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1A85B" w14:textId="77777777" w:rsidR="005063C4" w:rsidRDefault="001639AE">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0D11A85C" w14:textId="77777777" w:rsidR="005063C4" w:rsidRDefault="001639AE">
      <w:pPr>
        <w:tabs>
          <w:tab w:val="right" w:pos="9639"/>
        </w:tabs>
        <w:spacing w:after="0"/>
        <w:rPr>
          <w:rFonts w:ascii="Arial" w:hAnsi="Arial"/>
          <w:b/>
          <w:i/>
          <w:sz w:val="28"/>
          <w:lang w:val="en-US"/>
        </w:rPr>
      </w:pPr>
      <w:r>
        <w:rPr>
          <w:rFonts w:ascii="Arial" w:hAnsi="Arial"/>
          <w:b/>
          <w:sz w:val="24"/>
        </w:rPr>
        <w:t>Electronic, 02nd – 13th November 2020</w:t>
      </w:r>
    </w:p>
    <w:p w14:paraId="0D11A85D" w14:textId="77777777" w:rsidR="005063C4" w:rsidRDefault="005063C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D11A85E" w14:textId="77777777" w:rsidR="005063C4" w:rsidRDefault="001639AE">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0D11A85F" w14:textId="77777777" w:rsidR="005063C4" w:rsidRDefault="001639AE">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0D11A860" w14:textId="77777777" w:rsidR="005063C4" w:rsidRDefault="001639AE">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0D11A861" w14:textId="77777777" w:rsidR="005063C4" w:rsidRDefault="001639AE">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D11A862" w14:textId="77777777" w:rsidR="005063C4" w:rsidRDefault="001639AE">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0D11A863" w14:textId="77777777" w:rsidR="005063C4" w:rsidRDefault="001639AE">
      <w:pPr>
        <w:pStyle w:val="1"/>
        <w:keepNext w:val="0"/>
        <w:keepLines w:val="0"/>
      </w:pPr>
      <w:r>
        <w:t>1</w:t>
      </w:r>
      <w:r>
        <w:tab/>
        <w:t>Introduction</w:t>
      </w:r>
    </w:p>
    <w:p w14:paraId="0D11A864" w14:textId="77777777" w:rsidR="005063C4" w:rsidRDefault="001639AE">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0D11A865" w14:textId="77777777" w:rsidR="005063C4" w:rsidRDefault="001639AE">
      <w:pPr>
        <w:pStyle w:val="EmailDiscussion"/>
        <w:rPr>
          <w:lang w:val="fr-FR"/>
        </w:rPr>
      </w:pPr>
      <w:r>
        <w:rPr>
          <w:lang w:val="fr-FR"/>
        </w:rPr>
        <w:t>[Post111-e][906][MBS] Idle mode support (CATT)</w:t>
      </w:r>
    </w:p>
    <w:p w14:paraId="0D11A866" w14:textId="77777777" w:rsidR="005063C4" w:rsidRDefault="001639AE">
      <w:pPr>
        <w:pStyle w:val="EmailDiscussion2"/>
      </w:pPr>
      <w:r>
        <w:rPr>
          <w:lang w:val="fr-FR"/>
        </w:rPr>
        <w:tab/>
      </w:r>
      <w:r>
        <w:t xml:space="preserve">Scope: MBS support in Idle Inactive modes. Focus on Control Plane aspects. Collect and describe understanding of the consequences of the main solutions on the table: A) reuse Conn Mode solution vs B) reuse EUTRA solution. At limited level of detail, Identify further main sub-options if any (e.g. low high ambition level). </w:t>
      </w:r>
    </w:p>
    <w:p w14:paraId="0D11A867" w14:textId="77777777" w:rsidR="005063C4" w:rsidRDefault="001639AE">
      <w:pPr>
        <w:pStyle w:val="EmailDiscussion2"/>
      </w:pPr>
      <w:r>
        <w:tab/>
        <w:t>Intended outcome: Report</w:t>
      </w:r>
    </w:p>
    <w:p w14:paraId="0D11A868" w14:textId="77777777" w:rsidR="005063C4" w:rsidRDefault="001639AE">
      <w:pPr>
        <w:pStyle w:val="EmailDiscussion2"/>
      </w:pPr>
      <w:r>
        <w:tab/>
        <w:t>Deadline: Long</w:t>
      </w:r>
    </w:p>
    <w:p w14:paraId="0D11A869" w14:textId="77777777" w:rsidR="005063C4" w:rsidRDefault="005063C4">
      <w:pPr>
        <w:rPr>
          <w:lang w:eastAsia="zh-CN"/>
        </w:rPr>
      </w:pPr>
    </w:p>
    <w:p w14:paraId="0D11A86A" w14:textId="77777777" w:rsidR="005063C4" w:rsidRDefault="001639AE">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0D11A86B" w14:textId="77777777" w:rsidR="005063C4" w:rsidRDefault="001639AE">
      <w:r>
        <w:rPr>
          <w:rFonts w:hint="eastAsia"/>
        </w:rPr>
        <w:t xml:space="preserve">The remainder of this document is organized as the following. In Section 2, discussions are carried out to achieve a converged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0D11A86C" w14:textId="77777777" w:rsidR="005063C4" w:rsidRDefault="001639AE">
      <w:pPr>
        <w:pStyle w:val="1"/>
        <w:keepNext w:val="0"/>
        <w:keepLines w:val="0"/>
        <w:rPr>
          <w:lang w:eastAsia="zh-CN"/>
        </w:rPr>
      </w:pPr>
      <w:r>
        <w:rPr>
          <w:rFonts w:hint="eastAsia"/>
          <w:lang w:eastAsia="zh-CN"/>
        </w:rPr>
        <w:t>2 Discussion</w:t>
      </w:r>
    </w:p>
    <w:p w14:paraId="0D11A86D" w14:textId="77777777" w:rsidR="005063C4" w:rsidRDefault="001639AE">
      <w:pPr>
        <w:pStyle w:val="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0D11A86E" w14:textId="77777777" w:rsidR="005063C4" w:rsidRDefault="001639AE">
      <w:pPr>
        <w:rPr>
          <w:lang w:eastAsia="zh-CN"/>
        </w:rPr>
      </w:pPr>
      <w:r>
        <w:rPr>
          <w:rFonts w:hint="eastAsia"/>
          <w:lang w:eastAsia="zh-CN"/>
        </w:rPr>
        <w:t xml:space="preserve">A high level description of solution A is it reuses connected mode solution for idle/inactive mode. But </w:t>
      </w:r>
      <w:r>
        <w:rPr>
          <w:lang w:eastAsia="zh-CN"/>
        </w:rPr>
        <w:t xml:space="preserve">according to the previous discussions there may be different understanding regarding to what extend the reuse should be. More specifically two </w:t>
      </w:r>
      <w:r>
        <w:rPr>
          <w:rFonts w:hint="eastAsia"/>
          <w:lang w:eastAsia="zh-CN"/>
        </w:rPr>
        <w:t>sub-options for Solution A are described as below.</w:t>
      </w:r>
    </w:p>
    <w:p w14:paraId="0D11A86F" w14:textId="77777777" w:rsidR="005063C4" w:rsidRDefault="001639AE">
      <w:pPr>
        <w:rPr>
          <w:lang w:eastAsia="zh-CN"/>
        </w:rPr>
      </w:pPr>
      <w:r>
        <w:rPr>
          <w:rFonts w:hint="eastAsia"/>
          <w:lang w:eastAsia="zh-CN"/>
        </w:rPr>
        <w:t>Solution A1 is described in [1],[3],[8], and [9], where solution A1 is compared with solution B. Solution A2 is described in [3].</w:t>
      </w:r>
    </w:p>
    <w:p w14:paraId="0D11A870" w14:textId="77777777" w:rsidR="005063C4" w:rsidRDefault="001639AE">
      <w:pPr>
        <w:rPr>
          <w:lang w:eastAsia="zh-CN"/>
        </w:rPr>
      </w:pPr>
      <w:r>
        <w:rPr>
          <w:lang w:eastAsia="zh-CN"/>
        </w:rPr>
        <w:t>In the following discussions we aim 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0D11A871" w14:textId="77777777" w:rsidR="005063C4" w:rsidRDefault="001639AE">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D11A872" w14:textId="77777777" w:rsidR="005063C4" w:rsidRDefault="001639AE">
      <w:pPr>
        <w:rPr>
          <w:b/>
          <w:lang w:eastAsia="zh-CN"/>
        </w:rPr>
      </w:pPr>
      <w:r>
        <w:rPr>
          <w:b/>
          <w:lang w:eastAsia="zh-CN"/>
        </w:rPr>
        <w:t>Solution A1: MBS reception is supported for UEs in Idle/ inactive mode, but the PTM configuration acquired in connected mode is reused.</w:t>
      </w:r>
    </w:p>
    <w:p w14:paraId="0D11A873" w14:textId="77777777" w:rsidR="005063C4" w:rsidRDefault="001639AE">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 xml:space="preserve">After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0D11A874" w14:textId="77777777" w:rsidR="005063C4" w:rsidRDefault="005063C4">
      <w:pPr>
        <w:rPr>
          <w:color w:val="000000" w:themeColor="text1"/>
          <w:lang w:eastAsia="zh-CN"/>
        </w:rPr>
      </w:pPr>
    </w:p>
    <w:p w14:paraId="0D11A875" w14:textId="77777777" w:rsidR="005063C4" w:rsidRDefault="001639AE">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0D11A876" w14:textId="77777777" w:rsidR="005063C4" w:rsidRDefault="001639AE">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5063C4" w14:paraId="0D11A87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877"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878"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879"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5063C4" w14:paraId="0D11A87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7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0" w:author="CATT" w:date="2020-09-28T10:59:00Z">
              <w:r>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0D11A87C"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 w:author="CATT" w:date="2020-09-28T10:59:00Z">
              <w:r>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7D"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88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7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0D11A88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8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 w:author="Huawei" w:date="2020-09-29T09:26:00Z">
              <w:r>
                <w:t>As a very general description, this is valid, but some details need to be clarified, e.g. how is the configuration updated when the UE moves between cells, when configuration needs to be updated in the cell etc.</w:t>
              </w:r>
            </w:ins>
          </w:p>
        </w:tc>
      </w:tr>
      <w:tr w:rsidR="005063C4" w14:paraId="0D11A88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8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0D11A884" w14:textId="77777777" w:rsidR="005063C4" w:rsidRDefault="001639AE">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85" w14:textId="77777777" w:rsidR="005063C4" w:rsidRDefault="001639AE">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Agree with the description of solution A1, but do not agree with solution A1.</w:t>
              </w:r>
            </w:ins>
          </w:p>
          <w:p w14:paraId="0D11A886" w14:textId="77777777" w:rsidR="005063C4" w:rsidRDefault="001639AE">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receive the MBS service. It is no need to enter RRC_CONEECTED only for configuration reception. </w:t>
              </w:r>
            </w:ins>
          </w:p>
          <w:p w14:paraId="0D11A887" w14:textId="77777777" w:rsidR="005063C4" w:rsidRDefault="001639AE">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0D11A888" w14:textId="77777777" w:rsidR="005063C4" w:rsidRDefault="001639AE">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0D11A889"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5063C4" w14:paraId="0D11A892" w14:textId="77777777">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0D11A88B" w14:textId="77777777" w:rsidR="005063C4" w:rsidRDefault="001639AE">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0D11A88C" w14:textId="77777777" w:rsidR="005063C4" w:rsidRDefault="001639AE">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8D" w14:textId="77777777" w:rsidR="005063C4" w:rsidRDefault="001639AE">
            <w:pPr>
              <w:pStyle w:val="af5"/>
              <w:numPr>
                <w:ilvl w:val="0"/>
                <w:numId w:val="2"/>
              </w:numPr>
              <w:spacing w:before="20" w:after="20"/>
              <w:rPr>
                <w:ins w:id="21" w:author="Ericsson" w:date="2020-09-29T14:38:00Z"/>
                <w:rFonts w:ascii="Arial" w:hAnsi="Arial" w:cs="Arial"/>
                <w:sz w:val="18"/>
                <w:szCs w:val="18"/>
              </w:rPr>
            </w:pPr>
            <w:ins w:id="22" w:author="Ericsson" w:date="2020-09-29T14:38:00Z">
              <w:r>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Pr>
                  <w:rStyle w:val="af3"/>
                  <w:rFonts w:ascii="Arial" w:eastAsia="MS Mincho" w:hAnsi="Arial" w:cs="Arial"/>
                  <w:sz w:val="18"/>
                  <w:szCs w:val="18"/>
                </w:rPr>
                <w:t>RP-202086</w:t>
              </w:r>
              <w:r>
                <w:rPr>
                  <w:rStyle w:val="af3"/>
                  <w:rFonts w:ascii="Arial" w:eastAsia="MS Mincho" w:hAnsi="Arial" w:cs="Arial"/>
                  <w:sz w:val="18"/>
                  <w:szCs w:val="18"/>
                </w:rPr>
                <w:fldChar w:fldCharType="end"/>
              </w:r>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Pr>
                  <w:rStyle w:val="af3"/>
                  <w:rFonts w:ascii="Arial" w:eastAsia="Yu Mincho" w:hAnsi="Arial" w:cs="Arial"/>
                  <w:bCs/>
                  <w:i/>
                  <w:sz w:val="18"/>
                  <w:szCs w:val="18"/>
                  <w:lang w:eastAsia="ja-JP"/>
                </w:rPr>
                <w:t>RP-201038</w:t>
              </w:r>
              <w:r>
                <w:rPr>
                  <w:rStyle w:val="af3"/>
                  <w:rFonts w:ascii="Arial" w:eastAsia="Yu Mincho" w:hAnsi="Arial" w:cs="Arial"/>
                  <w:bCs/>
                  <w:i/>
                  <w:sz w:val="18"/>
                  <w:szCs w:val="18"/>
                  <w:lang w:eastAsia="ja-JP"/>
                </w:rPr>
                <w:fldChar w:fldCharType="end"/>
              </w:r>
              <w:r>
                <w:rPr>
                  <w:rFonts w:ascii="Arial" w:hAnsi="Arial" w:cs="Arial"/>
                  <w:sz w:val="18"/>
                  <w:szCs w:val="18"/>
                </w:rPr>
                <w:t xml:space="preserve">. One of the assumptions/restrictions in the WID says: </w:t>
              </w:r>
              <w:r>
                <w:rPr>
                  <w:rFonts w:ascii="Arial" w:hAnsi="Arial" w:cs="Arial"/>
                  <w:i/>
                  <w:iCs/>
                  <w:sz w:val="18"/>
                  <w:szCs w:val="18"/>
                </w:rPr>
                <w:t>No support of Free to air/receive only mode is provided in this WI</w:t>
              </w:r>
              <w:r>
                <w:rPr>
                  <w:rFonts w:ascii="Arial" w:hAnsi="Arial" w:cs="Arial"/>
                  <w:sz w:val="18"/>
                  <w:szCs w:val="18"/>
                </w:rPr>
                <w:t>. And there is a NOTE in the WID for Idle/Inactive mode saying: .</w:t>
              </w:r>
            </w:ins>
          </w:p>
          <w:p w14:paraId="0D11A88E" w14:textId="77777777" w:rsidR="005063C4" w:rsidRDefault="001639AE">
            <w:pPr>
              <w:spacing w:before="20" w:after="20"/>
              <w:ind w:left="720"/>
              <w:rPr>
                <w:ins w:id="23" w:author="Ericsson" w:date="2020-09-29T14:38:00Z"/>
                <w:i/>
                <w:iCs/>
                <w:lang w:eastAsia="zh-CN"/>
              </w:rPr>
            </w:pPr>
            <w:ins w:id="24" w:author="Ericsson" w:date="2020-09-29T14:38:00Z">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 xml:space="preserve">configuration of the PTM bearer carrying the Broadcast/Multicast service while in RRC CONNECTED state beforehand, is subject to verification of service subscription and authorization assumptions during the WI. </w:t>
              </w:r>
            </w:ins>
          </w:p>
          <w:p w14:paraId="0D11A88F" w14:textId="77777777" w:rsidR="005063C4" w:rsidRDefault="001639AE">
            <w:pPr>
              <w:spacing w:before="20" w:after="20"/>
              <w:ind w:left="360"/>
              <w:rPr>
                <w:ins w:id="25" w:author="Ericsson" w:date="2020-09-29T14:42:00Z"/>
                <w:rFonts w:ascii="Arial" w:hAnsi="Arial" w:cs="Arial"/>
                <w:sz w:val="18"/>
                <w:szCs w:val="18"/>
              </w:rPr>
            </w:pPr>
            <w:ins w:id="26" w:author="Ericsson" w:date="2020-09-29T14:38:00Z">
              <w:r>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Pr>
                  <w:rFonts w:ascii="Arial" w:hAnsi="Arial" w:cs="Arial"/>
                  <w:sz w:val="18"/>
                  <w:szCs w:val="18"/>
                </w:rPr>
                <w:t xml:space="preserve"> to receive the PTM configuration</w:t>
              </w:r>
            </w:ins>
            <w:ins w:id="28" w:author="Ericsson" w:date="2020-09-29T14:38:00Z">
              <w:r>
                <w:rPr>
                  <w:rFonts w:ascii="Arial" w:hAnsi="Arial" w:cs="Arial"/>
                  <w:sz w:val="18"/>
                  <w:szCs w:val="18"/>
                </w:rPr>
                <w:t xml:space="preserve">. </w:t>
              </w:r>
            </w:ins>
            <w:ins w:id="29" w:author="Ericsson" w:date="2020-09-29T14:43:00Z">
              <w:r>
                <w:rPr>
                  <w:rFonts w:ascii="Arial" w:hAnsi="Arial" w:cs="Arial"/>
                  <w:sz w:val="18"/>
                  <w:szCs w:val="18"/>
                </w:rPr>
                <w:t xml:space="preserve">Or can the UE remain in Idle (and Inactive) without going to Connected mode, and receive MBS?. </w:t>
              </w:r>
            </w:ins>
            <w:ins w:id="30" w:author="Ericsson" w:date="2020-09-29T14:38:00Z">
              <w:r>
                <w:rPr>
                  <w:rFonts w:ascii="Arial" w:hAnsi="Arial" w:cs="Arial"/>
                  <w:sz w:val="18"/>
                  <w:szCs w:val="18"/>
                </w:rPr>
                <w:t xml:space="preserve">In case the UE remains in Idle/Inactive to receive MBS, the NW does not know where the UEs interested to receive the MBS session are and where to broadcast MBS (or when the UE has joined a group, but this information is not exposed to CN/RAN). In case MBS can be received in Idle/Inactive and Connected mode it should be discussed whether certain services are only received in Connected, and others in Idle/Inactive due to QoS, reliability, service continuity, etc. </w:t>
              </w:r>
            </w:ins>
          </w:p>
          <w:p w14:paraId="0D11A890" w14:textId="77777777" w:rsidR="005063C4" w:rsidRDefault="001639AE">
            <w:pPr>
              <w:pStyle w:val="af5"/>
              <w:numPr>
                <w:ilvl w:val="0"/>
                <w:numId w:val="2"/>
              </w:numPr>
              <w:spacing w:before="20" w:after="20"/>
              <w:rPr>
                <w:ins w:id="31" w:author="Ericsson" w:date="2020-09-29T14:41:00Z"/>
                <w:rFonts w:ascii="Arial" w:hAnsi="Arial" w:cs="Arial"/>
                <w:sz w:val="18"/>
                <w:szCs w:val="18"/>
              </w:rPr>
            </w:pPr>
            <w:ins w:id="32" w:author="Ericsson" w:date="2020-09-29T14:38:00Z">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differences in the configuration (e.g. no UL feedback in Idle/Inactive, or different QoS)?</w:t>
              </w:r>
            </w:ins>
          </w:p>
          <w:p w14:paraId="0D11A891" w14:textId="77777777" w:rsidR="005063C4" w:rsidRDefault="001639AE">
            <w:pPr>
              <w:pStyle w:val="TAC"/>
              <w:keepNext w:val="0"/>
              <w:keepLines w:val="0"/>
              <w:numPr>
                <w:ilvl w:val="0"/>
                <w:numId w:val="2"/>
              </w:numPr>
              <w:spacing w:before="20" w:after="20"/>
              <w:ind w:right="57"/>
              <w:jc w:val="left"/>
              <w:rPr>
                <w:ins w:id="33" w:author="Ericsson" w:date="2020-09-29T14:38:00Z"/>
              </w:rPr>
            </w:pPr>
            <w:ins w:id="34" w:author="Ericsson" w:date="2020-09-29T14:38:00Z">
              <w:r>
                <w:rPr>
                  <w:rFonts w:cs="Arial"/>
                  <w:szCs w:val="18"/>
                </w:rPr>
                <w:t>The UE would also have to go to connected mode when the PTM configuration changes (otherwise the reception may be interrupted), and when the UE reselects to another cell (assuming the service continuity is supported).</w:t>
              </w:r>
            </w:ins>
          </w:p>
        </w:tc>
      </w:tr>
      <w:tr w:rsidR="005063C4" w14:paraId="0D11A898" w14:textId="77777777">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0D11A893" w14:textId="77777777" w:rsidR="005063C4" w:rsidRDefault="001639AE">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0D11A894" w14:textId="77777777" w:rsidR="005063C4" w:rsidRDefault="001639AE">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95" w14:textId="77777777" w:rsidR="005063C4" w:rsidRDefault="001639AE">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0D11A896" w14:textId="77777777" w:rsidR="005063C4" w:rsidRDefault="001639AE">
            <w:pPr>
              <w:rPr>
                <w:ins w:id="42" w:author="Lenovo" w:date="2020-09-30T17:55:00Z"/>
                <w:rFonts w:ascii="Arial" w:hAnsi="Arial"/>
                <w:sz w:val="18"/>
                <w:lang w:eastAsia="zh-CN"/>
              </w:rPr>
            </w:pPr>
            <w:ins w:id="43" w:author="Lenovo" w:date="2020-09-30T17:55:00Z">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ins>
          </w:p>
          <w:p w14:paraId="0D11A897" w14:textId="77777777" w:rsidR="005063C4" w:rsidRDefault="001639AE">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 xml:space="preserve">We are wondering solution A1 is a good solution. It might be good to add description on the potential benefits of solution A1. </w:t>
              </w:r>
            </w:ins>
          </w:p>
        </w:tc>
      </w:tr>
      <w:tr w:rsidR="005063C4" w14:paraId="0D11A89C" w14:textId="77777777">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0D11A899" w14:textId="77777777" w:rsidR="005063C4" w:rsidRDefault="001639AE">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0D11A89A" w14:textId="77777777" w:rsidR="005063C4" w:rsidRDefault="001639AE">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9B" w14:textId="77777777" w:rsidR="005063C4" w:rsidRDefault="001639AE">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5063C4" w14:paraId="0D11A8AA" w14:textId="77777777">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0D11A89D" w14:textId="77777777" w:rsidR="005063C4" w:rsidRDefault="001639AE">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0D11A89E" w14:textId="77777777" w:rsidR="005063C4" w:rsidRDefault="001639AE">
            <w:pPr>
              <w:pStyle w:val="TAC"/>
              <w:spacing w:before="20" w:after="20"/>
              <w:ind w:left="57" w:right="57"/>
              <w:jc w:val="left"/>
              <w:rPr>
                <w:ins w:id="56" w:author="Prasad QC1" w:date="2020-09-30T18:12:00Z"/>
              </w:rPr>
            </w:pPr>
            <w:ins w:id="57" w:author="Prasad QC1" w:date="2020-09-30T18:12:00Z">
              <w:r>
                <w:t>Partly agree with description. But</w:t>
              </w:r>
            </w:ins>
          </w:p>
          <w:p w14:paraId="0D11A89F" w14:textId="77777777" w:rsidR="005063C4" w:rsidRDefault="001639AE">
            <w:pPr>
              <w:pStyle w:val="TAC"/>
              <w:spacing w:before="20" w:after="20"/>
              <w:ind w:left="57" w:right="57"/>
              <w:jc w:val="left"/>
              <w:rPr>
                <w:ins w:id="58" w:author="Prasad QC1" w:date="2020-09-30T18:12:00Z"/>
              </w:rPr>
            </w:pPr>
            <w:ins w:id="59" w:author="Prasad QC1" w:date="2020-09-30T18:12:00Z">
              <w:r>
                <w:rPr>
                  <w:b/>
                  <w:bCs/>
                </w:rPr>
                <w:t>For Multicast:</w:t>
              </w:r>
              <w:r>
                <w:t xml:space="preserve"> No support for idle/inactive multicast reception.</w:t>
              </w:r>
            </w:ins>
          </w:p>
          <w:p w14:paraId="0D11A8A0" w14:textId="77777777" w:rsidR="005063C4" w:rsidRDefault="001639AE">
            <w:pPr>
              <w:pStyle w:val="TAC"/>
              <w:keepNext w:val="0"/>
              <w:keepLines w:val="0"/>
              <w:spacing w:before="20" w:after="20"/>
              <w:ind w:left="57" w:right="57"/>
              <w:jc w:val="left"/>
              <w:rPr>
                <w:ins w:id="60" w:author="Ericsson" w:date="2020-09-29T14:35:00Z"/>
                <w:lang w:eastAsia="zh-CN"/>
              </w:rPr>
            </w:pPr>
            <w:ins w:id="61" w:author="Prasad QC1" w:date="2020-09-30T18:12:00Z">
              <w:r>
                <w:rPr>
                  <w:b/>
                  <w:bCs/>
                </w:rPr>
                <w:t>For 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A1" w14:textId="77777777" w:rsidR="005063C4" w:rsidRDefault="001639AE">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services in RRC_CONNECTED state and is not applicable for Broadcast services. NR Broadcast reception using ROM is not supported.</w:t>
              </w:r>
            </w:ins>
          </w:p>
          <w:p w14:paraId="0D11A8A2" w14:textId="77777777" w:rsidR="005063C4" w:rsidRDefault="001639AE">
            <w:pPr>
              <w:pStyle w:val="TAC"/>
              <w:spacing w:before="20" w:after="20"/>
              <w:ind w:left="57" w:right="57"/>
              <w:jc w:val="left"/>
              <w:rPr>
                <w:ins w:id="64" w:author="Prasad QC1" w:date="2020-09-30T18:12:00Z"/>
              </w:rPr>
            </w:pPr>
            <w:ins w:id="65" w:author="Prasad QC1" w:date="2020-09-30T18:12:00Z">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0D11A8A3" w14:textId="77777777" w:rsidR="005063C4" w:rsidRDefault="001639AE">
            <w:pPr>
              <w:pStyle w:val="TAC"/>
              <w:spacing w:before="20" w:after="20"/>
              <w:ind w:left="57" w:right="57"/>
              <w:jc w:val="left"/>
              <w:rPr>
                <w:ins w:id="66" w:author="Prasad QC1" w:date="2020-09-30T18:12:00Z"/>
              </w:rPr>
            </w:pPr>
            <w:ins w:id="67" w:author="Prasad QC1" w:date="2020-09-30T18:12:00Z">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14:paraId="0D11A8A4" w14:textId="77777777" w:rsidR="005063C4" w:rsidRDefault="005063C4">
            <w:pPr>
              <w:pStyle w:val="TAC"/>
              <w:spacing w:before="20" w:after="20"/>
              <w:ind w:left="57" w:right="57"/>
              <w:jc w:val="left"/>
              <w:rPr>
                <w:ins w:id="68" w:author="Prasad QC1" w:date="2020-09-30T18:12:00Z"/>
              </w:rPr>
            </w:pPr>
          </w:p>
          <w:p w14:paraId="0D11A8A5" w14:textId="77777777" w:rsidR="005063C4" w:rsidRDefault="001639AE">
            <w:pPr>
              <w:pStyle w:val="TAC"/>
              <w:spacing w:before="20" w:after="20"/>
              <w:ind w:left="57" w:right="57"/>
              <w:jc w:val="left"/>
              <w:rPr>
                <w:ins w:id="69" w:author="Prasad QC1" w:date="2020-09-30T18:12:00Z"/>
              </w:rPr>
            </w:pPr>
            <w:ins w:id="70" w:author="Prasad QC1" w:date="2020-09-30T18:1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0D11A8A6" w14:textId="77777777" w:rsidR="005063C4" w:rsidRDefault="005063C4">
            <w:pPr>
              <w:pStyle w:val="TAC"/>
              <w:spacing w:before="20" w:after="20"/>
              <w:ind w:left="57" w:right="57"/>
              <w:jc w:val="left"/>
              <w:rPr>
                <w:ins w:id="71" w:author="Prasad QC1" w:date="2020-09-30T18:12:00Z"/>
              </w:rPr>
            </w:pPr>
          </w:p>
          <w:p w14:paraId="0D11A8A7" w14:textId="77777777" w:rsidR="005063C4" w:rsidRDefault="001639AE">
            <w:pPr>
              <w:pStyle w:val="TAC"/>
              <w:spacing w:before="20" w:after="20"/>
              <w:ind w:left="57" w:right="57"/>
              <w:jc w:val="left"/>
              <w:rPr>
                <w:ins w:id="72" w:author="Prasad QC1" w:date="2020-09-30T18:12:00Z"/>
                <w:b/>
                <w:bCs/>
              </w:rPr>
            </w:pPr>
            <w:ins w:id="73" w:author="Prasad QC1" w:date="2020-09-30T18:12:00Z">
              <w:r>
                <w:rPr>
                  <w:b/>
                  <w:bCs/>
                </w:rPr>
                <w:t>Proposal: In R17, limit multicast functionality only to high reliability services in RRC_CONNECETD state. i.e no support for multicast reception in RRC_IDLE/INACTIVE states.</w:t>
              </w:r>
            </w:ins>
          </w:p>
          <w:p w14:paraId="0D11A8A8" w14:textId="77777777" w:rsidR="005063C4" w:rsidRDefault="005063C4">
            <w:pPr>
              <w:pStyle w:val="TAC"/>
              <w:spacing w:before="20" w:after="20"/>
              <w:ind w:left="57" w:right="57"/>
              <w:jc w:val="left"/>
              <w:rPr>
                <w:ins w:id="74" w:author="Prasad QC1" w:date="2020-09-30T18:12:00Z"/>
              </w:rPr>
            </w:pPr>
          </w:p>
          <w:p w14:paraId="0D11A8A9" w14:textId="77777777" w:rsidR="005063C4" w:rsidRDefault="001639AE">
            <w:pPr>
              <w:pStyle w:val="TAC"/>
              <w:keepNext w:val="0"/>
              <w:keepLines w:val="0"/>
              <w:spacing w:before="20" w:after="20"/>
              <w:ind w:left="57" w:right="57"/>
              <w:jc w:val="left"/>
              <w:rPr>
                <w:ins w:id="75" w:author="Ericsson" w:date="2020-09-29T14:35:00Z"/>
                <w:lang w:eastAsia="zh-CN"/>
              </w:rPr>
            </w:pPr>
            <w:ins w:id="76" w:author="Prasad QC1" w:date="2020-09-30T18:12:00Z">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5063C4" w14:paraId="0D11A8AE" w14:textId="77777777">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0D11A8AB" w14:textId="77777777" w:rsidR="005063C4" w:rsidRDefault="001639AE">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0D11A8AC" w14:textId="77777777" w:rsidR="005063C4" w:rsidRDefault="001639AE">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AD" w14:textId="77777777" w:rsidR="005063C4" w:rsidRDefault="005063C4">
            <w:pPr>
              <w:pStyle w:val="TAC"/>
              <w:spacing w:before="20" w:after="20"/>
              <w:ind w:left="57" w:right="57"/>
              <w:jc w:val="left"/>
              <w:rPr>
                <w:ins w:id="82" w:author="Sharma, Vivek" w:date="2020-10-01T11:13:00Z"/>
              </w:rPr>
            </w:pPr>
          </w:p>
        </w:tc>
      </w:tr>
      <w:tr w:rsidR="005063C4" w14:paraId="0D11A8B8" w14:textId="77777777">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0D11A8AF" w14:textId="77777777" w:rsidR="005063C4" w:rsidRDefault="001639AE">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0D11A8B0" w14:textId="77777777" w:rsidR="005063C4" w:rsidRDefault="001639AE">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B1" w14:textId="77777777" w:rsidR="005063C4" w:rsidRDefault="001639AE">
            <w:pPr>
              <w:pStyle w:val="TAC"/>
              <w:spacing w:before="20" w:after="20"/>
              <w:ind w:left="57" w:right="57"/>
              <w:jc w:val="left"/>
              <w:rPr>
                <w:ins w:id="88" w:author="Salva Diaz Sendra" w:date="2020-10-01T14:43:00Z"/>
              </w:rPr>
            </w:pPr>
            <w:ins w:id="89" w:author="Salva Diaz Sendra" w:date="2020-10-01T14:43:00Z">
              <w:r>
                <w:t>RAN#89e has agreed that NR broadcast is in the scope. Therefore, RAN2 needs to work on it.</w:t>
              </w:r>
            </w:ins>
          </w:p>
          <w:p w14:paraId="0D11A8B2" w14:textId="77777777" w:rsidR="005063C4" w:rsidRDefault="001639AE">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0D11A8B3" w14:textId="77777777" w:rsidR="005063C4" w:rsidRDefault="005063C4">
            <w:pPr>
              <w:pStyle w:val="TAC"/>
              <w:spacing w:before="20" w:after="20"/>
              <w:ind w:left="57" w:right="57"/>
              <w:jc w:val="left"/>
              <w:rPr>
                <w:ins w:id="92" w:author="Salva Diaz Sendra" w:date="2020-10-01T14:43:00Z"/>
              </w:rPr>
            </w:pPr>
          </w:p>
          <w:p w14:paraId="0D11A8B4" w14:textId="77777777" w:rsidR="005063C4" w:rsidRDefault="001639AE">
            <w:pPr>
              <w:pStyle w:val="TAC"/>
              <w:spacing w:before="20" w:after="20"/>
              <w:ind w:left="57" w:right="57"/>
              <w:jc w:val="left"/>
              <w:rPr>
                <w:ins w:id="93" w:author="Salva Diaz Sendra" w:date="2020-10-01T14:43:00Z"/>
              </w:rPr>
            </w:pPr>
            <w:ins w:id="94" w:author="Salva Diaz Sendra" w:date="2020-10-01T14:43:00Z">
              <w:r>
                <w:t>Solution A1 is not clear as it seems to imply that a UE capable of NR Broadcast shall move to connected mode. In addition, it is not clear what happens after a cell reselection.</w:t>
              </w:r>
            </w:ins>
          </w:p>
          <w:p w14:paraId="0D11A8B5" w14:textId="77777777" w:rsidR="005063C4" w:rsidRDefault="005063C4">
            <w:pPr>
              <w:pStyle w:val="TAC"/>
              <w:spacing w:before="20" w:after="20"/>
              <w:ind w:left="57" w:right="57"/>
              <w:jc w:val="left"/>
              <w:rPr>
                <w:ins w:id="95" w:author="Salva Diaz Sendra" w:date="2020-10-01T14:43:00Z"/>
              </w:rPr>
            </w:pPr>
          </w:p>
          <w:p w14:paraId="0D11A8B6" w14:textId="77777777" w:rsidR="005063C4" w:rsidRDefault="005063C4">
            <w:pPr>
              <w:pStyle w:val="TAC"/>
              <w:spacing w:before="20" w:after="20"/>
              <w:ind w:left="57" w:right="57"/>
              <w:jc w:val="left"/>
              <w:rPr>
                <w:ins w:id="96" w:author="Salva Diaz Sendra" w:date="2020-10-01T14:43:00Z"/>
              </w:rPr>
            </w:pPr>
          </w:p>
          <w:p w14:paraId="0D11A8B7" w14:textId="77777777" w:rsidR="005063C4" w:rsidRDefault="001639AE">
            <w:pPr>
              <w:pStyle w:val="TAC"/>
              <w:spacing w:before="20" w:after="20"/>
              <w:ind w:left="57" w:right="57"/>
              <w:jc w:val="left"/>
              <w:rPr>
                <w:ins w:id="97" w:author="Salva Diaz Sendra" w:date="2020-10-01T14:43:00Z"/>
              </w:rPr>
            </w:pPr>
            <w:ins w:id="98" w:author="Salva Diaz Sendra" w:date="2020-10-01T14:43:00Z">
              <w:r>
                <w:t>Therefore, at this stage we don’t agree with the fact that the PTM configuration acquired in connected mode is reused.</w:t>
              </w:r>
            </w:ins>
          </w:p>
        </w:tc>
      </w:tr>
      <w:tr w:rsidR="005063C4" w14:paraId="0D11A8BC" w14:textId="77777777">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D11A8B9" w14:textId="77777777" w:rsidR="005063C4" w:rsidRDefault="001639AE">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0D11A8BA" w14:textId="77777777" w:rsidR="005063C4" w:rsidRDefault="001639AE">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BB" w14:textId="77777777" w:rsidR="005063C4" w:rsidRDefault="005063C4">
            <w:pPr>
              <w:pStyle w:val="TAC"/>
              <w:spacing w:before="20" w:after="20"/>
              <w:ind w:left="57" w:right="57"/>
              <w:jc w:val="left"/>
              <w:rPr>
                <w:ins w:id="104" w:author="Kyocera - Masato Fujishiro" w:date="2020-10-02T12:52:00Z"/>
              </w:rPr>
            </w:pPr>
          </w:p>
        </w:tc>
      </w:tr>
      <w:tr w:rsidR="005063C4" w14:paraId="0D11A8C0" w14:textId="77777777">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D11A8BD" w14:textId="77777777" w:rsidR="005063C4" w:rsidRDefault="001639AE">
            <w:pPr>
              <w:pStyle w:val="TAC"/>
              <w:keepNext w:val="0"/>
              <w:keepLines w:val="0"/>
              <w:spacing w:before="20" w:after="20"/>
              <w:ind w:left="57" w:right="57"/>
              <w:jc w:val="left"/>
              <w:rPr>
                <w:ins w:id="106" w:author="Spreadtrum communications" w:date="2020-10-04T09:43:00Z"/>
                <w:lang w:eastAsia="zh-CN"/>
              </w:rPr>
            </w:pPr>
            <w:ins w:id="107" w:author="Spreadtrum communications" w:date="2020-10-04T09:49:00Z">
              <w:r>
                <w:rPr>
                  <w:rFonts w:hint="eastAsia"/>
                  <w:lang w:eastAsia="zh-CN"/>
                </w:rPr>
                <w:t>S</w:t>
              </w:r>
              <w:r>
                <w:rPr>
                  <w:lang w:eastAsia="zh-CN"/>
                </w:rPr>
                <w:t>preadtrum</w:t>
              </w:r>
            </w:ins>
          </w:p>
        </w:tc>
        <w:tc>
          <w:tcPr>
            <w:tcW w:w="992" w:type="dxa"/>
            <w:gridSpan w:val="2"/>
            <w:tcBorders>
              <w:top w:val="single" w:sz="4" w:space="0" w:color="auto"/>
              <w:left w:val="single" w:sz="4" w:space="0" w:color="auto"/>
              <w:bottom w:val="single" w:sz="4" w:space="0" w:color="auto"/>
              <w:right w:val="single" w:sz="4" w:space="0" w:color="auto"/>
            </w:tcBorders>
          </w:tcPr>
          <w:p w14:paraId="0D11A8BE" w14:textId="77777777" w:rsidR="005063C4" w:rsidRDefault="001639AE">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BF" w14:textId="77777777" w:rsidR="005063C4" w:rsidRDefault="001639AE">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5063C4" w14:paraId="0D11A8C4" w14:textId="77777777">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0D11A8C1" w14:textId="77777777" w:rsidR="005063C4" w:rsidRDefault="001639AE">
            <w:pPr>
              <w:pStyle w:val="TAC"/>
              <w:keepNext w:val="0"/>
              <w:keepLines w:val="0"/>
              <w:spacing w:before="20" w:after="20"/>
              <w:ind w:left="57" w:right="57"/>
              <w:jc w:val="left"/>
              <w:rPr>
                <w:ins w:id="122" w:author="ITRI" w:date="2020-10-05T10:04:00Z"/>
                <w:lang w:eastAsia="zh-CN"/>
              </w:rPr>
            </w:pPr>
            <w:ins w:id="123" w:author="ITRI" w:date="2020-10-05T10:04:00Z">
              <w:r>
                <w:rPr>
                  <w:rFonts w:eastAsia="PMingLiU" w:hint="eastAsia"/>
                  <w:lang w:eastAsia="zh-TW"/>
                </w:rPr>
                <w:t>I</w:t>
              </w:r>
              <w:r>
                <w:rPr>
                  <w:rFonts w:eastAsia="PMingLiU"/>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0D11A8C2" w14:textId="77777777" w:rsidR="005063C4" w:rsidRDefault="001639AE">
            <w:pPr>
              <w:pStyle w:val="TAC"/>
              <w:spacing w:before="20" w:after="20"/>
              <w:ind w:left="57" w:right="57"/>
              <w:jc w:val="left"/>
              <w:rPr>
                <w:ins w:id="124" w:author="ITRI" w:date="2020-10-05T10:04:00Z"/>
                <w:lang w:eastAsia="zh-CN"/>
              </w:rPr>
            </w:pPr>
            <w:ins w:id="125" w:author="ITRI" w:date="2020-10-05T10:04:00Z">
              <w:r>
                <w:rPr>
                  <w:rFonts w:eastAsia="PMingLiU"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C3" w14:textId="77777777" w:rsidR="005063C4" w:rsidRDefault="001639AE">
            <w:pPr>
              <w:pStyle w:val="TAC"/>
              <w:spacing w:before="20" w:after="20"/>
              <w:ind w:left="57" w:right="57"/>
              <w:jc w:val="left"/>
              <w:rPr>
                <w:ins w:id="126" w:author="ITRI" w:date="2020-10-05T10:04:00Z"/>
                <w:lang w:eastAsia="zh-CN"/>
              </w:rPr>
            </w:pPr>
            <w:ins w:id="127"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ins>
          </w:p>
        </w:tc>
      </w:tr>
      <w:tr w:rsidR="005063C4" w14:paraId="0D11A8C8" w14:textId="77777777">
        <w:trPr>
          <w:gridBefore w:val="1"/>
          <w:wBefore w:w="10" w:type="dxa"/>
          <w:trHeight w:val="240"/>
          <w:ins w:id="128" w:author="Samsung (Fasil)" w:date="2020-10-05T20:47:00Z"/>
        </w:trPr>
        <w:tc>
          <w:tcPr>
            <w:tcW w:w="1849" w:type="dxa"/>
            <w:gridSpan w:val="2"/>
            <w:tcBorders>
              <w:top w:val="single" w:sz="4" w:space="0" w:color="auto"/>
              <w:left w:val="single" w:sz="4" w:space="0" w:color="auto"/>
              <w:bottom w:val="single" w:sz="4" w:space="0" w:color="auto"/>
              <w:right w:val="single" w:sz="4" w:space="0" w:color="auto"/>
            </w:tcBorders>
            <w:noWrap/>
          </w:tcPr>
          <w:p w14:paraId="0D11A8C5" w14:textId="77777777" w:rsidR="005063C4" w:rsidRDefault="001639AE">
            <w:pPr>
              <w:pStyle w:val="TAC"/>
              <w:keepNext w:val="0"/>
              <w:keepLines w:val="0"/>
              <w:spacing w:before="20" w:after="20"/>
              <w:ind w:left="57" w:right="57"/>
              <w:jc w:val="left"/>
              <w:rPr>
                <w:ins w:id="129" w:author="Samsung (Fasil)" w:date="2020-10-05T20:47:00Z"/>
                <w:rFonts w:eastAsia="PMingLiU"/>
                <w:lang w:eastAsia="zh-TW"/>
              </w:rPr>
            </w:pPr>
            <w:ins w:id="130" w:author="Samsung (Fasil)" w:date="2020-10-05T20:47: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0D11A8C6" w14:textId="77777777" w:rsidR="005063C4" w:rsidRDefault="001639AE">
            <w:pPr>
              <w:pStyle w:val="TAC"/>
              <w:spacing w:before="20" w:after="20"/>
              <w:ind w:left="57" w:right="57"/>
              <w:jc w:val="left"/>
              <w:rPr>
                <w:ins w:id="131" w:author="Samsung (Fasil)" w:date="2020-10-05T20:47:00Z"/>
                <w:rFonts w:eastAsia="PMingLiU"/>
                <w:lang w:eastAsia="zh-TW"/>
              </w:rPr>
            </w:pPr>
            <w:ins w:id="132" w:author="Samsung (Fasil)" w:date="2020-10-05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C7" w14:textId="77777777" w:rsidR="005063C4" w:rsidRDefault="001639AE">
            <w:pPr>
              <w:pStyle w:val="TAC"/>
              <w:spacing w:before="20" w:after="20"/>
              <w:ind w:left="57" w:right="57"/>
              <w:jc w:val="left"/>
              <w:rPr>
                <w:ins w:id="133" w:author="Samsung (Fasil)" w:date="2020-10-05T20:47:00Z"/>
                <w:rFonts w:eastAsia="PMingLiU"/>
                <w:lang w:eastAsia="zh-TW"/>
              </w:rPr>
            </w:pPr>
            <w:ins w:id="134" w:author="Samsung (Fasil)" w:date="2020-10-05T20:47:00Z">
              <w:r>
                <w:rPr>
                  <w:rFonts w:eastAsia="PMingLiU"/>
                  <w:lang w:eastAsia="zh-TW"/>
                </w:rPr>
                <w:t>We agree to the description</w:t>
              </w:r>
            </w:ins>
          </w:p>
        </w:tc>
      </w:tr>
      <w:tr w:rsidR="005063C4" w14:paraId="0D11A8CC" w14:textId="77777777">
        <w:trPr>
          <w:gridBefore w:val="1"/>
          <w:wBefore w:w="10" w:type="dxa"/>
          <w:trHeight w:val="240"/>
          <w:ins w:id="135" w:author="SangWon Kim (LG)" w:date="2020-10-06T10:27:00Z"/>
        </w:trPr>
        <w:tc>
          <w:tcPr>
            <w:tcW w:w="1849" w:type="dxa"/>
            <w:gridSpan w:val="2"/>
            <w:tcBorders>
              <w:top w:val="single" w:sz="4" w:space="0" w:color="auto"/>
              <w:left w:val="single" w:sz="4" w:space="0" w:color="auto"/>
              <w:bottom w:val="single" w:sz="4" w:space="0" w:color="auto"/>
              <w:right w:val="single" w:sz="4" w:space="0" w:color="auto"/>
            </w:tcBorders>
            <w:noWrap/>
          </w:tcPr>
          <w:p w14:paraId="0D11A8C9" w14:textId="77777777" w:rsidR="005063C4" w:rsidRDefault="001639AE">
            <w:pPr>
              <w:pStyle w:val="TAC"/>
              <w:keepNext w:val="0"/>
              <w:keepLines w:val="0"/>
              <w:spacing w:before="20" w:after="20"/>
              <w:ind w:left="57" w:right="57"/>
              <w:jc w:val="left"/>
              <w:rPr>
                <w:ins w:id="136" w:author="SangWon Kim (LG)" w:date="2020-10-06T10:27:00Z"/>
                <w:rFonts w:eastAsia="Malgun Gothic"/>
                <w:lang w:eastAsia="ko-KR"/>
              </w:rPr>
            </w:pPr>
            <w:ins w:id="137" w:author="SangWon Kim (LG)" w:date="2020-10-06T10:27: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0D11A8CA" w14:textId="77777777" w:rsidR="005063C4" w:rsidRDefault="001639AE">
            <w:pPr>
              <w:pStyle w:val="TAC"/>
              <w:spacing w:before="20" w:after="20"/>
              <w:ind w:left="57" w:right="57"/>
              <w:jc w:val="left"/>
              <w:rPr>
                <w:ins w:id="138" w:author="SangWon Kim (LG)" w:date="2020-10-06T10:27:00Z"/>
                <w:rFonts w:eastAsia="Malgun Gothic"/>
                <w:lang w:eastAsia="ko-KR"/>
              </w:rPr>
            </w:pPr>
            <w:ins w:id="139" w:author="SangWon Kim (LG)" w:date="2020-10-06T10:27:00Z">
              <w:r>
                <w:rPr>
                  <w:rFonts w:eastAsia="Malgun Gothic" w:hint="eastAsia"/>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CB" w14:textId="77777777" w:rsidR="005063C4" w:rsidRDefault="001639AE">
            <w:pPr>
              <w:pStyle w:val="TAC"/>
              <w:keepNext w:val="0"/>
              <w:keepLines w:val="0"/>
              <w:spacing w:before="20" w:after="20"/>
              <w:ind w:left="57" w:right="57"/>
              <w:jc w:val="left"/>
              <w:rPr>
                <w:ins w:id="140" w:author="SangWon Kim (LG)" w:date="2020-10-06T10:27:00Z"/>
                <w:lang w:eastAsia="zh-CN"/>
              </w:rPr>
            </w:pPr>
            <w:ins w:id="141" w:author="SangWon Kim (LG)" w:date="2020-10-06T10:27:00Z">
              <w:r>
                <w:rPr>
                  <w:lang w:eastAsia="zh-CN"/>
                </w:rPr>
                <w:t>We agree with the description of solution A1, but do not agree with the solution A1.</w:t>
              </w:r>
            </w:ins>
          </w:p>
        </w:tc>
      </w:tr>
      <w:tr w:rsidR="005063C4" w14:paraId="0D11A8D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CD" w14:textId="77777777" w:rsidR="005063C4" w:rsidRDefault="001639AE">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0D11A8CE" w14:textId="77777777" w:rsidR="005063C4" w:rsidRDefault="001639AE">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0D11A8CF" w14:textId="77777777" w:rsidR="005063C4" w:rsidRDefault="001639AE">
            <w:pPr>
              <w:pStyle w:val="TAC"/>
              <w:spacing w:before="20" w:after="20"/>
              <w:ind w:left="57" w:right="57"/>
              <w:jc w:val="left"/>
            </w:pPr>
            <w:r>
              <w:t xml:space="preserve">This is bit misleading to categorize this as not received MBS in IDLE if UE does based on configuration it has. This solution is merely considering that UE would apply configuration received prior entering IDLE state in IDLE but UE still receives the MBS in IDLE. </w:t>
            </w:r>
          </w:p>
          <w:p w14:paraId="0D11A8D0" w14:textId="77777777" w:rsidR="005063C4" w:rsidRDefault="005063C4">
            <w:pPr>
              <w:pStyle w:val="TAC"/>
              <w:spacing w:before="20" w:after="20"/>
              <w:ind w:left="57" w:right="57"/>
              <w:jc w:val="left"/>
            </w:pPr>
          </w:p>
          <w:p w14:paraId="0D11A8D1" w14:textId="77777777" w:rsidR="005063C4" w:rsidRDefault="001639AE">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0D11A8D2" w14:textId="77777777" w:rsidR="005063C4" w:rsidRDefault="005063C4">
            <w:pPr>
              <w:pStyle w:val="TAC"/>
              <w:spacing w:before="20" w:after="20"/>
              <w:ind w:left="57" w:right="57"/>
              <w:jc w:val="left"/>
            </w:pPr>
          </w:p>
          <w:p w14:paraId="0D11A8D3" w14:textId="77777777" w:rsidR="005063C4" w:rsidRDefault="001639AE">
            <w:pPr>
              <w:pStyle w:val="TAC"/>
              <w:keepNext w:val="0"/>
              <w:keepLines w:val="0"/>
              <w:spacing w:before="20" w:after="20"/>
              <w:ind w:left="57" w:right="57"/>
              <w:jc w:val="left"/>
              <w:rPr>
                <w:lang w:eastAsia="zh-CN"/>
              </w:rPr>
            </w:pPr>
            <w:r>
              <w:t xml:space="preserve">Of course updating configuration is going to be bit more complex as UE needs to be moved to connected state and we would need to define notification method (paging likely) to indicated updated parameters needs to be acquired. Naturally this kind of method is needed for all B-category solutions as well. . </w:t>
            </w:r>
          </w:p>
        </w:tc>
      </w:tr>
      <w:tr w:rsidR="005063C4" w14:paraId="0D11A8D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D5" w14:textId="77777777" w:rsidR="005063C4" w:rsidRDefault="001639AE">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0D11A8D6" w14:textId="77777777" w:rsidR="005063C4" w:rsidRDefault="001639AE">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D11A8D7" w14:textId="77777777" w:rsidR="005063C4" w:rsidRDefault="001639AE">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5063C4" w14:paraId="0D11A8D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D9" w14:textId="77777777" w:rsidR="005063C4" w:rsidRDefault="001639AE">
            <w:pPr>
              <w:pStyle w:val="TAC"/>
              <w:keepNext w:val="0"/>
              <w:keepLines w:val="0"/>
              <w:spacing w:before="20" w:after="20"/>
              <w:ind w:left="57" w:right="57"/>
              <w:jc w:val="left"/>
              <w:rPr>
                <w:rFonts w:eastAsia="Malgun Gothic"/>
                <w:lang w:eastAsia="ko-KR"/>
              </w:rPr>
            </w:pPr>
            <w:ins w:id="142" w:author="Convida" w:date="2020-10-08T22:21: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0D11A8DA" w14:textId="77777777" w:rsidR="005063C4" w:rsidRDefault="001639AE">
            <w:pPr>
              <w:pStyle w:val="TAC"/>
              <w:spacing w:before="20" w:after="20"/>
              <w:ind w:left="57" w:right="57"/>
              <w:jc w:val="left"/>
              <w:rPr>
                <w:rFonts w:eastAsia="Malgun Gothic"/>
                <w:lang w:eastAsia="ko-KR"/>
              </w:rPr>
            </w:pPr>
            <w:ins w:id="143" w:author="Convida" w:date="2020-10-08T22:21:00Z">
              <w:r>
                <w:rPr>
                  <w:rFonts w:eastAsia="Malgun Gothic"/>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DB" w14:textId="77777777" w:rsidR="005063C4" w:rsidRDefault="001639AE">
            <w:pPr>
              <w:pStyle w:val="TAC"/>
              <w:spacing w:before="20" w:after="20"/>
              <w:ind w:left="57" w:right="57"/>
              <w:jc w:val="left"/>
              <w:rPr>
                <w:lang w:eastAsia="zh-CN"/>
              </w:rPr>
            </w:pPr>
            <w:ins w:id="144" w:author="Convida" w:date="2020-10-08T22:21:00Z">
              <w:r>
                <w:rPr>
                  <w:lang w:eastAsia="zh-CN"/>
                </w:rPr>
                <w:t>We agree with the description of solution A1, but do not feel this should be the solution adopted for the UE to acquire the PTM configuration while in Idle/ inactive mode. As others have mentioned, it would lead to more signalling overhead to deal with cell reselections or any time an MBS configuration changes.</w:t>
              </w:r>
            </w:ins>
          </w:p>
        </w:tc>
      </w:tr>
      <w:tr w:rsidR="005063C4" w14:paraId="0D11A8EA" w14:textId="77777777">
        <w:trPr>
          <w:gridBefore w:val="1"/>
          <w:wBefore w:w="10" w:type="dxa"/>
          <w:trHeight w:val="240"/>
          <w:ins w:id="145" w:author="ZTE" w:date="2020-10-09T11:30:00Z"/>
        </w:trPr>
        <w:tc>
          <w:tcPr>
            <w:tcW w:w="1849" w:type="dxa"/>
            <w:gridSpan w:val="2"/>
            <w:tcBorders>
              <w:top w:val="single" w:sz="4" w:space="0" w:color="auto"/>
              <w:left w:val="single" w:sz="4" w:space="0" w:color="auto"/>
              <w:bottom w:val="single" w:sz="4" w:space="0" w:color="auto"/>
              <w:right w:val="single" w:sz="4" w:space="0" w:color="auto"/>
            </w:tcBorders>
            <w:noWrap/>
          </w:tcPr>
          <w:p w14:paraId="0D11A8DD" w14:textId="77777777" w:rsidR="005063C4" w:rsidRDefault="001639AE">
            <w:pPr>
              <w:pStyle w:val="TAC"/>
              <w:keepNext w:val="0"/>
              <w:keepLines w:val="0"/>
              <w:spacing w:before="20" w:after="20"/>
              <w:ind w:left="57" w:right="57"/>
              <w:jc w:val="left"/>
              <w:rPr>
                <w:ins w:id="146" w:author="ZTE" w:date="2020-10-09T11:30:00Z"/>
                <w:lang w:val="en-US" w:eastAsia="zh-CN"/>
              </w:rPr>
            </w:pPr>
            <w:ins w:id="147" w:author="ZTE" w:date="2020-10-09T11:30:00Z">
              <w:r>
                <w:rPr>
                  <w:rFonts w:hint="eastAsia"/>
                  <w:lang w:val="en-US" w:eastAsia="zh-CN"/>
                </w:rPr>
                <w:t>ZTE</w:t>
              </w:r>
            </w:ins>
          </w:p>
        </w:tc>
        <w:tc>
          <w:tcPr>
            <w:tcW w:w="992" w:type="dxa"/>
            <w:gridSpan w:val="2"/>
            <w:tcBorders>
              <w:top w:val="single" w:sz="4" w:space="0" w:color="auto"/>
              <w:left w:val="single" w:sz="4" w:space="0" w:color="auto"/>
              <w:bottom w:val="single" w:sz="4" w:space="0" w:color="auto"/>
              <w:right w:val="single" w:sz="4" w:space="0" w:color="auto"/>
            </w:tcBorders>
          </w:tcPr>
          <w:p w14:paraId="0D11A8DE" w14:textId="77777777" w:rsidR="005063C4" w:rsidRDefault="001639AE">
            <w:pPr>
              <w:pStyle w:val="TAC"/>
              <w:spacing w:before="20" w:after="20"/>
              <w:ind w:left="57" w:right="57"/>
              <w:jc w:val="left"/>
              <w:rPr>
                <w:ins w:id="148" w:author="ZTE" w:date="2020-10-09T11:30:00Z"/>
                <w:rFonts w:eastAsia="Malgun Gothic"/>
                <w:lang w:eastAsia="ko-KR"/>
              </w:rPr>
            </w:pPr>
            <w:ins w:id="149" w:author="ZTE" w:date="2020-10-09T11:30:00Z">
              <w:r>
                <w:rPr>
                  <w:rFonts w:eastAsia="Malgun Gothic" w:hint="eastAsia"/>
                  <w:lang w:eastAsia="ko-KR"/>
                </w:rPr>
                <w:t>Basically 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DF" w14:textId="77777777" w:rsidR="005063C4" w:rsidRDefault="001639AE">
            <w:pPr>
              <w:pStyle w:val="TAC"/>
              <w:spacing w:before="20" w:after="20"/>
              <w:ind w:left="57" w:right="57"/>
              <w:jc w:val="left"/>
              <w:rPr>
                <w:ins w:id="150" w:author="ZTE" w:date="2020-10-09T11:30:00Z"/>
                <w:lang w:eastAsia="zh-CN"/>
              </w:rPr>
            </w:pPr>
            <w:ins w:id="151" w:author="ZTE" w:date="2020-10-09T11:30:00Z">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ins>
          </w:p>
          <w:p w14:paraId="0D11A8E0" w14:textId="77777777" w:rsidR="005063C4" w:rsidRDefault="005063C4">
            <w:pPr>
              <w:pStyle w:val="TAC"/>
              <w:spacing w:before="20" w:after="20"/>
              <w:ind w:left="57" w:right="57"/>
              <w:jc w:val="left"/>
              <w:rPr>
                <w:ins w:id="152" w:author="ZTE" w:date="2020-10-09T11:30:00Z"/>
                <w:lang w:eastAsia="zh-CN"/>
              </w:rPr>
            </w:pPr>
          </w:p>
          <w:p w14:paraId="0D11A8E1" w14:textId="77777777" w:rsidR="005063C4" w:rsidRDefault="001639AE">
            <w:pPr>
              <w:pStyle w:val="TAC"/>
              <w:spacing w:before="20" w:after="20"/>
              <w:ind w:left="57" w:right="57"/>
              <w:jc w:val="left"/>
              <w:rPr>
                <w:ins w:id="153" w:author="ZTE" w:date="2020-10-09T11:30:00Z"/>
                <w:lang w:eastAsia="zh-CN"/>
              </w:rPr>
            </w:pPr>
            <w:ins w:id="154" w:author="ZTE" w:date="2020-10-09T11:30:00Z">
              <w:r>
                <w:rPr>
                  <w:rFonts w:hint="eastAsia"/>
                  <w:lang w:eastAsia="zh-CN"/>
                </w:rPr>
                <w:t>We have a concern here in the description (similar to what Lenovo suggested):</w:t>
              </w:r>
            </w:ins>
          </w:p>
          <w:p w14:paraId="0D11A8E2" w14:textId="77777777" w:rsidR="005063C4" w:rsidRDefault="001639AE">
            <w:pPr>
              <w:pStyle w:val="TAC"/>
              <w:spacing w:before="20" w:after="20"/>
              <w:ind w:left="57" w:right="57"/>
              <w:jc w:val="left"/>
              <w:rPr>
                <w:ins w:id="155" w:author="ZTE" w:date="2020-10-09T11:30:00Z"/>
                <w:lang w:eastAsia="zh-CN"/>
              </w:rPr>
            </w:pPr>
            <w:ins w:id="156" w:author="ZTE" w:date="2020-10-09T11:30:00Z">
              <w:r>
                <w:rPr>
                  <w:rFonts w:hint="eastAsia"/>
                  <w:lang w:eastAsia="zh-CN"/>
                </w:rPr>
                <w:t>- What does "PTM configuration acquired in connected mode" mean? Is it through dedicated signaling or broadcast signaling? Note that for UE in RRC_CONNECTED is able to and should receive broadcast signaling (e.g, SIB, SC-MCCH in LTE eMBMS) in some circumstances.</w:t>
              </w:r>
            </w:ins>
          </w:p>
          <w:p w14:paraId="0D11A8E3" w14:textId="77777777" w:rsidR="005063C4" w:rsidRDefault="005063C4">
            <w:pPr>
              <w:pStyle w:val="TAC"/>
              <w:spacing w:before="20" w:after="20"/>
              <w:ind w:left="57" w:right="57"/>
              <w:jc w:val="left"/>
              <w:rPr>
                <w:ins w:id="157" w:author="ZTE" w:date="2020-10-09T11:30:00Z"/>
                <w:lang w:eastAsia="zh-CN"/>
              </w:rPr>
            </w:pPr>
          </w:p>
          <w:p w14:paraId="0D11A8E4" w14:textId="77777777" w:rsidR="005063C4" w:rsidRDefault="001639AE">
            <w:pPr>
              <w:pStyle w:val="TAC"/>
              <w:spacing w:before="20" w:after="20"/>
              <w:ind w:left="57" w:right="57"/>
              <w:jc w:val="left"/>
              <w:rPr>
                <w:ins w:id="158" w:author="ZTE" w:date="2020-10-09T11:30:00Z"/>
                <w:lang w:eastAsia="zh-CN"/>
              </w:rPr>
            </w:pPr>
            <w:ins w:id="159" w:author="ZTE" w:date="2020-10-09T11:30:00Z">
              <w:r>
                <w:rPr>
                  <w:rFonts w:hint="eastAsia"/>
                  <w:lang w:eastAsia="zh-CN"/>
                </w:rPr>
                <w:t>We guess it is for dedicated signaling only, which is why UE has to be in RRC_CONNECTED or go back to RRC_CONNECTED when the PTM config is updated as described in Impact A1.1.</w:t>
              </w:r>
            </w:ins>
          </w:p>
          <w:p w14:paraId="0D11A8E5" w14:textId="77777777" w:rsidR="005063C4" w:rsidRDefault="005063C4">
            <w:pPr>
              <w:pStyle w:val="TAC"/>
              <w:spacing w:before="20" w:after="20"/>
              <w:ind w:left="57" w:right="57"/>
              <w:jc w:val="left"/>
              <w:rPr>
                <w:ins w:id="160" w:author="ZTE" w:date="2020-10-09T11:30:00Z"/>
                <w:lang w:eastAsia="zh-CN"/>
              </w:rPr>
            </w:pPr>
          </w:p>
          <w:p w14:paraId="0D11A8E6" w14:textId="77777777" w:rsidR="005063C4" w:rsidRDefault="001639AE">
            <w:pPr>
              <w:pStyle w:val="TAC"/>
              <w:spacing w:before="20" w:after="20"/>
              <w:ind w:left="57" w:right="57"/>
              <w:jc w:val="left"/>
              <w:rPr>
                <w:ins w:id="161" w:author="ZTE" w:date="2020-10-09T11:30:00Z"/>
                <w:lang w:eastAsia="zh-CN"/>
              </w:rPr>
            </w:pPr>
            <w:ins w:id="162" w:author="ZTE" w:date="2020-10-09T11:30:00Z">
              <w:r>
                <w:rPr>
                  <w:rFonts w:hint="eastAsia"/>
                  <w:lang w:eastAsia="zh-CN"/>
                </w:rPr>
                <w:t>If so, we would like to rephrase the description as below, to be more specific:</w:t>
              </w:r>
            </w:ins>
          </w:p>
          <w:p w14:paraId="0D11A8E7" w14:textId="77777777" w:rsidR="005063C4" w:rsidRDefault="001639AE">
            <w:pPr>
              <w:pStyle w:val="TAC"/>
              <w:spacing w:before="20" w:after="20"/>
              <w:ind w:left="57" w:right="57"/>
              <w:jc w:val="left"/>
              <w:rPr>
                <w:ins w:id="163" w:author="ZTE" w:date="2020-10-09T11:30:00Z"/>
                <w:lang w:eastAsia="zh-CN"/>
              </w:rPr>
            </w:pPr>
            <w:ins w:id="164" w:author="ZTE" w:date="2020-10-09T11:30:00Z">
              <w:r>
                <w:rPr>
                  <w:rFonts w:hint="eastAsia"/>
                  <w:lang w:eastAsia="zh-CN"/>
                </w:rPr>
                <w:t>"Solution A1: MBS reception is supported for UEs in Idle/ inactive mode, but the PTM configuration acquired in connected mode through dedicated signaling is reused. And then, we say Yes to the description.</w:t>
              </w:r>
            </w:ins>
          </w:p>
          <w:p w14:paraId="0D11A8E8" w14:textId="77777777" w:rsidR="005063C4" w:rsidRDefault="005063C4">
            <w:pPr>
              <w:pStyle w:val="TAC"/>
              <w:spacing w:before="20" w:after="20"/>
              <w:ind w:left="57" w:right="57"/>
              <w:jc w:val="left"/>
              <w:rPr>
                <w:ins w:id="165" w:author="ZTE" w:date="2020-10-09T11:30:00Z"/>
                <w:lang w:eastAsia="zh-CN"/>
              </w:rPr>
            </w:pPr>
          </w:p>
          <w:p w14:paraId="0D11A8E9" w14:textId="77777777" w:rsidR="005063C4" w:rsidRDefault="001639AE">
            <w:pPr>
              <w:pStyle w:val="TAC"/>
              <w:spacing w:before="20" w:after="20"/>
              <w:ind w:left="57" w:right="57"/>
              <w:jc w:val="left"/>
              <w:rPr>
                <w:ins w:id="166" w:author="ZTE" w:date="2020-10-09T11:30:00Z"/>
                <w:lang w:eastAsia="zh-CN"/>
              </w:rPr>
            </w:pPr>
            <w:ins w:id="167" w:author="ZTE" w:date="2020-10-09T11:30:00Z">
              <w:r>
                <w:rPr>
                  <w:rFonts w:hint="eastAsia"/>
                  <w:lang w:eastAsia="zh-CN"/>
                </w:rPr>
                <w:t>Regarding QC's comment on "Any service which does not require high reliability, can be served by broadcast", we think it is SA1/SA2 or even Application layer's job to make such conclusion rather than RAN2's. Before we have such conclusion or assumption, it is still possible that we will have multicast service with low reliability requirements. We agree that for multicast service it makes less sense to support RRC_IDLE, but for RRC_INACTIVE it can be FFS.</w:t>
              </w:r>
            </w:ins>
          </w:p>
        </w:tc>
      </w:tr>
      <w:tr w:rsidR="00556DC9" w14:paraId="1782B6CA" w14:textId="77777777">
        <w:trPr>
          <w:gridBefore w:val="1"/>
          <w:wBefore w:w="10" w:type="dxa"/>
          <w:trHeight w:val="240"/>
          <w:ins w:id="168" w:author="Zhang, Yujian" w:date="2020-10-09T15:03:00Z"/>
        </w:trPr>
        <w:tc>
          <w:tcPr>
            <w:tcW w:w="1849" w:type="dxa"/>
            <w:gridSpan w:val="2"/>
            <w:tcBorders>
              <w:top w:val="single" w:sz="4" w:space="0" w:color="auto"/>
              <w:left w:val="single" w:sz="4" w:space="0" w:color="auto"/>
              <w:bottom w:val="single" w:sz="4" w:space="0" w:color="auto"/>
              <w:right w:val="single" w:sz="4" w:space="0" w:color="auto"/>
            </w:tcBorders>
            <w:noWrap/>
          </w:tcPr>
          <w:p w14:paraId="1CE73BF8" w14:textId="5EBBE6BC" w:rsidR="00556DC9" w:rsidRDefault="00556DC9" w:rsidP="00556DC9">
            <w:pPr>
              <w:pStyle w:val="TAC"/>
              <w:keepNext w:val="0"/>
              <w:keepLines w:val="0"/>
              <w:spacing w:before="20" w:after="20"/>
              <w:ind w:left="57" w:right="57"/>
              <w:jc w:val="left"/>
              <w:rPr>
                <w:ins w:id="169" w:author="Zhang, Yujian" w:date="2020-10-09T15:03:00Z"/>
                <w:lang w:val="en-US" w:eastAsia="zh-CN"/>
              </w:rPr>
            </w:pPr>
            <w:ins w:id="170" w:author="Zhang, Yujian" w:date="2020-10-09T15:03:00Z">
              <w:r>
                <w:rPr>
                  <w:lang w:eastAsia="zh-CN"/>
                </w:rPr>
                <w:t>Intel</w:t>
              </w:r>
            </w:ins>
          </w:p>
        </w:tc>
        <w:tc>
          <w:tcPr>
            <w:tcW w:w="992" w:type="dxa"/>
            <w:gridSpan w:val="2"/>
            <w:tcBorders>
              <w:top w:val="single" w:sz="4" w:space="0" w:color="auto"/>
              <w:left w:val="single" w:sz="4" w:space="0" w:color="auto"/>
              <w:bottom w:val="single" w:sz="4" w:space="0" w:color="auto"/>
              <w:right w:val="single" w:sz="4" w:space="0" w:color="auto"/>
            </w:tcBorders>
          </w:tcPr>
          <w:p w14:paraId="6DF456C2" w14:textId="698FB135" w:rsidR="00556DC9" w:rsidRDefault="00556DC9" w:rsidP="00556DC9">
            <w:pPr>
              <w:pStyle w:val="TAC"/>
              <w:spacing w:before="20" w:after="20"/>
              <w:ind w:left="57" w:right="57"/>
              <w:jc w:val="left"/>
              <w:rPr>
                <w:ins w:id="171" w:author="Zhang, Yujian" w:date="2020-10-09T15:03:00Z"/>
                <w:rFonts w:eastAsia="Malgun Gothic"/>
                <w:lang w:eastAsia="ko-KR"/>
              </w:rPr>
            </w:pPr>
            <w:ins w:id="172" w:author="Zhang, Yujian" w:date="2020-10-09T15:03: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1B13D1F" w14:textId="488E2235" w:rsidR="00556DC9" w:rsidRDefault="00556DC9" w:rsidP="00556DC9">
            <w:pPr>
              <w:pStyle w:val="TAC"/>
              <w:spacing w:before="20" w:after="20"/>
              <w:ind w:left="57" w:right="57"/>
              <w:jc w:val="left"/>
              <w:rPr>
                <w:ins w:id="173" w:author="Zhang, Yujian" w:date="2020-10-09T15:03:00Z"/>
                <w:lang w:eastAsia="zh-CN"/>
              </w:rPr>
            </w:pPr>
            <w:ins w:id="174" w:author="Zhang, Yujian" w:date="2020-10-09T15:03:00Z">
              <w:r>
                <w:rPr>
                  <w:lang w:eastAsia="zh-CN"/>
                </w:rPr>
                <w:t>We agree with the description.</w:t>
              </w:r>
            </w:ins>
          </w:p>
        </w:tc>
      </w:tr>
      <w:tr w:rsidR="007A0ACF" w14:paraId="758E090C" w14:textId="77777777">
        <w:trPr>
          <w:gridBefore w:val="1"/>
          <w:wBefore w:w="10" w:type="dxa"/>
          <w:trHeight w:val="240"/>
          <w:ins w:id="175" w:author="陈喆" w:date="2020-10-09T16:16:00Z"/>
        </w:trPr>
        <w:tc>
          <w:tcPr>
            <w:tcW w:w="1849" w:type="dxa"/>
            <w:gridSpan w:val="2"/>
            <w:tcBorders>
              <w:top w:val="single" w:sz="4" w:space="0" w:color="auto"/>
              <w:left w:val="single" w:sz="4" w:space="0" w:color="auto"/>
              <w:bottom w:val="single" w:sz="4" w:space="0" w:color="auto"/>
              <w:right w:val="single" w:sz="4" w:space="0" w:color="auto"/>
            </w:tcBorders>
            <w:noWrap/>
          </w:tcPr>
          <w:p w14:paraId="415BF1B0" w14:textId="4A4BCFD3" w:rsidR="007A0ACF" w:rsidRDefault="007A0ACF" w:rsidP="007A0ACF">
            <w:pPr>
              <w:pStyle w:val="TAC"/>
              <w:keepNext w:val="0"/>
              <w:keepLines w:val="0"/>
              <w:spacing w:before="20" w:after="20"/>
              <w:ind w:left="57" w:right="57"/>
              <w:jc w:val="left"/>
              <w:rPr>
                <w:ins w:id="176" w:author="陈喆" w:date="2020-10-09T16:16:00Z"/>
                <w:lang w:eastAsia="zh-CN"/>
              </w:rPr>
            </w:pPr>
            <w:ins w:id="177" w:author="陈喆" w:date="2020-10-09T16:17:00Z">
              <w:r>
                <w:rPr>
                  <w:rFonts w:eastAsia="Malgun Gothic"/>
                  <w:lang w:eastAsia="ko-KR"/>
                </w:rPr>
                <w:t>NEC</w:t>
              </w:r>
            </w:ins>
          </w:p>
        </w:tc>
        <w:tc>
          <w:tcPr>
            <w:tcW w:w="992" w:type="dxa"/>
            <w:gridSpan w:val="2"/>
            <w:tcBorders>
              <w:top w:val="single" w:sz="4" w:space="0" w:color="auto"/>
              <w:left w:val="single" w:sz="4" w:space="0" w:color="auto"/>
              <w:bottom w:val="single" w:sz="4" w:space="0" w:color="auto"/>
              <w:right w:val="single" w:sz="4" w:space="0" w:color="auto"/>
            </w:tcBorders>
          </w:tcPr>
          <w:p w14:paraId="7F53C0B4" w14:textId="5970AF89" w:rsidR="007A0ACF" w:rsidRDefault="007A0ACF" w:rsidP="007A0ACF">
            <w:pPr>
              <w:pStyle w:val="TAC"/>
              <w:spacing w:before="20" w:after="20"/>
              <w:ind w:left="57" w:right="57"/>
              <w:jc w:val="left"/>
              <w:rPr>
                <w:ins w:id="178" w:author="陈喆" w:date="2020-10-09T16:16:00Z"/>
                <w:lang w:eastAsia="zh-CN"/>
              </w:rPr>
            </w:pPr>
            <w:ins w:id="179" w:author="陈喆" w:date="2020-10-09T16:17: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4B14BC71" w14:textId="530B0B76" w:rsidR="007A0ACF" w:rsidRDefault="007A0ACF" w:rsidP="007A0ACF">
            <w:pPr>
              <w:pStyle w:val="TAC"/>
              <w:spacing w:before="20" w:after="20"/>
              <w:ind w:left="57" w:right="57"/>
              <w:jc w:val="left"/>
              <w:rPr>
                <w:ins w:id="180" w:author="陈喆" w:date="2020-10-09T16:16:00Z"/>
                <w:lang w:eastAsia="zh-CN"/>
              </w:rPr>
            </w:pPr>
            <w:ins w:id="181" w:author="陈喆" w:date="2020-10-09T16:17:00Z">
              <w:r>
                <w:rPr>
                  <w:lang w:eastAsia="zh-CN"/>
                </w:rPr>
                <w:t xml:space="preserve">We can support A1 as the baseline. </w:t>
              </w:r>
            </w:ins>
          </w:p>
        </w:tc>
      </w:tr>
    </w:tbl>
    <w:p w14:paraId="0D11A8EB" w14:textId="77777777" w:rsidR="005063C4" w:rsidRDefault="001639AE">
      <w:pPr>
        <w:tabs>
          <w:tab w:val="left" w:pos="3464"/>
        </w:tabs>
        <w:rPr>
          <w:lang w:eastAsia="zh-CN"/>
        </w:rPr>
      </w:pPr>
      <w:r>
        <w:rPr>
          <w:lang w:eastAsia="zh-CN"/>
        </w:rPr>
        <w:tab/>
      </w:r>
    </w:p>
    <w:p w14:paraId="0D11A8EC" w14:textId="77777777" w:rsidR="005063C4" w:rsidRDefault="001639AE">
      <w:pPr>
        <w:rPr>
          <w:b/>
          <w:shd w:val="pct10" w:color="auto" w:fill="FFFFFF"/>
          <w:lang w:eastAsia="zh-CN"/>
        </w:rPr>
      </w:pPr>
      <w:r>
        <w:rPr>
          <w:rFonts w:hint="eastAsia"/>
          <w:b/>
          <w:shd w:val="pct10" w:color="auto" w:fill="FFFFFF"/>
          <w:lang w:eastAsia="zh-CN"/>
        </w:rPr>
        <w:t>Impact analysis of Solution A1</w:t>
      </w:r>
    </w:p>
    <w:p w14:paraId="0D11A8ED" w14:textId="77777777" w:rsidR="005063C4" w:rsidRDefault="001639AE">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0D11A8EE" w14:textId="77777777" w:rsidR="005063C4" w:rsidRDefault="001639AE">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network updates the configuration, which may affect the MBS data reception</w:t>
      </w:r>
      <w:r>
        <w:rPr>
          <w:rFonts w:hint="eastAsia"/>
          <w:lang w:eastAsia="zh-CN"/>
        </w:rPr>
        <w:t>.</w:t>
      </w:r>
    </w:p>
    <w:p w14:paraId="0D11A8EF" w14:textId="77777777" w:rsidR="005063C4" w:rsidRDefault="001639AE">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0D11A8F0" w14:textId="77777777" w:rsidR="005063C4" w:rsidRDefault="005063C4">
      <w:pPr>
        <w:rPr>
          <w:color w:val="000000" w:themeColor="text1"/>
          <w:lang w:eastAsia="zh-CN"/>
        </w:rPr>
      </w:pPr>
    </w:p>
    <w:p w14:paraId="0D11A8F1" w14:textId="77777777" w:rsidR="005063C4" w:rsidRDefault="001639AE">
      <w:pPr>
        <w:rPr>
          <w:u w:val="single"/>
          <w:lang w:eastAsia="zh-CN"/>
        </w:rPr>
      </w:pPr>
      <w:r>
        <w:rPr>
          <w:rFonts w:hint="eastAsia"/>
          <w:u w:val="single"/>
          <w:lang w:eastAsia="zh-CN"/>
        </w:rPr>
        <w:lastRenderedPageBreak/>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0D11A8F2" w14:textId="77777777" w:rsidR="005063C4" w:rsidRDefault="001639AE">
      <w:pPr>
        <w:rPr>
          <w:color w:val="000000" w:themeColor="text1"/>
          <w:lang w:eastAsia="zh-CN"/>
        </w:rPr>
      </w:pPr>
      <w:r>
        <w:rPr>
          <w:rFonts w:hint="eastAsia"/>
          <w:lang w:eastAsia="zh-CN"/>
        </w:rPr>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0D11A8F3" w14:textId="77777777" w:rsidR="005063C4" w:rsidRDefault="005063C4">
      <w:pPr>
        <w:rPr>
          <w:color w:val="000000" w:themeColor="text1"/>
          <w:lang w:eastAsia="zh-CN"/>
        </w:rPr>
      </w:pPr>
    </w:p>
    <w:p w14:paraId="0D11A8F4" w14:textId="77777777" w:rsidR="005063C4" w:rsidRDefault="001639AE">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0D11A8F5" w14:textId="77777777" w:rsidR="005063C4" w:rsidRDefault="001639AE">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0D11A8F6" w14:textId="77777777" w:rsidR="005063C4" w:rsidRDefault="001639AE">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in [8] that 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0D11A8F7" w14:textId="77777777" w:rsidR="005063C4" w:rsidRDefault="005063C4">
      <w:pPr>
        <w:rPr>
          <w:lang w:eastAsia="zh-CN"/>
        </w:rPr>
      </w:pPr>
    </w:p>
    <w:p w14:paraId="0D11A8F8" w14:textId="77777777" w:rsidR="005063C4" w:rsidRDefault="001639AE">
      <w:pPr>
        <w:rPr>
          <w:u w:val="single"/>
          <w:lang w:eastAsia="zh-CN"/>
        </w:rPr>
      </w:pPr>
      <w:r>
        <w:rPr>
          <w:rFonts w:hint="eastAsia"/>
          <w:u w:val="single"/>
          <w:lang w:eastAsia="zh-CN"/>
        </w:rPr>
        <w:t>Impact A1.4: It is not future proof for some services to be supported in the future, like Free-to-air.</w:t>
      </w:r>
    </w:p>
    <w:p w14:paraId="0D11A8F9" w14:textId="77777777" w:rsidR="005063C4" w:rsidRDefault="001639AE">
      <w:pPr>
        <w:rPr>
          <w:lang w:eastAsia="zh-CN"/>
        </w:rPr>
      </w:pPr>
      <w:r>
        <w:rPr>
          <w:rFonts w:hint="eastAsia"/>
          <w:lang w:eastAsia="zh-CN"/>
        </w:rPr>
        <w:t>It is mentioned in [1] and [8] that and t</w:t>
      </w:r>
      <w:r>
        <w:rPr>
          <w:lang w:eastAsia="zh-CN"/>
        </w:rPr>
        <w:t>his approach has the limitation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0D11A8FA" w14:textId="77777777" w:rsidR="005063C4" w:rsidRDefault="001639AE">
      <w:pPr>
        <w:rPr>
          <w:lang w:eastAsia="zh-CN"/>
        </w:rPr>
      </w:pPr>
      <w:r>
        <w:rPr>
          <w:rFonts w:hint="eastAsia"/>
          <w:lang w:eastAsia="zh-CN"/>
        </w:rPr>
        <w:t>Companies are requested to provide their comments on the impact analysis of solution A1.</w:t>
      </w:r>
    </w:p>
    <w:p w14:paraId="0D11A8FB" w14:textId="77777777" w:rsidR="005063C4" w:rsidRDefault="001639AE">
      <w:pPr>
        <w:rPr>
          <w:color w:val="000000" w:themeColor="text1"/>
          <w:lang w:eastAsia="zh-CN"/>
        </w:rPr>
      </w:pPr>
      <w:r>
        <w:rPr>
          <w:b/>
          <w:lang w:eastAsia="zh-CN"/>
        </w:rPr>
        <w:t xml:space="preserve">Question </w:t>
      </w:r>
      <w:r>
        <w:rPr>
          <w:rFonts w:hint="eastAsia"/>
          <w:b/>
          <w:lang w:eastAsia="zh-CN"/>
        </w:rPr>
        <w:t>2</w:t>
      </w:r>
      <w:r>
        <w:rPr>
          <w:b/>
          <w:lang w:eastAsia="zh-CN"/>
        </w:rPr>
        <w:t xml:space="preserve">: Do companies have any comments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5063C4" w14:paraId="0D11A8F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8F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8F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90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8F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2" w:author="CATT" w:date="2020-09-28T15:33:00Z">
              <w:r>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3" w:author="CATT" w:date="2020-09-28T15:33:00Z">
              <w:r>
                <w:rPr>
                  <w:rFonts w:ascii="Times New Roman" w:hAnsi="Times New Roman"/>
                  <w:sz w:val="20"/>
                  <w:lang w:eastAsia="zh-CN"/>
                </w:rPr>
                <w:t>A</w:t>
              </w:r>
              <w:r>
                <w:rPr>
                  <w:rFonts w:ascii="Times New Roman" w:hAnsi="Times New Roman" w:hint="eastAsia"/>
                  <w:sz w:val="20"/>
                  <w:lang w:eastAsia="zh-CN"/>
                </w:rPr>
                <w:t>gree with the impact analysis</w:t>
              </w:r>
            </w:ins>
            <w:ins w:id="184" w:author="CATT" w:date="2020-09-29T12:57:00Z">
              <w:r>
                <w:rPr>
                  <w:rFonts w:ascii="Times New Roman" w:hAnsi="Times New Roman" w:hint="eastAsia"/>
                  <w:sz w:val="20"/>
                  <w:lang w:eastAsia="zh-CN"/>
                </w:rPr>
                <w:t xml:space="preserve"> A</w:t>
              </w:r>
            </w:ins>
            <w:ins w:id="185" w:author="CATT" w:date="2020-09-29T12:58:00Z">
              <w:r>
                <w:rPr>
                  <w:rFonts w:ascii="Times New Roman" w:hAnsi="Times New Roman" w:hint="eastAsia"/>
                  <w:sz w:val="20"/>
                  <w:lang w:eastAsia="zh-CN"/>
                </w:rPr>
                <w:t>1.1-</w:t>
              </w:r>
            </w:ins>
            <w:ins w:id="186" w:author="CATT" w:date="2020-09-29T13:58:00Z">
              <w:r>
                <w:rPr>
                  <w:rFonts w:ascii="Times New Roman" w:hAnsi="Times New Roman" w:hint="eastAsia"/>
                  <w:sz w:val="20"/>
                  <w:lang w:eastAsia="zh-CN"/>
                </w:rPr>
                <w:t>A1.</w:t>
              </w:r>
            </w:ins>
            <w:ins w:id="187" w:author="CATT" w:date="2020-09-29T12:58:00Z">
              <w:r>
                <w:rPr>
                  <w:rFonts w:ascii="Times New Roman" w:hAnsi="Times New Roman" w:hint="eastAsia"/>
                  <w:sz w:val="20"/>
                  <w:lang w:eastAsia="zh-CN"/>
                </w:rPr>
                <w:t>4</w:t>
              </w:r>
            </w:ins>
            <w:ins w:id="188" w:author="CATT" w:date="2020-09-28T16:13:00Z">
              <w:r>
                <w:rPr>
                  <w:rFonts w:ascii="Times New Roman" w:hAnsi="Times New Roman" w:hint="eastAsia"/>
                  <w:sz w:val="20"/>
                  <w:lang w:eastAsia="zh-CN"/>
                </w:rPr>
                <w:t>.</w:t>
              </w:r>
            </w:ins>
          </w:p>
        </w:tc>
      </w:tr>
      <w:tr w:rsidR="005063C4" w14:paraId="0D11A90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0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9"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3" w14:textId="77777777" w:rsidR="005063C4" w:rsidRDefault="001639AE">
            <w:pPr>
              <w:pStyle w:val="TAC"/>
              <w:keepNext w:val="0"/>
              <w:keepLines w:val="0"/>
              <w:spacing w:before="20" w:after="20"/>
              <w:ind w:left="57" w:right="57"/>
              <w:jc w:val="left"/>
              <w:rPr>
                <w:ins w:id="190" w:author="Huawei" w:date="2020-09-29T09:26:00Z"/>
              </w:rPr>
            </w:pPr>
            <w:ins w:id="191" w:author="Huawei" w:date="2020-09-29T09:26:00Z">
              <w:r>
                <w:t>In addition to the issues mentioned above, there is an additional signalling overhead while the UE is moving around the network. The UE would have to setup the connection with the network every time it reselects a new cell to get an updated MTCH configuration.</w:t>
              </w:r>
            </w:ins>
          </w:p>
          <w:p w14:paraId="0D11A904"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90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06"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2"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3" w:author="Windows User" w:date="2020-09-29T17:16:00Z">
              <w:r>
                <w:rPr>
                  <w:rFonts w:ascii="Times New Roman" w:hAnsi="Times New Roman"/>
                  <w:sz w:val="20"/>
                  <w:lang w:eastAsia="zh-CN"/>
                </w:rPr>
                <w:t xml:space="preserve">Agree </w:t>
              </w:r>
            </w:ins>
          </w:p>
        </w:tc>
      </w:tr>
      <w:tr w:rsidR="005063C4" w14:paraId="0D11A90C" w14:textId="77777777">
        <w:trPr>
          <w:gridAfter w:val="1"/>
          <w:wAfter w:w="10" w:type="dxa"/>
          <w:trHeight w:val="240"/>
          <w:ins w:id="194"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0D11A909" w14:textId="77777777" w:rsidR="005063C4" w:rsidRDefault="001639AE">
            <w:pPr>
              <w:pStyle w:val="TAC"/>
              <w:keepNext w:val="0"/>
              <w:keepLines w:val="0"/>
              <w:spacing w:before="20" w:after="20"/>
              <w:ind w:left="57" w:right="57"/>
              <w:jc w:val="left"/>
              <w:rPr>
                <w:ins w:id="195" w:author="Ericsson" w:date="2020-09-29T14:43:00Z"/>
                <w:rFonts w:ascii="Times New Roman" w:hAnsi="Times New Roman"/>
                <w:sz w:val="20"/>
                <w:lang w:eastAsia="zh-CN"/>
              </w:rPr>
            </w:pPr>
            <w:ins w:id="196"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A" w14:textId="77777777" w:rsidR="005063C4" w:rsidRDefault="001639AE">
            <w:pPr>
              <w:pStyle w:val="TAC"/>
              <w:keepNext w:val="0"/>
              <w:keepLines w:val="0"/>
              <w:numPr>
                <w:ilvl w:val="0"/>
                <w:numId w:val="3"/>
              </w:numPr>
              <w:spacing w:before="20" w:after="20"/>
              <w:ind w:left="357" w:right="57" w:hanging="357"/>
              <w:jc w:val="left"/>
              <w:rPr>
                <w:ins w:id="197" w:author="Ericsson" w:date="2020-09-29T14:43:00Z"/>
              </w:rPr>
            </w:pPr>
            <w:ins w:id="198" w:author="Ericsson" w:date="2020-09-29T14:43:00Z">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in Connected mode, the UE is in Idle/Inactive mode most of the time, i.e. the NW has to support Paging (or MCCH) to notify the UE to transition to Connected mode when the MBS session starts, i.e. solution A is not introducing a new case in that respect. In case a (multicast) service is only supported in Connected mode, then also a latency is experienced when the UE needs to transition to Connected mode. The impact described in question 2 is also experienced when MBS is received in Connected mode. </w:t>
              </w:r>
            </w:ins>
          </w:p>
          <w:p w14:paraId="0D11A90B" w14:textId="77777777" w:rsidR="005063C4" w:rsidRDefault="001639AE">
            <w:pPr>
              <w:pStyle w:val="TAC"/>
              <w:keepNext w:val="0"/>
              <w:keepLines w:val="0"/>
              <w:numPr>
                <w:ilvl w:val="0"/>
                <w:numId w:val="3"/>
              </w:numPr>
              <w:spacing w:before="20" w:after="20"/>
              <w:ind w:right="57"/>
              <w:jc w:val="left"/>
              <w:rPr>
                <w:ins w:id="199" w:author="Ericsson" w:date="2020-09-29T14:43:00Z"/>
              </w:rPr>
            </w:pPr>
            <w:ins w:id="200"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MCCH.</w:t>
              </w:r>
            </w:ins>
          </w:p>
        </w:tc>
      </w:tr>
      <w:tr w:rsidR="005063C4" w14:paraId="0D11A90F" w14:textId="77777777">
        <w:trPr>
          <w:gridBefore w:val="1"/>
          <w:wBefore w:w="10" w:type="dxa"/>
          <w:trHeight w:val="240"/>
          <w:ins w:id="201"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D11A90D" w14:textId="77777777" w:rsidR="005063C4" w:rsidRDefault="001639AE">
            <w:pPr>
              <w:pStyle w:val="TAC"/>
              <w:keepNext w:val="0"/>
              <w:keepLines w:val="0"/>
              <w:spacing w:before="20" w:after="20"/>
              <w:ind w:left="57" w:right="57"/>
              <w:jc w:val="left"/>
              <w:rPr>
                <w:ins w:id="202" w:author="Ericsson" w:date="2020-09-29T14:36:00Z"/>
                <w:rFonts w:ascii="Times New Roman" w:hAnsi="Times New Roman"/>
                <w:sz w:val="20"/>
                <w:lang w:eastAsia="zh-CN"/>
              </w:rPr>
            </w:pPr>
            <w:ins w:id="203"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E" w14:textId="77777777" w:rsidR="005063C4" w:rsidRDefault="001639AE">
            <w:pPr>
              <w:pStyle w:val="TAC"/>
              <w:keepNext w:val="0"/>
              <w:keepLines w:val="0"/>
              <w:spacing w:before="20" w:after="20"/>
              <w:ind w:left="57" w:right="57"/>
              <w:jc w:val="left"/>
              <w:rPr>
                <w:ins w:id="204" w:author="Ericsson" w:date="2020-09-29T14:36:00Z"/>
                <w:rFonts w:ascii="Times New Roman" w:hAnsi="Times New Roman"/>
                <w:sz w:val="20"/>
                <w:lang w:eastAsia="zh-CN"/>
              </w:rPr>
            </w:pPr>
            <w:ins w:id="205"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configuration in the new cell by transiting into RRC_CONNECTED.</w:t>
              </w:r>
            </w:ins>
          </w:p>
        </w:tc>
      </w:tr>
      <w:tr w:rsidR="005063C4" w14:paraId="0D11A912" w14:textId="77777777">
        <w:trPr>
          <w:gridBefore w:val="1"/>
          <w:wBefore w:w="10" w:type="dxa"/>
          <w:trHeight w:val="240"/>
          <w:ins w:id="206"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0D11A910" w14:textId="77777777" w:rsidR="005063C4" w:rsidRDefault="001639AE">
            <w:pPr>
              <w:pStyle w:val="TAC"/>
              <w:keepNext w:val="0"/>
              <w:keepLines w:val="0"/>
              <w:spacing w:before="20" w:after="20"/>
              <w:ind w:left="57" w:right="57"/>
              <w:jc w:val="left"/>
              <w:rPr>
                <w:ins w:id="207" w:author="Ming-Yuan Cheng" w:date="2020-09-30T20:47:00Z"/>
                <w:lang w:eastAsia="zh-CN"/>
              </w:rPr>
            </w:pPr>
            <w:ins w:id="208"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11" w14:textId="77777777" w:rsidR="005063C4" w:rsidRDefault="001639AE">
            <w:pPr>
              <w:pStyle w:val="TAC"/>
              <w:keepNext w:val="0"/>
              <w:keepLines w:val="0"/>
              <w:spacing w:before="20" w:after="20"/>
              <w:ind w:left="57" w:right="57"/>
              <w:jc w:val="left"/>
              <w:rPr>
                <w:ins w:id="209" w:author="Ming-Yuan Cheng" w:date="2020-09-30T20:47:00Z"/>
                <w:lang w:eastAsia="zh-CN"/>
              </w:rPr>
            </w:pPr>
            <w:ins w:id="210" w:author="Ming-Yuan Cheng" w:date="2020-09-30T20:47:00Z">
              <w:r>
                <w:t>Agree with the impact analysis A1.1-A1.4.</w:t>
              </w:r>
            </w:ins>
          </w:p>
        </w:tc>
      </w:tr>
      <w:tr w:rsidR="005063C4" w14:paraId="0D11A91A" w14:textId="77777777">
        <w:trPr>
          <w:gridBefore w:val="1"/>
          <w:wBefore w:w="10" w:type="dxa"/>
          <w:trHeight w:val="240"/>
          <w:ins w:id="211"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D11A913" w14:textId="77777777" w:rsidR="005063C4" w:rsidRDefault="001639AE">
            <w:pPr>
              <w:pStyle w:val="TAC"/>
              <w:keepNext w:val="0"/>
              <w:keepLines w:val="0"/>
              <w:spacing w:before="20" w:after="20"/>
              <w:ind w:left="57" w:right="57"/>
              <w:jc w:val="left"/>
              <w:rPr>
                <w:ins w:id="212" w:author="Ericsson" w:date="2020-09-29T14:36:00Z"/>
                <w:rFonts w:ascii="Times New Roman" w:hAnsi="Times New Roman"/>
                <w:sz w:val="20"/>
                <w:lang w:eastAsia="zh-CN"/>
              </w:rPr>
            </w:pPr>
            <w:ins w:id="213" w:author="Prasad QC1" w:date="2020-09-30T18:13:00Z">
              <w:r>
                <w:rPr>
                  <w:rFonts w:ascii="Times New Roman" w:hAnsi="Times New Roman"/>
                  <w:sz w:val="20"/>
                  <w:lang w:eastAsia="zh-CN"/>
                </w:rPr>
                <w:lastRenderedPageBreak/>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14" w14:textId="77777777" w:rsidR="005063C4" w:rsidRDefault="001639AE">
            <w:pPr>
              <w:pStyle w:val="TAC"/>
              <w:spacing w:before="20" w:after="20"/>
              <w:ind w:left="57" w:right="57"/>
              <w:jc w:val="left"/>
              <w:rPr>
                <w:ins w:id="214" w:author="Prasad QC1" w:date="2020-09-30T18:13:00Z"/>
              </w:rPr>
            </w:pPr>
            <w:ins w:id="215" w:author="Prasad QC1" w:date="2020-09-30T18:13:00Z">
              <w:r>
                <w:t>Agree with Ericsson comments.</w:t>
              </w:r>
            </w:ins>
          </w:p>
          <w:p w14:paraId="0D11A915" w14:textId="77777777" w:rsidR="005063C4" w:rsidRDefault="005063C4">
            <w:pPr>
              <w:pStyle w:val="TAC"/>
              <w:spacing w:before="20" w:after="20"/>
              <w:ind w:left="57" w:right="57"/>
              <w:jc w:val="left"/>
              <w:rPr>
                <w:ins w:id="216" w:author="Prasad QC1" w:date="2020-09-30T18:13:00Z"/>
              </w:rPr>
            </w:pPr>
          </w:p>
          <w:p w14:paraId="0D11A916" w14:textId="77777777" w:rsidR="005063C4" w:rsidRDefault="001639AE">
            <w:pPr>
              <w:pStyle w:val="TAC"/>
              <w:spacing w:before="20" w:after="20"/>
              <w:ind w:left="57" w:right="57"/>
              <w:jc w:val="left"/>
              <w:rPr>
                <w:ins w:id="217" w:author="Prasad QC1" w:date="2020-09-30T18:13:00Z"/>
              </w:rPr>
            </w:pPr>
            <w:ins w:id="218" w:author="Prasad QC1" w:date="2020-09-30T18:13:00Z">
              <w:r>
                <w:t>Like we mentioned in Q1 response, UE need to join multicast session by establishing RRC_CONNECTION. For Multicast services, which can only be received in RRC_CONNECTED state, there is no issue to get Multicast configuration in RRC_CONNECTED state. We think no need to support multicast reception in RRC_IDLE/INACTIVE states.</w:t>
              </w:r>
            </w:ins>
          </w:p>
          <w:p w14:paraId="0D11A917" w14:textId="77777777" w:rsidR="005063C4" w:rsidRDefault="005063C4">
            <w:pPr>
              <w:pStyle w:val="TAC"/>
              <w:spacing w:before="20" w:after="20"/>
              <w:ind w:left="57" w:right="57"/>
              <w:jc w:val="left"/>
              <w:rPr>
                <w:ins w:id="219" w:author="Prasad QC1" w:date="2020-09-30T18:13:00Z"/>
              </w:rPr>
            </w:pPr>
          </w:p>
          <w:p w14:paraId="0D11A918" w14:textId="77777777" w:rsidR="005063C4" w:rsidRDefault="005063C4">
            <w:pPr>
              <w:pStyle w:val="TAC"/>
              <w:spacing w:before="20" w:after="20"/>
              <w:ind w:left="57" w:right="57"/>
              <w:jc w:val="left"/>
              <w:rPr>
                <w:ins w:id="220" w:author="Prasad QC1" w:date="2020-09-30T18:13:00Z"/>
              </w:rPr>
            </w:pPr>
          </w:p>
          <w:p w14:paraId="0D11A919" w14:textId="77777777" w:rsidR="005063C4" w:rsidRDefault="001639AE">
            <w:pPr>
              <w:pStyle w:val="TAC"/>
              <w:keepNext w:val="0"/>
              <w:keepLines w:val="0"/>
              <w:spacing w:before="20" w:after="20"/>
              <w:ind w:left="57" w:right="57"/>
              <w:jc w:val="left"/>
              <w:rPr>
                <w:ins w:id="221" w:author="Ericsson" w:date="2020-09-29T14:36:00Z"/>
                <w:rFonts w:ascii="Times New Roman" w:hAnsi="Times New Roman"/>
                <w:sz w:val="20"/>
                <w:lang w:eastAsia="zh-CN"/>
              </w:rPr>
            </w:pPr>
            <w:ins w:id="222" w:author="Prasad QC1" w:date="2020-09-30T18:13:00Z">
              <w:r>
                <w:t>For Broadcast service reception in idle/inactive state, MCCH provided Broadcast service info and PTM configuration is better choice. Since UE is not required to join broadcast session (unlike multicast session joining procedure).</w:t>
              </w:r>
            </w:ins>
          </w:p>
        </w:tc>
      </w:tr>
      <w:tr w:rsidR="005063C4" w14:paraId="0D11A91D" w14:textId="77777777">
        <w:trPr>
          <w:gridBefore w:val="1"/>
          <w:wBefore w:w="10" w:type="dxa"/>
          <w:trHeight w:val="240"/>
          <w:ins w:id="223"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0D11A91B" w14:textId="77777777" w:rsidR="005063C4" w:rsidRDefault="001639AE">
            <w:pPr>
              <w:pStyle w:val="TAC"/>
              <w:keepNext w:val="0"/>
              <w:keepLines w:val="0"/>
              <w:spacing w:before="20" w:after="20"/>
              <w:ind w:left="57" w:right="57"/>
              <w:jc w:val="left"/>
              <w:rPr>
                <w:ins w:id="224" w:author="Sharma, Vivek" w:date="2020-10-01T11:17:00Z"/>
                <w:rFonts w:ascii="Times New Roman" w:hAnsi="Times New Roman"/>
                <w:sz w:val="20"/>
                <w:lang w:eastAsia="zh-CN"/>
              </w:rPr>
            </w:pPr>
            <w:ins w:id="225"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1C" w14:textId="77777777" w:rsidR="005063C4" w:rsidRDefault="001639AE">
            <w:pPr>
              <w:pStyle w:val="TAC"/>
              <w:spacing w:before="20" w:after="20"/>
              <w:ind w:left="57" w:right="57"/>
              <w:jc w:val="left"/>
              <w:rPr>
                <w:ins w:id="226" w:author="Sharma, Vivek" w:date="2020-10-01T11:17:00Z"/>
              </w:rPr>
            </w:pPr>
            <w:ins w:id="227" w:author="Sharma, Vivek" w:date="2020-10-01T11:17:00Z">
              <w:r>
                <w:t>Agree</w:t>
              </w:r>
            </w:ins>
          </w:p>
        </w:tc>
      </w:tr>
      <w:tr w:rsidR="005063C4" w14:paraId="0D11A920" w14:textId="77777777">
        <w:trPr>
          <w:gridBefore w:val="1"/>
          <w:wBefore w:w="10" w:type="dxa"/>
          <w:trHeight w:val="240"/>
          <w:ins w:id="228"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0D11A91E" w14:textId="77777777" w:rsidR="005063C4" w:rsidRDefault="001639AE">
            <w:pPr>
              <w:pStyle w:val="TAC"/>
              <w:keepNext w:val="0"/>
              <w:keepLines w:val="0"/>
              <w:spacing w:before="20" w:after="20"/>
              <w:ind w:left="57" w:right="57"/>
              <w:jc w:val="left"/>
              <w:rPr>
                <w:ins w:id="229" w:author="Salva Diaz Sendra" w:date="2020-10-01T14:43:00Z"/>
                <w:rFonts w:ascii="Times New Roman" w:hAnsi="Times New Roman"/>
                <w:sz w:val="20"/>
                <w:lang w:eastAsia="zh-CN"/>
              </w:rPr>
            </w:pPr>
            <w:ins w:id="230" w:author="Salva Diaz Sendra" w:date="2020-10-01T14:43:00Z">
              <w:r>
                <w:rPr>
                  <w:rFonts w:ascii="Times New Roman" w:hAnsi="Times New Roman"/>
                  <w:sz w:val="20"/>
                  <w:lang w:eastAsia="zh-CN"/>
                </w:rPr>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1F" w14:textId="77777777" w:rsidR="005063C4" w:rsidRDefault="001639AE">
            <w:pPr>
              <w:pStyle w:val="TAC"/>
              <w:spacing w:before="20" w:after="20"/>
              <w:ind w:left="57" w:right="57"/>
              <w:jc w:val="left"/>
              <w:rPr>
                <w:ins w:id="231" w:author="Salva Diaz Sendra" w:date="2020-10-01T14:43:00Z"/>
              </w:rPr>
            </w:pPr>
            <w:ins w:id="232" w:author="Salva Diaz Sendra" w:date="2020-10-01T14:43:00Z">
              <w:r>
                <w:t>In the same line that we commented above, it is difficult to make an analysis if it is still not clear which services will be supported in idle and inactive mode.</w:t>
              </w:r>
            </w:ins>
          </w:p>
        </w:tc>
      </w:tr>
      <w:tr w:rsidR="005063C4" w14:paraId="0D11A923" w14:textId="77777777">
        <w:trPr>
          <w:gridBefore w:val="1"/>
          <w:wBefore w:w="10" w:type="dxa"/>
          <w:trHeight w:val="240"/>
          <w:ins w:id="233"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D11A921" w14:textId="77777777" w:rsidR="005063C4" w:rsidRDefault="001639AE">
            <w:pPr>
              <w:pStyle w:val="TAC"/>
              <w:keepNext w:val="0"/>
              <w:keepLines w:val="0"/>
              <w:spacing w:before="20" w:after="20"/>
              <w:ind w:left="57" w:right="57"/>
              <w:jc w:val="left"/>
              <w:rPr>
                <w:ins w:id="234" w:author="Kyocera - Masato Fujishiro" w:date="2020-10-02T12:52:00Z"/>
                <w:rFonts w:ascii="Times New Roman" w:hAnsi="Times New Roman"/>
                <w:sz w:val="20"/>
                <w:lang w:eastAsia="zh-CN"/>
              </w:rPr>
            </w:pPr>
            <w:ins w:id="235"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2" w14:textId="77777777" w:rsidR="005063C4" w:rsidRDefault="001639AE">
            <w:pPr>
              <w:pStyle w:val="TAC"/>
              <w:spacing w:before="20" w:after="20"/>
              <w:ind w:left="57" w:right="57"/>
              <w:jc w:val="left"/>
              <w:rPr>
                <w:ins w:id="236" w:author="Kyocera - Masato Fujishiro" w:date="2020-10-02T12:52:00Z"/>
              </w:rPr>
            </w:pPr>
            <w:ins w:id="237"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5063C4" w14:paraId="0D11A926" w14:textId="77777777">
        <w:trPr>
          <w:gridBefore w:val="1"/>
          <w:wBefore w:w="10" w:type="dxa"/>
          <w:trHeight w:val="240"/>
          <w:ins w:id="238"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0D11A924" w14:textId="77777777" w:rsidR="005063C4" w:rsidRDefault="001639AE">
            <w:pPr>
              <w:pStyle w:val="TAC"/>
              <w:keepNext w:val="0"/>
              <w:keepLines w:val="0"/>
              <w:spacing w:before="20" w:after="20"/>
              <w:ind w:left="57" w:right="57"/>
              <w:jc w:val="left"/>
              <w:rPr>
                <w:ins w:id="239" w:author="Spreadtrum communications" w:date="2020-10-04T10:00:00Z"/>
                <w:rFonts w:eastAsiaTheme="minorEastAsia"/>
                <w:lang w:eastAsia="ja-JP"/>
              </w:rPr>
            </w:pPr>
            <w:ins w:id="240" w:author="Spreadtrum communications" w:date="2020-10-04T10:00:00Z">
              <w:r>
                <w:rPr>
                  <w:rFonts w:hint="eastAsia"/>
                  <w:lang w:eastAsia="zh-CN"/>
                </w:rPr>
                <w:t>S</w:t>
              </w:r>
              <w:r>
                <w:rPr>
                  <w:lang w:eastAsia="zh-CN"/>
                </w:rPr>
                <w:t>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5" w14:textId="77777777" w:rsidR="005063C4" w:rsidRDefault="001639AE">
            <w:pPr>
              <w:pStyle w:val="TAC"/>
              <w:spacing w:before="20" w:after="20"/>
              <w:ind w:left="57" w:right="57"/>
              <w:jc w:val="left"/>
              <w:rPr>
                <w:ins w:id="241" w:author="Spreadtrum communications" w:date="2020-10-04T10:00:00Z"/>
                <w:rFonts w:eastAsiaTheme="minorEastAsia"/>
                <w:lang w:eastAsia="ja-JP"/>
              </w:rPr>
            </w:pPr>
            <w:ins w:id="242" w:author="Spreadtrum communications" w:date="2020-10-04T10:00:00Z">
              <w:r>
                <w:t>Agree</w:t>
              </w:r>
            </w:ins>
          </w:p>
        </w:tc>
      </w:tr>
      <w:tr w:rsidR="005063C4" w14:paraId="0D11A929" w14:textId="77777777">
        <w:trPr>
          <w:gridBefore w:val="1"/>
          <w:wBefore w:w="10" w:type="dxa"/>
          <w:trHeight w:val="240"/>
          <w:ins w:id="243"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0D11A927" w14:textId="77777777" w:rsidR="005063C4" w:rsidRDefault="001639AE">
            <w:pPr>
              <w:pStyle w:val="TAC"/>
              <w:keepNext w:val="0"/>
              <w:keepLines w:val="0"/>
              <w:spacing w:before="20" w:after="20"/>
              <w:ind w:left="57" w:right="57"/>
              <w:jc w:val="left"/>
              <w:rPr>
                <w:ins w:id="244" w:author="ITRI" w:date="2020-10-05T10:04:00Z"/>
                <w:lang w:eastAsia="zh-CN"/>
              </w:rPr>
            </w:pPr>
            <w:ins w:id="245"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8" w14:textId="77777777" w:rsidR="005063C4" w:rsidRDefault="001639AE">
            <w:pPr>
              <w:pStyle w:val="TAC"/>
              <w:spacing w:before="20" w:after="20"/>
              <w:ind w:left="57" w:right="57"/>
              <w:jc w:val="left"/>
              <w:rPr>
                <w:ins w:id="246" w:author="ITRI" w:date="2020-10-05T10:04:00Z"/>
              </w:rPr>
            </w:pPr>
            <w:ins w:id="247" w:author="ITRI" w:date="2020-10-05T10:04:00Z">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ins>
          </w:p>
        </w:tc>
      </w:tr>
      <w:tr w:rsidR="005063C4" w14:paraId="0D11A92C" w14:textId="77777777">
        <w:trPr>
          <w:gridBefore w:val="1"/>
          <w:wBefore w:w="10" w:type="dxa"/>
          <w:trHeight w:val="240"/>
          <w:ins w:id="248" w:author="Samsung (Fasil)" w:date="2020-10-05T20:49:00Z"/>
        </w:trPr>
        <w:tc>
          <w:tcPr>
            <w:tcW w:w="2061" w:type="dxa"/>
            <w:gridSpan w:val="2"/>
            <w:tcBorders>
              <w:top w:val="single" w:sz="4" w:space="0" w:color="auto"/>
              <w:left w:val="single" w:sz="4" w:space="0" w:color="auto"/>
              <w:bottom w:val="single" w:sz="4" w:space="0" w:color="auto"/>
              <w:right w:val="single" w:sz="4" w:space="0" w:color="auto"/>
            </w:tcBorders>
            <w:noWrap/>
          </w:tcPr>
          <w:p w14:paraId="0D11A92A" w14:textId="77777777" w:rsidR="005063C4" w:rsidRDefault="001639AE">
            <w:pPr>
              <w:pStyle w:val="TAC"/>
              <w:keepNext w:val="0"/>
              <w:keepLines w:val="0"/>
              <w:spacing w:before="20" w:after="20"/>
              <w:ind w:left="57" w:right="57"/>
              <w:jc w:val="left"/>
              <w:rPr>
                <w:ins w:id="249" w:author="Samsung (Fasil)" w:date="2020-10-05T20:49:00Z"/>
                <w:rFonts w:ascii="Times New Roman" w:eastAsia="PMingLiU" w:hAnsi="Times New Roman"/>
                <w:sz w:val="20"/>
                <w:lang w:eastAsia="zh-TW"/>
              </w:rPr>
            </w:pPr>
            <w:ins w:id="250" w:author="Samsung (Fasil)" w:date="2020-10-05T20:49:00Z">
              <w:r>
                <w:rPr>
                  <w:lang w:eastAsia="zh-CN"/>
                </w:rPr>
                <w:t>Samsung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B" w14:textId="77777777" w:rsidR="005063C4" w:rsidRDefault="001639AE">
            <w:pPr>
              <w:pStyle w:val="TAC"/>
              <w:spacing w:before="20" w:after="20"/>
              <w:ind w:left="57" w:right="57"/>
              <w:jc w:val="left"/>
              <w:rPr>
                <w:ins w:id="251" w:author="Samsung (Fasil)" w:date="2020-10-05T20:49:00Z"/>
                <w:rFonts w:ascii="Times New Roman" w:eastAsia="PMingLiU" w:hAnsi="Times New Roman"/>
                <w:sz w:val="20"/>
                <w:lang w:eastAsia="zh-TW"/>
              </w:rPr>
            </w:pPr>
            <w:ins w:id="252" w:author="Samsung (Fasil)" w:date="2020-10-05T20:49:00Z">
              <w:r>
                <w:t xml:space="preserve">We think the design needs to cater to R17 requirements and does not need to be optimized for future use cases </w:t>
              </w:r>
            </w:ins>
          </w:p>
        </w:tc>
      </w:tr>
      <w:tr w:rsidR="005063C4" w14:paraId="0D11A92F" w14:textId="77777777">
        <w:trPr>
          <w:gridBefore w:val="1"/>
          <w:wBefore w:w="10" w:type="dxa"/>
          <w:trHeight w:val="240"/>
          <w:ins w:id="253" w:author="SangWon Kim (LG)" w:date="2020-10-06T10:29:00Z"/>
        </w:trPr>
        <w:tc>
          <w:tcPr>
            <w:tcW w:w="2061" w:type="dxa"/>
            <w:gridSpan w:val="2"/>
            <w:tcBorders>
              <w:top w:val="single" w:sz="4" w:space="0" w:color="auto"/>
              <w:left w:val="single" w:sz="4" w:space="0" w:color="auto"/>
              <w:bottom w:val="single" w:sz="4" w:space="0" w:color="auto"/>
              <w:right w:val="single" w:sz="4" w:space="0" w:color="auto"/>
            </w:tcBorders>
            <w:noWrap/>
          </w:tcPr>
          <w:p w14:paraId="0D11A92D" w14:textId="77777777" w:rsidR="005063C4" w:rsidRDefault="001639AE">
            <w:pPr>
              <w:pStyle w:val="TAC"/>
              <w:keepNext w:val="0"/>
              <w:keepLines w:val="0"/>
              <w:spacing w:before="20" w:after="20"/>
              <w:ind w:left="57" w:right="57"/>
              <w:jc w:val="left"/>
              <w:rPr>
                <w:ins w:id="254" w:author="SangWon Kim (LG)" w:date="2020-10-06T10:29:00Z"/>
                <w:rFonts w:eastAsia="Malgun Gothic"/>
                <w:lang w:eastAsia="ko-KR"/>
              </w:rPr>
            </w:pPr>
            <w:ins w:id="255" w:author="SangWon Kim (LG)" w:date="2020-10-06T10:29:00Z">
              <w:r>
                <w:rPr>
                  <w:rFonts w:eastAsia="Malgun Gothic" w:hint="eastAsia"/>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E" w14:textId="77777777" w:rsidR="005063C4" w:rsidRDefault="001639AE">
            <w:pPr>
              <w:pStyle w:val="TAC"/>
              <w:spacing w:before="20" w:after="20"/>
              <w:ind w:left="57" w:right="57"/>
              <w:jc w:val="left"/>
              <w:rPr>
                <w:ins w:id="256" w:author="SangWon Kim (LG)" w:date="2020-10-06T10:29:00Z"/>
              </w:rPr>
            </w:pPr>
            <w:ins w:id="257" w:author="SangWon Kim (LG)" w:date="2020-10-06T10:29:00Z">
              <w:r>
                <w:rPr>
                  <w:rFonts w:eastAsia="Malgun Gothic"/>
                  <w:lang w:eastAsia="ko-KR"/>
                </w:rPr>
                <w:t>Agree with the impact analysis.</w:t>
              </w:r>
            </w:ins>
          </w:p>
        </w:tc>
      </w:tr>
      <w:tr w:rsidR="005063C4" w14:paraId="0D11A93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30" w14:textId="77777777" w:rsidR="005063C4" w:rsidRDefault="001639AE">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D11A931" w14:textId="77777777" w:rsidR="005063C4" w:rsidRDefault="001639AE">
            <w:pPr>
              <w:pStyle w:val="TAC"/>
              <w:spacing w:before="20" w:after="20"/>
              <w:ind w:left="57" w:right="57"/>
              <w:jc w:val="left"/>
            </w:pPr>
            <w:r>
              <w:t>Our general comment is that the analysis needs to differentiate between broadcast and multicast.</w:t>
            </w:r>
          </w:p>
          <w:p w14:paraId="0D11A932" w14:textId="77777777" w:rsidR="005063C4" w:rsidRDefault="001639AE">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problem to provide configuration prior the service starts for delay tolerant services.</w:t>
            </w:r>
          </w:p>
          <w:p w14:paraId="0D11A933" w14:textId="77777777" w:rsidR="005063C4" w:rsidRDefault="001639AE">
            <w:pPr>
              <w:pStyle w:val="TAC"/>
              <w:spacing w:before="20" w:after="20"/>
              <w:ind w:left="57" w:right="57"/>
              <w:jc w:val="left"/>
            </w:pPr>
            <w:r>
              <w:t>A 1.2: Seems not to consider the issues related to BWP operation, possible need of BWP switching and impacts of that. Especially for MCCH solutions (B category?) it is not that easy to ensure all UEs could receive it. Thus for BWP handling any solutions not requiring additional configuration channel provision is likely simpler.</w:t>
            </w:r>
          </w:p>
          <w:p w14:paraId="0D11A934" w14:textId="77777777" w:rsidR="005063C4" w:rsidRDefault="001639AE">
            <w:pPr>
              <w:pStyle w:val="TAC"/>
              <w:spacing w:before="20" w:after="20"/>
              <w:ind w:left="57" w:right="57"/>
              <w:jc w:val="left"/>
              <w:rPr>
                <w:rFonts w:eastAsia="Malgun Gothic"/>
                <w:lang w:eastAsia="ko-KR"/>
              </w:rPr>
            </w:pPr>
            <w:r>
              <w:t xml:space="preserve">A 1.3: SC-MCCH in LTE is sent with repetitions that may have very high frequency, which also means an overhead. </w:t>
            </w:r>
          </w:p>
        </w:tc>
      </w:tr>
      <w:tr w:rsidR="005063C4" w14:paraId="0D11A93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36" w14:textId="77777777" w:rsidR="005063C4" w:rsidRDefault="001639AE">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0D11A937" w14:textId="77777777" w:rsidR="005063C4" w:rsidRDefault="001639AE">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5063C4" w14:paraId="0D11A93B" w14:textId="77777777">
        <w:trPr>
          <w:gridBefore w:val="1"/>
          <w:wBefore w:w="10" w:type="dxa"/>
          <w:trHeight w:val="240"/>
          <w:ins w:id="258" w:author="Convida" w:date="2020-10-08T22:22:00Z"/>
        </w:trPr>
        <w:tc>
          <w:tcPr>
            <w:tcW w:w="2061" w:type="dxa"/>
            <w:gridSpan w:val="2"/>
            <w:tcBorders>
              <w:top w:val="single" w:sz="4" w:space="0" w:color="auto"/>
              <w:left w:val="single" w:sz="4" w:space="0" w:color="auto"/>
              <w:bottom w:val="single" w:sz="4" w:space="0" w:color="auto"/>
              <w:right w:val="single" w:sz="4" w:space="0" w:color="auto"/>
            </w:tcBorders>
            <w:noWrap/>
          </w:tcPr>
          <w:p w14:paraId="0D11A939" w14:textId="77777777" w:rsidR="005063C4" w:rsidRDefault="001639AE">
            <w:pPr>
              <w:pStyle w:val="TAC"/>
              <w:keepNext w:val="0"/>
              <w:keepLines w:val="0"/>
              <w:spacing w:before="20" w:after="20"/>
              <w:ind w:left="57" w:right="57"/>
              <w:jc w:val="left"/>
              <w:rPr>
                <w:ins w:id="259" w:author="Convida" w:date="2020-10-08T22:22:00Z"/>
                <w:rFonts w:eastAsia="Malgun Gothic"/>
                <w:lang w:eastAsia="ko-KR"/>
              </w:rPr>
            </w:pPr>
            <w:ins w:id="260" w:author="Convida" w:date="2020-10-08T22:22:00Z">
              <w:r>
                <w:rPr>
                  <w:rFonts w:eastAsia="Malgun Gothic"/>
                  <w:lang w:eastAsia="ko-KR"/>
                </w:rPr>
                <w:t xml:space="preserve">Convida </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3A" w14:textId="77777777" w:rsidR="005063C4" w:rsidRDefault="001639AE">
            <w:pPr>
              <w:pStyle w:val="TAC"/>
              <w:spacing w:before="20" w:after="20"/>
              <w:ind w:left="57" w:right="57"/>
              <w:jc w:val="left"/>
              <w:rPr>
                <w:ins w:id="261" w:author="Convida" w:date="2020-10-08T22:22:00Z"/>
                <w:rFonts w:eastAsia="Malgun Gothic"/>
                <w:lang w:eastAsia="ko-KR"/>
              </w:rPr>
            </w:pPr>
            <w:ins w:id="262" w:author="Convida" w:date="2020-10-08T22:22:00Z">
              <w:r>
                <w:rPr>
                  <w:rFonts w:eastAsia="Malgun Gothic"/>
                  <w:lang w:eastAsia="ko-KR"/>
                </w:rPr>
                <w:t>We agree with the impact analysis, as well as the additional issues brought up related to increased signalling.</w:t>
              </w:r>
            </w:ins>
          </w:p>
        </w:tc>
      </w:tr>
      <w:tr w:rsidR="005063C4" w14:paraId="0D11A93E" w14:textId="77777777">
        <w:trPr>
          <w:gridBefore w:val="1"/>
          <w:wBefore w:w="10" w:type="dxa"/>
          <w:trHeight w:val="240"/>
          <w:ins w:id="263" w:author="ZTE" w:date="2020-10-09T13:53:00Z"/>
        </w:trPr>
        <w:tc>
          <w:tcPr>
            <w:tcW w:w="2061" w:type="dxa"/>
            <w:gridSpan w:val="2"/>
            <w:tcBorders>
              <w:top w:val="single" w:sz="4" w:space="0" w:color="auto"/>
              <w:left w:val="single" w:sz="4" w:space="0" w:color="auto"/>
              <w:bottom w:val="single" w:sz="4" w:space="0" w:color="auto"/>
              <w:right w:val="single" w:sz="4" w:space="0" w:color="auto"/>
            </w:tcBorders>
            <w:noWrap/>
          </w:tcPr>
          <w:p w14:paraId="0D11A93C" w14:textId="77777777" w:rsidR="005063C4" w:rsidRDefault="001639AE">
            <w:pPr>
              <w:pStyle w:val="TAC"/>
              <w:keepNext w:val="0"/>
              <w:keepLines w:val="0"/>
              <w:spacing w:before="20" w:after="20"/>
              <w:ind w:left="57" w:right="57"/>
              <w:jc w:val="left"/>
              <w:rPr>
                <w:ins w:id="264" w:author="ZTE" w:date="2020-10-09T13:53:00Z"/>
                <w:lang w:val="en-US" w:eastAsia="zh-CN"/>
              </w:rPr>
            </w:pPr>
            <w:ins w:id="265" w:author="ZTE" w:date="2020-10-09T13:53:00Z">
              <w:r>
                <w:rPr>
                  <w:rFonts w:hint="eastAsia"/>
                  <w:lang w:val="en-US" w:eastAsia="zh-CN"/>
                </w:rPr>
                <w:t>ZTE</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3D" w14:textId="77777777" w:rsidR="005063C4" w:rsidRDefault="001639AE">
            <w:pPr>
              <w:pStyle w:val="TAC"/>
              <w:spacing w:before="20" w:after="20"/>
              <w:ind w:left="57" w:right="57"/>
              <w:jc w:val="left"/>
              <w:rPr>
                <w:ins w:id="266" w:author="ZTE" w:date="2020-10-09T13:53:00Z"/>
                <w:rFonts w:eastAsia="Malgun Gothic"/>
                <w:lang w:eastAsia="ko-KR"/>
              </w:rPr>
            </w:pPr>
            <w:ins w:id="267" w:author="ZTE" w:date="2020-10-09T13:53:00Z">
              <w:r>
                <w:rPr>
                  <w:rFonts w:eastAsia="Malgun Gothic" w:hint="eastAsia"/>
                  <w:lang w:eastAsia="ko-KR"/>
                </w:rPr>
                <w:t>Agree with all the impacts. The latency issue seems even worse than what LTE eMBMS is able to provide (minimum modification period of SC-MCCH is 20ms).</w:t>
              </w:r>
            </w:ins>
          </w:p>
        </w:tc>
      </w:tr>
      <w:tr w:rsidR="00652307" w14:paraId="69751FBD" w14:textId="77777777">
        <w:trPr>
          <w:gridBefore w:val="1"/>
          <w:wBefore w:w="10" w:type="dxa"/>
          <w:trHeight w:val="240"/>
          <w:ins w:id="268" w:author="Zhang, Yujian" w:date="2020-10-09T15:04:00Z"/>
        </w:trPr>
        <w:tc>
          <w:tcPr>
            <w:tcW w:w="2061" w:type="dxa"/>
            <w:gridSpan w:val="2"/>
            <w:tcBorders>
              <w:top w:val="single" w:sz="4" w:space="0" w:color="auto"/>
              <w:left w:val="single" w:sz="4" w:space="0" w:color="auto"/>
              <w:bottom w:val="single" w:sz="4" w:space="0" w:color="auto"/>
              <w:right w:val="single" w:sz="4" w:space="0" w:color="auto"/>
            </w:tcBorders>
            <w:noWrap/>
          </w:tcPr>
          <w:p w14:paraId="2A650864" w14:textId="2F255850" w:rsidR="00652307" w:rsidRDefault="00652307" w:rsidP="00652307">
            <w:pPr>
              <w:pStyle w:val="TAC"/>
              <w:keepNext w:val="0"/>
              <w:keepLines w:val="0"/>
              <w:spacing w:before="20" w:after="20"/>
              <w:ind w:left="57" w:right="57"/>
              <w:jc w:val="left"/>
              <w:rPr>
                <w:ins w:id="269" w:author="Zhang, Yujian" w:date="2020-10-09T15:04:00Z"/>
                <w:lang w:val="en-US" w:eastAsia="zh-CN"/>
              </w:rPr>
            </w:pPr>
            <w:ins w:id="270" w:author="Zhang, Yujian" w:date="2020-10-09T15:04:00Z">
              <w:r w:rsidRPr="004F4886">
                <w:t>Intel</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0FF9EA0" w14:textId="46B9CCA7" w:rsidR="00652307" w:rsidRDefault="00652307" w:rsidP="00652307">
            <w:pPr>
              <w:pStyle w:val="TAC"/>
              <w:spacing w:before="20" w:after="20"/>
              <w:ind w:left="57" w:right="57"/>
              <w:jc w:val="left"/>
              <w:rPr>
                <w:ins w:id="271" w:author="Zhang, Yujian" w:date="2020-10-09T15:04:00Z"/>
                <w:rFonts w:eastAsia="Malgun Gothic"/>
                <w:lang w:eastAsia="ko-KR"/>
              </w:rPr>
            </w:pPr>
            <w:ins w:id="272" w:author="Zhang, Yujian" w:date="2020-10-09T15:04:00Z">
              <w:r>
                <w:t xml:space="preserve">We agree with the impact analysis. </w:t>
              </w:r>
            </w:ins>
          </w:p>
        </w:tc>
      </w:tr>
      <w:tr w:rsidR="007A0ACF" w14:paraId="471EBDB2" w14:textId="77777777">
        <w:trPr>
          <w:gridBefore w:val="1"/>
          <w:wBefore w:w="10" w:type="dxa"/>
          <w:trHeight w:val="240"/>
          <w:ins w:id="273" w:author="陈喆" w:date="2020-10-09T16:17:00Z"/>
        </w:trPr>
        <w:tc>
          <w:tcPr>
            <w:tcW w:w="2061" w:type="dxa"/>
            <w:gridSpan w:val="2"/>
            <w:tcBorders>
              <w:top w:val="single" w:sz="4" w:space="0" w:color="auto"/>
              <w:left w:val="single" w:sz="4" w:space="0" w:color="auto"/>
              <w:bottom w:val="single" w:sz="4" w:space="0" w:color="auto"/>
              <w:right w:val="single" w:sz="4" w:space="0" w:color="auto"/>
            </w:tcBorders>
            <w:noWrap/>
          </w:tcPr>
          <w:p w14:paraId="5B3C02DF" w14:textId="260ADDEE" w:rsidR="007A0ACF" w:rsidRPr="004F4886" w:rsidRDefault="007A0ACF" w:rsidP="007A0ACF">
            <w:pPr>
              <w:pStyle w:val="TAC"/>
              <w:keepNext w:val="0"/>
              <w:keepLines w:val="0"/>
              <w:spacing w:before="20" w:after="20"/>
              <w:ind w:left="57" w:right="57"/>
              <w:jc w:val="left"/>
              <w:rPr>
                <w:ins w:id="274" w:author="陈喆" w:date="2020-10-09T16:17:00Z"/>
              </w:rPr>
            </w:pPr>
            <w:ins w:id="275" w:author="陈喆" w:date="2020-10-09T16:17:00Z">
              <w:r>
                <w:rPr>
                  <w:rFonts w:hint="eastAsia"/>
                  <w:lang w:eastAsia="zh-CN"/>
                </w:rPr>
                <w:t>N</w:t>
              </w:r>
              <w:r>
                <w:rPr>
                  <w:lang w:eastAsia="zh-CN"/>
                </w:rPr>
                <w:t>EC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84701DA" w14:textId="09F0A97D" w:rsidR="007A0ACF" w:rsidRDefault="007A0ACF" w:rsidP="007A0ACF">
            <w:pPr>
              <w:pStyle w:val="TAC"/>
              <w:spacing w:before="20" w:after="20"/>
              <w:ind w:left="57" w:right="57"/>
              <w:jc w:val="left"/>
              <w:rPr>
                <w:ins w:id="276" w:author="陈喆" w:date="2020-10-09T16:17:00Z"/>
              </w:rPr>
            </w:pPr>
            <w:ins w:id="277" w:author="陈喆" w:date="2020-10-09T16:17:00Z">
              <w:r>
                <w:rPr>
                  <w:lang w:eastAsia="zh-CN"/>
                </w:rPr>
                <w:t>Agree with the analysis</w:t>
              </w:r>
            </w:ins>
          </w:p>
        </w:tc>
      </w:tr>
    </w:tbl>
    <w:p w14:paraId="0D11A93F" w14:textId="77777777" w:rsidR="005063C4" w:rsidRDefault="001639AE">
      <w:pPr>
        <w:tabs>
          <w:tab w:val="left" w:pos="3464"/>
        </w:tabs>
        <w:rPr>
          <w:lang w:eastAsia="zh-CN"/>
        </w:rPr>
      </w:pPr>
      <w:r>
        <w:rPr>
          <w:lang w:eastAsia="zh-CN"/>
        </w:rPr>
        <w:tab/>
      </w:r>
    </w:p>
    <w:p w14:paraId="0D11A940" w14:textId="77777777" w:rsidR="005063C4" w:rsidRDefault="001639AE">
      <w:pPr>
        <w:rPr>
          <w:b/>
          <w:shd w:val="pct10" w:color="auto" w:fill="FFFFFF"/>
          <w:lang w:eastAsia="zh-CN"/>
        </w:rPr>
      </w:pPr>
      <w:r>
        <w:rPr>
          <w:rFonts w:hint="eastAsia"/>
          <w:b/>
          <w:shd w:val="pct10" w:color="auto" w:fill="FFFFFF"/>
          <w:lang w:eastAsia="zh-CN"/>
        </w:rPr>
        <w:t>Description of Solution A2</w:t>
      </w:r>
    </w:p>
    <w:p w14:paraId="0D11A941" w14:textId="77777777" w:rsidR="005063C4" w:rsidRDefault="001639AE">
      <w:pPr>
        <w:rPr>
          <w:b/>
          <w:lang w:eastAsia="zh-CN"/>
        </w:rPr>
      </w:pPr>
      <w:r>
        <w:rPr>
          <w:rFonts w:hint="eastAsia"/>
          <w:b/>
          <w:lang w:eastAsia="zh-CN"/>
        </w:rPr>
        <w:t>Solution A2: MBS reception is not supported for UEs in idle/inactive mode, i.e., UEs need to transit to and stay in connected mode for MBS reception.</w:t>
      </w:r>
    </w:p>
    <w:p w14:paraId="0D11A942" w14:textId="77777777" w:rsidR="005063C4" w:rsidRDefault="001639AE">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5063C4" w14:paraId="0D11A94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43"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944"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4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5063C4" w14:paraId="0D11A94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4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78" w:author="CATT" w:date="2020-09-28T10:59:00Z">
              <w:r>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0D11A948"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79" w:author="CATT" w:date="2020-09-28T10:59:00Z">
              <w:r>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49"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94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4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80"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0D11A94C"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0D11A94D"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81"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Pr>
                  <w:i/>
                </w:rPr>
                <w:t>“to enable the reception of Point to Multipoint transmissions by UEs in RRC_IDLE/ RRC_INACTIVE states”</w:t>
              </w:r>
              <w:r>
                <w:t>.</w:t>
              </w:r>
            </w:ins>
          </w:p>
        </w:tc>
      </w:tr>
      <w:tr w:rsidR="005063C4" w14:paraId="0D11A95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4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82"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0D11A95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83"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5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84" w:author="Windows User" w:date="2020-09-29T17:16:00Z">
              <w:r>
                <w:rPr>
                  <w:lang w:eastAsia="zh-CN"/>
                </w:rPr>
                <w:t xml:space="preserve">Agree with the </w:t>
              </w:r>
              <w:r>
                <w:rPr>
                  <w:rFonts w:hint="eastAsia"/>
                  <w:lang w:eastAsia="zh-CN"/>
                </w:rPr>
                <w:t>description of solution A</w:t>
              </w:r>
              <w:r>
                <w:rPr>
                  <w:lang w:eastAsia="zh-CN"/>
                </w:rPr>
                <w:t>2, but do not agree with solution A2.</w:t>
              </w:r>
            </w:ins>
          </w:p>
        </w:tc>
      </w:tr>
      <w:tr w:rsidR="005063C4" w14:paraId="0D11A956" w14:textId="77777777">
        <w:trPr>
          <w:gridAfter w:val="1"/>
          <w:wAfter w:w="10" w:type="dxa"/>
          <w:trHeight w:val="240"/>
          <w:ins w:id="285"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0D11A953" w14:textId="77777777" w:rsidR="005063C4" w:rsidRDefault="001639AE">
            <w:pPr>
              <w:pStyle w:val="TAC"/>
              <w:keepNext w:val="0"/>
              <w:keepLines w:val="0"/>
              <w:spacing w:before="20" w:after="20"/>
              <w:ind w:left="57" w:right="57"/>
              <w:jc w:val="left"/>
              <w:rPr>
                <w:ins w:id="286" w:author="Ericsson" w:date="2020-09-29T14:44:00Z"/>
                <w:rFonts w:ascii="Times New Roman" w:hAnsi="Times New Roman"/>
                <w:sz w:val="20"/>
                <w:lang w:eastAsia="zh-CN"/>
              </w:rPr>
            </w:pPr>
            <w:ins w:id="287" w:author="Ericsson" w:date="2020-09-29T14:44:00Z">
              <w:r>
                <w:rPr>
                  <w:lang w:eastAsia="zh-CN"/>
                </w:rPr>
                <w:lastRenderedPageBreak/>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0D11A954" w14:textId="77777777" w:rsidR="005063C4" w:rsidRDefault="001639AE">
            <w:pPr>
              <w:pStyle w:val="TAC"/>
              <w:keepNext w:val="0"/>
              <w:keepLines w:val="0"/>
              <w:spacing w:before="20" w:after="20"/>
              <w:ind w:left="57" w:right="57"/>
              <w:jc w:val="left"/>
              <w:rPr>
                <w:ins w:id="288" w:author="Ericsson" w:date="2020-09-29T14:44:00Z"/>
                <w:rFonts w:ascii="Times New Roman" w:hAnsi="Times New Roman"/>
                <w:sz w:val="20"/>
                <w:lang w:eastAsia="zh-CN"/>
              </w:rPr>
            </w:pPr>
            <w:ins w:id="289"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55" w14:textId="77777777" w:rsidR="005063C4" w:rsidRDefault="001639AE">
            <w:pPr>
              <w:pStyle w:val="TAC"/>
              <w:keepNext w:val="0"/>
              <w:keepLines w:val="0"/>
              <w:numPr>
                <w:ilvl w:val="0"/>
                <w:numId w:val="4"/>
              </w:numPr>
              <w:spacing w:before="20" w:after="20"/>
              <w:ind w:right="57"/>
              <w:jc w:val="left"/>
              <w:rPr>
                <w:ins w:id="290" w:author="Ericsson" w:date="2020-09-29T14:44:00Z"/>
              </w:rPr>
            </w:pPr>
            <w:ins w:id="291"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feedback, RoHC U-mode only, PTM only, no dynamic MBS transmission area, no seamless service continuity, initial BWP may not be sufficient to support MBS, need to configure MBS on all beams, over-allocation of NW resources when the NW does not know where/when UEs interested in MBS session are listening, handling of RRC state where to receive the MBS session, etc). </w:t>
              </w:r>
            </w:ins>
          </w:p>
        </w:tc>
      </w:tr>
      <w:tr w:rsidR="005063C4" w14:paraId="0D11A95A" w14:textId="77777777">
        <w:trPr>
          <w:gridBefore w:val="1"/>
          <w:wBefore w:w="10" w:type="dxa"/>
          <w:trHeight w:val="240"/>
          <w:ins w:id="292"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D11A957" w14:textId="77777777" w:rsidR="005063C4" w:rsidRDefault="001639AE">
            <w:pPr>
              <w:pStyle w:val="TAC"/>
              <w:keepNext w:val="0"/>
              <w:keepLines w:val="0"/>
              <w:spacing w:before="20" w:after="20"/>
              <w:ind w:left="57" w:right="57"/>
              <w:jc w:val="left"/>
              <w:rPr>
                <w:ins w:id="293" w:author="Ericsson" w:date="2020-09-29T14:36:00Z"/>
                <w:lang w:eastAsia="zh-CN"/>
              </w:rPr>
            </w:pPr>
            <w:ins w:id="294"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0D11A958" w14:textId="77777777" w:rsidR="005063C4" w:rsidRDefault="001639AE">
            <w:pPr>
              <w:pStyle w:val="TAC"/>
              <w:keepNext w:val="0"/>
              <w:keepLines w:val="0"/>
              <w:spacing w:before="20" w:after="20"/>
              <w:ind w:left="57" w:right="57"/>
              <w:jc w:val="left"/>
              <w:rPr>
                <w:ins w:id="295" w:author="Ericsson" w:date="2020-09-29T14:36:00Z"/>
                <w:lang w:eastAsia="zh-CN"/>
              </w:rPr>
            </w:pPr>
            <w:ins w:id="296"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59" w14:textId="77777777" w:rsidR="005063C4" w:rsidRDefault="005063C4">
            <w:pPr>
              <w:pStyle w:val="TAC"/>
              <w:keepNext w:val="0"/>
              <w:keepLines w:val="0"/>
              <w:spacing w:before="20" w:after="20"/>
              <w:ind w:left="57" w:right="57"/>
              <w:jc w:val="left"/>
              <w:rPr>
                <w:ins w:id="297" w:author="Ericsson" w:date="2020-09-29T14:36:00Z"/>
                <w:lang w:eastAsia="zh-CN"/>
              </w:rPr>
            </w:pPr>
          </w:p>
        </w:tc>
      </w:tr>
      <w:tr w:rsidR="005063C4" w14:paraId="0D11A95E" w14:textId="77777777">
        <w:trPr>
          <w:gridBefore w:val="1"/>
          <w:wBefore w:w="10" w:type="dxa"/>
          <w:trHeight w:val="240"/>
          <w:ins w:id="298"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0D11A95B" w14:textId="77777777" w:rsidR="005063C4" w:rsidRDefault="001639AE">
            <w:pPr>
              <w:pStyle w:val="TAC"/>
              <w:keepNext w:val="0"/>
              <w:keepLines w:val="0"/>
              <w:spacing w:before="20" w:after="20"/>
              <w:ind w:left="57" w:right="57"/>
              <w:jc w:val="left"/>
              <w:rPr>
                <w:ins w:id="299" w:author="Ming-Yuan Cheng" w:date="2020-09-30T20:48:00Z"/>
                <w:lang w:eastAsia="zh-CN"/>
              </w:rPr>
            </w:pPr>
            <w:ins w:id="300"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0D11A95C" w14:textId="77777777" w:rsidR="005063C4" w:rsidRDefault="001639AE">
            <w:pPr>
              <w:pStyle w:val="TAC"/>
              <w:keepNext w:val="0"/>
              <w:keepLines w:val="0"/>
              <w:spacing w:before="20" w:after="20"/>
              <w:ind w:left="57" w:right="57"/>
              <w:jc w:val="left"/>
              <w:rPr>
                <w:ins w:id="301" w:author="Ming-Yuan Cheng" w:date="2020-09-30T20:48:00Z"/>
                <w:lang w:eastAsia="zh-CN"/>
              </w:rPr>
            </w:pPr>
            <w:ins w:id="302"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5D" w14:textId="77777777" w:rsidR="005063C4" w:rsidRDefault="001639AE">
            <w:pPr>
              <w:pStyle w:val="TAC"/>
              <w:keepNext w:val="0"/>
              <w:keepLines w:val="0"/>
              <w:spacing w:before="20" w:after="20"/>
              <w:ind w:left="57" w:right="57"/>
              <w:jc w:val="left"/>
              <w:rPr>
                <w:ins w:id="303" w:author="Ming-Yuan Cheng" w:date="2020-09-30T20:48:00Z"/>
                <w:lang w:eastAsia="zh-CN"/>
              </w:rPr>
            </w:pPr>
            <w:ins w:id="304" w:author="Ming-Yuan Cheng" w:date="2020-09-30T20:48:00Z">
              <w:r>
                <w:t>Agree with Huawei, this is not a workable solution to support MBS reception for UEs in idle/inactive mode.</w:t>
              </w:r>
            </w:ins>
          </w:p>
        </w:tc>
      </w:tr>
      <w:tr w:rsidR="005063C4" w14:paraId="0D11A966" w14:textId="77777777">
        <w:trPr>
          <w:gridBefore w:val="1"/>
          <w:wBefore w:w="10" w:type="dxa"/>
          <w:trHeight w:val="240"/>
          <w:ins w:id="305"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D11A95F" w14:textId="77777777" w:rsidR="005063C4" w:rsidRDefault="001639AE">
            <w:pPr>
              <w:pStyle w:val="TAC"/>
              <w:keepNext w:val="0"/>
              <w:keepLines w:val="0"/>
              <w:spacing w:before="20" w:after="20"/>
              <w:ind w:left="57" w:right="57"/>
              <w:jc w:val="left"/>
              <w:rPr>
                <w:ins w:id="306" w:author="Ericsson" w:date="2020-09-29T14:36:00Z"/>
                <w:lang w:eastAsia="zh-CN"/>
              </w:rPr>
            </w:pPr>
            <w:ins w:id="307" w:author="Prasad QC1" w:date="2020-09-30T18:13:00Z">
              <w:r>
                <w:rPr>
                  <w:lang w:eastAsia="zh-CN"/>
                </w:rPr>
                <w:t>QC</w:t>
              </w:r>
            </w:ins>
          </w:p>
        </w:tc>
        <w:tc>
          <w:tcPr>
            <w:tcW w:w="992" w:type="dxa"/>
            <w:gridSpan w:val="2"/>
            <w:tcBorders>
              <w:top w:val="single" w:sz="4" w:space="0" w:color="auto"/>
              <w:left w:val="single" w:sz="4" w:space="0" w:color="auto"/>
              <w:bottom w:val="single" w:sz="4" w:space="0" w:color="auto"/>
              <w:right w:val="single" w:sz="4" w:space="0" w:color="auto"/>
            </w:tcBorders>
          </w:tcPr>
          <w:p w14:paraId="0D11A960" w14:textId="77777777" w:rsidR="005063C4" w:rsidRDefault="001639AE">
            <w:pPr>
              <w:pStyle w:val="TAC"/>
              <w:spacing w:before="20" w:after="20"/>
              <w:ind w:left="57" w:right="57"/>
              <w:jc w:val="left"/>
              <w:rPr>
                <w:ins w:id="308" w:author="Prasad QC1" w:date="2020-09-30T18:13:00Z"/>
                <w:lang w:eastAsia="zh-CN"/>
              </w:rPr>
            </w:pPr>
            <w:ins w:id="309" w:author="Prasad QC1" w:date="2020-09-30T18:13:00Z">
              <w:r>
                <w:rPr>
                  <w:lang w:eastAsia="zh-CN"/>
                </w:rPr>
                <w:t xml:space="preserve">Yes for Multicast Connected mode services. </w:t>
              </w:r>
            </w:ins>
          </w:p>
          <w:p w14:paraId="0D11A961" w14:textId="77777777" w:rsidR="005063C4" w:rsidRDefault="001639AE">
            <w:pPr>
              <w:pStyle w:val="TAC"/>
              <w:keepNext w:val="0"/>
              <w:keepLines w:val="0"/>
              <w:spacing w:before="20" w:after="20"/>
              <w:ind w:left="57" w:right="57"/>
              <w:jc w:val="left"/>
              <w:rPr>
                <w:ins w:id="310" w:author="Ericsson" w:date="2020-09-29T14:36:00Z"/>
                <w:lang w:eastAsia="zh-CN"/>
              </w:rPr>
            </w:pPr>
            <w:ins w:id="311"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62" w14:textId="77777777" w:rsidR="005063C4" w:rsidRDefault="001639AE">
            <w:pPr>
              <w:pStyle w:val="TAC"/>
              <w:spacing w:before="20" w:after="20"/>
              <w:ind w:left="57" w:right="57"/>
              <w:jc w:val="left"/>
              <w:rPr>
                <w:ins w:id="312" w:author="Prasad QC1" w:date="2020-09-30T18:13:00Z"/>
              </w:rPr>
            </w:pPr>
            <w:ins w:id="313" w:author="Prasad QC1" w:date="2020-09-30T18:13:00Z">
              <w:r>
                <w:t>Agree with Ericsson comments and limitations of supporting multicast in idle/inactive states.</w:t>
              </w:r>
            </w:ins>
          </w:p>
          <w:p w14:paraId="0D11A963" w14:textId="77777777" w:rsidR="005063C4" w:rsidRDefault="001639AE">
            <w:pPr>
              <w:pStyle w:val="TAC"/>
              <w:spacing w:before="20" w:after="20"/>
              <w:ind w:left="57" w:right="57"/>
              <w:jc w:val="left"/>
              <w:rPr>
                <w:ins w:id="314" w:author="Prasad QC1" w:date="2020-09-30T18:13:00Z"/>
              </w:rPr>
            </w:pPr>
            <w:ins w:id="315" w:author="Prasad QC1" w:date="2020-09-30T18:13:00Z">
              <w:r>
                <w:t>For Multicast services, which can only be received in RRC_CONNECTED state (i.e high reliability multicast services), this is fine.</w:t>
              </w:r>
            </w:ins>
          </w:p>
          <w:p w14:paraId="0D11A964" w14:textId="77777777" w:rsidR="005063C4" w:rsidRDefault="005063C4">
            <w:pPr>
              <w:pStyle w:val="TAC"/>
              <w:spacing w:before="20" w:after="20"/>
              <w:ind w:left="57" w:right="57"/>
              <w:jc w:val="left"/>
              <w:rPr>
                <w:ins w:id="316" w:author="Prasad QC1" w:date="2020-09-30T18:13:00Z"/>
              </w:rPr>
            </w:pPr>
          </w:p>
          <w:p w14:paraId="0D11A965" w14:textId="77777777" w:rsidR="005063C4" w:rsidRDefault="001639AE">
            <w:pPr>
              <w:pStyle w:val="TAC"/>
              <w:keepNext w:val="0"/>
              <w:keepLines w:val="0"/>
              <w:spacing w:before="20" w:after="20"/>
              <w:ind w:left="57" w:right="57"/>
              <w:jc w:val="left"/>
              <w:rPr>
                <w:ins w:id="317" w:author="Ericsson" w:date="2020-09-29T14:36:00Z"/>
                <w:lang w:eastAsia="zh-CN"/>
              </w:rPr>
            </w:pPr>
            <w:ins w:id="318" w:author="Prasad QC1" w:date="2020-09-30T18:13:00Z">
              <w:r>
                <w:t>For NR broadcast service reception, we think it is not efficient to get into Connected state to receive broadcast service configuration and MCCH is better choice.</w:t>
              </w:r>
            </w:ins>
          </w:p>
        </w:tc>
      </w:tr>
      <w:tr w:rsidR="005063C4" w14:paraId="0D11A96A" w14:textId="77777777">
        <w:trPr>
          <w:gridBefore w:val="1"/>
          <w:wBefore w:w="10" w:type="dxa"/>
          <w:trHeight w:val="240"/>
          <w:ins w:id="319"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0D11A967" w14:textId="77777777" w:rsidR="005063C4" w:rsidRDefault="001639AE">
            <w:pPr>
              <w:pStyle w:val="TAC"/>
              <w:keepNext w:val="0"/>
              <w:keepLines w:val="0"/>
              <w:spacing w:before="20" w:after="20"/>
              <w:ind w:left="57" w:right="57"/>
              <w:jc w:val="left"/>
              <w:rPr>
                <w:ins w:id="320" w:author="Sharma, Vivek" w:date="2020-10-01T11:19:00Z"/>
                <w:lang w:eastAsia="zh-CN"/>
              </w:rPr>
            </w:pPr>
            <w:ins w:id="321"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0D11A968" w14:textId="77777777" w:rsidR="005063C4" w:rsidRDefault="001639AE">
            <w:pPr>
              <w:pStyle w:val="TAC"/>
              <w:spacing w:before="20" w:after="20"/>
              <w:ind w:left="57" w:right="57"/>
              <w:jc w:val="left"/>
              <w:rPr>
                <w:ins w:id="322" w:author="Sharma, Vivek" w:date="2020-10-01T11:19:00Z"/>
                <w:lang w:eastAsia="zh-CN"/>
              </w:rPr>
            </w:pPr>
            <w:ins w:id="323"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69" w14:textId="77777777" w:rsidR="005063C4" w:rsidRDefault="005063C4">
            <w:pPr>
              <w:pStyle w:val="TAC"/>
              <w:spacing w:before="20" w:after="20"/>
              <w:ind w:left="57" w:right="57"/>
              <w:jc w:val="left"/>
              <w:rPr>
                <w:ins w:id="324" w:author="Sharma, Vivek" w:date="2020-10-01T11:19:00Z"/>
              </w:rPr>
            </w:pPr>
          </w:p>
        </w:tc>
      </w:tr>
      <w:tr w:rsidR="005063C4" w14:paraId="0D11A96F" w14:textId="77777777">
        <w:trPr>
          <w:gridBefore w:val="1"/>
          <w:wBefore w:w="10" w:type="dxa"/>
          <w:trHeight w:val="240"/>
          <w:ins w:id="325"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0D11A96B" w14:textId="77777777" w:rsidR="005063C4" w:rsidRDefault="001639AE">
            <w:pPr>
              <w:pStyle w:val="TAC"/>
              <w:keepNext w:val="0"/>
              <w:keepLines w:val="0"/>
              <w:spacing w:before="20" w:after="20"/>
              <w:ind w:left="57" w:right="57"/>
              <w:jc w:val="left"/>
              <w:rPr>
                <w:ins w:id="326" w:author="Salva Diaz Sendra" w:date="2020-10-01T14:44:00Z"/>
                <w:lang w:eastAsia="zh-CN"/>
              </w:rPr>
            </w:pPr>
            <w:ins w:id="327"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0D11A96C" w14:textId="77777777" w:rsidR="005063C4" w:rsidRDefault="001639AE">
            <w:pPr>
              <w:pStyle w:val="TAC"/>
              <w:spacing w:before="20" w:after="20"/>
              <w:ind w:left="57" w:right="57"/>
              <w:jc w:val="left"/>
              <w:rPr>
                <w:ins w:id="328" w:author="Salva Diaz Sendra" w:date="2020-10-01T14:44:00Z"/>
                <w:lang w:eastAsia="zh-CN"/>
              </w:rPr>
            </w:pPr>
            <w:ins w:id="329"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6D" w14:textId="77777777" w:rsidR="005063C4" w:rsidRDefault="001639AE">
            <w:pPr>
              <w:pStyle w:val="TAC"/>
              <w:spacing w:before="20" w:after="20"/>
              <w:ind w:right="57"/>
              <w:jc w:val="left"/>
              <w:rPr>
                <w:ins w:id="330" w:author="Salva Diaz Sendra" w:date="2020-10-01T14:44:00Z"/>
              </w:rPr>
            </w:pPr>
            <w:ins w:id="331" w:author="Salva Diaz Sendra" w:date="2020-10-01T14:44:00Z">
              <w:r>
                <w:t>Agree for multicast services.</w:t>
              </w:r>
            </w:ins>
          </w:p>
          <w:p w14:paraId="0D11A96E" w14:textId="77777777" w:rsidR="005063C4" w:rsidRDefault="001639AE">
            <w:pPr>
              <w:pStyle w:val="TAC"/>
              <w:spacing w:before="20" w:after="20"/>
              <w:ind w:right="57"/>
              <w:jc w:val="left"/>
              <w:rPr>
                <w:ins w:id="332" w:author="Salva Diaz Sendra" w:date="2020-10-01T14:44:00Z"/>
              </w:rPr>
            </w:pPr>
            <w:ins w:id="333" w:author="Salva Diaz Sendra" w:date="2020-10-01T14:44:00Z">
              <w:r>
                <w:t>Don’t agree for broadcast services. A service that is broadcasted in a cell and received in idle or inactive mode, it is a waste of resources and power to force the UE to move to connected mode and come back to idle each time the UE reselects a cell.</w:t>
              </w:r>
            </w:ins>
          </w:p>
        </w:tc>
      </w:tr>
      <w:tr w:rsidR="005063C4" w14:paraId="0D11A973" w14:textId="77777777">
        <w:trPr>
          <w:gridBefore w:val="1"/>
          <w:wBefore w:w="10" w:type="dxa"/>
          <w:trHeight w:val="240"/>
          <w:ins w:id="334"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0D11A970" w14:textId="77777777" w:rsidR="005063C4" w:rsidRDefault="001639AE">
            <w:pPr>
              <w:pStyle w:val="TAC"/>
              <w:keepNext w:val="0"/>
              <w:keepLines w:val="0"/>
              <w:spacing w:before="20" w:after="20"/>
              <w:ind w:left="57" w:right="57"/>
              <w:jc w:val="left"/>
              <w:rPr>
                <w:ins w:id="335" w:author="Kyocera - Masato Fujishiro" w:date="2020-10-02T12:53:00Z"/>
                <w:lang w:eastAsia="zh-CN"/>
              </w:rPr>
            </w:pPr>
            <w:ins w:id="336"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D11A971" w14:textId="77777777" w:rsidR="005063C4" w:rsidRDefault="001639AE">
            <w:pPr>
              <w:pStyle w:val="TAC"/>
              <w:spacing w:before="20" w:after="20"/>
              <w:ind w:left="57" w:right="57"/>
              <w:jc w:val="left"/>
              <w:rPr>
                <w:ins w:id="337" w:author="Kyocera - Masato Fujishiro" w:date="2020-10-02T12:53:00Z"/>
                <w:lang w:eastAsia="zh-CN"/>
              </w:rPr>
            </w:pPr>
            <w:ins w:id="338"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72" w14:textId="77777777" w:rsidR="005063C4" w:rsidRDefault="005063C4">
            <w:pPr>
              <w:pStyle w:val="TAC"/>
              <w:spacing w:before="20" w:after="20"/>
              <w:ind w:right="57"/>
              <w:jc w:val="left"/>
              <w:rPr>
                <w:ins w:id="339" w:author="Kyocera - Masato Fujishiro" w:date="2020-10-02T12:53:00Z"/>
              </w:rPr>
            </w:pPr>
          </w:p>
        </w:tc>
      </w:tr>
      <w:tr w:rsidR="005063C4" w14:paraId="0D11A977" w14:textId="77777777">
        <w:trPr>
          <w:gridBefore w:val="1"/>
          <w:wBefore w:w="10" w:type="dxa"/>
          <w:trHeight w:val="240"/>
          <w:ins w:id="340"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0D11A974" w14:textId="77777777" w:rsidR="005063C4" w:rsidRDefault="001639AE">
            <w:pPr>
              <w:pStyle w:val="TAC"/>
              <w:keepNext w:val="0"/>
              <w:keepLines w:val="0"/>
              <w:spacing w:before="20" w:after="20"/>
              <w:ind w:left="57" w:right="57"/>
              <w:jc w:val="left"/>
              <w:rPr>
                <w:ins w:id="341" w:author="Spreadtrum communications" w:date="2020-10-04T10:02:00Z"/>
                <w:lang w:eastAsia="zh-CN"/>
              </w:rPr>
            </w:pPr>
            <w:ins w:id="342" w:author="Spreadtrum communications" w:date="2020-10-04T10:04:00Z">
              <w:r>
                <w:rPr>
                  <w:rFonts w:hint="eastAsia"/>
                  <w:lang w:eastAsia="zh-CN"/>
                </w:rPr>
                <w:t>Spreadtrum</w:t>
              </w:r>
            </w:ins>
          </w:p>
        </w:tc>
        <w:tc>
          <w:tcPr>
            <w:tcW w:w="992" w:type="dxa"/>
            <w:gridSpan w:val="2"/>
            <w:tcBorders>
              <w:top w:val="single" w:sz="4" w:space="0" w:color="auto"/>
              <w:left w:val="single" w:sz="4" w:space="0" w:color="auto"/>
              <w:bottom w:val="single" w:sz="4" w:space="0" w:color="auto"/>
              <w:right w:val="single" w:sz="4" w:space="0" w:color="auto"/>
            </w:tcBorders>
          </w:tcPr>
          <w:p w14:paraId="0D11A975" w14:textId="77777777" w:rsidR="005063C4" w:rsidRDefault="001639AE">
            <w:pPr>
              <w:pStyle w:val="TAC"/>
              <w:spacing w:before="20" w:after="20"/>
              <w:ind w:left="57" w:right="57"/>
              <w:jc w:val="left"/>
              <w:rPr>
                <w:ins w:id="343" w:author="Spreadtrum communications" w:date="2020-10-04T10:02:00Z"/>
                <w:rFonts w:eastAsiaTheme="minorEastAsia"/>
                <w:lang w:eastAsia="ja-JP"/>
              </w:rPr>
            </w:pPr>
            <w:ins w:id="344"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76" w14:textId="77777777" w:rsidR="005063C4" w:rsidRDefault="001639AE">
            <w:pPr>
              <w:pStyle w:val="TAC"/>
              <w:spacing w:before="20" w:after="20"/>
              <w:ind w:right="57"/>
              <w:jc w:val="left"/>
              <w:rPr>
                <w:ins w:id="345" w:author="Spreadtrum communications" w:date="2020-10-04T10:02:00Z"/>
                <w:lang w:eastAsia="zh-CN"/>
              </w:rPr>
            </w:pPr>
            <w:ins w:id="346"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347" w:author="Spreadtrum communications" w:date="2020-10-04T10:06:00Z">
              <w:r>
                <w:rPr>
                  <w:lang w:eastAsia="zh-CN"/>
                </w:rPr>
                <w:t xml:space="preserve"> service </w:t>
              </w:r>
            </w:ins>
            <w:ins w:id="348" w:author="Spreadtrum communications" w:date="2020-10-04T10:07:00Z">
              <w:r>
                <w:rPr>
                  <w:lang w:eastAsia="zh-CN"/>
                </w:rPr>
                <w:t>r</w:t>
              </w:r>
            </w:ins>
            <w:ins w:id="349" w:author="Spreadtrum communications" w:date="2020-10-04T10:06:00Z">
              <w:r>
                <w:rPr>
                  <w:lang w:eastAsia="zh-CN"/>
                </w:rPr>
                <w:t>eception</w:t>
              </w:r>
            </w:ins>
            <w:ins w:id="350" w:author="Spreadtrum communications" w:date="2020-10-04T10:05:00Z">
              <w:r>
                <w:rPr>
                  <w:lang w:eastAsia="zh-CN"/>
                </w:rPr>
                <w:t xml:space="preserve"> </w:t>
              </w:r>
            </w:ins>
            <w:ins w:id="351" w:author="Spreadtrum communications" w:date="2020-10-04T10:06:00Z">
              <w:r>
                <w:t>in idle or inactive mode.</w:t>
              </w:r>
            </w:ins>
            <w:ins w:id="352" w:author="Spreadtrum communications" w:date="2020-10-04T10:07:00Z">
              <w:r>
                <w:t xml:space="preserve"> </w:t>
              </w:r>
            </w:ins>
            <w:ins w:id="353" w:author="Spreadtrum communications" w:date="2020-10-04T10:08:00Z">
              <w:r>
                <w:t xml:space="preserve">Some </w:t>
              </w:r>
            </w:ins>
            <w:ins w:id="354" w:author="Spreadtrum communications" w:date="2020-10-04T10:09:00Z">
              <w:r>
                <w:t xml:space="preserve">multicast </w:t>
              </w:r>
            </w:ins>
            <w:ins w:id="355" w:author="Spreadtrum communications" w:date="2020-10-04T10:08:00Z">
              <w:r>
                <w:t xml:space="preserve">service with high reliability may needs to be received </w:t>
              </w:r>
            </w:ins>
            <w:ins w:id="356" w:author="Spreadtrum communications" w:date="2020-10-04T10:10:00Z">
              <w:r>
                <w:t xml:space="preserve">only </w:t>
              </w:r>
            </w:ins>
            <w:ins w:id="357" w:author="Spreadtrum communications" w:date="2020-10-04T10:08:00Z">
              <w:r>
                <w:t xml:space="preserve">in connected mode. </w:t>
              </w:r>
            </w:ins>
            <w:ins w:id="358" w:author="Spreadtrum communications" w:date="2020-10-04T10:09:00Z">
              <w:r>
                <w:t xml:space="preserve">While the broadcast service can be received in </w:t>
              </w:r>
            </w:ins>
            <w:ins w:id="359" w:author="Spreadtrum communications" w:date="2020-10-04T10:10:00Z">
              <w:r>
                <w:t>idle or inactive mode.</w:t>
              </w:r>
            </w:ins>
          </w:p>
        </w:tc>
      </w:tr>
      <w:tr w:rsidR="005063C4" w14:paraId="0D11A97B" w14:textId="77777777">
        <w:trPr>
          <w:gridBefore w:val="1"/>
          <w:wBefore w:w="10" w:type="dxa"/>
          <w:trHeight w:val="240"/>
          <w:ins w:id="360"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0D11A978" w14:textId="77777777" w:rsidR="005063C4" w:rsidRDefault="001639AE">
            <w:pPr>
              <w:pStyle w:val="TAC"/>
              <w:keepNext w:val="0"/>
              <w:keepLines w:val="0"/>
              <w:spacing w:before="20" w:after="20"/>
              <w:ind w:left="57" w:right="57"/>
              <w:jc w:val="left"/>
              <w:rPr>
                <w:ins w:id="361" w:author="ITRI" w:date="2020-10-05T10:04:00Z"/>
                <w:lang w:eastAsia="zh-CN"/>
              </w:rPr>
            </w:pPr>
            <w:ins w:id="362" w:author="ITRI" w:date="2020-10-05T10:04:00Z">
              <w:r>
                <w:rPr>
                  <w:rFonts w:eastAsia="PMingLiU"/>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0D11A979" w14:textId="77777777" w:rsidR="005063C4" w:rsidRDefault="001639AE">
            <w:pPr>
              <w:pStyle w:val="TAC"/>
              <w:spacing w:before="20" w:after="20"/>
              <w:ind w:left="57" w:right="57"/>
              <w:jc w:val="left"/>
              <w:rPr>
                <w:ins w:id="363" w:author="ITRI" w:date="2020-10-05T10:04:00Z"/>
                <w:rFonts w:ascii="Times New Roman" w:hAnsi="Times New Roman"/>
                <w:sz w:val="20"/>
                <w:lang w:eastAsia="zh-CN"/>
              </w:rPr>
            </w:pPr>
            <w:ins w:id="364" w:author="ITRI" w:date="2020-10-05T10:04:00Z">
              <w:r>
                <w:rPr>
                  <w:rFonts w:eastAsia="PMingLiU"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7A" w14:textId="77777777" w:rsidR="005063C4" w:rsidRDefault="001639AE">
            <w:pPr>
              <w:pStyle w:val="TAC"/>
              <w:spacing w:before="20" w:after="20"/>
              <w:ind w:right="57"/>
              <w:jc w:val="left"/>
              <w:rPr>
                <w:ins w:id="365" w:author="ITRI" w:date="2020-10-05T10:04:00Z"/>
                <w:lang w:eastAsia="zh-CN"/>
              </w:rPr>
            </w:pPr>
            <w:ins w:id="366"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ins>
          </w:p>
        </w:tc>
      </w:tr>
      <w:tr w:rsidR="005063C4" w14:paraId="0D11A97F" w14:textId="77777777">
        <w:trPr>
          <w:gridBefore w:val="1"/>
          <w:wBefore w:w="10" w:type="dxa"/>
          <w:trHeight w:val="240"/>
          <w:ins w:id="367" w:author="Samsung (Fasil)" w:date="2020-10-05T20:50:00Z"/>
        </w:trPr>
        <w:tc>
          <w:tcPr>
            <w:tcW w:w="1848" w:type="dxa"/>
            <w:gridSpan w:val="2"/>
            <w:tcBorders>
              <w:top w:val="single" w:sz="4" w:space="0" w:color="auto"/>
              <w:left w:val="single" w:sz="4" w:space="0" w:color="auto"/>
              <w:bottom w:val="single" w:sz="4" w:space="0" w:color="auto"/>
              <w:right w:val="single" w:sz="4" w:space="0" w:color="auto"/>
            </w:tcBorders>
            <w:noWrap/>
          </w:tcPr>
          <w:p w14:paraId="0D11A97C" w14:textId="77777777" w:rsidR="005063C4" w:rsidRDefault="001639AE">
            <w:pPr>
              <w:pStyle w:val="TAC"/>
              <w:keepNext w:val="0"/>
              <w:keepLines w:val="0"/>
              <w:spacing w:before="20" w:after="20"/>
              <w:ind w:left="57" w:right="57"/>
              <w:jc w:val="left"/>
              <w:rPr>
                <w:ins w:id="368" w:author="Samsung (Fasil)" w:date="2020-10-05T20:50:00Z"/>
                <w:rFonts w:eastAsia="PMingLiU"/>
                <w:lang w:eastAsia="zh-TW"/>
              </w:rPr>
            </w:pPr>
            <w:ins w:id="369" w:author="Samsung (Fasil)" w:date="2020-10-05T20:50: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0D11A97D" w14:textId="77777777" w:rsidR="005063C4" w:rsidRDefault="001639AE">
            <w:pPr>
              <w:pStyle w:val="TAC"/>
              <w:spacing w:before="20" w:after="20"/>
              <w:ind w:left="57" w:right="57"/>
              <w:jc w:val="left"/>
              <w:rPr>
                <w:ins w:id="370" w:author="Samsung (Fasil)" w:date="2020-10-05T20:50:00Z"/>
                <w:rFonts w:eastAsia="PMingLiU"/>
                <w:lang w:eastAsia="zh-TW"/>
              </w:rPr>
            </w:pPr>
            <w:ins w:id="371" w:author="Samsung (Fasil)" w:date="2020-10-05T20:50: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7E" w14:textId="77777777" w:rsidR="005063C4" w:rsidRDefault="005063C4">
            <w:pPr>
              <w:pStyle w:val="TAC"/>
              <w:spacing w:before="20" w:after="20"/>
              <w:ind w:right="57"/>
              <w:jc w:val="left"/>
              <w:rPr>
                <w:ins w:id="372" w:author="Samsung (Fasil)" w:date="2020-10-05T20:50:00Z"/>
                <w:rFonts w:eastAsia="PMingLiU"/>
                <w:lang w:eastAsia="zh-TW"/>
              </w:rPr>
            </w:pPr>
          </w:p>
        </w:tc>
      </w:tr>
      <w:tr w:rsidR="005063C4" w14:paraId="0D11A983" w14:textId="77777777">
        <w:trPr>
          <w:gridBefore w:val="1"/>
          <w:wBefore w:w="10" w:type="dxa"/>
          <w:trHeight w:val="240"/>
          <w:ins w:id="373" w:author="SangWon Kim (LG)" w:date="2020-10-06T10:30:00Z"/>
        </w:trPr>
        <w:tc>
          <w:tcPr>
            <w:tcW w:w="1848" w:type="dxa"/>
            <w:gridSpan w:val="2"/>
            <w:tcBorders>
              <w:top w:val="single" w:sz="4" w:space="0" w:color="auto"/>
              <w:left w:val="single" w:sz="4" w:space="0" w:color="auto"/>
              <w:bottom w:val="single" w:sz="4" w:space="0" w:color="auto"/>
              <w:right w:val="single" w:sz="4" w:space="0" w:color="auto"/>
            </w:tcBorders>
            <w:noWrap/>
          </w:tcPr>
          <w:p w14:paraId="0D11A980" w14:textId="77777777" w:rsidR="005063C4" w:rsidRDefault="001639AE">
            <w:pPr>
              <w:pStyle w:val="TAC"/>
              <w:keepNext w:val="0"/>
              <w:keepLines w:val="0"/>
              <w:spacing w:before="20" w:after="20"/>
              <w:ind w:left="57" w:right="57"/>
              <w:jc w:val="left"/>
              <w:rPr>
                <w:ins w:id="374" w:author="SangWon Kim (LG)" w:date="2020-10-06T10:30:00Z"/>
                <w:rFonts w:eastAsia="Malgun Gothic"/>
                <w:lang w:eastAsia="ko-KR"/>
              </w:rPr>
            </w:pPr>
            <w:ins w:id="375" w:author="SangWon Kim (LG)" w:date="2020-10-06T10:30: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0D11A981" w14:textId="77777777" w:rsidR="005063C4" w:rsidRDefault="001639AE">
            <w:pPr>
              <w:pStyle w:val="TAC"/>
              <w:spacing w:before="20" w:after="20"/>
              <w:ind w:left="57" w:right="57"/>
              <w:jc w:val="left"/>
              <w:rPr>
                <w:ins w:id="376" w:author="SangWon Kim (LG)" w:date="2020-10-06T10:30:00Z"/>
                <w:rFonts w:eastAsia="Malgun Gothic"/>
                <w:lang w:eastAsia="ko-KR"/>
              </w:rPr>
            </w:pPr>
            <w:ins w:id="377" w:author="SangWon Kim (LG)" w:date="2020-10-06T10:30:00Z">
              <w:r>
                <w:rPr>
                  <w:rFonts w:eastAsia="Malgun Gothic" w:hint="eastAsia"/>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82" w14:textId="77777777" w:rsidR="005063C4" w:rsidRDefault="001639AE">
            <w:pPr>
              <w:pStyle w:val="TAC"/>
              <w:spacing w:before="20" w:after="20"/>
              <w:ind w:right="57"/>
              <w:jc w:val="left"/>
              <w:rPr>
                <w:ins w:id="378" w:author="SangWon Kim (LG)" w:date="2020-10-06T10:30:00Z"/>
                <w:rFonts w:eastAsia="PMingLiU"/>
                <w:lang w:eastAsia="zh-TW"/>
              </w:rPr>
            </w:pPr>
            <w:ins w:id="379" w:author="SangWon Kim (LG)" w:date="2020-10-06T10:30:00Z">
              <w:r>
                <w:rPr>
                  <w:lang w:eastAsia="zh-CN"/>
                </w:rPr>
                <w:t>We agree with the description of solution A2, but do not agree with the solution A2.</w:t>
              </w:r>
            </w:ins>
          </w:p>
        </w:tc>
      </w:tr>
      <w:tr w:rsidR="005063C4" w14:paraId="0D11A98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84"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0D11A985" w14:textId="77777777" w:rsidR="005063C4" w:rsidRDefault="001639AE">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D11A986" w14:textId="77777777" w:rsidR="005063C4" w:rsidRDefault="001639AE">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5063C4" w14:paraId="0D11A9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88"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0D11A989" w14:textId="77777777" w:rsidR="005063C4" w:rsidRDefault="001639AE">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D11A98A" w14:textId="77777777" w:rsidR="005063C4" w:rsidRDefault="001639AE">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MBS applications have very high reliability requirement. Normally it is not the case for the MBS applications targeting to all the UEs where majority is idle/inactive.</w:t>
            </w:r>
          </w:p>
        </w:tc>
      </w:tr>
      <w:tr w:rsidR="005063C4" w14:paraId="0D11A98F" w14:textId="77777777">
        <w:trPr>
          <w:gridBefore w:val="1"/>
          <w:wBefore w:w="10" w:type="dxa"/>
          <w:trHeight w:val="240"/>
          <w:ins w:id="380" w:author="Convida" w:date="2020-10-08T22:24:00Z"/>
        </w:trPr>
        <w:tc>
          <w:tcPr>
            <w:tcW w:w="1848" w:type="dxa"/>
            <w:gridSpan w:val="2"/>
            <w:tcBorders>
              <w:top w:val="single" w:sz="4" w:space="0" w:color="auto"/>
              <w:left w:val="single" w:sz="4" w:space="0" w:color="auto"/>
              <w:bottom w:val="single" w:sz="4" w:space="0" w:color="auto"/>
              <w:right w:val="single" w:sz="4" w:space="0" w:color="auto"/>
            </w:tcBorders>
            <w:noWrap/>
          </w:tcPr>
          <w:p w14:paraId="0D11A98C" w14:textId="77777777" w:rsidR="005063C4" w:rsidRDefault="001639AE">
            <w:pPr>
              <w:pStyle w:val="TAC"/>
              <w:keepNext w:val="0"/>
              <w:keepLines w:val="0"/>
              <w:spacing w:before="20" w:after="20"/>
              <w:ind w:left="57" w:right="57"/>
              <w:jc w:val="left"/>
              <w:rPr>
                <w:ins w:id="381" w:author="Convida" w:date="2020-10-08T22:24:00Z"/>
                <w:rFonts w:eastAsia="Malgun Gothic"/>
                <w:lang w:eastAsia="ko-KR"/>
              </w:rPr>
            </w:pPr>
            <w:ins w:id="382" w:author="Convida" w:date="2020-10-08T22:24: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0D11A98D" w14:textId="77777777" w:rsidR="005063C4" w:rsidRDefault="001639AE">
            <w:pPr>
              <w:pStyle w:val="TAC"/>
              <w:spacing w:before="20" w:after="20"/>
              <w:ind w:left="57" w:right="57"/>
              <w:jc w:val="left"/>
              <w:rPr>
                <w:ins w:id="383" w:author="Convida" w:date="2020-10-08T22:24:00Z"/>
                <w:rFonts w:eastAsia="Malgun Gothic"/>
                <w:lang w:eastAsia="ko-KR"/>
              </w:rPr>
            </w:pPr>
            <w:ins w:id="384" w:author="Convida" w:date="2020-10-08T22:24:00Z">
              <w:r>
                <w:rPr>
                  <w:rFonts w:eastAsia="Malgun Gothic"/>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8E" w14:textId="77777777" w:rsidR="005063C4" w:rsidRDefault="001639AE">
            <w:pPr>
              <w:pStyle w:val="TAC"/>
              <w:spacing w:before="20" w:after="20"/>
              <w:ind w:right="57"/>
              <w:jc w:val="left"/>
              <w:rPr>
                <w:ins w:id="385" w:author="Convida" w:date="2020-10-08T22:24:00Z"/>
                <w:rFonts w:eastAsia="PMingLiU"/>
                <w:lang w:eastAsia="zh-TW"/>
              </w:rPr>
            </w:pPr>
            <w:ins w:id="386" w:author="Convida" w:date="2020-10-08T22:24:00Z">
              <w:r>
                <w:rPr>
                  <w:lang w:eastAsia="zh-CN"/>
                </w:rPr>
                <w:t>We agree with the description of solution A2, but do not think it addresses the objective to enable the reception of Point to Multipoint transmissions by UEs in RRC_IDLE/ RRC_INACTIVE states.</w:t>
              </w:r>
            </w:ins>
          </w:p>
        </w:tc>
      </w:tr>
      <w:tr w:rsidR="005063C4" w14:paraId="0D11A994" w14:textId="77777777">
        <w:trPr>
          <w:gridBefore w:val="1"/>
          <w:wBefore w:w="10" w:type="dxa"/>
          <w:trHeight w:val="240"/>
          <w:ins w:id="387" w:author="ZTE" w:date="2020-10-09T13:54:00Z"/>
        </w:trPr>
        <w:tc>
          <w:tcPr>
            <w:tcW w:w="1848" w:type="dxa"/>
            <w:gridSpan w:val="2"/>
            <w:tcBorders>
              <w:top w:val="single" w:sz="4" w:space="0" w:color="auto"/>
              <w:left w:val="single" w:sz="4" w:space="0" w:color="auto"/>
              <w:bottom w:val="single" w:sz="4" w:space="0" w:color="auto"/>
              <w:right w:val="single" w:sz="4" w:space="0" w:color="auto"/>
            </w:tcBorders>
            <w:noWrap/>
          </w:tcPr>
          <w:p w14:paraId="0D11A990" w14:textId="77777777" w:rsidR="005063C4" w:rsidRDefault="001639AE">
            <w:pPr>
              <w:pStyle w:val="TAC"/>
              <w:keepNext w:val="0"/>
              <w:keepLines w:val="0"/>
              <w:spacing w:before="20" w:after="20"/>
              <w:ind w:left="57" w:right="57"/>
              <w:jc w:val="left"/>
              <w:rPr>
                <w:ins w:id="388" w:author="ZTE" w:date="2020-10-09T13:54:00Z"/>
                <w:lang w:val="en-US" w:eastAsia="zh-CN"/>
              </w:rPr>
            </w:pPr>
            <w:ins w:id="389" w:author="ZTE" w:date="2020-10-09T13:54:00Z">
              <w:r>
                <w:rPr>
                  <w:rFonts w:hint="eastAsia"/>
                  <w:lang w:val="en-US" w:eastAsia="zh-CN"/>
                </w:rPr>
                <w:t>ZTE</w:t>
              </w:r>
            </w:ins>
          </w:p>
        </w:tc>
        <w:tc>
          <w:tcPr>
            <w:tcW w:w="992" w:type="dxa"/>
            <w:gridSpan w:val="2"/>
            <w:tcBorders>
              <w:top w:val="single" w:sz="4" w:space="0" w:color="auto"/>
              <w:left w:val="single" w:sz="4" w:space="0" w:color="auto"/>
              <w:bottom w:val="single" w:sz="4" w:space="0" w:color="auto"/>
              <w:right w:val="single" w:sz="4" w:space="0" w:color="auto"/>
            </w:tcBorders>
          </w:tcPr>
          <w:p w14:paraId="0D11A991" w14:textId="77777777" w:rsidR="005063C4" w:rsidRDefault="001639AE">
            <w:pPr>
              <w:pStyle w:val="TAC"/>
              <w:spacing w:before="20" w:after="20"/>
              <w:ind w:left="57" w:right="57"/>
              <w:jc w:val="left"/>
              <w:rPr>
                <w:ins w:id="390" w:author="ZTE" w:date="2020-10-09T13:54:00Z"/>
                <w:rFonts w:eastAsia="Malgun Gothic"/>
                <w:lang w:eastAsia="ko-KR"/>
              </w:rPr>
            </w:pPr>
            <w:ins w:id="391" w:author="ZTE" w:date="2020-10-09T13:54:00Z">
              <w:r>
                <w:rPr>
                  <w:rFonts w:eastAsia="Malgun Gothic" w:hint="eastAsia"/>
                  <w:lang w:eastAsia="ko-KR"/>
                </w:rPr>
                <w:t>Basically 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92" w14:textId="77777777" w:rsidR="005063C4" w:rsidRDefault="001639AE">
            <w:pPr>
              <w:pStyle w:val="TAC"/>
              <w:spacing w:before="20" w:after="20"/>
              <w:ind w:right="57"/>
              <w:jc w:val="left"/>
              <w:rPr>
                <w:ins w:id="392" w:author="ZTE" w:date="2020-10-09T13:54:00Z"/>
                <w:lang w:eastAsia="zh-CN"/>
              </w:rPr>
            </w:pPr>
            <w:ins w:id="393" w:author="ZTE" w:date="2020-10-09T13:54:00Z">
              <w:r>
                <w:rPr>
                  <w:rFonts w:hint="eastAsia"/>
                  <w:lang w:eastAsia="zh-CN"/>
                </w:rPr>
                <w:t>Same concern as in Q1.</w:t>
              </w:r>
            </w:ins>
          </w:p>
          <w:p w14:paraId="0D11A993" w14:textId="77777777" w:rsidR="005063C4" w:rsidRDefault="001639AE">
            <w:pPr>
              <w:pStyle w:val="TAC"/>
              <w:spacing w:before="20" w:after="20"/>
              <w:ind w:right="57"/>
              <w:jc w:val="left"/>
              <w:rPr>
                <w:ins w:id="394" w:author="ZTE" w:date="2020-10-09T13:54:00Z"/>
                <w:lang w:eastAsia="zh-CN"/>
              </w:rPr>
            </w:pPr>
            <w:ins w:id="395" w:author="ZTE" w:date="2020-10-09T13:54:00Z">
              <w:r>
                <w:rPr>
                  <w:rFonts w:hint="eastAsia"/>
                  <w:lang w:eastAsia="zh-CN"/>
                </w:rPr>
                <w:t>Like our comments on Q1, even for UE in RRC_CONNECTED state,  dedicated signaling and broadcast signaling are both possible (or both as QC suggested). We assume in current description of A2, the signaling issue is not touched (open for FFS). Or if the intention of rapporteur is to have dedicated signaling only in solution A, we assume the option of broadcast signaling is included in Solution B.</w:t>
              </w:r>
            </w:ins>
          </w:p>
        </w:tc>
      </w:tr>
      <w:tr w:rsidR="00A17F4B" w14:paraId="1B103D54" w14:textId="77777777">
        <w:trPr>
          <w:gridBefore w:val="1"/>
          <w:wBefore w:w="10" w:type="dxa"/>
          <w:trHeight w:val="240"/>
          <w:ins w:id="396" w:author="Zhang, Yujian" w:date="2020-10-09T15:04:00Z"/>
        </w:trPr>
        <w:tc>
          <w:tcPr>
            <w:tcW w:w="1848" w:type="dxa"/>
            <w:gridSpan w:val="2"/>
            <w:tcBorders>
              <w:top w:val="single" w:sz="4" w:space="0" w:color="auto"/>
              <w:left w:val="single" w:sz="4" w:space="0" w:color="auto"/>
              <w:bottom w:val="single" w:sz="4" w:space="0" w:color="auto"/>
              <w:right w:val="single" w:sz="4" w:space="0" w:color="auto"/>
            </w:tcBorders>
            <w:noWrap/>
          </w:tcPr>
          <w:p w14:paraId="6B3EFF4C" w14:textId="75283271" w:rsidR="00A17F4B" w:rsidRDefault="00A17F4B" w:rsidP="00A17F4B">
            <w:pPr>
              <w:pStyle w:val="TAC"/>
              <w:keepNext w:val="0"/>
              <w:keepLines w:val="0"/>
              <w:spacing w:before="20" w:after="20"/>
              <w:ind w:left="57" w:right="57"/>
              <w:jc w:val="left"/>
              <w:rPr>
                <w:ins w:id="397" w:author="Zhang, Yujian" w:date="2020-10-09T15:04:00Z"/>
                <w:lang w:val="en-US" w:eastAsia="zh-CN"/>
              </w:rPr>
            </w:pPr>
            <w:ins w:id="398" w:author="Zhang, Yujian" w:date="2020-10-09T15:04:00Z">
              <w:r>
                <w:rPr>
                  <w:lang w:eastAsia="zh-CN"/>
                </w:rPr>
                <w:t>Intel</w:t>
              </w:r>
            </w:ins>
          </w:p>
        </w:tc>
        <w:tc>
          <w:tcPr>
            <w:tcW w:w="992" w:type="dxa"/>
            <w:gridSpan w:val="2"/>
            <w:tcBorders>
              <w:top w:val="single" w:sz="4" w:space="0" w:color="auto"/>
              <w:left w:val="single" w:sz="4" w:space="0" w:color="auto"/>
              <w:bottom w:val="single" w:sz="4" w:space="0" w:color="auto"/>
              <w:right w:val="single" w:sz="4" w:space="0" w:color="auto"/>
            </w:tcBorders>
          </w:tcPr>
          <w:p w14:paraId="6AD4ED69" w14:textId="2223FFEE" w:rsidR="00A17F4B" w:rsidRDefault="00A17F4B" w:rsidP="00A17F4B">
            <w:pPr>
              <w:pStyle w:val="TAC"/>
              <w:spacing w:before="20" w:after="20"/>
              <w:ind w:left="57" w:right="57"/>
              <w:jc w:val="left"/>
              <w:rPr>
                <w:ins w:id="399" w:author="Zhang, Yujian" w:date="2020-10-09T15:04:00Z"/>
                <w:rFonts w:eastAsia="Malgun Gothic"/>
                <w:lang w:eastAsia="ko-KR"/>
              </w:rPr>
            </w:pPr>
            <w:ins w:id="400" w:author="Zhang, Yujian" w:date="2020-10-09T15:04: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5A4B714" w14:textId="5A1E1012" w:rsidR="00A17F4B" w:rsidRDefault="00A17F4B" w:rsidP="00A17F4B">
            <w:pPr>
              <w:pStyle w:val="TAC"/>
              <w:spacing w:before="20" w:after="20"/>
              <w:ind w:right="57"/>
              <w:jc w:val="left"/>
              <w:rPr>
                <w:ins w:id="401" w:author="Zhang, Yujian" w:date="2020-10-09T15:04:00Z"/>
                <w:lang w:eastAsia="zh-CN"/>
              </w:rPr>
            </w:pPr>
            <w:ins w:id="402" w:author="Zhang, Yujian" w:date="2020-10-09T15:04:00Z">
              <w:r>
                <w:rPr>
                  <w:lang w:eastAsia="zh-CN"/>
                </w:rPr>
                <w:t>We agree with the description.</w:t>
              </w:r>
            </w:ins>
          </w:p>
        </w:tc>
      </w:tr>
      <w:tr w:rsidR="007A0ACF" w14:paraId="742AFF3E" w14:textId="77777777" w:rsidTr="00EA6B54">
        <w:trPr>
          <w:gridBefore w:val="1"/>
          <w:wBefore w:w="10" w:type="dxa"/>
          <w:trHeight w:val="240"/>
          <w:ins w:id="403" w:author="陈喆" w:date="2020-10-09T16:17:00Z"/>
        </w:trPr>
        <w:tc>
          <w:tcPr>
            <w:tcW w:w="1848" w:type="dxa"/>
            <w:gridSpan w:val="2"/>
            <w:tcBorders>
              <w:top w:val="single" w:sz="4" w:space="0" w:color="auto"/>
              <w:left w:val="single" w:sz="4" w:space="0" w:color="auto"/>
              <w:bottom w:val="single" w:sz="4" w:space="0" w:color="auto"/>
              <w:right w:val="single" w:sz="4" w:space="0" w:color="auto"/>
            </w:tcBorders>
            <w:noWrap/>
          </w:tcPr>
          <w:p w14:paraId="04551243" w14:textId="77777777" w:rsidR="007A0ACF" w:rsidRPr="00815C70" w:rsidRDefault="007A0ACF" w:rsidP="00EA6B54">
            <w:pPr>
              <w:pStyle w:val="TAC"/>
              <w:keepNext w:val="0"/>
              <w:keepLines w:val="0"/>
              <w:spacing w:before="20" w:after="20"/>
              <w:ind w:left="57" w:right="57"/>
              <w:jc w:val="left"/>
              <w:rPr>
                <w:ins w:id="404" w:author="陈喆" w:date="2020-10-09T16:17:00Z"/>
                <w:lang w:eastAsia="zh-CN"/>
              </w:rPr>
            </w:pPr>
            <w:ins w:id="405" w:author="陈喆" w:date="2020-10-09T16:17:00Z">
              <w:r>
                <w:rPr>
                  <w:rFonts w:hint="eastAsia"/>
                  <w:lang w:eastAsia="zh-CN"/>
                </w:rPr>
                <w:t>N</w:t>
              </w:r>
              <w:r>
                <w:rPr>
                  <w:lang w:eastAsia="zh-CN"/>
                </w:rPr>
                <w:t>EC</w:t>
              </w:r>
            </w:ins>
          </w:p>
        </w:tc>
        <w:tc>
          <w:tcPr>
            <w:tcW w:w="992" w:type="dxa"/>
            <w:gridSpan w:val="2"/>
            <w:tcBorders>
              <w:top w:val="single" w:sz="4" w:space="0" w:color="auto"/>
              <w:left w:val="single" w:sz="4" w:space="0" w:color="auto"/>
              <w:bottom w:val="single" w:sz="4" w:space="0" w:color="auto"/>
              <w:right w:val="single" w:sz="4" w:space="0" w:color="auto"/>
            </w:tcBorders>
          </w:tcPr>
          <w:p w14:paraId="4EAA5813" w14:textId="77777777" w:rsidR="007A0ACF" w:rsidRPr="00815C70" w:rsidRDefault="007A0ACF" w:rsidP="00EA6B54">
            <w:pPr>
              <w:pStyle w:val="TAC"/>
              <w:spacing w:before="20" w:after="20"/>
              <w:ind w:left="57" w:right="57"/>
              <w:jc w:val="left"/>
              <w:rPr>
                <w:ins w:id="406" w:author="陈喆" w:date="2020-10-09T16:17:00Z"/>
                <w:lang w:eastAsia="zh-CN"/>
              </w:rPr>
            </w:pPr>
            <w:ins w:id="407" w:author="陈喆" w:date="2020-10-09T16:17: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7801B288" w14:textId="77777777" w:rsidR="007A0ACF" w:rsidRDefault="007A0ACF" w:rsidP="00EA6B54">
            <w:pPr>
              <w:pStyle w:val="TAC"/>
              <w:spacing w:before="20" w:after="20"/>
              <w:ind w:right="57"/>
              <w:jc w:val="left"/>
              <w:rPr>
                <w:ins w:id="408" w:author="陈喆" w:date="2020-10-09T16:17:00Z"/>
                <w:rFonts w:eastAsia="PMingLiU"/>
                <w:lang w:eastAsia="zh-TW"/>
              </w:rPr>
            </w:pPr>
            <w:ins w:id="409" w:author="陈喆" w:date="2020-10-09T16:17:00Z">
              <w:r>
                <w:rPr>
                  <w:lang w:eastAsia="zh-CN"/>
                </w:rPr>
                <w:t xml:space="preserve">Agree with the </w:t>
              </w:r>
              <w:r w:rsidRPr="00D850A4">
                <w:rPr>
                  <w:rFonts w:hint="eastAsia"/>
                  <w:lang w:eastAsia="zh-CN"/>
                </w:rPr>
                <w:t>description of solution A</w:t>
              </w:r>
              <w:r>
                <w:rPr>
                  <w:lang w:eastAsia="zh-CN"/>
                </w:rPr>
                <w:t>2, but do not agree with solution A2.</w:t>
              </w:r>
            </w:ins>
          </w:p>
        </w:tc>
      </w:tr>
      <w:tr w:rsidR="007A0ACF" w14:paraId="29462DBA" w14:textId="77777777">
        <w:trPr>
          <w:gridBefore w:val="1"/>
          <w:wBefore w:w="10" w:type="dxa"/>
          <w:trHeight w:val="240"/>
          <w:ins w:id="410" w:author="陈喆" w:date="2020-10-09T16:17:00Z"/>
        </w:trPr>
        <w:tc>
          <w:tcPr>
            <w:tcW w:w="1848" w:type="dxa"/>
            <w:gridSpan w:val="2"/>
            <w:tcBorders>
              <w:top w:val="single" w:sz="4" w:space="0" w:color="auto"/>
              <w:left w:val="single" w:sz="4" w:space="0" w:color="auto"/>
              <w:bottom w:val="single" w:sz="4" w:space="0" w:color="auto"/>
              <w:right w:val="single" w:sz="4" w:space="0" w:color="auto"/>
            </w:tcBorders>
            <w:noWrap/>
          </w:tcPr>
          <w:p w14:paraId="7A54572E" w14:textId="77777777" w:rsidR="007A0ACF" w:rsidRPr="007A0ACF" w:rsidRDefault="007A0ACF" w:rsidP="00A17F4B">
            <w:pPr>
              <w:pStyle w:val="TAC"/>
              <w:keepNext w:val="0"/>
              <w:keepLines w:val="0"/>
              <w:spacing w:before="20" w:after="20"/>
              <w:ind w:left="57" w:right="57"/>
              <w:jc w:val="left"/>
              <w:rPr>
                <w:ins w:id="411" w:author="陈喆" w:date="2020-10-09T16:17:00Z"/>
                <w:lang w:eastAsia="zh-CN"/>
              </w:rPr>
            </w:pPr>
          </w:p>
        </w:tc>
        <w:tc>
          <w:tcPr>
            <w:tcW w:w="992" w:type="dxa"/>
            <w:gridSpan w:val="2"/>
            <w:tcBorders>
              <w:top w:val="single" w:sz="4" w:space="0" w:color="auto"/>
              <w:left w:val="single" w:sz="4" w:space="0" w:color="auto"/>
              <w:bottom w:val="single" w:sz="4" w:space="0" w:color="auto"/>
              <w:right w:val="single" w:sz="4" w:space="0" w:color="auto"/>
            </w:tcBorders>
          </w:tcPr>
          <w:p w14:paraId="10A18AB5" w14:textId="77777777" w:rsidR="007A0ACF" w:rsidRDefault="007A0ACF" w:rsidP="00A17F4B">
            <w:pPr>
              <w:pStyle w:val="TAC"/>
              <w:spacing w:before="20" w:after="20"/>
              <w:ind w:left="57" w:right="57"/>
              <w:jc w:val="left"/>
              <w:rPr>
                <w:ins w:id="412" w:author="陈喆" w:date="2020-10-09T16:17:00Z"/>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2052F322" w14:textId="77777777" w:rsidR="007A0ACF" w:rsidRDefault="007A0ACF" w:rsidP="00A17F4B">
            <w:pPr>
              <w:pStyle w:val="TAC"/>
              <w:spacing w:before="20" w:after="20"/>
              <w:ind w:right="57"/>
              <w:jc w:val="left"/>
              <w:rPr>
                <w:ins w:id="413" w:author="陈喆" w:date="2020-10-09T16:17:00Z"/>
                <w:lang w:eastAsia="zh-CN"/>
              </w:rPr>
            </w:pPr>
          </w:p>
        </w:tc>
      </w:tr>
    </w:tbl>
    <w:p w14:paraId="0D11A995" w14:textId="77777777" w:rsidR="005063C4" w:rsidRDefault="001639AE">
      <w:pPr>
        <w:tabs>
          <w:tab w:val="left" w:pos="3464"/>
        </w:tabs>
        <w:rPr>
          <w:lang w:eastAsia="zh-CN"/>
        </w:rPr>
      </w:pPr>
      <w:r>
        <w:rPr>
          <w:lang w:eastAsia="zh-CN"/>
        </w:rPr>
        <w:tab/>
      </w:r>
    </w:p>
    <w:p w14:paraId="0D11A996" w14:textId="77777777" w:rsidR="005063C4" w:rsidRDefault="001639AE">
      <w:pPr>
        <w:rPr>
          <w:b/>
          <w:shd w:val="pct10" w:color="auto" w:fill="FFFFFF"/>
          <w:lang w:eastAsia="zh-CN"/>
        </w:rPr>
      </w:pPr>
      <w:r>
        <w:rPr>
          <w:rFonts w:hint="eastAsia"/>
          <w:b/>
          <w:shd w:val="pct10" w:color="auto" w:fill="FFFFFF"/>
          <w:lang w:eastAsia="zh-CN"/>
        </w:rPr>
        <w:t>Impact analysis of Solution A2</w:t>
      </w:r>
    </w:p>
    <w:p w14:paraId="0D11A997" w14:textId="77777777" w:rsidR="005063C4" w:rsidRDefault="001639AE">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reception</w:t>
      </w:r>
      <w:r>
        <w:rPr>
          <w:rFonts w:hint="eastAsia"/>
          <w:lang w:eastAsia="zh-CN"/>
        </w:rPr>
        <w:t>.</w:t>
      </w:r>
    </w:p>
    <w:p w14:paraId="0D11A998" w14:textId="77777777" w:rsidR="005063C4" w:rsidRDefault="001639AE">
      <w:pPr>
        <w:rPr>
          <w:color w:val="000000" w:themeColor="text1"/>
          <w:lang w:eastAsia="zh-CN"/>
        </w:rPr>
      </w:pPr>
      <w:r>
        <w:rPr>
          <w:b/>
          <w:lang w:eastAsia="zh-CN"/>
        </w:rPr>
        <w:lastRenderedPageBreak/>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5063C4" w14:paraId="0D11A99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99"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9A"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9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9C"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14" w:author="CATT" w:date="2020-09-28T15:33:00Z">
              <w:r>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9D"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15" w:author="CATT" w:date="2020-09-28T15:33:00Z">
              <w:r>
                <w:rPr>
                  <w:rFonts w:ascii="Times New Roman" w:hAnsi="Times New Roman"/>
                  <w:sz w:val="20"/>
                  <w:lang w:eastAsia="zh-CN"/>
                </w:rPr>
                <w:t>A</w:t>
              </w:r>
              <w:r>
                <w:rPr>
                  <w:rFonts w:ascii="Times New Roman" w:hAnsi="Times New Roman" w:hint="eastAsia"/>
                  <w:sz w:val="20"/>
                  <w:lang w:eastAsia="zh-CN"/>
                </w:rPr>
                <w:t>gree with the impact analysis</w:t>
              </w:r>
            </w:ins>
            <w:ins w:id="416" w:author="CATT" w:date="2020-09-28T16:14:00Z">
              <w:r>
                <w:rPr>
                  <w:rFonts w:ascii="Times New Roman" w:hAnsi="Times New Roman" w:hint="eastAsia"/>
                  <w:sz w:val="20"/>
                  <w:lang w:eastAsia="zh-CN"/>
                </w:rPr>
                <w:t>.</w:t>
              </w:r>
            </w:ins>
          </w:p>
        </w:tc>
      </w:tr>
      <w:tr w:rsidR="005063C4" w14:paraId="0D11A9A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9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17"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18" w:author="Huawei" w:date="2020-09-29T09:27:00Z">
              <w:r>
                <w:t>This solution does not meet the objective of the WI.</w:t>
              </w:r>
            </w:ins>
          </w:p>
        </w:tc>
      </w:tr>
      <w:tr w:rsidR="005063C4" w14:paraId="0D11A9A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A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19"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20" w:author="Windows User" w:date="2020-09-29T17:17:00Z">
              <w:r>
                <w:rPr>
                  <w:rFonts w:ascii="Times New Roman" w:hAnsi="Times New Roman"/>
                  <w:sz w:val="20"/>
                  <w:lang w:eastAsia="zh-CN"/>
                </w:rPr>
                <w:t xml:space="preserve">Agree </w:t>
              </w:r>
            </w:ins>
          </w:p>
        </w:tc>
      </w:tr>
      <w:tr w:rsidR="005063C4" w14:paraId="0D11A9A8" w14:textId="77777777">
        <w:trPr>
          <w:gridAfter w:val="1"/>
          <w:wAfter w:w="10" w:type="dxa"/>
          <w:trHeight w:val="240"/>
          <w:ins w:id="421"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0D11A9A5" w14:textId="77777777" w:rsidR="005063C4" w:rsidRDefault="001639AE">
            <w:pPr>
              <w:pStyle w:val="TAC"/>
              <w:keepNext w:val="0"/>
              <w:keepLines w:val="0"/>
              <w:spacing w:before="20" w:after="20"/>
              <w:ind w:left="57" w:right="57"/>
              <w:jc w:val="left"/>
              <w:rPr>
                <w:ins w:id="422" w:author="Ericsson" w:date="2020-09-29T14:45:00Z"/>
                <w:rFonts w:ascii="Times New Roman" w:hAnsi="Times New Roman"/>
                <w:sz w:val="20"/>
                <w:lang w:eastAsia="zh-CN"/>
              </w:rPr>
            </w:pPr>
            <w:ins w:id="423"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6" w14:textId="77777777" w:rsidR="005063C4" w:rsidRDefault="001639AE">
            <w:pPr>
              <w:pStyle w:val="TAC"/>
              <w:keepNext w:val="0"/>
              <w:keepLines w:val="0"/>
              <w:numPr>
                <w:ilvl w:val="0"/>
                <w:numId w:val="5"/>
              </w:numPr>
              <w:spacing w:before="20" w:after="20"/>
              <w:ind w:right="57"/>
              <w:jc w:val="left"/>
              <w:rPr>
                <w:ins w:id="424" w:author="Ericsson" w:date="2020-09-29T14:45:00Z"/>
              </w:rPr>
            </w:pPr>
            <w:ins w:id="425"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0D11A9A7" w14:textId="77777777" w:rsidR="005063C4" w:rsidRDefault="001639AE">
            <w:pPr>
              <w:pStyle w:val="TAC"/>
              <w:keepNext w:val="0"/>
              <w:keepLines w:val="0"/>
              <w:numPr>
                <w:ilvl w:val="0"/>
                <w:numId w:val="5"/>
              </w:numPr>
              <w:spacing w:before="20" w:after="20"/>
              <w:ind w:right="57"/>
              <w:jc w:val="left"/>
              <w:rPr>
                <w:ins w:id="426" w:author="Ericsson" w:date="2020-09-29T14:45:00Z"/>
              </w:rPr>
            </w:pPr>
            <w:ins w:id="427" w:author="Ericsson" w:date="2020-09-29T14:45:00Z">
              <w:r>
                <w:t>Even when MBS is supported in Idle/Inactive, not all MBS services will be supported in Idle/Inactive, i.e. in our understanding solution A2 will be supported.</w:t>
              </w:r>
            </w:ins>
          </w:p>
        </w:tc>
      </w:tr>
      <w:tr w:rsidR="005063C4" w14:paraId="0D11A9AC" w14:textId="77777777">
        <w:trPr>
          <w:gridBefore w:val="1"/>
          <w:wBefore w:w="10" w:type="dxa"/>
          <w:trHeight w:val="240"/>
          <w:ins w:id="428"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D11A9A9" w14:textId="77777777" w:rsidR="005063C4" w:rsidRDefault="001639AE">
            <w:pPr>
              <w:pStyle w:val="TAC"/>
              <w:keepNext w:val="0"/>
              <w:keepLines w:val="0"/>
              <w:spacing w:before="20" w:after="20"/>
              <w:ind w:left="57" w:right="57"/>
              <w:jc w:val="left"/>
              <w:rPr>
                <w:ins w:id="429" w:author="Ericsson" w:date="2020-09-29T14:36:00Z"/>
                <w:rFonts w:ascii="Times New Roman" w:hAnsi="Times New Roman"/>
                <w:sz w:val="20"/>
                <w:lang w:eastAsia="zh-CN"/>
              </w:rPr>
            </w:pPr>
            <w:ins w:id="430"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A" w14:textId="77777777" w:rsidR="005063C4" w:rsidRDefault="001639AE">
            <w:pPr>
              <w:pStyle w:val="TAC"/>
              <w:spacing w:before="20" w:after="20"/>
              <w:ind w:left="57" w:right="57"/>
              <w:jc w:val="left"/>
              <w:rPr>
                <w:ins w:id="431" w:author="Lenovo" w:date="2020-09-30T17:56:00Z"/>
                <w:u w:val="single"/>
                <w:lang w:eastAsia="zh-CN"/>
              </w:rPr>
            </w:pPr>
            <w:ins w:id="432" w:author="Lenovo" w:date="2020-09-30T17:56:00Z">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ins>
          </w:p>
          <w:p w14:paraId="0D11A9AB" w14:textId="77777777" w:rsidR="005063C4" w:rsidRDefault="001639AE">
            <w:pPr>
              <w:pStyle w:val="TAC"/>
              <w:keepNext w:val="0"/>
              <w:keepLines w:val="0"/>
              <w:spacing w:before="20" w:after="20"/>
              <w:ind w:left="57" w:right="57"/>
              <w:jc w:val="left"/>
              <w:rPr>
                <w:ins w:id="433" w:author="Ericsson" w:date="2020-09-29T14:36:00Z"/>
                <w:rFonts w:ascii="Times New Roman" w:hAnsi="Times New Roman"/>
                <w:sz w:val="20"/>
                <w:lang w:eastAsia="zh-CN"/>
              </w:rPr>
            </w:pPr>
            <w:ins w:id="434" w:author="Lenovo" w:date="2020-09-30T17:56:00Z">
              <w:r>
                <w:rPr>
                  <w:rFonts w:hint="eastAsia"/>
                  <w:u w:val="single"/>
                  <w:lang w:eastAsia="zh-CN"/>
                </w:rPr>
                <w:t>H</w:t>
              </w:r>
              <w:r>
                <w:rPr>
                  <w:u w:val="single"/>
                  <w:lang w:eastAsia="zh-CN"/>
                </w:rPr>
                <w:t>ow to support broadcast in A2? If broadcast can not be supported, solution A2 is not in line with current WID scope.</w:t>
              </w:r>
            </w:ins>
          </w:p>
        </w:tc>
      </w:tr>
      <w:tr w:rsidR="005063C4" w14:paraId="0D11A9AF" w14:textId="77777777">
        <w:trPr>
          <w:gridBefore w:val="1"/>
          <w:wBefore w:w="10" w:type="dxa"/>
          <w:trHeight w:val="240"/>
          <w:ins w:id="435"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0D11A9AD" w14:textId="77777777" w:rsidR="005063C4" w:rsidRDefault="001639AE">
            <w:pPr>
              <w:pStyle w:val="TAC"/>
              <w:keepNext w:val="0"/>
              <w:keepLines w:val="0"/>
              <w:spacing w:before="20" w:after="20"/>
              <w:ind w:left="57" w:right="57"/>
              <w:jc w:val="left"/>
              <w:rPr>
                <w:ins w:id="436" w:author="Ming-Yuan Cheng" w:date="2020-09-30T20:48:00Z"/>
                <w:lang w:eastAsia="zh-CN"/>
              </w:rPr>
            </w:pPr>
            <w:ins w:id="437" w:author="Ming-Yuan Cheng" w:date="2020-09-30T20:48: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E" w14:textId="77777777" w:rsidR="005063C4" w:rsidRDefault="001639AE">
            <w:pPr>
              <w:pStyle w:val="TAC"/>
              <w:spacing w:before="20" w:after="20"/>
              <w:ind w:left="57" w:right="57"/>
              <w:jc w:val="left"/>
              <w:rPr>
                <w:ins w:id="438" w:author="Ming-Yuan Cheng" w:date="2020-09-30T20:48:00Z"/>
                <w:lang w:eastAsia="zh-CN"/>
              </w:rPr>
            </w:pPr>
            <w:ins w:id="439" w:author="Ming-Yuan Cheng" w:date="2020-09-30T20:48:00Z">
              <w:r>
                <w:t>Agree with Huawei.</w:t>
              </w:r>
            </w:ins>
          </w:p>
        </w:tc>
      </w:tr>
      <w:tr w:rsidR="005063C4" w14:paraId="0D11A9B4" w14:textId="77777777">
        <w:trPr>
          <w:gridBefore w:val="1"/>
          <w:wBefore w:w="10" w:type="dxa"/>
          <w:trHeight w:val="240"/>
          <w:ins w:id="440"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D11A9B0" w14:textId="77777777" w:rsidR="005063C4" w:rsidRDefault="001639AE">
            <w:pPr>
              <w:pStyle w:val="TAC"/>
              <w:keepNext w:val="0"/>
              <w:keepLines w:val="0"/>
              <w:spacing w:before="20" w:after="20"/>
              <w:ind w:left="57" w:right="57"/>
              <w:jc w:val="left"/>
              <w:rPr>
                <w:ins w:id="441" w:author="Ericsson" w:date="2020-09-29T14:36:00Z"/>
                <w:rFonts w:ascii="Times New Roman" w:hAnsi="Times New Roman"/>
                <w:sz w:val="20"/>
                <w:lang w:eastAsia="zh-CN"/>
              </w:rPr>
            </w:pPr>
            <w:ins w:id="442"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1" w14:textId="77777777" w:rsidR="005063C4" w:rsidRDefault="001639AE">
            <w:pPr>
              <w:pStyle w:val="TAC"/>
              <w:keepNext w:val="0"/>
              <w:keepLines w:val="0"/>
              <w:spacing w:before="20" w:after="20"/>
              <w:ind w:left="57" w:right="57"/>
              <w:jc w:val="left"/>
              <w:rPr>
                <w:ins w:id="443" w:author="Prasad QC1" w:date="2020-09-30T18:14:00Z"/>
                <w:rFonts w:ascii="Times New Roman" w:hAnsi="Times New Roman"/>
                <w:sz w:val="20"/>
                <w:lang w:eastAsia="zh-CN"/>
              </w:rPr>
            </w:pPr>
            <w:ins w:id="444" w:author="Prasad QC1" w:date="2020-09-30T18:14:00Z">
              <w:r>
                <w:rPr>
                  <w:rFonts w:ascii="Times New Roman" w:hAnsi="Times New Roman"/>
                  <w:sz w:val="20"/>
                  <w:lang w:eastAsia="zh-CN"/>
                </w:rPr>
                <w:t>Agree with Ericsson comments.</w:t>
              </w:r>
            </w:ins>
          </w:p>
          <w:p w14:paraId="0D11A9B2" w14:textId="77777777" w:rsidR="005063C4" w:rsidRDefault="001639AE">
            <w:pPr>
              <w:pStyle w:val="TAC"/>
              <w:spacing w:before="20" w:after="20"/>
              <w:ind w:left="57" w:right="57"/>
              <w:jc w:val="left"/>
              <w:rPr>
                <w:ins w:id="445" w:author="Prasad QC1" w:date="2020-09-30T18:14:00Z"/>
              </w:rPr>
            </w:pPr>
            <w:ins w:id="446" w:author="Prasad QC1" w:date="2020-09-30T18:14:00Z">
              <w:r>
                <w:t>Like we commented for Q2, for Multicast services, which can only be received in RRC_CONNECTED state, there is no issue to get Multicast configuration in RRC_CONNECTED state.</w:t>
              </w:r>
            </w:ins>
          </w:p>
          <w:p w14:paraId="0D11A9B3" w14:textId="77777777" w:rsidR="005063C4" w:rsidRDefault="005063C4">
            <w:pPr>
              <w:pStyle w:val="TAC"/>
              <w:keepNext w:val="0"/>
              <w:keepLines w:val="0"/>
              <w:spacing w:before="20" w:after="20"/>
              <w:ind w:left="57" w:right="57"/>
              <w:jc w:val="left"/>
              <w:rPr>
                <w:ins w:id="447" w:author="Ericsson" w:date="2020-09-29T14:36:00Z"/>
                <w:rFonts w:ascii="Times New Roman" w:hAnsi="Times New Roman"/>
                <w:sz w:val="20"/>
                <w:lang w:eastAsia="zh-CN"/>
              </w:rPr>
            </w:pPr>
          </w:p>
        </w:tc>
      </w:tr>
      <w:tr w:rsidR="005063C4" w14:paraId="0D11A9B7" w14:textId="77777777">
        <w:trPr>
          <w:gridBefore w:val="1"/>
          <w:wBefore w:w="10" w:type="dxa"/>
          <w:trHeight w:val="240"/>
          <w:ins w:id="448"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0D11A9B5" w14:textId="77777777" w:rsidR="005063C4" w:rsidRDefault="001639AE">
            <w:pPr>
              <w:pStyle w:val="TAC"/>
              <w:keepNext w:val="0"/>
              <w:keepLines w:val="0"/>
              <w:spacing w:before="20" w:after="20"/>
              <w:ind w:left="57" w:right="57"/>
              <w:jc w:val="left"/>
              <w:rPr>
                <w:ins w:id="449" w:author="Sharma, Vivek" w:date="2020-10-01T11:20:00Z"/>
                <w:rFonts w:ascii="Times New Roman" w:hAnsi="Times New Roman"/>
                <w:sz w:val="20"/>
                <w:lang w:eastAsia="zh-CN"/>
              </w:rPr>
            </w:pPr>
            <w:ins w:id="450"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6" w14:textId="77777777" w:rsidR="005063C4" w:rsidRDefault="001639AE">
            <w:pPr>
              <w:pStyle w:val="TAC"/>
              <w:keepNext w:val="0"/>
              <w:keepLines w:val="0"/>
              <w:spacing w:before="20" w:after="20"/>
              <w:ind w:left="57" w:right="57"/>
              <w:jc w:val="left"/>
              <w:rPr>
                <w:ins w:id="451" w:author="Sharma, Vivek" w:date="2020-10-01T11:20:00Z"/>
                <w:rFonts w:ascii="Times New Roman" w:hAnsi="Times New Roman"/>
                <w:sz w:val="20"/>
                <w:lang w:eastAsia="zh-CN"/>
              </w:rPr>
            </w:pPr>
            <w:ins w:id="452" w:author="Sharma, Vivek" w:date="2020-10-01T11:20:00Z">
              <w:r>
                <w:rPr>
                  <w:rFonts w:ascii="Times New Roman" w:hAnsi="Times New Roman"/>
                  <w:sz w:val="20"/>
                  <w:lang w:eastAsia="zh-CN"/>
                </w:rPr>
                <w:t>Agree</w:t>
              </w:r>
            </w:ins>
            <w:ins w:id="453" w:author="Sharma, Vivek" w:date="2020-10-01T11:34:00Z">
              <w:r>
                <w:rPr>
                  <w:rFonts w:ascii="Times New Roman" w:hAnsi="Times New Roman"/>
                  <w:sz w:val="20"/>
                  <w:lang w:eastAsia="zh-CN"/>
                </w:rPr>
                <w:t>.</w:t>
              </w:r>
            </w:ins>
            <w:ins w:id="454" w:author="Sharma, Vivek" w:date="2020-10-01T11:35:00Z">
              <w:r>
                <w:rPr>
                  <w:rFonts w:ascii="Times New Roman" w:hAnsi="Times New Roman"/>
                  <w:sz w:val="20"/>
                  <w:lang w:eastAsia="zh-CN"/>
                </w:rPr>
                <w:t xml:space="preserve"> Power </w:t>
              </w:r>
            </w:ins>
            <w:ins w:id="455" w:author="Sharma, Vivek" w:date="2020-10-01T12:33:00Z">
              <w:r>
                <w:rPr>
                  <w:rFonts w:ascii="Times New Roman" w:hAnsi="Times New Roman"/>
                  <w:sz w:val="20"/>
                  <w:lang w:eastAsia="zh-CN"/>
                </w:rPr>
                <w:t>saving</w:t>
              </w:r>
            </w:ins>
            <w:ins w:id="456" w:author="Sharma, Vivek" w:date="2020-10-01T11:36:00Z">
              <w:r>
                <w:rPr>
                  <w:rFonts w:ascii="Times New Roman" w:hAnsi="Times New Roman"/>
                  <w:sz w:val="20"/>
                  <w:lang w:eastAsia="zh-CN"/>
                </w:rPr>
                <w:t xml:space="preserve"> </w:t>
              </w:r>
            </w:ins>
            <w:ins w:id="457" w:author="Sharma, Vivek" w:date="2020-10-01T11:35:00Z">
              <w:r>
                <w:rPr>
                  <w:rFonts w:ascii="Times New Roman" w:hAnsi="Times New Roman"/>
                  <w:sz w:val="20"/>
                  <w:lang w:eastAsia="zh-CN"/>
                </w:rPr>
                <w:t>in RRC_Connecte</w:t>
              </w:r>
            </w:ins>
            <w:ins w:id="458" w:author="Sharma, Vivek" w:date="2020-10-01T11:36:00Z">
              <w:r>
                <w:rPr>
                  <w:rFonts w:ascii="Times New Roman" w:hAnsi="Times New Roman"/>
                  <w:sz w:val="20"/>
                  <w:lang w:eastAsia="zh-CN"/>
                </w:rPr>
                <w:t>d mode</w:t>
              </w:r>
            </w:ins>
            <w:ins w:id="459" w:author="Sharma, Vivek" w:date="2020-10-01T12:33:00Z">
              <w:r>
                <w:rPr>
                  <w:rFonts w:ascii="Times New Roman" w:hAnsi="Times New Roman"/>
                  <w:sz w:val="20"/>
                  <w:lang w:eastAsia="zh-CN"/>
                </w:rPr>
                <w:t xml:space="preserve"> for multicast </w:t>
              </w:r>
            </w:ins>
            <w:ins w:id="460" w:author="Sharma, Vivek" w:date="2020-10-01T11:36:00Z">
              <w:r>
                <w:rPr>
                  <w:rFonts w:ascii="Times New Roman" w:hAnsi="Times New Roman"/>
                  <w:sz w:val="20"/>
                  <w:lang w:eastAsia="zh-CN"/>
                </w:rPr>
                <w:t>may be discussed further.</w:t>
              </w:r>
            </w:ins>
          </w:p>
        </w:tc>
      </w:tr>
      <w:tr w:rsidR="005063C4" w14:paraId="0D11A9BA" w14:textId="77777777">
        <w:trPr>
          <w:gridBefore w:val="1"/>
          <w:wBefore w:w="10" w:type="dxa"/>
          <w:trHeight w:val="240"/>
          <w:ins w:id="461"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0D11A9B8" w14:textId="77777777" w:rsidR="005063C4" w:rsidRDefault="001639AE">
            <w:pPr>
              <w:pStyle w:val="TAC"/>
              <w:keepNext w:val="0"/>
              <w:keepLines w:val="0"/>
              <w:spacing w:before="20" w:after="20"/>
              <w:ind w:left="57" w:right="57"/>
              <w:jc w:val="left"/>
              <w:rPr>
                <w:ins w:id="462" w:author="Kyocera - Masato Fujishiro" w:date="2020-10-02T12:53:00Z"/>
                <w:rFonts w:ascii="Times New Roman" w:hAnsi="Times New Roman"/>
                <w:sz w:val="20"/>
                <w:lang w:eastAsia="zh-CN"/>
              </w:rPr>
            </w:pPr>
            <w:ins w:id="463"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9" w14:textId="77777777" w:rsidR="005063C4" w:rsidRDefault="001639AE">
            <w:pPr>
              <w:pStyle w:val="TAC"/>
              <w:keepNext w:val="0"/>
              <w:keepLines w:val="0"/>
              <w:spacing w:before="20" w:after="20"/>
              <w:ind w:left="57" w:right="57"/>
              <w:jc w:val="left"/>
              <w:rPr>
                <w:ins w:id="464" w:author="Kyocera - Masato Fujishiro" w:date="2020-10-02T12:53:00Z"/>
                <w:rFonts w:ascii="Times New Roman" w:hAnsi="Times New Roman"/>
                <w:sz w:val="20"/>
                <w:lang w:eastAsia="zh-CN"/>
              </w:rPr>
            </w:pPr>
            <w:ins w:id="465"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5063C4" w14:paraId="0D11A9BD" w14:textId="77777777">
        <w:trPr>
          <w:gridBefore w:val="1"/>
          <w:wBefore w:w="10" w:type="dxa"/>
          <w:trHeight w:val="240"/>
          <w:ins w:id="466"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0D11A9BB" w14:textId="77777777" w:rsidR="005063C4" w:rsidRDefault="001639AE">
            <w:pPr>
              <w:pStyle w:val="TAC"/>
              <w:keepNext w:val="0"/>
              <w:keepLines w:val="0"/>
              <w:spacing w:before="20" w:after="20"/>
              <w:ind w:left="57" w:right="57"/>
              <w:jc w:val="left"/>
              <w:rPr>
                <w:ins w:id="467" w:author="Spreadtrum communications" w:date="2020-10-04T10:11:00Z"/>
                <w:rFonts w:eastAsiaTheme="minorEastAsia"/>
                <w:lang w:eastAsia="ja-JP"/>
              </w:rPr>
            </w:pPr>
            <w:ins w:id="468" w:author="Spreadtrum communications" w:date="2020-10-04T10:12:00Z">
              <w:r>
                <w:rPr>
                  <w:rFonts w:hint="eastAsia"/>
                  <w:lang w:eastAsia="zh-CN"/>
                </w:rPr>
                <w:t>Spreadtrum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C" w14:textId="77777777" w:rsidR="005063C4" w:rsidRDefault="001639AE">
            <w:pPr>
              <w:pStyle w:val="TAC"/>
              <w:keepNext w:val="0"/>
              <w:keepLines w:val="0"/>
              <w:spacing w:before="20" w:after="20"/>
              <w:ind w:left="57" w:right="57"/>
              <w:jc w:val="left"/>
              <w:rPr>
                <w:ins w:id="469" w:author="Spreadtrum communications" w:date="2020-10-04T10:11:00Z"/>
                <w:rFonts w:eastAsiaTheme="minorEastAsia"/>
                <w:lang w:eastAsia="ja-JP"/>
              </w:rPr>
            </w:pPr>
            <w:ins w:id="470" w:author="Spreadtrum communications" w:date="2020-10-04T10:12:00Z">
              <w:r>
                <w:t xml:space="preserve">Agree with </w:t>
              </w:r>
              <w:r>
                <w:rPr>
                  <w:rFonts w:hint="eastAsia"/>
                  <w:lang w:eastAsia="zh-CN"/>
                </w:rPr>
                <w:t>L</w:t>
              </w:r>
              <w:r>
                <w:rPr>
                  <w:lang w:eastAsia="zh-CN"/>
                </w:rPr>
                <w:t>enovo</w:t>
              </w:r>
            </w:ins>
            <w:ins w:id="471" w:author="Spreadtrum communications" w:date="2020-10-04T10:13:00Z">
              <w:r>
                <w:rPr>
                  <w:lang w:eastAsia="zh-CN"/>
                </w:rPr>
                <w:t>.</w:t>
              </w:r>
            </w:ins>
          </w:p>
        </w:tc>
      </w:tr>
      <w:tr w:rsidR="005063C4" w14:paraId="0D11A9C0" w14:textId="77777777">
        <w:trPr>
          <w:gridBefore w:val="1"/>
          <w:wBefore w:w="10" w:type="dxa"/>
          <w:trHeight w:val="240"/>
          <w:ins w:id="472"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0D11A9BE" w14:textId="77777777" w:rsidR="005063C4" w:rsidRDefault="001639AE">
            <w:pPr>
              <w:pStyle w:val="TAC"/>
              <w:keepNext w:val="0"/>
              <w:keepLines w:val="0"/>
              <w:spacing w:before="20" w:after="20"/>
              <w:ind w:left="57" w:right="57"/>
              <w:jc w:val="left"/>
              <w:rPr>
                <w:ins w:id="473" w:author="ITRI" w:date="2020-10-05T10:04:00Z"/>
                <w:lang w:eastAsia="zh-CN"/>
              </w:rPr>
            </w:pPr>
            <w:ins w:id="474"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F" w14:textId="77777777" w:rsidR="005063C4" w:rsidRDefault="001639AE">
            <w:pPr>
              <w:pStyle w:val="TAC"/>
              <w:keepNext w:val="0"/>
              <w:keepLines w:val="0"/>
              <w:spacing w:before="20" w:after="20"/>
              <w:ind w:left="57" w:right="57"/>
              <w:jc w:val="left"/>
              <w:rPr>
                <w:ins w:id="475" w:author="ITRI" w:date="2020-10-05T10:04:00Z"/>
              </w:rPr>
            </w:pPr>
            <w:ins w:id="476" w:author="ITRI" w:date="2020-10-05T10:04:00Z">
              <w:r>
                <w:rPr>
                  <w:rFonts w:ascii="Times New Roman" w:hAnsi="Times New Roman"/>
                  <w:sz w:val="20"/>
                  <w:lang w:eastAsia="zh-CN"/>
                </w:rPr>
                <w:t>We agree with the impact analysis.</w:t>
              </w:r>
            </w:ins>
          </w:p>
        </w:tc>
      </w:tr>
      <w:tr w:rsidR="005063C4" w14:paraId="0D11A9C3" w14:textId="77777777">
        <w:trPr>
          <w:gridBefore w:val="1"/>
          <w:wBefore w:w="10" w:type="dxa"/>
          <w:trHeight w:val="240"/>
          <w:ins w:id="477" w:author="SangWon Kim (LG)" w:date="2020-10-06T10:31:00Z"/>
        </w:trPr>
        <w:tc>
          <w:tcPr>
            <w:tcW w:w="2061" w:type="dxa"/>
            <w:gridSpan w:val="2"/>
            <w:tcBorders>
              <w:top w:val="single" w:sz="4" w:space="0" w:color="auto"/>
              <w:left w:val="single" w:sz="4" w:space="0" w:color="auto"/>
              <w:bottom w:val="single" w:sz="4" w:space="0" w:color="auto"/>
              <w:right w:val="single" w:sz="4" w:space="0" w:color="auto"/>
            </w:tcBorders>
            <w:noWrap/>
          </w:tcPr>
          <w:p w14:paraId="0D11A9C1" w14:textId="77777777" w:rsidR="005063C4" w:rsidRDefault="001639AE">
            <w:pPr>
              <w:pStyle w:val="TAC"/>
              <w:keepNext w:val="0"/>
              <w:keepLines w:val="0"/>
              <w:spacing w:before="20" w:after="20"/>
              <w:ind w:left="57" w:right="57"/>
              <w:jc w:val="left"/>
              <w:rPr>
                <w:ins w:id="478" w:author="SangWon Kim (LG)" w:date="2020-10-06T10:31:00Z"/>
                <w:rFonts w:ascii="Times New Roman" w:eastAsia="Malgun Gothic" w:hAnsi="Times New Roman"/>
                <w:sz w:val="20"/>
                <w:lang w:eastAsia="ko-KR"/>
              </w:rPr>
            </w:pPr>
            <w:ins w:id="479" w:author="SangWon Kim (LG)" w:date="2020-10-06T10:31:00Z">
              <w:r>
                <w:rPr>
                  <w:rFonts w:ascii="Times New Roman" w:eastAsia="Malgun Gothic" w:hAnsi="Times New Roman" w:hint="eastAsia"/>
                  <w:sz w:val="20"/>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C2" w14:textId="77777777" w:rsidR="005063C4" w:rsidRDefault="001639AE">
            <w:pPr>
              <w:pStyle w:val="TAC"/>
              <w:keepNext w:val="0"/>
              <w:keepLines w:val="0"/>
              <w:spacing w:before="20" w:after="20"/>
              <w:ind w:left="57" w:right="57"/>
              <w:jc w:val="left"/>
              <w:rPr>
                <w:ins w:id="480" w:author="SangWon Kim (LG)" w:date="2020-10-06T10:31:00Z"/>
                <w:rFonts w:ascii="Times New Roman" w:hAnsi="Times New Roman"/>
                <w:sz w:val="20"/>
                <w:lang w:eastAsia="zh-CN"/>
              </w:rPr>
            </w:pPr>
            <w:ins w:id="481" w:author="SangWon Kim (LG)" w:date="2020-10-06T10:31:00Z">
              <w:r>
                <w:rPr>
                  <w:rFonts w:eastAsia="Malgun Gothic"/>
                  <w:lang w:eastAsia="ko-KR"/>
                </w:rPr>
                <w:t>Agree with the impact analysis.</w:t>
              </w:r>
            </w:ins>
          </w:p>
        </w:tc>
      </w:tr>
      <w:tr w:rsidR="005063C4" w14:paraId="0D11A9C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C4" w14:textId="77777777" w:rsidR="005063C4" w:rsidRDefault="001639AE">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D11A9C5"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This seems to be simplest solution to support MBS reception in IDLE/INACTIVE. UE just needs to move to CONNECTED in order to receive MBS. If there is no data transmission in connected apart from MBS services what would cause extra UE battery consumption as there are ways to minimize power consumption in connected (DRX) but it seems that plenary has agreed that broadcast needs to be supported probably this solution is not that optimal for that purpose but for multicast purpose this still is likely the easiest solution..</w:t>
            </w:r>
          </w:p>
        </w:tc>
      </w:tr>
      <w:tr w:rsidR="005063C4" w14:paraId="0D11A9C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C7" w14:textId="77777777" w:rsidR="005063C4" w:rsidRDefault="001639AE">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0D11A9C8"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5063C4" w14:paraId="0D11A9CC" w14:textId="77777777">
        <w:trPr>
          <w:gridBefore w:val="1"/>
          <w:wBefore w:w="10" w:type="dxa"/>
          <w:trHeight w:val="240"/>
          <w:ins w:id="482" w:author="Convida" w:date="2020-10-08T22:25:00Z"/>
        </w:trPr>
        <w:tc>
          <w:tcPr>
            <w:tcW w:w="2061" w:type="dxa"/>
            <w:gridSpan w:val="2"/>
            <w:tcBorders>
              <w:top w:val="single" w:sz="4" w:space="0" w:color="auto"/>
              <w:left w:val="single" w:sz="4" w:space="0" w:color="auto"/>
              <w:bottom w:val="single" w:sz="4" w:space="0" w:color="auto"/>
              <w:right w:val="single" w:sz="4" w:space="0" w:color="auto"/>
            </w:tcBorders>
            <w:noWrap/>
          </w:tcPr>
          <w:p w14:paraId="0D11A9CA" w14:textId="77777777" w:rsidR="005063C4" w:rsidRDefault="001639AE">
            <w:pPr>
              <w:pStyle w:val="TAC"/>
              <w:keepNext w:val="0"/>
              <w:keepLines w:val="0"/>
              <w:spacing w:before="20" w:after="20"/>
              <w:ind w:left="57" w:right="57"/>
              <w:jc w:val="left"/>
              <w:rPr>
                <w:ins w:id="483" w:author="Convida" w:date="2020-10-08T22:25:00Z"/>
                <w:rFonts w:ascii="Times New Roman" w:eastAsia="Malgun Gothic" w:hAnsi="Times New Roman"/>
                <w:sz w:val="20"/>
                <w:lang w:eastAsia="ko-KR"/>
              </w:rPr>
            </w:pPr>
            <w:ins w:id="484" w:author="Convida" w:date="2020-10-08T22:25:00Z">
              <w:r>
                <w:rPr>
                  <w:rFonts w:ascii="Times New Roman" w:eastAsia="Malgun Gothic" w:hAnsi="Times New Roman"/>
                  <w:sz w:val="20"/>
                  <w:lang w:eastAsia="ko-KR"/>
                </w:rPr>
                <w:t>Convida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CB" w14:textId="77777777" w:rsidR="005063C4" w:rsidRDefault="001639AE">
            <w:pPr>
              <w:pStyle w:val="TAC"/>
              <w:keepNext w:val="0"/>
              <w:keepLines w:val="0"/>
              <w:spacing w:before="20" w:after="20"/>
              <w:ind w:left="57" w:right="57"/>
              <w:jc w:val="left"/>
              <w:rPr>
                <w:ins w:id="485" w:author="Convida" w:date="2020-10-08T22:25:00Z"/>
                <w:rFonts w:eastAsia="Malgun Gothic"/>
                <w:lang w:eastAsia="ko-KR"/>
              </w:rPr>
            </w:pPr>
            <w:ins w:id="486" w:author="Convida" w:date="2020-10-08T22:25:00Z">
              <w:r>
                <w:rPr>
                  <w:rFonts w:eastAsia="Malgun Gothic"/>
                  <w:lang w:eastAsia="ko-KR"/>
                </w:rPr>
                <w:t>Agree with the impact analysis</w:t>
              </w:r>
            </w:ins>
          </w:p>
        </w:tc>
      </w:tr>
      <w:tr w:rsidR="005063C4" w14:paraId="0D11A9CF" w14:textId="77777777">
        <w:trPr>
          <w:gridBefore w:val="1"/>
          <w:wBefore w:w="10" w:type="dxa"/>
          <w:trHeight w:val="240"/>
          <w:ins w:id="487" w:author="ZTE" w:date="2020-10-09T13:56:00Z"/>
        </w:trPr>
        <w:tc>
          <w:tcPr>
            <w:tcW w:w="2061" w:type="dxa"/>
            <w:gridSpan w:val="2"/>
            <w:tcBorders>
              <w:top w:val="single" w:sz="4" w:space="0" w:color="auto"/>
              <w:left w:val="single" w:sz="4" w:space="0" w:color="auto"/>
              <w:bottom w:val="single" w:sz="4" w:space="0" w:color="auto"/>
              <w:right w:val="single" w:sz="4" w:space="0" w:color="auto"/>
            </w:tcBorders>
            <w:noWrap/>
          </w:tcPr>
          <w:p w14:paraId="0D11A9CD" w14:textId="77777777" w:rsidR="005063C4" w:rsidRDefault="001639AE">
            <w:pPr>
              <w:pStyle w:val="TAC"/>
              <w:keepNext w:val="0"/>
              <w:keepLines w:val="0"/>
              <w:spacing w:before="20" w:after="20"/>
              <w:ind w:left="57" w:right="57"/>
              <w:jc w:val="left"/>
              <w:rPr>
                <w:ins w:id="488" w:author="ZTE" w:date="2020-10-09T13:56:00Z"/>
                <w:rFonts w:ascii="Times New Roman" w:hAnsi="Times New Roman"/>
                <w:sz w:val="20"/>
                <w:lang w:val="en-US" w:eastAsia="zh-CN"/>
              </w:rPr>
            </w:pPr>
            <w:ins w:id="489" w:author="ZTE" w:date="2020-10-09T13:56:00Z">
              <w:r>
                <w:rPr>
                  <w:rFonts w:ascii="Times New Roman" w:hAnsi="Times New Roman" w:hint="eastAsia"/>
                  <w:sz w:val="20"/>
                  <w:lang w:val="en-US" w:eastAsia="zh-CN"/>
                </w:rPr>
                <w:t>ZTE</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CE" w14:textId="77777777" w:rsidR="005063C4" w:rsidRDefault="001639AE">
            <w:pPr>
              <w:pStyle w:val="TAC"/>
              <w:keepNext w:val="0"/>
              <w:keepLines w:val="0"/>
              <w:spacing w:before="20" w:after="20"/>
              <w:ind w:left="57" w:right="57"/>
              <w:jc w:val="left"/>
              <w:rPr>
                <w:ins w:id="490" w:author="ZTE" w:date="2020-10-09T13:56:00Z"/>
                <w:lang w:val="en-US" w:eastAsia="zh-CN"/>
              </w:rPr>
            </w:pPr>
            <w:ins w:id="491" w:author="ZTE" w:date="2020-10-09T13:56:00Z">
              <w:r>
                <w:rPr>
                  <w:rFonts w:hint="eastAsia"/>
                  <w:lang w:val="en-US" w:eastAsia="zh-CN"/>
                </w:rPr>
                <w:t>Agree with the impact analysis.</w:t>
              </w:r>
            </w:ins>
          </w:p>
        </w:tc>
      </w:tr>
      <w:tr w:rsidR="00C12496" w14:paraId="59CE3AE8" w14:textId="77777777">
        <w:trPr>
          <w:gridBefore w:val="1"/>
          <w:wBefore w:w="10" w:type="dxa"/>
          <w:trHeight w:val="240"/>
          <w:ins w:id="492" w:author="Zhang, Yujian" w:date="2020-10-09T15:04:00Z"/>
        </w:trPr>
        <w:tc>
          <w:tcPr>
            <w:tcW w:w="2061" w:type="dxa"/>
            <w:gridSpan w:val="2"/>
            <w:tcBorders>
              <w:top w:val="single" w:sz="4" w:space="0" w:color="auto"/>
              <w:left w:val="single" w:sz="4" w:space="0" w:color="auto"/>
              <w:bottom w:val="single" w:sz="4" w:space="0" w:color="auto"/>
              <w:right w:val="single" w:sz="4" w:space="0" w:color="auto"/>
            </w:tcBorders>
            <w:noWrap/>
          </w:tcPr>
          <w:p w14:paraId="2BEC3F48" w14:textId="5FBDFB6F" w:rsidR="00C12496" w:rsidRDefault="00C12496" w:rsidP="00C12496">
            <w:pPr>
              <w:pStyle w:val="TAC"/>
              <w:keepNext w:val="0"/>
              <w:keepLines w:val="0"/>
              <w:spacing w:before="20" w:after="20"/>
              <w:ind w:left="57" w:right="57"/>
              <w:jc w:val="left"/>
              <w:rPr>
                <w:ins w:id="493" w:author="Zhang, Yujian" w:date="2020-10-09T15:04:00Z"/>
                <w:rFonts w:ascii="Times New Roman" w:hAnsi="Times New Roman"/>
                <w:sz w:val="20"/>
                <w:lang w:val="en-US" w:eastAsia="zh-CN"/>
              </w:rPr>
            </w:pPr>
            <w:ins w:id="494" w:author="Zhang, Yujian" w:date="2020-10-09T15:04:00Z">
              <w:r>
                <w:rPr>
                  <w:lang w:eastAsia="zh-CN"/>
                </w:rPr>
                <w:t>Intel</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4471CB" w14:textId="22BAE31F" w:rsidR="00C12496" w:rsidRDefault="00C12496" w:rsidP="00C12496">
            <w:pPr>
              <w:pStyle w:val="TAC"/>
              <w:keepNext w:val="0"/>
              <w:keepLines w:val="0"/>
              <w:spacing w:before="20" w:after="20"/>
              <w:ind w:left="57" w:right="57"/>
              <w:jc w:val="left"/>
              <w:rPr>
                <w:ins w:id="495" w:author="Zhang, Yujian" w:date="2020-10-09T15:04:00Z"/>
                <w:lang w:val="en-US" w:eastAsia="zh-CN"/>
              </w:rPr>
            </w:pPr>
            <w:ins w:id="496" w:author="Zhang, Yujian" w:date="2020-10-09T15:04:00Z">
              <w:r>
                <w:t>We agree with the impact analysis. Solution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ins>
          </w:p>
        </w:tc>
      </w:tr>
      <w:tr w:rsidR="007A0ACF" w14:paraId="44F01D7F" w14:textId="77777777">
        <w:trPr>
          <w:gridBefore w:val="1"/>
          <w:wBefore w:w="10" w:type="dxa"/>
          <w:trHeight w:val="240"/>
          <w:ins w:id="497" w:author="陈喆" w:date="2020-10-09T16:18:00Z"/>
        </w:trPr>
        <w:tc>
          <w:tcPr>
            <w:tcW w:w="2061" w:type="dxa"/>
            <w:gridSpan w:val="2"/>
            <w:tcBorders>
              <w:top w:val="single" w:sz="4" w:space="0" w:color="auto"/>
              <w:left w:val="single" w:sz="4" w:space="0" w:color="auto"/>
              <w:bottom w:val="single" w:sz="4" w:space="0" w:color="auto"/>
              <w:right w:val="single" w:sz="4" w:space="0" w:color="auto"/>
            </w:tcBorders>
            <w:noWrap/>
          </w:tcPr>
          <w:p w14:paraId="581B3496" w14:textId="59E8235B" w:rsidR="007A0ACF" w:rsidRDefault="007A0ACF" w:rsidP="007A0ACF">
            <w:pPr>
              <w:pStyle w:val="TAC"/>
              <w:keepNext w:val="0"/>
              <w:keepLines w:val="0"/>
              <w:spacing w:before="20" w:after="20"/>
              <w:ind w:left="57" w:right="57"/>
              <w:jc w:val="left"/>
              <w:rPr>
                <w:ins w:id="498" w:author="陈喆" w:date="2020-10-09T16:18:00Z"/>
                <w:lang w:eastAsia="zh-CN"/>
              </w:rPr>
            </w:pPr>
            <w:ins w:id="499" w:author="陈喆" w:date="2020-10-09T16:18:00Z">
              <w:r>
                <w:rPr>
                  <w:rFonts w:ascii="Times New Roman" w:hAnsi="Times New Roman"/>
                  <w:sz w:val="20"/>
                  <w:lang w:eastAsia="zh-CN"/>
                </w:rPr>
                <w:t>NEC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6BD3D94" w14:textId="39A14FFF" w:rsidR="007A0ACF" w:rsidRDefault="007A0ACF" w:rsidP="007A0ACF">
            <w:pPr>
              <w:pStyle w:val="TAC"/>
              <w:keepNext w:val="0"/>
              <w:keepLines w:val="0"/>
              <w:spacing w:before="20" w:after="20"/>
              <w:ind w:left="57" w:right="57"/>
              <w:jc w:val="left"/>
              <w:rPr>
                <w:ins w:id="500" w:author="陈喆" w:date="2020-10-09T16:18:00Z"/>
              </w:rPr>
            </w:pPr>
            <w:ins w:id="501" w:author="陈喆" w:date="2020-10-09T16:18: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p>
        </w:tc>
      </w:tr>
    </w:tbl>
    <w:p w14:paraId="0D11A9D0" w14:textId="77777777" w:rsidR="005063C4" w:rsidRDefault="001639AE">
      <w:pPr>
        <w:tabs>
          <w:tab w:val="left" w:pos="3464"/>
        </w:tabs>
        <w:rPr>
          <w:lang w:eastAsia="zh-CN"/>
        </w:rPr>
      </w:pPr>
      <w:r>
        <w:rPr>
          <w:lang w:eastAsia="zh-CN"/>
        </w:rPr>
        <w:tab/>
      </w:r>
    </w:p>
    <w:p w14:paraId="0D11A9D1" w14:textId="77777777" w:rsidR="005063C4" w:rsidRDefault="001639AE">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0D11A9D2" w14:textId="77777777" w:rsidR="005063C4" w:rsidRDefault="001639AE">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063C4" w14:paraId="0D11A9D6"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D3"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D4" w14:textId="77777777" w:rsidR="005063C4" w:rsidRDefault="001639AE">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9D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9D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9D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502" w:author="CATT" w:date="2020-09-28T11:01:00Z">
              <w:r>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0D11A9D8" w14:textId="77777777" w:rsidR="005063C4" w:rsidRDefault="001639AE">
            <w:pPr>
              <w:pStyle w:val="TAC"/>
              <w:keepNext w:val="0"/>
              <w:keepLines w:val="0"/>
              <w:spacing w:before="20" w:after="20"/>
              <w:ind w:left="57" w:right="57"/>
              <w:jc w:val="left"/>
              <w:rPr>
                <w:rFonts w:ascii="Times New Roman" w:hAnsi="Times New Roman"/>
                <w:sz w:val="20"/>
                <w:lang w:eastAsia="zh-CN"/>
              </w:rPr>
            </w:pPr>
            <w:ins w:id="503" w:author="CATT" w:date="2020-09-28T11:01:00Z">
              <w:r>
                <w:rPr>
                  <w:rFonts w:ascii="Times New Roman" w:hAnsi="Times New Roman" w:hint="eastAsia"/>
                  <w:sz w:val="20"/>
                  <w:lang w:eastAsia="zh-CN"/>
                </w:rPr>
                <w:t>A1</w:t>
              </w:r>
            </w:ins>
            <w:ins w:id="504" w:author="CATT" w:date="2020-09-28T16:59:00Z">
              <w:r>
                <w:rPr>
                  <w:rFonts w:ascii="Times New Roman" w:hAnsi="Times New Roman" w:hint="eastAsia"/>
                  <w:sz w:val="20"/>
                  <w:lang w:eastAsia="zh-CN"/>
                </w:rPr>
                <w:t>,</w:t>
              </w:r>
            </w:ins>
            <w:ins w:id="505" w:author="CATT" w:date="2020-09-28T11:02:00Z">
              <w:r>
                <w:rPr>
                  <w:rFonts w:ascii="Times New Roman" w:hAnsi="Times New Roman" w:hint="eastAsia"/>
                  <w:sz w:val="20"/>
                  <w:lang w:eastAsia="zh-CN"/>
                </w:rPr>
                <w:t xml:space="preserve"> </w:t>
              </w:r>
              <w:r>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0D11A9D9" w14:textId="77777777" w:rsidR="005063C4" w:rsidRDefault="001639AE">
            <w:pPr>
              <w:pStyle w:val="a5"/>
              <w:rPr>
                <w:ins w:id="506" w:author="CATT" w:date="2020-09-28T16:19:00Z"/>
                <w:rFonts w:eastAsia="宋体"/>
                <w:szCs w:val="20"/>
                <w:lang w:val="en-GB" w:eastAsia="zh-CN"/>
              </w:rPr>
            </w:pPr>
            <w:ins w:id="507" w:author="CATT" w:date="2020-09-28T16:17:00Z">
              <w:r>
                <w:rPr>
                  <w:rFonts w:eastAsia="宋体" w:hint="eastAsia"/>
                  <w:szCs w:val="20"/>
                  <w:lang w:val="en-GB" w:eastAsia="zh-CN"/>
                </w:rPr>
                <w:t xml:space="preserve">Both solution A1 and A2 will result in </w:t>
              </w:r>
            </w:ins>
            <w:ins w:id="508" w:author="CATT" w:date="2020-09-29T12:58:00Z">
              <w:r>
                <w:rPr>
                  <w:rFonts w:eastAsia="宋体" w:hint="eastAsia"/>
                  <w:szCs w:val="20"/>
                  <w:lang w:val="en-GB" w:eastAsia="zh-CN"/>
                </w:rPr>
                <w:t xml:space="preserve">high </w:t>
              </w:r>
            </w:ins>
            <w:ins w:id="509" w:author="CATT" w:date="2020-09-28T16:18:00Z">
              <w:r>
                <w:rPr>
                  <w:rFonts w:eastAsia="宋体" w:hint="eastAsia"/>
                  <w:szCs w:val="20"/>
                  <w:lang w:val="en-GB" w:eastAsia="zh-CN"/>
                </w:rPr>
                <w:t xml:space="preserve">UE </w:t>
              </w:r>
            </w:ins>
            <w:ins w:id="510" w:author="CATT" w:date="2020-09-28T16:17:00Z">
              <w:r>
                <w:rPr>
                  <w:rFonts w:eastAsia="宋体"/>
                  <w:szCs w:val="20"/>
                  <w:lang w:val="en-GB" w:eastAsia="zh-CN"/>
                </w:rPr>
                <w:t xml:space="preserve">power consumption and network </w:t>
              </w:r>
            </w:ins>
            <w:ins w:id="511" w:author="CATT" w:date="2020-09-28T16:35:00Z">
              <w:r>
                <w:rPr>
                  <w:rFonts w:eastAsia="宋体"/>
                  <w:szCs w:val="20"/>
                  <w:lang w:val="en-GB" w:eastAsia="zh-CN"/>
                </w:rPr>
                <w:t>signaling</w:t>
              </w:r>
            </w:ins>
            <w:ins w:id="512" w:author="CATT" w:date="2020-09-28T16:17:00Z">
              <w:r>
                <w:rPr>
                  <w:rFonts w:eastAsia="宋体"/>
                  <w:szCs w:val="20"/>
                  <w:lang w:val="en-GB" w:eastAsia="zh-CN"/>
                </w:rPr>
                <w:t xml:space="preserve"> overhead</w:t>
              </w:r>
            </w:ins>
            <w:ins w:id="513" w:author="CATT" w:date="2020-09-28T16:18:00Z">
              <w:r>
                <w:rPr>
                  <w:rFonts w:eastAsia="宋体" w:hint="eastAsia"/>
                  <w:szCs w:val="20"/>
                  <w:lang w:val="en-GB" w:eastAsia="zh-CN"/>
                </w:rPr>
                <w:t xml:space="preserve">. </w:t>
              </w:r>
              <w:r>
                <w:rPr>
                  <w:rFonts w:eastAsia="宋体"/>
                  <w:szCs w:val="20"/>
                  <w:lang w:val="en-GB" w:eastAsia="zh-CN"/>
                </w:rPr>
                <w:t>B</w:t>
              </w:r>
              <w:r>
                <w:rPr>
                  <w:rFonts w:eastAsia="宋体" w:hint="eastAsia"/>
                  <w:szCs w:val="20"/>
                  <w:lang w:val="en-GB" w:eastAsia="zh-CN"/>
                </w:rPr>
                <w:t>ut the impact of solution A2 may be more severe</w:t>
              </w:r>
            </w:ins>
            <w:ins w:id="514" w:author="CATT" w:date="2020-09-29T13:59:00Z">
              <w:r>
                <w:rPr>
                  <w:rFonts w:eastAsia="宋体" w:hint="eastAsia"/>
                  <w:szCs w:val="20"/>
                  <w:lang w:val="en-GB" w:eastAsia="zh-CN"/>
                </w:rPr>
                <w:t>,</w:t>
              </w:r>
            </w:ins>
            <w:ins w:id="515" w:author="CATT" w:date="2020-09-28T16:18:00Z">
              <w:r>
                <w:rPr>
                  <w:rFonts w:eastAsia="宋体" w:hint="eastAsia"/>
                  <w:szCs w:val="20"/>
                  <w:lang w:val="en-GB" w:eastAsia="zh-CN"/>
                </w:rPr>
                <w:t xml:space="preserve"> compar</w:t>
              </w:r>
            </w:ins>
            <w:ins w:id="516" w:author="CATT" w:date="2020-09-29T13:59:00Z">
              <w:r>
                <w:rPr>
                  <w:rFonts w:eastAsia="宋体" w:hint="eastAsia"/>
                  <w:szCs w:val="20"/>
                  <w:lang w:val="en-GB" w:eastAsia="zh-CN"/>
                </w:rPr>
                <w:t xml:space="preserve">ed with </w:t>
              </w:r>
            </w:ins>
            <w:ins w:id="517" w:author="CATT" w:date="2020-09-28T16:18:00Z">
              <w:r>
                <w:rPr>
                  <w:rFonts w:eastAsia="宋体" w:hint="eastAsia"/>
                  <w:szCs w:val="20"/>
                  <w:lang w:val="en-GB" w:eastAsia="zh-CN"/>
                </w:rPr>
                <w:t>solution A1.</w:t>
              </w:r>
            </w:ins>
          </w:p>
          <w:p w14:paraId="0D11A9DA" w14:textId="77777777" w:rsidR="005063C4" w:rsidRDefault="001639AE">
            <w:pPr>
              <w:pStyle w:val="a5"/>
              <w:rPr>
                <w:ins w:id="518" w:author="CATT" w:date="2020-09-29T08:44:00Z"/>
                <w:rFonts w:eastAsia="宋体"/>
                <w:szCs w:val="20"/>
                <w:lang w:val="en-GB" w:eastAsia="zh-CN"/>
              </w:rPr>
            </w:pPr>
            <w:ins w:id="519" w:author="CATT" w:date="2020-09-28T16:19:00Z">
              <w:r>
                <w:rPr>
                  <w:rFonts w:eastAsia="宋体" w:hint="eastAsia"/>
                  <w:szCs w:val="20"/>
                  <w:lang w:val="en-GB" w:eastAsia="zh-CN"/>
                </w:rPr>
                <w:t>Besides</w:t>
              </w:r>
              <w:r>
                <w:rPr>
                  <w:rFonts w:eastAsia="宋体"/>
                  <w:szCs w:val="20"/>
                  <w:lang w:val="en-GB" w:eastAsia="zh-CN"/>
                </w:rPr>
                <w:t xml:space="preserve">, </w:t>
              </w:r>
            </w:ins>
            <w:ins w:id="520" w:author="CATT" w:date="2020-09-28T16:36:00Z">
              <w:r>
                <w:rPr>
                  <w:rFonts w:eastAsia="宋体" w:hint="eastAsia"/>
                  <w:szCs w:val="20"/>
                  <w:lang w:val="en-GB" w:eastAsia="zh-CN"/>
                </w:rPr>
                <w:t xml:space="preserve">solution A2 has </w:t>
              </w:r>
            </w:ins>
            <w:ins w:id="521" w:author="CATT" w:date="2020-09-28T16:37:00Z">
              <w:r>
                <w:rPr>
                  <w:rFonts w:eastAsia="宋体" w:hint="eastAsia"/>
                  <w:szCs w:val="20"/>
                  <w:lang w:val="en-GB" w:eastAsia="zh-CN"/>
                </w:rPr>
                <w:t>high requirement on the capacity of NG-RAN node. C</w:t>
              </w:r>
            </w:ins>
            <w:ins w:id="522" w:author="CATT" w:date="2020-09-28T16:19:00Z">
              <w:r>
                <w:rPr>
                  <w:rFonts w:eastAsia="宋体"/>
                  <w:szCs w:val="20"/>
                  <w:lang w:val="en-GB" w:eastAsia="zh-CN"/>
                </w:rPr>
                <w:t>onsidering</w:t>
              </w:r>
            </w:ins>
            <w:ins w:id="523" w:author="CATT" w:date="2020-09-28T11:00:00Z">
              <w:r>
                <w:rPr>
                  <w:rFonts w:eastAsia="宋体" w:hint="eastAsia"/>
                  <w:szCs w:val="20"/>
                  <w:lang w:val="en-GB" w:eastAsia="zh-CN"/>
                </w:rPr>
                <w:t xml:space="preserve"> the limited capacity of NG-RAN, it is unrealistic to require all the MBS services to be received </w:t>
              </w:r>
            </w:ins>
            <w:ins w:id="524" w:author="CATT" w:date="2020-09-28T16:19:00Z">
              <w:r>
                <w:rPr>
                  <w:rFonts w:eastAsia="宋体" w:hint="eastAsia"/>
                  <w:szCs w:val="20"/>
                  <w:lang w:val="en-GB" w:eastAsia="zh-CN"/>
                </w:rPr>
                <w:t xml:space="preserve">only </w:t>
              </w:r>
            </w:ins>
            <w:ins w:id="525" w:author="CATT" w:date="2020-09-28T11:00:00Z">
              <w:r>
                <w:rPr>
                  <w:rFonts w:eastAsia="宋体" w:hint="eastAsia"/>
                  <w:szCs w:val="20"/>
                  <w:lang w:val="en-GB" w:eastAsia="zh-CN"/>
                </w:rPr>
                <w:t xml:space="preserve">in RRC_CONNECTED state, e.g., there are mission critical MBS services </w:t>
              </w:r>
              <w:r>
                <w:rPr>
                  <w:rFonts w:eastAsia="宋体"/>
                  <w:szCs w:val="20"/>
                  <w:lang w:val="en-GB" w:eastAsia="zh-CN"/>
                </w:rPr>
                <w:t>which</w:t>
              </w:r>
              <w:r>
                <w:rPr>
                  <w:rFonts w:eastAsia="宋体" w:hint="eastAsia"/>
                  <w:szCs w:val="20"/>
                  <w:lang w:val="en-GB" w:eastAsia="zh-CN"/>
                </w:rPr>
                <w:t xml:space="preserve"> need to support a large </w:t>
              </w:r>
              <w:r>
                <w:rPr>
                  <w:rFonts w:eastAsia="宋体"/>
                  <w:szCs w:val="20"/>
                  <w:lang w:val="en-GB" w:eastAsia="zh-CN"/>
                </w:rPr>
                <w:t>number</w:t>
              </w:r>
              <w:r>
                <w:rPr>
                  <w:rFonts w:eastAsia="宋体" w:hint="eastAsia"/>
                  <w:szCs w:val="20"/>
                  <w:lang w:val="en-GB" w:eastAsia="zh-CN"/>
                </w:rPr>
                <w:t xml:space="preserve"> of devices. </w:t>
              </w:r>
            </w:ins>
          </w:p>
          <w:p w14:paraId="0D11A9DB" w14:textId="77777777" w:rsidR="005063C4" w:rsidRDefault="001639AE">
            <w:pPr>
              <w:pStyle w:val="a5"/>
              <w:rPr>
                <w:rFonts w:eastAsia="宋体"/>
                <w:szCs w:val="20"/>
                <w:lang w:val="en-GB" w:eastAsia="zh-CN"/>
              </w:rPr>
            </w:pPr>
            <w:ins w:id="526" w:author="CATT" w:date="2020-09-29T08:48:00Z">
              <w:r>
                <w:rPr>
                  <w:rFonts w:eastAsia="宋体"/>
                  <w:szCs w:val="20"/>
                  <w:lang w:val="en-GB" w:eastAsia="zh-CN"/>
                </w:rPr>
                <w:lastRenderedPageBreak/>
                <w:t>F</w:t>
              </w:r>
              <w:r>
                <w:rPr>
                  <w:rFonts w:eastAsia="宋体" w:hint="eastAsia"/>
                  <w:szCs w:val="20"/>
                  <w:lang w:val="en-GB" w:eastAsia="zh-CN"/>
                </w:rPr>
                <w:t>urthermore,</w:t>
              </w:r>
            </w:ins>
            <w:ins w:id="527" w:author="CATT" w:date="2020-09-29T08:49:00Z">
              <w:r>
                <w:rPr>
                  <w:rFonts w:eastAsia="宋体" w:hint="eastAsia"/>
                  <w:szCs w:val="20"/>
                  <w:lang w:val="en-GB" w:eastAsia="zh-CN"/>
                </w:rPr>
                <w:t xml:space="preserve"> </w:t>
              </w:r>
            </w:ins>
            <w:ins w:id="528" w:author="CATT" w:date="2020-09-29T08:48:00Z">
              <w:r>
                <w:rPr>
                  <w:rFonts w:eastAsia="宋体" w:hint="eastAsia"/>
                  <w:szCs w:val="20"/>
                  <w:lang w:val="en-GB" w:eastAsia="zh-CN"/>
                </w:rPr>
                <w:t xml:space="preserve">solution A2 is </w:t>
              </w:r>
            </w:ins>
            <w:ins w:id="529" w:author="CATT" w:date="2020-09-29T12:59:00Z">
              <w:r>
                <w:rPr>
                  <w:rFonts w:eastAsia="宋体" w:hint="eastAsia"/>
                  <w:szCs w:val="20"/>
                  <w:lang w:val="en-GB" w:eastAsia="zh-CN"/>
                </w:rPr>
                <w:t>not suitable</w:t>
              </w:r>
            </w:ins>
            <w:ins w:id="530" w:author="CATT" w:date="2020-09-29T08:48:00Z">
              <w:r>
                <w:rPr>
                  <w:rFonts w:eastAsia="宋体" w:hint="eastAsia"/>
                  <w:szCs w:val="20"/>
                  <w:lang w:val="en-GB" w:eastAsia="zh-CN"/>
                </w:rPr>
                <w:t xml:space="preserve"> for </w:t>
              </w:r>
              <w:r>
                <w:rPr>
                  <w:rFonts w:eastAsia="宋体"/>
                  <w:szCs w:val="20"/>
                  <w:lang w:val="en-GB" w:eastAsia="zh-CN"/>
                </w:rPr>
                <w:t>broadcast</w:t>
              </w:r>
              <w:r>
                <w:rPr>
                  <w:rFonts w:eastAsia="宋体" w:hint="eastAsia"/>
                  <w:szCs w:val="20"/>
                  <w:lang w:val="en-GB" w:eastAsia="zh-CN"/>
                </w:rPr>
                <w:t xml:space="preserve"> service.</w:t>
              </w:r>
            </w:ins>
            <w:ins w:id="531" w:author="CATT" w:date="2020-09-29T08:49:00Z">
              <w:r>
                <w:rPr>
                  <w:rFonts w:eastAsia="宋体" w:hint="eastAsia"/>
                  <w:szCs w:val="20"/>
                  <w:lang w:val="en-GB" w:eastAsia="zh-CN"/>
                </w:rPr>
                <w:t xml:space="preserve"> </w:t>
              </w:r>
            </w:ins>
            <w:ins w:id="532" w:author="CATT" w:date="2020-09-29T08:50:00Z">
              <w:r>
                <w:rPr>
                  <w:rFonts w:eastAsia="宋体"/>
                  <w:szCs w:val="20"/>
                  <w:lang w:val="en-GB" w:eastAsia="zh-CN"/>
                </w:rPr>
                <w:t>I</w:t>
              </w:r>
              <w:r>
                <w:rPr>
                  <w:rFonts w:eastAsia="宋体" w:hint="eastAsia"/>
                  <w:szCs w:val="20"/>
                  <w:lang w:val="en-GB" w:eastAsia="zh-CN"/>
                </w:rPr>
                <w:t xml:space="preserve">t is unreasonable to </w:t>
              </w:r>
            </w:ins>
            <w:ins w:id="533" w:author="CATT" w:date="2020-09-29T13:00:00Z">
              <w:r>
                <w:rPr>
                  <w:rFonts w:eastAsia="宋体" w:hint="eastAsia"/>
                  <w:szCs w:val="20"/>
                  <w:lang w:val="en-GB" w:eastAsia="zh-CN"/>
                </w:rPr>
                <w:t>require UEs to stay in connected state for receiving the broadcast</w:t>
              </w:r>
            </w:ins>
            <w:ins w:id="534" w:author="CATT" w:date="2020-09-29T08:50:00Z">
              <w:r>
                <w:rPr>
                  <w:rFonts w:eastAsia="宋体" w:hint="eastAsia"/>
                  <w:szCs w:val="20"/>
                  <w:lang w:val="en-GB" w:eastAsia="zh-CN"/>
                </w:rPr>
                <w:t>.</w:t>
              </w:r>
            </w:ins>
          </w:p>
        </w:tc>
      </w:tr>
      <w:tr w:rsidR="005063C4" w14:paraId="0D11A9E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9DD" w14:textId="77777777" w:rsidR="005063C4" w:rsidRDefault="001639AE">
            <w:pPr>
              <w:pStyle w:val="a5"/>
              <w:rPr>
                <w:rFonts w:eastAsia="宋体"/>
                <w:szCs w:val="20"/>
                <w:lang w:val="en-GB" w:eastAsia="zh-CN"/>
              </w:rPr>
            </w:pPr>
            <w:ins w:id="535" w:author="Huawei" w:date="2020-09-29T09:27:00Z">
              <w:r>
                <w:rPr>
                  <w:lang w:eastAsia="zh-CN"/>
                </w:rPr>
                <w:lastRenderedPageBreak/>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0D11A9DE" w14:textId="77777777" w:rsidR="005063C4" w:rsidRDefault="001639AE">
            <w:pPr>
              <w:pStyle w:val="a5"/>
              <w:rPr>
                <w:rFonts w:eastAsia="宋体"/>
                <w:szCs w:val="20"/>
                <w:lang w:val="en-GB" w:eastAsia="zh-CN"/>
              </w:rPr>
            </w:pPr>
            <w:ins w:id="536"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D11A9DF" w14:textId="77777777" w:rsidR="005063C4" w:rsidRDefault="001639AE">
            <w:pPr>
              <w:pStyle w:val="a5"/>
              <w:rPr>
                <w:rFonts w:eastAsia="宋体"/>
                <w:szCs w:val="20"/>
                <w:lang w:val="en-GB" w:eastAsia="zh-CN"/>
              </w:rPr>
            </w:pPr>
            <w:ins w:id="537" w:author="Huawei" w:date="2020-09-29T09:27:00Z">
              <w:r>
                <w:t>As mentioned above, since solution A2 does not meet the objective of the WI, it should not be considered.</w:t>
              </w:r>
            </w:ins>
          </w:p>
        </w:tc>
      </w:tr>
      <w:tr w:rsidR="005063C4" w14:paraId="0D11A9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9E1" w14:textId="77777777" w:rsidR="005063C4" w:rsidRDefault="001639AE">
            <w:pPr>
              <w:pStyle w:val="a5"/>
              <w:rPr>
                <w:rFonts w:eastAsia="宋体"/>
                <w:szCs w:val="20"/>
                <w:lang w:val="en-GB" w:eastAsia="zh-CN"/>
              </w:rPr>
            </w:pPr>
            <w:ins w:id="538" w:author="Windows User" w:date="2020-09-29T17:18:00Z">
              <w:r>
                <w:rPr>
                  <w:rFonts w:eastAsia="宋体" w:hint="eastAsia"/>
                  <w:szCs w:val="20"/>
                  <w:lang w:val="en-GB" w:eastAsia="zh-CN"/>
                </w:rPr>
                <w:t>O</w:t>
              </w:r>
              <w:r>
                <w:rPr>
                  <w:rFonts w:eastAsia="宋体"/>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0D11A9E2" w14:textId="77777777" w:rsidR="005063C4" w:rsidRDefault="001639AE">
            <w:pPr>
              <w:pStyle w:val="a5"/>
              <w:rPr>
                <w:rFonts w:eastAsia="宋体"/>
                <w:szCs w:val="20"/>
                <w:lang w:val="en-GB" w:eastAsia="zh-CN"/>
              </w:rPr>
            </w:pPr>
            <w:ins w:id="539" w:author="Windows User" w:date="2020-09-29T17:18:00Z">
              <w:r>
                <w:rPr>
                  <w:rFonts w:eastAsia="宋体" w:hint="eastAsia"/>
                  <w:szCs w:val="20"/>
                  <w:lang w:val="en-GB" w:eastAsia="zh-CN"/>
                </w:rPr>
                <w:t>A</w:t>
              </w:r>
              <w:r>
                <w:rPr>
                  <w:rFonts w:eastAsia="宋体"/>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11A9E3" w14:textId="77777777" w:rsidR="005063C4" w:rsidRDefault="005063C4">
            <w:pPr>
              <w:pStyle w:val="a5"/>
              <w:rPr>
                <w:rFonts w:eastAsia="宋体"/>
                <w:szCs w:val="20"/>
                <w:lang w:val="en-GB" w:eastAsia="zh-CN"/>
              </w:rPr>
            </w:pPr>
          </w:p>
        </w:tc>
      </w:tr>
      <w:tr w:rsidR="005063C4" w14:paraId="0D11A9EA" w14:textId="77777777">
        <w:trPr>
          <w:trHeight w:val="240"/>
          <w:ins w:id="540"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0D11A9E5" w14:textId="77777777" w:rsidR="005063C4" w:rsidRDefault="001639AE">
            <w:pPr>
              <w:pStyle w:val="a5"/>
              <w:rPr>
                <w:ins w:id="541" w:author="Ericsson" w:date="2020-09-29T14:36:00Z"/>
                <w:rFonts w:eastAsia="宋体"/>
                <w:szCs w:val="20"/>
                <w:lang w:val="en-GB" w:eastAsia="zh-CN"/>
              </w:rPr>
            </w:pPr>
            <w:ins w:id="542" w:author="Ericsson" w:date="2020-09-29T14:46:00Z">
              <w:r>
                <w:rPr>
                  <w:rFonts w:eastAsia="宋体"/>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D11A9E6" w14:textId="77777777" w:rsidR="005063C4" w:rsidRDefault="001639AE">
            <w:pPr>
              <w:pStyle w:val="a5"/>
              <w:rPr>
                <w:ins w:id="543" w:author="Ericsson" w:date="2020-09-29T14:36:00Z"/>
                <w:rFonts w:eastAsia="宋体"/>
                <w:szCs w:val="20"/>
                <w:lang w:val="en-GB" w:eastAsia="zh-CN"/>
              </w:rPr>
            </w:pPr>
            <w:ins w:id="544" w:author="Ericsson" w:date="2020-09-29T14:46:00Z">
              <w:r>
                <w:rPr>
                  <w:rFonts w:eastAsia="宋体"/>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0D11A9E7" w14:textId="77777777" w:rsidR="005063C4" w:rsidRDefault="001639AE">
            <w:pPr>
              <w:pStyle w:val="a5"/>
              <w:numPr>
                <w:ilvl w:val="0"/>
                <w:numId w:val="6"/>
              </w:numPr>
              <w:rPr>
                <w:ins w:id="545" w:author="Ericsson" w:date="2020-09-29T14:46:00Z"/>
              </w:rPr>
            </w:pPr>
            <w:ins w:id="546" w:author="Ericsson" w:date="2020-09-29T14:46:00Z">
              <w:r>
                <w:t>In our understanding A2 is already in, i.e. some MBS session will only be supported in Connected mode. It is not clear to us why the UE would go back to Idle/Inactive to receive MBS, i.e. connected mode offers cDRX for power saving.</w:t>
              </w:r>
            </w:ins>
          </w:p>
          <w:p w14:paraId="0D11A9E8" w14:textId="77777777" w:rsidR="005063C4" w:rsidRDefault="001639AE">
            <w:pPr>
              <w:pStyle w:val="a5"/>
              <w:numPr>
                <w:ilvl w:val="0"/>
                <w:numId w:val="6"/>
              </w:numPr>
              <w:rPr>
                <w:ins w:id="547" w:author="Ericsson" w:date="2020-09-29T15:54:00Z"/>
              </w:rPr>
            </w:pPr>
            <w:ins w:id="548" w:author="Ericsson" w:date="2020-09-29T14:46:00Z">
              <w:r>
                <w:t>When there is a need to receive MBS in Idle/Inactive, then this should be motivated. In our understanding the discussion should be why Connected mode reception is not sufficient, instead of just enabling Idle/Inactive mode MBS reception. In case Connected mode cannot support the required number of users, or when RACH becomes overloaded when MBS session starts, then that could be possible reasons why Idle/Inactive mode reception is required. But it is not clear whether the requirements cannot be met in Connected mode, and Idle /Inactive will add much complexity and they provide different QoS/reliability. Furthermore in case the NW has to continuously broadcast multiple MBS sessions in the complete services because the NW does not know where the interested UEs are, then that will result in a very inefficient use of the NW resources.</w:t>
              </w:r>
            </w:ins>
          </w:p>
          <w:p w14:paraId="0D11A9E9" w14:textId="77777777" w:rsidR="005063C4" w:rsidRDefault="001639AE">
            <w:pPr>
              <w:pStyle w:val="TAC"/>
              <w:keepNext w:val="0"/>
              <w:keepLines w:val="0"/>
              <w:numPr>
                <w:ilvl w:val="0"/>
                <w:numId w:val="6"/>
              </w:numPr>
              <w:spacing w:before="20" w:after="20"/>
              <w:ind w:right="57"/>
              <w:jc w:val="left"/>
              <w:rPr>
                <w:ins w:id="549" w:author="Ericsson" w:date="2020-09-29T14:36:00Z"/>
              </w:rPr>
            </w:pPr>
            <w:ins w:id="550" w:author="Ericsson" w:date="2020-09-29T15:54:00Z">
              <w:r>
                <w:t>About A1 vs A2: transitioning back to Idle/Inactive to receive MBS in Idle/Inactive only increases the signalling load further. From a signalling and latency perspective it is preferable that either the UE stays in Idle/Inactive and receives MBS there without going to Connected, or the UE transitions to Connected mode and receives MBS there.</w:t>
              </w:r>
            </w:ins>
          </w:p>
        </w:tc>
      </w:tr>
      <w:tr w:rsidR="005063C4" w14:paraId="0D11A9EE" w14:textId="77777777">
        <w:trPr>
          <w:trHeight w:val="240"/>
          <w:ins w:id="551"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0D11A9EB" w14:textId="77777777" w:rsidR="005063C4" w:rsidRDefault="001639AE">
            <w:pPr>
              <w:pStyle w:val="a5"/>
              <w:jc w:val="left"/>
              <w:rPr>
                <w:ins w:id="552" w:author="Ericsson" w:date="2020-09-29T14:36:00Z"/>
                <w:rFonts w:eastAsia="宋体"/>
                <w:szCs w:val="20"/>
                <w:lang w:val="en-GB" w:eastAsia="zh-CN"/>
              </w:rPr>
            </w:pPr>
            <w:ins w:id="553" w:author="Lenovo" w:date="2020-09-30T17:57:00Z">
              <w:r>
                <w:rPr>
                  <w:rFonts w:hint="eastAsia"/>
                  <w:lang w:eastAsia="zh-CN"/>
                </w:rPr>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0D11A9EC" w14:textId="77777777" w:rsidR="005063C4" w:rsidRDefault="005063C4">
            <w:pPr>
              <w:pStyle w:val="a5"/>
              <w:rPr>
                <w:ins w:id="554" w:author="Ericsson" w:date="2020-09-29T14:36: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0D11A9ED" w14:textId="77777777" w:rsidR="005063C4" w:rsidRDefault="001639AE">
            <w:pPr>
              <w:pStyle w:val="a5"/>
              <w:rPr>
                <w:ins w:id="555" w:author="Ericsson" w:date="2020-09-29T14:36:00Z"/>
                <w:rFonts w:eastAsia="宋体"/>
                <w:szCs w:val="20"/>
                <w:lang w:val="en-GB" w:eastAsia="zh-CN"/>
              </w:rPr>
            </w:pPr>
            <w:ins w:id="556" w:author="Lenovo" w:date="2020-09-30T17:57:00Z">
              <w:r>
                <w:rPr>
                  <w:lang w:eastAsia="zh-CN"/>
                </w:rPr>
                <w:t>We prefer a unify solution for both broadcast and groupcast. Both solution A1 and A2 are not appropriate.</w:t>
              </w:r>
            </w:ins>
          </w:p>
        </w:tc>
      </w:tr>
      <w:tr w:rsidR="005063C4" w14:paraId="0D11A9F2" w14:textId="77777777">
        <w:trPr>
          <w:trHeight w:val="240"/>
          <w:ins w:id="557"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0D11A9EF" w14:textId="77777777" w:rsidR="005063C4" w:rsidRDefault="001639AE">
            <w:pPr>
              <w:pStyle w:val="a5"/>
              <w:jc w:val="left"/>
              <w:rPr>
                <w:ins w:id="558" w:author="Ming-Yuan Cheng" w:date="2020-09-30T20:48:00Z"/>
                <w:lang w:eastAsia="zh-CN"/>
              </w:rPr>
            </w:pPr>
            <w:ins w:id="559"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0D11A9F0" w14:textId="77777777" w:rsidR="005063C4" w:rsidRDefault="001639AE">
            <w:pPr>
              <w:pStyle w:val="a5"/>
              <w:rPr>
                <w:ins w:id="560" w:author="Ming-Yuan Cheng" w:date="2020-09-30T20:48:00Z"/>
                <w:rFonts w:eastAsia="宋体"/>
                <w:szCs w:val="20"/>
                <w:lang w:val="en-GB" w:eastAsia="zh-CN"/>
              </w:rPr>
            </w:pPr>
            <w:ins w:id="561" w:author="Ming-Yuan Cheng" w:date="2020-09-30T20:48:00Z">
              <w:r>
                <w:rPr>
                  <w:rFonts w:eastAsia="宋体"/>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D11A9F1" w14:textId="77777777" w:rsidR="005063C4" w:rsidRDefault="005063C4">
            <w:pPr>
              <w:pStyle w:val="a5"/>
              <w:rPr>
                <w:ins w:id="562" w:author="Ming-Yuan Cheng" w:date="2020-09-30T20:48:00Z"/>
                <w:lang w:eastAsia="zh-CN"/>
              </w:rPr>
            </w:pPr>
          </w:p>
        </w:tc>
      </w:tr>
      <w:tr w:rsidR="005063C4" w14:paraId="0D11A9FF" w14:textId="77777777">
        <w:trPr>
          <w:trHeight w:val="240"/>
          <w:ins w:id="563"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0D11A9F3" w14:textId="77777777" w:rsidR="005063C4" w:rsidRDefault="001639AE">
            <w:pPr>
              <w:pStyle w:val="a5"/>
              <w:jc w:val="left"/>
              <w:rPr>
                <w:ins w:id="564" w:author="Ming-Yuan Cheng" w:date="2020-09-30T20:48:00Z"/>
                <w:lang w:eastAsia="zh-CN"/>
              </w:rPr>
            </w:pPr>
            <w:ins w:id="565" w:author="Prasad QC1" w:date="2020-09-30T18:15:00Z">
              <w:r>
                <w:rPr>
                  <w:rFonts w:eastAsia="宋体"/>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0D11A9F4" w14:textId="77777777" w:rsidR="005063C4" w:rsidRDefault="001639AE">
            <w:pPr>
              <w:pStyle w:val="a5"/>
              <w:rPr>
                <w:ins w:id="566" w:author="Prasad QC1" w:date="2020-09-30T18:15:00Z"/>
                <w:rFonts w:eastAsia="宋体"/>
                <w:szCs w:val="20"/>
                <w:lang w:val="en-GB" w:eastAsia="zh-CN"/>
              </w:rPr>
            </w:pPr>
            <w:ins w:id="567" w:author="Prasad QC1" w:date="2020-09-30T18:15:00Z">
              <w:r>
                <w:rPr>
                  <w:rFonts w:eastAsia="宋体"/>
                  <w:szCs w:val="20"/>
                  <w:lang w:val="en-GB" w:eastAsia="zh-CN"/>
                </w:rPr>
                <w:t>A2 for Multicast.</w:t>
              </w:r>
            </w:ins>
          </w:p>
          <w:p w14:paraId="0D11A9F5" w14:textId="77777777" w:rsidR="005063C4" w:rsidRDefault="001639AE">
            <w:pPr>
              <w:pStyle w:val="a5"/>
              <w:rPr>
                <w:ins w:id="568" w:author="Ming-Yuan Cheng" w:date="2020-09-30T20:48:00Z"/>
                <w:rFonts w:eastAsia="宋体"/>
                <w:szCs w:val="20"/>
                <w:lang w:val="en-GB" w:eastAsia="zh-CN"/>
              </w:rPr>
            </w:pPr>
            <w:ins w:id="569" w:author="Prasad QC1" w:date="2020-09-30T18:15:00Z">
              <w:r>
                <w:rPr>
                  <w:rFonts w:eastAsia="宋体"/>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0D11A9F6" w14:textId="77777777" w:rsidR="005063C4" w:rsidRDefault="001639AE">
            <w:pPr>
              <w:pStyle w:val="a5"/>
              <w:rPr>
                <w:ins w:id="570" w:author="Prasad QC1" w:date="2020-09-30T18:15:00Z"/>
                <w:rFonts w:eastAsia="宋体"/>
                <w:szCs w:val="20"/>
                <w:lang w:val="en-GB" w:eastAsia="zh-CN"/>
              </w:rPr>
            </w:pPr>
            <w:ins w:id="571" w:author="Prasad QC1" w:date="2020-09-30T18:15:00Z">
              <w:r>
                <w:rPr>
                  <w:rFonts w:eastAsia="宋体"/>
                  <w:szCs w:val="20"/>
                  <w:lang w:val="en-GB" w:eastAsia="zh-CN"/>
                </w:rPr>
                <w:t xml:space="preserve"> Agree with Ericsson comments for Multicast mode.</w:t>
              </w:r>
            </w:ins>
          </w:p>
          <w:p w14:paraId="0D11A9F7" w14:textId="77777777" w:rsidR="005063C4" w:rsidRDefault="001639AE">
            <w:pPr>
              <w:pStyle w:val="TAC"/>
              <w:spacing w:before="20" w:after="20"/>
              <w:ind w:left="57" w:right="57"/>
              <w:jc w:val="left"/>
              <w:rPr>
                <w:ins w:id="572" w:author="Prasad QC1" w:date="2020-09-30T18:15:00Z"/>
                <w:lang w:eastAsia="zh-CN"/>
              </w:rPr>
            </w:pPr>
            <w:ins w:id="573" w:author="Prasad QC1" w:date="2020-09-30T18:15:00Z">
              <w:r>
                <w:rPr>
                  <w:b/>
                  <w:bCs/>
                  <w:lang w:eastAsia="zh-CN"/>
                </w:rPr>
                <w:t>Multicast Connected mode reception (high reliability services): A2</w:t>
              </w:r>
            </w:ins>
          </w:p>
          <w:p w14:paraId="0D11A9F8" w14:textId="77777777" w:rsidR="005063C4" w:rsidRDefault="001639AE">
            <w:pPr>
              <w:pStyle w:val="TAC"/>
              <w:spacing w:before="20" w:after="20"/>
              <w:ind w:left="57" w:right="57"/>
              <w:jc w:val="left"/>
              <w:rPr>
                <w:ins w:id="574" w:author="Prasad QC1" w:date="2020-09-30T18:15:00Z"/>
              </w:rPr>
            </w:pPr>
            <w:ins w:id="575" w:author="Prasad QC1" w:date="2020-09-30T18:15:00Z">
              <w:r>
                <w:t xml:space="preserve">UE can get multicast configuration in 2 different ways. 1) in connected mode using dedicated RRC signalling or 2) part of multicast configuration in MCCH and UE specific dedicated configuration (example: L1 HARQ configuration) in connected mode. </w:t>
              </w:r>
            </w:ins>
          </w:p>
          <w:p w14:paraId="0D11A9F9" w14:textId="77777777" w:rsidR="005063C4" w:rsidRDefault="001639AE">
            <w:pPr>
              <w:pStyle w:val="TAC"/>
              <w:spacing w:before="20" w:after="20"/>
              <w:ind w:left="57" w:right="57"/>
              <w:jc w:val="left"/>
              <w:rPr>
                <w:ins w:id="576" w:author="Prasad QC1" w:date="2020-09-30T18:15:00Z"/>
                <w:lang w:eastAsia="zh-CN"/>
              </w:rPr>
            </w:pPr>
            <w:ins w:id="577" w:author="Prasad QC1" w:date="2020-09-30T18:15:00Z">
              <w:r>
                <w:rPr>
                  <w:b/>
                  <w:bCs/>
                  <w:lang w:eastAsia="zh-CN"/>
                </w:rPr>
                <w:t>Multicast Idle/Inactive mode reception (reliability is not guaranteed)</w:t>
              </w:r>
              <w:r>
                <w:rPr>
                  <w:lang w:eastAsia="zh-CN"/>
                </w:rPr>
                <w:t xml:space="preserve">: </w:t>
              </w:r>
            </w:ins>
          </w:p>
          <w:p w14:paraId="0D11A9FA" w14:textId="77777777" w:rsidR="005063C4" w:rsidRDefault="001639AE">
            <w:pPr>
              <w:pStyle w:val="TAC"/>
              <w:spacing w:before="20" w:after="20"/>
              <w:ind w:left="57" w:right="57"/>
              <w:jc w:val="left"/>
              <w:rPr>
                <w:ins w:id="578" w:author="Prasad QC1" w:date="2020-09-30T18:15:00Z"/>
                <w:lang w:eastAsia="zh-CN"/>
              </w:rPr>
            </w:pPr>
            <w:ins w:id="579" w:author="Prasad QC1" w:date="2020-09-30T18:15:00Z">
              <w:r>
                <w:rPr>
                  <w:lang w:eastAsia="zh-CN"/>
                </w:rPr>
                <w:t>No need to support.</w:t>
              </w:r>
            </w:ins>
          </w:p>
          <w:p w14:paraId="0D11A9FB" w14:textId="77777777" w:rsidR="005063C4" w:rsidRDefault="005063C4">
            <w:pPr>
              <w:pStyle w:val="TAC"/>
              <w:spacing w:before="20" w:after="20"/>
              <w:ind w:left="57" w:right="57"/>
              <w:jc w:val="left"/>
              <w:rPr>
                <w:ins w:id="580" w:author="Prasad QC1" w:date="2020-09-30T18:15:00Z"/>
                <w:lang w:eastAsia="zh-CN"/>
              </w:rPr>
            </w:pPr>
          </w:p>
          <w:p w14:paraId="0D11A9FC" w14:textId="77777777" w:rsidR="005063C4" w:rsidRDefault="001639AE">
            <w:pPr>
              <w:pStyle w:val="TAC"/>
              <w:spacing w:before="20" w:after="20"/>
              <w:ind w:left="57" w:right="57"/>
              <w:jc w:val="left"/>
              <w:rPr>
                <w:ins w:id="581" w:author="Prasad QC1" w:date="2020-09-30T18:15:00Z"/>
                <w:b/>
                <w:bCs/>
                <w:lang w:eastAsia="zh-CN"/>
              </w:rPr>
            </w:pPr>
            <w:ins w:id="582" w:author="Prasad QC1" w:date="2020-09-30T18:15:00Z">
              <w:r>
                <w:rPr>
                  <w:b/>
                  <w:bCs/>
                  <w:lang w:eastAsia="zh-CN"/>
                </w:rPr>
                <w:t>NR Broadcast reception (No ROM): No for A1 and No for A2</w:t>
              </w:r>
            </w:ins>
          </w:p>
          <w:p w14:paraId="0D11A9FD" w14:textId="77777777" w:rsidR="005063C4" w:rsidRDefault="001639AE">
            <w:pPr>
              <w:pStyle w:val="TAC"/>
              <w:spacing w:before="20" w:after="20"/>
              <w:ind w:left="57" w:right="57"/>
              <w:jc w:val="left"/>
              <w:rPr>
                <w:ins w:id="583" w:author="Prasad QC1" w:date="2020-09-30T18:15:00Z"/>
                <w:lang w:eastAsia="zh-CN"/>
              </w:rPr>
            </w:pPr>
            <w:ins w:id="584" w:author="Prasad QC1" w:date="2020-09-30T18:15:00Z">
              <w:r>
                <w:rPr>
                  <w:lang w:eastAsia="zh-CN"/>
                </w:rPr>
                <w:t>MCCH provided multicast service configuration.</w:t>
              </w:r>
            </w:ins>
          </w:p>
          <w:p w14:paraId="0D11A9FE" w14:textId="77777777" w:rsidR="005063C4" w:rsidRDefault="005063C4">
            <w:pPr>
              <w:pStyle w:val="a5"/>
              <w:rPr>
                <w:ins w:id="585" w:author="Ming-Yuan Cheng" w:date="2020-09-30T20:48:00Z"/>
                <w:lang w:eastAsia="zh-CN"/>
              </w:rPr>
            </w:pPr>
          </w:p>
        </w:tc>
      </w:tr>
      <w:tr w:rsidR="005063C4" w14:paraId="0D11AA03" w14:textId="77777777">
        <w:trPr>
          <w:trHeight w:val="240"/>
          <w:ins w:id="586"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11AA00" w14:textId="77777777" w:rsidR="005063C4" w:rsidRDefault="001639AE">
            <w:pPr>
              <w:pStyle w:val="a5"/>
              <w:jc w:val="left"/>
              <w:rPr>
                <w:ins w:id="587" w:author="Sharma, Vivek" w:date="2020-10-01T11:22:00Z"/>
                <w:rFonts w:eastAsia="宋体"/>
                <w:szCs w:val="20"/>
                <w:lang w:val="en-GB" w:eastAsia="zh-CN"/>
              </w:rPr>
            </w:pPr>
            <w:ins w:id="588" w:author="Sharma, Vivek" w:date="2020-10-01T11:22:00Z">
              <w:r>
                <w:rPr>
                  <w:rFonts w:eastAsia="宋体"/>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0D11AA01" w14:textId="77777777" w:rsidR="005063C4" w:rsidRDefault="005063C4">
            <w:pPr>
              <w:pStyle w:val="a5"/>
              <w:rPr>
                <w:ins w:id="589" w:author="Sharma, Vivek" w:date="2020-10-01T11:22: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0D11AA02" w14:textId="77777777" w:rsidR="005063C4" w:rsidRDefault="001639AE">
            <w:pPr>
              <w:pStyle w:val="a5"/>
              <w:rPr>
                <w:ins w:id="590" w:author="Sharma, Vivek" w:date="2020-10-01T11:22:00Z"/>
                <w:rFonts w:eastAsia="宋体"/>
                <w:szCs w:val="20"/>
                <w:lang w:val="en-GB" w:eastAsia="zh-CN"/>
              </w:rPr>
            </w:pPr>
            <w:ins w:id="591" w:author="Sharma, Vivek" w:date="2020-10-01T11:22:00Z">
              <w:r>
                <w:rPr>
                  <w:rFonts w:eastAsia="宋体"/>
                  <w:szCs w:val="20"/>
                  <w:lang w:val="en-GB" w:eastAsia="zh-CN"/>
                </w:rPr>
                <w:t xml:space="preserve">We think A2 is a good </w:t>
              </w:r>
            </w:ins>
            <w:ins w:id="592" w:author="Sharma, Vivek" w:date="2020-10-01T11:29:00Z">
              <w:r>
                <w:rPr>
                  <w:rFonts w:eastAsia="宋体"/>
                  <w:szCs w:val="20"/>
                  <w:lang w:val="en-GB" w:eastAsia="zh-CN"/>
                </w:rPr>
                <w:t xml:space="preserve">initial </w:t>
              </w:r>
            </w:ins>
            <w:ins w:id="593" w:author="Sharma, Vivek" w:date="2020-10-01T11:22:00Z">
              <w:r>
                <w:rPr>
                  <w:rFonts w:eastAsia="宋体"/>
                  <w:szCs w:val="20"/>
                  <w:lang w:val="en-GB" w:eastAsia="zh-CN"/>
                </w:rPr>
                <w:t>starting point for multicast</w:t>
              </w:r>
            </w:ins>
            <w:ins w:id="594" w:author="Sharma, Vivek" w:date="2020-10-01T11:31:00Z">
              <w:r>
                <w:rPr>
                  <w:rFonts w:eastAsia="宋体"/>
                  <w:szCs w:val="20"/>
                  <w:lang w:val="en-GB" w:eastAsia="zh-CN"/>
                </w:rPr>
                <w:t xml:space="preserve"> and UEs in connected mode</w:t>
              </w:r>
            </w:ins>
            <w:ins w:id="595" w:author="Sharma, Vivek" w:date="2020-10-01T11:29:00Z">
              <w:r>
                <w:rPr>
                  <w:rFonts w:eastAsia="宋体"/>
                  <w:szCs w:val="20"/>
                  <w:lang w:val="en-GB" w:eastAsia="zh-CN"/>
                </w:rPr>
                <w:t xml:space="preserve"> but it will keep the UE in Connected mode</w:t>
              </w:r>
            </w:ins>
            <w:ins w:id="596" w:author="Sharma, Vivek" w:date="2020-10-01T12:34:00Z">
              <w:r>
                <w:rPr>
                  <w:rFonts w:eastAsia="宋体"/>
                  <w:szCs w:val="20"/>
                  <w:lang w:val="en-GB" w:eastAsia="zh-CN"/>
                </w:rPr>
                <w:t xml:space="preserve"> always</w:t>
              </w:r>
            </w:ins>
            <w:ins w:id="597" w:author="Sharma, Vivek" w:date="2020-10-01T11:22:00Z">
              <w:r>
                <w:rPr>
                  <w:rFonts w:eastAsia="宋体"/>
                  <w:szCs w:val="20"/>
                  <w:lang w:val="en-GB" w:eastAsia="zh-CN"/>
                </w:rPr>
                <w:t>. If</w:t>
              </w:r>
            </w:ins>
            <w:ins w:id="598" w:author="Sharma, Vivek" w:date="2020-10-01T11:23:00Z">
              <w:r>
                <w:rPr>
                  <w:rFonts w:eastAsia="宋体"/>
                  <w:szCs w:val="20"/>
                  <w:lang w:val="en-GB" w:eastAsia="zh-CN"/>
                </w:rPr>
                <w:t xml:space="preserve">, however, </w:t>
              </w:r>
            </w:ins>
            <w:ins w:id="599" w:author="Sharma, Vivek" w:date="2020-10-01T11:22:00Z">
              <w:r>
                <w:rPr>
                  <w:rFonts w:eastAsia="宋体"/>
                  <w:szCs w:val="20"/>
                  <w:lang w:val="en-GB" w:eastAsia="zh-CN"/>
                </w:rPr>
                <w:t xml:space="preserve">broadcast based solution can be </w:t>
              </w:r>
            </w:ins>
            <w:ins w:id="600" w:author="Sharma, Vivek" w:date="2020-10-01T11:23:00Z">
              <w:r>
                <w:rPr>
                  <w:rFonts w:eastAsia="宋体"/>
                  <w:szCs w:val="20"/>
                  <w:lang w:val="en-GB" w:eastAsia="zh-CN"/>
                </w:rPr>
                <w:t>re-</w:t>
              </w:r>
            </w:ins>
            <w:ins w:id="601" w:author="Sharma, Vivek" w:date="2020-10-01T11:22:00Z">
              <w:r>
                <w:rPr>
                  <w:rFonts w:eastAsia="宋体"/>
                  <w:szCs w:val="20"/>
                  <w:lang w:val="en-GB" w:eastAsia="zh-CN"/>
                </w:rPr>
                <w:t>us</w:t>
              </w:r>
            </w:ins>
            <w:ins w:id="602" w:author="Sharma, Vivek" w:date="2020-10-01T11:23:00Z">
              <w:r>
                <w:rPr>
                  <w:rFonts w:eastAsia="宋体"/>
                  <w:szCs w:val="20"/>
                  <w:lang w:val="en-GB" w:eastAsia="zh-CN"/>
                </w:rPr>
                <w:t>ed for multicast in some cases then this should be discussed further.</w:t>
              </w:r>
            </w:ins>
          </w:p>
        </w:tc>
      </w:tr>
      <w:tr w:rsidR="005063C4" w14:paraId="0D11AA08" w14:textId="77777777">
        <w:trPr>
          <w:trHeight w:val="240"/>
          <w:ins w:id="603"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0D11AA04" w14:textId="77777777" w:rsidR="005063C4" w:rsidRDefault="001639AE">
            <w:pPr>
              <w:pStyle w:val="a5"/>
              <w:jc w:val="left"/>
              <w:rPr>
                <w:ins w:id="604" w:author="Salva Diaz Sendra" w:date="2020-10-01T14:44:00Z"/>
                <w:rFonts w:eastAsia="宋体"/>
                <w:szCs w:val="20"/>
                <w:lang w:val="en-GB" w:eastAsia="zh-CN"/>
              </w:rPr>
            </w:pPr>
            <w:ins w:id="605" w:author="Salva Diaz Sendra" w:date="2020-10-01T14:44:00Z">
              <w:r>
                <w:rPr>
                  <w:rFonts w:eastAsia="宋体"/>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0D11AA05" w14:textId="77777777" w:rsidR="005063C4" w:rsidRDefault="005063C4">
            <w:pPr>
              <w:pStyle w:val="a5"/>
              <w:rPr>
                <w:ins w:id="606" w:author="Salva Diaz Sendra" w:date="2020-10-01T14:44:00Z"/>
                <w:rFonts w:eastAsia="宋体"/>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0D11AA06" w14:textId="77777777" w:rsidR="005063C4" w:rsidRDefault="001639AE">
            <w:pPr>
              <w:pStyle w:val="a5"/>
              <w:rPr>
                <w:ins w:id="607" w:author="Salva Diaz Sendra" w:date="2020-10-01T14:44:00Z"/>
                <w:rFonts w:eastAsia="宋体"/>
                <w:szCs w:val="20"/>
                <w:lang w:val="en-GB" w:eastAsia="zh-CN"/>
              </w:rPr>
            </w:pPr>
            <w:ins w:id="608" w:author="Salva Diaz Sendra" w:date="2020-10-01T14:44:00Z">
              <w:r>
                <w:rPr>
                  <w:rFonts w:eastAsia="宋体"/>
                  <w:szCs w:val="20"/>
                  <w:lang w:val="en-GB" w:eastAsia="zh-CN"/>
                </w:rPr>
                <w:t>We consider only broadcast is considered for broadcast service while for multicast the UE shall move to connected mode.</w:t>
              </w:r>
            </w:ins>
          </w:p>
          <w:p w14:paraId="0D11AA07" w14:textId="77777777" w:rsidR="005063C4" w:rsidRDefault="001639AE">
            <w:pPr>
              <w:pStyle w:val="a5"/>
              <w:rPr>
                <w:ins w:id="609" w:author="Salva Diaz Sendra" w:date="2020-10-01T14:44:00Z"/>
                <w:rFonts w:eastAsia="宋体"/>
                <w:szCs w:val="20"/>
                <w:lang w:val="en-GB" w:eastAsia="zh-CN"/>
              </w:rPr>
            </w:pPr>
            <w:ins w:id="610" w:author="Salva Diaz Sendra" w:date="2020-10-01T14:44:00Z">
              <w:r>
                <w:rPr>
                  <w:rFonts w:eastAsia="宋体"/>
                  <w:szCs w:val="20"/>
                  <w:lang w:val="en-GB" w:eastAsia="zh-CN"/>
                </w:rPr>
                <w:t>At this stage, we don’t agree with solution A1 where is it stated “the PTM configuration acquired in connected mode is reused.”. From RAN#89e, it is clear that MBS in idle/inactive mode shall be supported so A2 statement “MBS reception is not supported for UEs in idle/inactive mode” cannot be considered.</w:t>
              </w:r>
            </w:ins>
          </w:p>
        </w:tc>
      </w:tr>
      <w:tr w:rsidR="005063C4" w14:paraId="0D11AA0C" w14:textId="77777777">
        <w:trPr>
          <w:trHeight w:val="240"/>
          <w:ins w:id="611"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0D11AA09" w14:textId="77777777" w:rsidR="005063C4" w:rsidRDefault="001639AE">
            <w:pPr>
              <w:pStyle w:val="a5"/>
              <w:jc w:val="left"/>
              <w:rPr>
                <w:ins w:id="612" w:author="Kyocera - Masato Fujishiro" w:date="2020-10-02T12:54:00Z"/>
                <w:rFonts w:eastAsia="宋体"/>
                <w:szCs w:val="20"/>
                <w:lang w:val="en-GB" w:eastAsia="zh-CN"/>
              </w:rPr>
            </w:pPr>
            <w:ins w:id="613" w:author="Kyocera - Masato Fujishiro" w:date="2020-10-02T12:54:00Z">
              <w:r>
                <w:rPr>
                  <w:rFonts w:eastAsiaTheme="minorEastAsia" w:hint="eastAsia"/>
                  <w:lang w:eastAsia="ja-JP"/>
                </w:rPr>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0D11AA0A" w14:textId="77777777" w:rsidR="005063C4" w:rsidRDefault="001639AE">
            <w:pPr>
              <w:pStyle w:val="a5"/>
              <w:rPr>
                <w:ins w:id="614" w:author="Kyocera - Masato Fujishiro" w:date="2020-10-02T12:54:00Z"/>
                <w:rFonts w:eastAsia="宋体"/>
                <w:szCs w:val="20"/>
                <w:lang w:val="en-GB" w:eastAsia="zh-CN"/>
              </w:rPr>
            </w:pPr>
            <w:ins w:id="615"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D11AA0B" w14:textId="77777777" w:rsidR="005063C4" w:rsidRDefault="001639AE">
            <w:pPr>
              <w:pStyle w:val="a5"/>
              <w:rPr>
                <w:ins w:id="616" w:author="Kyocera - Masato Fujishiro" w:date="2020-10-02T12:54:00Z"/>
                <w:rFonts w:eastAsia="宋体"/>
                <w:szCs w:val="20"/>
                <w:lang w:val="en-GB" w:eastAsia="zh-CN"/>
              </w:rPr>
            </w:pPr>
            <w:ins w:id="617"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5063C4" w14:paraId="0D11AA10" w14:textId="77777777">
        <w:trPr>
          <w:trHeight w:val="240"/>
          <w:ins w:id="618"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0D11AA0D" w14:textId="77777777" w:rsidR="005063C4" w:rsidRDefault="001639AE">
            <w:pPr>
              <w:pStyle w:val="a5"/>
              <w:jc w:val="left"/>
              <w:rPr>
                <w:ins w:id="619" w:author="Spreadtrum communications" w:date="2020-10-04T10:13:00Z"/>
                <w:rFonts w:eastAsiaTheme="minorEastAsia"/>
                <w:lang w:eastAsia="ja-JP"/>
              </w:rPr>
            </w:pPr>
            <w:ins w:id="620" w:author="Spreadtrum communications" w:date="2020-10-04T10:14:00Z">
              <w:r>
                <w:rPr>
                  <w:rFonts w:hint="eastAsia"/>
                  <w:lang w:eastAsia="zh-CN"/>
                </w:rPr>
                <w:lastRenderedPageBreak/>
                <w:t>Spreadtrum</w:t>
              </w:r>
            </w:ins>
          </w:p>
        </w:tc>
        <w:tc>
          <w:tcPr>
            <w:tcW w:w="1408" w:type="dxa"/>
            <w:tcBorders>
              <w:top w:val="single" w:sz="4" w:space="0" w:color="auto"/>
              <w:left w:val="single" w:sz="4" w:space="0" w:color="auto"/>
              <w:bottom w:val="single" w:sz="4" w:space="0" w:color="auto"/>
              <w:right w:val="single" w:sz="4" w:space="0" w:color="auto"/>
            </w:tcBorders>
            <w:noWrap/>
          </w:tcPr>
          <w:p w14:paraId="0D11AA0E" w14:textId="77777777" w:rsidR="005063C4" w:rsidRDefault="001639AE">
            <w:pPr>
              <w:pStyle w:val="a5"/>
              <w:rPr>
                <w:ins w:id="621" w:author="Spreadtrum communications" w:date="2020-10-04T10:13:00Z"/>
                <w:rFonts w:eastAsia="宋体"/>
                <w:lang w:eastAsia="zh-CN"/>
              </w:rPr>
            </w:pPr>
            <w:ins w:id="622" w:author="Spreadtrum communications" w:date="2020-10-04T10:15:00Z">
              <w:r>
                <w:rPr>
                  <w:rFonts w:eastAsia="宋体"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D11AA0F" w14:textId="77777777" w:rsidR="005063C4" w:rsidRDefault="001639AE">
            <w:pPr>
              <w:pStyle w:val="a5"/>
              <w:rPr>
                <w:ins w:id="623" w:author="Spreadtrum communications" w:date="2020-10-04T10:13:00Z"/>
                <w:rFonts w:eastAsia="宋体"/>
                <w:lang w:eastAsia="zh-CN"/>
              </w:rPr>
            </w:pPr>
            <w:ins w:id="624" w:author="Spreadtrum communications" w:date="2020-10-04T10:15:00Z">
              <w:r>
                <w:rPr>
                  <w:rFonts w:eastAsia="宋体" w:hint="eastAsia"/>
                  <w:lang w:eastAsia="zh-CN"/>
                </w:rPr>
                <w:t xml:space="preserve"> </w:t>
              </w:r>
              <w:r>
                <w:rPr>
                  <w:rFonts w:eastAsia="宋体"/>
                  <w:lang w:eastAsia="zh-CN"/>
                </w:rPr>
                <w:t>W</w:t>
              </w:r>
              <w:r>
                <w:rPr>
                  <w:rFonts w:eastAsia="宋体" w:hint="eastAsia"/>
                  <w:lang w:eastAsia="zh-CN"/>
                </w:rPr>
                <w:t>e think A2 is for the connected-only services.</w:t>
              </w:r>
            </w:ins>
          </w:p>
        </w:tc>
      </w:tr>
      <w:tr w:rsidR="005063C4" w14:paraId="0D11AA14" w14:textId="77777777">
        <w:trPr>
          <w:trHeight w:val="240"/>
          <w:ins w:id="625"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0D11AA11" w14:textId="77777777" w:rsidR="005063C4" w:rsidRDefault="001639AE">
            <w:pPr>
              <w:pStyle w:val="a5"/>
              <w:jc w:val="left"/>
              <w:rPr>
                <w:ins w:id="626" w:author="ITRI" w:date="2020-10-05T10:05:00Z"/>
                <w:lang w:eastAsia="zh-CN"/>
              </w:rPr>
            </w:pPr>
            <w:ins w:id="627" w:author="ITRI" w:date="2020-10-05T10:05:00Z">
              <w:r>
                <w:rPr>
                  <w:rFonts w:eastAsia="PMingLiU"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0D11AA12" w14:textId="77777777" w:rsidR="005063C4" w:rsidRDefault="001639AE">
            <w:pPr>
              <w:pStyle w:val="a5"/>
              <w:rPr>
                <w:ins w:id="628" w:author="ITRI" w:date="2020-10-05T10:05:00Z"/>
                <w:rFonts w:eastAsia="宋体"/>
                <w:lang w:eastAsia="zh-CN"/>
              </w:rPr>
            </w:pPr>
            <w:ins w:id="629" w:author="ITRI" w:date="2020-10-05T10:05:00Z">
              <w:r>
                <w:rPr>
                  <w:rFonts w:eastAsia="PMingLiU"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0D11AA13" w14:textId="77777777" w:rsidR="005063C4" w:rsidRDefault="001639AE">
            <w:pPr>
              <w:pStyle w:val="a5"/>
              <w:rPr>
                <w:ins w:id="630" w:author="ITRI" w:date="2020-10-05T10:05:00Z"/>
                <w:rFonts w:eastAsia="宋体"/>
                <w:lang w:eastAsia="zh-CN"/>
              </w:rPr>
            </w:pPr>
            <w:ins w:id="631" w:author="ITRI" w:date="2020-10-05T10:05:00Z">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think solution A1 could be understood as solution A for further discussions.</w:t>
              </w:r>
            </w:ins>
          </w:p>
        </w:tc>
      </w:tr>
      <w:tr w:rsidR="005063C4" w14:paraId="0D11AA18" w14:textId="77777777">
        <w:trPr>
          <w:trHeight w:val="240"/>
          <w:ins w:id="632" w:author="Samsung (Fasil)" w:date="2020-10-05T20:54:00Z"/>
        </w:trPr>
        <w:tc>
          <w:tcPr>
            <w:tcW w:w="1706" w:type="dxa"/>
            <w:tcBorders>
              <w:top w:val="single" w:sz="4" w:space="0" w:color="auto"/>
              <w:left w:val="single" w:sz="4" w:space="0" w:color="auto"/>
              <w:bottom w:val="single" w:sz="4" w:space="0" w:color="auto"/>
              <w:right w:val="single" w:sz="4" w:space="0" w:color="auto"/>
            </w:tcBorders>
            <w:noWrap/>
          </w:tcPr>
          <w:p w14:paraId="0D11AA15" w14:textId="77777777" w:rsidR="005063C4" w:rsidRDefault="001639AE">
            <w:pPr>
              <w:pStyle w:val="a5"/>
              <w:jc w:val="left"/>
              <w:rPr>
                <w:ins w:id="633" w:author="Samsung (Fasil)" w:date="2020-10-05T20:54:00Z"/>
                <w:rFonts w:eastAsia="PMingLiU"/>
                <w:szCs w:val="20"/>
                <w:lang w:val="en-GB" w:eastAsia="zh-TW"/>
              </w:rPr>
            </w:pPr>
            <w:ins w:id="634" w:author="Samsung (Fasil)" w:date="2020-10-05T20:54:00Z">
              <w:r>
                <w:rPr>
                  <w:rFonts w:eastAsia="PMingLiU"/>
                  <w:szCs w:val="20"/>
                  <w:lang w:val="en-GB" w:eastAsia="zh-TW"/>
                </w:rPr>
                <w:t>Samsung</w:t>
              </w:r>
            </w:ins>
          </w:p>
        </w:tc>
        <w:tc>
          <w:tcPr>
            <w:tcW w:w="1408" w:type="dxa"/>
            <w:tcBorders>
              <w:top w:val="single" w:sz="4" w:space="0" w:color="auto"/>
              <w:left w:val="single" w:sz="4" w:space="0" w:color="auto"/>
              <w:bottom w:val="single" w:sz="4" w:space="0" w:color="auto"/>
              <w:right w:val="single" w:sz="4" w:space="0" w:color="auto"/>
            </w:tcBorders>
            <w:noWrap/>
          </w:tcPr>
          <w:p w14:paraId="0D11AA16" w14:textId="77777777" w:rsidR="005063C4" w:rsidRDefault="001639AE">
            <w:pPr>
              <w:pStyle w:val="a5"/>
              <w:rPr>
                <w:ins w:id="635" w:author="Samsung (Fasil)" w:date="2020-10-05T20:54:00Z"/>
                <w:rFonts w:eastAsia="PMingLiU"/>
                <w:szCs w:val="20"/>
                <w:lang w:val="en-GB" w:eastAsia="zh-TW"/>
              </w:rPr>
            </w:pPr>
            <w:ins w:id="636" w:author="Samsung (Fasil)" w:date="2020-10-05T20:54:00Z">
              <w:r>
                <w:rPr>
                  <w:rFonts w:eastAsia="PMingLiU"/>
                  <w:szCs w:val="20"/>
                  <w:lang w:val="en-GB" w:eastAsia="zh-TW"/>
                </w:rPr>
                <w:t>A2</w:t>
              </w:r>
            </w:ins>
          </w:p>
        </w:tc>
        <w:tc>
          <w:tcPr>
            <w:tcW w:w="6537" w:type="dxa"/>
            <w:tcBorders>
              <w:top w:val="single" w:sz="4" w:space="0" w:color="auto"/>
              <w:left w:val="single" w:sz="4" w:space="0" w:color="auto"/>
              <w:bottom w:val="single" w:sz="4" w:space="0" w:color="auto"/>
              <w:right w:val="single" w:sz="4" w:space="0" w:color="auto"/>
            </w:tcBorders>
          </w:tcPr>
          <w:p w14:paraId="0D11AA17" w14:textId="77777777" w:rsidR="005063C4" w:rsidRDefault="001639AE">
            <w:pPr>
              <w:pStyle w:val="a5"/>
              <w:rPr>
                <w:ins w:id="637" w:author="Samsung (Fasil)" w:date="2020-10-05T20:54:00Z"/>
                <w:rFonts w:eastAsia="PMingLiU"/>
                <w:szCs w:val="20"/>
                <w:lang w:val="en-GB" w:eastAsia="zh-TW"/>
              </w:rPr>
            </w:pPr>
            <w:ins w:id="638" w:author="Samsung (Fasil)" w:date="2020-10-05T20:54:00Z">
              <w:r>
                <w:rPr>
                  <w:rFonts w:eastAsia="PMingLiU"/>
                  <w:szCs w:val="20"/>
                  <w:lang w:val="en-GB" w:eastAsia="zh-TW"/>
                </w:rPr>
                <w:t xml:space="preserve">We think A2 is sufficient for this release. We think A1 </w:t>
              </w:r>
            </w:ins>
            <w:ins w:id="639" w:author="Samsung (Fasil)" w:date="2020-10-05T20:55:00Z">
              <w:r>
                <w:rPr>
                  <w:rFonts w:eastAsia="PMingLiU"/>
                  <w:szCs w:val="20"/>
                  <w:lang w:val="en-GB" w:eastAsia="zh-TW"/>
                </w:rPr>
                <w:t>is simply an</w:t>
              </w:r>
            </w:ins>
            <w:ins w:id="640" w:author="Samsung (Fasil)" w:date="2020-10-05T20:54:00Z">
              <w:r>
                <w:rPr>
                  <w:rFonts w:eastAsia="PMingLiU"/>
                  <w:szCs w:val="20"/>
                  <w:lang w:val="en-GB" w:eastAsia="zh-TW"/>
                </w:rPr>
                <w:t xml:space="preserve"> enhancement/ optimization compared to A2, for some use cases</w:t>
              </w:r>
            </w:ins>
            <w:ins w:id="641" w:author="Samsung (Fasil)" w:date="2020-10-05T20:55:00Z">
              <w:r>
                <w:rPr>
                  <w:rFonts w:eastAsia="PMingLiU"/>
                  <w:szCs w:val="20"/>
                  <w:lang w:val="en-GB" w:eastAsia="zh-TW"/>
                </w:rPr>
                <w:t>.</w:t>
              </w:r>
            </w:ins>
            <w:ins w:id="642" w:author="Samsung (Fasil)" w:date="2020-10-05T20:54:00Z">
              <w:r>
                <w:rPr>
                  <w:rFonts w:eastAsia="PMingLiU"/>
                  <w:szCs w:val="20"/>
                  <w:lang w:val="en-GB" w:eastAsia="zh-TW"/>
                </w:rPr>
                <w:t xml:space="preserve"> </w:t>
              </w:r>
            </w:ins>
            <w:ins w:id="643" w:author="Samsung (Fasil)" w:date="2020-10-05T20:55:00Z">
              <w:r>
                <w:rPr>
                  <w:rFonts w:eastAsia="PMingLiU"/>
                  <w:szCs w:val="20"/>
                  <w:lang w:val="en-GB" w:eastAsia="zh-TW"/>
                </w:rPr>
                <w:t>W</w:t>
              </w:r>
            </w:ins>
            <w:ins w:id="644" w:author="Samsung (Fasil)" w:date="2020-10-05T20:54:00Z">
              <w:r>
                <w:rPr>
                  <w:rFonts w:eastAsia="PMingLiU"/>
                  <w:szCs w:val="20"/>
                  <w:lang w:val="en-GB" w:eastAsia="zh-TW"/>
                </w:rPr>
                <w:t xml:space="preserve">e are fine to study </w:t>
              </w:r>
            </w:ins>
            <w:ins w:id="645" w:author="Samsung (Fasil)" w:date="2020-10-05T20:55:00Z">
              <w:r>
                <w:rPr>
                  <w:rFonts w:eastAsia="PMingLiU"/>
                  <w:szCs w:val="20"/>
                  <w:lang w:val="en-GB" w:eastAsia="zh-TW"/>
                </w:rPr>
                <w:t>complexity/</w:t>
              </w:r>
            </w:ins>
            <w:ins w:id="646" w:author="Samsung (Fasil)" w:date="2020-10-05T20:54:00Z">
              <w:r>
                <w:rPr>
                  <w:rFonts w:eastAsia="PMingLiU"/>
                  <w:szCs w:val="20"/>
                  <w:lang w:val="en-GB" w:eastAsia="zh-TW"/>
                </w:rPr>
                <w:t xml:space="preserve"> benefit if time allows</w:t>
              </w:r>
            </w:ins>
            <w:ins w:id="647" w:author="Samsung (Fasil)" w:date="2020-10-05T20:56:00Z">
              <w:r>
                <w:rPr>
                  <w:rFonts w:eastAsia="PMingLiU"/>
                  <w:szCs w:val="20"/>
                  <w:lang w:val="en-GB" w:eastAsia="zh-TW"/>
                </w:rPr>
                <w:t xml:space="preserve"> (but as a 2</w:t>
              </w:r>
              <w:r>
                <w:rPr>
                  <w:rFonts w:eastAsia="PMingLiU"/>
                  <w:szCs w:val="20"/>
                  <w:vertAlign w:val="superscript"/>
                  <w:lang w:val="en-GB" w:eastAsia="zh-TW"/>
                </w:rPr>
                <w:t>nd</w:t>
              </w:r>
              <w:r>
                <w:rPr>
                  <w:rFonts w:eastAsia="PMingLiU"/>
                  <w:szCs w:val="20"/>
                  <w:lang w:val="en-GB" w:eastAsia="zh-TW"/>
                </w:rPr>
                <w:t xml:space="preserve"> priority)</w:t>
              </w:r>
            </w:ins>
          </w:p>
        </w:tc>
      </w:tr>
      <w:tr w:rsidR="005063C4" w14:paraId="0D11AA1C" w14:textId="77777777">
        <w:trPr>
          <w:trHeight w:val="240"/>
          <w:ins w:id="648" w:author="SangWon Kim (LG)" w:date="2020-10-06T10:59:00Z"/>
        </w:trPr>
        <w:tc>
          <w:tcPr>
            <w:tcW w:w="1706" w:type="dxa"/>
            <w:tcBorders>
              <w:top w:val="single" w:sz="4" w:space="0" w:color="auto"/>
              <w:left w:val="single" w:sz="4" w:space="0" w:color="auto"/>
              <w:bottom w:val="single" w:sz="4" w:space="0" w:color="auto"/>
              <w:right w:val="single" w:sz="4" w:space="0" w:color="auto"/>
            </w:tcBorders>
            <w:noWrap/>
          </w:tcPr>
          <w:p w14:paraId="0D11AA19" w14:textId="77777777" w:rsidR="005063C4" w:rsidRDefault="001639AE">
            <w:pPr>
              <w:pStyle w:val="a5"/>
              <w:jc w:val="left"/>
              <w:rPr>
                <w:ins w:id="649" w:author="SangWon Kim (LG)" w:date="2020-10-06T10:59:00Z"/>
                <w:rFonts w:eastAsia="Malgun Gothic"/>
                <w:szCs w:val="20"/>
                <w:lang w:val="en-GB" w:eastAsia="ko-KR"/>
              </w:rPr>
            </w:pPr>
            <w:ins w:id="650" w:author="SangWon Kim (LG)" w:date="2020-10-06T11:00:00Z">
              <w:r>
                <w:rPr>
                  <w:rFonts w:eastAsia="Malgun Gothic" w:hint="eastAsia"/>
                  <w:szCs w:val="20"/>
                  <w:lang w:val="en-GB" w:eastAsia="ko-KR"/>
                </w:rPr>
                <w:t>LG</w:t>
              </w:r>
            </w:ins>
          </w:p>
        </w:tc>
        <w:tc>
          <w:tcPr>
            <w:tcW w:w="1408" w:type="dxa"/>
            <w:tcBorders>
              <w:top w:val="single" w:sz="4" w:space="0" w:color="auto"/>
              <w:left w:val="single" w:sz="4" w:space="0" w:color="auto"/>
              <w:bottom w:val="single" w:sz="4" w:space="0" w:color="auto"/>
              <w:right w:val="single" w:sz="4" w:space="0" w:color="auto"/>
            </w:tcBorders>
            <w:noWrap/>
          </w:tcPr>
          <w:p w14:paraId="0D11AA1A" w14:textId="77777777" w:rsidR="005063C4" w:rsidRDefault="001639AE">
            <w:pPr>
              <w:pStyle w:val="a5"/>
              <w:rPr>
                <w:ins w:id="651" w:author="SangWon Kim (LG)" w:date="2020-10-06T10:59:00Z"/>
                <w:rFonts w:eastAsia="Malgun Gothic"/>
                <w:szCs w:val="20"/>
                <w:lang w:val="en-GB" w:eastAsia="ko-KR"/>
              </w:rPr>
            </w:pPr>
            <w:ins w:id="652" w:author="SangWon Kim (LG)" w:date="2020-10-06T11:00:00Z">
              <w:r>
                <w:rPr>
                  <w:rFonts w:eastAsia="Malgun Gothic" w:hint="eastAsia"/>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0D11AA1B" w14:textId="77777777" w:rsidR="005063C4" w:rsidRDefault="005063C4">
            <w:pPr>
              <w:pStyle w:val="a5"/>
              <w:rPr>
                <w:ins w:id="653" w:author="SangWon Kim (LG)" w:date="2020-10-06T10:59:00Z"/>
                <w:rFonts w:eastAsia="PMingLiU"/>
                <w:szCs w:val="20"/>
                <w:lang w:val="en-GB" w:eastAsia="zh-TW"/>
              </w:rPr>
            </w:pPr>
          </w:p>
        </w:tc>
      </w:tr>
      <w:tr w:rsidR="005063C4" w14:paraId="0D11AA2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A1D" w14:textId="77777777" w:rsidR="005063C4" w:rsidRDefault="001639AE">
            <w:pPr>
              <w:pStyle w:val="a5"/>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0D11AA1E" w14:textId="77777777" w:rsidR="005063C4" w:rsidRDefault="001639AE">
            <w:pPr>
              <w:pStyle w:val="a5"/>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0D11AA1F" w14:textId="77777777" w:rsidR="005063C4" w:rsidRDefault="001639AE">
            <w:pPr>
              <w:pStyle w:val="a5"/>
              <w:rPr>
                <w:rFonts w:eastAsia="PMingLiU"/>
                <w:szCs w:val="20"/>
                <w:lang w:val="en-GB" w:eastAsia="zh-TW"/>
              </w:rPr>
            </w:pPr>
            <w:r>
              <w:rPr>
                <w:rFonts w:eastAsia="PMingLiU"/>
                <w:szCs w:val="20"/>
                <w:lang w:val="en-GB" w:eastAsia="zh-TW"/>
              </w:rPr>
              <w:t>A1 is more category B solution as UE can receive MBS in IDLE/INACTIVE or is the intention of category A and B to say that do we have MCCH? It is not clear.</w:t>
            </w:r>
          </w:p>
          <w:p w14:paraId="0D11AA20" w14:textId="77777777" w:rsidR="005063C4" w:rsidRDefault="001639AE">
            <w:pPr>
              <w:pStyle w:val="a5"/>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0D11AA21" w14:textId="77777777" w:rsidR="005063C4" w:rsidRDefault="001639AE">
            <w:pPr>
              <w:pStyle w:val="a5"/>
              <w:rPr>
                <w:rFonts w:eastAsia="PMingLiU"/>
                <w:szCs w:val="20"/>
                <w:lang w:val="en-GB" w:eastAsia="zh-TW"/>
              </w:rPr>
            </w:pPr>
            <w:r>
              <w:rPr>
                <w:rFonts w:eastAsia="PMingLiU"/>
                <w:szCs w:val="20"/>
                <w:lang w:val="en-GB" w:eastAsia="zh-TW"/>
              </w:rPr>
              <w:t xml:space="preserve">Then if one cannot provide all services by A2 needs to be discussed as adding another layer of services by introducing broadcast is not going to simplify RAN2 work (and other WGs as well). </w:t>
            </w:r>
          </w:p>
        </w:tc>
      </w:tr>
      <w:tr w:rsidR="005063C4" w14:paraId="0D11AA2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A23" w14:textId="77777777" w:rsidR="005063C4" w:rsidRDefault="001639AE">
            <w:pPr>
              <w:pStyle w:val="a5"/>
              <w:jc w:val="left"/>
              <w:rPr>
                <w:rFonts w:eastAsia="Malgun Gothic"/>
                <w:szCs w:val="20"/>
                <w:lang w:val="en-GB" w:eastAsia="ko-KR"/>
              </w:rPr>
            </w:pPr>
            <w:r>
              <w:rPr>
                <w:rFonts w:eastAsia="Malgun Gothic"/>
                <w:szCs w:val="20"/>
                <w:lang w:val="en-GB" w:eastAsia="ko-KR"/>
              </w:rPr>
              <w:t>Futurewei</w:t>
            </w:r>
          </w:p>
        </w:tc>
        <w:tc>
          <w:tcPr>
            <w:tcW w:w="1408" w:type="dxa"/>
            <w:tcBorders>
              <w:top w:val="single" w:sz="4" w:space="0" w:color="auto"/>
              <w:left w:val="single" w:sz="4" w:space="0" w:color="auto"/>
              <w:bottom w:val="single" w:sz="4" w:space="0" w:color="auto"/>
              <w:right w:val="single" w:sz="4" w:space="0" w:color="auto"/>
            </w:tcBorders>
            <w:noWrap/>
          </w:tcPr>
          <w:p w14:paraId="0D11AA24" w14:textId="77777777" w:rsidR="005063C4" w:rsidRDefault="001639AE">
            <w:pPr>
              <w:pStyle w:val="a5"/>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D11AA25" w14:textId="77777777" w:rsidR="005063C4" w:rsidRDefault="001639AE">
            <w:pPr>
              <w:pStyle w:val="a5"/>
              <w:rPr>
                <w:rFonts w:eastAsia="PMingLiU"/>
                <w:szCs w:val="20"/>
                <w:lang w:val="en-GB" w:eastAsia="zh-TW"/>
              </w:rPr>
            </w:pPr>
            <w:r>
              <w:rPr>
                <w:rFonts w:eastAsia="PMingLiU"/>
                <w:szCs w:val="20"/>
                <w:lang w:val="en-GB" w:eastAsia="zh-TW"/>
              </w:rPr>
              <w:t>A1 can still be considered as a solution for UEs in idle/inactive mode although it is useful only in limited scenarios. We don’t consider A2 is a solution for UE in idle/inactive mode. It can be considered part of solution for applications require RRC CONNECTED. For those applications, the idle/inactive UEs should be waked up first if such a MBS application is targeted to the UEs (including some idle ones) in the coverage area.</w:t>
            </w:r>
          </w:p>
        </w:tc>
      </w:tr>
      <w:tr w:rsidR="005063C4" w14:paraId="0D11AA2A" w14:textId="77777777">
        <w:trPr>
          <w:trHeight w:val="240"/>
          <w:ins w:id="654" w:author="Convida" w:date="2020-10-08T22:26:00Z"/>
        </w:trPr>
        <w:tc>
          <w:tcPr>
            <w:tcW w:w="1706" w:type="dxa"/>
            <w:tcBorders>
              <w:top w:val="single" w:sz="4" w:space="0" w:color="auto"/>
              <w:left w:val="single" w:sz="4" w:space="0" w:color="auto"/>
              <w:bottom w:val="single" w:sz="4" w:space="0" w:color="auto"/>
              <w:right w:val="single" w:sz="4" w:space="0" w:color="auto"/>
            </w:tcBorders>
            <w:noWrap/>
          </w:tcPr>
          <w:p w14:paraId="0D11AA27" w14:textId="77777777" w:rsidR="005063C4" w:rsidRDefault="001639AE">
            <w:pPr>
              <w:pStyle w:val="a5"/>
              <w:jc w:val="left"/>
              <w:rPr>
                <w:ins w:id="655" w:author="Convida" w:date="2020-10-08T22:26:00Z"/>
                <w:rFonts w:eastAsia="Malgun Gothic"/>
                <w:szCs w:val="20"/>
                <w:lang w:val="en-GB" w:eastAsia="ko-KR"/>
              </w:rPr>
            </w:pPr>
            <w:ins w:id="656" w:author="Convida" w:date="2020-10-08T22:26:00Z">
              <w:r>
                <w:rPr>
                  <w:rFonts w:eastAsia="Malgun Gothic"/>
                  <w:szCs w:val="20"/>
                  <w:lang w:val="en-GB" w:eastAsia="ko-KR"/>
                </w:rPr>
                <w:t>Convida</w:t>
              </w:r>
            </w:ins>
          </w:p>
        </w:tc>
        <w:tc>
          <w:tcPr>
            <w:tcW w:w="1408" w:type="dxa"/>
            <w:tcBorders>
              <w:top w:val="single" w:sz="4" w:space="0" w:color="auto"/>
              <w:left w:val="single" w:sz="4" w:space="0" w:color="auto"/>
              <w:bottom w:val="single" w:sz="4" w:space="0" w:color="auto"/>
              <w:right w:val="single" w:sz="4" w:space="0" w:color="auto"/>
            </w:tcBorders>
            <w:noWrap/>
          </w:tcPr>
          <w:p w14:paraId="0D11AA28" w14:textId="77777777" w:rsidR="005063C4" w:rsidRDefault="001639AE">
            <w:pPr>
              <w:pStyle w:val="a5"/>
              <w:rPr>
                <w:ins w:id="657" w:author="Convida" w:date="2020-10-08T22:26:00Z"/>
                <w:rFonts w:eastAsia="Malgun Gothic"/>
                <w:szCs w:val="20"/>
                <w:lang w:val="en-GB" w:eastAsia="ko-KR"/>
              </w:rPr>
            </w:pPr>
            <w:ins w:id="658" w:author="Convida" w:date="2020-10-08T22:26:00Z">
              <w:r>
                <w:rPr>
                  <w:rFonts w:eastAsia="Malgun Gothic"/>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0D11AA29" w14:textId="77777777" w:rsidR="005063C4" w:rsidRDefault="001639AE">
            <w:pPr>
              <w:pStyle w:val="a5"/>
              <w:rPr>
                <w:ins w:id="659" w:author="Convida" w:date="2020-10-08T22:26:00Z"/>
                <w:rFonts w:eastAsia="PMingLiU"/>
                <w:szCs w:val="20"/>
                <w:lang w:val="en-GB" w:eastAsia="zh-TW"/>
              </w:rPr>
            </w:pPr>
            <w:ins w:id="660" w:author="Convida" w:date="2020-10-08T22:26:00Z">
              <w:r>
                <w:rPr>
                  <w:rFonts w:eastAsia="PMingLiU"/>
                  <w:szCs w:val="20"/>
                  <w:lang w:val="en-GB" w:eastAsia="zh-TW"/>
                </w:rPr>
                <w:t>We don’t think A2 meets the work item objectives. We would agree to have solution A1, as the “understanding of solution A for further discussions”.</w:t>
              </w:r>
            </w:ins>
          </w:p>
        </w:tc>
      </w:tr>
      <w:tr w:rsidR="005063C4" w14:paraId="0D11AA30" w14:textId="77777777">
        <w:trPr>
          <w:trHeight w:val="240"/>
          <w:ins w:id="661" w:author="ZTE" w:date="2020-10-09T13:56:00Z"/>
        </w:trPr>
        <w:tc>
          <w:tcPr>
            <w:tcW w:w="1706" w:type="dxa"/>
            <w:tcBorders>
              <w:top w:val="single" w:sz="4" w:space="0" w:color="auto"/>
              <w:left w:val="single" w:sz="4" w:space="0" w:color="auto"/>
              <w:bottom w:val="single" w:sz="4" w:space="0" w:color="auto"/>
              <w:right w:val="single" w:sz="4" w:space="0" w:color="auto"/>
            </w:tcBorders>
            <w:noWrap/>
          </w:tcPr>
          <w:p w14:paraId="0D11AA2B" w14:textId="77777777" w:rsidR="005063C4" w:rsidRDefault="001639AE">
            <w:pPr>
              <w:pStyle w:val="a5"/>
              <w:jc w:val="left"/>
              <w:rPr>
                <w:ins w:id="662" w:author="ZTE" w:date="2020-10-09T13:56:00Z"/>
                <w:rFonts w:eastAsia="宋体"/>
                <w:szCs w:val="20"/>
                <w:lang w:eastAsia="zh-CN"/>
              </w:rPr>
            </w:pPr>
            <w:ins w:id="663" w:author="ZTE" w:date="2020-10-09T13:56:00Z">
              <w:r>
                <w:rPr>
                  <w:rFonts w:eastAsia="宋体" w:hint="eastAsia"/>
                  <w:szCs w:val="20"/>
                  <w:lang w:eastAsia="zh-CN"/>
                </w:rPr>
                <w:t>ZTE</w:t>
              </w:r>
            </w:ins>
          </w:p>
        </w:tc>
        <w:tc>
          <w:tcPr>
            <w:tcW w:w="1408" w:type="dxa"/>
            <w:tcBorders>
              <w:top w:val="single" w:sz="4" w:space="0" w:color="auto"/>
              <w:left w:val="single" w:sz="4" w:space="0" w:color="auto"/>
              <w:bottom w:val="single" w:sz="4" w:space="0" w:color="auto"/>
              <w:right w:val="single" w:sz="4" w:space="0" w:color="auto"/>
            </w:tcBorders>
            <w:noWrap/>
          </w:tcPr>
          <w:p w14:paraId="0D11AA2C" w14:textId="77777777" w:rsidR="005063C4" w:rsidRDefault="001639AE">
            <w:pPr>
              <w:pStyle w:val="a5"/>
              <w:rPr>
                <w:ins w:id="664" w:author="ZTE" w:date="2020-10-09T13:56:00Z"/>
                <w:rFonts w:eastAsia="宋体"/>
                <w:szCs w:val="20"/>
                <w:lang w:eastAsia="zh-CN"/>
              </w:rPr>
            </w:pPr>
            <w:ins w:id="665" w:author="ZTE" w:date="2020-10-09T13:56:00Z">
              <w:r>
                <w:rPr>
                  <w:rFonts w:eastAsia="宋体" w:hint="eastAsia"/>
                  <w:szCs w:val="20"/>
                  <w:lang w:eastAsia="zh-CN"/>
                </w:rPr>
                <w:t>A2</w:t>
              </w:r>
            </w:ins>
          </w:p>
        </w:tc>
        <w:tc>
          <w:tcPr>
            <w:tcW w:w="6537" w:type="dxa"/>
            <w:tcBorders>
              <w:top w:val="single" w:sz="4" w:space="0" w:color="auto"/>
              <w:left w:val="single" w:sz="4" w:space="0" w:color="auto"/>
              <w:bottom w:val="single" w:sz="4" w:space="0" w:color="auto"/>
              <w:right w:val="single" w:sz="4" w:space="0" w:color="auto"/>
            </w:tcBorders>
          </w:tcPr>
          <w:p w14:paraId="0D11AA2D" w14:textId="77777777" w:rsidR="005063C4" w:rsidRDefault="001639AE">
            <w:pPr>
              <w:pStyle w:val="a5"/>
              <w:rPr>
                <w:ins w:id="666" w:author="ZTE" w:date="2020-10-09T13:56:00Z"/>
                <w:rFonts w:ascii="Arial" w:eastAsia="PMingLiU" w:hAnsi="Arial" w:cs="Arial"/>
                <w:sz w:val="18"/>
                <w:szCs w:val="18"/>
                <w:lang w:val="en-GB" w:eastAsia="zh-TW"/>
              </w:rPr>
            </w:pPr>
            <w:ins w:id="667" w:author="ZTE" w:date="2020-10-09T13:56:00Z">
              <w:r>
                <w:rPr>
                  <w:rFonts w:ascii="Arial" w:eastAsia="PMingLiU" w:hAnsi="Arial" w:cs="Arial"/>
                  <w:sz w:val="18"/>
                  <w:szCs w:val="18"/>
                  <w:lang w:val="en-GB" w:eastAsia="zh-TW"/>
                </w:rPr>
                <w:t>The latency issue introduced by paging in Solution A1 might be unacceptable. While for A2, it fits into certain cases like MBS with higher reliability.</w:t>
              </w:r>
            </w:ins>
          </w:p>
          <w:p w14:paraId="0D11AA2E" w14:textId="77777777" w:rsidR="005063C4" w:rsidRDefault="001639AE">
            <w:pPr>
              <w:pStyle w:val="a5"/>
              <w:rPr>
                <w:ins w:id="668" w:author="ZTE" w:date="2020-10-09T13:56:00Z"/>
                <w:rFonts w:ascii="Arial" w:eastAsia="PMingLiU" w:hAnsi="Arial" w:cs="Arial"/>
                <w:sz w:val="18"/>
                <w:szCs w:val="18"/>
                <w:lang w:val="en-GB" w:eastAsia="zh-TW"/>
              </w:rPr>
            </w:pPr>
            <w:ins w:id="669" w:author="ZTE" w:date="2020-10-09T13:56:00Z">
              <w:r>
                <w:rPr>
                  <w:rFonts w:ascii="Arial" w:eastAsia="PMingLiU" w:hAnsi="Arial" w:cs="Arial"/>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ins>
          </w:p>
          <w:p w14:paraId="0D11AA2F" w14:textId="77777777" w:rsidR="005063C4" w:rsidRDefault="001639AE">
            <w:pPr>
              <w:pStyle w:val="a5"/>
              <w:rPr>
                <w:ins w:id="670" w:author="ZTE" w:date="2020-10-09T13:56:00Z"/>
                <w:rFonts w:eastAsia="PMingLiU"/>
                <w:szCs w:val="20"/>
                <w:lang w:val="en-GB" w:eastAsia="zh-TW"/>
              </w:rPr>
            </w:pPr>
            <w:ins w:id="671" w:author="ZTE" w:date="2020-10-09T13:56:00Z">
              <w:r>
                <w:rPr>
                  <w:rFonts w:ascii="Arial" w:eastAsia="PMingLiU" w:hAnsi="Arial" w:cs="Arial"/>
                  <w:sz w:val="18"/>
                  <w:szCs w:val="18"/>
                  <w:lang w:val="en-GB" w:eastAsia="zh-TW"/>
                </w:rPr>
                <w:t>Therefore, we doubt if any "down-scoping" being the aim of this email discussion is really feasible in current stage. One of the possibilities is both are needed at the end of the day.</w:t>
              </w:r>
            </w:ins>
          </w:p>
        </w:tc>
      </w:tr>
      <w:tr w:rsidR="000C174B" w14:paraId="17ABA902" w14:textId="77777777">
        <w:trPr>
          <w:trHeight w:val="240"/>
          <w:ins w:id="672" w:author="Zhang, Yujian" w:date="2020-10-09T15:05:00Z"/>
        </w:trPr>
        <w:tc>
          <w:tcPr>
            <w:tcW w:w="1706" w:type="dxa"/>
            <w:tcBorders>
              <w:top w:val="single" w:sz="4" w:space="0" w:color="auto"/>
              <w:left w:val="single" w:sz="4" w:space="0" w:color="auto"/>
              <w:bottom w:val="single" w:sz="4" w:space="0" w:color="auto"/>
              <w:right w:val="single" w:sz="4" w:space="0" w:color="auto"/>
            </w:tcBorders>
            <w:noWrap/>
          </w:tcPr>
          <w:p w14:paraId="01334E70" w14:textId="756E53F4" w:rsidR="000C174B" w:rsidRDefault="000C174B" w:rsidP="000C174B">
            <w:pPr>
              <w:pStyle w:val="a5"/>
              <w:jc w:val="left"/>
              <w:rPr>
                <w:ins w:id="673" w:author="Zhang, Yujian" w:date="2020-10-09T15:05:00Z"/>
                <w:rFonts w:eastAsia="宋体"/>
                <w:szCs w:val="20"/>
                <w:lang w:eastAsia="zh-CN"/>
              </w:rPr>
            </w:pPr>
            <w:ins w:id="674" w:author="Zhang, Yujian" w:date="2020-10-09T15:05:00Z">
              <w:r>
                <w:rPr>
                  <w:lang w:eastAsia="zh-CN"/>
                </w:rPr>
                <w:t>Intel</w:t>
              </w:r>
            </w:ins>
          </w:p>
        </w:tc>
        <w:tc>
          <w:tcPr>
            <w:tcW w:w="1408" w:type="dxa"/>
            <w:tcBorders>
              <w:top w:val="single" w:sz="4" w:space="0" w:color="auto"/>
              <w:left w:val="single" w:sz="4" w:space="0" w:color="auto"/>
              <w:bottom w:val="single" w:sz="4" w:space="0" w:color="auto"/>
              <w:right w:val="single" w:sz="4" w:space="0" w:color="auto"/>
            </w:tcBorders>
            <w:noWrap/>
          </w:tcPr>
          <w:p w14:paraId="2854CCEC" w14:textId="2497BE37" w:rsidR="000C174B" w:rsidRDefault="000C174B" w:rsidP="000C174B">
            <w:pPr>
              <w:pStyle w:val="a5"/>
              <w:rPr>
                <w:ins w:id="675" w:author="Zhang, Yujian" w:date="2020-10-09T15:05:00Z"/>
                <w:rFonts w:eastAsia="宋体"/>
                <w:szCs w:val="20"/>
                <w:lang w:eastAsia="zh-CN"/>
              </w:rPr>
            </w:pPr>
            <w:ins w:id="676" w:author="Zhang, Yujian" w:date="2020-10-09T15:05:00Z">
              <w:r w:rsidRPr="09FABB0D">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58462FFC" w14:textId="6C690025" w:rsidR="000C174B" w:rsidRDefault="000C174B" w:rsidP="000C174B">
            <w:pPr>
              <w:pStyle w:val="a5"/>
              <w:rPr>
                <w:ins w:id="677" w:author="Zhang, Yujian" w:date="2020-10-09T15:05:00Z"/>
                <w:rFonts w:ascii="Arial" w:eastAsia="PMingLiU" w:hAnsi="Arial" w:cs="Arial"/>
                <w:sz w:val="18"/>
                <w:szCs w:val="18"/>
                <w:lang w:val="en-GB" w:eastAsia="zh-TW"/>
              </w:rPr>
            </w:pPr>
            <w:ins w:id="678" w:author="Zhang, Yujian" w:date="2020-10-09T15:05:00Z">
              <w:r>
                <w:t>A2 has more UE and network impact compared with A1.</w:t>
              </w:r>
            </w:ins>
          </w:p>
        </w:tc>
      </w:tr>
      <w:tr w:rsidR="007A0ACF" w:rsidRPr="002843E8" w14:paraId="6CFFC242" w14:textId="77777777" w:rsidTr="007A0ACF">
        <w:trPr>
          <w:trHeight w:val="240"/>
          <w:ins w:id="679" w:author="陈喆" w:date="2020-10-09T16:18:00Z"/>
        </w:trPr>
        <w:tc>
          <w:tcPr>
            <w:tcW w:w="1706" w:type="dxa"/>
            <w:tcBorders>
              <w:top w:val="single" w:sz="4" w:space="0" w:color="auto"/>
              <w:left w:val="single" w:sz="4" w:space="0" w:color="auto"/>
              <w:bottom w:val="single" w:sz="4" w:space="0" w:color="auto"/>
              <w:right w:val="single" w:sz="4" w:space="0" w:color="auto"/>
            </w:tcBorders>
            <w:noWrap/>
          </w:tcPr>
          <w:p w14:paraId="509F73A1" w14:textId="77777777" w:rsidR="007A0ACF" w:rsidRPr="007A0ACF" w:rsidRDefault="007A0ACF" w:rsidP="00EA6B54">
            <w:pPr>
              <w:pStyle w:val="a5"/>
              <w:jc w:val="left"/>
              <w:rPr>
                <w:ins w:id="680" w:author="陈喆" w:date="2020-10-09T16:18:00Z"/>
                <w:lang w:eastAsia="zh-CN"/>
              </w:rPr>
            </w:pPr>
            <w:ins w:id="681" w:author="陈喆" w:date="2020-10-09T16:18:00Z">
              <w:r w:rsidRPr="007A0ACF">
                <w:rPr>
                  <w:rFonts w:hint="eastAsia"/>
                  <w:lang w:eastAsia="zh-CN"/>
                </w:rPr>
                <w:t>N</w:t>
              </w:r>
              <w:r w:rsidRPr="007A0ACF">
                <w:rPr>
                  <w:lang w:eastAsia="zh-CN"/>
                </w:rPr>
                <w:t>EC</w:t>
              </w:r>
            </w:ins>
          </w:p>
        </w:tc>
        <w:tc>
          <w:tcPr>
            <w:tcW w:w="1408" w:type="dxa"/>
            <w:tcBorders>
              <w:top w:val="single" w:sz="4" w:space="0" w:color="auto"/>
              <w:left w:val="single" w:sz="4" w:space="0" w:color="auto"/>
              <w:bottom w:val="single" w:sz="4" w:space="0" w:color="auto"/>
              <w:right w:val="single" w:sz="4" w:space="0" w:color="auto"/>
            </w:tcBorders>
            <w:noWrap/>
          </w:tcPr>
          <w:p w14:paraId="1023B771" w14:textId="77777777" w:rsidR="007A0ACF" w:rsidRPr="007A0ACF" w:rsidRDefault="007A0ACF" w:rsidP="00EA6B54">
            <w:pPr>
              <w:pStyle w:val="a5"/>
              <w:rPr>
                <w:ins w:id="682" w:author="陈喆" w:date="2020-10-09T16:18:00Z"/>
                <w:lang w:eastAsia="zh-CN"/>
              </w:rPr>
            </w:pPr>
            <w:ins w:id="683" w:author="陈喆" w:date="2020-10-09T16:18:00Z">
              <w:r w:rsidRPr="007A0ACF">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45411642" w14:textId="77777777" w:rsidR="007A0ACF" w:rsidRPr="007A0ACF" w:rsidRDefault="007A0ACF" w:rsidP="00EA6B54">
            <w:pPr>
              <w:pStyle w:val="a5"/>
              <w:rPr>
                <w:ins w:id="684" w:author="陈喆" w:date="2020-10-09T16:18:00Z"/>
              </w:rPr>
            </w:pPr>
            <w:ins w:id="685" w:author="陈喆" w:date="2020-10-09T16:18:00Z">
              <w:r w:rsidRPr="007A0ACF">
                <w:rPr>
                  <w:rFonts w:hint="eastAsia"/>
                </w:rPr>
                <w:t>U</w:t>
              </w:r>
              <w:r w:rsidRPr="007A0ACF">
                <w:t xml:space="preserve">E in idle/inactive mode should be supported. </w:t>
              </w:r>
            </w:ins>
          </w:p>
        </w:tc>
      </w:tr>
    </w:tbl>
    <w:p w14:paraId="0D11AA31" w14:textId="77777777" w:rsidR="005063C4" w:rsidRPr="007A0ACF" w:rsidRDefault="005063C4">
      <w:pPr>
        <w:rPr>
          <w:lang w:eastAsia="zh-CN"/>
        </w:rPr>
      </w:pPr>
    </w:p>
    <w:p w14:paraId="0D11AA32" w14:textId="77777777" w:rsidR="005063C4" w:rsidRDefault="001639AE">
      <w:pPr>
        <w:pStyle w:val="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0D11AA33" w14:textId="77777777" w:rsidR="005063C4" w:rsidRDefault="001639AE">
      <w:pPr>
        <w:rPr>
          <w:lang w:eastAsia="zh-CN"/>
        </w:rPr>
      </w:pPr>
      <w:r>
        <w:t>Solution</w:t>
      </w:r>
      <w:r>
        <w:rPr>
          <w:rFonts w:hint="eastAsia"/>
          <w:lang w:eastAsia="zh-CN"/>
        </w:rPr>
        <w:t xml:space="preserve"> B has been discussed in contributions from most of companies. In online session of RAN2#</w:t>
      </w:r>
      <w:r>
        <w:rPr>
          <w:lang w:eastAsia="zh-CN"/>
        </w:rPr>
        <w:t>111e meeting</w:t>
      </w:r>
      <w:r>
        <w:rPr>
          <w:rFonts w:hint="eastAsia"/>
          <w:lang w:eastAsia="zh-CN"/>
        </w:rPr>
        <w:t xml:space="preserve">, a number of companies also expressed their views about reusing SC-PTM solution as baseline. And chairman also shared his observation in chairman notes which can be found in [26] as below, </w:t>
      </w:r>
    </w:p>
    <w:tbl>
      <w:tblPr>
        <w:tblStyle w:val="af4"/>
        <w:tblW w:w="0" w:type="auto"/>
        <w:tblLook w:val="04A0" w:firstRow="1" w:lastRow="0" w:firstColumn="1" w:lastColumn="0" w:noHBand="0" w:noVBand="1"/>
      </w:tblPr>
      <w:tblGrid>
        <w:gridCol w:w="9631"/>
      </w:tblGrid>
      <w:tr w:rsidR="005063C4" w14:paraId="0D11AA35" w14:textId="77777777">
        <w:tc>
          <w:tcPr>
            <w:tcW w:w="9857" w:type="dxa"/>
          </w:tcPr>
          <w:p w14:paraId="0D11AA34" w14:textId="77777777" w:rsidR="005063C4" w:rsidRDefault="001639AE">
            <w:pPr>
              <w:rPr>
                <w:lang w:eastAsia="zh-CN"/>
              </w:rPr>
            </w:pPr>
            <w:r>
              <w:t>Chair observations: Many proposals to reuse (to significant extent or even 100%) LTE SC-PTM for Idle/Inactive for NR. Some companies suggest to do control etc in connected also for Idle/Inactive delivery.</w:t>
            </w:r>
          </w:p>
        </w:tc>
      </w:tr>
    </w:tbl>
    <w:p w14:paraId="0D11AA36" w14:textId="77777777" w:rsidR="005063C4" w:rsidRDefault="005063C4">
      <w:pPr>
        <w:rPr>
          <w:lang w:eastAsia="zh-CN"/>
        </w:rPr>
      </w:pPr>
    </w:p>
    <w:p w14:paraId="0D11AA37" w14:textId="77777777" w:rsidR="005063C4" w:rsidRDefault="001639AE">
      <w:pPr>
        <w:pStyle w:val="a5"/>
        <w:rPr>
          <w:rFonts w:eastAsiaTheme="minorEastAsia"/>
          <w:lang w:eastAsia="zh-CN"/>
        </w:rPr>
      </w:pPr>
      <w:r>
        <w:rPr>
          <w:rFonts w:eastAsiaTheme="minorEastAsia" w:hint="eastAsia"/>
          <w:lang w:eastAsia="zh-CN"/>
        </w:rPr>
        <w:t xml:space="preserve">In SC-PTM, </w:t>
      </w:r>
      <w:r>
        <w:rPr>
          <w:rFonts w:eastAsiaTheme="minorEastAsia"/>
          <w:lang w:eastAsia="zh-CN"/>
        </w:rPr>
        <w:t>the configuration of PTM 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0D11AA38" w14:textId="77777777" w:rsidR="005063C4" w:rsidRDefault="001639AE">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0D11AA39" w14:textId="77777777" w:rsidR="005063C4" w:rsidRDefault="001639AE">
      <w:pPr>
        <w:pStyle w:val="B1"/>
        <w:ind w:left="400" w:hanging="400"/>
        <w:rPr>
          <w:rFonts w:eastAsiaTheme="minorEastAsia"/>
          <w:lang w:eastAsia="zh-CN"/>
        </w:rPr>
      </w:pPr>
      <w:r>
        <w:rPr>
          <w:rFonts w:hint="eastAsia"/>
          <w:lang w:eastAsia="zh-CN"/>
        </w:rPr>
        <w:t xml:space="preserve">  - </w:t>
      </w:r>
      <w:r>
        <w:rPr>
          <w:lang w:eastAsia="ko-KR"/>
        </w:rPr>
        <w:t>SC-MCCH and SC-MTCH transmissions are each indicated by a logical channel specific RNTI on PDCCH (there is a one-to-one mapping between TMGI and G-RNTI used for the reception of the DL-SCH to which a SC-MTCH is mapped);</w:t>
      </w:r>
    </w:p>
    <w:p w14:paraId="0D11AA3A" w14:textId="77777777" w:rsidR="005063C4" w:rsidRDefault="001639AE">
      <w:pPr>
        <w:pStyle w:val="a5"/>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configuration</w:t>
      </w:r>
      <w:r>
        <w:rPr>
          <w:rFonts w:eastAsiaTheme="minorEastAsia" w:hint="eastAsia"/>
          <w:lang w:eastAsia="zh-CN"/>
        </w:rPr>
        <w:t xml:space="preserve"> is shown as Figure 1 below,</w:t>
      </w:r>
    </w:p>
    <w:p w14:paraId="0D11AA3B" w14:textId="77777777" w:rsidR="005063C4" w:rsidRDefault="001639AE">
      <w:pPr>
        <w:pStyle w:val="a5"/>
        <w:spacing w:before="120"/>
        <w:rPr>
          <w:rFonts w:eastAsiaTheme="minorEastAsia"/>
          <w:lang w:eastAsia="zh-CN"/>
        </w:rPr>
      </w:pPr>
      <w:r>
        <w:rPr>
          <w:rFonts w:eastAsia="宋体" w:hint="eastAsia"/>
          <w:lang w:eastAsia="zh-CN"/>
        </w:rPr>
        <w:lastRenderedPageBreak/>
        <w:t xml:space="preserve">   </w:t>
      </w:r>
      <w:r>
        <w:rPr>
          <w:rFonts w:eastAsiaTheme="minorEastAsia" w:hint="eastAsia"/>
          <w:lang w:eastAsia="zh-CN"/>
        </w:rPr>
        <w:t>Step 1: UEs interested in MBS service receive the single SC-MCCH configuration by reading SIB20</w:t>
      </w:r>
      <w:r>
        <w:rPr>
          <w:rFonts w:eastAsia="宋体" w:hint="eastAsia"/>
          <w:lang w:eastAsia="zh-CN"/>
        </w:rPr>
        <w:t>;</w:t>
      </w:r>
      <w:r>
        <w:rPr>
          <w:rFonts w:eastAsiaTheme="minorEastAsia" w:hint="eastAsia"/>
          <w:lang w:eastAsia="zh-CN"/>
        </w:rPr>
        <w:t xml:space="preserve"> </w:t>
      </w:r>
    </w:p>
    <w:p w14:paraId="0D11AA3C" w14:textId="77777777" w:rsidR="005063C4" w:rsidRDefault="001639AE">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transmitted in the SC-MCCH</w:t>
      </w:r>
      <w:r>
        <w:rPr>
          <w:rFonts w:eastAsia="宋体" w:hint="eastAsia"/>
          <w:lang w:eastAsia="zh-CN"/>
        </w:rPr>
        <w:t>;</w:t>
      </w:r>
      <w:r>
        <w:rPr>
          <w:rFonts w:eastAsiaTheme="minorEastAsia" w:hint="eastAsia"/>
          <w:lang w:eastAsia="zh-CN"/>
        </w:rPr>
        <w:t xml:space="preserve"> </w:t>
      </w:r>
    </w:p>
    <w:p w14:paraId="0D11AA3D" w14:textId="77777777" w:rsidR="005063C4" w:rsidRDefault="001639AE">
      <w:pPr>
        <w:pStyle w:val="a5"/>
        <w:spacing w:before="120"/>
        <w:rPr>
          <w:rFonts w:eastAsiaTheme="minorEastAsia"/>
          <w:lang w:eastAsia="zh-CN"/>
        </w:rPr>
      </w:pPr>
      <w:r>
        <w:rPr>
          <w:rFonts w:eastAsia="宋体" w:hint="eastAsia"/>
          <w:lang w:eastAsia="zh-CN"/>
        </w:rPr>
        <w:t xml:space="preserve">   </w:t>
      </w:r>
      <w:r>
        <w:rPr>
          <w:rFonts w:eastAsiaTheme="minorEastAsia" w:hint="eastAsia"/>
          <w:lang w:eastAsia="zh-CN"/>
        </w:rPr>
        <w:t>Step 3: UEs receive the interested MBS service using the SC-MTCH configuration acquired in step 2.</w:t>
      </w:r>
    </w:p>
    <w:p w14:paraId="0D11AA3E" w14:textId="77777777" w:rsidR="005063C4" w:rsidRDefault="001639AE">
      <w:pPr>
        <w:pStyle w:val="a5"/>
        <w:spacing w:before="120"/>
        <w:jc w:val="center"/>
        <w:rPr>
          <w:rFonts w:eastAsiaTheme="minorEastAsia"/>
          <w:lang w:eastAsia="zh-CN"/>
        </w:rPr>
      </w:pPr>
      <w:r>
        <w:t xml:space="preserve"> </w:t>
      </w:r>
      <w:r>
        <w:object w:dxaOrig="5109" w:dyaOrig="3074" w14:anchorId="0D11A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5pt;height:153.55pt" o:ole="">
            <v:imagedata r:id="rId14" o:title=""/>
          </v:shape>
          <o:OLEObject Type="Embed" ProgID="Visio.Drawing.11" ShapeID="_x0000_i1025" DrawAspect="Content" ObjectID="_1663765793" r:id="rId15"/>
        </w:object>
      </w:r>
    </w:p>
    <w:p w14:paraId="0D11AA3F" w14:textId="77777777" w:rsidR="005063C4" w:rsidRDefault="001639AE">
      <w:pPr>
        <w:pStyle w:val="a5"/>
        <w:spacing w:before="120"/>
        <w:jc w:val="center"/>
        <w:rPr>
          <w:rFonts w:eastAsiaTheme="minorEastAsia"/>
          <w:lang w:eastAsia="zh-CN"/>
        </w:rPr>
      </w:pPr>
      <w:r>
        <w:rPr>
          <w:rFonts w:eastAsiaTheme="minorEastAsia" w:hint="eastAsia"/>
          <w:lang w:eastAsia="zh-CN"/>
        </w:rPr>
        <w:t>Figure 1 LTE SC-PTM configuration and service acquire procedure</w:t>
      </w:r>
    </w:p>
    <w:p w14:paraId="0D11AA40" w14:textId="77777777" w:rsidR="005063C4" w:rsidRDefault="005063C4">
      <w:pPr>
        <w:rPr>
          <w:lang w:eastAsia="zh-CN"/>
        </w:rPr>
      </w:pPr>
    </w:p>
    <w:p w14:paraId="0D11AA41" w14:textId="77777777" w:rsidR="005063C4" w:rsidRDefault="001639AE">
      <w:pPr>
        <w:rPr>
          <w:lang w:eastAsia="zh-CN"/>
        </w:rPr>
      </w:pPr>
      <w:r>
        <w:rPr>
          <w:rFonts w:hint="eastAsia"/>
          <w:lang w:eastAsia="zh-CN"/>
        </w:rPr>
        <w:t>Therefore, we conclude the description of solution B as below:</w:t>
      </w:r>
    </w:p>
    <w:p w14:paraId="0D11AA42" w14:textId="77777777" w:rsidR="005063C4" w:rsidRDefault="001639AE">
      <w:pPr>
        <w:rPr>
          <w:lang w:eastAsia="zh-CN"/>
        </w:rPr>
      </w:pPr>
      <w:r>
        <w:rPr>
          <w:rFonts w:hint="eastAsia"/>
          <w:b/>
          <w:shd w:val="pct10" w:color="auto" w:fill="FFFFFF"/>
          <w:lang w:eastAsia="zh-CN"/>
        </w:rPr>
        <w:t>Description of Solution B</w:t>
      </w:r>
    </w:p>
    <w:p w14:paraId="0D11AA43" w14:textId="77777777" w:rsidR="005063C4" w:rsidRDefault="001639AE">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0D11AA44" w14:textId="77777777" w:rsidR="005063C4" w:rsidRDefault="001639AE">
      <w:pPr>
        <w:pStyle w:val="B1"/>
        <w:ind w:left="400" w:hanging="400"/>
        <w:rPr>
          <w:rFonts w:eastAsiaTheme="minorEastAsia"/>
          <w:b/>
          <w:lang w:eastAsia="zh-CN"/>
        </w:rPr>
      </w:pPr>
      <w:r>
        <w:rPr>
          <w:rFonts w:hint="eastAsia"/>
          <w:lang w:eastAsia="zh-CN"/>
        </w:rPr>
        <w:t xml:space="preserve">  - </w:t>
      </w:r>
      <w:r>
        <w:rPr>
          <w:rFonts w:eastAsiaTheme="minorEastAsia"/>
          <w:b/>
          <w:lang w:eastAsia="zh-CN"/>
        </w:rPr>
        <w:t>A limited amount of MBS control information is provided on e.g. BCCH, to indicate how to acquire the MBS control channel,</w:t>
      </w:r>
      <w:r>
        <w:rPr>
          <w:rFonts w:hint="eastAsia"/>
          <w:b/>
          <w:lang w:eastAsia="zh-CN"/>
        </w:rPr>
        <w:t xml:space="preserve"> </w:t>
      </w:r>
      <w:r>
        <w:rPr>
          <w:rFonts w:eastAsiaTheme="minorEastAsia"/>
          <w:b/>
          <w:lang w:eastAsia="zh-CN"/>
        </w:rPr>
        <w:t>e.g. SC-MCCH;</w:t>
      </w:r>
    </w:p>
    <w:p w14:paraId="0D11AA45" w14:textId="77777777" w:rsidR="005063C4" w:rsidRDefault="001639AE">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0D11AA46" w14:textId="77777777" w:rsidR="005063C4" w:rsidRDefault="001639AE">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0D11AA47" w14:textId="77777777" w:rsidR="005063C4" w:rsidRDefault="001639AE">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respective MBS traffic channel, e.g. SC-MTCH(s);</w:t>
      </w:r>
    </w:p>
    <w:p w14:paraId="0D11AA48" w14:textId="77777777" w:rsidR="005063C4" w:rsidRDefault="001639AE">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0D11AA49" w14:textId="77777777" w:rsidR="005063C4" w:rsidRDefault="005063C4">
      <w:pPr>
        <w:pStyle w:val="B1"/>
        <w:ind w:left="0" w:firstLineChars="0" w:firstLine="0"/>
        <w:rPr>
          <w:b/>
          <w:lang w:eastAsia="zh-CN"/>
        </w:rPr>
      </w:pPr>
    </w:p>
    <w:p w14:paraId="0D11AA4A" w14:textId="77777777" w:rsidR="005063C4" w:rsidRDefault="001639AE">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A4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A4B"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A4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A4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5063C4" w14:paraId="0D11AA5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4F" w14:textId="77777777" w:rsidR="005063C4" w:rsidRDefault="001639AE">
            <w:pPr>
              <w:rPr>
                <w:lang w:eastAsia="zh-CN"/>
              </w:rPr>
            </w:pPr>
            <w:ins w:id="686"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A50" w14:textId="77777777" w:rsidR="005063C4" w:rsidRDefault="001639AE">
            <w:pPr>
              <w:rPr>
                <w:lang w:eastAsia="zh-CN"/>
              </w:rPr>
            </w:pPr>
            <w:ins w:id="687"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51" w14:textId="77777777" w:rsidR="005063C4" w:rsidRDefault="005063C4">
            <w:pPr>
              <w:rPr>
                <w:lang w:eastAsia="zh-CN"/>
              </w:rPr>
            </w:pPr>
          </w:p>
        </w:tc>
      </w:tr>
      <w:tr w:rsidR="005063C4" w14:paraId="0D11AA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53" w14:textId="77777777" w:rsidR="005063C4" w:rsidRDefault="001639AE">
            <w:pPr>
              <w:rPr>
                <w:lang w:eastAsia="zh-CN"/>
              </w:rPr>
            </w:pPr>
            <w:ins w:id="688"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A54" w14:textId="77777777" w:rsidR="005063C4" w:rsidRDefault="001639AE">
            <w:pPr>
              <w:rPr>
                <w:lang w:eastAsia="zh-CN"/>
              </w:rPr>
            </w:pPr>
            <w:ins w:id="689"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55" w14:textId="77777777" w:rsidR="005063C4" w:rsidRDefault="001639AE">
            <w:pPr>
              <w:rPr>
                <w:lang w:eastAsia="zh-CN"/>
              </w:rPr>
            </w:pPr>
            <w:ins w:id="690" w:author="Huawei" w:date="2020-09-29T09:27:00Z">
              <w:r>
                <w:t xml:space="preserve">We do not see issues in applying the LTE SC-PTM framework as a baseline while the benefit is that we do not have to repeat many discussions which already took place in the past for LTE. </w:t>
              </w:r>
            </w:ins>
          </w:p>
        </w:tc>
      </w:tr>
      <w:tr w:rsidR="005063C4" w14:paraId="0D11AA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57" w14:textId="77777777" w:rsidR="005063C4" w:rsidRDefault="001639AE">
            <w:pPr>
              <w:rPr>
                <w:lang w:eastAsia="zh-CN"/>
              </w:rPr>
            </w:pPr>
            <w:ins w:id="691"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A58" w14:textId="77777777" w:rsidR="005063C4" w:rsidRDefault="001639AE">
            <w:pPr>
              <w:rPr>
                <w:lang w:eastAsia="zh-CN"/>
              </w:rPr>
            </w:pPr>
            <w:ins w:id="692"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A59" w14:textId="77777777" w:rsidR="005063C4" w:rsidRDefault="005063C4">
            <w:pPr>
              <w:rPr>
                <w:lang w:eastAsia="zh-CN"/>
              </w:rPr>
            </w:pPr>
          </w:p>
        </w:tc>
      </w:tr>
      <w:tr w:rsidR="005063C4" w14:paraId="0D11AA61" w14:textId="77777777">
        <w:trPr>
          <w:trHeight w:val="240"/>
          <w:ins w:id="693"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A5B" w14:textId="77777777" w:rsidR="005063C4" w:rsidRDefault="001639AE">
            <w:pPr>
              <w:rPr>
                <w:ins w:id="694" w:author="Ericsson" w:date="2020-09-29T14:36:00Z"/>
                <w:lang w:eastAsia="zh-CN"/>
              </w:rPr>
            </w:pPr>
            <w:ins w:id="695"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A5C" w14:textId="77777777" w:rsidR="005063C4" w:rsidRDefault="001639AE">
            <w:pPr>
              <w:rPr>
                <w:ins w:id="696" w:author="Ericsson" w:date="2020-09-29T14:36:00Z"/>
                <w:lang w:eastAsia="zh-CN"/>
              </w:rPr>
            </w:pPr>
            <w:ins w:id="697"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0D11AA5D" w14:textId="77777777" w:rsidR="005063C4" w:rsidRDefault="001639AE">
            <w:pPr>
              <w:pStyle w:val="TAC"/>
              <w:keepNext w:val="0"/>
              <w:keepLines w:val="0"/>
              <w:numPr>
                <w:ilvl w:val="0"/>
                <w:numId w:val="7"/>
              </w:numPr>
              <w:spacing w:before="20" w:after="20"/>
              <w:ind w:right="57"/>
              <w:jc w:val="left"/>
              <w:rPr>
                <w:ins w:id="698" w:author="Ericsson" w:date="2020-09-29T14:47:00Z"/>
              </w:rPr>
            </w:pPr>
            <w:ins w:id="699" w:author="Ericsson" w:date="2020-09-29T14:47:00Z">
              <w:r>
                <w:t xml:space="preserve">It should be discussed further whether MBS notifications and MBS control information is transmitted via Paging and System Information and MCCH notification channel and SC-MCCH control channel. Paging/SI is supported by UE and NW and can potentially be re-used, instead of introducing new logical channels. Further discussion is needed whether the configured Paging DRX cycle, and the configured SI modification period can be re-used for MBS. </w:t>
              </w:r>
            </w:ins>
          </w:p>
          <w:p w14:paraId="0D11AA5E" w14:textId="77777777" w:rsidR="005063C4" w:rsidRDefault="001639AE">
            <w:pPr>
              <w:pStyle w:val="TAC"/>
              <w:keepNext w:val="0"/>
              <w:keepLines w:val="0"/>
              <w:numPr>
                <w:ilvl w:val="0"/>
                <w:numId w:val="7"/>
              </w:numPr>
              <w:spacing w:before="20" w:after="20"/>
              <w:ind w:right="57"/>
              <w:jc w:val="left"/>
              <w:rPr>
                <w:ins w:id="700" w:author="Ericsson" w:date="2020-09-29T14:47:00Z"/>
              </w:rPr>
            </w:pPr>
            <w:ins w:id="701" w:author="Ericsson" w:date="2020-09-29T14:47:00Z">
              <w:r>
                <w:t xml:space="preserve">In our understanding SC-PTM compared to MBMS introduces the possibility to only support SC-PTM in some cells, but not all cells, of a frequency. Such support introduces extra complexity, and we would like to understand why this is motivated? In case SC-PTM is not supported in some cells, then this may conflict with the objective of service continuity. We also would like to understand how “dynamic MBS transmissions” fit into the SC-PTM concept? Perhaps MBS is not transmitted in a cell when it is not needed, but when needed an MBS session transmission is started? We think these aspects need </w:t>
              </w:r>
              <w:r>
                <w:lastRenderedPageBreak/>
                <w:t xml:space="preserve">to be discussed first before agreeing on an “SC-PTM” solution. PS: we do not propose SFN transmissions, i.e. that is a separate aspect. </w:t>
              </w:r>
            </w:ins>
          </w:p>
          <w:p w14:paraId="0D11AA5F" w14:textId="77777777" w:rsidR="005063C4" w:rsidRDefault="001639AE">
            <w:pPr>
              <w:pStyle w:val="TAC"/>
              <w:keepNext w:val="0"/>
              <w:keepLines w:val="0"/>
              <w:numPr>
                <w:ilvl w:val="0"/>
                <w:numId w:val="7"/>
              </w:numPr>
              <w:spacing w:before="20" w:after="20"/>
              <w:ind w:right="57"/>
              <w:jc w:val="left"/>
              <w:rPr>
                <w:ins w:id="702" w:author="Ericsson" w:date="2020-09-29T14:47:00Z"/>
              </w:rPr>
            </w:pPr>
            <w:ins w:id="703" w:author="Ericsson" w:date="2020-09-29T14:47:00Z">
              <w:r>
                <w:t>To what extend is the USD a substitute or compliment to the information carried on SC-MCCH? Perhaps for some services SC-MCCH info is not needed because the information is pre-configured and provided via the USD?’</w:t>
              </w:r>
            </w:ins>
          </w:p>
          <w:p w14:paraId="0D11AA60" w14:textId="77777777" w:rsidR="005063C4" w:rsidRDefault="001639AE">
            <w:pPr>
              <w:pStyle w:val="TAC"/>
              <w:keepNext w:val="0"/>
              <w:keepLines w:val="0"/>
              <w:numPr>
                <w:ilvl w:val="0"/>
                <w:numId w:val="7"/>
              </w:numPr>
              <w:spacing w:before="20" w:after="20"/>
              <w:ind w:right="57"/>
              <w:jc w:val="left"/>
              <w:rPr>
                <w:ins w:id="704" w:author="Ericsson" w:date="2020-09-29T14:36:00Z"/>
              </w:rPr>
            </w:pPr>
            <w:ins w:id="705" w:author="Ericsson" w:date="2020-09-29T14:47:00Z">
              <w:r>
                <w:t>It is not explicitly described for solution B above whether the “notification mechanism” is another SC-MCCH with a special RNTI?</w:t>
              </w:r>
            </w:ins>
          </w:p>
        </w:tc>
      </w:tr>
      <w:tr w:rsidR="005063C4" w14:paraId="0D11AA68" w14:textId="77777777">
        <w:trPr>
          <w:trHeight w:val="240"/>
          <w:ins w:id="706"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A62" w14:textId="77777777" w:rsidR="005063C4" w:rsidRDefault="001639AE">
            <w:pPr>
              <w:rPr>
                <w:ins w:id="707" w:author="Ericsson" w:date="2020-09-29T14:36:00Z"/>
                <w:lang w:eastAsia="zh-CN"/>
              </w:rPr>
            </w:pPr>
            <w:ins w:id="708" w:author="Lenovo" w:date="2020-09-30T17:58: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A63" w14:textId="77777777" w:rsidR="005063C4" w:rsidRDefault="001639AE">
            <w:pPr>
              <w:rPr>
                <w:ins w:id="709" w:author="Ericsson" w:date="2020-09-29T14:36:00Z"/>
                <w:lang w:eastAsia="zh-CN"/>
              </w:rPr>
            </w:pPr>
            <w:ins w:id="710"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D11AA64" w14:textId="77777777" w:rsidR="005063C4" w:rsidRDefault="001639AE">
            <w:pPr>
              <w:pStyle w:val="TAC"/>
              <w:spacing w:before="20" w:after="20"/>
              <w:ind w:left="57" w:right="57"/>
              <w:jc w:val="left"/>
              <w:rPr>
                <w:ins w:id="711" w:author="Lenovo" w:date="2020-09-30T17:58:00Z"/>
                <w:lang w:eastAsia="zh-CN"/>
              </w:rPr>
            </w:pPr>
            <w:ins w:id="712" w:author="Lenovo" w:date="2020-09-30T17:58:00Z">
              <w:r>
                <w:rPr>
                  <w:rFonts w:hint="eastAsia"/>
                  <w:lang w:eastAsia="zh-CN"/>
                </w:rPr>
                <w:t>R</w:t>
              </w:r>
              <w:r>
                <w:rPr>
                  <w:lang w:eastAsia="zh-CN"/>
                </w:rPr>
                <w:t xml:space="preserve">egarding the terminology, SC-MCCH and SC-MTCH should be changed to MCCH and MTCH respectively. </w:t>
              </w:r>
            </w:ins>
          </w:p>
          <w:p w14:paraId="0D11AA65" w14:textId="77777777" w:rsidR="005063C4" w:rsidRDefault="001639AE">
            <w:pPr>
              <w:pStyle w:val="TAC"/>
              <w:spacing w:before="20" w:after="20"/>
              <w:ind w:left="57" w:right="57"/>
              <w:jc w:val="left"/>
              <w:rPr>
                <w:ins w:id="713" w:author="Lenovo" w:date="2020-09-30T17:58:00Z"/>
                <w:lang w:eastAsia="zh-CN"/>
              </w:rPr>
            </w:pPr>
            <w:ins w:id="714" w:author="Lenovo" w:date="2020-09-30T17:58:00Z">
              <w:r>
                <w:rPr>
                  <w:lang w:eastAsia="zh-CN"/>
                </w:rPr>
                <w:t>MBMS related information should be MBS related information. Furthermore, it should be clarified what kind of information the message carries. In SC-PTM the SCPTMConfiguration message carries information about:</w:t>
              </w:r>
            </w:ins>
          </w:p>
          <w:p w14:paraId="0D11AA66" w14:textId="77777777" w:rsidR="005063C4" w:rsidRDefault="001639AE">
            <w:pPr>
              <w:pStyle w:val="a7"/>
              <w:numPr>
                <w:ilvl w:val="0"/>
                <w:numId w:val="8"/>
              </w:numPr>
              <w:rPr>
                <w:ins w:id="715" w:author="Lenovo" w:date="2020-09-30T17:58:00Z"/>
                <w:rFonts w:ascii="Arial" w:hAnsi="Arial"/>
                <w:sz w:val="18"/>
                <w:lang w:eastAsia="zh-CN"/>
              </w:rPr>
            </w:pPr>
            <w:ins w:id="716" w:author="Lenovo" w:date="2020-09-30T17:58:00Z">
              <w:r>
                <w:rPr>
                  <w:rFonts w:ascii="Arial" w:hAnsi="Arial"/>
                  <w:sz w:val="18"/>
                  <w:lang w:eastAsia="zh-CN"/>
                </w:rPr>
                <w:t>The configuration of each SC-MTCH in the current cell (MBMS session info, g-RNTI, SC-MTCH scheduling info).</w:t>
              </w:r>
            </w:ins>
          </w:p>
          <w:p w14:paraId="0D11AA67" w14:textId="77777777" w:rsidR="005063C4" w:rsidRDefault="001639AE">
            <w:pPr>
              <w:pStyle w:val="a7"/>
              <w:numPr>
                <w:ilvl w:val="0"/>
                <w:numId w:val="8"/>
              </w:numPr>
              <w:rPr>
                <w:ins w:id="717" w:author="Ericsson" w:date="2020-09-29T14:36:00Z"/>
                <w:rFonts w:ascii="Arial" w:hAnsi="Arial"/>
                <w:sz w:val="18"/>
                <w:lang w:eastAsia="zh-CN"/>
              </w:rPr>
            </w:pPr>
            <w:ins w:id="718" w:author="Lenovo" w:date="2020-09-30T17:58:00Z">
              <w:r>
                <w:rPr>
                  <w:rFonts w:ascii="Arial" w:hAnsi="Arial"/>
                  <w:sz w:val="18"/>
                  <w:lang w:eastAsia="zh-CN"/>
                </w:rPr>
                <w:t>List of neighbour cells providing MBMS services via SC-MRB.</w:t>
              </w:r>
            </w:ins>
          </w:p>
        </w:tc>
      </w:tr>
      <w:tr w:rsidR="005063C4" w14:paraId="0D11AA6C" w14:textId="77777777">
        <w:trPr>
          <w:trHeight w:val="240"/>
          <w:ins w:id="71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0D11AA69" w14:textId="77777777" w:rsidR="005063C4" w:rsidRDefault="001639AE">
            <w:pPr>
              <w:rPr>
                <w:ins w:id="720" w:author="Ming-Yuan Cheng" w:date="2020-09-30T20:49:00Z"/>
                <w:lang w:eastAsia="zh-CN"/>
              </w:rPr>
            </w:pPr>
            <w:ins w:id="721"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A6A" w14:textId="77777777" w:rsidR="005063C4" w:rsidRDefault="001639AE">
            <w:pPr>
              <w:rPr>
                <w:ins w:id="722" w:author="Ming-Yuan Cheng" w:date="2020-09-30T20:49:00Z"/>
                <w:lang w:eastAsia="zh-CN"/>
              </w:rPr>
            </w:pPr>
            <w:ins w:id="723"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6B" w14:textId="77777777" w:rsidR="005063C4" w:rsidRDefault="005063C4">
            <w:pPr>
              <w:pStyle w:val="TAC"/>
              <w:spacing w:before="20" w:after="20"/>
              <w:ind w:left="57" w:right="57"/>
              <w:jc w:val="left"/>
              <w:rPr>
                <w:ins w:id="724" w:author="Ming-Yuan Cheng" w:date="2020-09-30T20:49:00Z"/>
                <w:lang w:eastAsia="zh-CN"/>
              </w:rPr>
            </w:pPr>
          </w:p>
        </w:tc>
      </w:tr>
      <w:tr w:rsidR="005063C4" w14:paraId="0D11AA70" w14:textId="77777777">
        <w:trPr>
          <w:trHeight w:val="240"/>
          <w:ins w:id="725"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0D11AA6D" w14:textId="77777777" w:rsidR="005063C4" w:rsidRDefault="001639AE">
            <w:pPr>
              <w:rPr>
                <w:ins w:id="726" w:author="Ming-Yuan Cheng" w:date="2020-09-30T20:49:00Z"/>
                <w:lang w:eastAsia="zh-CN"/>
              </w:rPr>
            </w:pPr>
            <w:ins w:id="727"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A6E" w14:textId="77777777" w:rsidR="005063C4" w:rsidRDefault="001639AE">
            <w:pPr>
              <w:rPr>
                <w:ins w:id="728" w:author="Ming-Yuan Cheng" w:date="2020-09-30T20:49:00Z"/>
                <w:lang w:eastAsia="zh-CN"/>
              </w:rPr>
            </w:pPr>
            <w:ins w:id="729" w:author="Prasad QC1" w:date="2020-09-30T18:16:00Z">
              <w:r>
                <w:rPr>
                  <w:lang w:eastAsia="zh-CN"/>
                </w:rPr>
                <w:t>Yes only for NR 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0D11AA6F" w14:textId="77777777" w:rsidR="005063C4" w:rsidRDefault="001639AE">
            <w:pPr>
              <w:pStyle w:val="TAC"/>
              <w:spacing w:before="20" w:after="20"/>
              <w:ind w:left="57" w:right="57"/>
              <w:jc w:val="left"/>
              <w:rPr>
                <w:ins w:id="730" w:author="Ming-Yuan Cheng" w:date="2020-09-30T20:49:00Z"/>
                <w:lang w:eastAsia="zh-CN"/>
              </w:rPr>
            </w:pPr>
            <w:ins w:id="731" w:author="Prasad QC1" w:date="2020-09-30T18:16:00Z">
              <w:r>
                <w:t>LTE SC-PTM supports only Broadcast service and LTE system does not support Multicast services. We think MCCH based solution is more appropriate for NR Broadcast services.  MCCH details can be discussed further.</w:t>
              </w:r>
            </w:ins>
          </w:p>
        </w:tc>
      </w:tr>
      <w:tr w:rsidR="005063C4" w14:paraId="0D11AA74" w14:textId="77777777">
        <w:trPr>
          <w:trHeight w:val="240"/>
          <w:ins w:id="732"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0D11AA71" w14:textId="77777777" w:rsidR="005063C4" w:rsidRDefault="001639AE">
            <w:pPr>
              <w:rPr>
                <w:ins w:id="733" w:author="Sharma, Vivek" w:date="2020-10-01T11:28:00Z"/>
                <w:lang w:eastAsia="zh-CN"/>
              </w:rPr>
            </w:pPr>
            <w:ins w:id="734"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A72" w14:textId="77777777" w:rsidR="005063C4" w:rsidRDefault="001639AE">
            <w:pPr>
              <w:rPr>
                <w:ins w:id="735" w:author="Sharma, Vivek" w:date="2020-10-01T11:28:00Z"/>
                <w:lang w:eastAsia="zh-CN"/>
              </w:rPr>
            </w:pPr>
            <w:ins w:id="736"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73" w14:textId="77777777" w:rsidR="005063C4" w:rsidRDefault="001639AE">
            <w:pPr>
              <w:pStyle w:val="TAC"/>
              <w:spacing w:before="20" w:after="20"/>
              <w:ind w:left="57" w:right="57"/>
              <w:jc w:val="left"/>
              <w:rPr>
                <w:ins w:id="737" w:author="Sharma, Vivek" w:date="2020-10-01T11:28:00Z"/>
              </w:rPr>
            </w:pPr>
            <w:ins w:id="738" w:author="Sharma, Vivek" w:date="2020-10-01T11:28:00Z">
              <w:r>
                <w:t>LTE SC-PTM should be the baseline.</w:t>
              </w:r>
            </w:ins>
          </w:p>
        </w:tc>
      </w:tr>
      <w:tr w:rsidR="005063C4" w14:paraId="0D11AA78" w14:textId="77777777">
        <w:trPr>
          <w:trHeight w:val="240"/>
          <w:ins w:id="739"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0D11AA75" w14:textId="77777777" w:rsidR="005063C4" w:rsidRDefault="001639AE">
            <w:pPr>
              <w:rPr>
                <w:ins w:id="740" w:author="Salva Diaz Sendra" w:date="2020-10-01T14:44:00Z"/>
                <w:lang w:eastAsia="zh-CN"/>
              </w:rPr>
            </w:pPr>
            <w:ins w:id="741"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A76" w14:textId="77777777" w:rsidR="005063C4" w:rsidRDefault="001639AE">
            <w:pPr>
              <w:rPr>
                <w:ins w:id="742" w:author="Salva Diaz Sendra" w:date="2020-10-01T14:44:00Z"/>
                <w:lang w:eastAsia="zh-CN"/>
              </w:rPr>
            </w:pPr>
            <w:ins w:id="743"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0D11AA77" w14:textId="77777777" w:rsidR="005063C4" w:rsidRDefault="001639AE">
            <w:pPr>
              <w:pStyle w:val="TAC"/>
              <w:spacing w:before="20" w:after="20"/>
              <w:ind w:left="57" w:right="57"/>
              <w:jc w:val="left"/>
              <w:rPr>
                <w:ins w:id="744" w:author="Salva Diaz Sendra" w:date="2020-10-01T14:44:00Z"/>
              </w:rPr>
            </w:pPr>
            <w:ins w:id="745" w:author="Salva Diaz Sendra" w:date="2020-10-01T14:44:00Z">
              <w:r>
                <w:t>At this stage, we align with Ericsson. Before we adopt a solution, we consider it is worth to study which services will be supported in idle and inactive mode and after that, we will be in position to discuss which is the best solution.</w:t>
              </w:r>
            </w:ins>
          </w:p>
        </w:tc>
      </w:tr>
      <w:tr w:rsidR="005063C4" w14:paraId="0D11AA7C" w14:textId="77777777">
        <w:trPr>
          <w:trHeight w:val="240"/>
          <w:ins w:id="746"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D11AA79" w14:textId="77777777" w:rsidR="005063C4" w:rsidRDefault="001639AE">
            <w:pPr>
              <w:rPr>
                <w:ins w:id="747" w:author="Kyocera - Masato Fujishiro" w:date="2020-10-02T12:55:00Z"/>
                <w:lang w:eastAsia="zh-CN"/>
              </w:rPr>
            </w:pPr>
            <w:ins w:id="748"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A7A" w14:textId="77777777" w:rsidR="005063C4" w:rsidRDefault="001639AE">
            <w:pPr>
              <w:rPr>
                <w:ins w:id="749" w:author="Kyocera - Masato Fujishiro" w:date="2020-10-02T12:55:00Z"/>
                <w:lang w:eastAsia="zh-CN"/>
              </w:rPr>
            </w:pPr>
            <w:ins w:id="750"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7B" w14:textId="77777777" w:rsidR="005063C4" w:rsidRDefault="005063C4">
            <w:pPr>
              <w:pStyle w:val="TAC"/>
              <w:spacing w:before="20" w:after="20"/>
              <w:ind w:left="57" w:right="57"/>
              <w:jc w:val="left"/>
              <w:rPr>
                <w:ins w:id="751" w:author="Kyocera - Masato Fujishiro" w:date="2020-10-02T12:55:00Z"/>
              </w:rPr>
            </w:pPr>
          </w:p>
        </w:tc>
      </w:tr>
      <w:tr w:rsidR="005063C4" w14:paraId="0D11AA80" w14:textId="77777777">
        <w:trPr>
          <w:trHeight w:val="240"/>
          <w:ins w:id="752"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0D11AA7D" w14:textId="77777777" w:rsidR="005063C4" w:rsidRDefault="001639AE">
            <w:pPr>
              <w:rPr>
                <w:ins w:id="753" w:author="Spreadtrum communications" w:date="2020-10-04T10:16:00Z"/>
                <w:rFonts w:eastAsiaTheme="minorEastAsia"/>
                <w:lang w:eastAsia="ja-JP"/>
              </w:rPr>
            </w:pPr>
            <w:ins w:id="754" w:author="Spreadtrum communications" w:date="2020-10-04T10:1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A7E" w14:textId="77777777" w:rsidR="005063C4" w:rsidRDefault="001639AE">
            <w:pPr>
              <w:rPr>
                <w:ins w:id="755" w:author="Spreadtrum communications" w:date="2020-10-04T10:16:00Z"/>
                <w:rFonts w:eastAsiaTheme="minorEastAsia"/>
                <w:lang w:eastAsia="ja-JP"/>
              </w:rPr>
            </w:pPr>
            <w:ins w:id="756"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7F" w14:textId="77777777" w:rsidR="005063C4" w:rsidRDefault="001639AE">
            <w:pPr>
              <w:pStyle w:val="TAC"/>
              <w:spacing w:before="20" w:after="20"/>
              <w:ind w:left="57" w:right="57"/>
              <w:jc w:val="left"/>
              <w:rPr>
                <w:ins w:id="757" w:author="Spreadtrum communications" w:date="2020-10-04T10:16:00Z"/>
              </w:rPr>
            </w:pPr>
            <w:ins w:id="758" w:author="Spreadtrum communications" w:date="2020-10-04T10:20:00Z">
              <w:r>
                <w:t>LTE SC-PTM should be the baseline.</w:t>
              </w:r>
            </w:ins>
          </w:p>
        </w:tc>
      </w:tr>
      <w:tr w:rsidR="005063C4" w14:paraId="0D11AA84" w14:textId="77777777">
        <w:trPr>
          <w:trHeight w:val="240"/>
          <w:ins w:id="759"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0D11AA81" w14:textId="77777777" w:rsidR="005063C4" w:rsidRDefault="001639AE">
            <w:pPr>
              <w:rPr>
                <w:ins w:id="760" w:author="ITRI" w:date="2020-10-05T10:05:00Z"/>
                <w:lang w:eastAsia="zh-CN"/>
              </w:rPr>
            </w:pPr>
            <w:ins w:id="761" w:author="ITRI" w:date="2020-10-05T10:05: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A82" w14:textId="77777777" w:rsidR="005063C4" w:rsidRDefault="001639AE">
            <w:pPr>
              <w:rPr>
                <w:ins w:id="762" w:author="ITRI" w:date="2020-10-05T10:05:00Z"/>
                <w:rFonts w:eastAsiaTheme="minorEastAsia"/>
                <w:lang w:eastAsia="ja-JP"/>
              </w:rPr>
            </w:pPr>
            <w:ins w:id="763" w:author="ITRI" w:date="2020-10-05T10:05: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83" w14:textId="77777777" w:rsidR="005063C4" w:rsidRDefault="005063C4">
            <w:pPr>
              <w:pStyle w:val="TAC"/>
              <w:spacing w:before="20" w:after="20"/>
              <w:ind w:left="57" w:right="57"/>
              <w:jc w:val="left"/>
              <w:rPr>
                <w:ins w:id="764" w:author="ITRI" w:date="2020-10-05T10:05:00Z"/>
              </w:rPr>
            </w:pPr>
          </w:p>
        </w:tc>
      </w:tr>
      <w:tr w:rsidR="005063C4" w14:paraId="0D11AA88" w14:textId="77777777">
        <w:trPr>
          <w:trHeight w:val="240"/>
          <w:ins w:id="765" w:author="Samsung (Fasil)" w:date="2020-10-05T20:56:00Z"/>
        </w:trPr>
        <w:tc>
          <w:tcPr>
            <w:tcW w:w="1848" w:type="dxa"/>
            <w:tcBorders>
              <w:top w:val="single" w:sz="4" w:space="0" w:color="auto"/>
              <w:left w:val="single" w:sz="4" w:space="0" w:color="auto"/>
              <w:bottom w:val="single" w:sz="4" w:space="0" w:color="auto"/>
              <w:right w:val="single" w:sz="4" w:space="0" w:color="auto"/>
            </w:tcBorders>
            <w:noWrap/>
          </w:tcPr>
          <w:p w14:paraId="0D11AA85" w14:textId="77777777" w:rsidR="005063C4" w:rsidRDefault="001639AE">
            <w:pPr>
              <w:rPr>
                <w:ins w:id="766" w:author="Samsung (Fasil)" w:date="2020-10-05T20:56:00Z"/>
                <w:rFonts w:eastAsia="PMingLiU"/>
                <w:lang w:eastAsia="zh-TW"/>
              </w:rPr>
            </w:pPr>
            <w:ins w:id="767" w:author="Samsung (Fasil)" w:date="2020-10-05T20:56:00Z">
              <w:r>
                <w:rPr>
                  <w:rFonts w:eastAsia="PMingLiU"/>
                  <w:lang w:eastAsia="zh-TW"/>
                </w:rPr>
                <w:t>Samsung</w:t>
              </w:r>
            </w:ins>
          </w:p>
        </w:tc>
        <w:tc>
          <w:tcPr>
            <w:tcW w:w="992" w:type="dxa"/>
            <w:tcBorders>
              <w:top w:val="single" w:sz="4" w:space="0" w:color="auto"/>
              <w:left w:val="single" w:sz="4" w:space="0" w:color="auto"/>
              <w:bottom w:val="single" w:sz="4" w:space="0" w:color="auto"/>
              <w:right w:val="single" w:sz="4" w:space="0" w:color="auto"/>
            </w:tcBorders>
          </w:tcPr>
          <w:p w14:paraId="0D11AA86" w14:textId="77777777" w:rsidR="005063C4" w:rsidRDefault="001639AE">
            <w:pPr>
              <w:rPr>
                <w:ins w:id="768" w:author="Samsung (Fasil)" w:date="2020-10-05T20:56:00Z"/>
                <w:rFonts w:eastAsia="PMingLiU"/>
                <w:lang w:eastAsia="zh-TW"/>
              </w:rPr>
            </w:pPr>
            <w:ins w:id="769" w:author="Samsung (Fasil)" w:date="2020-10-05T20:56: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87" w14:textId="77777777" w:rsidR="005063C4" w:rsidRDefault="005063C4">
            <w:pPr>
              <w:pStyle w:val="TAC"/>
              <w:spacing w:before="20" w:after="20"/>
              <w:ind w:left="57" w:right="57"/>
              <w:jc w:val="left"/>
              <w:rPr>
                <w:ins w:id="770" w:author="Samsung (Fasil)" w:date="2020-10-05T20:56:00Z"/>
              </w:rPr>
            </w:pPr>
          </w:p>
        </w:tc>
      </w:tr>
      <w:tr w:rsidR="005063C4" w14:paraId="0D11AA8C" w14:textId="77777777">
        <w:trPr>
          <w:trHeight w:val="240"/>
          <w:ins w:id="771" w:author="SangWon Kim (LG)" w:date="2020-10-06T11:00:00Z"/>
        </w:trPr>
        <w:tc>
          <w:tcPr>
            <w:tcW w:w="1848" w:type="dxa"/>
            <w:tcBorders>
              <w:top w:val="single" w:sz="4" w:space="0" w:color="auto"/>
              <w:left w:val="single" w:sz="4" w:space="0" w:color="auto"/>
              <w:bottom w:val="single" w:sz="4" w:space="0" w:color="auto"/>
              <w:right w:val="single" w:sz="4" w:space="0" w:color="auto"/>
            </w:tcBorders>
            <w:noWrap/>
          </w:tcPr>
          <w:p w14:paraId="0D11AA89" w14:textId="77777777" w:rsidR="005063C4" w:rsidRDefault="001639AE">
            <w:pPr>
              <w:rPr>
                <w:ins w:id="772" w:author="SangWon Kim (LG)" w:date="2020-10-06T11:00:00Z"/>
                <w:rFonts w:eastAsia="Malgun Gothic"/>
                <w:lang w:eastAsia="ko-KR"/>
              </w:rPr>
            </w:pPr>
            <w:ins w:id="773" w:author="SangWon Kim (LG)" w:date="2020-10-06T11:00: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0D11AA8A" w14:textId="77777777" w:rsidR="005063C4" w:rsidRDefault="001639AE">
            <w:pPr>
              <w:rPr>
                <w:ins w:id="774" w:author="SangWon Kim (LG)" w:date="2020-10-06T11:00:00Z"/>
                <w:rFonts w:eastAsia="Malgun Gothic"/>
                <w:lang w:eastAsia="ko-KR"/>
              </w:rPr>
            </w:pPr>
            <w:ins w:id="775" w:author="SangWon Kim (LG)" w:date="2020-10-06T11:00: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8B" w14:textId="77777777" w:rsidR="005063C4" w:rsidRDefault="005063C4">
            <w:pPr>
              <w:pStyle w:val="TAC"/>
              <w:spacing w:before="20" w:after="20"/>
              <w:ind w:left="57" w:right="57"/>
              <w:jc w:val="left"/>
              <w:rPr>
                <w:ins w:id="776" w:author="SangWon Kim (LG)" w:date="2020-10-06T11:00:00Z"/>
              </w:rPr>
            </w:pPr>
          </w:p>
        </w:tc>
      </w:tr>
      <w:tr w:rsidR="005063C4" w14:paraId="0D11AA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8D" w14:textId="77777777" w:rsidR="005063C4" w:rsidRDefault="001639AE">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D11AA8E" w14:textId="77777777" w:rsidR="005063C4" w:rsidRDefault="001639AE">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0D11AA8F" w14:textId="77777777" w:rsidR="005063C4" w:rsidRDefault="001639AE">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0D11AA90" w14:textId="77777777" w:rsidR="005063C4" w:rsidRDefault="005063C4">
            <w:pPr>
              <w:pStyle w:val="TAC"/>
              <w:spacing w:before="20" w:after="20"/>
              <w:ind w:left="57" w:right="57"/>
              <w:jc w:val="left"/>
            </w:pPr>
          </w:p>
          <w:p w14:paraId="0D11AA91" w14:textId="77777777" w:rsidR="005063C4" w:rsidRDefault="001639AE">
            <w:pPr>
              <w:pStyle w:val="TAC"/>
              <w:spacing w:before="20" w:after="20"/>
              <w:ind w:left="57" w:right="57"/>
              <w:jc w:val="left"/>
            </w:pPr>
            <w:r>
              <w:t>And generally, in this email discussion it is not clear whether we are talking only about broadcast services, multicast services or both? Thus it is quite difficult to response comprehensively.</w:t>
            </w:r>
          </w:p>
          <w:p w14:paraId="0D11AA92" w14:textId="77777777" w:rsidR="005063C4" w:rsidRDefault="005063C4">
            <w:pPr>
              <w:pStyle w:val="TAC"/>
              <w:spacing w:before="20" w:after="20"/>
              <w:ind w:left="57" w:right="57"/>
              <w:jc w:val="left"/>
            </w:pPr>
          </w:p>
          <w:p w14:paraId="0D11AA93" w14:textId="77777777" w:rsidR="005063C4" w:rsidRDefault="005063C4">
            <w:pPr>
              <w:pStyle w:val="TAC"/>
              <w:spacing w:before="20" w:after="20"/>
              <w:ind w:left="57" w:right="57"/>
              <w:jc w:val="left"/>
            </w:pPr>
          </w:p>
        </w:tc>
      </w:tr>
      <w:tr w:rsidR="005063C4" w14:paraId="0D11AA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95" w14:textId="77777777" w:rsidR="005063C4" w:rsidRDefault="001639AE">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0D11AA96" w14:textId="77777777" w:rsidR="005063C4" w:rsidRDefault="001639AE">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D11AA97" w14:textId="77777777" w:rsidR="005063C4" w:rsidRDefault="001639AE">
            <w:pPr>
              <w:pStyle w:val="TAC"/>
              <w:spacing w:before="20" w:after="20"/>
              <w:ind w:left="57" w:right="57"/>
              <w:jc w:val="left"/>
            </w:pPr>
            <w:r>
              <w:t xml:space="preserve">Solution B can be considered as a baseline solution for broadcast type of MBS services. Since this type of applications mostly will serve both idle/inactive and connected UEs, we should look into the commonality part with connected mode solution and maintain as much as possible the common solution. </w:t>
            </w:r>
          </w:p>
        </w:tc>
      </w:tr>
      <w:tr w:rsidR="005063C4" w14:paraId="0D11AA9C" w14:textId="77777777">
        <w:trPr>
          <w:trHeight w:val="240"/>
          <w:ins w:id="777" w:author="Convida" w:date="2020-10-08T22:27:00Z"/>
        </w:trPr>
        <w:tc>
          <w:tcPr>
            <w:tcW w:w="1848" w:type="dxa"/>
            <w:tcBorders>
              <w:top w:val="single" w:sz="4" w:space="0" w:color="auto"/>
              <w:left w:val="single" w:sz="4" w:space="0" w:color="auto"/>
              <w:bottom w:val="single" w:sz="4" w:space="0" w:color="auto"/>
              <w:right w:val="single" w:sz="4" w:space="0" w:color="auto"/>
            </w:tcBorders>
            <w:noWrap/>
          </w:tcPr>
          <w:p w14:paraId="0D11AA99" w14:textId="77777777" w:rsidR="005063C4" w:rsidRDefault="001639AE">
            <w:pPr>
              <w:rPr>
                <w:ins w:id="778" w:author="Convida" w:date="2020-10-08T22:27:00Z"/>
                <w:rFonts w:eastAsia="Malgun Gothic"/>
                <w:lang w:eastAsia="ko-KR"/>
              </w:rPr>
            </w:pPr>
            <w:ins w:id="779" w:author="Convida" w:date="2020-10-08T22:27:00Z">
              <w:r>
                <w:rPr>
                  <w:rFonts w:eastAsia="Malgun Gothic"/>
                  <w:lang w:eastAsia="ko-KR"/>
                </w:rPr>
                <w:t>Convida</w:t>
              </w:r>
            </w:ins>
          </w:p>
        </w:tc>
        <w:tc>
          <w:tcPr>
            <w:tcW w:w="992" w:type="dxa"/>
            <w:tcBorders>
              <w:top w:val="single" w:sz="4" w:space="0" w:color="auto"/>
              <w:left w:val="single" w:sz="4" w:space="0" w:color="auto"/>
              <w:bottom w:val="single" w:sz="4" w:space="0" w:color="auto"/>
              <w:right w:val="single" w:sz="4" w:space="0" w:color="auto"/>
            </w:tcBorders>
          </w:tcPr>
          <w:p w14:paraId="0D11AA9A" w14:textId="77777777" w:rsidR="005063C4" w:rsidRDefault="001639AE">
            <w:pPr>
              <w:rPr>
                <w:ins w:id="780" w:author="Convida" w:date="2020-10-08T22:27:00Z"/>
                <w:rFonts w:eastAsia="Malgun Gothic"/>
                <w:lang w:eastAsia="ko-KR"/>
              </w:rPr>
            </w:pPr>
            <w:ins w:id="781" w:author="Convida" w:date="2020-10-08T22:27: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9B" w14:textId="77777777" w:rsidR="005063C4" w:rsidRDefault="001639AE">
            <w:pPr>
              <w:pStyle w:val="TAC"/>
              <w:spacing w:before="20" w:after="20"/>
              <w:ind w:left="57" w:right="57"/>
              <w:jc w:val="left"/>
              <w:rPr>
                <w:ins w:id="782" w:author="Convida" w:date="2020-10-08T22:27:00Z"/>
              </w:rPr>
            </w:pPr>
            <w:ins w:id="783" w:author="Convida" w:date="2020-10-08T22:27:00Z">
              <w:r>
                <w:t>We agree with the description of solution B</w:t>
              </w:r>
            </w:ins>
          </w:p>
        </w:tc>
      </w:tr>
      <w:tr w:rsidR="005063C4" w14:paraId="0D11AAA6" w14:textId="77777777">
        <w:trPr>
          <w:trHeight w:val="240"/>
          <w:ins w:id="784" w:author="ZTE" w:date="2020-10-09T13:57:00Z"/>
        </w:trPr>
        <w:tc>
          <w:tcPr>
            <w:tcW w:w="1848" w:type="dxa"/>
            <w:tcBorders>
              <w:top w:val="single" w:sz="4" w:space="0" w:color="auto"/>
              <w:left w:val="single" w:sz="4" w:space="0" w:color="auto"/>
              <w:bottom w:val="single" w:sz="4" w:space="0" w:color="auto"/>
              <w:right w:val="single" w:sz="4" w:space="0" w:color="auto"/>
            </w:tcBorders>
            <w:noWrap/>
          </w:tcPr>
          <w:p w14:paraId="0D11AA9D" w14:textId="77777777" w:rsidR="005063C4" w:rsidRDefault="001639AE">
            <w:pPr>
              <w:rPr>
                <w:ins w:id="785" w:author="ZTE" w:date="2020-10-09T13:57:00Z"/>
                <w:lang w:val="en-US" w:eastAsia="zh-CN"/>
              </w:rPr>
            </w:pPr>
            <w:ins w:id="786" w:author="ZTE" w:date="2020-10-09T13:57:00Z">
              <w:r>
                <w:rPr>
                  <w:rFonts w:hint="eastAsia"/>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0D11AA9E" w14:textId="77777777" w:rsidR="005063C4" w:rsidRDefault="001639AE">
            <w:pPr>
              <w:rPr>
                <w:ins w:id="787" w:author="ZTE" w:date="2020-10-09T13:57:00Z"/>
                <w:lang w:val="en-US" w:eastAsia="zh-CN"/>
              </w:rPr>
            </w:pPr>
            <w:ins w:id="788" w:author="ZTE" w:date="2020-10-09T13:57:00Z">
              <w:r>
                <w:rPr>
                  <w:rFonts w:hint="eastAsia"/>
                  <w:lang w:val="en-US" w:eastAsia="zh-CN"/>
                </w:rPr>
                <w:t>Having concerns.</w:t>
              </w:r>
            </w:ins>
          </w:p>
        </w:tc>
        <w:tc>
          <w:tcPr>
            <w:tcW w:w="6804" w:type="dxa"/>
            <w:tcBorders>
              <w:top w:val="single" w:sz="4" w:space="0" w:color="auto"/>
              <w:left w:val="single" w:sz="4" w:space="0" w:color="auto"/>
              <w:bottom w:val="single" w:sz="4" w:space="0" w:color="auto"/>
              <w:right w:val="single" w:sz="4" w:space="0" w:color="auto"/>
            </w:tcBorders>
            <w:noWrap/>
          </w:tcPr>
          <w:p w14:paraId="0D11AA9F" w14:textId="77777777" w:rsidR="005063C4" w:rsidRDefault="001639AE">
            <w:pPr>
              <w:pStyle w:val="TAC"/>
              <w:spacing w:before="20" w:after="20"/>
              <w:ind w:left="57" w:right="57"/>
              <w:jc w:val="left"/>
              <w:rPr>
                <w:ins w:id="789" w:author="ZTE" w:date="2020-10-09T13:57:00Z"/>
              </w:rPr>
            </w:pPr>
            <w:ins w:id="790" w:author="ZTE" w:date="2020-10-09T13:57:00Z">
              <w:r>
                <w:rPr>
                  <w:rFonts w:hint="eastAsia"/>
                </w:rPr>
                <w:t>If Solution A is about UE receiving the PTM config in RRC_CONNECTED, we shall have in Solution B at least the complement of Solution A. Moreover, "SC-PTM as baseline" can be ambiguous as it covers too many details.</w:t>
              </w:r>
            </w:ins>
          </w:p>
          <w:p w14:paraId="0D11AAA0" w14:textId="77777777" w:rsidR="005063C4" w:rsidRDefault="005063C4">
            <w:pPr>
              <w:pStyle w:val="TAC"/>
              <w:spacing w:before="20" w:after="20"/>
              <w:ind w:left="57" w:right="57"/>
              <w:jc w:val="left"/>
              <w:rPr>
                <w:ins w:id="791" w:author="ZTE" w:date="2020-10-09T13:57:00Z"/>
              </w:rPr>
            </w:pPr>
          </w:p>
          <w:p w14:paraId="0D11AAA1" w14:textId="77777777" w:rsidR="005063C4" w:rsidRDefault="001639AE">
            <w:pPr>
              <w:pStyle w:val="TAC"/>
              <w:spacing w:before="20" w:after="20"/>
              <w:ind w:left="57" w:right="57"/>
              <w:jc w:val="left"/>
              <w:rPr>
                <w:ins w:id="792" w:author="ZTE" w:date="2020-10-09T13:57:00Z"/>
                <w:lang w:val="en-US" w:eastAsia="zh-CN"/>
              </w:rPr>
            </w:pPr>
            <w:ins w:id="793" w:author="ZTE" w:date="2020-10-09T13:57:00Z">
              <w:r>
                <w:rPr>
                  <w:rFonts w:hint="eastAsia"/>
                </w:rPr>
                <w:t>We suggest phrasing like below</w:t>
              </w:r>
            </w:ins>
            <w:ins w:id="794" w:author="ZTE" w:date="2020-10-09T13:59:00Z">
              <w:r>
                <w:rPr>
                  <w:rFonts w:hint="eastAsia"/>
                  <w:lang w:val="en-US" w:eastAsia="zh-CN"/>
                </w:rPr>
                <w:t xml:space="preserve"> (considering Solution A is more about dedicated signaling as we understand it)</w:t>
              </w:r>
            </w:ins>
          </w:p>
          <w:p w14:paraId="0D11AAA2" w14:textId="77777777" w:rsidR="005063C4" w:rsidRDefault="001639AE">
            <w:pPr>
              <w:pStyle w:val="TAC"/>
              <w:spacing w:before="20" w:after="20"/>
              <w:ind w:left="57" w:right="57"/>
              <w:jc w:val="left"/>
              <w:rPr>
                <w:ins w:id="795" w:author="ZTE" w:date="2020-10-09T13:57:00Z"/>
              </w:rPr>
            </w:pPr>
            <w:ins w:id="796" w:author="ZTE" w:date="2020-10-09T13:57:00Z">
              <w:r>
                <w:rPr>
                  <w:rFonts w:hint="eastAsia"/>
                </w:rPr>
                <w:t>-  "UE relies on MCCH-like broadcast control channel to get the PTM configuration."</w:t>
              </w:r>
            </w:ins>
          </w:p>
          <w:p w14:paraId="0D11AAA3" w14:textId="77777777" w:rsidR="005063C4" w:rsidRDefault="001639AE">
            <w:pPr>
              <w:pStyle w:val="TAC"/>
              <w:spacing w:before="20" w:after="20"/>
              <w:ind w:left="57" w:right="57"/>
              <w:jc w:val="left"/>
              <w:rPr>
                <w:ins w:id="797" w:author="ZTE" w:date="2020-10-09T13:57:00Z"/>
              </w:rPr>
            </w:pPr>
            <w:ins w:id="798" w:author="ZTE" w:date="2020-10-09T13:57:00Z">
              <w:r>
                <w:rPr>
                  <w:rFonts w:hint="eastAsia"/>
                </w:rPr>
                <w:t>without going into too many details.</w:t>
              </w:r>
            </w:ins>
          </w:p>
          <w:p w14:paraId="0D11AAA4" w14:textId="77777777" w:rsidR="005063C4" w:rsidRDefault="005063C4">
            <w:pPr>
              <w:pStyle w:val="TAC"/>
              <w:spacing w:before="20" w:after="20"/>
              <w:ind w:left="57" w:right="57"/>
              <w:jc w:val="left"/>
              <w:rPr>
                <w:ins w:id="799" w:author="ZTE" w:date="2020-10-09T13:57:00Z"/>
              </w:rPr>
            </w:pPr>
          </w:p>
          <w:p w14:paraId="0D11AAA5" w14:textId="77777777" w:rsidR="005063C4" w:rsidRDefault="001639AE">
            <w:pPr>
              <w:pStyle w:val="TAC"/>
              <w:spacing w:before="20" w:after="20"/>
              <w:ind w:left="57" w:right="57"/>
              <w:jc w:val="left"/>
              <w:rPr>
                <w:ins w:id="800" w:author="ZTE" w:date="2020-10-09T13:57:00Z"/>
              </w:rPr>
            </w:pPr>
            <w:ins w:id="801" w:author="ZTE" w:date="2020-10-09T13:57:00Z">
              <w:r>
                <w:rPr>
                  <w:rFonts w:hint="eastAsia"/>
                </w:rPr>
                <w:t>It will then be FFS on how to support UE in different RRC states, and how to notify UEs about the PTM configuration update.</w:t>
              </w:r>
            </w:ins>
          </w:p>
        </w:tc>
      </w:tr>
      <w:tr w:rsidR="00AE5845" w14:paraId="5CD99035" w14:textId="77777777">
        <w:trPr>
          <w:trHeight w:val="240"/>
          <w:ins w:id="802" w:author="Zhang, Yujian" w:date="2020-10-09T15:05:00Z"/>
        </w:trPr>
        <w:tc>
          <w:tcPr>
            <w:tcW w:w="1848" w:type="dxa"/>
            <w:tcBorders>
              <w:top w:val="single" w:sz="4" w:space="0" w:color="auto"/>
              <w:left w:val="single" w:sz="4" w:space="0" w:color="auto"/>
              <w:bottom w:val="single" w:sz="4" w:space="0" w:color="auto"/>
              <w:right w:val="single" w:sz="4" w:space="0" w:color="auto"/>
            </w:tcBorders>
            <w:noWrap/>
          </w:tcPr>
          <w:p w14:paraId="17173334" w14:textId="1A5686EC" w:rsidR="00AE5845" w:rsidRDefault="00AE5845" w:rsidP="00AE5845">
            <w:pPr>
              <w:rPr>
                <w:ins w:id="803" w:author="Zhang, Yujian" w:date="2020-10-09T15:05:00Z"/>
                <w:lang w:val="en-US" w:eastAsia="zh-CN"/>
              </w:rPr>
            </w:pPr>
            <w:ins w:id="804" w:author="Zhang, Yujian" w:date="2020-10-09T15:05: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70140BF5" w14:textId="0482D71E" w:rsidR="00AE5845" w:rsidRDefault="00AE5845" w:rsidP="00AE5845">
            <w:pPr>
              <w:rPr>
                <w:ins w:id="805" w:author="Zhang, Yujian" w:date="2020-10-09T15:05:00Z"/>
                <w:lang w:val="en-US" w:eastAsia="zh-CN"/>
              </w:rPr>
            </w:pPr>
            <w:ins w:id="806" w:author="Zhang, Yujian" w:date="2020-10-09T15:0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1BAD70" w14:textId="2A834309" w:rsidR="00AE5845" w:rsidRDefault="00AE5845" w:rsidP="00AE5845">
            <w:pPr>
              <w:pStyle w:val="TAC"/>
              <w:spacing w:before="20" w:after="20"/>
              <w:ind w:left="57" w:right="57"/>
              <w:jc w:val="left"/>
              <w:rPr>
                <w:ins w:id="807" w:author="Zhang, Yujian" w:date="2020-10-09T15:05:00Z"/>
              </w:rPr>
            </w:pPr>
            <w:ins w:id="808" w:author="Zhang, Yujian" w:date="2020-10-09T15:05:00Z">
              <w:r>
                <w:t>We’re OK with the description in general. For the example channel names, maybe we can remove prefix “SC-” since it is possible to support transparent SFN across several cells.</w:t>
              </w:r>
            </w:ins>
          </w:p>
        </w:tc>
      </w:tr>
      <w:tr w:rsidR="007A0ACF" w14:paraId="59830FAA" w14:textId="77777777" w:rsidTr="007A0ACF">
        <w:trPr>
          <w:trHeight w:val="240"/>
          <w:ins w:id="809" w:author="陈喆" w:date="2020-10-09T16:19:00Z"/>
        </w:trPr>
        <w:tc>
          <w:tcPr>
            <w:tcW w:w="1848" w:type="dxa"/>
            <w:tcBorders>
              <w:top w:val="single" w:sz="4" w:space="0" w:color="auto"/>
              <w:left w:val="single" w:sz="4" w:space="0" w:color="auto"/>
              <w:bottom w:val="single" w:sz="4" w:space="0" w:color="auto"/>
              <w:right w:val="single" w:sz="4" w:space="0" w:color="auto"/>
            </w:tcBorders>
            <w:noWrap/>
          </w:tcPr>
          <w:p w14:paraId="6E837097" w14:textId="77777777" w:rsidR="007A0ACF" w:rsidRPr="002843E8" w:rsidRDefault="007A0ACF" w:rsidP="00EA6B54">
            <w:pPr>
              <w:rPr>
                <w:ins w:id="810" w:author="陈喆" w:date="2020-10-09T16:19:00Z"/>
                <w:lang w:eastAsia="zh-CN"/>
              </w:rPr>
            </w:pPr>
            <w:ins w:id="811" w:author="陈喆" w:date="2020-10-09T16:19: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4383363C" w14:textId="77777777" w:rsidR="007A0ACF" w:rsidRPr="002843E8" w:rsidRDefault="007A0ACF" w:rsidP="00EA6B54">
            <w:pPr>
              <w:rPr>
                <w:ins w:id="812" w:author="陈喆" w:date="2020-10-09T16:19:00Z"/>
                <w:lang w:eastAsia="zh-CN"/>
              </w:rPr>
            </w:pPr>
            <w:ins w:id="813" w:author="陈喆" w:date="2020-10-09T16:19: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1BC46C7F" w14:textId="77777777" w:rsidR="007A0ACF" w:rsidRDefault="007A0ACF" w:rsidP="00EA6B54">
            <w:pPr>
              <w:pStyle w:val="TAC"/>
              <w:spacing w:before="20" w:after="20"/>
              <w:ind w:left="57" w:right="57"/>
              <w:jc w:val="left"/>
              <w:rPr>
                <w:ins w:id="814" w:author="陈喆" w:date="2020-10-09T16:19:00Z"/>
              </w:rPr>
            </w:pPr>
          </w:p>
        </w:tc>
      </w:tr>
    </w:tbl>
    <w:p w14:paraId="0D11AAA7" w14:textId="77777777" w:rsidR="005063C4" w:rsidRDefault="001639AE">
      <w:pPr>
        <w:tabs>
          <w:tab w:val="left" w:pos="3464"/>
        </w:tabs>
        <w:rPr>
          <w:lang w:eastAsia="zh-CN"/>
        </w:rPr>
      </w:pPr>
      <w:r>
        <w:rPr>
          <w:lang w:eastAsia="zh-CN"/>
        </w:rPr>
        <w:tab/>
      </w:r>
    </w:p>
    <w:p w14:paraId="0D11AAA8" w14:textId="77777777" w:rsidR="005063C4" w:rsidRDefault="001639AE">
      <w:pPr>
        <w:rPr>
          <w:b/>
          <w:shd w:val="pct10" w:color="auto" w:fill="FFFFFF"/>
          <w:lang w:eastAsia="zh-CN"/>
        </w:rPr>
      </w:pPr>
      <w:r>
        <w:rPr>
          <w:b/>
          <w:shd w:val="pct10" w:color="auto" w:fill="FFFFFF"/>
          <w:lang w:eastAsia="zh-CN"/>
        </w:rPr>
        <w:t>Impact analysis of Solution B</w:t>
      </w:r>
    </w:p>
    <w:p w14:paraId="0D11AAA9" w14:textId="77777777" w:rsidR="005063C4" w:rsidRDefault="001639AE">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0D11AAAA" w14:textId="77777777" w:rsidR="005063C4" w:rsidRDefault="001639AE">
      <w:pPr>
        <w:rPr>
          <w:lang w:eastAsia="zh-CN"/>
        </w:rPr>
      </w:pPr>
      <w:r>
        <w:rPr>
          <w:lang w:eastAsia="zh-CN"/>
        </w:rPr>
        <w:t>Besides</w:t>
      </w:r>
      <w:r>
        <w:rPr>
          <w:rFonts w:hint="eastAsia"/>
          <w:lang w:eastAsia="zh-CN"/>
        </w:rPr>
        <w:t>, companies also have some discussion on whether SIB overhead is a problem during RAN2#111e, which can be found in chairman notes [26].</w:t>
      </w:r>
    </w:p>
    <w:p w14:paraId="0D11AAAB" w14:textId="77777777" w:rsidR="005063C4" w:rsidRDefault="001639AE">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063C4" w14:paraId="0D11AAAE"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AA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AA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AB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A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815" w:author="CATT" w:date="2020-09-28T11:04:00Z">
              <w:r>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0D11AAB0" w14:textId="77777777" w:rsidR="005063C4" w:rsidRDefault="001639AE">
            <w:pPr>
              <w:pStyle w:val="TAC"/>
              <w:keepNext w:val="0"/>
              <w:keepLines w:val="0"/>
              <w:spacing w:before="20" w:after="20"/>
              <w:ind w:left="57" w:right="57"/>
              <w:jc w:val="left"/>
              <w:rPr>
                <w:ins w:id="816" w:author="CATT" w:date="2020-09-28T16:59:00Z"/>
                <w:rFonts w:ascii="Times New Roman" w:hAnsi="Times New Roman"/>
                <w:sz w:val="20"/>
                <w:lang w:eastAsia="zh-CN"/>
              </w:rPr>
            </w:pPr>
            <w:ins w:id="817" w:author="CATT" w:date="2020-09-28T15:45:00Z">
              <w:r>
                <w:rPr>
                  <w:rFonts w:ascii="Times New Roman" w:hAnsi="Times New Roman" w:hint="eastAsia"/>
                  <w:sz w:val="20"/>
                  <w:lang w:eastAsia="zh-CN"/>
                </w:rPr>
                <w:t>W</w:t>
              </w:r>
            </w:ins>
            <w:ins w:id="818" w:author="CATT" w:date="2020-09-28T15:41:00Z">
              <w:r>
                <w:rPr>
                  <w:rFonts w:ascii="Times New Roman" w:hAnsi="Times New Roman" w:hint="eastAsia"/>
                  <w:sz w:val="20"/>
                  <w:lang w:eastAsia="zh-CN"/>
                </w:rPr>
                <w:t xml:space="preserve">e do not think there will be </w:t>
              </w:r>
              <w:r>
                <w:rPr>
                  <w:rFonts w:ascii="Times New Roman" w:hAnsi="Times New Roman"/>
                  <w:sz w:val="20"/>
                  <w:lang w:eastAsia="zh-CN"/>
                </w:rPr>
                <w:t>higher cost of complexity and impact</w:t>
              </w:r>
            </w:ins>
            <w:ins w:id="819" w:author="CATT" w:date="2020-09-28T15:45:00Z">
              <w:r>
                <w:rPr>
                  <w:rFonts w:ascii="Times New Roman" w:hAnsi="Times New Roman" w:hint="eastAsia"/>
                  <w:sz w:val="20"/>
                  <w:lang w:eastAsia="zh-CN"/>
                </w:rPr>
                <w:t xml:space="preserve"> for solution B</w:t>
              </w:r>
            </w:ins>
            <w:ins w:id="820" w:author="CATT" w:date="2020-09-29T13:11:00Z">
              <w:r>
                <w:rPr>
                  <w:rFonts w:ascii="Times New Roman" w:hAnsi="Times New Roman"/>
                  <w:sz w:val="20"/>
                  <w:lang w:eastAsia="zh-CN"/>
                </w:rPr>
                <w:t>, compared</w:t>
              </w:r>
            </w:ins>
            <w:ins w:id="821" w:author="CATT" w:date="2020-09-29T13:01:00Z">
              <w:r>
                <w:rPr>
                  <w:rFonts w:ascii="Times New Roman" w:hAnsi="Times New Roman" w:hint="eastAsia"/>
                  <w:sz w:val="20"/>
                  <w:lang w:eastAsia="zh-CN"/>
                </w:rPr>
                <w:t xml:space="preserve"> with solution A</w:t>
              </w:r>
            </w:ins>
            <w:ins w:id="822" w:author="CATT" w:date="2020-09-28T15:45:00Z">
              <w:r>
                <w:rPr>
                  <w:rFonts w:ascii="Times New Roman" w:hAnsi="Times New Roman" w:hint="eastAsia"/>
                  <w:sz w:val="20"/>
                  <w:lang w:eastAsia="zh-CN"/>
                </w:rPr>
                <w:t xml:space="preserve">. </w:t>
              </w:r>
            </w:ins>
          </w:p>
          <w:p w14:paraId="0D11AAB1" w14:textId="77777777" w:rsidR="005063C4" w:rsidRDefault="005063C4">
            <w:pPr>
              <w:pStyle w:val="TAC"/>
              <w:keepNext w:val="0"/>
              <w:keepLines w:val="0"/>
              <w:spacing w:before="20" w:after="20"/>
              <w:ind w:left="57" w:right="57"/>
              <w:jc w:val="left"/>
              <w:rPr>
                <w:ins w:id="823" w:author="CATT" w:date="2020-09-28T16:59:00Z"/>
                <w:rFonts w:ascii="Times New Roman" w:hAnsi="Times New Roman"/>
                <w:sz w:val="20"/>
                <w:lang w:eastAsia="zh-CN"/>
              </w:rPr>
            </w:pPr>
          </w:p>
          <w:p w14:paraId="0D11AAB2" w14:textId="77777777" w:rsidR="005063C4" w:rsidRDefault="001639AE">
            <w:pPr>
              <w:pStyle w:val="TAC"/>
              <w:keepNext w:val="0"/>
              <w:keepLines w:val="0"/>
              <w:spacing w:before="20" w:after="20"/>
              <w:ind w:left="57" w:right="57"/>
              <w:jc w:val="left"/>
              <w:rPr>
                <w:ins w:id="824" w:author="CATT" w:date="2020-09-29T13:12:00Z"/>
                <w:rFonts w:ascii="Times New Roman" w:hAnsi="Times New Roman"/>
                <w:sz w:val="20"/>
                <w:lang w:eastAsia="zh-CN"/>
              </w:rPr>
            </w:pPr>
            <w:ins w:id="825" w:author="CATT" w:date="2020-09-28T15:45:00Z">
              <w:r>
                <w:rPr>
                  <w:rFonts w:ascii="Times New Roman" w:hAnsi="Times New Roman" w:hint="eastAsia"/>
                  <w:sz w:val="20"/>
                  <w:lang w:eastAsia="zh-CN"/>
                </w:rPr>
                <w:t>SC-PTM solution</w:t>
              </w:r>
            </w:ins>
            <w:ins w:id="826" w:author="CATT" w:date="2020-09-28T16:20:00Z">
              <w:r>
                <w:rPr>
                  <w:rFonts w:ascii="Times New Roman" w:hAnsi="Times New Roman" w:hint="eastAsia"/>
                  <w:sz w:val="20"/>
                  <w:lang w:eastAsia="zh-CN"/>
                </w:rPr>
                <w:t xml:space="preserve"> can be </w:t>
              </w:r>
            </w:ins>
            <w:ins w:id="827" w:author="CATT" w:date="2020-09-28T16:21:00Z">
              <w:r>
                <w:rPr>
                  <w:rFonts w:ascii="Times New Roman" w:hAnsi="Times New Roman" w:hint="eastAsia"/>
                  <w:sz w:val="20"/>
                  <w:lang w:eastAsia="zh-CN"/>
                </w:rPr>
                <w:t xml:space="preserve">simply </w:t>
              </w:r>
            </w:ins>
            <w:ins w:id="828" w:author="CATT" w:date="2020-09-28T16:20:00Z">
              <w:r>
                <w:rPr>
                  <w:rFonts w:ascii="Times New Roman" w:hAnsi="Times New Roman" w:hint="eastAsia"/>
                  <w:sz w:val="20"/>
                  <w:lang w:eastAsia="zh-CN"/>
                </w:rPr>
                <w:t>reused</w:t>
              </w:r>
            </w:ins>
            <w:ins w:id="829" w:author="CATT" w:date="2020-09-28T15:45:00Z">
              <w:r>
                <w:rPr>
                  <w:rFonts w:ascii="Times New Roman" w:hAnsi="Times New Roman" w:hint="eastAsia"/>
                  <w:sz w:val="20"/>
                  <w:lang w:eastAsia="zh-CN"/>
                </w:rPr>
                <w:t xml:space="preserve"> as much as possible </w:t>
              </w:r>
            </w:ins>
            <w:ins w:id="830" w:author="CATT" w:date="2020-09-28T16:21:00Z">
              <w:r>
                <w:rPr>
                  <w:rFonts w:ascii="Times New Roman" w:hAnsi="Times New Roman" w:hint="eastAsia"/>
                  <w:sz w:val="20"/>
                  <w:lang w:eastAsia="zh-CN"/>
                </w:rPr>
                <w:t>if we choose</w:t>
              </w:r>
            </w:ins>
            <w:ins w:id="831" w:author="CATT" w:date="2020-09-28T15:45:00Z">
              <w:r>
                <w:rPr>
                  <w:rFonts w:ascii="Times New Roman" w:hAnsi="Times New Roman" w:hint="eastAsia"/>
                  <w:sz w:val="20"/>
                  <w:lang w:eastAsia="zh-CN"/>
                </w:rPr>
                <w:t xml:space="preserve"> solution B</w:t>
              </w:r>
            </w:ins>
            <w:ins w:id="832" w:author="CATT" w:date="2020-09-28T16:40:00Z">
              <w:r>
                <w:rPr>
                  <w:rFonts w:ascii="Times New Roman" w:hAnsi="Times New Roman" w:hint="eastAsia"/>
                  <w:sz w:val="20"/>
                  <w:lang w:eastAsia="zh-CN"/>
                </w:rPr>
                <w:t>.</w:t>
              </w:r>
            </w:ins>
            <w:ins w:id="833" w:author="CATT" w:date="2020-09-29T13:14:00Z">
              <w:r>
                <w:rPr>
                  <w:rFonts w:ascii="Times New Roman" w:hAnsi="Times New Roman" w:hint="eastAsia"/>
                  <w:sz w:val="20"/>
                  <w:lang w:eastAsia="zh-CN"/>
                </w:rPr>
                <w:t xml:space="preserve"> Therefore </w:t>
              </w:r>
            </w:ins>
            <w:ins w:id="834" w:author="CATT" w:date="2020-09-29T13:12:00Z">
              <w:r>
                <w:rPr>
                  <w:rFonts w:ascii="Times New Roman" w:hAnsi="Times New Roman" w:hint="eastAsia"/>
                  <w:sz w:val="20"/>
                  <w:lang w:eastAsia="zh-CN"/>
                </w:rPr>
                <w:t xml:space="preserve">the design complexity </w:t>
              </w:r>
            </w:ins>
            <w:ins w:id="835" w:author="CATT" w:date="2020-09-29T13:14:00Z">
              <w:r>
                <w:rPr>
                  <w:rFonts w:ascii="Times New Roman" w:hAnsi="Times New Roman" w:hint="eastAsia"/>
                  <w:sz w:val="20"/>
                  <w:lang w:eastAsia="zh-CN"/>
                </w:rPr>
                <w:t xml:space="preserve">of solution B </w:t>
              </w:r>
            </w:ins>
            <w:ins w:id="836" w:author="CATT" w:date="2020-09-29T13:12:00Z">
              <w:r>
                <w:rPr>
                  <w:rFonts w:ascii="Times New Roman" w:hAnsi="Times New Roman" w:hint="eastAsia"/>
                  <w:sz w:val="20"/>
                  <w:lang w:eastAsia="zh-CN"/>
                </w:rPr>
                <w:t>will be low.</w:t>
              </w:r>
            </w:ins>
            <w:ins w:id="837" w:author="CATT" w:date="2020-09-28T16:38:00Z">
              <w:r>
                <w:rPr>
                  <w:rFonts w:ascii="Times New Roman" w:hAnsi="Times New Roman"/>
                  <w:sz w:val="20"/>
                  <w:lang w:eastAsia="zh-CN"/>
                </w:rPr>
                <w:t xml:space="preserve"> </w:t>
              </w:r>
            </w:ins>
          </w:p>
          <w:p w14:paraId="0D11AAB3" w14:textId="77777777" w:rsidR="005063C4" w:rsidRDefault="005063C4">
            <w:pPr>
              <w:pStyle w:val="TAC"/>
              <w:keepNext w:val="0"/>
              <w:keepLines w:val="0"/>
              <w:spacing w:before="20" w:after="20"/>
              <w:ind w:left="57" w:right="57"/>
              <w:jc w:val="left"/>
              <w:rPr>
                <w:ins w:id="838" w:author="CATT" w:date="2020-09-29T13:02:00Z"/>
                <w:rFonts w:ascii="Times New Roman" w:hAnsi="Times New Roman"/>
                <w:sz w:val="20"/>
                <w:lang w:eastAsia="zh-CN"/>
              </w:rPr>
            </w:pPr>
          </w:p>
          <w:p w14:paraId="0D11AAB4" w14:textId="77777777" w:rsidR="005063C4" w:rsidRDefault="001639AE">
            <w:pPr>
              <w:pStyle w:val="TAC"/>
              <w:keepNext w:val="0"/>
              <w:keepLines w:val="0"/>
              <w:spacing w:before="20" w:after="20"/>
              <w:ind w:left="57" w:right="57"/>
              <w:jc w:val="left"/>
              <w:rPr>
                <w:rFonts w:ascii="Times New Roman" w:hAnsi="Times New Roman"/>
                <w:sz w:val="20"/>
                <w:lang w:eastAsia="zh-CN"/>
              </w:rPr>
            </w:pPr>
            <w:ins w:id="839" w:author="CATT" w:date="2020-09-29T13:32:00Z">
              <w:r>
                <w:rPr>
                  <w:rFonts w:ascii="Times New Roman" w:hAnsi="Times New Roman" w:hint="eastAsia"/>
                  <w:sz w:val="20"/>
                  <w:lang w:eastAsia="zh-CN"/>
                </w:rPr>
                <w:t>On</w:t>
              </w:r>
            </w:ins>
            <w:ins w:id="840" w:author="CATT" w:date="2020-09-28T16:38:00Z">
              <w:r>
                <w:rPr>
                  <w:rFonts w:ascii="Times New Roman" w:hAnsi="Times New Roman"/>
                  <w:sz w:val="20"/>
                  <w:lang w:eastAsia="zh-CN"/>
                </w:rPr>
                <w:t xml:space="preserve"> the </w:t>
              </w:r>
            </w:ins>
            <w:ins w:id="841" w:author="CATT" w:date="2020-09-28T16:41:00Z">
              <w:r>
                <w:rPr>
                  <w:rFonts w:ascii="Times New Roman" w:hAnsi="Times New Roman"/>
                  <w:sz w:val="20"/>
                  <w:lang w:eastAsia="zh-CN"/>
                </w:rPr>
                <w:t xml:space="preserve">contrary, </w:t>
              </w:r>
            </w:ins>
            <w:ins w:id="842" w:author="CATT" w:date="2020-09-29T13:02:00Z">
              <w:r>
                <w:rPr>
                  <w:rFonts w:ascii="Times New Roman" w:hAnsi="Times New Roman"/>
                  <w:sz w:val="20"/>
                  <w:lang w:eastAsia="zh-CN"/>
                </w:rPr>
                <w:t>solution A requires further discussions and some mechanisms are needed to handle</w:t>
              </w:r>
              <w:r>
                <w:rPr>
                  <w:rFonts w:ascii="Times New Roman" w:hAnsi="Times New Roman" w:hint="eastAsia"/>
                  <w:sz w:val="20"/>
                  <w:lang w:eastAsia="zh-CN"/>
                </w:rPr>
                <w:t xml:space="preserve"> issues mentioned in </w:t>
              </w:r>
            </w:ins>
            <w:ins w:id="843" w:author="CATT" w:date="2020-09-29T13:03:00Z">
              <w:r>
                <w:rPr>
                  <w:rFonts w:ascii="Times New Roman" w:hAnsi="Times New Roman" w:hint="eastAsia"/>
                  <w:sz w:val="20"/>
                  <w:lang w:eastAsia="zh-CN"/>
                </w:rPr>
                <w:t>section 2.4</w:t>
              </w:r>
            </w:ins>
            <w:ins w:id="844" w:author="CATT" w:date="2020-09-28T16:40:00Z">
              <w:r>
                <w:rPr>
                  <w:rFonts w:ascii="Times New Roman" w:hAnsi="Times New Roman" w:hint="eastAsia"/>
                  <w:sz w:val="20"/>
                  <w:lang w:eastAsia="zh-CN"/>
                </w:rPr>
                <w:t>.</w:t>
              </w:r>
            </w:ins>
          </w:p>
        </w:tc>
      </w:tr>
      <w:tr w:rsidR="005063C4" w14:paraId="0D11AAB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B6" w14:textId="77777777" w:rsidR="005063C4" w:rsidRDefault="001639AE">
            <w:pPr>
              <w:pStyle w:val="TAC"/>
              <w:keepNext w:val="0"/>
              <w:keepLines w:val="0"/>
              <w:spacing w:before="20" w:after="20"/>
              <w:ind w:left="57" w:right="57"/>
              <w:jc w:val="left"/>
              <w:rPr>
                <w:rFonts w:ascii="Times New Roman" w:hAnsi="Times New Roman"/>
                <w:sz w:val="20"/>
                <w:lang w:eastAsia="zh-CN"/>
              </w:rPr>
            </w:pPr>
            <w:ins w:id="845"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0D11AAB7" w14:textId="77777777" w:rsidR="005063C4" w:rsidRDefault="001639AE">
            <w:pPr>
              <w:pStyle w:val="TAC"/>
              <w:keepNext w:val="0"/>
              <w:keepLines w:val="0"/>
              <w:spacing w:before="20" w:after="20"/>
              <w:ind w:left="57" w:right="57"/>
              <w:jc w:val="left"/>
              <w:rPr>
                <w:ins w:id="846" w:author="Huawei" w:date="2020-09-29T09:28:00Z"/>
              </w:rPr>
            </w:pPr>
            <w:ins w:id="847" w:author="Huawei" w:date="2020-09-29T09:28:00Z">
              <w:r>
                <w:t xml:space="preserve">An alternative to introducing SC-MCCH is to provide MBS control information directly in SIB. However this could have an impact on other UEs, not interested in MBS services, whenever the control information provided in the SIB changes. With this approach, in case MBS control information changes would be notified via SI change notification, such UEs would have to read SIB1 to determine whether the SI change has impact on them. Another drawback of this approach is that the changes could be introduced only in subsequent SI modification period, which limits network flexibility and may increase the delay for UEs to start receiving the service. </w:t>
              </w:r>
            </w:ins>
          </w:p>
          <w:p w14:paraId="0D11AAB8" w14:textId="77777777" w:rsidR="005063C4" w:rsidRDefault="001639AE">
            <w:pPr>
              <w:pStyle w:val="TAC"/>
              <w:keepNext w:val="0"/>
              <w:keepLines w:val="0"/>
              <w:spacing w:before="20" w:after="20"/>
              <w:ind w:left="57" w:right="57"/>
              <w:jc w:val="left"/>
              <w:rPr>
                <w:rFonts w:ascii="Times New Roman" w:hAnsi="Times New Roman"/>
                <w:sz w:val="20"/>
                <w:lang w:eastAsia="zh-CN"/>
              </w:rPr>
            </w:pPr>
            <w:ins w:id="848" w:author="Huawei" w:date="2020-09-29T09:28:00Z">
              <w:r>
                <w:t>To avoid such impacts, we prefer to reuse LTE mechanism to provide MBS control information via SC-MCCH.</w:t>
              </w:r>
            </w:ins>
          </w:p>
        </w:tc>
      </w:tr>
      <w:tr w:rsidR="005063C4" w14:paraId="0D11AAB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BA" w14:textId="77777777" w:rsidR="005063C4" w:rsidRDefault="001639AE">
            <w:pPr>
              <w:pStyle w:val="TAC"/>
              <w:keepNext w:val="0"/>
              <w:keepLines w:val="0"/>
              <w:spacing w:before="20" w:after="20"/>
              <w:ind w:left="57" w:right="57"/>
              <w:jc w:val="left"/>
              <w:rPr>
                <w:rFonts w:ascii="Times New Roman" w:hAnsi="Times New Roman"/>
                <w:sz w:val="20"/>
                <w:lang w:eastAsia="zh-CN"/>
              </w:rPr>
            </w:pPr>
            <w:ins w:id="849"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0D11AABB" w14:textId="77777777" w:rsidR="005063C4" w:rsidRDefault="001639AE">
            <w:pPr>
              <w:pStyle w:val="TAC"/>
              <w:keepNext w:val="0"/>
              <w:keepLines w:val="0"/>
              <w:spacing w:before="20" w:after="20"/>
              <w:ind w:left="57" w:right="57"/>
              <w:jc w:val="left"/>
              <w:rPr>
                <w:ins w:id="850" w:author="Windows User" w:date="2020-09-29T17:19:00Z"/>
                <w:lang w:eastAsia="zh-CN"/>
              </w:rPr>
            </w:pPr>
            <w:ins w:id="851" w:author="Windows User" w:date="2020-09-29T17:19:00Z">
              <w:r>
                <w:rPr>
                  <w:lang w:eastAsia="zh-CN"/>
                </w:rPr>
                <w:t>We think the SC-PTM in LTE can be the baseline with some improvement based on NR features as proposed in [5].</w:t>
              </w:r>
            </w:ins>
          </w:p>
          <w:p w14:paraId="0D11AABC"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AC1" w14:textId="77777777">
        <w:trPr>
          <w:trHeight w:val="240"/>
          <w:ins w:id="852"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D11AABE" w14:textId="77777777" w:rsidR="005063C4" w:rsidRDefault="001639AE">
            <w:pPr>
              <w:pStyle w:val="TAC"/>
              <w:keepNext w:val="0"/>
              <w:keepLines w:val="0"/>
              <w:spacing w:before="20" w:after="20"/>
              <w:ind w:left="57" w:right="57"/>
              <w:jc w:val="left"/>
              <w:rPr>
                <w:ins w:id="853" w:author="Ericsson" w:date="2020-09-29T14:36:00Z"/>
                <w:lang w:eastAsia="zh-CN"/>
              </w:rPr>
            </w:pPr>
            <w:ins w:id="854"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0D11AABF" w14:textId="77777777" w:rsidR="005063C4" w:rsidRDefault="001639AE">
            <w:pPr>
              <w:pStyle w:val="TAC"/>
              <w:keepNext w:val="0"/>
              <w:keepLines w:val="0"/>
              <w:numPr>
                <w:ilvl w:val="0"/>
                <w:numId w:val="9"/>
              </w:numPr>
              <w:spacing w:before="20" w:after="20"/>
              <w:ind w:right="57"/>
              <w:jc w:val="left"/>
              <w:rPr>
                <w:ins w:id="855" w:author="Ericsson" w:date="2020-09-29T14:48:00Z"/>
              </w:rPr>
            </w:pPr>
            <w:ins w:id="856" w:author="Ericsson" w:date="2020-09-29T14:48:00Z">
              <w:r>
                <w:t>The use of Paging and System Information is another alternative to SC-MCCH notification channel and SC-MCCH control channel. The introduction of new logical channels in NR should be motivated.</w:t>
              </w:r>
            </w:ins>
          </w:p>
          <w:p w14:paraId="0D11AAC0" w14:textId="77777777" w:rsidR="005063C4" w:rsidRDefault="001639AE">
            <w:pPr>
              <w:pStyle w:val="TAC"/>
              <w:keepNext w:val="0"/>
              <w:keepLines w:val="0"/>
              <w:numPr>
                <w:ilvl w:val="0"/>
                <w:numId w:val="9"/>
              </w:numPr>
              <w:spacing w:before="20" w:after="20"/>
              <w:ind w:right="57"/>
              <w:jc w:val="left"/>
              <w:rPr>
                <w:ins w:id="857" w:author="Ericsson" w:date="2020-09-29T14:36:00Z"/>
              </w:rPr>
            </w:pPr>
            <w:ins w:id="858" w:author="Ericsson" w:date="2020-09-29T14:48:00Z">
              <w:r>
                <w:t>Furthermore, in case MBS reception is supported in different RRC states, it should be discussed what which control/data channels are (re-)used in the different states.</w:t>
              </w:r>
            </w:ins>
          </w:p>
        </w:tc>
      </w:tr>
      <w:tr w:rsidR="005063C4" w14:paraId="0D11AAC8" w14:textId="77777777">
        <w:trPr>
          <w:trHeight w:val="240"/>
          <w:ins w:id="859"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D11AAC2" w14:textId="77777777" w:rsidR="005063C4" w:rsidRDefault="001639AE">
            <w:pPr>
              <w:pStyle w:val="TAC"/>
              <w:keepNext w:val="0"/>
              <w:keepLines w:val="0"/>
              <w:spacing w:before="20" w:after="20"/>
              <w:ind w:left="57" w:right="57"/>
              <w:jc w:val="left"/>
              <w:rPr>
                <w:ins w:id="860" w:author="Ericsson" w:date="2020-09-29T14:36:00Z"/>
                <w:lang w:eastAsia="zh-CN"/>
              </w:rPr>
            </w:pPr>
            <w:ins w:id="861" w:author="Lenovo" w:date="2020-09-30T17:58:00Z">
              <w:r>
                <w:rPr>
                  <w:rFonts w:hint="eastAsia"/>
                  <w:lang w:eastAsia="zh-CN"/>
                </w:rPr>
                <w:lastRenderedPageBreak/>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D11AAC3" w14:textId="77777777" w:rsidR="005063C4" w:rsidRDefault="001639AE">
            <w:pPr>
              <w:pStyle w:val="TAC"/>
              <w:spacing w:before="20" w:after="20"/>
              <w:ind w:left="57" w:right="57"/>
              <w:jc w:val="left"/>
              <w:rPr>
                <w:ins w:id="862" w:author="Lenovo" w:date="2020-09-30T17:58:00Z"/>
                <w:lang w:eastAsia="zh-CN"/>
              </w:rPr>
            </w:pPr>
            <w:ins w:id="863" w:author="Lenovo" w:date="2020-09-30T17:58:00Z">
              <w:r>
                <w:rPr>
                  <w:rFonts w:hint="eastAsia"/>
                  <w:lang w:eastAsia="zh-CN"/>
                </w:rPr>
                <w:t>S</w:t>
              </w:r>
              <w:r>
                <w:rPr>
                  <w:lang w:eastAsia="zh-CN"/>
                </w:rPr>
                <w:t>olution B can avoid Paging &amp; RACH load of UE &amp; NW compared to solution A.</w:t>
              </w:r>
            </w:ins>
          </w:p>
          <w:p w14:paraId="0D11AAC4" w14:textId="77777777" w:rsidR="005063C4" w:rsidRDefault="001639AE">
            <w:pPr>
              <w:pStyle w:val="TAC"/>
              <w:spacing w:before="20" w:after="20"/>
              <w:ind w:left="57" w:right="57"/>
              <w:jc w:val="left"/>
              <w:rPr>
                <w:ins w:id="864" w:author="Lenovo" w:date="2020-09-30T17:58:00Z"/>
                <w:lang w:eastAsia="zh-CN"/>
              </w:rPr>
            </w:pPr>
            <w:ins w:id="865" w:author="Lenovo" w:date="2020-09-30T17:58:00Z">
              <w:r>
                <w:rPr>
                  <w:lang w:eastAsia="zh-CN"/>
                </w:rPr>
                <w:t>Solution B can also be used for broadcast and Free-to-Air.</w:t>
              </w:r>
            </w:ins>
          </w:p>
          <w:p w14:paraId="0D11AAC5" w14:textId="77777777" w:rsidR="005063C4" w:rsidRDefault="001639AE">
            <w:pPr>
              <w:pStyle w:val="TAC"/>
              <w:spacing w:before="20" w:after="20"/>
              <w:ind w:left="57" w:right="57"/>
              <w:jc w:val="left"/>
              <w:rPr>
                <w:ins w:id="866" w:author="Lenovo" w:date="2020-09-30T17:58:00Z"/>
                <w:lang w:eastAsia="zh-CN"/>
              </w:rPr>
            </w:pPr>
            <w:ins w:id="867" w:author="Lenovo" w:date="2020-09-30T17:58:00Z">
              <w:r>
                <w:rPr>
                  <w:lang w:eastAsia="zh-CN"/>
                </w:rPr>
                <w:t>We do not think SIB overhead is a problem since only limited information as MCCH configuration is included in SIB.</w:t>
              </w:r>
            </w:ins>
          </w:p>
          <w:p w14:paraId="0D11AAC6" w14:textId="77777777" w:rsidR="005063C4" w:rsidRDefault="001639AE">
            <w:pPr>
              <w:pStyle w:val="TAC"/>
              <w:spacing w:before="20" w:after="20"/>
              <w:ind w:left="57" w:right="57"/>
              <w:jc w:val="left"/>
              <w:rPr>
                <w:ins w:id="868" w:author="Lenovo" w:date="2020-09-30T17:58:00Z"/>
                <w:lang w:eastAsia="zh-CN"/>
              </w:rPr>
            </w:pPr>
            <w:ins w:id="869" w:author="Lenovo" w:date="2020-09-30T17:58:00Z">
              <w:r>
                <w:t>We can take legacy SC-TPM specification as baseline, which will save RAN2 specification effort.</w:t>
              </w:r>
            </w:ins>
          </w:p>
          <w:p w14:paraId="0D11AAC7" w14:textId="77777777" w:rsidR="005063C4" w:rsidRDefault="005063C4">
            <w:pPr>
              <w:pStyle w:val="TAC"/>
              <w:keepNext w:val="0"/>
              <w:keepLines w:val="0"/>
              <w:spacing w:before="20" w:after="20"/>
              <w:ind w:left="57" w:right="57"/>
              <w:jc w:val="left"/>
              <w:rPr>
                <w:ins w:id="870" w:author="Ericsson" w:date="2020-09-29T14:36:00Z"/>
                <w:lang w:eastAsia="zh-CN"/>
              </w:rPr>
            </w:pPr>
          </w:p>
        </w:tc>
      </w:tr>
      <w:tr w:rsidR="005063C4" w14:paraId="0D11AACB" w14:textId="77777777">
        <w:trPr>
          <w:trHeight w:val="240"/>
          <w:ins w:id="871"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0D11AAC9" w14:textId="77777777" w:rsidR="005063C4" w:rsidRDefault="001639AE">
            <w:pPr>
              <w:pStyle w:val="TAC"/>
              <w:keepNext w:val="0"/>
              <w:keepLines w:val="0"/>
              <w:spacing w:before="20" w:after="20"/>
              <w:ind w:left="57" w:right="57"/>
              <w:jc w:val="left"/>
              <w:rPr>
                <w:ins w:id="872" w:author="Ming-Yuan Cheng" w:date="2020-09-30T20:49:00Z"/>
                <w:lang w:eastAsia="zh-CN"/>
              </w:rPr>
            </w:pPr>
            <w:ins w:id="873"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0D11AACA" w14:textId="77777777" w:rsidR="005063C4" w:rsidRDefault="001639AE">
            <w:pPr>
              <w:pStyle w:val="TAC"/>
              <w:spacing w:before="20" w:after="20"/>
              <w:ind w:left="57" w:right="57"/>
              <w:jc w:val="left"/>
              <w:rPr>
                <w:ins w:id="874" w:author="Ming-Yuan Cheng" w:date="2020-09-30T20:49:00Z"/>
                <w:lang w:eastAsia="zh-CN"/>
              </w:rPr>
            </w:pPr>
            <w:ins w:id="875" w:author="Prasad QC1" w:date="2020-09-30T18:17:00Z">
              <w:r>
                <w:t>Agree that MCCH adds additional complexity but it is flexible for Broadcast Idle/Inactive reception. Note that same solution can not be used for all broadcast and multicast scenarios.</w:t>
              </w:r>
            </w:ins>
          </w:p>
        </w:tc>
      </w:tr>
      <w:tr w:rsidR="005063C4" w14:paraId="0D11AACE" w14:textId="77777777">
        <w:trPr>
          <w:trHeight w:val="240"/>
          <w:ins w:id="876"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0D11AACC" w14:textId="77777777" w:rsidR="005063C4" w:rsidRDefault="001639AE">
            <w:pPr>
              <w:pStyle w:val="TAC"/>
              <w:keepNext w:val="0"/>
              <w:keepLines w:val="0"/>
              <w:spacing w:before="20" w:after="20"/>
              <w:ind w:left="57" w:right="57"/>
              <w:jc w:val="left"/>
              <w:rPr>
                <w:ins w:id="877" w:author="Sharma, Vivek" w:date="2020-10-01T11:33:00Z"/>
                <w:lang w:eastAsia="zh-CN"/>
              </w:rPr>
            </w:pPr>
            <w:ins w:id="878"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D11AACD" w14:textId="77777777" w:rsidR="005063C4" w:rsidRDefault="001639AE">
            <w:pPr>
              <w:pStyle w:val="TAC"/>
              <w:spacing w:before="20" w:after="20"/>
              <w:ind w:left="57" w:right="57"/>
              <w:jc w:val="left"/>
              <w:rPr>
                <w:ins w:id="879" w:author="Sharma, Vivek" w:date="2020-10-01T11:33:00Z"/>
              </w:rPr>
            </w:pPr>
            <w:ins w:id="880" w:author="Sharma, Vivek" w:date="2020-10-01T11:37:00Z">
              <w:r>
                <w:t>LTE SC-PTM should be the baseline and further enhancements may be discussed further.</w:t>
              </w:r>
            </w:ins>
          </w:p>
        </w:tc>
      </w:tr>
      <w:tr w:rsidR="005063C4" w14:paraId="0D11AAD1" w14:textId="77777777">
        <w:trPr>
          <w:trHeight w:val="240"/>
          <w:ins w:id="881"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0D11AACF" w14:textId="77777777" w:rsidR="005063C4" w:rsidRDefault="001639AE">
            <w:pPr>
              <w:pStyle w:val="TAC"/>
              <w:keepNext w:val="0"/>
              <w:keepLines w:val="0"/>
              <w:spacing w:before="20" w:after="20"/>
              <w:ind w:left="57" w:right="57"/>
              <w:jc w:val="left"/>
              <w:rPr>
                <w:ins w:id="882" w:author="Kyocera - Masato Fujishiro" w:date="2020-10-02T12:55:00Z"/>
                <w:lang w:eastAsia="zh-CN"/>
              </w:rPr>
            </w:pPr>
            <w:ins w:id="883"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0D11AAD0" w14:textId="77777777" w:rsidR="005063C4" w:rsidRDefault="001639AE">
            <w:pPr>
              <w:pStyle w:val="TAC"/>
              <w:spacing w:before="20" w:after="20"/>
              <w:ind w:left="57" w:right="57"/>
              <w:jc w:val="left"/>
              <w:rPr>
                <w:ins w:id="884" w:author="Kyocera - Masato Fujishiro" w:date="2020-10-02T12:55:00Z"/>
              </w:rPr>
            </w:pPr>
            <w:ins w:id="885" w:author="Kyocera - Masato Fujishiro" w:date="2020-10-02T12:55:00Z">
              <w:r>
                <w:rPr>
                  <w:rFonts w:eastAsiaTheme="minorEastAsia" w:hint="eastAsia"/>
                  <w:lang w:eastAsia="ja-JP"/>
                </w:rPr>
                <w:t>W</w:t>
              </w:r>
              <w:r>
                <w:rPr>
                  <w:rFonts w:eastAsiaTheme="minorEastAsia"/>
                  <w:lang w:eastAsia="ja-JP"/>
                </w:rPr>
                <w:t xml:space="preserve">e think the broadcast signallings, i.e., SIB and SC-MCCH, consume a certain amount of radio resources even if there is no UE to receive the MBS service, since these need to be broadcasted periodically. </w:t>
              </w:r>
            </w:ins>
          </w:p>
        </w:tc>
      </w:tr>
      <w:tr w:rsidR="005063C4" w14:paraId="0D11AAD5" w14:textId="77777777">
        <w:trPr>
          <w:trHeight w:val="240"/>
          <w:ins w:id="886"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0D11AAD2" w14:textId="77777777" w:rsidR="005063C4" w:rsidRDefault="001639AE">
            <w:pPr>
              <w:pStyle w:val="TAC"/>
              <w:keepNext w:val="0"/>
              <w:keepLines w:val="0"/>
              <w:spacing w:before="20" w:after="20"/>
              <w:ind w:left="57" w:right="57"/>
              <w:jc w:val="left"/>
              <w:rPr>
                <w:ins w:id="887" w:author="Spreadtrum communications" w:date="2020-10-04T10:21:00Z"/>
                <w:rFonts w:eastAsiaTheme="minorEastAsia"/>
                <w:lang w:eastAsia="ja-JP"/>
              </w:rPr>
            </w:pPr>
            <w:ins w:id="888" w:author="Spreadtrum communications" w:date="2020-10-04T10:21:00Z">
              <w:r>
                <w:rPr>
                  <w:rFonts w:hint="eastAsia"/>
                  <w:lang w:eastAsia="zh-CN"/>
                </w:rPr>
                <w:t>Spreadtrum</w:t>
              </w:r>
            </w:ins>
          </w:p>
        </w:tc>
        <w:tc>
          <w:tcPr>
            <w:tcW w:w="7590" w:type="dxa"/>
            <w:tcBorders>
              <w:top w:val="single" w:sz="4" w:space="0" w:color="auto"/>
              <w:left w:val="single" w:sz="4" w:space="0" w:color="auto"/>
              <w:bottom w:val="single" w:sz="4" w:space="0" w:color="auto"/>
              <w:right w:val="single" w:sz="4" w:space="0" w:color="auto"/>
            </w:tcBorders>
            <w:noWrap/>
          </w:tcPr>
          <w:p w14:paraId="0D11AAD3" w14:textId="77777777" w:rsidR="005063C4" w:rsidRDefault="001639AE">
            <w:pPr>
              <w:pStyle w:val="TAC"/>
              <w:keepNext w:val="0"/>
              <w:keepLines w:val="0"/>
              <w:spacing w:before="20" w:after="20"/>
              <w:ind w:left="57" w:right="57"/>
              <w:jc w:val="left"/>
              <w:rPr>
                <w:ins w:id="889" w:author="Spreadtrum communications" w:date="2020-10-04T13:12:00Z"/>
                <w:rFonts w:ascii="Times New Roman" w:hAnsi="Times New Roman"/>
                <w:sz w:val="20"/>
                <w:lang w:eastAsia="zh-CN"/>
              </w:rPr>
            </w:pPr>
            <w:ins w:id="890" w:author="Spreadtrum communications" w:date="2020-10-04T10:25:00Z">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891" w:author="Spreadtrum communications" w:date="2020-10-04T10:28:00Z">
              <w:r>
                <w:rPr>
                  <w:rFonts w:ascii="Times New Roman" w:hAnsi="Times New Roman"/>
                  <w:sz w:val="20"/>
                  <w:lang w:eastAsia="zh-CN"/>
                </w:rPr>
                <w:t xml:space="preserve">already </w:t>
              </w:r>
            </w:ins>
            <w:ins w:id="892" w:author="Spreadtrum communications" w:date="2020-10-04T10:25:00Z">
              <w:r>
                <w:rPr>
                  <w:rFonts w:ascii="Times New Roman" w:hAnsi="Times New Roman"/>
                  <w:sz w:val="20"/>
                  <w:lang w:eastAsia="zh-CN"/>
                </w:rPr>
                <w:t xml:space="preserve">supported in LTE. </w:t>
              </w:r>
            </w:ins>
          </w:p>
          <w:p w14:paraId="0D11AAD4" w14:textId="77777777" w:rsidR="005063C4" w:rsidRDefault="001639AE">
            <w:pPr>
              <w:pStyle w:val="TAC"/>
              <w:keepNext w:val="0"/>
              <w:keepLines w:val="0"/>
              <w:spacing w:before="20" w:after="20"/>
              <w:ind w:left="57" w:right="57"/>
              <w:jc w:val="left"/>
              <w:rPr>
                <w:ins w:id="893" w:author="Spreadtrum communications" w:date="2020-10-04T10:21:00Z"/>
                <w:lang w:eastAsia="zh-CN"/>
              </w:rPr>
            </w:pPr>
            <w:ins w:id="894" w:author="Spreadtrum communications" w:date="2020-10-04T13:12:00Z">
              <w:r>
                <w:rPr>
                  <w:rFonts w:ascii="Times New Roman" w:hAnsi="Times New Roman"/>
                  <w:sz w:val="20"/>
                  <w:lang w:eastAsia="zh-CN"/>
                </w:rPr>
                <w:t xml:space="preserve">The LTE SC-PTM can be the baseline. </w:t>
              </w:r>
            </w:ins>
            <w:ins w:id="895" w:author="Spreadtrum communications" w:date="2020-10-04T10:26:00Z">
              <w:r>
                <w:rPr>
                  <w:rFonts w:ascii="Times New Roman" w:hAnsi="Times New Roman"/>
                  <w:sz w:val="20"/>
                  <w:lang w:eastAsia="zh-CN"/>
                </w:rPr>
                <w:t>To avoid the signalling overhead, some enhancements</w:t>
              </w:r>
            </w:ins>
            <w:ins w:id="896" w:author="Spreadtrum communications" w:date="2020-10-04T10:27:00Z">
              <w:r>
                <w:rPr>
                  <w:rFonts w:ascii="Times New Roman" w:hAnsi="Times New Roman"/>
                  <w:sz w:val="20"/>
                  <w:lang w:eastAsia="zh-CN"/>
                </w:rPr>
                <w:t xml:space="preserve"> including On-demand SI</w:t>
              </w:r>
            </w:ins>
            <w:ins w:id="897" w:author="Spreadtrum communications" w:date="2020-10-04T10:26:00Z">
              <w:r>
                <w:rPr>
                  <w:rFonts w:ascii="Times New Roman" w:hAnsi="Times New Roman"/>
                  <w:sz w:val="20"/>
                  <w:lang w:eastAsia="zh-CN"/>
                </w:rPr>
                <w:t xml:space="preserve"> can be introduced</w:t>
              </w:r>
            </w:ins>
            <w:ins w:id="898" w:author="Spreadtrum communications" w:date="2020-10-04T10:27:00Z">
              <w:r>
                <w:rPr>
                  <w:rFonts w:ascii="Times New Roman" w:hAnsi="Times New Roman"/>
                  <w:sz w:val="20"/>
                  <w:lang w:eastAsia="zh-CN"/>
                </w:rPr>
                <w:t>.</w:t>
              </w:r>
            </w:ins>
          </w:p>
        </w:tc>
      </w:tr>
      <w:tr w:rsidR="005063C4" w14:paraId="0D11AAD8" w14:textId="77777777">
        <w:trPr>
          <w:trHeight w:val="240"/>
          <w:ins w:id="899"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0D11AAD6" w14:textId="77777777" w:rsidR="005063C4" w:rsidRDefault="001639AE">
            <w:pPr>
              <w:pStyle w:val="TAC"/>
              <w:keepNext w:val="0"/>
              <w:keepLines w:val="0"/>
              <w:spacing w:before="20" w:after="20"/>
              <w:ind w:left="57" w:right="57"/>
              <w:jc w:val="left"/>
              <w:rPr>
                <w:ins w:id="900" w:author="ITRI" w:date="2020-10-05T10:06:00Z"/>
                <w:rFonts w:eastAsia="PMingLiU"/>
                <w:lang w:eastAsia="zh-TW"/>
              </w:rPr>
            </w:pPr>
            <w:ins w:id="901" w:author="ITRI" w:date="2020-10-05T10:06:00Z">
              <w:r>
                <w:rPr>
                  <w:rFonts w:eastAsia="PMingLiU"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0D11AAD7" w14:textId="77777777" w:rsidR="005063C4" w:rsidRDefault="001639AE">
            <w:pPr>
              <w:pStyle w:val="TAC"/>
              <w:keepNext w:val="0"/>
              <w:keepLines w:val="0"/>
              <w:spacing w:before="20" w:after="20"/>
              <w:ind w:left="57" w:right="57"/>
              <w:jc w:val="left"/>
              <w:rPr>
                <w:ins w:id="902" w:author="ITRI" w:date="2020-10-05T10:06:00Z"/>
                <w:rFonts w:ascii="Times New Roman" w:eastAsia="PMingLiU" w:hAnsi="Times New Roman"/>
                <w:sz w:val="20"/>
                <w:lang w:eastAsia="zh-TW"/>
              </w:rPr>
            </w:pPr>
            <w:ins w:id="903" w:author="ITRI" w:date="2020-10-05T10:06:00Z">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w:t>
              </w:r>
            </w:ins>
            <w:ins w:id="904" w:author="ITRI" w:date="2020-10-05T10:09:00Z">
              <w:r>
                <w:rPr>
                  <w:rFonts w:ascii="Times New Roman" w:eastAsia="PMingLiU" w:hAnsi="Times New Roman"/>
                  <w:sz w:val="20"/>
                  <w:lang w:eastAsia="zh-TW"/>
                </w:rPr>
                <w:t>can</w:t>
              </w:r>
            </w:ins>
            <w:ins w:id="905" w:author="ITRI" w:date="2020-10-05T10:06:00Z">
              <w:r>
                <w:rPr>
                  <w:rFonts w:ascii="Times New Roman" w:eastAsia="PMingLiU" w:hAnsi="Times New Roman"/>
                  <w:sz w:val="20"/>
                  <w:lang w:eastAsia="zh-TW"/>
                </w:rPr>
                <w:t xml:space="preserve"> be the baseline</w:t>
              </w:r>
            </w:ins>
            <w:ins w:id="906" w:author="ITRI" w:date="2020-10-05T10:09:00Z">
              <w:r>
                <w:rPr>
                  <w:rFonts w:ascii="Times New Roman" w:eastAsia="PMingLiU" w:hAnsi="Times New Roman"/>
                  <w:sz w:val="20"/>
                  <w:lang w:eastAsia="zh-TW"/>
                </w:rPr>
                <w:t xml:space="preserve"> at least for broadcast Idle/Inactive reception</w:t>
              </w:r>
            </w:ins>
            <w:ins w:id="907" w:author="ITRI" w:date="2020-10-05T10:06:00Z">
              <w:r>
                <w:rPr>
                  <w:rFonts w:ascii="Times New Roman" w:eastAsia="PMingLiU" w:hAnsi="Times New Roman"/>
                  <w:sz w:val="20"/>
                  <w:lang w:eastAsia="zh-TW"/>
                </w:rPr>
                <w:t xml:space="preserve">. </w:t>
              </w:r>
            </w:ins>
          </w:p>
        </w:tc>
      </w:tr>
      <w:tr w:rsidR="005063C4" w14:paraId="0D11AADB" w14:textId="77777777">
        <w:trPr>
          <w:trHeight w:val="240"/>
          <w:ins w:id="908" w:author="Samsung (Fasil)" w:date="2020-10-05T20:56:00Z"/>
        </w:trPr>
        <w:tc>
          <w:tcPr>
            <w:tcW w:w="2061" w:type="dxa"/>
            <w:tcBorders>
              <w:top w:val="single" w:sz="4" w:space="0" w:color="auto"/>
              <w:left w:val="single" w:sz="4" w:space="0" w:color="auto"/>
              <w:bottom w:val="single" w:sz="4" w:space="0" w:color="auto"/>
              <w:right w:val="single" w:sz="4" w:space="0" w:color="auto"/>
            </w:tcBorders>
            <w:noWrap/>
          </w:tcPr>
          <w:p w14:paraId="0D11AAD9" w14:textId="77777777" w:rsidR="005063C4" w:rsidRDefault="001639AE">
            <w:pPr>
              <w:pStyle w:val="TAC"/>
              <w:keepNext w:val="0"/>
              <w:keepLines w:val="0"/>
              <w:spacing w:before="20" w:after="20"/>
              <w:ind w:left="57" w:right="57"/>
              <w:jc w:val="left"/>
              <w:rPr>
                <w:ins w:id="909" w:author="Samsung (Fasil)" w:date="2020-10-05T20:56:00Z"/>
                <w:rFonts w:eastAsia="PMingLiU"/>
                <w:lang w:eastAsia="zh-TW"/>
              </w:rPr>
            </w:pPr>
            <w:ins w:id="910" w:author="Samsung (Fasil)" w:date="2020-10-05T20:56:00Z">
              <w:r>
                <w:rPr>
                  <w:lang w:eastAsia="zh-CN"/>
                </w:rPr>
                <w:t>Samsung</w:t>
              </w:r>
            </w:ins>
          </w:p>
        </w:tc>
        <w:tc>
          <w:tcPr>
            <w:tcW w:w="7590" w:type="dxa"/>
            <w:tcBorders>
              <w:top w:val="single" w:sz="4" w:space="0" w:color="auto"/>
              <w:left w:val="single" w:sz="4" w:space="0" w:color="auto"/>
              <w:bottom w:val="single" w:sz="4" w:space="0" w:color="auto"/>
              <w:right w:val="single" w:sz="4" w:space="0" w:color="auto"/>
            </w:tcBorders>
            <w:noWrap/>
          </w:tcPr>
          <w:p w14:paraId="0D11AADA" w14:textId="77777777" w:rsidR="005063C4" w:rsidRDefault="001639AE">
            <w:pPr>
              <w:pStyle w:val="TAC"/>
              <w:keepNext w:val="0"/>
              <w:keepLines w:val="0"/>
              <w:spacing w:before="20" w:after="20"/>
              <w:ind w:left="57" w:right="57"/>
              <w:jc w:val="left"/>
              <w:rPr>
                <w:ins w:id="911" w:author="Samsung (Fasil)" w:date="2020-10-05T20:56:00Z"/>
                <w:rFonts w:ascii="Times New Roman" w:eastAsia="PMingLiU" w:hAnsi="Times New Roman"/>
                <w:sz w:val="20"/>
                <w:lang w:eastAsia="zh-TW"/>
              </w:rPr>
            </w:pPr>
            <w:ins w:id="912" w:author="Samsung (Fasil)" w:date="2020-10-05T20:56:00Z">
              <w:r>
                <w:t xml:space="preserve">We already have a lot to cover in R-17 and we think Solution B increases the specification work and complexity. </w:t>
              </w:r>
            </w:ins>
          </w:p>
        </w:tc>
      </w:tr>
      <w:tr w:rsidR="005063C4" w14:paraId="0D11AADE" w14:textId="77777777">
        <w:trPr>
          <w:trHeight w:val="240"/>
          <w:ins w:id="913" w:author="SangWon Kim (LG)" w:date="2020-10-06T11:12:00Z"/>
        </w:trPr>
        <w:tc>
          <w:tcPr>
            <w:tcW w:w="2061" w:type="dxa"/>
            <w:tcBorders>
              <w:top w:val="single" w:sz="4" w:space="0" w:color="auto"/>
              <w:left w:val="single" w:sz="4" w:space="0" w:color="auto"/>
              <w:bottom w:val="single" w:sz="4" w:space="0" w:color="auto"/>
              <w:right w:val="single" w:sz="4" w:space="0" w:color="auto"/>
            </w:tcBorders>
            <w:noWrap/>
          </w:tcPr>
          <w:p w14:paraId="0D11AADC" w14:textId="77777777" w:rsidR="005063C4" w:rsidRDefault="001639AE">
            <w:pPr>
              <w:pStyle w:val="TAC"/>
              <w:keepNext w:val="0"/>
              <w:keepLines w:val="0"/>
              <w:spacing w:before="20" w:after="20"/>
              <w:ind w:left="57" w:right="57"/>
              <w:jc w:val="left"/>
              <w:rPr>
                <w:ins w:id="914" w:author="SangWon Kim (LG)" w:date="2020-10-06T11:12:00Z"/>
                <w:rFonts w:eastAsia="Malgun Gothic"/>
                <w:lang w:eastAsia="ko-KR"/>
              </w:rPr>
            </w:pPr>
            <w:ins w:id="915" w:author="SangWon Kim (LG)" w:date="2020-10-06T11:13:00Z">
              <w:r>
                <w:rPr>
                  <w:rFonts w:eastAsia="Malgun Gothic" w:hint="eastAsia"/>
                  <w:lang w:eastAsia="ko-KR"/>
                </w:rPr>
                <w:t>LG</w:t>
              </w:r>
            </w:ins>
          </w:p>
        </w:tc>
        <w:tc>
          <w:tcPr>
            <w:tcW w:w="7590" w:type="dxa"/>
            <w:tcBorders>
              <w:top w:val="single" w:sz="4" w:space="0" w:color="auto"/>
              <w:left w:val="single" w:sz="4" w:space="0" w:color="auto"/>
              <w:bottom w:val="single" w:sz="4" w:space="0" w:color="auto"/>
              <w:right w:val="single" w:sz="4" w:space="0" w:color="auto"/>
            </w:tcBorders>
            <w:noWrap/>
          </w:tcPr>
          <w:p w14:paraId="0D11AADD" w14:textId="77777777" w:rsidR="005063C4" w:rsidRDefault="001639AE">
            <w:pPr>
              <w:pStyle w:val="TAC"/>
              <w:keepNext w:val="0"/>
              <w:keepLines w:val="0"/>
              <w:spacing w:before="20" w:after="20"/>
              <w:ind w:left="57" w:right="57"/>
              <w:jc w:val="left"/>
              <w:rPr>
                <w:ins w:id="916" w:author="SangWon Kim (LG)" w:date="2020-10-06T11:12:00Z"/>
              </w:rPr>
            </w:pPr>
            <w:ins w:id="917" w:author="SangWon Kim (LG)" w:date="2020-10-06T11:13:00Z">
              <w:r>
                <w:rPr>
                  <w:lang w:eastAsia="zh-CN"/>
                </w:rPr>
                <w:t xml:space="preserve">We think the SC-PTM in LTE can be the baseline with some improvement based on NR features. </w:t>
              </w:r>
              <w:r>
                <w:rPr>
                  <w:rFonts w:eastAsia="Malgun Gothic"/>
                  <w:lang w:eastAsia="ko-KR"/>
                </w:rPr>
                <w:t>We already have an on-demand based mechanism to provide the SIB in NR. The SIB overhead doesn’t matter.</w:t>
              </w:r>
            </w:ins>
          </w:p>
        </w:tc>
      </w:tr>
      <w:tr w:rsidR="005063C4" w14:paraId="0D11AAE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DF"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0D11AAE0" w14:textId="77777777" w:rsidR="005063C4" w:rsidRDefault="001639AE">
            <w:pPr>
              <w:pStyle w:val="TAC"/>
              <w:keepNext w:val="0"/>
              <w:keepLines w:val="0"/>
              <w:spacing w:before="20" w:after="20"/>
              <w:ind w:left="57" w:right="57"/>
              <w:jc w:val="left"/>
              <w:rPr>
                <w:lang w:eastAsia="zh-CN"/>
              </w:rPr>
            </w:pPr>
            <w:r>
              <w:rPr>
                <w:lang w:eastAsia="zh-CN"/>
              </w:rPr>
              <w:t xml:space="preserve">This is naturally much more complex than A1/A2 as it requires completely new transport channel for configuration and thus we should discuss what are benefits of MCCH channel especially as in NR we will support already multicast services which could be used to mimic broadcast services. It is not so clear what is best way to realize MCCH in NR when we take BWP operation, multiple services types into account. </w:t>
            </w:r>
          </w:p>
        </w:tc>
      </w:tr>
      <w:tr w:rsidR="005063C4" w14:paraId="0D11AAE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E2"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0D11AAE3" w14:textId="77777777" w:rsidR="005063C4" w:rsidRDefault="001639AE">
            <w:pPr>
              <w:pStyle w:val="TAC"/>
              <w:keepNext w:val="0"/>
              <w:keepLines w:val="0"/>
              <w:spacing w:before="20" w:after="20"/>
              <w:ind w:left="57" w:right="57"/>
              <w:jc w:val="left"/>
              <w:rPr>
                <w:lang w:eastAsia="zh-CN"/>
              </w:rPr>
            </w:pPr>
            <w:r>
              <w:rPr>
                <w:lang w:eastAsia="zh-CN"/>
              </w:rPr>
              <w:t>SIB dedicated to broadcast type of MBS is a simple and efficient way to address the mobility issue with idle/inactive UEs. The cost of SIB overhead is worth to pay. Since anyway SIB is used in LTE-like approach, we should consider the possibility that SIB carries the configuration of the shared control channel for MBS in RRC-CONNECTED. Then we could have a common solution -- the only difference is for connected, the configuration is done by RRC signalling, for idle UEs, the SIB serves the function of configuring idle/inactive UEs.</w:t>
            </w:r>
          </w:p>
        </w:tc>
      </w:tr>
      <w:tr w:rsidR="005063C4" w14:paraId="0D11AAE7" w14:textId="77777777">
        <w:trPr>
          <w:trHeight w:val="240"/>
          <w:ins w:id="918" w:author="Convida" w:date="2020-10-08T22:28:00Z"/>
        </w:trPr>
        <w:tc>
          <w:tcPr>
            <w:tcW w:w="2061" w:type="dxa"/>
            <w:tcBorders>
              <w:top w:val="single" w:sz="4" w:space="0" w:color="auto"/>
              <w:left w:val="single" w:sz="4" w:space="0" w:color="auto"/>
              <w:bottom w:val="single" w:sz="4" w:space="0" w:color="auto"/>
              <w:right w:val="single" w:sz="4" w:space="0" w:color="auto"/>
            </w:tcBorders>
            <w:noWrap/>
          </w:tcPr>
          <w:p w14:paraId="0D11AAE5" w14:textId="77777777" w:rsidR="005063C4" w:rsidRDefault="001639AE">
            <w:pPr>
              <w:pStyle w:val="TAC"/>
              <w:keepNext w:val="0"/>
              <w:keepLines w:val="0"/>
              <w:spacing w:before="20" w:after="20"/>
              <w:ind w:left="57" w:right="57"/>
              <w:jc w:val="left"/>
              <w:rPr>
                <w:ins w:id="919" w:author="Convida" w:date="2020-10-08T22:28:00Z"/>
                <w:rFonts w:eastAsia="Malgun Gothic"/>
                <w:lang w:eastAsia="ko-KR"/>
              </w:rPr>
            </w:pPr>
            <w:ins w:id="920" w:author="Convida" w:date="2020-10-08T22:28:00Z">
              <w:r>
                <w:rPr>
                  <w:rFonts w:eastAsia="Malgun Gothic"/>
                  <w:lang w:eastAsia="ko-KR"/>
                </w:rPr>
                <w:t>Convida</w:t>
              </w:r>
            </w:ins>
          </w:p>
        </w:tc>
        <w:tc>
          <w:tcPr>
            <w:tcW w:w="7590" w:type="dxa"/>
            <w:tcBorders>
              <w:top w:val="single" w:sz="4" w:space="0" w:color="auto"/>
              <w:left w:val="single" w:sz="4" w:space="0" w:color="auto"/>
              <w:bottom w:val="single" w:sz="4" w:space="0" w:color="auto"/>
              <w:right w:val="single" w:sz="4" w:space="0" w:color="auto"/>
            </w:tcBorders>
            <w:noWrap/>
          </w:tcPr>
          <w:p w14:paraId="0D11AAE6" w14:textId="77777777" w:rsidR="005063C4" w:rsidRDefault="001639AE">
            <w:pPr>
              <w:pStyle w:val="TAC"/>
              <w:keepNext w:val="0"/>
              <w:keepLines w:val="0"/>
              <w:spacing w:before="20" w:after="20"/>
              <w:ind w:left="57" w:right="57"/>
              <w:jc w:val="left"/>
              <w:rPr>
                <w:ins w:id="921" w:author="Convida" w:date="2020-10-08T22:28:00Z"/>
                <w:lang w:eastAsia="zh-CN"/>
              </w:rPr>
            </w:pPr>
            <w:ins w:id="922" w:author="Convida" w:date="2020-10-08T22:28:00Z">
              <w:r>
                <w:rPr>
                  <w:lang w:eastAsia="zh-CN"/>
                </w:rPr>
                <w:t>Although solution B introduces a separate MBS control channel, we do not feel that this will result in a higher cost of complexity, especially if we consider that such an approach is already supported in LTE. We therefore think that we should use the SC-PTM solution as the baseline and we can discuss if any additional enhancements are necessary for NR.</w:t>
              </w:r>
            </w:ins>
          </w:p>
        </w:tc>
      </w:tr>
      <w:tr w:rsidR="005063C4" w14:paraId="0D11AAEB" w14:textId="77777777">
        <w:trPr>
          <w:trHeight w:val="240"/>
          <w:ins w:id="923" w:author="ZTE" w:date="2020-10-09T14:00:00Z"/>
        </w:trPr>
        <w:tc>
          <w:tcPr>
            <w:tcW w:w="2061" w:type="dxa"/>
            <w:tcBorders>
              <w:top w:val="single" w:sz="4" w:space="0" w:color="auto"/>
              <w:left w:val="single" w:sz="4" w:space="0" w:color="auto"/>
              <w:bottom w:val="single" w:sz="4" w:space="0" w:color="auto"/>
              <w:right w:val="single" w:sz="4" w:space="0" w:color="auto"/>
            </w:tcBorders>
            <w:noWrap/>
          </w:tcPr>
          <w:p w14:paraId="0D11AAE8" w14:textId="77777777" w:rsidR="005063C4" w:rsidRDefault="001639AE">
            <w:pPr>
              <w:pStyle w:val="TAC"/>
              <w:keepNext w:val="0"/>
              <w:keepLines w:val="0"/>
              <w:spacing w:before="20" w:after="20"/>
              <w:ind w:left="57" w:right="57"/>
              <w:jc w:val="left"/>
              <w:rPr>
                <w:ins w:id="924" w:author="ZTE" w:date="2020-10-09T14:00:00Z"/>
                <w:lang w:val="en-US" w:eastAsia="zh-CN"/>
              </w:rPr>
            </w:pPr>
            <w:ins w:id="925" w:author="ZTE" w:date="2020-10-09T14:00:00Z">
              <w:r>
                <w:rPr>
                  <w:rFonts w:hint="eastAsia"/>
                  <w:lang w:val="en-US" w:eastAsia="zh-CN"/>
                </w:rPr>
                <w:t>ZTE</w:t>
              </w:r>
            </w:ins>
          </w:p>
        </w:tc>
        <w:tc>
          <w:tcPr>
            <w:tcW w:w="7590" w:type="dxa"/>
            <w:tcBorders>
              <w:top w:val="single" w:sz="4" w:space="0" w:color="auto"/>
              <w:left w:val="single" w:sz="4" w:space="0" w:color="auto"/>
              <w:bottom w:val="single" w:sz="4" w:space="0" w:color="auto"/>
              <w:right w:val="single" w:sz="4" w:space="0" w:color="auto"/>
            </w:tcBorders>
            <w:noWrap/>
          </w:tcPr>
          <w:p w14:paraId="0D11AAE9" w14:textId="77777777" w:rsidR="005063C4" w:rsidRDefault="001639AE">
            <w:pPr>
              <w:pStyle w:val="TAC"/>
              <w:keepNext w:val="0"/>
              <w:keepLines w:val="0"/>
              <w:spacing w:before="20" w:after="20"/>
              <w:ind w:left="57" w:right="57"/>
              <w:jc w:val="left"/>
              <w:rPr>
                <w:ins w:id="926" w:author="ZTE" w:date="2020-10-09T14:00:00Z"/>
                <w:lang w:val="en-US" w:eastAsia="zh-CN"/>
              </w:rPr>
            </w:pPr>
            <w:ins w:id="927" w:author="ZTE" w:date="2020-10-09T14:00:00Z">
              <w:r>
                <w:rPr>
                  <w:rFonts w:hint="eastAsia"/>
                  <w:lang w:val="en-US" w:eastAsia="zh-CN"/>
                </w:rPr>
                <w:t>MCCH</w:t>
              </w:r>
            </w:ins>
            <w:ins w:id="928" w:author="ZTE" w:date="2020-10-09T14:01:00Z">
              <w:r>
                <w:rPr>
                  <w:rFonts w:hint="eastAsia"/>
                  <w:lang w:val="en-US" w:eastAsia="zh-CN"/>
                </w:rPr>
                <w:t>-</w:t>
              </w:r>
            </w:ins>
            <w:ins w:id="929" w:author="ZTE" w:date="2020-10-09T14:00:00Z">
              <w:r>
                <w:rPr>
                  <w:rFonts w:hint="eastAsia"/>
                  <w:lang w:val="en-US" w:eastAsia="zh-CN"/>
                </w:rPr>
                <w:t>like mechanism introduces overhead definitely.</w:t>
              </w:r>
            </w:ins>
            <w:ins w:id="930" w:author="ZTE" w:date="2020-10-09T14:01:00Z">
              <w:r>
                <w:rPr>
                  <w:rFonts w:hint="eastAsia"/>
                  <w:lang w:val="en-US" w:eastAsia="zh-CN"/>
                </w:rPr>
                <w:t xml:space="preserve"> </w:t>
              </w:r>
            </w:ins>
          </w:p>
          <w:p w14:paraId="0D11AAEA" w14:textId="77777777" w:rsidR="005063C4" w:rsidRDefault="001639AE">
            <w:pPr>
              <w:pStyle w:val="TAC"/>
              <w:keepNext w:val="0"/>
              <w:keepLines w:val="0"/>
              <w:spacing w:before="20" w:after="20"/>
              <w:ind w:left="57" w:right="57"/>
              <w:jc w:val="left"/>
              <w:rPr>
                <w:ins w:id="931" w:author="ZTE" w:date="2020-10-09T14:00:00Z"/>
                <w:lang w:eastAsia="zh-CN"/>
              </w:rPr>
            </w:pPr>
            <w:ins w:id="932" w:author="ZTE" w:date="2020-10-09T14:01:00Z">
              <w:r>
                <w:rPr>
                  <w:rFonts w:hint="eastAsia"/>
                  <w:lang w:val="en-US" w:eastAsia="zh-CN"/>
                </w:rPr>
                <w:t>However, w</w:t>
              </w:r>
            </w:ins>
            <w:ins w:id="933" w:author="ZTE" w:date="2020-10-09T14:00:00Z">
              <w:r>
                <w:rPr>
                  <w:rFonts w:hint="eastAsia"/>
                  <w:lang w:eastAsia="zh-CN"/>
                </w:rPr>
                <w:t>e see the benefits of MCCH-like mechanism when the UE number of the Multicast group or Broadcast service is high. This is at least a more scalable solution compared to Solution A. And for LTE eMBMS like Broadcast services, UE will have to rely on such broadcast control channel to receive the PTM config.</w:t>
              </w:r>
            </w:ins>
          </w:p>
        </w:tc>
      </w:tr>
      <w:tr w:rsidR="00347F48" w14:paraId="7A6B52EA" w14:textId="77777777">
        <w:trPr>
          <w:trHeight w:val="240"/>
          <w:ins w:id="934" w:author="Zhang, Yujian" w:date="2020-10-09T15:05:00Z"/>
        </w:trPr>
        <w:tc>
          <w:tcPr>
            <w:tcW w:w="2061" w:type="dxa"/>
            <w:tcBorders>
              <w:top w:val="single" w:sz="4" w:space="0" w:color="auto"/>
              <w:left w:val="single" w:sz="4" w:space="0" w:color="auto"/>
              <w:bottom w:val="single" w:sz="4" w:space="0" w:color="auto"/>
              <w:right w:val="single" w:sz="4" w:space="0" w:color="auto"/>
            </w:tcBorders>
            <w:noWrap/>
          </w:tcPr>
          <w:p w14:paraId="19F33656" w14:textId="1E969827" w:rsidR="00347F48" w:rsidRDefault="00347F48" w:rsidP="00347F48">
            <w:pPr>
              <w:pStyle w:val="TAC"/>
              <w:keepNext w:val="0"/>
              <w:keepLines w:val="0"/>
              <w:spacing w:before="20" w:after="20"/>
              <w:ind w:left="57" w:right="57"/>
              <w:jc w:val="left"/>
              <w:rPr>
                <w:ins w:id="935" w:author="Zhang, Yujian" w:date="2020-10-09T15:05:00Z"/>
                <w:lang w:val="en-US" w:eastAsia="zh-CN"/>
              </w:rPr>
            </w:pPr>
            <w:ins w:id="936" w:author="Zhang, Yujian" w:date="2020-10-09T15:05:00Z">
              <w:r>
                <w:rPr>
                  <w:lang w:eastAsia="zh-CN"/>
                </w:rPr>
                <w:t>Intel</w:t>
              </w:r>
            </w:ins>
          </w:p>
        </w:tc>
        <w:tc>
          <w:tcPr>
            <w:tcW w:w="7590" w:type="dxa"/>
            <w:tcBorders>
              <w:top w:val="single" w:sz="4" w:space="0" w:color="auto"/>
              <w:left w:val="single" w:sz="4" w:space="0" w:color="auto"/>
              <w:bottom w:val="single" w:sz="4" w:space="0" w:color="auto"/>
              <w:right w:val="single" w:sz="4" w:space="0" w:color="auto"/>
            </w:tcBorders>
            <w:noWrap/>
          </w:tcPr>
          <w:p w14:paraId="2278413C" w14:textId="1257CC0A" w:rsidR="00347F48" w:rsidRDefault="00347F48" w:rsidP="00347F48">
            <w:pPr>
              <w:pStyle w:val="TAC"/>
              <w:keepNext w:val="0"/>
              <w:keepLines w:val="0"/>
              <w:spacing w:before="20" w:after="20"/>
              <w:ind w:left="57" w:right="57"/>
              <w:jc w:val="left"/>
              <w:rPr>
                <w:ins w:id="937" w:author="Zhang, Yujian" w:date="2020-10-09T15:05:00Z"/>
                <w:lang w:val="en-US" w:eastAsia="zh-CN"/>
              </w:rPr>
            </w:pPr>
            <w:ins w:id="938" w:author="Zhang, Yujian" w:date="2020-10-09T15:05:00Z">
              <w:r>
                <w:rPr>
                  <w:lang w:eastAsia="zh-CN"/>
                </w:rPr>
                <w:t>We think SC-PTM in LTE can be used as baseline for Solution B.</w:t>
              </w:r>
            </w:ins>
          </w:p>
        </w:tc>
      </w:tr>
      <w:tr w:rsidR="007A0ACF" w14:paraId="2E3FC49A" w14:textId="77777777" w:rsidTr="007A0ACF">
        <w:trPr>
          <w:trHeight w:val="240"/>
          <w:ins w:id="939" w:author="陈喆" w:date="2020-10-09T16:19:00Z"/>
        </w:trPr>
        <w:tc>
          <w:tcPr>
            <w:tcW w:w="2061" w:type="dxa"/>
            <w:tcBorders>
              <w:top w:val="single" w:sz="4" w:space="0" w:color="auto"/>
              <w:left w:val="single" w:sz="4" w:space="0" w:color="auto"/>
              <w:bottom w:val="single" w:sz="4" w:space="0" w:color="auto"/>
              <w:right w:val="single" w:sz="4" w:space="0" w:color="auto"/>
            </w:tcBorders>
            <w:noWrap/>
          </w:tcPr>
          <w:p w14:paraId="5B626252" w14:textId="77777777" w:rsidR="007A0ACF" w:rsidRPr="007A0ACF" w:rsidRDefault="007A0ACF" w:rsidP="00EA6B54">
            <w:pPr>
              <w:pStyle w:val="TAC"/>
              <w:keepNext w:val="0"/>
              <w:keepLines w:val="0"/>
              <w:spacing w:before="20" w:after="20"/>
              <w:ind w:left="57" w:right="57"/>
              <w:jc w:val="left"/>
              <w:rPr>
                <w:ins w:id="940" w:author="陈喆" w:date="2020-10-09T16:19:00Z"/>
                <w:lang w:eastAsia="zh-CN"/>
              </w:rPr>
            </w:pPr>
            <w:ins w:id="941" w:author="陈喆" w:date="2020-10-09T16:19:00Z">
              <w:r>
                <w:rPr>
                  <w:lang w:eastAsia="zh-CN"/>
                </w:rPr>
                <w:t>NEC</w:t>
              </w:r>
            </w:ins>
          </w:p>
        </w:tc>
        <w:tc>
          <w:tcPr>
            <w:tcW w:w="7590" w:type="dxa"/>
            <w:tcBorders>
              <w:top w:val="single" w:sz="4" w:space="0" w:color="auto"/>
              <w:left w:val="single" w:sz="4" w:space="0" w:color="auto"/>
              <w:bottom w:val="single" w:sz="4" w:space="0" w:color="auto"/>
              <w:right w:val="single" w:sz="4" w:space="0" w:color="auto"/>
            </w:tcBorders>
            <w:noWrap/>
          </w:tcPr>
          <w:p w14:paraId="6862B828" w14:textId="77777777" w:rsidR="007A0ACF" w:rsidRDefault="007A0ACF" w:rsidP="00EA6B54">
            <w:pPr>
              <w:pStyle w:val="TAC"/>
              <w:keepNext w:val="0"/>
              <w:keepLines w:val="0"/>
              <w:spacing w:before="20" w:after="20"/>
              <w:ind w:left="57" w:right="57"/>
              <w:jc w:val="left"/>
              <w:rPr>
                <w:ins w:id="942" w:author="陈喆" w:date="2020-10-09T16:19:00Z"/>
                <w:lang w:eastAsia="zh-CN"/>
              </w:rPr>
            </w:pPr>
            <w:ins w:id="943" w:author="陈喆" w:date="2020-10-09T16:19:00Z">
              <w:r>
                <w:rPr>
                  <w:lang w:eastAsia="zh-CN"/>
                </w:rPr>
                <w:t>We think the SC-PTM in LTE can be the baseline with some improvement based on NR features.</w:t>
              </w:r>
            </w:ins>
          </w:p>
        </w:tc>
      </w:tr>
    </w:tbl>
    <w:p w14:paraId="0D11AAEC" w14:textId="77777777" w:rsidR="005063C4" w:rsidRDefault="005063C4">
      <w:pPr>
        <w:rPr>
          <w:b/>
          <w:lang w:eastAsia="zh-CN"/>
        </w:rPr>
      </w:pPr>
    </w:p>
    <w:p w14:paraId="0D11AAED" w14:textId="77777777" w:rsidR="005063C4" w:rsidRDefault="001639AE">
      <w:pPr>
        <w:pStyle w:val="2"/>
        <w:keepNext w:val="0"/>
        <w:keepLines w:val="0"/>
        <w:rPr>
          <w:lang w:eastAsia="zh-CN"/>
        </w:rPr>
      </w:pPr>
      <w:r>
        <w:rPr>
          <w:rFonts w:hint="eastAsia"/>
          <w:lang w:eastAsia="zh-CN"/>
        </w:rPr>
        <w:t>2.3 Further details of Solution A and B</w:t>
      </w:r>
    </w:p>
    <w:p w14:paraId="0D11AAEE" w14:textId="77777777" w:rsidR="005063C4" w:rsidRDefault="001639AE">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D11AAEF" w14:textId="77777777" w:rsidR="005063C4" w:rsidRDefault="001639AE">
      <w:pPr>
        <w:rPr>
          <w:b/>
          <w:u w:val="single"/>
          <w:lang w:val="en-US" w:eastAsia="zh-CN"/>
        </w:rPr>
      </w:pPr>
      <w:r>
        <w:rPr>
          <w:rFonts w:hint="eastAsia"/>
          <w:b/>
          <w:u w:val="single"/>
          <w:lang w:eastAsia="zh-CN"/>
        </w:rPr>
        <w:t xml:space="preserve">Issue 2.3.1: Whether </w:t>
      </w:r>
      <w:r>
        <w:rPr>
          <w:rFonts w:hint="eastAsia"/>
          <w:b/>
          <w:u w:val="single"/>
          <w:lang w:val="en-US" w:eastAsia="zh-CN"/>
        </w:rPr>
        <w:t>NR MBS can be deployed on a cell basis?</w:t>
      </w:r>
    </w:p>
    <w:p w14:paraId="0D11AAF0" w14:textId="77777777" w:rsidR="005063C4" w:rsidRDefault="001639AE">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xml:space="preserve">, then UE in idle/inactive mode could chose cell supporting its onging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0D11AAF1" w14:textId="77777777" w:rsidR="005063C4" w:rsidRDefault="001639AE">
      <w:pPr>
        <w:rPr>
          <w:color w:val="000000"/>
          <w:u w:val="single"/>
          <w:lang w:eastAsia="zh-CN"/>
        </w:rPr>
      </w:pPr>
      <w:r>
        <w:rPr>
          <w:rFonts w:hint="eastAsia"/>
          <w:u w:val="single"/>
          <w:lang w:eastAsia="zh-CN"/>
        </w:rPr>
        <w:lastRenderedPageBreak/>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0D11AAF2" w14:textId="77777777" w:rsidR="005063C4" w:rsidRDefault="001639AE">
      <w:r>
        <w:rPr>
          <w:rFonts w:hint="eastAsia"/>
          <w:color w:val="000000"/>
          <w:lang w:eastAsia="zh-CN"/>
        </w:rPr>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0D11AAF3" w14:textId="77777777" w:rsidR="005063C4" w:rsidRDefault="001639AE">
      <w:pPr>
        <w:pStyle w:val="B1"/>
        <w:ind w:left="400" w:hanging="400"/>
      </w:pPr>
      <w:r>
        <w:t>-</w:t>
      </w:r>
      <w:r>
        <w:tab/>
        <w:t>user service description (USD): in the USD , the application/service layer provides for each service the TMGI, the session start and end time, the frequencies and the MBMS service area identities belonging to the MBMS service area;</w:t>
      </w:r>
    </w:p>
    <w:p w14:paraId="0D11AAF4" w14:textId="77777777" w:rsidR="005063C4" w:rsidRDefault="001639AE">
      <w:pPr>
        <w:pStyle w:val="B1"/>
        <w:ind w:left="400" w:hanging="400"/>
      </w:pPr>
      <w:r>
        <w:t>-</w:t>
      </w:r>
      <w:r>
        <w:tab/>
        <w:t xml:space="preserve">system information: MBMS and non-MBMS cells indicate in </w:t>
      </w:r>
      <w:r>
        <w:rPr>
          <w:i/>
        </w:rPr>
        <w:t>SystemInformationBlockType15</w:t>
      </w:r>
      <w:r>
        <w:t xml:space="preserve"> the MBMS SAIs of the current frequency and of each neighbour frequency.</w:t>
      </w:r>
    </w:p>
    <w:p w14:paraId="0D11AAF5" w14:textId="77777777" w:rsidR="005063C4" w:rsidRDefault="005063C4">
      <w:pPr>
        <w:rPr>
          <w:lang w:eastAsia="zh-CN"/>
        </w:rPr>
      </w:pPr>
    </w:p>
    <w:p w14:paraId="0D11AAF6" w14:textId="77777777" w:rsidR="005063C4" w:rsidRDefault="001639AE">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f4"/>
        <w:tblW w:w="0" w:type="auto"/>
        <w:tblLook w:val="04A0" w:firstRow="1" w:lastRow="0" w:firstColumn="1" w:lastColumn="0" w:noHBand="0" w:noVBand="1"/>
      </w:tblPr>
      <w:tblGrid>
        <w:gridCol w:w="9631"/>
      </w:tblGrid>
      <w:tr w:rsidR="005063C4" w14:paraId="0D11AAF9" w14:textId="77777777">
        <w:tc>
          <w:tcPr>
            <w:tcW w:w="9857" w:type="dxa"/>
          </w:tcPr>
          <w:p w14:paraId="0D11AAF7" w14:textId="77777777" w:rsidR="005063C4" w:rsidRDefault="001639AE">
            <w:pPr>
              <w:rPr>
                <w:color w:val="000000" w:themeColor="text1"/>
                <w:u w:val="single"/>
                <w:lang w:eastAsia="zh-CN"/>
              </w:rPr>
            </w:pPr>
            <w:r>
              <w:rPr>
                <w:color w:val="000000" w:themeColor="text1"/>
                <w:u w:val="single"/>
                <w:lang w:eastAsia="zh-CN"/>
              </w:rPr>
              <w:t>R</w:t>
            </w:r>
            <w:r>
              <w:rPr>
                <w:rFonts w:hint="eastAsia"/>
                <w:color w:val="000000" w:themeColor="text1"/>
                <w:u w:val="single"/>
                <w:lang w:eastAsia="zh-CN"/>
              </w:rPr>
              <w:t>AN2#92 agreement</w:t>
            </w:r>
          </w:p>
          <w:p w14:paraId="0D11AAF8" w14:textId="77777777" w:rsidR="005063C4" w:rsidRDefault="001639AE">
            <w:pPr>
              <w:rPr>
                <w:lang w:eastAsia="zh-CN"/>
              </w:rPr>
            </w:pPr>
            <w:r>
              <w:rPr>
                <w:color w:val="000000" w:themeColor="text1"/>
              </w:rPr>
              <w:t>SC-PTM service continuity information is provided in SC-MCCH. The information should not be used to idle mode mobility.</w:t>
            </w:r>
          </w:p>
        </w:tc>
      </w:tr>
    </w:tbl>
    <w:p w14:paraId="0D11AAFA" w14:textId="77777777" w:rsidR="005063C4" w:rsidRDefault="005063C4">
      <w:pPr>
        <w:rPr>
          <w:color w:val="000000"/>
          <w:lang w:eastAsia="zh-CN"/>
        </w:rPr>
      </w:pPr>
    </w:p>
    <w:p w14:paraId="0D11AAFB" w14:textId="77777777" w:rsidR="005063C4" w:rsidRDefault="001639AE">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0D11AAFC" w14:textId="77777777" w:rsidR="005063C4" w:rsidRDefault="001639AE">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(e.g. TMGI) of the current cell and the neighbour frequencies via SIB as the service continuity assistance information.</w:t>
      </w:r>
    </w:p>
    <w:p w14:paraId="0D11AAFD" w14:textId="77777777" w:rsidR="005063C4" w:rsidRDefault="005063C4">
      <w:pPr>
        <w:rPr>
          <w:lang w:eastAsia="zh-CN"/>
        </w:rPr>
      </w:pPr>
    </w:p>
    <w:p w14:paraId="0D11AAFE" w14:textId="77777777" w:rsidR="005063C4" w:rsidRDefault="001639AE">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0D11AAFF" w14:textId="77777777" w:rsidR="005063C4" w:rsidRDefault="001639AE">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continuity</w:t>
      </w:r>
      <w:r>
        <w:rPr>
          <w:rFonts w:eastAsiaTheme="minorEastAsia"/>
          <w:lang w:eastAsia="zh-CN"/>
        </w:rPr>
        <w:t>.</w:t>
      </w:r>
      <w:r>
        <w:rPr>
          <w:rFonts w:eastAsiaTheme="minorEastAsia" w:hint="eastAsia"/>
          <w:lang w:eastAsia="zh-CN"/>
        </w:rPr>
        <w:t xml:space="preserve"> </w:t>
      </w:r>
    </w:p>
    <w:p w14:paraId="0D11AB00" w14:textId="77777777" w:rsidR="005063C4" w:rsidRDefault="001639AE">
      <w:pPr>
        <w:rPr>
          <w:lang w:eastAsia="zh-CN"/>
        </w:rPr>
      </w:pPr>
      <w:r>
        <w:rPr>
          <w:rFonts w:hint="eastAsia"/>
          <w:lang w:eastAsia="zh-CN"/>
        </w:rPr>
        <w:t>According to 36.304, i</w:t>
      </w:r>
      <w:r>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0D11AB01" w14:textId="77777777" w:rsidR="005063C4" w:rsidRDefault="001639AE">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frequency providing its interested MBS service </w:t>
      </w:r>
      <w:r>
        <w:rPr>
          <w:lang w:eastAsia="ko-KR"/>
        </w:rPr>
        <w:t>during cell reselection procedure.</w:t>
      </w:r>
    </w:p>
    <w:p w14:paraId="0D11AB02" w14:textId="77777777" w:rsidR="005063C4" w:rsidRDefault="001639AE">
      <w:pPr>
        <w:pStyle w:val="a5"/>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r>
        <w:rPr>
          <w:rFonts w:eastAsia="宋体"/>
          <w:lang w:val="en-GB" w:eastAsia="zh-CN"/>
        </w:rPr>
        <w:t>i</w:t>
      </w:r>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0D11AB03" w14:textId="77777777" w:rsidR="005063C4" w:rsidRDefault="001639AE">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B07"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04"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B0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06"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B0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08"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44" w:author="CATT" w:date="2020-09-28T11:06:00Z">
              <w:r>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B09"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45" w:author="CATT" w:date="2020-09-28T11:06:00Z">
              <w:r>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0A" w14:textId="77777777" w:rsidR="005063C4" w:rsidRDefault="001639AE">
            <w:pPr>
              <w:pStyle w:val="TAC"/>
              <w:keepNext w:val="0"/>
              <w:keepLines w:val="0"/>
              <w:spacing w:before="20" w:after="20"/>
              <w:ind w:left="57" w:right="57"/>
              <w:jc w:val="left"/>
              <w:rPr>
                <w:ins w:id="946" w:author="CATT" w:date="2020-09-28T16:27:00Z"/>
                <w:rFonts w:ascii="Times New Roman" w:hAnsi="Times New Roman"/>
                <w:sz w:val="20"/>
                <w:szCs w:val="24"/>
                <w:lang w:val="en-US" w:eastAsia="zh-CN"/>
              </w:rPr>
            </w:pPr>
            <w:ins w:id="947" w:author="CATT" w:date="2020-09-28T15:46:00Z">
              <w:r>
                <w:rPr>
                  <w:rFonts w:ascii="Times New Roman" w:hAnsi="Times New Roman"/>
                  <w:sz w:val="20"/>
                  <w:szCs w:val="24"/>
                  <w:lang w:val="en-US" w:eastAsia="zh-CN"/>
                </w:rPr>
                <w:t xml:space="preserve">NR MBS </w:t>
              </w:r>
            </w:ins>
            <w:ins w:id="948" w:author="CATT" w:date="2020-09-28T16:27:00Z">
              <w:r>
                <w:rPr>
                  <w:rFonts w:ascii="Times New Roman" w:hAnsi="Times New Roman" w:hint="eastAsia"/>
                  <w:sz w:val="20"/>
                  <w:szCs w:val="24"/>
                  <w:lang w:val="en-US" w:eastAsia="zh-CN"/>
                </w:rPr>
                <w:t>could</w:t>
              </w:r>
            </w:ins>
            <w:ins w:id="949" w:author="CATT" w:date="2020-09-28T15:46:00Z">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w:t>
              </w:r>
            </w:ins>
            <w:ins w:id="950" w:author="CATT" w:date="2020-09-28T16:26:00Z">
              <w:r>
                <w:rPr>
                  <w:rFonts w:ascii="Times New Roman" w:hAnsi="Times New Roman" w:hint="eastAsia"/>
                  <w:sz w:val="20"/>
                  <w:szCs w:val="24"/>
                  <w:lang w:val="en-US" w:eastAsia="zh-CN"/>
                </w:rPr>
                <w:t xml:space="preserve"> </w:t>
              </w:r>
            </w:ins>
            <w:ins w:id="951" w:author="CATT" w:date="2020-09-29T13:32:00Z">
              <w:r>
                <w:rPr>
                  <w:rFonts w:ascii="Times New Roman" w:hAnsi="Times New Roman" w:hint="eastAsia"/>
                  <w:sz w:val="20"/>
                  <w:szCs w:val="24"/>
                  <w:lang w:val="en-US" w:eastAsia="zh-CN"/>
                </w:rPr>
                <w:t>If so,</w:t>
              </w:r>
            </w:ins>
            <w:ins w:id="952" w:author="CATT" w:date="2020-09-28T16:42:00Z">
              <w:r>
                <w:rPr>
                  <w:rFonts w:ascii="Times New Roman" w:hAnsi="Times New Roman" w:hint="eastAsia"/>
                  <w:sz w:val="20"/>
                  <w:szCs w:val="24"/>
                  <w:lang w:val="en-US" w:eastAsia="zh-CN"/>
                </w:rPr>
                <w:t xml:space="preserve"> r</w:t>
              </w:r>
            </w:ins>
            <w:ins w:id="953" w:author="CATT" w:date="2020-09-28T16:26:00Z">
              <w:r>
                <w:rPr>
                  <w:rFonts w:ascii="Times New Roman" w:hAnsi="Times New Roman" w:hint="eastAsia"/>
                  <w:sz w:val="20"/>
                  <w:szCs w:val="24"/>
                  <w:lang w:val="en-US" w:eastAsia="zh-CN"/>
                </w:rPr>
                <w:t xml:space="preserve">elated </w:t>
              </w:r>
            </w:ins>
            <w:ins w:id="954" w:author="CATT" w:date="2020-09-28T16:42:00Z">
              <w:r>
                <w:rPr>
                  <w:rFonts w:ascii="Times New Roman" w:hAnsi="Times New Roman" w:hint="eastAsia"/>
                  <w:sz w:val="20"/>
                  <w:szCs w:val="24"/>
                  <w:lang w:val="en-US" w:eastAsia="zh-CN"/>
                </w:rPr>
                <w:t xml:space="preserve">frequency based </w:t>
              </w:r>
            </w:ins>
            <w:ins w:id="955" w:author="CATT" w:date="2020-09-28T16:26:00Z">
              <w:r>
                <w:rPr>
                  <w:rFonts w:ascii="Times New Roman" w:hAnsi="Times New Roman" w:hint="eastAsia"/>
                  <w:sz w:val="20"/>
                  <w:szCs w:val="24"/>
                  <w:lang w:val="en-US" w:eastAsia="zh-CN"/>
                </w:rPr>
                <w:t>mechanism in SC-PTM mentioned in Issue 2.3.1.1</w:t>
              </w:r>
            </w:ins>
            <w:ins w:id="956" w:author="CATT" w:date="2020-09-28T16:41:00Z">
              <w:r>
                <w:rPr>
                  <w:rFonts w:ascii="Times New Roman" w:hAnsi="Times New Roman" w:hint="eastAsia"/>
                  <w:sz w:val="20"/>
                  <w:szCs w:val="24"/>
                  <w:lang w:val="en-US" w:eastAsia="zh-CN"/>
                </w:rPr>
                <w:t>/</w:t>
              </w:r>
            </w:ins>
            <w:ins w:id="957" w:author="CATT" w:date="2020-09-28T16:26:00Z">
              <w:r>
                <w:rPr>
                  <w:rFonts w:ascii="Times New Roman" w:hAnsi="Times New Roman" w:hint="eastAsia"/>
                  <w:sz w:val="20"/>
                  <w:szCs w:val="24"/>
                  <w:lang w:val="en-US" w:eastAsia="zh-CN"/>
                </w:rPr>
                <w:t xml:space="preserve"> Issue 2.3.1.2 could not be </w:t>
              </w:r>
            </w:ins>
            <w:ins w:id="958" w:author="CATT" w:date="2020-09-28T16:27:00Z">
              <w:r>
                <w:rPr>
                  <w:rFonts w:ascii="Times New Roman" w:hAnsi="Times New Roman"/>
                  <w:sz w:val="20"/>
                  <w:szCs w:val="24"/>
                  <w:lang w:val="en-US" w:eastAsia="zh-CN"/>
                </w:rPr>
                <w:t>reused</w:t>
              </w:r>
            </w:ins>
            <w:ins w:id="959" w:author="CATT" w:date="2020-09-28T16:26:00Z">
              <w:r>
                <w:rPr>
                  <w:rFonts w:ascii="Times New Roman" w:hAnsi="Times New Roman" w:hint="eastAsia"/>
                  <w:sz w:val="20"/>
                  <w:szCs w:val="24"/>
                  <w:lang w:val="en-US" w:eastAsia="zh-CN"/>
                </w:rPr>
                <w:t>.</w:t>
              </w:r>
            </w:ins>
          </w:p>
          <w:p w14:paraId="0D11AB0B" w14:textId="77777777" w:rsidR="005063C4" w:rsidRDefault="005063C4">
            <w:pPr>
              <w:pStyle w:val="TAC"/>
              <w:keepNext w:val="0"/>
              <w:keepLines w:val="0"/>
              <w:spacing w:before="20" w:after="20"/>
              <w:ind w:left="57" w:right="57"/>
              <w:jc w:val="left"/>
              <w:rPr>
                <w:ins w:id="960" w:author="CATT" w:date="2020-09-28T16:23:00Z"/>
                <w:rFonts w:ascii="Times New Roman" w:hAnsi="Times New Roman"/>
                <w:sz w:val="20"/>
                <w:szCs w:val="24"/>
                <w:lang w:val="en-US" w:eastAsia="zh-CN"/>
              </w:rPr>
            </w:pPr>
          </w:p>
          <w:p w14:paraId="0D11AB0C" w14:textId="77777777" w:rsidR="005063C4" w:rsidRDefault="001639AE">
            <w:pPr>
              <w:pStyle w:val="TAC"/>
              <w:keepNext w:val="0"/>
              <w:keepLines w:val="0"/>
              <w:spacing w:before="20" w:after="20"/>
              <w:ind w:left="57" w:right="57"/>
              <w:jc w:val="left"/>
              <w:rPr>
                <w:ins w:id="961" w:author="CATT" w:date="2020-09-29T13:15:00Z"/>
                <w:rFonts w:ascii="Times New Roman" w:hAnsi="Times New Roman"/>
                <w:sz w:val="20"/>
                <w:szCs w:val="24"/>
                <w:lang w:val="en-US" w:eastAsia="zh-CN"/>
              </w:rPr>
            </w:pPr>
            <w:ins w:id="962" w:author="CATT" w:date="2020-09-28T16:23:00Z">
              <w:r>
                <w:rPr>
                  <w:rFonts w:ascii="Times New Roman" w:hAnsi="Times New Roman"/>
                  <w:sz w:val="20"/>
                  <w:szCs w:val="24"/>
                  <w:lang w:val="en-US" w:eastAsia="zh-CN"/>
                </w:rPr>
                <w:lastRenderedPageBreak/>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ins>
            <w:ins w:id="963" w:author="CATT" w:date="2020-09-29T13:15:00Z">
              <w:r>
                <w:rPr>
                  <w:rFonts w:ascii="Times New Roman" w:hAnsi="Times New Roman" w:hint="eastAsia"/>
                  <w:sz w:val="20"/>
                  <w:szCs w:val="24"/>
                  <w:lang w:val="en-US" w:eastAsia="zh-CN"/>
                </w:rPr>
                <w:t xml:space="preserve">LTE </w:t>
              </w:r>
            </w:ins>
            <w:ins w:id="964" w:author="CATT" w:date="2020-09-28T16:23:00Z">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ins>
            <w:ins w:id="965" w:author="CATT" w:date="2020-09-28T16:24:00Z">
              <w:r>
                <w:rPr>
                  <w:rFonts w:ascii="Times New Roman" w:hAnsi="Times New Roman"/>
                  <w:sz w:val="20"/>
                  <w:szCs w:val="24"/>
                  <w:lang w:val="en-US" w:eastAsia="zh-CN"/>
                </w:rPr>
                <w:t>But</w:t>
              </w:r>
            </w:ins>
            <w:ins w:id="966" w:author="CATT" w:date="2020-09-28T16:23:00Z">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ins>
            <w:ins w:id="967" w:author="CATT" w:date="2020-09-28T16:24:00Z">
              <w:r>
                <w:rPr>
                  <w:rFonts w:ascii="Times New Roman" w:hAnsi="Times New Roman" w:hint="eastAsia"/>
                  <w:sz w:val="20"/>
                  <w:szCs w:val="24"/>
                  <w:lang w:val="en-US" w:eastAsia="zh-CN"/>
                </w:rPr>
                <w:t xml:space="preserve">chose to </w:t>
              </w:r>
            </w:ins>
            <w:ins w:id="968" w:author="CATT" w:date="2020-09-28T16:23:00Z">
              <w:r>
                <w:rPr>
                  <w:rFonts w:ascii="Times New Roman" w:hAnsi="Times New Roman"/>
                  <w:sz w:val="20"/>
                  <w:szCs w:val="24"/>
                  <w:lang w:val="en-US" w:eastAsia="zh-CN"/>
                </w:rPr>
                <w:t xml:space="preserve">follow the </w:t>
              </w:r>
            </w:ins>
            <w:ins w:id="969" w:author="CATT" w:date="2020-09-28T16:24:00Z">
              <w:r>
                <w:rPr>
                  <w:rFonts w:ascii="Times New Roman" w:hAnsi="Times New Roman" w:hint="eastAsia"/>
                  <w:sz w:val="20"/>
                  <w:szCs w:val="24"/>
                  <w:lang w:val="en-US" w:eastAsia="zh-CN"/>
                </w:rPr>
                <w:t xml:space="preserve">frequency based </w:t>
              </w:r>
            </w:ins>
            <w:ins w:id="970" w:author="CATT" w:date="2020-09-28T16:23:00Z">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ins>
            <w:ins w:id="971" w:author="CATT" w:date="2020-09-28T16:24:00Z">
              <w:r>
                <w:rPr>
                  <w:rFonts w:ascii="Times New Roman" w:hAnsi="Times New Roman" w:hint="eastAsia"/>
                  <w:sz w:val="20"/>
                  <w:szCs w:val="24"/>
                  <w:lang w:val="en-US" w:eastAsia="zh-CN"/>
                </w:rPr>
                <w:t>.</w:t>
              </w:r>
            </w:ins>
          </w:p>
          <w:p w14:paraId="0D11AB0D" w14:textId="77777777" w:rsidR="005063C4" w:rsidRDefault="005063C4">
            <w:pPr>
              <w:pStyle w:val="TAC"/>
              <w:keepNext w:val="0"/>
              <w:keepLines w:val="0"/>
              <w:spacing w:before="20" w:after="20"/>
              <w:ind w:left="57" w:right="57"/>
              <w:jc w:val="left"/>
              <w:rPr>
                <w:ins w:id="972" w:author="CATT" w:date="2020-09-28T15:46:00Z"/>
                <w:rFonts w:ascii="Times New Roman" w:hAnsi="Times New Roman"/>
                <w:sz w:val="20"/>
                <w:szCs w:val="24"/>
                <w:lang w:val="en-US" w:eastAsia="zh-CN"/>
              </w:rPr>
            </w:pPr>
          </w:p>
          <w:p w14:paraId="0D11AB0E"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73" w:author="CATT" w:date="2020-09-28T16:24:00Z">
              <w:r>
                <w:rPr>
                  <w:rFonts w:ascii="Times New Roman" w:hAnsi="Times New Roman" w:hint="eastAsia"/>
                  <w:sz w:val="20"/>
                  <w:szCs w:val="24"/>
                  <w:lang w:val="en-US" w:eastAsia="zh-CN"/>
                </w:rPr>
                <w:t>When it c</w:t>
              </w:r>
            </w:ins>
            <w:ins w:id="974" w:author="CATT" w:date="2020-09-28T16:25:00Z">
              <w:r>
                <w:rPr>
                  <w:rFonts w:ascii="Times New Roman" w:hAnsi="Times New Roman" w:hint="eastAsia"/>
                  <w:sz w:val="20"/>
                  <w:szCs w:val="24"/>
                  <w:lang w:val="en-US" w:eastAsia="zh-CN"/>
                </w:rPr>
                <w:t>omes to NR MBS, it</w:t>
              </w:r>
            </w:ins>
            <w:ins w:id="975" w:author="CATT" w:date="2020-09-28T11:05:00Z">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w:t>
              </w:r>
            </w:ins>
            <w:ins w:id="976" w:author="CATT" w:date="2020-09-28T15:48:00Z">
              <w:r>
                <w:rPr>
                  <w:rFonts w:ascii="Times New Roman" w:hAnsi="Times New Roman" w:hint="eastAsia"/>
                  <w:sz w:val="20"/>
                  <w:szCs w:val="24"/>
                  <w:lang w:val="en-US" w:eastAsia="zh-CN"/>
                </w:rPr>
                <w:t xml:space="preserve"> in NR</w:t>
              </w:r>
            </w:ins>
            <w:ins w:id="977" w:author="CATT" w:date="2020-09-28T11:05:00Z">
              <w:r>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978" w:author="CATT" w:date="2020-09-28T15:47:00Z">
              <w:r>
                <w:rPr>
                  <w:rFonts w:ascii="Times New Roman" w:hAnsi="Times New Roman" w:hint="eastAsia"/>
                  <w:sz w:val="20"/>
                  <w:szCs w:val="24"/>
                  <w:lang w:val="en-US" w:eastAsia="zh-CN"/>
                </w:rPr>
                <w:t>.</w:t>
              </w:r>
            </w:ins>
          </w:p>
        </w:tc>
      </w:tr>
      <w:tr w:rsidR="005063C4" w14:paraId="0D11AB1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10"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79" w:author="Huawei" w:date="2020-09-29T09:28: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0D11AB11"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80"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12"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81" w:author="Huawei" w:date="2020-09-29T09:28:00Z">
              <w:r>
                <w:t>We should not exclude such option as it would limit the network deployment flexibility. On the other hand, we should not violate the rule that a UE shall camp on the strongest cell on the certain frequency. We can however keep the LTE mechanism where the UE prioritizes a frequency where it is able to receive MBS service as per information provided via SIB (similar to SIB15 in LTE).</w:t>
              </w:r>
            </w:ins>
          </w:p>
        </w:tc>
      </w:tr>
      <w:tr w:rsidR="005063C4" w14:paraId="0D11AB1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14"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82"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B15"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83"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0D11AB16"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84" w:author="Windows User" w:date="2020-09-29T17:19:00Z">
              <w:r>
                <w:rPr>
                  <w:lang w:eastAsia="zh-CN"/>
                </w:rPr>
                <w:t>We are not sure whether the MBS deployment is on a cell basis or frequency basis we think we can postpone this issue and wait for inputs from SA2.</w:t>
              </w:r>
            </w:ins>
          </w:p>
        </w:tc>
      </w:tr>
      <w:tr w:rsidR="005063C4" w14:paraId="0D11AB25" w14:textId="77777777">
        <w:trPr>
          <w:trHeight w:val="240"/>
          <w:ins w:id="98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B18" w14:textId="77777777" w:rsidR="005063C4" w:rsidRDefault="001639AE">
            <w:pPr>
              <w:pStyle w:val="TAC"/>
              <w:keepNext w:val="0"/>
              <w:keepLines w:val="0"/>
              <w:spacing w:before="20" w:after="20"/>
              <w:ind w:left="57" w:right="57"/>
              <w:jc w:val="left"/>
              <w:rPr>
                <w:ins w:id="986" w:author="Ericsson" w:date="2020-09-29T14:36:00Z"/>
                <w:lang w:eastAsia="zh-CN"/>
              </w:rPr>
            </w:pPr>
            <w:ins w:id="987"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B19" w14:textId="77777777" w:rsidR="005063C4" w:rsidRDefault="005063C4">
            <w:pPr>
              <w:pStyle w:val="TAC"/>
              <w:keepNext w:val="0"/>
              <w:keepLines w:val="0"/>
              <w:spacing w:before="20" w:after="20"/>
              <w:ind w:left="57" w:right="57"/>
              <w:jc w:val="left"/>
              <w:rPr>
                <w:ins w:id="988"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B1A" w14:textId="77777777" w:rsidR="005063C4" w:rsidRDefault="001639AE">
            <w:pPr>
              <w:pStyle w:val="TAC"/>
              <w:keepNext w:val="0"/>
              <w:keepLines w:val="0"/>
              <w:numPr>
                <w:ilvl w:val="0"/>
                <w:numId w:val="10"/>
              </w:numPr>
              <w:spacing w:before="20" w:after="20"/>
              <w:ind w:right="57"/>
              <w:jc w:val="left"/>
              <w:rPr>
                <w:ins w:id="989" w:author="Ericsson" w:date="2020-09-29T14:49:00Z"/>
              </w:rPr>
            </w:pPr>
            <w:ins w:id="990" w:author="Ericsson" w:date="2020-09-29T14:49:00Z">
              <w:r>
                <w:t>There are different issues discussed here:</w:t>
              </w:r>
            </w:ins>
          </w:p>
          <w:p w14:paraId="0D11AB1B" w14:textId="77777777" w:rsidR="005063C4" w:rsidRDefault="001639AE">
            <w:pPr>
              <w:pStyle w:val="TAC"/>
              <w:keepNext w:val="0"/>
              <w:keepLines w:val="0"/>
              <w:numPr>
                <w:ilvl w:val="1"/>
                <w:numId w:val="10"/>
              </w:numPr>
              <w:spacing w:before="20" w:after="20"/>
              <w:ind w:right="57"/>
              <w:jc w:val="left"/>
              <w:rPr>
                <w:ins w:id="991" w:author="Ericsson" w:date="2020-09-29T14:49:00Z"/>
              </w:rPr>
            </w:pPr>
            <w:ins w:id="992" w:author="Ericsson" w:date="2020-09-29T14:49:00Z">
              <w:r>
                <w:t>Should service continuity be supported in Idle/Inactive?</w:t>
              </w:r>
            </w:ins>
          </w:p>
          <w:p w14:paraId="0D11AB1C" w14:textId="77777777" w:rsidR="005063C4" w:rsidRDefault="001639AE">
            <w:pPr>
              <w:pStyle w:val="TAC"/>
              <w:keepNext w:val="0"/>
              <w:keepLines w:val="0"/>
              <w:numPr>
                <w:ilvl w:val="1"/>
                <w:numId w:val="10"/>
              </w:numPr>
              <w:spacing w:before="20" w:after="20"/>
              <w:ind w:right="57"/>
              <w:jc w:val="left"/>
              <w:rPr>
                <w:ins w:id="993" w:author="Ericsson" w:date="2020-09-29T14:49:00Z"/>
              </w:rPr>
            </w:pPr>
            <w:ins w:id="994" w:author="Ericsson" w:date="2020-09-29T14:49:00Z">
              <w:r>
                <w:t>Configuration restrictions (MBS on all or some cells on the same frequency)?</w:t>
              </w:r>
            </w:ins>
          </w:p>
          <w:p w14:paraId="0D11AB1D" w14:textId="77777777" w:rsidR="005063C4" w:rsidRDefault="001639AE">
            <w:pPr>
              <w:pStyle w:val="TAC"/>
              <w:keepNext w:val="0"/>
              <w:keepLines w:val="0"/>
              <w:numPr>
                <w:ilvl w:val="1"/>
                <w:numId w:val="10"/>
              </w:numPr>
              <w:spacing w:before="20" w:after="20"/>
              <w:ind w:right="57"/>
              <w:jc w:val="left"/>
              <w:rPr>
                <w:ins w:id="995" w:author="Ericsson" w:date="2020-09-29T14:49:00Z"/>
              </w:rPr>
            </w:pPr>
            <w:ins w:id="996" w:author="Ericsson" w:date="2020-09-29T14:49:00Z">
              <w:r>
                <w:t>What type of neighbour cell is needed for idle/Inactive mode service continuity?</w:t>
              </w:r>
            </w:ins>
          </w:p>
          <w:p w14:paraId="0D11AB1E" w14:textId="77777777" w:rsidR="005063C4" w:rsidRDefault="001639AE">
            <w:pPr>
              <w:pStyle w:val="TAC"/>
              <w:keepNext w:val="0"/>
              <w:keepLines w:val="0"/>
              <w:numPr>
                <w:ilvl w:val="1"/>
                <w:numId w:val="10"/>
              </w:numPr>
              <w:spacing w:before="20" w:after="20"/>
              <w:ind w:right="57"/>
              <w:jc w:val="left"/>
              <w:rPr>
                <w:ins w:id="997" w:author="Ericsson" w:date="2020-09-29T14:49:00Z"/>
              </w:rPr>
            </w:pPr>
            <w:ins w:id="998" w:author="Ericsson" w:date="2020-09-29T14:49:00Z">
              <w:r>
                <w:t>How to provide this neighbour cell information (SIB, MCCH)?</w:t>
              </w:r>
            </w:ins>
          </w:p>
          <w:p w14:paraId="0D11AB1F" w14:textId="77777777" w:rsidR="005063C4" w:rsidRDefault="001639AE">
            <w:pPr>
              <w:pStyle w:val="TAC"/>
              <w:keepNext w:val="0"/>
              <w:keepLines w:val="0"/>
              <w:numPr>
                <w:ilvl w:val="0"/>
                <w:numId w:val="10"/>
              </w:numPr>
              <w:spacing w:before="20" w:after="20"/>
              <w:ind w:right="57"/>
              <w:jc w:val="left"/>
              <w:rPr>
                <w:ins w:id="999" w:author="Ericsson" w:date="2020-09-29T14:49:00Z"/>
              </w:rPr>
            </w:pPr>
            <w:ins w:id="1000" w:author="Ericsson" w:date="2020-09-29T14:49:00Z">
              <w:r>
                <w:t>Our feedback:</w:t>
              </w:r>
            </w:ins>
          </w:p>
          <w:p w14:paraId="0D11AB20" w14:textId="77777777" w:rsidR="005063C4" w:rsidRDefault="001639AE">
            <w:pPr>
              <w:pStyle w:val="TAC"/>
              <w:keepNext w:val="0"/>
              <w:keepLines w:val="0"/>
              <w:numPr>
                <w:ilvl w:val="1"/>
                <w:numId w:val="10"/>
              </w:numPr>
              <w:spacing w:before="20" w:after="20"/>
              <w:ind w:right="57"/>
              <w:jc w:val="left"/>
              <w:rPr>
                <w:ins w:id="1001" w:author="Ericsson" w:date="2020-09-29T14:49:00Z"/>
              </w:rPr>
            </w:pPr>
            <w:ins w:id="1002" w:author="Ericsson" w:date="2020-09-29T14:49:00Z">
              <w:r>
                <w:t xml:space="preserve">The service in Idle/Inactive will have different QoS/reliability compared to connected mode. If service continuity is supported, we assume that the service continuity in Idle/Inactive will be more relaxed. </w:t>
              </w:r>
            </w:ins>
          </w:p>
          <w:p w14:paraId="0D11AB21" w14:textId="77777777" w:rsidR="005063C4" w:rsidRDefault="001639AE">
            <w:pPr>
              <w:pStyle w:val="TAC"/>
              <w:keepNext w:val="0"/>
              <w:keepLines w:val="0"/>
              <w:numPr>
                <w:ilvl w:val="1"/>
                <w:numId w:val="10"/>
              </w:numPr>
              <w:spacing w:before="20" w:after="20"/>
              <w:ind w:right="57"/>
              <w:jc w:val="left"/>
              <w:rPr>
                <w:ins w:id="1003" w:author="Ericsson" w:date="2020-09-29T14:49:00Z"/>
              </w:rPr>
            </w:pPr>
            <w:ins w:id="1004" w:author="Ericsson" w:date="2020-09-29T14:49:00Z">
              <w:r>
                <w:t xml:space="preserve">We think a distinction between currently not broadcasted (dynamic MBS transmissions) and not supported should be made. We assume that the latter is discussed here. In case the MBS session is not supported on some cells, then this may conflict with the service continuity requirement, i.e. the UE may roam out of “MBS session service area”. To enable true service continuity the MBS session should be supported on the “coverage layer”, otherwise the UE would need to change frequencies during Idle mode mobility. On a frequency the UE should always select the strongest/highest ranked cell, also when the UE wants to receive MBS. Otherwise the UE may create interference, which should be avoided. The UE could temporarily, when interested to receive MBS, re-select to a frequency where MBS is supported, but when no longer interested to receive MBS, there should be a proper dispersion to avoid conflicts with load balancing, and UEs congregating on MBS frequencies. </w:t>
              </w:r>
            </w:ins>
          </w:p>
          <w:p w14:paraId="0D11AB22" w14:textId="77777777" w:rsidR="005063C4" w:rsidRDefault="001639AE">
            <w:pPr>
              <w:pStyle w:val="TAC"/>
              <w:keepNext w:val="0"/>
              <w:keepLines w:val="0"/>
              <w:numPr>
                <w:ilvl w:val="1"/>
                <w:numId w:val="10"/>
              </w:numPr>
              <w:spacing w:before="20" w:after="20"/>
              <w:ind w:right="57"/>
              <w:jc w:val="left"/>
              <w:rPr>
                <w:ins w:id="1005" w:author="Ericsson" w:date="2020-09-29T14:49:00Z"/>
              </w:rPr>
            </w:pPr>
            <w:ins w:id="1006" w:author="Ericsson" w:date="2020-09-29T14:49:00Z">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 use cases where this information cannot be provided more semi-statically in a pre-configured USD from the upper layers, and when does this information need to be dynamically provided in SIBs? What is the impact on Paging with SI modification when new groups/MBS sessions are dynamically created and deleted all the time, and SIBs need to be updated in all neighbouring cells continuously? Typically system information, except for ETWS/CMAS, is not changed frequently. </w:t>
              </w:r>
            </w:ins>
          </w:p>
          <w:p w14:paraId="0D11AB23" w14:textId="77777777" w:rsidR="005063C4" w:rsidRDefault="001639AE">
            <w:pPr>
              <w:pStyle w:val="TAC"/>
              <w:keepNext w:val="0"/>
              <w:keepLines w:val="0"/>
              <w:numPr>
                <w:ilvl w:val="1"/>
                <w:numId w:val="10"/>
              </w:numPr>
              <w:spacing w:before="20" w:after="20"/>
              <w:ind w:right="57"/>
              <w:jc w:val="left"/>
              <w:rPr>
                <w:ins w:id="1007" w:author="Ericsson" w:date="2020-09-29T14:49:00Z"/>
              </w:rPr>
            </w:pPr>
            <w:ins w:id="1008" w:author="Ericsson" w:date="2020-09-29T14:49:00Z">
              <w:r>
                <w:t xml:space="preserve">We think that both SIB and MCCH are feasible to provide neighbour cell information. The concern is more when this neighbour cell information needs to provided with high granularity (per MBS session and per cell) and the signalling impact when this information frequently changes.  </w:t>
              </w:r>
            </w:ins>
          </w:p>
          <w:p w14:paraId="0D11AB24" w14:textId="77777777" w:rsidR="005063C4" w:rsidRDefault="001639AE">
            <w:pPr>
              <w:pStyle w:val="TAC"/>
              <w:keepNext w:val="0"/>
              <w:keepLines w:val="0"/>
              <w:numPr>
                <w:ilvl w:val="0"/>
                <w:numId w:val="10"/>
              </w:numPr>
              <w:spacing w:before="20" w:after="20"/>
              <w:ind w:right="57"/>
              <w:jc w:val="left"/>
              <w:rPr>
                <w:ins w:id="1009" w:author="Ericsson" w:date="2020-09-29T14:36:00Z"/>
              </w:rPr>
            </w:pPr>
            <w:ins w:id="1010" w:author="Ericsson" w:date="2020-09-29T16:15:00Z">
              <w:r>
                <w:t xml:space="preserve">As we indicated earlier Paging and </w:t>
              </w:r>
            </w:ins>
            <w:ins w:id="1011" w:author="Ericsson" w:date="2020-09-29T16:16:00Z">
              <w:r>
                <w:t xml:space="preserve">System Information is another alternative to SC-MCCH notification channel and SC-MCCH control channel. We think that Paging/SI and MCCH like solution should be further analysed and evaluated, before any conclusion. </w:t>
              </w:r>
            </w:ins>
          </w:p>
        </w:tc>
      </w:tr>
      <w:tr w:rsidR="005063C4" w14:paraId="0D11AB2A" w14:textId="77777777">
        <w:trPr>
          <w:trHeight w:val="240"/>
          <w:ins w:id="1012"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B26" w14:textId="77777777" w:rsidR="005063C4" w:rsidRDefault="001639AE">
            <w:pPr>
              <w:pStyle w:val="TAC"/>
              <w:keepNext w:val="0"/>
              <w:keepLines w:val="0"/>
              <w:spacing w:before="20" w:after="20"/>
              <w:ind w:left="57" w:right="57"/>
              <w:jc w:val="left"/>
              <w:rPr>
                <w:ins w:id="1013" w:author="Ericsson" w:date="2020-09-29T14:36:00Z"/>
                <w:lang w:eastAsia="zh-CN"/>
              </w:rPr>
            </w:pPr>
            <w:ins w:id="1014" w:author="Lenovo" w:date="2020-09-30T17:59: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B27" w14:textId="77777777" w:rsidR="005063C4" w:rsidRDefault="005063C4">
            <w:pPr>
              <w:pStyle w:val="TAC"/>
              <w:keepNext w:val="0"/>
              <w:keepLines w:val="0"/>
              <w:spacing w:before="20" w:after="20"/>
              <w:ind w:left="57" w:right="57"/>
              <w:jc w:val="left"/>
              <w:rPr>
                <w:ins w:id="1015"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B28" w14:textId="77777777" w:rsidR="005063C4" w:rsidRDefault="001639AE">
            <w:pPr>
              <w:pStyle w:val="TAC"/>
              <w:spacing w:before="20" w:after="20"/>
              <w:ind w:left="57" w:right="57"/>
              <w:jc w:val="left"/>
              <w:rPr>
                <w:ins w:id="1016" w:author="Lenovo" w:date="2020-09-30T17:59:00Z"/>
                <w:color w:val="C00000"/>
                <w:lang w:eastAsia="zh-CN"/>
              </w:rPr>
            </w:pPr>
            <w:ins w:id="1017"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selection as baseline. The cell basis cell reselection needs further discussion.</w:t>
              </w:r>
            </w:ins>
          </w:p>
          <w:p w14:paraId="0D11AB29" w14:textId="77777777" w:rsidR="005063C4" w:rsidRDefault="005063C4">
            <w:pPr>
              <w:pStyle w:val="TAC"/>
              <w:keepNext w:val="0"/>
              <w:keepLines w:val="0"/>
              <w:spacing w:before="20" w:after="20"/>
              <w:ind w:left="57" w:right="57"/>
              <w:jc w:val="left"/>
              <w:rPr>
                <w:ins w:id="1018" w:author="Ericsson" w:date="2020-09-29T14:36:00Z"/>
                <w:lang w:eastAsia="zh-CN"/>
              </w:rPr>
            </w:pPr>
          </w:p>
        </w:tc>
      </w:tr>
      <w:tr w:rsidR="005063C4" w14:paraId="0D11AB2E" w14:textId="77777777">
        <w:trPr>
          <w:trHeight w:val="240"/>
          <w:ins w:id="1019"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0D11AB2B" w14:textId="77777777" w:rsidR="005063C4" w:rsidRDefault="001639AE">
            <w:pPr>
              <w:pStyle w:val="TAC"/>
              <w:keepNext w:val="0"/>
              <w:keepLines w:val="0"/>
              <w:spacing w:before="20" w:after="20"/>
              <w:ind w:left="57" w:right="57"/>
              <w:jc w:val="left"/>
              <w:rPr>
                <w:ins w:id="1020" w:author="Ming-Yuan Cheng" w:date="2020-09-30T20:49:00Z"/>
                <w:lang w:eastAsia="zh-CN"/>
              </w:rPr>
            </w:pPr>
            <w:ins w:id="1021"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B2C" w14:textId="77777777" w:rsidR="005063C4" w:rsidRDefault="001639AE">
            <w:pPr>
              <w:pStyle w:val="TAC"/>
              <w:keepNext w:val="0"/>
              <w:keepLines w:val="0"/>
              <w:spacing w:before="20" w:after="20"/>
              <w:ind w:left="57" w:right="57"/>
              <w:jc w:val="left"/>
              <w:rPr>
                <w:ins w:id="1022" w:author="Ming-Yuan Cheng" w:date="2020-09-30T20:49:00Z"/>
                <w:lang w:eastAsia="zh-CN"/>
              </w:rPr>
            </w:pPr>
            <w:ins w:id="1023"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2D" w14:textId="77777777" w:rsidR="005063C4" w:rsidRDefault="001639AE">
            <w:pPr>
              <w:pStyle w:val="TAC"/>
              <w:spacing w:before="20" w:after="20"/>
              <w:ind w:left="57" w:right="57"/>
              <w:jc w:val="left"/>
              <w:rPr>
                <w:ins w:id="1024" w:author="Ming-Yuan Cheng" w:date="2020-09-30T20:49:00Z"/>
                <w:color w:val="C00000"/>
                <w:lang w:eastAsia="zh-CN"/>
              </w:rPr>
            </w:pPr>
            <w:ins w:id="1025" w:author="Ming-Yuan Cheng" w:date="2020-09-30T20:50:00Z">
              <w:r>
                <w:t>If we want to deploy NR MBS service on a cell basis, then the mechanism in SC-PTM can’t be reused directly, but similar principle can be reused, e.g., prioritizing or providing MBS service information for neighbour cells.</w:t>
              </w:r>
            </w:ins>
          </w:p>
        </w:tc>
      </w:tr>
      <w:tr w:rsidR="005063C4" w14:paraId="0D11AB34" w14:textId="77777777">
        <w:trPr>
          <w:trHeight w:val="240"/>
          <w:ins w:id="1026"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0D11AB2F" w14:textId="77777777" w:rsidR="005063C4" w:rsidRDefault="001639AE">
            <w:pPr>
              <w:pStyle w:val="TAC"/>
              <w:keepNext w:val="0"/>
              <w:keepLines w:val="0"/>
              <w:spacing w:before="20" w:after="20"/>
              <w:ind w:left="57" w:right="57"/>
              <w:jc w:val="left"/>
              <w:rPr>
                <w:ins w:id="1027" w:author="Ming-Yuan Cheng" w:date="2020-09-30T20:49:00Z"/>
                <w:lang w:eastAsia="zh-CN"/>
              </w:rPr>
            </w:pPr>
            <w:ins w:id="1028"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B30" w14:textId="77777777" w:rsidR="005063C4" w:rsidRDefault="005063C4">
            <w:pPr>
              <w:pStyle w:val="TAC"/>
              <w:keepNext w:val="0"/>
              <w:keepLines w:val="0"/>
              <w:spacing w:before="20" w:after="20"/>
              <w:ind w:left="57" w:right="57"/>
              <w:jc w:val="left"/>
              <w:rPr>
                <w:ins w:id="1029"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B31" w14:textId="77777777" w:rsidR="005063C4" w:rsidRDefault="001639AE">
            <w:pPr>
              <w:pStyle w:val="TAC"/>
              <w:spacing w:before="20" w:after="20"/>
              <w:ind w:left="57" w:right="57"/>
              <w:jc w:val="left"/>
              <w:rPr>
                <w:ins w:id="1030" w:author="Prasad QC1" w:date="2020-09-30T18:19:00Z"/>
              </w:rPr>
            </w:pPr>
            <w:ins w:id="1031" w:author="Prasad QC1" w:date="2020-09-30T18:19:00Z">
              <w:r>
                <w:rPr>
                  <w:b/>
                  <w:bCs/>
                </w:rPr>
                <w:t>For NR Broadcast</w:t>
              </w:r>
              <w:r>
                <w:t xml:space="preserve"> : service will be provided in a given service area. Similar to LTE eMBMS/SC-PTM, within a given service area it is reasonable to assume that broadcast service is provided on per frequency basis. LTE like SIB15 and per frequency service information will work for NR Broadcast as well.</w:t>
              </w:r>
            </w:ins>
          </w:p>
          <w:p w14:paraId="0D11AB32" w14:textId="77777777" w:rsidR="005063C4" w:rsidRDefault="005063C4">
            <w:pPr>
              <w:pStyle w:val="TAC"/>
              <w:spacing w:before="20" w:after="20"/>
              <w:ind w:left="57" w:right="57"/>
              <w:jc w:val="left"/>
              <w:rPr>
                <w:ins w:id="1032" w:author="Prasad QC1" w:date="2020-09-30T18:19:00Z"/>
              </w:rPr>
            </w:pPr>
          </w:p>
          <w:p w14:paraId="0D11AB33" w14:textId="77777777" w:rsidR="005063C4" w:rsidRDefault="001639AE">
            <w:pPr>
              <w:pStyle w:val="TAC"/>
              <w:spacing w:before="20" w:after="20"/>
              <w:ind w:left="57" w:right="57"/>
              <w:jc w:val="left"/>
              <w:rPr>
                <w:ins w:id="1033" w:author="Ming-Yuan Cheng" w:date="2020-09-30T20:49:00Z"/>
                <w:color w:val="C00000"/>
                <w:lang w:eastAsia="zh-CN"/>
              </w:rPr>
            </w:pPr>
            <w:ins w:id="1034" w:author="Prasad QC1" w:date="2020-09-30T18:19:00Z">
              <w:r>
                <w:t xml:space="preserve">Broadcast specific frequency prioritization rule during cell reselection in LTE SC-PTM is also applicable to NR. We </w:t>
              </w:r>
            </w:ins>
            <w:ins w:id="1035" w:author="Prasad QC1" w:date="2020-09-30T18:20:00Z">
              <w:r>
                <w:t>need</w:t>
              </w:r>
            </w:ins>
            <w:ins w:id="1036" w:author="Prasad QC1" w:date="2020-09-30T18:19:00Z">
              <w:r>
                <w:t xml:space="preserve"> to further discuss possibility of per cell level as well.</w:t>
              </w:r>
            </w:ins>
          </w:p>
        </w:tc>
      </w:tr>
      <w:tr w:rsidR="005063C4" w14:paraId="0D11AB39" w14:textId="77777777">
        <w:trPr>
          <w:trHeight w:val="240"/>
          <w:ins w:id="1037"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0D11AB35" w14:textId="77777777" w:rsidR="005063C4" w:rsidRDefault="001639AE">
            <w:pPr>
              <w:pStyle w:val="TAC"/>
              <w:keepNext w:val="0"/>
              <w:keepLines w:val="0"/>
              <w:spacing w:before="20" w:after="20"/>
              <w:ind w:left="57" w:right="57"/>
              <w:jc w:val="left"/>
              <w:rPr>
                <w:ins w:id="1038" w:author="Sharma, Vivek" w:date="2020-10-01T11:39:00Z"/>
                <w:lang w:eastAsia="zh-CN"/>
              </w:rPr>
            </w:pPr>
            <w:ins w:id="1039"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B36" w14:textId="77777777" w:rsidR="005063C4" w:rsidRDefault="001639AE">
            <w:pPr>
              <w:pStyle w:val="TAC"/>
              <w:keepNext w:val="0"/>
              <w:keepLines w:val="0"/>
              <w:spacing w:before="20" w:after="20"/>
              <w:ind w:left="57" w:right="57"/>
              <w:jc w:val="left"/>
              <w:rPr>
                <w:ins w:id="1040" w:author="Sharma, Vivek" w:date="2020-10-01T11:39:00Z"/>
                <w:lang w:eastAsia="zh-CN"/>
              </w:rPr>
            </w:pPr>
            <w:ins w:id="1041"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37" w14:textId="77777777" w:rsidR="005063C4" w:rsidRDefault="001639AE">
            <w:pPr>
              <w:pStyle w:val="TAC"/>
              <w:spacing w:before="20" w:after="20"/>
              <w:ind w:left="57" w:right="57"/>
              <w:jc w:val="left"/>
              <w:rPr>
                <w:ins w:id="1042" w:author="Sharma, Vivek" w:date="2020-10-01T11:40:00Z"/>
              </w:rPr>
            </w:pPr>
            <w:ins w:id="1043" w:author="Sharma, Vivek" w:date="2020-10-01T11:40:00Z">
              <w:r>
                <w:t>We think that TMGI information of sessions supported in the neighbouring cells may be broadcasted</w:t>
              </w:r>
            </w:ins>
            <w:ins w:id="1044" w:author="Sharma, Vivek" w:date="2020-10-01T11:42:00Z">
              <w:r>
                <w:t xml:space="preserve"> and service continuity sho</w:t>
              </w:r>
            </w:ins>
            <w:ins w:id="1045" w:author="Sharma, Vivek" w:date="2020-10-01T11:43:00Z">
              <w:r>
                <w:t>uld be maintained by the deployment</w:t>
              </w:r>
            </w:ins>
            <w:ins w:id="1046" w:author="Sharma, Vivek" w:date="2020-10-01T11:40:00Z">
              <w:r>
                <w:t>.</w:t>
              </w:r>
            </w:ins>
            <w:ins w:id="1047" w:author="Sharma, Vivek" w:date="2020-10-01T11:43:00Z">
              <w:r>
                <w:t xml:space="preserve"> UE should not</w:t>
              </w:r>
            </w:ins>
            <w:ins w:id="1048" w:author="Sharma, Vivek" w:date="2020-10-01T12:32:00Z">
              <w:r>
                <w:t xml:space="preserve"> unnecessarily</w:t>
              </w:r>
            </w:ins>
            <w:ins w:id="1049" w:author="Sharma, Vivek" w:date="2020-10-01T11:43:00Z">
              <w:r>
                <w:t xml:space="preserve"> switch between frequencies.</w:t>
              </w:r>
            </w:ins>
            <w:ins w:id="1050" w:author="Sharma, Vivek" w:date="2020-10-01T11:40:00Z">
              <w:r>
                <w:t xml:space="preserve"> </w:t>
              </w:r>
            </w:ins>
          </w:p>
          <w:p w14:paraId="0D11AB38" w14:textId="77777777" w:rsidR="005063C4" w:rsidRDefault="001639AE">
            <w:pPr>
              <w:pStyle w:val="TAC"/>
              <w:spacing w:before="20" w:after="20"/>
              <w:ind w:left="57" w:right="57"/>
              <w:jc w:val="left"/>
              <w:rPr>
                <w:ins w:id="1051" w:author="Sharma, Vivek" w:date="2020-10-01T11:39:00Z"/>
                <w:b/>
                <w:bCs/>
              </w:rPr>
            </w:pPr>
            <w:ins w:id="1052" w:author="Sharma, Vivek" w:date="2020-10-01T11:40:00Z">
              <w:r>
                <w:t>The prioritization of MBS frequency during cell reselection depends on MBS deployment. If mixed deployment is common for MBS then such prioritization wont work.</w:t>
              </w:r>
            </w:ins>
          </w:p>
        </w:tc>
      </w:tr>
      <w:tr w:rsidR="005063C4" w14:paraId="0D11AB3E" w14:textId="77777777">
        <w:trPr>
          <w:trHeight w:val="240"/>
          <w:ins w:id="1053"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0D11AB3A" w14:textId="77777777" w:rsidR="005063C4" w:rsidRDefault="001639AE">
            <w:pPr>
              <w:pStyle w:val="TAC"/>
              <w:keepNext w:val="0"/>
              <w:keepLines w:val="0"/>
              <w:spacing w:before="20" w:after="20"/>
              <w:ind w:left="57" w:right="57"/>
              <w:jc w:val="left"/>
              <w:rPr>
                <w:ins w:id="1054" w:author="Salva Diaz Sendra" w:date="2020-10-01T14:45:00Z"/>
                <w:lang w:eastAsia="zh-CN"/>
              </w:rPr>
            </w:pPr>
            <w:ins w:id="1055"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B3B" w14:textId="77777777" w:rsidR="005063C4" w:rsidRDefault="001639AE">
            <w:pPr>
              <w:pStyle w:val="TAC"/>
              <w:keepNext w:val="0"/>
              <w:keepLines w:val="0"/>
              <w:spacing w:before="20" w:after="20"/>
              <w:ind w:left="57" w:right="57"/>
              <w:jc w:val="left"/>
              <w:rPr>
                <w:ins w:id="1056" w:author="Salva Diaz Sendra" w:date="2020-10-01T14:45:00Z"/>
                <w:lang w:eastAsia="zh-CN"/>
              </w:rPr>
            </w:pPr>
            <w:ins w:id="1057"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3C" w14:textId="77777777" w:rsidR="005063C4" w:rsidRDefault="001639AE">
            <w:pPr>
              <w:pStyle w:val="TAC"/>
              <w:spacing w:before="20" w:after="20"/>
              <w:ind w:left="57" w:right="57"/>
              <w:jc w:val="left"/>
              <w:rPr>
                <w:ins w:id="1058" w:author="Salva Diaz Sendra" w:date="2020-10-01T14:45:00Z"/>
              </w:rPr>
            </w:pPr>
            <w:ins w:id="1059" w:author="Salva Diaz Sendra" w:date="2020-10-01T14:45:00Z">
              <w:r>
                <w:t>MBS deployed on cell basis is relevant in border areas between different RAN vendors. It is possible that RAN_vendor_A has its MBS idle/inactive mode solution ready but not RAN_vendor_B. In all these borders, the mobile operator will prefer a reselection based on the cell rather than the frequency as both vendors may use the same frequency.</w:t>
              </w:r>
            </w:ins>
          </w:p>
          <w:p w14:paraId="0D11AB3D" w14:textId="77777777" w:rsidR="005063C4" w:rsidRDefault="001639AE">
            <w:pPr>
              <w:pStyle w:val="TAC"/>
              <w:spacing w:before="20" w:after="20"/>
              <w:ind w:left="57" w:right="57"/>
              <w:jc w:val="left"/>
              <w:rPr>
                <w:ins w:id="1060" w:author="Salva Diaz Sendra" w:date="2020-10-01T14:45:00Z"/>
              </w:rPr>
            </w:pPr>
            <w:ins w:id="1061" w:author="Salva Diaz Sendra" w:date="2020-10-01T14:45:00Z">
              <w:r>
                <w:t>Apart, the UEs capable of MBS will be a subset and in congested areas, the fact that the operator may move UEs based on the cell will alleviate the problem.</w:t>
              </w:r>
            </w:ins>
          </w:p>
        </w:tc>
      </w:tr>
      <w:tr w:rsidR="005063C4" w14:paraId="0D11AB44" w14:textId="77777777">
        <w:trPr>
          <w:trHeight w:val="240"/>
          <w:ins w:id="1062"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0D11AB3F" w14:textId="77777777" w:rsidR="005063C4" w:rsidRDefault="001639AE">
            <w:pPr>
              <w:pStyle w:val="TAC"/>
              <w:keepNext w:val="0"/>
              <w:keepLines w:val="0"/>
              <w:spacing w:before="20" w:after="20"/>
              <w:ind w:left="57" w:right="57"/>
              <w:jc w:val="left"/>
              <w:rPr>
                <w:ins w:id="1063" w:author="Kyocera - Masato Fujishiro" w:date="2020-10-02T12:56:00Z"/>
                <w:lang w:eastAsia="zh-CN"/>
              </w:rPr>
            </w:pPr>
            <w:ins w:id="1064"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B40" w14:textId="77777777" w:rsidR="005063C4" w:rsidRDefault="001639AE">
            <w:pPr>
              <w:pStyle w:val="TAC"/>
              <w:keepNext w:val="0"/>
              <w:keepLines w:val="0"/>
              <w:spacing w:before="20" w:after="20"/>
              <w:ind w:left="57" w:right="57"/>
              <w:jc w:val="left"/>
              <w:rPr>
                <w:ins w:id="1065" w:author="Kyocera - Masato Fujishiro" w:date="2020-10-02T12:56:00Z"/>
                <w:lang w:eastAsia="zh-CN"/>
              </w:rPr>
            </w:pPr>
            <w:ins w:id="1066"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B41" w14:textId="77777777" w:rsidR="005063C4" w:rsidRDefault="001639AE">
            <w:pPr>
              <w:pStyle w:val="TAC"/>
              <w:spacing w:before="20" w:after="20"/>
              <w:ind w:left="57" w:right="57"/>
              <w:jc w:val="left"/>
              <w:rPr>
                <w:ins w:id="1067" w:author="Kyocera - Masato Fujishiro" w:date="2020-10-02T12:56:00Z"/>
                <w:rFonts w:eastAsiaTheme="minorEastAsia"/>
                <w:lang w:eastAsia="ja-JP"/>
              </w:rPr>
            </w:pPr>
            <w:ins w:id="1068"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0D11AB42" w14:textId="77777777" w:rsidR="005063C4" w:rsidRDefault="001639AE">
            <w:pPr>
              <w:pStyle w:val="TAC"/>
              <w:spacing w:before="20" w:after="20"/>
              <w:ind w:left="57" w:right="57"/>
              <w:jc w:val="left"/>
              <w:rPr>
                <w:ins w:id="1069" w:author="Kyocera - Masato Fujishiro" w:date="2020-10-02T12:56:00Z"/>
                <w:rFonts w:eastAsiaTheme="minorEastAsia"/>
                <w:lang w:eastAsia="ja-JP"/>
              </w:rPr>
            </w:pPr>
            <w:ins w:id="1070"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0D11AB43" w14:textId="77777777" w:rsidR="005063C4" w:rsidRDefault="001639AE">
            <w:pPr>
              <w:pStyle w:val="TAC"/>
              <w:spacing w:before="20" w:after="20"/>
              <w:ind w:left="57" w:right="57"/>
              <w:jc w:val="left"/>
              <w:rPr>
                <w:ins w:id="1071" w:author="Kyocera - Masato Fujishiro" w:date="2020-10-02T12:56:00Z"/>
              </w:rPr>
            </w:pPr>
            <w:ins w:id="1072"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the 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5063C4" w14:paraId="0D11AB48" w14:textId="77777777">
        <w:trPr>
          <w:trHeight w:val="240"/>
          <w:ins w:id="1073"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0D11AB45" w14:textId="77777777" w:rsidR="005063C4" w:rsidRDefault="001639AE">
            <w:pPr>
              <w:pStyle w:val="TAC"/>
              <w:keepNext w:val="0"/>
              <w:keepLines w:val="0"/>
              <w:spacing w:before="20" w:after="20"/>
              <w:ind w:left="57" w:right="57"/>
              <w:jc w:val="left"/>
              <w:rPr>
                <w:ins w:id="1074" w:author="Spreadtrum communications" w:date="2020-10-04T10:30:00Z"/>
                <w:lang w:eastAsia="zh-CN"/>
              </w:rPr>
            </w:pPr>
            <w:ins w:id="1075" w:author="Spreadtrum communications" w:date="2020-10-04T11:25: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B46" w14:textId="77777777" w:rsidR="005063C4" w:rsidRDefault="005063C4">
            <w:pPr>
              <w:pStyle w:val="TAC"/>
              <w:keepNext w:val="0"/>
              <w:keepLines w:val="0"/>
              <w:spacing w:before="20" w:after="20"/>
              <w:ind w:left="57" w:right="57"/>
              <w:jc w:val="left"/>
              <w:rPr>
                <w:ins w:id="1076"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B47" w14:textId="77777777" w:rsidR="005063C4" w:rsidRDefault="001639AE">
            <w:pPr>
              <w:pStyle w:val="TAC"/>
              <w:spacing w:before="20" w:after="20"/>
              <w:ind w:right="57"/>
              <w:jc w:val="left"/>
              <w:rPr>
                <w:ins w:id="1077" w:author="Spreadtrum communications" w:date="2020-10-04T10:30:00Z"/>
                <w:lang w:eastAsia="zh-CN"/>
              </w:rPr>
            </w:pPr>
            <w:ins w:id="1078" w:author="Spreadtrum communications" w:date="2020-10-04T11:25:00Z">
              <w:r>
                <w:rPr>
                  <w:lang w:eastAsia="zh-CN"/>
                </w:rPr>
                <w:t>We think we should wait for the input from SA2.</w:t>
              </w:r>
            </w:ins>
          </w:p>
        </w:tc>
      </w:tr>
      <w:tr w:rsidR="005063C4" w14:paraId="0D11AB4D" w14:textId="77777777">
        <w:trPr>
          <w:trHeight w:val="240"/>
          <w:ins w:id="1079"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0D11AB49" w14:textId="77777777" w:rsidR="005063C4" w:rsidRDefault="001639AE">
            <w:pPr>
              <w:pStyle w:val="TAC"/>
              <w:keepNext w:val="0"/>
              <w:keepLines w:val="0"/>
              <w:spacing w:before="20" w:after="20"/>
              <w:ind w:left="57" w:right="57"/>
              <w:jc w:val="left"/>
              <w:rPr>
                <w:ins w:id="1080" w:author="ITRI" w:date="2020-10-05T10:12:00Z"/>
                <w:rFonts w:eastAsia="PMingLiU"/>
                <w:lang w:eastAsia="zh-TW"/>
              </w:rPr>
            </w:pPr>
            <w:ins w:id="1081" w:author="ITRI" w:date="2020-10-05T10:12: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B4A" w14:textId="77777777" w:rsidR="005063C4" w:rsidRDefault="001639AE">
            <w:pPr>
              <w:pStyle w:val="TAC"/>
              <w:keepNext w:val="0"/>
              <w:keepLines w:val="0"/>
              <w:spacing w:before="20" w:after="20"/>
              <w:ind w:left="57" w:right="57"/>
              <w:jc w:val="left"/>
              <w:rPr>
                <w:ins w:id="1082" w:author="ITRI" w:date="2020-10-05T10:12:00Z"/>
                <w:rFonts w:eastAsia="PMingLiU"/>
                <w:lang w:eastAsia="zh-TW"/>
              </w:rPr>
            </w:pPr>
            <w:ins w:id="1083" w:author="ITRI" w:date="2020-10-05T10:1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4B" w14:textId="77777777" w:rsidR="005063C4" w:rsidRDefault="001639AE">
            <w:pPr>
              <w:pStyle w:val="TAC"/>
              <w:spacing w:before="20" w:after="20"/>
              <w:ind w:right="57"/>
              <w:jc w:val="left"/>
              <w:rPr>
                <w:ins w:id="1084" w:author="ITRI" w:date="2020-10-05T10:13:00Z"/>
                <w:rFonts w:eastAsia="PMingLiU"/>
                <w:lang w:eastAsia="zh-TW"/>
              </w:rPr>
            </w:pPr>
            <w:ins w:id="1085" w:author="ITRI" w:date="2020-10-05T10:12:00Z">
              <w:r>
                <w:rPr>
                  <w:rFonts w:eastAsia="PMingLiU" w:hint="eastAsia"/>
                  <w:lang w:eastAsia="zh-TW"/>
                </w:rPr>
                <w:t xml:space="preserve">We </w:t>
              </w:r>
              <w:r>
                <w:rPr>
                  <w:rFonts w:eastAsia="PMingLiU"/>
                  <w:lang w:eastAsia="zh-TW"/>
                </w:rPr>
                <w:t xml:space="preserve">think NR MBS can be deployed on a cell basis. </w:t>
              </w:r>
            </w:ins>
          </w:p>
          <w:p w14:paraId="0D11AB4C" w14:textId="77777777" w:rsidR="005063C4" w:rsidRDefault="001639AE">
            <w:pPr>
              <w:pStyle w:val="TAC"/>
              <w:spacing w:before="20" w:after="20"/>
              <w:ind w:right="57"/>
              <w:jc w:val="left"/>
              <w:rPr>
                <w:ins w:id="1086" w:author="ITRI" w:date="2020-10-05T10:12:00Z"/>
                <w:rFonts w:eastAsia="PMingLiU"/>
                <w:lang w:eastAsia="zh-TW"/>
              </w:rPr>
            </w:pPr>
            <w:ins w:id="1087" w:author="ITRI" w:date="2020-10-05T10:12:00Z">
              <w:r>
                <w:rPr>
                  <w:rFonts w:eastAsia="PMingLiU"/>
                  <w:lang w:eastAsia="zh-TW"/>
                </w:rPr>
                <w:t>Regarding 2.3.1.1</w:t>
              </w:r>
            </w:ins>
            <w:ins w:id="1088" w:author="ITRI" w:date="2020-10-05T10:14:00Z">
              <w:r>
                <w:rPr>
                  <w:rFonts w:eastAsia="PMingLiU"/>
                  <w:lang w:eastAsia="zh-TW"/>
                </w:rPr>
                <w:t xml:space="preserve"> and 2.3.1.2</w:t>
              </w:r>
            </w:ins>
            <w:ins w:id="1089" w:author="ITRI" w:date="2020-10-05T10:12:00Z">
              <w:r>
                <w:rPr>
                  <w:rFonts w:eastAsia="PMingLiU"/>
                  <w:lang w:eastAsia="zh-TW"/>
                </w:rPr>
                <w:t xml:space="preserve">, </w:t>
              </w:r>
            </w:ins>
            <w:ins w:id="1090" w:author="ITRI" w:date="2020-10-05T10:25:00Z">
              <w:r>
                <w:rPr>
                  <w:rFonts w:eastAsia="PMingLiU"/>
                  <w:lang w:eastAsia="zh-TW"/>
                </w:rPr>
                <w:t>whether to directly reuse the mechanism as LTE SC-PTM may need to be further discussed</w:t>
              </w:r>
            </w:ins>
            <w:ins w:id="1091" w:author="ITRI" w:date="2020-10-05T10:15:00Z">
              <w:r>
                <w:rPr>
                  <w:rFonts w:eastAsia="PMingLiU"/>
                  <w:lang w:eastAsia="zh-TW"/>
                </w:rPr>
                <w:t xml:space="preserve"> but the same principle should be kept.</w:t>
              </w:r>
            </w:ins>
          </w:p>
        </w:tc>
      </w:tr>
      <w:tr w:rsidR="005063C4" w14:paraId="0D11AB52" w14:textId="77777777">
        <w:trPr>
          <w:trHeight w:val="240"/>
          <w:ins w:id="1092" w:author="Samsung (Fasil)" w:date="2020-10-05T21:12:00Z"/>
        </w:trPr>
        <w:tc>
          <w:tcPr>
            <w:tcW w:w="1848" w:type="dxa"/>
            <w:tcBorders>
              <w:top w:val="single" w:sz="4" w:space="0" w:color="auto"/>
              <w:left w:val="single" w:sz="4" w:space="0" w:color="auto"/>
              <w:bottom w:val="single" w:sz="4" w:space="0" w:color="auto"/>
              <w:right w:val="single" w:sz="4" w:space="0" w:color="auto"/>
            </w:tcBorders>
            <w:noWrap/>
          </w:tcPr>
          <w:p w14:paraId="0D11AB4E" w14:textId="77777777" w:rsidR="005063C4" w:rsidRDefault="001639AE">
            <w:pPr>
              <w:pStyle w:val="TAC"/>
              <w:keepNext w:val="0"/>
              <w:keepLines w:val="0"/>
              <w:spacing w:before="20" w:after="20"/>
              <w:ind w:left="57" w:right="57"/>
              <w:jc w:val="left"/>
              <w:rPr>
                <w:ins w:id="1093" w:author="Samsung (Fasil)" w:date="2020-10-05T21:12:00Z"/>
                <w:rFonts w:eastAsia="PMingLiU"/>
                <w:lang w:eastAsia="zh-TW"/>
              </w:rPr>
            </w:pPr>
            <w:ins w:id="1094" w:author="Samsung (Fasil)" w:date="2020-10-05T21:1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B4F" w14:textId="77777777" w:rsidR="005063C4" w:rsidRDefault="001639AE">
            <w:pPr>
              <w:pStyle w:val="TAC"/>
              <w:keepNext w:val="0"/>
              <w:keepLines w:val="0"/>
              <w:spacing w:before="20" w:after="20"/>
              <w:ind w:left="57" w:right="57"/>
              <w:jc w:val="left"/>
              <w:rPr>
                <w:ins w:id="1095" w:author="Samsung (Fasil)" w:date="2020-10-05T21:12:00Z"/>
                <w:rFonts w:eastAsia="PMingLiU"/>
                <w:lang w:eastAsia="zh-TW"/>
              </w:rPr>
            </w:pPr>
            <w:ins w:id="1096" w:author="Samsung (Fasil)" w:date="2020-10-05T21:12: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B50" w14:textId="77777777" w:rsidR="005063C4" w:rsidRDefault="001639AE">
            <w:pPr>
              <w:pStyle w:val="TAC"/>
              <w:spacing w:before="20" w:after="20"/>
              <w:ind w:right="57"/>
              <w:jc w:val="left"/>
              <w:rPr>
                <w:ins w:id="1097" w:author="Samsung (Fasil)" w:date="2020-10-05T21:15:00Z"/>
                <w:rFonts w:eastAsia="PMingLiU"/>
                <w:lang w:eastAsia="zh-TW"/>
              </w:rPr>
            </w:pPr>
            <w:ins w:id="1098" w:author="Samsung (Fasil)" w:date="2020-10-05T21:14:00Z">
              <w:r>
                <w:rPr>
                  <w:rFonts w:eastAsia="PMingLiU"/>
                  <w:lang w:eastAsia="zh-TW"/>
                </w:rPr>
                <w:t>It is true that not all cells on a freq may be part of service area. Think LTE solution is not based on this principle. A UE camping on cell A will use neighbouring info from that cell which may differ from the neigbouring info of another cell. It could however be that only some of A’s neighbours are in the service</w:t>
              </w:r>
            </w:ins>
            <w:ins w:id="1099" w:author="Samsung (Fasil)" w:date="2020-10-05T21:15:00Z">
              <w:r>
                <w:rPr>
                  <w:rFonts w:eastAsia="PMingLiU"/>
                  <w:lang w:eastAsia="zh-TW"/>
                </w:rPr>
                <w:t>.</w:t>
              </w:r>
            </w:ins>
          </w:p>
          <w:p w14:paraId="0D11AB51" w14:textId="77777777" w:rsidR="005063C4" w:rsidRDefault="001639AE">
            <w:pPr>
              <w:pStyle w:val="TAC"/>
              <w:spacing w:before="20" w:after="20"/>
              <w:ind w:right="57"/>
              <w:jc w:val="left"/>
              <w:rPr>
                <w:ins w:id="1100" w:author="Samsung (Fasil)" w:date="2020-10-05T21:12:00Z"/>
              </w:rPr>
            </w:pPr>
            <w:ins w:id="1101" w:author="Samsung (Fasil)" w:date="2020-10-05T21:15:00Z">
              <w:r>
                <w:t xml:space="preserve">In our understanding, a UE camping on cell A will use neighbouring info from that cell which may differ from the neighbouring info of another cell. Therefore, the neighbour information on a cell can be transmitted specific to services that it supports. Therefore, from a cell reselection </w:t>
              </w:r>
            </w:ins>
            <w:ins w:id="1102" w:author="Samsung (Fasil)" w:date="2020-10-05T21:16:00Z">
              <w:r>
                <w:t xml:space="preserve">prioritization </w:t>
              </w:r>
            </w:ins>
            <w:ins w:id="1103" w:author="Samsung (Fasil)" w:date="2020-10-05T21:15:00Z">
              <w:r>
                <w:t xml:space="preserve">PoV, we think LTE </w:t>
              </w:r>
            </w:ins>
            <w:ins w:id="1104" w:author="Samsung (Fasil)" w:date="2020-10-05T21:16:00Z">
              <w:r>
                <w:t>solution</w:t>
              </w:r>
            </w:ins>
            <w:ins w:id="1105" w:author="Samsung (Fasil)" w:date="2020-10-05T21:15:00Z">
              <w:r>
                <w:t xml:space="preserve"> can still be considered baseline. </w:t>
              </w:r>
            </w:ins>
          </w:p>
        </w:tc>
      </w:tr>
      <w:tr w:rsidR="005063C4" w14:paraId="0D11AB56" w14:textId="77777777">
        <w:trPr>
          <w:trHeight w:val="240"/>
          <w:ins w:id="1106" w:author="SangWon Kim (LG)" w:date="2020-10-06T11:14:00Z"/>
        </w:trPr>
        <w:tc>
          <w:tcPr>
            <w:tcW w:w="1848" w:type="dxa"/>
            <w:tcBorders>
              <w:top w:val="single" w:sz="4" w:space="0" w:color="auto"/>
              <w:left w:val="single" w:sz="4" w:space="0" w:color="auto"/>
              <w:bottom w:val="single" w:sz="4" w:space="0" w:color="auto"/>
              <w:right w:val="single" w:sz="4" w:space="0" w:color="auto"/>
            </w:tcBorders>
            <w:noWrap/>
          </w:tcPr>
          <w:p w14:paraId="0D11AB53" w14:textId="77777777" w:rsidR="005063C4" w:rsidRDefault="001639AE">
            <w:pPr>
              <w:pStyle w:val="TAC"/>
              <w:keepNext w:val="0"/>
              <w:keepLines w:val="0"/>
              <w:spacing w:before="20" w:after="20"/>
              <w:ind w:left="57" w:right="57"/>
              <w:jc w:val="left"/>
              <w:rPr>
                <w:ins w:id="1107" w:author="SangWon Kim (LG)" w:date="2020-10-06T11:14:00Z"/>
                <w:rFonts w:eastAsia="Malgun Gothic"/>
                <w:lang w:eastAsia="ko-KR"/>
              </w:rPr>
            </w:pPr>
            <w:ins w:id="1108" w:author="SangWon Kim (LG)" w:date="2020-10-06T11:15: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0D11AB54" w14:textId="77777777" w:rsidR="005063C4" w:rsidRDefault="001639AE">
            <w:pPr>
              <w:pStyle w:val="TAC"/>
              <w:keepNext w:val="0"/>
              <w:keepLines w:val="0"/>
              <w:spacing w:before="20" w:after="20"/>
              <w:ind w:left="57" w:right="57"/>
              <w:jc w:val="left"/>
              <w:rPr>
                <w:ins w:id="1109" w:author="SangWon Kim (LG)" w:date="2020-10-06T11:14:00Z"/>
                <w:rFonts w:eastAsia="Malgun Gothic"/>
                <w:lang w:eastAsia="ko-KR"/>
              </w:rPr>
            </w:pPr>
            <w:ins w:id="1110" w:author="SangWon Kim (LG)" w:date="2020-10-06T11:15: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55" w14:textId="77777777" w:rsidR="005063C4" w:rsidRDefault="001639AE">
            <w:pPr>
              <w:pStyle w:val="TAC"/>
              <w:spacing w:before="20" w:after="20"/>
              <w:ind w:right="57"/>
              <w:jc w:val="left"/>
              <w:rPr>
                <w:ins w:id="1111" w:author="SangWon Kim (LG)" w:date="2020-10-06T11:14:00Z"/>
                <w:rFonts w:eastAsia="PMingLiU"/>
                <w:lang w:eastAsia="zh-TW"/>
              </w:rPr>
            </w:pPr>
            <w:ins w:id="1112" w:author="SangWon Kim (LG)" w:date="2020-10-06T11:15:00Z">
              <w:r>
                <w:rPr>
                  <w:rFonts w:eastAsia="Malgun Gothic"/>
                  <w:lang w:eastAsia="ko-KR"/>
                </w:rPr>
                <w:t>Support both in NR.</w:t>
              </w:r>
            </w:ins>
          </w:p>
        </w:tc>
      </w:tr>
      <w:tr w:rsidR="005063C4" w14:paraId="0D11AB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57"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D11AB58" w14:textId="77777777" w:rsidR="005063C4" w:rsidRDefault="005063C4">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D11AB59" w14:textId="77777777" w:rsidR="005063C4" w:rsidRDefault="001639AE">
            <w:pPr>
              <w:pStyle w:val="TAC"/>
              <w:spacing w:before="20" w:after="20"/>
              <w:ind w:right="57"/>
              <w:jc w:val="left"/>
              <w:rPr>
                <w:rFonts w:eastAsia="Malgun Gothic"/>
                <w:lang w:eastAsia="ko-KR"/>
              </w:rPr>
            </w:pPr>
            <w:r>
              <w:rPr>
                <w:rFonts w:eastAsia="Malgun Gothic"/>
                <w:lang w:eastAsia="ko-KR"/>
              </w:rPr>
              <w:t>Multicast services can be provided per cell basis without really additional complexity on top of agreed mobility between cells supporting MBS..</w:t>
            </w:r>
          </w:p>
          <w:p w14:paraId="0D11AB5A" w14:textId="77777777" w:rsidR="005063C4" w:rsidRDefault="005063C4">
            <w:pPr>
              <w:pStyle w:val="TAC"/>
              <w:spacing w:before="20" w:after="20"/>
              <w:ind w:right="57"/>
              <w:jc w:val="left"/>
              <w:rPr>
                <w:rFonts w:eastAsia="Malgun Gothic"/>
                <w:lang w:eastAsia="ko-KR"/>
              </w:rPr>
            </w:pPr>
          </w:p>
          <w:p w14:paraId="0D11AB5B" w14:textId="77777777" w:rsidR="005063C4" w:rsidRDefault="001639AE">
            <w:pPr>
              <w:pStyle w:val="TAC"/>
              <w:spacing w:before="20" w:after="20"/>
              <w:ind w:right="57"/>
              <w:jc w:val="left"/>
              <w:rPr>
                <w:rFonts w:eastAsia="Malgun Gothic"/>
                <w:lang w:eastAsia="ko-KR"/>
              </w:rPr>
            </w:pPr>
            <w:r>
              <w:rPr>
                <w:rFonts w:eastAsia="Malgun Gothic"/>
                <w:lang w:eastAsia="ko-KR"/>
              </w:rPr>
              <w:t xml:space="preserve">For possible broadcast approach we should not violate any basic reselection rules that UE is not supposed to camp on the best cell on a carrier but naturally carrier prioritization for receiving broadcast should not have technical issues (as already used in LTE).  </w:t>
            </w:r>
          </w:p>
        </w:tc>
      </w:tr>
      <w:tr w:rsidR="005063C4" w14:paraId="0D11AB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5D"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0D11AB5E"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D11AB5F" w14:textId="77777777" w:rsidR="005063C4" w:rsidRDefault="001639AE">
            <w:pPr>
              <w:pStyle w:val="TAC"/>
              <w:spacing w:before="20" w:after="20"/>
              <w:ind w:right="57"/>
              <w:jc w:val="left"/>
              <w:rPr>
                <w:rFonts w:eastAsia="Malgun Gothic"/>
                <w:lang w:eastAsia="ko-KR"/>
              </w:rPr>
            </w:pPr>
            <w:r>
              <w:rPr>
                <w:rFonts w:eastAsia="Malgun Gothic"/>
                <w:lang w:eastAsia="ko-KR"/>
              </w:rPr>
              <w:t xml:space="preserve">We agree the first step is to support MBS at a per cell basis with proper support for service continuity with mobility. LTE SIB15-like mechanism and priority rules could be used as a baseline. </w:t>
            </w:r>
          </w:p>
        </w:tc>
      </w:tr>
      <w:tr w:rsidR="005063C4" w14:paraId="0D11AB66" w14:textId="77777777">
        <w:trPr>
          <w:trHeight w:val="240"/>
          <w:ins w:id="1113" w:author="Convida" w:date="2020-10-08T22:29:00Z"/>
        </w:trPr>
        <w:tc>
          <w:tcPr>
            <w:tcW w:w="1848" w:type="dxa"/>
            <w:tcBorders>
              <w:top w:val="single" w:sz="4" w:space="0" w:color="auto"/>
              <w:left w:val="single" w:sz="4" w:space="0" w:color="auto"/>
              <w:bottom w:val="single" w:sz="4" w:space="0" w:color="auto"/>
              <w:right w:val="single" w:sz="4" w:space="0" w:color="auto"/>
            </w:tcBorders>
            <w:noWrap/>
          </w:tcPr>
          <w:p w14:paraId="0D11AB61" w14:textId="77777777" w:rsidR="005063C4" w:rsidRDefault="001639AE">
            <w:pPr>
              <w:pStyle w:val="TAC"/>
              <w:keepNext w:val="0"/>
              <w:keepLines w:val="0"/>
              <w:spacing w:before="20" w:after="20"/>
              <w:ind w:left="57" w:right="57"/>
              <w:jc w:val="left"/>
              <w:rPr>
                <w:ins w:id="1114" w:author="Convida" w:date="2020-10-08T22:29:00Z"/>
                <w:rFonts w:eastAsia="Malgun Gothic"/>
                <w:lang w:eastAsia="ko-KR"/>
              </w:rPr>
            </w:pPr>
            <w:ins w:id="1115" w:author="Convida" w:date="2020-10-08T22:29:00Z">
              <w:r>
                <w:rPr>
                  <w:rFonts w:eastAsia="Malgun Gothic"/>
                  <w:lang w:eastAsia="ko-KR"/>
                </w:rPr>
                <w:lastRenderedPageBreak/>
                <w:t>Convida</w:t>
              </w:r>
            </w:ins>
          </w:p>
        </w:tc>
        <w:tc>
          <w:tcPr>
            <w:tcW w:w="992" w:type="dxa"/>
            <w:tcBorders>
              <w:top w:val="single" w:sz="4" w:space="0" w:color="auto"/>
              <w:left w:val="single" w:sz="4" w:space="0" w:color="auto"/>
              <w:bottom w:val="single" w:sz="4" w:space="0" w:color="auto"/>
              <w:right w:val="single" w:sz="4" w:space="0" w:color="auto"/>
            </w:tcBorders>
          </w:tcPr>
          <w:p w14:paraId="0D11AB62" w14:textId="77777777" w:rsidR="005063C4" w:rsidRDefault="001639AE">
            <w:pPr>
              <w:pStyle w:val="TAC"/>
              <w:keepNext w:val="0"/>
              <w:keepLines w:val="0"/>
              <w:spacing w:before="20" w:after="20"/>
              <w:ind w:left="57" w:right="57"/>
              <w:jc w:val="left"/>
              <w:rPr>
                <w:ins w:id="1116" w:author="Convida" w:date="2020-10-08T22:29:00Z"/>
                <w:rFonts w:eastAsia="Malgun Gothic"/>
                <w:lang w:eastAsia="ko-KR"/>
              </w:rPr>
            </w:pPr>
            <w:ins w:id="1117" w:author="Convida" w:date="2020-10-08T22:29: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63" w14:textId="77777777" w:rsidR="005063C4" w:rsidRDefault="001639AE">
            <w:pPr>
              <w:pStyle w:val="TAC"/>
              <w:spacing w:before="20" w:after="20"/>
              <w:ind w:right="57"/>
              <w:jc w:val="left"/>
              <w:rPr>
                <w:ins w:id="1118" w:author="Convida" w:date="2020-10-08T22:29:00Z"/>
                <w:rFonts w:eastAsia="Malgun Gothic"/>
                <w:lang w:eastAsia="ko-KR"/>
              </w:rPr>
            </w:pPr>
            <w:ins w:id="1119" w:author="Convida" w:date="2020-10-08T22:29:00Z">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currently included in the MBS service area. </w:t>
              </w:r>
            </w:ins>
          </w:p>
          <w:p w14:paraId="0D11AB64" w14:textId="77777777" w:rsidR="005063C4" w:rsidRDefault="001639AE">
            <w:pPr>
              <w:pStyle w:val="TAC"/>
              <w:spacing w:before="20" w:after="20"/>
              <w:ind w:right="57"/>
              <w:jc w:val="left"/>
              <w:rPr>
                <w:ins w:id="1120" w:author="Convida" w:date="2020-10-08T22:29:00Z"/>
                <w:color w:val="000000"/>
                <w:u w:val="single"/>
                <w:lang w:eastAsia="zh-CN"/>
              </w:rPr>
            </w:pPr>
            <w:ins w:id="1121" w:author="Convida" w:date="2020-10-08T22:29:00Z">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ins>
          </w:p>
          <w:p w14:paraId="0D11AB65" w14:textId="77777777" w:rsidR="005063C4" w:rsidRDefault="001639AE">
            <w:pPr>
              <w:pStyle w:val="TAC"/>
              <w:spacing w:before="20" w:after="20"/>
              <w:ind w:right="57"/>
              <w:jc w:val="left"/>
              <w:rPr>
                <w:ins w:id="1122" w:author="Convida" w:date="2020-10-08T22:29:00Z"/>
                <w:rFonts w:eastAsia="Malgun Gothic"/>
                <w:lang w:eastAsia="ko-KR"/>
              </w:rPr>
            </w:pPr>
            <w:ins w:id="1123" w:author="Convida" w:date="2020-10-08T22:29:00Z">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ins>
          </w:p>
        </w:tc>
      </w:tr>
      <w:tr w:rsidR="005063C4" w14:paraId="0D11AB6E" w14:textId="77777777">
        <w:trPr>
          <w:trHeight w:val="240"/>
          <w:ins w:id="1124" w:author="ZTE" w:date="2020-10-09T14:01:00Z"/>
        </w:trPr>
        <w:tc>
          <w:tcPr>
            <w:tcW w:w="1848" w:type="dxa"/>
            <w:tcBorders>
              <w:top w:val="single" w:sz="4" w:space="0" w:color="auto"/>
              <w:left w:val="single" w:sz="4" w:space="0" w:color="auto"/>
              <w:bottom w:val="single" w:sz="4" w:space="0" w:color="auto"/>
              <w:right w:val="single" w:sz="4" w:space="0" w:color="auto"/>
            </w:tcBorders>
            <w:noWrap/>
          </w:tcPr>
          <w:p w14:paraId="0D11AB67" w14:textId="77777777" w:rsidR="005063C4" w:rsidRDefault="001639AE">
            <w:pPr>
              <w:pStyle w:val="TAC"/>
              <w:keepNext w:val="0"/>
              <w:keepLines w:val="0"/>
              <w:spacing w:before="20" w:after="20"/>
              <w:ind w:left="57" w:right="57"/>
              <w:jc w:val="left"/>
              <w:rPr>
                <w:ins w:id="1125" w:author="ZTE" w:date="2020-10-09T14:01:00Z"/>
                <w:lang w:val="en-US" w:eastAsia="zh-CN"/>
              </w:rPr>
            </w:pPr>
            <w:ins w:id="1126" w:author="ZTE" w:date="2020-10-09T14:05: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B68" w14:textId="77777777" w:rsidR="005063C4" w:rsidRDefault="001639AE">
            <w:pPr>
              <w:pStyle w:val="TAC"/>
              <w:keepNext w:val="0"/>
              <w:keepLines w:val="0"/>
              <w:spacing w:before="20" w:after="20"/>
              <w:ind w:left="57" w:right="57"/>
              <w:jc w:val="left"/>
              <w:rPr>
                <w:ins w:id="1127" w:author="ZTE" w:date="2020-10-09T14:01:00Z"/>
                <w:lang w:val="en-US" w:eastAsia="zh-CN"/>
              </w:rPr>
            </w:pPr>
            <w:ins w:id="1128" w:author="ZTE" w:date="2020-10-09T14:06:00Z">
              <w:r>
                <w:rPr>
                  <w:rFonts w:hint="eastAsia"/>
                  <w:lang w:val="en-US"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B69" w14:textId="77777777" w:rsidR="005063C4" w:rsidRDefault="001639AE">
            <w:pPr>
              <w:pStyle w:val="TAC"/>
              <w:spacing w:before="20" w:after="20"/>
              <w:ind w:right="57"/>
              <w:jc w:val="left"/>
              <w:rPr>
                <w:ins w:id="1129" w:author="ZTE" w:date="2020-10-09T14:16:00Z"/>
                <w:color w:val="000000"/>
                <w:u w:val="single"/>
                <w:lang w:eastAsia="zh-CN"/>
              </w:rPr>
            </w:pPr>
            <w:ins w:id="1130" w:author="ZTE" w:date="2020-10-09T14:16:00Z">
              <w:r>
                <w:rPr>
                  <w:rFonts w:hint="eastAsia"/>
                  <w:color w:val="000000"/>
                  <w:u w:val="single"/>
                  <w:lang w:eastAsia="zh-CN"/>
                </w:rPr>
                <w:t>Per cell deployment can be the finest granularity we can support.</w:t>
              </w:r>
            </w:ins>
          </w:p>
          <w:p w14:paraId="0D11AB6A" w14:textId="77777777" w:rsidR="005063C4" w:rsidRDefault="005063C4">
            <w:pPr>
              <w:pStyle w:val="TAC"/>
              <w:spacing w:before="20" w:after="20"/>
              <w:ind w:right="57"/>
              <w:jc w:val="left"/>
              <w:rPr>
                <w:ins w:id="1131" w:author="ZTE" w:date="2020-10-09T14:16:00Z"/>
                <w:color w:val="000000"/>
                <w:u w:val="single"/>
                <w:lang w:eastAsia="zh-CN"/>
              </w:rPr>
            </w:pPr>
          </w:p>
          <w:p w14:paraId="0D11AB6B" w14:textId="77777777" w:rsidR="005063C4" w:rsidRDefault="001639AE">
            <w:pPr>
              <w:pStyle w:val="TAC"/>
              <w:spacing w:before="20" w:after="20"/>
              <w:ind w:right="57"/>
              <w:jc w:val="left"/>
              <w:rPr>
                <w:ins w:id="1132" w:author="ZTE" w:date="2020-10-09T14:16:00Z"/>
                <w:color w:val="000000"/>
                <w:u w:val="single"/>
                <w:lang w:eastAsia="zh-CN"/>
              </w:rPr>
            </w:pPr>
            <w:ins w:id="1133" w:author="ZTE" w:date="2020-10-09T14:16:00Z">
              <w:r>
                <w:rPr>
                  <w:rFonts w:hint="eastAsia"/>
                  <w:color w:val="000000"/>
                  <w:u w:val="single"/>
                  <w:lang w:eastAsia="zh-CN"/>
                </w:rPr>
                <w:t>As for the per frequency deployment, it has something to do with SA2 on the setting of USD, on the deployment requirements of the Broadcast services, and on how 3GPP exposes/opens its Broadcast capability to the service provider. This can not be determined by RAN2 itself, and confirmation from SA2 is needed. It is not clear that in 5G MBS such service model will be kept or not.</w:t>
              </w:r>
            </w:ins>
          </w:p>
          <w:p w14:paraId="0D11AB6C" w14:textId="77777777" w:rsidR="005063C4" w:rsidRDefault="005063C4">
            <w:pPr>
              <w:pStyle w:val="TAC"/>
              <w:spacing w:before="20" w:after="20"/>
              <w:ind w:right="57"/>
              <w:jc w:val="left"/>
              <w:rPr>
                <w:ins w:id="1134" w:author="ZTE" w:date="2020-10-09T14:16:00Z"/>
                <w:color w:val="000000"/>
                <w:u w:val="single"/>
                <w:lang w:eastAsia="zh-CN"/>
              </w:rPr>
            </w:pPr>
          </w:p>
          <w:p w14:paraId="0D11AB6D" w14:textId="77777777" w:rsidR="005063C4" w:rsidRDefault="001639AE">
            <w:pPr>
              <w:pStyle w:val="TAC"/>
              <w:spacing w:before="20" w:after="20"/>
              <w:ind w:right="57"/>
              <w:jc w:val="left"/>
              <w:rPr>
                <w:ins w:id="1135" w:author="ZTE" w:date="2020-10-09T14:01:00Z"/>
                <w:color w:val="000000"/>
                <w:u w:val="single"/>
                <w:lang w:eastAsia="zh-CN"/>
              </w:rPr>
            </w:pPr>
            <w:ins w:id="1136" w:author="ZTE" w:date="2020-10-09T14:16:00Z">
              <w:r>
                <w:rPr>
                  <w:rFonts w:hint="eastAsia"/>
                  <w:color w:val="000000"/>
                  <w:u w:val="single"/>
                  <w:lang w:eastAsia="zh-CN"/>
                </w:rPr>
                <w:t>Before that it is hard to discuss if service continuity mechanism in eMBMS can be adopted or not.</w:t>
              </w:r>
            </w:ins>
          </w:p>
        </w:tc>
      </w:tr>
      <w:tr w:rsidR="00F12C2B" w14:paraId="1F265C04" w14:textId="77777777">
        <w:trPr>
          <w:trHeight w:val="240"/>
          <w:ins w:id="1137" w:author="Zhang, Yujian" w:date="2020-10-09T15:06:00Z"/>
        </w:trPr>
        <w:tc>
          <w:tcPr>
            <w:tcW w:w="1848" w:type="dxa"/>
            <w:tcBorders>
              <w:top w:val="single" w:sz="4" w:space="0" w:color="auto"/>
              <w:left w:val="single" w:sz="4" w:space="0" w:color="auto"/>
              <w:bottom w:val="single" w:sz="4" w:space="0" w:color="auto"/>
              <w:right w:val="single" w:sz="4" w:space="0" w:color="auto"/>
            </w:tcBorders>
            <w:noWrap/>
          </w:tcPr>
          <w:p w14:paraId="74C71933" w14:textId="254E9406" w:rsidR="00F12C2B" w:rsidRDefault="00F12C2B" w:rsidP="00F12C2B">
            <w:pPr>
              <w:pStyle w:val="TAC"/>
              <w:keepNext w:val="0"/>
              <w:keepLines w:val="0"/>
              <w:spacing w:before="20" w:after="20"/>
              <w:ind w:left="57" w:right="57"/>
              <w:jc w:val="left"/>
              <w:rPr>
                <w:ins w:id="1138" w:author="Zhang, Yujian" w:date="2020-10-09T15:06:00Z"/>
                <w:lang w:val="en-US" w:eastAsia="zh-CN"/>
              </w:rPr>
            </w:pPr>
            <w:ins w:id="1139" w:author="Zhang, Yujian" w:date="2020-10-09T15:06: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151E9CBC" w14:textId="77777777" w:rsidR="00F12C2B" w:rsidRDefault="00F12C2B" w:rsidP="00F12C2B">
            <w:pPr>
              <w:pStyle w:val="TAC"/>
              <w:keepNext w:val="0"/>
              <w:keepLines w:val="0"/>
              <w:spacing w:before="20" w:after="20"/>
              <w:ind w:left="57" w:right="57"/>
              <w:jc w:val="left"/>
              <w:rPr>
                <w:ins w:id="1140" w:author="Zhang, Yujian" w:date="2020-10-09T15:06:00Z"/>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526F9EA7" w14:textId="52916BE4" w:rsidR="00F12C2B" w:rsidRDefault="00F12C2B" w:rsidP="00F12C2B">
            <w:pPr>
              <w:pStyle w:val="TAC"/>
              <w:spacing w:before="20" w:after="20"/>
              <w:ind w:right="57"/>
              <w:jc w:val="left"/>
              <w:rPr>
                <w:ins w:id="1141" w:author="Zhang, Yujian" w:date="2020-10-09T15:06:00Z"/>
                <w:color w:val="000000"/>
                <w:u w:val="single"/>
                <w:lang w:eastAsia="zh-CN"/>
              </w:rPr>
            </w:pPr>
            <w:ins w:id="1142" w:author="Zhang, Yujian" w:date="2020-10-09T15:06:00Z">
              <w:r w:rsidRPr="008904CB">
                <w:rPr>
                  <w:lang w:eastAsia="zh-CN"/>
                </w:rPr>
                <w:t xml:space="preserve">We agree that it is network decision on whether the MBS services </w:t>
              </w:r>
              <w:r>
                <w:rPr>
                  <w:lang w:eastAsia="zh-CN"/>
                </w:rPr>
                <w:t>are</w:t>
              </w:r>
              <w:r w:rsidRPr="008904CB">
                <w:rPr>
                  <w:lang w:eastAsia="zh-CN"/>
                </w:rPr>
                <w:t xml:space="preserve"> available in cell level or frequency level. As for specification impact, we prefer to follow LTE approach that during cell reselection UE prioritize frequency providing the service(s) that UE is interested in.</w:t>
              </w:r>
            </w:ins>
          </w:p>
        </w:tc>
      </w:tr>
      <w:tr w:rsidR="007A0ACF" w14:paraId="5861B2A7" w14:textId="77777777">
        <w:trPr>
          <w:trHeight w:val="240"/>
          <w:ins w:id="1143" w:author="陈喆" w:date="2020-10-09T16:19:00Z"/>
        </w:trPr>
        <w:tc>
          <w:tcPr>
            <w:tcW w:w="1848" w:type="dxa"/>
            <w:tcBorders>
              <w:top w:val="single" w:sz="4" w:space="0" w:color="auto"/>
              <w:left w:val="single" w:sz="4" w:space="0" w:color="auto"/>
              <w:bottom w:val="single" w:sz="4" w:space="0" w:color="auto"/>
              <w:right w:val="single" w:sz="4" w:space="0" w:color="auto"/>
            </w:tcBorders>
            <w:noWrap/>
          </w:tcPr>
          <w:p w14:paraId="640D0B52" w14:textId="0D297E87" w:rsidR="007A0ACF" w:rsidRDefault="007A0ACF" w:rsidP="007A0ACF">
            <w:pPr>
              <w:pStyle w:val="TAC"/>
              <w:keepNext w:val="0"/>
              <w:keepLines w:val="0"/>
              <w:spacing w:before="20" w:after="20"/>
              <w:ind w:left="57" w:right="57"/>
              <w:jc w:val="left"/>
              <w:rPr>
                <w:ins w:id="1144" w:author="陈喆" w:date="2020-10-09T16:19:00Z"/>
                <w:lang w:eastAsia="zh-CN"/>
              </w:rPr>
            </w:pPr>
            <w:ins w:id="1145" w:author="陈喆" w:date="2020-10-09T16:20: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637836EF" w14:textId="0BE7B259" w:rsidR="007A0ACF" w:rsidRDefault="007A0ACF" w:rsidP="007A0ACF">
            <w:pPr>
              <w:pStyle w:val="TAC"/>
              <w:keepNext w:val="0"/>
              <w:keepLines w:val="0"/>
              <w:spacing w:before="20" w:after="20"/>
              <w:ind w:left="57" w:right="57"/>
              <w:jc w:val="left"/>
              <w:rPr>
                <w:ins w:id="1146" w:author="陈喆" w:date="2020-10-09T16:19:00Z"/>
                <w:lang w:val="en-US" w:eastAsia="zh-CN"/>
              </w:rPr>
            </w:pPr>
            <w:ins w:id="1147" w:author="陈喆" w:date="2020-10-09T16:2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15E0491E" w14:textId="3CB59451" w:rsidR="007A0ACF" w:rsidRPr="008904CB" w:rsidRDefault="007A0ACF" w:rsidP="007A0ACF">
            <w:pPr>
              <w:pStyle w:val="TAC"/>
              <w:spacing w:before="20" w:after="20"/>
              <w:ind w:right="57"/>
              <w:jc w:val="left"/>
              <w:rPr>
                <w:ins w:id="1148" w:author="陈喆" w:date="2020-10-09T16:19:00Z"/>
                <w:lang w:eastAsia="zh-CN"/>
              </w:rPr>
            </w:pPr>
            <w:ins w:id="1149" w:author="陈喆" w:date="2020-10-09T16:20:00Z">
              <w:r>
                <w:rPr>
                  <w:lang w:eastAsia="zh-CN"/>
                </w:rPr>
                <w:t xml:space="preserve">Cell basis multicast service can be provided as the baseline. </w:t>
              </w:r>
            </w:ins>
          </w:p>
        </w:tc>
      </w:tr>
    </w:tbl>
    <w:p w14:paraId="0D11AB6F" w14:textId="77777777" w:rsidR="005063C4" w:rsidRDefault="001639AE">
      <w:pPr>
        <w:tabs>
          <w:tab w:val="left" w:pos="3464"/>
        </w:tabs>
        <w:rPr>
          <w:lang w:eastAsia="zh-CN"/>
        </w:rPr>
      </w:pPr>
      <w:r>
        <w:rPr>
          <w:lang w:eastAsia="zh-CN"/>
        </w:rPr>
        <w:tab/>
      </w:r>
    </w:p>
    <w:p w14:paraId="0D11AB70" w14:textId="77777777" w:rsidR="005063C4" w:rsidRDefault="001639AE">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0D11AB71" w14:textId="77777777" w:rsidR="005063C4" w:rsidRDefault="001639AE">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to be transmitted on </w:t>
      </w:r>
      <w:r>
        <w:rPr>
          <w:rFonts w:eastAsiaTheme="minorEastAsia"/>
          <w:lang w:eastAsia="zh-CN"/>
        </w:rPr>
        <w:t>initial</w:t>
      </w:r>
      <w:r>
        <w:rPr>
          <w:rFonts w:eastAsiaTheme="minorEastAsia" w:hint="eastAsia"/>
          <w:lang w:eastAsia="zh-CN"/>
        </w:rPr>
        <w:t xml:space="preserve"> downlink BWP.</w:t>
      </w:r>
    </w:p>
    <w:p w14:paraId="0D11AB72" w14:textId="77777777" w:rsidR="005063C4" w:rsidRDefault="001639AE">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BWPs in a cell can provide different MBS services</w:t>
      </w:r>
      <w:r>
        <w:rPr>
          <w:rFonts w:hint="eastAsia"/>
          <w:lang w:eastAsia="zh-CN"/>
        </w:rPr>
        <w:t>.</w:t>
      </w:r>
    </w:p>
    <w:p w14:paraId="0D11AB73" w14:textId="77777777" w:rsidR="005063C4" w:rsidRDefault="001639AE">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D11AB74" w14:textId="77777777" w:rsidR="005063C4" w:rsidRDefault="001639AE">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B78"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7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B76"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77"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B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79"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50" w:author="CATT" w:date="2020-09-28T11:06: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B7A"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51" w:author="CATT" w:date="2020-09-28T11:06: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7B" w14:textId="77777777" w:rsidR="005063C4" w:rsidRDefault="001639AE">
            <w:pPr>
              <w:pStyle w:val="TAC"/>
              <w:keepNext w:val="0"/>
              <w:keepLines w:val="0"/>
              <w:spacing w:before="20" w:after="20"/>
              <w:ind w:left="57" w:right="57"/>
              <w:jc w:val="left"/>
              <w:rPr>
                <w:ins w:id="1152" w:author="CATT" w:date="2020-09-28T16:27:00Z"/>
                <w:rFonts w:ascii="Times New Roman" w:hAnsi="Times New Roman"/>
                <w:sz w:val="20"/>
                <w:lang w:eastAsia="zh-CN"/>
              </w:rPr>
            </w:pPr>
            <w:ins w:id="1153" w:author="CATT" w:date="2020-09-28T11:06:00Z">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w:t>
              </w:r>
            </w:ins>
            <w:ins w:id="1154" w:author="CATT" w:date="2020-09-28T16:42:00Z">
              <w:r>
                <w:rPr>
                  <w:rFonts w:ascii="Times New Roman" w:hAnsi="Times New Roman" w:hint="eastAsia"/>
                  <w:sz w:val="20"/>
                  <w:lang w:eastAsia="zh-CN"/>
                </w:rPr>
                <w:t xml:space="preserve"> </w:t>
              </w:r>
            </w:ins>
            <w:ins w:id="1155" w:author="CATT" w:date="2020-09-29T13:04:00Z">
              <w:r>
                <w:rPr>
                  <w:rFonts w:ascii="Times New Roman" w:hAnsi="Times New Roman" w:hint="eastAsia"/>
                  <w:sz w:val="20"/>
                  <w:lang w:eastAsia="zh-CN"/>
                </w:rPr>
                <w:t xml:space="preserve">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ins>
            <w:ins w:id="1156" w:author="CATT" w:date="2020-09-28T15:49:00Z">
              <w:r>
                <w:rPr>
                  <w:rFonts w:ascii="Times New Roman" w:hAnsi="Times New Roman" w:hint="eastAsia"/>
                  <w:sz w:val="20"/>
                  <w:lang w:eastAsia="zh-CN"/>
                </w:rPr>
                <w:t>.</w:t>
              </w:r>
            </w:ins>
          </w:p>
          <w:p w14:paraId="0D11AB7C" w14:textId="77777777" w:rsidR="005063C4" w:rsidRDefault="005063C4">
            <w:pPr>
              <w:pStyle w:val="TAC"/>
              <w:keepNext w:val="0"/>
              <w:keepLines w:val="0"/>
              <w:spacing w:before="20" w:after="20"/>
              <w:ind w:left="57" w:right="57"/>
              <w:jc w:val="left"/>
              <w:rPr>
                <w:ins w:id="1157" w:author="CATT" w:date="2020-09-28T11:06:00Z"/>
                <w:rFonts w:ascii="Times New Roman" w:hAnsi="Times New Roman"/>
                <w:sz w:val="20"/>
                <w:lang w:eastAsia="zh-CN"/>
              </w:rPr>
            </w:pPr>
          </w:p>
          <w:p w14:paraId="0D11AB7D"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58" w:author="CATT" w:date="2020-09-28T11:06:00Z">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ins>
          </w:p>
        </w:tc>
      </w:tr>
      <w:tr w:rsidR="005063C4" w14:paraId="0D11AB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7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59"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B8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60"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8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61"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5063C4" w14:paraId="0D11AB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8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62"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B84"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63"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B85"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64" w:author="Windows User" w:date="2020-09-29T17:19:00Z">
              <w:r>
                <w:rPr>
                  <w:lang w:eastAsia="zh-CN"/>
                </w:rPr>
                <w:t xml:space="preserve">For broadcast kind of MBS, the RRC_IDLE/RRC_INACTIVE mode UE will receive the MBS service, so the cell level MBS dedicated BWP should be configured. If no, the MBS delivery will only rely on the bandwidth of CSS#0. If so, it will impact the capacity of the cell and the data rate of the MBS. We should also note that the broadcast kind of MBS will be transmitted via beam sweeping. It will use more radio resource so the radio resource will be not enough if only rely on bandwidth of CSS#0. </w:t>
              </w:r>
            </w:ins>
          </w:p>
        </w:tc>
      </w:tr>
      <w:tr w:rsidR="005063C4" w14:paraId="0D11AB8A" w14:textId="77777777">
        <w:trPr>
          <w:trHeight w:val="240"/>
          <w:ins w:id="1165"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0D11AB87" w14:textId="77777777" w:rsidR="005063C4" w:rsidRDefault="001639AE">
            <w:pPr>
              <w:pStyle w:val="TAC"/>
              <w:spacing w:before="20" w:after="20"/>
              <w:ind w:left="57" w:right="57"/>
              <w:jc w:val="left"/>
              <w:rPr>
                <w:ins w:id="1166" w:author="Ericsson" w:date="2020-09-29T14:50:00Z"/>
                <w:lang w:eastAsia="zh-CN"/>
              </w:rPr>
            </w:pPr>
            <w:ins w:id="1167" w:author="Ericsson" w:date="2020-09-29T14:50: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0D11AB88" w14:textId="77777777" w:rsidR="005063C4" w:rsidRDefault="001639AE">
            <w:pPr>
              <w:pStyle w:val="TAC"/>
              <w:spacing w:before="20" w:after="20"/>
              <w:ind w:left="57" w:right="57"/>
              <w:jc w:val="left"/>
              <w:rPr>
                <w:ins w:id="1168" w:author="Ericsson" w:date="2020-09-29T14:50:00Z"/>
                <w:lang w:eastAsia="zh-CN"/>
              </w:rPr>
            </w:pPr>
            <w:ins w:id="1169"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89" w14:textId="77777777" w:rsidR="005063C4" w:rsidRDefault="001639AE">
            <w:pPr>
              <w:pStyle w:val="TAC"/>
              <w:spacing w:before="20" w:after="20"/>
              <w:ind w:right="57"/>
              <w:jc w:val="left"/>
              <w:rPr>
                <w:ins w:id="1170" w:author="Ericsson" w:date="2020-09-29T14:50:00Z"/>
              </w:rPr>
            </w:pPr>
            <w:ins w:id="1171" w:author="Ericsson" w:date="2020-09-29T14:50:00Z">
              <w:r>
                <w:t xml:space="preserve">This should be discussed in RAN1. But we think that the initial BWP can be used to configure MBS reception in Idle/Inactive (if agreed). In case a wider initial BWP needs to be configured to accommodate MBS, then this has minimal impact on the UE power consumption as Idle/Inactive mode power consumption is only 10-20% of the overall UE power consumption, and the main Idle mode power consumption source is waking up from sleep, and not to a wider BWP/CORESET to monitor (i.e. single digit power consumption of the Idle mode power consumption). </w:t>
              </w:r>
            </w:ins>
          </w:p>
        </w:tc>
      </w:tr>
      <w:tr w:rsidR="005063C4" w14:paraId="0D11AB8F" w14:textId="77777777">
        <w:trPr>
          <w:trHeight w:val="240"/>
          <w:ins w:id="1172"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B8B" w14:textId="77777777" w:rsidR="005063C4" w:rsidRDefault="001639AE">
            <w:pPr>
              <w:pStyle w:val="TAC"/>
              <w:keepNext w:val="0"/>
              <w:keepLines w:val="0"/>
              <w:spacing w:before="20" w:after="20"/>
              <w:ind w:left="57" w:right="57"/>
              <w:jc w:val="left"/>
              <w:rPr>
                <w:ins w:id="1173" w:author="Ericsson" w:date="2020-09-29T14:36:00Z"/>
                <w:lang w:eastAsia="zh-CN"/>
              </w:rPr>
            </w:pPr>
            <w:ins w:id="1174"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B8C" w14:textId="77777777" w:rsidR="005063C4" w:rsidRDefault="001639AE">
            <w:pPr>
              <w:pStyle w:val="TAC"/>
              <w:keepNext w:val="0"/>
              <w:keepLines w:val="0"/>
              <w:spacing w:before="20" w:after="20"/>
              <w:ind w:left="57" w:right="57"/>
              <w:jc w:val="left"/>
              <w:rPr>
                <w:ins w:id="1175" w:author="Ericsson" w:date="2020-09-29T14:36:00Z"/>
                <w:lang w:eastAsia="zh-CN"/>
              </w:rPr>
            </w:pPr>
            <w:ins w:id="1176"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D11AB8D" w14:textId="77777777" w:rsidR="005063C4" w:rsidRDefault="001639AE">
            <w:pPr>
              <w:pStyle w:val="TAC"/>
              <w:spacing w:before="20" w:after="20"/>
              <w:ind w:left="57" w:right="57"/>
              <w:jc w:val="left"/>
              <w:rPr>
                <w:ins w:id="1177" w:author="Lenovo" w:date="2020-09-30T18:00:00Z"/>
                <w:rFonts w:eastAsiaTheme="minorEastAsia"/>
                <w:color w:val="000000"/>
                <w:lang w:val="en-US" w:eastAsia="zh-CN"/>
              </w:rPr>
            </w:pPr>
            <w:ins w:id="1178" w:author="Lenovo" w:date="2020-09-30T18:00:00Z">
              <w:r>
                <w:rPr>
                  <w:lang w:eastAsia="zh-CN"/>
                </w:rPr>
                <w:t xml:space="preserve">Currently </w:t>
              </w:r>
              <w:r>
                <w:rPr>
                  <w:rFonts w:eastAsiaTheme="minorEastAsia"/>
                  <w:color w:val="000000"/>
                  <w:lang w:val="en-US" w:eastAsia="zh-CN"/>
                </w:rPr>
                <w:t>at a given point of time only one BWP is active for a UE. Whether a dedicated MBS BWP is used or whether the MBS BWP is same with or covers the initial BWP should be addressed by RAN1.</w:t>
              </w:r>
            </w:ins>
          </w:p>
          <w:p w14:paraId="0D11AB8E" w14:textId="77777777" w:rsidR="005063C4" w:rsidRDefault="001639AE">
            <w:pPr>
              <w:pStyle w:val="TAC"/>
              <w:keepNext w:val="0"/>
              <w:keepLines w:val="0"/>
              <w:spacing w:before="20" w:after="20"/>
              <w:ind w:left="57" w:right="57"/>
              <w:jc w:val="left"/>
              <w:rPr>
                <w:ins w:id="1179" w:author="Ericsson" w:date="2020-09-29T14:36:00Z"/>
                <w:lang w:eastAsia="zh-CN"/>
              </w:rPr>
            </w:pPr>
            <w:ins w:id="1180"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5063C4" w14:paraId="0D11AB93" w14:textId="77777777">
        <w:trPr>
          <w:trHeight w:val="240"/>
          <w:ins w:id="1181"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0D11AB90" w14:textId="77777777" w:rsidR="005063C4" w:rsidRDefault="001639AE">
            <w:pPr>
              <w:pStyle w:val="TAC"/>
              <w:keepNext w:val="0"/>
              <w:keepLines w:val="0"/>
              <w:spacing w:before="20" w:after="20"/>
              <w:ind w:left="57" w:right="57"/>
              <w:jc w:val="left"/>
              <w:rPr>
                <w:ins w:id="1182" w:author="Ming-Yuan Cheng" w:date="2020-09-30T20:50:00Z"/>
                <w:lang w:eastAsia="zh-CN"/>
              </w:rPr>
            </w:pPr>
            <w:ins w:id="1183"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B91" w14:textId="77777777" w:rsidR="005063C4" w:rsidRDefault="001639AE">
            <w:pPr>
              <w:pStyle w:val="TAC"/>
              <w:keepNext w:val="0"/>
              <w:keepLines w:val="0"/>
              <w:spacing w:before="20" w:after="20"/>
              <w:ind w:left="57" w:right="57"/>
              <w:jc w:val="left"/>
              <w:rPr>
                <w:ins w:id="1184" w:author="Ming-Yuan Cheng" w:date="2020-09-30T20:50:00Z"/>
                <w:lang w:eastAsia="zh-CN"/>
              </w:rPr>
            </w:pPr>
            <w:ins w:id="1185"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92" w14:textId="77777777" w:rsidR="005063C4" w:rsidRDefault="001639AE">
            <w:pPr>
              <w:pStyle w:val="TAC"/>
              <w:spacing w:before="20" w:after="20"/>
              <w:ind w:left="57" w:right="57"/>
              <w:jc w:val="left"/>
              <w:rPr>
                <w:ins w:id="1186" w:author="Ming-Yuan Cheng" w:date="2020-09-30T20:50:00Z"/>
                <w:lang w:eastAsia="zh-CN"/>
              </w:rPr>
            </w:pPr>
            <w:ins w:id="1187" w:author="Ming-Yuan Cheng" w:date="2020-09-30T20:50:00Z">
              <w:r>
                <w:t>MBS specific BWP should be jointly discussed with RAN1.</w:t>
              </w:r>
            </w:ins>
          </w:p>
        </w:tc>
      </w:tr>
      <w:tr w:rsidR="005063C4" w14:paraId="0D11AB98" w14:textId="77777777">
        <w:trPr>
          <w:trHeight w:val="240"/>
          <w:ins w:id="1188"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B94" w14:textId="77777777" w:rsidR="005063C4" w:rsidRDefault="001639AE">
            <w:pPr>
              <w:pStyle w:val="TAC"/>
              <w:keepNext w:val="0"/>
              <w:keepLines w:val="0"/>
              <w:spacing w:before="20" w:after="20"/>
              <w:ind w:left="57" w:right="57"/>
              <w:jc w:val="left"/>
              <w:rPr>
                <w:ins w:id="1189" w:author="Ericsson" w:date="2020-09-29T14:36:00Z"/>
                <w:lang w:eastAsia="zh-CN"/>
              </w:rPr>
            </w:pPr>
            <w:ins w:id="1190"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B95" w14:textId="77777777" w:rsidR="005063C4" w:rsidRDefault="001639AE">
            <w:pPr>
              <w:pStyle w:val="TAC"/>
              <w:keepNext w:val="0"/>
              <w:keepLines w:val="0"/>
              <w:spacing w:before="20" w:after="20"/>
              <w:ind w:left="57" w:right="57"/>
              <w:jc w:val="left"/>
              <w:rPr>
                <w:ins w:id="1191" w:author="Ericsson" w:date="2020-09-29T14:36:00Z"/>
                <w:lang w:eastAsia="zh-CN"/>
              </w:rPr>
            </w:pPr>
            <w:ins w:id="1192"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0D11AB96" w14:textId="77777777" w:rsidR="005063C4" w:rsidRDefault="001639AE">
            <w:pPr>
              <w:pStyle w:val="TAC"/>
              <w:spacing w:before="20" w:after="20"/>
              <w:ind w:left="57" w:right="57"/>
              <w:jc w:val="left"/>
              <w:rPr>
                <w:ins w:id="1193" w:author="Prasad QC1" w:date="2020-09-30T18:20:00Z"/>
              </w:rPr>
            </w:pPr>
            <w:ins w:id="1194" w:author="Prasad QC1" w:date="2020-09-30T18:20:00Z">
              <w:r>
                <w:t>RAN1 is already discussing about BWP and RAN2 should wait for RAN1 progress.</w:t>
              </w:r>
            </w:ins>
          </w:p>
          <w:p w14:paraId="0D11AB97" w14:textId="77777777" w:rsidR="005063C4" w:rsidRDefault="005063C4">
            <w:pPr>
              <w:pStyle w:val="TAC"/>
              <w:keepNext w:val="0"/>
              <w:keepLines w:val="0"/>
              <w:spacing w:before="20" w:after="20"/>
              <w:ind w:left="57" w:right="57"/>
              <w:jc w:val="left"/>
              <w:rPr>
                <w:ins w:id="1195" w:author="Ericsson" w:date="2020-09-29T14:36:00Z"/>
                <w:lang w:eastAsia="zh-CN"/>
              </w:rPr>
            </w:pPr>
          </w:p>
        </w:tc>
      </w:tr>
      <w:tr w:rsidR="005063C4" w14:paraId="0D11AB9C" w14:textId="77777777">
        <w:trPr>
          <w:trHeight w:val="240"/>
          <w:ins w:id="1196"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0D11AB99" w14:textId="77777777" w:rsidR="005063C4" w:rsidRDefault="001639AE">
            <w:pPr>
              <w:pStyle w:val="TAC"/>
              <w:keepNext w:val="0"/>
              <w:keepLines w:val="0"/>
              <w:spacing w:before="20" w:after="20"/>
              <w:ind w:left="57" w:right="57"/>
              <w:jc w:val="left"/>
              <w:rPr>
                <w:ins w:id="1197" w:author="Sharma, Vivek" w:date="2020-10-01T11:43:00Z"/>
                <w:lang w:eastAsia="zh-CN"/>
              </w:rPr>
            </w:pPr>
            <w:ins w:id="1198"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B9A" w14:textId="77777777" w:rsidR="005063C4" w:rsidRDefault="001639AE">
            <w:pPr>
              <w:pStyle w:val="TAC"/>
              <w:keepNext w:val="0"/>
              <w:keepLines w:val="0"/>
              <w:spacing w:before="20" w:after="20"/>
              <w:ind w:left="57" w:right="57"/>
              <w:jc w:val="left"/>
              <w:rPr>
                <w:ins w:id="1199" w:author="Sharma, Vivek" w:date="2020-10-01T11:43:00Z"/>
                <w:lang w:eastAsia="zh-CN"/>
              </w:rPr>
            </w:pPr>
            <w:ins w:id="1200"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9B" w14:textId="77777777" w:rsidR="005063C4" w:rsidRDefault="001639AE">
            <w:pPr>
              <w:pStyle w:val="TAC"/>
              <w:spacing w:before="20" w:after="20"/>
              <w:ind w:left="57" w:right="57"/>
              <w:jc w:val="left"/>
              <w:rPr>
                <w:ins w:id="1201" w:author="Sharma, Vivek" w:date="2020-10-01T11:43:00Z"/>
              </w:rPr>
            </w:pPr>
            <w:ins w:id="1202" w:author="Sharma, Vivek" w:date="2020-10-01T11:45:00Z">
              <w:r>
                <w:t>As a starting point, RAN2 should assume that the MBS service transmission BWP should be different from the initial or the dedicated BWP.</w:t>
              </w:r>
            </w:ins>
          </w:p>
        </w:tc>
      </w:tr>
      <w:tr w:rsidR="005063C4" w14:paraId="0D11ABA0" w14:textId="77777777">
        <w:trPr>
          <w:trHeight w:val="240"/>
          <w:ins w:id="1203"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0D11AB9D" w14:textId="77777777" w:rsidR="005063C4" w:rsidRDefault="001639AE">
            <w:pPr>
              <w:pStyle w:val="TAC"/>
              <w:keepNext w:val="0"/>
              <w:keepLines w:val="0"/>
              <w:spacing w:before="20" w:after="20"/>
              <w:ind w:left="57" w:right="57"/>
              <w:jc w:val="left"/>
              <w:rPr>
                <w:ins w:id="1204" w:author="Salva Diaz Sendra" w:date="2020-10-01T14:45:00Z"/>
                <w:lang w:eastAsia="zh-CN"/>
              </w:rPr>
            </w:pPr>
            <w:ins w:id="1205"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B9E" w14:textId="77777777" w:rsidR="005063C4" w:rsidRDefault="001639AE">
            <w:pPr>
              <w:pStyle w:val="TAC"/>
              <w:keepNext w:val="0"/>
              <w:keepLines w:val="0"/>
              <w:spacing w:before="20" w:after="20"/>
              <w:ind w:left="57" w:right="57"/>
              <w:jc w:val="left"/>
              <w:rPr>
                <w:ins w:id="1206" w:author="Salva Diaz Sendra" w:date="2020-10-01T14:45:00Z"/>
                <w:lang w:eastAsia="zh-CN"/>
              </w:rPr>
            </w:pPr>
            <w:ins w:id="1207"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9F" w14:textId="77777777" w:rsidR="005063C4" w:rsidRDefault="001639AE">
            <w:pPr>
              <w:pStyle w:val="TAC"/>
              <w:spacing w:before="20" w:after="20"/>
              <w:ind w:left="57" w:right="57"/>
              <w:jc w:val="left"/>
              <w:rPr>
                <w:ins w:id="1208" w:author="Salva Diaz Sendra" w:date="2020-10-01T14:45:00Z"/>
              </w:rPr>
            </w:pPr>
            <w:ins w:id="1209" w:author="Salva Diaz Sendra" w:date="2020-10-01T14:45:00Z">
              <w:r>
                <w:t>Yes but in RAN1.</w:t>
              </w:r>
            </w:ins>
            <w:ins w:id="1210" w:author="Salva Diaz Sendra" w:date="2020-10-01T14:46:00Z">
              <w:r>
                <w:t xml:space="preserve"> RAN2 should wait until RAN1 finish.</w:t>
              </w:r>
            </w:ins>
          </w:p>
        </w:tc>
      </w:tr>
      <w:tr w:rsidR="005063C4" w14:paraId="0D11ABA4" w14:textId="77777777">
        <w:trPr>
          <w:trHeight w:val="240"/>
          <w:ins w:id="1211"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0D11ABA1" w14:textId="77777777" w:rsidR="005063C4" w:rsidRDefault="001639AE">
            <w:pPr>
              <w:pStyle w:val="TAC"/>
              <w:keepNext w:val="0"/>
              <w:keepLines w:val="0"/>
              <w:spacing w:before="20" w:after="20"/>
              <w:ind w:left="57" w:right="57"/>
              <w:jc w:val="left"/>
              <w:rPr>
                <w:ins w:id="1212" w:author="Kyocera - Masato Fujishiro" w:date="2020-10-02T12:56:00Z"/>
                <w:lang w:eastAsia="zh-CN"/>
              </w:rPr>
            </w:pPr>
            <w:ins w:id="1213"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BA2" w14:textId="77777777" w:rsidR="005063C4" w:rsidRDefault="001639AE">
            <w:pPr>
              <w:pStyle w:val="TAC"/>
              <w:keepNext w:val="0"/>
              <w:keepLines w:val="0"/>
              <w:spacing w:before="20" w:after="20"/>
              <w:ind w:left="57" w:right="57"/>
              <w:jc w:val="left"/>
              <w:rPr>
                <w:ins w:id="1214" w:author="Kyocera - Masato Fujishiro" w:date="2020-10-02T12:56:00Z"/>
                <w:lang w:eastAsia="zh-CN"/>
              </w:rPr>
            </w:pPr>
            <w:ins w:id="1215"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BA3" w14:textId="77777777" w:rsidR="005063C4" w:rsidRDefault="001639AE">
            <w:pPr>
              <w:pStyle w:val="TAC"/>
              <w:spacing w:before="20" w:after="20"/>
              <w:ind w:left="57" w:right="57"/>
              <w:jc w:val="left"/>
              <w:rPr>
                <w:ins w:id="1216" w:author="Kyocera - Masato Fujishiro" w:date="2020-10-02T12:56:00Z"/>
              </w:rPr>
            </w:pPr>
            <w:ins w:id="1217" w:author="Kyocera - Masato Fujishiro" w:date="2020-10-02T12:56:00Z">
              <w:r>
                <w:rPr>
                  <w:rFonts w:eastAsiaTheme="minorEastAsia" w:hint="eastAsia"/>
                  <w:lang w:eastAsia="ja-JP"/>
                </w:rPr>
                <w:t>W</w:t>
              </w:r>
              <w:r>
                <w:rPr>
                  <w:rFonts w:eastAsiaTheme="minorEastAsia"/>
                  <w:lang w:eastAsia="ja-JP"/>
                </w:rPr>
                <w:t xml:space="preserve">e think at least the BWP(s) for the MBS Control Channel (e.g., SC-MCCH) and the MBS Traffic Channel(s) (e.g., SC-MTCH) should be configurable. Of course, it’s up to NW implementation whether to configure all MBS operations are done within the initial DL BWP. </w:t>
              </w:r>
            </w:ins>
          </w:p>
        </w:tc>
      </w:tr>
      <w:tr w:rsidR="005063C4" w14:paraId="0D11ABA8" w14:textId="77777777">
        <w:trPr>
          <w:trHeight w:val="240"/>
          <w:ins w:id="1218"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0D11ABA5" w14:textId="77777777" w:rsidR="005063C4" w:rsidRDefault="001639AE">
            <w:pPr>
              <w:pStyle w:val="TAC"/>
              <w:keepNext w:val="0"/>
              <w:keepLines w:val="0"/>
              <w:spacing w:before="20" w:after="20"/>
              <w:ind w:left="57" w:right="57"/>
              <w:jc w:val="left"/>
              <w:rPr>
                <w:ins w:id="1219" w:author="Spreadtrum communications" w:date="2020-10-04T11:27:00Z"/>
                <w:rFonts w:eastAsiaTheme="minorEastAsia"/>
                <w:lang w:eastAsia="ja-JP"/>
              </w:rPr>
            </w:pPr>
            <w:ins w:id="1220" w:author="Spreadtrum communications" w:date="2020-10-04T11:28: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BA6" w14:textId="77777777" w:rsidR="005063C4" w:rsidRDefault="001639AE">
            <w:pPr>
              <w:pStyle w:val="TAC"/>
              <w:keepNext w:val="0"/>
              <w:keepLines w:val="0"/>
              <w:spacing w:before="20" w:after="20"/>
              <w:ind w:left="57" w:right="57"/>
              <w:jc w:val="left"/>
              <w:rPr>
                <w:ins w:id="1221" w:author="Spreadtrum communications" w:date="2020-10-04T11:27:00Z"/>
                <w:lang w:eastAsia="zh-CN"/>
              </w:rPr>
            </w:pPr>
            <w:ins w:id="1222"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A7" w14:textId="77777777" w:rsidR="005063C4" w:rsidRDefault="001639AE">
            <w:pPr>
              <w:pStyle w:val="TAC"/>
              <w:spacing w:before="20" w:after="20"/>
              <w:ind w:left="57" w:right="57"/>
              <w:jc w:val="left"/>
              <w:rPr>
                <w:ins w:id="1223" w:author="Spreadtrum communications" w:date="2020-10-04T11:27:00Z"/>
                <w:rFonts w:eastAsiaTheme="minorEastAsia"/>
                <w:lang w:eastAsia="ja-JP"/>
              </w:rPr>
            </w:pPr>
            <w:ins w:id="1224" w:author="Spreadtrum communications" w:date="2020-10-04T11:31:00Z">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w:t>
              </w:r>
            </w:ins>
            <w:ins w:id="1225" w:author="Spreadtrum communications" w:date="2020-10-04T11:32:00Z">
              <w:r>
                <w:rPr>
                  <w:rFonts w:ascii="Times New Roman" w:hAnsi="Times New Roman"/>
                  <w:sz w:val="20"/>
                  <w:lang w:eastAsia="zh-CN"/>
                </w:rPr>
                <w:t>s</w:t>
              </w:r>
            </w:ins>
            <w:ins w:id="1226" w:author="Spreadtrum communications" w:date="2020-10-04T11:31:00Z">
              <w:r>
                <w:rPr>
                  <w:rFonts w:ascii="Times New Roman" w:hAnsi="Times New Roman"/>
                  <w:sz w:val="20"/>
                  <w:lang w:eastAsia="zh-CN"/>
                </w:rPr>
                <w:t xml:space="preserve"> the initial BWP should be discussed in RAN1 first.</w:t>
              </w:r>
            </w:ins>
          </w:p>
        </w:tc>
      </w:tr>
      <w:tr w:rsidR="005063C4" w14:paraId="0D11ABAC" w14:textId="77777777">
        <w:trPr>
          <w:trHeight w:val="240"/>
          <w:ins w:id="1227"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0D11ABA9" w14:textId="77777777" w:rsidR="005063C4" w:rsidRDefault="001639AE">
            <w:pPr>
              <w:pStyle w:val="TAC"/>
              <w:keepNext w:val="0"/>
              <w:keepLines w:val="0"/>
              <w:spacing w:before="20" w:after="20"/>
              <w:ind w:left="57" w:right="57"/>
              <w:jc w:val="left"/>
              <w:rPr>
                <w:ins w:id="1228" w:author="ITRI" w:date="2020-10-05T10:26:00Z"/>
                <w:rFonts w:eastAsia="PMingLiU"/>
                <w:lang w:eastAsia="zh-TW"/>
              </w:rPr>
            </w:pPr>
            <w:ins w:id="1229" w:author="ITRI" w:date="2020-10-05T10:2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BAA" w14:textId="77777777" w:rsidR="005063C4" w:rsidRDefault="001639AE">
            <w:pPr>
              <w:pStyle w:val="TAC"/>
              <w:keepNext w:val="0"/>
              <w:keepLines w:val="0"/>
              <w:spacing w:before="20" w:after="20"/>
              <w:ind w:left="57" w:right="57"/>
              <w:jc w:val="left"/>
              <w:rPr>
                <w:ins w:id="1230" w:author="ITRI" w:date="2020-10-05T10:26:00Z"/>
                <w:rFonts w:eastAsia="PMingLiU"/>
                <w:lang w:eastAsia="zh-TW"/>
              </w:rPr>
            </w:pPr>
            <w:ins w:id="1231" w:author="ITRI" w:date="2020-10-05T10:26: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AB" w14:textId="77777777" w:rsidR="005063C4" w:rsidRDefault="001639AE">
            <w:pPr>
              <w:pStyle w:val="TAC"/>
              <w:spacing w:before="20" w:after="20"/>
              <w:ind w:left="57" w:right="57"/>
              <w:jc w:val="left"/>
              <w:rPr>
                <w:ins w:id="1232" w:author="ITRI" w:date="2020-10-05T10:26:00Z"/>
                <w:rFonts w:ascii="Times New Roman" w:eastAsia="PMingLiU" w:hAnsi="Times New Roman"/>
                <w:sz w:val="20"/>
                <w:lang w:eastAsia="zh-TW"/>
              </w:rPr>
            </w:pPr>
            <w:ins w:id="1233" w:author="ITRI" w:date="2020-10-05T10:27:00Z">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ins>
            <w:ins w:id="1234" w:author="ITRI" w:date="2020-10-05T10:26:00Z">
              <w:r>
                <w:rPr>
                  <w:rFonts w:ascii="Times New Roman" w:eastAsia="PMingLiU" w:hAnsi="Times New Roman" w:hint="eastAsia"/>
                  <w:sz w:val="20"/>
                  <w:lang w:eastAsia="zh-TW"/>
                </w:rPr>
                <w:t xml:space="preserve">e </w:t>
              </w:r>
            </w:ins>
            <w:ins w:id="1235" w:author="ITRI" w:date="2020-10-05T10:27:00Z">
              <w:r>
                <w:rPr>
                  <w:rFonts w:ascii="Times New Roman" w:eastAsia="PMingLiU" w:hAnsi="Times New Roman"/>
                  <w:sz w:val="20"/>
                  <w:lang w:eastAsia="zh-TW"/>
                </w:rPr>
                <w:t>should</w:t>
              </w:r>
            </w:ins>
            <w:ins w:id="1236" w:author="ITRI" w:date="2020-10-05T10:26:00Z">
              <w:r>
                <w:rPr>
                  <w:rFonts w:ascii="Times New Roman" w:eastAsia="PMingLiU" w:hAnsi="Times New Roman" w:hint="eastAsia"/>
                  <w:sz w:val="20"/>
                  <w:lang w:eastAsia="zh-TW"/>
                </w:rPr>
                <w:t xml:space="preserve"> wait for </w:t>
              </w:r>
            </w:ins>
            <w:ins w:id="1237" w:author="ITRI" w:date="2020-10-05T10:28:00Z">
              <w:r>
                <w:rPr>
                  <w:rFonts w:ascii="Times New Roman" w:eastAsia="PMingLiU" w:hAnsi="Times New Roman"/>
                  <w:sz w:val="20"/>
                  <w:lang w:eastAsia="zh-TW"/>
                </w:rPr>
                <w:t xml:space="preserve">the </w:t>
              </w:r>
            </w:ins>
            <w:ins w:id="1238" w:author="ITRI" w:date="2020-10-05T10:26:00Z">
              <w:r>
                <w:rPr>
                  <w:rFonts w:ascii="Times New Roman" w:eastAsia="PMingLiU" w:hAnsi="Times New Roman" w:hint="eastAsia"/>
                  <w:sz w:val="20"/>
                  <w:lang w:eastAsia="zh-TW"/>
                </w:rPr>
                <w:t>RAN1</w:t>
              </w:r>
            </w:ins>
            <w:ins w:id="1239" w:author="ITRI" w:date="2020-10-05T10:27:00Z">
              <w:r>
                <w:rPr>
                  <w:rFonts w:ascii="Times New Roman" w:eastAsia="PMingLiU" w:hAnsi="Times New Roman"/>
                  <w:sz w:val="20"/>
                  <w:lang w:eastAsia="zh-TW"/>
                </w:rPr>
                <w:t xml:space="preserve"> </w:t>
              </w:r>
            </w:ins>
            <w:ins w:id="1240" w:author="ITRI" w:date="2020-10-05T10:28:00Z">
              <w:r>
                <w:rPr>
                  <w:rFonts w:ascii="Times New Roman" w:eastAsia="PMingLiU" w:hAnsi="Times New Roman"/>
                  <w:sz w:val="20"/>
                  <w:lang w:eastAsia="zh-TW"/>
                </w:rPr>
                <w:t>decision first</w:t>
              </w:r>
            </w:ins>
            <w:ins w:id="1241" w:author="ITRI" w:date="2020-10-05T10:27:00Z">
              <w:r>
                <w:rPr>
                  <w:rFonts w:ascii="Times New Roman" w:eastAsia="PMingLiU" w:hAnsi="Times New Roman"/>
                  <w:sz w:val="20"/>
                  <w:lang w:eastAsia="zh-TW"/>
                </w:rPr>
                <w:t>.</w:t>
              </w:r>
            </w:ins>
          </w:p>
        </w:tc>
      </w:tr>
      <w:tr w:rsidR="005063C4" w14:paraId="0D11ABB0" w14:textId="77777777">
        <w:trPr>
          <w:trHeight w:val="240"/>
          <w:ins w:id="1242" w:author="Samsung (Fasil)" w:date="2020-10-05T21:17:00Z"/>
        </w:trPr>
        <w:tc>
          <w:tcPr>
            <w:tcW w:w="1848" w:type="dxa"/>
            <w:tcBorders>
              <w:top w:val="single" w:sz="4" w:space="0" w:color="auto"/>
              <w:left w:val="single" w:sz="4" w:space="0" w:color="auto"/>
              <w:bottom w:val="single" w:sz="4" w:space="0" w:color="auto"/>
              <w:right w:val="single" w:sz="4" w:space="0" w:color="auto"/>
            </w:tcBorders>
            <w:noWrap/>
          </w:tcPr>
          <w:p w14:paraId="0D11ABAD" w14:textId="77777777" w:rsidR="005063C4" w:rsidRDefault="001639AE">
            <w:pPr>
              <w:pStyle w:val="TAC"/>
              <w:keepNext w:val="0"/>
              <w:keepLines w:val="0"/>
              <w:spacing w:before="20" w:after="20"/>
              <w:ind w:left="57" w:right="57"/>
              <w:jc w:val="left"/>
              <w:rPr>
                <w:ins w:id="1243" w:author="Samsung (Fasil)" w:date="2020-10-05T21:17:00Z"/>
                <w:rFonts w:eastAsia="PMingLiU"/>
                <w:lang w:eastAsia="zh-TW"/>
              </w:rPr>
            </w:pPr>
            <w:ins w:id="1244" w:author="Samsung (Fasil)" w:date="2020-10-05T21:17: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BAE" w14:textId="77777777" w:rsidR="005063C4" w:rsidRDefault="001639AE">
            <w:pPr>
              <w:pStyle w:val="TAC"/>
              <w:keepNext w:val="0"/>
              <w:keepLines w:val="0"/>
              <w:spacing w:before="20" w:after="20"/>
              <w:ind w:left="57" w:right="57"/>
              <w:jc w:val="left"/>
              <w:rPr>
                <w:ins w:id="1245" w:author="Samsung (Fasil)" w:date="2020-10-05T21:17:00Z"/>
                <w:rFonts w:eastAsia="PMingLiU"/>
                <w:lang w:eastAsia="zh-TW"/>
              </w:rPr>
            </w:pPr>
            <w:ins w:id="1246" w:author="Samsung (Fasil)" w:date="2020-10-05T21:1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AF" w14:textId="77777777" w:rsidR="005063C4" w:rsidRDefault="001639AE">
            <w:pPr>
              <w:pStyle w:val="TAC"/>
              <w:spacing w:before="20" w:after="20"/>
              <w:ind w:left="57" w:right="57"/>
              <w:jc w:val="left"/>
              <w:rPr>
                <w:ins w:id="1247" w:author="Samsung (Fasil)" w:date="2020-10-05T21:17:00Z"/>
                <w:rFonts w:ascii="Times New Roman" w:eastAsia="PMingLiU" w:hAnsi="Times New Roman"/>
                <w:sz w:val="20"/>
                <w:lang w:eastAsia="zh-TW"/>
              </w:rPr>
            </w:pPr>
            <w:ins w:id="1248" w:author="Samsung (Fasil)" w:date="2020-10-05T21:17:00Z">
              <w:r>
                <w:t xml:space="preserve">We think it is useful to apply BWP framework for MBS transmission. However,we think it is too early to decide and we need to discuss this further. </w:t>
              </w:r>
            </w:ins>
          </w:p>
        </w:tc>
      </w:tr>
      <w:tr w:rsidR="005063C4" w14:paraId="0D11ABB4" w14:textId="77777777">
        <w:trPr>
          <w:trHeight w:val="240"/>
          <w:ins w:id="1249" w:author="SangWon Kim (LG)" w:date="2020-10-06T11:15:00Z"/>
        </w:trPr>
        <w:tc>
          <w:tcPr>
            <w:tcW w:w="1848" w:type="dxa"/>
            <w:tcBorders>
              <w:top w:val="single" w:sz="4" w:space="0" w:color="auto"/>
              <w:left w:val="single" w:sz="4" w:space="0" w:color="auto"/>
              <w:bottom w:val="single" w:sz="4" w:space="0" w:color="auto"/>
              <w:right w:val="single" w:sz="4" w:space="0" w:color="auto"/>
            </w:tcBorders>
            <w:noWrap/>
          </w:tcPr>
          <w:p w14:paraId="0D11ABB1" w14:textId="77777777" w:rsidR="005063C4" w:rsidRDefault="001639AE">
            <w:pPr>
              <w:pStyle w:val="TAC"/>
              <w:keepNext w:val="0"/>
              <w:keepLines w:val="0"/>
              <w:spacing w:before="20" w:after="20"/>
              <w:ind w:left="57" w:right="57"/>
              <w:jc w:val="left"/>
              <w:rPr>
                <w:ins w:id="1250" w:author="SangWon Kim (LG)" w:date="2020-10-06T11:15:00Z"/>
                <w:lang w:eastAsia="zh-CN"/>
              </w:rPr>
            </w:pPr>
            <w:ins w:id="1251" w:author="SangWon Kim (LG)" w:date="2020-10-06T11:15: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0D11ABB2" w14:textId="77777777" w:rsidR="005063C4" w:rsidRDefault="001639AE">
            <w:pPr>
              <w:pStyle w:val="TAC"/>
              <w:keepNext w:val="0"/>
              <w:keepLines w:val="0"/>
              <w:spacing w:before="20" w:after="20"/>
              <w:ind w:left="57" w:right="57"/>
              <w:jc w:val="left"/>
              <w:rPr>
                <w:ins w:id="1252" w:author="SangWon Kim (LG)" w:date="2020-10-06T11:15:00Z"/>
                <w:lang w:eastAsia="zh-CN"/>
              </w:rPr>
            </w:pPr>
            <w:ins w:id="1253" w:author="SangWon Kim (LG)" w:date="2020-10-06T11:1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B3" w14:textId="77777777" w:rsidR="005063C4" w:rsidRDefault="001639AE">
            <w:pPr>
              <w:pStyle w:val="TAC"/>
              <w:spacing w:before="20" w:after="20"/>
              <w:ind w:left="57" w:right="57"/>
              <w:jc w:val="left"/>
              <w:rPr>
                <w:ins w:id="1254" w:author="SangWon Kim (LG)" w:date="2020-10-06T11:15:00Z"/>
              </w:rPr>
            </w:pPr>
            <w:ins w:id="1255" w:author="SangWon Kim (LG)" w:date="2020-10-06T11:15:00Z">
              <w:r>
                <w:t>We think some working assumption is needed about BWP. For example, if a MBS service is transmitted outside initial BWP, UE in IDLE/INACTIVE cannot receive the service. Even though we support the MBS reception in IDLE/INACTIVE, we also believe that some MBS service is available only in CONNECTED mode and such services can be transmitted outside the initial BWP.</w:t>
              </w:r>
            </w:ins>
          </w:p>
        </w:tc>
      </w:tr>
      <w:tr w:rsidR="005063C4" w14:paraId="0D11AB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B5" w14:textId="77777777" w:rsidR="005063C4" w:rsidRDefault="001639AE">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BB6" w14:textId="77777777" w:rsidR="005063C4" w:rsidRDefault="001639AE">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11ABB7" w14:textId="77777777" w:rsidR="005063C4" w:rsidRDefault="001639AE">
            <w:pPr>
              <w:pStyle w:val="TAC"/>
              <w:spacing w:before="20" w:after="20"/>
              <w:ind w:left="57" w:right="57"/>
              <w:jc w:val="left"/>
            </w:pPr>
            <w:r>
              <w:t>Naturally one would need some BWP for MBS service transmission but likely this is handled in RAN1 and we do not need to spend time on this. Handling of multicast and broadcast BWP is likely going to be quite different as other service is running in connected and other in IDLE/INACTIVE. Additionally it is not clear regarding MCCH can it be provided in initial BWP etc..thus we need more discussion whether MCCH approach is really the best way forward.</w:t>
            </w:r>
          </w:p>
        </w:tc>
      </w:tr>
      <w:tr w:rsidR="005063C4" w14:paraId="0D11AB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B9" w14:textId="77777777" w:rsidR="005063C4" w:rsidRDefault="001639AE">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BBA" w14:textId="77777777" w:rsidR="005063C4" w:rsidRDefault="001639AE">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11ABBB" w14:textId="77777777" w:rsidR="005063C4" w:rsidRDefault="001639AE">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5063C4" w14:paraId="0D11ABC0" w14:textId="77777777">
        <w:trPr>
          <w:trHeight w:val="240"/>
          <w:ins w:id="1256" w:author="Convida" w:date="2020-10-08T22:30:00Z"/>
        </w:trPr>
        <w:tc>
          <w:tcPr>
            <w:tcW w:w="1848" w:type="dxa"/>
            <w:tcBorders>
              <w:top w:val="single" w:sz="4" w:space="0" w:color="auto"/>
              <w:left w:val="single" w:sz="4" w:space="0" w:color="auto"/>
              <w:bottom w:val="single" w:sz="4" w:space="0" w:color="auto"/>
              <w:right w:val="single" w:sz="4" w:space="0" w:color="auto"/>
            </w:tcBorders>
            <w:noWrap/>
          </w:tcPr>
          <w:p w14:paraId="0D11ABBD" w14:textId="77777777" w:rsidR="005063C4" w:rsidRDefault="001639AE">
            <w:pPr>
              <w:pStyle w:val="TAC"/>
              <w:keepNext w:val="0"/>
              <w:keepLines w:val="0"/>
              <w:spacing w:before="20" w:after="20"/>
              <w:ind w:left="57" w:right="57"/>
              <w:jc w:val="left"/>
              <w:rPr>
                <w:ins w:id="1257" w:author="Convida" w:date="2020-10-08T22:30:00Z"/>
                <w:lang w:eastAsia="zh-CN"/>
              </w:rPr>
            </w:pPr>
            <w:ins w:id="1258" w:author="Convida" w:date="2020-10-08T22:30: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BBE" w14:textId="77777777" w:rsidR="005063C4" w:rsidRDefault="001639AE">
            <w:pPr>
              <w:pStyle w:val="TAC"/>
              <w:keepNext w:val="0"/>
              <w:keepLines w:val="0"/>
              <w:spacing w:before="20" w:after="20"/>
              <w:ind w:left="57" w:right="57"/>
              <w:jc w:val="left"/>
              <w:rPr>
                <w:ins w:id="1259" w:author="Convida" w:date="2020-10-08T22:30:00Z"/>
                <w:lang w:eastAsia="zh-CN"/>
              </w:rPr>
            </w:pPr>
            <w:ins w:id="1260" w:author="Convida" w:date="2020-10-08T22: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BF" w14:textId="77777777" w:rsidR="005063C4" w:rsidRDefault="001639AE">
            <w:pPr>
              <w:pStyle w:val="TAC"/>
              <w:spacing w:before="20" w:after="20"/>
              <w:ind w:left="57" w:right="57"/>
              <w:jc w:val="left"/>
              <w:rPr>
                <w:ins w:id="1261" w:author="Convida" w:date="2020-10-08T22:30:00Z"/>
              </w:rPr>
            </w:pPr>
            <w:ins w:id="1262" w:author="Convida" w:date="2020-10-08T22:30:00Z">
              <w:r>
                <w:t>We think that this should be discussed. We agree that the capacity of the initial BWP may not be sufficient to satisfy both unicast operations and MBS IDLE/INACTIVE operations. However, we may need to wait for input from RAN1</w:t>
              </w:r>
            </w:ins>
          </w:p>
        </w:tc>
      </w:tr>
      <w:tr w:rsidR="005063C4" w14:paraId="0D11ABC4" w14:textId="77777777">
        <w:trPr>
          <w:trHeight w:val="240"/>
          <w:ins w:id="1263" w:author="ZTE" w:date="2020-10-09T14:16:00Z"/>
        </w:trPr>
        <w:tc>
          <w:tcPr>
            <w:tcW w:w="1848" w:type="dxa"/>
            <w:tcBorders>
              <w:top w:val="single" w:sz="4" w:space="0" w:color="auto"/>
              <w:left w:val="single" w:sz="4" w:space="0" w:color="auto"/>
              <w:bottom w:val="single" w:sz="4" w:space="0" w:color="auto"/>
              <w:right w:val="single" w:sz="4" w:space="0" w:color="auto"/>
            </w:tcBorders>
            <w:noWrap/>
          </w:tcPr>
          <w:p w14:paraId="0D11ABC1" w14:textId="77777777" w:rsidR="005063C4" w:rsidRDefault="001639AE">
            <w:pPr>
              <w:pStyle w:val="TAC"/>
              <w:keepNext w:val="0"/>
              <w:keepLines w:val="0"/>
              <w:spacing w:before="20" w:after="20"/>
              <w:ind w:left="57" w:right="57"/>
              <w:jc w:val="left"/>
              <w:rPr>
                <w:ins w:id="1264" w:author="ZTE" w:date="2020-10-09T14:16:00Z"/>
                <w:lang w:val="en-US" w:eastAsia="zh-CN"/>
              </w:rPr>
            </w:pPr>
            <w:ins w:id="1265" w:author="ZTE" w:date="2020-10-09T14:16: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BC2" w14:textId="77777777" w:rsidR="005063C4" w:rsidRDefault="001639AE">
            <w:pPr>
              <w:pStyle w:val="TAC"/>
              <w:keepNext w:val="0"/>
              <w:keepLines w:val="0"/>
              <w:spacing w:before="20" w:after="20"/>
              <w:ind w:left="57" w:right="57"/>
              <w:jc w:val="left"/>
              <w:rPr>
                <w:ins w:id="1266" w:author="ZTE" w:date="2020-10-09T14:16:00Z"/>
                <w:lang w:val="en-US" w:eastAsia="zh-CN"/>
              </w:rPr>
            </w:pPr>
            <w:ins w:id="1267" w:author="ZTE" w:date="2020-10-09T14:16: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C3" w14:textId="77777777" w:rsidR="005063C4" w:rsidRDefault="001639AE">
            <w:pPr>
              <w:pStyle w:val="TAC"/>
              <w:spacing w:before="20" w:after="20"/>
              <w:ind w:left="57" w:right="57"/>
              <w:jc w:val="left"/>
              <w:rPr>
                <w:ins w:id="1268" w:author="ZTE" w:date="2020-10-09T14:16:00Z"/>
              </w:rPr>
            </w:pPr>
            <w:ins w:id="1269" w:author="ZTE" w:date="2020-10-09T14:16:00Z">
              <w:r>
                <w:rPr>
                  <w:rFonts w:hint="eastAsia"/>
                </w:rPr>
                <w:t>From the forward compatibility perspective, BWP is the better solution to be aligned with NR. However, as many companies suggested, this shall be jointly discussed with RAN1 where the limitation truly lies in.</w:t>
              </w:r>
            </w:ins>
          </w:p>
        </w:tc>
      </w:tr>
      <w:tr w:rsidR="000C5BE8" w14:paraId="09A34EFF" w14:textId="77777777">
        <w:trPr>
          <w:trHeight w:val="240"/>
          <w:ins w:id="1270" w:author="Zhang, Yujian" w:date="2020-10-09T15:06:00Z"/>
        </w:trPr>
        <w:tc>
          <w:tcPr>
            <w:tcW w:w="1848" w:type="dxa"/>
            <w:tcBorders>
              <w:top w:val="single" w:sz="4" w:space="0" w:color="auto"/>
              <w:left w:val="single" w:sz="4" w:space="0" w:color="auto"/>
              <w:bottom w:val="single" w:sz="4" w:space="0" w:color="auto"/>
              <w:right w:val="single" w:sz="4" w:space="0" w:color="auto"/>
            </w:tcBorders>
            <w:noWrap/>
          </w:tcPr>
          <w:p w14:paraId="2BFA76BC" w14:textId="05DB8F6F" w:rsidR="000C5BE8" w:rsidRDefault="000C5BE8" w:rsidP="000C5BE8">
            <w:pPr>
              <w:pStyle w:val="TAC"/>
              <w:keepNext w:val="0"/>
              <w:keepLines w:val="0"/>
              <w:spacing w:before="20" w:after="20"/>
              <w:ind w:left="57" w:right="57"/>
              <w:jc w:val="left"/>
              <w:rPr>
                <w:ins w:id="1271" w:author="Zhang, Yujian" w:date="2020-10-09T15:06:00Z"/>
                <w:lang w:val="en-US" w:eastAsia="zh-CN"/>
              </w:rPr>
            </w:pPr>
            <w:ins w:id="1272" w:author="Zhang, Yujian" w:date="2020-10-09T15:06: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42A9E303" w14:textId="531A4F8B" w:rsidR="000C5BE8" w:rsidRDefault="000C5BE8" w:rsidP="000C5BE8">
            <w:pPr>
              <w:pStyle w:val="TAC"/>
              <w:keepNext w:val="0"/>
              <w:keepLines w:val="0"/>
              <w:spacing w:before="20" w:after="20"/>
              <w:ind w:left="57" w:right="57"/>
              <w:jc w:val="left"/>
              <w:rPr>
                <w:ins w:id="1273" w:author="Zhang, Yujian" w:date="2020-10-09T15:06:00Z"/>
                <w:lang w:val="en-US" w:eastAsia="zh-CN"/>
              </w:rPr>
            </w:pPr>
            <w:ins w:id="1274" w:author="Zhang, Yujian" w:date="2020-10-09T15:06:00Z">
              <w:r>
                <w:rPr>
                  <w:lang w:eastAsia="zh-CN"/>
                </w:rPr>
                <w:t>Wait for RAN1</w:t>
              </w:r>
            </w:ins>
          </w:p>
        </w:tc>
        <w:tc>
          <w:tcPr>
            <w:tcW w:w="6804" w:type="dxa"/>
            <w:tcBorders>
              <w:top w:val="single" w:sz="4" w:space="0" w:color="auto"/>
              <w:left w:val="single" w:sz="4" w:space="0" w:color="auto"/>
              <w:bottom w:val="single" w:sz="4" w:space="0" w:color="auto"/>
              <w:right w:val="single" w:sz="4" w:space="0" w:color="auto"/>
            </w:tcBorders>
            <w:noWrap/>
          </w:tcPr>
          <w:p w14:paraId="0A76C655" w14:textId="336A6682" w:rsidR="000C5BE8" w:rsidRDefault="000C5BE8" w:rsidP="000C5BE8">
            <w:pPr>
              <w:pStyle w:val="TAC"/>
              <w:spacing w:before="20" w:after="20"/>
              <w:ind w:left="57" w:right="57"/>
              <w:jc w:val="left"/>
              <w:rPr>
                <w:ins w:id="1275" w:author="Zhang, Yujian" w:date="2020-10-09T15:06:00Z"/>
              </w:rPr>
            </w:pPr>
            <w:ins w:id="1276" w:author="Zhang, Yujian" w:date="2020-10-09T15:06:00Z">
              <w:r>
                <w:t>RAN2 should wait for RAN1 progress.</w:t>
              </w:r>
            </w:ins>
          </w:p>
        </w:tc>
      </w:tr>
      <w:tr w:rsidR="007A0ACF" w14:paraId="0D0D1309" w14:textId="77777777" w:rsidTr="007A0ACF">
        <w:trPr>
          <w:trHeight w:val="240"/>
          <w:ins w:id="1277" w:author="陈喆" w:date="2020-10-09T16:20:00Z"/>
        </w:trPr>
        <w:tc>
          <w:tcPr>
            <w:tcW w:w="1848" w:type="dxa"/>
            <w:tcBorders>
              <w:top w:val="single" w:sz="4" w:space="0" w:color="auto"/>
              <w:left w:val="single" w:sz="4" w:space="0" w:color="auto"/>
              <w:bottom w:val="single" w:sz="4" w:space="0" w:color="auto"/>
              <w:right w:val="single" w:sz="4" w:space="0" w:color="auto"/>
            </w:tcBorders>
            <w:noWrap/>
          </w:tcPr>
          <w:p w14:paraId="440427B3" w14:textId="77777777" w:rsidR="007A0ACF" w:rsidRDefault="007A0ACF" w:rsidP="00EA6B54">
            <w:pPr>
              <w:pStyle w:val="TAC"/>
              <w:keepNext w:val="0"/>
              <w:keepLines w:val="0"/>
              <w:spacing w:before="20" w:after="20"/>
              <w:ind w:left="57" w:right="57"/>
              <w:jc w:val="left"/>
              <w:rPr>
                <w:ins w:id="1278" w:author="陈喆" w:date="2020-10-09T16:20:00Z"/>
                <w:lang w:eastAsia="zh-CN"/>
              </w:rPr>
            </w:pPr>
            <w:ins w:id="1279" w:author="陈喆" w:date="2020-10-09T16:20: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6E73E919" w14:textId="77777777" w:rsidR="007A0ACF" w:rsidRDefault="007A0ACF" w:rsidP="00EA6B54">
            <w:pPr>
              <w:pStyle w:val="TAC"/>
              <w:keepNext w:val="0"/>
              <w:keepLines w:val="0"/>
              <w:spacing w:before="20" w:after="20"/>
              <w:ind w:left="57" w:right="57"/>
              <w:jc w:val="left"/>
              <w:rPr>
                <w:ins w:id="1280" w:author="陈喆" w:date="2020-10-09T16:20:00Z"/>
                <w:lang w:eastAsia="zh-CN"/>
              </w:rPr>
            </w:pPr>
            <w:ins w:id="1281" w:author="陈喆" w:date="2020-10-09T16:2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FC25393" w14:textId="77777777" w:rsidR="007A0ACF" w:rsidRDefault="007A0ACF" w:rsidP="00EA6B54">
            <w:pPr>
              <w:pStyle w:val="TAC"/>
              <w:spacing w:before="20" w:after="20"/>
              <w:ind w:left="57" w:right="57"/>
              <w:jc w:val="left"/>
              <w:rPr>
                <w:ins w:id="1282" w:author="陈喆" w:date="2020-10-09T16:20:00Z"/>
              </w:rPr>
            </w:pPr>
            <w:ins w:id="1283" w:author="陈喆" w:date="2020-10-09T16:20:00Z">
              <w:r>
                <w:t xml:space="preserve">We think it is useful to apply BWP framework for MBS transmission. The network can provide configuration of BWP associated with PTM service. </w:t>
              </w:r>
            </w:ins>
          </w:p>
        </w:tc>
      </w:tr>
    </w:tbl>
    <w:p w14:paraId="0D11ABC5" w14:textId="77777777" w:rsidR="005063C4" w:rsidRPr="007A0ACF" w:rsidRDefault="005063C4">
      <w:pPr>
        <w:rPr>
          <w:b/>
          <w:lang w:eastAsia="zh-CN"/>
        </w:rPr>
      </w:pPr>
    </w:p>
    <w:p w14:paraId="0D11ABC6" w14:textId="77777777" w:rsidR="005063C4" w:rsidRDefault="001639AE">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0D11ABC7" w14:textId="77777777" w:rsidR="005063C4" w:rsidRDefault="001639AE">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w:t>
      </w:r>
      <w:r>
        <w:rPr>
          <w:lang w:eastAsia="zh-CN"/>
        </w:rPr>
        <w:lastRenderedPageBreak/>
        <w:t>receiving the MBMS service(s) or are interested in the reception of the MBMS service(s), which</w:t>
      </w:r>
      <w:r>
        <w:rPr>
          <w:rFonts w:hint="eastAsia"/>
          <w:lang w:eastAsia="zh-CN"/>
        </w:rPr>
        <w:t xml:space="preserve"> is used for MBSFN.</w:t>
      </w:r>
      <w:r>
        <w:rPr>
          <w:lang w:eastAsia="zh-CN"/>
        </w:rPr>
        <w:t xml:space="preserve"> 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0D11ABC8" w14:textId="77777777" w:rsidR="005063C4" w:rsidRDefault="001639AE">
      <w:pPr>
        <w:rPr>
          <w:lang w:eastAsia="zh-CN"/>
        </w:rPr>
      </w:pPr>
      <w:r>
        <w:rPr>
          <w:rFonts w:hint="eastAsia"/>
          <w:lang w:eastAsia="zh-CN"/>
        </w:rPr>
        <w:t xml:space="preserve">In NR MBS,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xml:space="preserve">. It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0D11ABC9" w14:textId="77777777" w:rsidR="005063C4" w:rsidRDefault="001639AE">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D11ABCA" w14:textId="77777777" w:rsidR="005063C4" w:rsidRDefault="001639AE">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5063C4" w14:paraId="0D11ABCE"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CB"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BC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C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BD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BCF"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84" w:author="CATT" w:date="2020-09-28T11:07:00Z">
              <w:r>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0D11ABD0"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85" w:author="CATT" w:date="2020-09-28T11:07:00Z">
              <w:r>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D1" w14:textId="77777777" w:rsidR="005063C4" w:rsidRDefault="001639AE">
            <w:pPr>
              <w:pStyle w:val="TAC"/>
              <w:keepNext w:val="0"/>
              <w:keepLines w:val="0"/>
              <w:spacing w:before="20" w:after="20"/>
              <w:ind w:left="57" w:right="57"/>
              <w:jc w:val="left"/>
              <w:rPr>
                <w:ins w:id="1286" w:author="CATT" w:date="2020-09-28T15:50:00Z"/>
                <w:rFonts w:ascii="Times New Roman" w:eastAsiaTheme="minorEastAsia" w:hAnsi="Times New Roman"/>
                <w:sz w:val="20"/>
              </w:rPr>
            </w:pPr>
            <w:ins w:id="1287" w:author="CATT" w:date="2020-09-28T15:51:00Z">
              <w:r>
                <w:rPr>
                  <w:rFonts w:ascii="Times New Roman" w:eastAsiaTheme="minorEastAsia" w:hAnsi="Times New Roman" w:hint="eastAsia"/>
                  <w:sz w:val="20"/>
                </w:rPr>
                <w:t xml:space="preserve">UE </w:t>
              </w:r>
            </w:ins>
            <w:ins w:id="1288" w:author="CATT" w:date="2020-09-28T16:44:00Z">
              <w:r>
                <w:rPr>
                  <w:rFonts w:ascii="Times New Roman" w:hAnsi="Times New Roman" w:hint="eastAsia"/>
                  <w:sz w:val="20"/>
                  <w:lang w:eastAsia="zh-CN"/>
                </w:rPr>
                <w:t>i</w:t>
              </w:r>
            </w:ins>
            <w:ins w:id="1289" w:author="CATT" w:date="2020-09-28T15:51:00Z">
              <w:r>
                <w:rPr>
                  <w:rFonts w:ascii="Times New Roman" w:eastAsiaTheme="minorEastAsia" w:hAnsi="Times New Roman" w:hint="eastAsia"/>
                  <w:sz w:val="20"/>
                </w:rPr>
                <w:t xml:space="preserve">nterest in MBS could be used for PTM/PTP </w:t>
              </w:r>
            </w:ins>
            <w:ins w:id="1290" w:author="CATT" w:date="2020-09-28T16:28:00Z">
              <w:r>
                <w:rPr>
                  <w:rFonts w:ascii="Times New Roman" w:eastAsiaTheme="minorEastAsia" w:hAnsi="Times New Roman"/>
                  <w:sz w:val="20"/>
                </w:rPr>
                <w:t>switch, and</w:t>
              </w:r>
            </w:ins>
            <w:ins w:id="1291" w:author="CATT" w:date="2020-09-28T15:51:00Z">
              <w:r>
                <w:rPr>
                  <w:rFonts w:ascii="Times New Roman" w:eastAsiaTheme="minorEastAsia" w:hAnsi="Times New Roman" w:hint="eastAsia"/>
                  <w:sz w:val="20"/>
                </w:rPr>
                <w:t xml:space="preserve"> </w:t>
              </w:r>
            </w:ins>
            <w:ins w:id="1292" w:author="CATT" w:date="2020-09-28T16:28:00Z">
              <w:r>
                <w:rPr>
                  <w:rFonts w:ascii="Times New Roman" w:eastAsiaTheme="minorEastAsia" w:hAnsi="Times New Roman" w:hint="eastAsia"/>
                  <w:sz w:val="20"/>
                </w:rPr>
                <w:t xml:space="preserve">may also </w:t>
              </w:r>
            </w:ins>
            <w:ins w:id="1293" w:author="CATT" w:date="2020-09-28T15:52:00Z">
              <w:r>
                <w:rPr>
                  <w:rFonts w:ascii="Times New Roman" w:eastAsiaTheme="minorEastAsia" w:hAnsi="Times New Roman" w:hint="eastAsia"/>
                  <w:sz w:val="20"/>
                </w:rPr>
                <w:t xml:space="preserve">be used </w:t>
              </w:r>
            </w:ins>
            <w:ins w:id="1294" w:author="CATT" w:date="2020-09-28T16:28:00Z">
              <w:r>
                <w:rPr>
                  <w:rFonts w:ascii="Times New Roman" w:eastAsiaTheme="minorEastAsia" w:hAnsi="Times New Roman" w:hint="eastAsia"/>
                  <w:sz w:val="20"/>
                </w:rPr>
                <w:t xml:space="preserve">to trigger </w:t>
              </w:r>
            </w:ins>
            <w:ins w:id="1295" w:author="CATT" w:date="2020-09-28T16:29:00Z">
              <w:r>
                <w:rPr>
                  <w:rFonts w:ascii="Times New Roman" w:eastAsiaTheme="minorEastAsia" w:hAnsi="Times New Roman" w:hint="eastAsia"/>
                  <w:sz w:val="20"/>
                </w:rPr>
                <w:t xml:space="preserve">the </w:t>
              </w:r>
            </w:ins>
            <w:ins w:id="1296" w:author="CATT" w:date="2020-09-28T16:28:00Z">
              <w:r>
                <w:rPr>
                  <w:rFonts w:ascii="Times New Roman" w:eastAsiaTheme="minorEastAsia" w:hAnsi="Times New Roman" w:hint="eastAsia"/>
                  <w:sz w:val="20"/>
                </w:rPr>
                <w:t xml:space="preserve">MBS session </w:t>
              </w:r>
            </w:ins>
            <w:ins w:id="1297" w:author="CATT" w:date="2020-09-28T16:29:00Z">
              <w:r>
                <w:rPr>
                  <w:rFonts w:ascii="Times New Roman" w:eastAsiaTheme="minorEastAsia" w:hAnsi="Times New Roman"/>
                  <w:sz w:val="20"/>
                </w:rPr>
                <w:t xml:space="preserve">resource UP </w:t>
              </w:r>
            </w:ins>
            <w:ins w:id="1298" w:author="CATT" w:date="2020-09-28T16:30:00Z">
              <w:r>
                <w:rPr>
                  <w:rFonts w:ascii="Times New Roman" w:eastAsiaTheme="minorEastAsia" w:hAnsi="Times New Roman"/>
                  <w:sz w:val="20"/>
                </w:rPr>
                <w:t>establishment</w:t>
              </w:r>
            </w:ins>
            <w:ins w:id="1299" w:author="CATT" w:date="2020-09-28T16:28:00Z">
              <w:r>
                <w:rPr>
                  <w:rFonts w:ascii="Times New Roman" w:eastAsiaTheme="minorEastAsia" w:hAnsi="Times New Roman" w:hint="eastAsia"/>
                  <w:sz w:val="20"/>
                </w:rPr>
                <w:t xml:space="preserve"> in target cell</w:t>
              </w:r>
            </w:ins>
            <w:ins w:id="1300" w:author="CATT" w:date="2020-09-28T15:52:00Z">
              <w:r>
                <w:rPr>
                  <w:rFonts w:ascii="Times New Roman" w:eastAsiaTheme="minorEastAsia" w:hAnsi="Times New Roman" w:hint="eastAsia"/>
                  <w:sz w:val="20"/>
                </w:rPr>
                <w:t xml:space="preserve"> during cell reselection.</w:t>
              </w:r>
            </w:ins>
            <w:ins w:id="1301" w:author="CATT" w:date="2020-09-28T15:51:00Z">
              <w:r>
                <w:rPr>
                  <w:rFonts w:ascii="Times New Roman" w:eastAsiaTheme="minorEastAsia" w:hAnsi="Times New Roman" w:hint="eastAsia"/>
                  <w:sz w:val="20"/>
                </w:rPr>
                <w:t xml:space="preserve"> </w:t>
              </w:r>
            </w:ins>
          </w:p>
          <w:p w14:paraId="0D11ABD2" w14:textId="77777777" w:rsidR="005063C4" w:rsidRDefault="005063C4">
            <w:pPr>
              <w:pStyle w:val="TAC"/>
              <w:keepNext w:val="0"/>
              <w:keepLines w:val="0"/>
              <w:spacing w:before="20" w:after="20"/>
              <w:ind w:left="57" w:right="57"/>
              <w:jc w:val="left"/>
              <w:rPr>
                <w:ins w:id="1302" w:author="CATT" w:date="2020-09-28T15:53:00Z"/>
                <w:rFonts w:ascii="Times New Roman" w:eastAsiaTheme="minorEastAsia" w:hAnsi="Times New Roman"/>
                <w:sz w:val="20"/>
              </w:rPr>
            </w:pPr>
          </w:p>
          <w:p w14:paraId="0D11ABD3" w14:textId="77777777" w:rsidR="005063C4" w:rsidRDefault="001639AE">
            <w:pPr>
              <w:pStyle w:val="TAC"/>
              <w:keepNext w:val="0"/>
              <w:keepLines w:val="0"/>
              <w:spacing w:before="20" w:after="20"/>
              <w:ind w:left="57" w:right="57"/>
              <w:jc w:val="left"/>
              <w:rPr>
                <w:ins w:id="1303" w:author="CATT" w:date="2020-09-28T16:00:00Z"/>
                <w:rFonts w:ascii="Times New Roman" w:eastAsiaTheme="minorEastAsia" w:hAnsi="Times New Roman"/>
                <w:sz w:val="20"/>
              </w:rPr>
            </w:pPr>
            <w:ins w:id="1304" w:author="CATT" w:date="2020-09-28T15:53:00Z">
              <w:r>
                <w:rPr>
                  <w:rFonts w:ascii="Times New Roman" w:eastAsiaTheme="minorEastAsia" w:hAnsi="Times New Roman"/>
                  <w:sz w:val="20"/>
                </w:rPr>
                <w:t>T</w:t>
              </w:r>
              <w:r>
                <w:rPr>
                  <w:rFonts w:ascii="Times New Roman" w:eastAsiaTheme="minorEastAsia" w:hAnsi="Times New Roman" w:hint="eastAsia"/>
                  <w:sz w:val="20"/>
                </w:rPr>
                <w:t xml:space="preserve">o </w:t>
              </w:r>
            </w:ins>
            <w:ins w:id="1305" w:author="CATT" w:date="2020-09-28T15:58:00Z">
              <w:r>
                <w:rPr>
                  <w:rFonts w:ascii="Times New Roman" w:eastAsiaTheme="minorEastAsia" w:hAnsi="Times New Roman" w:hint="eastAsia"/>
                  <w:sz w:val="20"/>
                </w:rPr>
                <w:t>determine</w:t>
              </w:r>
            </w:ins>
            <w:ins w:id="1306" w:author="CATT" w:date="2020-09-28T15:53:00Z">
              <w:r>
                <w:rPr>
                  <w:rFonts w:ascii="Times New Roman" w:eastAsiaTheme="minorEastAsia" w:hAnsi="Times New Roman" w:hint="eastAsia"/>
                  <w:sz w:val="20"/>
                </w:rPr>
                <w:t xml:space="preserve"> the PTP/PTM </w:t>
              </w:r>
            </w:ins>
            <w:ins w:id="1307" w:author="CATT" w:date="2020-09-28T15:58:00Z">
              <w:r>
                <w:rPr>
                  <w:rFonts w:ascii="Times New Roman" w:eastAsiaTheme="minorEastAsia" w:hAnsi="Times New Roman" w:hint="eastAsia"/>
                  <w:sz w:val="20"/>
                </w:rPr>
                <w:t xml:space="preserve">mode </w:t>
              </w:r>
            </w:ins>
            <w:ins w:id="1308" w:author="CATT" w:date="2020-09-28T15:53:00Z">
              <w:r>
                <w:rPr>
                  <w:rFonts w:ascii="Times New Roman" w:eastAsiaTheme="minorEastAsia" w:hAnsi="Times New Roman" w:hint="eastAsia"/>
                  <w:sz w:val="20"/>
                </w:rPr>
                <w:t>switch</w:t>
              </w:r>
            </w:ins>
            <w:ins w:id="1309" w:author="CATT" w:date="2020-09-28T16:44:00Z">
              <w:r>
                <w:rPr>
                  <w:rFonts w:ascii="Times New Roman" w:hAnsi="Times New Roman" w:hint="eastAsia"/>
                  <w:sz w:val="20"/>
                  <w:lang w:eastAsia="zh-CN"/>
                </w:rPr>
                <w:t xml:space="preserve"> within a c</w:t>
              </w:r>
            </w:ins>
            <w:ins w:id="1310" w:author="CATT" w:date="2020-09-28T16:45:00Z">
              <w:r>
                <w:rPr>
                  <w:rFonts w:ascii="Times New Roman" w:hAnsi="Times New Roman" w:hint="eastAsia"/>
                  <w:sz w:val="20"/>
                  <w:lang w:eastAsia="zh-CN"/>
                </w:rPr>
                <w:t>ell</w:t>
              </w:r>
            </w:ins>
            <w:ins w:id="1311" w:author="CATT" w:date="2020-09-28T15:53:00Z">
              <w:r>
                <w:rPr>
                  <w:rFonts w:ascii="Times New Roman" w:eastAsiaTheme="minorEastAsia" w:hAnsi="Times New Roman" w:hint="eastAsia"/>
                  <w:sz w:val="20"/>
                </w:rPr>
                <w:t>,</w:t>
              </w:r>
            </w:ins>
            <w:ins w:id="1312" w:author="CATT" w:date="2020-09-28T15:58:00Z">
              <w:r>
                <w:rPr>
                  <w:rFonts w:ascii="Times New Roman" w:eastAsiaTheme="minorEastAsia" w:hAnsi="Times New Roman" w:hint="eastAsia"/>
                  <w:sz w:val="20"/>
                </w:rPr>
                <w:t xml:space="preserve"> </w:t>
              </w:r>
            </w:ins>
            <w:ins w:id="1313" w:author="CATT" w:date="2020-09-28T15:54:00Z">
              <w:r>
                <w:rPr>
                  <w:rFonts w:ascii="Times New Roman" w:eastAsiaTheme="minorEastAsia" w:hAnsi="Times New Roman" w:hint="eastAsia"/>
                  <w:sz w:val="20"/>
                </w:rPr>
                <w:t>NG-RAN need</w:t>
              </w:r>
            </w:ins>
            <w:ins w:id="1314" w:author="CATT" w:date="2020-09-29T13:33:00Z">
              <w:r>
                <w:rPr>
                  <w:rFonts w:ascii="Times New Roman" w:hAnsi="Times New Roman" w:hint="eastAsia"/>
                  <w:sz w:val="20"/>
                  <w:lang w:eastAsia="zh-CN"/>
                </w:rPr>
                <w:t>s</w:t>
              </w:r>
            </w:ins>
            <w:ins w:id="1315" w:author="CATT" w:date="2020-09-28T15:54:00Z">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ins>
            <w:ins w:id="1316" w:author="CATT" w:date="2020-09-29T13:34:00Z">
              <w:r>
                <w:rPr>
                  <w:rFonts w:ascii="Times New Roman" w:hAnsi="Times New Roman" w:hint="eastAsia"/>
                  <w:sz w:val="20"/>
                  <w:lang w:eastAsia="zh-CN"/>
                </w:rPr>
                <w:t xml:space="preserve"> I</w:t>
              </w:r>
            </w:ins>
            <w:ins w:id="1317" w:author="CATT" w:date="2020-09-28T15:58:00Z">
              <w:r>
                <w:rPr>
                  <w:rFonts w:ascii="Times New Roman" w:eastAsiaTheme="minorEastAsia" w:hAnsi="Times New Roman" w:hint="eastAsia"/>
                  <w:sz w:val="20"/>
                </w:rPr>
                <w:t xml:space="preserve">t will be not </w:t>
              </w:r>
            </w:ins>
            <w:ins w:id="1318" w:author="CATT" w:date="2020-09-28T15:59:00Z">
              <w:r>
                <w:rPr>
                  <w:rFonts w:ascii="Times New Roman" w:eastAsiaTheme="minorEastAsia" w:hAnsi="Times New Roman"/>
                  <w:sz w:val="20"/>
                </w:rPr>
                <w:t>accurate</w:t>
              </w:r>
            </w:ins>
            <w:ins w:id="1319" w:author="CATT" w:date="2020-09-28T15:58:00Z">
              <w:r>
                <w:rPr>
                  <w:rFonts w:ascii="Times New Roman" w:eastAsiaTheme="minorEastAsia" w:hAnsi="Times New Roman" w:hint="eastAsia"/>
                  <w:sz w:val="20"/>
                </w:rPr>
                <w:t xml:space="preserve"> if </w:t>
              </w:r>
            </w:ins>
            <w:ins w:id="1320" w:author="CATT" w:date="2020-09-28T15:59:00Z">
              <w:r>
                <w:rPr>
                  <w:rFonts w:ascii="Times New Roman" w:eastAsiaTheme="minorEastAsia" w:hAnsi="Times New Roman" w:hint="eastAsia"/>
                  <w:sz w:val="20"/>
                </w:rPr>
                <w:t>interest of U</w:t>
              </w:r>
              <w:r>
                <w:rPr>
                  <w:rFonts w:ascii="Times New Roman" w:eastAsiaTheme="minorEastAsia" w:hAnsi="Times New Roman"/>
                  <w:sz w:val="20"/>
                </w:rPr>
                <w:t>e</w:t>
              </w:r>
            </w:ins>
            <w:ins w:id="1321" w:author="CATT" w:date="2020-09-29T13:33:00Z">
              <w:r>
                <w:rPr>
                  <w:rFonts w:ascii="Times New Roman" w:hAnsi="Times New Roman" w:hint="eastAsia"/>
                  <w:sz w:val="20"/>
                  <w:lang w:eastAsia="zh-CN"/>
                </w:rPr>
                <w:t>s</w:t>
              </w:r>
            </w:ins>
            <w:ins w:id="1322" w:author="CATT" w:date="2020-09-28T15:59:00Z">
              <w:r>
                <w:rPr>
                  <w:rFonts w:ascii="Times New Roman" w:eastAsiaTheme="minorEastAsia" w:hAnsi="Times New Roman" w:hint="eastAsia"/>
                  <w:sz w:val="20"/>
                </w:rPr>
                <w:t xml:space="preserve"> in idle</w:t>
              </w:r>
            </w:ins>
            <w:ins w:id="1323" w:author="CATT" w:date="2020-09-29T13:33:00Z">
              <w:r>
                <w:rPr>
                  <w:rFonts w:ascii="Times New Roman" w:hAnsi="Times New Roman" w:hint="eastAsia"/>
                  <w:sz w:val="20"/>
                  <w:lang w:eastAsia="zh-CN"/>
                </w:rPr>
                <w:t>/inactive</w:t>
              </w:r>
            </w:ins>
            <w:ins w:id="1324" w:author="CATT" w:date="2020-09-28T15:59:00Z">
              <w:r>
                <w:rPr>
                  <w:rFonts w:ascii="Times New Roman" w:eastAsiaTheme="minorEastAsia" w:hAnsi="Times New Roman" w:hint="eastAsia"/>
                  <w:sz w:val="20"/>
                </w:rPr>
                <w:t xml:space="preserve"> mode is not taken into account.</w:t>
              </w:r>
            </w:ins>
          </w:p>
          <w:p w14:paraId="0D11ABD4" w14:textId="77777777" w:rsidR="005063C4" w:rsidRDefault="005063C4">
            <w:pPr>
              <w:pStyle w:val="TAC"/>
              <w:keepNext w:val="0"/>
              <w:keepLines w:val="0"/>
              <w:spacing w:before="20" w:after="20"/>
              <w:ind w:left="57" w:right="57"/>
              <w:jc w:val="left"/>
              <w:rPr>
                <w:ins w:id="1325" w:author="CATT" w:date="2020-09-28T15:56:00Z"/>
                <w:rFonts w:ascii="Times New Roman" w:eastAsiaTheme="minorEastAsia" w:hAnsi="Times New Roman"/>
                <w:sz w:val="20"/>
              </w:rPr>
            </w:pPr>
          </w:p>
          <w:p w14:paraId="0D11ABD5"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326" w:author="CATT" w:date="2020-09-28T16:01:00Z">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w:t>
              </w:r>
            </w:ins>
            <w:ins w:id="1327" w:author="CATT" w:date="2020-09-28T16:29:00Z">
              <w:r>
                <w:rPr>
                  <w:rFonts w:ascii="Times New Roman" w:eastAsiaTheme="minorEastAsia" w:hAnsi="Times New Roman" w:hint="eastAsia"/>
                  <w:sz w:val="20"/>
                </w:rPr>
                <w:t>be used</w:t>
              </w:r>
            </w:ins>
            <w:ins w:id="1328" w:author="CATT" w:date="2020-09-28T16:01:00Z">
              <w:r>
                <w:rPr>
                  <w:rFonts w:ascii="Times New Roman" w:eastAsiaTheme="minorEastAsia" w:hAnsi="Times New Roman" w:hint="eastAsia"/>
                  <w:sz w:val="20"/>
                </w:rPr>
                <w:t xml:space="preserve"> </w:t>
              </w:r>
            </w:ins>
            <w:ins w:id="1329" w:author="CATT" w:date="2020-09-28T16:02:00Z">
              <w:r>
                <w:rPr>
                  <w:rFonts w:ascii="Times New Roman" w:eastAsiaTheme="minorEastAsia" w:hAnsi="Times New Roman" w:hint="eastAsia"/>
                  <w:sz w:val="20"/>
                </w:rPr>
                <w:t>by</w:t>
              </w:r>
            </w:ins>
            <w:ins w:id="1330" w:author="CATT" w:date="2020-09-28T16:01:00Z">
              <w:r>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331" w:author="CATT" w:date="2020-09-28T16:02:00Z">
              <w:r>
                <w:rPr>
                  <w:rFonts w:ascii="Times New Roman" w:eastAsiaTheme="minorEastAsia" w:hAnsi="Times New Roman" w:hint="eastAsia"/>
                  <w:sz w:val="20"/>
                </w:rPr>
                <w:t xml:space="preserve"> </w:t>
              </w:r>
            </w:ins>
            <w:ins w:id="1332" w:author="CATT" w:date="2020-09-28T16:29:00Z">
              <w:r>
                <w:rPr>
                  <w:rFonts w:ascii="Times New Roman" w:eastAsiaTheme="minorEastAsia" w:hAnsi="Times New Roman"/>
                  <w:sz w:val="20"/>
                </w:rPr>
                <w:t>upon</w:t>
              </w:r>
            </w:ins>
            <w:ins w:id="1333" w:author="CATT" w:date="2020-09-28T16:02:00Z">
              <w:r>
                <w:rPr>
                  <w:rFonts w:ascii="Times New Roman" w:eastAsiaTheme="minorEastAsia" w:hAnsi="Times New Roman" w:hint="eastAsia"/>
                  <w:sz w:val="20"/>
                </w:rPr>
                <w:t xml:space="preserve"> cell </w:t>
              </w:r>
            </w:ins>
            <w:ins w:id="1334" w:author="CATT" w:date="2020-09-28T16:30:00Z">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ins>
            <w:ins w:id="1335" w:author="CATT" w:date="2020-09-28T16:31:00Z">
              <w:r>
                <w:rPr>
                  <w:rFonts w:ascii="Times New Roman" w:eastAsiaTheme="minorEastAsia" w:hAnsi="Times New Roman"/>
                  <w:sz w:val="20"/>
                </w:rPr>
                <w:t>mode. This</w:t>
              </w:r>
            </w:ins>
            <w:ins w:id="1336" w:author="CATT" w:date="2020-09-28T16:30:00Z">
              <w:r>
                <w:rPr>
                  <w:rFonts w:ascii="Times New Roman" w:eastAsiaTheme="minorEastAsia" w:hAnsi="Times New Roman" w:hint="eastAsia"/>
                  <w:sz w:val="20"/>
                </w:rPr>
                <w:t xml:space="preserve"> is based on </w:t>
              </w:r>
            </w:ins>
            <w:ins w:id="1337" w:author="CATT" w:date="2020-09-28T15:56:00Z">
              <w:r>
                <w:rPr>
                  <w:rFonts w:ascii="Times New Roman" w:eastAsiaTheme="minorEastAsia" w:hAnsi="Times New Roman" w:hint="eastAsia"/>
                  <w:sz w:val="20"/>
                </w:rPr>
                <w:t xml:space="preserve">RAN3 </w:t>
              </w:r>
            </w:ins>
            <w:ins w:id="1338" w:author="CATT" w:date="2020-09-28T16:31:00Z">
              <w:r>
                <w:rPr>
                  <w:rFonts w:ascii="Times New Roman" w:eastAsiaTheme="minorEastAsia" w:hAnsi="Times New Roman" w:hint="eastAsia"/>
                  <w:sz w:val="20"/>
                </w:rPr>
                <w:t>agreement</w:t>
              </w:r>
            </w:ins>
            <w:ins w:id="1339" w:author="CATT" w:date="2020-09-28T15:56:00Z">
              <w:r>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1340" w:author="CATT" w:date="2020-09-28T16:31:00Z">
              <w:r>
                <w:rPr>
                  <w:rFonts w:ascii="Times New Roman" w:hAnsi="Times New Roman" w:hint="eastAsia"/>
                  <w:sz w:val="20"/>
                  <w:lang w:eastAsia="zh-CN"/>
                </w:rPr>
                <w:t>M</w:t>
              </w:r>
            </w:ins>
            <w:ins w:id="1341" w:author="CATT" w:date="2020-09-28T15:56:00Z">
              <w:r>
                <w:rPr>
                  <w:rFonts w:ascii="Times New Roman" w:eastAsiaTheme="minorEastAsia" w:hAnsi="Times New Roman" w:hint="eastAsia"/>
                  <w:sz w:val="20"/>
                </w:rPr>
                <w:t xml:space="preserve">aybe this can be </w:t>
              </w:r>
            </w:ins>
            <w:ins w:id="1342" w:author="CATT" w:date="2020-09-28T15:57:00Z">
              <w:r>
                <w:rPr>
                  <w:rFonts w:ascii="Times New Roman" w:eastAsiaTheme="minorEastAsia" w:hAnsi="Times New Roman" w:hint="eastAsia"/>
                  <w:sz w:val="20"/>
                </w:rPr>
                <w:t xml:space="preserve">extended to cell </w:t>
              </w:r>
              <w:r>
                <w:rPr>
                  <w:rFonts w:ascii="Times New Roman" w:eastAsiaTheme="minorEastAsia" w:hAnsi="Times New Roman"/>
                  <w:sz w:val="20"/>
                </w:rPr>
                <w:t>reselection</w:t>
              </w:r>
              <w:r>
                <w:rPr>
                  <w:rFonts w:ascii="Times New Roman" w:eastAsiaTheme="minorEastAsia" w:hAnsi="Times New Roman" w:hint="eastAsia"/>
                  <w:sz w:val="20"/>
                </w:rPr>
                <w:t>.</w:t>
              </w:r>
            </w:ins>
          </w:p>
        </w:tc>
      </w:tr>
      <w:tr w:rsidR="005063C4" w14:paraId="0D11ABD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BD7"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343"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0D11ABD8"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344"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11ABD9"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345" w:author="Huawei" w:date="2020-09-29T09:31:00Z">
              <w:r>
                <w:t xml:space="preserve">It is preferable to reuse LTE SC-PTM mechanism as </w:t>
              </w:r>
            </w:ins>
            <w:ins w:id="1346" w:author="Huawei" w:date="2020-09-29T09:33:00Z">
              <w:r>
                <w:t xml:space="preserve">a </w:t>
              </w:r>
            </w:ins>
            <w:ins w:id="1347" w:author="Huawei" w:date="2020-09-29T09:31:00Z">
              <w:r>
                <w:t>baseline, i.e</w:t>
              </w:r>
            </w:ins>
            <w:ins w:id="1348" w:author="Huawei" w:date="2020-09-29T09:33:00Z">
              <w:r>
                <w:t>.</w:t>
              </w:r>
            </w:ins>
            <w:ins w:id="1349" w:author="Huawei" w:date="2020-09-29T09:31:00Z">
              <w:r>
                <w:t xml:space="preserve"> support MII report (at least for broadcast scenario where no </w:t>
              </w:r>
              <w:r>
                <w:rPr>
                  <w:lang w:eastAsia="zh-CN"/>
                </w:rPr>
                <w:t xml:space="preserve">registration info is known to </w:t>
              </w:r>
            </w:ins>
            <w:ins w:id="1350" w:author="Huawei" w:date="2020-09-29T09:32:00Z">
              <w:r>
                <w:rPr>
                  <w:lang w:eastAsia="zh-CN"/>
                </w:rPr>
                <w:t xml:space="preserve">the </w:t>
              </w:r>
            </w:ins>
            <w:ins w:id="1351" w:author="Huawei" w:date="2020-09-29T09:31:00Z">
              <w:r>
                <w:rPr>
                  <w:lang w:eastAsia="zh-CN"/>
                </w:rPr>
                <w:t>network</w:t>
              </w:r>
              <w:r>
                <w:t>) when the UE is</w:t>
              </w:r>
            </w:ins>
            <w:ins w:id="1352" w:author="Huawei" w:date="2020-09-29T09:32:00Z">
              <w:r>
                <w:t xml:space="preserve"> in RRC_CONNECTED state or is </w:t>
              </w:r>
            </w:ins>
            <w:ins w:id="1353" w:author="Huawei" w:date="2020-09-29T09:31:00Z">
              <w:r>
                <w:t>going to RRC_CONNECTED</w:t>
              </w:r>
            </w:ins>
            <w:ins w:id="1354" w:author="Huawei" w:date="2020-09-29T09:32:00Z">
              <w:r>
                <w:t xml:space="preserve"> (not for UE in RRC IDLE/INACTIVE)</w:t>
              </w:r>
            </w:ins>
            <w:ins w:id="1355" w:author="Huawei" w:date="2020-09-29T09:31:00Z">
              <w:r>
                <w:t xml:space="preserve"> and </w:t>
              </w:r>
            </w:ins>
            <w:ins w:id="1356" w:author="Huawei" w:date="2020-09-29T09:33:00Z">
              <w:r>
                <w:t xml:space="preserve">there is </w:t>
              </w:r>
            </w:ins>
            <w:ins w:id="1357" w:author="Huawei" w:date="2020-09-29T09:31:00Z">
              <w:r>
                <w:t>no need of counting in this release.</w:t>
              </w:r>
            </w:ins>
          </w:p>
        </w:tc>
      </w:tr>
      <w:tr w:rsidR="005063C4" w14:paraId="0D11ABD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BDB"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358"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0D11ABDC"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359"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BDD" w14:textId="77777777" w:rsidR="005063C4" w:rsidRDefault="001639AE">
            <w:pPr>
              <w:pStyle w:val="TAC"/>
              <w:keepNext w:val="0"/>
              <w:keepLines w:val="0"/>
              <w:spacing w:before="20" w:after="20"/>
              <w:ind w:left="57" w:right="57"/>
              <w:jc w:val="left"/>
              <w:rPr>
                <w:ins w:id="1360" w:author="Windows User" w:date="2020-09-29T17:19:00Z"/>
                <w:lang w:eastAsia="zh-CN"/>
              </w:rPr>
            </w:pPr>
            <w:ins w:id="1361" w:author="Windows User" w:date="2020-09-29T17:19:00Z">
              <w:r>
                <w:rPr>
                  <w:lang w:eastAsia="zh-CN"/>
                </w:rPr>
                <w:t>It is too early to discuss this issue. RAN2 can wait for more inputs from SA2.</w:t>
              </w:r>
            </w:ins>
          </w:p>
          <w:p w14:paraId="0D11ABDE"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362" w:author="Windows User" w:date="2020-09-29T17:19:00Z">
              <w:r>
                <w:rPr>
                  <w:lang w:eastAsia="zh-CN"/>
                </w:rPr>
                <w:t>For now, the MBS identities, MBS deployment, MBS service establishment procedure are not clear.</w:t>
              </w:r>
            </w:ins>
          </w:p>
        </w:tc>
      </w:tr>
      <w:tr w:rsidR="005063C4" w14:paraId="0D11ABE4" w14:textId="77777777">
        <w:trPr>
          <w:trHeight w:val="240"/>
          <w:ins w:id="1363"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0D11ABE0" w14:textId="77777777" w:rsidR="005063C4" w:rsidRDefault="001639AE">
            <w:pPr>
              <w:pStyle w:val="TAC"/>
              <w:keepNext w:val="0"/>
              <w:keepLines w:val="0"/>
              <w:spacing w:before="20" w:after="20"/>
              <w:ind w:left="57" w:right="57"/>
              <w:jc w:val="left"/>
              <w:rPr>
                <w:ins w:id="1364" w:author="Ericsson" w:date="2020-09-29T14:37:00Z"/>
                <w:lang w:eastAsia="zh-CN"/>
              </w:rPr>
            </w:pPr>
            <w:ins w:id="1365"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D11ABE1" w14:textId="77777777" w:rsidR="005063C4" w:rsidRDefault="001639AE">
            <w:pPr>
              <w:pStyle w:val="TAC"/>
              <w:keepNext w:val="0"/>
              <w:keepLines w:val="0"/>
              <w:spacing w:before="20" w:after="20"/>
              <w:ind w:left="57" w:right="57"/>
              <w:jc w:val="left"/>
              <w:rPr>
                <w:ins w:id="1366" w:author="Ericsson" w:date="2020-09-29T14:37:00Z"/>
                <w:lang w:eastAsia="zh-CN"/>
              </w:rPr>
            </w:pPr>
            <w:ins w:id="1367"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D11ABE2" w14:textId="77777777" w:rsidR="005063C4" w:rsidRDefault="001639AE">
            <w:pPr>
              <w:pStyle w:val="TAC"/>
              <w:numPr>
                <w:ilvl w:val="0"/>
                <w:numId w:val="11"/>
              </w:numPr>
              <w:spacing w:before="20" w:after="20"/>
              <w:ind w:right="57"/>
              <w:jc w:val="left"/>
              <w:rPr>
                <w:ins w:id="1368" w:author="Ericsson" w:date="2020-09-29T14:50:00Z"/>
              </w:rPr>
            </w:pPr>
            <w:ins w:id="1369" w:author="Ericsson" w:date="2020-09-29T14:50:00Z">
              <w:r>
                <w:t xml:space="preserve">Depends on the service and RRC state. RAN3 agreed that counting in connected mode (for multicast) is not supported, because the NW knows which Ues are interested in MBS from the MBS context in the UE context. But when broadcast service means that the UE does not need to join a group, or the group information is not exposed to the RAN, then there could be a security issue with counting, because the NW cannot check if the UE is authorized to received broadcast service (i.e. turn broadcast transmissions on/off). </w:t>
              </w:r>
            </w:ins>
          </w:p>
          <w:p w14:paraId="0D11ABE3" w14:textId="77777777" w:rsidR="005063C4" w:rsidRDefault="001639AE">
            <w:pPr>
              <w:pStyle w:val="TAC"/>
              <w:numPr>
                <w:ilvl w:val="0"/>
                <w:numId w:val="11"/>
              </w:numPr>
              <w:spacing w:before="20" w:after="20"/>
              <w:ind w:right="57"/>
              <w:jc w:val="left"/>
              <w:rPr>
                <w:ins w:id="1370" w:author="Ericsson" w:date="2020-09-29T14:37:00Z"/>
              </w:rPr>
            </w:pPr>
            <w:ins w:id="1371" w:author="Ericsson" w:date="2020-09-29T14:50:00Z">
              <w:r>
                <w:t xml:space="preserve">The need for “interested” signalling in Idle/Inactive depends on whether it is agreed that MBS reception in Idle/Inactive mode is supported (irrespective if it concerns a multicast or broadcast service). In case MBS reception in Idle/Inactive mode is supported it is beneficial to support dynamic MBS transmissions, i.e. only broadcast the MBS session when a UE in Idle/Inactive mode is interested to receive it. Ideally the first UE in the cell that is interested in the MBS session actives the MBS transmission, and the last UE leaving switches it off. SI on demand can be consider for the former case, and some “interested” signalling can be considered for the latter case. But in both cases possible security issues may need to be considered, to prevent a fraudulent/non-authorized UE to “switch on and off the light”.   </w:t>
              </w:r>
            </w:ins>
          </w:p>
        </w:tc>
      </w:tr>
      <w:tr w:rsidR="005063C4" w14:paraId="0D11ABE8" w14:textId="77777777">
        <w:trPr>
          <w:trHeight w:val="240"/>
          <w:ins w:id="1372"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0D11ABE5" w14:textId="77777777" w:rsidR="005063C4" w:rsidRDefault="001639AE">
            <w:pPr>
              <w:pStyle w:val="TAC"/>
              <w:keepNext w:val="0"/>
              <w:keepLines w:val="0"/>
              <w:spacing w:before="20" w:after="20"/>
              <w:ind w:left="57" w:right="57"/>
              <w:jc w:val="left"/>
              <w:rPr>
                <w:ins w:id="1373" w:author="Ericsson" w:date="2020-09-29T14:37:00Z"/>
                <w:lang w:eastAsia="zh-CN"/>
              </w:rPr>
            </w:pPr>
            <w:ins w:id="1374"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0D11ABE6" w14:textId="77777777" w:rsidR="005063C4" w:rsidRDefault="001639AE">
            <w:pPr>
              <w:pStyle w:val="TAC"/>
              <w:keepNext w:val="0"/>
              <w:keepLines w:val="0"/>
              <w:spacing w:before="20" w:after="20"/>
              <w:ind w:left="57" w:right="57"/>
              <w:jc w:val="left"/>
              <w:rPr>
                <w:ins w:id="1375" w:author="Ericsson" w:date="2020-09-29T14:37:00Z"/>
                <w:lang w:eastAsia="zh-CN"/>
              </w:rPr>
            </w:pPr>
            <w:ins w:id="1376"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D11ABE7" w14:textId="77777777" w:rsidR="005063C4" w:rsidRDefault="001639AE">
            <w:pPr>
              <w:pStyle w:val="TAC"/>
              <w:keepNext w:val="0"/>
              <w:keepLines w:val="0"/>
              <w:spacing w:before="20" w:after="20"/>
              <w:ind w:left="57" w:right="57"/>
              <w:jc w:val="left"/>
              <w:rPr>
                <w:ins w:id="1377" w:author="Ericsson" w:date="2020-09-29T14:37:00Z"/>
                <w:lang w:eastAsia="zh-CN"/>
              </w:rPr>
            </w:pPr>
            <w:ins w:id="1378" w:author="Lenovo" w:date="2020-09-30T18:01:00Z">
              <w:r>
                <w:rPr>
                  <w:lang w:eastAsia="zh-CN"/>
                </w:rPr>
                <w:t>The counting for IDLE Ues has been discussed in LTE Rel-10 sufficiently and it is not supported due to the complexity. We prefer to not to have counting for IDLE/INACTIVE Ues as what we did in LTE.</w:t>
              </w:r>
            </w:ins>
          </w:p>
        </w:tc>
      </w:tr>
      <w:tr w:rsidR="005063C4" w14:paraId="0D11ABEC" w14:textId="77777777">
        <w:trPr>
          <w:trHeight w:val="240"/>
          <w:ins w:id="1379"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0D11ABE9" w14:textId="77777777" w:rsidR="005063C4" w:rsidRDefault="001639AE">
            <w:pPr>
              <w:pStyle w:val="TAC"/>
              <w:keepNext w:val="0"/>
              <w:keepLines w:val="0"/>
              <w:spacing w:before="20" w:after="20"/>
              <w:ind w:left="57" w:right="57"/>
              <w:jc w:val="left"/>
              <w:rPr>
                <w:ins w:id="1380" w:author="Ming-Yuan Cheng" w:date="2020-09-30T20:51:00Z"/>
                <w:lang w:eastAsia="zh-CN"/>
              </w:rPr>
            </w:pPr>
            <w:ins w:id="1381" w:author="Ming-Yuan Cheng" w:date="2020-09-30T20:51:00Z">
              <w:r>
                <w:rPr>
                  <w:lang w:eastAsia="zh-CN"/>
                </w:rPr>
                <w:lastRenderedPageBreak/>
                <w:t>MediaTek</w:t>
              </w:r>
            </w:ins>
          </w:p>
        </w:tc>
        <w:tc>
          <w:tcPr>
            <w:tcW w:w="1145" w:type="dxa"/>
            <w:tcBorders>
              <w:top w:val="single" w:sz="4" w:space="0" w:color="auto"/>
              <w:left w:val="single" w:sz="4" w:space="0" w:color="auto"/>
              <w:bottom w:val="single" w:sz="4" w:space="0" w:color="auto"/>
              <w:right w:val="single" w:sz="4" w:space="0" w:color="auto"/>
            </w:tcBorders>
          </w:tcPr>
          <w:p w14:paraId="0D11ABEA" w14:textId="77777777" w:rsidR="005063C4" w:rsidRDefault="001639AE">
            <w:pPr>
              <w:pStyle w:val="TAC"/>
              <w:keepNext w:val="0"/>
              <w:keepLines w:val="0"/>
              <w:spacing w:before="20" w:after="20"/>
              <w:ind w:left="57" w:right="57"/>
              <w:jc w:val="left"/>
              <w:rPr>
                <w:ins w:id="1382" w:author="Ming-Yuan Cheng" w:date="2020-09-30T20:51:00Z"/>
                <w:lang w:eastAsia="zh-CN"/>
              </w:rPr>
            </w:pPr>
            <w:ins w:id="1383"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11ABEB" w14:textId="77777777" w:rsidR="005063C4" w:rsidRDefault="001639AE">
            <w:pPr>
              <w:pStyle w:val="TAC"/>
              <w:keepNext w:val="0"/>
              <w:keepLines w:val="0"/>
              <w:spacing w:before="20" w:after="20"/>
              <w:ind w:left="57" w:right="57"/>
              <w:jc w:val="left"/>
              <w:rPr>
                <w:ins w:id="1384" w:author="Ming-Yuan Cheng" w:date="2020-09-30T20:51:00Z"/>
                <w:lang w:eastAsia="zh-CN"/>
              </w:rPr>
            </w:pPr>
            <w:ins w:id="1385" w:author="Ming-Yuan Cheng" w:date="2020-09-30T20:51:00Z">
              <w:r>
                <w:rPr>
                  <w:lang w:eastAsia="zh-CN"/>
                </w:rPr>
                <w:t>Counting/UE interest indication for UE in idle mode is too complicated, when comparing with LTE SC-PTM.</w:t>
              </w:r>
            </w:ins>
          </w:p>
        </w:tc>
      </w:tr>
      <w:tr w:rsidR="005063C4" w14:paraId="0D11ABF4" w14:textId="77777777">
        <w:trPr>
          <w:trHeight w:val="240"/>
          <w:ins w:id="1386"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0D11ABED" w14:textId="77777777" w:rsidR="005063C4" w:rsidRDefault="001639AE">
            <w:pPr>
              <w:pStyle w:val="TAC"/>
              <w:keepNext w:val="0"/>
              <w:keepLines w:val="0"/>
              <w:spacing w:before="20" w:after="20"/>
              <w:ind w:left="57" w:right="57"/>
              <w:jc w:val="left"/>
              <w:rPr>
                <w:ins w:id="1387" w:author="Ming-Yuan Cheng" w:date="2020-09-30T20:51:00Z"/>
                <w:lang w:eastAsia="zh-CN"/>
              </w:rPr>
            </w:pPr>
            <w:ins w:id="1388"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0D11ABEE" w14:textId="77777777" w:rsidR="005063C4" w:rsidRDefault="001639AE">
            <w:pPr>
              <w:pStyle w:val="TAC"/>
              <w:spacing w:before="20" w:after="20"/>
              <w:ind w:left="57" w:right="57"/>
              <w:jc w:val="left"/>
              <w:rPr>
                <w:ins w:id="1389" w:author="Prasad QC1" w:date="2020-09-30T18:21:00Z"/>
                <w:lang w:eastAsia="zh-CN"/>
              </w:rPr>
            </w:pPr>
            <w:ins w:id="1390" w:author="Prasad QC1" w:date="2020-09-30T18:21:00Z">
              <w:r>
                <w:rPr>
                  <w:lang w:eastAsia="zh-CN"/>
                </w:rPr>
                <w:t>Yes for Broadcast if UE is receiving in connected state.</w:t>
              </w:r>
            </w:ins>
          </w:p>
          <w:p w14:paraId="0D11ABEF" w14:textId="77777777" w:rsidR="005063C4" w:rsidRDefault="001639AE">
            <w:pPr>
              <w:pStyle w:val="TAC"/>
              <w:keepNext w:val="0"/>
              <w:keepLines w:val="0"/>
              <w:spacing w:before="20" w:after="20"/>
              <w:ind w:left="57" w:right="57"/>
              <w:jc w:val="left"/>
              <w:rPr>
                <w:ins w:id="1391" w:author="Ming-Yuan Cheng" w:date="2020-09-30T20:51:00Z"/>
                <w:lang w:eastAsia="zh-CN"/>
              </w:rPr>
            </w:pPr>
            <w:ins w:id="1392"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0D11ABF0" w14:textId="77777777" w:rsidR="005063C4" w:rsidRDefault="001639AE">
            <w:pPr>
              <w:pStyle w:val="TAC"/>
              <w:spacing w:before="20" w:after="20"/>
              <w:ind w:left="57" w:right="57"/>
              <w:jc w:val="left"/>
              <w:rPr>
                <w:ins w:id="1393" w:author="Prasad QC1" w:date="2020-09-30T18:21:00Z"/>
              </w:rPr>
            </w:pPr>
            <w:ins w:id="1394" w:author="Prasad QC1" w:date="2020-09-30T18:21:00Z">
              <w:r>
                <w:rPr>
                  <w:b/>
                  <w:bCs/>
                </w:rPr>
                <w:t>NR Broadcast</w:t>
              </w:r>
              <w:r>
                <w:t xml:space="preserve"> : needed counting and interest indication mechanism for connected state service continuity and also Ues preference of broadcast vs unicast.</w:t>
              </w:r>
            </w:ins>
          </w:p>
          <w:p w14:paraId="0D11ABF1" w14:textId="77777777" w:rsidR="005063C4" w:rsidRDefault="001639AE">
            <w:pPr>
              <w:pStyle w:val="TAC"/>
              <w:spacing w:before="20" w:after="20"/>
              <w:ind w:left="57" w:right="57"/>
              <w:jc w:val="left"/>
              <w:rPr>
                <w:ins w:id="1395" w:author="Prasad QC1" w:date="2020-09-30T18:21:00Z"/>
              </w:rPr>
            </w:pPr>
            <w:ins w:id="1396" w:author="Prasad QC1" w:date="2020-09-30T18:21:00Z">
              <w:r>
                <w:rPr>
                  <w:b/>
                  <w:bCs/>
                </w:rPr>
                <w:t>NR Multicast</w:t>
              </w:r>
              <w:r>
                <w:t xml:space="preserve"> : No need of counting and UE Interest Indication since every Multicast UE has to join multicast session and NW has UE context.</w:t>
              </w:r>
            </w:ins>
          </w:p>
          <w:p w14:paraId="0D11ABF2" w14:textId="77777777" w:rsidR="005063C4" w:rsidRDefault="005063C4">
            <w:pPr>
              <w:pStyle w:val="TAC"/>
              <w:spacing w:before="20" w:after="20"/>
              <w:ind w:left="57" w:right="57"/>
              <w:jc w:val="left"/>
              <w:rPr>
                <w:ins w:id="1397" w:author="Prasad QC1" w:date="2020-09-30T18:21:00Z"/>
              </w:rPr>
            </w:pPr>
          </w:p>
          <w:p w14:paraId="0D11ABF3" w14:textId="77777777" w:rsidR="005063C4" w:rsidRDefault="001639AE">
            <w:pPr>
              <w:pStyle w:val="TAC"/>
              <w:keepNext w:val="0"/>
              <w:keepLines w:val="0"/>
              <w:spacing w:before="20" w:after="20"/>
              <w:ind w:left="57" w:right="57"/>
              <w:jc w:val="left"/>
              <w:rPr>
                <w:ins w:id="1398" w:author="Ming-Yuan Cheng" w:date="2020-09-30T20:51:00Z"/>
                <w:lang w:eastAsia="zh-CN"/>
              </w:rPr>
            </w:pPr>
            <w:ins w:id="1399" w:author="Prasad QC1" w:date="2020-09-30T18:21:00Z">
              <w:r>
                <w:t>Note that dynamic PTP/PTM switching is applicable only for Multicast services in RRC_CONNECTED state only and is not applicable for Broadcast case.</w:t>
              </w:r>
            </w:ins>
          </w:p>
        </w:tc>
      </w:tr>
      <w:tr w:rsidR="005063C4" w14:paraId="0D11ABF8" w14:textId="77777777">
        <w:trPr>
          <w:trHeight w:val="240"/>
          <w:ins w:id="1400"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D11ABF5" w14:textId="77777777" w:rsidR="005063C4" w:rsidRDefault="001639AE">
            <w:pPr>
              <w:pStyle w:val="TAC"/>
              <w:keepNext w:val="0"/>
              <w:keepLines w:val="0"/>
              <w:spacing w:before="20" w:after="20"/>
              <w:ind w:left="57" w:right="57"/>
              <w:jc w:val="left"/>
              <w:rPr>
                <w:ins w:id="1401" w:author="Sharma, Vivek" w:date="2020-10-01T11:47:00Z"/>
                <w:lang w:eastAsia="zh-CN"/>
              </w:rPr>
            </w:pPr>
            <w:ins w:id="1402"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D11ABF6" w14:textId="77777777" w:rsidR="005063C4" w:rsidRDefault="001639AE">
            <w:pPr>
              <w:pStyle w:val="TAC"/>
              <w:spacing w:before="20" w:after="20"/>
              <w:ind w:left="57" w:right="57"/>
              <w:jc w:val="left"/>
              <w:rPr>
                <w:ins w:id="1403" w:author="Sharma, Vivek" w:date="2020-10-01T11:47:00Z"/>
                <w:lang w:eastAsia="zh-CN"/>
              </w:rPr>
            </w:pPr>
            <w:ins w:id="1404"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F7" w14:textId="77777777" w:rsidR="005063C4" w:rsidRDefault="001639AE">
            <w:pPr>
              <w:pStyle w:val="TAC"/>
              <w:spacing w:before="20" w:after="20"/>
              <w:ind w:left="57" w:right="57"/>
              <w:jc w:val="left"/>
              <w:rPr>
                <w:ins w:id="1405" w:author="Sharma, Vivek" w:date="2020-10-01T11:47:00Z"/>
                <w:b/>
                <w:bCs/>
              </w:rPr>
            </w:pPr>
            <w:ins w:id="1406" w:author="Sharma, Vivek" w:date="2020-10-01T11:51:00Z">
              <w:r>
                <w:t>We think</w:t>
              </w:r>
            </w:ins>
            <w:ins w:id="1407" w:author="Sharma, Vivek" w:date="2020-10-01T12:31:00Z">
              <w:r>
                <w:t xml:space="preserve"> that</w:t>
              </w:r>
            </w:ins>
            <w:ins w:id="1408" w:author="Sharma, Vivek" w:date="2020-10-01T11:51:00Z">
              <w:r>
                <w:t xml:space="preserve"> </w:t>
              </w:r>
            </w:ins>
            <w:ins w:id="1409" w:author="Sharma, Vivek" w:date="2020-10-01T11:52:00Z">
              <w:r>
                <w:t>counting</w:t>
              </w:r>
            </w:ins>
            <w:ins w:id="1410" w:author="Sharma, Vivek" w:date="2020-10-01T12:35:00Z">
              <w:r>
                <w:t xml:space="preserve"> or some other information</w:t>
              </w:r>
            </w:ins>
            <w:ins w:id="1411" w:author="Sharma, Vivek" w:date="2020-10-01T11:52:00Z">
              <w:r>
                <w:t xml:space="preserve"> is needed for the </w:t>
              </w:r>
            </w:ins>
            <w:ins w:id="1412" w:author="Sharma, Vivek" w:date="2020-10-01T11:51:00Z">
              <w:r>
                <w:t>network be able to decide between PTP and PTM.</w:t>
              </w:r>
            </w:ins>
            <w:ins w:id="1413" w:author="Sharma, Vivek" w:date="2020-10-01T11:47:00Z">
              <w:r>
                <w:t xml:space="preserve"> </w:t>
              </w:r>
            </w:ins>
            <w:ins w:id="1414" w:author="Sharma, Vivek" w:date="2020-10-01T11:51:00Z">
              <w:r>
                <w:t>N</w:t>
              </w:r>
            </w:ins>
            <w:ins w:id="1415" w:author="Sharma, Vivek" w:date="2020-10-01T11:47:00Z">
              <w:r>
                <w:t>etwork may count the RA preambles for on-demand SI requests for MBS SIBs</w:t>
              </w:r>
            </w:ins>
            <w:ins w:id="1416" w:author="Sharma, Vivek" w:date="2020-10-01T11:52:00Z">
              <w:r>
                <w:t>.</w:t>
              </w:r>
            </w:ins>
          </w:p>
        </w:tc>
      </w:tr>
      <w:tr w:rsidR="005063C4" w14:paraId="0D11ABFC" w14:textId="77777777">
        <w:trPr>
          <w:trHeight w:val="240"/>
          <w:ins w:id="1417"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0D11ABF9" w14:textId="77777777" w:rsidR="005063C4" w:rsidRDefault="001639AE">
            <w:pPr>
              <w:pStyle w:val="TAC"/>
              <w:keepNext w:val="0"/>
              <w:keepLines w:val="0"/>
              <w:spacing w:before="20" w:after="20"/>
              <w:ind w:left="57" w:right="57"/>
              <w:jc w:val="left"/>
              <w:rPr>
                <w:ins w:id="1418" w:author="Kyocera - Masato Fujishiro" w:date="2020-10-02T12:57:00Z"/>
                <w:lang w:eastAsia="zh-CN"/>
              </w:rPr>
            </w:pPr>
            <w:ins w:id="1419"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0D11ABFA" w14:textId="77777777" w:rsidR="005063C4" w:rsidRDefault="001639AE">
            <w:pPr>
              <w:pStyle w:val="TAC"/>
              <w:spacing w:before="20" w:after="20"/>
              <w:ind w:left="57" w:right="57"/>
              <w:jc w:val="left"/>
              <w:rPr>
                <w:ins w:id="1420" w:author="Kyocera - Masato Fujishiro" w:date="2020-10-02T12:57:00Z"/>
                <w:lang w:eastAsia="zh-CN"/>
              </w:rPr>
            </w:pPr>
            <w:ins w:id="1421"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FB" w14:textId="77777777" w:rsidR="005063C4" w:rsidRDefault="001639AE">
            <w:pPr>
              <w:pStyle w:val="TAC"/>
              <w:spacing w:before="20" w:after="20"/>
              <w:ind w:left="57" w:right="57"/>
              <w:jc w:val="left"/>
              <w:rPr>
                <w:ins w:id="1422" w:author="Kyocera - Masato Fujishiro" w:date="2020-10-02T12:57:00Z"/>
              </w:rPr>
            </w:pPr>
            <w:ins w:id="1423" w:author="Kyocera - Masato Fujishiro" w:date="2020-10-02T12:57:00Z">
              <w:r>
                <w:t xml:space="preserve">We think MII and Counting in LTE are basically for Ues in RRC Connected, while we’re fine to discuss whether these are extended to Ues in Idle/Inactive. </w:t>
              </w:r>
            </w:ins>
          </w:p>
        </w:tc>
      </w:tr>
      <w:tr w:rsidR="005063C4" w14:paraId="0D11AC01" w14:textId="77777777">
        <w:trPr>
          <w:trHeight w:val="240"/>
          <w:ins w:id="1424"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0D11ABFD" w14:textId="77777777" w:rsidR="005063C4" w:rsidRDefault="001639AE">
            <w:pPr>
              <w:pStyle w:val="TAC"/>
              <w:keepNext w:val="0"/>
              <w:keepLines w:val="0"/>
              <w:spacing w:before="20" w:after="20"/>
              <w:ind w:left="57" w:right="57"/>
              <w:jc w:val="left"/>
              <w:rPr>
                <w:ins w:id="1425" w:author="Spreadtrum communications" w:date="2020-10-04T11:32:00Z"/>
                <w:lang w:eastAsia="zh-CN"/>
              </w:rPr>
            </w:pPr>
            <w:ins w:id="1426" w:author="Spreadtrum communications" w:date="2020-10-04T11:32: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0D11ABFE" w14:textId="77777777" w:rsidR="005063C4" w:rsidRDefault="001639AE">
            <w:pPr>
              <w:pStyle w:val="TAC"/>
              <w:spacing w:before="20" w:after="20"/>
              <w:ind w:left="57" w:right="57"/>
              <w:jc w:val="left"/>
              <w:rPr>
                <w:ins w:id="1427" w:author="Spreadtrum communications" w:date="2020-10-04T11:32:00Z"/>
                <w:lang w:eastAsia="zh-CN"/>
              </w:rPr>
            </w:pPr>
            <w:ins w:id="1428"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11ABFF" w14:textId="77777777" w:rsidR="005063C4" w:rsidRDefault="001639AE">
            <w:pPr>
              <w:pStyle w:val="TAC"/>
              <w:spacing w:before="20" w:after="20"/>
              <w:ind w:left="57" w:right="57"/>
              <w:jc w:val="left"/>
              <w:rPr>
                <w:ins w:id="1429" w:author="Spreadtrum communications" w:date="2020-10-04T11:40:00Z"/>
                <w:lang w:eastAsia="zh-CN"/>
              </w:rPr>
            </w:pPr>
            <w:ins w:id="1430" w:author="Spreadtrum communications" w:date="2020-10-04T11:32:00Z">
              <w:r>
                <w:rPr>
                  <w:lang w:eastAsia="zh-CN"/>
                </w:rPr>
                <w:t>T</w:t>
              </w:r>
              <w:r>
                <w:rPr>
                  <w:rFonts w:hint="eastAsia"/>
                  <w:lang w:eastAsia="zh-CN"/>
                </w:rPr>
                <w:t xml:space="preserve">he </w:t>
              </w:r>
            </w:ins>
            <w:ins w:id="1431" w:author="Spreadtrum communications" w:date="2020-10-04T11:33:00Z">
              <w:r>
                <w:rPr>
                  <w:lang w:eastAsia="zh-CN"/>
                </w:rPr>
                <w:t>counting/UE interest indication in idle/inactive mode will bring more complexity.</w:t>
              </w:r>
            </w:ins>
            <w:ins w:id="1432" w:author="Spreadtrum communications" w:date="2020-10-04T11:34:00Z">
              <w:r>
                <w:rPr>
                  <w:lang w:eastAsia="zh-CN"/>
                </w:rPr>
                <w:t xml:space="preserve"> T</w:t>
              </w:r>
            </w:ins>
            <w:ins w:id="1433" w:author="Spreadtrum communications" w:date="2020-10-04T11:35:00Z">
              <w:r>
                <w:rPr>
                  <w:lang w:eastAsia="zh-CN"/>
                </w:rPr>
                <w:t>his</w:t>
              </w:r>
            </w:ins>
            <w:ins w:id="1434" w:author="Spreadtrum communications" w:date="2020-10-04T11:34:00Z">
              <w:r>
                <w:rPr>
                  <w:lang w:eastAsia="zh-CN"/>
                </w:rPr>
                <w:t xml:space="preserve"> </w:t>
              </w:r>
            </w:ins>
            <w:ins w:id="1435" w:author="Spreadtrum communications" w:date="2020-10-04T11:35:00Z">
              <w:r>
                <w:rPr>
                  <w:lang w:eastAsia="zh-CN"/>
                </w:rPr>
                <w:t xml:space="preserve">issue </w:t>
              </w:r>
            </w:ins>
            <w:ins w:id="1436" w:author="Spreadtrum communications" w:date="2020-10-04T11:34:00Z">
              <w:r>
                <w:rPr>
                  <w:lang w:eastAsia="zh-CN"/>
                </w:rPr>
                <w:t>had been discussed in LTE</w:t>
              </w:r>
            </w:ins>
            <w:ins w:id="1437" w:author="Spreadtrum communications" w:date="2020-10-04T11:35:00Z">
              <w:r>
                <w:rPr>
                  <w:lang w:eastAsia="zh-CN"/>
                </w:rPr>
                <w:t xml:space="preserve"> and the interest indication was not </w:t>
              </w:r>
            </w:ins>
            <w:ins w:id="1438" w:author="Spreadtrum communications" w:date="2020-10-04T11:37:00Z">
              <w:r>
                <w:rPr>
                  <w:lang w:eastAsia="zh-CN"/>
                </w:rPr>
                <w:t>in</w:t>
              </w:r>
            </w:ins>
            <w:ins w:id="1439" w:author="Spreadtrum communications" w:date="2020-10-04T11:35:00Z">
              <w:r>
                <w:rPr>
                  <w:lang w:eastAsia="zh-CN"/>
                </w:rPr>
                <w:t>troduc</w:t>
              </w:r>
            </w:ins>
            <w:ins w:id="1440" w:author="Spreadtrum communications" w:date="2020-10-04T11:36:00Z">
              <w:r>
                <w:rPr>
                  <w:lang w:eastAsia="zh-CN"/>
                </w:rPr>
                <w:t>e</w:t>
              </w:r>
            </w:ins>
            <w:ins w:id="1441" w:author="Spreadtrum communications" w:date="2020-10-04T11:35:00Z">
              <w:r>
                <w:rPr>
                  <w:lang w:eastAsia="zh-CN"/>
                </w:rPr>
                <w:t>d</w:t>
              </w:r>
            </w:ins>
            <w:ins w:id="1442" w:author="Spreadtrum communications" w:date="2020-10-04T11:42:00Z">
              <w:r>
                <w:rPr>
                  <w:lang w:eastAsia="zh-CN"/>
                </w:rPr>
                <w:t xml:space="preserve"> at last</w:t>
              </w:r>
            </w:ins>
            <w:ins w:id="1443" w:author="Spreadtrum communications" w:date="2020-10-04T11:35:00Z">
              <w:r>
                <w:rPr>
                  <w:lang w:eastAsia="zh-CN"/>
                </w:rPr>
                <w:t>.</w:t>
              </w:r>
            </w:ins>
            <w:ins w:id="1444" w:author="Spreadtrum communications" w:date="2020-10-04T11:37:00Z">
              <w:r>
                <w:rPr>
                  <w:lang w:eastAsia="zh-CN"/>
                </w:rPr>
                <w:t xml:space="preserve"> </w:t>
              </w:r>
            </w:ins>
            <w:ins w:id="1445" w:author="Spreadtrum communications" w:date="2020-10-04T11:36:00Z">
              <w:r>
                <w:rPr>
                  <w:lang w:eastAsia="zh-CN"/>
                </w:rPr>
                <w:t>W</w:t>
              </w:r>
            </w:ins>
            <w:ins w:id="1446" w:author="Spreadtrum communications" w:date="2020-10-04T11:34:00Z">
              <w:r>
                <w:rPr>
                  <w:rFonts w:hint="eastAsia"/>
                  <w:lang w:eastAsia="zh-CN"/>
                </w:rPr>
                <w:t>e should</w:t>
              </w:r>
              <w:r>
                <w:rPr>
                  <w:lang w:eastAsia="zh-CN"/>
                </w:rPr>
                <w:t xml:space="preserve"> take </w:t>
              </w:r>
            </w:ins>
            <w:ins w:id="1447" w:author="Spreadtrum communications" w:date="2020-10-04T11:37:00Z">
              <w:r>
                <w:rPr>
                  <w:lang w:eastAsia="zh-CN"/>
                </w:rPr>
                <w:t>the</w:t>
              </w:r>
            </w:ins>
            <w:ins w:id="1448" w:author="Spreadtrum communications" w:date="2020-10-04T11:34:00Z">
              <w:r>
                <w:rPr>
                  <w:lang w:eastAsia="zh-CN"/>
                </w:rPr>
                <w:t xml:space="preserve"> </w:t>
              </w:r>
            </w:ins>
            <w:ins w:id="1449" w:author="Spreadtrum communications" w:date="2020-10-04T11:37:00Z">
              <w:r>
                <w:rPr>
                  <w:lang w:eastAsia="zh-CN"/>
                </w:rPr>
                <w:t>LTE SC-PTM as baseline</w:t>
              </w:r>
            </w:ins>
            <w:ins w:id="1450" w:author="Spreadtrum communications" w:date="2020-10-04T11:42:00Z">
              <w:r>
                <w:rPr>
                  <w:lang w:eastAsia="zh-CN"/>
                </w:rPr>
                <w:t xml:space="preserve"> in NR</w:t>
              </w:r>
            </w:ins>
            <w:ins w:id="1451" w:author="Spreadtrum communications" w:date="2020-10-04T11:37:00Z">
              <w:r>
                <w:rPr>
                  <w:lang w:eastAsia="zh-CN"/>
                </w:rPr>
                <w:t>.</w:t>
              </w:r>
            </w:ins>
            <w:ins w:id="1452" w:author="Spreadtrum communications" w:date="2020-10-04T11:39:00Z">
              <w:r>
                <w:rPr>
                  <w:lang w:eastAsia="zh-CN"/>
                </w:rPr>
                <w:t xml:space="preserve"> </w:t>
              </w:r>
            </w:ins>
          </w:p>
          <w:p w14:paraId="0D11AC00" w14:textId="77777777" w:rsidR="005063C4" w:rsidRDefault="001639AE">
            <w:pPr>
              <w:pStyle w:val="TAC"/>
              <w:spacing w:before="20" w:after="20"/>
              <w:ind w:left="57" w:right="57"/>
              <w:jc w:val="left"/>
              <w:rPr>
                <w:ins w:id="1453" w:author="Spreadtrum communications" w:date="2020-10-04T11:32:00Z"/>
                <w:lang w:eastAsia="zh-CN"/>
              </w:rPr>
            </w:pPr>
            <w:ins w:id="1454" w:author="Spreadtrum communications" w:date="2020-10-04T11:39:00Z">
              <w:r>
                <w:rPr>
                  <w:lang w:eastAsia="zh-CN"/>
                </w:rPr>
                <w:t xml:space="preserve">Besides, RAN3 </w:t>
              </w:r>
            </w:ins>
            <w:ins w:id="1455" w:author="Spreadtrum communications" w:date="2020-10-04T11:43:00Z">
              <w:r>
                <w:rPr>
                  <w:lang w:eastAsia="zh-CN"/>
                </w:rPr>
                <w:t xml:space="preserve">has </w:t>
              </w:r>
            </w:ins>
            <w:ins w:id="1456" w:author="Spreadtrum communications" w:date="2020-10-04T11:42:00Z">
              <w:r>
                <w:rPr>
                  <w:lang w:eastAsia="zh-CN"/>
                </w:rPr>
                <w:t>achieve</w:t>
              </w:r>
            </w:ins>
            <w:ins w:id="1457" w:author="Spreadtrum communications" w:date="2020-10-04T11:43:00Z">
              <w:r>
                <w:rPr>
                  <w:rFonts w:hint="eastAsia"/>
                  <w:lang w:eastAsia="zh-CN"/>
                </w:rPr>
                <w:t xml:space="preserve">d the </w:t>
              </w:r>
            </w:ins>
            <w:ins w:id="1458" w:author="Spreadtrum communications" w:date="2020-10-04T11:40:00Z">
              <w:r>
                <w:rPr>
                  <w:lang w:eastAsia="zh-CN"/>
                </w:rPr>
                <w:t>agree</w:t>
              </w:r>
            </w:ins>
            <w:ins w:id="1459" w:author="Spreadtrum communications" w:date="2020-10-04T11:43:00Z">
              <w:r>
                <w:rPr>
                  <w:lang w:eastAsia="zh-CN"/>
                </w:rPr>
                <w:t>ment</w:t>
              </w:r>
            </w:ins>
            <w:ins w:id="1460" w:author="Spreadtrum communications" w:date="2020-10-04T11:40:00Z">
              <w:r>
                <w:rPr>
                  <w:lang w:eastAsia="zh-CN"/>
                </w:rPr>
                <w:t xml:space="preserve"> that Counting procedures for multicast are not introduced in Rel-17</w:t>
              </w:r>
            </w:ins>
            <w:ins w:id="1461" w:author="Spreadtrum communications" w:date="2020-10-04T11:41:00Z">
              <w:r>
                <w:rPr>
                  <w:lang w:eastAsia="zh-CN"/>
                </w:rPr>
                <w:t xml:space="preserve"> for Ues in RRC_CONNECTED State</w:t>
              </w:r>
            </w:ins>
            <w:ins w:id="1462" w:author="Spreadtrum communications" w:date="2020-10-04T11:40:00Z">
              <w:r>
                <w:rPr>
                  <w:lang w:eastAsia="zh-CN"/>
                </w:rPr>
                <w:t>.</w:t>
              </w:r>
            </w:ins>
          </w:p>
        </w:tc>
      </w:tr>
      <w:tr w:rsidR="005063C4" w14:paraId="0D11AC05" w14:textId="77777777">
        <w:trPr>
          <w:trHeight w:val="240"/>
          <w:ins w:id="1463"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0D11AC02" w14:textId="77777777" w:rsidR="005063C4" w:rsidRDefault="001639AE">
            <w:pPr>
              <w:pStyle w:val="TAC"/>
              <w:keepNext w:val="0"/>
              <w:keepLines w:val="0"/>
              <w:spacing w:before="20" w:after="20"/>
              <w:ind w:left="57" w:right="57"/>
              <w:jc w:val="left"/>
              <w:rPr>
                <w:ins w:id="1464" w:author="ITRI" w:date="2020-10-05T10:29:00Z"/>
                <w:rFonts w:eastAsia="PMingLiU"/>
                <w:lang w:eastAsia="zh-TW"/>
              </w:rPr>
            </w:pPr>
            <w:ins w:id="1465" w:author="ITRI" w:date="2020-10-05T10:29:00Z">
              <w:r>
                <w:rPr>
                  <w:rFonts w:eastAsia="PMingLiU" w:hint="eastAsia"/>
                  <w:lang w:eastAsia="zh-TW"/>
                </w:rPr>
                <w:t>I</w:t>
              </w:r>
              <w:r>
                <w:rPr>
                  <w:rFonts w:eastAsia="PMingLiU"/>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0D11AC03" w14:textId="77777777" w:rsidR="005063C4" w:rsidRDefault="001639AE">
            <w:pPr>
              <w:pStyle w:val="TAC"/>
              <w:spacing w:before="20" w:after="20"/>
              <w:ind w:left="57" w:right="57"/>
              <w:jc w:val="left"/>
              <w:rPr>
                <w:ins w:id="1466" w:author="ITRI" w:date="2020-10-05T10:29:00Z"/>
                <w:rFonts w:eastAsia="PMingLiU"/>
                <w:lang w:eastAsia="zh-TW"/>
              </w:rPr>
            </w:pPr>
            <w:ins w:id="1467" w:author="ITRI" w:date="2020-10-05T10:29:00Z">
              <w:r>
                <w:rPr>
                  <w:rFonts w:eastAsia="PMingLiU" w:hint="eastAsia"/>
                  <w:lang w:eastAsia="zh-TW"/>
                </w:rPr>
                <w:t>Y</w:t>
              </w:r>
              <w:r>
                <w:rPr>
                  <w:rFonts w:eastAsia="PMingLiU"/>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0D11AC04" w14:textId="77777777" w:rsidR="005063C4" w:rsidRDefault="001639AE">
            <w:pPr>
              <w:pStyle w:val="TAC"/>
              <w:spacing w:before="20" w:after="20"/>
              <w:ind w:left="57" w:right="57"/>
              <w:jc w:val="left"/>
              <w:rPr>
                <w:ins w:id="1468" w:author="ITRI" w:date="2020-10-05T10:29:00Z"/>
                <w:rFonts w:eastAsia="PMingLiU"/>
                <w:lang w:eastAsia="zh-TW"/>
              </w:rPr>
            </w:pPr>
            <w:ins w:id="1469" w:author="ITRI" w:date="2020-10-05T10:29:00Z">
              <w:r>
                <w:rPr>
                  <w:rFonts w:eastAsia="PMingLiU" w:hint="eastAsia"/>
                  <w:lang w:eastAsia="zh-TW"/>
                </w:rPr>
                <w:t xml:space="preserve">We think </w:t>
              </w:r>
            </w:ins>
            <w:ins w:id="1470" w:author="ITRI" w:date="2020-10-05T10:30:00Z">
              <w:r>
                <w:rPr>
                  <w:rFonts w:eastAsia="PMingLiU"/>
                  <w:lang w:eastAsia="zh-TW"/>
                </w:rPr>
                <w:t xml:space="preserve">counting </w:t>
              </w:r>
            </w:ins>
            <w:ins w:id="1471" w:author="ITRI" w:date="2020-10-05T10:32:00Z">
              <w:r>
                <w:rPr>
                  <w:rFonts w:eastAsia="PMingLiU"/>
                  <w:lang w:eastAsia="zh-TW"/>
                </w:rPr>
                <w:t xml:space="preserve">mechanism </w:t>
              </w:r>
            </w:ins>
            <w:ins w:id="1472" w:author="ITRI" w:date="2020-10-05T10:30:00Z">
              <w:r>
                <w:rPr>
                  <w:rFonts w:eastAsia="PMingLiU"/>
                  <w:lang w:eastAsia="zh-TW"/>
                </w:rPr>
                <w:t xml:space="preserve">or </w:t>
              </w:r>
            </w:ins>
            <w:ins w:id="1473" w:author="ITRI" w:date="2020-10-05T10:31:00Z">
              <w:r>
                <w:rPr>
                  <w:rFonts w:eastAsia="PMingLiU"/>
                  <w:lang w:eastAsia="zh-TW"/>
                </w:rPr>
                <w:t xml:space="preserve">UE interest indication mechanism is useful for </w:t>
              </w:r>
            </w:ins>
            <w:ins w:id="1474" w:author="ITRI" w:date="2020-10-05T10:32:00Z">
              <w:r>
                <w:rPr>
                  <w:rFonts w:eastAsia="PMingLiU"/>
                  <w:lang w:eastAsia="zh-TW"/>
                </w:rPr>
                <w:t xml:space="preserve">the </w:t>
              </w:r>
            </w:ins>
            <w:ins w:id="1475" w:author="ITRI" w:date="2020-10-05T10:31:00Z">
              <w:r>
                <w:rPr>
                  <w:rFonts w:eastAsia="PMingLiU"/>
                  <w:lang w:eastAsia="zh-TW"/>
                </w:rPr>
                <w:t>PTM/PTP switch</w:t>
              </w:r>
            </w:ins>
            <w:ins w:id="1476" w:author="ITRI" w:date="2020-10-05T10:32:00Z">
              <w:r>
                <w:rPr>
                  <w:rFonts w:eastAsia="PMingLiU"/>
                  <w:lang w:eastAsia="zh-TW"/>
                </w:rPr>
                <w:t>.</w:t>
              </w:r>
            </w:ins>
          </w:p>
        </w:tc>
      </w:tr>
      <w:tr w:rsidR="005063C4" w14:paraId="0D11AC09" w14:textId="77777777">
        <w:trPr>
          <w:trHeight w:val="240"/>
          <w:ins w:id="1477" w:author="Samsung (Fasil)" w:date="2020-10-05T21:18:00Z"/>
        </w:trPr>
        <w:tc>
          <w:tcPr>
            <w:tcW w:w="1695" w:type="dxa"/>
            <w:tcBorders>
              <w:top w:val="single" w:sz="4" w:space="0" w:color="auto"/>
              <w:left w:val="single" w:sz="4" w:space="0" w:color="auto"/>
              <w:bottom w:val="single" w:sz="4" w:space="0" w:color="auto"/>
              <w:right w:val="single" w:sz="4" w:space="0" w:color="auto"/>
            </w:tcBorders>
            <w:noWrap/>
          </w:tcPr>
          <w:p w14:paraId="0D11AC06" w14:textId="77777777" w:rsidR="005063C4" w:rsidRDefault="001639AE">
            <w:pPr>
              <w:pStyle w:val="TAC"/>
              <w:keepNext w:val="0"/>
              <w:keepLines w:val="0"/>
              <w:spacing w:before="20" w:after="20"/>
              <w:ind w:left="57" w:right="57"/>
              <w:jc w:val="left"/>
              <w:rPr>
                <w:ins w:id="1478" w:author="Samsung (Fasil)" w:date="2020-10-05T21:18:00Z"/>
                <w:rFonts w:eastAsia="PMingLiU"/>
                <w:lang w:eastAsia="zh-TW"/>
              </w:rPr>
            </w:pPr>
            <w:ins w:id="1479" w:author="Samsung (Fasil)" w:date="2020-10-05T21:18:00Z">
              <w:r>
                <w:rPr>
                  <w:lang w:eastAsia="zh-CN"/>
                </w:rPr>
                <w:t>Samsung</w:t>
              </w:r>
            </w:ins>
          </w:p>
        </w:tc>
        <w:tc>
          <w:tcPr>
            <w:tcW w:w="1145" w:type="dxa"/>
            <w:tcBorders>
              <w:top w:val="single" w:sz="4" w:space="0" w:color="auto"/>
              <w:left w:val="single" w:sz="4" w:space="0" w:color="auto"/>
              <w:bottom w:val="single" w:sz="4" w:space="0" w:color="auto"/>
              <w:right w:val="single" w:sz="4" w:space="0" w:color="auto"/>
            </w:tcBorders>
          </w:tcPr>
          <w:p w14:paraId="0D11AC07" w14:textId="77777777" w:rsidR="005063C4" w:rsidRDefault="001639AE">
            <w:pPr>
              <w:pStyle w:val="TAC"/>
              <w:spacing w:before="20" w:after="20"/>
              <w:ind w:left="57" w:right="57"/>
              <w:jc w:val="left"/>
              <w:rPr>
                <w:ins w:id="1480" w:author="Samsung (Fasil)" w:date="2020-10-05T21:18:00Z"/>
                <w:rFonts w:eastAsia="PMingLiU"/>
                <w:lang w:eastAsia="zh-TW"/>
              </w:rPr>
            </w:pPr>
            <w:ins w:id="1481" w:author="Samsung (Fasil)" w:date="2020-10-05T21: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08" w14:textId="77777777" w:rsidR="005063C4" w:rsidRDefault="001639AE">
            <w:pPr>
              <w:pStyle w:val="TAC"/>
              <w:spacing w:before="20" w:after="20"/>
              <w:ind w:left="57" w:right="57"/>
              <w:jc w:val="left"/>
              <w:rPr>
                <w:ins w:id="1482" w:author="Samsung (Fasil)" w:date="2020-10-05T21:18:00Z"/>
                <w:rFonts w:eastAsia="PMingLiU"/>
                <w:lang w:eastAsia="zh-TW"/>
              </w:rPr>
            </w:pPr>
            <w:ins w:id="1483" w:author="Samsung (Fasil)" w:date="2020-10-05T21:18:00Z">
              <w:r>
                <w:t>Interest indication</w:t>
              </w:r>
            </w:ins>
            <w:ins w:id="1484" w:author="Samsung (Fasil)" w:date="2020-10-05T21:19:00Z">
              <w:r>
                <w:t xml:space="preserve"> (or some indication) is required </w:t>
              </w:r>
            </w:ins>
            <w:ins w:id="1485" w:author="Samsung (Fasil)" w:date="2020-10-05T21:20:00Z">
              <w:r>
                <w:t>to ensure</w:t>
              </w:r>
            </w:ins>
            <w:ins w:id="1486" w:author="Samsung (Fasil)" w:date="2020-10-05T21:19:00Z">
              <w:r>
                <w:t xml:space="preserve"> network </w:t>
              </w:r>
            </w:ins>
            <w:ins w:id="1487" w:author="Samsung (Fasil)" w:date="2020-10-05T21:20:00Z">
              <w:r>
                <w:t>can</w:t>
              </w:r>
            </w:ins>
            <w:ins w:id="1488" w:author="Samsung (Fasil)" w:date="2020-10-05T21:19:00Z">
              <w:r>
                <w:t xml:space="preserve"> provide service prioritized by UE.</w:t>
              </w:r>
            </w:ins>
            <w:ins w:id="1489" w:author="Samsung (Fasil)" w:date="2020-10-05T21:18:00Z">
              <w:r>
                <w:t xml:space="preserve"> </w:t>
              </w:r>
            </w:ins>
            <w:ins w:id="1490" w:author="Samsung (Fasil)" w:date="2020-10-05T21:20:00Z">
              <w:r>
                <w:t xml:space="preserve">It </w:t>
              </w:r>
            </w:ins>
            <w:ins w:id="1491" w:author="Samsung (Fasil)" w:date="2020-10-05T21:18:00Z">
              <w:r>
                <w:t xml:space="preserve">is required for UE to indicate its priority between unicast and multicast services.  </w:t>
              </w:r>
            </w:ins>
            <w:ins w:id="1492" w:author="Samsung (Fasil)" w:date="2020-10-05T21:20:00Z">
              <w:r>
                <w:t>However, we think the actual approach requires further study.</w:t>
              </w:r>
            </w:ins>
          </w:p>
        </w:tc>
      </w:tr>
      <w:tr w:rsidR="005063C4" w14:paraId="0D11AC0D" w14:textId="77777777">
        <w:trPr>
          <w:trHeight w:val="240"/>
          <w:ins w:id="1493" w:author="SangWon Kim (LG)" w:date="2020-10-06T11:15:00Z"/>
        </w:trPr>
        <w:tc>
          <w:tcPr>
            <w:tcW w:w="1695" w:type="dxa"/>
            <w:tcBorders>
              <w:top w:val="single" w:sz="4" w:space="0" w:color="auto"/>
              <w:left w:val="single" w:sz="4" w:space="0" w:color="auto"/>
              <w:bottom w:val="single" w:sz="4" w:space="0" w:color="auto"/>
              <w:right w:val="single" w:sz="4" w:space="0" w:color="auto"/>
            </w:tcBorders>
            <w:noWrap/>
          </w:tcPr>
          <w:p w14:paraId="0D11AC0A" w14:textId="77777777" w:rsidR="005063C4" w:rsidRDefault="001639AE">
            <w:pPr>
              <w:pStyle w:val="TAC"/>
              <w:keepNext w:val="0"/>
              <w:keepLines w:val="0"/>
              <w:spacing w:before="20" w:after="20"/>
              <w:ind w:left="57" w:right="57"/>
              <w:jc w:val="left"/>
              <w:rPr>
                <w:ins w:id="1494" w:author="SangWon Kim (LG)" w:date="2020-10-06T11:15:00Z"/>
                <w:lang w:eastAsia="zh-CN"/>
              </w:rPr>
            </w:pPr>
            <w:ins w:id="1495" w:author="SangWon Kim (LG)" w:date="2020-10-06T11:15:00Z">
              <w:r>
                <w:rPr>
                  <w:lang w:eastAsia="zh-CN"/>
                </w:rPr>
                <w:t>LG</w:t>
              </w:r>
            </w:ins>
          </w:p>
        </w:tc>
        <w:tc>
          <w:tcPr>
            <w:tcW w:w="1145" w:type="dxa"/>
            <w:tcBorders>
              <w:top w:val="single" w:sz="4" w:space="0" w:color="auto"/>
              <w:left w:val="single" w:sz="4" w:space="0" w:color="auto"/>
              <w:bottom w:val="single" w:sz="4" w:space="0" w:color="auto"/>
              <w:right w:val="single" w:sz="4" w:space="0" w:color="auto"/>
            </w:tcBorders>
          </w:tcPr>
          <w:p w14:paraId="0D11AC0B" w14:textId="77777777" w:rsidR="005063C4" w:rsidRDefault="001639AE">
            <w:pPr>
              <w:pStyle w:val="TAC"/>
              <w:spacing w:before="20" w:after="20"/>
              <w:ind w:left="57" w:right="57"/>
              <w:jc w:val="left"/>
              <w:rPr>
                <w:ins w:id="1496" w:author="SangWon Kim (LG)" w:date="2020-10-06T11:15:00Z"/>
                <w:lang w:eastAsia="zh-CN"/>
              </w:rPr>
            </w:pPr>
            <w:ins w:id="1497" w:author="SangWon Kim (LG)" w:date="2020-10-06T11:15: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11AC0C" w14:textId="77777777" w:rsidR="005063C4" w:rsidRDefault="001639AE">
            <w:pPr>
              <w:pStyle w:val="TAC"/>
              <w:spacing w:before="20" w:after="20"/>
              <w:ind w:left="57" w:right="57"/>
              <w:jc w:val="left"/>
              <w:rPr>
                <w:ins w:id="1498" w:author="SangWon Kim (LG)" w:date="2020-10-06T11:15:00Z"/>
              </w:rPr>
            </w:pPr>
            <w:ins w:id="1499" w:author="SangWon Kim (LG)" w:date="2020-10-06T11:15:00Z">
              <w:r>
                <w:t xml:space="preserve">It is too premature to discuss this issue. Basically, we prefer to follow the LTE principle. </w:t>
              </w:r>
            </w:ins>
          </w:p>
        </w:tc>
      </w:tr>
      <w:tr w:rsidR="005063C4" w14:paraId="0D11AC1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C0E" w14:textId="77777777" w:rsidR="005063C4" w:rsidRDefault="001639AE">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D11AC0F" w14:textId="77777777" w:rsidR="005063C4" w:rsidRDefault="001639AE">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0D11AC10" w14:textId="77777777" w:rsidR="005063C4" w:rsidRDefault="001639AE">
            <w:pPr>
              <w:pStyle w:val="TAC"/>
              <w:spacing w:before="20" w:after="20"/>
              <w:ind w:left="57" w:right="57"/>
              <w:jc w:val="left"/>
            </w:pPr>
            <w:r>
              <w:t>For multicast services counting is not needed like explained by QC.</w:t>
            </w:r>
          </w:p>
          <w:p w14:paraId="0D11AC11" w14:textId="77777777" w:rsidR="005063C4" w:rsidRDefault="005063C4">
            <w:pPr>
              <w:pStyle w:val="TAC"/>
              <w:spacing w:before="20" w:after="20"/>
              <w:ind w:left="57" w:right="57"/>
              <w:jc w:val="left"/>
            </w:pPr>
          </w:p>
          <w:p w14:paraId="0D11AC12" w14:textId="77777777" w:rsidR="005063C4" w:rsidRDefault="001639AE">
            <w:pPr>
              <w:pStyle w:val="TAC"/>
              <w:spacing w:before="20" w:after="20"/>
              <w:ind w:left="57" w:right="57"/>
              <w:jc w:val="left"/>
            </w:pPr>
            <w:r>
              <w:t xml:space="preserve">If we would have broadcast services supporting counting is useful. Moreover, if all UEs are required to transition to RRC_CONNECTED to send the counting response then solution A1 can be considered for broadcast as well. </w:t>
            </w:r>
          </w:p>
        </w:tc>
      </w:tr>
      <w:tr w:rsidR="005063C4" w14:paraId="0D11AC1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C14" w14:textId="77777777" w:rsidR="005063C4" w:rsidRDefault="001639AE">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0D11AC15" w14:textId="77777777" w:rsidR="005063C4" w:rsidRDefault="001639AE">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D11AC16" w14:textId="77777777" w:rsidR="005063C4" w:rsidRDefault="001639AE">
            <w:pPr>
              <w:pStyle w:val="TAC"/>
              <w:spacing w:before="20" w:after="20"/>
              <w:ind w:left="57" w:right="57"/>
              <w:jc w:val="left"/>
            </w:pPr>
            <w:r>
              <w:t>Not for the idle UEs. It can be very complicated to poll the idle UEs for counting/interest reporting due to the mobility. The motivation of doing so is moot. It may not be worth the effort. In most common broadcast -type scenarios, when idle UEs are also targeted, it means much larger number of UEs in service. There is much less concern on resource efficient issue.</w:t>
            </w:r>
          </w:p>
        </w:tc>
      </w:tr>
      <w:tr w:rsidR="005063C4" w14:paraId="0D11AC1B" w14:textId="77777777">
        <w:trPr>
          <w:trHeight w:val="240"/>
          <w:ins w:id="1500" w:author="Convida" w:date="2020-10-08T22:30:00Z"/>
        </w:trPr>
        <w:tc>
          <w:tcPr>
            <w:tcW w:w="1695" w:type="dxa"/>
            <w:tcBorders>
              <w:top w:val="single" w:sz="4" w:space="0" w:color="auto"/>
              <w:left w:val="single" w:sz="4" w:space="0" w:color="auto"/>
              <w:bottom w:val="single" w:sz="4" w:space="0" w:color="auto"/>
              <w:right w:val="single" w:sz="4" w:space="0" w:color="auto"/>
            </w:tcBorders>
            <w:noWrap/>
          </w:tcPr>
          <w:p w14:paraId="0D11AC18" w14:textId="77777777" w:rsidR="005063C4" w:rsidRDefault="001639AE">
            <w:pPr>
              <w:pStyle w:val="TAC"/>
              <w:keepNext w:val="0"/>
              <w:keepLines w:val="0"/>
              <w:spacing w:before="20" w:after="20"/>
              <w:ind w:left="57" w:right="57"/>
              <w:jc w:val="left"/>
              <w:rPr>
                <w:ins w:id="1501" w:author="Convida" w:date="2020-10-08T22:30:00Z"/>
                <w:lang w:eastAsia="zh-CN"/>
              </w:rPr>
            </w:pPr>
            <w:ins w:id="1502" w:author="Convida" w:date="2020-10-08T22:31:00Z">
              <w:r>
                <w:rPr>
                  <w:lang w:eastAsia="zh-CN"/>
                </w:rPr>
                <w:t>Convida</w:t>
              </w:r>
            </w:ins>
          </w:p>
        </w:tc>
        <w:tc>
          <w:tcPr>
            <w:tcW w:w="1145" w:type="dxa"/>
            <w:tcBorders>
              <w:top w:val="single" w:sz="4" w:space="0" w:color="auto"/>
              <w:left w:val="single" w:sz="4" w:space="0" w:color="auto"/>
              <w:bottom w:val="single" w:sz="4" w:space="0" w:color="auto"/>
              <w:right w:val="single" w:sz="4" w:space="0" w:color="auto"/>
            </w:tcBorders>
          </w:tcPr>
          <w:p w14:paraId="0D11AC19" w14:textId="77777777" w:rsidR="005063C4" w:rsidRDefault="001639AE">
            <w:pPr>
              <w:pStyle w:val="TAC"/>
              <w:spacing w:before="20" w:after="20"/>
              <w:ind w:left="57" w:right="57"/>
              <w:jc w:val="left"/>
              <w:rPr>
                <w:ins w:id="1503" w:author="Convida" w:date="2020-10-08T22:30:00Z"/>
                <w:lang w:eastAsia="zh-CN"/>
              </w:rPr>
            </w:pPr>
            <w:ins w:id="1504" w:author="Convida" w:date="2020-10-08T22: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1A" w14:textId="77777777" w:rsidR="005063C4" w:rsidRDefault="001639AE">
            <w:pPr>
              <w:pStyle w:val="TAC"/>
              <w:spacing w:before="20" w:after="20"/>
              <w:ind w:left="57" w:right="57"/>
              <w:jc w:val="left"/>
              <w:rPr>
                <w:ins w:id="1505" w:author="Convida" w:date="2020-10-08T22:30:00Z"/>
              </w:rPr>
            </w:pPr>
            <w:ins w:id="1506" w:author="Convida" w:date="2020-10-08T22:31:00Z">
              <w:r>
                <w:t xml:space="preserve">For broadcast mode, the interest indication procedure and the counting procedure, could both be used to allow the network to dynamically change the MBS service area. Without these procedures, it would be hard for the network to know about the UEs interested in an MBS service, and it can not determine whether to offer a service in a cell. </w:t>
              </w:r>
            </w:ins>
          </w:p>
        </w:tc>
      </w:tr>
      <w:tr w:rsidR="005063C4" w14:paraId="0D11AC2C" w14:textId="77777777">
        <w:trPr>
          <w:trHeight w:val="240"/>
          <w:ins w:id="1507" w:author="ZTE" w:date="2020-10-09T14:18:00Z"/>
        </w:trPr>
        <w:tc>
          <w:tcPr>
            <w:tcW w:w="1695" w:type="dxa"/>
            <w:tcBorders>
              <w:top w:val="single" w:sz="4" w:space="0" w:color="auto"/>
              <w:left w:val="single" w:sz="4" w:space="0" w:color="auto"/>
              <w:bottom w:val="single" w:sz="4" w:space="0" w:color="auto"/>
              <w:right w:val="single" w:sz="4" w:space="0" w:color="auto"/>
            </w:tcBorders>
            <w:noWrap/>
          </w:tcPr>
          <w:p w14:paraId="0D11AC1C" w14:textId="77777777" w:rsidR="005063C4" w:rsidRDefault="001639AE">
            <w:pPr>
              <w:pStyle w:val="TAC"/>
              <w:keepNext w:val="0"/>
              <w:keepLines w:val="0"/>
              <w:spacing w:before="20" w:after="20"/>
              <w:ind w:left="57" w:right="57"/>
              <w:jc w:val="left"/>
              <w:rPr>
                <w:ins w:id="1508" w:author="ZTE" w:date="2020-10-09T14:18:00Z"/>
                <w:lang w:val="en-US" w:eastAsia="zh-CN"/>
              </w:rPr>
            </w:pPr>
            <w:ins w:id="1509" w:author="ZTE" w:date="2020-10-09T14:18:00Z">
              <w:r>
                <w:rPr>
                  <w:rFonts w:hint="eastAsia"/>
                  <w:lang w:val="en-US" w:eastAsia="zh-CN"/>
                </w:rPr>
                <w:lastRenderedPageBreak/>
                <w:t>ZTE</w:t>
              </w:r>
            </w:ins>
          </w:p>
        </w:tc>
        <w:tc>
          <w:tcPr>
            <w:tcW w:w="1145" w:type="dxa"/>
            <w:tcBorders>
              <w:top w:val="single" w:sz="4" w:space="0" w:color="auto"/>
              <w:left w:val="single" w:sz="4" w:space="0" w:color="auto"/>
              <w:bottom w:val="single" w:sz="4" w:space="0" w:color="auto"/>
              <w:right w:val="single" w:sz="4" w:space="0" w:color="auto"/>
            </w:tcBorders>
          </w:tcPr>
          <w:p w14:paraId="0D11AC1D" w14:textId="77777777" w:rsidR="005063C4" w:rsidRDefault="001639AE">
            <w:pPr>
              <w:pStyle w:val="TAC"/>
              <w:spacing w:before="20" w:after="20"/>
              <w:ind w:left="57" w:right="57"/>
              <w:jc w:val="left"/>
              <w:rPr>
                <w:ins w:id="1510" w:author="ZTE" w:date="2020-10-09T14:18:00Z"/>
                <w:lang w:val="en-US" w:eastAsia="zh-CN"/>
              </w:rPr>
            </w:pPr>
            <w:ins w:id="1511" w:author="ZTE" w:date="2020-10-09T14:18:00Z">
              <w:r>
                <w:rPr>
                  <w:rFonts w:hint="eastAsia"/>
                  <w:lang w:val="en-US" w:eastAsia="zh-CN"/>
                </w:rPr>
                <w:t>No (assuming the question is only for UE in RRC_</w:t>
              </w:r>
            </w:ins>
            <w:ins w:id="1512" w:author="ZTE" w:date="2020-10-09T14:19:00Z">
              <w:r>
                <w:rPr>
                  <w:rFonts w:hint="eastAsia"/>
                  <w:lang w:val="en-US" w:eastAsia="zh-CN"/>
                </w:rPr>
                <w:t>IDLE or INACTIVE</w:t>
              </w:r>
            </w:ins>
            <w:ins w:id="1513" w:author="ZTE" w:date="2020-10-09T14:18:00Z">
              <w:r>
                <w:rPr>
                  <w:rFonts w:hint="eastAsia"/>
                  <w:lang w:val="en-US" w:eastAsia="zh-CN"/>
                </w:rPr>
                <w:t xml:space="preserve"> state)</w:t>
              </w:r>
            </w:ins>
          </w:p>
        </w:tc>
        <w:tc>
          <w:tcPr>
            <w:tcW w:w="6804" w:type="dxa"/>
            <w:tcBorders>
              <w:top w:val="single" w:sz="4" w:space="0" w:color="auto"/>
              <w:left w:val="single" w:sz="4" w:space="0" w:color="auto"/>
              <w:bottom w:val="single" w:sz="4" w:space="0" w:color="auto"/>
              <w:right w:val="single" w:sz="4" w:space="0" w:color="auto"/>
            </w:tcBorders>
            <w:noWrap/>
          </w:tcPr>
          <w:p w14:paraId="0D11AC1E" w14:textId="77777777" w:rsidR="005063C4" w:rsidRDefault="001639AE">
            <w:pPr>
              <w:pStyle w:val="TAC"/>
              <w:spacing w:before="20" w:after="20"/>
              <w:ind w:left="57" w:right="57"/>
              <w:jc w:val="left"/>
              <w:rPr>
                <w:ins w:id="1514" w:author="ZTE" w:date="2020-10-09T14:18:00Z"/>
              </w:rPr>
            </w:pPr>
            <w:ins w:id="1515" w:author="ZTE" w:date="2020-10-09T14:18:00Z">
              <w:r>
                <w:rPr>
                  <w:rFonts w:hint="eastAsia"/>
                </w:rPr>
                <w:t>In LTE, both counting and MBS interest indication (MII) are for UE in RRC_CONNECTED:</w:t>
              </w:r>
            </w:ins>
          </w:p>
          <w:p w14:paraId="0D11AC1F" w14:textId="77777777" w:rsidR="005063C4" w:rsidRDefault="001639AE">
            <w:pPr>
              <w:pStyle w:val="TAC"/>
              <w:spacing w:before="20" w:after="20"/>
              <w:ind w:left="57" w:right="57"/>
              <w:jc w:val="left"/>
              <w:rPr>
                <w:ins w:id="1516" w:author="ZTE" w:date="2020-10-09T14:18:00Z"/>
              </w:rPr>
            </w:pPr>
            <w:ins w:id="1517" w:author="ZTE" w:date="2020-10-09T14:18:00Z">
              <w:r>
                <w:rPr>
                  <w:rFonts w:hint="eastAsia"/>
                </w:rPr>
                <w:t>- Counting is initiated from MCE to count the interested UE for specific MBS, to help MCE determine if suspension/resume is needed for specific MBMS.</w:t>
              </w:r>
            </w:ins>
          </w:p>
          <w:p w14:paraId="0D11AC20" w14:textId="77777777" w:rsidR="005063C4" w:rsidRDefault="001639AE">
            <w:pPr>
              <w:pStyle w:val="TAC"/>
              <w:spacing w:before="20" w:after="20"/>
              <w:ind w:left="57" w:right="57"/>
              <w:jc w:val="left"/>
              <w:rPr>
                <w:ins w:id="1518" w:author="ZTE" w:date="2020-10-09T14:18:00Z"/>
              </w:rPr>
            </w:pPr>
            <w:ins w:id="1519" w:author="ZTE" w:date="2020-10-09T14:18:00Z">
              <w:r>
                <w:rPr>
                  <w:rFonts w:hint="eastAsia"/>
                </w:rPr>
                <w:t>- MII is initiated from UE but signaled eNB to help eNB better schedule for the UE.</w:t>
              </w:r>
            </w:ins>
          </w:p>
          <w:p w14:paraId="0D11AC21" w14:textId="77777777" w:rsidR="005063C4" w:rsidRDefault="005063C4">
            <w:pPr>
              <w:pStyle w:val="TAC"/>
              <w:spacing w:before="20" w:after="20"/>
              <w:ind w:left="57" w:right="57"/>
              <w:jc w:val="left"/>
              <w:rPr>
                <w:ins w:id="1520" w:author="ZTE" w:date="2020-10-09T14:18:00Z"/>
              </w:rPr>
            </w:pPr>
          </w:p>
          <w:p w14:paraId="0D11AC22" w14:textId="77777777" w:rsidR="005063C4" w:rsidRDefault="001639AE">
            <w:pPr>
              <w:pStyle w:val="TAC"/>
              <w:spacing w:before="20" w:after="20"/>
              <w:ind w:left="57" w:right="57"/>
              <w:jc w:val="left"/>
              <w:rPr>
                <w:ins w:id="1521" w:author="ZTE" w:date="2020-10-09T14:18:00Z"/>
              </w:rPr>
            </w:pPr>
            <w:ins w:id="1522" w:author="ZTE" w:date="2020-10-09T14:18:00Z">
              <w:r>
                <w:rPr>
                  <w:rFonts w:hint="eastAsia"/>
                </w:rPr>
                <w:t>However, in NR:</w:t>
              </w:r>
            </w:ins>
          </w:p>
          <w:p w14:paraId="0D11AC23" w14:textId="77777777" w:rsidR="005063C4" w:rsidRDefault="001639AE">
            <w:pPr>
              <w:pStyle w:val="TAC"/>
              <w:spacing w:before="20" w:after="20"/>
              <w:ind w:left="57" w:right="57"/>
              <w:jc w:val="left"/>
              <w:rPr>
                <w:ins w:id="1523" w:author="ZTE" w:date="2020-10-09T14:18:00Z"/>
              </w:rPr>
            </w:pPr>
            <w:ins w:id="1524" w:author="ZTE" w:date="2020-10-09T14:18:00Z">
              <w:r>
                <w:rPr>
                  <w:rFonts w:hint="eastAsia"/>
                </w:rPr>
                <w:t>- there will be no MCE,</w:t>
              </w:r>
            </w:ins>
          </w:p>
          <w:p w14:paraId="0D11AC24" w14:textId="77777777" w:rsidR="005063C4" w:rsidRDefault="001639AE">
            <w:pPr>
              <w:pStyle w:val="TAC"/>
              <w:spacing w:before="20" w:after="20"/>
              <w:ind w:left="57" w:right="57"/>
              <w:jc w:val="left"/>
              <w:rPr>
                <w:ins w:id="1525" w:author="ZTE" w:date="2020-10-09T14:18:00Z"/>
              </w:rPr>
            </w:pPr>
            <w:ins w:id="1526" w:author="ZTE" w:date="2020-10-09T14:18:00Z">
              <w:r>
                <w:rPr>
                  <w:rFonts w:hint="eastAsia"/>
                </w:rPr>
                <w:t>- if there is MII, counting seems redundant.</w:t>
              </w:r>
            </w:ins>
          </w:p>
          <w:p w14:paraId="0D11AC25" w14:textId="77777777" w:rsidR="005063C4" w:rsidRDefault="001639AE">
            <w:pPr>
              <w:pStyle w:val="TAC"/>
              <w:spacing w:before="20" w:after="20"/>
              <w:ind w:left="57" w:right="57"/>
              <w:jc w:val="left"/>
              <w:rPr>
                <w:ins w:id="1527" w:author="ZTE" w:date="2020-10-09T14:18:00Z"/>
              </w:rPr>
            </w:pPr>
            <w:ins w:id="1528" w:author="ZTE" w:date="2020-10-09T14:18:00Z">
              <w:r>
                <w:rPr>
                  <w:rFonts w:hint="eastAsia"/>
                </w:rPr>
                <w:t>- for Multicast service, gNB knows which UE is associated with which MBS.</w:t>
              </w:r>
            </w:ins>
          </w:p>
          <w:p w14:paraId="0D11AC26" w14:textId="77777777" w:rsidR="005063C4" w:rsidRDefault="005063C4">
            <w:pPr>
              <w:pStyle w:val="TAC"/>
              <w:spacing w:before="20" w:after="20"/>
              <w:ind w:left="57" w:right="57"/>
              <w:jc w:val="left"/>
              <w:rPr>
                <w:ins w:id="1529" w:author="ZTE" w:date="2020-10-09T14:18:00Z"/>
              </w:rPr>
            </w:pPr>
          </w:p>
          <w:p w14:paraId="0D11AC27" w14:textId="77777777" w:rsidR="005063C4" w:rsidRDefault="001639AE">
            <w:pPr>
              <w:pStyle w:val="TAC"/>
              <w:spacing w:before="20" w:after="20"/>
              <w:ind w:left="57" w:right="57"/>
              <w:jc w:val="left"/>
              <w:rPr>
                <w:ins w:id="1530" w:author="ZTE" w:date="2020-10-09T14:18:00Z"/>
              </w:rPr>
            </w:pPr>
            <w:ins w:id="1531" w:author="ZTE" w:date="2020-10-09T14:18:00Z">
              <w:r>
                <w:rPr>
                  <w:rFonts w:hint="eastAsia"/>
                </w:rPr>
                <w:t>Therefore, we suggest:</w:t>
              </w:r>
            </w:ins>
          </w:p>
          <w:p w14:paraId="0D11AC28" w14:textId="77777777" w:rsidR="005063C4" w:rsidRDefault="001639AE">
            <w:pPr>
              <w:pStyle w:val="TAC"/>
              <w:spacing w:before="20" w:after="20"/>
              <w:ind w:left="57" w:right="57"/>
              <w:jc w:val="left"/>
              <w:rPr>
                <w:ins w:id="1532" w:author="ZTE" w:date="2020-10-09T14:18:00Z"/>
              </w:rPr>
            </w:pPr>
            <w:ins w:id="1533" w:author="ZTE" w:date="2020-10-09T14:18:00Z">
              <w:r>
                <w:rPr>
                  <w:rFonts w:hint="eastAsia"/>
                </w:rPr>
                <w:t>- Counting is not needed either for Multicast or Broadcast.</w:t>
              </w:r>
            </w:ins>
          </w:p>
          <w:p w14:paraId="0D11AC29" w14:textId="77777777" w:rsidR="005063C4" w:rsidRDefault="001639AE">
            <w:pPr>
              <w:pStyle w:val="TAC"/>
              <w:spacing w:before="20" w:after="20"/>
              <w:ind w:left="57" w:right="57"/>
              <w:jc w:val="left"/>
              <w:rPr>
                <w:ins w:id="1534" w:author="ZTE" w:date="2020-10-09T14:18:00Z"/>
              </w:rPr>
            </w:pPr>
            <w:ins w:id="1535" w:author="ZTE" w:date="2020-10-09T14:18:00Z">
              <w:r>
                <w:rPr>
                  <w:rFonts w:hint="eastAsia"/>
                </w:rPr>
                <w:t>- MII is needed only for Broadcast for UE in RRC_CONNECTED.</w:t>
              </w:r>
            </w:ins>
          </w:p>
          <w:p w14:paraId="0D11AC2A" w14:textId="77777777" w:rsidR="005063C4" w:rsidRDefault="005063C4">
            <w:pPr>
              <w:pStyle w:val="TAC"/>
              <w:spacing w:before="20" w:after="20"/>
              <w:ind w:left="57" w:right="57"/>
              <w:jc w:val="left"/>
              <w:rPr>
                <w:ins w:id="1536" w:author="ZTE" w:date="2020-10-09T14:18:00Z"/>
              </w:rPr>
            </w:pPr>
          </w:p>
          <w:p w14:paraId="0D11AC2B" w14:textId="77777777" w:rsidR="005063C4" w:rsidRDefault="001639AE">
            <w:pPr>
              <w:pStyle w:val="TAC"/>
              <w:spacing w:before="20" w:after="20"/>
              <w:ind w:left="57" w:right="57"/>
              <w:jc w:val="left"/>
              <w:rPr>
                <w:ins w:id="1537" w:author="ZTE" w:date="2020-10-09T14:18:00Z"/>
              </w:rPr>
            </w:pPr>
            <w:ins w:id="1538" w:author="ZTE" w:date="2020-10-09T14:18:00Z">
              <w:r>
                <w:rPr>
                  <w:rFonts w:hint="eastAsia"/>
                </w:rPr>
                <w:t xml:space="preserve">For UE in RRC_IDLE or RRC_INACTIVE, we suggest not supporting MII. It is not supported in LTE, and we see no specific </w:t>
              </w:r>
            </w:ins>
            <w:ins w:id="1539" w:author="ZTE" w:date="2020-10-09T14:20:00Z">
              <w:r>
                <w:rPr>
                  <w:rFonts w:hint="eastAsia"/>
                  <w:lang w:val="en-US" w:eastAsia="zh-CN"/>
                </w:rPr>
                <w:t>reason</w:t>
              </w:r>
            </w:ins>
            <w:ins w:id="1540" w:author="ZTE" w:date="2020-10-09T14:18:00Z">
              <w:r>
                <w:rPr>
                  <w:rFonts w:hint="eastAsia"/>
                </w:rPr>
                <w:t xml:space="preserve"> to support it in NR considering the complexity and overhead.</w:t>
              </w:r>
            </w:ins>
          </w:p>
        </w:tc>
      </w:tr>
      <w:tr w:rsidR="00A03082" w14:paraId="0430EE85" w14:textId="77777777">
        <w:trPr>
          <w:trHeight w:val="240"/>
          <w:ins w:id="1541" w:author="Zhang, Yujian" w:date="2020-10-09T15:06:00Z"/>
        </w:trPr>
        <w:tc>
          <w:tcPr>
            <w:tcW w:w="1695" w:type="dxa"/>
            <w:tcBorders>
              <w:top w:val="single" w:sz="4" w:space="0" w:color="auto"/>
              <w:left w:val="single" w:sz="4" w:space="0" w:color="auto"/>
              <w:bottom w:val="single" w:sz="4" w:space="0" w:color="auto"/>
              <w:right w:val="single" w:sz="4" w:space="0" w:color="auto"/>
            </w:tcBorders>
            <w:noWrap/>
          </w:tcPr>
          <w:p w14:paraId="5E7EB1A4" w14:textId="61DD9A08" w:rsidR="00A03082" w:rsidRDefault="00A03082" w:rsidP="00A03082">
            <w:pPr>
              <w:pStyle w:val="TAC"/>
              <w:keepNext w:val="0"/>
              <w:keepLines w:val="0"/>
              <w:spacing w:before="20" w:after="20"/>
              <w:ind w:left="57" w:right="57"/>
              <w:jc w:val="left"/>
              <w:rPr>
                <w:ins w:id="1542" w:author="Zhang, Yujian" w:date="2020-10-09T15:06:00Z"/>
                <w:lang w:val="en-US" w:eastAsia="zh-CN"/>
              </w:rPr>
            </w:pPr>
            <w:ins w:id="1543" w:author="Zhang, Yujian" w:date="2020-10-09T15:07:00Z">
              <w:r>
                <w:rPr>
                  <w:lang w:eastAsia="zh-CN"/>
                </w:rPr>
                <w:t>Intel</w:t>
              </w:r>
            </w:ins>
          </w:p>
        </w:tc>
        <w:tc>
          <w:tcPr>
            <w:tcW w:w="1145" w:type="dxa"/>
            <w:tcBorders>
              <w:top w:val="single" w:sz="4" w:space="0" w:color="auto"/>
              <w:left w:val="single" w:sz="4" w:space="0" w:color="auto"/>
              <w:bottom w:val="single" w:sz="4" w:space="0" w:color="auto"/>
              <w:right w:val="single" w:sz="4" w:space="0" w:color="auto"/>
            </w:tcBorders>
          </w:tcPr>
          <w:p w14:paraId="3D71C236" w14:textId="0D6B209E" w:rsidR="00A03082" w:rsidRDefault="00A03082" w:rsidP="00A03082">
            <w:pPr>
              <w:pStyle w:val="TAC"/>
              <w:spacing w:before="20" w:after="20"/>
              <w:ind w:left="57" w:right="57"/>
              <w:jc w:val="left"/>
              <w:rPr>
                <w:ins w:id="1544" w:author="Zhang, Yujian" w:date="2020-10-09T15:06:00Z"/>
                <w:lang w:val="en-US" w:eastAsia="zh-CN"/>
              </w:rPr>
            </w:pPr>
            <w:ins w:id="1545" w:author="Zhang, Yujian" w:date="2020-10-09T15:07: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50345F18" w14:textId="61CEFC9A" w:rsidR="00A03082" w:rsidRDefault="00A03082" w:rsidP="00A03082">
            <w:pPr>
              <w:pStyle w:val="TAC"/>
              <w:spacing w:before="20" w:after="20"/>
              <w:ind w:left="57" w:right="57"/>
              <w:jc w:val="left"/>
              <w:rPr>
                <w:ins w:id="1546" w:author="Zhang, Yujian" w:date="2020-10-09T15:06:00Z"/>
              </w:rPr>
            </w:pPr>
            <w:ins w:id="1547" w:author="Zhang, Yujian" w:date="2020-10-09T15:07:00Z">
              <w:r>
                <w:t>Counting/interest indication is not needed for UEs in RRC_IDLE/INACTIVE. These aspects were discussed in LTE before and were not agreed due to complexity, signalling overhead / congestion etc.</w:t>
              </w:r>
            </w:ins>
          </w:p>
        </w:tc>
      </w:tr>
      <w:tr w:rsidR="007A0ACF" w14:paraId="658A1534" w14:textId="77777777" w:rsidTr="007A0ACF">
        <w:trPr>
          <w:trHeight w:val="240"/>
          <w:ins w:id="1548" w:author="陈喆" w:date="2020-10-09T16:21:00Z"/>
        </w:trPr>
        <w:tc>
          <w:tcPr>
            <w:tcW w:w="1695" w:type="dxa"/>
            <w:tcBorders>
              <w:top w:val="single" w:sz="4" w:space="0" w:color="auto"/>
              <w:left w:val="single" w:sz="4" w:space="0" w:color="auto"/>
              <w:bottom w:val="single" w:sz="4" w:space="0" w:color="auto"/>
              <w:right w:val="single" w:sz="4" w:space="0" w:color="auto"/>
            </w:tcBorders>
            <w:noWrap/>
          </w:tcPr>
          <w:p w14:paraId="3D138F73" w14:textId="77777777" w:rsidR="007A0ACF" w:rsidRDefault="007A0ACF" w:rsidP="00EA6B54">
            <w:pPr>
              <w:pStyle w:val="TAC"/>
              <w:keepNext w:val="0"/>
              <w:keepLines w:val="0"/>
              <w:spacing w:before="20" w:after="20"/>
              <w:ind w:left="57" w:right="57"/>
              <w:jc w:val="left"/>
              <w:rPr>
                <w:ins w:id="1549" w:author="陈喆" w:date="2020-10-09T16:21:00Z"/>
                <w:lang w:eastAsia="zh-CN"/>
              </w:rPr>
            </w:pPr>
            <w:ins w:id="1550" w:author="陈喆" w:date="2020-10-09T16:21:00Z">
              <w:r>
                <w:rPr>
                  <w:rFonts w:hint="eastAsia"/>
                  <w:lang w:eastAsia="zh-CN"/>
                </w:rPr>
                <w:t>N</w:t>
              </w:r>
              <w:r>
                <w:rPr>
                  <w:lang w:eastAsia="zh-CN"/>
                </w:rPr>
                <w:t>EC</w:t>
              </w:r>
            </w:ins>
          </w:p>
        </w:tc>
        <w:tc>
          <w:tcPr>
            <w:tcW w:w="1145" w:type="dxa"/>
            <w:tcBorders>
              <w:top w:val="single" w:sz="4" w:space="0" w:color="auto"/>
              <w:left w:val="single" w:sz="4" w:space="0" w:color="auto"/>
              <w:bottom w:val="single" w:sz="4" w:space="0" w:color="auto"/>
              <w:right w:val="single" w:sz="4" w:space="0" w:color="auto"/>
            </w:tcBorders>
          </w:tcPr>
          <w:p w14:paraId="32730193" w14:textId="77777777" w:rsidR="007A0ACF" w:rsidRDefault="007A0ACF" w:rsidP="00EA6B54">
            <w:pPr>
              <w:pStyle w:val="TAC"/>
              <w:spacing w:before="20" w:after="20"/>
              <w:ind w:left="57" w:right="57"/>
              <w:jc w:val="left"/>
              <w:rPr>
                <w:ins w:id="1551" w:author="陈喆" w:date="2020-10-09T16:21:00Z"/>
                <w:lang w:eastAsia="zh-CN"/>
              </w:rPr>
            </w:pPr>
            <w:ins w:id="1552" w:author="陈喆" w:date="2020-10-09T16: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110333B" w14:textId="77777777" w:rsidR="007A0ACF" w:rsidRDefault="007A0ACF" w:rsidP="00EA6B54">
            <w:pPr>
              <w:pStyle w:val="TAC"/>
              <w:spacing w:before="20" w:after="20"/>
              <w:ind w:left="57" w:right="57"/>
              <w:jc w:val="left"/>
              <w:rPr>
                <w:ins w:id="1553" w:author="陈喆" w:date="2020-10-09T16:21:00Z"/>
              </w:rPr>
            </w:pPr>
            <w:ins w:id="1554" w:author="陈喆" w:date="2020-10-09T16:21:00Z">
              <w:r>
                <w:t xml:space="preserve">The counting can apply both IDLE and CONNECTED UE. </w:t>
              </w:r>
            </w:ins>
          </w:p>
        </w:tc>
      </w:tr>
    </w:tbl>
    <w:p w14:paraId="0D11AC2D" w14:textId="77777777" w:rsidR="005063C4" w:rsidRDefault="005063C4">
      <w:pPr>
        <w:rPr>
          <w:b/>
          <w:bCs/>
          <w:szCs w:val="28"/>
          <w:lang w:eastAsia="zh-CN"/>
        </w:rPr>
      </w:pPr>
    </w:p>
    <w:p w14:paraId="0D11AC2E" w14:textId="77777777" w:rsidR="005063C4" w:rsidRDefault="005063C4">
      <w:pPr>
        <w:rPr>
          <w:lang w:eastAsia="zh-CN"/>
        </w:rPr>
      </w:pPr>
    </w:p>
    <w:p w14:paraId="0D11AC2F" w14:textId="77777777" w:rsidR="005063C4" w:rsidRDefault="005063C4">
      <w:pPr>
        <w:rPr>
          <w:lang w:eastAsia="zh-CN"/>
        </w:rPr>
      </w:pPr>
    </w:p>
    <w:p w14:paraId="0D11AC30" w14:textId="77777777" w:rsidR="005063C4" w:rsidRDefault="005063C4">
      <w:pPr>
        <w:rPr>
          <w:lang w:eastAsia="zh-CN"/>
        </w:rPr>
      </w:pPr>
    </w:p>
    <w:p w14:paraId="0D11AC31" w14:textId="77777777" w:rsidR="005063C4" w:rsidRDefault="001639AE">
      <w:pPr>
        <w:pStyle w:val="2"/>
        <w:keepNext w:val="0"/>
        <w:keepLines w:val="0"/>
        <w:rPr>
          <w:lang w:eastAsia="zh-CN"/>
        </w:rPr>
      </w:pPr>
      <w:r>
        <w:rPr>
          <w:rFonts w:hint="eastAsia"/>
          <w:lang w:eastAsia="zh-CN"/>
        </w:rPr>
        <w:t xml:space="preserve">2.4 Further details of </w:t>
      </w:r>
      <w:r>
        <w:rPr>
          <w:lang w:eastAsia="zh-CN"/>
        </w:rPr>
        <w:t>solution A</w:t>
      </w:r>
    </w:p>
    <w:p w14:paraId="0D11AC32" w14:textId="77777777" w:rsidR="005063C4" w:rsidRDefault="001639AE">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0D11AC33" w14:textId="77777777" w:rsidR="005063C4" w:rsidRDefault="001639AE">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0D11AC34" w14:textId="77777777" w:rsidR="005063C4" w:rsidRDefault="001639AE">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0D11AC35" w14:textId="77777777" w:rsidR="005063C4" w:rsidRDefault="001639AE">
      <w:pPr>
        <w:rPr>
          <w:lang w:eastAsia="zh-CN"/>
        </w:rPr>
      </w:pPr>
      <w:r>
        <w:rPr>
          <w:rFonts w:hint="eastAsia"/>
          <w:lang w:eastAsia="zh-CN"/>
        </w:rPr>
        <w:t xml:space="preserve">Based on company contributions some further issues are discussed for solution A1. </w:t>
      </w:r>
    </w:p>
    <w:p w14:paraId="0D11AC36" w14:textId="77777777" w:rsidR="005063C4" w:rsidRDefault="001639AE">
      <w:pPr>
        <w:rPr>
          <w:b/>
          <w:u w:val="single"/>
          <w:lang w:eastAsia="zh-CN"/>
        </w:rPr>
      </w:pPr>
      <w:r>
        <w:rPr>
          <w:rFonts w:hint="eastAsia"/>
          <w:b/>
          <w:u w:val="single"/>
          <w:lang w:eastAsia="zh-CN"/>
        </w:rPr>
        <w:t>Issue A1.1: How to reuse the PTM configuration for connected mode?</w:t>
      </w:r>
    </w:p>
    <w:p w14:paraId="0D11AC37" w14:textId="77777777" w:rsidR="005063C4" w:rsidRDefault="001639AE">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0D11AC38" w14:textId="77777777" w:rsidR="005063C4" w:rsidRDefault="001639AE">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0D11AC39" w14:textId="77777777" w:rsidR="005063C4" w:rsidRDefault="001639AE">
      <w:pPr>
        <w:rPr>
          <w:u w:val="single"/>
          <w:lang w:eastAsia="zh-CN"/>
        </w:rPr>
      </w:pPr>
      <w:r>
        <w:rPr>
          <w:lang w:eastAsia="zh-CN"/>
        </w:rPr>
        <w:t>2) Reusing the configuration for RRC_CONNECTED state.</w:t>
      </w:r>
    </w:p>
    <w:p w14:paraId="0D11AC3A" w14:textId="77777777" w:rsidR="005063C4" w:rsidRDefault="001639AE">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0D11AC3B" w14:textId="77777777" w:rsidR="005063C4" w:rsidRDefault="001639AE">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3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3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C3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3E"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C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40" w14:textId="77777777" w:rsidR="005063C4" w:rsidRDefault="001639AE">
            <w:pPr>
              <w:rPr>
                <w:lang w:eastAsia="zh-CN"/>
              </w:rPr>
            </w:pPr>
            <w:ins w:id="1555" w:author="CATT" w:date="2020-09-28T11:08: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C41" w14:textId="77777777" w:rsidR="005063C4" w:rsidRDefault="001639AE">
            <w:pPr>
              <w:rPr>
                <w:lang w:eastAsia="zh-CN"/>
              </w:rPr>
            </w:pPr>
            <w:ins w:id="1556" w:author="CATT" w:date="2020-09-28T11:0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42" w14:textId="77777777" w:rsidR="005063C4" w:rsidRDefault="001639AE">
            <w:pPr>
              <w:rPr>
                <w:ins w:id="1557" w:author="CATT" w:date="2020-09-28T16:03:00Z"/>
                <w:lang w:eastAsia="zh-CN"/>
              </w:rPr>
            </w:pPr>
            <w:ins w:id="1558" w:author="CATT" w:date="2020-09-28T16:03:00Z">
              <w:r>
                <w:rPr>
                  <w:lang w:eastAsia="zh-CN"/>
                </w:rPr>
                <w:t>Alternative</w:t>
              </w:r>
              <w:r>
                <w:rPr>
                  <w:rFonts w:hint="eastAsia"/>
                  <w:lang w:eastAsia="zh-CN"/>
                </w:rPr>
                <w:t xml:space="preserve"> 2 is better.</w:t>
              </w:r>
            </w:ins>
          </w:p>
          <w:p w14:paraId="0D11AC43" w14:textId="77777777" w:rsidR="005063C4" w:rsidRDefault="001639AE">
            <w:pPr>
              <w:rPr>
                <w:lang w:eastAsia="zh-CN"/>
              </w:rPr>
            </w:pPr>
            <w:ins w:id="1559" w:author="CATT" w:date="2020-09-28T16:04:00Z">
              <w:r>
                <w:rPr>
                  <w:rFonts w:hint="eastAsia"/>
                  <w:lang w:eastAsia="zh-CN"/>
                </w:rPr>
                <w:lastRenderedPageBreak/>
                <w:t>For services that could be received in idle/</w:t>
              </w:r>
              <w:r>
                <w:rPr>
                  <w:lang w:eastAsia="zh-CN"/>
                </w:rPr>
                <w:t>inactive</w:t>
              </w:r>
              <w:r>
                <w:rPr>
                  <w:rFonts w:hint="eastAsia"/>
                  <w:lang w:eastAsia="zh-CN"/>
                </w:rPr>
                <w:t xml:space="preserve"> mode and connected mode, t</w:t>
              </w:r>
            </w:ins>
            <w:ins w:id="1560" w:author="CATT" w:date="2020-09-28T16:03:00Z">
              <w:r>
                <w:rPr>
                  <w:rFonts w:hint="eastAsia"/>
                  <w:lang w:eastAsia="zh-CN"/>
                </w:rPr>
                <w:t>he PT</w:t>
              </w:r>
            </w:ins>
            <w:ins w:id="1561" w:author="CATT" w:date="2020-09-28T16:04:00Z">
              <w:r>
                <w:rPr>
                  <w:rFonts w:hint="eastAsia"/>
                  <w:lang w:eastAsia="zh-CN"/>
                </w:rPr>
                <w:t xml:space="preserve">M configuration should be same </w:t>
              </w:r>
            </w:ins>
            <w:ins w:id="1562" w:author="CATT" w:date="2020-09-28T16:45:00Z">
              <w:r>
                <w:rPr>
                  <w:rFonts w:hint="eastAsia"/>
                  <w:lang w:eastAsia="zh-CN"/>
                </w:rPr>
                <w:t>in any RRC state</w:t>
              </w:r>
            </w:ins>
            <w:ins w:id="1563" w:author="CATT" w:date="2020-09-28T16:04:00Z">
              <w:r>
                <w:rPr>
                  <w:rFonts w:hint="eastAsia"/>
                  <w:lang w:eastAsia="zh-CN"/>
                </w:rPr>
                <w:t>.</w:t>
              </w:r>
            </w:ins>
            <w:ins w:id="1564" w:author="CATT" w:date="2020-09-28T11:08:00Z">
              <w:r>
                <w:rPr>
                  <w:rFonts w:hint="eastAsia"/>
                  <w:lang w:eastAsia="zh-CN"/>
                </w:rPr>
                <w:t xml:space="preserve"> </w:t>
              </w:r>
            </w:ins>
          </w:p>
        </w:tc>
      </w:tr>
      <w:tr w:rsidR="005063C4" w14:paraId="0D11AC4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45" w14:textId="77777777" w:rsidR="005063C4" w:rsidRDefault="001639AE">
            <w:pPr>
              <w:rPr>
                <w:lang w:eastAsia="zh-CN"/>
              </w:rPr>
            </w:pPr>
            <w:ins w:id="1565" w:author="Huawei" w:date="2020-09-29T09:34: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0D11AC46" w14:textId="77777777" w:rsidR="005063C4" w:rsidRDefault="001639AE">
            <w:pPr>
              <w:rPr>
                <w:lang w:eastAsia="zh-CN"/>
              </w:rPr>
            </w:pPr>
            <w:ins w:id="1566"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47" w14:textId="77777777" w:rsidR="005063C4" w:rsidRDefault="001639AE">
            <w:pPr>
              <w:rPr>
                <w:lang w:eastAsia="zh-CN"/>
              </w:rPr>
            </w:pPr>
            <w:ins w:id="1567" w:author="Huawei" w:date="2020-09-29T09:34:00Z">
              <w:r>
                <w:t>It might be more straightforward to provide a separate configuration in RRCRelease. The configuration in RRC Connected might be different, e.g. it may have an additional PTP leg, HARQ configuration etc., so reusing it would be problematic in some cases.</w:t>
              </w:r>
            </w:ins>
          </w:p>
        </w:tc>
      </w:tr>
      <w:tr w:rsidR="005063C4" w14:paraId="0D11AC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49" w14:textId="77777777" w:rsidR="005063C4" w:rsidRDefault="001639AE">
            <w:pPr>
              <w:rPr>
                <w:lang w:eastAsia="zh-CN"/>
              </w:rPr>
            </w:pPr>
            <w:ins w:id="1568"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C4A" w14:textId="77777777" w:rsidR="005063C4" w:rsidRDefault="001639AE">
            <w:pPr>
              <w:rPr>
                <w:lang w:eastAsia="zh-CN"/>
              </w:rPr>
            </w:pPr>
            <w:ins w:id="1569"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C4B" w14:textId="77777777" w:rsidR="005063C4" w:rsidRDefault="001639AE">
            <w:pPr>
              <w:rPr>
                <w:lang w:eastAsia="zh-CN"/>
              </w:rPr>
            </w:pPr>
            <w:ins w:id="1570" w:author="Windows User" w:date="2020-09-29T17:20:00Z">
              <w:r>
                <w:rPr>
                  <w:lang w:eastAsia="zh-CN"/>
                </w:rPr>
                <w:t>For broadcast kind of MBS, RRC_IDLE/RRC_INACTIVE/RRC_CONNECTED UE can receive this kind of MBS. So, there is no need to receive the MBS data after UE entering RRC_IDLE/RRC_INACTIVE. If the solution A1 is supported, we prefer reusing the configuration for RRC_CONNECTED state.</w:t>
              </w:r>
            </w:ins>
          </w:p>
        </w:tc>
      </w:tr>
      <w:tr w:rsidR="005063C4" w14:paraId="0D11AC50" w14:textId="77777777">
        <w:trPr>
          <w:trHeight w:val="240"/>
          <w:ins w:id="1571"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C4D" w14:textId="77777777" w:rsidR="005063C4" w:rsidRDefault="001639AE">
            <w:pPr>
              <w:rPr>
                <w:ins w:id="1572" w:author="Ericsson" w:date="2020-09-29T14:37:00Z"/>
                <w:lang w:eastAsia="zh-CN"/>
              </w:rPr>
            </w:pPr>
            <w:ins w:id="1573"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C4E" w14:textId="77777777" w:rsidR="005063C4" w:rsidRDefault="001639AE">
            <w:pPr>
              <w:rPr>
                <w:ins w:id="1574" w:author="Ericsson" w:date="2020-09-29T14:37:00Z"/>
                <w:lang w:eastAsia="zh-CN"/>
              </w:rPr>
            </w:pPr>
            <w:ins w:id="1575"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4F" w14:textId="77777777" w:rsidR="005063C4" w:rsidRDefault="001639AE">
            <w:pPr>
              <w:rPr>
                <w:ins w:id="1576" w:author="Ericsson" w:date="2020-09-29T14:37:00Z"/>
                <w:lang w:eastAsia="zh-CN"/>
              </w:rPr>
            </w:pPr>
            <w:ins w:id="1577" w:author="Ericsson" w:date="2020-09-29T14:51:00Z">
              <w:r>
                <w:t xml:space="preserve">It needs further discussion of the connected mode PTM configuration can be re-used as is or a modified configuration is needed (due to lack of feedback, QoS, reliability, etc in Idle/Inactive). </w:t>
              </w:r>
            </w:ins>
            <w:ins w:id="1578" w:author="Ericsson" w:date="2020-09-29T16:20:00Z">
              <w:r>
                <w:t xml:space="preserve">We also would like to point out that variants on 2) are possible, e.g. configuration in </w:t>
              </w:r>
              <w:r>
                <w:rPr>
                  <w:i/>
                  <w:iCs/>
                </w:rPr>
                <w:t>RRCRelease</w:t>
              </w:r>
              <w:r>
                <w:t xml:space="preserve">. </w:t>
              </w:r>
            </w:ins>
          </w:p>
        </w:tc>
      </w:tr>
      <w:tr w:rsidR="005063C4" w14:paraId="0D11AC54" w14:textId="77777777">
        <w:trPr>
          <w:trHeight w:val="240"/>
          <w:ins w:id="157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C51" w14:textId="77777777" w:rsidR="005063C4" w:rsidRDefault="001639AE">
            <w:pPr>
              <w:rPr>
                <w:ins w:id="1580" w:author="Ericsson" w:date="2020-09-29T14:37:00Z"/>
                <w:lang w:eastAsia="zh-CN"/>
              </w:rPr>
            </w:pPr>
            <w:ins w:id="1581"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C52" w14:textId="77777777" w:rsidR="005063C4" w:rsidRDefault="005063C4">
            <w:pPr>
              <w:rPr>
                <w:ins w:id="158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53" w14:textId="77777777" w:rsidR="005063C4" w:rsidRDefault="001639AE">
            <w:pPr>
              <w:rPr>
                <w:ins w:id="1583" w:author="Ericsson" w:date="2020-09-29T14:37:00Z"/>
                <w:lang w:eastAsia="zh-CN"/>
              </w:rPr>
            </w:pPr>
            <w:ins w:id="1584" w:author="Lenovo" w:date="2020-09-30T18:01:00Z">
              <w:r>
                <w:rPr>
                  <w:rFonts w:hint="eastAsia"/>
                  <w:lang w:eastAsia="zh-CN"/>
                </w:rPr>
                <w:t>T</w:t>
              </w:r>
              <w:r>
                <w:rPr>
                  <w:lang w:eastAsia="zh-CN"/>
                </w:rPr>
                <w:t>oo early to discuss, it seems like stage 3 issue.</w:t>
              </w:r>
            </w:ins>
          </w:p>
        </w:tc>
      </w:tr>
      <w:tr w:rsidR="005063C4" w14:paraId="0D11AC58" w14:textId="77777777">
        <w:trPr>
          <w:trHeight w:val="240"/>
          <w:ins w:id="1585"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11AC55" w14:textId="77777777" w:rsidR="005063C4" w:rsidRDefault="001639AE">
            <w:pPr>
              <w:rPr>
                <w:ins w:id="1586" w:author="Ming-Yuan Cheng" w:date="2020-09-30T20:51:00Z"/>
                <w:lang w:eastAsia="zh-CN"/>
              </w:rPr>
            </w:pPr>
            <w:ins w:id="1587"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C56" w14:textId="77777777" w:rsidR="005063C4" w:rsidRDefault="001639AE">
            <w:pPr>
              <w:rPr>
                <w:ins w:id="1588" w:author="Ming-Yuan Cheng" w:date="2020-09-30T20:51:00Z"/>
                <w:lang w:eastAsia="zh-CN"/>
              </w:rPr>
            </w:pPr>
            <w:ins w:id="1589"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57" w14:textId="77777777" w:rsidR="005063C4" w:rsidRDefault="001639AE">
            <w:pPr>
              <w:rPr>
                <w:ins w:id="1590" w:author="Ming-Yuan Cheng" w:date="2020-09-30T20:51:00Z"/>
                <w:lang w:eastAsia="zh-CN"/>
              </w:rPr>
            </w:pPr>
            <w:ins w:id="1591" w:author="Ming-Yuan Cheng" w:date="2020-09-30T20:52:00Z">
              <w:r>
                <w:t>Prefer alternative 1, because, it might require different configurations for connected mode and idle/inactive mode.</w:t>
              </w:r>
            </w:ins>
          </w:p>
        </w:tc>
      </w:tr>
      <w:tr w:rsidR="005063C4" w14:paraId="0D11AC66" w14:textId="77777777">
        <w:trPr>
          <w:trHeight w:val="240"/>
          <w:ins w:id="1592"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11AC59" w14:textId="77777777" w:rsidR="005063C4" w:rsidRDefault="001639AE">
            <w:pPr>
              <w:rPr>
                <w:ins w:id="1593" w:author="Ming-Yuan Cheng" w:date="2020-09-30T20:51:00Z"/>
                <w:lang w:eastAsia="zh-CN"/>
              </w:rPr>
            </w:pPr>
            <w:ins w:id="1594"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C5A" w14:textId="77777777" w:rsidR="005063C4" w:rsidRDefault="001639AE">
            <w:pPr>
              <w:rPr>
                <w:ins w:id="1595" w:author="Prasad QC1" w:date="2020-09-30T18:22:00Z"/>
                <w:lang w:eastAsia="zh-CN"/>
              </w:rPr>
            </w:pPr>
            <w:ins w:id="1596" w:author="Prasad QC1" w:date="2020-09-30T18:22:00Z">
              <w:r>
                <w:rPr>
                  <w:lang w:eastAsia="zh-CN"/>
                </w:rPr>
                <w:t>Multicast : No</w:t>
              </w:r>
            </w:ins>
          </w:p>
          <w:p w14:paraId="0D11AC5B" w14:textId="77777777" w:rsidR="005063C4" w:rsidRDefault="001639AE">
            <w:pPr>
              <w:rPr>
                <w:ins w:id="1597" w:author="Ming-Yuan Cheng" w:date="2020-09-30T20:51:00Z"/>
                <w:lang w:eastAsia="zh-CN"/>
              </w:rPr>
            </w:pPr>
            <w:ins w:id="1598"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0D11AC5C" w14:textId="77777777" w:rsidR="005063C4" w:rsidRDefault="001639AE">
            <w:pPr>
              <w:pStyle w:val="TAC"/>
              <w:spacing w:before="20" w:after="20"/>
              <w:ind w:left="57" w:right="57"/>
              <w:jc w:val="left"/>
              <w:rPr>
                <w:ins w:id="1599" w:author="Prasad QC1" w:date="2020-09-30T18:22:00Z"/>
              </w:rPr>
            </w:pPr>
            <w:ins w:id="1600" w:author="Prasad QC1" w:date="2020-09-30T18:22:00Z">
              <w:r>
                <w:t>See our Q1 response.</w:t>
              </w:r>
            </w:ins>
          </w:p>
          <w:p w14:paraId="0D11AC5D" w14:textId="77777777" w:rsidR="005063C4" w:rsidRDefault="005063C4">
            <w:pPr>
              <w:pStyle w:val="TAC"/>
              <w:spacing w:before="20" w:after="20"/>
              <w:ind w:left="57" w:right="57"/>
              <w:jc w:val="left"/>
              <w:rPr>
                <w:ins w:id="1601" w:author="Prasad QC1" w:date="2020-09-30T18:22:00Z"/>
              </w:rPr>
            </w:pPr>
          </w:p>
          <w:p w14:paraId="0D11AC5E" w14:textId="77777777" w:rsidR="005063C4" w:rsidRDefault="001639AE">
            <w:pPr>
              <w:pStyle w:val="TAC"/>
              <w:spacing w:before="20" w:after="20"/>
              <w:ind w:left="57" w:right="57"/>
              <w:jc w:val="left"/>
              <w:rPr>
                <w:ins w:id="1602" w:author="Prasad QC1" w:date="2020-09-30T18:22:00Z"/>
              </w:rPr>
            </w:pPr>
            <w:ins w:id="1603" w:author="Prasad QC1" w:date="2020-09-30T18:22:00Z">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configuration in MCCH and UE specific dedicated configuration (example: L1 HARQ configuration) in connected mode. </w:t>
              </w:r>
            </w:ins>
          </w:p>
          <w:p w14:paraId="0D11AC5F" w14:textId="77777777" w:rsidR="005063C4" w:rsidRDefault="001639AE">
            <w:pPr>
              <w:pStyle w:val="TAC"/>
              <w:spacing w:before="20" w:after="20"/>
              <w:ind w:left="57" w:right="57"/>
              <w:jc w:val="left"/>
              <w:rPr>
                <w:ins w:id="1604" w:author="Prasad QC1" w:date="2020-09-30T18:22:00Z"/>
              </w:rPr>
            </w:pPr>
            <w:ins w:id="1605" w:author="Prasad QC1" w:date="2020-09-30T18:22:00Z">
              <w:r>
                <w:t xml:space="preserve">For Multicast service both RAN and CN need to have UE context. In idle state, NW does not have any UE context and Inactive state will have NW context and it is not clear how NW will provide multicast service for Idle state UEs. When UE does idle cell reselection, to get Multicast configuration UE need to get into RRC_CONNECTED state, which is not efficient from both signalling and UE power efficiency perspective. </w:t>
              </w:r>
            </w:ins>
          </w:p>
          <w:p w14:paraId="0D11AC60" w14:textId="77777777" w:rsidR="005063C4" w:rsidRDefault="005063C4">
            <w:pPr>
              <w:pStyle w:val="TAC"/>
              <w:spacing w:before="20" w:after="20"/>
              <w:ind w:left="57" w:right="57"/>
              <w:jc w:val="left"/>
              <w:rPr>
                <w:ins w:id="1606" w:author="Prasad QC1" w:date="2020-09-30T18:22:00Z"/>
              </w:rPr>
            </w:pPr>
          </w:p>
          <w:p w14:paraId="0D11AC61" w14:textId="77777777" w:rsidR="005063C4" w:rsidRDefault="001639AE">
            <w:pPr>
              <w:pStyle w:val="TAC"/>
              <w:spacing w:before="20" w:after="20"/>
              <w:ind w:left="57" w:right="57"/>
              <w:jc w:val="left"/>
              <w:rPr>
                <w:ins w:id="1607" w:author="Prasad QC1" w:date="2020-09-30T18:22:00Z"/>
              </w:rPr>
            </w:pPr>
            <w:ins w:id="1608" w:author="Prasad QC1" w:date="2020-09-30T18:22:00Z">
              <w:r>
                <w:t>Any service which does not require high reliability, can be served by broadcast and there is no need to support multicast in RRC Idle/inactive states and it adds lot of additional complexity. Note that in idle/inactive state, there is no support for reliable transmission, no feedback support, no support for loss-less HO. In R17, we think it is reasonable to limit Multicast functionality to high reliability services in RRC_CONNECTED state only.</w:t>
              </w:r>
            </w:ins>
          </w:p>
          <w:p w14:paraId="0D11AC62" w14:textId="77777777" w:rsidR="005063C4" w:rsidRDefault="005063C4">
            <w:pPr>
              <w:pStyle w:val="TAC"/>
              <w:spacing w:before="20" w:after="20"/>
              <w:ind w:left="57" w:right="57"/>
              <w:jc w:val="left"/>
              <w:rPr>
                <w:ins w:id="1609" w:author="Prasad QC1" w:date="2020-09-30T18:22:00Z"/>
              </w:rPr>
            </w:pPr>
          </w:p>
          <w:p w14:paraId="0D11AC63" w14:textId="77777777" w:rsidR="005063C4" w:rsidRDefault="001639AE">
            <w:pPr>
              <w:pStyle w:val="TAC"/>
              <w:spacing w:before="20" w:after="20"/>
              <w:ind w:left="57" w:right="57"/>
              <w:jc w:val="left"/>
              <w:rPr>
                <w:ins w:id="1610" w:author="Prasad QC1" w:date="2020-09-30T18:22:00Z"/>
                <w:b/>
                <w:bCs/>
              </w:rPr>
            </w:pPr>
            <w:ins w:id="1611" w:author="Prasad QC1" w:date="2020-09-30T18:22:00Z">
              <w:r>
                <w:rPr>
                  <w:b/>
                  <w:bCs/>
                </w:rPr>
                <w:t>Proposal: In R17, limit multicast functionality only to high reliability services in RRC_CONNECETD state. i.e no support for multicast reception in RRC_IDLE/INACTIVE states.</w:t>
              </w:r>
            </w:ins>
          </w:p>
          <w:p w14:paraId="0D11AC64" w14:textId="77777777" w:rsidR="005063C4" w:rsidRDefault="005063C4">
            <w:pPr>
              <w:pStyle w:val="TAC"/>
              <w:spacing w:before="20" w:after="20"/>
              <w:ind w:left="57" w:right="57"/>
              <w:jc w:val="left"/>
              <w:rPr>
                <w:ins w:id="1612" w:author="Prasad QC1" w:date="2020-09-30T18:22:00Z"/>
              </w:rPr>
            </w:pPr>
          </w:p>
          <w:p w14:paraId="0D11AC65" w14:textId="77777777" w:rsidR="005063C4" w:rsidRDefault="001639AE">
            <w:pPr>
              <w:rPr>
                <w:ins w:id="1613" w:author="Ming-Yuan Cheng" w:date="2020-09-30T20:51:00Z"/>
                <w:lang w:eastAsia="zh-CN"/>
              </w:rPr>
            </w:pPr>
            <w:ins w:id="1614" w:author="Prasad QC1" w:date="2020-09-30T18:22:00Z">
              <w:r>
                <w:rPr>
                  <w:b/>
                  <w:bCs/>
                </w:rPr>
                <w:t>Broadcast</w:t>
              </w:r>
              <w:r>
                <w:t>: can be received by Ues in idle/inactive/connected state. Unlike multicast, broadcast receiving Ues are not required to join broadcast session and broadcast configuration can be received by using MCCH based mechanism. No need to get Broadcast service configuration in Connected state.</w:t>
              </w:r>
            </w:ins>
          </w:p>
        </w:tc>
      </w:tr>
      <w:tr w:rsidR="005063C4" w14:paraId="0D11AC6A" w14:textId="77777777">
        <w:trPr>
          <w:trHeight w:val="240"/>
          <w:ins w:id="1615"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0D11AC67" w14:textId="77777777" w:rsidR="005063C4" w:rsidRDefault="001639AE">
            <w:pPr>
              <w:rPr>
                <w:ins w:id="1616" w:author="Sharma, Vivek" w:date="2020-10-01T11:53:00Z"/>
                <w:lang w:eastAsia="zh-CN"/>
              </w:rPr>
            </w:pPr>
            <w:ins w:id="1617"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C68" w14:textId="77777777" w:rsidR="005063C4" w:rsidRDefault="005063C4">
            <w:pPr>
              <w:rPr>
                <w:ins w:id="1618"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69" w14:textId="77777777" w:rsidR="005063C4" w:rsidRDefault="001639AE">
            <w:pPr>
              <w:pStyle w:val="TAC"/>
              <w:spacing w:before="20" w:after="20"/>
              <w:ind w:left="57" w:right="57"/>
              <w:jc w:val="left"/>
              <w:rPr>
                <w:ins w:id="1619" w:author="Sharma, Vivek" w:date="2020-10-01T11:53:00Z"/>
              </w:rPr>
            </w:pPr>
            <w:ins w:id="1620" w:author="Sharma, Vivek" w:date="2020-10-01T11:53:00Z">
              <w:r>
                <w:t>We think it is too early to conclude</w:t>
              </w:r>
            </w:ins>
          </w:p>
        </w:tc>
      </w:tr>
      <w:tr w:rsidR="005063C4" w14:paraId="0D11AC6E" w14:textId="77777777">
        <w:trPr>
          <w:trHeight w:val="240"/>
          <w:ins w:id="1621"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0D11AC6B" w14:textId="77777777" w:rsidR="005063C4" w:rsidRDefault="001639AE">
            <w:pPr>
              <w:rPr>
                <w:ins w:id="1622" w:author="Salva Diaz Sendra" w:date="2020-10-01T14:46:00Z"/>
                <w:lang w:eastAsia="zh-CN"/>
              </w:rPr>
            </w:pPr>
            <w:ins w:id="1623"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C6C" w14:textId="77777777" w:rsidR="005063C4" w:rsidRDefault="005063C4">
            <w:pPr>
              <w:rPr>
                <w:ins w:id="1624"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6D" w14:textId="77777777" w:rsidR="005063C4" w:rsidRDefault="001639AE">
            <w:pPr>
              <w:pStyle w:val="TAC"/>
              <w:spacing w:before="20" w:after="20"/>
              <w:ind w:left="57" w:right="57"/>
              <w:jc w:val="left"/>
              <w:rPr>
                <w:ins w:id="1625" w:author="Salva Diaz Sendra" w:date="2020-10-01T14:46:00Z"/>
              </w:rPr>
            </w:pPr>
            <w:ins w:id="1626" w:author="Salva Diaz Sendra" w:date="2020-10-01T14:46:00Z">
              <w:r>
                <w:t>It is early to initiate this discussion. We prefer to advance more with the solutions and then see how if the configuration can be reused.</w:t>
              </w:r>
            </w:ins>
          </w:p>
        </w:tc>
      </w:tr>
      <w:tr w:rsidR="005063C4" w14:paraId="0D11AC72" w14:textId="77777777">
        <w:trPr>
          <w:trHeight w:val="240"/>
          <w:ins w:id="1627"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11AC6F" w14:textId="77777777" w:rsidR="005063C4" w:rsidRDefault="001639AE">
            <w:pPr>
              <w:rPr>
                <w:ins w:id="1628" w:author="Kyocera - Masato Fujishiro" w:date="2020-10-02T12:59:00Z"/>
                <w:lang w:eastAsia="zh-CN"/>
              </w:rPr>
            </w:pPr>
            <w:ins w:id="1629"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0D11AC70" w14:textId="77777777" w:rsidR="005063C4" w:rsidRDefault="001639AE">
            <w:pPr>
              <w:rPr>
                <w:ins w:id="1630" w:author="Kyocera - Masato Fujishiro" w:date="2020-10-02T12:59:00Z"/>
                <w:lang w:eastAsia="zh-CN"/>
              </w:rPr>
            </w:pPr>
            <w:ins w:id="1631"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C71" w14:textId="77777777" w:rsidR="005063C4" w:rsidRDefault="001639AE">
            <w:pPr>
              <w:pStyle w:val="TAC"/>
              <w:spacing w:before="20" w:after="20"/>
              <w:ind w:left="57" w:right="57"/>
              <w:jc w:val="left"/>
              <w:rPr>
                <w:ins w:id="1632" w:author="Kyocera - Masato Fujishiro" w:date="2020-10-02T12:59:00Z"/>
              </w:rPr>
            </w:pPr>
            <w:ins w:id="1633"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5063C4" w14:paraId="0D11AC76" w14:textId="77777777">
        <w:trPr>
          <w:trHeight w:val="240"/>
          <w:ins w:id="1634"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0D11AC73" w14:textId="77777777" w:rsidR="005063C4" w:rsidRDefault="001639AE">
            <w:pPr>
              <w:rPr>
                <w:ins w:id="1635" w:author="Spreadtrum communications" w:date="2020-10-04T11:46:00Z"/>
                <w:lang w:eastAsia="zh-CN"/>
              </w:rPr>
            </w:pPr>
            <w:ins w:id="1636" w:author="Spreadtrum communications" w:date="2020-10-04T11:46:00Z">
              <w:r>
                <w:rPr>
                  <w:rFonts w:hint="eastAsia"/>
                  <w:lang w:eastAsia="zh-CN"/>
                </w:rPr>
                <w:lastRenderedPageBreak/>
                <w:t>Spreadtrum</w:t>
              </w:r>
            </w:ins>
          </w:p>
        </w:tc>
        <w:tc>
          <w:tcPr>
            <w:tcW w:w="992" w:type="dxa"/>
            <w:tcBorders>
              <w:top w:val="single" w:sz="4" w:space="0" w:color="auto"/>
              <w:left w:val="single" w:sz="4" w:space="0" w:color="auto"/>
              <w:bottom w:val="single" w:sz="4" w:space="0" w:color="auto"/>
              <w:right w:val="single" w:sz="4" w:space="0" w:color="auto"/>
            </w:tcBorders>
          </w:tcPr>
          <w:p w14:paraId="0D11AC74" w14:textId="77777777" w:rsidR="005063C4" w:rsidRDefault="005063C4">
            <w:pPr>
              <w:rPr>
                <w:ins w:id="1637"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75" w14:textId="77777777" w:rsidR="005063C4" w:rsidRDefault="001639AE">
            <w:pPr>
              <w:pStyle w:val="TAC"/>
              <w:spacing w:before="20" w:after="20"/>
              <w:ind w:left="57" w:right="57"/>
              <w:jc w:val="left"/>
              <w:rPr>
                <w:ins w:id="1638" w:author="Spreadtrum communications" w:date="2020-10-04T11:46:00Z"/>
                <w:lang w:eastAsia="zh-CN"/>
              </w:rPr>
            </w:pPr>
            <w:ins w:id="1639" w:author="Spreadtrum communications" w:date="2020-10-04T11:47:00Z">
              <w:r>
                <w:rPr>
                  <w:lang w:eastAsia="zh-CN"/>
                </w:rPr>
                <w:t>W</w:t>
              </w:r>
              <w:r>
                <w:rPr>
                  <w:rFonts w:hint="eastAsia"/>
                  <w:lang w:eastAsia="zh-CN"/>
                </w:rPr>
                <w:t xml:space="preserve">e </w:t>
              </w:r>
              <w:r>
                <w:rPr>
                  <w:lang w:eastAsia="zh-CN"/>
                </w:rPr>
                <w:t>should first discuss whether the PTM configuration in connected mode can be reused for UE in idle/inactive mode.</w:t>
              </w:r>
            </w:ins>
            <w:ins w:id="1640" w:author="Spreadtrum communications" w:date="2020-10-04T11:48:00Z">
              <w:r>
                <w:rPr>
                  <w:lang w:eastAsia="zh-CN"/>
                </w:rPr>
                <w:t xml:space="preserve"> E.g. the PTM configuration in connected mode used for the </w:t>
              </w:r>
            </w:ins>
            <w:ins w:id="1641" w:author="Spreadtrum communications" w:date="2020-10-04T11:49:00Z">
              <w:r>
                <w:rPr>
                  <w:lang w:eastAsia="zh-CN"/>
                </w:rPr>
                <w:t xml:space="preserve">service with high reliability </w:t>
              </w:r>
            </w:ins>
            <w:ins w:id="1642" w:author="Spreadtrum communications" w:date="2020-10-04T11:50:00Z">
              <w:r>
                <w:rPr>
                  <w:lang w:eastAsia="zh-CN"/>
                </w:rPr>
                <w:t>cannot be reused for the UE in idle/inactive mode</w:t>
              </w:r>
            </w:ins>
            <w:ins w:id="1643" w:author="Spreadtrum communications" w:date="2020-10-04T11:51:00Z">
              <w:r>
                <w:rPr>
                  <w:lang w:eastAsia="zh-CN"/>
                </w:rPr>
                <w:t xml:space="preserve"> directly</w:t>
              </w:r>
            </w:ins>
            <w:ins w:id="1644" w:author="Spreadtrum communications" w:date="2020-10-04T11:50:00Z">
              <w:r>
                <w:rPr>
                  <w:lang w:eastAsia="zh-CN"/>
                </w:rPr>
                <w:t>.</w:t>
              </w:r>
            </w:ins>
          </w:p>
        </w:tc>
      </w:tr>
      <w:tr w:rsidR="005063C4" w14:paraId="0D11AC7A" w14:textId="77777777">
        <w:trPr>
          <w:trHeight w:val="240"/>
          <w:ins w:id="1645"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0D11AC77" w14:textId="77777777" w:rsidR="005063C4" w:rsidRDefault="001639AE">
            <w:pPr>
              <w:rPr>
                <w:ins w:id="1646" w:author="ITRI" w:date="2020-10-05T10:34:00Z"/>
                <w:rFonts w:eastAsia="PMingLiU"/>
                <w:lang w:eastAsia="zh-TW"/>
              </w:rPr>
            </w:pPr>
            <w:ins w:id="1647" w:author="ITRI" w:date="2020-10-05T10:34:00Z">
              <w:r>
                <w:rPr>
                  <w:rFonts w:eastAsia="PMingLiU" w:hint="eastAsia"/>
                  <w:lang w:eastAsia="zh-TW"/>
                </w:rPr>
                <w:t>I</w:t>
              </w:r>
              <w:r>
                <w:rPr>
                  <w:rFonts w:eastAsia="PMingLiU"/>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0D11AC78" w14:textId="77777777" w:rsidR="005063C4" w:rsidRDefault="005063C4">
            <w:pPr>
              <w:rPr>
                <w:ins w:id="1648"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79" w14:textId="77777777" w:rsidR="005063C4" w:rsidRDefault="001639AE">
            <w:pPr>
              <w:pStyle w:val="TAC"/>
              <w:spacing w:before="20" w:after="20"/>
              <w:ind w:left="57" w:right="57"/>
              <w:jc w:val="left"/>
              <w:rPr>
                <w:ins w:id="1649" w:author="ITRI" w:date="2020-10-05T10:34:00Z"/>
                <w:rFonts w:eastAsia="PMingLiU"/>
                <w:lang w:eastAsia="zh-TW"/>
              </w:rPr>
            </w:pPr>
            <w:ins w:id="1650" w:author="ITRI" w:date="2020-10-05T10:34:00Z">
              <w:r>
                <w:rPr>
                  <w:rFonts w:eastAsia="PMingLiU" w:hint="eastAsia"/>
                  <w:lang w:eastAsia="zh-TW"/>
                </w:rPr>
                <w:t xml:space="preserve">It may </w:t>
              </w:r>
              <w:r>
                <w:rPr>
                  <w:rFonts w:eastAsia="PMingLiU"/>
                  <w:lang w:eastAsia="zh-TW"/>
                </w:rPr>
                <w:t>be too early to discuss</w:t>
              </w:r>
            </w:ins>
            <w:ins w:id="1651" w:author="ITRI" w:date="2020-10-05T10:35:00Z">
              <w:r>
                <w:rPr>
                  <w:rFonts w:eastAsia="PMingLiU"/>
                  <w:lang w:eastAsia="zh-TW"/>
                </w:rPr>
                <w:t xml:space="preserve"> this.</w:t>
              </w:r>
            </w:ins>
          </w:p>
        </w:tc>
      </w:tr>
      <w:tr w:rsidR="005063C4" w14:paraId="0D11AC7E" w14:textId="77777777">
        <w:trPr>
          <w:trHeight w:val="240"/>
          <w:ins w:id="1652" w:author="Samsung (Fasil)" w:date="2020-10-05T21:21:00Z"/>
        </w:trPr>
        <w:tc>
          <w:tcPr>
            <w:tcW w:w="1848" w:type="dxa"/>
            <w:tcBorders>
              <w:top w:val="single" w:sz="4" w:space="0" w:color="auto"/>
              <w:left w:val="single" w:sz="4" w:space="0" w:color="auto"/>
              <w:bottom w:val="single" w:sz="4" w:space="0" w:color="auto"/>
              <w:right w:val="single" w:sz="4" w:space="0" w:color="auto"/>
            </w:tcBorders>
            <w:noWrap/>
          </w:tcPr>
          <w:p w14:paraId="0D11AC7B" w14:textId="77777777" w:rsidR="005063C4" w:rsidRDefault="001639AE">
            <w:pPr>
              <w:rPr>
                <w:ins w:id="1653" w:author="Samsung (Fasil)" w:date="2020-10-05T21:21:00Z"/>
                <w:rFonts w:eastAsia="PMingLiU"/>
                <w:lang w:eastAsia="zh-TW"/>
              </w:rPr>
            </w:pPr>
            <w:ins w:id="1654" w:author="Samsung (Fasil)" w:date="2020-10-05T21:21: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C7C" w14:textId="77777777" w:rsidR="005063C4" w:rsidRDefault="005063C4">
            <w:pPr>
              <w:rPr>
                <w:ins w:id="1655" w:author="Samsung (Fasil)" w:date="2020-10-05T21:21: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7D" w14:textId="77777777" w:rsidR="005063C4" w:rsidRDefault="001639AE">
            <w:pPr>
              <w:pStyle w:val="TAC"/>
              <w:spacing w:before="20" w:after="20"/>
              <w:ind w:left="57" w:right="57"/>
              <w:jc w:val="left"/>
              <w:rPr>
                <w:ins w:id="1656" w:author="Samsung (Fasil)" w:date="2020-10-05T21:21:00Z"/>
                <w:rFonts w:eastAsia="PMingLiU"/>
                <w:lang w:eastAsia="zh-TW"/>
              </w:rPr>
            </w:pPr>
            <w:ins w:id="1657" w:author="Samsung (Fasil)" w:date="2020-10-05T21:21:00Z">
              <w:r>
                <w:t xml:space="preserve">We think reusing the configuration for RRC CONN state can be considered as baseline can further discuss any additions needed. </w:t>
              </w:r>
            </w:ins>
          </w:p>
        </w:tc>
      </w:tr>
      <w:tr w:rsidR="005063C4" w14:paraId="0D11AC82" w14:textId="77777777">
        <w:trPr>
          <w:trHeight w:val="240"/>
          <w:ins w:id="1658" w:author="SangWon Kim (LG)" w:date="2020-10-06T11:19:00Z"/>
        </w:trPr>
        <w:tc>
          <w:tcPr>
            <w:tcW w:w="1848" w:type="dxa"/>
            <w:tcBorders>
              <w:top w:val="single" w:sz="4" w:space="0" w:color="auto"/>
              <w:left w:val="single" w:sz="4" w:space="0" w:color="auto"/>
              <w:bottom w:val="single" w:sz="4" w:space="0" w:color="auto"/>
              <w:right w:val="single" w:sz="4" w:space="0" w:color="auto"/>
            </w:tcBorders>
            <w:noWrap/>
          </w:tcPr>
          <w:p w14:paraId="0D11AC7F" w14:textId="77777777" w:rsidR="005063C4" w:rsidRDefault="001639AE">
            <w:pPr>
              <w:rPr>
                <w:ins w:id="1659" w:author="SangWon Kim (LG)" w:date="2020-10-06T11:19:00Z"/>
                <w:lang w:eastAsia="zh-CN"/>
              </w:rPr>
            </w:pPr>
            <w:ins w:id="1660" w:author="SangWon Kim (LG)" w:date="2020-10-06T11:19:00Z">
              <w:r>
                <w:rPr>
                  <w:rFonts w:eastAsia="PMingLiU"/>
                  <w:lang w:eastAsia="zh-TW"/>
                </w:rPr>
                <w:t>LG</w:t>
              </w:r>
            </w:ins>
          </w:p>
        </w:tc>
        <w:tc>
          <w:tcPr>
            <w:tcW w:w="992" w:type="dxa"/>
            <w:tcBorders>
              <w:top w:val="single" w:sz="4" w:space="0" w:color="auto"/>
              <w:left w:val="single" w:sz="4" w:space="0" w:color="auto"/>
              <w:bottom w:val="single" w:sz="4" w:space="0" w:color="auto"/>
              <w:right w:val="single" w:sz="4" w:space="0" w:color="auto"/>
            </w:tcBorders>
          </w:tcPr>
          <w:p w14:paraId="0D11AC80" w14:textId="77777777" w:rsidR="005063C4" w:rsidRDefault="005063C4">
            <w:pPr>
              <w:rPr>
                <w:ins w:id="1661" w:author="SangWon Kim (LG)" w:date="2020-10-06T11:19: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81" w14:textId="77777777" w:rsidR="005063C4" w:rsidRDefault="001639AE">
            <w:pPr>
              <w:pStyle w:val="TAC"/>
              <w:spacing w:before="20" w:after="20"/>
              <w:ind w:left="57" w:right="57"/>
              <w:jc w:val="left"/>
              <w:rPr>
                <w:ins w:id="1662" w:author="SangWon Kim (LG)" w:date="2020-10-06T11:19:00Z"/>
              </w:rPr>
            </w:pPr>
            <w:ins w:id="1663" w:author="SangWon Kim (LG)" w:date="2020-10-06T11:19:00Z">
              <w:r>
                <w:rPr>
                  <w:rFonts w:eastAsia="PMingLiU" w:hint="eastAsia"/>
                  <w:lang w:eastAsia="zh-TW"/>
                </w:rPr>
                <w:t xml:space="preserve">It </w:t>
              </w:r>
              <w:r>
                <w:rPr>
                  <w:rFonts w:eastAsia="PMingLiU"/>
                  <w:lang w:eastAsia="zh-TW"/>
                </w:rPr>
                <w:t>is too early to discuss this.</w:t>
              </w:r>
            </w:ins>
          </w:p>
        </w:tc>
      </w:tr>
    </w:tbl>
    <w:p w14:paraId="0D11AC83" w14:textId="77777777" w:rsidR="005063C4" w:rsidRDefault="001639AE">
      <w:pPr>
        <w:rPr>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84" w14:textId="77777777" w:rsidR="005063C4" w:rsidRDefault="001639AE">
            <w:pPr>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C85" w14:textId="77777777" w:rsidR="005063C4" w:rsidRDefault="005063C4">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86" w14:textId="77777777" w:rsidR="005063C4" w:rsidRDefault="001639AE">
            <w:pPr>
              <w:pStyle w:val="TAC"/>
              <w:spacing w:before="20" w:after="20"/>
              <w:ind w:left="57" w:right="57"/>
              <w:jc w:val="left"/>
            </w:pPr>
            <w:r>
              <w:t>For broadcast, alternative 2.</w:t>
            </w:r>
          </w:p>
          <w:p w14:paraId="0D11AC87" w14:textId="77777777" w:rsidR="005063C4" w:rsidRDefault="005063C4">
            <w:pPr>
              <w:pStyle w:val="TAC"/>
              <w:spacing w:before="20" w:after="20"/>
              <w:ind w:left="57" w:right="57"/>
              <w:jc w:val="left"/>
            </w:pPr>
          </w:p>
          <w:p w14:paraId="0D11AC88" w14:textId="77777777" w:rsidR="005063C4" w:rsidRDefault="001639AE">
            <w:pPr>
              <w:pStyle w:val="TAC"/>
              <w:spacing w:before="20" w:after="20"/>
              <w:ind w:left="57" w:right="57"/>
              <w:jc w:val="left"/>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5063C4" w14:paraId="0D11AC8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8A" w14:textId="77777777" w:rsidR="005063C4" w:rsidRDefault="001639AE">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D11AC8B" w14:textId="77777777" w:rsidR="005063C4" w:rsidRDefault="005063C4">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8C" w14:textId="77777777" w:rsidR="005063C4" w:rsidRDefault="001639AE">
            <w:pPr>
              <w:pStyle w:val="TAC"/>
              <w:spacing w:before="20" w:after="20"/>
              <w:ind w:left="57" w:right="57"/>
              <w:jc w:val="left"/>
            </w:pPr>
            <w:r>
              <w:rPr>
                <w:rFonts w:eastAsia="PMingLiU"/>
                <w:lang w:eastAsia="zh-TW"/>
              </w:rPr>
              <w:t>We also agree with many companies that this is a secondary issue which can be discussed later after RAN2 decides that A1 is adopted.</w:t>
            </w:r>
          </w:p>
        </w:tc>
      </w:tr>
      <w:tr w:rsidR="005063C4" w14:paraId="0D11AC91" w14:textId="77777777">
        <w:trPr>
          <w:trHeight w:val="240"/>
          <w:ins w:id="1664"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0D11AC8E" w14:textId="77777777" w:rsidR="005063C4" w:rsidRDefault="001639AE">
            <w:pPr>
              <w:rPr>
                <w:ins w:id="1665" w:author="Convida" w:date="2020-10-08T22:32:00Z"/>
                <w:rFonts w:eastAsia="PMingLiU"/>
                <w:lang w:eastAsia="zh-TW"/>
              </w:rPr>
            </w:pPr>
            <w:ins w:id="1666" w:author="Convida" w:date="2020-10-08T22:32: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C8F" w14:textId="77777777" w:rsidR="005063C4" w:rsidRDefault="001639AE">
            <w:pPr>
              <w:rPr>
                <w:ins w:id="1667" w:author="Convida" w:date="2020-10-08T22:32:00Z"/>
                <w:lang w:eastAsia="zh-CN"/>
              </w:rPr>
            </w:pPr>
            <w:ins w:id="1668" w:author="Convida" w:date="2020-10-08T22:3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90" w14:textId="77777777" w:rsidR="005063C4" w:rsidRDefault="001639AE">
            <w:pPr>
              <w:pStyle w:val="TAC"/>
              <w:spacing w:before="20" w:after="20"/>
              <w:ind w:left="57" w:right="57"/>
              <w:jc w:val="left"/>
              <w:rPr>
                <w:ins w:id="1669" w:author="Convida" w:date="2020-10-08T22:32:00Z"/>
                <w:rFonts w:eastAsia="PMingLiU"/>
                <w:lang w:eastAsia="zh-TW"/>
              </w:rPr>
            </w:pPr>
            <w:ins w:id="1670" w:author="Convida" w:date="2020-10-08T22:32:00Z">
              <w:r>
                <w:t xml:space="preserve">This should be addressed if Solution A1 is the chosen way forward. We do think that the PTM configuration in </w:t>
              </w:r>
              <w:r>
                <w:rPr>
                  <w:rFonts w:eastAsiaTheme="minorEastAsia"/>
                  <w:lang w:eastAsia="ja-JP"/>
                </w:rPr>
                <w:t xml:space="preserve">RRC_CONNECTED state will be different from the </w:t>
              </w:r>
              <w:r>
                <w:t xml:space="preserve">PTM configuration in </w:t>
              </w:r>
              <w:r>
                <w:rPr>
                  <w:rFonts w:eastAsiaTheme="minorEastAsia"/>
                  <w:lang w:eastAsia="ja-JP"/>
                </w:rPr>
                <w:t>RRC_IDLE/RRC_INACTIVE state</w:t>
              </w:r>
            </w:ins>
          </w:p>
        </w:tc>
      </w:tr>
      <w:tr w:rsidR="005063C4" w14:paraId="0D11AC95" w14:textId="77777777">
        <w:trPr>
          <w:trHeight w:val="240"/>
          <w:ins w:id="1671" w:author="ZTE" w:date="2020-10-09T14:20:00Z"/>
        </w:trPr>
        <w:tc>
          <w:tcPr>
            <w:tcW w:w="1848" w:type="dxa"/>
            <w:tcBorders>
              <w:top w:val="single" w:sz="4" w:space="0" w:color="auto"/>
              <w:left w:val="single" w:sz="4" w:space="0" w:color="auto"/>
              <w:bottom w:val="single" w:sz="4" w:space="0" w:color="auto"/>
              <w:right w:val="single" w:sz="4" w:space="0" w:color="auto"/>
            </w:tcBorders>
            <w:noWrap/>
          </w:tcPr>
          <w:p w14:paraId="0D11AC92" w14:textId="77777777" w:rsidR="005063C4" w:rsidRDefault="001639AE">
            <w:pPr>
              <w:rPr>
                <w:ins w:id="1672" w:author="ZTE" w:date="2020-10-09T14:20:00Z"/>
                <w:lang w:val="en-US" w:eastAsia="zh-CN"/>
              </w:rPr>
            </w:pPr>
            <w:ins w:id="1673" w:author="ZTE" w:date="2020-10-09T14:20: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C93" w14:textId="77777777" w:rsidR="005063C4" w:rsidRDefault="005063C4">
            <w:pPr>
              <w:rPr>
                <w:ins w:id="1674" w:author="ZTE" w:date="2020-10-09T14:20: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94" w14:textId="77777777" w:rsidR="005063C4" w:rsidRDefault="001639AE">
            <w:pPr>
              <w:pStyle w:val="TAC"/>
              <w:spacing w:before="20" w:after="20"/>
              <w:ind w:left="57" w:right="57"/>
              <w:jc w:val="left"/>
              <w:rPr>
                <w:ins w:id="1675" w:author="ZTE" w:date="2020-10-09T14:20:00Z"/>
              </w:rPr>
            </w:pPr>
            <w:ins w:id="1676" w:author="ZTE" w:date="2020-10-09T14:20:00Z">
              <w:r>
                <w:rPr>
                  <w:rFonts w:hint="eastAsia"/>
                </w:rPr>
                <w:t>Seems to be a network behaviour considering the below case: UE already receiving in PTM config is released to RRC_INACTIVE --- both alternatives are possible for the UE.</w:t>
              </w:r>
            </w:ins>
          </w:p>
        </w:tc>
      </w:tr>
      <w:tr w:rsidR="00A35693" w14:paraId="0E219D17" w14:textId="77777777">
        <w:trPr>
          <w:trHeight w:val="240"/>
          <w:ins w:id="1677"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4E9D5F8E" w14:textId="03A31777" w:rsidR="00A35693" w:rsidRDefault="00A35693" w:rsidP="00A35693">
            <w:pPr>
              <w:rPr>
                <w:ins w:id="1678" w:author="Zhang, Yujian" w:date="2020-10-09T15:07:00Z"/>
                <w:lang w:val="en-US" w:eastAsia="zh-CN"/>
              </w:rPr>
            </w:pPr>
            <w:ins w:id="1679"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0667B104" w14:textId="77777777" w:rsidR="00A35693" w:rsidRDefault="00A35693" w:rsidP="00A35693">
            <w:pPr>
              <w:rPr>
                <w:ins w:id="1680" w:author="Zhang, Yujian" w:date="2020-10-09T15:0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2FEA58B" w14:textId="22C7F551" w:rsidR="00A35693" w:rsidRDefault="00A35693" w:rsidP="00A35693">
            <w:pPr>
              <w:pStyle w:val="TAC"/>
              <w:spacing w:before="20" w:after="20"/>
              <w:ind w:left="57" w:right="57"/>
              <w:jc w:val="left"/>
              <w:rPr>
                <w:ins w:id="1681" w:author="Zhang, Yujian" w:date="2020-10-09T15:07:00Z"/>
              </w:rPr>
            </w:pPr>
            <w:ins w:id="1682" w:author="Zhang, Yujian" w:date="2020-10-09T15:07:00Z">
              <w:r>
                <w:t>RAN1 and RAN2 are at the initial stage in discussing features available in different RRC states, so we think it is too early to conclude whether to reuse configuration in RRC_CONNECTED.</w:t>
              </w:r>
            </w:ins>
          </w:p>
        </w:tc>
      </w:tr>
      <w:tr w:rsidR="007A0ACF" w:rsidRPr="00053F99" w14:paraId="5B7F18A5" w14:textId="77777777" w:rsidTr="007A0ACF">
        <w:trPr>
          <w:trHeight w:val="240"/>
          <w:ins w:id="1683" w:author="陈喆" w:date="2020-10-09T16:21:00Z"/>
        </w:trPr>
        <w:tc>
          <w:tcPr>
            <w:tcW w:w="1848" w:type="dxa"/>
            <w:tcBorders>
              <w:top w:val="single" w:sz="4" w:space="0" w:color="auto"/>
              <w:left w:val="single" w:sz="4" w:space="0" w:color="auto"/>
              <w:bottom w:val="single" w:sz="4" w:space="0" w:color="auto"/>
              <w:right w:val="single" w:sz="4" w:space="0" w:color="auto"/>
            </w:tcBorders>
            <w:noWrap/>
          </w:tcPr>
          <w:p w14:paraId="63393666" w14:textId="77777777" w:rsidR="007A0ACF" w:rsidRPr="00053F99" w:rsidRDefault="007A0ACF" w:rsidP="00EA6B54">
            <w:pPr>
              <w:rPr>
                <w:ins w:id="1684" w:author="陈喆" w:date="2020-10-09T16:21:00Z"/>
                <w:lang w:eastAsia="zh-CN"/>
              </w:rPr>
            </w:pPr>
            <w:ins w:id="1685" w:author="陈喆" w:date="2020-10-09T16:21: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24E8C458" w14:textId="77777777" w:rsidR="007A0ACF" w:rsidRDefault="007A0ACF" w:rsidP="00EA6B54">
            <w:pPr>
              <w:rPr>
                <w:ins w:id="1686" w:author="陈喆" w:date="2020-10-09T16:21: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0C11CEB" w14:textId="77777777" w:rsidR="007A0ACF" w:rsidRPr="00053F99" w:rsidRDefault="007A0ACF" w:rsidP="00EA6B54">
            <w:pPr>
              <w:pStyle w:val="TAC"/>
              <w:spacing w:before="20" w:after="20"/>
              <w:ind w:left="57" w:right="57"/>
              <w:jc w:val="left"/>
              <w:rPr>
                <w:ins w:id="1687" w:author="陈喆" w:date="2020-10-09T16:21:00Z"/>
              </w:rPr>
            </w:pPr>
            <w:ins w:id="1688" w:author="陈喆" w:date="2020-10-09T16:21:00Z">
              <w:r>
                <w:t xml:space="preserve">It is too early to discuss this issue. </w:t>
              </w:r>
            </w:ins>
          </w:p>
        </w:tc>
      </w:tr>
    </w:tbl>
    <w:p w14:paraId="0D11AC96" w14:textId="77777777" w:rsidR="005063C4" w:rsidRDefault="005063C4">
      <w:pPr>
        <w:rPr>
          <w:lang w:eastAsia="zh-CN"/>
        </w:rPr>
      </w:pPr>
    </w:p>
    <w:p w14:paraId="0D11AC97" w14:textId="77777777" w:rsidR="005063C4" w:rsidRDefault="001639AE">
      <w:pPr>
        <w:rPr>
          <w:b/>
          <w:u w:val="single"/>
          <w:lang w:eastAsia="zh-CN"/>
        </w:rPr>
      </w:pPr>
      <w:r>
        <w:rPr>
          <w:rFonts w:hint="eastAsia"/>
          <w:b/>
          <w:u w:val="single"/>
          <w:lang w:eastAsia="zh-CN"/>
        </w:rPr>
        <w:t xml:space="preserve">Issue A1.2: How to inform the start/modification/stop of a service to UE in idle/inactive mode? </w:t>
      </w:r>
    </w:p>
    <w:p w14:paraId="0D11AC98" w14:textId="77777777" w:rsidR="005063C4" w:rsidRDefault="001639AE">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xml:space="preserve">, the UEs that are interested in this service shall move to RRC_CONNECTED state to acquire the corresponding MBS configuration. The paging is initiated by the CN to notify the UEs the </w:t>
      </w:r>
      <w:r>
        <w:rPr>
          <w:rFonts w:hint="eastAsia"/>
          <w:lang w:eastAsia="zh-CN"/>
        </w:rPr>
        <w:t xml:space="preserve">start/modification/stop </w:t>
      </w:r>
      <w:r>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0D11AC99" w14:textId="77777777" w:rsidR="005063C4" w:rsidRDefault="005063C4">
      <w:pPr>
        <w:rPr>
          <w:color w:val="000000" w:themeColor="text1"/>
          <w:lang w:eastAsia="zh-CN"/>
        </w:rPr>
      </w:pPr>
    </w:p>
    <w:p w14:paraId="0D11AC9A" w14:textId="77777777" w:rsidR="005063C4" w:rsidRDefault="001639AE">
      <w:pPr>
        <w:rPr>
          <w:b/>
          <w:lang w:eastAsia="zh-CN"/>
        </w:rPr>
      </w:pPr>
      <w:r>
        <w:rPr>
          <w:b/>
          <w:lang w:eastAsia="zh-CN"/>
        </w:rPr>
        <w:t xml:space="preserve">Question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9B"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C9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9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CA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9F"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89" w:author="CATT" w:date="2020-09-28T11:09:00Z">
              <w:r>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0D11ACA0"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90" w:author="CATT" w:date="2020-09-28T11:09:00Z">
              <w:r>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A1" w14:textId="77777777" w:rsidR="005063C4" w:rsidRDefault="001639AE">
            <w:pPr>
              <w:pStyle w:val="TAC"/>
              <w:keepNext w:val="0"/>
              <w:keepLines w:val="0"/>
              <w:spacing w:before="20" w:after="20"/>
              <w:ind w:left="57" w:right="57"/>
              <w:jc w:val="left"/>
              <w:rPr>
                <w:ins w:id="1691" w:author="CATT" w:date="2020-09-28T16:58:00Z"/>
                <w:rFonts w:ascii="Times New Roman" w:hAnsi="Times New Roman"/>
                <w:color w:val="000000" w:themeColor="text1"/>
                <w:sz w:val="20"/>
              </w:rPr>
            </w:pPr>
            <w:ins w:id="1692" w:author="CATT" w:date="2020-09-29T13:05:00Z">
              <w:r>
                <w:rPr>
                  <w:rFonts w:ascii="Times New Roman" w:hAnsi="Times New Roman" w:hint="eastAsia"/>
                  <w:color w:val="000000" w:themeColor="text1"/>
                  <w:sz w:val="20"/>
                </w:rPr>
                <w:t>This issue needs to be addressed</w:t>
              </w:r>
            </w:ins>
            <w:ins w:id="1693" w:author="CATT" w:date="2020-09-28T16:05:00Z">
              <w:r>
                <w:rPr>
                  <w:rFonts w:ascii="Times New Roman" w:hAnsi="Times New Roman" w:hint="eastAsia"/>
                  <w:color w:val="000000" w:themeColor="text1"/>
                  <w:sz w:val="20"/>
                </w:rPr>
                <w:t>.</w:t>
              </w:r>
            </w:ins>
          </w:p>
          <w:p w14:paraId="0D11ACA2" w14:textId="77777777" w:rsidR="005063C4" w:rsidRDefault="005063C4">
            <w:pPr>
              <w:pStyle w:val="TAC"/>
              <w:keepNext w:val="0"/>
              <w:keepLines w:val="0"/>
              <w:spacing w:before="20" w:after="20"/>
              <w:ind w:left="57" w:right="57"/>
              <w:jc w:val="left"/>
              <w:rPr>
                <w:ins w:id="1694" w:author="CATT" w:date="2020-09-28T16:05:00Z"/>
                <w:rFonts w:ascii="Times New Roman" w:hAnsi="Times New Roman"/>
                <w:color w:val="000000" w:themeColor="text1"/>
                <w:sz w:val="20"/>
                <w:lang w:eastAsia="zh-CN"/>
              </w:rPr>
            </w:pPr>
          </w:p>
          <w:p w14:paraId="0D11ACA3"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95" w:author="CATT" w:date="2020-09-28T16:06:00Z">
              <w:r>
                <w:rPr>
                  <w:rFonts w:ascii="Times New Roman" w:hAnsi="Times New Roman" w:hint="eastAsia"/>
                  <w:color w:val="000000" w:themeColor="text1"/>
                  <w:sz w:val="20"/>
                </w:rPr>
                <w:t>S</w:t>
              </w:r>
            </w:ins>
            <w:ins w:id="1696" w:author="CATT" w:date="2020-09-28T11:09:00Z">
              <w:r>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5063C4" w14:paraId="0D11ACA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A5"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97"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CA6"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98"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A7"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99" w:author="Huawei" w:date="2020-09-29T09:35:00Z">
              <w:r>
                <w:t>Paging the UEs individually would be inefficient, so a group paging mechanism would be required for this approach, together with additional information in the paging message (</w:t>
              </w:r>
              <w:r>
                <w:rPr>
                  <w:color w:val="000000" w:themeColor="text1"/>
                </w:rPr>
                <w:t>service ID or TMGI) to avoid bringing UEs to RRC Connected state unnecessarily.</w:t>
              </w:r>
            </w:ins>
          </w:p>
        </w:tc>
      </w:tr>
      <w:tr w:rsidR="005063C4" w14:paraId="0D11AC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A9"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700" w:author="Windows User" w:date="2020-09-29T17:20:00Z">
              <w:r>
                <w:rPr>
                  <w:rFonts w:hint="eastAsia"/>
                  <w:lang w:eastAsia="zh-CN"/>
                </w:rPr>
                <w:lastRenderedPageBreak/>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CAA"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701"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CAB"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702" w:author="Windows User" w:date="2020-09-29T17:20:00Z">
              <w:r>
                <w:rPr>
                  <w:lang w:eastAsia="zh-CN"/>
                </w:rPr>
                <w:t>If solution A1 is supported, we think the paging is the only way for the UE to update the configuration. But it will increase the delay, because only the RRC_CONNECTED UE can get the MBS configuration.</w:t>
              </w:r>
            </w:ins>
          </w:p>
        </w:tc>
      </w:tr>
      <w:tr w:rsidR="005063C4" w14:paraId="0D11ACB1" w14:textId="77777777">
        <w:trPr>
          <w:trHeight w:val="240"/>
          <w:ins w:id="1703"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CAD" w14:textId="77777777" w:rsidR="005063C4" w:rsidRDefault="001639AE">
            <w:pPr>
              <w:pStyle w:val="TAC"/>
              <w:keepNext w:val="0"/>
              <w:keepLines w:val="0"/>
              <w:spacing w:before="20" w:after="20"/>
              <w:ind w:left="57" w:right="57"/>
              <w:jc w:val="left"/>
              <w:rPr>
                <w:ins w:id="1704" w:author="Ericsson" w:date="2020-09-29T14:37:00Z"/>
                <w:lang w:eastAsia="zh-CN"/>
              </w:rPr>
            </w:pPr>
            <w:ins w:id="1705"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CAE" w14:textId="77777777" w:rsidR="005063C4" w:rsidRDefault="001639AE">
            <w:pPr>
              <w:pStyle w:val="TAC"/>
              <w:keepNext w:val="0"/>
              <w:keepLines w:val="0"/>
              <w:spacing w:before="20" w:after="20"/>
              <w:ind w:left="57" w:right="57"/>
              <w:jc w:val="left"/>
              <w:rPr>
                <w:ins w:id="1706" w:author="Ericsson" w:date="2020-09-29T14:37:00Z"/>
                <w:lang w:eastAsia="zh-CN"/>
              </w:rPr>
            </w:pPr>
            <w:ins w:id="1707"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AF" w14:textId="77777777" w:rsidR="005063C4" w:rsidRDefault="001639AE">
            <w:pPr>
              <w:pStyle w:val="TAC"/>
              <w:numPr>
                <w:ilvl w:val="0"/>
                <w:numId w:val="12"/>
              </w:numPr>
              <w:spacing w:before="20" w:after="20"/>
              <w:ind w:right="57"/>
              <w:jc w:val="left"/>
              <w:rPr>
                <w:ins w:id="1708" w:author="Ericsson" w:date="2020-09-29T14:51:00Z"/>
              </w:rPr>
            </w:pPr>
            <w:ins w:id="1709" w:author="Ericsson" w:date="2020-09-29T14:51:00Z">
              <w:r>
                <w:t xml:space="preserve">MBS notifications are required in all RRC states, independent where MBS content is received/supported. </w:t>
              </w:r>
            </w:ins>
          </w:p>
          <w:p w14:paraId="0D11ACB0" w14:textId="77777777" w:rsidR="005063C4" w:rsidRDefault="001639AE">
            <w:pPr>
              <w:pStyle w:val="TAC"/>
              <w:numPr>
                <w:ilvl w:val="0"/>
                <w:numId w:val="12"/>
              </w:numPr>
              <w:spacing w:before="20" w:after="20"/>
              <w:ind w:right="57"/>
              <w:jc w:val="left"/>
              <w:rPr>
                <w:ins w:id="1710" w:author="Ericsson" w:date="2020-09-29T14:37:00Z"/>
              </w:rPr>
            </w:pPr>
            <w:ins w:id="1711" w:author="Ericsson" w:date="2020-09-29T14:51:00Z">
              <w:r>
                <w:t xml:space="preserve">Whether to use MCCH or Paging to notify MBS changes needs further discussion. In case Paging is used, then impact on legacy UEs should be avoided, i.e. Paging DCI should indicate at least that this concerns an MBS change. The NW needs to page during at least 2 DRX cycles to reach all UEs reliably, and it is not clear if the DRX cycle configured for Paging satisfies the latency requirement for MBS. </w:t>
              </w:r>
            </w:ins>
          </w:p>
        </w:tc>
      </w:tr>
      <w:tr w:rsidR="005063C4" w14:paraId="0D11ACB5" w14:textId="77777777">
        <w:trPr>
          <w:trHeight w:val="240"/>
          <w:ins w:id="171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CB2" w14:textId="77777777" w:rsidR="005063C4" w:rsidRDefault="001639AE">
            <w:pPr>
              <w:pStyle w:val="TAC"/>
              <w:keepNext w:val="0"/>
              <w:keepLines w:val="0"/>
              <w:spacing w:before="20" w:after="20"/>
              <w:ind w:left="57" w:right="57"/>
              <w:jc w:val="left"/>
              <w:rPr>
                <w:ins w:id="1713" w:author="Ericsson" w:date="2020-09-29T14:37:00Z"/>
                <w:lang w:eastAsia="zh-CN"/>
              </w:rPr>
            </w:pPr>
            <w:ins w:id="1714"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CB3" w14:textId="77777777" w:rsidR="005063C4" w:rsidRDefault="005063C4">
            <w:pPr>
              <w:pStyle w:val="TAC"/>
              <w:keepNext w:val="0"/>
              <w:keepLines w:val="0"/>
              <w:spacing w:before="20" w:after="20"/>
              <w:ind w:left="57" w:right="57"/>
              <w:jc w:val="left"/>
              <w:rPr>
                <w:ins w:id="1715"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B4" w14:textId="77777777" w:rsidR="005063C4" w:rsidRDefault="001639AE">
            <w:pPr>
              <w:pStyle w:val="TAC"/>
              <w:keepNext w:val="0"/>
              <w:keepLines w:val="0"/>
              <w:spacing w:before="20" w:after="20"/>
              <w:ind w:left="57" w:right="57"/>
              <w:jc w:val="left"/>
              <w:rPr>
                <w:ins w:id="1716" w:author="Ericsson" w:date="2020-09-29T14:37:00Z"/>
                <w:lang w:eastAsia="zh-CN"/>
              </w:rPr>
            </w:pPr>
            <w:ins w:id="1717" w:author="Lenovo" w:date="2020-09-30T18:02:00Z">
              <w:r>
                <w:rPr>
                  <w:rFonts w:hint="eastAsia"/>
                  <w:lang w:eastAsia="zh-CN"/>
                </w:rPr>
                <w:t>T</w:t>
              </w:r>
              <w:r>
                <w:rPr>
                  <w:lang w:eastAsia="zh-CN"/>
                </w:rPr>
                <w:t>oo early to discuss. Group paging could be a potential solution.</w:t>
              </w:r>
            </w:ins>
          </w:p>
        </w:tc>
      </w:tr>
      <w:tr w:rsidR="005063C4" w14:paraId="0D11ACB9" w14:textId="77777777">
        <w:trPr>
          <w:trHeight w:val="240"/>
          <w:ins w:id="1718"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0D11ACB6" w14:textId="77777777" w:rsidR="005063C4" w:rsidRDefault="001639AE">
            <w:pPr>
              <w:pStyle w:val="TAC"/>
              <w:keepNext w:val="0"/>
              <w:keepLines w:val="0"/>
              <w:spacing w:before="20" w:after="20"/>
              <w:ind w:left="57" w:right="57"/>
              <w:jc w:val="left"/>
              <w:rPr>
                <w:ins w:id="1719" w:author="Ming-Yuan Cheng" w:date="2020-09-30T20:52:00Z"/>
                <w:lang w:eastAsia="zh-CN"/>
              </w:rPr>
            </w:pPr>
            <w:ins w:id="1720"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CB7" w14:textId="77777777" w:rsidR="005063C4" w:rsidRDefault="001639AE">
            <w:pPr>
              <w:pStyle w:val="TAC"/>
              <w:keepNext w:val="0"/>
              <w:keepLines w:val="0"/>
              <w:spacing w:before="20" w:after="20"/>
              <w:ind w:left="57" w:right="57"/>
              <w:jc w:val="left"/>
              <w:rPr>
                <w:ins w:id="1721" w:author="Ming-Yuan Cheng" w:date="2020-09-30T20:52:00Z"/>
                <w:lang w:eastAsia="zh-CN"/>
              </w:rPr>
            </w:pPr>
            <w:ins w:id="1722"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B8" w14:textId="77777777" w:rsidR="005063C4" w:rsidRDefault="001639AE">
            <w:pPr>
              <w:pStyle w:val="TAC"/>
              <w:keepNext w:val="0"/>
              <w:keepLines w:val="0"/>
              <w:spacing w:before="20" w:after="20"/>
              <w:ind w:left="57" w:right="57"/>
              <w:jc w:val="left"/>
              <w:rPr>
                <w:ins w:id="1723" w:author="Ming-Yuan Cheng" w:date="2020-09-30T20:52:00Z"/>
                <w:lang w:eastAsia="zh-CN"/>
              </w:rPr>
            </w:pPr>
            <w:ins w:id="1724" w:author="Ming-Yuan Cheng" w:date="2020-09-30T20:52:00Z">
              <w:r>
                <w:rPr>
                  <w:lang w:eastAsia="zh-CN"/>
                </w:rPr>
                <w:t>Group paging mechanism is needed.</w:t>
              </w:r>
            </w:ins>
          </w:p>
        </w:tc>
      </w:tr>
      <w:tr w:rsidR="005063C4" w14:paraId="0D11ACBD" w14:textId="77777777">
        <w:trPr>
          <w:trHeight w:val="240"/>
          <w:ins w:id="1725"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0D11ACBA" w14:textId="77777777" w:rsidR="005063C4" w:rsidRDefault="001639AE">
            <w:pPr>
              <w:pStyle w:val="TAC"/>
              <w:keepNext w:val="0"/>
              <w:keepLines w:val="0"/>
              <w:spacing w:before="20" w:after="20"/>
              <w:ind w:left="57" w:right="57"/>
              <w:jc w:val="left"/>
              <w:rPr>
                <w:ins w:id="1726" w:author="Ming-Yuan Cheng" w:date="2020-09-30T20:52:00Z"/>
                <w:lang w:eastAsia="zh-CN"/>
              </w:rPr>
            </w:pPr>
            <w:ins w:id="1727"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CBB" w14:textId="77777777" w:rsidR="005063C4" w:rsidRDefault="001639AE">
            <w:pPr>
              <w:pStyle w:val="TAC"/>
              <w:keepNext w:val="0"/>
              <w:keepLines w:val="0"/>
              <w:spacing w:before="20" w:after="20"/>
              <w:ind w:left="57" w:right="57"/>
              <w:jc w:val="left"/>
              <w:rPr>
                <w:ins w:id="1728" w:author="Ming-Yuan Cheng" w:date="2020-09-30T20:52:00Z"/>
                <w:lang w:eastAsia="zh-CN"/>
              </w:rPr>
            </w:pPr>
            <w:ins w:id="1729"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BC" w14:textId="77777777" w:rsidR="005063C4" w:rsidRDefault="001639AE">
            <w:pPr>
              <w:pStyle w:val="TAC"/>
              <w:keepNext w:val="0"/>
              <w:keepLines w:val="0"/>
              <w:spacing w:before="20" w:after="20"/>
              <w:ind w:left="57" w:right="57"/>
              <w:jc w:val="left"/>
              <w:rPr>
                <w:ins w:id="1730" w:author="Ming-Yuan Cheng" w:date="2020-09-30T20:52:00Z"/>
                <w:lang w:eastAsia="zh-CN"/>
              </w:rPr>
            </w:pPr>
            <w:ins w:id="1731" w:author="Prasad QC1" w:date="2020-09-30T18:22:00Z">
              <w:r>
                <w:t>Details can be discussed further.</w:t>
              </w:r>
            </w:ins>
          </w:p>
        </w:tc>
      </w:tr>
      <w:tr w:rsidR="005063C4" w14:paraId="0D11ACC1" w14:textId="77777777">
        <w:trPr>
          <w:trHeight w:val="240"/>
          <w:ins w:id="1732"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0D11ACBE" w14:textId="77777777" w:rsidR="005063C4" w:rsidRDefault="001639AE">
            <w:pPr>
              <w:pStyle w:val="TAC"/>
              <w:keepNext w:val="0"/>
              <w:keepLines w:val="0"/>
              <w:spacing w:before="20" w:after="20"/>
              <w:ind w:left="57" w:right="57"/>
              <w:jc w:val="left"/>
              <w:rPr>
                <w:ins w:id="1733" w:author="Sharma, Vivek" w:date="2020-10-01T11:55:00Z"/>
                <w:lang w:eastAsia="zh-CN"/>
              </w:rPr>
            </w:pPr>
            <w:ins w:id="1734"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CBF" w14:textId="77777777" w:rsidR="005063C4" w:rsidRDefault="005063C4">
            <w:pPr>
              <w:pStyle w:val="TAC"/>
              <w:keepNext w:val="0"/>
              <w:keepLines w:val="0"/>
              <w:spacing w:before="20" w:after="20"/>
              <w:ind w:left="57" w:right="57"/>
              <w:jc w:val="left"/>
              <w:rPr>
                <w:ins w:id="1735"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C0" w14:textId="77777777" w:rsidR="005063C4" w:rsidRDefault="001639AE">
            <w:pPr>
              <w:pStyle w:val="TAC"/>
              <w:keepNext w:val="0"/>
              <w:keepLines w:val="0"/>
              <w:spacing w:before="20" w:after="20"/>
              <w:ind w:left="57" w:right="57"/>
              <w:jc w:val="left"/>
              <w:rPr>
                <w:ins w:id="1736" w:author="Sharma, Vivek" w:date="2020-10-01T11:55:00Z"/>
              </w:rPr>
            </w:pPr>
            <w:ins w:id="1737" w:author="Sharma, Vivek" w:date="2020-10-01T11:56:00Z">
              <w:r>
                <w:t xml:space="preserve">Too early to </w:t>
              </w:r>
            </w:ins>
            <w:ins w:id="1738" w:author="Sharma, Vivek" w:date="2020-10-01T12:35:00Z">
              <w:r>
                <w:t>conclude</w:t>
              </w:r>
            </w:ins>
            <w:ins w:id="1739" w:author="Sharma, Vivek" w:date="2020-10-01T11:56:00Z">
              <w:r>
                <w:t>.</w:t>
              </w:r>
            </w:ins>
          </w:p>
        </w:tc>
      </w:tr>
      <w:tr w:rsidR="005063C4" w14:paraId="0D11ACC5" w14:textId="77777777">
        <w:trPr>
          <w:trHeight w:val="240"/>
          <w:ins w:id="1740"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CC2" w14:textId="77777777" w:rsidR="005063C4" w:rsidRDefault="001639AE">
            <w:pPr>
              <w:pStyle w:val="TAC"/>
              <w:keepNext w:val="0"/>
              <w:keepLines w:val="0"/>
              <w:spacing w:before="20" w:after="20"/>
              <w:ind w:left="57" w:right="57"/>
              <w:jc w:val="left"/>
              <w:rPr>
                <w:ins w:id="1741" w:author="Salva Diaz Sendra" w:date="2020-10-01T14:47:00Z"/>
                <w:lang w:eastAsia="zh-CN"/>
              </w:rPr>
            </w:pPr>
            <w:ins w:id="1742"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CC3" w14:textId="77777777" w:rsidR="005063C4" w:rsidRDefault="001639AE">
            <w:pPr>
              <w:pStyle w:val="TAC"/>
              <w:keepNext w:val="0"/>
              <w:keepLines w:val="0"/>
              <w:spacing w:before="20" w:after="20"/>
              <w:ind w:left="57" w:right="57"/>
              <w:jc w:val="left"/>
              <w:rPr>
                <w:ins w:id="1743" w:author="Salva Diaz Sendra" w:date="2020-10-01T14:47:00Z"/>
                <w:lang w:eastAsia="zh-CN"/>
              </w:rPr>
            </w:pPr>
            <w:ins w:id="1744"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C4" w14:textId="77777777" w:rsidR="005063C4" w:rsidRDefault="001639AE">
            <w:pPr>
              <w:pStyle w:val="TAC"/>
              <w:keepNext w:val="0"/>
              <w:keepLines w:val="0"/>
              <w:spacing w:before="20" w:after="20"/>
              <w:ind w:left="57" w:right="57"/>
              <w:jc w:val="left"/>
              <w:rPr>
                <w:ins w:id="1745" w:author="Salva Diaz Sendra" w:date="2020-10-01T14:47:00Z"/>
              </w:rPr>
            </w:pPr>
            <w:ins w:id="1746" w:author="Salva Diaz Sendra" w:date="2020-10-01T14:47:00Z">
              <w:r>
                <w:t>This needs to be addressed.</w:t>
              </w:r>
            </w:ins>
          </w:p>
        </w:tc>
      </w:tr>
      <w:tr w:rsidR="005063C4" w14:paraId="0D11ACC9" w14:textId="77777777">
        <w:trPr>
          <w:trHeight w:val="240"/>
          <w:ins w:id="1747"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D11ACC6" w14:textId="77777777" w:rsidR="005063C4" w:rsidRDefault="001639AE">
            <w:pPr>
              <w:pStyle w:val="TAC"/>
              <w:keepNext w:val="0"/>
              <w:keepLines w:val="0"/>
              <w:spacing w:before="20" w:after="20"/>
              <w:ind w:left="57" w:right="57"/>
              <w:jc w:val="left"/>
              <w:rPr>
                <w:ins w:id="1748" w:author="Kyocera - Masato Fujishiro" w:date="2020-10-02T13:00:00Z"/>
                <w:lang w:eastAsia="zh-CN"/>
              </w:rPr>
            </w:pPr>
            <w:ins w:id="1749"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CC7" w14:textId="77777777" w:rsidR="005063C4" w:rsidRDefault="001639AE">
            <w:pPr>
              <w:pStyle w:val="TAC"/>
              <w:keepNext w:val="0"/>
              <w:keepLines w:val="0"/>
              <w:spacing w:before="20" w:after="20"/>
              <w:ind w:left="57" w:right="57"/>
              <w:jc w:val="left"/>
              <w:rPr>
                <w:ins w:id="1750" w:author="Kyocera - Masato Fujishiro" w:date="2020-10-02T13:00:00Z"/>
                <w:lang w:eastAsia="zh-CN"/>
              </w:rPr>
            </w:pPr>
            <w:ins w:id="1751"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CC8" w14:textId="77777777" w:rsidR="005063C4" w:rsidRDefault="001639AE">
            <w:pPr>
              <w:pStyle w:val="TAC"/>
              <w:keepNext w:val="0"/>
              <w:keepLines w:val="0"/>
              <w:spacing w:before="20" w:after="20"/>
              <w:ind w:left="57" w:right="57"/>
              <w:jc w:val="left"/>
              <w:rPr>
                <w:ins w:id="1752" w:author="Kyocera - Masato Fujishiro" w:date="2020-10-02T13:00:00Z"/>
              </w:rPr>
            </w:pPr>
            <w:ins w:id="1753"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at the same time. </w:t>
              </w:r>
            </w:ins>
          </w:p>
        </w:tc>
      </w:tr>
      <w:tr w:rsidR="005063C4" w14:paraId="0D11ACCD" w14:textId="77777777">
        <w:trPr>
          <w:trHeight w:val="240"/>
          <w:ins w:id="1754"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0D11ACCA" w14:textId="77777777" w:rsidR="005063C4" w:rsidRDefault="001639AE">
            <w:pPr>
              <w:pStyle w:val="TAC"/>
              <w:keepNext w:val="0"/>
              <w:keepLines w:val="0"/>
              <w:spacing w:before="20" w:after="20"/>
              <w:ind w:left="57" w:right="57"/>
              <w:jc w:val="left"/>
              <w:rPr>
                <w:ins w:id="1755" w:author="Spreadtrum communications" w:date="2020-10-04T11:53:00Z"/>
                <w:rFonts w:eastAsiaTheme="minorEastAsia"/>
                <w:lang w:eastAsia="ja-JP"/>
              </w:rPr>
            </w:pPr>
            <w:ins w:id="1756" w:author="Spreadtrum communications" w:date="2020-10-04T11:53: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CCB" w14:textId="77777777" w:rsidR="005063C4" w:rsidRDefault="005063C4">
            <w:pPr>
              <w:pStyle w:val="TAC"/>
              <w:keepNext w:val="0"/>
              <w:keepLines w:val="0"/>
              <w:spacing w:before="20" w:after="20"/>
              <w:ind w:left="57" w:right="57"/>
              <w:jc w:val="left"/>
              <w:rPr>
                <w:ins w:id="1757"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CC" w14:textId="77777777" w:rsidR="005063C4" w:rsidRDefault="001639AE">
            <w:pPr>
              <w:pStyle w:val="TAC"/>
              <w:keepNext w:val="0"/>
              <w:keepLines w:val="0"/>
              <w:spacing w:before="20" w:after="20"/>
              <w:ind w:left="57" w:right="57"/>
              <w:jc w:val="left"/>
              <w:rPr>
                <w:ins w:id="1758" w:author="Spreadtrum communications" w:date="2020-10-04T11:53:00Z"/>
                <w:rFonts w:eastAsiaTheme="minorEastAsia"/>
                <w:lang w:eastAsia="ja-JP"/>
              </w:rPr>
            </w:pPr>
            <w:ins w:id="1759" w:author="Spreadtrum communications" w:date="2020-10-04T11:55:00Z">
              <w:r>
                <w:t>Too early to conclude</w:t>
              </w:r>
            </w:ins>
          </w:p>
        </w:tc>
      </w:tr>
      <w:tr w:rsidR="005063C4" w14:paraId="0D11ACD1" w14:textId="77777777">
        <w:trPr>
          <w:trHeight w:val="240"/>
          <w:ins w:id="1760"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0D11ACCE" w14:textId="77777777" w:rsidR="005063C4" w:rsidRDefault="001639AE">
            <w:pPr>
              <w:pStyle w:val="TAC"/>
              <w:keepNext w:val="0"/>
              <w:keepLines w:val="0"/>
              <w:spacing w:before="20" w:after="20"/>
              <w:ind w:left="57" w:right="57"/>
              <w:jc w:val="left"/>
              <w:rPr>
                <w:ins w:id="1761" w:author="ITRI" w:date="2020-10-05T10:36:00Z"/>
                <w:rFonts w:eastAsia="PMingLiU"/>
                <w:lang w:eastAsia="zh-TW"/>
              </w:rPr>
            </w:pPr>
            <w:ins w:id="1762"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CCF" w14:textId="77777777" w:rsidR="005063C4" w:rsidRDefault="005063C4">
            <w:pPr>
              <w:pStyle w:val="TAC"/>
              <w:keepNext w:val="0"/>
              <w:keepLines w:val="0"/>
              <w:spacing w:before="20" w:after="20"/>
              <w:ind w:left="57" w:right="57"/>
              <w:jc w:val="left"/>
              <w:rPr>
                <w:ins w:id="1763"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D0" w14:textId="77777777" w:rsidR="005063C4" w:rsidRDefault="001639AE">
            <w:pPr>
              <w:pStyle w:val="TAC"/>
              <w:keepNext w:val="0"/>
              <w:keepLines w:val="0"/>
              <w:spacing w:before="20" w:after="20"/>
              <w:ind w:left="57" w:right="57"/>
              <w:jc w:val="left"/>
              <w:rPr>
                <w:ins w:id="1764" w:author="ITRI" w:date="2020-10-05T10:36:00Z"/>
              </w:rPr>
            </w:pPr>
            <w:ins w:id="1765" w:author="ITRI" w:date="2020-10-05T10:36:00Z">
              <w:r>
                <w:t>It may be too early to discuss this.</w:t>
              </w:r>
            </w:ins>
          </w:p>
        </w:tc>
      </w:tr>
      <w:tr w:rsidR="005063C4" w14:paraId="0D11ACD5" w14:textId="77777777">
        <w:trPr>
          <w:trHeight w:val="240"/>
          <w:ins w:id="1766" w:author="Samsung (Fasil)" w:date="2020-10-05T21:22:00Z"/>
        </w:trPr>
        <w:tc>
          <w:tcPr>
            <w:tcW w:w="1848" w:type="dxa"/>
            <w:tcBorders>
              <w:top w:val="single" w:sz="4" w:space="0" w:color="auto"/>
              <w:left w:val="single" w:sz="4" w:space="0" w:color="auto"/>
              <w:bottom w:val="single" w:sz="4" w:space="0" w:color="auto"/>
              <w:right w:val="single" w:sz="4" w:space="0" w:color="auto"/>
            </w:tcBorders>
            <w:noWrap/>
          </w:tcPr>
          <w:p w14:paraId="0D11ACD2" w14:textId="77777777" w:rsidR="005063C4" w:rsidRDefault="001639AE">
            <w:pPr>
              <w:pStyle w:val="TAC"/>
              <w:keepNext w:val="0"/>
              <w:keepLines w:val="0"/>
              <w:spacing w:before="20" w:after="20"/>
              <w:ind w:left="57" w:right="57"/>
              <w:jc w:val="left"/>
              <w:rPr>
                <w:ins w:id="1767" w:author="Samsung (Fasil)" w:date="2020-10-05T21:22:00Z"/>
                <w:rFonts w:eastAsia="PMingLiU"/>
                <w:lang w:eastAsia="zh-TW"/>
              </w:rPr>
            </w:pPr>
            <w:ins w:id="1768" w:author="Samsung (Fasil)" w:date="2020-10-05T2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CD3" w14:textId="77777777" w:rsidR="005063C4" w:rsidRDefault="005063C4">
            <w:pPr>
              <w:pStyle w:val="TAC"/>
              <w:keepNext w:val="0"/>
              <w:keepLines w:val="0"/>
              <w:spacing w:before="20" w:after="20"/>
              <w:ind w:left="57" w:right="57"/>
              <w:jc w:val="left"/>
              <w:rPr>
                <w:ins w:id="1769" w:author="Samsung (Fasil)" w:date="2020-10-05T2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D4" w14:textId="77777777" w:rsidR="005063C4" w:rsidRDefault="001639AE">
            <w:pPr>
              <w:pStyle w:val="TAC"/>
              <w:keepNext w:val="0"/>
              <w:keepLines w:val="0"/>
              <w:spacing w:before="20" w:after="20"/>
              <w:ind w:left="57" w:right="57"/>
              <w:jc w:val="left"/>
              <w:rPr>
                <w:ins w:id="1770" w:author="Samsung (Fasil)" w:date="2020-10-05T21:22:00Z"/>
              </w:rPr>
            </w:pPr>
            <w:ins w:id="1771" w:author="Samsung (Fasil)" w:date="2020-10-05T21:22:00Z">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bl>
    <w:p w14:paraId="0D11ACD6" w14:textId="77777777" w:rsidR="005063C4" w:rsidRDefault="001639AE">
      <w:pPr>
        <w:rPr>
          <w:ins w:id="1772" w:author="SangWon Kim (LG)" w:date="2020-10-06T11:22:00Z"/>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DA" w14:textId="77777777">
        <w:trPr>
          <w:trHeight w:val="240"/>
          <w:ins w:id="1773"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0D11ACD7" w14:textId="77777777" w:rsidR="005063C4" w:rsidRDefault="001639AE">
            <w:pPr>
              <w:pStyle w:val="TAC"/>
              <w:keepNext w:val="0"/>
              <w:keepLines w:val="0"/>
              <w:spacing w:before="20" w:after="20"/>
              <w:ind w:left="57" w:right="57"/>
              <w:jc w:val="left"/>
              <w:rPr>
                <w:ins w:id="1774" w:author="SangWon Kim (LG)" w:date="2020-10-06T11:22:00Z"/>
                <w:rFonts w:eastAsia="PMingLiU"/>
                <w:lang w:eastAsia="zh-TW"/>
              </w:rPr>
            </w:pPr>
            <w:ins w:id="1775" w:author="SangWon Kim (LG)" w:date="2020-10-06T1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CD8" w14:textId="77777777" w:rsidR="005063C4" w:rsidRDefault="005063C4">
            <w:pPr>
              <w:pStyle w:val="TAC"/>
              <w:keepNext w:val="0"/>
              <w:keepLines w:val="0"/>
              <w:spacing w:before="20" w:after="20"/>
              <w:ind w:left="57" w:right="57"/>
              <w:jc w:val="left"/>
              <w:rPr>
                <w:ins w:id="1776" w:author="SangWon Kim (LG)" w:date="2020-10-06T1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D9" w14:textId="77777777" w:rsidR="005063C4" w:rsidRDefault="001639AE">
            <w:pPr>
              <w:pStyle w:val="TAC"/>
              <w:keepNext w:val="0"/>
              <w:keepLines w:val="0"/>
              <w:spacing w:before="20" w:after="20"/>
              <w:ind w:left="57" w:right="57"/>
              <w:jc w:val="left"/>
              <w:rPr>
                <w:ins w:id="1777" w:author="SangWon Kim (LG)" w:date="2020-10-06T11:22:00Z"/>
              </w:rPr>
            </w:pPr>
            <w:ins w:id="1778" w:author="SangWon Kim (LG)" w:date="2020-10-06T11:22:00Z">
              <w:r>
                <w:t xml:space="preserve">We think it is too early to discuss this. Isn’t a notification upon start/ modification/ release needed in any solution? We think some basic MBS configuration is broadcast in the cell. Using this in addition to a change notification mechanism should be sufficient. </w:t>
              </w:r>
            </w:ins>
          </w:p>
        </w:tc>
      </w:tr>
      <w:tr w:rsidR="005063C4" w14:paraId="0D11ACDE" w14:textId="77777777">
        <w:trPr>
          <w:trHeight w:val="240"/>
          <w:ins w:id="1779"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0D11ACDB" w14:textId="77777777" w:rsidR="005063C4" w:rsidRDefault="001639AE">
            <w:pPr>
              <w:pStyle w:val="TAC"/>
              <w:keepNext w:val="0"/>
              <w:keepLines w:val="0"/>
              <w:spacing w:before="20" w:after="20"/>
              <w:ind w:left="57" w:right="57"/>
              <w:jc w:val="left"/>
              <w:rPr>
                <w:ins w:id="1780" w:author="SangWon Kim (LG)" w:date="2020-10-06T11:22:00Z"/>
                <w:lang w:eastAsia="zh-CN"/>
              </w:rPr>
            </w:pPr>
            <w:ins w:id="1781" w:author="SangWon Kim (LG)" w:date="2020-10-06T11:22: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0D11ACDC" w14:textId="77777777" w:rsidR="005063C4" w:rsidRDefault="001639AE">
            <w:pPr>
              <w:pStyle w:val="TAC"/>
              <w:keepNext w:val="0"/>
              <w:keepLines w:val="0"/>
              <w:spacing w:before="20" w:after="20"/>
              <w:ind w:left="57" w:right="57"/>
              <w:jc w:val="left"/>
              <w:rPr>
                <w:ins w:id="1782" w:author="SangWon Kim (LG)" w:date="2020-10-06T11:22:00Z"/>
                <w:rFonts w:eastAsia="Malgun Gothic"/>
                <w:lang w:eastAsia="ko-KR"/>
              </w:rPr>
            </w:pPr>
            <w:ins w:id="1783" w:author="SangWon Kim (LG)" w:date="2020-10-06T11:22: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DD" w14:textId="77777777" w:rsidR="005063C4" w:rsidRDefault="001639AE">
            <w:pPr>
              <w:pStyle w:val="TAC"/>
              <w:keepNext w:val="0"/>
              <w:keepLines w:val="0"/>
              <w:spacing w:before="20" w:after="20"/>
              <w:ind w:left="57" w:right="57"/>
              <w:jc w:val="left"/>
              <w:rPr>
                <w:ins w:id="1784" w:author="SangWon Kim (LG)" w:date="2020-10-06T11:22:00Z"/>
              </w:rPr>
            </w:pPr>
            <w:ins w:id="1785" w:author="SangWon Kim (LG)" w:date="2020-10-06T11:22:00Z">
              <w:r>
                <w:t>If solution A1 is adopted, some enhancement</w:t>
              </w:r>
            </w:ins>
            <w:ins w:id="1786" w:author="SangWon Kim (LG)" w:date="2020-10-06T11:23:00Z">
              <w:r>
                <w:t>s</w:t>
              </w:r>
            </w:ins>
            <w:ins w:id="1787" w:author="SangWon Kim (LG)" w:date="2020-10-06T11:22:00Z">
              <w:r>
                <w:t xml:space="preserve"> </w:t>
              </w:r>
            </w:ins>
            <w:ins w:id="1788" w:author="SangWon Kim (LG)" w:date="2020-10-06T11:23:00Z">
              <w:r>
                <w:t>would be</w:t>
              </w:r>
            </w:ins>
            <w:ins w:id="1789" w:author="SangWon Kim (LG)" w:date="2020-10-06T11:22:00Z">
              <w:r>
                <w:t xml:space="preserve"> </w:t>
              </w:r>
            </w:ins>
            <w:ins w:id="1790" w:author="SangWon Kim (LG)" w:date="2020-10-06T11:23:00Z">
              <w:r>
                <w:t>required</w:t>
              </w:r>
            </w:ins>
            <w:ins w:id="1791" w:author="SangWon Kim (LG)" w:date="2020-10-06T11:22:00Z">
              <w:r>
                <w:t xml:space="preserve"> </w:t>
              </w:r>
            </w:ins>
            <w:ins w:id="1792" w:author="SangWon Kim (LG)" w:date="2020-10-06T11:23:00Z">
              <w:r>
                <w:t>for group paging.</w:t>
              </w:r>
            </w:ins>
          </w:p>
        </w:tc>
      </w:tr>
      <w:tr w:rsidR="005063C4" w14:paraId="0D11A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DF" w14:textId="77777777" w:rsidR="005063C4" w:rsidRDefault="001639AE">
            <w:pPr>
              <w:pStyle w:val="TAC"/>
              <w:keepNext w:val="0"/>
              <w:keepLines w:val="0"/>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CE0" w14:textId="77777777" w:rsidR="005063C4" w:rsidRDefault="001639AE">
            <w:pPr>
              <w:pStyle w:val="TAC"/>
              <w:keepNext w:val="0"/>
              <w:keepLines w:val="0"/>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D11ACE1" w14:textId="77777777" w:rsidR="005063C4" w:rsidRDefault="001639AE">
            <w:pPr>
              <w:pStyle w:val="TAC"/>
              <w:keepNext w:val="0"/>
              <w:keepLines w:val="0"/>
              <w:jc w:val="left"/>
            </w:pPr>
            <w:r>
              <w:t xml:space="preserve">We need to consider whether existing paging is sufficient or more optimized solution needs to be introduced needs to be considered further. If one would need some feedback from UE (CSI/HARQ whatever) e.g. for link adapation then easiest is to handle this so that feedback is sent when UE is in connected state. </w:t>
            </w:r>
          </w:p>
        </w:tc>
      </w:tr>
      <w:tr w:rsidR="005063C4" w14:paraId="0D11AC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E3" w14:textId="77777777" w:rsidR="005063C4" w:rsidRDefault="001639AE">
            <w:pPr>
              <w:pStyle w:val="TAC"/>
              <w:keepNext w:val="0"/>
              <w:keepLines w:val="0"/>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CE4" w14:textId="77777777" w:rsidR="005063C4" w:rsidRDefault="005063C4">
            <w:pPr>
              <w:pStyle w:val="TAC"/>
              <w:keepNext w:val="0"/>
              <w:keepLines w:val="0"/>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D11ACE5" w14:textId="77777777" w:rsidR="005063C4" w:rsidRDefault="001639AE">
            <w:pPr>
              <w:pStyle w:val="TAC"/>
              <w:keepNext w:val="0"/>
              <w:keepLines w:val="0"/>
              <w:jc w:val="left"/>
            </w:pPr>
            <w:r>
              <w:t>If we adopted A1, it should be addressed. Group paging would be good candidate of solution.</w:t>
            </w:r>
          </w:p>
        </w:tc>
      </w:tr>
      <w:tr w:rsidR="005063C4" w14:paraId="0D11ACEA" w14:textId="77777777">
        <w:trPr>
          <w:trHeight w:val="240"/>
          <w:ins w:id="1793"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0D11ACE7" w14:textId="77777777" w:rsidR="005063C4" w:rsidRDefault="001639AE">
            <w:pPr>
              <w:pStyle w:val="TAC"/>
              <w:keepNext w:val="0"/>
              <w:keepLines w:val="0"/>
              <w:jc w:val="left"/>
              <w:rPr>
                <w:ins w:id="1794" w:author="Convida" w:date="2020-10-08T22:32:00Z"/>
                <w:lang w:eastAsia="zh-CN"/>
              </w:rPr>
            </w:pPr>
            <w:ins w:id="1795"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CE8" w14:textId="77777777" w:rsidR="005063C4" w:rsidRDefault="001639AE">
            <w:pPr>
              <w:pStyle w:val="TAC"/>
              <w:keepNext w:val="0"/>
              <w:keepLines w:val="0"/>
              <w:jc w:val="left"/>
              <w:rPr>
                <w:ins w:id="1796" w:author="Convida" w:date="2020-10-08T22:32:00Z"/>
                <w:rFonts w:eastAsia="Malgun Gothic"/>
                <w:lang w:eastAsia="ko-KR"/>
              </w:rPr>
            </w:pPr>
            <w:ins w:id="1797" w:author="Convida" w:date="2020-10-08T22:33: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E9" w14:textId="77777777" w:rsidR="005063C4" w:rsidRDefault="001639AE">
            <w:pPr>
              <w:pStyle w:val="TAC"/>
              <w:keepNext w:val="0"/>
              <w:keepLines w:val="0"/>
              <w:jc w:val="left"/>
              <w:rPr>
                <w:ins w:id="1798" w:author="Convida" w:date="2020-10-08T22:32:00Z"/>
              </w:rPr>
            </w:pPr>
            <w:ins w:id="1799" w:author="Convida" w:date="2020-10-08T22:33:00Z">
              <w:r>
                <w:t>This should be addressed if Solution A1 is the chosen way forward. The exact mechanism may be left FFS.</w:t>
              </w:r>
            </w:ins>
          </w:p>
        </w:tc>
      </w:tr>
      <w:tr w:rsidR="005063C4" w14:paraId="0D11ACF2" w14:textId="77777777">
        <w:trPr>
          <w:trHeight w:val="240"/>
          <w:ins w:id="1800" w:author="ZTE" w:date="2020-10-09T14:21:00Z"/>
        </w:trPr>
        <w:tc>
          <w:tcPr>
            <w:tcW w:w="1848" w:type="dxa"/>
            <w:tcBorders>
              <w:top w:val="single" w:sz="4" w:space="0" w:color="auto"/>
              <w:left w:val="single" w:sz="4" w:space="0" w:color="auto"/>
              <w:bottom w:val="single" w:sz="4" w:space="0" w:color="auto"/>
              <w:right w:val="single" w:sz="4" w:space="0" w:color="auto"/>
            </w:tcBorders>
            <w:noWrap/>
          </w:tcPr>
          <w:p w14:paraId="0D11ACEB" w14:textId="77777777" w:rsidR="005063C4" w:rsidRDefault="001639AE">
            <w:pPr>
              <w:pStyle w:val="TAC"/>
              <w:keepNext w:val="0"/>
              <w:keepLines w:val="0"/>
              <w:jc w:val="left"/>
              <w:rPr>
                <w:ins w:id="1801" w:author="ZTE" w:date="2020-10-09T14:21:00Z"/>
                <w:lang w:val="en-US" w:eastAsia="zh-CN"/>
              </w:rPr>
            </w:pPr>
            <w:ins w:id="1802" w:author="ZTE" w:date="2020-10-09T14:21: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CEC" w14:textId="77777777" w:rsidR="005063C4" w:rsidRDefault="001639AE">
            <w:pPr>
              <w:pStyle w:val="TAC"/>
              <w:keepNext w:val="0"/>
              <w:keepLines w:val="0"/>
              <w:jc w:val="left"/>
              <w:rPr>
                <w:ins w:id="1803" w:author="ZTE" w:date="2020-10-09T14:21:00Z"/>
                <w:rFonts w:eastAsia="Malgun Gothic"/>
                <w:lang w:eastAsia="ko-KR"/>
              </w:rPr>
            </w:pPr>
            <w:ins w:id="1804" w:author="ZTE" w:date="2020-10-09T14:21:00Z">
              <w:r>
                <w:rPr>
                  <w:rFonts w:eastAsia="Malgun Gothic" w:hint="eastAsia"/>
                  <w:lang w:eastAsia="ko-KR"/>
                </w:rPr>
                <w:t>Yes but needs some clarification</w:t>
              </w:r>
            </w:ins>
          </w:p>
        </w:tc>
        <w:tc>
          <w:tcPr>
            <w:tcW w:w="6804" w:type="dxa"/>
            <w:tcBorders>
              <w:top w:val="single" w:sz="4" w:space="0" w:color="auto"/>
              <w:left w:val="single" w:sz="4" w:space="0" w:color="auto"/>
              <w:bottom w:val="single" w:sz="4" w:space="0" w:color="auto"/>
              <w:right w:val="single" w:sz="4" w:space="0" w:color="auto"/>
            </w:tcBorders>
            <w:noWrap/>
          </w:tcPr>
          <w:p w14:paraId="0D11ACED" w14:textId="77777777" w:rsidR="005063C4" w:rsidRDefault="001639AE">
            <w:pPr>
              <w:pStyle w:val="TAC"/>
              <w:keepNext w:val="0"/>
              <w:keepLines w:val="0"/>
              <w:jc w:val="left"/>
              <w:rPr>
                <w:ins w:id="1805" w:author="ZTE" w:date="2020-10-09T14:21:00Z"/>
              </w:rPr>
            </w:pPr>
            <w:ins w:id="1806" w:author="ZTE" w:date="2020-10-09T14:21:00Z">
              <w:r>
                <w:rPr>
                  <w:rFonts w:hint="eastAsia"/>
                </w:rPr>
                <w:t>start/modification/stop of a service can be of two level signaling/operation, e.g.:</w:t>
              </w:r>
            </w:ins>
          </w:p>
          <w:p w14:paraId="0D11ACEE" w14:textId="77777777" w:rsidR="005063C4" w:rsidRDefault="001639AE">
            <w:pPr>
              <w:pStyle w:val="TAC"/>
              <w:keepNext w:val="0"/>
              <w:keepLines w:val="0"/>
              <w:jc w:val="left"/>
              <w:rPr>
                <w:ins w:id="1807" w:author="ZTE" w:date="2020-10-09T14:21:00Z"/>
              </w:rPr>
            </w:pPr>
            <w:ins w:id="1808" w:author="ZTE" w:date="2020-10-09T14:21:00Z">
              <w:r>
                <w:rPr>
                  <w:rFonts w:hint="eastAsia"/>
                </w:rPr>
                <w:t>- start is from the CN (which corresponds to CN paging)</w:t>
              </w:r>
            </w:ins>
          </w:p>
          <w:p w14:paraId="0D11ACEF" w14:textId="77777777" w:rsidR="005063C4" w:rsidRDefault="001639AE">
            <w:pPr>
              <w:pStyle w:val="TAC"/>
              <w:keepNext w:val="0"/>
              <w:keepLines w:val="0"/>
              <w:jc w:val="left"/>
              <w:rPr>
                <w:ins w:id="1809" w:author="ZTE" w:date="2020-10-09T14:21:00Z"/>
              </w:rPr>
            </w:pPr>
            <w:ins w:id="1810" w:author="ZTE" w:date="2020-10-09T14:21:00Z">
              <w:r>
                <w:rPr>
                  <w:rFonts w:hint="eastAsia"/>
                </w:rPr>
                <w:t>- PTM config modification is from RAN (which corresponds to RAN paging or any other RAN notification mechanism)</w:t>
              </w:r>
            </w:ins>
          </w:p>
          <w:p w14:paraId="0D11ACF0" w14:textId="77777777" w:rsidR="005063C4" w:rsidRDefault="005063C4">
            <w:pPr>
              <w:pStyle w:val="TAC"/>
              <w:keepNext w:val="0"/>
              <w:keepLines w:val="0"/>
              <w:jc w:val="left"/>
              <w:rPr>
                <w:ins w:id="1811" w:author="ZTE" w:date="2020-10-09T14:21:00Z"/>
              </w:rPr>
            </w:pPr>
          </w:p>
          <w:p w14:paraId="0D11ACF1" w14:textId="77777777" w:rsidR="005063C4" w:rsidRDefault="001639AE">
            <w:pPr>
              <w:pStyle w:val="TAC"/>
              <w:keepNext w:val="0"/>
              <w:keepLines w:val="0"/>
              <w:jc w:val="left"/>
              <w:rPr>
                <w:ins w:id="1812" w:author="ZTE" w:date="2020-10-09T14:21:00Z"/>
              </w:rPr>
            </w:pPr>
            <w:ins w:id="1813" w:author="ZTE" w:date="2020-10-09T14:21:00Z">
              <w:r>
                <w:rPr>
                  <w:rFonts w:hint="eastAsia"/>
                </w:rPr>
                <w:t>In both cases, we have concerns on the latency issue.</w:t>
              </w:r>
            </w:ins>
          </w:p>
        </w:tc>
      </w:tr>
      <w:tr w:rsidR="00C92C2E" w14:paraId="582789E8" w14:textId="77777777">
        <w:trPr>
          <w:trHeight w:val="240"/>
          <w:ins w:id="1814"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6895F2E2" w14:textId="184E3130" w:rsidR="00C92C2E" w:rsidRDefault="00C92C2E" w:rsidP="00C92C2E">
            <w:pPr>
              <w:pStyle w:val="TAC"/>
              <w:keepNext w:val="0"/>
              <w:keepLines w:val="0"/>
              <w:jc w:val="left"/>
              <w:rPr>
                <w:ins w:id="1815" w:author="Zhang, Yujian" w:date="2020-10-09T15:07:00Z"/>
                <w:lang w:val="en-US" w:eastAsia="zh-CN"/>
              </w:rPr>
            </w:pPr>
            <w:ins w:id="1816"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5B93BABE" w14:textId="0AC1BD28" w:rsidR="00C92C2E" w:rsidRDefault="00C92C2E" w:rsidP="00C92C2E">
            <w:pPr>
              <w:pStyle w:val="TAC"/>
              <w:keepNext w:val="0"/>
              <w:keepLines w:val="0"/>
              <w:jc w:val="left"/>
              <w:rPr>
                <w:ins w:id="1817" w:author="Zhang, Yujian" w:date="2020-10-09T15:07:00Z"/>
                <w:rFonts w:eastAsia="Malgun Gothic"/>
                <w:lang w:eastAsia="ko-KR"/>
              </w:rPr>
            </w:pPr>
            <w:ins w:id="1818" w:author="Zhang, Yujian" w:date="2020-10-09T15:0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D6FE16A" w14:textId="45825C48" w:rsidR="00C92C2E" w:rsidRDefault="00C92C2E" w:rsidP="00C92C2E">
            <w:pPr>
              <w:pStyle w:val="TAC"/>
              <w:keepNext w:val="0"/>
              <w:keepLines w:val="0"/>
              <w:jc w:val="left"/>
              <w:rPr>
                <w:ins w:id="1819" w:author="Zhang, Yujian" w:date="2020-10-09T15:07:00Z"/>
              </w:rPr>
            </w:pPr>
            <w:ins w:id="1820" w:author="Zhang, Yujian" w:date="2020-10-09T15:07:00Z">
              <w:r>
                <w:t>For solution A1, paging is needed, otherwise solution A1 would be similar to solution B. Whether to have group paging can be discussed later.</w:t>
              </w:r>
            </w:ins>
          </w:p>
        </w:tc>
      </w:tr>
      <w:tr w:rsidR="007A0ACF" w14:paraId="1C6B800C" w14:textId="77777777" w:rsidTr="007A0ACF">
        <w:trPr>
          <w:trHeight w:val="240"/>
          <w:ins w:id="1821" w:author="陈喆" w:date="2020-10-09T16:21:00Z"/>
        </w:trPr>
        <w:tc>
          <w:tcPr>
            <w:tcW w:w="1848" w:type="dxa"/>
            <w:tcBorders>
              <w:top w:val="single" w:sz="4" w:space="0" w:color="auto"/>
              <w:left w:val="single" w:sz="4" w:space="0" w:color="auto"/>
              <w:bottom w:val="single" w:sz="4" w:space="0" w:color="auto"/>
              <w:right w:val="single" w:sz="4" w:space="0" w:color="auto"/>
            </w:tcBorders>
            <w:noWrap/>
          </w:tcPr>
          <w:p w14:paraId="327B9725" w14:textId="77777777" w:rsidR="007A0ACF" w:rsidRDefault="007A0ACF" w:rsidP="00EA6B54">
            <w:pPr>
              <w:pStyle w:val="TAC"/>
              <w:keepNext w:val="0"/>
              <w:keepLines w:val="0"/>
              <w:jc w:val="left"/>
              <w:rPr>
                <w:ins w:id="1822" w:author="陈喆" w:date="2020-10-09T16:21:00Z"/>
                <w:lang w:eastAsia="zh-CN"/>
              </w:rPr>
            </w:pPr>
            <w:ins w:id="1823" w:author="陈喆" w:date="2020-10-09T16:21:00Z">
              <w:r>
                <w:rPr>
                  <w:rFonts w:hint="eastAsia"/>
                  <w:lang w:eastAsia="zh-CN"/>
                </w:rPr>
                <w:t>NE</w:t>
              </w:r>
              <w:r>
                <w:rPr>
                  <w:lang w:eastAsia="zh-CN"/>
                </w:rPr>
                <w:t>C</w:t>
              </w:r>
            </w:ins>
          </w:p>
        </w:tc>
        <w:tc>
          <w:tcPr>
            <w:tcW w:w="992" w:type="dxa"/>
            <w:tcBorders>
              <w:top w:val="single" w:sz="4" w:space="0" w:color="auto"/>
              <w:left w:val="single" w:sz="4" w:space="0" w:color="auto"/>
              <w:bottom w:val="single" w:sz="4" w:space="0" w:color="auto"/>
              <w:right w:val="single" w:sz="4" w:space="0" w:color="auto"/>
            </w:tcBorders>
          </w:tcPr>
          <w:p w14:paraId="4A623A5C" w14:textId="77777777" w:rsidR="007A0ACF" w:rsidRPr="00053F99" w:rsidRDefault="007A0ACF" w:rsidP="00EA6B54">
            <w:pPr>
              <w:pStyle w:val="TAC"/>
              <w:keepNext w:val="0"/>
              <w:keepLines w:val="0"/>
              <w:jc w:val="left"/>
              <w:rPr>
                <w:ins w:id="1824" w:author="陈喆" w:date="2020-10-09T16:21:00Z"/>
                <w:lang w:eastAsia="zh-CN"/>
              </w:rPr>
            </w:pPr>
            <w:ins w:id="1825" w:author="陈喆" w:date="2020-10-09T16:2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565C60C" w14:textId="77777777" w:rsidR="007A0ACF" w:rsidRDefault="007A0ACF" w:rsidP="00EA6B54">
            <w:pPr>
              <w:pStyle w:val="TAC"/>
              <w:keepNext w:val="0"/>
              <w:keepLines w:val="0"/>
              <w:jc w:val="left"/>
              <w:rPr>
                <w:ins w:id="1826" w:author="陈喆" w:date="2020-10-09T16:21:00Z"/>
              </w:rPr>
            </w:pPr>
            <w:ins w:id="1827" w:author="陈喆" w:date="2020-10-09T16:21:00Z">
              <w:r>
                <w:t xml:space="preserve">Group paging can be enhanced to address this issue. </w:t>
              </w:r>
            </w:ins>
          </w:p>
        </w:tc>
      </w:tr>
    </w:tbl>
    <w:p w14:paraId="0D11ACF3" w14:textId="77777777" w:rsidR="005063C4" w:rsidRPr="007A0ACF" w:rsidRDefault="005063C4">
      <w:pPr>
        <w:rPr>
          <w:lang w:eastAsia="zh-CN"/>
        </w:rPr>
      </w:pPr>
    </w:p>
    <w:p w14:paraId="0D11ACF4" w14:textId="77777777" w:rsidR="005063C4" w:rsidRDefault="001639AE">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0D11ACF5" w14:textId="77777777" w:rsidR="005063C4" w:rsidRDefault="001639AE">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w:t>
      </w:r>
      <w:r>
        <w:rPr>
          <w:color w:val="000000" w:themeColor="text1"/>
        </w:rPr>
        <w:lastRenderedPageBreak/>
        <w:t xml:space="preserve">and transmitted via dedicated RRC message (s). To accomplish the above procedure, the UE has to perform RACH to establish the RRC connection. </w:t>
      </w:r>
    </w:p>
    <w:p w14:paraId="0D11ACF6" w14:textId="77777777" w:rsidR="005063C4" w:rsidRDefault="001639AE">
      <w:pPr>
        <w:rPr>
          <w:color w:val="000000" w:themeColor="text1"/>
          <w:lang w:eastAsia="zh-CN"/>
        </w:rPr>
      </w:pPr>
      <w:r>
        <w:rPr>
          <w:rFonts w:hint="eastAsia"/>
          <w:lang w:eastAsia="zh-CN"/>
        </w:rPr>
        <w:t>It is also mentioned in [7] that</w:t>
      </w:r>
      <w:r>
        <w:rPr>
          <w:rFonts w:hint="eastAsia"/>
          <w:b/>
          <w:lang w:eastAsia="zh-CN"/>
        </w:rPr>
        <w:t xml:space="preserve"> </w:t>
      </w:r>
      <w:r>
        <w:rPr>
          <w:rFonts w:hint="eastAsia"/>
          <w:color w:val="000000" w:themeColor="text1"/>
          <w:lang w:eastAsia="zh-CN"/>
        </w:rPr>
        <w:t>i</w:t>
      </w:r>
      <w:r>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0D11ACF7" w14:textId="77777777" w:rsidR="005063C4" w:rsidRDefault="001639AE">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FB"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F8"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CF9"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FA"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FC"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828" w:author="CATT" w:date="2020-09-28T11:09:00Z">
              <w:r>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CFD"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829" w:author="CATT" w:date="2020-09-28T11:09:00Z">
              <w:r>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FE" w14:textId="77777777" w:rsidR="005063C4" w:rsidRDefault="001639AE">
            <w:pPr>
              <w:pStyle w:val="TAC"/>
              <w:keepNext w:val="0"/>
              <w:keepLines w:val="0"/>
              <w:spacing w:before="20" w:after="20"/>
              <w:ind w:left="57" w:right="57"/>
              <w:jc w:val="left"/>
              <w:rPr>
                <w:ins w:id="1830" w:author="CATT" w:date="2020-09-28T16:58:00Z"/>
                <w:rFonts w:ascii="Times New Roman" w:hAnsi="Times New Roman"/>
                <w:color w:val="000000" w:themeColor="text1"/>
                <w:sz w:val="20"/>
                <w:lang w:eastAsia="zh-CN"/>
              </w:rPr>
            </w:pPr>
            <w:ins w:id="1831" w:author="CATT" w:date="2020-09-29T13:06:00Z">
              <w:r>
                <w:rPr>
                  <w:rFonts w:ascii="Times New Roman" w:hAnsi="Times New Roman" w:hint="eastAsia"/>
                  <w:color w:val="000000" w:themeColor="text1"/>
                  <w:sz w:val="20"/>
                  <w:lang w:eastAsia="zh-CN"/>
                </w:rPr>
                <w:t>Solution</w:t>
              </w:r>
            </w:ins>
            <w:ins w:id="1832" w:author="CATT" w:date="2020-09-28T16:09:00Z">
              <w:r>
                <w:rPr>
                  <w:rFonts w:ascii="Times New Roman" w:hAnsi="Times New Roman" w:hint="eastAsia"/>
                  <w:color w:val="000000" w:themeColor="text1"/>
                  <w:sz w:val="20"/>
                  <w:lang w:eastAsia="zh-CN"/>
                </w:rPr>
                <w:t xml:space="preserve"> to trigger UE to enter connected mode</w:t>
              </w:r>
            </w:ins>
            <w:ins w:id="1833" w:author="CATT" w:date="2020-09-28T16:08:00Z">
              <w:r>
                <w:rPr>
                  <w:rFonts w:ascii="Times New Roman" w:hAnsi="Times New Roman" w:hint="eastAsia"/>
                  <w:color w:val="000000" w:themeColor="text1"/>
                  <w:sz w:val="20"/>
                  <w:lang w:eastAsia="zh-CN"/>
                </w:rPr>
                <w:t xml:space="preserve"> is needed</w:t>
              </w:r>
            </w:ins>
            <w:ins w:id="1834" w:author="CATT" w:date="2020-09-28T16:09:00Z">
              <w:r>
                <w:rPr>
                  <w:rFonts w:ascii="Times New Roman" w:hAnsi="Times New Roman" w:hint="eastAsia"/>
                  <w:color w:val="000000" w:themeColor="text1"/>
                  <w:sz w:val="20"/>
                  <w:lang w:eastAsia="zh-CN"/>
                </w:rPr>
                <w:t>.</w:t>
              </w:r>
            </w:ins>
            <w:ins w:id="1835" w:author="CATT" w:date="2020-09-28T16:08:00Z">
              <w:r>
                <w:rPr>
                  <w:rFonts w:ascii="Times New Roman" w:hAnsi="Times New Roman" w:hint="eastAsia"/>
                  <w:color w:val="000000" w:themeColor="text1"/>
                  <w:sz w:val="20"/>
                  <w:lang w:eastAsia="zh-CN"/>
                </w:rPr>
                <w:t xml:space="preserve"> </w:t>
              </w:r>
            </w:ins>
          </w:p>
          <w:p w14:paraId="0D11ACFF" w14:textId="77777777" w:rsidR="005063C4" w:rsidRDefault="005063C4">
            <w:pPr>
              <w:pStyle w:val="TAC"/>
              <w:keepNext w:val="0"/>
              <w:keepLines w:val="0"/>
              <w:spacing w:before="20" w:after="20"/>
              <w:ind w:left="57" w:right="57"/>
              <w:jc w:val="left"/>
              <w:rPr>
                <w:ins w:id="1836" w:author="CATT" w:date="2020-09-28T16:07:00Z"/>
                <w:rFonts w:ascii="Times New Roman" w:hAnsi="Times New Roman"/>
                <w:color w:val="000000" w:themeColor="text1"/>
                <w:sz w:val="20"/>
                <w:lang w:eastAsia="zh-CN"/>
              </w:rPr>
            </w:pPr>
          </w:p>
          <w:p w14:paraId="0D11AD00"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837" w:author="CATT" w:date="2020-09-28T11:09:00Z">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w:t>
              </w:r>
            </w:ins>
            <w:ins w:id="1838" w:author="CATT" w:date="2020-09-28T16:08:00Z">
              <w:r>
                <w:rPr>
                  <w:rFonts w:ascii="Times New Roman" w:hAnsi="Times New Roman" w:hint="eastAsia"/>
                  <w:color w:val="000000" w:themeColor="text1"/>
                  <w:sz w:val="20"/>
                  <w:lang w:eastAsia="zh-CN"/>
                </w:rPr>
                <w:t xml:space="preserve"> due to RACH procedure from </w:t>
              </w:r>
            </w:ins>
            <w:ins w:id="1839" w:author="CATT" w:date="2020-09-28T16:52:00Z">
              <w:r>
                <w:rPr>
                  <w:rFonts w:ascii="Times New Roman" w:hAnsi="Times New Roman" w:hint="eastAsia"/>
                  <w:color w:val="000000" w:themeColor="text1"/>
                  <w:sz w:val="20"/>
                  <w:lang w:eastAsia="zh-CN"/>
                </w:rPr>
                <w:t xml:space="preserve">multiple </w:t>
              </w:r>
            </w:ins>
            <w:ins w:id="1840" w:author="CATT" w:date="2020-09-28T16:08:00Z">
              <w:r>
                <w:rPr>
                  <w:rFonts w:ascii="Times New Roman" w:hAnsi="Times New Roman" w:hint="eastAsia"/>
                  <w:color w:val="000000" w:themeColor="text1"/>
                  <w:sz w:val="20"/>
                  <w:lang w:eastAsia="zh-CN"/>
                </w:rPr>
                <w:t>UEs</w:t>
              </w:r>
            </w:ins>
            <w:ins w:id="1841" w:author="CATT" w:date="2020-09-28T11:09:00Z">
              <w:r>
                <w:rPr>
                  <w:rFonts w:ascii="Times New Roman" w:hAnsi="Times New Roman" w:hint="eastAsia"/>
                  <w:color w:val="000000" w:themeColor="text1"/>
                  <w:sz w:val="20"/>
                  <w:lang w:eastAsia="zh-CN"/>
                </w:rPr>
                <w:t xml:space="preserve">. </w:t>
              </w:r>
            </w:ins>
          </w:p>
        </w:tc>
      </w:tr>
      <w:tr w:rsidR="005063C4" w14:paraId="0D11AD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02"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842"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D03"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84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04"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844"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signalling overhead. </w:t>
              </w:r>
            </w:ins>
          </w:p>
        </w:tc>
      </w:tr>
      <w:tr w:rsidR="005063C4" w14:paraId="0D11AD0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06"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84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D07"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84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D08"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847" w:author="Windows User" w:date="2020-09-29T17:20:00Z">
              <w:r>
                <w:rPr>
                  <w:lang w:eastAsia="zh-CN"/>
                </w:rPr>
                <w:t>After cell reselection, the UE will enter RRC_CONNECTED to update the MBS configuration if solution A1 is supported. It will increase the delay and data loss.</w:t>
              </w:r>
            </w:ins>
          </w:p>
        </w:tc>
      </w:tr>
      <w:tr w:rsidR="005063C4" w14:paraId="0D11AD0D" w14:textId="77777777">
        <w:trPr>
          <w:trHeight w:val="240"/>
          <w:ins w:id="184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D0A" w14:textId="77777777" w:rsidR="005063C4" w:rsidRDefault="001639AE">
            <w:pPr>
              <w:pStyle w:val="TAC"/>
              <w:keepNext w:val="0"/>
              <w:keepLines w:val="0"/>
              <w:spacing w:before="20" w:after="20"/>
              <w:ind w:left="57" w:right="57"/>
              <w:jc w:val="left"/>
              <w:rPr>
                <w:ins w:id="1849" w:author="Ericsson" w:date="2020-09-29T14:37:00Z"/>
                <w:lang w:eastAsia="zh-CN"/>
              </w:rPr>
            </w:pPr>
            <w:ins w:id="1850"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D0B" w14:textId="77777777" w:rsidR="005063C4" w:rsidRDefault="001639AE">
            <w:pPr>
              <w:pStyle w:val="TAC"/>
              <w:keepNext w:val="0"/>
              <w:keepLines w:val="0"/>
              <w:spacing w:before="20" w:after="20"/>
              <w:ind w:left="57" w:right="57"/>
              <w:jc w:val="left"/>
              <w:rPr>
                <w:ins w:id="1851" w:author="Ericsson" w:date="2020-09-29T14:37:00Z"/>
                <w:lang w:eastAsia="zh-CN"/>
              </w:rPr>
            </w:pPr>
            <w:ins w:id="1852"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0C" w14:textId="77777777" w:rsidR="005063C4" w:rsidRDefault="001639AE">
            <w:pPr>
              <w:pStyle w:val="TAC"/>
              <w:keepNext w:val="0"/>
              <w:keepLines w:val="0"/>
              <w:spacing w:before="20" w:after="20"/>
              <w:ind w:left="57" w:right="57"/>
              <w:jc w:val="left"/>
              <w:rPr>
                <w:ins w:id="1853" w:author="Ericsson" w:date="2020-09-29T14:37:00Z"/>
                <w:lang w:eastAsia="zh-CN"/>
              </w:rPr>
            </w:pPr>
            <w:ins w:id="1854" w:author="Ericsson" w:date="2020-09-29T14:52:00Z">
              <w:r>
                <w:t xml:space="preserve">In our understanding this discussion depends on whether service continuity in Idle/Inactive is supported, and to what extend/level. One solution is that UE goes to Connected after cell re-selection, or goes to Connected when it becomes interested to receive MBS session. </w:t>
              </w:r>
            </w:ins>
          </w:p>
        </w:tc>
      </w:tr>
      <w:tr w:rsidR="005063C4" w14:paraId="0D11AD11" w14:textId="77777777">
        <w:trPr>
          <w:trHeight w:val="240"/>
          <w:ins w:id="185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D0E" w14:textId="77777777" w:rsidR="005063C4" w:rsidRDefault="001639AE">
            <w:pPr>
              <w:pStyle w:val="TAC"/>
              <w:keepNext w:val="0"/>
              <w:keepLines w:val="0"/>
              <w:spacing w:before="20" w:after="20"/>
              <w:ind w:left="57" w:right="57"/>
              <w:jc w:val="left"/>
              <w:rPr>
                <w:ins w:id="1856" w:author="Ericsson" w:date="2020-09-29T14:37:00Z"/>
                <w:lang w:eastAsia="zh-CN"/>
              </w:rPr>
            </w:pPr>
            <w:ins w:id="1857"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D0F" w14:textId="77777777" w:rsidR="005063C4" w:rsidRDefault="005063C4">
            <w:pPr>
              <w:pStyle w:val="TAC"/>
              <w:keepNext w:val="0"/>
              <w:keepLines w:val="0"/>
              <w:spacing w:before="20" w:after="20"/>
              <w:ind w:left="57" w:right="57"/>
              <w:jc w:val="left"/>
              <w:rPr>
                <w:ins w:id="1858"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10" w14:textId="77777777" w:rsidR="005063C4" w:rsidRDefault="001639AE">
            <w:pPr>
              <w:pStyle w:val="TAC"/>
              <w:keepNext w:val="0"/>
              <w:keepLines w:val="0"/>
              <w:spacing w:before="20" w:after="20"/>
              <w:ind w:left="57" w:right="57"/>
              <w:jc w:val="left"/>
              <w:rPr>
                <w:ins w:id="1859" w:author="Ericsson" w:date="2020-09-29T14:37:00Z"/>
                <w:lang w:eastAsia="zh-CN"/>
              </w:rPr>
            </w:pPr>
            <w:ins w:id="1860" w:author="Lenovo" w:date="2020-09-30T18:02:00Z">
              <w:r>
                <w:rPr>
                  <w:rFonts w:hint="eastAsia"/>
                  <w:lang w:eastAsia="zh-CN"/>
                </w:rPr>
                <w:t>T</w:t>
              </w:r>
              <w:r>
                <w:rPr>
                  <w:lang w:eastAsia="zh-CN"/>
                </w:rPr>
                <w:t>oo early to discuss. Anyway, the UE needs perform RACH procedure.</w:t>
              </w:r>
            </w:ins>
          </w:p>
        </w:tc>
      </w:tr>
      <w:tr w:rsidR="005063C4" w14:paraId="0D11AD15" w14:textId="77777777">
        <w:trPr>
          <w:trHeight w:val="240"/>
          <w:ins w:id="1861"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0D11AD12" w14:textId="77777777" w:rsidR="005063C4" w:rsidRDefault="001639AE">
            <w:pPr>
              <w:pStyle w:val="TAC"/>
              <w:keepNext w:val="0"/>
              <w:keepLines w:val="0"/>
              <w:spacing w:before="20" w:after="20"/>
              <w:ind w:left="57" w:right="57"/>
              <w:jc w:val="left"/>
              <w:rPr>
                <w:ins w:id="1862" w:author="Ming-Yuan Cheng" w:date="2020-09-30T20:53:00Z"/>
                <w:lang w:eastAsia="zh-CN"/>
              </w:rPr>
            </w:pPr>
            <w:ins w:id="1863"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D13" w14:textId="77777777" w:rsidR="005063C4" w:rsidRDefault="001639AE">
            <w:pPr>
              <w:pStyle w:val="TAC"/>
              <w:keepNext w:val="0"/>
              <w:keepLines w:val="0"/>
              <w:spacing w:before="20" w:after="20"/>
              <w:ind w:left="57" w:right="57"/>
              <w:jc w:val="left"/>
              <w:rPr>
                <w:ins w:id="1864" w:author="Ming-Yuan Cheng" w:date="2020-09-30T20:53:00Z"/>
                <w:lang w:eastAsia="zh-CN"/>
              </w:rPr>
            </w:pPr>
            <w:ins w:id="1865"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14" w14:textId="77777777" w:rsidR="005063C4" w:rsidRDefault="001639AE">
            <w:pPr>
              <w:pStyle w:val="TAC"/>
              <w:keepNext w:val="0"/>
              <w:keepLines w:val="0"/>
              <w:spacing w:before="20" w:after="20"/>
              <w:ind w:left="57" w:right="57"/>
              <w:jc w:val="left"/>
              <w:rPr>
                <w:ins w:id="1866" w:author="Ming-Yuan Cheng" w:date="2020-09-30T20:53:00Z"/>
                <w:lang w:eastAsia="zh-CN"/>
              </w:rPr>
            </w:pPr>
            <w:ins w:id="1867" w:author="Ming-Yuan Cheng" w:date="2020-09-30T20:54:00Z">
              <w:r>
                <w:rPr>
                  <w:lang w:eastAsia="zh-CN"/>
                </w:rPr>
                <w:t xml:space="preserve">Agree with Huawei, </w:t>
              </w:r>
              <w:r>
                <w:t>both UE power consumption and signalling overhead will be introduced.</w:t>
              </w:r>
            </w:ins>
          </w:p>
        </w:tc>
      </w:tr>
      <w:tr w:rsidR="005063C4" w14:paraId="0D11AD1C" w14:textId="77777777">
        <w:trPr>
          <w:trHeight w:val="240"/>
          <w:ins w:id="1868"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0D11AD16" w14:textId="77777777" w:rsidR="005063C4" w:rsidRDefault="001639AE">
            <w:pPr>
              <w:pStyle w:val="TAC"/>
              <w:keepNext w:val="0"/>
              <w:keepLines w:val="0"/>
              <w:spacing w:before="20" w:after="20"/>
              <w:ind w:left="57" w:right="57"/>
              <w:jc w:val="left"/>
              <w:rPr>
                <w:ins w:id="1869" w:author="Ming-Yuan Cheng" w:date="2020-09-30T20:53:00Z"/>
                <w:lang w:eastAsia="zh-CN"/>
              </w:rPr>
            </w:pPr>
            <w:ins w:id="1870"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D17" w14:textId="77777777" w:rsidR="005063C4" w:rsidRDefault="001639AE">
            <w:pPr>
              <w:pStyle w:val="TAC"/>
              <w:keepNext w:val="0"/>
              <w:keepLines w:val="0"/>
              <w:spacing w:before="20" w:after="20"/>
              <w:ind w:left="57" w:right="57"/>
              <w:jc w:val="left"/>
              <w:rPr>
                <w:ins w:id="1871" w:author="Ming-Yuan Cheng" w:date="2020-09-30T20:53:00Z"/>
                <w:lang w:eastAsia="zh-CN"/>
              </w:rPr>
            </w:pPr>
            <w:ins w:id="1872" w:author="Prasad QC1" w:date="2020-09-30T18:23:00Z">
              <w:r>
                <w:rPr>
                  <w:lang w:eastAsia="zh-CN"/>
                </w:rPr>
                <w:t>Depends on whether Multicast service is supported in Idle/Inactive state.  For 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11AD18" w14:textId="77777777" w:rsidR="005063C4" w:rsidRDefault="001639AE">
            <w:pPr>
              <w:pStyle w:val="TAC"/>
              <w:spacing w:before="20" w:after="20"/>
              <w:ind w:left="57" w:right="57"/>
              <w:jc w:val="left"/>
              <w:rPr>
                <w:ins w:id="1873" w:author="Prasad QC1" w:date="2020-09-30T18:23:00Z"/>
              </w:rPr>
            </w:pPr>
            <w:ins w:id="1874" w:author="Prasad QC1" w:date="2020-09-30T18:23:00Z">
              <w:r>
                <w:t>Multicast :</w:t>
              </w:r>
            </w:ins>
          </w:p>
          <w:p w14:paraId="0D11AD19" w14:textId="77777777" w:rsidR="005063C4" w:rsidRDefault="001639AE">
            <w:pPr>
              <w:pStyle w:val="TAC"/>
              <w:spacing w:before="20" w:after="20"/>
              <w:ind w:left="57" w:right="57"/>
              <w:jc w:val="left"/>
              <w:rPr>
                <w:ins w:id="1875" w:author="Prasad QC1" w:date="2020-09-30T18:23:00Z"/>
              </w:rPr>
            </w:pPr>
            <w:ins w:id="1876" w:author="Prasad QC1" w:date="2020-09-30T18:23:00Z">
              <w:r>
                <w:t>For Connected state, UE gets multicast configuration via dedicated signalling or through a combination of broadcast + dedicated signalling.</w:t>
              </w:r>
            </w:ins>
          </w:p>
          <w:p w14:paraId="0D11AD1A" w14:textId="77777777" w:rsidR="005063C4" w:rsidRDefault="005063C4">
            <w:pPr>
              <w:pStyle w:val="TAC"/>
              <w:spacing w:before="20" w:after="20"/>
              <w:ind w:left="57" w:right="57"/>
              <w:jc w:val="left"/>
              <w:rPr>
                <w:ins w:id="1877" w:author="Prasad QC1" w:date="2020-09-30T18:23:00Z"/>
              </w:rPr>
            </w:pPr>
          </w:p>
          <w:p w14:paraId="0D11AD1B" w14:textId="77777777" w:rsidR="005063C4" w:rsidRDefault="001639AE">
            <w:pPr>
              <w:pStyle w:val="TAC"/>
              <w:keepNext w:val="0"/>
              <w:keepLines w:val="0"/>
              <w:spacing w:before="20" w:after="20"/>
              <w:ind w:left="57" w:right="57"/>
              <w:jc w:val="left"/>
              <w:rPr>
                <w:ins w:id="1878" w:author="Ming-Yuan Cheng" w:date="2020-09-30T20:53:00Z"/>
                <w:lang w:eastAsia="zh-CN"/>
              </w:rPr>
            </w:pPr>
            <w:ins w:id="1879" w:author="Prasad QC1" w:date="2020-09-30T18:23:00Z">
              <w:r>
                <w:t>Broadcast : MCCH to be used for providing configuration and no need for idle/inactive UE to indicate what broadcast service UE is receiving when UE does idle cell reselection.</w:t>
              </w:r>
            </w:ins>
          </w:p>
        </w:tc>
      </w:tr>
      <w:tr w:rsidR="005063C4" w14:paraId="0D11AD20" w14:textId="77777777">
        <w:trPr>
          <w:trHeight w:val="240"/>
          <w:ins w:id="1880"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0D11AD1D" w14:textId="77777777" w:rsidR="005063C4" w:rsidRDefault="001639AE">
            <w:pPr>
              <w:pStyle w:val="TAC"/>
              <w:keepNext w:val="0"/>
              <w:keepLines w:val="0"/>
              <w:spacing w:before="20" w:after="20"/>
              <w:ind w:left="57" w:right="57"/>
              <w:jc w:val="left"/>
              <w:rPr>
                <w:ins w:id="1881" w:author="Sharma, Vivek" w:date="2020-10-01T11:57:00Z"/>
                <w:lang w:eastAsia="zh-CN"/>
              </w:rPr>
            </w:pPr>
            <w:ins w:id="1882"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D1E" w14:textId="77777777" w:rsidR="005063C4" w:rsidRDefault="005063C4">
            <w:pPr>
              <w:pStyle w:val="TAC"/>
              <w:keepNext w:val="0"/>
              <w:keepLines w:val="0"/>
              <w:spacing w:before="20" w:after="20"/>
              <w:ind w:left="57" w:right="57"/>
              <w:jc w:val="left"/>
              <w:rPr>
                <w:ins w:id="1883"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1F" w14:textId="77777777" w:rsidR="005063C4" w:rsidRDefault="001639AE">
            <w:pPr>
              <w:pStyle w:val="TAC"/>
              <w:spacing w:before="20" w:after="20"/>
              <w:ind w:left="57" w:right="57"/>
              <w:jc w:val="left"/>
              <w:rPr>
                <w:ins w:id="1884" w:author="Sharma, Vivek" w:date="2020-10-01T11:57:00Z"/>
              </w:rPr>
            </w:pPr>
            <w:ins w:id="1885" w:author="Sharma, Vivek" w:date="2020-10-01T11:57:00Z">
              <w:r>
                <w:t xml:space="preserve">Too early to </w:t>
              </w:r>
            </w:ins>
            <w:ins w:id="1886" w:author="Sharma, Vivek" w:date="2020-10-01T12:35:00Z">
              <w:r>
                <w:t>conclude</w:t>
              </w:r>
            </w:ins>
          </w:p>
        </w:tc>
      </w:tr>
      <w:tr w:rsidR="005063C4" w14:paraId="0D11AD24" w14:textId="77777777">
        <w:trPr>
          <w:trHeight w:val="240"/>
          <w:ins w:id="188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D21" w14:textId="77777777" w:rsidR="005063C4" w:rsidRDefault="001639AE">
            <w:pPr>
              <w:pStyle w:val="TAC"/>
              <w:keepNext w:val="0"/>
              <w:keepLines w:val="0"/>
              <w:spacing w:before="20" w:after="20"/>
              <w:ind w:left="57" w:right="57"/>
              <w:jc w:val="left"/>
              <w:rPr>
                <w:ins w:id="1888" w:author="Salva Diaz Sendra" w:date="2020-10-01T14:47:00Z"/>
                <w:lang w:eastAsia="zh-CN"/>
              </w:rPr>
            </w:pPr>
            <w:ins w:id="1889"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D22" w14:textId="77777777" w:rsidR="005063C4" w:rsidRDefault="001639AE">
            <w:pPr>
              <w:pStyle w:val="TAC"/>
              <w:keepNext w:val="0"/>
              <w:keepLines w:val="0"/>
              <w:spacing w:before="20" w:after="20"/>
              <w:ind w:left="57" w:right="57"/>
              <w:jc w:val="left"/>
              <w:rPr>
                <w:ins w:id="1890" w:author="Salva Diaz Sendra" w:date="2020-10-01T14:47:00Z"/>
                <w:lang w:eastAsia="zh-CN"/>
              </w:rPr>
            </w:pPr>
            <w:ins w:id="1891"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23" w14:textId="77777777" w:rsidR="005063C4" w:rsidRDefault="001639AE">
            <w:pPr>
              <w:pStyle w:val="TAC"/>
              <w:spacing w:before="20" w:after="20"/>
              <w:ind w:left="57" w:right="57"/>
              <w:jc w:val="left"/>
              <w:rPr>
                <w:ins w:id="1892" w:author="Salva Diaz Sendra" w:date="2020-10-01T14:47:00Z"/>
              </w:rPr>
            </w:pPr>
            <w:ins w:id="1893" w:author="Salva Diaz Sendra" w:date="2020-10-01T14:47:00Z">
              <w:r>
                <w:t>There are several scenarios where this may happen, i.e., cell reselection.</w:t>
              </w:r>
            </w:ins>
          </w:p>
        </w:tc>
      </w:tr>
      <w:tr w:rsidR="005063C4" w14:paraId="0D11AD28" w14:textId="77777777">
        <w:trPr>
          <w:trHeight w:val="240"/>
          <w:ins w:id="1894"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D25" w14:textId="77777777" w:rsidR="005063C4" w:rsidRDefault="001639AE">
            <w:pPr>
              <w:pStyle w:val="TAC"/>
              <w:keepNext w:val="0"/>
              <w:keepLines w:val="0"/>
              <w:spacing w:before="20" w:after="20"/>
              <w:ind w:left="57" w:right="57"/>
              <w:jc w:val="left"/>
              <w:rPr>
                <w:ins w:id="1895" w:author="Salva Diaz Sendra" w:date="2020-10-01T14:47:00Z"/>
                <w:lang w:eastAsia="zh-CN"/>
              </w:rPr>
            </w:pPr>
            <w:ins w:id="1896"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D26" w14:textId="77777777" w:rsidR="005063C4" w:rsidRDefault="005063C4">
            <w:pPr>
              <w:pStyle w:val="TAC"/>
              <w:keepNext w:val="0"/>
              <w:keepLines w:val="0"/>
              <w:spacing w:before="20" w:after="20"/>
              <w:ind w:left="57" w:right="57"/>
              <w:jc w:val="left"/>
              <w:rPr>
                <w:ins w:id="1897"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27" w14:textId="77777777" w:rsidR="005063C4" w:rsidRDefault="001639AE">
            <w:pPr>
              <w:pStyle w:val="TAC"/>
              <w:spacing w:before="20" w:after="20"/>
              <w:ind w:left="57" w:right="57"/>
              <w:jc w:val="left"/>
              <w:rPr>
                <w:ins w:id="1898" w:author="Salva Diaz Sendra" w:date="2020-10-01T14:47:00Z"/>
              </w:rPr>
            </w:pPr>
            <w:ins w:id="1899"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5063C4" w14:paraId="0D11AD2C" w14:textId="77777777">
        <w:trPr>
          <w:trHeight w:val="240"/>
          <w:ins w:id="1900"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0D11AD29" w14:textId="77777777" w:rsidR="005063C4" w:rsidRDefault="001639AE">
            <w:pPr>
              <w:pStyle w:val="TAC"/>
              <w:keepNext w:val="0"/>
              <w:keepLines w:val="0"/>
              <w:spacing w:before="20" w:after="20"/>
              <w:ind w:left="57" w:right="57"/>
              <w:jc w:val="left"/>
              <w:rPr>
                <w:ins w:id="1901" w:author="Spreadtrum communications" w:date="2020-10-04T11:56:00Z"/>
                <w:rFonts w:eastAsiaTheme="minorEastAsia"/>
                <w:lang w:eastAsia="ja-JP"/>
              </w:rPr>
            </w:pPr>
            <w:ins w:id="1902" w:author="Spreadtrum communications" w:date="2020-10-04T12:11: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D2A" w14:textId="77777777" w:rsidR="005063C4" w:rsidRDefault="005063C4">
            <w:pPr>
              <w:pStyle w:val="TAC"/>
              <w:keepNext w:val="0"/>
              <w:keepLines w:val="0"/>
              <w:spacing w:before="20" w:after="20"/>
              <w:ind w:left="57" w:right="57"/>
              <w:jc w:val="left"/>
              <w:rPr>
                <w:ins w:id="1903"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2B" w14:textId="77777777" w:rsidR="005063C4" w:rsidRDefault="001639AE">
            <w:pPr>
              <w:pStyle w:val="TAC"/>
              <w:spacing w:before="20" w:after="20"/>
              <w:ind w:left="57" w:right="57"/>
              <w:jc w:val="left"/>
              <w:rPr>
                <w:ins w:id="1904" w:author="Spreadtrum communications" w:date="2020-10-04T11:56:00Z"/>
                <w:rFonts w:eastAsiaTheme="minorEastAsia"/>
                <w:lang w:eastAsia="ja-JP"/>
              </w:rPr>
            </w:pPr>
            <w:ins w:id="1905" w:author="Spreadtrum communications" w:date="2020-10-04T12:11:00Z">
              <w:r>
                <w:t>Too early to conclude</w:t>
              </w:r>
            </w:ins>
          </w:p>
        </w:tc>
      </w:tr>
      <w:tr w:rsidR="005063C4" w14:paraId="0D11AD30" w14:textId="77777777">
        <w:trPr>
          <w:trHeight w:val="240"/>
          <w:ins w:id="1906"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0D11AD2D" w14:textId="77777777" w:rsidR="005063C4" w:rsidRDefault="001639AE">
            <w:pPr>
              <w:pStyle w:val="TAC"/>
              <w:keepNext w:val="0"/>
              <w:keepLines w:val="0"/>
              <w:spacing w:before="20" w:after="20"/>
              <w:ind w:left="57" w:right="57"/>
              <w:jc w:val="left"/>
              <w:rPr>
                <w:ins w:id="1907" w:author="ITRI" w:date="2020-10-05T10:36:00Z"/>
                <w:lang w:eastAsia="zh-CN"/>
              </w:rPr>
            </w:pPr>
            <w:ins w:id="1908"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D2E" w14:textId="77777777" w:rsidR="005063C4" w:rsidRDefault="005063C4">
            <w:pPr>
              <w:pStyle w:val="TAC"/>
              <w:keepNext w:val="0"/>
              <w:keepLines w:val="0"/>
              <w:spacing w:before="20" w:after="20"/>
              <w:ind w:left="57" w:right="57"/>
              <w:jc w:val="left"/>
              <w:rPr>
                <w:ins w:id="1909"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2F" w14:textId="77777777" w:rsidR="005063C4" w:rsidRDefault="001639AE">
            <w:pPr>
              <w:pStyle w:val="TAC"/>
              <w:spacing w:before="20" w:after="20"/>
              <w:ind w:left="57" w:right="57"/>
              <w:jc w:val="left"/>
              <w:rPr>
                <w:ins w:id="1910" w:author="ITRI" w:date="2020-10-05T10:36:00Z"/>
              </w:rPr>
            </w:pPr>
            <w:ins w:id="1911" w:author="ITRI" w:date="2020-10-05T10:36:00Z">
              <w:r>
                <w:t>It may be too early to discuss this.</w:t>
              </w:r>
            </w:ins>
          </w:p>
        </w:tc>
      </w:tr>
      <w:tr w:rsidR="005063C4" w14:paraId="0D11AD34" w14:textId="77777777">
        <w:trPr>
          <w:trHeight w:val="240"/>
          <w:ins w:id="1912" w:author="Samsung (Fasil)" w:date="2020-10-05T21:23:00Z"/>
        </w:trPr>
        <w:tc>
          <w:tcPr>
            <w:tcW w:w="1848" w:type="dxa"/>
            <w:tcBorders>
              <w:top w:val="single" w:sz="4" w:space="0" w:color="auto"/>
              <w:left w:val="single" w:sz="4" w:space="0" w:color="auto"/>
              <w:bottom w:val="single" w:sz="4" w:space="0" w:color="auto"/>
              <w:right w:val="single" w:sz="4" w:space="0" w:color="auto"/>
            </w:tcBorders>
            <w:noWrap/>
          </w:tcPr>
          <w:p w14:paraId="0D11AD31" w14:textId="77777777" w:rsidR="005063C4" w:rsidRDefault="001639AE">
            <w:pPr>
              <w:pStyle w:val="TAC"/>
              <w:keepNext w:val="0"/>
              <w:keepLines w:val="0"/>
              <w:spacing w:before="20" w:after="20"/>
              <w:ind w:left="57" w:right="57"/>
              <w:jc w:val="left"/>
              <w:rPr>
                <w:ins w:id="1913" w:author="Samsung (Fasil)" w:date="2020-10-05T21:23:00Z"/>
                <w:rFonts w:eastAsia="PMingLiU"/>
                <w:lang w:eastAsia="zh-TW"/>
              </w:rPr>
            </w:pPr>
            <w:ins w:id="1914" w:author="Samsung (Fasil)" w:date="2020-10-05T21:23: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D32" w14:textId="77777777" w:rsidR="005063C4" w:rsidRDefault="001639AE">
            <w:pPr>
              <w:pStyle w:val="TAC"/>
              <w:keepNext w:val="0"/>
              <w:keepLines w:val="0"/>
              <w:spacing w:before="20" w:after="20"/>
              <w:ind w:left="57" w:right="57"/>
              <w:jc w:val="left"/>
              <w:rPr>
                <w:ins w:id="1915" w:author="Samsung (Fasil)" w:date="2020-10-05T21:23:00Z"/>
                <w:lang w:eastAsia="zh-CN"/>
              </w:rPr>
            </w:pPr>
            <w:ins w:id="1916" w:author="Samsung (Fasil)" w:date="2020-10-05T21: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33" w14:textId="77777777" w:rsidR="005063C4" w:rsidRDefault="001639AE">
            <w:pPr>
              <w:pStyle w:val="TAC"/>
              <w:spacing w:before="20" w:after="20"/>
              <w:ind w:left="57" w:right="57"/>
              <w:jc w:val="left"/>
              <w:rPr>
                <w:ins w:id="1917" w:author="Samsung (Fasil)" w:date="2020-10-05T21:23:00Z"/>
              </w:rPr>
            </w:pPr>
            <w:ins w:id="1918" w:author="Samsung (Fasil)" w:date="2020-10-05T21:23:00Z">
              <w:r>
                <w:t>A UE should be allowed to join an ongoing session e.g. upon cell reselection.</w:t>
              </w:r>
            </w:ins>
          </w:p>
        </w:tc>
      </w:tr>
      <w:tr w:rsidR="005063C4" w14:paraId="0D11AD38" w14:textId="77777777">
        <w:trPr>
          <w:trHeight w:val="240"/>
          <w:ins w:id="1919" w:author="SangWon Kim (LG)" w:date="2020-10-06T11:34:00Z"/>
        </w:trPr>
        <w:tc>
          <w:tcPr>
            <w:tcW w:w="1848" w:type="dxa"/>
            <w:tcBorders>
              <w:top w:val="single" w:sz="4" w:space="0" w:color="auto"/>
              <w:left w:val="single" w:sz="4" w:space="0" w:color="auto"/>
              <w:bottom w:val="single" w:sz="4" w:space="0" w:color="auto"/>
              <w:right w:val="single" w:sz="4" w:space="0" w:color="auto"/>
            </w:tcBorders>
            <w:noWrap/>
          </w:tcPr>
          <w:p w14:paraId="0D11AD35" w14:textId="77777777" w:rsidR="005063C4" w:rsidRDefault="001639AE">
            <w:pPr>
              <w:pStyle w:val="TAC"/>
              <w:keepNext w:val="0"/>
              <w:keepLines w:val="0"/>
              <w:spacing w:before="20" w:after="20"/>
              <w:ind w:left="57" w:right="57"/>
              <w:jc w:val="left"/>
              <w:rPr>
                <w:ins w:id="1920" w:author="SangWon Kim (LG)" w:date="2020-10-06T11:34:00Z"/>
                <w:lang w:eastAsia="zh-CN"/>
              </w:rPr>
            </w:pPr>
            <w:ins w:id="1921" w:author="SangWon Kim (LG)" w:date="2020-10-06T11:34: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0D11AD36" w14:textId="77777777" w:rsidR="005063C4" w:rsidRDefault="001639AE">
            <w:pPr>
              <w:pStyle w:val="TAC"/>
              <w:keepNext w:val="0"/>
              <w:keepLines w:val="0"/>
              <w:spacing w:before="20" w:after="20"/>
              <w:ind w:left="57" w:right="57"/>
              <w:jc w:val="left"/>
              <w:rPr>
                <w:ins w:id="1922" w:author="SangWon Kim (LG)" w:date="2020-10-06T11:34:00Z"/>
                <w:lang w:eastAsia="zh-CN"/>
              </w:rPr>
            </w:pPr>
            <w:ins w:id="1923" w:author="SangWon Kim (LG)" w:date="2020-10-06T11:34: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37" w14:textId="77777777" w:rsidR="005063C4" w:rsidRDefault="001639AE">
            <w:pPr>
              <w:pStyle w:val="TAC"/>
              <w:spacing w:before="20" w:after="20"/>
              <w:ind w:left="57" w:right="57"/>
              <w:jc w:val="left"/>
              <w:rPr>
                <w:ins w:id="1924" w:author="SangWon Kim (LG)" w:date="2020-10-06T11:34:00Z"/>
              </w:rPr>
            </w:pPr>
            <w:ins w:id="1925" w:author="SangWon Kim (LG)" w:date="2020-10-06T11:34:00Z">
              <w:r>
                <w:t xml:space="preserve">If solution A1 is adopted, some enhancements would be required to re-acquire the </w:t>
              </w:r>
            </w:ins>
            <w:ins w:id="1926" w:author="SangWon Kim (LG)" w:date="2020-10-06T11:35:00Z">
              <w:r>
                <w:t>configuration</w:t>
              </w:r>
            </w:ins>
            <w:ins w:id="1927" w:author="SangWon Kim (LG)" w:date="2020-10-06T11:34:00Z">
              <w:r>
                <w:t xml:space="preserve"> </w:t>
              </w:r>
            </w:ins>
            <w:ins w:id="1928" w:author="SangWon Kim (LG)" w:date="2020-10-06T11:35:00Z">
              <w:r>
                <w:t xml:space="preserve">from a new serving cell upon cell </w:t>
              </w:r>
            </w:ins>
            <w:ins w:id="1929" w:author="SangWon Kim (LG)" w:date="2020-10-06T11:36:00Z">
              <w:r>
                <w:t>reselection</w:t>
              </w:r>
            </w:ins>
            <w:ins w:id="1930" w:author="SangWon Kim (LG)" w:date="2020-10-06T11:34:00Z">
              <w:r>
                <w:t>.</w:t>
              </w:r>
            </w:ins>
          </w:p>
        </w:tc>
      </w:tr>
    </w:tbl>
    <w:p w14:paraId="0D11AD39" w14:textId="77777777" w:rsidR="005063C4" w:rsidRDefault="001639AE">
      <w:pPr>
        <w:rPr>
          <w:lang w:eastAsia="zh-CN"/>
        </w:rPr>
      </w:pPr>
      <w:r>
        <w:rPr>
          <w:lang w:eastAsia="zh-CN"/>
        </w:rPr>
        <w:t xml:space="preserve"> </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5063C4" w14:paraId="0D11AD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3A" w14:textId="77777777" w:rsidR="005063C4" w:rsidRDefault="001639AE">
            <w:pPr>
              <w:pStyle w:val="TAC"/>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0D11AD3B" w14:textId="77777777" w:rsidR="005063C4" w:rsidRDefault="001639AE">
            <w:pPr>
              <w:pStyle w:val="TAC"/>
              <w:spacing w:before="20" w:after="20"/>
              <w:ind w:left="57" w:right="57"/>
              <w:jc w:val="left"/>
              <w:rPr>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0D11AD3C" w14:textId="77777777" w:rsidR="005063C4" w:rsidRDefault="001639AE">
            <w:pPr>
              <w:pStyle w:val="TAC"/>
              <w:spacing w:before="20" w:after="20"/>
              <w:ind w:left="57" w:right="57"/>
              <w:jc w:val="left"/>
            </w:pPr>
            <w:r>
              <w:t>Similarly for any category B solutions this would need to be solved i.e. UE needs to get updated information after reselection. Whether UE moves to connected to get updated information or if this is provided while in IDLE could be further discussed.</w:t>
            </w:r>
          </w:p>
        </w:tc>
      </w:tr>
      <w:tr w:rsidR="005063C4" w14:paraId="0D11AD4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3E" w14:textId="77777777" w:rsidR="005063C4" w:rsidRDefault="001639AE">
            <w:pPr>
              <w:pStyle w:val="TAC"/>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D3F" w14:textId="77777777" w:rsidR="005063C4" w:rsidRDefault="005063C4">
            <w:pPr>
              <w:pStyle w:val="TAC"/>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0D11AD40" w14:textId="77777777" w:rsidR="005063C4" w:rsidRDefault="001639AE">
            <w:pPr>
              <w:pStyle w:val="TAC"/>
              <w:spacing w:before="20" w:after="20"/>
              <w:ind w:left="57" w:right="57"/>
              <w:jc w:val="left"/>
            </w:pPr>
            <w:r>
              <w:t>Too early to discuss. If A1 is adopted, Yes, the UE have to be waked up to be reconfigured for the new cell. But how the network knows the UE reselected to a new cell? Does the UE need to send a location update every time conducting a reselection? It is not affordable for idle UEs. We think A1 only suitable for the application with stationary or low mobility UEs. There is still a big question whether we need to adopt A1.</w:t>
            </w:r>
          </w:p>
        </w:tc>
      </w:tr>
      <w:tr w:rsidR="005063C4" w14:paraId="0D11AD45" w14:textId="77777777">
        <w:trPr>
          <w:trHeight w:val="240"/>
          <w:ins w:id="1931" w:author="Convida" w:date="2020-10-08T22:33:00Z"/>
        </w:trPr>
        <w:tc>
          <w:tcPr>
            <w:tcW w:w="1848" w:type="dxa"/>
            <w:tcBorders>
              <w:top w:val="single" w:sz="4" w:space="0" w:color="auto"/>
              <w:left w:val="single" w:sz="4" w:space="0" w:color="auto"/>
              <w:bottom w:val="single" w:sz="4" w:space="0" w:color="auto"/>
              <w:right w:val="single" w:sz="4" w:space="0" w:color="auto"/>
            </w:tcBorders>
            <w:noWrap/>
          </w:tcPr>
          <w:p w14:paraId="0D11AD42" w14:textId="77777777" w:rsidR="005063C4" w:rsidRDefault="001639AE">
            <w:pPr>
              <w:pStyle w:val="TAC"/>
              <w:spacing w:before="20" w:after="20"/>
              <w:ind w:left="57" w:right="57"/>
              <w:jc w:val="left"/>
              <w:rPr>
                <w:ins w:id="1932" w:author="Convida" w:date="2020-10-08T22:33:00Z"/>
                <w:lang w:eastAsia="zh-CN"/>
              </w:rPr>
            </w:pPr>
            <w:ins w:id="1933"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D43" w14:textId="77777777" w:rsidR="005063C4" w:rsidRDefault="001639AE">
            <w:pPr>
              <w:pStyle w:val="TAC"/>
              <w:spacing w:before="20" w:after="20"/>
              <w:ind w:left="57" w:right="57"/>
              <w:jc w:val="left"/>
              <w:rPr>
                <w:ins w:id="1934" w:author="Convida" w:date="2020-10-08T22:33:00Z"/>
                <w:lang w:eastAsia="zh-CN"/>
              </w:rPr>
            </w:pPr>
            <w:ins w:id="1935" w:author="Convida" w:date="2020-10-08T22:33:00Z">
              <w:r>
                <w:rPr>
                  <w:rFonts w:eastAsia="Malgun Gothic"/>
                  <w:lang w:eastAsia="ko-KR"/>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44" w14:textId="77777777" w:rsidR="005063C4" w:rsidRDefault="001639AE">
            <w:pPr>
              <w:pStyle w:val="TAC"/>
              <w:spacing w:before="20" w:after="20"/>
              <w:ind w:left="57" w:right="57"/>
              <w:jc w:val="left"/>
              <w:rPr>
                <w:ins w:id="1936" w:author="Convida" w:date="2020-10-08T22:33:00Z"/>
              </w:rPr>
            </w:pPr>
            <w:ins w:id="1937" w:author="Convida" w:date="2020-10-08T22:33:00Z">
              <w:r>
                <w:t>This should be addressed if Solution A1 is the chosen way forward. If the UE does not already know the PTM configuration, then it would have to transition to Connected mode. During cell reselection, there may be cases that the UE knows the target cell and the source cell share the same PTM configuration.</w:t>
              </w:r>
            </w:ins>
          </w:p>
        </w:tc>
      </w:tr>
      <w:tr w:rsidR="005063C4" w14:paraId="0D11AD49" w14:textId="77777777">
        <w:trPr>
          <w:trHeight w:val="240"/>
          <w:ins w:id="1938" w:author="ZTE" w:date="2020-10-09T14:22:00Z"/>
        </w:trPr>
        <w:tc>
          <w:tcPr>
            <w:tcW w:w="1848" w:type="dxa"/>
            <w:tcBorders>
              <w:top w:val="single" w:sz="4" w:space="0" w:color="auto"/>
              <w:left w:val="single" w:sz="4" w:space="0" w:color="auto"/>
              <w:bottom w:val="single" w:sz="4" w:space="0" w:color="auto"/>
              <w:right w:val="single" w:sz="4" w:space="0" w:color="auto"/>
            </w:tcBorders>
            <w:noWrap/>
          </w:tcPr>
          <w:p w14:paraId="0D11AD46" w14:textId="77777777" w:rsidR="005063C4" w:rsidRDefault="001639AE">
            <w:pPr>
              <w:pStyle w:val="TAC"/>
              <w:spacing w:before="20" w:after="20"/>
              <w:ind w:left="57" w:right="57"/>
              <w:jc w:val="left"/>
              <w:rPr>
                <w:ins w:id="1939" w:author="ZTE" w:date="2020-10-09T14:22:00Z"/>
                <w:lang w:val="en-US" w:eastAsia="zh-CN"/>
              </w:rPr>
            </w:pPr>
            <w:ins w:id="1940" w:author="ZTE" w:date="2020-10-09T14:22: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D47" w14:textId="77777777" w:rsidR="005063C4" w:rsidRDefault="005063C4">
            <w:pPr>
              <w:pStyle w:val="TAC"/>
              <w:spacing w:before="20" w:after="20"/>
              <w:ind w:left="57" w:right="57"/>
              <w:jc w:val="left"/>
              <w:rPr>
                <w:ins w:id="1941" w:author="ZTE" w:date="2020-10-09T14:22:00Z"/>
                <w:rFonts w:eastAsia="Malgun Gothic"/>
                <w:lang w:eastAsia="ko-KR"/>
              </w:rPr>
            </w:pPr>
          </w:p>
        </w:tc>
        <w:tc>
          <w:tcPr>
            <w:tcW w:w="6805" w:type="dxa"/>
            <w:tcBorders>
              <w:top w:val="single" w:sz="4" w:space="0" w:color="auto"/>
              <w:left w:val="single" w:sz="4" w:space="0" w:color="auto"/>
              <w:bottom w:val="single" w:sz="4" w:space="0" w:color="auto"/>
              <w:right w:val="single" w:sz="4" w:space="0" w:color="auto"/>
            </w:tcBorders>
            <w:noWrap/>
          </w:tcPr>
          <w:p w14:paraId="0D11AD48" w14:textId="77777777" w:rsidR="005063C4" w:rsidRDefault="001639AE">
            <w:pPr>
              <w:pStyle w:val="TAC"/>
              <w:spacing w:before="20" w:after="20"/>
              <w:ind w:left="57" w:right="57"/>
              <w:jc w:val="left"/>
              <w:rPr>
                <w:ins w:id="1942" w:author="ZTE" w:date="2020-10-09T14:22:00Z"/>
              </w:rPr>
            </w:pPr>
            <w:ins w:id="1943" w:author="ZTE" w:date="2020-10-09T14:22:00Z">
              <w:r>
                <w:rPr>
                  <w:rFonts w:hint="eastAsia"/>
                </w:rPr>
                <w:t>Too early to discuss.</w:t>
              </w:r>
            </w:ins>
          </w:p>
        </w:tc>
      </w:tr>
      <w:tr w:rsidR="00835196" w14:paraId="28602C0D" w14:textId="77777777">
        <w:trPr>
          <w:trHeight w:val="240"/>
          <w:ins w:id="1944"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061EBA47" w14:textId="7B34EF21" w:rsidR="00835196" w:rsidRDefault="00835196" w:rsidP="00835196">
            <w:pPr>
              <w:pStyle w:val="TAC"/>
              <w:spacing w:before="20" w:after="20"/>
              <w:ind w:left="57" w:right="57"/>
              <w:jc w:val="left"/>
              <w:rPr>
                <w:ins w:id="1945" w:author="Zhang, Yujian" w:date="2020-10-09T15:07:00Z"/>
                <w:lang w:val="en-US" w:eastAsia="zh-CN"/>
              </w:rPr>
            </w:pPr>
            <w:ins w:id="1946"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63DCE479" w14:textId="38C6AFFD" w:rsidR="00835196" w:rsidRDefault="00835196" w:rsidP="00835196">
            <w:pPr>
              <w:pStyle w:val="TAC"/>
              <w:spacing w:before="20" w:after="20"/>
              <w:ind w:left="57" w:right="57"/>
              <w:jc w:val="left"/>
              <w:rPr>
                <w:ins w:id="1947" w:author="Zhang, Yujian" w:date="2020-10-09T15:07:00Z"/>
                <w:rFonts w:eastAsia="Malgun Gothic"/>
                <w:lang w:eastAsia="ko-KR"/>
              </w:rPr>
            </w:pPr>
            <w:ins w:id="1948" w:author="Zhang, Yujian" w:date="2020-10-09T15:07: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2C35D604" w14:textId="395A3F13" w:rsidR="00835196" w:rsidRDefault="00835196" w:rsidP="00835196">
            <w:pPr>
              <w:pStyle w:val="TAC"/>
              <w:spacing w:before="20" w:after="20"/>
              <w:ind w:left="57" w:right="57"/>
              <w:jc w:val="left"/>
              <w:rPr>
                <w:ins w:id="1949" w:author="Zhang, Yujian" w:date="2020-10-09T15:07:00Z"/>
              </w:rPr>
            </w:pPr>
            <w:ins w:id="1950" w:author="Zhang, Yujian" w:date="2020-10-09T15:07:00Z">
              <w:r>
                <w:t>Agree that this should be addressed for solution A1 if it is supported.</w:t>
              </w:r>
            </w:ins>
          </w:p>
        </w:tc>
      </w:tr>
      <w:tr w:rsidR="007A0ACF" w14:paraId="14A34BF2" w14:textId="77777777" w:rsidTr="007A0ACF">
        <w:trPr>
          <w:trHeight w:val="240"/>
          <w:ins w:id="1951" w:author="陈喆" w:date="2020-10-09T16:22:00Z"/>
        </w:trPr>
        <w:tc>
          <w:tcPr>
            <w:tcW w:w="1848" w:type="dxa"/>
            <w:tcBorders>
              <w:top w:val="single" w:sz="4" w:space="0" w:color="auto"/>
              <w:left w:val="single" w:sz="4" w:space="0" w:color="auto"/>
              <w:bottom w:val="single" w:sz="4" w:space="0" w:color="auto"/>
              <w:right w:val="single" w:sz="4" w:space="0" w:color="auto"/>
            </w:tcBorders>
            <w:noWrap/>
          </w:tcPr>
          <w:p w14:paraId="286F1EAF" w14:textId="77777777" w:rsidR="007A0ACF" w:rsidRDefault="007A0ACF" w:rsidP="00EA6B54">
            <w:pPr>
              <w:pStyle w:val="TAC"/>
              <w:spacing w:before="20" w:after="20"/>
              <w:ind w:left="57" w:right="57"/>
              <w:jc w:val="left"/>
              <w:rPr>
                <w:ins w:id="1952" w:author="陈喆" w:date="2020-10-09T16:22:00Z"/>
                <w:lang w:eastAsia="zh-CN"/>
              </w:rPr>
            </w:pPr>
            <w:ins w:id="1953" w:author="陈喆" w:date="2020-10-09T16:22:00Z">
              <w:r>
                <w:rPr>
                  <w:rFonts w:hint="eastAsia"/>
                  <w:lang w:eastAsia="zh-CN"/>
                </w:rPr>
                <w:t>N</w:t>
              </w:r>
              <w:r>
                <w:rPr>
                  <w:lang w:eastAsia="zh-CN"/>
                </w:rPr>
                <w:t>EC</w:t>
              </w:r>
            </w:ins>
          </w:p>
        </w:tc>
        <w:tc>
          <w:tcPr>
            <w:tcW w:w="992" w:type="dxa"/>
            <w:tcBorders>
              <w:top w:val="single" w:sz="4" w:space="0" w:color="auto"/>
              <w:left w:val="single" w:sz="4" w:space="0" w:color="auto"/>
              <w:bottom w:val="single" w:sz="4" w:space="0" w:color="auto"/>
              <w:right w:val="single" w:sz="4" w:space="0" w:color="auto"/>
            </w:tcBorders>
          </w:tcPr>
          <w:p w14:paraId="49F8D692" w14:textId="77777777" w:rsidR="007A0ACF" w:rsidRDefault="007A0ACF" w:rsidP="00EA6B54">
            <w:pPr>
              <w:pStyle w:val="TAC"/>
              <w:spacing w:before="20" w:after="20"/>
              <w:ind w:left="57" w:right="57"/>
              <w:jc w:val="left"/>
              <w:rPr>
                <w:ins w:id="1954" w:author="陈喆" w:date="2020-10-09T16:22:00Z"/>
                <w:lang w:eastAsia="zh-CN"/>
              </w:rPr>
            </w:pPr>
            <w:ins w:id="1955" w:author="陈喆" w:date="2020-10-09T16:22:00Z">
              <w:r>
                <w:rPr>
                  <w:rFonts w:hint="eastAsia"/>
                  <w:lang w:eastAsia="zh-CN"/>
                </w:rPr>
                <w:t>Y</w:t>
              </w:r>
              <w:r>
                <w:rPr>
                  <w:lang w:eastAsia="zh-CN"/>
                </w:rPr>
                <w:t>es</w:t>
              </w:r>
            </w:ins>
          </w:p>
        </w:tc>
        <w:tc>
          <w:tcPr>
            <w:tcW w:w="6805" w:type="dxa"/>
            <w:tcBorders>
              <w:top w:val="single" w:sz="4" w:space="0" w:color="auto"/>
              <w:left w:val="single" w:sz="4" w:space="0" w:color="auto"/>
              <w:bottom w:val="single" w:sz="4" w:space="0" w:color="auto"/>
              <w:right w:val="single" w:sz="4" w:space="0" w:color="auto"/>
            </w:tcBorders>
            <w:noWrap/>
          </w:tcPr>
          <w:p w14:paraId="6A4C8550" w14:textId="77777777" w:rsidR="007A0ACF" w:rsidRDefault="007A0ACF" w:rsidP="00EA6B54">
            <w:pPr>
              <w:pStyle w:val="TAC"/>
              <w:spacing w:before="20" w:after="20"/>
              <w:ind w:left="57" w:right="57"/>
              <w:jc w:val="left"/>
              <w:rPr>
                <w:ins w:id="1956" w:author="陈喆" w:date="2020-10-09T16:22:00Z"/>
              </w:rPr>
            </w:pPr>
            <w:ins w:id="1957" w:author="陈喆" w:date="2020-10-09T16:22:00Z">
              <w:r>
                <w:t xml:space="preserve">Yes but too early to discuss, and companies should submit contribution to provide solutions first. </w:t>
              </w:r>
            </w:ins>
          </w:p>
        </w:tc>
      </w:tr>
    </w:tbl>
    <w:p w14:paraId="0D11AD4A" w14:textId="77777777" w:rsidR="005063C4" w:rsidRDefault="005063C4">
      <w:pPr>
        <w:rPr>
          <w:lang w:eastAsia="zh-CN"/>
        </w:rPr>
      </w:pPr>
    </w:p>
    <w:p w14:paraId="0D11AD4B" w14:textId="77777777" w:rsidR="005063C4" w:rsidRDefault="001639AE">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0D11AD4C" w14:textId="77777777" w:rsidR="005063C4" w:rsidRDefault="001639AE">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D5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4D"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D4E"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4F"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5063C4" w14:paraId="0D11AD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5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58"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0D11AD5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59"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5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60"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this service.</w:t>
              </w:r>
            </w:ins>
          </w:p>
        </w:tc>
      </w:tr>
      <w:tr w:rsidR="005063C4" w14:paraId="0D11AD5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55"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61"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D56"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62"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5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63" w:author="Prasad QC1" w:date="2020-09-30T18:23:00Z">
              <w:r>
                <w:t xml:space="preserve">It seems we are mixing both multicast and broadcast modes and both needs to be addressed independently. </w:t>
              </w:r>
            </w:ins>
          </w:p>
        </w:tc>
      </w:tr>
      <w:tr w:rsidR="005063C4" w14:paraId="0D11AD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59"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64"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D5A"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65"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5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66" w:author="Sharma, Vivek" w:date="2020-10-01T11:57:00Z">
              <w:r>
                <w:rPr>
                  <w:rFonts w:ascii="Times New Roman" w:hAnsi="Times New Roman"/>
                  <w:sz w:val="20"/>
                  <w:lang w:eastAsia="zh-CN"/>
                </w:rPr>
                <w:t>Agree with</w:t>
              </w:r>
            </w:ins>
            <w:ins w:id="1967" w:author="Sharma, Vivek" w:date="2020-10-01T11:58:00Z">
              <w:r>
                <w:rPr>
                  <w:rFonts w:ascii="Times New Roman" w:hAnsi="Times New Roman"/>
                  <w:sz w:val="20"/>
                  <w:lang w:eastAsia="zh-CN"/>
                </w:rPr>
                <w:t xml:space="preserve"> QC view above</w:t>
              </w:r>
            </w:ins>
          </w:p>
        </w:tc>
      </w:tr>
      <w:tr w:rsidR="005063C4" w14:paraId="0D11AD60" w14:textId="77777777">
        <w:trPr>
          <w:trHeight w:val="240"/>
          <w:ins w:id="196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D5D" w14:textId="77777777" w:rsidR="005063C4" w:rsidRDefault="001639AE">
            <w:pPr>
              <w:pStyle w:val="TAC"/>
              <w:keepNext w:val="0"/>
              <w:keepLines w:val="0"/>
              <w:spacing w:before="20" w:after="20"/>
              <w:ind w:left="57" w:right="57"/>
              <w:jc w:val="left"/>
              <w:rPr>
                <w:ins w:id="1969" w:author="Salva Diaz Sendra" w:date="2020-10-01T14:47:00Z"/>
                <w:rFonts w:ascii="Times New Roman" w:hAnsi="Times New Roman"/>
                <w:sz w:val="20"/>
                <w:lang w:eastAsia="zh-CN"/>
              </w:rPr>
            </w:pPr>
            <w:ins w:id="1970"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D5E" w14:textId="77777777" w:rsidR="005063C4" w:rsidRDefault="001639AE">
            <w:pPr>
              <w:pStyle w:val="TAC"/>
              <w:keepNext w:val="0"/>
              <w:keepLines w:val="0"/>
              <w:spacing w:before="20" w:after="20"/>
              <w:ind w:left="57" w:right="57"/>
              <w:jc w:val="left"/>
              <w:rPr>
                <w:ins w:id="1971" w:author="Salva Diaz Sendra" w:date="2020-10-01T14:47:00Z"/>
                <w:rFonts w:ascii="Times New Roman" w:hAnsi="Times New Roman"/>
                <w:sz w:val="20"/>
                <w:lang w:eastAsia="zh-CN"/>
              </w:rPr>
            </w:pPr>
            <w:ins w:id="1972"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5F" w14:textId="77777777" w:rsidR="005063C4" w:rsidRDefault="001639AE">
            <w:pPr>
              <w:pStyle w:val="TAC"/>
              <w:keepNext w:val="0"/>
              <w:keepLines w:val="0"/>
              <w:spacing w:before="20" w:after="20"/>
              <w:ind w:left="57" w:right="57"/>
              <w:jc w:val="left"/>
              <w:rPr>
                <w:ins w:id="1973" w:author="Salva Diaz Sendra" w:date="2020-10-01T14:47:00Z"/>
                <w:rFonts w:ascii="Times New Roman" w:hAnsi="Times New Roman"/>
                <w:sz w:val="20"/>
                <w:lang w:eastAsia="zh-CN"/>
              </w:rPr>
            </w:pPr>
            <w:ins w:id="1974" w:author="Salva Diaz Sendra" w:date="2020-10-01T14:47:00Z">
              <w:r>
                <w:rPr>
                  <w:rFonts w:ascii="Times New Roman" w:hAnsi="Times New Roman"/>
                  <w:sz w:val="20"/>
                  <w:lang w:eastAsia="zh-CN"/>
                </w:rPr>
                <w:t>Multicast and broadcast need to be supported but it is not clear a clear border between them at the moment.</w:t>
              </w:r>
            </w:ins>
          </w:p>
        </w:tc>
      </w:tr>
      <w:tr w:rsidR="005063C4" w14:paraId="0D11AD6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61" w14:textId="77777777" w:rsidR="005063C4" w:rsidRDefault="001639AE">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D62" w14:textId="77777777" w:rsidR="005063C4" w:rsidRDefault="001639AE">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11AD63" w14:textId="77777777" w:rsidR="005063C4" w:rsidRDefault="001639AE">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 xml:space="preserve">Multicast and broadcast require different functionalities and thus solutions. The first point of differentiation is that UE is required to join multicast session. Thus the first question for multicast should be what are the benefits of supporting reception in RRC_IDLE/INACTIVE noting that UL feedback and HARQ retransmissions could allow efficient link adaptation resulting in significantly improved spectral efficiency of PTM transmission. On the other, the seems to be a common understanding that broadcast should be receivable in RRC_IDLE and the question is whether a UE shall be able to receive broadcast without transitioning to RRC_CONNECTED. </w:t>
            </w:r>
          </w:p>
        </w:tc>
      </w:tr>
      <w:tr w:rsidR="005063C4" w14:paraId="0D11AD68" w14:textId="77777777">
        <w:trPr>
          <w:trHeight w:val="240"/>
          <w:ins w:id="1975"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D65" w14:textId="77777777" w:rsidR="005063C4" w:rsidRDefault="001639AE">
            <w:pPr>
              <w:pStyle w:val="TAC"/>
              <w:keepNext w:val="0"/>
              <w:keepLines w:val="0"/>
              <w:spacing w:before="20" w:after="20"/>
              <w:ind w:left="57" w:right="57"/>
              <w:jc w:val="left"/>
              <w:rPr>
                <w:ins w:id="1976" w:author="Salva Diaz Sendra" w:date="2020-10-01T14:47:00Z"/>
                <w:rFonts w:ascii="Times New Roman" w:hAnsi="Times New Roman"/>
                <w:sz w:val="20"/>
                <w:lang w:val="en-US" w:eastAsia="zh-CN"/>
              </w:rPr>
            </w:pPr>
            <w:ins w:id="1977" w:author="ZTE" w:date="2020-10-09T14:24: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D66" w14:textId="77777777" w:rsidR="005063C4" w:rsidRDefault="005063C4">
            <w:pPr>
              <w:pStyle w:val="TAC"/>
              <w:keepNext w:val="0"/>
              <w:keepLines w:val="0"/>
              <w:spacing w:before="20" w:after="20"/>
              <w:ind w:left="57" w:right="57"/>
              <w:jc w:val="left"/>
              <w:rPr>
                <w:ins w:id="1978"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67" w14:textId="77777777" w:rsidR="005063C4" w:rsidRDefault="001639AE">
            <w:pPr>
              <w:pStyle w:val="TAC"/>
              <w:keepNext w:val="0"/>
              <w:keepLines w:val="0"/>
              <w:spacing w:before="20" w:after="20"/>
              <w:ind w:left="57" w:right="57"/>
              <w:jc w:val="left"/>
              <w:rPr>
                <w:ins w:id="1979" w:author="Salva Diaz Sendra" w:date="2020-10-01T14:47:00Z"/>
                <w:rFonts w:ascii="Times New Roman" w:hAnsi="Times New Roman"/>
                <w:sz w:val="20"/>
                <w:lang w:eastAsia="zh-CN"/>
              </w:rPr>
            </w:pPr>
            <w:ins w:id="1980" w:author="ZTE" w:date="2020-10-09T14:24:00Z">
              <w:r>
                <w:rPr>
                  <w:rFonts w:ascii="Times New Roman" w:hAnsi="Times New Roman" w:hint="eastAsia"/>
                  <w:sz w:val="20"/>
                  <w:lang w:eastAsia="zh-CN"/>
                </w:rPr>
                <w:t>We suppose solution A1 and A2 are both for Multicast only</w:t>
              </w:r>
            </w:ins>
          </w:p>
        </w:tc>
      </w:tr>
    </w:tbl>
    <w:p w14:paraId="0D11AD69" w14:textId="77777777" w:rsidR="005063C4" w:rsidRDefault="005063C4">
      <w:pPr>
        <w:rPr>
          <w:lang w:eastAsia="zh-CN"/>
        </w:rPr>
      </w:pPr>
    </w:p>
    <w:p w14:paraId="0D11AD6A" w14:textId="77777777" w:rsidR="005063C4" w:rsidRDefault="001639AE">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0D11AD6B" w14:textId="77777777" w:rsidR="005063C4" w:rsidRDefault="001639AE">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0D11AD6C" w14:textId="77777777" w:rsidR="005063C4" w:rsidRDefault="001639AE">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0D11AD6D" w14:textId="77777777" w:rsidR="005063C4" w:rsidRDefault="001639AE">
      <w:pPr>
        <w:rPr>
          <w:lang w:eastAsia="zh-CN"/>
        </w:rPr>
      </w:pPr>
      <w:r>
        <w:rPr>
          <w:rFonts w:hint="eastAsia"/>
          <w:lang w:eastAsia="zh-CN"/>
        </w:rPr>
        <w:t xml:space="preserve">With solution A2, the key issue is there should be a way to trigger the transition from idle to connected mode. </w:t>
      </w:r>
      <w:r>
        <w:rPr>
          <w:lang w:eastAsia="zh-CN"/>
        </w:rPr>
        <w:t>T</w:t>
      </w:r>
      <w:r>
        <w:rPr>
          <w:rFonts w:hint="eastAsia"/>
          <w:lang w:eastAsia="zh-CN"/>
        </w:rPr>
        <w:t>his issue is raised and addressed in [3].</w:t>
      </w:r>
    </w:p>
    <w:p w14:paraId="0D11AD6E" w14:textId="77777777" w:rsidR="005063C4" w:rsidRDefault="001639AE">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0D11AD6F" w14:textId="77777777" w:rsidR="005063C4" w:rsidRDefault="001639AE">
      <w:pPr>
        <w:rPr>
          <w:lang w:eastAsia="zh-CN"/>
        </w:rPr>
      </w:pPr>
      <w:r>
        <w:rPr>
          <w:lang w:eastAsia="zh-CN"/>
        </w:rPr>
        <w:t>Solution 1: MBS reception in Connected, transition from Idle triggered by higher layers</w:t>
      </w:r>
    </w:p>
    <w:p w14:paraId="0D11AD70" w14:textId="77777777" w:rsidR="005063C4" w:rsidRDefault="001639AE">
      <w:pPr>
        <w:rPr>
          <w:lang w:eastAsia="zh-CN"/>
        </w:rPr>
      </w:pPr>
      <w:r>
        <w:rPr>
          <w:lang w:eastAsia="zh-CN"/>
        </w:rPr>
        <w:lastRenderedPageBreak/>
        <w:t>Solution 2: MBS reception in Connected, transition triggered from Idle triggered by RRC connection setup</w:t>
      </w:r>
    </w:p>
    <w:p w14:paraId="0D11AD71" w14:textId="77777777" w:rsidR="005063C4" w:rsidRDefault="001639AE">
      <w:pPr>
        <w:rPr>
          <w:lang w:eastAsia="zh-CN"/>
        </w:rPr>
      </w:pPr>
      <w:r>
        <w:rPr>
          <w:lang w:eastAsia="zh-CN"/>
        </w:rPr>
        <w:t>Solution 3: MBS reception in Connected, transition from Idle via Paging</w:t>
      </w:r>
    </w:p>
    <w:p w14:paraId="0D11AD72" w14:textId="77777777" w:rsidR="005063C4" w:rsidRDefault="001639AE">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D7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73"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D74"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7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7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81" w:author="CATT" w:date="2020-09-28T11:09: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D78"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82" w:author="CATT" w:date="2020-09-28T11:09: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79" w14:textId="77777777" w:rsidR="005063C4" w:rsidRDefault="001639AE">
            <w:pPr>
              <w:pStyle w:val="TAC"/>
              <w:keepNext w:val="0"/>
              <w:keepLines w:val="0"/>
              <w:spacing w:before="20" w:after="20"/>
              <w:ind w:left="57" w:right="57"/>
              <w:jc w:val="left"/>
              <w:rPr>
                <w:ins w:id="1983" w:author="CATT" w:date="2020-09-29T13:07:00Z"/>
                <w:rFonts w:ascii="Times New Roman" w:hAnsi="Times New Roman"/>
                <w:color w:val="000000" w:themeColor="text1"/>
                <w:sz w:val="20"/>
                <w:lang w:eastAsia="zh-CN"/>
              </w:rPr>
            </w:pPr>
            <w:ins w:id="1984" w:author="CATT" w:date="2020-09-29T13:07:00Z">
              <w:r>
                <w:rPr>
                  <w:rFonts w:ascii="Times New Roman" w:hAnsi="Times New Roman" w:hint="eastAsia"/>
                  <w:color w:val="000000" w:themeColor="text1"/>
                  <w:sz w:val="20"/>
                  <w:lang w:eastAsia="zh-CN"/>
                </w:rPr>
                <w:t xml:space="preserve">Solution to trigger UE to enter connected mode is needed. </w:t>
              </w:r>
            </w:ins>
          </w:p>
          <w:p w14:paraId="0D11AD7A" w14:textId="77777777" w:rsidR="005063C4" w:rsidRDefault="005063C4">
            <w:pPr>
              <w:pStyle w:val="TAC"/>
              <w:keepNext w:val="0"/>
              <w:keepLines w:val="0"/>
              <w:spacing w:before="20" w:after="20"/>
              <w:ind w:left="57" w:right="57"/>
              <w:jc w:val="left"/>
              <w:rPr>
                <w:ins w:id="1985" w:author="CATT" w:date="2020-09-28T16:09:00Z"/>
                <w:rFonts w:ascii="Times New Roman" w:hAnsi="Times New Roman"/>
                <w:sz w:val="20"/>
                <w:lang w:eastAsia="zh-CN"/>
              </w:rPr>
            </w:pPr>
          </w:p>
          <w:p w14:paraId="0D11AD7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86"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987" w:author="CATT" w:date="2020-09-28T11:09:00Z">
              <w:r>
                <w:rPr>
                  <w:rFonts w:ascii="Times New Roman" w:hAnsi="Times New Roman" w:hint="eastAsia"/>
                  <w:sz w:val="20"/>
                  <w:lang w:eastAsia="zh-CN"/>
                </w:rPr>
                <w:t>ny solution to address this issue will increase UE power consumption and network signalling overhead.</w:t>
              </w:r>
            </w:ins>
          </w:p>
        </w:tc>
      </w:tr>
      <w:tr w:rsidR="005063C4" w14:paraId="0D11AD8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7D"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88"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D7E"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89"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7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90" w:author="Huawei" w:date="2020-09-29T09:36:00Z">
              <w:r>
                <w:t xml:space="preserve">We assume that similarly as in the case of solution A1, the notification of the new service requires that the network pages the UEs (Solution 3). </w:t>
              </w:r>
            </w:ins>
          </w:p>
        </w:tc>
      </w:tr>
      <w:tr w:rsidR="005063C4" w14:paraId="0D11AD8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8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91"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D8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92"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D83"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D89" w14:textId="77777777">
        <w:trPr>
          <w:trHeight w:val="240"/>
          <w:ins w:id="1993"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D11AD85" w14:textId="77777777" w:rsidR="005063C4" w:rsidRDefault="001639AE">
            <w:pPr>
              <w:pStyle w:val="TAC"/>
              <w:keepNext w:val="0"/>
              <w:keepLines w:val="0"/>
              <w:spacing w:before="20" w:after="20"/>
              <w:ind w:left="57" w:right="57"/>
              <w:jc w:val="left"/>
              <w:rPr>
                <w:ins w:id="1994" w:author="Ericsson" w:date="2020-09-29T14:53:00Z"/>
                <w:lang w:eastAsia="zh-CN"/>
              </w:rPr>
            </w:pPr>
            <w:ins w:id="1995"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D86" w14:textId="77777777" w:rsidR="005063C4" w:rsidRDefault="001639AE">
            <w:pPr>
              <w:pStyle w:val="TAC"/>
              <w:keepNext w:val="0"/>
              <w:keepLines w:val="0"/>
              <w:spacing w:before="20" w:after="20"/>
              <w:ind w:left="57" w:right="57"/>
              <w:jc w:val="left"/>
              <w:rPr>
                <w:ins w:id="1996" w:author="Ericsson" w:date="2020-09-29T14:53:00Z"/>
                <w:lang w:eastAsia="zh-CN"/>
              </w:rPr>
            </w:pPr>
            <w:ins w:id="1997"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87" w14:textId="77777777" w:rsidR="005063C4" w:rsidRDefault="001639AE">
            <w:pPr>
              <w:pStyle w:val="TAC"/>
              <w:numPr>
                <w:ilvl w:val="0"/>
                <w:numId w:val="13"/>
              </w:numPr>
              <w:spacing w:before="20" w:after="20"/>
              <w:ind w:right="57"/>
              <w:jc w:val="left"/>
              <w:rPr>
                <w:ins w:id="1998" w:author="Ericsson" w:date="2020-09-29T14:53:00Z"/>
              </w:rPr>
            </w:pPr>
            <w:ins w:id="1999"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D11AD88" w14:textId="77777777" w:rsidR="005063C4" w:rsidRDefault="001639AE">
            <w:pPr>
              <w:pStyle w:val="TAC"/>
              <w:numPr>
                <w:ilvl w:val="0"/>
                <w:numId w:val="13"/>
              </w:numPr>
              <w:spacing w:before="20" w:after="20"/>
              <w:ind w:right="57"/>
              <w:jc w:val="left"/>
              <w:rPr>
                <w:ins w:id="2000" w:author="Ericsson" w:date="2020-09-29T14:53:00Z"/>
              </w:rPr>
            </w:pPr>
            <w:ins w:id="2001" w:author="Ericsson" w:date="2020-09-29T14:53:00Z">
              <w:r>
                <w:t>The WID says to aim for maximum commonality between Connected mode and Idle/Inactive mode PMT configuration. This is achieved when UE transitions to Connected mode and receive MBS there. This also avoid differences in QoS, reliability, service continuity and in-efficient use of NW resources when the UE is in Idle/Inactive mode, and the NW does not know where the UEs are that are interested in the MBS session.</w:t>
              </w:r>
            </w:ins>
          </w:p>
        </w:tc>
      </w:tr>
      <w:tr w:rsidR="005063C4" w14:paraId="0D11AD8D" w14:textId="77777777">
        <w:trPr>
          <w:trHeight w:val="240"/>
          <w:ins w:id="2002"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D11AD8A" w14:textId="77777777" w:rsidR="005063C4" w:rsidRDefault="001639AE">
            <w:pPr>
              <w:pStyle w:val="TAC"/>
              <w:keepNext w:val="0"/>
              <w:keepLines w:val="0"/>
              <w:spacing w:before="20" w:after="20"/>
              <w:ind w:left="57" w:right="57"/>
              <w:jc w:val="left"/>
              <w:rPr>
                <w:ins w:id="2003" w:author="Ericsson" w:date="2020-09-29T14:53:00Z"/>
                <w:lang w:eastAsia="zh-CN"/>
              </w:rPr>
            </w:pPr>
            <w:ins w:id="2004"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D8B" w14:textId="77777777" w:rsidR="005063C4" w:rsidRDefault="005063C4">
            <w:pPr>
              <w:pStyle w:val="TAC"/>
              <w:keepNext w:val="0"/>
              <w:keepLines w:val="0"/>
              <w:spacing w:before="20" w:after="20"/>
              <w:ind w:left="57" w:right="57"/>
              <w:jc w:val="left"/>
              <w:rPr>
                <w:ins w:id="2005"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8C" w14:textId="77777777" w:rsidR="005063C4" w:rsidRDefault="001639AE">
            <w:pPr>
              <w:pStyle w:val="TAC"/>
              <w:keepNext w:val="0"/>
              <w:keepLines w:val="0"/>
              <w:spacing w:before="20" w:after="20"/>
              <w:ind w:left="57" w:right="57"/>
              <w:jc w:val="left"/>
              <w:rPr>
                <w:ins w:id="2006" w:author="Ericsson" w:date="2020-09-29T14:53:00Z"/>
                <w:rFonts w:ascii="Times New Roman" w:hAnsi="Times New Roman"/>
                <w:sz w:val="20"/>
                <w:lang w:eastAsia="zh-CN"/>
              </w:rPr>
            </w:pPr>
            <w:ins w:id="2007" w:author="Lenovo" w:date="2020-09-30T18:03:00Z">
              <w:r>
                <w:rPr>
                  <w:rFonts w:hint="eastAsia"/>
                  <w:lang w:eastAsia="zh-CN"/>
                </w:rPr>
                <w:t>T</w:t>
              </w:r>
              <w:r>
                <w:rPr>
                  <w:lang w:eastAsia="zh-CN"/>
                </w:rPr>
                <w:t>oo early to discuss. All above solutions are possible.</w:t>
              </w:r>
            </w:ins>
          </w:p>
        </w:tc>
      </w:tr>
      <w:tr w:rsidR="005063C4" w14:paraId="0D11AD91" w14:textId="77777777">
        <w:trPr>
          <w:trHeight w:val="240"/>
          <w:ins w:id="2008"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0D11AD8E" w14:textId="77777777" w:rsidR="005063C4" w:rsidRDefault="001639AE">
            <w:pPr>
              <w:pStyle w:val="TAC"/>
              <w:keepNext w:val="0"/>
              <w:keepLines w:val="0"/>
              <w:spacing w:before="20" w:after="20"/>
              <w:ind w:left="57" w:right="57"/>
              <w:jc w:val="left"/>
              <w:rPr>
                <w:ins w:id="2009" w:author="Ming-Yuan Cheng" w:date="2020-09-30T20:55:00Z"/>
                <w:lang w:eastAsia="zh-CN"/>
              </w:rPr>
            </w:pPr>
            <w:ins w:id="2010"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D8F" w14:textId="77777777" w:rsidR="005063C4" w:rsidRDefault="001639AE">
            <w:pPr>
              <w:pStyle w:val="TAC"/>
              <w:keepNext w:val="0"/>
              <w:keepLines w:val="0"/>
              <w:spacing w:before="20" w:after="20"/>
              <w:ind w:left="57" w:right="57"/>
              <w:jc w:val="left"/>
              <w:rPr>
                <w:ins w:id="2011" w:author="Ming-Yuan Cheng" w:date="2020-09-30T20:55:00Z"/>
                <w:lang w:eastAsia="zh-CN"/>
              </w:rPr>
            </w:pPr>
            <w:ins w:id="2012"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90" w14:textId="77777777" w:rsidR="005063C4" w:rsidRDefault="001639AE">
            <w:pPr>
              <w:pStyle w:val="TAC"/>
              <w:keepNext w:val="0"/>
              <w:keepLines w:val="0"/>
              <w:spacing w:before="20" w:after="20"/>
              <w:ind w:left="57" w:right="57"/>
              <w:jc w:val="left"/>
              <w:rPr>
                <w:ins w:id="2013" w:author="Ming-Yuan Cheng" w:date="2020-09-30T20:55:00Z"/>
                <w:lang w:eastAsia="zh-CN"/>
              </w:rPr>
            </w:pPr>
            <w:ins w:id="2014" w:author="Ming-Yuan Cheng" w:date="2020-09-30T20:55:00Z">
              <w:r>
                <w:t>For starting a new service, paging is the only way (i.e., Solution 3).</w:t>
              </w:r>
            </w:ins>
          </w:p>
        </w:tc>
      </w:tr>
      <w:tr w:rsidR="005063C4" w14:paraId="0D11AD95" w14:textId="77777777">
        <w:trPr>
          <w:trHeight w:val="240"/>
          <w:ins w:id="2015"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0D11AD92" w14:textId="77777777" w:rsidR="005063C4" w:rsidRDefault="001639AE">
            <w:pPr>
              <w:pStyle w:val="TAC"/>
              <w:keepNext w:val="0"/>
              <w:keepLines w:val="0"/>
              <w:spacing w:before="20" w:after="20"/>
              <w:ind w:left="57" w:right="57"/>
              <w:jc w:val="left"/>
              <w:rPr>
                <w:ins w:id="2016" w:author="Ming-Yuan Cheng" w:date="2020-09-30T20:55:00Z"/>
                <w:lang w:eastAsia="zh-CN"/>
              </w:rPr>
            </w:pPr>
            <w:ins w:id="2017"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D93" w14:textId="77777777" w:rsidR="005063C4" w:rsidRDefault="001639AE">
            <w:pPr>
              <w:pStyle w:val="TAC"/>
              <w:keepNext w:val="0"/>
              <w:keepLines w:val="0"/>
              <w:spacing w:before="20" w:after="20"/>
              <w:ind w:left="57" w:right="57"/>
              <w:jc w:val="left"/>
              <w:rPr>
                <w:ins w:id="2018" w:author="Ming-Yuan Cheng" w:date="2020-09-30T20:55:00Z"/>
                <w:lang w:eastAsia="zh-CN"/>
              </w:rPr>
            </w:pPr>
            <w:ins w:id="2019"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94" w14:textId="77777777" w:rsidR="005063C4" w:rsidRDefault="001639AE">
            <w:pPr>
              <w:pStyle w:val="TAC"/>
              <w:keepNext w:val="0"/>
              <w:keepLines w:val="0"/>
              <w:spacing w:before="20" w:after="20"/>
              <w:ind w:left="57" w:right="57"/>
              <w:jc w:val="left"/>
              <w:rPr>
                <w:ins w:id="2020" w:author="Ming-Yuan Cheng" w:date="2020-09-30T20:55:00Z"/>
                <w:lang w:eastAsia="zh-CN"/>
              </w:rPr>
            </w:pPr>
            <w:ins w:id="2021" w:author="Prasad QC1" w:date="2020-09-30T18:24:00Z">
              <w:r>
                <w:t xml:space="preserve">Solution 3 can be used and details FFS. </w:t>
              </w:r>
            </w:ins>
          </w:p>
        </w:tc>
      </w:tr>
      <w:tr w:rsidR="005063C4" w14:paraId="0D11AD99" w14:textId="77777777">
        <w:trPr>
          <w:trHeight w:val="240"/>
          <w:ins w:id="2022"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0D11AD96" w14:textId="77777777" w:rsidR="005063C4" w:rsidRDefault="001639AE">
            <w:pPr>
              <w:pStyle w:val="TAC"/>
              <w:keepNext w:val="0"/>
              <w:keepLines w:val="0"/>
              <w:spacing w:before="20" w:after="20"/>
              <w:ind w:left="57" w:right="57"/>
              <w:jc w:val="left"/>
              <w:rPr>
                <w:ins w:id="2023" w:author="Sharma, Vivek" w:date="2020-10-01T11:59:00Z"/>
                <w:lang w:eastAsia="zh-CN"/>
              </w:rPr>
            </w:pPr>
            <w:ins w:id="2024"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D97" w14:textId="77777777" w:rsidR="005063C4" w:rsidRDefault="001639AE">
            <w:pPr>
              <w:pStyle w:val="TAC"/>
              <w:keepNext w:val="0"/>
              <w:keepLines w:val="0"/>
              <w:spacing w:before="20" w:after="20"/>
              <w:ind w:left="57" w:right="57"/>
              <w:jc w:val="left"/>
              <w:rPr>
                <w:ins w:id="2025" w:author="Sharma, Vivek" w:date="2020-10-01T11:59:00Z"/>
                <w:lang w:eastAsia="zh-CN"/>
              </w:rPr>
            </w:pPr>
            <w:ins w:id="2026"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D98" w14:textId="77777777" w:rsidR="005063C4" w:rsidRDefault="001639AE">
            <w:pPr>
              <w:pStyle w:val="TAC"/>
              <w:keepNext w:val="0"/>
              <w:keepLines w:val="0"/>
              <w:spacing w:before="20" w:after="20"/>
              <w:ind w:left="57" w:right="57"/>
              <w:jc w:val="left"/>
              <w:rPr>
                <w:ins w:id="2027" w:author="Sharma, Vivek" w:date="2020-10-01T11:59:00Z"/>
              </w:rPr>
            </w:pPr>
            <w:ins w:id="2028" w:author="Sharma, Vivek" w:date="2020-10-01T11:59:00Z">
              <w:r>
                <w:t>Solution 3</w:t>
              </w:r>
            </w:ins>
            <w:ins w:id="2029" w:author="Sharma, Vivek" w:date="2020-10-01T12:30:00Z">
              <w:r>
                <w:t xml:space="preserve"> </w:t>
              </w:r>
            </w:ins>
            <w:ins w:id="2030" w:author="Sharma, Vivek" w:date="2020-10-01T12:31:00Z">
              <w:r>
                <w:t xml:space="preserve">could </w:t>
              </w:r>
            </w:ins>
            <w:ins w:id="2031" w:author="Sharma, Vivek" w:date="2020-10-01T12:30:00Z">
              <w:r>
                <w:t xml:space="preserve">be </w:t>
              </w:r>
            </w:ins>
            <w:ins w:id="2032" w:author="Sharma, Vivek" w:date="2020-10-01T12:31:00Z">
              <w:r>
                <w:t>used</w:t>
              </w:r>
            </w:ins>
          </w:p>
        </w:tc>
      </w:tr>
      <w:tr w:rsidR="005063C4" w14:paraId="0D11AD9D" w14:textId="77777777">
        <w:trPr>
          <w:trHeight w:val="240"/>
          <w:ins w:id="2033"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0D11AD9A" w14:textId="77777777" w:rsidR="005063C4" w:rsidRDefault="001639AE">
            <w:pPr>
              <w:pStyle w:val="TAC"/>
              <w:keepNext w:val="0"/>
              <w:keepLines w:val="0"/>
              <w:spacing w:before="20" w:after="20"/>
              <w:ind w:left="57" w:right="57"/>
              <w:jc w:val="left"/>
              <w:rPr>
                <w:ins w:id="2034" w:author="Kyocera - Masato Fujishiro" w:date="2020-10-02T13:01:00Z"/>
                <w:lang w:eastAsia="zh-CN"/>
              </w:rPr>
            </w:pPr>
            <w:ins w:id="2035"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0D11AD9B" w14:textId="77777777" w:rsidR="005063C4" w:rsidRDefault="001639AE">
            <w:pPr>
              <w:pStyle w:val="TAC"/>
              <w:keepNext w:val="0"/>
              <w:keepLines w:val="0"/>
              <w:spacing w:before="20" w:after="20"/>
              <w:ind w:left="57" w:right="57"/>
              <w:jc w:val="left"/>
              <w:rPr>
                <w:ins w:id="2036" w:author="Kyocera - Masato Fujishiro" w:date="2020-10-02T13:01:00Z"/>
                <w:lang w:eastAsia="zh-CN"/>
              </w:rPr>
            </w:pPr>
            <w:ins w:id="2037"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D9C" w14:textId="77777777" w:rsidR="005063C4" w:rsidRDefault="001639AE">
            <w:pPr>
              <w:pStyle w:val="TAC"/>
              <w:keepNext w:val="0"/>
              <w:keepLines w:val="0"/>
              <w:spacing w:before="20" w:after="20"/>
              <w:ind w:left="57" w:right="57"/>
              <w:jc w:val="left"/>
              <w:rPr>
                <w:ins w:id="2038" w:author="Kyocera - Masato Fujishiro" w:date="2020-10-02T13:01:00Z"/>
              </w:rPr>
            </w:pPr>
            <w:ins w:id="2039" w:author="Kyocera - Masato Fujishiro" w:date="2020-10-02T13:01:00Z">
              <w:r>
                <w:rPr>
                  <w:rFonts w:eastAsiaTheme="minorEastAsia" w:hint="eastAsia"/>
                  <w:lang w:eastAsia="ja-JP"/>
                </w:rPr>
                <w:t>W</w:t>
              </w:r>
              <w:r>
                <w:rPr>
                  <w:rFonts w:eastAsiaTheme="minorEastAsia"/>
                  <w:lang w:eastAsia="ja-JP"/>
                </w:rPr>
                <w:t>e think Solution 1 will be discussed in other WG(s). We need further clarification for Solution 2. For Solution 3, we have the same comment in Question 12 above</w:t>
              </w:r>
            </w:ins>
          </w:p>
        </w:tc>
      </w:tr>
      <w:tr w:rsidR="005063C4" w14:paraId="0D11ADA1" w14:textId="77777777">
        <w:trPr>
          <w:trHeight w:val="240"/>
          <w:ins w:id="2040"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0D11AD9E" w14:textId="77777777" w:rsidR="005063C4" w:rsidRDefault="001639AE">
            <w:pPr>
              <w:pStyle w:val="TAC"/>
              <w:keepNext w:val="0"/>
              <w:keepLines w:val="0"/>
              <w:spacing w:before="20" w:after="20"/>
              <w:ind w:left="57" w:right="57"/>
              <w:jc w:val="left"/>
              <w:rPr>
                <w:ins w:id="2041" w:author="Spreadtrum communications" w:date="2020-10-04T12:12:00Z"/>
                <w:lang w:eastAsia="zh-CN"/>
              </w:rPr>
            </w:pPr>
            <w:ins w:id="2042" w:author="Spreadtrum communications" w:date="2020-10-04T12:20: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D9F" w14:textId="77777777" w:rsidR="005063C4" w:rsidRDefault="001639AE">
            <w:pPr>
              <w:pStyle w:val="TAC"/>
              <w:keepNext w:val="0"/>
              <w:keepLines w:val="0"/>
              <w:spacing w:before="20" w:after="20"/>
              <w:ind w:left="57" w:right="57"/>
              <w:jc w:val="left"/>
              <w:rPr>
                <w:ins w:id="2043" w:author="Spreadtrum communications" w:date="2020-10-04T12:12:00Z"/>
                <w:rFonts w:eastAsiaTheme="minorEastAsia"/>
                <w:lang w:eastAsia="ja-JP"/>
              </w:rPr>
            </w:pPr>
            <w:ins w:id="2044"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DA0" w14:textId="77777777" w:rsidR="005063C4" w:rsidRDefault="005063C4">
            <w:pPr>
              <w:pStyle w:val="TAC"/>
              <w:keepNext w:val="0"/>
              <w:keepLines w:val="0"/>
              <w:spacing w:before="20" w:after="20"/>
              <w:ind w:left="57" w:right="57"/>
              <w:jc w:val="left"/>
              <w:rPr>
                <w:ins w:id="2045" w:author="Spreadtrum communications" w:date="2020-10-04T12:12:00Z"/>
                <w:rFonts w:eastAsiaTheme="minorEastAsia"/>
                <w:lang w:eastAsia="ja-JP"/>
              </w:rPr>
            </w:pPr>
          </w:p>
        </w:tc>
      </w:tr>
      <w:tr w:rsidR="005063C4" w14:paraId="0D11ADA5" w14:textId="77777777">
        <w:trPr>
          <w:trHeight w:val="240"/>
          <w:ins w:id="2046" w:author="Samsung (Fasil)" w:date="2020-10-05T21:24:00Z"/>
        </w:trPr>
        <w:tc>
          <w:tcPr>
            <w:tcW w:w="1848" w:type="dxa"/>
            <w:tcBorders>
              <w:top w:val="single" w:sz="4" w:space="0" w:color="auto"/>
              <w:left w:val="single" w:sz="4" w:space="0" w:color="auto"/>
              <w:bottom w:val="single" w:sz="4" w:space="0" w:color="auto"/>
              <w:right w:val="single" w:sz="4" w:space="0" w:color="auto"/>
            </w:tcBorders>
            <w:noWrap/>
          </w:tcPr>
          <w:p w14:paraId="0D11ADA2" w14:textId="77777777" w:rsidR="005063C4" w:rsidRDefault="001639AE">
            <w:pPr>
              <w:pStyle w:val="TAC"/>
              <w:keepNext w:val="0"/>
              <w:keepLines w:val="0"/>
              <w:spacing w:before="20" w:after="20"/>
              <w:ind w:left="57" w:right="57"/>
              <w:jc w:val="left"/>
              <w:rPr>
                <w:ins w:id="2047" w:author="Samsung (Fasil)" w:date="2020-10-05T21:24:00Z"/>
                <w:lang w:eastAsia="zh-CN"/>
              </w:rPr>
            </w:pPr>
            <w:ins w:id="2048" w:author="Samsung (Fasil)" w:date="2020-10-05T21:24: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DA3" w14:textId="77777777" w:rsidR="005063C4" w:rsidRDefault="005063C4">
            <w:pPr>
              <w:pStyle w:val="TAC"/>
              <w:keepNext w:val="0"/>
              <w:keepLines w:val="0"/>
              <w:spacing w:before="20" w:after="20"/>
              <w:ind w:left="57" w:right="57"/>
              <w:jc w:val="left"/>
              <w:rPr>
                <w:ins w:id="2049" w:author="Samsung (Fasil)" w:date="2020-10-05T21:2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DA4" w14:textId="77777777" w:rsidR="005063C4" w:rsidRDefault="001639AE">
            <w:pPr>
              <w:pStyle w:val="TAC"/>
              <w:keepNext w:val="0"/>
              <w:keepLines w:val="0"/>
              <w:spacing w:before="20" w:after="20"/>
              <w:ind w:left="57" w:right="57"/>
              <w:jc w:val="left"/>
              <w:rPr>
                <w:ins w:id="2050" w:author="Samsung (Fasil)" w:date="2020-10-05T21:24:00Z"/>
                <w:rFonts w:eastAsiaTheme="minorEastAsia"/>
                <w:lang w:eastAsia="ja-JP"/>
              </w:rPr>
            </w:pPr>
            <w:ins w:id="2051" w:author="Samsung (Fasil)" w:date="2020-10-05T21:24:00Z">
              <w:r>
                <w:t xml:space="preserve">We think some basic MBS configuration is broadcast in the cell. Using this in addition to a change notification mechanism should be sufficient. A group paging mechanism can also be considered. </w:t>
              </w:r>
            </w:ins>
          </w:p>
        </w:tc>
      </w:tr>
      <w:tr w:rsidR="005063C4" w14:paraId="0D11ADA9" w14:textId="77777777">
        <w:trPr>
          <w:trHeight w:val="240"/>
          <w:ins w:id="2052" w:author="SangWon Kim (LG)" w:date="2020-10-06T11:38:00Z"/>
        </w:trPr>
        <w:tc>
          <w:tcPr>
            <w:tcW w:w="1848" w:type="dxa"/>
            <w:tcBorders>
              <w:top w:val="single" w:sz="4" w:space="0" w:color="auto"/>
              <w:left w:val="single" w:sz="4" w:space="0" w:color="auto"/>
              <w:bottom w:val="single" w:sz="4" w:space="0" w:color="auto"/>
              <w:right w:val="single" w:sz="4" w:space="0" w:color="auto"/>
            </w:tcBorders>
            <w:noWrap/>
          </w:tcPr>
          <w:p w14:paraId="0D11ADA6" w14:textId="77777777" w:rsidR="005063C4" w:rsidRDefault="001639AE">
            <w:pPr>
              <w:pStyle w:val="TAC"/>
              <w:keepNext w:val="0"/>
              <w:keepLines w:val="0"/>
              <w:spacing w:before="20" w:after="20"/>
              <w:ind w:left="57" w:right="57"/>
              <w:jc w:val="left"/>
              <w:rPr>
                <w:ins w:id="2053" w:author="SangWon Kim (LG)" w:date="2020-10-06T11:38:00Z"/>
                <w:lang w:eastAsia="zh-CN"/>
              </w:rPr>
            </w:pPr>
            <w:ins w:id="2054" w:author="SangWon Kim (LG)" w:date="2020-10-06T11:38: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0D11ADA7" w14:textId="77777777" w:rsidR="005063C4" w:rsidRDefault="001639AE">
            <w:pPr>
              <w:pStyle w:val="TAC"/>
              <w:keepNext w:val="0"/>
              <w:keepLines w:val="0"/>
              <w:spacing w:before="20" w:after="20"/>
              <w:ind w:left="57" w:right="57"/>
              <w:jc w:val="left"/>
              <w:rPr>
                <w:ins w:id="2055" w:author="SangWon Kim (LG)" w:date="2020-10-06T11:38:00Z"/>
                <w:rFonts w:eastAsia="Malgun Gothic"/>
                <w:lang w:eastAsia="ko-KR"/>
              </w:rPr>
            </w:pPr>
            <w:ins w:id="2056" w:author="SangWon Kim (LG)" w:date="2020-10-06T11:38: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A8" w14:textId="77777777" w:rsidR="005063C4" w:rsidRDefault="001639AE">
            <w:pPr>
              <w:pStyle w:val="TAC"/>
              <w:keepNext w:val="0"/>
              <w:keepLines w:val="0"/>
              <w:spacing w:before="20" w:after="20"/>
              <w:ind w:left="57" w:right="57"/>
              <w:jc w:val="left"/>
              <w:rPr>
                <w:ins w:id="2057" w:author="SangWon Kim (LG)" w:date="2020-10-06T11:38:00Z"/>
              </w:rPr>
            </w:pPr>
            <w:ins w:id="2058" w:author="SangWon Kim (LG)" w:date="2020-10-06T11:39:00Z">
              <w:r>
                <w:t>We think the issue A2.1 should be addressed for solution A2</w:t>
              </w:r>
            </w:ins>
            <w:ins w:id="2059" w:author="SangWon Kim (LG)" w:date="2020-10-06T11:38:00Z">
              <w:r>
                <w:t xml:space="preserve">, but </w:t>
              </w:r>
            </w:ins>
            <w:ins w:id="2060" w:author="SangWon Kim (LG)" w:date="2020-10-06T11:40:00Z">
              <w:r>
                <w:t xml:space="preserve">it is </w:t>
              </w:r>
            </w:ins>
            <w:ins w:id="2061" w:author="SangWon Kim (LG)" w:date="2020-10-06T11:38:00Z">
              <w:r>
                <w:t>too early to select a single solution.</w:t>
              </w:r>
            </w:ins>
          </w:p>
        </w:tc>
      </w:tr>
      <w:tr w:rsidR="005063C4" w14:paraId="0D11AD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AA" w14:textId="77777777" w:rsidR="005063C4" w:rsidRDefault="001639AE">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DAB"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D11ADAC" w14:textId="77777777" w:rsidR="005063C4" w:rsidRDefault="001639AE">
            <w:pPr>
              <w:pStyle w:val="TAC"/>
              <w:keepNext w:val="0"/>
              <w:keepLines w:val="0"/>
              <w:spacing w:before="20" w:after="20"/>
              <w:ind w:left="57" w:right="57"/>
              <w:jc w:val="left"/>
            </w:pPr>
            <w:r>
              <w:t>UE needs to be informed about new services. It is not just RAN2 to decide which layer would trigger indication to the UE about change of services. If one considers multicast services UE is advertised the availability of multicast session at higher layers. If the higher layer is an application layer then it is up the application to decide when to join the session or even whether to join the session.</w:t>
            </w:r>
          </w:p>
        </w:tc>
      </w:tr>
      <w:tr w:rsidR="005063C4" w14:paraId="0D11AD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AE" w14:textId="77777777" w:rsidR="005063C4" w:rsidRDefault="001639AE">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DAF"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D11ADB0" w14:textId="77777777" w:rsidR="005063C4" w:rsidRDefault="001639AE">
            <w:pPr>
              <w:pStyle w:val="TAC"/>
              <w:keepNext w:val="0"/>
              <w:keepLines w:val="0"/>
              <w:spacing w:before="20" w:after="20"/>
              <w:ind w:left="57" w:right="57"/>
              <w:jc w:val="left"/>
            </w:pPr>
            <w:r>
              <w:t>Solution 2-3 could be used. Solution 1 may be realized through solution 2 at the air interface.</w:t>
            </w:r>
          </w:p>
        </w:tc>
      </w:tr>
      <w:tr w:rsidR="005063C4" w14:paraId="0D11ADB5" w14:textId="77777777">
        <w:trPr>
          <w:trHeight w:val="240"/>
          <w:ins w:id="2062" w:author="Convida" w:date="2020-10-08T22:34:00Z"/>
        </w:trPr>
        <w:tc>
          <w:tcPr>
            <w:tcW w:w="1848" w:type="dxa"/>
            <w:tcBorders>
              <w:top w:val="single" w:sz="4" w:space="0" w:color="auto"/>
              <w:left w:val="single" w:sz="4" w:space="0" w:color="auto"/>
              <w:bottom w:val="single" w:sz="4" w:space="0" w:color="auto"/>
              <w:right w:val="single" w:sz="4" w:space="0" w:color="auto"/>
            </w:tcBorders>
            <w:noWrap/>
          </w:tcPr>
          <w:p w14:paraId="0D11ADB2" w14:textId="77777777" w:rsidR="005063C4" w:rsidRDefault="001639AE">
            <w:pPr>
              <w:pStyle w:val="TAC"/>
              <w:keepNext w:val="0"/>
              <w:keepLines w:val="0"/>
              <w:spacing w:before="20" w:after="20"/>
              <w:ind w:left="57" w:right="57"/>
              <w:jc w:val="left"/>
              <w:rPr>
                <w:ins w:id="2063" w:author="Convida" w:date="2020-10-08T22:34:00Z"/>
                <w:lang w:eastAsia="zh-CN"/>
              </w:rPr>
            </w:pPr>
            <w:ins w:id="2064" w:author="Convida" w:date="2020-10-08T22:34: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DB3" w14:textId="77777777" w:rsidR="005063C4" w:rsidRDefault="001639AE">
            <w:pPr>
              <w:pStyle w:val="TAC"/>
              <w:keepNext w:val="0"/>
              <w:keepLines w:val="0"/>
              <w:spacing w:before="20" w:after="20"/>
              <w:ind w:left="57" w:right="57"/>
              <w:jc w:val="left"/>
              <w:rPr>
                <w:ins w:id="2065" w:author="Convida" w:date="2020-10-08T22:34:00Z"/>
                <w:rFonts w:eastAsia="Malgun Gothic"/>
                <w:lang w:eastAsia="ko-KR"/>
              </w:rPr>
            </w:pPr>
            <w:ins w:id="2066" w:author="Convida" w:date="2020-10-08T22:34: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B4" w14:textId="77777777" w:rsidR="005063C4" w:rsidRDefault="001639AE">
            <w:pPr>
              <w:pStyle w:val="TAC"/>
              <w:keepNext w:val="0"/>
              <w:keepLines w:val="0"/>
              <w:spacing w:before="20" w:after="20"/>
              <w:ind w:left="57" w:right="57"/>
              <w:jc w:val="left"/>
              <w:rPr>
                <w:ins w:id="2067" w:author="Convida" w:date="2020-10-08T22:34:00Z"/>
              </w:rPr>
            </w:pPr>
            <w:ins w:id="2068" w:author="Convida" w:date="2020-10-08T22:34:00Z">
              <w:r>
                <w:t xml:space="preserve">This should be addressed if Solution A2 is the chosen way forward. We think that all three solutions are viable. </w:t>
              </w:r>
            </w:ins>
          </w:p>
        </w:tc>
      </w:tr>
      <w:tr w:rsidR="005063C4" w14:paraId="0D11ADB9" w14:textId="77777777">
        <w:trPr>
          <w:trHeight w:val="240"/>
          <w:ins w:id="2069" w:author="ZTE" w:date="2020-10-09T14:24:00Z"/>
        </w:trPr>
        <w:tc>
          <w:tcPr>
            <w:tcW w:w="1848" w:type="dxa"/>
            <w:tcBorders>
              <w:top w:val="single" w:sz="4" w:space="0" w:color="auto"/>
              <w:left w:val="single" w:sz="4" w:space="0" w:color="auto"/>
              <w:bottom w:val="single" w:sz="4" w:space="0" w:color="auto"/>
              <w:right w:val="single" w:sz="4" w:space="0" w:color="auto"/>
            </w:tcBorders>
            <w:noWrap/>
          </w:tcPr>
          <w:p w14:paraId="0D11ADB6" w14:textId="77777777" w:rsidR="005063C4" w:rsidRDefault="001639AE">
            <w:pPr>
              <w:pStyle w:val="TAC"/>
              <w:keepNext w:val="0"/>
              <w:keepLines w:val="0"/>
              <w:spacing w:before="20" w:after="20"/>
              <w:ind w:left="57" w:right="57"/>
              <w:jc w:val="left"/>
              <w:rPr>
                <w:ins w:id="2070" w:author="ZTE" w:date="2020-10-09T14:24:00Z"/>
                <w:lang w:val="en-US" w:eastAsia="zh-CN"/>
              </w:rPr>
            </w:pPr>
            <w:ins w:id="2071" w:author="ZTE" w:date="2020-10-09T14:24: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DB7" w14:textId="77777777" w:rsidR="005063C4" w:rsidRDefault="001639AE">
            <w:pPr>
              <w:pStyle w:val="TAC"/>
              <w:keepNext w:val="0"/>
              <w:keepLines w:val="0"/>
              <w:spacing w:before="20" w:after="20"/>
              <w:ind w:left="57" w:right="57"/>
              <w:jc w:val="left"/>
              <w:rPr>
                <w:ins w:id="2072" w:author="ZTE" w:date="2020-10-09T14:24:00Z"/>
                <w:lang w:val="en-US" w:eastAsia="zh-CN"/>
              </w:rPr>
            </w:pPr>
            <w:ins w:id="2073" w:author="ZTE" w:date="2020-10-09T14:24: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B8" w14:textId="77777777" w:rsidR="005063C4" w:rsidRDefault="001639AE">
            <w:pPr>
              <w:pStyle w:val="TAC"/>
              <w:keepNext w:val="0"/>
              <w:keepLines w:val="0"/>
              <w:spacing w:before="20" w:after="20"/>
              <w:ind w:left="57" w:right="57"/>
              <w:jc w:val="left"/>
              <w:rPr>
                <w:ins w:id="2074" w:author="ZTE" w:date="2020-10-09T14:24:00Z"/>
              </w:rPr>
            </w:pPr>
            <w:ins w:id="2075" w:author="ZTE" w:date="2020-10-09T14:24:00Z">
              <w:r>
                <w:rPr>
                  <w:rFonts w:hint="eastAsia"/>
                </w:rPr>
                <w:t>Solution 3 will have the most significant spec impacts.</w:t>
              </w:r>
            </w:ins>
          </w:p>
        </w:tc>
      </w:tr>
      <w:tr w:rsidR="00A21ED0" w14:paraId="5B7C7840" w14:textId="77777777">
        <w:trPr>
          <w:trHeight w:val="240"/>
          <w:ins w:id="2076" w:author="Zhang, Yujian" w:date="2020-10-09T15:08:00Z"/>
        </w:trPr>
        <w:tc>
          <w:tcPr>
            <w:tcW w:w="1848" w:type="dxa"/>
            <w:tcBorders>
              <w:top w:val="single" w:sz="4" w:space="0" w:color="auto"/>
              <w:left w:val="single" w:sz="4" w:space="0" w:color="auto"/>
              <w:bottom w:val="single" w:sz="4" w:space="0" w:color="auto"/>
              <w:right w:val="single" w:sz="4" w:space="0" w:color="auto"/>
            </w:tcBorders>
            <w:noWrap/>
          </w:tcPr>
          <w:p w14:paraId="6032338A" w14:textId="726535C5" w:rsidR="00A21ED0" w:rsidRDefault="00A21ED0" w:rsidP="00A21ED0">
            <w:pPr>
              <w:pStyle w:val="TAC"/>
              <w:keepNext w:val="0"/>
              <w:keepLines w:val="0"/>
              <w:spacing w:before="20" w:after="20"/>
              <w:ind w:left="57" w:right="57"/>
              <w:jc w:val="left"/>
              <w:rPr>
                <w:ins w:id="2077" w:author="Zhang, Yujian" w:date="2020-10-09T15:08:00Z"/>
                <w:lang w:val="en-US" w:eastAsia="zh-CN"/>
              </w:rPr>
            </w:pPr>
            <w:ins w:id="2078" w:author="Zhang, Yujian" w:date="2020-10-09T15:08: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00F025AE" w14:textId="2FCCCD97" w:rsidR="00A21ED0" w:rsidRDefault="00A21ED0" w:rsidP="00A21ED0">
            <w:pPr>
              <w:pStyle w:val="TAC"/>
              <w:keepNext w:val="0"/>
              <w:keepLines w:val="0"/>
              <w:spacing w:before="20" w:after="20"/>
              <w:ind w:left="57" w:right="57"/>
              <w:jc w:val="left"/>
              <w:rPr>
                <w:ins w:id="2079" w:author="Zhang, Yujian" w:date="2020-10-09T15:08:00Z"/>
                <w:lang w:val="en-US" w:eastAsia="zh-CN"/>
              </w:rPr>
            </w:pPr>
            <w:ins w:id="2080" w:author="Zhang, Yujian" w:date="2020-10-09T15:0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7E230F2" w14:textId="5EF7D99E" w:rsidR="00A21ED0" w:rsidRDefault="00A21ED0" w:rsidP="00A21ED0">
            <w:pPr>
              <w:pStyle w:val="TAC"/>
              <w:keepNext w:val="0"/>
              <w:keepLines w:val="0"/>
              <w:spacing w:before="20" w:after="20"/>
              <w:ind w:left="57" w:right="57"/>
              <w:jc w:val="left"/>
              <w:rPr>
                <w:ins w:id="2081" w:author="Zhang, Yujian" w:date="2020-10-09T15:08:00Z"/>
              </w:rPr>
            </w:pPr>
            <w:ins w:id="2082" w:author="Zhang, Yujian" w:date="2020-10-09T15:08:00Z">
              <w:r>
                <w:t>For solution A2, paging is needed, otherwise solution A2 would be similar to solution B. So we think paging (solution 3) is needed for solution A2.</w:t>
              </w:r>
            </w:ins>
          </w:p>
        </w:tc>
      </w:tr>
      <w:tr w:rsidR="007A0ACF" w14:paraId="5D086C0C" w14:textId="77777777" w:rsidTr="007A0ACF">
        <w:trPr>
          <w:trHeight w:val="240"/>
          <w:ins w:id="2083" w:author="陈喆" w:date="2020-10-09T16:22:00Z"/>
        </w:trPr>
        <w:tc>
          <w:tcPr>
            <w:tcW w:w="1848" w:type="dxa"/>
            <w:tcBorders>
              <w:top w:val="single" w:sz="4" w:space="0" w:color="auto"/>
              <w:left w:val="single" w:sz="4" w:space="0" w:color="auto"/>
              <w:bottom w:val="single" w:sz="4" w:space="0" w:color="auto"/>
              <w:right w:val="single" w:sz="4" w:space="0" w:color="auto"/>
            </w:tcBorders>
            <w:noWrap/>
          </w:tcPr>
          <w:p w14:paraId="3F7411FD" w14:textId="77777777" w:rsidR="007A0ACF" w:rsidRDefault="007A0ACF" w:rsidP="00EA6B54">
            <w:pPr>
              <w:pStyle w:val="TAC"/>
              <w:keepNext w:val="0"/>
              <w:keepLines w:val="0"/>
              <w:spacing w:before="20" w:after="20"/>
              <w:ind w:left="57" w:right="57"/>
              <w:jc w:val="left"/>
              <w:rPr>
                <w:ins w:id="2084" w:author="陈喆" w:date="2020-10-09T16:22:00Z"/>
                <w:lang w:eastAsia="zh-CN"/>
              </w:rPr>
            </w:pPr>
            <w:ins w:id="2085" w:author="陈喆" w:date="2020-10-09T16:22:00Z">
              <w:r>
                <w:rPr>
                  <w:lang w:eastAsia="zh-CN"/>
                </w:rPr>
                <w:t>NEC</w:t>
              </w:r>
            </w:ins>
          </w:p>
        </w:tc>
        <w:tc>
          <w:tcPr>
            <w:tcW w:w="992" w:type="dxa"/>
            <w:tcBorders>
              <w:top w:val="single" w:sz="4" w:space="0" w:color="auto"/>
              <w:left w:val="single" w:sz="4" w:space="0" w:color="auto"/>
              <w:bottom w:val="single" w:sz="4" w:space="0" w:color="auto"/>
              <w:right w:val="single" w:sz="4" w:space="0" w:color="auto"/>
            </w:tcBorders>
          </w:tcPr>
          <w:p w14:paraId="62E2F492" w14:textId="77777777" w:rsidR="007A0ACF" w:rsidRPr="00053F99" w:rsidRDefault="007A0ACF" w:rsidP="00EA6B54">
            <w:pPr>
              <w:pStyle w:val="TAC"/>
              <w:keepNext w:val="0"/>
              <w:keepLines w:val="0"/>
              <w:spacing w:before="20" w:after="20"/>
              <w:ind w:left="57" w:right="57"/>
              <w:jc w:val="left"/>
              <w:rPr>
                <w:ins w:id="2086" w:author="陈喆" w:date="2020-10-09T16:22:00Z"/>
                <w:lang w:eastAsia="zh-CN"/>
              </w:rPr>
            </w:pPr>
            <w:ins w:id="2087" w:author="陈喆" w:date="2020-10-09T16: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CD60D4" w14:textId="77777777" w:rsidR="007A0ACF" w:rsidRDefault="007A0ACF" w:rsidP="00EA6B54">
            <w:pPr>
              <w:pStyle w:val="TAC"/>
              <w:keepNext w:val="0"/>
              <w:keepLines w:val="0"/>
              <w:spacing w:before="20" w:after="20"/>
              <w:ind w:left="57" w:right="57"/>
              <w:jc w:val="left"/>
              <w:rPr>
                <w:ins w:id="2088" w:author="陈喆" w:date="2020-10-09T16:22:00Z"/>
              </w:rPr>
            </w:pPr>
            <w:ins w:id="2089" w:author="陈喆" w:date="2020-10-09T16:22:00Z">
              <w:r>
                <w:t xml:space="preserve">Yes but too early to do down-selection. </w:t>
              </w:r>
            </w:ins>
          </w:p>
        </w:tc>
      </w:tr>
    </w:tbl>
    <w:p w14:paraId="0D11ADBA" w14:textId="77777777" w:rsidR="005063C4" w:rsidRDefault="005063C4">
      <w:pPr>
        <w:rPr>
          <w:lang w:eastAsia="zh-CN"/>
        </w:rPr>
      </w:pPr>
    </w:p>
    <w:p w14:paraId="0D11ADBB" w14:textId="77777777" w:rsidR="005063C4" w:rsidRDefault="001639AE">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D11ADBC" w14:textId="77777777" w:rsidR="005063C4" w:rsidRDefault="001639AE">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5063C4" w14:paraId="0D11ADC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BD"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DBE"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BF"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5063C4" w14:paraId="0D11AD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C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90" w:author="Huawei" w:date="2020-09-29T09:36: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0D11ADC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91" w:author="Huawei" w:date="2020-09-29T09:36: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C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92" w:author="Huawei" w:date="2020-09-29T09:36:00Z">
              <w:r>
                <w:t>As mentioned previously, the main issue with solution A2 is that it does not meet the objective of allowing the UE to receive PTM transmission in RRC Idle/Inactive mode.</w:t>
              </w:r>
            </w:ins>
          </w:p>
        </w:tc>
      </w:tr>
      <w:tr w:rsidR="005063C4" w14:paraId="0D11ADC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C5"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93"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DC6"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94" w:author="Ming-Yuan Cheng" w:date="2020-09-30T20:55: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C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95" w:author="Ming-Yuan Cheng" w:date="2020-09-30T20:55:00Z">
              <w:r>
                <w:rPr>
                  <w:rFonts w:ascii="Times New Roman" w:hAnsi="Times New Roman"/>
                  <w:sz w:val="20"/>
                  <w:lang w:eastAsia="zh-CN"/>
                </w:rPr>
                <w:t>Agree with Huawei.</w:t>
              </w:r>
            </w:ins>
          </w:p>
        </w:tc>
      </w:tr>
      <w:tr w:rsidR="005063C4" w14:paraId="0D11ADCC" w14:textId="77777777">
        <w:trPr>
          <w:trHeight w:val="240"/>
          <w:ins w:id="2096"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0D11ADC9" w14:textId="77777777" w:rsidR="005063C4" w:rsidRDefault="001639AE">
            <w:pPr>
              <w:pStyle w:val="TAC"/>
              <w:keepNext w:val="0"/>
              <w:keepLines w:val="0"/>
              <w:spacing w:before="20" w:after="20"/>
              <w:ind w:left="57" w:right="57"/>
              <w:jc w:val="left"/>
              <w:rPr>
                <w:ins w:id="2097" w:author="Salva Diaz Sendra" w:date="2020-10-01T14:48:00Z"/>
                <w:rFonts w:ascii="Times New Roman" w:hAnsi="Times New Roman"/>
                <w:sz w:val="20"/>
                <w:lang w:eastAsia="zh-CN"/>
              </w:rPr>
            </w:pPr>
            <w:ins w:id="2098" w:author="Salva Diaz Sendra" w:date="2020-10-01T14:48: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DCA" w14:textId="77777777" w:rsidR="005063C4" w:rsidRDefault="001639AE">
            <w:pPr>
              <w:pStyle w:val="TAC"/>
              <w:keepNext w:val="0"/>
              <w:keepLines w:val="0"/>
              <w:spacing w:before="20" w:after="20"/>
              <w:ind w:left="57" w:right="57"/>
              <w:jc w:val="left"/>
              <w:rPr>
                <w:ins w:id="2099" w:author="Salva Diaz Sendra" w:date="2020-10-01T14:48:00Z"/>
                <w:rFonts w:ascii="Times New Roman" w:hAnsi="Times New Roman"/>
                <w:sz w:val="20"/>
                <w:lang w:eastAsia="zh-CN"/>
              </w:rPr>
            </w:pPr>
            <w:ins w:id="2100" w:author="Salva Diaz Sendra" w:date="2020-10-01T14:48: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CB" w14:textId="77777777" w:rsidR="005063C4" w:rsidRDefault="001639AE">
            <w:pPr>
              <w:pStyle w:val="TAC"/>
              <w:keepNext w:val="0"/>
              <w:keepLines w:val="0"/>
              <w:spacing w:before="20" w:after="20"/>
              <w:ind w:left="57" w:right="57"/>
              <w:jc w:val="left"/>
              <w:rPr>
                <w:ins w:id="2101" w:author="Salva Diaz Sendra" w:date="2020-10-01T14:48:00Z"/>
                <w:rFonts w:ascii="Times New Roman" w:hAnsi="Times New Roman"/>
                <w:sz w:val="20"/>
                <w:lang w:eastAsia="zh-CN"/>
              </w:rPr>
            </w:pPr>
            <w:ins w:id="2102" w:author="Salva Diaz Sendra" w:date="2020-10-01T14:48:00Z">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ins>
          </w:p>
        </w:tc>
      </w:tr>
      <w:tr w:rsidR="005063C4" w14:paraId="0D11A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CD" w14:textId="77777777" w:rsidR="005063C4" w:rsidRDefault="001639AE">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DCE" w14:textId="77777777" w:rsidR="005063C4" w:rsidRDefault="001639AE">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0D11ADCF" w14:textId="77777777" w:rsidR="005063C4" w:rsidRDefault="001639AE">
            <w:pPr>
              <w:pStyle w:val="TAC"/>
              <w:spacing w:before="20" w:after="20"/>
              <w:ind w:left="57" w:right="57"/>
              <w:jc w:val="left"/>
            </w:pPr>
            <w:r>
              <w:t>As one would follow completely CONNECTED mode solution for actual transmission this seems to be quite optimal solution for multicast services.</w:t>
            </w:r>
          </w:p>
        </w:tc>
      </w:tr>
      <w:tr w:rsidR="005063C4" w14:paraId="0D11A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D1" w14:textId="77777777" w:rsidR="005063C4" w:rsidRDefault="001639AE">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DD2" w14:textId="77777777" w:rsidR="005063C4" w:rsidRDefault="005063C4">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0D11ADD3" w14:textId="77777777" w:rsidR="005063C4" w:rsidRDefault="001639AE">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A2 is needed as part of complete solution for the MBS applications require UEs in connected mode.</w:t>
            </w:r>
          </w:p>
        </w:tc>
      </w:tr>
      <w:tr w:rsidR="005063C4" w14:paraId="0D11ADD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D5" w14:textId="77777777" w:rsidR="005063C4" w:rsidRDefault="001639AE">
            <w:pPr>
              <w:pStyle w:val="TAC"/>
              <w:keepNext w:val="0"/>
              <w:keepLines w:val="0"/>
              <w:spacing w:before="20" w:after="20"/>
              <w:ind w:left="57" w:right="57"/>
              <w:jc w:val="left"/>
              <w:rPr>
                <w:rFonts w:ascii="Times New Roman" w:hAnsi="Times New Roman"/>
                <w:sz w:val="20"/>
                <w:lang w:val="en-US" w:eastAsia="zh-CN"/>
              </w:rPr>
            </w:pPr>
            <w:ins w:id="2103" w:author="ZTE" w:date="2020-10-09T14:25: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DD6" w14:textId="77777777" w:rsidR="005063C4" w:rsidRDefault="001639AE">
            <w:pPr>
              <w:pStyle w:val="TAC"/>
              <w:keepNext w:val="0"/>
              <w:keepLines w:val="0"/>
              <w:spacing w:before="20" w:after="20"/>
              <w:ind w:left="57" w:right="57"/>
              <w:jc w:val="left"/>
              <w:rPr>
                <w:rFonts w:ascii="Times New Roman" w:hAnsi="Times New Roman"/>
                <w:sz w:val="20"/>
                <w:lang w:val="en-US" w:eastAsia="zh-CN"/>
              </w:rPr>
            </w:pPr>
            <w:ins w:id="2104" w:author="ZTE" w:date="2020-10-09T14:25:00Z">
              <w:r>
                <w:rPr>
                  <w:rFonts w:ascii="Times New Roman" w:hAnsi="Times New Roman" w:hint="eastAsia"/>
                  <w:sz w:val="20"/>
                  <w:lang w:val="en-US"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D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05" w:author="ZTE" w:date="2020-10-09T14:25:00Z">
              <w:r>
                <w:rPr>
                  <w:rFonts w:cs="Arial"/>
                  <w:szCs w:val="18"/>
                  <w:lang w:eastAsia="zh-CN"/>
                </w:rPr>
                <w:t xml:space="preserve">A2 can be one of the solutions for some specific MBS with higher reliability requirement. It is optimal and natural for </w:t>
              </w:r>
            </w:ins>
            <w:ins w:id="2106" w:author="ZTE" w:date="2020-10-09T14:30:00Z">
              <w:r>
                <w:rPr>
                  <w:rFonts w:cs="Arial" w:hint="eastAsia"/>
                  <w:szCs w:val="18"/>
                  <w:lang w:val="en-US" w:eastAsia="zh-CN"/>
                </w:rPr>
                <w:t xml:space="preserve">network </w:t>
              </w:r>
            </w:ins>
            <w:ins w:id="2107" w:author="ZTE" w:date="2020-10-09T14:25:00Z">
              <w:r>
                <w:rPr>
                  <w:rFonts w:cs="Arial"/>
                  <w:szCs w:val="18"/>
                  <w:lang w:eastAsia="zh-CN"/>
                </w:rPr>
                <w:t xml:space="preserve">NOT </w:t>
              </w:r>
            </w:ins>
            <w:ins w:id="2108" w:author="ZTE" w:date="2020-10-09T14:30:00Z">
              <w:r>
                <w:rPr>
                  <w:rFonts w:cs="Arial" w:hint="eastAsia"/>
                  <w:szCs w:val="18"/>
                  <w:lang w:val="en-US" w:eastAsia="zh-CN"/>
                </w:rPr>
                <w:t xml:space="preserve">to </w:t>
              </w:r>
            </w:ins>
            <w:ins w:id="2109" w:author="ZTE" w:date="2020-10-09T14:25:00Z">
              <w:r>
                <w:rPr>
                  <w:rFonts w:cs="Arial"/>
                  <w:szCs w:val="18"/>
                  <w:lang w:eastAsia="zh-CN"/>
                </w:rPr>
                <w:t>release UE and keep UE in RRC_CONNECTED. However, the signaling issue is still open as we have suggested in Q3.</w:t>
              </w:r>
            </w:ins>
          </w:p>
        </w:tc>
      </w:tr>
    </w:tbl>
    <w:p w14:paraId="0D11ADD9" w14:textId="77777777" w:rsidR="005063C4" w:rsidRDefault="005063C4">
      <w:pPr>
        <w:rPr>
          <w:lang w:eastAsia="zh-CN"/>
        </w:rPr>
      </w:pPr>
    </w:p>
    <w:p w14:paraId="0D11ADDA" w14:textId="77777777" w:rsidR="005063C4" w:rsidRDefault="001639AE">
      <w:pPr>
        <w:pStyle w:val="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11ADDB" w14:textId="77777777" w:rsidR="005063C4" w:rsidRDefault="001639AE">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D11ADDC" w14:textId="77777777" w:rsidR="005063C4" w:rsidRDefault="001639AE">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0D11ADDD" w14:textId="77777777" w:rsidR="005063C4" w:rsidRDefault="001639AE">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0D11ADDE" w14:textId="77777777" w:rsidR="005063C4" w:rsidRDefault="001639AE">
      <w:pPr>
        <w:rPr>
          <w:u w:val="single"/>
          <w:lang w:eastAsia="zh-CN"/>
        </w:rPr>
      </w:pPr>
      <w:r>
        <w:rPr>
          <w:rFonts w:hint="eastAsia"/>
          <w:u w:val="single"/>
          <w:lang w:eastAsia="zh-CN"/>
        </w:rPr>
        <w:t>Issue B.1.1: Whether the MBS SIB and MCCH signalling could be area-specific?</w:t>
      </w:r>
    </w:p>
    <w:p w14:paraId="0D11ADDF" w14:textId="77777777" w:rsidR="005063C4" w:rsidRDefault="001639AE">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0D11ADE0" w14:textId="77777777" w:rsidR="005063C4" w:rsidRDefault="005063C4">
      <w:pPr>
        <w:rPr>
          <w:lang w:eastAsia="zh-CN"/>
        </w:rPr>
      </w:pPr>
    </w:p>
    <w:p w14:paraId="0D11ADE1" w14:textId="77777777" w:rsidR="005063C4" w:rsidRDefault="001639AE">
      <w:pPr>
        <w:rPr>
          <w:u w:val="single"/>
          <w:lang w:eastAsia="zh-CN"/>
        </w:rPr>
      </w:pPr>
      <w:r>
        <w:rPr>
          <w:rFonts w:hint="eastAsia"/>
          <w:u w:val="single"/>
          <w:lang w:eastAsia="zh-CN"/>
        </w:rPr>
        <w:t>Issue B.1.2: Whether the MBS SIB and MCCH signalling could be sent in on demand manner?</w:t>
      </w:r>
    </w:p>
    <w:p w14:paraId="0D11ADE2" w14:textId="77777777" w:rsidR="005063C4" w:rsidRDefault="001639AE">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on-demand manner.</w:t>
      </w:r>
    </w:p>
    <w:p w14:paraId="0D11ADE3" w14:textId="77777777" w:rsidR="005063C4" w:rsidRDefault="001639AE">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D11ADE4" w14:textId="77777777" w:rsidR="005063C4" w:rsidRDefault="001639AE">
      <w:pPr>
        <w:rPr>
          <w:lang w:eastAsia="zh-CN"/>
        </w:rPr>
      </w:pPr>
      <w:r>
        <w:rPr>
          <w:rFonts w:hint="eastAsia"/>
          <w:lang w:eastAsia="zh-CN"/>
        </w:rPr>
        <w:t>On the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0D11ADE5" w14:textId="77777777" w:rsidR="005063C4" w:rsidRDefault="005063C4">
      <w:pPr>
        <w:rPr>
          <w:b/>
          <w:bCs/>
          <w:szCs w:val="28"/>
          <w:lang w:eastAsia="zh-CN"/>
        </w:rPr>
      </w:pPr>
    </w:p>
    <w:p w14:paraId="0D11ADE6" w14:textId="77777777" w:rsidR="005063C4" w:rsidRDefault="001639AE">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0D11ADE7" w14:textId="77777777" w:rsidR="005063C4" w:rsidRDefault="001639AE">
      <w:pPr>
        <w:rPr>
          <w:lang w:eastAsia="zh-CN"/>
        </w:rPr>
      </w:pPr>
      <w:r>
        <w:t>In SC-PTM,</w:t>
      </w:r>
      <w:r>
        <w:rPr>
          <w:rFonts w:hint="eastAsia"/>
          <w:lang w:eastAsia="zh-CN"/>
        </w:rPr>
        <w:t xml:space="preserve"> </w:t>
      </w:r>
      <w:r>
        <w:t xml:space="preserve">the change notification of the MBMS control information is sent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0D11ADE8" w14:textId="77777777" w:rsidR="005063C4" w:rsidRDefault="001639AE">
      <w:pPr>
        <w:rPr>
          <w:lang w:eastAsia="zh-CN"/>
        </w:rPr>
      </w:pPr>
      <w:r>
        <w:rPr>
          <w:rFonts w:hint="eastAsia"/>
          <w:lang w:eastAsia="zh-CN"/>
        </w:rPr>
        <w:lastRenderedPageBreak/>
        <w:t xml:space="preserve">However, there is concern from companies on the flexibility and efficiency of such SC-PTM </w:t>
      </w:r>
      <w:r>
        <w:rPr>
          <w:lang w:eastAsia="zh-CN"/>
        </w:rPr>
        <w:t>mechanism</w:t>
      </w:r>
      <w:r>
        <w:rPr>
          <w:rFonts w:hint="eastAsia"/>
          <w:lang w:eastAsia="zh-CN"/>
        </w:rPr>
        <w:t>.</w:t>
      </w:r>
    </w:p>
    <w:p w14:paraId="0D11ADE9" w14:textId="77777777" w:rsidR="005063C4" w:rsidRDefault="001639AE">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0D11ADEA" w14:textId="77777777" w:rsidR="005063C4" w:rsidRDefault="001639AE">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0D11ADEB" w14:textId="77777777" w:rsidR="005063C4" w:rsidRDefault="001639AE">
      <w:pPr>
        <w:rPr>
          <w:lang w:eastAsia="zh-CN"/>
        </w:rPr>
      </w:pPr>
      <w:r>
        <w:rPr>
          <w:rFonts w:hint="eastAsia"/>
          <w:lang w:eastAsia="zh-CN"/>
        </w:rPr>
        <w:t xml:space="preserve">It is also mentioned in [12] that </w:t>
      </w:r>
      <w:r>
        <w:t>legacy MCCH notification is not flexible enough to support 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0D11ADEC" w14:textId="77777777" w:rsidR="005063C4" w:rsidRDefault="001639AE">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5063C4" w14:paraId="0D11ADF0"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E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DEE"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EF"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DF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DF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10" w:author="CATT" w:date="2020-09-28T11:12:00Z">
              <w:r>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0D11ADF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11" w:author="CATT" w:date="2020-09-28T11:12: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F3" w14:textId="77777777" w:rsidR="005063C4" w:rsidRDefault="001639AE">
            <w:pPr>
              <w:pStyle w:val="TAC"/>
              <w:keepNext w:val="0"/>
              <w:keepLines w:val="0"/>
              <w:spacing w:before="20" w:after="20"/>
              <w:ind w:left="57" w:right="57"/>
              <w:jc w:val="left"/>
              <w:rPr>
                <w:ins w:id="2112" w:author="CATT" w:date="2020-09-28T16:52:00Z"/>
                <w:rFonts w:ascii="Times New Roman" w:hAnsi="Times New Roman"/>
                <w:sz w:val="20"/>
                <w:lang w:eastAsia="zh-CN"/>
              </w:rPr>
            </w:pPr>
            <w:ins w:id="2113" w:author="CATT" w:date="2020-09-28T11:12:00Z">
              <w:r>
                <w:rPr>
                  <w:rFonts w:ascii="Times New Roman" w:hAnsi="Times New Roman" w:hint="eastAsia"/>
                  <w:sz w:val="20"/>
                  <w:lang w:eastAsia="zh-CN"/>
                </w:rPr>
                <w:t xml:space="preserve">Both issue B.1 and B.2 could be considered. </w:t>
              </w:r>
            </w:ins>
          </w:p>
          <w:p w14:paraId="0D11ADF4" w14:textId="77777777" w:rsidR="005063C4" w:rsidRDefault="005063C4">
            <w:pPr>
              <w:pStyle w:val="TAC"/>
              <w:keepNext w:val="0"/>
              <w:keepLines w:val="0"/>
              <w:spacing w:before="20" w:after="20"/>
              <w:ind w:left="57" w:right="57"/>
              <w:jc w:val="left"/>
              <w:rPr>
                <w:ins w:id="2114" w:author="CATT" w:date="2020-09-28T11:12:00Z"/>
                <w:rFonts w:ascii="Times New Roman" w:hAnsi="Times New Roman"/>
                <w:sz w:val="20"/>
                <w:lang w:eastAsia="zh-CN"/>
              </w:rPr>
            </w:pPr>
          </w:p>
          <w:p w14:paraId="0D11ADF5" w14:textId="77777777" w:rsidR="005063C4" w:rsidRDefault="001639AE">
            <w:pPr>
              <w:pStyle w:val="TAC"/>
              <w:keepNext w:val="0"/>
              <w:keepLines w:val="0"/>
              <w:spacing w:before="20" w:after="20"/>
              <w:ind w:left="57" w:right="57"/>
              <w:jc w:val="left"/>
              <w:rPr>
                <w:ins w:id="2115" w:author="CATT" w:date="2020-09-28T16:54:00Z"/>
                <w:rFonts w:ascii="Times New Roman" w:hAnsi="Times New Roman"/>
                <w:sz w:val="20"/>
                <w:lang w:eastAsia="zh-CN"/>
              </w:rPr>
            </w:pPr>
            <w:ins w:id="2116" w:author="CATT" w:date="2020-09-28T16:57:00Z">
              <w:r>
                <w:rPr>
                  <w:rFonts w:ascii="Times New Roman" w:hAnsi="Times New Roman" w:hint="eastAsia"/>
                  <w:sz w:val="20"/>
                  <w:lang w:eastAsia="zh-CN"/>
                </w:rPr>
                <w:t xml:space="preserve">For </w:t>
              </w:r>
            </w:ins>
            <w:ins w:id="2117" w:author="CATT" w:date="2020-09-28T16:58:00Z">
              <w:r>
                <w:rPr>
                  <w:rFonts w:ascii="Times New Roman" w:hAnsi="Times New Roman" w:hint="eastAsia"/>
                  <w:sz w:val="20"/>
                  <w:lang w:eastAsia="zh-CN"/>
                </w:rPr>
                <w:t xml:space="preserve">issue </w:t>
              </w:r>
            </w:ins>
            <w:ins w:id="2118" w:author="CATT" w:date="2020-09-28T16:57:00Z">
              <w:r>
                <w:rPr>
                  <w:rFonts w:ascii="Times New Roman" w:hAnsi="Times New Roman" w:hint="eastAsia"/>
                  <w:sz w:val="20"/>
                  <w:lang w:eastAsia="zh-CN"/>
                </w:rPr>
                <w:t xml:space="preserve">B.1.1, </w:t>
              </w:r>
            </w:ins>
            <w:ins w:id="2119" w:author="CATT" w:date="2020-09-29T13:08:00Z">
              <w:r>
                <w:rPr>
                  <w:rFonts w:ascii="Times New Roman" w:hAnsi="Times New Roman" w:hint="eastAsia"/>
                  <w:sz w:val="20"/>
                  <w:lang w:eastAsia="zh-CN"/>
                </w:rPr>
                <w:t>i</w:t>
              </w:r>
            </w:ins>
            <w:ins w:id="2120" w:author="CATT" w:date="2020-09-28T16:46:00Z">
              <w:r>
                <w:rPr>
                  <w:rFonts w:ascii="Times New Roman" w:hAnsi="Times New Roman" w:hint="eastAsia"/>
                  <w:sz w:val="20"/>
                  <w:lang w:eastAsia="zh-CN"/>
                </w:rPr>
                <w:t>f same PTM</w:t>
              </w:r>
            </w:ins>
            <w:ins w:id="2121" w:author="CATT" w:date="2020-09-28T16:47:00Z">
              <w:r>
                <w:rPr>
                  <w:rFonts w:ascii="Times New Roman" w:hAnsi="Times New Roman" w:hint="eastAsia"/>
                  <w:sz w:val="20"/>
                  <w:lang w:eastAsia="zh-CN"/>
                </w:rPr>
                <w:t xml:space="preserve">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w:t>
              </w:r>
            </w:ins>
            <w:ins w:id="2122" w:author="CATT" w:date="2020-09-28T11:12:00Z">
              <w:r>
                <w:rPr>
                  <w:rFonts w:ascii="Times New Roman" w:hAnsi="Times New Roman" w:hint="eastAsia"/>
                  <w:sz w:val="20"/>
                  <w:lang w:eastAsia="zh-CN"/>
                </w:rPr>
                <w:t xml:space="preserve"> </w:t>
              </w:r>
            </w:ins>
            <w:ins w:id="2123" w:author="CATT" w:date="2020-09-28T16:11:00Z">
              <w:r>
                <w:rPr>
                  <w:rFonts w:ascii="Times New Roman" w:hAnsi="Times New Roman" w:hint="eastAsia"/>
                  <w:sz w:val="20"/>
                  <w:lang w:eastAsia="zh-CN"/>
                </w:rPr>
                <w:t>enhancement related to</w:t>
              </w:r>
            </w:ins>
            <w:ins w:id="2124" w:author="CATT" w:date="2020-09-28T11:12:00Z">
              <w:r>
                <w:rPr>
                  <w:rFonts w:ascii="Times New Roman" w:hAnsi="Times New Roman" w:hint="eastAsia"/>
                  <w:sz w:val="20"/>
                  <w:lang w:eastAsia="zh-CN"/>
                </w:rPr>
                <w:t xml:space="preserve"> </w:t>
              </w:r>
            </w:ins>
            <w:ins w:id="2125" w:author="CATT" w:date="2020-09-28T11:13:00Z">
              <w:r>
                <w:rPr>
                  <w:rFonts w:ascii="Times New Roman" w:hAnsi="Times New Roman" w:hint="eastAsia"/>
                  <w:sz w:val="20"/>
                  <w:lang w:eastAsia="zh-CN"/>
                </w:rPr>
                <w:t xml:space="preserve">issue B.1.1 </w:t>
              </w:r>
            </w:ins>
            <w:ins w:id="2126" w:author="CATT" w:date="2020-09-28T16:57:00Z">
              <w:r>
                <w:rPr>
                  <w:rFonts w:ascii="Times New Roman" w:hAnsi="Times New Roman" w:hint="eastAsia"/>
                  <w:sz w:val="20"/>
                  <w:lang w:eastAsia="zh-CN"/>
                </w:rPr>
                <w:t>will make sense</w:t>
              </w:r>
            </w:ins>
            <w:ins w:id="2127" w:author="CATT" w:date="2020-09-28T16:46:00Z">
              <w:r>
                <w:rPr>
                  <w:rFonts w:ascii="Times New Roman" w:hAnsi="Times New Roman"/>
                  <w:sz w:val="20"/>
                  <w:lang w:eastAsia="zh-CN"/>
                </w:rPr>
                <w:t xml:space="preserve">, </w:t>
              </w:r>
            </w:ins>
            <w:ins w:id="2128" w:author="CATT" w:date="2020-09-28T16:57:00Z">
              <w:r>
                <w:rPr>
                  <w:rFonts w:ascii="Times New Roman" w:hAnsi="Times New Roman" w:hint="eastAsia"/>
                  <w:sz w:val="20"/>
                  <w:lang w:eastAsia="zh-CN"/>
                </w:rPr>
                <w:t xml:space="preserve">and </w:t>
              </w:r>
            </w:ins>
            <w:ins w:id="2129" w:author="CATT" w:date="2020-09-28T16:47:00Z">
              <w:r>
                <w:rPr>
                  <w:rFonts w:ascii="Times New Roman" w:hAnsi="Times New Roman" w:hint="eastAsia"/>
                  <w:sz w:val="20"/>
                  <w:lang w:eastAsia="zh-CN"/>
                </w:rPr>
                <w:t xml:space="preserve">the solution </w:t>
              </w:r>
            </w:ins>
            <w:ins w:id="2130" w:author="CATT" w:date="2020-09-29T13:08:00Z">
              <w:r>
                <w:rPr>
                  <w:rFonts w:ascii="Times New Roman" w:hAnsi="Times New Roman" w:hint="eastAsia"/>
                  <w:sz w:val="20"/>
                  <w:lang w:eastAsia="zh-CN"/>
                </w:rPr>
                <w:t>could</w:t>
              </w:r>
            </w:ins>
            <w:ins w:id="2131" w:author="CATT" w:date="2020-09-28T16:57:00Z">
              <w:r>
                <w:rPr>
                  <w:rFonts w:ascii="Times New Roman" w:hAnsi="Times New Roman" w:hint="eastAsia"/>
                  <w:sz w:val="20"/>
                  <w:lang w:eastAsia="zh-CN"/>
                </w:rPr>
                <w:t xml:space="preserve"> be</w:t>
              </w:r>
            </w:ins>
            <w:ins w:id="2132" w:author="CATT" w:date="2020-09-28T16:12:00Z">
              <w:r>
                <w:rPr>
                  <w:rFonts w:ascii="Times New Roman" w:hAnsi="Times New Roman" w:hint="eastAsia"/>
                  <w:sz w:val="20"/>
                  <w:lang w:eastAsia="zh-CN"/>
                </w:rPr>
                <w:t xml:space="preserve"> simple by reusing NR SIB design.</w:t>
              </w:r>
            </w:ins>
            <w:ins w:id="2133" w:author="CATT" w:date="2020-09-28T16:10:00Z">
              <w:r>
                <w:rPr>
                  <w:rFonts w:ascii="Times New Roman" w:hAnsi="Times New Roman" w:hint="eastAsia"/>
                  <w:sz w:val="20"/>
                  <w:lang w:eastAsia="zh-CN"/>
                </w:rPr>
                <w:t xml:space="preserve"> </w:t>
              </w:r>
            </w:ins>
          </w:p>
          <w:p w14:paraId="0D11ADF6" w14:textId="77777777" w:rsidR="005063C4" w:rsidRDefault="005063C4">
            <w:pPr>
              <w:pStyle w:val="TAC"/>
              <w:keepNext w:val="0"/>
              <w:keepLines w:val="0"/>
              <w:spacing w:before="20" w:after="20"/>
              <w:ind w:left="57" w:right="57"/>
              <w:jc w:val="left"/>
              <w:rPr>
                <w:ins w:id="2134" w:author="CATT" w:date="2020-09-28T16:54:00Z"/>
                <w:rFonts w:ascii="Times New Roman" w:hAnsi="Times New Roman"/>
                <w:sz w:val="20"/>
                <w:lang w:eastAsia="zh-CN"/>
              </w:rPr>
            </w:pPr>
          </w:p>
          <w:p w14:paraId="0D11ADF7" w14:textId="77777777" w:rsidR="005063C4" w:rsidRDefault="001639AE">
            <w:pPr>
              <w:pStyle w:val="TAC"/>
              <w:keepNext w:val="0"/>
              <w:keepLines w:val="0"/>
              <w:spacing w:before="20" w:after="20"/>
              <w:ind w:left="57" w:right="57"/>
              <w:jc w:val="left"/>
              <w:rPr>
                <w:ins w:id="2135" w:author="CATT" w:date="2020-09-28T16:47:00Z"/>
                <w:rFonts w:ascii="Times New Roman" w:hAnsi="Times New Roman"/>
                <w:sz w:val="20"/>
                <w:lang w:eastAsia="zh-CN"/>
              </w:rPr>
            </w:pPr>
            <w:ins w:id="2136" w:author="CATT" w:date="2020-09-28T16:54:00Z">
              <w:r>
                <w:rPr>
                  <w:rFonts w:ascii="Times New Roman" w:hAnsi="Times New Roman" w:hint="eastAsia"/>
                  <w:sz w:val="20"/>
                  <w:lang w:eastAsia="zh-CN"/>
                </w:rPr>
                <w:t xml:space="preserve">For </w:t>
              </w:r>
            </w:ins>
            <w:ins w:id="2137" w:author="CATT" w:date="2020-09-28T16:58:00Z">
              <w:r>
                <w:rPr>
                  <w:rFonts w:ascii="Times New Roman" w:hAnsi="Times New Roman" w:hint="eastAsia"/>
                  <w:sz w:val="20"/>
                  <w:lang w:eastAsia="zh-CN"/>
                </w:rPr>
                <w:t xml:space="preserve">issue </w:t>
              </w:r>
            </w:ins>
            <w:ins w:id="2138" w:author="CATT" w:date="2020-09-28T16:54:00Z">
              <w:r>
                <w:rPr>
                  <w:rFonts w:ascii="Times New Roman" w:hAnsi="Times New Roman" w:hint="eastAsia"/>
                  <w:sz w:val="20"/>
                  <w:lang w:eastAsia="zh-CN"/>
                </w:rPr>
                <w:t>B.1.2</w:t>
              </w:r>
            </w:ins>
            <w:ins w:id="2139" w:author="CATT" w:date="2020-09-28T16:56:00Z">
              <w:r>
                <w:rPr>
                  <w:rFonts w:ascii="Times New Roman" w:hAnsi="Times New Roman"/>
                  <w:sz w:val="20"/>
                  <w:lang w:eastAsia="zh-CN"/>
                </w:rPr>
                <w:t>, concern</w:t>
              </w:r>
            </w:ins>
            <w:ins w:id="2140" w:author="CATT" w:date="2020-09-28T16:54:00Z">
              <w:r>
                <w:rPr>
                  <w:rFonts w:ascii="Times New Roman" w:hAnsi="Times New Roman" w:hint="eastAsia"/>
                  <w:sz w:val="20"/>
                  <w:lang w:eastAsia="zh-CN"/>
                </w:rPr>
                <w:t xml:space="preserve"> about delay </w:t>
              </w:r>
            </w:ins>
            <w:ins w:id="2141" w:author="CATT" w:date="2020-09-28T16:55:00Z">
              <w:r>
                <w:rPr>
                  <w:rFonts w:ascii="Times New Roman" w:hAnsi="Times New Roman" w:hint="eastAsia"/>
                  <w:sz w:val="20"/>
                  <w:lang w:eastAsia="zh-CN"/>
                </w:rPr>
                <w:t>caused by on demand manner could be discussed further.</w:t>
              </w:r>
            </w:ins>
          </w:p>
          <w:p w14:paraId="0D11ADF8" w14:textId="77777777" w:rsidR="005063C4" w:rsidRDefault="005063C4">
            <w:pPr>
              <w:pStyle w:val="TAC"/>
              <w:keepNext w:val="0"/>
              <w:keepLines w:val="0"/>
              <w:spacing w:before="20" w:after="20"/>
              <w:ind w:left="57" w:right="57"/>
              <w:jc w:val="left"/>
              <w:rPr>
                <w:ins w:id="2142" w:author="CATT" w:date="2020-09-28T11:12:00Z"/>
                <w:rFonts w:ascii="Times New Roman" w:hAnsi="Times New Roman"/>
                <w:sz w:val="20"/>
                <w:lang w:eastAsia="zh-CN"/>
              </w:rPr>
            </w:pPr>
          </w:p>
          <w:p w14:paraId="0D11ADF9"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43" w:author="CATT" w:date="2020-09-28T16:55:00Z">
              <w:r>
                <w:rPr>
                  <w:rFonts w:ascii="Times New Roman" w:hAnsi="Times New Roman" w:hint="eastAsia"/>
                  <w:sz w:val="20"/>
                  <w:lang w:eastAsia="zh-CN"/>
                </w:rPr>
                <w:t xml:space="preserve">For </w:t>
              </w:r>
            </w:ins>
            <w:ins w:id="2144" w:author="CATT" w:date="2020-09-28T16:58:00Z">
              <w:r>
                <w:rPr>
                  <w:rFonts w:ascii="Times New Roman" w:hAnsi="Times New Roman" w:hint="eastAsia"/>
                  <w:sz w:val="20"/>
                  <w:lang w:eastAsia="zh-CN"/>
                </w:rPr>
                <w:t xml:space="preserve">issue </w:t>
              </w:r>
            </w:ins>
            <w:ins w:id="2145" w:author="CATT" w:date="2020-09-28T16:55:00Z">
              <w:r>
                <w:rPr>
                  <w:rFonts w:ascii="Times New Roman" w:hAnsi="Times New Roman" w:hint="eastAsia"/>
                  <w:sz w:val="20"/>
                  <w:lang w:eastAsia="zh-CN"/>
                </w:rPr>
                <w:t>B</w:t>
              </w:r>
            </w:ins>
            <w:ins w:id="2146" w:author="CATT" w:date="2020-09-28T16:56:00Z">
              <w:r>
                <w:rPr>
                  <w:rFonts w:ascii="Times New Roman" w:hAnsi="Times New Roman" w:hint="eastAsia"/>
                  <w:sz w:val="20"/>
                  <w:lang w:eastAsia="zh-CN"/>
                </w:rPr>
                <w:t>.2</w:t>
              </w:r>
            </w:ins>
            <w:ins w:id="2147" w:author="CATT" w:date="2020-09-28T16:55:00Z">
              <w:r>
                <w:rPr>
                  <w:rFonts w:ascii="Times New Roman" w:hAnsi="Times New Roman" w:hint="eastAsia"/>
                  <w:sz w:val="20"/>
                  <w:lang w:eastAsia="zh-CN"/>
                </w:rPr>
                <w:t>,</w:t>
              </w:r>
            </w:ins>
            <w:ins w:id="2148" w:author="CATT" w:date="2020-09-28T16:56:00Z">
              <w:r>
                <w:rPr>
                  <w:rFonts w:ascii="Times New Roman" w:hAnsi="Times New Roman" w:hint="eastAsia"/>
                  <w:sz w:val="20"/>
                  <w:lang w:eastAsia="zh-CN"/>
                </w:rPr>
                <w:t xml:space="preserve"> it </w:t>
              </w:r>
            </w:ins>
            <w:ins w:id="2149" w:author="CATT" w:date="2020-09-29T13:09:00Z">
              <w:r>
                <w:rPr>
                  <w:rFonts w:ascii="Times New Roman" w:hAnsi="Times New Roman" w:hint="eastAsia"/>
                  <w:sz w:val="20"/>
                  <w:lang w:eastAsia="zh-CN"/>
                </w:rPr>
                <w:t>should</w:t>
              </w:r>
            </w:ins>
            <w:ins w:id="2150" w:author="CATT" w:date="2020-09-28T16:56:00Z">
              <w:r>
                <w:rPr>
                  <w:rFonts w:ascii="Times New Roman" w:hAnsi="Times New Roman" w:hint="eastAsia"/>
                  <w:sz w:val="20"/>
                  <w:lang w:eastAsia="zh-CN"/>
                </w:rPr>
                <w:t xml:space="preserve"> be </w:t>
              </w:r>
              <w:r>
                <w:rPr>
                  <w:rFonts w:ascii="Times New Roman" w:hAnsi="Times New Roman"/>
                  <w:sz w:val="20"/>
                  <w:lang w:eastAsia="zh-CN"/>
                </w:rPr>
                <w:t>considered</w:t>
              </w:r>
              <w:r>
                <w:rPr>
                  <w:rFonts w:ascii="Times New Roman" w:hAnsi="Times New Roman" w:hint="eastAsia"/>
                  <w:sz w:val="20"/>
                  <w:lang w:eastAsia="zh-CN"/>
                </w:rPr>
                <w:t xml:space="preserve"> </w:t>
              </w:r>
            </w:ins>
            <w:ins w:id="2151" w:author="CATT" w:date="2020-09-29T13:09:00Z">
              <w:r>
                <w:rPr>
                  <w:rFonts w:ascii="Times New Roman" w:hAnsi="Times New Roman" w:hint="eastAsia"/>
                  <w:sz w:val="20"/>
                  <w:lang w:eastAsia="zh-CN"/>
                </w:rPr>
                <w:t>carefully</w:t>
              </w:r>
            </w:ins>
            <w:ins w:id="2152" w:author="CATT" w:date="2020-09-28T16:56:00Z">
              <w:r>
                <w:rPr>
                  <w:rFonts w:ascii="Times New Roman" w:hAnsi="Times New Roman" w:hint="eastAsia"/>
                  <w:sz w:val="20"/>
                  <w:lang w:eastAsia="zh-CN"/>
                </w:rPr>
                <w:t>.</w:t>
              </w:r>
            </w:ins>
            <w:ins w:id="2153" w:author="CATT" w:date="2020-09-29T13:09:00Z">
              <w:r>
                <w:rPr>
                  <w:rFonts w:ascii="Times New Roman" w:hAnsi="Times New Roman" w:hint="eastAsia"/>
                  <w:sz w:val="20"/>
                  <w:lang w:eastAsia="zh-CN"/>
                </w:rPr>
                <w:t xml:space="preserve"> O</w:t>
              </w:r>
            </w:ins>
            <w:ins w:id="2154" w:author="CATT" w:date="2020-09-28T16:56:00Z">
              <w:r>
                <w:rPr>
                  <w:rFonts w:ascii="Times New Roman" w:hAnsi="Times New Roman" w:hint="eastAsia"/>
                  <w:sz w:val="20"/>
                  <w:lang w:eastAsia="zh-CN"/>
                </w:rPr>
                <w:t xml:space="preserve">n one </w:t>
              </w:r>
              <w:r>
                <w:rPr>
                  <w:rFonts w:ascii="Times New Roman" w:hAnsi="Times New Roman"/>
                  <w:sz w:val="20"/>
                  <w:lang w:eastAsia="zh-CN"/>
                </w:rPr>
                <w:t>hand, The</w:t>
              </w:r>
            </w:ins>
            <w:ins w:id="2155" w:author="CATT" w:date="2020-09-28T11:12:00Z">
              <w:r>
                <w:rPr>
                  <w:rFonts w:ascii="Times New Roman" w:hAnsi="Times New Roman" w:hint="eastAsia"/>
                  <w:sz w:val="20"/>
                  <w:lang w:eastAsia="zh-CN"/>
                </w:rPr>
                <w:t xml:space="preserve"> enhancement</w:t>
              </w:r>
            </w:ins>
            <w:ins w:id="2156" w:author="CATT" w:date="2020-09-28T16:55:00Z">
              <w:r>
                <w:rPr>
                  <w:rFonts w:ascii="Times New Roman" w:hAnsi="Times New Roman" w:hint="eastAsia"/>
                  <w:sz w:val="20"/>
                  <w:lang w:eastAsia="zh-CN"/>
                </w:rPr>
                <w:t xml:space="preserve"> </w:t>
              </w:r>
            </w:ins>
            <w:ins w:id="2157" w:author="CATT" w:date="2020-09-28T11:12:00Z">
              <w:r>
                <w:rPr>
                  <w:rFonts w:ascii="Times New Roman" w:hAnsi="Times New Roman" w:hint="eastAsia"/>
                  <w:sz w:val="20"/>
                  <w:lang w:eastAsia="zh-CN"/>
                </w:rPr>
                <w:t xml:space="preserve">may be beneficial for UE power </w:t>
              </w:r>
            </w:ins>
            <w:ins w:id="2158" w:author="CATT" w:date="2020-09-28T16:49:00Z">
              <w:r>
                <w:rPr>
                  <w:rFonts w:ascii="Times New Roman" w:hAnsi="Times New Roman"/>
                  <w:sz w:val="20"/>
                  <w:lang w:eastAsia="zh-CN"/>
                </w:rPr>
                <w:t>consumption</w:t>
              </w:r>
            </w:ins>
            <w:ins w:id="2159" w:author="CATT" w:date="2020-09-29T13:09:00Z">
              <w:r>
                <w:rPr>
                  <w:rFonts w:ascii="Times New Roman" w:hAnsi="Times New Roman" w:hint="eastAsia"/>
                  <w:sz w:val="20"/>
                  <w:lang w:eastAsia="zh-CN"/>
                </w:rPr>
                <w:t>.</w:t>
              </w:r>
            </w:ins>
            <w:ins w:id="2160" w:author="CATT" w:date="2020-09-28T16:49:00Z">
              <w:r>
                <w:rPr>
                  <w:rFonts w:ascii="Times New Roman" w:hAnsi="Times New Roman"/>
                  <w:sz w:val="20"/>
                  <w:lang w:eastAsia="zh-CN"/>
                </w:rPr>
                <w:t xml:space="preserve"> </w:t>
              </w:r>
            </w:ins>
            <w:ins w:id="2161" w:author="CATT" w:date="2020-09-29T13:09:00Z">
              <w:r>
                <w:rPr>
                  <w:rFonts w:ascii="Times New Roman" w:hAnsi="Times New Roman" w:hint="eastAsia"/>
                  <w:sz w:val="20"/>
                  <w:lang w:eastAsia="zh-CN"/>
                </w:rPr>
                <w:t>O</w:t>
              </w:r>
            </w:ins>
            <w:ins w:id="2162" w:author="CATT" w:date="2020-09-28T16:49:00Z">
              <w:r>
                <w:rPr>
                  <w:rFonts w:ascii="Times New Roman" w:hAnsi="Times New Roman"/>
                  <w:sz w:val="20"/>
                  <w:lang w:eastAsia="zh-CN"/>
                </w:rPr>
                <w:t>n</w:t>
              </w:r>
            </w:ins>
            <w:ins w:id="2163" w:author="CATT" w:date="2020-09-28T16:48:00Z">
              <w:r>
                <w:rPr>
                  <w:rFonts w:ascii="Times New Roman" w:hAnsi="Times New Roman" w:hint="eastAsia"/>
                  <w:sz w:val="20"/>
                  <w:lang w:eastAsia="zh-CN"/>
                </w:rPr>
                <w:t xml:space="preserve"> the other hand,</w:t>
              </w:r>
              <w:r>
                <w:rPr>
                  <w:rFonts w:eastAsiaTheme="minorEastAsia" w:hint="eastAsia"/>
                  <w:lang w:eastAsia="zh-CN"/>
                </w:rPr>
                <w:t xml:space="preserve"> </w:t>
              </w:r>
            </w:ins>
            <w:ins w:id="2164" w:author="CATT" w:date="2020-09-28T16:49:00Z">
              <w:r>
                <w:rPr>
                  <w:rFonts w:ascii="Times New Roman" w:hAnsi="Times New Roman" w:hint="eastAsia"/>
                  <w:sz w:val="20"/>
                  <w:lang w:eastAsia="zh-CN"/>
                </w:rPr>
                <w:t>w</w:t>
              </w:r>
            </w:ins>
            <w:ins w:id="2165" w:author="CATT" w:date="2020-09-28T16:48:00Z">
              <w:r>
                <w:rPr>
                  <w:rFonts w:ascii="Times New Roman" w:hAnsi="Times New Roman" w:hint="eastAsia"/>
                  <w:sz w:val="20"/>
                  <w:lang w:eastAsia="zh-CN"/>
                </w:rPr>
                <w:t xml:space="preserve">e </w:t>
              </w:r>
            </w:ins>
            <w:ins w:id="2166" w:author="CATT" w:date="2020-09-28T16:49:00Z">
              <w:r>
                <w:rPr>
                  <w:rFonts w:ascii="Times New Roman" w:hAnsi="Times New Roman" w:hint="eastAsia"/>
                  <w:sz w:val="20"/>
                  <w:lang w:eastAsia="zh-CN"/>
                </w:rPr>
                <w:t>should also</w:t>
              </w:r>
            </w:ins>
            <w:ins w:id="2167" w:author="CATT" w:date="2020-09-28T16:48:00Z">
              <w:r>
                <w:rPr>
                  <w:rFonts w:ascii="Times New Roman" w:hAnsi="Times New Roman" w:hint="eastAsia"/>
                  <w:sz w:val="20"/>
                  <w:lang w:eastAsia="zh-CN"/>
                </w:rPr>
                <w:t xml:space="preserve"> consider the </w:t>
              </w:r>
            </w:ins>
            <w:ins w:id="2168" w:author="CATT" w:date="2020-09-28T16:50:00Z">
              <w:r>
                <w:rPr>
                  <w:rFonts w:ascii="Times New Roman" w:hAnsi="Times New Roman"/>
                  <w:sz w:val="20"/>
                  <w:lang w:eastAsia="zh-CN"/>
                </w:rPr>
                <w:t>potential</w:t>
              </w:r>
              <w:r>
                <w:rPr>
                  <w:rFonts w:ascii="Times New Roman" w:hAnsi="Times New Roman" w:hint="eastAsia"/>
                  <w:sz w:val="20"/>
                  <w:lang w:eastAsia="zh-CN"/>
                </w:rPr>
                <w:t xml:space="preserve"> increase </w:t>
              </w:r>
            </w:ins>
            <w:ins w:id="2169" w:author="CATT" w:date="2020-09-29T13:09:00Z">
              <w:r>
                <w:rPr>
                  <w:rFonts w:ascii="Times New Roman" w:hAnsi="Times New Roman"/>
                  <w:sz w:val="20"/>
                  <w:lang w:eastAsia="zh-CN"/>
                </w:rPr>
                <w:t>of the</w:t>
              </w:r>
            </w:ins>
            <w:ins w:id="2170" w:author="CATT" w:date="2020-09-28T16:48:00Z">
              <w:r>
                <w:rPr>
                  <w:rFonts w:ascii="Times New Roman" w:hAnsi="Times New Roman" w:hint="eastAsia"/>
                  <w:sz w:val="20"/>
                  <w:lang w:eastAsia="zh-CN"/>
                </w:rPr>
                <w:t xml:space="preserve"> </w:t>
              </w:r>
            </w:ins>
            <w:ins w:id="2171" w:author="CATT" w:date="2020-09-28T16:49:00Z">
              <w:r>
                <w:rPr>
                  <w:rFonts w:ascii="Times New Roman" w:hAnsi="Times New Roman" w:hint="eastAsia"/>
                  <w:sz w:val="20"/>
                  <w:lang w:eastAsia="zh-CN"/>
                </w:rPr>
                <w:t>signa</w:t>
              </w:r>
            </w:ins>
            <w:ins w:id="2172" w:author="CATT" w:date="2020-09-28T16:50:00Z">
              <w:r>
                <w:rPr>
                  <w:rFonts w:ascii="Times New Roman" w:hAnsi="Times New Roman" w:hint="eastAsia"/>
                  <w:sz w:val="20"/>
                  <w:lang w:eastAsia="zh-CN"/>
                </w:rPr>
                <w:t xml:space="preserve">lling </w:t>
              </w:r>
            </w:ins>
            <w:ins w:id="2173" w:author="CATT" w:date="2020-09-28T16:48:00Z">
              <w:r>
                <w:rPr>
                  <w:rFonts w:ascii="Times New Roman" w:hAnsi="Times New Roman" w:hint="eastAsia"/>
                  <w:sz w:val="20"/>
                  <w:lang w:eastAsia="zh-CN"/>
                </w:rPr>
                <w:t>overhead and complexity of NG-RAN</w:t>
              </w:r>
            </w:ins>
            <w:ins w:id="2174" w:author="CATT" w:date="2020-09-28T16:49:00Z">
              <w:r>
                <w:rPr>
                  <w:rFonts w:ascii="Times New Roman" w:hAnsi="Times New Roman" w:hint="eastAsia"/>
                  <w:sz w:val="20"/>
                  <w:lang w:eastAsia="zh-CN"/>
                </w:rPr>
                <w:t>.</w:t>
              </w:r>
            </w:ins>
          </w:p>
        </w:tc>
      </w:tr>
      <w:tr w:rsidR="005063C4" w14:paraId="0D11AE0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DF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75"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0D11ADFC"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76"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0D11ADFD" w14:textId="77777777" w:rsidR="005063C4" w:rsidRDefault="001639AE">
            <w:pPr>
              <w:pStyle w:val="TAC"/>
              <w:keepNext w:val="0"/>
              <w:keepLines w:val="0"/>
              <w:spacing w:before="20" w:after="20"/>
              <w:ind w:left="57" w:right="57"/>
              <w:jc w:val="left"/>
              <w:rPr>
                <w:ins w:id="2177" w:author="Huawei" w:date="2020-09-29T09:37:00Z"/>
              </w:rPr>
            </w:pPr>
            <w:ins w:id="2178" w:author="Huawei" w:date="2020-09-29T09:37:00Z">
              <w:r>
                <w:t>It should be noted that all of those are enhancements, so should be considered only once the baseline solution is clear. On specific issues:</w:t>
              </w:r>
            </w:ins>
          </w:p>
          <w:p w14:paraId="0D11ADFE" w14:textId="77777777" w:rsidR="005063C4" w:rsidRDefault="001639AE">
            <w:pPr>
              <w:pStyle w:val="TAC"/>
              <w:keepNext w:val="0"/>
              <w:keepLines w:val="0"/>
              <w:spacing w:before="20" w:after="20"/>
              <w:ind w:left="57" w:right="57"/>
              <w:jc w:val="left"/>
              <w:rPr>
                <w:ins w:id="2179" w:author="Huawei" w:date="2020-09-29T09:37:00Z"/>
              </w:rPr>
            </w:pPr>
            <w:ins w:id="2180" w:author="Huawei" w:date="2020-09-29T09:37:00Z">
              <w:r>
                <w:t xml:space="preserve">B1.1: For MBS SIB, the legacy area-based solution can be reused. This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ongoing services provided by the cells. Current area specific SI should be configured by OAM, which is not feasible for MCCH which changes dynamically.  If each cell provides MBS services in MCCH based on UEs it serves, it is highly likely that each cell will provide different MBS services sets and configurations in MCCHs and thus make it impossible to have area specific content.</w:t>
              </w:r>
            </w:ins>
          </w:p>
          <w:p w14:paraId="0D11ADFF" w14:textId="77777777" w:rsidR="005063C4" w:rsidRDefault="001639AE">
            <w:pPr>
              <w:pStyle w:val="TAC"/>
              <w:keepNext w:val="0"/>
              <w:keepLines w:val="0"/>
              <w:spacing w:before="20" w:after="20"/>
              <w:ind w:left="57" w:right="57"/>
              <w:jc w:val="left"/>
              <w:rPr>
                <w:ins w:id="2181" w:author="Huawei" w:date="2020-09-29T09:37:00Z"/>
              </w:rPr>
            </w:pPr>
            <w:ins w:id="2182" w:author="Huawei" w:date="2020-09-29T09:37:00Z">
              <w:r>
                <w:t>B1.2: When it comes to sending SIB on demand, this is up to the network to decide for any SIB. When it comes to sending MCCH on demand, this could help in decreasing the overhead when there are no UEs interested in the service currently. However, as mentioned above, this is an optimization which can be considered as lower priority.</w:t>
              </w:r>
            </w:ins>
          </w:p>
          <w:p w14:paraId="0D11AE00" w14:textId="77777777" w:rsidR="005063C4" w:rsidRDefault="001639AE">
            <w:pPr>
              <w:pStyle w:val="TAC"/>
              <w:keepNext w:val="0"/>
              <w:keepLines w:val="0"/>
              <w:spacing w:before="20" w:after="20"/>
              <w:ind w:left="57" w:right="57"/>
              <w:jc w:val="left"/>
              <w:rPr>
                <w:ins w:id="2183" w:author="Huawei" w:date="2020-09-29T09:37:00Z"/>
              </w:rPr>
            </w:pPr>
            <w:ins w:id="2184" w:author="Huawei" w:date="2020-09-29T09:37:00Z">
              <w:r>
                <w:t>B2: We think the LTE approach can be reused for change notifications, i.e. the network notifies the UEs in case the information in SC-MCCH changes either via dedicated RNTI (such as SC-N-RNTI) or be included directly in the DCI scrambled with SC-RNTI (this can be decided by RAN1).</w:t>
              </w:r>
            </w:ins>
          </w:p>
          <w:p w14:paraId="0D11AE0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85" w:author="Huawei" w:date="2020-09-29T09:37:00Z">
              <w:r>
                <w:t>In addition, considering multicast services with diverse requirements, we may introduce multiple G-RNTIs and MCCH-RNTIs. However, since the assumption is that high priority services will have to be received by the UEs in RRC Connected mode, this should be lower priority.</w:t>
              </w:r>
            </w:ins>
          </w:p>
        </w:tc>
      </w:tr>
      <w:tr w:rsidR="005063C4" w14:paraId="0D11AE0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E0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86" w:author="Windows User" w:date="2020-09-29T17:21:00Z">
              <w:r>
                <w:rPr>
                  <w:rFonts w:hint="eastAsia"/>
                  <w:lang w:eastAsia="zh-CN"/>
                </w:rPr>
                <w:lastRenderedPageBreak/>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0D11AE04"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87"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E05" w14:textId="77777777" w:rsidR="005063C4" w:rsidRDefault="001639AE">
            <w:pPr>
              <w:pStyle w:val="TAC"/>
              <w:keepNext w:val="0"/>
              <w:keepLines w:val="0"/>
              <w:numPr>
                <w:ilvl w:val="0"/>
                <w:numId w:val="14"/>
              </w:numPr>
              <w:spacing w:before="20" w:after="20"/>
              <w:ind w:right="57"/>
              <w:jc w:val="left"/>
              <w:rPr>
                <w:ins w:id="2188" w:author="Windows User" w:date="2020-09-29T17:21:00Z"/>
                <w:lang w:eastAsia="zh-CN"/>
              </w:rPr>
            </w:pPr>
            <w:ins w:id="2189" w:author="Windows User" w:date="2020-09-29T17:21:00Z">
              <w:r>
                <w:rPr>
                  <w:lang w:eastAsia="zh-CN"/>
                </w:rPr>
                <w:t>In order to reduce the service interruption, the MBS SIB and MCCH can be area specific as NR SIB now.</w:t>
              </w:r>
            </w:ins>
          </w:p>
          <w:p w14:paraId="0D11AE06" w14:textId="77777777" w:rsidR="005063C4" w:rsidRDefault="001639AE">
            <w:pPr>
              <w:pStyle w:val="TAC"/>
              <w:keepNext w:val="0"/>
              <w:keepLines w:val="0"/>
              <w:numPr>
                <w:ilvl w:val="0"/>
                <w:numId w:val="14"/>
              </w:numPr>
              <w:spacing w:before="20" w:after="20"/>
              <w:ind w:right="57"/>
              <w:jc w:val="left"/>
              <w:rPr>
                <w:ins w:id="2190" w:author="Windows User" w:date="2020-09-29T17:21:00Z"/>
                <w:lang w:eastAsia="zh-CN"/>
              </w:rPr>
            </w:pPr>
            <w:ins w:id="2191" w:author="Windows User" w:date="2020-09-29T17:21:00Z">
              <w:r>
                <w:rPr>
                  <w:rFonts w:hint="eastAsia"/>
                  <w:lang w:eastAsia="zh-CN"/>
                </w:rPr>
                <w:t>M</w:t>
              </w:r>
              <w:r>
                <w:rPr>
                  <w:lang w:eastAsia="zh-CN"/>
                </w:rPr>
                <w:t>BS delivery should be based on beam sweeping as NR SIB did now.</w:t>
              </w:r>
            </w:ins>
          </w:p>
          <w:p w14:paraId="0D11AE07" w14:textId="77777777" w:rsidR="005063C4" w:rsidRDefault="001639AE">
            <w:pPr>
              <w:pStyle w:val="TAC"/>
              <w:keepNext w:val="0"/>
              <w:keepLines w:val="0"/>
              <w:numPr>
                <w:ilvl w:val="0"/>
                <w:numId w:val="14"/>
              </w:numPr>
              <w:spacing w:before="20" w:after="20"/>
              <w:ind w:right="57"/>
              <w:jc w:val="left"/>
              <w:rPr>
                <w:ins w:id="2192" w:author="Windows User" w:date="2020-09-29T17:21:00Z"/>
                <w:lang w:eastAsia="zh-CN"/>
              </w:rPr>
            </w:pPr>
            <w:ins w:id="2193" w:author="Windows User" w:date="2020-09-29T17:21:00Z">
              <w:r>
                <w:rPr>
                  <w:lang w:eastAsia="zh-CN"/>
                </w:rPr>
                <w:t>The low data loss should be considered for broadcast kind of MBS reception during cell reselection.</w:t>
              </w:r>
            </w:ins>
          </w:p>
          <w:p w14:paraId="0D11AE08" w14:textId="77777777" w:rsidR="005063C4" w:rsidRDefault="005063C4">
            <w:pPr>
              <w:pStyle w:val="TAC"/>
              <w:keepNext w:val="0"/>
              <w:keepLines w:val="0"/>
              <w:spacing w:before="20" w:after="20"/>
              <w:ind w:left="417" w:right="57"/>
              <w:jc w:val="left"/>
              <w:rPr>
                <w:ins w:id="2194" w:author="Windows User" w:date="2020-09-29T17:21:00Z"/>
                <w:lang w:eastAsia="zh-CN"/>
              </w:rPr>
            </w:pPr>
          </w:p>
          <w:p w14:paraId="0D11AE09" w14:textId="77777777" w:rsidR="005063C4" w:rsidRDefault="005063C4">
            <w:pPr>
              <w:pStyle w:val="TAC"/>
              <w:keepNext w:val="0"/>
              <w:keepLines w:val="0"/>
              <w:spacing w:before="20" w:after="20"/>
              <w:ind w:left="417" w:right="57"/>
              <w:jc w:val="left"/>
              <w:rPr>
                <w:ins w:id="2195" w:author="Windows User" w:date="2020-09-29T17:21:00Z"/>
                <w:lang w:eastAsia="zh-CN"/>
              </w:rPr>
            </w:pPr>
          </w:p>
          <w:p w14:paraId="0D11AE0A"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96"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5063C4" w14:paraId="0D11AE11" w14:textId="77777777">
        <w:trPr>
          <w:trHeight w:val="240"/>
          <w:ins w:id="2197"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0D11AE0C" w14:textId="77777777" w:rsidR="005063C4" w:rsidRDefault="001639AE">
            <w:pPr>
              <w:pStyle w:val="TAC"/>
              <w:keepNext w:val="0"/>
              <w:keepLines w:val="0"/>
              <w:spacing w:before="20" w:after="20"/>
              <w:ind w:left="57" w:right="57"/>
              <w:jc w:val="left"/>
              <w:rPr>
                <w:ins w:id="2198" w:author="Ericsson" w:date="2020-09-29T14:55:00Z"/>
                <w:lang w:eastAsia="zh-CN"/>
              </w:rPr>
            </w:pPr>
            <w:ins w:id="2199" w:author="Ericsson" w:date="2020-09-29T14:56: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D11AE0D" w14:textId="77777777" w:rsidR="005063C4" w:rsidRDefault="001639AE">
            <w:pPr>
              <w:pStyle w:val="TAC"/>
              <w:keepNext w:val="0"/>
              <w:keepLines w:val="0"/>
              <w:spacing w:before="20" w:after="20"/>
              <w:ind w:left="57" w:right="57"/>
              <w:jc w:val="left"/>
              <w:rPr>
                <w:ins w:id="2200" w:author="Ericsson" w:date="2020-09-29T14:55:00Z"/>
                <w:lang w:eastAsia="zh-CN"/>
              </w:rPr>
            </w:pPr>
            <w:ins w:id="2201"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D11AE0E" w14:textId="77777777" w:rsidR="005063C4" w:rsidRDefault="001639AE">
            <w:pPr>
              <w:pStyle w:val="TAC"/>
              <w:numPr>
                <w:ilvl w:val="0"/>
                <w:numId w:val="15"/>
              </w:numPr>
              <w:spacing w:before="20" w:after="20"/>
              <w:ind w:right="57"/>
              <w:jc w:val="left"/>
              <w:rPr>
                <w:ins w:id="2202" w:author="Ericsson" w:date="2020-09-29T14:56:00Z"/>
              </w:rPr>
            </w:pPr>
            <w:ins w:id="2203" w:author="Ericsson" w:date="2020-09-29T14:56:00Z">
              <w:r>
                <w:t xml:space="preserve">When MCCH notification is used, then during the time the UE is interested to receive an MBS session, the UE is required to monitor both MCCH notification channel and Paging PDCCH. When there is a strong MBS latency requirement the UE has to monitor SC-MCCH often. The use of SC-MCCH avoids impact on legacy UEs not supporting MBS completely, compared to grouping info in Paging DCI, i.e. legacy UEs will have to receive the Paging DCI indicating MBS change. </w:t>
              </w:r>
            </w:ins>
          </w:p>
          <w:p w14:paraId="0D11AE0F" w14:textId="77777777" w:rsidR="005063C4" w:rsidRDefault="001639AE">
            <w:pPr>
              <w:pStyle w:val="TAC"/>
              <w:numPr>
                <w:ilvl w:val="0"/>
                <w:numId w:val="15"/>
              </w:numPr>
              <w:spacing w:before="20" w:after="20"/>
              <w:ind w:right="57"/>
              <w:jc w:val="left"/>
              <w:rPr>
                <w:ins w:id="2204" w:author="Ericsson" w:date="2020-09-29T14:56:00Z"/>
              </w:rPr>
            </w:pPr>
            <w:ins w:id="2205" w:author="Ericsson" w:date="2020-09-29T14:56:00Z">
              <w:r>
                <w:t xml:space="preserve">B.1.1 and B.1.2 can be considered further if SC-MCCH is used. </w:t>
              </w:r>
            </w:ins>
          </w:p>
          <w:p w14:paraId="0D11AE10" w14:textId="77777777" w:rsidR="005063C4" w:rsidRDefault="001639AE">
            <w:pPr>
              <w:pStyle w:val="TAC"/>
              <w:numPr>
                <w:ilvl w:val="0"/>
                <w:numId w:val="15"/>
              </w:numPr>
              <w:spacing w:before="20" w:after="20"/>
              <w:ind w:right="57"/>
              <w:jc w:val="left"/>
              <w:rPr>
                <w:ins w:id="2206" w:author="Ericsson" w:date="2020-09-29T14:55:00Z"/>
              </w:rPr>
            </w:pPr>
            <w:ins w:id="2207" w:author="Ericsson" w:date="2020-09-29T14:56:00Z">
              <w:r>
                <w:t xml:space="preserve">Concerning B.2: optimization of the MCCH notification channel are only motivated when frequent changes are anticipated, and when these frequent change can be classified in a pre-determined way (i.e. whether grouping information can be effective). But pre-requisites are not clear to us. </w:t>
              </w:r>
            </w:ins>
          </w:p>
        </w:tc>
      </w:tr>
      <w:tr w:rsidR="005063C4" w14:paraId="0D11AE19" w14:textId="77777777">
        <w:trPr>
          <w:trHeight w:val="240"/>
          <w:ins w:id="2208"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0D11AE12" w14:textId="77777777" w:rsidR="005063C4" w:rsidRDefault="001639AE">
            <w:pPr>
              <w:pStyle w:val="TAC"/>
              <w:keepNext w:val="0"/>
              <w:keepLines w:val="0"/>
              <w:spacing w:before="20" w:after="20"/>
              <w:ind w:left="57" w:right="57"/>
              <w:jc w:val="left"/>
              <w:rPr>
                <w:ins w:id="2209" w:author="Ericsson" w:date="2020-09-29T14:55:00Z"/>
                <w:lang w:eastAsia="zh-CN"/>
              </w:rPr>
            </w:pPr>
            <w:ins w:id="2210"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0D11AE13" w14:textId="77777777" w:rsidR="005063C4" w:rsidRDefault="005063C4">
            <w:pPr>
              <w:pStyle w:val="TAC"/>
              <w:keepNext w:val="0"/>
              <w:keepLines w:val="0"/>
              <w:spacing w:before="20" w:after="20"/>
              <w:ind w:left="57" w:right="57"/>
              <w:jc w:val="left"/>
              <w:rPr>
                <w:ins w:id="2211"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E14" w14:textId="77777777" w:rsidR="005063C4" w:rsidRDefault="001639AE">
            <w:pPr>
              <w:pStyle w:val="TAC"/>
              <w:spacing w:before="20" w:after="20"/>
              <w:ind w:left="57" w:right="57"/>
              <w:jc w:val="left"/>
              <w:rPr>
                <w:ins w:id="2212" w:author="Lenovo" w:date="2020-09-30T18:04:00Z"/>
                <w:lang w:eastAsia="zh-CN"/>
              </w:rPr>
            </w:pPr>
            <w:ins w:id="2213" w:author="Lenovo" w:date="2020-09-30T18:04:00Z">
              <w:r>
                <w:rPr>
                  <w:lang w:eastAsia="zh-CN"/>
                </w:rPr>
                <w:t>The MBS SIB could be area-specific if multiple cells have same MCCH configuration. However, if we have MCCH enhancement as B.2, then “per area MBS SIB” seems less useful.</w:t>
              </w:r>
            </w:ins>
          </w:p>
          <w:p w14:paraId="0D11AE15" w14:textId="77777777" w:rsidR="005063C4" w:rsidRDefault="001639AE">
            <w:pPr>
              <w:pStyle w:val="TAC"/>
              <w:spacing w:before="20" w:after="20"/>
              <w:ind w:left="57" w:right="57"/>
              <w:jc w:val="left"/>
              <w:rPr>
                <w:ins w:id="2214" w:author="Lenovo" w:date="2020-09-30T18:04:00Z"/>
                <w:lang w:eastAsia="zh-CN"/>
              </w:rPr>
            </w:pPr>
            <w:ins w:id="2215" w:author="Lenovo" w:date="2020-09-30T18:04:00Z">
              <w:r>
                <w:rPr>
                  <w:lang w:eastAsia="zh-CN"/>
                </w:rPr>
                <w:t xml:space="preserve">MCCH should be cell specific since different cells have different ongoing MBS Sessions probably. </w:t>
              </w:r>
            </w:ins>
          </w:p>
          <w:p w14:paraId="0D11AE16" w14:textId="77777777" w:rsidR="005063C4" w:rsidRDefault="001639AE">
            <w:pPr>
              <w:pStyle w:val="TAC"/>
              <w:spacing w:before="20" w:after="20"/>
              <w:ind w:left="57" w:right="57"/>
              <w:jc w:val="left"/>
              <w:rPr>
                <w:ins w:id="2216" w:author="Lenovo" w:date="2020-09-30T18:04:00Z"/>
                <w:lang w:eastAsia="zh-CN"/>
              </w:rPr>
            </w:pPr>
            <w:ins w:id="2217" w:author="Lenovo" w:date="2020-09-30T18:04:00Z">
              <w:r>
                <w:rPr>
                  <w:lang w:eastAsia="zh-CN"/>
                </w:rPr>
                <w:t>On-demand MBS SIB and MCCH increases delay of MBS service acquisition. On-demand MBS SIB and MCCH need more discussion.</w:t>
              </w:r>
            </w:ins>
          </w:p>
          <w:p w14:paraId="0D11AE17" w14:textId="77777777" w:rsidR="005063C4" w:rsidRDefault="001639AE">
            <w:pPr>
              <w:pStyle w:val="TAC"/>
              <w:spacing w:before="20" w:after="20"/>
              <w:ind w:left="57" w:right="57"/>
              <w:jc w:val="left"/>
              <w:rPr>
                <w:ins w:id="2218" w:author="Lenovo" w:date="2020-09-30T18:04:00Z"/>
                <w:lang w:eastAsia="zh-CN"/>
              </w:rPr>
            </w:pPr>
            <w:ins w:id="2219" w:author="Lenovo" w:date="2020-09-30T18:04:00Z">
              <w:r>
                <w:rPr>
                  <w:lang w:eastAsia="zh-CN"/>
                </w:rPr>
                <w:t>We prefer to take LTE SC-PTM notification mechanism as baseline for 5G MBS. Any enhancements on this need further discussion.</w:t>
              </w:r>
            </w:ins>
          </w:p>
          <w:p w14:paraId="0D11AE18" w14:textId="77777777" w:rsidR="005063C4" w:rsidRDefault="005063C4">
            <w:pPr>
              <w:pStyle w:val="TAC"/>
              <w:keepNext w:val="0"/>
              <w:keepLines w:val="0"/>
              <w:spacing w:before="20" w:after="20"/>
              <w:ind w:left="138" w:right="57"/>
              <w:jc w:val="left"/>
              <w:rPr>
                <w:ins w:id="2220" w:author="Ericsson" w:date="2020-09-29T14:55:00Z"/>
                <w:lang w:eastAsia="zh-CN"/>
              </w:rPr>
            </w:pPr>
          </w:p>
        </w:tc>
      </w:tr>
      <w:tr w:rsidR="005063C4" w14:paraId="0D11AE1D" w14:textId="77777777">
        <w:trPr>
          <w:trHeight w:val="240"/>
          <w:ins w:id="2221"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0D11AE1A" w14:textId="77777777" w:rsidR="005063C4" w:rsidRDefault="001639AE">
            <w:pPr>
              <w:pStyle w:val="TAC"/>
              <w:keepNext w:val="0"/>
              <w:keepLines w:val="0"/>
              <w:spacing w:before="20" w:after="20"/>
              <w:ind w:left="57" w:right="57"/>
              <w:jc w:val="left"/>
              <w:rPr>
                <w:ins w:id="2222" w:author="Ming-Yuan Cheng" w:date="2020-09-30T20:55:00Z"/>
                <w:lang w:eastAsia="zh-CN"/>
              </w:rPr>
            </w:pPr>
            <w:ins w:id="2223"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0D11AE1B" w14:textId="77777777" w:rsidR="005063C4" w:rsidRDefault="001639AE">
            <w:pPr>
              <w:pStyle w:val="TAC"/>
              <w:keepNext w:val="0"/>
              <w:keepLines w:val="0"/>
              <w:spacing w:before="20" w:after="20"/>
              <w:ind w:left="57" w:right="57"/>
              <w:jc w:val="left"/>
              <w:rPr>
                <w:ins w:id="2224" w:author="Ming-Yuan Cheng" w:date="2020-09-30T20:55:00Z"/>
                <w:lang w:eastAsia="zh-CN"/>
              </w:rPr>
            </w:pPr>
            <w:ins w:id="2225"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0D11AE1C" w14:textId="77777777" w:rsidR="005063C4" w:rsidRDefault="001639AE">
            <w:pPr>
              <w:pStyle w:val="TAC"/>
              <w:spacing w:before="20" w:after="20"/>
              <w:ind w:left="57" w:right="57"/>
              <w:jc w:val="left"/>
              <w:rPr>
                <w:ins w:id="2226" w:author="Ming-Yuan Cheng" w:date="2020-09-30T20:55:00Z"/>
                <w:lang w:eastAsia="zh-CN"/>
              </w:rPr>
            </w:pPr>
            <w:ins w:id="2227" w:author="Ming-Yuan Cheng" w:date="2020-09-30T20:56:00Z">
              <w:r>
                <w:t>As Huawei stated, baseline solution should be discussed first, for enhancement part, it should have lower priority.</w:t>
              </w:r>
            </w:ins>
          </w:p>
        </w:tc>
      </w:tr>
      <w:tr w:rsidR="005063C4" w14:paraId="0D11AE22" w14:textId="77777777">
        <w:trPr>
          <w:trHeight w:val="240"/>
          <w:ins w:id="2228"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0D11AE1E" w14:textId="77777777" w:rsidR="005063C4" w:rsidRDefault="001639AE">
            <w:pPr>
              <w:pStyle w:val="TAC"/>
              <w:keepNext w:val="0"/>
              <w:keepLines w:val="0"/>
              <w:spacing w:before="20" w:after="20"/>
              <w:ind w:left="57" w:right="57"/>
              <w:jc w:val="left"/>
              <w:rPr>
                <w:ins w:id="2229" w:author="Ming-Yuan Cheng" w:date="2020-09-30T20:55:00Z"/>
                <w:lang w:eastAsia="zh-CN"/>
              </w:rPr>
            </w:pPr>
            <w:ins w:id="2230"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0D11AE1F" w14:textId="77777777" w:rsidR="005063C4" w:rsidRDefault="001639AE">
            <w:pPr>
              <w:pStyle w:val="TAC"/>
              <w:keepNext w:val="0"/>
              <w:keepLines w:val="0"/>
              <w:spacing w:before="20" w:after="20"/>
              <w:ind w:left="57" w:right="57"/>
              <w:jc w:val="left"/>
              <w:rPr>
                <w:ins w:id="2231" w:author="Ming-Yuan Cheng" w:date="2020-09-30T20:55:00Z"/>
                <w:lang w:eastAsia="zh-CN"/>
              </w:rPr>
            </w:pPr>
            <w:ins w:id="2232"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20" w14:textId="77777777" w:rsidR="005063C4" w:rsidRDefault="001639AE">
            <w:pPr>
              <w:pStyle w:val="TAC"/>
              <w:spacing w:before="20" w:after="20"/>
              <w:ind w:left="57" w:right="57"/>
              <w:jc w:val="left"/>
              <w:rPr>
                <w:ins w:id="2233" w:author="Prasad QC1" w:date="2020-09-30T18:25:00Z"/>
              </w:rPr>
            </w:pPr>
            <w:ins w:id="2234" w:author="Prasad QC1" w:date="2020-09-30T18:25:00Z">
              <w:r>
                <w:t xml:space="preserve"> Details can be discussed further.</w:t>
              </w:r>
            </w:ins>
          </w:p>
          <w:p w14:paraId="0D11AE21" w14:textId="77777777" w:rsidR="005063C4" w:rsidRDefault="001639AE">
            <w:pPr>
              <w:pStyle w:val="TAC"/>
              <w:spacing w:before="20" w:after="20"/>
              <w:ind w:left="57" w:right="57"/>
              <w:jc w:val="left"/>
              <w:rPr>
                <w:ins w:id="2235" w:author="Ming-Yuan Cheng" w:date="2020-09-30T20:55:00Z"/>
                <w:lang w:eastAsia="zh-CN"/>
              </w:rPr>
            </w:pPr>
            <w:ins w:id="2236" w:author="Prasad QC1" w:date="2020-09-30T18:25:00Z">
              <w:r>
                <w:t>Note that MCCH is suitable for NR Broadcast. A single solution does not satisfy all requirements for both multicast and broadcast.</w:t>
              </w:r>
            </w:ins>
          </w:p>
        </w:tc>
      </w:tr>
      <w:tr w:rsidR="005063C4" w14:paraId="0D11AE29" w14:textId="77777777">
        <w:trPr>
          <w:trHeight w:val="240"/>
          <w:ins w:id="2237"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0D11AE23" w14:textId="77777777" w:rsidR="005063C4" w:rsidRDefault="001639AE">
            <w:pPr>
              <w:pStyle w:val="TAC"/>
              <w:keepNext w:val="0"/>
              <w:keepLines w:val="0"/>
              <w:spacing w:before="20" w:after="20"/>
              <w:ind w:left="57" w:right="57"/>
              <w:jc w:val="left"/>
              <w:rPr>
                <w:ins w:id="2238" w:author="Sharma, Vivek" w:date="2020-10-01T12:00:00Z"/>
                <w:lang w:eastAsia="zh-CN"/>
              </w:rPr>
            </w:pPr>
            <w:ins w:id="2239"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D11AE24" w14:textId="77777777" w:rsidR="005063C4" w:rsidRDefault="001639AE">
            <w:pPr>
              <w:pStyle w:val="TAC"/>
              <w:keepNext w:val="0"/>
              <w:keepLines w:val="0"/>
              <w:spacing w:before="20" w:after="20"/>
              <w:ind w:left="57" w:right="57"/>
              <w:jc w:val="left"/>
              <w:rPr>
                <w:ins w:id="2240" w:author="Sharma, Vivek" w:date="2020-10-01T12:00:00Z"/>
                <w:lang w:eastAsia="zh-CN"/>
              </w:rPr>
            </w:pPr>
            <w:ins w:id="2241"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25" w14:textId="77777777" w:rsidR="005063C4" w:rsidRDefault="001639AE">
            <w:pPr>
              <w:pStyle w:val="TAC"/>
              <w:numPr>
                <w:ilvl w:val="0"/>
                <w:numId w:val="16"/>
              </w:numPr>
              <w:spacing w:before="20" w:after="20"/>
              <w:ind w:right="57"/>
              <w:jc w:val="left"/>
              <w:rPr>
                <w:ins w:id="2242" w:author="Sharma, Vivek" w:date="2020-10-01T12:14:00Z"/>
              </w:rPr>
            </w:pPr>
            <w:ins w:id="2243" w:author="Sharma, Vivek" w:date="2020-10-01T12:24:00Z">
              <w:r>
                <w:t xml:space="preserve">Both MBS-SIB and </w:t>
              </w:r>
            </w:ins>
            <w:ins w:id="2244" w:author="Sharma, Vivek" w:date="2020-10-01T12:14:00Z">
              <w:r>
                <w:t xml:space="preserve">MCCH </w:t>
              </w:r>
            </w:ins>
            <w:ins w:id="2245" w:author="Sharma, Vivek" w:date="2020-10-01T12:24:00Z">
              <w:r>
                <w:t xml:space="preserve">could be </w:t>
              </w:r>
            </w:ins>
            <w:ins w:id="2246" w:author="Sharma, Vivek" w:date="2020-10-01T12:14:00Z">
              <w:r>
                <w:t xml:space="preserve">having </w:t>
              </w:r>
            </w:ins>
            <w:ins w:id="2247" w:author="Sharma, Vivek" w:date="2020-10-01T12:18:00Z">
              <w:r>
                <w:t>an</w:t>
              </w:r>
            </w:ins>
            <w:ins w:id="2248" w:author="Sharma, Vivek" w:date="2020-10-01T12:14:00Z">
              <w:r>
                <w:t xml:space="preserve"> area scope.</w:t>
              </w:r>
            </w:ins>
          </w:p>
          <w:p w14:paraId="0D11AE26" w14:textId="77777777" w:rsidR="005063C4" w:rsidRDefault="001639AE">
            <w:pPr>
              <w:pStyle w:val="TAC"/>
              <w:numPr>
                <w:ilvl w:val="0"/>
                <w:numId w:val="16"/>
              </w:numPr>
              <w:spacing w:before="20" w:after="20"/>
              <w:ind w:right="57"/>
              <w:jc w:val="left"/>
              <w:rPr>
                <w:ins w:id="2249" w:author="Sharma, Vivek" w:date="2020-10-01T12:16:00Z"/>
              </w:rPr>
            </w:pPr>
            <w:ins w:id="2250" w:author="Sharma, Vivek" w:date="2020-10-01T12:14:00Z">
              <w:r>
                <w:t>W</w:t>
              </w:r>
            </w:ins>
            <w:ins w:id="2251" w:author="Sharma, Vivek" w:date="2020-10-01T12:00:00Z">
              <w:r>
                <w:t xml:space="preserve">e should </w:t>
              </w:r>
            </w:ins>
            <w:ins w:id="2252" w:author="Sharma, Vivek" w:date="2020-10-01T12:25:00Z">
              <w:r>
                <w:t xml:space="preserve">at least </w:t>
              </w:r>
            </w:ins>
            <w:ins w:id="2253" w:author="Sharma, Vivek" w:date="2020-10-01T12:00:00Z">
              <w:r>
                <w:t xml:space="preserve">stick to </w:t>
              </w:r>
            </w:ins>
            <w:ins w:id="2254" w:author="Sharma, Vivek" w:date="2020-10-01T12:14:00Z">
              <w:r>
                <w:t xml:space="preserve">the </w:t>
              </w:r>
            </w:ins>
            <w:ins w:id="2255" w:author="Sharma, Vivek" w:date="2020-10-01T12:00:00Z">
              <w:r>
                <w:t>NR principle of delivering SI by on-demand</w:t>
              </w:r>
            </w:ins>
            <w:ins w:id="2256" w:author="Sharma, Vivek" w:date="2020-10-01T12:15:00Z">
              <w:r>
                <w:t xml:space="preserve">. </w:t>
              </w:r>
            </w:ins>
            <w:ins w:id="2257" w:author="Sharma, Vivek" w:date="2020-10-01T12:25:00Z">
              <w:r>
                <w:t xml:space="preserve">Further, </w:t>
              </w:r>
            </w:ins>
            <w:ins w:id="2258" w:author="Sharma, Vivek" w:date="2020-10-01T12:00:00Z">
              <w:r>
                <w:t>MBS capable UE</w:t>
              </w:r>
            </w:ins>
            <w:ins w:id="2259" w:author="Sharma, Vivek" w:date="2020-10-01T12:25:00Z">
              <w:r>
                <w:t xml:space="preserve">’s </w:t>
              </w:r>
            </w:ins>
            <w:ins w:id="2260" w:author="Sharma, Vivek" w:date="2020-10-01T12:00:00Z">
              <w:r>
                <w:t xml:space="preserve">request for MBS-SIB </w:t>
              </w:r>
            </w:ins>
            <w:ins w:id="2261" w:author="Sharma, Vivek" w:date="2020-10-01T12:25:00Z">
              <w:r>
                <w:t xml:space="preserve">and </w:t>
              </w:r>
            </w:ins>
            <w:ins w:id="2262" w:author="Sharma, Vivek" w:date="2020-10-01T12:00:00Z">
              <w:r>
                <w:t xml:space="preserve">SC-MCCH </w:t>
              </w:r>
            </w:ins>
            <w:ins w:id="2263" w:author="Sharma, Vivek" w:date="2020-10-01T12:25:00Z">
              <w:r>
                <w:t>may be combined for power sa</w:t>
              </w:r>
            </w:ins>
            <w:ins w:id="2264" w:author="Sharma, Vivek" w:date="2020-10-01T12:26:00Z">
              <w:r>
                <w:t>ving purposes</w:t>
              </w:r>
            </w:ins>
            <w:ins w:id="2265" w:author="Sharma, Vivek" w:date="2020-10-01T12:12:00Z">
              <w:r>
                <w:t>.</w:t>
              </w:r>
            </w:ins>
          </w:p>
          <w:p w14:paraId="0D11AE27" w14:textId="77777777" w:rsidR="005063C4" w:rsidRDefault="001639AE">
            <w:pPr>
              <w:pStyle w:val="TAC"/>
              <w:numPr>
                <w:ilvl w:val="0"/>
                <w:numId w:val="16"/>
              </w:numPr>
              <w:spacing w:before="20" w:after="20"/>
              <w:ind w:right="57"/>
              <w:jc w:val="left"/>
              <w:rPr>
                <w:ins w:id="2266" w:author="Sharma, Vivek" w:date="2020-10-01T12:00:00Z"/>
              </w:rPr>
            </w:pPr>
            <w:ins w:id="2267" w:author="Sharma, Vivek" w:date="2020-10-01T12:16:00Z">
              <w:r>
                <w:t xml:space="preserve">We wait for RAN1 </w:t>
              </w:r>
            </w:ins>
          </w:p>
          <w:p w14:paraId="0D11AE28" w14:textId="77777777" w:rsidR="005063C4" w:rsidRDefault="005063C4">
            <w:pPr>
              <w:pStyle w:val="TAC"/>
              <w:spacing w:before="20" w:after="20"/>
              <w:ind w:left="57" w:right="57"/>
              <w:jc w:val="left"/>
              <w:rPr>
                <w:ins w:id="2268" w:author="Sharma, Vivek" w:date="2020-10-01T12:00:00Z"/>
              </w:rPr>
            </w:pPr>
          </w:p>
        </w:tc>
      </w:tr>
      <w:tr w:rsidR="005063C4" w14:paraId="0D11AE2D" w14:textId="77777777">
        <w:trPr>
          <w:trHeight w:val="240"/>
          <w:ins w:id="2269"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0D11AE2A" w14:textId="77777777" w:rsidR="005063C4" w:rsidRDefault="001639AE">
            <w:pPr>
              <w:pStyle w:val="TAC"/>
              <w:keepNext w:val="0"/>
              <w:keepLines w:val="0"/>
              <w:spacing w:before="20" w:after="20"/>
              <w:ind w:left="57" w:right="57"/>
              <w:jc w:val="left"/>
              <w:rPr>
                <w:ins w:id="2270" w:author="Kyocera - Masato Fujishiro" w:date="2020-10-02T13:02:00Z"/>
                <w:lang w:eastAsia="zh-CN"/>
              </w:rPr>
            </w:pPr>
            <w:ins w:id="2271"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0D11AE2B" w14:textId="77777777" w:rsidR="005063C4" w:rsidRDefault="001639AE">
            <w:pPr>
              <w:pStyle w:val="TAC"/>
              <w:keepNext w:val="0"/>
              <w:keepLines w:val="0"/>
              <w:spacing w:before="20" w:after="20"/>
              <w:ind w:left="57" w:right="57"/>
              <w:jc w:val="left"/>
              <w:rPr>
                <w:ins w:id="2272" w:author="Kyocera - Masato Fujishiro" w:date="2020-10-02T13:02:00Z"/>
                <w:lang w:eastAsia="zh-CN"/>
              </w:rPr>
            </w:pPr>
            <w:ins w:id="2273"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E2C" w14:textId="77777777" w:rsidR="005063C4" w:rsidRDefault="001639AE">
            <w:pPr>
              <w:pStyle w:val="TAC"/>
              <w:spacing w:before="20" w:after="20"/>
              <w:ind w:left="57" w:right="57"/>
              <w:jc w:val="left"/>
              <w:rPr>
                <w:ins w:id="2274" w:author="Kyocera - Masato Fujishiro" w:date="2020-10-02T13:02:00Z"/>
              </w:rPr>
            </w:pPr>
            <w:ins w:id="2275"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5063C4" w14:paraId="0D11AE34" w14:textId="77777777">
        <w:trPr>
          <w:trHeight w:val="240"/>
          <w:ins w:id="2276"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0D11AE2E" w14:textId="77777777" w:rsidR="005063C4" w:rsidRDefault="001639AE">
            <w:pPr>
              <w:pStyle w:val="TAC"/>
              <w:keepNext w:val="0"/>
              <w:keepLines w:val="0"/>
              <w:spacing w:before="20" w:after="20"/>
              <w:ind w:left="57" w:right="57"/>
              <w:jc w:val="left"/>
              <w:rPr>
                <w:ins w:id="2277" w:author="Spreadtrum communications" w:date="2020-10-04T12:47:00Z"/>
                <w:lang w:eastAsia="zh-CN"/>
              </w:rPr>
            </w:pPr>
            <w:ins w:id="2278" w:author="Spreadtrum communications" w:date="2020-10-04T12:47: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0D11AE2F" w14:textId="77777777" w:rsidR="005063C4" w:rsidRDefault="001639AE">
            <w:pPr>
              <w:pStyle w:val="TAC"/>
              <w:keepNext w:val="0"/>
              <w:keepLines w:val="0"/>
              <w:spacing w:before="20" w:after="20"/>
              <w:ind w:left="57" w:right="57"/>
              <w:jc w:val="left"/>
              <w:rPr>
                <w:ins w:id="2279" w:author="Spreadtrum communications" w:date="2020-10-04T12:47:00Z"/>
                <w:rFonts w:eastAsiaTheme="minorEastAsia"/>
                <w:lang w:eastAsia="ja-JP"/>
              </w:rPr>
            </w:pPr>
            <w:ins w:id="2280"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E30" w14:textId="77777777" w:rsidR="005063C4" w:rsidRDefault="001639AE">
            <w:pPr>
              <w:pStyle w:val="TAC"/>
              <w:spacing w:before="20" w:after="20"/>
              <w:ind w:left="57" w:right="57"/>
              <w:jc w:val="left"/>
              <w:rPr>
                <w:ins w:id="2281" w:author="Spreadtrum communications" w:date="2020-10-04T13:06:00Z"/>
                <w:u w:val="single"/>
                <w:lang w:eastAsia="zh-CN"/>
              </w:rPr>
            </w:pPr>
            <w:ins w:id="2282" w:author="Spreadtrum communications" w:date="2020-10-04T13:06:00Z">
              <w:r>
                <w:rPr>
                  <w:rFonts w:eastAsiaTheme="minorEastAsia" w:hint="eastAsia"/>
                  <w:lang w:eastAsia="ja-JP"/>
                </w:rPr>
                <w:t>W</w:t>
              </w:r>
              <w:r>
                <w:rPr>
                  <w:rFonts w:eastAsiaTheme="minorEastAsia"/>
                  <w:lang w:eastAsia="ja-JP"/>
                </w:rPr>
                <w:t>e think both B.1 and B.2 should be discussed.</w:t>
              </w:r>
            </w:ins>
          </w:p>
          <w:p w14:paraId="0D11AE31" w14:textId="77777777" w:rsidR="005063C4" w:rsidRDefault="001639AE">
            <w:pPr>
              <w:pStyle w:val="TAC"/>
              <w:spacing w:before="20" w:after="20"/>
              <w:ind w:left="57" w:right="57"/>
              <w:jc w:val="left"/>
              <w:rPr>
                <w:ins w:id="2283" w:author="Spreadtrum communications" w:date="2020-10-04T12:55:00Z"/>
                <w:lang w:eastAsia="zh-CN"/>
              </w:rPr>
            </w:pPr>
            <w:ins w:id="2284" w:author="Spreadtrum communications" w:date="2020-10-04T12:49:00Z">
              <w:r>
                <w:rPr>
                  <w:rFonts w:hint="eastAsia"/>
                  <w:u w:val="single"/>
                  <w:lang w:eastAsia="zh-CN"/>
                </w:rPr>
                <w:t>B.1.1</w:t>
              </w:r>
            </w:ins>
            <w:ins w:id="2285" w:author="Spreadtrum communications" w:date="2020-10-04T12:55:00Z">
              <w:r>
                <w:rPr>
                  <w:u w:val="single"/>
                  <w:lang w:eastAsia="zh-CN"/>
                </w:rPr>
                <w:t>:</w:t>
              </w:r>
            </w:ins>
            <w:ins w:id="2286" w:author="Spreadtrum communications" w:date="2020-10-04T12:53:00Z">
              <w:r>
                <w:rPr>
                  <w:u w:val="single"/>
                  <w:lang w:eastAsia="zh-CN"/>
                </w:rPr>
                <w:t xml:space="preserve"> we think the </w:t>
              </w:r>
              <w:r>
                <w:t>MBS SIB</w:t>
              </w:r>
              <w:r>
                <w:rPr>
                  <w:rFonts w:hint="eastAsia"/>
                  <w:lang w:eastAsia="zh-CN"/>
                </w:rPr>
                <w:t xml:space="preserve"> </w:t>
              </w:r>
            </w:ins>
            <w:ins w:id="2287" w:author="Spreadtrum communications" w:date="2020-10-04T12:54:00Z">
              <w:r>
                <w:rPr>
                  <w:lang w:eastAsia="zh-CN"/>
                </w:rPr>
                <w:t xml:space="preserve">can be </w:t>
              </w:r>
            </w:ins>
            <w:ins w:id="2288" w:author="Spreadtrum communications" w:date="2020-10-04T12:53:00Z">
              <w:r>
                <w:t>area specific.</w:t>
              </w:r>
              <w:r>
                <w:rPr>
                  <w:rFonts w:hint="eastAsia"/>
                  <w:lang w:eastAsia="zh-CN"/>
                </w:rPr>
                <w:t xml:space="preserve"> </w:t>
              </w:r>
              <w:r>
                <w:rPr>
                  <w:lang w:eastAsia="zh-CN"/>
                </w:rPr>
                <w:t>H</w:t>
              </w:r>
            </w:ins>
            <w:ins w:id="2289" w:author="Spreadtrum communications" w:date="2020-10-04T12:54:00Z">
              <w:r>
                <w:rPr>
                  <w:lang w:eastAsia="zh-CN"/>
                </w:rPr>
                <w:t xml:space="preserve">owever, the </w:t>
              </w:r>
            </w:ins>
            <w:ins w:id="2290" w:author="Spreadtrum communications" w:date="2020-10-04T12:53:00Z">
              <w:r>
                <w:rPr>
                  <w:rFonts w:hint="eastAsia"/>
                  <w:lang w:eastAsia="zh-CN"/>
                </w:rPr>
                <w:t>MCCH signalling</w:t>
              </w:r>
              <w:r>
                <w:t xml:space="preserve"> </w:t>
              </w:r>
              <w:r>
                <w:rPr>
                  <w:rFonts w:hint="eastAsia"/>
                  <w:lang w:eastAsia="zh-CN"/>
                </w:rPr>
                <w:t xml:space="preserve">should be cell specific because the gNB can </w:t>
              </w:r>
            </w:ins>
            <w:ins w:id="2291" w:author="Spreadtrum communications" w:date="2020-10-04T12:54:00Z">
              <w:r>
                <w:rPr>
                  <w:lang w:eastAsia="zh-CN"/>
                </w:rPr>
                <w:t>schedule</w:t>
              </w:r>
            </w:ins>
            <w:ins w:id="2292" w:author="Spreadtrum communications" w:date="2020-10-04T12:53:00Z">
              <w:r>
                <w:rPr>
                  <w:rFonts w:hint="eastAsia"/>
                  <w:lang w:eastAsia="zh-CN"/>
                </w:rPr>
                <w:t xml:space="preserve"> </w:t>
              </w:r>
            </w:ins>
            <w:ins w:id="2293" w:author="Spreadtrum communications" w:date="2020-10-04T12:54:00Z">
              <w:r>
                <w:rPr>
                  <w:lang w:eastAsia="zh-CN"/>
                </w:rPr>
                <w:t xml:space="preserve">the </w:t>
              </w:r>
            </w:ins>
            <w:ins w:id="2294" w:author="Spreadtrum communications" w:date="2020-10-04T12:55:00Z">
              <w:r>
                <w:rPr>
                  <w:lang w:eastAsia="zh-CN"/>
                </w:rPr>
                <w:t xml:space="preserve">MBS </w:t>
              </w:r>
            </w:ins>
            <w:ins w:id="2295" w:author="Spreadtrum communications" w:date="2020-10-04T12:54:00Z">
              <w:r>
                <w:rPr>
                  <w:lang w:eastAsia="zh-CN"/>
                </w:rPr>
                <w:t>service</w:t>
              </w:r>
            </w:ins>
            <w:ins w:id="2296" w:author="Spreadtrum communications" w:date="2020-10-04T12:55:00Z">
              <w:r>
                <w:rPr>
                  <w:lang w:eastAsia="zh-CN"/>
                </w:rPr>
                <w:t>s</w:t>
              </w:r>
            </w:ins>
            <w:ins w:id="2297" w:author="Spreadtrum communications" w:date="2020-10-04T12:54:00Z">
              <w:r>
                <w:rPr>
                  <w:lang w:eastAsia="zh-CN"/>
                </w:rPr>
                <w:t xml:space="preserve"> upon the </w:t>
              </w:r>
            </w:ins>
            <w:ins w:id="2298" w:author="Spreadtrum communications" w:date="2020-10-04T12:55:00Z">
              <w:r>
                <w:rPr>
                  <w:lang w:eastAsia="zh-CN"/>
                </w:rPr>
                <w:t>requirement</w:t>
              </w:r>
            </w:ins>
            <w:ins w:id="2299" w:author="Spreadtrum communications" w:date="2020-10-04T12:54:00Z">
              <w:r>
                <w:rPr>
                  <w:lang w:eastAsia="zh-CN"/>
                </w:rPr>
                <w:t xml:space="preserve"> </w:t>
              </w:r>
            </w:ins>
            <w:ins w:id="2300" w:author="Spreadtrum communications" w:date="2020-10-04T12:55:00Z">
              <w:r>
                <w:rPr>
                  <w:lang w:eastAsia="zh-CN"/>
                </w:rPr>
                <w:t>of UEs in each cell.</w:t>
              </w:r>
            </w:ins>
          </w:p>
          <w:p w14:paraId="0D11AE32" w14:textId="77777777" w:rsidR="005063C4" w:rsidRDefault="001639AE">
            <w:pPr>
              <w:pStyle w:val="TAC"/>
              <w:spacing w:before="20" w:after="20"/>
              <w:ind w:left="57" w:right="57"/>
              <w:jc w:val="left"/>
              <w:rPr>
                <w:ins w:id="2301" w:author="Spreadtrum communications" w:date="2020-10-04T13:03:00Z"/>
                <w:u w:val="single"/>
                <w:lang w:eastAsia="zh-CN"/>
              </w:rPr>
            </w:pPr>
            <w:ins w:id="2302" w:author="Spreadtrum communications" w:date="2020-10-04T12:57:00Z">
              <w:r>
                <w:rPr>
                  <w:rFonts w:hint="eastAsia"/>
                  <w:u w:val="single"/>
                  <w:lang w:eastAsia="zh-CN"/>
                </w:rPr>
                <w:t>B.1.2</w:t>
              </w:r>
              <w:r>
                <w:rPr>
                  <w:u w:val="single"/>
                  <w:lang w:eastAsia="zh-CN"/>
                </w:rPr>
                <w:t>: the</w:t>
              </w:r>
            </w:ins>
            <w:ins w:id="2303" w:author="Spreadtrum communications" w:date="2020-10-04T12:58:00Z">
              <w:r>
                <w:rPr>
                  <w:u w:val="single"/>
                  <w:lang w:eastAsia="zh-CN"/>
                </w:rPr>
                <w:t xml:space="preserve"> on demand</w:t>
              </w:r>
            </w:ins>
            <w:ins w:id="2304" w:author="Spreadtrum communications" w:date="2020-10-04T12:57:00Z">
              <w:r>
                <w:rPr>
                  <w:u w:val="single"/>
                  <w:lang w:eastAsia="zh-CN"/>
                </w:rPr>
                <w:t xml:space="preserve"> </w:t>
              </w:r>
            </w:ins>
            <w:ins w:id="2305" w:author="Spreadtrum communications" w:date="2020-10-04T12:58:00Z">
              <w:r>
                <w:rPr>
                  <w:rFonts w:hint="eastAsia"/>
                  <w:u w:val="single"/>
                  <w:lang w:eastAsia="zh-CN"/>
                </w:rPr>
                <w:t>MBS SIB and MCCH signalling</w:t>
              </w:r>
              <w:r>
                <w:rPr>
                  <w:u w:val="single"/>
                  <w:lang w:eastAsia="zh-CN"/>
                </w:rPr>
                <w:t xml:space="preserve"> will reduce the signalling overhead</w:t>
              </w:r>
            </w:ins>
            <w:ins w:id="2306" w:author="Spreadtrum communications" w:date="2020-10-04T13:00:00Z">
              <w:r>
                <w:rPr>
                  <w:u w:val="single"/>
                  <w:lang w:eastAsia="zh-CN"/>
                </w:rPr>
                <w:t xml:space="preserve"> and UE power consumption</w:t>
              </w:r>
            </w:ins>
            <w:ins w:id="2307" w:author="Spreadtrum communications" w:date="2020-10-04T12:58:00Z">
              <w:r>
                <w:rPr>
                  <w:u w:val="single"/>
                  <w:lang w:eastAsia="zh-CN"/>
                </w:rPr>
                <w:t>.</w:t>
              </w:r>
            </w:ins>
            <w:ins w:id="2308" w:author="Spreadtrum communications" w:date="2020-10-04T12:59:00Z">
              <w:r>
                <w:rPr>
                  <w:u w:val="single"/>
                  <w:lang w:eastAsia="zh-CN"/>
                </w:rPr>
                <w:t xml:space="preserve"> The extra delay introduced by the on demand MBS </w:t>
              </w:r>
            </w:ins>
            <w:ins w:id="2309" w:author="Spreadtrum communications" w:date="2020-10-04T13:01:00Z">
              <w:r>
                <w:rPr>
                  <w:rFonts w:hint="eastAsia"/>
                  <w:u w:val="single"/>
                  <w:lang w:eastAsia="zh-CN"/>
                </w:rPr>
                <w:t>SIB and MCCH signalling</w:t>
              </w:r>
              <w:r>
                <w:rPr>
                  <w:u w:val="single"/>
                  <w:lang w:eastAsia="zh-CN"/>
                </w:rPr>
                <w:t xml:space="preserve"> is not a serious problem because this will only </w:t>
              </w:r>
            </w:ins>
            <w:ins w:id="2310" w:author="Spreadtrum communications" w:date="2020-10-04T13:02:00Z">
              <w:r>
                <w:rPr>
                  <w:u w:val="single"/>
                  <w:lang w:eastAsia="zh-CN"/>
                </w:rPr>
                <w:t>influence</w:t>
              </w:r>
            </w:ins>
            <w:ins w:id="2311" w:author="Spreadtrum communications" w:date="2020-10-04T13:01:00Z">
              <w:r>
                <w:rPr>
                  <w:u w:val="single"/>
                  <w:lang w:eastAsia="zh-CN"/>
                </w:rPr>
                <w:t xml:space="preserve"> the first UE</w:t>
              </w:r>
            </w:ins>
            <w:ins w:id="2312" w:author="Spreadtrum communications" w:date="2020-10-04T12:59:00Z">
              <w:r>
                <w:rPr>
                  <w:u w:val="single"/>
                  <w:lang w:eastAsia="zh-CN"/>
                </w:rPr>
                <w:t xml:space="preserve"> </w:t>
              </w:r>
            </w:ins>
            <w:ins w:id="2313" w:author="Spreadtrum communications" w:date="2020-10-04T13:02:00Z">
              <w:r>
                <w:rPr>
                  <w:u w:val="single"/>
                  <w:lang w:eastAsia="zh-CN"/>
                </w:rPr>
                <w:t>which has interest for one MBS service.</w:t>
              </w:r>
            </w:ins>
          </w:p>
          <w:p w14:paraId="0D11AE33" w14:textId="77777777" w:rsidR="005063C4" w:rsidRDefault="001639AE">
            <w:pPr>
              <w:pStyle w:val="TAC"/>
              <w:spacing w:before="20" w:after="20"/>
              <w:ind w:left="57" w:right="57"/>
              <w:jc w:val="left"/>
              <w:rPr>
                <w:ins w:id="2314" w:author="Spreadtrum communications" w:date="2020-10-04T12:47:00Z"/>
                <w:rFonts w:eastAsiaTheme="minorEastAsia"/>
                <w:lang w:eastAsia="ja-JP"/>
              </w:rPr>
            </w:pPr>
            <w:ins w:id="2315" w:author="Spreadtrum communications" w:date="2020-10-04T13:03:00Z">
              <w:r>
                <w:rPr>
                  <w:rFonts w:ascii="Times New Roman" w:hAnsi="Times New Roman" w:hint="eastAsia"/>
                  <w:sz w:val="20"/>
                  <w:lang w:eastAsia="zh-CN"/>
                </w:rPr>
                <w:t>B.2</w:t>
              </w:r>
              <w:r>
                <w:rPr>
                  <w:rFonts w:ascii="Times New Roman" w:hAnsi="Times New Roman"/>
                  <w:sz w:val="20"/>
                  <w:lang w:eastAsia="zh-CN"/>
                </w:rPr>
                <w:t xml:space="preserve">: </w:t>
              </w:r>
            </w:ins>
            <w:ins w:id="2316" w:author="Spreadtrum communications" w:date="2020-10-04T13:07:00Z">
              <w:r>
                <w:t xml:space="preserve">We think we can reused the LTE </w:t>
              </w:r>
              <w:r>
                <w:rPr>
                  <w:rFonts w:hint="eastAsia"/>
                  <w:lang w:eastAsia="zh-CN"/>
                </w:rPr>
                <w:t xml:space="preserve">SC-PTM </w:t>
              </w:r>
              <w:r>
                <w:t>change notification</w:t>
              </w:r>
            </w:ins>
            <w:ins w:id="2317" w:author="Spreadtrum communications" w:date="2020-10-04T13:08:00Z">
              <w:r>
                <w:t xml:space="preserve"> mechanism, and</w:t>
              </w:r>
              <w:r>
                <w:rPr>
                  <w:lang w:eastAsia="zh-CN"/>
                </w:rPr>
                <w:t xml:space="preserve"> any enhancement need</w:t>
              </w:r>
            </w:ins>
            <w:ins w:id="2318" w:author="Spreadtrum communications" w:date="2020-10-04T13:09:00Z">
              <w:r>
                <w:rPr>
                  <w:lang w:eastAsia="zh-CN"/>
                </w:rPr>
                <w:t>s</w:t>
              </w:r>
            </w:ins>
            <w:ins w:id="2319" w:author="Spreadtrum communications" w:date="2020-10-04T13:08:00Z">
              <w:r>
                <w:rPr>
                  <w:lang w:eastAsia="zh-CN"/>
                </w:rPr>
                <w:t xml:space="preserve"> further discussion</w:t>
              </w:r>
            </w:ins>
            <w:ins w:id="2320" w:author="Spreadtrum communications" w:date="2020-10-04T13:07:00Z">
              <w:r>
                <w:t>.</w:t>
              </w:r>
            </w:ins>
          </w:p>
        </w:tc>
      </w:tr>
      <w:tr w:rsidR="005063C4" w14:paraId="0D11AE38" w14:textId="77777777">
        <w:trPr>
          <w:trHeight w:val="240"/>
          <w:ins w:id="2321"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0D11AE35" w14:textId="77777777" w:rsidR="005063C4" w:rsidRDefault="001639AE">
            <w:pPr>
              <w:pStyle w:val="TAC"/>
              <w:keepNext w:val="0"/>
              <w:keepLines w:val="0"/>
              <w:spacing w:before="20" w:after="20"/>
              <w:ind w:left="57" w:right="57"/>
              <w:jc w:val="left"/>
              <w:rPr>
                <w:ins w:id="2322" w:author="ITRI" w:date="2020-10-05T10:42:00Z"/>
                <w:rFonts w:eastAsia="PMingLiU"/>
                <w:lang w:eastAsia="zh-TW"/>
              </w:rPr>
            </w:pPr>
            <w:ins w:id="2323" w:author="ITRI" w:date="2020-10-05T10:42:00Z">
              <w:r>
                <w:rPr>
                  <w:rFonts w:eastAsia="PMingLiU"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0D11AE36" w14:textId="77777777" w:rsidR="005063C4" w:rsidRDefault="001639AE">
            <w:pPr>
              <w:pStyle w:val="TAC"/>
              <w:keepNext w:val="0"/>
              <w:keepLines w:val="0"/>
              <w:spacing w:before="20" w:after="20"/>
              <w:ind w:left="57" w:right="57"/>
              <w:jc w:val="left"/>
              <w:rPr>
                <w:ins w:id="2324" w:author="ITRI" w:date="2020-10-05T10:42:00Z"/>
                <w:rFonts w:eastAsia="PMingLiU"/>
                <w:lang w:eastAsia="zh-TW"/>
              </w:rPr>
            </w:pPr>
            <w:ins w:id="2325" w:author="ITRI" w:date="2020-10-05T10:4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37" w14:textId="77777777" w:rsidR="005063C4" w:rsidRDefault="001639AE">
            <w:pPr>
              <w:pStyle w:val="TAC"/>
              <w:spacing w:before="20" w:after="20"/>
              <w:ind w:left="57" w:right="57"/>
              <w:jc w:val="left"/>
              <w:rPr>
                <w:ins w:id="2326" w:author="ITRI" w:date="2020-10-05T10:42:00Z"/>
                <w:rFonts w:eastAsia="PMingLiU"/>
                <w:lang w:eastAsia="zh-TW"/>
              </w:rPr>
            </w:pPr>
            <w:ins w:id="2327" w:author="ITRI" w:date="2020-10-05T10:42:00Z">
              <w:r>
                <w:rPr>
                  <w:rFonts w:eastAsia="PMingLiU" w:hint="eastAsia"/>
                  <w:lang w:eastAsia="zh-TW"/>
                </w:rPr>
                <w:t xml:space="preserve">We think both </w:t>
              </w:r>
              <w:r>
                <w:rPr>
                  <w:rFonts w:eastAsia="PMingLiU"/>
                  <w:lang w:eastAsia="zh-TW"/>
                </w:rPr>
                <w:t>B.1 and B.2 should be discussed.</w:t>
              </w:r>
            </w:ins>
            <w:ins w:id="2328" w:author="ITRI" w:date="2020-10-05T10:43:00Z">
              <w:r>
                <w:rPr>
                  <w:rFonts w:eastAsia="PMingLiU"/>
                  <w:lang w:eastAsia="zh-TW"/>
                </w:rPr>
                <w:t xml:space="preserve"> We also share the same view as </w:t>
              </w:r>
            </w:ins>
            <w:ins w:id="2329" w:author="ITRI" w:date="2020-10-05T10:44:00Z">
              <w:r>
                <w:rPr>
                  <w:rFonts w:eastAsia="PMingLiU"/>
                  <w:lang w:eastAsia="zh-TW"/>
                </w:rPr>
                <w:t xml:space="preserve">Huawei that </w:t>
              </w:r>
            </w:ins>
            <w:ins w:id="2330" w:author="ITRI" w:date="2020-10-05T10:49:00Z">
              <w:r>
                <w:rPr>
                  <w:rFonts w:eastAsia="PMingLiU"/>
                  <w:lang w:eastAsia="zh-TW"/>
                </w:rPr>
                <w:t>the baseline solution should be discussed first.</w:t>
              </w:r>
            </w:ins>
          </w:p>
        </w:tc>
      </w:tr>
      <w:tr w:rsidR="005063C4" w14:paraId="0D11AE3C" w14:textId="77777777">
        <w:trPr>
          <w:trHeight w:val="240"/>
          <w:ins w:id="2331" w:author="Samsung (Fasil)" w:date="2020-10-05T21:26:00Z"/>
        </w:trPr>
        <w:tc>
          <w:tcPr>
            <w:tcW w:w="1695" w:type="dxa"/>
            <w:tcBorders>
              <w:top w:val="single" w:sz="4" w:space="0" w:color="auto"/>
              <w:left w:val="single" w:sz="4" w:space="0" w:color="auto"/>
              <w:bottom w:val="single" w:sz="4" w:space="0" w:color="auto"/>
              <w:right w:val="single" w:sz="4" w:space="0" w:color="auto"/>
            </w:tcBorders>
            <w:noWrap/>
          </w:tcPr>
          <w:p w14:paraId="0D11AE39" w14:textId="77777777" w:rsidR="005063C4" w:rsidRDefault="001639AE">
            <w:pPr>
              <w:pStyle w:val="TAC"/>
              <w:keepNext w:val="0"/>
              <w:keepLines w:val="0"/>
              <w:spacing w:before="20" w:after="20"/>
              <w:ind w:left="57" w:right="57"/>
              <w:jc w:val="left"/>
              <w:rPr>
                <w:ins w:id="2332" w:author="Samsung (Fasil)" w:date="2020-10-05T21:26:00Z"/>
                <w:rFonts w:eastAsia="PMingLiU"/>
                <w:lang w:eastAsia="zh-TW"/>
              </w:rPr>
            </w:pPr>
            <w:ins w:id="2333" w:author="Samsung (Fasil)" w:date="2020-10-05T21:26:00Z">
              <w:r>
                <w:rPr>
                  <w:rFonts w:eastAsia="PMingLiU"/>
                  <w:lang w:eastAsia="zh-TW"/>
                </w:rPr>
                <w:t>Samsung</w:t>
              </w:r>
            </w:ins>
          </w:p>
        </w:tc>
        <w:tc>
          <w:tcPr>
            <w:tcW w:w="1145" w:type="dxa"/>
            <w:tcBorders>
              <w:top w:val="single" w:sz="4" w:space="0" w:color="auto"/>
              <w:left w:val="single" w:sz="4" w:space="0" w:color="auto"/>
              <w:bottom w:val="single" w:sz="4" w:space="0" w:color="auto"/>
              <w:right w:val="single" w:sz="4" w:space="0" w:color="auto"/>
            </w:tcBorders>
          </w:tcPr>
          <w:p w14:paraId="0D11AE3A" w14:textId="77777777" w:rsidR="005063C4" w:rsidRDefault="005063C4">
            <w:pPr>
              <w:pStyle w:val="TAC"/>
              <w:keepNext w:val="0"/>
              <w:keepLines w:val="0"/>
              <w:spacing w:before="20" w:after="20"/>
              <w:ind w:left="57" w:right="57"/>
              <w:jc w:val="left"/>
              <w:rPr>
                <w:ins w:id="2334" w:author="Samsung (Fasil)" w:date="2020-10-05T21:26:00Z"/>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0D11AE3B" w14:textId="77777777" w:rsidR="005063C4" w:rsidRDefault="001639AE">
            <w:pPr>
              <w:pStyle w:val="TAC"/>
              <w:spacing w:before="20" w:after="20"/>
              <w:ind w:left="57" w:right="57"/>
              <w:jc w:val="left"/>
              <w:rPr>
                <w:ins w:id="2335" w:author="Samsung (Fasil)" w:date="2020-10-05T21:26:00Z"/>
                <w:rFonts w:eastAsia="PMingLiU"/>
                <w:lang w:eastAsia="zh-TW"/>
              </w:rPr>
            </w:pPr>
            <w:ins w:id="2336" w:author="Samsung (Fasil)" w:date="2020-10-05T21:26:00Z">
              <w:r>
                <w:rPr>
                  <w:rFonts w:eastAsia="PMingLiU"/>
                  <w:lang w:eastAsia="zh-TW"/>
                </w:rPr>
                <w:t xml:space="preserve">We think this </w:t>
              </w:r>
            </w:ins>
            <w:ins w:id="2337" w:author="Samsung (Fasil)" w:date="2020-10-05T21:27:00Z">
              <w:r>
                <w:rPr>
                  <w:rFonts w:eastAsia="PMingLiU"/>
                  <w:lang w:eastAsia="zh-TW"/>
                </w:rPr>
                <w:t xml:space="preserve">needs to be further discussed. </w:t>
              </w:r>
            </w:ins>
          </w:p>
        </w:tc>
      </w:tr>
      <w:tr w:rsidR="005063C4" w14:paraId="0D11AE41" w14:textId="77777777">
        <w:trPr>
          <w:trHeight w:val="240"/>
          <w:ins w:id="2338" w:author="SangWon Kim (LG)" w:date="2020-10-06T11:41:00Z"/>
        </w:trPr>
        <w:tc>
          <w:tcPr>
            <w:tcW w:w="1695" w:type="dxa"/>
            <w:tcBorders>
              <w:top w:val="single" w:sz="4" w:space="0" w:color="auto"/>
              <w:left w:val="single" w:sz="4" w:space="0" w:color="auto"/>
              <w:bottom w:val="single" w:sz="4" w:space="0" w:color="auto"/>
              <w:right w:val="single" w:sz="4" w:space="0" w:color="auto"/>
            </w:tcBorders>
            <w:noWrap/>
          </w:tcPr>
          <w:p w14:paraId="0D11AE3D" w14:textId="77777777" w:rsidR="005063C4" w:rsidRDefault="001639AE">
            <w:pPr>
              <w:pStyle w:val="TAC"/>
              <w:keepNext w:val="0"/>
              <w:keepLines w:val="0"/>
              <w:spacing w:before="20" w:after="20"/>
              <w:ind w:left="57" w:right="57"/>
              <w:jc w:val="left"/>
              <w:rPr>
                <w:ins w:id="2339" w:author="SangWon Kim (LG)" w:date="2020-10-06T11:41:00Z"/>
                <w:rFonts w:eastAsia="PMingLiU"/>
                <w:lang w:eastAsia="zh-TW"/>
              </w:rPr>
            </w:pPr>
            <w:ins w:id="2340" w:author="SangWon Kim (LG)" w:date="2020-10-06T11:41:00Z">
              <w:r>
                <w:rPr>
                  <w:rFonts w:eastAsia="PMingLiU"/>
                  <w:lang w:eastAsia="zh-TW"/>
                </w:rPr>
                <w:lastRenderedPageBreak/>
                <w:t>LG</w:t>
              </w:r>
            </w:ins>
          </w:p>
        </w:tc>
        <w:tc>
          <w:tcPr>
            <w:tcW w:w="1145" w:type="dxa"/>
            <w:tcBorders>
              <w:top w:val="single" w:sz="4" w:space="0" w:color="auto"/>
              <w:left w:val="single" w:sz="4" w:space="0" w:color="auto"/>
              <w:bottom w:val="single" w:sz="4" w:space="0" w:color="auto"/>
              <w:right w:val="single" w:sz="4" w:space="0" w:color="auto"/>
            </w:tcBorders>
          </w:tcPr>
          <w:p w14:paraId="0D11AE3E" w14:textId="77777777" w:rsidR="005063C4" w:rsidRDefault="001639AE">
            <w:pPr>
              <w:pStyle w:val="TAC"/>
              <w:keepNext w:val="0"/>
              <w:keepLines w:val="0"/>
              <w:spacing w:before="20" w:after="20"/>
              <w:ind w:left="57" w:right="57"/>
              <w:jc w:val="left"/>
              <w:rPr>
                <w:ins w:id="2341" w:author="SangWon Kim (LG)" w:date="2020-10-06T11:41:00Z"/>
                <w:rFonts w:eastAsia="PMingLiU"/>
                <w:lang w:eastAsia="zh-TW"/>
              </w:rPr>
            </w:pPr>
            <w:ins w:id="2342" w:author="SangWon Kim (LG)" w:date="2020-10-06T11:41: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3F" w14:textId="77777777" w:rsidR="005063C4" w:rsidRDefault="001639AE">
            <w:pPr>
              <w:pStyle w:val="TAC"/>
              <w:spacing w:before="20" w:after="20"/>
              <w:ind w:left="57" w:right="57"/>
              <w:jc w:val="left"/>
              <w:rPr>
                <w:ins w:id="2343" w:author="SangWon Kim (LG)" w:date="2020-10-06T11:42:00Z"/>
                <w:rFonts w:eastAsia="PMingLiU"/>
                <w:lang w:eastAsia="zh-TW"/>
              </w:rPr>
            </w:pPr>
            <w:ins w:id="2344" w:author="SangWon Kim (LG)" w:date="2020-10-06T11:41:00Z">
              <w:r>
                <w:rPr>
                  <w:rFonts w:eastAsia="PMingLiU"/>
                  <w:lang w:eastAsia="zh-TW"/>
                </w:rPr>
                <w:t>We think on-demand MCCH can be easily achieved by reusing on-demand SI mechanism</w:t>
              </w:r>
            </w:ins>
            <w:ins w:id="2345" w:author="SangWon Kim (LG)" w:date="2020-10-06T11:42:00Z">
              <w:r>
                <w:rPr>
                  <w:rFonts w:eastAsia="PMingLiU"/>
                  <w:lang w:eastAsia="zh-TW"/>
                </w:rPr>
                <w:t xml:space="preserve"> to minimize the signalling overhead</w:t>
              </w:r>
            </w:ins>
            <w:ins w:id="2346" w:author="SangWon Kim (LG)" w:date="2020-10-06T11:41:00Z">
              <w:r>
                <w:rPr>
                  <w:rFonts w:eastAsia="PMingLiU"/>
                  <w:lang w:eastAsia="zh-TW"/>
                </w:rPr>
                <w:t xml:space="preserve">. </w:t>
              </w:r>
            </w:ins>
          </w:p>
          <w:p w14:paraId="0D11AE40" w14:textId="77777777" w:rsidR="005063C4" w:rsidRDefault="001639AE">
            <w:pPr>
              <w:pStyle w:val="TAC"/>
              <w:spacing w:before="20" w:after="20"/>
              <w:ind w:left="57" w:right="57"/>
              <w:jc w:val="left"/>
              <w:rPr>
                <w:ins w:id="2347" w:author="SangWon Kim (LG)" w:date="2020-10-06T11:41:00Z"/>
                <w:rFonts w:eastAsia="PMingLiU"/>
                <w:lang w:eastAsia="zh-TW"/>
              </w:rPr>
            </w:pPr>
            <w:ins w:id="2348" w:author="SangWon Kim (LG)" w:date="2020-10-06T11:41:00Z">
              <w:r>
                <w:rPr>
                  <w:rFonts w:eastAsia="PMingLiU"/>
                  <w:lang w:eastAsia="zh-TW"/>
                </w:rPr>
                <w:t>Regarding the enhancements of MCCH change indication, we should discuss first whether to support multiple MCCH, and this is not an IDLE specific issue.</w:t>
              </w:r>
            </w:ins>
          </w:p>
        </w:tc>
      </w:tr>
      <w:tr w:rsidR="005063C4" w14:paraId="0D11AE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E42" w14:textId="77777777" w:rsidR="005063C4" w:rsidRDefault="001639AE">
            <w:pPr>
              <w:pStyle w:val="TAC"/>
              <w:keepNext w:val="0"/>
              <w:keepLines w:val="0"/>
              <w:spacing w:before="20" w:after="20"/>
              <w:ind w:left="57" w:right="57"/>
              <w:jc w:val="left"/>
              <w:rPr>
                <w:rFonts w:eastAsia="PMingLiU"/>
                <w:lang w:eastAsia="zh-TW"/>
              </w:rPr>
            </w:pPr>
            <w:r>
              <w:rPr>
                <w:rFonts w:eastAsia="PMingLiU"/>
                <w:lang w:eastAsia="zh-TW"/>
              </w:rPr>
              <w:t>Nokia</w:t>
            </w:r>
          </w:p>
        </w:tc>
        <w:tc>
          <w:tcPr>
            <w:tcW w:w="1145" w:type="dxa"/>
            <w:tcBorders>
              <w:top w:val="single" w:sz="4" w:space="0" w:color="auto"/>
              <w:left w:val="single" w:sz="4" w:space="0" w:color="auto"/>
              <w:bottom w:val="single" w:sz="4" w:space="0" w:color="auto"/>
              <w:right w:val="single" w:sz="4" w:space="0" w:color="auto"/>
            </w:tcBorders>
          </w:tcPr>
          <w:p w14:paraId="0D11AE43" w14:textId="77777777" w:rsidR="005063C4" w:rsidRDefault="005063C4">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0D11AE44" w14:textId="77777777" w:rsidR="005063C4" w:rsidRDefault="001639AE">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0D11AE45" w14:textId="77777777" w:rsidR="005063C4" w:rsidRDefault="001639AE">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5063C4" w14:paraId="0D11A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E47" w14:textId="77777777" w:rsidR="005063C4" w:rsidRDefault="001639AE">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D11AE48" w14:textId="77777777" w:rsidR="005063C4" w:rsidRDefault="001639AE">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D11AE49" w14:textId="77777777" w:rsidR="005063C4" w:rsidRDefault="001639AE">
            <w:pPr>
              <w:pStyle w:val="TAC"/>
              <w:spacing w:before="20" w:after="20"/>
              <w:ind w:left="57" w:right="57"/>
              <w:jc w:val="left"/>
              <w:rPr>
                <w:rFonts w:eastAsia="PMingLiU"/>
                <w:lang w:eastAsia="zh-TW"/>
              </w:rPr>
            </w:pPr>
            <w:r>
              <w:rPr>
                <w:rFonts w:eastAsia="PMingLiU"/>
                <w:lang w:eastAsia="zh-TW"/>
              </w:rPr>
              <w:t>We think both B-1 and B-2 should be further discussed. Some of LTE solutions are beneficial and can be considered for NR MBS.</w:t>
            </w:r>
          </w:p>
        </w:tc>
      </w:tr>
      <w:tr w:rsidR="005063C4" w14:paraId="0D11AE4F" w14:textId="77777777">
        <w:trPr>
          <w:trHeight w:val="240"/>
          <w:ins w:id="2349" w:author="Convida" w:date="2020-10-08T22:35:00Z"/>
        </w:trPr>
        <w:tc>
          <w:tcPr>
            <w:tcW w:w="1695" w:type="dxa"/>
            <w:tcBorders>
              <w:top w:val="single" w:sz="4" w:space="0" w:color="auto"/>
              <w:left w:val="single" w:sz="4" w:space="0" w:color="auto"/>
              <w:bottom w:val="single" w:sz="4" w:space="0" w:color="auto"/>
              <w:right w:val="single" w:sz="4" w:space="0" w:color="auto"/>
            </w:tcBorders>
            <w:noWrap/>
          </w:tcPr>
          <w:p w14:paraId="0D11AE4B" w14:textId="77777777" w:rsidR="005063C4" w:rsidRDefault="001639AE">
            <w:pPr>
              <w:pStyle w:val="TAC"/>
              <w:keepNext w:val="0"/>
              <w:keepLines w:val="0"/>
              <w:spacing w:before="20" w:after="20"/>
              <w:ind w:left="57" w:right="57"/>
              <w:jc w:val="left"/>
              <w:rPr>
                <w:ins w:id="2350" w:author="Convida" w:date="2020-10-08T22:35:00Z"/>
                <w:rFonts w:eastAsia="PMingLiU"/>
                <w:lang w:eastAsia="zh-TW"/>
              </w:rPr>
            </w:pPr>
            <w:ins w:id="2351" w:author="Convida" w:date="2020-10-08T22:35:00Z">
              <w:r>
                <w:rPr>
                  <w:rFonts w:eastAsia="PMingLiU"/>
                  <w:lang w:eastAsia="zh-TW"/>
                </w:rPr>
                <w:t>Convida</w:t>
              </w:r>
            </w:ins>
          </w:p>
        </w:tc>
        <w:tc>
          <w:tcPr>
            <w:tcW w:w="1145" w:type="dxa"/>
            <w:tcBorders>
              <w:top w:val="single" w:sz="4" w:space="0" w:color="auto"/>
              <w:left w:val="single" w:sz="4" w:space="0" w:color="auto"/>
              <w:bottom w:val="single" w:sz="4" w:space="0" w:color="auto"/>
              <w:right w:val="single" w:sz="4" w:space="0" w:color="auto"/>
            </w:tcBorders>
          </w:tcPr>
          <w:p w14:paraId="0D11AE4C" w14:textId="77777777" w:rsidR="005063C4" w:rsidRDefault="001639AE">
            <w:pPr>
              <w:pStyle w:val="TAC"/>
              <w:keepNext w:val="0"/>
              <w:keepLines w:val="0"/>
              <w:spacing w:before="20" w:after="20"/>
              <w:ind w:left="57" w:right="57"/>
              <w:jc w:val="left"/>
              <w:rPr>
                <w:ins w:id="2352" w:author="Convida" w:date="2020-10-08T22:35:00Z"/>
                <w:rFonts w:eastAsia="PMingLiU"/>
                <w:lang w:eastAsia="zh-TW"/>
              </w:rPr>
            </w:pPr>
            <w:ins w:id="2353" w:author="Convida" w:date="2020-10-08T22:35: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4D" w14:textId="77777777" w:rsidR="005063C4" w:rsidRDefault="001639AE">
            <w:pPr>
              <w:pStyle w:val="TAC"/>
              <w:spacing w:before="20" w:after="20"/>
              <w:ind w:left="57" w:right="57"/>
              <w:jc w:val="left"/>
              <w:rPr>
                <w:ins w:id="2354" w:author="Convida" w:date="2020-10-08T22:35:00Z"/>
                <w:rFonts w:eastAsia="PMingLiU"/>
                <w:lang w:eastAsia="zh-TW"/>
              </w:rPr>
            </w:pPr>
            <w:ins w:id="2355" w:author="Convida" w:date="2020-10-08T22:35:00Z">
              <w:r>
                <w:rPr>
                  <w:rFonts w:eastAsia="PMingLiU"/>
                  <w:lang w:eastAsia="zh-TW"/>
                </w:rPr>
                <w:t>We believe that both issues should be considered after selecting a baseline solution. An area specific MBS SIB could reduce service interruption after cell reselection.</w:t>
              </w:r>
            </w:ins>
          </w:p>
          <w:p w14:paraId="0D11AE4E" w14:textId="77777777" w:rsidR="005063C4" w:rsidRDefault="001639AE">
            <w:pPr>
              <w:pStyle w:val="TAC"/>
              <w:spacing w:before="20" w:after="20"/>
              <w:ind w:left="57" w:right="57"/>
              <w:jc w:val="left"/>
              <w:rPr>
                <w:ins w:id="2356" w:author="Convida" w:date="2020-10-08T22:35:00Z"/>
                <w:rFonts w:eastAsia="PMingLiU"/>
                <w:lang w:eastAsia="zh-TW"/>
              </w:rPr>
            </w:pPr>
            <w:ins w:id="2357" w:author="Convida" w:date="2020-10-08T22:35:00Z">
              <w:r>
                <w:rPr>
                  <w:rFonts w:eastAsia="PMingLiU"/>
                  <w:lang w:eastAsia="zh-TW"/>
                </w:rPr>
                <w:t>We also agree that multiple MBS services may be transmitted, each with different MCCH modification cycles. Efficient mechanism to deal with these different cycles should be investigated.</w:t>
              </w:r>
            </w:ins>
          </w:p>
        </w:tc>
      </w:tr>
      <w:tr w:rsidR="005063C4" w14:paraId="0D11AE54" w14:textId="77777777">
        <w:trPr>
          <w:trHeight w:val="240"/>
          <w:ins w:id="2358" w:author="ZTE" w:date="2020-10-09T14:25:00Z"/>
        </w:trPr>
        <w:tc>
          <w:tcPr>
            <w:tcW w:w="1695" w:type="dxa"/>
            <w:tcBorders>
              <w:top w:val="single" w:sz="4" w:space="0" w:color="auto"/>
              <w:left w:val="single" w:sz="4" w:space="0" w:color="auto"/>
              <w:bottom w:val="single" w:sz="4" w:space="0" w:color="auto"/>
              <w:right w:val="single" w:sz="4" w:space="0" w:color="auto"/>
            </w:tcBorders>
            <w:noWrap/>
          </w:tcPr>
          <w:p w14:paraId="0D11AE50" w14:textId="77777777" w:rsidR="005063C4" w:rsidRDefault="001639AE">
            <w:pPr>
              <w:pStyle w:val="TAC"/>
              <w:keepNext w:val="0"/>
              <w:keepLines w:val="0"/>
              <w:spacing w:before="20" w:after="20"/>
              <w:ind w:left="57" w:right="57"/>
              <w:jc w:val="left"/>
              <w:rPr>
                <w:ins w:id="2359" w:author="ZTE" w:date="2020-10-09T14:25:00Z"/>
                <w:lang w:val="en-US" w:eastAsia="zh-CN"/>
              </w:rPr>
            </w:pPr>
            <w:ins w:id="2360" w:author="ZTE" w:date="2020-10-09T14:25:00Z">
              <w:r>
                <w:rPr>
                  <w:rFonts w:hint="eastAsia"/>
                  <w:lang w:val="en-US" w:eastAsia="zh-CN"/>
                </w:rPr>
                <w:t>ZTE</w:t>
              </w:r>
            </w:ins>
          </w:p>
        </w:tc>
        <w:tc>
          <w:tcPr>
            <w:tcW w:w="1145" w:type="dxa"/>
            <w:tcBorders>
              <w:top w:val="single" w:sz="4" w:space="0" w:color="auto"/>
              <w:left w:val="single" w:sz="4" w:space="0" w:color="auto"/>
              <w:bottom w:val="single" w:sz="4" w:space="0" w:color="auto"/>
              <w:right w:val="single" w:sz="4" w:space="0" w:color="auto"/>
            </w:tcBorders>
          </w:tcPr>
          <w:p w14:paraId="0D11AE51" w14:textId="77777777" w:rsidR="005063C4" w:rsidRDefault="001639AE">
            <w:pPr>
              <w:pStyle w:val="TAC"/>
              <w:keepNext w:val="0"/>
              <w:keepLines w:val="0"/>
              <w:spacing w:before="20" w:after="20"/>
              <w:ind w:left="57" w:right="57"/>
              <w:jc w:val="left"/>
              <w:rPr>
                <w:ins w:id="2361" w:author="ZTE" w:date="2020-10-09T14:25:00Z"/>
                <w:lang w:val="en-US" w:eastAsia="zh-CN"/>
              </w:rPr>
            </w:pPr>
            <w:ins w:id="2362" w:author="ZTE" w:date="2020-10-09T14:25: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52" w14:textId="77777777" w:rsidR="005063C4" w:rsidRDefault="001639AE">
            <w:pPr>
              <w:pStyle w:val="TAC"/>
              <w:spacing w:before="20" w:after="20"/>
              <w:ind w:left="57" w:right="57"/>
              <w:jc w:val="left"/>
              <w:rPr>
                <w:ins w:id="2363" w:author="ZTE" w:date="2020-10-09T14:25:00Z"/>
                <w:rFonts w:eastAsia="PMingLiU"/>
                <w:lang w:eastAsia="zh-TW"/>
              </w:rPr>
            </w:pPr>
            <w:ins w:id="2364" w:author="ZTE" w:date="2020-10-09T14:25:00Z">
              <w:r>
                <w:rPr>
                  <w:rFonts w:eastAsia="PMingLiU" w:hint="eastAsia"/>
                  <w:lang w:eastAsia="zh-TW"/>
                </w:rPr>
                <w:t>For B1.1, if it is found area-specific transmission is beneficial, solutions can be FFS. However for B1.2, latency can be a problem which makes it impracticable to adopt on demand design.</w:t>
              </w:r>
            </w:ins>
          </w:p>
          <w:p w14:paraId="0D11AE53" w14:textId="77777777" w:rsidR="005063C4" w:rsidRDefault="001639AE">
            <w:pPr>
              <w:pStyle w:val="TAC"/>
              <w:spacing w:before="20" w:after="20"/>
              <w:ind w:left="57" w:right="57"/>
              <w:jc w:val="left"/>
              <w:rPr>
                <w:ins w:id="2365" w:author="ZTE" w:date="2020-10-09T14:25:00Z"/>
                <w:rFonts w:eastAsia="PMingLiU"/>
                <w:lang w:eastAsia="zh-TW"/>
              </w:rPr>
            </w:pPr>
            <w:ins w:id="2366" w:author="ZTE" w:date="2020-10-09T14:25:00Z">
              <w:r>
                <w:rPr>
                  <w:rFonts w:eastAsia="PMingLiU" w:hint="eastAsia"/>
                  <w:lang w:eastAsia="zh-TW"/>
                </w:rPr>
                <w:t>For B2, we can evaluate based on the benefits and complexity based on the solutions</w:t>
              </w:r>
            </w:ins>
            <w:ins w:id="2367" w:author="ZTE" w:date="2020-10-09T14:28:00Z">
              <w:r>
                <w:rPr>
                  <w:rFonts w:hint="eastAsia"/>
                  <w:lang w:val="en-US" w:eastAsia="zh-CN"/>
                </w:rPr>
                <w:t>/i</w:t>
              </w:r>
            </w:ins>
            <w:ins w:id="2368" w:author="ZTE" w:date="2020-10-09T14:29:00Z">
              <w:r>
                <w:rPr>
                  <w:rFonts w:hint="eastAsia"/>
                  <w:lang w:val="en-US" w:eastAsia="zh-CN"/>
                </w:rPr>
                <w:t>nputs</w:t>
              </w:r>
            </w:ins>
            <w:ins w:id="2369" w:author="ZTE" w:date="2020-10-09T14:25:00Z">
              <w:r>
                <w:rPr>
                  <w:rFonts w:eastAsia="PMingLiU" w:hint="eastAsia"/>
                  <w:lang w:eastAsia="zh-TW"/>
                </w:rPr>
                <w:t xml:space="preserve"> provided by companies.</w:t>
              </w:r>
            </w:ins>
          </w:p>
        </w:tc>
      </w:tr>
      <w:tr w:rsidR="00044B19" w14:paraId="71612ED7" w14:textId="77777777">
        <w:trPr>
          <w:trHeight w:val="240"/>
          <w:ins w:id="2370" w:author="Zhang, Yujian" w:date="2020-10-09T15:08:00Z"/>
        </w:trPr>
        <w:tc>
          <w:tcPr>
            <w:tcW w:w="1695" w:type="dxa"/>
            <w:tcBorders>
              <w:top w:val="single" w:sz="4" w:space="0" w:color="auto"/>
              <w:left w:val="single" w:sz="4" w:space="0" w:color="auto"/>
              <w:bottom w:val="single" w:sz="4" w:space="0" w:color="auto"/>
              <w:right w:val="single" w:sz="4" w:space="0" w:color="auto"/>
            </w:tcBorders>
            <w:noWrap/>
          </w:tcPr>
          <w:p w14:paraId="71F18850" w14:textId="016AA4A5" w:rsidR="00044B19" w:rsidRDefault="00044B19" w:rsidP="00044B19">
            <w:pPr>
              <w:pStyle w:val="TAC"/>
              <w:keepNext w:val="0"/>
              <w:keepLines w:val="0"/>
              <w:spacing w:before="20" w:after="20"/>
              <w:ind w:left="57" w:right="57"/>
              <w:jc w:val="left"/>
              <w:rPr>
                <w:ins w:id="2371" w:author="Zhang, Yujian" w:date="2020-10-09T15:08:00Z"/>
                <w:lang w:val="en-US" w:eastAsia="zh-CN"/>
              </w:rPr>
            </w:pPr>
            <w:ins w:id="2372" w:author="Zhang, Yujian" w:date="2020-10-09T15:08:00Z">
              <w:r>
                <w:rPr>
                  <w:lang w:eastAsia="zh-CN"/>
                </w:rPr>
                <w:t>Intel</w:t>
              </w:r>
            </w:ins>
          </w:p>
        </w:tc>
        <w:tc>
          <w:tcPr>
            <w:tcW w:w="1145" w:type="dxa"/>
            <w:tcBorders>
              <w:top w:val="single" w:sz="4" w:space="0" w:color="auto"/>
              <w:left w:val="single" w:sz="4" w:space="0" w:color="auto"/>
              <w:bottom w:val="single" w:sz="4" w:space="0" w:color="auto"/>
              <w:right w:val="single" w:sz="4" w:space="0" w:color="auto"/>
            </w:tcBorders>
          </w:tcPr>
          <w:p w14:paraId="5A074F89" w14:textId="733B071C" w:rsidR="00044B19" w:rsidRDefault="00044B19" w:rsidP="00044B19">
            <w:pPr>
              <w:pStyle w:val="TAC"/>
              <w:keepNext w:val="0"/>
              <w:keepLines w:val="0"/>
              <w:spacing w:before="20" w:after="20"/>
              <w:ind w:left="57" w:right="57"/>
              <w:jc w:val="left"/>
              <w:rPr>
                <w:ins w:id="2373" w:author="Zhang, Yujian" w:date="2020-10-09T15:08:00Z"/>
                <w:lang w:val="en-US" w:eastAsia="zh-CN"/>
              </w:rPr>
            </w:pPr>
            <w:ins w:id="2374" w:author="Zhang, Yujian" w:date="2020-10-09T15:0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CADB7" w14:textId="77777777" w:rsidR="00044B19" w:rsidRDefault="00044B19" w:rsidP="00044B19">
            <w:pPr>
              <w:pStyle w:val="TAC"/>
              <w:spacing w:before="20" w:after="20"/>
              <w:ind w:right="57"/>
              <w:jc w:val="left"/>
              <w:rPr>
                <w:ins w:id="2375" w:author="Zhang, Yujian" w:date="2020-10-09T15:08:00Z"/>
              </w:rPr>
            </w:pPr>
            <w:ins w:id="2376" w:author="Zhang, Yujian" w:date="2020-10-09T15:08:00Z">
              <w:r>
                <w:t xml:space="preserve"> We agree with Huawei that we should discuss baseline solution first, then discuss the enhancements.</w:t>
              </w:r>
            </w:ins>
          </w:p>
          <w:p w14:paraId="41F1241D" w14:textId="77777777" w:rsidR="00044B19" w:rsidRDefault="00044B19" w:rsidP="00044B19">
            <w:pPr>
              <w:pStyle w:val="TAC"/>
              <w:spacing w:before="20" w:after="20"/>
              <w:ind w:right="57"/>
              <w:jc w:val="left"/>
              <w:rPr>
                <w:ins w:id="2377" w:author="Zhang, Yujian" w:date="2020-10-09T15:08:00Z"/>
              </w:rPr>
            </w:pPr>
          </w:p>
          <w:p w14:paraId="5B03562F" w14:textId="77777777" w:rsidR="00044B19" w:rsidRDefault="00044B19" w:rsidP="00044B19">
            <w:pPr>
              <w:pStyle w:val="TAC"/>
              <w:spacing w:before="20" w:after="20"/>
              <w:ind w:right="57"/>
              <w:jc w:val="left"/>
              <w:rPr>
                <w:ins w:id="2378" w:author="Zhang, Yujian" w:date="2020-10-09T15:08:00Z"/>
              </w:rPr>
            </w:pPr>
            <w:ins w:id="2379" w:author="Zhang, Yujian" w:date="2020-10-09T15:08:00Z">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ins>
          </w:p>
          <w:p w14:paraId="2A0E2743" w14:textId="77777777" w:rsidR="00044B19" w:rsidRDefault="00044B19" w:rsidP="00044B19">
            <w:pPr>
              <w:pStyle w:val="TAC"/>
              <w:spacing w:before="20" w:after="20"/>
              <w:ind w:right="57"/>
              <w:jc w:val="left"/>
              <w:rPr>
                <w:ins w:id="2380" w:author="Zhang, Yujian" w:date="2020-10-09T15:08:00Z"/>
              </w:rPr>
            </w:pPr>
          </w:p>
          <w:p w14:paraId="7C04F52D" w14:textId="77777777" w:rsidR="00044B19" w:rsidRDefault="00044B19" w:rsidP="00044B19">
            <w:pPr>
              <w:pStyle w:val="TAC"/>
              <w:spacing w:before="20" w:after="20"/>
              <w:ind w:right="57"/>
              <w:jc w:val="left"/>
              <w:rPr>
                <w:ins w:id="2381" w:author="Zhang, Yujian" w:date="2020-10-09T15:08:00Z"/>
              </w:rPr>
            </w:pPr>
            <w:ins w:id="2382" w:author="Zhang, Yujian" w:date="2020-10-09T15:08:00Z">
              <w:r>
                <w:t>B.1.2: on-demand SIB and MCCH increases latency especially in consideration of service continuity. Therefore we prefer not to consider it.</w:t>
              </w:r>
            </w:ins>
          </w:p>
          <w:p w14:paraId="653EB642" w14:textId="77777777" w:rsidR="00044B19" w:rsidRDefault="00044B19" w:rsidP="00044B19">
            <w:pPr>
              <w:pStyle w:val="TAC"/>
              <w:spacing w:before="20" w:after="20"/>
              <w:ind w:right="57"/>
              <w:jc w:val="left"/>
              <w:rPr>
                <w:ins w:id="2383" w:author="Zhang, Yujian" w:date="2020-10-09T15:08:00Z"/>
              </w:rPr>
            </w:pPr>
          </w:p>
          <w:p w14:paraId="658318F4" w14:textId="31E2E602" w:rsidR="00044B19" w:rsidRDefault="00044B19" w:rsidP="00044B19">
            <w:pPr>
              <w:pStyle w:val="TAC"/>
              <w:spacing w:before="20" w:after="20"/>
              <w:ind w:left="57" w:right="57"/>
              <w:jc w:val="left"/>
              <w:rPr>
                <w:ins w:id="2384" w:author="Zhang, Yujian" w:date="2020-10-09T15:08:00Z"/>
                <w:rFonts w:eastAsia="PMingLiU"/>
                <w:lang w:eastAsia="zh-TW"/>
              </w:rPr>
            </w:pPr>
            <w:ins w:id="2385" w:author="Zhang, Yujian" w:date="2020-10-09T15:08:00Z">
              <w:r>
                <w:t>B.2: currently we prefer to use LTE SC-PTM notification mechanism as baseline.</w:t>
              </w:r>
            </w:ins>
          </w:p>
        </w:tc>
      </w:tr>
      <w:tr w:rsidR="007A0ACF" w:rsidRPr="000401B5" w14:paraId="21241531" w14:textId="77777777" w:rsidTr="007A0ACF">
        <w:trPr>
          <w:trHeight w:val="240"/>
          <w:ins w:id="2386" w:author="陈喆" w:date="2020-10-09T16:23:00Z"/>
        </w:trPr>
        <w:tc>
          <w:tcPr>
            <w:tcW w:w="1695" w:type="dxa"/>
            <w:tcBorders>
              <w:top w:val="single" w:sz="4" w:space="0" w:color="auto"/>
              <w:left w:val="single" w:sz="4" w:space="0" w:color="auto"/>
              <w:bottom w:val="single" w:sz="4" w:space="0" w:color="auto"/>
              <w:right w:val="single" w:sz="4" w:space="0" w:color="auto"/>
            </w:tcBorders>
            <w:noWrap/>
          </w:tcPr>
          <w:p w14:paraId="556E5EC1" w14:textId="77777777" w:rsidR="007A0ACF" w:rsidRPr="000401B5" w:rsidRDefault="007A0ACF" w:rsidP="00EA6B54">
            <w:pPr>
              <w:pStyle w:val="TAC"/>
              <w:keepNext w:val="0"/>
              <w:keepLines w:val="0"/>
              <w:spacing w:before="20" w:after="20"/>
              <w:ind w:left="57" w:right="57"/>
              <w:jc w:val="left"/>
              <w:rPr>
                <w:ins w:id="2387" w:author="陈喆" w:date="2020-10-09T16:23:00Z"/>
                <w:lang w:eastAsia="zh-CN"/>
              </w:rPr>
            </w:pPr>
            <w:ins w:id="2388" w:author="陈喆" w:date="2020-10-09T16:23:00Z">
              <w:r>
                <w:rPr>
                  <w:rFonts w:hint="eastAsia"/>
                  <w:lang w:eastAsia="zh-CN"/>
                </w:rPr>
                <w:t>N</w:t>
              </w:r>
              <w:r>
                <w:rPr>
                  <w:lang w:eastAsia="zh-CN"/>
                </w:rPr>
                <w:t>EC</w:t>
              </w:r>
            </w:ins>
          </w:p>
        </w:tc>
        <w:tc>
          <w:tcPr>
            <w:tcW w:w="1145" w:type="dxa"/>
            <w:tcBorders>
              <w:top w:val="single" w:sz="4" w:space="0" w:color="auto"/>
              <w:left w:val="single" w:sz="4" w:space="0" w:color="auto"/>
              <w:bottom w:val="single" w:sz="4" w:space="0" w:color="auto"/>
              <w:right w:val="single" w:sz="4" w:space="0" w:color="auto"/>
            </w:tcBorders>
          </w:tcPr>
          <w:p w14:paraId="0635EEE1" w14:textId="77777777" w:rsidR="007A0ACF" w:rsidRPr="00716E20" w:rsidRDefault="007A0ACF" w:rsidP="00EA6B54">
            <w:pPr>
              <w:pStyle w:val="TAC"/>
              <w:keepNext w:val="0"/>
              <w:keepLines w:val="0"/>
              <w:spacing w:before="20" w:after="20"/>
              <w:ind w:left="57" w:right="57"/>
              <w:jc w:val="left"/>
              <w:rPr>
                <w:ins w:id="2389" w:author="陈喆" w:date="2020-10-09T16:23:00Z"/>
                <w:lang w:eastAsia="zh-CN"/>
              </w:rPr>
            </w:pPr>
            <w:ins w:id="2390" w:author="陈喆" w:date="2020-10-09T16:23: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5E19DC44" w14:textId="77777777" w:rsidR="007A0ACF" w:rsidRPr="000401B5" w:rsidRDefault="007A0ACF" w:rsidP="007A0ACF">
            <w:pPr>
              <w:pStyle w:val="TAC"/>
              <w:spacing w:before="20" w:after="20"/>
              <w:ind w:right="57"/>
              <w:jc w:val="left"/>
              <w:rPr>
                <w:ins w:id="2391" w:author="陈喆" w:date="2020-10-09T16:23:00Z"/>
              </w:rPr>
            </w:pPr>
            <w:ins w:id="2392" w:author="陈喆" w:date="2020-10-09T16:23:00Z">
              <w:r>
                <w:t xml:space="preserve">Multi-cell transmission can be supported. </w:t>
              </w:r>
            </w:ins>
          </w:p>
        </w:tc>
      </w:tr>
    </w:tbl>
    <w:p w14:paraId="0D11AE55" w14:textId="77777777" w:rsidR="005063C4" w:rsidRPr="007A0ACF" w:rsidRDefault="005063C4">
      <w:pPr>
        <w:rPr>
          <w:b/>
          <w:bCs/>
          <w:szCs w:val="28"/>
          <w:lang w:eastAsia="zh-CN"/>
        </w:rPr>
      </w:pPr>
      <w:bookmarkStart w:id="2393" w:name="_GoBack"/>
      <w:bookmarkEnd w:id="2393"/>
    </w:p>
    <w:p w14:paraId="0D11AE56" w14:textId="77777777" w:rsidR="005063C4" w:rsidRDefault="001639AE">
      <w:pPr>
        <w:pStyle w:val="2"/>
        <w:keepNext w:val="0"/>
        <w:keepLines w:val="0"/>
        <w:rPr>
          <w:lang w:eastAsia="zh-CN"/>
        </w:rPr>
      </w:pPr>
      <w:r>
        <w:rPr>
          <w:lang w:eastAsia="zh-CN"/>
        </w:rPr>
        <w:t>2.</w:t>
      </w:r>
      <w:r>
        <w:rPr>
          <w:rFonts w:hint="eastAsia"/>
          <w:lang w:eastAsia="zh-CN"/>
        </w:rPr>
        <w:t>6</w:t>
      </w:r>
      <w:r>
        <w:rPr>
          <w:lang w:eastAsia="zh-CN"/>
        </w:rPr>
        <w:t xml:space="preserve"> Phase-2 discussion</w:t>
      </w:r>
    </w:p>
    <w:p w14:paraId="0D11AE57" w14:textId="77777777" w:rsidR="005063C4" w:rsidRDefault="001639AE">
      <w:pPr>
        <w:rPr>
          <w:bCs/>
          <w:szCs w:val="28"/>
          <w:lang w:eastAsia="zh-CN"/>
        </w:rPr>
      </w:pPr>
      <w:r>
        <w:rPr>
          <w:rFonts w:hint="eastAsia"/>
          <w:bCs/>
          <w:szCs w:val="28"/>
          <w:highlight w:val="yellow"/>
          <w:lang w:eastAsia="zh-CN"/>
        </w:rPr>
        <w:t>Based on the output of phase-1</w:t>
      </w:r>
      <w:r>
        <w:rPr>
          <w:bCs/>
          <w:szCs w:val="28"/>
          <w:highlight w:val="yellow"/>
          <w:lang w:eastAsia="zh-CN"/>
        </w:rPr>
        <w:t>, potentially</w:t>
      </w:r>
      <w:r>
        <w:rPr>
          <w:rFonts w:hint="eastAsia"/>
          <w:bCs/>
          <w:szCs w:val="28"/>
          <w:highlight w:val="yellow"/>
          <w:lang w:eastAsia="zh-CN"/>
        </w:rPr>
        <w:t xml:space="preserve"> down-select between solution A and solution B could be discussed.</w:t>
      </w:r>
    </w:p>
    <w:p w14:paraId="0D11AE58" w14:textId="77777777" w:rsidR="005063C4" w:rsidRDefault="005063C4">
      <w:pPr>
        <w:rPr>
          <w:b/>
          <w:bCs/>
          <w:szCs w:val="28"/>
          <w:lang w:eastAsia="zh-CN"/>
        </w:rPr>
      </w:pPr>
    </w:p>
    <w:p w14:paraId="0D11AE59" w14:textId="77777777" w:rsidR="005063C4" w:rsidRDefault="001639AE">
      <w:pPr>
        <w:pStyle w:val="1"/>
        <w:keepNext w:val="0"/>
        <w:keepLines w:val="0"/>
        <w:rPr>
          <w:lang w:eastAsia="zh-CN"/>
        </w:rPr>
      </w:pPr>
      <w:r>
        <w:rPr>
          <w:rFonts w:hint="eastAsia"/>
          <w:lang w:eastAsia="zh-CN"/>
        </w:rPr>
        <w:t>3</w:t>
      </w:r>
      <w:r>
        <w:tab/>
        <w:t>Conclusion</w:t>
      </w:r>
    </w:p>
    <w:p w14:paraId="0D11AE5A" w14:textId="77777777" w:rsidR="005063C4" w:rsidRDefault="005063C4">
      <w:pPr>
        <w:rPr>
          <w:lang w:eastAsia="zh-CN"/>
        </w:rPr>
      </w:pPr>
    </w:p>
    <w:p w14:paraId="0D11AE5B" w14:textId="77777777" w:rsidR="005063C4" w:rsidRDefault="001639AE">
      <w:pPr>
        <w:pStyle w:val="1"/>
        <w:keepNext w:val="0"/>
        <w:keepLines w:val="0"/>
        <w:rPr>
          <w:lang w:eastAsia="zh-CN"/>
        </w:rPr>
      </w:pPr>
      <w:r>
        <w:rPr>
          <w:rFonts w:hint="eastAsia"/>
          <w:lang w:eastAsia="zh-CN"/>
        </w:rPr>
        <w:t>4</w:t>
      </w:r>
      <w:r>
        <w:tab/>
      </w:r>
      <w:r>
        <w:rPr>
          <w:rFonts w:hint="eastAsia"/>
          <w:lang w:eastAsia="zh-CN"/>
        </w:rPr>
        <w:t>References</w:t>
      </w:r>
    </w:p>
    <w:p w14:paraId="0D11AE5C" w14:textId="77777777" w:rsidR="005063C4" w:rsidRDefault="001639AE">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0D11AE5D" w14:textId="77777777" w:rsidR="005063C4" w:rsidRDefault="001639AE">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0D11AE5E" w14:textId="77777777" w:rsidR="005063C4" w:rsidRDefault="001639AE">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0D11AE5F" w14:textId="77777777" w:rsidR="005063C4" w:rsidRDefault="001639AE">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0D11AE60" w14:textId="77777777" w:rsidR="005063C4" w:rsidRDefault="001639AE">
      <w:pPr>
        <w:rPr>
          <w:lang w:eastAsia="zh-CN"/>
        </w:rPr>
      </w:pPr>
      <w:r>
        <w:rPr>
          <w:rFonts w:hint="eastAsia"/>
          <w:lang w:eastAsia="zh-CN"/>
        </w:rPr>
        <w:lastRenderedPageBreak/>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0D11AE61" w14:textId="77777777" w:rsidR="005063C4" w:rsidRDefault="001639AE">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0D11AE62" w14:textId="77777777" w:rsidR="005063C4" w:rsidRDefault="001639AE">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0D11AE63" w14:textId="77777777" w:rsidR="005063C4" w:rsidRDefault="001639AE">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0D11AE64" w14:textId="77777777" w:rsidR="005063C4" w:rsidRDefault="001639AE">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0D11AE65" w14:textId="77777777" w:rsidR="005063C4" w:rsidRDefault="001639AE">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0D11AE66" w14:textId="77777777" w:rsidR="005063C4" w:rsidRDefault="001639AE">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0D11AE67" w14:textId="77777777" w:rsidR="005063C4" w:rsidRDefault="001639AE">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D11AE68" w14:textId="77777777" w:rsidR="005063C4" w:rsidRDefault="001639AE">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0D11AE69" w14:textId="77777777" w:rsidR="005063C4" w:rsidRDefault="001639AE">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0D11AE6A" w14:textId="77777777" w:rsidR="005063C4" w:rsidRDefault="001639AE">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0D11AE6B" w14:textId="77777777" w:rsidR="005063C4" w:rsidRDefault="001639AE">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0D11AE6C" w14:textId="77777777" w:rsidR="005063C4" w:rsidRDefault="001639AE">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11AE6D" w14:textId="77777777" w:rsidR="005063C4" w:rsidRDefault="001639AE">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0D11AE6E" w14:textId="77777777" w:rsidR="005063C4" w:rsidRDefault="001639AE">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0D11AE6F" w14:textId="77777777" w:rsidR="005063C4" w:rsidRDefault="001639AE">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Futurewei</w:t>
      </w:r>
      <w:r>
        <w:rPr>
          <w:rFonts w:hint="eastAsia"/>
          <w:color w:val="FF0000"/>
          <w:lang w:eastAsia="zh-CN"/>
        </w:rPr>
        <w:t xml:space="preserve"> </w:t>
      </w:r>
    </w:p>
    <w:p w14:paraId="0D11AE70" w14:textId="77777777" w:rsidR="005063C4" w:rsidRDefault="001639AE">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0D11AE71" w14:textId="77777777" w:rsidR="005063C4" w:rsidRDefault="001639AE">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D11AE72" w14:textId="77777777" w:rsidR="005063C4" w:rsidRDefault="001639AE">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0D11AE73" w14:textId="77777777" w:rsidR="005063C4" w:rsidRDefault="001639AE">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0D11AE74" w14:textId="77777777" w:rsidR="005063C4" w:rsidRDefault="001639AE">
      <w:pPr>
        <w:rPr>
          <w:lang w:eastAsia="zh-CN"/>
        </w:rPr>
      </w:pPr>
      <w:r>
        <w:rPr>
          <w:rFonts w:hint="eastAsia"/>
          <w:lang w:eastAsia="zh-CN"/>
        </w:rPr>
        <w:t>[25]</w:t>
      </w:r>
      <w:r>
        <w:t xml:space="preserve"> </w:t>
      </w:r>
      <w:r>
        <w:rPr>
          <w:lang w:eastAsia="zh-CN"/>
        </w:rPr>
        <w:t>R2-2007993</w:t>
      </w:r>
      <w:r>
        <w:rPr>
          <w:lang w:eastAsia="zh-CN"/>
        </w:rPr>
        <w:tab/>
        <w:t>Consideration on BWP and beam in NR multicast</w:t>
      </w:r>
      <w:r>
        <w:rPr>
          <w:rFonts w:hint="eastAsia"/>
          <w:lang w:eastAsia="zh-CN"/>
        </w:rPr>
        <w:t xml:space="preserve">; </w:t>
      </w:r>
      <w:r>
        <w:rPr>
          <w:lang w:eastAsia="zh-CN"/>
        </w:rPr>
        <w:t>LG</w:t>
      </w:r>
    </w:p>
    <w:p w14:paraId="0D11AE75" w14:textId="77777777" w:rsidR="005063C4" w:rsidRDefault="001639AE">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0D11AE76" w14:textId="77777777" w:rsidR="005063C4" w:rsidRDefault="001639AE">
      <w:pPr>
        <w:pStyle w:val="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0D11AE77" w14:textId="77777777" w:rsidR="005063C4" w:rsidRDefault="005063C4">
      <w:pPr>
        <w:spacing w:before="60" w:after="0"/>
        <w:jc w:val="both"/>
        <w:rPr>
          <w:rFonts w:ascii="Arial" w:hAnsi="Arial"/>
          <w:szCs w:val="24"/>
          <w:lang w:eastAsia="zh-CN"/>
        </w:rPr>
      </w:pPr>
    </w:p>
    <w:tbl>
      <w:tblPr>
        <w:tblStyle w:val="af4"/>
        <w:tblW w:w="0" w:type="auto"/>
        <w:tblInd w:w="1548" w:type="dxa"/>
        <w:tblLook w:val="04A0" w:firstRow="1" w:lastRow="0" w:firstColumn="1" w:lastColumn="0" w:noHBand="0" w:noVBand="1"/>
      </w:tblPr>
      <w:tblGrid>
        <w:gridCol w:w="3379"/>
        <w:gridCol w:w="3731"/>
      </w:tblGrid>
      <w:tr w:rsidR="005063C4" w14:paraId="0D11AE7A" w14:textId="77777777">
        <w:tc>
          <w:tcPr>
            <w:tcW w:w="3379" w:type="dxa"/>
          </w:tcPr>
          <w:p w14:paraId="0D11AE78" w14:textId="77777777" w:rsidR="005063C4" w:rsidRDefault="001639AE">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0D11AE79" w14:textId="77777777" w:rsidR="005063C4" w:rsidRDefault="001639AE">
            <w:pPr>
              <w:spacing w:before="60" w:after="0"/>
              <w:jc w:val="both"/>
              <w:rPr>
                <w:rFonts w:ascii="Arial" w:hAnsi="Arial"/>
                <w:b/>
                <w:szCs w:val="24"/>
                <w:lang w:eastAsia="zh-CN"/>
              </w:rPr>
            </w:pPr>
            <w:r>
              <w:rPr>
                <w:rFonts w:ascii="Arial" w:hAnsi="Arial" w:hint="eastAsia"/>
                <w:b/>
                <w:szCs w:val="24"/>
                <w:lang w:eastAsia="zh-CN"/>
              </w:rPr>
              <w:t>Participant name/contact</w:t>
            </w:r>
          </w:p>
        </w:tc>
      </w:tr>
      <w:tr w:rsidR="005063C4" w14:paraId="0D11AE7D" w14:textId="77777777">
        <w:tc>
          <w:tcPr>
            <w:tcW w:w="3379" w:type="dxa"/>
          </w:tcPr>
          <w:p w14:paraId="0D11AE7B" w14:textId="77777777" w:rsidR="005063C4" w:rsidRDefault="001639AE">
            <w:pPr>
              <w:spacing w:before="60" w:after="0"/>
              <w:jc w:val="both"/>
              <w:rPr>
                <w:rFonts w:ascii="Arial" w:hAnsi="Arial"/>
                <w:szCs w:val="24"/>
                <w:lang w:eastAsia="zh-CN"/>
              </w:rPr>
            </w:pPr>
            <w:ins w:id="2394" w:author="CATT" w:date="2020-09-29T08:55:00Z">
              <w:r>
                <w:rPr>
                  <w:rFonts w:ascii="Arial" w:hAnsi="Arial" w:hint="eastAsia"/>
                  <w:szCs w:val="24"/>
                  <w:lang w:eastAsia="zh-CN"/>
                </w:rPr>
                <w:t>CATT</w:t>
              </w:r>
            </w:ins>
          </w:p>
        </w:tc>
        <w:tc>
          <w:tcPr>
            <w:tcW w:w="3731" w:type="dxa"/>
          </w:tcPr>
          <w:p w14:paraId="0D11AE7C" w14:textId="77777777" w:rsidR="005063C4" w:rsidRDefault="001639AE">
            <w:pPr>
              <w:spacing w:before="60" w:after="0"/>
              <w:jc w:val="both"/>
              <w:rPr>
                <w:rFonts w:ascii="Arial" w:hAnsi="Arial"/>
                <w:szCs w:val="24"/>
                <w:lang w:eastAsia="zh-CN"/>
              </w:rPr>
            </w:pPr>
            <w:ins w:id="2395" w:author="CATT" w:date="2020-09-29T08:55:00Z">
              <w:r>
                <w:rPr>
                  <w:rFonts w:ascii="Arial" w:hAnsi="Arial" w:hint="eastAsia"/>
                  <w:szCs w:val="24"/>
                  <w:lang w:eastAsia="zh-CN"/>
                </w:rPr>
                <w:t>zhourui@catt.cn</w:t>
              </w:r>
            </w:ins>
          </w:p>
        </w:tc>
      </w:tr>
      <w:tr w:rsidR="005063C4" w14:paraId="0D11AE80" w14:textId="77777777">
        <w:tc>
          <w:tcPr>
            <w:tcW w:w="3379" w:type="dxa"/>
          </w:tcPr>
          <w:p w14:paraId="0D11AE7E" w14:textId="77777777" w:rsidR="005063C4" w:rsidRDefault="001639AE">
            <w:pPr>
              <w:spacing w:before="60" w:after="0"/>
              <w:jc w:val="both"/>
              <w:rPr>
                <w:rFonts w:ascii="Arial" w:hAnsi="Arial"/>
                <w:szCs w:val="24"/>
                <w:lang w:eastAsia="zh-CN"/>
              </w:rPr>
            </w:pPr>
            <w:ins w:id="2396" w:author="Huawei" w:date="2020-09-29T09:39:00Z">
              <w:r>
                <w:rPr>
                  <w:lang w:eastAsia="zh-CN"/>
                </w:rPr>
                <w:t>Huawei, HiSilicon</w:t>
              </w:r>
            </w:ins>
          </w:p>
        </w:tc>
        <w:tc>
          <w:tcPr>
            <w:tcW w:w="3731" w:type="dxa"/>
          </w:tcPr>
          <w:p w14:paraId="0D11AE7F" w14:textId="77777777" w:rsidR="005063C4" w:rsidRDefault="001639AE">
            <w:pPr>
              <w:spacing w:before="60" w:after="0"/>
              <w:jc w:val="both"/>
              <w:rPr>
                <w:rFonts w:ascii="Arial" w:hAnsi="Arial"/>
                <w:szCs w:val="24"/>
                <w:lang w:eastAsia="zh-CN"/>
              </w:rPr>
            </w:pPr>
            <w:ins w:id="2397" w:author="Huawei" w:date="2020-09-29T09:39:00Z">
              <w:r>
                <w:rPr>
                  <w:rFonts w:ascii="Arial" w:hAnsi="Arial"/>
                  <w:szCs w:val="24"/>
                  <w:lang w:eastAsia="zh-CN"/>
                </w:rPr>
                <w:t>dawid.koziol@huawei.com</w:t>
              </w:r>
            </w:ins>
          </w:p>
        </w:tc>
      </w:tr>
      <w:tr w:rsidR="005063C4" w14:paraId="0D11AE83" w14:textId="77777777">
        <w:tc>
          <w:tcPr>
            <w:tcW w:w="3379" w:type="dxa"/>
          </w:tcPr>
          <w:p w14:paraId="0D11AE81" w14:textId="77777777" w:rsidR="005063C4" w:rsidRDefault="001639AE">
            <w:pPr>
              <w:spacing w:before="60" w:after="0"/>
              <w:jc w:val="both"/>
              <w:rPr>
                <w:rFonts w:ascii="Arial" w:hAnsi="Arial"/>
                <w:szCs w:val="24"/>
                <w:lang w:eastAsia="zh-CN"/>
              </w:rPr>
            </w:pPr>
            <w:ins w:id="2398" w:author="Ericsson" w:date="2020-09-29T16:29:00Z">
              <w:r>
                <w:rPr>
                  <w:rFonts w:ascii="Arial" w:hAnsi="Arial"/>
                  <w:szCs w:val="24"/>
                  <w:lang w:eastAsia="zh-CN"/>
                </w:rPr>
                <w:t>Ericsson</w:t>
              </w:r>
            </w:ins>
          </w:p>
        </w:tc>
        <w:tc>
          <w:tcPr>
            <w:tcW w:w="3731" w:type="dxa"/>
          </w:tcPr>
          <w:p w14:paraId="0D11AE82" w14:textId="77777777" w:rsidR="005063C4" w:rsidRDefault="001639AE">
            <w:pPr>
              <w:spacing w:before="60" w:after="0"/>
              <w:jc w:val="both"/>
              <w:rPr>
                <w:rFonts w:ascii="Arial" w:hAnsi="Arial"/>
                <w:szCs w:val="24"/>
                <w:lang w:eastAsia="zh-CN"/>
              </w:rPr>
            </w:pPr>
            <w:ins w:id="2399" w:author="Ericsson" w:date="2020-09-29T16:29:00Z">
              <w:r>
                <w:rPr>
                  <w:rFonts w:ascii="Arial" w:hAnsi="Arial"/>
                  <w:szCs w:val="24"/>
                  <w:lang w:eastAsia="zh-CN"/>
                </w:rPr>
                <w:t>martin.van.der.zee@ericsson.com</w:t>
              </w:r>
            </w:ins>
          </w:p>
        </w:tc>
      </w:tr>
      <w:tr w:rsidR="005063C4" w14:paraId="0D11AE86" w14:textId="77777777">
        <w:tc>
          <w:tcPr>
            <w:tcW w:w="3379" w:type="dxa"/>
          </w:tcPr>
          <w:p w14:paraId="0D11AE84" w14:textId="77777777" w:rsidR="005063C4" w:rsidRDefault="001639AE">
            <w:pPr>
              <w:spacing w:before="60" w:after="0"/>
              <w:jc w:val="both"/>
              <w:rPr>
                <w:rFonts w:ascii="Arial" w:hAnsi="Arial"/>
                <w:szCs w:val="24"/>
                <w:lang w:eastAsia="zh-CN"/>
              </w:rPr>
            </w:pPr>
            <w:ins w:id="2400" w:author="Ming-Yuan Cheng" w:date="2020-09-30T20:56:00Z">
              <w:r>
                <w:rPr>
                  <w:lang w:eastAsia="zh-CN"/>
                </w:rPr>
                <w:t>MediaTek Inc.</w:t>
              </w:r>
            </w:ins>
          </w:p>
        </w:tc>
        <w:tc>
          <w:tcPr>
            <w:tcW w:w="3731" w:type="dxa"/>
          </w:tcPr>
          <w:p w14:paraId="0D11AE85" w14:textId="77777777" w:rsidR="005063C4" w:rsidRDefault="001639AE">
            <w:pPr>
              <w:spacing w:before="60" w:after="0"/>
              <w:jc w:val="both"/>
              <w:rPr>
                <w:rFonts w:ascii="Arial" w:hAnsi="Arial"/>
                <w:szCs w:val="24"/>
                <w:lang w:eastAsia="zh-CN"/>
              </w:rPr>
            </w:pPr>
            <w:ins w:id="2401" w:author="Ming-Yuan Cheng" w:date="2020-09-30T20:56:00Z">
              <w:r>
                <w:rPr>
                  <w:rFonts w:ascii="Arial" w:hAnsi="Arial"/>
                  <w:szCs w:val="24"/>
                  <w:lang w:eastAsia="zh-CN"/>
                </w:rPr>
                <w:t>ming-yuan.cheng@mediatek.com</w:t>
              </w:r>
            </w:ins>
          </w:p>
        </w:tc>
      </w:tr>
      <w:tr w:rsidR="005063C4" w14:paraId="0D11AE89" w14:textId="77777777">
        <w:tc>
          <w:tcPr>
            <w:tcW w:w="3379" w:type="dxa"/>
          </w:tcPr>
          <w:p w14:paraId="0D11AE87" w14:textId="77777777" w:rsidR="005063C4" w:rsidRDefault="001639AE">
            <w:pPr>
              <w:spacing w:before="60" w:after="0"/>
              <w:jc w:val="both"/>
              <w:rPr>
                <w:rFonts w:ascii="Arial" w:hAnsi="Arial"/>
                <w:szCs w:val="24"/>
                <w:lang w:eastAsia="zh-CN"/>
              </w:rPr>
            </w:pPr>
            <w:ins w:id="2402"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0D11AE88" w14:textId="77777777" w:rsidR="005063C4" w:rsidRDefault="001639AE">
            <w:pPr>
              <w:spacing w:before="60" w:after="0"/>
              <w:jc w:val="both"/>
              <w:rPr>
                <w:rFonts w:ascii="Arial" w:hAnsi="Arial"/>
                <w:szCs w:val="24"/>
                <w:lang w:eastAsia="zh-CN"/>
              </w:rPr>
            </w:pPr>
            <w:ins w:id="2403" w:author="Kyocera - Masato Fujishiro" w:date="2020-10-02T13:07:00Z">
              <w:r>
                <w:rPr>
                  <w:rFonts w:ascii="Arial" w:hAnsi="Arial"/>
                  <w:szCs w:val="24"/>
                  <w:lang w:eastAsia="zh-CN"/>
                </w:rPr>
                <w:t>masato.fujishiro.fj@kyocera.jp</w:t>
              </w:r>
            </w:ins>
          </w:p>
        </w:tc>
      </w:tr>
      <w:tr w:rsidR="005063C4" w14:paraId="0D11AE8C" w14:textId="77777777">
        <w:tc>
          <w:tcPr>
            <w:tcW w:w="3379" w:type="dxa"/>
          </w:tcPr>
          <w:p w14:paraId="0D11AE8A" w14:textId="77777777" w:rsidR="005063C4" w:rsidRDefault="001639AE">
            <w:pPr>
              <w:spacing w:before="60" w:after="0"/>
              <w:jc w:val="both"/>
              <w:rPr>
                <w:rFonts w:ascii="Arial" w:hAnsi="Arial"/>
                <w:szCs w:val="24"/>
                <w:lang w:eastAsia="zh-CN"/>
              </w:rPr>
            </w:pPr>
            <w:r>
              <w:rPr>
                <w:rFonts w:ascii="Arial" w:hAnsi="Arial"/>
                <w:szCs w:val="24"/>
                <w:lang w:eastAsia="zh-CN"/>
              </w:rPr>
              <w:t>Nokia</w:t>
            </w:r>
          </w:p>
        </w:tc>
        <w:tc>
          <w:tcPr>
            <w:tcW w:w="3731" w:type="dxa"/>
          </w:tcPr>
          <w:p w14:paraId="0D11AE8B" w14:textId="77777777" w:rsidR="005063C4" w:rsidRDefault="001639AE">
            <w:pPr>
              <w:spacing w:before="60" w:after="0"/>
              <w:jc w:val="both"/>
              <w:rPr>
                <w:rFonts w:ascii="Arial" w:hAnsi="Arial"/>
                <w:szCs w:val="24"/>
                <w:lang w:eastAsia="zh-CN"/>
              </w:rPr>
            </w:pPr>
            <w:r>
              <w:rPr>
                <w:rFonts w:ascii="Arial" w:hAnsi="Arial"/>
                <w:szCs w:val="24"/>
                <w:lang w:eastAsia="zh-CN"/>
              </w:rPr>
              <w:t>Jarkko.t.koskela@nokia.com</w:t>
            </w:r>
          </w:p>
        </w:tc>
      </w:tr>
      <w:tr w:rsidR="005063C4" w14:paraId="0D11AE8F" w14:textId="77777777">
        <w:tc>
          <w:tcPr>
            <w:tcW w:w="3379" w:type="dxa"/>
          </w:tcPr>
          <w:p w14:paraId="0D11AE8D" w14:textId="77777777" w:rsidR="005063C4" w:rsidRDefault="001639AE">
            <w:pPr>
              <w:spacing w:before="60" w:after="0"/>
              <w:jc w:val="both"/>
              <w:rPr>
                <w:rFonts w:ascii="Arial" w:hAnsi="Arial"/>
                <w:szCs w:val="24"/>
                <w:lang w:val="en-US" w:eastAsia="zh-CN"/>
              </w:rPr>
            </w:pPr>
            <w:ins w:id="2404" w:author="ZTE" w:date="2020-10-09T14:25:00Z">
              <w:r>
                <w:rPr>
                  <w:rFonts w:ascii="Arial" w:hAnsi="Arial" w:hint="eastAsia"/>
                  <w:szCs w:val="24"/>
                  <w:lang w:val="en-US" w:eastAsia="zh-CN"/>
                </w:rPr>
                <w:t>ZTE</w:t>
              </w:r>
            </w:ins>
          </w:p>
        </w:tc>
        <w:tc>
          <w:tcPr>
            <w:tcW w:w="3731" w:type="dxa"/>
          </w:tcPr>
          <w:p w14:paraId="0D11AE8E" w14:textId="77777777" w:rsidR="005063C4" w:rsidRDefault="001639AE">
            <w:pPr>
              <w:spacing w:before="60" w:after="0"/>
              <w:jc w:val="both"/>
              <w:rPr>
                <w:rFonts w:ascii="Arial" w:hAnsi="Arial"/>
                <w:szCs w:val="24"/>
                <w:lang w:eastAsia="zh-CN"/>
              </w:rPr>
            </w:pPr>
            <w:ins w:id="2405" w:author="ZTE" w:date="2020-10-09T14:25:00Z">
              <w:r>
                <w:rPr>
                  <w:rFonts w:ascii="Arial" w:hAnsi="Arial" w:hint="eastAsia"/>
                  <w:szCs w:val="24"/>
                  <w:lang w:eastAsia="zh-CN"/>
                </w:rPr>
                <w:t>qi.tao3@zte.com.cn</w:t>
              </w:r>
            </w:ins>
          </w:p>
        </w:tc>
      </w:tr>
      <w:tr w:rsidR="005063C4" w14:paraId="0D11AE92" w14:textId="77777777">
        <w:tc>
          <w:tcPr>
            <w:tcW w:w="3379" w:type="dxa"/>
          </w:tcPr>
          <w:p w14:paraId="0D11AE90" w14:textId="177A31BB" w:rsidR="005063C4" w:rsidRDefault="001639AE">
            <w:pPr>
              <w:spacing w:before="60" w:after="0"/>
              <w:jc w:val="both"/>
              <w:rPr>
                <w:rFonts w:ascii="Arial" w:hAnsi="Arial"/>
                <w:szCs w:val="24"/>
                <w:lang w:eastAsia="zh-CN"/>
              </w:rPr>
            </w:pPr>
            <w:ins w:id="2406" w:author="Zhang, Yujian" w:date="2020-10-09T15:09:00Z">
              <w:r>
                <w:rPr>
                  <w:rFonts w:ascii="Arial" w:hAnsi="Arial"/>
                  <w:szCs w:val="24"/>
                  <w:lang w:eastAsia="zh-CN"/>
                </w:rPr>
                <w:t>Intel</w:t>
              </w:r>
            </w:ins>
          </w:p>
        </w:tc>
        <w:tc>
          <w:tcPr>
            <w:tcW w:w="3731" w:type="dxa"/>
          </w:tcPr>
          <w:p w14:paraId="0D11AE91" w14:textId="6F913D18" w:rsidR="005063C4" w:rsidRDefault="001639AE">
            <w:pPr>
              <w:spacing w:before="60" w:after="0"/>
              <w:jc w:val="both"/>
              <w:rPr>
                <w:rFonts w:ascii="Arial" w:hAnsi="Arial"/>
                <w:szCs w:val="24"/>
                <w:lang w:eastAsia="zh-CN"/>
              </w:rPr>
            </w:pPr>
            <w:ins w:id="2407" w:author="Zhang, Yujian" w:date="2020-10-09T15:09:00Z">
              <w:r>
                <w:rPr>
                  <w:rFonts w:ascii="Arial" w:hAnsi="Arial"/>
                  <w:szCs w:val="24"/>
                  <w:lang w:eastAsia="zh-CN"/>
                </w:rPr>
                <w:t>yujian.zhang@intel.com</w:t>
              </w:r>
            </w:ins>
          </w:p>
        </w:tc>
      </w:tr>
      <w:tr w:rsidR="005063C4" w14:paraId="0D11AE95" w14:textId="77777777">
        <w:tc>
          <w:tcPr>
            <w:tcW w:w="3379" w:type="dxa"/>
          </w:tcPr>
          <w:p w14:paraId="0D11AE93" w14:textId="77777777" w:rsidR="005063C4" w:rsidRDefault="005063C4">
            <w:pPr>
              <w:spacing w:before="60" w:after="0"/>
              <w:jc w:val="both"/>
              <w:rPr>
                <w:rFonts w:ascii="Arial" w:hAnsi="Arial"/>
                <w:szCs w:val="24"/>
                <w:lang w:eastAsia="zh-CN"/>
              </w:rPr>
            </w:pPr>
          </w:p>
        </w:tc>
        <w:tc>
          <w:tcPr>
            <w:tcW w:w="3731" w:type="dxa"/>
          </w:tcPr>
          <w:p w14:paraId="0D11AE94" w14:textId="77777777" w:rsidR="005063C4" w:rsidRDefault="005063C4">
            <w:pPr>
              <w:spacing w:before="60" w:after="0"/>
              <w:jc w:val="both"/>
              <w:rPr>
                <w:rFonts w:ascii="Arial" w:hAnsi="Arial"/>
                <w:szCs w:val="24"/>
                <w:lang w:eastAsia="zh-CN"/>
              </w:rPr>
            </w:pPr>
          </w:p>
        </w:tc>
      </w:tr>
      <w:tr w:rsidR="005063C4" w14:paraId="0D11AE98" w14:textId="77777777">
        <w:tc>
          <w:tcPr>
            <w:tcW w:w="3379" w:type="dxa"/>
          </w:tcPr>
          <w:p w14:paraId="0D11AE96" w14:textId="77777777" w:rsidR="005063C4" w:rsidRDefault="005063C4">
            <w:pPr>
              <w:spacing w:before="60" w:after="0"/>
              <w:jc w:val="both"/>
              <w:rPr>
                <w:rFonts w:ascii="Arial" w:hAnsi="Arial"/>
                <w:szCs w:val="24"/>
                <w:lang w:eastAsia="zh-CN"/>
              </w:rPr>
            </w:pPr>
          </w:p>
        </w:tc>
        <w:tc>
          <w:tcPr>
            <w:tcW w:w="3731" w:type="dxa"/>
          </w:tcPr>
          <w:p w14:paraId="0D11AE97" w14:textId="77777777" w:rsidR="005063C4" w:rsidRDefault="005063C4">
            <w:pPr>
              <w:spacing w:before="60" w:after="0"/>
              <w:jc w:val="both"/>
              <w:rPr>
                <w:rFonts w:ascii="Arial" w:hAnsi="Arial"/>
                <w:szCs w:val="24"/>
                <w:lang w:eastAsia="zh-CN"/>
              </w:rPr>
            </w:pPr>
          </w:p>
        </w:tc>
      </w:tr>
      <w:tr w:rsidR="005063C4" w14:paraId="0D11AE9B" w14:textId="77777777">
        <w:tc>
          <w:tcPr>
            <w:tcW w:w="3379" w:type="dxa"/>
          </w:tcPr>
          <w:p w14:paraId="0D11AE99" w14:textId="77777777" w:rsidR="005063C4" w:rsidRDefault="005063C4">
            <w:pPr>
              <w:spacing w:before="60" w:after="0"/>
              <w:jc w:val="both"/>
              <w:rPr>
                <w:rFonts w:ascii="Arial" w:eastAsiaTheme="minorEastAsia" w:hAnsi="Arial"/>
                <w:szCs w:val="24"/>
                <w:lang w:eastAsia="ko-KR"/>
              </w:rPr>
            </w:pPr>
          </w:p>
        </w:tc>
        <w:tc>
          <w:tcPr>
            <w:tcW w:w="3731" w:type="dxa"/>
          </w:tcPr>
          <w:p w14:paraId="0D11AE9A" w14:textId="77777777" w:rsidR="005063C4" w:rsidRDefault="005063C4">
            <w:pPr>
              <w:spacing w:before="60" w:after="0"/>
              <w:jc w:val="both"/>
              <w:rPr>
                <w:rFonts w:ascii="Arial" w:eastAsiaTheme="minorEastAsia" w:hAnsi="Arial"/>
                <w:szCs w:val="24"/>
                <w:lang w:eastAsia="ko-KR"/>
              </w:rPr>
            </w:pPr>
          </w:p>
        </w:tc>
      </w:tr>
      <w:tr w:rsidR="005063C4" w14:paraId="0D11AE9E" w14:textId="77777777">
        <w:tc>
          <w:tcPr>
            <w:tcW w:w="3379" w:type="dxa"/>
          </w:tcPr>
          <w:p w14:paraId="0D11AE9C" w14:textId="77777777" w:rsidR="005063C4" w:rsidRDefault="005063C4">
            <w:pPr>
              <w:spacing w:before="60" w:after="0"/>
              <w:jc w:val="both"/>
              <w:rPr>
                <w:rFonts w:ascii="Arial" w:hAnsi="Arial"/>
                <w:szCs w:val="24"/>
                <w:lang w:eastAsia="zh-CN"/>
              </w:rPr>
            </w:pPr>
          </w:p>
        </w:tc>
        <w:tc>
          <w:tcPr>
            <w:tcW w:w="3731" w:type="dxa"/>
          </w:tcPr>
          <w:p w14:paraId="0D11AE9D" w14:textId="77777777" w:rsidR="005063C4" w:rsidRDefault="005063C4">
            <w:pPr>
              <w:spacing w:before="60" w:after="0"/>
              <w:jc w:val="both"/>
              <w:rPr>
                <w:rFonts w:ascii="Arial" w:hAnsi="Arial"/>
                <w:szCs w:val="24"/>
                <w:lang w:eastAsia="zh-CN"/>
              </w:rPr>
            </w:pPr>
          </w:p>
        </w:tc>
      </w:tr>
      <w:tr w:rsidR="005063C4" w14:paraId="0D11AEA1" w14:textId="77777777">
        <w:tc>
          <w:tcPr>
            <w:tcW w:w="3379" w:type="dxa"/>
          </w:tcPr>
          <w:p w14:paraId="0D11AE9F" w14:textId="77777777" w:rsidR="005063C4" w:rsidRDefault="005063C4">
            <w:pPr>
              <w:spacing w:before="60" w:after="0"/>
              <w:jc w:val="both"/>
              <w:rPr>
                <w:rFonts w:ascii="Arial" w:hAnsi="Arial"/>
                <w:szCs w:val="24"/>
                <w:lang w:val="en-US" w:eastAsia="zh-CN"/>
              </w:rPr>
            </w:pPr>
          </w:p>
        </w:tc>
        <w:tc>
          <w:tcPr>
            <w:tcW w:w="3731" w:type="dxa"/>
          </w:tcPr>
          <w:p w14:paraId="0D11AEA0" w14:textId="77777777" w:rsidR="005063C4" w:rsidRDefault="005063C4">
            <w:pPr>
              <w:spacing w:before="60" w:after="0"/>
              <w:jc w:val="both"/>
              <w:rPr>
                <w:rFonts w:ascii="Arial" w:hAnsi="Arial"/>
                <w:szCs w:val="24"/>
                <w:lang w:val="en-US" w:eastAsia="zh-CN"/>
              </w:rPr>
            </w:pPr>
          </w:p>
        </w:tc>
      </w:tr>
      <w:tr w:rsidR="005063C4" w14:paraId="0D11AEA4" w14:textId="77777777">
        <w:tc>
          <w:tcPr>
            <w:tcW w:w="3379" w:type="dxa"/>
          </w:tcPr>
          <w:p w14:paraId="0D11AEA2" w14:textId="77777777" w:rsidR="005063C4" w:rsidRDefault="005063C4">
            <w:pPr>
              <w:spacing w:before="60" w:after="0"/>
              <w:jc w:val="both"/>
              <w:rPr>
                <w:rFonts w:ascii="Arial" w:hAnsi="Arial"/>
                <w:szCs w:val="24"/>
                <w:lang w:eastAsia="zh-CN"/>
              </w:rPr>
            </w:pPr>
          </w:p>
        </w:tc>
        <w:tc>
          <w:tcPr>
            <w:tcW w:w="3731" w:type="dxa"/>
          </w:tcPr>
          <w:p w14:paraId="0D11AEA3" w14:textId="77777777" w:rsidR="005063C4" w:rsidRDefault="005063C4">
            <w:pPr>
              <w:spacing w:before="60" w:after="0"/>
              <w:jc w:val="both"/>
              <w:rPr>
                <w:rFonts w:ascii="Arial" w:hAnsi="Arial"/>
                <w:szCs w:val="24"/>
                <w:lang w:eastAsia="zh-CN"/>
              </w:rPr>
            </w:pPr>
          </w:p>
        </w:tc>
      </w:tr>
      <w:tr w:rsidR="005063C4" w14:paraId="0D11AEA7" w14:textId="77777777">
        <w:tc>
          <w:tcPr>
            <w:tcW w:w="3379" w:type="dxa"/>
          </w:tcPr>
          <w:p w14:paraId="0D11AEA5" w14:textId="77777777" w:rsidR="005063C4" w:rsidRDefault="005063C4">
            <w:pPr>
              <w:spacing w:before="60" w:after="0"/>
              <w:jc w:val="both"/>
              <w:rPr>
                <w:rFonts w:ascii="Arial" w:hAnsi="Arial"/>
                <w:szCs w:val="24"/>
                <w:lang w:eastAsia="zh-CN"/>
              </w:rPr>
            </w:pPr>
          </w:p>
        </w:tc>
        <w:tc>
          <w:tcPr>
            <w:tcW w:w="3731" w:type="dxa"/>
          </w:tcPr>
          <w:p w14:paraId="0D11AEA6" w14:textId="77777777" w:rsidR="005063C4" w:rsidRDefault="005063C4">
            <w:pPr>
              <w:spacing w:before="60" w:after="0"/>
              <w:jc w:val="both"/>
              <w:rPr>
                <w:rFonts w:ascii="Arial" w:hAnsi="Arial"/>
                <w:szCs w:val="24"/>
                <w:lang w:eastAsia="zh-CN"/>
              </w:rPr>
            </w:pPr>
          </w:p>
        </w:tc>
      </w:tr>
      <w:tr w:rsidR="005063C4" w14:paraId="0D11AEAA" w14:textId="77777777">
        <w:tc>
          <w:tcPr>
            <w:tcW w:w="3379" w:type="dxa"/>
          </w:tcPr>
          <w:p w14:paraId="0D11AEA8" w14:textId="77777777" w:rsidR="005063C4" w:rsidRDefault="005063C4">
            <w:pPr>
              <w:spacing w:before="60" w:after="0"/>
              <w:jc w:val="both"/>
              <w:rPr>
                <w:rFonts w:ascii="Arial" w:hAnsi="Arial"/>
                <w:szCs w:val="24"/>
                <w:lang w:eastAsia="zh-CN"/>
              </w:rPr>
            </w:pPr>
          </w:p>
        </w:tc>
        <w:tc>
          <w:tcPr>
            <w:tcW w:w="3731" w:type="dxa"/>
          </w:tcPr>
          <w:p w14:paraId="0D11AEA9" w14:textId="77777777" w:rsidR="005063C4" w:rsidRDefault="005063C4">
            <w:pPr>
              <w:spacing w:before="60" w:after="0"/>
              <w:jc w:val="both"/>
              <w:rPr>
                <w:rFonts w:ascii="Arial" w:hAnsi="Arial"/>
                <w:szCs w:val="24"/>
                <w:lang w:eastAsia="zh-CN"/>
              </w:rPr>
            </w:pPr>
          </w:p>
        </w:tc>
      </w:tr>
    </w:tbl>
    <w:p w14:paraId="0D11AEAB" w14:textId="77777777" w:rsidR="005063C4" w:rsidRDefault="005063C4">
      <w:pPr>
        <w:spacing w:before="60" w:after="0"/>
        <w:jc w:val="both"/>
        <w:rPr>
          <w:rFonts w:ascii="Arial" w:hAnsi="Arial"/>
          <w:szCs w:val="24"/>
          <w:lang w:eastAsia="zh-CN"/>
        </w:rPr>
      </w:pPr>
    </w:p>
    <w:p w14:paraId="0D11AEAC" w14:textId="77777777" w:rsidR="005063C4" w:rsidRDefault="005063C4"/>
    <w:sectPr w:rsidR="005063C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7A12E" w14:textId="77777777" w:rsidR="00B753D3" w:rsidRDefault="00B753D3" w:rsidP="007A0ACF">
      <w:pPr>
        <w:spacing w:after="0" w:line="240" w:lineRule="auto"/>
      </w:pPr>
      <w:r>
        <w:separator/>
      </w:r>
    </w:p>
  </w:endnote>
  <w:endnote w:type="continuationSeparator" w:id="0">
    <w:p w14:paraId="0B43AD7B" w14:textId="77777777" w:rsidR="00B753D3" w:rsidRDefault="00B753D3" w:rsidP="007A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FB871" w14:textId="77777777" w:rsidR="00B753D3" w:rsidRDefault="00B753D3" w:rsidP="007A0ACF">
      <w:pPr>
        <w:spacing w:after="0" w:line="240" w:lineRule="auto"/>
      </w:pPr>
      <w:r>
        <w:separator/>
      </w:r>
    </w:p>
  </w:footnote>
  <w:footnote w:type="continuationSeparator" w:id="0">
    <w:p w14:paraId="1DB1EECF" w14:textId="77777777" w:rsidR="00B753D3" w:rsidRDefault="00B753D3" w:rsidP="007A0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1"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6"/>
  </w:num>
  <w:num w:numId="2">
    <w:abstractNumId w:val="11"/>
  </w:num>
  <w:num w:numId="3">
    <w:abstractNumId w:val="14"/>
  </w:num>
  <w:num w:numId="4">
    <w:abstractNumId w:val="7"/>
  </w:num>
  <w:num w:numId="5">
    <w:abstractNumId w:val="3"/>
  </w:num>
  <w:num w:numId="6">
    <w:abstractNumId w:val="0"/>
  </w:num>
  <w:num w:numId="7">
    <w:abstractNumId w:val="15"/>
  </w:num>
  <w:num w:numId="8">
    <w:abstractNumId w:val="5"/>
  </w:num>
  <w:num w:numId="9">
    <w:abstractNumId w:val="9"/>
  </w:num>
  <w:num w:numId="10">
    <w:abstractNumId w:val="12"/>
  </w:num>
  <w:num w:numId="11">
    <w:abstractNumId w:val="8"/>
  </w:num>
  <w:num w:numId="12">
    <w:abstractNumId w:val="1"/>
  </w:num>
  <w:num w:numId="13">
    <w:abstractNumId w:val="4"/>
  </w:num>
  <w:num w:numId="14">
    <w:abstractNumId w:val="10"/>
  </w:num>
  <w:num w:numId="15">
    <w:abstractNumId w:val="13"/>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rson w15:author="SangWon Kim (LG)">
    <w15:presenceInfo w15:providerId="None" w15:userId="SangWon Kim (LG)"/>
  </w15:person>
  <w15:person w15:author="Convida">
    <w15:presenceInfo w15:providerId="None" w15:userId="Convida"/>
  </w15:person>
  <w15:person w15:author="ZTE">
    <w15:presenceInfo w15:providerId="None" w15:userId="ZTE"/>
  </w15:person>
  <w15:person w15:author="Zhang, Yujian">
    <w15:presenceInfo w15:providerId="AD" w15:userId="S::yujian.zhang@intel.com::7f6ce6ec-779d-4040-b3f3-4a6a3db5273c"/>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215"/>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174B"/>
    <w:rsid w:val="000C3639"/>
    <w:rsid w:val="000C454E"/>
    <w:rsid w:val="000C522B"/>
    <w:rsid w:val="000C5BE8"/>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2955"/>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19B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47F48"/>
    <w:rsid w:val="00353E0E"/>
    <w:rsid w:val="003544F2"/>
    <w:rsid w:val="0035462D"/>
    <w:rsid w:val="00357353"/>
    <w:rsid w:val="00357B23"/>
    <w:rsid w:val="00361928"/>
    <w:rsid w:val="00361B33"/>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56DC9"/>
    <w:rsid w:val="00562CD5"/>
    <w:rsid w:val="005639AB"/>
    <w:rsid w:val="00563E74"/>
    <w:rsid w:val="00564C07"/>
    <w:rsid w:val="00564F2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307"/>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ACF"/>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4F"/>
    <w:rsid w:val="00820DBE"/>
    <w:rsid w:val="00821926"/>
    <w:rsid w:val="008223B5"/>
    <w:rsid w:val="0082311D"/>
    <w:rsid w:val="00823D9A"/>
    <w:rsid w:val="0082477B"/>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196"/>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671"/>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60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96988"/>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082"/>
    <w:rsid w:val="00A03164"/>
    <w:rsid w:val="00A03727"/>
    <w:rsid w:val="00A03CD2"/>
    <w:rsid w:val="00A050AE"/>
    <w:rsid w:val="00A057B5"/>
    <w:rsid w:val="00A07EC0"/>
    <w:rsid w:val="00A10F02"/>
    <w:rsid w:val="00A10FD6"/>
    <w:rsid w:val="00A12F77"/>
    <w:rsid w:val="00A13983"/>
    <w:rsid w:val="00A13BE6"/>
    <w:rsid w:val="00A155E3"/>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4A21"/>
    <w:rsid w:val="00A35693"/>
    <w:rsid w:val="00A35736"/>
    <w:rsid w:val="00A3649B"/>
    <w:rsid w:val="00A36DA0"/>
    <w:rsid w:val="00A42B6E"/>
    <w:rsid w:val="00A43294"/>
    <w:rsid w:val="00A43543"/>
    <w:rsid w:val="00A44E52"/>
    <w:rsid w:val="00A51287"/>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18B1"/>
    <w:rsid w:val="00AE30BA"/>
    <w:rsid w:val="00AE4863"/>
    <w:rsid w:val="00AE4C5F"/>
    <w:rsid w:val="00AE5845"/>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3D3"/>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103C"/>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496"/>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1E05"/>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2C2E"/>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58C"/>
    <w:rsid w:val="00D54A9C"/>
    <w:rsid w:val="00D55242"/>
    <w:rsid w:val="00D55E47"/>
    <w:rsid w:val="00D60034"/>
    <w:rsid w:val="00D607FC"/>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49A"/>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05A6"/>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4D05B35"/>
    <w:rsid w:val="04E667FC"/>
    <w:rsid w:val="06771FF2"/>
    <w:rsid w:val="08A10367"/>
    <w:rsid w:val="118F0219"/>
    <w:rsid w:val="12284432"/>
    <w:rsid w:val="124A63FA"/>
    <w:rsid w:val="13C623CF"/>
    <w:rsid w:val="15FB1EDF"/>
    <w:rsid w:val="18BB4329"/>
    <w:rsid w:val="27FA0AD3"/>
    <w:rsid w:val="29221FA2"/>
    <w:rsid w:val="2C047993"/>
    <w:rsid w:val="2C3D53F3"/>
    <w:rsid w:val="36E02ECC"/>
    <w:rsid w:val="3B915553"/>
    <w:rsid w:val="3D2426BC"/>
    <w:rsid w:val="3E516F34"/>
    <w:rsid w:val="3E521349"/>
    <w:rsid w:val="3FD6615C"/>
    <w:rsid w:val="41113DD1"/>
    <w:rsid w:val="419D2DE1"/>
    <w:rsid w:val="4A6036D2"/>
    <w:rsid w:val="4BD7247B"/>
    <w:rsid w:val="4D39019D"/>
    <w:rsid w:val="4F962C02"/>
    <w:rsid w:val="509530E6"/>
    <w:rsid w:val="52DA1505"/>
    <w:rsid w:val="53840896"/>
    <w:rsid w:val="54F5333F"/>
    <w:rsid w:val="59952FB0"/>
    <w:rsid w:val="5B26458C"/>
    <w:rsid w:val="5F97586F"/>
    <w:rsid w:val="62333444"/>
    <w:rsid w:val="62BC4207"/>
    <w:rsid w:val="670F2581"/>
    <w:rsid w:val="67E4534B"/>
    <w:rsid w:val="69D35500"/>
    <w:rsid w:val="6ABC321B"/>
    <w:rsid w:val="6E497446"/>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1A85B"/>
  <w15:docId w15:val="{5A8BA952-B606-44F1-8D42-EACD55CC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pPr>
      <w:spacing w:after="120" w:line="240" w:lineRule="auto"/>
      <w:jc w:val="both"/>
    </w:pPr>
    <w:rPr>
      <w:rFonts w:eastAsia="MS Mincho"/>
      <w:szCs w:val="24"/>
      <w:lang w:val="en-US"/>
    </w:rPr>
  </w:style>
  <w:style w:type="paragraph" w:styleId="a7">
    <w:name w:val="annotation text"/>
    <w:basedOn w:val="a"/>
    <w:link w:val="a8"/>
    <w:unhideWhenUsed/>
    <w:qFormat/>
  </w:style>
  <w:style w:type="paragraph" w:styleId="a9">
    <w:name w:val="annotation subject"/>
    <w:basedOn w:val="a7"/>
    <w:next w:val="a7"/>
    <w:link w:val="aa"/>
    <w:semiHidden/>
    <w:unhideWhenUsed/>
    <w:rPr>
      <w:b/>
      <w:bCs/>
    </w:rPr>
  </w:style>
  <w:style w:type="paragraph" w:styleId="ab">
    <w:name w:val="Document Map"/>
    <w:basedOn w:val="a"/>
    <w:link w:val="ac"/>
    <w:qFormat/>
    <w:pPr>
      <w:spacing w:after="0"/>
    </w:pPr>
    <w:rPr>
      <w:sz w:val="24"/>
      <w:szCs w:val="24"/>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List"/>
    <w:basedOn w:val="a"/>
    <w:unhideWhenUsed/>
    <w:qFormat/>
    <w:pPr>
      <w:ind w:left="200" w:hangingChars="200" w:hanging="200"/>
      <w:contextualSpacing/>
    </w:pPr>
  </w:style>
  <w:style w:type="paragraph" w:styleId="10">
    <w:name w:val="toc 1"/>
    <w:next w:val="a"/>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20">
    <w:name w:val="toc 2"/>
    <w:basedOn w:val="10"/>
    <w:next w:val="a"/>
    <w:semiHidden/>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pPr>
      <w:ind w:left="1418" w:hanging="1418"/>
    </w:pPr>
  </w:style>
  <w:style w:type="paragraph" w:styleId="50">
    <w:name w:val="toc 5"/>
    <w:basedOn w:val="40"/>
    <w:next w:val="a"/>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next w:val="a"/>
    <w:semiHidden/>
    <w:qFormat/>
    <w:pPr>
      <w:spacing w:before="180"/>
      <w:ind w:left="2693" w:hanging="2693"/>
    </w:pPr>
    <w:rPr>
      <w:b/>
    </w:rPr>
  </w:style>
  <w:style w:type="paragraph" w:styleId="90">
    <w:name w:val="toc 9"/>
    <w:basedOn w:val="80"/>
    <w:next w:val="a"/>
    <w:semiHidden/>
    <w:qFormat/>
    <w:pPr>
      <w:ind w:left="1418" w:hanging="1418"/>
    </w:pPr>
  </w:style>
  <w:style w:type="character" w:styleId="af1">
    <w:name w:val="annotation reference"/>
    <w:basedOn w:val="a0"/>
    <w:unhideWhenUsed/>
    <w:rPr>
      <w:sz w:val="21"/>
      <w:szCs w:val="21"/>
    </w:r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table" w:styleId="af4">
    <w:name w:val="Table Grid"/>
    <w:basedOn w:val="a1"/>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after="160"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f0"/>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f">
    <w:name w:val="页眉 字符"/>
    <w:link w:val="ae"/>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c">
    <w:name w:val="文档结构图 字符"/>
    <w:basedOn w:val="a0"/>
    <w:link w:val="ab"/>
    <w:rPr>
      <w:sz w:val="24"/>
      <w:szCs w:val="24"/>
      <w:lang w:eastAsia="en-US"/>
    </w:rPr>
  </w:style>
  <w:style w:type="character" w:customStyle="1" w:styleId="a4">
    <w:name w:val="批注框文本 字符"/>
    <w:basedOn w:val="a0"/>
    <w:link w:val="a3"/>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8">
    <w:name w:val="批注文字 字符"/>
    <w:basedOn w:val="a0"/>
    <w:link w:val="a7"/>
    <w:qFormat/>
    <w:rPr>
      <w:lang w:eastAsia="en-US"/>
    </w:rPr>
  </w:style>
  <w:style w:type="character" w:customStyle="1" w:styleId="aa">
    <w:name w:val="批注主题 字符"/>
    <w:basedOn w:val="a8"/>
    <w:link w:val="a9"/>
    <w:semiHidden/>
    <w:qFormat/>
    <w:rPr>
      <w:b/>
      <w:bCs/>
      <w:lang w:eastAsia="en-US"/>
    </w:rPr>
  </w:style>
  <w:style w:type="character" w:customStyle="1" w:styleId="B1Char">
    <w:name w:val="B1 Char"/>
    <w:link w:val="B1"/>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a"/>
    <w:next w:val="a"/>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paragraph" w:styleId="af5">
    <w:name w:val="List Paragraph"/>
    <w:basedOn w:val="a"/>
    <w:uiPriority w:val="99"/>
    <w:qFormat/>
    <w:pPr>
      <w:ind w:left="720"/>
      <w:contextualSpacing/>
    </w:p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rPr>
      <w:rFonts w:eastAsia="MS Mincho"/>
      <w:szCs w:val="24"/>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9FC99E8B-9C29-4E59-BD25-48D1EB2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34</Pages>
  <Words>15962</Words>
  <Characters>90990</Characters>
  <Application>Microsoft Office Word</Application>
  <DocSecurity>0</DocSecurity>
  <Lines>758</Lines>
  <Paragraphs>213</Paragraphs>
  <ScaleCrop>false</ScaleCrop>
  <Company>Nokia Siemens Networks</Company>
  <LinksUpToDate>false</LinksUpToDate>
  <CharactersWithSpaces>106739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陈喆</cp:lastModifiedBy>
  <cp:revision>2</cp:revision>
  <dcterms:created xsi:type="dcterms:W3CDTF">2020-10-09T08:23:00Z</dcterms:created>
  <dcterms:modified xsi:type="dcterms:W3CDTF">2020-10-09T08:23:00Z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