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42C16295" w:rsidR="00487C55" w:rsidRDefault="00C535A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77777777" w:rsidR="00487C55" w:rsidRDefault="00487C55" w:rsidP="00487C55">
      <w:pPr>
        <w:pBdr>
          <w:bottom w:val="single" w:sz="6" w:space="1" w:color="auto"/>
        </w:pBd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12F" w14:textId="77777777" w:rsidR="00E37075" w:rsidRPr="007B4B4C" w:rsidRDefault="00E37075">
      <w:pPr>
        <w:spacing w:after="0"/>
      </w:pPr>
      <w:r w:rsidRPr="007B4B4C">
        <w:separator/>
      </w:r>
    </w:p>
  </w:endnote>
  <w:endnote w:type="continuationSeparator" w:id="0">
    <w:p w14:paraId="66308443" w14:textId="77777777" w:rsidR="00E37075" w:rsidRPr="007B4B4C" w:rsidRDefault="00E37075">
      <w:pPr>
        <w:spacing w:after="0"/>
      </w:pPr>
      <w:r w:rsidRPr="007B4B4C">
        <w:continuationSeparator/>
      </w:r>
    </w:p>
  </w:endnote>
  <w:endnote w:type="continuationNotice" w:id="1">
    <w:p w14:paraId="63046028" w14:textId="77777777" w:rsidR="00E37075" w:rsidRPr="007B4B4C" w:rsidRDefault="00E37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1FA3" w14:textId="77777777" w:rsidR="00E37075" w:rsidRPr="007B4B4C" w:rsidRDefault="00E37075">
      <w:pPr>
        <w:spacing w:after="0"/>
      </w:pPr>
      <w:r w:rsidRPr="007B4B4C">
        <w:separator/>
      </w:r>
    </w:p>
  </w:footnote>
  <w:footnote w:type="continuationSeparator" w:id="0">
    <w:p w14:paraId="28539688" w14:textId="77777777" w:rsidR="00E37075" w:rsidRPr="007B4B4C" w:rsidRDefault="00E37075">
      <w:pPr>
        <w:spacing w:after="0"/>
      </w:pPr>
      <w:r w:rsidRPr="007B4B4C">
        <w:continuationSeparator/>
      </w:r>
    </w:p>
  </w:footnote>
  <w:footnote w:type="continuationNotice" w:id="1">
    <w:p w14:paraId="2C7AAC62" w14:textId="77777777" w:rsidR="00E37075" w:rsidRPr="007B4B4C" w:rsidRDefault="00E370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2f282d3b-eb4a-4b09-b61f-b9593442e286"/>
    <ds:schemaRef ds:uri="http://purl.org/dc/elements/1.1/"/>
    <ds:schemaRef ds:uri="http://purl.org/dc/terms/"/>
    <ds:schemaRef ds:uri="d8762117-8292-4133-b1c7-eab5c6487cf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3</cp:revision>
  <cp:lastPrinted>2017-05-08T19:55:00Z</cp:lastPrinted>
  <dcterms:created xsi:type="dcterms:W3CDTF">2025-09-09T22:14:00Z</dcterms:created>
  <dcterms:modified xsi:type="dcterms:W3CDTF">2025-09-11T05:48:00Z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