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 xml:space="preserve">to investigate whether their organization or any other organization owns IPRs which </w:t>
            </w:r>
            <w:proofErr w:type="gramStart"/>
            <w:r w:rsidRPr="00AA324A">
              <w:rPr>
                <w:rFonts w:ascii="Arial" w:hAnsi="Arial" w:cs="Arial"/>
                <w:sz w:val="20"/>
                <w:szCs w:val="20"/>
              </w:rPr>
              <w:t>are, or</w:t>
            </w:r>
            <w:proofErr w:type="gramEnd"/>
            <w:r w:rsidRPr="00AA324A">
              <w:rPr>
                <w:rFonts w:ascii="Arial" w:hAnsi="Arial" w:cs="Arial"/>
                <w:sz w:val="20"/>
                <w:szCs w:val="20"/>
              </w:rPr>
              <w:t xml:space="preserve">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w:t>
            </w:r>
            <w:proofErr w:type="gramStart"/>
            <w:r w:rsidRPr="00AB3FE1">
              <w:rPr>
                <w:rFonts w:ascii="Arial" w:hAnsi="Arial" w:cs="Arial"/>
                <w:sz w:val="20"/>
                <w:szCs w:val="20"/>
              </w:rPr>
              <w:t>are able to</w:t>
            </w:r>
            <w:proofErr w:type="gramEnd"/>
            <w:r w:rsidRPr="00AB3FE1">
              <w:rPr>
                <w:rFonts w:ascii="Arial" w:hAnsi="Arial" w:cs="Arial"/>
                <w:sz w:val="20"/>
                <w:szCs w:val="20"/>
              </w:rPr>
              <w:t xml:space="preserve">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2F8CB9" w14:textId="77777777" w:rsidR="00AD0D6C" w:rsidRPr="00B23613" w:rsidRDefault="00AD0D6C" w:rsidP="00AD0D6C">
            <w:pPr>
              <w:spacing w:before="20" w:after="20" w:line="240" w:lineRule="auto"/>
              <w:rPr>
                <w:rFonts w:ascii="Arial" w:hAnsi="Arial" w:cs="Arial"/>
                <w:sz w:val="18"/>
                <w:szCs w:val="18"/>
              </w:rPr>
            </w:pPr>
          </w:p>
        </w:tc>
      </w:tr>
      <w:tr w:rsidR="00AD0D6C" w14:paraId="24BF65FF" w14:textId="77777777" w:rsidTr="009A3D7A">
        <w:tc>
          <w:tcPr>
            <w:tcW w:w="1170" w:type="dxa"/>
            <w:tcBorders>
              <w:top w:val="single" w:sz="4" w:space="0" w:color="auto"/>
              <w:left w:val="single" w:sz="4" w:space="0" w:color="auto"/>
              <w:bottom w:val="single" w:sz="4" w:space="0" w:color="auto"/>
              <w:right w:val="single" w:sz="4" w:space="0" w:color="auto"/>
            </w:tcBorders>
            <w:shd w:val="clear" w:color="auto" w:fill="FFFF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9A3D7A">
        <w:tc>
          <w:tcPr>
            <w:tcW w:w="1170" w:type="dxa"/>
            <w:tcBorders>
              <w:top w:val="single" w:sz="4" w:space="0" w:color="auto"/>
              <w:left w:val="single" w:sz="4" w:space="0" w:color="auto"/>
              <w:bottom w:val="single" w:sz="4" w:space="0" w:color="auto"/>
              <w:right w:val="single" w:sz="4" w:space="0" w:color="auto"/>
            </w:tcBorders>
            <w:shd w:val="clear" w:color="auto" w:fill="FFFF00"/>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53DA05" w14:textId="77777777" w:rsidR="00A26BFB" w:rsidRPr="00B23613" w:rsidRDefault="00A26BFB" w:rsidP="00AD0D6C">
            <w:pPr>
              <w:spacing w:before="20" w:after="20" w:line="240" w:lineRule="auto"/>
              <w:rPr>
                <w:rFonts w:ascii="Arial" w:hAnsi="Arial" w:cs="Arial"/>
                <w:sz w:val="18"/>
                <w:szCs w:val="18"/>
              </w:rPr>
            </w:pPr>
          </w:p>
        </w:tc>
      </w:tr>
      <w:tr w:rsidR="00A26BFB" w14:paraId="2AE107BB" w14:textId="77777777" w:rsidTr="009A3D7A">
        <w:tc>
          <w:tcPr>
            <w:tcW w:w="1170" w:type="dxa"/>
            <w:tcBorders>
              <w:top w:val="single" w:sz="4" w:space="0" w:color="auto"/>
              <w:left w:val="single" w:sz="4" w:space="0" w:color="auto"/>
              <w:bottom w:val="single" w:sz="4" w:space="0" w:color="auto"/>
              <w:right w:val="single" w:sz="4" w:space="0" w:color="auto"/>
            </w:tcBorders>
            <w:shd w:val="clear" w:color="auto" w:fill="FFFF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 xml:space="preserve">Reply LS ITU-T Q.3647 'Signalling </w:t>
            </w:r>
            <w:proofErr w:type="spellStart"/>
            <w:r w:rsidRPr="00B65A96">
              <w:rPr>
                <w:rFonts w:ascii="Arial" w:hAnsi="Arial" w:cs="Arial"/>
                <w:sz w:val="18"/>
                <w:szCs w:val="18"/>
              </w:rPr>
              <w:t>reqs</w:t>
            </w:r>
            <w:proofErr w:type="spellEnd"/>
            <w:r w:rsidRPr="00B65A96">
              <w:rPr>
                <w:rFonts w:ascii="Arial" w:hAnsi="Arial" w:cs="Arial"/>
                <w:sz w:val="18"/>
                <w:szCs w:val="18"/>
              </w:rPr>
              <w:t xml:space="preserve">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670557" w14:textId="77777777" w:rsidR="00A26BFB" w:rsidRPr="00B23613" w:rsidRDefault="00A26BFB" w:rsidP="00AD0D6C">
            <w:pPr>
              <w:spacing w:before="20" w:after="20" w:line="240" w:lineRule="auto"/>
              <w:rPr>
                <w:rFonts w:ascii="Arial" w:hAnsi="Arial" w:cs="Arial"/>
                <w:sz w:val="18"/>
                <w:szCs w:val="18"/>
              </w:rPr>
            </w:pP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00"/>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075FE6" w14:textId="77777777" w:rsidR="00AD0D6C" w:rsidRPr="00B23613" w:rsidRDefault="00AD0D6C" w:rsidP="00AD0D6C">
            <w:pPr>
              <w:spacing w:before="20" w:after="20" w:line="240" w:lineRule="auto"/>
              <w:rPr>
                <w:rFonts w:ascii="Arial" w:hAnsi="Arial" w:cs="Arial"/>
                <w:sz w:val="18"/>
                <w:szCs w:val="18"/>
              </w:rPr>
            </w:pPr>
          </w:p>
        </w:tc>
      </w:tr>
      <w:tr w:rsidR="00AD0D6C" w14:paraId="0A328A78"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2861CDD5" w14:textId="63049B1A" w:rsidR="00AD0D6C" w:rsidRPr="00063571" w:rsidRDefault="00000000" w:rsidP="00AD0D6C">
            <w:pPr>
              <w:spacing w:before="20" w:after="20" w:line="240" w:lineRule="auto"/>
              <w:rPr>
                <w:rFonts w:ascii="Arial" w:hAnsi="Arial" w:cs="Arial"/>
                <w:sz w:val="18"/>
                <w:szCs w:val="18"/>
              </w:rPr>
            </w:pPr>
            <w:hyperlink r:id="rId31"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393D92B9" w14:textId="77777777" w:rsidR="00AD0D6C" w:rsidRPr="00B23613" w:rsidRDefault="00AD0D6C" w:rsidP="00AD0D6C">
            <w:pPr>
              <w:spacing w:before="20" w:after="20" w:line="240" w:lineRule="auto"/>
              <w:rPr>
                <w:rFonts w:ascii="Arial" w:hAnsi="Arial" w:cs="Arial"/>
                <w:sz w:val="18"/>
                <w:szCs w:val="18"/>
              </w:rPr>
            </w:pPr>
          </w:p>
        </w:tc>
      </w:tr>
      <w:tr w:rsidR="00AD0D6C" w14:paraId="2DAA0DA3"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00"/>
          </w:tcPr>
          <w:p w14:paraId="4FF6C71A" w14:textId="6A48A0A3"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LS on terminology change </w:t>
            </w:r>
            <w:r>
              <w:rPr>
                <w:rFonts w:ascii="Arial" w:hAnsi="Arial" w:cs="Arial"/>
                <w:sz w:val="18"/>
                <w:szCs w:val="18"/>
              </w:rPr>
              <w:lastRenderedPageBreak/>
              <w:t>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NTT DOCOMO </w:t>
            </w:r>
            <w:r>
              <w:rPr>
                <w:rFonts w:ascii="Arial" w:hAnsi="Arial" w:cs="Arial"/>
                <w:sz w:val="18"/>
                <w:szCs w:val="18"/>
              </w:rPr>
              <w:lastRenderedPageBreak/>
              <w:t>(Yuji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lastRenderedPageBreak/>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8F0B1B" w14:textId="77777777" w:rsidR="00AD0D6C" w:rsidRPr="00B23613" w:rsidRDefault="00AD0D6C" w:rsidP="00AD0D6C">
            <w:pPr>
              <w:spacing w:before="20" w:after="20" w:line="240" w:lineRule="auto"/>
              <w:rPr>
                <w:rFonts w:ascii="Arial" w:hAnsi="Arial" w:cs="Arial"/>
                <w:sz w:val="18"/>
                <w:szCs w:val="18"/>
              </w:rPr>
            </w:pPr>
          </w:p>
        </w:tc>
      </w:tr>
      <w:tr w:rsidR="00293214" w14:paraId="5557EABE"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99CCFF"/>
          </w:tcPr>
          <w:p w14:paraId="49D43664" w14:textId="0D1FDF1E" w:rsidR="00293214" w:rsidRDefault="00293214" w:rsidP="00293214">
            <w:pPr>
              <w:spacing w:before="20" w:after="20" w:line="240" w:lineRule="auto"/>
            </w:pPr>
            <w:r>
              <w:t>S6-231422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6D376CAC" w14:textId="40FC01C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Reply </w:t>
            </w: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0250F43B" w14:textId="65B16914" w:rsidR="00293214" w:rsidRDefault="00293214" w:rsidP="00293214">
            <w:pPr>
              <w:spacing w:before="20" w:after="20" w:line="240" w:lineRule="auto"/>
              <w:rPr>
                <w:rFonts w:ascii="Arial" w:hAnsi="Arial" w:cs="Arial"/>
                <w:sz w:val="18"/>
                <w:szCs w:val="18"/>
              </w:rPr>
            </w:pPr>
            <w:r>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4C6D02B8" w14:textId="5194E70E" w:rsidR="00293214" w:rsidRDefault="00293214" w:rsidP="00293214">
            <w:pPr>
              <w:spacing w:before="20" w:after="20" w:line="240" w:lineRule="auto"/>
              <w:rPr>
                <w:rFonts w:ascii="Arial" w:hAnsi="Arial" w:cs="Arial"/>
                <w:sz w:val="18"/>
                <w:szCs w:val="18"/>
              </w:rPr>
            </w:pPr>
            <w:r>
              <w:rPr>
                <w:rFonts w:ascii="Arial" w:hAnsi="Arial" w:cs="Arial"/>
                <w:sz w:val="18"/>
                <w:szCs w:val="18"/>
              </w:rPr>
              <w:t>To: SA4, SA2</w:t>
            </w:r>
          </w:p>
          <w:p w14:paraId="76B624B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44AB83E8" w14:textId="00265A6F"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02F03CC4"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33"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4"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35"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36"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37"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74658195" w14:textId="77777777" w:rsidR="00293214" w:rsidRDefault="00293214"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w:t>
            </w:r>
            <w:proofErr w:type="spellStart"/>
            <w:r>
              <w:rPr>
                <w:rFonts w:ascii="Arial" w:hAnsi="Arial" w:cs="Arial"/>
                <w:color w:val="C00000"/>
                <w:sz w:val="18"/>
                <w:szCs w:val="18"/>
              </w:rPr>
              <w:t>eMCSMI</w:t>
            </w:r>
            <w:proofErr w:type="spellEnd"/>
            <w:r>
              <w:rPr>
                <w:rFonts w:ascii="Arial" w:hAnsi="Arial" w:cs="Arial"/>
                <w:color w:val="C00000"/>
                <w:sz w:val="18"/>
                <w:szCs w:val="18"/>
              </w:rPr>
              <w:t xml:space="preserve">, </w:t>
            </w:r>
            <w:proofErr w:type="spellStart"/>
            <w:r>
              <w:rPr>
                <w:rFonts w:ascii="Arial" w:hAnsi="Arial" w:cs="Arial"/>
                <w:color w:val="C00000"/>
                <w:sz w:val="18"/>
                <w:szCs w:val="18"/>
              </w:rPr>
              <w:t>eMCCI</w:t>
            </w:r>
            <w:proofErr w:type="spellEnd"/>
            <w:r>
              <w:rPr>
                <w:rFonts w:ascii="Arial" w:hAnsi="Arial" w:cs="Arial"/>
                <w:color w:val="C00000"/>
                <w:sz w:val="18"/>
                <w:szCs w:val="18"/>
              </w:rPr>
              <w:t>, MBMSAPI_MCS, MONASTERY2, eCAPIF, V2XAPP, SEAL)</w:t>
            </w:r>
          </w:p>
        </w:tc>
      </w:tr>
      <w:tr w:rsidR="00293214" w14:paraId="06000B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F29ED" w14:textId="198E9B96" w:rsidR="00293214" w:rsidRPr="00063571" w:rsidRDefault="00293214" w:rsidP="00293214">
            <w:pPr>
              <w:spacing w:before="20" w:after="20" w:line="240" w:lineRule="auto"/>
              <w:rPr>
                <w:rFonts w:ascii="Arial" w:hAnsi="Arial" w:cs="Arial"/>
                <w:sz w:val="18"/>
                <w:szCs w:val="18"/>
              </w:rPr>
            </w:pPr>
            <w:hyperlink r:id="rId38" w:history="1">
              <w:r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8841E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8B1D89" w14:textId="77777777" w:rsidR="00293214" w:rsidRPr="00B23613" w:rsidRDefault="00293214" w:rsidP="00293214">
            <w:pPr>
              <w:spacing w:before="20" w:after="20" w:line="240" w:lineRule="auto"/>
              <w:rPr>
                <w:rFonts w:ascii="Arial" w:hAnsi="Arial" w:cs="Arial"/>
                <w:sz w:val="18"/>
                <w:szCs w:val="18"/>
              </w:rPr>
            </w:pPr>
          </w:p>
        </w:tc>
      </w:tr>
      <w:tr w:rsidR="00293214" w14:paraId="20738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C51583" w14:textId="4F4FFAB8" w:rsidR="00293214" w:rsidRPr="00063571" w:rsidRDefault="00293214" w:rsidP="00293214">
            <w:pPr>
              <w:spacing w:before="20" w:after="20" w:line="240" w:lineRule="auto"/>
              <w:rPr>
                <w:rFonts w:ascii="Arial" w:hAnsi="Arial" w:cs="Arial"/>
                <w:sz w:val="18"/>
                <w:szCs w:val="18"/>
              </w:rPr>
            </w:pPr>
            <w:hyperlink r:id="rId39" w:history="1">
              <w:r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D71DDB"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8549F7" w14:textId="77777777" w:rsidR="00293214" w:rsidRPr="00B23613" w:rsidRDefault="00293214" w:rsidP="00293214">
            <w:pPr>
              <w:spacing w:before="20" w:after="20" w:line="240" w:lineRule="auto"/>
              <w:rPr>
                <w:rFonts w:ascii="Arial" w:hAnsi="Arial" w:cs="Arial"/>
                <w:sz w:val="18"/>
                <w:szCs w:val="18"/>
              </w:rPr>
            </w:pP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 xml:space="preserve">to solve Frequent </w:t>
            </w:r>
            <w:proofErr w:type="gramStart"/>
            <w:r w:rsidRPr="0062457B">
              <w:rPr>
                <w:rFonts w:ascii="Arial" w:hAnsi="Arial" w:cs="Arial"/>
                <w:color w:val="C00000"/>
                <w:sz w:val="18"/>
                <w:szCs w:val="18"/>
              </w:rPr>
              <w:t>And</w:t>
            </w:r>
            <w:proofErr w:type="gramEnd"/>
            <w:r w:rsidRPr="0062457B">
              <w:rPr>
                <w:rFonts w:ascii="Arial" w:hAnsi="Arial" w:cs="Arial"/>
                <w:color w:val="C00000"/>
                <w:sz w:val="18"/>
                <w:szCs w:val="18"/>
              </w:rPr>
              <w:t xml:space="preserve">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BC1D29" w14:textId="5C45CAC6" w:rsidR="00293214" w:rsidRPr="00063571" w:rsidRDefault="00293214" w:rsidP="00293214">
            <w:pPr>
              <w:spacing w:before="20" w:after="20" w:line="240" w:lineRule="auto"/>
              <w:rPr>
                <w:rFonts w:ascii="Arial" w:hAnsi="Arial" w:cs="Arial"/>
                <w:sz w:val="18"/>
                <w:szCs w:val="18"/>
              </w:rPr>
            </w:pPr>
            <w:hyperlink r:id="rId40" w:history="1">
              <w:r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63A0C0" w14:textId="77777777" w:rsidR="00293214" w:rsidRPr="00B23613" w:rsidRDefault="00293214" w:rsidP="00293214">
            <w:pPr>
              <w:spacing w:before="20" w:after="20" w:line="240" w:lineRule="auto"/>
              <w:rPr>
                <w:rFonts w:ascii="Arial" w:hAnsi="Arial" w:cs="Arial"/>
                <w:sz w:val="18"/>
                <w:szCs w:val="18"/>
              </w:rPr>
            </w:pPr>
          </w:p>
        </w:tc>
      </w:tr>
      <w:tr w:rsidR="00293214" w14:paraId="01DFF7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526DC9" w14:textId="7F7C919A" w:rsidR="00293214" w:rsidRPr="00063571" w:rsidRDefault="00293214" w:rsidP="00293214">
            <w:pPr>
              <w:spacing w:before="20" w:after="20" w:line="240" w:lineRule="auto"/>
              <w:rPr>
                <w:rFonts w:ascii="Arial" w:hAnsi="Arial" w:cs="Arial"/>
                <w:sz w:val="18"/>
                <w:szCs w:val="18"/>
              </w:rPr>
            </w:pPr>
            <w:hyperlink r:id="rId41" w:history="1">
              <w:r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30169A" w14:textId="77777777" w:rsidR="00293214" w:rsidRPr="00B23613" w:rsidRDefault="00293214" w:rsidP="00293214">
            <w:pPr>
              <w:spacing w:before="20" w:after="20" w:line="240" w:lineRule="auto"/>
              <w:rPr>
                <w:rFonts w:ascii="Arial" w:hAnsi="Arial" w:cs="Arial"/>
                <w:sz w:val="18"/>
                <w:szCs w:val="18"/>
              </w:rPr>
            </w:pPr>
          </w:p>
        </w:tc>
      </w:tr>
      <w:tr w:rsidR="00293214" w14:paraId="71945EB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175C2B" w14:textId="187E8304" w:rsidR="00293214" w:rsidRPr="00063571" w:rsidRDefault="00293214" w:rsidP="00293214">
            <w:pPr>
              <w:spacing w:before="20" w:after="20" w:line="240" w:lineRule="auto"/>
              <w:rPr>
                <w:rFonts w:ascii="Arial" w:hAnsi="Arial" w:cs="Arial"/>
                <w:sz w:val="18"/>
                <w:szCs w:val="18"/>
              </w:rPr>
            </w:pPr>
            <w:hyperlink r:id="rId42" w:history="1">
              <w:r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DD806A" w14:textId="77777777" w:rsidR="00293214" w:rsidRPr="00B23613" w:rsidRDefault="00293214" w:rsidP="00293214">
            <w:pPr>
              <w:spacing w:before="20" w:after="20" w:line="240" w:lineRule="auto"/>
              <w:rPr>
                <w:rFonts w:ascii="Arial" w:hAnsi="Arial" w:cs="Arial"/>
                <w:sz w:val="18"/>
                <w:szCs w:val="18"/>
              </w:rPr>
            </w:pPr>
          </w:p>
        </w:tc>
      </w:tr>
      <w:tr w:rsidR="00293214" w14:paraId="7CFE01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40358A4" w14:textId="778DECE0" w:rsidR="00293214" w:rsidRPr="00063571" w:rsidRDefault="00293214" w:rsidP="00293214">
            <w:pPr>
              <w:spacing w:before="20" w:after="20" w:line="240" w:lineRule="auto"/>
              <w:rPr>
                <w:rFonts w:ascii="Arial" w:hAnsi="Arial" w:cs="Arial"/>
                <w:sz w:val="18"/>
                <w:szCs w:val="18"/>
              </w:rPr>
            </w:pPr>
            <w:hyperlink r:id="rId43" w:history="1">
              <w:r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0EEF44" w14:textId="77777777" w:rsidR="00293214" w:rsidRPr="00B23613" w:rsidRDefault="00293214" w:rsidP="00293214">
            <w:pPr>
              <w:spacing w:before="20" w:after="20" w:line="240" w:lineRule="auto"/>
              <w:rPr>
                <w:rFonts w:ascii="Arial" w:hAnsi="Arial" w:cs="Arial"/>
                <w:sz w:val="18"/>
                <w:szCs w:val="18"/>
              </w:rPr>
            </w:pPr>
          </w:p>
        </w:tc>
      </w:tr>
      <w:tr w:rsidR="00293214" w14:paraId="357755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9DF051" w14:textId="6A613748" w:rsidR="00293214" w:rsidRPr="00063571" w:rsidRDefault="00293214" w:rsidP="00293214">
            <w:pPr>
              <w:spacing w:before="20" w:after="20" w:line="240" w:lineRule="auto"/>
              <w:rPr>
                <w:rFonts w:ascii="Arial" w:hAnsi="Arial" w:cs="Arial"/>
                <w:sz w:val="18"/>
                <w:szCs w:val="18"/>
              </w:rPr>
            </w:pPr>
            <w:hyperlink r:id="rId44" w:history="1">
              <w:r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BE0FF8" w14:textId="77777777" w:rsidR="00293214" w:rsidRPr="00B23613" w:rsidRDefault="00293214" w:rsidP="00293214">
            <w:pPr>
              <w:spacing w:before="20" w:after="20" w:line="240" w:lineRule="auto"/>
              <w:rPr>
                <w:rFonts w:ascii="Arial" w:hAnsi="Arial" w:cs="Arial"/>
                <w:sz w:val="18"/>
                <w:szCs w:val="18"/>
              </w:rPr>
            </w:pPr>
          </w:p>
        </w:tc>
      </w:tr>
      <w:tr w:rsidR="00293214" w14:paraId="5194EA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119CA" w14:textId="1724C0E4" w:rsidR="00293214" w:rsidRPr="00063571" w:rsidRDefault="00293214" w:rsidP="00293214">
            <w:pPr>
              <w:spacing w:before="20" w:after="20" w:line="240" w:lineRule="auto"/>
              <w:rPr>
                <w:rFonts w:ascii="Arial" w:hAnsi="Arial" w:cs="Arial"/>
                <w:sz w:val="18"/>
                <w:szCs w:val="18"/>
              </w:rPr>
            </w:pPr>
            <w:hyperlink r:id="rId45" w:history="1">
              <w:r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3B78C5" w14:textId="77777777" w:rsidR="00293214" w:rsidRPr="00B23613" w:rsidRDefault="00293214" w:rsidP="00293214">
            <w:pPr>
              <w:spacing w:before="20" w:after="20" w:line="240" w:lineRule="auto"/>
              <w:rPr>
                <w:rFonts w:ascii="Arial" w:hAnsi="Arial" w:cs="Arial"/>
                <w:sz w:val="18"/>
                <w:szCs w:val="18"/>
              </w:rPr>
            </w:pP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51521B" w14:textId="12C684B2" w:rsidR="00293214" w:rsidRPr="00063571" w:rsidRDefault="00293214" w:rsidP="00293214">
            <w:pPr>
              <w:spacing w:before="20" w:after="20" w:line="240" w:lineRule="auto"/>
              <w:rPr>
                <w:rFonts w:ascii="Arial" w:hAnsi="Arial" w:cs="Arial"/>
                <w:sz w:val="18"/>
                <w:szCs w:val="18"/>
              </w:rPr>
            </w:pPr>
            <w:hyperlink r:id="rId46" w:history="1">
              <w:r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D8E3C8" w14:textId="77777777" w:rsidR="00293214" w:rsidRPr="00B23613" w:rsidRDefault="00293214" w:rsidP="00293214">
            <w:pPr>
              <w:spacing w:before="20" w:after="20" w:line="240" w:lineRule="auto"/>
              <w:rPr>
                <w:rFonts w:ascii="Arial" w:hAnsi="Arial" w:cs="Arial"/>
                <w:sz w:val="18"/>
                <w:szCs w:val="18"/>
              </w:rPr>
            </w:pP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D5E9002" w14:textId="723C6F35" w:rsidR="00293214" w:rsidRPr="00063571" w:rsidRDefault="00293214" w:rsidP="00293214">
            <w:pPr>
              <w:spacing w:before="20" w:after="20" w:line="240" w:lineRule="auto"/>
              <w:rPr>
                <w:rFonts w:ascii="Arial" w:hAnsi="Arial" w:cs="Arial"/>
                <w:sz w:val="18"/>
                <w:szCs w:val="18"/>
              </w:rPr>
            </w:pPr>
            <w:hyperlink r:id="rId47" w:history="1">
              <w:r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7DC609" w14:textId="77777777" w:rsidR="00293214" w:rsidRPr="00B23613" w:rsidRDefault="00293214" w:rsidP="00293214">
            <w:pPr>
              <w:spacing w:before="20" w:after="20" w:line="240" w:lineRule="auto"/>
              <w:rPr>
                <w:rFonts w:ascii="Arial" w:hAnsi="Arial" w:cs="Arial"/>
                <w:sz w:val="18"/>
                <w:szCs w:val="18"/>
              </w:rPr>
            </w:pPr>
          </w:p>
        </w:tc>
      </w:tr>
      <w:tr w:rsidR="00293214" w14:paraId="301801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A414646" w14:textId="7E4178ED" w:rsidR="00293214" w:rsidRPr="00063571" w:rsidRDefault="00293214" w:rsidP="00293214">
            <w:pPr>
              <w:spacing w:before="20" w:after="20" w:line="240" w:lineRule="auto"/>
              <w:rPr>
                <w:rFonts w:ascii="Arial" w:hAnsi="Arial" w:cs="Arial"/>
                <w:sz w:val="18"/>
                <w:szCs w:val="18"/>
              </w:rPr>
            </w:pPr>
            <w:hyperlink r:id="rId48" w:history="1">
              <w:r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98CDB1" w14:textId="77777777" w:rsidR="00293214" w:rsidRPr="00B23613" w:rsidRDefault="00293214" w:rsidP="00293214">
            <w:pPr>
              <w:spacing w:before="20" w:after="20" w:line="240" w:lineRule="auto"/>
              <w:rPr>
                <w:rFonts w:ascii="Arial" w:hAnsi="Arial" w:cs="Arial"/>
                <w:sz w:val="18"/>
                <w:szCs w:val="18"/>
              </w:rPr>
            </w:pPr>
          </w:p>
        </w:tc>
      </w:tr>
      <w:tr w:rsidR="00293214" w14:paraId="6D027F8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6C682" w14:textId="1530F99D" w:rsidR="00293214" w:rsidRPr="00063571" w:rsidRDefault="00293214" w:rsidP="00293214">
            <w:pPr>
              <w:spacing w:before="20" w:after="20" w:line="240" w:lineRule="auto"/>
              <w:rPr>
                <w:rFonts w:ascii="Arial" w:hAnsi="Arial" w:cs="Arial"/>
                <w:sz w:val="18"/>
                <w:szCs w:val="18"/>
              </w:rPr>
            </w:pPr>
            <w:hyperlink r:id="rId49" w:history="1">
              <w:r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E785BE" w14:textId="77777777" w:rsidR="00293214" w:rsidRPr="00B23613" w:rsidRDefault="00293214" w:rsidP="00293214">
            <w:pPr>
              <w:spacing w:before="20" w:after="20" w:line="240" w:lineRule="auto"/>
              <w:rPr>
                <w:rFonts w:ascii="Arial" w:hAnsi="Arial" w:cs="Arial"/>
                <w:sz w:val="18"/>
                <w:szCs w:val="18"/>
              </w:rPr>
            </w:pPr>
          </w:p>
        </w:tc>
      </w:tr>
      <w:tr w:rsidR="00293214" w14:paraId="3A9160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766CFC" w14:textId="570346BF" w:rsidR="00293214" w:rsidRPr="00063571" w:rsidRDefault="00293214" w:rsidP="00293214">
            <w:pPr>
              <w:spacing w:before="20" w:after="20" w:line="240" w:lineRule="auto"/>
              <w:rPr>
                <w:rFonts w:ascii="Arial" w:hAnsi="Arial" w:cs="Arial"/>
                <w:sz w:val="18"/>
                <w:szCs w:val="18"/>
              </w:rPr>
            </w:pPr>
            <w:hyperlink r:id="rId50" w:history="1">
              <w:r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609DC4" w14:textId="77777777" w:rsidR="00293214" w:rsidRPr="00B23613" w:rsidRDefault="00293214" w:rsidP="00293214">
            <w:pPr>
              <w:spacing w:before="20" w:after="20" w:line="240" w:lineRule="auto"/>
              <w:rPr>
                <w:rFonts w:ascii="Arial" w:hAnsi="Arial" w:cs="Arial"/>
                <w:sz w:val="18"/>
                <w:szCs w:val="18"/>
              </w:rPr>
            </w:pPr>
          </w:p>
        </w:tc>
      </w:tr>
      <w:tr w:rsidR="00293214" w14:paraId="2E90A4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3E305AF" w14:textId="2C4FAF6A" w:rsidR="00293214" w:rsidRPr="00063571" w:rsidRDefault="00293214" w:rsidP="00293214">
            <w:pPr>
              <w:spacing w:before="20" w:after="20" w:line="240" w:lineRule="auto"/>
              <w:rPr>
                <w:rFonts w:ascii="Arial" w:hAnsi="Arial" w:cs="Arial"/>
                <w:sz w:val="18"/>
                <w:szCs w:val="18"/>
              </w:rPr>
            </w:pPr>
            <w:hyperlink r:id="rId51" w:history="1">
              <w:r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97D9EF" w14:textId="77777777" w:rsidR="00293214" w:rsidRPr="00B23613" w:rsidRDefault="00293214"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F95322" w14:textId="7F8350CA" w:rsidR="00293214" w:rsidRPr="00063571" w:rsidRDefault="00293214" w:rsidP="00293214">
            <w:pPr>
              <w:spacing w:before="20" w:after="20" w:line="240" w:lineRule="auto"/>
              <w:rPr>
                <w:rFonts w:ascii="Arial" w:hAnsi="Arial" w:cs="Arial"/>
                <w:sz w:val="18"/>
                <w:szCs w:val="18"/>
              </w:rPr>
            </w:pPr>
            <w:hyperlink r:id="rId52" w:history="1">
              <w:r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5A8106" w14:textId="77777777" w:rsidR="00293214" w:rsidRPr="00B23613" w:rsidRDefault="00293214" w:rsidP="00293214">
            <w:pPr>
              <w:spacing w:before="20" w:after="20" w:line="240" w:lineRule="auto"/>
              <w:rPr>
                <w:rFonts w:ascii="Arial" w:hAnsi="Arial" w:cs="Arial"/>
                <w:sz w:val="18"/>
                <w:szCs w:val="18"/>
              </w:rPr>
            </w:pPr>
          </w:p>
        </w:tc>
      </w:tr>
      <w:tr w:rsidR="00293214" w14:paraId="0591B7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064167" w14:textId="4B5381C8" w:rsidR="00293214" w:rsidRPr="00063571" w:rsidRDefault="00293214" w:rsidP="00293214">
            <w:pPr>
              <w:spacing w:before="20" w:after="20" w:line="240" w:lineRule="auto"/>
              <w:rPr>
                <w:rFonts w:ascii="Arial" w:hAnsi="Arial" w:cs="Arial"/>
                <w:sz w:val="18"/>
                <w:szCs w:val="18"/>
              </w:rPr>
            </w:pPr>
            <w:hyperlink r:id="rId53" w:history="1">
              <w:r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F7AC17" w14:textId="77777777" w:rsidR="00293214" w:rsidRPr="00B23613" w:rsidRDefault="00293214" w:rsidP="00293214">
            <w:pPr>
              <w:spacing w:before="20" w:after="20" w:line="240" w:lineRule="auto"/>
              <w:rPr>
                <w:rFonts w:ascii="Arial" w:hAnsi="Arial" w:cs="Arial"/>
                <w:sz w:val="18"/>
                <w:szCs w:val="18"/>
              </w:rPr>
            </w:pPr>
          </w:p>
        </w:tc>
      </w:tr>
      <w:tr w:rsidR="00293214" w14:paraId="406EF1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475407" w14:textId="671EA7AE" w:rsidR="00293214" w:rsidRPr="00063571" w:rsidRDefault="00293214" w:rsidP="00293214">
            <w:pPr>
              <w:spacing w:before="20" w:after="20" w:line="240" w:lineRule="auto"/>
              <w:rPr>
                <w:rFonts w:ascii="Arial" w:hAnsi="Arial" w:cs="Arial"/>
                <w:sz w:val="18"/>
                <w:szCs w:val="18"/>
              </w:rPr>
            </w:pPr>
            <w:hyperlink r:id="rId54" w:history="1">
              <w:r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A4A586" w14:textId="77777777" w:rsidR="00293214" w:rsidRPr="00B23613" w:rsidRDefault="00293214" w:rsidP="00293214">
            <w:pPr>
              <w:spacing w:before="20" w:after="20" w:line="240" w:lineRule="auto"/>
              <w:rPr>
                <w:rFonts w:ascii="Arial" w:hAnsi="Arial" w:cs="Arial"/>
                <w:sz w:val="18"/>
                <w:szCs w:val="18"/>
              </w:rPr>
            </w:pP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293214" w:rsidP="00293214">
            <w:pPr>
              <w:spacing w:before="20" w:after="20" w:line="240" w:lineRule="auto"/>
              <w:rPr>
                <w:rFonts w:ascii="Arial" w:hAnsi="Arial" w:cs="Arial"/>
                <w:sz w:val="18"/>
                <w:szCs w:val="18"/>
              </w:rPr>
            </w:pPr>
            <w:hyperlink r:id="rId55" w:history="1">
              <w:r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293214" w:rsidP="00293214">
            <w:pPr>
              <w:spacing w:before="20" w:after="20" w:line="240" w:lineRule="auto"/>
              <w:rPr>
                <w:rFonts w:ascii="Arial" w:hAnsi="Arial" w:cs="Arial"/>
                <w:sz w:val="18"/>
                <w:szCs w:val="18"/>
              </w:rPr>
            </w:pPr>
            <w:hyperlink r:id="rId56" w:history="1">
              <w:r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C24269" w14:textId="09F23DD4" w:rsidR="00293214" w:rsidRPr="00063571" w:rsidRDefault="00293214" w:rsidP="00293214">
            <w:pPr>
              <w:spacing w:before="20" w:after="20" w:line="240" w:lineRule="auto"/>
              <w:rPr>
                <w:rFonts w:ascii="Arial" w:hAnsi="Arial" w:cs="Arial"/>
                <w:sz w:val="18"/>
                <w:szCs w:val="18"/>
              </w:rPr>
            </w:pPr>
            <w:hyperlink r:id="rId57" w:history="1">
              <w:r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E038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D284D0" w14:textId="77777777" w:rsidR="00293214" w:rsidRPr="00B23613" w:rsidRDefault="00293214" w:rsidP="00293214">
            <w:pPr>
              <w:spacing w:before="20" w:after="20" w:line="240" w:lineRule="auto"/>
              <w:rPr>
                <w:rFonts w:ascii="Arial" w:hAnsi="Arial" w:cs="Arial"/>
                <w:sz w:val="18"/>
                <w:szCs w:val="18"/>
              </w:rPr>
            </w:pP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293214" w:rsidP="00293214">
            <w:pPr>
              <w:spacing w:before="20" w:after="20" w:line="240" w:lineRule="auto"/>
              <w:rPr>
                <w:rFonts w:ascii="Arial" w:hAnsi="Arial" w:cs="Arial"/>
                <w:sz w:val="18"/>
                <w:szCs w:val="18"/>
              </w:rPr>
            </w:pPr>
            <w:hyperlink r:id="rId58" w:history="1">
              <w:r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293214" w:rsidP="00293214">
            <w:pPr>
              <w:spacing w:before="20" w:after="20" w:line="240" w:lineRule="auto"/>
              <w:rPr>
                <w:rFonts w:ascii="Arial" w:hAnsi="Arial" w:cs="Arial"/>
                <w:sz w:val="18"/>
                <w:szCs w:val="18"/>
              </w:rPr>
            </w:pPr>
            <w:hyperlink r:id="rId59" w:history="1">
              <w:r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735925" w14:textId="541BDA26" w:rsidR="00293214" w:rsidRPr="00063571" w:rsidRDefault="00293214" w:rsidP="00293214">
            <w:pPr>
              <w:spacing w:before="20" w:after="20" w:line="240" w:lineRule="auto"/>
              <w:rPr>
                <w:rFonts w:ascii="Arial" w:hAnsi="Arial" w:cs="Arial"/>
                <w:sz w:val="18"/>
                <w:szCs w:val="18"/>
              </w:rPr>
            </w:pPr>
            <w:hyperlink r:id="rId60" w:history="1">
              <w:r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C117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9F07F9" w14:textId="77777777" w:rsidR="00293214" w:rsidRPr="00B23613" w:rsidRDefault="00293214" w:rsidP="00293214">
            <w:pPr>
              <w:spacing w:before="20" w:after="20" w:line="240" w:lineRule="auto"/>
              <w:rPr>
                <w:rFonts w:ascii="Arial" w:hAnsi="Arial" w:cs="Arial"/>
                <w:sz w:val="18"/>
                <w:szCs w:val="18"/>
              </w:rPr>
            </w:pPr>
          </w:p>
        </w:tc>
      </w:tr>
      <w:tr w:rsidR="00293214" w14:paraId="321854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6FC37A" w14:textId="4CC51B57" w:rsidR="00293214" w:rsidRPr="00063571" w:rsidRDefault="00293214" w:rsidP="00293214">
            <w:pPr>
              <w:spacing w:before="20" w:after="20" w:line="240" w:lineRule="auto"/>
              <w:rPr>
                <w:rFonts w:ascii="Arial" w:hAnsi="Arial" w:cs="Arial"/>
                <w:sz w:val="18"/>
                <w:szCs w:val="18"/>
              </w:rPr>
            </w:pPr>
            <w:hyperlink r:id="rId61" w:history="1">
              <w:r w:rsidRPr="00063571">
                <w:rPr>
                  <w:rStyle w:val="Hyperlink"/>
                  <w:rFonts w:ascii="Arial" w:hAnsi="Arial" w:cs="Arial"/>
                  <w:sz w:val="18"/>
                  <w:szCs w:val="18"/>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7E59D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F49824B" w14:textId="77777777" w:rsidR="00293214" w:rsidRPr="00B23613" w:rsidRDefault="00293214" w:rsidP="00293214">
            <w:pPr>
              <w:spacing w:before="20" w:after="20" w:line="240" w:lineRule="auto"/>
              <w:rPr>
                <w:rFonts w:ascii="Arial" w:hAnsi="Arial" w:cs="Arial"/>
                <w:sz w:val="18"/>
                <w:szCs w:val="18"/>
              </w:rPr>
            </w:pPr>
          </w:p>
        </w:tc>
      </w:tr>
      <w:tr w:rsidR="00293214" w14:paraId="6629E95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6A04F9" w14:textId="343EBDAF" w:rsidR="00293214" w:rsidRPr="00063571" w:rsidRDefault="00293214" w:rsidP="00293214">
            <w:pPr>
              <w:spacing w:before="20" w:after="20" w:line="240" w:lineRule="auto"/>
              <w:rPr>
                <w:rFonts w:ascii="Arial" w:hAnsi="Arial" w:cs="Arial"/>
                <w:sz w:val="18"/>
                <w:szCs w:val="18"/>
              </w:rPr>
            </w:pPr>
            <w:hyperlink r:id="rId62" w:history="1">
              <w:r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w:t>
            </w:r>
            <w:proofErr w:type="spellStart"/>
            <w:r>
              <w:rPr>
                <w:rFonts w:ascii="Arial" w:hAnsi="Arial" w:cs="Arial"/>
                <w:sz w:val="18"/>
                <w:szCs w:val="18"/>
              </w:rPr>
              <w:t>Zhe</w:t>
            </w:r>
            <w:proofErr w:type="spellEnd"/>
            <w:r>
              <w:rPr>
                <w:rFonts w:ascii="Arial" w:hAnsi="Arial" w:cs="Arial"/>
                <w:sz w:val="18"/>
                <w:szCs w:val="18"/>
              </w:rPr>
              <w:t xml:space="preserv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99F9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FDA82E" w14:textId="77777777" w:rsidR="00293214" w:rsidRPr="00B23613" w:rsidRDefault="00293214" w:rsidP="00293214">
            <w:pPr>
              <w:spacing w:before="20" w:after="20" w:line="240" w:lineRule="auto"/>
              <w:rPr>
                <w:rFonts w:ascii="Arial" w:hAnsi="Arial" w:cs="Arial"/>
                <w:sz w:val="18"/>
                <w:szCs w:val="18"/>
              </w:rPr>
            </w:pPr>
          </w:p>
        </w:tc>
      </w:tr>
      <w:tr w:rsidR="00293214" w14:paraId="66D955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E8A4E2" w14:textId="449B214B" w:rsidR="00293214" w:rsidRPr="00063571" w:rsidRDefault="00293214" w:rsidP="00293214">
            <w:pPr>
              <w:spacing w:before="20" w:after="20" w:line="240" w:lineRule="auto"/>
              <w:rPr>
                <w:rFonts w:ascii="Arial" w:hAnsi="Arial" w:cs="Arial"/>
                <w:sz w:val="18"/>
                <w:szCs w:val="18"/>
              </w:rPr>
            </w:pPr>
            <w:hyperlink r:id="rId63" w:history="1">
              <w:r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169183" w14:textId="77777777" w:rsidR="00293214" w:rsidRPr="00B23613" w:rsidRDefault="00293214" w:rsidP="00293214">
            <w:pPr>
              <w:spacing w:before="20" w:after="20" w:line="240" w:lineRule="auto"/>
              <w:rPr>
                <w:rFonts w:ascii="Arial" w:hAnsi="Arial" w:cs="Arial"/>
                <w:sz w:val="18"/>
                <w:szCs w:val="18"/>
              </w:rPr>
            </w:pPr>
          </w:p>
        </w:tc>
      </w:tr>
      <w:tr w:rsidR="00293214" w14:paraId="692449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B627CD" w14:textId="1BE95957" w:rsidR="00293214" w:rsidRPr="00063571" w:rsidRDefault="00293214" w:rsidP="00293214">
            <w:pPr>
              <w:spacing w:before="20" w:after="20" w:line="240" w:lineRule="auto"/>
              <w:rPr>
                <w:rFonts w:ascii="Arial" w:hAnsi="Arial" w:cs="Arial"/>
                <w:sz w:val="18"/>
                <w:szCs w:val="18"/>
              </w:rPr>
            </w:pPr>
            <w:hyperlink r:id="rId64" w:history="1">
              <w:r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UIC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3D138F" w14:textId="77777777" w:rsidR="00293214" w:rsidRPr="00B23613" w:rsidRDefault="00293214" w:rsidP="00293214">
            <w:pPr>
              <w:spacing w:before="20" w:after="20" w:line="240" w:lineRule="auto"/>
              <w:rPr>
                <w:rFonts w:ascii="Arial" w:hAnsi="Arial" w:cs="Arial"/>
                <w:sz w:val="18"/>
                <w:szCs w:val="18"/>
              </w:rPr>
            </w:pPr>
          </w:p>
        </w:tc>
      </w:tr>
      <w:tr w:rsidR="00293214" w14:paraId="230C4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2E9E80" w14:textId="46FA6FA5" w:rsidR="00293214" w:rsidRPr="00063571" w:rsidRDefault="00293214" w:rsidP="00293214">
            <w:pPr>
              <w:spacing w:before="20" w:after="20" w:line="240" w:lineRule="auto"/>
              <w:rPr>
                <w:rFonts w:ascii="Arial" w:hAnsi="Arial" w:cs="Arial"/>
                <w:sz w:val="18"/>
                <w:szCs w:val="18"/>
              </w:rPr>
            </w:pPr>
            <w:hyperlink r:id="rId65" w:history="1">
              <w:r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D6A889" w14:textId="77777777" w:rsidR="00293214" w:rsidRPr="00B23613" w:rsidRDefault="00293214"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293214" w:rsidP="00293214">
            <w:pPr>
              <w:spacing w:before="20" w:after="20" w:line="240" w:lineRule="auto"/>
              <w:rPr>
                <w:rFonts w:ascii="Arial" w:hAnsi="Arial" w:cs="Arial"/>
                <w:sz w:val="18"/>
                <w:szCs w:val="18"/>
              </w:rPr>
            </w:pPr>
            <w:hyperlink r:id="rId66" w:history="1">
              <w:r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293214" w:rsidP="00293214">
            <w:pPr>
              <w:spacing w:before="20" w:after="20" w:line="240" w:lineRule="auto"/>
              <w:rPr>
                <w:rFonts w:ascii="Arial" w:hAnsi="Arial" w:cs="Arial"/>
                <w:sz w:val="18"/>
                <w:szCs w:val="18"/>
              </w:rPr>
            </w:pPr>
            <w:hyperlink r:id="rId67" w:history="1">
              <w:r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E5799D" w14:textId="742F61C7" w:rsidR="00293214" w:rsidRPr="00063571" w:rsidRDefault="00293214" w:rsidP="00293214">
            <w:pPr>
              <w:spacing w:before="20" w:after="20" w:line="240" w:lineRule="auto"/>
              <w:rPr>
                <w:rFonts w:ascii="Arial" w:hAnsi="Arial" w:cs="Arial"/>
                <w:sz w:val="18"/>
                <w:szCs w:val="18"/>
              </w:rPr>
            </w:pPr>
            <w:hyperlink r:id="rId68" w:history="1">
              <w:r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700033" w14:textId="77777777" w:rsidR="00293214" w:rsidRPr="00B23613" w:rsidRDefault="00293214" w:rsidP="00293214">
            <w:pPr>
              <w:spacing w:before="20" w:after="20" w:line="240" w:lineRule="auto"/>
              <w:rPr>
                <w:rFonts w:ascii="Arial" w:hAnsi="Arial" w:cs="Arial"/>
                <w:sz w:val="18"/>
                <w:szCs w:val="18"/>
              </w:rPr>
            </w:pPr>
          </w:p>
        </w:tc>
      </w:tr>
      <w:tr w:rsidR="00293214" w14:paraId="34CFC1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FDC9B3" w14:textId="2DD29055" w:rsidR="00293214" w:rsidRPr="00063571" w:rsidRDefault="00293214" w:rsidP="00293214">
            <w:pPr>
              <w:spacing w:before="20" w:after="20" w:line="240" w:lineRule="auto"/>
              <w:rPr>
                <w:rFonts w:ascii="Arial" w:hAnsi="Arial" w:cs="Arial"/>
                <w:sz w:val="18"/>
                <w:szCs w:val="18"/>
              </w:rPr>
            </w:pPr>
            <w:hyperlink r:id="rId69" w:history="1">
              <w:r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BEBFC5" w14:textId="77777777" w:rsidR="00293214" w:rsidRPr="00B23613" w:rsidRDefault="00293214" w:rsidP="00293214">
            <w:pPr>
              <w:spacing w:before="20" w:after="20" w:line="240" w:lineRule="auto"/>
              <w:rPr>
                <w:rFonts w:ascii="Arial" w:hAnsi="Arial" w:cs="Arial"/>
                <w:sz w:val="18"/>
                <w:szCs w:val="18"/>
              </w:rPr>
            </w:pPr>
          </w:p>
        </w:tc>
      </w:tr>
      <w:tr w:rsidR="00293214" w14:paraId="03873A6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3C8323" w14:textId="4CED08D0" w:rsidR="00293214" w:rsidRPr="00063571" w:rsidRDefault="00293214" w:rsidP="00293214">
            <w:pPr>
              <w:spacing w:before="20" w:after="20" w:line="240" w:lineRule="auto"/>
              <w:rPr>
                <w:rFonts w:ascii="Arial" w:hAnsi="Arial" w:cs="Arial"/>
                <w:sz w:val="18"/>
                <w:szCs w:val="18"/>
              </w:rPr>
            </w:pPr>
            <w:hyperlink r:id="rId70" w:history="1">
              <w:r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4C9F47" w14:textId="77777777" w:rsidR="00293214" w:rsidRPr="00B23613" w:rsidRDefault="00293214" w:rsidP="00293214">
            <w:pPr>
              <w:spacing w:before="20" w:after="20" w:line="240" w:lineRule="auto"/>
              <w:rPr>
                <w:rFonts w:ascii="Arial" w:hAnsi="Arial" w:cs="Arial"/>
                <w:sz w:val="18"/>
                <w:szCs w:val="18"/>
              </w:rPr>
            </w:pP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C85819" w14:textId="50C868DB" w:rsidR="00293214" w:rsidRPr="00063571" w:rsidRDefault="00293214" w:rsidP="00293214">
            <w:pPr>
              <w:spacing w:before="20" w:after="20" w:line="240" w:lineRule="auto"/>
              <w:rPr>
                <w:rFonts w:ascii="Arial" w:hAnsi="Arial" w:cs="Arial"/>
                <w:sz w:val="18"/>
                <w:szCs w:val="18"/>
              </w:rPr>
            </w:pPr>
            <w:hyperlink r:id="rId71" w:history="1">
              <w:r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D16812" w14:textId="77777777" w:rsidR="00293214" w:rsidRPr="00B23613" w:rsidRDefault="00293214" w:rsidP="00293214">
            <w:pPr>
              <w:spacing w:before="20" w:after="20" w:line="240" w:lineRule="auto"/>
              <w:rPr>
                <w:rFonts w:ascii="Arial" w:hAnsi="Arial" w:cs="Arial"/>
                <w:sz w:val="18"/>
                <w:szCs w:val="18"/>
              </w:rPr>
            </w:pPr>
          </w:p>
        </w:tc>
      </w:tr>
      <w:tr w:rsidR="00293214" w14:paraId="2E626A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565A2CA" w14:textId="65059AF2" w:rsidR="00293214" w:rsidRPr="00063571" w:rsidRDefault="00293214" w:rsidP="00293214">
            <w:pPr>
              <w:spacing w:before="20" w:after="20" w:line="240" w:lineRule="auto"/>
              <w:rPr>
                <w:rFonts w:ascii="Arial" w:hAnsi="Arial" w:cs="Arial"/>
                <w:sz w:val="18"/>
                <w:szCs w:val="18"/>
              </w:rPr>
            </w:pPr>
            <w:hyperlink r:id="rId72" w:history="1">
              <w:r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566B63" w14:textId="77777777" w:rsidR="00293214" w:rsidRPr="00B23613" w:rsidRDefault="00293214" w:rsidP="00293214">
            <w:pPr>
              <w:spacing w:before="20" w:after="20" w:line="240" w:lineRule="auto"/>
              <w:rPr>
                <w:rFonts w:ascii="Arial" w:hAnsi="Arial" w:cs="Arial"/>
                <w:sz w:val="18"/>
                <w:szCs w:val="18"/>
              </w:rPr>
            </w:pPr>
          </w:p>
        </w:tc>
      </w:tr>
      <w:tr w:rsidR="00293214" w14:paraId="7266A3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A0FBFA" w14:textId="6FA585FF" w:rsidR="00293214" w:rsidRPr="00063571" w:rsidRDefault="00293214" w:rsidP="00293214">
            <w:pPr>
              <w:spacing w:before="20" w:after="20" w:line="240" w:lineRule="auto"/>
              <w:rPr>
                <w:rFonts w:ascii="Arial" w:hAnsi="Arial" w:cs="Arial"/>
                <w:sz w:val="18"/>
                <w:szCs w:val="18"/>
              </w:rPr>
            </w:pPr>
            <w:hyperlink r:id="rId73" w:history="1">
              <w:r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FC0C0A" w14:textId="77777777" w:rsidR="00293214" w:rsidRPr="00B23613" w:rsidRDefault="00293214" w:rsidP="00293214">
            <w:pPr>
              <w:spacing w:before="20" w:after="20" w:line="240" w:lineRule="auto"/>
              <w:rPr>
                <w:rFonts w:ascii="Arial" w:hAnsi="Arial" w:cs="Arial"/>
                <w:sz w:val="18"/>
                <w:szCs w:val="18"/>
              </w:rPr>
            </w:pPr>
          </w:p>
        </w:tc>
      </w:tr>
      <w:tr w:rsidR="00293214" w14:paraId="221AA5B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A93305" w14:textId="3D583C87" w:rsidR="00293214" w:rsidRPr="00063571" w:rsidRDefault="00293214" w:rsidP="00293214">
            <w:pPr>
              <w:spacing w:before="20" w:after="20" w:line="240" w:lineRule="auto"/>
              <w:rPr>
                <w:rFonts w:ascii="Arial" w:hAnsi="Arial" w:cs="Arial"/>
                <w:sz w:val="18"/>
                <w:szCs w:val="18"/>
              </w:rPr>
            </w:pPr>
            <w:hyperlink r:id="rId74" w:history="1">
              <w:r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42C209" w14:textId="77777777" w:rsidR="00293214" w:rsidRPr="00B23613" w:rsidRDefault="00293214" w:rsidP="00293214">
            <w:pPr>
              <w:spacing w:before="20" w:after="20" w:line="240" w:lineRule="auto"/>
              <w:rPr>
                <w:rFonts w:ascii="Arial" w:hAnsi="Arial" w:cs="Arial"/>
                <w:sz w:val="18"/>
                <w:szCs w:val="18"/>
              </w:rPr>
            </w:pPr>
          </w:p>
        </w:tc>
      </w:tr>
      <w:tr w:rsidR="00293214" w14:paraId="6C6D84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35349A5" w14:textId="2DB2E98C" w:rsidR="00293214" w:rsidRPr="00063571" w:rsidRDefault="00293214" w:rsidP="00293214">
            <w:pPr>
              <w:spacing w:before="20" w:after="20" w:line="240" w:lineRule="auto"/>
              <w:rPr>
                <w:rFonts w:ascii="Arial" w:hAnsi="Arial" w:cs="Arial"/>
                <w:sz w:val="18"/>
                <w:szCs w:val="18"/>
              </w:rPr>
            </w:pPr>
            <w:hyperlink r:id="rId75" w:history="1">
              <w:r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9738DE" w14:textId="77777777" w:rsidR="00293214" w:rsidRPr="00B23613" w:rsidRDefault="00293214" w:rsidP="00293214">
            <w:pPr>
              <w:spacing w:before="20" w:after="20" w:line="240" w:lineRule="auto"/>
              <w:rPr>
                <w:rFonts w:ascii="Arial" w:hAnsi="Arial" w:cs="Arial"/>
                <w:sz w:val="18"/>
                <w:szCs w:val="18"/>
              </w:rPr>
            </w:pPr>
          </w:p>
        </w:tc>
      </w:tr>
      <w:tr w:rsidR="00293214" w14:paraId="18E4C8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08C7262" w14:textId="25ECBFB7" w:rsidR="00293214" w:rsidRPr="00063571" w:rsidRDefault="00293214" w:rsidP="00293214">
            <w:pPr>
              <w:spacing w:before="20" w:after="20" w:line="240" w:lineRule="auto"/>
              <w:rPr>
                <w:rFonts w:ascii="Arial" w:hAnsi="Arial" w:cs="Arial"/>
                <w:sz w:val="18"/>
                <w:szCs w:val="18"/>
              </w:rPr>
            </w:pPr>
            <w:hyperlink r:id="rId76" w:history="1">
              <w:r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454E96" w14:textId="77777777" w:rsidR="00293214" w:rsidRPr="00B23613" w:rsidRDefault="00293214" w:rsidP="00293214">
            <w:pPr>
              <w:spacing w:before="20" w:after="20" w:line="240" w:lineRule="auto"/>
              <w:rPr>
                <w:rFonts w:ascii="Arial" w:hAnsi="Arial" w:cs="Arial"/>
                <w:sz w:val="18"/>
                <w:szCs w:val="18"/>
              </w:rPr>
            </w:pPr>
          </w:p>
        </w:tc>
      </w:tr>
      <w:tr w:rsidR="00293214" w14:paraId="73E2F6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293214" w:rsidP="00293214">
            <w:pPr>
              <w:spacing w:before="20" w:after="20" w:line="240" w:lineRule="auto"/>
              <w:rPr>
                <w:rFonts w:ascii="Arial" w:hAnsi="Arial" w:cs="Arial"/>
                <w:sz w:val="18"/>
                <w:szCs w:val="18"/>
              </w:rPr>
            </w:pPr>
            <w:hyperlink r:id="rId77" w:history="1">
              <w:r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DA4055" w14:textId="77777777" w:rsidR="00293214" w:rsidRPr="00B23613" w:rsidRDefault="00293214" w:rsidP="00293214">
            <w:pPr>
              <w:spacing w:before="20" w:after="20" w:line="240" w:lineRule="auto"/>
              <w:rPr>
                <w:rFonts w:ascii="Arial" w:hAnsi="Arial" w:cs="Arial"/>
                <w:sz w:val="18"/>
                <w:szCs w:val="18"/>
              </w:rPr>
            </w:pPr>
          </w:p>
        </w:tc>
      </w:tr>
      <w:tr w:rsidR="00293214" w14:paraId="0A5B589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254B08" w14:textId="3C974C0E" w:rsidR="00293214" w:rsidRPr="00063571" w:rsidRDefault="00293214" w:rsidP="00293214">
            <w:pPr>
              <w:spacing w:before="20" w:after="20" w:line="240" w:lineRule="auto"/>
              <w:rPr>
                <w:rFonts w:ascii="Arial" w:hAnsi="Arial" w:cs="Arial"/>
                <w:sz w:val="18"/>
                <w:szCs w:val="18"/>
              </w:rPr>
            </w:pPr>
            <w:hyperlink r:id="rId78" w:history="1">
              <w:r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2E2C03" w14:textId="77777777" w:rsidR="00293214" w:rsidRPr="00B23613" w:rsidRDefault="00293214" w:rsidP="00293214">
            <w:pPr>
              <w:spacing w:before="20" w:after="20" w:line="240" w:lineRule="auto"/>
              <w:rPr>
                <w:rFonts w:ascii="Arial" w:hAnsi="Arial" w:cs="Arial"/>
                <w:sz w:val="18"/>
                <w:szCs w:val="18"/>
              </w:rPr>
            </w:pP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lastRenderedPageBreak/>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7E8191D" w14:textId="041B0E8A" w:rsidR="00293214" w:rsidRPr="00063571" w:rsidRDefault="00293214" w:rsidP="00293214">
            <w:pPr>
              <w:spacing w:before="20" w:after="20" w:line="240" w:lineRule="auto"/>
              <w:rPr>
                <w:rFonts w:ascii="Arial" w:hAnsi="Arial" w:cs="Arial"/>
                <w:sz w:val="18"/>
                <w:szCs w:val="18"/>
              </w:rPr>
            </w:pPr>
            <w:hyperlink r:id="rId79" w:history="1">
              <w:r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2CDD30" w14:textId="77777777" w:rsidR="00293214" w:rsidRPr="00B23613" w:rsidRDefault="00293214" w:rsidP="00293214">
            <w:pPr>
              <w:spacing w:before="20" w:after="20" w:line="240" w:lineRule="auto"/>
              <w:rPr>
                <w:rFonts w:ascii="Arial" w:hAnsi="Arial" w:cs="Arial"/>
                <w:sz w:val="18"/>
                <w:szCs w:val="18"/>
              </w:rPr>
            </w:pPr>
          </w:p>
        </w:tc>
      </w:tr>
      <w:tr w:rsidR="00293214" w14:paraId="6D7A81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DFDCD6C" w14:textId="1C40CA74" w:rsidR="00293214" w:rsidRDefault="00293214" w:rsidP="00293214">
            <w:pPr>
              <w:spacing w:before="20" w:after="20" w:line="240" w:lineRule="auto"/>
            </w:pPr>
            <w:hyperlink r:id="rId80" w:history="1">
              <w:r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23.545 QoS management for </w:t>
            </w:r>
            <w:proofErr w:type="spellStart"/>
            <w:r>
              <w:rPr>
                <w:rFonts w:ascii="Arial" w:hAnsi="Arial" w:cs="Arial"/>
                <w:sz w:val="18"/>
                <w:szCs w:val="18"/>
              </w:rPr>
              <w:t>FFApp</w:t>
            </w:r>
            <w:proofErr w:type="spellEnd"/>
            <w:r>
              <w:rPr>
                <w:rFonts w:ascii="Arial" w:hAnsi="Arial" w:cs="Arial"/>
                <w:sz w:val="18"/>
                <w:szCs w:val="18"/>
              </w:rPr>
              <w:t xml:space="preserve">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E94149" w14:textId="77777777" w:rsidR="00293214" w:rsidRPr="00B23613" w:rsidRDefault="00293214" w:rsidP="00293214">
            <w:pPr>
              <w:spacing w:before="20" w:after="20" w:line="240" w:lineRule="auto"/>
              <w:rPr>
                <w:rFonts w:ascii="Arial" w:hAnsi="Arial" w:cs="Arial"/>
                <w:sz w:val="18"/>
                <w:szCs w:val="18"/>
              </w:rPr>
            </w:pP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24B3CEA" w14:textId="778D35FC" w:rsidR="00293214" w:rsidRPr="00063571" w:rsidRDefault="00293214" w:rsidP="00293214">
            <w:pPr>
              <w:spacing w:before="20" w:after="20" w:line="240" w:lineRule="auto"/>
              <w:rPr>
                <w:rFonts w:ascii="Arial" w:hAnsi="Arial" w:cs="Arial"/>
                <w:sz w:val="18"/>
                <w:szCs w:val="18"/>
              </w:rPr>
            </w:pPr>
            <w:hyperlink r:id="rId81" w:history="1">
              <w:r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D500F2" w14:textId="77777777" w:rsidR="00293214" w:rsidRPr="00B23613" w:rsidRDefault="00293214" w:rsidP="00293214">
            <w:pPr>
              <w:spacing w:before="20" w:after="20" w:line="240" w:lineRule="auto"/>
              <w:rPr>
                <w:rFonts w:ascii="Arial" w:hAnsi="Arial" w:cs="Arial"/>
                <w:sz w:val="18"/>
                <w:szCs w:val="18"/>
              </w:rPr>
            </w:pPr>
          </w:p>
        </w:tc>
      </w:tr>
      <w:tr w:rsidR="00293214" w14:paraId="4FEFB1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E12DE2D" w14:textId="294941BD" w:rsidR="00293214" w:rsidRPr="00063571" w:rsidRDefault="00293214" w:rsidP="00293214">
            <w:pPr>
              <w:spacing w:before="20" w:after="20" w:line="240" w:lineRule="auto"/>
              <w:rPr>
                <w:rFonts w:ascii="Arial" w:hAnsi="Arial" w:cs="Arial"/>
                <w:sz w:val="18"/>
                <w:szCs w:val="18"/>
              </w:rPr>
            </w:pPr>
            <w:hyperlink r:id="rId82" w:history="1">
              <w:r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CB00EF" w14:textId="77777777" w:rsidR="00293214" w:rsidRPr="00B23613" w:rsidRDefault="00293214" w:rsidP="00293214">
            <w:pPr>
              <w:spacing w:before="20" w:after="20" w:line="240" w:lineRule="auto"/>
              <w:rPr>
                <w:rFonts w:ascii="Arial" w:hAnsi="Arial" w:cs="Arial"/>
                <w:sz w:val="18"/>
                <w:szCs w:val="18"/>
              </w:rPr>
            </w:pPr>
          </w:p>
        </w:tc>
      </w:tr>
      <w:tr w:rsidR="00293214" w14:paraId="2D265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814146" w14:textId="5EF2AF17" w:rsidR="00293214" w:rsidRPr="00063571" w:rsidRDefault="00293214" w:rsidP="00293214">
            <w:pPr>
              <w:spacing w:before="20" w:after="20" w:line="240" w:lineRule="auto"/>
              <w:rPr>
                <w:rFonts w:ascii="Arial" w:hAnsi="Arial" w:cs="Arial"/>
                <w:sz w:val="18"/>
                <w:szCs w:val="18"/>
              </w:rPr>
            </w:pPr>
            <w:hyperlink r:id="rId83" w:history="1">
              <w:r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9D85E4" w14:textId="77777777" w:rsidR="00293214" w:rsidRPr="00B23613" w:rsidRDefault="00293214" w:rsidP="00293214">
            <w:pPr>
              <w:spacing w:before="20" w:after="20" w:line="240" w:lineRule="auto"/>
              <w:rPr>
                <w:rFonts w:ascii="Arial" w:hAnsi="Arial" w:cs="Arial"/>
                <w:sz w:val="18"/>
                <w:szCs w:val="18"/>
              </w:rPr>
            </w:pPr>
          </w:p>
        </w:tc>
      </w:tr>
      <w:tr w:rsidR="00293214" w14:paraId="3225CF0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F6BAE" w14:textId="2F00A14C" w:rsidR="00293214" w:rsidRPr="00063571" w:rsidRDefault="00293214" w:rsidP="00293214">
            <w:pPr>
              <w:spacing w:before="20" w:after="20" w:line="240" w:lineRule="auto"/>
              <w:rPr>
                <w:rFonts w:ascii="Arial" w:hAnsi="Arial" w:cs="Arial"/>
                <w:sz w:val="18"/>
                <w:szCs w:val="18"/>
              </w:rPr>
            </w:pPr>
            <w:hyperlink r:id="rId84" w:history="1">
              <w:r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C4A61F" w14:textId="77777777" w:rsidR="00293214" w:rsidRPr="00B23613" w:rsidRDefault="00293214" w:rsidP="00293214">
            <w:pPr>
              <w:spacing w:before="20" w:after="20" w:line="240" w:lineRule="auto"/>
              <w:rPr>
                <w:rFonts w:ascii="Arial" w:hAnsi="Arial" w:cs="Arial"/>
                <w:sz w:val="18"/>
                <w:szCs w:val="18"/>
              </w:rPr>
            </w:pPr>
          </w:p>
        </w:tc>
      </w:tr>
      <w:tr w:rsidR="00293214" w14:paraId="2573EE7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4ECC1" w14:textId="5915AFFD" w:rsidR="00293214" w:rsidRPr="00063571" w:rsidRDefault="00293214" w:rsidP="00293214">
            <w:pPr>
              <w:spacing w:before="20" w:after="20" w:line="240" w:lineRule="auto"/>
              <w:rPr>
                <w:rFonts w:ascii="Arial" w:hAnsi="Arial" w:cs="Arial"/>
                <w:sz w:val="18"/>
                <w:szCs w:val="18"/>
              </w:rPr>
            </w:pPr>
            <w:hyperlink r:id="rId85" w:history="1">
              <w:r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575566" w14:textId="77777777" w:rsidR="00293214" w:rsidRPr="00B23613" w:rsidRDefault="00293214" w:rsidP="00293214">
            <w:pPr>
              <w:spacing w:before="20" w:after="20" w:line="240" w:lineRule="auto"/>
              <w:rPr>
                <w:rFonts w:ascii="Arial" w:hAnsi="Arial" w:cs="Arial"/>
                <w:sz w:val="18"/>
                <w:szCs w:val="18"/>
              </w:rPr>
            </w:pPr>
          </w:p>
        </w:tc>
      </w:tr>
      <w:tr w:rsidR="00293214" w14:paraId="6C6205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B901ED9" w14:textId="6F987BA9" w:rsidR="00293214" w:rsidRPr="00063571" w:rsidRDefault="00293214" w:rsidP="00293214">
            <w:pPr>
              <w:spacing w:before="20" w:after="20" w:line="240" w:lineRule="auto"/>
              <w:rPr>
                <w:rFonts w:ascii="Arial" w:hAnsi="Arial" w:cs="Arial"/>
                <w:sz w:val="18"/>
                <w:szCs w:val="18"/>
              </w:rPr>
            </w:pPr>
            <w:hyperlink r:id="rId86" w:history="1">
              <w:r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FC5FF3"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73326A" w14:textId="77777777" w:rsidR="00293214" w:rsidRPr="00B23613" w:rsidRDefault="00293214" w:rsidP="00293214">
            <w:pPr>
              <w:spacing w:before="20" w:after="20" w:line="240" w:lineRule="auto"/>
              <w:rPr>
                <w:rFonts w:ascii="Arial" w:hAnsi="Arial" w:cs="Arial"/>
                <w:sz w:val="18"/>
                <w:szCs w:val="18"/>
              </w:rPr>
            </w:pPr>
          </w:p>
        </w:tc>
      </w:tr>
      <w:tr w:rsidR="00293214" w14:paraId="11B6CD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831FD2" w14:textId="4EB47E17" w:rsidR="00293214" w:rsidRPr="00063571" w:rsidRDefault="00293214" w:rsidP="00293214">
            <w:pPr>
              <w:spacing w:before="20" w:after="20" w:line="240" w:lineRule="auto"/>
              <w:rPr>
                <w:rFonts w:ascii="Arial" w:hAnsi="Arial" w:cs="Arial"/>
                <w:sz w:val="18"/>
                <w:szCs w:val="18"/>
              </w:rPr>
            </w:pPr>
            <w:hyperlink r:id="rId87" w:history="1">
              <w:r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Service operations for the </w:t>
            </w:r>
            <w:proofErr w:type="spellStart"/>
            <w:r>
              <w:rPr>
                <w:rFonts w:ascii="Arial" w:hAnsi="Arial" w:cs="Arial"/>
                <w:sz w:val="18"/>
                <w:szCs w:val="18"/>
              </w:rPr>
              <w:t>SS_VALServiceAreaConfiguration</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B0D3B6" w14:textId="77777777" w:rsidR="00293214" w:rsidRPr="00B23613" w:rsidRDefault="00293214" w:rsidP="00293214">
            <w:pPr>
              <w:spacing w:before="20" w:after="20" w:line="240" w:lineRule="auto"/>
              <w:rPr>
                <w:rFonts w:ascii="Arial" w:hAnsi="Arial" w:cs="Arial"/>
                <w:sz w:val="18"/>
                <w:szCs w:val="18"/>
              </w:rPr>
            </w:pPr>
          </w:p>
        </w:tc>
      </w:tr>
      <w:tr w:rsidR="00293214" w14:paraId="04C765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FB4B2B" w14:textId="6BB14A22" w:rsidR="00293214" w:rsidRPr="00063571" w:rsidRDefault="00293214" w:rsidP="00293214">
            <w:pPr>
              <w:spacing w:before="20" w:after="20" w:line="240" w:lineRule="auto"/>
              <w:rPr>
                <w:rFonts w:ascii="Arial" w:hAnsi="Arial" w:cs="Arial"/>
                <w:sz w:val="18"/>
                <w:szCs w:val="18"/>
              </w:rPr>
            </w:pPr>
            <w:hyperlink r:id="rId88" w:history="1">
              <w:r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30089E" w14:textId="77777777" w:rsidR="00293214" w:rsidRPr="00B23613" w:rsidRDefault="00293214" w:rsidP="00293214">
            <w:pPr>
              <w:spacing w:before="20" w:after="20" w:line="240" w:lineRule="auto"/>
              <w:rPr>
                <w:rFonts w:ascii="Arial" w:hAnsi="Arial" w:cs="Arial"/>
                <w:sz w:val="18"/>
                <w:szCs w:val="18"/>
              </w:rPr>
            </w:pPr>
          </w:p>
        </w:tc>
      </w:tr>
      <w:tr w:rsidR="00293214" w14:paraId="0678B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9BF8FF" w14:textId="669F89E6" w:rsidR="00293214" w:rsidRPr="00063571" w:rsidRDefault="00293214" w:rsidP="00293214">
            <w:pPr>
              <w:spacing w:before="20" w:after="20" w:line="240" w:lineRule="auto"/>
              <w:rPr>
                <w:rFonts w:ascii="Arial" w:hAnsi="Arial" w:cs="Arial"/>
                <w:sz w:val="18"/>
                <w:szCs w:val="18"/>
              </w:rPr>
            </w:pPr>
            <w:hyperlink r:id="rId89" w:history="1">
              <w:r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3DA1E4" w14:textId="77777777" w:rsidR="00293214" w:rsidRPr="00B23613" w:rsidRDefault="00293214" w:rsidP="00293214">
            <w:pPr>
              <w:spacing w:before="20" w:after="20" w:line="240" w:lineRule="auto"/>
              <w:rPr>
                <w:rFonts w:ascii="Arial" w:hAnsi="Arial" w:cs="Arial"/>
                <w:sz w:val="18"/>
                <w:szCs w:val="18"/>
              </w:rPr>
            </w:pPr>
          </w:p>
        </w:tc>
      </w:tr>
      <w:tr w:rsidR="00293214" w14:paraId="7A93BD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F2BFD22" w14:textId="2CE6D95C" w:rsidR="00293214" w:rsidRPr="00063571" w:rsidRDefault="00293214" w:rsidP="00293214">
            <w:pPr>
              <w:spacing w:before="20" w:after="20" w:line="240" w:lineRule="auto"/>
              <w:rPr>
                <w:rFonts w:ascii="Arial" w:hAnsi="Arial" w:cs="Arial"/>
                <w:sz w:val="18"/>
                <w:szCs w:val="18"/>
              </w:rPr>
            </w:pPr>
            <w:hyperlink r:id="rId90" w:history="1">
              <w:r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8CBF4C" w14:textId="77777777" w:rsidR="00293214" w:rsidRPr="00B23613" w:rsidRDefault="00293214" w:rsidP="00293214">
            <w:pPr>
              <w:spacing w:before="20" w:after="20" w:line="240" w:lineRule="auto"/>
              <w:rPr>
                <w:rFonts w:ascii="Arial" w:hAnsi="Arial" w:cs="Arial"/>
                <w:sz w:val="18"/>
                <w:szCs w:val="18"/>
              </w:rPr>
            </w:pPr>
          </w:p>
        </w:tc>
      </w:tr>
      <w:tr w:rsidR="00293214" w14:paraId="3EEFC0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CEFBCB" w14:textId="4BF4B156" w:rsidR="00293214" w:rsidRPr="00063571" w:rsidRDefault="00293214" w:rsidP="00293214">
            <w:pPr>
              <w:spacing w:before="20" w:after="20" w:line="240" w:lineRule="auto"/>
              <w:rPr>
                <w:rFonts w:ascii="Arial" w:hAnsi="Arial" w:cs="Arial"/>
                <w:sz w:val="18"/>
                <w:szCs w:val="18"/>
              </w:rPr>
            </w:pPr>
            <w:hyperlink r:id="rId91" w:history="1">
              <w:r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E02B72" w14:textId="77777777" w:rsidR="00293214" w:rsidRPr="00B23613" w:rsidRDefault="00293214" w:rsidP="00293214">
            <w:pPr>
              <w:spacing w:before="20" w:after="20" w:line="240" w:lineRule="auto"/>
              <w:rPr>
                <w:rFonts w:ascii="Arial" w:hAnsi="Arial" w:cs="Arial"/>
                <w:sz w:val="18"/>
                <w:szCs w:val="18"/>
              </w:rPr>
            </w:pPr>
          </w:p>
        </w:tc>
      </w:tr>
      <w:tr w:rsidR="00293214" w14:paraId="4F8EFF2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EA5CF7E" w14:textId="51DFE341" w:rsidR="00293214" w:rsidRPr="00063571" w:rsidRDefault="00293214" w:rsidP="00293214">
            <w:pPr>
              <w:spacing w:before="20" w:after="20" w:line="240" w:lineRule="auto"/>
              <w:rPr>
                <w:rFonts w:ascii="Arial" w:hAnsi="Arial" w:cs="Arial"/>
                <w:sz w:val="18"/>
                <w:szCs w:val="18"/>
              </w:rPr>
            </w:pPr>
            <w:hyperlink r:id="rId92" w:history="1">
              <w:r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8FA3E3" w14:textId="77777777" w:rsidR="00293214" w:rsidRPr="00B23613" w:rsidRDefault="00293214" w:rsidP="00293214">
            <w:pPr>
              <w:spacing w:before="20" w:after="20" w:line="240" w:lineRule="auto"/>
              <w:rPr>
                <w:rFonts w:ascii="Arial" w:hAnsi="Arial" w:cs="Arial"/>
                <w:sz w:val="18"/>
                <w:szCs w:val="18"/>
              </w:rPr>
            </w:pPr>
          </w:p>
        </w:tc>
      </w:tr>
      <w:tr w:rsidR="00293214" w14:paraId="647D2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E494A" w14:textId="27444B54" w:rsidR="00293214" w:rsidRPr="00063571" w:rsidRDefault="00293214" w:rsidP="00293214">
            <w:pPr>
              <w:spacing w:before="20" w:after="20" w:line="240" w:lineRule="auto"/>
              <w:rPr>
                <w:rFonts w:ascii="Arial" w:hAnsi="Arial" w:cs="Arial"/>
                <w:sz w:val="18"/>
                <w:szCs w:val="18"/>
              </w:rPr>
            </w:pPr>
            <w:hyperlink r:id="rId93" w:history="1">
              <w:r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579F0A" w14:textId="77777777" w:rsidR="00293214" w:rsidRPr="00B23613" w:rsidRDefault="00293214" w:rsidP="00293214">
            <w:pPr>
              <w:spacing w:before="20" w:after="20" w:line="240" w:lineRule="auto"/>
              <w:rPr>
                <w:rFonts w:ascii="Arial" w:hAnsi="Arial" w:cs="Arial"/>
                <w:sz w:val="18"/>
                <w:szCs w:val="18"/>
              </w:rPr>
            </w:pPr>
          </w:p>
        </w:tc>
      </w:tr>
      <w:tr w:rsidR="00293214" w14:paraId="51B93E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293214" w:rsidP="00293214">
            <w:pPr>
              <w:spacing w:before="20" w:after="20" w:line="240" w:lineRule="auto"/>
              <w:rPr>
                <w:rFonts w:ascii="Arial" w:hAnsi="Arial" w:cs="Arial"/>
                <w:sz w:val="18"/>
                <w:szCs w:val="18"/>
              </w:rPr>
            </w:pPr>
            <w:hyperlink r:id="rId94" w:history="1">
              <w:r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49150C" w14:textId="77777777" w:rsidR="00293214" w:rsidRPr="00B23613" w:rsidRDefault="00293214" w:rsidP="00293214">
            <w:pPr>
              <w:spacing w:before="20" w:after="20" w:line="240" w:lineRule="auto"/>
              <w:rPr>
                <w:rFonts w:ascii="Arial" w:hAnsi="Arial" w:cs="Arial"/>
                <w:sz w:val="18"/>
                <w:szCs w:val="18"/>
              </w:rPr>
            </w:pPr>
          </w:p>
        </w:tc>
      </w:tr>
      <w:tr w:rsidR="00293214" w14:paraId="42A0880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973097" w14:textId="08F511D0" w:rsidR="00293214" w:rsidRPr="00063571" w:rsidRDefault="00293214" w:rsidP="00293214">
            <w:pPr>
              <w:spacing w:before="20" w:after="20" w:line="240" w:lineRule="auto"/>
              <w:rPr>
                <w:rFonts w:ascii="Arial" w:hAnsi="Arial" w:cs="Arial"/>
                <w:sz w:val="18"/>
                <w:szCs w:val="18"/>
              </w:rPr>
            </w:pPr>
            <w:hyperlink r:id="rId95" w:history="1">
              <w:r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215401" w14:textId="77777777" w:rsidR="00293214" w:rsidRPr="00B23613" w:rsidRDefault="00293214" w:rsidP="00293214">
            <w:pPr>
              <w:spacing w:before="20" w:after="20" w:line="240" w:lineRule="auto"/>
              <w:rPr>
                <w:rFonts w:ascii="Arial" w:hAnsi="Arial" w:cs="Arial"/>
                <w:sz w:val="18"/>
                <w:szCs w:val="18"/>
              </w:rPr>
            </w:pPr>
          </w:p>
        </w:tc>
      </w:tr>
      <w:tr w:rsidR="00293214" w14:paraId="0EB272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8F29F8" w14:textId="4FA724A1" w:rsidR="00293214" w:rsidRPr="00063571" w:rsidRDefault="00293214" w:rsidP="00293214">
            <w:pPr>
              <w:spacing w:before="20" w:after="20" w:line="240" w:lineRule="auto"/>
              <w:rPr>
                <w:rFonts w:ascii="Arial" w:hAnsi="Arial" w:cs="Arial"/>
                <w:sz w:val="18"/>
                <w:szCs w:val="18"/>
              </w:rPr>
            </w:pPr>
            <w:hyperlink r:id="rId96" w:history="1">
              <w:r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4FCE85" w14:textId="77777777" w:rsidR="00293214" w:rsidRPr="00B23613" w:rsidRDefault="00293214" w:rsidP="00293214">
            <w:pPr>
              <w:spacing w:before="20" w:after="20" w:line="240" w:lineRule="auto"/>
              <w:rPr>
                <w:rFonts w:ascii="Arial" w:hAnsi="Arial" w:cs="Arial"/>
                <w:sz w:val="18"/>
                <w:szCs w:val="18"/>
              </w:rPr>
            </w:pPr>
          </w:p>
        </w:tc>
      </w:tr>
      <w:tr w:rsidR="00293214" w14:paraId="49B35E6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EECC0F3" w14:textId="5BFC4A96" w:rsidR="00293214" w:rsidRPr="00063571" w:rsidRDefault="00293214" w:rsidP="00293214">
            <w:pPr>
              <w:spacing w:before="20" w:after="20" w:line="240" w:lineRule="auto"/>
              <w:rPr>
                <w:rFonts w:ascii="Arial" w:hAnsi="Arial" w:cs="Arial"/>
                <w:sz w:val="18"/>
                <w:szCs w:val="18"/>
              </w:rPr>
            </w:pPr>
            <w:hyperlink r:id="rId97" w:history="1">
              <w:r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81250" w14:textId="77777777" w:rsidR="00293214" w:rsidRPr="00B23613" w:rsidRDefault="00293214" w:rsidP="00293214">
            <w:pPr>
              <w:spacing w:before="20" w:after="20" w:line="240" w:lineRule="auto"/>
              <w:rPr>
                <w:rFonts w:ascii="Arial" w:hAnsi="Arial" w:cs="Arial"/>
                <w:sz w:val="18"/>
                <w:szCs w:val="18"/>
              </w:rPr>
            </w:pPr>
          </w:p>
        </w:tc>
      </w:tr>
      <w:tr w:rsidR="00293214" w14:paraId="2022C8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3A8ADD" w14:textId="45B21577" w:rsidR="00293214" w:rsidRPr="00063571" w:rsidRDefault="00293214" w:rsidP="00293214">
            <w:pPr>
              <w:spacing w:before="20" w:after="20" w:line="240" w:lineRule="auto"/>
              <w:rPr>
                <w:rFonts w:ascii="Arial" w:hAnsi="Arial" w:cs="Arial"/>
                <w:sz w:val="18"/>
                <w:szCs w:val="18"/>
              </w:rPr>
            </w:pPr>
            <w:hyperlink r:id="rId98" w:history="1">
              <w:r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DFF2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98512" w14:textId="77777777" w:rsidR="00293214" w:rsidRPr="00B23613" w:rsidRDefault="00293214" w:rsidP="00293214">
            <w:pPr>
              <w:spacing w:before="20" w:after="20" w:line="240" w:lineRule="auto"/>
              <w:rPr>
                <w:rFonts w:ascii="Arial" w:hAnsi="Arial" w:cs="Arial"/>
                <w:sz w:val="18"/>
                <w:szCs w:val="18"/>
              </w:rPr>
            </w:pPr>
          </w:p>
        </w:tc>
      </w:tr>
      <w:tr w:rsidR="00293214" w14:paraId="1DEEFF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82E737" w14:textId="71EF836F" w:rsidR="00293214" w:rsidRPr="00063571" w:rsidRDefault="00293214" w:rsidP="00293214">
            <w:pPr>
              <w:spacing w:before="20" w:after="20" w:line="240" w:lineRule="auto"/>
              <w:rPr>
                <w:rFonts w:ascii="Arial" w:hAnsi="Arial" w:cs="Arial"/>
                <w:sz w:val="18"/>
                <w:szCs w:val="18"/>
              </w:rPr>
            </w:pPr>
            <w:hyperlink r:id="rId99" w:history="1">
              <w:r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ED0EE2"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1BF766" w14:textId="77777777" w:rsidR="00293214" w:rsidRPr="00B23613" w:rsidRDefault="00293214" w:rsidP="00293214">
            <w:pPr>
              <w:spacing w:before="20" w:after="20" w:line="240" w:lineRule="auto"/>
              <w:rPr>
                <w:rFonts w:ascii="Arial" w:hAnsi="Arial" w:cs="Arial"/>
                <w:sz w:val="18"/>
                <w:szCs w:val="18"/>
              </w:rPr>
            </w:pPr>
          </w:p>
        </w:tc>
      </w:tr>
      <w:tr w:rsidR="00293214" w14:paraId="3EE27D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4D3D1AF" w14:textId="17FF185F" w:rsidR="00293214" w:rsidRPr="00063571" w:rsidRDefault="00293214" w:rsidP="00293214">
            <w:pPr>
              <w:spacing w:before="20" w:after="20" w:line="240" w:lineRule="auto"/>
              <w:rPr>
                <w:rFonts w:ascii="Arial" w:hAnsi="Arial" w:cs="Arial"/>
                <w:sz w:val="18"/>
                <w:szCs w:val="18"/>
              </w:rPr>
            </w:pPr>
            <w:hyperlink r:id="rId100" w:history="1">
              <w:r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20231A"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E0D89B" w14:textId="77777777" w:rsidR="00293214" w:rsidRPr="00B23613" w:rsidRDefault="00293214" w:rsidP="00293214">
            <w:pPr>
              <w:spacing w:before="20" w:after="20" w:line="240" w:lineRule="auto"/>
              <w:rPr>
                <w:rFonts w:ascii="Arial" w:hAnsi="Arial" w:cs="Arial"/>
                <w:sz w:val="18"/>
                <w:szCs w:val="18"/>
              </w:rPr>
            </w:pPr>
          </w:p>
        </w:tc>
      </w:tr>
      <w:tr w:rsidR="00293214" w14:paraId="05767D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FC9871" w14:textId="0A6CB628" w:rsidR="00293214" w:rsidRPr="00063571" w:rsidRDefault="00293214" w:rsidP="00293214">
            <w:pPr>
              <w:spacing w:before="20" w:after="20" w:line="240" w:lineRule="auto"/>
              <w:rPr>
                <w:rFonts w:ascii="Arial" w:hAnsi="Arial" w:cs="Arial"/>
                <w:sz w:val="18"/>
                <w:szCs w:val="18"/>
              </w:rPr>
            </w:pPr>
            <w:hyperlink r:id="rId101" w:history="1">
              <w:r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0CFD0"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FFApp</w:t>
            </w:r>
            <w:proofErr w:type="spellEnd"/>
            <w:r>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602BA0" w14:textId="77777777" w:rsidR="00293214" w:rsidRPr="00B23613" w:rsidRDefault="00293214"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B19391" w14:textId="77D44837" w:rsidR="00293214" w:rsidRPr="00063571" w:rsidRDefault="00293214" w:rsidP="00293214">
            <w:pPr>
              <w:spacing w:before="20" w:after="20" w:line="240" w:lineRule="auto"/>
              <w:rPr>
                <w:rFonts w:ascii="Arial" w:hAnsi="Arial" w:cs="Arial"/>
                <w:sz w:val="18"/>
                <w:szCs w:val="18"/>
              </w:rPr>
            </w:pPr>
            <w:hyperlink r:id="rId102" w:history="1">
              <w:r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20683C" w14:textId="77777777" w:rsidR="00293214" w:rsidRPr="00B23613" w:rsidRDefault="00293214" w:rsidP="00293214">
            <w:pPr>
              <w:spacing w:before="20" w:after="20" w:line="240" w:lineRule="auto"/>
              <w:rPr>
                <w:rFonts w:ascii="Arial" w:hAnsi="Arial" w:cs="Arial"/>
                <w:sz w:val="18"/>
                <w:szCs w:val="18"/>
              </w:rPr>
            </w:pPr>
          </w:p>
        </w:tc>
      </w:tr>
      <w:tr w:rsidR="00293214" w14:paraId="6E61016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668258" w14:textId="33151BD9" w:rsidR="00293214" w:rsidRPr="00063571" w:rsidRDefault="00293214" w:rsidP="00293214">
            <w:pPr>
              <w:spacing w:before="20" w:after="20" w:line="240" w:lineRule="auto"/>
              <w:rPr>
                <w:rFonts w:ascii="Arial" w:hAnsi="Arial" w:cs="Arial"/>
                <w:sz w:val="18"/>
                <w:szCs w:val="18"/>
              </w:rPr>
            </w:pPr>
            <w:hyperlink r:id="rId103" w:history="1">
              <w:r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23B199" w14:textId="77777777" w:rsidR="00293214" w:rsidRPr="00B23613" w:rsidRDefault="00293214" w:rsidP="00293214">
            <w:pPr>
              <w:spacing w:before="20" w:after="20" w:line="240" w:lineRule="auto"/>
              <w:rPr>
                <w:rFonts w:ascii="Arial" w:hAnsi="Arial" w:cs="Arial"/>
                <w:sz w:val="18"/>
                <w:szCs w:val="18"/>
              </w:rPr>
            </w:pPr>
          </w:p>
        </w:tc>
      </w:tr>
      <w:tr w:rsidR="00293214" w14:paraId="006B227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A7F25C2" w14:textId="5847A0D4" w:rsidR="00293214" w:rsidRPr="00063571" w:rsidRDefault="00293214" w:rsidP="00293214">
            <w:pPr>
              <w:spacing w:before="20" w:after="20" w:line="240" w:lineRule="auto"/>
              <w:rPr>
                <w:rFonts w:ascii="Arial" w:hAnsi="Arial" w:cs="Arial"/>
                <w:sz w:val="18"/>
                <w:szCs w:val="18"/>
              </w:rPr>
            </w:pPr>
            <w:hyperlink r:id="rId104" w:history="1">
              <w:r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D56406" w14:textId="77777777" w:rsidR="00293214" w:rsidRPr="00B23613" w:rsidRDefault="00293214" w:rsidP="00293214">
            <w:pPr>
              <w:spacing w:before="20" w:after="20" w:line="240" w:lineRule="auto"/>
              <w:rPr>
                <w:rFonts w:ascii="Arial" w:hAnsi="Arial" w:cs="Arial"/>
                <w:sz w:val="18"/>
                <w:szCs w:val="18"/>
              </w:rPr>
            </w:pPr>
          </w:p>
        </w:tc>
      </w:tr>
      <w:tr w:rsidR="00293214" w14:paraId="36468A4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169C88" w14:textId="60723C5A" w:rsidR="00293214" w:rsidRPr="00063571" w:rsidRDefault="00293214" w:rsidP="00293214">
            <w:pPr>
              <w:spacing w:before="20" w:after="20" w:line="240" w:lineRule="auto"/>
              <w:rPr>
                <w:rFonts w:ascii="Arial" w:hAnsi="Arial" w:cs="Arial"/>
                <w:sz w:val="18"/>
                <w:szCs w:val="18"/>
              </w:rPr>
            </w:pPr>
            <w:hyperlink r:id="rId105" w:history="1">
              <w:r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A767D1" w14:textId="77777777" w:rsidR="00293214" w:rsidRPr="00B23613" w:rsidRDefault="00293214" w:rsidP="00293214">
            <w:pPr>
              <w:spacing w:before="20" w:after="20" w:line="240" w:lineRule="auto"/>
              <w:rPr>
                <w:rFonts w:ascii="Arial" w:hAnsi="Arial" w:cs="Arial"/>
                <w:sz w:val="18"/>
                <w:szCs w:val="18"/>
              </w:rPr>
            </w:pPr>
          </w:p>
        </w:tc>
      </w:tr>
      <w:tr w:rsidR="00293214" w14:paraId="1B3B97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32A479" w14:textId="4B9ABF07" w:rsidR="00293214" w:rsidRPr="00063571" w:rsidRDefault="00293214" w:rsidP="00293214">
            <w:pPr>
              <w:spacing w:before="20" w:after="20" w:line="240" w:lineRule="auto"/>
              <w:rPr>
                <w:rFonts w:ascii="Arial" w:hAnsi="Arial" w:cs="Arial"/>
                <w:sz w:val="18"/>
                <w:szCs w:val="18"/>
              </w:rPr>
            </w:pPr>
            <w:hyperlink r:id="rId106" w:history="1">
              <w:r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D37BA8" w14:textId="77777777" w:rsidR="00293214" w:rsidRPr="00B23613" w:rsidRDefault="00293214" w:rsidP="00293214">
            <w:pPr>
              <w:spacing w:before="20" w:after="20" w:line="240" w:lineRule="auto"/>
              <w:rPr>
                <w:rFonts w:ascii="Arial" w:hAnsi="Arial" w:cs="Arial"/>
                <w:sz w:val="18"/>
                <w:szCs w:val="18"/>
              </w:rPr>
            </w:pPr>
          </w:p>
        </w:tc>
      </w:tr>
      <w:tr w:rsidR="00293214" w14:paraId="25380B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82DF230" w14:textId="6B70AC9C" w:rsidR="00293214" w:rsidRPr="00063571" w:rsidRDefault="00293214" w:rsidP="00293214">
            <w:pPr>
              <w:spacing w:before="20" w:after="20" w:line="240" w:lineRule="auto"/>
              <w:rPr>
                <w:rFonts w:ascii="Arial" w:hAnsi="Arial" w:cs="Arial"/>
                <w:sz w:val="18"/>
                <w:szCs w:val="18"/>
              </w:rPr>
            </w:pPr>
            <w:hyperlink r:id="rId107" w:history="1">
              <w:r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EC103F" w14:textId="77777777" w:rsidR="00293214" w:rsidRPr="00B23613" w:rsidRDefault="00293214" w:rsidP="00293214">
            <w:pPr>
              <w:spacing w:before="20" w:after="20" w:line="240" w:lineRule="auto"/>
              <w:rPr>
                <w:rFonts w:ascii="Arial" w:hAnsi="Arial" w:cs="Arial"/>
                <w:sz w:val="18"/>
                <w:szCs w:val="18"/>
              </w:rPr>
            </w:pPr>
          </w:p>
        </w:tc>
      </w:tr>
      <w:tr w:rsidR="00293214" w14:paraId="49CB02D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0D5E45" w14:textId="78A0E02D" w:rsidR="00293214" w:rsidRPr="00063571" w:rsidRDefault="00293214" w:rsidP="00293214">
            <w:pPr>
              <w:spacing w:before="20" w:after="20" w:line="240" w:lineRule="auto"/>
              <w:rPr>
                <w:rFonts w:ascii="Arial" w:hAnsi="Arial" w:cs="Arial"/>
                <w:sz w:val="18"/>
                <w:szCs w:val="18"/>
              </w:rPr>
            </w:pPr>
            <w:hyperlink r:id="rId108" w:history="1">
              <w:r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AFA7F4" w14:textId="77777777" w:rsidR="00293214" w:rsidRPr="00B23613" w:rsidRDefault="00293214" w:rsidP="00293214">
            <w:pPr>
              <w:spacing w:before="20" w:after="20" w:line="240" w:lineRule="auto"/>
              <w:rPr>
                <w:rFonts w:ascii="Arial" w:hAnsi="Arial" w:cs="Arial"/>
                <w:sz w:val="18"/>
                <w:szCs w:val="18"/>
              </w:rPr>
            </w:pPr>
          </w:p>
        </w:tc>
      </w:tr>
      <w:tr w:rsidR="00293214" w14:paraId="736954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382190" w14:textId="31C558CE" w:rsidR="00293214" w:rsidRPr="00063571" w:rsidRDefault="00293214" w:rsidP="00293214">
            <w:pPr>
              <w:spacing w:before="20" w:after="20" w:line="240" w:lineRule="auto"/>
              <w:rPr>
                <w:rFonts w:ascii="Arial" w:hAnsi="Arial" w:cs="Arial"/>
                <w:sz w:val="18"/>
                <w:szCs w:val="18"/>
              </w:rPr>
            </w:pPr>
            <w:hyperlink r:id="rId109" w:history="1">
              <w:r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6C3A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313BC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33D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7D42A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7AB3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4A8B1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C7F75B" w14:textId="77777777" w:rsidR="00293214" w:rsidRPr="00B23613" w:rsidRDefault="00293214" w:rsidP="00293214">
            <w:pPr>
              <w:spacing w:before="20" w:after="20" w:line="240" w:lineRule="auto"/>
              <w:rPr>
                <w:rFonts w:ascii="Arial" w:hAnsi="Arial" w:cs="Arial"/>
                <w:sz w:val="18"/>
                <w:szCs w:val="18"/>
              </w:rPr>
            </w:pPr>
          </w:p>
        </w:tc>
      </w:tr>
      <w:tr w:rsidR="00293214" w14:paraId="6BC8CA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D0D358" w14:textId="185DDF08" w:rsidR="00293214" w:rsidRPr="00063571" w:rsidRDefault="00293214" w:rsidP="00293214">
            <w:pPr>
              <w:spacing w:before="20" w:after="20" w:line="240" w:lineRule="auto"/>
              <w:rPr>
                <w:rFonts w:ascii="Arial" w:hAnsi="Arial" w:cs="Arial"/>
                <w:sz w:val="18"/>
                <w:szCs w:val="18"/>
              </w:rPr>
            </w:pPr>
            <w:hyperlink r:id="rId110" w:history="1">
              <w:r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489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276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F67C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DA618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F712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824B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A2DB6C" w14:textId="77777777" w:rsidR="00293214" w:rsidRPr="00B23613" w:rsidRDefault="00293214" w:rsidP="00293214">
            <w:pPr>
              <w:spacing w:before="20" w:after="20" w:line="240" w:lineRule="auto"/>
              <w:rPr>
                <w:rFonts w:ascii="Arial" w:hAnsi="Arial" w:cs="Arial"/>
                <w:sz w:val="18"/>
                <w:szCs w:val="18"/>
              </w:rPr>
            </w:pPr>
          </w:p>
        </w:tc>
      </w:tr>
      <w:tr w:rsidR="00293214"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6E2036A" w14:textId="77777777" w:rsidTr="00942975">
        <w:tc>
          <w:tcPr>
            <w:tcW w:w="1170" w:type="dxa"/>
            <w:shd w:val="clear" w:color="auto" w:fill="FFFFFF"/>
          </w:tcPr>
          <w:p w14:paraId="763708FD"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293214" w14:paraId="41C1D7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2E933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82132B" w14:textId="4ED7A096" w:rsidR="00293214" w:rsidRPr="00063571" w:rsidRDefault="00293214" w:rsidP="00293214">
            <w:pPr>
              <w:spacing w:before="20" w:after="20" w:line="240" w:lineRule="auto"/>
              <w:rPr>
                <w:rFonts w:ascii="Arial" w:hAnsi="Arial" w:cs="Arial"/>
                <w:sz w:val="18"/>
                <w:szCs w:val="18"/>
              </w:rPr>
            </w:pPr>
            <w:hyperlink r:id="rId111" w:history="1">
              <w:r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63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2836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BF66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7F361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EE5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6C2D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226E2C" w14:textId="77777777" w:rsidR="00293214" w:rsidRPr="00B23613" w:rsidRDefault="00293214" w:rsidP="00293214">
            <w:pPr>
              <w:spacing w:before="20" w:after="20" w:line="240" w:lineRule="auto"/>
              <w:rPr>
                <w:rFonts w:ascii="Arial" w:hAnsi="Arial" w:cs="Arial"/>
                <w:sz w:val="18"/>
                <w:szCs w:val="18"/>
              </w:rPr>
            </w:pPr>
          </w:p>
        </w:tc>
      </w:tr>
      <w:tr w:rsidR="00293214"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E2A38" w14:textId="77777777" w:rsidTr="00942975">
        <w:tc>
          <w:tcPr>
            <w:tcW w:w="1170" w:type="dxa"/>
            <w:shd w:val="clear" w:color="auto" w:fill="FFFFFF"/>
          </w:tcPr>
          <w:p w14:paraId="7DAB79B6"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293214" w14:paraId="6DCAD40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831015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935AD33" w14:textId="603FCE93" w:rsidR="00293214" w:rsidRPr="00063571" w:rsidRDefault="00293214" w:rsidP="00293214">
            <w:pPr>
              <w:spacing w:before="20" w:after="20" w:line="240" w:lineRule="auto"/>
              <w:rPr>
                <w:rFonts w:ascii="Arial" w:hAnsi="Arial" w:cs="Arial"/>
                <w:sz w:val="18"/>
                <w:szCs w:val="18"/>
              </w:rPr>
            </w:pPr>
            <w:hyperlink r:id="rId112" w:history="1">
              <w:r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B423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AF41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6D58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ECBE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025B8" w14:textId="45E4433E"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C3CA34" w14:textId="77777777" w:rsidR="00293214" w:rsidRPr="00B23613" w:rsidRDefault="00293214" w:rsidP="00293214">
            <w:pPr>
              <w:spacing w:before="20" w:after="20" w:line="240" w:lineRule="auto"/>
              <w:rPr>
                <w:rFonts w:ascii="Arial" w:hAnsi="Arial" w:cs="Arial"/>
                <w:sz w:val="18"/>
                <w:szCs w:val="18"/>
              </w:rPr>
            </w:pPr>
          </w:p>
        </w:tc>
      </w:tr>
      <w:tr w:rsidR="00293214" w14:paraId="279695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8B00FD" w14:textId="0694F573" w:rsidR="00293214" w:rsidRPr="00063571" w:rsidRDefault="00293214" w:rsidP="00293214">
            <w:pPr>
              <w:spacing w:before="20" w:after="20" w:line="240" w:lineRule="auto"/>
              <w:rPr>
                <w:rFonts w:ascii="Arial" w:hAnsi="Arial" w:cs="Arial"/>
                <w:sz w:val="18"/>
                <w:szCs w:val="18"/>
              </w:rPr>
            </w:pPr>
            <w:hyperlink r:id="rId113" w:history="1">
              <w:r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B19C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D01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51A9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0EC34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9F6076" w14:textId="73DE353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447DAF" w14:textId="77777777" w:rsidR="00293214" w:rsidRPr="00B23613" w:rsidRDefault="00293214" w:rsidP="00293214">
            <w:pPr>
              <w:spacing w:before="20" w:after="20" w:line="240" w:lineRule="auto"/>
              <w:rPr>
                <w:rFonts w:ascii="Arial" w:hAnsi="Arial" w:cs="Arial"/>
                <w:sz w:val="18"/>
                <w:szCs w:val="18"/>
              </w:rPr>
            </w:pPr>
          </w:p>
        </w:tc>
      </w:tr>
      <w:tr w:rsidR="00293214" w14:paraId="6D8CB9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E7355F" w14:textId="51F31484" w:rsidR="00293214" w:rsidRPr="00063571" w:rsidRDefault="00293214" w:rsidP="00293214">
            <w:pPr>
              <w:spacing w:before="20" w:after="20" w:line="240" w:lineRule="auto"/>
              <w:rPr>
                <w:rFonts w:ascii="Arial" w:hAnsi="Arial" w:cs="Arial"/>
                <w:sz w:val="18"/>
                <w:szCs w:val="18"/>
              </w:rPr>
            </w:pPr>
            <w:hyperlink r:id="rId114" w:history="1">
              <w:r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F767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45A2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74FE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D525D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CB0B7B" w14:textId="2EABC1E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8467BE" w14:textId="77777777" w:rsidR="00293214" w:rsidRPr="00B23613" w:rsidRDefault="00293214" w:rsidP="00293214">
            <w:pPr>
              <w:spacing w:before="20" w:after="20" w:line="240" w:lineRule="auto"/>
              <w:rPr>
                <w:rFonts w:ascii="Arial" w:hAnsi="Arial" w:cs="Arial"/>
                <w:sz w:val="18"/>
                <w:szCs w:val="18"/>
              </w:rPr>
            </w:pPr>
          </w:p>
        </w:tc>
      </w:tr>
      <w:tr w:rsidR="00293214" w14:paraId="423EDA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15FF1" w14:textId="71BDD8F3" w:rsidR="00293214" w:rsidRPr="00063571" w:rsidRDefault="00293214" w:rsidP="00293214">
            <w:pPr>
              <w:spacing w:before="20" w:after="20" w:line="240" w:lineRule="auto"/>
              <w:rPr>
                <w:rFonts w:ascii="Arial" w:hAnsi="Arial" w:cs="Arial"/>
                <w:sz w:val="18"/>
                <w:szCs w:val="18"/>
              </w:rPr>
            </w:pPr>
            <w:hyperlink r:id="rId115" w:history="1">
              <w:r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8A72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4FAD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D1CD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BFA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D26E44" w14:textId="0E3B120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eastAsia="SimSun" w:hAnsi="Arial" w:cs="Arial"/>
                <w:sz w:val="18"/>
                <w:szCs w:val="18"/>
                <w:lang w:val="en-US" w:eastAsia="zh-CN" w:bidi="ar"/>
              </w:rPr>
              <w:t>4 ,</w:t>
            </w:r>
            <w:proofErr w:type="gramEnd"/>
            <w:r>
              <w:rPr>
                <w:rFonts w:ascii="Arial" w:eastAsia="SimSun" w:hAnsi="Arial" w:cs="Arial"/>
                <w:sz w:val="18"/>
                <w:szCs w:val="18"/>
                <w:lang w:val="en-US" w:eastAsia="zh-CN" w:bidi="ar"/>
              </w:rPr>
              <w:t xml:space="preserve">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DD1A18" w14:textId="77777777" w:rsidR="00293214" w:rsidRPr="00B23613" w:rsidRDefault="00293214" w:rsidP="00293214">
            <w:pPr>
              <w:spacing w:before="20" w:after="20" w:line="240" w:lineRule="auto"/>
              <w:rPr>
                <w:rFonts w:ascii="Arial" w:hAnsi="Arial" w:cs="Arial"/>
                <w:sz w:val="18"/>
                <w:szCs w:val="18"/>
              </w:rPr>
            </w:pPr>
          </w:p>
        </w:tc>
      </w:tr>
      <w:tr w:rsidR="00293214" w14:paraId="11B29B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040A5BB" w14:textId="2EB87B47" w:rsidR="00293214" w:rsidRPr="00063571" w:rsidRDefault="00293214" w:rsidP="00293214">
            <w:pPr>
              <w:spacing w:before="20" w:after="20" w:line="240" w:lineRule="auto"/>
              <w:rPr>
                <w:rFonts w:ascii="Arial" w:hAnsi="Arial" w:cs="Arial"/>
                <w:sz w:val="18"/>
                <w:szCs w:val="18"/>
              </w:rPr>
            </w:pPr>
            <w:hyperlink r:id="rId116" w:history="1">
              <w:r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22AB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188E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0CB7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DBE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2FCF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hAnsi="Arial" w:cs="Arial"/>
                <w:sz w:val="18"/>
                <w:szCs w:val="18"/>
              </w:rPr>
              <w:t>13 ,</w:t>
            </w:r>
            <w:proofErr w:type="gramEnd"/>
            <w:r>
              <w:rPr>
                <w:rFonts w:ascii="Arial" w:hAnsi="Arial" w:cs="Arial"/>
                <w:sz w:val="18"/>
                <w:szCs w:val="18"/>
              </w:rPr>
              <w:t xml:space="preserve">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FEE562" w14:textId="77777777" w:rsidR="00293214" w:rsidRPr="00B23613" w:rsidRDefault="00293214" w:rsidP="00293214">
            <w:pPr>
              <w:spacing w:before="20" w:after="20" w:line="240" w:lineRule="auto"/>
              <w:rPr>
                <w:rFonts w:ascii="Arial" w:hAnsi="Arial" w:cs="Arial"/>
                <w:sz w:val="18"/>
                <w:szCs w:val="18"/>
              </w:rPr>
            </w:pPr>
          </w:p>
        </w:tc>
      </w:tr>
      <w:tr w:rsidR="00293214" w14:paraId="08FC1F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12877E" w14:textId="49499022" w:rsidR="00293214" w:rsidRPr="00063571" w:rsidRDefault="00293214" w:rsidP="00293214">
            <w:pPr>
              <w:spacing w:before="20" w:after="20" w:line="240" w:lineRule="auto"/>
              <w:rPr>
                <w:rFonts w:ascii="Arial" w:hAnsi="Arial" w:cs="Arial"/>
                <w:sz w:val="18"/>
                <w:szCs w:val="18"/>
              </w:rPr>
            </w:pPr>
            <w:hyperlink r:id="rId117" w:history="1">
              <w:r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499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D655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8ABD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90E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65CE43" w14:textId="1FDB866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proofErr w:type="gramStart"/>
            <w:r>
              <w:rPr>
                <w:rFonts w:ascii="Arial" w:eastAsia="SimSun" w:hAnsi="Arial" w:cs="Arial"/>
                <w:sz w:val="18"/>
                <w:szCs w:val="18"/>
                <w:lang w:val="en-US" w:eastAsia="zh-CN" w:bidi="ar"/>
              </w:rPr>
              <w:t>13 ,related</w:t>
            </w:r>
            <w:proofErr w:type="gramEnd"/>
            <w:r>
              <w:rPr>
                <w:rFonts w:ascii="Arial" w:eastAsia="SimSun" w:hAnsi="Arial" w:cs="Arial"/>
                <w:sz w:val="18"/>
                <w:szCs w:val="18"/>
                <w:lang w:val="en-US" w:eastAsia="zh-CN" w:bidi="ar"/>
              </w:rPr>
              <w:t xml:space="preserve">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A6BF0D" w14:textId="77777777" w:rsidR="00293214" w:rsidRPr="00B23613" w:rsidRDefault="00293214" w:rsidP="00293214">
            <w:pPr>
              <w:spacing w:before="20" w:after="20" w:line="240" w:lineRule="auto"/>
              <w:rPr>
                <w:rFonts w:ascii="Arial" w:hAnsi="Arial" w:cs="Arial"/>
                <w:sz w:val="18"/>
                <w:szCs w:val="18"/>
              </w:rPr>
            </w:pPr>
          </w:p>
        </w:tc>
      </w:tr>
      <w:tr w:rsidR="00293214" w14:paraId="0A5E57E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6393E2" w14:textId="3DF3F269" w:rsidR="00293214" w:rsidRPr="00063571" w:rsidRDefault="00293214" w:rsidP="00293214">
            <w:pPr>
              <w:spacing w:before="20" w:after="20" w:line="240" w:lineRule="auto"/>
              <w:rPr>
                <w:rFonts w:ascii="Arial" w:hAnsi="Arial" w:cs="Arial"/>
                <w:sz w:val="18"/>
                <w:szCs w:val="18"/>
              </w:rPr>
            </w:pPr>
            <w:hyperlink r:id="rId118" w:history="1">
              <w:r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2D2B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F17F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AB16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B60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0C8D2E" w14:textId="43C0700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91044A" w14:textId="77777777" w:rsidR="00293214" w:rsidRPr="00B23613" w:rsidRDefault="00293214" w:rsidP="00293214">
            <w:pPr>
              <w:spacing w:before="20" w:after="20" w:line="240" w:lineRule="auto"/>
              <w:rPr>
                <w:rFonts w:ascii="Arial" w:hAnsi="Arial" w:cs="Arial"/>
                <w:sz w:val="18"/>
                <w:szCs w:val="18"/>
              </w:rPr>
            </w:pPr>
          </w:p>
        </w:tc>
      </w:tr>
      <w:tr w:rsidR="00293214" w14:paraId="2BEE1F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F54FE" w14:textId="40BF15F0" w:rsidR="00293214" w:rsidRPr="00063571" w:rsidRDefault="00293214" w:rsidP="00293214">
            <w:pPr>
              <w:spacing w:before="20" w:after="20" w:line="240" w:lineRule="auto"/>
              <w:rPr>
                <w:rFonts w:ascii="Arial" w:hAnsi="Arial" w:cs="Arial"/>
                <w:sz w:val="18"/>
                <w:szCs w:val="18"/>
              </w:rPr>
            </w:pPr>
            <w:hyperlink r:id="rId119" w:history="1">
              <w:r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C7B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728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B1C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B265F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1D3F9" w14:textId="4897202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CDE59A" w14:textId="77777777" w:rsidR="00293214" w:rsidRPr="00B23613" w:rsidRDefault="00293214" w:rsidP="00293214">
            <w:pPr>
              <w:spacing w:before="20" w:after="20" w:line="240" w:lineRule="auto"/>
              <w:rPr>
                <w:rFonts w:ascii="Arial" w:hAnsi="Arial" w:cs="Arial"/>
                <w:sz w:val="18"/>
                <w:szCs w:val="18"/>
              </w:rPr>
            </w:pPr>
          </w:p>
        </w:tc>
      </w:tr>
      <w:tr w:rsidR="00293214" w14:paraId="15D41B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93115EA" w14:textId="4F09B542" w:rsidR="00293214" w:rsidRPr="00063571" w:rsidRDefault="00293214" w:rsidP="00293214">
            <w:pPr>
              <w:spacing w:before="20" w:after="20" w:line="240" w:lineRule="auto"/>
              <w:rPr>
                <w:rFonts w:ascii="Arial" w:hAnsi="Arial" w:cs="Arial"/>
                <w:sz w:val="18"/>
                <w:szCs w:val="18"/>
              </w:rPr>
            </w:pPr>
            <w:hyperlink r:id="rId120" w:history="1">
              <w:r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2299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BE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835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F6DA28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00DACC" w14:textId="68BA317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D6C86F" w14:textId="77777777" w:rsidR="00293214" w:rsidRPr="00B23613" w:rsidRDefault="00293214" w:rsidP="00293214">
            <w:pPr>
              <w:spacing w:before="20" w:after="20" w:line="240" w:lineRule="auto"/>
              <w:rPr>
                <w:rFonts w:ascii="Arial" w:hAnsi="Arial" w:cs="Arial"/>
                <w:sz w:val="18"/>
                <w:szCs w:val="18"/>
              </w:rPr>
            </w:pPr>
          </w:p>
        </w:tc>
      </w:tr>
      <w:tr w:rsidR="00293214" w14:paraId="037E1D2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3A3F6B" w14:textId="647E2C81" w:rsidR="00293214" w:rsidRPr="00063571" w:rsidRDefault="00293214" w:rsidP="00293214">
            <w:pPr>
              <w:spacing w:before="20" w:after="20" w:line="240" w:lineRule="auto"/>
              <w:rPr>
                <w:rFonts w:ascii="Arial" w:hAnsi="Arial" w:cs="Arial"/>
                <w:sz w:val="18"/>
                <w:szCs w:val="18"/>
              </w:rPr>
            </w:pPr>
            <w:hyperlink r:id="rId121" w:history="1">
              <w:r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9FA0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CDA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F48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F1F0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3AA9F33" w14:textId="4A07A6C0"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AA3348" w14:textId="77777777" w:rsidR="00293214" w:rsidRPr="00B23613" w:rsidRDefault="00293214" w:rsidP="00293214">
            <w:pPr>
              <w:spacing w:before="20" w:after="20" w:line="240" w:lineRule="auto"/>
              <w:rPr>
                <w:rFonts w:ascii="Arial" w:hAnsi="Arial" w:cs="Arial"/>
                <w:sz w:val="18"/>
                <w:szCs w:val="18"/>
              </w:rPr>
            </w:pPr>
          </w:p>
        </w:tc>
      </w:tr>
      <w:tr w:rsidR="00293214" w14:paraId="53C886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30823D" w14:textId="4BAF8541" w:rsidR="00293214" w:rsidRPr="00063571" w:rsidRDefault="00293214" w:rsidP="00293214">
            <w:pPr>
              <w:spacing w:before="20" w:after="20" w:line="240" w:lineRule="auto"/>
              <w:rPr>
                <w:rFonts w:ascii="Arial" w:hAnsi="Arial" w:cs="Arial"/>
                <w:sz w:val="18"/>
                <w:szCs w:val="18"/>
              </w:rPr>
            </w:pPr>
            <w:hyperlink r:id="rId122" w:history="1">
              <w:r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0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sol13 Network Slice </w:t>
            </w:r>
            <w:r>
              <w:rPr>
                <w:rFonts w:ascii="Arial" w:hAnsi="Arial" w:cs="Arial"/>
                <w:sz w:val="18"/>
                <w:szCs w:val="18"/>
              </w:rPr>
              <w:lastRenderedPageBreak/>
              <w:t>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2551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China Mobile </w:t>
            </w:r>
            <w:r>
              <w:rPr>
                <w:rFonts w:ascii="Arial" w:hAnsi="Arial" w:cs="Arial"/>
                <w:sz w:val="18"/>
                <w:szCs w:val="18"/>
              </w:rPr>
              <w:lastRenderedPageBreak/>
              <w:t>(Suzhou)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65E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6728AD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964E51" w14:textId="2294E067"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lastRenderedPageBreak/>
              <w:t>Sol#13, related to S6-</w:t>
            </w:r>
            <w:r>
              <w:rPr>
                <w:rFonts w:ascii="Arial" w:eastAsia="SimSun" w:hAnsi="Arial" w:cs="Arial"/>
                <w:sz w:val="18"/>
                <w:szCs w:val="18"/>
                <w:lang w:val="en-US" w:eastAsia="zh-CN" w:bidi="ar"/>
              </w:rPr>
              <w:lastRenderedPageBreak/>
              <w:t>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474256" w14:textId="77777777" w:rsidR="00293214" w:rsidRPr="00B23613" w:rsidRDefault="00293214" w:rsidP="00293214">
            <w:pPr>
              <w:spacing w:before="20" w:after="20" w:line="240" w:lineRule="auto"/>
              <w:rPr>
                <w:rFonts w:ascii="Arial" w:hAnsi="Arial" w:cs="Arial"/>
                <w:sz w:val="18"/>
                <w:szCs w:val="18"/>
              </w:rPr>
            </w:pPr>
          </w:p>
        </w:tc>
      </w:tr>
      <w:tr w:rsidR="00293214" w14:paraId="068A435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0A5F9" w14:textId="62E2B6C3" w:rsidR="00293214" w:rsidRPr="00063571" w:rsidRDefault="00293214" w:rsidP="00293214">
            <w:pPr>
              <w:spacing w:before="20" w:after="20" w:line="240" w:lineRule="auto"/>
              <w:rPr>
                <w:rFonts w:ascii="Arial" w:hAnsi="Arial" w:cs="Arial"/>
                <w:sz w:val="18"/>
                <w:szCs w:val="18"/>
              </w:rPr>
            </w:pPr>
            <w:hyperlink r:id="rId123" w:history="1">
              <w:r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4C2E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918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7AEA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73C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55570" w14:textId="4471A24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CCB83C0" w14:textId="77777777" w:rsidR="00293214" w:rsidRPr="00B23613" w:rsidRDefault="00293214" w:rsidP="00293214">
            <w:pPr>
              <w:spacing w:before="20" w:after="20" w:line="240" w:lineRule="auto"/>
              <w:rPr>
                <w:rFonts w:ascii="Arial" w:hAnsi="Arial" w:cs="Arial"/>
                <w:sz w:val="18"/>
                <w:szCs w:val="18"/>
              </w:rPr>
            </w:pPr>
          </w:p>
        </w:tc>
      </w:tr>
      <w:tr w:rsidR="00293214" w14:paraId="16FA8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5BA8C" w14:textId="192F5B12" w:rsidR="00293214" w:rsidRPr="00063571" w:rsidRDefault="00293214" w:rsidP="00293214">
            <w:pPr>
              <w:spacing w:before="20" w:after="20" w:line="240" w:lineRule="auto"/>
              <w:rPr>
                <w:rFonts w:ascii="Arial" w:hAnsi="Arial" w:cs="Arial"/>
                <w:sz w:val="18"/>
                <w:szCs w:val="18"/>
              </w:rPr>
            </w:pPr>
            <w:hyperlink r:id="rId124" w:history="1">
              <w:r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1235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88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50B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AC7C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435A69" w14:textId="566BC6A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F05505" w14:textId="77777777" w:rsidR="00293214" w:rsidRPr="00B23613" w:rsidRDefault="00293214" w:rsidP="00293214">
            <w:pPr>
              <w:spacing w:before="20" w:after="20" w:line="240" w:lineRule="auto"/>
              <w:rPr>
                <w:rFonts w:ascii="Arial" w:hAnsi="Arial" w:cs="Arial"/>
                <w:sz w:val="18"/>
                <w:szCs w:val="18"/>
              </w:rPr>
            </w:pPr>
          </w:p>
        </w:tc>
      </w:tr>
      <w:tr w:rsidR="00293214" w14:paraId="566DD5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8216B6" w14:textId="6BF2EF6D" w:rsidR="00293214" w:rsidRPr="00063571" w:rsidRDefault="00293214" w:rsidP="00293214">
            <w:pPr>
              <w:spacing w:before="20" w:after="20" w:line="240" w:lineRule="auto"/>
              <w:rPr>
                <w:rFonts w:ascii="Arial" w:hAnsi="Arial" w:cs="Arial"/>
                <w:sz w:val="18"/>
                <w:szCs w:val="18"/>
              </w:rPr>
            </w:pPr>
            <w:hyperlink r:id="rId125" w:history="1">
              <w:r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AE06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47D9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52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CD6A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461B3" w14:textId="7FB1B3DC"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A4DAE2" w14:textId="77777777" w:rsidR="00293214" w:rsidRPr="00B23613" w:rsidRDefault="00293214" w:rsidP="00293214">
            <w:pPr>
              <w:spacing w:before="20" w:after="20" w:line="240" w:lineRule="auto"/>
              <w:rPr>
                <w:rFonts w:ascii="Arial" w:hAnsi="Arial" w:cs="Arial"/>
                <w:sz w:val="18"/>
                <w:szCs w:val="18"/>
              </w:rPr>
            </w:pPr>
          </w:p>
        </w:tc>
      </w:tr>
      <w:tr w:rsidR="00293214"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FB5D933" w14:textId="77777777" w:rsidTr="00942975">
        <w:tc>
          <w:tcPr>
            <w:tcW w:w="1170" w:type="dxa"/>
            <w:shd w:val="clear" w:color="auto" w:fill="FFFFFF"/>
          </w:tcPr>
          <w:p w14:paraId="3470F724"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293214" w:rsidRPr="00907CEF" w:rsidRDefault="00293214" w:rsidP="0029321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293214" w14:paraId="0F3D222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A38D67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6E2137B" w14:textId="611B6A28" w:rsidR="00293214" w:rsidRPr="009C52D5" w:rsidRDefault="00293214" w:rsidP="00293214">
            <w:pPr>
              <w:spacing w:before="20" w:after="20" w:line="240" w:lineRule="auto"/>
            </w:pPr>
            <w:hyperlink r:id="rId126" w:history="1">
              <w:r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1228C8" w14:textId="58FA9D36"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B344FE" w14:textId="216E0E2A"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222A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6D3ED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96A90EE" w14:textId="7B401D4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A425D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804DE3" w14:textId="77777777" w:rsidR="00293214" w:rsidRPr="00B23613" w:rsidRDefault="00293214" w:rsidP="00293214">
            <w:pPr>
              <w:spacing w:before="20" w:after="20" w:line="240" w:lineRule="auto"/>
              <w:rPr>
                <w:rFonts w:ascii="Arial" w:hAnsi="Arial" w:cs="Arial"/>
                <w:sz w:val="18"/>
                <w:szCs w:val="18"/>
              </w:rPr>
            </w:pPr>
          </w:p>
        </w:tc>
      </w:tr>
      <w:tr w:rsidR="00293214" w14:paraId="19AACAD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188FE6E" w14:textId="36477F97" w:rsidR="00293214" w:rsidRPr="009C52D5" w:rsidRDefault="00293214" w:rsidP="00293214">
            <w:pPr>
              <w:spacing w:before="20" w:after="20" w:line="240" w:lineRule="auto"/>
            </w:pPr>
            <w:hyperlink r:id="rId127" w:history="1">
              <w:r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5A251" w14:textId="1CDD5AA7" w:rsidR="00293214" w:rsidRDefault="00293214" w:rsidP="00293214">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A80EDE4" w14:textId="72EB7EB9"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6979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1B5B2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333665" w14:textId="0287F3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DE1FE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7970E" w14:textId="77777777" w:rsidR="00293214" w:rsidRPr="00B23613" w:rsidRDefault="00293214" w:rsidP="00293214">
            <w:pPr>
              <w:spacing w:before="20" w:after="20" w:line="240" w:lineRule="auto"/>
              <w:rPr>
                <w:rFonts w:ascii="Arial" w:hAnsi="Arial" w:cs="Arial"/>
                <w:sz w:val="18"/>
                <w:szCs w:val="18"/>
              </w:rPr>
            </w:pPr>
          </w:p>
        </w:tc>
      </w:tr>
      <w:tr w:rsidR="00293214" w14:paraId="107C830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4834F412" w14:textId="1B7FA892" w:rsidR="00293214" w:rsidRPr="009C52D5" w:rsidRDefault="00293214" w:rsidP="00293214">
            <w:pPr>
              <w:spacing w:before="20" w:after="20" w:line="240" w:lineRule="auto"/>
            </w:pPr>
            <w:hyperlink r:id="rId128" w:history="1">
              <w:r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843F71" w14:textId="351B9930" w:rsidR="00293214" w:rsidRDefault="00293214" w:rsidP="00293214">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8290EB" w14:textId="7ED09628"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1D86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EC169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FE4A0F" w14:textId="5CF890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DF60C7" w14:textId="4781F8D5"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9FEE0F" w14:textId="77777777" w:rsidR="00293214" w:rsidRPr="00B23613" w:rsidRDefault="00293214" w:rsidP="00293214">
            <w:pPr>
              <w:spacing w:before="20" w:after="20" w:line="240" w:lineRule="auto"/>
              <w:rPr>
                <w:rFonts w:ascii="Arial" w:hAnsi="Arial" w:cs="Arial"/>
                <w:sz w:val="18"/>
                <w:szCs w:val="18"/>
              </w:rPr>
            </w:pPr>
          </w:p>
        </w:tc>
      </w:tr>
      <w:tr w:rsidR="00293214" w14:paraId="7B9E46D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3BA70C4" w14:textId="3D0E403C" w:rsidR="00293214" w:rsidRPr="003C297E" w:rsidRDefault="00293214" w:rsidP="00293214">
            <w:pPr>
              <w:spacing w:before="20" w:after="20" w:line="240" w:lineRule="auto"/>
            </w:pPr>
            <w:hyperlink r:id="rId129" w:history="1">
              <w:r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84D9E7" w14:textId="466BB868"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A876CA" w14:textId="2D8E5ABA"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3B6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6F9B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E21798" w14:textId="55E447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506032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293214" w:rsidRPr="00EA6DE2" w:rsidRDefault="00293214" w:rsidP="00293214">
            <w:pPr>
              <w:spacing w:before="20" w:after="20" w:line="240" w:lineRule="auto"/>
              <w:rPr>
                <w:rFonts w:ascii="Arial" w:hAnsi="Arial" w:cs="Arial"/>
                <w:sz w:val="18"/>
                <w:szCs w:val="18"/>
              </w:rPr>
            </w:pPr>
          </w:p>
          <w:p w14:paraId="438712F6" w14:textId="6033DE6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92ED17" w14:textId="77777777" w:rsidR="00293214" w:rsidRPr="00B23613" w:rsidRDefault="00293214" w:rsidP="00293214">
            <w:pPr>
              <w:spacing w:before="20" w:after="20" w:line="240" w:lineRule="auto"/>
              <w:rPr>
                <w:rFonts w:ascii="Arial" w:hAnsi="Arial" w:cs="Arial"/>
                <w:sz w:val="18"/>
                <w:szCs w:val="18"/>
              </w:rPr>
            </w:pPr>
          </w:p>
        </w:tc>
      </w:tr>
      <w:tr w:rsidR="00293214" w14:paraId="7746C7CE"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210D538" w14:textId="7E9A3DC1" w:rsidR="00293214" w:rsidRPr="009C52D5" w:rsidRDefault="00293214" w:rsidP="00293214">
            <w:pPr>
              <w:spacing w:before="20" w:after="20" w:line="240" w:lineRule="auto"/>
            </w:pPr>
            <w:hyperlink r:id="rId130" w:history="1">
              <w:r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D0657D" w14:textId="0CC3DDDF" w:rsidR="00293214" w:rsidRDefault="00293214" w:rsidP="00293214">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D24355" w14:textId="5123628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8840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123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6DD2F8" w14:textId="4D87906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F150F0" w14:textId="1E49105B"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BB5F60" w14:textId="77777777" w:rsidR="00293214" w:rsidRPr="00B23613" w:rsidRDefault="00293214" w:rsidP="00293214">
            <w:pPr>
              <w:spacing w:before="20" w:after="20" w:line="240" w:lineRule="auto"/>
              <w:rPr>
                <w:rFonts w:ascii="Arial" w:hAnsi="Arial" w:cs="Arial"/>
                <w:sz w:val="18"/>
                <w:szCs w:val="18"/>
              </w:rPr>
            </w:pPr>
          </w:p>
        </w:tc>
      </w:tr>
      <w:tr w:rsidR="00293214" w14:paraId="40FE851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16C132F" w14:textId="64C8CDEB" w:rsidR="00293214" w:rsidRPr="009C52D5" w:rsidRDefault="00293214" w:rsidP="00293214">
            <w:pPr>
              <w:spacing w:before="20" w:after="20" w:line="240" w:lineRule="auto"/>
            </w:pPr>
            <w:hyperlink r:id="rId131" w:history="1">
              <w:r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28DAE6" w14:textId="583CA8BC" w:rsidR="00293214" w:rsidRDefault="00293214" w:rsidP="00293214">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6287E3" w14:textId="2A221362"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E68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DAF1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04039B" w14:textId="2048C1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762984" w14:textId="1A8DC0C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E8407B" w14:textId="77777777" w:rsidR="00293214" w:rsidRPr="00B23613" w:rsidRDefault="00293214" w:rsidP="00293214">
            <w:pPr>
              <w:spacing w:before="20" w:after="20" w:line="240" w:lineRule="auto"/>
              <w:rPr>
                <w:rFonts w:ascii="Arial" w:hAnsi="Arial" w:cs="Arial"/>
                <w:sz w:val="18"/>
                <w:szCs w:val="18"/>
              </w:rPr>
            </w:pPr>
          </w:p>
        </w:tc>
      </w:tr>
      <w:tr w:rsidR="00293214" w14:paraId="010ECF8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F44144C" w14:textId="2994405F" w:rsidR="00293214" w:rsidRPr="009C52D5" w:rsidRDefault="00293214" w:rsidP="00293214">
            <w:pPr>
              <w:spacing w:before="20" w:after="20" w:line="240" w:lineRule="auto"/>
            </w:pPr>
            <w:hyperlink r:id="rId132" w:history="1">
              <w:r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BA51D" w14:textId="169493BB"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Cleanup</w:t>
            </w:r>
            <w:proofErr w:type="spellEnd"/>
            <w:r>
              <w:rPr>
                <w:rFonts w:ascii="Arial" w:hAnsi="Arial" w:cs="Arial"/>
                <w:sz w:val="18"/>
                <w:szCs w:val="18"/>
              </w:rPr>
              <w:t xml:space="preserve">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8A2CF7" w14:textId="5CF436E3"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EA8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03CE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EBDB11" w14:textId="1AC9662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BFAFBE" w14:textId="0A9254B1"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General – </w:t>
            </w:r>
            <w:proofErr w:type="spellStart"/>
            <w:r w:rsidRPr="00EA6DE2">
              <w:rPr>
                <w:rFonts w:ascii="Arial" w:hAnsi="Arial" w:cs="Arial"/>
                <w:sz w:val="18"/>
                <w:szCs w:val="18"/>
              </w:rPr>
              <w:t>Cleanup</w:t>
            </w:r>
            <w:proofErr w:type="spellEnd"/>
          </w:p>
          <w:p w14:paraId="32400520" w14:textId="4B2941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117052" w14:textId="77777777" w:rsidR="00293214" w:rsidRPr="00B23613" w:rsidRDefault="00293214" w:rsidP="00293214">
            <w:pPr>
              <w:spacing w:before="20" w:after="20" w:line="240" w:lineRule="auto"/>
              <w:rPr>
                <w:rFonts w:ascii="Arial" w:hAnsi="Arial" w:cs="Arial"/>
                <w:sz w:val="18"/>
                <w:szCs w:val="18"/>
              </w:rPr>
            </w:pPr>
          </w:p>
        </w:tc>
      </w:tr>
      <w:tr w:rsidR="00293214" w14:paraId="3AFBAD4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B8046" w14:textId="4C441EE6" w:rsidR="00293214" w:rsidRPr="009C52D5" w:rsidRDefault="00293214" w:rsidP="00293214">
            <w:pPr>
              <w:spacing w:before="20" w:after="20" w:line="240" w:lineRule="auto"/>
            </w:pPr>
            <w:hyperlink r:id="rId133" w:history="1">
              <w:r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4D34C" w14:textId="0A46DE63"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51AF618" w14:textId="5BCE38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496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7AF78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5FD31A" w14:textId="41A0406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A4B7F"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13F06E" w14:textId="77777777" w:rsidR="00293214" w:rsidRPr="00B23613" w:rsidRDefault="00293214" w:rsidP="00293214">
            <w:pPr>
              <w:spacing w:before="20" w:after="20" w:line="240" w:lineRule="auto"/>
              <w:rPr>
                <w:rFonts w:ascii="Arial" w:hAnsi="Arial" w:cs="Arial"/>
                <w:sz w:val="18"/>
                <w:szCs w:val="18"/>
              </w:rPr>
            </w:pPr>
          </w:p>
        </w:tc>
      </w:tr>
      <w:tr w:rsidR="00293214" w14:paraId="05CDC4E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433B723" w14:textId="21B9786A" w:rsidR="00293214" w:rsidRPr="009C52D5" w:rsidRDefault="00293214" w:rsidP="00293214">
            <w:pPr>
              <w:spacing w:before="20" w:after="20" w:line="240" w:lineRule="auto"/>
            </w:pPr>
            <w:hyperlink r:id="rId134" w:history="1">
              <w:r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5AFF4" w14:textId="0C089ED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Inclusion of EASID(s) to identify </w:t>
            </w:r>
            <w:proofErr w:type="spellStart"/>
            <w:r>
              <w:rPr>
                <w:rFonts w:ascii="Arial" w:hAnsi="Arial" w:cs="Arial"/>
                <w:sz w:val="18"/>
                <w:szCs w:val="18"/>
              </w:rPr>
              <w:t>unfulffiled</w:t>
            </w:r>
            <w:proofErr w:type="spellEnd"/>
            <w:r>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BEF3F" w14:textId="41C22D3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IID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4E71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8F049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5601ED" w14:textId="6533D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D1AC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1EC08E" w14:textId="77777777" w:rsidR="00293214" w:rsidRPr="00B23613" w:rsidRDefault="00293214" w:rsidP="00293214">
            <w:pPr>
              <w:spacing w:before="20" w:after="20" w:line="240" w:lineRule="auto"/>
              <w:rPr>
                <w:rFonts w:ascii="Arial" w:hAnsi="Arial" w:cs="Arial"/>
                <w:sz w:val="18"/>
                <w:szCs w:val="18"/>
              </w:rPr>
            </w:pPr>
          </w:p>
        </w:tc>
      </w:tr>
      <w:tr w:rsidR="00293214" w14:paraId="5192D2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206B58B" w14:textId="49570DD6" w:rsidR="00293214" w:rsidRPr="009C52D5" w:rsidRDefault="00293214" w:rsidP="00293214">
            <w:pPr>
              <w:spacing w:before="20" w:after="20" w:line="240" w:lineRule="auto"/>
            </w:pPr>
            <w:hyperlink r:id="rId135" w:history="1">
              <w:r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6F6C1E" w14:textId="28DB3DED" w:rsidR="00293214" w:rsidRDefault="00293214" w:rsidP="00293214">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936D7A" w14:textId="7DE36F2E"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2D3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F5DEDE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DBAC19" w14:textId="017BC28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E65BC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D5A11E" w14:textId="77777777" w:rsidR="00293214" w:rsidRPr="00B23613" w:rsidRDefault="00293214" w:rsidP="00293214">
            <w:pPr>
              <w:spacing w:before="20" w:after="20" w:line="240" w:lineRule="auto"/>
              <w:rPr>
                <w:rFonts w:ascii="Arial" w:hAnsi="Arial" w:cs="Arial"/>
                <w:sz w:val="18"/>
                <w:szCs w:val="18"/>
              </w:rPr>
            </w:pPr>
          </w:p>
        </w:tc>
      </w:tr>
      <w:tr w:rsidR="00293214" w14:paraId="661B4D6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8A2EAE6" w14:textId="18ED2071" w:rsidR="00293214" w:rsidRPr="009C52D5" w:rsidRDefault="00293214" w:rsidP="00293214">
            <w:pPr>
              <w:spacing w:before="20" w:after="20" w:line="240" w:lineRule="auto"/>
            </w:pPr>
            <w:hyperlink r:id="rId136" w:history="1">
              <w:r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D1A1DF8" w14:textId="1081E6C4" w:rsidR="00293214" w:rsidRDefault="00293214" w:rsidP="00293214">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C9793" w14:textId="627EB1F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7F07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174AD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4FAC34" w14:textId="343DD511"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400E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 xml:space="preserve">KI #1 - Sol#3 </w:t>
            </w:r>
          </w:p>
          <w:p w14:paraId="518E43DF" w14:textId="7F5AD82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CE9AF3" w14:textId="77777777" w:rsidR="00293214" w:rsidRPr="00B23613" w:rsidRDefault="00293214" w:rsidP="00293214">
            <w:pPr>
              <w:spacing w:before="20" w:after="20" w:line="240" w:lineRule="auto"/>
              <w:rPr>
                <w:rFonts w:ascii="Arial" w:hAnsi="Arial" w:cs="Arial"/>
                <w:sz w:val="18"/>
                <w:szCs w:val="18"/>
              </w:rPr>
            </w:pPr>
          </w:p>
        </w:tc>
      </w:tr>
      <w:tr w:rsidR="00293214" w14:paraId="2CE9F2F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075E65A" w14:textId="5E0BDB61" w:rsidR="00293214" w:rsidRPr="009C52D5" w:rsidRDefault="00293214" w:rsidP="00293214">
            <w:pPr>
              <w:spacing w:before="20" w:after="20" w:line="240" w:lineRule="auto"/>
            </w:pPr>
            <w:hyperlink r:id="rId137" w:history="1">
              <w:r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12D46E" w14:textId="755A671E" w:rsidR="00293214" w:rsidRDefault="00293214" w:rsidP="00293214">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6C2940" w14:textId="2832D486"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0FDE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9EA4D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732F3" w14:textId="3CAFE9D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CF30B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3F2136" w14:textId="77777777" w:rsidR="00293214" w:rsidRPr="00B23613" w:rsidRDefault="00293214" w:rsidP="00293214">
            <w:pPr>
              <w:spacing w:before="20" w:after="20" w:line="240" w:lineRule="auto"/>
              <w:rPr>
                <w:rFonts w:ascii="Arial" w:hAnsi="Arial" w:cs="Arial"/>
                <w:sz w:val="18"/>
                <w:szCs w:val="18"/>
              </w:rPr>
            </w:pPr>
          </w:p>
        </w:tc>
      </w:tr>
      <w:tr w:rsidR="00293214" w14:paraId="48E91F3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61A486B" w14:textId="1C8BE8A4" w:rsidR="00293214" w:rsidRPr="009C52D5" w:rsidRDefault="00293214" w:rsidP="00293214">
            <w:pPr>
              <w:spacing w:before="20" w:after="20" w:line="240" w:lineRule="auto"/>
            </w:pPr>
            <w:hyperlink r:id="rId138" w:history="1">
              <w:r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58F92D" w14:textId="1CCD9DD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5C180D" w14:textId="172D15ED"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EF0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98D4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13895B" w14:textId="7D264E8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986D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8106B17" w14:textId="77777777" w:rsidR="00293214" w:rsidRPr="00B23613" w:rsidRDefault="00293214" w:rsidP="00293214">
            <w:pPr>
              <w:spacing w:before="20" w:after="20" w:line="240" w:lineRule="auto"/>
              <w:rPr>
                <w:rFonts w:ascii="Arial" w:hAnsi="Arial" w:cs="Arial"/>
                <w:sz w:val="18"/>
                <w:szCs w:val="18"/>
              </w:rPr>
            </w:pPr>
          </w:p>
        </w:tc>
      </w:tr>
      <w:tr w:rsidR="00293214" w14:paraId="390A2640"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25F0387" w14:textId="2BB5DFD1" w:rsidR="00293214" w:rsidRPr="009C52D5" w:rsidRDefault="00293214" w:rsidP="00293214">
            <w:pPr>
              <w:spacing w:before="20" w:after="20" w:line="240" w:lineRule="auto"/>
            </w:pPr>
            <w:hyperlink r:id="rId139" w:history="1">
              <w:r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1732A1" w14:textId="41DCAF48"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Definistion</w:t>
            </w:r>
            <w:proofErr w:type="spellEnd"/>
            <w:r>
              <w:rPr>
                <w:rFonts w:ascii="Arial" w:hAnsi="Arial" w:cs="Arial"/>
                <w:sz w:val="18"/>
                <w:szCs w:val="18"/>
              </w:rPr>
              <w:t xml:space="preserve">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FE0322" w14:textId="4A3D2C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CFF9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FDC8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CB157C" w14:textId="5D13FA2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4CC05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D253FB8" w14:textId="77777777" w:rsidR="00293214" w:rsidRPr="00B23613" w:rsidRDefault="00293214" w:rsidP="00293214">
            <w:pPr>
              <w:spacing w:before="20" w:after="20" w:line="240" w:lineRule="auto"/>
              <w:rPr>
                <w:rFonts w:ascii="Arial" w:hAnsi="Arial" w:cs="Arial"/>
                <w:sz w:val="18"/>
                <w:szCs w:val="18"/>
              </w:rPr>
            </w:pPr>
          </w:p>
        </w:tc>
      </w:tr>
      <w:tr w:rsidR="00293214" w14:paraId="70032D4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56A25C3" w14:textId="14129803" w:rsidR="00293214" w:rsidRPr="009C52D5" w:rsidRDefault="00293214" w:rsidP="00293214">
            <w:pPr>
              <w:spacing w:before="20" w:after="20" w:line="240" w:lineRule="auto"/>
            </w:pPr>
            <w:hyperlink r:id="rId140" w:history="1">
              <w:r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3792BD" w14:textId="6688DB40"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0541E3" w14:textId="2B501F7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D4AD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BAB79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BD8A84" w14:textId="3C4E22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1A00C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8AAEAEC" w14:textId="77777777" w:rsidR="00293214" w:rsidRPr="00B23613" w:rsidRDefault="00293214" w:rsidP="00293214">
            <w:pPr>
              <w:spacing w:before="20" w:after="20" w:line="240" w:lineRule="auto"/>
              <w:rPr>
                <w:rFonts w:ascii="Arial" w:hAnsi="Arial" w:cs="Arial"/>
                <w:sz w:val="18"/>
                <w:szCs w:val="18"/>
              </w:rPr>
            </w:pPr>
          </w:p>
        </w:tc>
      </w:tr>
      <w:tr w:rsidR="00293214" w14:paraId="583A01E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ED2349" w14:textId="70BA9342" w:rsidR="00293214" w:rsidRPr="009C52D5" w:rsidRDefault="00293214" w:rsidP="00293214">
            <w:pPr>
              <w:spacing w:before="20" w:after="20" w:line="240" w:lineRule="auto"/>
            </w:pPr>
            <w:hyperlink r:id="rId141" w:history="1">
              <w:r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86F725F" w14:textId="2CAF4F13" w:rsidR="00293214" w:rsidRDefault="00293214" w:rsidP="00293214">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8391F5" w14:textId="5C79582E"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8B3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AADF3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834FFA" w14:textId="2E678B0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3C5DD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40AD01" w14:textId="77777777" w:rsidR="00293214" w:rsidRPr="00B23613" w:rsidRDefault="00293214" w:rsidP="00293214">
            <w:pPr>
              <w:spacing w:before="20" w:after="20" w:line="240" w:lineRule="auto"/>
              <w:rPr>
                <w:rFonts w:ascii="Arial" w:hAnsi="Arial" w:cs="Arial"/>
                <w:sz w:val="18"/>
                <w:szCs w:val="18"/>
              </w:rPr>
            </w:pPr>
          </w:p>
        </w:tc>
      </w:tr>
      <w:tr w:rsidR="00293214" w14:paraId="0B1F546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674B7D" w14:textId="111EF61A" w:rsidR="00293214" w:rsidRPr="009C52D5" w:rsidRDefault="00293214" w:rsidP="00293214">
            <w:pPr>
              <w:spacing w:before="20" w:after="20" w:line="240" w:lineRule="auto"/>
            </w:pPr>
            <w:hyperlink r:id="rId142" w:history="1">
              <w:r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C7D513" w14:textId="2135E4EA"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460B81" w14:textId="2B9B9783"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1040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AC03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433FFEC" w14:textId="6C0AC02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179F2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C79802" w14:textId="77777777" w:rsidR="00293214" w:rsidRPr="00B23613" w:rsidRDefault="00293214" w:rsidP="00293214">
            <w:pPr>
              <w:spacing w:before="20" w:after="20" w:line="240" w:lineRule="auto"/>
              <w:rPr>
                <w:rFonts w:ascii="Arial" w:hAnsi="Arial" w:cs="Arial"/>
                <w:sz w:val="18"/>
                <w:szCs w:val="18"/>
              </w:rPr>
            </w:pPr>
          </w:p>
        </w:tc>
      </w:tr>
      <w:tr w:rsidR="00293214" w14:paraId="12DDDC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BF4C3EF" w14:textId="39B598C6" w:rsidR="00293214" w:rsidRPr="009C52D5" w:rsidRDefault="00293214" w:rsidP="00293214">
            <w:pPr>
              <w:spacing w:before="20" w:after="20" w:line="240" w:lineRule="auto"/>
            </w:pPr>
            <w:hyperlink r:id="rId143" w:history="1">
              <w:r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0D9898" w14:textId="3BF90B86" w:rsidR="00293214" w:rsidRDefault="00293214" w:rsidP="00293214">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A3C0DC" w14:textId="5C3BE8CC"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5EC1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5C00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2A6FE6" w14:textId="535CC6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1DD9D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07FF68" w14:textId="77777777" w:rsidR="00293214" w:rsidRPr="00B23613" w:rsidRDefault="00293214" w:rsidP="00293214">
            <w:pPr>
              <w:spacing w:before="20" w:after="20" w:line="240" w:lineRule="auto"/>
              <w:rPr>
                <w:rFonts w:ascii="Arial" w:hAnsi="Arial" w:cs="Arial"/>
                <w:sz w:val="18"/>
                <w:szCs w:val="18"/>
              </w:rPr>
            </w:pPr>
          </w:p>
        </w:tc>
      </w:tr>
      <w:tr w:rsidR="00293214" w14:paraId="55F25F46"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4564D52" w14:textId="04A5CB48" w:rsidR="00293214" w:rsidRPr="009C52D5" w:rsidRDefault="00293214" w:rsidP="00293214">
            <w:pPr>
              <w:spacing w:before="20" w:after="20" w:line="240" w:lineRule="auto"/>
            </w:pPr>
            <w:hyperlink r:id="rId144" w:history="1">
              <w:r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E14217" w14:textId="3A0EAD39"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15D80" w14:textId="601827E4"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BF3A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7F944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5CB59E" w14:textId="70CEC0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E8C56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6619A3" w14:textId="77777777" w:rsidR="00293214" w:rsidRPr="00B23613" w:rsidRDefault="00293214" w:rsidP="00293214">
            <w:pPr>
              <w:spacing w:before="20" w:after="20" w:line="240" w:lineRule="auto"/>
              <w:rPr>
                <w:rFonts w:ascii="Arial" w:hAnsi="Arial" w:cs="Arial"/>
                <w:sz w:val="18"/>
                <w:szCs w:val="18"/>
              </w:rPr>
            </w:pPr>
          </w:p>
        </w:tc>
      </w:tr>
      <w:tr w:rsidR="00293214" w14:paraId="6E68EC07"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E3DF132" w14:textId="196ED283" w:rsidR="00293214" w:rsidRPr="009C52D5" w:rsidRDefault="00293214" w:rsidP="00293214">
            <w:pPr>
              <w:spacing w:before="20" w:after="20" w:line="240" w:lineRule="auto"/>
            </w:pPr>
            <w:hyperlink r:id="rId145" w:history="1">
              <w:r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5AF32A" w14:textId="2C3C16FC" w:rsidR="00293214" w:rsidRDefault="00293214" w:rsidP="00293214">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2F7097" w14:textId="184A97CB"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ADFC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15192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3FF44FF" w14:textId="2179A95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18958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116BFF" w14:textId="77777777" w:rsidR="00293214" w:rsidRPr="00B23613" w:rsidRDefault="00293214" w:rsidP="00293214">
            <w:pPr>
              <w:spacing w:before="20" w:after="20" w:line="240" w:lineRule="auto"/>
              <w:rPr>
                <w:rFonts w:ascii="Arial" w:hAnsi="Arial" w:cs="Arial"/>
                <w:sz w:val="18"/>
                <w:szCs w:val="18"/>
              </w:rPr>
            </w:pPr>
          </w:p>
        </w:tc>
      </w:tr>
      <w:tr w:rsidR="00293214" w14:paraId="02E7CFD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3B2F1" w14:textId="2DBC45D0" w:rsidR="00293214" w:rsidRPr="009C52D5" w:rsidRDefault="00293214" w:rsidP="00293214">
            <w:pPr>
              <w:spacing w:before="20" w:after="20" w:line="240" w:lineRule="auto"/>
            </w:pPr>
            <w:hyperlink r:id="rId146" w:history="1">
              <w:r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649EB1" w14:textId="11D42462"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28CFA7" w14:textId="12848278"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8DF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A96CD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B33453" w14:textId="46627D9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FC79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4FE3ED" w14:textId="77777777" w:rsidR="00293214" w:rsidRPr="00B23613" w:rsidRDefault="00293214" w:rsidP="00293214">
            <w:pPr>
              <w:spacing w:before="20" w:after="20" w:line="240" w:lineRule="auto"/>
              <w:rPr>
                <w:rFonts w:ascii="Arial" w:hAnsi="Arial" w:cs="Arial"/>
                <w:sz w:val="18"/>
                <w:szCs w:val="18"/>
              </w:rPr>
            </w:pPr>
          </w:p>
        </w:tc>
      </w:tr>
      <w:tr w:rsidR="00293214" w14:paraId="0C630C9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21D55A8" w14:textId="1CFE74AD" w:rsidR="00293214" w:rsidRPr="009C52D5" w:rsidRDefault="00293214" w:rsidP="00293214">
            <w:pPr>
              <w:spacing w:before="20" w:after="20" w:line="240" w:lineRule="auto"/>
            </w:pPr>
            <w:hyperlink r:id="rId147" w:history="1">
              <w:r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6BCCC1" w14:textId="0777B963"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9AAD80" w14:textId="170FB0B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FBBE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DD9E6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CFEF9D8" w14:textId="2B744B6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FAD90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2AF76D" w14:textId="77777777" w:rsidR="00293214" w:rsidRPr="00B23613" w:rsidRDefault="00293214" w:rsidP="00293214">
            <w:pPr>
              <w:spacing w:before="20" w:after="20" w:line="240" w:lineRule="auto"/>
              <w:rPr>
                <w:rFonts w:ascii="Arial" w:hAnsi="Arial" w:cs="Arial"/>
                <w:sz w:val="18"/>
                <w:szCs w:val="18"/>
              </w:rPr>
            </w:pPr>
          </w:p>
        </w:tc>
      </w:tr>
      <w:tr w:rsidR="00293214" w14:paraId="3B66BDA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76176" w14:textId="2EB4BC4A" w:rsidR="00293214" w:rsidRPr="009C52D5" w:rsidRDefault="00293214" w:rsidP="00293214">
            <w:pPr>
              <w:spacing w:before="20" w:after="20" w:line="240" w:lineRule="auto"/>
            </w:pPr>
            <w:hyperlink r:id="rId148" w:history="1">
              <w:r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92CCD4" w14:textId="434B0EBF" w:rsidR="00293214" w:rsidRDefault="00293214" w:rsidP="00293214">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C89624" w14:textId="31819C7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5D3E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22BCB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134B499" w14:textId="352F7B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809A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837685" w14:textId="77777777" w:rsidR="00293214" w:rsidRPr="00B23613" w:rsidRDefault="00293214" w:rsidP="00293214">
            <w:pPr>
              <w:spacing w:before="20" w:after="20" w:line="240" w:lineRule="auto"/>
              <w:rPr>
                <w:rFonts w:ascii="Arial" w:hAnsi="Arial" w:cs="Arial"/>
                <w:sz w:val="18"/>
                <w:szCs w:val="18"/>
              </w:rPr>
            </w:pPr>
          </w:p>
        </w:tc>
      </w:tr>
      <w:tr w:rsidR="00293214" w14:paraId="7A7D17E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7B598" w14:textId="41866C9D" w:rsidR="00293214" w:rsidRPr="009C52D5" w:rsidRDefault="00293214" w:rsidP="00293214">
            <w:pPr>
              <w:spacing w:before="20" w:after="20" w:line="240" w:lineRule="auto"/>
            </w:pPr>
            <w:hyperlink r:id="rId149" w:history="1">
              <w:r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E6BF3" w14:textId="319A62B4" w:rsidR="00293214" w:rsidRDefault="00293214" w:rsidP="00293214">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01A21" w14:textId="0AC969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EEF6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78C7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471717" w14:textId="158F843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36ED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61C2DC" w14:textId="77777777" w:rsidR="00293214" w:rsidRPr="00B23613" w:rsidRDefault="00293214" w:rsidP="00293214">
            <w:pPr>
              <w:spacing w:before="20" w:after="20" w:line="240" w:lineRule="auto"/>
              <w:rPr>
                <w:rFonts w:ascii="Arial" w:hAnsi="Arial" w:cs="Arial"/>
                <w:sz w:val="18"/>
                <w:szCs w:val="18"/>
              </w:rPr>
            </w:pPr>
          </w:p>
        </w:tc>
      </w:tr>
      <w:tr w:rsidR="00293214" w14:paraId="5785A86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C0B2302" w14:textId="4073ECD7" w:rsidR="00293214" w:rsidRPr="009C52D5" w:rsidRDefault="00293214" w:rsidP="00293214">
            <w:pPr>
              <w:spacing w:before="20" w:after="20" w:line="240" w:lineRule="auto"/>
            </w:pPr>
            <w:hyperlink r:id="rId150" w:history="1">
              <w:r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4AC3CA" w14:textId="137A105D" w:rsidR="00293214" w:rsidRDefault="00293214" w:rsidP="00293214">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4601D6" w14:textId="4CD28A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261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7583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DC14656" w14:textId="7E4D5E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4BAF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172225" w14:textId="77777777" w:rsidR="00293214" w:rsidRPr="00B23613" w:rsidRDefault="00293214" w:rsidP="00293214">
            <w:pPr>
              <w:spacing w:before="20" w:after="20" w:line="240" w:lineRule="auto"/>
              <w:rPr>
                <w:rFonts w:ascii="Arial" w:hAnsi="Arial" w:cs="Arial"/>
                <w:sz w:val="18"/>
                <w:szCs w:val="18"/>
              </w:rPr>
            </w:pPr>
          </w:p>
        </w:tc>
      </w:tr>
      <w:tr w:rsidR="00293214" w14:paraId="0C4310C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B4646" w14:textId="702DE745" w:rsidR="00293214" w:rsidRPr="009C52D5" w:rsidRDefault="00293214" w:rsidP="00293214">
            <w:pPr>
              <w:spacing w:before="20" w:after="20" w:line="240" w:lineRule="auto"/>
            </w:pPr>
            <w:hyperlink r:id="rId151" w:history="1">
              <w:r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3BBC2" w14:textId="2E1EC96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A6AA2A" w14:textId="6E21760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BA6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1AA8E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DAD8EF" w14:textId="3726E36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263D8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FC472A" w14:textId="77777777" w:rsidR="00293214" w:rsidRPr="00B23613" w:rsidRDefault="00293214" w:rsidP="00293214">
            <w:pPr>
              <w:spacing w:before="20" w:after="20" w:line="240" w:lineRule="auto"/>
              <w:rPr>
                <w:rFonts w:ascii="Arial" w:hAnsi="Arial" w:cs="Arial"/>
                <w:sz w:val="18"/>
                <w:szCs w:val="18"/>
              </w:rPr>
            </w:pPr>
          </w:p>
        </w:tc>
      </w:tr>
      <w:tr w:rsidR="00293214" w14:paraId="62CCD91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3E70872" w14:textId="5ED6EFB4" w:rsidR="00293214" w:rsidRPr="009C52D5" w:rsidRDefault="00293214" w:rsidP="00293214">
            <w:pPr>
              <w:spacing w:before="20" w:after="20" w:line="240" w:lineRule="auto"/>
            </w:pPr>
            <w:hyperlink r:id="rId152" w:history="1">
              <w:r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13BBDB4" w14:textId="450251C9"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E97662" w14:textId="050862F1"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C85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9EE0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6F7F31" w14:textId="642A2BF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0FBFC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2B50F0" w14:textId="77777777" w:rsidR="00293214" w:rsidRPr="00B23613" w:rsidRDefault="00293214" w:rsidP="00293214">
            <w:pPr>
              <w:spacing w:before="20" w:after="20" w:line="240" w:lineRule="auto"/>
              <w:rPr>
                <w:rFonts w:ascii="Arial" w:hAnsi="Arial" w:cs="Arial"/>
                <w:sz w:val="18"/>
                <w:szCs w:val="18"/>
              </w:rPr>
            </w:pPr>
          </w:p>
        </w:tc>
      </w:tr>
      <w:tr w:rsidR="00293214" w14:paraId="3C32322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7B0E8EC" w14:textId="58BF662B" w:rsidR="00293214" w:rsidRPr="009C52D5" w:rsidRDefault="00293214" w:rsidP="00293214">
            <w:pPr>
              <w:spacing w:before="20" w:after="20" w:line="240" w:lineRule="auto"/>
            </w:pPr>
            <w:hyperlink r:id="rId153" w:history="1">
              <w:r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48DF7" w14:textId="18F864A8" w:rsidR="00293214" w:rsidRDefault="00293214" w:rsidP="00293214">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26E33E" w14:textId="0C3A490A"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310CD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29A9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5E8A94D" w14:textId="205FFDF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8401B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B6218E" w14:textId="77777777" w:rsidR="00293214" w:rsidRPr="00B23613" w:rsidRDefault="00293214" w:rsidP="00293214">
            <w:pPr>
              <w:spacing w:before="20" w:after="20" w:line="240" w:lineRule="auto"/>
              <w:rPr>
                <w:rFonts w:ascii="Arial" w:hAnsi="Arial" w:cs="Arial"/>
                <w:sz w:val="18"/>
                <w:szCs w:val="18"/>
              </w:rPr>
            </w:pPr>
          </w:p>
        </w:tc>
      </w:tr>
      <w:tr w:rsidR="00293214" w14:paraId="0A0DD5F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CBA0B41" w14:textId="27BEEA4E" w:rsidR="00293214" w:rsidRPr="009C52D5" w:rsidRDefault="00293214" w:rsidP="00293214">
            <w:pPr>
              <w:spacing w:before="20" w:after="20" w:line="240" w:lineRule="auto"/>
            </w:pPr>
            <w:hyperlink r:id="rId154" w:history="1">
              <w:r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4EB2B3" w14:textId="28F818E5"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2A610F" w14:textId="50DFBEFD"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AED9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1203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DA42BB" w14:textId="6C4037D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EF9B7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62F996" w14:textId="77777777" w:rsidR="00293214" w:rsidRPr="00B23613" w:rsidRDefault="00293214" w:rsidP="00293214">
            <w:pPr>
              <w:spacing w:before="20" w:after="20" w:line="240" w:lineRule="auto"/>
              <w:rPr>
                <w:rFonts w:ascii="Arial" w:hAnsi="Arial" w:cs="Arial"/>
                <w:sz w:val="18"/>
                <w:szCs w:val="18"/>
              </w:rPr>
            </w:pPr>
          </w:p>
        </w:tc>
      </w:tr>
      <w:tr w:rsidR="00293214" w14:paraId="430C146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FD75DB2" w14:textId="490BBF28" w:rsidR="00293214" w:rsidRPr="009C52D5" w:rsidRDefault="00293214" w:rsidP="00293214">
            <w:pPr>
              <w:spacing w:before="20" w:after="20" w:line="240" w:lineRule="auto"/>
            </w:pPr>
            <w:hyperlink r:id="rId155" w:history="1">
              <w:r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324923" w14:textId="5A3B6D11"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2C8487" w14:textId="34D412CC"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E1EB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48B0C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E50D75" w14:textId="25603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1381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9C9BA6" w14:textId="77777777" w:rsidR="00293214" w:rsidRPr="00B23613" w:rsidRDefault="00293214" w:rsidP="00293214">
            <w:pPr>
              <w:spacing w:before="20" w:after="20" w:line="240" w:lineRule="auto"/>
              <w:rPr>
                <w:rFonts w:ascii="Arial" w:hAnsi="Arial" w:cs="Arial"/>
                <w:sz w:val="18"/>
                <w:szCs w:val="18"/>
              </w:rPr>
            </w:pPr>
          </w:p>
        </w:tc>
      </w:tr>
      <w:tr w:rsidR="00293214" w14:paraId="06836B1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176CECA" w14:textId="7AB62056" w:rsidR="00293214" w:rsidRPr="009C52D5" w:rsidRDefault="00293214" w:rsidP="00293214">
            <w:pPr>
              <w:spacing w:before="20" w:after="20" w:line="240" w:lineRule="auto"/>
            </w:pPr>
            <w:hyperlink r:id="rId156" w:history="1">
              <w:r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7F766" w14:textId="2930A883"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0AB9A1" w14:textId="4ABD607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2981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026E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802A75" w14:textId="4244FC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191E6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54E9A398" w14:textId="5FE23B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235D6F0" w14:textId="77777777" w:rsidR="00293214" w:rsidRPr="00B23613" w:rsidRDefault="00293214" w:rsidP="00293214">
            <w:pPr>
              <w:spacing w:before="20" w:after="20" w:line="240" w:lineRule="auto"/>
              <w:rPr>
                <w:rFonts w:ascii="Arial" w:hAnsi="Arial" w:cs="Arial"/>
                <w:sz w:val="18"/>
                <w:szCs w:val="18"/>
              </w:rPr>
            </w:pPr>
          </w:p>
        </w:tc>
      </w:tr>
      <w:tr w:rsidR="00293214" w14:paraId="679D8E2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AAF0F4A" w14:textId="3264B99E" w:rsidR="00293214" w:rsidRPr="009C52D5" w:rsidRDefault="00293214" w:rsidP="00293214">
            <w:pPr>
              <w:spacing w:before="20" w:after="20" w:line="240" w:lineRule="auto"/>
            </w:pPr>
            <w:hyperlink r:id="rId157" w:history="1">
              <w:r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EA78DA" w14:textId="61BEC49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2B1D7C" w14:textId="6E89C041"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A17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56869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F16F329" w14:textId="319A7E1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A647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E8B611" w14:textId="77777777" w:rsidR="00293214" w:rsidRPr="00B23613" w:rsidRDefault="00293214" w:rsidP="00293214">
            <w:pPr>
              <w:spacing w:before="20" w:after="20" w:line="240" w:lineRule="auto"/>
              <w:rPr>
                <w:rFonts w:ascii="Arial" w:hAnsi="Arial" w:cs="Arial"/>
                <w:sz w:val="18"/>
                <w:szCs w:val="18"/>
              </w:rPr>
            </w:pPr>
          </w:p>
        </w:tc>
      </w:tr>
      <w:tr w:rsidR="00293214" w14:paraId="30E04E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2626DAB" w14:textId="7EC86D21" w:rsidR="00293214" w:rsidRPr="009C52D5" w:rsidRDefault="00293214" w:rsidP="00293214">
            <w:pPr>
              <w:spacing w:before="20" w:after="20" w:line="240" w:lineRule="auto"/>
            </w:pPr>
            <w:hyperlink r:id="rId158" w:history="1">
              <w:r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15FF41" w14:textId="3D04E12A"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EE3B0E" w14:textId="7F3EE26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802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DD2E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5C44C6" w14:textId="6E5325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26FB7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7D818F" w14:textId="77777777" w:rsidR="00293214" w:rsidRPr="00B23613" w:rsidRDefault="00293214" w:rsidP="00293214">
            <w:pPr>
              <w:spacing w:before="20" w:after="20" w:line="240" w:lineRule="auto"/>
              <w:rPr>
                <w:rFonts w:ascii="Arial" w:hAnsi="Arial" w:cs="Arial"/>
                <w:sz w:val="18"/>
                <w:szCs w:val="18"/>
              </w:rPr>
            </w:pPr>
          </w:p>
        </w:tc>
      </w:tr>
      <w:tr w:rsidR="00293214" w14:paraId="6B8CF25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825C38A" w14:textId="71D5DBCB" w:rsidR="00293214" w:rsidRPr="009C52D5" w:rsidRDefault="00293214" w:rsidP="00293214">
            <w:pPr>
              <w:spacing w:before="20" w:after="20" w:line="240" w:lineRule="auto"/>
            </w:pPr>
            <w:hyperlink r:id="rId159" w:history="1">
              <w:r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CB4F03" w14:textId="7C69A9F5" w:rsidR="00293214" w:rsidRDefault="00293214" w:rsidP="00293214">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1A303AD" w14:textId="7CAA25A5"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31E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10F3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D0D8AA" w14:textId="266B638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02A62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5FD577" w14:textId="77777777" w:rsidR="00293214" w:rsidRPr="00B23613" w:rsidRDefault="00293214" w:rsidP="00293214">
            <w:pPr>
              <w:spacing w:before="20" w:after="20" w:line="240" w:lineRule="auto"/>
              <w:rPr>
                <w:rFonts w:ascii="Arial" w:hAnsi="Arial" w:cs="Arial"/>
                <w:sz w:val="18"/>
                <w:szCs w:val="18"/>
              </w:rPr>
            </w:pPr>
          </w:p>
        </w:tc>
      </w:tr>
      <w:tr w:rsidR="00293214" w14:paraId="008F255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939278E" w14:textId="1653FAC9" w:rsidR="00293214" w:rsidRPr="009C52D5" w:rsidRDefault="00293214" w:rsidP="00293214">
            <w:pPr>
              <w:spacing w:before="20" w:after="20" w:line="240" w:lineRule="auto"/>
            </w:pPr>
            <w:hyperlink r:id="rId160" w:history="1">
              <w:r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AF3E7D" w14:textId="4D916204" w:rsidR="00293214" w:rsidRDefault="00293214" w:rsidP="00293214">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D1B54" w14:textId="5D6A1D0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86C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0CE0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20E17CC" w14:textId="5613016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E73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275140E" w14:textId="77777777" w:rsidR="00293214" w:rsidRPr="00B23613" w:rsidRDefault="00293214" w:rsidP="00293214">
            <w:pPr>
              <w:spacing w:before="20" w:after="20" w:line="240" w:lineRule="auto"/>
              <w:rPr>
                <w:rFonts w:ascii="Arial" w:hAnsi="Arial" w:cs="Arial"/>
                <w:sz w:val="18"/>
                <w:szCs w:val="18"/>
              </w:rPr>
            </w:pPr>
          </w:p>
        </w:tc>
      </w:tr>
      <w:tr w:rsidR="00293214" w14:paraId="56D66029"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0E97722A" w14:textId="0A12AD5B" w:rsidR="00293214" w:rsidRPr="003C297E" w:rsidRDefault="00293214" w:rsidP="00293214">
            <w:pPr>
              <w:spacing w:before="20" w:after="20" w:line="240" w:lineRule="auto"/>
            </w:pPr>
            <w:hyperlink r:id="rId161" w:history="1">
              <w:r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0371A6" w14:textId="79194368"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2BE215" w14:textId="593BEA23"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921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243E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8D09A9" w14:textId="5B8684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9A5EC4" w14:textId="7ED460A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293214" w:rsidRPr="00EA6DE2" w:rsidRDefault="00293214" w:rsidP="00293214">
            <w:pPr>
              <w:spacing w:before="20" w:after="20" w:line="240" w:lineRule="auto"/>
              <w:rPr>
                <w:rFonts w:ascii="Arial" w:hAnsi="Arial" w:cs="Arial"/>
                <w:sz w:val="18"/>
                <w:szCs w:val="18"/>
              </w:rPr>
            </w:pPr>
          </w:p>
          <w:p w14:paraId="38937B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E9DD29" w14:textId="77777777" w:rsidR="00293214" w:rsidRPr="00B23613" w:rsidRDefault="00293214" w:rsidP="00293214">
            <w:pPr>
              <w:spacing w:before="20" w:after="20" w:line="240" w:lineRule="auto"/>
              <w:rPr>
                <w:rFonts w:ascii="Arial" w:hAnsi="Arial" w:cs="Arial"/>
                <w:sz w:val="18"/>
                <w:szCs w:val="18"/>
              </w:rPr>
            </w:pPr>
          </w:p>
        </w:tc>
      </w:tr>
      <w:tr w:rsidR="00293214" w14:paraId="2824813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7933DEE1" w14:textId="3EC6E288" w:rsidR="00293214" w:rsidRPr="003C297E" w:rsidRDefault="00293214" w:rsidP="00293214">
            <w:pPr>
              <w:spacing w:before="20" w:after="20" w:line="240" w:lineRule="auto"/>
            </w:pPr>
            <w:hyperlink r:id="rId162" w:history="1">
              <w:r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5FA63B6" w14:textId="2D793EBE"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1D00E45" w14:textId="1F68C648"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8B880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DF6D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C015AE" w14:textId="4A7DA2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434CE" w14:textId="7EFF9EA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293214" w:rsidRPr="00EA6DE2" w:rsidRDefault="00293214" w:rsidP="00293214">
            <w:pPr>
              <w:spacing w:before="20" w:after="20" w:line="240" w:lineRule="auto"/>
              <w:rPr>
                <w:rFonts w:ascii="Arial" w:hAnsi="Arial" w:cs="Arial"/>
                <w:sz w:val="18"/>
                <w:szCs w:val="18"/>
              </w:rPr>
            </w:pPr>
          </w:p>
          <w:p w14:paraId="050AA90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87D5DE" w14:textId="77777777" w:rsidR="00293214" w:rsidRPr="00B23613" w:rsidRDefault="00293214" w:rsidP="00293214">
            <w:pPr>
              <w:spacing w:before="20" w:after="20" w:line="240" w:lineRule="auto"/>
              <w:rPr>
                <w:rFonts w:ascii="Arial" w:hAnsi="Arial" w:cs="Arial"/>
                <w:sz w:val="18"/>
                <w:szCs w:val="18"/>
              </w:rPr>
            </w:pPr>
          </w:p>
        </w:tc>
      </w:tr>
      <w:tr w:rsidR="00293214" w14:paraId="6A2EBEE4"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B7DCD1C" w14:textId="4555967F" w:rsidR="00293214" w:rsidRPr="003C297E" w:rsidRDefault="00293214" w:rsidP="00293214">
            <w:pPr>
              <w:spacing w:before="20" w:after="20" w:line="240" w:lineRule="auto"/>
            </w:pPr>
            <w:hyperlink r:id="rId163" w:history="1">
              <w:r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327281" w14:textId="33CC018D"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E5F95B4" w14:textId="34645AAF"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7C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98E6B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FF083D" w14:textId="37AC15A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8618A" w14:textId="41F80B2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293214" w:rsidRPr="00EA6DE2" w:rsidRDefault="00293214" w:rsidP="00293214">
            <w:pPr>
              <w:spacing w:before="20" w:after="20" w:line="240" w:lineRule="auto"/>
              <w:rPr>
                <w:rFonts w:ascii="Arial" w:hAnsi="Arial" w:cs="Arial"/>
                <w:sz w:val="18"/>
                <w:szCs w:val="18"/>
              </w:rPr>
            </w:pPr>
          </w:p>
          <w:p w14:paraId="3FF589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C74F02" w14:textId="77777777" w:rsidR="00293214" w:rsidRPr="00B23613" w:rsidRDefault="00293214" w:rsidP="00293214">
            <w:pPr>
              <w:spacing w:before="20" w:after="20" w:line="240" w:lineRule="auto"/>
              <w:rPr>
                <w:rFonts w:ascii="Arial" w:hAnsi="Arial" w:cs="Arial"/>
                <w:sz w:val="18"/>
                <w:szCs w:val="18"/>
              </w:rPr>
            </w:pPr>
          </w:p>
        </w:tc>
      </w:tr>
      <w:tr w:rsidR="00293214" w14:paraId="249F4CA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E5E0F64" w14:textId="7C55B381" w:rsidR="00293214" w:rsidRPr="009C52D5" w:rsidRDefault="00293214" w:rsidP="00293214">
            <w:pPr>
              <w:spacing w:before="20" w:after="20" w:line="240" w:lineRule="auto"/>
            </w:pPr>
            <w:hyperlink r:id="rId164" w:history="1">
              <w:r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812BA6" w14:textId="6DB71169" w:rsidR="00293214" w:rsidRDefault="00293214" w:rsidP="00293214">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743B40" w14:textId="2323C948"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ED8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F39A5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11C5B8" w14:textId="618CDD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33157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5DAD18E" w14:textId="49A94E7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A5E06C" w14:textId="77777777" w:rsidR="00293214" w:rsidRPr="00B23613" w:rsidRDefault="00293214" w:rsidP="00293214">
            <w:pPr>
              <w:spacing w:before="20" w:after="20" w:line="240" w:lineRule="auto"/>
              <w:rPr>
                <w:rFonts w:ascii="Arial" w:hAnsi="Arial" w:cs="Arial"/>
                <w:sz w:val="18"/>
                <w:szCs w:val="18"/>
              </w:rPr>
            </w:pPr>
          </w:p>
        </w:tc>
      </w:tr>
      <w:tr w:rsidR="00293214" w14:paraId="00BBA71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E4D6098" w14:textId="497581B9" w:rsidR="00293214" w:rsidRPr="009C52D5" w:rsidRDefault="00293214" w:rsidP="00293214">
            <w:pPr>
              <w:spacing w:before="20" w:after="20" w:line="240" w:lineRule="auto"/>
            </w:pPr>
            <w:hyperlink r:id="rId165" w:history="1">
              <w:r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7F4F3B" w14:textId="3B446DEC" w:rsidR="00293214" w:rsidRDefault="00293214" w:rsidP="00293214">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0F6420" w14:textId="4B39D8AA"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39DB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9BF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80E35C" w14:textId="3D2D979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3A03A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EA4090" w14:textId="77777777" w:rsidR="00293214" w:rsidRPr="00B23613" w:rsidRDefault="00293214" w:rsidP="00293214">
            <w:pPr>
              <w:spacing w:before="20" w:after="20" w:line="240" w:lineRule="auto"/>
              <w:rPr>
                <w:rFonts w:ascii="Arial" w:hAnsi="Arial" w:cs="Arial"/>
                <w:sz w:val="18"/>
                <w:szCs w:val="18"/>
              </w:rPr>
            </w:pPr>
          </w:p>
        </w:tc>
      </w:tr>
      <w:tr w:rsidR="00293214" w14:paraId="0CF2B84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A06ABFF" w14:textId="3C52F14B" w:rsidR="00293214" w:rsidRPr="009C52D5" w:rsidRDefault="00293214" w:rsidP="00293214">
            <w:pPr>
              <w:spacing w:before="20" w:after="20" w:line="240" w:lineRule="auto"/>
            </w:pPr>
            <w:hyperlink r:id="rId166" w:history="1">
              <w:r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0132C6" w14:textId="5C289A28" w:rsidR="00293214" w:rsidRDefault="00293214" w:rsidP="00293214">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05B2C5" w14:textId="1CAEEB0B"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7BB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51F6F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A7E511" w14:textId="0BC56C0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D442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0E71A90" w14:textId="77777777" w:rsidR="00293214" w:rsidRPr="00B23613" w:rsidRDefault="00293214" w:rsidP="00293214">
            <w:pPr>
              <w:spacing w:before="20" w:after="20" w:line="240" w:lineRule="auto"/>
              <w:rPr>
                <w:rFonts w:ascii="Arial" w:hAnsi="Arial" w:cs="Arial"/>
                <w:sz w:val="18"/>
                <w:szCs w:val="18"/>
              </w:rPr>
            </w:pPr>
          </w:p>
        </w:tc>
      </w:tr>
      <w:tr w:rsidR="00293214" w14:paraId="32F53E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694CEA4" w14:textId="06F0C1A0" w:rsidR="00293214" w:rsidRPr="009C52D5" w:rsidRDefault="00293214" w:rsidP="00293214">
            <w:pPr>
              <w:spacing w:before="20" w:after="20" w:line="240" w:lineRule="auto"/>
            </w:pPr>
            <w:hyperlink r:id="rId167" w:history="1">
              <w:r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848AA" w14:textId="688D720A"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ACR between Edge and </w:t>
            </w:r>
            <w:r>
              <w:rPr>
                <w:rFonts w:ascii="Arial" w:hAnsi="Arial" w:cs="Arial"/>
                <w:sz w:val="18"/>
                <w:szCs w:val="18"/>
              </w:rPr>
              <w:lastRenderedPageBreak/>
              <w:t>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8687E" w14:textId="155CD502"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KPN N.V. (Yonatan </w:t>
            </w:r>
            <w:r>
              <w:rPr>
                <w:rFonts w:ascii="Arial" w:hAnsi="Arial" w:cs="Arial"/>
                <w:sz w:val="18"/>
                <w:szCs w:val="18"/>
              </w:rPr>
              <w:lastRenderedPageBreak/>
              <w:t>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646C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0340</w:t>
            </w:r>
          </w:p>
          <w:p w14:paraId="189E26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C</w:t>
            </w:r>
          </w:p>
          <w:p w14:paraId="062FE4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4ED6F3B" w14:textId="765A6FD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27B90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#11</w:t>
            </w:r>
          </w:p>
          <w:p w14:paraId="03D112E3" w14:textId="6B020FD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CE49E3" w14:textId="77777777" w:rsidR="00293214" w:rsidRPr="00B23613" w:rsidRDefault="00293214" w:rsidP="00293214">
            <w:pPr>
              <w:spacing w:before="20" w:after="20" w:line="240" w:lineRule="auto"/>
              <w:rPr>
                <w:rFonts w:ascii="Arial" w:hAnsi="Arial" w:cs="Arial"/>
                <w:sz w:val="18"/>
                <w:szCs w:val="18"/>
              </w:rPr>
            </w:pPr>
          </w:p>
        </w:tc>
      </w:tr>
      <w:tr w:rsidR="00293214" w14:paraId="6FA5BB8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C1883" w14:textId="4FA30EA6" w:rsidR="00293214" w:rsidRPr="009C52D5" w:rsidRDefault="00293214" w:rsidP="00293214">
            <w:pPr>
              <w:spacing w:before="20" w:after="20" w:line="240" w:lineRule="auto"/>
            </w:pPr>
            <w:hyperlink r:id="rId168" w:history="1">
              <w:r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F502CE" w14:textId="74B29D56" w:rsidR="00293214" w:rsidRDefault="00293214" w:rsidP="00293214">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794891" w14:textId="034AD838"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586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1C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E1B134" w14:textId="75FCD8A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CF572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5328F06" w14:textId="77777777" w:rsidR="00293214" w:rsidRPr="00B23613" w:rsidRDefault="00293214" w:rsidP="00293214">
            <w:pPr>
              <w:spacing w:before="20" w:after="20" w:line="240" w:lineRule="auto"/>
              <w:rPr>
                <w:rFonts w:ascii="Arial" w:hAnsi="Arial" w:cs="Arial"/>
                <w:sz w:val="18"/>
                <w:szCs w:val="18"/>
              </w:rPr>
            </w:pPr>
          </w:p>
        </w:tc>
      </w:tr>
      <w:tr w:rsidR="00293214" w14:paraId="6141690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1949BF" w14:textId="43DCDA0E" w:rsidR="00293214" w:rsidRPr="009C52D5" w:rsidRDefault="00293214" w:rsidP="00293214">
            <w:pPr>
              <w:spacing w:before="20" w:after="20" w:line="240" w:lineRule="auto"/>
            </w:pPr>
            <w:hyperlink r:id="rId169" w:history="1">
              <w:r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2EF457" w14:textId="7C7B65F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CAS decided ACR scenario via service provisioning triggering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6059D0" w14:textId="250341B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C0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640E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6260D8" w14:textId="0485998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53E3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4C2559" w14:textId="77777777" w:rsidR="00293214" w:rsidRPr="00B23613" w:rsidRDefault="00293214" w:rsidP="00293214">
            <w:pPr>
              <w:spacing w:before="20" w:after="20" w:line="240" w:lineRule="auto"/>
              <w:rPr>
                <w:rFonts w:ascii="Arial" w:hAnsi="Arial" w:cs="Arial"/>
                <w:sz w:val="18"/>
                <w:szCs w:val="18"/>
              </w:rPr>
            </w:pPr>
          </w:p>
        </w:tc>
      </w:tr>
      <w:tr w:rsidR="00293214" w14:paraId="5F50075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567E786" w14:textId="77E641D7" w:rsidR="00293214" w:rsidRPr="009C52D5" w:rsidRDefault="00293214" w:rsidP="00293214">
            <w:pPr>
              <w:spacing w:before="20" w:after="20" w:line="240" w:lineRule="auto"/>
            </w:pPr>
            <w:hyperlink r:id="rId170" w:history="1">
              <w:r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29CFC8" w14:textId="4D7BA26F"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14E5CD" w14:textId="1B134E99"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BB0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86115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C0C183" w14:textId="2F9394C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4FCBC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760950" w14:textId="77777777" w:rsidR="00293214" w:rsidRPr="00B23613" w:rsidRDefault="00293214" w:rsidP="00293214">
            <w:pPr>
              <w:spacing w:before="20" w:after="20" w:line="240" w:lineRule="auto"/>
              <w:rPr>
                <w:rFonts w:ascii="Arial" w:hAnsi="Arial" w:cs="Arial"/>
                <w:sz w:val="18"/>
                <w:szCs w:val="18"/>
              </w:rPr>
            </w:pPr>
          </w:p>
        </w:tc>
      </w:tr>
      <w:tr w:rsidR="00293214" w14:paraId="7FD7AB6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C37A207" w14:textId="0B5E68EF" w:rsidR="00293214" w:rsidRPr="009C52D5" w:rsidRDefault="00293214" w:rsidP="00293214">
            <w:pPr>
              <w:spacing w:before="20" w:after="20" w:line="240" w:lineRule="auto"/>
            </w:pPr>
            <w:hyperlink r:id="rId171" w:history="1">
              <w:r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4FAA35" w14:textId="3F3A4B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41678F" w14:textId="3A7B92A1"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B4E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221D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2E842F" w14:textId="67CAE50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6E359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1EC77B" w14:textId="77777777" w:rsidR="00293214" w:rsidRPr="00B23613" w:rsidRDefault="00293214" w:rsidP="00293214">
            <w:pPr>
              <w:spacing w:before="20" w:after="20" w:line="240" w:lineRule="auto"/>
              <w:rPr>
                <w:rFonts w:ascii="Arial" w:hAnsi="Arial" w:cs="Arial"/>
                <w:sz w:val="18"/>
                <w:szCs w:val="18"/>
              </w:rPr>
            </w:pPr>
          </w:p>
        </w:tc>
      </w:tr>
      <w:tr w:rsidR="00293214" w14:paraId="67145EC6"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8441A" w14:textId="558BD77A" w:rsidR="00293214" w:rsidRPr="009C52D5" w:rsidRDefault="00293214" w:rsidP="00293214">
            <w:pPr>
              <w:spacing w:before="20" w:after="20" w:line="240" w:lineRule="auto"/>
            </w:pPr>
            <w:hyperlink r:id="rId172" w:history="1">
              <w:r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6B94247" w14:textId="6CDC309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EES </w:t>
            </w:r>
            <w:proofErr w:type="spellStart"/>
            <w:r>
              <w:rPr>
                <w:rFonts w:ascii="Arial" w:hAnsi="Arial" w:cs="Arial"/>
                <w:sz w:val="18"/>
                <w:szCs w:val="18"/>
              </w:rPr>
              <w:t>specfic</w:t>
            </w:r>
            <w:proofErr w:type="spellEnd"/>
            <w:r>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309DC5" w14:textId="5641E61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246E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2EC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2171B3" w14:textId="6D80AB6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BDF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D798F9" w14:textId="77777777" w:rsidR="00293214" w:rsidRPr="00B23613" w:rsidRDefault="00293214" w:rsidP="00293214">
            <w:pPr>
              <w:spacing w:before="20" w:after="20" w:line="240" w:lineRule="auto"/>
              <w:rPr>
                <w:rFonts w:ascii="Arial" w:hAnsi="Arial" w:cs="Arial"/>
                <w:sz w:val="18"/>
                <w:szCs w:val="18"/>
              </w:rPr>
            </w:pPr>
          </w:p>
        </w:tc>
      </w:tr>
      <w:tr w:rsidR="00293214" w14:paraId="2310F242" w14:textId="77777777" w:rsidTr="00486334">
        <w:tc>
          <w:tcPr>
            <w:tcW w:w="1170" w:type="dxa"/>
            <w:tcBorders>
              <w:top w:val="single" w:sz="4" w:space="0" w:color="auto"/>
              <w:left w:val="single" w:sz="4" w:space="0" w:color="auto"/>
              <w:bottom w:val="single" w:sz="4" w:space="0" w:color="auto"/>
              <w:right w:val="single" w:sz="4" w:space="0" w:color="auto"/>
            </w:tcBorders>
            <w:shd w:val="clear" w:color="auto" w:fill="FFFF00"/>
          </w:tcPr>
          <w:p w14:paraId="1384B55D" w14:textId="3ADCC287" w:rsidR="00293214" w:rsidRPr="009C52D5" w:rsidRDefault="00293214" w:rsidP="00293214">
            <w:pPr>
              <w:spacing w:before="20" w:after="20" w:line="240" w:lineRule="auto"/>
            </w:pPr>
            <w:hyperlink r:id="rId173" w:history="1">
              <w:r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2E65AF" w14:textId="7D4BF945"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FFCD8E" w14:textId="66A6CDB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2DE2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B1AE8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7D9867" w14:textId="3259727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9F55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5B1A68" w14:textId="77777777" w:rsidR="00293214" w:rsidRPr="00B23613" w:rsidRDefault="00293214" w:rsidP="00293214">
            <w:pPr>
              <w:spacing w:before="20" w:after="20" w:line="240" w:lineRule="auto"/>
              <w:rPr>
                <w:rFonts w:ascii="Arial" w:hAnsi="Arial" w:cs="Arial"/>
                <w:sz w:val="18"/>
                <w:szCs w:val="18"/>
              </w:rPr>
            </w:pPr>
          </w:p>
        </w:tc>
      </w:tr>
      <w:tr w:rsidR="00293214" w14:paraId="3C511F45"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293214" w:rsidRDefault="00293214" w:rsidP="00293214">
            <w:pPr>
              <w:spacing w:before="20" w:after="20" w:line="240" w:lineRule="auto"/>
            </w:pPr>
            <w:hyperlink r:id="rId174" w:history="1">
              <w:r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293214" w:rsidRPr="00EA6DE2" w:rsidRDefault="00293214" w:rsidP="00293214">
            <w:pPr>
              <w:spacing w:before="20" w:after="20" w:line="240" w:lineRule="auto"/>
              <w:rPr>
                <w:rFonts w:ascii="Arial" w:hAnsi="Arial" w:cs="Arial"/>
                <w:sz w:val="18"/>
                <w:szCs w:val="18"/>
              </w:rPr>
            </w:pPr>
          </w:p>
          <w:p w14:paraId="3D4BC5EE" w14:textId="28E5D0A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293214" w:rsidRPr="00486334" w:rsidRDefault="00293214" w:rsidP="00293214">
            <w:pPr>
              <w:spacing w:before="20" w:after="20" w:line="240" w:lineRule="auto"/>
              <w:rPr>
                <w:rFonts w:ascii="Arial" w:hAnsi="Arial" w:cs="Arial"/>
                <w:sz w:val="18"/>
                <w:szCs w:val="18"/>
              </w:rPr>
            </w:pPr>
            <w:r w:rsidRPr="00486334">
              <w:rPr>
                <w:rFonts w:ascii="Arial" w:hAnsi="Arial" w:cs="Arial"/>
                <w:sz w:val="18"/>
                <w:szCs w:val="18"/>
              </w:rPr>
              <w:t>Withdrawn</w:t>
            </w:r>
          </w:p>
        </w:tc>
      </w:tr>
      <w:tr w:rsidR="00293214" w14:paraId="4494C30B"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0F2968D2" w14:textId="151D3538" w:rsidR="00293214" w:rsidRPr="00242E7F" w:rsidRDefault="00293214" w:rsidP="00293214">
            <w:pPr>
              <w:spacing w:before="20" w:after="20" w:line="240" w:lineRule="auto"/>
            </w:pPr>
            <w:hyperlink r:id="rId175" w:history="1">
              <w:r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A6F018" w14:textId="3C6C42A8"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9E37" w14:textId="2045F329"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E34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87922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A36120" w14:textId="5A3AC93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CF28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293214" w:rsidRPr="00EA6DE2" w:rsidRDefault="00293214" w:rsidP="00293214">
            <w:pPr>
              <w:spacing w:before="20" w:after="20" w:line="240" w:lineRule="auto"/>
              <w:rPr>
                <w:rFonts w:ascii="Arial" w:hAnsi="Arial" w:cs="Arial"/>
                <w:sz w:val="18"/>
                <w:szCs w:val="18"/>
              </w:rPr>
            </w:pPr>
          </w:p>
          <w:p w14:paraId="241A5FE0" w14:textId="1E6DE14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C6BF4A2" w14:textId="77777777" w:rsidR="00293214" w:rsidRPr="00B23613" w:rsidRDefault="00293214" w:rsidP="00293214">
            <w:pPr>
              <w:spacing w:before="20" w:after="20" w:line="240" w:lineRule="auto"/>
              <w:rPr>
                <w:rFonts w:ascii="Arial" w:hAnsi="Arial" w:cs="Arial"/>
                <w:sz w:val="18"/>
                <w:szCs w:val="18"/>
              </w:rPr>
            </w:pPr>
          </w:p>
        </w:tc>
      </w:tr>
      <w:tr w:rsidR="00293214" w14:paraId="20FE129F"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1A0B4ED2" w14:textId="2FDD5CD1" w:rsidR="00293214" w:rsidRPr="00FB314C" w:rsidRDefault="00293214" w:rsidP="00293214">
            <w:pPr>
              <w:spacing w:before="20" w:after="20" w:line="240" w:lineRule="auto"/>
            </w:pPr>
            <w:hyperlink r:id="rId176" w:history="1">
              <w:r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DB8F41" w14:textId="2EEC33AB" w:rsidR="00293214" w:rsidRDefault="00293214" w:rsidP="00293214">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3769A" w14:textId="3686FE90"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E0B3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8C86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DB99815" w14:textId="4B9705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FB2B5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568A21" w14:textId="77777777" w:rsidR="00293214" w:rsidRPr="00B23613" w:rsidRDefault="00293214" w:rsidP="00293214">
            <w:pPr>
              <w:spacing w:before="20" w:after="20" w:line="240" w:lineRule="auto"/>
              <w:rPr>
                <w:rFonts w:ascii="Arial" w:hAnsi="Arial" w:cs="Arial"/>
                <w:sz w:val="18"/>
                <w:szCs w:val="18"/>
              </w:rPr>
            </w:pPr>
          </w:p>
        </w:tc>
      </w:tr>
      <w:tr w:rsidR="00293214" w14:paraId="403CA4E9"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4E1D1030" w14:textId="5DC75137" w:rsidR="00293214" w:rsidRPr="00FB314C" w:rsidRDefault="00293214" w:rsidP="00293214">
            <w:pPr>
              <w:spacing w:before="20" w:after="20" w:line="240" w:lineRule="auto"/>
            </w:pPr>
            <w:hyperlink r:id="rId177" w:history="1">
              <w:r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02E4A4" w14:textId="01FA6592"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0A544D" w14:textId="7E17384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D5E1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6BBB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50D6F3" w14:textId="6A083F9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672EF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CC0DDD" w14:textId="77777777" w:rsidR="00293214" w:rsidRPr="00B23613" w:rsidRDefault="00293214" w:rsidP="00293214">
            <w:pPr>
              <w:spacing w:before="20" w:after="20" w:line="240" w:lineRule="auto"/>
              <w:rPr>
                <w:rFonts w:ascii="Arial" w:hAnsi="Arial" w:cs="Arial"/>
                <w:sz w:val="18"/>
                <w:szCs w:val="18"/>
              </w:rPr>
            </w:pPr>
          </w:p>
        </w:tc>
      </w:tr>
      <w:tr w:rsidR="00293214" w14:paraId="4BDD092C"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718F5F60" w14:textId="256B4996" w:rsidR="00293214" w:rsidRPr="00FB314C" w:rsidRDefault="00293214" w:rsidP="00293214">
            <w:pPr>
              <w:spacing w:before="20" w:after="20" w:line="240" w:lineRule="auto"/>
            </w:pPr>
            <w:hyperlink r:id="rId178" w:history="1">
              <w:r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4AD2D3" w14:textId="33184A20" w:rsidR="00293214" w:rsidRDefault="00293214" w:rsidP="00293214">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586A052" w14:textId="45E069A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41A5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D528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C1686A" w14:textId="0774F2F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5E8A3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AC9BAC" w14:textId="77777777" w:rsidR="00293214" w:rsidRPr="00B23613" w:rsidRDefault="00293214" w:rsidP="00293214">
            <w:pPr>
              <w:spacing w:before="20" w:after="20" w:line="240" w:lineRule="auto"/>
              <w:rPr>
                <w:rFonts w:ascii="Arial" w:hAnsi="Arial" w:cs="Arial"/>
                <w:sz w:val="18"/>
                <w:szCs w:val="18"/>
              </w:rPr>
            </w:pPr>
          </w:p>
        </w:tc>
      </w:tr>
      <w:tr w:rsidR="00293214" w14:paraId="6ACC256C"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79B5C834" w14:textId="0958DAC2" w:rsidR="00293214" w:rsidRPr="00FB314C" w:rsidRDefault="00293214" w:rsidP="00293214">
            <w:pPr>
              <w:spacing w:before="20" w:after="20" w:line="240" w:lineRule="auto"/>
            </w:pPr>
            <w:hyperlink r:id="rId179" w:history="1">
              <w:r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CE7052" w14:textId="774A2BC5"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B7D654" w14:textId="737E1ABA"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D43C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142A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A61481" w14:textId="179D95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43D123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886D0B" w14:textId="77777777" w:rsidR="00293214" w:rsidRPr="00B23613" w:rsidRDefault="00293214" w:rsidP="00293214">
            <w:pPr>
              <w:spacing w:before="20" w:after="20" w:line="240" w:lineRule="auto"/>
              <w:rPr>
                <w:rFonts w:ascii="Arial" w:hAnsi="Arial" w:cs="Arial"/>
                <w:sz w:val="18"/>
                <w:szCs w:val="18"/>
              </w:rPr>
            </w:pPr>
          </w:p>
        </w:tc>
      </w:tr>
      <w:tr w:rsidR="00293214" w14:paraId="43FBC966"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34C485C3" w14:textId="786C2059" w:rsidR="00293214" w:rsidRPr="00242E7F" w:rsidRDefault="00293214" w:rsidP="00293214">
            <w:pPr>
              <w:spacing w:before="20" w:after="20" w:line="240" w:lineRule="auto"/>
            </w:pPr>
            <w:hyperlink r:id="rId180" w:history="1">
              <w:r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4C6879" w14:textId="29687BEF" w:rsidR="00293214" w:rsidRDefault="00293214" w:rsidP="00293214">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50D39A" w14:textId="2867407D"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21CB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3387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D2BFA5" w14:textId="78ED3C8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436A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293214" w:rsidRPr="00EA6DE2" w:rsidRDefault="00293214" w:rsidP="00293214">
            <w:pPr>
              <w:spacing w:before="20" w:after="20" w:line="240" w:lineRule="auto"/>
              <w:rPr>
                <w:rFonts w:ascii="Arial" w:hAnsi="Arial" w:cs="Arial"/>
                <w:sz w:val="18"/>
                <w:szCs w:val="18"/>
              </w:rPr>
            </w:pPr>
          </w:p>
          <w:p w14:paraId="07441F4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523D05" w14:textId="77777777" w:rsidR="00293214" w:rsidRPr="00B23613" w:rsidRDefault="00293214" w:rsidP="00293214">
            <w:pPr>
              <w:spacing w:before="20" w:after="20" w:line="240" w:lineRule="auto"/>
              <w:rPr>
                <w:rFonts w:ascii="Arial" w:hAnsi="Arial" w:cs="Arial"/>
                <w:sz w:val="18"/>
                <w:szCs w:val="18"/>
              </w:rPr>
            </w:pPr>
          </w:p>
        </w:tc>
      </w:tr>
      <w:tr w:rsidR="00293214" w14:paraId="3E2BC844"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293214" w:rsidRPr="0085209A" w:rsidRDefault="00293214" w:rsidP="00293214">
            <w:pPr>
              <w:spacing w:before="20" w:after="20" w:line="240" w:lineRule="auto"/>
            </w:pPr>
            <w:hyperlink r:id="rId181" w:history="1">
              <w:r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57F1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BB8911" w14:textId="7ACF08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25188E" w14:textId="77777777" w:rsidR="00293214" w:rsidRPr="00B23613" w:rsidRDefault="00293214" w:rsidP="00293214">
            <w:pPr>
              <w:spacing w:before="20" w:after="20" w:line="240" w:lineRule="auto"/>
              <w:rPr>
                <w:rFonts w:ascii="Arial" w:hAnsi="Arial" w:cs="Arial"/>
                <w:sz w:val="18"/>
                <w:szCs w:val="18"/>
              </w:rPr>
            </w:pPr>
          </w:p>
        </w:tc>
      </w:tr>
      <w:tr w:rsidR="00293214" w14:paraId="021BF6F6"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30AEB9E3" w14:textId="0A6F964B" w:rsidR="00293214" w:rsidRPr="0085209A" w:rsidRDefault="00293214" w:rsidP="00293214">
            <w:pPr>
              <w:spacing w:before="20" w:after="20" w:line="240" w:lineRule="auto"/>
            </w:pPr>
            <w:hyperlink r:id="rId182" w:history="1">
              <w:r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1E037F" w14:textId="3788F5C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Bundle EAS ACR within the same DNAI for S-EES </w:t>
            </w:r>
            <w:r>
              <w:rPr>
                <w:rFonts w:ascii="Arial" w:hAnsi="Arial" w:cs="Arial"/>
                <w:sz w:val="18"/>
                <w:szCs w:val="18"/>
              </w:rPr>
              <w:lastRenderedPageBreak/>
              <w:t>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78E44C" w14:textId="1C498BCB"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Hisilicon, Hytera, CMCC </w:t>
            </w:r>
            <w:r>
              <w:rPr>
                <w:rFonts w:ascii="Arial" w:hAnsi="Arial" w:cs="Arial"/>
                <w:sz w:val="18"/>
                <w:szCs w:val="18"/>
              </w:rPr>
              <w:lastRenderedPageBreak/>
              <w:t>(Yajie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849C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0302</w:t>
            </w:r>
          </w:p>
          <w:p w14:paraId="167785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3EC3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34DB0430" w14:textId="3CCCF64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BC254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#18</w:t>
            </w:r>
          </w:p>
          <w:p w14:paraId="513C7157" w14:textId="47366B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D4F086" w14:textId="77777777" w:rsidR="00293214" w:rsidRPr="00B23613" w:rsidRDefault="00293214" w:rsidP="00293214">
            <w:pPr>
              <w:spacing w:before="20" w:after="20" w:line="240" w:lineRule="auto"/>
              <w:rPr>
                <w:rFonts w:ascii="Arial" w:hAnsi="Arial" w:cs="Arial"/>
                <w:sz w:val="18"/>
                <w:szCs w:val="18"/>
              </w:rPr>
            </w:pPr>
          </w:p>
        </w:tc>
      </w:tr>
      <w:tr w:rsidR="00293214" w14:paraId="7AB666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293214" w:rsidRPr="0085209A" w:rsidRDefault="00293214" w:rsidP="00293214">
            <w:pPr>
              <w:spacing w:before="20" w:after="20" w:line="240" w:lineRule="auto"/>
            </w:pPr>
            <w:hyperlink r:id="rId183" w:history="1">
              <w:r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48F4B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66A5C7" w14:textId="78469F3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9282F2" w14:textId="77777777" w:rsidR="00293214" w:rsidRPr="00B23613" w:rsidRDefault="00293214" w:rsidP="00293214">
            <w:pPr>
              <w:spacing w:before="20" w:after="20" w:line="240" w:lineRule="auto"/>
              <w:rPr>
                <w:rFonts w:ascii="Arial" w:hAnsi="Arial" w:cs="Arial"/>
                <w:sz w:val="18"/>
                <w:szCs w:val="18"/>
              </w:rPr>
            </w:pPr>
          </w:p>
        </w:tc>
      </w:tr>
      <w:tr w:rsidR="00293214" w14:paraId="5608264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2793FF4" w14:textId="42477C89" w:rsidR="00293214" w:rsidRPr="002108D3" w:rsidRDefault="00293214" w:rsidP="00293214">
            <w:pPr>
              <w:spacing w:before="20" w:after="20" w:line="240" w:lineRule="auto"/>
            </w:pPr>
            <w:hyperlink r:id="rId184" w:history="1">
              <w:r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975B91" w14:textId="3A06064C" w:rsidR="00293214" w:rsidRDefault="00293214" w:rsidP="00293214">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A0A10C" w14:textId="142C7258"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2B60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32FF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4EF4E4" w14:textId="4980B2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E0E6E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05367E" w14:textId="77777777" w:rsidR="00293214" w:rsidRPr="00B23613" w:rsidRDefault="00293214" w:rsidP="00293214">
            <w:pPr>
              <w:spacing w:before="20" w:after="20" w:line="240" w:lineRule="auto"/>
              <w:rPr>
                <w:rFonts w:ascii="Arial" w:hAnsi="Arial" w:cs="Arial"/>
                <w:sz w:val="18"/>
                <w:szCs w:val="18"/>
              </w:rPr>
            </w:pPr>
          </w:p>
        </w:tc>
      </w:tr>
      <w:tr w:rsidR="00293214" w14:paraId="736219B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B1A64C" w14:textId="0733BB80" w:rsidR="00293214" w:rsidRPr="002108D3" w:rsidRDefault="00293214" w:rsidP="00293214">
            <w:pPr>
              <w:spacing w:before="20" w:after="20" w:line="240" w:lineRule="auto"/>
            </w:pPr>
            <w:hyperlink r:id="rId185" w:history="1">
              <w:r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457B09" w14:textId="13509C3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EAS bundles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8E08C5" w14:textId="1685237A"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EB5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EDAC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F35B1D" w14:textId="000A517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1422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F83EE84" w14:textId="77777777" w:rsidR="00293214" w:rsidRPr="00B23613" w:rsidRDefault="00293214" w:rsidP="00293214">
            <w:pPr>
              <w:spacing w:before="20" w:after="20" w:line="240" w:lineRule="auto"/>
              <w:rPr>
                <w:rFonts w:ascii="Arial" w:hAnsi="Arial" w:cs="Arial"/>
                <w:sz w:val="18"/>
                <w:szCs w:val="18"/>
              </w:rPr>
            </w:pPr>
          </w:p>
        </w:tc>
      </w:tr>
      <w:tr w:rsidR="00293214" w14:paraId="1E6B561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582550F" w14:textId="5F4A5700" w:rsidR="00293214" w:rsidRPr="002108D3" w:rsidRDefault="00293214" w:rsidP="00293214">
            <w:pPr>
              <w:spacing w:before="20" w:after="20" w:line="240" w:lineRule="auto"/>
            </w:pPr>
            <w:hyperlink r:id="rId186" w:history="1">
              <w:r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05DB6B" w14:textId="7C93FBB7" w:rsidR="00293214" w:rsidRDefault="00293214" w:rsidP="00293214">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BF6FD7" w14:textId="542C9CCE"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887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EF84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324805" w14:textId="6AC8108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0D8CE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4ECF16" w14:textId="77777777" w:rsidR="00293214" w:rsidRPr="00B23613" w:rsidRDefault="00293214" w:rsidP="00293214">
            <w:pPr>
              <w:spacing w:before="20" w:after="20" w:line="240" w:lineRule="auto"/>
              <w:rPr>
                <w:rFonts w:ascii="Arial" w:hAnsi="Arial" w:cs="Arial"/>
                <w:sz w:val="18"/>
                <w:szCs w:val="18"/>
              </w:rPr>
            </w:pPr>
          </w:p>
        </w:tc>
      </w:tr>
      <w:tr w:rsidR="00293214" w14:paraId="2AB083EE"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6D159D7" w14:textId="7AC0CB5A" w:rsidR="00293214" w:rsidRPr="002108D3" w:rsidRDefault="00293214" w:rsidP="00293214">
            <w:pPr>
              <w:spacing w:before="20" w:after="20" w:line="240" w:lineRule="auto"/>
            </w:pPr>
            <w:hyperlink r:id="rId187" w:history="1">
              <w:r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703F28" w14:textId="403B75CA"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33C843" w14:textId="44229030"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0258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36D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966704" w14:textId="203EE3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521B8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6B6938" w14:textId="77777777" w:rsidR="00293214" w:rsidRPr="00B23613" w:rsidRDefault="00293214" w:rsidP="00293214">
            <w:pPr>
              <w:spacing w:before="20" w:after="20" w:line="240" w:lineRule="auto"/>
              <w:rPr>
                <w:rFonts w:ascii="Arial" w:hAnsi="Arial" w:cs="Arial"/>
                <w:sz w:val="18"/>
                <w:szCs w:val="18"/>
              </w:rPr>
            </w:pPr>
          </w:p>
        </w:tc>
      </w:tr>
      <w:tr w:rsidR="00293214" w14:paraId="094600A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0C1FB3B" w14:textId="22799DD6" w:rsidR="00293214" w:rsidRPr="002108D3" w:rsidRDefault="00293214" w:rsidP="00293214">
            <w:pPr>
              <w:spacing w:before="20" w:after="20" w:line="240" w:lineRule="auto"/>
            </w:pPr>
            <w:hyperlink r:id="rId188" w:history="1">
              <w:r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CFE1FF" w14:textId="253F32E9"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1DCC21" w14:textId="0490CA72"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B33A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2412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2CD552" w14:textId="63E63D7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A2954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79EB55" w14:textId="77777777" w:rsidR="00293214" w:rsidRPr="00B23613" w:rsidRDefault="00293214" w:rsidP="00293214">
            <w:pPr>
              <w:spacing w:before="20" w:after="20" w:line="240" w:lineRule="auto"/>
              <w:rPr>
                <w:rFonts w:ascii="Arial" w:hAnsi="Arial" w:cs="Arial"/>
                <w:sz w:val="18"/>
                <w:szCs w:val="18"/>
              </w:rPr>
            </w:pPr>
          </w:p>
        </w:tc>
      </w:tr>
      <w:tr w:rsidR="00293214" w14:paraId="5671BC4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D9412A2" w14:textId="5CD1089B" w:rsidR="00293214" w:rsidRPr="002108D3" w:rsidRDefault="00293214" w:rsidP="00293214">
            <w:pPr>
              <w:spacing w:before="20" w:after="20" w:line="240" w:lineRule="auto"/>
            </w:pPr>
            <w:hyperlink r:id="rId189" w:history="1">
              <w:r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9BB662" w14:textId="04F81992"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B085CC" w14:textId="3CF99BA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09C5CA" w14:textId="4ED5368D"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40CB2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5BB1DC3" w14:textId="77777777" w:rsidR="00293214" w:rsidRPr="00B23613" w:rsidRDefault="00293214" w:rsidP="00293214">
            <w:pPr>
              <w:spacing w:before="20" w:after="20" w:line="240" w:lineRule="auto"/>
              <w:rPr>
                <w:rFonts w:ascii="Arial" w:hAnsi="Arial" w:cs="Arial"/>
                <w:sz w:val="18"/>
                <w:szCs w:val="18"/>
              </w:rPr>
            </w:pPr>
          </w:p>
        </w:tc>
      </w:tr>
      <w:tr w:rsidR="00293214" w14:paraId="40EF7A3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4509BA0" w14:textId="19FA1C9C" w:rsidR="00293214" w:rsidRPr="002108D3" w:rsidRDefault="00293214" w:rsidP="00293214">
            <w:pPr>
              <w:spacing w:before="20" w:after="20" w:line="240" w:lineRule="auto"/>
            </w:pPr>
            <w:hyperlink r:id="rId190" w:history="1">
              <w:r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6F2CEF" w14:textId="63A02C33" w:rsidR="00293214" w:rsidRDefault="00293214" w:rsidP="00293214">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1B7E33" w14:textId="12CC7A85"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84F9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D7AF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8C55F44" w14:textId="1681B6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63DB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111F6E" w14:textId="77777777" w:rsidR="00293214" w:rsidRPr="00B23613" w:rsidRDefault="00293214" w:rsidP="00293214">
            <w:pPr>
              <w:spacing w:before="20" w:after="20" w:line="240" w:lineRule="auto"/>
              <w:rPr>
                <w:rFonts w:ascii="Arial" w:hAnsi="Arial" w:cs="Arial"/>
                <w:sz w:val="18"/>
                <w:szCs w:val="18"/>
              </w:rPr>
            </w:pPr>
          </w:p>
        </w:tc>
      </w:tr>
      <w:tr w:rsidR="00293214" w14:paraId="384360AC"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E30F6E9" w14:textId="600DE296" w:rsidR="00293214" w:rsidRPr="002108D3" w:rsidRDefault="00293214" w:rsidP="00293214">
            <w:pPr>
              <w:spacing w:before="20" w:after="20" w:line="240" w:lineRule="auto"/>
            </w:pPr>
            <w:hyperlink r:id="rId191" w:history="1">
              <w:r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7D1B70" w14:textId="519892F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928CE1" w14:textId="654AD523"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334A83" w14:textId="02DF7D8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C0F90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CE453F" w14:textId="77777777" w:rsidR="00293214" w:rsidRPr="00B23613" w:rsidRDefault="00293214" w:rsidP="00293214">
            <w:pPr>
              <w:spacing w:before="20" w:after="20" w:line="240" w:lineRule="auto"/>
              <w:rPr>
                <w:rFonts w:ascii="Arial" w:hAnsi="Arial" w:cs="Arial"/>
                <w:sz w:val="18"/>
                <w:szCs w:val="18"/>
              </w:rPr>
            </w:pPr>
          </w:p>
        </w:tc>
      </w:tr>
      <w:tr w:rsidR="00293214" w14:paraId="41CFAE9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BE077B6" w14:textId="2970EC18" w:rsidR="00293214" w:rsidRPr="002108D3" w:rsidRDefault="00293214" w:rsidP="00293214">
            <w:pPr>
              <w:spacing w:before="20" w:after="20" w:line="240" w:lineRule="auto"/>
            </w:pPr>
            <w:hyperlink r:id="rId192" w:history="1">
              <w:r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5D30B2" w14:textId="02583D21" w:rsidR="00293214" w:rsidRDefault="00293214" w:rsidP="00293214">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B22039E" w14:textId="0E2DBC7C"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A49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5B8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2F18DE8" w14:textId="5BD2D2B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EAF1E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E9A79A" w14:textId="77777777" w:rsidR="00293214" w:rsidRPr="00B23613" w:rsidRDefault="00293214" w:rsidP="00293214">
            <w:pPr>
              <w:spacing w:before="20" w:after="20" w:line="240" w:lineRule="auto"/>
              <w:rPr>
                <w:rFonts w:ascii="Arial" w:hAnsi="Arial" w:cs="Arial"/>
                <w:sz w:val="18"/>
                <w:szCs w:val="18"/>
              </w:rPr>
            </w:pPr>
          </w:p>
        </w:tc>
      </w:tr>
      <w:tr w:rsidR="00293214" w14:paraId="2E98CDFA"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69A335" w14:textId="769DB612" w:rsidR="00293214" w:rsidRPr="002108D3" w:rsidRDefault="00293214" w:rsidP="00293214">
            <w:pPr>
              <w:spacing w:before="20" w:after="20" w:line="240" w:lineRule="auto"/>
            </w:pPr>
            <w:hyperlink r:id="rId193" w:history="1">
              <w:r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A7059E" w14:textId="72380547" w:rsidR="00293214" w:rsidRDefault="00293214" w:rsidP="00293214">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8F3E50" w14:textId="6A2F59F2"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9A7B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49E77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565A94" w14:textId="1E4E58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01737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0C36A2" w14:textId="77777777" w:rsidR="00293214" w:rsidRPr="00B23613" w:rsidRDefault="00293214" w:rsidP="00293214">
            <w:pPr>
              <w:spacing w:before="20" w:after="20" w:line="240" w:lineRule="auto"/>
              <w:rPr>
                <w:rFonts w:ascii="Arial" w:hAnsi="Arial" w:cs="Arial"/>
                <w:sz w:val="18"/>
                <w:szCs w:val="18"/>
              </w:rPr>
            </w:pPr>
          </w:p>
        </w:tc>
      </w:tr>
      <w:tr w:rsidR="00293214" w14:paraId="514E3D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722C397" w14:textId="030CAEC7" w:rsidR="00293214" w:rsidRPr="002108D3" w:rsidRDefault="00293214" w:rsidP="00293214">
            <w:pPr>
              <w:spacing w:before="20" w:after="20" w:line="240" w:lineRule="auto"/>
            </w:pPr>
            <w:hyperlink r:id="rId194" w:history="1">
              <w:r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B6548B" w14:textId="66EF1AD3" w:rsidR="00293214" w:rsidRDefault="00293214" w:rsidP="00293214">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D6266C" w14:textId="7DE4FBDF"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F97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DE0AE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8CD37A" w14:textId="3FA072F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8B079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2B970B" w14:textId="77777777" w:rsidR="00293214" w:rsidRPr="00B23613" w:rsidRDefault="00293214" w:rsidP="00293214">
            <w:pPr>
              <w:spacing w:before="20" w:after="20" w:line="240" w:lineRule="auto"/>
              <w:rPr>
                <w:rFonts w:ascii="Arial" w:hAnsi="Arial" w:cs="Arial"/>
                <w:sz w:val="18"/>
                <w:szCs w:val="18"/>
              </w:rPr>
            </w:pPr>
          </w:p>
        </w:tc>
      </w:tr>
      <w:tr w:rsidR="00293214" w14:paraId="4C8BF12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193085E" w14:textId="401442EB" w:rsidR="00293214" w:rsidRPr="002108D3" w:rsidRDefault="00293214" w:rsidP="00293214">
            <w:pPr>
              <w:spacing w:before="20" w:after="20" w:line="240" w:lineRule="auto"/>
            </w:pPr>
            <w:hyperlink r:id="rId195" w:history="1">
              <w:r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B4E3FA" w14:textId="561587B7" w:rsidR="00293214" w:rsidRDefault="00293214" w:rsidP="00293214">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9AC1E3" w14:textId="13044F13"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5A4C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06F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A0D1A07" w14:textId="1FF9739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CD749"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188EA29" w14:textId="77777777" w:rsidR="00293214" w:rsidRPr="00B23613" w:rsidRDefault="00293214" w:rsidP="00293214">
            <w:pPr>
              <w:spacing w:before="20" w:after="20" w:line="240" w:lineRule="auto"/>
              <w:rPr>
                <w:rFonts w:ascii="Arial" w:hAnsi="Arial" w:cs="Arial"/>
                <w:sz w:val="18"/>
                <w:szCs w:val="18"/>
              </w:rPr>
            </w:pPr>
          </w:p>
        </w:tc>
      </w:tr>
      <w:tr w:rsidR="00293214" w14:paraId="41302AD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2FAF18DF" w14:textId="67717152" w:rsidR="00293214" w:rsidRPr="002108D3" w:rsidRDefault="00293214" w:rsidP="00293214">
            <w:pPr>
              <w:spacing w:before="20" w:after="20" w:line="240" w:lineRule="auto"/>
            </w:pPr>
            <w:hyperlink r:id="rId196" w:history="1">
              <w:r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59E339" w14:textId="3D8CE371" w:rsidR="00293214" w:rsidRDefault="00293214" w:rsidP="00293214">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6EF518" w14:textId="60FE2B0F"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C6C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11B82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D8F6F" w14:textId="377153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BF274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EA9A5A" w14:textId="77777777" w:rsidR="00293214" w:rsidRPr="00B23613" w:rsidRDefault="00293214" w:rsidP="00293214">
            <w:pPr>
              <w:spacing w:before="20" w:after="20" w:line="240" w:lineRule="auto"/>
              <w:rPr>
                <w:rFonts w:ascii="Arial" w:hAnsi="Arial" w:cs="Arial"/>
                <w:sz w:val="18"/>
                <w:szCs w:val="18"/>
              </w:rPr>
            </w:pPr>
          </w:p>
        </w:tc>
      </w:tr>
      <w:tr w:rsidR="00293214" w14:paraId="3929C17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FE934A7" w14:textId="314F6CA8" w:rsidR="00293214" w:rsidRPr="002108D3" w:rsidRDefault="00293214" w:rsidP="00293214">
            <w:pPr>
              <w:spacing w:before="20" w:after="20" w:line="240" w:lineRule="auto"/>
            </w:pPr>
            <w:hyperlink r:id="rId197" w:history="1">
              <w:r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95D8BC" w14:textId="377CFE7D" w:rsidR="00293214" w:rsidRDefault="00293214" w:rsidP="00293214">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A89E0E" w14:textId="513BC72B"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49A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7E8D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2C45F4C" w14:textId="1F0A76E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2D75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D980AA" w14:textId="77777777" w:rsidR="00293214" w:rsidRPr="00B23613" w:rsidRDefault="00293214" w:rsidP="00293214">
            <w:pPr>
              <w:spacing w:before="20" w:after="20" w:line="240" w:lineRule="auto"/>
              <w:rPr>
                <w:rFonts w:ascii="Arial" w:hAnsi="Arial" w:cs="Arial"/>
                <w:sz w:val="18"/>
                <w:szCs w:val="18"/>
              </w:rPr>
            </w:pPr>
          </w:p>
        </w:tc>
      </w:tr>
      <w:tr w:rsidR="00293214" w14:paraId="4B594891"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EFC58E" w14:textId="195B1AF1" w:rsidR="00293214" w:rsidRPr="002108D3" w:rsidRDefault="00293214" w:rsidP="00293214">
            <w:pPr>
              <w:spacing w:before="20" w:after="20" w:line="240" w:lineRule="auto"/>
            </w:pPr>
            <w:hyperlink r:id="rId198" w:history="1">
              <w:r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67A8B77" w14:textId="4EB9B9C8"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Updating clause 4.5 to also indicate EES Capability </w:t>
            </w:r>
            <w:r>
              <w:rPr>
                <w:rFonts w:ascii="Arial" w:hAnsi="Arial" w:cs="Arial"/>
                <w:sz w:val="18"/>
                <w:szCs w:val="18"/>
              </w:rPr>
              <w:lastRenderedPageBreak/>
              <w:t>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451486" w14:textId="46191881"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CD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DDB7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7331064F" w14:textId="64C67F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5DE6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Correction - API exposure</w:t>
            </w:r>
          </w:p>
          <w:p w14:paraId="3ACBF64B" w14:textId="3B0B23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B45CCF" w14:textId="77777777" w:rsidR="00293214" w:rsidRPr="00B23613" w:rsidRDefault="00293214" w:rsidP="00293214">
            <w:pPr>
              <w:spacing w:before="20" w:after="20" w:line="240" w:lineRule="auto"/>
              <w:rPr>
                <w:rFonts w:ascii="Arial" w:hAnsi="Arial" w:cs="Arial"/>
                <w:sz w:val="18"/>
                <w:szCs w:val="18"/>
              </w:rPr>
            </w:pPr>
          </w:p>
        </w:tc>
      </w:tr>
      <w:tr w:rsidR="00293214" w14:paraId="64F2F48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B41B493" w14:textId="403A4AB7" w:rsidR="00293214" w:rsidRPr="002108D3" w:rsidRDefault="00293214" w:rsidP="00293214">
            <w:pPr>
              <w:spacing w:before="20" w:after="20" w:line="240" w:lineRule="auto"/>
            </w:pPr>
            <w:hyperlink r:id="rId199" w:history="1">
              <w:r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93355" w14:textId="78B4515D" w:rsidR="00293214" w:rsidRDefault="00293214" w:rsidP="00293214">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F32C1A" w14:textId="38A2676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65B5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8214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EFD4B0" w14:textId="265994F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D3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0E76DE" w14:textId="77777777" w:rsidR="00293214" w:rsidRPr="00B23613" w:rsidRDefault="00293214" w:rsidP="00293214">
            <w:pPr>
              <w:spacing w:before="20" w:after="20" w:line="240" w:lineRule="auto"/>
              <w:rPr>
                <w:rFonts w:ascii="Arial" w:hAnsi="Arial" w:cs="Arial"/>
                <w:sz w:val="18"/>
                <w:szCs w:val="18"/>
              </w:rPr>
            </w:pPr>
          </w:p>
        </w:tc>
      </w:tr>
      <w:tr w:rsidR="00293214" w14:paraId="4CCBDCC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9C66CA" w14:textId="0C321F5E" w:rsidR="00293214" w:rsidRPr="002108D3" w:rsidRDefault="00293214" w:rsidP="00293214">
            <w:pPr>
              <w:spacing w:before="20" w:after="20" w:line="240" w:lineRule="auto"/>
            </w:pPr>
            <w:hyperlink r:id="rId200" w:history="1">
              <w:r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203B9C" w14:textId="552045C7" w:rsidR="00293214" w:rsidRDefault="00293214" w:rsidP="00293214">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9B9C8C" w14:textId="5221D75B"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4FA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49F42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D18EA3" w14:textId="3621B87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C4F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0CB014" w14:textId="77777777" w:rsidR="00293214" w:rsidRPr="00B23613" w:rsidRDefault="00293214" w:rsidP="00293214">
            <w:pPr>
              <w:spacing w:before="20" w:after="20" w:line="240" w:lineRule="auto"/>
              <w:rPr>
                <w:rFonts w:ascii="Arial" w:hAnsi="Arial" w:cs="Arial"/>
                <w:sz w:val="18"/>
                <w:szCs w:val="18"/>
              </w:rPr>
            </w:pPr>
          </w:p>
        </w:tc>
      </w:tr>
      <w:tr w:rsidR="00293214" w14:paraId="78E4627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3E2E078" w14:textId="27F18633" w:rsidR="00293214" w:rsidRPr="002108D3" w:rsidRDefault="00293214" w:rsidP="00293214">
            <w:pPr>
              <w:spacing w:before="20" w:after="20" w:line="240" w:lineRule="auto"/>
            </w:pPr>
            <w:hyperlink r:id="rId201" w:history="1">
              <w:r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A2B51" w14:textId="292171A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CA674" w14:textId="0311D6F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702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08039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BA9CDC" w14:textId="321BC21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E19DB" w14:textId="0E73E30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EC14E45" w14:textId="77777777" w:rsidR="00293214" w:rsidRPr="00B23613" w:rsidRDefault="00293214" w:rsidP="00293214">
            <w:pPr>
              <w:spacing w:before="20" w:after="20" w:line="240" w:lineRule="auto"/>
              <w:rPr>
                <w:rFonts w:ascii="Arial" w:hAnsi="Arial" w:cs="Arial"/>
                <w:sz w:val="18"/>
                <w:szCs w:val="18"/>
              </w:rPr>
            </w:pPr>
          </w:p>
        </w:tc>
      </w:tr>
      <w:tr w:rsidR="00293214" w14:paraId="6D2F652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CA342CE" w14:textId="374C3EE5" w:rsidR="00293214" w:rsidRPr="002108D3" w:rsidRDefault="00293214" w:rsidP="00293214">
            <w:pPr>
              <w:spacing w:before="20" w:after="20" w:line="240" w:lineRule="auto"/>
            </w:pPr>
            <w:hyperlink r:id="rId202" w:history="1">
              <w:r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46BA2B" w14:textId="6727BB92" w:rsidR="00293214" w:rsidRDefault="00293214" w:rsidP="00293214">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60DBAA" w14:textId="7A53BE2E"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9B3EB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4C61B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D7CCA5" w14:textId="5F28CD2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9E605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303A09" w14:textId="77777777" w:rsidR="00293214" w:rsidRPr="00B23613" w:rsidRDefault="00293214" w:rsidP="00293214">
            <w:pPr>
              <w:spacing w:before="20" w:after="20" w:line="240" w:lineRule="auto"/>
              <w:rPr>
                <w:rFonts w:ascii="Arial" w:hAnsi="Arial" w:cs="Arial"/>
                <w:sz w:val="18"/>
                <w:szCs w:val="18"/>
              </w:rPr>
            </w:pPr>
          </w:p>
        </w:tc>
      </w:tr>
      <w:tr w:rsidR="00293214" w14:paraId="376D3B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495D91" w14:textId="24D16F87" w:rsidR="00293214" w:rsidRPr="002108D3" w:rsidRDefault="00293214" w:rsidP="00293214">
            <w:pPr>
              <w:spacing w:before="20" w:after="20" w:line="240" w:lineRule="auto"/>
            </w:pPr>
            <w:hyperlink r:id="rId203" w:history="1">
              <w:r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76501" w14:textId="7258B44C" w:rsidR="00293214" w:rsidRDefault="00293214" w:rsidP="00293214">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0AD5B2" w14:textId="5009B94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15A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95A4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B4CABC" w14:textId="471E3A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1EE1D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68B824" w14:textId="77777777" w:rsidR="00293214" w:rsidRPr="00B23613" w:rsidRDefault="00293214" w:rsidP="00293214">
            <w:pPr>
              <w:spacing w:before="20" w:after="20" w:line="240" w:lineRule="auto"/>
              <w:rPr>
                <w:rFonts w:ascii="Arial" w:hAnsi="Arial" w:cs="Arial"/>
                <w:sz w:val="18"/>
                <w:szCs w:val="18"/>
              </w:rPr>
            </w:pPr>
          </w:p>
        </w:tc>
      </w:tr>
      <w:tr w:rsidR="00293214"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293214" w:rsidRPr="002108D3" w:rsidRDefault="00293214" w:rsidP="00293214">
            <w:pPr>
              <w:spacing w:before="20" w:after="20" w:line="240" w:lineRule="auto"/>
            </w:pPr>
            <w:hyperlink r:id="rId204" w:history="1">
              <w:r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92432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3A5743" w14:textId="1CAFDB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293214" w:rsidRPr="002108D3" w:rsidRDefault="00293214" w:rsidP="00293214">
            <w:pPr>
              <w:spacing w:before="20" w:after="20" w:line="240" w:lineRule="auto"/>
            </w:pPr>
            <w:hyperlink r:id="rId205" w:history="1">
              <w:r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C67BC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AFAFC50" w14:textId="12C5864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293214" w:rsidRPr="002108D3" w:rsidRDefault="00293214" w:rsidP="00293214">
            <w:pPr>
              <w:spacing w:before="20" w:after="20" w:line="240" w:lineRule="auto"/>
            </w:pPr>
            <w:hyperlink r:id="rId206" w:history="1">
              <w:r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B3617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24665E" w14:textId="45223C0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293214" w:rsidRPr="002108D3" w:rsidRDefault="00293214" w:rsidP="00293214">
            <w:pPr>
              <w:spacing w:before="20" w:after="20" w:line="240" w:lineRule="auto"/>
            </w:pPr>
            <w:hyperlink r:id="rId207" w:history="1">
              <w:r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99C5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15FFE0" w14:textId="5A46B8F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293214" w:rsidRPr="002108D3" w:rsidRDefault="00293214" w:rsidP="00293214">
            <w:pPr>
              <w:spacing w:before="20" w:after="20" w:line="240" w:lineRule="auto"/>
            </w:pPr>
            <w:hyperlink r:id="rId208" w:history="1">
              <w:r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DEB2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781EBD" w14:textId="656F140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3AC31933" w14:textId="77777777" w:rsidTr="00942975">
        <w:tc>
          <w:tcPr>
            <w:tcW w:w="1170" w:type="dxa"/>
            <w:shd w:val="clear" w:color="auto" w:fill="FFFFFF"/>
          </w:tcPr>
          <w:p w14:paraId="00D2667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293214" w:rsidRPr="00706503" w:rsidRDefault="00293214" w:rsidP="00293214">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293214" w14:paraId="5F6476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2DAA2E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1C236C" w14:textId="3A4A152D" w:rsidR="00293214" w:rsidRPr="00063571" w:rsidRDefault="00293214" w:rsidP="00293214">
            <w:pPr>
              <w:spacing w:before="20" w:after="20" w:line="240" w:lineRule="auto"/>
              <w:rPr>
                <w:rFonts w:ascii="Arial" w:hAnsi="Arial" w:cs="Arial"/>
                <w:sz w:val="18"/>
                <w:szCs w:val="18"/>
              </w:rPr>
            </w:pPr>
            <w:hyperlink r:id="rId209" w:history="1">
              <w:r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87B4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313D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235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1D4D5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1191D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1586A1" w14:textId="77777777" w:rsidR="00293214" w:rsidRPr="00B23613" w:rsidRDefault="00293214" w:rsidP="00293214">
            <w:pPr>
              <w:spacing w:before="20" w:after="20" w:line="240" w:lineRule="auto"/>
              <w:rPr>
                <w:rFonts w:ascii="Arial" w:hAnsi="Arial" w:cs="Arial"/>
                <w:sz w:val="18"/>
                <w:szCs w:val="18"/>
              </w:rPr>
            </w:pPr>
          </w:p>
        </w:tc>
      </w:tr>
      <w:tr w:rsidR="00293214" w14:paraId="45BE3D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A97980" w14:textId="76EABF79" w:rsidR="00293214" w:rsidRPr="00063571" w:rsidRDefault="00293214" w:rsidP="00293214">
            <w:pPr>
              <w:spacing w:before="20" w:after="20" w:line="240" w:lineRule="auto"/>
              <w:rPr>
                <w:rFonts w:ascii="Arial" w:hAnsi="Arial" w:cs="Arial"/>
                <w:sz w:val="18"/>
                <w:szCs w:val="18"/>
              </w:rPr>
            </w:pPr>
            <w:hyperlink r:id="rId210" w:history="1">
              <w:r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6F2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BF5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61C8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C554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015C10"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D2601D" w14:textId="77777777" w:rsidR="00293214" w:rsidRPr="00B23613" w:rsidRDefault="00293214" w:rsidP="00293214">
            <w:pPr>
              <w:spacing w:before="20" w:after="20" w:line="240" w:lineRule="auto"/>
              <w:rPr>
                <w:rFonts w:ascii="Arial" w:hAnsi="Arial" w:cs="Arial"/>
                <w:sz w:val="18"/>
                <w:szCs w:val="18"/>
              </w:rPr>
            </w:pPr>
          </w:p>
        </w:tc>
      </w:tr>
      <w:tr w:rsidR="00293214" w14:paraId="35696C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E42D472" w14:textId="54CEDB46" w:rsidR="00293214" w:rsidRPr="00063571" w:rsidRDefault="00293214" w:rsidP="00293214">
            <w:pPr>
              <w:spacing w:before="20" w:after="20" w:line="240" w:lineRule="auto"/>
              <w:rPr>
                <w:rFonts w:ascii="Arial" w:hAnsi="Arial" w:cs="Arial"/>
                <w:sz w:val="18"/>
                <w:szCs w:val="18"/>
              </w:rPr>
            </w:pPr>
            <w:hyperlink r:id="rId211" w:history="1">
              <w:r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4DCDD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2E1B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E7FD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F53945"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495C5E" w14:textId="77777777" w:rsidR="00293214" w:rsidRPr="00B23613" w:rsidRDefault="00293214" w:rsidP="00293214">
            <w:pPr>
              <w:spacing w:before="20" w:after="20" w:line="240" w:lineRule="auto"/>
              <w:rPr>
                <w:rFonts w:ascii="Arial" w:hAnsi="Arial" w:cs="Arial"/>
                <w:sz w:val="18"/>
                <w:szCs w:val="18"/>
              </w:rPr>
            </w:pPr>
          </w:p>
        </w:tc>
      </w:tr>
      <w:tr w:rsidR="00293214" w14:paraId="5A2929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7EAD9D" w14:textId="6F3A31D2" w:rsidR="00293214" w:rsidRPr="00063571" w:rsidRDefault="00293214" w:rsidP="00293214">
            <w:pPr>
              <w:spacing w:before="20" w:after="20" w:line="240" w:lineRule="auto"/>
              <w:rPr>
                <w:rFonts w:ascii="Arial" w:hAnsi="Arial" w:cs="Arial"/>
                <w:sz w:val="18"/>
                <w:szCs w:val="18"/>
              </w:rPr>
            </w:pPr>
            <w:hyperlink r:id="rId212" w:history="1">
              <w:r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D737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66DC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37A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E47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73B6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2F1AEF" w14:textId="77777777" w:rsidR="00293214" w:rsidRPr="00B23613" w:rsidRDefault="00293214" w:rsidP="00293214">
            <w:pPr>
              <w:spacing w:before="20" w:after="20" w:line="240" w:lineRule="auto"/>
              <w:rPr>
                <w:rFonts w:ascii="Arial" w:hAnsi="Arial" w:cs="Arial"/>
                <w:sz w:val="18"/>
                <w:szCs w:val="18"/>
              </w:rPr>
            </w:pPr>
          </w:p>
        </w:tc>
      </w:tr>
      <w:tr w:rsidR="00293214" w14:paraId="2648A6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2061C6" w14:textId="2AEC5279" w:rsidR="00293214" w:rsidRPr="00063571" w:rsidRDefault="00293214" w:rsidP="00293214">
            <w:pPr>
              <w:spacing w:before="20" w:after="20" w:line="240" w:lineRule="auto"/>
              <w:rPr>
                <w:rFonts w:ascii="Arial" w:hAnsi="Arial" w:cs="Arial"/>
                <w:sz w:val="18"/>
                <w:szCs w:val="18"/>
              </w:rPr>
            </w:pPr>
            <w:hyperlink r:id="rId213" w:history="1">
              <w:r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53E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D8A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Intel Technology India Pvt Ltd </w:t>
            </w:r>
            <w:r>
              <w:rPr>
                <w:rFonts w:ascii="Arial" w:hAnsi="Arial" w:cs="Arial"/>
                <w:sz w:val="18"/>
                <w:szCs w:val="18"/>
              </w:rPr>
              <w:lastRenderedPageBreak/>
              <w:t>(Samar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8C81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124DE9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0FF2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CAC732" w14:textId="77777777" w:rsidR="00293214" w:rsidRPr="00B23613" w:rsidRDefault="00293214" w:rsidP="00293214">
            <w:pPr>
              <w:spacing w:before="20" w:after="20" w:line="240" w:lineRule="auto"/>
              <w:rPr>
                <w:rFonts w:ascii="Arial" w:hAnsi="Arial" w:cs="Arial"/>
                <w:sz w:val="18"/>
                <w:szCs w:val="18"/>
              </w:rPr>
            </w:pPr>
          </w:p>
        </w:tc>
      </w:tr>
      <w:tr w:rsidR="00293214" w14:paraId="641F1EF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1529DD" w14:textId="13B02884" w:rsidR="00293214" w:rsidRPr="00063571" w:rsidRDefault="00293214" w:rsidP="00293214">
            <w:pPr>
              <w:spacing w:before="20" w:after="20" w:line="240" w:lineRule="auto"/>
              <w:rPr>
                <w:rFonts w:ascii="Arial" w:hAnsi="Arial" w:cs="Arial"/>
                <w:sz w:val="18"/>
                <w:szCs w:val="18"/>
              </w:rPr>
            </w:pPr>
            <w:hyperlink r:id="rId214" w:history="1">
              <w:r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F3D1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B0BAB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F870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1F80D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EC98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25E06A" w14:textId="77777777" w:rsidR="00293214" w:rsidRPr="00B23613" w:rsidRDefault="00293214" w:rsidP="00293214">
            <w:pPr>
              <w:spacing w:before="20" w:after="20" w:line="240" w:lineRule="auto"/>
              <w:rPr>
                <w:rFonts w:ascii="Arial" w:hAnsi="Arial" w:cs="Arial"/>
                <w:sz w:val="18"/>
                <w:szCs w:val="18"/>
              </w:rPr>
            </w:pPr>
          </w:p>
        </w:tc>
      </w:tr>
      <w:tr w:rsidR="00293214" w14:paraId="1C2B1B5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F3EF7B" w14:textId="41EF79A2" w:rsidR="00293214" w:rsidRPr="00063571" w:rsidRDefault="00293214" w:rsidP="00293214">
            <w:pPr>
              <w:spacing w:before="20" w:after="20" w:line="240" w:lineRule="auto"/>
              <w:rPr>
                <w:rFonts w:ascii="Arial" w:hAnsi="Arial" w:cs="Arial"/>
                <w:sz w:val="18"/>
                <w:szCs w:val="18"/>
              </w:rPr>
            </w:pPr>
            <w:hyperlink r:id="rId215" w:history="1">
              <w:r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36F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B84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BFB4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73B5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F862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E19C04" w14:textId="77777777" w:rsidR="00293214" w:rsidRPr="00B23613" w:rsidRDefault="00293214" w:rsidP="00293214">
            <w:pPr>
              <w:spacing w:before="20" w:after="20" w:line="240" w:lineRule="auto"/>
              <w:rPr>
                <w:rFonts w:ascii="Arial" w:hAnsi="Arial" w:cs="Arial"/>
                <w:sz w:val="18"/>
                <w:szCs w:val="18"/>
              </w:rPr>
            </w:pPr>
          </w:p>
        </w:tc>
      </w:tr>
      <w:tr w:rsidR="00293214"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6F15137E" w14:textId="77777777" w:rsidTr="00942975">
        <w:tc>
          <w:tcPr>
            <w:tcW w:w="1170" w:type="dxa"/>
            <w:shd w:val="clear" w:color="auto" w:fill="FFFFFF"/>
          </w:tcPr>
          <w:p w14:paraId="7268274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293214" w:rsidRPr="006E610E" w:rsidRDefault="00293214" w:rsidP="00293214">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293214" w14:paraId="2A9F4E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8F01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9C81C0" w14:textId="1B5861AB" w:rsidR="00293214" w:rsidRPr="00063571" w:rsidRDefault="00293214" w:rsidP="00293214">
            <w:pPr>
              <w:spacing w:before="20" w:after="20" w:line="240" w:lineRule="auto"/>
              <w:rPr>
                <w:rFonts w:ascii="Arial" w:hAnsi="Arial" w:cs="Arial"/>
                <w:sz w:val="18"/>
                <w:szCs w:val="18"/>
              </w:rPr>
            </w:pPr>
            <w:hyperlink r:id="rId216" w:history="1">
              <w:r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2A7B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F60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B4A6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91828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D445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FA0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73DCF3" w14:textId="77777777" w:rsidR="00293214" w:rsidRPr="00B23613" w:rsidRDefault="00293214" w:rsidP="00293214">
            <w:pPr>
              <w:spacing w:before="20" w:after="20" w:line="240" w:lineRule="auto"/>
              <w:rPr>
                <w:rFonts w:ascii="Arial" w:hAnsi="Arial" w:cs="Arial"/>
                <w:sz w:val="18"/>
                <w:szCs w:val="18"/>
              </w:rPr>
            </w:pPr>
          </w:p>
        </w:tc>
      </w:tr>
      <w:tr w:rsidR="00293214" w14:paraId="068B9C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B5B725" w14:textId="21DD96EB" w:rsidR="00293214" w:rsidRPr="00063571" w:rsidRDefault="00293214" w:rsidP="00293214">
            <w:pPr>
              <w:spacing w:before="20" w:after="20" w:line="240" w:lineRule="auto"/>
              <w:rPr>
                <w:rFonts w:ascii="Arial" w:hAnsi="Arial" w:cs="Arial"/>
                <w:sz w:val="18"/>
                <w:szCs w:val="18"/>
              </w:rPr>
            </w:pPr>
            <w:hyperlink r:id="rId217" w:history="1">
              <w:r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3FEC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6366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64A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C15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A654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FD88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745272" w14:textId="77777777" w:rsidR="00293214" w:rsidRPr="00B23613" w:rsidRDefault="00293214" w:rsidP="00293214">
            <w:pPr>
              <w:spacing w:before="20" w:after="20" w:line="240" w:lineRule="auto"/>
              <w:rPr>
                <w:rFonts w:ascii="Arial" w:hAnsi="Arial" w:cs="Arial"/>
                <w:sz w:val="18"/>
                <w:szCs w:val="18"/>
              </w:rPr>
            </w:pPr>
          </w:p>
        </w:tc>
      </w:tr>
      <w:tr w:rsidR="00293214" w14:paraId="06F6C5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4F93635" w14:textId="56E83A23" w:rsidR="00293214" w:rsidRPr="00063571" w:rsidRDefault="00293214" w:rsidP="00293214">
            <w:pPr>
              <w:spacing w:before="20" w:after="20" w:line="240" w:lineRule="auto"/>
              <w:rPr>
                <w:rFonts w:ascii="Arial" w:hAnsi="Arial" w:cs="Arial"/>
                <w:sz w:val="18"/>
                <w:szCs w:val="18"/>
              </w:rPr>
            </w:pPr>
            <w:hyperlink r:id="rId218" w:history="1">
              <w:r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A154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324B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0AF7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7833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D6EB2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BFA0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7711E8" w14:textId="77777777" w:rsidR="00293214" w:rsidRPr="00B23613" w:rsidRDefault="00293214" w:rsidP="00293214">
            <w:pPr>
              <w:spacing w:before="20" w:after="20" w:line="240" w:lineRule="auto"/>
              <w:rPr>
                <w:rFonts w:ascii="Arial" w:hAnsi="Arial" w:cs="Arial"/>
                <w:sz w:val="18"/>
                <w:szCs w:val="18"/>
              </w:rPr>
            </w:pPr>
          </w:p>
        </w:tc>
      </w:tr>
      <w:tr w:rsidR="00293214" w14:paraId="7E07370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F54048" w14:textId="487955DB" w:rsidR="00293214" w:rsidRPr="00063571" w:rsidRDefault="00293214" w:rsidP="00293214">
            <w:pPr>
              <w:spacing w:before="20" w:after="20" w:line="240" w:lineRule="auto"/>
              <w:rPr>
                <w:rFonts w:ascii="Arial" w:hAnsi="Arial" w:cs="Arial"/>
                <w:sz w:val="18"/>
                <w:szCs w:val="18"/>
              </w:rPr>
            </w:pPr>
            <w:hyperlink r:id="rId219" w:history="1">
              <w:r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AFD3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35A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A64E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39501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775E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61DB1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1F04C7" w14:textId="77777777" w:rsidR="00293214" w:rsidRPr="00B23613" w:rsidRDefault="00293214" w:rsidP="00293214">
            <w:pPr>
              <w:spacing w:before="20" w:after="20" w:line="240" w:lineRule="auto"/>
              <w:rPr>
                <w:rFonts w:ascii="Arial" w:hAnsi="Arial" w:cs="Arial"/>
                <w:sz w:val="18"/>
                <w:szCs w:val="18"/>
              </w:rPr>
            </w:pPr>
          </w:p>
        </w:tc>
      </w:tr>
      <w:tr w:rsidR="00293214" w14:paraId="54C48F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5D82272" w14:textId="796CDD90" w:rsidR="00293214" w:rsidRPr="00063571" w:rsidRDefault="00293214" w:rsidP="00293214">
            <w:pPr>
              <w:spacing w:before="20" w:after="20" w:line="240" w:lineRule="auto"/>
              <w:rPr>
                <w:rFonts w:ascii="Arial" w:hAnsi="Arial" w:cs="Arial"/>
                <w:sz w:val="18"/>
                <w:szCs w:val="18"/>
              </w:rPr>
            </w:pPr>
            <w:hyperlink r:id="rId220" w:history="1">
              <w:r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AE74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A94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787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AB34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1A28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8672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D8A1D1" w14:textId="77777777" w:rsidR="00293214" w:rsidRPr="00B23613" w:rsidRDefault="00293214" w:rsidP="00293214">
            <w:pPr>
              <w:spacing w:before="20" w:after="20" w:line="240" w:lineRule="auto"/>
              <w:rPr>
                <w:rFonts w:ascii="Arial" w:hAnsi="Arial" w:cs="Arial"/>
                <w:sz w:val="18"/>
                <w:szCs w:val="18"/>
              </w:rPr>
            </w:pPr>
          </w:p>
        </w:tc>
      </w:tr>
      <w:tr w:rsidR="00293214"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4A0122" w14:textId="77777777" w:rsidTr="00942975">
        <w:tc>
          <w:tcPr>
            <w:tcW w:w="1170" w:type="dxa"/>
            <w:shd w:val="clear" w:color="auto" w:fill="FFFFFF"/>
          </w:tcPr>
          <w:p w14:paraId="7BC842CF"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293214" w:rsidRPr="006E610E" w:rsidRDefault="00293214" w:rsidP="0029321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293214" w14:paraId="34C40E0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9A9F78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C276B" w14:textId="3FE2449E" w:rsidR="00293214" w:rsidRPr="00063571" w:rsidRDefault="00293214" w:rsidP="00293214">
            <w:pPr>
              <w:spacing w:before="20" w:after="20" w:line="240" w:lineRule="auto"/>
              <w:rPr>
                <w:rFonts w:ascii="Arial" w:hAnsi="Arial" w:cs="Arial"/>
                <w:sz w:val="18"/>
                <w:szCs w:val="18"/>
              </w:rPr>
            </w:pPr>
            <w:hyperlink r:id="rId221" w:history="1">
              <w:r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A612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73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D12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8E55A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C8A3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2EF642" w14:textId="77777777" w:rsidR="00293214" w:rsidRPr="00B23613" w:rsidRDefault="00293214" w:rsidP="00293214">
            <w:pPr>
              <w:spacing w:before="20" w:after="20" w:line="240" w:lineRule="auto"/>
              <w:rPr>
                <w:rFonts w:ascii="Arial" w:hAnsi="Arial" w:cs="Arial"/>
                <w:sz w:val="18"/>
                <w:szCs w:val="18"/>
              </w:rPr>
            </w:pPr>
          </w:p>
        </w:tc>
      </w:tr>
      <w:tr w:rsidR="00293214" w14:paraId="776066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8AC830" w14:textId="53B50561" w:rsidR="00293214" w:rsidRPr="00063571" w:rsidRDefault="00293214" w:rsidP="00293214">
            <w:pPr>
              <w:spacing w:before="20" w:after="20" w:line="240" w:lineRule="auto"/>
              <w:rPr>
                <w:rFonts w:ascii="Arial" w:hAnsi="Arial" w:cs="Arial"/>
                <w:sz w:val="18"/>
                <w:szCs w:val="18"/>
              </w:rPr>
            </w:pPr>
            <w:hyperlink r:id="rId222" w:history="1">
              <w:r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2E9A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DD87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AF29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CE4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8227C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3D57DC" w14:textId="77777777" w:rsidR="00293214" w:rsidRPr="00B23613" w:rsidRDefault="00293214" w:rsidP="00293214">
            <w:pPr>
              <w:spacing w:before="20" w:after="20" w:line="240" w:lineRule="auto"/>
              <w:rPr>
                <w:rFonts w:ascii="Arial" w:hAnsi="Arial" w:cs="Arial"/>
                <w:sz w:val="18"/>
                <w:szCs w:val="18"/>
              </w:rPr>
            </w:pPr>
          </w:p>
        </w:tc>
      </w:tr>
      <w:tr w:rsidR="00293214" w14:paraId="40A889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5630BA" w14:textId="234D158F" w:rsidR="00293214" w:rsidRPr="00063571" w:rsidRDefault="00293214" w:rsidP="00293214">
            <w:pPr>
              <w:spacing w:before="20" w:after="20" w:line="240" w:lineRule="auto"/>
              <w:rPr>
                <w:rFonts w:ascii="Arial" w:hAnsi="Arial" w:cs="Arial"/>
                <w:sz w:val="18"/>
                <w:szCs w:val="18"/>
              </w:rPr>
            </w:pPr>
            <w:hyperlink r:id="rId223" w:history="1">
              <w:r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983B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6D3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5382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CC784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24A2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792C63" w14:textId="77777777" w:rsidR="00293214" w:rsidRPr="00B23613" w:rsidRDefault="00293214" w:rsidP="00293214">
            <w:pPr>
              <w:spacing w:before="20" w:after="20" w:line="240" w:lineRule="auto"/>
              <w:rPr>
                <w:rFonts w:ascii="Arial" w:hAnsi="Arial" w:cs="Arial"/>
                <w:sz w:val="18"/>
                <w:szCs w:val="18"/>
              </w:rPr>
            </w:pPr>
          </w:p>
        </w:tc>
      </w:tr>
      <w:tr w:rsidR="00293214" w14:paraId="1FC50F9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CA3CB42" w14:textId="42A117C5" w:rsidR="00293214" w:rsidRPr="00063571" w:rsidRDefault="00293214" w:rsidP="00293214">
            <w:pPr>
              <w:spacing w:before="20" w:after="20" w:line="240" w:lineRule="auto"/>
              <w:rPr>
                <w:rFonts w:ascii="Arial" w:hAnsi="Arial" w:cs="Arial"/>
                <w:sz w:val="18"/>
                <w:szCs w:val="18"/>
              </w:rPr>
            </w:pPr>
            <w:hyperlink r:id="rId224" w:history="1">
              <w:r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B96E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EC2C8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A3C7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3258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76680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80D055" w14:textId="77777777" w:rsidR="00293214" w:rsidRPr="00B23613" w:rsidRDefault="00293214" w:rsidP="00293214">
            <w:pPr>
              <w:spacing w:before="20" w:after="20" w:line="240" w:lineRule="auto"/>
              <w:rPr>
                <w:rFonts w:ascii="Arial" w:hAnsi="Arial" w:cs="Arial"/>
                <w:sz w:val="18"/>
                <w:szCs w:val="18"/>
              </w:rPr>
            </w:pPr>
          </w:p>
        </w:tc>
      </w:tr>
      <w:tr w:rsidR="00293214" w14:paraId="1789FE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F2FA7A" w14:textId="5450BC29" w:rsidR="00293214" w:rsidRPr="00063571" w:rsidRDefault="00293214" w:rsidP="00293214">
            <w:pPr>
              <w:spacing w:before="20" w:after="20" w:line="240" w:lineRule="auto"/>
              <w:rPr>
                <w:rFonts w:ascii="Arial" w:hAnsi="Arial" w:cs="Arial"/>
                <w:sz w:val="18"/>
                <w:szCs w:val="18"/>
              </w:rPr>
            </w:pPr>
            <w:hyperlink r:id="rId225" w:history="1">
              <w:r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7FFB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1EE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B8F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F12B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15607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236944" w14:textId="77777777" w:rsidR="00293214" w:rsidRPr="00B23613" w:rsidRDefault="00293214" w:rsidP="00293214">
            <w:pPr>
              <w:spacing w:before="20" w:after="20" w:line="240" w:lineRule="auto"/>
              <w:rPr>
                <w:rFonts w:ascii="Arial" w:hAnsi="Arial" w:cs="Arial"/>
                <w:sz w:val="18"/>
                <w:szCs w:val="18"/>
              </w:rPr>
            </w:pPr>
          </w:p>
        </w:tc>
      </w:tr>
      <w:tr w:rsidR="00293214" w14:paraId="0B6CC8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9AD9F" w14:textId="7AACC591" w:rsidR="00293214" w:rsidRPr="00063571" w:rsidRDefault="00293214" w:rsidP="00293214">
            <w:pPr>
              <w:spacing w:before="20" w:after="20" w:line="240" w:lineRule="auto"/>
              <w:rPr>
                <w:rFonts w:ascii="Arial" w:hAnsi="Arial" w:cs="Arial"/>
                <w:sz w:val="18"/>
                <w:szCs w:val="18"/>
              </w:rPr>
            </w:pPr>
            <w:hyperlink r:id="rId226" w:history="1">
              <w:r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8665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ED2C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0B0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1D562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3B77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E75E205" w14:textId="77777777" w:rsidR="00293214" w:rsidRPr="00B23613" w:rsidRDefault="00293214" w:rsidP="00293214">
            <w:pPr>
              <w:spacing w:before="20" w:after="20" w:line="240" w:lineRule="auto"/>
              <w:rPr>
                <w:rFonts w:ascii="Arial" w:hAnsi="Arial" w:cs="Arial"/>
                <w:sz w:val="18"/>
                <w:szCs w:val="18"/>
              </w:rPr>
            </w:pPr>
          </w:p>
        </w:tc>
      </w:tr>
      <w:tr w:rsidR="00293214" w14:paraId="2736E3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7628140" w14:textId="5053AE5E" w:rsidR="00293214" w:rsidRPr="00063571" w:rsidRDefault="00293214" w:rsidP="00293214">
            <w:pPr>
              <w:spacing w:before="20" w:after="20" w:line="240" w:lineRule="auto"/>
              <w:rPr>
                <w:rFonts w:ascii="Arial" w:hAnsi="Arial" w:cs="Arial"/>
                <w:sz w:val="18"/>
                <w:szCs w:val="18"/>
              </w:rPr>
            </w:pPr>
            <w:hyperlink r:id="rId227" w:history="1">
              <w:r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0572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097B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C24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6B4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6E05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C96BBD" w14:textId="77777777" w:rsidR="00293214" w:rsidRPr="00B23613" w:rsidRDefault="00293214" w:rsidP="00293214">
            <w:pPr>
              <w:spacing w:before="20" w:after="20" w:line="240" w:lineRule="auto"/>
              <w:rPr>
                <w:rFonts w:ascii="Arial" w:hAnsi="Arial" w:cs="Arial"/>
                <w:sz w:val="18"/>
                <w:szCs w:val="18"/>
              </w:rPr>
            </w:pPr>
          </w:p>
        </w:tc>
      </w:tr>
      <w:tr w:rsidR="00293214" w14:paraId="317E9E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FCD83B7" w14:textId="47D9C12E" w:rsidR="00293214" w:rsidRPr="00063571" w:rsidRDefault="00293214" w:rsidP="00293214">
            <w:pPr>
              <w:spacing w:before="20" w:after="20" w:line="240" w:lineRule="auto"/>
              <w:rPr>
                <w:rFonts w:ascii="Arial" w:hAnsi="Arial" w:cs="Arial"/>
                <w:sz w:val="18"/>
                <w:szCs w:val="18"/>
              </w:rPr>
            </w:pPr>
            <w:hyperlink r:id="rId228" w:history="1">
              <w:r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42F1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0E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5E0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61E18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903C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73688C" w14:textId="77777777" w:rsidR="00293214" w:rsidRPr="00B23613" w:rsidRDefault="00293214" w:rsidP="00293214">
            <w:pPr>
              <w:spacing w:before="20" w:after="20" w:line="240" w:lineRule="auto"/>
              <w:rPr>
                <w:rFonts w:ascii="Arial" w:hAnsi="Arial" w:cs="Arial"/>
                <w:sz w:val="18"/>
                <w:szCs w:val="18"/>
              </w:rPr>
            </w:pPr>
          </w:p>
        </w:tc>
      </w:tr>
      <w:tr w:rsidR="00293214" w14:paraId="715F4C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187CE1C" w14:textId="1BE56FF8" w:rsidR="00293214" w:rsidRPr="00063571" w:rsidRDefault="00293214" w:rsidP="00293214">
            <w:pPr>
              <w:spacing w:before="20" w:after="20" w:line="240" w:lineRule="auto"/>
              <w:rPr>
                <w:rFonts w:ascii="Arial" w:hAnsi="Arial" w:cs="Arial"/>
                <w:sz w:val="18"/>
                <w:szCs w:val="18"/>
              </w:rPr>
            </w:pPr>
            <w:hyperlink r:id="rId229" w:history="1">
              <w:r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FB02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9167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2F1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74DB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1FC8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67C78D" w14:textId="77777777" w:rsidR="00293214" w:rsidRPr="00B23613" w:rsidRDefault="00293214" w:rsidP="00293214">
            <w:pPr>
              <w:spacing w:before="20" w:after="20" w:line="240" w:lineRule="auto"/>
              <w:rPr>
                <w:rFonts w:ascii="Arial" w:hAnsi="Arial" w:cs="Arial"/>
                <w:sz w:val="18"/>
                <w:szCs w:val="18"/>
              </w:rPr>
            </w:pPr>
          </w:p>
        </w:tc>
      </w:tr>
      <w:tr w:rsidR="00293214" w14:paraId="6995AD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181995" w14:textId="293A61CC" w:rsidR="00293214" w:rsidRPr="00063571" w:rsidRDefault="00293214" w:rsidP="00293214">
            <w:pPr>
              <w:spacing w:before="20" w:after="20" w:line="240" w:lineRule="auto"/>
              <w:rPr>
                <w:rFonts w:ascii="Arial" w:hAnsi="Arial" w:cs="Arial"/>
                <w:sz w:val="18"/>
                <w:szCs w:val="18"/>
              </w:rPr>
            </w:pPr>
            <w:hyperlink r:id="rId230" w:history="1">
              <w:r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9A6D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68AC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A0B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2A7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60EC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6F5ED4" w14:textId="77777777" w:rsidR="00293214" w:rsidRPr="00B23613" w:rsidRDefault="00293214" w:rsidP="00293214">
            <w:pPr>
              <w:spacing w:before="20" w:after="20" w:line="240" w:lineRule="auto"/>
              <w:rPr>
                <w:rFonts w:ascii="Arial" w:hAnsi="Arial" w:cs="Arial"/>
                <w:sz w:val="18"/>
                <w:szCs w:val="18"/>
              </w:rPr>
            </w:pPr>
          </w:p>
        </w:tc>
      </w:tr>
      <w:tr w:rsidR="00293214" w14:paraId="6BB5362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E1EA03A" w14:textId="53792DEF" w:rsidR="00293214" w:rsidRPr="00063571" w:rsidRDefault="00293214" w:rsidP="00293214">
            <w:pPr>
              <w:spacing w:before="20" w:after="20" w:line="240" w:lineRule="auto"/>
              <w:rPr>
                <w:rFonts w:ascii="Arial" w:hAnsi="Arial" w:cs="Arial"/>
                <w:sz w:val="18"/>
                <w:szCs w:val="18"/>
              </w:rPr>
            </w:pPr>
            <w:hyperlink r:id="rId231" w:history="1">
              <w:r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F5AC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E6DB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837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CD2E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7A40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12A79E" w14:textId="77777777" w:rsidR="00293214" w:rsidRPr="00B23613" w:rsidRDefault="00293214" w:rsidP="00293214">
            <w:pPr>
              <w:spacing w:before="20" w:after="20" w:line="240" w:lineRule="auto"/>
              <w:rPr>
                <w:rFonts w:ascii="Arial" w:hAnsi="Arial" w:cs="Arial"/>
                <w:sz w:val="18"/>
                <w:szCs w:val="18"/>
              </w:rPr>
            </w:pPr>
          </w:p>
        </w:tc>
      </w:tr>
      <w:tr w:rsidR="00293214" w14:paraId="53EC6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EA991C" w14:textId="535A1B8B" w:rsidR="00293214" w:rsidRPr="00063571" w:rsidRDefault="00293214" w:rsidP="00293214">
            <w:pPr>
              <w:spacing w:before="20" w:after="20" w:line="240" w:lineRule="auto"/>
              <w:rPr>
                <w:rFonts w:ascii="Arial" w:hAnsi="Arial" w:cs="Arial"/>
                <w:sz w:val="18"/>
                <w:szCs w:val="18"/>
              </w:rPr>
            </w:pPr>
            <w:hyperlink r:id="rId232" w:history="1">
              <w:r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008A3C"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Upate</w:t>
            </w:r>
            <w:proofErr w:type="spellEnd"/>
            <w:r>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C3E9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D170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D47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316D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102F1E" w14:textId="77777777" w:rsidR="00293214" w:rsidRPr="00B23613" w:rsidRDefault="00293214" w:rsidP="00293214">
            <w:pPr>
              <w:spacing w:before="20" w:after="20" w:line="240" w:lineRule="auto"/>
              <w:rPr>
                <w:rFonts w:ascii="Arial" w:hAnsi="Arial" w:cs="Arial"/>
                <w:sz w:val="18"/>
                <w:szCs w:val="18"/>
              </w:rPr>
            </w:pPr>
          </w:p>
        </w:tc>
      </w:tr>
      <w:tr w:rsidR="00293214" w14:paraId="2E2025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A346B2" w14:textId="2109282A" w:rsidR="00293214" w:rsidRPr="00063571" w:rsidRDefault="00293214" w:rsidP="00293214">
            <w:pPr>
              <w:spacing w:before="20" w:after="20" w:line="240" w:lineRule="auto"/>
              <w:rPr>
                <w:rFonts w:ascii="Arial" w:hAnsi="Arial" w:cs="Arial"/>
                <w:sz w:val="18"/>
                <w:szCs w:val="18"/>
              </w:rPr>
            </w:pPr>
            <w:hyperlink r:id="rId233" w:history="1">
              <w:r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DBEC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FDD9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7B6F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B6DB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88A5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36030F" w14:textId="77777777" w:rsidR="00293214" w:rsidRPr="00B23613" w:rsidRDefault="00293214" w:rsidP="00293214">
            <w:pPr>
              <w:spacing w:before="20" w:after="20" w:line="240" w:lineRule="auto"/>
              <w:rPr>
                <w:rFonts w:ascii="Arial" w:hAnsi="Arial" w:cs="Arial"/>
                <w:sz w:val="18"/>
                <w:szCs w:val="18"/>
              </w:rPr>
            </w:pPr>
          </w:p>
        </w:tc>
      </w:tr>
      <w:tr w:rsidR="00293214" w14:paraId="5F4D4A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2557AC4" w14:textId="0CAA221C" w:rsidR="00293214" w:rsidRPr="00063571" w:rsidRDefault="00293214" w:rsidP="00293214">
            <w:pPr>
              <w:spacing w:before="20" w:after="20" w:line="240" w:lineRule="auto"/>
              <w:rPr>
                <w:rFonts w:ascii="Arial" w:hAnsi="Arial" w:cs="Arial"/>
                <w:sz w:val="18"/>
                <w:szCs w:val="18"/>
              </w:rPr>
            </w:pPr>
            <w:hyperlink r:id="rId234" w:history="1">
              <w:r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536B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472D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A975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1BB4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F58B3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BEAF1DB" w14:textId="77777777" w:rsidR="00293214" w:rsidRPr="00B23613" w:rsidRDefault="00293214" w:rsidP="00293214">
            <w:pPr>
              <w:spacing w:before="20" w:after="20" w:line="240" w:lineRule="auto"/>
              <w:rPr>
                <w:rFonts w:ascii="Arial" w:hAnsi="Arial" w:cs="Arial"/>
                <w:sz w:val="18"/>
                <w:szCs w:val="18"/>
              </w:rPr>
            </w:pPr>
          </w:p>
        </w:tc>
      </w:tr>
      <w:tr w:rsidR="00293214" w14:paraId="17F23AA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252A8" w14:textId="35B0610A" w:rsidR="00293214" w:rsidRPr="00063571" w:rsidRDefault="00293214" w:rsidP="00293214">
            <w:pPr>
              <w:spacing w:before="20" w:after="20" w:line="240" w:lineRule="auto"/>
              <w:rPr>
                <w:rFonts w:ascii="Arial" w:hAnsi="Arial" w:cs="Arial"/>
                <w:sz w:val="18"/>
                <w:szCs w:val="18"/>
              </w:rPr>
            </w:pPr>
            <w:hyperlink r:id="rId235" w:history="1">
              <w:r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69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Editorial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BEB7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A107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BA8E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4B70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233698" w14:textId="77777777" w:rsidR="00293214" w:rsidRPr="00B23613" w:rsidRDefault="00293214" w:rsidP="00293214">
            <w:pPr>
              <w:spacing w:before="20" w:after="20" w:line="240" w:lineRule="auto"/>
              <w:rPr>
                <w:rFonts w:ascii="Arial" w:hAnsi="Arial" w:cs="Arial"/>
                <w:sz w:val="18"/>
                <w:szCs w:val="18"/>
              </w:rPr>
            </w:pPr>
          </w:p>
        </w:tc>
      </w:tr>
      <w:tr w:rsidR="00293214" w14:paraId="70AD88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C05BC0" w14:textId="2F14AC21" w:rsidR="00293214" w:rsidRPr="00063571" w:rsidRDefault="00293214" w:rsidP="00293214">
            <w:pPr>
              <w:spacing w:before="20" w:after="20" w:line="240" w:lineRule="auto"/>
              <w:rPr>
                <w:rFonts w:ascii="Arial" w:hAnsi="Arial" w:cs="Arial"/>
                <w:sz w:val="18"/>
                <w:szCs w:val="18"/>
              </w:rPr>
            </w:pPr>
            <w:hyperlink r:id="rId236" w:history="1">
              <w:r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8CBB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F2B2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C730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A8FEE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BA17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42B000C" w14:textId="77777777" w:rsidR="00293214" w:rsidRPr="00B23613" w:rsidRDefault="00293214" w:rsidP="00293214">
            <w:pPr>
              <w:spacing w:before="20" w:after="20" w:line="240" w:lineRule="auto"/>
              <w:rPr>
                <w:rFonts w:ascii="Arial" w:hAnsi="Arial" w:cs="Arial"/>
                <w:sz w:val="18"/>
                <w:szCs w:val="18"/>
              </w:rPr>
            </w:pPr>
          </w:p>
        </w:tc>
      </w:tr>
      <w:tr w:rsidR="00293214" w14:paraId="36CF60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613727" w14:textId="629D7B3D" w:rsidR="00293214" w:rsidRPr="00063571" w:rsidRDefault="00293214" w:rsidP="00293214">
            <w:pPr>
              <w:spacing w:before="20" w:after="20" w:line="240" w:lineRule="auto"/>
              <w:rPr>
                <w:rFonts w:ascii="Arial" w:hAnsi="Arial" w:cs="Arial"/>
                <w:sz w:val="18"/>
                <w:szCs w:val="18"/>
              </w:rPr>
            </w:pPr>
            <w:hyperlink r:id="rId237" w:history="1">
              <w:r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8DB8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FEE2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4C0B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0734D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63D65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B21B2A6" w14:textId="77777777" w:rsidR="00293214" w:rsidRPr="00B23613" w:rsidRDefault="00293214" w:rsidP="00293214">
            <w:pPr>
              <w:spacing w:before="20" w:after="20" w:line="240" w:lineRule="auto"/>
              <w:rPr>
                <w:rFonts w:ascii="Arial" w:hAnsi="Arial" w:cs="Arial"/>
                <w:sz w:val="18"/>
                <w:szCs w:val="18"/>
              </w:rPr>
            </w:pPr>
          </w:p>
        </w:tc>
      </w:tr>
      <w:tr w:rsidR="00293214" w14:paraId="3BF64A3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AC37D6" w14:textId="73A337B4" w:rsidR="00293214" w:rsidRPr="00063571" w:rsidRDefault="00293214" w:rsidP="00293214">
            <w:pPr>
              <w:spacing w:before="20" w:after="20" w:line="240" w:lineRule="auto"/>
              <w:rPr>
                <w:rFonts w:ascii="Arial" w:hAnsi="Arial" w:cs="Arial"/>
                <w:sz w:val="18"/>
                <w:szCs w:val="18"/>
              </w:rPr>
            </w:pPr>
            <w:hyperlink r:id="rId238" w:history="1">
              <w:r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F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75CD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434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474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73D7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2BAF71" w14:textId="77777777" w:rsidR="00293214" w:rsidRPr="00B23613" w:rsidRDefault="00293214" w:rsidP="00293214">
            <w:pPr>
              <w:spacing w:before="20" w:after="20" w:line="240" w:lineRule="auto"/>
              <w:rPr>
                <w:rFonts w:ascii="Arial" w:hAnsi="Arial" w:cs="Arial"/>
                <w:sz w:val="18"/>
                <w:szCs w:val="18"/>
              </w:rPr>
            </w:pPr>
          </w:p>
        </w:tc>
      </w:tr>
      <w:tr w:rsidR="00293214" w14:paraId="628959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89AA05" w14:textId="072C8CF1" w:rsidR="00293214" w:rsidRPr="00063571" w:rsidRDefault="00293214" w:rsidP="00293214">
            <w:pPr>
              <w:spacing w:before="20" w:after="20" w:line="240" w:lineRule="auto"/>
              <w:rPr>
                <w:rFonts w:ascii="Arial" w:hAnsi="Arial" w:cs="Arial"/>
                <w:sz w:val="18"/>
                <w:szCs w:val="18"/>
              </w:rPr>
            </w:pPr>
            <w:hyperlink r:id="rId239" w:history="1">
              <w:r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4C68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5937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A64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E333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B2A6D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AE80A1" w14:textId="77777777" w:rsidR="00293214" w:rsidRPr="00B23613" w:rsidRDefault="00293214" w:rsidP="00293214">
            <w:pPr>
              <w:spacing w:before="20" w:after="20" w:line="240" w:lineRule="auto"/>
              <w:rPr>
                <w:rFonts w:ascii="Arial" w:hAnsi="Arial" w:cs="Arial"/>
                <w:sz w:val="18"/>
                <w:szCs w:val="18"/>
              </w:rPr>
            </w:pPr>
          </w:p>
        </w:tc>
      </w:tr>
      <w:tr w:rsidR="00293214" w14:paraId="4A3971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8D2F6" w14:textId="51699A42" w:rsidR="00293214" w:rsidRPr="00063571" w:rsidRDefault="00293214" w:rsidP="00293214">
            <w:pPr>
              <w:spacing w:before="20" w:after="20" w:line="240" w:lineRule="auto"/>
              <w:rPr>
                <w:rFonts w:ascii="Arial" w:hAnsi="Arial" w:cs="Arial"/>
                <w:sz w:val="18"/>
                <w:szCs w:val="18"/>
              </w:rPr>
            </w:pPr>
            <w:hyperlink r:id="rId240" w:history="1">
              <w:r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0206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CCB6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77A6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E3334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6A82D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A2AE254" w14:textId="77777777" w:rsidR="00293214" w:rsidRPr="00B23613" w:rsidRDefault="00293214" w:rsidP="00293214">
            <w:pPr>
              <w:spacing w:before="20" w:after="20" w:line="240" w:lineRule="auto"/>
              <w:rPr>
                <w:rFonts w:ascii="Arial" w:hAnsi="Arial" w:cs="Arial"/>
                <w:sz w:val="18"/>
                <w:szCs w:val="18"/>
              </w:rPr>
            </w:pPr>
          </w:p>
        </w:tc>
      </w:tr>
      <w:tr w:rsidR="00293214" w14:paraId="4DAFD3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B7C230" w14:textId="13E1A61A" w:rsidR="00293214" w:rsidRPr="00063571" w:rsidRDefault="00293214" w:rsidP="00293214">
            <w:pPr>
              <w:spacing w:before="20" w:after="20" w:line="240" w:lineRule="auto"/>
              <w:rPr>
                <w:rFonts w:ascii="Arial" w:hAnsi="Arial" w:cs="Arial"/>
                <w:sz w:val="18"/>
                <w:szCs w:val="18"/>
              </w:rPr>
            </w:pPr>
            <w:hyperlink r:id="rId241" w:history="1">
              <w:r w:rsidRPr="00063571">
                <w:rPr>
                  <w:rStyle w:val="Hyperlink"/>
                  <w:rFonts w:ascii="Arial" w:hAnsi="Arial" w:cs="Arial"/>
                  <w:sz w:val="18"/>
                  <w:szCs w:val="18"/>
                </w:rPr>
                <w:t>S6-231396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CA16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3BC3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BE3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4DE0E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E6473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47A5C8" w14:textId="77777777" w:rsidR="00293214" w:rsidRPr="00B23613" w:rsidRDefault="00293214" w:rsidP="00293214">
            <w:pPr>
              <w:spacing w:before="20" w:after="20" w:line="240" w:lineRule="auto"/>
              <w:rPr>
                <w:rFonts w:ascii="Arial" w:hAnsi="Arial" w:cs="Arial"/>
                <w:sz w:val="18"/>
                <w:szCs w:val="18"/>
              </w:rPr>
            </w:pPr>
          </w:p>
        </w:tc>
      </w:tr>
      <w:tr w:rsidR="00293214" w14:paraId="5E241D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058200" w14:textId="01A06D79" w:rsidR="00293214" w:rsidRPr="00063571" w:rsidRDefault="00293214" w:rsidP="00293214">
            <w:pPr>
              <w:spacing w:before="20" w:after="20" w:line="240" w:lineRule="auto"/>
              <w:rPr>
                <w:rFonts w:ascii="Arial" w:hAnsi="Arial" w:cs="Arial"/>
                <w:sz w:val="18"/>
                <w:szCs w:val="18"/>
              </w:rPr>
            </w:pPr>
            <w:hyperlink r:id="rId242" w:history="1">
              <w:r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58F4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23.433 SEALDD QoS management for </w:t>
            </w:r>
            <w:proofErr w:type="spellStart"/>
            <w:r>
              <w:rPr>
                <w:rFonts w:ascii="Arial" w:hAnsi="Arial" w:cs="Arial"/>
                <w:sz w:val="18"/>
                <w:szCs w:val="18"/>
              </w:rPr>
              <w:t>FFApp</w:t>
            </w:r>
            <w:proofErr w:type="spellEnd"/>
            <w:r>
              <w:rPr>
                <w:rFonts w:ascii="Arial" w:hAnsi="Arial" w:cs="Arial"/>
                <w:sz w:val="18"/>
                <w:szCs w:val="18"/>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B7C6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3B06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8233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ED8E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90268F" w14:textId="77777777" w:rsidR="00293214" w:rsidRPr="00B23613" w:rsidRDefault="00293214" w:rsidP="00293214">
            <w:pPr>
              <w:spacing w:before="20" w:after="20" w:line="240" w:lineRule="auto"/>
              <w:rPr>
                <w:rFonts w:ascii="Arial" w:hAnsi="Arial" w:cs="Arial"/>
                <w:sz w:val="18"/>
                <w:szCs w:val="18"/>
              </w:rPr>
            </w:pPr>
          </w:p>
        </w:tc>
      </w:tr>
      <w:tr w:rsidR="00293214"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80F9EF5" w14:textId="77777777" w:rsidTr="00942975">
        <w:tc>
          <w:tcPr>
            <w:tcW w:w="1170" w:type="dxa"/>
            <w:shd w:val="clear" w:color="auto" w:fill="FFFFFF"/>
          </w:tcPr>
          <w:p w14:paraId="3EE33E31"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293214"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2A43C196" w14:textId="77777777" w:rsidTr="00942975">
        <w:tc>
          <w:tcPr>
            <w:tcW w:w="1170" w:type="dxa"/>
            <w:shd w:val="clear" w:color="auto" w:fill="FFFFFF"/>
          </w:tcPr>
          <w:p w14:paraId="4807241C"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293214" w:rsidRPr="00907CEF" w:rsidRDefault="00293214" w:rsidP="00293214">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293214" w14:paraId="378197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576C9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96FF75" w14:textId="6250AD2C" w:rsidR="00293214" w:rsidRPr="00063571" w:rsidRDefault="00293214" w:rsidP="00293214">
            <w:pPr>
              <w:spacing w:before="20" w:after="20" w:line="240" w:lineRule="auto"/>
              <w:rPr>
                <w:rFonts w:ascii="Arial" w:hAnsi="Arial" w:cs="Arial"/>
                <w:sz w:val="18"/>
                <w:szCs w:val="18"/>
              </w:rPr>
            </w:pPr>
            <w:hyperlink r:id="rId243" w:history="1">
              <w:r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D2D6BE"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Retreiving</w:t>
            </w:r>
            <w:proofErr w:type="spellEnd"/>
            <w:r>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B84E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087A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4F7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339A0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A9ADA1" w14:textId="77777777" w:rsidR="00293214" w:rsidRPr="00B23613" w:rsidRDefault="00293214" w:rsidP="00293214">
            <w:pPr>
              <w:spacing w:before="20" w:after="20" w:line="240" w:lineRule="auto"/>
              <w:rPr>
                <w:rFonts w:ascii="Arial" w:hAnsi="Arial" w:cs="Arial"/>
                <w:sz w:val="18"/>
                <w:szCs w:val="18"/>
              </w:rPr>
            </w:pPr>
          </w:p>
        </w:tc>
      </w:tr>
      <w:tr w:rsidR="00293214" w14:paraId="7991C7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91200A5" w14:textId="4FF7B844" w:rsidR="00293214" w:rsidRPr="00063571" w:rsidRDefault="00293214" w:rsidP="00293214">
            <w:pPr>
              <w:spacing w:before="20" w:after="20" w:line="240" w:lineRule="auto"/>
              <w:rPr>
                <w:rFonts w:ascii="Arial" w:hAnsi="Arial" w:cs="Arial"/>
                <w:sz w:val="18"/>
                <w:szCs w:val="18"/>
              </w:rPr>
            </w:pPr>
            <w:hyperlink r:id="rId244" w:history="1">
              <w:r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AF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96B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0C0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BA0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D496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A51E8D" w14:textId="77777777" w:rsidR="00293214" w:rsidRPr="00B23613" w:rsidRDefault="00293214" w:rsidP="00293214">
            <w:pPr>
              <w:spacing w:before="20" w:after="20" w:line="240" w:lineRule="auto"/>
              <w:rPr>
                <w:rFonts w:ascii="Arial" w:hAnsi="Arial" w:cs="Arial"/>
                <w:sz w:val="18"/>
                <w:szCs w:val="18"/>
              </w:rPr>
            </w:pPr>
          </w:p>
        </w:tc>
      </w:tr>
      <w:tr w:rsidR="00293214" w14:paraId="74DE74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DF1367" w14:textId="7A27652F" w:rsidR="00293214" w:rsidRPr="00063571" w:rsidRDefault="00293214" w:rsidP="00293214">
            <w:pPr>
              <w:spacing w:before="20" w:after="20" w:line="240" w:lineRule="auto"/>
              <w:rPr>
                <w:rFonts w:ascii="Arial" w:hAnsi="Arial" w:cs="Arial"/>
                <w:sz w:val="18"/>
                <w:szCs w:val="18"/>
              </w:rPr>
            </w:pPr>
            <w:hyperlink r:id="rId245" w:history="1">
              <w:r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F82A57" w14:textId="5461AF2A" w:rsidR="00293214" w:rsidRDefault="00293214" w:rsidP="00293214">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27D0FDD" w14:textId="4289B819"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6868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2D67D55" w14:textId="18878D81"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2FC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FBCC6E" w14:textId="77777777" w:rsidR="00293214" w:rsidRPr="00B23613" w:rsidRDefault="00293214" w:rsidP="00293214">
            <w:pPr>
              <w:spacing w:before="20" w:after="20" w:line="240" w:lineRule="auto"/>
              <w:rPr>
                <w:rFonts w:ascii="Arial" w:hAnsi="Arial" w:cs="Arial"/>
                <w:sz w:val="18"/>
                <w:szCs w:val="18"/>
              </w:rPr>
            </w:pPr>
          </w:p>
        </w:tc>
      </w:tr>
      <w:tr w:rsidR="00293214" w14:paraId="1B23D0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89CE0B6" w14:textId="30FA710A" w:rsidR="00293214" w:rsidRPr="00063571" w:rsidRDefault="00293214" w:rsidP="00293214">
            <w:pPr>
              <w:spacing w:before="20" w:after="20" w:line="240" w:lineRule="auto"/>
              <w:rPr>
                <w:rFonts w:ascii="Arial" w:hAnsi="Arial" w:cs="Arial"/>
                <w:sz w:val="18"/>
                <w:szCs w:val="18"/>
              </w:rPr>
            </w:pPr>
            <w:hyperlink r:id="rId246" w:history="1">
              <w:r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659B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17FB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1AC4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F3A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864DF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6A9005" w14:textId="77777777" w:rsidR="00293214" w:rsidRPr="00B23613" w:rsidRDefault="00293214" w:rsidP="00293214">
            <w:pPr>
              <w:spacing w:before="20" w:after="20" w:line="240" w:lineRule="auto"/>
              <w:rPr>
                <w:rFonts w:ascii="Arial" w:hAnsi="Arial" w:cs="Arial"/>
                <w:sz w:val="18"/>
                <w:szCs w:val="18"/>
              </w:rPr>
            </w:pPr>
          </w:p>
        </w:tc>
      </w:tr>
      <w:tr w:rsidR="00293214" w14:paraId="16FAA6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078EE6" w14:textId="78F430CB" w:rsidR="00293214" w:rsidRPr="00063571" w:rsidRDefault="00293214" w:rsidP="00293214">
            <w:pPr>
              <w:spacing w:before="20" w:after="20" w:line="240" w:lineRule="auto"/>
              <w:rPr>
                <w:rFonts w:ascii="Arial" w:hAnsi="Arial" w:cs="Arial"/>
                <w:sz w:val="18"/>
                <w:szCs w:val="18"/>
              </w:rPr>
            </w:pPr>
            <w:hyperlink r:id="rId247" w:history="1">
              <w:r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01E2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5368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CFAB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F75A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62A6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8993DE" w14:textId="77777777" w:rsidR="00293214" w:rsidRPr="00B23613" w:rsidRDefault="00293214" w:rsidP="00293214">
            <w:pPr>
              <w:spacing w:before="20" w:after="20" w:line="240" w:lineRule="auto"/>
              <w:rPr>
                <w:rFonts w:ascii="Arial" w:hAnsi="Arial" w:cs="Arial"/>
                <w:sz w:val="18"/>
                <w:szCs w:val="18"/>
              </w:rPr>
            </w:pPr>
          </w:p>
        </w:tc>
      </w:tr>
      <w:tr w:rsidR="00293214" w14:paraId="29239F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D664FF" w14:textId="28323DF5" w:rsidR="00293214" w:rsidRPr="00063571" w:rsidRDefault="00293214" w:rsidP="00293214">
            <w:pPr>
              <w:spacing w:before="20" w:after="20" w:line="240" w:lineRule="auto"/>
              <w:rPr>
                <w:rFonts w:ascii="Arial" w:hAnsi="Arial" w:cs="Arial"/>
                <w:sz w:val="18"/>
                <w:szCs w:val="18"/>
              </w:rPr>
            </w:pPr>
            <w:hyperlink r:id="rId248" w:history="1">
              <w:r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ED58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6B62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B0BE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C77B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EAA8A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5403D3" w14:textId="77777777" w:rsidR="00293214" w:rsidRPr="00B23613" w:rsidRDefault="00293214" w:rsidP="00293214">
            <w:pPr>
              <w:spacing w:before="20" w:after="20" w:line="240" w:lineRule="auto"/>
              <w:rPr>
                <w:rFonts w:ascii="Arial" w:hAnsi="Arial" w:cs="Arial"/>
                <w:sz w:val="18"/>
                <w:szCs w:val="18"/>
              </w:rPr>
            </w:pPr>
          </w:p>
        </w:tc>
      </w:tr>
      <w:tr w:rsidR="00293214" w14:paraId="694D51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AEAAA4" w14:textId="1FE174D8" w:rsidR="00293214" w:rsidRPr="00063571" w:rsidRDefault="00293214" w:rsidP="00293214">
            <w:pPr>
              <w:spacing w:before="20" w:after="20" w:line="240" w:lineRule="auto"/>
              <w:rPr>
                <w:rFonts w:ascii="Arial" w:hAnsi="Arial" w:cs="Arial"/>
                <w:sz w:val="18"/>
                <w:szCs w:val="18"/>
              </w:rPr>
            </w:pPr>
            <w:hyperlink r:id="rId249" w:history="1">
              <w:r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D5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EAD4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D06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42E85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C5CC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A4D0F36" w14:textId="77777777" w:rsidR="00293214" w:rsidRPr="00B23613" w:rsidRDefault="00293214" w:rsidP="00293214">
            <w:pPr>
              <w:spacing w:before="20" w:after="20" w:line="240" w:lineRule="auto"/>
              <w:rPr>
                <w:rFonts w:ascii="Arial" w:hAnsi="Arial" w:cs="Arial"/>
                <w:sz w:val="18"/>
                <w:szCs w:val="18"/>
              </w:rPr>
            </w:pPr>
          </w:p>
        </w:tc>
      </w:tr>
      <w:tr w:rsidR="00293214" w14:paraId="42AC9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30EF69" w14:textId="1884CFEE" w:rsidR="00293214" w:rsidRPr="00063571" w:rsidRDefault="00293214" w:rsidP="00293214">
            <w:pPr>
              <w:spacing w:before="20" w:after="20" w:line="240" w:lineRule="auto"/>
              <w:rPr>
                <w:rFonts w:ascii="Arial" w:hAnsi="Arial" w:cs="Arial"/>
                <w:sz w:val="18"/>
                <w:szCs w:val="18"/>
              </w:rPr>
            </w:pPr>
            <w:hyperlink r:id="rId250" w:history="1">
              <w:r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5D7F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FE15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962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DA4B6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F4FFF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E3F7F8" w14:textId="77777777" w:rsidR="00293214" w:rsidRPr="00B23613" w:rsidRDefault="00293214" w:rsidP="00293214">
            <w:pPr>
              <w:spacing w:before="20" w:after="20" w:line="240" w:lineRule="auto"/>
              <w:rPr>
                <w:rFonts w:ascii="Arial" w:hAnsi="Arial" w:cs="Arial"/>
                <w:sz w:val="18"/>
                <w:szCs w:val="18"/>
              </w:rPr>
            </w:pPr>
          </w:p>
        </w:tc>
      </w:tr>
      <w:tr w:rsidR="00293214" w14:paraId="156FF97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ADF2FC" w14:textId="396BE709" w:rsidR="00293214" w:rsidRPr="00063571" w:rsidRDefault="00293214" w:rsidP="00293214">
            <w:pPr>
              <w:spacing w:before="20" w:after="20" w:line="240" w:lineRule="auto"/>
              <w:rPr>
                <w:rFonts w:ascii="Arial" w:hAnsi="Arial" w:cs="Arial"/>
                <w:sz w:val="18"/>
                <w:szCs w:val="18"/>
              </w:rPr>
            </w:pPr>
            <w:hyperlink r:id="rId251" w:history="1">
              <w:r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4FA8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 Analytics Enhancements for request-</w:t>
            </w:r>
            <w:r>
              <w:rPr>
                <w:rFonts w:ascii="Arial" w:hAnsi="Arial" w:cs="Arial"/>
                <w:sz w:val="18"/>
                <w:szCs w:val="18"/>
              </w:rPr>
              <w:lastRenderedPageBreak/>
              <w: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0039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ACA4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1221C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9AD4D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4677D4" w14:textId="77777777" w:rsidR="00293214" w:rsidRPr="00B23613" w:rsidRDefault="00293214" w:rsidP="00293214">
            <w:pPr>
              <w:spacing w:before="20" w:after="20" w:line="240" w:lineRule="auto"/>
              <w:rPr>
                <w:rFonts w:ascii="Arial" w:hAnsi="Arial" w:cs="Arial"/>
                <w:sz w:val="18"/>
                <w:szCs w:val="18"/>
              </w:rPr>
            </w:pPr>
          </w:p>
        </w:tc>
      </w:tr>
      <w:tr w:rsidR="00293214"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9917534" w14:textId="77777777" w:rsidTr="00942975">
        <w:tc>
          <w:tcPr>
            <w:tcW w:w="1170" w:type="dxa"/>
            <w:shd w:val="clear" w:color="auto" w:fill="FFFFFF"/>
          </w:tcPr>
          <w:p w14:paraId="3845BD3B"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293214" w14:paraId="3ECD120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EE8F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38FC2B" w14:textId="39770100" w:rsidR="00293214" w:rsidRPr="00063571" w:rsidRDefault="00293214" w:rsidP="00293214">
            <w:pPr>
              <w:spacing w:before="20" w:after="20" w:line="240" w:lineRule="auto"/>
              <w:rPr>
                <w:rFonts w:ascii="Arial" w:hAnsi="Arial" w:cs="Arial"/>
                <w:sz w:val="18"/>
                <w:szCs w:val="18"/>
              </w:rPr>
            </w:pPr>
            <w:hyperlink r:id="rId252" w:history="1">
              <w:r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12ED9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6897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851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E1D9B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F072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5BF7B6" w14:textId="314D29A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service </w:t>
            </w:r>
            <w:proofErr w:type="gramStart"/>
            <w:r>
              <w:rPr>
                <w:rFonts w:ascii="Arial" w:hAnsi="Arial" w:cs="Arial"/>
                <w:sz w:val="18"/>
                <w:szCs w:val="18"/>
              </w:rPr>
              <w:t>registration</w:t>
            </w:r>
            <w:r>
              <w:rPr>
                <w:rFonts w:ascii="Arial" w:eastAsia="SimSun" w:hAnsi="Arial" w:cs="Arial"/>
                <w:sz w:val="18"/>
                <w:szCs w:val="18"/>
                <w:lang w:eastAsia="zh-CN"/>
              </w:rPr>
              <w:t>(</w:t>
            </w:r>
            <w:proofErr w:type="gramEnd"/>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3AE1A0" w14:textId="77777777" w:rsidR="00293214" w:rsidRPr="00B23613" w:rsidRDefault="00293214" w:rsidP="00293214">
            <w:pPr>
              <w:spacing w:before="20" w:after="20" w:line="240" w:lineRule="auto"/>
              <w:rPr>
                <w:rFonts w:ascii="Arial" w:hAnsi="Arial" w:cs="Arial"/>
                <w:sz w:val="18"/>
                <w:szCs w:val="18"/>
              </w:rPr>
            </w:pPr>
          </w:p>
        </w:tc>
      </w:tr>
      <w:tr w:rsidR="00293214" w14:paraId="4C84DB6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DF72881" w14:textId="79736540" w:rsidR="00293214" w:rsidRPr="00063571" w:rsidRDefault="00293214" w:rsidP="00293214">
            <w:pPr>
              <w:spacing w:before="20" w:after="20" w:line="240" w:lineRule="auto"/>
              <w:rPr>
                <w:rFonts w:ascii="Arial" w:hAnsi="Arial" w:cs="Arial"/>
                <w:sz w:val="18"/>
                <w:szCs w:val="18"/>
              </w:rPr>
            </w:pPr>
            <w:hyperlink r:id="rId253" w:history="1">
              <w:r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D9CC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8A43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478C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DC9B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4045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6303C" w14:textId="7843C80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information </w:t>
            </w:r>
            <w:proofErr w:type="gramStart"/>
            <w:r>
              <w:rPr>
                <w:rFonts w:ascii="Arial" w:hAnsi="Arial" w:cs="Arial"/>
                <w:sz w:val="18"/>
                <w:szCs w:val="18"/>
              </w:rPr>
              <w:t>request</w:t>
            </w:r>
            <w:r>
              <w:rPr>
                <w:rFonts w:ascii="Arial" w:eastAsia="SimSun" w:hAnsi="Arial" w:cs="Arial"/>
                <w:sz w:val="18"/>
                <w:szCs w:val="18"/>
                <w:lang w:eastAsia="zh-CN"/>
              </w:rPr>
              <w:t>(</w:t>
            </w:r>
            <w:proofErr w:type="gramEnd"/>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65629D" w14:textId="77777777" w:rsidR="00293214" w:rsidRPr="00B23613" w:rsidRDefault="00293214" w:rsidP="00293214">
            <w:pPr>
              <w:spacing w:before="20" w:after="20" w:line="240" w:lineRule="auto"/>
              <w:rPr>
                <w:rFonts w:ascii="Arial" w:hAnsi="Arial" w:cs="Arial"/>
                <w:sz w:val="18"/>
                <w:szCs w:val="18"/>
              </w:rPr>
            </w:pPr>
          </w:p>
        </w:tc>
      </w:tr>
      <w:tr w:rsidR="00293214" w14:paraId="070B73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E1EB5E" w14:textId="043A4D56" w:rsidR="00293214" w:rsidRPr="00063571" w:rsidRDefault="00293214" w:rsidP="00293214">
            <w:pPr>
              <w:spacing w:before="20" w:after="20" w:line="240" w:lineRule="auto"/>
              <w:rPr>
                <w:rFonts w:ascii="Arial" w:hAnsi="Arial" w:cs="Arial"/>
                <w:sz w:val="18"/>
                <w:szCs w:val="18"/>
              </w:rPr>
            </w:pPr>
            <w:hyperlink r:id="rId254" w:history="1">
              <w:r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0F3B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 “location information </w:t>
            </w:r>
            <w:proofErr w:type="gramStart"/>
            <w:r>
              <w:rPr>
                <w:rFonts w:ascii="Arial" w:hAnsi="Arial" w:cs="Arial"/>
                <w:sz w:val="18"/>
                <w:szCs w:val="18"/>
              </w:rPr>
              <w:t>unsubscribe</w:t>
            </w:r>
            <w:proofErr w:type="gramEnd"/>
            <w:r>
              <w:rPr>
                <w:rFonts w:ascii="Arial" w:hAnsi="Arial" w:cs="Arial"/>
                <w:sz w:val="18"/>
                <w:szCs w:val="18"/>
              </w:rPr>
              <w:t>”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8597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35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9BCE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3E5C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385BC" w14:textId="5B5E9980" w:rsidR="00293214" w:rsidRDefault="00293214" w:rsidP="00293214">
            <w:pPr>
              <w:spacing w:before="20" w:after="20" w:line="240" w:lineRule="auto"/>
              <w:rPr>
                <w:rFonts w:ascii="Arial" w:hAnsi="Arial" w:cs="Arial"/>
                <w:sz w:val="18"/>
                <w:szCs w:val="18"/>
              </w:rPr>
            </w:pPr>
            <w:r>
              <w:rPr>
                <w:rFonts w:ascii="Arial" w:hAnsi="Arial" w:cs="Arial"/>
                <w:sz w:val="18"/>
                <w:szCs w:val="18"/>
              </w:rPr>
              <w:t>“</w:t>
            </w:r>
            <w:proofErr w:type="gramStart"/>
            <w:r>
              <w:rPr>
                <w:rFonts w:ascii="Arial" w:hAnsi="Arial" w:cs="Arial"/>
                <w:sz w:val="18"/>
                <w:szCs w:val="18"/>
              </w:rPr>
              <w:t>location</w:t>
            </w:r>
            <w:proofErr w:type="gramEnd"/>
            <w:r>
              <w:rPr>
                <w:rFonts w:ascii="Arial" w:hAnsi="Arial" w:cs="Arial"/>
                <w:sz w:val="18"/>
                <w:szCs w:val="18"/>
              </w:rPr>
              <w:t xml:space="preserve"> information 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50E7782" w14:textId="77777777" w:rsidR="00293214" w:rsidRPr="00B23613" w:rsidRDefault="00293214" w:rsidP="00293214">
            <w:pPr>
              <w:spacing w:before="20" w:after="20" w:line="240" w:lineRule="auto"/>
              <w:rPr>
                <w:rFonts w:ascii="Arial" w:hAnsi="Arial" w:cs="Arial"/>
                <w:sz w:val="18"/>
                <w:szCs w:val="18"/>
              </w:rPr>
            </w:pPr>
          </w:p>
        </w:tc>
      </w:tr>
      <w:tr w:rsidR="00293214" w14:paraId="3B01667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D5E5EFD" w14:textId="54543C3B" w:rsidR="00293214" w:rsidRPr="00063571" w:rsidRDefault="00293214" w:rsidP="00293214">
            <w:pPr>
              <w:spacing w:before="20" w:after="20" w:line="240" w:lineRule="auto"/>
              <w:rPr>
                <w:rFonts w:ascii="Arial" w:hAnsi="Arial" w:cs="Arial"/>
                <w:sz w:val="18"/>
                <w:szCs w:val="18"/>
              </w:rPr>
            </w:pPr>
            <w:hyperlink r:id="rId255" w:history="1">
              <w:r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6F08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B046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9C13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09AF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938F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E29BF2" w14:textId="5733AA3A"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854052" w14:textId="77777777" w:rsidR="00293214" w:rsidRPr="00B23613" w:rsidRDefault="00293214" w:rsidP="00293214">
            <w:pPr>
              <w:spacing w:before="20" w:after="20" w:line="240" w:lineRule="auto"/>
              <w:rPr>
                <w:rFonts w:ascii="Arial" w:hAnsi="Arial" w:cs="Arial"/>
                <w:sz w:val="18"/>
                <w:szCs w:val="18"/>
              </w:rPr>
            </w:pPr>
          </w:p>
        </w:tc>
      </w:tr>
      <w:tr w:rsidR="00293214" w14:paraId="71FE31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C5243F" w14:textId="7EAFC665" w:rsidR="00293214" w:rsidRPr="00063571" w:rsidRDefault="00293214" w:rsidP="00293214">
            <w:pPr>
              <w:spacing w:before="20" w:after="20" w:line="240" w:lineRule="auto"/>
              <w:rPr>
                <w:rFonts w:ascii="Arial" w:hAnsi="Arial" w:cs="Arial"/>
                <w:sz w:val="18"/>
                <w:szCs w:val="18"/>
              </w:rPr>
            </w:pPr>
            <w:hyperlink r:id="rId256" w:history="1">
              <w:r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0C5B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10DD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0C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A218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C9FB3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BD60FE" w14:textId="74164E08"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3EEC5A" w14:textId="77777777" w:rsidR="00293214" w:rsidRPr="00B23613" w:rsidRDefault="00293214" w:rsidP="00293214">
            <w:pPr>
              <w:spacing w:before="20" w:after="20" w:line="240" w:lineRule="auto"/>
              <w:rPr>
                <w:rFonts w:ascii="Arial" w:hAnsi="Arial" w:cs="Arial"/>
                <w:sz w:val="18"/>
                <w:szCs w:val="18"/>
              </w:rPr>
            </w:pPr>
          </w:p>
        </w:tc>
      </w:tr>
      <w:tr w:rsidR="00293214" w14:paraId="3BB038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AEAEC0" w14:textId="00891F57" w:rsidR="00293214" w:rsidRPr="00063571" w:rsidRDefault="00293214" w:rsidP="00293214">
            <w:pPr>
              <w:spacing w:before="20" w:after="20" w:line="240" w:lineRule="auto"/>
              <w:rPr>
                <w:rFonts w:ascii="Arial" w:hAnsi="Arial" w:cs="Arial"/>
                <w:sz w:val="18"/>
                <w:szCs w:val="18"/>
              </w:rPr>
            </w:pPr>
            <w:hyperlink r:id="rId257" w:history="1">
              <w:r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2E2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72BC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C0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1FB60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FF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97FF62" w14:textId="16BC766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2D1CA1" w14:textId="77777777" w:rsidR="00293214" w:rsidRPr="00B23613" w:rsidRDefault="00293214" w:rsidP="00293214">
            <w:pPr>
              <w:spacing w:before="20" w:after="20" w:line="240" w:lineRule="auto"/>
              <w:rPr>
                <w:rFonts w:ascii="Arial" w:hAnsi="Arial" w:cs="Arial"/>
                <w:sz w:val="18"/>
                <w:szCs w:val="18"/>
              </w:rPr>
            </w:pPr>
          </w:p>
        </w:tc>
      </w:tr>
      <w:tr w:rsidR="00293214" w14:paraId="3B13AB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ABDEF6" w14:textId="014B41AA" w:rsidR="00293214" w:rsidRPr="00063571" w:rsidRDefault="00293214" w:rsidP="00293214">
            <w:pPr>
              <w:spacing w:before="20" w:after="20" w:line="240" w:lineRule="auto"/>
              <w:rPr>
                <w:rFonts w:ascii="Arial" w:hAnsi="Arial" w:cs="Arial"/>
                <w:sz w:val="18"/>
                <w:szCs w:val="18"/>
              </w:rPr>
            </w:pPr>
            <w:hyperlink r:id="rId258" w:history="1">
              <w:r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54621" w14:textId="64DD2F4E" w:rsidR="00293214" w:rsidRDefault="00293214" w:rsidP="00293214">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B033C2" w14:textId="146CA366"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BE7629" w14:textId="26C52E4A"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C7F72F" w14:textId="77777777" w:rsidR="00293214" w:rsidRDefault="00293214"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629C51" w14:textId="77777777" w:rsidR="00293214" w:rsidRPr="00B23613" w:rsidRDefault="00293214" w:rsidP="00293214">
            <w:pPr>
              <w:spacing w:before="20" w:after="20" w:line="240" w:lineRule="auto"/>
              <w:rPr>
                <w:rFonts w:ascii="Arial" w:hAnsi="Arial" w:cs="Arial"/>
                <w:sz w:val="18"/>
                <w:szCs w:val="18"/>
              </w:rPr>
            </w:pPr>
          </w:p>
        </w:tc>
      </w:tr>
      <w:tr w:rsidR="00293214" w14:paraId="377BB2C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6197BD" w14:textId="1DDC85EF" w:rsidR="00293214" w:rsidRPr="00063571" w:rsidRDefault="00293214" w:rsidP="00293214">
            <w:pPr>
              <w:spacing w:before="20" w:after="20" w:line="240" w:lineRule="auto"/>
              <w:rPr>
                <w:rFonts w:ascii="Arial" w:hAnsi="Arial" w:cs="Arial"/>
                <w:sz w:val="18"/>
                <w:szCs w:val="18"/>
              </w:rPr>
            </w:pPr>
            <w:hyperlink r:id="rId259" w:history="1">
              <w:r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0726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BF5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A800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EF0E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0117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DDCA46" w14:textId="57162940" w:rsidR="00293214" w:rsidRDefault="00293214" w:rsidP="00293214">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A5D226" w14:textId="77777777" w:rsidR="00293214" w:rsidRPr="00B23613" w:rsidRDefault="00293214" w:rsidP="00293214">
            <w:pPr>
              <w:spacing w:before="20" w:after="20" w:line="240" w:lineRule="auto"/>
              <w:rPr>
                <w:rFonts w:ascii="Arial" w:hAnsi="Arial" w:cs="Arial"/>
                <w:sz w:val="18"/>
                <w:szCs w:val="18"/>
              </w:rPr>
            </w:pPr>
          </w:p>
        </w:tc>
      </w:tr>
      <w:tr w:rsidR="00293214" w14:paraId="0A502E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8748C1" w14:textId="456651EA" w:rsidR="00293214" w:rsidRPr="00063571" w:rsidRDefault="00293214" w:rsidP="00293214">
            <w:pPr>
              <w:spacing w:before="20" w:after="20" w:line="240" w:lineRule="auto"/>
              <w:rPr>
                <w:rFonts w:ascii="Arial" w:hAnsi="Arial" w:cs="Arial"/>
                <w:sz w:val="18"/>
                <w:szCs w:val="18"/>
              </w:rPr>
            </w:pPr>
            <w:hyperlink r:id="rId260" w:history="1">
              <w:r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FEC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E2A1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5BEA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8EAD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9A59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395711"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293214" w:rsidRDefault="00293214" w:rsidP="00293214">
            <w:pPr>
              <w:spacing w:before="20" w:after="20" w:line="240" w:lineRule="auto"/>
              <w:rPr>
                <w:rFonts w:ascii="Arial" w:eastAsia="SimSun" w:hAnsi="Arial" w:cs="Arial"/>
                <w:sz w:val="18"/>
                <w:szCs w:val="18"/>
                <w:lang w:eastAsia="zh-CN"/>
              </w:rPr>
            </w:pPr>
          </w:p>
          <w:p w14:paraId="672480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B96478" w14:textId="77777777" w:rsidR="00293214" w:rsidRPr="00B23613" w:rsidRDefault="00293214" w:rsidP="00293214">
            <w:pPr>
              <w:spacing w:before="20" w:after="20" w:line="240" w:lineRule="auto"/>
              <w:rPr>
                <w:rFonts w:ascii="Arial" w:hAnsi="Arial" w:cs="Arial"/>
                <w:sz w:val="18"/>
                <w:szCs w:val="18"/>
              </w:rPr>
            </w:pPr>
          </w:p>
        </w:tc>
      </w:tr>
      <w:tr w:rsidR="00293214" w14:paraId="49DEBEE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1270F6D" w14:textId="512F132D" w:rsidR="00293214" w:rsidRPr="00063571" w:rsidRDefault="00293214" w:rsidP="00293214">
            <w:pPr>
              <w:spacing w:before="20" w:after="20" w:line="240" w:lineRule="auto"/>
              <w:rPr>
                <w:rFonts w:ascii="Arial" w:hAnsi="Arial" w:cs="Arial"/>
                <w:sz w:val="18"/>
                <w:szCs w:val="18"/>
              </w:rPr>
            </w:pPr>
            <w:hyperlink r:id="rId261" w:history="1">
              <w:r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7A3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A8F1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500C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FEA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9B3A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62F4AF"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3551C846" w14:textId="77777777" w:rsidR="00293214" w:rsidRDefault="00293214" w:rsidP="00293214">
            <w:pPr>
              <w:spacing w:before="20" w:after="20" w:line="240" w:lineRule="auto"/>
              <w:rPr>
                <w:rFonts w:ascii="Arial" w:eastAsia="SimSun" w:hAnsi="Arial" w:cs="Arial"/>
                <w:sz w:val="18"/>
                <w:szCs w:val="18"/>
                <w:lang w:eastAsia="zh-CN"/>
              </w:rPr>
            </w:pPr>
          </w:p>
          <w:p w14:paraId="1D7CF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FEA3CD" w14:textId="77777777" w:rsidR="00293214" w:rsidRPr="00B23613" w:rsidRDefault="00293214" w:rsidP="00293214">
            <w:pPr>
              <w:spacing w:before="20" w:after="20" w:line="240" w:lineRule="auto"/>
              <w:rPr>
                <w:rFonts w:ascii="Arial" w:hAnsi="Arial" w:cs="Arial"/>
                <w:sz w:val="18"/>
                <w:szCs w:val="18"/>
              </w:rPr>
            </w:pPr>
          </w:p>
        </w:tc>
      </w:tr>
      <w:tr w:rsidR="00293214" w14:paraId="62F25E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E45B7" w14:textId="4B561222" w:rsidR="00293214" w:rsidRPr="00063571" w:rsidRDefault="00293214" w:rsidP="00293214">
            <w:pPr>
              <w:spacing w:before="20" w:after="20" w:line="240" w:lineRule="auto"/>
              <w:rPr>
                <w:rFonts w:ascii="Arial" w:hAnsi="Arial" w:cs="Arial"/>
                <w:sz w:val="18"/>
                <w:szCs w:val="18"/>
              </w:rPr>
            </w:pPr>
            <w:hyperlink r:id="rId262" w:history="1">
              <w:r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D52D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4E1D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0F4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05FC2F" w14:textId="5D5FE280" w:rsidR="00293214" w:rsidRDefault="00293214" w:rsidP="00293214">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A869E0" w14:textId="77777777" w:rsidR="00293214" w:rsidRPr="00B23613" w:rsidRDefault="00293214" w:rsidP="00293214">
            <w:pPr>
              <w:spacing w:before="20" w:after="20" w:line="240" w:lineRule="auto"/>
              <w:rPr>
                <w:rFonts w:ascii="Arial" w:hAnsi="Arial" w:cs="Arial"/>
                <w:sz w:val="18"/>
                <w:szCs w:val="18"/>
              </w:rPr>
            </w:pPr>
          </w:p>
        </w:tc>
      </w:tr>
      <w:tr w:rsidR="00293214"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397E8759" w14:textId="77777777" w:rsidTr="00942975">
        <w:tc>
          <w:tcPr>
            <w:tcW w:w="1170" w:type="dxa"/>
            <w:shd w:val="clear" w:color="auto" w:fill="FFFFFF"/>
          </w:tcPr>
          <w:p w14:paraId="6741523E"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293214" w14:paraId="2D90F1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220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907AD5" w14:textId="23992B5C" w:rsidR="00293214" w:rsidRPr="00063571" w:rsidRDefault="00293214" w:rsidP="00293214">
            <w:pPr>
              <w:spacing w:before="20" w:after="20" w:line="240" w:lineRule="auto"/>
              <w:rPr>
                <w:rFonts w:ascii="Arial" w:hAnsi="Arial" w:cs="Arial"/>
                <w:sz w:val="18"/>
                <w:szCs w:val="18"/>
              </w:rPr>
            </w:pPr>
            <w:hyperlink r:id="rId263" w:history="1">
              <w:r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C4F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165F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4E74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F4774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5726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5E3F7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B587A8" w14:textId="77777777" w:rsidR="00293214" w:rsidRPr="00B23613" w:rsidRDefault="00293214" w:rsidP="00293214">
            <w:pPr>
              <w:spacing w:before="20" w:after="20" w:line="240" w:lineRule="auto"/>
              <w:rPr>
                <w:rFonts w:ascii="Arial" w:hAnsi="Arial" w:cs="Arial"/>
                <w:sz w:val="18"/>
                <w:szCs w:val="18"/>
              </w:rPr>
            </w:pPr>
          </w:p>
        </w:tc>
      </w:tr>
      <w:tr w:rsidR="00293214" w14:paraId="0EDA96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E0835" w14:textId="24DF4477" w:rsidR="00293214" w:rsidRPr="00063571" w:rsidRDefault="00293214" w:rsidP="00293214">
            <w:pPr>
              <w:spacing w:before="20" w:after="20" w:line="240" w:lineRule="auto"/>
              <w:rPr>
                <w:rFonts w:ascii="Arial" w:hAnsi="Arial" w:cs="Arial"/>
                <w:sz w:val="18"/>
                <w:szCs w:val="18"/>
              </w:rPr>
            </w:pPr>
            <w:hyperlink r:id="rId264" w:history="1">
              <w:r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3D9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69C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FB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AA61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5EF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E52D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09F3CB" w14:textId="77777777" w:rsidR="00293214" w:rsidRPr="00B23613" w:rsidRDefault="00293214" w:rsidP="00293214">
            <w:pPr>
              <w:spacing w:before="20" w:after="20" w:line="240" w:lineRule="auto"/>
              <w:rPr>
                <w:rFonts w:ascii="Arial" w:hAnsi="Arial" w:cs="Arial"/>
                <w:sz w:val="18"/>
                <w:szCs w:val="18"/>
              </w:rPr>
            </w:pPr>
          </w:p>
        </w:tc>
      </w:tr>
      <w:tr w:rsidR="00293214" w14:paraId="429B89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D156E8" w14:textId="73A1CAF4" w:rsidR="00293214" w:rsidRPr="00063571" w:rsidRDefault="00293214" w:rsidP="00293214">
            <w:pPr>
              <w:spacing w:before="20" w:after="20" w:line="240" w:lineRule="auto"/>
              <w:rPr>
                <w:rFonts w:ascii="Arial" w:hAnsi="Arial" w:cs="Arial"/>
                <w:sz w:val="18"/>
                <w:szCs w:val="18"/>
              </w:rPr>
            </w:pPr>
            <w:hyperlink r:id="rId265" w:history="1">
              <w:r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FFF9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218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8E7A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89B3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61617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8A5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EE861A" w14:textId="77777777" w:rsidR="00293214" w:rsidRPr="00B23613" w:rsidRDefault="00293214" w:rsidP="00293214">
            <w:pPr>
              <w:spacing w:before="20" w:after="20" w:line="240" w:lineRule="auto"/>
              <w:rPr>
                <w:rFonts w:ascii="Arial" w:hAnsi="Arial" w:cs="Arial"/>
                <w:sz w:val="18"/>
                <w:szCs w:val="18"/>
              </w:rPr>
            </w:pPr>
          </w:p>
        </w:tc>
      </w:tr>
      <w:tr w:rsidR="00293214" w14:paraId="6DE678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3EC8AF3" w14:textId="71A77078" w:rsidR="00293214" w:rsidRPr="00063571" w:rsidRDefault="00293214" w:rsidP="00293214">
            <w:pPr>
              <w:spacing w:before="20" w:after="20" w:line="240" w:lineRule="auto"/>
              <w:rPr>
                <w:rFonts w:ascii="Arial" w:hAnsi="Arial" w:cs="Arial"/>
                <w:sz w:val="18"/>
                <w:szCs w:val="18"/>
              </w:rPr>
            </w:pPr>
            <w:hyperlink r:id="rId266" w:history="1">
              <w:r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9B89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F34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AB2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F4FD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C09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C1A9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96CA95" w14:textId="77777777" w:rsidR="00293214" w:rsidRPr="00B23613" w:rsidRDefault="00293214" w:rsidP="00293214">
            <w:pPr>
              <w:spacing w:before="20" w:after="20" w:line="240" w:lineRule="auto"/>
              <w:rPr>
                <w:rFonts w:ascii="Arial" w:hAnsi="Arial" w:cs="Arial"/>
                <w:sz w:val="18"/>
                <w:szCs w:val="18"/>
              </w:rPr>
            </w:pPr>
          </w:p>
        </w:tc>
      </w:tr>
      <w:tr w:rsidR="00293214" w14:paraId="3AEF1C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EB7C4" w14:textId="256B08E9" w:rsidR="00293214" w:rsidRPr="00063571" w:rsidRDefault="00293214" w:rsidP="00293214">
            <w:pPr>
              <w:spacing w:before="20" w:after="20" w:line="240" w:lineRule="auto"/>
              <w:rPr>
                <w:rFonts w:ascii="Arial" w:hAnsi="Arial" w:cs="Arial"/>
                <w:sz w:val="18"/>
                <w:szCs w:val="18"/>
              </w:rPr>
            </w:pPr>
            <w:hyperlink r:id="rId267" w:history="1">
              <w:r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FCA6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82F3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C2EC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58E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880A0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670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760D75" w14:textId="77777777" w:rsidR="00293214" w:rsidRPr="00B23613" w:rsidRDefault="00293214" w:rsidP="00293214">
            <w:pPr>
              <w:spacing w:before="20" w:after="20" w:line="240" w:lineRule="auto"/>
              <w:rPr>
                <w:rFonts w:ascii="Arial" w:hAnsi="Arial" w:cs="Arial"/>
                <w:sz w:val="18"/>
                <w:szCs w:val="18"/>
              </w:rPr>
            </w:pPr>
          </w:p>
        </w:tc>
      </w:tr>
      <w:tr w:rsidR="00293214" w14:paraId="1F48735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26CE93" w14:textId="636F53C9" w:rsidR="00293214" w:rsidRPr="00063571" w:rsidRDefault="00293214" w:rsidP="00293214">
            <w:pPr>
              <w:spacing w:before="20" w:after="20" w:line="240" w:lineRule="auto"/>
              <w:rPr>
                <w:rFonts w:ascii="Arial" w:hAnsi="Arial" w:cs="Arial"/>
                <w:sz w:val="18"/>
                <w:szCs w:val="18"/>
              </w:rPr>
            </w:pPr>
            <w:hyperlink r:id="rId268" w:history="1">
              <w:r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F9B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8287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979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7D932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7C90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5D9E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44D266" w14:textId="77777777" w:rsidR="00293214" w:rsidRPr="00B23613" w:rsidRDefault="00293214" w:rsidP="00293214">
            <w:pPr>
              <w:spacing w:before="20" w:after="20" w:line="240" w:lineRule="auto"/>
              <w:rPr>
                <w:rFonts w:ascii="Arial" w:hAnsi="Arial" w:cs="Arial"/>
                <w:sz w:val="18"/>
                <w:szCs w:val="18"/>
              </w:rPr>
            </w:pPr>
          </w:p>
        </w:tc>
      </w:tr>
      <w:tr w:rsidR="00293214" w14:paraId="687FF48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7D93BE" w14:textId="20969B50" w:rsidR="00293214" w:rsidRPr="00063571" w:rsidRDefault="00293214" w:rsidP="00293214">
            <w:pPr>
              <w:spacing w:before="20" w:after="20" w:line="240" w:lineRule="auto"/>
              <w:rPr>
                <w:rFonts w:ascii="Arial" w:hAnsi="Arial" w:cs="Arial"/>
                <w:sz w:val="18"/>
                <w:szCs w:val="18"/>
              </w:rPr>
            </w:pPr>
            <w:hyperlink r:id="rId269" w:history="1">
              <w:r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99B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0C35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6DB2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5147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3FDE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4D8B0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DA7324" w14:textId="77777777" w:rsidR="00293214" w:rsidRPr="00B23613" w:rsidRDefault="00293214" w:rsidP="00293214">
            <w:pPr>
              <w:spacing w:before="20" w:after="20" w:line="240" w:lineRule="auto"/>
              <w:rPr>
                <w:rFonts w:ascii="Arial" w:hAnsi="Arial" w:cs="Arial"/>
                <w:sz w:val="18"/>
                <w:szCs w:val="18"/>
              </w:rPr>
            </w:pPr>
          </w:p>
        </w:tc>
      </w:tr>
      <w:tr w:rsidR="00293214" w14:paraId="008F788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4F80D" w14:textId="57737D7D" w:rsidR="00293214" w:rsidRPr="00063571" w:rsidRDefault="00293214" w:rsidP="00293214">
            <w:pPr>
              <w:spacing w:before="20" w:after="20" w:line="240" w:lineRule="auto"/>
              <w:rPr>
                <w:rFonts w:ascii="Arial" w:hAnsi="Arial" w:cs="Arial"/>
                <w:sz w:val="18"/>
                <w:szCs w:val="18"/>
              </w:rPr>
            </w:pPr>
            <w:hyperlink r:id="rId270" w:history="1">
              <w:r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3CB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D542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578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4761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6B685D" w14:textId="77777777" w:rsidR="00293214" w:rsidRPr="00B23613" w:rsidRDefault="00293214" w:rsidP="00293214">
            <w:pPr>
              <w:spacing w:before="20" w:after="20" w:line="240" w:lineRule="auto"/>
              <w:rPr>
                <w:rFonts w:ascii="Arial" w:hAnsi="Arial" w:cs="Arial"/>
                <w:sz w:val="18"/>
                <w:szCs w:val="18"/>
              </w:rPr>
            </w:pPr>
          </w:p>
        </w:tc>
      </w:tr>
      <w:tr w:rsidR="00293214" w14:paraId="68FFFC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0F8420" w14:textId="7D120BFF" w:rsidR="00293214" w:rsidRPr="00063571" w:rsidRDefault="00293214" w:rsidP="00293214">
            <w:pPr>
              <w:spacing w:before="20" w:after="20" w:line="240" w:lineRule="auto"/>
              <w:rPr>
                <w:rFonts w:ascii="Arial" w:hAnsi="Arial" w:cs="Arial"/>
                <w:sz w:val="18"/>
                <w:szCs w:val="18"/>
              </w:rPr>
            </w:pPr>
            <w:hyperlink r:id="rId271" w:history="1">
              <w:r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4C72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C3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60F9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8819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3B81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E52D9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1335B3" w14:textId="77777777" w:rsidR="00293214" w:rsidRPr="00B23613" w:rsidRDefault="00293214" w:rsidP="00293214">
            <w:pPr>
              <w:spacing w:before="20" w:after="20" w:line="240" w:lineRule="auto"/>
              <w:rPr>
                <w:rFonts w:ascii="Arial" w:hAnsi="Arial" w:cs="Arial"/>
                <w:sz w:val="18"/>
                <w:szCs w:val="18"/>
              </w:rPr>
            </w:pPr>
          </w:p>
        </w:tc>
      </w:tr>
      <w:tr w:rsidR="00293214" w14:paraId="30B856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7D167D" w14:textId="114DDB0F" w:rsidR="00293214" w:rsidRPr="00063571" w:rsidRDefault="00293214" w:rsidP="00293214">
            <w:pPr>
              <w:spacing w:before="20" w:after="20" w:line="240" w:lineRule="auto"/>
              <w:rPr>
                <w:rFonts w:ascii="Arial" w:hAnsi="Arial" w:cs="Arial"/>
                <w:sz w:val="18"/>
                <w:szCs w:val="18"/>
              </w:rPr>
            </w:pPr>
            <w:hyperlink r:id="rId272" w:history="1">
              <w:r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D4A1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877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5B59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9FBC0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A17E3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8D063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34A55A" w14:textId="77777777" w:rsidR="00293214" w:rsidRPr="00B23613" w:rsidRDefault="00293214" w:rsidP="00293214">
            <w:pPr>
              <w:spacing w:before="20" w:after="20" w:line="240" w:lineRule="auto"/>
              <w:rPr>
                <w:rFonts w:ascii="Arial" w:hAnsi="Arial" w:cs="Arial"/>
                <w:sz w:val="18"/>
                <w:szCs w:val="18"/>
              </w:rPr>
            </w:pPr>
          </w:p>
        </w:tc>
      </w:tr>
      <w:tr w:rsidR="00293214" w14:paraId="616120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CACB5B" w14:textId="3B3DBF5E" w:rsidR="00293214" w:rsidRPr="00063571" w:rsidRDefault="00293214" w:rsidP="00293214">
            <w:pPr>
              <w:spacing w:before="20" w:after="20" w:line="240" w:lineRule="auto"/>
              <w:rPr>
                <w:rFonts w:ascii="Arial" w:hAnsi="Arial" w:cs="Arial"/>
                <w:sz w:val="18"/>
                <w:szCs w:val="18"/>
              </w:rPr>
            </w:pPr>
            <w:hyperlink r:id="rId273" w:history="1">
              <w:r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E81B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697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20A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3D7F2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E825D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527E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C68ECD" w14:textId="77777777" w:rsidR="00293214" w:rsidRPr="00B23613" w:rsidRDefault="00293214" w:rsidP="00293214">
            <w:pPr>
              <w:spacing w:before="20" w:after="20" w:line="240" w:lineRule="auto"/>
              <w:rPr>
                <w:rFonts w:ascii="Arial" w:hAnsi="Arial" w:cs="Arial"/>
                <w:sz w:val="18"/>
                <w:szCs w:val="18"/>
              </w:rPr>
            </w:pPr>
          </w:p>
        </w:tc>
      </w:tr>
      <w:tr w:rsidR="00293214" w14:paraId="1C9736F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1DE4B3" w14:textId="5484550C" w:rsidR="00293214" w:rsidRPr="00063571" w:rsidRDefault="00293214" w:rsidP="00293214">
            <w:pPr>
              <w:spacing w:before="20" w:after="20" w:line="240" w:lineRule="auto"/>
              <w:rPr>
                <w:rFonts w:ascii="Arial" w:hAnsi="Arial" w:cs="Arial"/>
                <w:sz w:val="18"/>
                <w:szCs w:val="18"/>
              </w:rPr>
            </w:pPr>
            <w:hyperlink r:id="rId274" w:history="1">
              <w:r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DB9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FAF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038C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3DFE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BC38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C7AC9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1344066" w14:textId="77777777" w:rsidR="00293214" w:rsidRPr="00B23613" w:rsidRDefault="00293214" w:rsidP="00293214">
            <w:pPr>
              <w:spacing w:before="20" w:after="20" w:line="240" w:lineRule="auto"/>
              <w:rPr>
                <w:rFonts w:ascii="Arial" w:hAnsi="Arial" w:cs="Arial"/>
                <w:sz w:val="18"/>
                <w:szCs w:val="18"/>
              </w:rPr>
            </w:pPr>
          </w:p>
        </w:tc>
      </w:tr>
      <w:tr w:rsidR="00293214" w14:paraId="4AB900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2548A5" w14:textId="27904D0C" w:rsidR="00293214" w:rsidRPr="00063571" w:rsidRDefault="00293214" w:rsidP="00293214">
            <w:pPr>
              <w:spacing w:before="20" w:after="20" w:line="240" w:lineRule="auto"/>
              <w:rPr>
                <w:rFonts w:ascii="Arial" w:hAnsi="Arial" w:cs="Arial"/>
                <w:sz w:val="18"/>
                <w:szCs w:val="18"/>
              </w:rPr>
            </w:pPr>
            <w:hyperlink r:id="rId275" w:history="1">
              <w:r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60D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747B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AC10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9BB36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21D7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54D5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979842" w14:textId="77777777" w:rsidR="00293214" w:rsidRPr="00B23613" w:rsidRDefault="00293214" w:rsidP="00293214">
            <w:pPr>
              <w:spacing w:before="20" w:after="20" w:line="240" w:lineRule="auto"/>
              <w:rPr>
                <w:rFonts w:ascii="Arial" w:hAnsi="Arial" w:cs="Arial"/>
                <w:sz w:val="18"/>
                <w:szCs w:val="18"/>
              </w:rPr>
            </w:pPr>
          </w:p>
        </w:tc>
      </w:tr>
      <w:tr w:rsidR="00293214" w14:paraId="2D68DF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653523C" w14:textId="2BEC92AA" w:rsidR="00293214" w:rsidRPr="00063571" w:rsidRDefault="00293214" w:rsidP="00293214">
            <w:pPr>
              <w:spacing w:before="20" w:after="20" w:line="240" w:lineRule="auto"/>
              <w:rPr>
                <w:rFonts w:ascii="Arial" w:hAnsi="Arial" w:cs="Arial"/>
                <w:sz w:val="18"/>
                <w:szCs w:val="18"/>
              </w:rPr>
            </w:pPr>
            <w:hyperlink r:id="rId276" w:history="1">
              <w:r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8697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6CC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138B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6B46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9C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F62C2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08DF3C" w14:textId="77777777" w:rsidR="00293214" w:rsidRPr="00B23613" w:rsidRDefault="00293214" w:rsidP="00293214">
            <w:pPr>
              <w:spacing w:before="20" w:after="20" w:line="240" w:lineRule="auto"/>
              <w:rPr>
                <w:rFonts w:ascii="Arial" w:hAnsi="Arial" w:cs="Arial"/>
                <w:sz w:val="18"/>
                <w:szCs w:val="18"/>
              </w:rPr>
            </w:pPr>
          </w:p>
        </w:tc>
      </w:tr>
      <w:tr w:rsidR="00293214" w14:paraId="3759F0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50689D" w14:textId="7AD63C14" w:rsidR="00293214" w:rsidRPr="00063571" w:rsidRDefault="00293214" w:rsidP="00293214">
            <w:pPr>
              <w:spacing w:before="20" w:after="20" w:line="240" w:lineRule="auto"/>
              <w:rPr>
                <w:rFonts w:ascii="Arial" w:hAnsi="Arial" w:cs="Arial"/>
                <w:sz w:val="18"/>
                <w:szCs w:val="18"/>
              </w:rPr>
            </w:pPr>
            <w:hyperlink r:id="rId277" w:history="1">
              <w:r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CA06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75E5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FC3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C93DC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364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E9F3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506FD" w14:textId="77777777" w:rsidR="00293214" w:rsidRPr="00B23613" w:rsidRDefault="00293214" w:rsidP="00293214">
            <w:pPr>
              <w:spacing w:before="20" w:after="20" w:line="240" w:lineRule="auto"/>
              <w:rPr>
                <w:rFonts w:ascii="Arial" w:hAnsi="Arial" w:cs="Arial"/>
                <w:sz w:val="18"/>
                <w:szCs w:val="18"/>
              </w:rPr>
            </w:pPr>
          </w:p>
        </w:tc>
      </w:tr>
      <w:tr w:rsidR="00293214" w14:paraId="2DFFA27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5A0766" w14:textId="1A6CADE1" w:rsidR="00293214" w:rsidRPr="00063571" w:rsidRDefault="00293214" w:rsidP="00293214">
            <w:pPr>
              <w:spacing w:before="20" w:after="20" w:line="240" w:lineRule="auto"/>
              <w:rPr>
                <w:rFonts w:ascii="Arial" w:hAnsi="Arial" w:cs="Arial"/>
                <w:sz w:val="18"/>
                <w:szCs w:val="18"/>
              </w:rPr>
            </w:pPr>
            <w:hyperlink r:id="rId278" w:history="1">
              <w:r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DA99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31B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9392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EA60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782C4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B4F5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2949C3" w14:textId="77777777" w:rsidR="00293214" w:rsidRPr="00B23613" w:rsidRDefault="00293214" w:rsidP="00293214">
            <w:pPr>
              <w:spacing w:before="20" w:after="20" w:line="240" w:lineRule="auto"/>
              <w:rPr>
                <w:rFonts w:ascii="Arial" w:hAnsi="Arial" w:cs="Arial"/>
                <w:sz w:val="18"/>
                <w:szCs w:val="18"/>
              </w:rPr>
            </w:pPr>
          </w:p>
        </w:tc>
      </w:tr>
      <w:tr w:rsidR="00293214" w14:paraId="1E0AF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08AD43" w14:textId="4033724F" w:rsidR="00293214" w:rsidRPr="00063571" w:rsidRDefault="00293214" w:rsidP="00293214">
            <w:pPr>
              <w:spacing w:before="20" w:after="20" w:line="240" w:lineRule="auto"/>
              <w:rPr>
                <w:rFonts w:ascii="Arial" w:hAnsi="Arial" w:cs="Arial"/>
                <w:sz w:val="18"/>
                <w:szCs w:val="18"/>
              </w:rPr>
            </w:pPr>
            <w:hyperlink r:id="rId279" w:history="1">
              <w:r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EBAA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02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3F4A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2628C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1B2E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CDFF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F8BF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D389078" w14:textId="77777777" w:rsidR="00293214" w:rsidRPr="00B23613" w:rsidRDefault="00293214" w:rsidP="00293214">
            <w:pPr>
              <w:spacing w:before="20" w:after="20" w:line="240" w:lineRule="auto"/>
              <w:rPr>
                <w:rFonts w:ascii="Arial" w:hAnsi="Arial" w:cs="Arial"/>
                <w:sz w:val="18"/>
                <w:szCs w:val="18"/>
              </w:rPr>
            </w:pPr>
          </w:p>
        </w:tc>
      </w:tr>
      <w:tr w:rsidR="00293214" w14:paraId="3707101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6E54758" w14:textId="70C5CC3E" w:rsidR="00293214" w:rsidRPr="00063571" w:rsidRDefault="00293214" w:rsidP="00293214">
            <w:pPr>
              <w:spacing w:before="20" w:after="20" w:line="240" w:lineRule="auto"/>
              <w:rPr>
                <w:rFonts w:ascii="Arial" w:hAnsi="Arial" w:cs="Arial"/>
                <w:sz w:val="18"/>
                <w:szCs w:val="18"/>
              </w:rPr>
            </w:pPr>
            <w:hyperlink r:id="rId280" w:history="1">
              <w:r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EEB2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33F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8DF3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B69D0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7DF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11790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5CA3DD" w14:textId="77777777" w:rsidR="00293214" w:rsidRPr="00B23613" w:rsidRDefault="00293214" w:rsidP="00293214">
            <w:pPr>
              <w:spacing w:before="20" w:after="20" w:line="240" w:lineRule="auto"/>
              <w:rPr>
                <w:rFonts w:ascii="Arial" w:hAnsi="Arial" w:cs="Arial"/>
                <w:sz w:val="18"/>
                <w:szCs w:val="18"/>
              </w:rPr>
            </w:pPr>
          </w:p>
        </w:tc>
      </w:tr>
      <w:tr w:rsidR="00293214" w14:paraId="744F7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501A5D8" w14:textId="008455E9" w:rsidR="00293214" w:rsidRPr="00063571" w:rsidRDefault="00293214" w:rsidP="00293214">
            <w:pPr>
              <w:spacing w:before="20" w:after="20" w:line="240" w:lineRule="auto"/>
              <w:rPr>
                <w:rFonts w:ascii="Arial" w:hAnsi="Arial" w:cs="Arial"/>
                <w:sz w:val="18"/>
                <w:szCs w:val="18"/>
              </w:rPr>
            </w:pPr>
            <w:hyperlink r:id="rId281" w:history="1">
              <w:r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4405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 of service specific terminologies (</w:t>
            </w:r>
            <w:proofErr w:type="gramStart"/>
            <w:r>
              <w:rPr>
                <w:rFonts w:ascii="Arial" w:hAnsi="Arial" w:cs="Arial"/>
                <w:sz w:val="18"/>
                <w:szCs w:val="18"/>
              </w:rPr>
              <w:t>i.e.</w:t>
            </w:r>
            <w:proofErr w:type="gramEnd"/>
            <w:r>
              <w:rPr>
                <w:rFonts w:ascii="Arial" w:hAnsi="Arial" w:cs="Arial"/>
                <w:sz w:val="18"/>
                <w:szCs w:val="18"/>
              </w:rPr>
              <w:t xml:space="preserv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8AEB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7C59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C428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5D61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FA0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9F5A13" w14:textId="77777777" w:rsidR="00293214" w:rsidRPr="00B23613" w:rsidRDefault="00293214" w:rsidP="00293214">
            <w:pPr>
              <w:spacing w:before="20" w:after="20" w:line="240" w:lineRule="auto"/>
              <w:rPr>
                <w:rFonts w:ascii="Arial" w:hAnsi="Arial" w:cs="Arial"/>
                <w:sz w:val="18"/>
                <w:szCs w:val="18"/>
              </w:rPr>
            </w:pPr>
          </w:p>
        </w:tc>
      </w:tr>
      <w:tr w:rsidR="00293214"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3EFDC" w14:textId="77777777" w:rsidTr="00942975">
        <w:tc>
          <w:tcPr>
            <w:tcW w:w="1170" w:type="dxa"/>
            <w:shd w:val="clear" w:color="auto" w:fill="FFFFFF"/>
          </w:tcPr>
          <w:p w14:paraId="34CC47C5"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293214" w14:paraId="227895E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6C9C13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1A9044" w14:textId="6EFB93A3" w:rsidR="00293214" w:rsidRPr="00063571" w:rsidRDefault="00293214" w:rsidP="00293214">
            <w:pPr>
              <w:spacing w:before="20" w:after="20" w:line="240" w:lineRule="auto"/>
              <w:rPr>
                <w:rFonts w:ascii="Arial" w:hAnsi="Arial" w:cs="Arial"/>
                <w:sz w:val="18"/>
                <w:szCs w:val="18"/>
              </w:rPr>
            </w:pPr>
            <w:hyperlink r:id="rId282" w:history="1">
              <w:r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1D24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1495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AADB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B856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E2049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D7C5BC" w14:textId="77777777" w:rsidR="00293214" w:rsidRPr="00B23613" w:rsidRDefault="00293214" w:rsidP="00293214">
            <w:pPr>
              <w:spacing w:before="20" w:after="20" w:line="240" w:lineRule="auto"/>
              <w:rPr>
                <w:rFonts w:ascii="Arial" w:hAnsi="Arial" w:cs="Arial"/>
                <w:sz w:val="18"/>
                <w:szCs w:val="18"/>
              </w:rPr>
            </w:pPr>
          </w:p>
        </w:tc>
      </w:tr>
      <w:tr w:rsidR="00293214" w14:paraId="27C9EA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0762C7" w14:textId="7950FDFD" w:rsidR="00293214" w:rsidRPr="00063571" w:rsidRDefault="00293214" w:rsidP="00293214">
            <w:pPr>
              <w:spacing w:before="20" w:after="20" w:line="240" w:lineRule="auto"/>
              <w:rPr>
                <w:rFonts w:ascii="Arial" w:hAnsi="Arial" w:cs="Arial"/>
                <w:sz w:val="18"/>
                <w:szCs w:val="18"/>
              </w:rPr>
            </w:pPr>
            <w:hyperlink r:id="rId283" w:history="1">
              <w:r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6564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D803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FCE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4E4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72547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1E9F15" w14:textId="77777777" w:rsidR="00293214" w:rsidRPr="00B23613" w:rsidRDefault="00293214" w:rsidP="00293214">
            <w:pPr>
              <w:spacing w:before="20" w:after="20" w:line="240" w:lineRule="auto"/>
              <w:rPr>
                <w:rFonts w:ascii="Arial" w:hAnsi="Arial" w:cs="Arial"/>
                <w:sz w:val="18"/>
                <w:szCs w:val="18"/>
              </w:rPr>
            </w:pPr>
          </w:p>
        </w:tc>
      </w:tr>
      <w:tr w:rsidR="00293214" w14:paraId="0F928C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3B0207" w14:textId="487166EE" w:rsidR="00293214" w:rsidRPr="00063571" w:rsidRDefault="00293214" w:rsidP="00293214">
            <w:pPr>
              <w:spacing w:before="20" w:after="20" w:line="240" w:lineRule="auto"/>
              <w:rPr>
                <w:rFonts w:ascii="Arial" w:hAnsi="Arial" w:cs="Arial"/>
                <w:sz w:val="18"/>
                <w:szCs w:val="18"/>
              </w:rPr>
            </w:pPr>
            <w:hyperlink r:id="rId284" w:history="1">
              <w:r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C96A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021E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5998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0420B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B91BB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69D80E" w14:textId="77777777" w:rsidR="00293214" w:rsidRPr="00B23613" w:rsidRDefault="00293214" w:rsidP="00293214">
            <w:pPr>
              <w:spacing w:before="20" w:after="20" w:line="240" w:lineRule="auto"/>
              <w:rPr>
                <w:rFonts w:ascii="Arial" w:hAnsi="Arial" w:cs="Arial"/>
                <w:sz w:val="18"/>
                <w:szCs w:val="18"/>
              </w:rPr>
            </w:pPr>
          </w:p>
        </w:tc>
      </w:tr>
      <w:tr w:rsidR="00293214" w14:paraId="663DA2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1EDE2B" w14:textId="3BDAB403" w:rsidR="00293214" w:rsidRPr="00063571" w:rsidRDefault="00293214" w:rsidP="00293214">
            <w:pPr>
              <w:spacing w:before="20" w:after="20" w:line="240" w:lineRule="auto"/>
              <w:rPr>
                <w:rFonts w:ascii="Arial" w:hAnsi="Arial" w:cs="Arial"/>
                <w:sz w:val="18"/>
                <w:szCs w:val="18"/>
              </w:rPr>
            </w:pPr>
            <w:hyperlink r:id="rId285" w:history="1">
              <w:r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DD5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239E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867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4E6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B3D0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62ED7C" w14:textId="77777777" w:rsidR="00293214" w:rsidRPr="00B23613" w:rsidRDefault="00293214" w:rsidP="00293214">
            <w:pPr>
              <w:spacing w:before="20" w:after="20" w:line="240" w:lineRule="auto"/>
              <w:rPr>
                <w:rFonts w:ascii="Arial" w:hAnsi="Arial" w:cs="Arial"/>
                <w:sz w:val="18"/>
                <w:szCs w:val="18"/>
              </w:rPr>
            </w:pPr>
          </w:p>
        </w:tc>
      </w:tr>
      <w:tr w:rsidR="00293214" w14:paraId="59DC3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9512F7" w14:textId="414DD3D0" w:rsidR="00293214" w:rsidRPr="00063571" w:rsidRDefault="00293214" w:rsidP="00293214">
            <w:pPr>
              <w:spacing w:before="20" w:after="20" w:line="240" w:lineRule="auto"/>
              <w:rPr>
                <w:rFonts w:ascii="Arial" w:hAnsi="Arial" w:cs="Arial"/>
                <w:sz w:val="18"/>
                <w:szCs w:val="18"/>
              </w:rPr>
            </w:pPr>
            <w:hyperlink r:id="rId286" w:history="1">
              <w:r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058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0F136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68EA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02C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B4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478593" w14:textId="77777777" w:rsidR="00293214" w:rsidRPr="00B23613" w:rsidRDefault="00293214" w:rsidP="00293214">
            <w:pPr>
              <w:spacing w:before="20" w:after="20" w:line="240" w:lineRule="auto"/>
              <w:rPr>
                <w:rFonts w:ascii="Arial" w:hAnsi="Arial" w:cs="Arial"/>
                <w:sz w:val="18"/>
                <w:szCs w:val="18"/>
              </w:rPr>
            </w:pPr>
          </w:p>
        </w:tc>
      </w:tr>
      <w:tr w:rsidR="00293214" w14:paraId="20CEF2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5D9C3C" w14:textId="27D3DBEE" w:rsidR="00293214" w:rsidRPr="00063571" w:rsidRDefault="00293214" w:rsidP="00293214">
            <w:pPr>
              <w:spacing w:before="20" w:after="20" w:line="240" w:lineRule="auto"/>
              <w:rPr>
                <w:rFonts w:ascii="Arial" w:hAnsi="Arial" w:cs="Arial"/>
                <w:sz w:val="18"/>
                <w:szCs w:val="18"/>
              </w:rPr>
            </w:pPr>
            <w:hyperlink r:id="rId287" w:history="1">
              <w:r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3F9F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C8C6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76C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A8EF4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387C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06F417" w14:textId="77777777" w:rsidR="00293214" w:rsidRPr="00B23613" w:rsidRDefault="00293214" w:rsidP="00293214">
            <w:pPr>
              <w:spacing w:before="20" w:after="20" w:line="240" w:lineRule="auto"/>
              <w:rPr>
                <w:rFonts w:ascii="Arial" w:hAnsi="Arial" w:cs="Arial"/>
                <w:sz w:val="18"/>
                <w:szCs w:val="18"/>
              </w:rPr>
            </w:pPr>
          </w:p>
        </w:tc>
      </w:tr>
      <w:tr w:rsidR="00293214" w14:paraId="1B4E74D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95C9A" w14:textId="58CC0536" w:rsidR="00293214" w:rsidRPr="00063571" w:rsidRDefault="00293214" w:rsidP="00293214">
            <w:pPr>
              <w:spacing w:before="20" w:after="20" w:line="240" w:lineRule="auto"/>
              <w:rPr>
                <w:rFonts w:ascii="Arial" w:hAnsi="Arial" w:cs="Arial"/>
                <w:sz w:val="18"/>
                <w:szCs w:val="18"/>
              </w:rPr>
            </w:pPr>
            <w:hyperlink r:id="rId288" w:history="1">
              <w:r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D265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88D1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DF8D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B4D93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31E0F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913295" w14:textId="77777777" w:rsidR="00293214" w:rsidRPr="00B23613" w:rsidRDefault="00293214" w:rsidP="00293214">
            <w:pPr>
              <w:spacing w:before="20" w:after="20" w:line="240" w:lineRule="auto"/>
              <w:rPr>
                <w:rFonts w:ascii="Arial" w:hAnsi="Arial" w:cs="Arial"/>
                <w:sz w:val="18"/>
                <w:szCs w:val="18"/>
              </w:rPr>
            </w:pPr>
          </w:p>
        </w:tc>
      </w:tr>
      <w:tr w:rsidR="00293214" w14:paraId="7C17C6E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E444FA" w14:textId="46A66A59" w:rsidR="00293214" w:rsidRPr="00063571" w:rsidRDefault="00293214" w:rsidP="00293214">
            <w:pPr>
              <w:spacing w:before="20" w:after="20" w:line="240" w:lineRule="auto"/>
              <w:rPr>
                <w:rFonts w:ascii="Arial" w:hAnsi="Arial" w:cs="Arial"/>
                <w:sz w:val="18"/>
                <w:szCs w:val="18"/>
              </w:rPr>
            </w:pPr>
            <w:hyperlink r:id="rId289" w:history="1">
              <w:r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36F6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9B51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92CD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DB0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4684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624C58" w14:textId="77777777" w:rsidR="00293214" w:rsidRPr="00B23613" w:rsidRDefault="00293214" w:rsidP="00293214">
            <w:pPr>
              <w:spacing w:before="20" w:after="20" w:line="240" w:lineRule="auto"/>
              <w:rPr>
                <w:rFonts w:ascii="Arial" w:hAnsi="Arial" w:cs="Arial"/>
                <w:sz w:val="18"/>
                <w:szCs w:val="18"/>
              </w:rPr>
            </w:pPr>
          </w:p>
        </w:tc>
      </w:tr>
      <w:tr w:rsidR="00293214" w14:paraId="332C76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374EB6" w14:textId="7E2CC77F" w:rsidR="00293214" w:rsidRPr="00063571" w:rsidRDefault="00293214" w:rsidP="00293214">
            <w:pPr>
              <w:spacing w:before="20" w:after="20" w:line="240" w:lineRule="auto"/>
              <w:rPr>
                <w:rFonts w:ascii="Arial" w:hAnsi="Arial" w:cs="Arial"/>
                <w:sz w:val="18"/>
                <w:szCs w:val="18"/>
              </w:rPr>
            </w:pPr>
            <w:hyperlink r:id="rId290" w:history="1">
              <w:r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FD36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CAA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6CCE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45FE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392DB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9C3865" w14:textId="77777777" w:rsidR="00293214" w:rsidRPr="00B23613" w:rsidRDefault="00293214" w:rsidP="00293214">
            <w:pPr>
              <w:spacing w:before="20" w:after="20" w:line="240" w:lineRule="auto"/>
              <w:rPr>
                <w:rFonts w:ascii="Arial" w:hAnsi="Arial" w:cs="Arial"/>
                <w:sz w:val="18"/>
                <w:szCs w:val="18"/>
              </w:rPr>
            </w:pPr>
          </w:p>
        </w:tc>
      </w:tr>
      <w:tr w:rsidR="00293214" w14:paraId="6C28B5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C13CF5" w14:textId="322F6EF6" w:rsidR="00293214" w:rsidRPr="00063571" w:rsidRDefault="00293214" w:rsidP="00293214">
            <w:pPr>
              <w:spacing w:before="20" w:after="20" w:line="240" w:lineRule="auto"/>
              <w:rPr>
                <w:rFonts w:ascii="Arial" w:hAnsi="Arial" w:cs="Arial"/>
                <w:sz w:val="18"/>
                <w:szCs w:val="18"/>
              </w:rPr>
            </w:pPr>
            <w:hyperlink r:id="rId291" w:history="1">
              <w:r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4C56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988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8EED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C8A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5DD20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4EABFC" w14:textId="77777777" w:rsidR="00293214" w:rsidRPr="00B23613" w:rsidRDefault="00293214" w:rsidP="00293214">
            <w:pPr>
              <w:spacing w:before="20" w:after="20" w:line="240" w:lineRule="auto"/>
              <w:rPr>
                <w:rFonts w:ascii="Arial" w:hAnsi="Arial" w:cs="Arial"/>
                <w:sz w:val="18"/>
                <w:szCs w:val="18"/>
              </w:rPr>
            </w:pPr>
          </w:p>
        </w:tc>
      </w:tr>
      <w:tr w:rsidR="00293214" w14:paraId="1AEEF59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D2FF04" w14:textId="08686B3F" w:rsidR="00293214" w:rsidRPr="00063571" w:rsidRDefault="00293214" w:rsidP="00293214">
            <w:pPr>
              <w:spacing w:before="20" w:after="20" w:line="240" w:lineRule="auto"/>
              <w:rPr>
                <w:rFonts w:ascii="Arial" w:hAnsi="Arial" w:cs="Arial"/>
                <w:sz w:val="18"/>
                <w:szCs w:val="18"/>
              </w:rPr>
            </w:pPr>
            <w:hyperlink r:id="rId292" w:history="1">
              <w:r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8E2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89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79B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96D1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B8CF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F6FA59" w14:textId="77777777" w:rsidR="00293214" w:rsidRPr="00B23613" w:rsidRDefault="00293214" w:rsidP="00293214">
            <w:pPr>
              <w:spacing w:before="20" w:after="20" w:line="240" w:lineRule="auto"/>
              <w:rPr>
                <w:rFonts w:ascii="Arial" w:hAnsi="Arial" w:cs="Arial"/>
                <w:sz w:val="18"/>
                <w:szCs w:val="18"/>
              </w:rPr>
            </w:pPr>
          </w:p>
        </w:tc>
      </w:tr>
      <w:tr w:rsidR="00293214" w14:paraId="208853E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503962" w14:textId="17FA03E8" w:rsidR="00293214" w:rsidRPr="00063571" w:rsidRDefault="00293214" w:rsidP="00293214">
            <w:pPr>
              <w:spacing w:before="20" w:after="20" w:line="240" w:lineRule="auto"/>
              <w:rPr>
                <w:rFonts w:ascii="Arial" w:hAnsi="Arial" w:cs="Arial"/>
                <w:sz w:val="18"/>
                <w:szCs w:val="18"/>
              </w:rPr>
            </w:pPr>
            <w:hyperlink r:id="rId293" w:history="1">
              <w:r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B63F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BA04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4772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5055F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BE49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D7403" w14:textId="77777777" w:rsidR="00293214" w:rsidRPr="00B23613" w:rsidRDefault="00293214" w:rsidP="00293214">
            <w:pPr>
              <w:spacing w:before="20" w:after="20" w:line="240" w:lineRule="auto"/>
              <w:rPr>
                <w:rFonts w:ascii="Arial" w:hAnsi="Arial" w:cs="Arial"/>
                <w:sz w:val="18"/>
                <w:szCs w:val="18"/>
              </w:rPr>
            </w:pPr>
          </w:p>
        </w:tc>
      </w:tr>
      <w:tr w:rsidR="00293214" w14:paraId="31BA8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08BE2F" w14:textId="35401747" w:rsidR="00293214" w:rsidRPr="00063571" w:rsidRDefault="00293214" w:rsidP="00293214">
            <w:pPr>
              <w:spacing w:before="20" w:after="20" w:line="240" w:lineRule="auto"/>
              <w:rPr>
                <w:rFonts w:ascii="Arial" w:hAnsi="Arial" w:cs="Arial"/>
                <w:sz w:val="18"/>
                <w:szCs w:val="18"/>
              </w:rPr>
            </w:pPr>
            <w:hyperlink r:id="rId294" w:history="1">
              <w:r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74DA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DE21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C2A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BC824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2EF3C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4B59A2" w14:textId="77777777" w:rsidR="00293214" w:rsidRPr="00B23613" w:rsidRDefault="00293214" w:rsidP="00293214">
            <w:pPr>
              <w:spacing w:before="20" w:after="20" w:line="240" w:lineRule="auto"/>
              <w:rPr>
                <w:rFonts w:ascii="Arial" w:hAnsi="Arial" w:cs="Arial"/>
                <w:sz w:val="18"/>
                <w:szCs w:val="18"/>
              </w:rPr>
            </w:pPr>
          </w:p>
        </w:tc>
      </w:tr>
      <w:tr w:rsidR="00293214" w14:paraId="33F2CC7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AD446DE" w14:textId="1231EF9F" w:rsidR="00293214" w:rsidRPr="00063571" w:rsidRDefault="00293214" w:rsidP="00293214">
            <w:pPr>
              <w:spacing w:before="20" w:after="20" w:line="240" w:lineRule="auto"/>
              <w:rPr>
                <w:rFonts w:ascii="Arial" w:hAnsi="Arial" w:cs="Arial"/>
                <w:sz w:val="18"/>
                <w:szCs w:val="18"/>
              </w:rPr>
            </w:pPr>
            <w:hyperlink r:id="rId295" w:history="1">
              <w:r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AF8A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62AC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7E62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A37C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66C2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00529" w14:textId="77777777" w:rsidR="00293214" w:rsidRPr="00B23613" w:rsidRDefault="00293214" w:rsidP="00293214">
            <w:pPr>
              <w:spacing w:before="20" w:after="20" w:line="240" w:lineRule="auto"/>
              <w:rPr>
                <w:rFonts w:ascii="Arial" w:hAnsi="Arial" w:cs="Arial"/>
                <w:sz w:val="18"/>
                <w:szCs w:val="18"/>
              </w:rPr>
            </w:pPr>
          </w:p>
        </w:tc>
      </w:tr>
      <w:tr w:rsidR="00293214" w14:paraId="7611A5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99B6AA" w14:textId="04A847D7" w:rsidR="00293214" w:rsidRPr="00063571" w:rsidRDefault="00293214" w:rsidP="00293214">
            <w:pPr>
              <w:spacing w:before="20" w:after="20" w:line="240" w:lineRule="auto"/>
              <w:rPr>
                <w:rFonts w:ascii="Arial" w:hAnsi="Arial" w:cs="Arial"/>
                <w:sz w:val="18"/>
                <w:szCs w:val="18"/>
              </w:rPr>
            </w:pPr>
            <w:hyperlink r:id="rId296" w:history="1">
              <w:r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4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0C61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FF86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1E8D6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21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B69F80" w14:textId="77777777" w:rsidR="00293214" w:rsidRPr="00B23613" w:rsidRDefault="00293214" w:rsidP="00293214">
            <w:pPr>
              <w:spacing w:before="20" w:after="20" w:line="240" w:lineRule="auto"/>
              <w:rPr>
                <w:rFonts w:ascii="Arial" w:hAnsi="Arial" w:cs="Arial"/>
                <w:sz w:val="18"/>
                <w:szCs w:val="18"/>
              </w:rPr>
            </w:pPr>
          </w:p>
        </w:tc>
      </w:tr>
      <w:tr w:rsidR="00293214" w14:paraId="3A53159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E127B12" w14:textId="2D7FF474" w:rsidR="00293214" w:rsidRPr="00063571" w:rsidRDefault="00293214" w:rsidP="00293214">
            <w:pPr>
              <w:spacing w:before="20" w:after="20" w:line="240" w:lineRule="auto"/>
              <w:rPr>
                <w:rFonts w:ascii="Arial" w:hAnsi="Arial" w:cs="Arial"/>
                <w:sz w:val="18"/>
                <w:szCs w:val="18"/>
              </w:rPr>
            </w:pPr>
            <w:hyperlink r:id="rId297" w:history="1">
              <w:r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0834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C116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8C3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7678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FE5D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5E8CFA" w14:textId="77777777" w:rsidR="00293214" w:rsidRPr="00B23613" w:rsidRDefault="00293214" w:rsidP="00293214">
            <w:pPr>
              <w:spacing w:before="20" w:after="20" w:line="240" w:lineRule="auto"/>
              <w:rPr>
                <w:rFonts w:ascii="Arial" w:hAnsi="Arial" w:cs="Arial"/>
                <w:sz w:val="18"/>
                <w:szCs w:val="18"/>
              </w:rPr>
            </w:pPr>
          </w:p>
        </w:tc>
      </w:tr>
      <w:tr w:rsidR="00293214" w14:paraId="5491CCC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6FC8E7" w14:textId="2F6C011F" w:rsidR="00293214" w:rsidRPr="00063571" w:rsidRDefault="00293214" w:rsidP="00293214">
            <w:pPr>
              <w:spacing w:before="20" w:after="20" w:line="240" w:lineRule="auto"/>
              <w:rPr>
                <w:rFonts w:ascii="Arial" w:hAnsi="Arial" w:cs="Arial"/>
                <w:sz w:val="18"/>
                <w:szCs w:val="18"/>
              </w:rPr>
            </w:pPr>
            <w:hyperlink r:id="rId298" w:history="1">
              <w:r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7AFC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2B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0A6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9FDEA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D1185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434B1B1" w14:textId="77777777" w:rsidR="00293214" w:rsidRPr="00B23613" w:rsidRDefault="00293214" w:rsidP="00293214">
            <w:pPr>
              <w:spacing w:before="20" w:after="20" w:line="240" w:lineRule="auto"/>
              <w:rPr>
                <w:rFonts w:ascii="Arial" w:hAnsi="Arial" w:cs="Arial"/>
                <w:sz w:val="18"/>
                <w:szCs w:val="18"/>
              </w:rPr>
            </w:pPr>
          </w:p>
        </w:tc>
      </w:tr>
      <w:tr w:rsidR="00293214" w14:paraId="0D6CF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69192C" w14:textId="0DD63793" w:rsidR="00293214" w:rsidRPr="00063571" w:rsidRDefault="00293214" w:rsidP="00293214">
            <w:pPr>
              <w:spacing w:before="20" w:after="20" w:line="240" w:lineRule="auto"/>
              <w:rPr>
                <w:rFonts w:ascii="Arial" w:hAnsi="Arial" w:cs="Arial"/>
                <w:sz w:val="18"/>
                <w:szCs w:val="18"/>
              </w:rPr>
            </w:pPr>
            <w:hyperlink r:id="rId299" w:history="1">
              <w:r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F79F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1F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920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CB343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35AC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15B27B" w14:textId="77777777" w:rsidR="00293214" w:rsidRPr="00B23613" w:rsidRDefault="00293214" w:rsidP="00293214">
            <w:pPr>
              <w:spacing w:before="20" w:after="20" w:line="240" w:lineRule="auto"/>
              <w:rPr>
                <w:rFonts w:ascii="Arial" w:hAnsi="Arial" w:cs="Arial"/>
                <w:sz w:val="18"/>
                <w:szCs w:val="18"/>
              </w:rPr>
            </w:pPr>
          </w:p>
        </w:tc>
      </w:tr>
      <w:tr w:rsidR="00293214" w14:paraId="6F847D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52F1" w14:textId="4398CD9B" w:rsidR="00293214" w:rsidRPr="00063571" w:rsidRDefault="00293214" w:rsidP="00293214">
            <w:pPr>
              <w:spacing w:before="20" w:after="20" w:line="240" w:lineRule="auto"/>
              <w:rPr>
                <w:rFonts w:ascii="Arial" w:hAnsi="Arial" w:cs="Arial"/>
                <w:sz w:val="18"/>
                <w:szCs w:val="18"/>
              </w:rPr>
            </w:pPr>
            <w:hyperlink r:id="rId300" w:history="1">
              <w:r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E5A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142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0964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69A8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2943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7DE9F0" w14:textId="77777777" w:rsidR="00293214" w:rsidRPr="00B23613" w:rsidRDefault="00293214" w:rsidP="00293214">
            <w:pPr>
              <w:spacing w:before="20" w:after="20" w:line="240" w:lineRule="auto"/>
              <w:rPr>
                <w:rFonts w:ascii="Arial" w:hAnsi="Arial" w:cs="Arial"/>
                <w:sz w:val="18"/>
                <w:szCs w:val="18"/>
              </w:rPr>
            </w:pPr>
          </w:p>
        </w:tc>
      </w:tr>
      <w:tr w:rsidR="00293214" w14:paraId="1764EE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D8CF0B" w14:textId="7A2BCA6C" w:rsidR="00293214" w:rsidRPr="00063571" w:rsidRDefault="00293214" w:rsidP="00293214">
            <w:pPr>
              <w:spacing w:before="20" w:after="20" w:line="240" w:lineRule="auto"/>
              <w:rPr>
                <w:rFonts w:ascii="Arial" w:hAnsi="Arial" w:cs="Arial"/>
                <w:sz w:val="18"/>
                <w:szCs w:val="18"/>
              </w:rPr>
            </w:pPr>
            <w:hyperlink r:id="rId301" w:history="1">
              <w:r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8BB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01F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EB2C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31F4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1EC0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4987246" w14:textId="77777777" w:rsidR="00293214" w:rsidRPr="00B23613" w:rsidRDefault="00293214" w:rsidP="00293214">
            <w:pPr>
              <w:spacing w:before="20" w:after="20" w:line="240" w:lineRule="auto"/>
              <w:rPr>
                <w:rFonts w:ascii="Arial" w:hAnsi="Arial" w:cs="Arial"/>
                <w:sz w:val="18"/>
                <w:szCs w:val="18"/>
              </w:rPr>
            </w:pPr>
          </w:p>
        </w:tc>
      </w:tr>
      <w:tr w:rsidR="00293214" w14:paraId="658F05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616D804" w14:textId="4F02F5A6" w:rsidR="00293214" w:rsidRPr="00063571" w:rsidRDefault="00293214" w:rsidP="00293214">
            <w:pPr>
              <w:spacing w:before="20" w:after="20" w:line="240" w:lineRule="auto"/>
              <w:rPr>
                <w:rFonts w:ascii="Arial" w:hAnsi="Arial" w:cs="Arial"/>
                <w:sz w:val="18"/>
                <w:szCs w:val="18"/>
              </w:rPr>
            </w:pPr>
            <w:hyperlink r:id="rId302" w:history="1">
              <w:r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69D5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Minor corrections in PIN </w:t>
            </w:r>
            <w:r>
              <w:rPr>
                <w:rFonts w:ascii="Arial" w:hAnsi="Arial" w:cs="Arial"/>
                <w:sz w:val="18"/>
                <w:szCs w:val="18"/>
              </w:rPr>
              <w:lastRenderedPageBreak/>
              <w:t>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2A33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Samsung </w:t>
            </w:r>
            <w:r>
              <w:rPr>
                <w:rFonts w:ascii="Arial" w:hAnsi="Arial" w:cs="Arial"/>
                <w:sz w:val="18"/>
                <w:szCs w:val="18"/>
              </w:rPr>
              <w:lastRenderedPageBreak/>
              <w:t>(</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1277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5D8AA0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4214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2549DA" w14:textId="77777777" w:rsidR="00293214" w:rsidRPr="00B23613" w:rsidRDefault="00293214" w:rsidP="00293214">
            <w:pPr>
              <w:spacing w:before="20" w:after="20" w:line="240" w:lineRule="auto"/>
              <w:rPr>
                <w:rFonts w:ascii="Arial" w:hAnsi="Arial" w:cs="Arial"/>
                <w:sz w:val="18"/>
                <w:szCs w:val="18"/>
              </w:rPr>
            </w:pPr>
          </w:p>
        </w:tc>
      </w:tr>
      <w:tr w:rsidR="00293214" w14:paraId="12BC1ED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CBB517" w14:textId="5E65C5A8" w:rsidR="00293214" w:rsidRPr="00063571" w:rsidRDefault="00293214" w:rsidP="00293214">
            <w:pPr>
              <w:spacing w:before="20" w:after="20" w:line="240" w:lineRule="auto"/>
              <w:rPr>
                <w:rFonts w:ascii="Arial" w:hAnsi="Arial" w:cs="Arial"/>
                <w:sz w:val="18"/>
                <w:szCs w:val="18"/>
              </w:rPr>
            </w:pPr>
            <w:hyperlink r:id="rId303" w:history="1">
              <w:r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F03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72B90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301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81A64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8409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6938FD" w14:textId="77777777" w:rsidR="00293214" w:rsidRPr="00B23613" w:rsidRDefault="00293214" w:rsidP="00293214">
            <w:pPr>
              <w:spacing w:before="20" w:after="20" w:line="240" w:lineRule="auto"/>
              <w:rPr>
                <w:rFonts w:ascii="Arial" w:hAnsi="Arial" w:cs="Arial"/>
                <w:sz w:val="18"/>
                <w:szCs w:val="18"/>
              </w:rPr>
            </w:pPr>
          </w:p>
        </w:tc>
      </w:tr>
      <w:tr w:rsidR="00293214" w14:paraId="3DD57E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5F7411E" w14:textId="6F3CCEDF" w:rsidR="00293214" w:rsidRPr="00063571" w:rsidRDefault="00293214" w:rsidP="00293214">
            <w:pPr>
              <w:spacing w:before="20" w:after="20" w:line="240" w:lineRule="auto"/>
              <w:rPr>
                <w:rFonts w:ascii="Arial" w:hAnsi="Arial" w:cs="Arial"/>
                <w:sz w:val="18"/>
                <w:szCs w:val="18"/>
              </w:rPr>
            </w:pPr>
            <w:hyperlink r:id="rId304" w:history="1">
              <w:r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8A0C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009E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3B4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EC35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D084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17D02" w14:textId="77777777" w:rsidR="00293214" w:rsidRPr="00B23613" w:rsidRDefault="00293214" w:rsidP="00293214">
            <w:pPr>
              <w:spacing w:before="20" w:after="20" w:line="240" w:lineRule="auto"/>
              <w:rPr>
                <w:rFonts w:ascii="Arial" w:hAnsi="Arial" w:cs="Arial"/>
                <w:sz w:val="18"/>
                <w:szCs w:val="18"/>
              </w:rPr>
            </w:pPr>
          </w:p>
        </w:tc>
      </w:tr>
      <w:tr w:rsidR="00293214" w14:paraId="4E6D38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569D5A" w14:textId="3BAF8708" w:rsidR="00293214" w:rsidRPr="00063571" w:rsidRDefault="00293214" w:rsidP="00293214">
            <w:pPr>
              <w:spacing w:before="20" w:after="20" w:line="240" w:lineRule="auto"/>
              <w:rPr>
                <w:rFonts w:ascii="Arial" w:hAnsi="Arial" w:cs="Arial"/>
                <w:sz w:val="18"/>
                <w:szCs w:val="18"/>
              </w:rPr>
            </w:pPr>
            <w:hyperlink r:id="rId305" w:history="1">
              <w:r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FDF5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DCA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4EAD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A61B7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DAB99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B52584" w14:textId="77777777" w:rsidR="00293214" w:rsidRPr="00B23613" w:rsidRDefault="00293214" w:rsidP="00293214">
            <w:pPr>
              <w:spacing w:before="20" w:after="20" w:line="240" w:lineRule="auto"/>
              <w:rPr>
                <w:rFonts w:ascii="Arial" w:hAnsi="Arial" w:cs="Arial"/>
                <w:sz w:val="18"/>
                <w:szCs w:val="18"/>
              </w:rPr>
            </w:pPr>
          </w:p>
        </w:tc>
      </w:tr>
      <w:tr w:rsidR="00293214" w14:paraId="6325E23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1126E2" w14:textId="69DE9DB4" w:rsidR="00293214" w:rsidRPr="00063571" w:rsidRDefault="00293214" w:rsidP="00293214">
            <w:pPr>
              <w:spacing w:before="20" w:after="20" w:line="240" w:lineRule="auto"/>
              <w:rPr>
                <w:rFonts w:ascii="Arial" w:hAnsi="Arial" w:cs="Arial"/>
                <w:sz w:val="18"/>
                <w:szCs w:val="18"/>
              </w:rPr>
            </w:pPr>
            <w:hyperlink r:id="rId306" w:history="1">
              <w:r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0D94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0E8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proofErr w:type="spellStart"/>
            <w:r>
              <w:rPr>
                <w:rFonts w:ascii="Arial" w:hAnsi="Arial" w:cs="Arial"/>
                <w:sz w:val="18"/>
                <w:szCs w:val="18"/>
              </w:rPr>
              <w:t>Ramamoorthy</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420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71D9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A85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BD6DB1" w14:textId="77777777" w:rsidR="00293214" w:rsidRPr="00B23613" w:rsidRDefault="00293214" w:rsidP="00293214">
            <w:pPr>
              <w:spacing w:before="20" w:after="20" w:line="240" w:lineRule="auto"/>
              <w:rPr>
                <w:rFonts w:ascii="Arial" w:hAnsi="Arial" w:cs="Arial"/>
                <w:sz w:val="18"/>
                <w:szCs w:val="18"/>
              </w:rPr>
            </w:pPr>
          </w:p>
        </w:tc>
      </w:tr>
      <w:tr w:rsidR="00293214"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A29133C" w14:textId="77777777" w:rsidTr="00942975">
        <w:tc>
          <w:tcPr>
            <w:tcW w:w="1170" w:type="dxa"/>
            <w:shd w:val="clear" w:color="auto" w:fill="FFFFFF"/>
          </w:tcPr>
          <w:p w14:paraId="3AE0B48A"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293214" w14:paraId="4C88A8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35FDC5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1AF1DB9" w14:textId="3D820474" w:rsidR="00293214" w:rsidRPr="00063571" w:rsidRDefault="00293214" w:rsidP="00293214">
            <w:pPr>
              <w:spacing w:before="20" w:after="20" w:line="240" w:lineRule="auto"/>
              <w:rPr>
                <w:rFonts w:ascii="Arial" w:hAnsi="Arial" w:cs="Arial"/>
                <w:sz w:val="18"/>
                <w:szCs w:val="18"/>
              </w:rPr>
            </w:pPr>
            <w:hyperlink r:id="rId307" w:history="1">
              <w:r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140F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9C20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851C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EB90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AD265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7A63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46560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1DC3F166" w14:textId="77777777" w:rsidTr="00942975">
        <w:tc>
          <w:tcPr>
            <w:tcW w:w="10710" w:type="dxa"/>
            <w:gridSpan w:val="13"/>
            <w:shd w:val="clear" w:color="auto" w:fill="FFFFFF"/>
          </w:tcPr>
          <w:p w14:paraId="1F9477C8" w14:textId="77777777" w:rsidR="00293214" w:rsidRPr="00977EED" w:rsidRDefault="00293214" w:rsidP="00293214">
            <w:pPr>
              <w:spacing w:before="20" w:after="20"/>
              <w:rPr>
                <w:rFonts w:ascii="Arial" w:hAnsi="Arial" w:cs="Arial"/>
                <w:b/>
                <w:color w:val="002060"/>
                <w:sz w:val="20"/>
                <w:szCs w:val="20"/>
                <w:lang w:val="en-US"/>
              </w:rPr>
            </w:pPr>
          </w:p>
        </w:tc>
      </w:tr>
      <w:tr w:rsidR="00293214" w14:paraId="54703B0B" w14:textId="77777777" w:rsidTr="00942975">
        <w:tc>
          <w:tcPr>
            <w:tcW w:w="1170" w:type="dxa"/>
            <w:shd w:val="clear" w:color="auto" w:fill="FFFFFF"/>
          </w:tcPr>
          <w:p w14:paraId="0110A3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Study Items</w:t>
            </w:r>
          </w:p>
        </w:tc>
      </w:tr>
      <w:tr w:rsidR="00293214" w:rsidRPr="001A0D46" w14:paraId="0F272CEF" w14:textId="77777777" w:rsidTr="00942975">
        <w:tc>
          <w:tcPr>
            <w:tcW w:w="1170" w:type="dxa"/>
            <w:shd w:val="clear" w:color="auto" w:fill="FFFFFF"/>
          </w:tcPr>
          <w:p w14:paraId="7095FC9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293214" w:rsidRPr="001A0D46" w:rsidRDefault="00293214" w:rsidP="00293214">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293214"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B7A373" w14:textId="77777777" w:rsidTr="00942975">
        <w:tc>
          <w:tcPr>
            <w:tcW w:w="1170" w:type="dxa"/>
            <w:shd w:val="clear" w:color="auto" w:fill="FFFFFF"/>
          </w:tcPr>
          <w:p w14:paraId="3192F1E4"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293214" w14:paraId="1EF3B86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DD91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6F6FFCC" w14:textId="05DFF097" w:rsidR="00293214" w:rsidRPr="00063571" w:rsidRDefault="00293214" w:rsidP="00293214">
            <w:pPr>
              <w:spacing w:before="20" w:after="20" w:line="240" w:lineRule="auto"/>
              <w:rPr>
                <w:rFonts w:ascii="Arial" w:hAnsi="Arial" w:cs="Arial"/>
                <w:sz w:val="18"/>
                <w:szCs w:val="18"/>
              </w:rPr>
            </w:pPr>
            <w:hyperlink r:id="rId308" w:history="1">
              <w:r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BFF2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C8E2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B7EC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5E9A1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EB2EF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760635" w14:textId="77777777" w:rsidR="00293214" w:rsidRPr="00B23613" w:rsidRDefault="00293214" w:rsidP="00293214">
            <w:pPr>
              <w:spacing w:before="20" w:after="20" w:line="240" w:lineRule="auto"/>
              <w:rPr>
                <w:rFonts w:ascii="Arial" w:hAnsi="Arial" w:cs="Arial"/>
                <w:sz w:val="18"/>
                <w:szCs w:val="18"/>
              </w:rPr>
            </w:pPr>
          </w:p>
        </w:tc>
      </w:tr>
      <w:tr w:rsidR="00293214" w14:paraId="4F92080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B1139" w14:textId="1C1FEAB0" w:rsidR="00293214" w:rsidRPr="00063571" w:rsidRDefault="00293214" w:rsidP="00293214">
            <w:pPr>
              <w:spacing w:before="20" w:after="20" w:line="240" w:lineRule="auto"/>
              <w:rPr>
                <w:rFonts w:ascii="Arial" w:hAnsi="Arial" w:cs="Arial"/>
                <w:sz w:val="18"/>
                <w:szCs w:val="18"/>
              </w:rPr>
            </w:pPr>
            <w:hyperlink r:id="rId309" w:history="1">
              <w:r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308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3B91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313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65FCE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FAA19"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A4E280" w14:textId="77777777" w:rsidR="00293214" w:rsidRPr="00B23613" w:rsidRDefault="00293214" w:rsidP="00293214">
            <w:pPr>
              <w:spacing w:before="20" w:after="20" w:line="240" w:lineRule="auto"/>
              <w:rPr>
                <w:rFonts w:ascii="Arial" w:hAnsi="Arial" w:cs="Arial"/>
                <w:sz w:val="18"/>
                <w:szCs w:val="18"/>
              </w:rPr>
            </w:pPr>
          </w:p>
        </w:tc>
      </w:tr>
      <w:tr w:rsidR="00293214" w14:paraId="57CBC9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4B42AC" w14:textId="252C9566" w:rsidR="00293214" w:rsidRPr="00063571" w:rsidRDefault="00293214" w:rsidP="00293214">
            <w:pPr>
              <w:spacing w:before="20" w:after="20" w:line="240" w:lineRule="auto"/>
              <w:rPr>
                <w:rFonts w:ascii="Arial" w:hAnsi="Arial" w:cs="Arial"/>
                <w:sz w:val="18"/>
                <w:szCs w:val="18"/>
              </w:rPr>
            </w:pPr>
            <w:hyperlink r:id="rId310" w:history="1">
              <w:r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498E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EEE8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4C0E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C9E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BE9C8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87BF8A" w14:textId="77777777" w:rsidR="00293214" w:rsidRPr="00B23613" w:rsidRDefault="00293214" w:rsidP="00293214">
            <w:pPr>
              <w:spacing w:before="20" w:after="20" w:line="240" w:lineRule="auto"/>
              <w:rPr>
                <w:rFonts w:ascii="Arial" w:hAnsi="Arial" w:cs="Arial"/>
                <w:sz w:val="18"/>
                <w:szCs w:val="18"/>
              </w:rPr>
            </w:pPr>
          </w:p>
        </w:tc>
      </w:tr>
      <w:tr w:rsidR="00293214" w14:paraId="0719C64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EEDE96" w14:textId="246D8BAE" w:rsidR="00293214" w:rsidRPr="00063571" w:rsidRDefault="00293214" w:rsidP="00293214">
            <w:pPr>
              <w:spacing w:before="20" w:after="20" w:line="240" w:lineRule="auto"/>
              <w:rPr>
                <w:rFonts w:ascii="Arial" w:hAnsi="Arial" w:cs="Arial"/>
                <w:sz w:val="18"/>
                <w:szCs w:val="18"/>
              </w:rPr>
            </w:pPr>
            <w:hyperlink r:id="rId311" w:history="1">
              <w:r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DE8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38B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D10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F6337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104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FFF9AA" w14:textId="77777777" w:rsidR="00293214" w:rsidRPr="00B23613" w:rsidRDefault="00293214" w:rsidP="00293214">
            <w:pPr>
              <w:spacing w:before="20" w:after="20" w:line="240" w:lineRule="auto"/>
              <w:rPr>
                <w:rFonts w:ascii="Arial" w:hAnsi="Arial" w:cs="Arial"/>
                <w:sz w:val="18"/>
                <w:szCs w:val="18"/>
              </w:rPr>
            </w:pPr>
          </w:p>
        </w:tc>
      </w:tr>
      <w:tr w:rsidR="00293214" w14:paraId="6A5677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D84B44" w14:textId="660688EC" w:rsidR="00293214" w:rsidRPr="00063571" w:rsidRDefault="00293214" w:rsidP="00293214">
            <w:pPr>
              <w:spacing w:before="20" w:after="20" w:line="240" w:lineRule="auto"/>
              <w:rPr>
                <w:rFonts w:ascii="Arial" w:hAnsi="Arial" w:cs="Arial"/>
                <w:sz w:val="18"/>
                <w:szCs w:val="18"/>
              </w:rPr>
            </w:pPr>
            <w:hyperlink r:id="rId312" w:history="1">
              <w:r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CC2F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2F8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CA5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F996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BEA6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131698" w14:textId="77777777" w:rsidR="00293214" w:rsidRPr="00B23613" w:rsidRDefault="00293214" w:rsidP="00293214">
            <w:pPr>
              <w:spacing w:before="20" w:after="20" w:line="240" w:lineRule="auto"/>
              <w:rPr>
                <w:rFonts w:ascii="Arial" w:hAnsi="Arial" w:cs="Arial"/>
                <w:sz w:val="18"/>
                <w:szCs w:val="18"/>
              </w:rPr>
            </w:pPr>
          </w:p>
        </w:tc>
      </w:tr>
      <w:tr w:rsidR="00293214" w14:paraId="60E2E8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98ED" w14:textId="31297F67" w:rsidR="00293214" w:rsidRPr="00063571" w:rsidRDefault="00293214" w:rsidP="00293214">
            <w:pPr>
              <w:spacing w:before="20" w:after="20" w:line="240" w:lineRule="auto"/>
              <w:rPr>
                <w:rFonts w:ascii="Arial" w:hAnsi="Arial" w:cs="Arial"/>
                <w:sz w:val="18"/>
                <w:szCs w:val="18"/>
              </w:rPr>
            </w:pPr>
            <w:hyperlink r:id="rId313" w:history="1">
              <w:r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2274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E86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2BA2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30B2F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F306E8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0D7F8C" w14:textId="77777777" w:rsidR="00293214" w:rsidRPr="00B23613" w:rsidRDefault="00293214" w:rsidP="00293214">
            <w:pPr>
              <w:spacing w:before="20" w:after="20" w:line="240" w:lineRule="auto"/>
              <w:rPr>
                <w:rFonts w:ascii="Arial" w:hAnsi="Arial" w:cs="Arial"/>
                <w:sz w:val="18"/>
                <w:szCs w:val="18"/>
              </w:rPr>
            </w:pPr>
          </w:p>
        </w:tc>
      </w:tr>
      <w:tr w:rsidR="00293214" w14:paraId="0661B8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BFAFA14" w14:textId="62F31426" w:rsidR="00293214" w:rsidRPr="00063571" w:rsidRDefault="00293214" w:rsidP="00293214">
            <w:pPr>
              <w:spacing w:before="20" w:after="20" w:line="240" w:lineRule="auto"/>
              <w:rPr>
                <w:rFonts w:ascii="Arial" w:hAnsi="Arial" w:cs="Arial"/>
                <w:sz w:val="18"/>
                <w:szCs w:val="18"/>
              </w:rPr>
            </w:pPr>
            <w:hyperlink r:id="rId314" w:history="1">
              <w:r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58CD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D900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00CD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8D5D2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00D9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1A1C726" w14:textId="77777777" w:rsidR="00293214" w:rsidRPr="00B23613" w:rsidRDefault="00293214" w:rsidP="00293214">
            <w:pPr>
              <w:spacing w:before="20" w:after="20" w:line="240" w:lineRule="auto"/>
              <w:rPr>
                <w:rFonts w:ascii="Arial" w:hAnsi="Arial" w:cs="Arial"/>
                <w:sz w:val="18"/>
                <w:szCs w:val="18"/>
              </w:rPr>
            </w:pPr>
          </w:p>
        </w:tc>
      </w:tr>
      <w:tr w:rsidR="00293214" w14:paraId="6E26284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E25E3F" w14:textId="230C9E89" w:rsidR="00293214" w:rsidRPr="00063571" w:rsidRDefault="00293214" w:rsidP="00293214">
            <w:pPr>
              <w:spacing w:before="20" w:after="20" w:line="240" w:lineRule="auto"/>
              <w:rPr>
                <w:rFonts w:ascii="Arial" w:hAnsi="Arial" w:cs="Arial"/>
                <w:sz w:val="18"/>
                <w:szCs w:val="18"/>
              </w:rPr>
            </w:pPr>
            <w:hyperlink r:id="rId315" w:history="1">
              <w:r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46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72D2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0046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AF4C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1B2F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0976FB" w14:textId="77777777" w:rsidR="00293214" w:rsidRPr="00B23613" w:rsidRDefault="00293214" w:rsidP="00293214">
            <w:pPr>
              <w:spacing w:before="20" w:after="20" w:line="240" w:lineRule="auto"/>
              <w:rPr>
                <w:rFonts w:ascii="Arial" w:hAnsi="Arial" w:cs="Arial"/>
                <w:sz w:val="18"/>
                <w:szCs w:val="18"/>
              </w:rPr>
            </w:pPr>
          </w:p>
        </w:tc>
      </w:tr>
      <w:tr w:rsidR="00293214" w14:paraId="197183FE"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48E4860F" w14:textId="3859313F" w:rsidR="00293214" w:rsidRPr="00063571" w:rsidRDefault="00293214" w:rsidP="00293214">
            <w:pPr>
              <w:spacing w:before="20" w:after="20" w:line="240" w:lineRule="auto"/>
              <w:rPr>
                <w:rFonts w:ascii="Arial" w:hAnsi="Arial" w:cs="Arial"/>
                <w:sz w:val="18"/>
                <w:szCs w:val="18"/>
              </w:rPr>
            </w:pPr>
            <w:hyperlink r:id="rId316" w:history="1">
              <w:r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F7CB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A576B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C5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A2F73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73694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E564B" w14:textId="77777777" w:rsidR="00293214" w:rsidRPr="00B23613" w:rsidRDefault="00293214" w:rsidP="00293214">
            <w:pPr>
              <w:spacing w:before="20" w:after="20" w:line="240" w:lineRule="auto"/>
              <w:rPr>
                <w:rFonts w:ascii="Arial" w:hAnsi="Arial" w:cs="Arial"/>
                <w:sz w:val="18"/>
                <w:szCs w:val="18"/>
              </w:rPr>
            </w:pPr>
          </w:p>
        </w:tc>
      </w:tr>
      <w:tr w:rsidR="00293214" w14:paraId="7700CE59"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32E16DC8" w14:textId="27E334EE" w:rsidR="00293214" w:rsidRPr="00591655" w:rsidRDefault="00293214" w:rsidP="00293214">
            <w:pPr>
              <w:spacing w:before="20" w:after="20" w:line="240" w:lineRule="auto"/>
              <w:rPr>
                <w:rFonts w:ascii="Arial" w:hAnsi="Arial" w:cs="Arial"/>
                <w:sz w:val="18"/>
                <w:szCs w:val="18"/>
              </w:rPr>
            </w:pPr>
            <w:hyperlink r:id="rId317" w:history="1">
              <w:r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D6894" w14:textId="77777777" w:rsidR="00293214" w:rsidRDefault="00293214" w:rsidP="00293214">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E19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19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16855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985B1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293214" w:rsidRDefault="00293214" w:rsidP="00293214">
            <w:pPr>
              <w:spacing w:before="20" w:after="20" w:line="240" w:lineRule="auto"/>
              <w:rPr>
                <w:rFonts w:ascii="Arial" w:hAnsi="Arial" w:cs="Arial"/>
                <w:sz w:val="18"/>
                <w:szCs w:val="18"/>
              </w:rPr>
            </w:pPr>
          </w:p>
          <w:p w14:paraId="1941DB84" w14:textId="77777777" w:rsidR="00293214" w:rsidRDefault="00293214" w:rsidP="00293214">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FF738E" w14:textId="77777777" w:rsidR="00293214" w:rsidRPr="00B23613" w:rsidRDefault="00293214" w:rsidP="00293214">
            <w:pPr>
              <w:spacing w:before="20" w:after="20" w:line="240" w:lineRule="auto"/>
              <w:rPr>
                <w:rFonts w:ascii="Arial" w:hAnsi="Arial" w:cs="Arial"/>
                <w:sz w:val="18"/>
                <w:szCs w:val="18"/>
              </w:rPr>
            </w:pPr>
          </w:p>
        </w:tc>
      </w:tr>
      <w:tr w:rsidR="00293214"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F7684C" w14:textId="77777777" w:rsidTr="00942975">
        <w:tc>
          <w:tcPr>
            <w:tcW w:w="1170" w:type="dxa"/>
            <w:shd w:val="clear" w:color="auto" w:fill="FFFFFF"/>
          </w:tcPr>
          <w:p w14:paraId="192BB470"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 xml:space="preserve">Study on Mission Critical Ad hoc Group Communications Support for Mission </w:t>
            </w:r>
            <w:r w:rsidRPr="00F34978">
              <w:rPr>
                <w:rFonts w:ascii="Arial" w:hAnsi="Arial" w:cs="Arial"/>
                <w:b/>
                <w:bCs/>
                <w:color w:val="002060"/>
                <w:sz w:val="20"/>
                <w:szCs w:val="20"/>
              </w:rPr>
              <w:lastRenderedPageBreak/>
              <w:t>Critical Services</w:t>
            </w:r>
          </w:p>
        </w:tc>
      </w:tr>
      <w:tr w:rsidR="00293214"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293214" w:rsidRPr="00B23613" w:rsidRDefault="00293214" w:rsidP="00293214">
            <w:pPr>
              <w:spacing w:before="20" w:after="20" w:line="240" w:lineRule="auto"/>
              <w:rPr>
                <w:rFonts w:ascii="Arial" w:hAnsi="Arial" w:cs="Arial"/>
                <w:sz w:val="18"/>
                <w:szCs w:val="18"/>
              </w:rPr>
            </w:pPr>
          </w:p>
        </w:tc>
      </w:tr>
      <w:tr w:rsidR="00293214" w14:paraId="0676B556" w14:textId="77777777" w:rsidTr="00942975">
        <w:tc>
          <w:tcPr>
            <w:tcW w:w="1170" w:type="dxa"/>
            <w:shd w:val="clear" w:color="auto" w:fill="FFFFFF"/>
          </w:tcPr>
          <w:p w14:paraId="00F018E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293214" w:rsidRDefault="00293214" w:rsidP="00293214">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293214"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6404E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293214" w:rsidRPr="00063571" w:rsidRDefault="00293214" w:rsidP="00293214">
            <w:pPr>
              <w:spacing w:before="20" w:after="20" w:line="240" w:lineRule="auto"/>
              <w:rPr>
                <w:rFonts w:ascii="Arial" w:hAnsi="Arial" w:cs="Arial"/>
                <w:sz w:val="18"/>
                <w:szCs w:val="18"/>
              </w:rPr>
            </w:pPr>
            <w:hyperlink r:id="rId318" w:history="1">
              <w:r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994D7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219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CEBB48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1D4B97" w14:textId="286C0467" w:rsidR="00293214" w:rsidRPr="00063571" w:rsidRDefault="00293214" w:rsidP="00293214">
            <w:pPr>
              <w:spacing w:before="20" w:after="20" w:line="240" w:lineRule="auto"/>
              <w:rPr>
                <w:rFonts w:ascii="Arial" w:hAnsi="Arial" w:cs="Arial"/>
                <w:sz w:val="18"/>
                <w:szCs w:val="18"/>
              </w:rPr>
            </w:pPr>
            <w:hyperlink r:id="rId319" w:history="1">
              <w:r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E9BDE5"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26AC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A4E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03DF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8AD47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9B57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A325BF" w14:textId="77777777" w:rsidR="00293214" w:rsidRPr="00B23613" w:rsidRDefault="00293214" w:rsidP="00293214">
            <w:pPr>
              <w:spacing w:before="20" w:after="20" w:line="240" w:lineRule="auto"/>
              <w:rPr>
                <w:rFonts w:ascii="Arial" w:hAnsi="Arial" w:cs="Arial"/>
                <w:sz w:val="18"/>
                <w:szCs w:val="18"/>
              </w:rPr>
            </w:pPr>
          </w:p>
        </w:tc>
      </w:tr>
      <w:tr w:rsidR="00293214"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293214" w:rsidRPr="00B23613" w:rsidRDefault="00293214" w:rsidP="00293214">
            <w:pPr>
              <w:spacing w:before="20" w:after="20" w:line="240" w:lineRule="auto"/>
              <w:rPr>
                <w:rFonts w:ascii="Arial" w:hAnsi="Arial" w:cs="Arial"/>
                <w:sz w:val="18"/>
                <w:szCs w:val="18"/>
              </w:rPr>
            </w:pPr>
          </w:p>
        </w:tc>
      </w:tr>
      <w:tr w:rsidR="00293214" w14:paraId="6727A708" w14:textId="77777777" w:rsidTr="00942975">
        <w:tc>
          <w:tcPr>
            <w:tcW w:w="1170" w:type="dxa"/>
            <w:shd w:val="clear" w:color="auto" w:fill="FFFFFF"/>
          </w:tcPr>
          <w:p w14:paraId="5A9D064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293214" w:rsidRDefault="00293214" w:rsidP="00293214">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293214"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2B80BB3F" w14:textId="77777777" w:rsidTr="00942975">
        <w:tc>
          <w:tcPr>
            <w:tcW w:w="1170" w:type="dxa"/>
            <w:shd w:val="clear" w:color="auto" w:fill="FFFFFF"/>
          </w:tcPr>
          <w:p w14:paraId="0AE3EA9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293214" w:rsidRPr="00AC2BE7" w:rsidRDefault="00293214" w:rsidP="00293214">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293214" w14:paraId="1D4C15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3188F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AD59294" w14:textId="3C4679E6" w:rsidR="00293214" w:rsidRPr="00063571" w:rsidRDefault="00293214" w:rsidP="00293214">
            <w:pPr>
              <w:spacing w:before="20" w:after="20" w:line="240" w:lineRule="auto"/>
              <w:rPr>
                <w:rFonts w:ascii="Arial" w:hAnsi="Arial" w:cs="Arial"/>
                <w:sz w:val="18"/>
                <w:szCs w:val="18"/>
              </w:rPr>
            </w:pPr>
            <w:hyperlink r:id="rId320" w:history="1">
              <w:r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64FD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6A5B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369B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DEEF1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C016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2087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04E02A" w14:textId="77777777" w:rsidR="00293214" w:rsidRPr="00B23613" w:rsidRDefault="00293214" w:rsidP="00293214">
            <w:pPr>
              <w:spacing w:before="20" w:after="20" w:line="240" w:lineRule="auto"/>
              <w:rPr>
                <w:rFonts w:ascii="Arial" w:hAnsi="Arial" w:cs="Arial"/>
                <w:sz w:val="18"/>
                <w:szCs w:val="18"/>
              </w:rPr>
            </w:pPr>
          </w:p>
        </w:tc>
      </w:tr>
      <w:tr w:rsidR="00293214" w14:paraId="306CE5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5308E" w14:textId="782E198A" w:rsidR="00293214" w:rsidRPr="00063571" w:rsidRDefault="00293214" w:rsidP="00293214">
            <w:pPr>
              <w:spacing w:before="20" w:after="20" w:line="240" w:lineRule="auto"/>
              <w:rPr>
                <w:rFonts w:ascii="Arial" w:hAnsi="Arial" w:cs="Arial"/>
                <w:sz w:val="18"/>
                <w:szCs w:val="18"/>
              </w:rPr>
            </w:pPr>
            <w:hyperlink r:id="rId321" w:history="1">
              <w:r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85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08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15E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212C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8AAA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BDB4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B218C4" w14:textId="77777777" w:rsidR="00293214" w:rsidRPr="00B23613" w:rsidRDefault="00293214" w:rsidP="00293214">
            <w:pPr>
              <w:spacing w:before="20" w:after="20" w:line="240" w:lineRule="auto"/>
              <w:rPr>
                <w:rFonts w:ascii="Arial" w:hAnsi="Arial" w:cs="Arial"/>
                <w:sz w:val="18"/>
                <w:szCs w:val="18"/>
              </w:rPr>
            </w:pPr>
          </w:p>
        </w:tc>
      </w:tr>
      <w:tr w:rsidR="00293214"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48837E29" w14:textId="77777777" w:rsidTr="00942975">
        <w:tc>
          <w:tcPr>
            <w:tcW w:w="1170" w:type="dxa"/>
            <w:shd w:val="clear" w:color="auto" w:fill="FFFFFF"/>
          </w:tcPr>
          <w:p w14:paraId="666CD06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293214"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7FACF93C" w14:textId="77777777" w:rsidTr="00942975">
        <w:tc>
          <w:tcPr>
            <w:tcW w:w="1170" w:type="dxa"/>
            <w:shd w:val="clear" w:color="auto" w:fill="FFFFFF"/>
          </w:tcPr>
          <w:p w14:paraId="0821E91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293214"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04B21A39" w14:textId="77777777" w:rsidTr="00942975">
        <w:tc>
          <w:tcPr>
            <w:tcW w:w="1170" w:type="dxa"/>
            <w:shd w:val="clear" w:color="auto" w:fill="FFFFFF"/>
          </w:tcPr>
          <w:p w14:paraId="4E9ED086"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293214" w:rsidRPr="00AC2BE7" w:rsidRDefault="00293214" w:rsidP="00293214">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293214"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293214" w:rsidRPr="00B23613" w:rsidRDefault="00293214" w:rsidP="00293214">
            <w:pPr>
              <w:spacing w:before="20" w:after="20" w:line="240" w:lineRule="auto"/>
              <w:rPr>
                <w:rFonts w:ascii="Arial" w:hAnsi="Arial" w:cs="Arial"/>
                <w:sz w:val="18"/>
                <w:szCs w:val="18"/>
              </w:rPr>
            </w:pPr>
          </w:p>
        </w:tc>
      </w:tr>
      <w:tr w:rsidR="00293214" w:rsidRPr="003F3254" w14:paraId="1659BF22" w14:textId="77777777" w:rsidTr="00942975">
        <w:tc>
          <w:tcPr>
            <w:tcW w:w="1170" w:type="dxa"/>
            <w:shd w:val="clear" w:color="auto" w:fill="FFFFFF"/>
          </w:tcPr>
          <w:p w14:paraId="5BB6D73B"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293214" w:rsidRPr="003F3254" w:rsidRDefault="00293214" w:rsidP="00293214">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293214"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293214" w:rsidRPr="00B23613" w:rsidRDefault="00293214" w:rsidP="00293214">
            <w:pPr>
              <w:spacing w:before="20" w:after="20" w:line="240" w:lineRule="auto"/>
              <w:rPr>
                <w:rFonts w:ascii="Arial" w:hAnsi="Arial" w:cs="Arial"/>
                <w:sz w:val="18"/>
                <w:szCs w:val="18"/>
              </w:rPr>
            </w:pPr>
          </w:p>
        </w:tc>
      </w:tr>
      <w:tr w:rsidR="00293214" w:rsidRPr="00A13AFA" w14:paraId="0EAE3015" w14:textId="77777777" w:rsidTr="00942975">
        <w:tc>
          <w:tcPr>
            <w:tcW w:w="1170" w:type="dxa"/>
            <w:shd w:val="clear" w:color="auto" w:fill="FFFFFF"/>
          </w:tcPr>
          <w:p w14:paraId="1CA6EC6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293214" w:rsidRPr="00A13AFA" w:rsidRDefault="00293214" w:rsidP="00293214">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293214"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5482FB1C" w14:textId="77777777" w:rsidTr="00942975">
        <w:tc>
          <w:tcPr>
            <w:tcW w:w="1170" w:type="dxa"/>
            <w:shd w:val="clear" w:color="auto" w:fill="FFFFFF"/>
          </w:tcPr>
          <w:p w14:paraId="6761AB32"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293214" w:rsidRPr="00706503" w:rsidRDefault="00293214" w:rsidP="00293214">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293214"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rsidRPr="009E4F9E" w14:paraId="72840AAE" w14:textId="77777777" w:rsidTr="00942975">
        <w:tc>
          <w:tcPr>
            <w:tcW w:w="10710" w:type="dxa"/>
            <w:gridSpan w:val="13"/>
            <w:shd w:val="clear" w:color="auto" w:fill="FFFFFF"/>
          </w:tcPr>
          <w:p w14:paraId="0EA1DC1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85D7462" w14:textId="77777777" w:rsidTr="00942975">
        <w:tc>
          <w:tcPr>
            <w:tcW w:w="1170" w:type="dxa"/>
            <w:shd w:val="clear" w:color="auto" w:fill="FFFFFF"/>
          </w:tcPr>
          <w:p w14:paraId="4E9AB03E"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293214" w:rsidRDefault="00293214" w:rsidP="00293214">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293214" w:rsidRPr="009E4F9E" w14:paraId="1B1EA442" w14:textId="77777777" w:rsidTr="00942975">
        <w:tc>
          <w:tcPr>
            <w:tcW w:w="10710" w:type="dxa"/>
            <w:gridSpan w:val="13"/>
            <w:shd w:val="clear" w:color="auto" w:fill="FFFFFF"/>
          </w:tcPr>
          <w:p w14:paraId="3446CC7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w:t>
            </w:r>
            <w:proofErr w:type="gramStart"/>
            <w:r>
              <w:rPr>
                <w:rFonts w:ascii="Arial" w:hAnsi="Arial" w:cs="Arial"/>
                <w:color w:val="C00000"/>
                <w:sz w:val="18"/>
                <w:szCs w:val="18"/>
              </w:rPr>
              <w:t>e.g.</w:t>
            </w:r>
            <w:proofErr w:type="gramEnd"/>
            <w:r>
              <w:rPr>
                <w:rFonts w:ascii="Arial" w:hAnsi="Arial" w:cs="Arial"/>
                <w:color w:val="C00000"/>
                <w:sz w:val="18"/>
                <w:szCs w:val="18"/>
              </w:rPr>
              <w:t xml:space="preserve">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93214" w14:paraId="7D1533A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C25E8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16C4AEA" w14:textId="5F90AD80" w:rsidR="00293214" w:rsidRPr="00063571" w:rsidRDefault="00293214" w:rsidP="00293214">
            <w:pPr>
              <w:spacing w:before="20" w:after="20" w:line="240" w:lineRule="auto"/>
              <w:rPr>
                <w:rFonts w:ascii="Arial" w:hAnsi="Arial" w:cs="Arial"/>
                <w:sz w:val="18"/>
                <w:szCs w:val="18"/>
              </w:rPr>
            </w:pPr>
            <w:hyperlink r:id="rId322" w:history="1">
              <w:r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82CF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60E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917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5B0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C72424" w14:textId="77777777" w:rsidR="00293214" w:rsidRPr="00B23613" w:rsidRDefault="00293214" w:rsidP="00293214">
            <w:pPr>
              <w:spacing w:before="20" w:after="20" w:line="240" w:lineRule="auto"/>
              <w:rPr>
                <w:rFonts w:ascii="Arial" w:hAnsi="Arial" w:cs="Arial"/>
                <w:sz w:val="18"/>
                <w:szCs w:val="18"/>
              </w:rPr>
            </w:pPr>
          </w:p>
        </w:tc>
      </w:tr>
      <w:tr w:rsidR="00293214" w14:paraId="617812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293214" w:rsidRPr="00063571" w:rsidRDefault="00293214" w:rsidP="00293214">
            <w:pPr>
              <w:spacing w:before="20" w:after="20" w:line="240" w:lineRule="auto"/>
              <w:rPr>
                <w:rFonts w:ascii="Arial" w:hAnsi="Arial" w:cs="Arial"/>
                <w:sz w:val="18"/>
                <w:szCs w:val="18"/>
              </w:rPr>
            </w:pPr>
            <w:hyperlink r:id="rId323" w:history="1">
              <w:r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36935" w14:textId="77777777" w:rsidR="00293214" w:rsidRPr="00B23613" w:rsidRDefault="00293214" w:rsidP="00293214">
            <w:pPr>
              <w:spacing w:before="20" w:after="20" w:line="240" w:lineRule="auto"/>
              <w:rPr>
                <w:rFonts w:ascii="Arial" w:hAnsi="Arial" w:cs="Arial"/>
                <w:sz w:val="18"/>
                <w:szCs w:val="18"/>
              </w:rPr>
            </w:pPr>
          </w:p>
        </w:tc>
      </w:tr>
      <w:tr w:rsidR="00293214" w14:paraId="313D1A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729EB7" w14:textId="3EBCF568" w:rsidR="00293214" w:rsidRPr="00063571" w:rsidRDefault="00293214" w:rsidP="00293214">
            <w:pPr>
              <w:spacing w:before="20" w:after="20" w:line="240" w:lineRule="auto"/>
              <w:rPr>
                <w:rFonts w:ascii="Arial" w:hAnsi="Arial" w:cs="Arial"/>
                <w:sz w:val="18"/>
                <w:szCs w:val="18"/>
              </w:rPr>
            </w:pPr>
            <w:hyperlink r:id="rId324" w:history="1">
              <w:r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3FC11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SID_Enhance</w:t>
            </w:r>
            <w:proofErr w:type="spellEnd"/>
            <w:r>
              <w:rPr>
                <w:rFonts w:ascii="Arial" w:hAnsi="Arial" w:cs="Arial"/>
                <w:sz w:val="18"/>
                <w:szCs w:val="18"/>
              </w:rPr>
              <w:t xml:space="preserv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DED3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9F6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3471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EE04DA" w14:textId="77777777" w:rsidR="00293214" w:rsidRPr="00B23613" w:rsidRDefault="00293214" w:rsidP="00293214">
            <w:pPr>
              <w:spacing w:before="20" w:after="20" w:line="240" w:lineRule="auto"/>
              <w:rPr>
                <w:rFonts w:ascii="Arial" w:hAnsi="Arial" w:cs="Arial"/>
                <w:sz w:val="18"/>
                <w:szCs w:val="18"/>
              </w:rPr>
            </w:pPr>
          </w:p>
        </w:tc>
      </w:tr>
      <w:tr w:rsidR="00293214" w14:paraId="2D3B98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1B670B" w14:textId="46653C36" w:rsidR="00293214" w:rsidRPr="00063571" w:rsidRDefault="00293214" w:rsidP="00293214">
            <w:pPr>
              <w:spacing w:before="20" w:after="20" w:line="240" w:lineRule="auto"/>
              <w:rPr>
                <w:rFonts w:ascii="Arial" w:hAnsi="Arial" w:cs="Arial"/>
                <w:sz w:val="18"/>
                <w:szCs w:val="18"/>
              </w:rPr>
            </w:pPr>
            <w:hyperlink r:id="rId325" w:history="1">
              <w:r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4CB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81F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068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921D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E75EE17" w14:textId="77777777" w:rsidR="00293214" w:rsidRPr="00B23613" w:rsidRDefault="00293214" w:rsidP="00293214">
            <w:pPr>
              <w:spacing w:before="20" w:after="20" w:line="240" w:lineRule="auto"/>
              <w:rPr>
                <w:rFonts w:ascii="Arial" w:hAnsi="Arial" w:cs="Arial"/>
                <w:sz w:val="18"/>
                <w:szCs w:val="18"/>
              </w:rPr>
            </w:pPr>
          </w:p>
        </w:tc>
      </w:tr>
      <w:tr w:rsidR="00293214" w14:paraId="773B786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024CE3" w14:textId="6D49467D" w:rsidR="00293214" w:rsidRPr="00063571" w:rsidRDefault="00293214" w:rsidP="00293214">
            <w:pPr>
              <w:spacing w:before="20" w:after="20" w:line="240" w:lineRule="auto"/>
              <w:rPr>
                <w:rFonts w:ascii="Arial" w:hAnsi="Arial" w:cs="Arial"/>
                <w:sz w:val="18"/>
                <w:szCs w:val="18"/>
              </w:rPr>
            </w:pPr>
            <w:hyperlink r:id="rId326" w:history="1">
              <w:r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4C59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0C0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582A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8B5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476005"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60311B7" w14:textId="77777777" w:rsidTr="00942975">
        <w:tc>
          <w:tcPr>
            <w:tcW w:w="10710" w:type="dxa"/>
            <w:gridSpan w:val="13"/>
            <w:shd w:val="clear" w:color="auto" w:fill="FFFFFF"/>
          </w:tcPr>
          <w:p w14:paraId="3F8615E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974D453" w14:textId="77777777" w:rsidTr="00942975">
        <w:tc>
          <w:tcPr>
            <w:tcW w:w="1170" w:type="dxa"/>
            <w:shd w:val="clear" w:color="auto" w:fill="FFFFFF"/>
          </w:tcPr>
          <w:p w14:paraId="0ECB68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Work Plan review (3 Initial Documents)</w:t>
            </w:r>
          </w:p>
        </w:tc>
      </w:tr>
      <w:tr w:rsidR="00293214" w:rsidRPr="009E4F9E" w14:paraId="04B7C77B" w14:textId="77777777" w:rsidTr="00942975">
        <w:tc>
          <w:tcPr>
            <w:tcW w:w="10710" w:type="dxa"/>
            <w:gridSpan w:val="13"/>
            <w:shd w:val="clear" w:color="auto" w:fill="FFFFFF"/>
          </w:tcPr>
          <w:p w14:paraId="12027E6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93214"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3B87A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293214" w:rsidRPr="00063571" w:rsidRDefault="00293214" w:rsidP="00293214">
            <w:pPr>
              <w:spacing w:before="20" w:after="20" w:line="240" w:lineRule="auto"/>
              <w:rPr>
                <w:rFonts w:ascii="Arial" w:hAnsi="Arial" w:cs="Arial"/>
                <w:sz w:val="18"/>
                <w:szCs w:val="18"/>
              </w:rPr>
            </w:pPr>
            <w:hyperlink r:id="rId327" w:history="1">
              <w:r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293214" w:rsidRDefault="00293214" w:rsidP="00293214">
            <w:pPr>
              <w:spacing w:before="20" w:after="20" w:line="240" w:lineRule="auto"/>
              <w:rPr>
                <w:rFonts w:ascii="Arial" w:hAnsi="Arial" w:cs="Arial"/>
                <w:sz w:val="18"/>
                <w:szCs w:val="18"/>
              </w:rPr>
            </w:pPr>
          </w:p>
          <w:p w14:paraId="643B69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293214" w:rsidRPr="00B23613" w:rsidRDefault="00293214" w:rsidP="00293214">
            <w:pPr>
              <w:spacing w:before="20" w:after="20" w:line="240" w:lineRule="auto"/>
              <w:rPr>
                <w:rFonts w:ascii="Arial" w:hAnsi="Arial" w:cs="Arial"/>
                <w:sz w:val="18"/>
                <w:szCs w:val="18"/>
              </w:rPr>
            </w:pPr>
          </w:p>
        </w:tc>
      </w:tr>
      <w:tr w:rsidR="00293214" w14:paraId="62A793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CFFF24" w14:textId="7F026A56" w:rsidR="00293214" w:rsidRPr="00063571" w:rsidRDefault="00293214" w:rsidP="00293214">
            <w:pPr>
              <w:spacing w:before="20" w:after="20" w:line="240" w:lineRule="auto"/>
              <w:rPr>
                <w:rFonts w:ascii="Arial" w:hAnsi="Arial" w:cs="Arial"/>
                <w:sz w:val="18"/>
                <w:szCs w:val="18"/>
              </w:rPr>
            </w:pPr>
            <w:hyperlink r:id="rId328" w:history="1">
              <w:r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BCA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04AF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C0E4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FD9C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71C536" w14:textId="77777777" w:rsidR="00293214" w:rsidRPr="00B23613" w:rsidRDefault="00293214" w:rsidP="00293214">
            <w:pPr>
              <w:spacing w:before="20" w:after="20" w:line="240" w:lineRule="auto"/>
              <w:rPr>
                <w:rFonts w:ascii="Arial" w:hAnsi="Arial" w:cs="Arial"/>
                <w:sz w:val="18"/>
                <w:szCs w:val="18"/>
              </w:rPr>
            </w:pPr>
          </w:p>
        </w:tc>
      </w:tr>
      <w:tr w:rsidR="00293214" w14:paraId="3270E5D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1CB5714" w14:textId="13C5D38F" w:rsidR="00293214" w:rsidRPr="00063571" w:rsidRDefault="00293214" w:rsidP="00293214">
            <w:pPr>
              <w:spacing w:before="20" w:after="20" w:line="240" w:lineRule="auto"/>
              <w:rPr>
                <w:rFonts w:ascii="Arial" w:hAnsi="Arial" w:cs="Arial"/>
                <w:sz w:val="18"/>
                <w:szCs w:val="18"/>
              </w:rPr>
            </w:pPr>
            <w:hyperlink r:id="rId329" w:history="1">
              <w:r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D86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FA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2D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480C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ECF49D"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0E6B8205" w14:textId="77777777" w:rsidTr="00942975">
        <w:tc>
          <w:tcPr>
            <w:tcW w:w="10710" w:type="dxa"/>
            <w:gridSpan w:val="13"/>
            <w:shd w:val="clear" w:color="auto" w:fill="FFFFFF"/>
          </w:tcPr>
          <w:p w14:paraId="302ECC9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2A71C51D" w14:textId="77777777" w:rsidTr="00942975">
        <w:tc>
          <w:tcPr>
            <w:tcW w:w="1170" w:type="dxa"/>
            <w:shd w:val="clear" w:color="auto" w:fill="FFFFFF"/>
          </w:tcPr>
          <w:p w14:paraId="4D67A00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Future meetings</w:t>
            </w:r>
          </w:p>
        </w:tc>
      </w:tr>
      <w:tr w:rsidR="00293214" w14:paraId="2A5E093C" w14:textId="77777777" w:rsidTr="00942975">
        <w:tc>
          <w:tcPr>
            <w:tcW w:w="1919" w:type="dxa"/>
            <w:gridSpan w:val="2"/>
            <w:shd w:val="clear" w:color="auto" w:fill="FFFFFF"/>
          </w:tcPr>
          <w:p w14:paraId="69A3C22C"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Location</w:t>
            </w:r>
          </w:p>
        </w:tc>
      </w:tr>
      <w:tr w:rsidR="00293214" w:rsidRPr="00226257" w14:paraId="124E2661" w14:textId="77777777" w:rsidTr="00942975">
        <w:tc>
          <w:tcPr>
            <w:tcW w:w="10710" w:type="dxa"/>
            <w:gridSpan w:val="13"/>
            <w:shd w:val="pct12" w:color="auto" w:fill="FFFFFF"/>
          </w:tcPr>
          <w:p w14:paraId="7494FA2A"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293214" w14:paraId="1511936D" w14:textId="77777777" w:rsidTr="00942975">
        <w:tc>
          <w:tcPr>
            <w:tcW w:w="1919" w:type="dxa"/>
            <w:gridSpan w:val="2"/>
            <w:shd w:val="clear" w:color="auto" w:fill="FFFFFF"/>
          </w:tcPr>
          <w:p w14:paraId="5B231A4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293214" w14:paraId="55482F12" w14:textId="77777777" w:rsidTr="00942975">
        <w:tc>
          <w:tcPr>
            <w:tcW w:w="1919" w:type="dxa"/>
            <w:gridSpan w:val="2"/>
            <w:shd w:val="clear" w:color="auto" w:fill="FFFFFF"/>
          </w:tcPr>
          <w:p w14:paraId="5E518B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Gothenburg, Sweden</w:t>
            </w:r>
          </w:p>
        </w:tc>
      </w:tr>
      <w:tr w:rsidR="00293214" w14:paraId="4FFD00E2" w14:textId="77777777" w:rsidTr="00942975">
        <w:tc>
          <w:tcPr>
            <w:tcW w:w="1919" w:type="dxa"/>
            <w:gridSpan w:val="2"/>
            <w:shd w:val="clear" w:color="auto" w:fill="FFFFFF"/>
          </w:tcPr>
          <w:p w14:paraId="4D42999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293214" w:rsidRPr="001F1FE4" w:rsidRDefault="00293214" w:rsidP="00293214">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293214" w:rsidRPr="001A3A6A" w:rsidRDefault="00293214" w:rsidP="00293214">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293214" w14:paraId="655F2C48" w14:textId="77777777" w:rsidTr="00942975">
        <w:tc>
          <w:tcPr>
            <w:tcW w:w="1919" w:type="dxa"/>
            <w:gridSpan w:val="2"/>
            <w:shd w:val="clear" w:color="auto" w:fill="FFFFFF"/>
          </w:tcPr>
          <w:p w14:paraId="3817AC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Chicago, USA</w:t>
            </w:r>
          </w:p>
        </w:tc>
      </w:tr>
      <w:tr w:rsidR="00293214" w:rsidRPr="00226257" w14:paraId="28191E4E" w14:textId="77777777" w:rsidTr="00942975">
        <w:tc>
          <w:tcPr>
            <w:tcW w:w="10710" w:type="dxa"/>
            <w:gridSpan w:val="13"/>
            <w:shd w:val="pct12" w:color="auto" w:fill="FFFFFF"/>
          </w:tcPr>
          <w:p w14:paraId="0F32BA13"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93214" w14:paraId="060E4B99" w14:textId="77777777" w:rsidTr="00942975">
        <w:tc>
          <w:tcPr>
            <w:tcW w:w="1919" w:type="dxa"/>
            <w:gridSpan w:val="2"/>
            <w:shd w:val="clear" w:color="auto" w:fill="FFFFFF"/>
          </w:tcPr>
          <w:p w14:paraId="66AC61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Online, TBC</w:t>
            </w:r>
          </w:p>
        </w:tc>
      </w:tr>
      <w:tr w:rsidR="00293214" w14:paraId="147888DF" w14:textId="77777777" w:rsidTr="00942975">
        <w:tc>
          <w:tcPr>
            <w:tcW w:w="1919" w:type="dxa"/>
            <w:gridSpan w:val="2"/>
            <w:shd w:val="clear" w:color="auto" w:fill="FFFFFF"/>
          </w:tcPr>
          <w:p w14:paraId="6D76ED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62F5CF36" w14:textId="77777777" w:rsidTr="00942975">
        <w:tc>
          <w:tcPr>
            <w:tcW w:w="1919" w:type="dxa"/>
            <w:gridSpan w:val="2"/>
            <w:shd w:val="clear" w:color="auto" w:fill="FFFFFF"/>
          </w:tcPr>
          <w:p w14:paraId="6F27A2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Location, TBC</w:t>
            </w:r>
          </w:p>
        </w:tc>
      </w:tr>
      <w:tr w:rsidR="00293214" w14:paraId="11C295DF" w14:textId="77777777" w:rsidTr="00942975">
        <w:tc>
          <w:tcPr>
            <w:tcW w:w="1919" w:type="dxa"/>
            <w:gridSpan w:val="2"/>
            <w:shd w:val="clear" w:color="auto" w:fill="FFFFFF"/>
          </w:tcPr>
          <w:p w14:paraId="0B1B2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Korea, Location, TBC</w:t>
            </w:r>
          </w:p>
        </w:tc>
      </w:tr>
      <w:tr w:rsidR="00293214" w14:paraId="115D7D65" w14:textId="77777777" w:rsidTr="00942975">
        <w:tc>
          <w:tcPr>
            <w:tcW w:w="1919" w:type="dxa"/>
            <w:gridSpan w:val="2"/>
            <w:shd w:val="clear" w:color="auto" w:fill="FFFFFF"/>
          </w:tcPr>
          <w:p w14:paraId="70FC3E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729ECD0B" w14:textId="77777777" w:rsidTr="00942975">
        <w:tc>
          <w:tcPr>
            <w:tcW w:w="1919" w:type="dxa"/>
            <w:gridSpan w:val="2"/>
            <w:shd w:val="clear" w:color="auto" w:fill="FFFFFF"/>
          </w:tcPr>
          <w:p w14:paraId="4AA04A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India, Location, TBC</w:t>
            </w:r>
          </w:p>
        </w:tc>
      </w:tr>
      <w:tr w:rsidR="00293214" w14:paraId="28886DF5" w14:textId="77777777" w:rsidTr="00942975">
        <w:tc>
          <w:tcPr>
            <w:tcW w:w="1919" w:type="dxa"/>
            <w:gridSpan w:val="2"/>
            <w:shd w:val="clear" w:color="auto" w:fill="FFFFFF"/>
          </w:tcPr>
          <w:p w14:paraId="512D18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North America, Location, TBC</w:t>
            </w:r>
          </w:p>
        </w:tc>
      </w:tr>
      <w:tr w:rsidR="00293214" w:rsidRPr="009E4F9E" w14:paraId="33F48E5C" w14:textId="77777777" w:rsidTr="00942975">
        <w:tc>
          <w:tcPr>
            <w:tcW w:w="10710" w:type="dxa"/>
            <w:gridSpan w:val="13"/>
            <w:shd w:val="clear" w:color="auto" w:fill="FFFFFF"/>
          </w:tcPr>
          <w:p w14:paraId="14EF1B3C"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4BE75316" w14:textId="77777777" w:rsidTr="00942975">
        <w:tc>
          <w:tcPr>
            <w:tcW w:w="1170" w:type="dxa"/>
            <w:shd w:val="clear" w:color="auto" w:fill="FFFFFF"/>
          </w:tcPr>
          <w:p w14:paraId="480636C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AOB</w:t>
            </w:r>
          </w:p>
        </w:tc>
      </w:tr>
      <w:tr w:rsidR="00293214"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AE613D3" w14:textId="77777777" w:rsidTr="00942975">
        <w:tc>
          <w:tcPr>
            <w:tcW w:w="10710" w:type="dxa"/>
            <w:gridSpan w:val="13"/>
            <w:shd w:val="clear" w:color="auto" w:fill="FFFFFF"/>
          </w:tcPr>
          <w:p w14:paraId="5874FBA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AA3C00B" w14:textId="77777777" w:rsidTr="00942975">
        <w:tc>
          <w:tcPr>
            <w:tcW w:w="1170" w:type="dxa"/>
            <w:shd w:val="clear" w:color="auto" w:fill="FFFFFF"/>
          </w:tcPr>
          <w:p w14:paraId="079352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Close of the meeting</w:t>
            </w:r>
          </w:p>
        </w:tc>
      </w:tr>
      <w:tr w:rsidR="00293214" w14:paraId="3A41E532" w14:textId="77777777" w:rsidTr="00942975">
        <w:tc>
          <w:tcPr>
            <w:tcW w:w="1170" w:type="dxa"/>
            <w:shd w:val="clear" w:color="auto" w:fill="FFFFFF"/>
          </w:tcPr>
          <w:p w14:paraId="770B655F" w14:textId="77777777" w:rsidR="00293214" w:rsidRDefault="00293214" w:rsidP="00293214">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293214" w:rsidRDefault="00293214" w:rsidP="00293214">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293214"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 xml:space="preserve">Tdoc type </w:t>
            </w:r>
            <w:r>
              <w:rPr>
                <w:rFonts w:ascii="Arial" w:hAnsi="Arial" w:cs="Arial"/>
                <w:b/>
                <w:color w:val="002060"/>
                <w:sz w:val="18"/>
                <w:szCs w:val="18"/>
              </w:rPr>
              <w:lastRenderedPageBreak/>
              <w:t>/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293214" w:rsidRPr="00B23613" w:rsidRDefault="00293214" w:rsidP="00293214">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t>Incoming LSs</w:t>
            </w:r>
            <w:r>
              <w:br/>
              <w:t>Outgoing LSs</w:t>
            </w:r>
            <w:r>
              <w:br/>
            </w:r>
            <w:r w:rsidRPr="0021690A">
              <w:t>Discussion papers</w:t>
            </w:r>
            <w:r>
              <w:br/>
              <w:t>Future Work</w:t>
            </w:r>
            <w:r>
              <w:br/>
            </w:r>
            <w:proofErr w:type="spellStart"/>
            <w:r>
              <w:t>Work</w:t>
            </w:r>
            <w:proofErr w:type="spellEnd"/>
            <w:r>
              <w:t xml:space="preserve">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t xml:space="preserve">    - </w:t>
            </w:r>
            <w:r w:rsidRPr="00D94BFA">
              <w:t>FS_MCAHGC</w:t>
            </w:r>
            <w:r>
              <w:br/>
              <w:t xml:space="preserve">    - FS_NSCALE</w:t>
            </w:r>
            <w:r>
              <w:br/>
              <w:t xml:space="preserve">    - FS_SNAAPP</w:t>
            </w:r>
            <w:r>
              <w:br/>
              <w:t xml:space="preserve">    - FS_ACE_IOT</w:t>
            </w:r>
            <w:r>
              <w:br/>
              <w:t xml:space="preserve">    - FS_5GFLS</w:t>
            </w:r>
            <w:r>
              <w:br/>
            </w:r>
            <w:r>
              <w:lastRenderedPageBreak/>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lastRenderedPageBreak/>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lastRenderedPageBreak/>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lastRenderedPageBreak/>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t>Conference call #8</w:t>
            </w:r>
          </w:p>
          <w:p w14:paraId="1FF111EF" w14:textId="3291CB96" w:rsidR="00970386" w:rsidRDefault="00970386" w:rsidP="001B1997">
            <w:pPr>
              <w:ind w:left="720"/>
              <w:rPr>
                <w:bCs/>
              </w:rPr>
            </w:pPr>
            <w:r w:rsidRPr="00917BF6">
              <w:rPr>
                <w:bCs/>
              </w:rPr>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t xml:space="preserve">End </w:t>
            </w:r>
            <w:r>
              <w:rPr>
                <w:b/>
              </w:rPr>
              <w:t xml:space="preserve">of email discussion </w:t>
            </w:r>
            <w:proofErr w:type="gramStart"/>
            <w:r>
              <w:rPr>
                <w:b/>
              </w:rPr>
              <w:t>period  –</w:t>
            </w:r>
            <w:proofErr w:type="gramEnd"/>
            <w:r>
              <w:rPr>
                <w:b/>
              </w:rPr>
              <w:t xml:space="preserve">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t xml:space="preserve">Email discussion period </w:t>
            </w:r>
          </w:p>
          <w:p w14:paraId="3A6A0D65" w14:textId="77777777" w:rsidR="00970386" w:rsidRDefault="00970386" w:rsidP="001B1997">
            <w:pPr>
              <w:rPr>
                <w:b/>
              </w:rPr>
            </w:pPr>
            <w:r>
              <w:br/>
            </w:r>
            <w:r>
              <w:br/>
            </w:r>
          </w:p>
          <w:p w14:paraId="1190AA25" w14:textId="77777777" w:rsidR="00970386" w:rsidRDefault="00970386" w:rsidP="001B1997"/>
          <w:p w14:paraId="75DC07BC" w14:textId="77777777" w:rsidR="00970386" w:rsidRPr="005C0012" w:rsidRDefault="00970386" w:rsidP="001B1997">
            <w:pPr>
              <w:rPr>
                <w:b/>
              </w:rPr>
            </w:pPr>
            <w:r>
              <w:t xml:space="preserve">10am </w:t>
            </w:r>
            <w:proofErr w:type="gramStart"/>
            <w:r>
              <w:t xml:space="preserve">PDT,   </w:t>
            </w:r>
            <w:proofErr w:type="gramEnd"/>
            <w:r>
              <w:t xml:space="preserve">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lastRenderedPageBreak/>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w:t>
            </w:r>
            <w:proofErr w:type="gramStart"/>
            <w:r>
              <w:rPr>
                <w:b/>
              </w:rPr>
              <w:t xml:space="preserve">period  </w:t>
            </w:r>
            <w:r w:rsidRPr="00D024E4">
              <w:rPr>
                <w:b/>
              </w:rPr>
              <w:t>–</w:t>
            </w:r>
            <w:proofErr w:type="gramEnd"/>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 xml:space="preserve">review </w:t>
            </w:r>
            <w:proofErr w:type="gramStart"/>
            <w:r>
              <w:rPr>
                <w:b/>
              </w:rPr>
              <w:t>period  </w:t>
            </w:r>
            <w:r w:rsidRPr="00D024E4">
              <w:rPr>
                <w:b/>
              </w:rPr>
              <w:t>–</w:t>
            </w:r>
            <w:proofErr w:type="gramEnd"/>
            <w:r w:rsidRPr="00D024E4">
              <w:rPr>
                <w:b/>
              </w:rPr>
              <w:t xml:space="preserve">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t xml:space="preserve">For efficient handling of the email discussions, it is </w:t>
      </w:r>
      <w:proofErr w:type="gramStart"/>
      <w:r>
        <w:t>recommend</w:t>
      </w:r>
      <w:proofErr w:type="gramEnd"/>
      <w:r>
        <w:t xml:space="preserve">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 xml:space="preserve">to share attachments over the email reflector but instead place any documents that must be shared in the DRAFTs folder under the respective meeting folder on the 3GPP </w:t>
      </w:r>
      <w:proofErr w:type="gramStart"/>
      <w:r>
        <w:t>portal, and</w:t>
      </w:r>
      <w:proofErr w:type="gramEnd"/>
      <w:r>
        <w:t xml:space="preserve">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w:t>
      </w:r>
      <w:proofErr w:type="gramStart"/>
      <w:r>
        <w:rPr>
          <w:b/>
        </w:rPr>
        <w:t>e</w:t>
      </w:r>
      <w:r w:rsidRPr="00051707">
        <w:rPr>
          <w:b/>
        </w:rPr>
        <w:t>]</w:t>
      </w:r>
      <w:r>
        <w:rPr>
          <w:b/>
        </w:rPr>
        <w:t>[</w:t>
      </w:r>
      <w:proofErr w:type="spellStart"/>
      <w:proofErr w:type="gramEnd"/>
      <w:r>
        <w:rPr>
          <w:b/>
        </w:rPr>
        <w:t>W</w:t>
      </w:r>
      <w:r w:rsidRPr="00225CFF">
        <w:rPr>
          <w:b/>
        </w:rPr>
        <w:t>ID_Tdoc</w:t>
      </w:r>
      <w:proofErr w:type="spellEnd"/>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gramEnd"/>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WID_Tdoc</w:t>
      </w:r>
      <w:proofErr w:type="spellEnd"/>
      <w:r w:rsidRPr="00576F20">
        <w:rPr>
          <w:b/>
        </w:rPr>
        <w:t>#]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FutureWork_Tdoc</w:t>
      </w:r>
      <w:proofErr w:type="spellEnd"/>
      <w:r w:rsidRPr="00576F20">
        <w:rPr>
          <w:b/>
        </w:rPr>
        <w:t>#]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WorkPlan_Tdoc</w:t>
      </w:r>
      <w:proofErr w:type="spellEnd"/>
      <w:r w:rsidRPr="00576F20">
        <w:rPr>
          <w:b/>
        </w:rPr>
        <w:t>#]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w:t>
      </w:r>
      <w:proofErr w:type="gramStart"/>
      <w:r>
        <w:rPr>
          <w:b/>
        </w:rPr>
        <w:t>e</w:t>
      </w:r>
      <w:r w:rsidRPr="00576F20">
        <w:rPr>
          <w:b/>
        </w:rPr>
        <w:t>][</w:t>
      </w:r>
      <w:proofErr w:type="spellStart"/>
      <w:proofErr w:type="gramEnd"/>
      <w:r w:rsidRPr="00576F20">
        <w:rPr>
          <w:b/>
        </w:rPr>
        <w:t>OutgoingLS_Tdoc</w:t>
      </w:r>
      <w:proofErr w:type="spellEnd"/>
      <w:r w:rsidRPr="00576F20">
        <w:rPr>
          <w:b/>
        </w:rPr>
        <w:t>#]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lastRenderedPageBreak/>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w:t>
      </w:r>
      <w:proofErr w:type="gramStart"/>
      <w:r>
        <w:t>e.g.</w:t>
      </w:r>
      <w:proofErr w:type="gramEnd"/>
      <w:r>
        <w:t xml:space="preserve">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proofErr w:type="spellStart"/>
      <w:r>
        <w:t>Rapportuers</w:t>
      </w:r>
      <w:proofErr w:type="spellEnd"/>
      <w:r>
        <w:t xml:space="preserve"> are requested to intervene when necessary </w:t>
      </w:r>
      <w:proofErr w:type="gramStart"/>
      <w:r>
        <w:t>e.g.</w:t>
      </w:r>
      <w:proofErr w:type="gramEnd"/>
      <w:r>
        <w:t xml:space="preserve">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w:t>
      </w:r>
      <w:proofErr w:type="gramStart"/>
      <w:r>
        <w:rPr>
          <w:b/>
        </w:rPr>
        <w:t>e</w:t>
      </w:r>
      <w:r w:rsidRPr="00F96151">
        <w:rPr>
          <w:b/>
        </w:rPr>
        <w:t>]</w:t>
      </w:r>
      <w:r>
        <w:rPr>
          <w:b/>
        </w:rPr>
        <w:t>[</w:t>
      </w:r>
      <w:proofErr w:type="spellStart"/>
      <w:proofErr w:type="gramEnd"/>
      <w:r>
        <w:rPr>
          <w:b/>
        </w:rPr>
        <w:t>W</w:t>
      </w:r>
      <w:r w:rsidRPr="00BC66E5">
        <w:rPr>
          <w:b/>
        </w:rPr>
        <w:t>ID_Tdoc</w:t>
      </w:r>
      <w:r>
        <w:rPr>
          <w:b/>
        </w:rPr>
        <w:t>#</w:t>
      </w:r>
      <w:r w:rsidRPr="00BC66E5">
        <w:rPr>
          <w:b/>
        </w:rPr>
        <w:t>_Rev</w:t>
      </w:r>
      <w:proofErr w:type="spellEnd"/>
      <w:r w:rsidRPr="00BC66E5">
        <w:rPr>
          <w:b/>
        </w:rPr>
        <w:t>#</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w:t>
      </w:r>
      <w:proofErr w:type="spellStart"/>
      <w:r>
        <w:rPr>
          <w:b/>
        </w:rPr>
        <w:t>FINAL_WID_Tdoc_was_Tdoc</w:t>
      </w:r>
      <w:proofErr w:type="spellEnd"/>
      <w:r>
        <w:rPr>
          <w:b/>
        </w:rPr>
        <w:t xml:space="preserve">]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w:t>
      </w:r>
      <w:proofErr w:type="gramStart"/>
      <w:r>
        <w:t>i.e.</w:t>
      </w:r>
      <w:proofErr w:type="gramEnd"/>
      <w:r>
        <w:t xml:space="preserv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w:t>
      </w:r>
      <w:proofErr w:type="spellStart"/>
      <w:r>
        <w:rPr>
          <w:rFonts w:cs="Arial"/>
          <w:b/>
          <w:color w:val="000000"/>
          <w:lang w:val="en-US"/>
        </w:rPr>
        <w:t>revX_</w:t>
      </w:r>
      <w:proofErr w:type="gramStart"/>
      <w:r>
        <w:rPr>
          <w:rFonts w:cs="Arial"/>
          <w:b/>
          <w:color w:val="000000"/>
          <w:lang w:val="en-US"/>
        </w:rPr>
        <w:t>Title</w:t>
      </w:r>
      <w:proofErr w:type="spellEnd"/>
      <w:proofErr w:type="gramEnd"/>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w:t>
      </w:r>
      <w:proofErr w:type="gramStart"/>
      <w:r w:rsidRPr="008C0767">
        <w:rPr>
          <w:rFonts w:ascii="Arial" w:hAnsi="Arial" w:cs="Arial"/>
          <w:sz w:val="20"/>
          <w:szCs w:val="20"/>
        </w:rPr>
        <w:t>tablet</w:t>
      </w:r>
      <w:proofErr w:type="gramEnd"/>
      <w:r w:rsidRPr="008C0767">
        <w:rPr>
          <w:rFonts w:ascii="Arial" w:hAnsi="Arial" w:cs="Arial"/>
          <w:sz w:val="20"/>
          <w:szCs w:val="20"/>
        </w:rPr>
        <w:t xml:space="preserve"> or smartphone via: </w:t>
      </w:r>
      <w:r w:rsidRPr="008C0767">
        <w:rPr>
          <w:rFonts w:ascii="Arial" w:hAnsi="Arial" w:cs="Arial"/>
          <w:sz w:val="20"/>
          <w:szCs w:val="20"/>
        </w:rPr>
        <w:br/>
      </w:r>
      <w:hyperlink r:id="rId330"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1"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2"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lastRenderedPageBreak/>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3"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4"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5"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336"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7"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8"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39"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0"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1"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2"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3"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4"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5"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6"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lastRenderedPageBreak/>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7"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8"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49"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0"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1"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2"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3"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4"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355"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356"/>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1645" w14:textId="77777777" w:rsidR="00F835FB" w:rsidRDefault="00F835FB">
      <w:r>
        <w:separator/>
      </w:r>
    </w:p>
  </w:endnote>
  <w:endnote w:type="continuationSeparator" w:id="0">
    <w:p w14:paraId="13430DC4" w14:textId="77777777" w:rsidR="00F835FB" w:rsidRDefault="00F8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0090" w14:textId="77777777" w:rsidR="00F835FB" w:rsidRDefault="00F835FB">
      <w:r>
        <w:separator/>
      </w:r>
    </w:p>
  </w:footnote>
  <w:footnote w:type="continuationSeparator" w:id="0">
    <w:p w14:paraId="0EB3F6DD" w14:textId="77777777" w:rsidR="00F835FB" w:rsidRDefault="00F8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5FBC"/>
    <w:rsid w:val="00006144"/>
    <w:rsid w:val="00010254"/>
    <w:rsid w:val="00011596"/>
    <w:rsid w:val="00012407"/>
    <w:rsid w:val="000154A2"/>
    <w:rsid w:val="00015AA9"/>
    <w:rsid w:val="00015F6D"/>
    <w:rsid w:val="00020BEE"/>
    <w:rsid w:val="00024434"/>
    <w:rsid w:val="000249B3"/>
    <w:rsid w:val="000336C8"/>
    <w:rsid w:val="00033E52"/>
    <w:rsid w:val="00033EB8"/>
    <w:rsid w:val="000344C1"/>
    <w:rsid w:val="00034B58"/>
    <w:rsid w:val="00036184"/>
    <w:rsid w:val="00040E21"/>
    <w:rsid w:val="00040EA0"/>
    <w:rsid w:val="00044BB9"/>
    <w:rsid w:val="00050600"/>
    <w:rsid w:val="00050C90"/>
    <w:rsid w:val="000536BB"/>
    <w:rsid w:val="000548B8"/>
    <w:rsid w:val="00054EBC"/>
    <w:rsid w:val="0005526D"/>
    <w:rsid w:val="00055F02"/>
    <w:rsid w:val="000615DA"/>
    <w:rsid w:val="00062920"/>
    <w:rsid w:val="00063571"/>
    <w:rsid w:val="00065787"/>
    <w:rsid w:val="00067B45"/>
    <w:rsid w:val="00071C07"/>
    <w:rsid w:val="00072FAF"/>
    <w:rsid w:val="000779A1"/>
    <w:rsid w:val="000877A4"/>
    <w:rsid w:val="0009425C"/>
    <w:rsid w:val="000950A2"/>
    <w:rsid w:val="000A0291"/>
    <w:rsid w:val="000A06DC"/>
    <w:rsid w:val="000A0F2F"/>
    <w:rsid w:val="000A692E"/>
    <w:rsid w:val="000B0D9C"/>
    <w:rsid w:val="000B178F"/>
    <w:rsid w:val="000B7203"/>
    <w:rsid w:val="000C0939"/>
    <w:rsid w:val="000C1D24"/>
    <w:rsid w:val="000C2F7A"/>
    <w:rsid w:val="000C31DE"/>
    <w:rsid w:val="000C5A5D"/>
    <w:rsid w:val="000C7BD8"/>
    <w:rsid w:val="000C7F70"/>
    <w:rsid w:val="000D0DC6"/>
    <w:rsid w:val="000D3236"/>
    <w:rsid w:val="000D458A"/>
    <w:rsid w:val="000E5210"/>
    <w:rsid w:val="000E5E96"/>
    <w:rsid w:val="000F1D18"/>
    <w:rsid w:val="000F1E8E"/>
    <w:rsid w:val="000F3395"/>
    <w:rsid w:val="000F3E7F"/>
    <w:rsid w:val="000F5705"/>
    <w:rsid w:val="000F7998"/>
    <w:rsid w:val="00102B60"/>
    <w:rsid w:val="00103098"/>
    <w:rsid w:val="00104D76"/>
    <w:rsid w:val="001169F0"/>
    <w:rsid w:val="00117FC7"/>
    <w:rsid w:val="0012129D"/>
    <w:rsid w:val="00124585"/>
    <w:rsid w:val="00130757"/>
    <w:rsid w:val="00132439"/>
    <w:rsid w:val="00133B33"/>
    <w:rsid w:val="001376EE"/>
    <w:rsid w:val="00140C8B"/>
    <w:rsid w:val="001419B8"/>
    <w:rsid w:val="00144553"/>
    <w:rsid w:val="00146859"/>
    <w:rsid w:val="0014702B"/>
    <w:rsid w:val="0015485F"/>
    <w:rsid w:val="00160783"/>
    <w:rsid w:val="00166059"/>
    <w:rsid w:val="00166C96"/>
    <w:rsid w:val="00171C0A"/>
    <w:rsid w:val="00173EAC"/>
    <w:rsid w:val="00173EC2"/>
    <w:rsid w:val="00181D22"/>
    <w:rsid w:val="00182714"/>
    <w:rsid w:val="001840DB"/>
    <w:rsid w:val="00184974"/>
    <w:rsid w:val="00185576"/>
    <w:rsid w:val="001858A4"/>
    <w:rsid w:val="00185F83"/>
    <w:rsid w:val="001930C5"/>
    <w:rsid w:val="00193237"/>
    <w:rsid w:val="00193434"/>
    <w:rsid w:val="0019343A"/>
    <w:rsid w:val="001972FB"/>
    <w:rsid w:val="001A0D46"/>
    <w:rsid w:val="001A28D2"/>
    <w:rsid w:val="001A3A6A"/>
    <w:rsid w:val="001A4DEC"/>
    <w:rsid w:val="001A5C96"/>
    <w:rsid w:val="001B03CF"/>
    <w:rsid w:val="001B0B9C"/>
    <w:rsid w:val="001B0EEF"/>
    <w:rsid w:val="001B15CC"/>
    <w:rsid w:val="001B1997"/>
    <w:rsid w:val="001C600F"/>
    <w:rsid w:val="001D2C6D"/>
    <w:rsid w:val="001E0D06"/>
    <w:rsid w:val="001E12A8"/>
    <w:rsid w:val="001E2B7A"/>
    <w:rsid w:val="001E329F"/>
    <w:rsid w:val="001E6339"/>
    <w:rsid w:val="001E7874"/>
    <w:rsid w:val="001F1FE4"/>
    <w:rsid w:val="001F322D"/>
    <w:rsid w:val="001F5C46"/>
    <w:rsid w:val="001F75BF"/>
    <w:rsid w:val="0020009A"/>
    <w:rsid w:val="002008AF"/>
    <w:rsid w:val="00201DFC"/>
    <w:rsid w:val="002043AA"/>
    <w:rsid w:val="0020638B"/>
    <w:rsid w:val="00206F5F"/>
    <w:rsid w:val="002108D3"/>
    <w:rsid w:val="00211402"/>
    <w:rsid w:val="002139E8"/>
    <w:rsid w:val="00223FC3"/>
    <w:rsid w:val="002242AC"/>
    <w:rsid w:val="002244A8"/>
    <w:rsid w:val="00225800"/>
    <w:rsid w:val="00225FEE"/>
    <w:rsid w:val="00226257"/>
    <w:rsid w:val="002278FE"/>
    <w:rsid w:val="0023093D"/>
    <w:rsid w:val="0023447C"/>
    <w:rsid w:val="00236B19"/>
    <w:rsid w:val="00237B72"/>
    <w:rsid w:val="0024141A"/>
    <w:rsid w:val="00241F2F"/>
    <w:rsid w:val="00242E7F"/>
    <w:rsid w:val="00252630"/>
    <w:rsid w:val="00257B9A"/>
    <w:rsid w:val="002604FE"/>
    <w:rsid w:val="002605EE"/>
    <w:rsid w:val="002638D3"/>
    <w:rsid w:val="00263B12"/>
    <w:rsid w:val="00264CF1"/>
    <w:rsid w:val="002661CD"/>
    <w:rsid w:val="00266624"/>
    <w:rsid w:val="002738D7"/>
    <w:rsid w:val="00273ECA"/>
    <w:rsid w:val="00275A0B"/>
    <w:rsid w:val="00277489"/>
    <w:rsid w:val="00277E0A"/>
    <w:rsid w:val="00284E6F"/>
    <w:rsid w:val="00287731"/>
    <w:rsid w:val="002908F5"/>
    <w:rsid w:val="0029261B"/>
    <w:rsid w:val="00293214"/>
    <w:rsid w:val="002943B0"/>
    <w:rsid w:val="002972A0"/>
    <w:rsid w:val="002A16AD"/>
    <w:rsid w:val="002A1CDF"/>
    <w:rsid w:val="002A2B35"/>
    <w:rsid w:val="002A34F3"/>
    <w:rsid w:val="002A5FA1"/>
    <w:rsid w:val="002B23ED"/>
    <w:rsid w:val="002B374D"/>
    <w:rsid w:val="002B72F7"/>
    <w:rsid w:val="002C1033"/>
    <w:rsid w:val="002D2219"/>
    <w:rsid w:val="002D65F5"/>
    <w:rsid w:val="002D6D8A"/>
    <w:rsid w:val="002D72D8"/>
    <w:rsid w:val="002D7B58"/>
    <w:rsid w:val="002E26B1"/>
    <w:rsid w:val="002E5D46"/>
    <w:rsid w:val="002E6D30"/>
    <w:rsid w:val="002F035F"/>
    <w:rsid w:val="002F13FA"/>
    <w:rsid w:val="002F30C0"/>
    <w:rsid w:val="002F365B"/>
    <w:rsid w:val="002F6E71"/>
    <w:rsid w:val="002F72AC"/>
    <w:rsid w:val="00300A8E"/>
    <w:rsid w:val="00302DC4"/>
    <w:rsid w:val="00304143"/>
    <w:rsid w:val="00305B91"/>
    <w:rsid w:val="00306979"/>
    <w:rsid w:val="003121C4"/>
    <w:rsid w:val="003124CD"/>
    <w:rsid w:val="00313013"/>
    <w:rsid w:val="00313158"/>
    <w:rsid w:val="0031529F"/>
    <w:rsid w:val="003159B1"/>
    <w:rsid w:val="003173EF"/>
    <w:rsid w:val="00317F45"/>
    <w:rsid w:val="00320D16"/>
    <w:rsid w:val="0032188E"/>
    <w:rsid w:val="00321B36"/>
    <w:rsid w:val="00322F1E"/>
    <w:rsid w:val="00325073"/>
    <w:rsid w:val="0032655C"/>
    <w:rsid w:val="00327511"/>
    <w:rsid w:val="0033145D"/>
    <w:rsid w:val="003331F4"/>
    <w:rsid w:val="00335BE5"/>
    <w:rsid w:val="00341C0C"/>
    <w:rsid w:val="0034595E"/>
    <w:rsid w:val="00352238"/>
    <w:rsid w:val="003522AD"/>
    <w:rsid w:val="003535EC"/>
    <w:rsid w:val="00355E61"/>
    <w:rsid w:val="00357183"/>
    <w:rsid w:val="003608F9"/>
    <w:rsid w:val="0036302E"/>
    <w:rsid w:val="00363111"/>
    <w:rsid w:val="00366E5E"/>
    <w:rsid w:val="00367251"/>
    <w:rsid w:val="00373C84"/>
    <w:rsid w:val="00375116"/>
    <w:rsid w:val="00376AB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95721"/>
    <w:rsid w:val="00395C8F"/>
    <w:rsid w:val="003960B7"/>
    <w:rsid w:val="00396BB8"/>
    <w:rsid w:val="003A4320"/>
    <w:rsid w:val="003A5C5A"/>
    <w:rsid w:val="003B102B"/>
    <w:rsid w:val="003B137E"/>
    <w:rsid w:val="003B157F"/>
    <w:rsid w:val="003B250C"/>
    <w:rsid w:val="003B3C61"/>
    <w:rsid w:val="003B3E88"/>
    <w:rsid w:val="003B5F2B"/>
    <w:rsid w:val="003B6577"/>
    <w:rsid w:val="003B7307"/>
    <w:rsid w:val="003B75F7"/>
    <w:rsid w:val="003C297E"/>
    <w:rsid w:val="003C636A"/>
    <w:rsid w:val="003C70BC"/>
    <w:rsid w:val="003D03D7"/>
    <w:rsid w:val="003D3A0D"/>
    <w:rsid w:val="003D46B9"/>
    <w:rsid w:val="003D4C75"/>
    <w:rsid w:val="003D4D64"/>
    <w:rsid w:val="003D7D44"/>
    <w:rsid w:val="003E0DAF"/>
    <w:rsid w:val="003E7895"/>
    <w:rsid w:val="003F2C5B"/>
    <w:rsid w:val="003F4C99"/>
    <w:rsid w:val="003F50A6"/>
    <w:rsid w:val="003F52A1"/>
    <w:rsid w:val="003F6DB1"/>
    <w:rsid w:val="00400E35"/>
    <w:rsid w:val="004023EF"/>
    <w:rsid w:val="00404329"/>
    <w:rsid w:val="00411128"/>
    <w:rsid w:val="00413E8E"/>
    <w:rsid w:val="004162D5"/>
    <w:rsid w:val="00420030"/>
    <w:rsid w:val="004225B2"/>
    <w:rsid w:val="00426772"/>
    <w:rsid w:val="00430A7F"/>
    <w:rsid w:val="004313DA"/>
    <w:rsid w:val="0043384D"/>
    <w:rsid w:val="004346E8"/>
    <w:rsid w:val="00435D2C"/>
    <w:rsid w:val="004404C1"/>
    <w:rsid w:val="00441821"/>
    <w:rsid w:val="00445BB4"/>
    <w:rsid w:val="00446E11"/>
    <w:rsid w:val="004507C0"/>
    <w:rsid w:val="00453008"/>
    <w:rsid w:val="004532A6"/>
    <w:rsid w:val="0045508B"/>
    <w:rsid w:val="00457762"/>
    <w:rsid w:val="0045776E"/>
    <w:rsid w:val="004579CD"/>
    <w:rsid w:val="00461944"/>
    <w:rsid w:val="0046542B"/>
    <w:rsid w:val="00466337"/>
    <w:rsid w:val="00466DE8"/>
    <w:rsid w:val="00467890"/>
    <w:rsid w:val="00467F93"/>
    <w:rsid w:val="0047666B"/>
    <w:rsid w:val="00480A01"/>
    <w:rsid w:val="00481DF0"/>
    <w:rsid w:val="00486334"/>
    <w:rsid w:val="0049039F"/>
    <w:rsid w:val="0049424C"/>
    <w:rsid w:val="00494CE7"/>
    <w:rsid w:val="004965DC"/>
    <w:rsid w:val="004A1756"/>
    <w:rsid w:val="004A54ED"/>
    <w:rsid w:val="004A5C7C"/>
    <w:rsid w:val="004A6BDF"/>
    <w:rsid w:val="004A6D7A"/>
    <w:rsid w:val="004B014B"/>
    <w:rsid w:val="004B137F"/>
    <w:rsid w:val="004B5666"/>
    <w:rsid w:val="004B5FC7"/>
    <w:rsid w:val="004B61C0"/>
    <w:rsid w:val="004C09F7"/>
    <w:rsid w:val="004C1AF5"/>
    <w:rsid w:val="004C1BE6"/>
    <w:rsid w:val="004C1D3D"/>
    <w:rsid w:val="004C30C1"/>
    <w:rsid w:val="004C3207"/>
    <w:rsid w:val="004C357D"/>
    <w:rsid w:val="004C3B64"/>
    <w:rsid w:val="004C4808"/>
    <w:rsid w:val="004C58C2"/>
    <w:rsid w:val="004C5C33"/>
    <w:rsid w:val="004C619E"/>
    <w:rsid w:val="004C652A"/>
    <w:rsid w:val="004C7211"/>
    <w:rsid w:val="004D02D7"/>
    <w:rsid w:val="004D1BA9"/>
    <w:rsid w:val="004D229E"/>
    <w:rsid w:val="004D46D8"/>
    <w:rsid w:val="004D52FB"/>
    <w:rsid w:val="004D5733"/>
    <w:rsid w:val="004E1B07"/>
    <w:rsid w:val="004E23AA"/>
    <w:rsid w:val="004E29AF"/>
    <w:rsid w:val="004E3987"/>
    <w:rsid w:val="004E43C2"/>
    <w:rsid w:val="004E5E0D"/>
    <w:rsid w:val="004E6834"/>
    <w:rsid w:val="004F3889"/>
    <w:rsid w:val="00504CA9"/>
    <w:rsid w:val="005065EF"/>
    <w:rsid w:val="00506C27"/>
    <w:rsid w:val="00507AB8"/>
    <w:rsid w:val="00511898"/>
    <w:rsid w:val="00512914"/>
    <w:rsid w:val="005149C2"/>
    <w:rsid w:val="0051656B"/>
    <w:rsid w:val="0051703A"/>
    <w:rsid w:val="005251EB"/>
    <w:rsid w:val="00525ED7"/>
    <w:rsid w:val="00526D3F"/>
    <w:rsid w:val="00532804"/>
    <w:rsid w:val="00533859"/>
    <w:rsid w:val="00533FDF"/>
    <w:rsid w:val="00534730"/>
    <w:rsid w:val="0053487E"/>
    <w:rsid w:val="005362B2"/>
    <w:rsid w:val="00540993"/>
    <w:rsid w:val="00546A6A"/>
    <w:rsid w:val="00546BBE"/>
    <w:rsid w:val="0054790D"/>
    <w:rsid w:val="00547E6D"/>
    <w:rsid w:val="00547E8A"/>
    <w:rsid w:val="005507FC"/>
    <w:rsid w:val="0055088B"/>
    <w:rsid w:val="0055220D"/>
    <w:rsid w:val="00552680"/>
    <w:rsid w:val="00553B9E"/>
    <w:rsid w:val="00562C4B"/>
    <w:rsid w:val="00564724"/>
    <w:rsid w:val="005670A7"/>
    <w:rsid w:val="005710CF"/>
    <w:rsid w:val="00571D60"/>
    <w:rsid w:val="00571D73"/>
    <w:rsid w:val="00572373"/>
    <w:rsid w:val="00573130"/>
    <w:rsid w:val="005733D6"/>
    <w:rsid w:val="00576039"/>
    <w:rsid w:val="00582CF6"/>
    <w:rsid w:val="00584718"/>
    <w:rsid w:val="00584CCA"/>
    <w:rsid w:val="00590764"/>
    <w:rsid w:val="00591655"/>
    <w:rsid w:val="005939B9"/>
    <w:rsid w:val="00595051"/>
    <w:rsid w:val="00595BF1"/>
    <w:rsid w:val="005A1C09"/>
    <w:rsid w:val="005A24B6"/>
    <w:rsid w:val="005A5E47"/>
    <w:rsid w:val="005B0703"/>
    <w:rsid w:val="005B4143"/>
    <w:rsid w:val="005B4A2E"/>
    <w:rsid w:val="005C0E4F"/>
    <w:rsid w:val="005C10E9"/>
    <w:rsid w:val="005C64AA"/>
    <w:rsid w:val="005C7B6B"/>
    <w:rsid w:val="005C7CDE"/>
    <w:rsid w:val="005D7132"/>
    <w:rsid w:val="005E059C"/>
    <w:rsid w:val="005E3577"/>
    <w:rsid w:val="005F0F3B"/>
    <w:rsid w:val="005F129D"/>
    <w:rsid w:val="005F2EF2"/>
    <w:rsid w:val="005F4AE2"/>
    <w:rsid w:val="005F6162"/>
    <w:rsid w:val="00604D33"/>
    <w:rsid w:val="00607EF3"/>
    <w:rsid w:val="006130C3"/>
    <w:rsid w:val="0062457B"/>
    <w:rsid w:val="00625D53"/>
    <w:rsid w:val="00626188"/>
    <w:rsid w:val="0062773E"/>
    <w:rsid w:val="00627B39"/>
    <w:rsid w:val="006310C0"/>
    <w:rsid w:val="00635201"/>
    <w:rsid w:val="00636970"/>
    <w:rsid w:val="00640175"/>
    <w:rsid w:val="00642A8F"/>
    <w:rsid w:val="00647498"/>
    <w:rsid w:val="006522A7"/>
    <w:rsid w:val="00657D0F"/>
    <w:rsid w:val="00660777"/>
    <w:rsid w:val="00660BF3"/>
    <w:rsid w:val="00662BAA"/>
    <w:rsid w:val="00665F92"/>
    <w:rsid w:val="00672E7A"/>
    <w:rsid w:val="006734DC"/>
    <w:rsid w:val="006747D4"/>
    <w:rsid w:val="006757D4"/>
    <w:rsid w:val="00675CD6"/>
    <w:rsid w:val="0067642D"/>
    <w:rsid w:val="00676B11"/>
    <w:rsid w:val="006776B1"/>
    <w:rsid w:val="006802B8"/>
    <w:rsid w:val="00680817"/>
    <w:rsid w:val="00683B82"/>
    <w:rsid w:val="006843D2"/>
    <w:rsid w:val="006871D8"/>
    <w:rsid w:val="006907D5"/>
    <w:rsid w:val="00692787"/>
    <w:rsid w:val="0069492D"/>
    <w:rsid w:val="00696174"/>
    <w:rsid w:val="006A15D0"/>
    <w:rsid w:val="006A296C"/>
    <w:rsid w:val="006A340E"/>
    <w:rsid w:val="006A40AD"/>
    <w:rsid w:val="006B1D14"/>
    <w:rsid w:val="006B38D0"/>
    <w:rsid w:val="006C0BFE"/>
    <w:rsid w:val="006C1E60"/>
    <w:rsid w:val="006C3555"/>
    <w:rsid w:val="006C3651"/>
    <w:rsid w:val="006C5838"/>
    <w:rsid w:val="006C5944"/>
    <w:rsid w:val="006C7DA2"/>
    <w:rsid w:val="006D2B92"/>
    <w:rsid w:val="006D362E"/>
    <w:rsid w:val="006D4621"/>
    <w:rsid w:val="006D4BB8"/>
    <w:rsid w:val="006E0430"/>
    <w:rsid w:val="006E14E6"/>
    <w:rsid w:val="006E1C95"/>
    <w:rsid w:val="006E6359"/>
    <w:rsid w:val="006E7311"/>
    <w:rsid w:val="006F02AF"/>
    <w:rsid w:val="006F58C5"/>
    <w:rsid w:val="0070083A"/>
    <w:rsid w:val="00700ED3"/>
    <w:rsid w:val="0070550A"/>
    <w:rsid w:val="007073C9"/>
    <w:rsid w:val="007109B1"/>
    <w:rsid w:val="0071199B"/>
    <w:rsid w:val="007127F5"/>
    <w:rsid w:val="00713747"/>
    <w:rsid w:val="00714F29"/>
    <w:rsid w:val="0071702F"/>
    <w:rsid w:val="00720B87"/>
    <w:rsid w:val="00722F2F"/>
    <w:rsid w:val="00724BE5"/>
    <w:rsid w:val="00725B73"/>
    <w:rsid w:val="00727A78"/>
    <w:rsid w:val="007336EF"/>
    <w:rsid w:val="007337B5"/>
    <w:rsid w:val="00733F2A"/>
    <w:rsid w:val="0073684C"/>
    <w:rsid w:val="00736D1F"/>
    <w:rsid w:val="00737644"/>
    <w:rsid w:val="00737C65"/>
    <w:rsid w:val="0074063A"/>
    <w:rsid w:val="0074213A"/>
    <w:rsid w:val="00743995"/>
    <w:rsid w:val="007459FF"/>
    <w:rsid w:val="00746C19"/>
    <w:rsid w:val="00746FBE"/>
    <w:rsid w:val="00747C60"/>
    <w:rsid w:val="00752720"/>
    <w:rsid w:val="00754D32"/>
    <w:rsid w:val="00756422"/>
    <w:rsid w:val="00757F41"/>
    <w:rsid w:val="00763049"/>
    <w:rsid w:val="00765877"/>
    <w:rsid w:val="007665FB"/>
    <w:rsid w:val="0076687A"/>
    <w:rsid w:val="00766B57"/>
    <w:rsid w:val="00770A0E"/>
    <w:rsid w:val="00772EDA"/>
    <w:rsid w:val="00775211"/>
    <w:rsid w:val="0077566F"/>
    <w:rsid w:val="00776378"/>
    <w:rsid w:val="00776714"/>
    <w:rsid w:val="0079098D"/>
    <w:rsid w:val="00790AF4"/>
    <w:rsid w:val="00792AC4"/>
    <w:rsid w:val="007938CD"/>
    <w:rsid w:val="007945D1"/>
    <w:rsid w:val="0079572A"/>
    <w:rsid w:val="007A0B3D"/>
    <w:rsid w:val="007A2163"/>
    <w:rsid w:val="007A35D7"/>
    <w:rsid w:val="007A3D50"/>
    <w:rsid w:val="007A62CE"/>
    <w:rsid w:val="007A6CDF"/>
    <w:rsid w:val="007B2FBC"/>
    <w:rsid w:val="007B6EA0"/>
    <w:rsid w:val="007C2106"/>
    <w:rsid w:val="007D14E6"/>
    <w:rsid w:val="007D3482"/>
    <w:rsid w:val="007D37F3"/>
    <w:rsid w:val="007D627A"/>
    <w:rsid w:val="007D6DE6"/>
    <w:rsid w:val="007E10B5"/>
    <w:rsid w:val="007E174F"/>
    <w:rsid w:val="007E1ECA"/>
    <w:rsid w:val="007E4265"/>
    <w:rsid w:val="007E630E"/>
    <w:rsid w:val="007F4768"/>
    <w:rsid w:val="00815630"/>
    <w:rsid w:val="008163EB"/>
    <w:rsid w:val="00816F4D"/>
    <w:rsid w:val="00817050"/>
    <w:rsid w:val="00823830"/>
    <w:rsid w:val="00827188"/>
    <w:rsid w:val="0083183C"/>
    <w:rsid w:val="00832BBC"/>
    <w:rsid w:val="008437DA"/>
    <w:rsid w:val="00844811"/>
    <w:rsid w:val="0085209A"/>
    <w:rsid w:val="0085334D"/>
    <w:rsid w:val="00854771"/>
    <w:rsid w:val="00860576"/>
    <w:rsid w:val="008643E3"/>
    <w:rsid w:val="00864719"/>
    <w:rsid w:val="00864F29"/>
    <w:rsid w:val="00865207"/>
    <w:rsid w:val="0086579E"/>
    <w:rsid w:val="00867E25"/>
    <w:rsid w:val="00870030"/>
    <w:rsid w:val="00870865"/>
    <w:rsid w:val="0087230F"/>
    <w:rsid w:val="00872DA9"/>
    <w:rsid w:val="00872DC6"/>
    <w:rsid w:val="0087315C"/>
    <w:rsid w:val="00874B4A"/>
    <w:rsid w:val="00876386"/>
    <w:rsid w:val="00880308"/>
    <w:rsid w:val="008833A3"/>
    <w:rsid w:val="008860D5"/>
    <w:rsid w:val="008864E7"/>
    <w:rsid w:val="008910B9"/>
    <w:rsid w:val="00891485"/>
    <w:rsid w:val="008955A5"/>
    <w:rsid w:val="008968BC"/>
    <w:rsid w:val="008A0E39"/>
    <w:rsid w:val="008A12DB"/>
    <w:rsid w:val="008A336F"/>
    <w:rsid w:val="008A7359"/>
    <w:rsid w:val="008B3413"/>
    <w:rsid w:val="008B3B35"/>
    <w:rsid w:val="008B4C35"/>
    <w:rsid w:val="008B5C55"/>
    <w:rsid w:val="008B5D79"/>
    <w:rsid w:val="008C02CA"/>
    <w:rsid w:val="008D0514"/>
    <w:rsid w:val="008D0B4F"/>
    <w:rsid w:val="008D39BD"/>
    <w:rsid w:val="008D500B"/>
    <w:rsid w:val="008D56C1"/>
    <w:rsid w:val="008D61A4"/>
    <w:rsid w:val="008D7E6F"/>
    <w:rsid w:val="008E29DD"/>
    <w:rsid w:val="008E2CE1"/>
    <w:rsid w:val="008E5A84"/>
    <w:rsid w:val="008E6633"/>
    <w:rsid w:val="008F4847"/>
    <w:rsid w:val="008F7023"/>
    <w:rsid w:val="009023BD"/>
    <w:rsid w:val="00904384"/>
    <w:rsid w:val="00906D18"/>
    <w:rsid w:val="009071D1"/>
    <w:rsid w:val="0090765B"/>
    <w:rsid w:val="009112F1"/>
    <w:rsid w:val="00911E2B"/>
    <w:rsid w:val="0091217D"/>
    <w:rsid w:val="00912CC6"/>
    <w:rsid w:val="00913A85"/>
    <w:rsid w:val="00913DEC"/>
    <w:rsid w:val="00921316"/>
    <w:rsid w:val="009214ED"/>
    <w:rsid w:val="00921640"/>
    <w:rsid w:val="0092329F"/>
    <w:rsid w:val="00924302"/>
    <w:rsid w:val="00927DB4"/>
    <w:rsid w:val="00933366"/>
    <w:rsid w:val="00941886"/>
    <w:rsid w:val="00942917"/>
    <w:rsid w:val="00942975"/>
    <w:rsid w:val="0094422D"/>
    <w:rsid w:val="009455C7"/>
    <w:rsid w:val="00946F0B"/>
    <w:rsid w:val="00952251"/>
    <w:rsid w:val="00952789"/>
    <w:rsid w:val="00952804"/>
    <w:rsid w:val="00952B9F"/>
    <w:rsid w:val="00952D81"/>
    <w:rsid w:val="00955A10"/>
    <w:rsid w:val="00956177"/>
    <w:rsid w:val="009564B0"/>
    <w:rsid w:val="009610BA"/>
    <w:rsid w:val="009619DB"/>
    <w:rsid w:val="00961DFA"/>
    <w:rsid w:val="00962581"/>
    <w:rsid w:val="00964096"/>
    <w:rsid w:val="009649CF"/>
    <w:rsid w:val="009656AC"/>
    <w:rsid w:val="00966B9D"/>
    <w:rsid w:val="00966FEB"/>
    <w:rsid w:val="00970343"/>
    <w:rsid w:val="00970386"/>
    <w:rsid w:val="009737C7"/>
    <w:rsid w:val="009751F6"/>
    <w:rsid w:val="009757B6"/>
    <w:rsid w:val="0097703B"/>
    <w:rsid w:val="0097738C"/>
    <w:rsid w:val="0097769F"/>
    <w:rsid w:val="00977EED"/>
    <w:rsid w:val="0098073A"/>
    <w:rsid w:val="00983568"/>
    <w:rsid w:val="00983B9F"/>
    <w:rsid w:val="00983C5B"/>
    <w:rsid w:val="00992A68"/>
    <w:rsid w:val="009A0689"/>
    <w:rsid w:val="009A346C"/>
    <w:rsid w:val="009A3D7A"/>
    <w:rsid w:val="009A4C1D"/>
    <w:rsid w:val="009A6E92"/>
    <w:rsid w:val="009B0127"/>
    <w:rsid w:val="009B019C"/>
    <w:rsid w:val="009B0D03"/>
    <w:rsid w:val="009B43B3"/>
    <w:rsid w:val="009B6685"/>
    <w:rsid w:val="009B74EA"/>
    <w:rsid w:val="009C114A"/>
    <w:rsid w:val="009C49BD"/>
    <w:rsid w:val="009C52D5"/>
    <w:rsid w:val="009D0742"/>
    <w:rsid w:val="009D0E1A"/>
    <w:rsid w:val="009D2029"/>
    <w:rsid w:val="009D4C85"/>
    <w:rsid w:val="009D70E4"/>
    <w:rsid w:val="009E4F52"/>
    <w:rsid w:val="009E4F9E"/>
    <w:rsid w:val="009E6520"/>
    <w:rsid w:val="009F0DA6"/>
    <w:rsid w:val="009F4470"/>
    <w:rsid w:val="009F50A4"/>
    <w:rsid w:val="00A02CD3"/>
    <w:rsid w:val="00A04D6E"/>
    <w:rsid w:val="00A0569C"/>
    <w:rsid w:val="00A06DE5"/>
    <w:rsid w:val="00A072E8"/>
    <w:rsid w:val="00A07798"/>
    <w:rsid w:val="00A13180"/>
    <w:rsid w:val="00A13E3F"/>
    <w:rsid w:val="00A2293D"/>
    <w:rsid w:val="00A22CA6"/>
    <w:rsid w:val="00A258DA"/>
    <w:rsid w:val="00A2675E"/>
    <w:rsid w:val="00A26BFB"/>
    <w:rsid w:val="00A3050F"/>
    <w:rsid w:val="00A31081"/>
    <w:rsid w:val="00A3176C"/>
    <w:rsid w:val="00A321E9"/>
    <w:rsid w:val="00A33E2E"/>
    <w:rsid w:val="00A377B1"/>
    <w:rsid w:val="00A4065E"/>
    <w:rsid w:val="00A42923"/>
    <w:rsid w:val="00A445C9"/>
    <w:rsid w:val="00A451FB"/>
    <w:rsid w:val="00A4796C"/>
    <w:rsid w:val="00A51695"/>
    <w:rsid w:val="00A527E8"/>
    <w:rsid w:val="00A52F74"/>
    <w:rsid w:val="00A54DAC"/>
    <w:rsid w:val="00A62618"/>
    <w:rsid w:val="00A63A4A"/>
    <w:rsid w:val="00A64FA9"/>
    <w:rsid w:val="00A6667B"/>
    <w:rsid w:val="00A66DAF"/>
    <w:rsid w:val="00A7056E"/>
    <w:rsid w:val="00A712B2"/>
    <w:rsid w:val="00A72BF0"/>
    <w:rsid w:val="00A73DD6"/>
    <w:rsid w:val="00A81056"/>
    <w:rsid w:val="00A82836"/>
    <w:rsid w:val="00A8575E"/>
    <w:rsid w:val="00A85A03"/>
    <w:rsid w:val="00A868D7"/>
    <w:rsid w:val="00A9083D"/>
    <w:rsid w:val="00A913D5"/>
    <w:rsid w:val="00A914EF"/>
    <w:rsid w:val="00A926A5"/>
    <w:rsid w:val="00A96DAD"/>
    <w:rsid w:val="00A97312"/>
    <w:rsid w:val="00AA3218"/>
    <w:rsid w:val="00AA324A"/>
    <w:rsid w:val="00AA3404"/>
    <w:rsid w:val="00AA3D80"/>
    <w:rsid w:val="00AA6B76"/>
    <w:rsid w:val="00AA7EAB"/>
    <w:rsid w:val="00AB669F"/>
    <w:rsid w:val="00AB6876"/>
    <w:rsid w:val="00AC0569"/>
    <w:rsid w:val="00AC13C0"/>
    <w:rsid w:val="00AC4376"/>
    <w:rsid w:val="00AC48A2"/>
    <w:rsid w:val="00AC7AC6"/>
    <w:rsid w:val="00AD0267"/>
    <w:rsid w:val="00AD0D6C"/>
    <w:rsid w:val="00AD0E73"/>
    <w:rsid w:val="00AD1C82"/>
    <w:rsid w:val="00AD4C4E"/>
    <w:rsid w:val="00AD7557"/>
    <w:rsid w:val="00AE08DA"/>
    <w:rsid w:val="00AE2590"/>
    <w:rsid w:val="00AE4F58"/>
    <w:rsid w:val="00AF39A9"/>
    <w:rsid w:val="00AF5DB8"/>
    <w:rsid w:val="00AF657A"/>
    <w:rsid w:val="00AF675C"/>
    <w:rsid w:val="00AF7908"/>
    <w:rsid w:val="00B0012F"/>
    <w:rsid w:val="00B002BF"/>
    <w:rsid w:val="00B0428A"/>
    <w:rsid w:val="00B05064"/>
    <w:rsid w:val="00B05094"/>
    <w:rsid w:val="00B07E7F"/>
    <w:rsid w:val="00B106A3"/>
    <w:rsid w:val="00B10959"/>
    <w:rsid w:val="00B109D3"/>
    <w:rsid w:val="00B12AF7"/>
    <w:rsid w:val="00B16336"/>
    <w:rsid w:val="00B16620"/>
    <w:rsid w:val="00B179BF"/>
    <w:rsid w:val="00B2294B"/>
    <w:rsid w:val="00B26DC8"/>
    <w:rsid w:val="00B27536"/>
    <w:rsid w:val="00B34D32"/>
    <w:rsid w:val="00B35E9F"/>
    <w:rsid w:val="00B41A63"/>
    <w:rsid w:val="00B42DED"/>
    <w:rsid w:val="00B4413B"/>
    <w:rsid w:val="00B45871"/>
    <w:rsid w:val="00B52CCA"/>
    <w:rsid w:val="00B559B8"/>
    <w:rsid w:val="00B56898"/>
    <w:rsid w:val="00B643F9"/>
    <w:rsid w:val="00B65A96"/>
    <w:rsid w:val="00B66A9F"/>
    <w:rsid w:val="00B670CF"/>
    <w:rsid w:val="00B70C34"/>
    <w:rsid w:val="00B71063"/>
    <w:rsid w:val="00B7172F"/>
    <w:rsid w:val="00B73CC3"/>
    <w:rsid w:val="00B74763"/>
    <w:rsid w:val="00B74D7C"/>
    <w:rsid w:val="00B7784E"/>
    <w:rsid w:val="00B80AE9"/>
    <w:rsid w:val="00B82C43"/>
    <w:rsid w:val="00B84CD1"/>
    <w:rsid w:val="00B9173F"/>
    <w:rsid w:val="00B9203C"/>
    <w:rsid w:val="00B941F7"/>
    <w:rsid w:val="00B95991"/>
    <w:rsid w:val="00BA1B11"/>
    <w:rsid w:val="00BA3E6B"/>
    <w:rsid w:val="00BB116C"/>
    <w:rsid w:val="00BB43C6"/>
    <w:rsid w:val="00BB4E94"/>
    <w:rsid w:val="00BB4EAE"/>
    <w:rsid w:val="00BB5F40"/>
    <w:rsid w:val="00BB78D6"/>
    <w:rsid w:val="00BC1879"/>
    <w:rsid w:val="00BC3446"/>
    <w:rsid w:val="00BC3A26"/>
    <w:rsid w:val="00BC3FD3"/>
    <w:rsid w:val="00BC6458"/>
    <w:rsid w:val="00BC6EF2"/>
    <w:rsid w:val="00BC7AF0"/>
    <w:rsid w:val="00BD047E"/>
    <w:rsid w:val="00BD079A"/>
    <w:rsid w:val="00BD0EE4"/>
    <w:rsid w:val="00BE147D"/>
    <w:rsid w:val="00BE7DA0"/>
    <w:rsid w:val="00BF2CBE"/>
    <w:rsid w:val="00BF40B6"/>
    <w:rsid w:val="00BF44F0"/>
    <w:rsid w:val="00BF6008"/>
    <w:rsid w:val="00BF635E"/>
    <w:rsid w:val="00BF7BF9"/>
    <w:rsid w:val="00C00E36"/>
    <w:rsid w:val="00C02217"/>
    <w:rsid w:val="00C026CF"/>
    <w:rsid w:val="00C02BF2"/>
    <w:rsid w:val="00C02E13"/>
    <w:rsid w:val="00C0512A"/>
    <w:rsid w:val="00C12D7A"/>
    <w:rsid w:val="00C150BA"/>
    <w:rsid w:val="00C164D3"/>
    <w:rsid w:val="00C166C9"/>
    <w:rsid w:val="00C16BAA"/>
    <w:rsid w:val="00C22990"/>
    <w:rsid w:val="00C258A1"/>
    <w:rsid w:val="00C31084"/>
    <w:rsid w:val="00C33CCA"/>
    <w:rsid w:val="00C35398"/>
    <w:rsid w:val="00C36EDD"/>
    <w:rsid w:val="00C418E7"/>
    <w:rsid w:val="00C43FEC"/>
    <w:rsid w:val="00C45A0A"/>
    <w:rsid w:val="00C507FA"/>
    <w:rsid w:val="00C53916"/>
    <w:rsid w:val="00C549C1"/>
    <w:rsid w:val="00C55D42"/>
    <w:rsid w:val="00C56389"/>
    <w:rsid w:val="00C564F1"/>
    <w:rsid w:val="00C6040B"/>
    <w:rsid w:val="00C62612"/>
    <w:rsid w:val="00C629B4"/>
    <w:rsid w:val="00C63806"/>
    <w:rsid w:val="00C648B7"/>
    <w:rsid w:val="00C64DCD"/>
    <w:rsid w:val="00C65E38"/>
    <w:rsid w:val="00C674BB"/>
    <w:rsid w:val="00C678C8"/>
    <w:rsid w:val="00C70F83"/>
    <w:rsid w:val="00C710FF"/>
    <w:rsid w:val="00C71237"/>
    <w:rsid w:val="00C74672"/>
    <w:rsid w:val="00C756C2"/>
    <w:rsid w:val="00C76D86"/>
    <w:rsid w:val="00C7789E"/>
    <w:rsid w:val="00C82AFB"/>
    <w:rsid w:val="00C82C60"/>
    <w:rsid w:val="00C86AE1"/>
    <w:rsid w:val="00C90FE4"/>
    <w:rsid w:val="00C9601A"/>
    <w:rsid w:val="00C96B41"/>
    <w:rsid w:val="00C96D8E"/>
    <w:rsid w:val="00CA2436"/>
    <w:rsid w:val="00CA3842"/>
    <w:rsid w:val="00CA40EC"/>
    <w:rsid w:val="00CA67C4"/>
    <w:rsid w:val="00CB0A1D"/>
    <w:rsid w:val="00CB207B"/>
    <w:rsid w:val="00CB40D2"/>
    <w:rsid w:val="00CB48F3"/>
    <w:rsid w:val="00CB7831"/>
    <w:rsid w:val="00CC0EF7"/>
    <w:rsid w:val="00CC294A"/>
    <w:rsid w:val="00CC43DA"/>
    <w:rsid w:val="00CD2489"/>
    <w:rsid w:val="00CD2AFC"/>
    <w:rsid w:val="00CD36ED"/>
    <w:rsid w:val="00CD4DC3"/>
    <w:rsid w:val="00CD7F98"/>
    <w:rsid w:val="00CE1104"/>
    <w:rsid w:val="00CE1298"/>
    <w:rsid w:val="00CE58E9"/>
    <w:rsid w:val="00CF3FD2"/>
    <w:rsid w:val="00CF61CE"/>
    <w:rsid w:val="00D004F9"/>
    <w:rsid w:val="00D06A2A"/>
    <w:rsid w:val="00D06D5C"/>
    <w:rsid w:val="00D07629"/>
    <w:rsid w:val="00D1064C"/>
    <w:rsid w:val="00D126D2"/>
    <w:rsid w:val="00D14886"/>
    <w:rsid w:val="00D16953"/>
    <w:rsid w:val="00D16C9B"/>
    <w:rsid w:val="00D2087A"/>
    <w:rsid w:val="00D21D6C"/>
    <w:rsid w:val="00D22B9A"/>
    <w:rsid w:val="00D23644"/>
    <w:rsid w:val="00D23EBF"/>
    <w:rsid w:val="00D24709"/>
    <w:rsid w:val="00D24C88"/>
    <w:rsid w:val="00D33BC3"/>
    <w:rsid w:val="00D340F1"/>
    <w:rsid w:val="00D35CCC"/>
    <w:rsid w:val="00D36A05"/>
    <w:rsid w:val="00D36CA3"/>
    <w:rsid w:val="00D379A4"/>
    <w:rsid w:val="00D4217A"/>
    <w:rsid w:val="00D446A6"/>
    <w:rsid w:val="00D45C67"/>
    <w:rsid w:val="00D47D75"/>
    <w:rsid w:val="00D507CE"/>
    <w:rsid w:val="00D50B0A"/>
    <w:rsid w:val="00D50EDD"/>
    <w:rsid w:val="00D5310F"/>
    <w:rsid w:val="00D53AAF"/>
    <w:rsid w:val="00D6214A"/>
    <w:rsid w:val="00D629E6"/>
    <w:rsid w:val="00D62E55"/>
    <w:rsid w:val="00D66F01"/>
    <w:rsid w:val="00D71B67"/>
    <w:rsid w:val="00D72689"/>
    <w:rsid w:val="00D736AA"/>
    <w:rsid w:val="00D778FF"/>
    <w:rsid w:val="00D8165B"/>
    <w:rsid w:val="00D819D1"/>
    <w:rsid w:val="00D82AF8"/>
    <w:rsid w:val="00D8346F"/>
    <w:rsid w:val="00D92CF2"/>
    <w:rsid w:val="00D947F8"/>
    <w:rsid w:val="00D94A14"/>
    <w:rsid w:val="00D94BBD"/>
    <w:rsid w:val="00D974FA"/>
    <w:rsid w:val="00DA5F27"/>
    <w:rsid w:val="00DA7BFD"/>
    <w:rsid w:val="00DB008D"/>
    <w:rsid w:val="00DB09A8"/>
    <w:rsid w:val="00DB3026"/>
    <w:rsid w:val="00DB73F9"/>
    <w:rsid w:val="00DB7837"/>
    <w:rsid w:val="00DC082F"/>
    <w:rsid w:val="00DC2FE1"/>
    <w:rsid w:val="00DC3960"/>
    <w:rsid w:val="00DC488F"/>
    <w:rsid w:val="00DC5D9F"/>
    <w:rsid w:val="00DC5F70"/>
    <w:rsid w:val="00DC6BEB"/>
    <w:rsid w:val="00DC74F2"/>
    <w:rsid w:val="00DD024C"/>
    <w:rsid w:val="00DD30E4"/>
    <w:rsid w:val="00DD5657"/>
    <w:rsid w:val="00DD72B7"/>
    <w:rsid w:val="00DF2E91"/>
    <w:rsid w:val="00DF4E10"/>
    <w:rsid w:val="00DF69EB"/>
    <w:rsid w:val="00DF7654"/>
    <w:rsid w:val="00E01A57"/>
    <w:rsid w:val="00E05469"/>
    <w:rsid w:val="00E054EB"/>
    <w:rsid w:val="00E05FED"/>
    <w:rsid w:val="00E078BD"/>
    <w:rsid w:val="00E1071F"/>
    <w:rsid w:val="00E12794"/>
    <w:rsid w:val="00E17B12"/>
    <w:rsid w:val="00E21B0F"/>
    <w:rsid w:val="00E260C6"/>
    <w:rsid w:val="00E32CE5"/>
    <w:rsid w:val="00E35693"/>
    <w:rsid w:val="00E36E5A"/>
    <w:rsid w:val="00E37864"/>
    <w:rsid w:val="00E37F77"/>
    <w:rsid w:val="00E42BC9"/>
    <w:rsid w:val="00E42E27"/>
    <w:rsid w:val="00E54F71"/>
    <w:rsid w:val="00E557CA"/>
    <w:rsid w:val="00E573D3"/>
    <w:rsid w:val="00E5740D"/>
    <w:rsid w:val="00E6087E"/>
    <w:rsid w:val="00E61034"/>
    <w:rsid w:val="00E61F58"/>
    <w:rsid w:val="00E6421D"/>
    <w:rsid w:val="00E65B9A"/>
    <w:rsid w:val="00E66E20"/>
    <w:rsid w:val="00E67674"/>
    <w:rsid w:val="00E71106"/>
    <w:rsid w:val="00E714DB"/>
    <w:rsid w:val="00E72CD9"/>
    <w:rsid w:val="00E7429A"/>
    <w:rsid w:val="00E74FCC"/>
    <w:rsid w:val="00E807F5"/>
    <w:rsid w:val="00E818D0"/>
    <w:rsid w:val="00E852DA"/>
    <w:rsid w:val="00E8726B"/>
    <w:rsid w:val="00E87B71"/>
    <w:rsid w:val="00E87F41"/>
    <w:rsid w:val="00E952FB"/>
    <w:rsid w:val="00E95792"/>
    <w:rsid w:val="00E977AE"/>
    <w:rsid w:val="00EA1551"/>
    <w:rsid w:val="00EA2A0A"/>
    <w:rsid w:val="00EA2E88"/>
    <w:rsid w:val="00EA455B"/>
    <w:rsid w:val="00EA4DA4"/>
    <w:rsid w:val="00EA6DE2"/>
    <w:rsid w:val="00EB2BCE"/>
    <w:rsid w:val="00EB46ED"/>
    <w:rsid w:val="00EB4E9D"/>
    <w:rsid w:val="00EB690B"/>
    <w:rsid w:val="00EB6DAB"/>
    <w:rsid w:val="00EC0C6F"/>
    <w:rsid w:val="00EC1CFB"/>
    <w:rsid w:val="00EC1FCA"/>
    <w:rsid w:val="00EC3182"/>
    <w:rsid w:val="00EC4F43"/>
    <w:rsid w:val="00EC560E"/>
    <w:rsid w:val="00EC653C"/>
    <w:rsid w:val="00EC6A09"/>
    <w:rsid w:val="00EC6FD1"/>
    <w:rsid w:val="00ED739D"/>
    <w:rsid w:val="00ED77AD"/>
    <w:rsid w:val="00EE5A0A"/>
    <w:rsid w:val="00EE73DE"/>
    <w:rsid w:val="00EE7D49"/>
    <w:rsid w:val="00EF328B"/>
    <w:rsid w:val="00EF3669"/>
    <w:rsid w:val="00EF399B"/>
    <w:rsid w:val="00EF412D"/>
    <w:rsid w:val="00EF4C6B"/>
    <w:rsid w:val="00EF5082"/>
    <w:rsid w:val="00EF775A"/>
    <w:rsid w:val="00F06BD3"/>
    <w:rsid w:val="00F101A5"/>
    <w:rsid w:val="00F103A8"/>
    <w:rsid w:val="00F10AA1"/>
    <w:rsid w:val="00F141F2"/>
    <w:rsid w:val="00F20375"/>
    <w:rsid w:val="00F20642"/>
    <w:rsid w:val="00F20792"/>
    <w:rsid w:val="00F207AC"/>
    <w:rsid w:val="00F20C5E"/>
    <w:rsid w:val="00F210E2"/>
    <w:rsid w:val="00F21A69"/>
    <w:rsid w:val="00F220C0"/>
    <w:rsid w:val="00F2265D"/>
    <w:rsid w:val="00F23068"/>
    <w:rsid w:val="00F23873"/>
    <w:rsid w:val="00F24E7D"/>
    <w:rsid w:val="00F26D35"/>
    <w:rsid w:val="00F32837"/>
    <w:rsid w:val="00F33985"/>
    <w:rsid w:val="00F406D6"/>
    <w:rsid w:val="00F40D21"/>
    <w:rsid w:val="00F414F2"/>
    <w:rsid w:val="00F41D85"/>
    <w:rsid w:val="00F4502B"/>
    <w:rsid w:val="00F4583F"/>
    <w:rsid w:val="00F4681B"/>
    <w:rsid w:val="00F4749C"/>
    <w:rsid w:val="00F508E7"/>
    <w:rsid w:val="00F52B02"/>
    <w:rsid w:val="00F55FB2"/>
    <w:rsid w:val="00F603D0"/>
    <w:rsid w:val="00F63458"/>
    <w:rsid w:val="00F640EA"/>
    <w:rsid w:val="00F71B23"/>
    <w:rsid w:val="00F727BD"/>
    <w:rsid w:val="00F74492"/>
    <w:rsid w:val="00F75D62"/>
    <w:rsid w:val="00F835FB"/>
    <w:rsid w:val="00F842B2"/>
    <w:rsid w:val="00F84546"/>
    <w:rsid w:val="00F850E4"/>
    <w:rsid w:val="00F853FC"/>
    <w:rsid w:val="00F87C69"/>
    <w:rsid w:val="00F90E06"/>
    <w:rsid w:val="00F912C3"/>
    <w:rsid w:val="00F93F44"/>
    <w:rsid w:val="00F94A27"/>
    <w:rsid w:val="00F94DC8"/>
    <w:rsid w:val="00F95B33"/>
    <w:rsid w:val="00F9701A"/>
    <w:rsid w:val="00FA24D6"/>
    <w:rsid w:val="00FB00B9"/>
    <w:rsid w:val="00FB194A"/>
    <w:rsid w:val="00FB214A"/>
    <w:rsid w:val="00FB314C"/>
    <w:rsid w:val="00FB4915"/>
    <w:rsid w:val="00FC05C4"/>
    <w:rsid w:val="00FC0C3D"/>
    <w:rsid w:val="00FC2A5B"/>
    <w:rsid w:val="00FC6EFB"/>
    <w:rsid w:val="00FC7401"/>
    <w:rsid w:val="00FC776C"/>
    <w:rsid w:val="00FD24B9"/>
    <w:rsid w:val="00FD487D"/>
    <w:rsid w:val="00FD509C"/>
    <w:rsid w:val="00FD530F"/>
    <w:rsid w:val="00FE353B"/>
    <w:rsid w:val="00FF00A0"/>
    <w:rsid w:val="00FF2332"/>
    <w:rsid w:val="00FF296F"/>
    <w:rsid w:val="00FF3AA8"/>
    <w:rsid w:val="00FF3EB3"/>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0D"/>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SA6%2354-e%20(E-meeting)\docs\S6-231246.zip" TargetMode="External"/><Relationship Id="rId299" Type="http://schemas.openxmlformats.org/officeDocument/2006/relationships/hyperlink" Target="file:///C:\SA6%2354-e%20(E-meeting)\docs\S6-231188.zip" TargetMode="External"/><Relationship Id="rId303" Type="http://schemas.openxmlformats.org/officeDocument/2006/relationships/hyperlink" Target="file:///C:\SA6%2354-e%20(E-meeting)\docs\S6-231235.zip" TargetMode="External"/><Relationship Id="rId21" Type="http://schemas.openxmlformats.org/officeDocument/2006/relationships/hyperlink" Target="file:///C:\SA6%2354-e%20(E-meeting)\docs\S6-231118.zip" TargetMode="External"/><Relationship Id="rId42" Type="http://schemas.openxmlformats.org/officeDocument/2006/relationships/hyperlink" Target="file:///C:\SA6%2354-e%20(E-meeting)\docs\S6-231264.zip" TargetMode="External"/><Relationship Id="rId63" Type="http://schemas.openxmlformats.org/officeDocument/2006/relationships/hyperlink" Target="file:///C:\SA6%2354-e%20(E-meeting)\docs\S6-231232.zip" TargetMode="External"/><Relationship Id="rId84" Type="http://schemas.openxmlformats.org/officeDocument/2006/relationships/hyperlink" Target="file:///C:\SA6%2354-e%20(E-meeting)\docs\S6-231303.zip" TargetMode="External"/><Relationship Id="rId138" Type="http://schemas.openxmlformats.org/officeDocument/2006/relationships/hyperlink" Target="docs\S6-231200.zip" TargetMode="External"/><Relationship Id="rId159" Type="http://schemas.openxmlformats.org/officeDocument/2006/relationships/hyperlink" Target="docs\S6-231148.zip" TargetMode="External"/><Relationship Id="rId324" Type="http://schemas.openxmlformats.org/officeDocument/2006/relationships/hyperlink" Target="file:///C:\SA6%2354-e%20(E-meeting)\docs\S6-231178.zip" TargetMode="External"/><Relationship Id="rId345" Type="http://schemas.openxmlformats.org/officeDocument/2006/relationships/hyperlink" Target="tel:+82806180880,,223589837" TargetMode="External"/><Relationship Id="rId170" Type="http://schemas.openxmlformats.org/officeDocument/2006/relationships/hyperlink" Target="docs\S6-231196.zip" TargetMode="External"/><Relationship Id="rId191" Type="http://schemas.openxmlformats.org/officeDocument/2006/relationships/hyperlink" Target="docs\S6-231302.zip" TargetMode="External"/><Relationship Id="rId205" Type="http://schemas.openxmlformats.org/officeDocument/2006/relationships/hyperlink" Target="docs\S6-231272.zip" TargetMode="External"/><Relationship Id="rId226" Type="http://schemas.openxmlformats.org/officeDocument/2006/relationships/hyperlink" Target="file:///C:\SA6%2354-e%20(E-meeting)\docs\S6-231293.zip" TargetMode="External"/><Relationship Id="rId247" Type="http://schemas.openxmlformats.org/officeDocument/2006/relationships/hyperlink" Target="file:///C:\SA6%2354-e%20(E-meeting)\docs\S6-231261.zip" TargetMode="External"/><Relationship Id="rId107" Type="http://schemas.openxmlformats.org/officeDocument/2006/relationships/hyperlink" Target="file:///C:\SA6%2354-e%20(E-meeting)\docs\S6-231210.zip" TargetMode="External"/><Relationship Id="rId268" Type="http://schemas.openxmlformats.org/officeDocument/2006/relationships/hyperlink" Target="file:///C:\SA6%2354-e%20(E-meeting)\docs\S6-231248.zip" TargetMode="External"/><Relationship Id="rId289" Type="http://schemas.openxmlformats.org/officeDocument/2006/relationships/hyperlink" Target="file:///C:\SA6%2354-e%20(E-meeting)\docs\S6-231158.zip" TargetMode="External"/><Relationship Id="rId11" Type="http://schemas.openxmlformats.org/officeDocument/2006/relationships/hyperlink" Target="file:///C:\SA6%2354-e%20(E-meeting)\docs\S6-231109.zip" TargetMode="External"/><Relationship Id="rId32" Type="http://schemas.openxmlformats.org/officeDocument/2006/relationships/hyperlink" Target="file:///C:\SA6%2354-e%20(E-meeting)\docs\S6-231239.zip" TargetMode="External"/><Relationship Id="rId53" Type="http://schemas.openxmlformats.org/officeDocument/2006/relationships/hyperlink" Target="file:///C:\SA6%2354-e%20(E-meeting)\docs\S6-231134.zip" TargetMode="External"/><Relationship Id="rId74" Type="http://schemas.openxmlformats.org/officeDocument/2006/relationships/hyperlink" Target="file:///C:\SA6%2354-e%20(E-meeting)\docs\S6-231317.zip" TargetMode="External"/><Relationship Id="rId128" Type="http://schemas.openxmlformats.org/officeDocument/2006/relationships/hyperlink" Target="docs\S6-231374.zip" TargetMode="External"/><Relationship Id="rId149" Type="http://schemas.openxmlformats.org/officeDocument/2006/relationships/hyperlink" Target="docs\S6-231350.zip" TargetMode="External"/><Relationship Id="rId314" Type="http://schemas.openxmlformats.org/officeDocument/2006/relationships/hyperlink" Target="file:///C:\SA6%2354-e%20(E-meeting)\docs\S6-231131.zip" TargetMode="External"/><Relationship Id="rId335" Type="http://schemas.openxmlformats.org/officeDocument/2006/relationships/hyperlink" Target="tel:+864008866143,,223589837" TargetMode="External"/><Relationship Id="rId356" Type="http://schemas.openxmlformats.org/officeDocument/2006/relationships/header" Target="header1.xml"/><Relationship Id="rId5" Type="http://schemas.openxmlformats.org/officeDocument/2006/relationships/footnotes" Target="footnotes.xml"/><Relationship Id="rId95" Type="http://schemas.openxmlformats.org/officeDocument/2006/relationships/hyperlink" Target="file:///C:\SA6%2354-e%20(E-meeting)\docs\S6-231378.zip" TargetMode="External"/><Relationship Id="rId160" Type="http://schemas.openxmlformats.org/officeDocument/2006/relationships/hyperlink" Target="docs\S6-231363.zip" TargetMode="External"/><Relationship Id="rId181" Type="http://schemas.openxmlformats.org/officeDocument/2006/relationships/hyperlink" Target="docs\S6-231276.zip" TargetMode="External"/><Relationship Id="rId216" Type="http://schemas.openxmlformats.org/officeDocument/2006/relationships/hyperlink" Target="file:///C:\SA6%2354-e%20(E-meeting)\docs\S6-231141.zip" TargetMode="External"/><Relationship Id="rId237" Type="http://schemas.openxmlformats.org/officeDocument/2006/relationships/hyperlink" Target="file:///C:\SA6%2354-e%20(E-meeting)\docs\S6-231365.zip" TargetMode="External"/><Relationship Id="rId258" Type="http://schemas.openxmlformats.org/officeDocument/2006/relationships/hyperlink" Target="file:///C:\SA6%2354-e%20(E-meeting)\docs\S6-231231.zip" TargetMode="External"/><Relationship Id="rId279" Type="http://schemas.openxmlformats.org/officeDocument/2006/relationships/hyperlink" Target="file:///C:\SA6%2354-e%20(E-meeting)\docs\S6-231379.zip" TargetMode="External"/><Relationship Id="rId22" Type="http://schemas.openxmlformats.org/officeDocument/2006/relationships/hyperlink" Target="file:///C:\SA6%2354-e%20(E-meeting)\docs\S6-231119.zip" TargetMode="External"/><Relationship Id="rId43" Type="http://schemas.openxmlformats.org/officeDocument/2006/relationships/hyperlink" Target="file:///C:\SA6%2354-e%20(E-meeting)\docs\S6-231265.zip" TargetMode="External"/><Relationship Id="rId64" Type="http://schemas.openxmlformats.org/officeDocument/2006/relationships/hyperlink" Target="file:///C:\SA6%2354-e%20(E-meeting)\docs\S6-231245.zip" TargetMode="External"/><Relationship Id="rId118" Type="http://schemas.openxmlformats.org/officeDocument/2006/relationships/hyperlink" Target="file:///C:\SA6%2354-e%20(E-meeting)\docs\S6-231258.zip" TargetMode="External"/><Relationship Id="rId139" Type="http://schemas.openxmlformats.org/officeDocument/2006/relationships/hyperlink" Target="docs\S6-231266.zip" TargetMode="External"/><Relationship Id="rId290" Type="http://schemas.openxmlformats.org/officeDocument/2006/relationships/hyperlink" Target="file:///C:\SA6%2354-e%20(E-meeting)\docs\S6-231159.zip" TargetMode="External"/><Relationship Id="rId304" Type="http://schemas.openxmlformats.org/officeDocument/2006/relationships/hyperlink" Target="file:///C:\SA6%2354-e%20(E-meeting)\docs\S6-231237.zip" TargetMode="External"/><Relationship Id="rId325" Type="http://schemas.openxmlformats.org/officeDocument/2006/relationships/hyperlink" Target="file:///C:\SA6%2354-e%20(E-meeting)\docs\S6-231181.zip" TargetMode="External"/><Relationship Id="rId346" Type="http://schemas.openxmlformats.org/officeDocument/2006/relationships/hyperlink" Target="tel:+31207941375,,223589837" TargetMode="External"/><Relationship Id="rId85" Type="http://schemas.openxmlformats.org/officeDocument/2006/relationships/hyperlink" Target="file:///C:\SA6%2354-e%20(E-meeting)\docs\S6-231307.zip" TargetMode="External"/><Relationship Id="rId150" Type="http://schemas.openxmlformats.org/officeDocument/2006/relationships/hyperlink" Target="docs\S6-231352.zip" TargetMode="External"/><Relationship Id="rId171" Type="http://schemas.openxmlformats.org/officeDocument/2006/relationships/hyperlink" Target="docs\S6-231205.zip" TargetMode="External"/><Relationship Id="rId192" Type="http://schemas.openxmlformats.org/officeDocument/2006/relationships/hyperlink" Target="docs\S6-231304.zip" TargetMode="External"/><Relationship Id="rId206" Type="http://schemas.openxmlformats.org/officeDocument/2006/relationships/hyperlink" Target="docs\S6-231274.zip" TargetMode="External"/><Relationship Id="rId227" Type="http://schemas.openxmlformats.org/officeDocument/2006/relationships/hyperlink" Target="file:///C:\SA6%2354-e%20(E-meeting)\docs\S6-231294.zip" TargetMode="External"/><Relationship Id="rId248" Type="http://schemas.openxmlformats.org/officeDocument/2006/relationships/hyperlink" Target="file:///C:\SA6%2354-e%20(E-meeting)\docs\S6-231269.zip" TargetMode="External"/><Relationship Id="rId269" Type="http://schemas.openxmlformats.org/officeDocument/2006/relationships/hyperlink" Target="file:///C:\SA6%2354-e%20(E-meeting)\docs\S6-231249.zip" TargetMode="External"/><Relationship Id="rId12" Type="http://schemas.openxmlformats.org/officeDocument/2006/relationships/hyperlink" Target="file:///C:\SA6%2354-e%20(E-meeting)\docs\S6-231106.zip" TargetMode="External"/><Relationship Id="rId33" Type="http://schemas.openxmlformats.org/officeDocument/2006/relationships/hyperlink" Target="https://www.3gpp.org/specifications-groups/working-procedures" TargetMode="External"/><Relationship Id="rId108" Type="http://schemas.openxmlformats.org/officeDocument/2006/relationships/hyperlink" Target="file:///C:\SA6%2354-e%20(E-meeting)\docs\S6-231212.zip" TargetMode="External"/><Relationship Id="rId129" Type="http://schemas.openxmlformats.org/officeDocument/2006/relationships/hyperlink" Target="docs\S6-231393.zip" TargetMode="External"/><Relationship Id="rId280" Type="http://schemas.openxmlformats.org/officeDocument/2006/relationships/hyperlink" Target="file:///C:\SA6%2354-e%20(E-meeting)\docs\S6-231380.zip" TargetMode="External"/><Relationship Id="rId315" Type="http://schemas.openxmlformats.org/officeDocument/2006/relationships/hyperlink" Target="file:///C:\SA6%2354-e%20(E-meeting)\docs\S6-231132.zip" TargetMode="External"/><Relationship Id="rId336" Type="http://schemas.openxmlformats.org/officeDocument/2006/relationships/hyperlink" Target="tel:+33430001232,,223589837" TargetMode="External"/><Relationship Id="rId357" Type="http://schemas.openxmlformats.org/officeDocument/2006/relationships/fontTable" Target="fontTable.xml"/><Relationship Id="rId54" Type="http://schemas.openxmlformats.org/officeDocument/2006/relationships/hyperlink" Target="file:///C:\SA6%2354-e%20(E-meeting)\docs\S6-231164.zip" TargetMode="External"/><Relationship Id="rId75" Type="http://schemas.openxmlformats.org/officeDocument/2006/relationships/hyperlink" Target="file:///C:\SA6%2354-e%20(E-meeting)\docs\S6-231318.zip" TargetMode="External"/><Relationship Id="rId96" Type="http://schemas.openxmlformats.org/officeDocument/2006/relationships/hyperlink" Target="file:///C:\SA6%2354-e%20(E-meeting)\docs\S6-231405.zip" TargetMode="External"/><Relationship Id="rId140" Type="http://schemas.openxmlformats.org/officeDocument/2006/relationships/hyperlink" Target="docs\S6-231149.zip" TargetMode="External"/><Relationship Id="rId161" Type="http://schemas.openxmlformats.org/officeDocument/2006/relationships/hyperlink" Target="docs\S6-231386.zip" TargetMode="External"/><Relationship Id="rId182" Type="http://schemas.openxmlformats.org/officeDocument/2006/relationships/hyperlink" Target="docs\S6-231277.zip" TargetMode="External"/><Relationship Id="rId217" Type="http://schemas.openxmlformats.org/officeDocument/2006/relationships/hyperlink" Target="file:///C:\SA6%2354-e%20(E-meeting)\docs\S6-231142.zip" TargetMode="External"/><Relationship Id="rId6" Type="http://schemas.openxmlformats.org/officeDocument/2006/relationships/endnotes" Target="endnotes.xml"/><Relationship Id="rId238" Type="http://schemas.openxmlformats.org/officeDocument/2006/relationships/hyperlink" Target="file:///C:\SA6%2354-e%20(E-meeting)\docs\S6-231366.zip" TargetMode="External"/><Relationship Id="rId259" Type="http://schemas.openxmlformats.org/officeDocument/2006/relationships/hyperlink" Target="file:///C:\SA6%2354-e%20(E-meeting)\docs\S6-231229.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file:///C:\SA6%2354-e%20(E-meeting)\docs\S6-231259.zip" TargetMode="External"/><Relationship Id="rId270" Type="http://schemas.openxmlformats.org/officeDocument/2006/relationships/hyperlink" Target="file:///C:\SA6%2354-e%20(E-meeting)\docs\S6-231250.zip" TargetMode="External"/><Relationship Id="rId291" Type="http://schemas.openxmlformats.org/officeDocument/2006/relationships/hyperlink" Target="file:///C:\SA6%2354-e%20(E-meeting)\docs\S6-231160.zip" TargetMode="External"/><Relationship Id="rId305" Type="http://schemas.openxmlformats.org/officeDocument/2006/relationships/hyperlink" Target="file:///C:\SA6%2354-e%20(E-meeting)\docs\S6-231238.zip" TargetMode="External"/><Relationship Id="rId326" Type="http://schemas.openxmlformats.org/officeDocument/2006/relationships/hyperlink" Target="file:///C:\SA6%2354-e%20(E-meeting)\docs\S6-231327.zip" TargetMode="External"/><Relationship Id="rId347" Type="http://schemas.openxmlformats.org/officeDocument/2006/relationships/hyperlink" Target="tel:+6499132226,,223589837" TargetMode="External"/><Relationship Id="rId44" Type="http://schemas.openxmlformats.org/officeDocument/2006/relationships/hyperlink" Target="file:///C:\SA6%2354-e%20(E-meeting)\docs\S6-231286.zip" TargetMode="External"/><Relationship Id="rId65" Type="http://schemas.openxmlformats.org/officeDocument/2006/relationships/hyperlink" Target="file:///C:\SA6%2354-e%20(E-meeting)\docs\S6-231322.zip" TargetMode="External"/><Relationship Id="rId86" Type="http://schemas.openxmlformats.org/officeDocument/2006/relationships/hyperlink" Target="file:///C:\SA6%2354-e%20(E-meeting)\docs\S6-231313.zip" TargetMode="External"/><Relationship Id="rId130" Type="http://schemas.openxmlformats.org/officeDocument/2006/relationships/hyperlink" Target="docs\S6-231201.zip" TargetMode="External"/><Relationship Id="rId151" Type="http://schemas.openxmlformats.org/officeDocument/2006/relationships/hyperlink" Target="docs\S6-231203.zip" TargetMode="External"/><Relationship Id="rId172" Type="http://schemas.openxmlformats.org/officeDocument/2006/relationships/hyperlink" Target="docs\S6-231361.zip" TargetMode="External"/><Relationship Id="rId193" Type="http://schemas.openxmlformats.org/officeDocument/2006/relationships/hyperlink" Target="docs\S6-231388.zip" TargetMode="External"/><Relationship Id="rId207" Type="http://schemas.openxmlformats.org/officeDocument/2006/relationships/hyperlink" Target="docs\S6-231402.zip" TargetMode="External"/><Relationship Id="rId228" Type="http://schemas.openxmlformats.org/officeDocument/2006/relationships/hyperlink" Target="file:///C:\SA6%2354-e%20(E-meeting)\docs\S6-231295.zip" TargetMode="External"/><Relationship Id="rId249" Type="http://schemas.openxmlformats.org/officeDocument/2006/relationships/hyperlink" Target="file:///C:\SA6%2354-e%20(E-meeting)\docs\S6-231270.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file:///C:\SA6%2354-e%20(E-meeting)\docs\S6-231214.zip" TargetMode="External"/><Relationship Id="rId260" Type="http://schemas.openxmlformats.org/officeDocument/2006/relationships/hyperlink" Target="file:///C:\SA6%2354-e%20(E-meeting)\docs\S6-231230.zip" TargetMode="External"/><Relationship Id="rId281" Type="http://schemas.openxmlformats.org/officeDocument/2006/relationships/hyperlink" Target="file:///C:\SA6%2354-e%20(E-meeting)\docs\S6-231381.zip" TargetMode="External"/><Relationship Id="rId316" Type="http://schemas.openxmlformats.org/officeDocument/2006/relationships/hyperlink" Target="file:///C:\SA6%2354-e%20(E-meeting)\docs\S6-231133.zip" TargetMode="External"/><Relationship Id="rId337" Type="http://schemas.openxmlformats.org/officeDocument/2006/relationships/hyperlink" Target="tel:+4532720369,,223589837" TargetMode="External"/><Relationship Id="rId34" Type="http://schemas.openxmlformats.org/officeDocument/2006/relationships/hyperlink" Target="https://www.3gpp.org/specifications-groups/working-agreements" TargetMode="External"/><Relationship Id="rId55" Type="http://schemas.openxmlformats.org/officeDocument/2006/relationships/hyperlink" Target="file:///C:\SA6%2354-e%20(E-meeting)\docs\S6-231208.zip" TargetMode="External"/><Relationship Id="rId76" Type="http://schemas.openxmlformats.org/officeDocument/2006/relationships/hyperlink" Target="file:///C:\SA6%2354-e%20(E-meeting)\docs\S6-231319.zip" TargetMode="External"/><Relationship Id="rId97" Type="http://schemas.openxmlformats.org/officeDocument/2006/relationships/hyperlink" Target="file:///C:\SA6%2354-e%20(E-meeting)\docs\S6-231406.zip" TargetMode="External"/><Relationship Id="rId120" Type="http://schemas.openxmlformats.org/officeDocument/2006/relationships/hyperlink" Target="file:///C:\SA6%2354-e%20(E-meeting)\docs\S6-231260.zip" TargetMode="External"/><Relationship Id="rId141" Type="http://schemas.openxmlformats.org/officeDocument/2006/relationships/hyperlink" Target="docs\S6-231349.zip" TargetMode="External"/><Relationship Id="rId358" Type="http://schemas.openxmlformats.org/officeDocument/2006/relationships/theme" Target="theme/theme1.xm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62" Type="http://schemas.openxmlformats.org/officeDocument/2006/relationships/hyperlink" Target="docs\S6-231389.zip" TargetMode="External"/><Relationship Id="rId183" Type="http://schemas.openxmlformats.org/officeDocument/2006/relationships/hyperlink" Target="docs\S6-231280.zip" TargetMode="External"/><Relationship Id="rId218" Type="http://schemas.openxmlformats.org/officeDocument/2006/relationships/hyperlink" Target="file:///C:\SA6%2354-e%20(E-meeting)\docs\S6-231271.zip" TargetMode="External"/><Relationship Id="rId239" Type="http://schemas.openxmlformats.org/officeDocument/2006/relationships/hyperlink" Target="file:///C:\SA6%2354-e%20(E-meeting)\docs\S6-231367.zip" TargetMode="External"/><Relationship Id="rId250" Type="http://schemas.openxmlformats.org/officeDocument/2006/relationships/hyperlink" Target="file:///C:\SA6%2354-e%20(E-meeting)\docs\S6-231308.zip" TargetMode="External"/><Relationship Id="rId271" Type="http://schemas.openxmlformats.org/officeDocument/2006/relationships/hyperlink" Target="file:///C:\SA6%2354-e%20(E-meeting)\docs\S6-231256.zip" TargetMode="External"/><Relationship Id="rId292" Type="http://schemas.openxmlformats.org/officeDocument/2006/relationships/hyperlink" Target="file:///C:\SA6%2354-e%20(E-meeting)\docs\S6-231166.zip" TargetMode="External"/><Relationship Id="rId306" Type="http://schemas.openxmlformats.org/officeDocument/2006/relationships/hyperlink" Target="file:///C:\SA6%2354-e%20(E-meeting)\docs\S6-231241.zip" TargetMode="External"/><Relationship Id="rId24" Type="http://schemas.openxmlformats.org/officeDocument/2006/relationships/hyperlink" Target="file:///C:\SA6%2354-e%20(E-meeting)\docs\S6-231121.zip" TargetMode="External"/><Relationship Id="rId45" Type="http://schemas.openxmlformats.org/officeDocument/2006/relationships/hyperlink" Target="file:///C:\SA6%2354-e%20(E-meeting)\docs\S6-231287.zip" TargetMode="External"/><Relationship Id="rId66" Type="http://schemas.openxmlformats.org/officeDocument/2006/relationships/hyperlink" Target="file:///C:\SA6%2354-e%20(E-meeting)\docs\S6-231328.zip" TargetMode="External"/><Relationship Id="rId87" Type="http://schemas.openxmlformats.org/officeDocument/2006/relationships/hyperlink" Target="file:///C:\SA6%2354-e%20(E-meeting)\docs\S6-231314.zip" TargetMode="External"/><Relationship Id="rId110" Type="http://schemas.openxmlformats.org/officeDocument/2006/relationships/hyperlink" Target="file:///C:\SA6%2354-e%20(E-meeting)\docs\S6-231219.zip" TargetMode="External"/><Relationship Id="rId131" Type="http://schemas.openxmlformats.org/officeDocument/2006/relationships/hyperlink" Target="docs\S6-231202.zip" TargetMode="External"/><Relationship Id="rId327" Type="http://schemas.openxmlformats.org/officeDocument/2006/relationships/hyperlink" Target="file:///C:\SA6%2354-e%20(E-meeting)\docs\S6-231110.zip" TargetMode="External"/><Relationship Id="rId348" Type="http://schemas.openxmlformats.org/officeDocument/2006/relationships/hyperlink" Target="tel:+4721933737,,223589837" TargetMode="External"/><Relationship Id="rId152" Type="http://schemas.openxmlformats.org/officeDocument/2006/relationships/hyperlink" Target="docs\S6-231278.zip" TargetMode="External"/><Relationship Id="rId173" Type="http://schemas.openxmlformats.org/officeDocument/2006/relationships/hyperlink" Target="docs\S6-231145.zip" TargetMode="External"/><Relationship Id="rId194" Type="http://schemas.openxmlformats.org/officeDocument/2006/relationships/hyperlink" Target="docs\S6-231189.zip" TargetMode="External"/><Relationship Id="rId208" Type="http://schemas.openxmlformats.org/officeDocument/2006/relationships/hyperlink" Target="docs\S6-231403.zip" TargetMode="External"/><Relationship Id="rId229" Type="http://schemas.openxmlformats.org/officeDocument/2006/relationships/hyperlink" Target="file:///C:\SA6%2354-e%20(E-meeting)\docs\S6-231296.zip" TargetMode="External"/><Relationship Id="rId240" Type="http://schemas.openxmlformats.org/officeDocument/2006/relationships/hyperlink" Target="file:///C:\SA6%2354-e%20(E-meeting)\docs\S6-231395.zip" TargetMode="External"/><Relationship Id="rId261" Type="http://schemas.openxmlformats.org/officeDocument/2006/relationships/hyperlink" Target="file:///C:\SA6%2354-e%20(E-meeting)\docs\S6-231371.zip" TargetMode="External"/><Relationship Id="rId14" Type="http://schemas.openxmlformats.org/officeDocument/2006/relationships/hyperlink" Target="file:///C:\SA6%2354-e%20(E-meeting)\docs\S6-231111.zip" TargetMode="External"/><Relationship Id="rId35" Type="http://schemas.openxmlformats.org/officeDocument/2006/relationships/hyperlink" Target="https://portal.3gpp.org/VotingTool/Vote/DetailList/1087" TargetMode="External"/><Relationship Id="rId56" Type="http://schemas.openxmlformats.org/officeDocument/2006/relationships/hyperlink" Target="file:///C:\SA6%2354-e%20(E-meeting)\docs\S6-231211.zip" TargetMode="External"/><Relationship Id="rId77" Type="http://schemas.openxmlformats.org/officeDocument/2006/relationships/hyperlink" Target="file:///C:\SA6%2354-e%20(E-meeting)\docs\S6-231348.zip" TargetMode="External"/><Relationship Id="rId100" Type="http://schemas.openxmlformats.org/officeDocument/2006/relationships/hyperlink" Target="file:///C:\SA6%2354-e%20(E-meeting)\docs\S6-231410.zip" TargetMode="External"/><Relationship Id="rId282" Type="http://schemas.openxmlformats.org/officeDocument/2006/relationships/hyperlink" Target="file:///C:\SA6%2354-e%20(E-meeting)\docs\S6-231151.zip" TargetMode="External"/><Relationship Id="rId317" Type="http://schemas.openxmlformats.org/officeDocument/2006/relationships/hyperlink" Target="docs\S6-231418.zip" TargetMode="External"/><Relationship Id="rId338" Type="http://schemas.openxmlformats.org/officeDocument/2006/relationships/hyperlink" Target="tel:+358923170556,,223589837" TargetMode="External"/><Relationship Id="rId8" Type="http://schemas.openxmlformats.org/officeDocument/2006/relationships/hyperlink" Target="file:///C:\SA6%2354-e%20(E-meeting)\docs\S6-231105.zip" TargetMode="External"/><Relationship Id="rId98" Type="http://schemas.openxmlformats.org/officeDocument/2006/relationships/hyperlink" Target="file:///C:\SA6%2354-e%20(E-meeting)\docs\S6-231408.zip" TargetMode="External"/><Relationship Id="rId121" Type="http://schemas.openxmlformats.org/officeDocument/2006/relationships/hyperlink" Target="file:///C:\SA6%2354-e%20(E-meeting)\docs\S6-231336.zip" TargetMode="External"/><Relationship Id="rId142" Type="http://schemas.openxmlformats.org/officeDocument/2006/relationships/hyperlink" Target="docs\S6-231162.zip" TargetMode="External"/><Relationship Id="rId163" Type="http://schemas.openxmlformats.org/officeDocument/2006/relationships/hyperlink" Target="docs\S6-231390.zip" TargetMode="External"/><Relationship Id="rId184" Type="http://schemas.openxmlformats.org/officeDocument/2006/relationships/hyperlink" Target="docs\S6-231288.zip" TargetMode="External"/><Relationship Id="rId219" Type="http://schemas.openxmlformats.org/officeDocument/2006/relationships/hyperlink" Target="file:///C:\SA6%2354-e%20(E-meeting)\docs\S6-231413.zip" TargetMode="External"/><Relationship Id="rId230" Type="http://schemas.openxmlformats.org/officeDocument/2006/relationships/hyperlink" Target="file:///C:\SA6%2354-e%20(E-meeting)\docs\S6-231297.zip" TargetMode="External"/><Relationship Id="rId251" Type="http://schemas.openxmlformats.org/officeDocument/2006/relationships/hyperlink" Target="file:///C:\SA6%2354-e%20(E-meeting)\docs\S6-231309.zip" TargetMode="External"/><Relationship Id="rId25" Type="http://schemas.openxmlformats.org/officeDocument/2006/relationships/hyperlink" Target="file:///C:\SA6%2354-e%20(E-meeting)\docs\S6-231252.zip" TargetMode="External"/><Relationship Id="rId46" Type="http://schemas.openxmlformats.org/officeDocument/2006/relationships/hyperlink" Target="file:///C:\SA6%2354-e%20(E-meeting)\docs\S6-231320.zip" TargetMode="External"/><Relationship Id="rId67" Type="http://schemas.openxmlformats.org/officeDocument/2006/relationships/hyperlink" Target="file:///C:\SA6%2354-e%20(E-meeting)\docs\S6-231341.zip" TargetMode="External"/><Relationship Id="rId272" Type="http://schemas.openxmlformats.org/officeDocument/2006/relationships/hyperlink" Target="file:///C:\SA6%2354-e%20(E-meeting)\docs\S6-231342.zip" TargetMode="External"/><Relationship Id="rId293" Type="http://schemas.openxmlformats.org/officeDocument/2006/relationships/hyperlink" Target="file:///C:\SA6%2354-e%20(E-meeting)\docs\S6-231167.zip" TargetMode="External"/><Relationship Id="rId307" Type="http://schemas.openxmlformats.org/officeDocument/2006/relationships/hyperlink" Target="file:///C:\SA6%2354-e%20(E-meeting)\docs\S6-231275.zip" TargetMode="External"/><Relationship Id="rId328" Type="http://schemas.openxmlformats.org/officeDocument/2006/relationships/hyperlink" Target="file:///C:\SA6%2354-e%20(E-meeting)\docs\S6-231175.zip" TargetMode="External"/><Relationship Id="rId349" Type="http://schemas.openxmlformats.org/officeDocument/2006/relationships/hyperlink" Target="tel:+488001124748,,223589837" TargetMode="External"/><Relationship Id="rId88" Type="http://schemas.openxmlformats.org/officeDocument/2006/relationships/hyperlink" Target="file:///C:\SA6%2354-e%20(E-meeting)\docs\S6-231323.zip" TargetMode="External"/><Relationship Id="rId111" Type="http://schemas.openxmlformats.org/officeDocument/2006/relationships/hyperlink" Target="file:///C:\SA6%2354-e%20(E-meeting)\docs\S6-231321.zip" TargetMode="External"/><Relationship Id="rId132" Type="http://schemas.openxmlformats.org/officeDocument/2006/relationships/hyperlink" Target="docs\S6-231356.zip" TargetMode="External"/><Relationship Id="rId153" Type="http://schemas.openxmlformats.org/officeDocument/2006/relationships/hyperlink" Target="docs\S6-231305.zip" TargetMode="External"/><Relationship Id="rId174" Type="http://schemas.openxmlformats.org/officeDocument/2006/relationships/hyperlink" Target="file:///E:\Sapan_Data\2023_Projects\SA6_Meetings\003_SA6%2354-e\%2354_Agenda\docs\S6-231400.zip" TargetMode="External"/><Relationship Id="rId195" Type="http://schemas.openxmlformats.org/officeDocument/2006/relationships/hyperlink" Target="docs\S6-231273.zip" TargetMode="External"/><Relationship Id="rId209" Type="http://schemas.openxmlformats.org/officeDocument/2006/relationships/hyperlink" Target="file:///C:\SA6%2354-e%20(E-meeting)\docs\S6-231138.zip" TargetMode="External"/><Relationship Id="rId190" Type="http://schemas.openxmlformats.org/officeDocument/2006/relationships/hyperlink" Target="docs\S6-231282.zip" TargetMode="External"/><Relationship Id="rId204" Type="http://schemas.openxmlformats.org/officeDocument/2006/relationships/hyperlink" Target="docs\S6-231197.zip" TargetMode="External"/><Relationship Id="rId220" Type="http://schemas.openxmlformats.org/officeDocument/2006/relationships/hyperlink" Target="file:///C:\SA6%2354-e%20(E-meeting)\docs\S6-231414.zip" TargetMode="External"/><Relationship Id="rId225" Type="http://schemas.openxmlformats.org/officeDocument/2006/relationships/hyperlink" Target="file:///C:\SA6%2354-e%20(E-meeting)\docs\S6-231292.zip" TargetMode="External"/><Relationship Id="rId241" Type="http://schemas.openxmlformats.org/officeDocument/2006/relationships/hyperlink" Target="file:///C:\SA6%2354-e%20(E-meeting)\docs\S6-231396.zip" TargetMode="External"/><Relationship Id="rId246" Type="http://schemas.openxmlformats.org/officeDocument/2006/relationships/hyperlink" Target="file:///C:\SA6%2354-e%20(E-meeting)\docs\S6-231257.zip" TargetMode="External"/><Relationship Id="rId267" Type="http://schemas.openxmlformats.org/officeDocument/2006/relationships/hyperlink" Target="file:///C:\SA6%2354-e%20(E-meeting)\docs\S6-231247.zip" TargetMode="External"/><Relationship Id="rId288" Type="http://schemas.openxmlformats.org/officeDocument/2006/relationships/hyperlink" Target="file:///C:\SA6%2354-e%20(E-meeting)\docs\S6-231157.zip" TargetMode="External"/><Relationship Id="rId15" Type="http://schemas.openxmlformats.org/officeDocument/2006/relationships/hyperlink" Target="file:///C:\SA6%2354-e%20(E-meeting)\docs\S6-231112.zip" TargetMode="External"/><Relationship Id="rId36" Type="http://schemas.openxmlformats.org/officeDocument/2006/relationships/hyperlink" Target="https://portal.3gpp.org/VotingTool/" TargetMode="External"/><Relationship Id="rId57" Type="http://schemas.openxmlformats.org/officeDocument/2006/relationships/hyperlink" Target="file:///C:\SA6%2354-e%20(E-meeting)\docs\S6-231213.zip" TargetMode="External"/><Relationship Id="rId106" Type="http://schemas.openxmlformats.org/officeDocument/2006/relationships/hyperlink" Target="file:///C:\SA6%2354-e%20(E-meeting)\docs\S6-231174.zip" TargetMode="External"/><Relationship Id="rId127" Type="http://schemas.openxmlformats.org/officeDocument/2006/relationships/hyperlink" Target="docs\S6-231357.zip" TargetMode="External"/><Relationship Id="rId262" Type="http://schemas.openxmlformats.org/officeDocument/2006/relationships/hyperlink" Target="file:///C:\SA6%2354-e%20(E-meeting)\docs\S6-231372.zip" TargetMode="External"/><Relationship Id="rId283" Type="http://schemas.openxmlformats.org/officeDocument/2006/relationships/hyperlink" Target="file:///C:\SA6%2354-e%20(E-meeting)\docs\S6-231152.zip" TargetMode="External"/><Relationship Id="rId313" Type="http://schemas.openxmlformats.org/officeDocument/2006/relationships/hyperlink" Target="file:///C:\SA6%2354-e%20(E-meeting)\docs\S6-231130.zip" TargetMode="External"/><Relationship Id="rId318" Type="http://schemas.openxmlformats.org/officeDocument/2006/relationships/hyperlink" Target="file:///C:\SA6%2354-e%20(E-meeting)\docs\S6-231335.zip" TargetMode="External"/><Relationship Id="rId339" Type="http://schemas.openxmlformats.org/officeDocument/2006/relationships/hyperlink" Target="tel:+4972160596510,,223589837" TargetMode="External"/><Relationship Id="rId10" Type="http://schemas.openxmlformats.org/officeDocument/2006/relationships/hyperlink" Target="file:///C:\SA6%2354-e%20(E-meeting)\docs\S6-231108.zip" TargetMode="External"/><Relationship Id="rId31" Type="http://schemas.openxmlformats.org/officeDocument/2006/relationships/hyperlink" Target="file:///C:\SA6%2354-e%20(E-meeting)\docs\S6-231124.zip" TargetMode="External"/><Relationship Id="rId52" Type="http://schemas.openxmlformats.org/officeDocument/2006/relationships/hyperlink" Target="file:///C:\SA6%2354-e%20(E-meeting)\docs\S6-231123.zip" TargetMode="External"/><Relationship Id="rId73" Type="http://schemas.openxmlformats.org/officeDocument/2006/relationships/hyperlink" Target="file:///C:\SA6%2354-e%20(E-meeting)\docs\S6-231254.zip" TargetMode="External"/><Relationship Id="rId78" Type="http://schemas.openxmlformats.org/officeDocument/2006/relationships/hyperlink" Target="file:///C:\SA6%2354-e%20(E-meeting)\docs\S6-231358.zip" TargetMode="External"/><Relationship Id="rId94" Type="http://schemas.openxmlformats.org/officeDocument/2006/relationships/hyperlink" Target="file:///C:\SA6%2354-e%20(E-meeting)\docs\S6-231370.zip" TargetMode="External"/><Relationship Id="rId99" Type="http://schemas.openxmlformats.org/officeDocument/2006/relationships/hyperlink" Target="file:///C:\SA6%2354-e%20(E-meeting)\docs\S6-231409.zip" TargetMode="External"/><Relationship Id="rId101" Type="http://schemas.openxmlformats.org/officeDocument/2006/relationships/hyperlink" Target="file:///C:\SA6%2354-e%20(E-meeting)\docs\S6-231412.zip" TargetMode="External"/><Relationship Id="rId122" Type="http://schemas.openxmlformats.org/officeDocument/2006/relationships/hyperlink" Target="file:///C:\SA6%2354-e%20(E-meeting)\docs\S6-231337.zip" TargetMode="External"/><Relationship Id="rId143" Type="http://schemas.openxmlformats.org/officeDocument/2006/relationships/hyperlink" Target="docs\S6-231198.zip" TargetMode="External"/><Relationship Id="rId148" Type="http://schemas.openxmlformats.org/officeDocument/2006/relationships/hyperlink" Target="docs\S6-231353.zip" TargetMode="External"/><Relationship Id="rId164" Type="http://schemas.openxmlformats.org/officeDocument/2006/relationships/hyperlink" Target="docs\S6-231190.zip" TargetMode="External"/><Relationship Id="rId169" Type="http://schemas.openxmlformats.org/officeDocument/2006/relationships/hyperlink" Target="docs\S6-231398.zip" TargetMode="External"/><Relationship Id="rId185" Type="http://schemas.openxmlformats.org/officeDocument/2006/relationships/hyperlink" Target="docs\S6-231355.zip" TargetMode="External"/><Relationship Id="rId334" Type="http://schemas.openxmlformats.org/officeDocument/2006/relationships/hyperlink" Target="tel:+16474979373,,223589837" TargetMode="External"/><Relationship Id="rId350" Type="http://schemas.openxmlformats.org/officeDocument/2006/relationships/hyperlink" Target="tel:+351800819683,,223589837" TargetMode="External"/><Relationship Id="rId355" Type="http://schemas.openxmlformats.org/officeDocument/2006/relationships/hyperlink" Target="tel:+16467493117,,223589837" TargetMode="External"/><Relationship Id="rId4" Type="http://schemas.openxmlformats.org/officeDocument/2006/relationships/webSettings" Target="webSettings.xml"/><Relationship Id="rId9" Type="http://schemas.openxmlformats.org/officeDocument/2006/relationships/hyperlink" Target="file:///C:\SA6%2354-e%20(E-meeting)\docs\S6-231107.zip" TargetMode="External"/><Relationship Id="rId180" Type="http://schemas.openxmlformats.org/officeDocument/2006/relationships/hyperlink" Target="docs\S6-231391.zip" TargetMode="External"/><Relationship Id="rId210" Type="http://schemas.openxmlformats.org/officeDocument/2006/relationships/hyperlink" Target="file:///C:\SA6%2354-e%20(E-meeting)\docs\S6-231139.zip" TargetMode="External"/><Relationship Id="rId215" Type="http://schemas.openxmlformats.org/officeDocument/2006/relationships/hyperlink" Target="file:///C:\SA6%2354-e%20(E-meeting)\docs\S6-231268.zip" TargetMode="External"/><Relationship Id="rId236" Type="http://schemas.openxmlformats.org/officeDocument/2006/relationships/hyperlink" Target="file:///C:\SA6%2354-e%20(E-meeting)\docs\S6-231334.zip" TargetMode="External"/><Relationship Id="rId257" Type="http://schemas.openxmlformats.org/officeDocument/2006/relationships/hyperlink" Target="file:///C:\SA6%2354-e%20(E-meeting)\docs\S6-231228.zip" TargetMode="External"/><Relationship Id="rId278" Type="http://schemas.openxmlformats.org/officeDocument/2006/relationships/hyperlink" Target="file:///C:\SA6%2354-e%20(E-meeting)\docs\S6-231377.zip" TargetMode="External"/><Relationship Id="rId26" Type="http://schemas.openxmlformats.org/officeDocument/2006/relationships/hyperlink" Target="file:///C:\SA6%2354-e%20(E-meeting)\docs\S6-231253.zip" TargetMode="External"/><Relationship Id="rId231" Type="http://schemas.openxmlformats.org/officeDocument/2006/relationships/hyperlink" Target="file:///C:\SA6%2354-e%20(E-meeting)\docs\S6-231298.zip" TargetMode="External"/><Relationship Id="rId252" Type="http://schemas.openxmlformats.org/officeDocument/2006/relationships/hyperlink" Target="file:///C:\SA6%2354-e%20(E-meeting)\docs\S6-231223.zip" TargetMode="External"/><Relationship Id="rId273" Type="http://schemas.openxmlformats.org/officeDocument/2006/relationships/hyperlink" Target="file:///C:\SA6%2354-e%20(E-meeting)\docs\S6-231343.zip" TargetMode="External"/><Relationship Id="rId294" Type="http://schemas.openxmlformats.org/officeDocument/2006/relationships/hyperlink" Target="file:///C:\SA6%2354-e%20(E-meeting)\docs\S6-231176.zip" TargetMode="External"/><Relationship Id="rId308" Type="http://schemas.openxmlformats.org/officeDocument/2006/relationships/hyperlink" Target="file:///C:\SA6%2354-e%20(E-meeting)\docs\S6-231125.zip" TargetMode="External"/><Relationship Id="rId329" Type="http://schemas.openxmlformats.org/officeDocument/2006/relationships/hyperlink" Target="file:///C:\SA6%2354-e%20(E-meeting)\docs\S6-231331.zip" TargetMode="External"/><Relationship Id="rId47" Type="http://schemas.openxmlformats.org/officeDocument/2006/relationships/hyperlink" Target="file:///C:\SA6%2354-e%20(E-meeting)\docs\S6-231315.zip" TargetMode="External"/><Relationship Id="rId68" Type="http://schemas.openxmlformats.org/officeDocument/2006/relationships/hyperlink" Target="file:///C:\SA6%2354-e%20(E-meeting)\docs\S6-231345.zip" TargetMode="External"/><Relationship Id="rId89" Type="http://schemas.openxmlformats.org/officeDocument/2006/relationships/hyperlink" Target="file:///C:\SA6%2354-e%20(E-meeting)\docs\S6-231324.zip" TargetMode="External"/><Relationship Id="rId112" Type="http://schemas.openxmlformats.org/officeDocument/2006/relationships/hyperlink" Target="file:///C:\SA6%2354-e%20(E-meeting)\docs\S6-231135.zip" TargetMode="External"/><Relationship Id="rId133" Type="http://schemas.openxmlformats.org/officeDocument/2006/relationships/hyperlink" Target="docs\S6-231204.zip" TargetMode="External"/><Relationship Id="rId154" Type="http://schemas.openxmlformats.org/officeDocument/2006/relationships/hyperlink" Target="docs\S6-231306.zip" TargetMode="External"/><Relationship Id="rId175" Type="http://schemas.openxmlformats.org/officeDocument/2006/relationships/hyperlink" Target="docs\S6-231397.zip" TargetMode="External"/><Relationship Id="rId340" Type="http://schemas.openxmlformats.org/officeDocument/2006/relationships/hyperlink" Target="tel:18002669775,,223589837" TargetMode="External"/><Relationship Id="rId196" Type="http://schemas.openxmlformats.org/officeDocument/2006/relationships/hyperlink" Target="docs\S6-231383.zip" TargetMode="External"/><Relationship Id="rId200" Type="http://schemas.openxmlformats.org/officeDocument/2006/relationships/hyperlink" Target="docs\S6-231147.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file:///C:\SA6%2354-e%20(E-meeting)\docs\S6-231285.zip" TargetMode="External"/><Relationship Id="rId242" Type="http://schemas.openxmlformats.org/officeDocument/2006/relationships/hyperlink" Target="file:///C:\SA6%2354-e%20(E-meeting)\docs\S6-231417.zip" TargetMode="External"/><Relationship Id="rId263" Type="http://schemas.openxmlformats.org/officeDocument/2006/relationships/hyperlink" Target="file:///C:\SA6%2354-e%20(E-meeting)\docs\S6-231240.zip" TargetMode="External"/><Relationship Id="rId284" Type="http://schemas.openxmlformats.org/officeDocument/2006/relationships/hyperlink" Target="file:///C:\SA6%2354-e%20(E-meeting)\docs\S6-231153.zip" TargetMode="External"/><Relationship Id="rId319" Type="http://schemas.openxmlformats.org/officeDocument/2006/relationships/hyperlink" Target="file:///C:\SA6%2354-e%20(E-meeting)\docs\S6-231416.zip" TargetMode="External"/><Relationship Id="rId37"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58" Type="http://schemas.openxmlformats.org/officeDocument/2006/relationships/hyperlink" Target="file:///C:\SA6%2354-e%20(E-meeting)\docs\S6-231215.zip" TargetMode="External"/><Relationship Id="rId79" Type="http://schemas.openxmlformats.org/officeDocument/2006/relationships/hyperlink" Target="file:///C:\SA6%2354-e%20(E-meeting)\docs\S6-231364.zip" TargetMode="External"/><Relationship Id="rId102" Type="http://schemas.openxmlformats.org/officeDocument/2006/relationships/hyperlink" Target="file:///C:\SA6%2354-e%20(E-meeting)\docs\S6-231170.zip" TargetMode="External"/><Relationship Id="rId123" Type="http://schemas.openxmlformats.org/officeDocument/2006/relationships/hyperlink" Target="file:///C:\SA6%2354-e%20(E-meeting)\docs\S6-231338.zip" TargetMode="External"/><Relationship Id="rId144" Type="http://schemas.openxmlformats.org/officeDocument/2006/relationships/hyperlink" Target="docs\S6-231195.zip" TargetMode="External"/><Relationship Id="rId330" Type="http://schemas.openxmlformats.org/officeDocument/2006/relationships/hyperlink" Target="https://www.gotomeet.me/3GPPSA6" TargetMode="External"/><Relationship Id="rId90" Type="http://schemas.openxmlformats.org/officeDocument/2006/relationships/hyperlink" Target="file:///C:\SA6%2354-e%20(E-meeting)\docs\S6-231325.zip" TargetMode="External"/><Relationship Id="rId165" Type="http://schemas.openxmlformats.org/officeDocument/2006/relationships/hyperlink" Target="docs\S6-231191.zip" TargetMode="External"/><Relationship Id="rId186" Type="http://schemas.openxmlformats.org/officeDocument/2006/relationships/hyperlink" Target="docs\S6-231360.zip" TargetMode="External"/><Relationship Id="rId351" Type="http://schemas.openxmlformats.org/officeDocument/2006/relationships/hyperlink" Target="tel:+34912718488,,223589837" TargetMode="External"/><Relationship Id="rId211" Type="http://schemas.openxmlformats.org/officeDocument/2006/relationships/hyperlink" Target="file:///C:\SA6%2354-e%20(E-meeting)\docs\S6-231140.zip" TargetMode="External"/><Relationship Id="rId232" Type="http://schemas.openxmlformats.org/officeDocument/2006/relationships/hyperlink" Target="file:///C:\SA6%2354-e%20(E-meeting)\docs\S6-231299.zip" TargetMode="External"/><Relationship Id="rId253" Type="http://schemas.openxmlformats.org/officeDocument/2006/relationships/hyperlink" Target="file:///C:\SA6%2354-e%20(E-meeting)\docs\S6-231224.zip" TargetMode="External"/><Relationship Id="rId274" Type="http://schemas.openxmlformats.org/officeDocument/2006/relationships/hyperlink" Target="file:///C:\SA6%2354-e%20(E-meeting)\docs\S6-231344.zip" TargetMode="External"/><Relationship Id="rId295" Type="http://schemas.openxmlformats.org/officeDocument/2006/relationships/hyperlink" Target="file:///C:\SA6%2354-e%20(E-meeting)\docs\S6-231179.zip" TargetMode="External"/><Relationship Id="rId309" Type="http://schemas.openxmlformats.org/officeDocument/2006/relationships/hyperlink" Target="file:///C:\SA6%2354-e%20(E-meeting)\docs\S6-231126.zip" TargetMode="External"/><Relationship Id="rId27" Type="http://schemas.openxmlformats.org/officeDocument/2006/relationships/hyperlink" Target="docs\S6-231419.zip" TargetMode="External"/><Relationship Id="rId48" Type="http://schemas.openxmlformats.org/officeDocument/2006/relationships/hyperlink" Target="file:///C:\SA6%2354-e%20(E-meeting)\docs\S6-231316.zip" TargetMode="External"/><Relationship Id="rId69" Type="http://schemas.openxmlformats.org/officeDocument/2006/relationships/hyperlink" Target="file:///C:\SA6%2354-e%20(E-meeting)\docs\S6-231346.zip" TargetMode="External"/><Relationship Id="rId113" Type="http://schemas.openxmlformats.org/officeDocument/2006/relationships/hyperlink" Target="file:///C:\SA6%2354-e%20(E-meeting)\docs\S6-231169.zip" TargetMode="External"/><Relationship Id="rId134" Type="http://schemas.openxmlformats.org/officeDocument/2006/relationships/hyperlink" Target="docs\S6-231221.zip" TargetMode="External"/><Relationship Id="rId320" Type="http://schemas.openxmlformats.org/officeDocument/2006/relationships/hyperlink" Target="file:///C:\SA6%2354-e%20(E-meeting)\docs\S6-231399.zip" TargetMode="External"/><Relationship Id="rId80" Type="http://schemas.openxmlformats.org/officeDocument/2006/relationships/hyperlink" Target="file:///C:\SA6%2354-e%20(E-meeting)\docs\S6-231415.zip" TargetMode="External"/><Relationship Id="rId155" Type="http://schemas.openxmlformats.org/officeDocument/2006/relationships/hyperlink" Target="docs\S6-231387.zip" TargetMode="External"/><Relationship Id="rId176" Type="http://schemas.openxmlformats.org/officeDocument/2006/relationships/hyperlink" Target="docs\S6-231411.zip" TargetMode="External"/><Relationship Id="rId197" Type="http://schemas.openxmlformats.org/officeDocument/2006/relationships/hyperlink" Target="docs\S6-231384.zip" TargetMode="External"/><Relationship Id="rId341" Type="http://schemas.openxmlformats.org/officeDocument/2006/relationships/hyperlink" Target="tel:+35315360756,,223589837" TargetMode="External"/><Relationship Id="rId201" Type="http://schemas.openxmlformats.org/officeDocument/2006/relationships/hyperlink" Target="docs\S6-231165.zip" TargetMode="External"/><Relationship Id="rId222" Type="http://schemas.openxmlformats.org/officeDocument/2006/relationships/hyperlink" Target="file:///C:\SA6%2354-e%20(E-meeting)\docs\S6-231289.zip" TargetMode="External"/><Relationship Id="rId243" Type="http://schemas.openxmlformats.org/officeDocument/2006/relationships/hyperlink" Target="file:///C:\SA6%2354-e%20(E-meeting)\docs\S6-231136.zip" TargetMode="External"/><Relationship Id="rId264" Type="http://schemas.openxmlformats.org/officeDocument/2006/relationships/hyperlink" Target="file:///C:\SA6%2354-e%20(E-meeting)\docs\S6-231242.zip" TargetMode="External"/><Relationship Id="rId285" Type="http://schemas.openxmlformats.org/officeDocument/2006/relationships/hyperlink" Target="file:///C:\SA6%2354-e%20(E-meeting)\docs\S6-231154.zip" TargetMode="External"/><Relationship Id="rId17" Type="http://schemas.openxmlformats.org/officeDocument/2006/relationships/hyperlink" Target="file:///C:\SA6%2354-e%20(E-meeting)\docs\S6-231114.zip" TargetMode="External"/><Relationship Id="rId38" Type="http://schemas.openxmlformats.org/officeDocument/2006/relationships/hyperlink" Target="file:///C:\SA6%2354-e%20(E-meeting)\docs\S6-231311.zip" TargetMode="External"/><Relationship Id="rId59" Type="http://schemas.openxmlformats.org/officeDocument/2006/relationships/hyperlink" Target="file:///C:\SA6%2354-e%20(E-meeting)\docs\S6-231217.zip" TargetMode="External"/><Relationship Id="rId103" Type="http://schemas.openxmlformats.org/officeDocument/2006/relationships/hyperlink" Target="file:///C:\SA6%2354-e%20(E-meeting)\docs\S6-231171.zip" TargetMode="External"/><Relationship Id="rId124" Type="http://schemas.openxmlformats.org/officeDocument/2006/relationships/hyperlink" Target="file:///C:\SA6%2354-e%20(E-meeting)\docs\S6-231339.zip" TargetMode="External"/><Relationship Id="rId310" Type="http://schemas.openxmlformats.org/officeDocument/2006/relationships/hyperlink" Target="file:///C:\SA6%2354-e%20(E-meeting)\docs\S6-231127.zip" TargetMode="External"/><Relationship Id="rId70" Type="http://schemas.openxmlformats.org/officeDocument/2006/relationships/hyperlink" Target="file:///C:\SA6%2354-e%20(E-meeting)\docs\S6-231347.zip" TargetMode="External"/><Relationship Id="rId91" Type="http://schemas.openxmlformats.org/officeDocument/2006/relationships/hyperlink" Target="file:///C:\SA6%2354-e%20(E-meeting)\docs\S6-231326.zip" TargetMode="External"/><Relationship Id="rId145" Type="http://schemas.openxmlformats.org/officeDocument/2006/relationships/hyperlink" Target="docs\S6-231354.zip" TargetMode="External"/><Relationship Id="rId166" Type="http://schemas.openxmlformats.org/officeDocument/2006/relationships/hyperlink" Target="docs\S6-231192.zip" TargetMode="External"/><Relationship Id="rId187" Type="http://schemas.openxmlformats.org/officeDocument/2006/relationships/hyperlink" Target="docs\S6-231407.zip" TargetMode="External"/><Relationship Id="rId331" Type="http://schemas.openxmlformats.org/officeDocument/2006/relationships/hyperlink" Target="tel:+61290917603,,223589837" TargetMode="External"/><Relationship Id="rId352" Type="http://schemas.openxmlformats.org/officeDocument/2006/relationships/hyperlink" Target="tel:+46775757471,,223589837" TargetMode="External"/><Relationship Id="rId1" Type="http://schemas.openxmlformats.org/officeDocument/2006/relationships/numbering" Target="numbering.xml"/><Relationship Id="rId212" Type="http://schemas.openxmlformats.org/officeDocument/2006/relationships/hyperlink" Target="file:///C:\SA6%2354-e%20(E-meeting)\docs\S6-231161.zip" TargetMode="External"/><Relationship Id="rId233" Type="http://schemas.openxmlformats.org/officeDocument/2006/relationships/hyperlink" Target="file:///C:\SA6%2354-e%20(E-meeting)\docs\S6-231300.zip" TargetMode="External"/><Relationship Id="rId254" Type="http://schemas.openxmlformats.org/officeDocument/2006/relationships/hyperlink" Target="file:///C:\SA6%2354-e%20(E-meeting)\docs\S6-231225.zip" TargetMode="External"/><Relationship Id="rId28" Type="http://schemas.openxmlformats.org/officeDocument/2006/relationships/hyperlink" Target="docs\S6-231420.zip" TargetMode="External"/><Relationship Id="rId49" Type="http://schemas.openxmlformats.org/officeDocument/2006/relationships/hyperlink" Target="file:///C:\SA6%2354-e%20(E-meeting)\docs\S6-231329.zip" TargetMode="External"/><Relationship Id="rId114" Type="http://schemas.openxmlformats.org/officeDocument/2006/relationships/hyperlink" Target="file:///C:\SA6%2354-e%20(E-meeting)\docs\S6-231184.zip" TargetMode="External"/><Relationship Id="rId275" Type="http://schemas.openxmlformats.org/officeDocument/2006/relationships/hyperlink" Target="file:///C:\SA6%2354-e%20(E-meeting)\docs\S6-231373.zip" TargetMode="External"/><Relationship Id="rId296" Type="http://schemas.openxmlformats.org/officeDocument/2006/relationships/hyperlink" Target="file:///C:\SA6%2354-e%20(E-meeting)\docs\S6-231180.zip" TargetMode="External"/><Relationship Id="rId300" Type="http://schemas.openxmlformats.org/officeDocument/2006/relationships/hyperlink" Target="file:///C:\SA6%2354-e%20(E-meeting)\docs\S6-231206.zip" TargetMode="External"/><Relationship Id="rId60" Type="http://schemas.openxmlformats.org/officeDocument/2006/relationships/hyperlink" Target="file:///C:\SA6%2354-e%20(E-meeting)\docs\S6-231218.zip" TargetMode="External"/><Relationship Id="rId81" Type="http://schemas.openxmlformats.org/officeDocument/2006/relationships/hyperlink" Target="file:///C:\SA6%2354-e%20(E-meeting)\docs\S6-231209.zip" TargetMode="External"/><Relationship Id="rId135" Type="http://schemas.openxmlformats.org/officeDocument/2006/relationships/hyperlink" Target="docs\S6-231150.zip" TargetMode="External"/><Relationship Id="rId156" Type="http://schemas.openxmlformats.org/officeDocument/2006/relationships/hyperlink" Target="docs\S6-231279.zip" TargetMode="External"/><Relationship Id="rId177" Type="http://schemas.openxmlformats.org/officeDocument/2006/relationships/hyperlink" Target="docs\S6-231284.zip" TargetMode="External"/><Relationship Id="rId198" Type="http://schemas.openxmlformats.org/officeDocument/2006/relationships/hyperlink" Target="docs\S6-231146.zip" TargetMode="External"/><Relationship Id="rId321" Type="http://schemas.openxmlformats.org/officeDocument/2006/relationships/hyperlink" Target="file:///C:\SA6%2354-e%20(E-meeting)\docs\S6-231401.zip" TargetMode="External"/><Relationship Id="rId342" Type="http://schemas.openxmlformats.org/officeDocument/2006/relationships/hyperlink" Target="tel:+9721809388020,,223589837" TargetMode="External"/><Relationship Id="rId202" Type="http://schemas.openxmlformats.org/officeDocument/2006/relationships/hyperlink" Target="docs\S6-231310.zip" TargetMode="External"/><Relationship Id="rId223" Type="http://schemas.openxmlformats.org/officeDocument/2006/relationships/hyperlink" Target="file:///C:\SA6%2354-e%20(E-meeting)\docs\S6-231290.zip" TargetMode="External"/><Relationship Id="rId244" Type="http://schemas.openxmlformats.org/officeDocument/2006/relationships/hyperlink" Target="file:///C:\SA6%2354-e%20(E-meeting)\docs\S6-231137.zip" TargetMode="External"/><Relationship Id="rId18" Type="http://schemas.openxmlformats.org/officeDocument/2006/relationships/hyperlink" Target="file:///C:\SA6%2354-e%20(E-meeting)\docs\S6-231115.zip" TargetMode="External"/><Relationship Id="rId39" Type="http://schemas.openxmlformats.org/officeDocument/2006/relationships/hyperlink" Target="file:///C:\SA6%2354-e%20(E-meeting)\docs\S6-231312.zip" TargetMode="External"/><Relationship Id="rId265" Type="http://schemas.openxmlformats.org/officeDocument/2006/relationships/hyperlink" Target="file:///C:\SA6%2354-e%20(E-meeting)\docs\S6-231243.zip" TargetMode="External"/><Relationship Id="rId286" Type="http://schemas.openxmlformats.org/officeDocument/2006/relationships/hyperlink" Target="file:///C:\SA6%2354-e%20(E-meeting)\docs\S6-231155.zip" TargetMode="External"/><Relationship Id="rId50" Type="http://schemas.openxmlformats.org/officeDocument/2006/relationships/hyperlink" Target="file:///C:\SA6%2354-e%20(E-meeting)\docs\S6-231332.zip" TargetMode="External"/><Relationship Id="rId104" Type="http://schemas.openxmlformats.org/officeDocument/2006/relationships/hyperlink" Target="file:///C:\SA6%2354-e%20(E-meeting)\docs\S6-231172.zip" TargetMode="External"/><Relationship Id="rId125" Type="http://schemas.openxmlformats.org/officeDocument/2006/relationships/hyperlink" Target="file:///C:\SA6%2354-e%20(E-meeting)\docs\S6-231340.zip" TargetMode="External"/><Relationship Id="rId146" Type="http://schemas.openxmlformats.org/officeDocument/2006/relationships/hyperlink" Target="docs\S6-231351.zip" TargetMode="External"/><Relationship Id="rId167" Type="http://schemas.openxmlformats.org/officeDocument/2006/relationships/hyperlink" Target="docs\S6-231392.zip" TargetMode="External"/><Relationship Id="rId188" Type="http://schemas.openxmlformats.org/officeDocument/2006/relationships/hyperlink" Target="docs\S6-231404.zip" TargetMode="External"/><Relationship Id="rId311" Type="http://schemas.openxmlformats.org/officeDocument/2006/relationships/hyperlink" Target="file:///C:\SA6%2354-e%20(E-meeting)\docs\S6-231128.zip" TargetMode="External"/><Relationship Id="rId332" Type="http://schemas.openxmlformats.org/officeDocument/2006/relationships/hyperlink" Target="tel:+43720815337,,223589837" TargetMode="External"/><Relationship Id="rId353" Type="http://schemas.openxmlformats.org/officeDocument/2006/relationships/hyperlink" Target="tel:+41315208100,,223589837" TargetMode="External"/><Relationship Id="rId71" Type="http://schemas.openxmlformats.org/officeDocument/2006/relationships/hyperlink" Target="file:///C:\SA6%2354-e%20(E-meeting)\docs\S6-231234.zip" TargetMode="External"/><Relationship Id="rId92" Type="http://schemas.openxmlformats.org/officeDocument/2006/relationships/hyperlink" Target="file:///C:\SA6%2354-e%20(E-meeting)\docs\S6-231368.zip" TargetMode="External"/><Relationship Id="rId213" Type="http://schemas.openxmlformats.org/officeDocument/2006/relationships/hyperlink" Target="file:///C:\SA6%2354-e%20(E-meeting)\docs\S6-231163.zip" TargetMode="External"/><Relationship Id="rId234" Type="http://schemas.openxmlformats.org/officeDocument/2006/relationships/hyperlink" Target="file:///C:\SA6%2354-e%20(E-meeting)\docs\S6-231301.zip"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file:///C:\SA6%2354-e%20(E-meeting)\docs\S6-231226.zip" TargetMode="External"/><Relationship Id="rId276" Type="http://schemas.openxmlformats.org/officeDocument/2006/relationships/hyperlink" Target="file:///C:\SA6%2354-e%20(E-meeting)\docs\S6-231375.zip" TargetMode="External"/><Relationship Id="rId297" Type="http://schemas.openxmlformats.org/officeDocument/2006/relationships/hyperlink" Target="file:///C:\SA6%2354-e%20(E-meeting)\docs\S6-231182.zip" TargetMode="External"/><Relationship Id="rId40" Type="http://schemas.openxmlformats.org/officeDocument/2006/relationships/hyperlink" Target="file:///C:\SA6%2354-e%20(E-meeting)\docs\S6-231262.zip" TargetMode="External"/><Relationship Id="rId115" Type="http://schemas.openxmlformats.org/officeDocument/2006/relationships/hyperlink" Target="file:///C:\SA6%2354-e%20(E-meeting)\docs\S6-231185.zip" TargetMode="External"/><Relationship Id="rId136" Type="http://schemas.openxmlformats.org/officeDocument/2006/relationships/hyperlink" Target="docs\S6-231183.zip" TargetMode="External"/><Relationship Id="rId157" Type="http://schemas.openxmlformats.org/officeDocument/2006/relationships/hyperlink" Target="docs\S6-231385.zip" TargetMode="External"/><Relationship Id="rId178" Type="http://schemas.openxmlformats.org/officeDocument/2006/relationships/hyperlink" Target="docs\S6-231359.zip" TargetMode="External"/><Relationship Id="rId301" Type="http://schemas.openxmlformats.org/officeDocument/2006/relationships/hyperlink" Target="file:///C:\SA6%2354-e%20(E-meeting)\docs\S6-231207.zip" TargetMode="External"/><Relationship Id="rId322" Type="http://schemas.openxmlformats.org/officeDocument/2006/relationships/hyperlink" Target="file:///C:\SA6%2354-e%20(E-meeting)\docs\S6-231144.zip" TargetMode="External"/><Relationship Id="rId343" Type="http://schemas.openxmlformats.org/officeDocument/2006/relationships/hyperlink" Target="tel:+390230578180,,223589837" TargetMode="External"/><Relationship Id="rId61" Type="http://schemas.openxmlformats.org/officeDocument/2006/relationships/hyperlink" Target="file:///C:\SA6%2354-e%20(E-meeting)\docs\S6-231220.zip" TargetMode="External"/><Relationship Id="rId82" Type="http://schemas.openxmlformats.org/officeDocument/2006/relationships/hyperlink" Target="file:///C:\SA6%2354-e%20(E-meeting)\docs\S6-231251.zip" TargetMode="External"/><Relationship Id="rId199" Type="http://schemas.openxmlformats.org/officeDocument/2006/relationships/hyperlink" Target="docs\S6-231362.zip" TargetMode="External"/><Relationship Id="rId203" Type="http://schemas.openxmlformats.org/officeDocument/2006/relationships/hyperlink" Target="docs\S6-231281.zip" TargetMode="External"/><Relationship Id="rId19" Type="http://schemas.openxmlformats.org/officeDocument/2006/relationships/hyperlink" Target="file:///C:\SA6%2354-e%20(E-meeting)\docs\S6-231116.zip" TargetMode="External"/><Relationship Id="rId224" Type="http://schemas.openxmlformats.org/officeDocument/2006/relationships/hyperlink" Target="file:///C:\SA6%2354-e%20(E-meeting)\docs\S6-231291.zip" TargetMode="External"/><Relationship Id="rId245" Type="http://schemas.openxmlformats.org/officeDocument/2006/relationships/hyperlink" Target="file:///C:\SA6%2354-e%20(E-meeting)\docs\S6-231168.zip" TargetMode="External"/><Relationship Id="rId266" Type="http://schemas.openxmlformats.org/officeDocument/2006/relationships/hyperlink" Target="file:///C:\SA6%2354-e%20(E-meeting)\docs\S6-231244.zip" TargetMode="External"/><Relationship Id="rId287" Type="http://schemas.openxmlformats.org/officeDocument/2006/relationships/hyperlink" Target="file:///C:\SA6%2354-e%20(E-meeting)\docs\S6-231156.zip" TargetMode="External"/><Relationship Id="rId30" Type="http://schemas.openxmlformats.org/officeDocument/2006/relationships/hyperlink" Target="file:///C:\SA6%2354-e%20(E-meeting)\docs\S6-231122.zip" TargetMode="External"/><Relationship Id="rId105" Type="http://schemas.openxmlformats.org/officeDocument/2006/relationships/hyperlink" Target="file:///C:\SA6%2354-e%20(E-meeting)\docs\S6-231173.zip" TargetMode="External"/><Relationship Id="rId126" Type="http://schemas.openxmlformats.org/officeDocument/2006/relationships/hyperlink" Target="docs\S6-231194.zip" TargetMode="External"/><Relationship Id="rId147" Type="http://schemas.openxmlformats.org/officeDocument/2006/relationships/hyperlink" Target="docs\S6-231199.zip" TargetMode="External"/><Relationship Id="rId168" Type="http://schemas.openxmlformats.org/officeDocument/2006/relationships/hyperlink" Target="docs\S6-231394.zip" TargetMode="External"/><Relationship Id="rId312" Type="http://schemas.openxmlformats.org/officeDocument/2006/relationships/hyperlink" Target="file:///C:\SA6%2354-e%20(E-meeting)\docs\S6-231129.zip" TargetMode="External"/><Relationship Id="rId333" Type="http://schemas.openxmlformats.org/officeDocument/2006/relationships/hyperlink" Target="tel:+3228937002,,223589837" TargetMode="External"/><Relationship Id="rId354" Type="http://schemas.openxmlformats.org/officeDocument/2006/relationships/hyperlink" Target="tel:+443302210097,,223589837" TargetMode="External"/><Relationship Id="rId51" Type="http://schemas.openxmlformats.org/officeDocument/2006/relationships/hyperlink" Target="file:///C:\SA6%2354-e%20(E-meeting)\docs\S6-231333.zip" TargetMode="External"/><Relationship Id="rId72" Type="http://schemas.openxmlformats.org/officeDocument/2006/relationships/hyperlink" Target="file:///C:\SA6%2354-e%20(E-meeting)\docs\S6-231236.zip" TargetMode="External"/><Relationship Id="rId93" Type="http://schemas.openxmlformats.org/officeDocument/2006/relationships/hyperlink" Target="file:///C:\SA6%2354-e%20(E-meeting)\docs\S6-231369.zip" TargetMode="External"/><Relationship Id="rId189" Type="http://schemas.openxmlformats.org/officeDocument/2006/relationships/hyperlink" Target="docs\S6-231283.zip" TargetMode="External"/><Relationship Id="rId3" Type="http://schemas.openxmlformats.org/officeDocument/2006/relationships/settings" Target="settings.xml"/><Relationship Id="rId214" Type="http://schemas.openxmlformats.org/officeDocument/2006/relationships/hyperlink" Target="file:///C:\SA6%2354-e%20(E-meeting)\docs\S6-231267.zip" TargetMode="External"/><Relationship Id="rId235" Type="http://schemas.openxmlformats.org/officeDocument/2006/relationships/hyperlink" Target="file:///C:\SA6%2354-e%20(E-meeting)\docs\S6-231330.zip" TargetMode="External"/><Relationship Id="rId256" Type="http://schemas.openxmlformats.org/officeDocument/2006/relationships/hyperlink" Target="file:///C:\SA6%2354-e%20(E-meeting)\docs\S6-231227.zip" TargetMode="External"/><Relationship Id="rId277" Type="http://schemas.openxmlformats.org/officeDocument/2006/relationships/hyperlink" Target="file:///C:\SA6%2354-e%20(E-meeting)\docs\S6-231376.zip" TargetMode="External"/><Relationship Id="rId298" Type="http://schemas.openxmlformats.org/officeDocument/2006/relationships/hyperlink" Target="file:///C:\SA6%2354-e%20(E-meeting)\docs\S6-231186.zip" TargetMode="External"/><Relationship Id="rId116" Type="http://schemas.openxmlformats.org/officeDocument/2006/relationships/hyperlink" Target="file:///C:\SA6%2354-e%20(E-meeting)\docs\S6-231216.zip" TargetMode="External"/><Relationship Id="rId137" Type="http://schemas.openxmlformats.org/officeDocument/2006/relationships/hyperlink" Target="docs\S6-231187.zip" TargetMode="External"/><Relationship Id="rId158" Type="http://schemas.openxmlformats.org/officeDocument/2006/relationships/hyperlink" Target="docs\S6-231193.zip" TargetMode="External"/><Relationship Id="rId302" Type="http://schemas.openxmlformats.org/officeDocument/2006/relationships/hyperlink" Target="file:///C:\SA6%2354-e%20(E-meeting)\docs\S6-231233.zip" TargetMode="External"/><Relationship Id="rId323" Type="http://schemas.openxmlformats.org/officeDocument/2006/relationships/hyperlink" Target="file:///C:\SA6%2354-e%20(E-meeting)\docs\S6-231177.zip" TargetMode="External"/><Relationship Id="rId344" Type="http://schemas.openxmlformats.org/officeDocument/2006/relationships/hyperlink" Target="tel:+81120242200,,223589837" TargetMode="External"/><Relationship Id="rId20" Type="http://schemas.openxmlformats.org/officeDocument/2006/relationships/hyperlink" Target="file:///C:\SA6%2354-e%20(E-meeting)\docs\S6-231117.zip" TargetMode="External"/><Relationship Id="rId41" Type="http://schemas.openxmlformats.org/officeDocument/2006/relationships/hyperlink" Target="file:///C:\SA6%2354-e%20(E-meeting)\docs\S6-231263.zip" TargetMode="External"/><Relationship Id="rId62" Type="http://schemas.openxmlformats.org/officeDocument/2006/relationships/hyperlink" Target="file:///C:\SA6%2354-e%20(E-meeting)\docs\S6-231222.zip" TargetMode="External"/><Relationship Id="rId83" Type="http://schemas.openxmlformats.org/officeDocument/2006/relationships/hyperlink" Target="file:///C:\SA6%2354-e%20(E-meeting)\docs\S6-231255.zip" TargetMode="External"/><Relationship Id="rId179" Type="http://schemas.openxmlformats.org/officeDocument/2006/relationships/hyperlink" Target="docs\S6-2313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709</TotalTime>
  <Pages>31</Pages>
  <Words>12613</Words>
  <Characters>71900</Characters>
  <Application>Microsoft Office Word</Application>
  <DocSecurity>0</DocSecurity>
  <Lines>599</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84345</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36</cp:revision>
  <dcterms:created xsi:type="dcterms:W3CDTF">2023-04-12T15:03:00Z</dcterms:created>
  <dcterms:modified xsi:type="dcterms:W3CDTF">2023-04-17T14:26:00Z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