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DF1B9" w14:textId="7EDEE35F" w:rsidR="0067588F" w:rsidRDefault="0067588F" w:rsidP="0067588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505FAA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0A0B30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0A0B30">
        <w:rPr>
          <w:b/>
          <w:i/>
          <w:noProof/>
          <w:sz w:val="28"/>
        </w:rPr>
        <w:t>6</w:t>
      </w:r>
      <w:r>
        <w:rPr>
          <w:b/>
          <w:i/>
          <w:noProof/>
          <w:sz w:val="28"/>
        </w:rPr>
        <w:t>xxxx</w:t>
      </w:r>
    </w:p>
    <w:p w14:paraId="2E7F170E" w14:textId="7C0BCCDD" w:rsidR="0067588F" w:rsidRPr="00DA53A0" w:rsidRDefault="000A0B30" w:rsidP="0067588F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2A693B7E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21C21B3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</w:p>
    <w:p w14:paraId="2C458A1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</w:p>
    <w:p w14:paraId="02CFB229" w14:textId="1FF65D3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Information, Discussion</w:t>
      </w:r>
      <w:r w:rsidR="001C7FB2">
        <w:rPr>
          <w:rFonts w:ascii="Arial" w:hAnsi="Arial"/>
          <w:b/>
          <w:lang w:eastAsia="zh-CN"/>
        </w:rPr>
        <w:t>, Endorsement</w:t>
      </w:r>
    </w:p>
    <w:p w14:paraId="74F27089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</w:p>
    <w:p w14:paraId="13D426F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4CE7B190" w14:textId="77777777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6F93C75D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35423C3" w14:textId="77777777" w:rsidR="00C022E3" w:rsidRDefault="00C022E3">
      <w:pPr>
        <w:rPr>
          <w:i/>
        </w:rPr>
      </w:pPr>
      <w:r>
        <w:rPr>
          <w:i/>
        </w:rPr>
        <w:t>(Reference - in list form - should be made to previous related SA5/3GPP/etc. documents.)</w:t>
      </w:r>
    </w:p>
    <w:p w14:paraId="1D054C49" w14:textId="77777777" w:rsidR="00C022E3" w:rsidRDefault="00C022E3">
      <w:pPr>
        <w:rPr>
          <w:color w:val="FF0000"/>
        </w:rPr>
      </w:pPr>
      <w:r>
        <w:rPr>
          <w:color w:val="FF0000"/>
        </w:rPr>
        <w:t>&lt;Examples of references, please delete when you have inserted your actual references:</w:t>
      </w:r>
    </w:p>
    <w:p w14:paraId="4D6A2FC0" w14:textId="76244C4A" w:rsidR="00C022E3" w:rsidRDefault="00C022E3">
      <w:pPr>
        <w:pStyle w:val="Reference"/>
        <w:rPr>
          <w:color w:val="FF0000"/>
        </w:rPr>
      </w:pPr>
      <w:r>
        <w:rPr>
          <w:color w:val="FF0000"/>
        </w:rPr>
        <w:t>[</w:t>
      </w:r>
      <w:r w:rsidR="00E82D8D">
        <w:rPr>
          <w:color w:val="FF0000"/>
        </w:rPr>
        <w:t>1</w:t>
      </w:r>
      <w:r>
        <w:rPr>
          <w:color w:val="FF0000"/>
        </w:rPr>
        <w:t>]</w:t>
      </w:r>
      <w:r>
        <w:rPr>
          <w:color w:val="FF0000"/>
        </w:rPr>
        <w:tab/>
        <w:t>3GPP TS 99.999 Title of the document</w:t>
      </w:r>
    </w:p>
    <w:p w14:paraId="1DE85D9E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65C333D" w14:textId="77777777" w:rsidR="00C022E3" w:rsidRDefault="00C022E3">
      <w:pPr>
        <w:rPr>
          <w:i/>
        </w:rPr>
      </w:pPr>
      <w:r>
        <w:rPr>
          <w:i/>
        </w:rPr>
        <w:t xml:space="preserve">(With bullet points, describe the reasons for the proposed action. </w:t>
      </w:r>
      <w:r>
        <w:rPr>
          <w:i/>
        </w:rPr>
        <w:br/>
        <w:t xml:space="preserve">The objectives of the proposal should be clearly stated. </w:t>
      </w:r>
      <w:r>
        <w:rPr>
          <w:i/>
        </w:rPr>
        <w:br/>
        <w:t>Rejected alternative solutions should be mentioned if this aids understanding).</w:t>
      </w:r>
    </w:p>
    <w:p w14:paraId="459D8228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6971631" w14:textId="3FEB9EB8" w:rsidR="00C022E3" w:rsidRDefault="00E82D8D">
      <w:pPr>
        <w:rPr>
          <w:i/>
        </w:rPr>
      </w:pPr>
      <w:r>
        <w:rPr>
          <w:i/>
        </w:rPr>
        <w:t>(If asking for an endorsement, please provide the clear text to be endorsed.)</w:t>
      </w: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6630F" w14:textId="77777777" w:rsidR="00F926D4" w:rsidRDefault="00F926D4">
      <w:r>
        <w:separator/>
      </w:r>
    </w:p>
  </w:endnote>
  <w:endnote w:type="continuationSeparator" w:id="0">
    <w:p w14:paraId="6B71A72C" w14:textId="77777777" w:rsidR="00F926D4" w:rsidRDefault="00F9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AAFAE" w14:textId="77777777" w:rsidR="00F926D4" w:rsidRDefault="00F926D4">
      <w:r>
        <w:separator/>
      </w:r>
    </w:p>
  </w:footnote>
  <w:footnote w:type="continuationSeparator" w:id="0">
    <w:p w14:paraId="72BEDAB1" w14:textId="77777777" w:rsidR="00F926D4" w:rsidRDefault="00F92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3"/>
  </w:num>
  <w:num w:numId="4" w16cid:durableId="1933050061">
    <w:abstractNumId w:val="16"/>
  </w:num>
  <w:num w:numId="5" w16cid:durableId="1994068038">
    <w:abstractNumId w:val="15"/>
  </w:num>
  <w:num w:numId="6" w16cid:durableId="153031984">
    <w:abstractNumId w:val="11"/>
  </w:num>
  <w:num w:numId="7" w16cid:durableId="321201268">
    <w:abstractNumId w:val="12"/>
  </w:num>
  <w:num w:numId="8" w16cid:durableId="1083141549">
    <w:abstractNumId w:val="20"/>
  </w:num>
  <w:num w:numId="9" w16cid:durableId="1545214639">
    <w:abstractNumId w:val="18"/>
  </w:num>
  <w:num w:numId="10" w16cid:durableId="1892770269">
    <w:abstractNumId w:val="19"/>
  </w:num>
  <w:num w:numId="11" w16cid:durableId="425468940">
    <w:abstractNumId w:val="14"/>
  </w:num>
  <w:num w:numId="12" w16cid:durableId="517233168">
    <w:abstractNumId w:val="17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NKkFAM+rRlstAAAA"/>
  </w:docVars>
  <w:rsids>
    <w:rsidRoot w:val="00E30155"/>
    <w:rsid w:val="00005538"/>
    <w:rsid w:val="00012515"/>
    <w:rsid w:val="000230A3"/>
    <w:rsid w:val="00046389"/>
    <w:rsid w:val="0006222D"/>
    <w:rsid w:val="00074722"/>
    <w:rsid w:val="0008083D"/>
    <w:rsid w:val="000819D8"/>
    <w:rsid w:val="00085D0B"/>
    <w:rsid w:val="000934A6"/>
    <w:rsid w:val="000A0B30"/>
    <w:rsid w:val="000A2C6C"/>
    <w:rsid w:val="000A4660"/>
    <w:rsid w:val="000D1B5B"/>
    <w:rsid w:val="000E626A"/>
    <w:rsid w:val="0010401F"/>
    <w:rsid w:val="00112FC3"/>
    <w:rsid w:val="001152C8"/>
    <w:rsid w:val="001343B4"/>
    <w:rsid w:val="00147E06"/>
    <w:rsid w:val="00162676"/>
    <w:rsid w:val="00173FA3"/>
    <w:rsid w:val="00181659"/>
    <w:rsid w:val="001822A8"/>
    <w:rsid w:val="00184B6F"/>
    <w:rsid w:val="001861E5"/>
    <w:rsid w:val="001969DA"/>
    <w:rsid w:val="00197930"/>
    <w:rsid w:val="001B09D9"/>
    <w:rsid w:val="001B1652"/>
    <w:rsid w:val="001C3EC8"/>
    <w:rsid w:val="001C7FB2"/>
    <w:rsid w:val="001D2BD4"/>
    <w:rsid w:val="001D4258"/>
    <w:rsid w:val="001D6911"/>
    <w:rsid w:val="001E4833"/>
    <w:rsid w:val="001F6A38"/>
    <w:rsid w:val="00201947"/>
    <w:rsid w:val="0020395B"/>
    <w:rsid w:val="002046CB"/>
    <w:rsid w:val="00204DC9"/>
    <w:rsid w:val="002062C0"/>
    <w:rsid w:val="00212C47"/>
    <w:rsid w:val="00215130"/>
    <w:rsid w:val="00230002"/>
    <w:rsid w:val="00244C9A"/>
    <w:rsid w:val="00247216"/>
    <w:rsid w:val="00266700"/>
    <w:rsid w:val="00274477"/>
    <w:rsid w:val="0028270D"/>
    <w:rsid w:val="00287E7C"/>
    <w:rsid w:val="002A1857"/>
    <w:rsid w:val="002C7F38"/>
    <w:rsid w:val="0030628A"/>
    <w:rsid w:val="0035122B"/>
    <w:rsid w:val="00353451"/>
    <w:rsid w:val="003612BE"/>
    <w:rsid w:val="00365672"/>
    <w:rsid w:val="00371032"/>
    <w:rsid w:val="00371B44"/>
    <w:rsid w:val="003A717F"/>
    <w:rsid w:val="003C122B"/>
    <w:rsid w:val="003C4713"/>
    <w:rsid w:val="003C5A97"/>
    <w:rsid w:val="003C7A04"/>
    <w:rsid w:val="003D546B"/>
    <w:rsid w:val="003E42C0"/>
    <w:rsid w:val="003F52B2"/>
    <w:rsid w:val="0041632F"/>
    <w:rsid w:val="00424E78"/>
    <w:rsid w:val="00440414"/>
    <w:rsid w:val="00453058"/>
    <w:rsid w:val="004558E9"/>
    <w:rsid w:val="0045777E"/>
    <w:rsid w:val="004A151A"/>
    <w:rsid w:val="004B3753"/>
    <w:rsid w:val="004C31D2"/>
    <w:rsid w:val="004D55C2"/>
    <w:rsid w:val="004F0E5C"/>
    <w:rsid w:val="004F58D4"/>
    <w:rsid w:val="004F5A0A"/>
    <w:rsid w:val="00505FAA"/>
    <w:rsid w:val="00512A5C"/>
    <w:rsid w:val="00521131"/>
    <w:rsid w:val="00527C0B"/>
    <w:rsid w:val="005303AF"/>
    <w:rsid w:val="005410F6"/>
    <w:rsid w:val="0054774D"/>
    <w:rsid w:val="0055412D"/>
    <w:rsid w:val="005729C4"/>
    <w:rsid w:val="00577BC6"/>
    <w:rsid w:val="0059227B"/>
    <w:rsid w:val="005B0966"/>
    <w:rsid w:val="005B795D"/>
    <w:rsid w:val="00610508"/>
    <w:rsid w:val="00613820"/>
    <w:rsid w:val="00630609"/>
    <w:rsid w:val="00645C90"/>
    <w:rsid w:val="00652248"/>
    <w:rsid w:val="00657B80"/>
    <w:rsid w:val="0067588F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F300B"/>
    <w:rsid w:val="008014C3"/>
    <w:rsid w:val="00812587"/>
    <w:rsid w:val="00850812"/>
    <w:rsid w:val="00876B9A"/>
    <w:rsid w:val="00886CBD"/>
    <w:rsid w:val="008933BF"/>
    <w:rsid w:val="008A10C4"/>
    <w:rsid w:val="008B0248"/>
    <w:rsid w:val="008D191D"/>
    <w:rsid w:val="008F5F33"/>
    <w:rsid w:val="0091046A"/>
    <w:rsid w:val="00924155"/>
    <w:rsid w:val="00926ABD"/>
    <w:rsid w:val="009326E1"/>
    <w:rsid w:val="00947F4E"/>
    <w:rsid w:val="00966D47"/>
    <w:rsid w:val="00992312"/>
    <w:rsid w:val="009A45F7"/>
    <w:rsid w:val="009C0DED"/>
    <w:rsid w:val="009D53AD"/>
    <w:rsid w:val="00A004B4"/>
    <w:rsid w:val="00A117D5"/>
    <w:rsid w:val="00A20ED6"/>
    <w:rsid w:val="00A30353"/>
    <w:rsid w:val="00A37D7F"/>
    <w:rsid w:val="00A46410"/>
    <w:rsid w:val="00A57688"/>
    <w:rsid w:val="00A6313B"/>
    <w:rsid w:val="00A842E9"/>
    <w:rsid w:val="00A84A94"/>
    <w:rsid w:val="00AD02C0"/>
    <w:rsid w:val="00AD1DAA"/>
    <w:rsid w:val="00AF1E23"/>
    <w:rsid w:val="00AF7F81"/>
    <w:rsid w:val="00B01AFF"/>
    <w:rsid w:val="00B03CB5"/>
    <w:rsid w:val="00B05CC7"/>
    <w:rsid w:val="00B27E39"/>
    <w:rsid w:val="00B350D8"/>
    <w:rsid w:val="00B76763"/>
    <w:rsid w:val="00B7732B"/>
    <w:rsid w:val="00B879F0"/>
    <w:rsid w:val="00BB306A"/>
    <w:rsid w:val="00BC25AA"/>
    <w:rsid w:val="00BF682E"/>
    <w:rsid w:val="00C022E3"/>
    <w:rsid w:val="00C1472D"/>
    <w:rsid w:val="00C22D17"/>
    <w:rsid w:val="00C26BB2"/>
    <w:rsid w:val="00C30C26"/>
    <w:rsid w:val="00C403CD"/>
    <w:rsid w:val="00C4095A"/>
    <w:rsid w:val="00C4712D"/>
    <w:rsid w:val="00C555C9"/>
    <w:rsid w:val="00C94F55"/>
    <w:rsid w:val="00CA7D62"/>
    <w:rsid w:val="00CB07A8"/>
    <w:rsid w:val="00CD4A57"/>
    <w:rsid w:val="00D146F1"/>
    <w:rsid w:val="00D33604"/>
    <w:rsid w:val="00D35C18"/>
    <w:rsid w:val="00D366C4"/>
    <w:rsid w:val="00D37460"/>
    <w:rsid w:val="00D37B08"/>
    <w:rsid w:val="00D437FF"/>
    <w:rsid w:val="00D5130C"/>
    <w:rsid w:val="00D5480B"/>
    <w:rsid w:val="00D62265"/>
    <w:rsid w:val="00D73770"/>
    <w:rsid w:val="00D8512E"/>
    <w:rsid w:val="00D932A0"/>
    <w:rsid w:val="00DA1E58"/>
    <w:rsid w:val="00DB75B8"/>
    <w:rsid w:val="00DC1055"/>
    <w:rsid w:val="00DC1396"/>
    <w:rsid w:val="00DE4EF2"/>
    <w:rsid w:val="00DF0F93"/>
    <w:rsid w:val="00DF2C0E"/>
    <w:rsid w:val="00E04DB6"/>
    <w:rsid w:val="00E06FFB"/>
    <w:rsid w:val="00E073D4"/>
    <w:rsid w:val="00E30155"/>
    <w:rsid w:val="00E67ABE"/>
    <w:rsid w:val="00E82D8D"/>
    <w:rsid w:val="00E91FE1"/>
    <w:rsid w:val="00EA5E95"/>
    <w:rsid w:val="00ED4954"/>
    <w:rsid w:val="00ED5A43"/>
    <w:rsid w:val="00EE0943"/>
    <w:rsid w:val="00EE33A2"/>
    <w:rsid w:val="00EF2882"/>
    <w:rsid w:val="00F526B6"/>
    <w:rsid w:val="00F67A1C"/>
    <w:rsid w:val="00F7493F"/>
    <w:rsid w:val="00F82C5B"/>
    <w:rsid w:val="00F85325"/>
    <w:rsid w:val="00F8555F"/>
    <w:rsid w:val="00F926D4"/>
    <w:rsid w:val="00FB0B3F"/>
    <w:rsid w:val="00FB3E36"/>
    <w:rsid w:val="00FE6F70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E970A"/>
  <w15:chartTrackingRefBased/>
  <w15:docId w15:val="{3BF99214-4712-46DC-8533-394F83A5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798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R5-256817</cp:lastModifiedBy>
  <cp:revision>25</cp:revision>
  <cp:lastPrinted>1899-12-31T23:00:00Z</cp:lastPrinted>
  <dcterms:created xsi:type="dcterms:W3CDTF">2024-04-24T14:08:00Z</dcterms:created>
  <dcterms:modified xsi:type="dcterms:W3CDTF">2026-01-10T00:09:00Z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</Properties>
</file>