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4196" w14:textId="62C6D1F7" w:rsidR="00420D26" w:rsidRDefault="00420D26" w:rsidP="00420D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</w:t>
      </w:r>
      <w:r w:rsidR="00D7427D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  <w:t>S5-25xxxx</w:t>
      </w:r>
    </w:p>
    <w:p w14:paraId="64C91465" w14:textId="5804CB23" w:rsidR="00420D26" w:rsidRPr="00DA53A0" w:rsidRDefault="00D7427D" w:rsidP="00420D26">
      <w:pPr>
        <w:pStyle w:val="Header"/>
        <w:rPr>
          <w:sz w:val="22"/>
          <w:szCs w:val="22"/>
        </w:rPr>
      </w:pPr>
      <w:r w:rsidRPr="00D7427D">
        <w:rPr>
          <w:sz w:val="24"/>
        </w:rPr>
        <w:t>Dallas, USA, 17 - 21 November 2025</w:t>
      </w:r>
    </w:p>
    <w:p w14:paraId="11205F1B" w14:textId="77777777" w:rsidR="00420D26" w:rsidRDefault="00420D26" w:rsidP="00420D26">
      <w:pPr>
        <w:rPr>
          <w:rFonts w:ascii="Arial" w:hAnsi="Arial" w:cs="Arial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4C807C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x.</w:t>
      </w:r>
      <w:r w:rsidR="00E06393">
        <w:rPr>
          <w:rFonts w:ascii="Arial" w:hAnsi="Arial" w:cs="Arial"/>
          <w:b/>
          <w:bCs/>
          <w:lang w:val="en-US"/>
        </w:rPr>
        <w:t>y</w:t>
      </w:r>
    </w:p>
    <w:p w14:paraId="369E83CA" w14:textId="1A0C47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&lt;TS/TR&gt;</w:t>
      </w:r>
      <w:r>
        <w:rPr>
          <w:rFonts w:ascii="Arial" w:hAnsi="Arial" w:cs="Arial"/>
          <w:b/>
          <w:bCs/>
          <w:lang w:val="en-US"/>
        </w:rPr>
        <w:t>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618BFF6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</w:t>
      </w:r>
      <w:r w:rsidR="00995C58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0699" w14:textId="77777777" w:rsidR="009C1282" w:rsidRDefault="009C1282">
      <w:r>
        <w:separator/>
      </w:r>
    </w:p>
  </w:endnote>
  <w:endnote w:type="continuationSeparator" w:id="0">
    <w:p w14:paraId="3B2B0800" w14:textId="77777777" w:rsidR="009C1282" w:rsidRDefault="009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28EA" w14:textId="77777777" w:rsidR="009C1282" w:rsidRDefault="009C1282">
      <w:r>
        <w:separator/>
      </w:r>
    </w:p>
  </w:footnote>
  <w:footnote w:type="continuationSeparator" w:id="0">
    <w:p w14:paraId="3BB63AB3" w14:textId="77777777" w:rsidR="009C1282" w:rsidRDefault="009C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4054C1"/>
    <w:rsid w:val="00420D26"/>
    <w:rsid w:val="0044235F"/>
    <w:rsid w:val="004721C0"/>
    <w:rsid w:val="004A151A"/>
    <w:rsid w:val="004E2F92"/>
    <w:rsid w:val="004F29F6"/>
    <w:rsid w:val="0051513A"/>
    <w:rsid w:val="0051688C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B4AAF"/>
    <w:rsid w:val="009158D2"/>
    <w:rsid w:val="009255E7"/>
    <w:rsid w:val="0094216E"/>
    <w:rsid w:val="00982BA7"/>
    <w:rsid w:val="00995C58"/>
    <w:rsid w:val="009A21B0"/>
    <w:rsid w:val="009C1282"/>
    <w:rsid w:val="009C236D"/>
    <w:rsid w:val="00A117D5"/>
    <w:rsid w:val="00A34787"/>
    <w:rsid w:val="00A44B2E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0482"/>
    <w:rsid w:val="00D55FB4"/>
    <w:rsid w:val="00D7427D"/>
    <w:rsid w:val="00DF4192"/>
    <w:rsid w:val="00E06393"/>
    <w:rsid w:val="00E1464D"/>
    <w:rsid w:val="00E25D01"/>
    <w:rsid w:val="00E5455E"/>
    <w:rsid w:val="00E54C0A"/>
    <w:rsid w:val="00EF2882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S5-253962</cp:lastModifiedBy>
  <cp:revision>8</cp:revision>
  <cp:lastPrinted>1900-01-01T05:00:00Z</cp:lastPrinted>
  <dcterms:created xsi:type="dcterms:W3CDTF">2025-02-14T07:13:00Z</dcterms:created>
  <dcterms:modified xsi:type="dcterms:W3CDTF">2025-10-20T07:34:00Z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