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4E2E5044" w:rsidR="0049254C" w:rsidRDefault="0072316B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46</w:t>
      </w:r>
      <w:r w:rsidR="00430AC9">
        <w:rPr>
          <w:b/>
          <w:noProof/>
          <w:sz w:val="24"/>
        </w:rPr>
        <w:t>Bis-e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="0049254C"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6F7CBC">
        <w:rPr>
          <w:rFonts w:cs="Arial"/>
          <w:b/>
          <w:color w:val="000000"/>
          <w:sz w:val="24"/>
          <w:lang w:eastAsia="zh-CN"/>
        </w:rPr>
        <w:t>31003</w:t>
      </w:r>
    </w:p>
    <w:p w14:paraId="4B2948ED" w14:textId="7C62E4E0" w:rsidR="00BE1239" w:rsidRPr="00CB55AE" w:rsidRDefault="00CB55AE" w:rsidP="0049254C">
      <w:pPr>
        <w:pStyle w:val="CRCoverPage"/>
        <w:tabs>
          <w:tab w:val="left" w:pos="2268"/>
          <w:tab w:val="right" w:pos="9639"/>
        </w:tabs>
        <w:spacing w:after="0"/>
        <w:rPr>
          <w:b/>
          <w:noProof/>
          <w:sz w:val="24"/>
        </w:rPr>
      </w:pPr>
      <w:r w:rsidRPr="00CB55AE">
        <w:rPr>
          <w:b/>
          <w:noProof/>
          <w:sz w:val="24"/>
        </w:rPr>
        <w:t>e-meeting,  16-19 January 2023</w:t>
      </w:r>
      <w:r w:rsidR="001C0223">
        <w:rPr>
          <w:b/>
          <w:noProof/>
          <w:sz w:val="24"/>
        </w:rPr>
        <w:tab/>
      </w:r>
    </w:p>
    <w:p w14:paraId="3F31C776" w14:textId="152E45A5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36512E">
        <w:rPr>
          <w:rFonts w:ascii="Arial" w:hAnsi="Arial" w:cs="Arial"/>
          <w:sz w:val="22"/>
          <w:szCs w:val="22"/>
        </w:rPr>
        <w:t>6.1.2</w:t>
      </w:r>
    </w:p>
    <w:p w14:paraId="670E6851" w14:textId="16F651EF" w:rsidR="00163A23" w:rsidRDefault="007D2E66" w:rsidP="007D2E66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Deadlines:</w:t>
      </w:r>
    </w:p>
    <w:p w14:paraId="6B7BBC50" w14:textId="008C8CC1" w:rsidR="007D2E66" w:rsidRPr="003712BC" w:rsidRDefault="007D2E66" w:rsidP="007D2E66">
      <w:r w:rsidRPr="003712BC">
        <w:t>Time to start:     </w:t>
      </w:r>
      <w:r w:rsidR="00ED2C14" w:rsidRPr="003712BC">
        <w:rPr>
          <w:rFonts w:ascii="Arial" w:hAnsi="Arial" w:cs="Arial"/>
        </w:rPr>
        <w:t>Latest Friday 20 Jan. 11:00 UTC</w:t>
      </w:r>
    </w:p>
    <w:p w14:paraId="04F43051" w14:textId="2E767E15" w:rsidR="007D2E66" w:rsidRDefault="007D2E66" w:rsidP="007D2E66">
      <w:r w:rsidRPr="003712BC">
        <w:t xml:space="preserve">Last comments: </w:t>
      </w:r>
      <w:r w:rsidR="003712BC" w:rsidRPr="003712BC">
        <w:rPr>
          <w:rFonts w:ascii="Arial" w:hAnsi="Arial" w:cs="Arial"/>
        </w:rPr>
        <w:t>Friday 20 Jan. 23:59 UTC</w:t>
      </w:r>
    </w:p>
    <w:p w14:paraId="613CCAAC" w14:textId="3D1861F0" w:rsidR="007D2E66" w:rsidRPr="007D2E66" w:rsidRDefault="007D2E66" w:rsidP="007D2E66">
      <w:r>
        <w:t>Exceptions to these deadlines can as usual always be decided by the email approval moderators.</w:t>
      </w:r>
    </w:p>
    <w:p w14:paraId="7A094C0C" w14:textId="77777777" w:rsidR="007D2E66" w:rsidRPr="00163A23" w:rsidRDefault="007D2E66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1266"/>
        <w:gridCol w:w="2685"/>
        <w:gridCol w:w="1281"/>
        <w:gridCol w:w="923"/>
        <w:gridCol w:w="1061"/>
        <w:gridCol w:w="865"/>
        <w:gridCol w:w="676"/>
        <w:gridCol w:w="1186"/>
      </w:tblGrid>
      <w:tr w:rsidR="003038A6" w:rsidRPr="00401776" w14:paraId="2007629A" w14:textId="77777777" w:rsidTr="00AA604A">
        <w:trPr>
          <w:tblHeader/>
          <w:tblCellSpacing w:w="0" w:type="dxa"/>
          <w:jc w:val="center"/>
        </w:trPr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6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2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9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0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8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3038A6" w:rsidRPr="00401776" w14:paraId="4C1A793B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A37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A37FB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A37FBC">
            <w:pPr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A37FBC">
            <w:pPr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A37F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32A10" w:rsidRPr="00401776" w14:paraId="217AA716" w14:textId="77777777" w:rsidTr="009F217D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D2131" w14:textId="68BB0B79" w:rsidR="00B32A10" w:rsidRPr="008723CA" w:rsidRDefault="00B32A10" w:rsidP="009F21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F3DB2" w14:textId="0EBFA21E" w:rsidR="00B32A10" w:rsidRPr="007C1777" w:rsidRDefault="00B32A10" w:rsidP="009F217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3EE141" w14:textId="125143BD" w:rsidR="00B32A10" w:rsidRPr="007C1777" w:rsidRDefault="00062C4C" w:rsidP="009F217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5463BD" w14:textId="517F4AE0" w:rsidR="00B32A10" w:rsidRPr="008723CA" w:rsidRDefault="00B32A10" w:rsidP="009F217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4831D6E" w14:textId="12B1FE8E" w:rsidR="00B32A10" w:rsidRDefault="00B32A10" w:rsidP="009F217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0CE1A6" w14:textId="4F052039" w:rsidR="00B32A10" w:rsidRPr="008723CA" w:rsidRDefault="00B32A10" w:rsidP="009F217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396B3C" w14:textId="2F4040DD" w:rsidR="00B32A10" w:rsidRPr="006C1E19" w:rsidRDefault="00B32A10" w:rsidP="009F217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7D38CAE" w14:textId="5B0022B4" w:rsidR="00B32A10" w:rsidRPr="008723CA" w:rsidRDefault="00B32A10" w:rsidP="009F217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C8A54E" w14:textId="60C0AED6" w:rsidR="00B32A10" w:rsidRPr="008723CA" w:rsidRDefault="00B32A10" w:rsidP="009F217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038A6" w:rsidRPr="00401776" w14:paraId="41014605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7F2991" w:rsidRPr="003368ED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7F2991" w:rsidRPr="003368ED" w:rsidRDefault="007F2991" w:rsidP="007F299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7F2991" w:rsidRPr="003368ED" w:rsidRDefault="007F2991" w:rsidP="007F2991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7F2991" w:rsidRPr="003368ED" w:rsidRDefault="007F2991" w:rsidP="007F299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7F2991" w:rsidRPr="003368ED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7F2991" w:rsidRPr="00EE52D9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7F2991" w:rsidRPr="007A46C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7F2991" w:rsidRPr="00D0783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7F2991" w:rsidRPr="00D0783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812D4" w:rsidRPr="00401776" w14:paraId="065D4ABD" w14:textId="77777777" w:rsidTr="007573E4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1AF5A3" w14:textId="6A8A49F9" w:rsidR="003812D4" w:rsidRPr="008723CA" w:rsidRDefault="003812D4" w:rsidP="003812D4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4E49C6" w14:textId="02720083" w:rsidR="003812D4" w:rsidRPr="007C1777" w:rsidRDefault="003812D4" w:rsidP="003812D4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12FCA" w14:textId="0B6636DA" w:rsidR="003812D4" w:rsidRPr="007C1777" w:rsidRDefault="00062C4C" w:rsidP="003812D4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42F96D" w14:textId="00B25224" w:rsidR="003812D4" w:rsidRPr="008723CA" w:rsidRDefault="003812D4" w:rsidP="003812D4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767A869" w14:textId="629EC9D8" w:rsidR="003812D4" w:rsidRPr="008723CA" w:rsidRDefault="003812D4" w:rsidP="003812D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B48782" w14:textId="6723C739" w:rsidR="003812D4" w:rsidRPr="008723CA" w:rsidRDefault="003812D4" w:rsidP="003812D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BF4504" w14:textId="355DB634" w:rsidR="003812D4" w:rsidRPr="00AF1FD0" w:rsidRDefault="003812D4" w:rsidP="003812D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C78C88" w14:textId="090C3BC5" w:rsidR="003812D4" w:rsidRPr="008723CA" w:rsidRDefault="003812D4" w:rsidP="003812D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46734B2" w14:textId="1411C701" w:rsidR="003812D4" w:rsidRPr="008723CA" w:rsidRDefault="003812D4" w:rsidP="003812D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A09DD" w:rsidRPr="00401776" w14:paraId="3E4356A5" w14:textId="77777777" w:rsidTr="00A01DBF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4690C1D2" w:rsidR="009A09DD" w:rsidRPr="00661374" w:rsidRDefault="009A09DD" w:rsidP="009A09D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79145573" w:rsidR="009A09DD" w:rsidRPr="007C1777" w:rsidRDefault="009A09DD" w:rsidP="009A09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72C0CA2F" w:rsidR="009A09DD" w:rsidRPr="007C1777" w:rsidRDefault="009A09DD" w:rsidP="009A09D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1FA3DD40" w:rsidR="009A09DD" w:rsidRPr="008723CA" w:rsidRDefault="009A09DD" w:rsidP="009A09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64CCCB65" w:rsidR="009A09DD" w:rsidRPr="008723CA" w:rsidRDefault="009A09DD" w:rsidP="009A09D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689CDCBA" w:rsidR="009A09DD" w:rsidRPr="008723CA" w:rsidRDefault="009A09DD" w:rsidP="009A09D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4E1FB30" w14:textId="4CBF794A" w:rsidR="009A09DD" w:rsidRPr="008723CA" w:rsidRDefault="009A09DD" w:rsidP="009A09D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6E4E22" w14:textId="2DDE85CB" w:rsidR="009A09DD" w:rsidRPr="008723CA" w:rsidRDefault="009A09DD" w:rsidP="009A09D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055BCD45" w:rsidR="009A09DD" w:rsidRPr="008723CA" w:rsidRDefault="009A09DD" w:rsidP="009A09D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B25682" w:rsidRPr="00401776" w14:paraId="0F1AAC91" w14:textId="77777777" w:rsidTr="00F5729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BE609D4" w14:textId="663F7342" w:rsidR="00B25682" w:rsidRPr="008723CA" w:rsidRDefault="00B25682" w:rsidP="00B25682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7.5.1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35A0B1" w14:textId="77777777" w:rsidR="00B25682" w:rsidRPr="001D025A" w:rsidRDefault="00B25682" w:rsidP="00B25682">
            <w:pPr>
              <w:jc w:val="center"/>
              <w:rPr>
                <w:rStyle w:val="Hyperlink"/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14:paraId="5313DCA9" w14:textId="24E121EC" w:rsidR="00B25682" w:rsidRPr="001D025A" w:rsidRDefault="00B25682" w:rsidP="00B25682">
            <w:pPr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1D025A">
              <w:rPr>
                <w:rStyle w:val="Hyperlink"/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S5-231245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526A5" w14:textId="42796AD8" w:rsidR="00B25682" w:rsidRPr="007C1777" w:rsidRDefault="00B25682" w:rsidP="00B25682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32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47</w:t>
            </w:r>
            <w:r w:rsidR="00A37FBC">
              <w:rPr>
                <w:rFonts w:ascii="Arial" w:hAnsi="Arial" w:cs="Arial"/>
                <w:color w:val="312E25"/>
                <w:sz w:val="18"/>
                <w:szCs w:val="18"/>
              </w:rPr>
              <w:t>-160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86D52" w14:textId="0D23A71D" w:rsidR="00B25682" w:rsidRPr="00661374" w:rsidRDefault="00B25682" w:rsidP="00B2568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93A83">
              <w:rPr>
                <w:rFonts w:ascii="Arial" w:hAnsi="Arial" w:cs="Arial"/>
                <w:color w:val="312E25"/>
                <w:sz w:val="18"/>
                <w:szCs w:val="18"/>
              </w:rPr>
              <w:t>MATRIXX Software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476B369" w14:textId="2BCEC998" w:rsidR="00B25682" w:rsidRPr="001D025A" w:rsidRDefault="00B25682" w:rsidP="001D025A">
            <w:pPr>
              <w:jc w:val="center"/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1D025A">
              <w:rPr>
                <w:rFonts w:ascii="Arial" w:hAnsi="Arial" w:cs="Arial"/>
                <w:color w:val="312E25"/>
                <w:sz w:val="18"/>
                <w:szCs w:val="18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8CDAE11" w14:textId="0D843773" w:rsidR="00B25682" w:rsidRPr="008723CA" w:rsidRDefault="00B25682" w:rsidP="00B2568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E71D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19 Jan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B30A1D" w14:textId="3D824E2F" w:rsidR="00B25682" w:rsidRPr="00481549" w:rsidRDefault="00B25682" w:rsidP="00B2568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Jan</w:t>
            </w:r>
          </w:p>
          <w:p w14:paraId="359BA3BC" w14:textId="6A79B4AC" w:rsidR="00B25682" w:rsidRPr="006C1E19" w:rsidRDefault="00B25682" w:rsidP="00B2568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</w:t>
            </w:r>
            <w:r w:rsidR="00A37FB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:</w:t>
            </w:r>
            <w:r w:rsidR="00CE14D1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59</w:t>
            </w: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 </w:t>
            </w:r>
            <w:r w:rsidR="00A37FB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E529CE" w14:textId="68F0ACF3" w:rsidR="00B25682" w:rsidRPr="008723CA" w:rsidRDefault="00B25682" w:rsidP="00B2568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8819AC1" w14:textId="6B52F793" w:rsidR="00B25682" w:rsidRPr="008723CA" w:rsidRDefault="00B25682" w:rsidP="00B2568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37FBC" w:rsidRPr="00401776" w14:paraId="789BBA1F" w14:textId="77777777" w:rsidTr="00F5729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A8842A5" w14:textId="58BB2B77" w:rsidR="00A37FBC" w:rsidRPr="008723CA" w:rsidRDefault="00A37FBC" w:rsidP="00A37FBC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9262F">
              <w:rPr>
                <w:rFonts w:ascii="Arial" w:hAnsi="Arial" w:cs="Arial"/>
                <w:sz w:val="16"/>
                <w:szCs w:val="16"/>
              </w:rPr>
              <w:t>7.5.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9262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719B1E" w14:textId="41471326" w:rsidR="00A37FBC" w:rsidRPr="001D025A" w:rsidRDefault="00A37FBC" w:rsidP="00A37FBC">
            <w:pPr>
              <w:rPr>
                <w:rFonts w:ascii="Arial" w:hAnsi="Arial" w:cs="Arial"/>
                <w:sz w:val="18"/>
                <w:szCs w:val="18"/>
                <w:highlight w:val="yellow"/>
                <w:lang w:eastAsia="ar-SA"/>
              </w:rPr>
            </w:pPr>
            <w:r w:rsidRPr="001D025A">
              <w:rPr>
                <w:rStyle w:val="Hyperlink"/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S5-231246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8AC4E" w14:textId="159BC706" w:rsidR="00A37FBC" w:rsidRPr="007C1777" w:rsidRDefault="00A37FBC" w:rsidP="00A37FB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26-120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D72771" w14:textId="37CCDBC3" w:rsidR="00A37FBC" w:rsidRPr="008723CA" w:rsidRDefault="00A37FBC" w:rsidP="00A37FBC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25DBD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1104AD" w14:textId="49178AFA" w:rsidR="00A37FBC" w:rsidRPr="001D025A" w:rsidRDefault="00A37FBC" w:rsidP="001D025A">
            <w:pPr>
              <w:jc w:val="center"/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1D025A">
              <w:rPr>
                <w:rFonts w:ascii="Arial" w:hAnsi="Arial" w:cs="Arial"/>
                <w:color w:val="312E25"/>
                <w:sz w:val="18"/>
                <w:szCs w:val="18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DED2688" w14:textId="2978AA2D" w:rsidR="00A37FBC" w:rsidRPr="008723CA" w:rsidRDefault="00A37FBC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E71D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19 Jan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534EA3A" w14:textId="77777777" w:rsidR="00A37FBC" w:rsidRPr="00481549" w:rsidRDefault="00A37FBC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Jan</w:t>
            </w:r>
          </w:p>
          <w:p w14:paraId="6DEC0665" w14:textId="657A5177" w:rsidR="00A37FBC" w:rsidRPr="00AF1FD0" w:rsidRDefault="00A37FBC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</w:t>
            </w: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:</w:t>
            </w:r>
            <w:r w:rsidR="00CE14D1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59</w:t>
            </w: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BE4C7A" w14:textId="5EE3D8DE" w:rsidR="00A37FBC" w:rsidRPr="008723CA" w:rsidRDefault="00A37FBC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889A7F" w14:textId="249763FE" w:rsidR="00A37FBC" w:rsidRPr="008723CA" w:rsidRDefault="00A37FBC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37FBC" w:rsidRPr="00401776" w14:paraId="310E8E68" w14:textId="77777777" w:rsidTr="00F5729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9403C1D" w14:textId="55DA7E77" w:rsidR="00A37FBC" w:rsidRPr="008723CA" w:rsidRDefault="00A37FBC" w:rsidP="00A37FBC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9262F">
              <w:rPr>
                <w:rFonts w:ascii="Arial" w:hAnsi="Arial" w:cs="Arial"/>
                <w:sz w:val="16"/>
                <w:szCs w:val="16"/>
              </w:rPr>
              <w:t>7.5.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4ED9F7" w14:textId="1778BFB4" w:rsidR="00A37FBC" w:rsidRPr="001D025A" w:rsidRDefault="00A37FBC" w:rsidP="00A37FBC">
            <w:pPr>
              <w:rPr>
                <w:rFonts w:ascii="Arial" w:hAnsi="Arial" w:cs="Arial"/>
                <w:sz w:val="18"/>
                <w:szCs w:val="18"/>
                <w:highlight w:val="yellow"/>
                <w:lang w:eastAsia="ar-SA"/>
              </w:rPr>
            </w:pPr>
            <w:r w:rsidRPr="001D025A">
              <w:rPr>
                <w:rStyle w:val="Hyperlink"/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S5-231247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C7966" w14:textId="2E1F764D" w:rsidR="00A37FBC" w:rsidRPr="007C1777" w:rsidRDefault="00A37FBC" w:rsidP="00A37FB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27-160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9A1F64" w14:textId="29C6D825" w:rsidR="00A37FBC" w:rsidRPr="008723CA" w:rsidRDefault="00A37FBC" w:rsidP="00A37FBC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25DBD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4B2FF64" w14:textId="4C5ECE72" w:rsidR="00A37FBC" w:rsidRPr="001D025A" w:rsidRDefault="00A37FBC" w:rsidP="001D025A">
            <w:pPr>
              <w:jc w:val="center"/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1D025A">
              <w:rPr>
                <w:rFonts w:ascii="Arial" w:hAnsi="Arial" w:cs="Arial"/>
                <w:color w:val="312E25"/>
                <w:sz w:val="18"/>
                <w:szCs w:val="18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1FC84C9" w14:textId="4FB7D205" w:rsidR="00A37FBC" w:rsidRPr="008723CA" w:rsidRDefault="00A37FBC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E71D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19 Jan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03104A" w14:textId="77777777" w:rsidR="00A37FBC" w:rsidRPr="00481549" w:rsidRDefault="00A37FBC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Jan</w:t>
            </w:r>
          </w:p>
          <w:p w14:paraId="1F7EC466" w14:textId="22A1782A" w:rsidR="00A37FBC" w:rsidRPr="00AF1FD0" w:rsidRDefault="00A37FBC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</w:t>
            </w: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:</w:t>
            </w:r>
            <w:r w:rsidR="00CE14D1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59</w:t>
            </w: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414B6E" w14:textId="5F999B8A" w:rsidR="00A37FBC" w:rsidRPr="008723CA" w:rsidRDefault="00A37FBC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F794A7" w14:textId="2F7611E7" w:rsidR="00A37FBC" w:rsidRPr="008723CA" w:rsidRDefault="00A37FBC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37FBC" w:rsidRPr="00401776" w14:paraId="5AC380BB" w14:textId="77777777" w:rsidTr="00F5729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679E70D" w14:textId="3DF88D8B" w:rsidR="00A37FBC" w:rsidRPr="008723CA" w:rsidRDefault="00A37FBC" w:rsidP="00A37FBC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5682">
              <w:rPr>
                <w:rFonts w:ascii="Arial" w:hAnsi="Arial" w:cs="Arial"/>
                <w:sz w:val="16"/>
                <w:szCs w:val="16"/>
              </w:rPr>
              <w:t>7.5.4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1AB32" w14:textId="720CF101" w:rsidR="00A37FBC" w:rsidRPr="001D025A" w:rsidRDefault="00A37FBC" w:rsidP="00A37FBC">
            <w:pPr>
              <w:rPr>
                <w:rFonts w:ascii="Arial" w:hAnsi="Arial" w:cs="Arial"/>
                <w:sz w:val="18"/>
                <w:szCs w:val="18"/>
                <w:highlight w:val="yellow"/>
                <w:lang w:eastAsia="ar-SA"/>
              </w:rPr>
            </w:pPr>
            <w:r w:rsidRPr="001D025A">
              <w:rPr>
                <w:rStyle w:val="Hyperlink"/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S5-231248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319653" w14:textId="0C7C091C" w:rsidR="00A37FBC" w:rsidRPr="007C1777" w:rsidRDefault="00A37FBC" w:rsidP="00A37FB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28-120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60BCF9" w14:textId="63E35AC2" w:rsidR="00A37FBC" w:rsidRPr="008723CA" w:rsidRDefault="00A37FBC" w:rsidP="00A37FBC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77BF0">
              <w:rPr>
                <w:rFonts w:ascii="Arial" w:hAnsi="Arial" w:cs="Arial"/>
                <w:color w:val="312E25"/>
                <w:sz w:val="18"/>
                <w:szCs w:val="18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D3E9FF4" w14:textId="241DB04D" w:rsidR="00A37FBC" w:rsidRPr="001D025A" w:rsidRDefault="00A37FBC" w:rsidP="001D025A">
            <w:pPr>
              <w:jc w:val="center"/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1D025A">
              <w:rPr>
                <w:rFonts w:ascii="Arial" w:hAnsi="Arial" w:cs="Arial"/>
                <w:color w:val="312E25"/>
                <w:sz w:val="18"/>
                <w:szCs w:val="18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68B4B74" w14:textId="5A00FA0F" w:rsidR="00A37FBC" w:rsidRPr="008723CA" w:rsidRDefault="00A37FBC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E71D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19 Jan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734AE4B" w14:textId="77777777" w:rsidR="00A37FBC" w:rsidRPr="00481549" w:rsidRDefault="00A37FBC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Jan</w:t>
            </w:r>
          </w:p>
          <w:p w14:paraId="78DA65B2" w14:textId="7E806C8F" w:rsidR="00A37FBC" w:rsidRPr="00AF1FD0" w:rsidRDefault="00A37FBC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</w:t>
            </w: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:</w:t>
            </w:r>
            <w:r w:rsidR="00CE14D1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59</w:t>
            </w: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7C6595" w14:textId="367E0935" w:rsidR="00A37FBC" w:rsidRPr="008723CA" w:rsidRDefault="00A37FBC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51F226" w14:textId="2FC51331" w:rsidR="00A37FBC" w:rsidRPr="008723CA" w:rsidRDefault="00A37FBC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37FBC" w:rsidRPr="00401776" w14:paraId="4F621605" w14:textId="77777777" w:rsidTr="005224B2">
        <w:trPr>
          <w:trHeight w:val="523"/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74A176" w14:textId="62BFD11C" w:rsidR="00A37FBC" w:rsidRPr="008723CA" w:rsidRDefault="00A37FBC" w:rsidP="00A37FBC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25682">
              <w:rPr>
                <w:rFonts w:ascii="Arial" w:hAnsi="Arial" w:cs="Arial"/>
                <w:sz w:val="16"/>
                <w:szCs w:val="16"/>
              </w:rPr>
              <w:t>7.5.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31BA9" w14:textId="4A72E121" w:rsidR="00A37FBC" w:rsidRPr="001D025A" w:rsidRDefault="00A37FBC" w:rsidP="00A37FBC">
            <w:pPr>
              <w:rPr>
                <w:rFonts w:ascii="Arial" w:hAnsi="Arial" w:cs="Arial"/>
                <w:sz w:val="18"/>
                <w:szCs w:val="18"/>
                <w:highlight w:val="yellow"/>
                <w:lang w:eastAsia="ar-SA"/>
              </w:rPr>
            </w:pPr>
            <w:r w:rsidRPr="001D025A">
              <w:rPr>
                <w:rStyle w:val="Hyperlink"/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S5-231248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28FC88" w14:textId="36FF82FE" w:rsidR="00A37FBC" w:rsidRPr="007C1777" w:rsidRDefault="00A37FBC" w:rsidP="00A37FBC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39-040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CDAF4" w14:textId="6A30DDB4" w:rsidR="00A37FBC" w:rsidRPr="008723CA" w:rsidRDefault="00A37FBC" w:rsidP="00A37FBC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C188B8D" w14:textId="4A5AD8B0" w:rsidR="00A37FBC" w:rsidRPr="001D025A" w:rsidRDefault="00A37FBC" w:rsidP="001D025A">
            <w:pPr>
              <w:jc w:val="center"/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1D025A">
              <w:rPr>
                <w:rFonts w:ascii="Arial" w:hAnsi="Arial" w:cs="Arial"/>
                <w:color w:val="312E25"/>
                <w:sz w:val="18"/>
                <w:szCs w:val="18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AE4996" w14:textId="5185BB76" w:rsidR="00A37FBC" w:rsidRPr="008723CA" w:rsidRDefault="00A37FBC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19 Jan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199C9D" w14:textId="77777777" w:rsidR="00A37FBC" w:rsidRPr="00481549" w:rsidRDefault="00A37FBC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20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Jan</w:t>
            </w:r>
          </w:p>
          <w:p w14:paraId="4B9F429B" w14:textId="77777777" w:rsidR="00CE14D1" w:rsidRDefault="00A37FBC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</w:t>
            </w: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:</w:t>
            </w:r>
            <w:r w:rsidR="00CE14D1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59</w:t>
            </w:r>
          </w:p>
          <w:p w14:paraId="4D49BD28" w14:textId="00A4C17B" w:rsidR="00A37FBC" w:rsidRPr="00AF1FD0" w:rsidRDefault="00A37FBC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EA942E" w14:textId="5B7F32E5" w:rsidR="00A37FBC" w:rsidRPr="008723CA" w:rsidRDefault="00A37FBC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436AB9" w14:textId="6A65B936" w:rsidR="00A37FBC" w:rsidRPr="008723CA" w:rsidRDefault="00A37FBC" w:rsidP="00A37F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0F583" w14:textId="77777777" w:rsidR="005D3E2C" w:rsidRDefault="005D3E2C">
      <w:r>
        <w:separator/>
      </w:r>
    </w:p>
  </w:endnote>
  <w:endnote w:type="continuationSeparator" w:id="0">
    <w:p w14:paraId="3E4B3675" w14:textId="77777777" w:rsidR="005D3E2C" w:rsidRDefault="005D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9674F4" w:rsidRDefault="009674F4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57A2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F57A2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7B902" w14:textId="77777777" w:rsidR="005D3E2C" w:rsidRDefault="005D3E2C">
      <w:r>
        <w:separator/>
      </w:r>
    </w:p>
  </w:footnote>
  <w:footnote w:type="continuationSeparator" w:id="0">
    <w:p w14:paraId="0CBD51D6" w14:textId="77777777" w:rsidR="005D3E2C" w:rsidRDefault="005D3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238785944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4923343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015350469">
    <w:abstractNumId w:val="12"/>
  </w:num>
  <w:num w:numId="4" w16cid:durableId="1436562225">
    <w:abstractNumId w:val="16"/>
  </w:num>
  <w:num w:numId="5" w16cid:durableId="900335999">
    <w:abstractNumId w:val="15"/>
  </w:num>
  <w:num w:numId="6" w16cid:durableId="479272093">
    <w:abstractNumId w:val="8"/>
  </w:num>
  <w:num w:numId="7" w16cid:durableId="761678715">
    <w:abstractNumId w:val="9"/>
  </w:num>
  <w:num w:numId="8" w16cid:durableId="429660599">
    <w:abstractNumId w:val="27"/>
  </w:num>
  <w:num w:numId="9" w16cid:durableId="1004822228">
    <w:abstractNumId w:val="21"/>
  </w:num>
  <w:num w:numId="10" w16cid:durableId="99372407">
    <w:abstractNumId w:val="24"/>
  </w:num>
  <w:num w:numId="11" w16cid:durableId="331613931">
    <w:abstractNumId w:val="13"/>
  </w:num>
  <w:num w:numId="12" w16cid:durableId="1587566920">
    <w:abstractNumId w:val="20"/>
  </w:num>
  <w:num w:numId="13" w16cid:durableId="1020934446">
    <w:abstractNumId w:val="6"/>
  </w:num>
  <w:num w:numId="14" w16cid:durableId="1048916217">
    <w:abstractNumId w:val="4"/>
  </w:num>
  <w:num w:numId="15" w16cid:durableId="358243816">
    <w:abstractNumId w:val="3"/>
  </w:num>
  <w:num w:numId="16" w16cid:durableId="1502312747">
    <w:abstractNumId w:val="2"/>
  </w:num>
  <w:num w:numId="17" w16cid:durableId="1401832946">
    <w:abstractNumId w:val="1"/>
  </w:num>
  <w:num w:numId="18" w16cid:durableId="660812119">
    <w:abstractNumId w:val="5"/>
  </w:num>
  <w:num w:numId="19" w16cid:durableId="59986570">
    <w:abstractNumId w:val="0"/>
  </w:num>
  <w:num w:numId="20" w16cid:durableId="788428962">
    <w:abstractNumId w:val="10"/>
  </w:num>
  <w:num w:numId="21" w16cid:durableId="1998653062">
    <w:abstractNumId w:val="23"/>
  </w:num>
  <w:num w:numId="22" w16cid:durableId="1339625543">
    <w:abstractNumId w:val="19"/>
  </w:num>
  <w:num w:numId="23" w16cid:durableId="1723210462">
    <w:abstractNumId w:val="22"/>
  </w:num>
  <w:num w:numId="24" w16cid:durableId="436222473">
    <w:abstractNumId w:val="17"/>
  </w:num>
  <w:num w:numId="25" w16cid:durableId="434521513">
    <w:abstractNumId w:val="26"/>
  </w:num>
  <w:num w:numId="26" w16cid:durableId="610163938">
    <w:abstractNumId w:val="14"/>
  </w:num>
  <w:num w:numId="27" w16cid:durableId="1115103561">
    <w:abstractNumId w:val="25"/>
  </w:num>
  <w:num w:numId="28" w16cid:durableId="1417703137">
    <w:abstractNumId w:val="11"/>
  </w:num>
  <w:num w:numId="29" w16cid:durableId="14405640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711"/>
    <w:rsid w:val="00007B22"/>
    <w:rsid w:val="00010047"/>
    <w:rsid w:val="000112D0"/>
    <w:rsid w:val="00011438"/>
    <w:rsid w:val="000116A9"/>
    <w:rsid w:val="00011813"/>
    <w:rsid w:val="0001203B"/>
    <w:rsid w:val="00012497"/>
    <w:rsid w:val="000124CB"/>
    <w:rsid w:val="000128BE"/>
    <w:rsid w:val="000138FB"/>
    <w:rsid w:val="000139E7"/>
    <w:rsid w:val="000139E8"/>
    <w:rsid w:val="00014278"/>
    <w:rsid w:val="0001428E"/>
    <w:rsid w:val="00014A3E"/>
    <w:rsid w:val="00014E75"/>
    <w:rsid w:val="00014EF2"/>
    <w:rsid w:val="00016F29"/>
    <w:rsid w:val="00016F9C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5D69"/>
    <w:rsid w:val="0002730B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6213"/>
    <w:rsid w:val="00036BB1"/>
    <w:rsid w:val="0003726C"/>
    <w:rsid w:val="0003778B"/>
    <w:rsid w:val="000377DB"/>
    <w:rsid w:val="00040BA1"/>
    <w:rsid w:val="0004121F"/>
    <w:rsid w:val="0004189C"/>
    <w:rsid w:val="0004263C"/>
    <w:rsid w:val="00042E71"/>
    <w:rsid w:val="000432C6"/>
    <w:rsid w:val="000437B5"/>
    <w:rsid w:val="00043831"/>
    <w:rsid w:val="00043844"/>
    <w:rsid w:val="00043927"/>
    <w:rsid w:val="00043AC4"/>
    <w:rsid w:val="00043BD6"/>
    <w:rsid w:val="00044719"/>
    <w:rsid w:val="00045237"/>
    <w:rsid w:val="00045561"/>
    <w:rsid w:val="00045ABB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0CBD"/>
    <w:rsid w:val="00051003"/>
    <w:rsid w:val="00051258"/>
    <w:rsid w:val="00051488"/>
    <w:rsid w:val="000515B9"/>
    <w:rsid w:val="00051746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635"/>
    <w:rsid w:val="000608F8"/>
    <w:rsid w:val="000612EC"/>
    <w:rsid w:val="0006161B"/>
    <w:rsid w:val="00061A7E"/>
    <w:rsid w:val="00062C4C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1CFE"/>
    <w:rsid w:val="0007202D"/>
    <w:rsid w:val="00073797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2D4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CD0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1777"/>
    <w:rsid w:val="000920BA"/>
    <w:rsid w:val="000921CD"/>
    <w:rsid w:val="00092957"/>
    <w:rsid w:val="000930C8"/>
    <w:rsid w:val="00093593"/>
    <w:rsid w:val="0009361C"/>
    <w:rsid w:val="00093A6F"/>
    <w:rsid w:val="00093B25"/>
    <w:rsid w:val="000968EB"/>
    <w:rsid w:val="00097543"/>
    <w:rsid w:val="00097BE5"/>
    <w:rsid w:val="000A065A"/>
    <w:rsid w:val="000A08F9"/>
    <w:rsid w:val="000A1307"/>
    <w:rsid w:val="000A188F"/>
    <w:rsid w:val="000A1D3C"/>
    <w:rsid w:val="000A1D7C"/>
    <w:rsid w:val="000A1E1D"/>
    <w:rsid w:val="000A2535"/>
    <w:rsid w:val="000A2747"/>
    <w:rsid w:val="000A27EB"/>
    <w:rsid w:val="000A2968"/>
    <w:rsid w:val="000A330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4050"/>
    <w:rsid w:val="000B469D"/>
    <w:rsid w:val="000B4A81"/>
    <w:rsid w:val="000B4B22"/>
    <w:rsid w:val="000B4F03"/>
    <w:rsid w:val="000B57E6"/>
    <w:rsid w:val="000B5AA3"/>
    <w:rsid w:val="000B5F67"/>
    <w:rsid w:val="000B6072"/>
    <w:rsid w:val="000B657F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7F7"/>
    <w:rsid w:val="000C38F8"/>
    <w:rsid w:val="000C39CF"/>
    <w:rsid w:val="000C3A1D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A65"/>
    <w:rsid w:val="000D4AE0"/>
    <w:rsid w:val="000D53A3"/>
    <w:rsid w:val="000D740C"/>
    <w:rsid w:val="000D7D6E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7AD"/>
    <w:rsid w:val="000E70B2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2BD2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5D87"/>
    <w:rsid w:val="0010745D"/>
    <w:rsid w:val="00107899"/>
    <w:rsid w:val="00107F94"/>
    <w:rsid w:val="00110646"/>
    <w:rsid w:val="0011093E"/>
    <w:rsid w:val="00111689"/>
    <w:rsid w:val="00111903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03E3"/>
    <w:rsid w:val="00130EA2"/>
    <w:rsid w:val="0013121D"/>
    <w:rsid w:val="001318E4"/>
    <w:rsid w:val="001326D0"/>
    <w:rsid w:val="00132807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7F4"/>
    <w:rsid w:val="001429B2"/>
    <w:rsid w:val="00142D9A"/>
    <w:rsid w:val="00142E34"/>
    <w:rsid w:val="00143F69"/>
    <w:rsid w:val="001442D3"/>
    <w:rsid w:val="00144609"/>
    <w:rsid w:val="00144C81"/>
    <w:rsid w:val="0014517C"/>
    <w:rsid w:val="001459B7"/>
    <w:rsid w:val="0014643C"/>
    <w:rsid w:val="00147548"/>
    <w:rsid w:val="00147F7E"/>
    <w:rsid w:val="00147FF9"/>
    <w:rsid w:val="0015062F"/>
    <w:rsid w:val="0015068B"/>
    <w:rsid w:val="00151614"/>
    <w:rsid w:val="0015190F"/>
    <w:rsid w:val="00151A94"/>
    <w:rsid w:val="00151DA5"/>
    <w:rsid w:val="00151FC1"/>
    <w:rsid w:val="00152E23"/>
    <w:rsid w:val="00152F3D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6007E"/>
    <w:rsid w:val="001607CD"/>
    <w:rsid w:val="00160E13"/>
    <w:rsid w:val="00161708"/>
    <w:rsid w:val="0016182D"/>
    <w:rsid w:val="001623CE"/>
    <w:rsid w:val="00162529"/>
    <w:rsid w:val="00163A23"/>
    <w:rsid w:val="001649A5"/>
    <w:rsid w:val="00164B64"/>
    <w:rsid w:val="001655E4"/>
    <w:rsid w:val="001664F3"/>
    <w:rsid w:val="0016659D"/>
    <w:rsid w:val="00166DC7"/>
    <w:rsid w:val="001671E4"/>
    <w:rsid w:val="0016729E"/>
    <w:rsid w:val="00167580"/>
    <w:rsid w:val="001713B8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9B9"/>
    <w:rsid w:val="00176C09"/>
    <w:rsid w:val="00177BB1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17E"/>
    <w:rsid w:val="00191AC4"/>
    <w:rsid w:val="00191E10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CFF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754"/>
    <w:rsid w:val="001A68F6"/>
    <w:rsid w:val="001A7152"/>
    <w:rsid w:val="001A72C0"/>
    <w:rsid w:val="001A74C9"/>
    <w:rsid w:val="001A7872"/>
    <w:rsid w:val="001B0A38"/>
    <w:rsid w:val="001B0E9C"/>
    <w:rsid w:val="001B1015"/>
    <w:rsid w:val="001B15F4"/>
    <w:rsid w:val="001B1625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D93"/>
    <w:rsid w:val="001C512A"/>
    <w:rsid w:val="001C543C"/>
    <w:rsid w:val="001C5877"/>
    <w:rsid w:val="001C62E1"/>
    <w:rsid w:val="001C633C"/>
    <w:rsid w:val="001C64EA"/>
    <w:rsid w:val="001C6C82"/>
    <w:rsid w:val="001C6E33"/>
    <w:rsid w:val="001C70E0"/>
    <w:rsid w:val="001C7555"/>
    <w:rsid w:val="001C77F8"/>
    <w:rsid w:val="001D0077"/>
    <w:rsid w:val="001D025A"/>
    <w:rsid w:val="001D121C"/>
    <w:rsid w:val="001D176E"/>
    <w:rsid w:val="001D2942"/>
    <w:rsid w:val="001D2D83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4A09"/>
    <w:rsid w:val="001E57F6"/>
    <w:rsid w:val="001E683C"/>
    <w:rsid w:val="001E6F76"/>
    <w:rsid w:val="001E78BC"/>
    <w:rsid w:val="001E7DC0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3ACB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7145"/>
    <w:rsid w:val="00207269"/>
    <w:rsid w:val="002072B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57BE"/>
    <w:rsid w:val="00226CC2"/>
    <w:rsid w:val="00227950"/>
    <w:rsid w:val="002304A5"/>
    <w:rsid w:val="00230631"/>
    <w:rsid w:val="00230EF1"/>
    <w:rsid w:val="00231402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C62"/>
    <w:rsid w:val="00237895"/>
    <w:rsid w:val="00240549"/>
    <w:rsid w:val="00240C90"/>
    <w:rsid w:val="0024139C"/>
    <w:rsid w:val="002424D5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6093C"/>
    <w:rsid w:val="00261312"/>
    <w:rsid w:val="00261470"/>
    <w:rsid w:val="00261657"/>
    <w:rsid w:val="002616A2"/>
    <w:rsid w:val="002622E3"/>
    <w:rsid w:val="0026262E"/>
    <w:rsid w:val="0026348D"/>
    <w:rsid w:val="0026361F"/>
    <w:rsid w:val="00264320"/>
    <w:rsid w:val="0026441E"/>
    <w:rsid w:val="0026483D"/>
    <w:rsid w:val="00264AE0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31C"/>
    <w:rsid w:val="0027575F"/>
    <w:rsid w:val="00275CEB"/>
    <w:rsid w:val="00277027"/>
    <w:rsid w:val="00277FF1"/>
    <w:rsid w:val="0028024F"/>
    <w:rsid w:val="00280653"/>
    <w:rsid w:val="00280B0D"/>
    <w:rsid w:val="00280DDA"/>
    <w:rsid w:val="00280ECD"/>
    <w:rsid w:val="002813C1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506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4664"/>
    <w:rsid w:val="002B4B9C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184"/>
    <w:rsid w:val="002C389F"/>
    <w:rsid w:val="002C3B99"/>
    <w:rsid w:val="002C3C84"/>
    <w:rsid w:val="002C41C7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CD2"/>
    <w:rsid w:val="002D0E2B"/>
    <w:rsid w:val="002D120E"/>
    <w:rsid w:val="002D1AA3"/>
    <w:rsid w:val="002D1AD2"/>
    <w:rsid w:val="002D1E3E"/>
    <w:rsid w:val="002D20E8"/>
    <w:rsid w:val="002D2A2C"/>
    <w:rsid w:val="002D494F"/>
    <w:rsid w:val="002D4C3E"/>
    <w:rsid w:val="002D57C1"/>
    <w:rsid w:val="002D5C69"/>
    <w:rsid w:val="002D6CFF"/>
    <w:rsid w:val="002D7200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4D5F"/>
    <w:rsid w:val="002E56E3"/>
    <w:rsid w:val="002E5894"/>
    <w:rsid w:val="002E5C08"/>
    <w:rsid w:val="002E61E5"/>
    <w:rsid w:val="002E6768"/>
    <w:rsid w:val="002E67A8"/>
    <w:rsid w:val="002E7D20"/>
    <w:rsid w:val="002E7F45"/>
    <w:rsid w:val="002F059E"/>
    <w:rsid w:val="002F09A9"/>
    <w:rsid w:val="002F159A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51"/>
    <w:rsid w:val="00304C69"/>
    <w:rsid w:val="00305A52"/>
    <w:rsid w:val="00305D88"/>
    <w:rsid w:val="00306331"/>
    <w:rsid w:val="00306676"/>
    <w:rsid w:val="003069C9"/>
    <w:rsid w:val="00307416"/>
    <w:rsid w:val="00310E73"/>
    <w:rsid w:val="0031111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5B75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2394"/>
    <w:rsid w:val="003331F4"/>
    <w:rsid w:val="00333780"/>
    <w:rsid w:val="00333855"/>
    <w:rsid w:val="00333892"/>
    <w:rsid w:val="003338A5"/>
    <w:rsid w:val="00333B69"/>
    <w:rsid w:val="003340FE"/>
    <w:rsid w:val="0033433A"/>
    <w:rsid w:val="00334390"/>
    <w:rsid w:val="00334BCC"/>
    <w:rsid w:val="00334FFD"/>
    <w:rsid w:val="00335003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7F0"/>
    <w:rsid w:val="00360AE6"/>
    <w:rsid w:val="00361495"/>
    <w:rsid w:val="003618D9"/>
    <w:rsid w:val="0036208F"/>
    <w:rsid w:val="00362143"/>
    <w:rsid w:val="00362DF8"/>
    <w:rsid w:val="00364112"/>
    <w:rsid w:val="003642C9"/>
    <w:rsid w:val="00364A7C"/>
    <w:rsid w:val="00364DAB"/>
    <w:rsid w:val="0036512E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2BC"/>
    <w:rsid w:val="0037160C"/>
    <w:rsid w:val="00371D90"/>
    <w:rsid w:val="00374441"/>
    <w:rsid w:val="003745B1"/>
    <w:rsid w:val="00374EAB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73D7"/>
    <w:rsid w:val="00377766"/>
    <w:rsid w:val="0037798D"/>
    <w:rsid w:val="003808D5"/>
    <w:rsid w:val="00381096"/>
    <w:rsid w:val="003812D4"/>
    <w:rsid w:val="003818A8"/>
    <w:rsid w:val="00381A27"/>
    <w:rsid w:val="00381A79"/>
    <w:rsid w:val="00381EEC"/>
    <w:rsid w:val="00381F66"/>
    <w:rsid w:val="003826AA"/>
    <w:rsid w:val="00382779"/>
    <w:rsid w:val="003828BA"/>
    <w:rsid w:val="003829F4"/>
    <w:rsid w:val="0038320F"/>
    <w:rsid w:val="003835CA"/>
    <w:rsid w:val="00384272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2AF"/>
    <w:rsid w:val="00392D8A"/>
    <w:rsid w:val="00392E2E"/>
    <w:rsid w:val="0039302E"/>
    <w:rsid w:val="003940F8"/>
    <w:rsid w:val="003951D6"/>
    <w:rsid w:val="00395CB6"/>
    <w:rsid w:val="00395D46"/>
    <w:rsid w:val="0039610D"/>
    <w:rsid w:val="003965D0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1AAF"/>
    <w:rsid w:val="003B2C0B"/>
    <w:rsid w:val="003B37ED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57EC"/>
    <w:rsid w:val="003C6240"/>
    <w:rsid w:val="003C7BA9"/>
    <w:rsid w:val="003D01EC"/>
    <w:rsid w:val="003D0B5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6762"/>
    <w:rsid w:val="003D6AD1"/>
    <w:rsid w:val="003D734A"/>
    <w:rsid w:val="003E0A22"/>
    <w:rsid w:val="003E1491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1E4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48A9"/>
    <w:rsid w:val="003F48E0"/>
    <w:rsid w:val="003F51BC"/>
    <w:rsid w:val="003F52BD"/>
    <w:rsid w:val="003F57A2"/>
    <w:rsid w:val="003F5970"/>
    <w:rsid w:val="003F5FEF"/>
    <w:rsid w:val="003F671C"/>
    <w:rsid w:val="003F6C12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AB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7B1"/>
    <w:rsid w:val="004058AA"/>
    <w:rsid w:val="00405AF2"/>
    <w:rsid w:val="00406087"/>
    <w:rsid w:val="004060B7"/>
    <w:rsid w:val="00406FCE"/>
    <w:rsid w:val="0040749A"/>
    <w:rsid w:val="00407DA1"/>
    <w:rsid w:val="00407DD9"/>
    <w:rsid w:val="00411350"/>
    <w:rsid w:val="00412129"/>
    <w:rsid w:val="004132EA"/>
    <w:rsid w:val="004134E0"/>
    <w:rsid w:val="00413730"/>
    <w:rsid w:val="00414064"/>
    <w:rsid w:val="0041431C"/>
    <w:rsid w:val="00414503"/>
    <w:rsid w:val="00414A61"/>
    <w:rsid w:val="00414B13"/>
    <w:rsid w:val="0041550B"/>
    <w:rsid w:val="00415E9C"/>
    <w:rsid w:val="00416C32"/>
    <w:rsid w:val="004178B0"/>
    <w:rsid w:val="00420B51"/>
    <w:rsid w:val="00421B4E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59F2"/>
    <w:rsid w:val="00425A76"/>
    <w:rsid w:val="00426422"/>
    <w:rsid w:val="00426F96"/>
    <w:rsid w:val="00430179"/>
    <w:rsid w:val="00430A83"/>
    <w:rsid w:val="00430AC9"/>
    <w:rsid w:val="00430CF4"/>
    <w:rsid w:val="00431D0D"/>
    <w:rsid w:val="00431EAA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0AC"/>
    <w:rsid w:val="00443702"/>
    <w:rsid w:val="004438D1"/>
    <w:rsid w:val="00443EF5"/>
    <w:rsid w:val="00444292"/>
    <w:rsid w:val="00444639"/>
    <w:rsid w:val="00444AF3"/>
    <w:rsid w:val="00444C1B"/>
    <w:rsid w:val="00444E2F"/>
    <w:rsid w:val="0044520E"/>
    <w:rsid w:val="004457D9"/>
    <w:rsid w:val="004459E4"/>
    <w:rsid w:val="00445DF6"/>
    <w:rsid w:val="00446170"/>
    <w:rsid w:val="00446D77"/>
    <w:rsid w:val="0044759F"/>
    <w:rsid w:val="00447B68"/>
    <w:rsid w:val="0045006C"/>
    <w:rsid w:val="00450783"/>
    <w:rsid w:val="004509E6"/>
    <w:rsid w:val="00450AD6"/>
    <w:rsid w:val="00450E67"/>
    <w:rsid w:val="004514E2"/>
    <w:rsid w:val="0045153C"/>
    <w:rsid w:val="00451DF9"/>
    <w:rsid w:val="00452F67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0A24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A18"/>
    <w:rsid w:val="00465305"/>
    <w:rsid w:val="00465438"/>
    <w:rsid w:val="00466816"/>
    <w:rsid w:val="00466BDA"/>
    <w:rsid w:val="00467126"/>
    <w:rsid w:val="004674C7"/>
    <w:rsid w:val="00467A6E"/>
    <w:rsid w:val="00467DA3"/>
    <w:rsid w:val="00470202"/>
    <w:rsid w:val="004705C7"/>
    <w:rsid w:val="00470B74"/>
    <w:rsid w:val="00470C09"/>
    <w:rsid w:val="00471B74"/>
    <w:rsid w:val="00471C14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119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B6B"/>
    <w:rsid w:val="00497CEF"/>
    <w:rsid w:val="004A0A80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A28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311B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0D5"/>
    <w:rsid w:val="004D7106"/>
    <w:rsid w:val="004D7C96"/>
    <w:rsid w:val="004D7DB7"/>
    <w:rsid w:val="004E0001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D0A"/>
    <w:rsid w:val="004E5FC9"/>
    <w:rsid w:val="004E694C"/>
    <w:rsid w:val="004E6AB6"/>
    <w:rsid w:val="004E6CCE"/>
    <w:rsid w:val="004E7057"/>
    <w:rsid w:val="004F0050"/>
    <w:rsid w:val="004F017A"/>
    <w:rsid w:val="004F0712"/>
    <w:rsid w:val="004F0D43"/>
    <w:rsid w:val="004F1298"/>
    <w:rsid w:val="004F1C41"/>
    <w:rsid w:val="004F2A6D"/>
    <w:rsid w:val="004F3167"/>
    <w:rsid w:val="004F3480"/>
    <w:rsid w:val="004F4B11"/>
    <w:rsid w:val="004F4B64"/>
    <w:rsid w:val="004F5AE0"/>
    <w:rsid w:val="004F6CEC"/>
    <w:rsid w:val="004F77A6"/>
    <w:rsid w:val="004F78D6"/>
    <w:rsid w:val="0050001C"/>
    <w:rsid w:val="0050115B"/>
    <w:rsid w:val="0050160F"/>
    <w:rsid w:val="00501A56"/>
    <w:rsid w:val="00501D5B"/>
    <w:rsid w:val="00501E07"/>
    <w:rsid w:val="00501FAF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7124"/>
    <w:rsid w:val="0050723E"/>
    <w:rsid w:val="00507270"/>
    <w:rsid w:val="0050748D"/>
    <w:rsid w:val="005111E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2C0"/>
    <w:rsid w:val="0052177F"/>
    <w:rsid w:val="00522576"/>
    <w:rsid w:val="005225CC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2E35"/>
    <w:rsid w:val="00533CB5"/>
    <w:rsid w:val="005341BA"/>
    <w:rsid w:val="00534391"/>
    <w:rsid w:val="00534629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2A1A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6B9"/>
    <w:rsid w:val="00551EE5"/>
    <w:rsid w:val="00552A82"/>
    <w:rsid w:val="00552AE7"/>
    <w:rsid w:val="00552B8F"/>
    <w:rsid w:val="00553361"/>
    <w:rsid w:val="00553774"/>
    <w:rsid w:val="00553797"/>
    <w:rsid w:val="00554F51"/>
    <w:rsid w:val="0055584E"/>
    <w:rsid w:val="00555A31"/>
    <w:rsid w:val="0055658B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32B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6811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74C"/>
    <w:rsid w:val="00581B80"/>
    <w:rsid w:val="00581D27"/>
    <w:rsid w:val="00581D58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09E"/>
    <w:rsid w:val="005902DE"/>
    <w:rsid w:val="0059080E"/>
    <w:rsid w:val="00590831"/>
    <w:rsid w:val="0059138E"/>
    <w:rsid w:val="00591F50"/>
    <w:rsid w:val="005923C6"/>
    <w:rsid w:val="00592449"/>
    <w:rsid w:val="00593B09"/>
    <w:rsid w:val="00594901"/>
    <w:rsid w:val="00594989"/>
    <w:rsid w:val="00594C76"/>
    <w:rsid w:val="00595B97"/>
    <w:rsid w:val="00595FDC"/>
    <w:rsid w:val="005965BB"/>
    <w:rsid w:val="00596672"/>
    <w:rsid w:val="005966C5"/>
    <w:rsid w:val="0059723F"/>
    <w:rsid w:val="0059730A"/>
    <w:rsid w:val="00597A21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9D3"/>
    <w:rsid w:val="005A3CFA"/>
    <w:rsid w:val="005A4C09"/>
    <w:rsid w:val="005A4C60"/>
    <w:rsid w:val="005A4D00"/>
    <w:rsid w:val="005A50C3"/>
    <w:rsid w:val="005A67A1"/>
    <w:rsid w:val="005A69E8"/>
    <w:rsid w:val="005B0610"/>
    <w:rsid w:val="005B155C"/>
    <w:rsid w:val="005B20EB"/>
    <w:rsid w:val="005B2FD2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34A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846"/>
    <w:rsid w:val="005C5460"/>
    <w:rsid w:val="005C59B8"/>
    <w:rsid w:val="005C5AB0"/>
    <w:rsid w:val="005C7F9C"/>
    <w:rsid w:val="005C7FE0"/>
    <w:rsid w:val="005D0A25"/>
    <w:rsid w:val="005D14A6"/>
    <w:rsid w:val="005D25D4"/>
    <w:rsid w:val="005D3E2C"/>
    <w:rsid w:val="005D446E"/>
    <w:rsid w:val="005D45AA"/>
    <w:rsid w:val="005D4DA8"/>
    <w:rsid w:val="005D4E11"/>
    <w:rsid w:val="005D4EBA"/>
    <w:rsid w:val="005D58D2"/>
    <w:rsid w:val="005D65EA"/>
    <w:rsid w:val="005D6895"/>
    <w:rsid w:val="005D692A"/>
    <w:rsid w:val="005D743E"/>
    <w:rsid w:val="005D759A"/>
    <w:rsid w:val="005E004D"/>
    <w:rsid w:val="005E00DD"/>
    <w:rsid w:val="005E0695"/>
    <w:rsid w:val="005E0D14"/>
    <w:rsid w:val="005E10CC"/>
    <w:rsid w:val="005E17AB"/>
    <w:rsid w:val="005E18DA"/>
    <w:rsid w:val="005E190B"/>
    <w:rsid w:val="005E19C5"/>
    <w:rsid w:val="005E1B4A"/>
    <w:rsid w:val="005E2ABE"/>
    <w:rsid w:val="005E2CB5"/>
    <w:rsid w:val="005E2CB6"/>
    <w:rsid w:val="005E30A9"/>
    <w:rsid w:val="005E35EC"/>
    <w:rsid w:val="005E3627"/>
    <w:rsid w:val="005E3DF2"/>
    <w:rsid w:val="005E4159"/>
    <w:rsid w:val="005E4237"/>
    <w:rsid w:val="005E4B20"/>
    <w:rsid w:val="005E4F47"/>
    <w:rsid w:val="005E58A0"/>
    <w:rsid w:val="005E5996"/>
    <w:rsid w:val="005E601B"/>
    <w:rsid w:val="005E630E"/>
    <w:rsid w:val="005E69E8"/>
    <w:rsid w:val="005E6AE3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50A"/>
    <w:rsid w:val="005F3F18"/>
    <w:rsid w:val="005F4AB6"/>
    <w:rsid w:val="005F4EE3"/>
    <w:rsid w:val="005F536D"/>
    <w:rsid w:val="005F65F4"/>
    <w:rsid w:val="005F7387"/>
    <w:rsid w:val="005F7822"/>
    <w:rsid w:val="005F7868"/>
    <w:rsid w:val="005F78D5"/>
    <w:rsid w:val="006000BF"/>
    <w:rsid w:val="00600554"/>
    <w:rsid w:val="006006A5"/>
    <w:rsid w:val="006013CB"/>
    <w:rsid w:val="006013E8"/>
    <w:rsid w:val="00602562"/>
    <w:rsid w:val="006030E4"/>
    <w:rsid w:val="00603AE5"/>
    <w:rsid w:val="00603E17"/>
    <w:rsid w:val="00604039"/>
    <w:rsid w:val="00604305"/>
    <w:rsid w:val="00604E7D"/>
    <w:rsid w:val="00605E71"/>
    <w:rsid w:val="00606672"/>
    <w:rsid w:val="00606A33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41B"/>
    <w:rsid w:val="00614A7B"/>
    <w:rsid w:val="00614BA8"/>
    <w:rsid w:val="00614DD9"/>
    <w:rsid w:val="0061599B"/>
    <w:rsid w:val="00615B3B"/>
    <w:rsid w:val="0061663D"/>
    <w:rsid w:val="00616844"/>
    <w:rsid w:val="00616B65"/>
    <w:rsid w:val="00617AA1"/>
    <w:rsid w:val="00617C81"/>
    <w:rsid w:val="006202DE"/>
    <w:rsid w:val="006205F0"/>
    <w:rsid w:val="00620907"/>
    <w:rsid w:val="00620D3A"/>
    <w:rsid w:val="00621115"/>
    <w:rsid w:val="0062146D"/>
    <w:rsid w:val="00621899"/>
    <w:rsid w:val="006222AE"/>
    <w:rsid w:val="006225B3"/>
    <w:rsid w:val="00622954"/>
    <w:rsid w:val="00622B46"/>
    <w:rsid w:val="00622C4E"/>
    <w:rsid w:val="0062307A"/>
    <w:rsid w:val="0062328F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58B"/>
    <w:rsid w:val="00640FC5"/>
    <w:rsid w:val="00641341"/>
    <w:rsid w:val="00641920"/>
    <w:rsid w:val="00641AB0"/>
    <w:rsid w:val="0064200D"/>
    <w:rsid w:val="00642ABE"/>
    <w:rsid w:val="00642DD7"/>
    <w:rsid w:val="00643C08"/>
    <w:rsid w:val="006444C1"/>
    <w:rsid w:val="00644CA6"/>
    <w:rsid w:val="00644CD1"/>
    <w:rsid w:val="006450C5"/>
    <w:rsid w:val="0064522C"/>
    <w:rsid w:val="00645544"/>
    <w:rsid w:val="00645C76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0731"/>
    <w:rsid w:val="00661374"/>
    <w:rsid w:val="00662025"/>
    <w:rsid w:val="0066255C"/>
    <w:rsid w:val="006632AF"/>
    <w:rsid w:val="00663972"/>
    <w:rsid w:val="00663C7C"/>
    <w:rsid w:val="006640FF"/>
    <w:rsid w:val="00665E9C"/>
    <w:rsid w:val="00666148"/>
    <w:rsid w:val="00666565"/>
    <w:rsid w:val="006669B4"/>
    <w:rsid w:val="00666CC7"/>
    <w:rsid w:val="0066724A"/>
    <w:rsid w:val="006672F8"/>
    <w:rsid w:val="006677D8"/>
    <w:rsid w:val="00667833"/>
    <w:rsid w:val="00671327"/>
    <w:rsid w:val="006714BF"/>
    <w:rsid w:val="00673371"/>
    <w:rsid w:val="006733FC"/>
    <w:rsid w:val="006735F0"/>
    <w:rsid w:val="00673CED"/>
    <w:rsid w:val="00674577"/>
    <w:rsid w:val="006748C3"/>
    <w:rsid w:val="00674F50"/>
    <w:rsid w:val="00674F86"/>
    <w:rsid w:val="006763A3"/>
    <w:rsid w:val="006766D6"/>
    <w:rsid w:val="00677565"/>
    <w:rsid w:val="0068049B"/>
    <w:rsid w:val="00680575"/>
    <w:rsid w:val="00680A44"/>
    <w:rsid w:val="00680D5A"/>
    <w:rsid w:val="00681108"/>
    <w:rsid w:val="00681C8D"/>
    <w:rsid w:val="00681F89"/>
    <w:rsid w:val="00682C7D"/>
    <w:rsid w:val="00684FE0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40DF"/>
    <w:rsid w:val="00695234"/>
    <w:rsid w:val="00695324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7FB"/>
    <w:rsid w:val="006B78E3"/>
    <w:rsid w:val="006B7CC7"/>
    <w:rsid w:val="006C188A"/>
    <w:rsid w:val="006C1C3A"/>
    <w:rsid w:val="006C1CD3"/>
    <w:rsid w:val="006C1E19"/>
    <w:rsid w:val="006C2374"/>
    <w:rsid w:val="006C2C12"/>
    <w:rsid w:val="006C30DC"/>
    <w:rsid w:val="006C358B"/>
    <w:rsid w:val="006C38DB"/>
    <w:rsid w:val="006C3A80"/>
    <w:rsid w:val="006C3BC0"/>
    <w:rsid w:val="006C3F87"/>
    <w:rsid w:val="006C3FF9"/>
    <w:rsid w:val="006C4B32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1E6A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46B"/>
    <w:rsid w:val="006E14FF"/>
    <w:rsid w:val="006E18BE"/>
    <w:rsid w:val="006E1A9C"/>
    <w:rsid w:val="006E1D81"/>
    <w:rsid w:val="006E2ABB"/>
    <w:rsid w:val="006E2E9A"/>
    <w:rsid w:val="006E3179"/>
    <w:rsid w:val="006E3B31"/>
    <w:rsid w:val="006E3EE3"/>
    <w:rsid w:val="006E4E42"/>
    <w:rsid w:val="006E4FFC"/>
    <w:rsid w:val="006E5355"/>
    <w:rsid w:val="006E6C34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46F4"/>
    <w:rsid w:val="006F472E"/>
    <w:rsid w:val="006F4797"/>
    <w:rsid w:val="006F5951"/>
    <w:rsid w:val="006F6076"/>
    <w:rsid w:val="006F72E0"/>
    <w:rsid w:val="006F76D9"/>
    <w:rsid w:val="006F7A8D"/>
    <w:rsid w:val="006F7CBC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40F4"/>
    <w:rsid w:val="00704208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2807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51"/>
    <w:rsid w:val="007178F7"/>
    <w:rsid w:val="00720240"/>
    <w:rsid w:val="007202FC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16B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27AAC"/>
    <w:rsid w:val="00730CE9"/>
    <w:rsid w:val="0073150D"/>
    <w:rsid w:val="007317AF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9AD"/>
    <w:rsid w:val="00736AB9"/>
    <w:rsid w:val="007370F4"/>
    <w:rsid w:val="007371F1"/>
    <w:rsid w:val="007377E0"/>
    <w:rsid w:val="00737CFF"/>
    <w:rsid w:val="0074050C"/>
    <w:rsid w:val="00742B5B"/>
    <w:rsid w:val="00742BE0"/>
    <w:rsid w:val="00743400"/>
    <w:rsid w:val="007434B5"/>
    <w:rsid w:val="00743E7C"/>
    <w:rsid w:val="00744762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F15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0E"/>
    <w:rsid w:val="00763FC9"/>
    <w:rsid w:val="00764198"/>
    <w:rsid w:val="00764488"/>
    <w:rsid w:val="0076532B"/>
    <w:rsid w:val="00765BA8"/>
    <w:rsid w:val="00765E87"/>
    <w:rsid w:val="00766083"/>
    <w:rsid w:val="00766E9A"/>
    <w:rsid w:val="00767310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77DB0"/>
    <w:rsid w:val="0078026D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4DEF"/>
    <w:rsid w:val="00785C25"/>
    <w:rsid w:val="00785F1F"/>
    <w:rsid w:val="00786AF9"/>
    <w:rsid w:val="00787751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2A29"/>
    <w:rsid w:val="007A3C41"/>
    <w:rsid w:val="007A3CEA"/>
    <w:rsid w:val="007A3F0B"/>
    <w:rsid w:val="007A3FB8"/>
    <w:rsid w:val="007A46C7"/>
    <w:rsid w:val="007A472F"/>
    <w:rsid w:val="007A4A63"/>
    <w:rsid w:val="007A51C5"/>
    <w:rsid w:val="007A5755"/>
    <w:rsid w:val="007A57A2"/>
    <w:rsid w:val="007A5A0C"/>
    <w:rsid w:val="007A5D9C"/>
    <w:rsid w:val="007A612B"/>
    <w:rsid w:val="007A614E"/>
    <w:rsid w:val="007A691B"/>
    <w:rsid w:val="007B06AF"/>
    <w:rsid w:val="007B06E7"/>
    <w:rsid w:val="007B0ED8"/>
    <w:rsid w:val="007B120E"/>
    <w:rsid w:val="007B24AC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111F"/>
    <w:rsid w:val="007C1735"/>
    <w:rsid w:val="007C1777"/>
    <w:rsid w:val="007C2370"/>
    <w:rsid w:val="007C2D69"/>
    <w:rsid w:val="007C2ECF"/>
    <w:rsid w:val="007C39E3"/>
    <w:rsid w:val="007C3FC3"/>
    <w:rsid w:val="007C4332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367"/>
    <w:rsid w:val="007D20F0"/>
    <w:rsid w:val="007D23C3"/>
    <w:rsid w:val="007D2C1E"/>
    <w:rsid w:val="007D2E66"/>
    <w:rsid w:val="007D3CD7"/>
    <w:rsid w:val="007D43E5"/>
    <w:rsid w:val="007D4699"/>
    <w:rsid w:val="007D4771"/>
    <w:rsid w:val="007D4D00"/>
    <w:rsid w:val="007D5541"/>
    <w:rsid w:val="007D5F37"/>
    <w:rsid w:val="007D6A1C"/>
    <w:rsid w:val="007D6BD5"/>
    <w:rsid w:val="007D6F54"/>
    <w:rsid w:val="007D735B"/>
    <w:rsid w:val="007D74A3"/>
    <w:rsid w:val="007D7A3B"/>
    <w:rsid w:val="007D7BC8"/>
    <w:rsid w:val="007E0600"/>
    <w:rsid w:val="007E0F89"/>
    <w:rsid w:val="007E1519"/>
    <w:rsid w:val="007E21C7"/>
    <w:rsid w:val="007E21FC"/>
    <w:rsid w:val="007E2BE3"/>
    <w:rsid w:val="007E3A0A"/>
    <w:rsid w:val="007E40D7"/>
    <w:rsid w:val="007E43F1"/>
    <w:rsid w:val="007E5395"/>
    <w:rsid w:val="007E53A6"/>
    <w:rsid w:val="007E5457"/>
    <w:rsid w:val="007E60B2"/>
    <w:rsid w:val="007E67F8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A8"/>
    <w:rsid w:val="007F45B1"/>
    <w:rsid w:val="007F4F96"/>
    <w:rsid w:val="007F6A23"/>
    <w:rsid w:val="007F6BD8"/>
    <w:rsid w:val="007F6BD9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578"/>
    <w:rsid w:val="0080198D"/>
    <w:rsid w:val="008019B7"/>
    <w:rsid w:val="008019C7"/>
    <w:rsid w:val="00801DFF"/>
    <w:rsid w:val="00802DEB"/>
    <w:rsid w:val="008032C1"/>
    <w:rsid w:val="00804D4B"/>
    <w:rsid w:val="0080515E"/>
    <w:rsid w:val="0080589A"/>
    <w:rsid w:val="00805D19"/>
    <w:rsid w:val="00805E9E"/>
    <w:rsid w:val="00806217"/>
    <w:rsid w:val="00806541"/>
    <w:rsid w:val="00806B0B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F14"/>
    <w:rsid w:val="00831181"/>
    <w:rsid w:val="008313EE"/>
    <w:rsid w:val="008315AE"/>
    <w:rsid w:val="008320E2"/>
    <w:rsid w:val="00832825"/>
    <w:rsid w:val="00833298"/>
    <w:rsid w:val="008338AC"/>
    <w:rsid w:val="00834174"/>
    <w:rsid w:val="0083430C"/>
    <w:rsid w:val="00834B33"/>
    <w:rsid w:val="008354D3"/>
    <w:rsid w:val="008363CF"/>
    <w:rsid w:val="0083677D"/>
    <w:rsid w:val="0083678F"/>
    <w:rsid w:val="008369E0"/>
    <w:rsid w:val="00836A2D"/>
    <w:rsid w:val="008371AC"/>
    <w:rsid w:val="00840507"/>
    <w:rsid w:val="008408CF"/>
    <w:rsid w:val="00840F2B"/>
    <w:rsid w:val="008437CD"/>
    <w:rsid w:val="0084454D"/>
    <w:rsid w:val="00844638"/>
    <w:rsid w:val="00844BF4"/>
    <w:rsid w:val="008455C0"/>
    <w:rsid w:val="0084595A"/>
    <w:rsid w:val="00845B5F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E93"/>
    <w:rsid w:val="00865FF4"/>
    <w:rsid w:val="00866147"/>
    <w:rsid w:val="00866D27"/>
    <w:rsid w:val="00866FF5"/>
    <w:rsid w:val="00867102"/>
    <w:rsid w:val="008676FF"/>
    <w:rsid w:val="00870056"/>
    <w:rsid w:val="00870D67"/>
    <w:rsid w:val="008711DC"/>
    <w:rsid w:val="00871D68"/>
    <w:rsid w:val="00871FCB"/>
    <w:rsid w:val="008723CA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3F39"/>
    <w:rsid w:val="0088454B"/>
    <w:rsid w:val="008846D6"/>
    <w:rsid w:val="00884979"/>
    <w:rsid w:val="00885544"/>
    <w:rsid w:val="008859A3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19C"/>
    <w:rsid w:val="00893824"/>
    <w:rsid w:val="0089416B"/>
    <w:rsid w:val="0089469F"/>
    <w:rsid w:val="00894B02"/>
    <w:rsid w:val="008961FB"/>
    <w:rsid w:val="00896478"/>
    <w:rsid w:val="0089682A"/>
    <w:rsid w:val="00896C79"/>
    <w:rsid w:val="00897B60"/>
    <w:rsid w:val="00897F1D"/>
    <w:rsid w:val="008A104B"/>
    <w:rsid w:val="008A16D0"/>
    <w:rsid w:val="008A1F5F"/>
    <w:rsid w:val="008A1F66"/>
    <w:rsid w:val="008A2E88"/>
    <w:rsid w:val="008A3150"/>
    <w:rsid w:val="008A39E1"/>
    <w:rsid w:val="008A3A18"/>
    <w:rsid w:val="008A575A"/>
    <w:rsid w:val="008A5E09"/>
    <w:rsid w:val="008A665F"/>
    <w:rsid w:val="008A6755"/>
    <w:rsid w:val="008A7FF3"/>
    <w:rsid w:val="008B06DB"/>
    <w:rsid w:val="008B09A2"/>
    <w:rsid w:val="008B0A65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583"/>
    <w:rsid w:val="008B76D9"/>
    <w:rsid w:val="008B790E"/>
    <w:rsid w:val="008C08D9"/>
    <w:rsid w:val="008C0F54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5188"/>
    <w:rsid w:val="008C5D0F"/>
    <w:rsid w:val="008C5D91"/>
    <w:rsid w:val="008C6158"/>
    <w:rsid w:val="008C65BE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817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7A"/>
    <w:rsid w:val="008D69D8"/>
    <w:rsid w:val="008D71CF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7603"/>
    <w:rsid w:val="008E76AA"/>
    <w:rsid w:val="008E7829"/>
    <w:rsid w:val="008E7886"/>
    <w:rsid w:val="008F04B1"/>
    <w:rsid w:val="008F070A"/>
    <w:rsid w:val="008F07C8"/>
    <w:rsid w:val="008F22F9"/>
    <w:rsid w:val="008F2CF1"/>
    <w:rsid w:val="008F34B0"/>
    <w:rsid w:val="008F38CD"/>
    <w:rsid w:val="008F3A42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030"/>
    <w:rsid w:val="00900938"/>
    <w:rsid w:val="00900FC7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56E5"/>
    <w:rsid w:val="009060D8"/>
    <w:rsid w:val="00906ACB"/>
    <w:rsid w:val="00906AEC"/>
    <w:rsid w:val="00906C0E"/>
    <w:rsid w:val="00907084"/>
    <w:rsid w:val="00907249"/>
    <w:rsid w:val="00907B92"/>
    <w:rsid w:val="00907DA0"/>
    <w:rsid w:val="00911304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5F45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53EB"/>
    <w:rsid w:val="00925BF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91D"/>
    <w:rsid w:val="00932C63"/>
    <w:rsid w:val="0093313A"/>
    <w:rsid w:val="009332C7"/>
    <w:rsid w:val="009335E2"/>
    <w:rsid w:val="00934928"/>
    <w:rsid w:val="009350C2"/>
    <w:rsid w:val="009354CE"/>
    <w:rsid w:val="009361A1"/>
    <w:rsid w:val="00936710"/>
    <w:rsid w:val="00936D6C"/>
    <w:rsid w:val="00936EBF"/>
    <w:rsid w:val="0093789F"/>
    <w:rsid w:val="00937C98"/>
    <w:rsid w:val="00937DB9"/>
    <w:rsid w:val="00940892"/>
    <w:rsid w:val="009410BE"/>
    <w:rsid w:val="00941467"/>
    <w:rsid w:val="00941AA0"/>
    <w:rsid w:val="00941C6C"/>
    <w:rsid w:val="00941E16"/>
    <w:rsid w:val="00942AE2"/>
    <w:rsid w:val="00942B96"/>
    <w:rsid w:val="0094303F"/>
    <w:rsid w:val="00943185"/>
    <w:rsid w:val="0094359E"/>
    <w:rsid w:val="009449B7"/>
    <w:rsid w:val="00944D73"/>
    <w:rsid w:val="009454B9"/>
    <w:rsid w:val="0094558F"/>
    <w:rsid w:val="00946CE8"/>
    <w:rsid w:val="00946D3E"/>
    <w:rsid w:val="009476EE"/>
    <w:rsid w:val="0094771D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D43"/>
    <w:rsid w:val="00961FB0"/>
    <w:rsid w:val="0096206D"/>
    <w:rsid w:val="0096265A"/>
    <w:rsid w:val="009629E8"/>
    <w:rsid w:val="00962CBC"/>
    <w:rsid w:val="009638DC"/>
    <w:rsid w:val="009639E4"/>
    <w:rsid w:val="00963CFF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674F4"/>
    <w:rsid w:val="00970476"/>
    <w:rsid w:val="0097055E"/>
    <w:rsid w:val="00970914"/>
    <w:rsid w:val="009714DB"/>
    <w:rsid w:val="00971817"/>
    <w:rsid w:val="009722F2"/>
    <w:rsid w:val="00972C6B"/>
    <w:rsid w:val="0097379E"/>
    <w:rsid w:val="00973A4A"/>
    <w:rsid w:val="00973E05"/>
    <w:rsid w:val="009745B9"/>
    <w:rsid w:val="00974666"/>
    <w:rsid w:val="00974699"/>
    <w:rsid w:val="009750E8"/>
    <w:rsid w:val="00975723"/>
    <w:rsid w:val="00977A30"/>
    <w:rsid w:val="00977C6C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A0A"/>
    <w:rsid w:val="00986BB1"/>
    <w:rsid w:val="009873B8"/>
    <w:rsid w:val="00987421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BB"/>
    <w:rsid w:val="00993D15"/>
    <w:rsid w:val="00995A10"/>
    <w:rsid w:val="009960BF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9DD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162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D5A"/>
    <w:rsid w:val="009B1061"/>
    <w:rsid w:val="009B1D9C"/>
    <w:rsid w:val="009B2B36"/>
    <w:rsid w:val="009B2CAF"/>
    <w:rsid w:val="009B34DD"/>
    <w:rsid w:val="009B356C"/>
    <w:rsid w:val="009B398E"/>
    <w:rsid w:val="009B481C"/>
    <w:rsid w:val="009B498B"/>
    <w:rsid w:val="009B4CD5"/>
    <w:rsid w:val="009B4F24"/>
    <w:rsid w:val="009B4F61"/>
    <w:rsid w:val="009B500B"/>
    <w:rsid w:val="009B5837"/>
    <w:rsid w:val="009B6500"/>
    <w:rsid w:val="009B653D"/>
    <w:rsid w:val="009B6769"/>
    <w:rsid w:val="009B6F39"/>
    <w:rsid w:val="009B70AE"/>
    <w:rsid w:val="009B71ED"/>
    <w:rsid w:val="009B747E"/>
    <w:rsid w:val="009B7641"/>
    <w:rsid w:val="009C04AF"/>
    <w:rsid w:val="009C064C"/>
    <w:rsid w:val="009C0CAF"/>
    <w:rsid w:val="009C1583"/>
    <w:rsid w:val="009C1BF5"/>
    <w:rsid w:val="009C1C92"/>
    <w:rsid w:val="009C269B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7CF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B1D"/>
    <w:rsid w:val="009E0FDD"/>
    <w:rsid w:val="009E104C"/>
    <w:rsid w:val="009E11D2"/>
    <w:rsid w:val="009E12BB"/>
    <w:rsid w:val="009E1E06"/>
    <w:rsid w:val="009E229F"/>
    <w:rsid w:val="009E22D9"/>
    <w:rsid w:val="009E2377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1DB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134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5124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59CA"/>
    <w:rsid w:val="00A2670D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45D4"/>
    <w:rsid w:val="00A3481D"/>
    <w:rsid w:val="00A34A5D"/>
    <w:rsid w:val="00A3512F"/>
    <w:rsid w:val="00A3647C"/>
    <w:rsid w:val="00A36643"/>
    <w:rsid w:val="00A37FBC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636"/>
    <w:rsid w:val="00A44BBD"/>
    <w:rsid w:val="00A44F5F"/>
    <w:rsid w:val="00A45C8A"/>
    <w:rsid w:val="00A45D86"/>
    <w:rsid w:val="00A46048"/>
    <w:rsid w:val="00A4668E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375D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A7B"/>
    <w:rsid w:val="00A60CCE"/>
    <w:rsid w:val="00A6111D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4EC3"/>
    <w:rsid w:val="00A656A8"/>
    <w:rsid w:val="00A65CB1"/>
    <w:rsid w:val="00A65D4B"/>
    <w:rsid w:val="00A65DD4"/>
    <w:rsid w:val="00A66255"/>
    <w:rsid w:val="00A66D76"/>
    <w:rsid w:val="00A66DCB"/>
    <w:rsid w:val="00A701CF"/>
    <w:rsid w:val="00A7035D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44"/>
    <w:rsid w:val="00A76AE2"/>
    <w:rsid w:val="00A76F77"/>
    <w:rsid w:val="00A77B20"/>
    <w:rsid w:val="00A77BA8"/>
    <w:rsid w:val="00A77DBD"/>
    <w:rsid w:val="00A8073C"/>
    <w:rsid w:val="00A80DE0"/>
    <w:rsid w:val="00A80F92"/>
    <w:rsid w:val="00A8181C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6001"/>
    <w:rsid w:val="00A86347"/>
    <w:rsid w:val="00A8635A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83B"/>
    <w:rsid w:val="00A91FBB"/>
    <w:rsid w:val="00A9266E"/>
    <w:rsid w:val="00A92B01"/>
    <w:rsid w:val="00A94232"/>
    <w:rsid w:val="00A94501"/>
    <w:rsid w:val="00A946B0"/>
    <w:rsid w:val="00A94744"/>
    <w:rsid w:val="00A954FE"/>
    <w:rsid w:val="00A96241"/>
    <w:rsid w:val="00A967AE"/>
    <w:rsid w:val="00A97823"/>
    <w:rsid w:val="00AA01F5"/>
    <w:rsid w:val="00AA0A01"/>
    <w:rsid w:val="00AA0CBD"/>
    <w:rsid w:val="00AA1305"/>
    <w:rsid w:val="00AA154C"/>
    <w:rsid w:val="00AA32CB"/>
    <w:rsid w:val="00AA37F4"/>
    <w:rsid w:val="00AA39A5"/>
    <w:rsid w:val="00AA5578"/>
    <w:rsid w:val="00AA604A"/>
    <w:rsid w:val="00AA6881"/>
    <w:rsid w:val="00AA6AA7"/>
    <w:rsid w:val="00AA6CCC"/>
    <w:rsid w:val="00AA7852"/>
    <w:rsid w:val="00AA7AC1"/>
    <w:rsid w:val="00AA7F0E"/>
    <w:rsid w:val="00AB0102"/>
    <w:rsid w:val="00AB026D"/>
    <w:rsid w:val="00AB06B3"/>
    <w:rsid w:val="00AB086E"/>
    <w:rsid w:val="00AB10DC"/>
    <w:rsid w:val="00AB17DF"/>
    <w:rsid w:val="00AB17E9"/>
    <w:rsid w:val="00AB19C9"/>
    <w:rsid w:val="00AB1ABA"/>
    <w:rsid w:val="00AB1D4D"/>
    <w:rsid w:val="00AB279C"/>
    <w:rsid w:val="00AB2885"/>
    <w:rsid w:val="00AB2D4E"/>
    <w:rsid w:val="00AB47A1"/>
    <w:rsid w:val="00AB58E1"/>
    <w:rsid w:val="00AB5CB8"/>
    <w:rsid w:val="00AB5E01"/>
    <w:rsid w:val="00AB5F28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28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20D"/>
    <w:rsid w:val="00AF0346"/>
    <w:rsid w:val="00AF0C08"/>
    <w:rsid w:val="00AF0CA3"/>
    <w:rsid w:val="00AF0DB2"/>
    <w:rsid w:val="00AF16D4"/>
    <w:rsid w:val="00AF1FD0"/>
    <w:rsid w:val="00AF20CB"/>
    <w:rsid w:val="00AF22D1"/>
    <w:rsid w:val="00AF29B3"/>
    <w:rsid w:val="00AF4B96"/>
    <w:rsid w:val="00AF5B40"/>
    <w:rsid w:val="00AF5F50"/>
    <w:rsid w:val="00AF611E"/>
    <w:rsid w:val="00AF6D76"/>
    <w:rsid w:val="00AF7FC0"/>
    <w:rsid w:val="00B00CE0"/>
    <w:rsid w:val="00B01BFD"/>
    <w:rsid w:val="00B02417"/>
    <w:rsid w:val="00B03BED"/>
    <w:rsid w:val="00B040E7"/>
    <w:rsid w:val="00B04613"/>
    <w:rsid w:val="00B0468C"/>
    <w:rsid w:val="00B048C6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768"/>
    <w:rsid w:val="00B12ACC"/>
    <w:rsid w:val="00B12C8D"/>
    <w:rsid w:val="00B1323D"/>
    <w:rsid w:val="00B1366F"/>
    <w:rsid w:val="00B13DC1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8A1"/>
    <w:rsid w:val="00B20E91"/>
    <w:rsid w:val="00B21278"/>
    <w:rsid w:val="00B218E5"/>
    <w:rsid w:val="00B2211E"/>
    <w:rsid w:val="00B22905"/>
    <w:rsid w:val="00B22A9E"/>
    <w:rsid w:val="00B2465F"/>
    <w:rsid w:val="00B2486D"/>
    <w:rsid w:val="00B249BD"/>
    <w:rsid w:val="00B24B4F"/>
    <w:rsid w:val="00B251DE"/>
    <w:rsid w:val="00B25682"/>
    <w:rsid w:val="00B256BB"/>
    <w:rsid w:val="00B265FA"/>
    <w:rsid w:val="00B26E66"/>
    <w:rsid w:val="00B2703E"/>
    <w:rsid w:val="00B27563"/>
    <w:rsid w:val="00B27662"/>
    <w:rsid w:val="00B30503"/>
    <w:rsid w:val="00B30A9A"/>
    <w:rsid w:val="00B32A10"/>
    <w:rsid w:val="00B33A18"/>
    <w:rsid w:val="00B33F1E"/>
    <w:rsid w:val="00B344E3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0EC"/>
    <w:rsid w:val="00B42679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1323"/>
    <w:rsid w:val="00B5258F"/>
    <w:rsid w:val="00B525CB"/>
    <w:rsid w:val="00B52BBD"/>
    <w:rsid w:val="00B535C8"/>
    <w:rsid w:val="00B53813"/>
    <w:rsid w:val="00B53883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7F"/>
    <w:rsid w:val="00B602F7"/>
    <w:rsid w:val="00B6037E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546"/>
    <w:rsid w:val="00B709AA"/>
    <w:rsid w:val="00B709E3"/>
    <w:rsid w:val="00B70A4B"/>
    <w:rsid w:val="00B70B97"/>
    <w:rsid w:val="00B70F93"/>
    <w:rsid w:val="00B71308"/>
    <w:rsid w:val="00B716BF"/>
    <w:rsid w:val="00B718D2"/>
    <w:rsid w:val="00B72FDD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617"/>
    <w:rsid w:val="00B77E05"/>
    <w:rsid w:val="00B80254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5D48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EA8"/>
    <w:rsid w:val="00B95FA7"/>
    <w:rsid w:val="00B96A27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2AF7"/>
    <w:rsid w:val="00BB3641"/>
    <w:rsid w:val="00BB3EB0"/>
    <w:rsid w:val="00BB5038"/>
    <w:rsid w:val="00BB5398"/>
    <w:rsid w:val="00BB54E2"/>
    <w:rsid w:val="00BB5E07"/>
    <w:rsid w:val="00BB63B5"/>
    <w:rsid w:val="00BB7979"/>
    <w:rsid w:val="00BC0069"/>
    <w:rsid w:val="00BC0130"/>
    <w:rsid w:val="00BC0AD7"/>
    <w:rsid w:val="00BC0EF5"/>
    <w:rsid w:val="00BC1C35"/>
    <w:rsid w:val="00BC1EAE"/>
    <w:rsid w:val="00BC205C"/>
    <w:rsid w:val="00BC25C0"/>
    <w:rsid w:val="00BC25D2"/>
    <w:rsid w:val="00BC2950"/>
    <w:rsid w:val="00BC3725"/>
    <w:rsid w:val="00BC3D76"/>
    <w:rsid w:val="00BC48AB"/>
    <w:rsid w:val="00BC4EA9"/>
    <w:rsid w:val="00BC5E39"/>
    <w:rsid w:val="00BC615F"/>
    <w:rsid w:val="00BC67D6"/>
    <w:rsid w:val="00BC6FCA"/>
    <w:rsid w:val="00BC7B3D"/>
    <w:rsid w:val="00BC7BB9"/>
    <w:rsid w:val="00BD01CD"/>
    <w:rsid w:val="00BD043C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6BF2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2C7"/>
    <w:rsid w:val="00C0039A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4A34"/>
    <w:rsid w:val="00C04F1C"/>
    <w:rsid w:val="00C04F68"/>
    <w:rsid w:val="00C05088"/>
    <w:rsid w:val="00C058BE"/>
    <w:rsid w:val="00C05A04"/>
    <w:rsid w:val="00C06134"/>
    <w:rsid w:val="00C0759F"/>
    <w:rsid w:val="00C07C73"/>
    <w:rsid w:val="00C07DDD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5043"/>
    <w:rsid w:val="00C25092"/>
    <w:rsid w:val="00C260D5"/>
    <w:rsid w:val="00C26321"/>
    <w:rsid w:val="00C266A3"/>
    <w:rsid w:val="00C26929"/>
    <w:rsid w:val="00C26DE0"/>
    <w:rsid w:val="00C270BA"/>
    <w:rsid w:val="00C277C1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CF7"/>
    <w:rsid w:val="00C341FF"/>
    <w:rsid w:val="00C34469"/>
    <w:rsid w:val="00C35035"/>
    <w:rsid w:val="00C35470"/>
    <w:rsid w:val="00C35D02"/>
    <w:rsid w:val="00C360CC"/>
    <w:rsid w:val="00C37239"/>
    <w:rsid w:val="00C375EE"/>
    <w:rsid w:val="00C378A2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542"/>
    <w:rsid w:val="00C427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5230"/>
    <w:rsid w:val="00C56963"/>
    <w:rsid w:val="00C57013"/>
    <w:rsid w:val="00C5717A"/>
    <w:rsid w:val="00C574FE"/>
    <w:rsid w:val="00C5763C"/>
    <w:rsid w:val="00C60101"/>
    <w:rsid w:val="00C60679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BC"/>
    <w:rsid w:val="00C66A2E"/>
    <w:rsid w:val="00C66F8F"/>
    <w:rsid w:val="00C67450"/>
    <w:rsid w:val="00C67A47"/>
    <w:rsid w:val="00C67AB2"/>
    <w:rsid w:val="00C711F1"/>
    <w:rsid w:val="00C71213"/>
    <w:rsid w:val="00C71559"/>
    <w:rsid w:val="00C72949"/>
    <w:rsid w:val="00C72B68"/>
    <w:rsid w:val="00C73451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4C0"/>
    <w:rsid w:val="00C77732"/>
    <w:rsid w:val="00C778FD"/>
    <w:rsid w:val="00C77950"/>
    <w:rsid w:val="00C810BD"/>
    <w:rsid w:val="00C81143"/>
    <w:rsid w:val="00C81B1E"/>
    <w:rsid w:val="00C822A6"/>
    <w:rsid w:val="00C83048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482"/>
    <w:rsid w:val="00C92600"/>
    <w:rsid w:val="00C92BF8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2386"/>
    <w:rsid w:val="00CA23A9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5AE"/>
    <w:rsid w:val="00CB5A3F"/>
    <w:rsid w:val="00CB6C8E"/>
    <w:rsid w:val="00CB73D0"/>
    <w:rsid w:val="00CB7AC2"/>
    <w:rsid w:val="00CB7CC0"/>
    <w:rsid w:val="00CC0C10"/>
    <w:rsid w:val="00CC17C4"/>
    <w:rsid w:val="00CC213C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564"/>
    <w:rsid w:val="00CE073E"/>
    <w:rsid w:val="00CE0745"/>
    <w:rsid w:val="00CE1479"/>
    <w:rsid w:val="00CE14D1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474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100CE"/>
    <w:rsid w:val="00D101B4"/>
    <w:rsid w:val="00D10307"/>
    <w:rsid w:val="00D113F0"/>
    <w:rsid w:val="00D11522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82B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B80"/>
    <w:rsid w:val="00D31CC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8F3"/>
    <w:rsid w:val="00D43E8E"/>
    <w:rsid w:val="00D44066"/>
    <w:rsid w:val="00D4447B"/>
    <w:rsid w:val="00D452BD"/>
    <w:rsid w:val="00D45981"/>
    <w:rsid w:val="00D459C8"/>
    <w:rsid w:val="00D45BE0"/>
    <w:rsid w:val="00D45C01"/>
    <w:rsid w:val="00D462B3"/>
    <w:rsid w:val="00D463B9"/>
    <w:rsid w:val="00D469FC"/>
    <w:rsid w:val="00D46CCE"/>
    <w:rsid w:val="00D47064"/>
    <w:rsid w:val="00D47349"/>
    <w:rsid w:val="00D475EB"/>
    <w:rsid w:val="00D500E9"/>
    <w:rsid w:val="00D5023E"/>
    <w:rsid w:val="00D50411"/>
    <w:rsid w:val="00D50446"/>
    <w:rsid w:val="00D50596"/>
    <w:rsid w:val="00D506F6"/>
    <w:rsid w:val="00D51A98"/>
    <w:rsid w:val="00D51D93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712"/>
    <w:rsid w:val="00D70B39"/>
    <w:rsid w:val="00D71107"/>
    <w:rsid w:val="00D7116A"/>
    <w:rsid w:val="00D719CE"/>
    <w:rsid w:val="00D722B6"/>
    <w:rsid w:val="00D72395"/>
    <w:rsid w:val="00D72431"/>
    <w:rsid w:val="00D72BB0"/>
    <w:rsid w:val="00D72CF3"/>
    <w:rsid w:val="00D73271"/>
    <w:rsid w:val="00D73472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1BEA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75F"/>
    <w:rsid w:val="00D93EE4"/>
    <w:rsid w:val="00D94586"/>
    <w:rsid w:val="00D95093"/>
    <w:rsid w:val="00D951CD"/>
    <w:rsid w:val="00D95C8D"/>
    <w:rsid w:val="00D95F28"/>
    <w:rsid w:val="00D96022"/>
    <w:rsid w:val="00D96392"/>
    <w:rsid w:val="00D971A2"/>
    <w:rsid w:val="00D97668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0F1D"/>
    <w:rsid w:val="00DB1530"/>
    <w:rsid w:val="00DB1783"/>
    <w:rsid w:val="00DB18A6"/>
    <w:rsid w:val="00DB1D5E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1B0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CE7"/>
    <w:rsid w:val="00DC0DA2"/>
    <w:rsid w:val="00DC222C"/>
    <w:rsid w:val="00DC296D"/>
    <w:rsid w:val="00DC2F59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51F"/>
    <w:rsid w:val="00DD58EC"/>
    <w:rsid w:val="00DD59B1"/>
    <w:rsid w:val="00DD5A99"/>
    <w:rsid w:val="00DD6758"/>
    <w:rsid w:val="00DE0280"/>
    <w:rsid w:val="00DE0886"/>
    <w:rsid w:val="00DE1708"/>
    <w:rsid w:val="00DE199C"/>
    <w:rsid w:val="00DE264E"/>
    <w:rsid w:val="00DE297B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279"/>
    <w:rsid w:val="00DE7C37"/>
    <w:rsid w:val="00DF14B0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5E1F"/>
    <w:rsid w:val="00E16532"/>
    <w:rsid w:val="00E16B47"/>
    <w:rsid w:val="00E16F24"/>
    <w:rsid w:val="00E16FB3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676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0971"/>
    <w:rsid w:val="00E313EB"/>
    <w:rsid w:val="00E31B1A"/>
    <w:rsid w:val="00E31D20"/>
    <w:rsid w:val="00E31F12"/>
    <w:rsid w:val="00E3272F"/>
    <w:rsid w:val="00E32757"/>
    <w:rsid w:val="00E328A1"/>
    <w:rsid w:val="00E33E0E"/>
    <w:rsid w:val="00E34A86"/>
    <w:rsid w:val="00E34DC7"/>
    <w:rsid w:val="00E355BB"/>
    <w:rsid w:val="00E35CA2"/>
    <w:rsid w:val="00E363AD"/>
    <w:rsid w:val="00E37007"/>
    <w:rsid w:val="00E37AEE"/>
    <w:rsid w:val="00E40645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77E"/>
    <w:rsid w:val="00E52A86"/>
    <w:rsid w:val="00E5476B"/>
    <w:rsid w:val="00E5481F"/>
    <w:rsid w:val="00E5503A"/>
    <w:rsid w:val="00E56D67"/>
    <w:rsid w:val="00E57117"/>
    <w:rsid w:val="00E57BDE"/>
    <w:rsid w:val="00E57E69"/>
    <w:rsid w:val="00E602D4"/>
    <w:rsid w:val="00E608B5"/>
    <w:rsid w:val="00E610B6"/>
    <w:rsid w:val="00E61223"/>
    <w:rsid w:val="00E612C5"/>
    <w:rsid w:val="00E62915"/>
    <w:rsid w:val="00E62D38"/>
    <w:rsid w:val="00E6370D"/>
    <w:rsid w:val="00E63810"/>
    <w:rsid w:val="00E6427E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68B"/>
    <w:rsid w:val="00E7088F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1FA3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3733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0EAB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58CD"/>
    <w:rsid w:val="00EA62F3"/>
    <w:rsid w:val="00EA6A93"/>
    <w:rsid w:val="00EA74F8"/>
    <w:rsid w:val="00EB0066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6E5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2C14"/>
    <w:rsid w:val="00ED35DC"/>
    <w:rsid w:val="00ED4352"/>
    <w:rsid w:val="00ED4502"/>
    <w:rsid w:val="00ED4518"/>
    <w:rsid w:val="00ED45FD"/>
    <w:rsid w:val="00ED4ECD"/>
    <w:rsid w:val="00ED530A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153A"/>
    <w:rsid w:val="00EE287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49"/>
    <w:rsid w:val="00EF176A"/>
    <w:rsid w:val="00EF1B20"/>
    <w:rsid w:val="00EF1B73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491"/>
    <w:rsid w:val="00EF77CE"/>
    <w:rsid w:val="00EF782A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5CEB"/>
    <w:rsid w:val="00F0795B"/>
    <w:rsid w:val="00F10E85"/>
    <w:rsid w:val="00F1220F"/>
    <w:rsid w:val="00F12952"/>
    <w:rsid w:val="00F1309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358"/>
    <w:rsid w:val="00F308B4"/>
    <w:rsid w:val="00F30A6E"/>
    <w:rsid w:val="00F317A2"/>
    <w:rsid w:val="00F317BD"/>
    <w:rsid w:val="00F31F8F"/>
    <w:rsid w:val="00F32919"/>
    <w:rsid w:val="00F32A34"/>
    <w:rsid w:val="00F33A85"/>
    <w:rsid w:val="00F33F66"/>
    <w:rsid w:val="00F34132"/>
    <w:rsid w:val="00F34440"/>
    <w:rsid w:val="00F349EF"/>
    <w:rsid w:val="00F34D00"/>
    <w:rsid w:val="00F352D7"/>
    <w:rsid w:val="00F358AC"/>
    <w:rsid w:val="00F358E2"/>
    <w:rsid w:val="00F360E7"/>
    <w:rsid w:val="00F36129"/>
    <w:rsid w:val="00F36586"/>
    <w:rsid w:val="00F3670E"/>
    <w:rsid w:val="00F3673B"/>
    <w:rsid w:val="00F36E04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4D5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F4A"/>
    <w:rsid w:val="00F51FA7"/>
    <w:rsid w:val="00F51FE2"/>
    <w:rsid w:val="00F52E20"/>
    <w:rsid w:val="00F53701"/>
    <w:rsid w:val="00F53798"/>
    <w:rsid w:val="00F5449E"/>
    <w:rsid w:val="00F55224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791"/>
    <w:rsid w:val="00F63EC1"/>
    <w:rsid w:val="00F64907"/>
    <w:rsid w:val="00F654F6"/>
    <w:rsid w:val="00F65957"/>
    <w:rsid w:val="00F659BA"/>
    <w:rsid w:val="00F65EDD"/>
    <w:rsid w:val="00F65EF2"/>
    <w:rsid w:val="00F66241"/>
    <w:rsid w:val="00F66D8E"/>
    <w:rsid w:val="00F671A6"/>
    <w:rsid w:val="00F678F3"/>
    <w:rsid w:val="00F67F44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709C"/>
    <w:rsid w:val="00F77398"/>
    <w:rsid w:val="00F7747B"/>
    <w:rsid w:val="00F77FD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3F57"/>
    <w:rsid w:val="00F84D09"/>
    <w:rsid w:val="00F84FE0"/>
    <w:rsid w:val="00F855DE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468"/>
    <w:rsid w:val="00F96FC8"/>
    <w:rsid w:val="00F9798B"/>
    <w:rsid w:val="00FA00A3"/>
    <w:rsid w:val="00FA02E3"/>
    <w:rsid w:val="00FA26CD"/>
    <w:rsid w:val="00FA29D7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03B0"/>
    <w:rsid w:val="00FC15C2"/>
    <w:rsid w:val="00FC1822"/>
    <w:rsid w:val="00FC2A52"/>
    <w:rsid w:val="00FC2AEB"/>
    <w:rsid w:val="00FC2BB4"/>
    <w:rsid w:val="00FC3835"/>
    <w:rsid w:val="00FC4599"/>
    <w:rsid w:val="00FC50CC"/>
    <w:rsid w:val="00FC5B0B"/>
    <w:rsid w:val="00FC5C2F"/>
    <w:rsid w:val="00FC676D"/>
    <w:rsid w:val="00FC7223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E046E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uiPriority w:val="99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7E98E2-07D7-4967-8188-3515A949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990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SA5#146Bis-e</cp:lastModifiedBy>
  <cp:revision>2</cp:revision>
  <cp:lastPrinted>2016-02-02T08:29:00Z</cp:lastPrinted>
  <dcterms:created xsi:type="dcterms:W3CDTF">2023-01-20T17:18:00Z</dcterms:created>
  <dcterms:modified xsi:type="dcterms:W3CDTF">2023-01-20T17:18:00Z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(3)nJdmClybfZ5zbgoiS3oO79bPsy/8qPi2NSXT6JopKrnOcbJ3HoshxXAdWX9r8wBLjVU7ZpJR
EApV8mUts9SaFOD4tPepkhwMYw0btTLW4YOi4qi53fhlBQI8IjTJdkRoFXBcTUvNpoz6jFBD
zIdrJPww3QYdqniuFWPL3La17w7T3qWSZFt4Ur6Uz9j3qjFV2j1UouKwfy+B0hmTv/k5xCYd
FH8G8RMHydWtfMqNCl</vt:lpwstr>
  </property>
  <property fmtid="{D5CDD505-2E9C-101B-9397-08002B2CF9AE}" pid="34" name="_2015_ms_pID_7253431">
    <vt:lpwstr>9/HMdaPFuluPLl3TUAwUgIo6h3TQRUvgulbLJJbmwIKuEz6VKquxhN
VSOvx0eirNRidOXLfeFIZtN7aHm1Pv9ipbhT8H0q5eFIHG+1Q7fJLApI3qm1rWXg6q0CVuzq
x+LQFe2i2vGMVGiWCnJdKTm39eeK924Ygixoifpbs/H0Gwc4zUQ0AcAuA6DaZbH8Lc2vw5YF
6aPLqZeVj+0mpCmz/3qUm5QIkNAXu58lDcxM</vt:lpwstr>
  </property>
  <property fmtid="{D5CDD505-2E9C-101B-9397-08002B2CF9AE}" pid="35" name="_2015_ms_pID_7253432">
    <vt:lpwstr>Ug==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1660293500</vt:lpwstr>
  </property>
</Properties>
</file>