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77777777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5E976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7C9F0994" w14:textId="28644B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7C3F786F" w14:textId="2AAFD86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</w:p>
    <w:p w14:paraId="29FC3C54" w14:textId="370E3F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38AA389B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A78F" w14:textId="77777777" w:rsidR="00D561BF" w:rsidRDefault="00D561BF">
      <w:r>
        <w:separator/>
      </w:r>
    </w:p>
  </w:endnote>
  <w:endnote w:type="continuationSeparator" w:id="0">
    <w:p w14:paraId="291E3C54" w14:textId="77777777" w:rsidR="00D561BF" w:rsidRDefault="00D5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BFFE" w14:textId="77777777" w:rsidR="00D561BF" w:rsidRDefault="00D561BF">
      <w:r>
        <w:separator/>
      </w:r>
    </w:p>
  </w:footnote>
  <w:footnote w:type="continuationSeparator" w:id="0">
    <w:p w14:paraId="60677616" w14:textId="77777777" w:rsidR="00D561BF" w:rsidRDefault="00D5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32.422_CR0390R1_(Rel-17)_5GMDT</cp:lastModifiedBy>
  <cp:revision>11</cp:revision>
  <cp:lastPrinted>1899-12-31T23:00:00Z</cp:lastPrinted>
  <dcterms:created xsi:type="dcterms:W3CDTF">2021-10-26T08:01:00Z</dcterms:created>
  <dcterms:modified xsi:type="dcterms:W3CDTF">2022-03-18T09:45:00Z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