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3E894" w14:textId="77777777" w:rsidR="001E293E" w:rsidRPr="00F25496" w:rsidRDefault="001E293E" w:rsidP="001E29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-21xxxx</w:t>
      </w:r>
    </w:p>
    <w:p w14:paraId="7CB45193" w14:textId="756E3095" w:rsidR="001E41F3" w:rsidRPr="001E293E" w:rsidRDefault="001E293E" w:rsidP="001E293E">
      <w:pPr>
        <w:pStyle w:val="CRCoverPage"/>
        <w:outlineLvl w:val="0"/>
        <w:rPr>
          <w:b/>
          <w:bCs/>
          <w:noProof/>
          <w:sz w:val="24"/>
        </w:rPr>
      </w:pPr>
      <w:r w:rsidRPr="001E293E">
        <w:rPr>
          <w:b/>
          <w:bCs/>
          <w:sz w:val="24"/>
        </w:rPr>
        <w:t>e-meeting, 11 - 20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8622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8622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8622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862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6862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862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6862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8622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862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2</Pages>
  <Words>184</Words>
  <Characters>1713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32.422_CR0374_(Rel-17)_5GMDT</cp:lastModifiedBy>
  <cp:revision>15</cp:revision>
  <cp:lastPrinted>1899-12-31T23:00:00Z</cp:lastPrinted>
  <dcterms:created xsi:type="dcterms:W3CDTF">2020-02-03T08:32:00Z</dcterms:created>
  <dcterms:modified xsi:type="dcterms:W3CDTF">2021-09-24T14:47:00Z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