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r>
              <w:rPr>
                <w:rFonts w:eastAsia="Times New Roman" w:cs="Arial"/>
                <w:szCs w:val="18"/>
                <w:lang w:eastAsia="ar-SA"/>
              </w:rPr>
              <w:t>2</w:t>
            </w:r>
            <w:r w:rsidR="005F0A7E" w:rsidRPr="00917763">
              <w:rPr>
                <w:rFonts w:eastAsia="Times New Roman" w:cs="Arial"/>
                <w:szCs w:val="18"/>
                <w:lang w:eastAsia="ar-SA"/>
              </w:rPr>
              <w:t>st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B6468">
            <w:pPr>
              <w:spacing w:after="0" w:line="240" w:lineRule="auto"/>
              <w:rPr>
                <w:rFonts w:eastAsia="Arial Unicode MS" w:cs="Arial"/>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876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Concerns raised from QC, E///, LG about exclusion of RAN in the proposed definition. Possible way forward using a note (proposed by LG). Some companies would like to see the proposed CPRs in the computing section – to decide on the tables headings naming.</w:t>
            </w:r>
          </w:p>
        </w:tc>
      </w:tr>
      <w:tr w:rsidR="008766A3" w:rsidRPr="002B5B90" w14:paraId="5F2AFD4D" w14:textId="77777777" w:rsidTr="00876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8CB8AA" w14:textId="43742D56" w:rsidR="008766A3" w:rsidRPr="008766A3" w:rsidRDefault="008766A3" w:rsidP="00DB6468">
            <w:pPr>
              <w:snapToGrid w:val="0"/>
              <w:spacing w:after="0" w:line="240" w:lineRule="auto"/>
              <w:rPr>
                <w:rFonts w:eastAsia="Times New Roman" w:cs="Arial"/>
                <w:szCs w:val="18"/>
                <w:lang w:eastAsia="ar-SA"/>
              </w:rPr>
            </w:pPr>
            <w:proofErr w:type="spellStart"/>
            <w:r w:rsidRPr="008766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9176C9A" w14:textId="0A5C9AB2" w:rsidR="008766A3" w:rsidRPr="008766A3" w:rsidRDefault="008766A3" w:rsidP="00DB6468">
            <w:pPr>
              <w:snapToGrid w:val="0"/>
              <w:spacing w:after="0" w:line="240" w:lineRule="auto"/>
              <w:rPr>
                <w:rFonts w:cs="Arial"/>
                <w:szCs w:val="18"/>
              </w:rPr>
            </w:pPr>
            <w:proofErr w:type="spellStart"/>
            <w:r w:rsidRPr="008766A3">
              <w:rPr>
                <w:rFonts w:cs="Arial"/>
                <w:szCs w:val="18"/>
              </w:rPr>
              <w:t>pCR</w:t>
            </w:r>
            <w:proofErr w:type="spellEnd"/>
            <w:r w:rsidRPr="008766A3">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AE0B38" w14:textId="77777777" w:rsidR="008766A3" w:rsidRPr="008766A3" w:rsidRDefault="008766A3"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9F10A74" w14:textId="0F4458CE" w:rsidR="008766A3" w:rsidRPr="008766A3" w:rsidRDefault="008766A3" w:rsidP="00DB6468">
            <w:pPr>
              <w:spacing w:after="0" w:line="240" w:lineRule="auto"/>
              <w:rPr>
                <w:rFonts w:eastAsia="Arial Unicode MS" w:cs="Arial"/>
                <w:color w:val="000000"/>
                <w:szCs w:val="18"/>
                <w:lang w:eastAsia="ar-SA"/>
              </w:rPr>
            </w:pPr>
            <w:r w:rsidRPr="008766A3">
              <w:rPr>
                <w:rFonts w:eastAsia="Arial Unicode MS" w:cs="Arial"/>
                <w:color w:val="000000"/>
                <w:szCs w:val="18"/>
                <w:lang w:eastAsia="ar-SA"/>
              </w:rPr>
              <w:t>Revision of S1-260073.</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19"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0"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1"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elements of the core network to establish security in scenarios where not all network </w:t>
            </w:r>
            <w:r w:rsidRPr="00A60338">
              <w:rPr>
                <w:rFonts w:eastAsia="Arial Unicode MS" w:cs="Arial"/>
                <w:szCs w:val="18"/>
                <w:lang w:eastAsia="ar-SA"/>
              </w:rPr>
              <w:lastRenderedPageBreak/>
              <w:t xml:space="preserve">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4944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2"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4944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28DEA3" w14:textId="1F8237D1"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F1D7C7" w14:textId="2F13A3DE" w:rsidR="000E6D9A" w:rsidRPr="000E6D9A" w:rsidRDefault="000E6D9A" w:rsidP="00DB6468">
            <w:pPr>
              <w:snapToGrid w:val="0"/>
              <w:spacing w:after="0" w:line="240" w:lineRule="auto"/>
              <w:rPr>
                <w:rFonts w:cs="Arial"/>
              </w:rPr>
            </w:pPr>
            <w:hyperlink r:id="rId23"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FAD34A" w14:textId="30B8C56D" w:rsidR="000E6D9A" w:rsidRPr="00494412" w:rsidRDefault="000E6D9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D888C55" w14:textId="744F62BE" w:rsidR="000E6D9A" w:rsidRPr="00494412" w:rsidRDefault="000E6D9A" w:rsidP="00DB6468">
            <w:pPr>
              <w:spacing w:after="0" w:line="240" w:lineRule="auto"/>
              <w:rPr>
                <w:rFonts w:eastAsia="Arial Unicode MS" w:cs="Arial"/>
                <w:color w:val="000000"/>
                <w:szCs w:val="18"/>
                <w:lang w:eastAsia="ar-SA"/>
              </w:rPr>
            </w:pPr>
            <w:r w:rsidRPr="00494412">
              <w:rPr>
                <w:rFonts w:eastAsia="Arial Unicode MS" w:cs="Arial"/>
                <w:color w:val="000000"/>
                <w:szCs w:val="18"/>
                <w:lang w:eastAsia="ar-SA"/>
              </w:rPr>
              <w:t>Revision of S1-260075r2.</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4"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5"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1C835" w14:textId="3AA3AAB9" w:rsidR="007C4738" w:rsidRPr="007C4738" w:rsidRDefault="007C4738" w:rsidP="00DB6468">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DA9317" w14:textId="4772CDE7" w:rsidR="007C4738" w:rsidRPr="007C4738" w:rsidRDefault="00D44E96" w:rsidP="00DB6468">
            <w:pPr>
              <w:snapToGrid w:val="0"/>
              <w:spacing w:after="0" w:line="240" w:lineRule="auto"/>
              <w:rPr>
                <w:rFonts w:cs="Arial"/>
              </w:rPr>
            </w:pPr>
            <w:hyperlink r:id="rId26"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6E01A7" w14:textId="77777777" w:rsidR="007C4738" w:rsidRPr="007C4738" w:rsidRDefault="007C4738"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27"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28"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29"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0"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1"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7C18BA" w14:textId="42FDA286" w:rsidR="00CA6E12" w:rsidRPr="00CA6E12" w:rsidRDefault="00CA6E12" w:rsidP="00DB6468">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CD669E" w14:textId="6BB7A073" w:rsidR="00CA6E12" w:rsidRPr="00CA6E12" w:rsidRDefault="008B7F60" w:rsidP="00DB6468">
            <w:pPr>
              <w:snapToGrid w:val="0"/>
              <w:spacing w:after="0" w:line="240" w:lineRule="auto"/>
            </w:pPr>
            <w:hyperlink r:id="rId32"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1D31" w14:textId="77777777" w:rsidR="00CA6E12" w:rsidRPr="00CA6E12" w:rsidRDefault="00CA6E1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“additional end-to-end communication latency” needs to be revised.</w:t>
            </w:r>
          </w:p>
        </w:tc>
      </w:tr>
      <w:tr w:rsidR="006B1BB2" w:rsidRPr="002B5B90" w14:paraId="48CD7C46"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33"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31D48F" w14:textId="32B154CC" w:rsidR="0018056E" w:rsidRPr="0018056E" w:rsidRDefault="0018056E" w:rsidP="00DB6468">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B46006" w14:textId="103D2B49" w:rsidR="0018056E" w:rsidRPr="0018056E" w:rsidRDefault="008B7F60" w:rsidP="00DB6468">
            <w:pPr>
              <w:snapToGrid w:val="0"/>
              <w:spacing w:after="0" w:line="240" w:lineRule="auto"/>
            </w:pPr>
            <w:hyperlink r:id="rId34"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E31D4B" w14:textId="77777777" w:rsidR="0018056E" w:rsidRPr="0018056E" w:rsidRDefault="0018056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6B1BB2" w:rsidRPr="002B5B90" w14:paraId="01AF01CD"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35"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BC43" w14:textId="6BFFA0FF" w:rsidR="006D4ACB" w:rsidRPr="006D4ACB" w:rsidRDefault="006D4ACB" w:rsidP="00DB6468">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C544EF" w14:textId="67991250" w:rsidR="006D4ACB" w:rsidRPr="006D4ACB" w:rsidRDefault="008B7F60" w:rsidP="00DB6468">
            <w:pPr>
              <w:snapToGrid w:val="0"/>
              <w:spacing w:after="0" w:line="240" w:lineRule="auto"/>
            </w:pPr>
            <w:hyperlink r:id="rId36"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27E4AA" w14:textId="77777777" w:rsidR="006D4ACB" w:rsidRPr="006D4ACB" w:rsidRDefault="006D4ACB"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EE3890" w:rsidRPr="002B5B90" w14:paraId="4A3F6369"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37"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264A4" w14:textId="084986E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BD379" w14:textId="2A7E5C86" w:rsidR="00EE3890" w:rsidRPr="00D621A9" w:rsidRDefault="00EE3890" w:rsidP="00DB6468">
            <w:pPr>
              <w:snapToGrid w:val="0"/>
              <w:spacing w:after="0" w:line="240" w:lineRule="auto"/>
              <w:rPr>
                <w:szCs w:val="18"/>
              </w:rPr>
            </w:pPr>
            <w:hyperlink r:id="rId38"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CB860" w14:textId="423489E2" w:rsidR="00EE3890" w:rsidRPr="00D621A9" w:rsidRDefault="00EE3890" w:rsidP="00DB6468">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8BC1B8E" w14:textId="0BCA35D1" w:rsidR="00EE3890"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Revised to S1-260069r1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D52527" w:rsidRPr="002B5B90" w14:paraId="45407888"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0D78172" w14:textId="17893BBF" w:rsidR="00D52527" w:rsidRPr="00D52527" w:rsidRDefault="00D52527" w:rsidP="00DB6468">
            <w:pPr>
              <w:snapToGrid w:val="0"/>
              <w:spacing w:after="0" w:line="240" w:lineRule="auto"/>
              <w:rPr>
                <w:rFonts w:eastAsia="Times New Roman" w:cs="Arial"/>
                <w:szCs w:val="18"/>
                <w:lang w:eastAsia="ar-SA"/>
              </w:rPr>
            </w:pPr>
            <w:proofErr w:type="spellStart"/>
            <w:r w:rsidRPr="00D525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68DAE22" w14:textId="6338DD28" w:rsidR="00D52527" w:rsidRPr="00D52527" w:rsidRDefault="00D52527" w:rsidP="00DB6468">
            <w:pPr>
              <w:snapToGrid w:val="0"/>
              <w:spacing w:after="0" w:line="240" w:lineRule="auto"/>
            </w:pPr>
            <w:hyperlink r:id="rId39" w:history="1">
              <w:r w:rsidRPr="00D52527">
                <w:rPr>
                  <w:rStyle w:val="Hyperlink"/>
                  <w:rFonts w:cs="Arial"/>
                </w:rPr>
                <w:t>S1-260069r1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45E1F47" w14:textId="6715130E" w:rsidR="00D52527" w:rsidRPr="00D52527" w:rsidRDefault="00D52527" w:rsidP="00DB6468">
            <w:pPr>
              <w:snapToGrid w:val="0"/>
              <w:spacing w:after="0" w:line="240" w:lineRule="auto"/>
              <w:rPr>
                <w:rFonts w:cs="Arial"/>
                <w:szCs w:val="18"/>
              </w:rPr>
            </w:pPr>
            <w:proofErr w:type="spellStart"/>
            <w:r w:rsidRPr="00D52527">
              <w:rPr>
                <w:rFonts w:cs="Arial"/>
                <w:szCs w:val="18"/>
              </w:rPr>
              <w:t>InterDigital</w:t>
            </w:r>
            <w:proofErr w:type="spellEnd"/>
            <w:r w:rsidRPr="00D52527">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9E2A0DC" w14:textId="2E88E551" w:rsidR="00D52527" w:rsidRPr="00D52527" w:rsidRDefault="00D52527" w:rsidP="00DB6468">
            <w:pPr>
              <w:snapToGrid w:val="0"/>
              <w:spacing w:after="0" w:line="240" w:lineRule="auto"/>
              <w:rPr>
                <w:rFonts w:cs="Arial"/>
                <w:szCs w:val="18"/>
              </w:rPr>
            </w:pPr>
            <w:r w:rsidRPr="00D5252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420F5D" w14:textId="77777777" w:rsidR="00D52527" w:rsidRPr="00D52527" w:rsidRDefault="00D5252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F540494" w14:textId="555CE048" w:rsidR="00D52527" w:rsidRPr="00D52527" w:rsidRDefault="00D52527" w:rsidP="00DB6468">
            <w:pPr>
              <w:spacing w:after="0" w:line="240" w:lineRule="auto"/>
              <w:rPr>
                <w:rFonts w:eastAsia="Arial Unicode MS" w:cs="Arial"/>
                <w:color w:val="000000"/>
                <w:szCs w:val="18"/>
                <w:lang w:eastAsia="ar-SA"/>
              </w:rPr>
            </w:pPr>
            <w:r w:rsidRPr="00D52527">
              <w:rPr>
                <w:rFonts w:eastAsia="Arial Unicode MS" w:cs="Arial"/>
                <w:color w:val="000000"/>
                <w:szCs w:val="18"/>
                <w:lang w:eastAsia="ar-SA"/>
              </w:rPr>
              <w:t>Revision of S1-260069.</w:t>
            </w:r>
          </w:p>
        </w:tc>
      </w:tr>
      <w:tr w:rsidR="00EE3890" w:rsidRPr="002B5B90" w14:paraId="708FC566"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F6265AA" w14:textId="0E29B0CF"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E2DFF5" w14:textId="565AC58E" w:rsidR="00EE3890" w:rsidRPr="00D621A9" w:rsidRDefault="00EE3890" w:rsidP="00DB6468">
            <w:pPr>
              <w:snapToGrid w:val="0"/>
              <w:spacing w:after="0" w:line="240" w:lineRule="auto"/>
              <w:rPr>
                <w:szCs w:val="18"/>
              </w:rPr>
            </w:pPr>
            <w:hyperlink r:id="rId40"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tcPr>
          <w:p w14:paraId="5B89A76F" w14:textId="77777777" w:rsidR="00EE3890" w:rsidRPr="001143DD"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41"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3"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42"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proofErr w:type="spellStart"/>
            <w:r w:rsidRPr="00893B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43"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proofErr w:type="spellStart"/>
            <w:r w:rsidRPr="00893B79">
              <w:rPr>
                <w:rFonts w:cs="Arial"/>
                <w:szCs w:val="18"/>
              </w:rPr>
              <w:t>pCR</w:t>
            </w:r>
            <w:proofErr w:type="spellEnd"/>
            <w:r w:rsidRPr="00893B79">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S1-260070r1.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44"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45"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A0973" w14:textId="35608353" w:rsidR="004934CA" w:rsidRPr="004934CA" w:rsidRDefault="004934CA" w:rsidP="00DB6468">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594F88" w14:textId="4821FF3D" w:rsidR="004934CA" w:rsidRPr="004934CA" w:rsidRDefault="008B7F60" w:rsidP="00DB6468">
            <w:pPr>
              <w:snapToGrid w:val="0"/>
              <w:spacing w:after="0" w:line="240" w:lineRule="auto"/>
            </w:pPr>
            <w:hyperlink r:id="rId46"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D312C0" w14:textId="77777777" w:rsidR="004934CA" w:rsidRPr="004934CA" w:rsidRDefault="004934C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47"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48"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49"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50"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BA17B5" w14:textId="3A02584B"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2C27EF" w14:textId="0F9AA03F" w:rsidR="00FD041D" w:rsidRPr="00FD041D" w:rsidRDefault="00FD041D" w:rsidP="00DB6468">
            <w:pPr>
              <w:snapToGrid w:val="0"/>
              <w:spacing w:after="0" w:line="240" w:lineRule="auto"/>
            </w:pPr>
            <w:hyperlink r:id="rId51"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BEE9B9"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52"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53"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43AFE0" w14:textId="0F9AD329"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BEEA5C" w14:textId="389A3973" w:rsidR="00FD041D" w:rsidRPr="00FD041D" w:rsidRDefault="00FD041D" w:rsidP="00DB6468">
            <w:pPr>
              <w:snapToGrid w:val="0"/>
              <w:spacing w:after="0" w:line="240" w:lineRule="auto"/>
            </w:pPr>
            <w:hyperlink r:id="rId54"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D924F1"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55"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56"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57"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F22705" w14:textId="43164654"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CFD944" w14:textId="28E061D7" w:rsidR="00FD041D" w:rsidRPr="00FD041D" w:rsidRDefault="00FD041D" w:rsidP="00DB6468">
            <w:pPr>
              <w:snapToGrid w:val="0"/>
              <w:spacing w:after="0" w:line="240" w:lineRule="auto"/>
            </w:pPr>
            <w:hyperlink r:id="rId58"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517AA4"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59"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60"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A5ACB5" w14:textId="69C29336"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DF6A95" w14:textId="764C576B" w:rsidR="00CC6DC6" w:rsidRPr="00CC6DC6" w:rsidRDefault="00CC6DC6" w:rsidP="00DB6468">
            <w:pPr>
              <w:snapToGrid w:val="0"/>
              <w:spacing w:after="0" w:line="240" w:lineRule="auto"/>
            </w:pPr>
            <w:hyperlink r:id="rId61"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DF39C3" w14:textId="77777777" w:rsidR="00CC6DC6" w:rsidRPr="00CC6DC6" w:rsidRDefault="00CC6DC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62"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63"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C14F3" w14:textId="157FFCD1"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C7B62" w14:textId="3F64B4FC" w:rsidR="00CC6DC6" w:rsidRPr="00CC6DC6" w:rsidRDefault="00CC6DC6" w:rsidP="00DB6468">
            <w:pPr>
              <w:snapToGrid w:val="0"/>
              <w:spacing w:after="0" w:line="240" w:lineRule="auto"/>
            </w:pPr>
            <w:hyperlink r:id="rId64"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8E011B8" w14:textId="06F51F89" w:rsidR="00CC6DC6"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Revised to S1-260012r3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515EBB" w:rsidRPr="002B5B90" w14:paraId="32E73F0F"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0AFDB6" w14:textId="5E408E88" w:rsidR="00515EBB" w:rsidRPr="00515EBB" w:rsidRDefault="00515EBB" w:rsidP="00DB6468">
            <w:pPr>
              <w:snapToGrid w:val="0"/>
              <w:spacing w:after="0" w:line="240" w:lineRule="auto"/>
              <w:rPr>
                <w:rFonts w:eastAsia="Times New Roman" w:cs="Arial"/>
                <w:szCs w:val="18"/>
                <w:lang w:eastAsia="ar-SA"/>
              </w:rPr>
            </w:pPr>
            <w:proofErr w:type="spellStart"/>
            <w:r w:rsidRPr="00515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7B428CE" w14:textId="477B3F84" w:rsidR="00515EBB" w:rsidRPr="00515EBB" w:rsidRDefault="00515EBB" w:rsidP="00DB6468">
            <w:pPr>
              <w:snapToGrid w:val="0"/>
              <w:spacing w:after="0" w:line="240" w:lineRule="auto"/>
            </w:pPr>
            <w:hyperlink r:id="rId65" w:history="1">
              <w:r w:rsidRPr="00515EBB">
                <w:rPr>
                  <w:rStyle w:val="Hyperlink"/>
                  <w:rFonts w:cs="Arial"/>
                </w:rPr>
                <w:t>S1-260012r3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58E19B7" w14:textId="5F0178B1" w:rsidR="00515EBB" w:rsidRPr="00515EBB" w:rsidRDefault="00515EBB" w:rsidP="00DB6468">
            <w:pPr>
              <w:snapToGrid w:val="0"/>
              <w:spacing w:after="0" w:line="240" w:lineRule="auto"/>
              <w:rPr>
                <w:rFonts w:cs="Arial"/>
                <w:szCs w:val="18"/>
              </w:rPr>
            </w:pPr>
            <w:r w:rsidRPr="00515EB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77D41C5" w14:textId="5680089F" w:rsidR="00515EBB" w:rsidRPr="00515EBB" w:rsidRDefault="00515EBB" w:rsidP="00DB6468">
            <w:pPr>
              <w:snapToGrid w:val="0"/>
              <w:spacing w:after="0" w:line="240" w:lineRule="auto"/>
            </w:pPr>
            <w:r w:rsidRPr="00515EBB">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B50F68F" w14:textId="77777777" w:rsidR="00515EBB" w:rsidRPr="00515EBB" w:rsidRDefault="00515EBB"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C0FBD8A" w14:textId="6C6AF9E3" w:rsidR="00515EBB" w:rsidRPr="00515EBB" w:rsidRDefault="00515EBB" w:rsidP="00DB6468">
            <w:pPr>
              <w:spacing w:after="0" w:line="240" w:lineRule="auto"/>
              <w:rPr>
                <w:rFonts w:eastAsia="Arial Unicode MS" w:cs="Arial"/>
                <w:color w:val="000000"/>
                <w:szCs w:val="18"/>
                <w:lang w:eastAsia="ar-SA"/>
              </w:rPr>
            </w:pPr>
            <w:r w:rsidRPr="00515EBB">
              <w:rPr>
                <w:rFonts w:eastAsia="Arial Unicode MS" w:cs="Arial"/>
                <w:color w:val="000000"/>
                <w:szCs w:val="18"/>
                <w:lang w:eastAsia="ar-SA"/>
              </w:rPr>
              <w:t>Revision of S1-260012r2.</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66"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67"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68"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8E71B" w14:textId="14059265"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6DAFE" w14:textId="25ED19DA" w:rsidR="00CC6DC6" w:rsidRPr="00CC6DC6" w:rsidRDefault="00CC6DC6" w:rsidP="00DB6468">
            <w:pPr>
              <w:snapToGrid w:val="0"/>
              <w:spacing w:after="0" w:line="240" w:lineRule="auto"/>
            </w:pPr>
            <w:hyperlink r:id="rId69"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63AD2" w14:textId="056E5CED" w:rsidR="00CC6DC6"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Revised to S1-260016r4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FD2C27" w:rsidRPr="002B5B90" w14:paraId="28DDA684"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CD991CA" w14:textId="6F3F1948" w:rsidR="00FD2C27" w:rsidRPr="00FD2C27" w:rsidRDefault="00FD2C27" w:rsidP="00DB6468">
            <w:pPr>
              <w:snapToGrid w:val="0"/>
              <w:spacing w:after="0" w:line="240" w:lineRule="auto"/>
              <w:rPr>
                <w:rFonts w:eastAsia="Times New Roman" w:cs="Arial"/>
                <w:szCs w:val="18"/>
                <w:lang w:eastAsia="ar-SA"/>
              </w:rPr>
            </w:pPr>
            <w:proofErr w:type="spellStart"/>
            <w:r w:rsidRPr="00FD2C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BAE373" w14:textId="5C56210F" w:rsidR="00FD2C27" w:rsidRPr="00FD2C27" w:rsidRDefault="00FD2C27" w:rsidP="00DB6468">
            <w:pPr>
              <w:snapToGrid w:val="0"/>
              <w:spacing w:after="0" w:line="240" w:lineRule="auto"/>
            </w:pPr>
            <w:hyperlink r:id="rId70" w:history="1">
              <w:r w:rsidRPr="00FD2C27">
                <w:rPr>
                  <w:rStyle w:val="Hyperlink"/>
                  <w:rFonts w:cs="Arial"/>
                </w:rPr>
                <w:t>S1-260016r4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9B4904B" w14:textId="5C5C8BA6" w:rsidR="00FD2C27" w:rsidRPr="00FD2C27" w:rsidRDefault="00FD2C27" w:rsidP="00DB6468">
            <w:pPr>
              <w:snapToGrid w:val="0"/>
              <w:spacing w:after="0" w:line="240" w:lineRule="auto"/>
              <w:rPr>
                <w:rFonts w:cs="Arial"/>
                <w:szCs w:val="18"/>
              </w:rPr>
            </w:pPr>
            <w:r w:rsidRPr="00FD2C2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F1034BB" w14:textId="65664056" w:rsidR="00FD2C27" w:rsidRPr="00FD2C27" w:rsidRDefault="00FD2C27" w:rsidP="00DB6468">
            <w:pPr>
              <w:snapToGrid w:val="0"/>
              <w:spacing w:after="0" w:line="240" w:lineRule="auto"/>
            </w:pPr>
            <w:r w:rsidRPr="00FD2C2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C3DF92" w14:textId="77777777" w:rsidR="00FD2C27" w:rsidRPr="00FD2C27" w:rsidRDefault="00FD2C2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464C4C7" w14:textId="5A49CD79" w:rsidR="00FD2C27" w:rsidRPr="00FD2C27" w:rsidRDefault="00FD2C27" w:rsidP="00DB6468">
            <w:pPr>
              <w:spacing w:after="0" w:line="240" w:lineRule="auto"/>
              <w:rPr>
                <w:rFonts w:eastAsia="Arial Unicode MS" w:cs="Arial"/>
                <w:color w:val="000000"/>
                <w:szCs w:val="18"/>
                <w:lang w:eastAsia="ar-SA"/>
              </w:rPr>
            </w:pPr>
            <w:r w:rsidRPr="00FD2C27">
              <w:rPr>
                <w:rFonts w:eastAsia="Arial Unicode MS" w:cs="Arial"/>
                <w:color w:val="000000"/>
                <w:szCs w:val="18"/>
                <w:lang w:eastAsia="ar-SA"/>
              </w:rPr>
              <w:t>Revision of S1-260016r3.</w:t>
            </w:r>
          </w:p>
        </w:tc>
      </w:tr>
      <w:tr w:rsidR="00EE3890" w:rsidRPr="002B5B90" w14:paraId="4CC3288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3290C78" w14:textId="3131343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8D0357B" w14:textId="1EA1F4DB" w:rsidR="00EE3890" w:rsidRPr="0035555A" w:rsidRDefault="00EE3890" w:rsidP="00DB6468">
            <w:pPr>
              <w:snapToGrid w:val="0"/>
              <w:spacing w:after="0" w:line="240" w:lineRule="auto"/>
            </w:pPr>
            <w:r>
              <w:t>S1-260021</w:t>
            </w:r>
          </w:p>
        </w:tc>
        <w:tc>
          <w:tcPr>
            <w:tcW w:w="2552" w:type="dxa"/>
            <w:tcBorders>
              <w:top w:val="single" w:sz="4" w:space="0" w:color="auto"/>
              <w:left w:val="single" w:sz="4" w:space="0" w:color="auto"/>
              <w:bottom w:val="single" w:sz="4" w:space="0" w:color="auto"/>
              <w:right w:val="single" w:sz="4" w:space="0" w:color="auto"/>
            </w:tcBorders>
          </w:tcPr>
          <w:p w14:paraId="76A0858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72EE23D" w14:textId="4201224B" w:rsidR="00EE3890" w:rsidRPr="0035555A" w:rsidRDefault="00EE3890" w:rsidP="00DB6468">
            <w:pPr>
              <w:snapToGrid w:val="0"/>
              <w:spacing w:after="0" w:line="240" w:lineRule="auto"/>
            </w:pPr>
            <w:proofErr w:type="spellStart"/>
            <w:r>
              <w:t>EoD</w:t>
            </w:r>
            <w:proofErr w:type="spellEnd"/>
            <w:r>
              <w:t>-</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CA9E42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A2632B" w14:textId="50BC44D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BEB0AE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5F6E748" w14:textId="235330C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13BB5B" w14:textId="69CCAB78" w:rsidR="00EE3890" w:rsidRPr="0035555A" w:rsidRDefault="00EE3890" w:rsidP="00DB6468">
            <w:pPr>
              <w:snapToGrid w:val="0"/>
              <w:spacing w:after="0" w:line="240" w:lineRule="auto"/>
            </w:pPr>
            <w:r>
              <w:t>S1-260022</w:t>
            </w:r>
          </w:p>
        </w:tc>
        <w:tc>
          <w:tcPr>
            <w:tcW w:w="2552" w:type="dxa"/>
            <w:tcBorders>
              <w:top w:val="single" w:sz="4" w:space="0" w:color="auto"/>
              <w:left w:val="single" w:sz="4" w:space="0" w:color="auto"/>
              <w:bottom w:val="single" w:sz="4" w:space="0" w:color="auto"/>
              <w:right w:val="single" w:sz="4" w:space="0" w:color="auto"/>
            </w:tcBorders>
          </w:tcPr>
          <w:p w14:paraId="3C0751D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FDAD53A" w14:textId="0BCDFAF6" w:rsidR="00EE3890" w:rsidRPr="0035555A" w:rsidRDefault="00EE3890" w:rsidP="00DB6468">
            <w:pPr>
              <w:snapToGrid w:val="0"/>
              <w:spacing w:after="0" w:line="240" w:lineRule="auto"/>
            </w:pPr>
            <w:proofErr w:type="spellStart"/>
            <w:r>
              <w:t>EoD</w:t>
            </w:r>
            <w:proofErr w:type="spellEnd"/>
            <w:r>
              <w:t>-</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09332083"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73009C" w14:textId="4F87DC9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7EB58DA"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30F3763" w14:textId="35B01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CC8C29" w14:textId="4DDF69F5" w:rsidR="00EE3890" w:rsidRPr="0035555A" w:rsidRDefault="00EE3890" w:rsidP="00DB6468">
            <w:pPr>
              <w:snapToGrid w:val="0"/>
              <w:spacing w:after="0" w:line="240" w:lineRule="auto"/>
            </w:pPr>
            <w:r>
              <w:t>S1-260023</w:t>
            </w:r>
          </w:p>
        </w:tc>
        <w:tc>
          <w:tcPr>
            <w:tcW w:w="2552" w:type="dxa"/>
            <w:tcBorders>
              <w:top w:val="single" w:sz="4" w:space="0" w:color="auto"/>
              <w:left w:val="single" w:sz="4" w:space="0" w:color="auto"/>
              <w:bottom w:val="single" w:sz="4" w:space="0" w:color="auto"/>
              <w:right w:val="single" w:sz="4" w:space="0" w:color="auto"/>
            </w:tcBorders>
          </w:tcPr>
          <w:p w14:paraId="5729C76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8D39155" w14:textId="782176EC" w:rsidR="00EE3890" w:rsidRPr="0035555A" w:rsidRDefault="00EE3890" w:rsidP="00DB6468">
            <w:pPr>
              <w:snapToGrid w:val="0"/>
              <w:spacing w:after="0" w:line="240" w:lineRule="auto"/>
            </w:pPr>
            <w:proofErr w:type="spellStart"/>
            <w:r>
              <w:t>EoD</w:t>
            </w:r>
            <w:proofErr w:type="spellEnd"/>
            <w:r>
              <w:t>-</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677B5EB1"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2EC8D0A" w14:textId="2A273B5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88252B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ABC8116" w14:textId="7246FAA7"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B0E3F7" w14:textId="420D01B2" w:rsidR="00EE3890" w:rsidRPr="0035555A" w:rsidRDefault="00EE3890" w:rsidP="00DB6468">
            <w:pPr>
              <w:snapToGrid w:val="0"/>
              <w:spacing w:after="0" w:line="240" w:lineRule="auto"/>
            </w:pPr>
            <w:r>
              <w:t>S1-260024</w:t>
            </w:r>
          </w:p>
        </w:tc>
        <w:tc>
          <w:tcPr>
            <w:tcW w:w="2552" w:type="dxa"/>
            <w:tcBorders>
              <w:top w:val="single" w:sz="4" w:space="0" w:color="auto"/>
              <w:left w:val="single" w:sz="4" w:space="0" w:color="auto"/>
              <w:bottom w:val="single" w:sz="4" w:space="0" w:color="auto"/>
              <w:right w:val="single" w:sz="4" w:space="0" w:color="auto"/>
            </w:tcBorders>
          </w:tcPr>
          <w:p w14:paraId="49262C5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87F9C28" w14:textId="36DC277B" w:rsidR="00EE3890" w:rsidRPr="0035555A" w:rsidRDefault="00EE3890" w:rsidP="00DB6468">
            <w:pPr>
              <w:snapToGrid w:val="0"/>
              <w:spacing w:after="0" w:line="240" w:lineRule="auto"/>
            </w:pPr>
            <w:proofErr w:type="spellStart"/>
            <w:r>
              <w:t>EoD</w:t>
            </w:r>
            <w:proofErr w:type="spellEnd"/>
            <w:r>
              <w:t>-</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2969E39"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740B591" w14:textId="3E1C5D4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1C0EF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AAD1F68" w14:textId="7789B1A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E9AD790" w14:textId="09D16EDE" w:rsidR="00EE3890" w:rsidRPr="0035555A" w:rsidRDefault="00EE3890" w:rsidP="00DB6468">
            <w:pPr>
              <w:snapToGrid w:val="0"/>
              <w:spacing w:after="0" w:line="240" w:lineRule="auto"/>
            </w:pPr>
            <w:r>
              <w:t>S1-260025</w:t>
            </w:r>
          </w:p>
        </w:tc>
        <w:tc>
          <w:tcPr>
            <w:tcW w:w="2552" w:type="dxa"/>
            <w:tcBorders>
              <w:top w:val="single" w:sz="4" w:space="0" w:color="auto"/>
              <w:left w:val="single" w:sz="4" w:space="0" w:color="auto"/>
              <w:bottom w:val="single" w:sz="4" w:space="0" w:color="auto"/>
              <w:right w:val="single" w:sz="4" w:space="0" w:color="auto"/>
            </w:tcBorders>
          </w:tcPr>
          <w:p w14:paraId="654C6FA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0651AD0" w14:textId="36E37B51" w:rsidR="00EE3890" w:rsidRPr="0035555A" w:rsidRDefault="00EE3890" w:rsidP="00DB6468">
            <w:pPr>
              <w:snapToGrid w:val="0"/>
              <w:spacing w:after="0" w:line="240" w:lineRule="auto"/>
            </w:pPr>
            <w:proofErr w:type="spellStart"/>
            <w:r>
              <w:t>EoD</w:t>
            </w:r>
            <w:proofErr w:type="spellEnd"/>
            <w:r>
              <w:t>-</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01C264AC"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99CDC6D" w14:textId="61347E5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3E18A8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1A0CCEC" w14:textId="1328486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E260D7" w14:textId="356D79F3" w:rsidR="00EE3890" w:rsidRPr="0035555A" w:rsidRDefault="00EE3890" w:rsidP="00DB6468">
            <w:pPr>
              <w:snapToGrid w:val="0"/>
              <w:spacing w:after="0" w:line="240" w:lineRule="auto"/>
            </w:pPr>
            <w:r>
              <w:t>S1-260026</w:t>
            </w:r>
          </w:p>
        </w:tc>
        <w:tc>
          <w:tcPr>
            <w:tcW w:w="2552" w:type="dxa"/>
            <w:tcBorders>
              <w:top w:val="single" w:sz="4" w:space="0" w:color="auto"/>
              <w:left w:val="single" w:sz="4" w:space="0" w:color="auto"/>
              <w:bottom w:val="single" w:sz="4" w:space="0" w:color="auto"/>
              <w:right w:val="single" w:sz="4" w:space="0" w:color="auto"/>
            </w:tcBorders>
          </w:tcPr>
          <w:p w14:paraId="27A9C92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797E8F1" w14:textId="4FFE9FE7" w:rsidR="00EE3890" w:rsidRPr="0035555A" w:rsidRDefault="00EE3890" w:rsidP="00DB6468">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59D0295C"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1CF9706" w14:textId="35DF6C8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EFE8FA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DB6468">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DB6468">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DB6468">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DB6468">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DB6468">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DB6468">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71"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DC14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72"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DC14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D8A3FBB" w14:textId="381CFA27" w:rsidR="003D03A0" w:rsidRPr="003D03A0" w:rsidRDefault="003D03A0" w:rsidP="00DB6468">
            <w:pPr>
              <w:snapToGrid w:val="0"/>
              <w:spacing w:after="0" w:line="240" w:lineRule="auto"/>
              <w:rPr>
                <w:rFonts w:eastAsia="Times New Roman" w:cs="Arial"/>
                <w:szCs w:val="18"/>
                <w:lang w:eastAsia="ar-SA"/>
              </w:rPr>
            </w:pPr>
            <w:proofErr w:type="spellStart"/>
            <w:r w:rsidRPr="003D03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BBBEA7" w14:textId="61A5FE63" w:rsidR="003D03A0" w:rsidRPr="003D03A0" w:rsidRDefault="003D03A0" w:rsidP="00DB6468">
            <w:pPr>
              <w:snapToGrid w:val="0"/>
              <w:spacing w:after="0" w:line="240" w:lineRule="auto"/>
            </w:pPr>
            <w:hyperlink r:id="rId73"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CF7E51" w14:textId="37DBA77B" w:rsidR="003D03A0" w:rsidRPr="00DC1431" w:rsidRDefault="003D03A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CB09F47" w14:textId="77777777" w:rsidR="003D03A0" w:rsidRPr="00DC1431" w:rsidRDefault="003D03A0" w:rsidP="00DB6468">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Revision of S1-260041r1.</w:t>
            </w:r>
          </w:p>
          <w:p w14:paraId="2F2DB70E" w14:textId="351E115C" w:rsidR="003D03A0" w:rsidRPr="00DC1431" w:rsidRDefault="003D03A0" w:rsidP="003D03A0">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The same as S1-260041r1.</w:t>
            </w:r>
          </w:p>
        </w:tc>
      </w:tr>
      <w:tr w:rsidR="0077761F" w:rsidRPr="002B5B90" w14:paraId="51AD4B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0A38AE2" w14:textId="237874E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D13B214" w14:textId="693EB89C" w:rsidR="0077761F" w:rsidRPr="0077761F" w:rsidRDefault="0077761F" w:rsidP="00DB6468">
            <w:pPr>
              <w:snapToGrid w:val="0"/>
              <w:spacing w:after="0" w:line="240" w:lineRule="auto"/>
              <w:rPr>
                <w:rStyle w:val="Hyperlink"/>
                <w:rFonts w:cs="Arial"/>
                <w:szCs w:val="18"/>
              </w:rPr>
            </w:pPr>
            <w:hyperlink r:id="rId74"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0CE6D92E" w14:textId="77777777" w:rsidR="0077761F" w:rsidRPr="002D30E3" w:rsidRDefault="0077761F"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F2676EE" w14:textId="77777777" w:rsidR="0077761F" w:rsidRPr="002D30E3" w:rsidRDefault="0077761F" w:rsidP="00DB6468">
            <w:pPr>
              <w:spacing w:after="0" w:line="240" w:lineRule="auto"/>
              <w:rPr>
                <w:rFonts w:eastAsia="Arial Unicode MS" w:cs="Arial"/>
                <w:szCs w:val="18"/>
                <w:lang w:eastAsia="ar-SA"/>
              </w:rPr>
            </w:pPr>
          </w:p>
        </w:tc>
      </w:tr>
      <w:tr w:rsidR="0077761F" w:rsidRPr="002B5B90" w14:paraId="2615F9A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75"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AD10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9C6343" w14:textId="0C7CD098" w:rsidR="007D6D77" w:rsidRPr="007D6D77" w:rsidRDefault="007D6D77" w:rsidP="00DB6468">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98CC1F" w14:textId="3C11A893" w:rsidR="007D6D77" w:rsidRPr="007D6D77" w:rsidRDefault="007D6D77" w:rsidP="00DB6468">
            <w:pPr>
              <w:snapToGrid w:val="0"/>
              <w:spacing w:after="0" w:line="240" w:lineRule="auto"/>
            </w:pPr>
            <w:hyperlink r:id="rId76"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647ABE" w14:textId="77777777" w:rsidR="007D6D77" w:rsidRPr="007D6D77" w:rsidRDefault="007D6D7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77761F" w:rsidRPr="002B5B90" w14:paraId="1A31A10F" w14:textId="77777777" w:rsidTr="00AD10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392804" w14:textId="6FB85FDD"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C1131F" w14:textId="7544F736" w:rsidR="0077761F" w:rsidRPr="0077761F" w:rsidRDefault="0077761F" w:rsidP="00DB6468">
            <w:pPr>
              <w:snapToGrid w:val="0"/>
              <w:spacing w:after="0" w:line="240" w:lineRule="auto"/>
              <w:rPr>
                <w:rStyle w:val="Hyperlink"/>
                <w:rFonts w:cs="Arial"/>
                <w:szCs w:val="18"/>
              </w:rPr>
            </w:pPr>
            <w:hyperlink r:id="rId77"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27C670" w14:textId="2423B94F" w:rsidR="0077761F" w:rsidRPr="00AD10BC" w:rsidRDefault="0077761F"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78"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79"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52D4C53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73EB8D7" w14:textId="43E150A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C45E1C7" w14:textId="782D407B" w:rsidR="00EE3890" w:rsidRPr="0035555A" w:rsidRDefault="00EE3890" w:rsidP="00DB6468">
            <w:pPr>
              <w:snapToGrid w:val="0"/>
              <w:spacing w:after="0" w:line="240" w:lineRule="auto"/>
            </w:pPr>
            <w:r>
              <w:t>S1-260051</w:t>
            </w:r>
          </w:p>
        </w:tc>
        <w:tc>
          <w:tcPr>
            <w:tcW w:w="2552" w:type="dxa"/>
            <w:tcBorders>
              <w:top w:val="single" w:sz="4" w:space="0" w:color="auto"/>
              <w:left w:val="single" w:sz="4" w:space="0" w:color="auto"/>
              <w:bottom w:val="single" w:sz="4" w:space="0" w:color="auto"/>
              <w:right w:val="single" w:sz="4" w:space="0" w:color="auto"/>
            </w:tcBorders>
          </w:tcPr>
          <w:p w14:paraId="0FF368B0" w14:textId="129979A7"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803CFCE" w14:textId="5919855E"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1547B73A"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B4CF80B" w14:textId="5753553A"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77FB772A"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79FB01E" w14:textId="39CB958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344B82" w14:textId="2025D549" w:rsidR="00EE3890" w:rsidRPr="0035555A" w:rsidRDefault="00EE3890" w:rsidP="00DB6468">
            <w:pPr>
              <w:snapToGrid w:val="0"/>
              <w:spacing w:after="0" w:line="240" w:lineRule="auto"/>
            </w:pPr>
            <w:r>
              <w:t>S1-260052</w:t>
            </w:r>
          </w:p>
        </w:tc>
        <w:tc>
          <w:tcPr>
            <w:tcW w:w="2552" w:type="dxa"/>
            <w:tcBorders>
              <w:top w:val="single" w:sz="4" w:space="0" w:color="auto"/>
              <w:left w:val="single" w:sz="4" w:space="0" w:color="auto"/>
              <w:bottom w:val="single" w:sz="4" w:space="0" w:color="auto"/>
              <w:right w:val="single" w:sz="4" w:space="0" w:color="auto"/>
            </w:tcBorders>
          </w:tcPr>
          <w:p w14:paraId="7541A78B" w14:textId="21F12430"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72C58038" w14:textId="37ED0E96"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 ISAC KPIs</w:t>
            </w:r>
          </w:p>
        </w:tc>
        <w:tc>
          <w:tcPr>
            <w:tcW w:w="2268" w:type="dxa"/>
            <w:tcBorders>
              <w:top w:val="single" w:sz="4" w:space="0" w:color="auto"/>
              <w:left w:val="single" w:sz="4" w:space="0" w:color="auto"/>
              <w:bottom w:val="single" w:sz="4" w:space="0" w:color="auto"/>
              <w:right w:val="single" w:sz="4" w:space="0" w:color="auto"/>
            </w:tcBorders>
          </w:tcPr>
          <w:p w14:paraId="1DD4E6F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AC9C79" w14:textId="32F97846"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A0B84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51782B8" w14:textId="2565F52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FE7514" w14:textId="0E46616A" w:rsidR="00EE3890" w:rsidRPr="0035555A" w:rsidRDefault="00EE3890" w:rsidP="00DB6468">
            <w:pPr>
              <w:snapToGrid w:val="0"/>
              <w:spacing w:after="0" w:line="240" w:lineRule="auto"/>
            </w:pPr>
            <w:r>
              <w:t>S1-260053</w:t>
            </w:r>
          </w:p>
        </w:tc>
        <w:tc>
          <w:tcPr>
            <w:tcW w:w="2552" w:type="dxa"/>
            <w:tcBorders>
              <w:top w:val="single" w:sz="4" w:space="0" w:color="auto"/>
              <w:left w:val="single" w:sz="4" w:space="0" w:color="auto"/>
              <w:bottom w:val="single" w:sz="4" w:space="0" w:color="auto"/>
              <w:right w:val="single" w:sz="4" w:space="0" w:color="auto"/>
            </w:tcBorders>
          </w:tcPr>
          <w:p w14:paraId="49DE6EDC" w14:textId="57C07D8E"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754FCBA7" w14:textId="06166AC0" w:rsidR="00EE3890" w:rsidRPr="0035555A" w:rsidRDefault="00EE3890" w:rsidP="00DB6468">
            <w:pPr>
              <w:snapToGrid w:val="0"/>
              <w:spacing w:after="0" w:line="240" w:lineRule="auto"/>
            </w:pPr>
            <w:proofErr w:type="spellStart"/>
            <w:r w:rsidRPr="00EF67E4">
              <w:rPr>
                <w:rFonts w:eastAsia="Times New Roman" w:cs="Arial"/>
                <w:szCs w:val="18"/>
                <w:lang w:eastAsia="ar-SA"/>
              </w:rPr>
              <w:t>EoD</w:t>
            </w:r>
            <w:proofErr w:type="spellEnd"/>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144CECA"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7BDDE72" w14:textId="2787E5FB"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5CEA32B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EE6CDD" w14:textId="78CE49E7"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D35013" w14:textId="3A86B6C2" w:rsidR="00EE3890" w:rsidRPr="0035555A" w:rsidRDefault="00EE3890" w:rsidP="00DB6468">
            <w:pPr>
              <w:snapToGrid w:val="0"/>
              <w:spacing w:after="0" w:line="240" w:lineRule="auto"/>
            </w:pPr>
            <w:r>
              <w:t>S1-260054</w:t>
            </w:r>
          </w:p>
        </w:tc>
        <w:tc>
          <w:tcPr>
            <w:tcW w:w="2552" w:type="dxa"/>
            <w:tcBorders>
              <w:top w:val="single" w:sz="4" w:space="0" w:color="auto"/>
              <w:left w:val="single" w:sz="4" w:space="0" w:color="auto"/>
              <w:bottom w:val="single" w:sz="4" w:space="0" w:color="auto"/>
              <w:right w:val="single" w:sz="4" w:space="0" w:color="auto"/>
            </w:tcBorders>
          </w:tcPr>
          <w:p w14:paraId="2CB3B10F" w14:textId="41FE4731"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49C6338" w14:textId="77D61A55"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7E971BDB"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6148976" w14:textId="238E8BC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09DFBA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DB6468">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DB6468">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DB6468">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DB6468">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5A42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80"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DB6468">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DB6468">
            <w:pPr>
              <w:spacing w:after="0" w:line="240" w:lineRule="auto"/>
              <w:rPr>
                <w:rFonts w:eastAsia="Arial Unicode MS" w:cs="Arial"/>
                <w:szCs w:val="18"/>
                <w:lang w:eastAsia="ar-SA"/>
              </w:rPr>
            </w:pPr>
          </w:p>
        </w:tc>
      </w:tr>
      <w:tr w:rsidR="00EE3890" w:rsidRPr="002B5B90" w14:paraId="2027C65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DB6468">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DB6468">
            <w:pPr>
              <w:spacing w:after="0" w:line="240" w:lineRule="auto"/>
              <w:rPr>
                <w:rFonts w:eastAsia="Arial Unicode MS" w:cs="Arial"/>
                <w:szCs w:val="18"/>
                <w:lang w:eastAsia="ar-SA"/>
              </w:rPr>
            </w:pPr>
          </w:p>
        </w:tc>
      </w:tr>
      <w:tr w:rsidR="00A929F6" w:rsidRPr="002B5B90" w14:paraId="556BC9B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DB6468">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DB6468">
            <w:pPr>
              <w:spacing w:after="0" w:line="240" w:lineRule="auto"/>
              <w:rPr>
                <w:rFonts w:eastAsia="Arial Unicode MS" w:cs="Arial"/>
                <w:szCs w:val="18"/>
                <w:lang w:eastAsia="ar-SA"/>
              </w:rPr>
            </w:pP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lastRenderedPageBreak/>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r w:rsidR="007A4D33" w:rsidRPr="007A4D33">
        <w:rPr>
          <w:rFonts w:cs="Arial"/>
        </w:rPr>
        <w:t xml:space="preserve">#]r1,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lastRenderedPageBreak/>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 xml:space="preserve">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lastRenderedPageBreak/>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AD2F" w14:textId="77777777" w:rsidR="00F94BD3" w:rsidRDefault="00F94BD3" w:rsidP="002E015E">
      <w:pPr>
        <w:spacing w:after="0" w:line="240" w:lineRule="auto"/>
      </w:pPr>
      <w:r>
        <w:separator/>
      </w:r>
    </w:p>
  </w:endnote>
  <w:endnote w:type="continuationSeparator" w:id="0">
    <w:p w14:paraId="36057624" w14:textId="77777777" w:rsidR="00F94BD3" w:rsidRDefault="00F94BD3" w:rsidP="002E015E">
      <w:pPr>
        <w:spacing w:after="0" w:line="240" w:lineRule="auto"/>
      </w:pPr>
      <w:r>
        <w:continuationSeparator/>
      </w:r>
    </w:p>
  </w:endnote>
  <w:endnote w:type="continuationNotice" w:id="1">
    <w:p w14:paraId="22BF914B" w14:textId="77777777" w:rsidR="00F94BD3" w:rsidRDefault="00F94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FEDB" w14:textId="77777777" w:rsidR="00F94BD3" w:rsidRDefault="00F94BD3" w:rsidP="002E015E">
      <w:pPr>
        <w:spacing w:after="0" w:line="240" w:lineRule="auto"/>
      </w:pPr>
      <w:r>
        <w:separator/>
      </w:r>
    </w:p>
  </w:footnote>
  <w:footnote w:type="continuationSeparator" w:id="0">
    <w:p w14:paraId="56F133A0" w14:textId="77777777" w:rsidR="00F94BD3" w:rsidRDefault="00F94BD3" w:rsidP="002E015E">
      <w:pPr>
        <w:spacing w:after="0" w:line="240" w:lineRule="auto"/>
      </w:pPr>
      <w:r>
        <w:continuationSeparator/>
      </w:r>
    </w:p>
  </w:footnote>
  <w:footnote w:type="continuationNotice" w:id="1">
    <w:p w14:paraId="51348FAE" w14:textId="77777777" w:rsidR="00F94BD3" w:rsidRDefault="00F94B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2"/>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5EBB"/>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64E"/>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527"/>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431"/>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0CDD"/>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4BD3"/>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27"/>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66r2.zip" TargetMode="External"/><Relationship Id="rId21" Type="http://schemas.openxmlformats.org/officeDocument/2006/relationships/hyperlink" Target="file:///C:\TSGS1_112-ad-hoc-e\Docs\S1-260075r1.zip" TargetMode="External"/><Relationship Id="rId42" Type="http://schemas.openxmlformats.org/officeDocument/2006/relationships/hyperlink" Target="file:///C:\TSGS1_112-ad-hoc-e\Docs\S1-260070r1.zip" TargetMode="External"/><Relationship Id="rId47" Type="http://schemas.openxmlformats.org/officeDocument/2006/relationships/hyperlink" Target="file:///C:\TSGS1_112-ad-hoc-e\Docs\S1-260068.zip" TargetMode="External"/><Relationship Id="rId63" Type="http://schemas.openxmlformats.org/officeDocument/2006/relationships/hyperlink" Target="file:///C:\TSGS1_112-ad-hoc-e\Docs\S1-260012r1.zip" TargetMode="External"/><Relationship Id="rId68" Type="http://schemas.openxmlformats.org/officeDocument/2006/relationships/hyperlink" Target="file:///C:\TSGS1_112-ad-hoc-e\Docs\S1-260016r2.zip" TargetMode="External"/><Relationship Id="rId16" Type="http://schemas.openxmlformats.org/officeDocument/2006/relationships/hyperlink" Target="https://www.3gpp.org/ftp/tsg_sa/TSG_SA/TSGS_105_Melbourne_2024-09/Docs/SP-241391.zip" TargetMode="External"/><Relationship Id="rId11" Type="http://schemas.openxmlformats.org/officeDocument/2006/relationships/hyperlink" Target="https://portal.3gpp.org/" TargetMode="External"/><Relationship Id="rId32" Type="http://schemas.openxmlformats.org/officeDocument/2006/relationships/hyperlink" Target="file:///C:\TSGS1_112-ad-hoc-e\Docs\S1-260077r1.zip" TargetMode="External"/><Relationship Id="rId37" Type="http://schemas.openxmlformats.org/officeDocument/2006/relationships/hyperlink" Target="file:///C:\TSGS1_112-ad-hoc-e\Docs\S1-260067.zip" TargetMode="External"/><Relationship Id="rId53" Type="http://schemas.openxmlformats.org/officeDocument/2006/relationships/hyperlink" Target="file:///C:\TSGS1_112-ad-hoc-e\Docs\S1-260014r1.zip" TargetMode="External"/><Relationship Id="rId58" Type="http://schemas.openxmlformats.org/officeDocument/2006/relationships/hyperlink" Target="file:///C:\TSGS1_112-ad-hoc-e\Docs\S1-260015r2.zip" TargetMode="External"/><Relationship Id="rId74" Type="http://schemas.openxmlformats.org/officeDocument/2006/relationships/hyperlink" Target="file:///C:\TSGS1_112-ad-hoc-e\Docs\S1-260042.zip" TargetMode="External"/><Relationship Id="rId79" Type="http://schemas.openxmlformats.org/officeDocument/2006/relationships/hyperlink" Target="file:///C:\TSGS1_112-ad-hoc-e\Docs\S1-260046.zip" TargetMode="External"/><Relationship Id="rId5" Type="http://schemas.openxmlformats.org/officeDocument/2006/relationships/numbering" Target="numbering.xml"/><Relationship Id="rId61" Type="http://schemas.openxmlformats.org/officeDocument/2006/relationships/hyperlink" Target="file:///C:\TSGS1_112-ad-hoc-e\Docs\S1-260011r2.zip" TargetMode="External"/><Relationship Id="rId82" Type="http://schemas.openxmlformats.org/officeDocument/2006/relationships/theme" Target="theme/theme1.xml"/><Relationship Id="rId19" Type="http://schemas.openxmlformats.org/officeDocument/2006/relationships/hyperlink" Target="file:///C:\TSGS1_112-ad-hoc-e\Docs\S1-260065.zip" TargetMode="External"/><Relationship Id="rId14" Type="http://schemas.openxmlformats.org/officeDocument/2006/relationships/hyperlink" Target="file:///C:\TSGS1_112-ad-hoc-e\Docs\S1-260003.zip" TargetMode="External"/><Relationship Id="rId22" Type="http://schemas.openxmlformats.org/officeDocument/2006/relationships/hyperlink" Target="file:///C:\TSGS1_112-ad-hoc-e\Docs\S1-260075r2.zip" TargetMode="External"/><Relationship Id="rId27" Type="http://schemas.openxmlformats.org/officeDocument/2006/relationships/hyperlink" Target="file:///C:\TSGS1_112-ad-hoc-e\Docs\S1-260071.zip" TargetMode="External"/><Relationship Id="rId30" Type="http://schemas.openxmlformats.org/officeDocument/2006/relationships/hyperlink" Target="file:///C:\TSGS1_112-ad-hoc-e\Docs\S1-260072.zip" TargetMode="External"/><Relationship Id="rId35" Type="http://schemas.openxmlformats.org/officeDocument/2006/relationships/hyperlink" Target="file:///C:\TSGS1_112-ad-hoc-e\Docs\S1-260076.zip" TargetMode="External"/><Relationship Id="rId43" Type="http://schemas.openxmlformats.org/officeDocument/2006/relationships/hyperlink" Target="file:///C:\TSGS1_112-ad-hoc-e\Docs\S1-260091.zip" TargetMode="External"/><Relationship Id="rId48" Type="http://schemas.openxmlformats.org/officeDocument/2006/relationships/hyperlink" Target="https://www.3gpp.org/ftp/tsg_sa/TSG_SA/TSGS_105_Melbourne_2024-09/Docs/SP-241391.zip" TargetMode="External"/><Relationship Id="rId56" Type="http://schemas.openxmlformats.org/officeDocument/2006/relationships/hyperlink" Target="file:///C:\TSGS1_112-ad-hoc-e\Docs\S1-260015.zip" TargetMode="External"/><Relationship Id="rId64" Type="http://schemas.openxmlformats.org/officeDocument/2006/relationships/hyperlink" Target="file:///C:\TSGS1_112-ad-hoc-e\Docs\S1-260012r2.zip" TargetMode="External"/><Relationship Id="rId69" Type="http://schemas.openxmlformats.org/officeDocument/2006/relationships/hyperlink" Target="file:///C:\TSGS1_112-ad-hoc-e\Docs\S1-260016r3.zip" TargetMode="External"/><Relationship Id="rId77" Type="http://schemas.openxmlformats.org/officeDocument/2006/relationships/hyperlink" Target="file:///C:\TSGS1_112-ad-hoc-e\Docs\S1-260044.zip" TargetMode="External"/><Relationship Id="rId8" Type="http://schemas.openxmlformats.org/officeDocument/2006/relationships/webSettings" Target="webSettings.xml"/><Relationship Id="rId51" Type="http://schemas.openxmlformats.org/officeDocument/2006/relationships/hyperlink" Target="file:///C:\TSGS1_112-ad-hoc-e\Docs\S1-260013r2.zip" TargetMode="External"/><Relationship Id="rId72" Type="http://schemas.openxmlformats.org/officeDocument/2006/relationships/hyperlink" Target="file:///C:\TSGS1_112-ad-hoc-e\Docs\S1-260041r1.zip" TargetMode="External"/><Relationship Id="rId80" Type="http://schemas.openxmlformats.org/officeDocument/2006/relationships/hyperlink" Target="file:///C:\TSGS1_112-ad-hoc-e\Docs\S1-260002.zip" TargetMode="External"/><Relationship Id="rId3" Type="http://schemas.openxmlformats.org/officeDocument/2006/relationships/customXml" Target="../customXml/item3.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25" Type="http://schemas.openxmlformats.org/officeDocument/2006/relationships/hyperlink" Target="file:///C:\TSGS1_112-ad-hoc-e\Docs\S1-260066r1.zip" TargetMode="External"/><Relationship Id="rId33" Type="http://schemas.openxmlformats.org/officeDocument/2006/relationships/hyperlink" Target="file:///C:\TSGS1_112-ad-hoc-e\Docs\S1-260079.zip" TargetMode="External"/><Relationship Id="rId38" Type="http://schemas.openxmlformats.org/officeDocument/2006/relationships/hyperlink" Target="file:///C:\TSGS1_112-ad-hoc-e\Docs\S1-260069.zip" TargetMode="External"/><Relationship Id="rId46" Type="http://schemas.openxmlformats.org/officeDocument/2006/relationships/hyperlink" Target="file:///C:\TSGS1_112-ad-hoc-e\Docs\S1-260074r1.zip" TargetMode="External"/><Relationship Id="rId59" Type="http://schemas.openxmlformats.org/officeDocument/2006/relationships/hyperlink" Target="file:///C:\TSGS1_112-ad-hoc-e\Docs\S1-260011.zip" TargetMode="External"/><Relationship Id="rId67" Type="http://schemas.openxmlformats.org/officeDocument/2006/relationships/hyperlink" Target="file:///C:\TSGS1_112-ad-hoc-e\Docs\S1-260016r1.zip" TargetMode="External"/><Relationship Id="rId20" Type="http://schemas.openxmlformats.org/officeDocument/2006/relationships/hyperlink" Target="file:///C:\TSGS1_112-ad-hoc-e\Docs\S1-260075.zip" TargetMode="External"/><Relationship Id="rId41" Type="http://schemas.openxmlformats.org/officeDocument/2006/relationships/hyperlink" Target="file:///C:\TSGS1_112-ad-hoc-e\Docs\S1-260070.zip" TargetMode="External"/><Relationship Id="rId54" Type="http://schemas.openxmlformats.org/officeDocument/2006/relationships/hyperlink" Target="file:///C:\TSGS1_112-ad-hoc-e\Docs\S1-260014r2.zip" TargetMode="External"/><Relationship Id="rId62" Type="http://schemas.openxmlformats.org/officeDocument/2006/relationships/hyperlink" Target="file:///C:\TSGS1_112-ad-hoc-e\Docs\S1-260012.zip" TargetMode="External"/><Relationship Id="rId70" Type="http://schemas.openxmlformats.org/officeDocument/2006/relationships/hyperlink" Target="file:///C:\TSGS1_112-ad-hoc-e\Docs\S1-260016r4.zip" TargetMode="External"/><Relationship Id="rId75" Type="http://schemas.openxmlformats.org/officeDocument/2006/relationships/hyperlink" Target="file:///C:\TSGS1_112-ad-hoc-e\Docs\S1-26004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75r3.zip" TargetMode="External"/><Relationship Id="rId28" Type="http://schemas.openxmlformats.org/officeDocument/2006/relationships/hyperlink" Target="file:///C:\TSGS1_112-ad-hoc-e\Docs\S1-260071r1.zip" TargetMode="External"/><Relationship Id="rId36" Type="http://schemas.openxmlformats.org/officeDocument/2006/relationships/hyperlink" Target="file:///C:\TSGS1_112-ad-hoc-e\Docs\S1-260076r1.zip" TargetMode="External"/><Relationship Id="rId49" Type="http://schemas.openxmlformats.org/officeDocument/2006/relationships/hyperlink" Target="file:///C:\TSGS1_112-ad-hoc-e\Docs\S1-260013.zip" TargetMode="External"/><Relationship Id="rId57" Type="http://schemas.openxmlformats.org/officeDocument/2006/relationships/hyperlink" Target="file:///C:\TSGS1_112-ad-hoc-e\Docs\S1-260015r1.zip" TargetMode="External"/><Relationship Id="rId10" Type="http://schemas.openxmlformats.org/officeDocument/2006/relationships/endnotes" Target="endnotes.xml"/><Relationship Id="rId31" Type="http://schemas.openxmlformats.org/officeDocument/2006/relationships/hyperlink" Target="file:///C:\TSGS1_112-ad-hoc-e\Docs\S1-260077.zip" TargetMode="External"/><Relationship Id="rId44" Type="http://schemas.openxmlformats.org/officeDocument/2006/relationships/hyperlink" Target="file:///C:\TSGS1_112-ad-hoc-e\Docs\S1-260080.zip" TargetMode="External"/><Relationship Id="rId52" Type="http://schemas.openxmlformats.org/officeDocument/2006/relationships/hyperlink" Target="file:///C:\TSGS1_112-ad-hoc-e\Docs\S1-260014.zip" TargetMode="External"/><Relationship Id="rId60" Type="http://schemas.openxmlformats.org/officeDocument/2006/relationships/hyperlink" Target="file:///C:\TSGS1_112-ad-hoc-e\Docs\S1-260011r1.zip" TargetMode="External"/><Relationship Id="rId65" Type="http://schemas.openxmlformats.org/officeDocument/2006/relationships/hyperlink" Target="file:///C:\TSGS1_112-ad-hoc-e\Docs\S1-260012r3.zip" TargetMode="External"/><Relationship Id="rId73" Type="http://schemas.openxmlformats.org/officeDocument/2006/relationships/hyperlink" Target="file:///C:\TSGS1_112-ad-hoc-e\Docs\S1-260090.zip" TargetMode="External"/><Relationship Id="rId78" Type="http://schemas.openxmlformats.org/officeDocument/2006/relationships/hyperlink" Target="file:///C:\TSGS1_112-ad-hoc-e\Docs\S1-26004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69r1.zip" TargetMode="External"/><Relationship Id="rId34" Type="http://schemas.openxmlformats.org/officeDocument/2006/relationships/hyperlink" Target="file:///C:\TSGS1_112-ad-hoc-e\Docs\S1-260079r1.zip" TargetMode="External"/><Relationship Id="rId50" Type="http://schemas.openxmlformats.org/officeDocument/2006/relationships/hyperlink" Target="file:///C:\TSGS1_112-ad-hoc-e\Docs\S1-260013r1.zip" TargetMode="External"/><Relationship Id="rId55" Type="http://schemas.openxmlformats.org/officeDocument/2006/relationships/hyperlink" Target="file:///C:\TSGS1_112-ad-hoc-e\Docs\S1-260081.zip" TargetMode="External"/><Relationship Id="rId76" Type="http://schemas.openxmlformats.org/officeDocument/2006/relationships/hyperlink" Target="file:///C:\TSGS1_112-ad-hoc-e\Docs\S1-260043r1.zip" TargetMode="External"/><Relationship Id="rId7" Type="http://schemas.openxmlformats.org/officeDocument/2006/relationships/settings" Target="settings.xml"/><Relationship Id="rId71" Type="http://schemas.openxmlformats.org/officeDocument/2006/relationships/hyperlink" Target="file:///C:\TSGS1_112-ad-hoc-e\Docs\S1-260041.zip" TargetMode="External"/><Relationship Id="rId2" Type="http://schemas.openxmlformats.org/officeDocument/2006/relationships/customXml" Target="../customXml/item2.xml"/><Relationship Id="rId29" Type="http://schemas.openxmlformats.org/officeDocument/2006/relationships/hyperlink" Target="file:///C:\TSGS1_112-ad-hoc-e\Docs\S1-260071r2.zip" TargetMode="External"/><Relationship Id="rId24" Type="http://schemas.openxmlformats.org/officeDocument/2006/relationships/hyperlink" Target="file:///C:\TSGS1_112-ad-hoc-e\Docs\S1-260066.zip" TargetMode="External"/><Relationship Id="rId40" Type="http://schemas.openxmlformats.org/officeDocument/2006/relationships/hyperlink" Target="file:///C:\TSGS1_112-ad-hoc-e\Docs\S1-260078.zip" TargetMode="External"/><Relationship Id="rId45" Type="http://schemas.openxmlformats.org/officeDocument/2006/relationships/hyperlink" Target="file:///C:\TSGS1_112-ad-hoc-e\Docs\S1-260074.zip" TargetMode="External"/><Relationship Id="rId66" Type="http://schemas.openxmlformats.org/officeDocument/2006/relationships/hyperlink" Target="file:///C:\TSGS1_112-ad-hoc-e\Docs\S1-2600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10</Pages>
  <Words>3368</Words>
  <Characters>21224</Characters>
  <Application>Microsoft Office Word</Application>
  <DocSecurity>0</DocSecurity>
  <Lines>176</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24543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7</cp:revision>
  <dcterms:created xsi:type="dcterms:W3CDTF">2026-01-14T19:39:00Z</dcterms:created>
  <dcterms:modified xsi:type="dcterms:W3CDTF">2026-01-14T22:20:00Z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