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77B2AA8A"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00AF30AC" w:rsidRPr="0050692E">
        <w:rPr>
          <w:rFonts w:eastAsia="Times New Roman" w:cs="Arial"/>
          <w:sz w:val="22"/>
          <w:szCs w:val="20"/>
          <w:lang w:eastAsia="ar-SA"/>
        </w:rPr>
        <w:t>1</w:t>
      </w:r>
      <w:r w:rsidR="00AF30AC" w:rsidRPr="0050692E">
        <w:rPr>
          <w:rFonts w:eastAsia="Times New Roman" w:cs="Arial"/>
          <w:sz w:val="22"/>
          <w:szCs w:val="20"/>
          <w:vertAlign w:val="superscript"/>
          <w:lang w:eastAsia="ar-SA"/>
        </w:rPr>
        <w:t>st</w:t>
      </w:r>
      <w:r w:rsidR="00AF30AC" w:rsidRPr="0050692E">
        <w:rPr>
          <w:rFonts w:eastAsia="Times New Roman" w:cs="Arial"/>
          <w:sz w:val="22"/>
          <w:szCs w:val="20"/>
          <w:lang w:eastAsia="ar-SA"/>
        </w:rPr>
        <w:t xml:space="preserve"> </w:t>
      </w:r>
      <w:r w:rsidR="00BA0F3B" w:rsidRPr="0050692E">
        <w:rPr>
          <w:rFonts w:eastAsia="Times New Roman" w:cs="Arial"/>
          <w:sz w:val="22"/>
          <w:szCs w:val="20"/>
          <w:lang w:eastAsia="ar-SA"/>
        </w:rPr>
        <w:t>D</w:t>
      </w:r>
      <w:r w:rsidRPr="0050692E">
        <w:rPr>
          <w:rFonts w:eastAsia="Times New Roman" w:cs="Arial"/>
          <w:sz w:val="22"/>
          <w:szCs w:val="20"/>
          <w:lang w:eastAsia="ar-SA"/>
        </w:rPr>
        <w:t>raft 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733EF9">
        <w:trPr>
          <w:trHeight w:val="141"/>
        </w:trPr>
        <w:tc>
          <w:tcPr>
            <w:tcW w:w="14426" w:type="dxa"/>
            <w:gridSpan w:val="6"/>
            <w:shd w:val="clear" w:color="auto" w:fill="F2F2F2"/>
          </w:tcPr>
          <w:p w14:paraId="609EB8D2" w14:textId="77777777" w:rsidR="009C07FC" w:rsidRPr="00F45489" w:rsidRDefault="009C07FC" w:rsidP="00390AFC">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733EF9">
        <w:trPr>
          <w:trHeight w:val="141"/>
        </w:trPr>
        <w:tc>
          <w:tcPr>
            <w:tcW w:w="14426" w:type="dxa"/>
            <w:gridSpan w:val="6"/>
          </w:tcPr>
          <w:p w14:paraId="62DC0DFE" w14:textId="77777777" w:rsidR="00DD6882" w:rsidRPr="00F45489" w:rsidRDefault="00DD6882" w:rsidP="00390AFC">
            <w:pPr>
              <w:suppressAutoHyphens/>
              <w:spacing w:after="0" w:line="240" w:lineRule="auto"/>
              <w:rPr>
                <w:rFonts w:eastAsia="Arial Unicode MS" w:cs="Arial"/>
                <w:szCs w:val="18"/>
                <w:lang w:eastAsia="ar-SA"/>
              </w:rPr>
            </w:pPr>
          </w:p>
          <w:p w14:paraId="58CF090B" w14:textId="0144D9D9" w:rsidR="00DD6882" w:rsidRDefault="000924E4" w:rsidP="00390AFC">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390AFC">
            <w:pPr>
              <w:suppressAutoHyphens/>
              <w:spacing w:after="0" w:line="240" w:lineRule="auto"/>
              <w:rPr>
                <w:rFonts w:eastAsia="Arial Unicode MS" w:cs="Arial"/>
                <w:szCs w:val="18"/>
                <w:lang w:eastAsia="ar-SA"/>
              </w:rPr>
            </w:pPr>
          </w:p>
        </w:tc>
      </w:tr>
      <w:tr w:rsidR="009C07FC" w:rsidRPr="00B04844" w14:paraId="30A951BC" w14:textId="77777777" w:rsidTr="00F16667">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390AFC">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390AFC">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390AFC">
            <w:pPr>
              <w:snapToGrid w:val="0"/>
              <w:spacing w:after="0" w:line="240" w:lineRule="auto"/>
              <w:rPr>
                <w:rFonts w:eastAsia="Times New Roman" w:cs="Arial"/>
                <w:szCs w:val="18"/>
                <w:lang w:eastAsia="ar-SA"/>
              </w:rPr>
            </w:pPr>
            <w:proofErr w:type="gramStart"/>
            <w:r>
              <w:rPr>
                <w:rFonts w:eastAsia="Times New Roman" w:cs="Arial"/>
                <w:szCs w:val="18"/>
                <w:lang w:eastAsia="ar-SA"/>
              </w:rPr>
              <w:t>2</w:t>
            </w:r>
            <w:r w:rsidR="005F0A7E" w:rsidRPr="00917763">
              <w:rPr>
                <w:rFonts w:eastAsia="Times New Roman" w:cs="Arial"/>
                <w:szCs w:val="18"/>
                <w:lang w:eastAsia="ar-SA"/>
              </w:rPr>
              <w:t>st</w:t>
            </w:r>
            <w:proofErr w:type="gramEnd"/>
            <w:r w:rsidR="005F0A7E" w:rsidRPr="00917763">
              <w:rPr>
                <w:rFonts w:eastAsia="Times New Roman" w:cs="Arial"/>
                <w:szCs w:val="18"/>
                <w:lang w:eastAsia="ar-SA"/>
              </w:rPr>
              <w:t xml:space="preserve">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390AFC">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390AFC">
            <w:pPr>
              <w:spacing w:after="0" w:line="240" w:lineRule="auto"/>
              <w:rPr>
                <w:rFonts w:eastAsia="Arial Unicode MS" w:cs="Arial"/>
                <w:color w:val="000000"/>
                <w:szCs w:val="18"/>
                <w:lang w:eastAsia="ar-SA"/>
              </w:rPr>
            </w:pPr>
          </w:p>
        </w:tc>
      </w:tr>
      <w:tr w:rsidR="006E7B5F" w:rsidRPr="002B5B90" w14:paraId="299A3B25"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6E7B5F">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6E7B5F">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6E7B5F">
            <w:pPr>
              <w:spacing w:after="0" w:line="240" w:lineRule="auto"/>
              <w:rPr>
                <w:rFonts w:eastAsia="Arial Unicode MS" w:cs="Arial"/>
                <w:color w:val="000000"/>
                <w:szCs w:val="18"/>
                <w:lang w:eastAsia="ar-SA"/>
              </w:rPr>
            </w:pPr>
          </w:p>
        </w:tc>
      </w:tr>
      <w:tr w:rsidR="00EE3890" w:rsidRPr="002B5B90" w14:paraId="2A845DF7"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EE3890">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EE3890">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EE3890">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EE3890">
            <w:pPr>
              <w:spacing w:after="0" w:line="240" w:lineRule="auto"/>
              <w:rPr>
                <w:rFonts w:eastAsia="Arial Unicode MS" w:cs="Arial"/>
                <w:color w:val="000000"/>
                <w:szCs w:val="18"/>
                <w:lang w:eastAsia="ar-SA"/>
              </w:rPr>
            </w:pPr>
          </w:p>
        </w:tc>
      </w:tr>
      <w:tr w:rsidR="00DA69EA" w:rsidRPr="002B5B90" w14:paraId="3B292B32"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A69EA">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A69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A69EA">
            <w:pPr>
              <w:spacing w:after="0" w:line="240" w:lineRule="auto"/>
              <w:rPr>
                <w:rFonts w:eastAsia="Arial Unicode MS" w:cs="Arial"/>
                <w:szCs w:val="18"/>
                <w:lang w:eastAsia="ar-SA"/>
              </w:rPr>
            </w:pPr>
          </w:p>
        </w:tc>
      </w:tr>
      <w:tr w:rsidR="00EE3890" w:rsidRPr="00B04844" w14:paraId="1A013227" w14:textId="77777777" w:rsidTr="00733EF9">
        <w:trPr>
          <w:trHeight w:val="141"/>
        </w:trPr>
        <w:tc>
          <w:tcPr>
            <w:tcW w:w="14426" w:type="dxa"/>
            <w:gridSpan w:val="6"/>
            <w:shd w:val="clear" w:color="auto" w:fill="F2F2F2"/>
          </w:tcPr>
          <w:p w14:paraId="24D1A705" w14:textId="769D06BD" w:rsidR="00EE3890" w:rsidRPr="007E6A7A" w:rsidRDefault="00EE3890" w:rsidP="00EE3890">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733EF9">
        <w:trPr>
          <w:trHeight w:val="141"/>
        </w:trPr>
        <w:tc>
          <w:tcPr>
            <w:tcW w:w="1698" w:type="dxa"/>
            <w:gridSpan w:val="2"/>
            <w:shd w:val="clear" w:color="auto" w:fill="FFFFFF"/>
          </w:tcPr>
          <w:p w14:paraId="3AEDB2A6" w14:textId="77777777" w:rsidR="00EE3890" w:rsidRPr="00F45489" w:rsidRDefault="00EE3890" w:rsidP="00EE3890">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EE3890">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EE3890">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EE3890">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EE3890">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EE3890" w:rsidRPr="0087391C" w:rsidRDefault="00EE3890" w:rsidP="00EE3890">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EE3890">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EE3890" w:rsidRPr="0075418C"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EE3890">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EE3890">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EE3890">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0" w:type="dxa"/>
            <w:shd w:val="clear" w:color="auto" w:fill="FFFFFF"/>
          </w:tcPr>
          <w:p w14:paraId="11FC772B" w14:textId="77777777" w:rsidR="00EE3890" w:rsidRPr="00F45489" w:rsidRDefault="00EE3890" w:rsidP="00EE3890">
            <w:pPr>
              <w:suppressAutoHyphens/>
              <w:spacing w:after="0" w:line="240" w:lineRule="auto"/>
              <w:rPr>
                <w:rFonts w:eastAsia="Arial Unicode MS" w:cs="Arial"/>
                <w:szCs w:val="18"/>
                <w:lang w:eastAsia="ar-SA"/>
              </w:rPr>
            </w:pPr>
          </w:p>
        </w:tc>
      </w:tr>
      <w:tr w:rsidR="00EE3890" w:rsidRPr="00745D37" w14:paraId="058C9FAB" w14:textId="77777777" w:rsidTr="00733EF9">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EE3890">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5D41F5">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AF4FAA">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4F95DCF2" w14:textId="77777777" w:rsidR="008A03F8" w:rsidRPr="0035555A" w:rsidRDefault="008A03F8" w:rsidP="008A03F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34A1AB0" w14:textId="4D04C6AA" w:rsidR="008A03F8" w:rsidRPr="00D621A9" w:rsidRDefault="008A03F8" w:rsidP="008A03F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tcPr>
          <w:p w14:paraId="0CEEA590" w14:textId="77777777" w:rsidR="008A03F8" w:rsidRPr="00D621A9" w:rsidRDefault="008A03F8" w:rsidP="008A03F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A522DB3" w14:textId="77777777" w:rsidR="008A03F8" w:rsidRPr="00D621A9" w:rsidRDefault="008A03F8" w:rsidP="008A03F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tcPr>
          <w:p w14:paraId="7DB00231" w14:textId="77777777" w:rsidR="008A03F8" w:rsidRPr="001143DD" w:rsidRDefault="008A03F8"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4510DA8" w14:textId="77777777" w:rsidR="008A03F8" w:rsidRPr="001143DD" w:rsidRDefault="008A03F8" w:rsidP="008A03F8">
            <w:pPr>
              <w:spacing w:after="0" w:line="240" w:lineRule="auto"/>
              <w:rPr>
                <w:rFonts w:eastAsia="Arial Unicode MS" w:cs="Arial"/>
                <w:szCs w:val="18"/>
                <w:lang w:eastAsia="ar-SA"/>
              </w:rPr>
            </w:pPr>
            <w:r>
              <w:rPr>
                <w:rFonts w:eastAsia="Arial Unicode MS" w:cs="Arial"/>
                <w:szCs w:val="18"/>
                <w:lang w:eastAsia="ar-SA"/>
              </w:rPr>
              <w:t xml:space="preserve">Concerns raised from QC, E///, LG about exclusion of RAN in the proposed definition. Possible way forward using a note (proposed by LG). Some companies would like to see the proposed CPRs in the computing section – to decide on the </w:t>
            </w:r>
            <w:proofErr w:type="gramStart"/>
            <w:r>
              <w:rPr>
                <w:rFonts w:eastAsia="Arial Unicode MS" w:cs="Arial"/>
                <w:szCs w:val="18"/>
                <w:lang w:eastAsia="ar-SA"/>
              </w:rPr>
              <w:t>tables</w:t>
            </w:r>
            <w:proofErr w:type="gramEnd"/>
            <w:r>
              <w:rPr>
                <w:rFonts w:eastAsia="Arial Unicode MS" w:cs="Arial"/>
                <w:szCs w:val="18"/>
                <w:lang w:eastAsia="ar-SA"/>
              </w:rPr>
              <w:t xml:space="preserve"> headings naming.</w:t>
            </w:r>
          </w:p>
        </w:tc>
      </w:tr>
      <w:tr w:rsidR="00EE3890" w:rsidRPr="002B5B90" w14:paraId="20648CC3"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EE3890">
            <w:pPr>
              <w:snapToGrid w:val="0"/>
              <w:spacing w:after="0" w:line="240" w:lineRule="auto"/>
              <w:rPr>
                <w:szCs w:val="18"/>
              </w:rPr>
            </w:pPr>
            <w:hyperlink r:id="rId18"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EE3890">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EE3890">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EE3890">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EE3890">
            <w:pPr>
              <w:spacing w:after="0" w:line="240" w:lineRule="auto"/>
              <w:rPr>
                <w:rFonts w:eastAsia="Arial Unicode MS" w:cs="Arial"/>
                <w:szCs w:val="18"/>
                <w:lang w:eastAsia="ar-SA"/>
              </w:rPr>
            </w:pPr>
          </w:p>
        </w:tc>
      </w:tr>
      <w:tr w:rsidR="00AF4FAA" w:rsidRPr="002B5B90" w14:paraId="6F39CF0E"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AF4FAA">
            <w:pPr>
              <w:snapToGrid w:val="0"/>
              <w:spacing w:after="0" w:line="240" w:lineRule="auto"/>
              <w:rPr>
                <w:szCs w:val="18"/>
              </w:rPr>
            </w:pPr>
            <w:hyperlink r:id="rId19"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AF4FAA">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AF4FAA">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AF4FAA">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AF4FAA">
            <w:pPr>
              <w:spacing w:after="0" w:line="240" w:lineRule="auto"/>
              <w:rPr>
                <w:rFonts w:eastAsia="Arial Unicode MS" w:cs="Arial"/>
                <w:szCs w:val="18"/>
                <w:lang w:eastAsia="ar-SA"/>
              </w:rPr>
            </w:pPr>
          </w:p>
        </w:tc>
      </w:tr>
      <w:tr w:rsidR="00F256BC" w:rsidRPr="002B5B90" w14:paraId="65C7054B"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AF4FAA">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AF4FAA">
            <w:pPr>
              <w:snapToGrid w:val="0"/>
              <w:spacing w:after="0" w:line="240" w:lineRule="auto"/>
            </w:pPr>
            <w:hyperlink r:id="rId20"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AF4FAA">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AF4FAA">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AF4FAA">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AF4FAA">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AF4FAA">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AF4FAA">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AF4FAA">
            <w:pPr>
              <w:snapToGrid w:val="0"/>
              <w:spacing w:after="0" w:line="240" w:lineRule="auto"/>
            </w:pPr>
            <w:hyperlink r:id="rId21"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AF4FAA">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AF4FAA">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AF4FAA">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AF4FAA">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28DEA3" w14:textId="1F8237D1" w:rsidR="000E6D9A" w:rsidRPr="000E6D9A" w:rsidRDefault="000E6D9A" w:rsidP="00AF4FAA">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F1D7C7" w14:textId="2F13A3DE" w:rsidR="000E6D9A" w:rsidRPr="000E6D9A" w:rsidRDefault="000E6D9A" w:rsidP="00AF4FAA">
            <w:pPr>
              <w:snapToGrid w:val="0"/>
              <w:spacing w:after="0" w:line="240" w:lineRule="auto"/>
              <w:rPr>
                <w:rFonts w:cs="Arial"/>
              </w:rPr>
            </w:pPr>
            <w:hyperlink r:id="rId22"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EFA87D" w14:textId="248C1B65" w:rsidR="000E6D9A" w:rsidRPr="000E6D9A" w:rsidRDefault="000E6D9A" w:rsidP="00AF4FAA">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81F89EA" w14:textId="2E03BBA6" w:rsidR="000E6D9A" w:rsidRPr="000E6D9A" w:rsidRDefault="000E6D9A" w:rsidP="00AF4FAA">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FAD34A" w14:textId="77777777" w:rsidR="000E6D9A" w:rsidRPr="000E6D9A" w:rsidRDefault="000E6D9A"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D888C55" w14:textId="744F62BE" w:rsidR="000E6D9A" w:rsidRPr="000E6D9A" w:rsidRDefault="000E6D9A" w:rsidP="00AF4FAA">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S1-260075r2.</w:t>
            </w:r>
          </w:p>
        </w:tc>
      </w:tr>
      <w:tr w:rsidR="00EE3890" w:rsidRPr="002B5B90" w14:paraId="69EC9128"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EE3890">
            <w:pPr>
              <w:snapToGrid w:val="0"/>
              <w:spacing w:after="0" w:line="240" w:lineRule="auto"/>
              <w:rPr>
                <w:szCs w:val="18"/>
              </w:rPr>
            </w:pPr>
            <w:hyperlink r:id="rId23"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EE3890">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EE3890">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EE3890">
            <w:pPr>
              <w:spacing w:after="0" w:line="240" w:lineRule="auto"/>
              <w:rPr>
                <w:rFonts w:eastAsia="Arial Unicode MS" w:cs="Arial"/>
                <w:szCs w:val="18"/>
                <w:lang w:eastAsia="ar-SA"/>
              </w:rPr>
            </w:pPr>
          </w:p>
        </w:tc>
      </w:tr>
      <w:tr w:rsidR="00F54559" w:rsidRPr="002B5B90" w14:paraId="7E82E7E0"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EE3890">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EE3890">
            <w:pPr>
              <w:snapToGrid w:val="0"/>
              <w:spacing w:after="0" w:line="240" w:lineRule="auto"/>
            </w:pPr>
            <w:hyperlink r:id="rId24"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EE3890">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EE3890">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EE3890">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EE3890">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1C835" w14:textId="3AA3AAB9" w:rsidR="007C4738" w:rsidRPr="007C4738" w:rsidRDefault="007C4738" w:rsidP="00EE3890">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DA9317" w14:textId="4772CDE7" w:rsidR="007C4738" w:rsidRPr="007C4738" w:rsidRDefault="00D44E96" w:rsidP="00EE3890">
            <w:pPr>
              <w:snapToGrid w:val="0"/>
              <w:spacing w:after="0" w:line="240" w:lineRule="auto"/>
              <w:rPr>
                <w:rFonts w:cs="Arial"/>
              </w:rPr>
            </w:pPr>
            <w:hyperlink r:id="rId25"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499A2B" w14:textId="6288547C" w:rsidR="007C4738" w:rsidRPr="007C4738" w:rsidRDefault="007C4738" w:rsidP="00EE3890">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CAC4209" w14:textId="231DFBF4" w:rsidR="007C4738" w:rsidRPr="007C4738" w:rsidRDefault="007C4738" w:rsidP="00EE3890">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6E01A7" w14:textId="77777777" w:rsidR="007C4738" w:rsidRPr="007C4738" w:rsidRDefault="007C4738"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3F286C" w14:textId="13B1FD6F" w:rsidR="007C4738" w:rsidRDefault="007C4738" w:rsidP="00EE3890">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EE3890">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AF4FAA" w:rsidRPr="002B5B90" w14:paraId="50C7538F" w14:textId="77777777" w:rsidTr="009E3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AF4FAA">
            <w:pPr>
              <w:snapToGrid w:val="0"/>
              <w:spacing w:after="0" w:line="240" w:lineRule="auto"/>
              <w:rPr>
                <w:szCs w:val="18"/>
              </w:rPr>
            </w:pPr>
            <w:hyperlink r:id="rId26"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AF4FAA">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AF4FAA">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AF4FAA">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AF4FAA">
            <w:pPr>
              <w:spacing w:after="0" w:line="240" w:lineRule="auto"/>
              <w:rPr>
                <w:rFonts w:eastAsia="Arial Unicode MS" w:cs="Arial"/>
                <w:szCs w:val="18"/>
                <w:lang w:eastAsia="ar-SA"/>
              </w:rPr>
            </w:pPr>
          </w:p>
        </w:tc>
      </w:tr>
      <w:tr w:rsidR="00465F0D" w:rsidRPr="002B5B90" w14:paraId="0C9B090B"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AF4FAA">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AF4FAA">
            <w:pPr>
              <w:snapToGrid w:val="0"/>
              <w:spacing w:after="0" w:line="240" w:lineRule="auto"/>
            </w:pPr>
            <w:hyperlink r:id="rId27"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AF4FAA">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AF4FAA">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AF4FAA">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AF4FAA">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AF4FAA">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AF4FAA">
            <w:pPr>
              <w:snapToGrid w:val="0"/>
              <w:spacing w:after="0" w:line="240" w:lineRule="auto"/>
              <w:rPr>
                <w:rFonts w:cs="Arial"/>
              </w:rPr>
            </w:pPr>
            <w:hyperlink r:id="rId28"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AF4FAA">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AF4FAA">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AF4FAA">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AF4FAA">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6B1BB2">
            <w:pPr>
              <w:snapToGrid w:val="0"/>
              <w:spacing w:after="0" w:line="240" w:lineRule="auto"/>
              <w:rPr>
                <w:szCs w:val="18"/>
              </w:rPr>
            </w:pPr>
            <w:hyperlink r:id="rId29"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6B1BB2">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6B1BB2">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6B1BB2">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6B1BB2">
            <w:pPr>
              <w:spacing w:after="0" w:line="240" w:lineRule="auto"/>
              <w:rPr>
                <w:rFonts w:eastAsia="Arial Unicode MS" w:cs="Arial"/>
                <w:szCs w:val="18"/>
                <w:lang w:eastAsia="ar-SA"/>
              </w:rPr>
            </w:pPr>
          </w:p>
        </w:tc>
      </w:tr>
      <w:tr w:rsidR="006B1BB2" w:rsidRPr="002B5B90" w14:paraId="48E08EDC"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6B1BB2">
            <w:pPr>
              <w:snapToGrid w:val="0"/>
              <w:spacing w:after="0" w:line="240" w:lineRule="auto"/>
              <w:rPr>
                <w:szCs w:val="18"/>
              </w:rPr>
            </w:pPr>
            <w:hyperlink r:id="rId30"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6B1BB2">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6B1BB2">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6B1BB2">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6B1BB2">
            <w:pPr>
              <w:spacing w:after="0" w:line="240" w:lineRule="auto"/>
              <w:rPr>
                <w:rFonts w:eastAsia="Arial Unicode MS" w:cs="Arial"/>
                <w:szCs w:val="18"/>
                <w:lang w:eastAsia="ar-SA"/>
              </w:rPr>
            </w:pPr>
          </w:p>
        </w:tc>
      </w:tr>
      <w:tr w:rsidR="00CA6E12" w:rsidRPr="002B5B90" w14:paraId="2C480D17"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7C18BA" w14:textId="42FDA286" w:rsidR="00CA6E12" w:rsidRPr="00CA6E12" w:rsidRDefault="00CA6E12" w:rsidP="006B1BB2">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w:pPr>
            <w:hyperlink r:id="rId31"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E6AD71" w14:textId="044522E9" w:rsidR="00CA6E12" w:rsidRPr="00CA6E12" w:rsidRDefault="00CA6E12" w:rsidP="006B1BB2">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988D36" w14:textId="6B58ECE1" w:rsidR="00CA6E12" w:rsidRPr="00CA6E12" w:rsidRDefault="00CA6E12" w:rsidP="006B1BB2">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1D31" w14:textId="77777777" w:rsidR="00CA6E12" w:rsidRPr="00CA6E12" w:rsidRDefault="00CA6E12"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DE2A83F" w14:textId="77777777" w:rsidR="00CA6E12" w:rsidRDefault="00CA6E12" w:rsidP="006B1BB2">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6B1BB2">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w:t>
            </w:r>
            <w:proofErr w:type="gramStart"/>
            <w:r w:rsidR="00A31FE6">
              <w:rPr>
                <w:rFonts w:eastAsia="Arial Unicode MS" w:cs="Arial"/>
                <w:color w:val="000000"/>
                <w:szCs w:val="18"/>
                <w:lang w:eastAsia="ar-SA"/>
              </w:rPr>
              <w:t>additional</w:t>
            </w:r>
            <w:proofErr w:type="gramEnd"/>
            <w:r w:rsidR="00A31FE6">
              <w:rPr>
                <w:rFonts w:eastAsia="Arial Unicode MS" w:cs="Arial"/>
                <w:color w:val="000000"/>
                <w:szCs w:val="18"/>
                <w:lang w:eastAsia="ar-SA"/>
              </w:rPr>
              <w:t xml:space="preserve"> end-to-end communication latency” needs to be revised.</w:t>
            </w:r>
          </w:p>
        </w:tc>
      </w:tr>
      <w:tr w:rsidR="006B1BB2" w:rsidRPr="002B5B90" w14:paraId="48CD7C46"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6B1BB2">
            <w:pPr>
              <w:snapToGrid w:val="0"/>
              <w:spacing w:after="0" w:line="240" w:lineRule="auto"/>
              <w:rPr>
                <w:szCs w:val="18"/>
              </w:rPr>
            </w:pPr>
            <w:hyperlink r:id="rId32"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6B1BB2">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6B1BB2">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6B1BB2">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6B1BB2">
            <w:pPr>
              <w:spacing w:after="0" w:line="240" w:lineRule="auto"/>
              <w:rPr>
                <w:rFonts w:eastAsia="Arial Unicode MS" w:cs="Arial"/>
                <w:szCs w:val="18"/>
                <w:lang w:eastAsia="ar-SA"/>
              </w:rPr>
            </w:pPr>
          </w:p>
        </w:tc>
      </w:tr>
      <w:tr w:rsidR="0018056E" w:rsidRPr="002B5B90" w14:paraId="571507C0"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31D48F" w14:textId="32B154CC" w:rsidR="0018056E" w:rsidRPr="0018056E" w:rsidRDefault="0018056E" w:rsidP="006B1BB2">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B46006" w14:textId="103D2B49" w:rsidR="0018056E" w:rsidRPr="0018056E" w:rsidRDefault="008B7F60" w:rsidP="006B1BB2">
            <w:pPr>
              <w:snapToGrid w:val="0"/>
              <w:spacing w:after="0" w:line="240" w:lineRule="auto"/>
            </w:pPr>
            <w:hyperlink r:id="rId33"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D47323" w14:textId="47A61C37" w:rsidR="0018056E" w:rsidRPr="0018056E" w:rsidRDefault="0018056E" w:rsidP="006B1BB2">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51DEF5" w14:textId="4A953BE0" w:rsidR="0018056E" w:rsidRPr="0018056E" w:rsidRDefault="0018056E" w:rsidP="006B1BB2">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E31D4B" w14:textId="77777777" w:rsidR="0018056E" w:rsidRPr="0018056E" w:rsidRDefault="0018056E"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DFBA743" w14:textId="77777777" w:rsidR="0018056E" w:rsidRDefault="0018056E" w:rsidP="006B1BB2">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6B1BB2">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6B1BB2" w:rsidRPr="002B5B90" w14:paraId="01AF01C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6B1BB2">
            <w:pPr>
              <w:snapToGrid w:val="0"/>
              <w:spacing w:after="0" w:line="240" w:lineRule="auto"/>
              <w:rPr>
                <w:szCs w:val="18"/>
              </w:rPr>
            </w:pPr>
            <w:hyperlink r:id="rId34"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6B1BB2">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6B1BB2">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6B1BB2">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6B1BB2">
            <w:pPr>
              <w:spacing w:after="0" w:line="240" w:lineRule="auto"/>
              <w:rPr>
                <w:rFonts w:eastAsia="Arial Unicode MS" w:cs="Arial"/>
                <w:szCs w:val="18"/>
                <w:lang w:eastAsia="ar-SA"/>
              </w:rPr>
            </w:pPr>
          </w:p>
        </w:tc>
      </w:tr>
      <w:tr w:rsidR="006D4ACB" w:rsidRPr="002B5B90" w14:paraId="4B35BCA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BC43" w14:textId="6BFFA0FF" w:rsidR="006D4ACB" w:rsidRPr="006D4ACB" w:rsidRDefault="006D4ACB" w:rsidP="006B1BB2">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C544EF" w14:textId="67991250" w:rsidR="006D4ACB" w:rsidRPr="006D4ACB" w:rsidRDefault="008B7F60" w:rsidP="006B1BB2">
            <w:pPr>
              <w:snapToGrid w:val="0"/>
              <w:spacing w:after="0" w:line="240" w:lineRule="auto"/>
            </w:pPr>
            <w:hyperlink r:id="rId35"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F26290" w14:textId="34F16EE1" w:rsidR="006D4ACB" w:rsidRPr="006D4ACB" w:rsidRDefault="006D4ACB" w:rsidP="006B1BB2">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BBEAB5" w14:textId="2D37875B" w:rsidR="006D4ACB" w:rsidRPr="006D4ACB" w:rsidRDefault="006D4ACB" w:rsidP="006B1BB2">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27E4AA" w14:textId="77777777" w:rsidR="006D4ACB" w:rsidRPr="006D4ACB" w:rsidRDefault="006D4ACB"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B022EE3" w14:textId="77777777" w:rsidR="006D4ACB" w:rsidRDefault="006D4ACB" w:rsidP="006B1BB2">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6B1BB2">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EE3890" w:rsidRPr="002B5B90" w14:paraId="4A3F636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9D91BA" w14:textId="3301664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EEC5E3E" w14:textId="4C8D5E6D" w:rsidR="00EE3890" w:rsidRPr="00D621A9" w:rsidRDefault="00EE3890" w:rsidP="00EE3890">
            <w:pPr>
              <w:snapToGrid w:val="0"/>
              <w:spacing w:after="0" w:line="240" w:lineRule="auto"/>
              <w:rPr>
                <w:szCs w:val="18"/>
              </w:rPr>
            </w:pPr>
            <w:hyperlink r:id="rId36"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tcPr>
          <w:p w14:paraId="2CE849EA" w14:textId="5F9B1AA8"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tcPr>
          <w:p w14:paraId="6668643B" w14:textId="5BF331A6" w:rsidR="00EE3890" w:rsidRPr="00D621A9" w:rsidRDefault="00EE3890" w:rsidP="00EE3890">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tcPr>
          <w:p w14:paraId="4DDA1D8D"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AC7633" w14:textId="5DD645A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3AF7958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D2264A4" w14:textId="084986E9"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B7BD379" w14:textId="2A7E5C86" w:rsidR="00EE3890" w:rsidRPr="00D621A9" w:rsidRDefault="00EE3890" w:rsidP="00EE3890">
            <w:pPr>
              <w:snapToGrid w:val="0"/>
              <w:spacing w:after="0" w:line="240" w:lineRule="auto"/>
              <w:rPr>
                <w:szCs w:val="18"/>
              </w:rPr>
            </w:pPr>
            <w:hyperlink r:id="rId37"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tcPr>
          <w:p w14:paraId="386CB860" w14:textId="423489E2" w:rsidR="00EE3890" w:rsidRPr="00D621A9" w:rsidRDefault="00EE3890" w:rsidP="00EE3890">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tcPr>
          <w:p w14:paraId="3DEA1889" w14:textId="749A8C4C" w:rsidR="00EE3890" w:rsidRPr="00D621A9" w:rsidRDefault="00EE3890" w:rsidP="00EE3890">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tcPr>
          <w:p w14:paraId="58BC1B8E"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7A03FB" w14:textId="2B57E6CD"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708FC566"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tcPr>
          <w:p w14:paraId="0F6265AA" w14:textId="0E29B0CF"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E2DFF5" w14:textId="565AC58E" w:rsidR="00EE3890" w:rsidRPr="00D621A9" w:rsidRDefault="00EE3890" w:rsidP="00EE3890">
            <w:pPr>
              <w:snapToGrid w:val="0"/>
              <w:spacing w:after="0" w:line="240" w:lineRule="auto"/>
              <w:rPr>
                <w:szCs w:val="18"/>
              </w:rPr>
            </w:pPr>
            <w:hyperlink r:id="rId38"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tcPr>
          <w:p w14:paraId="36B6927F" w14:textId="3AB75567" w:rsidR="00EE3890" w:rsidRPr="00D621A9" w:rsidRDefault="00EE3890" w:rsidP="00EE3890">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tcPr>
          <w:p w14:paraId="151ED979" w14:textId="26541F8B" w:rsidR="00EE3890" w:rsidRPr="00D621A9" w:rsidRDefault="00EE3890" w:rsidP="00EE3890">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tcPr>
          <w:p w14:paraId="5B89A76F"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AE93B2B" w14:textId="663E02F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B01FF4" w:rsidRPr="002B5B90" w14:paraId="50E04C26"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B01FF4">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B01FF4">
            <w:pPr>
              <w:snapToGrid w:val="0"/>
              <w:spacing w:after="0" w:line="240" w:lineRule="auto"/>
              <w:rPr>
                <w:szCs w:val="18"/>
              </w:rPr>
            </w:pPr>
            <w:hyperlink r:id="rId39"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B01FF4">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B01FF4">
            <w:pPr>
              <w:snapToGrid w:val="0"/>
              <w:spacing w:after="0" w:line="240" w:lineRule="auto"/>
              <w:rPr>
                <w:szCs w:val="18"/>
              </w:rPr>
            </w:pPr>
            <w:bookmarkStart w:id="33"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B01FF4">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B01FF4">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E74F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84A28B" w14:textId="4B62724A" w:rsidR="00CC3AD2" w:rsidRPr="00CC3AD2" w:rsidRDefault="00CC3AD2" w:rsidP="00B01FF4">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5C9346" w14:textId="0A110E68" w:rsidR="00CC3AD2" w:rsidRPr="00CC3AD2" w:rsidRDefault="00CC3AD2" w:rsidP="00B01FF4">
            <w:pPr>
              <w:snapToGrid w:val="0"/>
              <w:spacing w:after="0" w:line="240" w:lineRule="auto"/>
            </w:pPr>
            <w:hyperlink r:id="rId40"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08ACA1B" w14:textId="13EB9598" w:rsidR="00CC3AD2" w:rsidRPr="00CC3AD2" w:rsidRDefault="00CC3AD2" w:rsidP="00B01FF4">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7785A4D" w14:textId="4FD6A549" w:rsidR="00CC3AD2" w:rsidRPr="00CC3AD2" w:rsidRDefault="00CC3AD2" w:rsidP="00B01FF4">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2D3CC6" w14:textId="77777777" w:rsidR="00CC3AD2" w:rsidRPr="00CC3AD2" w:rsidRDefault="00CC3AD2" w:rsidP="00B01FF4">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5815B0F" w14:textId="46D27BFE" w:rsidR="00CC3AD2" w:rsidRPr="00CC3AD2" w:rsidRDefault="00CC3AD2" w:rsidP="00B01FF4">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EE3890" w:rsidRPr="002B5B90" w14:paraId="22F93A15" w14:textId="77777777" w:rsidTr="00E74F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EE3890">
            <w:pPr>
              <w:snapToGrid w:val="0"/>
              <w:spacing w:after="0" w:line="240" w:lineRule="auto"/>
              <w:rPr>
                <w:szCs w:val="18"/>
              </w:rPr>
            </w:pPr>
            <w:hyperlink r:id="rId41"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EE3890">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EE3890">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EE3890">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EE3890">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AF4FAA">
            <w:pPr>
              <w:snapToGrid w:val="0"/>
              <w:spacing w:after="0" w:line="240" w:lineRule="auto"/>
              <w:rPr>
                <w:szCs w:val="18"/>
              </w:rPr>
            </w:pPr>
            <w:hyperlink r:id="rId42"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AF4FAA">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AF4FAA">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AF4FAA">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AF4FAA">
            <w:pPr>
              <w:spacing w:after="0" w:line="240" w:lineRule="auto"/>
              <w:rPr>
                <w:rFonts w:eastAsia="Arial Unicode MS" w:cs="Arial"/>
                <w:szCs w:val="18"/>
                <w:lang w:eastAsia="ar-SA"/>
              </w:rPr>
            </w:pPr>
          </w:p>
        </w:tc>
      </w:tr>
      <w:tr w:rsidR="004934CA" w:rsidRPr="002B5B90" w14:paraId="752C9D0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A0973" w14:textId="35608353" w:rsidR="004934CA" w:rsidRPr="004934CA" w:rsidRDefault="004934CA" w:rsidP="00AF4FAA">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594F88" w14:textId="4821FF3D" w:rsidR="004934CA" w:rsidRPr="004934CA" w:rsidRDefault="008B7F60" w:rsidP="00AF4FAA">
            <w:pPr>
              <w:snapToGrid w:val="0"/>
              <w:spacing w:after="0" w:line="240" w:lineRule="auto"/>
            </w:pPr>
            <w:hyperlink r:id="rId43"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4CC435" w14:textId="00CF1D11" w:rsidR="004934CA" w:rsidRPr="004934CA" w:rsidRDefault="004934CA" w:rsidP="00AF4FAA">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B10211C" w14:textId="249AC462" w:rsidR="004934CA" w:rsidRPr="004934CA" w:rsidRDefault="004934CA" w:rsidP="00AF4FAA">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D312C0" w14:textId="77777777" w:rsidR="004934CA" w:rsidRPr="004934CA" w:rsidRDefault="004934CA"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B8258C4" w14:textId="77777777" w:rsidR="004934CA" w:rsidRDefault="004934CA" w:rsidP="00AF4FAA">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AF4FAA">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AF4FAA" w:rsidRPr="002B5B90" w14:paraId="142466E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AF4FAA">
            <w:pPr>
              <w:snapToGrid w:val="0"/>
              <w:spacing w:after="0" w:line="240" w:lineRule="auto"/>
              <w:rPr>
                <w:szCs w:val="18"/>
              </w:rPr>
            </w:pPr>
            <w:hyperlink r:id="rId44"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AF4FAA">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AF4FAA">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AF4FAA">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AF4FAA">
            <w:pPr>
              <w:spacing w:after="0" w:line="240" w:lineRule="auto"/>
              <w:rPr>
                <w:rFonts w:eastAsia="Arial Unicode MS" w:cs="Arial"/>
                <w:color w:val="000000"/>
                <w:szCs w:val="18"/>
                <w:lang w:eastAsia="ar-SA"/>
              </w:rPr>
            </w:pPr>
          </w:p>
        </w:tc>
      </w:tr>
      <w:tr w:rsidR="00EE3890" w:rsidRPr="00745D37" w14:paraId="2FCF307B" w14:textId="77777777" w:rsidTr="00733EF9">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EE3890">
            <w:pPr>
              <w:pStyle w:val="berschrift2"/>
            </w:pPr>
            <w:r>
              <w:t xml:space="preserve">Consolidation of service and performance requirements to FS_6G-REQ </w:t>
            </w:r>
            <w:r>
              <w:rPr>
                <w:bCs/>
              </w:rPr>
              <w:t>[</w:t>
            </w:r>
            <w:hyperlink r:id="rId45" w:history="1">
              <w:r w:rsidRPr="00476992">
                <w:rPr>
                  <w:rStyle w:val="Hyperlink"/>
                  <w:bCs/>
                </w:rPr>
                <w:t>SP-241391</w:t>
              </w:r>
            </w:hyperlink>
            <w:r>
              <w:rPr>
                <w:bCs/>
              </w:rPr>
              <w:t>]</w:t>
            </w:r>
          </w:p>
        </w:tc>
      </w:tr>
      <w:tr w:rsidR="008A03F8" w:rsidRPr="002B5B90" w14:paraId="0B3CA0D5" w14:textId="77777777" w:rsidTr="001107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1410BD">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8A03F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8A03F8">
            <w:pPr>
              <w:snapToGrid w:val="0"/>
              <w:spacing w:after="0" w:line="240" w:lineRule="auto"/>
              <w:rPr>
                <w:rStyle w:val="Hyperlink"/>
                <w:rFonts w:cs="Arial"/>
                <w:szCs w:val="18"/>
              </w:rPr>
            </w:pPr>
            <w:hyperlink r:id="rId46"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8A03F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8A03F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8A03F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8A03F8">
            <w:pPr>
              <w:spacing w:after="0" w:line="240" w:lineRule="auto"/>
              <w:rPr>
                <w:rFonts w:eastAsia="Arial Unicode MS" w:cs="Arial"/>
                <w:szCs w:val="18"/>
                <w:lang w:eastAsia="ar-SA"/>
              </w:rPr>
            </w:pPr>
          </w:p>
        </w:tc>
      </w:tr>
      <w:tr w:rsidR="001107A3" w:rsidRPr="002B5B90" w14:paraId="5023113E"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8A03F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8A03F8">
            <w:pPr>
              <w:snapToGrid w:val="0"/>
              <w:spacing w:after="0" w:line="240" w:lineRule="auto"/>
            </w:pPr>
            <w:hyperlink r:id="rId47"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8A03F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8A03F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8A03F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8A03F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BA17B5" w14:textId="3A02584B" w:rsidR="00FD041D" w:rsidRPr="00FD041D" w:rsidRDefault="00FD041D" w:rsidP="008A03F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2C27EF" w14:textId="0F9AA03F" w:rsidR="00FD041D" w:rsidRPr="00FD041D" w:rsidRDefault="00FD041D" w:rsidP="008A03F8">
            <w:pPr>
              <w:snapToGrid w:val="0"/>
              <w:spacing w:after="0" w:line="240" w:lineRule="auto"/>
            </w:pPr>
            <w:hyperlink r:id="rId48"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04E9F8" w14:textId="4D2F6FB4" w:rsidR="00FD041D" w:rsidRPr="00FD041D" w:rsidRDefault="00FD041D" w:rsidP="008A03F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290A962" w14:textId="2FDD3883" w:rsidR="00FD041D" w:rsidRPr="00FD041D" w:rsidRDefault="00FD041D" w:rsidP="008A03F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BEE9B9" w14:textId="77777777" w:rsidR="00FD041D" w:rsidRPr="00FD041D" w:rsidRDefault="00FD041D"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1191EE0" w14:textId="318B6F09" w:rsidR="00FD041D" w:rsidRPr="00FD041D" w:rsidRDefault="00FD041D" w:rsidP="008A03F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1410BD" w:rsidRPr="002B5B90" w14:paraId="6AB71E92"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1410BD">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1410BD">
            <w:pPr>
              <w:snapToGrid w:val="0"/>
              <w:spacing w:after="0" w:line="240" w:lineRule="auto"/>
              <w:rPr>
                <w:rStyle w:val="Hyperlink"/>
                <w:rFonts w:cs="Arial"/>
                <w:szCs w:val="18"/>
              </w:rPr>
            </w:pPr>
            <w:hyperlink r:id="rId49"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1410BD">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1410BD">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1410BD">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1410BD">
            <w:pPr>
              <w:spacing w:after="0" w:line="240" w:lineRule="auto"/>
              <w:rPr>
                <w:rFonts w:eastAsia="Arial Unicode MS" w:cs="Arial"/>
                <w:szCs w:val="18"/>
                <w:lang w:eastAsia="ar-SA"/>
              </w:rPr>
            </w:pPr>
          </w:p>
        </w:tc>
      </w:tr>
      <w:tr w:rsidR="001107A3" w:rsidRPr="002B5B90" w14:paraId="04D4DF99"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1410BD">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1410BD">
            <w:pPr>
              <w:snapToGrid w:val="0"/>
              <w:spacing w:after="0" w:line="240" w:lineRule="auto"/>
            </w:pPr>
            <w:hyperlink r:id="rId50"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1410BD">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1410BD">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1410BD">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1410BD">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43AFE0" w14:textId="0F9AD329" w:rsidR="00FD041D" w:rsidRPr="00FD041D" w:rsidRDefault="00FD041D" w:rsidP="001410BD">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BEEA5C" w14:textId="389A3973" w:rsidR="00FD041D" w:rsidRPr="00FD041D" w:rsidRDefault="00FD041D" w:rsidP="001410BD">
            <w:pPr>
              <w:snapToGrid w:val="0"/>
              <w:spacing w:after="0" w:line="240" w:lineRule="auto"/>
            </w:pPr>
            <w:hyperlink r:id="rId51"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23197ED" w14:textId="7454004B" w:rsidR="00FD041D" w:rsidRPr="00FD041D" w:rsidRDefault="00FD041D" w:rsidP="001410BD">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39E2409" w14:textId="559C2C97" w:rsidR="00FD041D" w:rsidRPr="00FD041D" w:rsidRDefault="00FD041D" w:rsidP="001410BD">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D924F1" w14:textId="77777777" w:rsidR="00FD041D" w:rsidRPr="00FD041D" w:rsidRDefault="00FD041D" w:rsidP="001410BD">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6B09D2" w14:textId="2A1EA2B0" w:rsidR="00FD041D" w:rsidRPr="00FD041D" w:rsidRDefault="00FD041D" w:rsidP="001410BD">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843440" w:rsidRPr="002B5B90" w14:paraId="278D82B7" w14:textId="77777777" w:rsidTr="00EC40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84344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843440">
            <w:pPr>
              <w:snapToGrid w:val="0"/>
              <w:spacing w:after="0" w:line="240" w:lineRule="auto"/>
            </w:pPr>
            <w:hyperlink r:id="rId52"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843440">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843440">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843440">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843440">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9470E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9470EA">
            <w:pPr>
              <w:snapToGrid w:val="0"/>
              <w:spacing w:after="0" w:line="240" w:lineRule="auto"/>
              <w:rPr>
                <w:rStyle w:val="Hyperlink"/>
                <w:rFonts w:cs="Arial"/>
                <w:szCs w:val="18"/>
              </w:rPr>
            </w:pPr>
            <w:hyperlink r:id="rId53"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9470EA">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9470EA">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9470EA">
            <w:pPr>
              <w:spacing w:after="0" w:line="240" w:lineRule="auto"/>
              <w:rPr>
                <w:rFonts w:eastAsia="Arial Unicode MS" w:cs="Arial"/>
                <w:szCs w:val="18"/>
                <w:lang w:eastAsia="ar-SA"/>
              </w:rPr>
            </w:pPr>
          </w:p>
        </w:tc>
      </w:tr>
      <w:tr w:rsidR="00EC40B3" w:rsidRPr="002B5B90" w14:paraId="11F3DE82"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9470EA">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9470EA">
            <w:pPr>
              <w:snapToGrid w:val="0"/>
              <w:spacing w:after="0" w:line="240" w:lineRule="auto"/>
            </w:pPr>
            <w:hyperlink r:id="rId54"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9470EA">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9470EA">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9470EA">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9470EA">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FD0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F22705" w14:textId="43164654" w:rsidR="00FD041D" w:rsidRPr="00FD041D" w:rsidRDefault="00FD041D" w:rsidP="009470EA">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CFD944" w14:textId="28E061D7" w:rsidR="00FD041D" w:rsidRPr="00FD041D" w:rsidRDefault="00FD041D" w:rsidP="009470EA">
            <w:pPr>
              <w:snapToGrid w:val="0"/>
              <w:spacing w:after="0" w:line="240" w:lineRule="auto"/>
            </w:pPr>
            <w:hyperlink r:id="rId55"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CEAF24" w14:textId="6284C8E9" w:rsidR="00FD041D" w:rsidRPr="00FD041D" w:rsidRDefault="00FD041D" w:rsidP="009470EA">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021BCB6" w14:textId="1B1C7660" w:rsidR="00FD041D" w:rsidRPr="00FD041D" w:rsidRDefault="00FD041D" w:rsidP="009470EA">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517AA4" w14:textId="77777777" w:rsidR="00FD041D" w:rsidRPr="00FD041D" w:rsidRDefault="00FD041D"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5DACE53" w14:textId="7E782733" w:rsidR="00FD041D" w:rsidRPr="00FD041D" w:rsidRDefault="00FD041D" w:rsidP="009470EA">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8A03F8" w:rsidRPr="002B5B90" w14:paraId="48F3E879" w14:textId="77777777" w:rsidTr="00845645">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9470EA">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8456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EF1437">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EF1437">
            <w:pPr>
              <w:snapToGrid w:val="0"/>
              <w:spacing w:after="0" w:line="240" w:lineRule="auto"/>
              <w:rPr>
                <w:rStyle w:val="Hyperlink"/>
                <w:rFonts w:cs="Arial"/>
                <w:szCs w:val="18"/>
              </w:rPr>
            </w:pPr>
            <w:hyperlink r:id="rId56"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EF1437">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EF1437">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EF1437">
            <w:pPr>
              <w:spacing w:after="0" w:line="240" w:lineRule="auto"/>
              <w:rPr>
                <w:rFonts w:eastAsia="Arial Unicode MS" w:cs="Arial"/>
                <w:szCs w:val="18"/>
                <w:lang w:eastAsia="ar-SA"/>
              </w:rPr>
            </w:pPr>
          </w:p>
        </w:tc>
      </w:tr>
      <w:tr w:rsidR="00845645" w:rsidRPr="002B5B90" w14:paraId="14516D44" w14:textId="77777777" w:rsidTr="00402D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329D857" w14:textId="055F84A9" w:rsidR="00845645" w:rsidRPr="00845645" w:rsidRDefault="00845645" w:rsidP="00EF1437">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5D4EDB" w14:textId="673F6055" w:rsidR="00845645" w:rsidRPr="00845645" w:rsidRDefault="00845645" w:rsidP="00EF1437">
            <w:pPr>
              <w:snapToGrid w:val="0"/>
              <w:spacing w:after="0" w:line="240" w:lineRule="auto"/>
            </w:pPr>
            <w:hyperlink r:id="rId57"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1A70BD0" w14:textId="3C8D206B" w:rsidR="00845645" w:rsidRPr="00845645" w:rsidRDefault="00845645" w:rsidP="00EF1437">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07D05C0" w14:textId="0D217CDE" w:rsidR="00845645" w:rsidRPr="00845645" w:rsidRDefault="00845645" w:rsidP="00EF1437">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75272C3" w14:textId="77777777" w:rsidR="00845645" w:rsidRPr="00845645" w:rsidRDefault="00845645"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1097EC6" w14:textId="12D97C95" w:rsidR="00845645" w:rsidRPr="00845645" w:rsidRDefault="00845645" w:rsidP="00EF1437">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EF1437" w:rsidRPr="002B5B90" w14:paraId="67F34E3C" w14:textId="77777777" w:rsidTr="00402D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EF1437">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EF1437">
            <w:pPr>
              <w:snapToGrid w:val="0"/>
              <w:spacing w:after="0" w:line="240" w:lineRule="auto"/>
              <w:rPr>
                <w:rStyle w:val="Hyperlink"/>
                <w:rFonts w:cs="Arial"/>
                <w:szCs w:val="18"/>
              </w:rPr>
            </w:pPr>
            <w:hyperlink r:id="rId58"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EF1437">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EF1437">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EF1437">
            <w:pPr>
              <w:spacing w:after="0" w:line="240" w:lineRule="auto"/>
              <w:rPr>
                <w:rFonts w:eastAsia="Arial Unicode MS" w:cs="Arial"/>
                <w:szCs w:val="18"/>
                <w:lang w:eastAsia="ar-SA"/>
              </w:rPr>
            </w:pPr>
          </w:p>
        </w:tc>
      </w:tr>
      <w:tr w:rsidR="00402D33" w:rsidRPr="002B5B90" w14:paraId="21529320" w14:textId="77777777" w:rsidTr="00402D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F21B72" w14:textId="05C209E9" w:rsidR="00402D33" w:rsidRPr="00402D33" w:rsidRDefault="00402D33" w:rsidP="00EF1437">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13BFE7" w14:textId="449AE7F9" w:rsidR="00402D33" w:rsidRPr="00402D33" w:rsidRDefault="00402D33" w:rsidP="00EF1437">
            <w:pPr>
              <w:snapToGrid w:val="0"/>
              <w:spacing w:after="0" w:line="240" w:lineRule="auto"/>
            </w:pPr>
            <w:hyperlink r:id="rId59"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8B5D271" w14:textId="581DB40C" w:rsidR="00402D33" w:rsidRPr="00402D33" w:rsidRDefault="00402D33" w:rsidP="00EF1437">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2570481" w14:textId="06910302" w:rsidR="00402D33" w:rsidRPr="00402D33" w:rsidRDefault="00402D33" w:rsidP="00EF1437">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F549F54" w14:textId="77777777" w:rsidR="00402D33" w:rsidRPr="00402D33" w:rsidRDefault="00402D33"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C714AE1" w14:textId="77E2EFFD" w:rsidR="00402D33" w:rsidRPr="00402D33" w:rsidRDefault="00402D33" w:rsidP="00EF1437">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9470EA" w:rsidRPr="002B5B90" w14:paraId="53AA5655"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9470E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9470EA">
            <w:pPr>
              <w:snapToGrid w:val="0"/>
              <w:spacing w:after="0" w:line="240" w:lineRule="auto"/>
              <w:rPr>
                <w:rStyle w:val="Hyperlink"/>
                <w:rFonts w:cs="Arial"/>
                <w:szCs w:val="18"/>
              </w:rPr>
            </w:pPr>
            <w:hyperlink r:id="rId60"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9470EA">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9470EA">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9470EA">
            <w:pPr>
              <w:spacing w:after="0" w:line="240" w:lineRule="auto"/>
              <w:rPr>
                <w:rFonts w:eastAsia="Arial Unicode MS" w:cs="Arial"/>
                <w:szCs w:val="18"/>
                <w:lang w:eastAsia="ar-SA"/>
              </w:rPr>
            </w:pPr>
          </w:p>
        </w:tc>
      </w:tr>
      <w:tr w:rsidR="005B7AA7" w:rsidRPr="002B5B90" w14:paraId="347314BD"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9470EA">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9470EA">
            <w:pPr>
              <w:snapToGrid w:val="0"/>
              <w:spacing w:after="0" w:line="240" w:lineRule="auto"/>
            </w:pPr>
            <w:hyperlink r:id="rId61"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9470EA">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9470EA">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9470EA">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9470EA">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99EFE09" w14:textId="29D79DDB" w:rsidR="000E6D9A" w:rsidRPr="000E6D9A" w:rsidRDefault="000E6D9A" w:rsidP="009470EA">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845359" w14:textId="19C4B16F" w:rsidR="000E6D9A" w:rsidRPr="000E6D9A" w:rsidRDefault="000E6D9A" w:rsidP="009470EA">
            <w:pPr>
              <w:snapToGrid w:val="0"/>
              <w:spacing w:after="0" w:line="240" w:lineRule="auto"/>
            </w:pPr>
            <w:hyperlink r:id="rId62"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67E3A05" w14:textId="3EF226D4" w:rsidR="000E6D9A" w:rsidRPr="000E6D9A" w:rsidRDefault="000E6D9A" w:rsidP="009470EA">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384D6F6" w14:textId="6AC867D5" w:rsidR="000E6D9A" w:rsidRPr="000E6D9A" w:rsidRDefault="000E6D9A" w:rsidP="009470EA">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379306" w14:textId="77777777" w:rsidR="000E6D9A" w:rsidRPr="000E6D9A" w:rsidRDefault="000E6D9A"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1105074" w14:textId="44279E56" w:rsidR="000E6D9A" w:rsidRPr="000E6D9A" w:rsidRDefault="000E6D9A" w:rsidP="009470EA">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EE3890" w:rsidRPr="002B5B90" w14:paraId="4CC328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3290C78" w14:textId="3131343A"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8D0357B" w14:textId="1EA1F4DB" w:rsidR="00EE3890" w:rsidRPr="0035555A" w:rsidRDefault="00EE3890" w:rsidP="00EE3890">
            <w:pPr>
              <w:snapToGrid w:val="0"/>
              <w:spacing w:after="0" w:line="240" w:lineRule="auto"/>
            </w:pPr>
            <w:r>
              <w:t>S1-260021</w:t>
            </w:r>
          </w:p>
        </w:tc>
        <w:tc>
          <w:tcPr>
            <w:tcW w:w="2552" w:type="dxa"/>
            <w:tcBorders>
              <w:top w:val="single" w:sz="4" w:space="0" w:color="auto"/>
              <w:left w:val="single" w:sz="4" w:space="0" w:color="auto"/>
              <w:bottom w:val="single" w:sz="4" w:space="0" w:color="auto"/>
              <w:right w:val="single" w:sz="4" w:space="0" w:color="auto"/>
            </w:tcBorders>
          </w:tcPr>
          <w:p w14:paraId="76A0858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72EE23D" w14:textId="4201224B" w:rsidR="00EE3890" w:rsidRPr="0035555A" w:rsidRDefault="00EE3890" w:rsidP="00EE3890">
            <w:pPr>
              <w:snapToGrid w:val="0"/>
              <w:spacing w:after="0" w:line="240" w:lineRule="auto"/>
            </w:pPr>
            <w:proofErr w:type="spellStart"/>
            <w:r>
              <w:t>EoD</w:t>
            </w:r>
            <w:proofErr w:type="spellEnd"/>
            <w:r>
              <w:t>-</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CA9E42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A2632B" w14:textId="50BC44D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BEB0AE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5F6E748" w14:textId="235330C6"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13BB5B" w14:textId="69CCAB78" w:rsidR="00EE3890" w:rsidRPr="0035555A" w:rsidRDefault="00EE3890" w:rsidP="00EE3890">
            <w:pPr>
              <w:snapToGrid w:val="0"/>
              <w:spacing w:after="0" w:line="240" w:lineRule="auto"/>
            </w:pPr>
            <w:r>
              <w:t>S1-260022</w:t>
            </w:r>
          </w:p>
        </w:tc>
        <w:tc>
          <w:tcPr>
            <w:tcW w:w="2552" w:type="dxa"/>
            <w:tcBorders>
              <w:top w:val="single" w:sz="4" w:space="0" w:color="auto"/>
              <w:left w:val="single" w:sz="4" w:space="0" w:color="auto"/>
              <w:bottom w:val="single" w:sz="4" w:space="0" w:color="auto"/>
              <w:right w:val="single" w:sz="4" w:space="0" w:color="auto"/>
            </w:tcBorders>
          </w:tcPr>
          <w:p w14:paraId="3C0751D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FDAD53A" w14:textId="0BCDFAF6" w:rsidR="00EE3890" w:rsidRPr="0035555A" w:rsidRDefault="00EE3890" w:rsidP="00EE3890">
            <w:pPr>
              <w:snapToGrid w:val="0"/>
              <w:spacing w:after="0" w:line="240" w:lineRule="auto"/>
            </w:pPr>
            <w:proofErr w:type="spellStart"/>
            <w:r>
              <w:t>EoD</w:t>
            </w:r>
            <w:proofErr w:type="spellEnd"/>
            <w:r>
              <w:t>-</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09332083"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73009C" w14:textId="4F87DC9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7EB58D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30F3763" w14:textId="35B01798"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CC8C29" w14:textId="4DDF69F5" w:rsidR="00EE3890" w:rsidRPr="0035555A" w:rsidRDefault="00EE3890" w:rsidP="00EE3890">
            <w:pPr>
              <w:snapToGrid w:val="0"/>
              <w:spacing w:after="0" w:line="240" w:lineRule="auto"/>
            </w:pPr>
            <w:r>
              <w:t>S1-260023</w:t>
            </w:r>
          </w:p>
        </w:tc>
        <w:tc>
          <w:tcPr>
            <w:tcW w:w="2552" w:type="dxa"/>
            <w:tcBorders>
              <w:top w:val="single" w:sz="4" w:space="0" w:color="auto"/>
              <w:left w:val="single" w:sz="4" w:space="0" w:color="auto"/>
              <w:bottom w:val="single" w:sz="4" w:space="0" w:color="auto"/>
              <w:right w:val="single" w:sz="4" w:space="0" w:color="auto"/>
            </w:tcBorders>
          </w:tcPr>
          <w:p w14:paraId="5729C76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8D39155" w14:textId="782176EC" w:rsidR="00EE3890" w:rsidRPr="0035555A" w:rsidRDefault="00EE3890" w:rsidP="00EE3890">
            <w:pPr>
              <w:snapToGrid w:val="0"/>
              <w:spacing w:after="0" w:line="240" w:lineRule="auto"/>
            </w:pPr>
            <w:proofErr w:type="spellStart"/>
            <w:r>
              <w:t>EoD</w:t>
            </w:r>
            <w:proofErr w:type="spellEnd"/>
            <w:r>
              <w:t>-</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677B5EB1"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2EC8D0A" w14:textId="2A273B5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88252B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ABC8116" w14:textId="7246FAA7"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B0E3F7" w14:textId="420D01B2" w:rsidR="00EE3890" w:rsidRPr="0035555A" w:rsidRDefault="00EE3890" w:rsidP="00EE3890">
            <w:pPr>
              <w:snapToGrid w:val="0"/>
              <w:spacing w:after="0" w:line="240" w:lineRule="auto"/>
            </w:pPr>
            <w:r>
              <w:t>S1-260024</w:t>
            </w:r>
          </w:p>
        </w:tc>
        <w:tc>
          <w:tcPr>
            <w:tcW w:w="2552" w:type="dxa"/>
            <w:tcBorders>
              <w:top w:val="single" w:sz="4" w:space="0" w:color="auto"/>
              <w:left w:val="single" w:sz="4" w:space="0" w:color="auto"/>
              <w:bottom w:val="single" w:sz="4" w:space="0" w:color="auto"/>
              <w:right w:val="single" w:sz="4" w:space="0" w:color="auto"/>
            </w:tcBorders>
          </w:tcPr>
          <w:p w14:paraId="49262C5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87F9C28" w14:textId="36DC277B" w:rsidR="00EE3890" w:rsidRPr="0035555A" w:rsidRDefault="00EE3890" w:rsidP="00EE3890">
            <w:pPr>
              <w:snapToGrid w:val="0"/>
              <w:spacing w:after="0" w:line="240" w:lineRule="auto"/>
            </w:pPr>
            <w:proofErr w:type="spellStart"/>
            <w:r>
              <w:t>EoD</w:t>
            </w:r>
            <w:proofErr w:type="spellEnd"/>
            <w:r>
              <w:t>-</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2969E39"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740B591" w14:textId="3E1C5D4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1C0EF1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AAD1F68" w14:textId="7789B1A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E9AD790" w14:textId="09D16EDE" w:rsidR="00EE3890" w:rsidRPr="0035555A" w:rsidRDefault="00EE3890" w:rsidP="00EE3890">
            <w:pPr>
              <w:snapToGrid w:val="0"/>
              <w:spacing w:after="0" w:line="240" w:lineRule="auto"/>
            </w:pPr>
            <w:r>
              <w:t>S1-260025</w:t>
            </w:r>
          </w:p>
        </w:tc>
        <w:tc>
          <w:tcPr>
            <w:tcW w:w="2552" w:type="dxa"/>
            <w:tcBorders>
              <w:top w:val="single" w:sz="4" w:space="0" w:color="auto"/>
              <w:left w:val="single" w:sz="4" w:space="0" w:color="auto"/>
              <w:bottom w:val="single" w:sz="4" w:space="0" w:color="auto"/>
              <w:right w:val="single" w:sz="4" w:space="0" w:color="auto"/>
            </w:tcBorders>
          </w:tcPr>
          <w:p w14:paraId="654C6FA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0651AD0" w14:textId="36E37B51" w:rsidR="00EE3890" w:rsidRPr="0035555A" w:rsidRDefault="00EE3890" w:rsidP="00EE3890">
            <w:pPr>
              <w:snapToGrid w:val="0"/>
              <w:spacing w:after="0" w:line="240" w:lineRule="auto"/>
            </w:pPr>
            <w:proofErr w:type="spellStart"/>
            <w:r>
              <w:t>EoD</w:t>
            </w:r>
            <w:proofErr w:type="spellEnd"/>
            <w:r>
              <w:t>-</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01C264A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99CDC6D" w14:textId="61347E5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3E18A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1A0CCEC" w14:textId="1328486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E260D7" w14:textId="356D79F3" w:rsidR="00EE3890" w:rsidRPr="0035555A" w:rsidRDefault="00EE3890" w:rsidP="00EE3890">
            <w:pPr>
              <w:snapToGrid w:val="0"/>
              <w:spacing w:after="0" w:line="240" w:lineRule="auto"/>
            </w:pPr>
            <w:r>
              <w:t>S1-260026</w:t>
            </w:r>
          </w:p>
        </w:tc>
        <w:tc>
          <w:tcPr>
            <w:tcW w:w="2552" w:type="dxa"/>
            <w:tcBorders>
              <w:top w:val="single" w:sz="4" w:space="0" w:color="auto"/>
              <w:left w:val="single" w:sz="4" w:space="0" w:color="auto"/>
              <w:bottom w:val="single" w:sz="4" w:space="0" w:color="auto"/>
              <w:right w:val="single" w:sz="4" w:space="0" w:color="auto"/>
            </w:tcBorders>
          </w:tcPr>
          <w:p w14:paraId="27A9C92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797E8F1" w14:textId="4FFE9FE7" w:rsidR="00EE3890" w:rsidRPr="0035555A" w:rsidRDefault="00EE3890" w:rsidP="00EE3890">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59D0295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1CF9706" w14:textId="35DF6C8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EFE8FA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EE3890">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EE3890">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EE3890">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EE3890">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EE3890">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EE3890">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EE3890">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EE3890">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EE3890">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EE3890">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EE3890">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EE3890">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0E6D9A">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EE3890">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77761F">
            <w:pPr>
              <w:snapToGrid w:val="0"/>
              <w:spacing w:after="0" w:line="240" w:lineRule="auto"/>
              <w:rPr>
                <w:rStyle w:val="Hyperlink"/>
                <w:rFonts w:cs="Arial"/>
                <w:szCs w:val="18"/>
              </w:rPr>
            </w:pPr>
            <w:hyperlink r:id="rId63"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77761F">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77761F">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77761F">
            <w:pPr>
              <w:spacing w:after="0" w:line="240" w:lineRule="auto"/>
              <w:rPr>
                <w:rFonts w:eastAsia="Arial Unicode MS" w:cs="Arial"/>
                <w:szCs w:val="18"/>
                <w:lang w:eastAsia="ar-SA"/>
              </w:rPr>
            </w:pPr>
          </w:p>
        </w:tc>
      </w:tr>
      <w:tr w:rsidR="000E6D9A" w:rsidRPr="002B5B90" w14:paraId="627DD039" w14:textId="77777777" w:rsidTr="000E6D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9B6F4D" w14:textId="37E3CB37" w:rsidR="000E6D9A" w:rsidRPr="000E6D9A" w:rsidRDefault="000E6D9A" w:rsidP="0077761F">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09C31A" w14:textId="015869E9" w:rsidR="000E6D9A" w:rsidRPr="000E6D9A" w:rsidRDefault="000E6D9A" w:rsidP="0077761F">
            <w:pPr>
              <w:snapToGrid w:val="0"/>
              <w:spacing w:after="0" w:line="240" w:lineRule="auto"/>
            </w:pPr>
            <w:hyperlink r:id="rId64"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88E8606" w14:textId="073123DC" w:rsidR="000E6D9A" w:rsidRPr="000E6D9A" w:rsidRDefault="000E6D9A" w:rsidP="0077761F">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EB87C42" w14:textId="03397416" w:rsidR="000E6D9A" w:rsidRPr="000E6D9A" w:rsidRDefault="000E6D9A" w:rsidP="0077761F">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683AEEB" w14:textId="77777777" w:rsidR="000E6D9A" w:rsidRPr="000E6D9A" w:rsidRDefault="000E6D9A"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4DA3707" w14:textId="0FA9FBE4" w:rsidR="000E6D9A" w:rsidRPr="000E6D9A" w:rsidRDefault="000E6D9A" w:rsidP="0077761F">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77761F" w:rsidRPr="002B5B90" w14:paraId="51AD4B4C" w14:textId="77777777" w:rsidTr="007D6D77">
        <w:trPr>
          <w:trHeight w:val="141"/>
        </w:trPr>
        <w:tc>
          <w:tcPr>
            <w:tcW w:w="598" w:type="dxa"/>
            <w:tcBorders>
              <w:top w:val="single" w:sz="4" w:space="0" w:color="auto"/>
              <w:left w:val="single" w:sz="4" w:space="0" w:color="auto"/>
              <w:bottom w:val="single" w:sz="4" w:space="0" w:color="auto"/>
              <w:right w:val="single" w:sz="4" w:space="0" w:color="auto"/>
            </w:tcBorders>
          </w:tcPr>
          <w:p w14:paraId="10A38AE2" w14:textId="237874E8"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D13B214" w14:textId="693EB89C" w:rsidR="0077761F" w:rsidRPr="0077761F" w:rsidRDefault="0077761F" w:rsidP="0077761F">
            <w:pPr>
              <w:snapToGrid w:val="0"/>
              <w:spacing w:after="0" w:line="240" w:lineRule="auto"/>
              <w:rPr>
                <w:rStyle w:val="Hyperlink"/>
                <w:rFonts w:cs="Arial"/>
                <w:szCs w:val="18"/>
              </w:rPr>
            </w:pPr>
            <w:hyperlink r:id="rId65"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tcPr>
          <w:p w14:paraId="27A38907" w14:textId="07D0D71B" w:rsidR="0077761F" w:rsidRPr="0035555A" w:rsidRDefault="0077761F" w:rsidP="0077761F">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7CC8A6A" w14:textId="59B9ED03" w:rsidR="0077761F" w:rsidRPr="0035555A" w:rsidRDefault="0077761F" w:rsidP="0077761F">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0CE6D92E"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F2676EE"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615F9A5" w14:textId="77777777" w:rsidTr="007D6D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77761F">
            <w:pPr>
              <w:snapToGrid w:val="0"/>
              <w:spacing w:after="0" w:line="240" w:lineRule="auto"/>
              <w:rPr>
                <w:rStyle w:val="Hyperlink"/>
                <w:rFonts w:cs="Arial"/>
                <w:szCs w:val="18"/>
              </w:rPr>
            </w:pPr>
            <w:hyperlink r:id="rId66"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77761F">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77761F">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77761F">
            <w:pPr>
              <w:spacing w:after="0" w:line="240" w:lineRule="auto"/>
              <w:rPr>
                <w:rFonts w:eastAsia="Arial Unicode MS" w:cs="Arial"/>
                <w:szCs w:val="18"/>
                <w:lang w:eastAsia="ar-SA"/>
              </w:rPr>
            </w:pPr>
          </w:p>
        </w:tc>
      </w:tr>
      <w:tr w:rsidR="007D6D77" w:rsidRPr="002B5B90" w14:paraId="5CD0FE44" w14:textId="77777777" w:rsidTr="007D6D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9C6343" w14:textId="0C7CD098" w:rsidR="007D6D77" w:rsidRPr="007D6D77" w:rsidRDefault="007D6D77" w:rsidP="0077761F">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98CC1F" w14:textId="3C11A893" w:rsidR="007D6D77" w:rsidRPr="007D6D77" w:rsidRDefault="007D6D77" w:rsidP="0077761F">
            <w:pPr>
              <w:snapToGrid w:val="0"/>
              <w:spacing w:after="0" w:line="240" w:lineRule="auto"/>
            </w:pPr>
            <w:hyperlink r:id="rId67"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DB7F61" w14:textId="0D20A495" w:rsidR="007D6D77" w:rsidRPr="007D6D77" w:rsidRDefault="007D6D77" w:rsidP="0077761F">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9B275F7" w14:textId="3856AA24" w:rsidR="007D6D77" w:rsidRPr="007D6D77" w:rsidRDefault="007D6D77" w:rsidP="0077761F">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647ABE" w14:textId="77777777" w:rsidR="007D6D77" w:rsidRPr="007D6D77" w:rsidRDefault="007D6D77"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C5A828" w14:textId="58B75ABB" w:rsidR="007D6D77" w:rsidRPr="007D6D77" w:rsidRDefault="007D6D77" w:rsidP="0077761F">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77761F" w:rsidRPr="002B5B90" w14:paraId="1A31A10F"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tcPr>
          <w:p w14:paraId="7D392804" w14:textId="6FB85FDD"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4C1131F" w14:textId="7544F736" w:rsidR="0077761F" w:rsidRPr="0077761F" w:rsidRDefault="0077761F" w:rsidP="0077761F">
            <w:pPr>
              <w:snapToGrid w:val="0"/>
              <w:spacing w:after="0" w:line="240" w:lineRule="auto"/>
              <w:rPr>
                <w:rStyle w:val="Hyperlink"/>
                <w:rFonts w:cs="Arial"/>
                <w:szCs w:val="18"/>
              </w:rPr>
            </w:pPr>
            <w:hyperlink r:id="rId68"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tcPr>
          <w:p w14:paraId="4E0754DE" w14:textId="6D68481B"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A4FA2DE" w14:textId="75BF24E9" w:rsidR="0077761F" w:rsidRPr="0035555A" w:rsidRDefault="0077761F" w:rsidP="0077761F">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2C27C670"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F47B7A"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2D030B1"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77761F">
            <w:pPr>
              <w:snapToGrid w:val="0"/>
              <w:spacing w:after="0" w:line="240" w:lineRule="auto"/>
              <w:rPr>
                <w:rStyle w:val="Hyperlink"/>
                <w:rFonts w:cs="Arial"/>
                <w:szCs w:val="18"/>
              </w:rPr>
            </w:pPr>
            <w:hyperlink r:id="rId69"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77761F">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77761F">
            <w:pPr>
              <w:snapToGrid w:val="0"/>
              <w:spacing w:after="0" w:line="240" w:lineRule="auto"/>
              <w:rPr>
                <w:rStyle w:val="Hyperlink"/>
                <w:rFonts w:cs="Arial"/>
                <w:szCs w:val="18"/>
              </w:rPr>
            </w:pPr>
            <w:hyperlink r:id="rId70"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77761F">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52D4C53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73EB8D7" w14:textId="43E150A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C45E1C7" w14:textId="782D407B" w:rsidR="00EE3890" w:rsidRPr="0035555A" w:rsidRDefault="00EE3890" w:rsidP="00EE3890">
            <w:pPr>
              <w:snapToGrid w:val="0"/>
              <w:spacing w:after="0" w:line="240" w:lineRule="auto"/>
            </w:pPr>
            <w:r>
              <w:t>S1-260051</w:t>
            </w:r>
          </w:p>
        </w:tc>
        <w:tc>
          <w:tcPr>
            <w:tcW w:w="2552" w:type="dxa"/>
            <w:tcBorders>
              <w:top w:val="single" w:sz="4" w:space="0" w:color="auto"/>
              <w:left w:val="single" w:sz="4" w:space="0" w:color="auto"/>
              <w:bottom w:val="single" w:sz="4" w:space="0" w:color="auto"/>
              <w:right w:val="single" w:sz="4" w:space="0" w:color="auto"/>
            </w:tcBorders>
          </w:tcPr>
          <w:p w14:paraId="0FF368B0" w14:textId="129979A7"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803CFCE" w14:textId="5919855E"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1547B73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B4CF80B" w14:textId="5753553A"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77FB772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79FB01E" w14:textId="39CB958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344B82" w14:textId="2025D549" w:rsidR="00EE3890" w:rsidRPr="0035555A" w:rsidRDefault="00EE3890" w:rsidP="00EE3890">
            <w:pPr>
              <w:snapToGrid w:val="0"/>
              <w:spacing w:after="0" w:line="240" w:lineRule="auto"/>
            </w:pPr>
            <w:r>
              <w:t>S1-260052</w:t>
            </w:r>
          </w:p>
        </w:tc>
        <w:tc>
          <w:tcPr>
            <w:tcW w:w="2552" w:type="dxa"/>
            <w:tcBorders>
              <w:top w:val="single" w:sz="4" w:space="0" w:color="auto"/>
              <w:left w:val="single" w:sz="4" w:space="0" w:color="auto"/>
              <w:bottom w:val="single" w:sz="4" w:space="0" w:color="auto"/>
              <w:right w:val="single" w:sz="4" w:space="0" w:color="auto"/>
            </w:tcBorders>
          </w:tcPr>
          <w:p w14:paraId="7541A78B" w14:textId="21F12430"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72C58038" w14:textId="37ED0E96"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 ISAC KPIs</w:t>
            </w:r>
          </w:p>
        </w:tc>
        <w:tc>
          <w:tcPr>
            <w:tcW w:w="2268" w:type="dxa"/>
            <w:tcBorders>
              <w:top w:val="single" w:sz="4" w:space="0" w:color="auto"/>
              <w:left w:val="single" w:sz="4" w:space="0" w:color="auto"/>
              <w:bottom w:val="single" w:sz="4" w:space="0" w:color="auto"/>
              <w:right w:val="single" w:sz="4" w:space="0" w:color="auto"/>
            </w:tcBorders>
          </w:tcPr>
          <w:p w14:paraId="1DD4E6F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AC9C79" w14:textId="32F97846"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A0B84B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51782B8" w14:textId="2565F52B"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FE7514" w14:textId="0E46616A" w:rsidR="00EE3890" w:rsidRPr="0035555A" w:rsidRDefault="00EE3890" w:rsidP="00EE3890">
            <w:pPr>
              <w:snapToGrid w:val="0"/>
              <w:spacing w:after="0" w:line="240" w:lineRule="auto"/>
            </w:pPr>
            <w:r>
              <w:t>S1-260053</w:t>
            </w:r>
          </w:p>
        </w:tc>
        <w:tc>
          <w:tcPr>
            <w:tcW w:w="2552" w:type="dxa"/>
            <w:tcBorders>
              <w:top w:val="single" w:sz="4" w:space="0" w:color="auto"/>
              <w:left w:val="single" w:sz="4" w:space="0" w:color="auto"/>
              <w:bottom w:val="single" w:sz="4" w:space="0" w:color="auto"/>
              <w:right w:val="single" w:sz="4" w:space="0" w:color="auto"/>
            </w:tcBorders>
          </w:tcPr>
          <w:p w14:paraId="49DE6EDC" w14:textId="57C07D8E"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754FCBA7" w14:textId="06166AC0" w:rsidR="00EE3890" w:rsidRPr="0035555A" w:rsidRDefault="00EE3890" w:rsidP="00EE3890">
            <w:pPr>
              <w:snapToGrid w:val="0"/>
              <w:spacing w:after="0" w:line="240" w:lineRule="auto"/>
            </w:pPr>
            <w:proofErr w:type="spellStart"/>
            <w:r w:rsidRPr="00EF67E4">
              <w:rPr>
                <w:rFonts w:eastAsia="Times New Roman" w:cs="Arial"/>
                <w:szCs w:val="18"/>
                <w:lang w:eastAsia="ar-SA"/>
              </w:rPr>
              <w:t>EoD</w:t>
            </w:r>
            <w:proofErr w:type="spellEnd"/>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144CEC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7BDDE72" w14:textId="2787E5FB"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5CEA32BB"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EE6CDD" w14:textId="78CE49E7"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D35013" w14:textId="3A86B6C2" w:rsidR="00EE3890" w:rsidRPr="0035555A" w:rsidRDefault="00EE3890" w:rsidP="00EE3890">
            <w:pPr>
              <w:snapToGrid w:val="0"/>
              <w:spacing w:after="0" w:line="240" w:lineRule="auto"/>
            </w:pPr>
            <w:r>
              <w:t>S1-260054</w:t>
            </w:r>
          </w:p>
        </w:tc>
        <w:tc>
          <w:tcPr>
            <w:tcW w:w="2552" w:type="dxa"/>
            <w:tcBorders>
              <w:top w:val="single" w:sz="4" w:space="0" w:color="auto"/>
              <w:left w:val="single" w:sz="4" w:space="0" w:color="auto"/>
              <w:bottom w:val="single" w:sz="4" w:space="0" w:color="auto"/>
              <w:right w:val="single" w:sz="4" w:space="0" w:color="auto"/>
            </w:tcBorders>
          </w:tcPr>
          <w:p w14:paraId="2CB3B10F" w14:textId="41FE4731"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49C6338" w14:textId="77D61A55"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7E971BDB"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6148976" w14:textId="238E8BC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09DFBA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EE3890">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EE3890">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EE3890">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EE3890">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EE3890">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EE3890">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EE3890">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EE3890">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733EF9">
        <w:trPr>
          <w:trHeight w:val="141"/>
        </w:trPr>
        <w:tc>
          <w:tcPr>
            <w:tcW w:w="14426" w:type="dxa"/>
            <w:gridSpan w:val="6"/>
            <w:shd w:val="clear" w:color="auto" w:fill="F2F2F2"/>
          </w:tcPr>
          <w:p w14:paraId="744ECDC4" w14:textId="77777777" w:rsidR="00EE3890" w:rsidRPr="00F45489" w:rsidRDefault="00EE3890" w:rsidP="00EE3890">
            <w:pPr>
              <w:pStyle w:val="berschrift1"/>
            </w:pPr>
            <w:r w:rsidRPr="00F45489">
              <w:t xml:space="preserve">Work Item/Study Item </w:t>
            </w:r>
            <w:r>
              <w:t xml:space="preserve">progress </w:t>
            </w:r>
          </w:p>
        </w:tc>
      </w:tr>
      <w:tr w:rsidR="00EE3890" w:rsidRPr="00012C8A" w14:paraId="28CBFF2B" w14:textId="77777777" w:rsidTr="00733EF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EE3890">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46988625"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0453A1DB" w14:textId="74ABF882" w:rsidR="00EE3890" w:rsidRPr="0035555A" w:rsidRDefault="00954244" w:rsidP="00EE3890">
            <w:pPr>
              <w:snapToGrid w:val="0"/>
              <w:spacing w:after="0" w:line="240" w:lineRule="auto"/>
            </w:pPr>
            <w:hyperlink r:id="rId71"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tcPr>
          <w:p w14:paraId="17751033" w14:textId="3C4AB0E5"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0FB2C81" w14:textId="2F48DA13" w:rsidR="00EE3890" w:rsidRPr="0035555A" w:rsidRDefault="00EE3890" w:rsidP="00EE3890">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tcPr>
          <w:p w14:paraId="3EE6F847"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DCF841A" w14:textId="7321C406" w:rsidR="00EE3890" w:rsidRPr="00167CF3" w:rsidRDefault="00EE3890" w:rsidP="00EE3890">
            <w:pPr>
              <w:spacing w:after="0" w:line="240" w:lineRule="auto"/>
              <w:rPr>
                <w:rFonts w:eastAsia="Arial Unicode MS" w:cs="Arial"/>
                <w:szCs w:val="18"/>
                <w:lang w:eastAsia="ar-SA"/>
              </w:rPr>
            </w:pPr>
            <w:r>
              <w:rPr>
                <w:rFonts w:eastAsia="Arial Unicode MS" w:cs="Arial"/>
                <w:szCs w:val="18"/>
                <w:lang w:eastAsia="ar-SA"/>
              </w:rPr>
              <w:t>For information</w:t>
            </w:r>
          </w:p>
        </w:tc>
      </w:tr>
      <w:tr w:rsidR="00EE3890" w:rsidRPr="002B5B90" w14:paraId="679F703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EE3890">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EE3890">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EE3890">
            <w:pPr>
              <w:spacing w:after="0" w:line="240" w:lineRule="auto"/>
              <w:rPr>
                <w:rFonts w:eastAsia="Arial Unicode MS" w:cs="Arial"/>
                <w:szCs w:val="18"/>
                <w:lang w:eastAsia="ar-SA"/>
              </w:rPr>
            </w:pPr>
          </w:p>
        </w:tc>
      </w:tr>
      <w:tr w:rsidR="00EE3890" w:rsidRPr="002B5B90" w14:paraId="2027C65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EE3890">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EE3890">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EE3890">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EE3890">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EE3890">
            <w:pPr>
              <w:spacing w:after="0" w:line="240" w:lineRule="auto"/>
              <w:rPr>
                <w:rFonts w:eastAsia="Arial Unicode MS" w:cs="Arial"/>
                <w:szCs w:val="18"/>
                <w:lang w:eastAsia="ar-SA"/>
              </w:rPr>
            </w:pPr>
          </w:p>
        </w:tc>
      </w:tr>
      <w:tr w:rsidR="00A929F6" w:rsidRPr="002B5B90" w14:paraId="556BC9B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A929F6">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A929F6">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A929F6">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A929F6">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A929F6">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A929F6">
            <w:pPr>
              <w:spacing w:after="0" w:line="240" w:lineRule="auto"/>
              <w:rPr>
                <w:rFonts w:eastAsia="Arial Unicode MS" w:cs="Arial"/>
                <w:szCs w:val="18"/>
                <w:lang w:eastAsia="ar-SA"/>
              </w:rPr>
            </w:pPr>
          </w:p>
        </w:tc>
      </w:tr>
      <w:tr w:rsidR="00A929F6" w:rsidRPr="00B04844" w14:paraId="2E332A45" w14:textId="77777777" w:rsidTr="00733EF9">
        <w:trPr>
          <w:trHeight w:val="141"/>
        </w:trPr>
        <w:tc>
          <w:tcPr>
            <w:tcW w:w="14426" w:type="dxa"/>
            <w:gridSpan w:val="6"/>
            <w:shd w:val="clear" w:color="auto" w:fill="F2F2F2"/>
          </w:tcPr>
          <w:p w14:paraId="3508D07D" w14:textId="451679A5" w:rsidR="00A929F6" w:rsidRPr="00F45489" w:rsidRDefault="00A929F6" w:rsidP="00A929F6">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733EF9">
        <w:trPr>
          <w:trHeight w:val="141"/>
        </w:trPr>
        <w:tc>
          <w:tcPr>
            <w:tcW w:w="14426" w:type="dxa"/>
            <w:gridSpan w:val="6"/>
          </w:tcPr>
          <w:p w14:paraId="57FC4E0C" w14:textId="77777777" w:rsidR="00A929F6" w:rsidRDefault="00A929F6" w:rsidP="00A929F6">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5C9971F1"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Indiia</w:t>
            </w:r>
            <w:proofErr w:type="spellEnd"/>
            <w:r>
              <w:rPr>
                <w:rFonts w:eastAsia="Arial Unicode MS" w:cs="Arial"/>
                <w:szCs w:val="18"/>
                <w:lang w:val="fr-FR" w:eastAsia="ar-SA"/>
              </w:rPr>
              <w:t>, Goa</w:t>
            </w:r>
          </w:p>
          <w:p w14:paraId="0330160B" w14:textId="6A344CFC" w:rsidR="00A929F6" w:rsidRPr="005D6437"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A929F6">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733EF9">
        <w:trPr>
          <w:trHeight w:val="141"/>
        </w:trPr>
        <w:tc>
          <w:tcPr>
            <w:tcW w:w="14426" w:type="dxa"/>
            <w:gridSpan w:val="6"/>
            <w:shd w:val="clear" w:color="auto" w:fill="F2F2F2"/>
          </w:tcPr>
          <w:p w14:paraId="049DFAD6" w14:textId="03DA62F5" w:rsidR="00A929F6" w:rsidRPr="00F45489" w:rsidRDefault="00A929F6" w:rsidP="00A929F6">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733EF9">
        <w:trPr>
          <w:trHeight w:val="141"/>
        </w:trPr>
        <w:tc>
          <w:tcPr>
            <w:tcW w:w="14426" w:type="dxa"/>
            <w:gridSpan w:val="6"/>
          </w:tcPr>
          <w:p w14:paraId="686B62EB" w14:textId="77777777" w:rsidR="00A929F6" w:rsidRPr="00F45489" w:rsidRDefault="00A929F6" w:rsidP="00A929F6">
            <w:pPr>
              <w:suppressAutoHyphens/>
              <w:spacing w:after="0" w:line="240" w:lineRule="auto"/>
              <w:rPr>
                <w:rFonts w:eastAsia="Arial Unicode MS" w:cs="Arial"/>
                <w:szCs w:val="18"/>
                <w:lang w:eastAsia="ar-SA"/>
              </w:rPr>
            </w:pPr>
          </w:p>
          <w:p w14:paraId="0A15712D" w14:textId="10494260" w:rsidR="00A929F6" w:rsidRDefault="00A929F6" w:rsidP="00A929F6">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A929F6">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59AA1124" w14:textId="49A95638" w:rsidR="007A4D33" w:rsidRPr="007A4D33"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proofErr w:type="gramStart"/>
      <w:r w:rsidR="007A4D33" w:rsidRPr="007A4D33">
        <w:rPr>
          <w:rFonts w:cs="Arial"/>
        </w:rPr>
        <w:t>#]r</w:t>
      </w:r>
      <w:proofErr w:type="gramEnd"/>
      <w:r w:rsidR="007A4D33" w:rsidRPr="007A4D33">
        <w:rPr>
          <w:rFonts w:cs="Arial"/>
        </w:rPr>
        <w:t xml:space="preserve">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lastRenderedPageBreak/>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65F55F2F" w14:textId="36D299C7" w:rsidR="005866F6" w:rsidRPr="007A4D33" w:rsidRDefault="005866F6" w:rsidP="0058639B">
      <w:pPr>
        <w:keepLines/>
        <w:spacing w:before="120" w:after="120"/>
        <w:rPr>
          <w:rFonts w:cs="Arial"/>
        </w:rPr>
      </w:pPr>
      <w:r>
        <w:rPr>
          <w:rFonts w:cs="Arial"/>
        </w:rPr>
        <w:t>There is no strict timing separation between the topics in a call. The actual timing depends on email discussions status and possibilities to reach agreement on certain topics/CPRs 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63FC5457" w14:textId="7C73630E" w:rsidR="00846B5D" w:rsidRDefault="00846B5D" w:rsidP="0058639B">
      <w:pPr>
        <w:keepLines/>
        <w:spacing w:before="120" w:after="120"/>
        <w:rPr>
          <w:rFonts w:cs="Arial"/>
          <w:lang w:val="en-US"/>
        </w:rPr>
      </w:pPr>
      <w:r>
        <w:rPr>
          <w:rFonts w:cs="Arial"/>
          <w:lang w:val="en-US"/>
        </w:rPr>
        <w:lastRenderedPageBreak/>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89CE129" w14:textId="672505C7" w:rsidR="00396F55" w:rsidRPr="0003427D"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5651" w14:textId="77777777" w:rsidR="00134B64" w:rsidRDefault="00134B64" w:rsidP="002E015E">
      <w:pPr>
        <w:spacing w:after="0" w:line="240" w:lineRule="auto"/>
      </w:pPr>
      <w:r>
        <w:separator/>
      </w:r>
    </w:p>
  </w:endnote>
  <w:endnote w:type="continuationSeparator" w:id="0">
    <w:p w14:paraId="588EAB9D" w14:textId="77777777" w:rsidR="00134B64" w:rsidRDefault="00134B64" w:rsidP="002E015E">
      <w:pPr>
        <w:spacing w:after="0" w:line="240" w:lineRule="auto"/>
      </w:pPr>
      <w:r>
        <w:continuationSeparator/>
      </w:r>
    </w:p>
  </w:endnote>
  <w:endnote w:type="continuationNotice" w:id="1">
    <w:p w14:paraId="4FD71B50" w14:textId="77777777" w:rsidR="00134B64" w:rsidRDefault="00134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BD3B" w14:textId="77777777" w:rsidR="00134B64" w:rsidRDefault="00134B64" w:rsidP="002E015E">
      <w:pPr>
        <w:spacing w:after="0" w:line="240" w:lineRule="auto"/>
      </w:pPr>
      <w:r>
        <w:separator/>
      </w:r>
    </w:p>
  </w:footnote>
  <w:footnote w:type="continuationSeparator" w:id="0">
    <w:p w14:paraId="740B3310" w14:textId="77777777" w:rsidR="00134B64" w:rsidRDefault="00134B64" w:rsidP="002E015E">
      <w:pPr>
        <w:spacing w:after="0" w:line="240" w:lineRule="auto"/>
      </w:pPr>
      <w:r>
        <w:continuationSeparator/>
      </w:r>
    </w:p>
  </w:footnote>
  <w:footnote w:type="continuationNotice" w:id="1">
    <w:p w14:paraId="2322537B" w14:textId="77777777" w:rsidR="00134B64" w:rsidRDefault="00134B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B7FC1"/>
    <w:rsid w:val="00DC0552"/>
    <w:rsid w:val="00DC12E7"/>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71.zip" TargetMode="External"/><Relationship Id="rId21" Type="http://schemas.openxmlformats.org/officeDocument/2006/relationships/hyperlink" Target="file:///C:\TSGS1_112-ad-hoc-e\Docs\S1-260075r2.zip" TargetMode="External"/><Relationship Id="rId42" Type="http://schemas.openxmlformats.org/officeDocument/2006/relationships/hyperlink" Target="file:///C:\TSGS1_112-ad-hoc-e\Docs\S1-260074.zip" TargetMode="External"/><Relationship Id="rId47" Type="http://schemas.openxmlformats.org/officeDocument/2006/relationships/hyperlink" Target="file:///C:\TSGS1_112-ad-hoc-e\Docs\S1-260013r1.zip" TargetMode="External"/><Relationship Id="rId63" Type="http://schemas.openxmlformats.org/officeDocument/2006/relationships/hyperlink" Target="file:///C:\TSGS1_112-ad-hoc-e\Docs\S1-260041.zip" TargetMode="External"/><Relationship Id="rId68" Type="http://schemas.openxmlformats.org/officeDocument/2006/relationships/hyperlink" Target="file:///C:\TSGS1_112-ad-hoc-e\Docs\S1-260044.zip" TargetMode="External"/><Relationship Id="rId2" Type="http://schemas.openxmlformats.org/officeDocument/2006/relationships/customXml" Target="../customXml/item2.xml"/><Relationship Id="rId16" Type="http://schemas.openxmlformats.org/officeDocument/2006/relationships/hyperlink" Target="https://www.3gpp.org/ftp/tsg_sa/TSG_SA/TSGS_105_Melbourne_2024-09/Docs/SP-241391.zip" TargetMode="External"/><Relationship Id="rId29" Type="http://schemas.openxmlformats.org/officeDocument/2006/relationships/hyperlink" Target="file:///C:\TSGS1_112-ad-hoc-e\Docs\S1-260072.zip" TargetMode="External"/><Relationship Id="rId11" Type="http://schemas.openxmlformats.org/officeDocument/2006/relationships/hyperlink" Target="https://portal.3gpp.org/" TargetMode="External"/><Relationship Id="rId24" Type="http://schemas.openxmlformats.org/officeDocument/2006/relationships/hyperlink" Target="file:///C:\TSGS1_112-ad-hoc-e\Docs\S1-260066r1.zip" TargetMode="External"/><Relationship Id="rId32" Type="http://schemas.openxmlformats.org/officeDocument/2006/relationships/hyperlink" Target="file:///C:\TSGS1_112-ad-hoc-e\Docs\S1-260079.zip" TargetMode="External"/><Relationship Id="rId37" Type="http://schemas.openxmlformats.org/officeDocument/2006/relationships/hyperlink" Target="file:///C:\TSGS1_112-ad-hoc-e\Docs\S1-260069.zip" TargetMode="External"/><Relationship Id="rId40" Type="http://schemas.openxmlformats.org/officeDocument/2006/relationships/hyperlink" Target="file:///C:\TSGS1_112-ad-hoc-e\Docs\S1-260070r1.zip" TargetMode="External"/><Relationship Id="rId45" Type="http://schemas.openxmlformats.org/officeDocument/2006/relationships/hyperlink" Target="https://www.3gpp.org/ftp/tsg_sa/TSG_SA/TSGS_105_Melbourne_2024-09/Docs/SP-241391.zip" TargetMode="External"/><Relationship Id="rId53" Type="http://schemas.openxmlformats.org/officeDocument/2006/relationships/hyperlink" Target="file:///C:\TSGS1_112-ad-hoc-e\Docs\S1-260015.zip" TargetMode="External"/><Relationship Id="rId58" Type="http://schemas.openxmlformats.org/officeDocument/2006/relationships/hyperlink" Target="file:///C:\TSGS1_112-ad-hoc-e\Docs\S1-260012.zip" TargetMode="External"/><Relationship Id="rId66" Type="http://schemas.openxmlformats.org/officeDocument/2006/relationships/hyperlink" Target="file:///C:\TSGS1_112-ad-hoc-e\Docs\S1-260043.zip" TargetMode="External"/><Relationship Id="rId5" Type="http://schemas.openxmlformats.org/officeDocument/2006/relationships/numbering" Target="numbering.xml"/><Relationship Id="rId61" Type="http://schemas.openxmlformats.org/officeDocument/2006/relationships/hyperlink" Target="file:///C:\TSGS1_112-ad-hoc-e\Docs\S1-260016r1.zip" TargetMode="External"/><Relationship Id="rId19" Type="http://schemas.openxmlformats.org/officeDocument/2006/relationships/hyperlink" Target="file:///C:\TSGS1_112-ad-hoc-e\Docs\S1-260075.zip" TargetMode="External"/><Relationship Id="rId14" Type="http://schemas.openxmlformats.org/officeDocument/2006/relationships/hyperlink" Target="file:///C:\TSGS1_112-ad-hoc-e\Docs\S1-260003.zip" TargetMode="External"/><Relationship Id="rId22" Type="http://schemas.openxmlformats.org/officeDocument/2006/relationships/hyperlink" Target="file:///C:\TSGS1_112-ad-hoc-e\Docs\S1-260075r3.zip" TargetMode="External"/><Relationship Id="rId27" Type="http://schemas.openxmlformats.org/officeDocument/2006/relationships/hyperlink" Target="file:///C:\TSGS1_112-ad-hoc-e\Docs\S1-260071r1.zip" TargetMode="External"/><Relationship Id="rId30" Type="http://schemas.openxmlformats.org/officeDocument/2006/relationships/hyperlink" Target="file:///C:\TSGS1_112-ad-hoc-e\Docs\S1-260077.zip" TargetMode="External"/><Relationship Id="rId35" Type="http://schemas.openxmlformats.org/officeDocument/2006/relationships/hyperlink" Target="file:///C:\TSGS1_112-ad-hoc-e\Docs\S1-260076r1.zip" TargetMode="External"/><Relationship Id="rId43" Type="http://schemas.openxmlformats.org/officeDocument/2006/relationships/hyperlink" Target="file:///C:\TSGS1_112-ad-hoc-e\Docs\S1-260074r1.zip" TargetMode="External"/><Relationship Id="rId48" Type="http://schemas.openxmlformats.org/officeDocument/2006/relationships/hyperlink" Target="file:///C:\TSGS1_112-ad-hoc-e\Docs\S1-260013r2.zip" TargetMode="External"/><Relationship Id="rId56" Type="http://schemas.openxmlformats.org/officeDocument/2006/relationships/hyperlink" Target="file:///C:\TSGS1_112-ad-hoc-e\Docs\S1-260011.zip" TargetMode="External"/><Relationship Id="rId64" Type="http://schemas.openxmlformats.org/officeDocument/2006/relationships/hyperlink" Target="file:///C:\TSGS1_112-ad-hoc-e\Docs\S1-260041r1.zip" TargetMode="External"/><Relationship Id="rId69" Type="http://schemas.openxmlformats.org/officeDocument/2006/relationships/hyperlink" Target="file:///C:\TSGS1_112-ad-hoc-e\Docs\S1-260045.zip" TargetMode="External"/><Relationship Id="rId8" Type="http://schemas.openxmlformats.org/officeDocument/2006/relationships/webSettings" Target="webSettings.xml"/><Relationship Id="rId51" Type="http://schemas.openxmlformats.org/officeDocument/2006/relationships/hyperlink" Target="file:///C:\TSGS1_112-ad-hoc-e\Docs\S1-260014r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25" Type="http://schemas.openxmlformats.org/officeDocument/2006/relationships/hyperlink" Target="file:///C:\TSGS1_112-ad-hoc-e\Docs\S1-260066r2.zip" TargetMode="External"/><Relationship Id="rId33" Type="http://schemas.openxmlformats.org/officeDocument/2006/relationships/hyperlink" Target="file:///C:\TSGS1_112-ad-hoc-e\Docs\S1-260079r1.zip" TargetMode="External"/><Relationship Id="rId38" Type="http://schemas.openxmlformats.org/officeDocument/2006/relationships/hyperlink" Target="file:///C:\TSGS1_112-ad-hoc-e\Docs\S1-260078.zip" TargetMode="External"/><Relationship Id="rId46" Type="http://schemas.openxmlformats.org/officeDocument/2006/relationships/hyperlink" Target="file:///C:\TSGS1_112-ad-hoc-e\Docs\S1-260013.zip" TargetMode="External"/><Relationship Id="rId59" Type="http://schemas.openxmlformats.org/officeDocument/2006/relationships/hyperlink" Target="file:///C:\TSGS1_112-ad-hoc-e\Docs\S1-260012r1.zip" TargetMode="External"/><Relationship Id="rId67" Type="http://schemas.openxmlformats.org/officeDocument/2006/relationships/hyperlink" Target="file:///C:\TSGS1_112-ad-hoc-e\Docs\S1-260043r1.zip" TargetMode="External"/><Relationship Id="rId20" Type="http://schemas.openxmlformats.org/officeDocument/2006/relationships/hyperlink" Target="file:///C:\TSGS1_112-ad-hoc-e\Docs\S1-260075r1.zip" TargetMode="External"/><Relationship Id="rId41" Type="http://schemas.openxmlformats.org/officeDocument/2006/relationships/hyperlink" Target="file:///C:\TSGS1_112-ad-hoc-e\Docs\S1-260080.zip" TargetMode="External"/><Relationship Id="rId54" Type="http://schemas.openxmlformats.org/officeDocument/2006/relationships/hyperlink" Target="file:///C:\TSGS1_112-ad-hoc-e\Docs\S1-260015r1.zip" TargetMode="External"/><Relationship Id="rId62" Type="http://schemas.openxmlformats.org/officeDocument/2006/relationships/hyperlink" Target="file:///C:\TSGS1_112-ad-hoc-e\Docs\S1-260016r2.zip" TargetMode="External"/><Relationship Id="rId70" Type="http://schemas.openxmlformats.org/officeDocument/2006/relationships/hyperlink" Target="file:///C:\TSGS1_112-ad-hoc-e\Docs\S1-26004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66.zip" TargetMode="External"/><Relationship Id="rId28" Type="http://schemas.openxmlformats.org/officeDocument/2006/relationships/hyperlink" Target="file:///C:\TSGS1_112-ad-hoc-e\Docs\S1-260071r2.zip" TargetMode="External"/><Relationship Id="rId36" Type="http://schemas.openxmlformats.org/officeDocument/2006/relationships/hyperlink" Target="file:///C:\TSGS1_112-ad-hoc-e\Docs\S1-260067.zip" TargetMode="External"/><Relationship Id="rId49" Type="http://schemas.openxmlformats.org/officeDocument/2006/relationships/hyperlink" Target="file:///C:\TSGS1_112-ad-hoc-e\Docs\S1-260014.zip" TargetMode="External"/><Relationship Id="rId57" Type="http://schemas.openxmlformats.org/officeDocument/2006/relationships/hyperlink" Target="file:///C:\TSGS1_112-ad-hoc-e\Docs\S1-260011r1.zip" TargetMode="External"/><Relationship Id="rId10" Type="http://schemas.openxmlformats.org/officeDocument/2006/relationships/endnotes" Target="endnotes.xml"/><Relationship Id="rId31" Type="http://schemas.openxmlformats.org/officeDocument/2006/relationships/hyperlink" Target="file:///C:\TSGS1_112-ad-hoc-e\Docs\S1-260077r1.zip" TargetMode="External"/><Relationship Id="rId44" Type="http://schemas.openxmlformats.org/officeDocument/2006/relationships/hyperlink" Target="file:///C:\TSGS1_112-ad-hoc-e\Docs\S1-260068.zip" TargetMode="External"/><Relationship Id="rId52" Type="http://schemas.openxmlformats.org/officeDocument/2006/relationships/hyperlink" Target="file:///C:\TSGS1_112-ad-hoc-e\Docs\S1-260081.zip" TargetMode="External"/><Relationship Id="rId60" Type="http://schemas.openxmlformats.org/officeDocument/2006/relationships/hyperlink" Target="file:///C:\TSGS1_112-ad-hoc-e\Docs\S1-260016.zip" TargetMode="External"/><Relationship Id="rId65" Type="http://schemas.openxmlformats.org/officeDocument/2006/relationships/hyperlink" Target="file:///C:\TSGS1_112-ad-hoc-e\Docs\S1-260042.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65.zip" TargetMode="External"/><Relationship Id="rId39" Type="http://schemas.openxmlformats.org/officeDocument/2006/relationships/hyperlink" Target="file:///C:\TSGS1_112-ad-hoc-e\Docs\S1-260070.zip" TargetMode="External"/><Relationship Id="rId34" Type="http://schemas.openxmlformats.org/officeDocument/2006/relationships/hyperlink" Target="file:///C:\TSGS1_112-ad-hoc-e\Docs\S1-260076.zip" TargetMode="External"/><Relationship Id="rId50" Type="http://schemas.openxmlformats.org/officeDocument/2006/relationships/hyperlink" Target="file:///C:\TSGS1_112-ad-hoc-e\Docs\S1-260014r1.zip" TargetMode="External"/><Relationship Id="rId55" Type="http://schemas.openxmlformats.org/officeDocument/2006/relationships/hyperlink" Target="file:///C:\TSGS1_112-ad-hoc-e\Docs\S1-260015r2.zip" TargetMode="External"/><Relationship Id="rId7" Type="http://schemas.openxmlformats.org/officeDocument/2006/relationships/settings" Target="settings.xml"/><Relationship Id="rId71" Type="http://schemas.openxmlformats.org/officeDocument/2006/relationships/hyperlink" Target="file:///C:\TSGS1_112-ad-hoc-e\Docs\S1-2600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9</Pages>
  <Words>3120</Words>
  <Characters>19659</Characters>
  <Application>Microsoft Office Word</Application>
  <DocSecurity>0</DocSecurity>
  <Lines>163</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22734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4</cp:revision>
  <dcterms:created xsi:type="dcterms:W3CDTF">2026-01-13T18:26:00Z</dcterms:created>
  <dcterms:modified xsi:type="dcterms:W3CDTF">2026-01-13T21:31:00Z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