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43E9" w14:textId="01AD6660" w:rsidR="001E41F3" w:rsidRPr="00F35310" w:rsidRDefault="001E41F3">
      <w:pPr>
        <w:pStyle w:val="CRCoverPage"/>
        <w:tabs>
          <w:tab w:val="right" w:pos="9639"/>
        </w:tabs>
        <w:spacing w:after="0"/>
        <w:rPr>
          <w:b/>
          <w:i/>
          <w:noProof/>
          <w:sz w:val="24"/>
          <w:szCs w:val="24"/>
        </w:rPr>
      </w:pPr>
      <w:r w:rsidRPr="00F35310">
        <w:rPr>
          <w:b/>
          <w:noProof/>
          <w:sz w:val="24"/>
          <w:szCs w:val="24"/>
        </w:rPr>
        <w:t>3GPP TSG-</w:t>
      </w:r>
      <w:r w:rsidR="00F35310" w:rsidRPr="00F35310">
        <w:rPr>
          <w:b/>
          <w:sz w:val="24"/>
          <w:szCs w:val="24"/>
        </w:rPr>
        <w:t>RAN WG4</w:t>
      </w:r>
      <w:r w:rsidR="00C66BA2" w:rsidRPr="00F35310">
        <w:rPr>
          <w:b/>
          <w:noProof/>
          <w:sz w:val="24"/>
          <w:szCs w:val="24"/>
        </w:rPr>
        <w:t xml:space="preserve"> </w:t>
      </w:r>
      <w:r w:rsidRPr="00F35310">
        <w:rPr>
          <w:b/>
          <w:noProof/>
          <w:sz w:val="24"/>
          <w:szCs w:val="24"/>
        </w:rPr>
        <w:t>Meeting #</w:t>
      </w:r>
      <w:r w:rsidR="00F35310" w:rsidRPr="00F35310">
        <w:rPr>
          <w:b/>
          <w:sz w:val="24"/>
          <w:szCs w:val="24"/>
        </w:rPr>
        <w:t>9</w:t>
      </w:r>
      <w:r w:rsidR="00584CAD">
        <w:rPr>
          <w:b/>
          <w:sz w:val="24"/>
          <w:szCs w:val="24"/>
        </w:rPr>
        <w:t>5</w:t>
      </w:r>
      <w:r w:rsidR="00D322E2">
        <w:rPr>
          <w:b/>
          <w:sz w:val="24"/>
          <w:szCs w:val="24"/>
        </w:rPr>
        <w:t>-e</w:t>
      </w:r>
      <w:r w:rsidRPr="00F35310">
        <w:rPr>
          <w:b/>
          <w:i/>
          <w:noProof/>
          <w:sz w:val="24"/>
          <w:szCs w:val="24"/>
        </w:rPr>
        <w:tab/>
      </w:r>
      <w:r w:rsidR="00F35310" w:rsidRPr="00F35310">
        <w:rPr>
          <w:b/>
          <w:i/>
          <w:sz w:val="24"/>
          <w:szCs w:val="24"/>
        </w:rPr>
        <w:t>R4-</w:t>
      </w:r>
      <w:r w:rsidR="00611EB8">
        <w:rPr>
          <w:b/>
          <w:i/>
          <w:sz w:val="24"/>
          <w:szCs w:val="24"/>
        </w:rPr>
        <w:t>2007797</w:t>
      </w:r>
    </w:p>
    <w:p w14:paraId="649C20BA" w14:textId="362E521F" w:rsidR="001E41F3" w:rsidRDefault="00D322E2" w:rsidP="005E2C44">
      <w:pPr>
        <w:pStyle w:val="CRCoverPage"/>
        <w:outlineLvl w:val="0"/>
        <w:rPr>
          <w:b/>
          <w:noProof/>
          <w:sz w:val="24"/>
        </w:rPr>
      </w:pPr>
      <w:r>
        <w:rPr>
          <w:b/>
          <w:sz w:val="24"/>
          <w:szCs w:val="24"/>
        </w:rPr>
        <w:t>Electronic meeting</w:t>
      </w:r>
      <w:r w:rsidR="001E41F3" w:rsidRPr="00F35310">
        <w:rPr>
          <w:b/>
          <w:noProof/>
          <w:sz w:val="24"/>
          <w:szCs w:val="24"/>
        </w:rPr>
        <w:t>,</w:t>
      </w:r>
      <w:r w:rsidR="00F35310" w:rsidRPr="00F35310">
        <w:rPr>
          <w:b/>
          <w:sz w:val="24"/>
          <w:szCs w:val="24"/>
        </w:rPr>
        <w:t xml:space="preserve"> </w:t>
      </w:r>
      <w:r w:rsidR="0092679F">
        <w:rPr>
          <w:b/>
          <w:sz w:val="24"/>
          <w:szCs w:val="24"/>
        </w:rPr>
        <w:t>2</w:t>
      </w:r>
      <w:r w:rsidR="00DE7092">
        <w:rPr>
          <w:b/>
          <w:sz w:val="24"/>
          <w:szCs w:val="24"/>
        </w:rPr>
        <w:t>5</w:t>
      </w:r>
      <w:r w:rsidR="00F35310">
        <w:rPr>
          <w:b/>
          <w:sz w:val="24"/>
          <w:szCs w:val="24"/>
        </w:rPr>
        <w:t xml:space="preserve"> </w:t>
      </w:r>
      <w:r w:rsidR="00DE7092">
        <w:rPr>
          <w:b/>
          <w:sz w:val="24"/>
          <w:szCs w:val="24"/>
        </w:rPr>
        <w:t>May</w:t>
      </w:r>
      <w:r>
        <w:rPr>
          <w:b/>
          <w:sz w:val="24"/>
          <w:szCs w:val="24"/>
        </w:rPr>
        <w:t xml:space="preserve"> – </w:t>
      </w:r>
      <w:r w:rsidR="00DE7092">
        <w:rPr>
          <w:b/>
          <w:sz w:val="24"/>
          <w:szCs w:val="24"/>
        </w:rPr>
        <w:t>5</w:t>
      </w:r>
      <w:r>
        <w:rPr>
          <w:b/>
          <w:sz w:val="24"/>
          <w:szCs w:val="24"/>
        </w:rPr>
        <w:t xml:space="preserve"> </w:t>
      </w:r>
      <w:r w:rsidR="00DE7092">
        <w:rPr>
          <w:b/>
          <w:sz w:val="24"/>
          <w:szCs w:val="24"/>
        </w:rPr>
        <w:t xml:space="preserve">June </w:t>
      </w:r>
      <w:r w:rsidR="00F35310">
        <w:rPr>
          <w:b/>
          <w:sz w:val="24"/>
          <w:szCs w:val="24"/>
        </w:rPr>
        <w:t>20</w:t>
      </w:r>
      <w:r w:rsidR="005E386F">
        <w:rPr>
          <w:b/>
          <w:sz w:val="24"/>
          <w:szCs w:val="24"/>
        </w:rPr>
        <w:t>20</w:t>
      </w:r>
    </w:p>
    <w:tbl>
      <w:tblPr>
        <w:tblW w:w="9428" w:type="dxa"/>
        <w:tblInd w:w="42" w:type="dxa"/>
        <w:tblLayout w:type="fixed"/>
        <w:tblCellMar>
          <w:left w:w="42" w:type="dxa"/>
          <w:right w:w="42" w:type="dxa"/>
        </w:tblCellMar>
        <w:tblLook w:val="0000" w:firstRow="0" w:lastRow="0" w:firstColumn="0" w:lastColumn="0" w:noHBand="0" w:noVBand="0"/>
      </w:tblPr>
      <w:tblGrid>
        <w:gridCol w:w="142"/>
        <w:gridCol w:w="1346"/>
        <w:gridCol w:w="709"/>
        <w:gridCol w:w="1276"/>
        <w:gridCol w:w="709"/>
        <w:gridCol w:w="992"/>
        <w:gridCol w:w="2410"/>
        <w:gridCol w:w="1701"/>
        <w:gridCol w:w="143"/>
      </w:tblGrid>
      <w:tr w:rsidR="001E41F3" w14:paraId="2975A195" w14:textId="77777777" w:rsidTr="009D40F4">
        <w:tc>
          <w:tcPr>
            <w:tcW w:w="9424"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9D40F4">
        <w:tc>
          <w:tcPr>
            <w:tcW w:w="9424"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9D40F4">
        <w:tc>
          <w:tcPr>
            <w:tcW w:w="9424"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9D40F4">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346" w:type="dxa"/>
            <w:shd w:val="pct30" w:color="FFFF00" w:fill="auto"/>
          </w:tcPr>
          <w:p w14:paraId="26EB8342" w14:textId="518FEBCB" w:rsidR="001E41F3" w:rsidRPr="00F35310" w:rsidRDefault="00F35310" w:rsidP="00E13F3D">
            <w:pPr>
              <w:pStyle w:val="CRCoverPage"/>
              <w:spacing w:after="0"/>
              <w:jc w:val="right"/>
              <w:rPr>
                <w:b/>
                <w:noProof/>
                <w:sz w:val="28"/>
                <w:szCs w:val="28"/>
              </w:rPr>
            </w:pPr>
            <w:r w:rsidRPr="00F35310">
              <w:rPr>
                <w:b/>
                <w:sz w:val="28"/>
                <w:szCs w:val="28"/>
              </w:rPr>
              <w:t>38.1</w:t>
            </w:r>
            <w:r w:rsidR="000C75CE">
              <w:rPr>
                <w:b/>
                <w:sz w:val="28"/>
                <w:szCs w:val="28"/>
              </w:rPr>
              <w:t>0</w:t>
            </w:r>
            <w:r w:rsidR="002A5C1B">
              <w:rPr>
                <w:b/>
                <w:sz w:val="28"/>
                <w:szCs w:val="28"/>
              </w:rPr>
              <w:t>4</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45A3E1DB" w:rsidR="001E41F3" w:rsidRPr="00DB08D0" w:rsidRDefault="00611EB8" w:rsidP="00547111">
            <w:pPr>
              <w:pStyle w:val="CRCoverPage"/>
              <w:spacing w:after="0"/>
              <w:rPr>
                <w:b/>
                <w:bCs/>
                <w:noProof/>
                <w:sz w:val="28"/>
                <w:szCs w:val="28"/>
              </w:rPr>
            </w:pPr>
            <w:r>
              <w:rPr>
                <w:b/>
                <w:bCs/>
                <w:noProof/>
                <w:sz w:val="28"/>
                <w:szCs w:val="28"/>
              </w:rPr>
              <w:t>0205</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20A2B8F8" w:rsidR="001E41F3" w:rsidRPr="00F35310" w:rsidRDefault="00F35310" w:rsidP="00E13F3D">
            <w:pPr>
              <w:pStyle w:val="CRCoverPage"/>
              <w:spacing w:after="0"/>
              <w:jc w:val="center"/>
              <w:rPr>
                <w:b/>
                <w:noProof/>
                <w:sz w:val="28"/>
                <w:szCs w:val="28"/>
              </w:rPr>
            </w:pPr>
            <w:r w:rsidRPr="00F35310">
              <w:rPr>
                <w:b/>
                <w:sz w:val="28"/>
                <w:szCs w:val="28"/>
              </w:rPr>
              <w:t>-</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70C7434D" w:rsidR="001E41F3" w:rsidRPr="00F35310" w:rsidRDefault="00F35310">
            <w:pPr>
              <w:pStyle w:val="CRCoverPage"/>
              <w:spacing w:after="0"/>
              <w:jc w:val="center"/>
              <w:rPr>
                <w:b/>
                <w:noProof/>
                <w:sz w:val="28"/>
                <w:szCs w:val="28"/>
              </w:rPr>
            </w:pPr>
            <w:r w:rsidRPr="00F35310">
              <w:rPr>
                <w:b/>
                <w:sz w:val="28"/>
                <w:szCs w:val="28"/>
              </w:rPr>
              <w:t>1</w:t>
            </w:r>
            <w:r w:rsidR="0008468B">
              <w:rPr>
                <w:b/>
                <w:sz w:val="28"/>
                <w:szCs w:val="28"/>
              </w:rPr>
              <w:t>6.</w:t>
            </w:r>
            <w:r w:rsidR="00DE7092">
              <w:rPr>
                <w:b/>
                <w:sz w:val="28"/>
                <w:szCs w:val="28"/>
              </w:rPr>
              <w:t>3</w:t>
            </w:r>
            <w:r w:rsidR="0008468B">
              <w:rPr>
                <w:b/>
                <w:sz w:val="28"/>
                <w:szCs w:val="28"/>
              </w:rPr>
              <w:t>.0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9D40F4">
        <w:tc>
          <w:tcPr>
            <w:tcW w:w="9424"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9D40F4">
        <w:tc>
          <w:tcPr>
            <w:tcW w:w="9424"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9D40F4">
        <w:tc>
          <w:tcPr>
            <w:tcW w:w="9424"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4790587" w:rsidR="00F25D98" w:rsidRDefault="00F25D98" w:rsidP="001E41F3">
            <w:pPr>
              <w:pStyle w:val="CRCoverPage"/>
              <w:spacing w:after="0"/>
              <w:jc w:val="center"/>
              <w:rPr>
                <w:b/>
                <w:caps/>
                <w:noProof/>
              </w:rPr>
            </w:pP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61D6098C" w:rsidR="00F25D98" w:rsidRDefault="002A5C1B"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743D30C9" w:rsidR="001E41F3" w:rsidRDefault="00BD3133">
            <w:pPr>
              <w:pStyle w:val="CRCoverPage"/>
              <w:spacing w:after="0"/>
              <w:ind w:left="100"/>
              <w:rPr>
                <w:noProof/>
              </w:rPr>
            </w:pPr>
            <w:r>
              <w:rPr>
                <w:lang w:eastAsia="ja-JP"/>
              </w:rPr>
              <w:t xml:space="preserve">BS RF requirement for </w:t>
            </w:r>
            <w:r w:rsidR="008A3373">
              <w:rPr>
                <w:noProof/>
              </w:rPr>
              <w:t>band n259</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0EBAAB4E" w:rsidR="001E41F3" w:rsidRDefault="009822F4">
            <w:pPr>
              <w:pStyle w:val="CRCoverPage"/>
              <w:spacing w:after="0"/>
              <w:ind w:left="100"/>
              <w:rPr>
                <w:noProof/>
              </w:rPr>
            </w:pPr>
            <w:r>
              <w:rPr>
                <w:noProof/>
              </w:rP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27CFACE3" w:rsidR="001E41F3" w:rsidRDefault="009822F4"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40677149" w:rsidR="001E41F3" w:rsidRDefault="00BD3133" w:rsidP="008A3373">
            <w:pPr>
              <w:pStyle w:val="CRCoverPage"/>
              <w:spacing w:after="0"/>
              <w:rPr>
                <w:noProof/>
              </w:rPr>
            </w:pPr>
            <w:r>
              <w:t xml:space="preserve">  </w:t>
            </w:r>
            <w:r w:rsidRPr="00997B69">
              <w:t>NR_n259</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763B5D34" w:rsidR="001E41F3" w:rsidRDefault="00F35310">
            <w:pPr>
              <w:pStyle w:val="CRCoverPage"/>
              <w:spacing w:after="0"/>
              <w:ind w:left="100"/>
              <w:rPr>
                <w:noProof/>
              </w:rPr>
            </w:pPr>
            <w:r>
              <w:t>20</w:t>
            </w:r>
            <w:r w:rsidR="005D082A">
              <w:t>20-0</w:t>
            </w:r>
            <w:r w:rsidR="00DE7092">
              <w:t>5</w:t>
            </w:r>
            <w:r w:rsidR="005D082A">
              <w:t>-2</w:t>
            </w:r>
            <w:r w:rsidR="00DE7092">
              <w:t>5</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5E880BB4" w:rsidR="001E41F3" w:rsidRPr="00F35310" w:rsidRDefault="008A3373" w:rsidP="00D24991">
            <w:pPr>
              <w:pStyle w:val="CRCoverPage"/>
              <w:spacing w:after="0"/>
              <w:ind w:left="100" w:right="-609"/>
              <w:rPr>
                <w:b/>
                <w:noProof/>
              </w:rPr>
            </w:pPr>
            <w:r>
              <w:rPr>
                <w:b/>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41899F31" w:rsidR="001E41F3" w:rsidRDefault="00F35310">
            <w:pPr>
              <w:pStyle w:val="CRCoverPage"/>
              <w:spacing w:after="0"/>
              <w:ind w:left="100"/>
              <w:rPr>
                <w:noProof/>
              </w:rPr>
            </w:pPr>
            <w:r>
              <w:rPr>
                <w:noProof/>
              </w:rPr>
              <w:t>Rel-1</w:t>
            </w:r>
            <w:r w:rsidR="008A3373">
              <w:rPr>
                <w:noProof/>
              </w:rPr>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1E41F3" w14:paraId="44BE9F05" w14:textId="77777777" w:rsidTr="00547111">
        <w:tc>
          <w:tcPr>
            <w:tcW w:w="2694" w:type="dxa"/>
            <w:gridSpan w:val="2"/>
            <w:tcBorders>
              <w:top w:val="single" w:sz="4" w:space="0" w:color="auto"/>
              <w:left w:val="single" w:sz="4" w:space="0" w:color="auto"/>
            </w:tcBorders>
          </w:tcPr>
          <w:p w14:paraId="6A817D5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921B3" w14:textId="77777777" w:rsidR="003E2353" w:rsidRDefault="003E2353" w:rsidP="00461A7A">
            <w:pPr>
              <w:pStyle w:val="CRCoverPage"/>
              <w:spacing w:after="0"/>
              <w:ind w:left="100"/>
              <w:rPr>
                <w:noProof/>
              </w:rPr>
            </w:pPr>
          </w:p>
          <w:p w14:paraId="04B23C44" w14:textId="526DC3CD" w:rsidR="003E2353" w:rsidRDefault="00BD3133" w:rsidP="00461A7A">
            <w:pPr>
              <w:pStyle w:val="CRCoverPage"/>
              <w:spacing w:after="0"/>
              <w:ind w:left="100"/>
              <w:rPr>
                <w:noProof/>
              </w:rPr>
            </w:pPr>
            <w:r>
              <w:rPr>
                <w:noProof/>
              </w:rPr>
              <w:t xml:space="preserve">Band n259 is a new band. The BS RF requirements should be introduced in </w:t>
            </w:r>
            <w:r w:rsidR="006870B5">
              <w:rPr>
                <w:noProof/>
              </w:rPr>
              <w:t xml:space="preserve">technical </w:t>
            </w:r>
            <w:r>
              <w:rPr>
                <w:noProof/>
              </w:rPr>
              <w:t>specifications.</w:t>
            </w:r>
          </w:p>
        </w:tc>
      </w:tr>
      <w:tr w:rsidR="001E41F3" w14:paraId="1230DE11" w14:textId="77777777" w:rsidTr="00547111">
        <w:tc>
          <w:tcPr>
            <w:tcW w:w="2694" w:type="dxa"/>
            <w:gridSpan w:val="2"/>
            <w:tcBorders>
              <w:left w:val="single" w:sz="4" w:space="0" w:color="auto"/>
            </w:tcBorders>
          </w:tcPr>
          <w:p w14:paraId="5FE763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Default="001E41F3">
            <w:pPr>
              <w:pStyle w:val="CRCoverPage"/>
              <w:spacing w:after="0"/>
              <w:rPr>
                <w:noProof/>
                <w:sz w:val="8"/>
                <w:szCs w:val="8"/>
              </w:rPr>
            </w:pPr>
          </w:p>
        </w:tc>
      </w:tr>
      <w:tr w:rsidR="001E41F3" w14:paraId="67EDB971" w14:textId="77777777" w:rsidTr="00547111">
        <w:tc>
          <w:tcPr>
            <w:tcW w:w="2694" w:type="dxa"/>
            <w:gridSpan w:val="2"/>
            <w:tcBorders>
              <w:left w:val="single" w:sz="4" w:space="0" w:color="auto"/>
            </w:tcBorders>
          </w:tcPr>
          <w:p w14:paraId="77C3FEC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10FE04" w14:textId="64884609" w:rsidR="001E41F3" w:rsidRDefault="007A1CFF" w:rsidP="007A62FD">
            <w:pPr>
              <w:pStyle w:val="CRCoverPage"/>
              <w:spacing w:after="0"/>
              <w:ind w:left="100"/>
              <w:rPr>
                <w:noProof/>
              </w:rPr>
            </w:pPr>
            <w:r>
              <w:rPr>
                <w:noProof/>
              </w:rPr>
              <w:t xml:space="preserve">All sections </w:t>
            </w:r>
            <w:r w:rsidR="00AA3EA1">
              <w:rPr>
                <w:noProof/>
              </w:rPr>
              <w:t xml:space="preserve">with band specific requirements are modified to include band n259 </w:t>
            </w:r>
            <w:r w:rsidR="006870B5">
              <w:rPr>
                <w:noProof/>
              </w:rPr>
              <w:t>BS RF rrequirements.</w:t>
            </w:r>
          </w:p>
        </w:tc>
      </w:tr>
      <w:tr w:rsidR="001E41F3" w14:paraId="59FE1278" w14:textId="77777777" w:rsidTr="00547111">
        <w:tc>
          <w:tcPr>
            <w:tcW w:w="2694" w:type="dxa"/>
            <w:gridSpan w:val="2"/>
            <w:tcBorders>
              <w:left w:val="single" w:sz="4" w:space="0" w:color="auto"/>
            </w:tcBorders>
          </w:tcPr>
          <w:p w14:paraId="25F003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C93B8C" w14:textId="77777777" w:rsidR="001E41F3" w:rsidRDefault="001E41F3">
            <w:pPr>
              <w:pStyle w:val="CRCoverPage"/>
              <w:spacing w:after="0"/>
              <w:rPr>
                <w:noProof/>
                <w:sz w:val="8"/>
                <w:szCs w:val="8"/>
              </w:rPr>
            </w:pPr>
          </w:p>
        </w:tc>
      </w:tr>
      <w:tr w:rsidR="00E31256" w14:paraId="76B790E1" w14:textId="77777777" w:rsidTr="00547111">
        <w:tc>
          <w:tcPr>
            <w:tcW w:w="2694" w:type="dxa"/>
            <w:gridSpan w:val="2"/>
            <w:tcBorders>
              <w:left w:val="single" w:sz="4" w:space="0" w:color="auto"/>
              <w:bottom w:val="single" w:sz="4" w:space="0" w:color="auto"/>
            </w:tcBorders>
          </w:tcPr>
          <w:p w14:paraId="031770AC" w14:textId="77777777" w:rsidR="00E31256" w:rsidRDefault="00E31256" w:rsidP="00E3125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3C139982" w:rsidR="00E31256" w:rsidRDefault="004756F5" w:rsidP="008A3373">
            <w:pPr>
              <w:pStyle w:val="CRCoverPage"/>
              <w:spacing w:after="0"/>
              <w:rPr>
                <w:noProof/>
              </w:rPr>
            </w:pPr>
            <w:r>
              <w:rPr>
                <w:rFonts w:eastAsia="DengXian"/>
                <w:lang w:eastAsia="zh-CN"/>
              </w:rPr>
              <w:t xml:space="preserve"> </w:t>
            </w:r>
            <w:r w:rsidR="007A1CFF">
              <w:rPr>
                <w:rFonts w:eastAsia="DengXian"/>
                <w:lang w:eastAsia="zh-CN"/>
              </w:rPr>
              <w:t xml:space="preserve">BS RF requirements </w:t>
            </w:r>
            <w:r w:rsidR="006870B5">
              <w:rPr>
                <w:rFonts w:eastAsia="DengXian"/>
                <w:lang w:eastAsia="zh-CN"/>
              </w:rPr>
              <w:t>for</w:t>
            </w:r>
            <w:r w:rsidR="007A1CFF">
              <w:rPr>
                <w:rFonts w:eastAsia="DengXian"/>
                <w:lang w:eastAsia="zh-CN"/>
              </w:rPr>
              <w:t xml:space="preserve"> Band n259 cannot be referred.</w:t>
            </w:r>
          </w:p>
        </w:tc>
      </w:tr>
      <w:tr w:rsidR="00E31256" w14:paraId="3ADACBA1" w14:textId="77777777" w:rsidTr="00547111">
        <w:tc>
          <w:tcPr>
            <w:tcW w:w="2694" w:type="dxa"/>
            <w:gridSpan w:val="2"/>
          </w:tcPr>
          <w:p w14:paraId="7B3DF667" w14:textId="77777777" w:rsidR="00E31256" w:rsidRDefault="00E31256" w:rsidP="00E31256">
            <w:pPr>
              <w:pStyle w:val="CRCoverPage"/>
              <w:spacing w:after="0"/>
              <w:rPr>
                <w:b/>
                <w:i/>
                <w:noProof/>
                <w:sz w:val="8"/>
                <w:szCs w:val="8"/>
              </w:rPr>
            </w:pPr>
          </w:p>
        </w:tc>
        <w:tc>
          <w:tcPr>
            <w:tcW w:w="6946" w:type="dxa"/>
            <w:gridSpan w:val="9"/>
          </w:tcPr>
          <w:p w14:paraId="1322D890" w14:textId="77777777" w:rsidR="00E31256" w:rsidRDefault="00E31256" w:rsidP="00E31256">
            <w:pPr>
              <w:pStyle w:val="CRCoverPage"/>
              <w:spacing w:after="0"/>
              <w:rPr>
                <w:noProof/>
                <w:sz w:val="8"/>
                <w:szCs w:val="8"/>
              </w:rPr>
            </w:pPr>
          </w:p>
        </w:tc>
      </w:tr>
      <w:tr w:rsidR="00E31256" w14:paraId="76E04AA8" w14:textId="77777777" w:rsidTr="00547111">
        <w:tc>
          <w:tcPr>
            <w:tcW w:w="2694" w:type="dxa"/>
            <w:gridSpan w:val="2"/>
            <w:tcBorders>
              <w:top w:val="single" w:sz="4" w:space="0" w:color="auto"/>
              <w:left w:val="single" w:sz="4" w:space="0" w:color="auto"/>
            </w:tcBorders>
          </w:tcPr>
          <w:p w14:paraId="76C2A59E" w14:textId="77777777" w:rsidR="00E31256" w:rsidRDefault="00E31256" w:rsidP="00E312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66B4A351" w:rsidR="00E31256" w:rsidRDefault="00AA3EA1" w:rsidP="00E31256">
            <w:pPr>
              <w:pStyle w:val="CRCoverPage"/>
              <w:spacing w:after="0"/>
              <w:ind w:left="100"/>
              <w:rPr>
                <w:noProof/>
              </w:rPr>
            </w:pPr>
            <w:r>
              <w:rPr>
                <w:noProof/>
              </w:rPr>
              <w:t>5.2,</w:t>
            </w:r>
            <w:r w:rsidR="0089764F">
              <w:rPr>
                <w:noProof/>
              </w:rPr>
              <w:t xml:space="preserve"> 5.3.5, 5.4.2.3, 5.4.3.3, </w:t>
            </w:r>
            <w:r w:rsidR="006F30B2">
              <w:rPr>
                <w:noProof/>
              </w:rPr>
              <w:t>9.7.1, 9.7.5.3.2.3, 10.5.2.3, 10.7.3</w:t>
            </w:r>
          </w:p>
        </w:tc>
      </w:tr>
      <w:tr w:rsidR="00E31256" w14:paraId="3D168B52" w14:textId="77777777" w:rsidTr="00547111">
        <w:tc>
          <w:tcPr>
            <w:tcW w:w="2694" w:type="dxa"/>
            <w:gridSpan w:val="2"/>
            <w:tcBorders>
              <w:left w:val="single" w:sz="4" w:space="0" w:color="auto"/>
            </w:tcBorders>
          </w:tcPr>
          <w:p w14:paraId="159CF4C9" w14:textId="77777777" w:rsidR="00E31256" w:rsidRDefault="00E31256" w:rsidP="00E31256">
            <w:pPr>
              <w:pStyle w:val="CRCoverPage"/>
              <w:spacing w:after="0"/>
              <w:rPr>
                <w:b/>
                <w:i/>
                <w:noProof/>
                <w:sz w:val="8"/>
                <w:szCs w:val="8"/>
              </w:rPr>
            </w:pPr>
          </w:p>
        </w:tc>
        <w:tc>
          <w:tcPr>
            <w:tcW w:w="6946" w:type="dxa"/>
            <w:gridSpan w:val="9"/>
            <w:tcBorders>
              <w:right w:val="single" w:sz="4" w:space="0" w:color="auto"/>
            </w:tcBorders>
          </w:tcPr>
          <w:p w14:paraId="41679045" w14:textId="77777777" w:rsidR="00E31256" w:rsidRDefault="00E31256" w:rsidP="00E31256">
            <w:pPr>
              <w:pStyle w:val="CRCoverPage"/>
              <w:spacing w:after="0"/>
              <w:rPr>
                <w:noProof/>
                <w:sz w:val="8"/>
                <w:szCs w:val="8"/>
              </w:rPr>
            </w:pPr>
          </w:p>
        </w:tc>
      </w:tr>
      <w:tr w:rsidR="00E31256" w14:paraId="06D4DE6A" w14:textId="77777777" w:rsidTr="00547111">
        <w:tc>
          <w:tcPr>
            <w:tcW w:w="2694" w:type="dxa"/>
            <w:gridSpan w:val="2"/>
            <w:tcBorders>
              <w:left w:val="single" w:sz="4" w:space="0" w:color="auto"/>
            </w:tcBorders>
          </w:tcPr>
          <w:p w14:paraId="24EBA3FB" w14:textId="77777777" w:rsidR="00E31256" w:rsidRDefault="00E31256" w:rsidP="00E312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E31256" w:rsidRDefault="00E31256" w:rsidP="00E312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E31256" w:rsidRDefault="00E31256" w:rsidP="00E31256">
            <w:pPr>
              <w:pStyle w:val="CRCoverPage"/>
              <w:spacing w:after="0"/>
              <w:jc w:val="center"/>
              <w:rPr>
                <w:b/>
                <w:caps/>
                <w:noProof/>
              </w:rPr>
            </w:pPr>
            <w:r>
              <w:rPr>
                <w:b/>
                <w:caps/>
                <w:noProof/>
              </w:rPr>
              <w:t>N</w:t>
            </w:r>
          </w:p>
        </w:tc>
        <w:tc>
          <w:tcPr>
            <w:tcW w:w="2977" w:type="dxa"/>
            <w:gridSpan w:val="4"/>
          </w:tcPr>
          <w:p w14:paraId="77E5D477" w14:textId="77777777" w:rsidR="00E31256" w:rsidRDefault="00E31256" w:rsidP="00E3125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E31256" w:rsidRDefault="00E31256" w:rsidP="00E31256">
            <w:pPr>
              <w:pStyle w:val="CRCoverPage"/>
              <w:spacing w:after="0"/>
              <w:ind w:left="99"/>
              <w:rPr>
                <w:noProof/>
              </w:rPr>
            </w:pPr>
          </w:p>
        </w:tc>
      </w:tr>
      <w:tr w:rsidR="00E31256" w14:paraId="687DD596" w14:textId="77777777" w:rsidTr="00547111">
        <w:tc>
          <w:tcPr>
            <w:tcW w:w="2694" w:type="dxa"/>
            <w:gridSpan w:val="2"/>
            <w:tcBorders>
              <w:left w:val="single" w:sz="4" w:space="0" w:color="auto"/>
            </w:tcBorders>
          </w:tcPr>
          <w:p w14:paraId="2F654CB2" w14:textId="77777777" w:rsidR="00E31256" w:rsidRDefault="00E31256" w:rsidP="00E312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6F0BFC0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39D08B69" w:rsidR="00E31256" w:rsidRDefault="007A1CFF" w:rsidP="00E31256">
            <w:pPr>
              <w:pStyle w:val="CRCoverPage"/>
              <w:spacing w:after="0"/>
              <w:jc w:val="center"/>
              <w:rPr>
                <w:b/>
                <w:caps/>
                <w:noProof/>
              </w:rPr>
            </w:pPr>
            <w:r>
              <w:rPr>
                <w:b/>
                <w:caps/>
                <w:noProof/>
              </w:rPr>
              <w:t>X</w:t>
            </w:r>
          </w:p>
        </w:tc>
        <w:tc>
          <w:tcPr>
            <w:tcW w:w="2977" w:type="dxa"/>
            <w:gridSpan w:val="4"/>
          </w:tcPr>
          <w:p w14:paraId="7A3224BC" w14:textId="77777777" w:rsidR="00E31256" w:rsidRDefault="00E31256" w:rsidP="00E3125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517B40EA" w:rsidR="00E31256" w:rsidRDefault="007A1CFF" w:rsidP="00E31256">
            <w:pPr>
              <w:pStyle w:val="CRCoverPage"/>
              <w:spacing w:after="0"/>
              <w:ind w:left="99"/>
              <w:rPr>
                <w:noProof/>
              </w:rPr>
            </w:pPr>
            <w:r>
              <w:rPr>
                <w:noProof/>
              </w:rPr>
              <w:t>TS/TR ... CR ...</w:t>
            </w:r>
          </w:p>
        </w:tc>
      </w:tr>
      <w:tr w:rsidR="00E31256" w14:paraId="4999CBBD" w14:textId="77777777" w:rsidTr="00547111">
        <w:tc>
          <w:tcPr>
            <w:tcW w:w="2694" w:type="dxa"/>
            <w:gridSpan w:val="2"/>
            <w:tcBorders>
              <w:left w:val="single" w:sz="4" w:space="0" w:color="auto"/>
            </w:tcBorders>
          </w:tcPr>
          <w:p w14:paraId="3E77C61E" w14:textId="77777777" w:rsidR="00E31256" w:rsidRDefault="00E31256" w:rsidP="00E312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13FDF401" w:rsidR="00E31256" w:rsidRDefault="007A1CFF" w:rsidP="00E3125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07EC6C28" w:rsidR="00E31256" w:rsidRDefault="00E31256" w:rsidP="00E31256">
            <w:pPr>
              <w:pStyle w:val="CRCoverPage"/>
              <w:spacing w:after="0"/>
              <w:jc w:val="center"/>
              <w:rPr>
                <w:b/>
                <w:caps/>
                <w:noProof/>
              </w:rPr>
            </w:pPr>
          </w:p>
        </w:tc>
        <w:tc>
          <w:tcPr>
            <w:tcW w:w="2977" w:type="dxa"/>
            <w:gridSpan w:val="4"/>
          </w:tcPr>
          <w:p w14:paraId="68035BAE" w14:textId="77777777" w:rsidR="00E31256" w:rsidRDefault="00E31256" w:rsidP="00E3125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2686F2CD" w:rsidR="00E31256" w:rsidRDefault="007A1CFF" w:rsidP="00E31256">
            <w:pPr>
              <w:pStyle w:val="CRCoverPage"/>
              <w:spacing w:after="0"/>
              <w:ind w:left="99"/>
              <w:rPr>
                <w:noProof/>
              </w:rPr>
            </w:pPr>
            <w:r>
              <w:rPr>
                <w:noProof/>
              </w:rPr>
              <w:t>TS 38.141-2</w:t>
            </w:r>
            <w:r w:rsidR="00E31256">
              <w:rPr>
                <w:noProof/>
              </w:rPr>
              <w:t xml:space="preserve"> </w:t>
            </w:r>
          </w:p>
        </w:tc>
      </w:tr>
      <w:tr w:rsidR="00E31256" w14:paraId="22E12EB5" w14:textId="77777777" w:rsidTr="00547111">
        <w:tc>
          <w:tcPr>
            <w:tcW w:w="2694" w:type="dxa"/>
            <w:gridSpan w:val="2"/>
            <w:tcBorders>
              <w:left w:val="single" w:sz="4" w:space="0" w:color="auto"/>
            </w:tcBorders>
          </w:tcPr>
          <w:p w14:paraId="2C29F025" w14:textId="77777777" w:rsidR="00E31256" w:rsidRDefault="00E31256" w:rsidP="00E312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020F2803" w:rsidR="00E31256" w:rsidRDefault="00DA5E63" w:rsidP="00E31256">
            <w:pPr>
              <w:pStyle w:val="CRCoverPage"/>
              <w:spacing w:after="0"/>
              <w:jc w:val="center"/>
              <w:rPr>
                <w:b/>
                <w:caps/>
                <w:noProof/>
              </w:rPr>
            </w:pPr>
            <w:r>
              <w:rPr>
                <w:b/>
                <w:caps/>
                <w:noProof/>
              </w:rPr>
              <w:t>X</w:t>
            </w:r>
          </w:p>
        </w:tc>
        <w:tc>
          <w:tcPr>
            <w:tcW w:w="2977" w:type="dxa"/>
            <w:gridSpan w:val="4"/>
          </w:tcPr>
          <w:p w14:paraId="59F641AC" w14:textId="77777777" w:rsidR="00E31256" w:rsidRDefault="00E31256" w:rsidP="00E3125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3405C853" w:rsidR="00E31256" w:rsidRDefault="00E31256" w:rsidP="00E31256">
            <w:pPr>
              <w:pStyle w:val="CRCoverPage"/>
              <w:spacing w:after="0"/>
              <w:ind w:left="99"/>
              <w:rPr>
                <w:noProof/>
              </w:rPr>
            </w:pPr>
            <w:r>
              <w:rPr>
                <w:noProof/>
              </w:rPr>
              <w:t xml:space="preserve"> </w:t>
            </w:r>
            <w:r w:rsidR="007A1CFF">
              <w:rPr>
                <w:noProof/>
              </w:rPr>
              <w:t>TS/TR ... CR ...</w:t>
            </w:r>
          </w:p>
        </w:tc>
      </w:tr>
      <w:tr w:rsidR="00E31256" w14:paraId="591B8763" w14:textId="77777777" w:rsidTr="008863B9">
        <w:tc>
          <w:tcPr>
            <w:tcW w:w="2694" w:type="dxa"/>
            <w:gridSpan w:val="2"/>
            <w:tcBorders>
              <w:left w:val="single" w:sz="4" w:space="0" w:color="auto"/>
            </w:tcBorders>
          </w:tcPr>
          <w:p w14:paraId="33C99153" w14:textId="77777777" w:rsidR="00E31256" w:rsidRDefault="00E31256" w:rsidP="00E31256">
            <w:pPr>
              <w:pStyle w:val="CRCoverPage"/>
              <w:spacing w:after="0"/>
              <w:rPr>
                <w:b/>
                <w:i/>
                <w:noProof/>
              </w:rPr>
            </w:pPr>
          </w:p>
        </w:tc>
        <w:tc>
          <w:tcPr>
            <w:tcW w:w="6946" w:type="dxa"/>
            <w:gridSpan w:val="9"/>
            <w:tcBorders>
              <w:right w:val="single" w:sz="4" w:space="0" w:color="auto"/>
            </w:tcBorders>
          </w:tcPr>
          <w:p w14:paraId="56D8E023" w14:textId="77777777" w:rsidR="00E31256" w:rsidRDefault="00E31256" w:rsidP="00E31256">
            <w:pPr>
              <w:pStyle w:val="CRCoverPage"/>
              <w:spacing w:after="0"/>
              <w:rPr>
                <w:noProof/>
              </w:rPr>
            </w:pPr>
          </w:p>
        </w:tc>
      </w:tr>
      <w:tr w:rsidR="00E31256" w14:paraId="1BF58E86" w14:textId="77777777" w:rsidTr="008863B9">
        <w:tc>
          <w:tcPr>
            <w:tcW w:w="2694" w:type="dxa"/>
            <w:gridSpan w:val="2"/>
            <w:tcBorders>
              <w:left w:val="single" w:sz="4" w:space="0" w:color="auto"/>
              <w:bottom w:val="single" w:sz="4" w:space="0" w:color="auto"/>
            </w:tcBorders>
          </w:tcPr>
          <w:p w14:paraId="1025D7A8" w14:textId="77777777" w:rsidR="00E31256" w:rsidRDefault="00E31256" w:rsidP="00E3125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6CD36769" w:rsidR="00E31256" w:rsidRDefault="00E31256" w:rsidP="00E31256">
            <w:pPr>
              <w:pStyle w:val="CRCoverPage"/>
              <w:spacing w:after="0"/>
              <w:ind w:left="100"/>
              <w:rPr>
                <w:noProof/>
              </w:rPr>
            </w:pPr>
          </w:p>
        </w:tc>
      </w:tr>
      <w:tr w:rsidR="00E31256" w:rsidRPr="008863B9" w14:paraId="2D47CCB2" w14:textId="77777777" w:rsidTr="008863B9">
        <w:tc>
          <w:tcPr>
            <w:tcW w:w="2694" w:type="dxa"/>
            <w:gridSpan w:val="2"/>
            <w:tcBorders>
              <w:top w:val="single" w:sz="4" w:space="0" w:color="auto"/>
              <w:bottom w:val="single" w:sz="4" w:space="0" w:color="auto"/>
            </w:tcBorders>
          </w:tcPr>
          <w:p w14:paraId="36696FB1" w14:textId="77777777" w:rsidR="00E31256" w:rsidRPr="008863B9" w:rsidRDefault="00E31256" w:rsidP="00E3125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E31256" w:rsidRPr="008863B9" w:rsidRDefault="00E31256" w:rsidP="00E31256">
            <w:pPr>
              <w:pStyle w:val="CRCoverPage"/>
              <w:spacing w:after="0"/>
              <w:ind w:left="100"/>
              <w:rPr>
                <w:noProof/>
                <w:sz w:val="8"/>
                <w:szCs w:val="8"/>
              </w:rPr>
            </w:pPr>
          </w:p>
        </w:tc>
      </w:tr>
      <w:tr w:rsidR="00E31256"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E31256" w:rsidRDefault="00E31256" w:rsidP="00E312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E31256" w:rsidRDefault="00E31256" w:rsidP="00E31256">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95A824" w14:textId="6FCB44C8" w:rsidR="001E41F3" w:rsidRDefault="006474C0">
      <w:pPr>
        <w:rPr>
          <w:i/>
          <w:noProof/>
          <w:color w:val="0070C0"/>
        </w:rPr>
      </w:pPr>
      <w:r>
        <w:rPr>
          <w:i/>
          <w:noProof/>
          <w:color w:val="0070C0"/>
        </w:rPr>
        <w:lastRenderedPageBreak/>
        <w:t>--------------------------------------------------------</w:t>
      </w:r>
      <w:r w:rsidR="006F4532" w:rsidRPr="00221DBA">
        <w:rPr>
          <w:i/>
          <w:noProof/>
          <w:color w:val="0070C0"/>
        </w:rPr>
        <w:t>&lt; start of changes &gt;</w:t>
      </w:r>
      <w:r>
        <w:rPr>
          <w:i/>
          <w:noProof/>
          <w:color w:val="0070C0"/>
        </w:rPr>
        <w:t>-----------------------------------------------------------</w:t>
      </w:r>
    </w:p>
    <w:p w14:paraId="0DE9CC48" w14:textId="77777777" w:rsidR="006474C0" w:rsidRPr="00E26D09" w:rsidRDefault="006474C0" w:rsidP="006474C0">
      <w:pPr>
        <w:pStyle w:val="Heading2"/>
      </w:pPr>
      <w:bookmarkStart w:id="2" w:name="_Toc21127425"/>
      <w:bookmarkStart w:id="3" w:name="_Toc29811631"/>
      <w:r w:rsidRPr="00E26D09">
        <w:t>5.2</w:t>
      </w:r>
      <w:r w:rsidRPr="00E26D09">
        <w:tab/>
      </w:r>
      <w:bookmarkEnd w:id="2"/>
      <w:r w:rsidRPr="007A7019">
        <w:rPr>
          <w:i/>
        </w:rPr>
        <w:t>Operating bands</w:t>
      </w:r>
      <w:bookmarkEnd w:id="3"/>
    </w:p>
    <w:p w14:paraId="5D4E8BD8" w14:textId="77777777" w:rsidR="006474C0" w:rsidRDefault="006474C0" w:rsidP="006474C0">
      <w:bookmarkStart w:id="4" w:name="_Hlk494631506"/>
      <w:r w:rsidRPr="00E26D09">
        <w:t xml:space="preserve">NR is designed to operate in the </w:t>
      </w:r>
      <w:r w:rsidRPr="00E26D09">
        <w:rPr>
          <w:i/>
        </w:rPr>
        <w:t>operating bands</w:t>
      </w:r>
      <w:r w:rsidRPr="00E26D09">
        <w:t xml:space="preserve"> defined in table 5.2-1 and 5.2-2.</w:t>
      </w:r>
      <w:r w:rsidRPr="001D087C">
        <w:t xml:space="preserve"> </w:t>
      </w:r>
    </w:p>
    <w:p w14:paraId="2957C552" w14:textId="77777777" w:rsidR="006474C0" w:rsidRPr="00404F3A" w:rsidRDefault="006474C0" w:rsidP="006474C0">
      <w:r w:rsidRPr="00404F3A">
        <w:t xml:space="preserve">NB-IoT is designed to operate in the </w:t>
      </w:r>
      <w:r>
        <w:t>NR</w:t>
      </w:r>
      <w:r w:rsidRPr="00404F3A">
        <w:t xml:space="preserve"> operating bands </w:t>
      </w:r>
      <w:r>
        <w:t>n</w:t>
      </w:r>
      <w:r w:rsidRPr="00404F3A">
        <w:t xml:space="preserve">1, </w:t>
      </w:r>
      <w:r>
        <w:t>n</w:t>
      </w:r>
      <w:r w:rsidRPr="00404F3A">
        <w:t xml:space="preserve">2, </w:t>
      </w:r>
      <w:r>
        <w:t>n</w:t>
      </w:r>
      <w:r w:rsidRPr="00404F3A">
        <w:t xml:space="preserve">3, </w:t>
      </w:r>
      <w:r>
        <w:t>n</w:t>
      </w:r>
      <w:r w:rsidRPr="00404F3A">
        <w:t xml:space="preserve">5, </w:t>
      </w:r>
      <w:r>
        <w:t>n7, n</w:t>
      </w:r>
      <w:r w:rsidRPr="00404F3A">
        <w:t xml:space="preserve">8, </w:t>
      </w:r>
      <w:r>
        <w:t>n</w:t>
      </w:r>
      <w:r w:rsidRPr="00404F3A">
        <w:t xml:space="preserve">12, </w:t>
      </w:r>
      <w:r>
        <w:t>n</w:t>
      </w:r>
      <w:r w:rsidRPr="00404F3A">
        <w:t xml:space="preserve">14, </w:t>
      </w:r>
      <w:r>
        <w:t>n</w:t>
      </w:r>
      <w:r w:rsidRPr="00404F3A">
        <w:t xml:space="preserve">18, </w:t>
      </w:r>
      <w:r>
        <w:t>n</w:t>
      </w:r>
      <w:r w:rsidRPr="00404F3A">
        <w:t xml:space="preserve">20, </w:t>
      </w:r>
      <w:r>
        <w:t>n</w:t>
      </w:r>
      <w:r w:rsidRPr="00404F3A">
        <w:t xml:space="preserve">25, </w:t>
      </w:r>
      <w:r>
        <w:t>n</w:t>
      </w:r>
      <w:r w:rsidRPr="00404F3A">
        <w:t xml:space="preserve">28, </w:t>
      </w:r>
      <w:r>
        <w:t>n</w:t>
      </w:r>
      <w:r w:rsidRPr="00404F3A">
        <w:t>41</w:t>
      </w:r>
      <w:r>
        <w:t>,</w:t>
      </w:r>
      <w:r w:rsidRPr="00404F3A">
        <w:t xml:space="preserve"> </w:t>
      </w:r>
      <w:r>
        <w:t>n</w:t>
      </w:r>
      <w:r w:rsidRPr="00404F3A">
        <w:t xml:space="preserve">65, </w:t>
      </w:r>
      <w:r>
        <w:t>n</w:t>
      </w:r>
      <w:r w:rsidRPr="00404F3A">
        <w:t xml:space="preserve">66, </w:t>
      </w:r>
      <w:r>
        <w:t>n</w:t>
      </w:r>
      <w:r w:rsidRPr="00404F3A">
        <w:t xml:space="preserve">70, </w:t>
      </w:r>
      <w:r>
        <w:t>n</w:t>
      </w:r>
      <w:r w:rsidRPr="00404F3A">
        <w:t xml:space="preserve">71, </w:t>
      </w:r>
      <w:r>
        <w:t>n</w:t>
      </w:r>
      <w:r w:rsidRPr="00404F3A">
        <w:rPr>
          <w:rFonts w:hint="eastAsia"/>
          <w:lang w:eastAsia="ja-JP"/>
        </w:rPr>
        <w:t>74</w:t>
      </w:r>
      <w:r>
        <w:rPr>
          <w:lang w:eastAsia="ja-JP"/>
        </w:rPr>
        <w:t xml:space="preserve">, n90 </w:t>
      </w:r>
      <w:r w:rsidRPr="00404F3A">
        <w:t>which are defined in Table 5.</w:t>
      </w:r>
      <w:r>
        <w:t>2</w:t>
      </w:r>
      <w:r w:rsidRPr="00404F3A">
        <w:t>-1.</w:t>
      </w:r>
    </w:p>
    <w:p w14:paraId="2739AB30" w14:textId="77777777" w:rsidR="006474C0" w:rsidRPr="00E26D09" w:rsidRDefault="006474C0" w:rsidP="006474C0">
      <w:pPr>
        <w:pStyle w:val="TH"/>
      </w:pPr>
      <w:r w:rsidRPr="00E26D09">
        <w:t xml:space="preserve">Table 5.2-1: NR </w:t>
      </w:r>
      <w:r w:rsidRPr="00E26D09">
        <w:rPr>
          <w:i/>
        </w:rPr>
        <w:t>operating bands</w:t>
      </w:r>
      <w:r w:rsidRPr="00E26D09">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7"/>
        <w:gridCol w:w="2806"/>
        <w:gridCol w:w="1286"/>
      </w:tblGrid>
      <w:tr w:rsidR="006474C0" w:rsidRPr="00E26D09" w14:paraId="7678FB31" w14:textId="77777777" w:rsidTr="00B61295">
        <w:trPr>
          <w:trHeight w:val="704"/>
          <w:jc w:val="center"/>
        </w:trPr>
        <w:tc>
          <w:tcPr>
            <w:tcW w:w="1037" w:type="dxa"/>
            <w:shd w:val="clear" w:color="auto" w:fill="auto"/>
          </w:tcPr>
          <w:p w14:paraId="6A692674" w14:textId="77777777" w:rsidR="006474C0" w:rsidRPr="00E26D09" w:rsidRDefault="006474C0" w:rsidP="00B61295">
            <w:pPr>
              <w:pStyle w:val="TAH"/>
              <w:rPr>
                <w:rFonts w:cs="Arial"/>
              </w:rPr>
            </w:pPr>
            <w:r w:rsidRPr="00E26D09">
              <w:rPr>
                <w:rFonts w:cs="Arial"/>
              </w:rPr>
              <w:t xml:space="preserve">NR </w:t>
            </w:r>
            <w:r w:rsidRPr="00E26D09">
              <w:rPr>
                <w:rFonts w:cs="Arial"/>
                <w:i/>
              </w:rPr>
              <w:t>operating band</w:t>
            </w:r>
          </w:p>
        </w:tc>
        <w:tc>
          <w:tcPr>
            <w:tcW w:w="2607" w:type="dxa"/>
            <w:shd w:val="clear" w:color="auto" w:fill="auto"/>
          </w:tcPr>
          <w:p w14:paraId="5EF51E0F" w14:textId="77777777" w:rsidR="006474C0" w:rsidRPr="00E26D09" w:rsidRDefault="006474C0" w:rsidP="00B61295">
            <w:pPr>
              <w:pStyle w:val="TAH"/>
              <w:rPr>
                <w:rFonts w:cs="Arial"/>
              </w:rPr>
            </w:pPr>
            <w:r w:rsidRPr="00E26D09">
              <w:rPr>
                <w:rFonts w:cs="Arial"/>
              </w:rPr>
              <w:t xml:space="preserve">Uplink (UL) </w:t>
            </w:r>
            <w:r w:rsidRPr="00E26D09">
              <w:rPr>
                <w:rFonts w:cs="Arial"/>
                <w:i/>
              </w:rPr>
              <w:t>operating band</w:t>
            </w:r>
            <w:r w:rsidRPr="00E26D09">
              <w:rPr>
                <w:rFonts w:cs="Arial"/>
              </w:rPr>
              <w:br/>
              <w:t>BS receive / UE transmit</w:t>
            </w:r>
          </w:p>
          <w:p w14:paraId="7C8F1131" w14:textId="77777777" w:rsidR="006474C0" w:rsidRPr="00E26D09" w:rsidRDefault="006474C0" w:rsidP="00B61295">
            <w:pPr>
              <w:pStyle w:val="TAH"/>
              <w:rPr>
                <w:rFonts w:cs="Arial"/>
              </w:rPr>
            </w:pPr>
            <w:proofErr w:type="spellStart"/>
            <w:r w:rsidRPr="00E26D09">
              <w:rPr>
                <w:rFonts w:cs="Arial"/>
              </w:rPr>
              <w:t>F</w:t>
            </w:r>
            <w:r w:rsidRPr="00E26D09">
              <w:rPr>
                <w:rFonts w:cs="Arial"/>
                <w:vertAlign w:val="subscript"/>
              </w:rPr>
              <w:t>UL,low</w:t>
            </w:r>
            <w:proofErr w:type="spellEnd"/>
            <w:r w:rsidRPr="00E26D09">
              <w:rPr>
                <w:rFonts w:cs="Arial"/>
              </w:rPr>
              <w:t xml:space="preserve">   –  </w:t>
            </w:r>
            <w:proofErr w:type="spellStart"/>
            <w:r w:rsidRPr="00E26D09">
              <w:rPr>
                <w:rFonts w:cs="Arial"/>
              </w:rPr>
              <w:t>F</w:t>
            </w:r>
            <w:r w:rsidRPr="00E26D09">
              <w:rPr>
                <w:rFonts w:cs="Arial"/>
                <w:vertAlign w:val="subscript"/>
              </w:rPr>
              <w:t>UL,high</w:t>
            </w:r>
            <w:proofErr w:type="spellEnd"/>
          </w:p>
        </w:tc>
        <w:tc>
          <w:tcPr>
            <w:tcW w:w="2806" w:type="dxa"/>
            <w:shd w:val="clear" w:color="auto" w:fill="auto"/>
          </w:tcPr>
          <w:p w14:paraId="17938CA6" w14:textId="77777777" w:rsidR="006474C0" w:rsidRPr="00E26D09" w:rsidRDefault="006474C0" w:rsidP="00B61295">
            <w:pPr>
              <w:pStyle w:val="TAH"/>
              <w:rPr>
                <w:rFonts w:cs="Arial"/>
              </w:rPr>
            </w:pPr>
            <w:r w:rsidRPr="00E26D09">
              <w:rPr>
                <w:rFonts w:cs="Arial"/>
              </w:rPr>
              <w:t xml:space="preserve">Downlink (DL) </w:t>
            </w:r>
            <w:r w:rsidRPr="00E26D09">
              <w:rPr>
                <w:rFonts w:cs="Arial"/>
                <w:i/>
              </w:rPr>
              <w:t>operating band</w:t>
            </w:r>
            <w:r w:rsidRPr="00E26D09">
              <w:rPr>
                <w:rFonts w:cs="Arial"/>
              </w:rPr>
              <w:br/>
              <w:t>BS transmit / UE receive</w:t>
            </w:r>
          </w:p>
          <w:p w14:paraId="12877BEC" w14:textId="77777777" w:rsidR="006474C0" w:rsidRPr="00E26D09" w:rsidRDefault="006474C0" w:rsidP="00B61295">
            <w:pPr>
              <w:pStyle w:val="TAH"/>
              <w:rPr>
                <w:rFonts w:cs="Arial"/>
              </w:rPr>
            </w:pPr>
            <w:proofErr w:type="spellStart"/>
            <w:r w:rsidRPr="00E26D09">
              <w:rPr>
                <w:rFonts w:cs="Arial"/>
              </w:rPr>
              <w:t>F</w:t>
            </w:r>
            <w:r w:rsidRPr="00E26D09">
              <w:rPr>
                <w:rFonts w:cs="Arial"/>
                <w:vertAlign w:val="subscript"/>
              </w:rPr>
              <w:t>DL,low</w:t>
            </w:r>
            <w:proofErr w:type="spellEnd"/>
            <w:r w:rsidRPr="00E26D09">
              <w:rPr>
                <w:rFonts w:cs="Arial"/>
              </w:rPr>
              <w:t xml:space="preserve">   –  </w:t>
            </w:r>
            <w:proofErr w:type="spellStart"/>
            <w:r w:rsidRPr="00E26D09">
              <w:rPr>
                <w:rFonts w:cs="Arial"/>
              </w:rPr>
              <w:t>F</w:t>
            </w:r>
            <w:r w:rsidRPr="00E26D09">
              <w:rPr>
                <w:rFonts w:cs="Arial"/>
                <w:vertAlign w:val="subscript"/>
              </w:rPr>
              <w:t>DL,high</w:t>
            </w:r>
            <w:proofErr w:type="spellEnd"/>
          </w:p>
        </w:tc>
        <w:tc>
          <w:tcPr>
            <w:tcW w:w="1286" w:type="dxa"/>
            <w:shd w:val="clear" w:color="auto" w:fill="auto"/>
          </w:tcPr>
          <w:p w14:paraId="72A9C860" w14:textId="77777777" w:rsidR="006474C0" w:rsidRPr="00E26D09" w:rsidRDefault="006474C0" w:rsidP="00B61295">
            <w:pPr>
              <w:pStyle w:val="TAH"/>
              <w:rPr>
                <w:rFonts w:cs="Arial"/>
              </w:rPr>
            </w:pPr>
            <w:r w:rsidRPr="00E26D09">
              <w:rPr>
                <w:rFonts w:cs="Arial"/>
              </w:rPr>
              <w:t>Duplex mode</w:t>
            </w:r>
          </w:p>
        </w:tc>
      </w:tr>
      <w:tr w:rsidR="006474C0" w:rsidRPr="00E26D09" w14:paraId="2063A601" w14:textId="77777777" w:rsidTr="00B61295">
        <w:trPr>
          <w:jc w:val="center"/>
        </w:trPr>
        <w:tc>
          <w:tcPr>
            <w:tcW w:w="1037" w:type="dxa"/>
            <w:shd w:val="clear" w:color="auto" w:fill="auto"/>
          </w:tcPr>
          <w:p w14:paraId="1A496B6F" w14:textId="77777777" w:rsidR="006474C0" w:rsidRPr="00E26D09" w:rsidRDefault="006474C0" w:rsidP="00B61295">
            <w:pPr>
              <w:pStyle w:val="TAC"/>
            </w:pPr>
            <w:r w:rsidRPr="00E26D09">
              <w:t>n1</w:t>
            </w:r>
          </w:p>
        </w:tc>
        <w:tc>
          <w:tcPr>
            <w:tcW w:w="2607" w:type="dxa"/>
            <w:shd w:val="clear" w:color="auto" w:fill="auto"/>
          </w:tcPr>
          <w:p w14:paraId="0DAB32B5" w14:textId="77777777" w:rsidR="006474C0" w:rsidRPr="00E26D09" w:rsidRDefault="006474C0" w:rsidP="00B61295">
            <w:pPr>
              <w:pStyle w:val="TAC"/>
            </w:pPr>
            <w:r w:rsidRPr="00E26D09">
              <w:t>1920 MHz – 1980 MHz</w:t>
            </w:r>
          </w:p>
        </w:tc>
        <w:tc>
          <w:tcPr>
            <w:tcW w:w="2806" w:type="dxa"/>
            <w:shd w:val="clear" w:color="auto" w:fill="auto"/>
          </w:tcPr>
          <w:p w14:paraId="7BC4F1C3" w14:textId="77777777" w:rsidR="006474C0" w:rsidRPr="00E26D09" w:rsidRDefault="006474C0" w:rsidP="00B61295">
            <w:pPr>
              <w:pStyle w:val="TAC"/>
            </w:pPr>
            <w:r w:rsidRPr="00E26D09">
              <w:t>2110 MHz – 2170 MHz</w:t>
            </w:r>
          </w:p>
        </w:tc>
        <w:tc>
          <w:tcPr>
            <w:tcW w:w="1286" w:type="dxa"/>
            <w:shd w:val="clear" w:color="auto" w:fill="auto"/>
          </w:tcPr>
          <w:p w14:paraId="4D7BC5E4" w14:textId="77777777" w:rsidR="006474C0" w:rsidRPr="00E26D09" w:rsidRDefault="006474C0" w:rsidP="00B61295">
            <w:pPr>
              <w:pStyle w:val="TAC"/>
            </w:pPr>
            <w:r w:rsidRPr="00E26D09">
              <w:t>FDD</w:t>
            </w:r>
          </w:p>
        </w:tc>
      </w:tr>
      <w:tr w:rsidR="006474C0" w:rsidRPr="00E26D09" w14:paraId="47C611FE" w14:textId="77777777" w:rsidTr="00B61295">
        <w:trPr>
          <w:jc w:val="center"/>
        </w:trPr>
        <w:tc>
          <w:tcPr>
            <w:tcW w:w="1037" w:type="dxa"/>
            <w:shd w:val="clear" w:color="auto" w:fill="auto"/>
          </w:tcPr>
          <w:p w14:paraId="29E4369A" w14:textId="77777777" w:rsidR="006474C0" w:rsidRPr="00E26D09" w:rsidRDefault="006474C0" w:rsidP="00B61295">
            <w:pPr>
              <w:pStyle w:val="TAC"/>
            </w:pPr>
            <w:r w:rsidRPr="00E26D09">
              <w:t>n2</w:t>
            </w:r>
          </w:p>
        </w:tc>
        <w:tc>
          <w:tcPr>
            <w:tcW w:w="2607" w:type="dxa"/>
            <w:shd w:val="clear" w:color="auto" w:fill="auto"/>
          </w:tcPr>
          <w:p w14:paraId="330F7B4D" w14:textId="77777777" w:rsidR="006474C0" w:rsidRPr="00E26D09" w:rsidRDefault="006474C0" w:rsidP="00B61295">
            <w:pPr>
              <w:pStyle w:val="TAC"/>
            </w:pPr>
            <w:r w:rsidRPr="00E26D09">
              <w:t>1850 MHz – 1910 MHz</w:t>
            </w:r>
          </w:p>
        </w:tc>
        <w:tc>
          <w:tcPr>
            <w:tcW w:w="2806" w:type="dxa"/>
            <w:shd w:val="clear" w:color="auto" w:fill="auto"/>
          </w:tcPr>
          <w:p w14:paraId="73FA0C24" w14:textId="77777777" w:rsidR="006474C0" w:rsidRPr="00E26D09" w:rsidRDefault="006474C0" w:rsidP="00B61295">
            <w:pPr>
              <w:pStyle w:val="TAC"/>
            </w:pPr>
            <w:r w:rsidRPr="00E26D09">
              <w:t>1930 MHz – 1990 MHz</w:t>
            </w:r>
          </w:p>
        </w:tc>
        <w:tc>
          <w:tcPr>
            <w:tcW w:w="1286" w:type="dxa"/>
            <w:shd w:val="clear" w:color="auto" w:fill="auto"/>
          </w:tcPr>
          <w:p w14:paraId="5AB0B2BE" w14:textId="77777777" w:rsidR="006474C0" w:rsidRPr="00E26D09" w:rsidRDefault="006474C0" w:rsidP="00B61295">
            <w:pPr>
              <w:pStyle w:val="TAC"/>
            </w:pPr>
            <w:r w:rsidRPr="00E26D09">
              <w:t>FDD</w:t>
            </w:r>
          </w:p>
        </w:tc>
      </w:tr>
      <w:tr w:rsidR="006474C0" w:rsidRPr="00E26D09" w14:paraId="71350D37" w14:textId="77777777" w:rsidTr="00B61295">
        <w:trPr>
          <w:jc w:val="center"/>
        </w:trPr>
        <w:tc>
          <w:tcPr>
            <w:tcW w:w="1037" w:type="dxa"/>
            <w:shd w:val="clear" w:color="auto" w:fill="auto"/>
          </w:tcPr>
          <w:p w14:paraId="14AD177D" w14:textId="77777777" w:rsidR="006474C0" w:rsidRPr="00E26D09" w:rsidRDefault="006474C0" w:rsidP="00B61295">
            <w:pPr>
              <w:pStyle w:val="TAC"/>
            </w:pPr>
            <w:r w:rsidRPr="00E26D09">
              <w:t>n3</w:t>
            </w:r>
          </w:p>
        </w:tc>
        <w:tc>
          <w:tcPr>
            <w:tcW w:w="2607" w:type="dxa"/>
            <w:shd w:val="clear" w:color="auto" w:fill="auto"/>
          </w:tcPr>
          <w:p w14:paraId="4F6AE48F" w14:textId="77777777" w:rsidR="006474C0" w:rsidRPr="00E26D09" w:rsidRDefault="006474C0" w:rsidP="00B61295">
            <w:pPr>
              <w:pStyle w:val="TAC"/>
            </w:pPr>
            <w:r w:rsidRPr="00E26D09">
              <w:t>1710 MHz – 1785 MHz</w:t>
            </w:r>
          </w:p>
        </w:tc>
        <w:tc>
          <w:tcPr>
            <w:tcW w:w="2806" w:type="dxa"/>
            <w:shd w:val="clear" w:color="auto" w:fill="auto"/>
          </w:tcPr>
          <w:p w14:paraId="52CF2D19" w14:textId="77777777" w:rsidR="006474C0" w:rsidRPr="00E26D09" w:rsidRDefault="006474C0" w:rsidP="00B61295">
            <w:pPr>
              <w:pStyle w:val="TAC"/>
            </w:pPr>
            <w:r w:rsidRPr="00E26D09">
              <w:t>1805 MHz – 1880 MHz</w:t>
            </w:r>
          </w:p>
        </w:tc>
        <w:tc>
          <w:tcPr>
            <w:tcW w:w="1286" w:type="dxa"/>
            <w:shd w:val="clear" w:color="auto" w:fill="auto"/>
          </w:tcPr>
          <w:p w14:paraId="7101E82D" w14:textId="77777777" w:rsidR="006474C0" w:rsidRPr="00E26D09" w:rsidRDefault="006474C0" w:rsidP="00B61295">
            <w:pPr>
              <w:pStyle w:val="TAC"/>
            </w:pPr>
            <w:r w:rsidRPr="00E26D09">
              <w:t>FDD</w:t>
            </w:r>
          </w:p>
        </w:tc>
      </w:tr>
      <w:tr w:rsidR="006474C0" w:rsidRPr="00E26D09" w14:paraId="0BF2246B" w14:textId="77777777" w:rsidTr="00B61295">
        <w:trPr>
          <w:jc w:val="center"/>
        </w:trPr>
        <w:tc>
          <w:tcPr>
            <w:tcW w:w="1037" w:type="dxa"/>
            <w:shd w:val="clear" w:color="auto" w:fill="auto"/>
          </w:tcPr>
          <w:p w14:paraId="1B48F563" w14:textId="77777777" w:rsidR="006474C0" w:rsidRPr="00E26D09" w:rsidRDefault="006474C0" w:rsidP="00B61295">
            <w:pPr>
              <w:pStyle w:val="TAC"/>
            </w:pPr>
            <w:r w:rsidRPr="00E26D09">
              <w:t>n5</w:t>
            </w:r>
          </w:p>
        </w:tc>
        <w:tc>
          <w:tcPr>
            <w:tcW w:w="2607" w:type="dxa"/>
            <w:shd w:val="clear" w:color="auto" w:fill="auto"/>
          </w:tcPr>
          <w:p w14:paraId="58FA9AEC" w14:textId="77777777" w:rsidR="006474C0" w:rsidRPr="00E26D09" w:rsidRDefault="006474C0" w:rsidP="00B61295">
            <w:pPr>
              <w:pStyle w:val="TAC"/>
            </w:pPr>
            <w:r w:rsidRPr="00E26D09">
              <w:t>824 MHz – 849 MHz</w:t>
            </w:r>
          </w:p>
        </w:tc>
        <w:tc>
          <w:tcPr>
            <w:tcW w:w="2806" w:type="dxa"/>
            <w:shd w:val="clear" w:color="auto" w:fill="auto"/>
          </w:tcPr>
          <w:p w14:paraId="21164646" w14:textId="77777777" w:rsidR="006474C0" w:rsidRPr="00E26D09" w:rsidRDefault="006474C0" w:rsidP="00B61295">
            <w:pPr>
              <w:pStyle w:val="TAC"/>
            </w:pPr>
            <w:r w:rsidRPr="00E26D09">
              <w:t>869 MHz – 894 MHz</w:t>
            </w:r>
          </w:p>
        </w:tc>
        <w:tc>
          <w:tcPr>
            <w:tcW w:w="1286" w:type="dxa"/>
            <w:shd w:val="clear" w:color="auto" w:fill="auto"/>
          </w:tcPr>
          <w:p w14:paraId="6E92AC8A" w14:textId="77777777" w:rsidR="006474C0" w:rsidRPr="00E26D09" w:rsidRDefault="006474C0" w:rsidP="00B61295">
            <w:pPr>
              <w:pStyle w:val="TAC"/>
            </w:pPr>
            <w:r w:rsidRPr="00E26D09">
              <w:t>FDD</w:t>
            </w:r>
          </w:p>
        </w:tc>
      </w:tr>
      <w:tr w:rsidR="006474C0" w:rsidRPr="00E26D09" w14:paraId="0889A904" w14:textId="77777777" w:rsidTr="00B61295">
        <w:trPr>
          <w:jc w:val="center"/>
        </w:trPr>
        <w:tc>
          <w:tcPr>
            <w:tcW w:w="1037" w:type="dxa"/>
            <w:shd w:val="clear" w:color="auto" w:fill="auto"/>
          </w:tcPr>
          <w:p w14:paraId="636BE121" w14:textId="77777777" w:rsidR="006474C0" w:rsidRPr="00E26D09" w:rsidRDefault="006474C0" w:rsidP="00B61295">
            <w:pPr>
              <w:pStyle w:val="TAC"/>
            </w:pPr>
            <w:r w:rsidRPr="00E26D09">
              <w:t>n7</w:t>
            </w:r>
          </w:p>
        </w:tc>
        <w:tc>
          <w:tcPr>
            <w:tcW w:w="2607" w:type="dxa"/>
            <w:shd w:val="clear" w:color="auto" w:fill="auto"/>
          </w:tcPr>
          <w:p w14:paraId="3CA89B09" w14:textId="77777777" w:rsidR="006474C0" w:rsidRPr="00E26D09" w:rsidRDefault="006474C0" w:rsidP="00B61295">
            <w:pPr>
              <w:pStyle w:val="TAC"/>
            </w:pPr>
            <w:r w:rsidRPr="00E26D09">
              <w:t>2500 MHz – 2570 MHz</w:t>
            </w:r>
          </w:p>
        </w:tc>
        <w:tc>
          <w:tcPr>
            <w:tcW w:w="2806" w:type="dxa"/>
            <w:shd w:val="clear" w:color="auto" w:fill="auto"/>
          </w:tcPr>
          <w:p w14:paraId="2B507F43" w14:textId="77777777" w:rsidR="006474C0" w:rsidRPr="00E26D09" w:rsidRDefault="006474C0" w:rsidP="00B61295">
            <w:pPr>
              <w:pStyle w:val="TAC"/>
            </w:pPr>
            <w:r w:rsidRPr="00E26D09">
              <w:t>2620 MHz – 2690 MHz</w:t>
            </w:r>
          </w:p>
        </w:tc>
        <w:tc>
          <w:tcPr>
            <w:tcW w:w="1286" w:type="dxa"/>
            <w:shd w:val="clear" w:color="auto" w:fill="auto"/>
          </w:tcPr>
          <w:p w14:paraId="4A2F02C2" w14:textId="77777777" w:rsidR="006474C0" w:rsidRPr="00E26D09" w:rsidRDefault="006474C0" w:rsidP="00B61295">
            <w:pPr>
              <w:pStyle w:val="TAC"/>
            </w:pPr>
            <w:r w:rsidRPr="00E26D09">
              <w:t>FDD</w:t>
            </w:r>
          </w:p>
        </w:tc>
      </w:tr>
      <w:tr w:rsidR="006474C0" w:rsidRPr="00E26D09" w14:paraId="255DD2A0" w14:textId="77777777" w:rsidTr="00B61295">
        <w:trPr>
          <w:jc w:val="center"/>
        </w:trPr>
        <w:tc>
          <w:tcPr>
            <w:tcW w:w="1037" w:type="dxa"/>
            <w:shd w:val="clear" w:color="auto" w:fill="auto"/>
          </w:tcPr>
          <w:p w14:paraId="2425BE72" w14:textId="77777777" w:rsidR="006474C0" w:rsidRPr="00E26D09" w:rsidRDefault="006474C0" w:rsidP="00B61295">
            <w:pPr>
              <w:pStyle w:val="TAC"/>
            </w:pPr>
            <w:r w:rsidRPr="00E26D09">
              <w:t>n8</w:t>
            </w:r>
          </w:p>
        </w:tc>
        <w:tc>
          <w:tcPr>
            <w:tcW w:w="2607" w:type="dxa"/>
            <w:shd w:val="clear" w:color="auto" w:fill="auto"/>
          </w:tcPr>
          <w:p w14:paraId="5707D389" w14:textId="77777777" w:rsidR="006474C0" w:rsidRPr="00E26D09" w:rsidRDefault="006474C0" w:rsidP="00B61295">
            <w:pPr>
              <w:pStyle w:val="TAC"/>
            </w:pPr>
            <w:r w:rsidRPr="00E26D09">
              <w:t>880 MHz – 915 MHz</w:t>
            </w:r>
          </w:p>
        </w:tc>
        <w:tc>
          <w:tcPr>
            <w:tcW w:w="2806" w:type="dxa"/>
            <w:shd w:val="clear" w:color="auto" w:fill="auto"/>
          </w:tcPr>
          <w:p w14:paraId="624B0A7B" w14:textId="77777777" w:rsidR="006474C0" w:rsidRPr="00E26D09" w:rsidRDefault="006474C0" w:rsidP="00B61295">
            <w:pPr>
              <w:pStyle w:val="TAC"/>
            </w:pPr>
            <w:r w:rsidRPr="00E26D09">
              <w:t>925 MHz – 960 MHz</w:t>
            </w:r>
          </w:p>
        </w:tc>
        <w:tc>
          <w:tcPr>
            <w:tcW w:w="1286" w:type="dxa"/>
            <w:shd w:val="clear" w:color="auto" w:fill="auto"/>
          </w:tcPr>
          <w:p w14:paraId="73DDF71C" w14:textId="77777777" w:rsidR="006474C0" w:rsidRPr="00E26D09" w:rsidRDefault="006474C0" w:rsidP="00B61295">
            <w:pPr>
              <w:pStyle w:val="TAC"/>
            </w:pPr>
            <w:r w:rsidRPr="00E26D09">
              <w:t>FDD</w:t>
            </w:r>
          </w:p>
        </w:tc>
      </w:tr>
      <w:tr w:rsidR="006474C0" w:rsidRPr="00E26D09" w14:paraId="3D899805" w14:textId="77777777" w:rsidTr="00B61295">
        <w:trPr>
          <w:jc w:val="center"/>
        </w:trPr>
        <w:tc>
          <w:tcPr>
            <w:tcW w:w="1037" w:type="dxa"/>
            <w:shd w:val="clear" w:color="auto" w:fill="auto"/>
          </w:tcPr>
          <w:p w14:paraId="1B661BDE" w14:textId="77777777" w:rsidR="006474C0" w:rsidRPr="00E26D09" w:rsidRDefault="006474C0" w:rsidP="00B61295">
            <w:pPr>
              <w:pStyle w:val="TAC"/>
            </w:pPr>
            <w:r w:rsidRPr="00E26D09">
              <w:t>n12</w:t>
            </w:r>
          </w:p>
        </w:tc>
        <w:tc>
          <w:tcPr>
            <w:tcW w:w="2607" w:type="dxa"/>
            <w:shd w:val="clear" w:color="auto" w:fill="auto"/>
          </w:tcPr>
          <w:p w14:paraId="3747E206" w14:textId="77777777" w:rsidR="006474C0" w:rsidRPr="00E26D09" w:rsidRDefault="006474C0" w:rsidP="00B61295">
            <w:pPr>
              <w:pStyle w:val="TAC"/>
            </w:pPr>
            <w:r w:rsidRPr="00E26D09">
              <w:rPr>
                <w:rFonts w:cs="Arial"/>
              </w:rPr>
              <w:t>699 MHz</w:t>
            </w:r>
            <w:r w:rsidRPr="00E26D09">
              <w:t xml:space="preserve"> – </w:t>
            </w:r>
            <w:r w:rsidRPr="00E26D09">
              <w:rPr>
                <w:rFonts w:cs="Arial"/>
              </w:rPr>
              <w:t>716 MHz</w:t>
            </w:r>
          </w:p>
        </w:tc>
        <w:tc>
          <w:tcPr>
            <w:tcW w:w="2806" w:type="dxa"/>
            <w:shd w:val="clear" w:color="auto" w:fill="auto"/>
          </w:tcPr>
          <w:p w14:paraId="5BB6D9DE" w14:textId="77777777" w:rsidR="006474C0" w:rsidRPr="00E26D09" w:rsidRDefault="006474C0" w:rsidP="00B61295">
            <w:pPr>
              <w:pStyle w:val="TAC"/>
            </w:pPr>
            <w:r w:rsidRPr="00E26D09">
              <w:rPr>
                <w:rFonts w:cs="Arial"/>
              </w:rPr>
              <w:t>729 MHz</w:t>
            </w:r>
            <w:r w:rsidRPr="00E26D09">
              <w:t xml:space="preserve"> – 7</w:t>
            </w:r>
            <w:r w:rsidRPr="00E26D09">
              <w:rPr>
                <w:rFonts w:cs="Arial"/>
              </w:rPr>
              <w:t>46 MHz</w:t>
            </w:r>
          </w:p>
        </w:tc>
        <w:tc>
          <w:tcPr>
            <w:tcW w:w="1286" w:type="dxa"/>
            <w:shd w:val="clear" w:color="auto" w:fill="auto"/>
          </w:tcPr>
          <w:p w14:paraId="10D103C0" w14:textId="77777777" w:rsidR="006474C0" w:rsidRPr="00E26D09" w:rsidRDefault="006474C0" w:rsidP="00B61295">
            <w:pPr>
              <w:pStyle w:val="TAC"/>
            </w:pPr>
            <w:r w:rsidRPr="00E26D09">
              <w:t>FDD</w:t>
            </w:r>
          </w:p>
        </w:tc>
      </w:tr>
      <w:tr w:rsidR="006474C0" w:rsidRPr="00E26D09" w14:paraId="0698410C" w14:textId="77777777" w:rsidTr="00B61295">
        <w:trPr>
          <w:jc w:val="center"/>
        </w:trPr>
        <w:tc>
          <w:tcPr>
            <w:tcW w:w="1037" w:type="dxa"/>
            <w:shd w:val="clear" w:color="auto" w:fill="auto"/>
          </w:tcPr>
          <w:p w14:paraId="6299C54A" w14:textId="77777777" w:rsidR="006474C0" w:rsidRPr="00E26D09" w:rsidRDefault="006474C0" w:rsidP="00B61295">
            <w:pPr>
              <w:pStyle w:val="TAC"/>
            </w:pPr>
            <w:r w:rsidRPr="00E26D09">
              <w:t>n14</w:t>
            </w:r>
          </w:p>
        </w:tc>
        <w:tc>
          <w:tcPr>
            <w:tcW w:w="2607" w:type="dxa"/>
            <w:shd w:val="clear" w:color="auto" w:fill="auto"/>
          </w:tcPr>
          <w:p w14:paraId="4032A10B" w14:textId="77777777" w:rsidR="006474C0" w:rsidRPr="00E26D09" w:rsidRDefault="006474C0" w:rsidP="00B61295">
            <w:pPr>
              <w:pStyle w:val="TAC"/>
              <w:rPr>
                <w:rFonts w:cs="Arial"/>
              </w:rPr>
            </w:pPr>
            <w:r w:rsidRPr="00E26D09">
              <w:rPr>
                <w:rFonts w:cs="Arial"/>
              </w:rPr>
              <w:t>788 MHz – 798 MHz</w:t>
            </w:r>
          </w:p>
        </w:tc>
        <w:tc>
          <w:tcPr>
            <w:tcW w:w="2806" w:type="dxa"/>
            <w:shd w:val="clear" w:color="auto" w:fill="auto"/>
          </w:tcPr>
          <w:p w14:paraId="7158F1D1" w14:textId="77777777" w:rsidR="006474C0" w:rsidRPr="00E26D09" w:rsidRDefault="006474C0" w:rsidP="00B61295">
            <w:pPr>
              <w:pStyle w:val="TAC"/>
              <w:rPr>
                <w:rFonts w:cs="Arial"/>
              </w:rPr>
            </w:pPr>
            <w:r w:rsidRPr="00E26D09">
              <w:rPr>
                <w:rFonts w:cs="Arial"/>
              </w:rPr>
              <w:t>758 MHz – 768 MHz</w:t>
            </w:r>
          </w:p>
        </w:tc>
        <w:tc>
          <w:tcPr>
            <w:tcW w:w="1286" w:type="dxa"/>
            <w:shd w:val="clear" w:color="auto" w:fill="auto"/>
          </w:tcPr>
          <w:p w14:paraId="7C41E26C" w14:textId="77777777" w:rsidR="006474C0" w:rsidRPr="00E26D09" w:rsidRDefault="006474C0" w:rsidP="00B61295">
            <w:pPr>
              <w:pStyle w:val="TAC"/>
            </w:pPr>
            <w:r w:rsidRPr="00E26D09">
              <w:t>FDD</w:t>
            </w:r>
          </w:p>
        </w:tc>
      </w:tr>
      <w:tr w:rsidR="006474C0" w:rsidRPr="00E26D09" w14:paraId="0249C38B" w14:textId="77777777" w:rsidTr="00B61295">
        <w:trPr>
          <w:jc w:val="center"/>
        </w:trPr>
        <w:tc>
          <w:tcPr>
            <w:tcW w:w="1037" w:type="dxa"/>
            <w:shd w:val="clear" w:color="auto" w:fill="auto"/>
          </w:tcPr>
          <w:p w14:paraId="1A042DEC" w14:textId="77777777" w:rsidR="006474C0" w:rsidRPr="00E26D09" w:rsidRDefault="006474C0" w:rsidP="00B61295">
            <w:pPr>
              <w:pStyle w:val="TAC"/>
            </w:pPr>
            <w:r w:rsidRPr="00E26D09">
              <w:rPr>
                <w:rFonts w:eastAsia="MS Mincho" w:hint="eastAsia"/>
                <w:lang w:val="en-US" w:eastAsia="ja-JP"/>
              </w:rPr>
              <w:t>n18</w:t>
            </w:r>
          </w:p>
        </w:tc>
        <w:tc>
          <w:tcPr>
            <w:tcW w:w="2607" w:type="dxa"/>
            <w:shd w:val="clear" w:color="auto" w:fill="auto"/>
          </w:tcPr>
          <w:p w14:paraId="2D6271EE" w14:textId="77777777" w:rsidR="006474C0" w:rsidRPr="00E26D09" w:rsidRDefault="006474C0" w:rsidP="00B61295">
            <w:pPr>
              <w:pStyle w:val="TAC"/>
              <w:rPr>
                <w:rFonts w:cs="Arial"/>
              </w:rPr>
            </w:pPr>
            <w:r w:rsidRPr="00E26D09">
              <w:t>815 MHz – 830 MHz</w:t>
            </w:r>
          </w:p>
        </w:tc>
        <w:tc>
          <w:tcPr>
            <w:tcW w:w="2806" w:type="dxa"/>
            <w:shd w:val="clear" w:color="auto" w:fill="auto"/>
          </w:tcPr>
          <w:p w14:paraId="34B97DF8" w14:textId="77777777" w:rsidR="006474C0" w:rsidRPr="00E26D09" w:rsidRDefault="006474C0" w:rsidP="00B61295">
            <w:pPr>
              <w:pStyle w:val="TAC"/>
              <w:rPr>
                <w:rFonts w:cs="Arial"/>
              </w:rPr>
            </w:pPr>
            <w:r w:rsidRPr="00E26D09">
              <w:t>860 MHz – 875 MHz</w:t>
            </w:r>
          </w:p>
        </w:tc>
        <w:tc>
          <w:tcPr>
            <w:tcW w:w="1286" w:type="dxa"/>
            <w:shd w:val="clear" w:color="auto" w:fill="auto"/>
          </w:tcPr>
          <w:p w14:paraId="4B226A03" w14:textId="77777777" w:rsidR="006474C0" w:rsidRPr="00E26D09" w:rsidRDefault="006474C0" w:rsidP="00B61295">
            <w:pPr>
              <w:pStyle w:val="TAC"/>
            </w:pPr>
            <w:r w:rsidRPr="00E26D09">
              <w:rPr>
                <w:rFonts w:eastAsia="MS Mincho" w:hint="eastAsia"/>
                <w:lang w:val="en-US" w:eastAsia="ja-JP"/>
              </w:rPr>
              <w:t>FDD</w:t>
            </w:r>
          </w:p>
        </w:tc>
      </w:tr>
      <w:tr w:rsidR="006474C0" w:rsidRPr="00E26D09" w14:paraId="05249200" w14:textId="77777777" w:rsidTr="00B61295">
        <w:trPr>
          <w:jc w:val="center"/>
        </w:trPr>
        <w:tc>
          <w:tcPr>
            <w:tcW w:w="1037" w:type="dxa"/>
            <w:shd w:val="clear" w:color="auto" w:fill="auto"/>
          </w:tcPr>
          <w:p w14:paraId="62DF65CA" w14:textId="77777777" w:rsidR="006474C0" w:rsidRPr="00E26D09" w:rsidRDefault="006474C0" w:rsidP="00B61295">
            <w:pPr>
              <w:pStyle w:val="TAC"/>
            </w:pPr>
            <w:r w:rsidRPr="00E26D09">
              <w:t>n20</w:t>
            </w:r>
          </w:p>
        </w:tc>
        <w:tc>
          <w:tcPr>
            <w:tcW w:w="2607" w:type="dxa"/>
            <w:shd w:val="clear" w:color="auto" w:fill="auto"/>
          </w:tcPr>
          <w:p w14:paraId="2F50DC5D" w14:textId="77777777" w:rsidR="006474C0" w:rsidRPr="00E26D09" w:rsidRDefault="006474C0" w:rsidP="00B61295">
            <w:pPr>
              <w:pStyle w:val="TAC"/>
            </w:pPr>
            <w:r w:rsidRPr="00E26D09">
              <w:t>832 MHz – 862 MHz</w:t>
            </w:r>
          </w:p>
        </w:tc>
        <w:tc>
          <w:tcPr>
            <w:tcW w:w="2806" w:type="dxa"/>
            <w:shd w:val="clear" w:color="auto" w:fill="auto"/>
          </w:tcPr>
          <w:p w14:paraId="4C22AE6E" w14:textId="77777777" w:rsidR="006474C0" w:rsidRPr="00E26D09" w:rsidRDefault="006474C0" w:rsidP="00B61295">
            <w:pPr>
              <w:pStyle w:val="TAC"/>
            </w:pPr>
            <w:r w:rsidRPr="00E26D09">
              <w:t>791 MHz – 821 MHz</w:t>
            </w:r>
          </w:p>
        </w:tc>
        <w:tc>
          <w:tcPr>
            <w:tcW w:w="1286" w:type="dxa"/>
            <w:shd w:val="clear" w:color="auto" w:fill="auto"/>
          </w:tcPr>
          <w:p w14:paraId="698A9936" w14:textId="77777777" w:rsidR="006474C0" w:rsidRPr="00E26D09" w:rsidRDefault="006474C0" w:rsidP="00B61295">
            <w:pPr>
              <w:pStyle w:val="TAC"/>
            </w:pPr>
            <w:r w:rsidRPr="00E26D09">
              <w:t>FDD</w:t>
            </w:r>
          </w:p>
        </w:tc>
      </w:tr>
      <w:tr w:rsidR="006474C0" w:rsidRPr="00E26D09" w14:paraId="18F49AEA" w14:textId="77777777" w:rsidTr="00B61295">
        <w:trPr>
          <w:jc w:val="center"/>
        </w:trPr>
        <w:tc>
          <w:tcPr>
            <w:tcW w:w="1037" w:type="dxa"/>
            <w:shd w:val="clear" w:color="auto" w:fill="auto"/>
          </w:tcPr>
          <w:p w14:paraId="6701B442" w14:textId="77777777" w:rsidR="006474C0" w:rsidRPr="00E26D09" w:rsidRDefault="006474C0" w:rsidP="00B61295">
            <w:pPr>
              <w:pStyle w:val="TAC"/>
            </w:pPr>
            <w:r w:rsidRPr="00E26D09">
              <w:t>n25</w:t>
            </w:r>
          </w:p>
        </w:tc>
        <w:tc>
          <w:tcPr>
            <w:tcW w:w="2607" w:type="dxa"/>
            <w:shd w:val="clear" w:color="auto" w:fill="auto"/>
          </w:tcPr>
          <w:p w14:paraId="476D32E6" w14:textId="77777777" w:rsidR="006474C0" w:rsidRPr="00E26D09" w:rsidRDefault="006474C0" w:rsidP="00B61295">
            <w:pPr>
              <w:pStyle w:val="TAC"/>
            </w:pPr>
            <w:r w:rsidRPr="00E26D09">
              <w:t>1850 MHz – 1915 MHz</w:t>
            </w:r>
          </w:p>
        </w:tc>
        <w:tc>
          <w:tcPr>
            <w:tcW w:w="2806" w:type="dxa"/>
            <w:shd w:val="clear" w:color="auto" w:fill="auto"/>
          </w:tcPr>
          <w:p w14:paraId="4346831D" w14:textId="77777777" w:rsidR="006474C0" w:rsidRPr="00E26D09" w:rsidRDefault="006474C0" w:rsidP="00B61295">
            <w:pPr>
              <w:pStyle w:val="TAC"/>
            </w:pPr>
            <w:r w:rsidRPr="00E26D09">
              <w:t>1930 MHz – 1995 MHz</w:t>
            </w:r>
          </w:p>
        </w:tc>
        <w:tc>
          <w:tcPr>
            <w:tcW w:w="1286" w:type="dxa"/>
            <w:shd w:val="clear" w:color="auto" w:fill="auto"/>
          </w:tcPr>
          <w:p w14:paraId="0320B60C" w14:textId="77777777" w:rsidR="006474C0" w:rsidRPr="00E26D09" w:rsidRDefault="006474C0" w:rsidP="00B61295">
            <w:pPr>
              <w:pStyle w:val="TAC"/>
            </w:pPr>
            <w:r w:rsidRPr="00E26D09">
              <w:t>FDD</w:t>
            </w:r>
          </w:p>
        </w:tc>
      </w:tr>
      <w:tr w:rsidR="006474C0" w:rsidRPr="00E26D09" w14:paraId="1465A2EA" w14:textId="77777777" w:rsidTr="00B61295">
        <w:trPr>
          <w:jc w:val="center"/>
        </w:trPr>
        <w:tc>
          <w:tcPr>
            <w:tcW w:w="1037" w:type="dxa"/>
            <w:shd w:val="clear" w:color="auto" w:fill="auto"/>
          </w:tcPr>
          <w:p w14:paraId="7AE7D175" w14:textId="77777777" w:rsidR="006474C0" w:rsidRPr="00E26D09" w:rsidRDefault="006474C0" w:rsidP="00B61295">
            <w:pPr>
              <w:pStyle w:val="TAC"/>
            </w:pPr>
            <w:r w:rsidRPr="00E26D09">
              <w:t>n28</w:t>
            </w:r>
          </w:p>
        </w:tc>
        <w:tc>
          <w:tcPr>
            <w:tcW w:w="2607" w:type="dxa"/>
            <w:shd w:val="clear" w:color="auto" w:fill="auto"/>
          </w:tcPr>
          <w:p w14:paraId="2A5B6D2B" w14:textId="77777777" w:rsidR="006474C0" w:rsidRPr="00E26D09" w:rsidRDefault="006474C0" w:rsidP="00B61295">
            <w:pPr>
              <w:pStyle w:val="TAC"/>
            </w:pPr>
            <w:r w:rsidRPr="00E26D09">
              <w:t>703 MHz – 748 MHz</w:t>
            </w:r>
          </w:p>
        </w:tc>
        <w:tc>
          <w:tcPr>
            <w:tcW w:w="2806" w:type="dxa"/>
            <w:shd w:val="clear" w:color="auto" w:fill="auto"/>
          </w:tcPr>
          <w:p w14:paraId="1077C13F" w14:textId="77777777" w:rsidR="006474C0" w:rsidRPr="00E26D09" w:rsidRDefault="006474C0" w:rsidP="00B61295">
            <w:pPr>
              <w:pStyle w:val="TAC"/>
            </w:pPr>
            <w:r w:rsidRPr="00E26D09">
              <w:t>758 MHz – 803 MHz</w:t>
            </w:r>
          </w:p>
        </w:tc>
        <w:tc>
          <w:tcPr>
            <w:tcW w:w="1286" w:type="dxa"/>
            <w:shd w:val="clear" w:color="auto" w:fill="auto"/>
          </w:tcPr>
          <w:p w14:paraId="5D3D5152" w14:textId="77777777" w:rsidR="006474C0" w:rsidRPr="00E26D09" w:rsidRDefault="006474C0" w:rsidP="00B61295">
            <w:pPr>
              <w:pStyle w:val="TAC"/>
            </w:pPr>
            <w:r w:rsidRPr="00E26D09">
              <w:t>FDD</w:t>
            </w:r>
          </w:p>
        </w:tc>
      </w:tr>
      <w:tr w:rsidR="006474C0" w:rsidRPr="00E26D09" w14:paraId="057EDB4E" w14:textId="77777777" w:rsidTr="00B61295">
        <w:trPr>
          <w:jc w:val="center"/>
        </w:trPr>
        <w:tc>
          <w:tcPr>
            <w:tcW w:w="1037" w:type="dxa"/>
            <w:shd w:val="clear" w:color="auto" w:fill="auto"/>
          </w:tcPr>
          <w:p w14:paraId="1A27A29B" w14:textId="77777777" w:rsidR="006474C0" w:rsidRPr="00E26D09" w:rsidRDefault="006474C0" w:rsidP="00B61295">
            <w:pPr>
              <w:pStyle w:val="TAC"/>
            </w:pPr>
            <w:r w:rsidRPr="00E26D09">
              <w:t>n29</w:t>
            </w:r>
          </w:p>
        </w:tc>
        <w:tc>
          <w:tcPr>
            <w:tcW w:w="2607" w:type="dxa"/>
            <w:shd w:val="clear" w:color="auto" w:fill="auto"/>
          </w:tcPr>
          <w:p w14:paraId="7D95E59A" w14:textId="77777777" w:rsidR="006474C0" w:rsidRPr="00E26D09" w:rsidRDefault="006474C0" w:rsidP="00B61295">
            <w:pPr>
              <w:pStyle w:val="TAC"/>
            </w:pPr>
            <w:r w:rsidRPr="00E26D09">
              <w:t>N/A</w:t>
            </w:r>
          </w:p>
        </w:tc>
        <w:tc>
          <w:tcPr>
            <w:tcW w:w="2806" w:type="dxa"/>
            <w:shd w:val="clear" w:color="auto" w:fill="auto"/>
          </w:tcPr>
          <w:p w14:paraId="7A964837" w14:textId="77777777" w:rsidR="006474C0" w:rsidRPr="00E26D09" w:rsidRDefault="006474C0" w:rsidP="00B61295">
            <w:pPr>
              <w:pStyle w:val="TAC"/>
            </w:pPr>
            <w:r w:rsidRPr="00E26D09">
              <w:t>717 MHz – 728 MHz</w:t>
            </w:r>
          </w:p>
        </w:tc>
        <w:tc>
          <w:tcPr>
            <w:tcW w:w="1286" w:type="dxa"/>
            <w:shd w:val="clear" w:color="auto" w:fill="auto"/>
          </w:tcPr>
          <w:p w14:paraId="725D6F2C" w14:textId="77777777" w:rsidR="006474C0" w:rsidRPr="00E26D09" w:rsidRDefault="006474C0" w:rsidP="00B61295">
            <w:pPr>
              <w:pStyle w:val="TAC"/>
            </w:pPr>
            <w:r w:rsidRPr="00E26D09">
              <w:t>SDL</w:t>
            </w:r>
          </w:p>
        </w:tc>
      </w:tr>
      <w:tr w:rsidR="006474C0" w:rsidRPr="00E26D09" w14:paraId="21B4134D" w14:textId="77777777" w:rsidTr="00B61295">
        <w:trPr>
          <w:jc w:val="center"/>
        </w:trPr>
        <w:tc>
          <w:tcPr>
            <w:tcW w:w="1037" w:type="dxa"/>
            <w:shd w:val="clear" w:color="auto" w:fill="auto"/>
          </w:tcPr>
          <w:p w14:paraId="6EAFFD99" w14:textId="77777777" w:rsidR="006474C0" w:rsidRPr="00E26D09" w:rsidRDefault="006474C0" w:rsidP="00B61295">
            <w:pPr>
              <w:pStyle w:val="TAC"/>
            </w:pPr>
            <w:r w:rsidRPr="00E26D09">
              <w:t>n30</w:t>
            </w:r>
          </w:p>
        </w:tc>
        <w:tc>
          <w:tcPr>
            <w:tcW w:w="2607" w:type="dxa"/>
            <w:shd w:val="clear" w:color="auto" w:fill="auto"/>
          </w:tcPr>
          <w:p w14:paraId="70A0D49C" w14:textId="77777777" w:rsidR="006474C0" w:rsidRPr="00E26D09" w:rsidRDefault="006474C0" w:rsidP="00B61295">
            <w:pPr>
              <w:pStyle w:val="TAC"/>
            </w:pPr>
            <w:r w:rsidRPr="00E26D09">
              <w:t>2305 MHz – 2315 MHz</w:t>
            </w:r>
          </w:p>
        </w:tc>
        <w:tc>
          <w:tcPr>
            <w:tcW w:w="2806" w:type="dxa"/>
            <w:shd w:val="clear" w:color="auto" w:fill="auto"/>
          </w:tcPr>
          <w:p w14:paraId="65095297" w14:textId="77777777" w:rsidR="006474C0" w:rsidRPr="00E26D09" w:rsidRDefault="006474C0" w:rsidP="00B61295">
            <w:pPr>
              <w:pStyle w:val="TAC"/>
            </w:pPr>
            <w:r w:rsidRPr="00E26D09">
              <w:t>2350 MHz – 2360 MHz</w:t>
            </w:r>
          </w:p>
        </w:tc>
        <w:tc>
          <w:tcPr>
            <w:tcW w:w="1286" w:type="dxa"/>
            <w:shd w:val="clear" w:color="auto" w:fill="auto"/>
          </w:tcPr>
          <w:p w14:paraId="31B256AE" w14:textId="77777777" w:rsidR="006474C0" w:rsidRPr="00E26D09" w:rsidRDefault="006474C0" w:rsidP="00B61295">
            <w:pPr>
              <w:pStyle w:val="TAC"/>
            </w:pPr>
            <w:r w:rsidRPr="00E26D09">
              <w:t>FDD</w:t>
            </w:r>
          </w:p>
        </w:tc>
      </w:tr>
      <w:tr w:rsidR="006474C0" w:rsidRPr="00E26D09" w14:paraId="49FA82B3" w14:textId="77777777" w:rsidTr="00B61295">
        <w:trPr>
          <w:jc w:val="center"/>
        </w:trPr>
        <w:tc>
          <w:tcPr>
            <w:tcW w:w="1037" w:type="dxa"/>
            <w:shd w:val="clear" w:color="auto" w:fill="auto"/>
          </w:tcPr>
          <w:p w14:paraId="14552C65" w14:textId="77777777" w:rsidR="006474C0" w:rsidRPr="00E26D09" w:rsidRDefault="006474C0" w:rsidP="00B61295">
            <w:pPr>
              <w:pStyle w:val="TAC"/>
            </w:pPr>
            <w:r w:rsidRPr="00E26D09">
              <w:rPr>
                <w:rFonts w:eastAsia="SimSun"/>
                <w:lang w:val="en-US" w:eastAsia="zh-CN"/>
              </w:rPr>
              <w:t>n34</w:t>
            </w:r>
          </w:p>
        </w:tc>
        <w:tc>
          <w:tcPr>
            <w:tcW w:w="2607" w:type="dxa"/>
            <w:shd w:val="clear" w:color="auto" w:fill="auto"/>
          </w:tcPr>
          <w:p w14:paraId="2294D3BE" w14:textId="77777777" w:rsidR="006474C0" w:rsidRPr="00E26D09" w:rsidRDefault="006474C0" w:rsidP="00B61295">
            <w:pPr>
              <w:pStyle w:val="TAC"/>
            </w:pPr>
            <w:r w:rsidRPr="00E26D09">
              <w:rPr>
                <w:rFonts w:eastAsia="SimSun"/>
                <w:lang w:val="en-US" w:eastAsia="zh-CN"/>
              </w:rPr>
              <w:t>2010</w:t>
            </w:r>
            <w:r w:rsidRPr="00E26D09">
              <w:t xml:space="preserve"> MHz – </w:t>
            </w:r>
            <w:r w:rsidRPr="00E26D09">
              <w:rPr>
                <w:rFonts w:eastAsia="SimSun"/>
                <w:lang w:val="en-US" w:eastAsia="zh-CN"/>
              </w:rPr>
              <w:t>2025</w:t>
            </w:r>
            <w:r w:rsidRPr="00E26D09">
              <w:t xml:space="preserve"> MHz</w:t>
            </w:r>
          </w:p>
        </w:tc>
        <w:tc>
          <w:tcPr>
            <w:tcW w:w="2806" w:type="dxa"/>
            <w:shd w:val="clear" w:color="auto" w:fill="auto"/>
          </w:tcPr>
          <w:p w14:paraId="428BEA94" w14:textId="77777777" w:rsidR="006474C0" w:rsidRPr="00E26D09" w:rsidRDefault="006474C0" w:rsidP="00B61295">
            <w:pPr>
              <w:pStyle w:val="TAC"/>
            </w:pPr>
            <w:r w:rsidRPr="00E26D09">
              <w:rPr>
                <w:rFonts w:eastAsia="SimSun"/>
                <w:lang w:val="en-US" w:eastAsia="zh-CN"/>
              </w:rPr>
              <w:t>2010</w:t>
            </w:r>
            <w:r w:rsidRPr="00E26D09">
              <w:t xml:space="preserve"> MHz – </w:t>
            </w:r>
            <w:r w:rsidRPr="00E26D09">
              <w:rPr>
                <w:rFonts w:eastAsia="SimSun"/>
                <w:lang w:val="en-US" w:eastAsia="zh-CN"/>
              </w:rPr>
              <w:t>2025</w:t>
            </w:r>
            <w:r w:rsidRPr="00E26D09">
              <w:t xml:space="preserve"> MHz</w:t>
            </w:r>
          </w:p>
        </w:tc>
        <w:tc>
          <w:tcPr>
            <w:tcW w:w="1286" w:type="dxa"/>
            <w:shd w:val="clear" w:color="auto" w:fill="auto"/>
          </w:tcPr>
          <w:p w14:paraId="0CB2FF58" w14:textId="77777777" w:rsidR="006474C0" w:rsidRPr="00E26D09" w:rsidRDefault="006474C0" w:rsidP="00B61295">
            <w:pPr>
              <w:pStyle w:val="TAC"/>
            </w:pPr>
            <w:r w:rsidRPr="00E26D09">
              <w:rPr>
                <w:rFonts w:eastAsia="SimSun"/>
                <w:lang w:val="en-US" w:eastAsia="zh-CN"/>
              </w:rPr>
              <w:t>TDD</w:t>
            </w:r>
          </w:p>
        </w:tc>
      </w:tr>
      <w:tr w:rsidR="006474C0" w:rsidRPr="00E26D09" w14:paraId="0489133A" w14:textId="77777777" w:rsidTr="00B61295">
        <w:trPr>
          <w:jc w:val="center"/>
        </w:trPr>
        <w:tc>
          <w:tcPr>
            <w:tcW w:w="1037" w:type="dxa"/>
            <w:shd w:val="clear" w:color="auto" w:fill="auto"/>
          </w:tcPr>
          <w:p w14:paraId="2A74DB8E" w14:textId="77777777" w:rsidR="006474C0" w:rsidRPr="00E26D09" w:rsidRDefault="006474C0" w:rsidP="00B61295">
            <w:pPr>
              <w:pStyle w:val="TAC"/>
            </w:pPr>
            <w:r w:rsidRPr="00E26D09">
              <w:t>n38</w:t>
            </w:r>
          </w:p>
        </w:tc>
        <w:tc>
          <w:tcPr>
            <w:tcW w:w="2607" w:type="dxa"/>
            <w:shd w:val="clear" w:color="auto" w:fill="auto"/>
          </w:tcPr>
          <w:p w14:paraId="601797D9" w14:textId="77777777" w:rsidR="006474C0" w:rsidRPr="00E26D09" w:rsidRDefault="006474C0" w:rsidP="00B61295">
            <w:pPr>
              <w:pStyle w:val="TAC"/>
            </w:pPr>
            <w:r w:rsidRPr="00E26D09">
              <w:t>2570 MHz – 2620 MHz</w:t>
            </w:r>
          </w:p>
        </w:tc>
        <w:tc>
          <w:tcPr>
            <w:tcW w:w="2806" w:type="dxa"/>
            <w:shd w:val="clear" w:color="auto" w:fill="auto"/>
          </w:tcPr>
          <w:p w14:paraId="042941B1" w14:textId="77777777" w:rsidR="006474C0" w:rsidRPr="00E26D09" w:rsidRDefault="006474C0" w:rsidP="00B61295">
            <w:pPr>
              <w:pStyle w:val="TAC"/>
            </w:pPr>
            <w:r w:rsidRPr="00E26D09">
              <w:t>2570 MHz – 2620 MHz</w:t>
            </w:r>
          </w:p>
        </w:tc>
        <w:tc>
          <w:tcPr>
            <w:tcW w:w="1286" w:type="dxa"/>
            <w:shd w:val="clear" w:color="auto" w:fill="auto"/>
          </w:tcPr>
          <w:p w14:paraId="3DC9DF52" w14:textId="77777777" w:rsidR="006474C0" w:rsidRPr="00E26D09" w:rsidRDefault="006474C0" w:rsidP="00B61295">
            <w:pPr>
              <w:pStyle w:val="TAC"/>
            </w:pPr>
            <w:r w:rsidRPr="00E26D09">
              <w:t>TDD</w:t>
            </w:r>
          </w:p>
        </w:tc>
      </w:tr>
      <w:tr w:rsidR="006474C0" w:rsidRPr="00E26D09" w14:paraId="2BAB434A" w14:textId="77777777" w:rsidTr="00B61295">
        <w:trPr>
          <w:jc w:val="center"/>
        </w:trPr>
        <w:tc>
          <w:tcPr>
            <w:tcW w:w="1037" w:type="dxa"/>
            <w:shd w:val="clear" w:color="auto" w:fill="auto"/>
          </w:tcPr>
          <w:p w14:paraId="19B341A8" w14:textId="77777777" w:rsidR="006474C0" w:rsidRPr="00E26D09" w:rsidRDefault="006474C0" w:rsidP="00B61295">
            <w:pPr>
              <w:pStyle w:val="TAC"/>
            </w:pPr>
            <w:r w:rsidRPr="00E26D09">
              <w:rPr>
                <w:rFonts w:eastAsia="SimSun"/>
                <w:lang w:val="en-US" w:eastAsia="zh-CN"/>
              </w:rPr>
              <w:t>n39</w:t>
            </w:r>
          </w:p>
        </w:tc>
        <w:tc>
          <w:tcPr>
            <w:tcW w:w="2607" w:type="dxa"/>
            <w:shd w:val="clear" w:color="auto" w:fill="auto"/>
          </w:tcPr>
          <w:p w14:paraId="0CEA9C9B" w14:textId="77777777" w:rsidR="006474C0" w:rsidRPr="00E26D09" w:rsidRDefault="006474C0" w:rsidP="00B61295">
            <w:pPr>
              <w:pStyle w:val="TAC"/>
            </w:pPr>
            <w:r w:rsidRPr="00E26D09">
              <w:rPr>
                <w:rFonts w:eastAsia="SimSun"/>
                <w:lang w:val="en-US" w:eastAsia="zh-CN"/>
              </w:rPr>
              <w:t>1880</w:t>
            </w:r>
            <w:r w:rsidRPr="00E26D09">
              <w:t xml:space="preserve"> MHz – </w:t>
            </w:r>
            <w:r w:rsidRPr="00E26D09">
              <w:rPr>
                <w:rFonts w:eastAsia="SimSun"/>
                <w:lang w:val="en-US" w:eastAsia="zh-CN"/>
              </w:rPr>
              <w:t>1920</w:t>
            </w:r>
            <w:r w:rsidRPr="00E26D09">
              <w:t xml:space="preserve"> MHz</w:t>
            </w:r>
          </w:p>
        </w:tc>
        <w:tc>
          <w:tcPr>
            <w:tcW w:w="2806" w:type="dxa"/>
            <w:shd w:val="clear" w:color="auto" w:fill="auto"/>
          </w:tcPr>
          <w:p w14:paraId="1F86A03B" w14:textId="77777777" w:rsidR="006474C0" w:rsidRPr="00E26D09" w:rsidRDefault="006474C0" w:rsidP="00B61295">
            <w:pPr>
              <w:pStyle w:val="TAC"/>
            </w:pPr>
            <w:r w:rsidRPr="00E26D09">
              <w:rPr>
                <w:rFonts w:eastAsia="SimSun"/>
                <w:lang w:val="en-US" w:eastAsia="zh-CN"/>
              </w:rPr>
              <w:t>1880</w:t>
            </w:r>
            <w:r w:rsidRPr="00E26D09">
              <w:t xml:space="preserve"> MHz – </w:t>
            </w:r>
            <w:r w:rsidRPr="00E26D09">
              <w:rPr>
                <w:rFonts w:eastAsia="SimSun"/>
                <w:lang w:val="en-US" w:eastAsia="zh-CN"/>
              </w:rPr>
              <w:t>19</w:t>
            </w:r>
            <w:r w:rsidRPr="00E26D09">
              <w:t>20 MHz</w:t>
            </w:r>
          </w:p>
        </w:tc>
        <w:tc>
          <w:tcPr>
            <w:tcW w:w="1286" w:type="dxa"/>
            <w:shd w:val="clear" w:color="auto" w:fill="auto"/>
          </w:tcPr>
          <w:p w14:paraId="0ABDBA93" w14:textId="77777777" w:rsidR="006474C0" w:rsidRPr="00E26D09" w:rsidRDefault="006474C0" w:rsidP="00B61295">
            <w:pPr>
              <w:pStyle w:val="TAC"/>
            </w:pPr>
            <w:r w:rsidRPr="00E26D09">
              <w:rPr>
                <w:rFonts w:eastAsia="SimSun"/>
                <w:lang w:val="en-US" w:eastAsia="zh-CN"/>
              </w:rPr>
              <w:t>TDD</w:t>
            </w:r>
          </w:p>
        </w:tc>
      </w:tr>
      <w:tr w:rsidR="006474C0" w:rsidRPr="00E26D09" w14:paraId="4633E948" w14:textId="77777777" w:rsidTr="00B61295">
        <w:trPr>
          <w:jc w:val="center"/>
        </w:trPr>
        <w:tc>
          <w:tcPr>
            <w:tcW w:w="1037" w:type="dxa"/>
            <w:shd w:val="clear" w:color="auto" w:fill="auto"/>
          </w:tcPr>
          <w:p w14:paraId="644135F6" w14:textId="77777777" w:rsidR="006474C0" w:rsidRPr="00E26D09" w:rsidRDefault="006474C0" w:rsidP="00B61295">
            <w:pPr>
              <w:pStyle w:val="TAC"/>
            </w:pPr>
            <w:r w:rsidRPr="00E26D09">
              <w:rPr>
                <w:lang w:val="en-US"/>
              </w:rPr>
              <w:t>n40</w:t>
            </w:r>
          </w:p>
        </w:tc>
        <w:tc>
          <w:tcPr>
            <w:tcW w:w="2607" w:type="dxa"/>
            <w:shd w:val="clear" w:color="auto" w:fill="auto"/>
          </w:tcPr>
          <w:p w14:paraId="34C01488" w14:textId="77777777" w:rsidR="006474C0" w:rsidRPr="00E26D09" w:rsidRDefault="006474C0" w:rsidP="00B61295">
            <w:pPr>
              <w:pStyle w:val="TAC"/>
            </w:pPr>
            <w:r w:rsidRPr="00E26D09">
              <w:rPr>
                <w:lang w:val="en-US"/>
              </w:rPr>
              <w:t>2300 MHz – 2400 MHz</w:t>
            </w:r>
          </w:p>
        </w:tc>
        <w:tc>
          <w:tcPr>
            <w:tcW w:w="2806" w:type="dxa"/>
            <w:shd w:val="clear" w:color="auto" w:fill="auto"/>
          </w:tcPr>
          <w:p w14:paraId="47E06A0A" w14:textId="77777777" w:rsidR="006474C0" w:rsidRPr="00E26D09" w:rsidRDefault="006474C0" w:rsidP="00B61295">
            <w:pPr>
              <w:pStyle w:val="TAC"/>
            </w:pPr>
            <w:r w:rsidRPr="00E26D09">
              <w:rPr>
                <w:lang w:val="en-US"/>
              </w:rPr>
              <w:t>2300 MHz – 2400 MHz</w:t>
            </w:r>
          </w:p>
        </w:tc>
        <w:tc>
          <w:tcPr>
            <w:tcW w:w="1286" w:type="dxa"/>
            <w:shd w:val="clear" w:color="auto" w:fill="auto"/>
          </w:tcPr>
          <w:p w14:paraId="0750EA29" w14:textId="77777777" w:rsidR="006474C0" w:rsidRPr="00E26D09" w:rsidRDefault="006474C0" w:rsidP="00B61295">
            <w:pPr>
              <w:pStyle w:val="TAC"/>
            </w:pPr>
            <w:r w:rsidRPr="00E26D09">
              <w:rPr>
                <w:lang w:val="en-US"/>
              </w:rPr>
              <w:t>TDD</w:t>
            </w:r>
          </w:p>
        </w:tc>
      </w:tr>
      <w:tr w:rsidR="006474C0" w:rsidRPr="00E26D09" w14:paraId="42CAE556" w14:textId="77777777" w:rsidTr="00B61295">
        <w:trPr>
          <w:jc w:val="center"/>
        </w:trPr>
        <w:tc>
          <w:tcPr>
            <w:tcW w:w="1037" w:type="dxa"/>
            <w:shd w:val="clear" w:color="auto" w:fill="auto"/>
          </w:tcPr>
          <w:p w14:paraId="50894672" w14:textId="77777777" w:rsidR="006474C0" w:rsidRPr="00E26D09" w:rsidRDefault="006474C0" w:rsidP="00B61295">
            <w:pPr>
              <w:pStyle w:val="TAC"/>
            </w:pPr>
            <w:r w:rsidRPr="00E26D09">
              <w:t>n41</w:t>
            </w:r>
          </w:p>
        </w:tc>
        <w:tc>
          <w:tcPr>
            <w:tcW w:w="2607" w:type="dxa"/>
            <w:shd w:val="clear" w:color="auto" w:fill="auto"/>
          </w:tcPr>
          <w:p w14:paraId="3D6074B5" w14:textId="77777777" w:rsidR="006474C0" w:rsidRPr="00E26D09" w:rsidRDefault="006474C0" w:rsidP="00B61295">
            <w:pPr>
              <w:pStyle w:val="TAC"/>
            </w:pPr>
            <w:r w:rsidRPr="00E26D09">
              <w:t>2496 MHz – 2690 MHz</w:t>
            </w:r>
          </w:p>
        </w:tc>
        <w:tc>
          <w:tcPr>
            <w:tcW w:w="2806" w:type="dxa"/>
            <w:shd w:val="clear" w:color="auto" w:fill="auto"/>
          </w:tcPr>
          <w:p w14:paraId="386A0FCF" w14:textId="77777777" w:rsidR="006474C0" w:rsidRPr="00E26D09" w:rsidRDefault="006474C0" w:rsidP="00B61295">
            <w:pPr>
              <w:pStyle w:val="TAC"/>
            </w:pPr>
            <w:r w:rsidRPr="00E26D09">
              <w:t>2496 MHz – 2690 MHz</w:t>
            </w:r>
          </w:p>
        </w:tc>
        <w:tc>
          <w:tcPr>
            <w:tcW w:w="1286" w:type="dxa"/>
            <w:shd w:val="clear" w:color="auto" w:fill="auto"/>
          </w:tcPr>
          <w:p w14:paraId="57ED39AF" w14:textId="77777777" w:rsidR="006474C0" w:rsidRPr="00E26D09" w:rsidRDefault="006474C0" w:rsidP="00B61295">
            <w:pPr>
              <w:pStyle w:val="TAC"/>
            </w:pPr>
            <w:r w:rsidRPr="00E26D09">
              <w:t>TDD</w:t>
            </w:r>
          </w:p>
        </w:tc>
      </w:tr>
      <w:tr w:rsidR="006474C0" w:rsidRPr="00E26D09" w14:paraId="58C8A2EA" w14:textId="77777777" w:rsidTr="00B61295">
        <w:trPr>
          <w:jc w:val="center"/>
        </w:trPr>
        <w:tc>
          <w:tcPr>
            <w:tcW w:w="1037" w:type="dxa"/>
            <w:shd w:val="clear" w:color="auto" w:fill="auto"/>
          </w:tcPr>
          <w:p w14:paraId="7CCCEA42" w14:textId="77777777" w:rsidR="006474C0" w:rsidRPr="00E26D09" w:rsidRDefault="006474C0" w:rsidP="00B61295">
            <w:pPr>
              <w:pStyle w:val="TAC"/>
            </w:pPr>
            <w:r w:rsidRPr="00E26D09">
              <w:t>n48</w:t>
            </w:r>
          </w:p>
        </w:tc>
        <w:tc>
          <w:tcPr>
            <w:tcW w:w="2607" w:type="dxa"/>
            <w:shd w:val="clear" w:color="auto" w:fill="auto"/>
          </w:tcPr>
          <w:p w14:paraId="5C43D3E5" w14:textId="77777777" w:rsidR="006474C0" w:rsidRPr="00E26D09" w:rsidRDefault="006474C0" w:rsidP="00B61295">
            <w:pPr>
              <w:pStyle w:val="TAC"/>
            </w:pPr>
            <w:r w:rsidRPr="00E26D09">
              <w:t>3550 MHz – 3700 MHz</w:t>
            </w:r>
          </w:p>
        </w:tc>
        <w:tc>
          <w:tcPr>
            <w:tcW w:w="2806" w:type="dxa"/>
            <w:shd w:val="clear" w:color="auto" w:fill="auto"/>
          </w:tcPr>
          <w:p w14:paraId="3124E404" w14:textId="77777777" w:rsidR="006474C0" w:rsidRPr="00E26D09" w:rsidRDefault="006474C0" w:rsidP="00B61295">
            <w:pPr>
              <w:pStyle w:val="TAC"/>
            </w:pPr>
            <w:r w:rsidRPr="00E26D09">
              <w:t>3550 MHz – 3700 MHz</w:t>
            </w:r>
          </w:p>
        </w:tc>
        <w:tc>
          <w:tcPr>
            <w:tcW w:w="1286" w:type="dxa"/>
            <w:shd w:val="clear" w:color="auto" w:fill="auto"/>
          </w:tcPr>
          <w:p w14:paraId="6F4C2F8A" w14:textId="77777777" w:rsidR="006474C0" w:rsidRPr="00E26D09" w:rsidRDefault="006474C0" w:rsidP="00B61295">
            <w:pPr>
              <w:pStyle w:val="TAC"/>
            </w:pPr>
            <w:r w:rsidRPr="00E26D09">
              <w:t>TDD</w:t>
            </w:r>
          </w:p>
        </w:tc>
      </w:tr>
      <w:tr w:rsidR="006474C0" w:rsidRPr="00E26D09" w14:paraId="7018D520" w14:textId="77777777" w:rsidTr="00B61295">
        <w:trPr>
          <w:jc w:val="center"/>
        </w:trPr>
        <w:tc>
          <w:tcPr>
            <w:tcW w:w="1037" w:type="dxa"/>
            <w:shd w:val="clear" w:color="auto" w:fill="auto"/>
          </w:tcPr>
          <w:p w14:paraId="241EC67F" w14:textId="77777777" w:rsidR="006474C0" w:rsidRPr="00E26D09" w:rsidRDefault="006474C0" w:rsidP="00B61295">
            <w:pPr>
              <w:pStyle w:val="TAC"/>
            </w:pPr>
            <w:r w:rsidRPr="00E26D09">
              <w:t>n50</w:t>
            </w:r>
          </w:p>
        </w:tc>
        <w:tc>
          <w:tcPr>
            <w:tcW w:w="2607" w:type="dxa"/>
            <w:shd w:val="clear" w:color="auto" w:fill="auto"/>
          </w:tcPr>
          <w:p w14:paraId="4BB1C7A9" w14:textId="77777777" w:rsidR="006474C0" w:rsidRPr="00E26D09" w:rsidRDefault="006474C0" w:rsidP="00B61295">
            <w:pPr>
              <w:pStyle w:val="TAC"/>
            </w:pPr>
            <w:r w:rsidRPr="00E26D09">
              <w:t>1432 MHz – 1517 MHz</w:t>
            </w:r>
          </w:p>
        </w:tc>
        <w:tc>
          <w:tcPr>
            <w:tcW w:w="2806" w:type="dxa"/>
            <w:shd w:val="clear" w:color="auto" w:fill="auto"/>
          </w:tcPr>
          <w:p w14:paraId="7E4569D8" w14:textId="77777777" w:rsidR="006474C0" w:rsidRPr="00E26D09" w:rsidRDefault="006474C0" w:rsidP="00B61295">
            <w:pPr>
              <w:pStyle w:val="TAC"/>
            </w:pPr>
            <w:r w:rsidRPr="00E26D09">
              <w:t>1432 MHz – 1517 MHz</w:t>
            </w:r>
          </w:p>
        </w:tc>
        <w:tc>
          <w:tcPr>
            <w:tcW w:w="1286" w:type="dxa"/>
            <w:shd w:val="clear" w:color="auto" w:fill="auto"/>
          </w:tcPr>
          <w:p w14:paraId="47FA804D" w14:textId="77777777" w:rsidR="006474C0" w:rsidRPr="00E26D09" w:rsidRDefault="006474C0" w:rsidP="00B61295">
            <w:pPr>
              <w:pStyle w:val="TAC"/>
            </w:pPr>
            <w:r w:rsidRPr="00E26D09">
              <w:t>TDD</w:t>
            </w:r>
          </w:p>
        </w:tc>
      </w:tr>
      <w:tr w:rsidR="006474C0" w:rsidRPr="00E26D09" w14:paraId="2B610363" w14:textId="77777777" w:rsidTr="00B61295">
        <w:trPr>
          <w:jc w:val="center"/>
        </w:trPr>
        <w:tc>
          <w:tcPr>
            <w:tcW w:w="1037" w:type="dxa"/>
            <w:shd w:val="clear" w:color="auto" w:fill="auto"/>
          </w:tcPr>
          <w:p w14:paraId="03B50D96" w14:textId="77777777" w:rsidR="006474C0" w:rsidRPr="00E26D09" w:rsidRDefault="006474C0" w:rsidP="00B61295">
            <w:pPr>
              <w:pStyle w:val="TAC"/>
            </w:pPr>
            <w:r w:rsidRPr="00E26D09">
              <w:t>n51</w:t>
            </w:r>
          </w:p>
        </w:tc>
        <w:tc>
          <w:tcPr>
            <w:tcW w:w="2607" w:type="dxa"/>
            <w:shd w:val="clear" w:color="auto" w:fill="auto"/>
          </w:tcPr>
          <w:p w14:paraId="53D6E8C4" w14:textId="77777777" w:rsidR="006474C0" w:rsidRPr="00E26D09" w:rsidRDefault="006474C0" w:rsidP="00B61295">
            <w:pPr>
              <w:pStyle w:val="TAC"/>
            </w:pPr>
            <w:r w:rsidRPr="00E26D09">
              <w:t>1427 MHz – 1432 MHz</w:t>
            </w:r>
          </w:p>
        </w:tc>
        <w:tc>
          <w:tcPr>
            <w:tcW w:w="2806" w:type="dxa"/>
            <w:shd w:val="clear" w:color="auto" w:fill="auto"/>
          </w:tcPr>
          <w:p w14:paraId="76AC86A9" w14:textId="77777777" w:rsidR="006474C0" w:rsidRPr="00E26D09" w:rsidRDefault="006474C0" w:rsidP="00B61295">
            <w:pPr>
              <w:pStyle w:val="TAC"/>
            </w:pPr>
            <w:r w:rsidRPr="00E26D09">
              <w:t>1427 MHz – 1432 MHz</w:t>
            </w:r>
          </w:p>
        </w:tc>
        <w:tc>
          <w:tcPr>
            <w:tcW w:w="1286" w:type="dxa"/>
            <w:shd w:val="clear" w:color="auto" w:fill="auto"/>
          </w:tcPr>
          <w:p w14:paraId="53B6EAF8" w14:textId="77777777" w:rsidR="006474C0" w:rsidRPr="00E26D09" w:rsidRDefault="006474C0" w:rsidP="00B61295">
            <w:pPr>
              <w:pStyle w:val="TAC"/>
            </w:pPr>
            <w:r w:rsidRPr="00E26D09">
              <w:t>TDD</w:t>
            </w:r>
          </w:p>
        </w:tc>
      </w:tr>
      <w:tr w:rsidR="006474C0" w:rsidRPr="00E26D09" w14:paraId="606CD430" w14:textId="77777777" w:rsidTr="00B61295">
        <w:trPr>
          <w:jc w:val="center"/>
        </w:trPr>
        <w:tc>
          <w:tcPr>
            <w:tcW w:w="1037" w:type="dxa"/>
            <w:shd w:val="clear" w:color="auto" w:fill="auto"/>
          </w:tcPr>
          <w:p w14:paraId="43CBB7E5" w14:textId="77777777" w:rsidR="006474C0" w:rsidRPr="00E26D09" w:rsidRDefault="006474C0" w:rsidP="00B61295">
            <w:pPr>
              <w:pStyle w:val="TAC"/>
            </w:pPr>
            <w:r w:rsidRPr="00E26D09">
              <w:t>n65</w:t>
            </w:r>
          </w:p>
        </w:tc>
        <w:tc>
          <w:tcPr>
            <w:tcW w:w="2607" w:type="dxa"/>
            <w:shd w:val="clear" w:color="auto" w:fill="auto"/>
          </w:tcPr>
          <w:p w14:paraId="795A983E" w14:textId="77777777" w:rsidR="006474C0" w:rsidRPr="00E26D09" w:rsidRDefault="006474C0" w:rsidP="00B61295">
            <w:pPr>
              <w:pStyle w:val="TAC"/>
            </w:pPr>
            <w:r w:rsidRPr="00E26D09">
              <w:t>1920 MHz – 2010 MHz</w:t>
            </w:r>
          </w:p>
        </w:tc>
        <w:tc>
          <w:tcPr>
            <w:tcW w:w="2806" w:type="dxa"/>
            <w:shd w:val="clear" w:color="auto" w:fill="auto"/>
          </w:tcPr>
          <w:p w14:paraId="238F6A60" w14:textId="77777777" w:rsidR="006474C0" w:rsidRPr="00E26D09" w:rsidRDefault="006474C0" w:rsidP="00B61295">
            <w:pPr>
              <w:pStyle w:val="TAC"/>
            </w:pPr>
            <w:r w:rsidRPr="00E26D09">
              <w:t>2110 MHz – 2200 MHz</w:t>
            </w:r>
          </w:p>
        </w:tc>
        <w:tc>
          <w:tcPr>
            <w:tcW w:w="1286" w:type="dxa"/>
            <w:shd w:val="clear" w:color="auto" w:fill="auto"/>
          </w:tcPr>
          <w:p w14:paraId="4FF0B56C" w14:textId="77777777" w:rsidR="006474C0" w:rsidRPr="00E26D09" w:rsidRDefault="006474C0" w:rsidP="00B61295">
            <w:pPr>
              <w:pStyle w:val="TAC"/>
            </w:pPr>
            <w:r w:rsidRPr="00E26D09">
              <w:t>FDD</w:t>
            </w:r>
          </w:p>
        </w:tc>
      </w:tr>
      <w:tr w:rsidR="006474C0" w:rsidRPr="00E26D09" w14:paraId="605044F6" w14:textId="77777777" w:rsidTr="00B61295">
        <w:trPr>
          <w:jc w:val="center"/>
        </w:trPr>
        <w:tc>
          <w:tcPr>
            <w:tcW w:w="1037" w:type="dxa"/>
            <w:shd w:val="clear" w:color="auto" w:fill="auto"/>
          </w:tcPr>
          <w:p w14:paraId="4A151B1D" w14:textId="77777777" w:rsidR="006474C0" w:rsidRPr="00E26D09" w:rsidRDefault="006474C0" w:rsidP="00B61295">
            <w:pPr>
              <w:pStyle w:val="TAC"/>
            </w:pPr>
            <w:r w:rsidRPr="00E26D09">
              <w:t>n66</w:t>
            </w:r>
          </w:p>
        </w:tc>
        <w:tc>
          <w:tcPr>
            <w:tcW w:w="2607" w:type="dxa"/>
            <w:shd w:val="clear" w:color="auto" w:fill="auto"/>
          </w:tcPr>
          <w:p w14:paraId="26BE1408" w14:textId="77777777" w:rsidR="006474C0" w:rsidRPr="00E26D09" w:rsidRDefault="006474C0" w:rsidP="00B61295">
            <w:pPr>
              <w:pStyle w:val="TAC"/>
            </w:pPr>
            <w:r w:rsidRPr="00E26D09">
              <w:t>1710 MHz – 1780 MHz</w:t>
            </w:r>
          </w:p>
        </w:tc>
        <w:tc>
          <w:tcPr>
            <w:tcW w:w="2806" w:type="dxa"/>
            <w:shd w:val="clear" w:color="auto" w:fill="auto"/>
          </w:tcPr>
          <w:p w14:paraId="65135158" w14:textId="77777777" w:rsidR="006474C0" w:rsidRPr="00E26D09" w:rsidRDefault="006474C0" w:rsidP="00B61295">
            <w:pPr>
              <w:pStyle w:val="TAC"/>
            </w:pPr>
            <w:r w:rsidRPr="00E26D09">
              <w:t>2110 MHz – 2200 MHz</w:t>
            </w:r>
          </w:p>
        </w:tc>
        <w:tc>
          <w:tcPr>
            <w:tcW w:w="1286" w:type="dxa"/>
            <w:shd w:val="clear" w:color="auto" w:fill="auto"/>
          </w:tcPr>
          <w:p w14:paraId="31248006" w14:textId="77777777" w:rsidR="006474C0" w:rsidRPr="00E26D09" w:rsidRDefault="006474C0" w:rsidP="00B61295">
            <w:pPr>
              <w:pStyle w:val="TAC"/>
            </w:pPr>
            <w:r w:rsidRPr="00E26D09">
              <w:t>FDD</w:t>
            </w:r>
          </w:p>
        </w:tc>
      </w:tr>
      <w:tr w:rsidR="006474C0" w:rsidRPr="00E26D09" w14:paraId="6CE37DA0" w14:textId="77777777" w:rsidTr="00B61295">
        <w:trPr>
          <w:jc w:val="center"/>
        </w:trPr>
        <w:tc>
          <w:tcPr>
            <w:tcW w:w="1037" w:type="dxa"/>
            <w:shd w:val="clear" w:color="auto" w:fill="auto"/>
          </w:tcPr>
          <w:p w14:paraId="027288F5" w14:textId="77777777" w:rsidR="006474C0" w:rsidRPr="00E26D09" w:rsidRDefault="006474C0" w:rsidP="00B61295">
            <w:pPr>
              <w:pStyle w:val="TAC"/>
            </w:pPr>
            <w:r w:rsidRPr="00E26D09">
              <w:t>n70</w:t>
            </w:r>
          </w:p>
        </w:tc>
        <w:tc>
          <w:tcPr>
            <w:tcW w:w="2607" w:type="dxa"/>
            <w:shd w:val="clear" w:color="auto" w:fill="auto"/>
          </w:tcPr>
          <w:p w14:paraId="7EFCCE94" w14:textId="77777777" w:rsidR="006474C0" w:rsidRPr="00E26D09" w:rsidRDefault="006474C0" w:rsidP="00B61295">
            <w:pPr>
              <w:pStyle w:val="TAC"/>
            </w:pPr>
            <w:r w:rsidRPr="00E26D09">
              <w:t>1695 MHz – 1710 MHz</w:t>
            </w:r>
          </w:p>
        </w:tc>
        <w:tc>
          <w:tcPr>
            <w:tcW w:w="2806" w:type="dxa"/>
            <w:shd w:val="clear" w:color="auto" w:fill="auto"/>
          </w:tcPr>
          <w:p w14:paraId="438E1115" w14:textId="77777777" w:rsidR="006474C0" w:rsidRPr="00E26D09" w:rsidRDefault="006474C0" w:rsidP="00B61295">
            <w:pPr>
              <w:pStyle w:val="TAC"/>
            </w:pPr>
            <w:r w:rsidRPr="00E26D09">
              <w:t>1995 MHz – 2020 MHz</w:t>
            </w:r>
          </w:p>
        </w:tc>
        <w:tc>
          <w:tcPr>
            <w:tcW w:w="1286" w:type="dxa"/>
            <w:shd w:val="clear" w:color="auto" w:fill="auto"/>
          </w:tcPr>
          <w:p w14:paraId="3C323336" w14:textId="77777777" w:rsidR="006474C0" w:rsidRPr="00E26D09" w:rsidRDefault="006474C0" w:rsidP="00B61295">
            <w:pPr>
              <w:pStyle w:val="TAC"/>
            </w:pPr>
            <w:r w:rsidRPr="00E26D09">
              <w:t>FDD</w:t>
            </w:r>
          </w:p>
        </w:tc>
      </w:tr>
      <w:tr w:rsidR="006474C0" w:rsidRPr="00E26D09" w14:paraId="421127F6" w14:textId="77777777" w:rsidTr="00B61295">
        <w:trPr>
          <w:jc w:val="center"/>
        </w:trPr>
        <w:tc>
          <w:tcPr>
            <w:tcW w:w="1037" w:type="dxa"/>
            <w:shd w:val="clear" w:color="auto" w:fill="auto"/>
          </w:tcPr>
          <w:p w14:paraId="6E574940" w14:textId="77777777" w:rsidR="006474C0" w:rsidRPr="00E26D09" w:rsidRDefault="006474C0" w:rsidP="00B61295">
            <w:pPr>
              <w:pStyle w:val="TAC"/>
            </w:pPr>
            <w:r w:rsidRPr="00E26D09">
              <w:t>n71</w:t>
            </w:r>
          </w:p>
        </w:tc>
        <w:tc>
          <w:tcPr>
            <w:tcW w:w="2607" w:type="dxa"/>
            <w:shd w:val="clear" w:color="auto" w:fill="auto"/>
          </w:tcPr>
          <w:p w14:paraId="25A20C45" w14:textId="77777777" w:rsidR="006474C0" w:rsidRPr="00E26D09" w:rsidRDefault="006474C0" w:rsidP="00B61295">
            <w:pPr>
              <w:pStyle w:val="TAC"/>
            </w:pPr>
            <w:r w:rsidRPr="00E26D09">
              <w:t>663 MHz – 698 MHz</w:t>
            </w:r>
          </w:p>
        </w:tc>
        <w:tc>
          <w:tcPr>
            <w:tcW w:w="2806" w:type="dxa"/>
            <w:shd w:val="clear" w:color="auto" w:fill="auto"/>
          </w:tcPr>
          <w:p w14:paraId="54BD7BD2" w14:textId="77777777" w:rsidR="006474C0" w:rsidRPr="00E26D09" w:rsidRDefault="006474C0" w:rsidP="00B61295">
            <w:pPr>
              <w:pStyle w:val="TAC"/>
            </w:pPr>
            <w:r w:rsidRPr="00E26D09">
              <w:t>617 MHz – 652 MHz</w:t>
            </w:r>
          </w:p>
        </w:tc>
        <w:tc>
          <w:tcPr>
            <w:tcW w:w="1286" w:type="dxa"/>
            <w:shd w:val="clear" w:color="auto" w:fill="auto"/>
          </w:tcPr>
          <w:p w14:paraId="04440F71" w14:textId="77777777" w:rsidR="006474C0" w:rsidRPr="00E26D09" w:rsidRDefault="006474C0" w:rsidP="00B61295">
            <w:pPr>
              <w:pStyle w:val="TAC"/>
            </w:pPr>
            <w:r w:rsidRPr="00E26D09">
              <w:t>FDD</w:t>
            </w:r>
          </w:p>
        </w:tc>
      </w:tr>
      <w:tr w:rsidR="006474C0" w:rsidRPr="00E26D09" w14:paraId="0E0811B7" w14:textId="77777777" w:rsidTr="00B61295">
        <w:trPr>
          <w:jc w:val="center"/>
        </w:trPr>
        <w:tc>
          <w:tcPr>
            <w:tcW w:w="1037" w:type="dxa"/>
            <w:shd w:val="clear" w:color="auto" w:fill="auto"/>
          </w:tcPr>
          <w:p w14:paraId="2736CDE7" w14:textId="77777777" w:rsidR="006474C0" w:rsidRPr="00E26D09" w:rsidRDefault="006474C0" w:rsidP="00B61295">
            <w:pPr>
              <w:pStyle w:val="TAC"/>
            </w:pPr>
            <w:r w:rsidRPr="00E26D09">
              <w:t>n74</w:t>
            </w:r>
          </w:p>
        </w:tc>
        <w:tc>
          <w:tcPr>
            <w:tcW w:w="2607" w:type="dxa"/>
            <w:shd w:val="clear" w:color="auto" w:fill="auto"/>
          </w:tcPr>
          <w:p w14:paraId="7C85DFF8" w14:textId="77777777" w:rsidR="006474C0" w:rsidRPr="00E26D09" w:rsidRDefault="006474C0" w:rsidP="00B61295">
            <w:pPr>
              <w:pStyle w:val="TAC"/>
            </w:pPr>
            <w:r w:rsidRPr="00E26D09">
              <w:t>1427 MHz – 1470 MHz</w:t>
            </w:r>
          </w:p>
        </w:tc>
        <w:tc>
          <w:tcPr>
            <w:tcW w:w="2806" w:type="dxa"/>
            <w:shd w:val="clear" w:color="auto" w:fill="auto"/>
          </w:tcPr>
          <w:p w14:paraId="36EE311E" w14:textId="77777777" w:rsidR="006474C0" w:rsidRPr="00E26D09" w:rsidRDefault="006474C0" w:rsidP="00B61295">
            <w:pPr>
              <w:pStyle w:val="TAC"/>
            </w:pPr>
            <w:r w:rsidRPr="00E26D09">
              <w:t>1475 MHz – 1518 MHz</w:t>
            </w:r>
          </w:p>
        </w:tc>
        <w:tc>
          <w:tcPr>
            <w:tcW w:w="1286" w:type="dxa"/>
            <w:shd w:val="clear" w:color="auto" w:fill="auto"/>
          </w:tcPr>
          <w:p w14:paraId="6ADF27D5" w14:textId="77777777" w:rsidR="006474C0" w:rsidRPr="00E26D09" w:rsidRDefault="006474C0" w:rsidP="00B61295">
            <w:pPr>
              <w:pStyle w:val="TAC"/>
            </w:pPr>
            <w:r w:rsidRPr="00E26D09">
              <w:t>FDD</w:t>
            </w:r>
          </w:p>
        </w:tc>
      </w:tr>
      <w:tr w:rsidR="006474C0" w:rsidRPr="00E26D09" w14:paraId="24FEFAC4" w14:textId="77777777" w:rsidTr="00B61295">
        <w:trPr>
          <w:jc w:val="center"/>
        </w:trPr>
        <w:tc>
          <w:tcPr>
            <w:tcW w:w="1037" w:type="dxa"/>
            <w:shd w:val="clear" w:color="auto" w:fill="auto"/>
          </w:tcPr>
          <w:p w14:paraId="669C4C5B" w14:textId="77777777" w:rsidR="006474C0" w:rsidRPr="00E26D09" w:rsidRDefault="006474C0" w:rsidP="00B61295">
            <w:pPr>
              <w:pStyle w:val="TAC"/>
            </w:pPr>
            <w:r w:rsidRPr="00E26D09">
              <w:t>n75</w:t>
            </w:r>
          </w:p>
        </w:tc>
        <w:tc>
          <w:tcPr>
            <w:tcW w:w="2607" w:type="dxa"/>
            <w:shd w:val="clear" w:color="auto" w:fill="auto"/>
          </w:tcPr>
          <w:p w14:paraId="152A25B7" w14:textId="77777777" w:rsidR="006474C0" w:rsidRPr="00E26D09" w:rsidRDefault="006474C0" w:rsidP="00B61295">
            <w:pPr>
              <w:pStyle w:val="TAC"/>
            </w:pPr>
            <w:r w:rsidRPr="00E26D09">
              <w:t>N/A</w:t>
            </w:r>
          </w:p>
        </w:tc>
        <w:tc>
          <w:tcPr>
            <w:tcW w:w="2806" w:type="dxa"/>
            <w:shd w:val="clear" w:color="auto" w:fill="auto"/>
          </w:tcPr>
          <w:p w14:paraId="0CF58B1E" w14:textId="77777777" w:rsidR="006474C0" w:rsidRPr="00E26D09" w:rsidRDefault="006474C0" w:rsidP="00B61295">
            <w:pPr>
              <w:pStyle w:val="TAC"/>
            </w:pPr>
            <w:r w:rsidRPr="00E26D09">
              <w:t>1432 MHz – 1517 MHz</w:t>
            </w:r>
          </w:p>
        </w:tc>
        <w:tc>
          <w:tcPr>
            <w:tcW w:w="1286" w:type="dxa"/>
            <w:shd w:val="clear" w:color="auto" w:fill="auto"/>
          </w:tcPr>
          <w:p w14:paraId="42E6A2C3" w14:textId="77777777" w:rsidR="006474C0" w:rsidRPr="00E26D09" w:rsidRDefault="006474C0" w:rsidP="00B61295">
            <w:pPr>
              <w:pStyle w:val="TAC"/>
            </w:pPr>
            <w:r w:rsidRPr="00E26D09">
              <w:t>SDL</w:t>
            </w:r>
          </w:p>
        </w:tc>
      </w:tr>
      <w:tr w:rsidR="006474C0" w:rsidRPr="00E26D09" w14:paraId="0A89FC81" w14:textId="77777777" w:rsidTr="00B61295">
        <w:trPr>
          <w:jc w:val="center"/>
        </w:trPr>
        <w:tc>
          <w:tcPr>
            <w:tcW w:w="1037" w:type="dxa"/>
            <w:shd w:val="clear" w:color="auto" w:fill="auto"/>
          </w:tcPr>
          <w:p w14:paraId="64E70891" w14:textId="77777777" w:rsidR="006474C0" w:rsidRPr="00E26D09" w:rsidRDefault="006474C0" w:rsidP="00B61295">
            <w:pPr>
              <w:pStyle w:val="TAC"/>
            </w:pPr>
            <w:r w:rsidRPr="00E26D09">
              <w:t>n76</w:t>
            </w:r>
          </w:p>
        </w:tc>
        <w:tc>
          <w:tcPr>
            <w:tcW w:w="2607" w:type="dxa"/>
            <w:shd w:val="clear" w:color="auto" w:fill="auto"/>
          </w:tcPr>
          <w:p w14:paraId="0E409AF0" w14:textId="77777777" w:rsidR="006474C0" w:rsidRPr="00E26D09" w:rsidRDefault="006474C0" w:rsidP="00B61295">
            <w:pPr>
              <w:pStyle w:val="TAC"/>
            </w:pPr>
            <w:r w:rsidRPr="00E26D09">
              <w:t>N/A</w:t>
            </w:r>
          </w:p>
        </w:tc>
        <w:tc>
          <w:tcPr>
            <w:tcW w:w="2806" w:type="dxa"/>
            <w:shd w:val="clear" w:color="auto" w:fill="auto"/>
          </w:tcPr>
          <w:p w14:paraId="5F84B11E" w14:textId="77777777" w:rsidR="006474C0" w:rsidRPr="00E26D09" w:rsidRDefault="006474C0" w:rsidP="00B61295">
            <w:pPr>
              <w:pStyle w:val="TAC"/>
            </w:pPr>
            <w:r w:rsidRPr="00E26D09">
              <w:t>1427 MHz – 1432 MHz</w:t>
            </w:r>
          </w:p>
        </w:tc>
        <w:tc>
          <w:tcPr>
            <w:tcW w:w="1286" w:type="dxa"/>
            <w:shd w:val="clear" w:color="auto" w:fill="auto"/>
          </w:tcPr>
          <w:p w14:paraId="008BB421" w14:textId="77777777" w:rsidR="006474C0" w:rsidRPr="00E26D09" w:rsidRDefault="006474C0" w:rsidP="00B61295">
            <w:pPr>
              <w:pStyle w:val="TAC"/>
            </w:pPr>
            <w:r w:rsidRPr="00E26D09">
              <w:t>SDL</w:t>
            </w:r>
          </w:p>
        </w:tc>
      </w:tr>
      <w:tr w:rsidR="006474C0" w:rsidRPr="00E26D09" w14:paraId="39FFC78A" w14:textId="77777777" w:rsidTr="00B61295">
        <w:trPr>
          <w:jc w:val="center"/>
        </w:trPr>
        <w:tc>
          <w:tcPr>
            <w:tcW w:w="1037" w:type="dxa"/>
            <w:shd w:val="clear" w:color="auto" w:fill="auto"/>
          </w:tcPr>
          <w:p w14:paraId="6AA8A246" w14:textId="77777777" w:rsidR="006474C0" w:rsidRPr="00E26D09" w:rsidRDefault="006474C0" w:rsidP="00B61295">
            <w:pPr>
              <w:pStyle w:val="TAC"/>
            </w:pPr>
            <w:r w:rsidRPr="00E26D09">
              <w:t>n77</w:t>
            </w:r>
          </w:p>
        </w:tc>
        <w:tc>
          <w:tcPr>
            <w:tcW w:w="2607" w:type="dxa"/>
            <w:shd w:val="clear" w:color="auto" w:fill="auto"/>
          </w:tcPr>
          <w:p w14:paraId="626652B9" w14:textId="77777777" w:rsidR="006474C0" w:rsidRPr="00E26D09" w:rsidRDefault="006474C0" w:rsidP="00B61295">
            <w:pPr>
              <w:pStyle w:val="TAC"/>
            </w:pPr>
            <w:r w:rsidRPr="00E26D09">
              <w:t>3300 MHz – 4200 MHz</w:t>
            </w:r>
          </w:p>
        </w:tc>
        <w:tc>
          <w:tcPr>
            <w:tcW w:w="2806" w:type="dxa"/>
            <w:shd w:val="clear" w:color="auto" w:fill="auto"/>
          </w:tcPr>
          <w:p w14:paraId="0A806BF6" w14:textId="77777777" w:rsidR="006474C0" w:rsidRPr="00E26D09" w:rsidRDefault="006474C0" w:rsidP="00B61295">
            <w:pPr>
              <w:pStyle w:val="TAC"/>
            </w:pPr>
            <w:r w:rsidRPr="00E26D09">
              <w:t>3300 MHz – 4200 MHz</w:t>
            </w:r>
          </w:p>
        </w:tc>
        <w:tc>
          <w:tcPr>
            <w:tcW w:w="1286" w:type="dxa"/>
            <w:shd w:val="clear" w:color="auto" w:fill="auto"/>
          </w:tcPr>
          <w:p w14:paraId="7BBA6D4B" w14:textId="77777777" w:rsidR="006474C0" w:rsidRPr="00E26D09" w:rsidRDefault="006474C0" w:rsidP="00B61295">
            <w:pPr>
              <w:pStyle w:val="TAC"/>
            </w:pPr>
            <w:r w:rsidRPr="00E26D09">
              <w:t>TDD</w:t>
            </w:r>
          </w:p>
        </w:tc>
      </w:tr>
      <w:tr w:rsidR="006474C0" w:rsidRPr="00E26D09" w14:paraId="1E5DEF17" w14:textId="77777777" w:rsidTr="00B61295">
        <w:trPr>
          <w:jc w:val="center"/>
        </w:trPr>
        <w:tc>
          <w:tcPr>
            <w:tcW w:w="1037" w:type="dxa"/>
            <w:shd w:val="clear" w:color="auto" w:fill="auto"/>
          </w:tcPr>
          <w:p w14:paraId="2496C530" w14:textId="77777777" w:rsidR="006474C0" w:rsidRPr="00E26D09" w:rsidRDefault="006474C0" w:rsidP="00B61295">
            <w:pPr>
              <w:pStyle w:val="TAC"/>
            </w:pPr>
            <w:r w:rsidRPr="00E26D09">
              <w:t>n78</w:t>
            </w:r>
          </w:p>
        </w:tc>
        <w:tc>
          <w:tcPr>
            <w:tcW w:w="2607" w:type="dxa"/>
            <w:shd w:val="clear" w:color="auto" w:fill="auto"/>
          </w:tcPr>
          <w:p w14:paraId="471783ED" w14:textId="77777777" w:rsidR="006474C0" w:rsidRPr="00E26D09" w:rsidRDefault="006474C0" w:rsidP="00B61295">
            <w:pPr>
              <w:pStyle w:val="TAC"/>
            </w:pPr>
            <w:r w:rsidRPr="00E26D09">
              <w:t>3300 MHz – 3800 MHz</w:t>
            </w:r>
          </w:p>
        </w:tc>
        <w:tc>
          <w:tcPr>
            <w:tcW w:w="2806" w:type="dxa"/>
            <w:shd w:val="clear" w:color="auto" w:fill="auto"/>
          </w:tcPr>
          <w:p w14:paraId="6C2CEB7E" w14:textId="77777777" w:rsidR="006474C0" w:rsidRPr="00E26D09" w:rsidRDefault="006474C0" w:rsidP="00B61295">
            <w:pPr>
              <w:pStyle w:val="TAC"/>
            </w:pPr>
            <w:r w:rsidRPr="00E26D09">
              <w:t>3300 MHz – 3800 MHz</w:t>
            </w:r>
          </w:p>
        </w:tc>
        <w:tc>
          <w:tcPr>
            <w:tcW w:w="1286" w:type="dxa"/>
            <w:shd w:val="clear" w:color="auto" w:fill="auto"/>
          </w:tcPr>
          <w:p w14:paraId="12533D28" w14:textId="77777777" w:rsidR="006474C0" w:rsidRPr="00E26D09" w:rsidRDefault="006474C0" w:rsidP="00B61295">
            <w:pPr>
              <w:pStyle w:val="TAC"/>
            </w:pPr>
            <w:r w:rsidRPr="00E26D09">
              <w:t>TDD</w:t>
            </w:r>
          </w:p>
        </w:tc>
      </w:tr>
      <w:tr w:rsidR="006474C0" w:rsidRPr="00E26D09" w14:paraId="0F7F38C9" w14:textId="77777777" w:rsidTr="00B61295">
        <w:trPr>
          <w:jc w:val="center"/>
        </w:trPr>
        <w:tc>
          <w:tcPr>
            <w:tcW w:w="1037" w:type="dxa"/>
            <w:shd w:val="clear" w:color="auto" w:fill="auto"/>
          </w:tcPr>
          <w:p w14:paraId="14AA0ABE" w14:textId="77777777" w:rsidR="006474C0" w:rsidRPr="00E26D09" w:rsidRDefault="006474C0" w:rsidP="00B61295">
            <w:pPr>
              <w:pStyle w:val="TAC"/>
            </w:pPr>
            <w:r w:rsidRPr="00E26D09">
              <w:t>n79</w:t>
            </w:r>
          </w:p>
        </w:tc>
        <w:tc>
          <w:tcPr>
            <w:tcW w:w="2607" w:type="dxa"/>
            <w:shd w:val="clear" w:color="auto" w:fill="auto"/>
          </w:tcPr>
          <w:p w14:paraId="5A6AD624" w14:textId="77777777" w:rsidR="006474C0" w:rsidRPr="00E26D09" w:rsidRDefault="006474C0" w:rsidP="00B61295">
            <w:pPr>
              <w:pStyle w:val="TAC"/>
            </w:pPr>
            <w:r w:rsidRPr="00E26D09">
              <w:t>4400 MHz – 5000 MHz</w:t>
            </w:r>
          </w:p>
        </w:tc>
        <w:tc>
          <w:tcPr>
            <w:tcW w:w="2806" w:type="dxa"/>
            <w:shd w:val="clear" w:color="auto" w:fill="auto"/>
          </w:tcPr>
          <w:p w14:paraId="4FA608FB" w14:textId="77777777" w:rsidR="006474C0" w:rsidRPr="00E26D09" w:rsidRDefault="006474C0" w:rsidP="00B61295">
            <w:pPr>
              <w:pStyle w:val="TAC"/>
            </w:pPr>
            <w:r w:rsidRPr="00E26D09">
              <w:t>4400 MHz – 5000 MHz</w:t>
            </w:r>
          </w:p>
        </w:tc>
        <w:tc>
          <w:tcPr>
            <w:tcW w:w="1286" w:type="dxa"/>
            <w:shd w:val="clear" w:color="auto" w:fill="auto"/>
          </w:tcPr>
          <w:p w14:paraId="2FB36039" w14:textId="77777777" w:rsidR="006474C0" w:rsidRPr="00E26D09" w:rsidRDefault="006474C0" w:rsidP="00B61295">
            <w:pPr>
              <w:pStyle w:val="TAC"/>
            </w:pPr>
            <w:r w:rsidRPr="00E26D09">
              <w:t>TDD</w:t>
            </w:r>
          </w:p>
        </w:tc>
      </w:tr>
      <w:tr w:rsidR="006474C0" w:rsidRPr="00E26D09" w14:paraId="68F6324D" w14:textId="77777777" w:rsidTr="00B61295">
        <w:trPr>
          <w:jc w:val="center"/>
        </w:trPr>
        <w:tc>
          <w:tcPr>
            <w:tcW w:w="1037" w:type="dxa"/>
            <w:shd w:val="clear" w:color="auto" w:fill="auto"/>
          </w:tcPr>
          <w:p w14:paraId="1EB234D6" w14:textId="77777777" w:rsidR="006474C0" w:rsidRPr="00E26D09" w:rsidRDefault="006474C0" w:rsidP="00B61295">
            <w:pPr>
              <w:pStyle w:val="TAC"/>
            </w:pPr>
            <w:r w:rsidRPr="00E26D09">
              <w:t>n80</w:t>
            </w:r>
          </w:p>
        </w:tc>
        <w:tc>
          <w:tcPr>
            <w:tcW w:w="2607" w:type="dxa"/>
            <w:shd w:val="clear" w:color="auto" w:fill="auto"/>
          </w:tcPr>
          <w:p w14:paraId="35A1C9F6" w14:textId="77777777" w:rsidR="006474C0" w:rsidRPr="00E26D09" w:rsidRDefault="006474C0" w:rsidP="00B61295">
            <w:pPr>
              <w:pStyle w:val="TAC"/>
            </w:pPr>
            <w:r w:rsidRPr="00E26D09">
              <w:t>1710 MHz – 1785 MHz</w:t>
            </w:r>
          </w:p>
        </w:tc>
        <w:tc>
          <w:tcPr>
            <w:tcW w:w="2806" w:type="dxa"/>
            <w:shd w:val="clear" w:color="auto" w:fill="auto"/>
          </w:tcPr>
          <w:p w14:paraId="1ACDC281" w14:textId="77777777" w:rsidR="006474C0" w:rsidRPr="00E26D09" w:rsidRDefault="006474C0" w:rsidP="00B61295">
            <w:pPr>
              <w:pStyle w:val="TAC"/>
            </w:pPr>
            <w:r w:rsidRPr="00E26D09">
              <w:t>N/A</w:t>
            </w:r>
          </w:p>
        </w:tc>
        <w:tc>
          <w:tcPr>
            <w:tcW w:w="1286" w:type="dxa"/>
            <w:shd w:val="clear" w:color="auto" w:fill="auto"/>
          </w:tcPr>
          <w:p w14:paraId="62AB8410" w14:textId="77777777" w:rsidR="006474C0" w:rsidRPr="00E26D09" w:rsidRDefault="006474C0" w:rsidP="00B61295">
            <w:pPr>
              <w:pStyle w:val="TAC"/>
            </w:pPr>
            <w:r w:rsidRPr="00E26D09">
              <w:t xml:space="preserve">SUL </w:t>
            </w:r>
          </w:p>
        </w:tc>
      </w:tr>
      <w:tr w:rsidR="006474C0" w:rsidRPr="00E26D09" w14:paraId="4289B64B" w14:textId="77777777" w:rsidTr="00B61295">
        <w:trPr>
          <w:jc w:val="center"/>
        </w:trPr>
        <w:tc>
          <w:tcPr>
            <w:tcW w:w="1037" w:type="dxa"/>
            <w:shd w:val="clear" w:color="auto" w:fill="auto"/>
          </w:tcPr>
          <w:p w14:paraId="47F4A1AB" w14:textId="77777777" w:rsidR="006474C0" w:rsidRPr="00E26D09" w:rsidRDefault="006474C0" w:rsidP="00B61295">
            <w:pPr>
              <w:pStyle w:val="TAC"/>
            </w:pPr>
            <w:r w:rsidRPr="00E26D09">
              <w:t>n81</w:t>
            </w:r>
          </w:p>
        </w:tc>
        <w:tc>
          <w:tcPr>
            <w:tcW w:w="2607" w:type="dxa"/>
            <w:shd w:val="clear" w:color="auto" w:fill="auto"/>
          </w:tcPr>
          <w:p w14:paraId="0EEAF3F7" w14:textId="77777777" w:rsidR="006474C0" w:rsidRPr="00E26D09" w:rsidRDefault="006474C0" w:rsidP="00B61295">
            <w:pPr>
              <w:pStyle w:val="TAC"/>
            </w:pPr>
            <w:r w:rsidRPr="00E26D09">
              <w:t>880 MHz – 915 MHz</w:t>
            </w:r>
          </w:p>
        </w:tc>
        <w:tc>
          <w:tcPr>
            <w:tcW w:w="2806" w:type="dxa"/>
            <w:shd w:val="clear" w:color="auto" w:fill="auto"/>
          </w:tcPr>
          <w:p w14:paraId="669E1236" w14:textId="77777777" w:rsidR="006474C0" w:rsidRPr="00E26D09" w:rsidRDefault="006474C0" w:rsidP="00B61295">
            <w:pPr>
              <w:pStyle w:val="TAC"/>
            </w:pPr>
            <w:r w:rsidRPr="00E26D09">
              <w:t>N/A</w:t>
            </w:r>
          </w:p>
        </w:tc>
        <w:tc>
          <w:tcPr>
            <w:tcW w:w="1286" w:type="dxa"/>
            <w:shd w:val="clear" w:color="auto" w:fill="auto"/>
          </w:tcPr>
          <w:p w14:paraId="592D8665" w14:textId="77777777" w:rsidR="006474C0" w:rsidRPr="00E26D09" w:rsidRDefault="006474C0" w:rsidP="00B61295">
            <w:pPr>
              <w:pStyle w:val="TAC"/>
            </w:pPr>
            <w:r w:rsidRPr="00E26D09">
              <w:t xml:space="preserve">SUL </w:t>
            </w:r>
          </w:p>
        </w:tc>
      </w:tr>
      <w:tr w:rsidR="006474C0" w:rsidRPr="00E26D09" w14:paraId="6731BD38" w14:textId="77777777" w:rsidTr="00B61295">
        <w:trPr>
          <w:jc w:val="center"/>
        </w:trPr>
        <w:tc>
          <w:tcPr>
            <w:tcW w:w="1037" w:type="dxa"/>
            <w:shd w:val="clear" w:color="auto" w:fill="auto"/>
          </w:tcPr>
          <w:p w14:paraId="382340C6" w14:textId="77777777" w:rsidR="006474C0" w:rsidRPr="00E26D09" w:rsidRDefault="006474C0" w:rsidP="00B61295">
            <w:pPr>
              <w:pStyle w:val="TAC"/>
            </w:pPr>
            <w:r w:rsidRPr="00E26D09">
              <w:t>n82</w:t>
            </w:r>
          </w:p>
        </w:tc>
        <w:tc>
          <w:tcPr>
            <w:tcW w:w="2607" w:type="dxa"/>
            <w:shd w:val="clear" w:color="auto" w:fill="auto"/>
          </w:tcPr>
          <w:p w14:paraId="3B78CA7D" w14:textId="77777777" w:rsidR="006474C0" w:rsidRPr="00E26D09" w:rsidRDefault="006474C0" w:rsidP="00B61295">
            <w:pPr>
              <w:pStyle w:val="TAC"/>
            </w:pPr>
            <w:r w:rsidRPr="00E26D09">
              <w:t>832 MHz – 862 MHz</w:t>
            </w:r>
          </w:p>
        </w:tc>
        <w:tc>
          <w:tcPr>
            <w:tcW w:w="2806" w:type="dxa"/>
            <w:shd w:val="clear" w:color="auto" w:fill="auto"/>
          </w:tcPr>
          <w:p w14:paraId="23FD0018" w14:textId="77777777" w:rsidR="006474C0" w:rsidRPr="00E26D09" w:rsidRDefault="006474C0" w:rsidP="00B61295">
            <w:pPr>
              <w:pStyle w:val="TAC"/>
            </w:pPr>
            <w:r w:rsidRPr="00E26D09">
              <w:t>N/A</w:t>
            </w:r>
          </w:p>
        </w:tc>
        <w:tc>
          <w:tcPr>
            <w:tcW w:w="1286" w:type="dxa"/>
            <w:shd w:val="clear" w:color="auto" w:fill="auto"/>
          </w:tcPr>
          <w:p w14:paraId="3BF954A9" w14:textId="77777777" w:rsidR="006474C0" w:rsidRPr="00E26D09" w:rsidRDefault="006474C0" w:rsidP="00B61295">
            <w:pPr>
              <w:pStyle w:val="TAC"/>
            </w:pPr>
            <w:r w:rsidRPr="00E26D09">
              <w:t xml:space="preserve">SUL </w:t>
            </w:r>
          </w:p>
        </w:tc>
      </w:tr>
      <w:tr w:rsidR="006474C0" w:rsidRPr="00E26D09" w14:paraId="457D5479" w14:textId="77777777" w:rsidTr="00B61295">
        <w:trPr>
          <w:jc w:val="center"/>
        </w:trPr>
        <w:tc>
          <w:tcPr>
            <w:tcW w:w="1037" w:type="dxa"/>
            <w:shd w:val="clear" w:color="auto" w:fill="auto"/>
          </w:tcPr>
          <w:p w14:paraId="7A3507C6" w14:textId="77777777" w:rsidR="006474C0" w:rsidRPr="00E26D09" w:rsidRDefault="006474C0" w:rsidP="00B61295">
            <w:pPr>
              <w:pStyle w:val="TAC"/>
            </w:pPr>
            <w:r w:rsidRPr="00E26D09">
              <w:t>n83</w:t>
            </w:r>
          </w:p>
        </w:tc>
        <w:tc>
          <w:tcPr>
            <w:tcW w:w="2607" w:type="dxa"/>
            <w:shd w:val="clear" w:color="auto" w:fill="auto"/>
          </w:tcPr>
          <w:p w14:paraId="5F782F7D" w14:textId="77777777" w:rsidR="006474C0" w:rsidRPr="00E26D09" w:rsidRDefault="006474C0" w:rsidP="00B61295">
            <w:pPr>
              <w:pStyle w:val="TAC"/>
            </w:pPr>
            <w:r w:rsidRPr="00E26D09">
              <w:t>703 MHz – 748 MHz</w:t>
            </w:r>
          </w:p>
        </w:tc>
        <w:tc>
          <w:tcPr>
            <w:tcW w:w="2806" w:type="dxa"/>
            <w:shd w:val="clear" w:color="auto" w:fill="auto"/>
          </w:tcPr>
          <w:p w14:paraId="20C2B24B" w14:textId="77777777" w:rsidR="006474C0" w:rsidRPr="00E26D09" w:rsidRDefault="006474C0" w:rsidP="00B61295">
            <w:pPr>
              <w:pStyle w:val="TAC"/>
            </w:pPr>
            <w:r w:rsidRPr="00E26D09">
              <w:t>N/A</w:t>
            </w:r>
          </w:p>
        </w:tc>
        <w:tc>
          <w:tcPr>
            <w:tcW w:w="1286" w:type="dxa"/>
            <w:shd w:val="clear" w:color="auto" w:fill="auto"/>
          </w:tcPr>
          <w:p w14:paraId="683E9F97" w14:textId="77777777" w:rsidR="006474C0" w:rsidRPr="00E26D09" w:rsidRDefault="006474C0" w:rsidP="00B61295">
            <w:pPr>
              <w:pStyle w:val="TAC"/>
            </w:pPr>
            <w:r w:rsidRPr="00E26D09">
              <w:t>SUL</w:t>
            </w:r>
          </w:p>
        </w:tc>
      </w:tr>
      <w:tr w:rsidR="006474C0" w:rsidRPr="00E26D09" w14:paraId="344EA83E" w14:textId="77777777" w:rsidTr="00B61295">
        <w:trPr>
          <w:jc w:val="center"/>
        </w:trPr>
        <w:tc>
          <w:tcPr>
            <w:tcW w:w="1037" w:type="dxa"/>
            <w:shd w:val="clear" w:color="auto" w:fill="auto"/>
          </w:tcPr>
          <w:p w14:paraId="741E8005" w14:textId="77777777" w:rsidR="006474C0" w:rsidRPr="00E26D09" w:rsidRDefault="006474C0" w:rsidP="00B61295">
            <w:pPr>
              <w:pStyle w:val="TAC"/>
            </w:pPr>
            <w:r w:rsidRPr="00E26D09">
              <w:t>n84</w:t>
            </w:r>
          </w:p>
        </w:tc>
        <w:tc>
          <w:tcPr>
            <w:tcW w:w="2607" w:type="dxa"/>
            <w:shd w:val="clear" w:color="auto" w:fill="auto"/>
          </w:tcPr>
          <w:p w14:paraId="51222664" w14:textId="77777777" w:rsidR="006474C0" w:rsidRPr="00E26D09" w:rsidRDefault="006474C0" w:rsidP="00B61295">
            <w:pPr>
              <w:pStyle w:val="TAC"/>
            </w:pPr>
            <w:r w:rsidRPr="00E26D09">
              <w:t>1920 MHz – 1980 MHz</w:t>
            </w:r>
          </w:p>
        </w:tc>
        <w:tc>
          <w:tcPr>
            <w:tcW w:w="2806" w:type="dxa"/>
            <w:shd w:val="clear" w:color="auto" w:fill="auto"/>
          </w:tcPr>
          <w:p w14:paraId="2627BDCB" w14:textId="77777777" w:rsidR="006474C0" w:rsidRPr="00E26D09" w:rsidRDefault="006474C0" w:rsidP="00B61295">
            <w:pPr>
              <w:pStyle w:val="TAC"/>
            </w:pPr>
            <w:r w:rsidRPr="00E26D09">
              <w:t>N/A</w:t>
            </w:r>
          </w:p>
        </w:tc>
        <w:tc>
          <w:tcPr>
            <w:tcW w:w="1286" w:type="dxa"/>
            <w:shd w:val="clear" w:color="auto" w:fill="auto"/>
          </w:tcPr>
          <w:p w14:paraId="5DA8EB10" w14:textId="77777777" w:rsidR="006474C0" w:rsidRPr="00E26D09" w:rsidRDefault="006474C0" w:rsidP="00B61295">
            <w:pPr>
              <w:pStyle w:val="TAC"/>
            </w:pPr>
            <w:r w:rsidRPr="00E26D09">
              <w:t>SUL</w:t>
            </w:r>
          </w:p>
        </w:tc>
      </w:tr>
      <w:tr w:rsidR="006474C0" w:rsidRPr="00E26D09" w14:paraId="764AEDA2" w14:textId="77777777" w:rsidTr="00B61295">
        <w:trPr>
          <w:jc w:val="center"/>
        </w:trPr>
        <w:tc>
          <w:tcPr>
            <w:tcW w:w="1037" w:type="dxa"/>
            <w:shd w:val="clear" w:color="auto" w:fill="auto"/>
          </w:tcPr>
          <w:p w14:paraId="48992DC9" w14:textId="77777777" w:rsidR="006474C0" w:rsidRPr="00E26D09" w:rsidRDefault="006474C0" w:rsidP="00B61295">
            <w:pPr>
              <w:pStyle w:val="TAC"/>
            </w:pPr>
            <w:r w:rsidRPr="00E26D09">
              <w:t>n86</w:t>
            </w:r>
          </w:p>
        </w:tc>
        <w:tc>
          <w:tcPr>
            <w:tcW w:w="2607" w:type="dxa"/>
            <w:shd w:val="clear" w:color="auto" w:fill="auto"/>
          </w:tcPr>
          <w:p w14:paraId="377E5B00" w14:textId="77777777" w:rsidR="006474C0" w:rsidRPr="00E26D09" w:rsidRDefault="006474C0" w:rsidP="00B61295">
            <w:pPr>
              <w:pStyle w:val="TAC"/>
            </w:pPr>
            <w:r w:rsidRPr="00E26D09">
              <w:t>1710 MHz – 1780 MHz</w:t>
            </w:r>
          </w:p>
        </w:tc>
        <w:tc>
          <w:tcPr>
            <w:tcW w:w="2806" w:type="dxa"/>
            <w:shd w:val="clear" w:color="auto" w:fill="auto"/>
          </w:tcPr>
          <w:p w14:paraId="0575E6D2" w14:textId="77777777" w:rsidR="006474C0" w:rsidRPr="00E26D09" w:rsidRDefault="006474C0" w:rsidP="00B61295">
            <w:pPr>
              <w:pStyle w:val="TAC"/>
            </w:pPr>
            <w:r w:rsidRPr="00E26D09">
              <w:t>N/A</w:t>
            </w:r>
          </w:p>
        </w:tc>
        <w:tc>
          <w:tcPr>
            <w:tcW w:w="1286" w:type="dxa"/>
            <w:shd w:val="clear" w:color="auto" w:fill="auto"/>
          </w:tcPr>
          <w:p w14:paraId="1724B546" w14:textId="77777777" w:rsidR="006474C0" w:rsidRPr="00E26D09" w:rsidRDefault="006474C0" w:rsidP="00B61295">
            <w:pPr>
              <w:pStyle w:val="TAC"/>
            </w:pPr>
            <w:r w:rsidRPr="00E26D09">
              <w:t>SUL</w:t>
            </w:r>
          </w:p>
        </w:tc>
      </w:tr>
      <w:tr w:rsidR="006474C0" w:rsidRPr="00E26D09" w14:paraId="229BCA54" w14:textId="77777777" w:rsidTr="00B61295">
        <w:trPr>
          <w:jc w:val="center"/>
        </w:trPr>
        <w:tc>
          <w:tcPr>
            <w:tcW w:w="1037" w:type="dxa"/>
            <w:shd w:val="clear" w:color="auto" w:fill="auto"/>
          </w:tcPr>
          <w:p w14:paraId="338B4A53" w14:textId="77777777" w:rsidR="006474C0" w:rsidRPr="00E26D09" w:rsidRDefault="006474C0" w:rsidP="00B61295">
            <w:pPr>
              <w:pStyle w:val="TAC"/>
            </w:pPr>
            <w:r w:rsidRPr="00E26D09">
              <w:rPr>
                <w:rFonts w:hint="eastAsia"/>
                <w:lang w:eastAsia="zh-CN"/>
              </w:rPr>
              <w:t>n89</w:t>
            </w:r>
          </w:p>
        </w:tc>
        <w:tc>
          <w:tcPr>
            <w:tcW w:w="2607" w:type="dxa"/>
            <w:shd w:val="clear" w:color="auto" w:fill="auto"/>
          </w:tcPr>
          <w:p w14:paraId="01AF3057" w14:textId="77777777" w:rsidR="006474C0" w:rsidRPr="00E26D09" w:rsidRDefault="006474C0" w:rsidP="00B61295">
            <w:pPr>
              <w:pStyle w:val="TAC"/>
            </w:pPr>
            <w:r w:rsidRPr="00E26D09">
              <w:t>824 MHz – 849 MHz</w:t>
            </w:r>
          </w:p>
        </w:tc>
        <w:tc>
          <w:tcPr>
            <w:tcW w:w="2806" w:type="dxa"/>
            <w:shd w:val="clear" w:color="auto" w:fill="auto"/>
          </w:tcPr>
          <w:p w14:paraId="38DE3972" w14:textId="77777777" w:rsidR="006474C0" w:rsidRPr="00E26D09" w:rsidRDefault="006474C0" w:rsidP="00B61295">
            <w:pPr>
              <w:pStyle w:val="TAC"/>
            </w:pPr>
            <w:r w:rsidRPr="00E26D09">
              <w:t>N/A</w:t>
            </w:r>
          </w:p>
        </w:tc>
        <w:tc>
          <w:tcPr>
            <w:tcW w:w="1286" w:type="dxa"/>
            <w:shd w:val="clear" w:color="auto" w:fill="auto"/>
          </w:tcPr>
          <w:p w14:paraId="404E9AF7" w14:textId="77777777" w:rsidR="006474C0" w:rsidRPr="00E26D09" w:rsidRDefault="006474C0" w:rsidP="00B61295">
            <w:pPr>
              <w:pStyle w:val="TAC"/>
            </w:pPr>
            <w:r w:rsidRPr="00E26D09">
              <w:t>SUL</w:t>
            </w:r>
          </w:p>
        </w:tc>
      </w:tr>
      <w:tr w:rsidR="006474C0" w:rsidRPr="00E26D09" w14:paraId="2F500BB8" w14:textId="77777777" w:rsidTr="00B61295">
        <w:trPr>
          <w:jc w:val="center"/>
        </w:trPr>
        <w:tc>
          <w:tcPr>
            <w:tcW w:w="1037" w:type="dxa"/>
            <w:shd w:val="clear" w:color="auto" w:fill="auto"/>
          </w:tcPr>
          <w:p w14:paraId="4DADAEC3" w14:textId="77777777" w:rsidR="006474C0" w:rsidRPr="00E26D09" w:rsidRDefault="006474C0" w:rsidP="00B61295">
            <w:pPr>
              <w:pStyle w:val="TAC"/>
            </w:pPr>
            <w:r w:rsidRPr="007E346D">
              <w:rPr>
                <w:rFonts w:hint="eastAsia"/>
                <w:lang w:eastAsia="zh-CN"/>
              </w:rPr>
              <w:t>n90</w:t>
            </w:r>
          </w:p>
        </w:tc>
        <w:tc>
          <w:tcPr>
            <w:tcW w:w="2607" w:type="dxa"/>
            <w:shd w:val="clear" w:color="auto" w:fill="auto"/>
          </w:tcPr>
          <w:p w14:paraId="1B165C2A" w14:textId="77777777" w:rsidR="006474C0" w:rsidRPr="00E26D09" w:rsidRDefault="006474C0" w:rsidP="00B61295">
            <w:pPr>
              <w:pStyle w:val="TAC"/>
            </w:pPr>
            <w:r w:rsidRPr="00E26D09">
              <w:t>2496 MHz – 2690 MHz</w:t>
            </w:r>
          </w:p>
        </w:tc>
        <w:tc>
          <w:tcPr>
            <w:tcW w:w="2806" w:type="dxa"/>
            <w:shd w:val="clear" w:color="auto" w:fill="auto"/>
          </w:tcPr>
          <w:p w14:paraId="43DA6B42" w14:textId="77777777" w:rsidR="006474C0" w:rsidRPr="00E26D09" w:rsidRDefault="006474C0" w:rsidP="00B61295">
            <w:pPr>
              <w:pStyle w:val="TAC"/>
            </w:pPr>
            <w:r w:rsidRPr="00E26D09">
              <w:t>2496 MHz – 2690 MHz</w:t>
            </w:r>
          </w:p>
        </w:tc>
        <w:tc>
          <w:tcPr>
            <w:tcW w:w="1286" w:type="dxa"/>
            <w:shd w:val="clear" w:color="auto" w:fill="auto"/>
          </w:tcPr>
          <w:p w14:paraId="2D519F11" w14:textId="77777777" w:rsidR="006474C0" w:rsidRPr="00E26D09" w:rsidRDefault="006474C0" w:rsidP="00B61295">
            <w:pPr>
              <w:pStyle w:val="TAC"/>
            </w:pPr>
            <w:r w:rsidRPr="00E26D09">
              <w:t>TDD</w:t>
            </w:r>
          </w:p>
        </w:tc>
      </w:tr>
      <w:tr w:rsidR="006474C0" w:rsidRPr="00E26D09" w14:paraId="5938AD4A" w14:textId="77777777" w:rsidTr="00B61295">
        <w:trPr>
          <w:jc w:val="center"/>
        </w:trPr>
        <w:tc>
          <w:tcPr>
            <w:tcW w:w="1037" w:type="dxa"/>
            <w:shd w:val="clear" w:color="auto" w:fill="auto"/>
          </w:tcPr>
          <w:p w14:paraId="2CDE62B1" w14:textId="77777777" w:rsidR="006474C0" w:rsidRDefault="006474C0" w:rsidP="00B61295">
            <w:pPr>
              <w:pStyle w:val="TAC"/>
              <w:rPr>
                <w:lang w:eastAsia="zh-CN"/>
              </w:rPr>
            </w:pPr>
            <w:r>
              <w:rPr>
                <w:lang w:eastAsia="zh-CN"/>
              </w:rPr>
              <w:t>n91</w:t>
            </w:r>
          </w:p>
        </w:tc>
        <w:tc>
          <w:tcPr>
            <w:tcW w:w="2607" w:type="dxa"/>
            <w:shd w:val="clear" w:color="auto" w:fill="auto"/>
          </w:tcPr>
          <w:p w14:paraId="6A7CF9C3" w14:textId="77777777" w:rsidR="006474C0" w:rsidRDefault="006474C0" w:rsidP="00B61295">
            <w:pPr>
              <w:pStyle w:val="TAC"/>
              <w:rPr>
                <w:lang w:eastAsia="zh-CN"/>
              </w:rPr>
            </w:pPr>
            <w:r>
              <w:t>832 MHz – 862 MHz</w:t>
            </w:r>
          </w:p>
        </w:tc>
        <w:tc>
          <w:tcPr>
            <w:tcW w:w="2806" w:type="dxa"/>
            <w:shd w:val="clear" w:color="auto" w:fill="auto"/>
          </w:tcPr>
          <w:p w14:paraId="5786A965" w14:textId="77777777" w:rsidR="006474C0" w:rsidRPr="00414DAE" w:rsidRDefault="006474C0" w:rsidP="00B61295">
            <w:pPr>
              <w:pStyle w:val="TAC"/>
            </w:pPr>
            <w:r>
              <w:t>1427 MHz – 1432 MHz</w:t>
            </w:r>
          </w:p>
        </w:tc>
        <w:tc>
          <w:tcPr>
            <w:tcW w:w="1286" w:type="dxa"/>
            <w:shd w:val="clear" w:color="auto" w:fill="auto"/>
          </w:tcPr>
          <w:p w14:paraId="641D75AF" w14:textId="77777777" w:rsidR="006474C0" w:rsidRPr="00414DAE" w:rsidRDefault="006474C0" w:rsidP="00B61295">
            <w:pPr>
              <w:pStyle w:val="TAC"/>
            </w:pPr>
            <w:r>
              <w:t>FDD</w:t>
            </w:r>
            <w:r>
              <w:rPr>
                <w:vertAlign w:val="superscript"/>
              </w:rPr>
              <w:t>2</w:t>
            </w:r>
          </w:p>
        </w:tc>
      </w:tr>
      <w:tr w:rsidR="006474C0" w:rsidRPr="00E26D09" w14:paraId="20AF41D7" w14:textId="77777777" w:rsidTr="00B61295">
        <w:trPr>
          <w:jc w:val="center"/>
        </w:trPr>
        <w:tc>
          <w:tcPr>
            <w:tcW w:w="1037" w:type="dxa"/>
            <w:shd w:val="clear" w:color="auto" w:fill="auto"/>
          </w:tcPr>
          <w:p w14:paraId="6E5CCD3E" w14:textId="77777777" w:rsidR="006474C0" w:rsidRDefault="006474C0" w:rsidP="00B61295">
            <w:pPr>
              <w:pStyle w:val="TAC"/>
              <w:rPr>
                <w:lang w:eastAsia="zh-CN"/>
              </w:rPr>
            </w:pPr>
            <w:r>
              <w:rPr>
                <w:lang w:eastAsia="zh-CN"/>
              </w:rPr>
              <w:t>n92</w:t>
            </w:r>
          </w:p>
        </w:tc>
        <w:tc>
          <w:tcPr>
            <w:tcW w:w="2607" w:type="dxa"/>
            <w:shd w:val="clear" w:color="auto" w:fill="auto"/>
          </w:tcPr>
          <w:p w14:paraId="793AA9CC" w14:textId="77777777" w:rsidR="006474C0" w:rsidRDefault="006474C0" w:rsidP="00B61295">
            <w:pPr>
              <w:pStyle w:val="TAC"/>
              <w:rPr>
                <w:lang w:eastAsia="zh-CN"/>
              </w:rPr>
            </w:pPr>
            <w:r>
              <w:t>832 MHz – 862 MHz</w:t>
            </w:r>
          </w:p>
        </w:tc>
        <w:tc>
          <w:tcPr>
            <w:tcW w:w="2806" w:type="dxa"/>
            <w:shd w:val="clear" w:color="auto" w:fill="auto"/>
          </w:tcPr>
          <w:p w14:paraId="5A90F510" w14:textId="77777777" w:rsidR="006474C0" w:rsidRPr="00414DAE" w:rsidRDefault="006474C0" w:rsidP="00B61295">
            <w:pPr>
              <w:pStyle w:val="TAC"/>
            </w:pPr>
            <w:r>
              <w:t>1432 MHz – 1517 MHz</w:t>
            </w:r>
          </w:p>
        </w:tc>
        <w:tc>
          <w:tcPr>
            <w:tcW w:w="1286" w:type="dxa"/>
            <w:shd w:val="clear" w:color="auto" w:fill="auto"/>
          </w:tcPr>
          <w:p w14:paraId="06164DB1" w14:textId="77777777" w:rsidR="006474C0" w:rsidRPr="00414DAE" w:rsidRDefault="006474C0" w:rsidP="00B61295">
            <w:pPr>
              <w:pStyle w:val="TAC"/>
            </w:pPr>
            <w:r>
              <w:t>FDD</w:t>
            </w:r>
            <w:r>
              <w:rPr>
                <w:vertAlign w:val="superscript"/>
              </w:rPr>
              <w:t>2</w:t>
            </w:r>
          </w:p>
        </w:tc>
      </w:tr>
      <w:tr w:rsidR="006474C0" w:rsidRPr="00E26D09" w14:paraId="07F17737" w14:textId="77777777" w:rsidTr="00B61295">
        <w:trPr>
          <w:jc w:val="center"/>
        </w:trPr>
        <w:tc>
          <w:tcPr>
            <w:tcW w:w="1037" w:type="dxa"/>
            <w:shd w:val="clear" w:color="auto" w:fill="auto"/>
          </w:tcPr>
          <w:p w14:paraId="7E7D93F8" w14:textId="77777777" w:rsidR="006474C0" w:rsidRDefault="006474C0" w:rsidP="00B61295">
            <w:pPr>
              <w:pStyle w:val="TAC"/>
              <w:rPr>
                <w:lang w:eastAsia="zh-CN"/>
              </w:rPr>
            </w:pPr>
            <w:r>
              <w:rPr>
                <w:lang w:eastAsia="zh-CN"/>
              </w:rPr>
              <w:t>n93</w:t>
            </w:r>
          </w:p>
        </w:tc>
        <w:tc>
          <w:tcPr>
            <w:tcW w:w="2607" w:type="dxa"/>
            <w:shd w:val="clear" w:color="auto" w:fill="auto"/>
          </w:tcPr>
          <w:p w14:paraId="32A27A25" w14:textId="77777777" w:rsidR="006474C0" w:rsidRDefault="006474C0" w:rsidP="00B61295">
            <w:pPr>
              <w:pStyle w:val="TAC"/>
              <w:rPr>
                <w:lang w:eastAsia="zh-CN"/>
              </w:rPr>
            </w:pPr>
            <w:r>
              <w:t>880 MHz – 915 MHz</w:t>
            </w:r>
          </w:p>
        </w:tc>
        <w:tc>
          <w:tcPr>
            <w:tcW w:w="2806" w:type="dxa"/>
            <w:shd w:val="clear" w:color="auto" w:fill="auto"/>
          </w:tcPr>
          <w:p w14:paraId="1E34AA65" w14:textId="77777777" w:rsidR="006474C0" w:rsidRPr="00414DAE" w:rsidRDefault="006474C0" w:rsidP="00B61295">
            <w:pPr>
              <w:pStyle w:val="TAC"/>
            </w:pPr>
            <w:r>
              <w:t>1427 MHz – 1432 MHz</w:t>
            </w:r>
          </w:p>
        </w:tc>
        <w:tc>
          <w:tcPr>
            <w:tcW w:w="1286" w:type="dxa"/>
            <w:shd w:val="clear" w:color="auto" w:fill="auto"/>
          </w:tcPr>
          <w:p w14:paraId="6579AD12" w14:textId="77777777" w:rsidR="006474C0" w:rsidRPr="00414DAE" w:rsidRDefault="006474C0" w:rsidP="00B61295">
            <w:pPr>
              <w:pStyle w:val="TAC"/>
            </w:pPr>
            <w:r>
              <w:t>FDD</w:t>
            </w:r>
            <w:r>
              <w:rPr>
                <w:vertAlign w:val="superscript"/>
              </w:rPr>
              <w:t>2</w:t>
            </w:r>
          </w:p>
        </w:tc>
      </w:tr>
      <w:tr w:rsidR="006474C0" w:rsidRPr="00E26D09" w14:paraId="564A3F8A" w14:textId="77777777" w:rsidTr="00B61295">
        <w:trPr>
          <w:jc w:val="center"/>
        </w:trPr>
        <w:tc>
          <w:tcPr>
            <w:tcW w:w="1037" w:type="dxa"/>
            <w:shd w:val="clear" w:color="auto" w:fill="auto"/>
          </w:tcPr>
          <w:p w14:paraId="55772D21" w14:textId="77777777" w:rsidR="006474C0" w:rsidRDefault="006474C0" w:rsidP="00B61295">
            <w:pPr>
              <w:pStyle w:val="TAC"/>
              <w:rPr>
                <w:lang w:eastAsia="zh-CN"/>
              </w:rPr>
            </w:pPr>
            <w:r>
              <w:rPr>
                <w:lang w:eastAsia="zh-CN"/>
              </w:rPr>
              <w:t>n94</w:t>
            </w:r>
          </w:p>
        </w:tc>
        <w:tc>
          <w:tcPr>
            <w:tcW w:w="2607" w:type="dxa"/>
            <w:shd w:val="clear" w:color="auto" w:fill="auto"/>
          </w:tcPr>
          <w:p w14:paraId="580B3503" w14:textId="77777777" w:rsidR="006474C0" w:rsidRDefault="006474C0" w:rsidP="00B61295">
            <w:pPr>
              <w:pStyle w:val="TAC"/>
              <w:rPr>
                <w:lang w:eastAsia="zh-CN"/>
              </w:rPr>
            </w:pPr>
            <w:r>
              <w:t>880 MHz – 915 MHz</w:t>
            </w:r>
          </w:p>
        </w:tc>
        <w:tc>
          <w:tcPr>
            <w:tcW w:w="2806" w:type="dxa"/>
            <w:shd w:val="clear" w:color="auto" w:fill="auto"/>
          </w:tcPr>
          <w:p w14:paraId="40FD8EC1" w14:textId="77777777" w:rsidR="006474C0" w:rsidRPr="00414DAE" w:rsidRDefault="006474C0" w:rsidP="00B61295">
            <w:pPr>
              <w:pStyle w:val="TAC"/>
            </w:pPr>
            <w:r>
              <w:t>1432 MHz – 1517 MHz</w:t>
            </w:r>
          </w:p>
        </w:tc>
        <w:tc>
          <w:tcPr>
            <w:tcW w:w="1286" w:type="dxa"/>
            <w:shd w:val="clear" w:color="auto" w:fill="auto"/>
          </w:tcPr>
          <w:p w14:paraId="5A5A53B5" w14:textId="77777777" w:rsidR="006474C0" w:rsidRPr="00414DAE" w:rsidRDefault="006474C0" w:rsidP="00B61295">
            <w:pPr>
              <w:pStyle w:val="TAC"/>
            </w:pPr>
            <w:r>
              <w:t>FDD</w:t>
            </w:r>
            <w:r>
              <w:rPr>
                <w:vertAlign w:val="superscript"/>
              </w:rPr>
              <w:t>2</w:t>
            </w:r>
          </w:p>
        </w:tc>
      </w:tr>
      <w:tr w:rsidR="006474C0" w:rsidRPr="00E26D09" w14:paraId="18C29155" w14:textId="77777777" w:rsidTr="00B61295">
        <w:trPr>
          <w:jc w:val="center"/>
        </w:trPr>
        <w:tc>
          <w:tcPr>
            <w:tcW w:w="1037" w:type="dxa"/>
            <w:shd w:val="clear" w:color="auto" w:fill="auto"/>
          </w:tcPr>
          <w:p w14:paraId="7974637A" w14:textId="77777777" w:rsidR="006474C0" w:rsidRPr="00E26D09" w:rsidRDefault="006474C0" w:rsidP="00B61295">
            <w:pPr>
              <w:pStyle w:val="TAC"/>
              <w:rPr>
                <w:lang w:eastAsia="zh-CN"/>
              </w:rPr>
            </w:pPr>
            <w:r>
              <w:rPr>
                <w:rFonts w:hint="eastAsia"/>
                <w:lang w:eastAsia="zh-CN"/>
              </w:rPr>
              <w:t>n95</w:t>
            </w:r>
            <w:r>
              <w:rPr>
                <w:rFonts w:cs="Arial" w:hint="eastAsia"/>
                <w:vertAlign w:val="superscript"/>
                <w:lang w:eastAsia="zh-CN"/>
              </w:rPr>
              <w:t>1</w:t>
            </w:r>
          </w:p>
        </w:tc>
        <w:tc>
          <w:tcPr>
            <w:tcW w:w="2607" w:type="dxa"/>
            <w:shd w:val="clear" w:color="auto" w:fill="auto"/>
          </w:tcPr>
          <w:p w14:paraId="01193111" w14:textId="77777777" w:rsidR="006474C0" w:rsidRPr="00E26D09" w:rsidRDefault="006474C0" w:rsidP="00B61295">
            <w:pPr>
              <w:pStyle w:val="TAC"/>
            </w:pPr>
            <w:r>
              <w:rPr>
                <w:rFonts w:hint="eastAsia"/>
                <w:lang w:eastAsia="zh-CN"/>
              </w:rPr>
              <w:t>2010 MHz</w:t>
            </w:r>
            <w:r w:rsidRPr="00414DAE">
              <w:t xml:space="preserve"> – </w:t>
            </w:r>
            <w:r>
              <w:rPr>
                <w:rFonts w:hint="eastAsia"/>
                <w:lang w:eastAsia="zh-CN"/>
              </w:rPr>
              <w:t>2025 MHz</w:t>
            </w:r>
          </w:p>
        </w:tc>
        <w:tc>
          <w:tcPr>
            <w:tcW w:w="2806" w:type="dxa"/>
            <w:shd w:val="clear" w:color="auto" w:fill="auto"/>
          </w:tcPr>
          <w:p w14:paraId="3E7C0276" w14:textId="77777777" w:rsidR="006474C0" w:rsidRPr="00E26D09" w:rsidRDefault="006474C0" w:rsidP="00B61295">
            <w:pPr>
              <w:pStyle w:val="TAC"/>
            </w:pPr>
            <w:r w:rsidRPr="00414DAE">
              <w:t>N/A</w:t>
            </w:r>
          </w:p>
        </w:tc>
        <w:tc>
          <w:tcPr>
            <w:tcW w:w="1286" w:type="dxa"/>
            <w:shd w:val="clear" w:color="auto" w:fill="auto"/>
          </w:tcPr>
          <w:p w14:paraId="367745EE" w14:textId="77777777" w:rsidR="006474C0" w:rsidRPr="00E26D09" w:rsidRDefault="006474C0" w:rsidP="00B61295">
            <w:pPr>
              <w:pStyle w:val="TAC"/>
            </w:pPr>
            <w:r w:rsidRPr="00414DAE">
              <w:t xml:space="preserve">SUL </w:t>
            </w:r>
          </w:p>
        </w:tc>
      </w:tr>
      <w:tr w:rsidR="006474C0" w:rsidRPr="00E26D09" w14:paraId="5248B35B" w14:textId="77777777" w:rsidTr="00B61295">
        <w:trPr>
          <w:jc w:val="center"/>
        </w:trPr>
        <w:tc>
          <w:tcPr>
            <w:tcW w:w="7736" w:type="dxa"/>
            <w:gridSpan w:val="4"/>
            <w:shd w:val="clear" w:color="auto" w:fill="auto"/>
          </w:tcPr>
          <w:p w14:paraId="7B4E237F" w14:textId="77777777" w:rsidR="006474C0" w:rsidRDefault="006474C0" w:rsidP="00B61295">
            <w:pPr>
              <w:pStyle w:val="TAN"/>
              <w:rPr>
                <w:lang w:eastAsia="zh-CN"/>
              </w:rPr>
            </w:pPr>
            <w:r w:rsidRPr="001D386E">
              <w:t xml:space="preserve">NOTE </w:t>
            </w:r>
            <w:r>
              <w:rPr>
                <w:rFonts w:hint="eastAsia"/>
                <w:lang w:eastAsia="zh-CN"/>
              </w:rPr>
              <w:t>1</w:t>
            </w:r>
            <w:r w:rsidRPr="001D386E">
              <w:t>:</w:t>
            </w:r>
            <w:r w:rsidRPr="001D386E">
              <w:tab/>
            </w:r>
            <w:r>
              <w:rPr>
                <w:rFonts w:hint="eastAsia"/>
                <w:lang w:eastAsia="zh-CN"/>
              </w:rPr>
              <w:t>This band is applicable in China only.</w:t>
            </w:r>
          </w:p>
          <w:p w14:paraId="7FB4B31F" w14:textId="77777777" w:rsidR="006474C0" w:rsidRPr="00E26D09" w:rsidRDefault="006474C0" w:rsidP="00B61295">
            <w:pPr>
              <w:pStyle w:val="TAN"/>
            </w:pPr>
            <w:r>
              <w:t>NOTE 1:</w:t>
            </w:r>
            <w:r>
              <w:tab/>
              <w:t>V</w:t>
            </w:r>
            <w:r w:rsidRPr="006E5A06">
              <w:t xml:space="preserve">ariable duplex operation does not enable dynamic variable duplex configuration by the </w:t>
            </w:r>
            <w:proofErr w:type="gramStart"/>
            <w:r w:rsidRPr="006E5A06">
              <w:t>network, and</w:t>
            </w:r>
            <w:proofErr w:type="gramEnd"/>
            <w:r w:rsidRPr="006E5A06">
              <w:t xml:space="preserve"> is used such that DL and UL frequency ranges are supported independently in any valid frequency range for the band</w:t>
            </w:r>
            <w:r>
              <w:t>.</w:t>
            </w:r>
          </w:p>
        </w:tc>
      </w:tr>
    </w:tbl>
    <w:p w14:paraId="4A159714" w14:textId="77777777" w:rsidR="006474C0" w:rsidRPr="00E26D09" w:rsidRDefault="006474C0" w:rsidP="006474C0"/>
    <w:p w14:paraId="3951BF1F" w14:textId="77777777" w:rsidR="006474C0" w:rsidRPr="00E26D09" w:rsidRDefault="006474C0" w:rsidP="006474C0">
      <w:pPr>
        <w:pStyle w:val="TH"/>
      </w:pPr>
      <w:r w:rsidRPr="00E26D09">
        <w:lastRenderedPageBreak/>
        <w:t xml:space="preserve">Table 5.2-2: NR </w:t>
      </w:r>
      <w:r w:rsidRPr="00E26D09">
        <w:rPr>
          <w:i/>
        </w:rPr>
        <w:t>operating bands</w:t>
      </w:r>
      <w:r w:rsidRPr="00E26D09">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6474C0" w:rsidRPr="00E26D09" w14:paraId="6A14E596" w14:textId="77777777" w:rsidTr="00B61295">
        <w:trPr>
          <w:trHeight w:val="704"/>
          <w:jc w:val="center"/>
        </w:trPr>
        <w:tc>
          <w:tcPr>
            <w:tcW w:w="1037" w:type="dxa"/>
            <w:shd w:val="clear" w:color="auto" w:fill="auto"/>
          </w:tcPr>
          <w:p w14:paraId="101DCE79" w14:textId="77777777" w:rsidR="006474C0" w:rsidRPr="00E26D09" w:rsidRDefault="006474C0" w:rsidP="00B61295">
            <w:pPr>
              <w:pStyle w:val="TAH"/>
              <w:rPr>
                <w:rFonts w:cs="Arial"/>
              </w:rPr>
            </w:pPr>
            <w:r w:rsidRPr="00E26D09">
              <w:rPr>
                <w:rFonts w:cs="Arial"/>
              </w:rPr>
              <w:t xml:space="preserve">NR </w:t>
            </w:r>
            <w:r w:rsidRPr="00E26D09">
              <w:rPr>
                <w:rFonts w:cs="Arial"/>
                <w:i/>
              </w:rPr>
              <w:t>operating band</w:t>
            </w:r>
          </w:p>
        </w:tc>
        <w:tc>
          <w:tcPr>
            <w:tcW w:w="3106" w:type="dxa"/>
            <w:shd w:val="clear" w:color="auto" w:fill="auto"/>
          </w:tcPr>
          <w:p w14:paraId="6286B300" w14:textId="77777777" w:rsidR="006474C0" w:rsidRPr="00E26D09" w:rsidRDefault="006474C0" w:rsidP="00B61295">
            <w:pPr>
              <w:pStyle w:val="TAH"/>
              <w:rPr>
                <w:rFonts w:cs="Arial"/>
              </w:rPr>
            </w:pPr>
            <w:r w:rsidRPr="00E26D09">
              <w:rPr>
                <w:rFonts w:cs="Arial"/>
              </w:rPr>
              <w:t xml:space="preserve">Uplink (UL) and Downlink (DL) </w:t>
            </w:r>
            <w:r w:rsidRPr="00E26D09">
              <w:rPr>
                <w:rFonts w:cs="Arial"/>
                <w:i/>
              </w:rPr>
              <w:t>operating band</w:t>
            </w:r>
            <w:r w:rsidRPr="00E26D09">
              <w:rPr>
                <w:rFonts w:cs="Arial"/>
              </w:rPr>
              <w:br/>
              <w:t>BS transmit/receive</w:t>
            </w:r>
            <w:r w:rsidRPr="00E26D09">
              <w:rPr>
                <w:rFonts w:cs="Arial"/>
              </w:rPr>
              <w:br/>
              <w:t>UE transmit/receive</w:t>
            </w:r>
          </w:p>
          <w:p w14:paraId="648DE5EF" w14:textId="77777777" w:rsidR="006474C0" w:rsidRPr="00E26D09" w:rsidRDefault="006474C0" w:rsidP="00B61295">
            <w:pPr>
              <w:pStyle w:val="TAH"/>
              <w:rPr>
                <w:rFonts w:cs="Arial"/>
                <w:vertAlign w:val="subscript"/>
              </w:rPr>
            </w:pPr>
            <w:proofErr w:type="spellStart"/>
            <w:r w:rsidRPr="00E26D09">
              <w:rPr>
                <w:rFonts w:cs="Arial"/>
              </w:rPr>
              <w:t>F</w:t>
            </w:r>
            <w:r w:rsidRPr="00E26D09">
              <w:rPr>
                <w:rFonts w:cs="Arial"/>
                <w:vertAlign w:val="subscript"/>
              </w:rPr>
              <w:t>UL,low</w:t>
            </w:r>
            <w:proofErr w:type="spellEnd"/>
            <w:r w:rsidRPr="00E26D09">
              <w:rPr>
                <w:rFonts w:cs="Arial"/>
              </w:rPr>
              <w:t xml:space="preserve">   –  </w:t>
            </w:r>
            <w:proofErr w:type="spellStart"/>
            <w:r w:rsidRPr="00E26D09">
              <w:rPr>
                <w:rFonts w:cs="Arial"/>
              </w:rPr>
              <w:t>F</w:t>
            </w:r>
            <w:r w:rsidRPr="00E26D09">
              <w:rPr>
                <w:rFonts w:cs="Arial"/>
                <w:vertAlign w:val="subscript"/>
              </w:rPr>
              <w:t>UL,high</w:t>
            </w:r>
            <w:proofErr w:type="spellEnd"/>
          </w:p>
          <w:p w14:paraId="32BAE0FC" w14:textId="77777777" w:rsidR="006474C0" w:rsidRPr="00E26D09" w:rsidRDefault="006474C0" w:rsidP="00B61295">
            <w:pPr>
              <w:pStyle w:val="TAH"/>
              <w:rPr>
                <w:rFonts w:cs="Arial"/>
              </w:rPr>
            </w:pPr>
            <w:proofErr w:type="spellStart"/>
            <w:r w:rsidRPr="00E26D09">
              <w:rPr>
                <w:rFonts w:cs="Arial"/>
              </w:rPr>
              <w:t>F</w:t>
            </w:r>
            <w:r w:rsidRPr="00E26D09">
              <w:rPr>
                <w:rFonts w:cs="Arial"/>
                <w:vertAlign w:val="subscript"/>
              </w:rPr>
              <w:t>DL,low</w:t>
            </w:r>
            <w:proofErr w:type="spellEnd"/>
            <w:r w:rsidRPr="00E26D09">
              <w:rPr>
                <w:rFonts w:cs="Arial"/>
              </w:rPr>
              <w:t xml:space="preserve">   –  </w:t>
            </w:r>
            <w:proofErr w:type="spellStart"/>
            <w:r w:rsidRPr="00E26D09">
              <w:rPr>
                <w:rFonts w:cs="Arial"/>
              </w:rPr>
              <w:t>F</w:t>
            </w:r>
            <w:r w:rsidRPr="00E26D09">
              <w:rPr>
                <w:rFonts w:cs="Arial"/>
                <w:vertAlign w:val="subscript"/>
              </w:rPr>
              <w:t>DL,high</w:t>
            </w:r>
            <w:proofErr w:type="spellEnd"/>
          </w:p>
        </w:tc>
        <w:tc>
          <w:tcPr>
            <w:tcW w:w="1286" w:type="dxa"/>
            <w:shd w:val="clear" w:color="auto" w:fill="auto"/>
          </w:tcPr>
          <w:p w14:paraId="4655F13F" w14:textId="77777777" w:rsidR="006474C0" w:rsidRPr="00E26D09" w:rsidRDefault="006474C0" w:rsidP="00B61295">
            <w:pPr>
              <w:pStyle w:val="TAH"/>
              <w:rPr>
                <w:rFonts w:cs="Arial"/>
              </w:rPr>
            </w:pPr>
            <w:r w:rsidRPr="00E26D09">
              <w:rPr>
                <w:rFonts w:cs="Arial"/>
              </w:rPr>
              <w:t>Duplex mode</w:t>
            </w:r>
          </w:p>
        </w:tc>
      </w:tr>
      <w:tr w:rsidR="006474C0" w:rsidRPr="00E26D09" w14:paraId="2C9FE6D1" w14:textId="77777777" w:rsidTr="00B61295">
        <w:trPr>
          <w:jc w:val="center"/>
        </w:trPr>
        <w:tc>
          <w:tcPr>
            <w:tcW w:w="1037" w:type="dxa"/>
            <w:shd w:val="clear" w:color="auto" w:fill="auto"/>
          </w:tcPr>
          <w:p w14:paraId="3EB89451" w14:textId="77777777" w:rsidR="006474C0" w:rsidRPr="00E26D09" w:rsidRDefault="006474C0" w:rsidP="00B61295">
            <w:pPr>
              <w:pStyle w:val="TAC"/>
            </w:pPr>
            <w:r w:rsidRPr="00E26D09">
              <w:t>n257</w:t>
            </w:r>
          </w:p>
        </w:tc>
        <w:tc>
          <w:tcPr>
            <w:tcW w:w="3106" w:type="dxa"/>
            <w:shd w:val="clear" w:color="auto" w:fill="auto"/>
          </w:tcPr>
          <w:p w14:paraId="4A1EC5AF" w14:textId="77777777" w:rsidR="006474C0" w:rsidRPr="00E26D09" w:rsidRDefault="006474C0" w:rsidP="00B61295">
            <w:pPr>
              <w:pStyle w:val="TAC"/>
            </w:pPr>
            <w:r w:rsidRPr="00E26D09">
              <w:t>26500 MHz – 29500 MHz</w:t>
            </w:r>
          </w:p>
        </w:tc>
        <w:tc>
          <w:tcPr>
            <w:tcW w:w="1286" w:type="dxa"/>
            <w:shd w:val="clear" w:color="auto" w:fill="auto"/>
          </w:tcPr>
          <w:p w14:paraId="1992B7BF" w14:textId="77777777" w:rsidR="006474C0" w:rsidRPr="00E26D09" w:rsidRDefault="006474C0" w:rsidP="00B61295">
            <w:pPr>
              <w:pStyle w:val="TAC"/>
            </w:pPr>
            <w:r w:rsidRPr="00E26D09">
              <w:t>TDD</w:t>
            </w:r>
          </w:p>
        </w:tc>
      </w:tr>
      <w:tr w:rsidR="006474C0" w:rsidRPr="00E26D09" w14:paraId="5BF770FF" w14:textId="77777777" w:rsidTr="00B61295">
        <w:trPr>
          <w:jc w:val="center"/>
        </w:trPr>
        <w:tc>
          <w:tcPr>
            <w:tcW w:w="1037" w:type="dxa"/>
            <w:shd w:val="clear" w:color="auto" w:fill="auto"/>
          </w:tcPr>
          <w:p w14:paraId="0D669DE5" w14:textId="77777777" w:rsidR="006474C0" w:rsidRPr="00E26D09" w:rsidRDefault="006474C0" w:rsidP="00B61295">
            <w:pPr>
              <w:pStyle w:val="TAC"/>
            </w:pPr>
            <w:r w:rsidRPr="00E26D09">
              <w:t>n258</w:t>
            </w:r>
          </w:p>
        </w:tc>
        <w:tc>
          <w:tcPr>
            <w:tcW w:w="3106" w:type="dxa"/>
            <w:shd w:val="clear" w:color="auto" w:fill="auto"/>
          </w:tcPr>
          <w:p w14:paraId="34C415FC" w14:textId="77777777" w:rsidR="006474C0" w:rsidRPr="00E26D09" w:rsidRDefault="006474C0" w:rsidP="00B61295">
            <w:pPr>
              <w:pStyle w:val="TAC"/>
            </w:pPr>
            <w:r w:rsidRPr="00E26D09">
              <w:t>24250 MHz – 27500 MHz</w:t>
            </w:r>
          </w:p>
        </w:tc>
        <w:tc>
          <w:tcPr>
            <w:tcW w:w="1286" w:type="dxa"/>
            <w:shd w:val="clear" w:color="auto" w:fill="auto"/>
          </w:tcPr>
          <w:p w14:paraId="618C3C70" w14:textId="77777777" w:rsidR="006474C0" w:rsidRPr="00E26D09" w:rsidRDefault="006474C0" w:rsidP="00B61295">
            <w:pPr>
              <w:pStyle w:val="TAC"/>
            </w:pPr>
            <w:r w:rsidRPr="00E26D09">
              <w:t>TDD</w:t>
            </w:r>
          </w:p>
        </w:tc>
      </w:tr>
      <w:tr w:rsidR="006474C0" w:rsidRPr="00E26D09" w14:paraId="55F31523" w14:textId="77777777" w:rsidTr="00B61295">
        <w:trPr>
          <w:jc w:val="center"/>
          <w:ins w:id="5" w:author="Reihaneh Malekafzali" w:date="2020-02-13T12:22:00Z"/>
        </w:trPr>
        <w:tc>
          <w:tcPr>
            <w:tcW w:w="1037" w:type="dxa"/>
            <w:shd w:val="clear" w:color="auto" w:fill="auto"/>
          </w:tcPr>
          <w:p w14:paraId="349FEA90" w14:textId="206D80AE" w:rsidR="006474C0" w:rsidRPr="00E26D09" w:rsidRDefault="006474C0" w:rsidP="006474C0">
            <w:pPr>
              <w:pStyle w:val="TAC"/>
              <w:rPr>
                <w:ins w:id="6" w:author="Reihaneh Malekafzali" w:date="2020-02-13T12:22:00Z"/>
              </w:rPr>
            </w:pPr>
            <w:ins w:id="7" w:author="Reihaneh Malekafzali" w:date="2020-02-13T12:23:00Z">
              <w:r>
                <w:t>n259</w:t>
              </w:r>
            </w:ins>
          </w:p>
        </w:tc>
        <w:tc>
          <w:tcPr>
            <w:tcW w:w="3106" w:type="dxa"/>
            <w:shd w:val="clear" w:color="auto" w:fill="auto"/>
          </w:tcPr>
          <w:p w14:paraId="75F652ED" w14:textId="6E01543A" w:rsidR="006474C0" w:rsidRPr="00E26D09" w:rsidRDefault="006474C0" w:rsidP="006474C0">
            <w:pPr>
              <w:pStyle w:val="TAC"/>
              <w:rPr>
                <w:ins w:id="8" w:author="Reihaneh Malekafzali" w:date="2020-02-13T12:22:00Z"/>
              </w:rPr>
            </w:pPr>
            <w:ins w:id="9" w:author="Reihaneh Malekafzali" w:date="2020-02-13T12:24:00Z">
              <w:r w:rsidRPr="00E26D09">
                <w:t>3</w:t>
              </w:r>
              <w:r>
                <w:t>95</w:t>
              </w:r>
              <w:r w:rsidRPr="00E26D09">
                <w:t>00 MHz – 4</w:t>
              </w:r>
              <w:r>
                <w:t>35</w:t>
              </w:r>
              <w:r w:rsidRPr="00E26D09">
                <w:t>00 MHz</w:t>
              </w:r>
            </w:ins>
          </w:p>
        </w:tc>
        <w:tc>
          <w:tcPr>
            <w:tcW w:w="1286" w:type="dxa"/>
            <w:shd w:val="clear" w:color="auto" w:fill="auto"/>
          </w:tcPr>
          <w:p w14:paraId="05D84C48" w14:textId="49579112" w:rsidR="006474C0" w:rsidRPr="00E26D09" w:rsidRDefault="006474C0" w:rsidP="006474C0">
            <w:pPr>
              <w:pStyle w:val="TAC"/>
              <w:rPr>
                <w:ins w:id="10" w:author="Reihaneh Malekafzali" w:date="2020-02-13T12:22:00Z"/>
              </w:rPr>
            </w:pPr>
            <w:ins w:id="11" w:author="Reihaneh Malekafzali" w:date="2020-02-13T12:24:00Z">
              <w:r w:rsidRPr="00E26D09">
                <w:t>TDD</w:t>
              </w:r>
            </w:ins>
          </w:p>
        </w:tc>
      </w:tr>
      <w:tr w:rsidR="006474C0" w:rsidRPr="00E26D09" w14:paraId="59E99F17" w14:textId="77777777" w:rsidTr="00B61295">
        <w:trPr>
          <w:jc w:val="center"/>
        </w:trPr>
        <w:tc>
          <w:tcPr>
            <w:tcW w:w="1037" w:type="dxa"/>
            <w:shd w:val="clear" w:color="auto" w:fill="auto"/>
          </w:tcPr>
          <w:p w14:paraId="3EB6DE73" w14:textId="77777777" w:rsidR="006474C0" w:rsidRPr="00E26D09" w:rsidRDefault="006474C0" w:rsidP="006474C0">
            <w:pPr>
              <w:pStyle w:val="TAC"/>
            </w:pPr>
            <w:r w:rsidRPr="00E26D09">
              <w:t>n260</w:t>
            </w:r>
          </w:p>
        </w:tc>
        <w:tc>
          <w:tcPr>
            <w:tcW w:w="3106" w:type="dxa"/>
            <w:shd w:val="clear" w:color="auto" w:fill="auto"/>
          </w:tcPr>
          <w:p w14:paraId="0880A644" w14:textId="77777777" w:rsidR="006474C0" w:rsidRPr="00E26D09" w:rsidRDefault="006474C0" w:rsidP="006474C0">
            <w:pPr>
              <w:pStyle w:val="TAC"/>
            </w:pPr>
            <w:r w:rsidRPr="00E26D09">
              <w:t>37000 MHz – 40000 MHz</w:t>
            </w:r>
          </w:p>
        </w:tc>
        <w:tc>
          <w:tcPr>
            <w:tcW w:w="1286" w:type="dxa"/>
            <w:shd w:val="clear" w:color="auto" w:fill="auto"/>
          </w:tcPr>
          <w:p w14:paraId="4A7732EE" w14:textId="77777777" w:rsidR="006474C0" w:rsidRPr="00E26D09" w:rsidRDefault="006474C0" w:rsidP="006474C0">
            <w:pPr>
              <w:pStyle w:val="TAC"/>
            </w:pPr>
            <w:r w:rsidRPr="00E26D09">
              <w:t>TDD</w:t>
            </w:r>
          </w:p>
        </w:tc>
      </w:tr>
      <w:tr w:rsidR="006474C0" w:rsidRPr="00E26D09" w14:paraId="73D78E65" w14:textId="77777777" w:rsidTr="00B61295">
        <w:trPr>
          <w:jc w:val="center"/>
        </w:trPr>
        <w:tc>
          <w:tcPr>
            <w:tcW w:w="1037" w:type="dxa"/>
            <w:shd w:val="clear" w:color="auto" w:fill="auto"/>
          </w:tcPr>
          <w:p w14:paraId="72890BE5" w14:textId="77777777" w:rsidR="006474C0" w:rsidRPr="00E26D09" w:rsidRDefault="006474C0" w:rsidP="006474C0">
            <w:pPr>
              <w:pStyle w:val="TAC"/>
            </w:pPr>
            <w:r w:rsidRPr="00E26D09">
              <w:t>n261</w:t>
            </w:r>
          </w:p>
        </w:tc>
        <w:tc>
          <w:tcPr>
            <w:tcW w:w="3106" w:type="dxa"/>
            <w:shd w:val="clear" w:color="auto" w:fill="auto"/>
          </w:tcPr>
          <w:p w14:paraId="0E9A4888" w14:textId="77777777" w:rsidR="006474C0" w:rsidRPr="00E26D09" w:rsidRDefault="006474C0" w:rsidP="006474C0">
            <w:pPr>
              <w:pStyle w:val="TAC"/>
            </w:pPr>
            <w:r w:rsidRPr="00E26D09">
              <w:t>27500 MHz – 28350 MHz</w:t>
            </w:r>
          </w:p>
        </w:tc>
        <w:tc>
          <w:tcPr>
            <w:tcW w:w="1286" w:type="dxa"/>
            <w:shd w:val="clear" w:color="auto" w:fill="auto"/>
          </w:tcPr>
          <w:p w14:paraId="4FDD3217" w14:textId="77777777" w:rsidR="006474C0" w:rsidRPr="00E26D09" w:rsidRDefault="006474C0" w:rsidP="006474C0">
            <w:pPr>
              <w:pStyle w:val="TAC"/>
            </w:pPr>
            <w:r w:rsidRPr="00E26D09">
              <w:t>TDD</w:t>
            </w:r>
          </w:p>
        </w:tc>
      </w:tr>
      <w:bookmarkEnd w:id="4"/>
    </w:tbl>
    <w:p w14:paraId="41E51F2D" w14:textId="6A333609" w:rsidR="006474C0" w:rsidRDefault="006474C0">
      <w:pPr>
        <w:rPr>
          <w:i/>
          <w:noProof/>
          <w:color w:val="0070C0"/>
        </w:rPr>
      </w:pPr>
    </w:p>
    <w:p w14:paraId="07DBB9F5" w14:textId="02F9ECF8" w:rsidR="006474C0" w:rsidRDefault="006474C0" w:rsidP="006474C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9ACDE5F" w14:textId="77777777" w:rsidR="006474C0" w:rsidRDefault="006474C0">
      <w:pPr>
        <w:rPr>
          <w:ins w:id="12" w:author="Reihaneh Malekafzali" w:date="2020-02-13T12:26:00Z"/>
          <w:i/>
          <w:noProof/>
          <w:color w:val="0070C0"/>
        </w:rPr>
      </w:pPr>
    </w:p>
    <w:p w14:paraId="03FF10B7" w14:textId="77777777" w:rsidR="006474C0" w:rsidRPr="00E26D09" w:rsidRDefault="006474C0" w:rsidP="006474C0">
      <w:pPr>
        <w:pStyle w:val="Heading3"/>
        <w:rPr>
          <w:rFonts w:eastAsia="Yu Mincho"/>
        </w:rPr>
      </w:pPr>
      <w:bookmarkStart w:id="13" w:name="_Toc21127431"/>
      <w:bookmarkStart w:id="14" w:name="_Toc29811637"/>
      <w:r w:rsidRPr="00E26D09">
        <w:rPr>
          <w:rFonts w:eastAsia="Yu Mincho"/>
        </w:rPr>
        <w:t>5.3.5</w:t>
      </w:r>
      <w:r w:rsidRPr="00E26D09">
        <w:rPr>
          <w:rFonts w:eastAsia="Yu Mincho"/>
        </w:rPr>
        <w:tab/>
      </w:r>
      <w:r w:rsidRPr="00E26D09">
        <w:rPr>
          <w:rFonts w:eastAsia="Yu Mincho"/>
          <w:i/>
        </w:rPr>
        <w:t>BS channel bandwidth</w:t>
      </w:r>
      <w:r w:rsidRPr="00E26D09">
        <w:rPr>
          <w:rFonts w:eastAsia="Yu Mincho"/>
        </w:rPr>
        <w:t xml:space="preserve"> per </w:t>
      </w:r>
      <w:r w:rsidRPr="00E26D09">
        <w:rPr>
          <w:rFonts w:eastAsia="Yu Mincho"/>
          <w:i/>
        </w:rPr>
        <w:t>operating band</w:t>
      </w:r>
      <w:bookmarkEnd w:id="13"/>
      <w:bookmarkEnd w:id="14"/>
    </w:p>
    <w:p w14:paraId="6B30FC8B" w14:textId="4FB55106" w:rsidR="006474C0" w:rsidRDefault="006474C0" w:rsidP="006474C0">
      <w:pPr>
        <w:rPr>
          <w:rFonts w:eastAsia="Yu Mincho"/>
        </w:rPr>
      </w:pPr>
      <w:bookmarkStart w:id="15" w:name="_Hlk500256944"/>
      <w:r w:rsidRPr="007E346D">
        <w:rPr>
          <w:rFonts w:eastAsia="Yu Mincho"/>
        </w:rPr>
        <w:t xml:space="preserve">The requirements in this specification apply to the combination of </w:t>
      </w:r>
      <w:r w:rsidRPr="007E346D">
        <w:rPr>
          <w:rFonts w:eastAsia="Yu Mincho"/>
          <w:i/>
        </w:rPr>
        <w:t>BS channel bandwidths</w:t>
      </w:r>
      <w:r w:rsidRPr="007E346D">
        <w:rPr>
          <w:rFonts w:eastAsia="Yu Mincho"/>
        </w:rPr>
        <w:t xml:space="preserve">, SCS and </w:t>
      </w:r>
      <w:r w:rsidRPr="007E346D">
        <w:rPr>
          <w:rFonts w:eastAsia="Yu Mincho"/>
          <w:i/>
        </w:rPr>
        <w:t>operating bands</w:t>
      </w:r>
      <w:r w:rsidRPr="007E346D">
        <w:rPr>
          <w:rFonts w:eastAsia="Yu Mincho"/>
        </w:rPr>
        <w:t xml:space="preserve"> shown in table 5.3.5-1 for FR1 and in table 5.3.5-2 for FR2. The </w:t>
      </w:r>
      <w:r w:rsidRPr="007A7019">
        <w:rPr>
          <w:rFonts w:eastAsia="Yu Mincho"/>
          <w:i/>
        </w:rPr>
        <w:t>transmission bandwidth configuration</w:t>
      </w:r>
      <w:r w:rsidRPr="007E346D">
        <w:rPr>
          <w:rFonts w:eastAsia="Yu Mincho"/>
        </w:rPr>
        <w:t xml:space="preserve"> in table 5.3.2-1 and table 5.3.2-2 shall be supported for each of the </w:t>
      </w:r>
      <w:r w:rsidRPr="007E346D">
        <w:rPr>
          <w:rFonts w:eastAsia="Yu Mincho"/>
          <w:i/>
        </w:rPr>
        <w:t>BS channel bandwidths</w:t>
      </w:r>
      <w:r w:rsidRPr="007E346D">
        <w:rPr>
          <w:rFonts w:eastAsia="Yu Mincho"/>
        </w:rPr>
        <w:t xml:space="preserve"> within the BS capability. The </w:t>
      </w:r>
      <w:r w:rsidRPr="007E346D">
        <w:rPr>
          <w:rFonts w:eastAsia="Yu Mincho"/>
          <w:i/>
        </w:rPr>
        <w:t>BS channel bandwidths</w:t>
      </w:r>
      <w:r w:rsidRPr="007E346D">
        <w:rPr>
          <w:rFonts w:eastAsia="Yu Mincho"/>
        </w:rPr>
        <w:t xml:space="preserve"> are specified for both the Tx and Rx path.</w:t>
      </w:r>
    </w:p>
    <w:p w14:paraId="13A72E97" w14:textId="58AA80A1" w:rsidR="006474C0" w:rsidRDefault="008006AC" w:rsidP="006474C0">
      <w:pPr>
        <w:rPr>
          <w:i/>
          <w:noProof/>
          <w:color w:val="0070C0"/>
        </w:rPr>
      </w:pPr>
      <w:r>
        <w:rPr>
          <w:i/>
          <w:noProof/>
          <w:color w:val="0070C0"/>
        </w:rPr>
        <w:t xml:space="preserve">                              </w:t>
      </w:r>
      <w:r w:rsidR="006474C0">
        <w:rPr>
          <w:i/>
          <w:noProof/>
          <w:color w:val="0070C0"/>
        </w:rPr>
        <w:t>--------------------------------</w:t>
      </w:r>
      <w:r w:rsidR="006474C0" w:rsidRPr="00221DBA">
        <w:rPr>
          <w:i/>
          <w:noProof/>
          <w:color w:val="0070C0"/>
        </w:rPr>
        <w:t xml:space="preserve">&lt; </w:t>
      </w:r>
      <w:r w:rsidR="006474C0">
        <w:rPr>
          <w:i/>
          <w:noProof/>
          <w:color w:val="0070C0"/>
        </w:rPr>
        <w:t>Remove of unchnged texts</w:t>
      </w:r>
      <w:r w:rsidR="006474C0" w:rsidRPr="00221DBA">
        <w:rPr>
          <w:i/>
          <w:noProof/>
          <w:color w:val="0070C0"/>
        </w:rPr>
        <w:t xml:space="preserve"> &gt;</w:t>
      </w:r>
      <w:r w:rsidR="006474C0">
        <w:rPr>
          <w:i/>
          <w:noProof/>
          <w:color w:val="0070C0"/>
        </w:rPr>
        <w:t>--------------------</w:t>
      </w:r>
    </w:p>
    <w:p w14:paraId="79F23961" w14:textId="77777777" w:rsidR="006474C0" w:rsidRPr="007E346D" w:rsidRDefault="006474C0" w:rsidP="006474C0">
      <w:pPr>
        <w:rPr>
          <w:rFonts w:eastAsia="Yu Mincho"/>
        </w:rPr>
      </w:pPr>
    </w:p>
    <w:bookmarkEnd w:id="15"/>
    <w:p w14:paraId="3A00FFEE" w14:textId="77777777" w:rsidR="006474C0" w:rsidRPr="00E26D09" w:rsidRDefault="006474C0" w:rsidP="006474C0">
      <w:pPr>
        <w:pStyle w:val="TH"/>
      </w:pPr>
      <w:r w:rsidRPr="00E26D09">
        <w:t xml:space="preserve">Table 5.3.5-2: </w:t>
      </w:r>
      <w:r w:rsidRPr="00E26D09">
        <w:rPr>
          <w:i/>
        </w:rPr>
        <w:t>BS channel bandwidths</w:t>
      </w:r>
      <w:r w:rsidRPr="00E26D09">
        <w:t xml:space="preserve"> and SCS per </w:t>
      </w:r>
      <w:r w:rsidRPr="00E26D09">
        <w:rPr>
          <w:i/>
        </w:rPr>
        <w:t>operating band</w:t>
      </w:r>
      <w:r w:rsidRPr="00E26D09">
        <w:t xml:space="preserve"> in FR2</w:t>
      </w:r>
    </w:p>
    <w:tbl>
      <w:tblPr>
        <w:tblW w:w="2542" w:type="pct"/>
        <w:jc w:val="center"/>
        <w:tblLook w:val="04A0" w:firstRow="1" w:lastRow="0" w:firstColumn="1" w:lastColumn="0" w:noHBand="0" w:noVBand="1"/>
      </w:tblPr>
      <w:tblGrid>
        <w:gridCol w:w="894"/>
        <w:gridCol w:w="796"/>
        <w:gridCol w:w="798"/>
        <w:gridCol w:w="798"/>
        <w:gridCol w:w="798"/>
        <w:gridCol w:w="811"/>
      </w:tblGrid>
      <w:tr w:rsidR="006474C0" w:rsidRPr="00E26D09" w14:paraId="339891F8" w14:textId="77777777" w:rsidTr="00B61295">
        <w:trPr>
          <w:trHeight w:val="22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3670E33" w14:textId="77777777" w:rsidR="006474C0" w:rsidRPr="00E26D09" w:rsidRDefault="006474C0" w:rsidP="00B61295">
            <w:pPr>
              <w:pStyle w:val="TAH"/>
            </w:pPr>
            <w:r w:rsidRPr="00E26D09">
              <w:t xml:space="preserve">NR band / SCS / </w:t>
            </w:r>
            <w:r w:rsidRPr="00E26D09">
              <w:rPr>
                <w:i/>
              </w:rPr>
              <w:t>BS channel bandwidth</w:t>
            </w:r>
          </w:p>
        </w:tc>
      </w:tr>
      <w:tr w:rsidR="006474C0" w:rsidRPr="00E26D09" w14:paraId="0BDBC785" w14:textId="77777777" w:rsidTr="00B61295">
        <w:trPr>
          <w:trHeight w:val="225"/>
          <w:jc w:val="center"/>
        </w:trPr>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7F24AFF5" w14:textId="77777777" w:rsidR="006474C0" w:rsidRPr="00E26D09" w:rsidRDefault="006474C0" w:rsidP="00B61295">
            <w:pPr>
              <w:pStyle w:val="TAH"/>
            </w:pPr>
            <w:r w:rsidRPr="00E26D09">
              <w:t>NR Band</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3D7F342E" w14:textId="77777777" w:rsidR="006474C0" w:rsidRPr="00E26D09" w:rsidRDefault="006474C0" w:rsidP="00B61295">
            <w:pPr>
              <w:pStyle w:val="TAH"/>
            </w:pPr>
            <w:r w:rsidRPr="00E26D09">
              <w:t>SCS</w:t>
            </w:r>
          </w:p>
          <w:p w14:paraId="54018B06" w14:textId="77777777" w:rsidR="006474C0" w:rsidRPr="00E26D09" w:rsidRDefault="006474C0" w:rsidP="00B61295">
            <w:pPr>
              <w:pStyle w:val="TAH"/>
            </w:pPr>
            <w:r w:rsidRPr="00E26D09">
              <w:t>kHz</w:t>
            </w:r>
          </w:p>
        </w:tc>
        <w:tc>
          <w:tcPr>
            <w:tcW w:w="815" w:type="pct"/>
            <w:tcBorders>
              <w:top w:val="single" w:sz="4" w:space="0" w:color="auto"/>
              <w:left w:val="single" w:sz="4" w:space="0" w:color="auto"/>
              <w:bottom w:val="single" w:sz="4" w:space="0" w:color="auto"/>
              <w:right w:val="single" w:sz="4" w:space="0" w:color="auto"/>
            </w:tcBorders>
            <w:vAlign w:val="center"/>
          </w:tcPr>
          <w:p w14:paraId="5A3F3580" w14:textId="77777777" w:rsidR="006474C0" w:rsidRPr="00E26D09" w:rsidRDefault="006474C0" w:rsidP="00B61295">
            <w:pPr>
              <w:pStyle w:val="TAH"/>
            </w:pPr>
            <w:r w:rsidRPr="00E26D09">
              <w:t>50 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45F464EA" w14:textId="77777777" w:rsidR="006474C0" w:rsidRPr="00E26D09" w:rsidRDefault="006474C0" w:rsidP="00B61295">
            <w:pPr>
              <w:pStyle w:val="TAH"/>
            </w:pPr>
            <w:r w:rsidRPr="00E26D09">
              <w:t>100 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4BD030AF" w14:textId="77777777" w:rsidR="006474C0" w:rsidRPr="00E26D09" w:rsidRDefault="006474C0" w:rsidP="00B61295">
            <w:pPr>
              <w:pStyle w:val="TAH"/>
            </w:pPr>
            <w:r w:rsidRPr="00E26D09">
              <w:t>200</w:t>
            </w:r>
          </w:p>
          <w:p w14:paraId="0CE894F3" w14:textId="77777777" w:rsidR="006474C0" w:rsidRPr="00E26D09" w:rsidRDefault="006474C0" w:rsidP="00B61295">
            <w:pPr>
              <w:pStyle w:val="TAH"/>
            </w:pPr>
            <w:r w:rsidRPr="00E26D09">
              <w:t>MHz</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51A6ECEB" w14:textId="77777777" w:rsidR="006474C0" w:rsidRPr="00E26D09" w:rsidRDefault="006474C0" w:rsidP="00B61295">
            <w:pPr>
              <w:pStyle w:val="TAH"/>
            </w:pPr>
            <w:r w:rsidRPr="00E26D09">
              <w:t>400 MHz</w:t>
            </w:r>
          </w:p>
        </w:tc>
      </w:tr>
      <w:tr w:rsidR="006474C0" w:rsidRPr="00E26D09" w14:paraId="0DEAC0B9" w14:textId="77777777" w:rsidTr="00B61295">
        <w:trPr>
          <w:trHeight w:val="225"/>
          <w:jc w:val="center"/>
        </w:trPr>
        <w:tc>
          <w:tcPr>
            <w:tcW w:w="9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81EC1F" w14:textId="77777777" w:rsidR="006474C0" w:rsidRPr="00E26D09" w:rsidRDefault="006474C0" w:rsidP="00B61295">
            <w:pPr>
              <w:pStyle w:val="TAC"/>
            </w:pPr>
            <w:r w:rsidRPr="00E26D09">
              <w:t>n257</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584C1A95" w14:textId="77777777" w:rsidR="006474C0" w:rsidRPr="00E26D09" w:rsidRDefault="006474C0" w:rsidP="00B61295">
            <w:pPr>
              <w:pStyle w:val="TAC"/>
            </w:pPr>
            <w:r w:rsidRPr="00E26D09">
              <w:t>60</w:t>
            </w:r>
          </w:p>
        </w:tc>
        <w:tc>
          <w:tcPr>
            <w:tcW w:w="815" w:type="pct"/>
            <w:tcBorders>
              <w:top w:val="single" w:sz="4" w:space="0" w:color="auto"/>
              <w:left w:val="single" w:sz="4" w:space="0" w:color="auto"/>
              <w:bottom w:val="single" w:sz="4" w:space="0" w:color="auto"/>
              <w:right w:val="single" w:sz="4" w:space="0" w:color="auto"/>
            </w:tcBorders>
          </w:tcPr>
          <w:p w14:paraId="7AA49E3E"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857A1BE"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74E4BB2E"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5EDC6A8" w14:textId="77777777" w:rsidR="006474C0" w:rsidRPr="00E26D09" w:rsidRDefault="006474C0" w:rsidP="00B61295">
            <w:pPr>
              <w:pStyle w:val="TAC"/>
            </w:pPr>
          </w:p>
        </w:tc>
      </w:tr>
      <w:tr w:rsidR="006474C0" w:rsidRPr="00E26D09" w14:paraId="79C2BA6E" w14:textId="77777777" w:rsidTr="00B61295">
        <w:trPr>
          <w:trHeight w:val="225"/>
          <w:jc w:val="center"/>
        </w:trPr>
        <w:tc>
          <w:tcPr>
            <w:tcW w:w="91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F03AB3" w14:textId="77777777" w:rsidR="006474C0" w:rsidRPr="00E26D09" w:rsidRDefault="006474C0" w:rsidP="00B61295">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78088F0F" w14:textId="77777777" w:rsidR="006474C0" w:rsidRPr="00E26D09" w:rsidRDefault="006474C0" w:rsidP="00B61295">
            <w:pPr>
              <w:pStyle w:val="TAC"/>
            </w:pPr>
            <w:r w:rsidRPr="00E26D09">
              <w:t>120</w:t>
            </w:r>
          </w:p>
        </w:tc>
        <w:tc>
          <w:tcPr>
            <w:tcW w:w="815" w:type="pct"/>
            <w:tcBorders>
              <w:top w:val="single" w:sz="4" w:space="0" w:color="auto"/>
              <w:left w:val="single" w:sz="4" w:space="0" w:color="auto"/>
              <w:bottom w:val="single" w:sz="4" w:space="0" w:color="auto"/>
              <w:right w:val="single" w:sz="4" w:space="0" w:color="auto"/>
            </w:tcBorders>
          </w:tcPr>
          <w:p w14:paraId="7B652ED4"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73C28003"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07B5DCD1"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66E4FCCA" w14:textId="77777777" w:rsidR="006474C0" w:rsidRPr="00E26D09" w:rsidRDefault="006474C0" w:rsidP="00B61295">
            <w:pPr>
              <w:pStyle w:val="TAC"/>
            </w:pPr>
            <w:r w:rsidRPr="00E26D09">
              <w:t>Yes</w:t>
            </w:r>
          </w:p>
        </w:tc>
      </w:tr>
      <w:tr w:rsidR="006474C0" w:rsidRPr="00E26D09" w14:paraId="75133260" w14:textId="77777777" w:rsidTr="00B61295">
        <w:trPr>
          <w:trHeight w:val="225"/>
          <w:jc w:val="center"/>
        </w:trPr>
        <w:tc>
          <w:tcPr>
            <w:tcW w:w="9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770120" w14:textId="77777777" w:rsidR="006474C0" w:rsidRPr="00E26D09" w:rsidRDefault="006474C0" w:rsidP="00B61295">
            <w:pPr>
              <w:pStyle w:val="TAC"/>
            </w:pPr>
            <w:r w:rsidRPr="00E26D09">
              <w:t>n258</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76730981" w14:textId="77777777" w:rsidR="006474C0" w:rsidRPr="00E26D09" w:rsidRDefault="006474C0" w:rsidP="00B61295">
            <w:pPr>
              <w:pStyle w:val="TAC"/>
            </w:pPr>
            <w:r w:rsidRPr="00E26D09">
              <w:t>60</w:t>
            </w:r>
          </w:p>
        </w:tc>
        <w:tc>
          <w:tcPr>
            <w:tcW w:w="815" w:type="pct"/>
            <w:tcBorders>
              <w:top w:val="single" w:sz="4" w:space="0" w:color="auto"/>
              <w:left w:val="single" w:sz="4" w:space="0" w:color="auto"/>
              <w:bottom w:val="single" w:sz="4" w:space="0" w:color="auto"/>
              <w:right w:val="single" w:sz="4" w:space="0" w:color="auto"/>
            </w:tcBorders>
          </w:tcPr>
          <w:p w14:paraId="364094BF"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66973907"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273B2FC"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3BA64789" w14:textId="77777777" w:rsidR="006474C0" w:rsidRPr="00E26D09" w:rsidRDefault="006474C0" w:rsidP="00B61295">
            <w:pPr>
              <w:pStyle w:val="TAC"/>
            </w:pPr>
          </w:p>
        </w:tc>
      </w:tr>
      <w:tr w:rsidR="006474C0" w:rsidRPr="00E26D09" w14:paraId="0C051790" w14:textId="77777777" w:rsidTr="00B61295">
        <w:trPr>
          <w:trHeight w:val="225"/>
          <w:jc w:val="center"/>
        </w:trPr>
        <w:tc>
          <w:tcPr>
            <w:tcW w:w="91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808462" w14:textId="77777777" w:rsidR="006474C0" w:rsidRPr="00E26D09" w:rsidRDefault="006474C0" w:rsidP="00B61295">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9639903" w14:textId="77777777" w:rsidR="006474C0" w:rsidRPr="00E26D09" w:rsidRDefault="006474C0" w:rsidP="00B61295">
            <w:pPr>
              <w:pStyle w:val="TAC"/>
            </w:pPr>
            <w:r w:rsidRPr="00E26D09">
              <w:t>120</w:t>
            </w:r>
          </w:p>
        </w:tc>
        <w:tc>
          <w:tcPr>
            <w:tcW w:w="815" w:type="pct"/>
            <w:tcBorders>
              <w:top w:val="single" w:sz="4" w:space="0" w:color="auto"/>
              <w:left w:val="single" w:sz="4" w:space="0" w:color="auto"/>
              <w:bottom w:val="single" w:sz="4" w:space="0" w:color="auto"/>
              <w:right w:val="single" w:sz="4" w:space="0" w:color="auto"/>
            </w:tcBorders>
          </w:tcPr>
          <w:p w14:paraId="2CF1FA35"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A188F3B"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7B3BAB50"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3B2816F2" w14:textId="77777777" w:rsidR="006474C0" w:rsidRPr="00E26D09" w:rsidRDefault="006474C0" w:rsidP="00B61295">
            <w:pPr>
              <w:pStyle w:val="TAC"/>
            </w:pPr>
            <w:r w:rsidRPr="00E26D09">
              <w:t>Yes</w:t>
            </w:r>
          </w:p>
        </w:tc>
      </w:tr>
      <w:tr w:rsidR="006474C0" w:rsidRPr="00E26D09" w14:paraId="4020BD4A" w14:textId="77777777" w:rsidTr="00B61295">
        <w:trPr>
          <w:trHeight w:val="225"/>
          <w:jc w:val="center"/>
          <w:ins w:id="16" w:author="Reihaneh Malekafzali" w:date="2020-02-13T12:29:00Z"/>
        </w:trPr>
        <w:tc>
          <w:tcPr>
            <w:tcW w:w="914" w:type="pct"/>
            <w:vMerge w:val="restart"/>
            <w:tcBorders>
              <w:top w:val="single" w:sz="4" w:space="0" w:color="auto"/>
              <w:left w:val="single" w:sz="4" w:space="0" w:color="auto"/>
              <w:right w:val="single" w:sz="4" w:space="0" w:color="auto"/>
            </w:tcBorders>
            <w:shd w:val="clear" w:color="auto" w:fill="auto"/>
            <w:vAlign w:val="center"/>
          </w:tcPr>
          <w:p w14:paraId="43D07BFD" w14:textId="55CEF4F6" w:rsidR="006474C0" w:rsidRPr="00E26D09" w:rsidRDefault="006474C0" w:rsidP="006474C0">
            <w:pPr>
              <w:pStyle w:val="TAC"/>
              <w:rPr>
                <w:ins w:id="17" w:author="Reihaneh Malekafzali" w:date="2020-02-13T12:29:00Z"/>
              </w:rPr>
            </w:pPr>
            <w:ins w:id="18" w:author="Reihaneh Malekafzali" w:date="2020-02-13T12:30:00Z">
              <w:r w:rsidRPr="00E26D09">
                <w:t>n25</w:t>
              </w:r>
              <w:r>
                <w:t>9</w:t>
              </w:r>
            </w:ins>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30317A3E" w14:textId="76A276D1" w:rsidR="006474C0" w:rsidRPr="00E26D09" w:rsidRDefault="006474C0" w:rsidP="006474C0">
            <w:pPr>
              <w:pStyle w:val="TAC"/>
              <w:rPr>
                <w:ins w:id="19" w:author="Reihaneh Malekafzali" w:date="2020-02-13T12:29:00Z"/>
              </w:rPr>
            </w:pPr>
            <w:ins w:id="20" w:author="Reihaneh Malekafzali" w:date="2020-02-13T12:30:00Z">
              <w:r w:rsidRPr="00E26D09">
                <w:t>60</w:t>
              </w:r>
            </w:ins>
          </w:p>
        </w:tc>
        <w:tc>
          <w:tcPr>
            <w:tcW w:w="815" w:type="pct"/>
            <w:tcBorders>
              <w:top w:val="single" w:sz="4" w:space="0" w:color="auto"/>
              <w:left w:val="single" w:sz="4" w:space="0" w:color="auto"/>
              <w:bottom w:val="single" w:sz="4" w:space="0" w:color="auto"/>
              <w:right w:val="single" w:sz="4" w:space="0" w:color="auto"/>
            </w:tcBorders>
          </w:tcPr>
          <w:p w14:paraId="752B747D" w14:textId="51B51E25" w:rsidR="006474C0" w:rsidRPr="00E26D09" w:rsidRDefault="006474C0" w:rsidP="006474C0">
            <w:pPr>
              <w:pStyle w:val="TAC"/>
              <w:rPr>
                <w:ins w:id="21" w:author="Reihaneh Malekafzali" w:date="2020-02-13T12:29:00Z"/>
              </w:rPr>
            </w:pPr>
            <w:ins w:id="22" w:author="Reihaneh Malekafzali" w:date="2020-02-13T12:30:00Z">
              <w:r w:rsidRPr="00E26D09">
                <w:t>Yes</w:t>
              </w:r>
            </w:ins>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F20C2B1" w14:textId="2C5252C6" w:rsidR="006474C0" w:rsidRPr="00E26D09" w:rsidRDefault="006474C0" w:rsidP="006474C0">
            <w:pPr>
              <w:pStyle w:val="TAC"/>
              <w:rPr>
                <w:ins w:id="23" w:author="Reihaneh Malekafzali" w:date="2020-02-13T12:29:00Z"/>
              </w:rPr>
            </w:pPr>
            <w:ins w:id="24" w:author="Reihaneh Malekafzali" w:date="2020-02-13T12:30:00Z">
              <w:r w:rsidRPr="00E26D09">
                <w:t>Yes</w:t>
              </w:r>
            </w:ins>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6D9CDB4" w14:textId="6D3E4DE5" w:rsidR="006474C0" w:rsidRPr="00E26D09" w:rsidRDefault="006474C0" w:rsidP="006474C0">
            <w:pPr>
              <w:pStyle w:val="TAC"/>
              <w:rPr>
                <w:ins w:id="25" w:author="Reihaneh Malekafzali" w:date="2020-02-13T12:29:00Z"/>
              </w:rPr>
            </w:pPr>
            <w:ins w:id="26" w:author="Reihaneh Malekafzali" w:date="2020-02-13T12:30:00Z">
              <w:r w:rsidRPr="00E26D09">
                <w:t>Yes</w:t>
              </w:r>
            </w:ins>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2CB53E38" w14:textId="77777777" w:rsidR="006474C0" w:rsidRPr="00E26D09" w:rsidRDefault="006474C0" w:rsidP="006474C0">
            <w:pPr>
              <w:pStyle w:val="TAC"/>
              <w:rPr>
                <w:ins w:id="27" w:author="Reihaneh Malekafzali" w:date="2020-02-13T12:29:00Z"/>
              </w:rPr>
            </w:pPr>
          </w:p>
        </w:tc>
      </w:tr>
      <w:tr w:rsidR="006474C0" w:rsidRPr="00E26D09" w14:paraId="62FBEC51" w14:textId="77777777" w:rsidTr="00B61295">
        <w:trPr>
          <w:trHeight w:val="225"/>
          <w:jc w:val="center"/>
          <w:ins w:id="28" w:author="Reihaneh Malekafzali" w:date="2020-02-13T12:29:00Z"/>
        </w:trPr>
        <w:tc>
          <w:tcPr>
            <w:tcW w:w="914" w:type="pct"/>
            <w:vMerge/>
            <w:tcBorders>
              <w:left w:val="single" w:sz="4" w:space="0" w:color="auto"/>
              <w:bottom w:val="single" w:sz="4" w:space="0" w:color="auto"/>
              <w:right w:val="single" w:sz="4" w:space="0" w:color="auto"/>
            </w:tcBorders>
            <w:shd w:val="clear" w:color="auto" w:fill="auto"/>
            <w:vAlign w:val="center"/>
          </w:tcPr>
          <w:p w14:paraId="5E08A156" w14:textId="77777777" w:rsidR="006474C0" w:rsidRPr="00E26D09" w:rsidRDefault="006474C0" w:rsidP="006474C0">
            <w:pPr>
              <w:pStyle w:val="TAC"/>
              <w:rPr>
                <w:ins w:id="29" w:author="Reihaneh Malekafzali" w:date="2020-02-13T12:29:00Z"/>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0C223896" w14:textId="0A3F2D7A" w:rsidR="006474C0" w:rsidRPr="00E26D09" w:rsidRDefault="006474C0" w:rsidP="006474C0">
            <w:pPr>
              <w:pStyle w:val="TAC"/>
              <w:rPr>
                <w:ins w:id="30" w:author="Reihaneh Malekafzali" w:date="2020-02-13T12:29:00Z"/>
              </w:rPr>
            </w:pPr>
            <w:ins w:id="31" w:author="Reihaneh Malekafzali" w:date="2020-02-13T12:30:00Z">
              <w:r w:rsidRPr="00E26D09">
                <w:t>120</w:t>
              </w:r>
            </w:ins>
          </w:p>
        </w:tc>
        <w:tc>
          <w:tcPr>
            <w:tcW w:w="815" w:type="pct"/>
            <w:tcBorders>
              <w:top w:val="single" w:sz="4" w:space="0" w:color="auto"/>
              <w:left w:val="single" w:sz="4" w:space="0" w:color="auto"/>
              <w:bottom w:val="single" w:sz="4" w:space="0" w:color="auto"/>
              <w:right w:val="single" w:sz="4" w:space="0" w:color="auto"/>
            </w:tcBorders>
          </w:tcPr>
          <w:p w14:paraId="17E18BE4" w14:textId="34C0485C" w:rsidR="006474C0" w:rsidRPr="00E26D09" w:rsidRDefault="006474C0" w:rsidP="006474C0">
            <w:pPr>
              <w:pStyle w:val="TAC"/>
              <w:rPr>
                <w:ins w:id="32" w:author="Reihaneh Malekafzali" w:date="2020-02-13T12:29:00Z"/>
              </w:rPr>
            </w:pPr>
            <w:ins w:id="33" w:author="Reihaneh Malekafzali" w:date="2020-02-13T12:30:00Z">
              <w:r w:rsidRPr="00E26D09">
                <w:t>Yes</w:t>
              </w:r>
            </w:ins>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2C0628D" w14:textId="4FA4BD40" w:rsidR="006474C0" w:rsidRPr="00E26D09" w:rsidRDefault="006474C0" w:rsidP="006474C0">
            <w:pPr>
              <w:pStyle w:val="TAC"/>
              <w:rPr>
                <w:ins w:id="34" w:author="Reihaneh Malekafzali" w:date="2020-02-13T12:29:00Z"/>
              </w:rPr>
            </w:pPr>
            <w:ins w:id="35" w:author="Reihaneh Malekafzali" w:date="2020-02-13T12:30:00Z">
              <w:r w:rsidRPr="00E26D09">
                <w:t>Yes</w:t>
              </w:r>
            </w:ins>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699181F4" w14:textId="7DFD1331" w:rsidR="006474C0" w:rsidRPr="00E26D09" w:rsidRDefault="006474C0" w:rsidP="006474C0">
            <w:pPr>
              <w:pStyle w:val="TAC"/>
              <w:rPr>
                <w:ins w:id="36" w:author="Reihaneh Malekafzali" w:date="2020-02-13T12:29:00Z"/>
              </w:rPr>
            </w:pPr>
            <w:ins w:id="37" w:author="Reihaneh Malekafzali" w:date="2020-02-13T12:30:00Z">
              <w:r w:rsidRPr="00E26D09">
                <w:t>Yes</w:t>
              </w:r>
            </w:ins>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E335977" w14:textId="70D641EC" w:rsidR="006474C0" w:rsidRPr="00E26D09" w:rsidRDefault="006474C0" w:rsidP="006474C0">
            <w:pPr>
              <w:pStyle w:val="TAC"/>
              <w:rPr>
                <w:ins w:id="38" w:author="Reihaneh Malekafzali" w:date="2020-02-13T12:29:00Z"/>
              </w:rPr>
            </w:pPr>
            <w:ins w:id="39" w:author="Reihaneh Malekafzali" w:date="2020-02-13T12:30:00Z">
              <w:r w:rsidRPr="00E26D09">
                <w:t>Yes</w:t>
              </w:r>
            </w:ins>
          </w:p>
        </w:tc>
      </w:tr>
      <w:tr w:rsidR="006474C0" w:rsidRPr="00E26D09" w14:paraId="4803EF49" w14:textId="77777777" w:rsidTr="00B61295">
        <w:trPr>
          <w:trHeight w:val="225"/>
          <w:jc w:val="center"/>
        </w:trPr>
        <w:tc>
          <w:tcPr>
            <w:tcW w:w="9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659407" w14:textId="77777777" w:rsidR="006474C0" w:rsidRPr="00E26D09" w:rsidRDefault="006474C0" w:rsidP="00B61295">
            <w:pPr>
              <w:pStyle w:val="TAC"/>
            </w:pPr>
            <w:r w:rsidRPr="00E26D09">
              <w:t>n260</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5ECAA88" w14:textId="77777777" w:rsidR="006474C0" w:rsidRPr="00E26D09" w:rsidRDefault="006474C0" w:rsidP="00B61295">
            <w:pPr>
              <w:pStyle w:val="TAC"/>
            </w:pPr>
            <w:r w:rsidRPr="00E26D09">
              <w:t>60</w:t>
            </w:r>
          </w:p>
        </w:tc>
        <w:tc>
          <w:tcPr>
            <w:tcW w:w="815" w:type="pct"/>
            <w:tcBorders>
              <w:top w:val="single" w:sz="4" w:space="0" w:color="auto"/>
              <w:left w:val="single" w:sz="4" w:space="0" w:color="auto"/>
              <w:bottom w:val="single" w:sz="4" w:space="0" w:color="auto"/>
              <w:right w:val="single" w:sz="4" w:space="0" w:color="auto"/>
            </w:tcBorders>
          </w:tcPr>
          <w:p w14:paraId="43570304"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7C1B8199"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647BFEB"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499A8598" w14:textId="77777777" w:rsidR="006474C0" w:rsidRPr="00E26D09" w:rsidRDefault="006474C0" w:rsidP="00B61295">
            <w:pPr>
              <w:pStyle w:val="TAC"/>
            </w:pPr>
          </w:p>
        </w:tc>
      </w:tr>
      <w:tr w:rsidR="006474C0" w:rsidRPr="00E26D09" w14:paraId="0F31AB7C" w14:textId="77777777" w:rsidTr="00B61295">
        <w:trPr>
          <w:trHeight w:val="225"/>
          <w:jc w:val="center"/>
        </w:trPr>
        <w:tc>
          <w:tcPr>
            <w:tcW w:w="91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FF9FE8" w14:textId="77777777" w:rsidR="006474C0" w:rsidRPr="00E26D09" w:rsidRDefault="006474C0" w:rsidP="00B61295">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3EA65FB2" w14:textId="77777777" w:rsidR="006474C0" w:rsidRPr="00E26D09" w:rsidRDefault="006474C0" w:rsidP="00B61295">
            <w:pPr>
              <w:pStyle w:val="TAC"/>
            </w:pPr>
            <w:r w:rsidRPr="00E26D09">
              <w:t>120</w:t>
            </w:r>
          </w:p>
        </w:tc>
        <w:tc>
          <w:tcPr>
            <w:tcW w:w="815" w:type="pct"/>
            <w:tcBorders>
              <w:top w:val="single" w:sz="4" w:space="0" w:color="auto"/>
              <w:left w:val="single" w:sz="4" w:space="0" w:color="auto"/>
              <w:bottom w:val="single" w:sz="4" w:space="0" w:color="auto"/>
              <w:right w:val="single" w:sz="4" w:space="0" w:color="auto"/>
            </w:tcBorders>
          </w:tcPr>
          <w:p w14:paraId="0FB21665"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3E11D54B"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D30655A"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54AD15FF" w14:textId="77777777" w:rsidR="006474C0" w:rsidRPr="00E26D09" w:rsidRDefault="006474C0" w:rsidP="00B61295">
            <w:pPr>
              <w:pStyle w:val="TAC"/>
            </w:pPr>
            <w:r w:rsidRPr="00E26D09">
              <w:t>Yes</w:t>
            </w:r>
          </w:p>
        </w:tc>
      </w:tr>
      <w:tr w:rsidR="006474C0" w:rsidRPr="00E26D09" w14:paraId="47832FEF" w14:textId="77777777" w:rsidTr="00B61295">
        <w:trPr>
          <w:trHeight w:val="225"/>
          <w:jc w:val="center"/>
        </w:trPr>
        <w:tc>
          <w:tcPr>
            <w:tcW w:w="914" w:type="pct"/>
            <w:vMerge w:val="restart"/>
            <w:tcBorders>
              <w:top w:val="single" w:sz="4" w:space="0" w:color="auto"/>
              <w:left w:val="single" w:sz="4" w:space="0" w:color="auto"/>
              <w:right w:val="single" w:sz="4" w:space="0" w:color="auto"/>
            </w:tcBorders>
            <w:shd w:val="clear" w:color="auto" w:fill="auto"/>
            <w:vAlign w:val="center"/>
          </w:tcPr>
          <w:p w14:paraId="7F8C7156" w14:textId="77777777" w:rsidR="006474C0" w:rsidRPr="00E26D09" w:rsidRDefault="006474C0" w:rsidP="00B61295">
            <w:pPr>
              <w:pStyle w:val="TAC"/>
            </w:pPr>
            <w:r w:rsidRPr="00E26D09">
              <w:t>n261</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49E4E069" w14:textId="77777777" w:rsidR="006474C0" w:rsidRPr="00E26D09" w:rsidRDefault="006474C0" w:rsidP="00B61295">
            <w:pPr>
              <w:pStyle w:val="TAC"/>
            </w:pPr>
            <w:r w:rsidRPr="00E26D09">
              <w:t>60</w:t>
            </w:r>
          </w:p>
        </w:tc>
        <w:tc>
          <w:tcPr>
            <w:tcW w:w="815" w:type="pct"/>
            <w:tcBorders>
              <w:top w:val="single" w:sz="4" w:space="0" w:color="auto"/>
              <w:left w:val="single" w:sz="4" w:space="0" w:color="auto"/>
              <w:bottom w:val="single" w:sz="4" w:space="0" w:color="auto"/>
              <w:right w:val="single" w:sz="4" w:space="0" w:color="auto"/>
            </w:tcBorders>
          </w:tcPr>
          <w:p w14:paraId="6C81F2D6"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04DDBA6"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5F05C53"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112C103" w14:textId="77777777" w:rsidR="006474C0" w:rsidRPr="00E26D09" w:rsidRDefault="006474C0" w:rsidP="00B61295">
            <w:pPr>
              <w:pStyle w:val="TAC"/>
            </w:pPr>
          </w:p>
        </w:tc>
      </w:tr>
      <w:tr w:rsidR="006474C0" w:rsidRPr="00E26D09" w14:paraId="2E217A22" w14:textId="77777777" w:rsidTr="00B61295">
        <w:trPr>
          <w:trHeight w:val="225"/>
          <w:jc w:val="center"/>
        </w:trPr>
        <w:tc>
          <w:tcPr>
            <w:tcW w:w="914" w:type="pct"/>
            <w:vMerge/>
            <w:tcBorders>
              <w:left w:val="single" w:sz="4" w:space="0" w:color="auto"/>
              <w:bottom w:val="single" w:sz="4" w:space="0" w:color="auto"/>
              <w:right w:val="single" w:sz="4" w:space="0" w:color="auto"/>
            </w:tcBorders>
            <w:shd w:val="clear" w:color="auto" w:fill="auto"/>
            <w:vAlign w:val="center"/>
          </w:tcPr>
          <w:p w14:paraId="0ED2C53C" w14:textId="77777777" w:rsidR="006474C0" w:rsidRPr="00E26D09" w:rsidRDefault="006474C0" w:rsidP="00B61295">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46E552D5" w14:textId="77777777" w:rsidR="006474C0" w:rsidRPr="00E26D09" w:rsidRDefault="006474C0" w:rsidP="00B61295">
            <w:pPr>
              <w:pStyle w:val="TAC"/>
            </w:pPr>
            <w:r w:rsidRPr="00E26D09">
              <w:t>120</w:t>
            </w:r>
          </w:p>
        </w:tc>
        <w:tc>
          <w:tcPr>
            <w:tcW w:w="815" w:type="pct"/>
            <w:tcBorders>
              <w:top w:val="single" w:sz="4" w:space="0" w:color="auto"/>
              <w:left w:val="single" w:sz="4" w:space="0" w:color="auto"/>
              <w:bottom w:val="single" w:sz="4" w:space="0" w:color="auto"/>
              <w:right w:val="single" w:sz="4" w:space="0" w:color="auto"/>
            </w:tcBorders>
          </w:tcPr>
          <w:p w14:paraId="66A78C85"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4C6ADAC"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50173C8"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73C38064" w14:textId="77777777" w:rsidR="006474C0" w:rsidRPr="00E26D09" w:rsidRDefault="006474C0" w:rsidP="00B61295">
            <w:pPr>
              <w:pStyle w:val="TAC"/>
            </w:pPr>
            <w:r w:rsidRPr="00E26D09">
              <w:t>Yes</w:t>
            </w:r>
          </w:p>
        </w:tc>
      </w:tr>
    </w:tbl>
    <w:p w14:paraId="62B326CA" w14:textId="77777777" w:rsidR="00B61295" w:rsidRDefault="00B61295" w:rsidP="00B61295">
      <w:pPr>
        <w:rPr>
          <w:i/>
          <w:noProof/>
          <w:color w:val="0070C0"/>
        </w:rPr>
      </w:pPr>
    </w:p>
    <w:p w14:paraId="0B6BB373" w14:textId="7237D354" w:rsidR="00B61295" w:rsidRDefault="00B61295" w:rsidP="00B61295">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F11F7C0" w14:textId="417C3CA3" w:rsidR="006474C0" w:rsidRDefault="006474C0">
      <w:pPr>
        <w:rPr>
          <w:ins w:id="40" w:author="Reihaneh Malekafzali" w:date="2020-02-13T12:39:00Z"/>
          <w:i/>
          <w:noProof/>
          <w:color w:val="0070C0"/>
        </w:rPr>
      </w:pPr>
    </w:p>
    <w:p w14:paraId="4327FE4A" w14:textId="77777777" w:rsidR="00B61295" w:rsidRPr="00E26D09" w:rsidRDefault="00B61295" w:rsidP="00B61295">
      <w:pPr>
        <w:pStyle w:val="Heading4"/>
        <w:rPr>
          <w:rFonts w:eastAsia="Yu Mincho"/>
        </w:rPr>
      </w:pPr>
      <w:bookmarkStart w:id="41" w:name="_Toc21127442"/>
      <w:bookmarkStart w:id="42" w:name="_Toc29811649"/>
      <w:r w:rsidRPr="00E26D09">
        <w:rPr>
          <w:rFonts w:eastAsia="Yu Mincho"/>
        </w:rPr>
        <w:t>5.4.2.3</w:t>
      </w:r>
      <w:r w:rsidRPr="00E26D09">
        <w:rPr>
          <w:rFonts w:eastAsia="Yu Mincho"/>
        </w:rPr>
        <w:tab/>
        <w:t xml:space="preserve">Channel raster entries for each </w:t>
      </w:r>
      <w:r w:rsidRPr="00E26D09">
        <w:rPr>
          <w:rFonts w:eastAsia="Yu Mincho"/>
          <w:i/>
        </w:rPr>
        <w:t>operating band</w:t>
      </w:r>
      <w:bookmarkEnd w:id="41"/>
      <w:bookmarkEnd w:id="42"/>
    </w:p>
    <w:p w14:paraId="7053257C" w14:textId="77777777" w:rsidR="00B61295" w:rsidRPr="00E26D09" w:rsidRDefault="00B61295" w:rsidP="00B61295">
      <w:r w:rsidRPr="00E26D09">
        <w:t xml:space="preserve">The </w:t>
      </w:r>
      <w:bookmarkStart w:id="43" w:name="_Hlk514075080"/>
      <w:r w:rsidRPr="00E26D09">
        <w:t>RF channel positions on the channel raster</w:t>
      </w:r>
      <w:bookmarkEnd w:id="43"/>
      <w:r w:rsidRPr="00E26D09">
        <w:t xml:space="preserve"> in each NR </w:t>
      </w:r>
      <w:r w:rsidRPr="00E26D09">
        <w:rPr>
          <w:i/>
        </w:rPr>
        <w:t>operating band</w:t>
      </w:r>
      <w:r w:rsidRPr="00E26D09">
        <w:t xml:space="preserve"> are given </w:t>
      </w:r>
      <w:bookmarkStart w:id="44" w:name="_Hlk514075096"/>
      <w:r w:rsidRPr="00E26D09">
        <w:t>through the applicable NR-ARFCN</w:t>
      </w:r>
      <w:bookmarkEnd w:id="44"/>
      <w:r w:rsidRPr="00E26D09">
        <w:t xml:space="preserve"> in table 5.4.2.3-1 for FR1 and table 5.4.2.3-2 for FR2</w:t>
      </w:r>
      <w:bookmarkStart w:id="45" w:name="_Hlk514075107"/>
      <w:r w:rsidRPr="00E26D09">
        <w:t xml:space="preserve">, using the channel raster to resource element mapping in </w:t>
      </w:r>
      <w:r>
        <w:t>clause</w:t>
      </w:r>
      <w:r w:rsidRPr="00E26D09">
        <w:t xml:space="preserve"> 5.4.2.2</w:t>
      </w:r>
      <w:bookmarkEnd w:id="45"/>
      <w:r w:rsidRPr="00E26D09">
        <w:t>.</w:t>
      </w:r>
    </w:p>
    <w:p w14:paraId="40D206A0" w14:textId="77777777" w:rsidR="00B61295" w:rsidRPr="00E26D09" w:rsidRDefault="00B61295" w:rsidP="00B61295">
      <w:pPr>
        <w:pStyle w:val="B1"/>
      </w:pPr>
      <w:r w:rsidRPr="00E26D09">
        <w:t>-</w:t>
      </w:r>
      <w:r w:rsidRPr="00E26D09">
        <w:tab/>
        <w:t xml:space="preserve">For NR </w:t>
      </w:r>
      <w:r w:rsidRPr="00E26D09">
        <w:rPr>
          <w:i/>
        </w:rPr>
        <w:t>operating bands</w:t>
      </w:r>
      <w:r w:rsidRPr="00E26D09">
        <w:t xml:space="preserve"> with 100 kHz channel raster, </w:t>
      </w:r>
      <w:proofErr w:type="spellStart"/>
      <w:r w:rsidRPr="00E26D09">
        <w:t>ΔF</w:t>
      </w:r>
      <w:r w:rsidRPr="00E26D09">
        <w:rPr>
          <w:vertAlign w:val="subscript"/>
        </w:rPr>
        <w:t>Raster</w:t>
      </w:r>
      <w:proofErr w:type="spellEnd"/>
      <w:r w:rsidRPr="00E26D09">
        <w:t xml:space="preserve"> = 20 × </w:t>
      </w:r>
      <w:proofErr w:type="spellStart"/>
      <w:r w:rsidRPr="00E26D09">
        <w:t>ΔF</w:t>
      </w:r>
      <w:r w:rsidRPr="00E26D09">
        <w:rPr>
          <w:vertAlign w:val="subscript"/>
        </w:rPr>
        <w:t>Global</w:t>
      </w:r>
      <w:proofErr w:type="spellEnd"/>
      <w:r w:rsidRPr="00E26D09">
        <w:t>. In this case, every 20</w:t>
      </w:r>
      <w:r w:rsidRPr="00E26D09">
        <w:rPr>
          <w:vertAlign w:val="superscript"/>
        </w:rPr>
        <w:t>th</w:t>
      </w:r>
      <w:r w:rsidRPr="00E26D09">
        <w:t xml:space="preserve"> NR-ARFCN within the </w:t>
      </w:r>
      <w:r w:rsidRPr="00E26D09">
        <w:rPr>
          <w:i/>
        </w:rPr>
        <w:t>operating band</w:t>
      </w:r>
      <w:r w:rsidRPr="00E26D09">
        <w:t xml:space="preserve"> are applicable for the channel raster within the </w:t>
      </w:r>
      <w:r w:rsidRPr="00E26D09">
        <w:rPr>
          <w:i/>
        </w:rPr>
        <w:t>operating band</w:t>
      </w:r>
      <w:r w:rsidRPr="00E26D09">
        <w:t xml:space="preserve"> and the step size for the channel raster in table 5.4.2.3-1 is given as &lt;20&gt;.</w:t>
      </w:r>
    </w:p>
    <w:p w14:paraId="5454F646" w14:textId="77777777" w:rsidR="00B61295" w:rsidRPr="00E26D09" w:rsidRDefault="00B61295" w:rsidP="00B61295">
      <w:pPr>
        <w:pStyle w:val="B1"/>
      </w:pPr>
      <w:r w:rsidRPr="00E26D09">
        <w:t>-</w:t>
      </w:r>
      <w:r w:rsidRPr="00E26D09">
        <w:tab/>
        <w:t xml:space="preserve">For NR </w:t>
      </w:r>
      <w:r w:rsidRPr="00E26D09">
        <w:rPr>
          <w:i/>
        </w:rPr>
        <w:t>operating bands</w:t>
      </w:r>
      <w:r w:rsidRPr="00E26D09">
        <w:t xml:space="preserve"> with 15 kHz channel raster below 3 GHz, </w:t>
      </w:r>
      <w:proofErr w:type="spellStart"/>
      <w:r w:rsidRPr="00E26D09">
        <w:t>ΔF</w:t>
      </w:r>
      <w:r w:rsidRPr="00E26D09">
        <w:rPr>
          <w:vertAlign w:val="subscript"/>
        </w:rPr>
        <w:t>Raster</w:t>
      </w:r>
      <w:proofErr w:type="spellEnd"/>
      <w:r w:rsidRPr="00E26D09">
        <w:t xml:space="preserve"> = </w:t>
      </w:r>
      <w:r w:rsidRPr="00E26D09">
        <w:rPr>
          <w:i/>
        </w:rPr>
        <w:t>I</w:t>
      </w:r>
      <w:r w:rsidRPr="00E26D09">
        <w:t xml:space="preserve"> × </w:t>
      </w:r>
      <w:proofErr w:type="spellStart"/>
      <w:r w:rsidRPr="00E26D09">
        <w:t>ΔF</w:t>
      </w:r>
      <w:r w:rsidRPr="00E26D09">
        <w:rPr>
          <w:vertAlign w:val="subscript"/>
        </w:rPr>
        <w:t>Global</w:t>
      </w:r>
      <w:proofErr w:type="spellEnd"/>
      <w:r w:rsidRPr="00E26D09">
        <w:t xml:space="preserve">, where </w:t>
      </w:r>
      <w:r w:rsidRPr="00E26D09">
        <w:rPr>
          <w:i/>
        </w:rPr>
        <w:t xml:space="preserve">I </w:t>
      </w:r>
      <w:r w:rsidRPr="00E26D09">
        <w:t xml:space="preserve">ϵ {3,6}. In this case, every </w:t>
      </w:r>
      <w:proofErr w:type="spellStart"/>
      <w:r w:rsidRPr="00E26D09">
        <w:rPr>
          <w:i/>
        </w:rPr>
        <w:t>I</w:t>
      </w:r>
      <w:r w:rsidRPr="00E26D09">
        <w:rPr>
          <w:i/>
          <w:vertAlign w:val="superscript"/>
        </w:rPr>
        <w:t>th</w:t>
      </w:r>
      <w:proofErr w:type="spellEnd"/>
      <w:r w:rsidRPr="00E26D09">
        <w:t xml:space="preserve"> NR</w:t>
      </w:r>
      <w:r w:rsidRPr="00E26D09">
        <w:noBreakHyphen/>
        <w:t xml:space="preserve">ARFCN within the </w:t>
      </w:r>
      <w:r w:rsidRPr="00E26D09">
        <w:rPr>
          <w:i/>
        </w:rPr>
        <w:t>operating band</w:t>
      </w:r>
      <w:r w:rsidRPr="00E26D09">
        <w:t xml:space="preserve"> are applicable for the channel raster within the </w:t>
      </w:r>
      <w:r w:rsidRPr="00E26D09">
        <w:rPr>
          <w:i/>
        </w:rPr>
        <w:t>operating band</w:t>
      </w:r>
      <w:r w:rsidRPr="00E26D09">
        <w:t xml:space="preserve"> and the step size for the channel raster in table 5.4.2.3-1 is given as &lt;</w:t>
      </w:r>
      <w:r w:rsidRPr="00E26D09">
        <w:rPr>
          <w:i/>
        </w:rPr>
        <w:t>I</w:t>
      </w:r>
      <w:r w:rsidRPr="00E26D09">
        <w:t>&gt;.</w:t>
      </w:r>
    </w:p>
    <w:p w14:paraId="5A78C693" w14:textId="77777777" w:rsidR="00B61295" w:rsidRPr="00E26D09" w:rsidRDefault="00B61295" w:rsidP="00B61295">
      <w:pPr>
        <w:pStyle w:val="B1"/>
      </w:pPr>
      <w:r w:rsidRPr="00E26D09">
        <w:lastRenderedPageBreak/>
        <w:t>-</w:t>
      </w:r>
      <w:r w:rsidRPr="00E26D09">
        <w:tab/>
        <w:t xml:space="preserve">For NR </w:t>
      </w:r>
      <w:r w:rsidRPr="00E26D09">
        <w:rPr>
          <w:i/>
        </w:rPr>
        <w:t>operating bands</w:t>
      </w:r>
      <w:r w:rsidRPr="00E26D09">
        <w:t xml:space="preserve"> with 15 kHz and 60 kHz channel raster above 3 GHz, </w:t>
      </w:r>
      <w:proofErr w:type="spellStart"/>
      <w:r w:rsidRPr="00E26D09">
        <w:t>ΔF</w:t>
      </w:r>
      <w:r w:rsidRPr="00E26D09">
        <w:rPr>
          <w:vertAlign w:val="subscript"/>
        </w:rPr>
        <w:t>Raster</w:t>
      </w:r>
      <w:proofErr w:type="spellEnd"/>
      <w:r w:rsidRPr="00E26D09">
        <w:t xml:space="preserve"> = </w:t>
      </w:r>
      <w:r w:rsidRPr="00E26D09">
        <w:rPr>
          <w:i/>
        </w:rPr>
        <w:t>I</w:t>
      </w:r>
      <w:r w:rsidRPr="00E26D09">
        <w:t xml:space="preserve"> ×</w:t>
      </w:r>
      <w:proofErr w:type="spellStart"/>
      <w:r w:rsidRPr="00E26D09">
        <w:t>ΔF</w:t>
      </w:r>
      <w:r w:rsidRPr="00E26D09">
        <w:rPr>
          <w:vertAlign w:val="subscript"/>
        </w:rPr>
        <w:t>Global</w:t>
      </w:r>
      <w:proofErr w:type="spellEnd"/>
      <w:r w:rsidRPr="00E26D09">
        <w:t xml:space="preserve">, where </w:t>
      </w:r>
      <w:r w:rsidRPr="00E26D09">
        <w:rPr>
          <w:i/>
        </w:rPr>
        <w:t xml:space="preserve">I </w:t>
      </w:r>
      <w:r w:rsidRPr="00E26D09">
        <w:t xml:space="preserve">ϵ {1, 2}. In this case, every </w:t>
      </w:r>
      <w:proofErr w:type="spellStart"/>
      <w:r w:rsidRPr="00E26D09">
        <w:rPr>
          <w:i/>
        </w:rPr>
        <w:t>I</w:t>
      </w:r>
      <w:r w:rsidRPr="00E26D09">
        <w:rPr>
          <w:i/>
          <w:vertAlign w:val="superscript"/>
        </w:rPr>
        <w:t>th</w:t>
      </w:r>
      <w:proofErr w:type="spellEnd"/>
      <w:r w:rsidRPr="00E26D09">
        <w:rPr>
          <w:i/>
        </w:rPr>
        <w:t xml:space="preserve"> </w:t>
      </w:r>
      <w:r w:rsidRPr="00E26D09">
        <w:t>NR</w:t>
      </w:r>
      <w:r w:rsidRPr="00E26D09">
        <w:noBreakHyphen/>
        <w:t xml:space="preserve">ARFCN within the </w:t>
      </w:r>
      <w:r w:rsidRPr="00E26D09">
        <w:rPr>
          <w:i/>
        </w:rPr>
        <w:t>operating band</w:t>
      </w:r>
      <w:r w:rsidRPr="00E26D09">
        <w:t xml:space="preserve"> are applicable for the channel raster within the </w:t>
      </w:r>
      <w:r w:rsidRPr="00E26D09">
        <w:rPr>
          <w:i/>
        </w:rPr>
        <w:t>operating band</w:t>
      </w:r>
      <w:r w:rsidRPr="00E26D09">
        <w:t xml:space="preserve"> and the step size for the channel raster in table 5.4.2.3-1 and table 5.4.2.3-2 is given as &lt;</w:t>
      </w:r>
      <w:r w:rsidRPr="00E26D09">
        <w:rPr>
          <w:i/>
        </w:rPr>
        <w:t>I</w:t>
      </w:r>
      <w:r w:rsidRPr="00E26D09">
        <w:t>&gt;.</w:t>
      </w:r>
    </w:p>
    <w:p w14:paraId="6666EBDD" w14:textId="77777777" w:rsidR="00B61295" w:rsidRDefault="00B61295" w:rsidP="00B61295">
      <w:pPr>
        <w:pStyle w:val="B1"/>
        <w:rPr>
          <w:noProof/>
        </w:rPr>
      </w:pPr>
      <w:r w:rsidRPr="00E26D09">
        <w:t>-</w:t>
      </w:r>
      <w:r w:rsidRPr="00E26D09">
        <w:tab/>
      </w:r>
      <w:r>
        <w:rPr>
          <w:noProof/>
        </w:rPr>
        <w:t>For</w:t>
      </w:r>
      <w:r w:rsidRPr="00E26D09">
        <w:rPr>
          <w:noProof/>
        </w:rPr>
        <w:t xml:space="preserve"> frequency bands with two</w:t>
      </w:r>
      <w:r w:rsidRPr="00E26D09">
        <w:t xml:space="preserve"> </w:t>
      </w:r>
      <w:proofErr w:type="spellStart"/>
      <w:r w:rsidRPr="00E26D09">
        <w:t>ΔF</w:t>
      </w:r>
      <w:r w:rsidRPr="00E26D09">
        <w:rPr>
          <w:vertAlign w:val="subscript"/>
        </w:rPr>
        <w:t>Raster</w:t>
      </w:r>
      <w:proofErr w:type="spellEnd"/>
      <w:r>
        <w:t xml:space="preserve"> in FR1</w:t>
      </w:r>
      <w:r w:rsidRPr="00E26D09">
        <w:rPr>
          <w:noProof/>
        </w:rPr>
        <w:t xml:space="preserve">, the higher </w:t>
      </w:r>
      <w:proofErr w:type="spellStart"/>
      <w:r w:rsidRPr="00E26D09">
        <w:t>ΔF</w:t>
      </w:r>
      <w:r w:rsidRPr="00E26D09">
        <w:rPr>
          <w:vertAlign w:val="subscript"/>
        </w:rPr>
        <w:t>Raster</w:t>
      </w:r>
      <w:proofErr w:type="spellEnd"/>
      <w:r w:rsidRPr="00E26D09">
        <w:rPr>
          <w:noProof/>
        </w:rPr>
        <w:t xml:space="preserve"> applies to channels using only the SCS that</w:t>
      </w:r>
      <w:r>
        <w:rPr>
          <w:noProof/>
        </w:rPr>
        <w:t xml:space="preserve"> is</w:t>
      </w:r>
      <w:r w:rsidRPr="00E26D09">
        <w:rPr>
          <w:noProof/>
        </w:rPr>
        <w:t xml:space="preserve"> equal </w:t>
      </w:r>
      <w:r>
        <w:rPr>
          <w:noProof/>
        </w:rPr>
        <w:t xml:space="preserve">to or larger than </w:t>
      </w:r>
      <w:r w:rsidRPr="00E26D09">
        <w:rPr>
          <w:noProof/>
        </w:rPr>
        <w:t xml:space="preserve">the higher </w:t>
      </w:r>
      <w:proofErr w:type="spellStart"/>
      <w:r w:rsidRPr="00E26D09">
        <w:t>ΔF</w:t>
      </w:r>
      <w:r w:rsidRPr="00E26D09">
        <w:rPr>
          <w:vertAlign w:val="subscript"/>
        </w:rPr>
        <w:t>Raster</w:t>
      </w:r>
      <w:proofErr w:type="spellEnd"/>
      <w:r>
        <w:rPr>
          <w:noProof/>
        </w:rPr>
        <w:t xml:space="preserve"> and SSB SCS is equal to the higher </w:t>
      </w:r>
      <w:proofErr w:type="spellStart"/>
      <w:r w:rsidRPr="00E26D09">
        <w:t>ΔF</w:t>
      </w:r>
      <w:r w:rsidRPr="00E26D09">
        <w:rPr>
          <w:vertAlign w:val="subscript"/>
        </w:rPr>
        <w:t>Raster</w:t>
      </w:r>
      <w:proofErr w:type="spellEnd"/>
      <w:r>
        <w:rPr>
          <w:noProof/>
        </w:rPr>
        <w:t>.</w:t>
      </w:r>
    </w:p>
    <w:p w14:paraId="15735DCC" w14:textId="0DE3F52B" w:rsidR="00B61295" w:rsidRDefault="00B61295" w:rsidP="00B61295">
      <w:pPr>
        <w:pStyle w:val="B1"/>
      </w:pPr>
      <w:r>
        <w:t>-</w:t>
      </w:r>
      <w:r>
        <w:tab/>
        <w:t xml:space="preserve">For frequency bands with two </w:t>
      </w:r>
      <w:proofErr w:type="spellStart"/>
      <w:r>
        <w:t>ΔF</w:t>
      </w:r>
      <w:r>
        <w:rPr>
          <w:vertAlign w:val="subscript"/>
        </w:rPr>
        <w:t>Raster</w:t>
      </w:r>
      <w:proofErr w:type="spellEnd"/>
      <w:r>
        <w:t xml:space="preserve"> in FR2, the higher </w:t>
      </w:r>
      <w:proofErr w:type="spellStart"/>
      <w:r>
        <w:t>ΔF</w:t>
      </w:r>
      <w:r>
        <w:rPr>
          <w:vertAlign w:val="subscript"/>
        </w:rPr>
        <w:t>Raster</w:t>
      </w:r>
      <w:proofErr w:type="spellEnd"/>
      <w:r>
        <w:t xml:space="preserve"> applies to channels using only the SCS that is equal to the higher </w:t>
      </w:r>
      <w:proofErr w:type="spellStart"/>
      <w:r>
        <w:t>ΔF</w:t>
      </w:r>
      <w:r>
        <w:rPr>
          <w:vertAlign w:val="subscript"/>
        </w:rPr>
        <w:t>Raster</w:t>
      </w:r>
      <w:proofErr w:type="spellEnd"/>
      <w:r>
        <w:t xml:space="preserve"> and the SSB SCS that is equal to or larger than the higher </w:t>
      </w:r>
      <w:proofErr w:type="spellStart"/>
      <w:r>
        <w:t>ΔF</w:t>
      </w:r>
      <w:r>
        <w:rPr>
          <w:vertAlign w:val="subscript"/>
        </w:rPr>
        <w:t>Raster</w:t>
      </w:r>
      <w:proofErr w:type="spellEnd"/>
      <w:r>
        <w:t>.</w:t>
      </w:r>
    </w:p>
    <w:p w14:paraId="479BBC0A" w14:textId="24B29927" w:rsidR="00B61295" w:rsidRDefault="008006AC" w:rsidP="00B61295">
      <w:pPr>
        <w:rPr>
          <w:i/>
          <w:noProof/>
          <w:color w:val="0070C0"/>
        </w:rPr>
      </w:pPr>
      <w:r>
        <w:rPr>
          <w:i/>
          <w:noProof/>
          <w:color w:val="0070C0"/>
        </w:rPr>
        <w:t xml:space="preserve">                  </w:t>
      </w:r>
      <w:r w:rsidR="00B61295">
        <w:rPr>
          <w:i/>
          <w:noProof/>
          <w:color w:val="0070C0"/>
        </w:rPr>
        <w:t>-------------------------------------</w:t>
      </w:r>
      <w:r w:rsidR="00B61295" w:rsidRPr="00221DBA">
        <w:rPr>
          <w:i/>
          <w:noProof/>
          <w:color w:val="0070C0"/>
        </w:rPr>
        <w:t xml:space="preserve">&lt; </w:t>
      </w:r>
      <w:r w:rsidR="00B61295">
        <w:rPr>
          <w:i/>
          <w:noProof/>
          <w:color w:val="0070C0"/>
        </w:rPr>
        <w:t>Remove of unchnged texts</w:t>
      </w:r>
      <w:r w:rsidR="00B61295" w:rsidRPr="00221DBA">
        <w:rPr>
          <w:i/>
          <w:noProof/>
          <w:color w:val="0070C0"/>
        </w:rPr>
        <w:t xml:space="preserve"> &gt;</w:t>
      </w:r>
      <w:r w:rsidR="00B61295">
        <w:rPr>
          <w:i/>
          <w:noProof/>
          <w:color w:val="0070C0"/>
        </w:rPr>
        <w:t>---------------------</w:t>
      </w:r>
    </w:p>
    <w:p w14:paraId="7D4127AB" w14:textId="77777777" w:rsidR="00B61295" w:rsidRPr="00E26D09" w:rsidRDefault="00B61295" w:rsidP="00B61295">
      <w:pPr>
        <w:pStyle w:val="B1"/>
      </w:pPr>
    </w:p>
    <w:p w14:paraId="2D927E9D" w14:textId="77777777" w:rsidR="00B61295" w:rsidRPr="00E26D09" w:rsidRDefault="00B61295" w:rsidP="00B61295">
      <w:pPr>
        <w:pStyle w:val="TH"/>
      </w:pPr>
      <w:r w:rsidRPr="00E26D09">
        <w:t xml:space="preserve">Table 5.4.2.3-2: </w:t>
      </w:r>
      <w:r w:rsidRPr="00E26D09">
        <w:rPr>
          <w:rFonts w:eastAsia="Yu Mincho"/>
        </w:rPr>
        <w:t xml:space="preserve">Applicable </w:t>
      </w:r>
      <w:r w:rsidRPr="00E26D09">
        <w:t>NR-A</w:t>
      </w:r>
      <w:r w:rsidRPr="00E26D09">
        <w:rPr>
          <w:rFonts w:eastAsia="Yu Mincho"/>
        </w:rPr>
        <w:t xml:space="preserve">RFCN per </w:t>
      </w:r>
      <w:r w:rsidRPr="00E26D09">
        <w:rPr>
          <w:rFonts w:eastAsia="Yu Mincho"/>
          <w:i/>
        </w:rPr>
        <w:t>operating band</w:t>
      </w:r>
      <w:r w:rsidRPr="00E26D09">
        <w:rPr>
          <w:rFonts w:eastAsia="Yu Mincho"/>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B61295" w:rsidRPr="00E26D09" w14:paraId="132640A9" w14:textId="77777777" w:rsidTr="00B61295">
        <w:trPr>
          <w:jc w:val="center"/>
        </w:trPr>
        <w:tc>
          <w:tcPr>
            <w:tcW w:w="1242" w:type="dxa"/>
            <w:shd w:val="clear" w:color="auto" w:fill="auto"/>
          </w:tcPr>
          <w:p w14:paraId="68101D6E" w14:textId="77777777" w:rsidR="00B61295" w:rsidRPr="00E26D09" w:rsidRDefault="00B61295" w:rsidP="00B61295">
            <w:pPr>
              <w:pStyle w:val="TAH"/>
              <w:rPr>
                <w:rFonts w:eastAsia="Yu Mincho"/>
              </w:rPr>
            </w:pPr>
            <w:r w:rsidRPr="00E26D09">
              <w:t xml:space="preserve">NR </w:t>
            </w:r>
            <w:r w:rsidRPr="00E26D09">
              <w:rPr>
                <w:i/>
              </w:rPr>
              <w:t>operating band</w:t>
            </w:r>
          </w:p>
        </w:tc>
        <w:tc>
          <w:tcPr>
            <w:tcW w:w="1146" w:type="dxa"/>
            <w:shd w:val="clear" w:color="auto" w:fill="auto"/>
          </w:tcPr>
          <w:p w14:paraId="4D460157" w14:textId="77777777" w:rsidR="00B61295" w:rsidRPr="00E26D09" w:rsidRDefault="00B61295" w:rsidP="00B61295">
            <w:pPr>
              <w:pStyle w:val="TAH"/>
            </w:pPr>
            <w:proofErr w:type="spellStart"/>
            <w:r w:rsidRPr="00E26D09">
              <w:t>ΔF</w:t>
            </w:r>
            <w:r w:rsidRPr="00E26D09">
              <w:rPr>
                <w:vertAlign w:val="subscript"/>
              </w:rPr>
              <w:t>Raster</w:t>
            </w:r>
            <w:proofErr w:type="spellEnd"/>
          </w:p>
          <w:p w14:paraId="11AE5487" w14:textId="77777777" w:rsidR="00B61295" w:rsidRPr="00E26D09" w:rsidRDefault="00B61295" w:rsidP="00B61295">
            <w:pPr>
              <w:pStyle w:val="TAH"/>
            </w:pPr>
            <w:r w:rsidRPr="00E26D09">
              <w:t xml:space="preserve">(kHz) </w:t>
            </w:r>
          </w:p>
        </w:tc>
        <w:tc>
          <w:tcPr>
            <w:tcW w:w="2876" w:type="dxa"/>
            <w:shd w:val="clear" w:color="auto" w:fill="auto"/>
          </w:tcPr>
          <w:p w14:paraId="67ED846D" w14:textId="77777777" w:rsidR="00B61295" w:rsidRPr="00E26D09" w:rsidRDefault="00B61295" w:rsidP="00B61295">
            <w:pPr>
              <w:pStyle w:val="TAH"/>
              <w:rPr>
                <w:rFonts w:eastAsia="Yu Mincho"/>
              </w:rPr>
            </w:pPr>
            <w:r w:rsidRPr="00E26D09">
              <w:rPr>
                <w:rFonts w:eastAsia="Yu Mincho"/>
              </w:rPr>
              <w:t>Uplink and Downlink</w:t>
            </w:r>
          </w:p>
          <w:p w14:paraId="1DFE2B15" w14:textId="77777777" w:rsidR="00B61295" w:rsidRPr="00E26D09" w:rsidRDefault="00B61295" w:rsidP="00B61295">
            <w:pPr>
              <w:pStyle w:val="TAH"/>
              <w:rPr>
                <w:rFonts w:eastAsia="Yu Mincho"/>
                <w:vertAlign w:val="subscript"/>
              </w:rPr>
            </w:pPr>
            <w:r w:rsidRPr="00E26D09">
              <w:rPr>
                <w:rFonts w:eastAsia="Yu Mincho"/>
              </w:rPr>
              <w:t>range of N</w:t>
            </w:r>
            <w:r w:rsidRPr="00E26D09">
              <w:rPr>
                <w:rFonts w:eastAsia="Yu Mincho"/>
                <w:vertAlign w:val="subscript"/>
              </w:rPr>
              <w:t>REF</w:t>
            </w:r>
          </w:p>
          <w:p w14:paraId="3AC7842B" w14:textId="77777777" w:rsidR="00B61295" w:rsidRPr="00E26D09" w:rsidRDefault="00B61295" w:rsidP="00B61295">
            <w:pPr>
              <w:pStyle w:val="TAH"/>
              <w:rPr>
                <w:rFonts w:eastAsia="Yu Mincho"/>
              </w:rPr>
            </w:pPr>
            <w:r w:rsidRPr="00E26D09">
              <w:rPr>
                <w:rFonts w:eastAsia="Yu Mincho"/>
              </w:rPr>
              <w:t>(First – &lt;Step size&gt; – Last)</w:t>
            </w:r>
          </w:p>
        </w:tc>
      </w:tr>
      <w:tr w:rsidR="00B61295" w:rsidRPr="00E26D09" w14:paraId="49E40DF0" w14:textId="77777777" w:rsidTr="00B61295">
        <w:trPr>
          <w:jc w:val="center"/>
        </w:trPr>
        <w:tc>
          <w:tcPr>
            <w:tcW w:w="1242" w:type="dxa"/>
            <w:vMerge w:val="restart"/>
            <w:shd w:val="clear" w:color="auto" w:fill="auto"/>
            <w:vAlign w:val="center"/>
          </w:tcPr>
          <w:p w14:paraId="3D8B6178" w14:textId="77777777" w:rsidR="00B61295" w:rsidRPr="00E26D09" w:rsidRDefault="00B61295" w:rsidP="00B61295">
            <w:pPr>
              <w:pStyle w:val="TAC"/>
              <w:rPr>
                <w:rFonts w:eastAsia="Yu Mincho"/>
              </w:rPr>
            </w:pPr>
            <w:r w:rsidRPr="00E26D09">
              <w:t>n257</w:t>
            </w:r>
          </w:p>
        </w:tc>
        <w:tc>
          <w:tcPr>
            <w:tcW w:w="1146" w:type="dxa"/>
            <w:shd w:val="clear" w:color="auto" w:fill="auto"/>
          </w:tcPr>
          <w:p w14:paraId="27271CC6" w14:textId="77777777" w:rsidR="00B61295" w:rsidRPr="00E26D09" w:rsidRDefault="00B61295" w:rsidP="00B61295">
            <w:pPr>
              <w:pStyle w:val="TAC"/>
              <w:rPr>
                <w:rFonts w:eastAsia="Yu Mincho"/>
              </w:rPr>
            </w:pPr>
            <w:r w:rsidRPr="00E26D09">
              <w:rPr>
                <w:rFonts w:eastAsia="Yu Mincho"/>
              </w:rPr>
              <w:t>60</w:t>
            </w:r>
          </w:p>
        </w:tc>
        <w:tc>
          <w:tcPr>
            <w:tcW w:w="2876" w:type="dxa"/>
            <w:shd w:val="clear" w:color="auto" w:fill="auto"/>
          </w:tcPr>
          <w:p w14:paraId="2287AC27" w14:textId="77777777" w:rsidR="00B61295" w:rsidRPr="00E26D09" w:rsidRDefault="00B61295" w:rsidP="00B61295">
            <w:pPr>
              <w:pStyle w:val="TAC"/>
              <w:rPr>
                <w:rFonts w:eastAsia="Yu Mincho"/>
              </w:rPr>
            </w:pPr>
            <w:r w:rsidRPr="00E26D09">
              <w:t>205416</w:t>
            </w:r>
            <w:r w:rsidRPr="00E26D09">
              <w:rPr>
                <w:rFonts w:eastAsia="SimSun"/>
                <w:lang w:val="en-US" w:eastAsia="zh-CN"/>
              </w:rPr>
              <w:t>6</w:t>
            </w:r>
            <w:r w:rsidRPr="00E26D09">
              <w:rPr>
                <w:rFonts w:eastAsia="Yu Mincho"/>
              </w:rPr>
              <w:t xml:space="preserve"> – &lt;1&gt; – 210416</w:t>
            </w:r>
            <w:r w:rsidRPr="00E26D09">
              <w:rPr>
                <w:rFonts w:eastAsia="SimSun"/>
                <w:lang w:val="en-US" w:eastAsia="zh-CN"/>
              </w:rPr>
              <w:t>5</w:t>
            </w:r>
          </w:p>
        </w:tc>
      </w:tr>
      <w:tr w:rsidR="00B61295" w:rsidRPr="00E26D09" w14:paraId="1E789A67" w14:textId="77777777" w:rsidTr="00B61295">
        <w:trPr>
          <w:jc w:val="center"/>
        </w:trPr>
        <w:tc>
          <w:tcPr>
            <w:tcW w:w="1242" w:type="dxa"/>
            <w:vMerge/>
            <w:shd w:val="clear" w:color="auto" w:fill="auto"/>
            <w:vAlign w:val="center"/>
          </w:tcPr>
          <w:p w14:paraId="4CF78BC0" w14:textId="77777777" w:rsidR="00B61295" w:rsidRPr="00E26D09" w:rsidRDefault="00B61295" w:rsidP="00B61295">
            <w:pPr>
              <w:pStyle w:val="TAC"/>
            </w:pPr>
          </w:p>
        </w:tc>
        <w:tc>
          <w:tcPr>
            <w:tcW w:w="1146" w:type="dxa"/>
            <w:shd w:val="clear" w:color="auto" w:fill="auto"/>
          </w:tcPr>
          <w:p w14:paraId="4FB91D3D" w14:textId="77777777" w:rsidR="00B61295" w:rsidRPr="00E26D09" w:rsidRDefault="00B61295" w:rsidP="00B61295">
            <w:pPr>
              <w:pStyle w:val="TAC"/>
              <w:rPr>
                <w:rFonts w:eastAsia="Yu Mincho"/>
              </w:rPr>
            </w:pPr>
            <w:r w:rsidRPr="00E26D09">
              <w:rPr>
                <w:rFonts w:eastAsia="Yu Mincho"/>
              </w:rPr>
              <w:t>120</w:t>
            </w:r>
          </w:p>
        </w:tc>
        <w:tc>
          <w:tcPr>
            <w:tcW w:w="2876" w:type="dxa"/>
            <w:shd w:val="clear" w:color="auto" w:fill="auto"/>
          </w:tcPr>
          <w:p w14:paraId="0BA39ADC" w14:textId="77777777" w:rsidR="00B61295" w:rsidRPr="00E26D09" w:rsidRDefault="00B61295" w:rsidP="00B61295">
            <w:pPr>
              <w:pStyle w:val="TAC"/>
            </w:pPr>
            <w:r w:rsidRPr="00E26D09">
              <w:t>205416</w:t>
            </w:r>
            <w:r w:rsidRPr="00E26D09">
              <w:rPr>
                <w:rFonts w:eastAsia="SimSun"/>
                <w:lang w:val="en-US" w:eastAsia="zh-CN"/>
              </w:rPr>
              <w:t>7</w:t>
            </w:r>
            <w:r w:rsidRPr="00E26D09">
              <w:rPr>
                <w:rFonts w:eastAsia="Yu Mincho"/>
              </w:rPr>
              <w:t xml:space="preserve"> – &lt;2&gt; – 210416</w:t>
            </w:r>
            <w:r w:rsidRPr="00E26D09">
              <w:rPr>
                <w:rFonts w:eastAsia="SimSun"/>
                <w:lang w:val="en-US" w:eastAsia="zh-CN"/>
              </w:rPr>
              <w:t>5</w:t>
            </w:r>
          </w:p>
        </w:tc>
      </w:tr>
      <w:tr w:rsidR="00B61295" w:rsidRPr="00E26D09" w14:paraId="6EBF3236" w14:textId="77777777" w:rsidTr="00B61295">
        <w:trPr>
          <w:jc w:val="center"/>
        </w:trPr>
        <w:tc>
          <w:tcPr>
            <w:tcW w:w="1242" w:type="dxa"/>
            <w:vMerge w:val="restart"/>
            <w:shd w:val="clear" w:color="auto" w:fill="auto"/>
            <w:vAlign w:val="center"/>
          </w:tcPr>
          <w:p w14:paraId="13C828E7" w14:textId="77777777" w:rsidR="00B61295" w:rsidRPr="00E26D09" w:rsidRDefault="00B61295" w:rsidP="00B61295">
            <w:pPr>
              <w:pStyle w:val="TAC"/>
            </w:pPr>
            <w:r w:rsidRPr="00E26D09">
              <w:t>n258</w:t>
            </w:r>
          </w:p>
        </w:tc>
        <w:tc>
          <w:tcPr>
            <w:tcW w:w="1146" w:type="dxa"/>
            <w:shd w:val="clear" w:color="auto" w:fill="auto"/>
          </w:tcPr>
          <w:p w14:paraId="00D5E456" w14:textId="77777777" w:rsidR="00B61295" w:rsidRPr="00E26D09" w:rsidRDefault="00B61295" w:rsidP="00B61295">
            <w:pPr>
              <w:pStyle w:val="TAC"/>
              <w:rPr>
                <w:rFonts w:eastAsia="Yu Mincho"/>
              </w:rPr>
            </w:pPr>
            <w:r w:rsidRPr="00E26D09">
              <w:rPr>
                <w:rFonts w:eastAsia="Yu Mincho"/>
              </w:rPr>
              <w:t>60</w:t>
            </w:r>
          </w:p>
        </w:tc>
        <w:tc>
          <w:tcPr>
            <w:tcW w:w="2876" w:type="dxa"/>
            <w:shd w:val="clear" w:color="auto" w:fill="auto"/>
          </w:tcPr>
          <w:p w14:paraId="28A5767C" w14:textId="77777777" w:rsidR="00B61295" w:rsidRPr="00E26D09" w:rsidRDefault="00B61295" w:rsidP="00B61295">
            <w:pPr>
              <w:pStyle w:val="TAC"/>
            </w:pPr>
            <w:r w:rsidRPr="00E26D09">
              <w:t>2016667</w:t>
            </w:r>
            <w:r w:rsidRPr="00E26D09">
              <w:rPr>
                <w:rFonts w:eastAsia="Yu Mincho"/>
              </w:rPr>
              <w:t xml:space="preserve"> – &lt;1&gt; – 207083</w:t>
            </w:r>
            <w:r w:rsidRPr="00E26D09">
              <w:rPr>
                <w:rFonts w:eastAsia="SimSun"/>
                <w:lang w:val="en-US" w:eastAsia="zh-CN"/>
              </w:rPr>
              <w:t>2</w:t>
            </w:r>
          </w:p>
        </w:tc>
      </w:tr>
      <w:tr w:rsidR="00B61295" w:rsidRPr="00E26D09" w14:paraId="120B35BC" w14:textId="77777777" w:rsidTr="00B61295">
        <w:trPr>
          <w:jc w:val="center"/>
        </w:trPr>
        <w:tc>
          <w:tcPr>
            <w:tcW w:w="1242" w:type="dxa"/>
            <w:vMerge/>
            <w:shd w:val="clear" w:color="auto" w:fill="auto"/>
            <w:vAlign w:val="center"/>
          </w:tcPr>
          <w:p w14:paraId="37F62BAE" w14:textId="77777777" w:rsidR="00B61295" w:rsidRPr="00E26D09" w:rsidRDefault="00B61295" w:rsidP="00B61295">
            <w:pPr>
              <w:pStyle w:val="TAC"/>
            </w:pPr>
          </w:p>
        </w:tc>
        <w:tc>
          <w:tcPr>
            <w:tcW w:w="1146" w:type="dxa"/>
            <w:shd w:val="clear" w:color="auto" w:fill="auto"/>
          </w:tcPr>
          <w:p w14:paraId="79F67D36" w14:textId="77777777" w:rsidR="00B61295" w:rsidRPr="00E26D09" w:rsidRDefault="00B61295" w:rsidP="00B61295">
            <w:pPr>
              <w:pStyle w:val="TAC"/>
              <w:rPr>
                <w:rFonts w:eastAsia="Yu Mincho"/>
              </w:rPr>
            </w:pPr>
            <w:r w:rsidRPr="00E26D09">
              <w:rPr>
                <w:rFonts w:eastAsia="Yu Mincho"/>
              </w:rPr>
              <w:t>120</w:t>
            </w:r>
          </w:p>
        </w:tc>
        <w:tc>
          <w:tcPr>
            <w:tcW w:w="2876" w:type="dxa"/>
            <w:shd w:val="clear" w:color="auto" w:fill="auto"/>
          </w:tcPr>
          <w:p w14:paraId="002E7A01" w14:textId="77777777" w:rsidR="00B61295" w:rsidRPr="00E26D09" w:rsidRDefault="00B61295" w:rsidP="00B61295">
            <w:pPr>
              <w:pStyle w:val="TAC"/>
            </w:pPr>
            <w:r w:rsidRPr="00E26D09">
              <w:t>201666</w:t>
            </w:r>
            <w:r w:rsidRPr="00E26D09">
              <w:rPr>
                <w:rFonts w:eastAsia="SimSun"/>
                <w:lang w:val="en-US" w:eastAsia="zh-CN"/>
              </w:rPr>
              <w:t>7</w:t>
            </w:r>
            <w:r w:rsidRPr="00E26D09">
              <w:rPr>
                <w:rFonts w:eastAsia="Yu Mincho"/>
              </w:rPr>
              <w:t xml:space="preserve"> – &lt;2&gt; – 207083</w:t>
            </w:r>
            <w:r w:rsidRPr="00E26D09">
              <w:rPr>
                <w:rFonts w:eastAsia="SimSun"/>
                <w:lang w:val="en-US" w:eastAsia="zh-CN"/>
              </w:rPr>
              <w:t>1</w:t>
            </w:r>
          </w:p>
        </w:tc>
      </w:tr>
      <w:tr w:rsidR="00D30F8E" w:rsidRPr="00E26D09" w14:paraId="423E019B" w14:textId="77777777" w:rsidTr="00B61295">
        <w:trPr>
          <w:jc w:val="center"/>
          <w:ins w:id="46" w:author="Reihaneh Malekafzali" w:date="2020-02-13T12:41:00Z"/>
        </w:trPr>
        <w:tc>
          <w:tcPr>
            <w:tcW w:w="1242" w:type="dxa"/>
            <w:vMerge w:val="restart"/>
            <w:shd w:val="clear" w:color="auto" w:fill="auto"/>
            <w:vAlign w:val="center"/>
          </w:tcPr>
          <w:p w14:paraId="33023D38" w14:textId="7D186EE6" w:rsidR="00D30F8E" w:rsidRPr="00E26D09" w:rsidRDefault="00D30F8E" w:rsidP="00D30F8E">
            <w:pPr>
              <w:pStyle w:val="TAC"/>
              <w:rPr>
                <w:ins w:id="47" w:author="Reihaneh Malekafzali" w:date="2020-02-13T12:41:00Z"/>
              </w:rPr>
            </w:pPr>
            <w:ins w:id="48" w:author="Reihaneh Malekafzali" w:date="2020-02-13T12:41:00Z">
              <w:r w:rsidRPr="00E26D09">
                <w:t>n25</w:t>
              </w:r>
              <w:r>
                <w:t>9</w:t>
              </w:r>
            </w:ins>
          </w:p>
        </w:tc>
        <w:tc>
          <w:tcPr>
            <w:tcW w:w="1146" w:type="dxa"/>
            <w:shd w:val="clear" w:color="auto" w:fill="auto"/>
          </w:tcPr>
          <w:p w14:paraId="77F34EAE" w14:textId="21C4FA40" w:rsidR="00D30F8E" w:rsidRPr="00E26D09" w:rsidRDefault="00D30F8E" w:rsidP="00D30F8E">
            <w:pPr>
              <w:pStyle w:val="TAC"/>
              <w:rPr>
                <w:ins w:id="49" w:author="Reihaneh Malekafzali" w:date="2020-02-13T12:41:00Z"/>
                <w:rFonts w:eastAsia="Yu Mincho"/>
              </w:rPr>
            </w:pPr>
            <w:ins w:id="50" w:author="Reihaneh Malekafzali" w:date="2020-02-13T12:42:00Z">
              <w:r w:rsidRPr="00E26D09">
                <w:rPr>
                  <w:rFonts w:eastAsia="Yu Mincho"/>
                </w:rPr>
                <w:t>60</w:t>
              </w:r>
            </w:ins>
          </w:p>
        </w:tc>
        <w:tc>
          <w:tcPr>
            <w:tcW w:w="2876" w:type="dxa"/>
            <w:shd w:val="clear" w:color="auto" w:fill="auto"/>
          </w:tcPr>
          <w:p w14:paraId="4C1E5209" w14:textId="437DA5C3" w:rsidR="00D30F8E" w:rsidRPr="00E26D09" w:rsidRDefault="00D30F8E" w:rsidP="00D30F8E">
            <w:pPr>
              <w:pStyle w:val="TAC"/>
              <w:rPr>
                <w:ins w:id="51" w:author="Reihaneh Malekafzali" w:date="2020-02-13T12:41:00Z"/>
              </w:rPr>
            </w:pPr>
            <w:ins w:id="52" w:author="Reihaneh Malekafzali" w:date="2020-02-13T12:42:00Z">
              <w:r w:rsidRPr="00E26D09">
                <w:t>2</w:t>
              </w:r>
              <w:r>
                <w:t>270832</w:t>
              </w:r>
              <w:r w:rsidRPr="00E26D09">
                <w:rPr>
                  <w:rFonts w:eastAsia="Yu Mincho"/>
                </w:rPr>
                <w:t xml:space="preserve"> – &lt;1&gt; – 2</w:t>
              </w:r>
              <w:r>
                <w:rPr>
                  <w:rFonts w:eastAsia="Yu Mincho"/>
                </w:rPr>
                <w:t>337499</w:t>
              </w:r>
            </w:ins>
          </w:p>
        </w:tc>
      </w:tr>
      <w:tr w:rsidR="00D30F8E" w:rsidRPr="00E26D09" w14:paraId="3F1BB00E" w14:textId="77777777" w:rsidTr="00B61295">
        <w:trPr>
          <w:jc w:val="center"/>
          <w:ins w:id="53" w:author="Reihaneh Malekafzali" w:date="2020-02-13T12:41:00Z"/>
        </w:trPr>
        <w:tc>
          <w:tcPr>
            <w:tcW w:w="1242" w:type="dxa"/>
            <w:vMerge/>
            <w:shd w:val="clear" w:color="auto" w:fill="auto"/>
            <w:vAlign w:val="center"/>
          </w:tcPr>
          <w:p w14:paraId="2BB2DB2E" w14:textId="77777777" w:rsidR="00D30F8E" w:rsidRPr="00E26D09" w:rsidRDefault="00D30F8E" w:rsidP="00D30F8E">
            <w:pPr>
              <w:pStyle w:val="TAC"/>
              <w:rPr>
                <w:ins w:id="54" w:author="Reihaneh Malekafzali" w:date="2020-02-13T12:41:00Z"/>
              </w:rPr>
            </w:pPr>
          </w:p>
        </w:tc>
        <w:tc>
          <w:tcPr>
            <w:tcW w:w="1146" w:type="dxa"/>
            <w:shd w:val="clear" w:color="auto" w:fill="auto"/>
          </w:tcPr>
          <w:p w14:paraId="078F374D" w14:textId="39C8029A" w:rsidR="00D30F8E" w:rsidRPr="00E26D09" w:rsidRDefault="00D30F8E" w:rsidP="00D30F8E">
            <w:pPr>
              <w:pStyle w:val="TAC"/>
              <w:rPr>
                <w:ins w:id="55" w:author="Reihaneh Malekafzali" w:date="2020-02-13T12:41:00Z"/>
                <w:rFonts w:eastAsia="Yu Mincho"/>
              </w:rPr>
            </w:pPr>
            <w:ins w:id="56" w:author="Reihaneh Malekafzali" w:date="2020-02-13T12:42:00Z">
              <w:r w:rsidRPr="00E26D09">
                <w:rPr>
                  <w:rFonts w:eastAsia="Yu Mincho"/>
                </w:rPr>
                <w:t>120</w:t>
              </w:r>
            </w:ins>
          </w:p>
        </w:tc>
        <w:tc>
          <w:tcPr>
            <w:tcW w:w="2876" w:type="dxa"/>
            <w:shd w:val="clear" w:color="auto" w:fill="auto"/>
          </w:tcPr>
          <w:p w14:paraId="1C49324F" w14:textId="277C992B" w:rsidR="00D30F8E" w:rsidRPr="00E26D09" w:rsidRDefault="00D30F8E" w:rsidP="00D30F8E">
            <w:pPr>
              <w:pStyle w:val="TAC"/>
              <w:rPr>
                <w:ins w:id="57" w:author="Reihaneh Malekafzali" w:date="2020-02-13T12:41:00Z"/>
              </w:rPr>
            </w:pPr>
            <w:ins w:id="58" w:author="Reihaneh Malekafzali" w:date="2020-02-13T12:42:00Z">
              <w:r w:rsidRPr="00E26D09">
                <w:t>2</w:t>
              </w:r>
              <w:r>
                <w:t>270832</w:t>
              </w:r>
              <w:r w:rsidRPr="00E26D09">
                <w:rPr>
                  <w:rFonts w:eastAsia="Yu Mincho"/>
                </w:rPr>
                <w:t>– &lt;2&gt; – 2</w:t>
              </w:r>
              <w:r>
                <w:rPr>
                  <w:rFonts w:eastAsia="Yu Mincho"/>
                </w:rPr>
                <w:t>337499</w:t>
              </w:r>
            </w:ins>
          </w:p>
        </w:tc>
      </w:tr>
      <w:tr w:rsidR="00D30F8E" w:rsidRPr="00E26D09" w14:paraId="6CA42F6F" w14:textId="77777777" w:rsidTr="00B61295">
        <w:trPr>
          <w:jc w:val="center"/>
        </w:trPr>
        <w:tc>
          <w:tcPr>
            <w:tcW w:w="1242" w:type="dxa"/>
            <w:vMerge w:val="restart"/>
            <w:shd w:val="clear" w:color="auto" w:fill="auto"/>
            <w:vAlign w:val="center"/>
          </w:tcPr>
          <w:p w14:paraId="531917B5" w14:textId="77777777" w:rsidR="00D30F8E" w:rsidRPr="00E26D09" w:rsidRDefault="00D30F8E" w:rsidP="00D30F8E">
            <w:pPr>
              <w:pStyle w:val="TAC"/>
            </w:pPr>
            <w:r w:rsidRPr="00E26D09">
              <w:t>n260</w:t>
            </w:r>
          </w:p>
        </w:tc>
        <w:tc>
          <w:tcPr>
            <w:tcW w:w="1146" w:type="dxa"/>
            <w:shd w:val="clear" w:color="auto" w:fill="auto"/>
          </w:tcPr>
          <w:p w14:paraId="04AF5B9F" w14:textId="77777777" w:rsidR="00D30F8E" w:rsidRPr="00E26D09" w:rsidRDefault="00D30F8E" w:rsidP="00D30F8E">
            <w:pPr>
              <w:pStyle w:val="TAC"/>
              <w:rPr>
                <w:rFonts w:eastAsia="Yu Mincho"/>
              </w:rPr>
            </w:pPr>
            <w:r w:rsidRPr="00E26D09">
              <w:rPr>
                <w:rFonts w:eastAsia="Yu Mincho"/>
              </w:rPr>
              <w:t>60</w:t>
            </w:r>
          </w:p>
        </w:tc>
        <w:tc>
          <w:tcPr>
            <w:tcW w:w="2876" w:type="dxa"/>
            <w:shd w:val="clear" w:color="auto" w:fill="auto"/>
          </w:tcPr>
          <w:p w14:paraId="565A98C9" w14:textId="77777777" w:rsidR="00D30F8E" w:rsidRPr="00E26D09" w:rsidRDefault="00D30F8E" w:rsidP="00D30F8E">
            <w:pPr>
              <w:pStyle w:val="TAC"/>
            </w:pPr>
            <w:r w:rsidRPr="00E26D09">
              <w:t>222916</w:t>
            </w:r>
            <w:r w:rsidRPr="00E26D09">
              <w:rPr>
                <w:rFonts w:eastAsia="SimSun"/>
                <w:lang w:val="en-US" w:eastAsia="zh-CN"/>
              </w:rPr>
              <w:t>6</w:t>
            </w:r>
            <w:r w:rsidRPr="00E26D09">
              <w:rPr>
                <w:rFonts w:eastAsia="Yu Mincho"/>
              </w:rPr>
              <w:t xml:space="preserve"> – &lt;1&gt; – 227916</w:t>
            </w:r>
            <w:r w:rsidRPr="00E26D09">
              <w:rPr>
                <w:rFonts w:eastAsia="SimSun"/>
                <w:lang w:val="en-US" w:eastAsia="zh-CN"/>
              </w:rPr>
              <w:t>5</w:t>
            </w:r>
          </w:p>
        </w:tc>
      </w:tr>
      <w:tr w:rsidR="00D30F8E" w:rsidRPr="00E26D09" w14:paraId="7BE20421" w14:textId="77777777" w:rsidTr="00B61295">
        <w:trPr>
          <w:jc w:val="center"/>
        </w:trPr>
        <w:tc>
          <w:tcPr>
            <w:tcW w:w="1242" w:type="dxa"/>
            <w:vMerge/>
            <w:shd w:val="clear" w:color="auto" w:fill="auto"/>
            <w:vAlign w:val="center"/>
          </w:tcPr>
          <w:p w14:paraId="71BC9C0C" w14:textId="77777777" w:rsidR="00D30F8E" w:rsidRPr="00E26D09" w:rsidRDefault="00D30F8E" w:rsidP="00D30F8E">
            <w:pPr>
              <w:pStyle w:val="TAC"/>
            </w:pPr>
          </w:p>
        </w:tc>
        <w:tc>
          <w:tcPr>
            <w:tcW w:w="1146" w:type="dxa"/>
            <w:shd w:val="clear" w:color="auto" w:fill="auto"/>
          </w:tcPr>
          <w:p w14:paraId="6BBB79C2" w14:textId="77777777" w:rsidR="00D30F8E" w:rsidRPr="00E26D09" w:rsidRDefault="00D30F8E" w:rsidP="00D30F8E">
            <w:pPr>
              <w:pStyle w:val="TAC"/>
              <w:rPr>
                <w:rFonts w:eastAsia="Yu Mincho"/>
              </w:rPr>
            </w:pPr>
            <w:r w:rsidRPr="00E26D09">
              <w:rPr>
                <w:rFonts w:eastAsia="Yu Mincho"/>
              </w:rPr>
              <w:t>120</w:t>
            </w:r>
          </w:p>
        </w:tc>
        <w:tc>
          <w:tcPr>
            <w:tcW w:w="2876" w:type="dxa"/>
            <w:shd w:val="clear" w:color="auto" w:fill="auto"/>
          </w:tcPr>
          <w:p w14:paraId="123AFBFE" w14:textId="77777777" w:rsidR="00D30F8E" w:rsidRPr="00E26D09" w:rsidRDefault="00D30F8E" w:rsidP="00D30F8E">
            <w:pPr>
              <w:pStyle w:val="TAC"/>
            </w:pPr>
            <w:r w:rsidRPr="00E26D09">
              <w:t>222916</w:t>
            </w:r>
            <w:r w:rsidRPr="00E26D09">
              <w:rPr>
                <w:rFonts w:eastAsia="SimSun"/>
                <w:lang w:val="en-US" w:eastAsia="zh-CN"/>
              </w:rPr>
              <w:t>7</w:t>
            </w:r>
            <w:r w:rsidRPr="00E26D09">
              <w:rPr>
                <w:rFonts w:eastAsia="Yu Mincho"/>
              </w:rPr>
              <w:t xml:space="preserve"> – &lt;2&gt; – 227916</w:t>
            </w:r>
            <w:r w:rsidRPr="00E26D09">
              <w:rPr>
                <w:rFonts w:eastAsia="SimSun"/>
                <w:lang w:val="en-US" w:eastAsia="zh-CN"/>
              </w:rPr>
              <w:t>5</w:t>
            </w:r>
          </w:p>
        </w:tc>
      </w:tr>
      <w:tr w:rsidR="00D30F8E" w:rsidRPr="00E26D09" w14:paraId="42C6BED6" w14:textId="77777777" w:rsidTr="00B61295">
        <w:trPr>
          <w:jc w:val="center"/>
        </w:trPr>
        <w:tc>
          <w:tcPr>
            <w:tcW w:w="1242" w:type="dxa"/>
            <w:vMerge w:val="restart"/>
            <w:shd w:val="clear" w:color="auto" w:fill="auto"/>
            <w:vAlign w:val="center"/>
          </w:tcPr>
          <w:p w14:paraId="28C5636C" w14:textId="77777777" w:rsidR="00D30F8E" w:rsidRPr="00E26D09" w:rsidRDefault="00D30F8E" w:rsidP="00D30F8E">
            <w:pPr>
              <w:pStyle w:val="TAC"/>
            </w:pPr>
            <w:r w:rsidRPr="00E26D09">
              <w:t>n261</w:t>
            </w:r>
          </w:p>
        </w:tc>
        <w:tc>
          <w:tcPr>
            <w:tcW w:w="1146" w:type="dxa"/>
            <w:shd w:val="clear" w:color="auto" w:fill="auto"/>
          </w:tcPr>
          <w:p w14:paraId="3783DC69" w14:textId="77777777" w:rsidR="00D30F8E" w:rsidRPr="00E26D09" w:rsidRDefault="00D30F8E" w:rsidP="00D30F8E">
            <w:pPr>
              <w:pStyle w:val="TAC"/>
              <w:rPr>
                <w:rFonts w:eastAsia="Yu Mincho"/>
              </w:rPr>
            </w:pPr>
            <w:r w:rsidRPr="00E26D09">
              <w:rPr>
                <w:rFonts w:eastAsia="Yu Mincho"/>
              </w:rPr>
              <w:t>60</w:t>
            </w:r>
          </w:p>
        </w:tc>
        <w:tc>
          <w:tcPr>
            <w:tcW w:w="2876" w:type="dxa"/>
            <w:shd w:val="clear" w:color="auto" w:fill="auto"/>
          </w:tcPr>
          <w:p w14:paraId="58AB6822" w14:textId="77777777" w:rsidR="00D30F8E" w:rsidRPr="00E26D09" w:rsidRDefault="00D30F8E" w:rsidP="00D30F8E">
            <w:pPr>
              <w:pStyle w:val="TAC"/>
            </w:pPr>
            <w:r w:rsidRPr="00E26D09">
              <w:t>2070833</w:t>
            </w:r>
            <w:r w:rsidRPr="00E26D09">
              <w:rPr>
                <w:rFonts w:eastAsia="Yu Mincho"/>
              </w:rPr>
              <w:t xml:space="preserve"> – &lt;1&gt; – 2084999</w:t>
            </w:r>
          </w:p>
        </w:tc>
      </w:tr>
      <w:tr w:rsidR="00D30F8E" w:rsidRPr="00E26D09" w14:paraId="2B103095" w14:textId="77777777" w:rsidTr="00B61295">
        <w:trPr>
          <w:jc w:val="center"/>
        </w:trPr>
        <w:tc>
          <w:tcPr>
            <w:tcW w:w="1242" w:type="dxa"/>
            <w:vMerge/>
            <w:shd w:val="clear" w:color="auto" w:fill="auto"/>
          </w:tcPr>
          <w:p w14:paraId="5D93F374" w14:textId="77777777" w:rsidR="00D30F8E" w:rsidRPr="00E26D09" w:rsidRDefault="00D30F8E" w:rsidP="00D30F8E">
            <w:pPr>
              <w:pStyle w:val="TAC"/>
            </w:pPr>
          </w:p>
        </w:tc>
        <w:tc>
          <w:tcPr>
            <w:tcW w:w="1146" w:type="dxa"/>
            <w:shd w:val="clear" w:color="auto" w:fill="auto"/>
          </w:tcPr>
          <w:p w14:paraId="0FEF8F92" w14:textId="77777777" w:rsidR="00D30F8E" w:rsidRPr="00E26D09" w:rsidRDefault="00D30F8E" w:rsidP="00D30F8E">
            <w:pPr>
              <w:pStyle w:val="TAC"/>
              <w:rPr>
                <w:rFonts w:eastAsia="Yu Mincho"/>
              </w:rPr>
            </w:pPr>
            <w:r w:rsidRPr="00E26D09">
              <w:rPr>
                <w:rFonts w:eastAsia="Yu Mincho"/>
              </w:rPr>
              <w:t>120</w:t>
            </w:r>
          </w:p>
        </w:tc>
        <w:tc>
          <w:tcPr>
            <w:tcW w:w="2876" w:type="dxa"/>
            <w:shd w:val="clear" w:color="auto" w:fill="auto"/>
          </w:tcPr>
          <w:p w14:paraId="74639320" w14:textId="77777777" w:rsidR="00D30F8E" w:rsidRPr="00E26D09" w:rsidRDefault="00D30F8E" w:rsidP="00D30F8E">
            <w:pPr>
              <w:pStyle w:val="TAC"/>
            </w:pPr>
            <w:r w:rsidRPr="00E26D09">
              <w:t>2070833</w:t>
            </w:r>
            <w:r w:rsidRPr="00E26D09">
              <w:rPr>
                <w:rFonts w:eastAsia="Yu Mincho"/>
              </w:rPr>
              <w:t xml:space="preserve"> – &lt;2&gt; – 2084999</w:t>
            </w:r>
          </w:p>
        </w:tc>
      </w:tr>
    </w:tbl>
    <w:p w14:paraId="272484A5" w14:textId="6C8D6C0E" w:rsidR="00B61295" w:rsidRDefault="00B61295" w:rsidP="00B61295">
      <w:pPr>
        <w:rPr>
          <w:rFonts w:eastAsia="Yu Mincho"/>
        </w:rPr>
      </w:pPr>
    </w:p>
    <w:p w14:paraId="60F0D904" w14:textId="77777777" w:rsidR="00B61295" w:rsidRDefault="00B61295" w:rsidP="00B61295">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EC72081" w14:textId="77777777" w:rsidR="00D30F8E" w:rsidRPr="00E26D09" w:rsidRDefault="00D30F8E" w:rsidP="00D30F8E">
      <w:pPr>
        <w:pStyle w:val="Heading4"/>
        <w:rPr>
          <w:rFonts w:eastAsia="Yu Mincho"/>
        </w:rPr>
      </w:pPr>
      <w:bookmarkStart w:id="59" w:name="_Toc29811652"/>
      <w:r w:rsidRPr="00E26D09">
        <w:rPr>
          <w:rFonts w:eastAsia="Yu Mincho"/>
        </w:rPr>
        <w:t>5.4.3.3</w:t>
      </w:r>
      <w:r w:rsidRPr="00E26D09">
        <w:rPr>
          <w:rFonts w:eastAsia="Yu Mincho"/>
        </w:rPr>
        <w:tab/>
        <w:t>Synchronization raster entries for each operating band</w:t>
      </w:r>
      <w:bookmarkEnd w:id="59"/>
    </w:p>
    <w:p w14:paraId="2836C5CA" w14:textId="508B0457" w:rsidR="00D30F8E" w:rsidRDefault="00D30F8E" w:rsidP="00D30F8E">
      <w:pPr>
        <w:rPr>
          <w:rFonts w:eastAsia="Yu Mincho"/>
        </w:rPr>
      </w:pPr>
      <w:r w:rsidRPr="00E26D09">
        <w:rPr>
          <w:rFonts w:eastAsia="Yu Mincho"/>
        </w:rPr>
        <w:t>The synchronization raster for each band is give in table 5.4.3.3-1. The distance between applicable GSCN entries is given by the &lt;Step size&gt; indicated in table 5.4.3.3-1 for FR1 and table 5.4.3.3-2 for FR2.</w:t>
      </w:r>
    </w:p>
    <w:p w14:paraId="003258A6" w14:textId="267F8005" w:rsidR="00D30F8E" w:rsidRDefault="00D30F8E" w:rsidP="00D30F8E">
      <w:pPr>
        <w:rPr>
          <w:rFonts w:eastAsia="Yu Mincho"/>
        </w:rPr>
      </w:pPr>
    </w:p>
    <w:p w14:paraId="4B351275" w14:textId="5BB1C142" w:rsidR="00D30F8E" w:rsidRDefault="00D30F8E" w:rsidP="00D30F8E">
      <w:pPr>
        <w:rPr>
          <w:i/>
          <w:noProof/>
          <w:color w:val="0070C0"/>
        </w:rPr>
      </w:pPr>
      <w:r>
        <w:rPr>
          <w:i/>
          <w:noProof/>
          <w:color w:val="0070C0"/>
        </w:rPr>
        <w:t xml:space="preserve">                                                  -------------------</w:t>
      </w:r>
      <w:r w:rsidRPr="00221DBA">
        <w:rPr>
          <w:i/>
          <w:noProof/>
          <w:color w:val="0070C0"/>
        </w:rPr>
        <w:t xml:space="preserve">&lt; </w:t>
      </w:r>
      <w:r>
        <w:rPr>
          <w:i/>
          <w:noProof/>
          <w:color w:val="0070C0"/>
        </w:rPr>
        <w:t>Remove of unchnged texts</w:t>
      </w:r>
      <w:r w:rsidRPr="00221DBA">
        <w:rPr>
          <w:i/>
          <w:noProof/>
          <w:color w:val="0070C0"/>
        </w:rPr>
        <w:t>&gt;</w:t>
      </w:r>
      <w:r>
        <w:rPr>
          <w:i/>
          <w:noProof/>
          <w:color w:val="0070C0"/>
        </w:rPr>
        <w:t>---------------</w:t>
      </w:r>
    </w:p>
    <w:p w14:paraId="045EFDA3" w14:textId="77777777" w:rsidR="00D30F8E" w:rsidRPr="00E26D09" w:rsidRDefault="00D30F8E" w:rsidP="00D30F8E">
      <w:pPr>
        <w:rPr>
          <w:rFonts w:eastAsia="Yu Mincho"/>
        </w:rPr>
      </w:pPr>
    </w:p>
    <w:p w14:paraId="7026DFA7" w14:textId="77777777" w:rsidR="00D30F8E" w:rsidRPr="00E26D09" w:rsidRDefault="00D30F8E" w:rsidP="00D30F8E">
      <w:pPr>
        <w:rPr>
          <w:rFonts w:eastAsia="Yu Mincho"/>
        </w:rPr>
      </w:pPr>
    </w:p>
    <w:p w14:paraId="1E5EFDBC" w14:textId="77777777" w:rsidR="00D30F8E" w:rsidRPr="00E26D09" w:rsidRDefault="00D30F8E" w:rsidP="00D30F8E">
      <w:pPr>
        <w:pStyle w:val="TH"/>
        <w:rPr>
          <w:rFonts w:eastAsia="Yu Mincho"/>
        </w:rPr>
      </w:pPr>
      <w:r w:rsidRPr="00E26D09">
        <w:rPr>
          <w:rFonts w:eastAsia="Yu Mincho"/>
        </w:rPr>
        <w:t xml:space="preserve">Table 5.4.3.3-2: Applicable SS raster entries per </w:t>
      </w:r>
      <w:r w:rsidRPr="00E26D09">
        <w:rPr>
          <w:rFonts w:eastAsia="Yu Mincho"/>
          <w:i/>
        </w:rPr>
        <w:t>operating band</w:t>
      </w:r>
      <w:r w:rsidRPr="00E26D09">
        <w:rPr>
          <w:rFonts w:eastAsia="Yu Mincho"/>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65"/>
        <w:gridCol w:w="1827"/>
        <w:gridCol w:w="2593"/>
      </w:tblGrid>
      <w:tr w:rsidR="00D30F8E" w:rsidRPr="00E26D09" w14:paraId="22C41880" w14:textId="77777777" w:rsidTr="00DE7092">
        <w:trPr>
          <w:jc w:val="center"/>
        </w:trPr>
        <w:tc>
          <w:tcPr>
            <w:tcW w:w="1951" w:type="dxa"/>
            <w:tcBorders>
              <w:top w:val="single" w:sz="4" w:space="0" w:color="auto"/>
              <w:left w:val="single" w:sz="4" w:space="0" w:color="auto"/>
              <w:bottom w:val="single" w:sz="4" w:space="0" w:color="auto"/>
              <w:right w:val="single" w:sz="4" w:space="0" w:color="auto"/>
            </w:tcBorders>
            <w:hideMark/>
          </w:tcPr>
          <w:p w14:paraId="3D38E240" w14:textId="77777777" w:rsidR="00D30F8E" w:rsidRPr="00E26D09" w:rsidRDefault="00D30F8E" w:rsidP="00DE7092">
            <w:pPr>
              <w:pStyle w:val="TAH"/>
              <w:rPr>
                <w:rFonts w:eastAsia="Yu Mincho"/>
              </w:rPr>
            </w:pPr>
            <w:r w:rsidRPr="00E26D09">
              <w:rPr>
                <w:rFonts w:eastAsia="Yu Mincho"/>
              </w:rPr>
              <w:t xml:space="preserve">NR </w:t>
            </w:r>
            <w:r w:rsidRPr="00E26D09">
              <w:rPr>
                <w:rFonts w:eastAsia="Yu Mincho"/>
                <w:i/>
              </w:rPr>
              <w:t>operating band</w:t>
            </w:r>
          </w:p>
        </w:tc>
        <w:tc>
          <w:tcPr>
            <w:tcW w:w="2165" w:type="dxa"/>
            <w:tcBorders>
              <w:top w:val="single" w:sz="4" w:space="0" w:color="auto"/>
              <w:left w:val="single" w:sz="4" w:space="0" w:color="auto"/>
              <w:bottom w:val="single" w:sz="4" w:space="0" w:color="auto"/>
              <w:right w:val="single" w:sz="4" w:space="0" w:color="auto"/>
            </w:tcBorders>
            <w:hideMark/>
          </w:tcPr>
          <w:p w14:paraId="4A4C79A1" w14:textId="77777777" w:rsidR="00D30F8E" w:rsidRPr="00E26D09" w:rsidRDefault="00D30F8E" w:rsidP="00DE7092">
            <w:pPr>
              <w:pStyle w:val="TAH"/>
              <w:rPr>
                <w:rFonts w:eastAsia="Yu Mincho"/>
                <w:lang w:eastAsia="ja-JP"/>
              </w:rPr>
            </w:pPr>
            <w:r w:rsidRPr="00E26D09">
              <w:rPr>
                <w:rFonts w:eastAsia="Yu Mincho"/>
              </w:rPr>
              <w:t>SS Block SCS</w:t>
            </w:r>
          </w:p>
        </w:tc>
        <w:tc>
          <w:tcPr>
            <w:tcW w:w="1827" w:type="dxa"/>
            <w:tcBorders>
              <w:top w:val="single" w:sz="4" w:space="0" w:color="auto"/>
              <w:left w:val="single" w:sz="4" w:space="0" w:color="auto"/>
              <w:bottom w:val="single" w:sz="4" w:space="0" w:color="auto"/>
              <w:right w:val="single" w:sz="4" w:space="0" w:color="auto"/>
            </w:tcBorders>
          </w:tcPr>
          <w:p w14:paraId="72E30128" w14:textId="77777777" w:rsidR="00D30F8E" w:rsidRPr="00E26D09" w:rsidRDefault="00D30F8E" w:rsidP="00DE7092">
            <w:pPr>
              <w:pStyle w:val="TAH"/>
              <w:rPr>
                <w:rFonts w:eastAsia="Yu Mincho"/>
              </w:rPr>
            </w:pPr>
            <w:r w:rsidRPr="00E26D09">
              <w:rPr>
                <w:lang w:eastAsia="zh-CN"/>
              </w:rPr>
              <w:t>SS Block pattern</w:t>
            </w:r>
            <w:r w:rsidRPr="00E26D09">
              <w:rPr>
                <w:lang w:eastAsia="zh-CN"/>
              </w:rPr>
              <w:br/>
              <w:t>(note)</w:t>
            </w:r>
          </w:p>
        </w:tc>
        <w:tc>
          <w:tcPr>
            <w:tcW w:w="2593" w:type="dxa"/>
            <w:tcBorders>
              <w:top w:val="single" w:sz="4" w:space="0" w:color="auto"/>
              <w:left w:val="single" w:sz="4" w:space="0" w:color="auto"/>
              <w:bottom w:val="single" w:sz="4" w:space="0" w:color="auto"/>
              <w:right w:val="single" w:sz="4" w:space="0" w:color="auto"/>
            </w:tcBorders>
            <w:hideMark/>
          </w:tcPr>
          <w:p w14:paraId="09B05C69" w14:textId="77777777" w:rsidR="00D30F8E" w:rsidRPr="00E26D09" w:rsidRDefault="00D30F8E" w:rsidP="00DE7092">
            <w:pPr>
              <w:pStyle w:val="TAH"/>
              <w:rPr>
                <w:rFonts w:eastAsia="Yu Mincho"/>
                <w:vertAlign w:val="subscript"/>
              </w:rPr>
            </w:pPr>
            <w:r w:rsidRPr="00E26D09">
              <w:rPr>
                <w:rFonts w:eastAsia="Yu Mincho"/>
              </w:rPr>
              <w:t>Range of GSCN</w:t>
            </w:r>
          </w:p>
          <w:p w14:paraId="4DD5EBCE" w14:textId="77777777" w:rsidR="00D30F8E" w:rsidRPr="00E26D09" w:rsidRDefault="00D30F8E" w:rsidP="00DE7092">
            <w:pPr>
              <w:pStyle w:val="TAH"/>
              <w:rPr>
                <w:rFonts w:eastAsia="Yu Mincho"/>
              </w:rPr>
            </w:pPr>
            <w:r w:rsidRPr="00E26D09">
              <w:rPr>
                <w:rFonts w:eastAsia="Yu Mincho"/>
              </w:rPr>
              <w:t>(First – &lt;Step size&gt; – Last)</w:t>
            </w:r>
          </w:p>
        </w:tc>
      </w:tr>
      <w:tr w:rsidR="00D30F8E" w:rsidRPr="00E26D09" w14:paraId="2F43CC49" w14:textId="77777777" w:rsidTr="00DE7092">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57ECB819" w14:textId="77777777" w:rsidR="00D30F8E" w:rsidRPr="00E26D09" w:rsidRDefault="00D30F8E" w:rsidP="00DE7092">
            <w:pPr>
              <w:pStyle w:val="TAC"/>
              <w:rPr>
                <w:rFonts w:eastAsia="Yu Mincho"/>
              </w:rPr>
            </w:pPr>
            <w:r w:rsidRPr="00E26D09">
              <w:t xml:space="preserve">n257 </w:t>
            </w:r>
          </w:p>
        </w:tc>
        <w:tc>
          <w:tcPr>
            <w:tcW w:w="2165" w:type="dxa"/>
            <w:tcBorders>
              <w:top w:val="single" w:sz="4" w:space="0" w:color="auto"/>
              <w:left w:val="single" w:sz="4" w:space="0" w:color="auto"/>
              <w:bottom w:val="single" w:sz="4" w:space="0" w:color="auto"/>
              <w:right w:val="single" w:sz="4" w:space="0" w:color="auto"/>
            </w:tcBorders>
            <w:hideMark/>
          </w:tcPr>
          <w:p w14:paraId="2F5F6981" w14:textId="77777777" w:rsidR="00D30F8E" w:rsidRPr="00E26D09" w:rsidRDefault="00D30F8E" w:rsidP="00DE7092">
            <w:pPr>
              <w:pStyle w:val="TAC"/>
              <w:rPr>
                <w:lang w:val="en-US" w:eastAsia="ja-JP"/>
              </w:rPr>
            </w:pPr>
            <w:r w:rsidRPr="00E26D09">
              <w:t>120 kHz</w:t>
            </w:r>
          </w:p>
        </w:tc>
        <w:tc>
          <w:tcPr>
            <w:tcW w:w="1827" w:type="dxa"/>
            <w:tcBorders>
              <w:top w:val="single" w:sz="4" w:space="0" w:color="auto"/>
              <w:left w:val="single" w:sz="4" w:space="0" w:color="auto"/>
              <w:bottom w:val="single" w:sz="4" w:space="0" w:color="auto"/>
              <w:right w:val="single" w:sz="4" w:space="0" w:color="auto"/>
            </w:tcBorders>
          </w:tcPr>
          <w:p w14:paraId="7A5F4C35" w14:textId="77777777" w:rsidR="00D30F8E" w:rsidRPr="00E26D09" w:rsidRDefault="00D30F8E" w:rsidP="00DE7092">
            <w:pPr>
              <w:pStyle w:val="TAC"/>
            </w:pPr>
            <w:r w:rsidRPr="00E26D09">
              <w:t>Case D</w:t>
            </w:r>
          </w:p>
        </w:tc>
        <w:tc>
          <w:tcPr>
            <w:tcW w:w="2593" w:type="dxa"/>
            <w:tcBorders>
              <w:top w:val="single" w:sz="4" w:space="0" w:color="auto"/>
              <w:left w:val="single" w:sz="4" w:space="0" w:color="auto"/>
              <w:bottom w:val="single" w:sz="4" w:space="0" w:color="auto"/>
              <w:right w:val="single" w:sz="4" w:space="0" w:color="auto"/>
            </w:tcBorders>
            <w:hideMark/>
          </w:tcPr>
          <w:p w14:paraId="34FB7EFF" w14:textId="77777777" w:rsidR="00D30F8E" w:rsidRPr="00E26D09" w:rsidRDefault="00D30F8E" w:rsidP="00DE7092">
            <w:pPr>
              <w:pStyle w:val="TAC"/>
              <w:rPr>
                <w:rFonts w:eastAsia="Yu Mincho"/>
              </w:rPr>
            </w:pPr>
            <w:r w:rsidRPr="00E26D09">
              <w:t>22388 – &lt;1&gt; – 22558</w:t>
            </w:r>
          </w:p>
        </w:tc>
      </w:tr>
      <w:tr w:rsidR="00D30F8E" w:rsidRPr="00E26D09" w14:paraId="3B4390AD" w14:textId="77777777" w:rsidTr="00DE7092">
        <w:trPr>
          <w:jc w:val="center"/>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5700E994" w14:textId="77777777" w:rsidR="00D30F8E" w:rsidRPr="00E26D09" w:rsidRDefault="00D30F8E" w:rsidP="00DE7092">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hideMark/>
          </w:tcPr>
          <w:p w14:paraId="590DC388" w14:textId="77777777" w:rsidR="00D30F8E" w:rsidRPr="00E26D09" w:rsidRDefault="00D30F8E" w:rsidP="00DE7092">
            <w:pPr>
              <w:pStyle w:val="TAC"/>
              <w:rPr>
                <w:lang w:val="en-US" w:eastAsia="ja-JP"/>
              </w:rPr>
            </w:pPr>
            <w:r w:rsidRPr="00E26D09">
              <w:t>240 kHz</w:t>
            </w:r>
          </w:p>
        </w:tc>
        <w:tc>
          <w:tcPr>
            <w:tcW w:w="1827" w:type="dxa"/>
            <w:tcBorders>
              <w:top w:val="single" w:sz="4" w:space="0" w:color="auto"/>
              <w:left w:val="single" w:sz="4" w:space="0" w:color="auto"/>
              <w:bottom w:val="single" w:sz="4" w:space="0" w:color="auto"/>
              <w:right w:val="single" w:sz="4" w:space="0" w:color="auto"/>
            </w:tcBorders>
          </w:tcPr>
          <w:p w14:paraId="00132069" w14:textId="77777777" w:rsidR="00D30F8E" w:rsidRPr="00E26D09" w:rsidRDefault="00D30F8E" w:rsidP="00DE7092">
            <w:pPr>
              <w:pStyle w:val="TAC"/>
            </w:pPr>
            <w:r w:rsidRPr="00E26D09">
              <w:t>Case E</w:t>
            </w:r>
          </w:p>
        </w:tc>
        <w:tc>
          <w:tcPr>
            <w:tcW w:w="2593" w:type="dxa"/>
            <w:tcBorders>
              <w:top w:val="single" w:sz="4" w:space="0" w:color="auto"/>
              <w:left w:val="single" w:sz="4" w:space="0" w:color="auto"/>
              <w:bottom w:val="single" w:sz="4" w:space="0" w:color="auto"/>
              <w:right w:val="single" w:sz="4" w:space="0" w:color="auto"/>
            </w:tcBorders>
            <w:hideMark/>
          </w:tcPr>
          <w:p w14:paraId="78CF141D" w14:textId="77777777" w:rsidR="00D30F8E" w:rsidRPr="00E26D09" w:rsidRDefault="00D30F8E" w:rsidP="00DE7092">
            <w:pPr>
              <w:pStyle w:val="TAC"/>
            </w:pPr>
            <w:r w:rsidRPr="00E26D09">
              <w:t>22390 – &lt;2&gt; – 22556</w:t>
            </w:r>
          </w:p>
        </w:tc>
      </w:tr>
      <w:tr w:rsidR="00D30F8E" w:rsidRPr="00E26D09" w14:paraId="22CF93F0" w14:textId="77777777" w:rsidTr="00DE7092">
        <w:trPr>
          <w:jc w:val="center"/>
        </w:trPr>
        <w:tc>
          <w:tcPr>
            <w:tcW w:w="1951" w:type="dxa"/>
            <w:vMerge w:val="restart"/>
            <w:tcBorders>
              <w:top w:val="single" w:sz="4" w:space="0" w:color="auto"/>
              <w:left w:val="single" w:sz="4" w:space="0" w:color="auto"/>
              <w:right w:val="single" w:sz="4" w:space="0" w:color="auto"/>
            </w:tcBorders>
            <w:vAlign w:val="center"/>
          </w:tcPr>
          <w:p w14:paraId="2A1212F1" w14:textId="77777777" w:rsidR="00D30F8E" w:rsidRPr="00E26D09" w:rsidRDefault="00D30F8E" w:rsidP="00DE7092">
            <w:pPr>
              <w:pStyle w:val="TAC"/>
              <w:rPr>
                <w:rFonts w:eastAsia="Yu Mincho"/>
              </w:rPr>
            </w:pPr>
            <w:r w:rsidRPr="00E26D09">
              <w:t>n258</w:t>
            </w:r>
          </w:p>
        </w:tc>
        <w:tc>
          <w:tcPr>
            <w:tcW w:w="2165" w:type="dxa"/>
            <w:tcBorders>
              <w:top w:val="single" w:sz="4" w:space="0" w:color="auto"/>
              <w:left w:val="single" w:sz="4" w:space="0" w:color="auto"/>
              <w:bottom w:val="single" w:sz="4" w:space="0" w:color="auto"/>
              <w:right w:val="single" w:sz="4" w:space="0" w:color="auto"/>
            </w:tcBorders>
          </w:tcPr>
          <w:p w14:paraId="126D7614" w14:textId="77777777" w:rsidR="00D30F8E" w:rsidRPr="00E26D09" w:rsidRDefault="00D30F8E" w:rsidP="00DE7092">
            <w:pPr>
              <w:pStyle w:val="TAC"/>
            </w:pPr>
            <w:r w:rsidRPr="00E26D09">
              <w:t>120 kHz</w:t>
            </w:r>
          </w:p>
        </w:tc>
        <w:tc>
          <w:tcPr>
            <w:tcW w:w="1827" w:type="dxa"/>
            <w:tcBorders>
              <w:top w:val="single" w:sz="4" w:space="0" w:color="auto"/>
              <w:left w:val="single" w:sz="4" w:space="0" w:color="auto"/>
              <w:bottom w:val="single" w:sz="4" w:space="0" w:color="auto"/>
              <w:right w:val="single" w:sz="4" w:space="0" w:color="auto"/>
            </w:tcBorders>
          </w:tcPr>
          <w:p w14:paraId="0C579E88" w14:textId="77777777" w:rsidR="00D30F8E" w:rsidRPr="00E26D09" w:rsidRDefault="00D30F8E" w:rsidP="00DE7092">
            <w:pPr>
              <w:pStyle w:val="TAC"/>
              <w:rPr>
                <w:rFonts w:eastAsia="Yu Mincho"/>
              </w:rPr>
            </w:pPr>
            <w:r w:rsidRPr="00E26D09">
              <w:t>Case D</w:t>
            </w:r>
          </w:p>
        </w:tc>
        <w:tc>
          <w:tcPr>
            <w:tcW w:w="2593" w:type="dxa"/>
            <w:tcBorders>
              <w:top w:val="single" w:sz="4" w:space="0" w:color="auto"/>
              <w:left w:val="single" w:sz="4" w:space="0" w:color="auto"/>
              <w:bottom w:val="single" w:sz="4" w:space="0" w:color="auto"/>
              <w:right w:val="single" w:sz="4" w:space="0" w:color="auto"/>
            </w:tcBorders>
          </w:tcPr>
          <w:p w14:paraId="186982E7" w14:textId="77777777" w:rsidR="00D30F8E" w:rsidRPr="00E26D09" w:rsidRDefault="00D30F8E" w:rsidP="00DE7092">
            <w:pPr>
              <w:pStyle w:val="TAC"/>
            </w:pPr>
            <w:r w:rsidRPr="00E26D09">
              <w:t>22257 – &lt;1&gt; – 22443</w:t>
            </w:r>
          </w:p>
        </w:tc>
      </w:tr>
      <w:tr w:rsidR="00D30F8E" w:rsidRPr="00E26D09" w14:paraId="2313B896" w14:textId="77777777" w:rsidTr="00DE7092">
        <w:trPr>
          <w:jc w:val="center"/>
        </w:trPr>
        <w:tc>
          <w:tcPr>
            <w:tcW w:w="1951" w:type="dxa"/>
            <w:vMerge/>
            <w:tcBorders>
              <w:left w:val="single" w:sz="4" w:space="0" w:color="auto"/>
              <w:bottom w:val="single" w:sz="4" w:space="0" w:color="auto"/>
              <w:right w:val="single" w:sz="4" w:space="0" w:color="auto"/>
            </w:tcBorders>
            <w:vAlign w:val="center"/>
          </w:tcPr>
          <w:p w14:paraId="106B24A0" w14:textId="77777777" w:rsidR="00D30F8E" w:rsidRPr="00E26D09" w:rsidRDefault="00D30F8E" w:rsidP="00DE7092">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7968B7B5" w14:textId="77777777" w:rsidR="00D30F8E" w:rsidRPr="00E26D09" w:rsidRDefault="00D30F8E" w:rsidP="00DE7092">
            <w:pPr>
              <w:pStyle w:val="TAC"/>
            </w:pPr>
            <w:r w:rsidRPr="00E26D09">
              <w:t>240 kHz</w:t>
            </w:r>
          </w:p>
        </w:tc>
        <w:tc>
          <w:tcPr>
            <w:tcW w:w="1827" w:type="dxa"/>
            <w:tcBorders>
              <w:top w:val="single" w:sz="4" w:space="0" w:color="auto"/>
              <w:left w:val="single" w:sz="4" w:space="0" w:color="auto"/>
              <w:bottom w:val="single" w:sz="4" w:space="0" w:color="auto"/>
              <w:right w:val="single" w:sz="4" w:space="0" w:color="auto"/>
            </w:tcBorders>
          </w:tcPr>
          <w:p w14:paraId="415C93B0" w14:textId="77777777" w:rsidR="00D30F8E" w:rsidRPr="00E26D09" w:rsidRDefault="00D30F8E" w:rsidP="00DE7092">
            <w:pPr>
              <w:pStyle w:val="TAC"/>
              <w:rPr>
                <w:rFonts w:eastAsia="Yu Mincho"/>
              </w:rPr>
            </w:pPr>
            <w:r w:rsidRPr="00E26D09">
              <w:t>Case E</w:t>
            </w:r>
          </w:p>
        </w:tc>
        <w:tc>
          <w:tcPr>
            <w:tcW w:w="2593" w:type="dxa"/>
            <w:tcBorders>
              <w:top w:val="single" w:sz="4" w:space="0" w:color="auto"/>
              <w:left w:val="single" w:sz="4" w:space="0" w:color="auto"/>
              <w:bottom w:val="single" w:sz="4" w:space="0" w:color="auto"/>
              <w:right w:val="single" w:sz="4" w:space="0" w:color="auto"/>
            </w:tcBorders>
          </w:tcPr>
          <w:p w14:paraId="179AA75F" w14:textId="77777777" w:rsidR="00D30F8E" w:rsidRPr="00E26D09" w:rsidRDefault="00D30F8E" w:rsidP="00DE7092">
            <w:pPr>
              <w:pStyle w:val="TAC"/>
            </w:pPr>
            <w:r w:rsidRPr="00E26D09">
              <w:t>22258 – &lt;2&gt; – 22442</w:t>
            </w:r>
          </w:p>
        </w:tc>
      </w:tr>
      <w:tr w:rsidR="00D30F8E" w:rsidRPr="00E26D09" w14:paraId="077A04F5" w14:textId="77777777" w:rsidTr="00DE7092">
        <w:trPr>
          <w:jc w:val="center"/>
          <w:ins w:id="60" w:author="Reihaneh Malekafzali" w:date="2020-02-13T12:46:00Z"/>
        </w:trPr>
        <w:tc>
          <w:tcPr>
            <w:tcW w:w="1951" w:type="dxa"/>
            <w:vMerge w:val="restart"/>
            <w:tcBorders>
              <w:left w:val="single" w:sz="4" w:space="0" w:color="auto"/>
              <w:right w:val="single" w:sz="4" w:space="0" w:color="auto"/>
            </w:tcBorders>
            <w:vAlign w:val="center"/>
          </w:tcPr>
          <w:p w14:paraId="5F251567" w14:textId="545AB944" w:rsidR="00D30F8E" w:rsidRPr="00E26D09" w:rsidRDefault="00D30F8E" w:rsidP="00D30F8E">
            <w:pPr>
              <w:pStyle w:val="TAC"/>
              <w:rPr>
                <w:ins w:id="61" w:author="Reihaneh Malekafzali" w:date="2020-02-13T12:46:00Z"/>
                <w:rFonts w:eastAsia="Yu Mincho"/>
              </w:rPr>
            </w:pPr>
            <w:ins w:id="62" w:author="Reihaneh Malekafzali" w:date="2020-02-13T12:46:00Z">
              <w:r w:rsidRPr="00E26D09">
                <w:t>n25</w:t>
              </w:r>
              <w:r>
                <w:t>9</w:t>
              </w:r>
            </w:ins>
          </w:p>
        </w:tc>
        <w:tc>
          <w:tcPr>
            <w:tcW w:w="2165" w:type="dxa"/>
            <w:tcBorders>
              <w:top w:val="single" w:sz="4" w:space="0" w:color="auto"/>
              <w:left w:val="single" w:sz="4" w:space="0" w:color="auto"/>
              <w:bottom w:val="single" w:sz="4" w:space="0" w:color="auto"/>
              <w:right w:val="single" w:sz="4" w:space="0" w:color="auto"/>
            </w:tcBorders>
          </w:tcPr>
          <w:p w14:paraId="2CB2E696" w14:textId="1BD45FC7" w:rsidR="00D30F8E" w:rsidRPr="00E26D09" w:rsidRDefault="00D30F8E" w:rsidP="00D30F8E">
            <w:pPr>
              <w:pStyle w:val="TAC"/>
              <w:rPr>
                <w:ins w:id="63" w:author="Reihaneh Malekafzali" w:date="2020-02-13T12:46:00Z"/>
              </w:rPr>
            </w:pPr>
            <w:ins w:id="64" w:author="Reihaneh Malekafzali" w:date="2020-02-13T12:46:00Z">
              <w:r w:rsidRPr="00E26D09">
                <w:t>120 kHz</w:t>
              </w:r>
            </w:ins>
          </w:p>
        </w:tc>
        <w:tc>
          <w:tcPr>
            <w:tcW w:w="1827" w:type="dxa"/>
            <w:tcBorders>
              <w:top w:val="single" w:sz="4" w:space="0" w:color="auto"/>
              <w:left w:val="single" w:sz="4" w:space="0" w:color="auto"/>
              <w:bottom w:val="single" w:sz="4" w:space="0" w:color="auto"/>
              <w:right w:val="single" w:sz="4" w:space="0" w:color="auto"/>
            </w:tcBorders>
          </w:tcPr>
          <w:p w14:paraId="6644DDFC" w14:textId="3D6B0758" w:rsidR="00D30F8E" w:rsidRPr="00E26D09" w:rsidRDefault="00D30F8E" w:rsidP="00D30F8E">
            <w:pPr>
              <w:pStyle w:val="TAC"/>
              <w:rPr>
                <w:ins w:id="65" w:author="Reihaneh Malekafzali" w:date="2020-02-13T12:46:00Z"/>
              </w:rPr>
            </w:pPr>
            <w:ins w:id="66" w:author="Reihaneh Malekafzali" w:date="2020-02-13T12:46:00Z">
              <w:r w:rsidRPr="00E26D09">
                <w:t>Case D</w:t>
              </w:r>
            </w:ins>
          </w:p>
        </w:tc>
        <w:tc>
          <w:tcPr>
            <w:tcW w:w="2593" w:type="dxa"/>
            <w:tcBorders>
              <w:top w:val="single" w:sz="4" w:space="0" w:color="auto"/>
              <w:left w:val="single" w:sz="4" w:space="0" w:color="auto"/>
              <w:bottom w:val="single" w:sz="4" w:space="0" w:color="auto"/>
              <w:right w:val="single" w:sz="4" w:space="0" w:color="auto"/>
            </w:tcBorders>
          </w:tcPr>
          <w:p w14:paraId="7B04F00C" w14:textId="0ACB1E42" w:rsidR="00D30F8E" w:rsidRPr="00E26D09" w:rsidRDefault="00D30F8E" w:rsidP="00D30F8E">
            <w:pPr>
              <w:pStyle w:val="TAC"/>
              <w:rPr>
                <w:ins w:id="67" w:author="Reihaneh Malekafzali" w:date="2020-02-13T12:46:00Z"/>
              </w:rPr>
            </w:pPr>
            <w:ins w:id="68" w:author="Reihaneh Malekafzali" w:date="2020-02-13T12:46:00Z">
              <w:r w:rsidRPr="00E26D09">
                <w:t>2</w:t>
              </w:r>
            </w:ins>
            <w:ins w:id="69" w:author="Reihaneh Malekafzali" w:date="2020-02-13T12:47:00Z">
              <w:r>
                <w:t>3140</w:t>
              </w:r>
            </w:ins>
            <w:ins w:id="70" w:author="Reihaneh Malekafzali" w:date="2020-02-13T12:46:00Z">
              <w:r w:rsidRPr="00E26D09">
                <w:t xml:space="preserve"> – &lt;1&gt; – 2</w:t>
              </w:r>
            </w:ins>
            <w:ins w:id="71" w:author="Reihaneh Malekafzali" w:date="2020-02-13T12:47:00Z">
              <w:r>
                <w:t>3369</w:t>
              </w:r>
            </w:ins>
          </w:p>
        </w:tc>
      </w:tr>
      <w:tr w:rsidR="00D30F8E" w:rsidRPr="00E26D09" w14:paraId="1D9A3D7E" w14:textId="77777777" w:rsidTr="00DE7092">
        <w:trPr>
          <w:jc w:val="center"/>
          <w:ins w:id="72" w:author="Reihaneh Malekafzali" w:date="2020-02-13T12:46:00Z"/>
        </w:trPr>
        <w:tc>
          <w:tcPr>
            <w:tcW w:w="1951" w:type="dxa"/>
            <w:vMerge/>
            <w:tcBorders>
              <w:left w:val="single" w:sz="4" w:space="0" w:color="auto"/>
              <w:bottom w:val="single" w:sz="4" w:space="0" w:color="auto"/>
              <w:right w:val="single" w:sz="4" w:space="0" w:color="auto"/>
            </w:tcBorders>
            <w:vAlign w:val="center"/>
          </w:tcPr>
          <w:p w14:paraId="62828F14" w14:textId="77777777" w:rsidR="00D30F8E" w:rsidRPr="00E26D09" w:rsidRDefault="00D30F8E" w:rsidP="00D30F8E">
            <w:pPr>
              <w:pStyle w:val="TAC"/>
              <w:rPr>
                <w:ins w:id="73" w:author="Reihaneh Malekafzali" w:date="2020-02-13T12:46:00Z"/>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45B7CB21" w14:textId="491904A0" w:rsidR="00D30F8E" w:rsidRPr="00E26D09" w:rsidRDefault="00D30F8E" w:rsidP="00D30F8E">
            <w:pPr>
              <w:pStyle w:val="TAC"/>
              <w:rPr>
                <w:ins w:id="74" w:author="Reihaneh Malekafzali" w:date="2020-02-13T12:46:00Z"/>
              </w:rPr>
            </w:pPr>
            <w:ins w:id="75" w:author="Reihaneh Malekafzali" w:date="2020-02-13T12:46:00Z">
              <w:r w:rsidRPr="00E26D09">
                <w:t>240 kHz</w:t>
              </w:r>
            </w:ins>
          </w:p>
        </w:tc>
        <w:tc>
          <w:tcPr>
            <w:tcW w:w="1827" w:type="dxa"/>
            <w:tcBorders>
              <w:top w:val="single" w:sz="4" w:space="0" w:color="auto"/>
              <w:left w:val="single" w:sz="4" w:space="0" w:color="auto"/>
              <w:bottom w:val="single" w:sz="4" w:space="0" w:color="auto"/>
              <w:right w:val="single" w:sz="4" w:space="0" w:color="auto"/>
            </w:tcBorders>
          </w:tcPr>
          <w:p w14:paraId="36F89B2A" w14:textId="5FD35B98" w:rsidR="00D30F8E" w:rsidRPr="00E26D09" w:rsidRDefault="00D30F8E" w:rsidP="00D30F8E">
            <w:pPr>
              <w:pStyle w:val="TAC"/>
              <w:rPr>
                <w:ins w:id="76" w:author="Reihaneh Malekafzali" w:date="2020-02-13T12:46:00Z"/>
              </w:rPr>
            </w:pPr>
            <w:ins w:id="77" w:author="Reihaneh Malekafzali" w:date="2020-02-13T12:46:00Z">
              <w:r w:rsidRPr="00E26D09">
                <w:t>Case E</w:t>
              </w:r>
            </w:ins>
          </w:p>
        </w:tc>
        <w:tc>
          <w:tcPr>
            <w:tcW w:w="2593" w:type="dxa"/>
            <w:tcBorders>
              <w:top w:val="single" w:sz="4" w:space="0" w:color="auto"/>
              <w:left w:val="single" w:sz="4" w:space="0" w:color="auto"/>
              <w:bottom w:val="single" w:sz="4" w:space="0" w:color="auto"/>
              <w:right w:val="single" w:sz="4" w:space="0" w:color="auto"/>
            </w:tcBorders>
          </w:tcPr>
          <w:p w14:paraId="7A655C7E" w14:textId="734BA3F6" w:rsidR="00D30F8E" w:rsidRPr="00E26D09" w:rsidRDefault="00D30F8E" w:rsidP="00D30F8E">
            <w:pPr>
              <w:pStyle w:val="TAC"/>
              <w:rPr>
                <w:ins w:id="78" w:author="Reihaneh Malekafzali" w:date="2020-02-13T12:46:00Z"/>
              </w:rPr>
            </w:pPr>
            <w:ins w:id="79" w:author="Reihaneh Malekafzali" w:date="2020-02-13T12:46:00Z">
              <w:r w:rsidRPr="00E26D09">
                <w:t>2</w:t>
              </w:r>
            </w:ins>
            <w:ins w:id="80" w:author="Reihaneh Malekafzali" w:date="2020-02-13T12:47:00Z">
              <w:r>
                <w:t>3142</w:t>
              </w:r>
            </w:ins>
            <w:ins w:id="81" w:author="Reihaneh Malekafzali" w:date="2020-02-13T12:46:00Z">
              <w:r w:rsidRPr="00E26D09">
                <w:t xml:space="preserve"> – &lt;2&gt; – 2</w:t>
              </w:r>
            </w:ins>
            <w:ins w:id="82" w:author="Reihaneh Malekafzali" w:date="2020-02-13T12:47:00Z">
              <w:r>
                <w:t>3368</w:t>
              </w:r>
            </w:ins>
          </w:p>
        </w:tc>
      </w:tr>
      <w:tr w:rsidR="00D30F8E" w:rsidRPr="00E26D09" w14:paraId="07137946" w14:textId="77777777" w:rsidTr="00DE7092">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469D1A80" w14:textId="77777777" w:rsidR="00D30F8E" w:rsidRPr="00E26D09" w:rsidRDefault="00D30F8E" w:rsidP="00D30F8E">
            <w:pPr>
              <w:pStyle w:val="TAC"/>
              <w:rPr>
                <w:rFonts w:eastAsia="Yu Mincho"/>
              </w:rPr>
            </w:pPr>
            <w:r w:rsidRPr="00E26D09">
              <w:t xml:space="preserve">n260 </w:t>
            </w:r>
          </w:p>
        </w:tc>
        <w:tc>
          <w:tcPr>
            <w:tcW w:w="2165" w:type="dxa"/>
            <w:tcBorders>
              <w:top w:val="single" w:sz="4" w:space="0" w:color="auto"/>
              <w:left w:val="single" w:sz="4" w:space="0" w:color="auto"/>
              <w:bottom w:val="single" w:sz="4" w:space="0" w:color="auto"/>
              <w:right w:val="single" w:sz="4" w:space="0" w:color="auto"/>
            </w:tcBorders>
            <w:hideMark/>
          </w:tcPr>
          <w:p w14:paraId="140E6955" w14:textId="77777777" w:rsidR="00D30F8E" w:rsidRPr="00E26D09" w:rsidRDefault="00D30F8E" w:rsidP="00D30F8E">
            <w:pPr>
              <w:pStyle w:val="TAC"/>
              <w:rPr>
                <w:lang w:val="en-US" w:eastAsia="ja-JP"/>
              </w:rPr>
            </w:pPr>
            <w:r w:rsidRPr="00E26D09">
              <w:t>120 kHz</w:t>
            </w:r>
          </w:p>
        </w:tc>
        <w:tc>
          <w:tcPr>
            <w:tcW w:w="1827" w:type="dxa"/>
            <w:tcBorders>
              <w:top w:val="single" w:sz="4" w:space="0" w:color="auto"/>
              <w:left w:val="single" w:sz="4" w:space="0" w:color="auto"/>
              <w:bottom w:val="single" w:sz="4" w:space="0" w:color="auto"/>
              <w:right w:val="single" w:sz="4" w:space="0" w:color="auto"/>
            </w:tcBorders>
          </w:tcPr>
          <w:p w14:paraId="07EBAAA3" w14:textId="77777777" w:rsidR="00D30F8E" w:rsidRPr="00E26D09" w:rsidRDefault="00D30F8E" w:rsidP="00D30F8E">
            <w:pPr>
              <w:pStyle w:val="TAC"/>
            </w:pPr>
            <w:r w:rsidRPr="00E26D09">
              <w:t>Case D</w:t>
            </w:r>
          </w:p>
        </w:tc>
        <w:tc>
          <w:tcPr>
            <w:tcW w:w="2593" w:type="dxa"/>
            <w:tcBorders>
              <w:top w:val="single" w:sz="4" w:space="0" w:color="auto"/>
              <w:left w:val="single" w:sz="4" w:space="0" w:color="auto"/>
              <w:bottom w:val="single" w:sz="4" w:space="0" w:color="auto"/>
              <w:right w:val="single" w:sz="4" w:space="0" w:color="auto"/>
            </w:tcBorders>
            <w:hideMark/>
          </w:tcPr>
          <w:p w14:paraId="76FDF100" w14:textId="77777777" w:rsidR="00D30F8E" w:rsidRPr="00E26D09" w:rsidRDefault="00D30F8E" w:rsidP="00D30F8E">
            <w:pPr>
              <w:pStyle w:val="TAC"/>
              <w:rPr>
                <w:rFonts w:eastAsia="Yu Mincho"/>
              </w:rPr>
            </w:pPr>
            <w:r w:rsidRPr="00E26D09">
              <w:t>22995 – &lt;1&gt; – 23166</w:t>
            </w:r>
          </w:p>
        </w:tc>
      </w:tr>
      <w:tr w:rsidR="00D30F8E" w:rsidRPr="00E26D09" w14:paraId="3FDF3067" w14:textId="77777777" w:rsidTr="00DE7092">
        <w:trPr>
          <w:jc w:val="center"/>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1120380B" w14:textId="77777777" w:rsidR="00D30F8E" w:rsidRPr="00E26D09" w:rsidRDefault="00D30F8E" w:rsidP="00D30F8E">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hideMark/>
          </w:tcPr>
          <w:p w14:paraId="1C12A7A9" w14:textId="77777777" w:rsidR="00D30F8E" w:rsidRPr="00E26D09" w:rsidRDefault="00D30F8E" w:rsidP="00D30F8E">
            <w:pPr>
              <w:pStyle w:val="TAC"/>
              <w:rPr>
                <w:lang w:val="en-US" w:eastAsia="ja-JP"/>
              </w:rPr>
            </w:pPr>
            <w:r w:rsidRPr="00E26D09">
              <w:t>240 kHz</w:t>
            </w:r>
          </w:p>
        </w:tc>
        <w:tc>
          <w:tcPr>
            <w:tcW w:w="1827" w:type="dxa"/>
            <w:tcBorders>
              <w:top w:val="single" w:sz="4" w:space="0" w:color="auto"/>
              <w:left w:val="single" w:sz="4" w:space="0" w:color="auto"/>
              <w:bottom w:val="single" w:sz="4" w:space="0" w:color="auto"/>
              <w:right w:val="single" w:sz="4" w:space="0" w:color="auto"/>
            </w:tcBorders>
          </w:tcPr>
          <w:p w14:paraId="12B6B193" w14:textId="77777777" w:rsidR="00D30F8E" w:rsidRPr="00E26D09" w:rsidRDefault="00D30F8E" w:rsidP="00D30F8E">
            <w:pPr>
              <w:pStyle w:val="TAC"/>
            </w:pPr>
            <w:r w:rsidRPr="00E26D09">
              <w:t>Case E</w:t>
            </w:r>
          </w:p>
        </w:tc>
        <w:tc>
          <w:tcPr>
            <w:tcW w:w="2593" w:type="dxa"/>
            <w:tcBorders>
              <w:top w:val="single" w:sz="4" w:space="0" w:color="auto"/>
              <w:left w:val="single" w:sz="4" w:space="0" w:color="auto"/>
              <w:bottom w:val="single" w:sz="4" w:space="0" w:color="auto"/>
              <w:right w:val="single" w:sz="4" w:space="0" w:color="auto"/>
            </w:tcBorders>
            <w:hideMark/>
          </w:tcPr>
          <w:p w14:paraId="05C70A34" w14:textId="77777777" w:rsidR="00D30F8E" w:rsidRPr="00E26D09" w:rsidRDefault="00D30F8E" w:rsidP="00D30F8E">
            <w:pPr>
              <w:pStyle w:val="TAC"/>
            </w:pPr>
            <w:r w:rsidRPr="00E26D09">
              <w:t>22996 – &lt;2&gt; – 23164</w:t>
            </w:r>
          </w:p>
        </w:tc>
      </w:tr>
      <w:tr w:rsidR="00D30F8E" w:rsidRPr="00E26D09" w14:paraId="2C584BE6" w14:textId="77777777" w:rsidTr="00DE7092">
        <w:trPr>
          <w:jc w:val="center"/>
        </w:trPr>
        <w:tc>
          <w:tcPr>
            <w:tcW w:w="1951" w:type="dxa"/>
            <w:vMerge w:val="restart"/>
            <w:tcBorders>
              <w:top w:val="single" w:sz="4" w:space="0" w:color="auto"/>
              <w:left w:val="single" w:sz="4" w:space="0" w:color="auto"/>
              <w:right w:val="single" w:sz="4" w:space="0" w:color="auto"/>
            </w:tcBorders>
            <w:vAlign w:val="center"/>
          </w:tcPr>
          <w:p w14:paraId="7050AC24" w14:textId="77777777" w:rsidR="00D30F8E" w:rsidRPr="00E26D09" w:rsidRDefault="00D30F8E" w:rsidP="00D30F8E">
            <w:pPr>
              <w:pStyle w:val="TAC"/>
              <w:rPr>
                <w:rFonts w:eastAsia="Yu Mincho"/>
              </w:rPr>
            </w:pPr>
            <w:r w:rsidRPr="00E26D09">
              <w:rPr>
                <w:rFonts w:eastAsia="Yu Mincho"/>
              </w:rPr>
              <w:t>n261</w:t>
            </w:r>
          </w:p>
        </w:tc>
        <w:tc>
          <w:tcPr>
            <w:tcW w:w="2165" w:type="dxa"/>
            <w:tcBorders>
              <w:top w:val="single" w:sz="4" w:space="0" w:color="auto"/>
              <w:left w:val="single" w:sz="4" w:space="0" w:color="auto"/>
              <w:bottom w:val="single" w:sz="4" w:space="0" w:color="auto"/>
              <w:right w:val="single" w:sz="4" w:space="0" w:color="auto"/>
            </w:tcBorders>
          </w:tcPr>
          <w:p w14:paraId="61E8E147" w14:textId="77777777" w:rsidR="00D30F8E" w:rsidRPr="00E26D09" w:rsidRDefault="00D30F8E" w:rsidP="00D30F8E">
            <w:pPr>
              <w:pStyle w:val="TAC"/>
            </w:pPr>
            <w:r w:rsidRPr="00E26D09">
              <w:t>120 kHz</w:t>
            </w:r>
          </w:p>
        </w:tc>
        <w:tc>
          <w:tcPr>
            <w:tcW w:w="1827" w:type="dxa"/>
            <w:tcBorders>
              <w:top w:val="single" w:sz="4" w:space="0" w:color="auto"/>
              <w:left w:val="single" w:sz="4" w:space="0" w:color="auto"/>
              <w:bottom w:val="single" w:sz="4" w:space="0" w:color="auto"/>
              <w:right w:val="single" w:sz="4" w:space="0" w:color="auto"/>
            </w:tcBorders>
          </w:tcPr>
          <w:p w14:paraId="3E1758E7" w14:textId="77777777" w:rsidR="00D30F8E" w:rsidRPr="00E26D09" w:rsidRDefault="00D30F8E" w:rsidP="00D30F8E">
            <w:pPr>
              <w:pStyle w:val="TAC"/>
            </w:pPr>
            <w:r w:rsidRPr="00E26D09">
              <w:t>Case D</w:t>
            </w:r>
          </w:p>
        </w:tc>
        <w:tc>
          <w:tcPr>
            <w:tcW w:w="2593" w:type="dxa"/>
            <w:tcBorders>
              <w:top w:val="single" w:sz="4" w:space="0" w:color="auto"/>
              <w:left w:val="single" w:sz="4" w:space="0" w:color="auto"/>
              <w:bottom w:val="single" w:sz="4" w:space="0" w:color="auto"/>
              <w:right w:val="single" w:sz="4" w:space="0" w:color="auto"/>
            </w:tcBorders>
          </w:tcPr>
          <w:p w14:paraId="20BA7647" w14:textId="77777777" w:rsidR="00D30F8E" w:rsidRPr="00E26D09" w:rsidRDefault="00D30F8E" w:rsidP="00D30F8E">
            <w:pPr>
              <w:pStyle w:val="TAC"/>
            </w:pPr>
            <w:r w:rsidRPr="00E26D09">
              <w:t>22446 – &lt;1&gt; – 22492</w:t>
            </w:r>
          </w:p>
        </w:tc>
      </w:tr>
      <w:tr w:rsidR="00D30F8E" w:rsidRPr="00E26D09" w14:paraId="54B29F5E" w14:textId="77777777" w:rsidTr="00DE7092">
        <w:trPr>
          <w:jc w:val="center"/>
        </w:trPr>
        <w:tc>
          <w:tcPr>
            <w:tcW w:w="1951" w:type="dxa"/>
            <w:vMerge/>
            <w:tcBorders>
              <w:left w:val="single" w:sz="4" w:space="0" w:color="auto"/>
              <w:bottom w:val="single" w:sz="4" w:space="0" w:color="auto"/>
              <w:right w:val="single" w:sz="4" w:space="0" w:color="auto"/>
            </w:tcBorders>
            <w:vAlign w:val="center"/>
          </w:tcPr>
          <w:p w14:paraId="526482AE" w14:textId="77777777" w:rsidR="00D30F8E" w:rsidRPr="00E26D09" w:rsidRDefault="00D30F8E" w:rsidP="00D30F8E">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74F63C07" w14:textId="77777777" w:rsidR="00D30F8E" w:rsidRPr="00E26D09" w:rsidRDefault="00D30F8E" w:rsidP="00D30F8E">
            <w:pPr>
              <w:pStyle w:val="TAC"/>
            </w:pPr>
            <w:r w:rsidRPr="00E26D09">
              <w:t>240 kHz</w:t>
            </w:r>
          </w:p>
        </w:tc>
        <w:tc>
          <w:tcPr>
            <w:tcW w:w="1827" w:type="dxa"/>
            <w:tcBorders>
              <w:top w:val="single" w:sz="4" w:space="0" w:color="auto"/>
              <w:left w:val="single" w:sz="4" w:space="0" w:color="auto"/>
              <w:bottom w:val="single" w:sz="4" w:space="0" w:color="auto"/>
              <w:right w:val="single" w:sz="4" w:space="0" w:color="auto"/>
            </w:tcBorders>
          </w:tcPr>
          <w:p w14:paraId="2569CB2F" w14:textId="77777777" w:rsidR="00D30F8E" w:rsidRPr="00E26D09" w:rsidRDefault="00D30F8E" w:rsidP="00D30F8E">
            <w:pPr>
              <w:pStyle w:val="TAC"/>
            </w:pPr>
            <w:r w:rsidRPr="00E26D09">
              <w:t>Case E</w:t>
            </w:r>
          </w:p>
        </w:tc>
        <w:tc>
          <w:tcPr>
            <w:tcW w:w="2593" w:type="dxa"/>
            <w:tcBorders>
              <w:top w:val="single" w:sz="4" w:space="0" w:color="auto"/>
              <w:left w:val="single" w:sz="4" w:space="0" w:color="auto"/>
              <w:bottom w:val="single" w:sz="4" w:space="0" w:color="auto"/>
              <w:right w:val="single" w:sz="4" w:space="0" w:color="auto"/>
            </w:tcBorders>
          </w:tcPr>
          <w:p w14:paraId="66A4A09D" w14:textId="77777777" w:rsidR="00D30F8E" w:rsidRPr="00E26D09" w:rsidRDefault="00D30F8E" w:rsidP="00D30F8E">
            <w:pPr>
              <w:pStyle w:val="TAC"/>
            </w:pPr>
            <w:r w:rsidRPr="00E26D09">
              <w:t>22446 – &lt;2&gt; – 22490</w:t>
            </w:r>
          </w:p>
        </w:tc>
      </w:tr>
      <w:tr w:rsidR="00D30F8E" w:rsidRPr="00E26D09" w14:paraId="7833763F" w14:textId="77777777" w:rsidTr="00DE7092">
        <w:trPr>
          <w:jc w:val="center"/>
        </w:trPr>
        <w:tc>
          <w:tcPr>
            <w:tcW w:w="8536" w:type="dxa"/>
            <w:gridSpan w:val="4"/>
            <w:tcBorders>
              <w:top w:val="single" w:sz="4" w:space="0" w:color="auto"/>
              <w:left w:val="single" w:sz="4" w:space="0" w:color="auto"/>
              <w:bottom w:val="single" w:sz="4" w:space="0" w:color="auto"/>
              <w:right w:val="single" w:sz="4" w:space="0" w:color="auto"/>
            </w:tcBorders>
          </w:tcPr>
          <w:p w14:paraId="6398CE69" w14:textId="77777777" w:rsidR="00D30F8E" w:rsidRPr="00E26D09" w:rsidRDefault="00D30F8E" w:rsidP="00D30F8E">
            <w:pPr>
              <w:pStyle w:val="TAN"/>
            </w:pPr>
            <w:r w:rsidRPr="00E26D09">
              <w:t>NOTE:</w:t>
            </w:r>
            <w:r w:rsidRPr="00E26D09">
              <w:tab/>
              <w:t xml:space="preserve">SS Block pattern is defined in </w:t>
            </w:r>
            <w:r>
              <w:t>clause</w:t>
            </w:r>
            <w:r w:rsidRPr="00E26D09">
              <w:t xml:space="preserve"> 4.1 in TS 38.213 [10].</w:t>
            </w:r>
          </w:p>
        </w:tc>
      </w:tr>
    </w:tbl>
    <w:p w14:paraId="694C4280" w14:textId="77777777" w:rsidR="00D30F8E" w:rsidRPr="00E26D09" w:rsidRDefault="00D30F8E" w:rsidP="00D30F8E"/>
    <w:p w14:paraId="0E841354" w14:textId="77777777" w:rsidR="00D30F8E" w:rsidRDefault="00D30F8E" w:rsidP="00D30F8E">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288C9C7" w14:textId="77777777" w:rsidR="00A47F6D" w:rsidRPr="00E26D09" w:rsidRDefault="00A47F6D" w:rsidP="00A47F6D">
      <w:pPr>
        <w:pStyle w:val="Heading3"/>
      </w:pPr>
      <w:bookmarkStart w:id="83" w:name="_Toc21127662"/>
      <w:bookmarkStart w:id="84" w:name="_Toc29811871"/>
      <w:r w:rsidRPr="00E26D09">
        <w:lastRenderedPageBreak/>
        <w:t>9.7.1</w:t>
      </w:r>
      <w:r w:rsidRPr="00E26D09">
        <w:tab/>
        <w:t>General</w:t>
      </w:r>
      <w:bookmarkEnd w:id="83"/>
      <w:bookmarkEnd w:id="84"/>
    </w:p>
    <w:p w14:paraId="74B1A01F" w14:textId="77777777" w:rsidR="00A47F6D" w:rsidRPr="00E26D09" w:rsidRDefault="00A47F6D" w:rsidP="00A47F6D">
      <w:bookmarkStart w:id="85" w:name="_Hlk505597907"/>
      <w:r w:rsidRPr="00E26D09">
        <w:t xml:space="preserve">Unwanted emissions consist of so-called out-of-band emissions and spurious emissions according to ITU definitions </w:t>
      </w:r>
      <w:r w:rsidRPr="00E26D09">
        <w:rPr>
          <w:rFonts w:cs="Arial"/>
        </w:rPr>
        <w:t>ITU-R SM.329</w:t>
      </w:r>
      <w:r w:rsidRPr="00E26D09">
        <w:t xml:space="preserve"> [2]. In ITU terminology, out of band emissions are unwanted emissions immediately outside the </w:t>
      </w:r>
      <w:r w:rsidRPr="00E26D09">
        <w:rPr>
          <w:i/>
        </w:rPr>
        <w:t>BS channel bandwidth</w:t>
      </w:r>
      <w:r w:rsidRPr="00E26D09">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5D58B461" w14:textId="77777777" w:rsidR="00A47F6D" w:rsidRPr="007E346D" w:rsidRDefault="00A47F6D" w:rsidP="00A47F6D">
      <w:pPr>
        <w:rPr>
          <w:rFonts w:cs="v5.0.0"/>
        </w:rPr>
      </w:pPr>
      <w:r w:rsidRPr="007E346D">
        <w:rPr>
          <w:rFonts w:cs="v5.0.0"/>
        </w:rPr>
        <w:t xml:space="preserve">The OTA out-of-band emissions requirement for the </w:t>
      </w:r>
      <w:r w:rsidRPr="007A7019">
        <w:rPr>
          <w:rFonts w:cs="v5.0.0"/>
          <w:i/>
        </w:rPr>
        <w:t>BS type 1-O</w:t>
      </w:r>
      <w:r w:rsidRPr="007E346D">
        <w:rPr>
          <w:rFonts w:cs="v5.0.0"/>
        </w:rPr>
        <w:t xml:space="preserve"> and </w:t>
      </w:r>
      <w:r w:rsidRPr="007E346D">
        <w:rPr>
          <w:rFonts w:cs="v5.0.0"/>
          <w:i/>
        </w:rPr>
        <w:t xml:space="preserve">BS type 2-O </w:t>
      </w:r>
      <w:r w:rsidRPr="007E346D">
        <w:rPr>
          <w:rFonts w:cs="v5.0.0"/>
        </w:rPr>
        <w:t xml:space="preserve">transmitter is specified both in terms of Adjacent Channel Leakage </w:t>
      </w:r>
      <w:proofErr w:type="gramStart"/>
      <w:r w:rsidRPr="007E346D">
        <w:rPr>
          <w:rFonts w:cs="v5.0.0"/>
        </w:rPr>
        <w:t>power</w:t>
      </w:r>
      <w:proofErr w:type="gramEnd"/>
      <w:r w:rsidRPr="007E346D">
        <w:rPr>
          <w:rFonts w:cs="v5.0.0"/>
        </w:rPr>
        <w:t xml:space="preserve"> Ratio (ACLR) and operating band unwanted emissions (OBUE). The OTA Operating band unwanted emissions define all unwanted emissions in each supported downlink </w:t>
      </w:r>
      <w:r w:rsidRPr="007E346D">
        <w:rPr>
          <w:rFonts w:cs="v5.0.0"/>
          <w:i/>
        </w:rPr>
        <w:t>operating band</w:t>
      </w:r>
      <w:r w:rsidRPr="007E346D">
        <w:rPr>
          <w:rFonts w:cs="v5.0.0"/>
        </w:rPr>
        <w:t xml:space="preserve"> plus the frequency ranges </w:t>
      </w:r>
      <w:proofErr w:type="spellStart"/>
      <w:r w:rsidRPr="007E346D">
        <w:t>Δf</w:t>
      </w:r>
      <w:r w:rsidRPr="007E346D">
        <w:rPr>
          <w:vertAlign w:val="subscript"/>
        </w:rPr>
        <w:t>OBUE</w:t>
      </w:r>
      <w:proofErr w:type="spellEnd"/>
      <w:r w:rsidRPr="007E346D">
        <w:rPr>
          <w:rFonts w:cs="v5.0.0"/>
        </w:rPr>
        <w:t xml:space="preserve"> above and </w:t>
      </w:r>
      <w:proofErr w:type="spellStart"/>
      <w:r w:rsidRPr="007E346D">
        <w:t>Δf</w:t>
      </w:r>
      <w:r w:rsidRPr="007E346D">
        <w:rPr>
          <w:vertAlign w:val="subscript"/>
        </w:rPr>
        <w:t>OBUE</w:t>
      </w:r>
      <w:proofErr w:type="spellEnd"/>
      <w:r w:rsidRPr="007E346D">
        <w:rPr>
          <w:rFonts w:cs="v5.0.0"/>
        </w:rPr>
        <w:t xml:space="preserve"> below each band. OTA Unwanted emissions outside of this frequency range are limited by an OTA spurious emissions requirement.</w:t>
      </w:r>
    </w:p>
    <w:p w14:paraId="2F0CD577" w14:textId="77777777" w:rsidR="00A47F6D" w:rsidRPr="00E26D09" w:rsidRDefault="00A47F6D" w:rsidP="00A47F6D">
      <w:pPr>
        <w:rPr>
          <w:rFonts w:cs="v5.0.0"/>
        </w:rPr>
      </w:pPr>
      <w:r w:rsidRPr="00E26D09">
        <w:rPr>
          <w:rFonts w:cs="v5.0.0"/>
        </w:rPr>
        <w:t xml:space="preserve">The maximum offset of the operating band unwanted emissions mask from the </w:t>
      </w:r>
      <w:r w:rsidRPr="00E26D09">
        <w:rPr>
          <w:rFonts w:cs="v5.0.0"/>
          <w:i/>
        </w:rPr>
        <w:t>operating band</w:t>
      </w:r>
      <w:r w:rsidRPr="00E26D09">
        <w:rPr>
          <w:rFonts w:cs="v5.0.0"/>
        </w:rPr>
        <w:t xml:space="preserve"> edge is </w:t>
      </w:r>
      <w:proofErr w:type="spellStart"/>
      <w:r w:rsidRPr="00E26D09">
        <w:t>Δf</w:t>
      </w:r>
      <w:r w:rsidRPr="00E26D09">
        <w:rPr>
          <w:vertAlign w:val="subscript"/>
        </w:rPr>
        <w:t>OBUE</w:t>
      </w:r>
      <w:proofErr w:type="spellEnd"/>
      <w:r w:rsidRPr="00E26D09">
        <w:rPr>
          <w:rFonts w:cs="v5.0.0"/>
        </w:rPr>
        <w:t xml:space="preserve">. The value of </w:t>
      </w:r>
      <w:proofErr w:type="spellStart"/>
      <w:r w:rsidRPr="00E26D09">
        <w:t>Δf</w:t>
      </w:r>
      <w:r w:rsidRPr="00E26D09">
        <w:rPr>
          <w:vertAlign w:val="subscript"/>
        </w:rPr>
        <w:t>OBUE</w:t>
      </w:r>
      <w:proofErr w:type="spellEnd"/>
      <w:r w:rsidRPr="00E26D09">
        <w:rPr>
          <w:rFonts w:cs="v5.0.0"/>
        </w:rPr>
        <w:t xml:space="preserve"> is defined in table 9.7.1-1 for </w:t>
      </w:r>
      <w:r w:rsidRPr="00E26D09">
        <w:rPr>
          <w:rFonts w:cs="v5.0.0"/>
          <w:i/>
        </w:rPr>
        <w:t>BS type 1-O</w:t>
      </w:r>
      <w:r w:rsidRPr="00E26D09">
        <w:rPr>
          <w:rFonts w:cs="v5.0.0"/>
        </w:rPr>
        <w:t xml:space="preserve"> and </w:t>
      </w:r>
      <w:r w:rsidRPr="00E26D09">
        <w:rPr>
          <w:rFonts w:cs="v5.0.0"/>
          <w:i/>
        </w:rPr>
        <w:t xml:space="preserve">BS type 2-O </w:t>
      </w:r>
      <w:r w:rsidRPr="00E26D09">
        <w:rPr>
          <w:rFonts w:cs="v5.0.0"/>
        </w:rPr>
        <w:t xml:space="preserve">for the NR </w:t>
      </w:r>
      <w:r w:rsidRPr="00E26D09">
        <w:rPr>
          <w:rFonts w:cs="v5.0.0"/>
          <w:i/>
        </w:rPr>
        <w:t>operating bands</w:t>
      </w:r>
      <w:r w:rsidRPr="00E26D09">
        <w:rPr>
          <w:rFonts w:cs="v5.0.0"/>
        </w:rPr>
        <w:t>.</w:t>
      </w:r>
    </w:p>
    <w:p w14:paraId="1A66031C" w14:textId="77777777" w:rsidR="00A47F6D" w:rsidRPr="00E26D09" w:rsidRDefault="00A47F6D" w:rsidP="00A47F6D">
      <w:pPr>
        <w:pStyle w:val="TH"/>
      </w:pPr>
      <w:r w:rsidRPr="00E26D09">
        <w:t xml:space="preserve">Table 9.7.1-1: Maximum offset </w:t>
      </w:r>
      <w:proofErr w:type="spellStart"/>
      <w:r w:rsidRPr="00E26D09">
        <w:t>Δf</w:t>
      </w:r>
      <w:r w:rsidRPr="00E26D09">
        <w:rPr>
          <w:vertAlign w:val="subscript"/>
        </w:rPr>
        <w:t>OBUE</w:t>
      </w:r>
      <w:proofErr w:type="spellEnd"/>
      <w:r w:rsidRPr="00E26D09">
        <w:t xml:space="preserve"> outside the downlink </w:t>
      </w:r>
      <w:r w:rsidRPr="00E26D09">
        <w:rPr>
          <w:i/>
        </w:rPr>
        <w:t>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3801"/>
        <w:gridCol w:w="1784"/>
      </w:tblGrid>
      <w:tr w:rsidR="00A47F6D" w:rsidRPr="00E26D09" w14:paraId="7EAD208E" w14:textId="77777777" w:rsidTr="00DE7092">
        <w:trPr>
          <w:jc w:val="center"/>
        </w:trPr>
        <w:tc>
          <w:tcPr>
            <w:tcW w:w="1556" w:type="dxa"/>
          </w:tcPr>
          <w:p w14:paraId="56920A95" w14:textId="77777777" w:rsidR="00A47F6D" w:rsidRPr="00E26D09" w:rsidRDefault="00A47F6D" w:rsidP="00DE7092">
            <w:pPr>
              <w:pStyle w:val="TAH"/>
            </w:pPr>
            <w:r w:rsidRPr="00E26D09">
              <w:t>BS type</w:t>
            </w:r>
          </w:p>
        </w:tc>
        <w:tc>
          <w:tcPr>
            <w:tcW w:w="3801" w:type="dxa"/>
            <w:shd w:val="clear" w:color="auto" w:fill="auto"/>
          </w:tcPr>
          <w:p w14:paraId="3BACE5EC" w14:textId="77777777" w:rsidR="00A47F6D" w:rsidRPr="00E26D09" w:rsidRDefault="00A47F6D" w:rsidP="00DE7092">
            <w:pPr>
              <w:pStyle w:val="TAH"/>
            </w:pPr>
            <w:r w:rsidRPr="00E26D09">
              <w:rPr>
                <w:i/>
              </w:rPr>
              <w:t>Operating band</w:t>
            </w:r>
            <w:r w:rsidRPr="00E26D09">
              <w:t xml:space="preserve"> characteristics</w:t>
            </w:r>
          </w:p>
        </w:tc>
        <w:tc>
          <w:tcPr>
            <w:tcW w:w="1784" w:type="dxa"/>
            <w:shd w:val="clear" w:color="auto" w:fill="auto"/>
          </w:tcPr>
          <w:p w14:paraId="72FD68DF" w14:textId="77777777" w:rsidR="00A47F6D" w:rsidRPr="00E26D09" w:rsidRDefault="00A47F6D" w:rsidP="00DE7092">
            <w:pPr>
              <w:pStyle w:val="TAH"/>
            </w:pPr>
            <w:proofErr w:type="spellStart"/>
            <w:r w:rsidRPr="00E26D09">
              <w:t>Δf</w:t>
            </w:r>
            <w:r w:rsidRPr="00E26D09">
              <w:rPr>
                <w:vertAlign w:val="subscript"/>
              </w:rPr>
              <w:t>OBUE</w:t>
            </w:r>
            <w:proofErr w:type="spellEnd"/>
            <w:r w:rsidRPr="00E26D09">
              <w:t xml:space="preserve"> (MHz)</w:t>
            </w:r>
          </w:p>
        </w:tc>
      </w:tr>
      <w:tr w:rsidR="00A47F6D" w:rsidRPr="00E26D09" w14:paraId="6823CF04" w14:textId="77777777" w:rsidTr="00DE7092">
        <w:trPr>
          <w:jc w:val="center"/>
        </w:trPr>
        <w:tc>
          <w:tcPr>
            <w:tcW w:w="1556" w:type="dxa"/>
            <w:vMerge w:val="restart"/>
            <w:vAlign w:val="center"/>
          </w:tcPr>
          <w:p w14:paraId="52C6D701" w14:textId="77777777" w:rsidR="00A47F6D" w:rsidRPr="00E26D09" w:rsidRDefault="00A47F6D" w:rsidP="00DE7092">
            <w:pPr>
              <w:pStyle w:val="TAC"/>
              <w:rPr>
                <w:i/>
              </w:rPr>
            </w:pPr>
            <w:r w:rsidRPr="00E26D09">
              <w:rPr>
                <w:i/>
                <w:lang w:eastAsia="zh-CN"/>
              </w:rPr>
              <w:t>BS type 1-O</w:t>
            </w:r>
          </w:p>
        </w:tc>
        <w:tc>
          <w:tcPr>
            <w:tcW w:w="3801" w:type="dxa"/>
            <w:shd w:val="clear" w:color="auto" w:fill="auto"/>
          </w:tcPr>
          <w:p w14:paraId="31331F1A" w14:textId="77777777" w:rsidR="00A47F6D" w:rsidRPr="00E26D09" w:rsidRDefault="00A47F6D" w:rsidP="00DE7092">
            <w:pPr>
              <w:pStyle w:val="TAC"/>
            </w:pPr>
            <w:proofErr w:type="spellStart"/>
            <w:r w:rsidRPr="00E26D09">
              <w:t>F</w:t>
            </w:r>
            <w:r w:rsidRPr="00E26D09">
              <w:rPr>
                <w:vertAlign w:val="subscript"/>
              </w:rPr>
              <w:t>DL,high</w:t>
            </w:r>
            <w:proofErr w:type="spellEnd"/>
            <w:r w:rsidRPr="00E26D09">
              <w:t xml:space="preserve"> – </w:t>
            </w:r>
            <w:proofErr w:type="spellStart"/>
            <w:r w:rsidRPr="00E26D09">
              <w:t>F</w:t>
            </w:r>
            <w:r w:rsidRPr="00E26D09">
              <w:rPr>
                <w:vertAlign w:val="subscript"/>
              </w:rPr>
              <w:t>DL,low</w:t>
            </w:r>
            <w:proofErr w:type="spellEnd"/>
            <w:r w:rsidRPr="00E26D09">
              <w:t xml:space="preserve">  &lt; 100 MHz</w:t>
            </w:r>
          </w:p>
        </w:tc>
        <w:tc>
          <w:tcPr>
            <w:tcW w:w="1784" w:type="dxa"/>
            <w:shd w:val="clear" w:color="auto" w:fill="auto"/>
          </w:tcPr>
          <w:p w14:paraId="113CE4D7" w14:textId="77777777" w:rsidR="00A47F6D" w:rsidRPr="00E26D09" w:rsidRDefault="00A47F6D" w:rsidP="00DE7092">
            <w:pPr>
              <w:pStyle w:val="TAC"/>
            </w:pPr>
            <w:r w:rsidRPr="00E26D09">
              <w:t>10</w:t>
            </w:r>
          </w:p>
        </w:tc>
      </w:tr>
      <w:tr w:rsidR="00A47F6D" w:rsidRPr="00E26D09" w14:paraId="1225F85C" w14:textId="77777777" w:rsidTr="00DE7092">
        <w:trPr>
          <w:jc w:val="center"/>
        </w:trPr>
        <w:tc>
          <w:tcPr>
            <w:tcW w:w="1556" w:type="dxa"/>
            <w:vMerge/>
            <w:vAlign w:val="center"/>
          </w:tcPr>
          <w:p w14:paraId="40C9AE29" w14:textId="77777777" w:rsidR="00A47F6D" w:rsidRPr="00E26D09" w:rsidRDefault="00A47F6D" w:rsidP="00DE7092">
            <w:pPr>
              <w:keepNext/>
              <w:keepLines/>
              <w:spacing w:after="0"/>
              <w:rPr>
                <w:rFonts w:ascii="Arial" w:hAnsi="Arial"/>
                <w:sz w:val="18"/>
              </w:rPr>
            </w:pPr>
          </w:p>
        </w:tc>
        <w:tc>
          <w:tcPr>
            <w:tcW w:w="3801" w:type="dxa"/>
            <w:shd w:val="clear" w:color="auto" w:fill="auto"/>
          </w:tcPr>
          <w:p w14:paraId="142B2F57" w14:textId="77777777" w:rsidR="00A47F6D" w:rsidRPr="00E26D09" w:rsidRDefault="00A47F6D" w:rsidP="00DE7092">
            <w:pPr>
              <w:pStyle w:val="TAC"/>
              <w:rPr>
                <w:b/>
              </w:rPr>
            </w:pPr>
            <w:r w:rsidRPr="00E26D09">
              <w:t xml:space="preserve">100 MHz </w:t>
            </w:r>
            <w:r w:rsidRPr="00E26D09">
              <w:rPr>
                <w:rFonts w:hint="eastAsia"/>
              </w:rPr>
              <w:t>≤</w:t>
            </w:r>
            <w:r w:rsidRPr="00E26D09">
              <w:t xml:space="preserve"> </w:t>
            </w:r>
            <w:proofErr w:type="spellStart"/>
            <w:r w:rsidRPr="00E26D09">
              <w:t>F</w:t>
            </w:r>
            <w:r w:rsidRPr="00E26D09">
              <w:rPr>
                <w:vertAlign w:val="subscript"/>
              </w:rPr>
              <w:t>DL,high</w:t>
            </w:r>
            <w:proofErr w:type="spellEnd"/>
            <w:r w:rsidRPr="00E26D09">
              <w:t xml:space="preserve"> – </w:t>
            </w:r>
            <w:proofErr w:type="spellStart"/>
            <w:r w:rsidRPr="00E26D09">
              <w:t>F</w:t>
            </w:r>
            <w:r w:rsidRPr="00E26D09">
              <w:rPr>
                <w:vertAlign w:val="subscript"/>
              </w:rPr>
              <w:t>DL,low</w:t>
            </w:r>
            <w:proofErr w:type="spellEnd"/>
            <w:r w:rsidRPr="00E26D09">
              <w:rPr>
                <w:rFonts w:hint="eastAsia"/>
              </w:rPr>
              <w:t xml:space="preserve">  ≤ 900 MHz   </w:t>
            </w:r>
          </w:p>
        </w:tc>
        <w:tc>
          <w:tcPr>
            <w:tcW w:w="1784" w:type="dxa"/>
            <w:shd w:val="clear" w:color="auto" w:fill="auto"/>
          </w:tcPr>
          <w:p w14:paraId="57C3EB47" w14:textId="77777777" w:rsidR="00A47F6D" w:rsidRPr="00E26D09" w:rsidRDefault="00A47F6D" w:rsidP="00DE7092">
            <w:pPr>
              <w:pStyle w:val="TAC"/>
            </w:pPr>
            <w:r w:rsidRPr="00E26D09">
              <w:t>40</w:t>
            </w:r>
          </w:p>
        </w:tc>
      </w:tr>
      <w:tr w:rsidR="00A47F6D" w:rsidRPr="00E26D09" w14:paraId="56B9E37C" w14:textId="77777777" w:rsidTr="00DE7092">
        <w:trPr>
          <w:jc w:val="center"/>
        </w:trPr>
        <w:tc>
          <w:tcPr>
            <w:tcW w:w="1556" w:type="dxa"/>
            <w:vAlign w:val="center"/>
          </w:tcPr>
          <w:p w14:paraId="55B594AC" w14:textId="77777777" w:rsidR="00A47F6D" w:rsidRPr="00E26D09" w:rsidRDefault="00A47F6D" w:rsidP="00DE7092">
            <w:pPr>
              <w:pStyle w:val="TAC"/>
              <w:rPr>
                <w:i/>
              </w:rPr>
            </w:pPr>
            <w:r w:rsidRPr="00E26D09">
              <w:rPr>
                <w:i/>
              </w:rPr>
              <w:t>BS type 2-O</w:t>
            </w:r>
          </w:p>
        </w:tc>
        <w:tc>
          <w:tcPr>
            <w:tcW w:w="3801" w:type="dxa"/>
            <w:shd w:val="clear" w:color="auto" w:fill="auto"/>
          </w:tcPr>
          <w:p w14:paraId="32156D9E" w14:textId="17763F6A" w:rsidR="00A47F6D" w:rsidRPr="00E26D09" w:rsidRDefault="00A47F6D" w:rsidP="00DE7092">
            <w:pPr>
              <w:pStyle w:val="TAC"/>
            </w:pPr>
            <w:proofErr w:type="spellStart"/>
            <w:r w:rsidRPr="00E26D09">
              <w:t>F</w:t>
            </w:r>
            <w:r w:rsidRPr="00E26D09">
              <w:rPr>
                <w:vertAlign w:val="subscript"/>
              </w:rPr>
              <w:t>DL,high</w:t>
            </w:r>
            <w:proofErr w:type="spellEnd"/>
            <w:r w:rsidRPr="00E26D09">
              <w:t xml:space="preserve"> – </w:t>
            </w:r>
            <w:proofErr w:type="spellStart"/>
            <w:r w:rsidRPr="00E26D09">
              <w:t>F</w:t>
            </w:r>
            <w:r w:rsidRPr="00E26D09">
              <w:rPr>
                <w:vertAlign w:val="subscript"/>
              </w:rPr>
              <w:t>DL,low</w:t>
            </w:r>
            <w:proofErr w:type="spellEnd"/>
            <w:r w:rsidRPr="00E26D09">
              <w:rPr>
                <w:rFonts w:hint="eastAsia"/>
              </w:rPr>
              <w:t xml:space="preserve"> ≤ </w:t>
            </w:r>
            <w:del w:id="86" w:author="Reihaneh Malekafzali" w:date="2020-02-13T12:59:00Z">
              <w:r w:rsidRPr="00E26D09" w:rsidDel="00A47F6D">
                <w:rPr>
                  <w:rFonts w:hint="eastAsia"/>
                </w:rPr>
                <w:delText>32</w:delText>
              </w:r>
            </w:del>
            <w:del w:id="87" w:author="Reihaneh Malekafzali" w:date="2020-02-13T12:57:00Z">
              <w:r w:rsidRPr="00E26D09" w:rsidDel="00A47F6D">
                <w:rPr>
                  <w:rFonts w:hint="eastAsia"/>
                </w:rPr>
                <w:delText>50</w:delText>
              </w:r>
            </w:del>
            <w:ins w:id="88" w:author="Reihaneh Malekafzali" w:date="2020-02-13T13:18:00Z">
              <w:r w:rsidR="005E6453">
                <w:t>4000</w:t>
              </w:r>
            </w:ins>
            <w:r w:rsidRPr="00E26D09">
              <w:rPr>
                <w:rFonts w:hint="eastAsia"/>
              </w:rPr>
              <w:t xml:space="preserve"> MHz</w:t>
            </w:r>
          </w:p>
        </w:tc>
        <w:tc>
          <w:tcPr>
            <w:tcW w:w="1784" w:type="dxa"/>
            <w:shd w:val="clear" w:color="auto" w:fill="auto"/>
          </w:tcPr>
          <w:p w14:paraId="7B1B05C9" w14:textId="77777777" w:rsidR="00A47F6D" w:rsidRPr="00E26D09" w:rsidRDefault="00A47F6D" w:rsidP="00DE7092">
            <w:pPr>
              <w:pStyle w:val="TAC"/>
            </w:pPr>
            <w:r w:rsidRPr="00E26D09">
              <w:t>1500</w:t>
            </w:r>
          </w:p>
        </w:tc>
      </w:tr>
      <w:bookmarkEnd w:id="85"/>
    </w:tbl>
    <w:p w14:paraId="3458E271" w14:textId="77777777" w:rsidR="00A47F6D" w:rsidRPr="00E26D09" w:rsidRDefault="00A47F6D" w:rsidP="00A47F6D"/>
    <w:p w14:paraId="50F3CD16" w14:textId="77777777" w:rsidR="00A47F6D" w:rsidRPr="00E26D09" w:rsidRDefault="00A47F6D" w:rsidP="00A47F6D">
      <w:r w:rsidRPr="00E26D09">
        <w:t xml:space="preserve">The unwanted emission requirements are applied per cell for all the configurations.  Requirements for OTA unwanted emissions are captured using TRP, </w:t>
      </w:r>
      <w:r w:rsidRPr="00E26D09">
        <w:rPr>
          <w:i/>
        </w:rPr>
        <w:t>directional requirements</w:t>
      </w:r>
      <w:r w:rsidRPr="00E26D09">
        <w:t xml:space="preserve"> or co-location requirements as described per requirement.</w:t>
      </w:r>
    </w:p>
    <w:p w14:paraId="340F9C23" w14:textId="6E12FCCD" w:rsidR="00A47F6D" w:rsidRDefault="00A47F6D" w:rsidP="00A47F6D">
      <w:r w:rsidRPr="00E26D09">
        <w:t>There is in addition a requirement for occupied bandwidth.</w:t>
      </w:r>
    </w:p>
    <w:p w14:paraId="32706624" w14:textId="77777777" w:rsidR="00A47F6D" w:rsidRDefault="00A47F6D" w:rsidP="00A47F6D">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69793ADB" w14:textId="6AD3E375" w:rsidR="00A47F6D" w:rsidRDefault="00A47F6D" w:rsidP="00A47F6D"/>
    <w:p w14:paraId="29BCB091" w14:textId="77777777" w:rsidR="00A47F6D" w:rsidRPr="00E26D09" w:rsidRDefault="00A47F6D" w:rsidP="00A47F6D">
      <w:pPr>
        <w:pStyle w:val="Heading6"/>
      </w:pPr>
      <w:bookmarkStart w:id="89" w:name="_Toc21127693"/>
      <w:bookmarkStart w:id="90" w:name="_Toc29811902"/>
      <w:r w:rsidRPr="00E26D09">
        <w:t>9.7.5.3.2.3</w:t>
      </w:r>
      <w:r w:rsidRPr="00E26D09">
        <w:tab/>
        <w:t>OTA transmitter spurious emissions (Category B)</w:t>
      </w:r>
      <w:bookmarkEnd w:id="89"/>
      <w:bookmarkEnd w:id="90"/>
    </w:p>
    <w:p w14:paraId="46CE8557" w14:textId="77777777" w:rsidR="00A47F6D" w:rsidRPr="00E26D09" w:rsidRDefault="00A47F6D" w:rsidP="00A47F6D">
      <w:pPr>
        <w:keepNext/>
        <w:rPr>
          <w:rFonts w:cs="v5.0.0"/>
        </w:rPr>
      </w:pPr>
      <w:r w:rsidRPr="00E26D09">
        <w:rPr>
          <w:rFonts w:cs="v5.0.0"/>
        </w:rPr>
        <w:t>The power of any spurious emission shall not exceed the limits in table 9.7.5.3.2.3-1.</w:t>
      </w:r>
    </w:p>
    <w:p w14:paraId="7BDE2C33" w14:textId="77777777" w:rsidR="00A47F6D" w:rsidRPr="00E26D09" w:rsidRDefault="00A47F6D" w:rsidP="00A47F6D">
      <w:pPr>
        <w:pStyle w:val="TH"/>
      </w:pPr>
      <w:r w:rsidRPr="00E26D09">
        <w:t>Table 9.7.5.3.2.3-1: BS radiated Tx spurious emission limits in FR2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A47F6D" w:rsidRPr="00E26D09" w14:paraId="34217AD6" w14:textId="77777777" w:rsidTr="00DE7092">
        <w:trPr>
          <w:cantSplit/>
          <w:jc w:val="center"/>
        </w:trPr>
        <w:tc>
          <w:tcPr>
            <w:tcW w:w="2376" w:type="dxa"/>
          </w:tcPr>
          <w:p w14:paraId="15529951" w14:textId="77777777" w:rsidR="00A47F6D" w:rsidRPr="00E26D09" w:rsidRDefault="00A47F6D" w:rsidP="00DE7092">
            <w:pPr>
              <w:pStyle w:val="TAH"/>
            </w:pPr>
            <w:r w:rsidRPr="007E346D">
              <w:t xml:space="preserve">Frequency range </w:t>
            </w:r>
            <w:r w:rsidRPr="007E346D">
              <w:br/>
              <w:t>(Note 4)</w:t>
            </w:r>
          </w:p>
        </w:tc>
        <w:tc>
          <w:tcPr>
            <w:tcW w:w="2052" w:type="dxa"/>
          </w:tcPr>
          <w:p w14:paraId="1CD06469" w14:textId="77777777" w:rsidR="00A47F6D" w:rsidRPr="00E26D09" w:rsidRDefault="00A47F6D" w:rsidP="00DE7092">
            <w:pPr>
              <w:pStyle w:val="TAH"/>
            </w:pPr>
            <w:r w:rsidRPr="007E346D">
              <w:t>Limit</w:t>
            </w:r>
          </w:p>
        </w:tc>
        <w:tc>
          <w:tcPr>
            <w:tcW w:w="1440" w:type="dxa"/>
          </w:tcPr>
          <w:p w14:paraId="01A8DB87" w14:textId="77777777" w:rsidR="00A47F6D" w:rsidRPr="00E26D09" w:rsidRDefault="00A47F6D" w:rsidP="00DE7092">
            <w:pPr>
              <w:pStyle w:val="TAH"/>
            </w:pPr>
            <w:r w:rsidRPr="007A7019">
              <w:rPr>
                <w:i/>
              </w:rPr>
              <w:t>Measurement Bandwidth</w:t>
            </w:r>
          </w:p>
        </w:tc>
        <w:tc>
          <w:tcPr>
            <w:tcW w:w="2604" w:type="dxa"/>
          </w:tcPr>
          <w:p w14:paraId="45FA732E" w14:textId="77777777" w:rsidR="00A47F6D" w:rsidRPr="00E26D09" w:rsidRDefault="00A47F6D" w:rsidP="00DE7092">
            <w:pPr>
              <w:pStyle w:val="TAH"/>
            </w:pPr>
            <w:r w:rsidRPr="007E346D">
              <w:t>Note</w:t>
            </w:r>
          </w:p>
        </w:tc>
      </w:tr>
      <w:tr w:rsidR="00A47F6D" w:rsidRPr="00E26D09" w14:paraId="564F7C60" w14:textId="77777777" w:rsidTr="00DE7092">
        <w:trPr>
          <w:cantSplit/>
          <w:jc w:val="center"/>
        </w:trPr>
        <w:tc>
          <w:tcPr>
            <w:tcW w:w="2376" w:type="dxa"/>
          </w:tcPr>
          <w:p w14:paraId="037241DB" w14:textId="77777777" w:rsidR="00A47F6D" w:rsidRPr="00E26D09" w:rsidRDefault="00A47F6D" w:rsidP="00DE7092">
            <w:pPr>
              <w:pStyle w:val="TAC"/>
            </w:pPr>
            <w:r w:rsidRPr="00E26D09">
              <w:t xml:space="preserve">30 MHz  </w:t>
            </w:r>
            <w:r w:rsidRPr="00E26D09">
              <w:rPr>
                <w:rFonts w:cs="Arial"/>
              </w:rPr>
              <w:sym w:font="Symbol" w:char="F0AB"/>
            </w:r>
            <w:r w:rsidRPr="00E26D09">
              <w:t xml:space="preserve">  1 GHz</w:t>
            </w:r>
          </w:p>
        </w:tc>
        <w:tc>
          <w:tcPr>
            <w:tcW w:w="2052" w:type="dxa"/>
          </w:tcPr>
          <w:p w14:paraId="5155276E" w14:textId="77777777" w:rsidR="00A47F6D" w:rsidRPr="00E26D09" w:rsidRDefault="00A47F6D" w:rsidP="00DE7092">
            <w:pPr>
              <w:pStyle w:val="TAC"/>
            </w:pPr>
            <w:r w:rsidRPr="00E26D09">
              <w:t>-36 dBm</w:t>
            </w:r>
          </w:p>
        </w:tc>
        <w:tc>
          <w:tcPr>
            <w:tcW w:w="1440" w:type="dxa"/>
          </w:tcPr>
          <w:p w14:paraId="4AD67BA1" w14:textId="77777777" w:rsidR="00A47F6D" w:rsidRPr="00E26D09" w:rsidRDefault="00A47F6D" w:rsidP="00DE7092">
            <w:pPr>
              <w:pStyle w:val="TAC"/>
              <w:rPr>
                <w:rFonts w:cs="Arial"/>
              </w:rPr>
            </w:pPr>
            <w:r w:rsidRPr="00E26D09">
              <w:t>100 kHz</w:t>
            </w:r>
          </w:p>
        </w:tc>
        <w:tc>
          <w:tcPr>
            <w:tcW w:w="2604" w:type="dxa"/>
          </w:tcPr>
          <w:p w14:paraId="2151B312" w14:textId="77777777" w:rsidR="00A47F6D" w:rsidRPr="00E26D09" w:rsidRDefault="00A47F6D" w:rsidP="00DE7092">
            <w:pPr>
              <w:pStyle w:val="TAC"/>
              <w:rPr>
                <w:rFonts w:cs="Arial"/>
              </w:rPr>
            </w:pPr>
            <w:r w:rsidRPr="00E26D09">
              <w:rPr>
                <w:rFonts w:cs="Arial"/>
              </w:rPr>
              <w:t>Note 1</w:t>
            </w:r>
          </w:p>
        </w:tc>
      </w:tr>
      <w:tr w:rsidR="00A47F6D" w:rsidRPr="00E26D09" w14:paraId="2F914566" w14:textId="77777777" w:rsidTr="00DE7092">
        <w:trPr>
          <w:cantSplit/>
          <w:jc w:val="center"/>
        </w:trPr>
        <w:tc>
          <w:tcPr>
            <w:tcW w:w="2376" w:type="dxa"/>
          </w:tcPr>
          <w:p w14:paraId="4263499D" w14:textId="77777777" w:rsidR="00A47F6D" w:rsidRPr="00E26D09" w:rsidRDefault="00A47F6D" w:rsidP="00DE7092">
            <w:pPr>
              <w:pStyle w:val="TAC"/>
            </w:pPr>
            <w:r w:rsidRPr="00E26D09">
              <w:t xml:space="preserve">1 GHz  </w:t>
            </w:r>
            <w:r w:rsidRPr="00E26D09">
              <w:rPr>
                <w:rFonts w:cs="Arial"/>
              </w:rPr>
              <w:sym w:font="Symbol" w:char="F0AB"/>
            </w:r>
            <w:r w:rsidRPr="00E26D09">
              <w:t xml:space="preserve">  18 GHz</w:t>
            </w:r>
          </w:p>
        </w:tc>
        <w:tc>
          <w:tcPr>
            <w:tcW w:w="2052" w:type="dxa"/>
          </w:tcPr>
          <w:p w14:paraId="760BE499" w14:textId="77777777" w:rsidR="00A47F6D" w:rsidRPr="00E26D09" w:rsidRDefault="00A47F6D" w:rsidP="00DE7092">
            <w:pPr>
              <w:pStyle w:val="TAC"/>
            </w:pPr>
            <w:r w:rsidRPr="00E26D09">
              <w:t>-30 dBm</w:t>
            </w:r>
          </w:p>
        </w:tc>
        <w:tc>
          <w:tcPr>
            <w:tcW w:w="1440" w:type="dxa"/>
          </w:tcPr>
          <w:p w14:paraId="414DB63F" w14:textId="77777777" w:rsidR="00A47F6D" w:rsidRPr="00E26D09" w:rsidRDefault="00A47F6D" w:rsidP="00DE7092">
            <w:pPr>
              <w:pStyle w:val="TAC"/>
              <w:rPr>
                <w:rFonts w:cs="Arial"/>
              </w:rPr>
            </w:pPr>
            <w:r w:rsidRPr="00E26D09">
              <w:rPr>
                <w:rFonts w:cs="Arial"/>
              </w:rPr>
              <w:t>1 MHz</w:t>
            </w:r>
          </w:p>
        </w:tc>
        <w:tc>
          <w:tcPr>
            <w:tcW w:w="2604" w:type="dxa"/>
          </w:tcPr>
          <w:p w14:paraId="5D5561AE" w14:textId="77777777" w:rsidR="00A47F6D" w:rsidRPr="00E26D09" w:rsidRDefault="00A47F6D" w:rsidP="00DE7092">
            <w:pPr>
              <w:pStyle w:val="TAC"/>
              <w:rPr>
                <w:rFonts w:cs="Arial"/>
              </w:rPr>
            </w:pPr>
            <w:r w:rsidRPr="00E26D09">
              <w:rPr>
                <w:rFonts w:cs="Arial"/>
              </w:rPr>
              <w:t>Note 1</w:t>
            </w:r>
          </w:p>
        </w:tc>
      </w:tr>
      <w:tr w:rsidR="00A47F6D" w:rsidRPr="00E26D09" w14:paraId="79D1A7AB" w14:textId="77777777" w:rsidTr="00DE7092">
        <w:trPr>
          <w:cantSplit/>
          <w:jc w:val="center"/>
        </w:trPr>
        <w:tc>
          <w:tcPr>
            <w:tcW w:w="2376" w:type="dxa"/>
          </w:tcPr>
          <w:p w14:paraId="73203730" w14:textId="77777777" w:rsidR="00A47F6D" w:rsidRPr="00E26D09" w:rsidRDefault="00A47F6D" w:rsidP="00DE7092">
            <w:pPr>
              <w:pStyle w:val="TAC"/>
            </w:pPr>
            <w:r w:rsidRPr="00E26D09">
              <w:t xml:space="preserve">18 GHz  </w:t>
            </w:r>
            <w:r w:rsidRPr="00E26D09">
              <w:rPr>
                <w:rFonts w:cs="Arial"/>
              </w:rPr>
              <w:sym w:font="Symbol" w:char="F0AB"/>
            </w:r>
            <w:r w:rsidRPr="00E26D09">
              <w:t xml:space="preserve">  F</w:t>
            </w:r>
            <w:r w:rsidRPr="00E26D09">
              <w:rPr>
                <w:vertAlign w:val="subscript"/>
              </w:rPr>
              <w:t>step,1</w:t>
            </w:r>
          </w:p>
        </w:tc>
        <w:tc>
          <w:tcPr>
            <w:tcW w:w="2052" w:type="dxa"/>
          </w:tcPr>
          <w:p w14:paraId="35F2242D" w14:textId="77777777" w:rsidR="00A47F6D" w:rsidRPr="00E26D09" w:rsidRDefault="00A47F6D" w:rsidP="00DE7092">
            <w:pPr>
              <w:pStyle w:val="TAC"/>
            </w:pPr>
            <w:r w:rsidRPr="00E26D09">
              <w:t>-20 dBm</w:t>
            </w:r>
          </w:p>
        </w:tc>
        <w:tc>
          <w:tcPr>
            <w:tcW w:w="1440" w:type="dxa"/>
          </w:tcPr>
          <w:p w14:paraId="25629004" w14:textId="77777777" w:rsidR="00A47F6D" w:rsidRPr="00E26D09" w:rsidRDefault="00A47F6D" w:rsidP="00DE7092">
            <w:pPr>
              <w:pStyle w:val="TAC"/>
              <w:rPr>
                <w:rFonts w:cs="Arial"/>
              </w:rPr>
            </w:pPr>
            <w:r w:rsidRPr="00E26D09">
              <w:rPr>
                <w:rFonts w:cs="Arial"/>
              </w:rPr>
              <w:t>10 MHz</w:t>
            </w:r>
          </w:p>
        </w:tc>
        <w:tc>
          <w:tcPr>
            <w:tcW w:w="2604" w:type="dxa"/>
          </w:tcPr>
          <w:p w14:paraId="513BAFBC" w14:textId="77777777" w:rsidR="00A47F6D" w:rsidRPr="00E26D09" w:rsidRDefault="00A47F6D" w:rsidP="00DE7092">
            <w:pPr>
              <w:pStyle w:val="TAC"/>
              <w:rPr>
                <w:rFonts w:cs="Arial"/>
              </w:rPr>
            </w:pPr>
            <w:r w:rsidRPr="00E26D09">
              <w:rPr>
                <w:rFonts w:cs="Arial"/>
              </w:rPr>
              <w:t>Note 2</w:t>
            </w:r>
          </w:p>
        </w:tc>
      </w:tr>
      <w:tr w:rsidR="00A47F6D" w:rsidRPr="00E26D09" w14:paraId="556B8C25" w14:textId="77777777" w:rsidTr="00DE7092">
        <w:trPr>
          <w:cantSplit/>
          <w:jc w:val="center"/>
        </w:trPr>
        <w:tc>
          <w:tcPr>
            <w:tcW w:w="2376" w:type="dxa"/>
          </w:tcPr>
          <w:p w14:paraId="7B1A4C4B" w14:textId="77777777" w:rsidR="00A47F6D" w:rsidRPr="00E26D09" w:rsidRDefault="00A47F6D" w:rsidP="00DE7092">
            <w:pPr>
              <w:pStyle w:val="TAC"/>
            </w:pPr>
            <w:r w:rsidRPr="00E26D09">
              <w:t>F</w:t>
            </w:r>
            <w:r w:rsidRPr="00E26D09">
              <w:rPr>
                <w:vertAlign w:val="subscript"/>
              </w:rPr>
              <w:t xml:space="preserve">step,1 </w:t>
            </w:r>
            <w:r w:rsidRPr="00E26D09">
              <w:t xml:space="preserve"> </w:t>
            </w:r>
            <w:r w:rsidRPr="00E26D09">
              <w:rPr>
                <w:rFonts w:cs="Arial"/>
              </w:rPr>
              <w:sym w:font="Symbol" w:char="F0AB"/>
            </w:r>
            <w:r w:rsidRPr="00E26D09">
              <w:rPr>
                <w:rFonts w:cs="Arial"/>
              </w:rPr>
              <w:t xml:space="preserve"> </w:t>
            </w:r>
            <w:r w:rsidRPr="00E26D09">
              <w:t xml:space="preserve"> F</w:t>
            </w:r>
            <w:r w:rsidRPr="00E26D09">
              <w:rPr>
                <w:vertAlign w:val="subscript"/>
              </w:rPr>
              <w:t>step,2</w:t>
            </w:r>
          </w:p>
        </w:tc>
        <w:tc>
          <w:tcPr>
            <w:tcW w:w="2052" w:type="dxa"/>
          </w:tcPr>
          <w:p w14:paraId="3AEDDF25" w14:textId="77777777" w:rsidR="00A47F6D" w:rsidRPr="00E26D09" w:rsidRDefault="00A47F6D" w:rsidP="00DE7092">
            <w:pPr>
              <w:pStyle w:val="TAC"/>
            </w:pPr>
            <w:r w:rsidRPr="00E26D09">
              <w:t>-15 dBm</w:t>
            </w:r>
          </w:p>
        </w:tc>
        <w:tc>
          <w:tcPr>
            <w:tcW w:w="1440" w:type="dxa"/>
          </w:tcPr>
          <w:p w14:paraId="529658B2" w14:textId="77777777" w:rsidR="00A47F6D" w:rsidRPr="00E26D09" w:rsidRDefault="00A47F6D" w:rsidP="00DE7092">
            <w:pPr>
              <w:pStyle w:val="TAC"/>
              <w:rPr>
                <w:rFonts w:cs="Arial"/>
              </w:rPr>
            </w:pPr>
            <w:r w:rsidRPr="00E26D09">
              <w:rPr>
                <w:rFonts w:cs="Arial"/>
              </w:rPr>
              <w:t>10 MHz</w:t>
            </w:r>
          </w:p>
        </w:tc>
        <w:tc>
          <w:tcPr>
            <w:tcW w:w="2604" w:type="dxa"/>
          </w:tcPr>
          <w:p w14:paraId="6CD57EBA" w14:textId="77777777" w:rsidR="00A47F6D" w:rsidRPr="00E26D09" w:rsidRDefault="00A47F6D" w:rsidP="00DE7092">
            <w:pPr>
              <w:pStyle w:val="TAC"/>
              <w:rPr>
                <w:rFonts w:cs="Arial"/>
              </w:rPr>
            </w:pPr>
            <w:r w:rsidRPr="00E26D09">
              <w:rPr>
                <w:rFonts w:cs="Arial"/>
              </w:rPr>
              <w:t>Note 2</w:t>
            </w:r>
          </w:p>
        </w:tc>
      </w:tr>
      <w:tr w:rsidR="00A47F6D" w:rsidRPr="00E26D09" w14:paraId="40594AAD" w14:textId="77777777" w:rsidTr="00DE7092">
        <w:trPr>
          <w:cantSplit/>
          <w:jc w:val="center"/>
        </w:trPr>
        <w:tc>
          <w:tcPr>
            <w:tcW w:w="2376" w:type="dxa"/>
          </w:tcPr>
          <w:p w14:paraId="19EC5AE9" w14:textId="77777777" w:rsidR="00A47F6D" w:rsidRPr="00E26D09" w:rsidRDefault="00A47F6D" w:rsidP="00DE7092">
            <w:pPr>
              <w:pStyle w:val="TAC"/>
            </w:pPr>
            <w:r w:rsidRPr="00E26D09">
              <w:t>F</w:t>
            </w:r>
            <w:r w:rsidRPr="00E26D09">
              <w:rPr>
                <w:vertAlign w:val="subscript"/>
              </w:rPr>
              <w:t>step,2</w:t>
            </w:r>
            <w:r w:rsidRPr="00E26D09">
              <w:t xml:space="preserve">  </w:t>
            </w:r>
            <w:r w:rsidRPr="00E26D09">
              <w:rPr>
                <w:rFonts w:cs="Arial"/>
              </w:rPr>
              <w:sym w:font="Symbol" w:char="F0AB"/>
            </w:r>
            <w:r w:rsidRPr="00E26D09">
              <w:t xml:space="preserve">  F</w:t>
            </w:r>
            <w:r w:rsidRPr="00E26D09">
              <w:rPr>
                <w:vertAlign w:val="subscript"/>
              </w:rPr>
              <w:t>step,3</w:t>
            </w:r>
            <w:r w:rsidRPr="00E26D09">
              <w:t xml:space="preserve">  </w:t>
            </w:r>
          </w:p>
        </w:tc>
        <w:tc>
          <w:tcPr>
            <w:tcW w:w="2052" w:type="dxa"/>
          </w:tcPr>
          <w:p w14:paraId="1B684C9A" w14:textId="77777777" w:rsidR="00A47F6D" w:rsidRPr="00E26D09" w:rsidRDefault="00A47F6D" w:rsidP="00DE7092">
            <w:pPr>
              <w:pStyle w:val="TAC"/>
            </w:pPr>
            <w:r w:rsidRPr="00E26D09">
              <w:t>-10 dBm</w:t>
            </w:r>
          </w:p>
        </w:tc>
        <w:tc>
          <w:tcPr>
            <w:tcW w:w="1440" w:type="dxa"/>
          </w:tcPr>
          <w:p w14:paraId="0B4F6D04" w14:textId="77777777" w:rsidR="00A47F6D" w:rsidRPr="00E26D09" w:rsidRDefault="00A47F6D" w:rsidP="00DE7092">
            <w:pPr>
              <w:pStyle w:val="TAC"/>
              <w:rPr>
                <w:rFonts w:cs="Arial"/>
              </w:rPr>
            </w:pPr>
            <w:r w:rsidRPr="00E26D09">
              <w:rPr>
                <w:rFonts w:cs="Arial"/>
              </w:rPr>
              <w:t>10 MHz</w:t>
            </w:r>
          </w:p>
        </w:tc>
        <w:tc>
          <w:tcPr>
            <w:tcW w:w="2604" w:type="dxa"/>
          </w:tcPr>
          <w:p w14:paraId="0115E75B" w14:textId="77777777" w:rsidR="00A47F6D" w:rsidRPr="00E26D09" w:rsidRDefault="00A47F6D" w:rsidP="00DE7092">
            <w:pPr>
              <w:pStyle w:val="TAC"/>
              <w:rPr>
                <w:rFonts w:cs="Arial"/>
              </w:rPr>
            </w:pPr>
            <w:r w:rsidRPr="00E26D09">
              <w:rPr>
                <w:rFonts w:cs="Arial"/>
              </w:rPr>
              <w:t>Note 2</w:t>
            </w:r>
          </w:p>
        </w:tc>
      </w:tr>
      <w:tr w:rsidR="00A47F6D" w:rsidRPr="00E26D09" w14:paraId="49940E72" w14:textId="77777777" w:rsidTr="00DE7092">
        <w:trPr>
          <w:cantSplit/>
          <w:jc w:val="center"/>
        </w:trPr>
        <w:tc>
          <w:tcPr>
            <w:tcW w:w="2376" w:type="dxa"/>
          </w:tcPr>
          <w:p w14:paraId="3C92A6AA" w14:textId="77777777" w:rsidR="00A47F6D" w:rsidRPr="00E26D09" w:rsidRDefault="00A47F6D" w:rsidP="00DE7092">
            <w:pPr>
              <w:pStyle w:val="TAC"/>
            </w:pPr>
            <w:r w:rsidRPr="00E26D09">
              <w:t>F</w:t>
            </w:r>
            <w:r w:rsidRPr="00E26D09">
              <w:rPr>
                <w:vertAlign w:val="subscript"/>
              </w:rPr>
              <w:t xml:space="preserve">step,4 </w:t>
            </w:r>
            <w:r w:rsidRPr="00E26D09">
              <w:t xml:space="preserve"> </w:t>
            </w:r>
            <w:r w:rsidRPr="00E26D09">
              <w:rPr>
                <w:rFonts w:cs="Arial"/>
              </w:rPr>
              <w:sym w:font="Symbol" w:char="F0AB"/>
            </w:r>
            <w:r w:rsidRPr="00E26D09">
              <w:rPr>
                <w:rFonts w:cs="Arial"/>
              </w:rPr>
              <w:t xml:space="preserve"> </w:t>
            </w:r>
            <w:r w:rsidRPr="00E26D09">
              <w:t xml:space="preserve"> F</w:t>
            </w:r>
            <w:r w:rsidRPr="00E26D09">
              <w:rPr>
                <w:vertAlign w:val="subscript"/>
              </w:rPr>
              <w:t>step,5</w:t>
            </w:r>
          </w:p>
        </w:tc>
        <w:tc>
          <w:tcPr>
            <w:tcW w:w="2052" w:type="dxa"/>
          </w:tcPr>
          <w:p w14:paraId="6110A890" w14:textId="77777777" w:rsidR="00A47F6D" w:rsidRPr="00E26D09" w:rsidRDefault="00A47F6D" w:rsidP="00DE7092">
            <w:pPr>
              <w:pStyle w:val="TAC"/>
            </w:pPr>
            <w:r w:rsidRPr="00E26D09">
              <w:t>-10 dBm</w:t>
            </w:r>
          </w:p>
        </w:tc>
        <w:tc>
          <w:tcPr>
            <w:tcW w:w="1440" w:type="dxa"/>
          </w:tcPr>
          <w:p w14:paraId="571F903A" w14:textId="77777777" w:rsidR="00A47F6D" w:rsidRPr="00E26D09" w:rsidRDefault="00A47F6D" w:rsidP="00DE7092">
            <w:pPr>
              <w:pStyle w:val="TAC"/>
              <w:rPr>
                <w:rFonts w:cs="Arial"/>
              </w:rPr>
            </w:pPr>
            <w:r w:rsidRPr="00E26D09">
              <w:rPr>
                <w:rFonts w:cs="Arial"/>
              </w:rPr>
              <w:t>10 MHz</w:t>
            </w:r>
          </w:p>
        </w:tc>
        <w:tc>
          <w:tcPr>
            <w:tcW w:w="2604" w:type="dxa"/>
          </w:tcPr>
          <w:p w14:paraId="70ECDAD5" w14:textId="77777777" w:rsidR="00A47F6D" w:rsidRPr="00E26D09" w:rsidRDefault="00A47F6D" w:rsidP="00DE7092">
            <w:pPr>
              <w:pStyle w:val="TAC"/>
              <w:rPr>
                <w:rFonts w:cs="Arial"/>
              </w:rPr>
            </w:pPr>
            <w:r w:rsidRPr="00E26D09">
              <w:rPr>
                <w:rFonts w:cs="Arial"/>
              </w:rPr>
              <w:t>Note 2</w:t>
            </w:r>
          </w:p>
        </w:tc>
      </w:tr>
      <w:tr w:rsidR="00A47F6D" w:rsidRPr="00E26D09" w14:paraId="176DB016" w14:textId="77777777" w:rsidTr="00DE7092">
        <w:trPr>
          <w:cantSplit/>
          <w:jc w:val="center"/>
        </w:trPr>
        <w:tc>
          <w:tcPr>
            <w:tcW w:w="2376" w:type="dxa"/>
          </w:tcPr>
          <w:p w14:paraId="4FFB0900" w14:textId="77777777" w:rsidR="00A47F6D" w:rsidRPr="00E26D09" w:rsidRDefault="00A47F6D" w:rsidP="00DE7092">
            <w:pPr>
              <w:pStyle w:val="TAC"/>
            </w:pPr>
            <w:r w:rsidRPr="00E26D09">
              <w:t>F</w:t>
            </w:r>
            <w:r w:rsidRPr="00E26D09">
              <w:rPr>
                <w:vertAlign w:val="subscript"/>
              </w:rPr>
              <w:t xml:space="preserve">step,5 </w:t>
            </w:r>
            <w:r w:rsidRPr="00E26D09">
              <w:t xml:space="preserve"> </w:t>
            </w:r>
            <w:r w:rsidRPr="00E26D09">
              <w:rPr>
                <w:rFonts w:cs="Arial"/>
              </w:rPr>
              <w:sym w:font="Symbol" w:char="F0AB"/>
            </w:r>
            <w:r w:rsidRPr="00E26D09">
              <w:rPr>
                <w:rFonts w:cs="Arial"/>
              </w:rPr>
              <w:t xml:space="preserve"> </w:t>
            </w:r>
            <w:r w:rsidRPr="00E26D09">
              <w:t xml:space="preserve"> F</w:t>
            </w:r>
            <w:r w:rsidRPr="00E26D09">
              <w:rPr>
                <w:vertAlign w:val="subscript"/>
              </w:rPr>
              <w:t>step,6</w:t>
            </w:r>
          </w:p>
        </w:tc>
        <w:tc>
          <w:tcPr>
            <w:tcW w:w="2052" w:type="dxa"/>
          </w:tcPr>
          <w:p w14:paraId="6C9519D1" w14:textId="77777777" w:rsidR="00A47F6D" w:rsidRPr="00E26D09" w:rsidRDefault="00A47F6D" w:rsidP="00DE7092">
            <w:pPr>
              <w:pStyle w:val="TAC"/>
            </w:pPr>
            <w:r w:rsidRPr="00E26D09">
              <w:t>-15 dBm</w:t>
            </w:r>
          </w:p>
        </w:tc>
        <w:tc>
          <w:tcPr>
            <w:tcW w:w="1440" w:type="dxa"/>
          </w:tcPr>
          <w:p w14:paraId="2F0C5872" w14:textId="77777777" w:rsidR="00A47F6D" w:rsidRPr="00E26D09" w:rsidRDefault="00A47F6D" w:rsidP="00DE7092">
            <w:pPr>
              <w:pStyle w:val="TAC"/>
              <w:rPr>
                <w:rFonts w:cs="Arial"/>
              </w:rPr>
            </w:pPr>
            <w:r w:rsidRPr="00E26D09">
              <w:rPr>
                <w:rFonts w:cs="Arial"/>
              </w:rPr>
              <w:t>10 MHz</w:t>
            </w:r>
          </w:p>
        </w:tc>
        <w:tc>
          <w:tcPr>
            <w:tcW w:w="2604" w:type="dxa"/>
          </w:tcPr>
          <w:p w14:paraId="07A9C816" w14:textId="77777777" w:rsidR="00A47F6D" w:rsidRPr="00E26D09" w:rsidRDefault="00A47F6D" w:rsidP="00DE7092">
            <w:pPr>
              <w:pStyle w:val="TAC"/>
              <w:rPr>
                <w:rFonts w:cs="Arial"/>
              </w:rPr>
            </w:pPr>
            <w:r w:rsidRPr="00E26D09">
              <w:rPr>
                <w:rFonts w:cs="Arial"/>
              </w:rPr>
              <w:t>Note 2</w:t>
            </w:r>
          </w:p>
        </w:tc>
      </w:tr>
      <w:tr w:rsidR="00A47F6D" w:rsidRPr="00E26D09" w14:paraId="665C2D56" w14:textId="77777777" w:rsidTr="00DE7092">
        <w:trPr>
          <w:cantSplit/>
          <w:jc w:val="center"/>
        </w:trPr>
        <w:tc>
          <w:tcPr>
            <w:tcW w:w="2376" w:type="dxa"/>
          </w:tcPr>
          <w:p w14:paraId="66090964" w14:textId="77777777" w:rsidR="00A47F6D" w:rsidRPr="00E26D09" w:rsidRDefault="00A47F6D" w:rsidP="00DE7092">
            <w:pPr>
              <w:pStyle w:val="TAC"/>
            </w:pPr>
            <w:r w:rsidRPr="00E26D09">
              <w:t>F</w:t>
            </w:r>
            <w:r w:rsidRPr="00E26D09">
              <w:rPr>
                <w:vertAlign w:val="subscript"/>
              </w:rPr>
              <w:t>step,6</w:t>
            </w:r>
            <w:r w:rsidRPr="00E26D09">
              <w:t xml:space="preserve">  </w:t>
            </w:r>
            <w:r w:rsidRPr="00E26D09">
              <w:rPr>
                <w:rFonts w:cs="Arial"/>
              </w:rPr>
              <w:sym w:font="Symbol" w:char="F0AB"/>
            </w:r>
            <w:r w:rsidRPr="00E26D09">
              <w:rPr>
                <w:rFonts w:cs="Arial"/>
              </w:rPr>
              <w:t xml:space="preserve"> </w:t>
            </w:r>
            <w:r w:rsidRPr="00E26D09">
              <w:t xml:space="preserve"> 2</w:t>
            </w:r>
            <w:r w:rsidRPr="00E26D09">
              <w:rPr>
                <w:vertAlign w:val="superscript"/>
              </w:rPr>
              <w:t>nd</w:t>
            </w:r>
            <w:r w:rsidRPr="00E26D09">
              <w:t xml:space="preserve"> harmonic of the upper frequency edge of the DL </w:t>
            </w:r>
            <w:r w:rsidRPr="00E26D09">
              <w:rPr>
                <w:i/>
              </w:rPr>
              <w:t>operating band</w:t>
            </w:r>
          </w:p>
        </w:tc>
        <w:tc>
          <w:tcPr>
            <w:tcW w:w="2052" w:type="dxa"/>
          </w:tcPr>
          <w:p w14:paraId="03BA3386" w14:textId="77777777" w:rsidR="00A47F6D" w:rsidRPr="00E26D09" w:rsidRDefault="00A47F6D" w:rsidP="00DE7092">
            <w:pPr>
              <w:pStyle w:val="TAC"/>
            </w:pPr>
            <w:r w:rsidRPr="00E26D09">
              <w:t>-20 dBm</w:t>
            </w:r>
          </w:p>
        </w:tc>
        <w:tc>
          <w:tcPr>
            <w:tcW w:w="1440" w:type="dxa"/>
          </w:tcPr>
          <w:p w14:paraId="19574844" w14:textId="77777777" w:rsidR="00A47F6D" w:rsidRPr="00E26D09" w:rsidRDefault="00A47F6D" w:rsidP="00DE7092">
            <w:pPr>
              <w:pStyle w:val="TAC"/>
              <w:rPr>
                <w:rFonts w:cs="Arial"/>
              </w:rPr>
            </w:pPr>
            <w:r w:rsidRPr="00E26D09">
              <w:t>10 MHz</w:t>
            </w:r>
          </w:p>
        </w:tc>
        <w:tc>
          <w:tcPr>
            <w:tcW w:w="2604" w:type="dxa"/>
          </w:tcPr>
          <w:p w14:paraId="447C0F1A" w14:textId="77777777" w:rsidR="00A47F6D" w:rsidRPr="00E26D09" w:rsidRDefault="00A47F6D" w:rsidP="00DE7092">
            <w:pPr>
              <w:pStyle w:val="TAC"/>
              <w:rPr>
                <w:rFonts w:cs="Arial"/>
              </w:rPr>
            </w:pPr>
            <w:r w:rsidRPr="00E26D09">
              <w:t>Note 2, Note 3</w:t>
            </w:r>
          </w:p>
        </w:tc>
      </w:tr>
      <w:tr w:rsidR="00A47F6D" w:rsidRPr="00E26D09" w14:paraId="502B48A7" w14:textId="77777777" w:rsidTr="00DE7092">
        <w:trPr>
          <w:cantSplit/>
          <w:jc w:val="center"/>
        </w:trPr>
        <w:tc>
          <w:tcPr>
            <w:tcW w:w="8472" w:type="dxa"/>
            <w:gridSpan w:val="4"/>
          </w:tcPr>
          <w:p w14:paraId="794434B9" w14:textId="77777777" w:rsidR="00A47F6D" w:rsidRPr="00E26D09" w:rsidRDefault="00A47F6D" w:rsidP="00DE7092">
            <w:pPr>
              <w:pStyle w:val="TAN"/>
            </w:pPr>
            <w:r w:rsidRPr="00E26D09">
              <w:t>NOTE 1:</w:t>
            </w:r>
            <w:r w:rsidRPr="00E26D09">
              <w:tab/>
              <w:t>Bandwidth as in ITU-R SM.329 [2], s4.1</w:t>
            </w:r>
          </w:p>
          <w:p w14:paraId="48A7A068" w14:textId="77777777" w:rsidR="00A47F6D" w:rsidRPr="00E26D09" w:rsidRDefault="00A47F6D" w:rsidP="00DE7092">
            <w:pPr>
              <w:pStyle w:val="TAN"/>
            </w:pPr>
            <w:r w:rsidRPr="00E26D09">
              <w:t>NOTE 2:</w:t>
            </w:r>
            <w:r w:rsidRPr="00E26D09">
              <w:tab/>
              <w:t>Limit and bandwidth as in ERC Recommendation 74-01 [19], Annex 2.</w:t>
            </w:r>
          </w:p>
          <w:p w14:paraId="61C191B7" w14:textId="77777777" w:rsidR="00A47F6D" w:rsidRPr="00E26D09" w:rsidRDefault="00A47F6D" w:rsidP="00DE7092">
            <w:pPr>
              <w:pStyle w:val="TAN"/>
            </w:pPr>
            <w:r w:rsidRPr="00E26D09">
              <w:t>NOTE 3:</w:t>
            </w:r>
            <w:r w:rsidRPr="00E26D09">
              <w:tab/>
              <w:t>Upper frequency as in ITU-R SM.329 [2], s2.5 table 1.</w:t>
            </w:r>
          </w:p>
          <w:p w14:paraId="5A0014D0" w14:textId="77777777" w:rsidR="00A47F6D" w:rsidRPr="00E26D09" w:rsidRDefault="00A47F6D" w:rsidP="00DE7092">
            <w:pPr>
              <w:pStyle w:val="TAN"/>
            </w:pPr>
            <w:r w:rsidRPr="00E26D09">
              <w:t>NOTE 4:</w:t>
            </w:r>
            <w:r w:rsidRPr="00E26D09">
              <w:tab/>
              <w:t xml:space="preserve">The step frequencies </w:t>
            </w:r>
            <w:proofErr w:type="spellStart"/>
            <w:r w:rsidRPr="00E26D09">
              <w:t>F</w:t>
            </w:r>
            <w:r w:rsidRPr="00E26D09">
              <w:rPr>
                <w:vertAlign w:val="subscript"/>
              </w:rPr>
              <w:t>step,X</w:t>
            </w:r>
            <w:proofErr w:type="spellEnd"/>
            <w:r w:rsidRPr="00E26D09">
              <w:t xml:space="preserve"> are defined in Table 9.7.5.3.2.3-2. </w:t>
            </w:r>
          </w:p>
        </w:tc>
      </w:tr>
    </w:tbl>
    <w:p w14:paraId="278F0763" w14:textId="77777777" w:rsidR="00A47F6D" w:rsidRPr="00E26D09" w:rsidRDefault="00A47F6D" w:rsidP="00A47F6D">
      <w:bookmarkStart w:id="91" w:name="_GoBack"/>
      <w:bookmarkEnd w:id="91"/>
    </w:p>
    <w:p w14:paraId="351B16D7" w14:textId="77777777" w:rsidR="00A47F6D" w:rsidRPr="00E26D09" w:rsidRDefault="00A47F6D" w:rsidP="00A47F6D">
      <w:pPr>
        <w:pStyle w:val="TH"/>
      </w:pPr>
      <w:r w:rsidRPr="00E26D09">
        <w:lastRenderedPageBreak/>
        <w:t>Table 9.7.5.3.2.3-2: Step frequencies for defining the BS radiated Tx spurious emission limits in FR2 (Category B)</w:t>
      </w:r>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A47F6D" w:rsidRPr="00E26D09" w14:paraId="4BA3B3BE" w14:textId="77777777" w:rsidTr="00DE7092">
        <w:trPr>
          <w:jc w:val="center"/>
        </w:trPr>
        <w:tc>
          <w:tcPr>
            <w:tcW w:w="1912" w:type="dxa"/>
          </w:tcPr>
          <w:p w14:paraId="6B480095" w14:textId="77777777" w:rsidR="00A47F6D" w:rsidRPr="00E26D09" w:rsidRDefault="00A47F6D" w:rsidP="00DE7092">
            <w:pPr>
              <w:pStyle w:val="TAH"/>
            </w:pPr>
            <w:r w:rsidRPr="00E26D09">
              <w:t>Operating band</w:t>
            </w:r>
          </w:p>
        </w:tc>
        <w:tc>
          <w:tcPr>
            <w:tcW w:w="1031" w:type="dxa"/>
          </w:tcPr>
          <w:p w14:paraId="444B4319" w14:textId="77777777" w:rsidR="00A47F6D" w:rsidRPr="00E26D09" w:rsidRDefault="00A47F6D" w:rsidP="00DE7092">
            <w:pPr>
              <w:pStyle w:val="TAH"/>
            </w:pPr>
            <w:r w:rsidRPr="00E26D09">
              <w:t>F</w:t>
            </w:r>
            <w:r w:rsidRPr="00E26D09">
              <w:rPr>
                <w:vertAlign w:val="subscript"/>
              </w:rPr>
              <w:t>step,1</w:t>
            </w:r>
            <w:r w:rsidRPr="00E26D09">
              <w:br/>
              <w:t>(GHz)</w:t>
            </w:r>
          </w:p>
        </w:tc>
        <w:tc>
          <w:tcPr>
            <w:tcW w:w="1134" w:type="dxa"/>
          </w:tcPr>
          <w:p w14:paraId="1659F060" w14:textId="77777777" w:rsidR="00A47F6D" w:rsidRPr="00E26D09" w:rsidRDefault="00A47F6D" w:rsidP="00DE7092">
            <w:pPr>
              <w:pStyle w:val="TAH"/>
            </w:pPr>
            <w:r w:rsidRPr="00E26D09">
              <w:t>F</w:t>
            </w:r>
            <w:r w:rsidRPr="00E26D09">
              <w:rPr>
                <w:vertAlign w:val="subscript"/>
              </w:rPr>
              <w:t>step,2</w:t>
            </w:r>
            <w:r w:rsidRPr="00E26D09">
              <w:br/>
              <w:t>(GHz)</w:t>
            </w:r>
          </w:p>
        </w:tc>
        <w:tc>
          <w:tcPr>
            <w:tcW w:w="1134" w:type="dxa"/>
          </w:tcPr>
          <w:p w14:paraId="136741A2" w14:textId="77777777" w:rsidR="00A47F6D" w:rsidRPr="00E26D09" w:rsidRDefault="00A47F6D" w:rsidP="00DE7092">
            <w:pPr>
              <w:pStyle w:val="TAH"/>
            </w:pPr>
            <w:r w:rsidRPr="00E26D09">
              <w:t>F</w:t>
            </w:r>
            <w:r w:rsidRPr="00E26D09">
              <w:rPr>
                <w:vertAlign w:val="subscript"/>
              </w:rPr>
              <w:t>step,3</w:t>
            </w:r>
            <w:r w:rsidRPr="00E26D09">
              <w:br/>
              <w:t>(GHz) (Note 2)</w:t>
            </w:r>
          </w:p>
        </w:tc>
        <w:tc>
          <w:tcPr>
            <w:tcW w:w="1196" w:type="dxa"/>
          </w:tcPr>
          <w:p w14:paraId="7B4DA483" w14:textId="77777777" w:rsidR="00A47F6D" w:rsidRPr="00E26D09" w:rsidRDefault="00A47F6D" w:rsidP="00DE7092">
            <w:pPr>
              <w:pStyle w:val="TAH"/>
            </w:pPr>
            <w:r w:rsidRPr="00E26D09">
              <w:t>F</w:t>
            </w:r>
            <w:r w:rsidRPr="00E26D09">
              <w:rPr>
                <w:vertAlign w:val="subscript"/>
              </w:rPr>
              <w:t>step,4</w:t>
            </w:r>
            <w:r w:rsidRPr="00E26D09">
              <w:br/>
              <w:t>(GHz) (Note 2)</w:t>
            </w:r>
          </w:p>
        </w:tc>
        <w:tc>
          <w:tcPr>
            <w:tcW w:w="1019" w:type="dxa"/>
          </w:tcPr>
          <w:p w14:paraId="6CAD2C6C" w14:textId="77777777" w:rsidR="00A47F6D" w:rsidRPr="00E26D09" w:rsidRDefault="00A47F6D" w:rsidP="00DE7092">
            <w:pPr>
              <w:pStyle w:val="TAH"/>
            </w:pPr>
            <w:r w:rsidRPr="00E26D09">
              <w:t>F</w:t>
            </w:r>
            <w:r w:rsidRPr="00E26D09">
              <w:rPr>
                <w:vertAlign w:val="subscript"/>
              </w:rPr>
              <w:t>step,5</w:t>
            </w:r>
            <w:r w:rsidRPr="00E26D09">
              <w:br/>
              <w:t>(GHz)</w:t>
            </w:r>
          </w:p>
        </w:tc>
        <w:tc>
          <w:tcPr>
            <w:tcW w:w="1134" w:type="dxa"/>
          </w:tcPr>
          <w:p w14:paraId="4A8E2EBC" w14:textId="77777777" w:rsidR="00A47F6D" w:rsidRPr="00E26D09" w:rsidRDefault="00A47F6D" w:rsidP="00DE7092">
            <w:pPr>
              <w:pStyle w:val="TAH"/>
            </w:pPr>
            <w:r w:rsidRPr="00E26D09">
              <w:t>F</w:t>
            </w:r>
            <w:r w:rsidRPr="00E26D09">
              <w:rPr>
                <w:vertAlign w:val="subscript"/>
              </w:rPr>
              <w:t>step,6</w:t>
            </w:r>
            <w:r w:rsidRPr="00E26D09">
              <w:br/>
              <w:t>(GHz)</w:t>
            </w:r>
          </w:p>
        </w:tc>
      </w:tr>
      <w:tr w:rsidR="00A47F6D" w:rsidRPr="00E26D09" w14:paraId="26946549" w14:textId="77777777" w:rsidTr="00DE7092">
        <w:trPr>
          <w:jc w:val="center"/>
        </w:trPr>
        <w:tc>
          <w:tcPr>
            <w:tcW w:w="1912" w:type="dxa"/>
          </w:tcPr>
          <w:p w14:paraId="62336ADF" w14:textId="77777777" w:rsidR="00A47F6D" w:rsidRPr="00E26D09" w:rsidRDefault="00A47F6D" w:rsidP="00DE7092">
            <w:pPr>
              <w:pStyle w:val="TAC"/>
            </w:pPr>
            <w:r w:rsidRPr="00E26D09">
              <w:t>n258</w:t>
            </w:r>
          </w:p>
        </w:tc>
        <w:tc>
          <w:tcPr>
            <w:tcW w:w="1031" w:type="dxa"/>
          </w:tcPr>
          <w:p w14:paraId="6997C799" w14:textId="77777777" w:rsidR="00A47F6D" w:rsidRPr="00E26D09" w:rsidRDefault="00A47F6D" w:rsidP="00DE7092">
            <w:pPr>
              <w:pStyle w:val="TAC"/>
            </w:pPr>
            <w:r w:rsidRPr="00E26D09">
              <w:t>18</w:t>
            </w:r>
          </w:p>
        </w:tc>
        <w:tc>
          <w:tcPr>
            <w:tcW w:w="1134" w:type="dxa"/>
          </w:tcPr>
          <w:p w14:paraId="7ED12992" w14:textId="77777777" w:rsidR="00A47F6D" w:rsidRPr="00E26D09" w:rsidRDefault="00A47F6D" w:rsidP="00DE7092">
            <w:pPr>
              <w:pStyle w:val="TAC"/>
            </w:pPr>
            <w:r w:rsidRPr="00E26D09">
              <w:t>21</w:t>
            </w:r>
          </w:p>
        </w:tc>
        <w:tc>
          <w:tcPr>
            <w:tcW w:w="1134" w:type="dxa"/>
          </w:tcPr>
          <w:p w14:paraId="3934C2F2" w14:textId="77777777" w:rsidR="00A47F6D" w:rsidRPr="00E26D09" w:rsidRDefault="00A47F6D" w:rsidP="00DE7092">
            <w:pPr>
              <w:pStyle w:val="TAC"/>
            </w:pPr>
            <w:r w:rsidRPr="00E26D09">
              <w:t>22.75</w:t>
            </w:r>
          </w:p>
        </w:tc>
        <w:tc>
          <w:tcPr>
            <w:tcW w:w="1196" w:type="dxa"/>
          </w:tcPr>
          <w:p w14:paraId="38278FF6" w14:textId="77777777" w:rsidR="00A47F6D" w:rsidRPr="00E26D09" w:rsidRDefault="00A47F6D" w:rsidP="00DE7092">
            <w:pPr>
              <w:pStyle w:val="TAC"/>
            </w:pPr>
            <w:r w:rsidRPr="00E26D09">
              <w:t>29</w:t>
            </w:r>
          </w:p>
        </w:tc>
        <w:tc>
          <w:tcPr>
            <w:tcW w:w="1019" w:type="dxa"/>
          </w:tcPr>
          <w:p w14:paraId="60CAA63C" w14:textId="77777777" w:rsidR="00A47F6D" w:rsidRPr="00E26D09" w:rsidRDefault="00A47F6D" w:rsidP="00DE7092">
            <w:pPr>
              <w:pStyle w:val="TAC"/>
            </w:pPr>
            <w:r w:rsidRPr="00E26D09">
              <w:t>30.75</w:t>
            </w:r>
          </w:p>
        </w:tc>
        <w:tc>
          <w:tcPr>
            <w:tcW w:w="1134" w:type="dxa"/>
          </w:tcPr>
          <w:p w14:paraId="59582BC7" w14:textId="77777777" w:rsidR="00A47F6D" w:rsidRPr="00E26D09" w:rsidRDefault="00A47F6D" w:rsidP="00DE7092">
            <w:pPr>
              <w:pStyle w:val="TAC"/>
            </w:pPr>
            <w:r w:rsidRPr="00E26D09">
              <w:t>40.5</w:t>
            </w:r>
          </w:p>
        </w:tc>
      </w:tr>
      <w:tr w:rsidR="00197868" w:rsidRPr="00E26D09" w14:paraId="63B96BA5" w14:textId="77777777" w:rsidTr="00DE7092">
        <w:trPr>
          <w:jc w:val="center"/>
          <w:ins w:id="92" w:author="Reihaneh Malekafzali" w:date="2020-02-13T13:02:00Z"/>
        </w:trPr>
        <w:tc>
          <w:tcPr>
            <w:tcW w:w="1912" w:type="dxa"/>
          </w:tcPr>
          <w:p w14:paraId="320663DB" w14:textId="58196394" w:rsidR="00197868" w:rsidRPr="000B7A77" w:rsidRDefault="00197868" w:rsidP="00197868">
            <w:pPr>
              <w:pStyle w:val="TAC"/>
              <w:rPr>
                <w:ins w:id="93" w:author="Reihaneh Malekafzali" w:date="2020-02-13T13:02:00Z"/>
                <w:rFonts w:asciiTheme="minorBidi" w:hAnsiTheme="minorBidi" w:cstheme="minorBidi"/>
                <w:szCs w:val="18"/>
              </w:rPr>
            </w:pPr>
            <w:ins w:id="94" w:author="Reihaneh Malekafzali" w:date="2020-02-13T13:02:00Z">
              <w:r w:rsidRPr="000B7A77">
                <w:rPr>
                  <w:rFonts w:asciiTheme="minorBidi" w:hAnsiTheme="minorBidi" w:cstheme="minorBidi"/>
                  <w:color w:val="FF0000"/>
                  <w:szCs w:val="18"/>
                </w:rPr>
                <w:t>n259</w:t>
              </w:r>
            </w:ins>
          </w:p>
        </w:tc>
        <w:tc>
          <w:tcPr>
            <w:tcW w:w="1031" w:type="dxa"/>
          </w:tcPr>
          <w:p w14:paraId="3A31967C" w14:textId="60575E4F" w:rsidR="00197868" w:rsidRPr="000B7A77" w:rsidRDefault="00197868" w:rsidP="00197868">
            <w:pPr>
              <w:pStyle w:val="TAC"/>
              <w:rPr>
                <w:ins w:id="95" w:author="Reihaneh Malekafzali" w:date="2020-02-13T13:02:00Z"/>
                <w:rFonts w:asciiTheme="minorBidi" w:hAnsiTheme="minorBidi" w:cstheme="minorBidi"/>
                <w:szCs w:val="18"/>
              </w:rPr>
            </w:pPr>
            <w:ins w:id="96" w:author="Reihaneh Malekafzali" w:date="2020-02-13T13:02:00Z">
              <w:r w:rsidRPr="000B7A77">
                <w:rPr>
                  <w:rFonts w:asciiTheme="minorBidi" w:hAnsiTheme="minorBidi" w:cstheme="minorBidi"/>
                  <w:color w:val="FF0000"/>
                  <w:szCs w:val="18"/>
                  <w:lang w:val="en-US"/>
                </w:rPr>
                <w:t>23</w:t>
              </w:r>
            </w:ins>
            <w:r w:rsidR="000B7A77">
              <w:rPr>
                <w:rFonts w:asciiTheme="minorBidi" w:hAnsiTheme="minorBidi" w:cstheme="minorBidi"/>
                <w:color w:val="FF0000"/>
                <w:szCs w:val="18"/>
                <w:lang w:val="en-US"/>
              </w:rPr>
              <w:t>.</w:t>
            </w:r>
            <w:ins w:id="97" w:author="Reihaneh Malekafzali" w:date="2020-02-13T13:02:00Z">
              <w:r w:rsidRPr="000B7A77">
                <w:rPr>
                  <w:rFonts w:asciiTheme="minorBidi" w:hAnsiTheme="minorBidi" w:cstheme="minorBidi"/>
                  <w:color w:val="FF0000"/>
                  <w:szCs w:val="18"/>
                  <w:lang w:val="en-US"/>
                </w:rPr>
                <w:t>5</w:t>
              </w:r>
            </w:ins>
          </w:p>
        </w:tc>
        <w:tc>
          <w:tcPr>
            <w:tcW w:w="1134" w:type="dxa"/>
          </w:tcPr>
          <w:p w14:paraId="1B66E94B" w14:textId="153AB32C" w:rsidR="00197868" w:rsidRPr="000B7A77" w:rsidRDefault="00197868" w:rsidP="00197868">
            <w:pPr>
              <w:pStyle w:val="TAC"/>
              <w:rPr>
                <w:ins w:id="98" w:author="Reihaneh Malekafzali" w:date="2020-02-13T13:02:00Z"/>
                <w:rFonts w:asciiTheme="minorBidi" w:hAnsiTheme="minorBidi" w:cstheme="minorBidi"/>
                <w:szCs w:val="18"/>
              </w:rPr>
            </w:pPr>
            <w:ins w:id="99" w:author="Reihaneh Malekafzali" w:date="2020-02-13T13:02:00Z">
              <w:r w:rsidRPr="000B7A77">
                <w:rPr>
                  <w:rFonts w:asciiTheme="minorBidi" w:hAnsiTheme="minorBidi" w:cstheme="minorBidi"/>
                  <w:color w:val="FF0000"/>
                  <w:szCs w:val="18"/>
                  <w:lang w:val="en-US"/>
                </w:rPr>
                <w:t>35</w:t>
              </w:r>
            </w:ins>
            <w:r w:rsidR="000B7A77">
              <w:rPr>
                <w:rFonts w:asciiTheme="minorBidi" w:hAnsiTheme="minorBidi" w:cstheme="minorBidi"/>
                <w:color w:val="FF0000"/>
                <w:szCs w:val="18"/>
                <w:lang w:val="en-US"/>
              </w:rPr>
              <w:t>.</w:t>
            </w:r>
            <w:ins w:id="100" w:author="Reihaneh Malekafzali" w:date="2020-02-13T13:02:00Z">
              <w:r w:rsidRPr="000B7A77">
                <w:rPr>
                  <w:rFonts w:asciiTheme="minorBidi" w:hAnsiTheme="minorBidi" w:cstheme="minorBidi"/>
                  <w:color w:val="FF0000"/>
                  <w:szCs w:val="18"/>
                  <w:lang w:val="en-US"/>
                </w:rPr>
                <w:t>5</w:t>
              </w:r>
            </w:ins>
          </w:p>
        </w:tc>
        <w:tc>
          <w:tcPr>
            <w:tcW w:w="1134" w:type="dxa"/>
          </w:tcPr>
          <w:p w14:paraId="56109858" w14:textId="5968E267" w:rsidR="00197868" w:rsidRPr="000B7A77" w:rsidRDefault="00197868" w:rsidP="00197868">
            <w:pPr>
              <w:pStyle w:val="TAC"/>
              <w:rPr>
                <w:ins w:id="101" w:author="Reihaneh Malekafzali" w:date="2020-02-13T13:02:00Z"/>
                <w:rFonts w:asciiTheme="minorBidi" w:hAnsiTheme="minorBidi" w:cstheme="minorBidi"/>
                <w:szCs w:val="18"/>
              </w:rPr>
            </w:pPr>
            <w:ins w:id="102" w:author="Reihaneh Malekafzali" w:date="2020-02-13T13:02:00Z">
              <w:r w:rsidRPr="000B7A77">
                <w:rPr>
                  <w:rFonts w:asciiTheme="minorBidi" w:hAnsiTheme="minorBidi" w:cstheme="minorBidi"/>
                  <w:color w:val="FF0000"/>
                  <w:szCs w:val="18"/>
                  <w:lang w:val="en-US"/>
                </w:rPr>
                <w:t>38</w:t>
              </w:r>
            </w:ins>
          </w:p>
        </w:tc>
        <w:tc>
          <w:tcPr>
            <w:tcW w:w="1196" w:type="dxa"/>
          </w:tcPr>
          <w:p w14:paraId="55B1475A" w14:textId="27C262A9" w:rsidR="00197868" w:rsidRPr="000B7A77" w:rsidRDefault="00197868" w:rsidP="00197868">
            <w:pPr>
              <w:pStyle w:val="TAC"/>
              <w:rPr>
                <w:ins w:id="103" w:author="Reihaneh Malekafzali" w:date="2020-02-13T13:02:00Z"/>
                <w:rFonts w:asciiTheme="minorBidi" w:hAnsiTheme="minorBidi" w:cstheme="minorBidi"/>
                <w:szCs w:val="18"/>
              </w:rPr>
            </w:pPr>
            <w:ins w:id="104" w:author="Reihaneh Malekafzali" w:date="2020-02-13T13:02:00Z">
              <w:r w:rsidRPr="000B7A77">
                <w:rPr>
                  <w:rFonts w:asciiTheme="minorBidi" w:hAnsiTheme="minorBidi" w:cstheme="minorBidi"/>
                  <w:color w:val="FF0000"/>
                  <w:szCs w:val="18"/>
                  <w:lang w:val="en-US"/>
                </w:rPr>
                <w:t>45</w:t>
              </w:r>
            </w:ins>
          </w:p>
        </w:tc>
        <w:tc>
          <w:tcPr>
            <w:tcW w:w="1019" w:type="dxa"/>
          </w:tcPr>
          <w:p w14:paraId="0D0B2A4E" w14:textId="5EAD129A" w:rsidR="00197868" w:rsidRPr="000B7A77" w:rsidRDefault="00197868" w:rsidP="00197868">
            <w:pPr>
              <w:pStyle w:val="TAC"/>
              <w:rPr>
                <w:ins w:id="105" w:author="Reihaneh Malekafzali" w:date="2020-02-13T13:02:00Z"/>
                <w:rFonts w:asciiTheme="minorBidi" w:hAnsiTheme="minorBidi" w:cstheme="minorBidi"/>
                <w:szCs w:val="18"/>
              </w:rPr>
            </w:pPr>
            <w:ins w:id="106" w:author="Reihaneh Malekafzali" w:date="2020-02-13T13:02:00Z">
              <w:r w:rsidRPr="000B7A77">
                <w:rPr>
                  <w:rFonts w:asciiTheme="minorBidi" w:hAnsiTheme="minorBidi" w:cstheme="minorBidi"/>
                  <w:color w:val="FF0000"/>
                  <w:szCs w:val="18"/>
                  <w:lang w:val="en-US"/>
                </w:rPr>
                <w:t>47</w:t>
              </w:r>
            </w:ins>
            <w:r w:rsidR="00A13979">
              <w:rPr>
                <w:rFonts w:asciiTheme="minorBidi" w:hAnsiTheme="minorBidi" w:cstheme="minorBidi"/>
                <w:color w:val="FF0000"/>
                <w:szCs w:val="18"/>
                <w:lang w:val="en-US"/>
              </w:rPr>
              <w:t>.</w:t>
            </w:r>
            <w:ins w:id="107" w:author="Reihaneh Malekafzali" w:date="2020-02-13T13:02:00Z">
              <w:r w:rsidRPr="000B7A77">
                <w:rPr>
                  <w:rFonts w:asciiTheme="minorBidi" w:hAnsiTheme="minorBidi" w:cstheme="minorBidi"/>
                  <w:color w:val="FF0000"/>
                  <w:szCs w:val="18"/>
                  <w:lang w:val="en-US"/>
                </w:rPr>
                <w:t>5</w:t>
              </w:r>
            </w:ins>
          </w:p>
        </w:tc>
        <w:tc>
          <w:tcPr>
            <w:tcW w:w="1134" w:type="dxa"/>
          </w:tcPr>
          <w:p w14:paraId="0062A750" w14:textId="4C9870DB" w:rsidR="00197868" w:rsidRPr="000B7A77" w:rsidRDefault="00197868" w:rsidP="00197868">
            <w:pPr>
              <w:pStyle w:val="TAC"/>
              <w:rPr>
                <w:ins w:id="108" w:author="Reihaneh Malekafzali" w:date="2020-02-13T13:02:00Z"/>
                <w:rFonts w:asciiTheme="minorBidi" w:hAnsiTheme="minorBidi" w:cstheme="minorBidi"/>
                <w:szCs w:val="18"/>
              </w:rPr>
            </w:pPr>
            <w:ins w:id="109" w:author="Reihaneh Malekafzali" w:date="2020-02-13T13:02:00Z">
              <w:r w:rsidRPr="000B7A77">
                <w:rPr>
                  <w:rFonts w:asciiTheme="minorBidi" w:hAnsiTheme="minorBidi" w:cstheme="minorBidi"/>
                  <w:color w:val="FF0000"/>
                  <w:szCs w:val="18"/>
                  <w:lang w:val="en-US"/>
                </w:rPr>
                <w:t>59</w:t>
              </w:r>
            </w:ins>
            <w:r w:rsidR="00A13979">
              <w:rPr>
                <w:rFonts w:asciiTheme="minorBidi" w:hAnsiTheme="minorBidi" w:cstheme="minorBidi"/>
                <w:color w:val="FF0000"/>
                <w:szCs w:val="18"/>
                <w:lang w:val="en-US"/>
              </w:rPr>
              <w:t>.</w:t>
            </w:r>
            <w:ins w:id="110" w:author="Reihaneh Malekafzali" w:date="2020-02-13T13:02:00Z">
              <w:r w:rsidRPr="000B7A77">
                <w:rPr>
                  <w:rFonts w:asciiTheme="minorBidi" w:hAnsiTheme="minorBidi" w:cstheme="minorBidi"/>
                  <w:color w:val="FF0000"/>
                  <w:szCs w:val="18"/>
                  <w:lang w:val="en-US"/>
                </w:rPr>
                <w:t>5</w:t>
              </w:r>
            </w:ins>
          </w:p>
        </w:tc>
      </w:tr>
      <w:tr w:rsidR="00A47F6D" w:rsidRPr="00E26D09" w14:paraId="75D49A07" w14:textId="77777777" w:rsidTr="00DE7092">
        <w:trPr>
          <w:jc w:val="center"/>
        </w:trPr>
        <w:tc>
          <w:tcPr>
            <w:tcW w:w="8560" w:type="dxa"/>
            <w:gridSpan w:val="7"/>
          </w:tcPr>
          <w:p w14:paraId="25FE5BE4" w14:textId="77777777" w:rsidR="00A47F6D" w:rsidRPr="00E26D09" w:rsidRDefault="00A47F6D" w:rsidP="00DE7092">
            <w:pPr>
              <w:pStyle w:val="TAN"/>
            </w:pPr>
            <w:r w:rsidRPr="00E26D09">
              <w:t>NOTE 1:</w:t>
            </w:r>
            <w:r w:rsidRPr="00E26D09">
              <w:tab/>
            </w:r>
            <w:proofErr w:type="spellStart"/>
            <w:r w:rsidRPr="00E26D09">
              <w:t>F</w:t>
            </w:r>
            <w:r w:rsidRPr="00E26D09">
              <w:rPr>
                <w:vertAlign w:val="subscript"/>
              </w:rPr>
              <w:t>step,</w:t>
            </w:r>
            <w:r w:rsidRPr="00E26D09">
              <w:rPr>
                <w:vertAlign w:val="subscript"/>
                <w:lang w:eastAsia="zh-CN"/>
              </w:rPr>
              <w:t>X</w:t>
            </w:r>
            <w:proofErr w:type="spellEnd"/>
            <w:r w:rsidRPr="00E26D09">
              <w:rPr>
                <w:lang w:eastAsia="zh-CN"/>
              </w:rPr>
              <w:t xml:space="preserve"> are based on </w:t>
            </w:r>
            <w:r w:rsidRPr="00E26D09">
              <w:t xml:space="preserve">ERC Recommendation 74-01 </w:t>
            </w:r>
            <w:r w:rsidRPr="00E26D09">
              <w:rPr>
                <w:lang w:eastAsia="zh-CN"/>
              </w:rPr>
              <w:t>[19]</w:t>
            </w:r>
            <w:r w:rsidRPr="00E26D09">
              <w:t>, Annex 2</w:t>
            </w:r>
            <w:r w:rsidRPr="00E26D09">
              <w:rPr>
                <w:lang w:eastAsia="zh-CN"/>
              </w:rPr>
              <w:t>.</w:t>
            </w:r>
          </w:p>
          <w:p w14:paraId="2A18006A" w14:textId="77777777" w:rsidR="00A47F6D" w:rsidRPr="00E26D09" w:rsidRDefault="00A47F6D" w:rsidP="00DE7092">
            <w:pPr>
              <w:pStyle w:val="TAN"/>
            </w:pPr>
            <w:r w:rsidRPr="00E26D09">
              <w:t>NOTE 2:</w:t>
            </w:r>
            <w:r w:rsidRPr="00E26D09">
              <w:tab/>
              <w:t>F</w:t>
            </w:r>
            <w:r w:rsidRPr="00E26D09">
              <w:rPr>
                <w:vertAlign w:val="subscript"/>
              </w:rPr>
              <w:t>step,3</w:t>
            </w:r>
            <w:r w:rsidRPr="00E26D09">
              <w:t xml:space="preserve"> and F</w:t>
            </w:r>
            <w:r w:rsidRPr="00E26D09">
              <w:rPr>
                <w:vertAlign w:val="subscript"/>
              </w:rPr>
              <w:t>step,4</w:t>
            </w:r>
            <w:r w:rsidRPr="00E26D09">
              <w:t xml:space="preserve"> are aligned with the values for </w:t>
            </w:r>
            <w:proofErr w:type="spellStart"/>
            <w:r w:rsidRPr="00E26D09">
              <w:t>Δf</w:t>
            </w:r>
            <w:r w:rsidRPr="00E26D09">
              <w:rPr>
                <w:vertAlign w:val="subscript"/>
              </w:rPr>
              <w:t>OBUE</w:t>
            </w:r>
            <w:proofErr w:type="spellEnd"/>
            <w:r w:rsidRPr="00E26D09">
              <w:t xml:space="preserve"> in Table 9.7.1-1.</w:t>
            </w:r>
          </w:p>
        </w:tc>
      </w:tr>
    </w:tbl>
    <w:p w14:paraId="7825EF3B" w14:textId="77777777" w:rsidR="00A47F6D" w:rsidRPr="00E26D09" w:rsidRDefault="00A47F6D" w:rsidP="00A47F6D"/>
    <w:p w14:paraId="1D0B4667" w14:textId="77777777" w:rsidR="00A47F6D" w:rsidRDefault="00A47F6D" w:rsidP="00A47F6D">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8EE4C58" w14:textId="77777777" w:rsidR="005E6453" w:rsidRPr="00E26D09" w:rsidRDefault="005E6453" w:rsidP="005E6453">
      <w:pPr>
        <w:pStyle w:val="Heading4"/>
      </w:pPr>
      <w:bookmarkStart w:id="111" w:name="_Toc21127720"/>
      <w:bookmarkStart w:id="112" w:name="_Toc29811929"/>
      <w:r w:rsidRPr="00E26D09">
        <w:t>10.5.2.3</w:t>
      </w:r>
      <w:r w:rsidRPr="00E26D09">
        <w:tab/>
      </w:r>
      <w:r w:rsidRPr="00E26D09">
        <w:rPr>
          <w:rFonts w:eastAsia="SimSun"/>
          <w:lang w:val="en-US" w:eastAsia="zh-CN"/>
        </w:rPr>
        <w:t xml:space="preserve">Minimum requirement </w:t>
      </w:r>
      <w:r w:rsidRPr="00E26D09">
        <w:t xml:space="preserve">for </w:t>
      </w:r>
      <w:r w:rsidRPr="00E26D09">
        <w:rPr>
          <w:i/>
        </w:rPr>
        <w:t>BS type 2-O</w:t>
      </w:r>
      <w:bookmarkEnd w:id="111"/>
      <w:bookmarkEnd w:id="112"/>
    </w:p>
    <w:p w14:paraId="58F3A030" w14:textId="77777777" w:rsidR="005E6453" w:rsidRPr="00E26D09" w:rsidRDefault="005E6453" w:rsidP="005E6453">
      <w:r w:rsidRPr="00E26D09">
        <w:t xml:space="preserve">The requirement shall apply at the RIB when the </w:t>
      </w:r>
      <w:proofErr w:type="spellStart"/>
      <w:r w:rsidRPr="00E26D09">
        <w:t>AoA</w:t>
      </w:r>
      <w:proofErr w:type="spellEnd"/>
      <w:r w:rsidRPr="00E26D09">
        <w:t xml:space="preserve"> of the incident wave of a received signal and the interfering signal are from the same direction and are within the </w:t>
      </w:r>
      <w:r w:rsidRPr="00E26D09">
        <w:rPr>
          <w:i/>
        </w:rPr>
        <w:t xml:space="preserve">OTA REFSENS </w:t>
      </w:r>
      <w:proofErr w:type="spellStart"/>
      <w:r w:rsidRPr="00E26D09">
        <w:rPr>
          <w:i/>
        </w:rPr>
        <w:t>RoAoA</w:t>
      </w:r>
      <w:proofErr w:type="spellEnd"/>
      <w:r w:rsidRPr="00E26D09">
        <w:rPr>
          <w:i/>
        </w:rPr>
        <w:t>.</w:t>
      </w:r>
    </w:p>
    <w:p w14:paraId="15553193" w14:textId="77777777" w:rsidR="005E6453" w:rsidRPr="00E26D09" w:rsidRDefault="005E6453" w:rsidP="005E6453">
      <w:r w:rsidRPr="00E26D09">
        <w:t>The wanted and interfering signals apply to each supported polarization, under the assumption o</w:t>
      </w:r>
      <w:r w:rsidRPr="00E26D09">
        <w:rPr>
          <w:i/>
        </w:rPr>
        <w:t>f polarization match</w:t>
      </w:r>
      <w:r w:rsidRPr="00E26D09">
        <w:t>.</w:t>
      </w:r>
    </w:p>
    <w:p w14:paraId="005B899B" w14:textId="77777777" w:rsidR="005E6453" w:rsidRPr="00E26D09" w:rsidRDefault="005E6453" w:rsidP="005E6453">
      <w:pPr>
        <w:rPr>
          <w:lang w:eastAsia="zh-CN"/>
        </w:rPr>
      </w:pPr>
      <w:r w:rsidRPr="00E26D09">
        <w:t xml:space="preserve">The throughput shall be </w:t>
      </w:r>
      <w:r w:rsidRPr="00E26D09">
        <w:rPr>
          <w:rFonts w:hint="eastAsia"/>
        </w:rPr>
        <w:t>≥</w:t>
      </w:r>
      <w:r w:rsidRPr="00E26D09">
        <w:t xml:space="preserve"> 95% of the maximum throughput</w:t>
      </w:r>
      <w:r w:rsidRPr="00E26D09" w:rsidDel="00BE584A">
        <w:t xml:space="preserve"> </w:t>
      </w:r>
      <w:r w:rsidRPr="00E26D09">
        <w:t>of the reference measurement channel</w:t>
      </w:r>
      <w:r w:rsidRPr="00E26D09">
        <w:rPr>
          <w:lang w:eastAsia="zh-CN"/>
        </w:rPr>
        <w:t>.</w:t>
      </w:r>
    </w:p>
    <w:p w14:paraId="52BAB16F" w14:textId="77777777" w:rsidR="005E6453" w:rsidRPr="00E26D09" w:rsidRDefault="005E6453" w:rsidP="005E6453">
      <w:pPr>
        <w:rPr>
          <w:lang w:eastAsia="zh-CN"/>
        </w:rPr>
      </w:pPr>
      <w:r w:rsidRPr="00E26D09">
        <w:rPr>
          <w:lang w:eastAsia="zh-CN"/>
        </w:rPr>
        <w:t xml:space="preserve">For </w:t>
      </w:r>
      <w:r w:rsidRPr="00E26D09">
        <w:rPr>
          <w:i/>
          <w:lang w:eastAsia="zh-CN"/>
        </w:rPr>
        <w:t>BS</w:t>
      </w:r>
      <w:r w:rsidRPr="00E26D09">
        <w:rPr>
          <w:i/>
          <w:lang w:val="en-US" w:eastAsia="zh-CN"/>
        </w:rPr>
        <w:t xml:space="preserve"> </w:t>
      </w:r>
      <w:r w:rsidRPr="00E26D09">
        <w:rPr>
          <w:i/>
          <w:lang w:eastAsia="zh-CN"/>
        </w:rPr>
        <w:t>type 2-O</w:t>
      </w:r>
      <w:r w:rsidRPr="00E26D09">
        <w:rPr>
          <w:lang w:eastAsia="zh-CN"/>
        </w:rPr>
        <w:t xml:space="preserve">, the </w:t>
      </w:r>
      <w:r w:rsidRPr="00E26D09">
        <w:t xml:space="preserve">OTA </w:t>
      </w:r>
      <w:proofErr w:type="gramStart"/>
      <w:r w:rsidRPr="00E26D09">
        <w:t>wanted</w:t>
      </w:r>
      <w:proofErr w:type="gramEnd"/>
      <w:r w:rsidRPr="00E26D09">
        <w:t xml:space="preserve"> and OTA interfering signals are provided at RIB using the parameters in </w:t>
      </w:r>
      <w:r w:rsidRPr="00E26D09">
        <w:rPr>
          <w:lang w:eastAsia="zh-CN"/>
        </w:rPr>
        <w:t xml:space="preserve">table 10.5.2.3-1 for general OTA blocking requirements. </w:t>
      </w:r>
      <w:r w:rsidRPr="00E26D09">
        <w:rPr>
          <w:rFonts w:eastAsia="Osaka"/>
        </w:rPr>
        <w:t>The reference measurement channel for the wanted signal is further specified in annex A.1. The characteristics of the interfering signal is further specified in annex D.</w:t>
      </w:r>
    </w:p>
    <w:p w14:paraId="5F35DD05" w14:textId="77777777" w:rsidR="005E6453" w:rsidRPr="007E346D" w:rsidRDefault="005E6453" w:rsidP="005E6453">
      <w:pPr>
        <w:rPr>
          <w:lang w:eastAsia="zh-CN"/>
        </w:rPr>
      </w:pPr>
      <w:r w:rsidRPr="007E346D">
        <w:rPr>
          <w:lang w:eastAsia="zh-CN"/>
        </w:rPr>
        <w:t xml:space="preserve">The OTA blocking requirements are applicable outside the </w:t>
      </w:r>
      <w:r w:rsidRPr="0068373B">
        <w:rPr>
          <w:i/>
          <w:lang w:eastAsia="zh-CN"/>
        </w:rPr>
        <w:t>Base Station RF Bandwidth</w:t>
      </w:r>
      <w:r w:rsidRPr="007E346D">
        <w:rPr>
          <w:lang w:eastAsia="zh-CN"/>
        </w:rPr>
        <w:t xml:space="preserve">. The interfering signal offset is defined relative to the </w:t>
      </w:r>
      <w:r w:rsidRPr="007A7019">
        <w:rPr>
          <w:i/>
          <w:lang w:eastAsia="zh-CN"/>
        </w:rPr>
        <w:t>Base Station RF Bandwidth</w:t>
      </w:r>
      <w:r w:rsidRPr="007E346D">
        <w:rPr>
          <w:lang w:eastAsia="zh-CN"/>
        </w:rPr>
        <w:t xml:space="preserve"> edges.</w:t>
      </w:r>
      <w:r w:rsidRPr="007E346D">
        <w:rPr>
          <w:rFonts w:cs="v3.8.0"/>
        </w:rPr>
        <w:t xml:space="preserve"> </w:t>
      </w:r>
    </w:p>
    <w:p w14:paraId="306CEE0C" w14:textId="77777777" w:rsidR="005E6453" w:rsidRPr="00E26D09" w:rsidRDefault="005E6453" w:rsidP="005E6453">
      <w:pPr>
        <w:rPr>
          <w:rFonts w:cs="v3.8.0"/>
        </w:rPr>
      </w:pPr>
      <w:r w:rsidRPr="00E26D09">
        <w:rPr>
          <w:lang w:eastAsia="zh-CN"/>
        </w:rPr>
        <w:t xml:space="preserve">For </w:t>
      </w:r>
      <w:r w:rsidRPr="00E26D09">
        <w:rPr>
          <w:i/>
          <w:lang w:eastAsia="zh-CN"/>
        </w:rPr>
        <w:t xml:space="preserve">BS type </w:t>
      </w:r>
      <w:r w:rsidRPr="00E26D09">
        <w:rPr>
          <w:i/>
          <w:lang w:val="en-US" w:eastAsia="zh-CN"/>
        </w:rPr>
        <w:t>2</w:t>
      </w:r>
      <w:r w:rsidRPr="00E26D09">
        <w:rPr>
          <w:i/>
          <w:lang w:eastAsia="zh-CN"/>
        </w:rPr>
        <w:t xml:space="preserve">-O </w:t>
      </w:r>
      <w:r w:rsidRPr="00E26D09">
        <w:rPr>
          <w:rFonts w:cs="v3.8.0"/>
        </w:rPr>
        <w:t xml:space="preserve">the OTA in-band </w:t>
      </w:r>
      <w:r w:rsidRPr="00E26D09">
        <w:rPr>
          <w:lang w:eastAsia="zh-CN"/>
        </w:rPr>
        <w:t xml:space="preserve">blocking requirement </w:t>
      </w:r>
      <w:r w:rsidRPr="00E26D09">
        <w:rPr>
          <w:lang w:val="en-US" w:eastAsia="zh-CN"/>
        </w:rPr>
        <w:t xml:space="preserve">shall </w:t>
      </w:r>
      <w:r w:rsidRPr="00E26D09">
        <w:rPr>
          <w:rFonts w:cs="v3.8.0"/>
        </w:rPr>
        <w:t xml:space="preserve">apply </w:t>
      </w:r>
      <w:r w:rsidRPr="00E26D09">
        <w:rPr>
          <w:lang w:eastAsia="zh-CN"/>
        </w:rPr>
        <w:t xml:space="preserve">from </w:t>
      </w:r>
      <w:proofErr w:type="spellStart"/>
      <w:r w:rsidRPr="00E26D09">
        <w:rPr>
          <w:rFonts w:cs="Arial"/>
        </w:rPr>
        <w:t>F</w:t>
      </w:r>
      <w:r w:rsidRPr="00E26D09">
        <w:rPr>
          <w:rFonts w:cs="Arial"/>
          <w:vertAlign w:val="subscript"/>
        </w:rPr>
        <w:t>UL_low</w:t>
      </w:r>
      <w:proofErr w:type="spellEnd"/>
      <w:r w:rsidRPr="00E26D09">
        <w:rPr>
          <w:rFonts w:cs="Arial"/>
        </w:rPr>
        <w:t xml:space="preserve"> - </w:t>
      </w:r>
      <w:proofErr w:type="spellStart"/>
      <w:r w:rsidRPr="00E26D09">
        <w:t>Δf</w:t>
      </w:r>
      <w:r w:rsidRPr="00E26D09">
        <w:rPr>
          <w:vertAlign w:val="subscript"/>
        </w:rPr>
        <w:t>OOB</w:t>
      </w:r>
      <w:proofErr w:type="spellEnd"/>
      <w:r w:rsidRPr="00E26D09">
        <w:rPr>
          <w:rFonts w:cs="v5.0.0"/>
        </w:rPr>
        <w:t xml:space="preserve"> </w:t>
      </w:r>
      <w:r w:rsidRPr="00E26D09">
        <w:t xml:space="preserve">to </w:t>
      </w:r>
      <w:proofErr w:type="spellStart"/>
      <w:r w:rsidRPr="00E26D09">
        <w:rPr>
          <w:rFonts w:cs="Arial"/>
        </w:rPr>
        <w:t>F</w:t>
      </w:r>
      <w:r w:rsidRPr="00E26D09">
        <w:rPr>
          <w:rFonts w:cs="Arial"/>
          <w:vertAlign w:val="subscript"/>
        </w:rPr>
        <w:t>UL_high</w:t>
      </w:r>
      <w:proofErr w:type="spellEnd"/>
      <w:r w:rsidRPr="00E26D09">
        <w:rPr>
          <w:rFonts w:cs="Arial"/>
        </w:rPr>
        <w:t xml:space="preserve"> + </w:t>
      </w:r>
      <w:proofErr w:type="spellStart"/>
      <w:r w:rsidRPr="00E26D09">
        <w:t>Δf</w:t>
      </w:r>
      <w:r w:rsidRPr="00E26D09">
        <w:rPr>
          <w:vertAlign w:val="subscript"/>
        </w:rPr>
        <w:t>OOB</w:t>
      </w:r>
      <w:proofErr w:type="spellEnd"/>
      <w:r w:rsidRPr="00E26D09">
        <w:rPr>
          <w:rFonts w:cs="v3.8.0"/>
          <w:i/>
        </w:rPr>
        <w:t>.</w:t>
      </w:r>
      <w:r w:rsidRPr="00E26D09">
        <w:rPr>
          <w:rFonts w:cs="v3.8.0"/>
        </w:rPr>
        <w:t xml:space="preserve"> </w:t>
      </w:r>
      <w:r w:rsidRPr="00E26D09">
        <w:rPr>
          <w:rFonts w:cs="v5.0.0"/>
        </w:rPr>
        <w:t xml:space="preserve">The </w:t>
      </w:r>
      <w:proofErr w:type="spellStart"/>
      <w:r w:rsidRPr="00E26D09">
        <w:t>Δf</w:t>
      </w:r>
      <w:r w:rsidRPr="00E26D09">
        <w:rPr>
          <w:vertAlign w:val="subscript"/>
        </w:rPr>
        <w:t>OOB</w:t>
      </w:r>
      <w:proofErr w:type="spellEnd"/>
      <w:r w:rsidRPr="00E26D09">
        <w:rPr>
          <w:rFonts w:cs="v5.0.0"/>
        </w:rPr>
        <w:t xml:space="preserve"> for </w:t>
      </w:r>
      <w:r w:rsidRPr="00E26D09">
        <w:rPr>
          <w:i/>
          <w:lang w:eastAsia="zh-CN"/>
        </w:rPr>
        <w:t xml:space="preserve">BS type </w:t>
      </w:r>
      <w:r w:rsidRPr="00E26D09">
        <w:rPr>
          <w:i/>
          <w:lang w:val="en-US" w:eastAsia="zh-CN"/>
        </w:rPr>
        <w:t>2</w:t>
      </w:r>
      <w:r w:rsidRPr="00E26D09">
        <w:rPr>
          <w:i/>
          <w:lang w:eastAsia="zh-CN"/>
        </w:rPr>
        <w:t>-O</w:t>
      </w:r>
      <w:r w:rsidRPr="00E26D09">
        <w:rPr>
          <w:rFonts w:cs="v5.0.0"/>
        </w:rPr>
        <w:t xml:space="preserve"> is </w:t>
      </w:r>
      <w:r w:rsidRPr="00E26D09">
        <w:t>defined in table 10.5.2.</w:t>
      </w:r>
      <w:r w:rsidRPr="00E26D09">
        <w:rPr>
          <w:rFonts w:eastAsia="SimSun"/>
          <w:lang w:val="en-US" w:eastAsia="zh-CN"/>
        </w:rPr>
        <w:t>3</w:t>
      </w:r>
      <w:r w:rsidRPr="00E26D09">
        <w:t>-0.</w:t>
      </w:r>
    </w:p>
    <w:p w14:paraId="5DF5050B" w14:textId="77777777" w:rsidR="005E6453" w:rsidRPr="00E26D09" w:rsidRDefault="005E6453" w:rsidP="005E6453">
      <w:pPr>
        <w:pStyle w:val="TH"/>
        <w:rPr>
          <w:rFonts w:eastAsia="SimSun"/>
          <w:lang w:val="en-US" w:eastAsia="zh-CN"/>
        </w:rPr>
      </w:pPr>
      <w:r w:rsidRPr="00E26D09">
        <w:t>Table 10.5.2.</w:t>
      </w:r>
      <w:r w:rsidRPr="00E26D09">
        <w:rPr>
          <w:rFonts w:eastAsia="SimSun"/>
          <w:lang w:val="en-US" w:eastAsia="zh-CN"/>
        </w:rPr>
        <w:t>3</w:t>
      </w:r>
      <w:r w:rsidRPr="00E26D09">
        <w:t xml:space="preserve">-0: </w:t>
      </w:r>
      <w:proofErr w:type="spellStart"/>
      <w:r w:rsidRPr="00E26D09">
        <w:t>Δf</w:t>
      </w:r>
      <w:r w:rsidRPr="00E26D09">
        <w:rPr>
          <w:vertAlign w:val="subscript"/>
        </w:rPr>
        <w:t>OOB</w:t>
      </w:r>
      <w:proofErr w:type="spellEnd"/>
      <w:r w:rsidRPr="00E26D09">
        <w:t xml:space="preserve"> offset for NR </w:t>
      </w:r>
      <w:r w:rsidRPr="00E26D09">
        <w:rPr>
          <w:i/>
        </w:rPr>
        <w:t>operating bands</w:t>
      </w:r>
      <w:r w:rsidRPr="00E26D09">
        <w:rPr>
          <w:rFonts w:eastAsia="SimSun"/>
          <w:i/>
          <w:lang w:val="en-US" w:eastAsia="zh-CN"/>
        </w:rPr>
        <w:t xml:space="preserve"> </w:t>
      </w:r>
      <w:r w:rsidRPr="00E26D09">
        <w:rPr>
          <w:rFonts w:eastAsia="SimSun"/>
          <w:iCs/>
          <w:lang w:val="en-US" w:eastAsia="zh-CN"/>
        </w:rPr>
        <w:t>in FR2</w:t>
      </w:r>
    </w:p>
    <w:tbl>
      <w:tblPr>
        <w:tblW w:w="6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3472"/>
        <w:gridCol w:w="1709"/>
      </w:tblGrid>
      <w:tr w:rsidR="005E6453" w:rsidRPr="00E26D09" w14:paraId="5B84E463" w14:textId="77777777" w:rsidTr="00DE7092">
        <w:trPr>
          <w:jc w:val="center"/>
        </w:trPr>
        <w:tc>
          <w:tcPr>
            <w:tcW w:w="1197" w:type="dxa"/>
          </w:tcPr>
          <w:p w14:paraId="1BCF6A2A" w14:textId="77777777" w:rsidR="005E6453" w:rsidRPr="00E26D09" w:rsidRDefault="005E6453" w:rsidP="00DE7092">
            <w:pPr>
              <w:pStyle w:val="TAH"/>
              <w:rPr>
                <w:lang w:eastAsia="zh-CN"/>
              </w:rPr>
            </w:pPr>
            <w:r w:rsidRPr="00E26D09">
              <w:rPr>
                <w:lang w:eastAsia="zh-CN"/>
              </w:rPr>
              <w:t>BS type</w:t>
            </w:r>
          </w:p>
        </w:tc>
        <w:tc>
          <w:tcPr>
            <w:tcW w:w="3472" w:type="dxa"/>
            <w:shd w:val="clear" w:color="auto" w:fill="auto"/>
          </w:tcPr>
          <w:p w14:paraId="7F2887B3" w14:textId="77777777" w:rsidR="005E6453" w:rsidRPr="00E26D09" w:rsidRDefault="005E6453" w:rsidP="00DE7092">
            <w:pPr>
              <w:pStyle w:val="TAH"/>
            </w:pPr>
            <w:r w:rsidRPr="00E26D09">
              <w:rPr>
                <w:i/>
              </w:rPr>
              <w:t>Operating band</w:t>
            </w:r>
            <w:r w:rsidRPr="00E26D09">
              <w:t xml:space="preserve"> characteristics</w:t>
            </w:r>
          </w:p>
        </w:tc>
        <w:tc>
          <w:tcPr>
            <w:tcW w:w="1709" w:type="dxa"/>
            <w:shd w:val="clear" w:color="auto" w:fill="auto"/>
          </w:tcPr>
          <w:p w14:paraId="50EAD1F1" w14:textId="77777777" w:rsidR="005E6453" w:rsidRPr="00E26D09" w:rsidRDefault="005E6453" w:rsidP="00DE7092">
            <w:pPr>
              <w:pStyle w:val="TAH"/>
            </w:pPr>
            <w:proofErr w:type="spellStart"/>
            <w:r w:rsidRPr="00E26D09">
              <w:t>Δf</w:t>
            </w:r>
            <w:r w:rsidRPr="00E26D09">
              <w:rPr>
                <w:vertAlign w:val="subscript"/>
              </w:rPr>
              <w:t>OOB</w:t>
            </w:r>
            <w:proofErr w:type="spellEnd"/>
            <w:r w:rsidRPr="00E26D09">
              <w:t xml:space="preserve"> (</w:t>
            </w:r>
            <w:r w:rsidRPr="00E26D09">
              <w:rPr>
                <w:rFonts w:eastAsia="SimSun"/>
                <w:lang w:val="en-US" w:eastAsia="zh-CN"/>
              </w:rPr>
              <w:t>M</w:t>
            </w:r>
            <w:r w:rsidRPr="00E26D09">
              <w:t>Hz)</w:t>
            </w:r>
          </w:p>
        </w:tc>
      </w:tr>
      <w:tr w:rsidR="005E6453" w:rsidRPr="00E26D09" w14:paraId="6E370056" w14:textId="77777777" w:rsidTr="00DE7092">
        <w:trPr>
          <w:trHeight w:val="153"/>
          <w:jc w:val="center"/>
        </w:trPr>
        <w:tc>
          <w:tcPr>
            <w:tcW w:w="1197" w:type="dxa"/>
            <w:vAlign w:val="center"/>
          </w:tcPr>
          <w:p w14:paraId="143AA201" w14:textId="77777777" w:rsidR="005E6453" w:rsidRPr="00E26D09" w:rsidRDefault="005E6453" w:rsidP="00DE7092">
            <w:pPr>
              <w:pStyle w:val="TAC"/>
              <w:rPr>
                <w:i/>
                <w:lang w:eastAsia="zh-CN"/>
              </w:rPr>
            </w:pPr>
            <w:r w:rsidRPr="00E26D09">
              <w:rPr>
                <w:i/>
                <w:lang w:eastAsia="zh-CN"/>
              </w:rPr>
              <w:t xml:space="preserve">BS type </w:t>
            </w:r>
            <w:r w:rsidRPr="00E26D09">
              <w:rPr>
                <w:i/>
                <w:lang w:val="en-US" w:eastAsia="zh-CN"/>
              </w:rPr>
              <w:t>2</w:t>
            </w:r>
            <w:r w:rsidRPr="00E26D09">
              <w:rPr>
                <w:i/>
                <w:lang w:eastAsia="zh-CN"/>
              </w:rPr>
              <w:t>-O</w:t>
            </w:r>
          </w:p>
        </w:tc>
        <w:tc>
          <w:tcPr>
            <w:tcW w:w="3472" w:type="dxa"/>
            <w:shd w:val="clear" w:color="auto" w:fill="auto"/>
          </w:tcPr>
          <w:p w14:paraId="2865B364" w14:textId="5B4D9E77" w:rsidR="005E6453" w:rsidRPr="00E26D09" w:rsidRDefault="005E6453" w:rsidP="00DE7092">
            <w:pPr>
              <w:pStyle w:val="TAC"/>
              <w:rPr>
                <w:b/>
              </w:rPr>
            </w:pPr>
            <w:proofErr w:type="spellStart"/>
            <w:r w:rsidRPr="00E26D09">
              <w:rPr>
                <w:rFonts w:cs="Arial"/>
              </w:rPr>
              <w:t>F</w:t>
            </w:r>
            <w:r w:rsidRPr="00E26D09">
              <w:rPr>
                <w:rFonts w:cs="Arial"/>
                <w:vertAlign w:val="subscript"/>
              </w:rPr>
              <w:t>UL_high</w:t>
            </w:r>
            <w:proofErr w:type="spellEnd"/>
            <w:r w:rsidRPr="00E26D09">
              <w:t xml:space="preserve"> – </w:t>
            </w:r>
            <w:proofErr w:type="spellStart"/>
            <w:r w:rsidRPr="00E26D09">
              <w:rPr>
                <w:rFonts w:cs="Arial"/>
              </w:rPr>
              <w:t>F</w:t>
            </w:r>
            <w:r w:rsidRPr="00E26D09">
              <w:rPr>
                <w:rFonts w:cs="Arial"/>
                <w:vertAlign w:val="subscript"/>
              </w:rPr>
              <w:t>UL_low</w:t>
            </w:r>
            <w:proofErr w:type="spellEnd"/>
            <w:r w:rsidRPr="00E26D09">
              <w:t xml:space="preserve"> </w:t>
            </w:r>
            <w:r w:rsidRPr="00E26D09">
              <w:rPr>
                <w:rFonts w:hint="eastAsia"/>
              </w:rPr>
              <w:t>≤</w:t>
            </w:r>
            <w:r w:rsidRPr="00E26D09">
              <w:t xml:space="preserve"> </w:t>
            </w:r>
            <w:del w:id="113" w:author="Reihaneh Malekafzali" w:date="2020-02-13T13:18:00Z">
              <w:r w:rsidRPr="00E26D09" w:rsidDel="005E6453">
                <w:delText>3250</w:delText>
              </w:r>
            </w:del>
            <w:ins w:id="114" w:author="Reihaneh Malekafzali" w:date="2020-02-13T13:18:00Z">
              <w:r>
                <w:t>4000</w:t>
              </w:r>
            </w:ins>
            <w:r w:rsidRPr="00E26D09">
              <w:t xml:space="preserve"> MHz</w:t>
            </w:r>
          </w:p>
        </w:tc>
        <w:tc>
          <w:tcPr>
            <w:tcW w:w="1709" w:type="dxa"/>
            <w:shd w:val="clear" w:color="auto" w:fill="auto"/>
          </w:tcPr>
          <w:p w14:paraId="609FD18D" w14:textId="77777777" w:rsidR="005E6453" w:rsidRPr="00E26D09" w:rsidRDefault="005E6453" w:rsidP="00DE7092">
            <w:pPr>
              <w:pStyle w:val="TAC"/>
              <w:rPr>
                <w:lang w:val="en-US"/>
              </w:rPr>
            </w:pPr>
            <w:r w:rsidRPr="00E26D09">
              <w:rPr>
                <w:rFonts w:eastAsia="SimSun"/>
                <w:lang w:val="en-US" w:eastAsia="zh-CN"/>
              </w:rPr>
              <w:t>1500</w:t>
            </w:r>
          </w:p>
        </w:tc>
      </w:tr>
    </w:tbl>
    <w:p w14:paraId="4F14D595" w14:textId="77777777" w:rsidR="005E6453" w:rsidRPr="00E26D09" w:rsidRDefault="005E6453" w:rsidP="005E6453">
      <w:pPr>
        <w:rPr>
          <w:rFonts w:cs="v3.8.0"/>
          <w:lang w:eastAsia="zh-CN"/>
        </w:rPr>
      </w:pPr>
    </w:p>
    <w:p w14:paraId="6D529629" w14:textId="77777777" w:rsidR="005E6453" w:rsidRPr="00E26D09" w:rsidRDefault="005E6453" w:rsidP="005E6453">
      <w:pPr>
        <w:rPr>
          <w:lang w:eastAsia="zh-CN"/>
        </w:rPr>
      </w:pPr>
      <w:r w:rsidRPr="00E26D09">
        <w:rPr>
          <w:lang w:eastAsia="zh-CN"/>
        </w:rPr>
        <w:t xml:space="preserve">For a </w:t>
      </w:r>
      <w:r w:rsidRPr="00E26D09">
        <w:t xml:space="preserve">RIBs supporting operation in </w:t>
      </w:r>
      <w:r w:rsidRPr="00E26D09">
        <w:rPr>
          <w:i/>
        </w:rPr>
        <w:t>non-contiguous spectrum</w:t>
      </w:r>
      <w:r w:rsidRPr="00E26D09">
        <w:rPr>
          <w:lang w:eastAsia="zh-CN"/>
        </w:rPr>
        <w:t xml:space="preserve"> within any </w:t>
      </w:r>
      <w:r w:rsidRPr="00E26D09">
        <w:rPr>
          <w:i/>
          <w:lang w:eastAsia="zh-CN"/>
        </w:rPr>
        <w:t>operating band</w:t>
      </w:r>
      <w:r w:rsidRPr="00E26D09">
        <w:rPr>
          <w:lang w:eastAsia="zh-CN"/>
        </w:rPr>
        <w:t xml:space="preserve">, the OTA blocking requirements apply in addition inside any </w:t>
      </w:r>
      <w:r w:rsidRPr="00E26D09">
        <w:rPr>
          <w:i/>
          <w:lang w:eastAsia="zh-CN"/>
        </w:rPr>
        <w:t>sub-block gap</w:t>
      </w:r>
      <w:r w:rsidRPr="00E26D09">
        <w:rPr>
          <w:lang w:eastAsia="zh-CN"/>
        </w:rPr>
        <w:t xml:space="preserve">, in case the </w:t>
      </w:r>
      <w:r w:rsidRPr="00E26D09">
        <w:rPr>
          <w:i/>
          <w:lang w:eastAsia="zh-CN"/>
        </w:rPr>
        <w:t>sub-block gap</w:t>
      </w:r>
      <w:r w:rsidRPr="00E26D09">
        <w:rPr>
          <w:lang w:eastAsia="zh-CN"/>
        </w:rPr>
        <w:t xml:space="preserve"> size is at least as wide as twice the interfering signal minimum offset in table 10.5.2.3-1. The interfering signal offset is defined relative to the </w:t>
      </w:r>
      <w:r w:rsidRPr="00E26D09">
        <w:rPr>
          <w:i/>
          <w:lang w:eastAsia="zh-CN"/>
        </w:rPr>
        <w:t>sub-block</w:t>
      </w:r>
      <w:r w:rsidRPr="00E26D09">
        <w:rPr>
          <w:lang w:eastAsia="zh-CN"/>
        </w:rPr>
        <w:t xml:space="preserve"> edges inside the </w:t>
      </w:r>
      <w:r w:rsidRPr="00E26D09">
        <w:rPr>
          <w:i/>
          <w:lang w:eastAsia="zh-CN"/>
        </w:rPr>
        <w:t>sub-block gap</w:t>
      </w:r>
      <w:r w:rsidRPr="00E26D09">
        <w:rPr>
          <w:lang w:eastAsia="zh-CN"/>
        </w:rPr>
        <w:t>.</w:t>
      </w:r>
    </w:p>
    <w:p w14:paraId="1457855A" w14:textId="77777777" w:rsidR="005E6453" w:rsidRPr="00E26D09" w:rsidRDefault="005E6453" w:rsidP="005E6453">
      <w:pPr>
        <w:pStyle w:val="TH"/>
        <w:rPr>
          <w:rFonts w:eastAsia="SimSun"/>
          <w:lang w:eastAsia="zh-CN"/>
        </w:rPr>
      </w:pPr>
      <w:r w:rsidRPr="00E26D09">
        <w:t xml:space="preserve">Table </w:t>
      </w:r>
      <w:r w:rsidRPr="00E26D09">
        <w:rPr>
          <w:rFonts w:eastAsia="SimSun"/>
          <w:lang w:eastAsia="zh-CN"/>
        </w:rPr>
        <w:t>10.5.2.3</w:t>
      </w:r>
      <w:r w:rsidRPr="00E26D09">
        <w:t>-</w:t>
      </w:r>
      <w:r w:rsidRPr="00E26D09">
        <w:rPr>
          <w:rFonts w:eastAsia="SimSun"/>
          <w:lang w:eastAsia="zh-CN"/>
        </w:rPr>
        <w:t>1</w:t>
      </w:r>
      <w:r w:rsidRPr="00E26D09">
        <w:t xml:space="preserve">: General OTA blocking requirement for </w:t>
      </w:r>
      <w:r w:rsidRPr="00E26D09">
        <w:rPr>
          <w:i/>
        </w:rPr>
        <w:t>BS type 2-O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768"/>
        <w:gridCol w:w="1962"/>
        <w:gridCol w:w="1749"/>
        <w:gridCol w:w="2219"/>
      </w:tblGrid>
      <w:tr w:rsidR="005E6453" w:rsidRPr="00E26D09" w14:paraId="3A114A08" w14:textId="77777777" w:rsidTr="00DE7092">
        <w:trPr>
          <w:trHeight w:val="629"/>
          <w:jc w:val="center"/>
        </w:trPr>
        <w:tc>
          <w:tcPr>
            <w:tcW w:w="1947" w:type="dxa"/>
            <w:tcBorders>
              <w:top w:val="single" w:sz="4" w:space="0" w:color="auto"/>
              <w:left w:val="single" w:sz="4" w:space="0" w:color="auto"/>
              <w:bottom w:val="single" w:sz="4" w:space="0" w:color="auto"/>
              <w:right w:val="single" w:sz="4" w:space="0" w:color="auto"/>
            </w:tcBorders>
          </w:tcPr>
          <w:p w14:paraId="7CA39B3E" w14:textId="77777777" w:rsidR="005E6453" w:rsidRPr="00E26D09" w:rsidRDefault="005E6453" w:rsidP="00DE7092">
            <w:pPr>
              <w:pStyle w:val="TAH"/>
              <w:tabs>
                <w:tab w:val="left" w:pos="540"/>
                <w:tab w:val="left" w:pos="1260"/>
                <w:tab w:val="left" w:pos="1800"/>
              </w:tabs>
            </w:pPr>
            <w:r w:rsidRPr="007E346D">
              <w:rPr>
                <w:i/>
              </w:rPr>
              <w:t>BS channel bandwidth</w:t>
            </w:r>
            <w:r w:rsidRPr="007E346D">
              <w:t xml:space="preserve"> of the </w:t>
            </w:r>
            <w:r w:rsidRPr="007A7019">
              <w:rPr>
                <w:i/>
              </w:rPr>
              <w:t>lowest/highest carrier</w:t>
            </w:r>
            <w:r w:rsidRPr="007E346D">
              <w:t xml:space="preserve"> received (MHz)</w:t>
            </w:r>
          </w:p>
        </w:tc>
        <w:tc>
          <w:tcPr>
            <w:tcW w:w="1792" w:type="dxa"/>
            <w:tcBorders>
              <w:top w:val="single" w:sz="4" w:space="0" w:color="auto"/>
              <w:left w:val="single" w:sz="4" w:space="0" w:color="auto"/>
              <w:bottom w:val="single" w:sz="4" w:space="0" w:color="auto"/>
              <w:right w:val="single" w:sz="4" w:space="0" w:color="auto"/>
            </w:tcBorders>
            <w:hideMark/>
          </w:tcPr>
          <w:p w14:paraId="2B8799A7" w14:textId="77777777" w:rsidR="005E6453" w:rsidRPr="00E26D09" w:rsidRDefault="005E6453" w:rsidP="00DE7092">
            <w:pPr>
              <w:pStyle w:val="TAH"/>
              <w:tabs>
                <w:tab w:val="left" w:pos="540"/>
                <w:tab w:val="left" w:pos="1260"/>
                <w:tab w:val="left" w:pos="1800"/>
              </w:tabs>
              <w:rPr>
                <w:lang w:eastAsia="ja-JP"/>
              </w:rPr>
            </w:pPr>
            <w:r w:rsidRPr="007E346D">
              <w:t>OTA wanted signal mean power (dBm)</w:t>
            </w:r>
          </w:p>
        </w:tc>
        <w:tc>
          <w:tcPr>
            <w:tcW w:w="1983" w:type="dxa"/>
            <w:tcBorders>
              <w:top w:val="single" w:sz="4" w:space="0" w:color="auto"/>
              <w:left w:val="single" w:sz="4" w:space="0" w:color="auto"/>
              <w:bottom w:val="single" w:sz="4" w:space="0" w:color="auto"/>
              <w:right w:val="single" w:sz="4" w:space="0" w:color="auto"/>
            </w:tcBorders>
            <w:hideMark/>
          </w:tcPr>
          <w:p w14:paraId="0C1E6686" w14:textId="77777777" w:rsidR="005E6453" w:rsidRPr="00E26D09" w:rsidRDefault="005E6453" w:rsidP="00DE7092">
            <w:pPr>
              <w:pStyle w:val="TAH"/>
              <w:tabs>
                <w:tab w:val="left" w:pos="540"/>
                <w:tab w:val="left" w:pos="1260"/>
                <w:tab w:val="left" w:pos="1800"/>
              </w:tabs>
              <w:rPr>
                <w:lang w:eastAsia="ja-JP"/>
              </w:rPr>
            </w:pPr>
            <w:r w:rsidRPr="007E346D">
              <w:rPr>
                <w:rFonts w:cs="Arial"/>
              </w:rPr>
              <w:t>OTA interfering signal mean power (dBm)</w:t>
            </w:r>
          </w:p>
        </w:tc>
        <w:tc>
          <w:tcPr>
            <w:tcW w:w="1767" w:type="dxa"/>
            <w:tcBorders>
              <w:top w:val="single" w:sz="4" w:space="0" w:color="auto"/>
              <w:left w:val="single" w:sz="4" w:space="0" w:color="auto"/>
              <w:bottom w:val="single" w:sz="4" w:space="0" w:color="auto"/>
              <w:right w:val="single" w:sz="4" w:space="0" w:color="auto"/>
            </w:tcBorders>
            <w:hideMark/>
          </w:tcPr>
          <w:p w14:paraId="054FE7C4" w14:textId="77777777" w:rsidR="005E6453" w:rsidRPr="007E346D" w:rsidRDefault="005E6453" w:rsidP="00DE7092">
            <w:pPr>
              <w:pStyle w:val="TAH"/>
              <w:tabs>
                <w:tab w:val="left" w:pos="540"/>
                <w:tab w:val="left" w:pos="1260"/>
                <w:tab w:val="left" w:pos="1800"/>
              </w:tabs>
            </w:pPr>
            <w:r w:rsidRPr="007E346D">
              <w:t>OTA interfering signal centre frequency offset</w:t>
            </w:r>
          </w:p>
          <w:p w14:paraId="657B0FCF" w14:textId="77777777" w:rsidR="005E6453" w:rsidRPr="00E26D09" w:rsidRDefault="005E6453" w:rsidP="00DE7092">
            <w:pPr>
              <w:pStyle w:val="TAH"/>
              <w:tabs>
                <w:tab w:val="left" w:pos="540"/>
                <w:tab w:val="left" w:pos="1260"/>
                <w:tab w:val="left" w:pos="1800"/>
              </w:tabs>
              <w:rPr>
                <w:lang w:eastAsia="ja-JP"/>
              </w:rPr>
            </w:pPr>
            <w:r w:rsidRPr="007E346D">
              <w:rPr>
                <w:rFonts w:cs="Arial"/>
              </w:rPr>
              <w:t xml:space="preserve">from the lower/upper </w:t>
            </w:r>
            <w:r w:rsidRPr="0068373B">
              <w:rPr>
                <w:rFonts w:cs="Arial"/>
                <w:i/>
              </w:rPr>
              <w:t>Base Station RF Bandwidth</w:t>
            </w:r>
            <w:r w:rsidRPr="007E346D">
              <w:rPr>
                <w:rFonts w:cs="Arial"/>
              </w:rPr>
              <w:t xml:space="preserve"> edge or </w:t>
            </w:r>
            <w:r w:rsidRPr="0068373B">
              <w:rPr>
                <w:rFonts w:cs="Arial"/>
                <w:i/>
              </w:rPr>
              <w:t>sub-block</w:t>
            </w:r>
            <w:r w:rsidRPr="007E346D">
              <w:rPr>
                <w:rFonts w:cs="Arial"/>
              </w:rPr>
              <w:t xml:space="preserve"> edge inside a </w:t>
            </w:r>
            <w:r w:rsidRPr="0068373B">
              <w:rPr>
                <w:rFonts w:cs="Arial"/>
                <w:i/>
              </w:rPr>
              <w:t>sub-block gap</w:t>
            </w:r>
            <w:r w:rsidRPr="007E346D">
              <w:t xml:space="preserve"> (MHz)</w:t>
            </w:r>
          </w:p>
        </w:tc>
        <w:tc>
          <w:tcPr>
            <w:tcW w:w="2258" w:type="dxa"/>
            <w:tcBorders>
              <w:top w:val="single" w:sz="4" w:space="0" w:color="auto"/>
              <w:left w:val="single" w:sz="4" w:space="0" w:color="auto"/>
              <w:bottom w:val="single" w:sz="4" w:space="0" w:color="auto"/>
              <w:right w:val="single" w:sz="4" w:space="0" w:color="auto"/>
            </w:tcBorders>
            <w:hideMark/>
          </w:tcPr>
          <w:p w14:paraId="3D1A6E96" w14:textId="77777777" w:rsidR="005E6453" w:rsidRPr="00E26D09" w:rsidRDefault="005E6453" w:rsidP="00DE7092">
            <w:pPr>
              <w:pStyle w:val="TAH"/>
              <w:tabs>
                <w:tab w:val="left" w:pos="540"/>
                <w:tab w:val="left" w:pos="1260"/>
                <w:tab w:val="left" w:pos="1800"/>
              </w:tabs>
              <w:rPr>
                <w:lang w:eastAsia="ja-JP"/>
              </w:rPr>
            </w:pPr>
            <w:r w:rsidRPr="007E346D">
              <w:t>Type of OTA interfering signal</w:t>
            </w:r>
          </w:p>
        </w:tc>
      </w:tr>
      <w:tr w:rsidR="005E6453" w:rsidRPr="00E26D09" w14:paraId="0E8CCDB0" w14:textId="77777777" w:rsidTr="00DE7092">
        <w:trPr>
          <w:trHeight w:val="487"/>
          <w:jc w:val="center"/>
        </w:trPr>
        <w:tc>
          <w:tcPr>
            <w:tcW w:w="1947" w:type="dxa"/>
            <w:tcBorders>
              <w:top w:val="single" w:sz="4" w:space="0" w:color="auto"/>
              <w:left w:val="single" w:sz="4" w:space="0" w:color="auto"/>
              <w:bottom w:val="single" w:sz="4" w:space="0" w:color="auto"/>
              <w:right w:val="single" w:sz="4" w:space="0" w:color="auto"/>
            </w:tcBorders>
          </w:tcPr>
          <w:p w14:paraId="4451F111" w14:textId="77777777" w:rsidR="005E6453" w:rsidRPr="00E26D09" w:rsidRDefault="005E6453" w:rsidP="00DE7092">
            <w:pPr>
              <w:pStyle w:val="TAC"/>
              <w:tabs>
                <w:tab w:val="left" w:pos="540"/>
                <w:tab w:val="left" w:pos="1260"/>
                <w:tab w:val="left" w:pos="1800"/>
              </w:tabs>
              <w:rPr>
                <w:rFonts w:eastAsia="SimSun"/>
                <w:lang w:eastAsia="zh-CN"/>
              </w:rPr>
            </w:pPr>
            <w:r w:rsidRPr="00E26D09">
              <w:t>50, 100, 200, 400</w:t>
            </w:r>
          </w:p>
        </w:tc>
        <w:tc>
          <w:tcPr>
            <w:tcW w:w="1792" w:type="dxa"/>
            <w:tcBorders>
              <w:top w:val="single" w:sz="4" w:space="0" w:color="auto"/>
              <w:left w:val="single" w:sz="4" w:space="0" w:color="auto"/>
              <w:bottom w:val="single" w:sz="4" w:space="0" w:color="auto"/>
              <w:right w:val="single" w:sz="4" w:space="0" w:color="auto"/>
            </w:tcBorders>
            <w:hideMark/>
          </w:tcPr>
          <w:p w14:paraId="169A030D" w14:textId="77777777" w:rsidR="005E6453" w:rsidRPr="00E26D09" w:rsidRDefault="005E6453" w:rsidP="00DE7092">
            <w:pPr>
              <w:pStyle w:val="TAC"/>
              <w:tabs>
                <w:tab w:val="left" w:pos="540"/>
                <w:tab w:val="left" w:pos="1260"/>
                <w:tab w:val="left" w:pos="1800"/>
              </w:tabs>
              <w:rPr>
                <w:lang w:eastAsia="ja-JP"/>
              </w:rPr>
            </w:pPr>
            <w:r w:rsidRPr="00E26D09">
              <w:rPr>
                <w:rFonts w:cs="Arial"/>
              </w:rPr>
              <w:t>EIS</w:t>
            </w:r>
            <w:r w:rsidRPr="00E26D09">
              <w:rPr>
                <w:rFonts w:cs="Arial"/>
                <w:vertAlign w:val="subscript"/>
              </w:rPr>
              <w:t>REFSENS</w:t>
            </w:r>
            <w:r w:rsidRPr="00E26D09">
              <w:t xml:space="preserve"> + 6 dB</w:t>
            </w:r>
          </w:p>
        </w:tc>
        <w:tc>
          <w:tcPr>
            <w:tcW w:w="1983" w:type="dxa"/>
            <w:tcBorders>
              <w:top w:val="single" w:sz="4" w:space="0" w:color="auto"/>
              <w:left w:val="single" w:sz="4" w:space="0" w:color="auto"/>
              <w:bottom w:val="single" w:sz="4" w:space="0" w:color="auto"/>
              <w:right w:val="single" w:sz="4" w:space="0" w:color="auto"/>
            </w:tcBorders>
            <w:hideMark/>
          </w:tcPr>
          <w:p w14:paraId="2D73D673" w14:textId="77777777" w:rsidR="005E6453" w:rsidRPr="00E26D09" w:rsidRDefault="005E6453" w:rsidP="00DE7092">
            <w:pPr>
              <w:pStyle w:val="TAC"/>
              <w:tabs>
                <w:tab w:val="left" w:pos="540"/>
                <w:tab w:val="left" w:pos="1260"/>
                <w:tab w:val="left" w:pos="1800"/>
              </w:tabs>
              <w:rPr>
                <w:rFonts w:eastAsia="SimSun"/>
                <w:lang w:val="sv-SE" w:eastAsia="zh-CN"/>
              </w:rPr>
            </w:pPr>
            <w:r w:rsidRPr="00E26D09">
              <w:rPr>
                <w:rFonts w:cs="Arial"/>
                <w:lang w:val="sv-SE"/>
              </w:rPr>
              <w:t>EIS</w:t>
            </w:r>
            <w:r w:rsidRPr="00E26D09">
              <w:rPr>
                <w:rFonts w:cs="Arial"/>
                <w:vertAlign w:val="subscript"/>
                <w:lang w:val="sv-SE"/>
              </w:rPr>
              <w:t>REFSENS_50M</w:t>
            </w:r>
            <w:r w:rsidRPr="00E26D09">
              <w:rPr>
                <w:lang w:val="sv-SE"/>
              </w:rPr>
              <w:t xml:space="preserve"> + 33 </w:t>
            </w:r>
            <w:r w:rsidRPr="00E26D09">
              <w:rPr>
                <w:rFonts w:cs="Arial"/>
                <w:lang w:val="sv-SE"/>
              </w:rPr>
              <w:t xml:space="preserve">+ </w:t>
            </w:r>
            <w:r w:rsidRPr="00E26D09">
              <w:t>Δ</w:t>
            </w:r>
            <w:r w:rsidRPr="00E26D09">
              <w:rPr>
                <w:vertAlign w:val="subscript"/>
                <w:lang w:val="sv-SE"/>
              </w:rPr>
              <w:t>FR2_REFSENS</w:t>
            </w:r>
          </w:p>
        </w:tc>
        <w:tc>
          <w:tcPr>
            <w:tcW w:w="1767" w:type="dxa"/>
            <w:tcBorders>
              <w:top w:val="single" w:sz="4" w:space="0" w:color="auto"/>
              <w:left w:val="single" w:sz="4" w:space="0" w:color="auto"/>
              <w:bottom w:val="single" w:sz="4" w:space="0" w:color="auto"/>
              <w:right w:val="single" w:sz="4" w:space="0" w:color="auto"/>
            </w:tcBorders>
            <w:hideMark/>
          </w:tcPr>
          <w:p w14:paraId="4FF6D39E" w14:textId="77777777" w:rsidR="005E6453" w:rsidRPr="00E26D09" w:rsidRDefault="005E6453" w:rsidP="00DE7092">
            <w:pPr>
              <w:pStyle w:val="TAC"/>
              <w:tabs>
                <w:tab w:val="left" w:pos="540"/>
                <w:tab w:val="left" w:pos="1260"/>
                <w:tab w:val="left" w:pos="1800"/>
              </w:tabs>
              <w:rPr>
                <w:rFonts w:eastAsia="SimSun"/>
                <w:lang w:eastAsia="zh-CN"/>
              </w:rPr>
            </w:pPr>
            <w:r w:rsidRPr="00E26D09">
              <w:rPr>
                <w:rFonts w:cs="Arial"/>
              </w:rPr>
              <w:t>±</w:t>
            </w:r>
            <w:r w:rsidRPr="00E26D09">
              <w:t>75</w:t>
            </w:r>
          </w:p>
        </w:tc>
        <w:tc>
          <w:tcPr>
            <w:tcW w:w="2258" w:type="dxa"/>
            <w:tcBorders>
              <w:top w:val="single" w:sz="4" w:space="0" w:color="auto"/>
              <w:left w:val="single" w:sz="4" w:space="0" w:color="auto"/>
              <w:bottom w:val="single" w:sz="4" w:space="0" w:color="auto"/>
              <w:right w:val="single" w:sz="4" w:space="0" w:color="auto"/>
            </w:tcBorders>
            <w:hideMark/>
          </w:tcPr>
          <w:p w14:paraId="4B212612" w14:textId="77777777" w:rsidR="005E6453" w:rsidRPr="00E26D09" w:rsidRDefault="005E6453" w:rsidP="00DE7092">
            <w:pPr>
              <w:pStyle w:val="TAC"/>
              <w:tabs>
                <w:tab w:val="left" w:pos="540"/>
                <w:tab w:val="left" w:pos="1260"/>
                <w:tab w:val="left" w:pos="1800"/>
              </w:tabs>
            </w:pPr>
            <w:r w:rsidRPr="00E26D09">
              <w:t xml:space="preserve">50 MHz </w:t>
            </w:r>
            <w:r w:rsidRPr="00E26D09">
              <w:rPr>
                <w:lang w:val="en-US"/>
              </w:rPr>
              <w:t xml:space="preserve">DFT-s-OFDM </w:t>
            </w:r>
            <w:r w:rsidRPr="00E26D09">
              <w:rPr>
                <w:rFonts w:eastAsia="SimSun"/>
                <w:lang w:eastAsia="zh-CN"/>
              </w:rPr>
              <w:t>NR</w:t>
            </w:r>
            <w:r w:rsidRPr="00E26D09">
              <w:t xml:space="preserve"> </w:t>
            </w:r>
            <w:proofErr w:type="gramStart"/>
            <w:r w:rsidRPr="00E26D09">
              <w:t>signal</w:t>
            </w:r>
            <w:proofErr w:type="gramEnd"/>
            <w:r w:rsidRPr="00E26D09">
              <w:t>,</w:t>
            </w:r>
          </w:p>
          <w:p w14:paraId="51BE59EE" w14:textId="77777777" w:rsidR="005E6453" w:rsidRPr="00E26D09" w:rsidRDefault="005E6453" w:rsidP="00DE7092">
            <w:pPr>
              <w:pStyle w:val="TAC"/>
              <w:tabs>
                <w:tab w:val="left" w:pos="540"/>
                <w:tab w:val="left" w:pos="1260"/>
                <w:tab w:val="left" w:pos="1800"/>
              </w:tabs>
              <w:rPr>
                <w:lang w:eastAsia="ja-JP"/>
              </w:rPr>
            </w:pPr>
            <w:r w:rsidRPr="00E26D09">
              <w:t>60 kHz SCS</w:t>
            </w:r>
            <w:r w:rsidRPr="00E26D09">
              <w:rPr>
                <w:rFonts w:cs="Arial"/>
              </w:rPr>
              <w:t>, 64 RBs</w:t>
            </w:r>
          </w:p>
        </w:tc>
      </w:tr>
      <w:tr w:rsidR="005E6453" w:rsidRPr="00E26D09" w14:paraId="1BA9E648" w14:textId="77777777" w:rsidTr="00DE7092">
        <w:trPr>
          <w:trHeight w:val="201"/>
          <w:jc w:val="center"/>
        </w:trPr>
        <w:tc>
          <w:tcPr>
            <w:tcW w:w="9747" w:type="dxa"/>
            <w:gridSpan w:val="5"/>
            <w:tcBorders>
              <w:top w:val="single" w:sz="4" w:space="0" w:color="auto"/>
              <w:left w:val="single" w:sz="4" w:space="0" w:color="auto"/>
              <w:bottom w:val="single" w:sz="4" w:space="0" w:color="auto"/>
              <w:right w:val="single" w:sz="4" w:space="0" w:color="auto"/>
            </w:tcBorders>
          </w:tcPr>
          <w:p w14:paraId="4ABBA4B1" w14:textId="77777777" w:rsidR="005E6453" w:rsidRPr="00E26D09" w:rsidRDefault="005E6453" w:rsidP="00DE7092">
            <w:pPr>
              <w:pStyle w:val="TAN"/>
            </w:pPr>
            <w:r w:rsidRPr="00E26D09">
              <w:rPr>
                <w:rFonts w:eastAsia="SimSun"/>
              </w:rPr>
              <w:t>NOTE:</w:t>
            </w:r>
            <w:r w:rsidRPr="00E26D09">
              <w:tab/>
              <w:t>EIS</w:t>
            </w:r>
            <w:r w:rsidRPr="00E26D09">
              <w:rPr>
                <w:vertAlign w:val="subscript"/>
              </w:rPr>
              <w:t>REFSENS</w:t>
            </w:r>
            <w:r w:rsidRPr="00E26D09">
              <w:t xml:space="preserve"> and EIS</w:t>
            </w:r>
            <w:r w:rsidRPr="00E26D09">
              <w:rPr>
                <w:vertAlign w:val="subscript"/>
              </w:rPr>
              <w:t>REFSENS_50M</w:t>
            </w:r>
            <w:r w:rsidRPr="00E26D09">
              <w:t xml:space="preserve"> are given in </w:t>
            </w:r>
            <w:r>
              <w:t>clause</w:t>
            </w:r>
            <w:r w:rsidRPr="00E26D09">
              <w:t xml:space="preserve"> 10.3.3.</w:t>
            </w:r>
          </w:p>
        </w:tc>
      </w:tr>
    </w:tbl>
    <w:p w14:paraId="5DCA0207" w14:textId="77777777" w:rsidR="00A47F6D" w:rsidRPr="00E26D09" w:rsidRDefault="00A47F6D" w:rsidP="00A47F6D"/>
    <w:p w14:paraId="387E644F" w14:textId="77777777" w:rsidR="00A47F6D" w:rsidRDefault="00D30F8E" w:rsidP="00A47F6D">
      <w:pPr>
        <w:rPr>
          <w:i/>
          <w:noProof/>
          <w:color w:val="0070C0"/>
        </w:rPr>
      </w:pPr>
      <w:r w:rsidRPr="00E26D09">
        <w:br w:type="page"/>
      </w:r>
      <w:r w:rsidR="00A47F6D">
        <w:rPr>
          <w:i/>
          <w:noProof/>
          <w:color w:val="0070C0"/>
        </w:rPr>
        <w:lastRenderedPageBreak/>
        <w:t>--------------------------------------------------------</w:t>
      </w:r>
      <w:r w:rsidR="00A47F6D" w:rsidRPr="00221DBA">
        <w:rPr>
          <w:i/>
          <w:noProof/>
          <w:color w:val="0070C0"/>
        </w:rPr>
        <w:t xml:space="preserve">&lt; </w:t>
      </w:r>
      <w:r w:rsidR="00A47F6D">
        <w:rPr>
          <w:i/>
          <w:noProof/>
          <w:color w:val="0070C0"/>
        </w:rPr>
        <w:t>Remove of unchnged sections</w:t>
      </w:r>
      <w:r w:rsidR="00A47F6D" w:rsidRPr="00221DBA">
        <w:rPr>
          <w:i/>
          <w:noProof/>
          <w:color w:val="0070C0"/>
        </w:rPr>
        <w:t xml:space="preserve"> &gt;</w:t>
      </w:r>
      <w:r w:rsidR="00A47F6D">
        <w:rPr>
          <w:i/>
          <w:noProof/>
          <w:color w:val="0070C0"/>
        </w:rPr>
        <w:t>-----------------------------------------------</w:t>
      </w:r>
    </w:p>
    <w:p w14:paraId="22BFC094" w14:textId="77777777" w:rsidR="005E6453" w:rsidRPr="00E26D09" w:rsidRDefault="005E6453" w:rsidP="005E6453">
      <w:pPr>
        <w:pStyle w:val="Heading3"/>
      </w:pPr>
      <w:bookmarkStart w:id="115" w:name="_Toc29811940"/>
      <w:r w:rsidRPr="00E26D09">
        <w:t>10.7.3</w:t>
      </w:r>
      <w:r w:rsidRPr="00E26D09">
        <w:tab/>
        <w:t xml:space="preserve">Minimum requirement for </w:t>
      </w:r>
      <w:r w:rsidRPr="00E26D09">
        <w:rPr>
          <w:i/>
        </w:rPr>
        <w:t>BS type 2-O</w:t>
      </w:r>
      <w:bookmarkEnd w:id="115"/>
    </w:p>
    <w:p w14:paraId="314BB76C" w14:textId="77777777" w:rsidR="005E6453" w:rsidRPr="00813A7E" w:rsidRDefault="005E6453" w:rsidP="005E6453">
      <w:pPr>
        <w:rPr>
          <w:lang w:eastAsia="zh-CN"/>
        </w:rPr>
      </w:pPr>
      <w:r>
        <w:rPr>
          <w:lang w:eastAsia="zh-CN"/>
        </w:rPr>
        <w:t>T</w:t>
      </w:r>
      <w:r w:rsidRPr="00813A7E">
        <w:rPr>
          <w:lang w:eastAsia="zh-CN"/>
        </w:rPr>
        <w:t xml:space="preserve">he OTA RX spurious emissions requirement shall apply during the </w:t>
      </w:r>
      <w:r w:rsidRPr="00813A7E">
        <w:rPr>
          <w:i/>
          <w:lang w:eastAsia="zh-CN"/>
        </w:rPr>
        <w:t>transmitter OFF period</w:t>
      </w:r>
      <w:r w:rsidRPr="00813A7E">
        <w:rPr>
          <w:lang w:eastAsia="zh-CN"/>
        </w:rPr>
        <w:t xml:space="preserve"> only.</w:t>
      </w:r>
    </w:p>
    <w:p w14:paraId="40C872EA" w14:textId="77777777" w:rsidR="005E6453" w:rsidRPr="00E26D09" w:rsidRDefault="005E6453" w:rsidP="005E6453">
      <w:pPr>
        <w:rPr>
          <w:rFonts w:cs="v5.0.0"/>
        </w:rPr>
      </w:pPr>
      <w:r w:rsidRPr="00E26D09">
        <w:t xml:space="preserve">For the </w:t>
      </w:r>
      <w:r w:rsidRPr="00E26D09">
        <w:rPr>
          <w:i/>
        </w:rPr>
        <w:t>BS type 2-O</w:t>
      </w:r>
      <w:r w:rsidRPr="00E26D09">
        <w:t xml:space="preserve">, </w:t>
      </w:r>
      <w:r w:rsidRPr="00E26D09">
        <w:rPr>
          <w:rFonts w:cs="v5.0.0"/>
        </w:rPr>
        <w:t>the power of any RX spurious emission shall not exceed the limits in table 10.7.3-1.</w:t>
      </w:r>
    </w:p>
    <w:p w14:paraId="64ED5C30" w14:textId="77777777" w:rsidR="005E6453" w:rsidRPr="0006458D" w:rsidRDefault="005E6453" w:rsidP="005E6453">
      <w:pPr>
        <w:pStyle w:val="TH"/>
      </w:pPr>
      <w:r>
        <w:t>10.7.3-1</w:t>
      </w:r>
      <w:r w:rsidRPr="0006458D">
        <w:t xml:space="preserve">: </w:t>
      </w:r>
      <w:r w:rsidRPr="00813A7E">
        <w:t xml:space="preserve">Radiated Rx spurious emission limits for </w:t>
      </w:r>
      <w:r w:rsidRPr="00813A7E">
        <w:rPr>
          <w:i/>
        </w:rPr>
        <w:t>BS type 2-O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5E6453" w:rsidRPr="0006458D" w14:paraId="14BFB6E2" w14:textId="77777777" w:rsidTr="00DE7092">
        <w:trPr>
          <w:cantSplit/>
          <w:jc w:val="center"/>
        </w:trPr>
        <w:tc>
          <w:tcPr>
            <w:tcW w:w="2376" w:type="dxa"/>
          </w:tcPr>
          <w:p w14:paraId="00F68DD6" w14:textId="77777777" w:rsidR="005E6453" w:rsidRPr="0006458D" w:rsidRDefault="005E6453" w:rsidP="00DE7092">
            <w:pPr>
              <w:pStyle w:val="TAH"/>
            </w:pPr>
            <w:r>
              <w:t xml:space="preserve">Spurious </w:t>
            </w:r>
            <w:r>
              <w:br/>
              <w:t>f</w:t>
            </w:r>
            <w:r w:rsidRPr="0006458D">
              <w:t xml:space="preserve">requency range </w:t>
            </w:r>
            <w:r w:rsidRPr="0006458D">
              <w:br/>
              <w:t>(Note 4)</w:t>
            </w:r>
          </w:p>
        </w:tc>
        <w:tc>
          <w:tcPr>
            <w:tcW w:w="2052" w:type="dxa"/>
          </w:tcPr>
          <w:p w14:paraId="0DABE98B" w14:textId="77777777" w:rsidR="005E6453" w:rsidRPr="0006458D" w:rsidRDefault="005E6453" w:rsidP="00DE7092">
            <w:pPr>
              <w:pStyle w:val="TAH"/>
            </w:pPr>
            <w:r w:rsidRPr="00E610FF">
              <w:t>Limit</w:t>
            </w:r>
            <w:r w:rsidRPr="00E610FF">
              <w:br/>
            </w:r>
            <w:r w:rsidRPr="007A7019">
              <w:t xml:space="preserve">(Note </w:t>
            </w:r>
            <w:r>
              <w:t>5</w:t>
            </w:r>
            <w:r w:rsidRPr="007A7019">
              <w:t>)</w:t>
            </w:r>
          </w:p>
        </w:tc>
        <w:tc>
          <w:tcPr>
            <w:tcW w:w="1440" w:type="dxa"/>
          </w:tcPr>
          <w:p w14:paraId="172B1FB7" w14:textId="77777777" w:rsidR="005E6453" w:rsidRPr="0006458D" w:rsidRDefault="005E6453" w:rsidP="00DE7092">
            <w:pPr>
              <w:pStyle w:val="TAH"/>
            </w:pPr>
            <w:r w:rsidRPr="0006458D">
              <w:t>Measurement Bandwidth</w:t>
            </w:r>
          </w:p>
        </w:tc>
        <w:tc>
          <w:tcPr>
            <w:tcW w:w="2604" w:type="dxa"/>
          </w:tcPr>
          <w:p w14:paraId="6C6C6085" w14:textId="77777777" w:rsidR="005E6453" w:rsidRPr="0006458D" w:rsidRDefault="005E6453" w:rsidP="00DE7092">
            <w:pPr>
              <w:pStyle w:val="TAH"/>
            </w:pPr>
            <w:r w:rsidRPr="0006458D">
              <w:t>Note</w:t>
            </w:r>
          </w:p>
        </w:tc>
      </w:tr>
      <w:tr w:rsidR="005E6453" w:rsidRPr="0006458D" w14:paraId="5B46DFEA" w14:textId="77777777" w:rsidTr="00DE7092">
        <w:trPr>
          <w:cantSplit/>
          <w:jc w:val="center"/>
        </w:trPr>
        <w:tc>
          <w:tcPr>
            <w:tcW w:w="2376" w:type="dxa"/>
          </w:tcPr>
          <w:p w14:paraId="19D7AED5" w14:textId="77777777" w:rsidR="005E6453" w:rsidRPr="0006458D" w:rsidRDefault="005E6453" w:rsidP="00DE7092">
            <w:pPr>
              <w:pStyle w:val="TAC"/>
            </w:pPr>
            <w:r w:rsidRPr="0006458D">
              <w:t xml:space="preserve">30 MHz  </w:t>
            </w:r>
            <w:r w:rsidRPr="0006458D">
              <w:rPr>
                <w:rFonts w:cs="Arial"/>
              </w:rPr>
              <w:sym w:font="Symbol" w:char="F0AB"/>
            </w:r>
            <w:r w:rsidRPr="0006458D">
              <w:t xml:space="preserve">  1 GHz</w:t>
            </w:r>
          </w:p>
        </w:tc>
        <w:tc>
          <w:tcPr>
            <w:tcW w:w="2052" w:type="dxa"/>
          </w:tcPr>
          <w:p w14:paraId="025AD3BC" w14:textId="77777777" w:rsidR="005E6453" w:rsidRPr="0006458D" w:rsidRDefault="005E6453" w:rsidP="00DE7092">
            <w:pPr>
              <w:pStyle w:val="TAC"/>
            </w:pPr>
            <w:r w:rsidRPr="0006458D">
              <w:t>-36 dBm</w:t>
            </w:r>
          </w:p>
        </w:tc>
        <w:tc>
          <w:tcPr>
            <w:tcW w:w="1440" w:type="dxa"/>
          </w:tcPr>
          <w:p w14:paraId="7179892B" w14:textId="77777777" w:rsidR="005E6453" w:rsidRPr="0006458D" w:rsidRDefault="005E6453" w:rsidP="00DE7092">
            <w:pPr>
              <w:pStyle w:val="TAC"/>
              <w:rPr>
                <w:rFonts w:cs="Arial"/>
              </w:rPr>
            </w:pPr>
            <w:r w:rsidRPr="0006458D">
              <w:t>100 kHz</w:t>
            </w:r>
          </w:p>
        </w:tc>
        <w:tc>
          <w:tcPr>
            <w:tcW w:w="2604" w:type="dxa"/>
          </w:tcPr>
          <w:p w14:paraId="5E902777" w14:textId="77777777" w:rsidR="005E6453" w:rsidRPr="0006458D" w:rsidRDefault="005E6453" w:rsidP="00DE7092">
            <w:pPr>
              <w:pStyle w:val="TAC"/>
              <w:rPr>
                <w:rFonts w:cs="Arial"/>
              </w:rPr>
            </w:pPr>
            <w:r w:rsidRPr="0006458D">
              <w:rPr>
                <w:rFonts w:cs="Arial"/>
              </w:rPr>
              <w:t>Note 1</w:t>
            </w:r>
          </w:p>
        </w:tc>
      </w:tr>
      <w:tr w:rsidR="005E6453" w:rsidRPr="0006458D" w14:paraId="3F83321D" w14:textId="77777777" w:rsidTr="00DE7092">
        <w:trPr>
          <w:cantSplit/>
          <w:jc w:val="center"/>
        </w:trPr>
        <w:tc>
          <w:tcPr>
            <w:tcW w:w="2376" w:type="dxa"/>
          </w:tcPr>
          <w:p w14:paraId="4908EC20" w14:textId="77777777" w:rsidR="005E6453" w:rsidRPr="0006458D" w:rsidRDefault="005E6453" w:rsidP="00DE7092">
            <w:pPr>
              <w:pStyle w:val="TAC"/>
            </w:pPr>
            <w:r w:rsidRPr="0006458D">
              <w:t xml:space="preserve">1 GHz  </w:t>
            </w:r>
            <w:r w:rsidRPr="0006458D">
              <w:rPr>
                <w:rFonts w:cs="Arial"/>
              </w:rPr>
              <w:sym w:font="Symbol" w:char="F0AB"/>
            </w:r>
            <w:r w:rsidRPr="0006458D">
              <w:t xml:space="preserve">  18 GHz</w:t>
            </w:r>
          </w:p>
        </w:tc>
        <w:tc>
          <w:tcPr>
            <w:tcW w:w="2052" w:type="dxa"/>
          </w:tcPr>
          <w:p w14:paraId="7657527A" w14:textId="77777777" w:rsidR="005E6453" w:rsidRPr="0006458D" w:rsidRDefault="005E6453" w:rsidP="00DE7092">
            <w:pPr>
              <w:pStyle w:val="TAC"/>
            </w:pPr>
            <w:r w:rsidRPr="0006458D">
              <w:t>-30 dBm</w:t>
            </w:r>
          </w:p>
        </w:tc>
        <w:tc>
          <w:tcPr>
            <w:tcW w:w="1440" w:type="dxa"/>
          </w:tcPr>
          <w:p w14:paraId="0F03FDC5" w14:textId="77777777" w:rsidR="005E6453" w:rsidRPr="0006458D" w:rsidRDefault="005E6453" w:rsidP="00DE7092">
            <w:pPr>
              <w:pStyle w:val="TAC"/>
              <w:rPr>
                <w:rFonts w:cs="Arial"/>
              </w:rPr>
            </w:pPr>
            <w:r w:rsidRPr="0006458D">
              <w:rPr>
                <w:rFonts w:cs="Arial"/>
              </w:rPr>
              <w:t>1 MHz</w:t>
            </w:r>
          </w:p>
        </w:tc>
        <w:tc>
          <w:tcPr>
            <w:tcW w:w="2604" w:type="dxa"/>
          </w:tcPr>
          <w:p w14:paraId="272B3454" w14:textId="77777777" w:rsidR="005E6453" w:rsidRPr="0006458D" w:rsidRDefault="005E6453" w:rsidP="00DE7092">
            <w:pPr>
              <w:pStyle w:val="TAC"/>
              <w:rPr>
                <w:rFonts w:cs="Arial"/>
              </w:rPr>
            </w:pPr>
            <w:r w:rsidRPr="0006458D">
              <w:rPr>
                <w:rFonts w:cs="Arial"/>
              </w:rPr>
              <w:t>Note 1</w:t>
            </w:r>
          </w:p>
        </w:tc>
      </w:tr>
      <w:tr w:rsidR="005E6453" w:rsidRPr="0006458D" w14:paraId="4E307102" w14:textId="77777777" w:rsidTr="00DE7092">
        <w:trPr>
          <w:cantSplit/>
          <w:jc w:val="center"/>
        </w:trPr>
        <w:tc>
          <w:tcPr>
            <w:tcW w:w="2376" w:type="dxa"/>
          </w:tcPr>
          <w:p w14:paraId="272653D6" w14:textId="77777777" w:rsidR="005E6453" w:rsidRPr="0006458D" w:rsidRDefault="005E6453" w:rsidP="00DE7092">
            <w:pPr>
              <w:pStyle w:val="TAC"/>
            </w:pPr>
            <w:r w:rsidRPr="0006458D">
              <w:t xml:space="preserve">18 GHz  </w:t>
            </w:r>
            <w:r w:rsidRPr="0006458D">
              <w:rPr>
                <w:rFonts w:cs="Arial"/>
              </w:rPr>
              <w:sym w:font="Symbol" w:char="F0AB"/>
            </w:r>
            <w:r w:rsidRPr="0006458D">
              <w:t xml:space="preserve">  F</w:t>
            </w:r>
            <w:r w:rsidRPr="0006458D">
              <w:rPr>
                <w:vertAlign w:val="subscript"/>
              </w:rPr>
              <w:t>step,1</w:t>
            </w:r>
          </w:p>
        </w:tc>
        <w:tc>
          <w:tcPr>
            <w:tcW w:w="2052" w:type="dxa"/>
          </w:tcPr>
          <w:p w14:paraId="046AEF4B" w14:textId="77777777" w:rsidR="005E6453" w:rsidRPr="0006458D" w:rsidRDefault="005E6453" w:rsidP="00DE7092">
            <w:pPr>
              <w:pStyle w:val="TAC"/>
            </w:pPr>
            <w:r w:rsidRPr="0006458D">
              <w:t>-20 dBm</w:t>
            </w:r>
          </w:p>
        </w:tc>
        <w:tc>
          <w:tcPr>
            <w:tcW w:w="1440" w:type="dxa"/>
          </w:tcPr>
          <w:p w14:paraId="156ACCB7" w14:textId="77777777" w:rsidR="005E6453" w:rsidRPr="0006458D" w:rsidRDefault="005E6453" w:rsidP="00DE7092">
            <w:pPr>
              <w:pStyle w:val="TAC"/>
              <w:rPr>
                <w:rFonts w:cs="Arial"/>
              </w:rPr>
            </w:pPr>
            <w:r w:rsidRPr="0006458D">
              <w:rPr>
                <w:rFonts w:cs="Arial"/>
              </w:rPr>
              <w:t>10 MHz</w:t>
            </w:r>
          </w:p>
        </w:tc>
        <w:tc>
          <w:tcPr>
            <w:tcW w:w="2604" w:type="dxa"/>
          </w:tcPr>
          <w:p w14:paraId="3D3C525C" w14:textId="77777777" w:rsidR="005E6453" w:rsidRPr="0006458D" w:rsidRDefault="005E6453" w:rsidP="00DE7092">
            <w:pPr>
              <w:pStyle w:val="TAC"/>
              <w:rPr>
                <w:rFonts w:cs="Arial"/>
              </w:rPr>
            </w:pPr>
            <w:r w:rsidRPr="0006458D">
              <w:rPr>
                <w:rFonts w:cs="Arial"/>
              </w:rPr>
              <w:t>Note 2</w:t>
            </w:r>
          </w:p>
        </w:tc>
      </w:tr>
      <w:tr w:rsidR="005E6453" w:rsidRPr="0006458D" w14:paraId="3AF1615B" w14:textId="77777777" w:rsidTr="00DE7092">
        <w:trPr>
          <w:cantSplit/>
          <w:jc w:val="center"/>
        </w:trPr>
        <w:tc>
          <w:tcPr>
            <w:tcW w:w="2376" w:type="dxa"/>
          </w:tcPr>
          <w:p w14:paraId="336C2E8C" w14:textId="77777777" w:rsidR="005E6453" w:rsidRPr="0006458D" w:rsidRDefault="005E6453" w:rsidP="00DE7092">
            <w:pPr>
              <w:pStyle w:val="TAC"/>
            </w:pPr>
            <w:r w:rsidRPr="0006458D">
              <w:t>F</w:t>
            </w:r>
            <w:r w:rsidRPr="0006458D">
              <w:rPr>
                <w:vertAlign w:val="subscript"/>
              </w:rPr>
              <w:t xml:space="preserve">step,1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step,2</w:t>
            </w:r>
          </w:p>
        </w:tc>
        <w:tc>
          <w:tcPr>
            <w:tcW w:w="2052" w:type="dxa"/>
          </w:tcPr>
          <w:p w14:paraId="58427C03" w14:textId="77777777" w:rsidR="005E6453" w:rsidRPr="0006458D" w:rsidRDefault="005E6453" w:rsidP="00DE7092">
            <w:pPr>
              <w:pStyle w:val="TAC"/>
            </w:pPr>
            <w:r w:rsidRPr="0006458D">
              <w:t>-15 dBm</w:t>
            </w:r>
          </w:p>
        </w:tc>
        <w:tc>
          <w:tcPr>
            <w:tcW w:w="1440" w:type="dxa"/>
          </w:tcPr>
          <w:p w14:paraId="099C600D" w14:textId="77777777" w:rsidR="005E6453" w:rsidRPr="0006458D" w:rsidRDefault="005E6453" w:rsidP="00DE7092">
            <w:pPr>
              <w:pStyle w:val="TAC"/>
              <w:rPr>
                <w:rFonts w:cs="Arial"/>
              </w:rPr>
            </w:pPr>
            <w:r w:rsidRPr="0006458D">
              <w:rPr>
                <w:rFonts w:cs="Arial"/>
              </w:rPr>
              <w:t>10 MHz</w:t>
            </w:r>
          </w:p>
        </w:tc>
        <w:tc>
          <w:tcPr>
            <w:tcW w:w="2604" w:type="dxa"/>
          </w:tcPr>
          <w:p w14:paraId="4F1D87D9" w14:textId="77777777" w:rsidR="005E6453" w:rsidRPr="0006458D" w:rsidRDefault="005E6453" w:rsidP="00DE7092">
            <w:pPr>
              <w:pStyle w:val="TAC"/>
              <w:rPr>
                <w:rFonts w:cs="Arial"/>
              </w:rPr>
            </w:pPr>
            <w:r w:rsidRPr="0006458D">
              <w:rPr>
                <w:rFonts w:cs="Arial"/>
              </w:rPr>
              <w:t>Note 2</w:t>
            </w:r>
          </w:p>
        </w:tc>
      </w:tr>
      <w:tr w:rsidR="005E6453" w:rsidRPr="0006458D" w14:paraId="530616A0" w14:textId="77777777" w:rsidTr="00DE7092">
        <w:trPr>
          <w:cantSplit/>
          <w:jc w:val="center"/>
        </w:trPr>
        <w:tc>
          <w:tcPr>
            <w:tcW w:w="2376" w:type="dxa"/>
          </w:tcPr>
          <w:p w14:paraId="5930AB83" w14:textId="77777777" w:rsidR="005E6453" w:rsidRPr="0006458D" w:rsidRDefault="005E6453" w:rsidP="00DE7092">
            <w:pPr>
              <w:pStyle w:val="TAC"/>
            </w:pPr>
            <w:r w:rsidRPr="0006458D">
              <w:t>F</w:t>
            </w:r>
            <w:r w:rsidRPr="0006458D">
              <w:rPr>
                <w:vertAlign w:val="subscript"/>
              </w:rPr>
              <w:t>step,2</w:t>
            </w:r>
            <w:r w:rsidRPr="0006458D">
              <w:t xml:space="preserve">  </w:t>
            </w:r>
            <w:r w:rsidRPr="0006458D">
              <w:rPr>
                <w:rFonts w:cs="Arial"/>
              </w:rPr>
              <w:sym w:font="Symbol" w:char="F0AB"/>
            </w:r>
            <w:r w:rsidRPr="0006458D">
              <w:t xml:space="preserve">  F</w:t>
            </w:r>
            <w:r w:rsidRPr="0006458D">
              <w:rPr>
                <w:vertAlign w:val="subscript"/>
              </w:rPr>
              <w:t>step,3</w:t>
            </w:r>
            <w:r w:rsidRPr="0006458D">
              <w:t xml:space="preserve">  </w:t>
            </w:r>
          </w:p>
        </w:tc>
        <w:tc>
          <w:tcPr>
            <w:tcW w:w="2052" w:type="dxa"/>
          </w:tcPr>
          <w:p w14:paraId="3B30970F" w14:textId="77777777" w:rsidR="005E6453" w:rsidRPr="0006458D" w:rsidRDefault="005E6453" w:rsidP="00DE7092">
            <w:pPr>
              <w:pStyle w:val="TAC"/>
            </w:pPr>
            <w:r w:rsidRPr="0006458D">
              <w:t>-10 dBm</w:t>
            </w:r>
          </w:p>
        </w:tc>
        <w:tc>
          <w:tcPr>
            <w:tcW w:w="1440" w:type="dxa"/>
          </w:tcPr>
          <w:p w14:paraId="521FE574" w14:textId="77777777" w:rsidR="005E6453" w:rsidRPr="0006458D" w:rsidRDefault="005E6453" w:rsidP="00DE7092">
            <w:pPr>
              <w:pStyle w:val="TAC"/>
              <w:rPr>
                <w:rFonts w:cs="Arial"/>
              </w:rPr>
            </w:pPr>
            <w:r w:rsidRPr="0006458D">
              <w:rPr>
                <w:rFonts w:cs="Arial"/>
              </w:rPr>
              <w:t>10 MHz</w:t>
            </w:r>
          </w:p>
        </w:tc>
        <w:tc>
          <w:tcPr>
            <w:tcW w:w="2604" w:type="dxa"/>
          </w:tcPr>
          <w:p w14:paraId="2CB2662A" w14:textId="77777777" w:rsidR="005E6453" w:rsidRPr="0006458D" w:rsidRDefault="005E6453" w:rsidP="00DE7092">
            <w:pPr>
              <w:pStyle w:val="TAC"/>
              <w:rPr>
                <w:rFonts w:cs="Arial"/>
              </w:rPr>
            </w:pPr>
            <w:r w:rsidRPr="0006458D">
              <w:rPr>
                <w:rFonts w:cs="Arial"/>
              </w:rPr>
              <w:t>Note 2</w:t>
            </w:r>
          </w:p>
        </w:tc>
      </w:tr>
      <w:tr w:rsidR="005E6453" w:rsidRPr="0006458D" w14:paraId="63D24EB3" w14:textId="77777777" w:rsidTr="00DE7092">
        <w:trPr>
          <w:cantSplit/>
          <w:jc w:val="center"/>
        </w:trPr>
        <w:tc>
          <w:tcPr>
            <w:tcW w:w="2376" w:type="dxa"/>
          </w:tcPr>
          <w:p w14:paraId="2B9EC8E6" w14:textId="77777777" w:rsidR="005E6453" w:rsidRPr="0006458D" w:rsidRDefault="005E6453" w:rsidP="00DE7092">
            <w:pPr>
              <w:pStyle w:val="TAC"/>
            </w:pPr>
            <w:r w:rsidRPr="0006458D">
              <w:t>F</w:t>
            </w:r>
            <w:r w:rsidRPr="0006458D">
              <w:rPr>
                <w:vertAlign w:val="subscript"/>
              </w:rPr>
              <w:t xml:space="preserve">step,4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step,5</w:t>
            </w:r>
          </w:p>
        </w:tc>
        <w:tc>
          <w:tcPr>
            <w:tcW w:w="2052" w:type="dxa"/>
          </w:tcPr>
          <w:p w14:paraId="058DF20E" w14:textId="77777777" w:rsidR="005E6453" w:rsidRPr="0006458D" w:rsidRDefault="005E6453" w:rsidP="00DE7092">
            <w:pPr>
              <w:pStyle w:val="TAC"/>
            </w:pPr>
            <w:r w:rsidRPr="0006458D">
              <w:t>-10 dBm</w:t>
            </w:r>
          </w:p>
        </w:tc>
        <w:tc>
          <w:tcPr>
            <w:tcW w:w="1440" w:type="dxa"/>
          </w:tcPr>
          <w:p w14:paraId="318BB60A" w14:textId="77777777" w:rsidR="005E6453" w:rsidRPr="0006458D" w:rsidRDefault="005E6453" w:rsidP="00DE7092">
            <w:pPr>
              <w:pStyle w:val="TAC"/>
              <w:rPr>
                <w:rFonts w:cs="Arial"/>
              </w:rPr>
            </w:pPr>
            <w:r w:rsidRPr="0006458D">
              <w:rPr>
                <w:rFonts w:cs="Arial"/>
              </w:rPr>
              <w:t>10 MHz</w:t>
            </w:r>
          </w:p>
        </w:tc>
        <w:tc>
          <w:tcPr>
            <w:tcW w:w="2604" w:type="dxa"/>
          </w:tcPr>
          <w:p w14:paraId="57D364E3" w14:textId="77777777" w:rsidR="005E6453" w:rsidRPr="0006458D" w:rsidRDefault="005E6453" w:rsidP="00DE7092">
            <w:pPr>
              <w:pStyle w:val="TAC"/>
              <w:rPr>
                <w:rFonts w:cs="Arial"/>
              </w:rPr>
            </w:pPr>
            <w:r w:rsidRPr="0006458D">
              <w:rPr>
                <w:rFonts w:cs="Arial"/>
              </w:rPr>
              <w:t>Note 2</w:t>
            </w:r>
          </w:p>
        </w:tc>
      </w:tr>
      <w:tr w:rsidR="005E6453" w:rsidRPr="0006458D" w14:paraId="524EDCC2" w14:textId="77777777" w:rsidTr="00DE7092">
        <w:trPr>
          <w:cantSplit/>
          <w:jc w:val="center"/>
        </w:trPr>
        <w:tc>
          <w:tcPr>
            <w:tcW w:w="2376" w:type="dxa"/>
          </w:tcPr>
          <w:p w14:paraId="16221AFF" w14:textId="77777777" w:rsidR="005E6453" w:rsidRPr="0006458D" w:rsidRDefault="005E6453" w:rsidP="00DE7092">
            <w:pPr>
              <w:pStyle w:val="TAC"/>
            </w:pPr>
            <w:r w:rsidRPr="0006458D">
              <w:t>F</w:t>
            </w:r>
            <w:r w:rsidRPr="0006458D">
              <w:rPr>
                <w:vertAlign w:val="subscript"/>
              </w:rPr>
              <w:t xml:space="preserve">step,5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step,6</w:t>
            </w:r>
          </w:p>
        </w:tc>
        <w:tc>
          <w:tcPr>
            <w:tcW w:w="2052" w:type="dxa"/>
          </w:tcPr>
          <w:p w14:paraId="357266AE" w14:textId="77777777" w:rsidR="005E6453" w:rsidRPr="0006458D" w:rsidRDefault="005E6453" w:rsidP="00DE7092">
            <w:pPr>
              <w:pStyle w:val="TAC"/>
            </w:pPr>
            <w:r w:rsidRPr="0006458D">
              <w:t>-15 dBm</w:t>
            </w:r>
          </w:p>
        </w:tc>
        <w:tc>
          <w:tcPr>
            <w:tcW w:w="1440" w:type="dxa"/>
          </w:tcPr>
          <w:p w14:paraId="00D9E3FA" w14:textId="77777777" w:rsidR="005E6453" w:rsidRPr="0006458D" w:rsidRDefault="005E6453" w:rsidP="00DE7092">
            <w:pPr>
              <w:pStyle w:val="TAC"/>
              <w:rPr>
                <w:rFonts w:cs="Arial"/>
              </w:rPr>
            </w:pPr>
            <w:r w:rsidRPr="0006458D">
              <w:rPr>
                <w:rFonts w:cs="Arial"/>
              </w:rPr>
              <w:t>10 MHz</w:t>
            </w:r>
          </w:p>
        </w:tc>
        <w:tc>
          <w:tcPr>
            <w:tcW w:w="2604" w:type="dxa"/>
          </w:tcPr>
          <w:p w14:paraId="420B9B3A" w14:textId="77777777" w:rsidR="005E6453" w:rsidRPr="0006458D" w:rsidRDefault="005E6453" w:rsidP="00DE7092">
            <w:pPr>
              <w:pStyle w:val="TAC"/>
              <w:rPr>
                <w:rFonts w:cs="Arial"/>
              </w:rPr>
            </w:pPr>
            <w:r w:rsidRPr="0006458D">
              <w:rPr>
                <w:rFonts w:cs="Arial"/>
              </w:rPr>
              <w:t>Note 2</w:t>
            </w:r>
          </w:p>
        </w:tc>
      </w:tr>
      <w:tr w:rsidR="005E6453" w:rsidRPr="0006458D" w14:paraId="730F73C3" w14:textId="77777777" w:rsidTr="00DE7092">
        <w:trPr>
          <w:cantSplit/>
          <w:jc w:val="center"/>
        </w:trPr>
        <w:tc>
          <w:tcPr>
            <w:tcW w:w="2376" w:type="dxa"/>
          </w:tcPr>
          <w:p w14:paraId="3677D7DE" w14:textId="77777777" w:rsidR="005E6453" w:rsidRPr="0006458D" w:rsidRDefault="005E6453" w:rsidP="00DE7092">
            <w:pPr>
              <w:pStyle w:val="TAC"/>
            </w:pPr>
            <w:r w:rsidRPr="0006458D">
              <w:t>F</w:t>
            </w:r>
            <w:r w:rsidRPr="0006458D">
              <w:rPr>
                <w:vertAlign w:val="subscript"/>
              </w:rPr>
              <w:t>step,6</w:t>
            </w:r>
            <w:r w:rsidRPr="0006458D">
              <w:t xml:space="preserve">  </w:t>
            </w:r>
            <w:r w:rsidRPr="0006458D">
              <w:rPr>
                <w:rFonts w:cs="Arial"/>
              </w:rPr>
              <w:sym w:font="Symbol" w:char="F0AB"/>
            </w:r>
            <w:r w:rsidRPr="0006458D">
              <w:rPr>
                <w:rFonts w:cs="Arial"/>
              </w:rPr>
              <w:t xml:space="preserve"> </w:t>
            </w:r>
            <w:r w:rsidRPr="0006458D">
              <w:t xml:space="preserve"> 2</w:t>
            </w:r>
            <w:r w:rsidRPr="0006458D">
              <w:rPr>
                <w:vertAlign w:val="superscript"/>
              </w:rPr>
              <w:t>nd</w:t>
            </w:r>
            <w:r w:rsidRPr="0006458D">
              <w:t xml:space="preserve"> harmonic of the upper frequency edge of the </w:t>
            </w:r>
            <w:r>
              <w:t>UL</w:t>
            </w:r>
            <w:r w:rsidRPr="0006458D">
              <w:t xml:space="preserve"> </w:t>
            </w:r>
            <w:r w:rsidRPr="0006458D">
              <w:rPr>
                <w:i/>
              </w:rPr>
              <w:t>operating band</w:t>
            </w:r>
          </w:p>
        </w:tc>
        <w:tc>
          <w:tcPr>
            <w:tcW w:w="2052" w:type="dxa"/>
          </w:tcPr>
          <w:p w14:paraId="2EA12DE0" w14:textId="77777777" w:rsidR="005E6453" w:rsidRPr="0006458D" w:rsidRDefault="005E6453" w:rsidP="00DE7092">
            <w:pPr>
              <w:pStyle w:val="TAC"/>
            </w:pPr>
            <w:r w:rsidRPr="0006458D">
              <w:t>-20 dBm</w:t>
            </w:r>
          </w:p>
        </w:tc>
        <w:tc>
          <w:tcPr>
            <w:tcW w:w="1440" w:type="dxa"/>
          </w:tcPr>
          <w:p w14:paraId="7869B620" w14:textId="77777777" w:rsidR="005E6453" w:rsidRPr="0006458D" w:rsidRDefault="005E6453" w:rsidP="00DE7092">
            <w:pPr>
              <w:pStyle w:val="TAC"/>
              <w:rPr>
                <w:rFonts w:cs="Arial"/>
              </w:rPr>
            </w:pPr>
            <w:r w:rsidRPr="0006458D">
              <w:t>10 MHz</w:t>
            </w:r>
          </w:p>
        </w:tc>
        <w:tc>
          <w:tcPr>
            <w:tcW w:w="2604" w:type="dxa"/>
          </w:tcPr>
          <w:p w14:paraId="0A7CDBF8" w14:textId="77777777" w:rsidR="005E6453" w:rsidRPr="0006458D" w:rsidRDefault="005E6453" w:rsidP="00DE7092">
            <w:pPr>
              <w:pStyle w:val="TAC"/>
              <w:rPr>
                <w:rFonts w:cs="Arial"/>
              </w:rPr>
            </w:pPr>
            <w:r w:rsidRPr="0006458D">
              <w:t>Note 2, Note 3</w:t>
            </w:r>
          </w:p>
        </w:tc>
      </w:tr>
      <w:tr w:rsidR="005E6453" w:rsidRPr="0006458D" w14:paraId="656F0011" w14:textId="77777777" w:rsidTr="00DE7092">
        <w:trPr>
          <w:cantSplit/>
          <w:jc w:val="center"/>
        </w:trPr>
        <w:tc>
          <w:tcPr>
            <w:tcW w:w="8472" w:type="dxa"/>
            <w:gridSpan w:val="4"/>
          </w:tcPr>
          <w:p w14:paraId="32D8E24C" w14:textId="77777777" w:rsidR="005E6453" w:rsidRPr="0006458D" w:rsidRDefault="005E6453" w:rsidP="00DE7092">
            <w:pPr>
              <w:pStyle w:val="TAN"/>
            </w:pPr>
            <w:r w:rsidRPr="0006458D">
              <w:t>NOTE 1:</w:t>
            </w:r>
            <w:r w:rsidRPr="0006458D">
              <w:tab/>
              <w:t>Bandwidth as in ITU-R SM.329 [2], s4.1</w:t>
            </w:r>
            <w:r>
              <w:t>.</w:t>
            </w:r>
          </w:p>
          <w:p w14:paraId="456E4B29" w14:textId="77777777" w:rsidR="005E6453" w:rsidRPr="0006458D" w:rsidRDefault="005E6453" w:rsidP="00DE7092">
            <w:pPr>
              <w:pStyle w:val="TAN"/>
            </w:pPr>
            <w:r w:rsidRPr="0006458D">
              <w:t>NOTE 2:</w:t>
            </w:r>
            <w:r w:rsidRPr="0006458D">
              <w:tab/>
              <w:t>Limit and bandwidth as in ERC Recommendation 74-01 [19], Annex 2.</w:t>
            </w:r>
          </w:p>
          <w:p w14:paraId="33463DA9" w14:textId="77777777" w:rsidR="005E6453" w:rsidRPr="0006458D" w:rsidRDefault="005E6453" w:rsidP="00DE7092">
            <w:pPr>
              <w:pStyle w:val="TAN"/>
            </w:pPr>
            <w:r w:rsidRPr="0006458D">
              <w:t>NOTE 3:</w:t>
            </w:r>
            <w:r w:rsidRPr="0006458D">
              <w:tab/>
              <w:t>Upper frequency as in ITU-R SM.329 [2], s2.5 table 1.</w:t>
            </w:r>
          </w:p>
          <w:p w14:paraId="28B8471A" w14:textId="77777777" w:rsidR="005E6453" w:rsidRDefault="005E6453" w:rsidP="00DE7092">
            <w:pPr>
              <w:pStyle w:val="TAN"/>
            </w:pPr>
            <w:r w:rsidRPr="0006458D">
              <w:t>NOTE 4:</w:t>
            </w:r>
            <w:r w:rsidRPr="0006458D">
              <w:tab/>
              <w:t xml:space="preserve">The step frequencies </w:t>
            </w:r>
            <w:proofErr w:type="spellStart"/>
            <w:r w:rsidRPr="0006458D">
              <w:t>F</w:t>
            </w:r>
            <w:r w:rsidRPr="0006458D">
              <w:rPr>
                <w:vertAlign w:val="subscript"/>
              </w:rPr>
              <w:t>step,X</w:t>
            </w:r>
            <w:proofErr w:type="spellEnd"/>
            <w:r w:rsidRPr="0006458D">
              <w:t xml:space="preserve"> are defined in </w:t>
            </w:r>
            <w:r>
              <w:t>t</w:t>
            </w:r>
            <w:r w:rsidRPr="0006458D">
              <w:t xml:space="preserve">able </w:t>
            </w:r>
            <w:r>
              <w:t>10.7.3</w:t>
            </w:r>
            <w:r w:rsidRPr="00EC34D6">
              <w:t>-2</w:t>
            </w:r>
            <w:r w:rsidRPr="0006458D">
              <w:t>.</w:t>
            </w:r>
          </w:p>
          <w:p w14:paraId="408C6798" w14:textId="77777777" w:rsidR="005E6453" w:rsidRPr="0006458D" w:rsidRDefault="005E6453" w:rsidP="00DE7092">
            <w:pPr>
              <w:pStyle w:val="TAN"/>
            </w:pPr>
            <w:r w:rsidRPr="007A7019">
              <w:t xml:space="preserve">NOTE </w:t>
            </w:r>
            <w:r>
              <w:t>5</w:t>
            </w:r>
            <w:r w:rsidRPr="007A7019">
              <w:t>:</w:t>
            </w:r>
            <w:r w:rsidRPr="007A7019">
              <w:tab/>
            </w:r>
            <w:r w:rsidRPr="00E610FF">
              <w:t>Additional limits may apply regionally.</w:t>
            </w:r>
          </w:p>
        </w:tc>
      </w:tr>
    </w:tbl>
    <w:p w14:paraId="6E6281D0" w14:textId="77777777" w:rsidR="005E6453" w:rsidRPr="00EC34D6" w:rsidRDefault="005E6453" w:rsidP="005E6453"/>
    <w:p w14:paraId="541AE925" w14:textId="77777777" w:rsidR="005E6453" w:rsidRPr="00EC34D6" w:rsidRDefault="005E6453" w:rsidP="005E6453">
      <w:pPr>
        <w:pStyle w:val="TH"/>
      </w:pPr>
      <w:bookmarkStart w:id="116" w:name="_Hlk32492729"/>
      <w:r w:rsidRPr="00EC34D6">
        <w:t xml:space="preserve">Table </w:t>
      </w:r>
      <w:bookmarkStart w:id="117" w:name="_Hlk32492757"/>
      <w:r>
        <w:t>10.7.3</w:t>
      </w:r>
      <w:r w:rsidRPr="00EC34D6">
        <w:t>-2</w:t>
      </w:r>
      <w:bookmarkEnd w:id="117"/>
      <w:r w:rsidRPr="00EC34D6">
        <w:t xml:space="preserve">: Step frequencies for defining </w:t>
      </w:r>
      <w:bookmarkStart w:id="118" w:name="_Hlk25241782"/>
      <w:r w:rsidRPr="00EC34D6">
        <w:t xml:space="preserve">the radiated </w:t>
      </w:r>
      <w:r>
        <w:t>Rx</w:t>
      </w:r>
      <w:r w:rsidRPr="00EC34D6">
        <w:t xml:space="preserve"> spurious emission </w:t>
      </w:r>
      <w:r w:rsidRPr="00813A7E">
        <w:t xml:space="preserve">limits for </w:t>
      </w:r>
      <w:r w:rsidRPr="00813A7E">
        <w:rPr>
          <w:i/>
        </w:rPr>
        <w:t>BS type 2-O</w:t>
      </w:r>
      <w:bookmarkEnd w:id="118"/>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5E6453" w:rsidRPr="00EC34D6" w14:paraId="2BBB7428" w14:textId="77777777" w:rsidTr="00DE7092">
        <w:trPr>
          <w:jc w:val="center"/>
        </w:trPr>
        <w:tc>
          <w:tcPr>
            <w:tcW w:w="1912" w:type="dxa"/>
          </w:tcPr>
          <w:p w14:paraId="276F0F87" w14:textId="77777777" w:rsidR="005E6453" w:rsidRPr="00EC34D6" w:rsidRDefault="005E6453" w:rsidP="00DE7092">
            <w:pPr>
              <w:pStyle w:val="TAH"/>
            </w:pPr>
            <w:r w:rsidRPr="00EC34D6">
              <w:t>Operating band</w:t>
            </w:r>
          </w:p>
        </w:tc>
        <w:tc>
          <w:tcPr>
            <w:tcW w:w="1031" w:type="dxa"/>
          </w:tcPr>
          <w:p w14:paraId="6AB374C6" w14:textId="77777777" w:rsidR="005E6453" w:rsidRPr="00EC34D6" w:rsidRDefault="005E6453" w:rsidP="00DE7092">
            <w:pPr>
              <w:pStyle w:val="TAH"/>
            </w:pPr>
            <w:r w:rsidRPr="00EC34D6">
              <w:t>F</w:t>
            </w:r>
            <w:r w:rsidRPr="00EC34D6">
              <w:rPr>
                <w:vertAlign w:val="subscript"/>
              </w:rPr>
              <w:t>step,1</w:t>
            </w:r>
            <w:r w:rsidRPr="00EC34D6">
              <w:br/>
              <w:t>(GHz)</w:t>
            </w:r>
          </w:p>
        </w:tc>
        <w:tc>
          <w:tcPr>
            <w:tcW w:w="1134" w:type="dxa"/>
          </w:tcPr>
          <w:p w14:paraId="0193BBC1" w14:textId="77777777" w:rsidR="005E6453" w:rsidRPr="00EC34D6" w:rsidRDefault="005E6453" w:rsidP="00DE7092">
            <w:pPr>
              <w:pStyle w:val="TAH"/>
            </w:pPr>
            <w:r w:rsidRPr="00EC34D6">
              <w:t>F</w:t>
            </w:r>
            <w:r w:rsidRPr="00EC34D6">
              <w:rPr>
                <w:vertAlign w:val="subscript"/>
              </w:rPr>
              <w:t>step,2</w:t>
            </w:r>
            <w:r w:rsidRPr="00EC34D6">
              <w:br/>
              <w:t>(GHz)</w:t>
            </w:r>
          </w:p>
        </w:tc>
        <w:tc>
          <w:tcPr>
            <w:tcW w:w="1134" w:type="dxa"/>
          </w:tcPr>
          <w:p w14:paraId="1B969D34" w14:textId="77777777" w:rsidR="005E6453" w:rsidRPr="00EC34D6" w:rsidRDefault="005E6453" w:rsidP="00DE7092">
            <w:pPr>
              <w:pStyle w:val="TAH"/>
            </w:pPr>
            <w:r w:rsidRPr="00EC34D6">
              <w:t>F</w:t>
            </w:r>
            <w:r w:rsidRPr="00EC34D6">
              <w:rPr>
                <w:vertAlign w:val="subscript"/>
              </w:rPr>
              <w:t>step,3</w:t>
            </w:r>
            <w:r w:rsidRPr="00EC34D6">
              <w:br/>
              <w:t>(GHz)</w:t>
            </w:r>
          </w:p>
        </w:tc>
        <w:tc>
          <w:tcPr>
            <w:tcW w:w="1196" w:type="dxa"/>
          </w:tcPr>
          <w:p w14:paraId="7C198F4E" w14:textId="77777777" w:rsidR="005E6453" w:rsidRPr="00EC34D6" w:rsidRDefault="005E6453" w:rsidP="00DE7092">
            <w:pPr>
              <w:pStyle w:val="TAH"/>
            </w:pPr>
            <w:r w:rsidRPr="00EC34D6">
              <w:t>F</w:t>
            </w:r>
            <w:r w:rsidRPr="00EC34D6">
              <w:rPr>
                <w:vertAlign w:val="subscript"/>
              </w:rPr>
              <w:t>step,4</w:t>
            </w:r>
            <w:r w:rsidRPr="00EC34D6">
              <w:br/>
              <w:t>(GHz)</w:t>
            </w:r>
          </w:p>
        </w:tc>
        <w:tc>
          <w:tcPr>
            <w:tcW w:w="1019" w:type="dxa"/>
          </w:tcPr>
          <w:p w14:paraId="7B9BB09C" w14:textId="77777777" w:rsidR="005E6453" w:rsidRPr="00EC34D6" w:rsidRDefault="005E6453" w:rsidP="00DE7092">
            <w:pPr>
              <w:pStyle w:val="TAH"/>
            </w:pPr>
            <w:r w:rsidRPr="00EC34D6">
              <w:t>F</w:t>
            </w:r>
            <w:r w:rsidRPr="00EC34D6">
              <w:rPr>
                <w:vertAlign w:val="subscript"/>
              </w:rPr>
              <w:t>step,5</w:t>
            </w:r>
            <w:r w:rsidRPr="00EC34D6">
              <w:br/>
              <w:t>(GHz)</w:t>
            </w:r>
          </w:p>
        </w:tc>
        <w:tc>
          <w:tcPr>
            <w:tcW w:w="1134" w:type="dxa"/>
          </w:tcPr>
          <w:p w14:paraId="1ED35047" w14:textId="77777777" w:rsidR="005E6453" w:rsidRPr="00EC34D6" w:rsidRDefault="005E6453" w:rsidP="00DE7092">
            <w:pPr>
              <w:pStyle w:val="TAH"/>
            </w:pPr>
            <w:r w:rsidRPr="00EC34D6">
              <w:t>F</w:t>
            </w:r>
            <w:r w:rsidRPr="00EC34D6">
              <w:rPr>
                <w:vertAlign w:val="subscript"/>
              </w:rPr>
              <w:t>step,6</w:t>
            </w:r>
            <w:r w:rsidRPr="00EC34D6">
              <w:br/>
              <w:t>(GHz)</w:t>
            </w:r>
          </w:p>
        </w:tc>
      </w:tr>
      <w:tr w:rsidR="005E6453" w:rsidRPr="00EC34D6" w14:paraId="2E70540C" w14:textId="77777777" w:rsidTr="00DE7092">
        <w:trPr>
          <w:jc w:val="center"/>
        </w:trPr>
        <w:tc>
          <w:tcPr>
            <w:tcW w:w="1912" w:type="dxa"/>
          </w:tcPr>
          <w:p w14:paraId="5163FD7E" w14:textId="77777777" w:rsidR="005E6453" w:rsidRPr="00CC5190" w:rsidRDefault="005E6453" w:rsidP="00DE7092">
            <w:pPr>
              <w:pStyle w:val="TAC"/>
            </w:pPr>
            <w:r w:rsidRPr="00CC5190">
              <w:t>n257</w:t>
            </w:r>
          </w:p>
        </w:tc>
        <w:tc>
          <w:tcPr>
            <w:tcW w:w="1031" w:type="dxa"/>
          </w:tcPr>
          <w:p w14:paraId="0400B83F" w14:textId="77777777" w:rsidR="005E6453" w:rsidRPr="00CC5190" w:rsidRDefault="005E6453" w:rsidP="00DE7092">
            <w:pPr>
              <w:pStyle w:val="TAC"/>
            </w:pPr>
            <w:r w:rsidRPr="00CC5190">
              <w:t>18</w:t>
            </w:r>
          </w:p>
        </w:tc>
        <w:tc>
          <w:tcPr>
            <w:tcW w:w="1134" w:type="dxa"/>
          </w:tcPr>
          <w:p w14:paraId="2AA90AD3" w14:textId="77777777" w:rsidR="005E6453" w:rsidRPr="00CC5190" w:rsidRDefault="005E6453" w:rsidP="00DE7092">
            <w:pPr>
              <w:pStyle w:val="TAC"/>
            </w:pPr>
            <w:r w:rsidRPr="00CC5190">
              <w:t>23</w:t>
            </w:r>
            <w:r>
              <w:t>.</w:t>
            </w:r>
            <w:r w:rsidRPr="00CC5190">
              <w:t>5</w:t>
            </w:r>
          </w:p>
        </w:tc>
        <w:tc>
          <w:tcPr>
            <w:tcW w:w="1134" w:type="dxa"/>
          </w:tcPr>
          <w:p w14:paraId="32111480" w14:textId="77777777" w:rsidR="005E6453" w:rsidRPr="00CC5190" w:rsidRDefault="005E6453" w:rsidP="00DE7092">
            <w:pPr>
              <w:pStyle w:val="TAC"/>
            </w:pPr>
            <w:r w:rsidRPr="00CC5190">
              <w:t>2</w:t>
            </w:r>
            <w:r>
              <w:t>5</w:t>
            </w:r>
          </w:p>
        </w:tc>
        <w:tc>
          <w:tcPr>
            <w:tcW w:w="1196" w:type="dxa"/>
          </w:tcPr>
          <w:p w14:paraId="544C2FCA" w14:textId="77777777" w:rsidR="005E6453" w:rsidRPr="00CC5190" w:rsidRDefault="005E6453" w:rsidP="00DE7092">
            <w:pPr>
              <w:pStyle w:val="TAC"/>
            </w:pPr>
            <w:r w:rsidRPr="00CC5190">
              <w:t>3</w:t>
            </w:r>
            <w:r>
              <w:t>1</w:t>
            </w:r>
          </w:p>
        </w:tc>
        <w:tc>
          <w:tcPr>
            <w:tcW w:w="1019" w:type="dxa"/>
          </w:tcPr>
          <w:p w14:paraId="09D2488E" w14:textId="77777777" w:rsidR="005E6453" w:rsidRPr="00CC5190" w:rsidRDefault="005E6453" w:rsidP="00DE7092">
            <w:pPr>
              <w:pStyle w:val="TAC"/>
            </w:pPr>
            <w:r w:rsidRPr="00CC5190">
              <w:t>32</w:t>
            </w:r>
            <w:r>
              <w:t>.</w:t>
            </w:r>
            <w:r w:rsidRPr="00CC5190">
              <w:t>5</w:t>
            </w:r>
          </w:p>
        </w:tc>
        <w:tc>
          <w:tcPr>
            <w:tcW w:w="1134" w:type="dxa"/>
          </w:tcPr>
          <w:p w14:paraId="63361FD7" w14:textId="77777777" w:rsidR="005E6453" w:rsidRPr="00CC5190" w:rsidRDefault="005E6453" w:rsidP="00DE7092">
            <w:pPr>
              <w:pStyle w:val="TAC"/>
            </w:pPr>
            <w:r w:rsidRPr="00CC5190">
              <w:t>41</w:t>
            </w:r>
            <w:r>
              <w:t>.</w:t>
            </w:r>
            <w:r w:rsidRPr="00CC5190">
              <w:t>5</w:t>
            </w:r>
          </w:p>
        </w:tc>
      </w:tr>
      <w:tr w:rsidR="005E6453" w:rsidRPr="00EC34D6" w14:paraId="1C239B0C" w14:textId="77777777" w:rsidTr="00DE7092">
        <w:trPr>
          <w:jc w:val="center"/>
        </w:trPr>
        <w:tc>
          <w:tcPr>
            <w:tcW w:w="1912" w:type="dxa"/>
          </w:tcPr>
          <w:p w14:paraId="26551B24" w14:textId="77777777" w:rsidR="005E6453" w:rsidRPr="00EC34D6" w:rsidRDefault="005E6453" w:rsidP="00DE7092">
            <w:pPr>
              <w:pStyle w:val="TAC"/>
            </w:pPr>
            <w:r w:rsidRPr="00EC34D6">
              <w:t>n258</w:t>
            </w:r>
          </w:p>
        </w:tc>
        <w:tc>
          <w:tcPr>
            <w:tcW w:w="1031" w:type="dxa"/>
          </w:tcPr>
          <w:p w14:paraId="29FEF232" w14:textId="77777777" w:rsidR="005E6453" w:rsidRPr="00EC34D6" w:rsidRDefault="005E6453" w:rsidP="00DE7092">
            <w:pPr>
              <w:pStyle w:val="TAC"/>
            </w:pPr>
            <w:r w:rsidRPr="00EC34D6">
              <w:t>18</w:t>
            </w:r>
          </w:p>
        </w:tc>
        <w:tc>
          <w:tcPr>
            <w:tcW w:w="1134" w:type="dxa"/>
          </w:tcPr>
          <w:p w14:paraId="349E31E5" w14:textId="77777777" w:rsidR="005E6453" w:rsidRPr="00EC34D6" w:rsidRDefault="005E6453" w:rsidP="00DE7092">
            <w:pPr>
              <w:pStyle w:val="TAC"/>
            </w:pPr>
            <w:r w:rsidRPr="00EC34D6">
              <w:t>21</w:t>
            </w:r>
          </w:p>
        </w:tc>
        <w:tc>
          <w:tcPr>
            <w:tcW w:w="1134" w:type="dxa"/>
          </w:tcPr>
          <w:p w14:paraId="33ECEDD7" w14:textId="77777777" w:rsidR="005E6453" w:rsidRPr="00EC34D6" w:rsidRDefault="005E6453" w:rsidP="00DE7092">
            <w:pPr>
              <w:pStyle w:val="TAC"/>
            </w:pPr>
            <w:r w:rsidRPr="00EC34D6">
              <w:t>22.75</w:t>
            </w:r>
          </w:p>
        </w:tc>
        <w:tc>
          <w:tcPr>
            <w:tcW w:w="1196" w:type="dxa"/>
          </w:tcPr>
          <w:p w14:paraId="236D2E2B" w14:textId="77777777" w:rsidR="005E6453" w:rsidRPr="00EC34D6" w:rsidRDefault="005E6453" w:rsidP="00DE7092">
            <w:pPr>
              <w:pStyle w:val="TAC"/>
            </w:pPr>
            <w:r w:rsidRPr="00EC34D6">
              <w:t>29</w:t>
            </w:r>
          </w:p>
        </w:tc>
        <w:tc>
          <w:tcPr>
            <w:tcW w:w="1019" w:type="dxa"/>
          </w:tcPr>
          <w:p w14:paraId="2E90F207" w14:textId="77777777" w:rsidR="005E6453" w:rsidRPr="00EC34D6" w:rsidRDefault="005E6453" w:rsidP="00DE7092">
            <w:pPr>
              <w:pStyle w:val="TAC"/>
            </w:pPr>
            <w:r w:rsidRPr="00EC34D6">
              <w:t>30.75</w:t>
            </w:r>
          </w:p>
        </w:tc>
        <w:tc>
          <w:tcPr>
            <w:tcW w:w="1134" w:type="dxa"/>
          </w:tcPr>
          <w:p w14:paraId="09A1B82F" w14:textId="77777777" w:rsidR="005E6453" w:rsidRPr="00EC34D6" w:rsidRDefault="005E6453" w:rsidP="00DE7092">
            <w:pPr>
              <w:pStyle w:val="TAC"/>
            </w:pPr>
            <w:r w:rsidRPr="00EC34D6">
              <w:t>40.5</w:t>
            </w:r>
          </w:p>
        </w:tc>
      </w:tr>
      <w:tr w:rsidR="005E6453" w:rsidRPr="00EC34D6" w14:paraId="51F55929" w14:textId="77777777" w:rsidTr="00DE7092">
        <w:trPr>
          <w:jc w:val="center"/>
          <w:ins w:id="119" w:author="Reihaneh Malekafzali" w:date="2020-02-13T13:22:00Z"/>
        </w:trPr>
        <w:tc>
          <w:tcPr>
            <w:tcW w:w="1912" w:type="dxa"/>
          </w:tcPr>
          <w:p w14:paraId="1D89AC4E" w14:textId="73604D56" w:rsidR="005E6453" w:rsidRPr="00EC34D6" w:rsidRDefault="005E6453" w:rsidP="005E6453">
            <w:pPr>
              <w:pStyle w:val="TAC"/>
              <w:rPr>
                <w:ins w:id="120" w:author="Reihaneh Malekafzali" w:date="2020-02-13T13:22:00Z"/>
              </w:rPr>
            </w:pPr>
            <w:ins w:id="121" w:author="Reihaneh Malekafzali" w:date="2020-02-13T13:22:00Z">
              <w:r w:rsidRPr="00A84CFD">
                <w:t>n259</w:t>
              </w:r>
            </w:ins>
          </w:p>
        </w:tc>
        <w:tc>
          <w:tcPr>
            <w:tcW w:w="1031" w:type="dxa"/>
          </w:tcPr>
          <w:p w14:paraId="45A3F025" w14:textId="1489E9E1" w:rsidR="005E6453" w:rsidRPr="00EC34D6" w:rsidRDefault="005E6453" w:rsidP="005E6453">
            <w:pPr>
              <w:pStyle w:val="TAC"/>
              <w:rPr>
                <w:ins w:id="122" w:author="Reihaneh Malekafzali" w:date="2020-02-13T13:22:00Z"/>
              </w:rPr>
            </w:pPr>
            <w:ins w:id="123" w:author="Reihaneh Malekafzali" w:date="2020-02-13T13:22:00Z">
              <w:r w:rsidRPr="00A84CFD">
                <w:t>23</w:t>
              </w:r>
            </w:ins>
            <w:r w:rsidR="000B7A77">
              <w:t>.</w:t>
            </w:r>
            <w:ins w:id="124" w:author="Reihaneh Malekafzali" w:date="2020-02-13T13:22:00Z">
              <w:r w:rsidRPr="00A84CFD">
                <w:t>5</w:t>
              </w:r>
            </w:ins>
          </w:p>
        </w:tc>
        <w:tc>
          <w:tcPr>
            <w:tcW w:w="1134" w:type="dxa"/>
          </w:tcPr>
          <w:p w14:paraId="3D40A40B" w14:textId="0AB25ECA" w:rsidR="005E6453" w:rsidRPr="00EC34D6" w:rsidRDefault="005E6453" w:rsidP="005E6453">
            <w:pPr>
              <w:pStyle w:val="TAC"/>
              <w:rPr>
                <w:ins w:id="125" w:author="Reihaneh Malekafzali" w:date="2020-02-13T13:22:00Z"/>
              </w:rPr>
            </w:pPr>
            <w:ins w:id="126" w:author="Reihaneh Malekafzali" w:date="2020-02-13T13:22:00Z">
              <w:r w:rsidRPr="00A84CFD">
                <w:t>35</w:t>
              </w:r>
            </w:ins>
            <w:r w:rsidR="000B7A77">
              <w:t>.</w:t>
            </w:r>
            <w:ins w:id="127" w:author="Reihaneh Malekafzali" w:date="2020-02-13T13:22:00Z">
              <w:r w:rsidRPr="00A84CFD">
                <w:t>5</w:t>
              </w:r>
            </w:ins>
          </w:p>
        </w:tc>
        <w:tc>
          <w:tcPr>
            <w:tcW w:w="1134" w:type="dxa"/>
          </w:tcPr>
          <w:p w14:paraId="73E20359" w14:textId="5791905F" w:rsidR="005E6453" w:rsidRPr="00EC34D6" w:rsidRDefault="005E6453" w:rsidP="005E6453">
            <w:pPr>
              <w:pStyle w:val="TAC"/>
              <w:rPr>
                <w:ins w:id="128" w:author="Reihaneh Malekafzali" w:date="2020-02-13T13:22:00Z"/>
              </w:rPr>
            </w:pPr>
            <w:ins w:id="129" w:author="Reihaneh Malekafzali" w:date="2020-02-13T13:22:00Z">
              <w:r w:rsidRPr="00A84CFD">
                <w:t>38</w:t>
              </w:r>
            </w:ins>
          </w:p>
        </w:tc>
        <w:tc>
          <w:tcPr>
            <w:tcW w:w="1196" w:type="dxa"/>
          </w:tcPr>
          <w:p w14:paraId="40A766DE" w14:textId="065C5E90" w:rsidR="005E6453" w:rsidRPr="00EC34D6" w:rsidRDefault="005E6453" w:rsidP="005E6453">
            <w:pPr>
              <w:pStyle w:val="TAC"/>
              <w:rPr>
                <w:ins w:id="130" w:author="Reihaneh Malekafzali" w:date="2020-02-13T13:22:00Z"/>
              </w:rPr>
            </w:pPr>
            <w:ins w:id="131" w:author="Reihaneh Malekafzali" w:date="2020-02-13T13:22:00Z">
              <w:r w:rsidRPr="00A84CFD">
                <w:t>45</w:t>
              </w:r>
            </w:ins>
          </w:p>
        </w:tc>
        <w:tc>
          <w:tcPr>
            <w:tcW w:w="1019" w:type="dxa"/>
          </w:tcPr>
          <w:p w14:paraId="71221E19" w14:textId="55A05640" w:rsidR="005E6453" w:rsidRPr="00EC34D6" w:rsidRDefault="005E6453" w:rsidP="005E6453">
            <w:pPr>
              <w:pStyle w:val="TAC"/>
              <w:rPr>
                <w:ins w:id="132" w:author="Reihaneh Malekafzali" w:date="2020-02-13T13:22:00Z"/>
              </w:rPr>
            </w:pPr>
            <w:ins w:id="133" w:author="Reihaneh Malekafzali" w:date="2020-02-13T13:22:00Z">
              <w:r w:rsidRPr="00A84CFD">
                <w:t>47</w:t>
              </w:r>
            </w:ins>
            <w:r w:rsidR="000B7A77">
              <w:t>.</w:t>
            </w:r>
            <w:ins w:id="134" w:author="Reihaneh Malekafzali" w:date="2020-02-13T13:22:00Z">
              <w:r w:rsidRPr="00A84CFD">
                <w:t>5</w:t>
              </w:r>
            </w:ins>
          </w:p>
        </w:tc>
        <w:tc>
          <w:tcPr>
            <w:tcW w:w="1134" w:type="dxa"/>
          </w:tcPr>
          <w:p w14:paraId="44E9A1EA" w14:textId="65A82D40" w:rsidR="005E6453" w:rsidRPr="00EC34D6" w:rsidRDefault="005E6453" w:rsidP="005E6453">
            <w:pPr>
              <w:pStyle w:val="TAC"/>
              <w:rPr>
                <w:ins w:id="135" w:author="Reihaneh Malekafzali" w:date="2020-02-13T13:22:00Z"/>
              </w:rPr>
            </w:pPr>
            <w:ins w:id="136" w:author="Reihaneh Malekafzali" w:date="2020-02-13T13:22:00Z">
              <w:r w:rsidRPr="00A84CFD">
                <w:t>59</w:t>
              </w:r>
            </w:ins>
            <w:r w:rsidR="000B7A77">
              <w:t>.</w:t>
            </w:r>
            <w:ins w:id="137" w:author="Reihaneh Malekafzali" w:date="2020-02-13T13:22:00Z">
              <w:r w:rsidRPr="00A84CFD">
                <w:t>5</w:t>
              </w:r>
            </w:ins>
          </w:p>
        </w:tc>
      </w:tr>
      <w:tr w:rsidR="005E6453" w:rsidRPr="00EC34D6" w14:paraId="473E46F8" w14:textId="77777777" w:rsidTr="00DE7092">
        <w:trPr>
          <w:jc w:val="center"/>
        </w:trPr>
        <w:tc>
          <w:tcPr>
            <w:tcW w:w="1912" w:type="dxa"/>
          </w:tcPr>
          <w:p w14:paraId="1CFFE923" w14:textId="77777777" w:rsidR="005E6453" w:rsidRPr="007B1DC1" w:rsidRDefault="005E6453" w:rsidP="00DE7092">
            <w:pPr>
              <w:pStyle w:val="TAC"/>
            </w:pPr>
            <w:r w:rsidRPr="007B1DC1">
              <w:t>n260</w:t>
            </w:r>
          </w:p>
        </w:tc>
        <w:tc>
          <w:tcPr>
            <w:tcW w:w="1031" w:type="dxa"/>
          </w:tcPr>
          <w:p w14:paraId="209FAC06" w14:textId="77777777" w:rsidR="005E6453" w:rsidRPr="007B1DC1" w:rsidRDefault="005E6453" w:rsidP="00DE7092">
            <w:pPr>
              <w:pStyle w:val="TAC"/>
            </w:pPr>
            <w:r w:rsidRPr="007B1DC1">
              <w:t>25</w:t>
            </w:r>
          </w:p>
        </w:tc>
        <w:tc>
          <w:tcPr>
            <w:tcW w:w="1134" w:type="dxa"/>
          </w:tcPr>
          <w:p w14:paraId="28972086" w14:textId="77777777" w:rsidR="005E6453" w:rsidRPr="007B1DC1" w:rsidRDefault="005E6453" w:rsidP="00DE7092">
            <w:pPr>
              <w:pStyle w:val="TAC"/>
            </w:pPr>
            <w:r w:rsidRPr="007B1DC1">
              <w:t>34</w:t>
            </w:r>
          </w:p>
        </w:tc>
        <w:tc>
          <w:tcPr>
            <w:tcW w:w="1134" w:type="dxa"/>
          </w:tcPr>
          <w:p w14:paraId="48C76CF3" w14:textId="77777777" w:rsidR="005E6453" w:rsidRPr="007B1DC1" w:rsidRDefault="005E6453" w:rsidP="00DE7092">
            <w:pPr>
              <w:pStyle w:val="TAC"/>
            </w:pPr>
            <w:r w:rsidRPr="007B1DC1">
              <w:t>35</w:t>
            </w:r>
            <w:r>
              <w:t>.</w:t>
            </w:r>
            <w:r w:rsidRPr="007B1DC1">
              <w:t>5</w:t>
            </w:r>
          </w:p>
        </w:tc>
        <w:tc>
          <w:tcPr>
            <w:tcW w:w="1196" w:type="dxa"/>
          </w:tcPr>
          <w:p w14:paraId="25AB8FEE" w14:textId="77777777" w:rsidR="005E6453" w:rsidRPr="007B1DC1" w:rsidRDefault="005E6453" w:rsidP="00DE7092">
            <w:pPr>
              <w:pStyle w:val="TAC"/>
            </w:pPr>
            <w:r w:rsidRPr="007B1DC1">
              <w:t>41</w:t>
            </w:r>
            <w:r>
              <w:t>.</w:t>
            </w:r>
            <w:r w:rsidRPr="007B1DC1">
              <w:t>5</w:t>
            </w:r>
          </w:p>
        </w:tc>
        <w:tc>
          <w:tcPr>
            <w:tcW w:w="1019" w:type="dxa"/>
          </w:tcPr>
          <w:p w14:paraId="41BD5548" w14:textId="77777777" w:rsidR="005E6453" w:rsidRPr="007B1DC1" w:rsidRDefault="005E6453" w:rsidP="00DE7092">
            <w:pPr>
              <w:pStyle w:val="TAC"/>
            </w:pPr>
            <w:r w:rsidRPr="007B1DC1">
              <w:t>43</w:t>
            </w:r>
          </w:p>
        </w:tc>
        <w:tc>
          <w:tcPr>
            <w:tcW w:w="1134" w:type="dxa"/>
          </w:tcPr>
          <w:p w14:paraId="177D915C" w14:textId="77777777" w:rsidR="005E6453" w:rsidRPr="007B1DC1" w:rsidRDefault="005E6453" w:rsidP="00DE7092">
            <w:pPr>
              <w:pStyle w:val="TAC"/>
            </w:pPr>
            <w:r w:rsidRPr="007B1DC1">
              <w:t>52</w:t>
            </w:r>
          </w:p>
        </w:tc>
      </w:tr>
      <w:tr w:rsidR="005E6453" w:rsidRPr="00EC34D6" w14:paraId="073F77A2" w14:textId="77777777" w:rsidTr="00DE7092">
        <w:trPr>
          <w:jc w:val="center"/>
        </w:trPr>
        <w:tc>
          <w:tcPr>
            <w:tcW w:w="1912" w:type="dxa"/>
          </w:tcPr>
          <w:p w14:paraId="3B357C0C" w14:textId="77777777" w:rsidR="005E6453" w:rsidRPr="007B1DC1" w:rsidRDefault="005E6453" w:rsidP="00DE7092">
            <w:pPr>
              <w:pStyle w:val="TAC"/>
            </w:pPr>
            <w:r w:rsidRPr="007B1DC1">
              <w:t>n261</w:t>
            </w:r>
          </w:p>
        </w:tc>
        <w:tc>
          <w:tcPr>
            <w:tcW w:w="1031" w:type="dxa"/>
          </w:tcPr>
          <w:p w14:paraId="0DE4BE0A" w14:textId="77777777" w:rsidR="005E6453" w:rsidRPr="007B1DC1" w:rsidRDefault="005E6453" w:rsidP="00DE7092">
            <w:pPr>
              <w:pStyle w:val="TAC"/>
            </w:pPr>
            <w:r w:rsidRPr="007B1DC1">
              <w:t>18</w:t>
            </w:r>
          </w:p>
        </w:tc>
        <w:tc>
          <w:tcPr>
            <w:tcW w:w="1134" w:type="dxa"/>
          </w:tcPr>
          <w:p w14:paraId="1B5B4BC5" w14:textId="77777777" w:rsidR="005E6453" w:rsidRPr="007B1DC1" w:rsidRDefault="005E6453" w:rsidP="00DE7092">
            <w:pPr>
              <w:pStyle w:val="TAC"/>
            </w:pPr>
            <w:r w:rsidRPr="007B1DC1">
              <w:t>25</w:t>
            </w:r>
            <w:r>
              <w:t>.</w:t>
            </w:r>
            <w:r w:rsidRPr="007B1DC1">
              <w:t>5</w:t>
            </w:r>
          </w:p>
        </w:tc>
        <w:tc>
          <w:tcPr>
            <w:tcW w:w="1134" w:type="dxa"/>
          </w:tcPr>
          <w:p w14:paraId="187678A5" w14:textId="77777777" w:rsidR="005E6453" w:rsidRPr="007A7019" w:rsidRDefault="005E6453" w:rsidP="00DE7092">
            <w:pPr>
              <w:pStyle w:val="TAC"/>
            </w:pPr>
            <w:r w:rsidRPr="007A7019">
              <w:t>26.</w:t>
            </w:r>
            <w:r>
              <w:t>0</w:t>
            </w:r>
          </w:p>
        </w:tc>
        <w:tc>
          <w:tcPr>
            <w:tcW w:w="1196" w:type="dxa"/>
          </w:tcPr>
          <w:p w14:paraId="13FF0EA3" w14:textId="77777777" w:rsidR="005E6453" w:rsidRPr="007A7019" w:rsidRDefault="005E6453" w:rsidP="00DE7092">
            <w:pPr>
              <w:pStyle w:val="TAC"/>
            </w:pPr>
            <w:r w:rsidRPr="007A7019">
              <w:t>29.</w:t>
            </w:r>
            <w:r>
              <w:t>8</w:t>
            </w:r>
            <w:r w:rsidRPr="007A7019">
              <w:t>5</w:t>
            </w:r>
          </w:p>
        </w:tc>
        <w:tc>
          <w:tcPr>
            <w:tcW w:w="1019" w:type="dxa"/>
          </w:tcPr>
          <w:p w14:paraId="3AE13BA3" w14:textId="77777777" w:rsidR="005E6453" w:rsidRPr="007B1DC1" w:rsidRDefault="005E6453" w:rsidP="00DE7092">
            <w:pPr>
              <w:pStyle w:val="TAC"/>
            </w:pPr>
            <w:r w:rsidRPr="007B1DC1">
              <w:t>30</w:t>
            </w:r>
            <w:r>
              <w:t>.</w:t>
            </w:r>
            <w:r w:rsidRPr="007B1DC1">
              <w:t>35</w:t>
            </w:r>
          </w:p>
        </w:tc>
        <w:tc>
          <w:tcPr>
            <w:tcW w:w="1134" w:type="dxa"/>
          </w:tcPr>
          <w:p w14:paraId="6DB9AD6F" w14:textId="77777777" w:rsidR="005E6453" w:rsidRPr="007B1DC1" w:rsidRDefault="005E6453" w:rsidP="00DE7092">
            <w:pPr>
              <w:pStyle w:val="TAC"/>
            </w:pPr>
            <w:r w:rsidRPr="007B1DC1">
              <w:t>38</w:t>
            </w:r>
            <w:r>
              <w:t>.</w:t>
            </w:r>
            <w:r w:rsidRPr="007B1DC1">
              <w:t>35</w:t>
            </w:r>
          </w:p>
        </w:tc>
      </w:tr>
      <w:bookmarkEnd w:id="116"/>
    </w:tbl>
    <w:p w14:paraId="087739CB" w14:textId="2DA00CD5" w:rsidR="00B61295" w:rsidRPr="00E26D09" w:rsidRDefault="00B61295" w:rsidP="00D30F8E">
      <w:pPr>
        <w:rPr>
          <w:rFonts w:eastAsia="Yu Mincho"/>
        </w:rPr>
      </w:pPr>
    </w:p>
    <w:p w14:paraId="562F23B0" w14:textId="77777777" w:rsidR="00B61295" w:rsidRDefault="00B61295">
      <w:pPr>
        <w:rPr>
          <w:i/>
          <w:noProof/>
          <w:color w:val="0070C0"/>
        </w:rPr>
      </w:pPr>
    </w:p>
    <w:p w14:paraId="4AC6245C" w14:textId="0B976137" w:rsidR="00221DBA" w:rsidRPr="00221DBA" w:rsidRDefault="00221DBA" w:rsidP="00221DBA">
      <w:pPr>
        <w:rPr>
          <w:i/>
          <w:noProof/>
          <w:color w:val="0070C0"/>
        </w:rPr>
      </w:pPr>
      <w:r w:rsidRPr="00221DBA">
        <w:rPr>
          <w:i/>
          <w:noProof/>
          <w:color w:val="0070C0"/>
        </w:rPr>
        <w:t xml:space="preserve">&lt; </w:t>
      </w:r>
      <w:r>
        <w:rPr>
          <w:i/>
          <w:noProof/>
          <w:color w:val="0070C0"/>
        </w:rPr>
        <w:t xml:space="preserve">end </w:t>
      </w:r>
      <w:r w:rsidRPr="00221DBA">
        <w:rPr>
          <w:i/>
          <w:noProof/>
          <w:color w:val="0070C0"/>
        </w:rPr>
        <w:t>of changes &gt;</w:t>
      </w:r>
    </w:p>
    <w:p w14:paraId="6F19C5CC" w14:textId="77777777" w:rsidR="00221DBA" w:rsidRPr="00221DBA" w:rsidRDefault="00221DBA">
      <w:pPr>
        <w:rPr>
          <w:i/>
          <w:noProof/>
          <w:color w:val="0070C0"/>
        </w:rPr>
      </w:pPr>
    </w:p>
    <w:sectPr w:rsidR="00221DBA" w:rsidRPr="00221DB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00C77" w14:textId="77777777" w:rsidR="005C5B9E" w:rsidRDefault="005C5B9E">
      <w:r>
        <w:separator/>
      </w:r>
    </w:p>
  </w:endnote>
  <w:endnote w:type="continuationSeparator" w:id="0">
    <w:p w14:paraId="75D85BD6" w14:textId="77777777" w:rsidR="005C5B9E" w:rsidRDefault="005C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Osaka">
    <w:altName w:val="Yu Gothic"/>
    <w:panose1 w:val="00000000000000000000"/>
    <w:charset w:val="80"/>
    <w:family w:val="auto"/>
    <w:notTrueType/>
    <w:pitch w:val="variable"/>
    <w:sig w:usb0="00000001" w:usb1="08070000" w:usb2="00000010" w:usb3="00000000" w:csb0="00020000" w:csb1="00000000"/>
  </w:font>
  <w:font w:name="v3.8.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0E7E3" w14:textId="77777777" w:rsidR="005C5B9E" w:rsidRDefault="005C5B9E">
      <w:r>
        <w:separator/>
      </w:r>
    </w:p>
  </w:footnote>
  <w:footnote w:type="continuationSeparator" w:id="0">
    <w:p w14:paraId="1C15A84A" w14:textId="77777777" w:rsidR="005C5B9E" w:rsidRDefault="005C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DE7092" w:rsidRDefault="00DE70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DE7092" w:rsidRDefault="00DE7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DE7092" w:rsidRDefault="00DE709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DE7092" w:rsidRDefault="00DE7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7"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19"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2"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6"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0"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11"/>
  </w:num>
  <w:num w:numId="6">
    <w:abstractNumId w:val="29"/>
  </w:num>
  <w:num w:numId="7">
    <w:abstractNumId w:val="21"/>
  </w:num>
  <w:num w:numId="8">
    <w:abstractNumId w:val="6"/>
  </w:num>
  <w:num w:numId="9">
    <w:abstractNumId w:val="31"/>
  </w:num>
  <w:num w:numId="10">
    <w:abstractNumId w:val="22"/>
  </w:num>
  <w:num w:numId="11">
    <w:abstractNumId w:val="34"/>
  </w:num>
  <w:num w:numId="12">
    <w:abstractNumId w:val="27"/>
  </w:num>
  <w:num w:numId="13">
    <w:abstractNumId w:val="12"/>
  </w:num>
  <w:num w:numId="14">
    <w:abstractNumId w:val="10"/>
  </w:num>
  <w:num w:numId="15">
    <w:abstractNumId w:val="20"/>
  </w:num>
  <w:num w:numId="16">
    <w:abstractNumId w:val="19"/>
  </w:num>
  <w:num w:numId="17">
    <w:abstractNumId w:val="24"/>
  </w:num>
  <w:num w:numId="18">
    <w:abstractNumId w:val="17"/>
  </w:num>
  <w:num w:numId="19">
    <w:abstractNumId w:val="8"/>
  </w:num>
  <w:num w:numId="20">
    <w:abstractNumId w:val="32"/>
  </w:num>
  <w:num w:numId="21">
    <w:abstractNumId w:val="26"/>
  </w:num>
  <w:num w:numId="22">
    <w:abstractNumId w:val="30"/>
  </w:num>
  <w:num w:numId="23">
    <w:abstractNumId w:val="9"/>
  </w:num>
  <w:num w:numId="24">
    <w:abstractNumId w:val="5"/>
  </w:num>
  <w:num w:numId="25">
    <w:abstractNumId w:val="13"/>
  </w:num>
  <w:num w:numId="26">
    <w:abstractNumId w:val="28"/>
  </w:num>
  <w:num w:numId="27">
    <w:abstractNumId w:val="2"/>
  </w:num>
  <w:num w:numId="28">
    <w:abstractNumId w:val="1"/>
  </w:num>
  <w:num w:numId="29">
    <w:abstractNumId w:val="0"/>
  </w:num>
  <w:num w:numId="30">
    <w:abstractNumId w:val="18"/>
  </w:num>
  <w:num w:numId="31">
    <w:abstractNumId w:val="23"/>
  </w:num>
  <w:num w:numId="32">
    <w:abstractNumId w:val="7"/>
  </w:num>
  <w:num w:numId="33">
    <w:abstractNumId w:val="25"/>
  </w:num>
  <w:num w:numId="34">
    <w:abstractNumId w:val="35"/>
  </w:num>
  <w:num w:numId="35">
    <w:abstractNumId w:val="16"/>
  </w:num>
  <w:num w:numId="36">
    <w:abstractNumId w:val="15"/>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ihaneh Malekafzali">
    <w15:presenceInfo w15:providerId="None" w15:userId="Reihaneh Malekafz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B9"/>
    <w:rsid w:val="00001C3A"/>
    <w:rsid w:val="0000253B"/>
    <w:rsid w:val="0000604A"/>
    <w:rsid w:val="00010182"/>
    <w:rsid w:val="00013F5C"/>
    <w:rsid w:val="0002039B"/>
    <w:rsid w:val="00022CE5"/>
    <w:rsid w:val="00022E4A"/>
    <w:rsid w:val="000327C8"/>
    <w:rsid w:val="000332E1"/>
    <w:rsid w:val="00036320"/>
    <w:rsid w:val="00036B1C"/>
    <w:rsid w:val="00044DAA"/>
    <w:rsid w:val="00050A5B"/>
    <w:rsid w:val="00051AF9"/>
    <w:rsid w:val="00063412"/>
    <w:rsid w:val="00073F6E"/>
    <w:rsid w:val="0008468B"/>
    <w:rsid w:val="00091DBD"/>
    <w:rsid w:val="000A6394"/>
    <w:rsid w:val="000A6661"/>
    <w:rsid w:val="000B7A77"/>
    <w:rsid w:val="000B7FED"/>
    <w:rsid w:val="000C038A"/>
    <w:rsid w:val="000C6036"/>
    <w:rsid w:val="000C6363"/>
    <w:rsid w:val="000C6598"/>
    <w:rsid w:val="000C75CE"/>
    <w:rsid w:val="000C7A83"/>
    <w:rsid w:val="000C7F85"/>
    <w:rsid w:val="000D2226"/>
    <w:rsid w:val="000D7317"/>
    <w:rsid w:val="000E45BC"/>
    <w:rsid w:val="000E59A8"/>
    <w:rsid w:val="000F7DC4"/>
    <w:rsid w:val="000F7E2D"/>
    <w:rsid w:val="0010747F"/>
    <w:rsid w:val="001234BA"/>
    <w:rsid w:val="00126B4B"/>
    <w:rsid w:val="00136595"/>
    <w:rsid w:val="001448E7"/>
    <w:rsid w:val="00144D32"/>
    <w:rsid w:val="00145D43"/>
    <w:rsid w:val="001529D9"/>
    <w:rsid w:val="00161388"/>
    <w:rsid w:val="001742AE"/>
    <w:rsid w:val="0017436B"/>
    <w:rsid w:val="00174838"/>
    <w:rsid w:val="0017772A"/>
    <w:rsid w:val="00183A23"/>
    <w:rsid w:val="001843FE"/>
    <w:rsid w:val="0018475A"/>
    <w:rsid w:val="00192C46"/>
    <w:rsid w:val="00194136"/>
    <w:rsid w:val="001955F0"/>
    <w:rsid w:val="00197868"/>
    <w:rsid w:val="001A08B3"/>
    <w:rsid w:val="001A7B60"/>
    <w:rsid w:val="001B25AF"/>
    <w:rsid w:val="001B27DB"/>
    <w:rsid w:val="001B52F0"/>
    <w:rsid w:val="001B5916"/>
    <w:rsid w:val="001B7A65"/>
    <w:rsid w:val="001C3C95"/>
    <w:rsid w:val="001E0141"/>
    <w:rsid w:val="001E06BF"/>
    <w:rsid w:val="001E1A64"/>
    <w:rsid w:val="001E3F48"/>
    <w:rsid w:val="001E41F3"/>
    <w:rsid w:val="001F0535"/>
    <w:rsid w:val="001F7138"/>
    <w:rsid w:val="002112FA"/>
    <w:rsid w:val="0021365B"/>
    <w:rsid w:val="002168E0"/>
    <w:rsid w:val="00221DBA"/>
    <w:rsid w:val="00223CF5"/>
    <w:rsid w:val="00232108"/>
    <w:rsid w:val="00235A93"/>
    <w:rsid w:val="0026004D"/>
    <w:rsid w:val="00261745"/>
    <w:rsid w:val="002625CB"/>
    <w:rsid w:val="002640DD"/>
    <w:rsid w:val="002710CA"/>
    <w:rsid w:val="00275D12"/>
    <w:rsid w:val="00283251"/>
    <w:rsid w:val="002845EB"/>
    <w:rsid w:val="00284FEB"/>
    <w:rsid w:val="002860C4"/>
    <w:rsid w:val="00286CCE"/>
    <w:rsid w:val="00290DA3"/>
    <w:rsid w:val="00293845"/>
    <w:rsid w:val="00294F54"/>
    <w:rsid w:val="00295F8B"/>
    <w:rsid w:val="002A45F9"/>
    <w:rsid w:val="002A51D5"/>
    <w:rsid w:val="002A5C1B"/>
    <w:rsid w:val="002A5F83"/>
    <w:rsid w:val="002A6F41"/>
    <w:rsid w:val="002B17EA"/>
    <w:rsid w:val="002B4AF4"/>
    <w:rsid w:val="002B5741"/>
    <w:rsid w:val="002C47A9"/>
    <w:rsid w:val="002D045A"/>
    <w:rsid w:val="002D5B11"/>
    <w:rsid w:val="002F11B8"/>
    <w:rsid w:val="002F15A2"/>
    <w:rsid w:val="002F3CE9"/>
    <w:rsid w:val="002F4D08"/>
    <w:rsid w:val="00301421"/>
    <w:rsid w:val="00305409"/>
    <w:rsid w:val="00306913"/>
    <w:rsid w:val="003136EA"/>
    <w:rsid w:val="00316634"/>
    <w:rsid w:val="003213DD"/>
    <w:rsid w:val="00347314"/>
    <w:rsid w:val="003479EF"/>
    <w:rsid w:val="00350DD8"/>
    <w:rsid w:val="0035105F"/>
    <w:rsid w:val="00356F95"/>
    <w:rsid w:val="003609EF"/>
    <w:rsid w:val="0036231A"/>
    <w:rsid w:val="00365D0A"/>
    <w:rsid w:val="00370157"/>
    <w:rsid w:val="00372214"/>
    <w:rsid w:val="00374821"/>
    <w:rsid w:val="00374DD4"/>
    <w:rsid w:val="003767EF"/>
    <w:rsid w:val="0039035F"/>
    <w:rsid w:val="00394E26"/>
    <w:rsid w:val="003A0737"/>
    <w:rsid w:val="003A3C6F"/>
    <w:rsid w:val="003A5F1F"/>
    <w:rsid w:val="003D2222"/>
    <w:rsid w:val="003D48CC"/>
    <w:rsid w:val="003E1A36"/>
    <w:rsid w:val="003E2353"/>
    <w:rsid w:val="00401546"/>
    <w:rsid w:val="00410371"/>
    <w:rsid w:val="004141B4"/>
    <w:rsid w:val="004163EE"/>
    <w:rsid w:val="00420664"/>
    <w:rsid w:val="004242F1"/>
    <w:rsid w:val="0042634D"/>
    <w:rsid w:val="0042643D"/>
    <w:rsid w:val="004272DE"/>
    <w:rsid w:val="00433216"/>
    <w:rsid w:val="00461A7A"/>
    <w:rsid w:val="00463A2C"/>
    <w:rsid w:val="004645AA"/>
    <w:rsid w:val="0046545C"/>
    <w:rsid w:val="00470082"/>
    <w:rsid w:val="0047185F"/>
    <w:rsid w:val="004756F5"/>
    <w:rsid w:val="0048099C"/>
    <w:rsid w:val="00485A64"/>
    <w:rsid w:val="004932FD"/>
    <w:rsid w:val="004959C1"/>
    <w:rsid w:val="004A66A5"/>
    <w:rsid w:val="004B1F0E"/>
    <w:rsid w:val="004B75B7"/>
    <w:rsid w:val="004C333C"/>
    <w:rsid w:val="004C360A"/>
    <w:rsid w:val="004C51D2"/>
    <w:rsid w:val="004C5796"/>
    <w:rsid w:val="004D3ABF"/>
    <w:rsid w:val="004D5428"/>
    <w:rsid w:val="004E411A"/>
    <w:rsid w:val="004E7E34"/>
    <w:rsid w:val="00501B4C"/>
    <w:rsid w:val="00503AA6"/>
    <w:rsid w:val="00510DFD"/>
    <w:rsid w:val="00512697"/>
    <w:rsid w:val="0051580D"/>
    <w:rsid w:val="00517DA4"/>
    <w:rsid w:val="005218F6"/>
    <w:rsid w:val="00531583"/>
    <w:rsid w:val="00540BF1"/>
    <w:rsid w:val="00541657"/>
    <w:rsid w:val="005431AA"/>
    <w:rsid w:val="00545C50"/>
    <w:rsid w:val="00547111"/>
    <w:rsid w:val="00547C44"/>
    <w:rsid w:val="00552133"/>
    <w:rsid w:val="0055275C"/>
    <w:rsid w:val="00557860"/>
    <w:rsid w:val="00560AC8"/>
    <w:rsid w:val="005613FF"/>
    <w:rsid w:val="005634F4"/>
    <w:rsid w:val="005664D5"/>
    <w:rsid w:val="00567FF7"/>
    <w:rsid w:val="00572897"/>
    <w:rsid w:val="00584457"/>
    <w:rsid w:val="00584CAD"/>
    <w:rsid w:val="00591B72"/>
    <w:rsid w:val="00592D74"/>
    <w:rsid w:val="00594E08"/>
    <w:rsid w:val="0059565E"/>
    <w:rsid w:val="005A150C"/>
    <w:rsid w:val="005A289F"/>
    <w:rsid w:val="005A2DE4"/>
    <w:rsid w:val="005A5023"/>
    <w:rsid w:val="005B2ABF"/>
    <w:rsid w:val="005B3A69"/>
    <w:rsid w:val="005C3520"/>
    <w:rsid w:val="005C5B9E"/>
    <w:rsid w:val="005D082A"/>
    <w:rsid w:val="005D2955"/>
    <w:rsid w:val="005D2EB0"/>
    <w:rsid w:val="005D4FBC"/>
    <w:rsid w:val="005E0C4D"/>
    <w:rsid w:val="005E2C44"/>
    <w:rsid w:val="005E386F"/>
    <w:rsid w:val="005E6453"/>
    <w:rsid w:val="005F003A"/>
    <w:rsid w:val="00602198"/>
    <w:rsid w:val="00603EEE"/>
    <w:rsid w:val="0061067A"/>
    <w:rsid w:val="00611EB8"/>
    <w:rsid w:val="00613034"/>
    <w:rsid w:val="00614ABE"/>
    <w:rsid w:val="00615C3D"/>
    <w:rsid w:val="006177B0"/>
    <w:rsid w:val="00617CA2"/>
    <w:rsid w:val="00617ED0"/>
    <w:rsid w:val="00621188"/>
    <w:rsid w:val="006257ED"/>
    <w:rsid w:val="0063192C"/>
    <w:rsid w:val="00631AA5"/>
    <w:rsid w:val="00636107"/>
    <w:rsid w:val="00640939"/>
    <w:rsid w:val="006474C0"/>
    <w:rsid w:val="006504A0"/>
    <w:rsid w:val="006517D6"/>
    <w:rsid w:val="0066348D"/>
    <w:rsid w:val="00685463"/>
    <w:rsid w:val="006870B5"/>
    <w:rsid w:val="0068729E"/>
    <w:rsid w:val="00692915"/>
    <w:rsid w:val="00692C76"/>
    <w:rsid w:val="00695808"/>
    <w:rsid w:val="00697306"/>
    <w:rsid w:val="006A1B2D"/>
    <w:rsid w:val="006A2372"/>
    <w:rsid w:val="006A5CE2"/>
    <w:rsid w:val="006B39F7"/>
    <w:rsid w:val="006B46FB"/>
    <w:rsid w:val="006C1430"/>
    <w:rsid w:val="006C2040"/>
    <w:rsid w:val="006C4D67"/>
    <w:rsid w:val="006C589E"/>
    <w:rsid w:val="006D5001"/>
    <w:rsid w:val="006D67A3"/>
    <w:rsid w:val="006E21FB"/>
    <w:rsid w:val="006F30B2"/>
    <w:rsid w:val="006F4532"/>
    <w:rsid w:val="006F6755"/>
    <w:rsid w:val="00701CE3"/>
    <w:rsid w:val="00712DD7"/>
    <w:rsid w:val="007146A7"/>
    <w:rsid w:val="007155C5"/>
    <w:rsid w:val="00716988"/>
    <w:rsid w:val="007220D4"/>
    <w:rsid w:val="00726E36"/>
    <w:rsid w:val="0073394B"/>
    <w:rsid w:val="007339C1"/>
    <w:rsid w:val="007342F6"/>
    <w:rsid w:val="00741E74"/>
    <w:rsid w:val="00757F27"/>
    <w:rsid w:val="00766EE7"/>
    <w:rsid w:val="00772C2A"/>
    <w:rsid w:val="00790CE8"/>
    <w:rsid w:val="00792342"/>
    <w:rsid w:val="007964F0"/>
    <w:rsid w:val="007977A8"/>
    <w:rsid w:val="007A1CFF"/>
    <w:rsid w:val="007A5E58"/>
    <w:rsid w:val="007A62FD"/>
    <w:rsid w:val="007B212B"/>
    <w:rsid w:val="007B512A"/>
    <w:rsid w:val="007C0091"/>
    <w:rsid w:val="007C2097"/>
    <w:rsid w:val="007C3BD5"/>
    <w:rsid w:val="007D3751"/>
    <w:rsid w:val="007D474A"/>
    <w:rsid w:val="007D6A07"/>
    <w:rsid w:val="007E42D8"/>
    <w:rsid w:val="007F6E30"/>
    <w:rsid w:val="007F7259"/>
    <w:rsid w:val="008006AC"/>
    <w:rsid w:val="008040A8"/>
    <w:rsid w:val="008072D9"/>
    <w:rsid w:val="008209A9"/>
    <w:rsid w:val="00823A23"/>
    <w:rsid w:val="008240BC"/>
    <w:rsid w:val="0082589D"/>
    <w:rsid w:val="008279FA"/>
    <w:rsid w:val="00827BEC"/>
    <w:rsid w:val="00827FFE"/>
    <w:rsid w:val="0084167E"/>
    <w:rsid w:val="00852DBC"/>
    <w:rsid w:val="00853A99"/>
    <w:rsid w:val="008611CE"/>
    <w:rsid w:val="008613C8"/>
    <w:rsid w:val="008626E7"/>
    <w:rsid w:val="008647F1"/>
    <w:rsid w:val="00870EE7"/>
    <w:rsid w:val="00872098"/>
    <w:rsid w:val="00881095"/>
    <w:rsid w:val="00885033"/>
    <w:rsid w:val="008863B9"/>
    <w:rsid w:val="0089764F"/>
    <w:rsid w:val="008A2346"/>
    <w:rsid w:val="008A3373"/>
    <w:rsid w:val="008A35A5"/>
    <w:rsid w:val="008A3F82"/>
    <w:rsid w:val="008A41F3"/>
    <w:rsid w:val="008A45A6"/>
    <w:rsid w:val="008B2B90"/>
    <w:rsid w:val="008B38F8"/>
    <w:rsid w:val="008B4D04"/>
    <w:rsid w:val="008E3908"/>
    <w:rsid w:val="008E43B3"/>
    <w:rsid w:val="008F08EC"/>
    <w:rsid w:val="008F327A"/>
    <w:rsid w:val="008F3C16"/>
    <w:rsid w:val="008F686C"/>
    <w:rsid w:val="00902907"/>
    <w:rsid w:val="00904D76"/>
    <w:rsid w:val="009147DA"/>
    <w:rsid w:val="009148DE"/>
    <w:rsid w:val="00925147"/>
    <w:rsid w:val="00925D8E"/>
    <w:rsid w:val="0092679F"/>
    <w:rsid w:val="0093112F"/>
    <w:rsid w:val="00940323"/>
    <w:rsid w:val="00941E30"/>
    <w:rsid w:val="009672CB"/>
    <w:rsid w:val="00971AF3"/>
    <w:rsid w:val="009777D9"/>
    <w:rsid w:val="009822F4"/>
    <w:rsid w:val="00991590"/>
    <w:rsid w:val="00991B88"/>
    <w:rsid w:val="00993CEC"/>
    <w:rsid w:val="009A5753"/>
    <w:rsid w:val="009A579D"/>
    <w:rsid w:val="009B2C0D"/>
    <w:rsid w:val="009B4176"/>
    <w:rsid w:val="009B67C3"/>
    <w:rsid w:val="009C4794"/>
    <w:rsid w:val="009C7E25"/>
    <w:rsid w:val="009D1783"/>
    <w:rsid w:val="009D40F4"/>
    <w:rsid w:val="009D4376"/>
    <w:rsid w:val="009D68FF"/>
    <w:rsid w:val="009E3297"/>
    <w:rsid w:val="009E4DC5"/>
    <w:rsid w:val="009F2A88"/>
    <w:rsid w:val="009F3486"/>
    <w:rsid w:val="009F5608"/>
    <w:rsid w:val="009F734F"/>
    <w:rsid w:val="00A00239"/>
    <w:rsid w:val="00A01FFB"/>
    <w:rsid w:val="00A02FF2"/>
    <w:rsid w:val="00A075BF"/>
    <w:rsid w:val="00A13979"/>
    <w:rsid w:val="00A246B6"/>
    <w:rsid w:val="00A305CB"/>
    <w:rsid w:val="00A36C19"/>
    <w:rsid w:val="00A47E70"/>
    <w:rsid w:val="00A47F6D"/>
    <w:rsid w:val="00A50CF0"/>
    <w:rsid w:val="00A540AA"/>
    <w:rsid w:val="00A56699"/>
    <w:rsid w:val="00A621E6"/>
    <w:rsid w:val="00A66557"/>
    <w:rsid w:val="00A7671C"/>
    <w:rsid w:val="00A82956"/>
    <w:rsid w:val="00A84D68"/>
    <w:rsid w:val="00A9125E"/>
    <w:rsid w:val="00A91AAE"/>
    <w:rsid w:val="00A950BA"/>
    <w:rsid w:val="00AA0028"/>
    <w:rsid w:val="00AA2CBC"/>
    <w:rsid w:val="00AA3EA1"/>
    <w:rsid w:val="00AA75B0"/>
    <w:rsid w:val="00AC20CE"/>
    <w:rsid w:val="00AC5820"/>
    <w:rsid w:val="00AD1CD8"/>
    <w:rsid w:val="00AD514F"/>
    <w:rsid w:val="00AE490B"/>
    <w:rsid w:val="00AE610F"/>
    <w:rsid w:val="00AF12E2"/>
    <w:rsid w:val="00B01D72"/>
    <w:rsid w:val="00B03EA3"/>
    <w:rsid w:val="00B14C01"/>
    <w:rsid w:val="00B17D9D"/>
    <w:rsid w:val="00B258BB"/>
    <w:rsid w:val="00B402A2"/>
    <w:rsid w:val="00B419F5"/>
    <w:rsid w:val="00B4296D"/>
    <w:rsid w:val="00B45A03"/>
    <w:rsid w:val="00B51891"/>
    <w:rsid w:val="00B55217"/>
    <w:rsid w:val="00B61295"/>
    <w:rsid w:val="00B6183C"/>
    <w:rsid w:val="00B6546B"/>
    <w:rsid w:val="00B6625D"/>
    <w:rsid w:val="00B67B97"/>
    <w:rsid w:val="00B67F5E"/>
    <w:rsid w:val="00B70C57"/>
    <w:rsid w:val="00B73207"/>
    <w:rsid w:val="00B8061C"/>
    <w:rsid w:val="00B8098C"/>
    <w:rsid w:val="00B83A19"/>
    <w:rsid w:val="00B85779"/>
    <w:rsid w:val="00B86A1F"/>
    <w:rsid w:val="00B946E6"/>
    <w:rsid w:val="00B968C8"/>
    <w:rsid w:val="00BA3EC5"/>
    <w:rsid w:val="00BA51D9"/>
    <w:rsid w:val="00BA52D0"/>
    <w:rsid w:val="00BB0389"/>
    <w:rsid w:val="00BB0F56"/>
    <w:rsid w:val="00BB2C98"/>
    <w:rsid w:val="00BB3E13"/>
    <w:rsid w:val="00BB488D"/>
    <w:rsid w:val="00BB516A"/>
    <w:rsid w:val="00BB5DFC"/>
    <w:rsid w:val="00BC35A7"/>
    <w:rsid w:val="00BC7CFD"/>
    <w:rsid w:val="00BD0982"/>
    <w:rsid w:val="00BD279D"/>
    <w:rsid w:val="00BD3133"/>
    <w:rsid w:val="00BD3E2D"/>
    <w:rsid w:val="00BD6434"/>
    <w:rsid w:val="00BD6BB8"/>
    <w:rsid w:val="00BE072F"/>
    <w:rsid w:val="00BF3581"/>
    <w:rsid w:val="00BF35B7"/>
    <w:rsid w:val="00BF467B"/>
    <w:rsid w:val="00BF60B8"/>
    <w:rsid w:val="00C04692"/>
    <w:rsid w:val="00C04B00"/>
    <w:rsid w:val="00C101A1"/>
    <w:rsid w:val="00C10E15"/>
    <w:rsid w:val="00C12DB0"/>
    <w:rsid w:val="00C134E4"/>
    <w:rsid w:val="00C16862"/>
    <w:rsid w:val="00C1759E"/>
    <w:rsid w:val="00C20BE8"/>
    <w:rsid w:val="00C24299"/>
    <w:rsid w:val="00C3696F"/>
    <w:rsid w:val="00C379A6"/>
    <w:rsid w:val="00C51115"/>
    <w:rsid w:val="00C51FCA"/>
    <w:rsid w:val="00C52A39"/>
    <w:rsid w:val="00C543F8"/>
    <w:rsid w:val="00C5596D"/>
    <w:rsid w:val="00C6189A"/>
    <w:rsid w:val="00C66BA2"/>
    <w:rsid w:val="00C66F56"/>
    <w:rsid w:val="00C723E6"/>
    <w:rsid w:val="00C76ABE"/>
    <w:rsid w:val="00C80A60"/>
    <w:rsid w:val="00C82C24"/>
    <w:rsid w:val="00C864CA"/>
    <w:rsid w:val="00C95985"/>
    <w:rsid w:val="00C963E0"/>
    <w:rsid w:val="00C974A3"/>
    <w:rsid w:val="00CA5396"/>
    <w:rsid w:val="00CB3C7E"/>
    <w:rsid w:val="00CC2C63"/>
    <w:rsid w:val="00CC5026"/>
    <w:rsid w:val="00CC68D0"/>
    <w:rsid w:val="00CC699A"/>
    <w:rsid w:val="00CE01D1"/>
    <w:rsid w:val="00CE7791"/>
    <w:rsid w:val="00D00A63"/>
    <w:rsid w:val="00D0119B"/>
    <w:rsid w:val="00D03F9A"/>
    <w:rsid w:val="00D05646"/>
    <w:rsid w:val="00D06D51"/>
    <w:rsid w:val="00D12F72"/>
    <w:rsid w:val="00D16289"/>
    <w:rsid w:val="00D168C7"/>
    <w:rsid w:val="00D2060C"/>
    <w:rsid w:val="00D24991"/>
    <w:rsid w:val="00D25265"/>
    <w:rsid w:val="00D2659D"/>
    <w:rsid w:val="00D26C59"/>
    <w:rsid w:val="00D2764A"/>
    <w:rsid w:val="00D30F8E"/>
    <w:rsid w:val="00D322E2"/>
    <w:rsid w:val="00D50255"/>
    <w:rsid w:val="00D524B1"/>
    <w:rsid w:val="00D66520"/>
    <w:rsid w:val="00D76B69"/>
    <w:rsid w:val="00D77800"/>
    <w:rsid w:val="00D8162A"/>
    <w:rsid w:val="00D86B2F"/>
    <w:rsid w:val="00D91B96"/>
    <w:rsid w:val="00DA207B"/>
    <w:rsid w:val="00DA5E63"/>
    <w:rsid w:val="00DA6BEB"/>
    <w:rsid w:val="00DB08D0"/>
    <w:rsid w:val="00DB14CA"/>
    <w:rsid w:val="00DC08B7"/>
    <w:rsid w:val="00DC1B13"/>
    <w:rsid w:val="00DC679C"/>
    <w:rsid w:val="00DE34CF"/>
    <w:rsid w:val="00DE59F1"/>
    <w:rsid w:val="00DE7092"/>
    <w:rsid w:val="00DF46F5"/>
    <w:rsid w:val="00DF5D77"/>
    <w:rsid w:val="00DF6E61"/>
    <w:rsid w:val="00E006C4"/>
    <w:rsid w:val="00E05FC2"/>
    <w:rsid w:val="00E07F73"/>
    <w:rsid w:val="00E13F3D"/>
    <w:rsid w:val="00E17026"/>
    <w:rsid w:val="00E2141D"/>
    <w:rsid w:val="00E23983"/>
    <w:rsid w:val="00E31256"/>
    <w:rsid w:val="00E3241C"/>
    <w:rsid w:val="00E32D93"/>
    <w:rsid w:val="00E34898"/>
    <w:rsid w:val="00E40AEE"/>
    <w:rsid w:val="00E43BCF"/>
    <w:rsid w:val="00E45442"/>
    <w:rsid w:val="00E52E22"/>
    <w:rsid w:val="00E55B4B"/>
    <w:rsid w:val="00E713F5"/>
    <w:rsid w:val="00E72BCC"/>
    <w:rsid w:val="00E73425"/>
    <w:rsid w:val="00E80A9B"/>
    <w:rsid w:val="00E86E81"/>
    <w:rsid w:val="00EA2F04"/>
    <w:rsid w:val="00EA375A"/>
    <w:rsid w:val="00EA7201"/>
    <w:rsid w:val="00EB09B7"/>
    <w:rsid w:val="00EB7AC0"/>
    <w:rsid w:val="00EC680B"/>
    <w:rsid w:val="00ED473A"/>
    <w:rsid w:val="00EE7C02"/>
    <w:rsid w:val="00EE7D7C"/>
    <w:rsid w:val="00F03F41"/>
    <w:rsid w:val="00F1014D"/>
    <w:rsid w:val="00F24E55"/>
    <w:rsid w:val="00F25D98"/>
    <w:rsid w:val="00F300FB"/>
    <w:rsid w:val="00F3170E"/>
    <w:rsid w:val="00F3305D"/>
    <w:rsid w:val="00F35310"/>
    <w:rsid w:val="00F37AB3"/>
    <w:rsid w:val="00F40774"/>
    <w:rsid w:val="00F47F9A"/>
    <w:rsid w:val="00F57B50"/>
    <w:rsid w:val="00F6078A"/>
    <w:rsid w:val="00F60E5A"/>
    <w:rsid w:val="00F61DF6"/>
    <w:rsid w:val="00F70240"/>
    <w:rsid w:val="00F7218E"/>
    <w:rsid w:val="00F755D3"/>
    <w:rsid w:val="00F77490"/>
    <w:rsid w:val="00F820D7"/>
    <w:rsid w:val="00F84C69"/>
    <w:rsid w:val="00F9482A"/>
    <w:rsid w:val="00FA2A2A"/>
    <w:rsid w:val="00FA36F8"/>
    <w:rsid w:val="00FA6F3E"/>
    <w:rsid w:val="00FB2C52"/>
    <w:rsid w:val="00FB6386"/>
    <w:rsid w:val="00FC2430"/>
    <w:rsid w:val="00FC3B5A"/>
    <w:rsid w:val="00FC62A0"/>
    <w:rsid w:val="00FD17FA"/>
    <w:rsid w:val="00FE577D"/>
    <w:rsid w:val="00FF0879"/>
    <w:rsid w:val="00FF2C38"/>
    <w:rsid w:val="00FF3802"/>
    <w:rsid w:val="00FF78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1D4FB0F3-ED36-43AC-9466-1D61D46E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00604A"/>
    <w:rPr>
      <w:rFonts w:ascii="Arial" w:hAnsi="Arial"/>
      <w:sz w:val="18"/>
      <w:lang w:val="en-GB" w:eastAsia="en-US"/>
    </w:rPr>
  </w:style>
  <w:style w:type="character" w:customStyle="1" w:styleId="THChar">
    <w:name w:val="TH Char"/>
    <w:link w:val="TH"/>
    <w:qFormat/>
    <w:rsid w:val="0000604A"/>
    <w:rPr>
      <w:rFonts w:ascii="Arial" w:hAnsi="Arial"/>
      <w:b/>
      <w:lang w:val="en-GB" w:eastAsia="en-US"/>
    </w:rPr>
  </w:style>
  <w:style w:type="character" w:customStyle="1" w:styleId="TAHCar">
    <w:name w:val="TAH Car"/>
    <w:link w:val="TAH"/>
    <w:uiPriority w:val="99"/>
    <w:qFormat/>
    <w:rsid w:val="0000604A"/>
    <w:rPr>
      <w:rFonts w:ascii="Arial" w:hAnsi="Arial"/>
      <w:b/>
      <w:sz w:val="18"/>
      <w:lang w:val="en-GB" w:eastAsia="en-US"/>
    </w:rPr>
  </w:style>
  <w:style w:type="character" w:customStyle="1" w:styleId="TANChar">
    <w:name w:val="TAN Char"/>
    <w:link w:val="TAN"/>
    <w:qFormat/>
    <w:rsid w:val="00904D76"/>
    <w:rPr>
      <w:rFonts w:ascii="Arial" w:hAnsi="Arial"/>
      <w:sz w:val="18"/>
      <w:lang w:val="en-GB" w:eastAsia="en-US"/>
    </w:rPr>
  </w:style>
  <w:style w:type="character" w:customStyle="1" w:styleId="CRCoverPageChar">
    <w:name w:val="CR Cover Page Char"/>
    <w:link w:val="CRCoverPage"/>
    <w:rsid w:val="0039035F"/>
    <w:rPr>
      <w:rFonts w:ascii="Arial" w:hAnsi="Arial"/>
      <w:lang w:val="en-GB" w:eastAsia="en-US"/>
    </w:rPr>
  </w:style>
  <w:style w:type="character" w:customStyle="1" w:styleId="B1Char">
    <w:name w:val="B1 Char"/>
    <w:link w:val="B1"/>
    <w:qFormat/>
    <w:locked/>
    <w:rsid w:val="001F7138"/>
    <w:rPr>
      <w:rFonts w:ascii="Times New Roman" w:hAnsi="Times New Roman"/>
      <w:lang w:val="en-GB" w:eastAsia="en-US"/>
    </w:rPr>
  </w:style>
  <w:style w:type="character" w:customStyle="1" w:styleId="EQChar">
    <w:name w:val="EQ Char"/>
    <w:link w:val="EQ"/>
    <w:qFormat/>
    <w:locked/>
    <w:rsid w:val="0055275C"/>
    <w:rPr>
      <w:rFonts w:ascii="Times New Roman" w:hAnsi="Times New Roman"/>
      <w:noProof/>
      <w:lang w:val="en-GB" w:eastAsia="en-US"/>
    </w:rPr>
  </w:style>
  <w:style w:type="character" w:styleId="PlaceholderText">
    <w:name w:val="Placeholder Text"/>
    <w:basedOn w:val="DefaultParagraphFont"/>
    <w:uiPriority w:val="99"/>
    <w:semiHidden/>
    <w:rsid w:val="008F327A"/>
    <w:rPr>
      <w:color w:val="808080"/>
    </w:rPr>
  </w:style>
  <w:style w:type="character" w:customStyle="1" w:styleId="TFChar">
    <w:name w:val="TF Char"/>
    <w:link w:val="TF"/>
    <w:rsid w:val="00C16862"/>
    <w:rPr>
      <w:rFonts w:ascii="Arial" w:hAnsi="Arial"/>
      <w:b/>
      <w:lang w:val="en-GB" w:eastAsia="en-US"/>
    </w:rPr>
  </w:style>
  <w:style w:type="character" w:customStyle="1" w:styleId="TALCar">
    <w:name w:val="TAL Car"/>
    <w:link w:val="TAL"/>
    <w:qFormat/>
    <w:rsid w:val="002F3CE9"/>
    <w:rPr>
      <w:rFonts w:ascii="Arial" w:hAnsi="Arial"/>
      <w:sz w:val="18"/>
      <w:lang w:val="en-GB" w:eastAsia="en-US"/>
    </w:rPr>
  </w:style>
  <w:style w:type="character" w:customStyle="1" w:styleId="Heading1Char">
    <w:name w:val="Heading 1 Char"/>
    <w:rsid w:val="002F3CE9"/>
    <w:rPr>
      <w:rFonts w:ascii="Arial" w:hAnsi="Arial"/>
      <w:sz w:val="36"/>
      <w:lang w:val="en-GB" w:eastAsia="en-US" w:bidi="ar-SA"/>
    </w:rPr>
  </w:style>
  <w:style w:type="character" w:customStyle="1" w:styleId="Heading2Char">
    <w:name w:val="Heading 2 Char"/>
    <w:link w:val="Heading2"/>
    <w:rsid w:val="006474C0"/>
    <w:rPr>
      <w:rFonts w:ascii="Arial" w:hAnsi="Arial"/>
      <w:sz w:val="32"/>
      <w:lang w:val="en-GB" w:eastAsia="en-US"/>
    </w:rPr>
  </w:style>
  <w:style w:type="character" w:customStyle="1" w:styleId="Heading3Char">
    <w:name w:val="Heading 3 Char"/>
    <w:link w:val="Heading3"/>
    <w:rsid w:val="006474C0"/>
    <w:rPr>
      <w:rFonts w:ascii="Arial" w:hAnsi="Arial"/>
      <w:sz w:val="28"/>
      <w:lang w:val="en-GB" w:eastAsia="en-US"/>
    </w:rPr>
  </w:style>
  <w:style w:type="character" w:customStyle="1" w:styleId="Heading4Char">
    <w:name w:val="Heading 4 Char"/>
    <w:link w:val="Heading4"/>
    <w:rsid w:val="006474C0"/>
    <w:rPr>
      <w:rFonts w:ascii="Arial" w:hAnsi="Arial"/>
      <w:sz w:val="24"/>
      <w:lang w:val="en-GB" w:eastAsia="en-US"/>
    </w:rPr>
  </w:style>
  <w:style w:type="character" w:customStyle="1" w:styleId="TALChar">
    <w:name w:val="TAL Char"/>
    <w:qFormat/>
    <w:rsid w:val="006474C0"/>
    <w:rPr>
      <w:rFonts w:ascii="Arial" w:hAnsi="Arial"/>
      <w:sz w:val="18"/>
      <w:lang w:val="en-GB"/>
    </w:rPr>
  </w:style>
  <w:style w:type="character" w:customStyle="1" w:styleId="NOChar">
    <w:name w:val="NO Char"/>
    <w:link w:val="NO"/>
    <w:qFormat/>
    <w:rsid w:val="006474C0"/>
    <w:rPr>
      <w:rFonts w:ascii="Times New Roman" w:hAnsi="Times New Roman"/>
      <w:lang w:val="en-GB" w:eastAsia="en-US"/>
    </w:rPr>
  </w:style>
  <w:style w:type="character" w:customStyle="1" w:styleId="EXChar">
    <w:name w:val="EX Char"/>
    <w:link w:val="EX"/>
    <w:qFormat/>
    <w:rsid w:val="006474C0"/>
    <w:rPr>
      <w:rFonts w:ascii="Times New Roman" w:hAnsi="Times New Roman"/>
      <w:lang w:val="en-GB" w:eastAsia="en-US"/>
    </w:rPr>
  </w:style>
  <w:style w:type="character" w:customStyle="1" w:styleId="B2Char">
    <w:name w:val="B2 Char"/>
    <w:link w:val="B2"/>
    <w:rsid w:val="006474C0"/>
    <w:rPr>
      <w:rFonts w:ascii="Times New Roman" w:hAnsi="Times New Roman"/>
      <w:lang w:val="en-GB" w:eastAsia="en-US"/>
    </w:rPr>
  </w:style>
  <w:style w:type="character" w:customStyle="1" w:styleId="B3Char2">
    <w:name w:val="B3 Char2"/>
    <w:link w:val="B3"/>
    <w:rsid w:val="006474C0"/>
    <w:rPr>
      <w:rFonts w:ascii="Times New Roman" w:hAnsi="Times New Roman"/>
      <w:lang w:val="en-GB" w:eastAsia="en-US"/>
    </w:rPr>
  </w:style>
  <w:style w:type="character" w:customStyle="1" w:styleId="CommentTextChar">
    <w:name w:val="Comment Text Char"/>
    <w:link w:val="CommentText"/>
    <w:rsid w:val="006474C0"/>
    <w:rPr>
      <w:rFonts w:ascii="Times New Roman" w:hAnsi="Times New Roman"/>
      <w:lang w:val="en-GB" w:eastAsia="en-US"/>
    </w:rPr>
  </w:style>
  <w:style w:type="character" w:customStyle="1" w:styleId="BalloonTextChar">
    <w:name w:val="Balloon Text Char"/>
    <w:link w:val="BalloonText"/>
    <w:rsid w:val="006474C0"/>
    <w:rPr>
      <w:rFonts w:ascii="Tahoma" w:hAnsi="Tahoma" w:cs="Tahoma"/>
      <w:sz w:val="16"/>
      <w:szCs w:val="16"/>
      <w:lang w:val="en-GB" w:eastAsia="en-US"/>
    </w:rPr>
  </w:style>
  <w:style w:type="character" w:customStyle="1" w:styleId="CommentSubjectChar">
    <w:name w:val="Comment Subject Char"/>
    <w:link w:val="CommentSubject"/>
    <w:rsid w:val="006474C0"/>
    <w:rPr>
      <w:rFonts w:ascii="Times New Roman" w:hAnsi="Times New Roman"/>
      <w:b/>
      <w:bCs/>
      <w:lang w:val="en-GB" w:eastAsia="en-US"/>
    </w:rPr>
  </w:style>
  <w:style w:type="character" w:customStyle="1" w:styleId="DocumentMapChar">
    <w:name w:val="Document Map Char"/>
    <w:link w:val="DocumentMap"/>
    <w:rsid w:val="006474C0"/>
    <w:rPr>
      <w:rFonts w:ascii="Tahoma" w:hAnsi="Tahoma" w:cs="Tahoma"/>
      <w:shd w:val="clear" w:color="auto" w:fill="000080"/>
      <w:lang w:val="en-GB" w:eastAsia="en-US"/>
    </w:rPr>
  </w:style>
  <w:style w:type="paragraph" w:customStyle="1" w:styleId="TAJ">
    <w:name w:val="TAJ"/>
    <w:basedOn w:val="TH"/>
    <w:rsid w:val="006474C0"/>
    <w:rPr>
      <w:rFonts w:eastAsiaTheme="minorEastAsia"/>
    </w:rPr>
  </w:style>
  <w:style w:type="paragraph" w:customStyle="1" w:styleId="Guidance">
    <w:name w:val="Guidance"/>
    <w:basedOn w:val="Normal"/>
    <w:link w:val="GuidanceChar"/>
    <w:rsid w:val="006474C0"/>
    <w:rPr>
      <w:rFonts w:eastAsiaTheme="minorEastAsia"/>
      <w:i/>
      <w:color w:val="0000FF"/>
    </w:rPr>
  </w:style>
  <w:style w:type="character" w:customStyle="1" w:styleId="GuidanceChar">
    <w:name w:val="Guidance Char"/>
    <w:link w:val="Guidance"/>
    <w:rsid w:val="006474C0"/>
    <w:rPr>
      <w:rFonts w:ascii="Times New Roman" w:eastAsiaTheme="minorEastAsia" w:hAnsi="Times New Roman"/>
      <w:i/>
      <w:color w:val="0000FF"/>
      <w:lang w:val="en-GB" w:eastAsia="en-US"/>
    </w:rPr>
  </w:style>
  <w:style w:type="paragraph" w:customStyle="1" w:styleId="TableText">
    <w:name w:val="TableText"/>
    <w:basedOn w:val="Normal"/>
    <w:rsid w:val="006474C0"/>
    <w:pPr>
      <w:keepNext/>
      <w:keepLines/>
      <w:overflowPunct w:val="0"/>
      <w:autoSpaceDE w:val="0"/>
      <w:autoSpaceDN w:val="0"/>
      <w:adjustRightInd w:val="0"/>
      <w:jc w:val="center"/>
      <w:textAlignment w:val="baseline"/>
    </w:pPr>
    <w:rPr>
      <w:rFonts w:eastAsiaTheme="minorEastAsia"/>
      <w:snapToGrid w:val="0"/>
      <w:kern w:val="2"/>
    </w:rPr>
  </w:style>
  <w:style w:type="character" w:customStyle="1" w:styleId="UnresolvedMention1">
    <w:name w:val="Unresolved Mention1"/>
    <w:uiPriority w:val="99"/>
    <w:semiHidden/>
    <w:unhideWhenUsed/>
    <w:rsid w:val="006474C0"/>
    <w:rPr>
      <w:color w:val="808080"/>
      <w:shd w:val="clear" w:color="auto" w:fill="E6E6E6"/>
    </w:rPr>
  </w:style>
  <w:style w:type="paragraph" w:styleId="Revision">
    <w:name w:val="Revision"/>
    <w:hidden/>
    <w:uiPriority w:val="99"/>
    <w:semiHidden/>
    <w:rsid w:val="006474C0"/>
    <w:rPr>
      <w:rFonts w:ascii="Times New Roman" w:eastAsiaTheme="minorEastAsia" w:hAnsi="Times New Roman"/>
      <w:lang w:val="en-GB" w:eastAsia="en-US"/>
    </w:rPr>
  </w:style>
  <w:style w:type="paragraph" w:styleId="NormalWeb">
    <w:name w:val="Normal (Web)"/>
    <w:basedOn w:val="Normal"/>
    <w:uiPriority w:val="99"/>
    <w:unhideWhenUsed/>
    <w:rsid w:val="006474C0"/>
    <w:pPr>
      <w:spacing w:before="100" w:beforeAutospacing="1" w:after="100" w:afterAutospacing="1"/>
    </w:pPr>
    <w:rPr>
      <w:rFonts w:eastAsiaTheme="minorEastAsia"/>
      <w:sz w:val="24"/>
      <w:szCs w:val="24"/>
      <w:lang w:val="en-US"/>
    </w:rPr>
  </w:style>
  <w:style w:type="paragraph" w:customStyle="1" w:styleId="Default">
    <w:name w:val="Default"/>
    <w:rsid w:val="006474C0"/>
    <w:pPr>
      <w:autoSpaceDE w:val="0"/>
      <w:autoSpaceDN w:val="0"/>
      <w:adjustRightInd w:val="0"/>
    </w:pPr>
    <w:rPr>
      <w:rFonts w:ascii="Arial" w:eastAsiaTheme="minorEastAsia" w:hAnsi="Arial" w:cs="Arial"/>
      <w:color w:val="000000"/>
      <w:sz w:val="24"/>
      <w:szCs w:val="24"/>
      <w:lang w:val="fi-FI" w:eastAsia="fi-FI"/>
    </w:rPr>
  </w:style>
  <w:style w:type="paragraph" w:styleId="ListParagraph">
    <w:name w:val="List Paragraph"/>
    <w:basedOn w:val="Normal"/>
    <w:uiPriority w:val="34"/>
    <w:qFormat/>
    <w:rsid w:val="006474C0"/>
    <w:pPr>
      <w:spacing w:after="0"/>
      <w:ind w:left="720"/>
    </w:pPr>
    <w:rPr>
      <w:rFonts w:ascii="Calibri" w:hAnsi="Calibri" w:cs="Calibri"/>
      <w:sz w:val="22"/>
      <w:szCs w:val="22"/>
      <w:lang w:val="en-US"/>
    </w:rPr>
  </w:style>
  <w:style w:type="paragraph" w:styleId="BodyText">
    <w:name w:val="Body Text"/>
    <w:basedOn w:val="Normal"/>
    <w:link w:val="BodyTextChar"/>
    <w:uiPriority w:val="99"/>
    <w:rsid w:val="006474C0"/>
    <w:pPr>
      <w:spacing w:after="120"/>
    </w:pPr>
    <w:rPr>
      <w:rFonts w:eastAsiaTheme="minorEastAsia"/>
    </w:rPr>
  </w:style>
  <w:style w:type="character" w:customStyle="1" w:styleId="BodyTextChar">
    <w:name w:val="Body Text Char"/>
    <w:basedOn w:val="DefaultParagraphFont"/>
    <w:link w:val="BodyText"/>
    <w:uiPriority w:val="99"/>
    <w:rsid w:val="006474C0"/>
    <w:rPr>
      <w:rFonts w:ascii="Times New Roman" w:eastAsiaTheme="minorEastAsia" w:hAnsi="Times New Roman"/>
      <w:lang w:val="en-GB" w:eastAsia="en-US"/>
    </w:rPr>
  </w:style>
  <w:style w:type="table" w:styleId="TableGrid">
    <w:name w:val="Table Grid"/>
    <w:basedOn w:val="TableNormal"/>
    <w:uiPriority w:val="39"/>
    <w:rsid w:val="006474C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6474C0"/>
    <w:rPr>
      <w:rFonts w:ascii="Arial" w:hAnsi="Arial"/>
      <w:sz w:val="36"/>
      <w:lang w:val="en-GB" w:eastAsia="en-US"/>
    </w:rPr>
  </w:style>
  <w:style w:type="character" w:customStyle="1" w:styleId="FooterChar">
    <w:name w:val="Footer Char"/>
    <w:link w:val="Footer"/>
    <w:rsid w:val="006474C0"/>
    <w:rPr>
      <w:rFonts w:ascii="Arial" w:hAnsi="Arial"/>
      <w:b/>
      <w:i/>
      <w:noProof/>
      <w:sz w:val="18"/>
      <w:lang w:val="en-GB" w:eastAsia="en-US"/>
    </w:rPr>
  </w:style>
  <w:style w:type="character" w:customStyle="1" w:styleId="Heading5Char">
    <w:name w:val="Heading 5 Char"/>
    <w:link w:val="Heading5"/>
    <w:rsid w:val="006474C0"/>
    <w:rPr>
      <w:rFonts w:ascii="Arial" w:hAnsi="Arial"/>
      <w:sz w:val="22"/>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6474C0"/>
    <w:rPr>
      <w:rFonts w:ascii="Times New Roman" w:hAnsi="Times New Roman"/>
      <w:sz w:val="16"/>
      <w:lang w:val="en-GB" w:eastAsia="en-US"/>
    </w:rPr>
  </w:style>
  <w:style w:type="character" w:styleId="UnresolvedMention">
    <w:name w:val="Unresolved Mention"/>
    <w:uiPriority w:val="99"/>
    <w:semiHidden/>
    <w:unhideWhenUsed/>
    <w:rsid w:val="006474C0"/>
    <w:rPr>
      <w:color w:val="808080"/>
      <w:shd w:val="clear" w:color="auto" w:fill="E6E6E6"/>
    </w:rPr>
  </w:style>
  <w:style w:type="character" w:customStyle="1" w:styleId="EXCar">
    <w:name w:val="EX Car"/>
    <w:rsid w:val="006474C0"/>
    <w:rPr>
      <w:lang w:val="en-GB" w:eastAsia="en-US"/>
    </w:rPr>
  </w:style>
  <w:style w:type="character" w:customStyle="1" w:styleId="msoins0">
    <w:name w:val="msoins"/>
    <w:rsid w:val="006474C0"/>
  </w:style>
  <w:style w:type="character" w:customStyle="1" w:styleId="B4Char">
    <w:name w:val="B4 Char"/>
    <w:link w:val="B4"/>
    <w:rsid w:val="006474C0"/>
    <w:rPr>
      <w:rFonts w:ascii="Times New Roman" w:hAnsi="Times New Roman"/>
      <w:lang w:val="en-GB" w:eastAsia="en-US"/>
    </w:rPr>
  </w:style>
  <w:style w:type="character" w:styleId="PageNumber">
    <w:name w:val="page number"/>
    <w:rsid w:val="006474C0"/>
  </w:style>
  <w:style w:type="paragraph" w:customStyle="1" w:styleId="Reference">
    <w:name w:val="Reference"/>
    <w:basedOn w:val="Normal"/>
    <w:rsid w:val="006474C0"/>
    <w:pPr>
      <w:keepLines/>
      <w:numPr>
        <w:ilvl w:val="1"/>
        <w:numId w:val="33"/>
      </w:numPr>
    </w:pPr>
    <w:rPr>
      <w:rFonts w:eastAsia="MS Mincho"/>
    </w:rPr>
  </w:style>
  <w:style w:type="paragraph" w:customStyle="1" w:styleId="ZchnZchn">
    <w:name w:val="Zchn Zchn"/>
    <w:semiHidden/>
    <w:rsid w:val="006474C0"/>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6474C0"/>
    <w:rPr>
      <w:i/>
      <w:iCs/>
    </w:rPr>
  </w:style>
  <w:style w:type="character" w:styleId="IntenseEmphasis">
    <w:name w:val="Intense Emphasis"/>
    <w:uiPriority w:val="21"/>
    <w:qFormat/>
    <w:rsid w:val="006474C0"/>
    <w:rPr>
      <w:b/>
      <w:bCs/>
      <w:i/>
      <w:iCs/>
      <w:color w:val="4F81BD"/>
    </w:rPr>
  </w:style>
  <w:style w:type="paragraph" w:customStyle="1" w:styleId="References">
    <w:name w:val="References"/>
    <w:basedOn w:val="Normal"/>
    <w:next w:val="Normal"/>
    <w:rsid w:val="006474C0"/>
    <w:pPr>
      <w:numPr>
        <w:numId w:val="35"/>
      </w:numPr>
      <w:autoSpaceDE w:val="0"/>
      <w:autoSpaceDN w:val="0"/>
      <w:snapToGrid w:val="0"/>
      <w:spacing w:after="60"/>
    </w:pPr>
    <w:rPr>
      <w:rFonts w:eastAsia="SimSun"/>
      <w:szCs w:val="16"/>
      <w:lang w:val="en-US"/>
    </w:rPr>
  </w:style>
  <w:style w:type="paragraph" w:customStyle="1" w:styleId="FL">
    <w:name w:val="FL"/>
    <w:basedOn w:val="Normal"/>
    <w:rsid w:val="006474C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6474C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6474C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6474C0"/>
    <w:pPr>
      <w:overflowPunct w:val="0"/>
      <w:autoSpaceDE w:val="0"/>
      <w:autoSpaceDN w:val="0"/>
      <w:adjustRightInd w:val="0"/>
      <w:ind w:left="851"/>
      <w:textAlignment w:val="baseline"/>
    </w:pPr>
    <w:rPr>
      <w:lang w:eastAsia="ko-KR"/>
    </w:rPr>
  </w:style>
  <w:style w:type="paragraph" w:customStyle="1" w:styleId="INDENT2">
    <w:name w:val="INDENT2"/>
    <w:basedOn w:val="Normal"/>
    <w:rsid w:val="006474C0"/>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6474C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6474C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6474C0"/>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6474C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6474C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6474C0"/>
    <w:rPr>
      <w:rFonts w:ascii="Courier New" w:hAnsi="Courier New"/>
      <w:lang w:val="nb-NO" w:eastAsia="x-none"/>
    </w:rPr>
  </w:style>
  <w:style w:type="paragraph" w:customStyle="1" w:styleId="BL">
    <w:name w:val="BL"/>
    <w:basedOn w:val="Normal"/>
    <w:rsid w:val="006474C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6474C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6474C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6474C0"/>
    <w:pPr>
      <w:overflowPunct w:val="0"/>
      <w:autoSpaceDE w:val="0"/>
      <w:autoSpaceDN w:val="0"/>
      <w:adjustRightInd w:val="0"/>
      <w:textAlignment w:val="baseline"/>
    </w:pPr>
    <w:rPr>
      <w:lang w:eastAsia="x-none"/>
    </w:rPr>
  </w:style>
  <w:style w:type="paragraph" w:customStyle="1" w:styleId="Meetingcaption">
    <w:name w:val="Meeting caption"/>
    <w:basedOn w:val="Normal"/>
    <w:rsid w:val="006474C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6474C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6474C0"/>
    <w:pPr>
      <w:overflowPunct w:val="0"/>
      <w:autoSpaceDE w:val="0"/>
      <w:autoSpaceDN w:val="0"/>
      <w:adjustRightInd w:val="0"/>
      <w:textAlignment w:val="baseline"/>
    </w:pPr>
    <w:rPr>
      <w:rFonts w:cs="v4.2.0"/>
      <w:lang w:eastAsia="en-GB"/>
    </w:rPr>
  </w:style>
  <w:style w:type="character" w:styleId="Strong">
    <w:name w:val="Strong"/>
    <w:qFormat/>
    <w:rsid w:val="006474C0"/>
    <w:rPr>
      <w:b/>
      <w:bCs/>
    </w:rPr>
  </w:style>
  <w:style w:type="table" w:customStyle="1" w:styleId="TableGrid1">
    <w:name w:val="Table Grid1"/>
    <w:basedOn w:val="TableNormal"/>
    <w:next w:val="TableGrid"/>
    <w:uiPriority w:val="39"/>
    <w:rsid w:val="006474C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6474C0"/>
    <w:rPr>
      <w:rFonts w:ascii="Arial" w:hAnsi="Arial"/>
      <w:lang w:val="en-GB" w:eastAsia="en-US"/>
    </w:rPr>
  </w:style>
  <w:style w:type="character" w:customStyle="1" w:styleId="PLChar">
    <w:name w:val="PL Char"/>
    <w:link w:val="PL"/>
    <w:rsid w:val="006474C0"/>
    <w:rPr>
      <w:rFonts w:ascii="Courier New" w:hAnsi="Courier New"/>
      <w:noProof/>
      <w:sz w:val="16"/>
      <w:lang w:val="en-GB" w:eastAsia="en-US"/>
    </w:rPr>
  </w:style>
  <w:style w:type="character" w:customStyle="1" w:styleId="TACCar">
    <w:name w:val="TAC Car"/>
    <w:rsid w:val="006474C0"/>
    <w:rPr>
      <w:rFonts w:ascii="Arial" w:eastAsia="Times New Roman" w:hAnsi="Arial"/>
      <w:sz w:val="18"/>
      <w:lang w:val="en-GB" w:eastAsia="en-US" w:bidi="ar-SA"/>
    </w:rPr>
  </w:style>
  <w:style w:type="character" w:customStyle="1" w:styleId="TAL0">
    <w:name w:val="TAL (文字)"/>
    <w:rsid w:val="006474C0"/>
    <w:rPr>
      <w:rFonts w:ascii="Arial" w:hAnsi="Arial"/>
      <w:sz w:val="18"/>
      <w:lang w:val="en-GB"/>
    </w:rPr>
  </w:style>
  <w:style w:type="paragraph" w:customStyle="1" w:styleId="Separation">
    <w:name w:val="Separation"/>
    <w:basedOn w:val="Heading1"/>
    <w:next w:val="Normal"/>
    <w:rsid w:val="006474C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6474C0"/>
    <w:rPr>
      <w:rFonts w:ascii="Arial" w:hAnsi="Arial"/>
      <w:lang w:val="en-GB" w:eastAsia="en-US"/>
    </w:rPr>
  </w:style>
  <w:style w:type="character" w:customStyle="1" w:styleId="Heading7Char">
    <w:name w:val="Heading 7 Char"/>
    <w:link w:val="Heading7"/>
    <w:rsid w:val="006474C0"/>
    <w:rPr>
      <w:rFonts w:ascii="Arial" w:hAnsi="Arial"/>
      <w:lang w:val="en-GB" w:eastAsia="en-US"/>
    </w:rPr>
  </w:style>
  <w:style w:type="character" w:customStyle="1" w:styleId="EditorsNoteCarCar">
    <w:name w:val="Editor's Note Car Car"/>
    <w:link w:val="EditorsNote"/>
    <w:rsid w:val="006474C0"/>
    <w:rPr>
      <w:rFonts w:ascii="Times New Roman" w:hAnsi="Times New Roman"/>
      <w:color w:val="FF0000"/>
      <w:lang w:val="en-GB" w:eastAsia="en-US"/>
    </w:rPr>
  </w:style>
  <w:style w:type="character" w:customStyle="1" w:styleId="B5Char">
    <w:name w:val="B5 Char"/>
    <w:link w:val="B5"/>
    <w:rsid w:val="006474C0"/>
    <w:rPr>
      <w:rFonts w:ascii="Times New Roman" w:hAnsi="Times New Roman"/>
      <w:lang w:val="en-GB" w:eastAsia="en-US"/>
    </w:rPr>
  </w:style>
  <w:style w:type="character" w:customStyle="1" w:styleId="HeadingChar">
    <w:name w:val="Heading Char"/>
    <w:rsid w:val="006474C0"/>
    <w:rPr>
      <w:rFonts w:ascii="Arial" w:eastAsia="SimSun" w:hAnsi="Arial"/>
      <w:b/>
      <w:sz w:val="22"/>
    </w:rPr>
  </w:style>
  <w:style w:type="character" w:customStyle="1" w:styleId="B6Char">
    <w:name w:val="B6 Char"/>
    <w:link w:val="B6"/>
    <w:rsid w:val="006474C0"/>
    <w:rPr>
      <w:rFonts w:ascii="Times New Roman" w:hAnsi="Times New Roman"/>
      <w:lang w:val="en-GB" w:eastAsia="x-none"/>
    </w:rPr>
  </w:style>
  <w:style w:type="paragraph" w:customStyle="1" w:styleId="Note">
    <w:name w:val="Note"/>
    <w:basedOn w:val="Normal"/>
    <w:rsid w:val="006474C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6474C0"/>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6474C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6474C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6474C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6474C0"/>
    <w:rPr>
      <w:rFonts w:ascii="Times New Roman" w:eastAsia="MS Mincho" w:hAnsi="Times New Roman"/>
      <w:lang w:val="en-US" w:eastAsia="en-US"/>
    </w:rPr>
    <w:tblPr/>
  </w:style>
  <w:style w:type="paragraph" w:customStyle="1" w:styleId="Bullet">
    <w:name w:val="Bullet"/>
    <w:basedOn w:val="Normal"/>
    <w:rsid w:val="006474C0"/>
    <w:pPr>
      <w:tabs>
        <w:tab w:val="num" w:pos="926"/>
      </w:tabs>
      <w:ind w:left="926" w:hanging="360"/>
    </w:pPr>
    <w:rPr>
      <w:rFonts w:eastAsia="MS Mincho"/>
      <w:lang w:eastAsia="ja-JP"/>
    </w:rPr>
  </w:style>
  <w:style w:type="paragraph" w:customStyle="1" w:styleId="TOC91">
    <w:name w:val="TOC 91"/>
    <w:basedOn w:val="TOC8"/>
    <w:rsid w:val="006474C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6474C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6474C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6474C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6474C0"/>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6474C0"/>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6474C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6474C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6474C0"/>
    <w:pPr>
      <w:tabs>
        <w:tab w:val="left" w:pos="360"/>
      </w:tabs>
      <w:ind w:left="360" w:hanging="360"/>
    </w:pPr>
  </w:style>
  <w:style w:type="paragraph" w:customStyle="1" w:styleId="Para1">
    <w:name w:val="Para1"/>
    <w:basedOn w:val="Normal"/>
    <w:rsid w:val="006474C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6474C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6474C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6474C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6474C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6474C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6474C0"/>
    <w:pPr>
      <w:ind w:left="244" w:hanging="244"/>
    </w:pPr>
    <w:rPr>
      <w:rFonts w:ascii="Arial" w:eastAsia="MS Mincho" w:hAnsi="Arial"/>
      <w:noProof/>
      <w:color w:val="000000"/>
      <w:lang w:val="en-GB" w:eastAsia="en-US"/>
    </w:rPr>
  </w:style>
  <w:style w:type="paragraph" w:customStyle="1" w:styleId="TitleText">
    <w:name w:val="Title Text"/>
    <w:basedOn w:val="Normal"/>
    <w:next w:val="Normal"/>
    <w:rsid w:val="006474C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6474C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6474C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474C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474C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6474C0"/>
    <w:rPr>
      <w:rFonts w:ascii="Times New Roman" w:eastAsia="Batang" w:hAnsi="Times New Roman"/>
      <w:lang w:val="en-GB" w:eastAsia="en-US"/>
    </w:rPr>
  </w:style>
  <w:style w:type="paragraph" w:customStyle="1" w:styleId="1">
    <w:name w:val="修订1"/>
    <w:hidden/>
    <w:semiHidden/>
    <w:rsid w:val="006474C0"/>
    <w:rPr>
      <w:rFonts w:ascii="Times New Roman" w:eastAsia="Batang" w:hAnsi="Times New Roman"/>
      <w:lang w:val="en-GB" w:eastAsia="en-US"/>
    </w:rPr>
  </w:style>
  <w:style w:type="paragraph" w:styleId="EndnoteText">
    <w:name w:val="endnote text"/>
    <w:basedOn w:val="Normal"/>
    <w:link w:val="EndnoteTextChar"/>
    <w:rsid w:val="006474C0"/>
    <w:pPr>
      <w:snapToGrid w:val="0"/>
    </w:pPr>
    <w:rPr>
      <w:lang w:eastAsia="x-none"/>
    </w:rPr>
  </w:style>
  <w:style w:type="character" w:customStyle="1" w:styleId="EndnoteTextChar">
    <w:name w:val="Endnote Text Char"/>
    <w:basedOn w:val="DefaultParagraphFont"/>
    <w:link w:val="EndnoteText"/>
    <w:rsid w:val="006474C0"/>
    <w:rPr>
      <w:rFonts w:ascii="Times New Roman" w:hAnsi="Times New Roman"/>
      <w:lang w:val="en-GB" w:eastAsia="x-none"/>
    </w:rPr>
  </w:style>
  <w:style w:type="paragraph" w:customStyle="1" w:styleId="a0">
    <w:name w:val="変更箇所"/>
    <w:hidden/>
    <w:semiHidden/>
    <w:rsid w:val="006474C0"/>
    <w:rPr>
      <w:rFonts w:ascii="Times New Roman" w:eastAsia="MS Mincho" w:hAnsi="Times New Roman"/>
      <w:lang w:val="en-GB" w:eastAsia="en-US"/>
    </w:rPr>
  </w:style>
  <w:style w:type="paragraph" w:customStyle="1" w:styleId="NB2">
    <w:name w:val="NB2"/>
    <w:basedOn w:val="ZG"/>
    <w:rsid w:val="006474C0"/>
    <w:pPr>
      <w:framePr w:wrap="notBeside"/>
    </w:pPr>
    <w:rPr>
      <w:lang w:val="en-US" w:eastAsia="ko-KR"/>
    </w:rPr>
  </w:style>
  <w:style w:type="paragraph" w:customStyle="1" w:styleId="tableentry">
    <w:name w:val="table entry"/>
    <w:basedOn w:val="Normal"/>
    <w:rsid w:val="006474C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6474C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6474C0"/>
    <w:rPr>
      <w:rFonts w:ascii="Times New Roman" w:eastAsia="MS Mincho" w:hAnsi="Times New Roman"/>
      <w:lang w:val="en-GB" w:eastAsia="x-none"/>
    </w:rPr>
  </w:style>
  <w:style w:type="character" w:customStyle="1" w:styleId="EditorsNoteChar">
    <w:name w:val="Editor's Note Char"/>
    <w:rsid w:val="006474C0"/>
    <w:rPr>
      <w:rFonts w:ascii="Times New Roman" w:hAnsi="Times New Roman"/>
      <w:color w:val="FF0000"/>
      <w:lang w:val="en-GB" w:eastAsia="en-US"/>
    </w:rPr>
  </w:style>
  <w:style w:type="character" w:customStyle="1" w:styleId="Heading9Char">
    <w:name w:val="Heading 9 Char"/>
    <w:link w:val="Heading9"/>
    <w:rsid w:val="006474C0"/>
    <w:rPr>
      <w:rFonts w:ascii="Arial" w:hAnsi="Arial"/>
      <w:sz w:val="36"/>
      <w:lang w:val="en-GB" w:eastAsia="en-US"/>
    </w:rPr>
  </w:style>
  <w:style w:type="character" w:customStyle="1" w:styleId="ListBullet2Char">
    <w:name w:val="List Bullet 2 Char"/>
    <w:link w:val="ListBullet2"/>
    <w:rsid w:val="006474C0"/>
    <w:rPr>
      <w:rFonts w:ascii="Times New Roman" w:hAnsi="Times New Roman"/>
      <w:lang w:val="en-GB" w:eastAsia="en-US"/>
    </w:rPr>
  </w:style>
  <w:style w:type="numbering" w:customStyle="1" w:styleId="NoList1">
    <w:name w:val="No List1"/>
    <w:next w:val="NoList"/>
    <w:uiPriority w:val="99"/>
    <w:semiHidden/>
    <w:unhideWhenUsed/>
    <w:rsid w:val="006474C0"/>
  </w:style>
  <w:style w:type="numbering" w:customStyle="1" w:styleId="NoList2">
    <w:name w:val="No List2"/>
    <w:next w:val="NoList"/>
    <w:uiPriority w:val="99"/>
    <w:semiHidden/>
    <w:unhideWhenUsed/>
    <w:rsid w:val="006474C0"/>
  </w:style>
  <w:style w:type="table" w:customStyle="1" w:styleId="TableGrid4">
    <w:name w:val="Table Grid4"/>
    <w:basedOn w:val="TableNormal"/>
    <w:next w:val="TableGrid"/>
    <w:rsid w:val="006474C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474C0"/>
  </w:style>
  <w:style w:type="table" w:customStyle="1" w:styleId="TableGrid5">
    <w:name w:val="Table Grid5"/>
    <w:basedOn w:val="TableNormal"/>
    <w:next w:val="TableGrid"/>
    <w:rsid w:val="006474C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474C0"/>
  </w:style>
  <w:style w:type="table" w:customStyle="1" w:styleId="TableGrid6">
    <w:name w:val="Table Grid6"/>
    <w:basedOn w:val="TableNormal"/>
    <w:next w:val="TableGrid"/>
    <w:rsid w:val="006474C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6474C0"/>
  </w:style>
  <w:style w:type="numbering" w:customStyle="1" w:styleId="NoList6">
    <w:name w:val="No List6"/>
    <w:next w:val="NoList"/>
    <w:semiHidden/>
    <w:unhideWhenUsed/>
    <w:rsid w:val="006474C0"/>
  </w:style>
  <w:style w:type="numbering" w:customStyle="1" w:styleId="NoList7">
    <w:name w:val="No List7"/>
    <w:next w:val="NoList"/>
    <w:semiHidden/>
    <w:unhideWhenUsed/>
    <w:rsid w:val="006474C0"/>
  </w:style>
  <w:style w:type="numbering" w:customStyle="1" w:styleId="NoList8">
    <w:name w:val="No List8"/>
    <w:next w:val="NoList"/>
    <w:uiPriority w:val="99"/>
    <w:semiHidden/>
    <w:unhideWhenUsed/>
    <w:rsid w:val="006474C0"/>
  </w:style>
  <w:style w:type="paragraph" w:customStyle="1" w:styleId="TOC92">
    <w:name w:val="TOC 92"/>
    <w:basedOn w:val="TOC8"/>
    <w:rsid w:val="006474C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6474C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6474C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6474C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6474C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6474C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474C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6474C0"/>
  </w:style>
  <w:style w:type="table" w:customStyle="1" w:styleId="TableGrid7">
    <w:name w:val="Table Grid7"/>
    <w:basedOn w:val="TableNormal"/>
    <w:next w:val="TableGrid"/>
    <w:uiPriority w:val="39"/>
    <w:rsid w:val="006474C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474C0"/>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257">
      <w:bodyDiv w:val="1"/>
      <w:marLeft w:val="0"/>
      <w:marRight w:val="0"/>
      <w:marTop w:val="0"/>
      <w:marBottom w:val="0"/>
      <w:divBdr>
        <w:top w:val="none" w:sz="0" w:space="0" w:color="auto"/>
        <w:left w:val="none" w:sz="0" w:space="0" w:color="auto"/>
        <w:bottom w:val="none" w:sz="0" w:space="0" w:color="auto"/>
        <w:right w:val="none" w:sz="0" w:space="0" w:color="auto"/>
      </w:divBdr>
    </w:div>
    <w:div w:id="7773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2.xml><?xml version="1.0" encoding="utf-8"?>
<ds:datastoreItem xmlns:ds="http://schemas.openxmlformats.org/officeDocument/2006/customXml" ds:itemID="{46B7B806-B027-450E-A2C7-2DB2AEB6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E4E6E00-C8F6-4E4F-B65A-E52E17DF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7</Pages>
  <Words>2572</Words>
  <Characters>14664</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1</cp:revision>
  <cp:lastPrinted>1899-12-31T23:00:00Z</cp:lastPrinted>
  <dcterms:created xsi:type="dcterms:W3CDTF">2020-05-13T12:23:00Z</dcterms:created>
  <dcterms:modified xsi:type="dcterms:W3CDTF">2020-06-01T13:24:00Z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