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E7F" w14:textId="2ACC1717" w:rsidR="00226BEB" w:rsidRPr="002E28C0" w:rsidRDefault="00226BEB" w:rsidP="00226BEB">
      <w:pPr>
        <w:tabs>
          <w:tab w:val="left" w:pos="1701"/>
          <w:tab w:val="right" w:pos="9639"/>
        </w:tabs>
        <w:spacing w:after="60"/>
        <w:jc w:val="both"/>
        <w:rPr>
          <w:rFonts w:eastAsia="Times New Roman"/>
          <w:b/>
          <w:sz w:val="32"/>
          <w:szCs w:val="32"/>
          <w:highlight w:val="yellow"/>
          <w:lang w:val="sv-SE" w:eastAsia="zh-CN"/>
        </w:rPr>
      </w:pPr>
      <w:bookmarkStart w:id="0" w:name="_Hlk177551080"/>
      <w:bookmarkEnd w:id="0"/>
      <w:r w:rsidRPr="002E28C0">
        <w:rPr>
          <w:rFonts w:eastAsia="Times New Roman"/>
          <w:b/>
          <w:sz w:val="24"/>
          <w:lang w:val="sv-SE" w:eastAsia="zh-CN"/>
        </w:rPr>
        <w:t xml:space="preserve">3GPP TSG-RAN WG3 </w:t>
      </w:r>
      <w:r w:rsidR="00176691" w:rsidRPr="002E28C0">
        <w:rPr>
          <w:rFonts w:eastAsia="Times New Roman"/>
          <w:b/>
          <w:sz w:val="24"/>
          <w:lang w:val="sv-SE" w:eastAsia="zh-CN"/>
        </w:rPr>
        <w:t>#12</w:t>
      </w:r>
      <w:r w:rsidR="00B43A95" w:rsidRPr="002E28C0">
        <w:rPr>
          <w:rFonts w:eastAsia="Times New Roman"/>
          <w:b/>
          <w:sz w:val="24"/>
          <w:lang w:val="sv-SE" w:eastAsia="zh-CN"/>
        </w:rPr>
        <w:t>8</w:t>
      </w:r>
      <w:r w:rsidRPr="002E28C0">
        <w:rPr>
          <w:rFonts w:eastAsia="Times New Roman"/>
          <w:b/>
          <w:sz w:val="24"/>
          <w:lang w:val="sv-SE" w:eastAsia="zh-CN"/>
        </w:rPr>
        <w:tab/>
      </w:r>
      <w:r w:rsidR="00FC406A" w:rsidRPr="002E28C0">
        <w:rPr>
          <w:rFonts w:eastAsia="Times New Roman"/>
          <w:b/>
          <w:sz w:val="24"/>
          <w:lang w:val="sv-SE" w:eastAsia="zh-CN"/>
        </w:rPr>
        <w:t>Draft-</w:t>
      </w:r>
      <w:r w:rsidR="00793F2C" w:rsidRPr="002E28C0">
        <w:rPr>
          <w:rFonts w:eastAsia="Times New Roman"/>
          <w:b/>
          <w:sz w:val="24"/>
          <w:szCs w:val="24"/>
          <w:lang w:val="sv-SE" w:eastAsia="zh-CN"/>
        </w:rPr>
        <w:t>R3-253811</w:t>
      </w:r>
    </w:p>
    <w:p w14:paraId="11C3D470" w14:textId="0F77CFF7" w:rsidR="001431E8" w:rsidRPr="004D0133" w:rsidRDefault="00B43A95" w:rsidP="00226BEB">
      <w:pPr>
        <w:overflowPunct/>
        <w:autoSpaceDE/>
        <w:autoSpaceDN/>
        <w:adjustRightInd/>
        <w:spacing w:after="120"/>
        <w:textAlignment w:val="auto"/>
        <w:outlineLvl w:val="0"/>
        <w:rPr>
          <w:rFonts w:eastAsia="Times New Roman"/>
          <w:b/>
          <w:noProof/>
          <w:sz w:val="24"/>
          <w:lang w:val="en-US" w:eastAsia="ko-KR"/>
        </w:rPr>
      </w:pPr>
      <w:r w:rsidRPr="00B43A95">
        <w:rPr>
          <w:rFonts w:eastAsia="Times New Roman"/>
          <w:b/>
          <w:sz w:val="24"/>
          <w:lang w:val="en-US" w:eastAsia="zh-CN"/>
        </w:rPr>
        <w:t>St. Julien, Malta, 19th – 23rd May 2025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0AA28185"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w:t>
      </w:r>
      <w:r w:rsidR="00657349">
        <w:rPr>
          <w:rFonts w:ascii="Times New Roman" w:hAnsi="Times New Roman"/>
          <w:b/>
          <w:bCs/>
          <w:sz w:val="24"/>
          <w:szCs w:val="24"/>
          <w:lang w:val="en-US"/>
        </w:rPr>
        <w:t>2</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677B9B5C"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9B0BAB" w:rsidRPr="009B0BAB">
        <w:rPr>
          <w:b/>
          <w:bCs/>
          <w:color w:val="000000"/>
          <w:sz w:val="24"/>
          <w:szCs w:val="24"/>
          <w:lang w:val="en-US"/>
        </w:rPr>
        <w:t>Network Energy Saving Summary of offline discussion</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052844">
      <w:pPr>
        <w:pStyle w:val="Heading1"/>
        <w:numPr>
          <w:ilvl w:val="0"/>
          <w:numId w:val="4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1B428A02" w14:textId="7D156C21" w:rsidR="001E7710" w:rsidRPr="00616B8D" w:rsidRDefault="00616B8D" w:rsidP="002573D2">
      <w:pPr>
        <w:rPr>
          <w:rFonts w:cs="Calibri"/>
          <w:b/>
          <w:color w:val="00B050"/>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616B8D">
        <w:rPr>
          <w:rFonts w:cs="Calibri"/>
          <w:b/>
          <w:color w:val="00B050"/>
        </w:rPr>
        <w:t>Early RAN3 agreements</w:t>
      </w:r>
      <w:r w:rsidR="00F446E7">
        <w:rPr>
          <w:rFonts w:cs="Calibri"/>
          <w:b/>
          <w:color w:val="00B050"/>
        </w:rPr>
        <w:t xml:space="preserve"> (from RAN3#127bis)</w:t>
      </w:r>
    </w:p>
    <w:p w14:paraId="6C6DC7E4" w14:textId="77777777" w:rsidR="00F446E7" w:rsidRPr="00314BF7" w:rsidRDefault="00F446E7" w:rsidP="00F446E7">
      <w:pPr>
        <w:rPr>
          <w:rFonts w:eastAsia="MS Mincho" w:cs="Calibri"/>
          <w:color w:val="00B050"/>
          <w:kern w:val="2"/>
        </w:rPr>
      </w:pPr>
      <w:r w:rsidRPr="00314BF7">
        <w:rPr>
          <w:rFonts w:eastAsia="MS Mincho" w:cs="Calibri"/>
          <w:color w:val="00B050"/>
          <w:kern w:val="2"/>
        </w:rPr>
        <w:t>In the new Class 1 message (Direction NES gNB to Cell A gNB), RAN3 has agreed that:</w:t>
      </w:r>
    </w:p>
    <w:p w14:paraId="4A9A6FBC" w14:textId="6833C87A" w:rsidR="00F446E7" w:rsidRPr="00314BF7" w:rsidRDefault="00F446E7" w:rsidP="00F446E7">
      <w:pPr>
        <w:pStyle w:val="ListParagraph"/>
        <w:numPr>
          <w:ilvl w:val="0"/>
          <w:numId w:val="62"/>
        </w:numPr>
        <w:rPr>
          <w:rFonts w:eastAsia="MS Mincho" w:cs="Calibri"/>
          <w:color w:val="00B050"/>
          <w:kern w:val="2"/>
        </w:rPr>
      </w:pPr>
      <w:r w:rsidRPr="00314BF7">
        <w:rPr>
          <w:rFonts w:eastAsia="MS Mincho" w:cs="Calibri"/>
          <w:color w:val="00B050"/>
          <w:kern w:val="2"/>
        </w:rPr>
        <w:t xml:space="preserve">One Choice “Start with UL WUS </w:t>
      </w:r>
      <w:r w:rsidR="00586D95" w:rsidRPr="00314BF7">
        <w:rPr>
          <w:rFonts w:eastAsia="MS Mincho" w:cs="Calibri"/>
          <w:color w:val="00B050"/>
          <w:kern w:val="2"/>
        </w:rPr>
        <w:t>Configuration</w:t>
      </w:r>
      <w:r w:rsidRPr="00314BF7">
        <w:rPr>
          <w:rFonts w:eastAsia="MS Mincho" w:cs="Calibri"/>
          <w:color w:val="00B050"/>
          <w:kern w:val="2"/>
        </w:rPr>
        <w:t>”</w:t>
      </w:r>
      <w:r w:rsidR="00586D95">
        <w:rPr>
          <w:rFonts w:eastAsia="MS Mincho" w:cs="Calibri"/>
          <w:color w:val="00B050"/>
          <w:kern w:val="2"/>
        </w:rPr>
        <w:t>;</w:t>
      </w:r>
    </w:p>
    <w:p w14:paraId="0D272FD8" w14:textId="21BD6D85" w:rsidR="00616B8D" w:rsidRPr="00EE3E1C" w:rsidRDefault="00F446E7" w:rsidP="00F446E7">
      <w:pPr>
        <w:pStyle w:val="ListParagraph"/>
        <w:numPr>
          <w:ilvl w:val="0"/>
          <w:numId w:val="62"/>
        </w:numPr>
        <w:rPr>
          <w:rFonts w:cs="Calibri"/>
          <w:b/>
          <w:color w:val="FF00FF"/>
          <w:sz w:val="18"/>
        </w:rPr>
      </w:pPr>
      <w:r w:rsidRPr="00314BF7">
        <w:rPr>
          <w:rFonts w:eastAsia="MS Mincho" w:cs="Calibri"/>
          <w:color w:val="00B050"/>
          <w:kern w:val="2"/>
        </w:rPr>
        <w:t>One Choice “Stop” meaning the Cell A gNB will remove/release/discard the UL WUS Configuration and stop the broadcasting, it also means that next time the NES gNB should use “Start with UL WUS Configuration”.</w:t>
      </w:r>
    </w:p>
    <w:p w14:paraId="2944D471" w14:textId="5A31CEF7" w:rsidR="00EE3E1C" w:rsidRDefault="00EE3E1C" w:rsidP="00EE3E1C">
      <w:pPr>
        <w:pStyle w:val="Heading1"/>
        <w:numPr>
          <w:ilvl w:val="0"/>
          <w:numId w:val="49"/>
        </w:numPr>
        <w:tabs>
          <w:tab w:val="num" w:pos="360"/>
        </w:tabs>
        <w:ind w:left="360" w:hanging="360"/>
        <w:rPr>
          <w:rFonts w:cs="Arial"/>
        </w:rPr>
      </w:pPr>
      <w:r>
        <w:rPr>
          <w:rFonts w:cs="Arial"/>
        </w:rPr>
        <w:t>For the Chairman’s Notes</w:t>
      </w:r>
    </w:p>
    <w:p w14:paraId="36E9CE50" w14:textId="78F4236F" w:rsidR="00EE3E1C" w:rsidRPr="00EE3E1C" w:rsidRDefault="00EE3E1C" w:rsidP="00EE3E1C">
      <w:pPr>
        <w:rPr>
          <w:color w:val="000000" w:themeColor="text1"/>
        </w:rPr>
      </w:pPr>
      <w:r w:rsidRPr="00EE3E1C">
        <w:rPr>
          <w:color w:val="000000" w:themeColor="text1"/>
        </w:rPr>
        <w:t>It is proposed to capture in the Chairman’s note the below agreements:</w:t>
      </w:r>
    </w:p>
    <w:p w14:paraId="07F53FEF" w14:textId="38731C1D" w:rsidR="00EE3E1C" w:rsidRDefault="00EE3E1C" w:rsidP="00EE3E1C">
      <w:pPr>
        <w:rPr>
          <w:b/>
          <w:bCs/>
          <w:color w:val="00B050"/>
        </w:rPr>
      </w:pPr>
      <w:r w:rsidRPr="00EE3E1C">
        <w:rPr>
          <w:b/>
          <w:bCs/>
          <w:color w:val="00B050"/>
        </w:rPr>
        <w:t xml:space="preserve">Agreement 1: One “Provision Request message includes one “OD-SIB1 config R19” referring to the TS 38.331 definition, it is </w:t>
      </w:r>
      <w:r>
        <w:rPr>
          <w:b/>
          <w:bCs/>
          <w:color w:val="00B050"/>
        </w:rPr>
        <w:t>a</w:t>
      </w:r>
      <w:r w:rsidRPr="00EE3E1C">
        <w:rPr>
          <w:b/>
          <w:bCs/>
          <w:color w:val="00B050"/>
        </w:rPr>
        <w:t xml:space="preserve"> RRC Container in octet string (presence M)  +  one NES Cell ID (presence M ) +  one Cell-A ID (presence O )</w:t>
      </w:r>
    </w:p>
    <w:p w14:paraId="2F5A9FFB" w14:textId="58116F4B" w:rsidR="00EE3E1C" w:rsidRPr="004958FE" w:rsidRDefault="00EE3E1C" w:rsidP="00EE3E1C">
      <w:pPr>
        <w:rPr>
          <w:b/>
          <w:color w:val="00B050"/>
        </w:rPr>
      </w:pPr>
      <w:r w:rsidRPr="004A1171">
        <w:rPr>
          <w:b/>
          <w:color w:val="00B050"/>
        </w:rPr>
        <w:t>Agreement 2: Cell A gNB-CU encoding the SIBxx</w:t>
      </w:r>
      <w:r>
        <w:rPr>
          <w:b/>
          <w:color w:val="00B050"/>
        </w:rPr>
        <w:t>.</w:t>
      </w:r>
    </w:p>
    <w:p w14:paraId="256CC013" w14:textId="593B124B" w:rsidR="004958FE" w:rsidRPr="00EE45FA" w:rsidRDefault="004958FE" w:rsidP="004958FE">
      <w:pPr>
        <w:rPr>
          <w:b/>
          <w:color w:val="00B050"/>
          <w:lang w:val="en-US"/>
        </w:rPr>
      </w:pPr>
      <w:r>
        <w:rPr>
          <w:b/>
          <w:color w:val="00B050"/>
          <w:lang w:val="en-US"/>
        </w:rPr>
        <w:t xml:space="preserve">Agreement 3: </w:t>
      </w:r>
      <w:r w:rsidRPr="00EE45FA">
        <w:rPr>
          <w:b/>
          <w:color w:val="00B050"/>
          <w:lang w:val="en-US"/>
        </w:rPr>
        <w:t xml:space="preserve">The NES gNB-CU sends the indication to </w:t>
      </w:r>
      <w:r>
        <w:rPr>
          <w:b/>
          <w:color w:val="00B050"/>
          <w:lang w:val="en-US"/>
        </w:rPr>
        <w:t>NES gNB-</w:t>
      </w:r>
      <w:r w:rsidRPr="00EE45FA">
        <w:rPr>
          <w:b/>
          <w:color w:val="00B050"/>
          <w:lang w:val="en-US"/>
        </w:rPr>
        <w:t xml:space="preserve">DU the NES gNB-DU MAY go to OD-SIB 1 </w:t>
      </w:r>
      <w:r>
        <w:rPr>
          <w:b/>
          <w:color w:val="00B050"/>
          <w:lang w:val="en-US"/>
        </w:rPr>
        <w:t xml:space="preserve">operation </w:t>
      </w:r>
      <w:r w:rsidRPr="00EE45FA">
        <w:rPr>
          <w:b/>
          <w:color w:val="00B050"/>
          <w:lang w:val="en-US"/>
        </w:rPr>
        <w:t>up to gNB-DU decision.</w:t>
      </w:r>
    </w:p>
    <w:p w14:paraId="2CFBC747" w14:textId="77777777" w:rsidR="00EE3E1C" w:rsidRPr="004958FE" w:rsidRDefault="00EE3E1C" w:rsidP="00EE3E1C">
      <w:pPr>
        <w:rPr>
          <w:b/>
          <w:bCs/>
          <w:color w:val="00B050"/>
          <w:lang w:val="en-US"/>
        </w:rPr>
      </w:pPr>
    </w:p>
    <w:p w14:paraId="14F32A19" w14:textId="318A9EE5" w:rsidR="00EE3E1C" w:rsidRPr="002E28C0" w:rsidRDefault="002E28C0" w:rsidP="00EE3E1C">
      <w:pPr>
        <w:rPr>
          <w:rFonts w:cs="Calibri"/>
          <w:b/>
          <w:sz w:val="18"/>
        </w:rPr>
      </w:pPr>
      <w:r w:rsidRPr="002E28C0">
        <w:rPr>
          <w:rFonts w:cs="Calibri"/>
          <w:b/>
          <w:sz w:val="18"/>
        </w:rPr>
        <w:t xml:space="preserve">It is proposed </w:t>
      </w:r>
      <w:r>
        <w:rPr>
          <w:rFonts w:cs="Calibri"/>
          <w:b/>
          <w:sz w:val="18"/>
        </w:rPr>
        <w:t xml:space="preserve">agree the TP </w:t>
      </w:r>
      <w:r w:rsidRPr="002E28C0">
        <w:rPr>
          <w:rFonts w:cs="Calibri"/>
          <w:b/>
          <w:sz w:val="18"/>
        </w:rPr>
        <w:t>R3-253856</w:t>
      </w:r>
      <w:r w:rsidRPr="002E28C0">
        <w:rPr>
          <w:rFonts w:cs="Calibri"/>
          <w:b/>
          <w:sz w:val="18"/>
        </w:rPr>
        <w:t xml:space="preserve"> /</w:t>
      </w:r>
      <w:r w:rsidRPr="002E28C0">
        <w:rPr>
          <w:rFonts w:cs="Calibri"/>
          <w:b/>
          <w:sz w:val="18"/>
        </w:rPr>
        <w:t>R3-25385</w:t>
      </w:r>
      <w:r w:rsidRPr="002E28C0">
        <w:rPr>
          <w:rFonts w:cs="Calibri"/>
          <w:b/>
          <w:sz w:val="18"/>
        </w:rPr>
        <w:t>7</w:t>
      </w:r>
      <w:r>
        <w:rPr>
          <w:rFonts w:cs="Calibri"/>
          <w:b/>
          <w:sz w:val="18"/>
        </w:rPr>
        <w:t xml:space="preserve"> capturing the above agreements.</w:t>
      </w:r>
    </w:p>
    <w:p w14:paraId="3C9D79FC" w14:textId="59856FDE" w:rsidR="002E28C0" w:rsidRPr="002E28C0" w:rsidRDefault="002E28C0" w:rsidP="00EE3E1C">
      <w:pPr>
        <w:rPr>
          <w:rFonts w:cs="Calibri"/>
          <w:b/>
          <w:sz w:val="18"/>
        </w:rPr>
      </w:pPr>
      <w:r w:rsidRPr="002E28C0">
        <w:rPr>
          <w:rFonts w:cs="Calibri"/>
          <w:b/>
          <w:sz w:val="18"/>
        </w:rPr>
        <w:t xml:space="preserve">It is proposed to agree  </w:t>
      </w:r>
      <w:hyperlink r:id="rId11" w:history="1">
        <w:r w:rsidRPr="002E28C0">
          <w:rPr>
            <w:rStyle w:val="Hyperlink"/>
            <w:rFonts w:cs="Calibri"/>
            <w:b/>
            <w:color w:val="auto"/>
            <w:sz w:val="18"/>
          </w:rPr>
          <w:t>R3-253243</w:t>
        </w:r>
      </w:hyperlink>
      <w:r w:rsidRPr="002E28C0">
        <w:rPr>
          <w:rFonts w:cs="Calibri"/>
          <w:b/>
          <w:sz w:val="18"/>
        </w:rPr>
        <w:t xml:space="preserve"> </w:t>
      </w:r>
      <w:r w:rsidRPr="002E28C0">
        <w:rPr>
          <w:rFonts w:cs="Calibri"/>
          <w:b/>
          <w:sz w:val="18"/>
        </w:rPr>
        <w:t>as Baseline CR.</w:t>
      </w:r>
    </w:p>
    <w:p w14:paraId="7947AE4C" w14:textId="3CEC34E9" w:rsidR="00052844" w:rsidRPr="00DE3ED8" w:rsidRDefault="00A824F7" w:rsidP="00052844">
      <w:pPr>
        <w:pStyle w:val="Heading1"/>
        <w:numPr>
          <w:ilvl w:val="0"/>
          <w:numId w:val="49"/>
        </w:numPr>
        <w:tabs>
          <w:tab w:val="num" w:pos="360"/>
        </w:tabs>
        <w:ind w:left="360" w:hanging="360"/>
        <w:rPr>
          <w:rFonts w:cs="Arial"/>
        </w:rPr>
      </w:pPr>
      <w:r>
        <w:rPr>
          <w:rFonts w:cs="Arial"/>
        </w:rPr>
        <w:t>The second offline discussion</w:t>
      </w:r>
    </w:p>
    <w:p w14:paraId="7C711FBD" w14:textId="2CCE47BC" w:rsidR="00F15DC2" w:rsidRPr="00F15DC2" w:rsidRDefault="00EE3E1C" w:rsidP="00F15DC2">
      <w:pPr>
        <w:rPr>
          <w:bCs/>
          <w:noProof/>
          <w:sz w:val="32"/>
          <w:szCs w:val="32"/>
        </w:rPr>
      </w:pPr>
      <w:r>
        <w:rPr>
          <w:bCs/>
          <w:noProof/>
          <w:sz w:val="32"/>
          <w:szCs w:val="32"/>
        </w:rPr>
        <w:t>3</w:t>
      </w:r>
      <w:r w:rsidR="00F15DC2" w:rsidRPr="00F15DC2">
        <w:rPr>
          <w:bCs/>
          <w:noProof/>
          <w:sz w:val="32"/>
          <w:szCs w:val="32"/>
        </w:rPr>
        <w:t xml:space="preserve">.1 </w:t>
      </w:r>
      <w:r w:rsidR="00F15DC2">
        <w:rPr>
          <w:bCs/>
          <w:noProof/>
          <w:sz w:val="32"/>
          <w:szCs w:val="32"/>
        </w:rPr>
        <w:t xml:space="preserve">Objective 1: </w:t>
      </w:r>
      <w:r w:rsidR="00F15DC2" w:rsidRPr="00F15DC2">
        <w:rPr>
          <w:bCs/>
          <w:noProof/>
          <w:sz w:val="32"/>
          <w:szCs w:val="32"/>
        </w:rPr>
        <w:t>Support on-demand SSB Scell</w:t>
      </w:r>
    </w:p>
    <w:p w14:paraId="16169C26" w14:textId="51566737" w:rsidR="00F15DC2" w:rsidRPr="00F21F7D" w:rsidRDefault="00937B8E" w:rsidP="00657349">
      <w:pPr>
        <w:rPr>
          <w:b/>
        </w:rPr>
      </w:pPr>
      <w:r w:rsidRPr="00F21F7D">
        <w:rPr>
          <w:b/>
        </w:rPr>
        <w:t>Continue from the discussion we had from RAN3#127bis:</w:t>
      </w:r>
    </w:p>
    <w:p w14:paraId="560CFB41" w14:textId="3DD67EBA" w:rsidR="00937B8E" w:rsidRDefault="00937B8E" w:rsidP="00937B8E">
      <w:r>
        <w:t>Introduce a New list:  ZTE, Samsung, Nokia</w:t>
      </w:r>
    </w:p>
    <w:p w14:paraId="4B0FBF1C" w14:textId="4640CCFA" w:rsidR="00937B8E" w:rsidRPr="00657349" w:rsidRDefault="00937B8E" w:rsidP="00937B8E">
      <w:pPr>
        <w:rPr>
          <w:lang w:val="en-US"/>
        </w:rPr>
      </w:pPr>
      <w:r>
        <w:t>Reuse the list (</w:t>
      </w:r>
      <w:r w:rsidR="00AF1F77">
        <w:t>May r</w:t>
      </w:r>
      <w:r>
        <w:t xml:space="preserve">evise the </w:t>
      </w:r>
      <w:r w:rsidR="00AF1F77">
        <w:t>procedural text</w:t>
      </w:r>
      <w:r>
        <w:t>)</w:t>
      </w:r>
      <w:r w:rsidR="00AF1F77">
        <w:t xml:space="preserve">: </w:t>
      </w:r>
      <w:r>
        <w:t xml:space="preserve"> </w:t>
      </w:r>
      <w:r w:rsidRPr="00657349">
        <w:rPr>
          <w:lang w:val="en-US"/>
        </w:rPr>
        <w:t xml:space="preserve">Rakuten, Huawei, CATT, Ericsson, DT </w:t>
      </w:r>
    </w:p>
    <w:p w14:paraId="134AA046" w14:textId="21A9B199" w:rsidR="00C2791B" w:rsidRDefault="009B0BAB" w:rsidP="00657349">
      <w:r>
        <w:t>Nothing</w:t>
      </w:r>
      <w:r w:rsidR="00937B8E">
        <w:t>: Nokia, Ericsson</w:t>
      </w:r>
    </w:p>
    <w:p w14:paraId="3B24A7C6" w14:textId="77777777" w:rsidR="009B0BAB" w:rsidRPr="009B0BAB" w:rsidRDefault="009B0BAB" w:rsidP="00657349"/>
    <w:p w14:paraId="6B9CA3B2" w14:textId="019159A4" w:rsidR="00F15DC2" w:rsidRPr="00937B8E" w:rsidRDefault="00EE3E1C" w:rsidP="00657349">
      <w:pPr>
        <w:rPr>
          <w:bCs/>
          <w:noProof/>
          <w:sz w:val="32"/>
          <w:szCs w:val="32"/>
        </w:rPr>
      </w:pPr>
      <w:r>
        <w:rPr>
          <w:bCs/>
          <w:noProof/>
          <w:sz w:val="32"/>
          <w:szCs w:val="32"/>
        </w:rPr>
        <w:t>3</w:t>
      </w:r>
      <w:r w:rsidR="00F15DC2" w:rsidRPr="00F15DC2">
        <w:rPr>
          <w:bCs/>
          <w:noProof/>
          <w:sz w:val="32"/>
          <w:szCs w:val="32"/>
        </w:rPr>
        <w:t>.</w:t>
      </w:r>
      <w:r w:rsidR="00F15DC2">
        <w:rPr>
          <w:bCs/>
          <w:noProof/>
          <w:sz w:val="32"/>
          <w:szCs w:val="32"/>
        </w:rPr>
        <w:t>2</w:t>
      </w:r>
      <w:r w:rsidR="00F15DC2" w:rsidRPr="00F15DC2">
        <w:rPr>
          <w:bCs/>
          <w:noProof/>
          <w:sz w:val="32"/>
          <w:szCs w:val="32"/>
        </w:rPr>
        <w:t xml:space="preserve"> </w:t>
      </w:r>
      <w:r w:rsidR="00F15DC2">
        <w:rPr>
          <w:bCs/>
          <w:noProof/>
          <w:sz w:val="32"/>
          <w:szCs w:val="32"/>
        </w:rPr>
        <w:t xml:space="preserve">Objective 2: </w:t>
      </w:r>
      <w:r w:rsidR="00F15DC2" w:rsidRPr="00F15DC2">
        <w:rPr>
          <w:bCs/>
          <w:noProof/>
          <w:sz w:val="32"/>
          <w:szCs w:val="32"/>
        </w:rPr>
        <w:t>Support on-demand SIB1 for UEs</w:t>
      </w:r>
    </w:p>
    <w:p w14:paraId="03865EA3" w14:textId="36DB7393" w:rsidR="00657349" w:rsidRDefault="00657349" w:rsidP="00657349">
      <w:pPr>
        <w:rPr>
          <w:b/>
          <w:color w:val="00B050"/>
        </w:rPr>
      </w:pPr>
      <w:r w:rsidRPr="00657349">
        <w:rPr>
          <w:b/>
          <w:color w:val="00B050"/>
        </w:rPr>
        <w:t xml:space="preserve">Working Assumption: </w:t>
      </w:r>
    </w:p>
    <w:p w14:paraId="6C6ECCC2" w14:textId="34C16098" w:rsidR="00657349" w:rsidRPr="00473F27" w:rsidRDefault="00657349" w:rsidP="00657349">
      <w:pPr>
        <w:rPr>
          <w:bCs/>
          <w:color w:val="00B050"/>
        </w:rPr>
      </w:pPr>
      <w:r w:rsidRPr="00473F27">
        <w:rPr>
          <w:bCs/>
          <w:color w:val="00B050"/>
        </w:rPr>
        <w:lastRenderedPageBreak/>
        <w:t xml:space="preserve">We are sending </w:t>
      </w:r>
      <w:r>
        <w:rPr>
          <w:bCs/>
          <w:color w:val="00B050"/>
        </w:rPr>
        <w:t>“</w:t>
      </w:r>
      <w:r w:rsidRPr="00473F27">
        <w:rPr>
          <w:bCs/>
          <w:color w:val="00B050"/>
        </w:rPr>
        <w:t>Cell A list</w:t>
      </w:r>
      <w:r>
        <w:rPr>
          <w:bCs/>
          <w:color w:val="00B050"/>
        </w:rPr>
        <w:t>”</w:t>
      </w:r>
      <w:r w:rsidRPr="00473F27">
        <w:rPr>
          <w:bCs/>
          <w:color w:val="00B050"/>
        </w:rPr>
        <w:t xml:space="preserve"> from NES </w:t>
      </w:r>
      <w:r>
        <w:rPr>
          <w:bCs/>
          <w:color w:val="00B050"/>
        </w:rPr>
        <w:t xml:space="preserve">gNB </w:t>
      </w:r>
      <w:r w:rsidRPr="00473F27">
        <w:rPr>
          <w:bCs/>
          <w:color w:val="00B050"/>
        </w:rPr>
        <w:t>to Cell</w:t>
      </w:r>
      <w:r>
        <w:rPr>
          <w:bCs/>
          <w:color w:val="00B050"/>
        </w:rPr>
        <w:t>-</w:t>
      </w:r>
      <w:r w:rsidRPr="00473F27">
        <w:rPr>
          <w:bCs/>
          <w:color w:val="00B050"/>
        </w:rPr>
        <w:t>A</w:t>
      </w:r>
      <w:r>
        <w:rPr>
          <w:bCs/>
          <w:color w:val="00B050"/>
        </w:rPr>
        <w:t xml:space="preserve"> gNB</w:t>
      </w:r>
      <w:r w:rsidRPr="00473F27">
        <w:rPr>
          <w:bCs/>
          <w:color w:val="00B050"/>
        </w:rPr>
        <w:t xml:space="preserve"> in the </w:t>
      </w:r>
      <w:r>
        <w:rPr>
          <w:bCs/>
          <w:color w:val="00B050"/>
        </w:rPr>
        <w:t>“</w:t>
      </w:r>
      <w:r w:rsidRPr="00657349">
        <w:rPr>
          <w:bCs/>
          <w:color w:val="00B050"/>
        </w:rPr>
        <w:t>WUS Configuration Provision Request</w:t>
      </w:r>
      <w:r>
        <w:rPr>
          <w:bCs/>
          <w:color w:val="00B050"/>
        </w:rPr>
        <w:t>” message</w:t>
      </w:r>
      <w:r w:rsidRPr="00473F27">
        <w:rPr>
          <w:bCs/>
          <w:color w:val="00B050"/>
        </w:rPr>
        <w:t>, and send Cell A</w:t>
      </w:r>
      <w:r>
        <w:rPr>
          <w:bCs/>
          <w:color w:val="00B050"/>
        </w:rPr>
        <w:t xml:space="preserve"> list from the Cell-A gNB to NES gNB </w:t>
      </w:r>
      <w:r w:rsidRPr="00473F27">
        <w:rPr>
          <w:bCs/>
          <w:color w:val="00B050"/>
        </w:rPr>
        <w:t xml:space="preserve"> in the response</w:t>
      </w:r>
      <w:r>
        <w:rPr>
          <w:bCs/>
          <w:color w:val="00B050"/>
        </w:rPr>
        <w:t>/failure</w:t>
      </w:r>
    </w:p>
    <w:p w14:paraId="0A6CC9CB" w14:textId="761E95C5" w:rsidR="00657349" w:rsidRPr="006509CE" w:rsidRDefault="00EC0C32" w:rsidP="00657349">
      <w:pPr>
        <w:rPr>
          <w:b/>
          <w:sz w:val="28"/>
          <w:szCs w:val="28"/>
        </w:rPr>
      </w:pPr>
      <w:r>
        <w:rPr>
          <w:b/>
          <w:sz w:val="28"/>
          <w:szCs w:val="28"/>
        </w:rPr>
        <w:t>The below l</w:t>
      </w:r>
      <w:r w:rsidR="00093D71" w:rsidRPr="006509CE">
        <w:rPr>
          <w:b/>
          <w:sz w:val="28"/>
          <w:szCs w:val="28"/>
        </w:rPr>
        <w:t xml:space="preserve">ist of the </w:t>
      </w:r>
      <w:r w:rsidR="00C2791B">
        <w:rPr>
          <w:b/>
          <w:sz w:val="28"/>
          <w:szCs w:val="28"/>
        </w:rPr>
        <w:t xml:space="preserve">essential </w:t>
      </w:r>
      <w:r w:rsidR="00093D71" w:rsidRPr="006509CE">
        <w:rPr>
          <w:b/>
          <w:sz w:val="28"/>
          <w:szCs w:val="28"/>
        </w:rPr>
        <w:t>issues</w:t>
      </w:r>
      <w:r w:rsidR="00C33887">
        <w:rPr>
          <w:b/>
          <w:sz w:val="28"/>
          <w:szCs w:val="28"/>
        </w:rPr>
        <w:t xml:space="preserve"> should be</w:t>
      </w:r>
      <w:r w:rsidR="00093D71" w:rsidRPr="006509CE">
        <w:rPr>
          <w:b/>
          <w:sz w:val="28"/>
          <w:szCs w:val="28"/>
        </w:rPr>
        <w:t xml:space="preserve"> discussed</w:t>
      </w:r>
      <w:r w:rsidR="00C2791B">
        <w:rPr>
          <w:b/>
          <w:sz w:val="28"/>
          <w:szCs w:val="28"/>
        </w:rPr>
        <w:t xml:space="preserve"> </w:t>
      </w:r>
      <w:r w:rsidR="00093D71" w:rsidRPr="006509CE">
        <w:rPr>
          <w:b/>
          <w:sz w:val="28"/>
          <w:szCs w:val="28"/>
        </w:rPr>
        <w:t>for the closing of the WID:</w:t>
      </w:r>
    </w:p>
    <w:p w14:paraId="3AAEB331" w14:textId="703CCAA9" w:rsidR="00BC30E9" w:rsidRDefault="00EE3E1C" w:rsidP="00657349">
      <w:pPr>
        <w:rPr>
          <w:b/>
        </w:rPr>
      </w:pPr>
      <w:r>
        <w:rPr>
          <w:bCs/>
          <w:noProof/>
          <w:sz w:val="32"/>
          <w:szCs w:val="32"/>
        </w:rPr>
        <w:t>3</w:t>
      </w:r>
      <w:r w:rsidR="00BC30E9" w:rsidRPr="00F15DC2">
        <w:rPr>
          <w:bCs/>
          <w:noProof/>
          <w:sz w:val="32"/>
          <w:szCs w:val="32"/>
        </w:rPr>
        <w:t>.</w:t>
      </w:r>
      <w:r w:rsidR="00BC30E9">
        <w:rPr>
          <w:bCs/>
          <w:noProof/>
          <w:sz w:val="32"/>
          <w:szCs w:val="32"/>
        </w:rPr>
        <w:t>2.1</w:t>
      </w:r>
      <w:r w:rsidR="00BC30E9" w:rsidRPr="00F15DC2">
        <w:rPr>
          <w:bCs/>
          <w:noProof/>
          <w:sz w:val="32"/>
          <w:szCs w:val="32"/>
        </w:rPr>
        <w:t xml:space="preserve"> </w:t>
      </w:r>
      <w:r w:rsidR="00BC30E9">
        <w:rPr>
          <w:bCs/>
          <w:noProof/>
          <w:sz w:val="32"/>
          <w:szCs w:val="32"/>
        </w:rPr>
        <w:t xml:space="preserve">Related </w:t>
      </w:r>
      <w:r w:rsidR="00BC30E9" w:rsidRPr="00BC30E9">
        <w:rPr>
          <w:bCs/>
          <w:noProof/>
          <w:sz w:val="32"/>
          <w:szCs w:val="32"/>
        </w:rPr>
        <w:t>to the WUS Configuration Provision Request, choice of “Start”</w:t>
      </w:r>
      <w:r w:rsidR="005F4182">
        <w:rPr>
          <w:bCs/>
          <w:noProof/>
          <w:sz w:val="32"/>
          <w:szCs w:val="32"/>
        </w:rPr>
        <w:t xml:space="preserve">, </w:t>
      </w:r>
      <w:r w:rsidR="00CC3336">
        <w:rPr>
          <w:bCs/>
          <w:noProof/>
          <w:sz w:val="32"/>
          <w:szCs w:val="32"/>
        </w:rPr>
        <w:t xml:space="preserve">Direction: </w:t>
      </w:r>
      <w:r w:rsidR="00BC30E9" w:rsidRPr="00BC30E9">
        <w:rPr>
          <w:bCs/>
          <w:noProof/>
          <w:sz w:val="32"/>
          <w:szCs w:val="32"/>
        </w:rPr>
        <w:t xml:space="preserve">NES </w:t>
      </w:r>
      <w:r w:rsidR="009A65C6">
        <w:rPr>
          <w:bCs/>
          <w:noProof/>
          <w:sz w:val="32"/>
          <w:szCs w:val="32"/>
        </w:rPr>
        <w:t xml:space="preserve">gNB </w:t>
      </w:r>
      <w:r w:rsidR="00BC30E9" w:rsidRPr="00BC30E9">
        <w:rPr>
          <w:bCs/>
          <w:noProof/>
          <w:sz w:val="32"/>
          <w:szCs w:val="32"/>
        </w:rPr>
        <w:t xml:space="preserve"> -&gt; Cell</w:t>
      </w:r>
      <w:r w:rsidR="009A65C6">
        <w:rPr>
          <w:bCs/>
          <w:noProof/>
          <w:sz w:val="32"/>
          <w:szCs w:val="32"/>
        </w:rPr>
        <w:t>-</w:t>
      </w:r>
      <w:r w:rsidR="00BC30E9" w:rsidRPr="00BC30E9">
        <w:rPr>
          <w:bCs/>
          <w:noProof/>
          <w:sz w:val="32"/>
          <w:szCs w:val="32"/>
        </w:rPr>
        <w:t>A</w:t>
      </w:r>
      <w:r w:rsidR="009A65C6">
        <w:rPr>
          <w:bCs/>
          <w:noProof/>
          <w:sz w:val="32"/>
          <w:szCs w:val="32"/>
        </w:rPr>
        <w:t xml:space="preserve"> gNB</w:t>
      </w:r>
    </w:p>
    <w:p w14:paraId="2366C611" w14:textId="220F60E0" w:rsidR="00431A2D" w:rsidRPr="004E373F" w:rsidRDefault="00093D71" w:rsidP="004E373F">
      <w:pPr>
        <w:pStyle w:val="ListParagraph"/>
        <w:numPr>
          <w:ilvl w:val="0"/>
          <w:numId w:val="66"/>
        </w:numPr>
        <w:rPr>
          <w:bCs/>
        </w:rPr>
      </w:pPr>
      <w:r w:rsidRPr="00093D71">
        <w:rPr>
          <w:bCs/>
        </w:rPr>
        <w:t>Should one “</w:t>
      </w:r>
      <w:r w:rsidR="00431A2D">
        <w:rPr>
          <w:bCs/>
        </w:rPr>
        <w:t xml:space="preserve">UL </w:t>
      </w:r>
      <w:r w:rsidRPr="00093D71">
        <w:rPr>
          <w:bCs/>
        </w:rPr>
        <w:t xml:space="preserve">WUS Configuration Provision Request” message contain </w:t>
      </w:r>
      <w:r w:rsidRPr="00093D71">
        <w:rPr>
          <w:b/>
        </w:rPr>
        <w:t>one</w:t>
      </w:r>
      <w:r w:rsidRPr="00093D71">
        <w:rPr>
          <w:bCs/>
        </w:rPr>
        <w:t xml:space="preserve"> </w:t>
      </w:r>
      <w:r w:rsidR="00431A2D">
        <w:rPr>
          <w:bCs/>
        </w:rPr>
        <w:t xml:space="preserve">UL </w:t>
      </w:r>
      <w:r w:rsidRPr="00093D71">
        <w:rPr>
          <w:bCs/>
        </w:rPr>
        <w:t xml:space="preserve">WUS Configuration or </w:t>
      </w:r>
      <w:r w:rsidRPr="00093D71">
        <w:rPr>
          <w:b/>
        </w:rPr>
        <w:t>multiple different</w:t>
      </w:r>
      <w:r w:rsidRPr="00093D71">
        <w:rPr>
          <w:bCs/>
        </w:rPr>
        <w:t xml:space="preserve"> </w:t>
      </w:r>
      <w:r w:rsidR="00431A2D">
        <w:rPr>
          <w:bCs/>
        </w:rPr>
        <w:t xml:space="preserve">UL </w:t>
      </w:r>
      <w:r w:rsidRPr="00093D71">
        <w:rPr>
          <w:bCs/>
        </w:rPr>
        <w:t>WUS Configurations</w:t>
      </w:r>
      <w:r w:rsidR="00431A2D">
        <w:rPr>
          <w:bCs/>
        </w:rPr>
        <w:t xml:space="preserve"> (i.e. a loop of the “single UL WUS Configuration”</w:t>
      </w:r>
      <w:r w:rsidRPr="00093D71">
        <w:rPr>
          <w:bCs/>
        </w:rPr>
        <w:t>?</w:t>
      </w:r>
    </w:p>
    <w:p w14:paraId="1E38D42C" w14:textId="77777777" w:rsidR="00431A2D" w:rsidRPr="00093D71" w:rsidRDefault="00431A2D" w:rsidP="00431A2D">
      <w:pPr>
        <w:pStyle w:val="ListParagraph"/>
        <w:rPr>
          <w:bCs/>
        </w:rPr>
      </w:pPr>
    </w:p>
    <w:p w14:paraId="69D5B909" w14:textId="0D0057D6" w:rsidR="00431A2D" w:rsidRPr="00431A2D" w:rsidRDefault="00431A2D" w:rsidP="00431A2D">
      <w:pPr>
        <w:pStyle w:val="ListParagraph"/>
        <w:numPr>
          <w:ilvl w:val="0"/>
          <w:numId w:val="66"/>
        </w:numPr>
        <w:rPr>
          <w:bCs/>
        </w:rPr>
      </w:pPr>
      <w:r w:rsidRPr="00431A2D">
        <w:rPr>
          <w:bCs/>
        </w:rPr>
        <w:t xml:space="preserve">Should </w:t>
      </w:r>
      <w:r w:rsidR="004E373F">
        <w:rPr>
          <w:bCs/>
        </w:rPr>
        <w:t xml:space="preserve">the </w:t>
      </w:r>
      <w:r w:rsidRPr="00431A2D">
        <w:rPr>
          <w:bCs/>
        </w:rPr>
        <w:t>UL WUS Configuration</w:t>
      </w:r>
      <w:r w:rsidR="00456EB2">
        <w:rPr>
          <w:bCs/>
        </w:rPr>
        <w:t xml:space="preserve"> in the request</w:t>
      </w:r>
      <w:r w:rsidR="004E373F">
        <w:rPr>
          <w:bCs/>
        </w:rPr>
        <w:t xml:space="preserve"> </w:t>
      </w:r>
      <w:r w:rsidRPr="00431A2D">
        <w:rPr>
          <w:bCs/>
        </w:rPr>
        <w:t>contain:</w:t>
      </w:r>
    </w:p>
    <w:p w14:paraId="47288269" w14:textId="77777777" w:rsidR="00431A2D" w:rsidRPr="00431A2D" w:rsidRDefault="00431A2D" w:rsidP="00431A2D">
      <w:pPr>
        <w:pStyle w:val="ListParagraph"/>
        <w:rPr>
          <w:bCs/>
        </w:rPr>
      </w:pPr>
    </w:p>
    <w:p w14:paraId="6956409E" w14:textId="7ECF162A" w:rsidR="00C87A15" w:rsidRPr="00C87A15" w:rsidRDefault="00C87A15" w:rsidP="00C87A15">
      <w:pPr>
        <w:pStyle w:val="ListParagraph"/>
        <w:numPr>
          <w:ilvl w:val="1"/>
          <w:numId w:val="66"/>
        </w:numPr>
        <w:rPr>
          <w:bCs/>
        </w:rPr>
      </w:pPr>
      <w:r w:rsidRPr="00431A2D">
        <w:rPr>
          <w:bCs/>
        </w:rPr>
        <w:t>One NES Cell ID or a list of NES Cell IDs what share the same UL WUS Configuration?</w:t>
      </w:r>
    </w:p>
    <w:p w14:paraId="781FBE72" w14:textId="7B3688A6" w:rsidR="00431A2D" w:rsidRDefault="00431A2D" w:rsidP="00431A2D">
      <w:pPr>
        <w:pStyle w:val="ListParagraph"/>
        <w:numPr>
          <w:ilvl w:val="1"/>
          <w:numId w:val="66"/>
        </w:numPr>
        <w:rPr>
          <w:bCs/>
          <w:color w:val="808080" w:themeColor="background1" w:themeShade="80"/>
        </w:rPr>
      </w:pPr>
      <w:r w:rsidRPr="00C87A15">
        <w:rPr>
          <w:bCs/>
          <w:color w:val="808080" w:themeColor="background1" w:themeShade="80"/>
        </w:rPr>
        <w:t xml:space="preserve">the “octet string” </w:t>
      </w:r>
      <w:r w:rsidR="00C87A15">
        <w:rPr>
          <w:bCs/>
          <w:color w:val="808080" w:themeColor="background1" w:themeShade="80"/>
        </w:rPr>
        <w:t xml:space="preserve">that </w:t>
      </w:r>
      <w:r w:rsidRPr="00C87A15">
        <w:rPr>
          <w:bCs/>
          <w:color w:val="808080" w:themeColor="background1" w:themeShade="80"/>
        </w:rPr>
        <w:t>we can refer to TS 38.331 (OD-SIB1-Config-r19, refer to Annex)</w:t>
      </w:r>
    </w:p>
    <w:p w14:paraId="14C143BC" w14:textId="32F016D1" w:rsidR="00DD67CC" w:rsidRPr="00257814" w:rsidRDefault="00DD67CC" w:rsidP="00431A2D">
      <w:pPr>
        <w:pStyle w:val="ListParagraph"/>
        <w:numPr>
          <w:ilvl w:val="1"/>
          <w:numId w:val="66"/>
        </w:numPr>
        <w:rPr>
          <w:bCs/>
        </w:rPr>
      </w:pPr>
      <w:r w:rsidRPr="00DD67CC">
        <w:rPr>
          <w:bCs/>
          <w:color w:val="00B050"/>
        </w:rPr>
        <w:t>It is a working assumption that a Cell-A list will be included.</w:t>
      </w:r>
      <w:r w:rsidR="00257814">
        <w:rPr>
          <w:bCs/>
          <w:color w:val="00B050"/>
        </w:rPr>
        <w:t xml:space="preserve"> </w:t>
      </w:r>
      <w:r w:rsidR="00257814" w:rsidRPr="00257814">
        <w:rPr>
          <w:bCs/>
        </w:rPr>
        <w:t>It is indicating to Cell A gNB</w:t>
      </w:r>
      <w:r w:rsidR="00257814">
        <w:rPr>
          <w:bCs/>
        </w:rPr>
        <w:t xml:space="preserve"> that the UL WUS Configuration /OD-SIB1-Config-r19 should be broadcasted in the indicated Cell As.</w:t>
      </w:r>
    </w:p>
    <w:p w14:paraId="5D841DB7" w14:textId="77777777" w:rsidR="00093D71" w:rsidRPr="00093D71" w:rsidRDefault="00093D71" w:rsidP="00431A2D">
      <w:pPr>
        <w:pStyle w:val="ListParagraph"/>
        <w:rPr>
          <w:b/>
        </w:rPr>
      </w:pPr>
    </w:p>
    <w:p w14:paraId="1449E47B" w14:textId="5DD4509F" w:rsidR="00521BF7" w:rsidRDefault="00EE3E1C" w:rsidP="00521BF7">
      <w:pPr>
        <w:rPr>
          <w:b/>
        </w:rPr>
      </w:pPr>
      <w:r>
        <w:rPr>
          <w:bCs/>
          <w:noProof/>
          <w:sz w:val="32"/>
          <w:szCs w:val="32"/>
        </w:rPr>
        <w:t>3</w:t>
      </w:r>
      <w:r w:rsidR="00521BF7" w:rsidRPr="00F15DC2">
        <w:rPr>
          <w:bCs/>
          <w:noProof/>
          <w:sz w:val="32"/>
          <w:szCs w:val="32"/>
        </w:rPr>
        <w:t>.</w:t>
      </w:r>
      <w:r w:rsidR="00521BF7">
        <w:rPr>
          <w:bCs/>
          <w:noProof/>
          <w:sz w:val="32"/>
          <w:szCs w:val="32"/>
        </w:rPr>
        <w:t>2.2</w:t>
      </w:r>
      <w:r w:rsidR="00521BF7" w:rsidRPr="00F15DC2">
        <w:rPr>
          <w:bCs/>
          <w:noProof/>
          <w:sz w:val="32"/>
          <w:szCs w:val="32"/>
        </w:rPr>
        <w:t xml:space="preserve"> </w:t>
      </w:r>
      <w:r w:rsidR="00521BF7">
        <w:rPr>
          <w:bCs/>
          <w:noProof/>
          <w:sz w:val="32"/>
          <w:szCs w:val="32"/>
        </w:rPr>
        <w:t xml:space="preserve">Related </w:t>
      </w:r>
      <w:r w:rsidR="00521BF7" w:rsidRPr="00BC30E9">
        <w:rPr>
          <w:bCs/>
          <w:noProof/>
          <w:sz w:val="32"/>
          <w:szCs w:val="32"/>
        </w:rPr>
        <w:t xml:space="preserve">to the </w:t>
      </w:r>
      <w:r w:rsidR="00620A72">
        <w:rPr>
          <w:bCs/>
          <w:noProof/>
          <w:sz w:val="32"/>
          <w:szCs w:val="32"/>
        </w:rPr>
        <w:t xml:space="preserve">UL </w:t>
      </w:r>
      <w:r w:rsidR="00521BF7" w:rsidRPr="00BC30E9">
        <w:rPr>
          <w:bCs/>
          <w:noProof/>
          <w:sz w:val="32"/>
          <w:szCs w:val="32"/>
        </w:rPr>
        <w:t xml:space="preserve">WUS Configuration Provision </w:t>
      </w:r>
      <w:r w:rsidR="00521BF7">
        <w:rPr>
          <w:bCs/>
          <w:noProof/>
          <w:sz w:val="32"/>
          <w:szCs w:val="32"/>
        </w:rPr>
        <w:t xml:space="preserve">Response/Failure, </w:t>
      </w:r>
      <w:r w:rsidR="00CC3336">
        <w:rPr>
          <w:bCs/>
          <w:noProof/>
          <w:sz w:val="32"/>
          <w:szCs w:val="32"/>
        </w:rPr>
        <w:t xml:space="preserve">Direction: </w:t>
      </w:r>
      <w:r w:rsidR="00521BF7" w:rsidRPr="00BC30E9">
        <w:rPr>
          <w:bCs/>
          <w:noProof/>
          <w:sz w:val="32"/>
          <w:szCs w:val="32"/>
        </w:rPr>
        <w:t>Cell</w:t>
      </w:r>
      <w:r w:rsidR="00521BF7">
        <w:rPr>
          <w:bCs/>
          <w:noProof/>
          <w:sz w:val="32"/>
          <w:szCs w:val="32"/>
        </w:rPr>
        <w:t>-</w:t>
      </w:r>
      <w:r w:rsidR="00521BF7" w:rsidRPr="00BC30E9">
        <w:rPr>
          <w:bCs/>
          <w:noProof/>
          <w:sz w:val="32"/>
          <w:szCs w:val="32"/>
        </w:rPr>
        <w:t>A</w:t>
      </w:r>
      <w:r w:rsidR="00521BF7">
        <w:rPr>
          <w:bCs/>
          <w:noProof/>
          <w:sz w:val="32"/>
          <w:szCs w:val="32"/>
        </w:rPr>
        <w:t xml:space="preserve"> gNB -&gt; NES gNB</w:t>
      </w:r>
    </w:p>
    <w:p w14:paraId="780BF1D2" w14:textId="7D4A49A0" w:rsidR="00620A72" w:rsidRDefault="00620A72" w:rsidP="00620A72">
      <w:pPr>
        <w:pStyle w:val="ListParagraph"/>
        <w:numPr>
          <w:ilvl w:val="0"/>
          <w:numId w:val="66"/>
        </w:numPr>
        <w:rPr>
          <w:bCs/>
        </w:rPr>
      </w:pPr>
      <w:r>
        <w:rPr>
          <w:bCs/>
        </w:rPr>
        <w:t xml:space="preserve">For </w:t>
      </w:r>
      <w:r w:rsidR="009307B5">
        <w:rPr>
          <w:bCs/>
        </w:rPr>
        <w:t xml:space="preserve">the </w:t>
      </w:r>
      <w:r w:rsidR="00386809">
        <w:rPr>
          <w:bCs/>
        </w:rPr>
        <w:t>“</w:t>
      </w:r>
      <w:r>
        <w:rPr>
          <w:bCs/>
        </w:rPr>
        <w:t xml:space="preserve">UL WUS </w:t>
      </w:r>
      <w:r w:rsidR="009307B5">
        <w:rPr>
          <w:bCs/>
        </w:rPr>
        <w:t>Configuration provision</w:t>
      </w:r>
      <w:r w:rsidR="00386809">
        <w:rPr>
          <w:bCs/>
        </w:rPr>
        <w:t>”</w:t>
      </w:r>
      <w:r w:rsidR="009307B5">
        <w:rPr>
          <w:bCs/>
        </w:rPr>
        <w:t>, what is considered as “successful” thus Cell-A gNB confirm to the NES Cell</w:t>
      </w:r>
      <w:r w:rsidR="00386809">
        <w:rPr>
          <w:bCs/>
        </w:rPr>
        <w:t xml:space="preserve"> the broadcasting for the given UL WUS Configuration is </w:t>
      </w:r>
      <w:r w:rsidR="00B03A1A">
        <w:rPr>
          <w:bCs/>
        </w:rPr>
        <w:t>successful</w:t>
      </w:r>
      <w:r w:rsidR="00BB7AF7">
        <w:rPr>
          <w:bCs/>
        </w:rPr>
        <w:t>?</w:t>
      </w:r>
    </w:p>
    <w:p w14:paraId="1AE4FCFD" w14:textId="2884AAF1" w:rsidR="00386809" w:rsidRDefault="00386809" w:rsidP="00386809">
      <w:pPr>
        <w:rPr>
          <w:bCs/>
        </w:rPr>
      </w:pPr>
      <w:r>
        <w:rPr>
          <w:bCs/>
        </w:rPr>
        <w:t>Option 1: All the Cell-A cells have successfully broadcast UL WUS Configuration</w:t>
      </w:r>
    </w:p>
    <w:p w14:paraId="511C955E" w14:textId="277E52D5" w:rsidR="00386809" w:rsidRPr="00386809" w:rsidRDefault="00386809" w:rsidP="00386809">
      <w:pPr>
        <w:rPr>
          <w:bCs/>
        </w:rPr>
      </w:pPr>
      <w:r>
        <w:rPr>
          <w:bCs/>
        </w:rPr>
        <w:t>Option 2: At least one Cell-A cell can broadcast the UL WUS Configuration</w:t>
      </w:r>
    </w:p>
    <w:p w14:paraId="37E1E208" w14:textId="73C38016" w:rsidR="00383ACA" w:rsidRPr="00257814" w:rsidRDefault="00383ACA" w:rsidP="00383ACA">
      <w:pPr>
        <w:pStyle w:val="ListParagraph"/>
        <w:numPr>
          <w:ilvl w:val="0"/>
          <w:numId w:val="66"/>
        </w:numPr>
        <w:rPr>
          <w:bCs/>
        </w:rPr>
      </w:pPr>
      <w:r w:rsidRPr="00DD67CC">
        <w:rPr>
          <w:bCs/>
          <w:color w:val="00B050"/>
        </w:rPr>
        <w:t>It is a working assumption that a Cell-A list will be included.</w:t>
      </w:r>
      <w:r>
        <w:rPr>
          <w:bCs/>
          <w:color w:val="00B050"/>
        </w:rPr>
        <w:t xml:space="preserve"> </w:t>
      </w:r>
      <w:r w:rsidRPr="00257814">
        <w:rPr>
          <w:bCs/>
        </w:rPr>
        <w:t xml:space="preserve">It is indicating to </w:t>
      </w:r>
      <w:r>
        <w:rPr>
          <w:bCs/>
        </w:rPr>
        <w:t xml:space="preserve">NES gNB that the UL WUS Configuration /OD-SIB1-Config-r19 </w:t>
      </w:r>
      <w:r w:rsidR="00A85691">
        <w:rPr>
          <w:bCs/>
        </w:rPr>
        <w:t>cannot be</w:t>
      </w:r>
      <w:r>
        <w:rPr>
          <w:bCs/>
        </w:rPr>
        <w:t xml:space="preserve"> broadcasted in the indicated Cell As.</w:t>
      </w:r>
      <w:r w:rsidR="00A85691">
        <w:rPr>
          <w:bCs/>
        </w:rPr>
        <w:t xml:space="preserve"> </w:t>
      </w:r>
    </w:p>
    <w:p w14:paraId="39668CF3" w14:textId="658789BA" w:rsidR="0029505A" w:rsidRDefault="00F707F5" w:rsidP="00B43A95">
      <w:pPr>
        <w:rPr>
          <w:rFonts w:cs="Arial"/>
          <w:b/>
          <w:bCs/>
          <w:color w:val="7030A0"/>
        </w:rPr>
      </w:pPr>
      <w:r>
        <w:rPr>
          <w:rFonts w:cs="Arial"/>
          <w:b/>
          <w:bCs/>
          <w:color w:val="7030A0"/>
        </w:rPr>
        <w:t>Discussion:</w:t>
      </w:r>
    </w:p>
    <w:p w14:paraId="02FFD250" w14:textId="48634840" w:rsidR="00186C82" w:rsidRDefault="00186C82" w:rsidP="001A738E">
      <w:pPr>
        <w:pStyle w:val="ListParagraph"/>
        <w:ind w:left="1440"/>
        <w:rPr>
          <w:u w:val="single"/>
        </w:rPr>
      </w:pPr>
      <w:r>
        <w:rPr>
          <w:u w:val="single"/>
        </w:rPr>
        <w:t>QC: Would the message include a list of Cell A, particular for one NES cell or general Cell A?</w:t>
      </w:r>
    </w:p>
    <w:p w14:paraId="3541A262" w14:textId="77777777" w:rsidR="00186C82" w:rsidRDefault="00186C82" w:rsidP="001A738E">
      <w:pPr>
        <w:pStyle w:val="ListParagraph"/>
        <w:ind w:left="1440"/>
        <w:rPr>
          <w:u w:val="single"/>
        </w:rPr>
      </w:pPr>
    </w:p>
    <w:p w14:paraId="784DF1B6" w14:textId="3908DF9B" w:rsidR="00A620BE" w:rsidRPr="00F707F5" w:rsidRDefault="00186C82" w:rsidP="00F707F5">
      <w:pPr>
        <w:pStyle w:val="ListParagraph"/>
        <w:ind w:left="1440"/>
        <w:rPr>
          <w:u w:val="single"/>
        </w:rPr>
      </w:pPr>
      <w:r>
        <w:rPr>
          <w:u w:val="single"/>
        </w:rPr>
        <w:t>Huawei: not prefer to have a list of Cell-A. It is up to the Cell A gNB to decide which Cell -A to broadcast. Not in the response message.</w:t>
      </w:r>
    </w:p>
    <w:p w14:paraId="277A195D" w14:textId="77777777" w:rsidR="00186C82" w:rsidRDefault="00186C82" w:rsidP="001A738E">
      <w:pPr>
        <w:pStyle w:val="ListParagraph"/>
        <w:ind w:left="1440"/>
        <w:rPr>
          <w:u w:val="single"/>
        </w:rPr>
      </w:pPr>
    </w:p>
    <w:p w14:paraId="32965085" w14:textId="5BB12FBA" w:rsidR="00186C82" w:rsidRDefault="00186C82" w:rsidP="001A738E">
      <w:pPr>
        <w:pStyle w:val="ListParagraph"/>
        <w:ind w:left="1440"/>
        <w:rPr>
          <w:u w:val="single"/>
        </w:rPr>
      </w:pPr>
      <w:r>
        <w:rPr>
          <w:u w:val="single"/>
        </w:rPr>
        <w:t>Rakuten: No Cell A, purely depend on Cell A  gNB decision.</w:t>
      </w:r>
    </w:p>
    <w:p w14:paraId="5298649C" w14:textId="77777777" w:rsidR="00186C82" w:rsidRDefault="00186C82" w:rsidP="001A738E">
      <w:pPr>
        <w:pStyle w:val="ListParagraph"/>
        <w:ind w:left="1440"/>
        <w:rPr>
          <w:u w:val="single"/>
        </w:rPr>
      </w:pPr>
    </w:p>
    <w:p w14:paraId="52E6A0A7" w14:textId="6BD24B86" w:rsidR="00186C82" w:rsidRDefault="00186C82" w:rsidP="001A738E">
      <w:pPr>
        <w:pStyle w:val="ListParagraph"/>
        <w:ind w:left="1440"/>
        <w:rPr>
          <w:u w:val="single"/>
        </w:rPr>
      </w:pPr>
      <w:r>
        <w:rPr>
          <w:u w:val="single"/>
        </w:rPr>
        <w:t>CATT: No Cell A in the response, but in the request message, Cell A is beneficial</w:t>
      </w:r>
    </w:p>
    <w:p w14:paraId="45FFA807" w14:textId="77777777" w:rsidR="00186C82" w:rsidRDefault="00186C82" w:rsidP="001A738E">
      <w:pPr>
        <w:pStyle w:val="ListParagraph"/>
        <w:ind w:left="1440"/>
        <w:rPr>
          <w:u w:val="single"/>
        </w:rPr>
      </w:pPr>
    </w:p>
    <w:p w14:paraId="0E33FE93" w14:textId="68C2DF9B" w:rsidR="00186C82" w:rsidRDefault="00186C82" w:rsidP="001A738E">
      <w:pPr>
        <w:pStyle w:val="ListParagraph"/>
        <w:ind w:left="1440"/>
        <w:rPr>
          <w:u w:val="single"/>
        </w:rPr>
      </w:pPr>
      <w:r>
        <w:rPr>
          <w:u w:val="single"/>
        </w:rPr>
        <w:t xml:space="preserve">Nokia: Cell A is beneficial in the request and response. </w:t>
      </w:r>
    </w:p>
    <w:p w14:paraId="3B0AAEF2" w14:textId="77777777" w:rsidR="00186C82" w:rsidRDefault="00186C82" w:rsidP="001A738E">
      <w:pPr>
        <w:pStyle w:val="ListParagraph"/>
        <w:ind w:left="1440"/>
        <w:rPr>
          <w:u w:val="single"/>
        </w:rPr>
      </w:pPr>
    </w:p>
    <w:p w14:paraId="563C03E1" w14:textId="56BBC808" w:rsidR="00186C82" w:rsidRDefault="00186C82" w:rsidP="001A738E">
      <w:pPr>
        <w:pStyle w:val="ListParagraph"/>
        <w:ind w:left="1440"/>
        <w:rPr>
          <w:u w:val="single"/>
        </w:rPr>
      </w:pPr>
      <w:r>
        <w:rPr>
          <w:u w:val="single"/>
        </w:rPr>
        <w:t>NEC: Should be some</w:t>
      </w:r>
      <w:r w:rsidR="00FB5929">
        <w:rPr>
          <w:u w:val="single"/>
        </w:rPr>
        <w:t xml:space="preserve"> Cell A gNB to NES cell gNB information</w:t>
      </w:r>
      <w:r>
        <w:rPr>
          <w:u w:val="single"/>
        </w:rPr>
        <w:t xml:space="preserve"> exchange</w:t>
      </w:r>
      <w:r w:rsidR="00FB5929">
        <w:rPr>
          <w:u w:val="single"/>
        </w:rPr>
        <w:t xml:space="preserve"> before any OD-SIB 1 operation. </w:t>
      </w:r>
      <w:r>
        <w:rPr>
          <w:u w:val="single"/>
        </w:rPr>
        <w:t xml:space="preserve"> </w:t>
      </w:r>
      <w:r w:rsidR="00FB5929">
        <w:rPr>
          <w:u w:val="single"/>
        </w:rPr>
        <w:t>Thus</w:t>
      </w:r>
      <w:r>
        <w:rPr>
          <w:u w:val="single"/>
        </w:rPr>
        <w:t xml:space="preserve"> </w:t>
      </w:r>
      <w:r w:rsidR="00FB5929">
        <w:rPr>
          <w:u w:val="single"/>
        </w:rPr>
        <w:t xml:space="preserve">not depend </w:t>
      </w:r>
      <w:r>
        <w:rPr>
          <w:u w:val="single"/>
        </w:rPr>
        <w:t>on OAM.</w:t>
      </w:r>
      <w:r w:rsidR="00B94B2A">
        <w:rPr>
          <w:u w:val="single"/>
        </w:rPr>
        <w:t xml:space="preserve"> Not dynamic</w:t>
      </w:r>
      <w:r w:rsidR="00630802">
        <w:rPr>
          <w:u w:val="single"/>
        </w:rPr>
        <w:t xml:space="preserve"> but allow change even on top of the OAM.</w:t>
      </w:r>
    </w:p>
    <w:p w14:paraId="587B3CE8" w14:textId="77777777" w:rsidR="00186C82" w:rsidRDefault="00186C82" w:rsidP="001A738E">
      <w:pPr>
        <w:pStyle w:val="ListParagraph"/>
        <w:ind w:left="1440"/>
        <w:rPr>
          <w:u w:val="single"/>
        </w:rPr>
      </w:pPr>
    </w:p>
    <w:p w14:paraId="47E53625" w14:textId="7E1B8F65" w:rsidR="00186C82" w:rsidRDefault="00186C82" w:rsidP="001A738E">
      <w:pPr>
        <w:pStyle w:val="ListParagraph"/>
        <w:ind w:left="1440"/>
        <w:rPr>
          <w:u w:val="single"/>
        </w:rPr>
      </w:pPr>
      <w:r>
        <w:rPr>
          <w:u w:val="single"/>
        </w:rPr>
        <w:t>DT</w:t>
      </w:r>
      <w:r w:rsidR="005A2A24">
        <w:rPr>
          <w:u w:val="single"/>
        </w:rPr>
        <w:t>/ ZTE</w:t>
      </w:r>
      <w:r w:rsidR="00680E5A">
        <w:rPr>
          <w:u w:val="single"/>
        </w:rPr>
        <w:t xml:space="preserve"> </w:t>
      </w:r>
      <w:r>
        <w:rPr>
          <w:u w:val="single"/>
        </w:rPr>
        <w:t>:</w:t>
      </w:r>
      <w:r w:rsidR="00B94B2A">
        <w:rPr>
          <w:u w:val="single"/>
        </w:rPr>
        <w:t xml:space="preserve"> </w:t>
      </w:r>
      <w:r w:rsidR="003B2527">
        <w:rPr>
          <w:u w:val="single"/>
        </w:rPr>
        <w:t>A NES Cell who decides to go to OD-SIB1 would need to include the Cell A in the “UL WUS Configuration Provision” message.</w:t>
      </w:r>
    </w:p>
    <w:p w14:paraId="15F61240" w14:textId="77777777" w:rsidR="00FB5929" w:rsidRDefault="00FB5929" w:rsidP="001A738E">
      <w:pPr>
        <w:pStyle w:val="ListParagraph"/>
        <w:ind w:left="1440"/>
        <w:rPr>
          <w:u w:val="single"/>
        </w:rPr>
      </w:pPr>
    </w:p>
    <w:p w14:paraId="2344FABF" w14:textId="166D0CB9" w:rsidR="00680E5A" w:rsidRDefault="00680E5A" w:rsidP="001A738E">
      <w:pPr>
        <w:pStyle w:val="ListParagraph"/>
        <w:ind w:left="1440"/>
        <w:rPr>
          <w:u w:val="single"/>
        </w:rPr>
      </w:pPr>
      <w:r>
        <w:rPr>
          <w:u w:val="single"/>
        </w:rPr>
        <w:t>Lenovo : one message includes on UL WUS Config, + a list of NES Cell + a list of Cell A</w:t>
      </w:r>
    </w:p>
    <w:p w14:paraId="1FCD725E" w14:textId="77777777" w:rsidR="00680E5A" w:rsidRDefault="00680E5A" w:rsidP="001A738E">
      <w:pPr>
        <w:pStyle w:val="ListParagraph"/>
        <w:ind w:left="1440"/>
        <w:rPr>
          <w:u w:val="single"/>
        </w:rPr>
      </w:pPr>
    </w:p>
    <w:p w14:paraId="6F74A36F" w14:textId="6E230218" w:rsidR="009449C2" w:rsidRPr="005A2A24" w:rsidRDefault="00FB5929" w:rsidP="005A2A24">
      <w:pPr>
        <w:pStyle w:val="ListParagraph"/>
        <w:ind w:left="1440"/>
        <w:rPr>
          <w:u w:val="single"/>
        </w:rPr>
      </w:pPr>
      <w:r>
        <w:rPr>
          <w:u w:val="single"/>
        </w:rPr>
        <w:t>Samsung:</w:t>
      </w:r>
      <w:r w:rsidR="009449C2">
        <w:rPr>
          <w:u w:val="single"/>
        </w:rPr>
        <w:t xml:space="preserve"> One UL WUS Config can be used be different NES Cell, and different NES cell could have different Cell A for the broadcast. Cell  A do not need to know the NES Cell ID because Cell A does not need to know / use the NES Cell ID.</w:t>
      </w:r>
    </w:p>
    <w:p w14:paraId="6A4BFEF5" w14:textId="77777777" w:rsidR="005A2A24" w:rsidRDefault="005A2A24" w:rsidP="001A738E">
      <w:pPr>
        <w:pStyle w:val="ListParagraph"/>
        <w:ind w:left="1440"/>
        <w:rPr>
          <w:u w:val="single"/>
        </w:rPr>
      </w:pPr>
    </w:p>
    <w:p w14:paraId="6D11C7DC" w14:textId="6A340650" w:rsidR="005A2A24" w:rsidRDefault="005A2A24" w:rsidP="001A738E">
      <w:pPr>
        <w:pStyle w:val="ListParagraph"/>
        <w:ind w:left="1440"/>
        <w:rPr>
          <w:u w:val="single"/>
        </w:rPr>
      </w:pPr>
      <w:r>
        <w:rPr>
          <w:u w:val="single"/>
        </w:rPr>
        <w:t>QC: Purely on OAM, we may not need anything??</w:t>
      </w:r>
    </w:p>
    <w:p w14:paraId="4D32A96B" w14:textId="77777777" w:rsidR="00A620BE" w:rsidRDefault="00A620BE" w:rsidP="001A738E">
      <w:pPr>
        <w:pStyle w:val="ListParagraph"/>
        <w:ind w:left="1440"/>
        <w:rPr>
          <w:u w:val="single"/>
        </w:rPr>
      </w:pPr>
    </w:p>
    <w:p w14:paraId="56C3F98D" w14:textId="220CEEFB" w:rsidR="00A620BE" w:rsidRPr="001B5145" w:rsidRDefault="00A620BE" w:rsidP="001A738E">
      <w:pPr>
        <w:pStyle w:val="ListParagraph"/>
        <w:ind w:left="1440"/>
        <w:rPr>
          <w:u w:val="single"/>
        </w:rPr>
      </w:pPr>
      <w:r>
        <w:rPr>
          <w:u w:val="single"/>
        </w:rPr>
        <w:lastRenderedPageBreak/>
        <w:t>Ericsson:</w:t>
      </w:r>
      <w:r w:rsidR="00C754A4">
        <w:rPr>
          <w:u w:val="single"/>
        </w:rPr>
        <w:t xml:space="preserve"> To be robust, the NES cell needs to know that the indicated Cell A is doing the broadcast.</w:t>
      </w:r>
    </w:p>
    <w:p w14:paraId="67323415" w14:textId="35D593E2" w:rsidR="00B50A91" w:rsidRPr="0036057F" w:rsidRDefault="00AE1F03" w:rsidP="00F707F5">
      <w:pPr>
        <w:rPr>
          <w:b/>
          <w:bCs/>
          <w:u w:val="single"/>
        </w:rPr>
      </w:pPr>
      <w:r>
        <w:rPr>
          <w:b/>
          <w:bCs/>
        </w:rPr>
        <w:t>Discuss t</w:t>
      </w:r>
      <w:r w:rsidR="0036057F" w:rsidRPr="0036057F">
        <w:rPr>
          <w:b/>
          <w:bCs/>
        </w:rPr>
        <w:t xml:space="preserve">he simple solution: </w:t>
      </w:r>
      <w:r w:rsidR="0036057F" w:rsidRPr="0036057F">
        <w:rPr>
          <w:b/>
          <w:bCs/>
        </w:rPr>
        <w:t>One “Provision Request message includes one “OD-SIB1 config R19</w:t>
      </w:r>
      <w:r w:rsidR="0036057F" w:rsidRPr="0036057F">
        <w:rPr>
          <w:b/>
          <w:bCs/>
        </w:rPr>
        <w:t>”</w:t>
      </w:r>
      <w:r w:rsidR="0036057F" w:rsidRPr="0036057F">
        <w:rPr>
          <w:b/>
          <w:bCs/>
        </w:rPr>
        <w:t xml:space="preserve">, it is kind of RRC Container  in octet string  +  one NES Cell ID </w:t>
      </w:r>
      <w:r w:rsidR="0036057F" w:rsidRPr="0036057F">
        <w:rPr>
          <w:b/>
          <w:bCs/>
        </w:rPr>
        <w:t>?</w:t>
      </w:r>
      <w:r w:rsidR="0036057F" w:rsidRPr="0036057F">
        <w:rPr>
          <w:b/>
          <w:bCs/>
        </w:rPr>
        <w:t xml:space="preserve"> +  one Cell-A ID </w:t>
      </w:r>
      <w:r w:rsidR="0036057F" w:rsidRPr="0036057F">
        <w:rPr>
          <w:b/>
          <w:bCs/>
        </w:rPr>
        <w:t>?</w:t>
      </w:r>
    </w:p>
    <w:p w14:paraId="2CB6A5DE" w14:textId="0F18A6DA" w:rsidR="00F21F7D" w:rsidRPr="00CB6F0E" w:rsidRDefault="00B50A91" w:rsidP="00B43A95">
      <w:pPr>
        <w:rPr>
          <w:rFonts w:cs="Arial"/>
          <w:color w:val="000000" w:themeColor="text1"/>
        </w:rPr>
      </w:pPr>
      <w:r w:rsidRPr="00CB6F0E">
        <w:rPr>
          <w:rFonts w:cs="Arial"/>
          <w:color w:val="000000" w:themeColor="text1"/>
        </w:rPr>
        <w:t>Samsung: NES ID is useless.</w:t>
      </w:r>
    </w:p>
    <w:p w14:paraId="6AEB8CF1" w14:textId="6D7276E6" w:rsidR="00B50A91" w:rsidRPr="00CB6F0E" w:rsidRDefault="00BA788C" w:rsidP="00B43A95">
      <w:pPr>
        <w:rPr>
          <w:rFonts w:cs="Arial"/>
          <w:color w:val="000000" w:themeColor="text1"/>
        </w:rPr>
      </w:pPr>
      <w:r w:rsidRPr="00CB6F0E">
        <w:rPr>
          <w:rFonts w:cs="Arial"/>
          <w:color w:val="000000" w:themeColor="text1"/>
        </w:rPr>
        <w:t>Nokia: why NES ID is useless? It is useful as it is broadcasted in the SIB.</w:t>
      </w:r>
    </w:p>
    <w:p w14:paraId="19C35062" w14:textId="6C288D37" w:rsidR="00BA788C" w:rsidRPr="00CB6F0E" w:rsidRDefault="00BA788C" w:rsidP="00B43A95">
      <w:pPr>
        <w:rPr>
          <w:rFonts w:cs="Arial"/>
          <w:color w:val="000000" w:themeColor="text1"/>
        </w:rPr>
      </w:pPr>
      <w:r w:rsidRPr="00CB6F0E">
        <w:rPr>
          <w:rFonts w:cs="Arial"/>
          <w:color w:val="000000" w:themeColor="text1"/>
        </w:rPr>
        <w:t>QC: Cell A ID  can be optional, and NES Cell ID can be optional</w:t>
      </w:r>
    </w:p>
    <w:p w14:paraId="259652ED" w14:textId="034ED074" w:rsidR="00BA788C" w:rsidRPr="00CB6F0E" w:rsidRDefault="00BA788C" w:rsidP="00B43A95">
      <w:pPr>
        <w:rPr>
          <w:rFonts w:cs="Arial"/>
          <w:color w:val="000000" w:themeColor="text1"/>
        </w:rPr>
      </w:pPr>
      <w:r w:rsidRPr="00CB6F0E">
        <w:rPr>
          <w:rFonts w:cs="Arial"/>
          <w:color w:val="000000" w:themeColor="text1"/>
        </w:rPr>
        <w:t xml:space="preserve">CATT: </w:t>
      </w:r>
      <w:r w:rsidR="004310B9" w:rsidRPr="00CB6F0E">
        <w:rPr>
          <w:rFonts w:cs="Arial"/>
          <w:color w:val="000000" w:themeColor="text1"/>
        </w:rPr>
        <w:t xml:space="preserve"> NES Cell ID can be option or no existing. But Cell A can be included</w:t>
      </w:r>
    </w:p>
    <w:p w14:paraId="1AFF4993" w14:textId="6595356D" w:rsidR="004310B9" w:rsidRPr="00CB6F0E" w:rsidRDefault="004310B9" w:rsidP="00B43A95">
      <w:pPr>
        <w:rPr>
          <w:rFonts w:cs="Arial"/>
          <w:color w:val="000000" w:themeColor="text1"/>
        </w:rPr>
      </w:pPr>
      <w:r w:rsidRPr="00CB6F0E">
        <w:rPr>
          <w:rFonts w:cs="Arial"/>
          <w:color w:val="000000" w:themeColor="text1"/>
        </w:rPr>
        <w:t>Huawei: We do not need Cell A ID;</w:t>
      </w:r>
    </w:p>
    <w:p w14:paraId="646DB266" w14:textId="4B259D47" w:rsidR="004310B9" w:rsidRPr="00CB6F0E" w:rsidRDefault="004310B9" w:rsidP="00B43A95">
      <w:pPr>
        <w:rPr>
          <w:rFonts w:cs="Arial"/>
          <w:color w:val="000000" w:themeColor="text1"/>
        </w:rPr>
      </w:pPr>
      <w:r w:rsidRPr="00CB6F0E">
        <w:rPr>
          <w:rFonts w:cs="Arial"/>
          <w:color w:val="000000" w:themeColor="text1"/>
        </w:rPr>
        <w:t>Rakuten: If the NES Cell /Cell A ID are not presented, if we only include UL WUS Config. How does it work</w:t>
      </w:r>
    </w:p>
    <w:p w14:paraId="29AAFFAE" w14:textId="0CDCABFF" w:rsidR="004310B9" w:rsidRPr="00CB6F0E" w:rsidRDefault="004310B9" w:rsidP="00B43A95">
      <w:pPr>
        <w:rPr>
          <w:rFonts w:cs="Arial"/>
          <w:color w:val="000000" w:themeColor="text1"/>
        </w:rPr>
      </w:pPr>
      <w:r w:rsidRPr="00CB6F0E">
        <w:rPr>
          <w:rFonts w:cs="Arial"/>
          <w:color w:val="000000" w:themeColor="text1"/>
        </w:rPr>
        <w:t>DT: UL WUS Config + Cell A + NES ID shall be included in this message</w:t>
      </w:r>
    </w:p>
    <w:p w14:paraId="653E60F5" w14:textId="3E603DFA" w:rsidR="004310B9" w:rsidRPr="00CB6F0E" w:rsidRDefault="004310B9" w:rsidP="00B43A95">
      <w:pPr>
        <w:rPr>
          <w:rFonts w:cs="Arial"/>
          <w:color w:val="000000" w:themeColor="text1"/>
        </w:rPr>
      </w:pPr>
      <w:r w:rsidRPr="00CB6F0E">
        <w:rPr>
          <w:rFonts w:cs="Arial"/>
          <w:color w:val="000000" w:themeColor="text1"/>
        </w:rPr>
        <w:t>Moderator: can we listen to the operator on this and made an agreement?</w:t>
      </w:r>
    </w:p>
    <w:p w14:paraId="1950501F" w14:textId="58B494B2" w:rsidR="00CB6F0E" w:rsidRDefault="00CB6F0E" w:rsidP="00B43A95">
      <w:pPr>
        <w:rPr>
          <w:rFonts w:cs="Arial"/>
          <w:b/>
          <w:bCs/>
          <w:color w:val="7030A0"/>
        </w:rPr>
      </w:pPr>
      <w:r>
        <w:rPr>
          <w:rFonts w:cs="Arial"/>
          <w:b/>
          <w:bCs/>
          <w:color w:val="7030A0"/>
        </w:rPr>
        <w:t>Moderator summary: capture the agreement.</w:t>
      </w:r>
    </w:p>
    <w:p w14:paraId="144E1579" w14:textId="1222C8B7" w:rsidR="00F707F5" w:rsidRPr="003401DF" w:rsidRDefault="00F707F5" w:rsidP="00F707F5">
      <w:pPr>
        <w:rPr>
          <w:b/>
          <w:bCs/>
          <w:color w:val="00B050"/>
        </w:rPr>
      </w:pPr>
      <w:r>
        <w:rPr>
          <w:b/>
          <w:bCs/>
          <w:color w:val="00B050"/>
        </w:rPr>
        <w:t xml:space="preserve">Agreement 1: </w:t>
      </w:r>
      <w:r w:rsidRPr="00A7091B">
        <w:rPr>
          <w:b/>
          <w:bCs/>
          <w:color w:val="00B050"/>
        </w:rPr>
        <w:t xml:space="preserve">One “Provision Request message includes one “OD-SIB1 config R19” referring to the TS 38.331 definition, it is kind of RRC Container </w:t>
      </w:r>
      <w:r>
        <w:rPr>
          <w:b/>
          <w:bCs/>
          <w:color w:val="00B050"/>
        </w:rPr>
        <w:t xml:space="preserve"> in octet string (presence M) </w:t>
      </w:r>
      <w:r w:rsidRPr="00A7091B">
        <w:rPr>
          <w:b/>
          <w:bCs/>
          <w:color w:val="00B050"/>
        </w:rPr>
        <w:t xml:space="preserve"> +  one NES Cell ID </w:t>
      </w:r>
      <w:r>
        <w:rPr>
          <w:b/>
          <w:bCs/>
          <w:color w:val="00B050"/>
        </w:rPr>
        <w:t xml:space="preserve">(presence </w:t>
      </w:r>
      <w:r w:rsidRPr="003401DF">
        <w:rPr>
          <w:b/>
          <w:bCs/>
          <w:color w:val="00B050"/>
        </w:rPr>
        <w:t>M ) +  one Cell</w:t>
      </w:r>
      <w:r w:rsidR="00465988">
        <w:rPr>
          <w:b/>
          <w:bCs/>
          <w:color w:val="00B050"/>
        </w:rPr>
        <w:t>-</w:t>
      </w:r>
      <w:r w:rsidRPr="003401DF">
        <w:rPr>
          <w:b/>
          <w:bCs/>
          <w:color w:val="00B050"/>
        </w:rPr>
        <w:t xml:space="preserve">A ID (presence </w:t>
      </w:r>
      <w:r>
        <w:rPr>
          <w:b/>
          <w:bCs/>
          <w:color w:val="00B050"/>
        </w:rPr>
        <w:t>O</w:t>
      </w:r>
      <w:r w:rsidRPr="003401DF">
        <w:rPr>
          <w:b/>
          <w:bCs/>
          <w:color w:val="00B050"/>
        </w:rPr>
        <w:t xml:space="preserve"> )</w:t>
      </w:r>
    </w:p>
    <w:p w14:paraId="20604A67" w14:textId="77777777" w:rsidR="00F21F7D" w:rsidRDefault="00F21F7D" w:rsidP="00B43A95">
      <w:pPr>
        <w:rPr>
          <w:rFonts w:cs="Arial"/>
          <w:b/>
          <w:bCs/>
          <w:color w:val="7030A0"/>
        </w:rPr>
      </w:pPr>
    </w:p>
    <w:p w14:paraId="32492FCA" w14:textId="6D0CAFD2" w:rsidR="0003550A" w:rsidRDefault="0003550A" w:rsidP="0003550A">
      <w:pPr>
        <w:rPr>
          <w:bCs/>
          <w:noProof/>
          <w:sz w:val="32"/>
          <w:szCs w:val="32"/>
        </w:rPr>
      </w:pPr>
      <w:r>
        <w:rPr>
          <w:bCs/>
          <w:noProof/>
          <w:sz w:val="32"/>
          <w:szCs w:val="32"/>
        </w:rPr>
        <w:t>2</w:t>
      </w:r>
      <w:r w:rsidRPr="002A6327">
        <w:rPr>
          <w:bCs/>
          <w:noProof/>
          <w:sz w:val="32"/>
          <w:szCs w:val="32"/>
        </w:rPr>
        <w:t>.</w:t>
      </w:r>
      <w:r>
        <w:rPr>
          <w:bCs/>
          <w:noProof/>
          <w:sz w:val="32"/>
          <w:szCs w:val="32"/>
        </w:rPr>
        <w:t>2.3</w:t>
      </w:r>
      <w:r w:rsidRPr="002A6327">
        <w:rPr>
          <w:bCs/>
          <w:noProof/>
          <w:sz w:val="32"/>
          <w:szCs w:val="32"/>
        </w:rPr>
        <w:t xml:space="preserve"> Related to the WUS Configuration Provision</w:t>
      </w:r>
      <w:r>
        <w:rPr>
          <w:bCs/>
          <w:noProof/>
          <w:sz w:val="32"/>
          <w:szCs w:val="32"/>
        </w:rPr>
        <w:t xml:space="preserve"> Request, choice of “Stop</w:t>
      </w:r>
      <w:r w:rsidRPr="002A6327">
        <w:rPr>
          <w:bCs/>
          <w:noProof/>
          <w:sz w:val="32"/>
          <w:szCs w:val="32"/>
        </w:rPr>
        <w:t>”</w:t>
      </w:r>
      <w:r w:rsidR="00557B88">
        <w:rPr>
          <w:bCs/>
          <w:noProof/>
          <w:sz w:val="32"/>
          <w:szCs w:val="32"/>
        </w:rPr>
        <w:t xml:space="preserve">, Direction </w:t>
      </w:r>
      <w:r w:rsidR="00557B88" w:rsidRPr="00BC30E9">
        <w:rPr>
          <w:bCs/>
          <w:noProof/>
          <w:sz w:val="32"/>
          <w:szCs w:val="32"/>
        </w:rPr>
        <w:t xml:space="preserve">NES </w:t>
      </w:r>
      <w:r w:rsidR="00557B88">
        <w:rPr>
          <w:bCs/>
          <w:noProof/>
          <w:sz w:val="32"/>
          <w:szCs w:val="32"/>
        </w:rPr>
        <w:t xml:space="preserve">gNB </w:t>
      </w:r>
      <w:r w:rsidR="00557B88" w:rsidRPr="00BC30E9">
        <w:rPr>
          <w:bCs/>
          <w:noProof/>
          <w:sz w:val="32"/>
          <w:szCs w:val="32"/>
        </w:rPr>
        <w:t xml:space="preserve"> -&gt; Cell</w:t>
      </w:r>
      <w:r w:rsidR="00557B88">
        <w:rPr>
          <w:bCs/>
          <w:noProof/>
          <w:sz w:val="32"/>
          <w:szCs w:val="32"/>
        </w:rPr>
        <w:t>-</w:t>
      </w:r>
      <w:r w:rsidR="00557B88" w:rsidRPr="00BC30E9">
        <w:rPr>
          <w:bCs/>
          <w:noProof/>
          <w:sz w:val="32"/>
          <w:szCs w:val="32"/>
        </w:rPr>
        <w:t>A</w:t>
      </w:r>
      <w:r w:rsidR="00557B88">
        <w:rPr>
          <w:bCs/>
          <w:noProof/>
          <w:sz w:val="32"/>
          <w:szCs w:val="32"/>
        </w:rPr>
        <w:t xml:space="preserve"> gNB</w:t>
      </w:r>
    </w:p>
    <w:p w14:paraId="6E4753FF" w14:textId="6FBF660E" w:rsidR="00B03A1A" w:rsidRDefault="0069274B" w:rsidP="00B03A1A">
      <w:pPr>
        <w:pStyle w:val="ListParagraph"/>
        <w:numPr>
          <w:ilvl w:val="0"/>
          <w:numId w:val="66"/>
        </w:numPr>
        <w:rPr>
          <w:bCs/>
        </w:rPr>
      </w:pPr>
      <w:r>
        <w:rPr>
          <w:bCs/>
        </w:rPr>
        <w:t xml:space="preserve">Can we agree that </w:t>
      </w:r>
      <w:r w:rsidR="00557B88">
        <w:rPr>
          <w:bCs/>
        </w:rPr>
        <w:t>“Stop” is always successful</w:t>
      </w:r>
      <w:r>
        <w:rPr>
          <w:bCs/>
        </w:rPr>
        <w:t>?</w:t>
      </w:r>
    </w:p>
    <w:p w14:paraId="594A33D3" w14:textId="1DD871FA" w:rsidR="0029505A" w:rsidRDefault="00904A9D" w:rsidP="000979F1">
      <w:pPr>
        <w:pStyle w:val="ListParagraph"/>
        <w:numPr>
          <w:ilvl w:val="0"/>
          <w:numId w:val="66"/>
        </w:numPr>
        <w:rPr>
          <w:bCs/>
        </w:rPr>
      </w:pPr>
      <w:r>
        <w:rPr>
          <w:bCs/>
        </w:rPr>
        <w:t>If NES Cell IDs are included, the Cell A will stop the UL WUS Configuration for the given NES Cell IDs, if provision ID ( assuming it is signalled in the request) is included, the broadcasting for all the NES Cell associated to the provision ID will be stopped</w:t>
      </w:r>
      <w:r w:rsidR="00B42AB0">
        <w:rPr>
          <w:bCs/>
        </w:rPr>
        <w:t>?</w:t>
      </w:r>
    </w:p>
    <w:p w14:paraId="1E50E65C" w14:textId="77777777" w:rsidR="00CC0188" w:rsidRDefault="00CC0188" w:rsidP="00CC0188">
      <w:pPr>
        <w:rPr>
          <w:bCs/>
        </w:rPr>
      </w:pPr>
    </w:p>
    <w:p w14:paraId="0194EF5B" w14:textId="2C79150C" w:rsidR="00CC0188" w:rsidRDefault="00CC0188" w:rsidP="00CC0188">
      <w:pPr>
        <w:rPr>
          <w:bCs/>
          <w:noProof/>
          <w:sz w:val="32"/>
          <w:szCs w:val="32"/>
        </w:rPr>
      </w:pPr>
      <w:r>
        <w:rPr>
          <w:bCs/>
          <w:noProof/>
          <w:sz w:val="32"/>
          <w:szCs w:val="32"/>
        </w:rPr>
        <w:t>2</w:t>
      </w:r>
      <w:r w:rsidRPr="002A6327">
        <w:rPr>
          <w:bCs/>
          <w:noProof/>
          <w:sz w:val="32"/>
          <w:szCs w:val="32"/>
        </w:rPr>
        <w:t>.</w:t>
      </w:r>
      <w:r>
        <w:rPr>
          <w:bCs/>
          <w:noProof/>
          <w:sz w:val="32"/>
          <w:szCs w:val="32"/>
        </w:rPr>
        <w:t>2.4</w:t>
      </w:r>
      <w:r w:rsidRPr="002A6327">
        <w:rPr>
          <w:bCs/>
          <w:noProof/>
          <w:sz w:val="32"/>
          <w:szCs w:val="32"/>
        </w:rPr>
        <w:t xml:space="preserve"> Related to </w:t>
      </w:r>
      <w:r>
        <w:rPr>
          <w:bCs/>
          <w:noProof/>
          <w:sz w:val="32"/>
          <w:szCs w:val="32"/>
        </w:rPr>
        <w:t>Cell-A gNB, if it is gNB-CU or gNB-DU to encode the new SIBxx</w:t>
      </w:r>
    </w:p>
    <w:p w14:paraId="2128ED49" w14:textId="4BA4B61B" w:rsidR="00CC0188" w:rsidRDefault="00CC0188" w:rsidP="00CC0188">
      <w:pPr>
        <w:pStyle w:val="ListParagraph"/>
        <w:numPr>
          <w:ilvl w:val="0"/>
          <w:numId w:val="66"/>
        </w:numPr>
        <w:rPr>
          <w:bCs/>
        </w:rPr>
      </w:pPr>
      <w:r>
        <w:rPr>
          <w:bCs/>
        </w:rPr>
        <w:t>Most of the company proposed that it is gNB-CU in the Cell-A gNB encode the new SIBxx. Can we make this agreement?</w:t>
      </w:r>
    </w:p>
    <w:p w14:paraId="711D985E" w14:textId="77777777" w:rsidR="004A1171" w:rsidRDefault="004A1171" w:rsidP="004A1171">
      <w:pPr>
        <w:pStyle w:val="ListParagraph"/>
        <w:rPr>
          <w:bCs/>
        </w:rPr>
      </w:pPr>
    </w:p>
    <w:p w14:paraId="4559FE6D" w14:textId="2D169A1C" w:rsidR="004A1171" w:rsidRPr="004A1171" w:rsidRDefault="004A1171" w:rsidP="006A30F1">
      <w:pPr>
        <w:rPr>
          <w:rFonts w:cs="Arial"/>
          <w:b/>
          <w:bCs/>
          <w:color w:val="7030A0"/>
        </w:rPr>
      </w:pPr>
      <w:r w:rsidRPr="004A1171">
        <w:rPr>
          <w:rFonts w:cs="Arial"/>
          <w:b/>
          <w:bCs/>
          <w:color w:val="7030A0"/>
        </w:rPr>
        <w:t>Moderator summary: capture the agreement.</w:t>
      </w:r>
    </w:p>
    <w:p w14:paraId="002DD567" w14:textId="5D60A593" w:rsidR="006A30F1" w:rsidRPr="004A1171" w:rsidRDefault="004A1171" w:rsidP="006A30F1">
      <w:pPr>
        <w:rPr>
          <w:b/>
          <w:color w:val="00B050"/>
        </w:rPr>
      </w:pPr>
      <w:r w:rsidRPr="004A1171">
        <w:rPr>
          <w:b/>
          <w:color w:val="00B050"/>
        </w:rPr>
        <w:t xml:space="preserve">Agreement 2: </w:t>
      </w:r>
      <w:r w:rsidR="006A30F1" w:rsidRPr="004A1171">
        <w:rPr>
          <w:b/>
          <w:color w:val="00B050"/>
        </w:rPr>
        <w:t>Cell A gNB-CU encoding the SIBxx</w:t>
      </w:r>
      <w:r w:rsidR="00EE3E1C">
        <w:rPr>
          <w:b/>
          <w:color w:val="00B050"/>
        </w:rPr>
        <w:t>.</w:t>
      </w:r>
    </w:p>
    <w:p w14:paraId="6B152E6C" w14:textId="77777777" w:rsidR="00DA29B2" w:rsidRDefault="00DA29B2" w:rsidP="006A30F1">
      <w:pPr>
        <w:rPr>
          <w:bCs/>
          <w:color w:val="00B050"/>
        </w:rPr>
      </w:pPr>
    </w:p>
    <w:p w14:paraId="5B371F7C" w14:textId="77777777" w:rsidR="00ED586D" w:rsidRDefault="00ED586D" w:rsidP="00ED586D">
      <w:pPr>
        <w:rPr>
          <w:bCs/>
          <w:noProof/>
          <w:sz w:val="32"/>
          <w:szCs w:val="32"/>
        </w:rPr>
      </w:pPr>
      <w:r>
        <w:rPr>
          <w:bCs/>
          <w:noProof/>
          <w:sz w:val="32"/>
          <w:szCs w:val="32"/>
        </w:rPr>
        <w:t>2</w:t>
      </w:r>
      <w:r w:rsidRPr="002A6327">
        <w:rPr>
          <w:bCs/>
          <w:noProof/>
          <w:sz w:val="32"/>
          <w:szCs w:val="32"/>
        </w:rPr>
        <w:t>.</w:t>
      </w:r>
      <w:r>
        <w:rPr>
          <w:bCs/>
          <w:noProof/>
          <w:sz w:val="32"/>
          <w:szCs w:val="32"/>
        </w:rPr>
        <w:t>2.4</w:t>
      </w:r>
      <w:r w:rsidRPr="002A6327">
        <w:rPr>
          <w:bCs/>
          <w:noProof/>
          <w:sz w:val="32"/>
          <w:szCs w:val="32"/>
        </w:rPr>
        <w:t xml:space="preserve"> Related to </w:t>
      </w:r>
      <w:r>
        <w:rPr>
          <w:bCs/>
          <w:noProof/>
          <w:sz w:val="32"/>
          <w:szCs w:val="32"/>
        </w:rPr>
        <w:t>Cell-A gNB, if it is gNB-CU or gNB-DU to encode the new SIBxx</w:t>
      </w:r>
    </w:p>
    <w:p w14:paraId="2D66C8EE" w14:textId="77777777" w:rsidR="00ED586D" w:rsidRDefault="00ED586D" w:rsidP="006A30F1">
      <w:pPr>
        <w:rPr>
          <w:bCs/>
          <w:color w:val="00B050"/>
        </w:rPr>
      </w:pPr>
    </w:p>
    <w:p w14:paraId="6CE75314" w14:textId="13FB8872" w:rsidR="00DA29B2" w:rsidRDefault="00DA29B2" w:rsidP="006A30F1">
      <w:pPr>
        <w:rPr>
          <w:bCs/>
        </w:rPr>
      </w:pPr>
      <w:r>
        <w:rPr>
          <w:bCs/>
        </w:rPr>
        <w:t>NES gNB-</w:t>
      </w:r>
      <w:r w:rsidRPr="00DA29B2">
        <w:rPr>
          <w:bCs/>
        </w:rPr>
        <w:t xml:space="preserve">DU decides </w:t>
      </w:r>
      <w:r>
        <w:rPr>
          <w:bCs/>
        </w:rPr>
        <w:t>on going to OD-SIB1 operation and request NES gNB-CU;</w:t>
      </w:r>
    </w:p>
    <w:p w14:paraId="3B530B0D" w14:textId="6B754BC4" w:rsidR="00DA29B2" w:rsidRDefault="00DA29B2" w:rsidP="006A30F1">
      <w:pPr>
        <w:rPr>
          <w:bCs/>
        </w:rPr>
      </w:pPr>
      <w:r>
        <w:rPr>
          <w:bCs/>
        </w:rPr>
        <w:t>NES gNB-CU sends the provision to Cell A gNB;</w:t>
      </w:r>
    </w:p>
    <w:p w14:paraId="2E993E65" w14:textId="666EDC26" w:rsidR="00DA29B2" w:rsidRDefault="00DA29B2" w:rsidP="006A30F1">
      <w:pPr>
        <w:rPr>
          <w:bCs/>
        </w:rPr>
      </w:pPr>
      <w:r>
        <w:rPr>
          <w:bCs/>
        </w:rPr>
        <w:t>Cell A gNB response to NES gNB-CU;</w:t>
      </w:r>
    </w:p>
    <w:p w14:paraId="1DF48458" w14:textId="61ACA66D" w:rsidR="00DA29B2" w:rsidRDefault="00DA29B2" w:rsidP="006A30F1">
      <w:pPr>
        <w:rPr>
          <w:b/>
          <w:lang w:val="en-US"/>
        </w:rPr>
      </w:pPr>
      <w:r w:rsidRPr="00300D5B">
        <w:rPr>
          <w:b/>
          <w:lang w:val="en-US"/>
        </w:rPr>
        <w:lastRenderedPageBreak/>
        <w:t>NES gNB-CU inform NES gNB-DU that the UL WUS Configuration broadcast</w:t>
      </w:r>
      <w:r w:rsidR="00300D5B" w:rsidRPr="00300D5B">
        <w:rPr>
          <w:b/>
          <w:lang w:val="en-US"/>
        </w:rPr>
        <w:t xml:space="preserve"> request has been accepted by the Cell A gNB.</w:t>
      </w:r>
    </w:p>
    <w:p w14:paraId="71D4F178" w14:textId="77777777" w:rsidR="001D1C20" w:rsidRDefault="001D1C20" w:rsidP="006A30F1">
      <w:pPr>
        <w:rPr>
          <w:b/>
          <w:lang w:val="en-US"/>
        </w:rPr>
      </w:pPr>
    </w:p>
    <w:p w14:paraId="729659D2" w14:textId="1B75E80C" w:rsidR="001D1C20" w:rsidRPr="00300D5B" w:rsidRDefault="001D1C20" w:rsidP="006A30F1">
      <w:pPr>
        <w:rPr>
          <w:b/>
          <w:lang w:val="en-US"/>
        </w:rPr>
      </w:pPr>
      <w:r>
        <w:rPr>
          <w:b/>
          <w:lang w:val="en-US"/>
        </w:rPr>
        <w:t>This is the Inter gNB case:</w:t>
      </w:r>
    </w:p>
    <w:p w14:paraId="6B372C4C" w14:textId="77777777" w:rsidR="00EE45FA" w:rsidRDefault="001D1C20" w:rsidP="006A30F1">
      <w:pPr>
        <w:rPr>
          <w:b/>
          <w:lang w:val="en-US"/>
        </w:rPr>
      </w:pPr>
      <w:r w:rsidRPr="00EE45FA">
        <w:rPr>
          <w:b/>
          <w:lang w:val="en-US"/>
        </w:rPr>
        <w:t>If the provision</w:t>
      </w:r>
      <w:r w:rsidR="00EE45FA" w:rsidRPr="00EE45FA">
        <w:rPr>
          <w:b/>
          <w:lang w:val="en-US"/>
        </w:rPr>
        <w:t xml:space="preserve">(s) </w:t>
      </w:r>
      <w:r w:rsidRPr="00EE45FA">
        <w:rPr>
          <w:b/>
          <w:lang w:val="en-US"/>
        </w:rPr>
        <w:t xml:space="preserve"> </w:t>
      </w:r>
      <w:r w:rsidR="00EE45FA" w:rsidRPr="00EE45FA">
        <w:rPr>
          <w:b/>
          <w:lang w:val="en-US"/>
        </w:rPr>
        <w:t>are</w:t>
      </w:r>
      <w:r w:rsidRPr="00EE45FA">
        <w:rPr>
          <w:b/>
          <w:lang w:val="en-US"/>
        </w:rPr>
        <w:t xml:space="preserve"> accepted: </w:t>
      </w:r>
    </w:p>
    <w:p w14:paraId="62C60306" w14:textId="3C3662B6" w:rsidR="001D1C20" w:rsidRPr="00EE45FA" w:rsidRDefault="004958FE" w:rsidP="006A30F1">
      <w:pPr>
        <w:rPr>
          <w:b/>
          <w:color w:val="00B050"/>
          <w:lang w:val="en-US"/>
        </w:rPr>
      </w:pPr>
      <w:r>
        <w:rPr>
          <w:b/>
          <w:color w:val="00B050"/>
          <w:lang w:val="en-US"/>
        </w:rPr>
        <w:t xml:space="preserve">Agreement 3: </w:t>
      </w:r>
      <w:r w:rsidR="00300D5B" w:rsidRPr="00EE45FA">
        <w:rPr>
          <w:b/>
          <w:color w:val="00B050"/>
          <w:lang w:val="en-US"/>
        </w:rPr>
        <w:t>The NES gNB-CU sends the indication to DU</w:t>
      </w:r>
      <w:r w:rsidR="00EE45FA" w:rsidRPr="00EE45FA">
        <w:rPr>
          <w:b/>
          <w:color w:val="00B050"/>
          <w:lang w:val="en-US"/>
        </w:rPr>
        <w:t xml:space="preserve"> t</w:t>
      </w:r>
      <w:r w:rsidR="001D1C20" w:rsidRPr="00EE45FA">
        <w:rPr>
          <w:b/>
          <w:color w:val="00B050"/>
          <w:lang w:val="en-US"/>
        </w:rPr>
        <w:t xml:space="preserve">he </w:t>
      </w:r>
      <w:r w:rsidR="00300D5B" w:rsidRPr="00EE45FA">
        <w:rPr>
          <w:b/>
          <w:color w:val="00B050"/>
          <w:lang w:val="en-US"/>
        </w:rPr>
        <w:t>NES gNB-DU MAY go to OD-SIB 1</w:t>
      </w:r>
      <w:r w:rsidR="001D1C20" w:rsidRPr="00EE45FA">
        <w:rPr>
          <w:b/>
          <w:color w:val="00B050"/>
          <w:lang w:val="en-US"/>
        </w:rPr>
        <w:t xml:space="preserve"> up to gNB-DU decision.</w:t>
      </w:r>
    </w:p>
    <w:p w14:paraId="76D68E7B" w14:textId="77777777" w:rsidR="001D1C20" w:rsidRDefault="001D1C20" w:rsidP="006A30F1">
      <w:pPr>
        <w:rPr>
          <w:b/>
          <w:color w:val="00B050"/>
          <w:lang w:val="en-US"/>
        </w:rPr>
      </w:pPr>
    </w:p>
    <w:p w14:paraId="0C9E83F7" w14:textId="616EE866" w:rsidR="00300D5B" w:rsidRPr="001D1C20" w:rsidRDefault="00300D5B" w:rsidP="006A30F1">
      <w:pPr>
        <w:rPr>
          <w:b/>
          <w:lang w:val="en-US"/>
        </w:rPr>
      </w:pPr>
      <w:r w:rsidRPr="001D1C20">
        <w:rPr>
          <w:b/>
          <w:lang w:val="en-US"/>
        </w:rPr>
        <w:t>It is still DU to finally execute and determine if it goes on OD-SIB1 or not</w:t>
      </w:r>
      <w:r w:rsidR="001D1C20" w:rsidRPr="001D1C20">
        <w:rPr>
          <w:b/>
          <w:lang w:val="en-US"/>
        </w:rPr>
        <w:t>.</w:t>
      </w:r>
    </w:p>
    <w:p w14:paraId="6ED7E6F1" w14:textId="41C3C402" w:rsidR="001D1C20" w:rsidRPr="001D1C20" w:rsidRDefault="001D1C20" w:rsidP="006A30F1">
      <w:pPr>
        <w:rPr>
          <w:b/>
          <w:lang w:val="en-US"/>
        </w:rPr>
      </w:pPr>
      <w:r w:rsidRPr="001D1C20">
        <w:rPr>
          <w:b/>
          <w:lang w:val="en-US"/>
        </w:rPr>
        <w:t>If rejected by Cell A gNB:</w:t>
      </w:r>
    </w:p>
    <w:p w14:paraId="215C7832" w14:textId="5F00DE79" w:rsidR="001D1C20" w:rsidRPr="00300D5B" w:rsidRDefault="001D1C20" w:rsidP="006A30F1">
      <w:pPr>
        <w:rPr>
          <w:b/>
          <w:color w:val="00B050"/>
          <w:lang w:val="en-US"/>
        </w:rPr>
      </w:pPr>
    </w:p>
    <w:p w14:paraId="2104948F" w14:textId="7B3E53CF" w:rsidR="00560F0E" w:rsidRDefault="00560F0E" w:rsidP="006A30F1">
      <w:pPr>
        <w:rPr>
          <w:bCs/>
          <w:lang w:val="en-US"/>
        </w:rPr>
      </w:pPr>
      <w:r>
        <w:rPr>
          <w:bCs/>
          <w:lang w:val="en-US"/>
        </w:rPr>
        <w:t>Nokia: gNB-CU sends the indication to DU that it MAY go to OD-SIB 1, and it is still DU to finally execute and determine if it goes on OD-SIB1 or not.</w:t>
      </w:r>
    </w:p>
    <w:p w14:paraId="04AAF684" w14:textId="26A2D255" w:rsidR="00DA29B2" w:rsidRPr="00DA29B2" w:rsidRDefault="00DA29B2" w:rsidP="006A30F1">
      <w:pPr>
        <w:rPr>
          <w:bCs/>
        </w:rPr>
      </w:pPr>
      <w:r w:rsidRPr="00DA29B2">
        <w:rPr>
          <w:bCs/>
        </w:rPr>
        <w:t xml:space="preserve">NES Cell gNB-CU informs the NES Cell gNB-DU when the Cell A gNB confirms or rejects the UL WUS Configuration Request. ( re </w:t>
      </w:r>
    </w:p>
    <w:p w14:paraId="27896FB8" w14:textId="28B47273" w:rsidR="004958FE" w:rsidRPr="004A1171" w:rsidRDefault="004958FE" w:rsidP="004958FE">
      <w:pPr>
        <w:rPr>
          <w:rFonts w:cs="Arial"/>
          <w:b/>
          <w:bCs/>
          <w:color w:val="7030A0"/>
        </w:rPr>
      </w:pPr>
      <w:r w:rsidRPr="004A1171">
        <w:rPr>
          <w:rFonts w:cs="Arial"/>
          <w:b/>
          <w:bCs/>
          <w:color w:val="7030A0"/>
        </w:rPr>
        <w:t xml:space="preserve">Moderator summary: </w:t>
      </w:r>
      <w:r>
        <w:rPr>
          <w:rFonts w:cs="Arial"/>
          <w:b/>
          <w:bCs/>
          <w:color w:val="7030A0"/>
        </w:rPr>
        <w:t>Agreement 3 is captured in Chairman notes</w:t>
      </w:r>
      <w:r w:rsidRPr="004A1171">
        <w:rPr>
          <w:rFonts w:cs="Arial"/>
          <w:b/>
          <w:bCs/>
          <w:color w:val="7030A0"/>
        </w:rPr>
        <w:t>.</w:t>
      </w:r>
    </w:p>
    <w:p w14:paraId="6925B377" w14:textId="65EC14E1" w:rsidR="00567267" w:rsidRPr="004D0133" w:rsidRDefault="000979F1" w:rsidP="00B0476A">
      <w:pPr>
        <w:pStyle w:val="Heading1"/>
        <w:rPr>
          <w:lang w:val="en-US"/>
        </w:rPr>
      </w:pPr>
      <w:bookmarkStart w:id="15" w:name="_Hlk179954607"/>
      <w:bookmarkStart w:id="16" w:name="_Hlk198568473"/>
      <w:bookmarkEnd w:id="8"/>
      <w:bookmarkEnd w:id="9"/>
      <w:bookmarkEnd w:id="10"/>
      <w:bookmarkEnd w:id="11"/>
      <w:bookmarkEnd w:id="12"/>
      <w:bookmarkEnd w:id="13"/>
      <w:bookmarkEnd w:id="14"/>
      <w:r>
        <w:rPr>
          <w:rFonts w:cs="Arial"/>
        </w:rPr>
        <w:t>3</w:t>
      </w:r>
      <w:r w:rsidR="00160CC4">
        <w:rPr>
          <w:rFonts w:cs="Arial"/>
        </w:rPr>
        <w:t xml:space="preserve"> </w:t>
      </w:r>
      <w:r w:rsidR="00013A38">
        <w:rPr>
          <w:rFonts w:cs="Arial"/>
        </w:rPr>
        <w:t xml:space="preserve">Offline </w:t>
      </w:r>
      <w:r w:rsidR="00160CC4">
        <w:rPr>
          <w:rFonts w:cs="Arial"/>
        </w:rPr>
        <w:t xml:space="preserve">Discussion on </w:t>
      </w:r>
      <w:bookmarkStart w:id="17" w:name="_CR8_4_3_2"/>
      <w:bookmarkStart w:id="18" w:name="_CR8_4_3_3"/>
      <w:bookmarkStart w:id="19" w:name="_CR8_4_11_2"/>
      <w:bookmarkEnd w:id="15"/>
      <w:bookmarkEnd w:id="17"/>
      <w:bookmarkEnd w:id="18"/>
      <w:bookmarkEnd w:id="19"/>
      <w:r w:rsidR="00B0476A" w:rsidRPr="00B0476A">
        <w:rPr>
          <w:rFonts w:cs="Arial"/>
        </w:rPr>
        <w:t>Support on-demand SIB1 for UEs</w:t>
      </w:r>
    </w:p>
    <w:bookmarkEnd w:id="16"/>
    <w:p w14:paraId="7A2554DD" w14:textId="32706959" w:rsidR="00A7024A" w:rsidRDefault="00C023B5" w:rsidP="005D7658">
      <w:pPr>
        <w:rPr>
          <w:bCs/>
          <w:noProof/>
          <w:sz w:val="32"/>
          <w:szCs w:val="32"/>
        </w:rPr>
      </w:pPr>
      <w:r w:rsidRPr="00C023B5">
        <w:rPr>
          <w:bCs/>
          <w:noProof/>
          <w:sz w:val="32"/>
          <w:szCs w:val="32"/>
        </w:rPr>
        <w:t>3</w:t>
      </w:r>
      <w:r>
        <w:rPr>
          <w:bCs/>
          <w:noProof/>
          <w:sz w:val="32"/>
          <w:szCs w:val="32"/>
        </w:rPr>
        <w:t>.1</w:t>
      </w:r>
      <w:r w:rsidRPr="00C023B5">
        <w:rPr>
          <w:bCs/>
          <w:noProof/>
          <w:sz w:val="32"/>
          <w:szCs w:val="32"/>
        </w:rPr>
        <w:t xml:space="preserve"> </w:t>
      </w:r>
      <w:r>
        <w:rPr>
          <w:bCs/>
          <w:noProof/>
          <w:sz w:val="32"/>
          <w:szCs w:val="32"/>
        </w:rPr>
        <w:t>Related to the WUS Configuration Provision Request</w:t>
      </w:r>
      <w:r w:rsidR="00B80D7B">
        <w:rPr>
          <w:bCs/>
          <w:noProof/>
          <w:sz w:val="32"/>
          <w:szCs w:val="32"/>
        </w:rPr>
        <w:t>, choice of “Start”</w:t>
      </w:r>
      <w:r w:rsidR="004A364B">
        <w:rPr>
          <w:bCs/>
          <w:noProof/>
          <w:sz w:val="32"/>
          <w:szCs w:val="32"/>
        </w:rPr>
        <w:t xml:space="preserve"> NES Cell -&gt; Cell A</w:t>
      </w:r>
    </w:p>
    <w:p w14:paraId="20F02209" w14:textId="45E6B731" w:rsidR="00C023B5" w:rsidRPr="004A364B" w:rsidRDefault="00C023B5" w:rsidP="002A6327">
      <w:pPr>
        <w:pStyle w:val="ListParagraph"/>
        <w:numPr>
          <w:ilvl w:val="0"/>
          <w:numId w:val="60"/>
        </w:numPr>
        <w:rPr>
          <w:b/>
        </w:rPr>
      </w:pPr>
      <w:r w:rsidRPr="002A6327">
        <w:rPr>
          <w:bCs/>
        </w:rPr>
        <w:t xml:space="preserve">Should </w:t>
      </w:r>
      <w:r w:rsidRPr="004A364B">
        <w:rPr>
          <w:b/>
        </w:rPr>
        <w:t>one “WUS Configuration Provision Request”</w:t>
      </w:r>
      <w:r w:rsidR="004A364B" w:rsidRPr="004A364B">
        <w:rPr>
          <w:b/>
        </w:rPr>
        <w:t xml:space="preserve"> message</w:t>
      </w:r>
      <w:r w:rsidRPr="002A6327">
        <w:rPr>
          <w:bCs/>
        </w:rPr>
        <w:t xml:space="preserve"> contain one WUS Configuration or </w:t>
      </w:r>
      <w:r w:rsidRPr="004A364B">
        <w:rPr>
          <w:b/>
        </w:rPr>
        <w:t xml:space="preserve">multiple </w:t>
      </w:r>
      <w:r w:rsidR="004A364B" w:rsidRPr="004A364B">
        <w:rPr>
          <w:b/>
        </w:rPr>
        <w:t xml:space="preserve">different </w:t>
      </w:r>
      <w:r w:rsidRPr="004A364B">
        <w:rPr>
          <w:b/>
        </w:rPr>
        <w:t>WUS Configurations?</w:t>
      </w:r>
    </w:p>
    <w:p w14:paraId="08074297" w14:textId="77777777" w:rsidR="004A364B" w:rsidRDefault="004A364B" w:rsidP="004A364B">
      <w:pPr>
        <w:pStyle w:val="ListParagraph"/>
        <w:rPr>
          <w:bCs/>
        </w:rPr>
      </w:pPr>
    </w:p>
    <w:p w14:paraId="6E44E27D" w14:textId="35AD5B50" w:rsidR="004A364B" w:rsidRPr="00284F97" w:rsidRDefault="004A364B" w:rsidP="004A364B">
      <w:pPr>
        <w:pStyle w:val="ListParagraph"/>
        <w:rPr>
          <w:b/>
        </w:rPr>
      </w:pPr>
      <w:r>
        <w:rPr>
          <w:bCs/>
        </w:rPr>
        <w:t>NEC: do we know RAN2’s design. -</w:t>
      </w:r>
      <w:r w:rsidRPr="004A364B">
        <w:rPr>
          <w:bCs/>
        </w:rPr>
        <w:sym w:font="Wingdings" w:char="F0E0"/>
      </w:r>
      <w:r>
        <w:rPr>
          <w:bCs/>
        </w:rPr>
        <w:t xml:space="preserve"> we do not need to have dependency on RAN2 on this aspect ( common understanding)</w:t>
      </w:r>
      <w:r w:rsidR="00284F97">
        <w:rPr>
          <w:bCs/>
        </w:rPr>
        <w:t xml:space="preserve">, </w:t>
      </w:r>
      <w:r w:rsidR="00657349">
        <w:rPr>
          <w:b/>
        </w:rPr>
        <w:t>P</w:t>
      </w:r>
      <w:r w:rsidR="00284F97" w:rsidRPr="00284F97">
        <w:rPr>
          <w:b/>
        </w:rPr>
        <w:t>refer the single UL WUS Configuration</w:t>
      </w:r>
    </w:p>
    <w:p w14:paraId="374DDA98" w14:textId="77777777" w:rsidR="004A364B" w:rsidRDefault="004A364B" w:rsidP="004A364B">
      <w:pPr>
        <w:pStyle w:val="ListParagraph"/>
        <w:rPr>
          <w:bCs/>
        </w:rPr>
      </w:pPr>
    </w:p>
    <w:p w14:paraId="4BC0990E" w14:textId="4EA8D0C0" w:rsidR="004A364B" w:rsidRPr="004A364B" w:rsidRDefault="004A364B" w:rsidP="004A364B">
      <w:pPr>
        <w:pStyle w:val="ListParagraph"/>
        <w:rPr>
          <w:bCs/>
        </w:rPr>
      </w:pPr>
      <w:r>
        <w:rPr>
          <w:bCs/>
        </w:rPr>
        <w:t>QC: Provide a list, which means possible to contain multiple “</w:t>
      </w:r>
      <w:r w:rsidRPr="004A364B">
        <w:rPr>
          <w:b/>
        </w:rPr>
        <w:t>Different UL WUS Configuration</w:t>
      </w:r>
      <w:r>
        <w:rPr>
          <w:bCs/>
        </w:rPr>
        <w:t>”</w:t>
      </w:r>
    </w:p>
    <w:p w14:paraId="49CBC17B" w14:textId="12B2043B" w:rsidR="004A364B" w:rsidRDefault="004A364B" w:rsidP="004A364B">
      <w:pPr>
        <w:pStyle w:val="ListParagraph"/>
        <w:rPr>
          <w:bCs/>
        </w:rPr>
      </w:pPr>
      <w:r>
        <w:rPr>
          <w:bCs/>
        </w:rPr>
        <w:t>Huawei: Prefer multiple different WUS configuration in one message</w:t>
      </w:r>
    </w:p>
    <w:p w14:paraId="51792336" w14:textId="77777777" w:rsidR="004A364B" w:rsidRDefault="004A364B" w:rsidP="004A364B">
      <w:pPr>
        <w:pStyle w:val="ListParagraph"/>
        <w:rPr>
          <w:bCs/>
        </w:rPr>
      </w:pPr>
    </w:p>
    <w:p w14:paraId="3D34CB6D" w14:textId="64CFD86E" w:rsidR="004A364B" w:rsidRDefault="004A364B" w:rsidP="004A364B">
      <w:pPr>
        <w:pStyle w:val="ListParagraph"/>
        <w:rPr>
          <w:bCs/>
          <w:lang w:val="en-US"/>
        </w:rPr>
      </w:pPr>
      <w:r w:rsidRPr="004A364B">
        <w:rPr>
          <w:bCs/>
          <w:lang w:val="en-US"/>
        </w:rPr>
        <w:t>Rakuten: Prefer single UL WUS Co</w:t>
      </w:r>
      <w:r>
        <w:rPr>
          <w:bCs/>
          <w:lang w:val="en-US"/>
        </w:rPr>
        <w:t>nfiguration, it is easy to handle with associated to a single provision ID</w:t>
      </w:r>
    </w:p>
    <w:p w14:paraId="153EF677" w14:textId="77777777" w:rsidR="004A364B" w:rsidRDefault="004A364B" w:rsidP="004A364B">
      <w:pPr>
        <w:pStyle w:val="ListParagraph"/>
        <w:rPr>
          <w:bCs/>
          <w:lang w:val="en-US"/>
        </w:rPr>
      </w:pPr>
    </w:p>
    <w:p w14:paraId="4AA52981" w14:textId="0F6A9C42" w:rsidR="00164828" w:rsidRDefault="004A364B" w:rsidP="00657349">
      <w:pPr>
        <w:pStyle w:val="ListParagraph"/>
        <w:rPr>
          <w:bCs/>
          <w:lang w:val="en-US"/>
        </w:rPr>
      </w:pPr>
      <w:r>
        <w:rPr>
          <w:bCs/>
          <w:lang w:val="en-US"/>
        </w:rPr>
        <w:t xml:space="preserve">DT: </w:t>
      </w:r>
      <w:r w:rsidR="009A642E">
        <w:rPr>
          <w:bCs/>
          <w:lang w:val="en-US"/>
        </w:rPr>
        <w:t>If two requests at different times, NES gNB has to send twice the request.</w:t>
      </w:r>
    </w:p>
    <w:p w14:paraId="7EE89E77" w14:textId="77777777" w:rsidR="00657349" w:rsidRDefault="00657349" w:rsidP="00657349">
      <w:pPr>
        <w:pStyle w:val="ListParagraph"/>
        <w:rPr>
          <w:bCs/>
          <w:lang w:val="en-US"/>
        </w:rPr>
      </w:pPr>
    </w:p>
    <w:p w14:paraId="05FB0C30" w14:textId="77777777" w:rsidR="00657349" w:rsidRDefault="00657349" w:rsidP="00657349">
      <w:pPr>
        <w:pStyle w:val="ListParagraph"/>
        <w:rPr>
          <w:bCs/>
        </w:rPr>
      </w:pPr>
      <w:r>
        <w:rPr>
          <w:bCs/>
          <w:lang w:val="en-US"/>
        </w:rPr>
        <w:t xml:space="preserve">Lenovo /ZTE/Samsung/CATT/Nokia : Prefer: </w:t>
      </w:r>
      <w:r>
        <w:rPr>
          <w:bCs/>
        </w:rPr>
        <w:t>multiple “</w:t>
      </w:r>
      <w:r w:rsidRPr="004A364B">
        <w:rPr>
          <w:b/>
        </w:rPr>
        <w:t>Different UL WUS Configuration</w:t>
      </w:r>
      <w:r>
        <w:rPr>
          <w:bCs/>
        </w:rPr>
        <w:t>”</w:t>
      </w:r>
    </w:p>
    <w:p w14:paraId="4E0A8E1F" w14:textId="77777777" w:rsidR="00657349" w:rsidRPr="00657349" w:rsidRDefault="00657349" w:rsidP="00657349">
      <w:pPr>
        <w:pStyle w:val="ListParagraph"/>
        <w:rPr>
          <w:bCs/>
        </w:rPr>
      </w:pPr>
    </w:p>
    <w:p w14:paraId="41D5C358" w14:textId="4F65BFD6" w:rsidR="004A364B" w:rsidRDefault="004A364B" w:rsidP="00953516">
      <w:pPr>
        <w:pStyle w:val="ListParagraph"/>
        <w:rPr>
          <w:bCs/>
        </w:rPr>
      </w:pPr>
      <w:r>
        <w:rPr>
          <w:bCs/>
          <w:lang w:val="en-US"/>
        </w:rPr>
        <w:t>Ericsson:</w:t>
      </w:r>
      <w:r w:rsidR="00164828">
        <w:rPr>
          <w:bCs/>
          <w:lang w:val="en-US"/>
        </w:rPr>
        <w:t xml:space="preserve"> </w:t>
      </w:r>
      <w:r w:rsidR="00490A13">
        <w:rPr>
          <w:bCs/>
          <w:lang w:val="en-US"/>
        </w:rPr>
        <w:t xml:space="preserve">Prefer single </w:t>
      </w:r>
      <w:r w:rsidR="00490A13" w:rsidRPr="004A364B">
        <w:rPr>
          <w:b/>
        </w:rPr>
        <w:t>UL WUS Configuration</w:t>
      </w:r>
      <w:r w:rsidR="00490A13">
        <w:rPr>
          <w:bCs/>
        </w:rPr>
        <w:t>, to avoid the complexity for example how Cell A provide the response/failure.</w:t>
      </w:r>
    </w:p>
    <w:p w14:paraId="08AD772B" w14:textId="77777777" w:rsidR="00F93090" w:rsidRDefault="00F93090" w:rsidP="00953516">
      <w:pPr>
        <w:pStyle w:val="ListParagraph"/>
        <w:rPr>
          <w:bCs/>
        </w:rPr>
      </w:pPr>
    </w:p>
    <w:p w14:paraId="6437174C" w14:textId="484B3E1E" w:rsidR="00657349" w:rsidRPr="00657349" w:rsidRDefault="00657349" w:rsidP="00953516">
      <w:pPr>
        <w:pStyle w:val="ListParagraph"/>
        <w:rPr>
          <w:b/>
          <w:color w:val="7030A0"/>
        </w:rPr>
      </w:pPr>
      <w:r w:rsidRPr="00657349">
        <w:rPr>
          <w:b/>
          <w:color w:val="7030A0"/>
        </w:rPr>
        <w:t xml:space="preserve">We will revisit this part when we see how the response message will </w:t>
      </w:r>
      <w:r>
        <w:rPr>
          <w:b/>
          <w:color w:val="7030A0"/>
        </w:rPr>
        <w:t>look like.</w:t>
      </w:r>
    </w:p>
    <w:p w14:paraId="670280DD" w14:textId="77777777" w:rsidR="004A364B" w:rsidRDefault="004A364B" w:rsidP="004A364B">
      <w:pPr>
        <w:pStyle w:val="ListParagraph"/>
        <w:rPr>
          <w:bCs/>
          <w:lang w:val="en-US"/>
        </w:rPr>
      </w:pPr>
    </w:p>
    <w:p w14:paraId="73055603" w14:textId="77777777" w:rsidR="00C023B5" w:rsidRPr="004A364B" w:rsidRDefault="00C023B5" w:rsidP="005D7658">
      <w:pPr>
        <w:rPr>
          <w:bCs/>
          <w:lang w:val="en-US"/>
        </w:rPr>
      </w:pPr>
    </w:p>
    <w:p w14:paraId="29FD086F" w14:textId="12E623E8" w:rsidR="002A6327" w:rsidRDefault="00C023B5" w:rsidP="002A6327">
      <w:pPr>
        <w:pStyle w:val="ListParagraph"/>
        <w:numPr>
          <w:ilvl w:val="0"/>
          <w:numId w:val="60"/>
        </w:numPr>
        <w:rPr>
          <w:bCs/>
        </w:rPr>
      </w:pPr>
      <w:bookmarkStart w:id="20" w:name="_Hlk198633748"/>
      <w:r w:rsidRPr="002A6327">
        <w:rPr>
          <w:bCs/>
        </w:rPr>
        <w:t xml:space="preserve">Should </w:t>
      </w:r>
      <w:r w:rsidR="002A6327">
        <w:rPr>
          <w:bCs/>
        </w:rPr>
        <w:t>each UL WUS Configuration</w:t>
      </w:r>
      <w:r w:rsidR="00953516">
        <w:rPr>
          <w:bCs/>
        </w:rPr>
        <w:t xml:space="preserve"> instance</w:t>
      </w:r>
      <w:r w:rsidR="002A6327">
        <w:rPr>
          <w:bCs/>
        </w:rPr>
        <w:t xml:space="preserve"> contain:</w:t>
      </w:r>
    </w:p>
    <w:p w14:paraId="6B395F84" w14:textId="77777777" w:rsidR="002A6327" w:rsidRPr="002A6327" w:rsidRDefault="002A6327" w:rsidP="002A6327">
      <w:pPr>
        <w:pStyle w:val="ListParagraph"/>
        <w:rPr>
          <w:bCs/>
        </w:rPr>
      </w:pPr>
    </w:p>
    <w:p w14:paraId="1EF7138D" w14:textId="51C061A4" w:rsidR="00C023B5" w:rsidRDefault="002A6327" w:rsidP="002A6327">
      <w:pPr>
        <w:pStyle w:val="ListParagraph"/>
        <w:numPr>
          <w:ilvl w:val="1"/>
          <w:numId w:val="60"/>
        </w:numPr>
        <w:rPr>
          <w:bCs/>
        </w:rPr>
      </w:pPr>
      <w:r>
        <w:rPr>
          <w:bCs/>
        </w:rPr>
        <w:t xml:space="preserve"> the “octet string” format “WUS Config” that we can refer to TS 38.331</w:t>
      </w:r>
      <w:r w:rsidR="00115C1D">
        <w:rPr>
          <w:bCs/>
        </w:rPr>
        <w:t xml:space="preserve"> (</w:t>
      </w:r>
      <w:r w:rsidR="00115C1D" w:rsidRPr="00115C1D">
        <w:rPr>
          <w:bCs/>
        </w:rPr>
        <w:t>OD-SIB1-Config-r19</w:t>
      </w:r>
      <w:r w:rsidR="00115C1D">
        <w:rPr>
          <w:bCs/>
        </w:rPr>
        <w:t>, refer to Annex).</w:t>
      </w:r>
    </w:p>
    <w:p w14:paraId="32440FD4" w14:textId="2D8EFE4A" w:rsidR="002A6327" w:rsidRDefault="002A6327" w:rsidP="002A6327">
      <w:pPr>
        <w:pStyle w:val="ListParagraph"/>
        <w:numPr>
          <w:ilvl w:val="1"/>
          <w:numId w:val="60"/>
        </w:numPr>
        <w:rPr>
          <w:bCs/>
        </w:rPr>
      </w:pPr>
      <w:r>
        <w:rPr>
          <w:bCs/>
        </w:rPr>
        <w:t>One NES Cell ID or a list of NES Cell IDs what share the same UL WUS Configuration?</w:t>
      </w:r>
    </w:p>
    <w:bookmarkEnd w:id="20"/>
    <w:p w14:paraId="657D58E9" w14:textId="77777777" w:rsidR="00953516" w:rsidRDefault="00953516" w:rsidP="00953516">
      <w:pPr>
        <w:pStyle w:val="ListParagraph"/>
        <w:rPr>
          <w:bCs/>
        </w:rPr>
      </w:pPr>
    </w:p>
    <w:p w14:paraId="7624397F" w14:textId="0B725935" w:rsidR="00953516" w:rsidRDefault="00D52107" w:rsidP="00953516">
      <w:pPr>
        <w:pStyle w:val="ListParagraph"/>
        <w:rPr>
          <w:bCs/>
        </w:rPr>
      </w:pPr>
      <w:r>
        <w:rPr>
          <w:bCs/>
        </w:rPr>
        <w:lastRenderedPageBreak/>
        <w:t xml:space="preserve">Option  1: Loop on the “UL WUS Configuration “: </w:t>
      </w:r>
      <w:r w:rsidR="00953516">
        <w:rPr>
          <w:bCs/>
        </w:rPr>
        <w:t>Huawei</w:t>
      </w:r>
      <w:r w:rsidR="00F91683">
        <w:rPr>
          <w:bCs/>
        </w:rPr>
        <w:t>/CATT/DT/Ericsson/ZTE/Lenovo/NEC</w:t>
      </w:r>
      <w:r w:rsidR="00953516">
        <w:rPr>
          <w:bCs/>
        </w:rPr>
        <w:t xml:space="preserve">: </w:t>
      </w:r>
      <w:r w:rsidR="00F91683">
        <w:rPr>
          <w:bCs/>
        </w:rPr>
        <w:t>multiple NES Cells shared the same UL WUS Config with the loop on “UL WUS Configuration”</w:t>
      </w:r>
    </w:p>
    <w:p w14:paraId="48927AAB" w14:textId="77777777" w:rsidR="00F91683" w:rsidRDefault="00F91683" w:rsidP="00953516">
      <w:pPr>
        <w:pStyle w:val="ListParagraph"/>
        <w:rPr>
          <w:bCs/>
        </w:rPr>
      </w:pPr>
    </w:p>
    <w:p w14:paraId="2CADCD5C" w14:textId="45F978D4" w:rsidR="00953516" w:rsidRPr="00657349" w:rsidRDefault="00D52107" w:rsidP="00657349">
      <w:pPr>
        <w:pStyle w:val="ListParagraph"/>
        <w:rPr>
          <w:bCs/>
        </w:rPr>
      </w:pPr>
      <w:r>
        <w:rPr>
          <w:bCs/>
        </w:rPr>
        <w:t xml:space="preserve">Option 2: Loop on the “NES Cell”: </w:t>
      </w:r>
      <w:r w:rsidR="00F91683">
        <w:rPr>
          <w:bCs/>
        </w:rPr>
        <w:t>Nokia/Rakuten: one NES cell associated with one UL WUS Configuration, “loop on the NES cells and each loop associates to a UL WUS Configuration”</w:t>
      </w:r>
    </w:p>
    <w:p w14:paraId="3EE7B1F8" w14:textId="77777777" w:rsidR="00953516" w:rsidRDefault="00953516" w:rsidP="00953516">
      <w:pPr>
        <w:pStyle w:val="ListParagraph"/>
        <w:rPr>
          <w:bCs/>
        </w:rPr>
      </w:pPr>
    </w:p>
    <w:p w14:paraId="3EAEE190" w14:textId="77777777" w:rsidR="00953516" w:rsidRDefault="00953516" w:rsidP="00953516">
      <w:pPr>
        <w:pStyle w:val="ListParagraph"/>
        <w:rPr>
          <w:bCs/>
        </w:rPr>
      </w:pPr>
    </w:p>
    <w:p w14:paraId="210E8D23" w14:textId="6D63ED2E" w:rsidR="002A6327" w:rsidRPr="002A6327" w:rsidRDefault="002A6327" w:rsidP="002A6327">
      <w:pPr>
        <w:pStyle w:val="ListParagraph"/>
        <w:numPr>
          <w:ilvl w:val="1"/>
          <w:numId w:val="60"/>
        </w:numPr>
        <w:rPr>
          <w:bCs/>
        </w:rPr>
      </w:pPr>
      <w:r>
        <w:rPr>
          <w:bCs/>
        </w:rPr>
        <w:t>One Cell-A ID or a list of Cell-A IDs that should broadcast the UL WUS Configuration?</w:t>
      </w:r>
    </w:p>
    <w:p w14:paraId="2F6098B1" w14:textId="07C8552B" w:rsidR="0072408B" w:rsidRDefault="008E2577" w:rsidP="005D7658">
      <w:pPr>
        <w:rPr>
          <w:bCs/>
        </w:rPr>
      </w:pPr>
      <w:r w:rsidRPr="008E2577">
        <w:rPr>
          <w:b/>
        </w:rPr>
        <w:t>Samsung /DT/Nokia</w:t>
      </w:r>
      <w:r w:rsidR="00413380">
        <w:rPr>
          <w:b/>
        </w:rPr>
        <w:t>/CATT/ZTE/Lenovo/</w:t>
      </w:r>
      <w:r w:rsidR="0072408B">
        <w:rPr>
          <w:b/>
        </w:rPr>
        <w:t>Ericsson/</w:t>
      </w:r>
      <w:r>
        <w:rPr>
          <w:bCs/>
        </w:rPr>
        <w:t xml:space="preserve">: support list </w:t>
      </w:r>
      <w:r w:rsidR="00D53B45">
        <w:rPr>
          <w:bCs/>
        </w:rPr>
        <w:t xml:space="preserve">of </w:t>
      </w:r>
      <w:r>
        <w:rPr>
          <w:bCs/>
        </w:rPr>
        <w:t>Cell A ID</w:t>
      </w:r>
      <w:r w:rsidR="003F52F6">
        <w:rPr>
          <w:bCs/>
        </w:rPr>
        <w:t>, Configuration will be on NES.</w:t>
      </w:r>
    </w:p>
    <w:p w14:paraId="779F7737" w14:textId="3BCE5951" w:rsidR="008E2577" w:rsidRDefault="008E2577" w:rsidP="005D7658">
      <w:pPr>
        <w:rPr>
          <w:bCs/>
        </w:rPr>
      </w:pPr>
      <w:r w:rsidRPr="008E2577">
        <w:rPr>
          <w:b/>
        </w:rPr>
        <w:t>Huawei</w:t>
      </w:r>
      <w:r w:rsidR="003F52F6">
        <w:rPr>
          <w:b/>
        </w:rPr>
        <w:t>/Rakuten</w:t>
      </w:r>
      <w:r w:rsidR="0072408B">
        <w:rPr>
          <w:b/>
        </w:rPr>
        <w:t>/</w:t>
      </w:r>
      <w:r>
        <w:rPr>
          <w:bCs/>
        </w:rPr>
        <w:t xml:space="preserve">: prefer not to add Cell A ID;. </w:t>
      </w:r>
    </w:p>
    <w:p w14:paraId="017DC9BE" w14:textId="173659E6" w:rsidR="003F52F6" w:rsidRDefault="008E2577" w:rsidP="005D7658">
      <w:pPr>
        <w:rPr>
          <w:bCs/>
        </w:rPr>
      </w:pPr>
      <w:r>
        <w:rPr>
          <w:bCs/>
        </w:rPr>
        <w:t>Nokia: Not to use CCO. Support to have Cell A ID</w:t>
      </w:r>
    </w:p>
    <w:p w14:paraId="0BF9D23B" w14:textId="248270E4" w:rsidR="008E2577" w:rsidRDefault="0072408B" w:rsidP="005D7658">
      <w:pPr>
        <w:rPr>
          <w:bCs/>
        </w:rPr>
      </w:pPr>
      <w:r>
        <w:rPr>
          <w:bCs/>
        </w:rPr>
        <w:t xml:space="preserve">NEC: </w:t>
      </w:r>
      <w:r w:rsidR="00980BB7">
        <w:rPr>
          <w:bCs/>
        </w:rPr>
        <w:t>exchange</w:t>
      </w:r>
      <w:r>
        <w:rPr>
          <w:bCs/>
        </w:rPr>
        <w:t xml:space="preserve"> the </w:t>
      </w:r>
      <w:r w:rsidR="00980BB7">
        <w:rPr>
          <w:bCs/>
        </w:rPr>
        <w:t xml:space="preserve">Cell A </w:t>
      </w:r>
      <w:r>
        <w:rPr>
          <w:bCs/>
        </w:rPr>
        <w:t xml:space="preserve">capability between </w:t>
      </w:r>
      <w:r w:rsidR="00980BB7">
        <w:rPr>
          <w:bCs/>
        </w:rPr>
        <w:t>to NES Cell</w:t>
      </w:r>
    </w:p>
    <w:p w14:paraId="4EAE6806" w14:textId="77777777" w:rsidR="003248ED" w:rsidRDefault="003248ED" w:rsidP="005D7658">
      <w:pPr>
        <w:rPr>
          <w:bCs/>
        </w:rPr>
      </w:pPr>
    </w:p>
    <w:p w14:paraId="1C85EB02" w14:textId="4290073C" w:rsidR="003248ED" w:rsidRPr="00473F27" w:rsidRDefault="00126EA0" w:rsidP="005D7658">
      <w:pPr>
        <w:rPr>
          <w:b/>
          <w:color w:val="00B050"/>
        </w:rPr>
      </w:pPr>
      <w:r>
        <w:rPr>
          <w:b/>
          <w:color w:val="00B050"/>
        </w:rPr>
        <w:t xml:space="preserve">Working </w:t>
      </w:r>
      <w:r w:rsidR="00657349">
        <w:rPr>
          <w:b/>
          <w:color w:val="00B050"/>
        </w:rPr>
        <w:t>Assumption</w:t>
      </w:r>
      <w:r w:rsidR="003248ED" w:rsidRPr="00473F27">
        <w:rPr>
          <w:b/>
          <w:color w:val="00B050"/>
        </w:rPr>
        <w:t xml:space="preserve">: </w:t>
      </w:r>
    </w:p>
    <w:p w14:paraId="55D25C08" w14:textId="4816C62B" w:rsidR="003248ED" w:rsidRDefault="003248ED" w:rsidP="005D7658">
      <w:pPr>
        <w:rPr>
          <w:bCs/>
        </w:rPr>
      </w:pPr>
      <w:r>
        <w:rPr>
          <w:bCs/>
        </w:rPr>
        <w:t>We do not send Cell A from NES to Cell</w:t>
      </w:r>
      <w:r w:rsidR="00792B28">
        <w:rPr>
          <w:bCs/>
        </w:rPr>
        <w:t xml:space="preserve"> A gNB</w:t>
      </w:r>
      <w:r>
        <w:rPr>
          <w:bCs/>
        </w:rPr>
        <w:t xml:space="preserve"> in the request, and not Cell A in the response</w:t>
      </w:r>
      <w:r w:rsidR="00792B28">
        <w:rPr>
          <w:bCs/>
        </w:rPr>
        <w:t>?</w:t>
      </w:r>
    </w:p>
    <w:p w14:paraId="7B74084E" w14:textId="105D2B9D" w:rsidR="003248ED" w:rsidRDefault="00473F27" w:rsidP="005D7658">
      <w:pPr>
        <w:rPr>
          <w:bCs/>
        </w:rPr>
      </w:pPr>
      <w:r>
        <w:rPr>
          <w:bCs/>
        </w:rPr>
        <w:t>Rakuten, Huawei, NEC, CATT</w:t>
      </w:r>
    </w:p>
    <w:p w14:paraId="2BEE46E2" w14:textId="3AC3BCF3" w:rsidR="003248ED" w:rsidRPr="00473F27" w:rsidRDefault="003248ED" w:rsidP="005D7658">
      <w:pPr>
        <w:rPr>
          <w:bCs/>
          <w:color w:val="00B050"/>
        </w:rPr>
      </w:pPr>
      <w:r w:rsidRPr="00473F27">
        <w:rPr>
          <w:bCs/>
          <w:color w:val="00B050"/>
        </w:rPr>
        <w:t xml:space="preserve">We are sending Cell </w:t>
      </w:r>
      <w:r w:rsidR="00473F27" w:rsidRPr="00473F27">
        <w:rPr>
          <w:bCs/>
          <w:color w:val="00B050"/>
        </w:rPr>
        <w:t xml:space="preserve">A </w:t>
      </w:r>
      <w:r w:rsidRPr="00473F27">
        <w:rPr>
          <w:bCs/>
          <w:color w:val="00B050"/>
        </w:rPr>
        <w:t>list from NES to Cell A in the request, and send Cell A in the response</w:t>
      </w:r>
      <w:r w:rsidR="00792B28" w:rsidRPr="00473F27">
        <w:rPr>
          <w:bCs/>
          <w:color w:val="00B050"/>
        </w:rPr>
        <w:t>?</w:t>
      </w:r>
    </w:p>
    <w:p w14:paraId="4410DE4B" w14:textId="0E5E0D2E" w:rsidR="00473F27" w:rsidRDefault="00473F27" w:rsidP="005D7658">
      <w:pPr>
        <w:rPr>
          <w:bCs/>
          <w:color w:val="00B050"/>
        </w:rPr>
      </w:pPr>
      <w:r w:rsidRPr="00473F27">
        <w:rPr>
          <w:bCs/>
          <w:color w:val="00B050"/>
        </w:rPr>
        <w:t>DT, Ericsson, Samsung, ZTE, Lenovo, Nokia, QC</w:t>
      </w:r>
    </w:p>
    <w:p w14:paraId="3F7502E7" w14:textId="2CE82D6C" w:rsidR="00126EA0" w:rsidRPr="00473F27" w:rsidRDefault="00126EA0" w:rsidP="005D7658">
      <w:pPr>
        <w:rPr>
          <w:bCs/>
          <w:color w:val="00B050"/>
        </w:rPr>
      </w:pPr>
    </w:p>
    <w:p w14:paraId="2F10FE26" w14:textId="68F9E2D2" w:rsidR="002A6327" w:rsidRDefault="002A6327" w:rsidP="002A6327">
      <w:pPr>
        <w:rPr>
          <w:bCs/>
          <w:noProof/>
          <w:sz w:val="32"/>
          <w:szCs w:val="32"/>
        </w:rPr>
      </w:pPr>
      <w:r w:rsidRPr="002A6327">
        <w:rPr>
          <w:bCs/>
          <w:noProof/>
          <w:sz w:val="32"/>
          <w:szCs w:val="32"/>
        </w:rPr>
        <w:t>3.</w:t>
      </w:r>
      <w:r>
        <w:rPr>
          <w:bCs/>
          <w:noProof/>
          <w:sz w:val="32"/>
          <w:szCs w:val="32"/>
        </w:rPr>
        <w:t>2</w:t>
      </w:r>
      <w:r w:rsidRPr="002A6327">
        <w:rPr>
          <w:bCs/>
          <w:noProof/>
          <w:sz w:val="32"/>
          <w:szCs w:val="32"/>
        </w:rPr>
        <w:t xml:space="preserve"> Related to the “WUS Configuration Provision </w:t>
      </w:r>
      <w:r>
        <w:rPr>
          <w:bCs/>
          <w:noProof/>
          <w:sz w:val="32"/>
          <w:szCs w:val="32"/>
        </w:rPr>
        <w:t>Response</w:t>
      </w:r>
      <w:r w:rsidR="00AC4610">
        <w:rPr>
          <w:bCs/>
          <w:noProof/>
          <w:sz w:val="32"/>
          <w:szCs w:val="32"/>
        </w:rPr>
        <w:t>/Failure</w:t>
      </w:r>
      <w:r w:rsidRPr="002A6327">
        <w:rPr>
          <w:bCs/>
          <w:noProof/>
          <w:sz w:val="32"/>
          <w:szCs w:val="32"/>
        </w:rPr>
        <w:t>”</w:t>
      </w:r>
    </w:p>
    <w:p w14:paraId="45ADED03" w14:textId="3C6A73A4" w:rsidR="00AC4610" w:rsidRPr="00AC4610" w:rsidRDefault="00AC4610" w:rsidP="002A6327">
      <w:pPr>
        <w:rPr>
          <w:bCs/>
        </w:rPr>
      </w:pPr>
      <w:r w:rsidRPr="00AC4610">
        <w:rPr>
          <w:bCs/>
        </w:rPr>
        <w:t xml:space="preserve">The discussion </w:t>
      </w:r>
      <w:r>
        <w:rPr>
          <w:bCs/>
        </w:rPr>
        <w:t>should be based on the decisions we are going to make for 3.1.</w:t>
      </w:r>
    </w:p>
    <w:p w14:paraId="154155B4" w14:textId="76C4F978" w:rsidR="00AC4610" w:rsidRDefault="00AC4610" w:rsidP="002A6327">
      <w:pPr>
        <w:pStyle w:val="ListParagraph"/>
        <w:numPr>
          <w:ilvl w:val="0"/>
          <w:numId w:val="61"/>
        </w:numPr>
        <w:rPr>
          <w:bCs/>
          <w:noProof/>
        </w:rPr>
      </w:pPr>
      <w:r>
        <w:rPr>
          <w:bCs/>
          <w:noProof/>
        </w:rPr>
        <w:t>What is considered to be a “sucessful”, i.e. Cell A gNB will send “</w:t>
      </w:r>
      <w:r w:rsidRPr="00AC4610">
        <w:rPr>
          <w:bCs/>
          <w:noProof/>
        </w:rPr>
        <w:t>WUS Configuration Provision Response</w:t>
      </w:r>
      <w:r>
        <w:rPr>
          <w:bCs/>
          <w:noProof/>
        </w:rPr>
        <w:t>”</w:t>
      </w:r>
    </w:p>
    <w:p w14:paraId="2849553C" w14:textId="08187CAC" w:rsidR="002B245E" w:rsidRDefault="00AC4610" w:rsidP="00AC4610">
      <w:pPr>
        <w:pStyle w:val="ListParagraph"/>
        <w:numPr>
          <w:ilvl w:val="1"/>
          <w:numId w:val="61"/>
        </w:numPr>
        <w:rPr>
          <w:bCs/>
          <w:noProof/>
        </w:rPr>
      </w:pPr>
      <w:r>
        <w:rPr>
          <w:bCs/>
          <w:noProof/>
        </w:rPr>
        <w:t>when all the indicated Cell A Cells have broadcasted the UL WUS?</w:t>
      </w:r>
    </w:p>
    <w:p w14:paraId="20294894" w14:textId="25D3EB15" w:rsidR="00AC4610" w:rsidRDefault="00AC4610" w:rsidP="00AC4610">
      <w:pPr>
        <w:pStyle w:val="ListParagraph"/>
        <w:numPr>
          <w:ilvl w:val="1"/>
          <w:numId w:val="61"/>
        </w:numPr>
        <w:rPr>
          <w:bCs/>
          <w:noProof/>
        </w:rPr>
      </w:pPr>
      <w:r>
        <w:rPr>
          <w:bCs/>
          <w:noProof/>
        </w:rPr>
        <w:t>When at least one indicated Cell A Cells has broadcasted the UL WUS ( but not all)?</w:t>
      </w:r>
    </w:p>
    <w:p w14:paraId="11DFE2D3" w14:textId="77777777" w:rsidR="00364816" w:rsidRDefault="00364816" w:rsidP="00364816">
      <w:pPr>
        <w:pStyle w:val="ListParagraph"/>
        <w:rPr>
          <w:bCs/>
          <w:noProof/>
        </w:rPr>
      </w:pPr>
    </w:p>
    <w:p w14:paraId="00E8696C" w14:textId="1D4598EE" w:rsidR="00364816" w:rsidRDefault="000B0487" w:rsidP="00364816">
      <w:pPr>
        <w:pStyle w:val="ListParagraph"/>
        <w:rPr>
          <w:b/>
          <w:noProof/>
        </w:rPr>
      </w:pPr>
      <w:r w:rsidRPr="000B0487">
        <w:rPr>
          <w:b/>
          <w:noProof/>
        </w:rPr>
        <w:t>Rakuten</w:t>
      </w:r>
    </w:p>
    <w:p w14:paraId="22F3CE58" w14:textId="399E7880" w:rsidR="00DB0745" w:rsidRDefault="006B0066" w:rsidP="00DB0745">
      <w:pPr>
        <w:pStyle w:val="ListParagraph"/>
        <w:rPr>
          <w:bCs/>
          <w:noProof/>
        </w:rPr>
      </w:pPr>
      <w:r>
        <w:rPr>
          <w:b/>
          <w:noProof/>
        </w:rPr>
        <w:t xml:space="preserve">DT/ </w:t>
      </w:r>
      <w:r w:rsidR="00B450A0">
        <w:rPr>
          <w:b/>
          <w:noProof/>
        </w:rPr>
        <w:t>Ericsson</w:t>
      </w:r>
      <w:r w:rsidR="00B177F1">
        <w:rPr>
          <w:b/>
          <w:noProof/>
        </w:rPr>
        <w:t>/CATT</w:t>
      </w:r>
      <w:r w:rsidR="00A3110D">
        <w:rPr>
          <w:b/>
          <w:noProof/>
        </w:rPr>
        <w:t xml:space="preserve">: </w:t>
      </w:r>
      <w:r w:rsidR="00A3110D" w:rsidRPr="00A3110D">
        <w:rPr>
          <w:bCs/>
          <w:noProof/>
        </w:rPr>
        <w:t>do not support partical sucessful, as the NES would not know in this case if there is enough coverage</w:t>
      </w:r>
      <w:r w:rsidR="00A3110D">
        <w:rPr>
          <w:bCs/>
          <w:noProof/>
        </w:rPr>
        <w:t>.</w:t>
      </w:r>
    </w:p>
    <w:p w14:paraId="2EE6EACE" w14:textId="77777777" w:rsidR="009713C7" w:rsidRDefault="009713C7" w:rsidP="00DB0745">
      <w:pPr>
        <w:pStyle w:val="ListParagraph"/>
        <w:rPr>
          <w:bCs/>
          <w:noProof/>
        </w:rPr>
      </w:pPr>
    </w:p>
    <w:p w14:paraId="58B94F6D" w14:textId="29A569C2" w:rsidR="009713C7" w:rsidRDefault="009713C7" w:rsidP="00DB0745">
      <w:pPr>
        <w:pStyle w:val="ListParagraph"/>
        <w:rPr>
          <w:bCs/>
          <w:noProof/>
        </w:rPr>
      </w:pPr>
      <w:r w:rsidRPr="009713C7">
        <w:rPr>
          <w:b/>
          <w:noProof/>
        </w:rPr>
        <w:t>NEC:</w:t>
      </w:r>
      <w:r>
        <w:rPr>
          <w:bCs/>
          <w:noProof/>
        </w:rPr>
        <w:t xml:space="preserve"> thus prefer to have one UL WUS Config in the request and in the response we have response to the one UL WUS Configuration.</w:t>
      </w:r>
    </w:p>
    <w:p w14:paraId="2216E666" w14:textId="77777777" w:rsidR="006B0066" w:rsidRPr="00F15DC2" w:rsidRDefault="006B0066" w:rsidP="00F15DC2">
      <w:pPr>
        <w:rPr>
          <w:bCs/>
          <w:noProof/>
        </w:rPr>
      </w:pPr>
    </w:p>
    <w:p w14:paraId="73695ED2" w14:textId="77777777" w:rsidR="006B0066" w:rsidRDefault="006B0066" w:rsidP="006B0066">
      <w:pPr>
        <w:pStyle w:val="ListParagraph"/>
        <w:rPr>
          <w:b/>
          <w:noProof/>
        </w:rPr>
      </w:pPr>
      <w:r>
        <w:rPr>
          <w:b/>
          <w:noProof/>
        </w:rPr>
        <w:t xml:space="preserve">DT: </w:t>
      </w:r>
      <w:r w:rsidRPr="00687B42">
        <w:rPr>
          <w:bCs/>
          <w:noProof/>
        </w:rPr>
        <w:t>all Cell A can broadcast</w:t>
      </w:r>
      <w:r>
        <w:rPr>
          <w:bCs/>
          <w:noProof/>
        </w:rPr>
        <w:t xml:space="preserve"> UL WUS Configuration</w:t>
      </w:r>
      <w:r w:rsidRPr="00687B42">
        <w:rPr>
          <w:bCs/>
          <w:noProof/>
        </w:rPr>
        <w:t>, then it is sucessufly.</w:t>
      </w:r>
    </w:p>
    <w:p w14:paraId="044C459B" w14:textId="77777777" w:rsidR="00DB0745" w:rsidRDefault="00DB0745" w:rsidP="00364816">
      <w:pPr>
        <w:pStyle w:val="ListParagraph"/>
        <w:rPr>
          <w:b/>
          <w:noProof/>
        </w:rPr>
      </w:pPr>
    </w:p>
    <w:p w14:paraId="6A74FF97" w14:textId="13EEF8B7" w:rsidR="00DB0745" w:rsidRPr="00F15DC2" w:rsidRDefault="00DB0745" w:rsidP="00F15DC2">
      <w:pPr>
        <w:pStyle w:val="ListParagraph"/>
        <w:rPr>
          <w:bCs/>
          <w:noProof/>
        </w:rPr>
      </w:pPr>
      <w:r>
        <w:rPr>
          <w:b/>
          <w:noProof/>
        </w:rPr>
        <w:t xml:space="preserve">Rakuten: </w:t>
      </w:r>
      <w:r w:rsidRPr="00FC4933">
        <w:rPr>
          <w:bCs/>
          <w:noProof/>
        </w:rPr>
        <w:t xml:space="preserve">if Cell A is not </w:t>
      </w:r>
      <w:r w:rsidR="005C2EF4">
        <w:rPr>
          <w:bCs/>
          <w:noProof/>
        </w:rPr>
        <w:t xml:space="preserve">sent from NES Cell </w:t>
      </w:r>
      <w:r w:rsidRPr="00FC4933">
        <w:rPr>
          <w:bCs/>
          <w:noProof/>
        </w:rPr>
        <w:t xml:space="preserve"> in the Request, </w:t>
      </w:r>
      <w:r w:rsidRPr="00F15DC2">
        <w:rPr>
          <w:bCs/>
          <w:noProof/>
        </w:rPr>
        <w:t>it is up to Cell A to decide what is sucessful, blindly.</w:t>
      </w:r>
    </w:p>
    <w:p w14:paraId="54546969" w14:textId="77777777" w:rsidR="00364816" w:rsidRDefault="00364816" w:rsidP="00364816">
      <w:pPr>
        <w:pStyle w:val="ListParagraph"/>
        <w:ind w:left="1440"/>
        <w:rPr>
          <w:bCs/>
          <w:noProof/>
        </w:rPr>
      </w:pPr>
    </w:p>
    <w:p w14:paraId="58C9537C" w14:textId="1B18434B" w:rsidR="00AC4610" w:rsidRDefault="00AC4610" w:rsidP="002A6327">
      <w:pPr>
        <w:pStyle w:val="ListParagraph"/>
        <w:numPr>
          <w:ilvl w:val="0"/>
          <w:numId w:val="61"/>
        </w:numPr>
        <w:rPr>
          <w:bCs/>
          <w:noProof/>
        </w:rPr>
      </w:pPr>
      <w:r>
        <w:rPr>
          <w:bCs/>
          <w:noProof/>
        </w:rPr>
        <w:t>What is considered to be a “failure”, i.e. Cell A gNB will send “</w:t>
      </w:r>
      <w:r w:rsidRPr="00AC4610">
        <w:rPr>
          <w:bCs/>
          <w:noProof/>
        </w:rPr>
        <w:t>WUS Configuration Provision Failure</w:t>
      </w:r>
      <w:r>
        <w:rPr>
          <w:bCs/>
          <w:noProof/>
        </w:rPr>
        <w:t>”</w:t>
      </w:r>
    </w:p>
    <w:p w14:paraId="2FCFD56B" w14:textId="753C5775" w:rsidR="00AC4610" w:rsidRDefault="00AC4610" w:rsidP="00AC4610">
      <w:pPr>
        <w:pStyle w:val="ListParagraph"/>
        <w:numPr>
          <w:ilvl w:val="1"/>
          <w:numId w:val="61"/>
        </w:numPr>
        <w:rPr>
          <w:bCs/>
          <w:noProof/>
        </w:rPr>
      </w:pPr>
      <w:r>
        <w:rPr>
          <w:bCs/>
          <w:noProof/>
        </w:rPr>
        <w:t>At least one indicated Cell A Cells cannot perfrom broadcasting WUS Configuration</w:t>
      </w:r>
    </w:p>
    <w:p w14:paraId="554EF659" w14:textId="37CCE7B1" w:rsidR="008109FC" w:rsidRDefault="008109FC" w:rsidP="008109FC">
      <w:pPr>
        <w:pStyle w:val="ListParagraph"/>
        <w:numPr>
          <w:ilvl w:val="2"/>
          <w:numId w:val="61"/>
        </w:numPr>
        <w:rPr>
          <w:bCs/>
          <w:noProof/>
        </w:rPr>
      </w:pPr>
      <w:r>
        <w:rPr>
          <w:bCs/>
          <w:noProof/>
        </w:rPr>
        <w:t>The list of the failled Cell As are included in the failure message or not?</w:t>
      </w:r>
    </w:p>
    <w:p w14:paraId="28C93ADA" w14:textId="4C724E48" w:rsidR="008109FC" w:rsidRDefault="008109FC" w:rsidP="008109FC">
      <w:pPr>
        <w:pStyle w:val="ListParagraph"/>
        <w:numPr>
          <w:ilvl w:val="1"/>
          <w:numId w:val="61"/>
        </w:numPr>
        <w:rPr>
          <w:bCs/>
          <w:noProof/>
        </w:rPr>
      </w:pPr>
      <w:r>
        <w:rPr>
          <w:bCs/>
          <w:noProof/>
        </w:rPr>
        <w:t>All the indicated Cell A Cells cannot perfrom broadcasting WUS Configuration</w:t>
      </w:r>
    </w:p>
    <w:p w14:paraId="5CCC1BE5" w14:textId="77777777" w:rsidR="006F78A6" w:rsidRDefault="006F78A6" w:rsidP="006F78A6">
      <w:pPr>
        <w:rPr>
          <w:bCs/>
          <w:noProof/>
        </w:rPr>
      </w:pPr>
    </w:p>
    <w:p w14:paraId="4487B165" w14:textId="7167EB9B" w:rsidR="006F78A6" w:rsidRDefault="006F78A6" w:rsidP="006F78A6">
      <w:pPr>
        <w:rPr>
          <w:bCs/>
          <w:noProof/>
          <w:sz w:val="32"/>
          <w:szCs w:val="32"/>
        </w:rPr>
      </w:pPr>
      <w:r w:rsidRPr="002A6327">
        <w:rPr>
          <w:bCs/>
          <w:noProof/>
          <w:sz w:val="32"/>
          <w:szCs w:val="32"/>
        </w:rPr>
        <w:t>3.</w:t>
      </w:r>
      <w:r>
        <w:rPr>
          <w:bCs/>
          <w:noProof/>
          <w:sz w:val="32"/>
          <w:szCs w:val="32"/>
        </w:rPr>
        <w:t>3</w:t>
      </w:r>
      <w:r w:rsidRPr="002A6327">
        <w:rPr>
          <w:bCs/>
          <w:noProof/>
          <w:sz w:val="32"/>
          <w:szCs w:val="32"/>
        </w:rPr>
        <w:t xml:space="preserve"> Related to the WUS Configuration Provision</w:t>
      </w:r>
      <w:r>
        <w:rPr>
          <w:bCs/>
          <w:noProof/>
          <w:sz w:val="32"/>
          <w:szCs w:val="32"/>
        </w:rPr>
        <w:t xml:space="preserve"> Request, choice of “Stop</w:t>
      </w:r>
      <w:r w:rsidRPr="002A6327">
        <w:rPr>
          <w:bCs/>
          <w:noProof/>
          <w:sz w:val="32"/>
          <w:szCs w:val="32"/>
        </w:rPr>
        <w:t>”</w:t>
      </w:r>
    </w:p>
    <w:p w14:paraId="49B002FA" w14:textId="006F0EA2" w:rsidR="0065017A" w:rsidRDefault="0065017A" w:rsidP="0065017A">
      <w:pPr>
        <w:pStyle w:val="ListParagraph"/>
        <w:rPr>
          <w:bCs/>
          <w:noProof/>
        </w:rPr>
      </w:pPr>
      <w:r w:rsidRPr="004D0133">
        <w:rPr>
          <w:b/>
          <w:bCs/>
          <w:noProof/>
          <w:spacing w:val="2"/>
          <w:lang w:val="en-US"/>
        </w:rPr>
        <w:lastRenderedPageBreak/>
        <w:drawing>
          <wp:inline distT="0" distB="0" distL="0" distR="0" wp14:anchorId="3F912036" wp14:editId="3D8D9CC6">
            <wp:extent cx="5245200" cy="2246400"/>
            <wp:effectExtent l="0" t="0" r="0" b="1905"/>
            <wp:docPr id="201225565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255657" name="Graphic 201225565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245200" cy="2246400"/>
                    </a:xfrm>
                    <a:prstGeom prst="rect">
                      <a:avLst/>
                    </a:prstGeom>
                  </pic:spPr>
                </pic:pic>
              </a:graphicData>
            </a:graphic>
          </wp:inline>
        </w:drawing>
      </w:r>
    </w:p>
    <w:p w14:paraId="28C5C48D" w14:textId="77777777" w:rsidR="0065017A" w:rsidRDefault="0065017A" w:rsidP="0065017A">
      <w:pPr>
        <w:pStyle w:val="ListParagraph"/>
        <w:rPr>
          <w:bCs/>
          <w:noProof/>
        </w:rPr>
      </w:pPr>
    </w:p>
    <w:p w14:paraId="41459A43" w14:textId="77777777" w:rsidR="0065017A" w:rsidRDefault="0065017A" w:rsidP="0065017A">
      <w:pPr>
        <w:pStyle w:val="ListParagraph"/>
        <w:rPr>
          <w:bCs/>
          <w:noProof/>
        </w:rPr>
      </w:pPr>
    </w:p>
    <w:p w14:paraId="7C412823" w14:textId="3DF70CBA" w:rsidR="00123DA7" w:rsidRDefault="00123DA7" w:rsidP="00123DA7">
      <w:pPr>
        <w:pStyle w:val="ListParagraph"/>
        <w:numPr>
          <w:ilvl w:val="0"/>
          <w:numId w:val="64"/>
        </w:numPr>
        <w:rPr>
          <w:bCs/>
          <w:noProof/>
        </w:rPr>
      </w:pPr>
      <w:r>
        <w:rPr>
          <w:bCs/>
          <w:noProof/>
        </w:rPr>
        <w:t xml:space="preserve">The “Priovision ID” is included in the “Request”, in the “Stop” message, the </w:t>
      </w:r>
      <w:r w:rsidR="00163F38">
        <w:rPr>
          <w:bCs/>
          <w:noProof/>
        </w:rPr>
        <w:t>“</w:t>
      </w:r>
      <w:r>
        <w:rPr>
          <w:bCs/>
          <w:noProof/>
        </w:rPr>
        <w:t>given Provision ID” associated UL WUS Configuration</w:t>
      </w:r>
      <w:r w:rsidR="00163F38">
        <w:rPr>
          <w:bCs/>
          <w:noProof/>
        </w:rPr>
        <w:t xml:space="preserve"> is </w:t>
      </w:r>
      <w:r w:rsidR="00163F38" w:rsidRPr="00163F38">
        <w:rPr>
          <w:bCs/>
          <w:noProof/>
        </w:rPr>
        <w:t xml:space="preserve">remove/release/discard </w:t>
      </w:r>
      <w:r w:rsidR="00163F38">
        <w:rPr>
          <w:bCs/>
          <w:noProof/>
        </w:rPr>
        <w:t>and the broadcast of UL WUS Configuraiton is stopped.</w:t>
      </w:r>
    </w:p>
    <w:p w14:paraId="65CDAE14" w14:textId="77777777" w:rsidR="00C65CBE" w:rsidRDefault="00C65CBE" w:rsidP="00C65CBE">
      <w:pPr>
        <w:pStyle w:val="ListParagraph"/>
        <w:rPr>
          <w:bCs/>
          <w:noProof/>
        </w:rPr>
      </w:pPr>
    </w:p>
    <w:p w14:paraId="47DEF7F1" w14:textId="5FA8ED03" w:rsidR="000F7074" w:rsidRDefault="000F7074" w:rsidP="00123DA7">
      <w:pPr>
        <w:pStyle w:val="ListParagraph"/>
        <w:numPr>
          <w:ilvl w:val="0"/>
          <w:numId w:val="64"/>
        </w:numPr>
        <w:rPr>
          <w:bCs/>
          <w:noProof/>
        </w:rPr>
      </w:pPr>
      <w:r>
        <w:rPr>
          <w:bCs/>
          <w:noProof/>
        </w:rPr>
        <w:t>The NES Cell list is included, all the indicated NES Cells UL WUS Configuration broadcasting is stopped ( and the configuration is removed/released/discarded).</w:t>
      </w:r>
    </w:p>
    <w:p w14:paraId="6E9B3D32" w14:textId="77777777" w:rsidR="00C65CBE" w:rsidRPr="00C65CBE" w:rsidRDefault="00C65CBE" w:rsidP="00C65CBE">
      <w:pPr>
        <w:pStyle w:val="ListParagraph"/>
        <w:rPr>
          <w:bCs/>
          <w:noProof/>
        </w:rPr>
      </w:pPr>
    </w:p>
    <w:p w14:paraId="690136AB" w14:textId="77777777" w:rsidR="00C65CBE" w:rsidRDefault="00C65CBE" w:rsidP="00C65CBE">
      <w:pPr>
        <w:pStyle w:val="ListParagraph"/>
        <w:rPr>
          <w:bCs/>
          <w:noProof/>
        </w:rPr>
      </w:pPr>
    </w:p>
    <w:p w14:paraId="7086C293" w14:textId="14ACE32C" w:rsidR="00DF0A9C" w:rsidRDefault="003B183A" w:rsidP="00EA465A">
      <w:pPr>
        <w:pStyle w:val="ListParagraph"/>
        <w:numPr>
          <w:ilvl w:val="0"/>
          <w:numId w:val="64"/>
        </w:numPr>
        <w:rPr>
          <w:bCs/>
          <w:noProof/>
        </w:rPr>
      </w:pPr>
      <w:r>
        <w:rPr>
          <w:bCs/>
          <w:noProof/>
        </w:rPr>
        <w:t>The “Stop” operation is always sucessful.</w:t>
      </w:r>
    </w:p>
    <w:p w14:paraId="0A52FDA5" w14:textId="77777777" w:rsidR="00527901" w:rsidRPr="00527901" w:rsidRDefault="00527901" w:rsidP="00140320">
      <w:pPr>
        <w:pStyle w:val="ListParagraph"/>
        <w:rPr>
          <w:bCs/>
          <w:noProof/>
        </w:rPr>
      </w:pPr>
    </w:p>
    <w:p w14:paraId="36B91DDE" w14:textId="6FED3AC9" w:rsidR="00DF0A9C" w:rsidRDefault="00DF0A9C" w:rsidP="00DF0A9C">
      <w:pPr>
        <w:rPr>
          <w:bCs/>
          <w:noProof/>
          <w:sz w:val="32"/>
          <w:szCs w:val="32"/>
        </w:rPr>
      </w:pPr>
      <w:r w:rsidRPr="002A6327">
        <w:rPr>
          <w:bCs/>
          <w:noProof/>
          <w:sz w:val="32"/>
          <w:szCs w:val="32"/>
        </w:rPr>
        <w:t>3.</w:t>
      </w:r>
      <w:r>
        <w:rPr>
          <w:bCs/>
          <w:noProof/>
          <w:sz w:val="32"/>
          <w:szCs w:val="32"/>
        </w:rPr>
        <w:t>3</w:t>
      </w:r>
      <w:r w:rsidRPr="002A6327">
        <w:rPr>
          <w:bCs/>
          <w:noProof/>
          <w:sz w:val="32"/>
          <w:szCs w:val="32"/>
        </w:rPr>
        <w:t xml:space="preserve"> </w:t>
      </w:r>
      <w:r w:rsidRPr="005A15DD">
        <w:rPr>
          <w:bCs/>
          <w:noProof/>
          <w:sz w:val="32"/>
          <w:szCs w:val="32"/>
        </w:rPr>
        <w:t xml:space="preserve">Related to the </w:t>
      </w:r>
      <w:r>
        <w:rPr>
          <w:bCs/>
          <w:noProof/>
          <w:sz w:val="32"/>
          <w:szCs w:val="32"/>
        </w:rPr>
        <w:t>NES Cell CU and NES Cell DU</w:t>
      </w:r>
    </w:p>
    <w:p w14:paraId="117133B6" w14:textId="294430C5" w:rsidR="00F83531" w:rsidRDefault="00F83531" w:rsidP="00F83531">
      <w:pPr>
        <w:pStyle w:val="ListParagraph"/>
        <w:numPr>
          <w:ilvl w:val="0"/>
          <w:numId w:val="64"/>
        </w:numPr>
        <w:rPr>
          <w:bCs/>
          <w:noProof/>
        </w:rPr>
      </w:pPr>
      <w:r>
        <w:rPr>
          <w:bCs/>
          <w:noProof/>
        </w:rPr>
        <w:t xml:space="preserve">Before the gNB-DU can determine if it can </w:t>
      </w:r>
      <w:r w:rsidR="002001B0">
        <w:rPr>
          <w:bCs/>
          <w:noProof/>
        </w:rPr>
        <w:t>send the “</w:t>
      </w:r>
      <w:r w:rsidR="002001B0" w:rsidRPr="002001B0">
        <w:rPr>
          <w:bCs/>
          <w:noProof/>
        </w:rPr>
        <w:t>on-demand SIB1 IE</w:t>
      </w:r>
      <w:r w:rsidR="002001B0">
        <w:rPr>
          <w:bCs/>
          <w:noProof/>
        </w:rPr>
        <w:t>” to gNB-CU, receive a permission list from gNB-CU?</w:t>
      </w:r>
    </w:p>
    <w:p w14:paraId="7211A784" w14:textId="77777777" w:rsidR="002001B0" w:rsidRPr="002001B0" w:rsidRDefault="002001B0" w:rsidP="002001B0">
      <w:pPr>
        <w:rPr>
          <w:bCs/>
          <w:noProof/>
        </w:rPr>
      </w:pPr>
    </w:p>
    <w:p w14:paraId="491E0828" w14:textId="7237806C" w:rsidR="002001B0" w:rsidRDefault="002001B0" w:rsidP="002001B0">
      <w:pPr>
        <w:pStyle w:val="ListParagraph"/>
        <w:numPr>
          <w:ilvl w:val="0"/>
          <w:numId w:val="64"/>
        </w:numPr>
        <w:rPr>
          <w:bCs/>
          <w:noProof/>
        </w:rPr>
      </w:pPr>
      <w:r>
        <w:rPr>
          <w:bCs/>
          <w:noProof/>
        </w:rPr>
        <w:t xml:space="preserve">After gNB-DU has sent the </w:t>
      </w:r>
      <w:r w:rsidRPr="002001B0">
        <w:rPr>
          <w:bCs/>
          <w:noProof/>
        </w:rPr>
        <w:t>on-demand SIB1 IE</w:t>
      </w:r>
      <w:r>
        <w:rPr>
          <w:bCs/>
          <w:noProof/>
        </w:rPr>
        <w:t xml:space="preserve">” to gNB-CU, it will receive “confirmation” from gNB-CU that the UL WUS Configuration is broadcasoed, so that it can enter the OD-SIB1 operation. </w:t>
      </w:r>
    </w:p>
    <w:p w14:paraId="0CF9ED82" w14:textId="77777777" w:rsidR="00DF0A9C" w:rsidRDefault="00DF0A9C" w:rsidP="00DF0A9C">
      <w:pPr>
        <w:rPr>
          <w:bCs/>
          <w:noProof/>
          <w:sz w:val="32"/>
          <w:szCs w:val="32"/>
        </w:rPr>
      </w:pPr>
    </w:p>
    <w:p w14:paraId="13420F18" w14:textId="5EC1DFFC" w:rsidR="00140320" w:rsidRDefault="00DF0A9C" w:rsidP="00DF0A9C">
      <w:pPr>
        <w:rPr>
          <w:bCs/>
          <w:noProof/>
          <w:sz w:val="32"/>
          <w:szCs w:val="32"/>
        </w:rPr>
      </w:pPr>
      <w:r w:rsidRPr="002A6327">
        <w:rPr>
          <w:bCs/>
          <w:noProof/>
          <w:sz w:val="32"/>
          <w:szCs w:val="32"/>
        </w:rPr>
        <w:t>3.</w:t>
      </w:r>
      <w:r>
        <w:rPr>
          <w:bCs/>
          <w:noProof/>
          <w:sz w:val="32"/>
          <w:szCs w:val="32"/>
        </w:rPr>
        <w:t>4</w:t>
      </w:r>
      <w:r w:rsidRPr="002A6327">
        <w:rPr>
          <w:bCs/>
          <w:noProof/>
          <w:sz w:val="32"/>
          <w:szCs w:val="32"/>
        </w:rPr>
        <w:t xml:space="preserve"> </w:t>
      </w:r>
      <w:r w:rsidRPr="005A15DD">
        <w:rPr>
          <w:bCs/>
          <w:noProof/>
          <w:sz w:val="32"/>
          <w:szCs w:val="32"/>
        </w:rPr>
        <w:t xml:space="preserve">Related to the </w:t>
      </w:r>
      <w:r>
        <w:rPr>
          <w:bCs/>
          <w:noProof/>
          <w:sz w:val="32"/>
          <w:szCs w:val="32"/>
        </w:rPr>
        <w:t>Cell-A CU and Cell-A DU</w:t>
      </w:r>
    </w:p>
    <w:p w14:paraId="628DC19E" w14:textId="69871429" w:rsidR="00140320" w:rsidRPr="00140320" w:rsidRDefault="00527901" w:rsidP="00140320">
      <w:pPr>
        <w:pStyle w:val="ListParagraph"/>
        <w:numPr>
          <w:ilvl w:val="0"/>
          <w:numId w:val="64"/>
        </w:numPr>
        <w:rPr>
          <w:bCs/>
          <w:noProof/>
        </w:rPr>
      </w:pPr>
      <w:r w:rsidRPr="00140320">
        <w:rPr>
          <w:bCs/>
          <w:noProof/>
        </w:rPr>
        <w:t>Should the UL WUS Configuration SIBx be encoded by Cell-A CU or Cell-A DU?</w:t>
      </w:r>
    </w:p>
    <w:p w14:paraId="3C522744" w14:textId="77777777" w:rsidR="00DF0A9C" w:rsidRDefault="00DF0A9C" w:rsidP="00EA465A">
      <w:pPr>
        <w:rPr>
          <w:bCs/>
          <w:noProof/>
          <w:sz w:val="32"/>
          <w:szCs w:val="32"/>
        </w:rPr>
      </w:pPr>
    </w:p>
    <w:p w14:paraId="1B34C4BC" w14:textId="5646A58C" w:rsidR="00EA465A" w:rsidRDefault="00EA465A" w:rsidP="008041FE">
      <w:pPr>
        <w:rPr>
          <w:bCs/>
          <w:noProof/>
          <w:sz w:val="32"/>
          <w:szCs w:val="32"/>
        </w:rPr>
      </w:pPr>
      <w:r w:rsidRPr="002A6327">
        <w:rPr>
          <w:bCs/>
          <w:noProof/>
          <w:sz w:val="32"/>
          <w:szCs w:val="32"/>
        </w:rPr>
        <w:t>3.</w:t>
      </w:r>
      <w:r w:rsidR="006879B0">
        <w:rPr>
          <w:bCs/>
          <w:noProof/>
          <w:sz w:val="32"/>
          <w:szCs w:val="32"/>
        </w:rPr>
        <w:t>5</w:t>
      </w:r>
      <w:r w:rsidRPr="002A6327">
        <w:rPr>
          <w:bCs/>
          <w:noProof/>
          <w:sz w:val="32"/>
          <w:szCs w:val="32"/>
        </w:rPr>
        <w:t xml:space="preserve"> </w:t>
      </w:r>
      <w:r w:rsidRPr="005A15DD">
        <w:rPr>
          <w:bCs/>
          <w:noProof/>
          <w:sz w:val="32"/>
          <w:szCs w:val="32"/>
        </w:rPr>
        <w:t xml:space="preserve">Related to the WUS Configuration Provision Request, </w:t>
      </w:r>
      <w:r>
        <w:rPr>
          <w:bCs/>
          <w:noProof/>
          <w:sz w:val="32"/>
          <w:szCs w:val="32"/>
        </w:rPr>
        <w:t>we have already start and stop, if we need to have more choice option?</w:t>
      </w:r>
    </w:p>
    <w:p w14:paraId="4D452F97" w14:textId="77777777" w:rsidR="000C6DA6" w:rsidRDefault="000C6DA6" w:rsidP="005D7658">
      <w:pPr>
        <w:rPr>
          <w:b/>
        </w:rPr>
      </w:pPr>
    </w:p>
    <w:p w14:paraId="1D2980DC" w14:textId="7B1E421C" w:rsidR="00552A3B" w:rsidRDefault="00552A3B" w:rsidP="00552A3B">
      <w:pPr>
        <w:rPr>
          <w:bCs/>
          <w:noProof/>
          <w:sz w:val="32"/>
          <w:szCs w:val="32"/>
        </w:rPr>
      </w:pPr>
      <w:r w:rsidRPr="002A6327">
        <w:rPr>
          <w:bCs/>
          <w:noProof/>
          <w:sz w:val="32"/>
          <w:szCs w:val="32"/>
        </w:rPr>
        <w:t>3.</w:t>
      </w:r>
      <w:r w:rsidR="002001B0">
        <w:rPr>
          <w:bCs/>
          <w:noProof/>
          <w:sz w:val="32"/>
          <w:szCs w:val="32"/>
        </w:rPr>
        <w:t>6</w:t>
      </w:r>
      <w:r w:rsidRPr="002A6327">
        <w:rPr>
          <w:bCs/>
          <w:noProof/>
          <w:sz w:val="32"/>
          <w:szCs w:val="32"/>
        </w:rPr>
        <w:t xml:space="preserve"> </w:t>
      </w:r>
      <w:r>
        <w:rPr>
          <w:bCs/>
          <w:noProof/>
          <w:sz w:val="32"/>
          <w:szCs w:val="32"/>
        </w:rPr>
        <w:t>The following is up to implemenation</w:t>
      </w:r>
      <w:r w:rsidR="00A034DF">
        <w:rPr>
          <w:bCs/>
          <w:noProof/>
          <w:sz w:val="32"/>
          <w:szCs w:val="32"/>
        </w:rPr>
        <w:t xml:space="preserve"> or by OAM or need update the specification</w:t>
      </w:r>
    </w:p>
    <w:p w14:paraId="121EF43E" w14:textId="15C40CBE" w:rsidR="00552A3B" w:rsidRDefault="00552A3B" w:rsidP="00552A3B">
      <w:pPr>
        <w:pStyle w:val="ListParagraph"/>
        <w:numPr>
          <w:ilvl w:val="0"/>
          <w:numId w:val="61"/>
        </w:numPr>
        <w:rPr>
          <w:bCs/>
          <w:noProof/>
        </w:rPr>
      </w:pPr>
      <w:r w:rsidRPr="00552A3B">
        <w:rPr>
          <w:bCs/>
          <w:noProof/>
        </w:rPr>
        <w:t>NES Cell goes to OD-SIB1 operation after it has received the suceesful response from the Cell A is up to implemenation</w:t>
      </w:r>
    </w:p>
    <w:p w14:paraId="75617DD3" w14:textId="34EECD93" w:rsidR="009240E1" w:rsidRDefault="00A034DF" w:rsidP="005D7658">
      <w:pPr>
        <w:pStyle w:val="ListParagraph"/>
        <w:numPr>
          <w:ilvl w:val="0"/>
          <w:numId w:val="61"/>
        </w:numPr>
        <w:rPr>
          <w:bCs/>
          <w:noProof/>
        </w:rPr>
      </w:pPr>
      <w:r>
        <w:rPr>
          <w:bCs/>
          <w:noProof/>
        </w:rPr>
        <w:t>Which gNB works as “Cell A gNB” for the other gNB.</w:t>
      </w:r>
    </w:p>
    <w:p w14:paraId="33076300" w14:textId="77777777" w:rsidR="002001B0" w:rsidRDefault="002001B0" w:rsidP="002001B0">
      <w:pPr>
        <w:rPr>
          <w:bCs/>
          <w:noProof/>
        </w:rPr>
      </w:pPr>
    </w:p>
    <w:p w14:paraId="562407CB" w14:textId="55B0AD28" w:rsidR="002001B0" w:rsidRDefault="002001B0" w:rsidP="002001B0">
      <w:pPr>
        <w:rPr>
          <w:bCs/>
          <w:noProof/>
          <w:sz w:val="32"/>
          <w:szCs w:val="32"/>
        </w:rPr>
      </w:pPr>
      <w:r w:rsidRPr="002A6327">
        <w:rPr>
          <w:bCs/>
          <w:noProof/>
          <w:sz w:val="32"/>
          <w:szCs w:val="32"/>
        </w:rPr>
        <w:lastRenderedPageBreak/>
        <w:t>3.</w:t>
      </w:r>
      <w:r>
        <w:rPr>
          <w:bCs/>
          <w:noProof/>
          <w:sz w:val="32"/>
          <w:szCs w:val="32"/>
        </w:rPr>
        <w:t>7</w:t>
      </w:r>
      <w:r w:rsidRPr="002A6327">
        <w:rPr>
          <w:bCs/>
          <w:noProof/>
          <w:sz w:val="32"/>
          <w:szCs w:val="32"/>
        </w:rPr>
        <w:t xml:space="preserve"> </w:t>
      </w:r>
      <w:r w:rsidR="00F00E31">
        <w:rPr>
          <w:bCs/>
          <w:noProof/>
          <w:sz w:val="32"/>
          <w:szCs w:val="32"/>
        </w:rPr>
        <w:t>Discussion on class 2 message</w:t>
      </w:r>
      <w:r w:rsidR="0065017A">
        <w:rPr>
          <w:bCs/>
          <w:noProof/>
          <w:sz w:val="32"/>
          <w:szCs w:val="32"/>
        </w:rPr>
        <w:t xml:space="preserve"> (sending from Cell A -&gt; NES Cell)</w:t>
      </w:r>
    </w:p>
    <w:bookmarkStart w:id="21" w:name="_MON_1788330384"/>
    <w:bookmarkEnd w:id="21"/>
    <w:p w14:paraId="63A543B9" w14:textId="3963E14C" w:rsidR="002001B0" w:rsidRDefault="0065017A" w:rsidP="0065017A">
      <w:pPr>
        <w:jc w:val="center"/>
        <w:rPr>
          <w:noProof/>
          <w:lang w:val="en-US"/>
        </w:rPr>
      </w:pPr>
      <w:r w:rsidRPr="004D0133">
        <w:rPr>
          <w:noProof/>
          <w:lang w:val="en-US"/>
        </w:rPr>
        <w:object w:dxaOrig="6367" w:dyaOrig="2355" w14:anchorId="2A5C7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45pt;height:122.9pt" o:ole="">
            <v:imagedata r:id="rId14" o:title=""/>
          </v:shape>
          <o:OLEObject Type="Embed" ProgID="Word.Picture.8" ShapeID="_x0000_i1025" DrawAspect="Content" ObjectID="_1809422340" r:id="rId15"/>
        </w:object>
      </w:r>
    </w:p>
    <w:p w14:paraId="73166B78" w14:textId="77777777" w:rsidR="0065017A" w:rsidRDefault="0065017A" w:rsidP="0065017A">
      <w:pPr>
        <w:rPr>
          <w:bCs/>
          <w:noProof/>
        </w:rPr>
      </w:pPr>
    </w:p>
    <w:p w14:paraId="3B69A3E8" w14:textId="77777777" w:rsidR="00667502" w:rsidRPr="002001B0" w:rsidRDefault="00667502" w:rsidP="0065017A">
      <w:pPr>
        <w:rPr>
          <w:bCs/>
          <w:noProof/>
        </w:rPr>
      </w:pPr>
    </w:p>
    <w:p w14:paraId="64F40884" w14:textId="075026B4" w:rsidR="00B43A95" w:rsidRDefault="00B43A95" w:rsidP="00B43A95">
      <w:pPr>
        <w:pStyle w:val="Heading1"/>
        <w:rPr>
          <w:rFonts w:cs="Arial"/>
        </w:rPr>
      </w:pPr>
      <w:r>
        <w:rPr>
          <w:rFonts w:cs="Arial"/>
        </w:rPr>
        <w:t xml:space="preserve">4 Discussion on </w:t>
      </w:r>
      <w:r w:rsidRPr="00B0476A">
        <w:rPr>
          <w:rFonts w:cs="Arial"/>
        </w:rPr>
        <w:t xml:space="preserve">Support on-demand </w:t>
      </w:r>
      <w:r>
        <w:rPr>
          <w:rFonts w:cs="Arial"/>
        </w:rPr>
        <w:t>SSB Scell</w:t>
      </w:r>
    </w:p>
    <w:p w14:paraId="57320777" w14:textId="4BAE97EB" w:rsidR="00A01687" w:rsidRDefault="00A01687" w:rsidP="00A01687">
      <w:r>
        <w:t>New list?</w:t>
      </w:r>
      <w:r w:rsidR="009F3281">
        <w:t xml:space="preserve"> ZTE, Samsung, Nokia</w:t>
      </w:r>
    </w:p>
    <w:p w14:paraId="030E615D" w14:textId="54B4C61F" w:rsidR="00A01687" w:rsidRPr="00657349" w:rsidRDefault="00A01687" w:rsidP="00A01687">
      <w:pPr>
        <w:rPr>
          <w:lang w:val="en-US"/>
        </w:rPr>
      </w:pPr>
      <w:r>
        <w:t>Reuse the list</w:t>
      </w:r>
      <w:r w:rsidR="00B6180D">
        <w:t xml:space="preserve"> (may revise the text )</w:t>
      </w:r>
      <w:r>
        <w:t>?</w:t>
      </w:r>
      <w:r w:rsidR="009F3281">
        <w:t xml:space="preserve"> </w:t>
      </w:r>
      <w:r w:rsidR="009F3281" w:rsidRPr="00657349">
        <w:rPr>
          <w:lang w:val="en-US"/>
        </w:rPr>
        <w:t xml:space="preserve">Rakuten, Huawei, CATT, Ericsson, </w:t>
      </w:r>
      <w:r w:rsidR="00B6180D" w:rsidRPr="00657349">
        <w:rPr>
          <w:lang w:val="en-US"/>
        </w:rPr>
        <w:t xml:space="preserve">DT </w:t>
      </w:r>
    </w:p>
    <w:p w14:paraId="2F845AD3" w14:textId="77777777" w:rsidR="006B578D" w:rsidRPr="00657349" w:rsidRDefault="006B578D" w:rsidP="005D7658">
      <w:pPr>
        <w:rPr>
          <w:b/>
          <w:noProof/>
          <w:lang w:val="en-US"/>
        </w:rPr>
      </w:pPr>
    </w:p>
    <w:p w14:paraId="152D21D4" w14:textId="77777777" w:rsidR="00B43A95" w:rsidRPr="00657349" w:rsidRDefault="00B43A95" w:rsidP="005D7658">
      <w:pPr>
        <w:rPr>
          <w:b/>
          <w:noProof/>
          <w:lang w:val="en-US"/>
        </w:rPr>
      </w:pPr>
    </w:p>
    <w:p w14:paraId="2755D841" w14:textId="77777777" w:rsidR="00B43A95" w:rsidRPr="00657349" w:rsidRDefault="00B43A95" w:rsidP="005D7658">
      <w:pPr>
        <w:rPr>
          <w:b/>
          <w:noProof/>
          <w:lang w:val="en-US"/>
        </w:rPr>
      </w:pPr>
    </w:p>
    <w:p w14:paraId="24D85302" w14:textId="6FBF412B" w:rsidR="00B43A95" w:rsidRPr="004D0133" w:rsidRDefault="00B43A95" w:rsidP="00B43A95">
      <w:pPr>
        <w:pStyle w:val="Heading1"/>
        <w:rPr>
          <w:lang w:val="en-US"/>
        </w:rPr>
      </w:pPr>
      <w:r>
        <w:rPr>
          <w:rFonts w:cs="Arial"/>
          <w:lang w:val="en-US"/>
        </w:rPr>
        <w:t>5</w:t>
      </w:r>
      <w:r>
        <w:rPr>
          <w:rFonts w:cs="Arial"/>
        </w:rPr>
        <w:t xml:space="preserve"> Discussion on </w:t>
      </w:r>
      <w:r w:rsidRPr="00B0476A">
        <w:rPr>
          <w:rFonts w:cs="Arial"/>
        </w:rPr>
        <w:t xml:space="preserve">Support </w:t>
      </w:r>
      <w:r>
        <w:rPr>
          <w:rFonts w:cs="Arial"/>
        </w:rPr>
        <w:t xml:space="preserve">adaptive </w:t>
      </w:r>
    </w:p>
    <w:p w14:paraId="35234344" w14:textId="6F8ACEEA" w:rsidR="00B43A95" w:rsidRDefault="004E4DC7" w:rsidP="005D7658">
      <w:pPr>
        <w:rPr>
          <w:b/>
          <w:noProof/>
          <w:lang w:val="en-US"/>
        </w:rPr>
      </w:pPr>
      <w:r>
        <w:rPr>
          <w:b/>
          <w:noProof/>
          <w:lang w:val="en-US"/>
        </w:rPr>
        <w:t>Anything?</w:t>
      </w:r>
    </w:p>
    <w:p w14:paraId="5BD2AF01" w14:textId="77777777" w:rsidR="004E4DC7" w:rsidRPr="00B43A95" w:rsidRDefault="004E4DC7" w:rsidP="005D7658">
      <w:pPr>
        <w:rPr>
          <w:b/>
          <w:noProof/>
          <w:lang w:val="en-US"/>
        </w:rPr>
      </w:pPr>
    </w:p>
    <w:p w14:paraId="2E34D618" w14:textId="439C813A" w:rsidR="00022889" w:rsidRDefault="00B43A95" w:rsidP="00022889">
      <w:pPr>
        <w:pStyle w:val="Heading1"/>
        <w:rPr>
          <w:lang w:val="en-US" w:eastAsia="zh-CN"/>
        </w:rPr>
      </w:pPr>
      <w:r>
        <w:rPr>
          <w:lang w:val="en-US" w:eastAsia="zh-CN"/>
        </w:rPr>
        <w:t>6</w:t>
      </w:r>
      <w:r w:rsidR="00857DE1">
        <w:rPr>
          <w:lang w:val="en-US" w:eastAsia="zh-CN"/>
        </w:rPr>
        <w:t xml:space="preserve"> Moderator Summary</w:t>
      </w:r>
    </w:p>
    <w:p w14:paraId="388E4D99" w14:textId="77777777" w:rsidR="0072747C" w:rsidRDefault="0072747C" w:rsidP="009724C5">
      <w:pPr>
        <w:rPr>
          <w:lang w:val="en-US" w:eastAsia="zh-CN"/>
        </w:rPr>
      </w:pPr>
    </w:p>
    <w:p w14:paraId="71E3FC20" w14:textId="77777777" w:rsidR="00211033" w:rsidRDefault="00211033" w:rsidP="009724C5">
      <w:pPr>
        <w:rPr>
          <w:lang w:val="en-US" w:eastAsia="zh-CN"/>
        </w:rPr>
      </w:pPr>
    </w:p>
    <w:p w14:paraId="566A8AD5" w14:textId="77777777" w:rsidR="00211033" w:rsidRDefault="00211033" w:rsidP="009724C5">
      <w:pPr>
        <w:rPr>
          <w:lang w:val="en-US" w:eastAsia="zh-CN"/>
        </w:rPr>
      </w:pPr>
    </w:p>
    <w:p w14:paraId="2BCAE556" w14:textId="75E73FAB" w:rsidR="00211033" w:rsidRDefault="00211033" w:rsidP="00211033">
      <w:pPr>
        <w:pStyle w:val="Heading1"/>
        <w:rPr>
          <w:lang w:val="en-US" w:eastAsia="zh-CN"/>
        </w:rPr>
      </w:pPr>
      <w:r>
        <w:rPr>
          <w:lang w:val="en-US" w:eastAsia="zh-CN"/>
        </w:rPr>
        <w:lastRenderedPageBreak/>
        <w:t>7 Annex</w:t>
      </w:r>
    </w:p>
    <w:p w14:paraId="18D12D7D" w14:textId="13FFD7AA" w:rsidR="00211033" w:rsidRDefault="00211033" w:rsidP="009724C5">
      <w:pPr>
        <w:rPr>
          <w:lang w:val="en-US" w:eastAsia="zh-CN"/>
        </w:rPr>
      </w:pPr>
      <w:r>
        <w:rPr>
          <w:noProof/>
        </w:rPr>
        <w:drawing>
          <wp:inline distT="0" distB="0" distL="0" distR="0" wp14:anchorId="59015785" wp14:editId="6BBC7DAC">
            <wp:extent cx="6120765" cy="3688715"/>
            <wp:effectExtent l="0" t="0" r="0" b="6985"/>
            <wp:docPr id="114344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44814" name=""/>
                    <pic:cNvPicPr/>
                  </pic:nvPicPr>
                  <pic:blipFill>
                    <a:blip r:embed="rId16"/>
                    <a:stretch>
                      <a:fillRect/>
                    </a:stretch>
                  </pic:blipFill>
                  <pic:spPr>
                    <a:xfrm>
                      <a:off x="0" y="0"/>
                      <a:ext cx="6120765" cy="3688715"/>
                    </a:xfrm>
                    <a:prstGeom prst="rect">
                      <a:avLst/>
                    </a:prstGeom>
                  </pic:spPr>
                </pic:pic>
              </a:graphicData>
            </a:graphic>
          </wp:inline>
        </w:drawing>
      </w:r>
    </w:p>
    <w:p w14:paraId="1D78666F" w14:textId="77777777" w:rsidR="00211033" w:rsidRDefault="00211033" w:rsidP="009724C5">
      <w:pPr>
        <w:rPr>
          <w:lang w:val="en-US" w:eastAsia="zh-CN"/>
        </w:rPr>
      </w:pPr>
    </w:p>
    <w:p w14:paraId="4C558291" w14:textId="77777777" w:rsidR="00211033" w:rsidRDefault="00211033" w:rsidP="009724C5">
      <w:pPr>
        <w:rPr>
          <w:lang w:val="en-US" w:eastAsia="zh-CN"/>
        </w:rPr>
      </w:pPr>
    </w:p>
    <w:p w14:paraId="2812E0A0" w14:textId="0888BA88" w:rsidR="00211033" w:rsidRDefault="00211033" w:rsidP="009724C5">
      <w:pPr>
        <w:rPr>
          <w:lang w:val="en-US" w:eastAsia="zh-CN"/>
        </w:rPr>
      </w:pPr>
    </w:p>
    <w:p w14:paraId="725EBBB2" w14:textId="77777777" w:rsidR="00211033" w:rsidRDefault="00211033" w:rsidP="009724C5">
      <w:pPr>
        <w:rPr>
          <w:lang w:val="en-US" w:eastAsia="zh-CN"/>
        </w:rPr>
      </w:pPr>
    </w:p>
    <w:p w14:paraId="4B595B60" w14:textId="026D6809" w:rsidR="004A6C82" w:rsidRDefault="00211033" w:rsidP="00211033">
      <w:pPr>
        <w:pStyle w:val="Heading1"/>
        <w:ind w:left="0" w:firstLine="0"/>
        <w:rPr>
          <w:lang w:val="en-US" w:eastAsia="zh-CN"/>
        </w:rPr>
      </w:pPr>
      <w:r>
        <w:rPr>
          <w:lang w:val="en-US" w:eastAsia="zh-CN"/>
        </w:rPr>
        <w:t>8</w:t>
      </w:r>
      <w:r w:rsidR="004A6C82">
        <w:rPr>
          <w:lang w:val="en-US" w:eastAsia="zh-CN"/>
        </w:rPr>
        <w:t xml:space="preserve"> </w:t>
      </w:r>
      <w:r w:rsidR="004A6C82">
        <w:rPr>
          <w:rFonts w:hint="eastAsia"/>
          <w:lang w:val="en-US" w:eastAsia="zh-CN"/>
        </w:rPr>
        <w:t>Reference</w:t>
      </w:r>
    </w:p>
    <w:p w14:paraId="2C8E7A6B" w14:textId="77777777" w:rsidR="00836D45" w:rsidRPr="00836D45" w:rsidRDefault="00836D45" w:rsidP="00836D45">
      <w:pPr>
        <w:rPr>
          <w:lang w:val="en-US" w:eastAsia="zh-CN"/>
        </w:rPr>
      </w:pPr>
    </w:p>
    <w:p w14:paraId="6D563BFD" w14:textId="7DCCB29F" w:rsidR="00AE636C" w:rsidRDefault="00AE636C" w:rsidP="00AE636C">
      <w:pPr>
        <w:rPr>
          <w:lang w:val="en-US" w:eastAsia="zh-CN"/>
        </w:rPr>
      </w:pPr>
    </w:p>
    <w:p w14:paraId="1192F8AE" w14:textId="713CF678" w:rsidR="004A6C82" w:rsidRDefault="004A6C82" w:rsidP="009724C5">
      <w:pPr>
        <w:rPr>
          <w:lang w:val="en-US" w:eastAsia="zh-CN"/>
        </w:rPr>
      </w:pP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5678" w14:textId="77777777" w:rsidR="007B184F" w:rsidRDefault="007B184F">
      <w:pPr>
        <w:spacing w:after="0"/>
      </w:pPr>
      <w:r>
        <w:separator/>
      </w:r>
    </w:p>
  </w:endnote>
  <w:endnote w:type="continuationSeparator" w:id="0">
    <w:p w14:paraId="4D99368F" w14:textId="77777777" w:rsidR="007B184F" w:rsidRDefault="007B184F">
      <w:pPr>
        <w:spacing w:after="0"/>
      </w:pPr>
      <w:r>
        <w:continuationSeparator/>
      </w:r>
    </w:p>
  </w:endnote>
  <w:endnote w:type="continuationNotice" w:id="1">
    <w:p w14:paraId="61918535" w14:textId="77777777" w:rsidR="007B184F" w:rsidRDefault="007B18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1AC0" w14:textId="77777777" w:rsidR="007B184F" w:rsidRDefault="007B184F">
      <w:pPr>
        <w:spacing w:after="0"/>
      </w:pPr>
      <w:r>
        <w:separator/>
      </w:r>
    </w:p>
  </w:footnote>
  <w:footnote w:type="continuationSeparator" w:id="0">
    <w:p w14:paraId="1564EE46" w14:textId="77777777" w:rsidR="007B184F" w:rsidRDefault="007B184F">
      <w:pPr>
        <w:spacing w:after="0"/>
      </w:pPr>
      <w:r>
        <w:continuationSeparator/>
      </w:r>
    </w:p>
  </w:footnote>
  <w:footnote w:type="continuationNotice" w:id="1">
    <w:p w14:paraId="4709D46F" w14:textId="77777777" w:rsidR="007B184F" w:rsidRDefault="007B18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DF0899"/>
    <w:multiLevelType w:val="hybridMultilevel"/>
    <w:tmpl w:val="24AC5DE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45561B3"/>
    <w:multiLevelType w:val="hybridMultilevel"/>
    <w:tmpl w:val="BCD82050"/>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6A591F"/>
    <w:multiLevelType w:val="hybridMultilevel"/>
    <w:tmpl w:val="1A6C1C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1DB86408"/>
    <w:multiLevelType w:val="hybridMultilevel"/>
    <w:tmpl w:val="ED903C3C"/>
    <w:lvl w:ilvl="0" w:tplc="73B8E920">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A173B3"/>
    <w:multiLevelType w:val="hybridMultilevel"/>
    <w:tmpl w:val="F774A18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4F6276F"/>
    <w:multiLevelType w:val="multilevel"/>
    <w:tmpl w:val="24F627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CA1DDF"/>
    <w:multiLevelType w:val="hybridMultilevel"/>
    <w:tmpl w:val="4A5641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D361CA6"/>
    <w:multiLevelType w:val="hybridMultilevel"/>
    <w:tmpl w:val="B1BC019A"/>
    <w:lvl w:ilvl="0" w:tplc="C1C6807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4D63702"/>
    <w:multiLevelType w:val="hybridMultilevel"/>
    <w:tmpl w:val="D408B97A"/>
    <w:lvl w:ilvl="0" w:tplc="74EC266C">
      <w:start w:val="3"/>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513688C"/>
    <w:multiLevelType w:val="multilevel"/>
    <w:tmpl w:val="22125EC2"/>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51C3B34"/>
    <w:multiLevelType w:val="hybridMultilevel"/>
    <w:tmpl w:val="484275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5A081E"/>
    <w:multiLevelType w:val="hybridMultilevel"/>
    <w:tmpl w:val="253CB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2C0E2E"/>
    <w:multiLevelType w:val="hybridMultilevel"/>
    <w:tmpl w:val="F21A5160"/>
    <w:lvl w:ilvl="0" w:tplc="4A249364">
      <w:start w:val="3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CC9387B"/>
    <w:multiLevelType w:val="hybridMultilevel"/>
    <w:tmpl w:val="1F5C8B7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DD30E32"/>
    <w:multiLevelType w:val="hybridMultilevel"/>
    <w:tmpl w:val="85E4E1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32"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4"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6340DDC"/>
    <w:multiLevelType w:val="hybridMultilevel"/>
    <w:tmpl w:val="700C0028"/>
    <w:lvl w:ilvl="0" w:tplc="7550222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40"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42"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43"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4"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F4009DB"/>
    <w:multiLevelType w:val="hybridMultilevel"/>
    <w:tmpl w:val="4A0E4C42"/>
    <w:lvl w:ilvl="0" w:tplc="74EC266C">
      <w:start w:val="3"/>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7"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48" w15:restartNumberingAfterBreak="0">
    <w:nsid w:val="51D22048"/>
    <w:multiLevelType w:val="hybridMultilevel"/>
    <w:tmpl w:val="60F2B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1"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5" w15:restartNumberingAfterBreak="0">
    <w:nsid w:val="66FE5A12"/>
    <w:multiLevelType w:val="hybridMultilevel"/>
    <w:tmpl w:val="6B4812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6D483F95"/>
    <w:multiLevelType w:val="hybridMultilevel"/>
    <w:tmpl w:val="D45202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0E43194"/>
    <w:multiLevelType w:val="hybridMultilevel"/>
    <w:tmpl w:val="52BC80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717E4DEF"/>
    <w:multiLevelType w:val="hybridMultilevel"/>
    <w:tmpl w:val="328EBE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743D0C84"/>
    <w:multiLevelType w:val="hybridMultilevel"/>
    <w:tmpl w:val="C3F293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64"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54"/>
  </w:num>
  <w:num w:numId="2" w16cid:durableId="1938246355">
    <w:abstractNumId w:val="50"/>
  </w:num>
  <w:num w:numId="3" w16cid:durableId="1645623878">
    <w:abstractNumId w:val="33"/>
  </w:num>
  <w:num w:numId="4" w16cid:durableId="797142164">
    <w:abstractNumId w:val="10"/>
  </w:num>
  <w:num w:numId="5" w16cid:durableId="634801629">
    <w:abstractNumId w:val="6"/>
  </w:num>
  <w:num w:numId="6" w16cid:durableId="936248803">
    <w:abstractNumId w:val="44"/>
  </w:num>
  <w:num w:numId="7" w16cid:durableId="569466953">
    <w:abstractNumId w:val="8"/>
  </w:num>
  <w:num w:numId="8" w16cid:durableId="1103571716">
    <w:abstractNumId w:val="30"/>
  </w:num>
  <w:num w:numId="9" w16cid:durableId="855534864">
    <w:abstractNumId w:val="27"/>
  </w:num>
  <w:num w:numId="10" w16cid:durableId="521744643">
    <w:abstractNumId w:val="43"/>
  </w:num>
  <w:num w:numId="11" w16cid:durableId="1646932450">
    <w:abstractNumId w:val="36"/>
  </w:num>
  <w:num w:numId="12" w16cid:durableId="1248884774">
    <w:abstractNumId w:val="0"/>
  </w:num>
  <w:num w:numId="13" w16cid:durableId="1589852383">
    <w:abstractNumId w:val="46"/>
  </w:num>
  <w:num w:numId="14" w16cid:durableId="555700125">
    <w:abstractNumId w:val="65"/>
  </w:num>
  <w:num w:numId="15" w16cid:durableId="1733697230">
    <w:abstractNumId w:val="53"/>
  </w:num>
  <w:num w:numId="16" w16cid:durableId="1638100303">
    <w:abstractNumId w:val="40"/>
  </w:num>
  <w:num w:numId="17" w16cid:durableId="1610427219">
    <w:abstractNumId w:val="9"/>
  </w:num>
  <w:num w:numId="18" w16cid:durableId="1737821928">
    <w:abstractNumId w:val="14"/>
  </w:num>
  <w:num w:numId="19" w16cid:durableId="1715689298">
    <w:abstractNumId w:val="51"/>
  </w:num>
  <w:num w:numId="20" w16cid:durableId="823738552">
    <w:abstractNumId w:val="49"/>
  </w:num>
  <w:num w:numId="21" w16cid:durableId="2139639649">
    <w:abstractNumId w:val="5"/>
    <w:lvlOverride w:ilvl="0">
      <w:startOverride w:val="1"/>
    </w:lvlOverride>
  </w:num>
  <w:num w:numId="22" w16cid:durableId="13006447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41"/>
  </w:num>
  <w:num w:numId="24" w16cid:durableId="993142987">
    <w:abstractNumId w:val="42"/>
  </w:num>
  <w:num w:numId="25" w16cid:durableId="95641989">
    <w:abstractNumId w:val="63"/>
  </w:num>
  <w:num w:numId="26" w16cid:durableId="1441998329">
    <w:abstractNumId w:val="31"/>
    <w:lvlOverride w:ilvl="0">
      <w:startOverride w:val="1"/>
    </w:lvlOverride>
  </w:num>
  <w:num w:numId="27" w16cid:durableId="1564575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7"/>
  </w:num>
  <w:num w:numId="29" w16cid:durableId="1025982881">
    <w:abstractNumId w:val="2"/>
  </w:num>
  <w:num w:numId="30" w16cid:durableId="197548613">
    <w:abstractNumId w:val="4"/>
  </w:num>
  <w:num w:numId="31" w16cid:durableId="316500590">
    <w:abstractNumId w:val="61"/>
  </w:num>
  <w:num w:numId="32" w16cid:durableId="17217071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64"/>
  </w:num>
  <w:num w:numId="34" w16cid:durableId="2036883364">
    <w:abstractNumId w:val="35"/>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9"/>
  </w:num>
  <w:num w:numId="36" w16cid:durableId="1718702224">
    <w:abstractNumId w:val="25"/>
  </w:num>
  <w:num w:numId="37" w16cid:durableId="493841232">
    <w:abstractNumId w:val="20"/>
  </w:num>
  <w:num w:numId="38" w16cid:durableId="1831674156">
    <w:abstractNumId w:val="32"/>
  </w:num>
  <w:num w:numId="39" w16cid:durableId="1943294634">
    <w:abstractNumId w:val="56"/>
  </w:num>
  <w:num w:numId="40" w16cid:durableId="1322352412">
    <w:abstractNumId w:val="18"/>
  </w:num>
  <w:num w:numId="41" w16cid:durableId="692996902">
    <w:abstractNumId w:val="12"/>
  </w:num>
  <w:num w:numId="42" w16cid:durableId="964388278">
    <w:abstractNumId w:val="1"/>
  </w:num>
  <w:num w:numId="43" w16cid:durableId="668337979">
    <w:abstractNumId w:val="3"/>
  </w:num>
  <w:num w:numId="44" w16cid:durableId="1348631439">
    <w:abstractNumId w:val="62"/>
    <w:lvlOverride w:ilvl="0">
      <w:startOverride w:val="1"/>
    </w:lvlOverride>
    <w:lvlOverride w:ilvl="1"/>
    <w:lvlOverride w:ilvl="2"/>
    <w:lvlOverride w:ilvl="3"/>
    <w:lvlOverride w:ilvl="4"/>
    <w:lvlOverride w:ilvl="5"/>
    <w:lvlOverride w:ilvl="6"/>
    <w:lvlOverride w:ilvl="7"/>
    <w:lvlOverride w:ilvl="8"/>
  </w:num>
  <w:num w:numId="45" w16cid:durableId="852300334">
    <w:abstractNumId w:val="22"/>
  </w:num>
  <w:num w:numId="46" w16cid:durableId="335688427">
    <w:abstractNumId w:val="26"/>
  </w:num>
  <w:num w:numId="47" w16cid:durableId="1993212121">
    <w:abstractNumId w:val="24"/>
  </w:num>
  <w:num w:numId="48" w16cid:durableId="1804302906">
    <w:abstractNumId w:val="48"/>
  </w:num>
  <w:num w:numId="49" w16cid:durableId="384064314">
    <w:abstractNumId w:val="52"/>
  </w:num>
  <w:num w:numId="50" w16cid:durableId="1918124552">
    <w:abstractNumId w:val="13"/>
  </w:num>
  <w:num w:numId="51" w16cid:durableId="183251799">
    <w:abstractNumId w:val="34"/>
  </w:num>
  <w:num w:numId="52" w16cid:durableId="183440189">
    <w:abstractNumId w:val="29"/>
  </w:num>
  <w:num w:numId="53" w16cid:durableId="166411692">
    <w:abstractNumId w:val="11"/>
  </w:num>
  <w:num w:numId="54" w16cid:durableId="1732656988">
    <w:abstractNumId w:val="16"/>
  </w:num>
  <w:num w:numId="55" w16cid:durableId="1806659132">
    <w:abstractNumId w:val="37"/>
  </w:num>
  <w:num w:numId="56" w16cid:durableId="366416126">
    <w:abstractNumId w:val="27"/>
    <w:lvlOverride w:ilvl="0">
      <w:startOverride w:val="1"/>
    </w:lvlOverride>
  </w:num>
  <w:num w:numId="57" w16cid:durableId="1849295469">
    <w:abstractNumId w:val="45"/>
  </w:num>
  <w:num w:numId="58" w16cid:durableId="1417632428">
    <w:abstractNumId w:val="21"/>
  </w:num>
  <w:num w:numId="59" w16cid:durableId="352193138">
    <w:abstractNumId w:val="55"/>
  </w:num>
  <w:num w:numId="60" w16cid:durableId="600141517">
    <w:abstractNumId w:val="7"/>
  </w:num>
  <w:num w:numId="61" w16cid:durableId="271208896">
    <w:abstractNumId w:val="57"/>
  </w:num>
  <w:num w:numId="62" w16cid:durableId="1628898661">
    <w:abstractNumId w:val="15"/>
  </w:num>
  <w:num w:numId="63" w16cid:durableId="1566648765">
    <w:abstractNumId w:val="60"/>
  </w:num>
  <w:num w:numId="64" w16cid:durableId="1419869291">
    <w:abstractNumId w:val="59"/>
  </w:num>
  <w:num w:numId="65" w16cid:durableId="1677658845">
    <w:abstractNumId w:val="58"/>
  </w:num>
  <w:num w:numId="66" w16cid:durableId="730345823">
    <w:abstractNumId w:val="28"/>
  </w:num>
  <w:num w:numId="67" w16cid:durableId="1913731880">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3A38"/>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B52"/>
    <w:rsid w:val="00044EC4"/>
    <w:rsid w:val="00045418"/>
    <w:rsid w:val="0004574B"/>
    <w:rsid w:val="00045986"/>
    <w:rsid w:val="000463B2"/>
    <w:rsid w:val="000465F7"/>
    <w:rsid w:val="00046B68"/>
    <w:rsid w:val="00046F83"/>
    <w:rsid w:val="00047121"/>
    <w:rsid w:val="000479A6"/>
    <w:rsid w:val="00047E8A"/>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38F"/>
    <w:rsid w:val="00056CA6"/>
    <w:rsid w:val="00056D6C"/>
    <w:rsid w:val="000570B0"/>
    <w:rsid w:val="00057D99"/>
    <w:rsid w:val="00060097"/>
    <w:rsid w:val="000600EA"/>
    <w:rsid w:val="000601DF"/>
    <w:rsid w:val="000603E4"/>
    <w:rsid w:val="00060788"/>
    <w:rsid w:val="000609C3"/>
    <w:rsid w:val="0006150D"/>
    <w:rsid w:val="00061E1C"/>
    <w:rsid w:val="00061FC3"/>
    <w:rsid w:val="00062235"/>
    <w:rsid w:val="000626A6"/>
    <w:rsid w:val="000626D0"/>
    <w:rsid w:val="00062808"/>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1B1"/>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803"/>
    <w:rsid w:val="00085C27"/>
    <w:rsid w:val="00086D2A"/>
    <w:rsid w:val="00086F1C"/>
    <w:rsid w:val="0009043F"/>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11A"/>
    <w:rsid w:val="000D18FE"/>
    <w:rsid w:val="000D1930"/>
    <w:rsid w:val="000D1AAB"/>
    <w:rsid w:val="000D2493"/>
    <w:rsid w:val="000D2894"/>
    <w:rsid w:val="000D2F0D"/>
    <w:rsid w:val="000D33F1"/>
    <w:rsid w:val="000D3E31"/>
    <w:rsid w:val="000D467C"/>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9F"/>
    <w:rsid w:val="000E6A32"/>
    <w:rsid w:val="000E755C"/>
    <w:rsid w:val="000F01DB"/>
    <w:rsid w:val="000F0B78"/>
    <w:rsid w:val="000F17FF"/>
    <w:rsid w:val="000F18AD"/>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2BA"/>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2D2"/>
    <w:rsid w:val="0015440A"/>
    <w:rsid w:val="00154C70"/>
    <w:rsid w:val="00154EFB"/>
    <w:rsid w:val="00155A4B"/>
    <w:rsid w:val="00156A9B"/>
    <w:rsid w:val="001575A9"/>
    <w:rsid w:val="00157A82"/>
    <w:rsid w:val="0016000B"/>
    <w:rsid w:val="001607E5"/>
    <w:rsid w:val="00160ACD"/>
    <w:rsid w:val="00160CC4"/>
    <w:rsid w:val="00161876"/>
    <w:rsid w:val="00161886"/>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6C82"/>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30B0"/>
    <w:rsid w:val="001A4232"/>
    <w:rsid w:val="001A4727"/>
    <w:rsid w:val="001A4DFF"/>
    <w:rsid w:val="001A4E48"/>
    <w:rsid w:val="001A53F4"/>
    <w:rsid w:val="001A6339"/>
    <w:rsid w:val="001A6570"/>
    <w:rsid w:val="001A6B09"/>
    <w:rsid w:val="001A738E"/>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1C20"/>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E72"/>
    <w:rsid w:val="00211033"/>
    <w:rsid w:val="002111DD"/>
    <w:rsid w:val="0021180A"/>
    <w:rsid w:val="00211C15"/>
    <w:rsid w:val="00212092"/>
    <w:rsid w:val="002120BD"/>
    <w:rsid w:val="00212BE9"/>
    <w:rsid w:val="00213FF1"/>
    <w:rsid w:val="00214885"/>
    <w:rsid w:val="00214C55"/>
    <w:rsid w:val="00214E61"/>
    <w:rsid w:val="0021529D"/>
    <w:rsid w:val="002152A9"/>
    <w:rsid w:val="002155DF"/>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51B4"/>
    <w:rsid w:val="002565D2"/>
    <w:rsid w:val="002566D2"/>
    <w:rsid w:val="002573D2"/>
    <w:rsid w:val="002574F6"/>
    <w:rsid w:val="00257814"/>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129B"/>
    <w:rsid w:val="002A17D3"/>
    <w:rsid w:val="002A18A9"/>
    <w:rsid w:val="002A18FF"/>
    <w:rsid w:val="002A2B66"/>
    <w:rsid w:val="002A2E3E"/>
    <w:rsid w:val="002A45E4"/>
    <w:rsid w:val="002A49B0"/>
    <w:rsid w:val="002A51FB"/>
    <w:rsid w:val="002A6327"/>
    <w:rsid w:val="002A66DA"/>
    <w:rsid w:val="002A6BA4"/>
    <w:rsid w:val="002A6E64"/>
    <w:rsid w:val="002B012B"/>
    <w:rsid w:val="002B1D95"/>
    <w:rsid w:val="002B212F"/>
    <w:rsid w:val="002B2177"/>
    <w:rsid w:val="002B245E"/>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8C0"/>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0D5B"/>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1DF"/>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A30"/>
    <w:rsid w:val="00357ADA"/>
    <w:rsid w:val="00360198"/>
    <w:rsid w:val="003604BA"/>
    <w:rsid w:val="0036057F"/>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FD9"/>
    <w:rsid w:val="00380003"/>
    <w:rsid w:val="003801DB"/>
    <w:rsid w:val="00382AFC"/>
    <w:rsid w:val="00383345"/>
    <w:rsid w:val="00383545"/>
    <w:rsid w:val="00383931"/>
    <w:rsid w:val="00383ACA"/>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DAE"/>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527"/>
    <w:rsid w:val="003B27C5"/>
    <w:rsid w:val="003B2E76"/>
    <w:rsid w:val="003B34A4"/>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91"/>
    <w:rsid w:val="003F65C3"/>
    <w:rsid w:val="003F6601"/>
    <w:rsid w:val="003F6D9A"/>
    <w:rsid w:val="003F6F2A"/>
    <w:rsid w:val="003F7808"/>
    <w:rsid w:val="00400165"/>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0B9"/>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585C"/>
    <w:rsid w:val="004360A7"/>
    <w:rsid w:val="00436101"/>
    <w:rsid w:val="00436316"/>
    <w:rsid w:val="004364D3"/>
    <w:rsid w:val="0043659B"/>
    <w:rsid w:val="00436EA1"/>
    <w:rsid w:val="004376E8"/>
    <w:rsid w:val="00437F4D"/>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728"/>
    <w:rsid w:val="00464948"/>
    <w:rsid w:val="00464C77"/>
    <w:rsid w:val="00464D1C"/>
    <w:rsid w:val="00464D9F"/>
    <w:rsid w:val="0046511B"/>
    <w:rsid w:val="00465977"/>
    <w:rsid w:val="00465988"/>
    <w:rsid w:val="004659B5"/>
    <w:rsid w:val="00465FDF"/>
    <w:rsid w:val="00466284"/>
    <w:rsid w:val="00466645"/>
    <w:rsid w:val="004673AB"/>
    <w:rsid w:val="00467679"/>
    <w:rsid w:val="004676AD"/>
    <w:rsid w:val="004677D3"/>
    <w:rsid w:val="00467B9C"/>
    <w:rsid w:val="00467DB8"/>
    <w:rsid w:val="00467F13"/>
    <w:rsid w:val="004706F9"/>
    <w:rsid w:val="00470CA4"/>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8FE"/>
    <w:rsid w:val="00495B87"/>
    <w:rsid w:val="00496480"/>
    <w:rsid w:val="004975F4"/>
    <w:rsid w:val="004A001C"/>
    <w:rsid w:val="004A04E5"/>
    <w:rsid w:val="004A0EA1"/>
    <w:rsid w:val="004A0F54"/>
    <w:rsid w:val="004A1171"/>
    <w:rsid w:val="004A118D"/>
    <w:rsid w:val="004A15B4"/>
    <w:rsid w:val="004A1644"/>
    <w:rsid w:val="004A1741"/>
    <w:rsid w:val="004A179D"/>
    <w:rsid w:val="004A1CB2"/>
    <w:rsid w:val="004A1F78"/>
    <w:rsid w:val="004A226D"/>
    <w:rsid w:val="004A2339"/>
    <w:rsid w:val="004A26A3"/>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F68"/>
    <w:rsid w:val="004C6304"/>
    <w:rsid w:val="004C7563"/>
    <w:rsid w:val="004D0133"/>
    <w:rsid w:val="004D053E"/>
    <w:rsid w:val="004D083D"/>
    <w:rsid w:val="004D0C89"/>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6EF"/>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766"/>
    <w:rsid w:val="00520AB0"/>
    <w:rsid w:val="00520F64"/>
    <w:rsid w:val="0052127C"/>
    <w:rsid w:val="0052185B"/>
    <w:rsid w:val="005218C4"/>
    <w:rsid w:val="00521BF7"/>
    <w:rsid w:val="0052370D"/>
    <w:rsid w:val="005237E7"/>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3960"/>
    <w:rsid w:val="00533A98"/>
    <w:rsid w:val="00533DAA"/>
    <w:rsid w:val="00534BA6"/>
    <w:rsid w:val="00535292"/>
    <w:rsid w:val="0053565A"/>
    <w:rsid w:val="005364EC"/>
    <w:rsid w:val="00537628"/>
    <w:rsid w:val="0053793A"/>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42C2"/>
    <w:rsid w:val="00554547"/>
    <w:rsid w:val="00554B84"/>
    <w:rsid w:val="00554BEA"/>
    <w:rsid w:val="0055584B"/>
    <w:rsid w:val="00555A03"/>
    <w:rsid w:val="005563FA"/>
    <w:rsid w:val="0055787B"/>
    <w:rsid w:val="00557B88"/>
    <w:rsid w:val="005602CA"/>
    <w:rsid w:val="005605D6"/>
    <w:rsid w:val="0056095A"/>
    <w:rsid w:val="00560F0E"/>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7267"/>
    <w:rsid w:val="00567842"/>
    <w:rsid w:val="005679BD"/>
    <w:rsid w:val="00567A3E"/>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546C"/>
    <w:rsid w:val="005859EC"/>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24"/>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BE4"/>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63F"/>
    <w:rsid w:val="005E091D"/>
    <w:rsid w:val="005E0A0F"/>
    <w:rsid w:val="005E0A10"/>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802"/>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D26"/>
    <w:rsid w:val="00655DC0"/>
    <w:rsid w:val="00656272"/>
    <w:rsid w:val="0065647C"/>
    <w:rsid w:val="00656CF3"/>
    <w:rsid w:val="00657336"/>
    <w:rsid w:val="00657349"/>
    <w:rsid w:val="006574A8"/>
    <w:rsid w:val="00657653"/>
    <w:rsid w:val="00660D1D"/>
    <w:rsid w:val="006620FF"/>
    <w:rsid w:val="006622F6"/>
    <w:rsid w:val="0066272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D47"/>
    <w:rsid w:val="006774D8"/>
    <w:rsid w:val="00677934"/>
    <w:rsid w:val="00677A42"/>
    <w:rsid w:val="00677E14"/>
    <w:rsid w:val="00680E5A"/>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8FC"/>
    <w:rsid w:val="00695979"/>
    <w:rsid w:val="00695E82"/>
    <w:rsid w:val="00695EEC"/>
    <w:rsid w:val="0069631B"/>
    <w:rsid w:val="0069707C"/>
    <w:rsid w:val="006979D1"/>
    <w:rsid w:val="006A009A"/>
    <w:rsid w:val="006A02D5"/>
    <w:rsid w:val="006A03CE"/>
    <w:rsid w:val="006A05C4"/>
    <w:rsid w:val="006A2101"/>
    <w:rsid w:val="006A2E0F"/>
    <w:rsid w:val="006A30D8"/>
    <w:rsid w:val="006A30F1"/>
    <w:rsid w:val="006A318C"/>
    <w:rsid w:val="006A31C8"/>
    <w:rsid w:val="006A391A"/>
    <w:rsid w:val="006A3C8F"/>
    <w:rsid w:val="006A43E6"/>
    <w:rsid w:val="006A464E"/>
    <w:rsid w:val="006A46F3"/>
    <w:rsid w:val="006A4795"/>
    <w:rsid w:val="006A47B3"/>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578D"/>
    <w:rsid w:val="006B6034"/>
    <w:rsid w:val="006B60DC"/>
    <w:rsid w:val="006B6ACD"/>
    <w:rsid w:val="006B71B9"/>
    <w:rsid w:val="006C06A3"/>
    <w:rsid w:val="006C0A56"/>
    <w:rsid w:val="006C0A86"/>
    <w:rsid w:val="006C0B0C"/>
    <w:rsid w:val="006C0C1D"/>
    <w:rsid w:val="006C10D2"/>
    <w:rsid w:val="006C14A2"/>
    <w:rsid w:val="006C36ED"/>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2387"/>
    <w:rsid w:val="006E2621"/>
    <w:rsid w:val="006E2882"/>
    <w:rsid w:val="006E2D40"/>
    <w:rsid w:val="006E31C7"/>
    <w:rsid w:val="006E31D3"/>
    <w:rsid w:val="006E3634"/>
    <w:rsid w:val="006E3AC5"/>
    <w:rsid w:val="006E494A"/>
    <w:rsid w:val="006E4F95"/>
    <w:rsid w:val="006E53D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C13"/>
    <w:rsid w:val="006F7D4F"/>
    <w:rsid w:val="006F7FD9"/>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D34"/>
    <w:rsid w:val="007370BF"/>
    <w:rsid w:val="00737D0C"/>
    <w:rsid w:val="00740154"/>
    <w:rsid w:val="007407A5"/>
    <w:rsid w:val="00740AC6"/>
    <w:rsid w:val="00740BE4"/>
    <w:rsid w:val="007413C2"/>
    <w:rsid w:val="007417E6"/>
    <w:rsid w:val="007419DB"/>
    <w:rsid w:val="00741C8A"/>
    <w:rsid w:val="00741EAC"/>
    <w:rsid w:val="00742630"/>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1065"/>
    <w:rsid w:val="00791283"/>
    <w:rsid w:val="00791C9E"/>
    <w:rsid w:val="00791FCA"/>
    <w:rsid w:val="00791FE4"/>
    <w:rsid w:val="00792AC0"/>
    <w:rsid w:val="00792B28"/>
    <w:rsid w:val="00793133"/>
    <w:rsid w:val="0079324C"/>
    <w:rsid w:val="00793259"/>
    <w:rsid w:val="00793437"/>
    <w:rsid w:val="007934DB"/>
    <w:rsid w:val="00793698"/>
    <w:rsid w:val="00793F2C"/>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184F"/>
    <w:rsid w:val="007B2418"/>
    <w:rsid w:val="007B26BE"/>
    <w:rsid w:val="007B2818"/>
    <w:rsid w:val="007B337A"/>
    <w:rsid w:val="007B3EF8"/>
    <w:rsid w:val="007B4CDD"/>
    <w:rsid w:val="007B4FD2"/>
    <w:rsid w:val="007B4FE3"/>
    <w:rsid w:val="007B56A0"/>
    <w:rsid w:val="007B5927"/>
    <w:rsid w:val="007B6A22"/>
    <w:rsid w:val="007B6AC4"/>
    <w:rsid w:val="007B70F1"/>
    <w:rsid w:val="007C0072"/>
    <w:rsid w:val="007C04FC"/>
    <w:rsid w:val="007C071B"/>
    <w:rsid w:val="007C16FB"/>
    <w:rsid w:val="007C191E"/>
    <w:rsid w:val="007C24E0"/>
    <w:rsid w:val="007C2625"/>
    <w:rsid w:val="007C2CAD"/>
    <w:rsid w:val="007C2DA2"/>
    <w:rsid w:val="007C352B"/>
    <w:rsid w:val="007C3C99"/>
    <w:rsid w:val="007C4191"/>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244D"/>
    <w:rsid w:val="008226F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D2B"/>
    <w:rsid w:val="00826DD4"/>
    <w:rsid w:val="00826E24"/>
    <w:rsid w:val="00827568"/>
    <w:rsid w:val="00827E45"/>
    <w:rsid w:val="00827FDC"/>
    <w:rsid w:val="00830582"/>
    <w:rsid w:val="008307F2"/>
    <w:rsid w:val="00830E28"/>
    <w:rsid w:val="008316F1"/>
    <w:rsid w:val="00833386"/>
    <w:rsid w:val="00833DDE"/>
    <w:rsid w:val="00834335"/>
    <w:rsid w:val="008344BB"/>
    <w:rsid w:val="008346AC"/>
    <w:rsid w:val="0083476F"/>
    <w:rsid w:val="00835790"/>
    <w:rsid w:val="008357E5"/>
    <w:rsid w:val="008358AA"/>
    <w:rsid w:val="00835A6B"/>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90172"/>
    <w:rsid w:val="00890227"/>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FE4"/>
    <w:rsid w:val="009367C3"/>
    <w:rsid w:val="00936D4C"/>
    <w:rsid w:val="00936D51"/>
    <w:rsid w:val="00937B8E"/>
    <w:rsid w:val="00937D4C"/>
    <w:rsid w:val="00940413"/>
    <w:rsid w:val="00940BCE"/>
    <w:rsid w:val="00940CAE"/>
    <w:rsid w:val="00941033"/>
    <w:rsid w:val="009413C6"/>
    <w:rsid w:val="00941511"/>
    <w:rsid w:val="009415D0"/>
    <w:rsid w:val="00941FE4"/>
    <w:rsid w:val="00942559"/>
    <w:rsid w:val="00943245"/>
    <w:rsid w:val="0094346B"/>
    <w:rsid w:val="009434D7"/>
    <w:rsid w:val="00943963"/>
    <w:rsid w:val="00943965"/>
    <w:rsid w:val="009441CD"/>
    <w:rsid w:val="009444BB"/>
    <w:rsid w:val="00944732"/>
    <w:rsid w:val="009449C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D16"/>
    <w:rsid w:val="009B013F"/>
    <w:rsid w:val="009B01FA"/>
    <w:rsid w:val="009B0BAB"/>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637"/>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98"/>
    <w:rsid w:val="00A137FC"/>
    <w:rsid w:val="00A13C9C"/>
    <w:rsid w:val="00A1446E"/>
    <w:rsid w:val="00A14986"/>
    <w:rsid w:val="00A14F27"/>
    <w:rsid w:val="00A1595F"/>
    <w:rsid w:val="00A15C63"/>
    <w:rsid w:val="00A15E56"/>
    <w:rsid w:val="00A15ECB"/>
    <w:rsid w:val="00A162CA"/>
    <w:rsid w:val="00A1637E"/>
    <w:rsid w:val="00A17B60"/>
    <w:rsid w:val="00A204C5"/>
    <w:rsid w:val="00A2063B"/>
    <w:rsid w:val="00A206FC"/>
    <w:rsid w:val="00A207F1"/>
    <w:rsid w:val="00A20AA4"/>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F46"/>
    <w:rsid w:val="00A521AB"/>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0BE"/>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91B"/>
    <w:rsid w:val="00A70F98"/>
    <w:rsid w:val="00A70FC6"/>
    <w:rsid w:val="00A716E8"/>
    <w:rsid w:val="00A71EF2"/>
    <w:rsid w:val="00A71FAB"/>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4F7"/>
    <w:rsid w:val="00A827F2"/>
    <w:rsid w:val="00A82835"/>
    <w:rsid w:val="00A82F17"/>
    <w:rsid w:val="00A832D2"/>
    <w:rsid w:val="00A835A8"/>
    <w:rsid w:val="00A836DE"/>
    <w:rsid w:val="00A838F3"/>
    <w:rsid w:val="00A841CB"/>
    <w:rsid w:val="00A8435B"/>
    <w:rsid w:val="00A84A21"/>
    <w:rsid w:val="00A84A53"/>
    <w:rsid w:val="00A852A5"/>
    <w:rsid w:val="00A853B9"/>
    <w:rsid w:val="00A85691"/>
    <w:rsid w:val="00A8676F"/>
    <w:rsid w:val="00A86A18"/>
    <w:rsid w:val="00A86A42"/>
    <w:rsid w:val="00A903A4"/>
    <w:rsid w:val="00A90B66"/>
    <w:rsid w:val="00A9146E"/>
    <w:rsid w:val="00A9149A"/>
    <w:rsid w:val="00A917D6"/>
    <w:rsid w:val="00A91C3B"/>
    <w:rsid w:val="00A91F43"/>
    <w:rsid w:val="00A92389"/>
    <w:rsid w:val="00A92667"/>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1F03"/>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FE"/>
    <w:rsid w:val="00B07A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27D4"/>
    <w:rsid w:val="00B42914"/>
    <w:rsid w:val="00B42A7F"/>
    <w:rsid w:val="00B42AB0"/>
    <w:rsid w:val="00B42EF4"/>
    <w:rsid w:val="00B433C6"/>
    <w:rsid w:val="00B43411"/>
    <w:rsid w:val="00B4364F"/>
    <w:rsid w:val="00B43A95"/>
    <w:rsid w:val="00B43B61"/>
    <w:rsid w:val="00B43CD7"/>
    <w:rsid w:val="00B44392"/>
    <w:rsid w:val="00B448E9"/>
    <w:rsid w:val="00B44C26"/>
    <w:rsid w:val="00B450A0"/>
    <w:rsid w:val="00B458BE"/>
    <w:rsid w:val="00B45D34"/>
    <w:rsid w:val="00B45E9A"/>
    <w:rsid w:val="00B4619B"/>
    <w:rsid w:val="00B4638E"/>
    <w:rsid w:val="00B465D4"/>
    <w:rsid w:val="00B46623"/>
    <w:rsid w:val="00B47B6A"/>
    <w:rsid w:val="00B50A91"/>
    <w:rsid w:val="00B50B8F"/>
    <w:rsid w:val="00B52292"/>
    <w:rsid w:val="00B5251A"/>
    <w:rsid w:val="00B53B55"/>
    <w:rsid w:val="00B53DE7"/>
    <w:rsid w:val="00B54449"/>
    <w:rsid w:val="00B546FF"/>
    <w:rsid w:val="00B54A4C"/>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D51"/>
    <w:rsid w:val="00B91EA7"/>
    <w:rsid w:val="00B9219C"/>
    <w:rsid w:val="00B9223E"/>
    <w:rsid w:val="00B92937"/>
    <w:rsid w:val="00B94705"/>
    <w:rsid w:val="00B9475E"/>
    <w:rsid w:val="00B94B2A"/>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A788C"/>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200AD"/>
    <w:rsid w:val="00C201E7"/>
    <w:rsid w:val="00C20EAB"/>
    <w:rsid w:val="00C21846"/>
    <w:rsid w:val="00C21B53"/>
    <w:rsid w:val="00C21CEB"/>
    <w:rsid w:val="00C21DBD"/>
    <w:rsid w:val="00C2274D"/>
    <w:rsid w:val="00C2278A"/>
    <w:rsid w:val="00C23071"/>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3887"/>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4A4"/>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88"/>
    <w:rsid w:val="00C86014"/>
    <w:rsid w:val="00C86AAA"/>
    <w:rsid w:val="00C86C2E"/>
    <w:rsid w:val="00C871C8"/>
    <w:rsid w:val="00C87A15"/>
    <w:rsid w:val="00C87B1C"/>
    <w:rsid w:val="00C87DD9"/>
    <w:rsid w:val="00C9118A"/>
    <w:rsid w:val="00C914A2"/>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B6F0E"/>
    <w:rsid w:val="00CC0015"/>
    <w:rsid w:val="00CC0188"/>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6568"/>
    <w:rsid w:val="00CD6B68"/>
    <w:rsid w:val="00CD6DB5"/>
    <w:rsid w:val="00CD6F79"/>
    <w:rsid w:val="00CD73A3"/>
    <w:rsid w:val="00CD7509"/>
    <w:rsid w:val="00CD7D0F"/>
    <w:rsid w:val="00CD7ECD"/>
    <w:rsid w:val="00CE008C"/>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BA"/>
    <w:rsid w:val="00CF2659"/>
    <w:rsid w:val="00CF28DB"/>
    <w:rsid w:val="00CF2FAE"/>
    <w:rsid w:val="00CF39B6"/>
    <w:rsid w:val="00CF3B36"/>
    <w:rsid w:val="00CF4343"/>
    <w:rsid w:val="00CF458D"/>
    <w:rsid w:val="00CF5548"/>
    <w:rsid w:val="00CF580C"/>
    <w:rsid w:val="00CF59A1"/>
    <w:rsid w:val="00CF623E"/>
    <w:rsid w:val="00CF6B47"/>
    <w:rsid w:val="00CF7ACF"/>
    <w:rsid w:val="00CF7F21"/>
    <w:rsid w:val="00D00B0E"/>
    <w:rsid w:val="00D01282"/>
    <w:rsid w:val="00D013C0"/>
    <w:rsid w:val="00D02195"/>
    <w:rsid w:val="00D02502"/>
    <w:rsid w:val="00D027D8"/>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F7B"/>
    <w:rsid w:val="00D14AB9"/>
    <w:rsid w:val="00D14EB3"/>
    <w:rsid w:val="00D156E5"/>
    <w:rsid w:val="00D15C06"/>
    <w:rsid w:val="00D15C6B"/>
    <w:rsid w:val="00D15DA1"/>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C48"/>
    <w:rsid w:val="00D90C65"/>
    <w:rsid w:val="00D917EA"/>
    <w:rsid w:val="00D91A8D"/>
    <w:rsid w:val="00D9297D"/>
    <w:rsid w:val="00D92A4E"/>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9B2"/>
    <w:rsid w:val="00DA2A49"/>
    <w:rsid w:val="00DA2AF7"/>
    <w:rsid w:val="00DA2C2B"/>
    <w:rsid w:val="00DA3520"/>
    <w:rsid w:val="00DA3D15"/>
    <w:rsid w:val="00DA4960"/>
    <w:rsid w:val="00DA496D"/>
    <w:rsid w:val="00DA4A5C"/>
    <w:rsid w:val="00DA51E2"/>
    <w:rsid w:val="00DA533B"/>
    <w:rsid w:val="00DA5348"/>
    <w:rsid w:val="00DA61D5"/>
    <w:rsid w:val="00DA66A1"/>
    <w:rsid w:val="00DA79ED"/>
    <w:rsid w:val="00DB006E"/>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88B"/>
    <w:rsid w:val="00E80755"/>
    <w:rsid w:val="00E80B30"/>
    <w:rsid w:val="00E80D4B"/>
    <w:rsid w:val="00E8139F"/>
    <w:rsid w:val="00E81968"/>
    <w:rsid w:val="00E81BD9"/>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0C32"/>
    <w:rsid w:val="00EC12DF"/>
    <w:rsid w:val="00EC13FC"/>
    <w:rsid w:val="00EC1735"/>
    <w:rsid w:val="00EC279E"/>
    <w:rsid w:val="00EC2C3F"/>
    <w:rsid w:val="00EC317D"/>
    <w:rsid w:val="00EC35C2"/>
    <w:rsid w:val="00EC3F0B"/>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86D"/>
    <w:rsid w:val="00ED5949"/>
    <w:rsid w:val="00ED6A8E"/>
    <w:rsid w:val="00ED6AB7"/>
    <w:rsid w:val="00ED7E41"/>
    <w:rsid w:val="00EE0441"/>
    <w:rsid w:val="00EE0B70"/>
    <w:rsid w:val="00EE13D4"/>
    <w:rsid w:val="00EE19C3"/>
    <w:rsid w:val="00EE1E05"/>
    <w:rsid w:val="00EE2AE3"/>
    <w:rsid w:val="00EE2DB0"/>
    <w:rsid w:val="00EE3792"/>
    <w:rsid w:val="00EE3BC1"/>
    <w:rsid w:val="00EE3E1C"/>
    <w:rsid w:val="00EE4279"/>
    <w:rsid w:val="00EE45E0"/>
    <w:rsid w:val="00EE45FA"/>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1F7D"/>
    <w:rsid w:val="00F221A8"/>
    <w:rsid w:val="00F22B9A"/>
    <w:rsid w:val="00F22C18"/>
    <w:rsid w:val="00F22D5C"/>
    <w:rsid w:val="00F2422C"/>
    <w:rsid w:val="00F243C7"/>
    <w:rsid w:val="00F2447A"/>
    <w:rsid w:val="00F247F5"/>
    <w:rsid w:val="00F24EA1"/>
    <w:rsid w:val="00F24EDF"/>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F0B"/>
    <w:rsid w:val="00F6684B"/>
    <w:rsid w:val="00F66988"/>
    <w:rsid w:val="00F67A29"/>
    <w:rsid w:val="00F700B0"/>
    <w:rsid w:val="00F707F5"/>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B05F7"/>
    <w:rsid w:val="00FB14C3"/>
    <w:rsid w:val="00FB1567"/>
    <w:rsid w:val="00FB179C"/>
    <w:rsid w:val="00FB194D"/>
    <w:rsid w:val="00FB261D"/>
    <w:rsid w:val="00FB28F2"/>
    <w:rsid w:val="00FB3550"/>
    <w:rsid w:val="00FB427D"/>
    <w:rsid w:val="00FB5154"/>
    <w:rsid w:val="00FB5929"/>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3432"/>
    <w:rsid w:val="00FC3489"/>
    <w:rsid w:val="00FC36C3"/>
    <w:rsid w:val="00FC406A"/>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2FB"/>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C3"/>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53243.zip"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2.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3.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TotalTime>
  <Pages>8</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4</cp:revision>
  <cp:lastPrinted>2018-05-23T04:28:00Z</cp:lastPrinted>
  <dcterms:created xsi:type="dcterms:W3CDTF">2025-05-22T10:04:00Z</dcterms:created>
  <dcterms:modified xsi:type="dcterms:W3CDTF">2025-05-22T10:32:00Z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