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6260307D" w:rsidR="00B97703" w:rsidRPr="00BF6EAB" w:rsidRDefault="004E3939" w:rsidP="00BF6EAB">
      <w:pPr>
        <w:pStyle w:val="Header"/>
        <w:tabs>
          <w:tab w:val="right" w:pos="9781"/>
        </w:tabs>
        <w:rPr>
          <w:rFonts w:cs="Arial" w:hint="eastAsia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3F5279">
        <w:rPr>
          <w:rFonts w:cs="Arial" w:hint="eastAsia"/>
          <w:noProof w:val="0"/>
          <w:sz w:val="22"/>
          <w:szCs w:val="22"/>
          <w:lang w:eastAsia="zh-CN"/>
        </w:rPr>
        <w:t>8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F50C49">
        <w:rPr>
          <w:rFonts w:cs="Arial" w:hint="eastAsia"/>
          <w:bCs/>
          <w:sz w:val="22"/>
          <w:szCs w:val="22"/>
          <w:lang w:eastAsia="zh-CN"/>
        </w:rPr>
        <w:t>3866</w:t>
      </w:r>
    </w:p>
    <w:p w14:paraId="1D270380" w14:textId="6F020DED" w:rsidR="004E3939" w:rsidRPr="00BF6EAB" w:rsidRDefault="003F5279" w:rsidP="004E3939">
      <w:pPr>
        <w:pStyle w:val="Header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Malta</w:t>
      </w:r>
      <w:r w:rsidR="0059069C" w:rsidRPr="0059069C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zh-CN"/>
        </w:rPr>
        <w:t>MT</w:t>
      </w:r>
      <w:r w:rsidR="0059069C" w:rsidRPr="0059069C">
        <w:rPr>
          <w:sz w:val="22"/>
          <w:szCs w:val="22"/>
        </w:rPr>
        <w:t>, 1</w:t>
      </w:r>
      <w:r>
        <w:rPr>
          <w:rFonts w:hint="eastAsia"/>
          <w:sz w:val="22"/>
          <w:szCs w:val="22"/>
          <w:lang w:eastAsia="zh-CN"/>
        </w:rPr>
        <w:t>9</w:t>
      </w:r>
      <w:r w:rsidR="0059069C" w:rsidRPr="0059069C">
        <w:rPr>
          <w:sz w:val="22"/>
          <w:szCs w:val="22"/>
          <w:vertAlign w:val="superscript"/>
        </w:rPr>
        <w:t>th</w:t>
      </w:r>
      <w:r w:rsidR="0059069C" w:rsidRPr="0059069C">
        <w:rPr>
          <w:sz w:val="22"/>
          <w:szCs w:val="22"/>
        </w:rPr>
        <w:t xml:space="preserve"> – 2</w:t>
      </w:r>
      <w:r>
        <w:rPr>
          <w:rFonts w:hint="eastAsia"/>
          <w:sz w:val="22"/>
          <w:szCs w:val="22"/>
          <w:lang w:eastAsia="zh-CN"/>
        </w:rPr>
        <w:t>3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="0059069C" w:rsidRPr="0059069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CN"/>
        </w:rPr>
        <w:t>May</w:t>
      </w:r>
      <w:r w:rsidR="0059069C" w:rsidRPr="0059069C">
        <w:rPr>
          <w:sz w:val="22"/>
          <w:szCs w:val="22"/>
        </w:rPr>
        <w:t xml:space="preserve">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68174801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  <w:r w:rsidR="001A4C4B">
        <w:rPr>
          <w:rFonts w:ascii="Arial" w:hAnsi="Arial" w:cs="Arial" w:hint="eastAsia"/>
          <w:b/>
          <w:bCs/>
          <w:sz w:val="22"/>
          <w:szCs w:val="22"/>
          <w:lang w:eastAsia="zh-CN"/>
        </w:rPr>
        <w:t>, TEI19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17AA774E" w:rsidR="00155B25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 xml:space="preserve">RAN3 further discussed the topic based on the clarifications provided by SA2 and agreed CRs to relevant specifications to introduce support for aerial UE’s altitude information reporting from NG-RAN to AMF </w:t>
      </w:r>
      <w:r w:rsidR="00F50C49">
        <w:rPr>
          <w:rFonts w:hint="eastAsia"/>
          <w:lang w:eastAsia="zh-CN"/>
        </w:rPr>
        <w:t xml:space="preserve">can be </w:t>
      </w:r>
      <w:r w:rsidR="00F50C49" w:rsidRPr="00F50C49">
        <w:rPr>
          <w:lang w:eastAsia="zh-CN"/>
        </w:rPr>
        <w:t>refer</w:t>
      </w:r>
      <w:r w:rsidR="00F50C49">
        <w:rPr>
          <w:rFonts w:hint="eastAsia"/>
          <w:lang w:eastAsia="zh-CN"/>
        </w:rPr>
        <w:t>red</w:t>
      </w:r>
      <w:r w:rsidR="00F50C49" w:rsidRPr="00F50C49">
        <w:rPr>
          <w:lang w:eastAsia="zh-CN"/>
        </w:rPr>
        <w:t xml:space="preserve"> to the attached CRs.</w:t>
      </w:r>
    </w:p>
    <w:p w14:paraId="76804C83" w14:textId="03CB5DF6" w:rsidR="004664D3" w:rsidRDefault="002F67FF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From RAN3 perspective, </w:t>
      </w:r>
      <w:r w:rsidR="00F50C49">
        <w:rPr>
          <w:rFonts w:hint="eastAsia"/>
          <w:lang w:eastAsia="zh-CN"/>
        </w:rPr>
        <w:t>t</w:t>
      </w:r>
      <w:r w:rsidR="00155B25" w:rsidRPr="00155B25">
        <w:rPr>
          <w:lang w:eastAsia="zh-CN"/>
        </w:rPr>
        <w:t xml:space="preserve">he timestamp </w:t>
      </w:r>
      <w:r w:rsidR="00155B25">
        <w:rPr>
          <w:rFonts w:hint="eastAsia"/>
          <w:lang w:eastAsia="zh-CN"/>
        </w:rPr>
        <w:t>is</w:t>
      </w:r>
      <w:r w:rsidR="00155B25" w:rsidRPr="00155B25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also </w:t>
      </w:r>
      <w:r w:rsidR="00155B25" w:rsidRPr="00155B25">
        <w:rPr>
          <w:lang w:eastAsia="zh-CN"/>
        </w:rPr>
        <w:t>beneficial for USS to know the exact time when the altitude of aerial UE exceeds the configured threshold for UAV regulation purpose.</w:t>
      </w:r>
      <w:r w:rsidR="00155B25">
        <w:rPr>
          <w:rFonts w:hint="eastAsia"/>
          <w:lang w:eastAsia="zh-CN"/>
        </w:rPr>
        <w:t xml:space="preserve"> RAN3 </w:t>
      </w:r>
      <w:r w:rsidR="00155B25" w:rsidRPr="00155B25">
        <w:rPr>
          <w:lang w:eastAsia="zh-CN"/>
        </w:rPr>
        <w:t xml:space="preserve">has reached the agreement on NG-RAN </w:t>
      </w:r>
      <w:r>
        <w:rPr>
          <w:rFonts w:hint="eastAsia"/>
          <w:lang w:eastAsia="zh-CN"/>
        </w:rPr>
        <w:t>can provide</w:t>
      </w:r>
      <w:r w:rsidR="00155B25" w:rsidRPr="00155B25">
        <w:rPr>
          <w:lang w:eastAsia="zh-CN"/>
        </w:rPr>
        <w:t xml:space="preserve"> a timestamp for UAV UE’s altitude information</w:t>
      </w:r>
      <w:r w:rsidR="00155B25">
        <w:rPr>
          <w:rFonts w:hint="eastAsia"/>
          <w:lang w:eastAsia="zh-CN"/>
        </w:rPr>
        <w:t xml:space="preserve">.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11881846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0E652501" w14:textId="281FCB35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4C001DF3" w14:textId="404A5B43" w:rsidR="0040404D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</w:t>
      </w:r>
      <w:r w:rsidR="00155B25">
        <w:rPr>
          <w:rFonts w:ascii="Arial" w:hAnsi="Arial" w:cs="Arial"/>
          <w:bCs/>
          <w:lang w:eastAsia="zh-CN"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hAnsi="Arial" w:cs="Arial" w:hint="eastAsia"/>
          <w:bCs/>
          <w:lang w:eastAsia="zh-CN"/>
        </w:rPr>
        <w:t>25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29</w:t>
      </w:r>
      <w:r w:rsidRPr="00F919F3">
        <w:rPr>
          <w:rFonts w:ascii="Arial" w:eastAsia="Times New Roman" w:hAnsi="Arial" w:cs="Arial"/>
          <w:bCs/>
        </w:rPr>
        <w:t xml:space="preserve"> </w:t>
      </w:r>
      <w:r w:rsidR="0059069C">
        <w:rPr>
          <w:rFonts w:ascii="Arial" w:hAnsi="Arial" w:cs="Arial" w:hint="eastAsia"/>
          <w:bCs/>
          <w:lang w:eastAsia="zh-CN"/>
        </w:rPr>
        <w:t>A</w:t>
      </w:r>
      <w:r w:rsidR="00155B25">
        <w:rPr>
          <w:rFonts w:ascii="Arial" w:hAnsi="Arial" w:cs="Arial" w:hint="eastAsia"/>
          <w:bCs/>
          <w:lang w:eastAsia="zh-CN"/>
        </w:rPr>
        <w:t>ug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hAnsi="Arial" w:cs="Arial"/>
          <w:bCs/>
          <w:lang w:eastAsia="zh-CN"/>
        </w:rPr>
        <w:tab/>
      </w:r>
      <w:r w:rsidR="00155B25">
        <w:rPr>
          <w:rFonts w:ascii="Arial" w:hAnsi="Arial" w:cs="Arial"/>
          <w:bCs/>
          <w:lang w:eastAsia="zh-CN"/>
        </w:rPr>
        <w:t>Bangalore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India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AB38" w14:textId="77777777" w:rsidR="0006652C" w:rsidRDefault="0006652C">
      <w:pPr>
        <w:spacing w:after="0"/>
      </w:pPr>
      <w:r>
        <w:separator/>
      </w:r>
    </w:p>
  </w:endnote>
  <w:endnote w:type="continuationSeparator" w:id="0">
    <w:p w14:paraId="5C5271D8" w14:textId="77777777" w:rsidR="0006652C" w:rsidRDefault="00066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C7B8" w14:textId="77777777" w:rsidR="0006652C" w:rsidRDefault="0006652C">
      <w:pPr>
        <w:spacing w:after="0"/>
      </w:pPr>
      <w:r>
        <w:separator/>
      </w:r>
    </w:p>
  </w:footnote>
  <w:footnote w:type="continuationSeparator" w:id="0">
    <w:p w14:paraId="3730AFB0" w14:textId="77777777" w:rsidR="0006652C" w:rsidRDefault="000665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7131">
    <w:abstractNumId w:val="4"/>
  </w:num>
  <w:num w:numId="2" w16cid:durableId="755439659">
    <w:abstractNumId w:val="3"/>
  </w:num>
  <w:num w:numId="3" w16cid:durableId="1297179051">
    <w:abstractNumId w:val="1"/>
  </w:num>
  <w:num w:numId="4" w16cid:durableId="1069814041">
    <w:abstractNumId w:val="0"/>
  </w:num>
  <w:num w:numId="5" w16cid:durableId="1093190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652C"/>
    <w:rsid w:val="0009395D"/>
    <w:rsid w:val="000A00EC"/>
    <w:rsid w:val="000F6242"/>
    <w:rsid w:val="0010387E"/>
    <w:rsid w:val="00130851"/>
    <w:rsid w:val="001433F8"/>
    <w:rsid w:val="00155B25"/>
    <w:rsid w:val="0018628C"/>
    <w:rsid w:val="001A4C4B"/>
    <w:rsid w:val="001B0B00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83545"/>
    <w:rsid w:val="00392EA5"/>
    <w:rsid w:val="003B6729"/>
    <w:rsid w:val="003F5279"/>
    <w:rsid w:val="0040404D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E40D3"/>
    <w:rsid w:val="007111E5"/>
    <w:rsid w:val="00735E11"/>
    <w:rsid w:val="007374A5"/>
    <w:rsid w:val="007C22B5"/>
    <w:rsid w:val="007F4F92"/>
    <w:rsid w:val="007F7A02"/>
    <w:rsid w:val="008538BA"/>
    <w:rsid w:val="008D3134"/>
    <w:rsid w:val="008D772F"/>
    <w:rsid w:val="008E5B88"/>
    <w:rsid w:val="008F3736"/>
    <w:rsid w:val="00964C7D"/>
    <w:rsid w:val="009874B6"/>
    <w:rsid w:val="0099707F"/>
    <w:rsid w:val="0099764C"/>
    <w:rsid w:val="009A11F4"/>
    <w:rsid w:val="009B4296"/>
    <w:rsid w:val="009E21AC"/>
    <w:rsid w:val="009E4619"/>
    <w:rsid w:val="009E6C87"/>
    <w:rsid w:val="00A0180F"/>
    <w:rsid w:val="00A103A3"/>
    <w:rsid w:val="00A55E9C"/>
    <w:rsid w:val="00A71683"/>
    <w:rsid w:val="00A84E8A"/>
    <w:rsid w:val="00A8520E"/>
    <w:rsid w:val="00A864BB"/>
    <w:rsid w:val="00AF5583"/>
    <w:rsid w:val="00B04B46"/>
    <w:rsid w:val="00B06F1E"/>
    <w:rsid w:val="00B10BFF"/>
    <w:rsid w:val="00B2055C"/>
    <w:rsid w:val="00B97703"/>
    <w:rsid w:val="00BA7D1C"/>
    <w:rsid w:val="00BF6EAB"/>
    <w:rsid w:val="00C112BD"/>
    <w:rsid w:val="00C8779D"/>
    <w:rsid w:val="00CC73F8"/>
    <w:rsid w:val="00CF6087"/>
    <w:rsid w:val="00D33AFB"/>
    <w:rsid w:val="00D359FA"/>
    <w:rsid w:val="00D449D8"/>
    <w:rsid w:val="00D46ADC"/>
    <w:rsid w:val="00D57825"/>
    <w:rsid w:val="00D9624D"/>
    <w:rsid w:val="00DF1664"/>
    <w:rsid w:val="00E13191"/>
    <w:rsid w:val="00E2283F"/>
    <w:rsid w:val="00E31284"/>
    <w:rsid w:val="00E32825"/>
    <w:rsid w:val="00E34012"/>
    <w:rsid w:val="00E57882"/>
    <w:rsid w:val="00E90C1F"/>
    <w:rsid w:val="00EA197B"/>
    <w:rsid w:val="00ED4F7B"/>
    <w:rsid w:val="00F01F89"/>
    <w:rsid w:val="00F30AA0"/>
    <w:rsid w:val="00F50C49"/>
    <w:rsid w:val="00F63251"/>
    <w:rsid w:val="00F657E1"/>
    <w:rsid w:val="00FA5DE4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203</Words>
  <Characters>1108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15</cp:revision>
  <cp:lastPrinted>2002-04-23T07:10:00Z</cp:lastPrinted>
  <dcterms:created xsi:type="dcterms:W3CDTF">2025-02-21T10:28:00Z</dcterms:created>
  <dcterms:modified xsi:type="dcterms:W3CDTF">2025-05-22T12:22:00Z</dcterms:modified>
</cp:coreProperties>
</file>