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DAD69" w14:textId="4C530899" w:rsidR="003D32FC" w:rsidRDefault="003D32FC" w:rsidP="003D32F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</w:rPr>
        <w:t>3GPP TSG-RAN WG3 #12</w:t>
      </w:r>
      <w:r w:rsidR="00D17F62">
        <w:rPr>
          <w:rFonts w:cs="Arial"/>
          <w:bCs/>
          <w:sz w:val="22"/>
        </w:rPr>
        <w:t>6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 w:rsidR="002D400E" w:rsidRPr="002D400E">
        <w:rPr>
          <w:rFonts w:cs="Arial"/>
          <w:bCs/>
          <w:sz w:val="22"/>
        </w:rPr>
        <w:t>R3-247855</w:t>
      </w:r>
    </w:p>
    <w:p w14:paraId="7C624F36" w14:textId="053C4143" w:rsidR="003D32FC" w:rsidRPr="00672888" w:rsidRDefault="00D17F62" w:rsidP="003D32FC">
      <w:pPr>
        <w:pStyle w:val="Header"/>
        <w:tabs>
          <w:tab w:val="right" w:pos="9639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</w:rPr>
        <w:t>Orlando, USA, 18-22 Nov</w:t>
      </w:r>
      <w:r w:rsidR="001737BB">
        <w:rPr>
          <w:rFonts w:cs="Arial"/>
          <w:bCs/>
          <w:sz w:val="22"/>
        </w:rPr>
        <w:t xml:space="preserve"> </w:t>
      </w:r>
      <w:r w:rsidR="003D32FC" w:rsidRPr="00672888">
        <w:rPr>
          <w:rFonts w:cs="Arial"/>
          <w:bCs/>
          <w:sz w:val="22"/>
        </w:rPr>
        <w:t>2024</w:t>
      </w:r>
    </w:p>
    <w:p w14:paraId="6285C20D" w14:textId="77777777" w:rsidR="003D32FC" w:rsidRPr="00672888" w:rsidRDefault="003D32FC" w:rsidP="003D32FC">
      <w:pPr>
        <w:rPr>
          <w:rFonts w:ascii="Arial" w:hAnsi="Arial" w:cs="Arial"/>
        </w:rPr>
      </w:pPr>
    </w:p>
    <w:p w14:paraId="40725B3E" w14:textId="1550B6EC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Title:</w:t>
      </w:r>
      <w:r w:rsidRPr="008362CF">
        <w:rPr>
          <w:rFonts w:ascii="Arial" w:hAnsi="Arial" w:cs="Arial"/>
          <w:b/>
        </w:rPr>
        <w:tab/>
      </w:r>
      <w:r w:rsidRPr="003D32FC">
        <w:rPr>
          <w:rFonts w:ascii="Arial" w:hAnsi="Arial" w:cs="Arial"/>
          <w:bCs/>
        </w:rPr>
        <w:t>[DRAFT]</w:t>
      </w:r>
      <w:r w:rsidRPr="008362CF">
        <w:rPr>
          <w:rFonts w:ascii="Arial" w:hAnsi="Arial" w:cs="Arial"/>
          <w:bCs/>
        </w:rPr>
        <w:t xml:space="preserve"> </w:t>
      </w:r>
      <w:r w:rsidR="00795F3C" w:rsidRPr="00795F3C">
        <w:rPr>
          <w:rFonts w:ascii="Arial" w:hAnsi="Arial" w:cs="Arial"/>
          <w:bCs/>
        </w:rPr>
        <w:t>Enhancements to logged MDT to support SON for network slicing</w:t>
      </w:r>
    </w:p>
    <w:p w14:paraId="7E233049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Response to:</w:t>
      </w:r>
      <w:r w:rsidRPr="008362CF">
        <w:rPr>
          <w:rFonts w:ascii="Arial" w:hAnsi="Arial" w:cs="Arial"/>
          <w:bCs/>
        </w:rPr>
        <w:tab/>
      </w:r>
    </w:p>
    <w:p w14:paraId="27006DC3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Release: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</w:t>
      </w:r>
      <w:r w:rsidRPr="008362CF">
        <w:rPr>
          <w:rFonts w:ascii="Arial" w:hAnsi="Arial" w:cs="Arial"/>
          <w:bCs/>
        </w:rPr>
        <w:t xml:space="preserve">elease </w:t>
      </w:r>
      <w:r>
        <w:rPr>
          <w:rFonts w:ascii="Arial" w:hAnsi="Arial" w:cs="Arial"/>
          <w:bCs/>
        </w:rPr>
        <w:t>19</w:t>
      </w:r>
    </w:p>
    <w:p w14:paraId="567F9473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Work Item:</w:t>
      </w:r>
      <w:r w:rsidRPr="008362CF">
        <w:rPr>
          <w:rFonts w:ascii="Arial" w:hAnsi="Arial" w:cs="Arial"/>
          <w:bCs/>
        </w:rPr>
        <w:tab/>
      </w:r>
      <w:r w:rsidRPr="00AC5177">
        <w:rPr>
          <w:rFonts w:ascii="Arial" w:hAnsi="Arial" w:cs="Arial"/>
          <w:bCs/>
        </w:rPr>
        <w:t>NR_ENDC_SON_MDT_Ph4-Core</w:t>
      </w:r>
    </w:p>
    <w:p w14:paraId="776EEBF9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/>
        </w:rPr>
      </w:pPr>
    </w:p>
    <w:p w14:paraId="755F9462" w14:textId="3F3EC59C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Source: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Nokia [to be RAN3]</w:t>
      </w:r>
    </w:p>
    <w:p w14:paraId="6ECC6737" w14:textId="662FD58D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To:</w:t>
      </w:r>
      <w:r w:rsidRPr="008362CF">
        <w:rPr>
          <w:rFonts w:ascii="Arial" w:hAnsi="Arial" w:cs="Arial"/>
          <w:bCs/>
        </w:rPr>
        <w:tab/>
      </w:r>
      <w:r w:rsidRPr="00E70314">
        <w:rPr>
          <w:rFonts w:ascii="Arial" w:hAnsi="Arial" w:cs="Arial"/>
          <w:bCs/>
        </w:rPr>
        <w:t>RAN2</w:t>
      </w:r>
    </w:p>
    <w:p w14:paraId="32A08D50" w14:textId="3DDA664D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Cc:</w:t>
      </w:r>
      <w:r w:rsidRPr="008362CF">
        <w:rPr>
          <w:rFonts w:ascii="Arial" w:hAnsi="Arial" w:cs="Arial"/>
          <w:bCs/>
        </w:rPr>
        <w:tab/>
      </w:r>
      <w:r w:rsidR="00795F3C">
        <w:rPr>
          <w:rFonts w:ascii="Arial" w:hAnsi="Arial" w:cs="Arial"/>
          <w:bCs/>
        </w:rPr>
        <w:t>--</w:t>
      </w:r>
    </w:p>
    <w:p w14:paraId="5459F1EE" w14:textId="3F26EF37" w:rsidR="003D32FC" w:rsidRDefault="003D32FC" w:rsidP="003D32FC">
      <w:pPr>
        <w:tabs>
          <w:tab w:val="left" w:pos="1985"/>
        </w:tabs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Contact Person: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Krzysztof Kordybach (krzysztof.kordybach@nokia.com)</w:t>
      </w:r>
    </w:p>
    <w:p w14:paraId="19A31653" w14:textId="77777777" w:rsidR="003D32FC" w:rsidRPr="00125217" w:rsidRDefault="003D32FC" w:rsidP="003D32FC">
      <w:pPr>
        <w:tabs>
          <w:tab w:val="left" w:pos="2268"/>
        </w:tabs>
        <w:rPr>
          <w:rFonts w:ascii="Arial" w:hAnsi="Arial" w:cs="Arial"/>
          <w:b/>
          <w:lang w:val="en-US"/>
        </w:rPr>
      </w:pPr>
    </w:p>
    <w:p w14:paraId="209C1FFB" w14:textId="77777777" w:rsidR="003D32FC" w:rsidRDefault="003D32FC" w:rsidP="003D32FC">
      <w:pPr>
        <w:spacing w:after="60"/>
        <w:rPr>
          <w:rFonts w:ascii="Arial" w:hAnsi="Arial" w:cs="Arial"/>
          <w:bCs/>
        </w:rPr>
      </w:pPr>
      <w:r w:rsidRPr="00943439">
        <w:rPr>
          <w:rFonts w:ascii="Arial" w:hAnsi="Arial" w:cs="Arial"/>
          <w:b/>
        </w:rPr>
        <w:t xml:space="preserve">Send any </w:t>
      </w:r>
      <w:proofErr w:type="gramStart"/>
      <w:r w:rsidRPr="00943439">
        <w:rPr>
          <w:rFonts w:ascii="Arial" w:hAnsi="Arial" w:cs="Arial"/>
          <w:b/>
        </w:rPr>
        <w:t>reply</w:t>
      </w:r>
      <w:proofErr w:type="gramEnd"/>
      <w:r w:rsidRPr="00943439">
        <w:rPr>
          <w:rFonts w:ascii="Arial" w:hAnsi="Arial" w:cs="Arial"/>
          <w:b/>
        </w:rPr>
        <w:t xml:space="preserve"> LS to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943439">
        <w:rPr>
          <w:rFonts w:ascii="Arial" w:hAnsi="Arial" w:cs="Arial"/>
          <w:bCs/>
        </w:rPr>
        <w:t xml:space="preserve">3GPP Liaisons Coordinator, </w:t>
      </w:r>
      <w:hyperlink r:id="rId14" w:history="1">
        <w:r w:rsidRPr="00A51ACF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2083B202" w14:textId="77777777" w:rsidR="003D32FC" w:rsidRDefault="003D32FC" w:rsidP="003D32FC">
      <w:pPr>
        <w:spacing w:after="60"/>
        <w:ind w:left="1985" w:hanging="1985"/>
        <w:rPr>
          <w:rFonts w:ascii="Arial" w:hAnsi="Arial" w:cs="Arial"/>
          <w:b/>
        </w:rPr>
      </w:pPr>
    </w:p>
    <w:p w14:paraId="7750B7B0" w14:textId="4CF0EFBF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Attachments:</w:t>
      </w:r>
      <w:r w:rsidRPr="008362CF">
        <w:rPr>
          <w:rFonts w:ascii="Arial" w:hAnsi="Arial" w:cs="Arial"/>
          <w:bCs/>
        </w:rPr>
        <w:tab/>
      </w:r>
      <w:r w:rsidR="00795F3C">
        <w:rPr>
          <w:rFonts w:ascii="Arial" w:hAnsi="Arial" w:cs="Arial"/>
          <w:bCs/>
        </w:rPr>
        <w:t>--</w:t>
      </w:r>
    </w:p>
    <w:p w14:paraId="6EA3C748" w14:textId="77777777" w:rsidR="003D32FC" w:rsidRPr="008362CF" w:rsidRDefault="003D32FC" w:rsidP="003D32FC">
      <w:pPr>
        <w:pBdr>
          <w:bottom w:val="single" w:sz="4" w:space="1" w:color="auto"/>
        </w:pBdr>
        <w:rPr>
          <w:rFonts w:ascii="Arial" w:hAnsi="Arial" w:cs="Arial"/>
        </w:rPr>
      </w:pPr>
    </w:p>
    <w:p w14:paraId="1C21082C" w14:textId="77777777" w:rsidR="003D32FC" w:rsidRPr="008362CF" w:rsidRDefault="003D32FC" w:rsidP="003D32FC">
      <w:pPr>
        <w:rPr>
          <w:rFonts w:ascii="Arial" w:hAnsi="Arial" w:cs="Arial"/>
        </w:rPr>
      </w:pPr>
    </w:p>
    <w:p w14:paraId="3A4352EE" w14:textId="77777777" w:rsidR="003D32FC" w:rsidRPr="008362CF" w:rsidRDefault="003D32FC" w:rsidP="003D32FC">
      <w:pPr>
        <w:spacing w:after="120"/>
        <w:rPr>
          <w:rFonts w:ascii="Arial" w:hAnsi="Arial" w:cs="Arial"/>
          <w:b/>
        </w:rPr>
      </w:pPr>
      <w:r w:rsidRPr="008362CF">
        <w:rPr>
          <w:rFonts w:ascii="Arial" w:hAnsi="Arial" w:cs="Arial"/>
          <w:b/>
        </w:rPr>
        <w:t>1. Overall Description:</w:t>
      </w:r>
    </w:p>
    <w:p w14:paraId="6AEC58DB" w14:textId="5820DA1D" w:rsidR="00795F3C" w:rsidRPr="00795F3C" w:rsidRDefault="00795F3C" w:rsidP="00795F3C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RAN3 continues the work on SON enhancements for the network slicing. </w:t>
      </w:r>
      <w:r w:rsidRPr="00795F3C">
        <w:rPr>
          <w:rFonts w:ascii="Arial" w:hAnsi="Arial" w:cs="Arial"/>
          <w:bCs/>
        </w:rPr>
        <w:t>RAN3 has identified a possible optimisation scenario related to the usage of NSAG. RAN3 considers that the logged MDT may be used to:</w:t>
      </w:r>
    </w:p>
    <w:p w14:paraId="0819AD4B" w14:textId="5D5369AD" w:rsidR="00795F3C" w:rsidRPr="00795F3C" w:rsidRDefault="00795F3C" w:rsidP="00795F3C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Cs/>
        </w:rPr>
      </w:pPr>
      <w:r w:rsidRPr="00795F3C">
        <w:rPr>
          <w:rFonts w:ascii="Arial" w:hAnsi="Arial" w:cs="Arial"/>
          <w:bCs/>
        </w:rPr>
        <w:t>Identify the UEs that use the prioritized reselection to monitor if the configured priorities are used when needed</w:t>
      </w:r>
      <w:r>
        <w:rPr>
          <w:rFonts w:ascii="Arial" w:hAnsi="Arial" w:cs="Arial"/>
          <w:bCs/>
        </w:rPr>
        <w:t>; and</w:t>
      </w:r>
    </w:p>
    <w:p w14:paraId="5C19C0BB" w14:textId="6910D5AC" w:rsidR="00795F3C" w:rsidRPr="00795F3C" w:rsidRDefault="00795F3C" w:rsidP="00795F3C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Cs/>
        </w:rPr>
      </w:pPr>
      <w:r w:rsidRPr="00795F3C">
        <w:rPr>
          <w:rFonts w:ascii="Arial" w:hAnsi="Arial" w:cs="Arial"/>
          <w:bCs/>
        </w:rPr>
        <w:t>Monitor if the network configuration of the NSAG is optimized.</w:t>
      </w:r>
    </w:p>
    <w:p w14:paraId="54872303" w14:textId="4A6F8E99" w:rsidR="003D32FC" w:rsidRDefault="003D32FC" w:rsidP="003D32FC">
      <w:pPr>
        <w:spacing w:after="120"/>
        <w:rPr>
          <w:rFonts w:ascii="Arial" w:hAnsi="Arial" w:cs="Arial"/>
          <w:b/>
        </w:rPr>
      </w:pPr>
      <w:r w:rsidRPr="008362CF">
        <w:rPr>
          <w:rFonts w:ascii="Arial" w:hAnsi="Arial" w:cs="Arial"/>
          <w:b/>
        </w:rPr>
        <w:t>2. Actions:</w:t>
      </w:r>
    </w:p>
    <w:p w14:paraId="5F5705F3" w14:textId="31A99C91" w:rsidR="003D32FC" w:rsidRPr="00CA53C7" w:rsidRDefault="003D32FC" w:rsidP="003D32F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en-GB"/>
        </w:rPr>
      </w:pPr>
      <w:r w:rsidRPr="00CA53C7">
        <w:rPr>
          <w:rFonts w:ascii="Arial" w:eastAsia="SimSun" w:hAnsi="Arial" w:cs="Arial"/>
          <w:b/>
          <w:lang w:eastAsia="en-GB"/>
        </w:rPr>
        <w:t xml:space="preserve">To </w:t>
      </w:r>
      <w:r>
        <w:rPr>
          <w:rFonts w:ascii="Arial" w:eastAsia="SimSun" w:hAnsi="Arial" w:cs="Arial"/>
          <w:b/>
          <w:lang w:eastAsia="en-GB"/>
        </w:rPr>
        <w:t>RAN2</w:t>
      </w:r>
    </w:p>
    <w:p w14:paraId="288C2FA5" w14:textId="55537593" w:rsidR="003D32FC" w:rsidRPr="003D32FC" w:rsidRDefault="003D32FC" w:rsidP="003D32F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lang w:eastAsia="en-GB"/>
        </w:rPr>
      </w:pPr>
      <w:r w:rsidRPr="003D32FC">
        <w:rPr>
          <w:rFonts w:ascii="Arial" w:eastAsia="SimSun" w:hAnsi="Arial" w:cs="Arial"/>
          <w:lang w:eastAsia="en-GB"/>
        </w:rPr>
        <w:t xml:space="preserve">RAN3 </w:t>
      </w:r>
      <w:r w:rsidR="00175503">
        <w:rPr>
          <w:rFonts w:ascii="Arial" w:eastAsia="SimSun" w:hAnsi="Arial" w:cs="Arial"/>
          <w:lang w:eastAsia="en-GB"/>
        </w:rPr>
        <w:t xml:space="preserve">kindly </w:t>
      </w:r>
      <w:r w:rsidRPr="003D32FC">
        <w:rPr>
          <w:rFonts w:ascii="Arial" w:eastAsia="SimSun" w:hAnsi="Arial" w:cs="Arial"/>
          <w:lang w:eastAsia="en-GB"/>
        </w:rPr>
        <w:t>ask</w:t>
      </w:r>
      <w:r w:rsidR="00175503">
        <w:rPr>
          <w:rFonts w:ascii="Arial" w:eastAsia="SimSun" w:hAnsi="Arial" w:cs="Arial"/>
          <w:lang w:eastAsia="en-GB"/>
        </w:rPr>
        <w:t>s</w:t>
      </w:r>
      <w:r w:rsidRPr="003D32FC">
        <w:rPr>
          <w:rFonts w:ascii="Arial" w:eastAsia="SimSun" w:hAnsi="Arial" w:cs="Arial"/>
          <w:lang w:eastAsia="en-GB"/>
        </w:rPr>
        <w:t xml:space="preserve"> RAN2 </w:t>
      </w:r>
      <w:r>
        <w:rPr>
          <w:rFonts w:ascii="Arial" w:eastAsia="SimSun" w:hAnsi="Arial" w:cs="Arial"/>
          <w:lang w:eastAsia="en-GB"/>
        </w:rPr>
        <w:t xml:space="preserve">to </w:t>
      </w:r>
      <w:r w:rsidR="00795F3C">
        <w:rPr>
          <w:rFonts w:ascii="Arial" w:eastAsia="SimSun" w:hAnsi="Arial" w:cs="Arial"/>
          <w:lang w:eastAsia="en-GB"/>
        </w:rPr>
        <w:t>review the two scenarios and continue the work on needed signalling</w:t>
      </w:r>
      <w:r>
        <w:rPr>
          <w:rFonts w:ascii="Arial" w:eastAsia="SimSun" w:hAnsi="Arial" w:cs="Arial"/>
          <w:lang w:eastAsia="en-GB"/>
        </w:rPr>
        <w:t>.</w:t>
      </w:r>
    </w:p>
    <w:p w14:paraId="250C83CA" w14:textId="77777777" w:rsidR="003D32FC" w:rsidRDefault="003D32FC" w:rsidP="003D32FC">
      <w:pPr>
        <w:spacing w:after="120"/>
        <w:ind w:left="993" w:hanging="993"/>
        <w:rPr>
          <w:rFonts w:ascii="Arial" w:hAnsi="Arial" w:cs="Arial"/>
        </w:rPr>
      </w:pPr>
    </w:p>
    <w:p w14:paraId="6C28B4B9" w14:textId="77777777" w:rsidR="003D32FC" w:rsidRDefault="003D32FC" w:rsidP="003D32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TSG-RAN3 Meetings:</w:t>
      </w:r>
    </w:p>
    <w:p w14:paraId="71BF8A6C" w14:textId="77777777" w:rsidR="001737BB" w:rsidRDefault="001737BB" w:rsidP="001737B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 #127</w:t>
      </w:r>
      <w:r>
        <w:rPr>
          <w:rFonts w:ascii="Arial" w:hAnsi="Arial" w:cs="Arial"/>
          <w:bCs/>
        </w:rPr>
        <w:tab/>
        <w:t>17-21 February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Athens, Greece, EU</w:t>
      </w:r>
    </w:p>
    <w:p w14:paraId="301A5C40" w14:textId="40B54BB6" w:rsidR="00D17F62" w:rsidRDefault="00D17F62" w:rsidP="00D17F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 #127-bis</w:t>
      </w:r>
      <w:r>
        <w:rPr>
          <w:rFonts w:ascii="Arial" w:hAnsi="Arial" w:cs="Arial"/>
          <w:bCs/>
        </w:rPr>
        <w:tab/>
        <w:t>7-11 April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</w:t>
      </w:r>
    </w:p>
    <w:p w14:paraId="79DAC625" w14:textId="7ADD5C69" w:rsidR="00BD161C" w:rsidRPr="00BD161C" w:rsidRDefault="00BD161C" w:rsidP="00BD161C"/>
    <w:sectPr w:rsidR="00BD161C" w:rsidRPr="00BD161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BD743" w14:textId="77777777" w:rsidR="00B23714" w:rsidRDefault="00B23714">
      <w:r>
        <w:separator/>
      </w:r>
    </w:p>
  </w:endnote>
  <w:endnote w:type="continuationSeparator" w:id="0">
    <w:p w14:paraId="1914BFDE" w14:textId="77777777" w:rsidR="00B23714" w:rsidRDefault="00B23714">
      <w:r>
        <w:continuationSeparator/>
      </w:r>
    </w:p>
  </w:endnote>
  <w:endnote w:type="continuationNotice" w:id="1">
    <w:p w14:paraId="53F268FD" w14:textId="77777777" w:rsidR="00B23714" w:rsidRDefault="00B237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F41E2" w14:textId="77777777" w:rsidR="00B23714" w:rsidRDefault="00B23714">
      <w:r>
        <w:separator/>
      </w:r>
    </w:p>
  </w:footnote>
  <w:footnote w:type="continuationSeparator" w:id="0">
    <w:p w14:paraId="65C05E79" w14:textId="77777777" w:rsidR="00B23714" w:rsidRDefault="00B23714">
      <w:r>
        <w:continuationSeparator/>
      </w:r>
    </w:p>
  </w:footnote>
  <w:footnote w:type="continuationNotice" w:id="1">
    <w:p w14:paraId="1C09EAAB" w14:textId="77777777" w:rsidR="00B23714" w:rsidRDefault="00B2371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53716"/>
    <w:multiLevelType w:val="hybridMultilevel"/>
    <w:tmpl w:val="162049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085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2ED2"/>
    <w:rsid w:val="000149CB"/>
    <w:rsid w:val="00017509"/>
    <w:rsid w:val="00017E54"/>
    <w:rsid w:val="0002700F"/>
    <w:rsid w:val="000304FC"/>
    <w:rsid w:val="00031861"/>
    <w:rsid w:val="00032E6B"/>
    <w:rsid w:val="00033397"/>
    <w:rsid w:val="00033833"/>
    <w:rsid w:val="000342C7"/>
    <w:rsid w:val="000368CB"/>
    <w:rsid w:val="00040095"/>
    <w:rsid w:val="00042620"/>
    <w:rsid w:val="00042F28"/>
    <w:rsid w:val="000447DE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3754"/>
    <w:rsid w:val="00053D27"/>
    <w:rsid w:val="00054F0E"/>
    <w:rsid w:val="0005648A"/>
    <w:rsid w:val="00056FCD"/>
    <w:rsid w:val="0005753D"/>
    <w:rsid w:val="00061BD0"/>
    <w:rsid w:val="00063F07"/>
    <w:rsid w:val="00064BA2"/>
    <w:rsid w:val="00064D12"/>
    <w:rsid w:val="000665EA"/>
    <w:rsid w:val="00067E1F"/>
    <w:rsid w:val="000705C2"/>
    <w:rsid w:val="00071379"/>
    <w:rsid w:val="00071F01"/>
    <w:rsid w:val="00072A62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AF9"/>
    <w:rsid w:val="000925FD"/>
    <w:rsid w:val="0009467A"/>
    <w:rsid w:val="00096BF9"/>
    <w:rsid w:val="000A00DC"/>
    <w:rsid w:val="000A1353"/>
    <w:rsid w:val="000A175A"/>
    <w:rsid w:val="000A1F0F"/>
    <w:rsid w:val="000A36B8"/>
    <w:rsid w:val="000A4BFA"/>
    <w:rsid w:val="000B07F1"/>
    <w:rsid w:val="000B1DBC"/>
    <w:rsid w:val="000B21DE"/>
    <w:rsid w:val="000B2EEB"/>
    <w:rsid w:val="000B4278"/>
    <w:rsid w:val="000B53A8"/>
    <w:rsid w:val="000B7558"/>
    <w:rsid w:val="000B7BCF"/>
    <w:rsid w:val="000C00D3"/>
    <w:rsid w:val="000C1438"/>
    <w:rsid w:val="000C1CC1"/>
    <w:rsid w:val="000C2A2A"/>
    <w:rsid w:val="000C5C6A"/>
    <w:rsid w:val="000C5F50"/>
    <w:rsid w:val="000C6894"/>
    <w:rsid w:val="000C6AF3"/>
    <w:rsid w:val="000C6D96"/>
    <w:rsid w:val="000C7039"/>
    <w:rsid w:val="000D13B8"/>
    <w:rsid w:val="000D33E2"/>
    <w:rsid w:val="000D3A5A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5C57"/>
    <w:rsid w:val="000F7D1D"/>
    <w:rsid w:val="001000CD"/>
    <w:rsid w:val="00100C6F"/>
    <w:rsid w:val="00101F3D"/>
    <w:rsid w:val="00103188"/>
    <w:rsid w:val="001044B5"/>
    <w:rsid w:val="0010459B"/>
    <w:rsid w:val="00105806"/>
    <w:rsid w:val="00106D69"/>
    <w:rsid w:val="00107F32"/>
    <w:rsid w:val="001124BC"/>
    <w:rsid w:val="001127A9"/>
    <w:rsid w:val="0011530D"/>
    <w:rsid w:val="00117A12"/>
    <w:rsid w:val="001219A2"/>
    <w:rsid w:val="00124E93"/>
    <w:rsid w:val="00126062"/>
    <w:rsid w:val="00127A6C"/>
    <w:rsid w:val="001308CC"/>
    <w:rsid w:val="001326A8"/>
    <w:rsid w:val="00132931"/>
    <w:rsid w:val="00132C93"/>
    <w:rsid w:val="001335E3"/>
    <w:rsid w:val="00135755"/>
    <w:rsid w:val="0013680F"/>
    <w:rsid w:val="00140A8D"/>
    <w:rsid w:val="00140AF7"/>
    <w:rsid w:val="00140FDF"/>
    <w:rsid w:val="00141F05"/>
    <w:rsid w:val="00142564"/>
    <w:rsid w:val="00142E56"/>
    <w:rsid w:val="001450A6"/>
    <w:rsid w:val="0014626D"/>
    <w:rsid w:val="0014785F"/>
    <w:rsid w:val="00150144"/>
    <w:rsid w:val="001509F1"/>
    <w:rsid w:val="00151A61"/>
    <w:rsid w:val="00155D37"/>
    <w:rsid w:val="0015684E"/>
    <w:rsid w:val="001577BF"/>
    <w:rsid w:val="001609C9"/>
    <w:rsid w:val="001624A3"/>
    <w:rsid w:val="001629A8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37BB"/>
    <w:rsid w:val="00175503"/>
    <w:rsid w:val="00175E47"/>
    <w:rsid w:val="00175F8A"/>
    <w:rsid w:val="00176405"/>
    <w:rsid w:val="001777C8"/>
    <w:rsid w:val="0018062D"/>
    <w:rsid w:val="0018335D"/>
    <w:rsid w:val="001846BC"/>
    <w:rsid w:val="00185B0F"/>
    <w:rsid w:val="00186739"/>
    <w:rsid w:val="00186930"/>
    <w:rsid w:val="00186FC5"/>
    <w:rsid w:val="00187D05"/>
    <w:rsid w:val="00187F07"/>
    <w:rsid w:val="0019067C"/>
    <w:rsid w:val="001923C0"/>
    <w:rsid w:val="00194484"/>
    <w:rsid w:val="00194CD0"/>
    <w:rsid w:val="0019505B"/>
    <w:rsid w:val="00195C59"/>
    <w:rsid w:val="00196B97"/>
    <w:rsid w:val="00197002"/>
    <w:rsid w:val="001A1B05"/>
    <w:rsid w:val="001A2F0F"/>
    <w:rsid w:val="001A445F"/>
    <w:rsid w:val="001A5833"/>
    <w:rsid w:val="001A6676"/>
    <w:rsid w:val="001A68CF"/>
    <w:rsid w:val="001A7E3F"/>
    <w:rsid w:val="001B00BD"/>
    <w:rsid w:val="001B0179"/>
    <w:rsid w:val="001B0E81"/>
    <w:rsid w:val="001B2365"/>
    <w:rsid w:val="001B290B"/>
    <w:rsid w:val="001B41C8"/>
    <w:rsid w:val="001B5425"/>
    <w:rsid w:val="001B7434"/>
    <w:rsid w:val="001B7E7E"/>
    <w:rsid w:val="001B7E9B"/>
    <w:rsid w:val="001C0E24"/>
    <w:rsid w:val="001C34C9"/>
    <w:rsid w:val="001C5229"/>
    <w:rsid w:val="001C6D3D"/>
    <w:rsid w:val="001C76D1"/>
    <w:rsid w:val="001C7DA1"/>
    <w:rsid w:val="001D0230"/>
    <w:rsid w:val="001D068F"/>
    <w:rsid w:val="001D393D"/>
    <w:rsid w:val="001D412B"/>
    <w:rsid w:val="001D4EE6"/>
    <w:rsid w:val="001D6244"/>
    <w:rsid w:val="001D6AAA"/>
    <w:rsid w:val="001D6CB7"/>
    <w:rsid w:val="001E0B79"/>
    <w:rsid w:val="001E12EF"/>
    <w:rsid w:val="001E36F2"/>
    <w:rsid w:val="001E407C"/>
    <w:rsid w:val="001E4950"/>
    <w:rsid w:val="001F10EA"/>
    <w:rsid w:val="001F168B"/>
    <w:rsid w:val="001F19E9"/>
    <w:rsid w:val="001F63AE"/>
    <w:rsid w:val="001F6772"/>
    <w:rsid w:val="001F6925"/>
    <w:rsid w:val="002002E9"/>
    <w:rsid w:val="002009ED"/>
    <w:rsid w:val="00201FD2"/>
    <w:rsid w:val="0020399F"/>
    <w:rsid w:val="00203B4C"/>
    <w:rsid w:val="002055E0"/>
    <w:rsid w:val="0020566E"/>
    <w:rsid w:val="002057BC"/>
    <w:rsid w:val="00205DCD"/>
    <w:rsid w:val="00207C56"/>
    <w:rsid w:val="0021049E"/>
    <w:rsid w:val="0021199F"/>
    <w:rsid w:val="00216A77"/>
    <w:rsid w:val="00216F12"/>
    <w:rsid w:val="002175D9"/>
    <w:rsid w:val="0022219E"/>
    <w:rsid w:val="00222918"/>
    <w:rsid w:val="0022526D"/>
    <w:rsid w:val="00225627"/>
    <w:rsid w:val="0022606D"/>
    <w:rsid w:val="0022612A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5FA2"/>
    <w:rsid w:val="0025778B"/>
    <w:rsid w:val="00260150"/>
    <w:rsid w:val="002624CD"/>
    <w:rsid w:val="00262D37"/>
    <w:rsid w:val="00264132"/>
    <w:rsid w:val="00265F20"/>
    <w:rsid w:val="00267F60"/>
    <w:rsid w:val="002747EC"/>
    <w:rsid w:val="00274D2E"/>
    <w:rsid w:val="00277CD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72BE"/>
    <w:rsid w:val="002977E1"/>
    <w:rsid w:val="002A2A41"/>
    <w:rsid w:val="002A362A"/>
    <w:rsid w:val="002A3CBD"/>
    <w:rsid w:val="002A57F7"/>
    <w:rsid w:val="002A6219"/>
    <w:rsid w:val="002A7EF7"/>
    <w:rsid w:val="002B0220"/>
    <w:rsid w:val="002B0529"/>
    <w:rsid w:val="002B446B"/>
    <w:rsid w:val="002B53D4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D26EE"/>
    <w:rsid w:val="002D400E"/>
    <w:rsid w:val="002D559B"/>
    <w:rsid w:val="002E0428"/>
    <w:rsid w:val="002E0503"/>
    <w:rsid w:val="002E0B99"/>
    <w:rsid w:val="002E124D"/>
    <w:rsid w:val="002E3237"/>
    <w:rsid w:val="002E4FF6"/>
    <w:rsid w:val="002E57E8"/>
    <w:rsid w:val="002E62BD"/>
    <w:rsid w:val="002E66E8"/>
    <w:rsid w:val="002E6CDE"/>
    <w:rsid w:val="002F0C0B"/>
    <w:rsid w:val="002F0C28"/>
    <w:rsid w:val="002F0D22"/>
    <w:rsid w:val="002F1207"/>
    <w:rsid w:val="002F12C7"/>
    <w:rsid w:val="002F2204"/>
    <w:rsid w:val="002F2360"/>
    <w:rsid w:val="002F2626"/>
    <w:rsid w:val="002F3A38"/>
    <w:rsid w:val="002F4257"/>
    <w:rsid w:val="002F56A9"/>
    <w:rsid w:val="002F59E9"/>
    <w:rsid w:val="003011C2"/>
    <w:rsid w:val="003013CD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C2A"/>
    <w:rsid w:val="00315903"/>
    <w:rsid w:val="003164FF"/>
    <w:rsid w:val="003172DC"/>
    <w:rsid w:val="0032093A"/>
    <w:rsid w:val="00321FE3"/>
    <w:rsid w:val="00325C0F"/>
    <w:rsid w:val="00326069"/>
    <w:rsid w:val="00326DC1"/>
    <w:rsid w:val="003310A8"/>
    <w:rsid w:val="003321D6"/>
    <w:rsid w:val="003330E3"/>
    <w:rsid w:val="00333732"/>
    <w:rsid w:val="00333761"/>
    <w:rsid w:val="00334964"/>
    <w:rsid w:val="003368FA"/>
    <w:rsid w:val="003377F6"/>
    <w:rsid w:val="003413A2"/>
    <w:rsid w:val="00341488"/>
    <w:rsid w:val="00341736"/>
    <w:rsid w:val="00341FC1"/>
    <w:rsid w:val="003424D0"/>
    <w:rsid w:val="00342E82"/>
    <w:rsid w:val="003435CE"/>
    <w:rsid w:val="003454FC"/>
    <w:rsid w:val="00346189"/>
    <w:rsid w:val="00346E0E"/>
    <w:rsid w:val="003470D6"/>
    <w:rsid w:val="003474A6"/>
    <w:rsid w:val="0035110D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37F9"/>
    <w:rsid w:val="0036469A"/>
    <w:rsid w:val="0037010F"/>
    <w:rsid w:val="00371168"/>
    <w:rsid w:val="0037356D"/>
    <w:rsid w:val="0037419B"/>
    <w:rsid w:val="0037429E"/>
    <w:rsid w:val="00374778"/>
    <w:rsid w:val="00376B0B"/>
    <w:rsid w:val="003770E5"/>
    <w:rsid w:val="0037722C"/>
    <w:rsid w:val="00380699"/>
    <w:rsid w:val="00382E40"/>
    <w:rsid w:val="0038326F"/>
    <w:rsid w:val="00385F9D"/>
    <w:rsid w:val="0038731B"/>
    <w:rsid w:val="00387439"/>
    <w:rsid w:val="00391257"/>
    <w:rsid w:val="0039304A"/>
    <w:rsid w:val="003942E3"/>
    <w:rsid w:val="003947F2"/>
    <w:rsid w:val="003953AB"/>
    <w:rsid w:val="00395FDA"/>
    <w:rsid w:val="003976C3"/>
    <w:rsid w:val="003A68D5"/>
    <w:rsid w:val="003B072C"/>
    <w:rsid w:val="003B2140"/>
    <w:rsid w:val="003B2AC3"/>
    <w:rsid w:val="003B50E1"/>
    <w:rsid w:val="003B600A"/>
    <w:rsid w:val="003B6B71"/>
    <w:rsid w:val="003C136E"/>
    <w:rsid w:val="003C14DD"/>
    <w:rsid w:val="003C2323"/>
    <w:rsid w:val="003C304E"/>
    <w:rsid w:val="003C333B"/>
    <w:rsid w:val="003C48A5"/>
    <w:rsid w:val="003C4E37"/>
    <w:rsid w:val="003C7671"/>
    <w:rsid w:val="003D32FC"/>
    <w:rsid w:val="003D50E6"/>
    <w:rsid w:val="003D5349"/>
    <w:rsid w:val="003D59CD"/>
    <w:rsid w:val="003D68B5"/>
    <w:rsid w:val="003D7C4B"/>
    <w:rsid w:val="003E16BE"/>
    <w:rsid w:val="003E215C"/>
    <w:rsid w:val="003E4FFE"/>
    <w:rsid w:val="003E7A32"/>
    <w:rsid w:val="003F08A0"/>
    <w:rsid w:val="003F0966"/>
    <w:rsid w:val="003F11E0"/>
    <w:rsid w:val="003F2C04"/>
    <w:rsid w:val="003F39F5"/>
    <w:rsid w:val="003F51E9"/>
    <w:rsid w:val="003F5B6D"/>
    <w:rsid w:val="003F6A81"/>
    <w:rsid w:val="003F767C"/>
    <w:rsid w:val="0040001E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4573"/>
    <w:rsid w:val="00424B9F"/>
    <w:rsid w:val="00426E7A"/>
    <w:rsid w:val="0043223E"/>
    <w:rsid w:val="00433E79"/>
    <w:rsid w:val="00436388"/>
    <w:rsid w:val="004366C3"/>
    <w:rsid w:val="00437774"/>
    <w:rsid w:val="0044005D"/>
    <w:rsid w:val="0044028F"/>
    <w:rsid w:val="004421E6"/>
    <w:rsid w:val="00444172"/>
    <w:rsid w:val="004446E8"/>
    <w:rsid w:val="00444951"/>
    <w:rsid w:val="0044513F"/>
    <w:rsid w:val="00446DBD"/>
    <w:rsid w:val="00450326"/>
    <w:rsid w:val="00450759"/>
    <w:rsid w:val="0045126B"/>
    <w:rsid w:val="0045441A"/>
    <w:rsid w:val="00454E20"/>
    <w:rsid w:val="00457C85"/>
    <w:rsid w:val="00457EE3"/>
    <w:rsid w:val="004603B6"/>
    <w:rsid w:val="00460D8B"/>
    <w:rsid w:val="00462C50"/>
    <w:rsid w:val="00464BF9"/>
    <w:rsid w:val="004656FD"/>
    <w:rsid w:val="00465AE0"/>
    <w:rsid w:val="00465C8F"/>
    <w:rsid w:val="00465DD6"/>
    <w:rsid w:val="00467718"/>
    <w:rsid w:val="00470459"/>
    <w:rsid w:val="00471777"/>
    <w:rsid w:val="00474533"/>
    <w:rsid w:val="004745E6"/>
    <w:rsid w:val="00477373"/>
    <w:rsid w:val="00477911"/>
    <w:rsid w:val="00480550"/>
    <w:rsid w:val="00483AFF"/>
    <w:rsid w:val="00484DBF"/>
    <w:rsid w:val="004862A9"/>
    <w:rsid w:val="00486CD7"/>
    <w:rsid w:val="00490813"/>
    <w:rsid w:val="00490E2A"/>
    <w:rsid w:val="00492661"/>
    <w:rsid w:val="00493F5A"/>
    <w:rsid w:val="00494C2D"/>
    <w:rsid w:val="004950D2"/>
    <w:rsid w:val="00495283"/>
    <w:rsid w:val="00495410"/>
    <w:rsid w:val="00496453"/>
    <w:rsid w:val="004964A5"/>
    <w:rsid w:val="004A0703"/>
    <w:rsid w:val="004A0F46"/>
    <w:rsid w:val="004A10EC"/>
    <w:rsid w:val="004A48AA"/>
    <w:rsid w:val="004A4F0F"/>
    <w:rsid w:val="004A5056"/>
    <w:rsid w:val="004A5614"/>
    <w:rsid w:val="004A5F6B"/>
    <w:rsid w:val="004A6C2C"/>
    <w:rsid w:val="004A6DA1"/>
    <w:rsid w:val="004A7517"/>
    <w:rsid w:val="004B0EF7"/>
    <w:rsid w:val="004B23B9"/>
    <w:rsid w:val="004B4758"/>
    <w:rsid w:val="004B7849"/>
    <w:rsid w:val="004C206C"/>
    <w:rsid w:val="004C3944"/>
    <w:rsid w:val="004C4E76"/>
    <w:rsid w:val="004C56B5"/>
    <w:rsid w:val="004C654E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4F7597"/>
    <w:rsid w:val="005019E5"/>
    <w:rsid w:val="005020E7"/>
    <w:rsid w:val="00502ACC"/>
    <w:rsid w:val="00502B46"/>
    <w:rsid w:val="00503171"/>
    <w:rsid w:val="0050430C"/>
    <w:rsid w:val="005104C3"/>
    <w:rsid w:val="00510558"/>
    <w:rsid w:val="0051206A"/>
    <w:rsid w:val="00512194"/>
    <w:rsid w:val="00512309"/>
    <w:rsid w:val="00512CFF"/>
    <w:rsid w:val="00514482"/>
    <w:rsid w:val="00516A10"/>
    <w:rsid w:val="00520352"/>
    <w:rsid w:val="00520A53"/>
    <w:rsid w:val="0052245E"/>
    <w:rsid w:val="00522C51"/>
    <w:rsid w:val="00526054"/>
    <w:rsid w:val="00526E01"/>
    <w:rsid w:val="00530762"/>
    <w:rsid w:val="005323EE"/>
    <w:rsid w:val="00534DA0"/>
    <w:rsid w:val="00537356"/>
    <w:rsid w:val="005411E7"/>
    <w:rsid w:val="005435A7"/>
    <w:rsid w:val="00543E6C"/>
    <w:rsid w:val="00544ECE"/>
    <w:rsid w:val="00545BBC"/>
    <w:rsid w:val="00552573"/>
    <w:rsid w:val="005536AB"/>
    <w:rsid w:val="00556793"/>
    <w:rsid w:val="0056341C"/>
    <w:rsid w:val="005643BE"/>
    <w:rsid w:val="00565087"/>
    <w:rsid w:val="0056573F"/>
    <w:rsid w:val="00566445"/>
    <w:rsid w:val="00566D2C"/>
    <w:rsid w:val="00567DC5"/>
    <w:rsid w:val="005731F4"/>
    <w:rsid w:val="00573616"/>
    <w:rsid w:val="00573F84"/>
    <w:rsid w:val="005759A2"/>
    <w:rsid w:val="00576820"/>
    <w:rsid w:val="005825AE"/>
    <w:rsid w:val="0058588B"/>
    <w:rsid w:val="00586F17"/>
    <w:rsid w:val="0059127E"/>
    <w:rsid w:val="0059146F"/>
    <w:rsid w:val="00591568"/>
    <w:rsid w:val="00592B81"/>
    <w:rsid w:val="00593957"/>
    <w:rsid w:val="00596A09"/>
    <w:rsid w:val="00597653"/>
    <w:rsid w:val="005A0389"/>
    <w:rsid w:val="005A0D76"/>
    <w:rsid w:val="005A1D77"/>
    <w:rsid w:val="005A3223"/>
    <w:rsid w:val="005A3AF8"/>
    <w:rsid w:val="005A669D"/>
    <w:rsid w:val="005B01C6"/>
    <w:rsid w:val="005B021A"/>
    <w:rsid w:val="005B0915"/>
    <w:rsid w:val="005B1232"/>
    <w:rsid w:val="005B1D3C"/>
    <w:rsid w:val="005B34D8"/>
    <w:rsid w:val="005B4DEE"/>
    <w:rsid w:val="005B5E4F"/>
    <w:rsid w:val="005B6646"/>
    <w:rsid w:val="005B7991"/>
    <w:rsid w:val="005C1021"/>
    <w:rsid w:val="005C16A8"/>
    <w:rsid w:val="005C3504"/>
    <w:rsid w:val="005C7B8F"/>
    <w:rsid w:val="005D16CF"/>
    <w:rsid w:val="005D53D9"/>
    <w:rsid w:val="005D64B9"/>
    <w:rsid w:val="005D6A15"/>
    <w:rsid w:val="005E1C7A"/>
    <w:rsid w:val="005E3C15"/>
    <w:rsid w:val="005E3D0F"/>
    <w:rsid w:val="005E431B"/>
    <w:rsid w:val="005E55EE"/>
    <w:rsid w:val="005E59C1"/>
    <w:rsid w:val="005E5B47"/>
    <w:rsid w:val="005E688A"/>
    <w:rsid w:val="005E7312"/>
    <w:rsid w:val="005E7E18"/>
    <w:rsid w:val="005F10C3"/>
    <w:rsid w:val="005F11C7"/>
    <w:rsid w:val="005F11E0"/>
    <w:rsid w:val="005F191C"/>
    <w:rsid w:val="005F2419"/>
    <w:rsid w:val="005F298B"/>
    <w:rsid w:val="005F2C9E"/>
    <w:rsid w:val="005F4D98"/>
    <w:rsid w:val="005F71B4"/>
    <w:rsid w:val="006025D4"/>
    <w:rsid w:val="006042FA"/>
    <w:rsid w:val="00604791"/>
    <w:rsid w:val="006051CC"/>
    <w:rsid w:val="00611566"/>
    <w:rsid w:val="0061490D"/>
    <w:rsid w:val="006158C6"/>
    <w:rsid w:val="00615CC3"/>
    <w:rsid w:val="00616E11"/>
    <w:rsid w:val="00617799"/>
    <w:rsid w:val="00617C52"/>
    <w:rsid w:val="0062034B"/>
    <w:rsid w:val="006204D3"/>
    <w:rsid w:val="00621586"/>
    <w:rsid w:val="00622E1A"/>
    <w:rsid w:val="00631B89"/>
    <w:rsid w:val="00631BA9"/>
    <w:rsid w:val="00634CE1"/>
    <w:rsid w:val="00636178"/>
    <w:rsid w:val="00636267"/>
    <w:rsid w:val="00636E70"/>
    <w:rsid w:val="00636EE6"/>
    <w:rsid w:val="006414E1"/>
    <w:rsid w:val="00642ACA"/>
    <w:rsid w:val="006433CE"/>
    <w:rsid w:val="006441D8"/>
    <w:rsid w:val="0064548A"/>
    <w:rsid w:val="0064557C"/>
    <w:rsid w:val="0064589C"/>
    <w:rsid w:val="00646C53"/>
    <w:rsid w:val="00646D77"/>
    <w:rsid w:val="00647131"/>
    <w:rsid w:val="006508FC"/>
    <w:rsid w:val="00651AAB"/>
    <w:rsid w:val="00651F94"/>
    <w:rsid w:val="006530AA"/>
    <w:rsid w:val="00654900"/>
    <w:rsid w:val="00656467"/>
    <w:rsid w:val="006567F6"/>
    <w:rsid w:val="00656D67"/>
    <w:rsid w:val="00657111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888"/>
    <w:rsid w:val="00672C5E"/>
    <w:rsid w:val="0067441F"/>
    <w:rsid w:val="0067600D"/>
    <w:rsid w:val="00682281"/>
    <w:rsid w:val="00683C17"/>
    <w:rsid w:val="00684AB0"/>
    <w:rsid w:val="00685083"/>
    <w:rsid w:val="006859FC"/>
    <w:rsid w:val="006863A7"/>
    <w:rsid w:val="00690975"/>
    <w:rsid w:val="00690FBE"/>
    <w:rsid w:val="0069274F"/>
    <w:rsid w:val="006960B6"/>
    <w:rsid w:val="00696D6B"/>
    <w:rsid w:val="00697279"/>
    <w:rsid w:val="006978CD"/>
    <w:rsid w:val="006A04E4"/>
    <w:rsid w:val="006A0EEC"/>
    <w:rsid w:val="006A119F"/>
    <w:rsid w:val="006A1637"/>
    <w:rsid w:val="006A1795"/>
    <w:rsid w:val="006A18B1"/>
    <w:rsid w:val="006A213B"/>
    <w:rsid w:val="006A364A"/>
    <w:rsid w:val="006A43F7"/>
    <w:rsid w:val="006A50DB"/>
    <w:rsid w:val="006A54D5"/>
    <w:rsid w:val="006A5590"/>
    <w:rsid w:val="006A7EB3"/>
    <w:rsid w:val="006B09B1"/>
    <w:rsid w:val="006B2381"/>
    <w:rsid w:val="006B3C66"/>
    <w:rsid w:val="006B4328"/>
    <w:rsid w:val="006B557A"/>
    <w:rsid w:val="006C1888"/>
    <w:rsid w:val="006C3245"/>
    <w:rsid w:val="006C575D"/>
    <w:rsid w:val="006C66D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169B"/>
    <w:rsid w:val="006E1C3F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6F746D"/>
    <w:rsid w:val="007004C2"/>
    <w:rsid w:val="00701BAD"/>
    <w:rsid w:val="007047C0"/>
    <w:rsid w:val="00704F55"/>
    <w:rsid w:val="00706F8A"/>
    <w:rsid w:val="0071199A"/>
    <w:rsid w:val="00711C3E"/>
    <w:rsid w:val="00711CED"/>
    <w:rsid w:val="007149BF"/>
    <w:rsid w:val="007151AC"/>
    <w:rsid w:val="00716D58"/>
    <w:rsid w:val="00717B9F"/>
    <w:rsid w:val="00721362"/>
    <w:rsid w:val="00721997"/>
    <w:rsid w:val="00721A75"/>
    <w:rsid w:val="00724588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2E3D"/>
    <w:rsid w:val="00743560"/>
    <w:rsid w:val="00744742"/>
    <w:rsid w:val="00744E76"/>
    <w:rsid w:val="007452AF"/>
    <w:rsid w:val="00746441"/>
    <w:rsid w:val="00747986"/>
    <w:rsid w:val="007501B4"/>
    <w:rsid w:val="00750722"/>
    <w:rsid w:val="00750767"/>
    <w:rsid w:val="0075088D"/>
    <w:rsid w:val="007511B4"/>
    <w:rsid w:val="00751B1A"/>
    <w:rsid w:val="00752479"/>
    <w:rsid w:val="00755817"/>
    <w:rsid w:val="0075589F"/>
    <w:rsid w:val="0075686E"/>
    <w:rsid w:val="00757D40"/>
    <w:rsid w:val="00761EE1"/>
    <w:rsid w:val="0076250D"/>
    <w:rsid w:val="00762711"/>
    <w:rsid w:val="00765BA8"/>
    <w:rsid w:val="00765E5A"/>
    <w:rsid w:val="007709F9"/>
    <w:rsid w:val="00770D6B"/>
    <w:rsid w:val="00772865"/>
    <w:rsid w:val="00772E0E"/>
    <w:rsid w:val="00776187"/>
    <w:rsid w:val="00781825"/>
    <w:rsid w:val="00781F0F"/>
    <w:rsid w:val="00782055"/>
    <w:rsid w:val="00783DFD"/>
    <w:rsid w:val="00787213"/>
    <w:rsid w:val="0078727C"/>
    <w:rsid w:val="007877A5"/>
    <w:rsid w:val="007905DB"/>
    <w:rsid w:val="00790C87"/>
    <w:rsid w:val="007934C8"/>
    <w:rsid w:val="0079526F"/>
    <w:rsid w:val="0079584B"/>
    <w:rsid w:val="00795F3C"/>
    <w:rsid w:val="00796008"/>
    <w:rsid w:val="0079775E"/>
    <w:rsid w:val="007A1C1A"/>
    <w:rsid w:val="007A4B1A"/>
    <w:rsid w:val="007A5B33"/>
    <w:rsid w:val="007A6771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782"/>
    <w:rsid w:val="007B7847"/>
    <w:rsid w:val="007C095F"/>
    <w:rsid w:val="007C5546"/>
    <w:rsid w:val="007D2AE0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29E2"/>
    <w:rsid w:val="00803FFD"/>
    <w:rsid w:val="008069E1"/>
    <w:rsid w:val="008120E4"/>
    <w:rsid w:val="00813CDA"/>
    <w:rsid w:val="0081452D"/>
    <w:rsid w:val="00816EFC"/>
    <w:rsid w:val="008176B8"/>
    <w:rsid w:val="00820849"/>
    <w:rsid w:val="0082096E"/>
    <w:rsid w:val="008218C2"/>
    <w:rsid w:val="00824626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240"/>
    <w:rsid w:val="00852A5B"/>
    <w:rsid w:val="00852D39"/>
    <w:rsid w:val="00854C37"/>
    <w:rsid w:val="008559D6"/>
    <w:rsid w:val="00855F2F"/>
    <w:rsid w:val="0085724C"/>
    <w:rsid w:val="008572DC"/>
    <w:rsid w:val="00862A45"/>
    <w:rsid w:val="00866280"/>
    <w:rsid w:val="00866E76"/>
    <w:rsid w:val="00866F16"/>
    <w:rsid w:val="0086799C"/>
    <w:rsid w:val="00870AEC"/>
    <w:rsid w:val="00872097"/>
    <w:rsid w:val="00875BEE"/>
    <w:rsid w:val="008768CA"/>
    <w:rsid w:val="00876971"/>
    <w:rsid w:val="00877813"/>
    <w:rsid w:val="00880559"/>
    <w:rsid w:val="00883F19"/>
    <w:rsid w:val="0088519D"/>
    <w:rsid w:val="00886D6C"/>
    <w:rsid w:val="008901E9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1776"/>
    <w:rsid w:val="008A31C5"/>
    <w:rsid w:val="008A3464"/>
    <w:rsid w:val="008A3B1C"/>
    <w:rsid w:val="008A40B0"/>
    <w:rsid w:val="008A4C78"/>
    <w:rsid w:val="008B56D0"/>
    <w:rsid w:val="008B7079"/>
    <w:rsid w:val="008B70F9"/>
    <w:rsid w:val="008B7572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2168"/>
    <w:rsid w:val="008D575F"/>
    <w:rsid w:val="008D69A4"/>
    <w:rsid w:val="008E0D52"/>
    <w:rsid w:val="008E1348"/>
    <w:rsid w:val="008E32C1"/>
    <w:rsid w:val="008E4253"/>
    <w:rsid w:val="008E458D"/>
    <w:rsid w:val="008E5ADC"/>
    <w:rsid w:val="008E5F5E"/>
    <w:rsid w:val="008F1070"/>
    <w:rsid w:val="008F13A1"/>
    <w:rsid w:val="008F1C1B"/>
    <w:rsid w:val="008F1FDD"/>
    <w:rsid w:val="008F5E56"/>
    <w:rsid w:val="008F67AA"/>
    <w:rsid w:val="008F7C0D"/>
    <w:rsid w:val="009004C7"/>
    <w:rsid w:val="00900782"/>
    <w:rsid w:val="009008E1"/>
    <w:rsid w:val="0090271F"/>
    <w:rsid w:val="00902F2C"/>
    <w:rsid w:val="00903396"/>
    <w:rsid w:val="00904A71"/>
    <w:rsid w:val="00910049"/>
    <w:rsid w:val="00911293"/>
    <w:rsid w:val="0091160B"/>
    <w:rsid w:val="009145D4"/>
    <w:rsid w:val="00915010"/>
    <w:rsid w:val="009163CE"/>
    <w:rsid w:val="0091774A"/>
    <w:rsid w:val="00917D83"/>
    <w:rsid w:val="0092054B"/>
    <w:rsid w:val="00922E52"/>
    <w:rsid w:val="00923DB8"/>
    <w:rsid w:val="00925233"/>
    <w:rsid w:val="009265A4"/>
    <w:rsid w:val="00927399"/>
    <w:rsid w:val="00931422"/>
    <w:rsid w:val="00932497"/>
    <w:rsid w:val="00933C98"/>
    <w:rsid w:val="00934698"/>
    <w:rsid w:val="0093545F"/>
    <w:rsid w:val="00935903"/>
    <w:rsid w:val="00937449"/>
    <w:rsid w:val="009408C4"/>
    <w:rsid w:val="009420E9"/>
    <w:rsid w:val="00942B70"/>
    <w:rsid w:val="00942EC2"/>
    <w:rsid w:val="009439C1"/>
    <w:rsid w:val="009458C7"/>
    <w:rsid w:val="00945F40"/>
    <w:rsid w:val="009461CA"/>
    <w:rsid w:val="009471FD"/>
    <w:rsid w:val="00947224"/>
    <w:rsid w:val="00950007"/>
    <w:rsid w:val="0095007B"/>
    <w:rsid w:val="0095208E"/>
    <w:rsid w:val="00952A77"/>
    <w:rsid w:val="00952B52"/>
    <w:rsid w:val="00953F9F"/>
    <w:rsid w:val="00954F6C"/>
    <w:rsid w:val="00955F99"/>
    <w:rsid w:val="009561FE"/>
    <w:rsid w:val="0095648B"/>
    <w:rsid w:val="0095655E"/>
    <w:rsid w:val="00956721"/>
    <w:rsid w:val="00957208"/>
    <w:rsid w:val="0096171E"/>
    <w:rsid w:val="00961B32"/>
    <w:rsid w:val="00962FBF"/>
    <w:rsid w:val="00963D86"/>
    <w:rsid w:val="0096490A"/>
    <w:rsid w:val="0097184A"/>
    <w:rsid w:val="00971C47"/>
    <w:rsid w:val="00971C49"/>
    <w:rsid w:val="00972C97"/>
    <w:rsid w:val="00972E18"/>
    <w:rsid w:val="009735D6"/>
    <w:rsid w:val="00974BB0"/>
    <w:rsid w:val="009816B5"/>
    <w:rsid w:val="00984571"/>
    <w:rsid w:val="00985308"/>
    <w:rsid w:val="009876A5"/>
    <w:rsid w:val="0099180C"/>
    <w:rsid w:val="00993BBC"/>
    <w:rsid w:val="0099493E"/>
    <w:rsid w:val="00995169"/>
    <w:rsid w:val="00996613"/>
    <w:rsid w:val="00997D92"/>
    <w:rsid w:val="009A3390"/>
    <w:rsid w:val="009A3AC7"/>
    <w:rsid w:val="009A482D"/>
    <w:rsid w:val="009A4FD4"/>
    <w:rsid w:val="009A4FD9"/>
    <w:rsid w:val="009A5190"/>
    <w:rsid w:val="009B0792"/>
    <w:rsid w:val="009B28F7"/>
    <w:rsid w:val="009B2ECB"/>
    <w:rsid w:val="009B6C3A"/>
    <w:rsid w:val="009B7671"/>
    <w:rsid w:val="009C01DA"/>
    <w:rsid w:val="009C2009"/>
    <w:rsid w:val="009C2274"/>
    <w:rsid w:val="009C2AB8"/>
    <w:rsid w:val="009C4014"/>
    <w:rsid w:val="009C55D0"/>
    <w:rsid w:val="009C55E8"/>
    <w:rsid w:val="009C5D10"/>
    <w:rsid w:val="009C67DB"/>
    <w:rsid w:val="009C78F4"/>
    <w:rsid w:val="009C7DAE"/>
    <w:rsid w:val="009D0FF6"/>
    <w:rsid w:val="009D30B7"/>
    <w:rsid w:val="009D36E1"/>
    <w:rsid w:val="009D73C0"/>
    <w:rsid w:val="009E24D9"/>
    <w:rsid w:val="009E2FBE"/>
    <w:rsid w:val="009E3E1E"/>
    <w:rsid w:val="009E48B1"/>
    <w:rsid w:val="009F056C"/>
    <w:rsid w:val="009F09A9"/>
    <w:rsid w:val="009F17BF"/>
    <w:rsid w:val="009F4335"/>
    <w:rsid w:val="009F482E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1C8"/>
    <w:rsid w:val="00A14914"/>
    <w:rsid w:val="00A14AB6"/>
    <w:rsid w:val="00A15228"/>
    <w:rsid w:val="00A169DC"/>
    <w:rsid w:val="00A21502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63C"/>
    <w:rsid w:val="00A35C09"/>
    <w:rsid w:val="00A43886"/>
    <w:rsid w:val="00A43B3A"/>
    <w:rsid w:val="00A44166"/>
    <w:rsid w:val="00A455AE"/>
    <w:rsid w:val="00A4702F"/>
    <w:rsid w:val="00A53724"/>
    <w:rsid w:val="00A55E74"/>
    <w:rsid w:val="00A5718E"/>
    <w:rsid w:val="00A57826"/>
    <w:rsid w:val="00A57B79"/>
    <w:rsid w:val="00A60528"/>
    <w:rsid w:val="00A60F04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C0D"/>
    <w:rsid w:val="00AA2EC0"/>
    <w:rsid w:val="00AA4AF2"/>
    <w:rsid w:val="00AA4E8F"/>
    <w:rsid w:val="00AA53C6"/>
    <w:rsid w:val="00AB0EE8"/>
    <w:rsid w:val="00AB14C4"/>
    <w:rsid w:val="00AB30AE"/>
    <w:rsid w:val="00AB3B76"/>
    <w:rsid w:val="00AB43B1"/>
    <w:rsid w:val="00AB7904"/>
    <w:rsid w:val="00AC01D1"/>
    <w:rsid w:val="00AC205B"/>
    <w:rsid w:val="00AC2C87"/>
    <w:rsid w:val="00AC30E3"/>
    <w:rsid w:val="00AC39D1"/>
    <w:rsid w:val="00AC4E7E"/>
    <w:rsid w:val="00AC691B"/>
    <w:rsid w:val="00AC773F"/>
    <w:rsid w:val="00AC7DF2"/>
    <w:rsid w:val="00AD44F0"/>
    <w:rsid w:val="00AD6538"/>
    <w:rsid w:val="00AD68C7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B033EF"/>
    <w:rsid w:val="00B03B3C"/>
    <w:rsid w:val="00B07498"/>
    <w:rsid w:val="00B07B85"/>
    <w:rsid w:val="00B10117"/>
    <w:rsid w:val="00B114C3"/>
    <w:rsid w:val="00B114C6"/>
    <w:rsid w:val="00B12217"/>
    <w:rsid w:val="00B15449"/>
    <w:rsid w:val="00B1723E"/>
    <w:rsid w:val="00B2235D"/>
    <w:rsid w:val="00B23714"/>
    <w:rsid w:val="00B25551"/>
    <w:rsid w:val="00B25E3B"/>
    <w:rsid w:val="00B26A48"/>
    <w:rsid w:val="00B30255"/>
    <w:rsid w:val="00B30390"/>
    <w:rsid w:val="00B31AA3"/>
    <w:rsid w:val="00B32436"/>
    <w:rsid w:val="00B338D3"/>
    <w:rsid w:val="00B34185"/>
    <w:rsid w:val="00B35085"/>
    <w:rsid w:val="00B35B30"/>
    <w:rsid w:val="00B36640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3026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F24"/>
    <w:rsid w:val="00B753E5"/>
    <w:rsid w:val="00B766F1"/>
    <w:rsid w:val="00B768B9"/>
    <w:rsid w:val="00B76DF2"/>
    <w:rsid w:val="00B76FB0"/>
    <w:rsid w:val="00B77D03"/>
    <w:rsid w:val="00B8054D"/>
    <w:rsid w:val="00B80819"/>
    <w:rsid w:val="00B8194A"/>
    <w:rsid w:val="00B836B3"/>
    <w:rsid w:val="00B87C87"/>
    <w:rsid w:val="00B92085"/>
    <w:rsid w:val="00B92E27"/>
    <w:rsid w:val="00B931D0"/>
    <w:rsid w:val="00B941BA"/>
    <w:rsid w:val="00B94EC5"/>
    <w:rsid w:val="00B95C0E"/>
    <w:rsid w:val="00BA0F1F"/>
    <w:rsid w:val="00BA2519"/>
    <w:rsid w:val="00BA4DBE"/>
    <w:rsid w:val="00BA79DD"/>
    <w:rsid w:val="00BB05BD"/>
    <w:rsid w:val="00BB1BBD"/>
    <w:rsid w:val="00BB590B"/>
    <w:rsid w:val="00BC11EC"/>
    <w:rsid w:val="00BC1987"/>
    <w:rsid w:val="00BC434A"/>
    <w:rsid w:val="00BC6DEB"/>
    <w:rsid w:val="00BC7521"/>
    <w:rsid w:val="00BD161C"/>
    <w:rsid w:val="00BD1EA5"/>
    <w:rsid w:val="00BD24BE"/>
    <w:rsid w:val="00BD2981"/>
    <w:rsid w:val="00BD4231"/>
    <w:rsid w:val="00BD4919"/>
    <w:rsid w:val="00BD5F08"/>
    <w:rsid w:val="00BD7E2C"/>
    <w:rsid w:val="00BE0AFE"/>
    <w:rsid w:val="00BE0EDA"/>
    <w:rsid w:val="00BE2185"/>
    <w:rsid w:val="00BE27A8"/>
    <w:rsid w:val="00BE3ECA"/>
    <w:rsid w:val="00BE4BA9"/>
    <w:rsid w:val="00BE5235"/>
    <w:rsid w:val="00BE543D"/>
    <w:rsid w:val="00BE6022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2EAA"/>
    <w:rsid w:val="00C25F8E"/>
    <w:rsid w:val="00C2769B"/>
    <w:rsid w:val="00C30186"/>
    <w:rsid w:val="00C3238A"/>
    <w:rsid w:val="00C32F24"/>
    <w:rsid w:val="00C33079"/>
    <w:rsid w:val="00C3403B"/>
    <w:rsid w:val="00C3492F"/>
    <w:rsid w:val="00C34CF6"/>
    <w:rsid w:val="00C36151"/>
    <w:rsid w:val="00C36A5F"/>
    <w:rsid w:val="00C40DC0"/>
    <w:rsid w:val="00C40E35"/>
    <w:rsid w:val="00C4286B"/>
    <w:rsid w:val="00C430F9"/>
    <w:rsid w:val="00C43CDF"/>
    <w:rsid w:val="00C46908"/>
    <w:rsid w:val="00C5249E"/>
    <w:rsid w:val="00C5434A"/>
    <w:rsid w:val="00C600BD"/>
    <w:rsid w:val="00C60947"/>
    <w:rsid w:val="00C622CD"/>
    <w:rsid w:val="00C64FF9"/>
    <w:rsid w:val="00C66F3D"/>
    <w:rsid w:val="00C67D12"/>
    <w:rsid w:val="00C7068B"/>
    <w:rsid w:val="00C73EC3"/>
    <w:rsid w:val="00C7411C"/>
    <w:rsid w:val="00C74479"/>
    <w:rsid w:val="00C760C9"/>
    <w:rsid w:val="00C76FE9"/>
    <w:rsid w:val="00C77EC8"/>
    <w:rsid w:val="00C81DF9"/>
    <w:rsid w:val="00C82039"/>
    <w:rsid w:val="00C83902"/>
    <w:rsid w:val="00C85B0D"/>
    <w:rsid w:val="00C87616"/>
    <w:rsid w:val="00C90A75"/>
    <w:rsid w:val="00C91EB5"/>
    <w:rsid w:val="00C937B8"/>
    <w:rsid w:val="00C93813"/>
    <w:rsid w:val="00C938E9"/>
    <w:rsid w:val="00C95FAA"/>
    <w:rsid w:val="00C96DBB"/>
    <w:rsid w:val="00C96E8D"/>
    <w:rsid w:val="00CA02ED"/>
    <w:rsid w:val="00CA0917"/>
    <w:rsid w:val="00CA0DA5"/>
    <w:rsid w:val="00CA18BF"/>
    <w:rsid w:val="00CA1E03"/>
    <w:rsid w:val="00CA20F9"/>
    <w:rsid w:val="00CA2818"/>
    <w:rsid w:val="00CA2C0B"/>
    <w:rsid w:val="00CA3D0C"/>
    <w:rsid w:val="00CA520A"/>
    <w:rsid w:val="00CA573D"/>
    <w:rsid w:val="00CA59BE"/>
    <w:rsid w:val="00CA65E7"/>
    <w:rsid w:val="00CA6F4C"/>
    <w:rsid w:val="00CA753E"/>
    <w:rsid w:val="00CA7C84"/>
    <w:rsid w:val="00CB510F"/>
    <w:rsid w:val="00CB5CFF"/>
    <w:rsid w:val="00CB61D2"/>
    <w:rsid w:val="00CB6AF0"/>
    <w:rsid w:val="00CC071E"/>
    <w:rsid w:val="00CC122B"/>
    <w:rsid w:val="00CC2CC8"/>
    <w:rsid w:val="00CC44EF"/>
    <w:rsid w:val="00CC4DEA"/>
    <w:rsid w:val="00CC695B"/>
    <w:rsid w:val="00CC6CA5"/>
    <w:rsid w:val="00CD0E51"/>
    <w:rsid w:val="00CD11AE"/>
    <w:rsid w:val="00CD2620"/>
    <w:rsid w:val="00CD372F"/>
    <w:rsid w:val="00CD4C7B"/>
    <w:rsid w:val="00CD6C7B"/>
    <w:rsid w:val="00CE078D"/>
    <w:rsid w:val="00CE07A8"/>
    <w:rsid w:val="00CE1CD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2ACA"/>
    <w:rsid w:val="00D072F9"/>
    <w:rsid w:val="00D07600"/>
    <w:rsid w:val="00D079C0"/>
    <w:rsid w:val="00D14570"/>
    <w:rsid w:val="00D17F62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170D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1C5C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161"/>
    <w:rsid w:val="00D65B22"/>
    <w:rsid w:val="00D67715"/>
    <w:rsid w:val="00D67DBE"/>
    <w:rsid w:val="00D7086E"/>
    <w:rsid w:val="00D72D6B"/>
    <w:rsid w:val="00D738D6"/>
    <w:rsid w:val="00D74075"/>
    <w:rsid w:val="00D755C9"/>
    <w:rsid w:val="00D7580B"/>
    <w:rsid w:val="00D76883"/>
    <w:rsid w:val="00D80292"/>
    <w:rsid w:val="00D80732"/>
    <w:rsid w:val="00D80795"/>
    <w:rsid w:val="00D808B5"/>
    <w:rsid w:val="00D8222C"/>
    <w:rsid w:val="00D83F39"/>
    <w:rsid w:val="00D856C8"/>
    <w:rsid w:val="00D87E00"/>
    <w:rsid w:val="00D911DC"/>
    <w:rsid w:val="00D9134D"/>
    <w:rsid w:val="00D9441A"/>
    <w:rsid w:val="00D96025"/>
    <w:rsid w:val="00D96454"/>
    <w:rsid w:val="00D970D6"/>
    <w:rsid w:val="00DA1BEA"/>
    <w:rsid w:val="00DA243A"/>
    <w:rsid w:val="00DA3072"/>
    <w:rsid w:val="00DA32E6"/>
    <w:rsid w:val="00DA3A2B"/>
    <w:rsid w:val="00DA4E17"/>
    <w:rsid w:val="00DA5797"/>
    <w:rsid w:val="00DA5FE4"/>
    <w:rsid w:val="00DA7A03"/>
    <w:rsid w:val="00DB1818"/>
    <w:rsid w:val="00DB1E0B"/>
    <w:rsid w:val="00DB254D"/>
    <w:rsid w:val="00DB3654"/>
    <w:rsid w:val="00DB3D09"/>
    <w:rsid w:val="00DB7186"/>
    <w:rsid w:val="00DC0F26"/>
    <w:rsid w:val="00DC2754"/>
    <w:rsid w:val="00DC309B"/>
    <w:rsid w:val="00DC4DA2"/>
    <w:rsid w:val="00DC5291"/>
    <w:rsid w:val="00DC7F25"/>
    <w:rsid w:val="00DD2F40"/>
    <w:rsid w:val="00DD34F0"/>
    <w:rsid w:val="00DD3784"/>
    <w:rsid w:val="00DD40A9"/>
    <w:rsid w:val="00DD4839"/>
    <w:rsid w:val="00DD4A4E"/>
    <w:rsid w:val="00DD4EE9"/>
    <w:rsid w:val="00DD53C0"/>
    <w:rsid w:val="00DD58E9"/>
    <w:rsid w:val="00DE0769"/>
    <w:rsid w:val="00DE3A14"/>
    <w:rsid w:val="00DE508A"/>
    <w:rsid w:val="00DE7A39"/>
    <w:rsid w:val="00DE7D8C"/>
    <w:rsid w:val="00DF0164"/>
    <w:rsid w:val="00DF02A5"/>
    <w:rsid w:val="00DF24BA"/>
    <w:rsid w:val="00DF2732"/>
    <w:rsid w:val="00DF3B88"/>
    <w:rsid w:val="00DF42E8"/>
    <w:rsid w:val="00DF5B7D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57C4"/>
    <w:rsid w:val="00E16734"/>
    <w:rsid w:val="00E17960"/>
    <w:rsid w:val="00E20298"/>
    <w:rsid w:val="00E20568"/>
    <w:rsid w:val="00E2144D"/>
    <w:rsid w:val="00E22A8A"/>
    <w:rsid w:val="00E243B8"/>
    <w:rsid w:val="00E26566"/>
    <w:rsid w:val="00E27680"/>
    <w:rsid w:val="00E30274"/>
    <w:rsid w:val="00E32ACD"/>
    <w:rsid w:val="00E3347C"/>
    <w:rsid w:val="00E33514"/>
    <w:rsid w:val="00E338CF"/>
    <w:rsid w:val="00E33B0E"/>
    <w:rsid w:val="00E376B0"/>
    <w:rsid w:val="00E46555"/>
    <w:rsid w:val="00E47BC4"/>
    <w:rsid w:val="00E5071A"/>
    <w:rsid w:val="00E52EBD"/>
    <w:rsid w:val="00E55C02"/>
    <w:rsid w:val="00E568A6"/>
    <w:rsid w:val="00E569A4"/>
    <w:rsid w:val="00E57A08"/>
    <w:rsid w:val="00E62835"/>
    <w:rsid w:val="00E648F0"/>
    <w:rsid w:val="00E655A7"/>
    <w:rsid w:val="00E67287"/>
    <w:rsid w:val="00E67670"/>
    <w:rsid w:val="00E678FA"/>
    <w:rsid w:val="00E70506"/>
    <w:rsid w:val="00E722DC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1067"/>
    <w:rsid w:val="00E92572"/>
    <w:rsid w:val="00E96E21"/>
    <w:rsid w:val="00E96ECA"/>
    <w:rsid w:val="00EA22F8"/>
    <w:rsid w:val="00EA472F"/>
    <w:rsid w:val="00EA6955"/>
    <w:rsid w:val="00EB0BA3"/>
    <w:rsid w:val="00EB4350"/>
    <w:rsid w:val="00EB4384"/>
    <w:rsid w:val="00EB60BA"/>
    <w:rsid w:val="00EB7D70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7B26"/>
    <w:rsid w:val="00EE0635"/>
    <w:rsid w:val="00EE13A8"/>
    <w:rsid w:val="00EE1A73"/>
    <w:rsid w:val="00EE29AC"/>
    <w:rsid w:val="00EE2D28"/>
    <w:rsid w:val="00EE5B63"/>
    <w:rsid w:val="00EE6A05"/>
    <w:rsid w:val="00EF0D20"/>
    <w:rsid w:val="00EF115B"/>
    <w:rsid w:val="00EF3139"/>
    <w:rsid w:val="00EF4175"/>
    <w:rsid w:val="00EF4381"/>
    <w:rsid w:val="00EF4630"/>
    <w:rsid w:val="00EF5AC3"/>
    <w:rsid w:val="00EF628F"/>
    <w:rsid w:val="00EF7667"/>
    <w:rsid w:val="00F00780"/>
    <w:rsid w:val="00F01AD3"/>
    <w:rsid w:val="00F025A2"/>
    <w:rsid w:val="00F03003"/>
    <w:rsid w:val="00F03C5A"/>
    <w:rsid w:val="00F0430E"/>
    <w:rsid w:val="00F076C8"/>
    <w:rsid w:val="00F127B7"/>
    <w:rsid w:val="00F13D6C"/>
    <w:rsid w:val="00F14FBB"/>
    <w:rsid w:val="00F16632"/>
    <w:rsid w:val="00F17F82"/>
    <w:rsid w:val="00F2026E"/>
    <w:rsid w:val="00F21F3E"/>
    <w:rsid w:val="00F2210A"/>
    <w:rsid w:val="00F22463"/>
    <w:rsid w:val="00F23611"/>
    <w:rsid w:val="00F23E13"/>
    <w:rsid w:val="00F24153"/>
    <w:rsid w:val="00F31A73"/>
    <w:rsid w:val="00F36DA6"/>
    <w:rsid w:val="00F37743"/>
    <w:rsid w:val="00F402FC"/>
    <w:rsid w:val="00F4160A"/>
    <w:rsid w:val="00F418AD"/>
    <w:rsid w:val="00F41BFB"/>
    <w:rsid w:val="00F41D6C"/>
    <w:rsid w:val="00F42D7E"/>
    <w:rsid w:val="00F4454A"/>
    <w:rsid w:val="00F44A79"/>
    <w:rsid w:val="00F456C3"/>
    <w:rsid w:val="00F50F3A"/>
    <w:rsid w:val="00F54760"/>
    <w:rsid w:val="00F54A3D"/>
    <w:rsid w:val="00F54ADF"/>
    <w:rsid w:val="00F56DDF"/>
    <w:rsid w:val="00F57E74"/>
    <w:rsid w:val="00F609E8"/>
    <w:rsid w:val="00F62A26"/>
    <w:rsid w:val="00F653B8"/>
    <w:rsid w:val="00F65D5C"/>
    <w:rsid w:val="00F65FC0"/>
    <w:rsid w:val="00F703DE"/>
    <w:rsid w:val="00F70559"/>
    <w:rsid w:val="00F70A2C"/>
    <w:rsid w:val="00F75748"/>
    <w:rsid w:val="00F76C5A"/>
    <w:rsid w:val="00F76F8F"/>
    <w:rsid w:val="00F816CF"/>
    <w:rsid w:val="00F82564"/>
    <w:rsid w:val="00F826B3"/>
    <w:rsid w:val="00F8275A"/>
    <w:rsid w:val="00F82D09"/>
    <w:rsid w:val="00F84D05"/>
    <w:rsid w:val="00F8519C"/>
    <w:rsid w:val="00F86F01"/>
    <w:rsid w:val="00F873D2"/>
    <w:rsid w:val="00F9036B"/>
    <w:rsid w:val="00F9106C"/>
    <w:rsid w:val="00F923F9"/>
    <w:rsid w:val="00F9266D"/>
    <w:rsid w:val="00F92CEA"/>
    <w:rsid w:val="00F93D48"/>
    <w:rsid w:val="00F95682"/>
    <w:rsid w:val="00F967C9"/>
    <w:rsid w:val="00F968CA"/>
    <w:rsid w:val="00F97736"/>
    <w:rsid w:val="00FA0BC3"/>
    <w:rsid w:val="00FA1266"/>
    <w:rsid w:val="00FA17D9"/>
    <w:rsid w:val="00FA1E98"/>
    <w:rsid w:val="00FA4A45"/>
    <w:rsid w:val="00FA755C"/>
    <w:rsid w:val="00FB1B54"/>
    <w:rsid w:val="00FB2B6A"/>
    <w:rsid w:val="00FB4B7E"/>
    <w:rsid w:val="00FB7070"/>
    <w:rsid w:val="00FC1192"/>
    <w:rsid w:val="00FC144E"/>
    <w:rsid w:val="00FC1A80"/>
    <w:rsid w:val="00FC4C02"/>
    <w:rsid w:val="00FC526A"/>
    <w:rsid w:val="00FC5FE8"/>
    <w:rsid w:val="00FC69E4"/>
    <w:rsid w:val="00FD2D24"/>
    <w:rsid w:val="00FD3586"/>
    <w:rsid w:val="00FD4DE9"/>
    <w:rsid w:val="00FD5055"/>
    <w:rsid w:val="00FD6B00"/>
    <w:rsid w:val="00FE0FBE"/>
    <w:rsid w:val="00FE23D8"/>
    <w:rsid w:val="00FE2AB4"/>
    <w:rsid w:val="00FE2C9A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564B"/>
    <w:rsid w:val="00FF5F2B"/>
    <w:rsid w:val="00FF72B8"/>
    <w:rsid w:val="21FAF11F"/>
    <w:rsid w:val="28ECCD13"/>
    <w:rsid w:val="2D6EEE15"/>
    <w:rsid w:val="36623EAD"/>
    <w:rsid w:val="3D2F01F9"/>
    <w:rsid w:val="3F4F388B"/>
    <w:rsid w:val="53E8EE69"/>
    <w:rsid w:val="6E7EAA52"/>
    <w:rsid w:val="7E0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7138E4"/>
  <w15:chartTrackingRefBased/>
  <w15:docId w15:val="{D36C7DCB-69C0-441D-8D40-4B7628D3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FD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qFormat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basedOn w:val="Normal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NOChar">
    <w:name w:val="NO Char"/>
    <w:link w:val="NO"/>
    <w:qFormat/>
    <w:rsid w:val="00492661"/>
    <w:rPr>
      <w:lang w:val="en-GB" w:eastAsia="en-US"/>
    </w:rPr>
  </w:style>
  <w:style w:type="character" w:customStyle="1" w:styleId="PLChar">
    <w:name w:val="PL Char"/>
    <w:link w:val="PL"/>
    <w:qFormat/>
    <w:rsid w:val="004926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92661"/>
    <w:rPr>
      <w:rFonts w:ascii="Arial" w:eastAsia="Times New Roman" w:hAnsi="Arial"/>
      <w:sz w:val="18"/>
      <w:lang w:val="en-GB" w:eastAsia="ja-JP"/>
    </w:rPr>
  </w:style>
  <w:style w:type="character" w:customStyle="1" w:styleId="B1Char1">
    <w:name w:val="B1 Char1"/>
    <w:qFormat/>
    <w:rsid w:val="00492661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C77EC8"/>
    <w:rPr>
      <w:lang w:val="en-GB" w:eastAsia="en-US"/>
    </w:rPr>
  </w:style>
  <w:style w:type="character" w:customStyle="1" w:styleId="B3Char2">
    <w:name w:val="B3 Char2"/>
    <w:link w:val="B3"/>
    <w:qFormat/>
    <w:rsid w:val="00C77EC8"/>
    <w:rPr>
      <w:lang w:val="en-GB" w:eastAsia="en-US"/>
    </w:rPr>
  </w:style>
  <w:style w:type="character" w:customStyle="1" w:styleId="B4Char">
    <w:name w:val="B4 Char"/>
    <w:link w:val="B4"/>
    <w:qFormat/>
    <w:rsid w:val="00C77EC8"/>
    <w:rPr>
      <w:lang w:val="en-GB" w:eastAsia="en-US"/>
    </w:rPr>
  </w:style>
  <w:style w:type="character" w:customStyle="1" w:styleId="B5Char">
    <w:name w:val="B5 Char"/>
    <w:link w:val="B5"/>
    <w:qFormat/>
    <w:rsid w:val="00C77EC8"/>
    <w:rPr>
      <w:lang w:val="en-GB" w:eastAsia="en-US"/>
    </w:rPr>
  </w:style>
  <w:style w:type="paragraph" w:customStyle="1" w:styleId="B6">
    <w:name w:val="B6"/>
    <w:basedOn w:val="B5"/>
    <w:link w:val="B6Char"/>
    <w:qFormat/>
    <w:rsid w:val="00C77EC8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C77EC8"/>
    <w:rPr>
      <w:rFonts w:eastAsia="Times New Roman"/>
      <w:lang w:val="en-US" w:eastAsia="ja-JP"/>
    </w:rPr>
  </w:style>
  <w:style w:type="character" w:customStyle="1" w:styleId="TAHChar">
    <w:name w:val="TAH Char"/>
    <w:qFormat/>
    <w:rsid w:val="0079526F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locked/>
    <w:rsid w:val="0079526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RBI5PAMIO524-1616901215-33935</_dlc_DocId>
    <_dlc_DocIdUrl xmlns="71c5aaf6-e6ce-465b-b873-5148d2a4c105">
      <Url>https://nokia.sharepoint.com/sites/gxp/_layouts/15/DocIdRedir.aspx?ID=RBI5PAMIO524-1616901215-33935</Url>
      <Description>RBI5PAMIO524-1616901215-33935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36877-58ED-4ADC-878A-8B29EBA10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60DF69D-9BFB-4A60-B89C-A4D91005A8E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1</Pages>
  <Words>165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MDT solution for slice support and slice-related mobility enhancements</vt:lpstr>
    </vt:vector>
  </TitlesOfParts>
  <Company>Nokia</Company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solution for slice support and slice-related mobility enhancements</dc:title>
  <dc:subject>3GPP RAN3 #126</dc:subject>
  <dc:creator>Benoist Sébire</dc:creator>
  <cp:keywords>&lt;keyword[, keyword, ]&gt;</cp:keywords>
  <dc:description/>
  <cp:lastModifiedBy>Nokia</cp:lastModifiedBy>
  <cp:revision>4</cp:revision>
  <cp:lastPrinted>2019-03-27T15:16:00Z</cp:lastPrinted>
  <dcterms:created xsi:type="dcterms:W3CDTF">2024-11-21T13:38:00Z</dcterms:created>
  <dcterms:modified xsi:type="dcterms:W3CDTF">2024-11-21T14:20:00Z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59ecb88e-dec1-4e66-bf70-76836b9a6563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0x01010055A05E76B664164F9F76E63E6D6BE6ED</vt:lpwstr>
  </property>
  <property fmtid="{D5CDD505-2E9C-101B-9397-08002B2CF9AE}" pid="6" name="MediaServiceImageTags">
    <vt:lpwstr/>
  </property>
</Properties>
</file>