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2AC00" w14:textId="5187AE08" w:rsidR="00301A67" w:rsidRPr="00656A3B" w:rsidRDefault="00301A67" w:rsidP="00301A67">
      <w:pPr>
        <w:pStyle w:val="aff1"/>
        <w:rPr>
          <w:rFonts w:ascii="Arial" w:eastAsiaTheme="minorEastAsia" w:hAnsi="Arial" w:cs="Arial" w:hint="eastAsia"/>
          <w:color w:val="000000"/>
          <w:sz w:val="24"/>
          <w:szCs w:val="24"/>
          <w:lang w:val="en-GB"/>
        </w:rPr>
      </w:pPr>
      <w:bookmarkStart w:id="0" w:name="_Toc29503264"/>
      <w:bookmarkStart w:id="1" w:name="_Toc29504432"/>
      <w:bookmarkStart w:id="2" w:name="_Toc29503848"/>
      <w:bookmarkStart w:id="3" w:name="_Toc14165860"/>
      <w:bookmarkStart w:id="4" w:name="_Toc20954827"/>
      <w:bookmarkStart w:id="5" w:name="_Toc20955182"/>
      <w:bookmarkStart w:id="6" w:name="_Toc14165868"/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>3GPP TSG-RAN WG3 #11</w:t>
      </w:r>
      <w:r w:rsidRPr="004C7F00">
        <w:rPr>
          <w:rFonts w:ascii="Arial" w:eastAsia="Batang" w:hAnsi="Arial" w:cs="Arial" w:hint="eastAsia"/>
          <w:color w:val="000000"/>
          <w:sz w:val="24"/>
          <w:szCs w:val="24"/>
          <w:lang w:val="en-GB" w:eastAsia="en-US"/>
        </w:rPr>
        <w:t>9</w:t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  <w:t xml:space="preserve">  </w:t>
      </w:r>
      <w:r w:rsidRPr="00301A67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>R3-23</w:t>
      </w:r>
      <w:r w:rsidR="00656A3B">
        <w:rPr>
          <w:rFonts w:ascii="Arial" w:eastAsiaTheme="minorEastAsia" w:hAnsi="Arial" w:cs="Arial" w:hint="eastAsia"/>
          <w:color w:val="000000"/>
          <w:sz w:val="24"/>
          <w:szCs w:val="24"/>
          <w:lang w:val="en-GB"/>
        </w:rPr>
        <w:t>0931</w:t>
      </w:r>
    </w:p>
    <w:p w14:paraId="288D5DA2" w14:textId="77D5EE9B" w:rsidR="00301A67" w:rsidRPr="004C7F00" w:rsidRDefault="00301A67" w:rsidP="00301A67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</w:rPr>
      </w:pPr>
      <w:r w:rsidRPr="004C7F00">
        <w:rPr>
          <w:rFonts w:ascii="Arial" w:eastAsia="Batang" w:hAnsi="Arial" w:cs="Arial" w:hint="eastAsia"/>
          <w:color w:val="000000"/>
          <w:sz w:val="24"/>
          <w:szCs w:val="24"/>
        </w:rPr>
        <w:t>27</w:t>
      </w:r>
      <w:r w:rsidRPr="004C7F00">
        <w:rPr>
          <w:rFonts w:ascii="Arial" w:eastAsia="Batang" w:hAnsi="Arial" w:cs="Arial"/>
          <w:color w:val="000000"/>
          <w:sz w:val="24"/>
          <w:szCs w:val="24"/>
        </w:rPr>
        <w:t>th Feb</w:t>
      </w:r>
      <w:r w:rsidR="004542F5">
        <w:rPr>
          <w:rFonts w:ascii="Arial" w:eastAsia="Batang" w:hAnsi="Arial" w:cs="Arial"/>
          <w:color w:val="000000"/>
          <w:sz w:val="24"/>
          <w:szCs w:val="24"/>
        </w:rPr>
        <w:t>ruary</w:t>
      </w:r>
      <w:r w:rsidRPr="004C7F00">
        <w:rPr>
          <w:rFonts w:ascii="Arial" w:eastAsia="Batang" w:hAnsi="Arial" w:cs="Arial"/>
          <w:color w:val="000000"/>
          <w:sz w:val="24"/>
          <w:szCs w:val="24"/>
        </w:rPr>
        <w:t xml:space="preserve"> – </w:t>
      </w:r>
      <w:r w:rsidRPr="004C7F00">
        <w:rPr>
          <w:rFonts w:ascii="Arial" w:eastAsia="Batang" w:hAnsi="Arial" w:cs="Arial" w:hint="eastAsia"/>
          <w:color w:val="000000"/>
          <w:sz w:val="24"/>
          <w:szCs w:val="24"/>
        </w:rPr>
        <w:t>3</w:t>
      </w:r>
      <w:r w:rsidRPr="004C7F00">
        <w:rPr>
          <w:rFonts w:ascii="Arial" w:eastAsia="Batang" w:hAnsi="Arial" w:cs="Arial"/>
          <w:color w:val="000000"/>
          <w:sz w:val="24"/>
          <w:szCs w:val="24"/>
        </w:rPr>
        <w:t>rd Mar</w:t>
      </w:r>
      <w:r w:rsidR="004542F5">
        <w:rPr>
          <w:rFonts w:ascii="Arial" w:eastAsia="Batang" w:hAnsi="Arial" w:cs="Arial"/>
          <w:color w:val="000000"/>
          <w:sz w:val="24"/>
          <w:szCs w:val="24"/>
        </w:rPr>
        <w:t>ch</w:t>
      </w:r>
      <w:r w:rsidRPr="004C7F00">
        <w:rPr>
          <w:rFonts w:ascii="Arial" w:eastAsia="Batang" w:hAnsi="Arial" w:cs="Arial"/>
          <w:color w:val="000000"/>
          <w:sz w:val="24"/>
          <w:szCs w:val="24"/>
        </w:rPr>
        <w:t xml:space="preserve"> 2023</w:t>
      </w:r>
    </w:p>
    <w:p w14:paraId="524DDD54" w14:textId="77777777" w:rsidR="00301A67" w:rsidRPr="004C7F00" w:rsidRDefault="00301A67" w:rsidP="00301A67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</w:rPr>
      </w:pPr>
      <w:r w:rsidRPr="004C7F00">
        <w:rPr>
          <w:rFonts w:ascii="Arial" w:eastAsia="Batang" w:hAnsi="Arial" w:cs="Arial"/>
          <w:color w:val="000000"/>
          <w:sz w:val="24"/>
          <w:szCs w:val="24"/>
        </w:rPr>
        <w:t>Athens, Greece</w:t>
      </w:r>
      <w:bookmarkStart w:id="7" w:name="_GoBack"/>
      <w:bookmarkEnd w:id="7"/>
    </w:p>
    <w:p w14:paraId="79876437" w14:textId="77777777" w:rsidR="009340B2" w:rsidRDefault="009340B2">
      <w:pPr>
        <w:pStyle w:val="3GPPHeader"/>
      </w:pPr>
    </w:p>
    <w:p w14:paraId="5A1C8E96" w14:textId="20F75A31" w:rsidR="009340B2" w:rsidRPr="00DA7842" w:rsidRDefault="00F06C18">
      <w:pPr>
        <w:pStyle w:val="3GPPHeader"/>
        <w:rPr>
          <w:rFonts w:eastAsiaTheme="minorEastAsia"/>
          <w:lang w:eastAsia="zh-CN"/>
        </w:rPr>
      </w:pPr>
      <w:r>
        <w:t>Agenda Item:</w:t>
      </w:r>
      <w:r>
        <w:tab/>
      </w:r>
      <w:r w:rsidR="00DA7842">
        <w:t>1</w:t>
      </w:r>
      <w:r w:rsidR="00DA7842">
        <w:rPr>
          <w:rFonts w:eastAsiaTheme="minorEastAsia" w:hint="eastAsia"/>
          <w:lang w:eastAsia="zh-CN"/>
        </w:rPr>
        <w:t>5.2.3</w:t>
      </w:r>
    </w:p>
    <w:p w14:paraId="1496ED08" w14:textId="7255574F" w:rsidR="009340B2" w:rsidRDefault="009B10BB">
      <w:pPr>
        <w:pStyle w:val="3GPPHeader"/>
      </w:pPr>
      <w:r>
        <w:t>Source:</w:t>
      </w:r>
      <w:r>
        <w:tab/>
      </w:r>
      <w:r w:rsidR="00DA7842">
        <w:rPr>
          <w:rFonts w:eastAsiaTheme="minorEastAsia" w:hint="eastAsia"/>
          <w:lang w:eastAsia="zh-CN"/>
        </w:rPr>
        <w:t>CATT</w:t>
      </w:r>
      <w:r>
        <w:t xml:space="preserve"> (moderator)</w:t>
      </w:r>
    </w:p>
    <w:p w14:paraId="7D100BE4" w14:textId="7FB8BE58" w:rsidR="009340B2" w:rsidRPr="00613068" w:rsidRDefault="009B10BB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>Summary of Offli</w:t>
      </w:r>
      <w:r w:rsidR="00513335">
        <w:rPr>
          <w:lang w:val="it-IT"/>
        </w:rPr>
        <w:t xml:space="preserve">ne Discussion </w:t>
      </w:r>
    </w:p>
    <w:p w14:paraId="6BA52EAC" w14:textId="77777777" w:rsidR="009340B2" w:rsidRDefault="009B10BB">
      <w:pPr>
        <w:pStyle w:val="3GPPHeader"/>
      </w:pPr>
      <w:r>
        <w:t>Document for:</w:t>
      </w:r>
      <w:r>
        <w:tab/>
        <w:t>Approval</w:t>
      </w:r>
    </w:p>
    <w:p w14:paraId="3AFC7EA3" w14:textId="77777777" w:rsidR="009340B2" w:rsidRDefault="009B10BB">
      <w:pPr>
        <w:pStyle w:val="1"/>
        <w:numPr>
          <w:ilvl w:val="0"/>
          <w:numId w:val="29"/>
        </w:numPr>
        <w:tabs>
          <w:tab w:val="left" w:pos="432"/>
        </w:tabs>
      </w:pPr>
      <w:r>
        <w:t>Introduction</w:t>
      </w:r>
    </w:p>
    <w:p w14:paraId="7EF2B872" w14:textId="27E53A65" w:rsidR="00613068" w:rsidRDefault="00656A3B" w:rsidP="00613068">
      <w:pPr>
        <w:widowControl w:val="0"/>
        <w:ind w:left="144" w:hanging="144"/>
        <w:rPr>
          <w:rFonts w:ascii="Calibri" w:hAnsi="Calibri" w:cs="Calibri" w:hint="eastAsia"/>
          <w:color w:val="000000"/>
          <w:sz w:val="21"/>
          <w:szCs w:val="21"/>
          <w:lang w:eastAsia="zh-CN"/>
        </w:rPr>
      </w:pPr>
      <w:bookmarkStart w:id="8" w:name="_Hlk71889059"/>
      <w:r>
        <w:rPr>
          <w:rFonts w:ascii="Calibri" w:hAnsi="Calibri" w:cs="Calibri" w:hint="eastAsia"/>
          <w:color w:val="000000"/>
          <w:sz w:val="21"/>
          <w:szCs w:val="21"/>
          <w:lang w:eastAsia="zh-CN"/>
        </w:rPr>
        <w:t xml:space="preserve">This contribution capture the </w:t>
      </w:r>
      <w:r>
        <w:rPr>
          <w:rFonts w:ascii="Calibri" w:hAnsi="Calibri" w:cs="Calibri"/>
          <w:color w:val="000000"/>
          <w:sz w:val="21"/>
          <w:szCs w:val="21"/>
          <w:lang w:eastAsia="zh-CN"/>
        </w:rPr>
        <w:t>discussion</w:t>
      </w:r>
      <w:r>
        <w:rPr>
          <w:rFonts w:ascii="Calibri" w:hAnsi="Calibri" w:cs="Calibri" w:hint="eastAsia"/>
          <w:color w:val="000000"/>
          <w:sz w:val="21"/>
          <w:szCs w:val="21"/>
          <w:lang w:eastAsia="zh-CN"/>
        </w:rPr>
        <w:t xml:space="preserve"> on the following CB</w:t>
      </w:r>
    </w:p>
    <w:p w14:paraId="4532F79B" w14:textId="77777777" w:rsidR="00656A3B" w:rsidRDefault="00656A3B" w:rsidP="00656A3B">
      <w:pPr>
        <w:widowControl w:val="0"/>
        <w:rPr>
          <w:rFonts w:ascii="Calibri" w:hAnsi="Calibri" w:cs="Calibri"/>
          <w:b/>
          <w:color w:val="FF00FF"/>
          <w:sz w:val="18"/>
          <w:szCs w:val="24"/>
        </w:rPr>
      </w:pPr>
      <w:bookmarkStart w:id="9" w:name="OLE_LINK7"/>
      <w:bookmarkStart w:id="10" w:name="OLE_LINK6"/>
      <w:bookmarkStart w:id="11" w:name="OLE_LINK5"/>
      <w:bookmarkStart w:id="12" w:name="OLE_LINK4"/>
      <w:bookmarkStart w:id="13" w:name="OLE_LINK3"/>
      <w:r>
        <w:rPr>
          <w:rFonts w:ascii="Calibri" w:hAnsi="Calibri" w:cs="Calibri"/>
          <w:b/>
          <w:color w:val="FF00FF"/>
          <w:sz w:val="18"/>
          <w:szCs w:val="24"/>
        </w:rPr>
        <w:t>CB: # 37_MBS2_INACTIVE</w:t>
      </w:r>
    </w:p>
    <w:bookmarkEnd w:id="9"/>
    <w:bookmarkEnd w:id="10"/>
    <w:bookmarkEnd w:id="11"/>
    <w:p w14:paraId="4F51C615" w14:textId="77777777" w:rsidR="00656A3B" w:rsidRDefault="00656A3B" w:rsidP="00656A3B">
      <w:pPr>
        <w:widowControl w:val="0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Try to convergence on the meaning of indication?</w:t>
      </w:r>
    </w:p>
    <w:p w14:paraId="0F28E621" w14:textId="77777777" w:rsidR="00656A3B" w:rsidRDefault="00656A3B" w:rsidP="00656A3B">
      <w:pPr>
        <w:widowControl w:val="0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(CATT - moderator)</w:t>
      </w:r>
    </w:p>
    <w:p w14:paraId="1FFDEFAA" w14:textId="2F1132F1" w:rsidR="00656A3B" w:rsidRPr="00301A67" w:rsidRDefault="00656A3B" w:rsidP="00656A3B">
      <w:pPr>
        <w:widowControl w:val="0"/>
        <w:ind w:left="144" w:hanging="144"/>
        <w:rPr>
          <w:rFonts w:ascii="Calibri" w:hAnsi="Calibri" w:cs="Calibri" w:hint="eastAsia"/>
          <w:color w:val="000000"/>
          <w:sz w:val="21"/>
          <w:szCs w:val="21"/>
          <w:lang w:eastAsia="zh-CN"/>
        </w:rPr>
      </w:pPr>
      <w:r>
        <w:rPr>
          <w:rFonts w:ascii="Calibri" w:hAnsi="Calibri" w:cs="Calibri"/>
          <w:color w:val="000000"/>
          <w:sz w:val="18"/>
          <w:szCs w:val="24"/>
        </w:rPr>
        <w:t xml:space="preserve">Summary of offline disc </w:t>
      </w:r>
      <w:hyperlink r:id="rId10" w:history="1">
        <w:r>
          <w:rPr>
            <w:rStyle w:val="afd"/>
            <w:rFonts w:ascii="Calibri" w:hAnsi="Calibri" w:cs="Calibri"/>
            <w:sz w:val="18"/>
            <w:szCs w:val="24"/>
          </w:rPr>
          <w:t>R3-230931</w:t>
        </w:r>
        <w:bookmarkEnd w:id="12"/>
        <w:bookmarkEnd w:id="13"/>
      </w:hyperlink>
    </w:p>
    <w:bookmarkEnd w:id="8"/>
    <w:p w14:paraId="4041122F" w14:textId="01568A4A" w:rsidR="009340B2" w:rsidRDefault="009B10BB">
      <w:pPr>
        <w:pStyle w:val="1"/>
        <w:numPr>
          <w:ilvl w:val="0"/>
          <w:numId w:val="29"/>
        </w:numPr>
        <w:tabs>
          <w:tab w:val="left" w:pos="432"/>
        </w:tabs>
      </w:pPr>
      <w:r>
        <w:t>For the Chairman’s Notes</w:t>
      </w:r>
    </w:p>
    <w:p w14:paraId="55947434" w14:textId="2C4DAB44" w:rsidR="00656A3B" w:rsidRDefault="00656A3B" w:rsidP="00656A3B">
      <w:pPr>
        <w:rPr>
          <w:rFonts w:hint="eastAsia"/>
          <w:color w:val="1F497D"/>
          <w:sz w:val="21"/>
          <w:szCs w:val="21"/>
          <w:lang w:eastAsia="zh-CN"/>
        </w:rPr>
      </w:pPr>
      <w:r>
        <w:rPr>
          <w:rFonts w:hint="eastAsia"/>
          <w:color w:val="1F497D"/>
          <w:sz w:val="21"/>
          <w:szCs w:val="21"/>
          <w:lang w:eastAsia="zh-CN"/>
        </w:rPr>
        <w:t>Propose to capture the follows:</w:t>
      </w:r>
    </w:p>
    <w:p w14:paraId="5235C35F" w14:textId="5F615913" w:rsidR="00656A3B" w:rsidRPr="00656A3B" w:rsidRDefault="00656A3B" w:rsidP="00656A3B">
      <w:pPr>
        <w:rPr>
          <w:color w:val="0070C0"/>
          <w:sz w:val="21"/>
          <w:szCs w:val="21"/>
        </w:rPr>
      </w:pPr>
      <w:r w:rsidRPr="00656A3B">
        <w:rPr>
          <w:rFonts w:hint="eastAsia"/>
          <w:color w:val="0070C0"/>
          <w:sz w:val="21"/>
          <w:szCs w:val="21"/>
          <w:lang w:eastAsia="zh-CN"/>
        </w:rPr>
        <w:t>It is FFS</w:t>
      </w:r>
      <w:r w:rsidRPr="00656A3B">
        <w:rPr>
          <w:color w:val="0070C0"/>
          <w:sz w:val="21"/>
          <w:szCs w:val="21"/>
        </w:rPr>
        <w:t xml:space="preserve"> which interpretation on the</w:t>
      </w:r>
      <w:bookmarkStart w:id="14" w:name="OLE_LINK11"/>
      <w:bookmarkStart w:id="15" w:name="OLE_LINK12"/>
      <w:r w:rsidRPr="00656A3B">
        <w:rPr>
          <w:color w:val="0070C0"/>
          <w:sz w:val="21"/>
          <w:szCs w:val="21"/>
        </w:rPr>
        <w:t xml:space="preserve"> indication from CN to RAN </w:t>
      </w:r>
      <w:bookmarkEnd w:id="14"/>
      <w:bookmarkEnd w:id="15"/>
      <w:r w:rsidRPr="00656A3B">
        <w:rPr>
          <w:color w:val="0070C0"/>
          <w:sz w:val="21"/>
          <w:szCs w:val="21"/>
        </w:rPr>
        <w:t>should be adopted in RAN3</w:t>
      </w:r>
      <w:r w:rsidRPr="00656A3B">
        <w:rPr>
          <w:rFonts w:hint="eastAsia"/>
          <w:color w:val="0070C0"/>
          <w:sz w:val="21"/>
          <w:szCs w:val="21"/>
        </w:rPr>
        <w:t>：</w:t>
      </w:r>
    </w:p>
    <w:p w14:paraId="36704431" w14:textId="77777777" w:rsidR="00656A3B" w:rsidRPr="00656A3B" w:rsidRDefault="00656A3B" w:rsidP="00656A3B">
      <w:pPr>
        <w:rPr>
          <w:color w:val="0070C0"/>
          <w:sz w:val="21"/>
          <w:szCs w:val="21"/>
        </w:rPr>
      </w:pPr>
      <w:bookmarkStart w:id="16" w:name="OLE_LINK13"/>
      <w:bookmarkStart w:id="17" w:name="OLE_LINK14"/>
      <w:r w:rsidRPr="00656A3B">
        <w:rPr>
          <w:color w:val="0070C0"/>
          <w:sz w:val="21"/>
          <w:szCs w:val="21"/>
        </w:rPr>
        <w:t>Interpretation 1: UE is preferred to be kept in connected when receiving the related MBS session data.</w:t>
      </w:r>
    </w:p>
    <w:p w14:paraId="7B34498E" w14:textId="51C0E9AB" w:rsidR="00DB3F12" w:rsidRPr="00656A3B" w:rsidRDefault="00656A3B" w:rsidP="00656A3B">
      <w:pPr>
        <w:rPr>
          <w:color w:val="0070C0"/>
          <w:lang w:eastAsia="zh-CN"/>
        </w:rPr>
      </w:pPr>
      <w:r w:rsidRPr="00656A3B">
        <w:rPr>
          <w:color w:val="0070C0"/>
          <w:sz w:val="21"/>
          <w:szCs w:val="21"/>
        </w:rPr>
        <w:t>Interpretation 2: The IE indicates that the UE requires preferential treatment within the multicast group, guaranteeing steady and prompt provision of system resources for data transmission and reception.</w:t>
      </w:r>
    </w:p>
    <w:bookmarkEnd w:id="16"/>
    <w:bookmarkEnd w:id="17"/>
    <w:p w14:paraId="3B8D9BDA" w14:textId="3F18F129" w:rsidR="00E25AEB" w:rsidRDefault="00E25AEB">
      <w:pPr>
        <w:pStyle w:val="1"/>
        <w:numPr>
          <w:ilvl w:val="0"/>
          <w:numId w:val="29"/>
        </w:numPr>
        <w:rPr>
          <w:lang w:val="en-US" w:eastAsia="zh-CN"/>
        </w:rPr>
      </w:pP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>iscussion</w:t>
      </w:r>
    </w:p>
    <w:p w14:paraId="596858BA" w14:textId="4404B7CD" w:rsidR="00613068" w:rsidRDefault="00B16333" w:rsidP="00656A3B">
      <w:pPr>
        <w:rPr>
          <w:rFonts w:hint="eastAsia"/>
          <w:b/>
          <w:lang w:eastAsia="zh-CN"/>
        </w:rPr>
      </w:pPr>
      <w:r w:rsidRPr="004542F5">
        <w:rPr>
          <w:szCs w:val="22"/>
          <w:lang w:eastAsia="zh-CN"/>
        </w:rPr>
        <w:t xml:space="preserve">During the </w:t>
      </w:r>
      <w:r w:rsidR="00656A3B">
        <w:rPr>
          <w:rFonts w:hint="eastAsia"/>
          <w:szCs w:val="22"/>
          <w:lang w:eastAsia="zh-CN"/>
        </w:rPr>
        <w:t>off</w:t>
      </w:r>
      <w:r w:rsidRPr="004542F5">
        <w:rPr>
          <w:szCs w:val="22"/>
          <w:lang w:eastAsia="zh-CN"/>
        </w:rPr>
        <w:t>line session</w:t>
      </w:r>
      <w:r w:rsidR="00656A3B">
        <w:rPr>
          <w:rFonts w:hint="eastAsia"/>
          <w:szCs w:val="22"/>
          <w:lang w:eastAsia="zh-CN"/>
        </w:rPr>
        <w:t xml:space="preserve">, there are two interpretations on the </w:t>
      </w:r>
      <w:r w:rsidR="00656A3B" w:rsidRPr="00656A3B">
        <w:rPr>
          <w:color w:val="1F497D"/>
          <w:sz w:val="21"/>
          <w:szCs w:val="21"/>
        </w:rPr>
        <w:t>indication from CN to RAN</w:t>
      </w:r>
      <w:r w:rsidR="00656A3B">
        <w:rPr>
          <w:rFonts w:hint="eastAsia"/>
          <w:color w:val="1F497D"/>
          <w:sz w:val="21"/>
          <w:szCs w:val="21"/>
          <w:lang w:eastAsia="zh-CN"/>
        </w:rPr>
        <w:t xml:space="preserve"> and it could not be converged.</w:t>
      </w:r>
    </w:p>
    <w:p w14:paraId="360EC861" w14:textId="77777777" w:rsidR="00656A3B" w:rsidRPr="00656A3B" w:rsidRDefault="00656A3B" w:rsidP="00656A3B">
      <w:pPr>
        <w:rPr>
          <w:sz w:val="21"/>
          <w:szCs w:val="21"/>
        </w:rPr>
      </w:pPr>
      <w:r w:rsidRPr="00656A3B">
        <w:rPr>
          <w:sz w:val="21"/>
          <w:szCs w:val="21"/>
        </w:rPr>
        <w:t>Interpretation 1: UE is preferred to be kept in connected when receiving the related MBS session data.</w:t>
      </w:r>
    </w:p>
    <w:p w14:paraId="7029F499" w14:textId="77777777" w:rsidR="00656A3B" w:rsidRPr="00656A3B" w:rsidRDefault="00656A3B" w:rsidP="00656A3B">
      <w:pPr>
        <w:rPr>
          <w:lang w:eastAsia="zh-CN"/>
        </w:rPr>
      </w:pPr>
      <w:r w:rsidRPr="00656A3B">
        <w:rPr>
          <w:sz w:val="21"/>
          <w:szCs w:val="21"/>
        </w:rPr>
        <w:t>Interpretation 2: The IE indicates that the UE requires preferential treatment within the multicast group, guaranteeing steady and prompt provision of system resources for data transmission and reception.</w:t>
      </w:r>
    </w:p>
    <w:p w14:paraId="67B60127" w14:textId="77777777" w:rsidR="00613068" w:rsidRPr="00656A3B" w:rsidRDefault="00613068" w:rsidP="00FF394F">
      <w:pPr>
        <w:rPr>
          <w:b/>
          <w:lang w:eastAsia="zh-CN"/>
        </w:rPr>
      </w:pPr>
    </w:p>
    <w:p w14:paraId="3C6B9D93" w14:textId="77777777" w:rsidR="009340B2" w:rsidRDefault="009B10BB">
      <w:pPr>
        <w:pStyle w:val="1"/>
        <w:numPr>
          <w:ilvl w:val="0"/>
          <w:numId w:val="29"/>
        </w:numPr>
      </w:pPr>
      <w:r>
        <w:t>Conclusion, Recommendations [if needed]</w:t>
      </w:r>
    </w:p>
    <w:p w14:paraId="07525346" w14:textId="77777777" w:rsidR="006135C6" w:rsidRPr="006135C6" w:rsidRDefault="006135C6"/>
    <w:p w14:paraId="2B585525" w14:textId="77777777" w:rsidR="009340B2" w:rsidRDefault="009B10BB">
      <w:pPr>
        <w:pStyle w:val="1"/>
        <w:numPr>
          <w:ilvl w:val="0"/>
          <w:numId w:val="29"/>
        </w:numPr>
      </w:pPr>
      <w:r>
        <w:t>References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9340B2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227B0" w14:textId="77777777" w:rsidR="006E5D36" w:rsidRDefault="006E5D36" w:rsidP="00E24B5C">
      <w:pPr>
        <w:spacing w:after="0"/>
      </w:pPr>
      <w:r>
        <w:separator/>
      </w:r>
    </w:p>
  </w:endnote>
  <w:endnote w:type="continuationSeparator" w:id="0">
    <w:p w14:paraId="263B81BD" w14:textId="77777777" w:rsidR="006E5D36" w:rsidRDefault="006E5D36" w:rsidP="00E24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charset w:val="00"/>
    <w:family w:val="roman"/>
    <w:pitch w:val="default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ZapfDingbats">
    <w:altName w:val="Times New Roman"/>
    <w:charset w:val="00"/>
    <w:family w:val="auto"/>
    <w:pitch w:val="default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FB08B" w14:textId="77777777" w:rsidR="006E5D36" w:rsidRDefault="006E5D36" w:rsidP="00E24B5C">
      <w:pPr>
        <w:spacing w:after="0"/>
      </w:pPr>
      <w:r>
        <w:separator/>
      </w:r>
    </w:p>
  </w:footnote>
  <w:footnote w:type="continuationSeparator" w:id="0">
    <w:p w14:paraId="179116B9" w14:textId="77777777" w:rsidR="006E5D36" w:rsidRDefault="006E5D36" w:rsidP="00E24B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03115A6E"/>
    <w:multiLevelType w:val="hybridMultilevel"/>
    <w:tmpl w:val="BC36046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36B28"/>
    <w:multiLevelType w:val="hybridMultilevel"/>
    <w:tmpl w:val="457C386A"/>
    <w:lvl w:ilvl="0" w:tplc="F08A7692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6">
    <w:nsid w:val="102042AC"/>
    <w:multiLevelType w:val="hybridMultilevel"/>
    <w:tmpl w:val="E5A809C0"/>
    <w:lvl w:ilvl="0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1BBA544C"/>
    <w:multiLevelType w:val="hybridMultilevel"/>
    <w:tmpl w:val="ED3C9ECA"/>
    <w:lvl w:ilvl="0" w:tplc="04090011">
      <w:start w:val="1"/>
      <w:numFmt w:val="decimal"/>
      <w:lvlText w:val="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0">
    <w:nsid w:val="1F775518"/>
    <w:multiLevelType w:val="hybridMultilevel"/>
    <w:tmpl w:val="A7C474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108E8"/>
    <w:multiLevelType w:val="hybridMultilevel"/>
    <w:tmpl w:val="5E40219A"/>
    <w:lvl w:ilvl="0" w:tplc="ED265DA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2A05373E"/>
    <w:multiLevelType w:val="hybridMultilevel"/>
    <w:tmpl w:val="02D035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BB91564"/>
    <w:multiLevelType w:val="hybridMultilevel"/>
    <w:tmpl w:val="818083E4"/>
    <w:lvl w:ilvl="0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5">
    <w:nsid w:val="2DB122BD"/>
    <w:multiLevelType w:val="hybridMultilevel"/>
    <w:tmpl w:val="EACC2378"/>
    <w:lvl w:ilvl="0" w:tplc="E1DAE5AE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7488F"/>
    <w:multiLevelType w:val="multilevel"/>
    <w:tmpl w:val="3137488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71099B"/>
    <w:multiLevelType w:val="multilevel"/>
    <w:tmpl w:val="3471099B"/>
    <w:lvl w:ilvl="0">
      <w:start w:val="1"/>
      <w:numFmt w:val="decimal"/>
      <w:lvlText w:val="[%1]"/>
      <w:lvlJc w:val="left"/>
      <w:pPr>
        <w:ind w:left="3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21">
    <w:nsid w:val="37B8563E"/>
    <w:multiLevelType w:val="hybridMultilevel"/>
    <w:tmpl w:val="96B661E2"/>
    <w:lvl w:ilvl="0" w:tplc="B09019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C60A9E"/>
    <w:multiLevelType w:val="hybridMultilevel"/>
    <w:tmpl w:val="EEACC3F0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3E417B8D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6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1912097"/>
    <w:multiLevelType w:val="multilevel"/>
    <w:tmpl w:val="DE1C9B7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8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3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31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33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34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8">
    <w:nsid w:val="56A36459"/>
    <w:multiLevelType w:val="hybridMultilevel"/>
    <w:tmpl w:val="ED3C9ECA"/>
    <w:lvl w:ilvl="0" w:tplc="04090011">
      <w:start w:val="1"/>
      <w:numFmt w:val="decimal"/>
      <w:lvlText w:val="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9">
    <w:nsid w:val="5AFA69D2"/>
    <w:multiLevelType w:val="multilevel"/>
    <w:tmpl w:val="C1906D9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292288"/>
    <w:multiLevelType w:val="hybridMultilevel"/>
    <w:tmpl w:val="A02C2882"/>
    <w:lvl w:ilvl="0" w:tplc="FD8A4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A0E5748"/>
    <w:multiLevelType w:val="hybridMultilevel"/>
    <w:tmpl w:val="69A8CF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6C31692A"/>
    <w:multiLevelType w:val="hybridMultilevel"/>
    <w:tmpl w:val="91608E5C"/>
    <w:lvl w:ilvl="0" w:tplc="C508788E">
      <w:start w:val="1"/>
      <w:numFmt w:val="decimal"/>
      <w:lvlText w:val="%1)"/>
      <w:lvlJc w:val="left"/>
      <w:pPr>
        <w:ind w:left="84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120"/>
        </w:tabs>
        <w:ind w:left="-612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400"/>
        </w:tabs>
        <w:ind w:left="-54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4680"/>
        </w:tabs>
        <w:ind w:left="-468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117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left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left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left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left" w:pos="4050"/>
        </w:tabs>
        <w:ind w:left="4050" w:hanging="360"/>
      </w:pPr>
    </w:lvl>
  </w:abstractNum>
  <w:abstractNum w:abstractNumId="45">
    <w:nsid w:val="70D14DCE"/>
    <w:multiLevelType w:val="hybridMultilevel"/>
    <w:tmpl w:val="31D8AB64"/>
    <w:lvl w:ilvl="0" w:tplc="D5800C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472137F"/>
    <w:multiLevelType w:val="hybridMultilevel"/>
    <w:tmpl w:val="DF0EA8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66B390A"/>
    <w:multiLevelType w:val="hybridMultilevel"/>
    <w:tmpl w:val="ED3C9ECA"/>
    <w:lvl w:ilvl="0" w:tplc="04090011">
      <w:start w:val="1"/>
      <w:numFmt w:val="decimal"/>
      <w:lvlText w:val="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48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8D408D"/>
    <w:multiLevelType w:val="multilevel"/>
    <w:tmpl w:val="778D408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C8D01CF"/>
    <w:multiLevelType w:val="multilevel"/>
    <w:tmpl w:val="2C4A570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53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1"/>
  </w:num>
  <w:num w:numId="2">
    <w:abstractNumId w:val="37"/>
  </w:num>
  <w:num w:numId="3">
    <w:abstractNumId w:val="35"/>
  </w:num>
  <w:num w:numId="4">
    <w:abstractNumId w:val="8"/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53"/>
  </w:num>
  <w:num w:numId="10">
    <w:abstractNumId w:val="33"/>
  </w:num>
  <w:num w:numId="11">
    <w:abstractNumId w:val="25"/>
    <w:lvlOverride w:ilvl="0">
      <w:startOverride w:val="1"/>
    </w:lvlOverride>
  </w:num>
  <w:num w:numId="12">
    <w:abstractNumId w:val="50"/>
  </w:num>
  <w:num w:numId="13">
    <w:abstractNumId w:val="4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3"/>
  </w:num>
  <w:num w:numId="18">
    <w:abstractNumId w:val="48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</w:num>
  <w:num w:numId="21">
    <w:abstractNumId w:val="28"/>
    <w:lvlOverride w:ilvl="0">
      <w:startOverride w:val="1"/>
    </w:lvlOverride>
  </w:num>
  <w:num w:numId="22">
    <w:abstractNumId w:val="18"/>
  </w:num>
  <w:num w:numId="23">
    <w:abstractNumId w:val="22"/>
  </w:num>
  <w:num w:numId="24">
    <w:abstractNumId w:val="20"/>
  </w:num>
  <w:num w:numId="25">
    <w:abstractNumId w:val="26"/>
  </w:num>
  <w:num w:numId="26">
    <w:abstractNumId w:val="31"/>
  </w:num>
  <w:num w:numId="27">
    <w:abstractNumId w:val="44"/>
  </w:num>
  <w:num w:numId="28">
    <w:abstractNumId w:val="36"/>
  </w:num>
  <w:num w:numId="29">
    <w:abstractNumId w:val="7"/>
  </w:num>
  <w:num w:numId="30">
    <w:abstractNumId w:val="49"/>
  </w:num>
  <w:num w:numId="31">
    <w:abstractNumId w:val="19"/>
  </w:num>
  <w:num w:numId="32">
    <w:abstractNumId w:val="47"/>
  </w:num>
  <w:num w:numId="33">
    <w:abstractNumId w:val="14"/>
  </w:num>
  <w:num w:numId="34">
    <w:abstractNumId w:val="38"/>
  </w:num>
  <w:num w:numId="35">
    <w:abstractNumId w:val="9"/>
  </w:num>
  <w:num w:numId="36">
    <w:abstractNumId w:val="6"/>
  </w:num>
  <w:num w:numId="37">
    <w:abstractNumId w:val="2"/>
  </w:num>
  <w:num w:numId="38">
    <w:abstractNumId w:val="43"/>
  </w:num>
  <w:num w:numId="39">
    <w:abstractNumId w:val="42"/>
  </w:num>
  <w:num w:numId="40">
    <w:abstractNumId w:val="23"/>
  </w:num>
  <w:num w:numId="41">
    <w:abstractNumId w:val="46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2"/>
  </w:num>
  <w:num w:numId="47">
    <w:abstractNumId w:val="4"/>
  </w:num>
  <w:num w:numId="48">
    <w:abstractNumId w:val="41"/>
  </w:num>
  <w:num w:numId="49">
    <w:abstractNumId w:val="24"/>
  </w:num>
  <w:num w:numId="50">
    <w:abstractNumId w:val="45"/>
  </w:num>
  <w:num w:numId="51">
    <w:abstractNumId w:val="10"/>
  </w:num>
  <w:num w:numId="52">
    <w:abstractNumId w:val="17"/>
  </w:num>
  <w:num w:numId="53">
    <w:abstractNumId w:val="21"/>
  </w:num>
  <w:num w:numId="54">
    <w:abstractNumId w:val="1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FFF"/>
    <w:rsid w:val="00003ED9"/>
    <w:rsid w:val="000042E1"/>
    <w:rsid w:val="0000469A"/>
    <w:rsid w:val="00004A63"/>
    <w:rsid w:val="000052E7"/>
    <w:rsid w:val="0001083F"/>
    <w:rsid w:val="00011099"/>
    <w:rsid w:val="000120A3"/>
    <w:rsid w:val="00012655"/>
    <w:rsid w:val="0001290B"/>
    <w:rsid w:val="00012988"/>
    <w:rsid w:val="000170A3"/>
    <w:rsid w:val="00017909"/>
    <w:rsid w:val="00020278"/>
    <w:rsid w:val="00022541"/>
    <w:rsid w:val="00022E4A"/>
    <w:rsid w:val="0002331C"/>
    <w:rsid w:val="00023A98"/>
    <w:rsid w:val="00025544"/>
    <w:rsid w:val="000258BA"/>
    <w:rsid w:val="00027395"/>
    <w:rsid w:val="00027414"/>
    <w:rsid w:val="000274A9"/>
    <w:rsid w:val="000307DB"/>
    <w:rsid w:val="0003383C"/>
    <w:rsid w:val="00033E2C"/>
    <w:rsid w:val="0003436D"/>
    <w:rsid w:val="00035B62"/>
    <w:rsid w:val="00036833"/>
    <w:rsid w:val="00036BAA"/>
    <w:rsid w:val="000433BF"/>
    <w:rsid w:val="00043F65"/>
    <w:rsid w:val="0004608D"/>
    <w:rsid w:val="00046A87"/>
    <w:rsid w:val="0004716F"/>
    <w:rsid w:val="00050114"/>
    <w:rsid w:val="00050459"/>
    <w:rsid w:val="00050703"/>
    <w:rsid w:val="00050FE7"/>
    <w:rsid w:val="00050FF2"/>
    <w:rsid w:val="0005184E"/>
    <w:rsid w:val="000549DD"/>
    <w:rsid w:val="00054B0A"/>
    <w:rsid w:val="00054EAB"/>
    <w:rsid w:val="00055C9F"/>
    <w:rsid w:val="00055D3D"/>
    <w:rsid w:val="000572AD"/>
    <w:rsid w:val="00062981"/>
    <w:rsid w:val="0006342D"/>
    <w:rsid w:val="0006578E"/>
    <w:rsid w:val="00065F8C"/>
    <w:rsid w:val="00066A40"/>
    <w:rsid w:val="0007010B"/>
    <w:rsid w:val="0007031F"/>
    <w:rsid w:val="0007073D"/>
    <w:rsid w:val="00070802"/>
    <w:rsid w:val="00070B31"/>
    <w:rsid w:val="000715F0"/>
    <w:rsid w:val="000773AA"/>
    <w:rsid w:val="000775C4"/>
    <w:rsid w:val="00081C1B"/>
    <w:rsid w:val="0008276E"/>
    <w:rsid w:val="00083CA9"/>
    <w:rsid w:val="00085D05"/>
    <w:rsid w:val="000860AF"/>
    <w:rsid w:val="000867BE"/>
    <w:rsid w:val="00086834"/>
    <w:rsid w:val="00087333"/>
    <w:rsid w:val="000900E6"/>
    <w:rsid w:val="00090890"/>
    <w:rsid w:val="00090F4A"/>
    <w:rsid w:val="00090FF4"/>
    <w:rsid w:val="0009254C"/>
    <w:rsid w:val="000926ED"/>
    <w:rsid w:val="00092A2A"/>
    <w:rsid w:val="0009319D"/>
    <w:rsid w:val="000965F7"/>
    <w:rsid w:val="000A0A19"/>
    <w:rsid w:val="000A0D0B"/>
    <w:rsid w:val="000A10D1"/>
    <w:rsid w:val="000A1507"/>
    <w:rsid w:val="000A33A6"/>
    <w:rsid w:val="000A4EB1"/>
    <w:rsid w:val="000A5EE8"/>
    <w:rsid w:val="000A6394"/>
    <w:rsid w:val="000A6E22"/>
    <w:rsid w:val="000A7124"/>
    <w:rsid w:val="000A7D46"/>
    <w:rsid w:val="000B0927"/>
    <w:rsid w:val="000B0F29"/>
    <w:rsid w:val="000B11A5"/>
    <w:rsid w:val="000B176E"/>
    <w:rsid w:val="000B3584"/>
    <w:rsid w:val="000B3790"/>
    <w:rsid w:val="000B3DD6"/>
    <w:rsid w:val="000B6ABC"/>
    <w:rsid w:val="000B7FED"/>
    <w:rsid w:val="000C038A"/>
    <w:rsid w:val="000C142F"/>
    <w:rsid w:val="000C1982"/>
    <w:rsid w:val="000C39CA"/>
    <w:rsid w:val="000C4A79"/>
    <w:rsid w:val="000C4DE1"/>
    <w:rsid w:val="000C64E8"/>
    <w:rsid w:val="000C6598"/>
    <w:rsid w:val="000C673B"/>
    <w:rsid w:val="000C6825"/>
    <w:rsid w:val="000C6BF0"/>
    <w:rsid w:val="000D202A"/>
    <w:rsid w:val="000D268F"/>
    <w:rsid w:val="000D2DFE"/>
    <w:rsid w:val="000D3989"/>
    <w:rsid w:val="000D3D42"/>
    <w:rsid w:val="000D48A3"/>
    <w:rsid w:val="000D4DC3"/>
    <w:rsid w:val="000D78D2"/>
    <w:rsid w:val="000E1776"/>
    <w:rsid w:val="000E2ED7"/>
    <w:rsid w:val="000E42FF"/>
    <w:rsid w:val="000E4C2E"/>
    <w:rsid w:val="000E599E"/>
    <w:rsid w:val="000E5E0A"/>
    <w:rsid w:val="000E6E18"/>
    <w:rsid w:val="000E79A7"/>
    <w:rsid w:val="000F0BF8"/>
    <w:rsid w:val="000F1713"/>
    <w:rsid w:val="000F1F3F"/>
    <w:rsid w:val="000F223F"/>
    <w:rsid w:val="000F3178"/>
    <w:rsid w:val="000F4378"/>
    <w:rsid w:val="000F5318"/>
    <w:rsid w:val="000F5320"/>
    <w:rsid w:val="000F5603"/>
    <w:rsid w:val="000F58BA"/>
    <w:rsid w:val="000F5B33"/>
    <w:rsid w:val="000F6DF7"/>
    <w:rsid w:val="0010175B"/>
    <w:rsid w:val="00103727"/>
    <w:rsid w:val="001051B1"/>
    <w:rsid w:val="00105FDD"/>
    <w:rsid w:val="001061CC"/>
    <w:rsid w:val="00107990"/>
    <w:rsid w:val="00111907"/>
    <w:rsid w:val="00111E70"/>
    <w:rsid w:val="00113BE1"/>
    <w:rsid w:val="0011441A"/>
    <w:rsid w:val="001158BC"/>
    <w:rsid w:val="001158EF"/>
    <w:rsid w:val="00115E4B"/>
    <w:rsid w:val="00120BD2"/>
    <w:rsid w:val="00120FD8"/>
    <w:rsid w:val="0012192A"/>
    <w:rsid w:val="00121BB7"/>
    <w:rsid w:val="001224F7"/>
    <w:rsid w:val="00123D5E"/>
    <w:rsid w:val="00124B71"/>
    <w:rsid w:val="001257A7"/>
    <w:rsid w:val="00125953"/>
    <w:rsid w:val="0012631B"/>
    <w:rsid w:val="00126E4C"/>
    <w:rsid w:val="001272DA"/>
    <w:rsid w:val="001300E7"/>
    <w:rsid w:val="00130CD3"/>
    <w:rsid w:val="00131D92"/>
    <w:rsid w:val="00132AA4"/>
    <w:rsid w:val="001355D0"/>
    <w:rsid w:val="00137574"/>
    <w:rsid w:val="00141EB0"/>
    <w:rsid w:val="00143095"/>
    <w:rsid w:val="00143429"/>
    <w:rsid w:val="001446C1"/>
    <w:rsid w:val="001455BD"/>
    <w:rsid w:val="00145616"/>
    <w:rsid w:val="001459F6"/>
    <w:rsid w:val="00145D43"/>
    <w:rsid w:val="0014662B"/>
    <w:rsid w:val="0014781D"/>
    <w:rsid w:val="00147DC1"/>
    <w:rsid w:val="001507A7"/>
    <w:rsid w:val="00151A3D"/>
    <w:rsid w:val="00151CEB"/>
    <w:rsid w:val="00153576"/>
    <w:rsid w:val="001557DF"/>
    <w:rsid w:val="0015718E"/>
    <w:rsid w:val="0015766C"/>
    <w:rsid w:val="00160168"/>
    <w:rsid w:val="001605A5"/>
    <w:rsid w:val="00160FFE"/>
    <w:rsid w:val="001645A9"/>
    <w:rsid w:val="00164E84"/>
    <w:rsid w:val="00165BEF"/>
    <w:rsid w:val="00170F5E"/>
    <w:rsid w:val="00173567"/>
    <w:rsid w:val="001752B9"/>
    <w:rsid w:val="0017572C"/>
    <w:rsid w:val="00176822"/>
    <w:rsid w:val="00176A82"/>
    <w:rsid w:val="00177F40"/>
    <w:rsid w:val="00181292"/>
    <w:rsid w:val="00183068"/>
    <w:rsid w:val="00187C3A"/>
    <w:rsid w:val="00187D94"/>
    <w:rsid w:val="001911AD"/>
    <w:rsid w:val="0019129A"/>
    <w:rsid w:val="001917EE"/>
    <w:rsid w:val="00192C46"/>
    <w:rsid w:val="00193473"/>
    <w:rsid w:val="00193B6A"/>
    <w:rsid w:val="00193C10"/>
    <w:rsid w:val="00193CF2"/>
    <w:rsid w:val="001951E5"/>
    <w:rsid w:val="00195629"/>
    <w:rsid w:val="00195E0F"/>
    <w:rsid w:val="00196595"/>
    <w:rsid w:val="00197E10"/>
    <w:rsid w:val="001A01A9"/>
    <w:rsid w:val="001A076A"/>
    <w:rsid w:val="001A08B3"/>
    <w:rsid w:val="001A0FD2"/>
    <w:rsid w:val="001A1BF9"/>
    <w:rsid w:val="001A27A9"/>
    <w:rsid w:val="001A3E2E"/>
    <w:rsid w:val="001A549A"/>
    <w:rsid w:val="001A594C"/>
    <w:rsid w:val="001A5BCD"/>
    <w:rsid w:val="001A7742"/>
    <w:rsid w:val="001A79C2"/>
    <w:rsid w:val="001A7B60"/>
    <w:rsid w:val="001A7C53"/>
    <w:rsid w:val="001B1971"/>
    <w:rsid w:val="001B4558"/>
    <w:rsid w:val="001B52F0"/>
    <w:rsid w:val="001B589C"/>
    <w:rsid w:val="001B605D"/>
    <w:rsid w:val="001B624A"/>
    <w:rsid w:val="001B6AAE"/>
    <w:rsid w:val="001B7A65"/>
    <w:rsid w:val="001B7B92"/>
    <w:rsid w:val="001C0439"/>
    <w:rsid w:val="001C09AC"/>
    <w:rsid w:val="001C20D7"/>
    <w:rsid w:val="001C259A"/>
    <w:rsid w:val="001C3A4E"/>
    <w:rsid w:val="001C67F0"/>
    <w:rsid w:val="001C69C7"/>
    <w:rsid w:val="001C75DB"/>
    <w:rsid w:val="001D04F3"/>
    <w:rsid w:val="001D0998"/>
    <w:rsid w:val="001D32D5"/>
    <w:rsid w:val="001D39B3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620"/>
    <w:rsid w:val="001F3022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5BD6"/>
    <w:rsid w:val="00214537"/>
    <w:rsid w:val="0021539F"/>
    <w:rsid w:val="00215AEE"/>
    <w:rsid w:val="002161A4"/>
    <w:rsid w:val="00216327"/>
    <w:rsid w:val="00216E10"/>
    <w:rsid w:val="00217CAB"/>
    <w:rsid w:val="002206D4"/>
    <w:rsid w:val="00220BA0"/>
    <w:rsid w:val="00221611"/>
    <w:rsid w:val="0022181D"/>
    <w:rsid w:val="00222381"/>
    <w:rsid w:val="00222732"/>
    <w:rsid w:val="00222868"/>
    <w:rsid w:val="00222AE2"/>
    <w:rsid w:val="00223E1F"/>
    <w:rsid w:val="00226B7D"/>
    <w:rsid w:val="00230561"/>
    <w:rsid w:val="002328C7"/>
    <w:rsid w:val="00232F52"/>
    <w:rsid w:val="00240A71"/>
    <w:rsid w:val="00241F8F"/>
    <w:rsid w:val="002447AD"/>
    <w:rsid w:val="00244DF0"/>
    <w:rsid w:val="00245538"/>
    <w:rsid w:val="0024613F"/>
    <w:rsid w:val="002464D4"/>
    <w:rsid w:val="00247624"/>
    <w:rsid w:val="00250D6D"/>
    <w:rsid w:val="00251035"/>
    <w:rsid w:val="002554B5"/>
    <w:rsid w:val="002579A3"/>
    <w:rsid w:val="0026004D"/>
    <w:rsid w:val="00261942"/>
    <w:rsid w:val="00263B34"/>
    <w:rsid w:val="002640DD"/>
    <w:rsid w:val="00264C44"/>
    <w:rsid w:val="00265B24"/>
    <w:rsid w:val="00265CE3"/>
    <w:rsid w:val="00266246"/>
    <w:rsid w:val="0026641C"/>
    <w:rsid w:val="00266586"/>
    <w:rsid w:val="00266FFC"/>
    <w:rsid w:val="002702EA"/>
    <w:rsid w:val="002723E0"/>
    <w:rsid w:val="002726A8"/>
    <w:rsid w:val="002739F7"/>
    <w:rsid w:val="00274721"/>
    <w:rsid w:val="00274801"/>
    <w:rsid w:val="00275D12"/>
    <w:rsid w:val="0027732A"/>
    <w:rsid w:val="00277D49"/>
    <w:rsid w:val="00277E1A"/>
    <w:rsid w:val="00277FC9"/>
    <w:rsid w:val="002802D5"/>
    <w:rsid w:val="002805F5"/>
    <w:rsid w:val="0028128D"/>
    <w:rsid w:val="0028470F"/>
    <w:rsid w:val="00284FEB"/>
    <w:rsid w:val="0028535B"/>
    <w:rsid w:val="002853D7"/>
    <w:rsid w:val="00285F50"/>
    <w:rsid w:val="002860C4"/>
    <w:rsid w:val="002861B5"/>
    <w:rsid w:val="00287570"/>
    <w:rsid w:val="00287663"/>
    <w:rsid w:val="00290180"/>
    <w:rsid w:val="00290FD4"/>
    <w:rsid w:val="00292AD2"/>
    <w:rsid w:val="00292D88"/>
    <w:rsid w:val="0029545E"/>
    <w:rsid w:val="002971A8"/>
    <w:rsid w:val="002975FD"/>
    <w:rsid w:val="002977F2"/>
    <w:rsid w:val="002A0A75"/>
    <w:rsid w:val="002A0FB5"/>
    <w:rsid w:val="002A2D64"/>
    <w:rsid w:val="002A3220"/>
    <w:rsid w:val="002A34CD"/>
    <w:rsid w:val="002A477A"/>
    <w:rsid w:val="002A4804"/>
    <w:rsid w:val="002A6EB6"/>
    <w:rsid w:val="002A7814"/>
    <w:rsid w:val="002A7F9F"/>
    <w:rsid w:val="002B1005"/>
    <w:rsid w:val="002B19A1"/>
    <w:rsid w:val="002B3534"/>
    <w:rsid w:val="002B3EE1"/>
    <w:rsid w:val="002B40DA"/>
    <w:rsid w:val="002B4C50"/>
    <w:rsid w:val="002B5195"/>
    <w:rsid w:val="002B5741"/>
    <w:rsid w:val="002C1D93"/>
    <w:rsid w:val="002C3182"/>
    <w:rsid w:val="002C37C5"/>
    <w:rsid w:val="002C3B09"/>
    <w:rsid w:val="002C5370"/>
    <w:rsid w:val="002C546E"/>
    <w:rsid w:val="002C59AB"/>
    <w:rsid w:val="002C77E0"/>
    <w:rsid w:val="002C7C6D"/>
    <w:rsid w:val="002D1E27"/>
    <w:rsid w:val="002D36A7"/>
    <w:rsid w:val="002D47A6"/>
    <w:rsid w:val="002D68D4"/>
    <w:rsid w:val="002E1F25"/>
    <w:rsid w:val="002E3A72"/>
    <w:rsid w:val="002E3DD0"/>
    <w:rsid w:val="002E4409"/>
    <w:rsid w:val="002E4F20"/>
    <w:rsid w:val="002E7DA0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1A67"/>
    <w:rsid w:val="0030242D"/>
    <w:rsid w:val="003029B3"/>
    <w:rsid w:val="00304A1D"/>
    <w:rsid w:val="00304FCD"/>
    <w:rsid w:val="00305409"/>
    <w:rsid w:val="00305DC4"/>
    <w:rsid w:val="00306F44"/>
    <w:rsid w:val="003073D3"/>
    <w:rsid w:val="00312004"/>
    <w:rsid w:val="0031234E"/>
    <w:rsid w:val="00313D1B"/>
    <w:rsid w:val="00313D70"/>
    <w:rsid w:val="00314557"/>
    <w:rsid w:val="003150ED"/>
    <w:rsid w:val="00315449"/>
    <w:rsid w:val="0031654E"/>
    <w:rsid w:val="0032072D"/>
    <w:rsid w:val="003207C9"/>
    <w:rsid w:val="00320EAB"/>
    <w:rsid w:val="0032170C"/>
    <w:rsid w:val="00322646"/>
    <w:rsid w:val="00325F9B"/>
    <w:rsid w:val="00327808"/>
    <w:rsid w:val="00327CCA"/>
    <w:rsid w:val="00330430"/>
    <w:rsid w:val="00331243"/>
    <w:rsid w:val="00333510"/>
    <w:rsid w:val="00333F81"/>
    <w:rsid w:val="00334B73"/>
    <w:rsid w:val="003360B2"/>
    <w:rsid w:val="003406A3"/>
    <w:rsid w:val="00341DAD"/>
    <w:rsid w:val="0034538E"/>
    <w:rsid w:val="00347DB9"/>
    <w:rsid w:val="00350A3B"/>
    <w:rsid w:val="003512D8"/>
    <w:rsid w:val="00351476"/>
    <w:rsid w:val="00352396"/>
    <w:rsid w:val="00352F93"/>
    <w:rsid w:val="0035388D"/>
    <w:rsid w:val="003564E1"/>
    <w:rsid w:val="00356589"/>
    <w:rsid w:val="0035777D"/>
    <w:rsid w:val="003609EF"/>
    <w:rsid w:val="00360F61"/>
    <w:rsid w:val="0036124C"/>
    <w:rsid w:val="0036156E"/>
    <w:rsid w:val="0036231A"/>
    <w:rsid w:val="003641B1"/>
    <w:rsid w:val="003654A4"/>
    <w:rsid w:val="003657E3"/>
    <w:rsid w:val="00366C22"/>
    <w:rsid w:val="00366CCF"/>
    <w:rsid w:val="003704B8"/>
    <w:rsid w:val="00370750"/>
    <w:rsid w:val="003742C0"/>
    <w:rsid w:val="003748CD"/>
    <w:rsid w:val="00374DD4"/>
    <w:rsid w:val="003755BF"/>
    <w:rsid w:val="00376FF7"/>
    <w:rsid w:val="003772BE"/>
    <w:rsid w:val="003801C6"/>
    <w:rsid w:val="0038075E"/>
    <w:rsid w:val="003807BE"/>
    <w:rsid w:val="00380B08"/>
    <w:rsid w:val="0038131E"/>
    <w:rsid w:val="003817B3"/>
    <w:rsid w:val="003834DB"/>
    <w:rsid w:val="00383DE7"/>
    <w:rsid w:val="003840B0"/>
    <w:rsid w:val="00384B02"/>
    <w:rsid w:val="00385DE1"/>
    <w:rsid w:val="0038680B"/>
    <w:rsid w:val="003871AE"/>
    <w:rsid w:val="00390903"/>
    <w:rsid w:val="00391073"/>
    <w:rsid w:val="00393BCE"/>
    <w:rsid w:val="0039648A"/>
    <w:rsid w:val="003966F1"/>
    <w:rsid w:val="00396AB3"/>
    <w:rsid w:val="00397CD3"/>
    <w:rsid w:val="00397E24"/>
    <w:rsid w:val="003A1A7D"/>
    <w:rsid w:val="003A27D5"/>
    <w:rsid w:val="003A3A3B"/>
    <w:rsid w:val="003A685F"/>
    <w:rsid w:val="003A7413"/>
    <w:rsid w:val="003A7E73"/>
    <w:rsid w:val="003B07C1"/>
    <w:rsid w:val="003B29F8"/>
    <w:rsid w:val="003B31DF"/>
    <w:rsid w:val="003B4663"/>
    <w:rsid w:val="003B48D5"/>
    <w:rsid w:val="003B7135"/>
    <w:rsid w:val="003C0652"/>
    <w:rsid w:val="003C0E8C"/>
    <w:rsid w:val="003C25D2"/>
    <w:rsid w:val="003C5433"/>
    <w:rsid w:val="003C6884"/>
    <w:rsid w:val="003C7B35"/>
    <w:rsid w:val="003C7D21"/>
    <w:rsid w:val="003D00F3"/>
    <w:rsid w:val="003D4E7F"/>
    <w:rsid w:val="003D63C3"/>
    <w:rsid w:val="003E0286"/>
    <w:rsid w:val="003E1A36"/>
    <w:rsid w:val="003E1AD0"/>
    <w:rsid w:val="003E262F"/>
    <w:rsid w:val="003E38ED"/>
    <w:rsid w:val="003E446A"/>
    <w:rsid w:val="003E56D4"/>
    <w:rsid w:val="003F0546"/>
    <w:rsid w:val="003F0CA5"/>
    <w:rsid w:val="003F12FA"/>
    <w:rsid w:val="003F1C2D"/>
    <w:rsid w:val="003F28B6"/>
    <w:rsid w:val="003F369D"/>
    <w:rsid w:val="003F4567"/>
    <w:rsid w:val="003F4FBB"/>
    <w:rsid w:val="003F5FDC"/>
    <w:rsid w:val="004005E9"/>
    <w:rsid w:val="00401D6F"/>
    <w:rsid w:val="004024E2"/>
    <w:rsid w:val="00403DE7"/>
    <w:rsid w:val="00403FBF"/>
    <w:rsid w:val="004057AD"/>
    <w:rsid w:val="004057B2"/>
    <w:rsid w:val="00405B47"/>
    <w:rsid w:val="00405F89"/>
    <w:rsid w:val="0040627B"/>
    <w:rsid w:val="0040797B"/>
    <w:rsid w:val="00410369"/>
    <w:rsid w:val="00410371"/>
    <w:rsid w:val="00410FD6"/>
    <w:rsid w:val="00411C7C"/>
    <w:rsid w:val="004127D2"/>
    <w:rsid w:val="0041293F"/>
    <w:rsid w:val="004144F5"/>
    <w:rsid w:val="00414963"/>
    <w:rsid w:val="004168D4"/>
    <w:rsid w:val="00416E51"/>
    <w:rsid w:val="004216C3"/>
    <w:rsid w:val="004216CA"/>
    <w:rsid w:val="00422FB4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40954"/>
    <w:rsid w:val="004416E8"/>
    <w:rsid w:val="004428BA"/>
    <w:rsid w:val="004436ED"/>
    <w:rsid w:val="004438B5"/>
    <w:rsid w:val="00444160"/>
    <w:rsid w:val="0044436E"/>
    <w:rsid w:val="0044481D"/>
    <w:rsid w:val="00446C94"/>
    <w:rsid w:val="00447D75"/>
    <w:rsid w:val="00451545"/>
    <w:rsid w:val="00452C41"/>
    <w:rsid w:val="00452D94"/>
    <w:rsid w:val="00453143"/>
    <w:rsid w:val="00453CBB"/>
    <w:rsid w:val="0045426B"/>
    <w:rsid w:val="004542F5"/>
    <w:rsid w:val="004558D9"/>
    <w:rsid w:val="00457422"/>
    <w:rsid w:val="00457CCD"/>
    <w:rsid w:val="004609D3"/>
    <w:rsid w:val="0046145B"/>
    <w:rsid w:val="00462626"/>
    <w:rsid w:val="0046424E"/>
    <w:rsid w:val="00467A41"/>
    <w:rsid w:val="00467C9B"/>
    <w:rsid w:val="004702BA"/>
    <w:rsid w:val="00470A68"/>
    <w:rsid w:val="00470CA3"/>
    <w:rsid w:val="00471646"/>
    <w:rsid w:val="00473224"/>
    <w:rsid w:val="00473BE0"/>
    <w:rsid w:val="00477475"/>
    <w:rsid w:val="00477678"/>
    <w:rsid w:val="00477F4B"/>
    <w:rsid w:val="0048038A"/>
    <w:rsid w:val="00480ADA"/>
    <w:rsid w:val="00480ED8"/>
    <w:rsid w:val="00481740"/>
    <w:rsid w:val="00481B6F"/>
    <w:rsid w:val="00482C0C"/>
    <w:rsid w:val="00483270"/>
    <w:rsid w:val="0048372C"/>
    <w:rsid w:val="004837C5"/>
    <w:rsid w:val="004862BD"/>
    <w:rsid w:val="00487FF3"/>
    <w:rsid w:val="004915FB"/>
    <w:rsid w:val="004923DA"/>
    <w:rsid w:val="00494508"/>
    <w:rsid w:val="004957DE"/>
    <w:rsid w:val="004961FC"/>
    <w:rsid w:val="004970F5"/>
    <w:rsid w:val="00497160"/>
    <w:rsid w:val="004A1C07"/>
    <w:rsid w:val="004A254B"/>
    <w:rsid w:val="004A372C"/>
    <w:rsid w:val="004A46E1"/>
    <w:rsid w:val="004A48EA"/>
    <w:rsid w:val="004A5092"/>
    <w:rsid w:val="004A52F1"/>
    <w:rsid w:val="004A6019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3B4C"/>
    <w:rsid w:val="004C3FF9"/>
    <w:rsid w:val="004C50FB"/>
    <w:rsid w:val="004C5943"/>
    <w:rsid w:val="004C5B80"/>
    <w:rsid w:val="004C6F24"/>
    <w:rsid w:val="004C7A67"/>
    <w:rsid w:val="004D1FD1"/>
    <w:rsid w:val="004D2508"/>
    <w:rsid w:val="004D288A"/>
    <w:rsid w:val="004D2E6E"/>
    <w:rsid w:val="004D3ADC"/>
    <w:rsid w:val="004D6B3F"/>
    <w:rsid w:val="004D6DF3"/>
    <w:rsid w:val="004D6FCF"/>
    <w:rsid w:val="004D790F"/>
    <w:rsid w:val="004E01CF"/>
    <w:rsid w:val="004E0752"/>
    <w:rsid w:val="004E0E27"/>
    <w:rsid w:val="004E0EC3"/>
    <w:rsid w:val="004E1BDB"/>
    <w:rsid w:val="004E29D1"/>
    <w:rsid w:val="004E3166"/>
    <w:rsid w:val="004E3459"/>
    <w:rsid w:val="004E6BDE"/>
    <w:rsid w:val="004E6F24"/>
    <w:rsid w:val="004E7994"/>
    <w:rsid w:val="004F0631"/>
    <w:rsid w:val="004F2A07"/>
    <w:rsid w:val="004F3088"/>
    <w:rsid w:val="004F4274"/>
    <w:rsid w:val="004F69CE"/>
    <w:rsid w:val="00501081"/>
    <w:rsid w:val="00501795"/>
    <w:rsid w:val="00502333"/>
    <w:rsid w:val="005035F4"/>
    <w:rsid w:val="00503785"/>
    <w:rsid w:val="00503CC0"/>
    <w:rsid w:val="00505205"/>
    <w:rsid w:val="005056B1"/>
    <w:rsid w:val="00506C1C"/>
    <w:rsid w:val="0050708A"/>
    <w:rsid w:val="00507587"/>
    <w:rsid w:val="005109FF"/>
    <w:rsid w:val="00512873"/>
    <w:rsid w:val="00513335"/>
    <w:rsid w:val="005140CB"/>
    <w:rsid w:val="0051508F"/>
    <w:rsid w:val="005151A2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9E2"/>
    <w:rsid w:val="00533B74"/>
    <w:rsid w:val="00535160"/>
    <w:rsid w:val="00535555"/>
    <w:rsid w:val="00536223"/>
    <w:rsid w:val="00536D99"/>
    <w:rsid w:val="00537C89"/>
    <w:rsid w:val="005409EE"/>
    <w:rsid w:val="00542B65"/>
    <w:rsid w:val="00542CE2"/>
    <w:rsid w:val="00543777"/>
    <w:rsid w:val="00543A02"/>
    <w:rsid w:val="00545F8D"/>
    <w:rsid w:val="0054679F"/>
    <w:rsid w:val="00546DD8"/>
    <w:rsid w:val="00546F0D"/>
    <w:rsid w:val="00547111"/>
    <w:rsid w:val="00550FCC"/>
    <w:rsid w:val="00551BCF"/>
    <w:rsid w:val="00553668"/>
    <w:rsid w:val="00553DF1"/>
    <w:rsid w:val="00554A80"/>
    <w:rsid w:val="005574A4"/>
    <w:rsid w:val="005606F8"/>
    <w:rsid w:val="00560C84"/>
    <w:rsid w:val="00561052"/>
    <w:rsid w:val="0056141C"/>
    <w:rsid w:val="00563603"/>
    <w:rsid w:val="00563BEA"/>
    <w:rsid w:val="0056607A"/>
    <w:rsid w:val="00566B67"/>
    <w:rsid w:val="005672D9"/>
    <w:rsid w:val="00567378"/>
    <w:rsid w:val="005713EE"/>
    <w:rsid w:val="005719DA"/>
    <w:rsid w:val="00580DA6"/>
    <w:rsid w:val="00582D6F"/>
    <w:rsid w:val="00584D36"/>
    <w:rsid w:val="00587435"/>
    <w:rsid w:val="00587E75"/>
    <w:rsid w:val="005900DC"/>
    <w:rsid w:val="00590F0B"/>
    <w:rsid w:val="00592D74"/>
    <w:rsid w:val="00593273"/>
    <w:rsid w:val="0059363F"/>
    <w:rsid w:val="005939B1"/>
    <w:rsid w:val="00593F88"/>
    <w:rsid w:val="005955C7"/>
    <w:rsid w:val="0059645E"/>
    <w:rsid w:val="00597281"/>
    <w:rsid w:val="0059787F"/>
    <w:rsid w:val="005A0995"/>
    <w:rsid w:val="005A106E"/>
    <w:rsid w:val="005A1522"/>
    <w:rsid w:val="005A1ED3"/>
    <w:rsid w:val="005A245A"/>
    <w:rsid w:val="005A24FD"/>
    <w:rsid w:val="005A4114"/>
    <w:rsid w:val="005A6DEF"/>
    <w:rsid w:val="005A7FD5"/>
    <w:rsid w:val="005B0153"/>
    <w:rsid w:val="005B404B"/>
    <w:rsid w:val="005B47AD"/>
    <w:rsid w:val="005B5497"/>
    <w:rsid w:val="005B56E2"/>
    <w:rsid w:val="005B654C"/>
    <w:rsid w:val="005B692E"/>
    <w:rsid w:val="005B7DFC"/>
    <w:rsid w:val="005C09CF"/>
    <w:rsid w:val="005C0B4C"/>
    <w:rsid w:val="005C14FC"/>
    <w:rsid w:val="005C3D4B"/>
    <w:rsid w:val="005C5886"/>
    <w:rsid w:val="005C6C87"/>
    <w:rsid w:val="005C7679"/>
    <w:rsid w:val="005D0C0E"/>
    <w:rsid w:val="005D139F"/>
    <w:rsid w:val="005D2CB8"/>
    <w:rsid w:val="005D40B3"/>
    <w:rsid w:val="005D42F0"/>
    <w:rsid w:val="005D4776"/>
    <w:rsid w:val="005D5784"/>
    <w:rsid w:val="005D5B7B"/>
    <w:rsid w:val="005D7EF0"/>
    <w:rsid w:val="005E1B74"/>
    <w:rsid w:val="005E2545"/>
    <w:rsid w:val="005E2C44"/>
    <w:rsid w:val="005E442D"/>
    <w:rsid w:val="005E4E6C"/>
    <w:rsid w:val="005E5CEE"/>
    <w:rsid w:val="005E7303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4718"/>
    <w:rsid w:val="005F583F"/>
    <w:rsid w:val="005F5CAF"/>
    <w:rsid w:val="005F66AC"/>
    <w:rsid w:val="005F66E4"/>
    <w:rsid w:val="005F7E5C"/>
    <w:rsid w:val="00602819"/>
    <w:rsid w:val="00602895"/>
    <w:rsid w:val="00602ED7"/>
    <w:rsid w:val="00603A11"/>
    <w:rsid w:val="00603B19"/>
    <w:rsid w:val="006054CF"/>
    <w:rsid w:val="006071E7"/>
    <w:rsid w:val="006106E1"/>
    <w:rsid w:val="006106EB"/>
    <w:rsid w:val="0061157E"/>
    <w:rsid w:val="00611D6F"/>
    <w:rsid w:val="00613012"/>
    <w:rsid w:val="00613068"/>
    <w:rsid w:val="00613563"/>
    <w:rsid w:val="006135C6"/>
    <w:rsid w:val="00613850"/>
    <w:rsid w:val="006144FD"/>
    <w:rsid w:val="006176AB"/>
    <w:rsid w:val="0061794F"/>
    <w:rsid w:val="00621188"/>
    <w:rsid w:val="00622306"/>
    <w:rsid w:val="00624C61"/>
    <w:rsid w:val="006257ED"/>
    <w:rsid w:val="006274CB"/>
    <w:rsid w:val="006278D6"/>
    <w:rsid w:val="00632414"/>
    <w:rsid w:val="0063333C"/>
    <w:rsid w:val="00634289"/>
    <w:rsid w:val="00634ED7"/>
    <w:rsid w:val="00635114"/>
    <w:rsid w:val="0063515C"/>
    <w:rsid w:val="00635508"/>
    <w:rsid w:val="00637DC6"/>
    <w:rsid w:val="0064021A"/>
    <w:rsid w:val="0064093F"/>
    <w:rsid w:val="00640B42"/>
    <w:rsid w:val="00641D67"/>
    <w:rsid w:val="00642371"/>
    <w:rsid w:val="00643026"/>
    <w:rsid w:val="00647DEB"/>
    <w:rsid w:val="00650714"/>
    <w:rsid w:val="00650909"/>
    <w:rsid w:val="0065100B"/>
    <w:rsid w:val="00651C8A"/>
    <w:rsid w:val="00651E88"/>
    <w:rsid w:val="0065296D"/>
    <w:rsid w:val="006529DD"/>
    <w:rsid w:val="00652DD5"/>
    <w:rsid w:val="006533FD"/>
    <w:rsid w:val="00653ED9"/>
    <w:rsid w:val="00655BC3"/>
    <w:rsid w:val="00656A3B"/>
    <w:rsid w:val="00656E44"/>
    <w:rsid w:val="006573BE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44A6"/>
    <w:rsid w:val="006644E8"/>
    <w:rsid w:val="006647A9"/>
    <w:rsid w:val="00664DD1"/>
    <w:rsid w:val="00666022"/>
    <w:rsid w:val="00666063"/>
    <w:rsid w:val="00670A9E"/>
    <w:rsid w:val="00670D24"/>
    <w:rsid w:val="006710BE"/>
    <w:rsid w:val="006710D1"/>
    <w:rsid w:val="00671BBB"/>
    <w:rsid w:val="0067304A"/>
    <w:rsid w:val="0067468D"/>
    <w:rsid w:val="006751A4"/>
    <w:rsid w:val="00675458"/>
    <w:rsid w:val="00676B6E"/>
    <w:rsid w:val="00677861"/>
    <w:rsid w:val="00680BCC"/>
    <w:rsid w:val="00680F95"/>
    <w:rsid w:val="00682D52"/>
    <w:rsid w:val="0068535C"/>
    <w:rsid w:val="00685440"/>
    <w:rsid w:val="00685F9F"/>
    <w:rsid w:val="00686792"/>
    <w:rsid w:val="0068739C"/>
    <w:rsid w:val="006876BB"/>
    <w:rsid w:val="00690D81"/>
    <w:rsid w:val="006923EB"/>
    <w:rsid w:val="00692ABB"/>
    <w:rsid w:val="00693935"/>
    <w:rsid w:val="00693EE2"/>
    <w:rsid w:val="00694838"/>
    <w:rsid w:val="00695808"/>
    <w:rsid w:val="00696F09"/>
    <w:rsid w:val="00697811"/>
    <w:rsid w:val="006A533D"/>
    <w:rsid w:val="006A5AD3"/>
    <w:rsid w:val="006A7B0E"/>
    <w:rsid w:val="006B0451"/>
    <w:rsid w:val="006B0F52"/>
    <w:rsid w:val="006B1255"/>
    <w:rsid w:val="006B3047"/>
    <w:rsid w:val="006B4104"/>
    <w:rsid w:val="006B46FB"/>
    <w:rsid w:val="006B6357"/>
    <w:rsid w:val="006B6C8B"/>
    <w:rsid w:val="006B7902"/>
    <w:rsid w:val="006B7B2D"/>
    <w:rsid w:val="006C033C"/>
    <w:rsid w:val="006C0772"/>
    <w:rsid w:val="006C1AAB"/>
    <w:rsid w:val="006C2321"/>
    <w:rsid w:val="006C2905"/>
    <w:rsid w:val="006C40C8"/>
    <w:rsid w:val="006C414F"/>
    <w:rsid w:val="006C6CE8"/>
    <w:rsid w:val="006C714F"/>
    <w:rsid w:val="006D05A6"/>
    <w:rsid w:val="006D1DA1"/>
    <w:rsid w:val="006D22B6"/>
    <w:rsid w:val="006D27EE"/>
    <w:rsid w:val="006D2C80"/>
    <w:rsid w:val="006D3CA8"/>
    <w:rsid w:val="006D4738"/>
    <w:rsid w:val="006D50D3"/>
    <w:rsid w:val="006D5216"/>
    <w:rsid w:val="006D5E55"/>
    <w:rsid w:val="006D610E"/>
    <w:rsid w:val="006D63A9"/>
    <w:rsid w:val="006D6EFA"/>
    <w:rsid w:val="006E21FB"/>
    <w:rsid w:val="006E39DE"/>
    <w:rsid w:val="006E536C"/>
    <w:rsid w:val="006E5D36"/>
    <w:rsid w:val="006E5EE0"/>
    <w:rsid w:val="006F130B"/>
    <w:rsid w:val="006F2EBC"/>
    <w:rsid w:val="006F3CA1"/>
    <w:rsid w:val="006F49C1"/>
    <w:rsid w:val="006F4AFD"/>
    <w:rsid w:val="006F4BF4"/>
    <w:rsid w:val="006F5C77"/>
    <w:rsid w:val="006F6981"/>
    <w:rsid w:val="007004EE"/>
    <w:rsid w:val="0070391A"/>
    <w:rsid w:val="007045D9"/>
    <w:rsid w:val="0070518A"/>
    <w:rsid w:val="0070603F"/>
    <w:rsid w:val="00706C46"/>
    <w:rsid w:val="007070C4"/>
    <w:rsid w:val="00707852"/>
    <w:rsid w:val="00707B03"/>
    <w:rsid w:val="00707E23"/>
    <w:rsid w:val="00707F15"/>
    <w:rsid w:val="0071032F"/>
    <w:rsid w:val="00710746"/>
    <w:rsid w:val="00710A3C"/>
    <w:rsid w:val="007155E5"/>
    <w:rsid w:val="00716390"/>
    <w:rsid w:val="007174F5"/>
    <w:rsid w:val="00717533"/>
    <w:rsid w:val="00717944"/>
    <w:rsid w:val="00717D98"/>
    <w:rsid w:val="00723AB7"/>
    <w:rsid w:val="007243D5"/>
    <w:rsid w:val="00724CC2"/>
    <w:rsid w:val="00725BA9"/>
    <w:rsid w:val="00725D49"/>
    <w:rsid w:val="00730820"/>
    <w:rsid w:val="007308DD"/>
    <w:rsid w:val="00732AB5"/>
    <w:rsid w:val="007336D7"/>
    <w:rsid w:val="007356EB"/>
    <w:rsid w:val="00735EFC"/>
    <w:rsid w:val="0073679B"/>
    <w:rsid w:val="0073721E"/>
    <w:rsid w:val="00740233"/>
    <w:rsid w:val="00740B24"/>
    <w:rsid w:val="00745029"/>
    <w:rsid w:val="007455F0"/>
    <w:rsid w:val="007460FF"/>
    <w:rsid w:val="007467CC"/>
    <w:rsid w:val="00746BFF"/>
    <w:rsid w:val="00747F50"/>
    <w:rsid w:val="007510C5"/>
    <w:rsid w:val="00751B68"/>
    <w:rsid w:val="0075220D"/>
    <w:rsid w:val="00752DB4"/>
    <w:rsid w:val="0075474C"/>
    <w:rsid w:val="007549B4"/>
    <w:rsid w:val="00754C33"/>
    <w:rsid w:val="00755E0F"/>
    <w:rsid w:val="0075629C"/>
    <w:rsid w:val="007562A8"/>
    <w:rsid w:val="007569D1"/>
    <w:rsid w:val="007607FC"/>
    <w:rsid w:val="00763028"/>
    <w:rsid w:val="0076408B"/>
    <w:rsid w:val="007646A1"/>
    <w:rsid w:val="0076483F"/>
    <w:rsid w:val="007648C1"/>
    <w:rsid w:val="00764E91"/>
    <w:rsid w:val="00764F63"/>
    <w:rsid w:val="0076528D"/>
    <w:rsid w:val="00765E81"/>
    <w:rsid w:val="00771F85"/>
    <w:rsid w:val="007728F8"/>
    <w:rsid w:val="00772ECE"/>
    <w:rsid w:val="0077381E"/>
    <w:rsid w:val="00773A4C"/>
    <w:rsid w:val="00776CE8"/>
    <w:rsid w:val="00777956"/>
    <w:rsid w:val="007803FA"/>
    <w:rsid w:val="0078081B"/>
    <w:rsid w:val="00781224"/>
    <w:rsid w:val="0078486B"/>
    <w:rsid w:val="00785192"/>
    <w:rsid w:val="00790393"/>
    <w:rsid w:val="007911C5"/>
    <w:rsid w:val="00791B60"/>
    <w:rsid w:val="00792342"/>
    <w:rsid w:val="00792F26"/>
    <w:rsid w:val="00792F41"/>
    <w:rsid w:val="00793E0D"/>
    <w:rsid w:val="00794B33"/>
    <w:rsid w:val="00794D50"/>
    <w:rsid w:val="00796792"/>
    <w:rsid w:val="007968F2"/>
    <w:rsid w:val="0079742C"/>
    <w:rsid w:val="007977A8"/>
    <w:rsid w:val="007A018B"/>
    <w:rsid w:val="007A01DC"/>
    <w:rsid w:val="007A0595"/>
    <w:rsid w:val="007A353D"/>
    <w:rsid w:val="007A460B"/>
    <w:rsid w:val="007A78BD"/>
    <w:rsid w:val="007A7C95"/>
    <w:rsid w:val="007B0B05"/>
    <w:rsid w:val="007B512A"/>
    <w:rsid w:val="007B51CF"/>
    <w:rsid w:val="007B5430"/>
    <w:rsid w:val="007B54E6"/>
    <w:rsid w:val="007B68ED"/>
    <w:rsid w:val="007B7D29"/>
    <w:rsid w:val="007B7DE4"/>
    <w:rsid w:val="007C2097"/>
    <w:rsid w:val="007C23AC"/>
    <w:rsid w:val="007C2460"/>
    <w:rsid w:val="007C2981"/>
    <w:rsid w:val="007C32E0"/>
    <w:rsid w:val="007C64BA"/>
    <w:rsid w:val="007C64E1"/>
    <w:rsid w:val="007C6625"/>
    <w:rsid w:val="007C71A3"/>
    <w:rsid w:val="007C72B1"/>
    <w:rsid w:val="007D23CA"/>
    <w:rsid w:val="007D2E00"/>
    <w:rsid w:val="007D3601"/>
    <w:rsid w:val="007D41BB"/>
    <w:rsid w:val="007D44A4"/>
    <w:rsid w:val="007D4B44"/>
    <w:rsid w:val="007D5114"/>
    <w:rsid w:val="007D6A07"/>
    <w:rsid w:val="007D6BFE"/>
    <w:rsid w:val="007D6DE6"/>
    <w:rsid w:val="007D6ECC"/>
    <w:rsid w:val="007D708F"/>
    <w:rsid w:val="007D718E"/>
    <w:rsid w:val="007E0C7D"/>
    <w:rsid w:val="007E0DCB"/>
    <w:rsid w:val="007E158A"/>
    <w:rsid w:val="007E22AE"/>
    <w:rsid w:val="007E39D9"/>
    <w:rsid w:val="007E4A9A"/>
    <w:rsid w:val="007E4FB2"/>
    <w:rsid w:val="007E5D7B"/>
    <w:rsid w:val="007F0948"/>
    <w:rsid w:val="007F26A0"/>
    <w:rsid w:val="007F3353"/>
    <w:rsid w:val="007F4BB4"/>
    <w:rsid w:val="007F7259"/>
    <w:rsid w:val="007F7CFC"/>
    <w:rsid w:val="008010C5"/>
    <w:rsid w:val="008040A8"/>
    <w:rsid w:val="00804258"/>
    <w:rsid w:val="008063D3"/>
    <w:rsid w:val="00807784"/>
    <w:rsid w:val="008079AA"/>
    <w:rsid w:val="00810446"/>
    <w:rsid w:val="008128A9"/>
    <w:rsid w:val="00812E62"/>
    <w:rsid w:val="00813270"/>
    <w:rsid w:val="008138AD"/>
    <w:rsid w:val="008139A1"/>
    <w:rsid w:val="00813E58"/>
    <w:rsid w:val="00813F66"/>
    <w:rsid w:val="0081581C"/>
    <w:rsid w:val="00815A85"/>
    <w:rsid w:val="00816102"/>
    <w:rsid w:val="00816408"/>
    <w:rsid w:val="00816D1F"/>
    <w:rsid w:val="00817AE7"/>
    <w:rsid w:val="00817E49"/>
    <w:rsid w:val="0082075A"/>
    <w:rsid w:val="00820EC3"/>
    <w:rsid w:val="00822056"/>
    <w:rsid w:val="00822F0D"/>
    <w:rsid w:val="008235CE"/>
    <w:rsid w:val="00823AFF"/>
    <w:rsid w:val="0082512E"/>
    <w:rsid w:val="0082523F"/>
    <w:rsid w:val="0082650F"/>
    <w:rsid w:val="008279FA"/>
    <w:rsid w:val="00830BF4"/>
    <w:rsid w:val="00831DF9"/>
    <w:rsid w:val="008324D7"/>
    <w:rsid w:val="0083496D"/>
    <w:rsid w:val="00835E63"/>
    <w:rsid w:val="0083721B"/>
    <w:rsid w:val="0083758F"/>
    <w:rsid w:val="00837E7D"/>
    <w:rsid w:val="00837F14"/>
    <w:rsid w:val="00837FA6"/>
    <w:rsid w:val="00840054"/>
    <w:rsid w:val="00840BF8"/>
    <w:rsid w:val="00841481"/>
    <w:rsid w:val="00842B27"/>
    <w:rsid w:val="0084369A"/>
    <w:rsid w:val="00845078"/>
    <w:rsid w:val="00845636"/>
    <w:rsid w:val="00845AF6"/>
    <w:rsid w:val="00846859"/>
    <w:rsid w:val="00847439"/>
    <w:rsid w:val="0085136C"/>
    <w:rsid w:val="00855336"/>
    <w:rsid w:val="008553DD"/>
    <w:rsid w:val="00855EB3"/>
    <w:rsid w:val="0085619E"/>
    <w:rsid w:val="00856297"/>
    <w:rsid w:val="00856558"/>
    <w:rsid w:val="00856A0F"/>
    <w:rsid w:val="00856C57"/>
    <w:rsid w:val="00857061"/>
    <w:rsid w:val="00857307"/>
    <w:rsid w:val="00862694"/>
    <w:rsid w:val="008626E7"/>
    <w:rsid w:val="00862D62"/>
    <w:rsid w:val="00862F49"/>
    <w:rsid w:val="00866203"/>
    <w:rsid w:val="00866F1B"/>
    <w:rsid w:val="00867A31"/>
    <w:rsid w:val="00870EE7"/>
    <w:rsid w:val="00874A85"/>
    <w:rsid w:val="00874FB0"/>
    <w:rsid w:val="0087566F"/>
    <w:rsid w:val="008776A5"/>
    <w:rsid w:val="008778B0"/>
    <w:rsid w:val="0088009C"/>
    <w:rsid w:val="0088031F"/>
    <w:rsid w:val="008820FA"/>
    <w:rsid w:val="00883B2A"/>
    <w:rsid w:val="00885F6C"/>
    <w:rsid w:val="008863B9"/>
    <w:rsid w:val="00886ADB"/>
    <w:rsid w:val="008907BF"/>
    <w:rsid w:val="0089187A"/>
    <w:rsid w:val="00891E3F"/>
    <w:rsid w:val="0089242E"/>
    <w:rsid w:val="0089276B"/>
    <w:rsid w:val="008927B1"/>
    <w:rsid w:val="00893811"/>
    <w:rsid w:val="00893FE2"/>
    <w:rsid w:val="00895246"/>
    <w:rsid w:val="008A01F0"/>
    <w:rsid w:val="008A0BD1"/>
    <w:rsid w:val="008A0D7E"/>
    <w:rsid w:val="008A10E9"/>
    <w:rsid w:val="008A132F"/>
    <w:rsid w:val="008A2938"/>
    <w:rsid w:val="008A3B02"/>
    <w:rsid w:val="008A45A6"/>
    <w:rsid w:val="008A6D6B"/>
    <w:rsid w:val="008B0955"/>
    <w:rsid w:val="008B27A2"/>
    <w:rsid w:val="008B31C0"/>
    <w:rsid w:val="008B3FC8"/>
    <w:rsid w:val="008B5787"/>
    <w:rsid w:val="008B7175"/>
    <w:rsid w:val="008B7C4F"/>
    <w:rsid w:val="008C1E65"/>
    <w:rsid w:val="008C1F4C"/>
    <w:rsid w:val="008C29C7"/>
    <w:rsid w:val="008C30CD"/>
    <w:rsid w:val="008C325F"/>
    <w:rsid w:val="008C3895"/>
    <w:rsid w:val="008C3F22"/>
    <w:rsid w:val="008C4377"/>
    <w:rsid w:val="008C4CEB"/>
    <w:rsid w:val="008C6F8A"/>
    <w:rsid w:val="008C7521"/>
    <w:rsid w:val="008D02FF"/>
    <w:rsid w:val="008D04B6"/>
    <w:rsid w:val="008D0629"/>
    <w:rsid w:val="008D2010"/>
    <w:rsid w:val="008D5FF5"/>
    <w:rsid w:val="008D6398"/>
    <w:rsid w:val="008D6411"/>
    <w:rsid w:val="008D6C25"/>
    <w:rsid w:val="008D7DFD"/>
    <w:rsid w:val="008E2D0E"/>
    <w:rsid w:val="008E2DD7"/>
    <w:rsid w:val="008E3078"/>
    <w:rsid w:val="008E317A"/>
    <w:rsid w:val="008E47A4"/>
    <w:rsid w:val="008E4A17"/>
    <w:rsid w:val="008E4D63"/>
    <w:rsid w:val="008E5553"/>
    <w:rsid w:val="008E5D0A"/>
    <w:rsid w:val="008E65F7"/>
    <w:rsid w:val="008E6846"/>
    <w:rsid w:val="008E6B75"/>
    <w:rsid w:val="008E7830"/>
    <w:rsid w:val="008F2BB1"/>
    <w:rsid w:val="008F3753"/>
    <w:rsid w:val="008F413C"/>
    <w:rsid w:val="008F43E7"/>
    <w:rsid w:val="008F450B"/>
    <w:rsid w:val="008F686C"/>
    <w:rsid w:val="00901356"/>
    <w:rsid w:val="00901565"/>
    <w:rsid w:val="0090156D"/>
    <w:rsid w:val="0090290F"/>
    <w:rsid w:val="00903873"/>
    <w:rsid w:val="00904AEA"/>
    <w:rsid w:val="00907083"/>
    <w:rsid w:val="00911752"/>
    <w:rsid w:val="0091202C"/>
    <w:rsid w:val="0091219C"/>
    <w:rsid w:val="00912279"/>
    <w:rsid w:val="00912D06"/>
    <w:rsid w:val="009143FF"/>
    <w:rsid w:val="009147AE"/>
    <w:rsid w:val="009148DE"/>
    <w:rsid w:val="00916B9E"/>
    <w:rsid w:val="00921609"/>
    <w:rsid w:val="00924824"/>
    <w:rsid w:val="00925A1E"/>
    <w:rsid w:val="00926A6B"/>
    <w:rsid w:val="0093131B"/>
    <w:rsid w:val="00931704"/>
    <w:rsid w:val="0093281F"/>
    <w:rsid w:val="0093386C"/>
    <w:rsid w:val="009340B2"/>
    <w:rsid w:val="00935B27"/>
    <w:rsid w:val="00940E1F"/>
    <w:rsid w:val="00940F30"/>
    <w:rsid w:val="00941962"/>
    <w:rsid w:val="00941E30"/>
    <w:rsid w:val="0094255B"/>
    <w:rsid w:val="009429C2"/>
    <w:rsid w:val="00943FD3"/>
    <w:rsid w:val="0094493C"/>
    <w:rsid w:val="00947A41"/>
    <w:rsid w:val="00947AEC"/>
    <w:rsid w:val="00950736"/>
    <w:rsid w:val="009507BD"/>
    <w:rsid w:val="009528E6"/>
    <w:rsid w:val="009529E7"/>
    <w:rsid w:val="00953E18"/>
    <w:rsid w:val="00954968"/>
    <w:rsid w:val="00954E85"/>
    <w:rsid w:val="00956414"/>
    <w:rsid w:val="00960CE1"/>
    <w:rsid w:val="00962514"/>
    <w:rsid w:val="00962908"/>
    <w:rsid w:val="00963829"/>
    <w:rsid w:val="00964F3B"/>
    <w:rsid w:val="0096633C"/>
    <w:rsid w:val="00970F9F"/>
    <w:rsid w:val="009715F1"/>
    <w:rsid w:val="0097394C"/>
    <w:rsid w:val="00973A78"/>
    <w:rsid w:val="009777D9"/>
    <w:rsid w:val="0098008D"/>
    <w:rsid w:val="00982361"/>
    <w:rsid w:val="00983F72"/>
    <w:rsid w:val="009853EF"/>
    <w:rsid w:val="00985C0A"/>
    <w:rsid w:val="00986A51"/>
    <w:rsid w:val="00986FA5"/>
    <w:rsid w:val="00987488"/>
    <w:rsid w:val="009900A7"/>
    <w:rsid w:val="00990A9A"/>
    <w:rsid w:val="00991954"/>
    <w:rsid w:val="00991B88"/>
    <w:rsid w:val="00992193"/>
    <w:rsid w:val="0099278E"/>
    <w:rsid w:val="00994393"/>
    <w:rsid w:val="009945A0"/>
    <w:rsid w:val="00994725"/>
    <w:rsid w:val="00994C8F"/>
    <w:rsid w:val="00994DA7"/>
    <w:rsid w:val="009951EF"/>
    <w:rsid w:val="0099534A"/>
    <w:rsid w:val="00995B02"/>
    <w:rsid w:val="009969F0"/>
    <w:rsid w:val="00997035"/>
    <w:rsid w:val="00997E2D"/>
    <w:rsid w:val="00997ED8"/>
    <w:rsid w:val="009A02A0"/>
    <w:rsid w:val="009A079F"/>
    <w:rsid w:val="009A15E0"/>
    <w:rsid w:val="009A1678"/>
    <w:rsid w:val="009A20FD"/>
    <w:rsid w:val="009A39C9"/>
    <w:rsid w:val="009A51F7"/>
    <w:rsid w:val="009A56F7"/>
    <w:rsid w:val="009A5753"/>
    <w:rsid w:val="009A5796"/>
    <w:rsid w:val="009A579D"/>
    <w:rsid w:val="009A6071"/>
    <w:rsid w:val="009A6990"/>
    <w:rsid w:val="009A7C7B"/>
    <w:rsid w:val="009B0168"/>
    <w:rsid w:val="009B044A"/>
    <w:rsid w:val="009B10BB"/>
    <w:rsid w:val="009B1774"/>
    <w:rsid w:val="009B367E"/>
    <w:rsid w:val="009B4354"/>
    <w:rsid w:val="009B4629"/>
    <w:rsid w:val="009B5C0E"/>
    <w:rsid w:val="009B7481"/>
    <w:rsid w:val="009B7B54"/>
    <w:rsid w:val="009B7B79"/>
    <w:rsid w:val="009B7D9E"/>
    <w:rsid w:val="009C4106"/>
    <w:rsid w:val="009C59D5"/>
    <w:rsid w:val="009C688E"/>
    <w:rsid w:val="009C6D9D"/>
    <w:rsid w:val="009C75FA"/>
    <w:rsid w:val="009D0C33"/>
    <w:rsid w:val="009D106D"/>
    <w:rsid w:val="009D29C5"/>
    <w:rsid w:val="009D536D"/>
    <w:rsid w:val="009D618F"/>
    <w:rsid w:val="009D70D8"/>
    <w:rsid w:val="009E101D"/>
    <w:rsid w:val="009E3297"/>
    <w:rsid w:val="009E32E9"/>
    <w:rsid w:val="009E4F97"/>
    <w:rsid w:val="009E5708"/>
    <w:rsid w:val="009E5ED9"/>
    <w:rsid w:val="009E686F"/>
    <w:rsid w:val="009F0247"/>
    <w:rsid w:val="009F1C57"/>
    <w:rsid w:val="009F1E92"/>
    <w:rsid w:val="009F1EE1"/>
    <w:rsid w:val="009F2D98"/>
    <w:rsid w:val="009F7237"/>
    <w:rsid w:val="009F734F"/>
    <w:rsid w:val="009F773E"/>
    <w:rsid w:val="009F7994"/>
    <w:rsid w:val="00A00FD9"/>
    <w:rsid w:val="00A015BC"/>
    <w:rsid w:val="00A0195B"/>
    <w:rsid w:val="00A01963"/>
    <w:rsid w:val="00A01C5A"/>
    <w:rsid w:val="00A0214C"/>
    <w:rsid w:val="00A0270D"/>
    <w:rsid w:val="00A03692"/>
    <w:rsid w:val="00A03C63"/>
    <w:rsid w:val="00A04FE0"/>
    <w:rsid w:val="00A050AF"/>
    <w:rsid w:val="00A10295"/>
    <w:rsid w:val="00A10659"/>
    <w:rsid w:val="00A10960"/>
    <w:rsid w:val="00A11F2E"/>
    <w:rsid w:val="00A152C5"/>
    <w:rsid w:val="00A15B44"/>
    <w:rsid w:val="00A15C3C"/>
    <w:rsid w:val="00A16963"/>
    <w:rsid w:val="00A226B8"/>
    <w:rsid w:val="00A233FF"/>
    <w:rsid w:val="00A23848"/>
    <w:rsid w:val="00A23C56"/>
    <w:rsid w:val="00A246B6"/>
    <w:rsid w:val="00A2584D"/>
    <w:rsid w:val="00A26005"/>
    <w:rsid w:val="00A26410"/>
    <w:rsid w:val="00A2691D"/>
    <w:rsid w:val="00A3243A"/>
    <w:rsid w:val="00A32F6E"/>
    <w:rsid w:val="00A33C3B"/>
    <w:rsid w:val="00A33F41"/>
    <w:rsid w:val="00A34072"/>
    <w:rsid w:val="00A36A55"/>
    <w:rsid w:val="00A370AE"/>
    <w:rsid w:val="00A370D7"/>
    <w:rsid w:val="00A372B6"/>
    <w:rsid w:val="00A400FB"/>
    <w:rsid w:val="00A40C63"/>
    <w:rsid w:val="00A41DDF"/>
    <w:rsid w:val="00A42997"/>
    <w:rsid w:val="00A446B8"/>
    <w:rsid w:val="00A448CD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39AB"/>
    <w:rsid w:val="00A53B84"/>
    <w:rsid w:val="00A54AC2"/>
    <w:rsid w:val="00A55412"/>
    <w:rsid w:val="00A57772"/>
    <w:rsid w:val="00A618C8"/>
    <w:rsid w:val="00A6191A"/>
    <w:rsid w:val="00A6486B"/>
    <w:rsid w:val="00A64A10"/>
    <w:rsid w:val="00A667C6"/>
    <w:rsid w:val="00A66D7F"/>
    <w:rsid w:val="00A679E9"/>
    <w:rsid w:val="00A67CED"/>
    <w:rsid w:val="00A67E6D"/>
    <w:rsid w:val="00A7236D"/>
    <w:rsid w:val="00A75B28"/>
    <w:rsid w:val="00A7671C"/>
    <w:rsid w:val="00A77C12"/>
    <w:rsid w:val="00A77F91"/>
    <w:rsid w:val="00A8264D"/>
    <w:rsid w:val="00A82CA0"/>
    <w:rsid w:val="00A91ACB"/>
    <w:rsid w:val="00A941BB"/>
    <w:rsid w:val="00A94495"/>
    <w:rsid w:val="00A953CB"/>
    <w:rsid w:val="00A954D8"/>
    <w:rsid w:val="00A9709D"/>
    <w:rsid w:val="00A970CA"/>
    <w:rsid w:val="00AA1AA3"/>
    <w:rsid w:val="00AA1ECA"/>
    <w:rsid w:val="00AA29F2"/>
    <w:rsid w:val="00AA2CBC"/>
    <w:rsid w:val="00AA2DC8"/>
    <w:rsid w:val="00AA4099"/>
    <w:rsid w:val="00AA60A4"/>
    <w:rsid w:val="00AA6A75"/>
    <w:rsid w:val="00AA70EF"/>
    <w:rsid w:val="00AA76F4"/>
    <w:rsid w:val="00AB05A9"/>
    <w:rsid w:val="00AB1007"/>
    <w:rsid w:val="00AB1A8D"/>
    <w:rsid w:val="00AB259F"/>
    <w:rsid w:val="00AB2D83"/>
    <w:rsid w:val="00AB3AAB"/>
    <w:rsid w:val="00AB443D"/>
    <w:rsid w:val="00AB47AC"/>
    <w:rsid w:val="00AB4D8E"/>
    <w:rsid w:val="00AB5C4C"/>
    <w:rsid w:val="00AB7620"/>
    <w:rsid w:val="00AB7E5A"/>
    <w:rsid w:val="00AC04CF"/>
    <w:rsid w:val="00AC146E"/>
    <w:rsid w:val="00AC154A"/>
    <w:rsid w:val="00AC3793"/>
    <w:rsid w:val="00AC3B13"/>
    <w:rsid w:val="00AC5820"/>
    <w:rsid w:val="00AC5959"/>
    <w:rsid w:val="00AC62CC"/>
    <w:rsid w:val="00AD0365"/>
    <w:rsid w:val="00AD0C40"/>
    <w:rsid w:val="00AD1CD8"/>
    <w:rsid w:val="00AD33A3"/>
    <w:rsid w:val="00AD3C1D"/>
    <w:rsid w:val="00AD47D2"/>
    <w:rsid w:val="00AD5630"/>
    <w:rsid w:val="00AD71AD"/>
    <w:rsid w:val="00AD71BA"/>
    <w:rsid w:val="00AE0A24"/>
    <w:rsid w:val="00AE6BC1"/>
    <w:rsid w:val="00AF12D5"/>
    <w:rsid w:val="00AF1A6A"/>
    <w:rsid w:val="00AF37A5"/>
    <w:rsid w:val="00AF4DE2"/>
    <w:rsid w:val="00AF6C53"/>
    <w:rsid w:val="00AF7920"/>
    <w:rsid w:val="00B00759"/>
    <w:rsid w:val="00B00F8B"/>
    <w:rsid w:val="00B0169A"/>
    <w:rsid w:val="00B0292B"/>
    <w:rsid w:val="00B02D28"/>
    <w:rsid w:val="00B02D3A"/>
    <w:rsid w:val="00B03194"/>
    <w:rsid w:val="00B04B6F"/>
    <w:rsid w:val="00B04D69"/>
    <w:rsid w:val="00B04EC0"/>
    <w:rsid w:val="00B057F3"/>
    <w:rsid w:val="00B07A36"/>
    <w:rsid w:val="00B1037B"/>
    <w:rsid w:val="00B10933"/>
    <w:rsid w:val="00B10C42"/>
    <w:rsid w:val="00B11EE9"/>
    <w:rsid w:val="00B12EA5"/>
    <w:rsid w:val="00B131A2"/>
    <w:rsid w:val="00B1481F"/>
    <w:rsid w:val="00B14FF7"/>
    <w:rsid w:val="00B16333"/>
    <w:rsid w:val="00B165FD"/>
    <w:rsid w:val="00B20E4C"/>
    <w:rsid w:val="00B2292F"/>
    <w:rsid w:val="00B23052"/>
    <w:rsid w:val="00B23B1F"/>
    <w:rsid w:val="00B258BB"/>
    <w:rsid w:val="00B2628B"/>
    <w:rsid w:val="00B31483"/>
    <w:rsid w:val="00B321C3"/>
    <w:rsid w:val="00B32DA7"/>
    <w:rsid w:val="00B32E96"/>
    <w:rsid w:val="00B34897"/>
    <w:rsid w:val="00B3493B"/>
    <w:rsid w:val="00B34EA8"/>
    <w:rsid w:val="00B35D52"/>
    <w:rsid w:val="00B36546"/>
    <w:rsid w:val="00B368E7"/>
    <w:rsid w:val="00B373FC"/>
    <w:rsid w:val="00B37ABC"/>
    <w:rsid w:val="00B40E9D"/>
    <w:rsid w:val="00B41923"/>
    <w:rsid w:val="00B43408"/>
    <w:rsid w:val="00B43716"/>
    <w:rsid w:val="00B43A8D"/>
    <w:rsid w:val="00B44833"/>
    <w:rsid w:val="00B469E6"/>
    <w:rsid w:val="00B506F2"/>
    <w:rsid w:val="00B50F7E"/>
    <w:rsid w:val="00B51C3C"/>
    <w:rsid w:val="00B52317"/>
    <w:rsid w:val="00B52F87"/>
    <w:rsid w:val="00B5336E"/>
    <w:rsid w:val="00B5472D"/>
    <w:rsid w:val="00B54D59"/>
    <w:rsid w:val="00B55626"/>
    <w:rsid w:val="00B56A61"/>
    <w:rsid w:val="00B57A57"/>
    <w:rsid w:val="00B614B0"/>
    <w:rsid w:val="00B64CC7"/>
    <w:rsid w:val="00B66828"/>
    <w:rsid w:val="00B67B97"/>
    <w:rsid w:val="00B700EF"/>
    <w:rsid w:val="00B70655"/>
    <w:rsid w:val="00B70A46"/>
    <w:rsid w:val="00B71537"/>
    <w:rsid w:val="00B71CA3"/>
    <w:rsid w:val="00B71F09"/>
    <w:rsid w:val="00B72006"/>
    <w:rsid w:val="00B72099"/>
    <w:rsid w:val="00B7242A"/>
    <w:rsid w:val="00B72479"/>
    <w:rsid w:val="00B72E2D"/>
    <w:rsid w:val="00B74221"/>
    <w:rsid w:val="00B77583"/>
    <w:rsid w:val="00B8010F"/>
    <w:rsid w:val="00B8336B"/>
    <w:rsid w:val="00B83C19"/>
    <w:rsid w:val="00B84962"/>
    <w:rsid w:val="00B85944"/>
    <w:rsid w:val="00B85A78"/>
    <w:rsid w:val="00B87DE3"/>
    <w:rsid w:val="00B87F49"/>
    <w:rsid w:val="00B9195D"/>
    <w:rsid w:val="00B94A65"/>
    <w:rsid w:val="00B94E6D"/>
    <w:rsid w:val="00B968C8"/>
    <w:rsid w:val="00B97028"/>
    <w:rsid w:val="00B97700"/>
    <w:rsid w:val="00B97C0C"/>
    <w:rsid w:val="00BA02D7"/>
    <w:rsid w:val="00BA0BF8"/>
    <w:rsid w:val="00BA2D2B"/>
    <w:rsid w:val="00BA342B"/>
    <w:rsid w:val="00BA3462"/>
    <w:rsid w:val="00BA3D82"/>
    <w:rsid w:val="00BA3EC5"/>
    <w:rsid w:val="00BA4792"/>
    <w:rsid w:val="00BA51D9"/>
    <w:rsid w:val="00BA7294"/>
    <w:rsid w:val="00BA7379"/>
    <w:rsid w:val="00BB0FFE"/>
    <w:rsid w:val="00BB11CC"/>
    <w:rsid w:val="00BB135E"/>
    <w:rsid w:val="00BB268F"/>
    <w:rsid w:val="00BB2CDD"/>
    <w:rsid w:val="00BB3DD2"/>
    <w:rsid w:val="00BB507C"/>
    <w:rsid w:val="00BB5DFC"/>
    <w:rsid w:val="00BB62C8"/>
    <w:rsid w:val="00BB665B"/>
    <w:rsid w:val="00BB68D1"/>
    <w:rsid w:val="00BB7038"/>
    <w:rsid w:val="00BC0562"/>
    <w:rsid w:val="00BC4E87"/>
    <w:rsid w:val="00BC517A"/>
    <w:rsid w:val="00BC7BD9"/>
    <w:rsid w:val="00BD0237"/>
    <w:rsid w:val="00BD0BBE"/>
    <w:rsid w:val="00BD24DA"/>
    <w:rsid w:val="00BD279D"/>
    <w:rsid w:val="00BD3410"/>
    <w:rsid w:val="00BD344C"/>
    <w:rsid w:val="00BD3918"/>
    <w:rsid w:val="00BD5C5D"/>
    <w:rsid w:val="00BD6BB8"/>
    <w:rsid w:val="00BD7414"/>
    <w:rsid w:val="00BE1663"/>
    <w:rsid w:val="00BE21AF"/>
    <w:rsid w:val="00BE22E3"/>
    <w:rsid w:val="00BE3D02"/>
    <w:rsid w:val="00BE3F7A"/>
    <w:rsid w:val="00BE47F3"/>
    <w:rsid w:val="00BE5A27"/>
    <w:rsid w:val="00BE5A5C"/>
    <w:rsid w:val="00BF526D"/>
    <w:rsid w:val="00BF538F"/>
    <w:rsid w:val="00BF545A"/>
    <w:rsid w:val="00BF559D"/>
    <w:rsid w:val="00BF586B"/>
    <w:rsid w:val="00BF586D"/>
    <w:rsid w:val="00BF631F"/>
    <w:rsid w:val="00BF64A6"/>
    <w:rsid w:val="00BF7D52"/>
    <w:rsid w:val="00C003CE"/>
    <w:rsid w:val="00C00930"/>
    <w:rsid w:val="00C00CCC"/>
    <w:rsid w:val="00C012B1"/>
    <w:rsid w:val="00C01FCC"/>
    <w:rsid w:val="00C02F8D"/>
    <w:rsid w:val="00C03568"/>
    <w:rsid w:val="00C03796"/>
    <w:rsid w:val="00C05333"/>
    <w:rsid w:val="00C0543A"/>
    <w:rsid w:val="00C0643C"/>
    <w:rsid w:val="00C07B1A"/>
    <w:rsid w:val="00C158A2"/>
    <w:rsid w:val="00C22C2B"/>
    <w:rsid w:val="00C23074"/>
    <w:rsid w:val="00C2315E"/>
    <w:rsid w:val="00C23CE6"/>
    <w:rsid w:val="00C243B6"/>
    <w:rsid w:val="00C24A96"/>
    <w:rsid w:val="00C24D5F"/>
    <w:rsid w:val="00C27A34"/>
    <w:rsid w:val="00C27FCD"/>
    <w:rsid w:val="00C30446"/>
    <w:rsid w:val="00C30D4D"/>
    <w:rsid w:val="00C310DB"/>
    <w:rsid w:val="00C321DC"/>
    <w:rsid w:val="00C323A9"/>
    <w:rsid w:val="00C32EC6"/>
    <w:rsid w:val="00C33A30"/>
    <w:rsid w:val="00C33C7E"/>
    <w:rsid w:val="00C3503B"/>
    <w:rsid w:val="00C3799D"/>
    <w:rsid w:val="00C37A13"/>
    <w:rsid w:val="00C4093E"/>
    <w:rsid w:val="00C425B1"/>
    <w:rsid w:val="00C4298C"/>
    <w:rsid w:val="00C43CAF"/>
    <w:rsid w:val="00C43E86"/>
    <w:rsid w:val="00C44C5A"/>
    <w:rsid w:val="00C4596A"/>
    <w:rsid w:val="00C46F3D"/>
    <w:rsid w:val="00C504A5"/>
    <w:rsid w:val="00C512F7"/>
    <w:rsid w:val="00C51429"/>
    <w:rsid w:val="00C52508"/>
    <w:rsid w:val="00C53B44"/>
    <w:rsid w:val="00C53E73"/>
    <w:rsid w:val="00C547E1"/>
    <w:rsid w:val="00C548F9"/>
    <w:rsid w:val="00C55302"/>
    <w:rsid w:val="00C57022"/>
    <w:rsid w:val="00C5795D"/>
    <w:rsid w:val="00C602D6"/>
    <w:rsid w:val="00C6083E"/>
    <w:rsid w:val="00C60877"/>
    <w:rsid w:val="00C61684"/>
    <w:rsid w:val="00C62D52"/>
    <w:rsid w:val="00C63686"/>
    <w:rsid w:val="00C6376F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516B"/>
    <w:rsid w:val="00C761CE"/>
    <w:rsid w:val="00C769EA"/>
    <w:rsid w:val="00C77D00"/>
    <w:rsid w:val="00C80A25"/>
    <w:rsid w:val="00C81E63"/>
    <w:rsid w:val="00C83928"/>
    <w:rsid w:val="00C83DBF"/>
    <w:rsid w:val="00C84D61"/>
    <w:rsid w:val="00C84F6F"/>
    <w:rsid w:val="00C858D3"/>
    <w:rsid w:val="00C86144"/>
    <w:rsid w:val="00C873D0"/>
    <w:rsid w:val="00C87FE7"/>
    <w:rsid w:val="00C90918"/>
    <w:rsid w:val="00C90AD9"/>
    <w:rsid w:val="00C91D82"/>
    <w:rsid w:val="00C925FC"/>
    <w:rsid w:val="00C92DA9"/>
    <w:rsid w:val="00C93B4D"/>
    <w:rsid w:val="00C93DC2"/>
    <w:rsid w:val="00C93F3D"/>
    <w:rsid w:val="00C94545"/>
    <w:rsid w:val="00C95985"/>
    <w:rsid w:val="00C95B48"/>
    <w:rsid w:val="00C97FFB"/>
    <w:rsid w:val="00CA0062"/>
    <w:rsid w:val="00CA2162"/>
    <w:rsid w:val="00CA2252"/>
    <w:rsid w:val="00CA2D96"/>
    <w:rsid w:val="00CA4512"/>
    <w:rsid w:val="00CA509E"/>
    <w:rsid w:val="00CA6983"/>
    <w:rsid w:val="00CA6A3A"/>
    <w:rsid w:val="00CA6BE2"/>
    <w:rsid w:val="00CA7351"/>
    <w:rsid w:val="00CB0A2F"/>
    <w:rsid w:val="00CB37C5"/>
    <w:rsid w:val="00CB41C3"/>
    <w:rsid w:val="00CB6527"/>
    <w:rsid w:val="00CB7327"/>
    <w:rsid w:val="00CC0C20"/>
    <w:rsid w:val="00CC0C7E"/>
    <w:rsid w:val="00CC174F"/>
    <w:rsid w:val="00CC17C4"/>
    <w:rsid w:val="00CC1ECC"/>
    <w:rsid w:val="00CC2089"/>
    <w:rsid w:val="00CC2882"/>
    <w:rsid w:val="00CC2C34"/>
    <w:rsid w:val="00CC4218"/>
    <w:rsid w:val="00CC44DA"/>
    <w:rsid w:val="00CC4CC5"/>
    <w:rsid w:val="00CC5026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6A44"/>
    <w:rsid w:val="00CD7586"/>
    <w:rsid w:val="00CD7B5A"/>
    <w:rsid w:val="00CE0FE9"/>
    <w:rsid w:val="00CE10C0"/>
    <w:rsid w:val="00CE124A"/>
    <w:rsid w:val="00CE3143"/>
    <w:rsid w:val="00CE36CB"/>
    <w:rsid w:val="00CE3B82"/>
    <w:rsid w:val="00CE4924"/>
    <w:rsid w:val="00CE4F6D"/>
    <w:rsid w:val="00CE56AD"/>
    <w:rsid w:val="00CE6129"/>
    <w:rsid w:val="00CE69A7"/>
    <w:rsid w:val="00CE74BA"/>
    <w:rsid w:val="00CF252A"/>
    <w:rsid w:val="00CF35B1"/>
    <w:rsid w:val="00CF3F7A"/>
    <w:rsid w:val="00CF5134"/>
    <w:rsid w:val="00CF52E1"/>
    <w:rsid w:val="00CF7242"/>
    <w:rsid w:val="00CF7B43"/>
    <w:rsid w:val="00D0121C"/>
    <w:rsid w:val="00D015D0"/>
    <w:rsid w:val="00D02085"/>
    <w:rsid w:val="00D02AC9"/>
    <w:rsid w:val="00D02F54"/>
    <w:rsid w:val="00D030EA"/>
    <w:rsid w:val="00D038F0"/>
    <w:rsid w:val="00D03EDD"/>
    <w:rsid w:val="00D03F9A"/>
    <w:rsid w:val="00D04388"/>
    <w:rsid w:val="00D0445B"/>
    <w:rsid w:val="00D0569C"/>
    <w:rsid w:val="00D05E9F"/>
    <w:rsid w:val="00D06D51"/>
    <w:rsid w:val="00D07145"/>
    <w:rsid w:val="00D07E98"/>
    <w:rsid w:val="00D11221"/>
    <w:rsid w:val="00D117BE"/>
    <w:rsid w:val="00D11972"/>
    <w:rsid w:val="00D11C29"/>
    <w:rsid w:val="00D130F9"/>
    <w:rsid w:val="00D13A51"/>
    <w:rsid w:val="00D14A90"/>
    <w:rsid w:val="00D15DD7"/>
    <w:rsid w:val="00D17D56"/>
    <w:rsid w:val="00D21B33"/>
    <w:rsid w:val="00D24195"/>
    <w:rsid w:val="00D24991"/>
    <w:rsid w:val="00D24C78"/>
    <w:rsid w:val="00D25222"/>
    <w:rsid w:val="00D25BD0"/>
    <w:rsid w:val="00D26A1E"/>
    <w:rsid w:val="00D30713"/>
    <w:rsid w:val="00D32A23"/>
    <w:rsid w:val="00D3403A"/>
    <w:rsid w:val="00D358CB"/>
    <w:rsid w:val="00D36439"/>
    <w:rsid w:val="00D36DE8"/>
    <w:rsid w:val="00D40407"/>
    <w:rsid w:val="00D4183E"/>
    <w:rsid w:val="00D41E43"/>
    <w:rsid w:val="00D4292E"/>
    <w:rsid w:val="00D4677B"/>
    <w:rsid w:val="00D50255"/>
    <w:rsid w:val="00D50861"/>
    <w:rsid w:val="00D53748"/>
    <w:rsid w:val="00D56079"/>
    <w:rsid w:val="00D57386"/>
    <w:rsid w:val="00D60E91"/>
    <w:rsid w:val="00D613FD"/>
    <w:rsid w:val="00D61809"/>
    <w:rsid w:val="00D6545D"/>
    <w:rsid w:val="00D656A2"/>
    <w:rsid w:val="00D66520"/>
    <w:rsid w:val="00D66826"/>
    <w:rsid w:val="00D67E75"/>
    <w:rsid w:val="00D70C4E"/>
    <w:rsid w:val="00D70D7A"/>
    <w:rsid w:val="00D71A37"/>
    <w:rsid w:val="00D73606"/>
    <w:rsid w:val="00D73F26"/>
    <w:rsid w:val="00D7470B"/>
    <w:rsid w:val="00D754CF"/>
    <w:rsid w:val="00D765E6"/>
    <w:rsid w:val="00D76ABD"/>
    <w:rsid w:val="00D77EF2"/>
    <w:rsid w:val="00D80B90"/>
    <w:rsid w:val="00D8117C"/>
    <w:rsid w:val="00D832F4"/>
    <w:rsid w:val="00D8486C"/>
    <w:rsid w:val="00D84D21"/>
    <w:rsid w:val="00D85954"/>
    <w:rsid w:val="00D85A6D"/>
    <w:rsid w:val="00D85C6E"/>
    <w:rsid w:val="00D85E65"/>
    <w:rsid w:val="00D8626B"/>
    <w:rsid w:val="00D875D6"/>
    <w:rsid w:val="00D900D1"/>
    <w:rsid w:val="00D90304"/>
    <w:rsid w:val="00D90BDD"/>
    <w:rsid w:val="00D90D3C"/>
    <w:rsid w:val="00D91645"/>
    <w:rsid w:val="00D92116"/>
    <w:rsid w:val="00D933AC"/>
    <w:rsid w:val="00D9537F"/>
    <w:rsid w:val="00D97038"/>
    <w:rsid w:val="00D974DF"/>
    <w:rsid w:val="00DA0CB7"/>
    <w:rsid w:val="00DA10A5"/>
    <w:rsid w:val="00DA11E6"/>
    <w:rsid w:val="00DA34DB"/>
    <w:rsid w:val="00DA4603"/>
    <w:rsid w:val="00DA515E"/>
    <w:rsid w:val="00DA5682"/>
    <w:rsid w:val="00DA6410"/>
    <w:rsid w:val="00DA6906"/>
    <w:rsid w:val="00DA7842"/>
    <w:rsid w:val="00DB0E16"/>
    <w:rsid w:val="00DB2107"/>
    <w:rsid w:val="00DB2B0C"/>
    <w:rsid w:val="00DB3C88"/>
    <w:rsid w:val="00DB3F12"/>
    <w:rsid w:val="00DB3F23"/>
    <w:rsid w:val="00DB40DF"/>
    <w:rsid w:val="00DB49F7"/>
    <w:rsid w:val="00DB4FF9"/>
    <w:rsid w:val="00DB57BA"/>
    <w:rsid w:val="00DC11A7"/>
    <w:rsid w:val="00DC1885"/>
    <w:rsid w:val="00DC1F74"/>
    <w:rsid w:val="00DC3953"/>
    <w:rsid w:val="00DC4C3D"/>
    <w:rsid w:val="00DC4C62"/>
    <w:rsid w:val="00DC7CC7"/>
    <w:rsid w:val="00DC7EB4"/>
    <w:rsid w:val="00DD002A"/>
    <w:rsid w:val="00DD30AE"/>
    <w:rsid w:val="00DD57C3"/>
    <w:rsid w:val="00DD606D"/>
    <w:rsid w:val="00DD6D12"/>
    <w:rsid w:val="00DD7455"/>
    <w:rsid w:val="00DE05A4"/>
    <w:rsid w:val="00DE1F57"/>
    <w:rsid w:val="00DE22DB"/>
    <w:rsid w:val="00DE23AE"/>
    <w:rsid w:val="00DE34CF"/>
    <w:rsid w:val="00DE4494"/>
    <w:rsid w:val="00DE5885"/>
    <w:rsid w:val="00DE5A60"/>
    <w:rsid w:val="00DE6A07"/>
    <w:rsid w:val="00DE798C"/>
    <w:rsid w:val="00DF350A"/>
    <w:rsid w:val="00DF3574"/>
    <w:rsid w:val="00DF3AE0"/>
    <w:rsid w:val="00DF4BA6"/>
    <w:rsid w:val="00DF4D54"/>
    <w:rsid w:val="00DF4F43"/>
    <w:rsid w:val="00DF6C5A"/>
    <w:rsid w:val="00E014A1"/>
    <w:rsid w:val="00E01C81"/>
    <w:rsid w:val="00E02280"/>
    <w:rsid w:val="00E0249D"/>
    <w:rsid w:val="00E031CF"/>
    <w:rsid w:val="00E06345"/>
    <w:rsid w:val="00E06D7F"/>
    <w:rsid w:val="00E07A6A"/>
    <w:rsid w:val="00E07C68"/>
    <w:rsid w:val="00E07F38"/>
    <w:rsid w:val="00E10171"/>
    <w:rsid w:val="00E127F2"/>
    <w:rsid w:val="00E13470"/>
    <w:rsid w:val="00E13F05"/>
    <w:rsid w:val="00E13F3D"/>
    <w:rsid w:val="00E16B61"/>
    <w:rsid w:val="00E16D6C"/>
    <w:rsid w:val="00E216AF"/>
    <w:rsid w:val="00E21B67"/>
    <w:rsid w:val="00E21C8D"/>
    <w:rsid w:val="00E237D8"/>
    <w:rsid w:val="00E24B5C"/>
    <w:rsid w:val="00E250E8"/>
    <w:rsid w:val="00E25AEB"/>
    <w:rsid w:val="00E26D37"/>
    <w:rsid w:val="00E26E82"/>
    <w:rsid w:val="00E27CD5"/>
    <w:rsid w:val="00E3399D"/>
    <w:rsid w:val="00E33A13"/>
    <w:rsid w:val="00E33D2B"/>
    <w:rsid w:val="00E34898"/>
    <w:rsid w:val="00E34BCD"/>
    <w:rsid w:val="00E41E99"/>
    <w:rsid w:val="00E44158"/>
    <w:rsid w:val="00E44B97"/>
    <w:rsid w:val="00E461D7"/>
    <w:rsid w:val="00E4633A"/>
    <w:rsid w:val="00E46CCE"/>
    <w:rsid w:val="00E503A8"/>
    <w:rsid w:val="00E57E29"/>
    <w:rsid w:val="00E620D5"/>
    <w:rsid w:val="00E62BAE"/>
    <w:rsid w:val="00E63823"/>
    <w:rsid w:val="00E63A8B"/>
    <w:rsid w:val="00E651F8"/>
    <w:rsid w:val="00E66704"/>
    <w:rsid w:val="00E6697E"/>
    <w:rsid w:val="00E66EB1"/>
    <w:rsid w:val="00E67F1E"/>
    <w:rsid w:val="00E70624"/>
    <w:rsid w:val="00E70E9A"/>
    <w:rsid w:val="00E71663"/>
    <w:rsid w:val="00E718F0"/>
    <w:rsid w:val="00E72C76"/>
    <w:rsid w:val="00E7361F"/>
    <w:rsid w:val="00E75C2B"/>
    <w:rsid w:val="00E7681A"/>
    <w:rsid w:val="00E770B6"/>
    <w:rsid w:val="00E8012D"/>
    <w:rsid w:val="00E811B4"/>
    <w:rsid w:val="00E81A18"/>
    <w:rsid w:val="00E8230A"/>
    <w:rsid w:val="00E83B21"/>
    <w:rsid w:val="00E83B24"/>
    <w:rsid w:val="00E83C83"/>
    <w:rsid w:val="00E84C51"/>
    <w:rsid w:val="00E86071"/>
    <w:rsid w:val="00E8614D"/>
    <w:rsid w:val="00E870C1"/>
    <w:rsid w:val="00E90AE3"/>
    <w:rsid w:val="00E90D57"/>
    <w:rsid w:val="00E913FD"/>
    <w:rsid w:val="00E91654"/>
    <w:rsid w:val="00E92815"/>
    <w:rsid w:val="00E929D2"/>
    <w:rsid w:val="00E94CEC"/>
    <w:rsid w:val="00E956D6"/>
    <w:rsid w:val="00E96871"/>
    <w:rsid w:val="00E96B0B"/>
    <w:rsid w:val="00EA0E7C"/>
    <w:rsid w:val="00EA1189"/>
    <w:rsid w:val="00EA1635"/>
    <w:rsid w:val="00EA330E"/>
    <w:rsid w:val="00EA3703"/>
    <w:rsid w:val="00EA4818"/>
    <w:rsid w:val="00EA5144"/>
    <w:rsid w:val="00EA5801"/>
    <w:rsid w:val="00EA6649"/>
    <w:rsid w:val="00EB09B7"/>
    <w:rsid w:val="00EB0C9B"/>
    <w:rsid w:val="00EB0CC4"/>
    <w:rsid w:val="00EB11B1"/>
    <w:rsid w:val="00EB13F5"/>
    <w:rsid w:val="00EB1B81"/>
    <w:rsid w:val="00EB2866"/>
    <w:rsid w:val="00EB2D54"/>
    <w:rsid w:val="00EB3607"/>
    <w:rsid w:val="00EB4CF4"/>
    <w:rsid w:val="00EB55AD"/>
    <w:rsid w:val="00EB7EC7"/>
    <w:rsid w:val="00EC0A39"/>
    <w:rsid w:val="00EC0D67"/>
    <w:rsid w:val="00EC0E5A"/>
    <w:rsid w:val="00EC14E3"/>
    <w:rsid w:val="00EC3605"/>
    <w:rsid w:val="00EC3798"/>
    <w:rsid w:val="00ED1845"/>
    <w:rsid w:val="00ED1E76"/>
    <w:rsid w:val="00ED533A"/>
    <w:rsid w:val="00ED5F9B"/>
    <w:rsid w:val="00ED628C"/>
    <w:rsid w:val="00ED757B"/>
    <w:rsid w:val="00EE06BB"/>
    <w:rsid w:val="00EE109E"/>
    <w:rsid w:val="00EE16BB"/>
    <w:rsid w:val="00EE5C42"/>
    <w:rsid w:val="00EE6417"/>
    <w:rsid w:val="00EE75F5"/>
    <w:rsid w:val="00EE760A"/>
    <w:rsid w:val="00EE765C"/>
    <w:rsid w:val="00EE7D7C"/>
    <w:rsid w:val="00EF084F"/>
    <w:rsid w:val="00EF2354"/>
    <w:rsid w:val="00EF26C9"/>
    <w:rsid w:val="00EF2883"/>
    <w:rsid w:val="00EF2D23"/>
    <w:rsid w:val="00EF2DA8"/>
    <w:rsid w:val="00EF63FE"/>
    <w:rsid w:val="00EF66AB"/>
    <w:rsid w:val="00EF7C57"/>
    <w:rsid w:val="00F00CAC"/>
    <w:rsid w:val="00F01A2F"/>
    <w:rsid w:val="00F024EB"/>
    <w:rsid w:val="00F0276B"/>
    <w:rsid w:val="00F02C26"/>
    <w:rsid w:val="00F06076"/>
    <w:rsid w:val="00F067A4"/>
    <w:rsid w:val="00F06C18"/>
    <w:rsid w:val="00F0727A"/>
    <w:rsid w:val="00F11CF1"/>
    <w:rsid w:val="00F11F6C"/>
    <w:rsid w:val="00F13444"/>
    <w:rsid w:val="00F13607"/>
    <w:rsid w:val="00F14B55"/>
    <w:rsid w:val="00F1508F"/>
    <w:rsid w:val="00F1609B"/>
    <w:rsid w:val="00F16522"/>
    <w:rsid w:val="00F16551"/>
    <w:rsid w:val="00F16968"/>
    <w:rsid w:val="00F175DB"/>
    <w:rsid w:val="00F201A1"/>
    <w:rsid w:val="00F21429"/>
    <w:rsid w:val="00F21921"/>
    <w:rsid w:val="00F2412B"/>
    <w:rsid w:val="00F25982"/>
    <w:rsid w:val="00F25D98"/>
    <w:rsid w:val="00F25EB8"/>
    <w:rsid w:val="00F275F1"/>
    <w:rsid w:val="00F27832"/>
    <w:rsid w:val="00F300FB"/>
    <w:rsid w:val="00F348F6"/>
    <w:rsid w:val="00F35B79"/>
    <w:rsid w:val="00F36415"/>
    <w:rsid w:val="00F4116F"/>
    <w:rsid w:val="00F432D9"/>
    <w:rsid w:val="00F43804"/>
    <w:rsid w:val="00F445CB"/>
    <w:rsid w:val="00F44CDF"/>
    <w:rsid w:val="00F4576B"/>
    <w:rsid w:val="00F45CA6"/>
    <w:rsid w:val="00F4731D"/>
    <w:rsid w:val="00F47F1E"/>
    <w:rsid w:val="00F50112"/>
    <w:rsid w:val="00F52945"/>
    <w:rsid w:val="00F52DF8"/>
    <w:rsid w:val="00F531CD"/>
    <w:rsid w:val="00F5392D"/>
    <w:rsid w:val="00F53FF9"/>
    <w:rsid w:val="00F55150"/>
    <w:rsid w:val="00F616DD"/>
    <w:rsid w:val="00F61AC7"/>
    <w:rsid w:val="00F629D7"/>
    <w:rsid w:val="00F64804"/>
    <w:rsid w:val="00F6486D"/>
    <w:rsid w:val="00F64B26"/>
    <w:rsid w:val="00F6581C"/>
    <w:rsid w:val="00F66052"/>
    <w:rsid w:val="00F6638C"/>
    <w:rsid w:val="00F66F0C"/>
    <w:rsid w:val="00F673D7"/>
    <w:rsid w:val="00F7176D"/>
    <w:rsid w:val="00F71C58"/>
    <w:rsid w:val="00F71EEF"/>
    <w:rsid w:val="00F734E0"/>
    <w:rsid w:val="00F73C97"/>
    <w:rsid w:val="00F73DBA"/>
    <w:rsid w:val="00F74C46"/>
    <w:rsid w:val="00F74D27"/>
    <w:rsid w:val="00F74D96"/>
    <w:rsid w:val="00F75355"/>
    <w:rsid w:val="00F7544E"/>
    <w:rsid w:val="00F77705"/>
    <w:rsid w:val="00F77DBC"/>
    <w:rsid w:val="00F77F85"/>
    <w:rsid w:val="00F77FCD"/>
    <w:rsid w:val="00F80E5C"/>
    <w:rsid w:val="00F8210B"/>
    <w:rsid w:val="00F82E33"/>
    <w:rsid w:val="00F8454B"/>
    <w:rsid w:val="00F853B2"/>
    <w:rsid w:val="00F86705"/>
    <w:rsid w:val="00F86784"/>
    <w:rsid w:val="00F90270"/>
    <w:rsid w:val="00F91FD0"/>
    <w:rsid w:val="00F934EB"/>
    <w:rsid w:val="00F93B2D"/>
    <w:rsid w:val="00F943F0"/>
    <w:rsid w:val="00F960F6"/>
    <w:rsid w:val="00F9678D"/>
    <w:rsid w:val="00F96C40"/>
    <w:rsid w:val="00F96FDF"/>
    <w:rsid w:val="00FA11A7"/>
    <w:rsid w:val="00FA1A46"/>
    <w:rsid w:val="00FA4204"/>
    <w:rsid w:val="00FA4A10"/>
    <w:rsid w:val="00FA4BDA"/>
    <w:rsid w:val="00FA534E"/>
    <w:rsid w:val="00FA5E9E"/>
    <w:rsid w:val="00FA6EAC"/>
    <w:rsid w:val="00FA7297"/>
    <w:rsid w:val="00FA72F3"/>
    <w:rsid w:val="00FA749D"/>
    <w:rsid w:val="00FA7A7A"/>
    <w:rsid w:val="00FA7E83"/>
    <w:rsid w:val="00FB0650"/>
    <w:rsid w:val="00FB12FF"/>
    <w:rsid w:val="00FB331A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159D"/>
    <w:rsid w:val="00FC1E88"/>
    <w:rsid w:val="00FC20BD"/>
    <w:rsid w:val="00FC22CB"/>
    <w:rsid w:val="00FC40FD"/>
    <w:rsid w:val="00FC4E11"/>
    <w:rsid w:val="00FC502A"/>
    <w:rsid w:val="00FC5BC8"/>
    <w:rsid w:val="00FC5E6A"/>
    <w:rsid w:val="00FC663B"/>
    <w:rsid w:val="00FC6B3B"/>
    <w:rsid w:val="00FD2E78"/>
    <w:rsid w:val="00FD5E0C"/>
    <w:rsid w:val="00FE0C97"/>
    <w:rsid w:val="00FE1746"/>
    <w:rsid w:val="00FE29FC"/>
    <w:rsid w:val="00FE2A3E"/>
    <w:rsid w:val="00FE4394"/>
    <w:rsid w:val="00FE4F4E"/>
    <w:rsid w:val="00FE594B"/>
    <w:rsid w:val="00FE5CFE"/>
    <w:rsid w:val="00FE5FBF"/>
    <w:rsid w:val="00FE6916"/>
    <w:rsid w:val="00FE70FD"/>
    <w:rsid w:val="00FE7BD2"/>
    <w:rsid w:val="00FF1DA8"/>
    <w:rsid w:val="00FF243C"/>
    <w:rsid w:val="00FF24E2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0FF791F"/>
    <w:rsid w:val="013447C5"/>
    <w:rsid w:val="04B545FB"/>
    <w:rsid w:val="088C5CEB"/>
    <w:rsid w:val="0D8479B6"/>
    <w:rsid w:val="13727E78"/>
    <w:rsid w:val="15DD07E3"/>
    <w:rsid w:val="20D80847"/>
    <w:rsid w:val="34BC7325"/>
    <w:rsid w:val="35B2445E"/>
    <w:rsid w:val="38CB7D8D"/>
    <w:rsid w:val="48E050F7"/>
    <w:rsid w:val="49176F76"/>
    <w:rsid w:val="4A6C178A"/>
    <w:rsid w:val="5A294EFB"/>
    <w:rsid w:val="5AF52CBA"/>
    <w:rsid w:val="5B3838F4"/>
    <w:rsid w:val="5D1941ED"/>
    <w:rsid w:val="61944324"/>
    <w:rsid w:val="619A3C0B"/>
    <w:rsid w:val="621504E5"/>
    <w:rsid w:val="6705627B"/>
    <w:rsid w:val="7A6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F9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7" w:qFormat="1"/>
    <w:lsdException w:name="toc 8" w:qFormat="1"/>
    <w:lsdException w:name="Normal Indent" w:qFormat="1"/>
    <w:lsdException w:name="annotation text" w:qFormat="1"/>
    <w:lsdException w:name="header" w:uiPriority="99" w:qFormat="1"/>
    <w:lsdException w:name="footer" w:qFormat="1"/>
    <w:lsdException w:name="index heading" w:uiPriority="99"/>
    <w:lsdException w:name="caption" w:qFormat="1"/>
    <w:lsdException w:name="table of figures" w:uiPriority="99"/>
    <w:lsdException w:name="annotation reference" w:qFormat="1"/>
    <w:lsdException w:name="List" w:semiHidden="0" w:unhideWhenUsed="0"/>
    <w:lsdException w:name="List Bullet" w:semiHidden="0" w:unhideWhenUsed="0" w:qFormat="1"/>
    <w:lsdException w:name="List Number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qFormat="1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uiPriority="99" w:qFormat="1"/>
    <w:lsdException w:name="List Continue 2" w:semiHidden="0" w:uiPriority="99"/>
    <w:lsdException w:name="Subtitle" w:semiHidden="0" w:uiPriority="11" w:unhideWhenUsed="0" w:qFormat="1"/>
    <w:lsdException w:name="Date" w:uiPriority="99" w:qFormat="1"/>
    <w:lsdException w:name="Body Text First Indent 2" w:uiPriority="99"/>
    <w:lsdException w:name="Body Text 2" w:uiPriority="99"/>
    <w:lsdException w:name="Body Text 3" w:uiPriority="99" w:qFormat="1"/>
    <w:lsdException w:name="Body Text Indent 2" w:uiPriority="99" w:qFormat="1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uiPriority w:val="9"/>
    <w:qFormat/>
    <w:pPr>
      <w:outlineLvl w:val="5"/>
    </w:pPr>
  </w:style>
  <w:style w:type="paragraph" w:styleId="7">
    <w:name w:val="heading 7"/>
    <w:basedOn w:val="H60"/>
    <w:next w:val="a"/>
    <w:link w:val="7Char"/>
    <w:uiPriority w:val="9"/>
    <w:qFormat/>
    <w:pPr>
      <w:outlineLvl w:val="6"/>
    </w:p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pPr>
      <w:ind w:left="1135"/>
    </w:pPr>
  </w:style>
  <w:style w:type="paragraph" w:styleId="20">
    <w:name w:val="List 2"/>
    <w:basedOn w:val="a3"/>
    <w:link w:val="2Char0"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2"/>
    <w:next w:val="a"/>
    <w:pPr>
      <w:ind w:left="1418" w:hanging="1418"/>
    </w:pPr>
  </w:style>
  <w:style w:type="paragraph" w:styleId="32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qFormat/>
  </w:style>
  <w:style w:type="paragraph" w:styleId="34">
    <w:name w:val="Body Text 3"/>
    <w:basedOn w:val="a"/>
    <w:link w:val="3Char1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52">
    <w:name w:val="List Number 5"/>
    <w:basedOn w:val="a"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af3">
    <w:name w:val="footnote text"/>
    <w:basedOn w:val="a"/>
    <w:link w:val="Charb"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35">
    <w:name w:val="Body Text Indent 3"/>
    <w:basedOn w:val="a"/>
    <w:link w:val="3Char2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pPr>
      <w:ind w:left="1418" w:hanging="1418"/>
    </w:pPr>
  </w:style>
  <w:style w:type="paragraph" w:styleId="25">
    <w:name w:val="Body Text 2"/>
    <w:basedOn w:val="a"/>
    <w:link w:val="2Char2"/>
    <w:uiPriority w:val="99"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7">
    <w:name w:val="index 2"/>
    <w:basedOn w:val="11"/>
    <w:next w:val="a"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semiHidden/>
  </w:style>
  <w:style w:type="character" w:styleId="afa">
    <w:name w:val="FollowedHyperlink"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uiPriority w:val="99"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3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uiPriority w:val="9"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uiPriority w:val="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uiPriority w:val="9"/>
    <w:rPr>
      <w:rFonts w:ascii="Arial" w:hAnsi="Arial"/>
      <w:lang w:val="en-GB" w:eastAsia="en-US"/>
    </w:rPr>
  </w:style>
  <w:style w:type="character" w:customStyle="1" w:styleId="7Char">
    <w:name w:val="标题 7 Char"/>
    <w:link w:val="7"/>
    <w:uiPriority w:val="9"/>
    <w:rPr>
      <w:rFonts w:ascii="Arial" w:hAnsi="Arial"/>
      <w:lang w:val="en-GB" w:eastAsia="en-US"/>
    </w:rPr>
  </w:style>
  <w:style w:type="character" w:customStyle="1" w:styleId="8Char">
    <w:name w:val="标题 8 Char"/>
    <w:link w:val="8"/>
    <w:uiPriority w:val="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uiPriority w:val="9"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uiPriority w:val="99"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locked/>
  </w:style>
  <w:style w:type="character" w:customStyle="1" w:styleId="BodyTextChar1">
    <w:name w:val="Body Text Char1"/>
    <w:basedOn w:val="a0"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a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a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a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a"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</w:style>
  <w:style w:type="paragraph" w:customStyle="1" w:styleId="berschrift2Head2A2">
    <w:name w:val="Überschrift 2.Head2A.2"/>
    <w:basedOn w:val="1"/>
    <w:next w:val="a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f">
    <w:name w:val="样式 正文 Char"/>
    <w:link w:val="aff3"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a"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a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a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a"/>
    <w:next w:val="a"/>
    <w:link w:val="z-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a"/>
    <w:next w:val="a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</w:style>
  <w:style w:type="character" w:customStyle="1" w:styleId="apple-converted-space">
    <w:name w:val="apple-converted-space"/>
  </w:style>
  <w:style w:type="character" w:customStyle="1" w:styleId="keyword">
    <w:name w:val="keyword"/>
  </w:style>
  <w:style w:type="character" w:customStyle="1" w:styleId="ordinary-span-edit2">
    <w:name w:val="ordinary-span-edit2"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</w:style>
  <w:style w:type="character" w:customStyle="1" w:styleId="def">
    <w:name w:val="def"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a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locked/>
  </w:style>
  <w:style w:type="paragraph" w:customStyle="1" w:styleId="TALLeft0">
    <w:name w:val="TAL + Left:  0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f9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a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a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a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ffa">
    <w:name w:val="表格文本"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ffb">
    <w:name w:val="图表标题"/>
    <w:basedOn w:val="a"/>
    <w:next w:val="a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a0"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a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a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paragraph" w:customStyle="1" w:styleId="Agreement">
    <w:name w:val="Agreement"/>
    <w:basedOn w:val="a"/>
    <w:next w:val="a"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affc">
    <w:name w:val="插图题注"/>
    <w:basedOn w:val="a"/>
    <w:rPr>
      <w:rFonts w:eastAsia="宋体"/>
    </w:rPr>
  </w:style>
  <w:style w:type="paragraph" w:customStyle="1" w:styleId="affd">
    <w:name w:val="表格题注"/>
    <w:basedOn w:val="a"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a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4">
    <w:name w:val="网格型1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a0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styleId="afff">
    <w:name w:val="Revision"/>
    <w:hidden/>
    <w:uiPriority w:val="99"/>
    <w:semiHidden/>
    <w:rsid w:val="00553DF1"/>
    <w:rPr>
      <w:rFonts w:ascii="Times New Roman" w:hAnsi="Times New Roman"/>
      <w:lang w:val="en-GB" w:eastAsia="en-US"/>
    </w:rPr>
  </w:style>
  <w:style w:type="paragraph" w:customStyle="1" w:styleId="15">
    <w:name w:val="列出段落1"/>
    <w:basedOn w:val="a"/>
    <w:rsid w:val="008C1F4C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6">
    <w:name w:val="列出段落1"/>
    <w:basedOn w:val="a"/>
    <w:rsid w:val="00DC1885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29">
    <w:name w:val="网格型2"/>
    <w:basedOn w:val="a1"/>
    <w:next w:val="af8"/>
    <w:qFormat/>
    <w:rsid w:val="00CC2089"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a"/>
    <w:rsid w:val="00B057F3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0D78D2"/>
    <w:rPr>
      <w:color w:val="605E5C"/>
      <w:shd w:val="clear" w:color="auto" w:fill="E1DFDD"/>
    </w:rPr>
  </w:style>
  <w:style w:type="paragraph" w:customStyle="1" w:styleId="2a">
    <w:name w:val="列出段落2"/>
    <w:basedOn w:val="a"/>
    <w:rsid w:val="009B7B7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0">
    <w:name w:val="列出段落11"/>
    <w:basedOn w:val="a"/>
    <w:rsid w:val="008E317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character" w:styleId="afff0">
    <w:name w:val="Strong"/>
    <w:uiPriority w:val="22"/>
    <w:qFormat/>
    <w:rsid w:val="00613068"/>
    <w:rPr>
      <w:b/>
      <w:bCs/>
    </w:rPr>
  </w:style>
  <w:style w:type="paragraph" w:customStyle="1" w:styleId="Normal4">
    <w:name w:val="Normal4"/>
    <w:rsid w:val="004542F5"/>
    <w:pPr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7" w:qFormat="1"/>
    <w:lsdException w:name="toc 8" w:qFormat="1"/>
    <w:lsdException w:name="Normal Indent" w:qFormat="1"/>
    <w:lsdException w:name="annotation text" w:qFormat="1"/>
    <w:lsdException w:name="header" w:uiPriority="99" w:qFormat="1"/>
    <w:lsdException w:name="footer" w:qFormat="1"/>
    <w:lsdException w:name="index heading" w:uiPriority="99"/>
    <w:lsdException w:name="caption" w:qFormat="1"/>
    <w:lsdException w:name="table of figures" w:uiPriority="99"/>
    <w:lsdException w:name="annotation reference" w:qFormat="1"/>
    <w:lsdException w:name="List" w:semiHidden="0" w:unhideWhenUsed="0"/>
    <w:lsdException w:name="List Bullet" w:semiHidden="0" w:unhideWhenUsed="0" w:qFormat="1"/>
    <w:lsdException w:name="List Number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qFormat="1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uiPriority="99" w:qFormat="1"/>
    <w:lsdException w:name="List Continue 2" w:semiHidden="0" w:uiPriority="99"/>
    <w:lsdException w:name="Subtitle" w:semiHidden="0" w:uiPriority="11" w:unhideWhenUsed="0" w:qFormat="1"/>
    <w:lsdException w:name="Date" w:uiPriority="99" w:qFormat="1"/>
    <w:lsdException w:name="Body Text First Indent 2" w:uiPriority="99"/>
    <w:lsdException w:name="Body Text 2" w:uiPriority="99"/>
    <w:lsdException w:name="Body Text 3" w:uiPriority="99" w:qFormat="1"/>
    <w:lsdException w:name="Body Text Indent 2" w:uiPriority="99" w:qFormat="1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uiPriority w:val="9"/>
    <w:qFormat/>
    <w:pPr>
      <w:outlineLvl w:val="5"/>
    </w:pPr>
  </w:style>
  <w:style w:type="paragraph" w:styleId="7">
    <w:name w:val="heading 7"/>
    <w:basedOn w:val="H60"/>
    <w:next w:val="a"/>
    <w:link w:val="7Char"/>
    <w:uiPriority w:val="9"/>
    <w:qFormat/>
    <w:pPr>
      <w:outlineLvl w:val="6"/>
    </w:p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pPr>
      <w:ind w:left="1135"/>
    </w:pPr>
  </w:style>
  <w:style w:type="paragraph" w:styleId="20">
    <w:name w:val="List 2"/>
    <w:basedOn w:val="a3"/>
    <w:link w:val="2Char0"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2"/>
    <w:next w:val="a"/>
    <w:pPr>
      <w:ind w:left="1418" w:hanging="1418"/>
    </w:pPr>
  </w:style>
  <w:style w:type="paragraph" w:styleId="32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qFormat/>
  </w:style>
  <w:style w:type="paragraph" w:styleId="34">
    <w:name w:val="Body Text 3"/>
    <w:basedOn w:val="a"/>
    <w:link w:val="3Char1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52">
    <w:name w:val="List Number 5"/>
    <w:basedOn w:val="a"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af3">
    <w:name w:val="footnote text"/>
    <w:basedOn w:val="a"/>
    <w:link w:val="Charb"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35">
    <w:name w:val="Body Text Indent 3"/>
    <w:basedOn w:val="a"/>
    <w:link w:val="3Char2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pPr>
      <w:ind w:left="1418" w:hanging="1418"/>
    </w:pPr>
  </w:style>
  <w:style w:type="paragraph" w:styleId="25">
    <w:name w:val="Body Text 2"/>
    <w:basedOn w:val="a"/>
    <w:link w:val="2Char2"/>
    <w:uiPriority w:val="99"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7">
    <w:name w:val="index 2"/>
    <w:basedOn w:val="11"/>
    <w:next w:val="a"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semiHidden/>
  </w:style>
  <w:style w:type="character" w:styleId="afa">
    <w:name w:val="FollowedHyperlink"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uiPriority w:val="99"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3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uiPriority w:val="9"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uiPriority w:val="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uiPriority w:val="9"/>
    <w:rPr>
      <w:rFonts w:ascii="Arial" w:hAnsi="Arial"/>
      <w:lang w:val="en-GB" w:eastAsia="en-US"/>
    </w:rPr>
  </w:style>
  <w:style w:type="character" w:customStyle="1" w:styleId="7Char">
    <w:name w:val="标题 7 Char"/>
    <w:link w:val="7"/>
    <w:uiPriority w:val="9"/>
    <w:rPr>
      <w:rFonts w:ascii="Arial" w:hAnsi="Arial"/>
      <w:lang w:val="en-GB" w:eastAsia="en-US"/>
    </w:rPr>
  </w:style>
  <w:style w:type="character" w:customStyle="1" w:styleId="8Char">
    <w:name w:val="标题 8 Char"/>
    <w:link w:val="8"/>
    <w:uiPriority w:val="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uiPriority w:val="9"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uiPriority w:val="99"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locked/>
  </w:style>
  <w:style w:type="character" w:customStyle="1" w:styleId="BodyTextChar1">
    <w:name w:val="Body Text Char1"/>
    <w:basedOn w:val="a0"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a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a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a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a"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</w:style>
  <w:style w:type="paragraph" w:customStyle="1" w:styleId="berschrift2Head2A2">
    <w:name w:val="Überschrift 2.Head2A.2"/>
    <w:basedOn w:val="1"/>
    <w:next w:val="a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f">
    <w:name w:val="样式 正文 Char"/>
    <w:link w:val="aff3"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a"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a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a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a"/>
    <w:next w:val="a"/>
    <w:link w:val="z-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a"/>
    <w:next w:val="a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</w:style>
  <w:style w:type="character" w:customStyle="1" w:styleId="apple-converted-space">
    <w:name w:val="apple-converted-space"/>
  </w:style>
  <w:style w:type="character" w:customStyle="1" w:styleId="keyword">
    <w:name w:val="keyword"/>
  </w:style>
  <w:style w:type="character" w:customStyle="1" w:styleId="ordinary-span-edit2">
    <w:name w:val="ordinary-span-edit2"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</w:style>
  <w:style w:type="character" w:customStyle="1" w:styleId="def">
    <w:name w:val="def"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a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locked/>
  </w:style>
  <w:style w:type="paragraph" w:customStyle="1" w:styleId="TALLeft0">
    <w:name w:val="TAL + Left:  0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f9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a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a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a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ffa">
    <w:name w:val="表格文本"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ffb">
    <w:name w:val="图表标题"/>
    <w:basedOn w:val="a"/>
    <w:next w:val="a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a0"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a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a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paragraph" w:customStyle="1" w:styleId="Agreement">
    <w:name w:val="Agreement"/>
    <w:basedOn w:val="a"/>
    <w:next w:val="a"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affc">
    <w:name w:val="插图题注"/>
    <w:basedOn w:val="a"/>
    <w:rPr>
      <w:rFonts w:eastAsia="宋体"/>
    </w:rPr>
  </w:style>
  <w:style w:type="paragraph" w:customStyle="1" w:styleId="affd">
    <w:name w:val="表格题注"/>
    <w:basedOn w:val="a"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a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4">
    <w:name w:val="网格型1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a0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styleId="afff">
    <w:name w:val="Revision"/>
    <w:hidden/>
    <w:uiPriority w:val="99"/>
    <w:semiHidden/>
    <w:rsid w:val="00553DF1"/>
    <w:rPr>
      <w:rFonts w:ascii="Times New Roman" w:hAnsi="Times New Roman"/>
      <w:lang w:val="en-GB" w:eastAsia="en-US"/>
    </w:rPr>
  </w:style>
  <w:style w:type="paragraph" w:customStyle="1" w:styleId="15">
    <w:name w:val="列出段落1"/>
    <w:basedOn w:val="a"/>
    <w:rsid w:val="008C1F4C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6">
    <w:name w:val="列出段落1"/>
    <w:basedOn w:val="a"/>
    <w:rsid w:val="00DC1885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29">
    <w:name w:val="网格型2"/>
    <w:basedOn w:val="a1"/>
    <w:next w:val="af8"/>
    <w:qFormat/>
    <w:rsid w:val="00CC2089"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a"/>
    <w:rsid w:val="00B057F3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0D78D2"/>
    <w:rPr>
      <w:color w:val="605E5C"/>
      <w:shd w:val="clear" w:color="auto" w:fill="E1DFDD"/>
    </w:rPr>
  </w:style>
  <w:style w:type="paragraph" w:customStyle="1" w:styleId="2a">
    <w:name w:val="列出段落2"/>
    <w:basedOn w:val="a"/>
    <w:rsid w:val="009B7B7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0">
    <w:name w:val="列出段落11"/>
    <w:basedOn w:val="a"/>
    <w:rsid w:val="008E317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character" w:styleId="afff0">
    <w:name w:val="Strong"/>
    <w:uiPriority w:val="22"/>
    <w:qFormat/>
    <w:rsid w:val="00613068"/>
    <w:rPr>
      <w:b/>
      <w:bCs/>
    </w:rPr>
  </w:style>
  <w:style w:type="paragraph" w:customStyle="1" w:styleId="Normal4">
    <w:name w:val="Normal4"/>
    <w:rsid w:val="004542F5"/>
    <w:pPr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ile:///C:\Users\liuaijuan\AppData\Local\Temp\360zip$Temp\360$0\Inbox\R3-230931.zi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36C97-3732-48B0-8574-6BBA5CC5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2</cp:revision>
  <cp:lastPrinted>2411-12-31T08:00:00Z</cp:lastPrinted>
  <dcterms:created xsi:type="dcterms:W3CDTF">2023-03-03T06:09:00Z</dcterms:created>
  <dcterms:modified xsi:type="dcterms:W3CDTF">2023-03-03T06:09:00Z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2052-11.1.0.10314</vt:lpwstr>
  </property>
  <property fmtid="{D5CDD505-2E9C-101B-9397-08002B2CF9AE}" pid="22" name="_2015_ms_pID_725343">
    <vt:lpwstr>(2)0bQIs/lWCNsN/RkeTr/TpxNhvfKlpyI6bAg/Me9kcMUs57ZicFSjg6TB/TipChtLj5sMGv4U
c3/cvLmL4BGIyZNBtSLlCIkTNZtL6og2WFwGogmvrGxv5vNHyG/WM/otTza0SCl2ACY1CnTO
IqSMlLad8UWKFoHjlngXXaHzctAJ35BPJDE9PsqmFvUDnfWbGbxcefoP3zxMsKx3QJIse2WD
2LfAunnpmbczxpxm7l</vt:lpwstr>
  </property>
  <property fmtid="{D5CDD505-2E9C-101B-9397-08002B2CF9AE}" pid="23" name="_2015_ms_pID_7253431">
    <vt:lpwstr>vxa4WTLMjADwZQJQU7jMMuIfGB7YocTBGW22HLlCSXjpr7+oQ0xRtd
CZyQpN6XbW6Doi+pEfcuUk6dcIyRTHiQHo1gzYERRt01EeVqPrAiIXgq8vvHxaN+HL3uUS1I
dSBPhIFo/cewudUa6JfCH1pH3FzDki2PRdvp+AlgKUe+b5/QXKoSaeiuAP56gcjBX0k=</vt:lpwstr>
  </property>
  <property fmtid="{D5CDD505-2E9C-101B-9397-08002B2CF9AE}" pid="24" name="MSIP_Label_b1aa2129-79ec-42c0-bfac-e5b7a0374572_Enabled">
    <vt:lpwstr>true</vt:lpwstr>
  </property>
  <property fmtid="{D5CDD505-2E9C-101B-9397-08002B2CF9AE}" pid="25" name="MSIP_Label_b1aa2129-79ec-42c0-bfac-e5b7a0374572_SetDate">
    <vt:lpwstr>2023-03-01T09:07:13Z</vt:lpwstr>
  </property>
  <property fmtid="{D5CDD505-2E9C-101B-9397-08002B2CF9AE}" pid="26" name="MSIP_Label_b1aa2129-79ec-42c0-bfac-e5b7a0374572_Method">
    <vt:lpwstr>Privileged</vt:lpwstr>
  </property>
  <property fmtid="{D5CDD505-2E9C-101B-9397-08002B2CF9AE}" pid="27" name="MSIP_Label_b1aa2129-79ec-42c0-bfac-e5b7a0374572_Name">
    <vt:lpwstr>b1aa2129-79ec-42c0-bfac-e5b7a0374572</vt:lpwstr>
  </property>
  <property fmtid="{D5CDD505-2E9C-101B-9397-08002B2CF9AE}" pid="28" name="MSIP_Label_b1aa2129-79ec-42c0-bfac-e5b7a0374572_SiteId">
    <vt:lpwstr>5d471751-9675-428d-917b-70f44f9630b0</vt:lpwstr>
  </property>
  <property fmtid="{D5CDD505-2E9C-101B-9397-08002B2CF9AE}" pid="29" name="MSIP_Label_b1aa2129-79ec-42c0-bfac-e5b7a0374572_ContentBits">
    <vt:lpwstr>0</vt:lpwstr>
  </property>
</Properties>
</file>