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70A56D35"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694D74">
        <w:t>19.</w:t>
      </w:r>
      <w:r w:rsidR="00F03D87">
        <w:rPr>
          <w:rFonts w:hint="eastAsia"/>
        </w:rPr>
        <w:t>1</w:t>
      </w:r>
      <w:r w:rsidR="00694D74">
        <w:t>.0</w:t>
      </w:r>
      <w:r w:rsidR="00585288" w:rsidRPr="00707B3F">
        <w:t xml:space="preserve"> </w:t>
      </w:r>
      <w:r w:rsidRPr="00707B3F">
        <w:rPr>
          <w:sz w:val="32"/>
        </w:rPr>
        <w:t>(</w:t>
      </w:r>
      <w:r w:rsidR="00694D74">
        <w:rPr>
          <w:sz w:val="32"/>
        </w:rPr>
        <w:t>2025-</w:t>
      </w:r>
      <w:r w:rsidR="00F03D87">
        <w:rPr>
          <w:rFonts w:hint="eastAsia"/>
          <w:sz w:val="32"/>
        </w:rPr>
        <w:t>12</w:t>
      </w:r>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4E8150F" w:rsidR="00080512" w:rsidRPr="00707B3F" w:rsidRDefault="00FC1192">
      <w:pPr>
        <w:pStyle w:val="ZT"/>
        <w:framePr w:wrap="notBeside"/>
        <w:rPr>
          <w:i/>
          <w:noProof/>
          <w:sz w:val="28"/>
        </w:rPr>
      </w:pPr>
      <w:r w:rsidRPr="00707B3F">
        <w:rPr>
          <w:noProof/>
        </w:rPr>
        <w:t>(</w:t>
      </w:r>
      <w:r w:rsidRPr="00707B3F">
        <w:rPr>
          <w:rStyle w:val="ZGSM"/>
          <w:noProof/>
        </w:rPr>
        <w:t>Release</w:t>
      </w:r>
      <w:r w:rsidR="00694D74">
        <w:rPr>
          <w:rStyle w:val="ZGSM"/>
          <w:noProof/>
        </w:rPr>
        <w:t xml:space="preserve"> 19</w:t>
      </w:r>
      <w:r w:rsidRPr="00707B3F">
        <w:rPr>
          <w:noProof/>
        </w:rPr>
        <w:t>)</w:t>
      </w:r>
    </w:p>
    <w:bookmarkStart w:id="1" w:name="_MON_1684549432"/>
    <w:bookmarkEnd w:id="1"/>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69.25pt" o:ole="">
            <v:imagedata r:id="rId9" o:title=""/>
          </v:shape>
          <o:OLEObject Type="Embed" ProgID="Word.Picture.8" ShapeID="_x0000_i1025" DrawAspect="Content" ObjectID="_1827066859"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BE667B">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2"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2"/>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FE1774A" w:rsidR="00D63D6E" w:rsidRPr="00C84766" w:rsidRDefault="00D63D6E" w:rsidP="00D63D6E">
      <w:pPr>
        <w:pStyle w:val="FP"/>
        <w:framePr w:h="3057" w:hRule="exact" w:wrap="notBeside" w:vAnchor="page" w:hAnchor="margin" w:y="12605"/>
        <w:jc w:val="center"/>
        <w:rPr>
          <w:sz w:val="18"/>
        </w:rPr>
      </w:pPr>
      <w:r w:rsidRPr="00C84766">
        <w:rPr>
          <w:sz w:val="18"/>
        </w:rPr>
        <w:t>©</w:t>
      </w:r>
      <w:r w:rsidR="00694D74">
        <w:rPr>
          <w:sz w:val="18"/>
        </w:rPr>
        <w:t xml:space="preserve"> 2025</w:t>
      </w:r>
      <w:r w:rsidRPr="00C84766">
        <w:rPr>
          <w:sz w:val="18"/>
        </w:rPr>
        <w:t>, 3GPP Organizational Partners (ARIB, ATIS, CCSA, ETSI, TSDSI, TTA, TTC).</w:t>
      </w:r>
      <w:bookmarkStart w:id="3" w:name="copyrightaddon"/>
      <w:bookmarkEnd w:id="3"/>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t>Contents</w:t>
      </w:r>
    </w:p>
    <w:p w14:paraId="5687B7C7" w14:textId="17D4C90B" w:rsidR="006E31F6"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6E31F6">
        <w:t>Foreword</w:t>
      </w:r>
      <w:r w:rsidR="006E31F6">
        <w:tab/>
      </w:r>
      <w:r w:rsidR="006E31F6">
        <w:fldChar w:fldCharType="begin" w:fldLock="1"/>
      </w:r>
      <w:r w:rsidR="006E31F6">
        <w:instrText xml:space="preserve"> PAGEREF _Toc209692732 \h </w:instrText>
      </w:r>
      <w:r w:rsidR="006E31F6">
        <w:fldChar w:fldCharType="separate"/>
      </w:r>
      <w:r w:rsidR="006E31F6">
        <w:t>9</w:t>
      </w:r>
      <w:r w:rsidR="006E31F6">
        <w:fldChar w:fldCharType="end"/>
      </w:r>
    </w:p>
    <w:p w14:paraId="2FA23A04" w14:textId="57AE665C" w:rsidR="006E31F6" w:rsidRDefault="006E31F6">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_Toc209692733 \h </w:instrText>
      </w:r>
      <w:r>
        <w:fldChar w:fldCharType="separate"/>
      </w:r>
      <w:r>
        <w:t>10</w:t>
      </w:r>
      <w:r>
        <w:fldChar w:fldCharType="end"/>
      </w:r>
    </w:p>
    <w:p w14:paraId="7D98746E" w14:textId="1B184A2E" w:rsidR="006E31F6" w:rsidRDefault="006E31F6">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_Toc209692734 \h </w:instrText>
      </w:r>
      <w:r>
        <w:fldChar w:fldCharType="separate"/>
      </w:r>
      <w:r>
        <w:t>10</w:t>
      </w:r>
      <w:r>
        <w:fldChar w:fldCharType="end"/>
      </w:r>
    </w:p>
    <w:p w14:paraId="5CB79D04" w14:textId="44343815" w:rsidR="006E31F6" w:rsidRDefault="006E31F6">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_Toc209692735 \h </w:instrText>
      </w:r>
      <w:r>
        <w:fldChar w:fldCharType="separate"/>
      </w:r>
      <w:r>
        <w:t>11</w:t>
      </w:r>
      <w:r>
        <w:fldChar w:fldCharType="end"/>
      </w:r>
    </w:p>
    <w:p w14:paraId="0B0F8271" w14:textId="34C3E9E0" w:rsidR="006E31F6" w:rsidRDefault="006E31F6">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_Toc209692736 \h </w:instrText>
      </w:r>
      <w:r>
        <w:fldChar w:fldCharType="separate"/>
      </w:r>
      <w:r>
        <w:t>11</w:t>
      </w:r>
      <w:r>
        <w:fldChar w:fldCharType="end"/>
      </w:r>
    </w:p>
    <w:p w14:paraId="6D0BD050" w14:textId="45325098" w:rsidR="006E31F6" w:rsidRDefault="006E31F6">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_Toc209692737 \h </w:instrText>
      </w:r>
      <w:r>
        <w:fldChar w:fldCharType="separate"/>
      </w:r>
      <w:r>
        <w:t>11</w:t>
      </w:r>
      <w:r>
        <w:fldChar w:fldCharType="end"/>
      </w:r>
    </w:p>
    <w:p w14:paraId="79436DCB" w14:textId="6AD07A1C" w:rsidR="006E31F6" w:rsidRDefault="006E31F6">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_Toc209692738 \h </w:instrText>
      </w:r>
      <w:r>
        <w:fldChar w:fldCharType="separate"/>
      </w:r>
      <w:r>
        <w:t>11</w:t>
      </w:r>
      <w:r>
        <w:fldChar w:fldCharType="end"/>
      </w:r>
    </w:p>
    <w:p w14:paraId="2AD7F1C5" w14:textId="49911F2E" w:rsidR="006E31F6" w:rsidRDefault="006E31F6">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_Toc209692739 \h </w:instrText>
      </w:r>
      <w:r>
        <w:fldChar w:fldCharType="separate"/>
      </w:r>
      <w:r>
        <w:t>12</w:t>
      </w:r>
      <w:r>
        <w:fldChar w:fldCharType="end"/>
      </w:r>
    </w:p>
    <w:p w14:paraId="3962D122" w14:textId="661CFDFD" w:rsidR="006E31F6" w:rsidRDefault="006E31F6">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_Toc209692740 \h </w:instrText>
      </w:r>
      <w:r>
        <w:fldChar w:fldCharType="separate"/>
      </w:r>
      <w:r>
        <w:t>12</w:t>
      </w:r>
      <w:r>
        <w:fldChar w:fldCharType="end"/>
      </w:r>
    </w:p>
    <w:p w14:paraId="1EFDD288" w14:textId="601A4540" w:rsidR="006E31F6" w:rsidRDefault="006E31F6">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_Toc209692741 \h </w:instrText>
      </w:r>
      <w:r>
        <w:fldChar w:fldCharType="separate"/>
      </w:r>
      <w:r>
        <w:t>12</w:t>
      </w:r>
      <w:r>
        <w:fldChar w:fldCharType="end"/>
      </w:r>
    </w:p>
    <w:p w14:paraId="0A826255" w14:textId="1F3A7F34" w:rsidR="006E31F6" w:rsidRDefault="006E31F6">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_Toc209692742 \h </w:instrText>
      </w:r>
      <w:r>
        <w:fldChar w:fldCharType="separate"/>
      </w:r>
      <w:r>
        <w:t>13</w:t>
      </w:r>
      <w:r>
        <w:fldChar w:fldCharType="end"/>
      </w:r>
    </w:p>
    <w:p w14:paraId="47030FD3" w14:textId="75B7395D" w:rsidR="006E31F6" w:rsidRDefault="006E31F6">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_Toc209692743 \h </w:instrText>
      </w:r>
      <w:r>
        <w:fldChar w:fldCharType="separate"/>
      </w:r>
      <w:r>
        <w:t>13</w:t>
      </w:r>
      <w:r>
        <w:fldChar w:fldCharType="end"/>
      </w:r>
    </w:p>
    <w:p w14:paraId="5B82ED4A" w14:textId="2BCB16A4" w:rsidR="006E31F6" w:rsidRDefault="006E31F6">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_Toc209692744 \h </w:instrText>
      </w:r>
      <w:r>
        <w:fldChar w:fldCharType="separate"/>
      </w:r>
      <w:r>
        <w:t>13</w:t>
      </w:r>
      <w:r>
        <w:fldChar w:fldCharType="end"/>
      </w:r>
    </w:p>
    <w:p w14:paraId="48D60F57" w14:textId="416A9B7C" w:rsidR="006E31F6" w:rsidRDefault="006E31F6">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_Toc209692745 \h </w:instrText>
      </w:r>
      <w:r>
        <w:fldChar w:fldCharType="separate"/>
      </w:r>
      <w:r>
        <w:t>13</w:t>
      </w:r>
      <w:r>
        <w:fldChar w:fldCharType="end"/>
      </w:r>
    </w:p>
    <w:p w14:paraId="5717662E" w14:textId="53C339A6" w:rsidR="006E31F6" w:rsidRDefault="006E31F6">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_Toc209692746 \h </w:instrText>
      </w:r>
      <w:r>
        <w:fldChar w:fldCharType="separate"/>
      </w:r>
      <w:r>
        <w:t>13</w:t>
      </w:r>
      <w:r>
        <w:fldChar w:fldCharType="end"/>
      </w:r>
    </w:p>
    <w:p w14:paraId="37B7C9EE" w14:textId="7DCE0F77" w:rsidR="006E31F6" w:rsidRDefault="006E31F6">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_Toc209692747 \h </w:instrText>
      </w:r>
      <w:r>
        <w:fldChar w:fldCharType="separate"/>
      </w:r>
      <w:r>
        <w:t>13</w:t>
      </w:r>
      <w:r>
        <w:fldChar w:fldCharType="end"/>
      </w:r>
    </w:p>
    <w:p w14:paraId="20CA736C" w14:textId="1EA3E07D" w:rsidR="006E31F6" w:rsidRDefault="006E31F6">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_Toc209692748 \h </w:instrText>
      </w:r>
      <w:r>
        <w:fldChar w:fldCharType="separate"/>
      </w:r>
      <w:r>
        <w:t>15</w:t>
      </w:r>
      <w:r>
        <w:fldChar w:fldCharType="end"/>
      </w:r>
    </w:p>
    <w:p w14:paraId="11BAC669" w14:textId="4E0F2892" w:rsidR="006E31F6" w:rsidRDefault="006E31F6">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_Toc209692749 \h </w:instrText>
      </w:r>
      <w:r>
        <w:fldChar w:fldCharType="separate"/>
      </w:r>
      <w:r>
        <w:t>15</w:t>
      </w:r>
      <w:r>
        <w:fldChar w:fldCharType="end"/>
      </w:r>
    </w:p>
    <w:p w14:paraId="455A6B42" w14:textId="7368C5CB" w:rsidR="006E31F6" w:rsidRDefault="006E31F6">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_Toc209692750 \h </w:instrText>
      </w:r>
      <w:r>
        <w:fldChar w:fldCharType="separate"/>
      </w:r>
      <w:r>
        <w:t>16</w:t>
      </w:r>
      <w:r>
        <w:fldChar w:fldCharType="end"/>
      </w:r>
    </w:p>
    <w:p w14:paraId="38D196E6" w14:textId="5A091094" w:rsidR="006E31F6" w:rsidRDefault="006E31F6">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_Toc209692751 \h </w:instrText>
      </w:r>
      <w:r>
        <w:fldChar w:fldCharType="separate"/>
      </w:r>
      <w:r>
        <w:t>16</w:t>
      </w:r>
      <w:r>
        <w:fldChar w:fldCharType="end"/>
      </w:r>
    </w:p>
    <w:p w14:paraId="5B96B9D0" w14:textId="7BAFC8A9" w:rsidR="006E31F6" w:rsidRDefault="006E31F6">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_Toc209692752 \h </w:instrText>
      </w:r>
      <w:r>
        <w:fldChar w:fldCharType="separate"/>
      </w:r>
      <w:r>
        <w:t>16</w:t>
      </w:r>
      <w:r>
        <w:fldChar w:fldCharType="end"/>
      </w:r>
    </w:p>
    <w:p w14:paraId="40634C9C" w14:textId="408476FE" w:rsidR="006E31F6" w:rsidRDefault="006E31F6">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_Toc209692753 \h </w:instrText>
      </w:r>
      <w:r>
        <w:fldChar w:fldCharType="separate"/>
      </w:r>
      <w:r>
        <w:t>16</w:t>
      </w:r>
      <w:r>
        <w:fldChar w:fldCharType="end"/>
      </w:r>
    </w:p>
    <w:p w14:paraId="3C7ED3AA" w14:textId="076AFDB9" w:rsidR="006E31F6" w:rsidRDefault="006E31F6">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_Toc209692754 \h </w:instrText>
      </w:r>
      <w:r>
        <w:fldChar w:fldCharType="separate"/>
      </w:r>
      <w:r>
        <w:t>17</w:t>
      </w:r>
      <w:r>
        <w:fldChar w:fldCharType="end"/>
      </w:r>
    </w:p>
    <w:p w14:paraId="688AF62D" w14:textId="090FEA20" w:rsidR="006E31F6" w:rsidRDefault="006E31F6">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_Toc209692755 \h </w:instrText>
      </w:r>
      <w:r>
        <w:fldChar w:fldCharType="separate"/>
      </w:r>
      <w:r>
        <w:t>17</w:t>
      </w:r>
      <w:r>
        <w:fldChar w:fldCharType="end"/>
      </w:r>
    </w:p>
    <w:p w14:paraId="3612F8E3" w14:textId="7B64412D" w:rsidR="006E31F6" w:rsidRDefault="006E31F6">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_Toc209692756 \h </w:instrText>
      </w:r>
      <w:r>
        <w:fldChar w:fldCharType="separate"/>
      </w:r>
      <w:r>
        <w:t>17</w:t>
      </w:r>
      <w:r>
        <w:fldChar w:fldCharType="end"/>
      </w:r>
    </w:p>
    <w:p w14:paraId="10E2DC75" w14:textId="43476CA1" w:rsidR="006E31F6" w:rsidRDefault="006E31F6">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_Toc209692757 \h </w:instrText>
      </w:r>
      <w:r>
        <w:fldChar w:fldCharType="separate"/>
      </w:r>
      <w:r>
        <w:t>17</w:t>
      </w:r>
      <w:r>
        <w:fldChar w:fldCharType="end"/>
      </w:r>
    </w:p>
    <w:p w14:paraId="6A302C9F" w14:textId="15E72C87" w:rsidR="006E31F6" w:rsidRDefault="006E31F6">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_Toc209692758 \h </w:instrText>
      </w:r>
      <w:r>
        <w:fldChar w:fldCharType="separate"/>
      </w:r>
      <w:r>
        <w:t>17</w:t>
      </w:r>
      <w:r>
        <w:fldChar w:fldCharType="end"/>
      </w:r>
    </w:p>
    <w:p w14:paraId="552CD1D6" w14:textId="0CDB914F" w:rsidR="006E31F6" w:rsidRDefault="006E31F6">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_Toc209692759 \h </w:instrText>
      </w:r>
      <w:r>
        <w:fldChar w:fldCharType="separate"/>
      </w:r>
      <w:r>
        <w:t>17</w:t>
      </w:r>
      <w:r>
        <w:fldChar w:fldCharType="end"/>
      </w:r>
    </w:p>
    <w:p w14:paraId="337AE52C" w14:textId="79AC225A" w:rsidR="006E31F6" w:rsidRDefault="006E31F6">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_Toc209692760 \h </w:instrText>
      </w:r>
      <w:r>
        <w:fldChar w:fldCharType="separate"/>
      </w:r>
      <w:r>
        <w:t>17</w:t>
      </w:r>
      <w:r>
        <w:fldChar w:fldCharType="end"/>
      </w:r>
    </w:p>
    <w:p w14:paraId="0CB68814" w14:textId="5C437510" w:rsidR="006E31F6" w:rsidRDefault="006E31F6">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_Toc209692761 \h </w:instrText>
      </w:r>
      <w:r>
        <w:fldChar w:fldCharType="separate"/>
      </w:r>
      <w:r>
        <w:t>18</w:t>
      </w:r>
      <w:r>
        <w:fldChar w:fldCharType="end"/>
      </w:r>
    </w:p>
    <w:p w14:paraId="518F187E" w14:textId="3F279866" w:rsidR="006E31F6" w:rsidRDefault="006E31F6">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_Toc209692762 \h </w:instrText>
      </w:r>
      <w:r>
        <w:fldChar w:fldCharType="separate"/>
      </w:r>
      <w:r>
        <w:t>18</w:t>
      </w:r>
      <w:r>
        <w:fldChar w:fldCharType="end"/>
      </w:r>
    </w:p>
    <w:p w14:paraId="79AB8092" w14:textId="579FD8F2" w:rsidR="006E31F6" w:rsidRDefault="006E31F6">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_Toc209692763 \h </w:instrText>
      </w:r>
      <w:r>
        <w:fldChar w:fldCharType="separate"/>
      </w:r>
      <w:r>
        <w:t>18</w:t>
      </w:r>
      <w:r>
        <w:fldChar w:fldCharType="end"/>
      </w:r>
    </w:p>
    <w:p w14:paraId="43706955" w14:textId="3D0E615F" w:rsidR="006E31F6" w:rsidRDefault="006E31F6">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_Toc209692764 \h </w:instrText>
      </w:r>
      <w:r>
        <w:fldChar w:fldCharType="separate"/>
      </w:r>
      <w:r>
        <w:t>18</w:t>
      </w:r>
      <w:r>
        <w:fldChar w:fldCharType="end"/>
      </w:r>
    </w:p>
    <w:p w14:paraId="4A85CB4D" w14:textId="66E5AC50" w:rsidR="006E31F6" w:rsidRDefault="006E31F6">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_Toc209692765 \h </w:instrText>
      </w:r>
      <w:r>
        <w:fldChar w:fldCharType="separate"/>
      </w:r>
      <w:r>
        <w:t>18</w:t>
      </w:r>
      <w:r>
        <w:fldChar w:fldCharType="end"/>
      </w:r>
    </w:p>
    <w:p w14:paraId="09D5389F" w14:textId="53FB1A8D" w:rsidR="006E31F6" w:rsidRDefault="006E31F6">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_Toc209692766 \h </w:instrText>
      </w:r>
      <w:r>
        <w:fldChar w:fldCharType="separate"/>
      </w:r>
      <w:r>
        <w:t>18</w:t>
      </w:r>
      <w:r>
        <w:fldChar w:fldCharType="end"/>
      </w:r>
    </w:p>
    <w:p w14:paraId="53E9D19A" w14:textId="3B3382C7" w:rsidR="006E31F6" w:rsidRDefault="006E31F6">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_Toc209692767 \h </w:instrText>
      </w:r>
      <w:r>
        <w:fldChar w:fldCharType="separate"/>
      </w:r>
      <w:r>
        <w:t>18</w:t>
      </w:r>
      <w:r>
        <w:fldChar w:fldCharType="end"/>
      </w:r>
    </w:p>
    <w:p w14:paraId="4C1AD05E" w14:textId="4D3B1268" w:rsidR="006E31F6" w:rsidRDefault="006E31F6">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_Toc209692768 \h </w:instrText>
      </w:r>
      <w:r>
        <w:fldChar w:fldCharType="separate"/>
      </w:r>
      <w:r>
        <w:t>19</w:t>
      </w:r>
      <w:r>
        <w:fldChar w:fldCharType="end"/>
      </w:r>
    </w:p>
    <w:p w14:paraId="3BB894AB" w14:textId="5A0E60E6" w:rsidR="006E31F6" w:rsidRDefault="006E31F6">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_Toc209692769 \h </w:instrText>
      </w:r>
      <w:r>
        <w:fldChar w:fldCharType="separate"/>
      </w:r>
      <w:r>
        <w:t>19</w:t>
      </w:r>
      <w:r>
        <w:fldChar w:fldCharType="end"/>
      </w:r>
    </w:p>
    <w:p w14:paraId="332C3AE4" w14:textId="758CA990" w:rsidR="006E31F6" w:rsidRDefault="006E31F6">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_Toc209692770 \h </w:instrText>
      </w:r>
      <w:r>
        <w:fldChar w:fldCharType="separate"/>
      </w:r>
      <w:r>
        <w:t>19</w:t>
      </w:r>
      <w:r>
        <w:fldChar w:fldCharType="end"/>
      </w:r>
    </w:p>
    <w:p w14:paraId="42DBFD57" w14:textId="552B7FB2" w:rsidR="006E31F6" w:rsidRDefault="006E31F6">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_Toc209692771 \h </w:instrText>
      </w:r>
      <w:r>
        <w:fldChar w:fldCharType="separate"/>
      </w:r>
      <w:r>
        <w:t>19</w:t>
      </w:r>
      <w:r>
        <w:fldChar w:fldCharType="end"/>
      </w:r>
    </w:p>
    <w:p w14:paraId="0C92DB82" w14:textId="175CFC98" w:rsidR="006E31F6" w:rsidRDefault="006E31F6">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_Toc209692772 \h </w:instrText>
      </w:r>
      <w:r>
        <w:fldChar w:fldCharType="separate"/>
      </w:r>
      <w:r>
        <w:t>19</w:t>
      </w:r>
      <w:r>
        <w:fldChar w:fldCharType="end"/>
      </w:r>
    </w:p>
    <w:p w14:paraId="78FBC917" w14:textId="3D2C183A" w:rsidR="006E31F6" w:rsidRDefault="006E31F6">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_Toc209692773 \h </w:instrText>
      </w:r>
      <w:r>
        <w:fldChar w:fldCharType="separate"/>
      </w:r>
      <w:r>
        <w:t>19</w:t>
      </w:r>
      <w:r>
        <w:fldChar w:fldCharType="end"/>
      </w:r>
    </w:p>
    <w:p w14:paraId="6E5E6067" w14:textId="20126A9F" w:rsidR="006E31F6" w:rsidRDefault="006E31F6">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_Toc209692774 \h </w:instrText>
      </w:r>
      <w:r>
        <w:fldChar w:fldCharType="separate"/>
      </w:r>
      <w:r>
        <w:t>20</w:t>
      </w:r>
      <w:r>
        <w:fldChar w:fldCharType="end"/>
      </w:r>
    </w:p>
    <w:p w14:paraId="35A542BC" w14:textId="45046251" w:rsidR="006E31F6" w:rsidRDefault="006E31F6">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_Toc209692775 \h </w:instrText>
      </w:r>
      <w:r>
        <w:fldChar w:fldCharType="separate"/>
      </w:r>
      <w:r>
        <w:t>20</w:t>
      </w:r>
      <w:r>
        <w:fldChar w:fldCharType="end"/>
      </w:r>
    </w:p>
    <w:p w14:paraId="1FFDEEC1" w14:textId="33C8DA46" w:rsidR="006E31F6" w:rsidRDefault="006E31F6">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_Toc209692776 \h </w:instrText>
      </w:r>
      <w:r>
        <w:fldChar w:fldCharType="separate"/>
      </w:r>
      <w:r>
        <w:t>20</w:t>
      </w:r>
      <w:r>
        <w:fldChar w:fldCharType="end"/>
      </w:r>
    </w:p>
    <w:p w14:paraId="6BBD2E63" w14:textId="7DBCD4CB" w:rsidR="006E31F6" w:rsidRDefault="006E31F6">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_Toc209692777 \h </w:instrText>
      </w:r>
      <w:r>
        <w:fldChar w:fldCharType="separate"/>
      </w:r>
      <w:r>
        <w:t>20</w:t>
      </w:r>
      <w:r>
        <w:fldChar w:fldCharType="end"/>
      </w:r>
    </w:p>
    <w:p w14:paraId="53A988B8" w14:textId="365834CA" w:rsidR="006E31F6" w:rsidRDefault="006E31F6">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_Toc209692778 \h </w:instrText>
      </w:r>
      <w:r>
        <w:fldChar w:fldCharType="separate"/>
      </w:r>
      <w:r>
        <w:t>20</w:t>
      </w:r>
      <w:r>
        <w:fldChar w:fldCharType="end"/>
      </w:r>
    </w:p>
    <w:p w14:paraId="29EEE552" w14:textId="73553207" w:rsidR="006E31F6" w:rsidRDefault="006E31F6">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_Toc209692779 \h </w:instrText>
      </w:r>
      <w:r>
        <w:fldChar w:fldCharType="separate"/>
      </w:r>
      <w:r>
        <w:t>21</w:t>
      </w:r>
      <w:r>
        <w:fldChar w:fldCharType="end"/>
      </w:r>
    </w:p>
    <w:p w14:paraId="4CE03289" w14:textId="43AF739A" w:rsidR="006E31F6" w:rsidRDefault="006E31F6">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_Toc209692780 \h </w:instrText>
      </w:r>
      <w:r>
        <w:fldChar w:fldCharType="separate"/>
      </w:r>
      <w:r>
        <w:t>21</w:t>
      </w:r>
      <w:r>
        <w:fldChar w:fldCharType="end"/>
      </w:r>
    </w:p>
    <w:p w14:paraId="4FFF9101" w14:textId="48B7960A" w:rsidR="006E31F6" w:rsidRDefault="006E31F6">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_Toc209692781 \h </w:instrText>
      </w:r>
      <w:r>
        <w:fldChar w:fldCharType="separate"/>
      </w:r>
      <w:r>
        <w:t>22</w:t>
      </w:r>
      <w:r>
        <w:fldChar w:fldCharType="end"/>
      </w:r>
    </w:p>
    <w:p w14:paraId="1A6AA809" w14:textId="1F790B95" w:rsidR="006E31F6" w:rsidRDefault="006E31F6">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_Toc209692782 \h </w:instrText>
      </w:r>
      <w:r>
        <w:fldChar w:fldCharType="separate"/>
      </w:r>
      <w:r>
        <w:t>22</w:t>
      </w:r>
      <w:r>
        <w:fldChar w:fldCharType="end"/>
      </w:r>
    </w:p>
    <w:p w14:paraId="08BD1E7D" w14:textId="771ADFE9" w:rsidR="006E31F6" w:rsidRDefault="006E31F6">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_Toc209692783 \h </w:instrText>
      </w:r>
      <w:r>
        <w:fldChar w:fldCharType="separate"/>
      </w:r>
      <w:r>
        <w:t>22</w:t>
      </w:r>
      <w:r>
        <w:fldChar w:fldCharType="end"/>
      </w:r>
    </w:p>
    <w:p w14:paraId="5A47643F" w14:textId="52A636BF" w:rsidR="006E31F6" w:rsidRDefault="006E31F6">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_Toc209692784 \h </w:instrText>
      </w:r>
      <w:r>
        <w:fldChar w:fldCharType="separate"/>
      </w:r>
      <w:r>
        <w:t>22</w:t>
      </w:r>
      <w:r>
        <w:fldChar w:fldCharType="end"/>
      </w:r>
    </w:p>
    <w:p w14:paraId="7FDD9F9F" w14:textId="078EA5D2" w:rsidR="006E31F6" w:rsidRDefault="006E31F6">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_Toc209692785 \h </w:instrText>
      </w:r>
      <w:r>
        <w:fldChar w:fldCharType="separate"/>
      </w:r>
      <w:r>
        <w:t>22</w:t>
      </w:r>
      <w:r>
        <w:fldChar w:fldCharType="end"/>
      </w:r>
    </w:p>
    <w:p w14:paraId="744195B0" w14:textId="6311F53E" w:rsidR="006E31F6" w:rsidRDefault="006E31F6">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_Toc209692786 \h </w:instrText>
      </w:r>
      <w:r>
        <w:fldChar w:fldCharType="separate"/>
      </w:r>
      <w:r>
        <w:t>23</w:t>
      </w:r>
      <w:r>
        <w:fldChar w:fldCharType="end"/>
      </w:r>
    </w:p>
    <w:p w14:paraId="131875C1" w14:textId="15356765" w:rsidR="006E31F6" w:rsidRDefault="006E31F6">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_Toc209692787 \h </w:instrText>
      </w:r>
      <w:r>
        <w:fldChar w:fldCharType="separate"/>
      </w:r>
      <w:r>
        <w:t>23</w:t>
      </w:r>
      <w:r>
        <w:fldChar w:fldCharType="end"/>
      </w:r>
    </w:p>
    <w:p w14:paraId="2C6A277C" w14:textId="042BF1F1" w:rsidR="006E31F6" w:rsidRDefault="006E31F6">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_Toc209692788 \h </w:instrText>
      </w:r>
      <w:r>
        <w:fldChar w:fldCharType="separate"/>
      </w:r>
      <w:r>
        <w:t>23</w:t>
      </w:r>
      <w:r>
        <w:fldChar w:fldCharType="end"/>
      </w:r>
    </w:p>
    <w:p w14:paraId="7F7986A0" w14:textId="419BDFF3" w:rsidR="006E31F6" w:rsidRDefault="006E31F6">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_Toc209692789 \h </w:instrText>
      </w:r>
      <w:r>
        <w:fldChar w:fldCharType="separate"/>
      </w:r>
      <w:r>
        <w:t>24</w:t>
      </w:r>
      <w:r>
        <w:fldChar w:fldCharType="end"/>
      </w:r>
    </w:p>
    <w:p w14:paraId="742EAC5F" w14:textId="40E0E06E" w:rsidR="006E31F6" w:rsidRDefault="006E31F6">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_Toc209692790 \h </w:instrText>
      </w:r>
      <w:r>
        <w:fldChar w:fldCharType="separate"/>
      </w:r>
      <w:r>
        <w:t>24</w:t>
      </w:r>
      <w:r>
        <w:fldChar w:fldCharType="end"/>
      </w:r>
    </w:p>
    <w:p w14:paraId="3D97A947" w14:textId="6319C565" w:rsidR="006E31F6" w:rsidRDefault="006E31F6">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_Toc209692791 \h </w:instrText>
      </w:r>
      <w:r>
        <w:fldChar w:fldCharType="separate"/>
      </w:r>
      <w:r>
        <w:t>24</w:t>
      </w:r>
      <w:r>
        <w:fldChar w:fldCharType="end"/>
      </w:r>
    </w:p>
    <w:p w14:paraId="7E45F0DD" w14:textId="70F25771" w:rsidR="006E31F6" w:rsidRDefault="006E31F6">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_Toc209692792 \h </w:instrText>
      </w:r>
      <w:r>
        <w:fldChar w:fldCharType="separate"/>
      </w:r>
      <w:r>
        <w:t>24</w:t>
      </w:r>
      <w:r>
        <w:fldChar w:fldCharType="end"/>
      </w:r>
    </w:p>
    <w:p w14:paraId="5C3659F3" w14:textId="63BEA1BA" w:rsidR="006E31F6" w:rsidRDefault="006E31F6">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_Toc209692793 \h </w:instrText>
      </w:r>
      <w:r>
        <w:fldChar w:fldCharType="separate"/>
      </w:r>
      <w:r>
        <w:t>24</w:t>
      </w:r>
      <w:r>
        <w:fldChar w:fldCharType="end"/>
      </w:r>
    </w:p>
    <w:p w14:paraId="2C25AF4C" w14:textId="32E3F4ED" w:rsidR="006E31F6" w:rsidRDefault="006E31F6">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_Toc209692794 \h </w:instrText>
      </w:r>
      <w:r>
        <w:fldChar w:fldCharType="separate"/>
      </w:r>
      <w:r>
        <w:t>25</w:t>
      </w:r>
      <w:r>
        <w:fldChar w:fldCharType="end"/>
      </w:r>
    </w:p>
    <w:p w14:paraId="3CC2BF4A" w14:textId="7589C78A" w:rsidR="006E31F6" w:rsidRDefault="006E31F6">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_Toc209692795 \h </w:instrText>
      </w:r>
      <w:r>
        <w:fldChar w:fldCharType="separate"/>
      </w:r>
      <w:r>
        <w:t>25</w:t>
      </w:r>
      <w:r>
        <w:fldChar w:fldCharType="end"/>
      </w:r>
    </w:p>
    <w:p w14:paraId="16315B11" w14:textId="6CBB9298" w:rsidR="006E31F6" w:rsidRDefault="006E31F6">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_Toc209692796 \h </w:instrText>
      </w:r>
      <w:r>
        <w:fldChar w:fldCharType="separate"/>
      </w:r>
      <w:r>
        <w:t>25</w:t>
      </w:r>
      <w:r>
        <w:fldChar w:fldCharType="end"/>
      </w:r>
    </w:p>
    <w:p w14:paraId="7E7F6534" w14:textId="0E235481" w:rsidR="006E31F6" w:rsidRDefault="006E31F6">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_Toc209692797 \h </w:instrText>
      </w:r>
      <w:r>
        <w:fldChar w:fldCharType="separate"/>
      </w:r>
      <w:r>
        <w:t>25</w:t>
      </w:r>
      <w:r>
        <w:fldChar w:fldCharType="end"/>
      </w:r>
    </w:p>
    <w:p w14:paraId="785A6769" w14:textId="145F983E" w:rsidR="006E31F6" w:rsidRDefault="006E31F6">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_Toc209692798 \h </w:instrText>
      </w:r>
      <w:r>
        <w:fldChar w:fldCharType="separate"/>
      </w:r>
      <w:r>
        <w:t>25</w:t>
      </w:r>
      <w:r>
        <w:fldChar w:fldCharType="end"/>
      </w:r>
    </w:p>
    <w:p w14:paraId="3F3E1A29" w14:textId="313AE1B5" w:rsidR="006E31F6" w:rsidRDefault="006E31F6">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_Toc209692799 \h </w:instrText>
      </w:r>
      <w:r>
        <w:fldChar w:fldCharType="separate"/>
      </w:r>
      <w:r>
        <w:t>26</w:t>
      </w:r>
      <w:r>
        <w:fldChar w:fldCharType="end"/>
      </w:r>
    </w:p>
    <w:p w14:paraId="4C7E69D7" w14:textId="62701F7F" w:rsidR="006E31F6" w:rsidRDefault="006E31F6">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_Toc209692800 \h </w:instrText>
      </w:r>
      <w:r>
        <w:fldChar w:fldCharType="separate"/>
      </w:r>
      <w:r>
        <w:t>26</w:t>
      </w:r>
      <w:r>
        <w:fldChar w:fldCharType="end"/>
      </w:r>
    </w:p>
    <w:p w14:paraId="28AF39DE" w14:textId="673A2CE6" w:rsidR="006E31F6" w:rsidRDefault="006E31F6">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_Toc209692801 \h </w:instrText>
      </w:r>
      <w:r>
        <w:fldChar w:fldCharType="separate"/>
      </w:r>
      <w:r>
        <w:t>26</w:t>
      </w:r>
      <w:r>
        <w:fldChar w:fldCharType="end"/>
      </w:r>
    </w:p>
    <w:p w14:paraId="654BCE8A" w14:textId="571BA61A" w:rsidR="006E31F6" w:rsidRDefault="006E31F6">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_Toc209692802 \h </w:instrText>
      </w:r>
      <w:r>
        <w:fldChar w:fldCharType="separate"/>
      </w:r>
      <w:r>
        <w:t>26</w:t>
      </w:r>
      <w:r>
        <w:fldChar w:fldCharType="end"/>
      </w:r>
    </w:p>
    <w:p w14:paraId="283F7C9F" w14:textId="1853F275" w:rsidR="006E31F6" w:rsidRDefault="006E31F6">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_Toc209692803 \h </w:instrText>
      </w:r>
      <w:r>
        <w:fldChar w:fldCharType="separate"/>
      </w:r>
      <w:r>
        <w:t>26</w:t>
      </w:r>
      <w:r>
        <w:fldChar w:fldCharType="end"/>
      </w:r>
    </w:p>
    <w:p w14:paraId="269C963D" w14:textId="146035E6" w:rsidR="006E31F6" w:rsidRDefault="006E31F6">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_Toc209692804 \h </w:instrText>
      </w:r>
      <w:r>
        <w:fldChar w:fldCharType="separate"/>
      </w:r>
      <w:r>
        <w:t>26</w:t>
      </w:r>
      <w:r>
        <w:fldChar w:fldCharType="end"/>
      </w:r>
    </w:p>
    <w:p w14:paraId="603C57A8" w14:textId="115C311E" w:rsidR="006E31F6" w:rsidRDefault="006E31F6">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_Toc209692805 \h </w:instrText>
      </w:r>
      <w:r>
        <w:fldChar w:fldCharType="separate"/>
      </w:r>
      <w:r>
        <w:t>27</w:t>
      </w:r>
      <w:r>
        <w:fldChar w:fldCharType="end"/>
      </w:r>
    </w:p>
    <w:p w14:paraId="05FBBC66" w14:textId="4194922C" w:rsidR="006E31F6" w:rsidRDefault="006E31F6">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_Toc209692806 \h </w:instrText>
      </w:r>
      <w:r>
        <w:fldChar w:fldCharType="separate"/>
      </w:r>
      <w:r>
        <w:t>27</w:t>
      </w:r>
      <w:r>
        <w:fldChar w:fldCharType="end"/>
      </w:r>
    </w:p>
    <w:p w14:paraId="25774BE7" w14:textId="6F1FC312" w:rsidR="006E31F6" w:rsidRDefault="006E31F6">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_Toc209692807 \h </w:instrText>
      </w:r>
      <w:r>
        <w:fldChar w:fldCharType="separate"/>
      </w:r>
      <w:r>
        <w:t>27</w:t>
      </w:r>
      <w:r>
        <w:fldChar w:fldCharType="end"/>
      </w:r>
    </w:p>
    <w:p w14:paraId="6CA7B542" w14:textId="74CB48C9" w:rsidR="006E31F6" w:rsidRDefault="006E31F6">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_Toc209692808 \h </w:instrText>
      </w:r>
      <w:r>
        <w:fldChar w:fldCharType="separate"/>
      </w:r>
      <w:r>
        <w:t>27</w:t>
      </w:r>
      <w:r>
        <w:fldChar w:fldCharType="end"/>
      </w:r>
    </w:p>
    <w:p w14:paraId="78E184BB" w14:textId="5C7CB126" w:rsidR="006E31F6" w:rsidRDefault="006E31F6">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_Toc209692809 \h </w:instrText>
      </w:r>
      <w:r>
        <w:fldChar w:fldCharType="separate"/>
      </w:r>
      <w:r>
        <w:t>27</w:t>
      </w:r>
      <w:r>
        <w:fldChar w:fldCharType="end"/>
      </w:r>
    </w:p>
    <w:p w14:paraId="7EADFF87" w14:textId="7108F638" w:rsidR="006E31F6" w:rsidRDefault="006E31F6">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_Toc209692810 \h </w:instrText>
      </w:r>
      <w:r>
        <w:fldChar w:fldCharType="separate"/>
      </w:r>
      <w:r>
        <w:t>27</w:t>
      </w:r>
      <w:r>
        <w:fldChar w:fldCharType="end"/>
      </w:r>
    </w:p>
    <w:p w14:paraId="7430D926" w14:textId="024755FF" w:rsidR="006E31F6" w:rsidRDefault="006E31F6">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_Toc209692811 \h </w:instrText>
      </w:r>
      <w:r>
        <w:fldChar w:fldCharType="separate"/>
      </w:r>
      <w:r>
        <w:t>28</w:t>
      </w:r>
      <w:r>
        <w:fldChar w:fldCharType="end"/>
      </w:r>
    </w:p>
    <w:p w14:paraId="1107716E" w14:textId="6C704DCA" w:rsidR="006E31F6" w:rsidRDefault="006E31F6">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_Toc209692812 \h </w:instrText>
      </w:r>
      <w:r>
        <w:fldChar w:fldCharType="separate"/>
      </w:r>
      <w:r>
        <w:t>28</w:t>
      </w:r>
      <w:r>
        <w:fldChar w:fldCharType="end"/>
      </w:r>
    </w:p>
    <w:p w14:paraId="65974EB8" w14:textId="650D6296" w:rsidR="006E31F6" w:rsidRDefault="006E31F6">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_Toc209692813 \h </w:instrText>
      </w:r>
      <w:r>
        <w:fldChar w:fldCharType="separate"/>
      </w:r>
      <w:r>
        <w:t>28</w:t>
      </w:r>
      <w:r>
        <w:fldChar w:fldCharType="end"/>
      </w:r>
    </w:p>
    <w:p w14:paraId="78B3C6CD" w14:textId="0F25C351" w:rsidR="006E31F6" w:rsidRDefault="006E31F6">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_Toc209692814 \h </w:instrText>
      </w:r>
      <w:r>
        <w:fldChar w:fldCharType="separate"/>
      </w:r>
      <w:r>
        <w:t>28</w:t>
      </w:r>
      <w:r>
        <w:fldChar w:fldCharType="end"/>
      </w:r>
    </w:p>
    <w:p w14:paraId="23DE9E23" w14:textId="67C6CF5F" w:rsidR="006E31F6" w:rsidRDefault="006E31F6">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_Toc209692815 \h </w:instrText>
      </w:r>
      <w:r>
        <w:fldChar w:fldCharType="separate"/>
      </w:r>
      <w:r>
        <w:t>28</w:t>
      </w:r>
      <w:r>
        <w:fldChar w:fldCharType="end"/>
      </w:r>
    </w:p>
    <w:p w14:paraId="2E655B57" w14:textId="2C5D30A7" w:rsidR="006E31F6" w:rsidRDefault="006E31F6">
      <w:pPr>
        <w:pStyle w:val="TOC3"/>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_Toc209692816 \h </w:instrText>
      </w:r>
      <w:r>
        <w:fldChar w:fldCharType="separate"/>
      </w:r>
      <w:r>
        <w:t>28</w:t>
      </w:r>
      <w:r>
        <w:fldChar w:fldCharType="end"/>
      </w:r>
    </w:p>
    <w:p w14:paraId="016DDC0C" w14:textId="07338E9F" w:rsidR="006E31F6" w:rsidRDefault="006E31F6">
      <w:pPr>
        <w:pStyle w:val="TOC4"/>
        <w:rPr>
          <w:rFonts w:asciiTheme="minorHAnsi" w:hAnsiTheme="minorHAnsi" w:cstheme="minorBidi"/>
          <w:kern w:val="2"/>
          <w:sz w:val="24"/>
          <w:szCs w:val="24"/>
          <w14:ligatures w14:val="standardContextual"/>
        </w:rPr>
      </w:pPr>
      <w:r>
        <w:t>8.2.14.1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_Toc209692817 \h </w:instrText>
      </w:r>
      <w:r>
        <w:fldChar w:fldCharType="separate"/>
      </w:r>
      <w:r>
        <w:t>28</w:t>
      </w:r>
      <w:r>
        <w:fldChar w:fldCharType="end"/>
      </w:r>
    </w:p>
    <w:p w14:paraId="6E9F57C0" w14:textId="0B03725D" w:rsidR="006E31F6" w:rsidRDefault="006E31F6">
      <w:pPr>
        <w:pStyle w:val="TOC4"/>
        <w:rPr>
          <w:rFonts w:asciiTheme="minorHAnsi" w:hAnsiTheme="minorHAnsi" w:cstheme="minorBidi"/>
          <w:kern w:val="2"/>
          <w:sz w:val="24"/>
          <w:szCs w:val="24"/>
          <w14:ligatures w14:val="standardContextual"/>
        </w:rPr>
      </w:pPr>
      <w:r>
        <w:t>8.2.14.2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_Toc209692818 \h </w:instrText>
      </w:r>
      <w:r>
        <w:fldChar w:fldCharType="separate"/>
      </w:r>
      <w:r>
        <w:t>28</w:t>
      </w:r>
      <w:r>
        <w:fldChar w:fldCharType="end"/>
      </w:r>
    </w:p>
    <w:p w14:paraId="71F66512" w14:textId="2808272D" w:rsidR="006E31F6" w:rsidRDefault="006E31F6">
      <w:pPr>
        <w:pStyle w:val="TOC4"/>
        <w:rPr>
          <w:rFonts w:asciiTheme="minorHAnsi" w:hAnsiTheme="minorHAnsi" w:cstheme="minorBidi"/>
          <w:kern w:val="2"/>
          <w:sz w:val="24"/>
          <w:szCs w:val="24"/>
          <w14:ligatures w14:val="standardContextual"/>
        </w:rPr>
      </w:pPr>
      <w:r>
        <w:t>8.2.14.3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_Toc209692819 \h </w:instrText>
      </w:r>
      <w:r>
        <w:fldChar w:fldCharType="separate"/>
      </w:r>
      <w:r>
        <w:t>29</w:t>
      </w:r>
      <w:r>
        <w:fldChar w:fldCharType="end"/>
      </w:r>
    </w:p>
    <w:p w14:paraId="149066BE" w14:textId="630B5B9A" w:rsidR="006E31F6" w:rsidRDefault="006E31F6">
      <w:pPr>
        <w:pStyle w:val="TOC4"/>
        <w:rPr>
          <w:rFonts w:asciiTheme="minorHAnsi" w:hAnsiTheme="minorHAnsi" w:cstheme="minorBidi"/>
          <w:kern w:val="2"/>
          <w:sz w:val="24"/>
          <w:szCs w:val="24"/>
          <w14:ligatures w14:val="standardContextual"/>
        </w:rPr>
      </w:pPr>
      <w:r>
        <w:t>8.2.14.4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_Toc209692820 \h </w:instrText>
      </w:r>
      <w:r>
        <w:fldChar w:fldCharType="separate"/>
      </w:r>
      <w:r>
        <w:t>29</w:t>
      </w:r>
      <w:r>
        <w:fldChar w:fldCharType="end"/>
      </w:r>
    </w:p>
    <w:p w14:paraId="02C23C9A" w14:textId="5C286705" w:rsidR="006E31F6" w:rsidRDefault="006E31F6">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_Toc209692821 \h </w:instrText>
      </w:r>
      <w:r>
        <w:fldChar w:fldCharType="separate"/>
      </w:r>
      <w:r>
        <w:t>29</w:t>
      </w:r>
      <w:r>
        <w:fldChar w:fldCharType="end"/>
      </w:r>
    </w:p>
    <w:p w14:paraId="709B8E8C" w14:textId="7EE937AC" w:rsidR="006E31F6" w:rsidRDefault="006E31F6">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_Toc209692822 \h </w:instrText>
      </w:r>
      <w:r>
        <w:fldChar w:fldCharType="separate"/>
      </w:r>
      <w:r>
        <w:t>29</w:t>
      </w:r>
      <w:r>
        <w:fldChar w:fldCharType="end"/>
      </w:r>
    </w:p>
    <w:p w14:paraId="1AB89051" w14:textId="12AF0D6A" w:rsidR="006E31F6" w:rsidRDefault="006E31F6">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_Toc209692823 \h </w:instrText>
      </w:r>
      <w:r>
        <w:fldChar w:fldCharType="separate"/>
      </w:r>
      <w:r>
        <w:t>29</w:t>
      </w:r>
      <w:r>
        <w:fldChar w:fldCharType="end"/>
      </w:r>
    </w:p>
    <w:p w14:paraId="35853CC8" w14:textId="4CA617C3" w:rsidR="006E31F6" w:rsidRDefault="006E31F6">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_Toc209692824 \h </w:instrText>
      </w:r>
      <w:r>
        <w:fldChar w:fldCharType="separate"/>
      </w:r>
      <w:r>
        <w:t>29</w:t>
      </w:r>
      <w:r>
        <w:fldChar w:fldCharType="end"/>
      </w:r>
    </w:p>
    <w:p w14:paraId="537997D3" w14:textId="30D742DB" w:rsidR="006E31F6" w:rsidRDefault="006E31F6">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_Toc209692825 \h </w:instrText>
      </w:r>
      <w:r>
        <w:fldChar w:fldCharType="separate"/>
      </w:r>
      <w:r>
        <w:t>29</w:t>
      </w:r>
      <w:r>
        <w:fldChar w:fldCharType="end"/>
      </w:r>
    </w:p>
    <w:p w14:paraId="7AC26B51" w14:textId="4228CA60" w:rsidR="006E31F6" w:rsidRDefault="006E31F6">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_Toc209692826 \h </w:instrText>
      </w:r>
      <w:r>
        <w:fldChar w:fldCharType="separate"/>
      </w:r>
      <w:r>
        <w:t>30</w:t>
      </w:r>
      <w:r>
        <w:fldChar w:fldCharType="end"/>
      </w:r>
    </w:p>
    <w:p w14:paraId="0F9BF153" w14:textId="46AFE689" w:rsidR="006E31F6" w:rsidRDefault="006E31F6">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_Toc209692827 \h </w:instrText>
      </w:r>
      <w:r>
        <w:fldChar w:fldCharType="separate"/>
      </w:r>
      <w:r>
        <w:t>30</w:t>
      </w:r>
      <w:r>
        <w:fldChar w:fldCharType="end"/>
      </w:r>
    </w:p>
    <w:p w14:paraId="6C85AA08" w14:textId="63D00B9B" w:rsidR="006E31F6" w:rsidRDefault="006E31F6">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_Toc209692828 \h </w:instrText>
      </w:r>
      <w:r>
        <w:fldChar w:fldCharType="separate"/>
      </w:r>
      <w:r>
        <w:t>30</w:t>
      </w:r>
      <w:r>
        <w:fldChar w:fldCharType="end"/>
      </w:r>
    </w:p>
    <w:p w14:paraId="5ED8ED8A" w14:textId="01212200" w:rsidR="006E31F6" w:rsidRDefault="006E31F6">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_Toc209692829 \h </w:instrText>
      </w:r>
      <w:r>
        <w:fldChar w:fldCharType="separate"/>
      </w:r>
      <w:r>
        <w:t>30</w:t>
      </w:r>
      <w:r>
        <w:fldChar w:fldCharType="end"/>
      </w:r>
    </w:p>
    <w:p w14:paraId="431DB20E" w14:textId="0A855AD0" w:rsidR="006E31F6" w:rsidRDefault="006E31F6">
      <w:pPr>
        <w:pStyle w:val="TOC4"/>
        <w:rPr>
          <w:rFonts w:asciiTheme="minorHAnsi" w:hAnsiTheme="minorHAnsi" w:cstheme="minorBidi"/>
          <w:kern w:val="2"/>
          <w:sz w:val="24"/>
          <w:szCs w:val="24"/>
          <w14:ligatures w14:val="standardContextual"/>
        </w:rPr>
      </w:pPr>
      <w:r>
        <w:t>8.4.1.3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_Toc209692830 \h </w:instrText>
      </w:r>
      <w:r>
        <w:fldChar w:fldCharType="separate"/>
      </w:r>
      <w:r>
        <w:t>30</w:t>
      </w:r>
      <w:r>
        <w:fldChar w:fldCharType="end"/>
      </w:r>
    </w:p>
    <w:p w14:paraId="6544A4A4" w14:textId="5A68F0DA" w:rsidR="006E31F6" w:rsidRDefault="006E31F6">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_Toc209692831 \h </w:instrText>
      </w:r>
      <w:r>
        <w:fldChar w:fldCharType="separate"/>
      </w:r>
      <w:r>
        <w:t>30</w:t>
      </w:r>
      <w:r>
        <w:fldChar w:fldCharType="end"/>
      </w:r>
    </w:p>
    <w:p w14:paraId="156D1474" w14:textId="469B75E2" w:rsidR="006E31F6" w:rsidRDefault="006E31F6">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_Toc209692832 \h </w:instrText>
      </w:r>
      <w:r>
        <w:fldChar w:fldCharType="separate"/>
      </w:r>
      <w:r>
        <w:t>30</w:t>
      </w:r>
      <w:r>
        <w:fldChar w:fldCharType="end"/>
      </w:r>
    </w:p>
    <w:p w14:paraId="14B656B2" w14:textId="6B41C188" w:rsidR="006E31F6" w:rsidRDefault="006E31F6">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_Toc209692833 \h </w:instrText>
      </w:r>
      <w:r>
        <w:fldChar w:fldCharType="separate"/>
      </w:r>
      <w:r>
        <w:t>31</w:t>
      </w:r>
      <w:r>
        <w:fldChar w:fldCharType="end"/>
      </w:r>
    </w:p>
    <w:p w14:paraId="3228B91D" w14:textId="2789694E" w:rsidR="006E31F6" w:rsidRDefault="006E31F6">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_Toc209692834 \h </w:instrText>
      </w:r>
      <w:r>
        <w:fldChar w:fldCharType="separate"/>
      </w:r>
      <w:r>
        <w:t>31</w:t>
      </w:r>
      <w:r>
        <w:fldChar w:fldCharType="end"/>
      </w:r>
    </w:p>
    <w:p w14:paraId="5F526E31" w14:textId="6A9791E4" w:rsidR="006E31F6" w:rsidRDefault="006E31F6">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_Toc209692835 \h </w:instrText>
      </w:r>
      <w:r>
        <w:fldChar w:fldCharType="separate"/>
      </w:r>
      <w:r>
        <w:t>31</w:t>
      </w:r>
      <w:r>
        <w:fldChar w:fldCharType="end"/>
      </w:r>
    </w:p>
    <w:p w14:paraId="785A33C6" w14:textId="3DD7C829" w:rsidR="006E31F6" w:rsidRDefault="006E31F6">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_Toc209692836 \h </w:instrText>
      </w:r>
      <w:r>
        <w:fldChar w:fldCharType="separate"/>
      </w:r>
      <w:r>
        <w:t>31</w:t>
      </w:r>
      <w:r>
        <w:fldChar w:fldCharType="end"/>
      </w:r>
    </w:p>
    <w:p w14:paraId="37813B4D" w14:textId="58EE1F6C" w:rsidR="006E31F6" w:rsidRDefault="006E31F6">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_Toc209692837 \h </w:instrText>
      </w:r>
      <w:r>
        <w:fldChar w:fldCharType="separate"/>
      </w:r>
      <w:r>
        <w:t>31</w:t>
      </w:r>
      <w:r>
        <w:fldChar w:fldCharType="end"/>
      </w:r>
    </w:p>
    <w:p w14:paraId="73CCC2ED" w14:textId="080FC0F2" w:rsidR="006E31F6" w:rsidRDefault="006E31F6">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_Toc209692838 \h </w:instrText>
      </w:r>
      <w:r>
        <w:fldChar w:fldCharType="separate"/>
      </w:r>
      <w:r>
        <w:t>31</w:t>
      </w:r>
      <w:r>
        <w:fldChar w:fldCharType="end"/>
      </w:r>
    </w:p>
    <w:p w14:paraId="115EE2A8" w14:textId="741DBAF9" w:rsidR="006E31F6" w:rsidRDefault="006E31F6">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_Toc209692839 \h </w:instrText>
      </w:r>
      <w:r>
        <w:fldChar w:fldCharType="separate"/>
      </w:r>
      <w:r>
        <w:t>33</w:t>
      </w:r>
      <w:r>
        <w:fldChar w:fldCharType="end"/>
      </w:r>
    </w:p>
    <w:p w14:paraId="0029F185" w14:textId="57806484" w:rsidR="006E31F6" w:rsidRDefault="006E31F6">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_Toc209692840 \h </w:instrText>
      </w:r>
      <w:r>
        <w:fldChar w:fldCharType="separate"/>
      </w:r>
      <w:r>
        <w:t>33</w:t>
      </w:r>
      <w:r>
        <w:fldChar w:fldCharType="end"/>
      </w:r>
    </w:p>
    <w:p w14:paraId="64232E6A" w14:textId="6BE6AC5E" w:rsidR="006E31F6" w:rsidRDefault="006E31F6">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_Toc209692841 \h </w:instrText>
      </w:r>
      <w:r>
        <w:fldChar w:fldCharType="separate"/>
      </w:r>
      <w:r>
        <w:t>33</w:t>
      </w:r>
      <w:r>
        <w:fldChar w:fldCharType="end"/>
      </w:r>
    </w:p>
    <w:p w14:paraId="34B89411" w14:textId="4EF5BEFB" w:rsidR="006E31F6" w:rsidRDefault="006E31F6">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_Toc209692842 \h </w:instrText>
      </w:r>
      <w:r>
        <w:fldChar w:fldCharType="separate"/>
      </w:r>
      <w:r>
        <w:t>33</w:t>
      </w:r>
      <w:r>
        <w:fldChar w:fldCharType="end"/>
      </w:r>
    </w:p>
    <w:p w14:paraId="28152632" w14:textId="295074D3" w:rsidR="006E31F6" w:rsidRDefault="006E31F6">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_Toc209692843 \h </w:instrText>
      </w:r>
      <w:r>
        <w:fldChar w:fldCharType="separate"/>
      </w:r>
      <w:r>
        <w:t>33</w:t>
      </w:r>
      <w:r>
        <w:fldChar w:fldCharType="end"/>
      </w:r>
    </w:p>
    <w:p w14:paraId="4E6713B8" w14:textId="75E37F92" w:rsidR="006E31F6" w:rsidRDefault="006E31F6">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_Toc209692844 \h </w:instrText>
      </w:r>
      <w:r>
        <w:fldChar w:fldCharType="separate"/>
      </w:r>
      <w:r>
        <w:t>34</w:t>
      </w:r>
      <w:r>
        <w:fldChar w:fldCharType="end"/>
      </w:r>
    </w:p>
    <w:p w14:paraId="636C6597" w14:textId="6A1669DB" w:rsidR="006E31F6" w:rsidRDefault="006E31F6">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_Toc209692845 \h </w:instrText>
      </w:r>
      <w:r>
        <w:fldChar w:fldCharType="separate"/>
      </w:r>
      <w:r>
        <w:t>34</w:t>
      </w:r>
      <w:r>
        <w:fldChar w:fldCharType="end"/>
      </w:r>
    </w:p>
    <w:p w14:paraId="50823356" w14:textId="745D1ABE" w:rsidR="006E31F6" w:rsidRDefault="006E31F6">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_Toc209692846 \h </w:instrText>
      </w:r>
      <w:r>
        <w:fldChar w:fldCharType="separate"/>
      </w:r>
      <w:r>
        <w:t>34</w:t>
      </w:r>
      <w:r>
        <w:fldChar w:fldCharType="end"/>
      </w:r>
    </w:p>
    <w:p w14:paraId="2DF85025" w14:textId="213118C4" w:rsidR="006E31F6" w:rsidRDefault="006E31F6">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_Toc209692847 \h </w:instrText>
      </w:r>
      <w:r>
        <w:fldChar w:fldCharType="separate"/>
      </w:r>
      <w:r>
        <w:t>34</w:t>
      </w:r>
      <w:r>
        <w:fldChar w:fldCharType="end"/>
      </w:r>
    </w:p>
    <w:p w14:paraId="2A27767B" w14:textId="721C7BD1" w:rsidR="006E31F6" w:rsidRDefault="006E31F6">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_Toc209692848 \h </w:instrText>
      </w:r>
      <w:r>
        <w:fldChar w:fldCharType="separate"/>
      </w:r>
      <w:r>
        <w:t>34</w:t>
      </w:r>
      <w:r>
        <w:fldChar w:fldCharType="end"/>
      </w:r>
    </w:p>
    <w:p w14:paraId="46F91AC2" w14:textId="6E055477" w:rsidR="006E31F6" w:rsidRDefault="006E31F6">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_Toc209692849 \h </w:instrText>
      </w:r>
      <w:r>
        <w:fldChar w:fldCharType="separate"/>
      </w:r>
      <w:r>
        <w:t>34</w:t>
      </w:r>
      <w:r>
        <w:fldChar w:fldCharType="end"/>
      </w:r>
    </w:p>
    <w:p w14:paraId="5D8468A7" w14:textId="012E222F" w:rsidR="006E31F6" w:rsidRDefault="006E31F6">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_Toc209692850 \h </w:instrText>
      </w:r>
      <w:r>
        <w:fldChar w:fldCharType="separate"/>
      </w:r>
      <w:r>
        <w:t>35</w:t>
      </w:r>
      <w:r>
        <w:fldChar w:fldCharType="end"/>
      </w:r>
    </w:p>
    <w:p w14:paraId="3BAFC940" w14:textId="383F5D22" w:rsidR="006E31F6" w:rsidRDefault="006E31F6">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_Toc209692851 \h </w:instrText>
      </w:r>
      <w:r>
        <w:fldChar w:fldCharType="separate"/>
      </w:r>
      <w:r>
        <w:t>35</w:t>
      </w:r>
      <w:r>
        <w:fldChar w:fldCharType="end"/>
      </w:r>
    </w:p>
    <w:p w14:paraId="61C87C62" w14:textId="6BAC7DFA" w:rsidR="006E31F6" w:rsidRDefault="006E31F6">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_Toc209692852 \h </w:instrText>
      </w:r>
      <w:r>
        <w:fldChar w:fldCharType="separate"/>
      </w:r>
      <w:r>
        <w:t>35</w:t>
      </w:r>
      <w:r>
        <w:fldChar w:fldCharType="end"/>
      </w:r>
    </w:p>
    <w:p w14:paraId="63589729" w14:textId="1AD350D5" w:rsidR="006E31F6" w:rsidRDefault="006E31F6">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_Toc209692853 \h </w:instrText>
      </w:r>
      <w:r>
        <w:fldChar w:fldCharType="separate"/>
      </w:r>
      <w:r>
        <w:t>35</w:t>
      </w:r>
      <w:r>
        <w:fldChar w:fldCharType="end"/>
      </w:r>
    </w:p>
    <w:p w14:paraId="58ABFEBF" w14:textId="5E51DC64" w:rsidR="006E31F6" w:rsidRDefault="006E31F6">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_Toc209692854 \h </w:instrText>
      </w:r>
      <w:r>
        <w:fldChar w:fldCharType="separate"/>
      </w:r>
      <w:r>
        <w:t>35</w:t>
      </w:r>
      <w:r>
        <w:fldChar w:fldCharType="end"/>
      </w:r>
    </w:p>
    <w:p w14:paraId="5958D315" w14:textId="37D69B18" w:rsidR="006E31F6" w:rsidRDefault="006E31F6">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_Toc209692855 \h </w:instrText>
      </w:r>
      <w:r>
        <w:fldChar w:fldCharType="separate"/>
      </w:r>
      <w:r>
        <w:t>35</w:t>
      </w:r>
      <w:r>
        <w:fldChar w:fldCharType="end"/>
      </w:r>
    </w:p>
    <w:p w14:paraId="3FA6A379" w14:textId="4EE4F1E3" w:rsidR="006E31F6" w:rsidRDefault="006E31F6">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_Toc209692856 \h </w:instrText>
      </w:r>
      <w:r>
        <w:fldChar w:fldCharType="separate"/>
      </w:r>
      <w:r>
        <w:t>35</w:t>
      </w:r>
      <w:r>
        <w:fldChar w:fldCharType="end"/>
      </w:r>
    </w:p>
    <w:p w14:paraId="76DA2070" w14:textId="372BBC39" w:rsidR="006E31F6" w:rsidRDefault="006E31F6">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_Toc209692857 \h </w:instrText>
      </w:r>
      <w:r>
        <w:fldChar w:fldCharType="separate"/>
      </w:r>
      <w:r>
        <w:t>35</w:t>
      </w:r>
      <w:r>
        <w:fldChar w:fldCharType="end"/>
      </w:r>
    </w:p>
    <w:p w14:paraId="291B4D78" w14:textId="7DF5DB9F" w:rsidR="006E31F6" w:rsidRDefault="006E31F6">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_Toc209692858 \h </w:instrText>
      </w:r>
      <w:r>
        <w:fldChar w:fldCharType="separate"/>
      </w:r>
      <w:r>
        <w:t>36</w:t>
      </w:r>
      <w:r>
        <w:fldChar w:fldCharType="end"/>
      </w:r>
    </w:p>
    <w:p w14:paraId="1777B3E9" w14:textId="3DF83FC1" w:rsidR="006E31F6" w:rsidRDefault="006E31F6">
      <w:pPr>
        <w:pStyle w:val="TOC2"/>
        <w:rPr>
          <w:rFonts w:asciiTheme="minorHAnsi" w:hAnsiTheme="minorHAnsi" w:cstheme="minorBidi"/>
          <w:kern w:val="2"/>
          <w:sz w:val="24"/>
          <w:szCs w:val="24"/>
          <w14:ligatures w14:val="standardContextual"/>
        </w:rPr>
      </w:pPr>
      <w:r>
        <w:t>8.6</w:t>
      </w:r>
      <w:r>
        <w:rPr>
          <w:rFonts w:asciiTheme="minorHAnsi" w:hAnsiTheme="minorHAnsi" w:cstheme="minorBidi"/>
          <w:kern w:val="2"/>
          <w:sz w:val="24"/>
          <w:szCs w:val="24"/>
          <w14:ligatures w14:val="standardContextual"/>
        </w:rPr>
        <w:tab/>
      </w:r>
      <w:r>
        <w:rPr>
          <w:lang w:eastAsia="zh-CN"/>
        </w:rPr>
        <w:t>Positioning Data Collection Information Transfer</w:t>
      </w:r>
      <w:r>
        <w:tab/>
      </w:r>
      <w:r>
        <w:fldChar w:fldCharType="begin" w:fldLock="1"/>
      </w:r>
      <w:r>
        <w:instrText xml:space="preserve"> PAGEREF _Toc209692859 \h </w:instrText>
      </w:r>
      <w:r>
        <w:fldChar w:fldCharType="separate"/>
      </w:r>
      <w:r>
        <w:t>36</w:t>
      </w:r>
      <w:r>
        <w:fldChar w:fldCharType="end"/>
      </w:r>
    </w:p>
    <w:p w14:paraId="663DB7C7" w14:textId="1BFA0AF6" w:rsidR="006E31F6" w:rsidRDefault="006E31F6">
      <w:pPr>
        <w:pStyle w:val="TOC3"/>
        <w:rPr>
          <w:rFonts w:asciiTheme="minorHAnsi" w:hAnsiTheme="minorHAnsi" w:cstheme="minorBidi"/>
          <w:kern w:val="2"/>
          <w:sz w:val="24"/>
          <w:szCs w:val="24"/>
          <w14:ligatures w14:val="standardContextual"/>
        </w:rPr>
      </w:pPr>
      <w:r>
        <w:t>8.6.1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_Toc209692860 \h </w:instrText>
      </w:r>
      <w:r>
        <w:fldChar w:fldCharType="separate"/>
      </w:r>
      <w:r>
        <w:t>36</w:t>
      </w:r>
      <w:r>
        <w:fldChar w:fldCharType="end"/>
      </w:r>
    </w:p>
    <w:p w14:paraId="68C027BB" w14:textId="614A7739" w:rsidR="006E31F6" w:rsidRDefault="006E31F6">
      <w:pPr>
        <w:pStyle w:val="TOC4"/>
        <w:rPr>
          <w:rFonts w:asciiTheme="minorHAnsi" w:hAnsiTheme="minorHAnsi" w:cstheme="minorBidi"/>
          <w:kern w:val="2"/>
          <w:sz w:val="24"/>
          <w:szCs w:val="24"/>
          <w14:ligatures w14:val="standardContextual"/>
        </w:rPr>
      </w:pPr>
      <w:r>
        <w:t>8.6.1.1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_Toc209692861 \h </w:instrText>
      </w:r>
      <w:r>
        <w:fldChar w:fldCharType="separate"/>
      </w:r>
      <w:r>
        <w:t>36</w:t>
      </w:r>
      <w:r>
        <w:fldChar w:fldCharType="end"/>
      </w:r>
    </w:p>
    <w:p w14:paraId="2EC113FD" w14:textId="44FA9091" w:rsidR="006E31F6" w:rsidRDefault="006E31F6">
      <w:pPr>
        <w:pStyle w:val="TOC4"/>
        <w:rPr>
          <w:rFonts w:asciiTheme="minorHAnsi" w:hAnsiTheme="minorHAnsi" w:cstheme="minorBidi"/>
          <w:kern w:val="2"/>
          <w:sz w:val="24"/>
          <w:szCs w:val="24"/>
          <w14:ligatures w14:val="standardContextual"/>
        </w:rPr>
      </w:pPr>
      <w:r>
        <w:t>8.6.1.2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_Toc209692862 \h </w:instrText>
      </w:r>
      <w:r>
        <w:fldChar w:fldCharType="separate"/>
      </w:r>
      <w:r>
        <w:t>36</w:t>
      </w:r>
      <w:r>
        <w:fldChar w:fldCharType="end"/>
      </w:r>
    </w:p>
    <w:p w14:paraId="4028AFB2" w14:textId="2CD3432E" w:rsidR="006E31F6" w:rsidRDefault="006E31F6">
      <w:pPr>
        <w:pStyle w:val="TOC4"/>
        <w:rPr>
          <w:rFonts w:asciiTheme="minorHAnsi" w:hAnsiTheme="minorHAnsi" w:cstheme="minorBidi"/>
          <w:kern w:val="2"/>
          <w:sz w:val="24"/>
          <w:szCs w:val="24"/>
          <w14:ligatures w14:val="standardContextual"/>
        </w:rPr>
      </w:pPr>
      <w:r>
        <w:t>8.6.1.3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_Toc209692863 \h </w:instrText>
      </w:r>
      <w:r>
        <w:fldChar w:fldCharType="separate"/>
      </w:r>
      <w:r>
        <w:t>36</w:t>
      </w:r>
      <w:r>
        <w:fldChar w:fldCharType="end"/>
      </w:r>
    </w:p>
    <w:p w14:paraId="73E910E2" w14:textId="0201ABA3" w:rsidR="006E31F6" w:rsidRDefault="006E31F6">
      <w:pPr>
        <w:pStyle w:val="TOC4"/>
        <w:rPr>
          <w:rFonts w:asciiTheme="minorHAnsi" w:hAnsiTheme="minorHAnsi" w:cstheme="minorBidi"/>
          <w:kern w:val="2"/>
          <w:sz w:val="24"/>
          <w:szCs w:val="24"/>
          <w14:ligatures w14:val="standardContextual"/>
        </w:rPr>
      </w:pPr>
      <w:r>
        <w:t>8.6.1.4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_Toc209692864 \h </w:instrText>
      </w:r>
      <w:r>
        <w:fldChar w:fldCharType="separate"/>
      </w:r>
      <w:r>
        <w:t>36</w:t>
      </w:r>
      <w:r>
        <w:fldChar w:fldCharType="end"/>
      </w:r>
    </w:p>
    <w:p w14:paraId="4F39AA68" w14:textId="5F98C7F6" w:rsidR="006E31F6" w:rsidRDefault="006E31F6">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_Toc209692865 \h </w:instrText>
      </w:r>
      <w:r>
        <w:fldChar w:fldCharType="separate"/>
      </w:r>
      <w:r>
        <w:t>36</w:t>
      </w:r>
      <w:r>
        <w:fldChar w:fldCharType="end"/>
      </w:r>
    </w:p>
    <w:p w14:paraId="724B3ECE" w14:textId="34C24829" w:rsidR="006E31F6" w:rsidRDefault="006E31F6">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_Toc209692866 \h </w:instrText>
      </w:r>
      <w:r>
        <w:fldChar w:fldCharType="separate"/>
      </w:r>
      <w:r>
        <w:t>36</w:t>
      </w:r>
      <w:r>
        <w:fldChar w:fldCharType="end"/>
      </w:r>
    </w:p>
    <w:p w14:paraId="4BB55BAC" w14:textId="5761985E" w:rsidR="006E31F6" w:rsidRDefault="006E31F6">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_Toc209692867 \h </w:instrText>
      </w:r>
      <w:r>
        <w:fldChar w:fldCharType="separate"/>
      </w:r>
      <w:r>
        <w:t>37</w:t>
      </w:r>
      <w:r>
        <w:fldChar w:fldCharType="end"/>
      </w:r>
    </w:p>
    <w:p w14:paraId="078AB2A0" w14:textId="03FA8A56" w:rsidR="006E31F6" w:rsidRDefault="006E31F6">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_Toc209692868 \h </w:instrText>
      </w:r>
      <w:r>
        <w:fldChar w:fldCharType="separate"/>
      </w:r>
      <w:r>
        <w:t>37</w:t>
      </w:r>
      <w:r>
        <w:fldChar w:fldCharType="end"/>
      </w:r>
    </w:p>
    <w:p w14:paraId="6EF34F22" w14:textId="4DE895A9" w:rsidR="006E31F6" w:rsidRDefault="006E31F6">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_Toc209692869 \h </w:instrText>
      </w:r>
      <w:r>
        <w:fldChar w:fldCharType="separate"/>
      </w:r>
      <w:r>
        <w:t>37</w:t>
      </w:r>
      <w:r>
        <w:fldChar w:fldCharType="end"/>
      </w:r>
    </w:p>
    <w:p w14:paraId="072FAF3C" w14:textId="30F231F1" w:rsidR="006E31F6" w:rsidRDefault="006E31F6">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_Toc209692870 \h </w:instrText>
      </w:r>
      <w:r>
        <w:fldChar w:fldCharType="separate"/>
      </w:r>
      <w:r>
        <w:t>38</w:t>
      </w:r>
      <w:r>
        <w:fldChar w:fldCharType="end"/>
      </w:r>
    </w:p>
    <w:p w14:paraId="4B624938" w14:textId="0A91D144" w:rsidR="006E31F6" w:rsidRDefault="006E31F6">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_Toc209692871 \h </w:instrText>
      </w:r>
      <w:r>
        <w:fldChar w:fldCharType="separate"/>
      </w:r>
      <w:r>
        <w:t>39</w:t>
      </w:r>
      <w:r>
        <w:fldChar w:fldCharType="end"/>
      </w:r>
    </w:p>
    <w:p w14:paraId="149FBA92" w14:textId="391839A1" w:rsidR="006E31F6" w:rsidRDefault="006E31F6">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_Toc209692872 \h </w:instrText>
      </w:r>
      <w:r>
        <w:fldChar w:fldCharType="separate"/>
      </w:r>
      <w:r>
        <w:t>39</w:t>
      </w:r>
      <w:r>
        <w:fldChar w:fldCharType="end"/>
      </w:r>
    </w:p>
    <w:p w14:paraId="4EC5229E" w14:textId="2EAA5EA0" w:rsidR="006E31F6" w:rsidRDefault="006E31F6">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_Toc209692873 \h </w:instrText>
      </w:r>
      <w:r>
        <w:fldChar w:fldCharType="separate"/>
      </w:r>
      <w:r>
        <w:t>39</w:t>
      </w:r>
      <w:r>
        <w:fldChar w:fldCharType="end"/>
      </w:r>
    </w:p>
    <w:p w14:paraId="7BCDEE59" w14:textId="78BB70AE" w:rsidR="006E31F6" w:rsidRDefault="006E31F6">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_Toc209692874 \h </w:instrText>
      </w:r>
      <w:r>
        <w:fldChar w:fldCharType="separate"/>
      </w:r>
      <w:r>
        <w:t>39</w:t>
      </w:r>
      <w:r>
        <w:fldChar w:fldCharType="end"/>
      </w:r>
    </w:p>
    <w:p w14:paraId="263DBC34" w14:textId="00BF597C" w:rsidR="006E31F6" w:rsidRDefault="006E31F6">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_Toc209692875 \h </w:instrText>
      </w:r>
      <w:r>
        <w:fldChar w:fldCharType="separate"/>
      </w:r>
      <w:r>
        <w:t>40</w:t>
      </w:r>
      <w:r>
        <w:fldChar w:fldCharType="end"/>
      </w:r>
    </w:p>
    <w:p w14:paraId="2969D1B6" w14:textId="5C0BD042" w:rsidR="006E31F6" w:rsidRDefault="006E31F6">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_Toc209692876 \h </w:instrText>
      </w:r>
      <w:r>
        <w:fldChar w:fldCharType="separate"/>
      </w:r>
      <w:r>
        <w:t>40</w:t>
      </w:r>
      <w:r>
        <w:fldChar w:fldCharType="end"/>
      </w:r>
    </w:p>
    <w:p w14:paraId="5B9EFD25" w14:textId="008C9A04" w:rsidR="006E31F6" w:rsidRDefault="006E31F6">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_Toc209692877 \h </w:instrText>
      </w:r>
      <w:r>
        <w:fldChar w:fldCharType="separate"/>
      </w:r>
      <w:r>
        <w:t>41</w:t>
      </w:r>
      <w:r>
        <w:fldChar w:fldCharType="end"/>
      </w:r>
    </w:p>
    <w:p w14:paraId="7D625FF6" w14:textId="09784CBE" w:rsidR="006E31F6" w:rsidRDefault="006E31F6">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_Toc209692878 \h </w:instrText>
      </w:r>
      <w:r>
        <w:fldChar w:fldCharType="separate"/>
      </w:r>
      <w:r>
        <w:t>41</w:t>
      </w:r>
      <w:r>
        <w:fldChar w:fldCharType="end"/>
      </w:r>
    </w:p>
    <w:p w14:paraId="4208534F" w14:textId="09BAF1C6" w:rsidR="006E31F6" w:rsidRDefault="006E31F6">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_Toc209692879 \h </w:instrText>
      </w:r>
      <w:r>
        <w:fldChar w:fldCharType="separate"/>
      </w:r>
      <w:r>
        <w:t>42</w:t>
      </w:r>
      <w:r>
        <w:fldChar w:fldCharType="end"/>
      </w:r>
    </w:p>
    <w:p w14:paraId="5470C9C0" w14:textId="3B493834" w:rsidR="006E31F6" w:rsidRDefault="006E31F6">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_Toc209692880 \h </w:instrText>
      </w:r>
      <w:r>
        <w:fldChar w:fldCharType="separate"/>
      </w:r>
      <w:r>
        <w:t>42</w:t>
      </w:r>
      <w:r>
        <w:fldChar w:fldCharType="end"/>
      </w:r>
    </w:p>
    <w:p w14:paraId="05F8B29B" w14:textId="62C75B45" w:rsidR="006E31F6" w:rsidRDefault="006E31F6">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_Toc209692881 \h </w:instrText>
      </w:r>
      <w:r>
        <w:fldChar w:fldCharType="separate"/>
      </w:r>
      <w:r>
        <w:t>42</w:t>
      </w:r>
      <w:r>
        <w:fldChar w:fldCharType="end"/>
      </w:r>
    </w:p>
    <w:p w14:paraId="30E88E58" w14:textId="09290527" w:rsidR="006E31F6" w:rsidRDefault="006E31F6">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_Toc209692882 \h </w:instrText>
      </w:r>
      <w:r>
        <w:fldChar w:fldCharType="separate"/>
      </w:r>
      <w:r>
        <w:t>43</w:t>
      </w:r>
      <w:r>
        <w:fldChar w:fldCharType="end"/>
      </w:r>
    </w:p>
    <w:p w14:paraId="64A99BFC" w14:textId="67896AAE" w:rsidR="006E31F6" w:rsidRDefault="006E31F6">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_Toc209692883 \h </w:instrText>
      </w:r>
      <w:r>
        <w:fldChar w:fldCharType="separate"/>
      </w:r>
      <w:r>
        <w:t>44</w:t>
      </w:r>
      <w:r>
        <w:fldChar w:fldCharType="end"/>
      </w:r>
    </w:p>
    <w:p w14:paraId="59D20077" w14:textId="14F1471A" w:rsidR="006E31F6" w:rsidRDefault="006E31F6">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_Toc209692884 \h </w:instrText>
      </w:r>
      <w:r>
        <w:fldChar w:fldCharType="separate"/>
      </w:r>
      <w:r>
        <w:t>44</w:t>
      </w:r>
      <w:r>
        <w:fldChar w:fldCharType="end"/>
      </w:r>
    </w:p>
    <w:p w14:paraId="6868C0FA" w14:textId="753E0866" w:rsidR="006E31F6" w:rsidRDefault="006E31F6">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_Toc209692885 \h </w:instrText>
      </w:r>
      <w:r>
        <w:fldChar w:fldCharType="separate"/>
      </w:r>
      <w:r>
        <w:t>44</w:t>
      </w:r>
      <w:r>
        <w:fldChar w:fldCharType="end"/>
      </w:r>
    </w:p>
    <w:p w14:paraId="15C0184E" w14:textId="79313E53" w:rsidR="006E31F6" w:rsidRDefault="006E31F6">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_Toc209692886 \h </w:instrText>
      </w:r>
      <w:r>
        <w:fldChar w:fldCharType="separate"/>
      </w:r>
      <w:r>
        <w:t>45</w:t>
      </w:r>
      <w:r>
        <w:fldChar w:fldCharType="end"/>
      </w:r>
    </w:p>
    <w:p w14:paraId="057127E1" w14:textId="7BA1D2AC" w:rsidR="006E31F6" w:rsidRDefault="006E31F6">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_Toc209692887 \h </w:instrText>
      </w:r>
      <w:r>
        <w:fldChar w:fldCharType="separate"/>
      </w:r>
      <w:r>
        <w:t>45</w:t>
      </w:r>
      <w:r>
        <w:fldChar w:fldCharType="end"/>
      </w:r>
    </w:p>
    <w:p w14:paraId="61139769" w14:textId="6EFBA13D" w:rsidR="006E31F6" w:rsidRDefault="006E31F6">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_Toc209692888 \h </w:instrText>
      </w:r>
      <w:r>
        <w:fldChar w:fldCharType="separate"/>
      </w:r>
      <w:r>
        <w:t>45</w:t>
      </w:r>
      <w:r>
        <w:fldChar w:fldCharType="end"/>
      </w:r>
    </w:p>
    <w:p w14:paraId="47A48B95" w14:textId="405D079A" w:rsidR="006E31F6" w:rsidRDefault="006E31F6">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_Toc209692889 \h </w:instrText>
      </w:r>
      <w:r>
        <w:fldChar w:fldCharType="separate"/>
      </w:r>
      <w:r>
        <w:t>46</w:t>
      </w:r>
      <w:r>
        <w:fldChar w:fldCharType="end"/>
      </w:r>
    </w:p>
    <w:p w14:paraId="0E8BB750" w14:textId="3EEE8DEC" w:rsidR="006E31F6" w:rsidRDefault="006E31F6">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_Toc209692890 \h </w:instrText>
      </w:r>
      <w:r>
        <w:fldChar w:fldCharType="separate"/>
      </w:r>
      <w:r>
        <w:t>46</w:t>
      </w:r>
      <w:r>
        <w:fldChar w:fldCharType="end"/>
      </w:r>
    </w:p>
    <w:p w14:paraId="210425EC" w14:textId="5CC9797F" w:rsidR="006E31F6" w:rsidRDefault="006E31F6">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_Toc209692891 \h </w:instrText>
      </w:r>
      <w:r>
        <w:fldChar w:fldCharType="separate"/>
      </w:r>
      <w:r>
        <w:t>47</w:t>
      </w:r>
      <w:r>
        <w:fldChar w:fldCharType="end"/>
      </w:r>
    </w:p>
    <w:p w14:paraId="372F8881" w14:textId="14527CB9" w:rsidR="006E31F6" w:rsidRDefault="006E31F6">
      <w:pPr>
        <w:pStyle w:val="TOC4"/>
        <w:rPr>
          <w:rFonts w:asciiTheme="minorHAnsi" w:hAnsiTheme="minorHAnsi" w:cstheme="minorBidi"/>
          <w:kern w:val="2"/>
          <w:sz w:val="24"/>
          <w:szCs w:val="24"/>
          <w14:ligatures w14:val="standardContextual"/>
        </w:rPr>
      </w:pPr>
      <w:r w:rsidRPr="00C166B2">
        <w:rPr>
          <w:rFonts w:eastAsia="SimSun"/>
        </w:rPr>
        <w:t>9.1.1.24</w:t>
      </w:r>
      <w:r>
        <w:rPr>
          <w:rFonts w:asciiTheme="minorHAnsi" w:hAnsiTheme="minorHAnsi" w:cstheme="minorBidi"/>
          <w:kern w:val="2"/>
          <w:sz w:val="24"/>
          <w:szCs w:val="24"/>
          <w14:ligatures w14:val="standardContextual"/>
        </w:rPr>
        <w:tab/>
      </w:r>
      <w:r w:rsidRPr="00C166B2">
        <w:rPr>
          <w:rFonts w:eastAsia="SimSun"/>
        </w:rPr>
        <w:t>MEASUREMENT PRECONFIGURATION REQUIRED</w:t>
      </w:r>
      <w:r>
        <w:tab/>
      </w:r>
      <w:r>
        <w:fldChar w:fldCharType="begin" w:fldLock="1"/>
      </w:r>
      <w:r>
        <w:instrText xml:space="preserve"> PAGEREF _Toc209692892 \h </w:instrText>
      </w:r>
      <w:r>
        <w:fldChar w:fldCharType="separate"/>
      </w:r>
      <w:r>
        <w:t>47</w:t>
      </w:r>
      <w:r>
        <w:fldChar w:fldCharType="end"/>
      </w:r>
    </w:p>
    <w:p w14:paraId="3594986D" w14:textId="58D9EFF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9.1.1.25</w:t>
      </w:r>
      <w:r>
        <w:rPr>
          <w:rFonts w:asciiTheme="minorHAnsi" w:hAnsiTheme="minorHAnsi" w:cstheme="minorBidi"/>
          <w:kern w:val="2"/>
          <w:sz w:val="24"/>
          <w:szCs w:val="24"/>
          <w14:ligatures w14:val="standardContextual"/>
        </w:rPr>
        <w:tab/>
      </w:r>
      <w:r w:rsidRPr="00C166B2">
        <w:rPr>
          <w:rFonts w:eastAsia="SimSun"/>
        </w:rPr>
        <w:t>MEASUREMENT PRECONFIGURATION CONFIRM</w:t>
      </w:r>
      <w:r>
        <w:tab/>
      </w:r>
      <w:r>
        <w:fldChar w:fldCharType="begin" w:fldLock="1"/>
      </w:r>
      <w:r>
        <w:instrText xml:space="preserve"> PAGEREF _Toc209692893 \h </w:instrText>
      </w:r>
      <w:r>
        <w:fldChar w:fldCharType="separate"/>
      </w:r>
      <w:r>
        <w:t>47</w:t>
      </w:r>
      <w:r>
        <w:fldChar w:fldCharType="end"/>
      </w:r>
    </w:p>
    <w:p w14:paraId="20A86617" w14:textId="6DC2FD3A" w:rsidR="006E31F6" w:rsidRDefault="006E31F6">
      <w:pPr>
        <w:pStyle w:val="TOC4"/>
        <w:rPr>
          <w:rFonts w:asciiTheme="minorHAnsi" w:hAnsiTheme="minorHAnsi" w:cstheme="minorBidi"/>
          <w:kern w:val="2"/>
          <w:sz w:val="24"/>
          <w:szCs w:val="24"/>
          <w14:ligatures w14:val="standardContextual"/>
        </w:rPr>
      </w:pPr>
      <w:r w:rsidRPr="00C166B2">
        <w:rPr>
          <w:rFonts w:eastAsia="SimSun"/>
        </w:rPr>
        <w:t>9.1.1.26</w:t>
      </w:r>
      <w:r>
        <w:rPr>
          <w:rFonts w:asciiTheme="minorHAnsi" w:hAnsiTheme="minorHAnsi" w:cstheme="minorBidi"/>
          <w:kern w:val="2"/>
          <w:sz w:val="24"/>
          <w:szCs w:val="24"/>
          <w14:ligatures w14:val="standardContextual"/>
        </w:rPr>
        <w:tab/>
      </w:r>
      <w:r w:rsidRPr="00C166B2">
        <w:rPr>
          <w:rFonts w:eastAsia="SimSun"/>
        </w:rPr>
        <w:t>MEASUREMENT PRECONFIGURATION REFUSE</w:t>
      </w:r>
      <w:r>
        <w:tab/>
      </w:r>
      <w:r>
        <w:fldChar w:fldCharType="begin" w:fldLock="1"/>
      </w:r>
      <w:r>
        <w:instrText xml:space="preserve"> PAGEREF _Toc209692894 \h </w:instrText>
      </w:r>
      <w:r>
        <w:fldChar w:fldCharType="separate"/>
      </w:r>
      <w:r>
        <w:t>48</w:t>
      </w:r>
      <w:r>
        <w:fldChar w:fldCharType="end"/>
      </w:r>
    </w:p>
    <w:p w14:paraId="776147AF" w14:textId="0FDE2414" w:rsidR="006E31F6" w:rsidRDefault="006E31F6">
      <w:pPr>
        <w:pStyle w:val="TOC4"/>
        <w:rPr>
          <w:rFonts w:asciiTheme="minorHAnsi" w:hAnsiTheme="minorHAnsi" w:cstheme="minorBidi"/>
          <w:kern w:val="2"/>
          <w:sz w:val="24"/>
          <w:szCs w:val="24"/>
          <w14:ligatures w14:val="standardContextual"/>
        </w:rPr>
      </w:pPr>
      <w:r w:rsidRPr="00C166B2">
        <w:rPr>
          <w:rFonts w:eastAsia="SimSun"/>
        </w:rPr>
        <w:t>9.1.1.27</w:t>
      </w:r>
      <w:r>
        <w:rPr>
          <w:rFonts w:asciiTheme="minorHAnsi" w:hAnsiTheme="minorHAnsi" w:cstheme="minorBidi"/>
          <w:kern w:val="2"/>
          <w:sz w:val="24"/>
          <w:szCs w:val="24"/>
          <w14:ligatures w14:val="standardContextual"/>
        </w:rPr>
        <w:tab/>
      </w:r>
      <w:r w:rsidRPr="00C166B2">
        <w:rPr>
          <w:rFonts w:eastAsia="SimSun"/>
        </w:rPr>
        <w:t>MEASUREMENT ACTIVATION</w:t>
      </w:r>
      <w:r>
        <w:tab/>
      </w:r>
      <w:r>
        <w:fldChar w:fldCharType="begin" w:fldLock="1"/>
      </w:r>
      <w:r>
        <w:instrText xml:space="preserve"> PAGEREF _Toc209692895 \h </w:instrText>
      </w:r>
      <w:r>
        <w:fldChar w:fldCharType="separate"/>
      </w:r>
      <w:r>
        <w:t>48</w:t>
      </w:r>
      <w:r>
        <w:fldChar w:fldCharType="end"/>
      </w:r>
    </w:p>
    <w:p w14:paraId="6A0801C7" w14:textId="18ED9A2D" w:rsidR="006E31F6" w:rsidRDefault="006E31F6">
      <w:pPr>
        <w:pStyle w:val="TOC4"/>
        <w:rPr>
          <w:rFonts w:asciiTheme="minorHAnsi" w:hAnsiTheme="minorHAnsi" w:cstheme="minorBidi"/>
          <w:kern w:val="2"/>
          <w:sz w:val="24"/>
          <w:szCs w:val="24"/>
          <w14:ligatures w14:val="standardContextual"/>
        </w:rPr>
      </w:pPr>
      <w:r>
        <w:t>9.1.1.</w:t>
      </w:r>
      <w:r>
        <w:rPr>
          <w:lang w:eastAsia="zh-CN"/>
        </w:rPr>
        <w:t>28</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_Toc209692896 \h </w:instrText>
      </w:r>
      <w:r>
        <w:fldChar w:fldCharType="separate"/>
      </w:r>
      <w:r>
        <w:t>49</w:t>
      </w:r>
      <w:r>
        <w:fldChar w:fldCharType="end"/>
      </w:r>
    </w:p>
    <w:p w14:paraId="50391D36" w14:textId="3AEB7D2A" w:rsidR="006E31F6" w:rsidRDefault="006E31F6">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_Toc209692897 \h </w:instrText>
      </w:r>
      <w:r>
        <w:fldChar w:fldCharType="separate"/>
      </w:r>
      <w:r>
        <w:t>49</w:t>
      </w:r>
      <w:r>
        <w:fldChar w:fldCharType="end"/>
      </w:r>
    </w:p>
    <w:p w14:paraId="3A228C5D" w14:textId="298328D3" w:rsidR="006E31F6" w:rsidRDefault="006E31F6">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_Toc209692898 \h </w:instrText>
      </w:r>
      <w:r>
        <w:fldChar w:fldCharType="separate"/>
      </w:r>
      <w:r>
        <w:t>49</w:t>
      </w:r>
      <w:r>
        <w:fldChar w:fldCharType="end"/>
      </w:r>
    </w:p>
    <w:p w14:paraId="5A6FAD44" w14:textId="56F04696" w:rsidR="006E31F6" w:rsidRDefault="006E31F6">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_Toc209692899 \h </w:instrText>
      </w:r>
      <w:r>
        <w:fldChar w:fldCharType="separate"/>
      </w:r>
      <w:r>
        <w:t>50</w:t>
      </w:r>
      <w:r>
        <w:fldChar w:fldCharType="end"/>
      </w:r>
    </w:p>
    <w:p w14:paraId="0956EF9C" w14:textId="1515500E" w:rsidR="006E31F6" w:rsidRDefault="006E31F6">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_Toc209692900 \h </w:instrText>
      </w:r>
      <w:r>
        <w:fldChar w:fldCharType="separate"/>
      </w:r>
      <w:r>
        <w:t>50</w:t>
      </w:r>
      <w:r>
        <w:fldChar w:fldCharType="end"/>
      </w:r>
    </w:p>
    <w:p w14:paraId="6732E858" w14:textId="1CD84381" w:rsidR="006E31F6" w:rsidRDefault="006E31F6">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_Toc209692901 \h </w:instrText>
      </w:r>
      <w:r>
        <w:fldChar w:fldCharType="separate"/>
      </w:r>
      <w:r>
        <w:t>50</w:t>
      </w:r>
      <w:r>
        <w:fldChar w:fldCharType="end"/>
      </w:r>
    </w:p>
    <w:p w14:paraId="27086C69" w14:textId="02F6E0DE" w:rsidR="006E31F6" w:rsidRDefault="006E31F6">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_Toc209692902 \h </w:instrText>
      </w:r>
      <w:r>
        <w:fldChar w:fldCharType="separate"/>
      </w:r>
      <w:r>
        <w:t>50</w:t>
      </w:r>
      <w:r>
        <w:fldChar w:fldCharType="end"/>
      </w:r>
    </w:p>
    <w:p w14:paraId="0933B5F7" w14:textId="0593CC40" w:rsidR="006E31F6" w:rsidRDefault="006E31F6">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_Toc209692903 \h </w:instrText>
      </w:r>
      <w:r>
        <w:fldChar w:fldCharType="separate"/>
      </w:r>
      <w:r>
        <w:t>50</w:t>
      </w:r>
      <w:r>
        <w:fldChar w:fldCharType="end"/>
      </w:r>
    </w:p>
    <w:p w14:paraId="1FD87297" w14:textId="74495AB6" w:rsidR="006E31F6" w:rsidRDefault="006E31F6">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_Toc209692904 \h </w:instrText>
      </w:r>
      <w:r>
        <w:fldChar w:fldCharType="separate"/>
      </w:r>
      <w:r>
        <w:t>53</w:t>
      </w:r>
      <w:r>
        <w:fldChar w:fldCharType="end"/>
      </w:r>
    </w:p>
    <w:p w14:paraId="4DB0C4A0" w14:textId="0F788455" w:rsidR="006E31F6" w:rsidRDefault="006E31F6">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_Toc209692905 \h </w:instrText>
      </w:r>
      <w:r>
        <w:fldChar w:fldCharType="separate"/>
      </w:r>
      <w:r>
        <w:t>54</w:t>
      </w:r>
      <w:r>
        <w:fldChar w:fldCharType="end"/>
      </w:r>
    </w:p>
    <w:p w14:paraId="117409B1" w14:textId="5775CCED" w:rsidR="006E31F6" w:rsidRDefault="006E31F6">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_Toc209692906 \h </w:instrText>
      </w:r>
      <w:r>
        <w:fldChar w:fldCharType="separate"/>
      </w:r>
      <w:r>
        <w:t>54</w:t>
      </w:r>
      <w:r>
        <w:fldChar w:fldCharType="end"/>
      </w:r>
    </w:p>
    <w:p w14:paraId="2BA47D6E" w14:textId="000BA4FA" w:rsidR="006E31F6" w:rsidRDefault="006E31F6">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_Toc209692907 \h </w:instrText>
      </w:r>
      <w:r>
        <w:fldChar w:fldCharType="separate"/>
      </w:r>
      <w:r>
        <w:t>54</w:t>
      </w:r>
      <w:r>
        <w:fldChar w:fldCharType="end"/>
      </w:r>
    </w:p>
    <w:p w14:paraId="606CAC4B" w14:textId="6B2CE222" w:rsidR="006E31F6" w:rsidRDefault="006E31F6">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_Toc209692908 \h </w:instrText>
      </w:r>
      <w:r>
        <w:fldChar w:fldCharType="separate"/>
      </w:r>
      <w:r>
        <w:t>55</w:t>
      </w:r>
      <w:r>
        <w:fldChar w:fldCharType="end"/>
      </w:r>
    </w:p>
    <w:p w14:paraId="441A9017" w14:textId="0792E0F4" w:rsidR="006E31F6" w:rsidRDefault="006E31F6">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_Toc209692909 \h </w:instrText>
      </w:r>
      <w:r>
        <w:fldChar w:fldCharType="separate"/>
      </w:r>
      <w:r>
        <w:t>55</w:t>
      </w:r>
      <w:r>
        <w:fldChar w:fldCharType="end"/>
      </w:r>
    </w:p>
    <w:p w14:paraId="4A1689D6" w14:textId="4F89F002" w:rsidR="006E31F6" w:rsidRDefault="006E31F6">
      <w:pPr>
        <w:pStyle w:val="TOC3"/>
        <w:rPr>
          <w:rFonts w:asciiTheme="minorHAnsi" w:hAnsiTheme="minorHAnsi" w:cstheme="minorBidi"/>
          <w:kern w:val="2"/>
          <w:sz w:val="24"/>
          <w:szCs w:val="24"/>
          <w14:ligatures w14:val="standardContextual"/>
        </w:rPr>
      </w:pPr>
      <w:r>
        <w:t>9.1.5</w:t>
      </w:r>
      <w:r>
        <w:rPr>
          <w:rFonts w:asciiTheme="minorHAnsi" w:hAnsiTheme="minorHAnsi" w:cstheme="minorBidi"/>
          <w:kern w:val="2"/>
          <w:sz w:val="24"/>
          <w:szCs w:val="24"/>
          <w14:ligatures w14:val="standardContextual"/>
        </w:rPr>
        <w:tab/>
      </w:r>
      <w:r>
        <w:t>Messages for Positioning Data Collection Information Transfer Procedures</w:t>
      </w:r>
      <w:r>
        <w:tab/>
      </w:r>
      <w:r>
        <w:fldChar w:fldCharType="begin" w:fldLock="1"/>
      </w:r>
      <w:r>
        <w:instrText xml:space="preserve"> PAGEREF _Toc209692910 \h </w:instrText>
      </w:r>
      <w:r>
        <w:fldChar w:fldCharType="separate"/>
      </w:r>
      <w:r>
        <w:t>56</w:t>
      </w:r>
      <w:r>
        <w:fldChar w:fldCharType="end"/>
      </w:r>
    </w:p>
    <w:p w14:paraId="5DB2BB85" w14:textId="3B83B06D" w:rsidR="006E31F6" w:rsidRDefault="006E31F6">
      <w:pPr>
        <w:pStyle w:val="TOC4"/>
        <w:rPr>
          <w:rFonts w:asciiTheme="minorHAnsi" w:hAnsiTheme="minorHAnsi" w:cstheme="minorBidi"/>
          <w:kern w:val="2"/>
          <w:sz w:val="24"/>
          <w:szCs w:val="24"/>
          <w14:ligatures w14:val="standardContextual"/>
        </w:rPr>
      </w:pPr>
      <w:r>
        <w:t>9.1.5.1</w:t>
      </w:r>
      <w:r>
        <w:rPr>
          <w:rFonts w:asciiTheme="minorHAnsi" w:hAnsiTheme="minorHAnsi" w:cstheme="minorBidi"/>
          <w:kern w:val="2"/>
          <w:sz w:val="24"/>
          <w:szCs w:val="24"/>
          <w14:ligatures w14:val="standardContextual"/>
        </w:rPr>
        <w:tab/>
      </w:r>
      <w:r>
        <w:t>POSITIONING DATA COLLECTION REPORT</w:t>
      </w:r>
      <w:r>
        <w:tab/>
      </w:r>
      <w:r>
        <w:fldChar w:fldCharType="begin" w:fldLock="1"/>
      </w:r>
      <w:r>
        <w:instrText xml:space="preserve"> PAGEREF _Toc209692911 \h </w:instrText>
      </w:r>
      <w:r>
        <w:fldChar w:fldCharType="separate"/>
      </w:r>
      <w:r>
        <w:t>56</w:t>
      </w:r>
      <w:r>
        <w:fldChar w:fldCharType="end"/>
      </w:r>
    </w:p>
    <w:p w14:paraId="2CD0C2EC" w14:textId="0D405AC7" w:rsidR="006E31F6" w:rsidRDefault="006E31F6">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_Toc209692912 \h </w:instrText>
      </w:r>
      <w:r>
        <w:fldChar w:fldCharType="separate"/>
      </w:r>
      <w:r>
        <w:t>56</w:t>
      </w:r>
      <w:r>
        <w:fldChar w:fldCharType="end"/>
      </w:r>
    </w:p>
    <w:p w14:paraId="5FD296E6" w14:textId="58679CD8" w:rsidR="006E31F6" w:rsidRDefault="006E31F6">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_Toc209692913 \h </w:instrText>
      </w:r>
      <w:r>
        <w:fldChar w:fldCharType="separate"/>
      </w:r>
      <w:r>
        <w:t>56</w:t>
      </w:r>
      <w:r>
        <w:fldChar w:fldCharType="end"/>
      </w:r>
    </w:p>
    <w:p w14:paraId="2CF3D41E" w14:textId="7B3089D1" w:rsidR="006E31F6" w:rsidRDefault="006E31F6">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_Toc209692914 \h </w:instrText>
      </w:r>
      <w:r>
        <w:fldChar w:fldCharType="separate"/>
      </w:r>
      <w:r>
        <w:t>56</w:t>
      </w:r>
      <w:r>
        <w:fldChar w:fldCharType="end"/>
      </w:r>
    </w:p>
    <w:p w14:paraId="211D3F38" w14:textId="5483D421" w:rsidR="006E31F6" w:rsidRDefault="006E31F6">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_Toc209692915 \h </w:instrText>
      </w:r>
      <w:r>
        <w:fldChar w:fldCharType="separate"/>
      </w:r>
      <w:r>
        <w:t>57</w:t>
      </w:r>
      <w:r>
        <w:fldChar w:fldCharType="end"/>
      </w:r>
    </w:p>
    <w:p w14:paraId="7A0F0348" w14:textId="71DE91C2" w:rsidR="006E31F6" w:rsidRDefault="006E31F6">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_Toc209692916 \h </w:instrText>
      </w:r>
      <w:r>
        <w:fldChar w:fldCharType="separate"/>
      </w:r>
      <w:r>
        <w:t>58</w:t>
      </w:r>
      <w:r>
        <w:fldChar w:fldCharType="end"/>
      </w:r>
    </w:p>
    <w:p w14:paraId="2CFDED59" w14:textId="2091E068" w:rsidR="006E31F6" w:rsidRDefault="006E31F6">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_Toc209692917 \h </w:instrText>
      </w:r>
      <w:r>
        <w:fldChar w:fldCharType="separate"/>
      </w:r>
      <w:r>
        <w:t>58</w:t>
      </w:r>
      <w:r>
        <w:fldChar w:fldCharType="end"/>
      </w:r>
    </w:p>
    <w:p w14:paraId="2487437A" w14:textId="0C3050C0" w:rsidR="006E31F6" w:rsidRDefault="006E31F6">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_Toc209692918 \h </w:instrText>
      </w:r>
      <w:r>
        <w:fldChar w:fldCharType="separate"/>
      </w:r>
      <w:r>
        <w:t>59</w:t>
      </w:r>
      <w:r>
        <w:fldChar w:fldCharType="end"/>
      </w:r>
    </w:p>
    <w:p w14:paraId="7434787B" w14:textId="0E1B47BF" w:rsidR="006E31F6" w:rsidRDefault="006E31F6">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_Toc209692919 \h </w:instrText>
      </w:r>
      <w:r>
        <w:fldChar w:fldCharType="separate"/>
      </w:r>
      <w:r>
        <w:t>62</w:t>
      </w:r>
      <w:r>
        <w:fldChar w:fldCharType="end"/>
      </w:r>
    </w:p>
    <w:p w14:paraId="1BFF0CBC" w14:textId="4B2139BC" w:rsidR="006E31F6" w:rsidRDefault="006E31F6">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_Toc209692920 \h </w:instrText>
      </w:r>
      <w:r>
        <w:fldChar w:fldCharType="separate"/>
      </w:r>
      <w:r>
        <w:t>63</w:t>
      </w:r>
      <w:r>
        <w:fldChar w:fldCharType="end"/>
      </w:r>
    </w:p>
    <w:p w14:paraId="22983A20" w14:textId="18EB97B4" w:rsidR="006E31F6" w:rsidRDefault="006E31F6">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_Toc209692921 \h </w:instrText>
      </w:r>
      <w:r>
        <w:fldChar w:fldCharType="separate"/>
      </w:r>
      <w:r>
        <w:t>63</w:t>
      </w:r>
      <w:r>
        <w:fldChar w:fldCharType="end"/>
      </w:r>
    </w:p>
    <w:p w14:paraId="44FAAF72" w14:textId="05A2552B"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w:t>
      </w:r>
      <w:r>
        <w:rPr>
          <w:rFonts w:asciiTheme="minorHAnsi" w:hAnsiTheme="minorHAnsi" w:cstheme="minorBidi"/>
          <w:kern w:val="2"/>
          <w:sz w:val="24"/>
          <w:szCs w:val="24"/>
          <w14:ligatures w14:val="standardContextual"/>
        </w:rPr>
        <w:tab/>
      </w:r>
      <w:r w:rsidRPr="00C166B2">
        <w:rPr>
          <w:rFonts w:eastAsia="MS Mincho"/>
        </w:rPr>
        <w:t>NR CGI</w:t>
      </w:r>
      <w:r>
        <w:tab/>
      </w:r>
      <w:r>
        <w:fldChar w:fldCharType="begin" w:fldLock="1"/>
      </w:r>
      <w:r>
        <w:instrText xml:space="preserve"> PAGEREF _Toc209692922 \h </w:instrText>
      </w:r>
      <w:r>
        <w:fldChar w:fldCharType="separate"/>
      </w:r>
      <w:r>
        <w:t>63</w:t>
      </w:r>
      <w:r>
        <w:fldChar w:fldCharType="end"/>
      </w:r>
    </w:p>
    <w:p w14:paraId="60298FBD" w14:textId="7817C5FE" w:rsidR="006E31F6" w:rsidRDefault="006E31F6">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_Toc209692923 \h </w:instrText>
      </w:r>
      <w:r>
        <w:fldChar w:fldCharType="separate"/>
      </w:r>
      <w:r>
        <w:t>63</w:t>
      </w:r>
      <w:r>
        <w:fldChar w:fldCharType="end"/>
      </w:r>
    </w:p>
    <w:p w14:paraId="357C3202" w14:textId="632C56CE" w:rsidR="006E31F6" w:rsidRDefault="006E31F6">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_Toc209692924 \h </w:instrText>
      </w:r>
      <w:r>
        <w:fldChar w:fldCharType="separate"/>
      </w:r>
      <w:r>
        <w:t>64</w:t>
      </w:r>
      <w:r>
        <w:fldChar w:fldCharType="end"/>
      </w:r>
    </w:p>
    <w:p w14:paraId="7897433A" w14:textId="4023BD48" w:rsidR="006E31F6" w:rsidRDefault="006E31F6">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_Toc209692925 \h </w:instrText>
      </w:r>
      <w:r>
        <w:fldChar w:fldCharType="separate"/>
      </w:r>
      <w:r>
        <w:t>64</w:t>
      </w:r>
      <w:r>
        <w:fldChar w:fldCharType="end"/>
      </w:r>
    </w:p>
    <w:p w14:paraId="5DFAF35E" w14:textId="33776822" w:rsidR="006E31F6" w:rsidRDefault="006E31F6">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_Toc209692926 \h </w:instrText>
      </w:r>
      <w:r>
        <w:fldChar w:fldCharType="separate"/>
      </w:r>
      <w:r>
        <w:t>64</w:t>
      </w:r>
      <w:r>
        <w:fldChar w:fldCharType="end"/>
      </w:r>
    </w:p>
    <w:p w14:paraId="7F573B2E" w14:textId="41952C6A" w:rsidR="006E31F6" w:rsidRDefault="006E31F6">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_Toc209692927 \h </w:instrText>
      </w:r>
      <w:r>
        <w:fldChar w:fldCharType="separate"/>
      </w:r>
      <w:r>
        <w:t>66</w:t>
      </w:r>
      <w:r>
        <w:fldChar w:fldCharType="end"/>
      </w:r>
    </w:p>
    <w:p w14:paraId="50865257" w14:textId="2C671BFF" w:rsidR="006E31F6" w:rsidRDefault="006E31F6">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_Toc209692928 \h </w:instrText>
      </w:r>
      <w:r>
        <w:fldChar w:fldCharType="separate"/>
      </w:r>
      <w:r>
        <w:t>67</w:t>
      </w:r>
      <w:r>
        <w:fldChar w:fldCharType="end"/>
      </w:r>
    </w:p>
    <w:p w14:paraId="4C11AC8C" w14:textId="2FF813A0" w:rsidR="006E31F6" w:rsidRDefault="006E31F6">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_Toc209692929 \h </w:instrText>
      </w:r>
      <w:r>
        <w:fldChar w:fldCharType="separate"/>
      </w:r>
      <w:r>
        <w:t>69</w:t>
      </w:r>
      <w:r>
        <w:fldChar w:fldCharType="end"/>
      </w:r>
    </w:p>
    <w:p w14:paraId="5D1541A3" w14:textId="6A79157F" w:rsidR="006E31F6" w:rsidRDefault="006E31F6">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_Toc209692930 \h </w:instrText>
      </w:r>
      <w:r>
        <w:fldChar w:fldCharType="separate"/>
      </w:r>
      <w:r>
        <w:t>70</w:t>
      </w:r>
      <w:r>
        <w:fldChar w:fldCharType="end"/>
      </w:r>
    </w:p>
    <w:p w14:paraId="1383EEB2" w14:textId="5DC1B452" w:rsidR="006E31F6" w:rsidRDefault="006E31F6">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_Toc209692931 \h </w:instrText>
      </w:r>
      <w:r>
        <w:fldChar w:fldCharType="separate"/>
      </w:r>
      <w:r>
        <w:t>70</w:t>
      </w:r>
      <w:r>
        <w:fldChar w:fldCharType="end"/>
      </w:r>
    </w:p>
    <w:p w14:paraId="4768EC65" w14:textId="1D1EF2DF" w:rsidR="006E31F6" w:rsidRDefault="006E31F6">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_Toc209692932 \h </w:instrText>
      </w:r>
      <w:r>
        <w:fldChar w:fldCharType="separate"/>
      </w:r>
      <w:r>
        <w:t>70</w:t>
      </w:r>
      <w:r>
        <w:fldChar w:fldCharType="end"/>
      </w:r>
    </w:p>
    <w:p w14:paraId="1F41AE58" w14:textId="1C40FBEC" w:rsidR="006E31F6" w:rsidRDefault="006E31F6">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_Toc209692933 \h </w:instrText>
      </w:r>
      <w:r>
        <w:fldChar w:fldCharType="separate"/>
      </w:r>
      <w:r>
        <w:t>71</w:t>
      </w:r>
      <w:r>
        <w:fldChar w:fldCharType="end"/>
      </w:r>
    </w:p>
    <w:p w14:paraId="35CA1CAB" w14:textId="0E5087AB" w:rsidR="006E31F6" w:rsidRDefault="006E31F6">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_Toc209692934 \h </w:instrText>
      </w:r>
      <w:r>
        <w:fldChar w:fldCharType="separate"/>
      </w:r>
      <w:r>
        <w:t>71</w:t>
      </w:r>
      <w:r>
        <w:fldChar w:fldCharType="end"/>
      </w:r>
    </w:p>
    <w:p w14:paraId="25BA9687" w14:textId="129D2161" w:rsidR="006E31F6" w:rsidRDefault="006E31F6">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_Toc209692935 \h </w:instrText>
      </w:r>
      <w:r>
        <w:fldChar w:fldCharType="separate"/>
      </w:r>
      <w:r>
        <w:t>71</w:t>
      </w:r>
      <w:r>
        <w:fldChar w:fldCharType="end"/>
      </w:r>
    </w:p>
    <w:p w14:paraId="022D7AAF" w14:textId="3B5802AC" w:rsidR="006E31F6" w:rsidRDefault="006E31F6">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_Toc209692936 \h </w:instrText>
      </w:r>
      <w:r>
        <w:fldChar w:fldCharType="separate"/>
      </w:r>
      <w:r>
        <w:t>72</w:t>
      </w:r>
      <w:r>
        <w:fldChar w:fldCharType="end"/>
      </w:r>
    </w:p>
    <w:p w14:paraId="25C8438C" w14:textId="42C2BBD8" w:rsidR="006E31F6" w:rsidRDefault="006E31F6">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_Toc209692937 \h </w:instrText>
      </w:r>
      <w:r>
        <w:fldChar w:fldCharType="separate"/>
      </w:r>
      <w:r>
        <w:t>73</w:t>
      </w:r>
      <w:r>
        <w:fldChar w:fldCharType="end"/>
      </w:r>
    </w:p>
    <w:p w14:paraId="0ED41FA4" w14:textId="62C46AA6" w:rsidR="006E31F6" w:rsidRDefault="006E31F6">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_Toc209692938 \h </w:instrText>
      </w:r>
      <w:r>
        <w:fldChar w:fldCharType="separate"/>
      </w:r>
      <w:r>
        <w:t>73</w:t>
      </w:r>
      <w:r>
        <w:fldChar w:fldCharType="end"/>
      </w:r>
    </w:p>
    <w:p w14:paraId="7ACE8F85" w14:textId="37B953A5"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9.2.26</w:t>
      </w:r>
      <w:r>
        <w:rPr>
          <w:rFonts w:asciiTheme="minorHAnsi" w:hAnsiTheme="minorHAnsi" w:cstheme="minorBidi"/>
          <w:kern w:val="2"/>
          <w:sz w:val="24"/>
          <w:szCs w:val="24"/>
          <w14:ligatures w14:val="standardContextual"/>
        </w:rPr>
        <w:tab/>
      </w:r>
      <w:r w:rsidRPr="00C166B2">
        <w:rPr>
          <w:rFonts w:eastAsia="Malgun Gothic"/>
        </w:rPr>
        <w:t>Search Window Information</w:t>
      </w:r>
      <w:r>
        <w:tab/>
      </w:r>
      <w:r>
        <w:fldChar w:fldCharType="begin" w:fldLock="1"/>
      </w:r>
      <w:r>
        <w:instrText xml:space="preserve"> PAGEREF _Toc209692939 \h </w:instrText>
      </w:r>
      <w:r>
        <w:fldChar w:fldCharType="separate"/>
      </w:r>
      <w:r>
        <w:t>74</w:t>
      </w:r>
      <w:r>
        <w:fldChar w:fldCharType="end"/>
      </w:r>
    </w:p>
    <w:p w14:paraId="6164E351" w14:textId="0C5251FC" w:rsidR="006E31F6" w:rsidRDefault="006E31F6">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_Toc209692940 \h </w:instrText>
      </w:r>
      <w:r>
        <w:fldChar w:fldCharType="separate"/>
      </w:r>
      <w:r>
        <w:t>75</w:t>
      </w:r>
      <w:r>
        <w:fldChar w:fldCharType="end"/>
      </w:r>
    </w:p>
    <w:p w14:paraId="767179F5" w14:textId="5DC031BA" w:rsidR="006E31F6" w:rsidRDefault="006E31F6">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_Toc209692941 \h </w:instrText>
      </w:r>
      <w:r>
        <w:fldChar w:fldCharType="separate"/>
      </w:r>
      <w:r>
        <w:t>76</w:t>
      </w:r>
      <w:r>
        <w:fldChar w:fldCharType="end"/>
      </w:r>
    </w:p>
    <w:p w14:paraId="7A609C8B" w14:textId="151AA8AE" w:rsidR="006E31F6" w:rsidRDefault="006E31F6">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_Toc209692942 \h </w:instrText>
      </w:r>
      <w:r>
        <w:fldChar w:fldCharType="separate"/>
      </w:r>
      <w:r>
        <w:t>78</w:t>
      </w:r>
      <w:r>
        <w:fldChar w:fldCharType="end"/>
      </w:r>
    </w:p>
    <w:p w14:paraId="67627A1A" w14:textId="521B41A9" w:rsidR="006E31F6" w:rsidRDefault="006E31F6">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_Toc209692943 \h </w:instrText>
      </w:r>
      <w:r>
        <w:fldChar w:fldCharType="separate"/>
      </w:r>
      <w:r>
        <w:t>80</w:t>
      </w:r>
      <w:r>
        <w:fldChar w:fldCharType="end"/>
      </w:r>
    </w:p>
    <w:p w14:paraId="47F33028" w14:textId="384A2E5E" w:rsidR="006E31F6" w:rsidRDefault="006E31F6">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_Toc209692944 \h </w:instrText>
      </w:r>
      <w:r>
        <w:fldChar w:fldCharType="separate"/>
      </w:r>
      <w:r>
        <w:t>81</w:t>
      </w:r>
      <w:r>
        <w:fldChar w:fldCharType="end"/>
      </w:r>
    </w:p>
    <w:p w14:paraId="578B39E8" w14:textId="384B5361" w:rsidR="006E31F6" w:rsidRDefault="006E31F6">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_Toc209692945 \h </w:instrText>
      </w:r>
      <w:r>
        <w:fldChar w:fldCharType="separate"/>
      </w:r>
      <w:r>
        <w:t>81</w:t>
      </w:r>
      <w:r>
        <w:fldChar w:fldCharType="end"/>
      </w:r>
    </w:p>
    <w:p w14:paraId="13396F26" w14:textId="425C24B6" w:rsidR="006E31F6" w:rsidRDefault="006E31F6">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_Toc209692946 \h </w:instrText>
      </w:r>
      <w:r>
        <w:fldChar w:fldCharType="separate"/>
      </w:r>
      <w:r>
        <w:t>82</w:t>
      </w:r>
      <w:r>
        <w:fldChar w:fldCharType="end"/>
      </w:r>
    </w:p>
    <w:p w14:paraId="1D69AD91" w14:textId="6B48044B" w:rsidR="006E31F6" w:rsidRDefault="006E31F6">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_Toc209692947 \h </w:instrText>
      </w:r>
      <w:r>
        <w:fldChar w:fldCharType="separate"/>
      </w:r>
      <w:r>
        <w:t>82</w:t>
      </w:r>
      <w:r>
        <w:fldChar w:fldCharType="end"/>
      </w:r>
    </w:p>
    <w:p w14:paraId="7A346652" w14:textId="6BCD394D" w:rsidR="006E31F6" w:rsidRDefault="006E31F6">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_Toc209692948 \h </w:instrText>
      </w:r>
      <w:r>
        <w:fldChar w:fldCharType="separate"/>
      </w:r>
      <w:r>
        <w:t>83</w:t>
      </w:r>
      <w:r>
        <w:fldChar w:fldCharType="end"/>
      </w:r>
    </w:p>
    <w:p w14:paraId="47463F0A" w14:textId="442C647B" w:rsidR="006E31F6" w:rsidRDefault="006E31F6">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_Toc209692949 \h </w:instrText>
      </w:r>
      <w:r>
        <w:fldChar w:fldCharType="separate"/>
      </w:r>
      <w:r>
        <w:t>83</w:t>
      </w:r>
      <w:r>
        <w:fldChar w:fldCharType="end"/>
      </w:r>
    </w:p>
    <w:p w14:paraId="6CED4829" w14:textId="7FEE541A" w:rsidR="006E31F6" w:rsidRDefault="006E31F6">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_Toc209692950 \h </w:instrText>
      </w:r>
      <w:r>
        <w:fldChar w:fldCharType="separate"/>
      </w:r>
      <w:r>
        <w:t>83</w:t>
      </w:r>
      <w:r>
        <w:fldChar w:fldCharType="end"/>
      </w:r>
    </w:p>
    <w:p w14:paraId="65F62B74" w14:textId="0493153F" w:rsidR="006E31F6" w:rsidRDefault="006E31F6">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_Toc209692951 \h </w:instrText>
      </w:r>
      <w:r>
        <w:fldChar w:fldCharType="separate"/>
      </w:r>
      <w:r>
        <w:t>85</w:t>
      </w:r>
      <w:r>
        <w:fldChar w:fldCharType="end"/>
      </w:r>
    </w:p>
    <w:p w14:paraId="2FEDE3F9" w14:textId="1291A872" w:rsidR="006E31F6" w:rsidRDefault="006E31F6">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_Toc209692952 \h </w:instrText>
      </w:r>
      <w:r>
        <w:fldChar w:fldCharType="separate"/>
      </w:r>
      <w:r>
        <w:t>85</w:t>
      </w:r>
      <w:r>
        <w:fldChar w:fldCharType="end"/>
      </w:r>
    </w:p>
    <w:p w14:paraId="544F9156" w14:textId="57857BF2" w:rsidR="006E31F6" w:rsidRDefault="006E31F6">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_Toc209692953 \h </w:instrText>
      </w:r>
      <w:r>
        <w:fldChar w:fldCharType="separate"/>
      </w:r>
      <w:r>
        <w:t>86</w:t>
      </w:r>
      <w:r>
        <w:fldChar w:fldCharType="end"/>
      </w:r>
    </w:p>
    <w:p w14:paraId="0B876DD5" w14:textId="505049BF" w:rsidR="006E31F6" w:rsidRDefault="006E31F6">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_Toc209692954 \h </w:instrText>
      </w:r>
      <w:r>
        <w:fldChar w:fldCharType="separate"/>
      </w:r>
      <w:r>
        <w:t>86</w:t>
      </w:r>
      <w:r>
        <w:fldChar w:fldCharType="end"/>
      </w:r>
    </w:p>
    <w:p w14:paraId="658D32D5" w14:textId="70E1DC83" w:rsidR="006E31F6" w:rsidRDefault="006E31F6">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_Toc209692955 \h </w:instrText>
      </w:r>
      <w:r>
        <w:fldChar w:fldCharType="separate"/>
      </w:r>
      <w:r>
        <w:t>87</w:t>
      </w:r>
      <w:r>
        <w:fldChar w:fldCharType="end"/>
      </w:r>
    </w:p>
    <w:p w14:paraId="74E406E4" w14:textId="4E5DA827" w:rsidR="006E31F6" w:rsidRDefault="006E31F6">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_Toc209692956 \h </w:instrText>
      </w:r>
      <w:r>
        <w:fldChar w:fldCharType="separate"/>
      </w:r>
      <w:r>
        <w:t>88</w:t>
      </w:r>
      <w:r>
        <w:fldChar w:fldCharType="end"/>
      </w:r>
    </w:p>
    <w:p w14:paraId="6AE96025" w14:textId="3E3EB498" w:rsidR="006E31F6" w:rsidRDefault="006E31F6">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_Toc209692957 \h </w:instrText>
      </w:r>
      <w:r>
        <w:fldChar w:fldCharType="separate"/>
      </w:r>
      <w:r>
        <w:t>88</w:t>
      </w:r>
      <w:r>
        <w:fldChar w:fldCharType="end"/>
      </w:r>
    </w:p>
    <w:p w14:paraId="161A6D72" w14:textId="366AA91B" w:rsidR="006E31F6" w:rsidRDefault="006E31F6">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_Toc209692958 \h </w:instrText>
      </w:r>
      <w:r>
        <w:fldChar w:fldCharType="separate"/>
      </w:r>
      <w:r>
        <w:t>90</w:t>
      </w:r>
      <w:r>
        <w:fldChar w:fldCharType="end"/>
      </w:r>
    </w:p>
    <w:p w14:paraId="0EE56796" w14:textId="009421F3" w:rsidR="006E31F6" w:rsidRDefault="006E31F6">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_Toc209692959 \h </w:instrText>
      </w:r>
      <w:r>
        <w:fldChar w:fldCharType="separate"/>
      </w:r>
      <w:r>
        <w:t>90</w:t>
      </w:r>
      <w:r>
        <w:fldChar w:fldCharType="end"/>
      </w:r>
    </w:p>
    <w:p w14:paraId="11C3AFAD" w14:textId="339E8AF2" w:rsidR="006E31F6" w:rsidRDefault="006E31F6">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_Toc209692960 \h </w:instrText>
      </w:r>
      <w:r>
        <w:fldChar w:fldCharType="separate"/>
      </w:r>
      <w:r>
        <w:t>91</w:t>
      </w:r>
      <w:r>
        <w:fldChar w:fldCharType="end"/>
      </w:r>
    </w:p>
    <w:p w14:paraId="1B372C95" w14:textId="4EC88B00" w:rsidR="006E31F6" w:rsidRDefault="006E31F6">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_Toc209692961 \h </w:instrText>
      </w:r>
      <w:r>
        <w:fldChar w:fldCharType="separate"/>
      </w:r>
      <w:r>
        <w:t>92</w:t>
      </w:r>
      <w:r>
        <w:fldChar w:fldCharType="end"/>
      </w:r>
    </w:p>
    <w:p w14:paraId="2EB61477" w14:textId="78DC8259" w:rsidR="006E31F6" w:rsidRDefault="006E31F6">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_Toc209692962 \h </w:instrText>
      </w:r>
      <w:r>
        <w:fldChar w:fldCharType="separate"/>
      </w:r>
      <w:r>
        <w:t>92</w:t>
      </w:r>
      <w:r>
        <w:fldChar w:fldCharType="end"/>
      </w:r>
    </w:p>
    <w:p w14:paraId="1A3BE5E2" w14:textId="0AEBF105" w:rsidR="006E31F6" w:rsidRDefault="006E31F6">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_Toc209692963 \h </w:instrText>
      </w:r>
      <w:r>
        <w:fldChar w:fldCharType="separate"/>
      </w:r>
      <w:r>
        <w:t>93</w:t>
      </w:r>
      <w:r>
        <w:fldChar w:fldCharType="end"/>
      </w:r>
    </w:p>
    <w:p w14:paraId="06EEE1FA" w14:textId="03875469" w:rsidR="006E31F6" w:rsidRDefault="006E31F6">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_Toc209692964 \h </w:instrText>
      </w:r>
      <w:r>
        <w:fldChar w:fldCharType="separate"/>
      </w:r>
      <w:r>
        <w:t>93</w:t>
      </w:r>
      <w:r>
        <w:fldChar w:fldCharType="end"/>
      </w:r>
    </w:p>
    <w:p w14:paraId="155FE341" w14:textId="07070EA3" w:rsidR="006E31F6" w:rsidRDefault="006E31F6">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_Toc209692965 \h </w:instrText>
      </w:r>
      <w:r>
        <w:fldChar w:fldCharType="separate"/>
      </w:r>
      <w:r>
        <w:t>94</w:t>
      </w:r>
      <w:r>
        <w:fldChar w:fldCharType="end"/>
      </w:r>
    </w:p>
    <w:p w14:paraId="1A9DE744" w14:textId="2535C222" w:rsidR="006E31F6" w:rsidRDefault="006E31F6">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_Toc209692966 \h </w:instrText>
      </w:r>
      <w:r>
        <w:fldChar w:fldCharType="separate"/>
      </w:r>
      <w:r>
        <w:t>94</w:t>
      </w:r>
      <w:r>
        <w:fldChar w:fldCharType="end"/>
      </w:r>
    </w:p>
    <w:p w14:paraId="36BDED73" w14:textId="3AB321FF" w:rsidR="006E31F6" w:rsidRDefault="006E31F6">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_Toc209692967 \h </w:instrText>
      </w:r>
      <w:r>
        <w:fldChar w:fldCharType="separate"/>
      </w:r>
      <w:r>
        <w:t>94</w:t>
      </w:r>
      <w:r>
        <w:fldChar w:fldCharType="end"/>
      </w:r>
    </w:p>
    <w:p w14:paraId="2F4B3523" w14:textId="078F01AB" w:rsidR="006E31F6" w:rsidRDefault="006E31F6">
      <w:pPr>
        <w:pStyle w:val="TOC3"/>
        <w:rPr>
          <w:rFonts w:asciiTheme="minorHAnsi" w:hAnsiTheme="minorHAnsi" w:cstheme="minorBidi"/>
          <w:kern w:val="2"/>
          <w:sz w:val="24"/>
          <w:szCs w:val="24"/>
          <w14:ligatures w14:val="standardContextual"/>
        </w:rPr>
      </w:pPr>
      <w:r w:rsidRPr="00C166B2">
        <w:rPr>
          <w:rFonts w:eastAsia="SimSun"/>
        </w:rPr>
        <w:t>9.2.55</w:t>
      </w:r>
      <w:r>
        <w:rPr>
          <w:rFonts w:asciiTheme="minorHAnsi" w:hAnsiTheme="minorHAnsi" w:cstheme="minorBidi"/>
          <w:kern w:val="2"/>
          <w:sz w:val="24"/>
          <w:szCs w:val="24"/>
          <w14:ligatures w14:val="standardContextual"/>
        </w:rPr>
        <w:tab/>
      </w:r>
      <w:r w:rsidRPr="00C166B2">
        <w:rPr>
          <w:rFonts w:eastAsia="SimSun"/>
        </w:rPr>
        <w:t xml:space="preserve">SSB </w:t>
      </w:r>
      <w:r w:rsidRPr="00C166B2">
        <w:rPr>
          <w:rFonts w:eastAsia="SimSun"/>
          <w:lang w:eastAsia="zh-CN"/>
        </w:rPr>
        <w:t>Time/Frequency Configuration</w:t>
      </w:r>
      <w:r>
        <w:tab/>
      </w:r>
      <w:r>
        <w:fldChar w:fldCharType="begin" w:fldLock="1"/>
      </w:r>
      <w:r>
        <w:instrText xml:space="preserve"> PAGEREF _Toc209692968 \h </w:instrText>
      </w:r>
      <w:r>
        <w:fldChar w:fldCharType="separate"/>
      </w:r>
      <w:r>
        <w:t>95</w:t>
      </w:r>
      <w:r>
        <w:fldChar w:fldCharType="end"/>
      </w:r>
    </w:p>
    <w:p w14:paraId="734249D1" w14:textId="6810CA27" w:rsidR="006E31F6" w:rsidRDefault="006E31F6">
      <w:pPr>
        <w:pStyle w:val="TOC3"/>
        <w:rPr>
          <w:rFonts w:asciiTheme="minorHAnsi" w:hAnsiTheme="minorHAnsi" w:cstheme="minorBidi"/>
          <w:kern w:val="2"/>
          <w:sz w:val="24"/>
          <w:szCs w:val="24"/>
          <w14:ligatures w14:val="standardContextual"/>
        </w:rPr>
      </w:pPr>
      <w:r w:rsidRPr="00C166B2">
        <w:rPr>
          <w:rFonts w:eastAsia="SimSun"/>
        </w:rPr>
        <w:t>9.2.56</w:t>
      </w:r>
      <w:r>
        <w:rPr>
          <w:rFonts w:asciiTheme="minorHAnsi" w:hAnsiTheme="minorHAnsi" w:cstheme="minorBidi"/>
          <w:kern w:val="2"/>
          <w:sz w:val="24"/>
          <w:szCs w:val="24"/>
          <w14:ligatures w14:val="standardContextual"/>
        </w:rPr>
        <w:tab/>
      </w:r>
      <w:r w:rsidRPr="00C166B2">
        <w:rPr>
          <w:rFonts w:eastAsia="SimSun"/>
          <w:lang w:eastAsia="zh-CN"/>
        </w:rPr>
        <w:t>DL-PRS Muting Pattern</w:t>
      </w:r>
      <w:r>
        <w:tab/>
      </w:r>
      <w:r>
        <w:fldChar w:fldCharType="begin" w:fldLock="1"/>
      </w:r>
      <w:r>
        <w:instrText xml:space="preserve"> PAGEREF _Toc209692969 \h </w:instrText>
      </w:r>
      <w:r>
        <w:fldChar w:fldCharType="separate"/>
      </w:r>
      <w:r>
        <w:t>95</w:t>
      </w:r>
      <w:r>
        <w:fldChar w:fldCharType="end"/>
      </w:r>
    </w:p>
    <w:p w14:paraId="5116C96A" w14:textId="097D0C6B" w:rsidR="006E31F6" w:rsidRDefault="006E31F6">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_Toc209692970 \h </w:instrText>
      </w:r>
      <w:r>
        <w:fldChar w:fldCharType="separate"/>
      </w:r>
      <w:r>
        <w:t>95</w:t>
      </w:r>
      <w:r>
        <w:fldChar w:fldCharType="end"/>
      </w:r>
    </w:p>
    <w:p w14:paraId="7239D653" w14:textId="6FEA721B" w:rsidR="006E31F6" w:rsidRDefault="006E31F6">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_Toc209692971 \h </w:instrText>
      </w:r>
      <w:r>
        <w:fldChar w:fldCharType="separate"/>
      </w:r>
      <w:r>
        <w:t>96</w:t>
      </w:r>
      <w:r>
        <w:fldChar w:fldCharType="end"/>
      </w:r>
    </w:p>
    <w:p w14:paraId="2FE020CB" w14:textId="7B6C6106" w:rsidR="006E31F6" w:rsidRDefault="006E31F6">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_Toc209692972 \h </w:instrText>
      </w:r>
      <w:r>
        <w:fldChar w:fldCharType="separate"/>
      </w:r>
      <w:r>
        <w:t>97</w:t>
      </w:r>
      <w:r>
        <w:fldChar w:fldCharType="end"/>
      </w:r>
    </w:p>
    <w:p w14:paraId="4456E24A" w14:textId="4815AE63" w:rsidR="006E31F6" w:rsidRDefault="006E31F6">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_Toc209692973 \h </w:instrText>
      </w:r>
      <w:r>
        <w:fldChar w:fldCharType="separate"/>
      </w:r>
      <w:r>
        <w:t>97</w:t>
      </w:r>
      <w:r>
        <w:fldChar w:fldCharType="end"/>
      </w:r>
    </w:p>
    <w:p w14:paraId="543402DA" w14:textId="7EBDE9D6" w:rsidR="006E31F6" w:rsidRDefault="006E31F6">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_Toc209692974 \h </w:instrText>
      </w:r>
      <w:r>
        <w:fldChar w:fldCharType="separate"/>
      </w:r>
      <w:r>
        <w:t>97</w:t>
      </w:r>
      <w:r>
        <w:fldChar w:fldCharType="end"/>
      </w:r>
    </w:p>
    <w:p w14:paraId="6A5E5A75" w14:textId="3C1D14CF" w:rsidR="006E31F6" w:rsidRDefault="006E31F6">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_Toc209692975 \h </w:instrText>
      </w:r>
      <w:r>
        <w:fldChar w:fldCharType="separate"/>
      </w:r>
      <w:r>
        <w:t>98</w:t>
      </w:r>
      <w:r>
        <w:fldChar w:fldCharType="end"/>
      </w:r>
    </w:p>
    <w:p w14:paraId="40C11E9C" w14:textId="126C36EC"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9.2.63</w:t>
      </w:r>
      <w:r>
        <w:rPr>
          <w:rFonts w:asciiTheme="minorHAnsi" w:hAnsiTheme="minorHAnsi" w:cstheme="minorBidi"/>
          <w:kern w:val="2"/>
          <w:sz w:val="24"/>
          <w:szCs w:val="24"/>
          <w14:ligatures w14:val="standardContextual"/>
        </w:rPr>
        <w:tab/>
      </w:r>
      <w:r w:rsidRPr="00C166B2">
        <w:rPr>
          <w:rFonts w:eastAsia="Malgun Gothic"/>
        </w:rPr>
        <w:t>Start Time and Duration</w:t>
      </w:r>
      <w:r>
        <w:tab/>
      </w:r>
      <w:r>
        <w:fldChar w:fldCharType="begin" w:fldLock="1"/>
      </w:r>
      <w:r>
        <w:instrText xml:space="preserve"> PAGEREF _Toc209692976 \h </w:instrText>
      </w:r>
      <w:r>
        <w:fldChar w:fldCharType="separate"/>
      </w:r>
      <w:r>
        <w:t>99</w:t>
      </w:r>
      <w:r>
        <w:fldChar w:fldCharType="end"/>
      </w:r>
    </w:p>
    <w:p w14:paraId="4BC013EC" w14:textId="43A053E2" w:rsidR="006E31F6" w:rsidRDefault="006E31F6">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_Toc209692977 \h </w:instrText>
      </w:r>
      <w:r>
        <w:fldChar w:fldCharType="separate"/>
      </w:r>
      <w:r>
        <w:t>99</w:t>
      </w:r>
      <w:r>
        <w:fldChar w:fldCharType="end"/>
      </w:r>
    </w:p>
    <w:p w14:paraId="22C928FE" w14:textId="4D8434D6"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9.2.65</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On-demand PRS TRP Information</w:t>
      </w:r>
      <w:r w:rsidRPr="00124DD4">
        <w:rPr>
          <w:lang w:val="fr-FR"/>
        </w:rPr>
        <w:tab/>
      </w:r>
      <w:r>
        <w:fldChar w:fldCharType="begin" w:fldLock="1"/>
      </w:r>
      <w:r w:rsidRPr="00124DD4">
        <w:rPr>
          <w:lang w:val="fr-FR"/>
        </w:rPr>
        <w:instrText xml:space="preserve"> PAGEREF _Toc209692978 \h </w:instrText>
      </w:r>
      <w:r>
        <w:fldChar w:fldCharType="separate"/>
      </w:r>
      <w:r w:rsidRPr="00124DD4">
        <w:rPr>
          <w:lang w:val="fr-FR"/>
        </w:rPr>
        <w:t>99</w:t>
      </w:r>
      <w:r>
        <w:fldChar w:fldCharType="end"/>
      </w:r>
    </w:p>
    <w:p w14:paraId="1A364D1A" w14:textId="669EAEC9"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9.2.66</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UL-AoA assistance information</w:t>
      </w:r>
      <w:r w:rsidRPr="00124DD4">
        <w:rPr>
          <w:lang w:val="fr-FR"/>
        </w:rPr>
        <w:tab/>
      </w:r>
      <w:r>
        <w:fldChar w:fldCharType="begin" w:fldLock="1"/>
      </w:r>
      <w:r w:rsidRPr="00124DD4">
        <w:rPr>
          <w:lang w:val="fr-FR"/>
        </w:rPr>
        <w:instrText xml:space="preserve"> PAGEREF _Toc209692979 \h </w:instrText>
      </w:r>
      <w:r>
        <w:fldChar w:fldCharType="separate"/>
      </w:r>
      <w:r w:rsidRPr="00124DD4">
        <w:rPr>
          <w:lang w:val="fr-FR"/>
        </w:rPr>
        <w:t>101</w:t>
      </w:r>
      <w:r>
        <w:fldChar w:fldCharType="end"/>
      </w:r>
    </w:p>
    <w:p w14:paraId="30389418" w14:textId="67166F0A" w:rsidR="006E31F6" w:rsidRPr="00124DD4" w:rsidRDefault="006E31F6">
      <w:pPr>
        <w:pStyle w:val="TOC3"/>
        <w:rPr>
          <w:rFonts w:asciiTheme="minorHAnsi" w:hAnsiTheme="minorHAnsi" w:cstheme="minorBidi"/>
          <w:kern w:val="2"/>
          <w:sz w:val="24"/>
          <w:szCs w:val="24"/>
          <w:lang w:val="fr-FR"/>
          <w14:ligatures w14:val="standardContextual"/>
        </w:rPr>
      </w:pPr>
      <w:r w:rsidRPr="00124DD4">
        <w:rPr>
          <w:rFonts w:eastAsia="Malgun Gothic"/>
          <w:lang w:val="fr-FR"/>
        </w:rPr>
        <w:t>9.2.67</w:t>
      </w:r>
      <w:r w:rsidRPr="00124DD4">
        <w:rPr>
          <w:rFonts w:asciiTheme="minorHAnsi" w:hAnsiTheme="minorHAnsi" w:cstheme="minorBidi"/>
          <w:kern w:val="2"/>
          <w:sz w:val="24"/>
          <w:szCs w:val="24"/>
          <w:lang w:val="fr-FR"/>
          <w14:ligatures w14:val="standardContextual"/>
        </w:rPr>
        <w:tab/>
      </w:r>
      <w:r w:rsidRPr="00124DD4">
        <w:rPr>
          <w:rFonts w:eastAsia="Malgun Gothic"/>
          <w:lang w:val="fr-FR"/>
        </w:rPr>
        <w:t>Z-AoA</w:t>
      </w:r>
      <w:r w:rsidRPr="00124DD4">
        <w:rPr>
          <w:lang w:val="fr-FR"/>
        </w:rPr>
        <w:tab/>
      </w:r>
      <w:r>
        <w:fldChar w:fldCharType="begin" w:fldLock="1"/>
      </w:r>
      <w:r w:rsidRPr="00124DD4">
        <w:rPr>
          <w:lang w:val="fr-FR"/>
        </w:rPr>
        <w:instrText xml:space="preserve"> PAGEREF _Toc209692980 \h </w:instrText>
      </w:r>
      <w:r>
        <w:fldChar w:fldCharType="separate"/>
      </w:r>
      <w:r w:rsidRPr="00124DD4">
        <w:rPr>
          <w:lang w:val="fr-FR"/>
        </w:rPr>
        <w:t>102</w:t>
      </w:r>
      <w:r>
        <w:fldChar w:fldCharType="end"/>
      </w:r>
    </w:p>
    <w:p w14:paraId="059638A9" w14:textId="637FDF97" w:rsidR="006E31F6" w:rsidRDefault="006E31F6">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_Toc209692981 \h </w:instrText>
      </w:r>
      <w:r>
        <w:fldChar w:fldCharType="separate"/>
      </w:r>
      <w:r>
        <w:t>102</w:t>
      </w:r>
      <w:r>
        <w:fldChar w:fldCharType="end"/>
      </w:r>
    </w:p>
    <w:p w14:paraId="6F0859FF" w14:textId="2706FB1C" w:rsidR="006E31F6" w:rsidRDefault="006E31F6">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_Toc209692982 \h </w:instrText>
      </w:r>
      <w:r>
        <w:fldChar w:fldCharType="separate"/>
      </w:r>
      <w:r>
        <w:t>102</w:t>
      </w:r>
      <w:r>
        <w:fldChar w:fldCharType="end"/>
      </w:r>
    </w:p>
    <w:p w14:paraId="2E718B17" w14:textId="0480E56D" w:rsidR="006E31F6" w:rsidRDefault="006E31F6">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_Toc209692983 \h </w:instrText>
      </w:r>
      <w:r>
        <w:fldChar w:fldCharType="separate"/>
      </w:r>
      <w:r>
        <w:t>102</w:t>
      </w:r>
      <w:r>
        <w:fldChar w:fldCharType="end"/>
      </w:r>
    </w:p>
    <w:p w14:paraId="54F1CA25" w14:textId="52956CCC" w:rsidR="006E31F6" w:rsidRDefault="006E31F6">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_Toc209692984 \h </w:instrText>
      </w:r>
      <w:r>
        <w:fldChar w:fldCharType="separate"/>
      </w:r>
      <w:r>
        <w:t>103</w:t>
      </w:r>
      <w:r>
        <w:fldChar w:fldCharType="end"/>
      </w:r>
    </w:p>
    <w:p w14:paraId="5AE4D0A5" w14:textId="273A6EB6" w:rsidR="006E31F6" w:rsidRDefault="006E31F6">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_Toc209692985 \h </w:instrText>
      </w:r>
      <w:r>
        <w:fldChar w:fldCharType="separate"/>
      </w:r>
      <w:r>
        <w:t>103</w:t>
      </w:r>
      <w:r>
        <w:fldChar w:fldCharType="end"/>
      </w:r>
    </w:p>
    <w:p w14:paraId="172536AA" w14:textId="6C338F2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9.2.73</w:t>
      </w:r>
      <w:r>
        <w:rPr>
          <w:rFonts w:asciiTheme="minorHAnsi" w:hAnsiTheme="minorHAnsi" w:cstheme="minorBidi"/>
          <w:kern w:val="2"/>
          <w:sz w:val="24"/>
          <w:szCs w:val="24"/>
          <w14:ligatures w14:val="standardContextual"/>
        </w:rPr>
        <w:tab/>
      </w:r>
      <w:r w:rsidRPr="00C166B2">
        <w:rPr>
          <w:rFonts w:eastAsia="Yu Mincho"/>
        </w:rPr>
        <w:t>SRS Resource type</w:t>
      </w:r>
      <w:r>
        <w:tab/>
      </w:r>
      <w:r>
        <w:fldChar w:fldCharType="begin" w:fldLock="1"/>
      </w:r>
      <w:r>
        <w:instrText xml:space="preserve"> PAGEREF _Toc209692986 \h </w:instrText>
      </w:r>
      <w:r>
        <w:fldChar w:fldCharType="separate"/>
      </w:r>
      <w:r>
        <w:t>103</w:t>
      </w:r>
      <w:r>
        <w:fldChar w:fldCharType="end"/>
      </w:r>
    </w:p>
    <w:p w14:paraId="09AEE0BE" w14:textId="165F36A9"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9.2.74</w:t>
      </w:r>
      <w:r>
        <w:rPr>
          <w:rFonts w:asciiTheme="minorHAnsi" w:hAnsiTheme="minorHAnsi" w:cstheme="minorBidi"/>
          <w:kern w:val="2"/>
          <w:sz w:val="24"/>
          <w:szCs w:val="24"/>
          <w14:ligatures w14:val="standardContextual"/>
        </w:rPr>
        <w:tab/>
      </w:r>
      <w:r w:rsidRPr="00C166B2">
        <w:rPr>
          <w:rFonts w:eastAsia="Yu Mincho"/>
        </w:rPr>
        <w:t>Extended Additional Path List</w:t>
      </w:r>
      <w:r>
        <w:tab/>
      </w:r>
      <w:r>
        <w:fldChar w:fldCharType="begin" w:fldLock="1"/>
      </w:r>
      <w:r>
        <w:instrText xml:space="preserve"> PAGEREF _Toc209692987 \h </w:instrText>
      </w:r>
      <w:r>
        <w:fldChar w:fldCharType="separate"/>
      </w:r>
      <w:r>
        <w:t>104</w:t>
      </w:r>
      <w:r>
        <w:fldChar w:fldCharType="end"/>
      </w:r>
    </w:p>
    <w:p w14:paraId="14F0895B" w14:textId="4502D3D8"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9.2.75</w:t>
      </w:r>
      <w:r>
        <w:rPr>
          <w:rFonts w:asciiTheme="minorHAnsi" w:hAnsiTheme="minorHAnsi" w:cstheme="minorBidi"/>
          <w:kern w:val="2"/>
          <w:sz w:val="24"/>
          <w:szCs w:val="24"/>
          <w14:ligatures w14:val="standardContextual"/>
        </w:rPr>
        <w:tab/>
      </w:r>
      <w:r w:rsidRPr="00C166B2">
        <w:rPr>
          <w:rFonts w:eastAsia="Yu Mincho"/>
        </w:rPr>
        <w:t>ARP ID</w:t>
      </w:r>
      <w:r>
        <w:tab/>
      </w:r>
      <w:r>
        <w:fldChar w:fldCharType="begin" w:fldLock="1"/>
      </w:r>
      <w:r>
        <w:instrText xml:space="preserve"> PAGEREF _Toc209692988 \h </w:instrText>
      </w:r>
      <w:r>
        <w:fldChar w:fldCharType="separate"/>
      </w:r>
      <w:r>
        <w:t>104</w:t>
      </w:r>
      <w:r>
        <w:fldChar w:fldCharType="end"/>
      </w:r>
    </w:p>
    <w:p w14:paraId="6AD2219A" w14:textId="6305892C"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9.2.76</w:t>
      </w:r>
      <w:r>
        <w:rPr>
          <w:rFonts w:asciiTheme="minorHAnsi" w:hAnsiTheme="minorHAnsi" w:cstheme="minorBidi"/>
          <w:kern w:val="2"/>
          <w:sz w:val="24"/>
          <w:szCs w:val="24"/>
          <w14:ligatures w14:val="standardContextual"/>
        </w:rPr>
        <w:tab/>
      </w:r>
      <w:r w:rsidRPr="00C166B2">
        <w:rPr>
          <w:rFonts w:eastAsia="Yu Mincho"/>
        </w:rPr>
        <w:t>ARP Location Information</w:t>
      </w:r>
      <w:r>
        <w:tab/>
      </w:r>
      <w:r>
        <w:fldChar w:fldCharType="begin" w:fldLock="1"/>
      </w:r>
      <w:r>
        <w:instrText xml:space="preserve"> PAGEREF _Toc209692989 \h </w:instrText>
      </w:r>
      <w:r>
        <w:fldChar w:fldCharType="separate"/>
      </w:r>
      <w:r>
        <w:t>105</w:t>
      </w:r>
      <w:r>
        <w:fldChar w:fldCharType="end"/>
      </w:r>
    </w:p>
    <w:p w14:paraId="1A5FFDF8" w14:textId="616EA397"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9.2.77</w:t>
      </w:r>
      <w:r>
        <w:rPr>
          <w:rFonts w:asciiTheme="minorHAnsi" w:hAnsiTheme="minorHAnsi" w:cstheme="minorBidi"/>
          <w:kern w:val="2"/>
          <w:sz w:val="24"/>
          <w:szCs w:val="24"/>
          <w14:ligatures w14:val="standardContextual"/>
        </w:rPr>
        <w:tab/>
      </w:r>
      <w:r w:rsidRPr="00C166B2">
        <w:rPr>
          <w:rFonts w:eastAsia="Yu Mincho"/>
        </w:rPr>
        <w:t>LoS/NLoS Information</w:t>
      </w:r>
      <w:r>
        <w:tab/>
      </w:r>
      <w:r>
        <w:fldChar w:fldCharType="begin" w:fldLock="1"/>
      </w:r>
      <w:r>
        <w:instrText xml:space="preserve"> PAGEREF _Toc209692990 \h </w:instrText>
      </w:r>
      <w:r>
        <w:fldChar w:fldCharType="separate"/>
      </w:r>
      <w:r>
        <w:t>105</w:t>
      </w:r>
      <w:r>
        <w:fldChar w:fldCharType="end"/>
      </w:r>
    </w:p>
    <w:p w14:paraId="6F9ED1A8" w14:textId="06C6268E" w:rsidR="006E31F6" w:rsidRDefault="006E31F6">
      <w:pPr>
        <w:pStyle w:val="TOC3"/>
        <w:rPr>
          <w:rFonts w:asciiTheme="minorHAnsi" w:hAnsiTheme="minorHAnsi" w:cstheme="minorBidi"/>
          <w:kern w:val="2"/>
          <w:sz w:val="24"/>
          <w:szCs w:val="24"/>
          <w14:ligatures w14:val="standardContextual"/>
        </w:rPr>
      </w:pPr>
      <w:r w:rsidRPr="00C166B2">
        <w:rPr>
          <w:rFonts w:eastAsia="Yu Mincho"/>
        </w:rPr>
        <w:t>9.2.78</w:t>
      </w:r>
      <w:r>
        <w:rPr>
          <w:rFonts w:asciiTheme="minorHAnsi" w:hAnsiTheme="minorHAnsi" w:cstheme="minorBidi"/>
          <w:kern w:val="2"/>
          <w:sz w:val="24"/>
          <w:szCs w:val="24"/>
          <w14:ligatures w14:val="standardContextual"/>
        </w:rPr>
        <w:tab/>
      </w:r>
      <w:r w:rsidRPr="00C166B2">
        <w:rPr>
          <w:rFonts w:eastAsia="Yu Mincho"/>
        </w:rPr>
        <w:t>UE Tx TEG Association List</w:t>
      </w:r>
      <w:r>
        <w:tab/>
      </w:r>
      <w:r>
        <w:fldChar w:fldCharType="begin" w:fldLock="1"/>
      </w:r>
      <w:r>
        <w:instrText xml:space="preserve"> PAGEREF _Toc209692991 \h </w:instrText>
      </w:r>
      <w:r>
        <w:fldChar w:fldCharType="separate"/>
      </w:r>
      <w:r>
        <w:t>105</w:t>
      </w:r>
      <w:r>
        <w:fldChar w:fldCharType="end"/>
      </w:r>
    </w:p>
    <w:p w14:paraId="3ADE0D92" w14:textId="77623B72" w:rsidR="006E31F6" w:rsidRDefault="006E31F6">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_Toc209692992 \h </w:instrText>
      </w:r>
      <w:r>
        <w:fldChar w:fldCharType="separate"/>
      </w:r>
      <w:r>
        <w:t>106</w:t>
      </w:r>
      <w:r>
        <w:fldChar w:fldCharType="end"/>
      </w:r>
    </w:p>
    <w:p w14:paraId="73BB7779" w14:textId="33A2EA5A" w:rsidR="006E31F6" w:rsidRDefault="006E31F6">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_Toc209692993 \h </w:instrText>
      </w:r>
      <w:r>
        <w:fldChar w:fldCharType="separate"/>
      </w:r>
      <w:r>
        <w:t>106</w:t>
      </w:r>
      <w:r>
        <w:fldChar w:fldCharType="end"/>
      </w:r>
    </w:p>
    <w:p w14:paraId="79E34A33" w14:textId="435BFA5D"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9.2.81</w:t>
      </w:r>
      <w:r>
        <w:rPr>
          <w:rFonts w:asciiTheme="minorHAnsi" w:hAnsiTheme="minorHAnsi" w:cstheme="minorBidi"/>
          <w:kern w:val="2"/>
          <w:sz w:val="24"/>
          <w:szCs w:val="24"/>
          <w14:ligatures w14:val="standardContextual"/>
        </w:rPr>
        <w:tab/>
      </w:r>
      <w:r w:rsidRPr="00C166B2">
        <w:rPr>
          <w:rFonts w:eastAsia="Malgun Gothic"/>
        </w:rPr>
        <w:t>Measurement Characteristics Request Indicator</w:t>
      </w:r>
      <w:r>
        <w:tab/>
      </w:r>
      <w:r>
        <w:fldChar w:fldCharType="begin" w:fldLock="1"/>
      </w:r>
      <w:r>
        <w:instrText xml:space="preserve"> PAGEREF _Toc209692994 \h </w:instrText>
      </w:r>
      <w:r>
        <w:fldChar w:fldCharType="separate"/>
      </w:r>
      <w:r>
        <w:t>107</w:t>
      </w:r>
      <w:r>
        <w:fldChar w:fldCharType="end"/>
      </w:r>
    </w:p>
    <w:p w14:paraId="1FA28070" w14:textId="40CC6049" w:rsidR="006E31F6" w:rsidRDefault="006E31F6">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_Toc209692995 \h </w:instrText>
      </w:r>
      <w:r>
        <w:fldChar w:fldCharType="separate"/>
      </w:r>
      <w:r>
        <w:t>108</w:t>
      </w:r>
      <w:r>
        <w:fldChar w:fldCharType="end"/>
      </w:r>
    </w:p>
    <w:p w14:paraId="3826108B" w14:textId="5DE17F4A" w:rsidR="006E31F6" w:rsidRDefault="006E31F6">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_Toc209692996 \h </w:instrText>
      </w:r>
      <w:r>
        <w:fldChar w:fldCharType="separate"/>
      </w:r>
      <w:r>
        <w:t>108</w:t>
      </w:r>
      <w:r>
        <w:fldChar w:fldCharType="end"/>
      </w:r>
    </w:p>
    <w:p w14:paraId="275585C1" w14:textId="76FBFBD1" w:rsidR="006E31F6" w:rsidRDefault="006E31F6">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_Toc209692997 \h </w:instrText>
      </w:r>
      <w:r>
        <w:fldChar w:fldCharType="separate"/>
      </w:r>
      <w:r>
        <w:t>109</w:t>
      </w:r>
      <w:r>
        <w:fldChar w:fldCharType="end"/>
      </w:r>
    </w:p>
    <w:p w14:paraId="16F90E1D" w14:textId="47FD1B0B" w:rsidR="006E31F6" w:rsidRDefault="006E31F6">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_Toc209692998 \h </w:instrText>
      </w:r>
      <w:r>
        <w:fldChar w:fldCharType="separate"/>
      </w:r>
      <w:r>
        <w:t>109</w:t>
      </w:r>
      <w:r>
        <w:fldChar w:fldCharType="end"/>
      </w:r>
    </w:p>
    <w:p w14:paraId="6B9F2F92" w14:textId="2080BC0F" w:rsidR="006E31F6" w:rsidRDefault="006E31F6">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_Toc209692999 \h </w:instrText>
      </w:r>
      <w:r>
        <w:fldChar w:fldCharType="separate"/>
      </w:r>
      <w:r>
        <w:t>110</w:t>
      </w:r>
      <w:r>
        <w:fldChar w:fldCharType="end"/>
      </w:r>
    </w:p>
    <w:p w14:paraId="54F0E75A" w14:textId="7EE213CE" w:rsidR="006E31F6" w:rsidRDefault="006E31F6">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_Toc209693000 \h </w:instrText>
      </w:r>
      <w:r>
        <w:fldChar w:fldCharType="separate"/>
      </w:r>
      <w:r>
        <w:t>110</w:t>
      </w:r>
      <w:r>
        <w:fldChar w:fldCharType="end"/>
      </w:r>
    </w:p>
    <w:p w14:paraId="38E85684" w14:textId="30726D09" w:rsidR="006E31F6" w:rsidRDefault="006E31F6">
      <w:pPr>
        <w:pStyle w:val="TOC3"/>
        <w:rPr>
          <w:rFonts w:asciiTheme="minorHAnsi" w:hAnsiTheme="minorHAnsi" w:cstheme="minorBidi"/>
          <w:kern w:val="2"/>
          <w:sz w:val="24"/>
          <w:szCs w:val="24"/>
          <w14:ligatures w14:val="standardContextual"/>
        </w:rPr>
      </w:pPr>
      <w:r>
        <w:rPr>
          <w:lang w:eastAsia="zh-CN"/>
        </w:rPr>
        <w:t>9.2.88</w:t>
      </w:r>
      <w:r>
        <w:rPr>
          <w:rFonts w:asciiTheme="minorHAnsi" w:hAnsiTheme="minorHAnsi" w:cstheme="minorBidi"/>
          <w:kern w:val="2"/>
          <w:sz w:val="24"/>
          <w:szCs w:val="24"/>
          <w14:ligatures w14:val="standardContextual"/>
        </w:rPr>
        <w:tab/>
      </w:r>
      <w:r>
        <w:rPr>
          <w:lang w:eastAsia="zh-CN"/>
        </w:rPr>
        <w:t>Mobile TRP Location Information</w:t>
      </w:r>
      <w:r>
        <w:tab/>
      </w:r>
      <w:r>
        <w:fldChar w:fldCharType="begin" w:fldLock="1"/>
      </w:r>
      <w:r>
        <w:instrText xml:space="preserve"> PAGEREF _Toc209693001 \h </w:instrText>
      </w:r>
      <w:r>
        <w:fldChar w:fldCharType="separate"/>
      </w:r>
      <w:r>
        <w:t>110</w:t>
      </w:r>
      <w:r>
        <w:fldChar w:fldCharType="end"/>
      </w:r>
    </w:p>
    <w:p w14:paraId="444BD23B" w14:textId="5FFCD849" w:rsidR="006E31F6" w:rsidRDefault="006E31F6">
      <w:pPr>
        <w:pStyle w:val="TOC3"/>
        <w:rPr>
          <w:rFonts w:asciiTheme="minorHAnsi" w:hAnsiTheme="minorHAnsi" w:cstheme="minorBidi"/>
          <w:kern w:val="2"/>
          <w:sz w:val="24"/>
          <w:szCs w:val="24"/>
          <w14:ligatures w14:val="standardContextual"/>
        </w:rPr>
      </w:pPr>
      <w:r>
        <w:t>9.2.89</w:t>
      </w:r>
      <w:r>
        <w:rPr>
          <w:rFonts w:asciiTheme="minorHAnsi" w:hAnsiTheme="minorHAnsi" w:cstheme="minorBidi"/>
          <w:kern w:val="2"/>
          <w:sz w:val="24"/>
          <w:szCs w:val="24"/>
          <w14:ligatures w14:val="standardContextual"/>
        </w:rPr>
        <w:tab/>
      </w:r>
      <w:r>
        <w:t xml:space="preserve"> Common TA Parameters</w:t>
      </w:r>
      <w:r>
        <w:tab/>
      </w:r>
      <w:r>
        <w:fldChar w:fldCharType="begin" w:fldLock="1"/>
      </w:r>
      <w:r>
        <w:instrText xml:space="preserve"> PAGEREF _Toc209693002 \h </w:instrText>
      </w:r>
      <w:r>
        <w:fldChar w:fldCharType="separate"/>
      </w:r>
      <w:r>
        <w:t>110</w:t>
      </w:r>
      <w:r>
        <w:fldChar w:fldCharType="end"/>
      </w:r>
    </w:p>
    <w:p w14:paraId="2BCCF7D4" w14:textId="2D64E1D3"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9.2.90</w:t>
      </w:r>
      <w:r>
        <w:rPr>
          <w:rFonts w:asciiTheme="minorHAnsi" w:hAnsiTheme="minorHAnsi" w:cstheme="minorBidi"/>
          <w:kern w:val="2"/>
          <w:sz w:val="24"/>
          <w:szCs w:val="24"/>
          <w14:ligatures w14:val="standardContextual"/>
        </w:rPr>
        <w:tab/>
      </w:r>
      <w:r w:rsidRPr="00C166B2">
        <w:rPr>
          <w:rFonts w:eastAsia="Malgun Gothic"/>
        </w:rPr>
        <w:t>Time Window Information SRS</w:t>
      </w:r>
      <w:r>
        <w:rPr>
          <w:lang w:eastAsia="zh-CN"/>
        </w:rPr>
        <w:t xml:space="preserve"> List</w:t>
      </w:r>
      <w:r>
        <w:tab/>
      </w:r>
      <w:r>
        <w:fldChar w:fldCharType="begin" w:fldLock="1"/>
      </w:r>
      <w:r>
        <w:instrText xml:space="preserve"> PAGEREF _Toc209693003 \h </w:instrText>
      </w:r>
      <w:r>
        <w:fldChar w:fldCharType="separate"/>
      </w:r>
      <w:r>
        <w:t>111</w:t>
      </w:r>
      <w:r>
        <w:fldChar w:fldCharType="end"/>
      </w:r>
    </w:p>
    <w:p w14:paraId="714C440C" w14:textId="114F2C9E" w:rsidR="006E31F6" w:rsidRDefault="006E31F6">
      <w:pPr>
        <w:pStyle w:val="TOC3"/>
        <w:rPr>
          <w:rFonts w:asciiTheme="minorHAnsi" w:hAnsiTheme="minorHAnsi" w:cstheme="minorBidi"/>
          <w:kern w:val="2"/>
          <w:sz w:val="24"/>
          <w:szCs w:val="24"/>
          <w14:ligatures w14:val="standardContextual"/>
        </w:rPr>
      </w:pPr>
      <w:r w:rsidRPr="00C166B2">
        <w:rPr>
          <w:rFonts w:eastAsia="Malgun Gothic"/>
        </w:rPr>
        <w:t>9.2.91</w:t>
      </w:r>
      <w:r>
        <w:rPr>
          <w:rFonts w:asciiTheme="minorHAnsi" w:hAnsiTheme="minorHAnsi" w:cstheme="minorBidi"/>
          <w:kern w:val="2"/>
          <w:sz w:val="24"/>
          <w:szCs w:val="24"/>
          <w14:ligatures w14:val="standardContextual"/>
        </w:rPr>
        <w:tab/>
      </w:r>
      <w:r w:rsidRPr="00C166B2">
        <w:rPr>
          <w:rFonts w:eastAsia="Malgun Gothic"/>
        </w:rPr>
        <w:t>Time Window Information Measurement</w:t>
      </w:r>
      <w:r>
        <w:rPr>
          <w:lang w:eastAsia="zh-CN"/>
        </w:rPr>
        <w:t xml:space="preserve"> List</w:t>
      </w:r>
      <w:r>
        <w:tab/>
      </w:r>
      <w:r>
        <w:fldChar w:fldCharType="begin" w:fldLock="1"/>
      </w:r>
      <w:r>
        <w:instrText xml:space="preserve"> PAGEREF _Toc209693004 \h </w:instrText>
      </w:r>
      <w:r>
        <w:fldChar w:fldCharType="separate"/>
      </w:r>
      <w:r>
        <w:t>111</w:t>
      </w:r>
      <w:r>
        <w:fldChar w:fldCharType="end"/>
      </w:r>
    </w:p>
    <w:p w14:paraId="15DB7DDE" w14:textId="3AACE1AC" w:rsidR="006E31F6" w:rsidRDefault="006E31F6">
      <w:pPr>
        <w:pStyle w:val="TOC3"/>
        <w:rPr>
          <w:rFonts w:asciiTheme="minorHAnsi" w:hAnsiTheme="minorHAnsi" w:cstheme="minorBidi"/>
          <w:kern w:val="2"/>
          <w:sz w:val="24"/>
          <w:szCs w:val="24"/>
          <w14:ligatures w14:val="standardContextual"/>
        </w:rPr>
      </w:pPr>
      <w:r>
        <w:t>9.2.92</w:t>
      </w:r>
      <w:r>
        <w:rPr>
          <w:rFonts w:asciiTheme="minorHAnsi" w:hAnsiTheme="minorHAnsi" w:cstheme="minorBidi"/>
          <w:kern w:val="2"/>
          <w:sz w:val="24"/>
          <w:szCs w:val="24"/>
          <w14:ligatures w14:val="standardContextual"/>
        </w:rPr>
        <w:tab/>
      </w:r>
      <w:r>
        <w:t>UL RSCP</w:t>
      </w:r>
      <w:r>
        <w:tab/>
      </w:r>
      <w:r>
        <w:fldChar w:fldCharType="begin" w:fldLock="1"/>
      </w:r>
      <w:r>
        <w:instrText xml:space="preserve"> PAGEREF _Toc209693005 \h </w:instrText>
      </w:r>
      <w:r>
        <w:fldChar w:fldCharType="separate"/>
      </w:r>
      <w:r>
        <w:t>112</w:t>
      </w:r>
      <w:r>
        <w:fldChar w:fldCharType="end"/>
      </w:r>
    </w:p>
    <w:p w14:paraId="20786AB8" w14:textId="439BEEC7" w:rsidR="006E31F6" w:rsidRDefault="006E31F6">
      <w:pPr>
        <w:pStyle w:val="TOC3"/>
        <w:rPr>
          <w:rFonts w:asciiTheme="minorHAnsi" w:hAnsiTheme="minorHAnsi" w:cstheme="minorBidi"/>
          <w:kern w:val="2"/>
          <w:sz w:val="24"/>
          <w:szCs w:val="24"/>
          <w14:ligatures w14:val="standardContextual"/>
        </w:rPr>
      </w:pPr>
      <w:r>
        <w:t>9.2.93</w:t>
      </w:r>
      <w:r>
        <w:rPr>
          <w:rFonts w:asciiTheme="minorHAnsi" w:hAnsiTheme="minorHAnsi" w:cstheme="minorBidi"/>
          <w:kern w:val="2"/>
          <w:sz w:val="24"/>
          <w:szCs w:val="24"/>
          <w14:ligatures w14:val="standardContextual"/>
        </w:rPr>
        <w:tab/>
      </w:r>
      <w:r>
        <w:t>Positioning Validity Area Cell List</w:t>
      </w:r>
      <w:r>
        <w:tab/>
      </w:r>
      <w:r>
        <w:fldChar w:fldCharType="begin" w:fldLock="1"/>
      </w:r>
      <w:r>
        <w:instrText xml:space="preserve"> PAGEREF _Toc209693006 \h </w:instrText>
      </w:r>
      <w:r>
        <w:fldChar w:fldCharType="separate"/>
      </w:r>
      <w:r>
        <w:t>112</w:t>
      </w:r>
      <w:r>
        <w:fldChar w:fldCharType="end"/>
      </w:r>
    </w:p>
    <w:p w14:paraId="46A2C9BE" w14:textId="1463CDDB" w:rsidR="006E31F6" w:rsidRDefault="006E31F6">
      <w:pPr>
        <w:pStyle w:val="TOC3"/>
        <w:rPr>
          <w:rFonts w:asciiTheme="minorHAnsi" w:hAnsiTheme="minorHAnsi" w:cstheme="minorBidi"/>
          <w:kern w:val="2"/>
          <w:sz w:val="24"/>
          <w:szCs w:val="24"/>
          <w14:ligatures w14:val="standardContextual"/>
        </w:rPr>
      </w:pPr>
      <w:r>
        <w:t>9.2.94</w:t>
      </w:r>
      <w:r>
        <w:rPr>
          <w:rFonts w:asciiTheme="minorHAnsi" w:hAnsiTheme="minorHAnsi" w:cstheme="minorBidi"/>
          <w:kern w:val="2"/>
          <w:sz w:val="24"/>
          <w:szCs w:val="24"/>
          <w14:ligatures w14:val="standardContextual"/>
        </w:rPr>
        <w:tab/>
      </w:r>
      <w:r>
        <w:t>Aggregated Positioning SRS Resource Set List</w:t>
      </w:r>
      <w:r>
        <w:tab/>
      </w:r>
      <w:r>
        <w:fldChar w:fldCharType="begin" w:fldLock="1"/>
      </w:r>
      <w:r>
        <w:instrText xml:space="preserve"> PAGEREF _Toc209693007 \h </w:instrText>
      </w:r>
      <w:r>
        <w:fldChar w:fldCharType="separate"/>
      </w:r>
      <w:r>
        <w:t>112</w:t>
      </w:r>
      <w:r>
        <w:fldChar w:fldCharType="end"/>
      </w:r>
    </w:p>
    <w:p w14:paraId="6E226100" w14:textId="60EAA6DA" w:rsidR="006E31F6" w:rsidRDefault="006E31F6">
      <w:pPr>
        <w:pStyle w:val="TOC3"/>
        <w:rPr>
          <w:rFonts w:asciiTheme="minorHAnsi" w:hAnsiTheme="minorHAnsi" w:cstheme="minorBidi"/>
          <w:kern w:val="2"/>
          <w:sz w:val="24"/>
          <w:szCs w:val="24"/>
          <w14:ligatures w14:val="standardContextual"/>
        </w:rPr>
      </w:pPr>
      <w:r>
        <w:t>9.2.95</w:t>
      </w:r>
      <w:r>
        <w:rPr>
          <w:rFonts w:asciiTheme="minorHAnsi" w:hAnsiTheme="minorHAnsi" w:cstheme="minorBidi"/>
          <w:kern w:val="2"/>
          <w:sz w:val="24"/>
          <w:szCs w:val="24"/>
          <w14:ligatures w14:val="standardContextual"/>
        </w:rPr>
        <w:tab/>
      </w:r>
      <w:r>
        <w:t>Aggregated PRS Resource Set List</w:t>
      </w:r>
      <w:r>
        <w:tab/>
      </w:r>
      <w:r>
        <w:fldChar w:fldCharType="begin" w:fldLock="1"/>
      </w:r>
      <w:r>
        <w:instrText xml:space="preserve"> PAGEREF _Toc209693008 \h </w:instrText>
      </w:r>
      <w:r>
        <w:fldChar w:fldCharType="separate"/>
      </w:r>
      <w:r>
        <w:t>113</w:t>
      </w:r>
      <w:r>
        <w:fldChar w:fldCharType="end"/>
      </w:r>
    </w:p>
    <w:p w14:paraId="37F03B2E" w14:textId="6EA0A997" w:rsidR="006E31F6" w:rsidRDefault="006E31F6">
      <w:pPr>
        <w:pStyle w:val="TOC3"/>
        <w:rPr>
          <w:rFonts w:asciiTheme="minorHAnsi" w:hAnsiTheme="minorHAnsi" w:cstheme="minorBidi"/>
          <w:kern w:val="2"/>
          <w:sz w:val="24"/>
          <w:szCs w:val="24"/>
          <w14:ligatures w14:val="standardContextual"/>
        </w:rPr>
      </w:pPr>
      <w:r>
        <w:t>9.2.96</w:t>
      </w:r>
      <w:r>
        <w:rPr>
          <w:rFonts w:asciiTheme="minorHAnsi" w:hAnsiTheme="minorHAnsi" w:cstheme="minorBidi"/>
          <w:kern w:val="2"/>
          <w:sz w:val="24"/>
          <w:szCs w:val="24"/>
          <w14:ligatures w14:val="standardContextual"/>
        </w:rPr>
        <w:tab/>
      </w:r>
      <w:r>
        <w:t>Validity Area Specific SRS Information</w:t>
      </w:r>
      <w:r>
        <w:tab/>
      </w:r>
      <w:r>
        <w:fldChar w:fldCharType="begin" w:fldLock="1"/>
      </w:r>
      <w:r>
        <w:instrText xml:space="preserve"> PAGEREF _Toc209693009 \h </w:instrText>
      </w:r>
      <w:r>
        <w:fldChar w:fldCharType="separate"/>
      </w:r>
      <w:r>
        <w:t>114</w:t>
      </w:r>
      <w:r>
        <w:fldChar w:fldCharType="end"/>
      </w:r>
    </w:p>
    <w:p w14:paraId="161B290F" w14:textId="4DC8221D"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9.2.97</w:t>
      </w:r>
      <w:r>
        <w:rPr>
          <w:rFonts w:asciiTheme="minorHAnsi" w:hAnsiTheme="minorHAnsi" w:cstheme="minorBidi"/>
          <w:kern w:val="2"/>
          <w:sz w:val="24"/>
          <w:szCs w:val="24"/>
          <w14:ligatures w14:val="standardContextual"/>
        </w:rPr>
        <w:tab/>
      </w:r>
      <w:r w:rsidRPr="00C166B2">
        <w:rPr>
          <w:rFonts w:eastAsia="MS Mincho"/>
        </w:rPr>
        <w:t>Requested SRS Preconfiguration Characteristics List</w:t>
      </w:r>
      <w:r>
        <w:tab/>
      </w:r>
      <w:r>
        <w:fldChar w:fldCharType="begin" w:fldLock="1"/>
      </w:r>
      <w:r>
        <w:instrText xml:space="preserve"> PAGEREF _Toc209693010 \h </w:instrText>
      </w:r>
      <w:r>
        <w:fldChar w:fldCharType="separate"/>
      </w:r>
      <w:r>
        <w:t>115</w:t>
      </w:r>
      <w:r>
        <w:fldChar w:fldCharType="end"/>
      </w:r>
    </w:p>
    <w:p w14:paraId="2B02D3A8" w14:textId="3002E50A" w:rsidR="006E31F6" w:rsidRDefault="006E31F6">
      <w:pPr>
        <w:pStyle w:val="TOC3"/>
        <w:rPr>
          <w:rFonts w:asciiTheme="minorHAnsi" w:hAnsiTheme="minorHAnsi" w:cstheme="minorBidi"/>
          <w:kern w:val="2"/>
          <w:sz w:val="24"/>
          <w:szCs w:val="24"/>
          <w14:ligatures w14:val="standardContextual"/>
        </w:rPr>
      </w:pPr>
      <w:r w:rsidRPr="00C166B2">
        <w:rPr>
          <w:rFonts w:eastAsia="MS Mincho"/>
        </w:rPr>
        <w:t>9.2.98</w:t>
      </w:r>
      <w:r>
        <w:rPr>
          <w:rFonts w:asciiTheme="minorHAnsi" w:hAnsiTheme="minorHAnsi" w:cstheme="minorBidi"/>
          <w:kern w:val="2"/>
          <w:sz w:val="24"/>
          <w:szCs w:val="24"/>
          <w14:ligatures w14:val="standardContextual"/>
        </w:rPr>
        <w:tab/>
      </w:r>
      <w:r w:rsidRPr="00C166B2">
        <w:rPr>
          <w:rFonts w:eastAsia="MS Mincho"/>
        </w:rPr>
        <w:t>SRS Preconfiguration List</w:t>
      </w:r>
      <w:r>
        <w:tab/>
      </w:r>
      <w:r>
        <w:fldChar w:fldCharType="begin" w:fldLock="1"/>
      </w:r>
      <w:r>
        <w:instrText xml:space="preserve"> PAGEREF _Toc209693011 \h </w:instrText>
      </w:r>
      <w:r>
        <w:fldChar w:fldCharType="separate"/>
      </w:r>
      <w:r>
        <w:t>115</w:t>
      </w:r>
      <w:r>
        <w:fldChar w:fldCharType="end"/>
      </w:r>
    </w:p>
    <w:p w14:paraId="267E9825" w14:textId="3D97DB86" w:rsidR="006E31F6" w:rsidRDefault="006E31F6">
      <w:pPr>
        <w:pStyle w:val="TOC3"/>
        <w:rPr>
          <w:rFonts w:asciiTheme="minorHAnsi" w:hAnsiTheme="minorHAnsi" w:cstheme="minorBidi"/>
          <w:kern w:val="2"/>
          <w:sz w:val="24"/>
          <w:szCs w:val="24"/>
          <w14:ligatures w14:val="standardContextual"/>
        </w:rPr>
      </w:pPr>
      <w:r>
        <w:t>9.2.</w:t>
      </w:r>
      <w:r>
        <w:rPr>
          <w:lang w:eastAsia="zh-CN"/>
        </w:rPr>
        <w:t>99</w:t>
      </w:r>
      <w:r>
        <w:rPr>
          <w:rFonts w:asciiTheme="minorHAnsi" w:hAnsiTheme="minorHAnsi" w:cstheme="minorBidi"/>
          <w:kern w:val="2"/>
          <w:sz w:val="24"/>
          <w:szCs w:val="24"/>
          <w14:ligatures w14:val="standardContextual"/>
        </w:rPr>
        <w:tab/>
      </w:r>
      <w:r>
        <w:t>SRS Periodicity</w:t>
      </w:r>
      <w:r>
        <w:tab/>
      </w:r>
      <w:r>
        <w:fldChar w:fldCharType="begin" w:fldLock="1"/>
      </w:r>
      <w:r>
        <w:instrText xml:space="preserve"> PAGEREF _Toc209693012 \h </w:instrText>
      </w:r>
      <w:r>
        <w:fldChar w:fldCharType="separate"/>
      </w:r>
      <w:r>
        <w:t>115</w:t>
      </w:r>
      <w:r>
        <w:fldChar w:fldCharType="end"/>
      </w:r>
    </w:p>
    <w:p w14:paraId="619F7B30" w14:textId="34418C6D" w:rsidR="006E31F6" w:rsidRDefault="006E31F6">
      <w:pPr>
        <w:pStyle w:val="TOC3"/>
        <w:rPr>
          <w:rFonts w:asciiTheme="minorHAnsi" w:hAnsiTheme="minorHAnsi" w:cstheme="minorBidi"/>
          <w:kern w:val="2"/>
          <w:sz w:val="24"/>
          <w:szCs w:val="24"/>
          <w14:ligatures w14:val="standardContextual"/>
        </w:rPr>
      </w:pPr>
      <w:r>
        <w:t>9.2.</w:t>
      </w:r>
      <w:r>
        <w:rPr>
          <w:lang w:eastAsia="zh-CN"/>
        </w:rPr>
        <w:t>100</w:t>
      </w:r>
      <w:r>
        <w:rPr>
          <w:rFonts w:asciiTheme="minorHAnsi" w:hAnsiTheme="minorHAnsi" w:cstheme="minorBidi"/>
          <w:kern w:val="2"/>
          <w:sz w:val="24"/>
          <w:szCs w:val="24"/>
          <w14:ligatures w14:val="standardContextual"/>
        </w:rPr>
        <w:tab/>
      </w:r>
      <w:r>
        <w:t>Tx Hopping Configuration</w:t>
      </w:r>
      <w:r>
        <w:tab/>
      </w:r>
      <w:r>
        <w:fldChar w:fldCharType="begin" w:fldLock="1"/>
      </w:r>
      <w:r>
        <w:instrText xml:space="preserve"> PAGEREF _Toc209693013 \h </w:instrText>
      </w:r>
      <w:r>
        <w:fldChar w:fldCharType="separate"/>
      </w:r>
      <w:r>
        <w:t>116</w:t>
      </w:r>
      <w:r>
        <w:fldChar w:fldCharType="end"/>
      </w:r>
    </w:p>
    <w:p w14:paraId="3E45BFAC" w14:textId="2631BFA4" w:rsidR="006E31F6" w:rsidRDefault="006E31F6">
      <w:pPr>
        <w:pStyle w:val="TOC3"/>
        <w:rPr>
          <w:rFonts w:asciiTheme="minorHAnsi" w:hAnsiTheme="minorHAnsi" w:cstheme="minorBidi"/>
          <w:kern w:val="2"/>
          <w:sz w:val="24"/>
          <w:szCs w:val="24"/>
          <w14:ligatures w14:val="standardContextual"/>
        </w:rPr>
      </w:pPr>
      <w:r>
        <w:rPr>
          <w:lang w:eastAsia="ja-JP"/>
        </w:rPr>
        <w:t>9.2.101</w:t>
      </w:r>
      <w:r>
        <w:rPr>
          <w:rFonts w:asciiTheme="minorHAnsi" w:hAnsiTheme="minorHAnsi" w:cstheme="minorBidi"/>
          <w:kern w:val="2"/>
          <w:sz w:val="24"/>
          <w:szCs w:val="24"/>
          <w14:ligatures w14:val="standardContextual"/>
        </w:rPr>
        <w:tab/>
      </w:r>
      <w:r>
        <w:rPr>
          <w:lang w:eastAsia="ja-JP"/>
        </w:rPr>
        <w:t>PRS Bandwidth Aggregation Request Information</w:t>
      </w:r>
      <w:r>
        <w:rPr>
          <w:lang w:eastAsia="zh-CN"/>
        </w:rPr>
        <w:t xml:space="preserve"> List</w:t>
      </w:r>
      <w:r>
        <w:tab/>
      </w:r>
      <w:r>
        <w:fldChar w:fldCharType="begin" w:fldLock="1"/>
      </w:r>
      <w:r>
        <w:instrText xml:space="preserve"> PAGEREF _Toc209693014 \h </w:instrText>
      </w:r>
      <w:r>
        <w:fldChar w:fldCharType="separate"/>
      </w:r>
      <w:r>
        <w:t>116</w:t>
      </w:r>
      <w:r>
        <w:fldChar w:fldCharType="end"/>
      </w:r>
    </w:p>
    <w:p w14:paraId="14D6FE28" w14:textId="3CB938C5" w:rsidR="006E31F6" w:rsidRDefault="006E31F6">
      <w:pPr>
        <w:pStyle w:val="TOC3"/>
        <w:rPr>
          <w:rFonts w:asciiTheme="minorHAnsi" w:hAnsiTheme="minorHAnsi" w:cstheme="minorBidi"/>
          <w:kern w:val="2"/>
          <w:sz w:val="24"/>
          <w:szCs w:val="24"/>
          <w14:ligatures w14:val="standardContextual"/>
        </w:rPr>
      </w:pPr>
      <w:r>
        <w:t>9.2.</w:t>
      </w:r>
      <w:r w:rsidRPr="00C166B2">
        <w:rPr>
          <w:rFonts w:eastAsia="Malgun Gothic"/>
        </w:rPr>
        <w:t>102</w:t>
      </w:r>
      <w:r>
        <w:rPr>
          <w:rFonts w:asciiTheme="minorHAnsi" w:hAnsiTheme="minorHAnsi" w:cstheme="minorBidi"/>
          <w:kern w:val="2"/>
          <w:sz w:val="24"/>
          <w:szCs w:val="24"/>
          <w14:ligatures w14:val="standardContextual"/>
        </w:rPr>
        <w:tab/>
      </w:r>
      <w:r>
        <w:t>Validity Area Specific SRS Information Extended</w:t>
      </w:r>
      <w:r>
        <w:tab/>
      </w:r>
      <w:r>
        <w:fldChar w:fldCharType="begin" w:fldLock="1"/>
      </w:r>
      <w:r>
        <w:instrText xml:space="preserve"> PAGEREF _Toc209693015 \h </w:instrText>
      </w:r>
      <w:r>
        <w:fldChar w:fldCharType="separate"/>
      </w:r>
      <w:r>
        <w:t>117</w:t>
      </w:r>
      <w:r>
        <w:fldChar w:fldCharType="end"/>
      </w:r>
    </w:p>
    <w:p w14:paraId="16E101C0" w14:textId="76406F62" w:rsidR="006E31F6" w:rsidRDefault="006E31F6">
      <w:pPr>
        <w:pStyle w:val="TOC3"/>
        <w:rPr>
          <w:rFonts w:asciiTheme="minorHAnsi" w:hAnsiTheme="minorHAnsi" w:cstheme="minorBidi"/>
          <w:kern w:val="2"/>
          <w:sz w:val="24"/>
          <w:szCs w:val="24"/>
          <w14:ligatures w14:val="standardContextual"/>
        </w:rPr>
      </w:pPr>
      <w:r>
        <w:t>9.2.103</w:t>
      </w:r>
      <w:r>
        <w:rPr>
          <w:rFonts w:asciiTheme="minorHAnsi" w:hAnsiTheme="minorHAnsi" w:cstheme="minorBidi"/>
          <w:kern w:val="2"/>
          <w:sz w:val="24"/>
          <w:szCs w:val="24"/>
          <w14:ligatures w14:val="standardContextual"/>
        </w:rPr>
        <w:tab/>
      </w:r>
      <w:r>
        <w:t>E-CID Angle of Arrival per TRP</w:t>
      </w:r>
      <w:r>
        <w:tab/>
      </w:r>
      <w:r>
        <w:fldChar w:fldCharType="begin" w:fldLock="1"/>
      </w:r>
      <w:r>
        <w:instrText xml:space="preserve"> PAGEREF _Toc209693016 \h </w:instrText>
      </w:r>
      <w:r>
        <w:fldChar w:fldCharType="separate"/>
      </w:r>
      <w:r>
        <w:t>117</w:t>
      </w:r>
      <w:r>
        <w:fldChar w:fldCharType="end"/>
      </w:r>
    </w:p>
    <w:p w14:paraId="510CE596" w14:textId="4A31BC6E" w:rsidR="006E31F6" w:rsidRDefault="006E31F6">
      <w:pPr>
        <w:pStyle w:val="TOC3"/>
        <w:rPr>
          <w:rFonts w:asciiTheme="minorHAnsi" w:hAnsiTheme="minorHAnsi" w:cstheme="minorBidi"/>
          <w:kern w:val="2"/>
          <w:sz w:val="24"/>
          <w:szCs w:val="24"/>
          <w14:ligatures w14:val="standardContextual"/>
        </w:rPr>
      </w:pPr>
      <w:r>
        <w:t>9.2.104</w:t>
      </w:r>
      <w:r>
        <w:rPr>
          <w:rFonts w:asciiTheme="minorHAnsi" w:hAnsiTheme="minorHAnsi" w:cstheme="minorBidi"/>
          <w:kern w:val="2"/>
          <w:sz w:val="24"/>
          <w:szCs w:val="24"/>
          <w14:ligatures w14:val="standardContextual"/>
        </w:rPr>
        <w:tab/>
      </w:r>
      <w:r>
        <w:t>UL SRS-TDCT</w:t>
      </w:r>
      <w:r>
        <w:tab/>
      </w:r>
      <w:r>
        <w:fldChar w:fldCharType="begin" w:fldLock="1"/>
      </w:r>
      <w:r>
        <w:instrText xml:space="preserve"> PAGEREF _Toc209693017 \h </w:instrText>
      </w:r>
      <w:r>
        <w:fldChar w:fldCharType="separate"/>
      </w:r>
      <w:r>
        <w:t>118</w:t>
      </w:r>
      <w:r>
        <w:fldChar w:fldCharType="end"/>
      </w:r>
    </w:p>
    <w:p w14:paraId="76D0863A" w14:textId="0C416789" w:rsidR="006E31F6" w:rsidRDefault="006E31F6">
      <w:pPr>
        <w:pStyle w:val="TOC3"/>
        <w:rPr>
          <w:rFonts w:asciiTheme="minorHAnsi" w:hAnsiTheme="minorHAnsi" w:cstheme="minorBidi"/>
          <w:kern w:val="2"/>
          <w:sz w:val="24"/>
          <w:szCs w:val="24"/>
          <w14:ligatures w14:val="standardContextual"/>
        </w:rPr>
      </w:pPr>
      <w:r>
        <w:t>9.2.105</w:t>
      </w:r>
      <w:r>
        <w:rPr>
          <w:rFonts w:asciiTheme="minorHAnsi" w:hAnsiTheme="minorHAnsi" w:cstheme="minorBidi"/>
          <w:kern w:val="2"/>
          <w:sz w:val="24"/>
          <w:szCs w:val="24"/>
          <w14:ligatures w14:val="standardContextual"/>
        </w:rPr>
        <w:tab/>
      </w:r>
      <w:r>
        <w:t>Channel Response Information</w:t>
      </w:r>
      <w:r>
        <w:tab/>
      </w:r>
      <w:r>
        <w:fldChar w:fldCharType="begin" w:fldLock="1"/>
      </w:r>
      <w:r>
        <w:instrText xml:space="preserve"> PAGEREF _Toc209693018 \h </w:instrText>
      </w:r>
      <w:r>
        <w:fldChar w:fldCharType="separate"/>
      </w:r>
      <w:r>
        <w:t>119</w:t>
      </w:r>
      <w:r>
        <w:fldChar w:fldCharType="end"/>
      </w:r>
    </w:p>
    <w:p w14:paraId="38BA5E00" w14:textId="281B7BDE" w:rsidR="006E31F6" w:rsidRDefault="006E31F6">
      <w:pPr>
        <w:pStyle w:val="TOC3"/>
        <w:rPr>
          <w:rFonts w:asciiTheme="minorHAnsi" w:hAnsiTheme="minorHAnsi" w:cstheme="minorBidi"/>
          <w:kern w:val="2"/>
          <w:sz w:val="24"/>
          <w:szCs w:val="24"/>
          <w14:ligatures w14:val="standardContextual"/>
        </w:rPr>
      </w:pPr>
      <w:r>
        <w:t>9.2.106</w:t>
      </w:r>
      <w:r>
        <w:rPr>
          <w:rFonts w:asciiTheme="minorHAnsi" w:hAnsiTheme="minorHAnsi" w:cstheme="minorBidi"/>
          <w:kern w:val="2"/>
          <w:sz w:val="24"/>
          <w:szCs w:val="24"/>
          <w14:ligatures w14:val="standardContextual"/>
        </w:rPr>
        <w:tab/>
      </w:r>
      <w:r>
        <w:t>Positioning Data Collection Needed</w:t>
      </w:r>
      <w:r>
        <w:tab/>
      </w:r>
      <w:r>
        <w:fldChar w:fldCharType="begin" w:fldLock="1"/>
      </w:r>
      <w:r>
        <w:instrText xml:space="preserve"> PAGEREF _Toc209693019 \h </w:instrText>
      </w:r>
      <w:r>
        <w:fldChar w:fldCharType="separate"/>
      </w:r>
      <w:r>
        <w:t>119</w:t>
      </w:r>
      <w:r>
        <w:fldChar w:fldCharType="end"/>
      </w:r>
    </w:p>
    <w:p w14:paraId="60B4F473" w14:textId="5E91D346" w:rsidR="006E31F6" w:rsidRDefault="006E31F6">
      <w:pPr>
        <w:pStyle w:val="TOC3"/>
        <w:rPr>
          <w:rFonts w:asciiTheme="minorHAnsi" w:hAnsiTheme="minorHAnsi" w:cstheme="minorBidi"/>
          <w:kern w:val="2"/>
          <w:sz w:val="24"/>
          <w:szCs w:val="24"/>
          <w14:ligatures w14:val="standardContextual"/>
        </w:rPr>
      </w:pPr>
      <w:r>
        <w:t>9.2.108</w:t>
      </w:r>
      <w:r>
        <w:rPr>
          <w:rFonts w:asciiTheme="minorHAnsi" w:hAnsiTheme="minorHAnsi" w:cstheme="minorBidi"/>
          <w:kern w:val="2"/>
          <w:sz w:val="24"/>
          <w:szCs w:val="24"/>
          <w14:ligatures w14:val="standardContextual"/>
        </w:rPr>
        <w:tab/>
      </w:r>
      <w:r>
        <w:t>UL SRS-TDCP Item</w:t>
      </w:r>
      <w:r>
        <w:tab/>
      </w:r>
      <w:r>
        <w:fldChar w:fldCharType="begin" w:fldLock="1"/>
      </w:r>
      <w:r>
        <w:instrText xml:space="preserve"> PAGEREF _Toc209693020 \h </w:instrText>
      </w:r>
      <w:r>
        <w:fldChar w:fldCharType="separate"/>
      </w:r>
      <w:r>
        <w:t>120</w:t>
      </w:r>
      <w:r>
        <w:fldChar w:fldCharType="end"/>
      </w:r>
    </w:p>
    <w:p w14:paraId="1912C070" w14:textId="3F70F25C" w:rsidR="006E31F6" w:rsidRDefault="006E31F6">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_Toc209693021 \h </w:instrText>
      </w:r>
      <w:r>
        <w:fldChar w:fldCharType="separate"/>
      </w:r>
      <w:r>
        <w:t>121</w:t>
      </w:r>
      <w:r>
        <w:fldChar w:fldCharType="end"/>
      </w:r>
    </w:p>
    <w:p w14:paraId="7F6D484C" w14:textId="28485546" w:rsidR="006E31F6" w:rsidRDefault="006E31F6">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_Toc209693022 \h </w:instrText>
      </w:r>
      <w:r>
        <w:fldChar w:fldCharType="separate"/>
      </w:r>
      <w:r>
        <w:t>121</w:t>
      </w:r>
      <w:r>
        <w:fldChar w:fldCharType="end"/>
      </w:r>
    </w:p>
    <w:p w14:paraId="1E7B93FB" w14:textId="5772B581" w:rsidR="006E31F6" w:rsidRDefault="006E31F6">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_Toc209693023 \h </w:instrText>
      </w:r>
      <w:r>
        <w:fldChar w:fldCharType="separate"/>
      </w:r>
      <w:r>
        <w:t>121</w:t>
      </w:r>
      <w:r>
        <w:fldChar w:fldCharType="end"/>
      </w:r>
    </w:p>
    <w:p w14:paraId="05E8CE24" w14:textId="1F5529F6" w:rsidR="006E31F6" w:rsidRDefault="006E31F6">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_Toc209693024 \h </w:instrText>
      </w:r>
      <w:r>
        <w:fldChar w:fldCharType="separate"/>
      </w:r>
      <w:r>
        <w:t>121</w:t>
      </w:r>
      <w:r>
        <w:fldChar w:fldCharType="end"/>
      </w:r>
    </w:p>
    <w:p w14:paraId="4F38F945" w14:textId="6CB2B775" w:rsidR="006E31F6" w:rsidRDefault="006E31F6">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_Toc209693025 \h </w:instrText>
      </w:r>
      <w:r>
        <w:fldChar w:fldCharType="separate"/>
      </w:r>
      <w:r>
        <w:t>129</w:t>
      </w:r>
      <w:r>
        <w:fldChar w:fldCharType="end"/>
      </w:r>
    </w:p>
    <w:p w14:paraId="57BF9CC3" w14:textId="504F0354" w:rsidR="006E31F6" w:rsidRDefault="006E31F6">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_Toc209693026 \h </w:instrText>
      </w:r>
      <w:r>
        <w:fldChar w:fldCharType="separate"/>
      </w:r>
      <w:r>
        <w:t>148</w:t>
      </w:r>
      <w:r>
        <w:fldChar w:fldCharType="end"/>
      </w:r>
    </w:p>
    <w:p w14:paraId="6CEDD6BA" w14:textId="597DA823" w:rsidR="006E31F6" w:rsidRDefault="006E31F6">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_Toc209693027 \h </w:instrText>
      </w:r>
      <w:r>
        <w:fldChar w:fldCharType="separate"/>
      </w:r>
      <w:r>
        <w:t>224</w:t>
      </w:r>
      <w:r>
        <w:fldChar w:fldCharType="end"/>
      </w:r>
    </w:p>
    <w:p w14:paraId="7B53A15E" w14:textId="00CAB234" w:rsidR="006E31F6" w:rsidRDefault="006E31F6">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_Toc209693028 \h </w:instrText>
      </w:r>
      <w:r>
        <w:fldChar w:fldCharType="separate"/>
      </w:r>
      <w:r>
        <w:t>225</w:t>
      </w:r>
      <w:r>
        <w:fldChar w:fldCharType="end"/>
      </w:r>
    </w:p>
    <w:p w14:paraId="52628078" w14:textId="10E717C5" w:rsidR="006E31F6" w:rsidRDefault="006E31F6">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_Toc209693029 \h </w:instrText>
      </w:r>
      <w:r>
        <w:fldChar w:fldCharType="separate"/>
      </w:r>
      <w:r>
        <w:t>231</w:t>
      </w:r>
      <w:r>
        <w:fldChar w:fldCharType="end"/>
      </w:r>
    </w:p>
    <w:p w14:paraId="27E75609" w14:textId="4A0D673C" w:rsidR="006E31F6" w:rsidRDefault="006E31F6">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_Toc209693030 \h </w:instrText>
      </w:r>
      <w:r>
        <w:fldChar w:fldCharType="separate"/>
      </w:r>
      <w:r>
        <w:t>235</w:t>
      </w:r>
      <w:r>
        <w:fldChar w:fldCharType="end"/>
      </w:r>
    </w:p>
    <w:p w14:paraId="70DC53F5" w14:textId="12A637DB" w:rsidR="006E31F6" w:rsidRDefault="006E31F6">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_Toc209693031 \h </w:instrText>
      </w:r>
      <w:r>
        <w:fldChar w:fldCharType="separate"/>
      </w:r>
      <w:r>
        <w:t>235</w:t>
      </w:r>
      <w:r>
        <w:fldChar w:fldCharType="end"/>
      </w:r>
    </w:p>
    <w:p w14:paraId="4F8DE327" w14:textId="21352226" w:rsidR="006E31F6" w:rsidRDefault="006E31F6">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_Toc209693032 \h </w:instrText>
      </w:r>
      <w:r>
        <w:fldChar w:fldCharType="separate"/>
      </w:r>
      <w:r>
        <w:t>235</w:t>
      </w:r>
      <w:r>
        <w:fldChar w:fldCharType="end"/>
      </w:r>
    </w:p>
    <w:p w14:paraId="11502078" w14:textId="5665DEF9" w:rsidR="006E31F6" w:rsidRDefault="006E31F6">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_Toc209693033 \h </w:instrText>
      </w:r>
      <w:r>
        <w:fldChar w:fldCharType="separate"/>
      </w:r>
      <w:r>
        <w:t>236</w:t>
      </w:r>
      <w:r>
        <w:fldChar w:fldCharType="end"/>
      </w:r>
    </w:p>
    <w:p w14:paraId="5C15C1B0" w14:textId="49FA5224"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4" w:name="_CRForeword"/>
      <w:bookmarkEnd w:id="4"/>
      <w:r w:rsidRPr="00707B3F">
        <w:rPr>
          <w:noProof/>
        </w:rPr>
        <w:br w:type="page"/>
      </w:r>
      <w:bookmarkStart w:id="5" w:name="_Toc534903020"/>
      <w:bookmarkStart w:id="6" w:name="_Toc51775882"/>
      <w:bookmarkStart w:id="7" w:name="_Toc56772904"/>
      <w:bookmarkStart w:id="8" w:name="_Toc64447533"/>
      <w:bookmarkStart w:id="9" w:name="_Toc74152189"/>
      <w:bookmarkStart w:id="10" w:name="_Toc88654042"/>
      <w:bookmarkStart w:id="11" w:name="_Toc99056091"/>
      <w:bookmarkStart w:id="12" w:name="_Toc99959024"/>
      <w:bookmarkStart w:id="13" w:name="_Toc105612200"/>
      <w:bookmarkStart w:id="14" w:name="_Toc106109416"/>
      <w:bookmarkStart w:id="15" w:name="_Toc112766308"/>
      <w:bookmarkStart w:id="16" w:name="_Toc113379224"/>
      <w:bookmarkStart w:id="17" w:name="_Toc120091777"/>
      <w:bookmarkStart w:id="18" w:name="_Toc209692732"/>
      <w:r w:rsidRPr="00707B3F">
        <w:rPr>
          <w:noProof/>
        </w:rPr>
        <w:t>Foreword</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19" w:name="_CR1"/>
      <w:bookmarkEnd w:id="19"/>
      <w:r w:rsidRPr="00707B3F">
        <w:rPr>
          <w:noProof/>
        </w:rPr>
        <w:br w:type="page"/>
      </w:r>
      <w:bookmarkStart w:id="20" w:name="_Toc534903021"/>
      <w:bookmarkStart w:id="21" w:name="_Toc51775883"/>
      <w:bookmarkStart w:id="22" w:name="_Toc56772905"/>
      <w:bookmarkStart w:id="23" w:name="_Toc64447534"/>
      <w:bookmarkStart w:id="24" w:name="_Toc74152190"/>
      <w:bookmarkStart w:id="25" w:name="_Toc88654043"/>
      <w:bookmarkStart w:id="26" w:name="_Toc99056092"/>
      <w:bookmarkStart w:id="27" w:name="_Toc99959025"/>
      <w:bookmarkStart w:id="28" w:name="_Toc105612201"/>
      <w:bookmarkStart w:id="29" w:name="_Toc106109417"/>
      <w:bookmarkStart w:id="30" w:name="_Toc112766309"/>
      <w:bookmarkStart w:id="31" w:name="_Toc113379225"/>
      <w:bookmarkStart w:id="32" w:name="_Toc120091778"/>
      <w:bookmarkStart w:id="33" w:name="_Toc209692733"/>
      <w:r w:rsidRPr="00707B3F">
        <w:rPr>
          <w:noProof/>
        </w:rPr>
        <w:t>1</w:t>
      </w:r>
      <w:r w:rsidRPr="00707B3F">
        <w:rPr>
          <w:noProof/>
        </w:rPr>
        <w:tab/>
        <w:t>Scope</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4" w:name="_CR2"/>
      <w:bookmarkStart w:id="35" w:name="_Toc534903022"/>
      <w:bookmarkStart w:id="36" w:name="_Toc51775884"/>
      <w:bookmarkStart w:id="37" w:name="_Toc56772906"/>
      <w:bookmarkStart w:id="38" w:name="_Toc64447535"/>
      <w:bookmarkStart w:id="39" w:name="_Toc74152191"/>
      <w:bookmarkStart w:id="40" w:name="_Toc88654044"/>
      <w:bookmarkStart w:id="41" w:name="_Toc99056093"/>
      <w:bookmarkStart w:id="42" w:name="_Toc99959026"/>
      <w:bookmarkStart w:id="43" w:name="_Toc105612202"/>
      <w:bookmarkStart w:id="44" w:name="_Toc106109418"/>
      <w:bookmarkStart w:id="45" w:name="_Toc112766310"/>
      <w:bookmarkStart w:id="46" w:name="_Toc113379226"/>
      <w:bookmarkStart w:id="47" w:name="_Toc120091779"/>
      <w:bookmarkStart w:id="48" w:name="_Toc209692734"/>
      <w:bookmarkEnd w:id="34"/>
      <w:r w:rsidRPr="00707B3F">
        <w:rPr>
          <w:noProof/>
        </w:rPr>
        <w:t>2</w:t>
      </w:r>
      <w:r w:rsidRPr="00707B3F">
        <w:rPr>
          <w:noProof/>
        </w:rPr>
        <w:tab/>
        <w:t>References</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49" w:name="OLE_LINK1"/>
      <w:bookmarkStart w:id="50" w:name="OLE_LINK2"/>
      <w:bookmarkStart w:id="51" w:name="OLE_LINK3"/>
      <w:bookmarkStart w:id="52"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49"/>
    <w:bookmarkEnd w:id="50"/>
    <w:bookmarkEnd w:id="51"/>
    <w:bookmarkEnd w:id="52"/>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3" w:name="_Hlk515363528"/>
      <w:r w:rsidRPr="00707B3F">
        <w:rPr>
          <w:noProof/>
        </w:rPr>
        <w:t>3GPP TS 36.211</w:t>
      </w:r>
      <w:bookmarkEnd w:id="53"/>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4" w:name="_Hlk515363508"/>
      <w:r w:rsidRPr="00707B3F">
        <w:rPr>
          <w:noProof/>
        </w:rPr>
        <w:t>IEEE Std 802.11™-2012</w:t>
      </w:r>
      <w:bookmarkEnd w:id="54"/>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4A1B07"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40795ED"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r w:rsidR="00224BA5">
        <w:rPr>
          <w:lang w:val="en-US"/>
        </w:rPr>
        <w:t>.</w:t>
      </w:r>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55" w:name="_Toc534903023"/>
      <w:bookmarkStart w:id="56" w:name="_Toc51775885"/>
      <w:bookmarkStart w:id="57" w:name="_Toc56772907"/>
      <w:bookmarkStart w:id="58" w:name="_Toc64447536"/>
      <w:bookmarkStart w:id="59" w:name="_Toc74152192"/>
      <w:bookmarkStart w:id="60"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Default="00944A44" w:rsidP="00944A44">
      <w:pPr>
        <w:pStyle w:val="EX"/>
        <w:rPr>
          <w:lang w:val="en-US"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284D7083" w14:textId="621346AF" w:rsidR="00F27B40" w:rsidRPr="00B045D7" w:rsidRDefault="00F27B40" w:rsidP="00944A44">
      <w:pPr>
        <w:pStyle w:val="EX"/>
        <w:rPr>
          <w:noProof/>
          <w:lang w:eastAsia="en-GB"/>
        </w:rPr>
      </w:pPr>
      <w:r w:rsidRPr="001E1D27">
        <w:rPr>
          <w:rFonts w:ascii="CG Times (WN)" w:hAnsi="CG Times (WN)"/>
          <w:bCs/>
          <w:lang w:val="en-US" w:eastAsia="zh-CN"/>
        </w:rPr>
        <w:t>[</w:t>
      </w:r>
      <w:r>
        <w:rPr>
          <w:rFonts w:ascii="CG Times (WN)" w:eastAsia="Malgun Gothic" w:hAnsi="CG Times (WN)" w:hint="eastAsia"/>
          <w:bCs/>
          <w:lang w:val="en-US"/>
        </w:rPr>
        <w:t>22</w:t>
      </w:r>
      <w:r w:rsidRPr="001E1D27">
        <w:rPr>
          <w:rFonts w:ascii="CG Times (WN)" w:hAnsi="CG Times (WN)"/>
          <w:bCs/>
          <w:lang w:val="en-US" w:eastAsia="zh-CN"/>
        </w:rPr>
        <w:t>]</w:t>
      </w:r>
      <w:r>
        <w:rPr>
          <w:rFonts w:ascii="CG Times (WN)" w:eastAsia="Malgun Gothic" w:hAnsi="CG Times (WN)"/>
          <w:bCs/>
          <w:lang w:val="en-US"/>
        </w:rPr>
        <w:tab/>
      </w:r>
      <w:r w:rsidRPr="001E1D27">
        <w:rPr>
          <w:rFonts w:ascii="CG Times (WN)" w:hAnsi="CG Times (WN)"/>
          <w:bCs/>
          <w:lang w:val="en-US" w:eastAsia="zh-CN"/>
        </w:rPr>
        <w:t>3GPP TS 38.401: "3rd Generation Partnership Project; Technical Specification Group Radio Access Network; NG-RAN; Architecture description".</w:t>
      </w:r>
    </w:p>
    <w:p w14:paraId="31B1BB59" w14:textId="77777777" w:rsidR="00080512" w:rsidRPr="00707B3F" w:rsidRDefault="00080512">
      <w:pPr>
        <w:pStyle w:val="Heading1"/>
        <w:rPr>
          <w:noProof/>
        </w:rPr>
      </w:pPr>
      <w:bookmarkStart w:id="61" w:name="_CR3"/>
      <w:bookmarkStart w:id="62" w:name="_Toc99056094"/>
      <w:bookmarkStart w:id="63" w:name="_Toc99959027"/>
      <w:bookmarkStart w:id="64" w:name="_Toc105612203"/>
      <w:bookmarkStart w:id="65" w:name="_Toc106109419"/>
      <w:bookmarkStart w:id="66" w:name="_Toc112766311"/>
      <w:bookmarkStart w:id="67" w:name="_Toc113379227"/>
      <w:bookmarkStart w:id="68" w:name="_Toc120091780"/>
      <w:bookmarkStart w:id="69" w:name="_Toc209692735"/>
      <w:bookmarkEnd w:id="61"/>
      <w:r w:rsidRPr="00707B3F">
        <w:rPr>
          <w:noProof/>
        </w:rPr>
        <w:t>3</w:t>
      </w:r>
      <w:r w:rsidRPr="00707B3F">
        <w:rPr>
          <w:noProof/>
        </w:rPr>
        <w:tab/>
        <w:t xml:space="preserve">Definitions, </w:t>
      </w:r>
      <w:r w:rsidR="008028A4" w:rsidRPr="00707B3F">
        <w:rPr>
          <w:noProof/>
        </w:rPr>
        <w:t>symbols and abbreviations</w:t>
      </w:r>
      <w:bookmarkEnd w:id="55"/>
      <w:bookmarkEnd w:id="56"/>
      <w:bookmarkEnd w:id="57"/>
      <w:bookmarkEnd w:id="58"/>
      <w:bookmarkEnd w:id="59"/>
      <w:bookmarkEnd w:id="60"/>
      <w:bookmarkEnd w:id="62"/>
      <w:bookmarkEnd w:id="63"/>
      <w:bookmarkEnd w:id="64"/>
      <w:bookmarkEnd w:id="65"/>
      <w:bookmarkEnd w:id="66"/>
      <w:bookmarkEnd w:id="67"/>
      <w:bookmarkEnd w:id="68"/>
      <w:bookmarkEnd w:id="69"/>
    </w:p>
    <w:p w14:paraId="0A6D1609" w14:textId="77777777" w:rsidR="00080512" w:rsidRPr="00707B3F" w:rsidRDefault="00080512">
      <w:pPr>
        <w:pStyle w:val="Heading2"/>
        <w:rPr>
          <w:noProof/>
        </w:rPr>
      </w:pPr>
      <w:bookmarkStart w:id="70" w:name="_CR3_1"/>
      <w:bookmarkStart w:id="71" w:name="_Toc534903024"/>
      <w:bookmarkStart w:id="72" w:name="_Toc51775886"/>
      <w:bookmarkStart w:id="73" w:name="_Toc56772908"/>
      <w:bookmarkStart w:id="74" w:name="_Toc64447537"/>
      <w:bookmarkStart w:id="75" w:name="_Toc74152193"/>
      <w:bookmarkStart w:id="76" w:name="_Toc88654046"/>
      <w:bookmarkStart w:id="77" w:name="_Toc99056095"/>
      <w:bookmarkStart w:id="78" w:name="_Toc99959028"/>
      <w:bookmarkStart w:id="79" w:name="_Toc105612204"/>
      <w:bookmarkStart w:id="80" w:name="_Toc106109420"/>
      <w:bookmarkStart w:id="81" w:name="_Toc112766312"/>
      <w:bookmarkStart w:id="82" w:name="_Toc113379228"/>
      <w:bookmarkStart w:id="83" w:name="_Toc120091781"/>
      <w:bookmarkStart w:id="84" w:name="_Toc209692736"/>
      <w:bookmarkEnd w:id="70"/>
      <w:r w:rsidRPr="00707B3F">
        <w:rPr>
          <w:noProof/>
        </w:rPr>
        <w:t>3.1</w:t>
      </w:r>
      <w:r w:rsidRPr="00707B3F">
        <w:rPr>
          <w:noProof/>
        </w:rPr>
        <w:tab/>
        <w:t>Definitions</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5" w:name="OLE_LINK6"/>
      <w:bookmarkStart w:id="86" w:name="OLE_LINK7"/>
      <w:bookmarkStart w:id="87" w:name="OLE_LINK8"/>
      <w:r w:rsidR="00DF62CD" w:rsidRPr="00707B3F">
        <w:rPr>
          <w:noProof/>
        </w:rPr>
        <w:t xml:space="preserve">3GPP </w:t>
      </w:r>
      <w:bookmarkEnd w:id="85"/>
      <w:bookmarkEnd w:id="86"/>
      <w:bookmarkEnd w:id="87"/>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18E1915" w14:textId="77777777" w:rsidR="00E84A16" w:rsidRPr="004159AB" w:rsidRDefault="00944A44" w:rsidP="00E84A16">
      <w:pPr>
        <w:rPr>
          <w:lang w:eastAsia="ja-JP"/>
        </w:rPr>
      </w:pPr>
      <w:r>
        <w:rPr>
          <w:b/>
          <w:lang w:eastAsia="ja-JP"/>
        </w:rPr>
        <w:t>Mobile IAB-MT</w:t>
      </w:r>
      <w:r w:rsidRPr="004B4873">
        <w:rPr>
          <w:b/>
          <w:bCs/>
          <w:lang w:eastAsia="ja-JP"/>
        </w:rPr>
        <w:t>:</w:t>
      </w:r>
      <w:r>
        <w:rPr>
          <w:lang w:eastAsia="ja-JP"/>
        </w:rPr>
        <w:t xml:space="preserve"> as defined in TS 38.300 [3].</w:t>
      </w:r>
      <w:bookmarkStart w:id="88" w:name="_Hlk208915699"/>
    </w:p>
    <w:p w14:paraId="1364F407" w14:textId="10C52C31" w:rsidR="00E84A16" w:rsidRPr="004159AB" w:rsidRDefault="00E84A16" w:rsidP="00E84A16">
      <w:pPr>
        <w:rPr>
          <w:lang w:eastAsia="ja-JP"/>
        </w:rPr>
      </w:pPr>
      <w:r w:rsidRPr="004B4873">
        <w:rPr>
          <w:b/>
          <w:bCs/>
          <w:lang w:val="en-US" w:eastAsia="zh-CN"/>
        </w:rPr>
        <w:t>WAB-MT:</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p>
    <w:p w14:paraId="134D2D11" w14:textId="773D07DF" w:rsidR="00944A44" w:rsidRPr="00707B3F" w:rsidRDefault="00E84A16" w:rsidP="00E84A16">
      <w:pPr>
        <w:rPr>
          <w:noProof/>
        </w:rPr>
      </w:pPr>
      <w:r w:rsidRPr="004B4873">
        <w:rPr>
          <w:b/>
          <w:bCs/>
          <w:lang w:val="en-US" w:eastAsia="zh-CN"/>
        </w:rPr>
        <w:t>WAB-gNB:</w:t>
      </w:r>
      <w:r w:rsidRPr="004159AB">
        <w:rPr>
          <w:lang w:val="en-US" w:eastAsia="zh-CN"/>
        </w:rPr>
        <w:t xml:space="preserve"> </w:t>
      </w:r>
      <w:r w:rsidRPr="004159AB">
        <w:rPr>
          <w:lang w:eastAsia="ja-JP"/>
        </w:rPr>
        <w:t>as defined in TS 38.</w:t>
      </w:r>
      <w:r w:rsidRPr="004159AB">
        <w:rPr>
          <w:lang w:val="en-US" w:eastAsia="zh-CN"/>
        </w:rPr>
        <w:t>401</w:t>
      </w:r>
      <w:r w:rsidRPr="004159AB">
        <w:rPr>
          <w:lang w:eastAsia="ja-JP"/>
        </w:rPr>
        <w:t xml:space="preserve"> [</w:t>
      </w:r>
      <w:r>
        <w:rPr>
          <w:rFonts w:eastAsia="Malgun Gothic" w:hint="eastAsia"/>
          <w:lang w:val="en-US"/>
        </w:rPr>
        <w:t>22</w:t>
      </w:r>
      <w:r w:rsidRPr="004159AB">
        <w:rPr>
          <w:lang w:eastAsia="ja-JP"/>
        </w:rPr>
        <w:t>].</w:t>
      </w:r>
      <w:bookmarkEnd w:id="88"/>
    </w:p>
    <w:p w14:paraId="02723E3B" w14:textId="77777777" w:rsidR="00080512" w:rsidRPr="00707B3F" w:rsidRDefault="00080512">
      <w:pPr>
        <w:pStyle w:val="Heading2"/>
        <w:rPr>
          <w:noProof/>
        </w:rPr>
      </w:pPr>
      <w:bookmarkStart w:id="89" w:name="_CR3_2"/>
      <w:bookmarkStart w:id="90" w:name="_Toc534903025"/>
      <w:bookmarkStart w:id="91" w:name="_Toc51775887"/>
      <w:bookmarkStart w:id="92" w:name="_Toc56772909"/>
      <w:bookmarkStart w:id="93" w:name="_Toc64447538"/>
      <w:bookmarkStart w:id="94" w:name="_Toc74152194"/>
      <w:bookmarkStart w:id="95" w:name="_Toc88654047"/>
      <w:bookmarkStart w:id="96" w:name="_Toc99056096"/>
      <w:bookmarkStart w:id="97" w:name="_Toc99959029"/>
      <w:bookmarkStart w:id="98" w:name="_Toc105612205"/>
      <w:bookmarkStart w:id="99" w:name="_Toc106109421"/>
      <w:bookmarkStart w:id="100" w:name="_Toc112766313"/>
      <w:bookmarkStart w:id="101" w:name="_Toc113379229"/>
      <w:bookmarkStart w:id="102" w:name="_Toc120091782"/>
      <w:bookmarkStart w:id="103" w:name="_Toc209692737"/>
      <w:bookmarkEnd w:id="89"/>
      <w:r w:rsidRPr="00707B3F">
        <w:rPr>
          <w:noProof/>
        </w:rPr>
        <w:t>3.2</w:t>
      </w:r>
      <w:r w:rsidRPr="00707B3F">
        <w:rPr>
          <w:noProof/>
        </w:rPr>
        <w:tab/>
        <w:t>Symbols</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4" w:name="_CR3_3"/>
      <w:bookmarkStart w:id="105" w:name="_Toc534903026"/>
      <w:bookmarkStart w:id="106" w:name="_Toc51775888"/>
      <w:bookmarkStart w:id="107" w:name="_Toc56772910"/>
      <w:bookmarkStart w:id="108" w:name="_Toc64447539"/>
      <w:bookmarkStart w:id="109" w:name="_Toc74152195"/>
      <w:bookmarkStart w:id="110" w:name="_Toc88654048"/>
      <w:bookmarkStart w:id="111" w:name="_Toc99056097"/>
      <w:bookmarkStart w:id="112" w:name="_Toc99959030"/>
      <w:bookmarkStart w:id="113" w:name="_Toc105612206"/>
      <w:bookmarkStart w:id="114" w:name="_Toc106109422"/>
      <w:bookmarkStart w:id="115" w:name="_Toc112766314"/>
      <w:bookmarkStart w:id="116" w:name="_Toc113379230"/>
      <w:bookmarkStart w:id="117" w:name="_Toc120091783"/>
      <w:bookmarkStart w:id="118" w:name="_Toc209692738"/>
      <w:bookmarkEnd w:id="104"/>
      <w:r w:rsidRPr="00707B3F">
        <w:rPr>
          <w:noProof/>
        </w:rPr>
        <w:t>3.3</w:t>
      </w:r>
      <w:r w:rsidRPr="00707B3F">
        <w:rPr>
          <w:noProof/>
        </w:rPr>
        <w:tab/>
        <w:t>Abbreviations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6D3634F9" w14:textId="620F975D" w:rsidR="0037633B" w:rsidRDefault="00E47BA5" w:rsidP="0037633B">
      <w:pPr>
        <w:pStyle w:val="EW"/>
        <w:rPr>
          <w:noProof/>
        </w:rPr>
      </w:pPr>
      <w:r>
        <w:rPr>
          <w:noProof/>
        </w:rPr>
        <w:t>UL-AoA</w:t>
      </w:r>
      <w:r>
        <w:rPr>
          <w:noProof/>
        </w:rPr>
        <w:tab/>
        <w:t>Uplink Angle of Arrival</w:t>
      </w:r>
    </w:p>
    <w:p w14:paraId="54CA9CFB" w14:textId="71E37E16" w:rsidR="00E47BA5" w:rsidRDefault="0037633B" w:rsidP="0037633B">
      <w:pPr>
        <w:pStyle w:val="EW"/>
        <w:rPr>
          <w:noProof/>
        </w:rPr>
      </w:pPr>
      <w:r>
        <w:rPr>
          <w:noProof/>
        </w:rPr>
        <w:t>UL-RSCP</w:t>
      </w:r>
      <w:r>
        <w:rPr>
          <w:noProof/>
        </w:rPr>
        <w:tab/>
        <w:t>UL Reference Signal Carrier Phase</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7CEE7EFE" w14:textId="77777777" w:rsidR="000E4247" w:rsidRDefault="00BD32AD" w:rsidP="000E4247">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48AD19A" w14:textId="77777777" w:rsidR="000E4247" w:rsidRDefault="000E4247" w:rsidP="000E4247">
      <w:pPr>
        <w:pStyle w:val="EW"/>
        <w:rPr>
          <w:noProof/>
        </w:rPr>
      </w:pPr>
      <w:r w:rsidRPr="00284E3F">
        <w:rPr>
          <w:noProof/>
        </w:rPr>
        <w:t>UL SRS-TDCT</w:t>
      </w:r>
      <w:r>
        <w:rPr>
          <w:noProof/>
        </w:rPr>
        <w:tab/>
        <w:t>UL SRS Time Domain Channel Timing</w:t>
      </w:r>
    </w:p>
    <w:p w14:paraId="53CFC89D" w14:textId="3C98008C" w:rsidR="00BD32AD" w:rsidRPr="007E1508" w:rsidRDefault="000E4247" w:rsidP="000E4247">
      <w:pPr>
        <w:pStyle w:val="EW"/>
        <w:rPr>
          <w:noProof/>
        </w:rPr>
      </w:pPr>
      <w:r>
        <w:rPr>
          <w:noProof/>
        </w:rPr>
        <w:t>UL-SRS-TDCP</w:t>
      </w:r>
      <w:r>
        <w:rPr>
          <w:noProof/>
        </w:rPr>
        <w:tab/>
        <w:t>UL SRS Time Domain Channel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9" w:name="_CR4"/>
      <w:bookmarkStart w:id="120" w:name="_Toc534903027"/>
      <w:bookmarkStart w:id="121" w:name="_Toc51775889"/>
      <w:bookmarkStart w:id="122" w:name="_Toc56772911"/>
      <w:bookmarkStart w:id="123" w:name="_Toc64447540"/>
      <w:bookmarkStart w:id="124" w:name="_Toc74152196"/>
      <w:bookmarkStart w:id="125" w:name="_Toc88654049"/>
      <w:bookmarkStart w:id="126" w:name="_Toc99056098"/>
      <w:bookmarkStart w:id="127" w:name="_Toc99959031"/>
      <w:bookmarkStart w:id="128" w:name="_Toc105612207"/>
      <w:bookmarkStart w:id="129" w:name="_Toc106109423"/>
      <w:bookmarkStart w:id="130" w:name="_Toc112766315"/>
      <w:bookmarkStart w:id="131" w:name="_Toc113379231"/>
      <w:bookmarkStart w:id="132" w:name="_Toc120091784"/>
      <w:bookmarkStart w:id="133" w:name="_Toc209692739"/>
      <w:bookmarkEnd w:id="119"/>
      <w:r w:rsidRPr="00707B3F">
        <w:rPr>
          <w:noProof/>
        </w:rPr>
        <w:t>4</w:t>
      </w:r>
      <w:r w:rsidRPr="00707B3F">
        <w:rPr>
          <w:noProof/>
        </w:rPr>
        <w:tab/>
      </w:r>
      <w:r w:rsidR="008B0DC7" w:rsidRPr="00707B3F">
        <w:rPr>
          <w:noProof/>
        </w:rPr>
        <w:t>General</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5852809" w14:textId="77777777" w:rsidR="00080512" w:rsidRPr="00707B3F" w:rsidRDefault="00080512">
      <w:pPr>
        <w:pStyle w:val="Heading2"/>
        <w:rPr>
          <w:noProof/>
        </w:rPr>
      </w:pPr>
      <w:bookmarkStart w:id="134" w:name="_CR4_1"/>
      <w:bookmarkStart w:id="135" w:name="_Toc534903028"/>
      <w:bookmarkStart w:id="136" w:name="_Toc51775890"/>
      <w:bookmarkStart w:id="137" w:name="_Toc56772912"/>
      <w:bookmarkStart w:id="138" w:name="_Toc64447541"/>
      <w:bookmarkStart w:id="139" w:name="_Toc74152197"/>
      <w:bookmarkStart w:id="140" w:name="_Toc88654050"/>
      <w:bookmarkStart w:id="141" w:name="_Toc99056099"/>
      <w:bookmarkStart w:id="142" w:name="_Toc99959032"/>
      <w:bookmarkStart w:id="143" w:name="_Toc105612208"/>
      <w:bookmarkStart w:id="144" w:name="_Toc106109424"/>
      <w:bookmarkStart w:id="145" w:name="_Toc112766316"/>
      <w:bookmarkStart w:id="146" w:name="_Toc113379232"/>
      <w:bookmarkStart w:id="147" w:name="_Toc120091785"/>
      <w:bookmarkStart w:id="148" w:name="_Toc209692740"/>
      <w:bookmarkEnd w:id="134"/>
      <w:r w:rsidRPr="00707B3F">
        <w:rPr>
          <w:noProof/>
        </w:rPr>
        <w:t>4.1</w:t>
      </w:r>
      <w:r w:rsidRPr="00707B3F">
        <w:rPr>
          <w:noProof/>
        </w:rPr>
        <w:tab/>
      </w:r>
      <w:r w:rsidR="008B0DC7" w:rsidRPr="00707B3F">
        <w:rPr>
          <w:noProof/>
        </w:rPr>
        <w:t>Procedure specification principles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49" w:name="_CR4_2"/>
      <w:bookmarkStart w:id="150" w:name="_Toc534903029"/>
      <w:bookmarkStart w:id="151" w:name="_Toc51775891"/>
      <w:bookmarkStart w:id="152" w:name="_Toc56772913"/>
      <w:bookmarkStart w:id="153" w:name="_Toc64447542"/>
      <w:bookmarkStart w:id="154" w:name="_Toc74152198"/>
      <w:bookmarkStart w:id="155" w:name="_Toc88654051"/>
      <w:bookmarkStart w:id="156" w:name="_Toc99056100"/>
      <w:bookmarkStart w:id="157" w:name="_Toc99959033"/>
      <w:bookmarkStart w:id="158" w:name="_Toc105612209"/>
      <w:bookmarkStart w:id="159" w:name="_Toc106109425"/>
      <w:bookmarkStart w:id="160" w:name="_Toc112766317"/>
      <w:bookmarkStart w:id="161" w:name="_Toc113379233"/>
      <w:bookmarkStart w:id="162" w:name="_Toc120091786"/>
      <w:bookmarkStart w:id="163" w:name="_Toc209692741"/>
      <w:bookmarkEnd w:id="149"/>
      <w:r w:rsidRPr="00707B3F">
        <w:rPr>
          <w:noProof/>
        </w:rPr>
        <w:t>4.2</w:t>
      </w:r>
      <w:r w:rsidRPr="00707B3F">
        <w:rPr>
          <w:noProof/>
        </w:rPr>
        <w:tab/>
      </w:r>
      <w:r w:rsidR="008B0DC7" w:rsidRPr="00707B3F">
        <w:rPr>
          <w:noProof/>
        </w:rPr>
        <w:t>Forwards and backwards compatibility</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4" w:name="_CR4_3"/>
      <w:bookmarkStart w:id="165" w:name="_Toc534903030"/>
      <w:bookmarkStart w:id="166" w:name="_Toc51775892"/>
      <w:bookmarkStart w:id="167" w:name="_Toc56772914"/>
      <w:bookmarkStart w:id="168" w:name="_Toc64447543"/>
      <w:bookmarkStart w:id="169" w:name="_Toc74152199"/>
      <w:bookmarkStart w:id="170" w:name="_Toc88654052"/>
      <w:bookmarkStart w:id="171" w:name="_Toc99056101"/>
      <w:bookmarkStart w:id="172" w:name="_Toc99959034"/>
      <w:bookmarkStart w:id="173" w:name="_Toc105612210"/>
      <w:bookmarkStart w:id="174" w:name="_Toc106109426"/>
      <w:bookmarkStart w:id="175" w:name="_Toc112766318"/>
      <w:bookmarkStart w:id="176" w:name="_Toc113379234"/>
      <w:bookmarkStart w:id="177" w:name="_Toc120091787"/>
      <w:bookmarkStart w:id="178" w:name="_Toc209692742"/>
      <w:bookmarkEnd w:id="164"/>
      <w:r w:rsidRPr="00707B3F">
        <w:rPr>
          <w:noProof/>
        </w:rPr>
        <w:t>4.3</w:t>
      </w:r>
      <w:r w:rsidRPr="00707B3F">
        <w:rPr>
          <w:noProof/>
        </w:rPr>
        <w:tab/>
        <w:t>Specification notations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79" w:name="_CR5"/>
      <w:bookmarkStart w:id="180" w:name="_Toc534903031"/>
      <w:bookmarkStart w:id="181" w:name="_Toc51775893"/>
      <w:bookmarkStart w:id="182" w:name="_Toc56772915"/>
      <w:bookmarkStart w:id="183" w:name="_Toc64447544"/>
      <w:bookmarkStart w:id="184" w:name="_Toc74152200"/>
      <w:bookmarkStart w:id="185" w:name="_Toc88654053"/>
      <w:bookmarkStart w:id="186" w:name="_Toc99056102"/>
      <w:bookmarkStart w:id="187" w:name="_Toc99959035"/>
      <w:bookmarkStart w:id="188" w:name="_Toc105612211"/>
      <w:bookmarkStart w:id="189" w:name="_Toc106109427"/>
      <w:bookmarkStart w:id="190" w:name="_Toc112766319"/>
      <w:bookmarkStart w:id="191" w:name="_Toc113379235"/>
      <w:bookmarkStart w:id="192" w:name="_Toc120091788"/>
      <w:bookmarkStart w:id="193" w:name="_Toc209692743"/>
      <w:bookmarkEnd w:id="179"/>
      <w:r w:rsidRPr="00707B3F">
        <w:rPr>
          <w:noProof/>
        </w:rPr>
        <w:t>5</w:t>
      </w:r>
      <w:r w:rsidRPr="00707B3F">
        <w:rPr>
          <w:noProof/>
        </w:rPr>
        <w:tab/>
        <w:t>NRPPa services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194" w:name="_CR5_1"/>
      <w:bookmarkStart w:id="195" w:name="_Toc534903032"/>
      <w:bookmarkStart w:id="196" w:name="_Toc51775894"/>
      <w:bookmarkStart w:id="197" w:name="_Toc56772916"/>
      <w:bookmarkStart w:id="198" w:name="_Toc64447545"/>
      <w:bookmarkStart w:id="199" w:name="_Toc74152201"/>
      <w:bookmarkStart w:id="200" w:name="_Toc88654054"/>
      <w:bookmarkStart w:id="201" w:name="_Toc99056103"/>
      <w:bookmarkStart w:id="202" w:name="_Toc99959036"/>
      <w:bookmarkStart w:id="203" w:name="_Toc105612212"/>
      <w:bookmarkStart w:id="204" w:name="_Toc106109428"/>
      <w:bookmarkStart w:id="205" w:name="_Toc112766320"/>
      <w:bookmarkStart w:id="206" w:name="_Toc113379236"/>
      <w:bookmarkStart w:id="207" w:name="_Toc120091789"/>
      <w:bookmarkStart w:id="208" w:name="_Toc209692744"/>
      <w:bookmarkEnd w:id="194"/>
      <w:r w:rsidRPr="00E766B3">
        <w:t>5.1</w:t>
      </w:r>
      <w:r w:rsidRPr="00E766B3">
        <w:tab/>
        <w:t>NRPPa procedure modules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09" w:name="_CR5_2"/>
      <w:bookmarkStart w:id="210" w:name="_Toc534903033"/>
      <w:bookmarkStart w:id="211" w:name="_Toc51775895"/>
      <w:bookmarkStart w:id="212" w:name="_Toc56772917"/>
      <w:bookmarkStart w:id="213" w:name="_Toc64447546"/>
      <w:bookmarkStart w:id="214" w:name="_Toc74152202"/>
      <w:bookmarkStart w:id="215" w:name="_Toc88654055"/>
      <w:bookmarkStart w:id="216" w:name="_Toc99056104"/>
      <w:bookmarkStart w:id="217" w:name="_Toc99959037"/>
      <w:bookmarkStart w:id="218" w:name="_Toc105612213"/>
      <w:bookmarkStart w:id="219" w:name="_Toc106109429"/>
      <w:bookmarkStart w:id="220" w:name="_Toc112766321"/>
      <w:bookmarkStart w:id="221" w:name="_Toc113379237"/>
      <w:bookmarkStart w:id="222" w:name="_Toc120091790"/>
      <w:bookmarkStart w:id="223" w:name="_Toc209692745"/>
      <w:bookmarkEnd w:id="209"/>
      <w:r w:rsidRPr="00E766B3">
        <w:t>5.2</w:t>
      </w:r>
      <w:r w:rsidRPr="00E766B3">
        <w:tab/>
        <w:t>Parallel transactions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4" w:name="_CR6"/>
      <w:bookmarkStart w:id="225" w:name="_Toc534903034"/>
      <w:bookmarkStart w:id="226" w:name="_Toc51775896"/>
      <w:bookmarkStart w:id="227" w:name="_Toc56772918"/>
      <w:bookmarkStart w:id="228" w:name="_Toc64447547"/>
      <w:bookmarkStart w:id="229" w:name="_Toc74152203"/>
      <w:bookmarkStart w:id="230" w:name="_Toc88654056"/>
      <w:bookmarkStart w:id="231" w:name="_Toc99056105"/>
      <w:bookmarkStart w:id="232" w:name="_Toc99959038"/>
      <w:bookmarkStart w:id="233" w:name="_Toc105612214"/>
      <w:bookmarkStart w:id="234" w:name="_Toc106109430"/>
      <w:bookmarkStart w:id="235" w:name="_Toc112766322"/>
      <w:bookmarkStart w:id="236" w:name="_Toc113379238"/>
      <w:bookmarkStart w:id="237" w:name="_Toc120091791"/>
      <w:bookmarkStart w:id="238" w:name="_Toc209692746"/>
      <w:bookmarkEnd w:id="224"/>
      <w:r w:rsidRPr="00707B3F">
        <w:rPr>
          <w:noProof/>
        </w:rPr>
        <w:t>6</w:t>
      </w:r>
      <w:r w:rsidRPr="00707B3F">
        <w:rPr>
          <w:noProof/>
        </w:rPr>
        <w:tab/>
        <w:t>Services expected from lower layer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39" w:name="_CR7"/>
      <w:bookmarkStart w:id="240" w:name="_Toc534903035"/>
      <w:bookmarkStart w:id="241" w:name="_Toc51775897"/>
      <w:bookmarkStart w:id="242" w:name="_Toc56772919"/>
      <w:bookmarkStart w:id="243" w:name="_Toc64447548"/>
      <w:bookmarkStart w:id="244" w:name="_Toc74152204"/>
      <w:bookmarkStart w:id="245" w:name="_Toc88654057"/>
      <w:bookmarkStart w:id="246" w:name="_Toc99056106"/>
      <w:bookmarkStart w:id="247" w:name="_Toc99959039"/>
      <w:bookmarkStart w:id="248" w:name="_Toc105612215"/>
      <w:bookmarkStart w:id="249" w:name="_Toc106109431"/>
      <w:bookmarkStart w:id="250" w:name="_Toc112766323"/>
      <w:bookmarkStart w:id="251" w:name="_Toc113379239"/>
      <w:bookmarkStart w:id="252" w:name="_Toc120091792"/>
      <w:bookmarkStart w:id="253" w:name="_Toc209692747"/>
      <w:bookmarkEnd w:id="239"/>
      <w:r w:rsidRPr="00707B3F">
        <w:rPr>
          <w:noProof/>
        </w:rPr>
        <w:t>7</w:t>
      </w:r>
      <w:r w:rsidRPr="00707B3F">
        <w:rPr>
          <w:noProof/>
        </w:rPr>
        <w:tab/>
        <w:t>Functions of NRPPa</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223F2A4" w14:textId="1D804D8E" w:rsidR="00DE53DA" w:rsidRDefault="00DE53DA" w:rsidP="00AC4B5B">
      <w:pPr>
        <w:pStyle w:val="B1"/>
        <w:rPr>
          <w:noProof/>
        </w:rPr>
      </w:pPr>
      <w:r w:rsidRPr="000E3958">
        <w:rPr>
          <w:noProof/>
        </w:rPr>
        <w:t>-</w:t>
      </w:r>
      <w:r>
        <w:rPr>
          <w:noProof/>
        </w:rPr>
        <w:tab/>
        <w:t xml:space="preserve">Area-specific SRS </w:t>
      </w:r>
      <w:r w:rsidRPr="000E3958">
        <w:rPr>
          <w:noProof/>
        </w:rPr>
        <w:t xml:space="preserve">Information Transfer. This function allows the LMF to </w:t>
      </w:r>
      <w:r>
        <w:rPr>
          <w:noProof/>
        </w:rPr>
        <w:t>notify the NG-RAN node about area-specific SRS configuration information</w:t>
      </w:r>
      <w:r w:rsidRPr="000E3958">
        <w:rPr>
          <w:noProof/>
        </w:rPr>
        <w:t>.</w:t>
      </w:r>
    </w:p>
    <w:p w14:paraId="2952BAF1" w14:textId="7B3914D3" w:rsidR="000E4247" w:rsidRPr="000E4247" w:rsidRDefault="000E4247" w:rsidP="000E4247">
      <w:pPr>
        <w:pStyle w:val="B1"/>
        <w:rPr>
          <w:noProof/>
        </w:rPr>
      </w:pPr>
      <w:r w:rsidRPr="00B23EA5">
        <w:rPr>
          <w:noProof/>
        </w:rPr>
        <w:t>-</w:t>
      </w:r>
      <w:r w:rsidRPr="00B23EA5">
        <w:rPr>
          <w:noProof/>
        </w:rPr>
        <w:tab/>
        <w:t>Positioning Data Collection Information Transfer: Thi</w:t>
      </w:r>
      <w:r w:rsidRPr="00B23EA5">
        <w:rPr>
          <w:rFonts w:eastAsia="SimSun"/>
          <w:noProof/>
        </w:rPr>
        <w:t xml:space="preserve">s function allows the </w:t>
      </w:r>
      <w:r>
        <w:rPr>
          <w:rFonts w:eastAsia="SimSun"/>
          <w:noProof/>
        </w:rPr>
        <w:t>NG-RAN node</w:t>
      </w:r>
      <w:r w:rsidRPr="00B23EA5">
        <w:rPr>
          <w:rFonts w:eastAsia="SimSun"/>
          <w:noProof/>
        </w:rPr>
        <w:t xml:space="preserve"> to collect positioning data from the LMF.</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E766B3">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r w:rsidR="00DE53DA" w:rsidRPr="00707B3F" w14:paraId="2761E96C" w14:textId="77777777" w:rsidTr="00614407">
        <w:trPr>
          <w:cantSplit/>
        </w:trPr>
        <w:tc>
          <w:tcPr>
            <w:tcW w:w="3970" w:type="dxa"/>
          </w:tcPr>
          <w:p w14:paraId="7869743C" w14:textId="07D9E473" w:rsidR="00DE53DA" w:rsidRPr="00396954" w:rsidRDefault="00DE53DA" w:rsidP="00DE53DA">
            <w:pPr>
              <w:pStyle w:val="TAL"/>
            </w:pPr>
            <w:r>
              <w:rPr>
                <w:noProof/>
              </w:rPr>
              <w:t>Area-specific SRS</w:t>
            </w:r>
            <w:r>
              <w:t xml:space="preserve"> Information Transfer</w:t>
            </w:r>
          </w:p>
        </w:tc>
        <w:tc>
          <w:tcPr>
            <w:tcW w:w="3969" w:type="dxa"/>
          </w:tcPr>
          <w:p w14:paraId="009D235A" w14:textId="4D1DC19B" w:rsidR="00DE53DA" w:rsidRPr="00396954" w:rsidRDefault="00DE53DA" w:rsidP="00DE53DA">
            <w:pPr>
              <w:pStyle w:val="TAL"/>
            </w:pPr>
            <w:r>
              <w:t>SRS Information Reservation Notification</w:t>
            </w:r>
          </w:p>
        </w:tc>
      </w:tr>
      <w:tr w:rsidR="000E4247" w:rsidRPr="00707B3F" w14:paraId="3AAAC1B6" w14:textId="77777777" w:rsidTr="00614407">
        <w:trPr>
          <w:cantSplit/>
        </w:trPr>
        <w:tc>
          <w:tcPr>
            <w:tcW w:w="3970" w:type="dxa"/>
          </w:tcPr>
          <w:p w14:paraId="723E694E" w14:textId="62FF65DD" w:rsidR="000E4247" w:rsidRDefault="000E4247" w:rsidP="000E4247">
            <w:pPr>
              <w:pStyle w:val="TAL"/>
              <w:rPr>
                <w:noProof/>
              </w:rPr>
            </w:pPr>
            <w:r w:rsidRPr="00B23EA5">
              <w:rPr>
                <w:noProof/>
              </w:rPr>
              <w:t>Positioning Data Collection Information Transfer</w:t>
            </w:r>
          </w:p>
        </w:tc>
        <w:tc>
          <w:tcPr>
            <w:tcW w:w="3969" w:type="dxa"/>
          </w:tcPr>
          <w:p w14:paraId="5F5AD503" w14:textId="7AF3BE1A" w:rsidR="000E4247" w:rsidRDefault="000E4247" w:rsidP="000E4247">
            <w:pPr>
              <w:pStyle w:val="TAL"/>
            </w:pPr>
            <w:r w:rsidRPr="00B23EA5">
              <w:t>Positioning Data Collection Report</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4" w:name="_CR8"/>
      <w:bookmarkStart w:id="255" w:name="_Toc534903036"/>
      <w:bookmarkStart w:id="256" w:name="_Toc51775898"/>
      <w:bookmarkStart w:id="257" w:name="_Toc56772920"/>
      <w:bookmarkStart w:id="258" w:name="_Toc64447549"/>
      <w:bookmarkStart w:id="259" w:name="_Toc74152205"/>
      <w:bookmarkStart w:id="260" w:name="_Toc88654058"/>
      <w:bookmarkStart w:id="261" w:name="_Toc99056107"/>
      <w:bookmarkStart w:id="262" w:name="_Toc99959040"/>
      <w:bookmarkStart w:id="263" w:name="_Toc105612216"/>
      <w:bookmarkStart w:id="264" w:name="_Toc106109432"/>
      <w:bookmarkStart w:id="265" w:name="_Toc112766324"/>
      <w:bookmarkStart w:id="266" w:name="_Toc113379240"/>
      <w:bookmarkStart w:id="267" w:name="_Toc120091793"/>
      <w:bookmarkStart w:id="268" w:name="_Toc209692748"/>
      <w:bookmarkEnd w:id="254"/>
      <w:r w:rsidRPr="00707B3F">
        <w:rPr>
          <w:noProof/>
        </w:rPr>
        <w:t>8</w:t>
      </w:r>
      <w:r w:rsidRPr="00707B3F">
        <w:rPr>
          <w:noProof/>
        </w:rPr>
        <w:tab/>
        <w:t>NRPPa procedures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544EAA6" w14:textId="77777777" w:rsidR="0012221A" w:rsidRPr="00707B3F" w:rsidRDefault="0012221A" w:rsidP="0012221A">
      <w:pPr>
        <w:pStyle w:val="Heading2"/>
        <w:rPr>
          <w:noProof/>
        </w:rPr>
      </w:pPr>
      <w:bookmarkStart w:id="269" w:name="_CR8_1"/>
      <w:bookmarkStart w:id="270" w:name="_Toc534903037"/>
      <w:bookmarkStart w:id="271" w:name="_Toc51775899"/>
      <w:bookmarkStart w:id="272" w:name="_Toc56772921"/>
      <w:bookmarkStart w:id="273" w:name="_Toc64447550"/>
      <w:bookmarkStart w:id="274" w:name="_Toc74152206"/>
      <w:bookmarkStart w:id="275" w:name="_Toc88654059"/>
      <w:bookmarkStart w:id="276" w:name="_Toc99056108"/>
      <w:bookmarkStart w:id="277" w:name="_Toc99959041"/>
      <w:bookmarkStart w:id="278" w:name="_Toc105612217"/>
      <w:bookmarkStart w:id="279" w:name="_Toc106109433"/>
      <w:bookmarkStart w:id="280" w:name="_Toc112766325"/>
      <w:bookmarkStart w:id="281" w:name="_Toc113379241"/>
      <w:bookmarkStart w:id="282" w:name="_Toc120091794"/>
      <w:bookmarkStart w:id="283" w:name="_Toc209692749"/>
      <w:bookmarkEnd w:id="269"/>
      <w:r w:rsidRPr="00707B3F">
        <w:rPr>
          <w:noProof/>
        </w:rPr>
        <w:t>8.1</w:t>
      </w:r>
      <w:r w:rsidRPr="00707B3F">
        <w:rPr>
          <w:noProof/>
        </w:rPr>
        <w:tab/>
        <w:t>Elementary procedures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0B2EA4C7" w:rsidR="00224BA5" w:rsidRPr="00E766B3" w:rsidRDefault="00224BA5" w:rsidP="00224BA5">
            <w:pPr>
              <w:pStyle w:val="TAL"/>
            </w:pPr>
            <w:r w:rsidRPr="00E766B3">
              <w:t>POSITIONING ACTIVATION</w:t>
            </w:r>
            <w:r>
              <w:t xml:space="preserve"> </w:t>
            </w:r>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41FB6095" w14:textId="17741F8A" w:rsidR="00224BA5" w:rsidRPr="00E766B3" w:rsidRDefault="00224BA5" w:rsidP="00224BA5">
            <w:pPr>
              <w:pStyle w:val="TAL"/>
            </w:pPr>
            <w:r w:rsidRPr="00E766B3">
              <w:t>POSITIONING ACTIVATION 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DE53DA" w:rsidRPr="00707B3F" w14:paraId="7965FB4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18F645" w14:textId="5408C7E6" w:rsidR="00DE53DA" w:rsidRPr="008B7068" w:rsidRDefault="00DE53DA" w:rsidP="00DE53DA">
            <w:pPr>
              <w:pStyle w:val="TAL"/>
              <w:rPr>
                <w:noProof/>
              </w:rPr>
            </w:pPr>
            <w:r>
              <w:rPr>
                <w:noProof/>
              </w:rPr>
              <w:t>SRS Information Reservation Notification</w:t>
            </w:r>
          </w:p>
        </w:tc>
        <w:tc>
          <w:tcPr>
            <w:tcW w:w="3250" w:type="dxa"/>
            <w:tcBorders>
              <w:top w:val="single" w:sz="4" w:space="0" w:color="auto"/>
              <w:left w:val="single" w:sz="4" w:space="0" w:color="auto"/>
              <w:bottom w:val="single" w:sz="4" w:space="0" w:color="auto"/>
              <w:right w:val="single" w:sz="4" w:space="0" w:color="auto"/>
            </w:tcBorders>
          </w:tcPr>
          <w:p w14:paraId="75AC9891" w14:textId="6FE9A755" w:rsidR="00DE53DA" w:rsidRPr="008B7068" w:rsidRDefault="00DE53DA" w:rsidP="00DE53DA">
            <w:pPr>
              <w:pStyle w:val="TAL"/>
              <w:rPr>
                <w:noProof/>
              </w:rPr>
            </w:pPr>
            <w:r>
              <w:rPr>
                <w:noProof/>
              </w:rPr>
              <w:t xml:space="preserve">SRS INFORMATION RESERVATION NOTIFICATION </w:t>
            </w:r>
          </w:p>
        </w:tc>
      </w:tr>
      <w:tr w:rsidR="000E4247" w:rsidRPr="00707B3F" w14:paraId="5307E08D"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F932525" w14:textId="63F61A9D" w:rsidR="000E4247" w:rsidRDefault="000E4247" w:rsidP="000E4247">
            <w:pPr>
              <w:pStyle w:val="TAL"/>
              <w:rPr>
                <w:noProof/>
              </w:rPr>
            </w:pPr>
            <w:r w:rsidRPr="00B23EA5">
              <w:rPr>
                <w:noProof/>
              </w:rPr>
              <w:t>Positioning Data Collection Report</w:t>
            </w:r>
          </w:p>
        </w:tc>
        <w:tc>
          <w:tcPr>
            <w:tcW w:w="3250" w:type="dxa"/>
            <w:tcBorders>
              <w:top w:val="single" w:sz="4" w:space="0" w:color="auto"/>
              <w:left w:val="single" w:sz="4" w:space="0" w:color="auto"/>
              <w:bottom w:val="single" w:sz="4" w:space="0" w:color="auto"/>
              <w:right w:val="single" w:sz="4" w:space="0" w:color="auto"/>
            </w:tcBorders>
          </w:tcPr>
          <w:p w14:paraId="0B04D263" w14:textId="7367F111" w:rsidR="000E4247" w:rsidRDefault="000E4247" w:rsidP="000E4247">
            <w:pPr>
              <w:pStyle w:val="TAL"/>
              <w:rPr>
                <w:noProof/>
              </w:rPr>
            </w:pPr>
            <w:r w:rsidRPr="00B23EA5">
              <w:rPr>
                <w:noProof/>
              </w:rPr>
              <w:t>POSITIONING DATA COLLECTION REPORT</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4" w:name="_CR8_2"/>
      <w:bookmarkStart w:id="285" w:name="_Toc534903038"/>
      <w:bookmarkStart w:id="286" w:name="_Toc51775900"/>
      <w:bookmarkStart w:id="287" w:name="_Toc56772922"/>
      <w:bookmarkStart w:id="288" w:name="_Toc64447551"/>
      <w:bookmarkStart w:id="289" w:name="_Toc74152207"/>
      <w:bookmarkStart w:id="290" w:name="_Toc88654060"/>
      <w:bookmarkStart w:id="291" w:name="_Toc99056109"/>
      <w:bookmarkStart w:id="292" w:name="_Toc99959042"/>
      <w:bookmarkStart w:id="293" w:name="_Toc105612218"/>
      <w:bookmarkStart w:id="294" w:name="_Toc106109434"/>
      <w:bookmarkStart w:id="295" w:name="_Toc112766326"/>
      <w:bookmarkStart w:id="296" w:name="_Toc113379242"/>
      <w:bookmarkStart w:id="297" w:name="_Toc120091795"/>
      <w:bookmarkStart w:id="298" w:name="_Toc209692750"/>
      <w:bookmarkEnd w:id="284"/>
      <w:r w:rsidRPr="00707B3F">
        <w:rPr>
          <w:noProof/>
        </w:rPr>
        <w:t>8.2</w:t>
      </w:r>
      <w:r w:rsidRPr="00707B3F">
        <w:rPr>
          <w:noProof/>
        </w:rPr>
        <w:tab/>
        <w:t>Location Information Transfer Procedures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DD66EA6" w14:textId="77777777" w:rsidR="0012221A" w:rsidRPr="00707B3F" w:rsidRDefault="0012221A" w:rsidP="0012221A">
      <w:pPr>
        <w:pStyle w:val="Heading3"/>
        <w:rPr>
          <w:noProof/>
        </w:rPr>
      </w:pPr>
      <w:bookmarkStart w:id="299" w:name="_CR8_2_1"/>
      <w:bookmarkStart w:id="300" w:name="_Toc534903039"/>
      <w:bookmarkStart w:id="301" w:name="_Toc51775901"/>
      <w:bookmarkStart w:id="302" w:name="_Toc56772923"/>
      <w:bookmarkStart w:id="303" w:name="_Toc64447552"/>
      <w:bookmarkStart w:id="304" w:name="_Toc74152208"/>
      <w:bookmarkStart w:id="305" w:name="_Toc88654061"/>
      <w:bookmarkStart w:id="306" w:name="_Toc99056110"/>
      <w:bookmarkStart w:id="307" w:name="_Toc99959043"/>
      <w:bookmarkStart w:id="308" w:name="_Toc105612219"/>
      <w:bookmarkStart w:id="309" w:name="_Toc106109435"/>
      <w:bookmarkStart w:id="310" w:name="_Toc112766327"/>
      <w:bookmarkStart w:id="311" w:name="_Toc113379243"/>
      <w:bookmarkStart w:id="312" w:name="_Toc120091796"/>
      <w:bookmarkStart w:id="313" w:name="_Toc209692751"/>
      <w:bookmarkEnd w:id="299"/>
      <w:r w:rsidRPr="00707B3F">
        <w:rPr>
          <w:noProof/>
        </w:rPr>
        <w:t>8.2.1</w:t>
      </w:r>
      <w:r w:rsidRPr="00707B3F">
        <w:rPr>
          <w:noProof/>
        </w:rPr>
        <w:tab/>
        <w:t>E-CID Measurement Initiation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65FC14E" w14:textId="77777777" w:rsidR="000B2037" w:rsidRPr="00707B3F" w:rsidRDefault="000B2037" w:rsidP="000B2037">
      <w:pPr>
        <w:pStyle w:val="Heading4"/>
        <w:rPr>
          <w:noProof/>
        </w:rPr>
      </w:pPr>
      <w:bookmarkStart w:id="314" w:name="_CR8_2_1_1"/>
      <w:bookmarkStart w:id="315" w:name="_Toc534903040"/>
      <w:bookmarkStart w:id="316" w:name="_Toc51775902"/>
      <w:bookmarkStart w:id="317" w:name="_Toc56772924"/>
      <w:bookmarkStart w:id="318" w:name="_Toc64447553"/>
      <w:bookmarkStart w:id="319" w:name="_Toc74152209"/>
      <w:bookmarkStart w:id="320" w:name="_Toc88654062"/>
      <w:bookmarkStart w:id="321" w:name="_Toc99056111"/>
      <w:bookmarkStart w:id="322" w:name="_Toc99959044"/>
      <w:bookmarkStart w:id="323" w:name="_Toc105612220"/>
      <w:bookmarkStart w:id="324" w:name="_Toc106109436"/>
      <w:bookmarkStart w:id="325" w:name="_Toc112766328"/>
      <w:bookmarkStart w:id="326" w:name="_Toc113379244"/>
      <w:bookmarkStart w:id="327" w:name="_Toc120091797"/>
      <w:bookmarkStart w:id="328" w:name="_Toc209692752"/>
      <w:bookmarkEnd w:id="314"/>
      <w:r w:rsidRPr="00707B3F">
        <w:rPr>
          <w:noProof/>
        </w:rPr>
        <w:t>8.2.1.1</w:t>
      </w:r>
      <w:r w:rsidRPr="00707B3F">
        <w:rPr>
          <w:noProof/>
        </w:rPr>
        <w:tab/>
        <w:t>General</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29" w:name="_CR8_2_1_2"/>
      <w:bookmarkStart w:id="330" w:name="_Toc534903041"/>
      <w:bookmarkStart w:id="331" w:name="_Toc51775903"/>
      <w:bookmarkStart w:id="332" w:name="_Toc56772925"/>
      <w:bookmarkStart w:id="333" w:name="_Toc64447554"/>
      <w:bookmarkStart w:id="334" w:name="_Toc74152210"/>
      <w:bookmarkStart w:id="335" w:name="_Toc88654063"/>
      <w:bookmarkStart w:id="336" w:name="_Toc99056112"/>
      <w:bookmarkStart w:id="337" w:name="_Toc99959045"/>
      <w:bookmarkStart w:id="338" w:name="_Toc105612221"/>
      <w:bookmarkStart w:id="339" w:name="_Toc106109437"/>
      <w:bookmarkStart w:id="340" w:name="_Toc112766329"/>
      <w:bookmarkStart w:id="341" w:name="_Toc113379245"/>
      <w:bookmarkStart w:id="342" w:name="_Toc120091798"/>
      <w:bookmarkStart w:id="343" w:name="_Toc209692753"/>
      <w:bookmarkEnd w:id="329"/>
      <w:r w:rsidRPr="00707B3F">
        <w:rPr>
          <w:noProof/>
        </w:rPr>
        <w:t>8.2.1.2</w:t>
      </w:r>
      <w:r w:rsidRPr="00707B3F">
        <w:rPr>
          <w:noProof/>
        </w:rPr>
        <w:tab/>
        <w:t>Successful Operation</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bookmarkStart w:id="344" w:name="_MON_1318314530"/>
    <w:bookmarkStart w:id="345" w:name="_MON_1318320815"/>
    <w:bookmarkEnd w:id="344"/>
    <w:bookmarkEnd w:id="345"/>
    <w:bookmarkStart w:id="346" w:name="_MON_1318314392"/>
    <w:bookmarkEnd w:id="346"/>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6pt;height:129.25pt" o:ole="">
            <v:imagedata r:id="rId12" o:title=""/>
          </v:shape>
          <o:OLEObject Type="Embed" ProgID="Word.Picture.8" ShapeID="_x0000_i1026" DrawAspect="Content" ObjectID="_1827066860"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6FA024D"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w:t>
      </w:r>
      <w:r w:rsidR="001B0275" w:rsidRPr="00386472">
        <w:rPr>
          <w:noProof/>
        </w:rPr>
        <w:t xml:space="preserve">the </w:t>
      </w:r>
      <w:r w:rsidR="001B0275">
        <w:rPr>
          <w:i/>
          <w:iCs/>
          <w:noProof/>
        </w:rPr>
        <w:t>Other-RAT Measurement Quantities</w:t>
      </w:r>
      <w:r w:rsidR="001B0275" w:rsidRPr="00386472">
        <w:rPr>
          <w:noProof/>
        </w:rPr>
        <w:t xml:space="preserve"> IE is included in the E-CID MEASUREMENT INITIATION REQUEST message, the NG-RAN node shall, if supported, provide the corresponding measurements, if available in the NG-RAN node, in the </w:t>
      </w:r>
      <w:r w:rsidR="001B0275" w:rsidRPr="008A5EEA">
        <w:rPr>
          <w:i/>
          <w:iCs/>
          <w:noProof/>
        </w:rPr>
        <w:t>Other-RAT Measurement Result</w:t>
      </w:r>
      <w:r w:rsidR="001B0275" w:rsidRPr="00386472">
        <w:rPr>
          <w:noProof/>
        </w:rPr>
        <w:t xml:space="preserve"> IE in E-CID MEASUREMENT INITIATION RESPONSE message. If the </w:t>
      </w:r>
      <w:r w:rsidR="001B0275" w:rsidRPr="00386472">
        <w:rPr>
          <w:i/>
          <w:noProof/>
        </w:rPr>
        <w:t>Report Characteristics</w:t>
      </w:r>
      <w:r w:rsidR="001B0275" w:rsidRPr="00386472">
        <w:rPr>
          <w:noProof/>
        </w:rPr>
        <w:t xml:space="preserve"> IE is set to "OnDemand" and the </w:t>
      </w:r>
      <w:r w:rsidR="001B0275" w:rsidRPr="00386472">
        <w:rPr>
          <w:i/>
          <w:noProof/>
        </w:rPr>
        <w:t>WLAN Measurement Quantities</w:t>
      </w:r>
      <w:r w:rsidR="001B0275" w:rsidRPr="00386472">
        <w:rPr>
          <w:noProof/>
        </w:rPr>
        <w:t xml:space="preserve"> IE is included in the E-CID MEASUREMENT INITIATION REQUEST message, the NG-RAN node shall, if supported, provide the corresponding measurements, if available in the NG-RAN node, in the </w:t>
      </w:r>
      <w:r w:rsidR="001B0275" w:rsidRPr="00386472">
        <w:rPr>
          <w:i/>
          <w:noProof/>
        </w:rPr>
        <w:t>WLAN Measurement Result</w:t>
      </w:r>
      <w:r w:rsidR="001B0275" w:rsidRPr="00386472">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47" w:name="_CR8_2_1_3"/>
      <w:bookmarkStart w:id="348" w:name="_Toc534903042"/>
      <w:bookmarkStart w:id="349" w:name="_Toc51775904"/>
      <w:bookmarkStart w:id="350" w:name="_Toc56772926"/>
      <w:bookmarkStart w:id="351" w:name="_Toc64447555"/>
      <w:bookmarkStart w:id="352" w:name="_Toc74152211"/>
      <w:bookmarkStart w:id="353" w:name="_Toc88654064"/>
      <w:bookmarkStart w:id="354" w:name="_Toc99056113"/>
      <w:bookmarkStart w:id="355" w:name="_Toc99959046"/>
      <w:bookmarkStart w:id="356" w:name="_Toc105612222"/>
      <w:bookmarkStart w:id="357" w:name="_Toc106109438"/>
      <w:bookmarkStart w:id="358" w:name="_Toc112766330"/>
      <w:bookmarkStart w:id="359" w:name="_Toc113379246"/>
      <w:bookmarkStart w:id="360" w:name="_Toc120091799"/>
      <w:bookmarkStart w:id="361" w:name="_Toc209692754"/>
      <w:bookmarkEnd w:id="347"/>
      <w:r w:rsidRPr="00707B3F">
        <w:rPr>
          <w:noProof/>
        </w:rPr>
        <w:t>8.2.1.3</w:t>
      </w:r>
      <w:r w:rsidRPr="00707B3F">
        <w:rPr>
          <w:noProof/>
        </w:rPr>
        <w:tab/>
        <w:t>Unsuccessful Operation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bookmarkStart w:id="362" w:name="_MON_1318314549"/>
    <w:bookmarkEnd w:id="362"/>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6pt;height:129.25pt" o:ole="">
            <v:imagedata r:id="rId14" o:title=""/>
          </v:shape>
          <o:OLEObject Type="Embed" ProgID="Word.Picture.8" ShapeID="_x0000_i1027" DrawAspect="Content" ObjectID="_1827066861"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3" w:name="_CR8_2_1_4"/>
      <w:bookmarkStart w:id="364" w:name="_Toc105612223"/>
      <w:bookmarkStart w:id="365" w:name="_Toc106109439"/>
      <w:bookmarkStart w:id="366" w:name="_Toc112766331"/>
      <w:bookmarkStart w:id="367" w:name="_Toc113379247"/>
      <w:bookmarkStart w:id="368" w:name="_Toc120091800"/>
      <w:bookmarkStart w:id="369" w:name="_Toc209692755"/>
      <w:bookmarkStart w:id="370" w:name="_Toc534903043"/>
      <w:bookmarkStart w:id="371" w:name="_Toc51775905"/>
      <w:bookmarkStart w:id="372" w:name="_Toc56772927"/>
      <w:bookmarkStart w:id="373" w:name="_Toc64447556"/>
      <w:bookmarkStart w:id="374" w:name="_Toc74152212"/>
      <w:bookmarkStart w:id="375" w:name="_Toc88654065"/>
      <w:bookmarkStart w:id="376" w:name="_Toc99056114"/>
      <w:bookmarkStart w:id="377" w:name="_Toc99959047"/>
      <w:bookmarkEnd w:id="363"/>
      <w:r w:rsidRPr="00870814">
        <w:t>8.2.</w:t>
      </w:r>
      <w:r>
        <w:t>1</w:t>
      </w:r>
      <w:r w:rsidRPr="00870814">
        <w:t>.4</w:t>
      </w:r>
      <w:r w:rsidRPr="00870814">
        <w:tab/>
        <w:t>Abnormal Conditions</w:t>
      </w:r>
      <w:bookmarkEnd w:id="364"/>
      <w:bookmarkEnd w:id="365"/>
      <w:bookmarkEnd w:id="366"/>
      <w:bookmarkEnd w:id="367"/>
      <w:bookmarkEnd w:id="368"/>
      <w:bookmarkEnd w:id="369"/>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78" w:name="_CR8_2_2"/>
      <w:bookmarkStart w:id="379" w:name="_Toc105612224"/>
      <w:bookmarkStart w:id="380" w:name="_Toc106109440"/>
      <w:bookmarkStart w:id="381" w:name="_Toc112766332"/>
      <w:bookmarkStart w:id="382" w:name="_Toc113379248"/>
      <w:bookmarkStart w:id="383" w:name="_Toc120091801"/>
      <w:bookmarkStart w:id="384" w:name="_Toc209692756"/>
      <w:bookmarkEnd w:id="378"/>
      <w:r w:rsidRPr="00707B3F">
        <w:rPr>
          <w:noProof/>
        </w:rPr>
        <w:t>8.2.2</w:t>
      </w:r>
      <w:r w:rsidRPr="00707B3F">
        <w:rPr>
          <w:noProof/>
        </w:rPr>
        <w:tab/>
        <w:t>E-CID Measurement Failure Indication</w:t>
      </w:r>
      <w:bookmarkEnd w:id="370"/>
      <w:bookmarkEnd w:id="371"/>
      <w:bookmarkEnd w:id="372"/>
      <w:bookmarkEnd w:id="373"/>
      <w:bookmarkEnd w:id="374"/>
      <w:bookmarkEnd w:id="375"/>
      <w:bookmarkEnd w:id="376"/>
      <w:bookmarkEnd w:id="377"/>
      <w:bookmarkEnd w:id="379"/>
      <w:bookmarkEnd w:id="380"/>
      <w:bookmarkEnd w:id="381"/>
      <w:bookmarkEnd w:id="382"/>
      <w:bookmarkEnd w:id="383"/>
      <w:bookmarkEnd w:id="384"/>
    </w:p>
    <w:p w14:paraId="1F906FF6" w14:textId="77777777" w:rsidR="000B2037" w:rsidRPr="00707B3F" w:rsidRDefault="000B2037" w:rsidP="000B2037">
      <w:pPr>
        <w:pStyle w:val="Heading4"/>
        <w:rPr>
          <w:noProof/>
        </w:rPr>
      </w:pPr>
      <w:bookmarkStart w:id="385" w:name="_CR8_2_2_1"/>
      <w:bookmarkStart w:id="386" w:name="_Toc534903044"/>
      <w:bookmarkStart w:id="387" w:name="_Toc51775906"/>
      <w:bookmarkStart w:id="388" w:name="_Toc56772928"/>
      <w:bookmarkStart w:id="389" w:name="_Toc64447557"/>
      <w:bookmarkStart w:id="390" w:name="_Toc74152213"/>
      <w:bookmarkStart w:id="391" w:name="_Toc88654066"/>
      <w:bookmarkStart w:id="392" w:name="_Toc99056115"/>
      <w:bookmarkStart w:id="393" w:name="_Toc99959048"/>
      <w:bookmarkStart w:id="394" w:name="_Toc105612225"/>
      <w:bookmarkStart w:id="395" w:name="_Toc106109441"/>
      <w:bookmarkStart w:id="396" w:name="_Toc112766333"/>
      <w:bookmarkStart w:id="397" w:name="_Toc113379249"/>
      <w:bookmarkStart w:id="398" w:name="_Toc120091802"/>
      <w:bookmarkStart w:id="399" w:name="_Toc209692757"/>
      <w:bookmarkEnd w:id="385"/>
      <w:r w:rsidRPr="00707B3F">
        <w:rPr>
          <w:noProof/>
        </w:rPr>
        <w:t>8.2.2.1</w:t>
      </w:r>
      <w:r w:rsidRPr="00707B3F">
        <w:rPr>
          <w:noProof/>
        </w:rPr>
        <w:tab/>
        <w:t>General</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0" w:name="_CR8_2_2_2"/>
      <w:bookmarkStart w:id="401" w:name="_Toc534903045"/>
      <w:bookmarkStart w:id="402" w:name="_Toc51775907"/>
      <w:bookmarkStart w:id="403" w:name="_Toc56772929"/>
      <w:bookmarkStart w:id="404" w:name="_Toc64447558"/>
      <w:bookmarkStart w:id="405" w:name="_Toc74152214"/>
      <w:bookmarkStart w:id="406" w:name="_Toc88654067"/>
      <w:bookmarkStart w:id="407" w:name="_Toc99056116"/>
      <w:bookmarkStart w:id="408" w:name="_Toc99959049"/>
      <w:bookmarkStart w:id="409" w:name="_Toc105612226"/>
      <w:bookmarkStart w:id="410" w:name="_Toc106109442"/>
      <w:bookmarkStart w:id="411" w:name="_Toc112766334"/>
      <w:bookmarkStart w:id="412" w:name="_Toc113379250"/>
      <w:bookmarkStart w:id="413" w:name="_Toc120091803"/>
      <w:bookmarkStart w:id="414" w:name="_Toc209692758"/>
      <w:bookmarkEnd w:id="400"/>
      <w:r w:rsidRPr="00707B3F">
        <w:rPr>
          <w:noProof/>
        </w:rPr>
        <w:t>8.2.2.2</w:t>
      </w:r>
      <w:r w:rsidRPr="00707B3F">
        <w:rPr>
          <w:noProof/>
        </w:rPr>
        <w:tab/>
        <w:t>Successful Operation</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Start w:id="415" w:name="_MON_1318271543"/>
    <w:bookmarkEnd w:id="415"/>
    <w:bookmarkStart w:id="416" w:name="_MON_1318272044"/>
    <w:bookmarkEnd w:id="416"/>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5.25pt;height:102.45pt" o:ole="">
            <v:imagedata r:id="rId16" o:title=""/>
          </v:shape>
          <o:OLEObject Type="Embed" ProgID="Word.Picture.8" ShapeID="_x0000_i1028" DrawAspect="Content" ObjectID="_1827066862"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17" w:name="_CR8_2_2_3"/>
      <w:bookmarkStart w:id="418" w:name="_Toc534903046"/>
      <w:bookmarkStart w:id="419" w:name="_Toc51775908"/>
      <w:bookmarkStart w:id="420" w:name="_Toc56772930"/>
      <w:bookmarkStart w:id="421" w:name="_Toc64447559"/>
      <w:bookmarkStart w:id="422" w:name="_Toc74152215"/>
      <w:bookmarkStart w:id="423" w:name="_Toc88654068"/>
      <w:bookmarkStart w:id="424" w:name="_Toc99056117"/>
      <w:bookmarkStart w:id="425" w:name="_Toc99959050"/>
      <w:bookmarkStart w:id="426" w:name="_Toc105612227"/>
      <w:bookmarkStart w:id="427" w:name="_Toc106109443"/>
      <w:bookmarkStart w:id="428" w:name="_Toc112766335"/>
      <w:bookmarkStart w:id="429" w:name="_Toc113379251"/>
      <w:bookmarkStart w:id="430" w:name="_Toc120091804"/>
      <w:bookmarkStart w:id="431" w:name="_Toc209692759"/>
      <w:bookmarkEnd w:id="417"/>
      <w:r w:rsidRPr="00707B3F">
        <w:rPr>
          <w:noProof/>
        </w:rPr>
        <w:t>8.2.2.3</w:t>
      </w:r>
      <w:r w:rsidRPr="00707B3F">
        <w:rPr>
          <w:noProof/>
        </w:rPr>
        <w:tab/>
        <w:t>Unsuccessful Operation</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2" w:name="_CR8_2_2_4"/>
      <w:bookmarkStart w:id="433" w:name="_Toc105612228"/>
      <w:bookmarkStart w:id="434" w:name="_Toc106109444"/>
      <w:bookmarkStart w:id="435" w:name="_Toc112766336"/>
      <w:bookmarkStart w:id="436" w:name="_Toc113379252"/>
      <w:bookmarkStart w:id="437" w:name="_Toc120091805"/>
      <w:bookmarkStart w:id="438" w:name="_Toc209692760"/>
      <w:bookmarkStart w:id="439" w:name="_Toc534903047"/>
      <w:bookmarkStart w:id="440" w:name="_Toc51775909"/>
      <w:bookmarkStart w:id="441" w:name="_Toc56772931"/>
      <w:bookmarkStart w:id="442" w:name="_Toc64447560"/>
      <w:bookmarkStart w:id="443" w:name="_Toc74152216"/>
      <w:bookmarkStart w:id="444" w:name="_Toc88654069"/>
      <w:bookmarkStart w:id="445" w:name="_Toc99056118"/>
      <w:bookmarkStart w:id="446" w:name="_Toc99959051"/>
      <w:bookmarkEnd w:id="432"/>
      <w:r w:rsidRPr="00870814">
        <w:t>8.2.</w:t>
      </w:r>
      <w:r>
        <w:t>2</w:t>
      </w:r>
      <w:r w:rsidRPr="00870814">
        <w:t>.4</w:t>
      </w:r>
      <w:r w:rsidRPr="00870814">
        <w:tab/>
        <w:t>Abnormal Conditions</w:t>
      </w:r>
      <w:bookmarkEnd w:id="433"/>
      <w:bookmarkEnd w:id="434"/>
      <w:bookmarkEnd w:id="435"/>
      <w:bookmarkEnd w:id="436"/>
      <w:bookmarkEnd w:id="437"/>
      <w:bookmarkEnd w:id="438"/>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47" w:name="_CR8_2_3"/>
      <w:bookmarkStart w:id="448" w:name="_Toc105612229"/>
      <w:bookmarkStart w:id="449" w:name="_Toc106109445"/>
      <w:bookmarkStart w:id="450" w:name="_Toc112766337"/>
      <w:bookmarkStart w:id="451" w:name="_Toc113379253"/>
      <w:bookmarkStart w:id="452" w:name="_Toc120091806"/>
      <w:bookmarkStart w:id="453" w:name="_Toc209692761"/>
      <w:bookmarkEnd w:id="447"/>
      <w:r w:rsidRPr="00707B3F">
        <w:rPr>
          <w:noProof/>
        </w:rPr>
        <w:t>8.2.3</w:t>
      </w:r>
      <w:r w:rsidRPr="00707B3F">
        <w:rPr>
          <w:noProof/>
        </w:rPr>
        <w:tab/>
        <w:t>E-CID Measurement Report</w:t>
      </w:r>
      <w:bookmarkEnd w:id="439"/>
      <w:bookmarkEnd w:id="440"/>
      <w:bookmarkEnd w:id="441"/>
      <w:bookmarkEnd w:id="442"/>
      <w:bookmarkEnd w:id="443"/>
      <w:bookmarkEnd w:id="444"/>
      <w:bookmarkEnd w:id="445"/>
      <w:bookmarkEnd w:id="446"/>
      <w:bookmarkEnd w:id="448"/>
      <w:bookmarkEnd w:id="449"/>
      <w:bookmarkEnd w:id="450"/>
      <w:bookmarkEnd w:id="451"/>
      <w:bookmarkEnd w:id="452"/>
      <w:bookmarkEnd w:id="453"/>
    </w:p>
    <w:p w14:paraId="264C3924" w14:textId="77777777" w:rsidR="000B2037" w:rsidRPr="00707B3F" w:rsidRDefault="000B2037" w:rsidP="000B2037">
      <w:pPr>
        <w:pStyle w:val="Heading4"/>
        <w:rPr>
          <w:noProof/>
        </w:rPr>
      </w:pPr>
      <w:bookmarkStart w:id="454" w:name="_CR8_2_3_1"/>
      <w:bookmarkStart w:id="455" w:name="_Toc534903048"/>
      <w:bookmarkStart w:id="456" w:name="_Toc51775910"/>
      <w:bookmarkStart w:id="457" w:name="_Toc56772932"/>
      <w:bookmarkStart w:id="458" w:name="_Toc64447561"/>
      <w:bookmarkStart w:id="459" w:name="_Toc74152217"/>
      <w:bookmarkStart w:id="460" w:name="_Toc88654070"/>
      <w:bookmarkStart w:id="461" w:name="_Toc99056119"/>
      <w:bookmarkStart w:id="462" w:name="_Toc99959052"/>
      <w:bookmarkStart w:id="463" w:name="_Toc105612230"/>
      <w:bookmarkStart w:id="464" w:name="_Toc106109446"/>
      <w:bookmarkStart w:id="465" w:name="_Toc112766338"/>
      <w:bookmarkStart w:id="466" w:name="_Toc113379254"/>
      <w:bookmarkStart w:id="467" w:name="_Toc120091807"/>
      <w:bookmarkStart w:id="468" w:name="_Toc209692762"/>
      <w:bookmarkEnd w:id="454"/>
      <w:r w:rsidRPr="00707B3F">
        <w:rPr>
          <w:noProof/>
        </w:rPr>
        <w:t>8.2.3.1</w:t>
      </w:r>
      <w:r w:rsidRPr="00707B3F">
        <w:rPr>
          <w:noProof/>
        </w:rPr>
        <w:tab/>
        <w:t>General</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69" w:name="_CR8_2_3_2"/>
      <w:bookmarkStart w:id="470" w:name="_Toc534903049"/>
      <w:bookmarkStart w:id="471" w:name="_Toc51775911"/>
      <w:bookmarkStart w:id="472" w:name="_Toc56772933"/>
      <w:bookmarkStart w:id="473" w:name="_Toc64447562"/>
      <w:bookmarkStart w:id="474" w:name="_Toc74152218"/>
      <w:bookmarkStart w:id="475" w:name="_Toc88654071"/>
      <w:bookmarkStart w:id="476" w:name="_Toc99056120"/>
      <w:bookmarkStart w:id="477" w:name="_Toc99959053"/>
      <w:bookmarkStart w:id="478" w:name="_Toc105612231"/>
      <w:bookmarkStart w:id="479" w:name="_Toc106109447"/>
      <w:bookmarkStart w:id="480" w:name="_Toc112766339"/>
      <w:bookmarkStart w:id="481" w:name="_Toc113379255"/>
      <w:bookmarkStart w:id="482" w:name="_Toc120091808"/>
      <w:bookmarkStart w:id="483" w:name="_Toc209692763"/>
      <w:bookmarkEnd w:id="469"/>
      <w:r w:rsidRPr="00707B3F">
        <w:rPr>
          <w:noProof/>
        </w:rPr>
        <w:t>8.2.3.2</w:t>
      </w:r>
      <w:r w:rsidRPr="00707B3F">
        <w:rPr>
          <w:noProof/>
        </w:rPr>
        <w:tab/>
        <w:t>Successful Operation</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bookmarkStart w:id="484" w:name="_MON_1318272011"/>
    <w:bookmarkEnd w:id="484"/>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5.25pt;height:102.45pt" o:ole="">
            <v:imagedata r:id="rId18" o:title=""/>
          </v:shape>
          <o:OLEObject Type="Embed" ProgID="Word.Picture.8" ShapeID="_x0000_i1029" DrawAspect="Content" ObjectID="_1827066863"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85" w:name="_CR8_2_3_3"/>
      <w:bookmarkStart w:id="486" w:name="_Toc534903050"/>
      <w:bookmarkStart w:id="487" w:name="_Toc51775912"/>
      <w:bookmarkStart w:id="488" w:name="_Toc56772934"/>
      <w:bookmarkStart w:id="489" w:name="_Toc64447563"/>
      <w:bookmarkStart w:id="490" w:name="_Toc74152219"/>
      <w:bookmarkStart w:id="491" w:name="_Toc88654072"/>
      <w:bookmarkStart w:id="492" w:name="_Toc99056121"/>
      <w:bookmarkStart w:id="493" w:name="_Toc99959054"/>
      <w:bookmarkStart w:id="494" w:name="_Toc105612232"/>
      <w:bookmarkStart w:id="495" w:name="_Toc106109448"/>
      <w:bookmarkStart w:id="496" w:name="_Toc112766340"/>
      <w:bookmarkStart w:id="497" w:name="_Toc113379256"/>
      <w:bookmarkStart w:id="498" w:name="_Toc120091809"/>
      <w:bookmarkStart w:id="499" w:name="_Toc209692764"/>
      <w:bookmarkEnd w:id="485"/>
      <w:r w:rsidRPr="00707B3F">
        <w:rPr>
          <w:noProof/>
        </w:rPr>
        <w:t>8.2.3.3</w:t>
      </w:r>
      <w:r w:rsidRPr="00707B3F">
        <w:rPr>
          <w:noProof/>
        </w:rPr>
        <w:tab/>
        <w:t>Unsuccessful Operation</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0" w:name="_CR8_2_3_4"/>
      <w:bookmarkStart w:id="501" w:name="_Toc105612233"/>
      <w:bookmarkStart w:id="502" w:name="_Toc106109449"/>
      <w:bookmarkStart w:id="503" w:name="_Toc112766341"/>
      <w:bookmarkStart w:id="504" w:name="_Toc113379257"/>
      <w:bookmarkStart w:id="505" w:name="_Toc120091810"/>
      <w:bookmarkStart w:id="506" w:name="_Toc209692765"/>
      <w:bookmarkStart w:id="507" w:name="_Toc534903051"/>
      <w:bookmarkStart w:id="508" w:name="_Toc51775913"/>
      <w:bookmarkStart w:id="509" w:name="_Toc56772935"/>
      <w:bookmarkStart w:id="510" w:name="_Toc64447564"/>
      <w:bookmarkStart w:id="511" w:name="_Toc74152220"/>
      <w:bookmarkStart w:id="512" w:name="_Toc88654073"/>
      <w:bookmarkStart w:id="513" w:name="_Toc99056122"/>
      <w:bookmarkStart w:id="514" w:name="_Toc99959055"/>
      <w:bookmarkEnd w:id="500"/>
      <w:r w:rsidRPr="00870814">
        <w:t>8.2.</w:t>
      </w:r>
      <w:r>
        <w:t>3</w:t>
      </w:r>
      <w:r w:rsidRPr="00870814">
        <w:t>.4</w:t>
      </w:r>
      <w:r w:rsidRPr="00870814">
        <w:tab/>
        <w:t>Abnormal Conditions</w:t>
      </w:r>
      <w:bookmarkEnd w:id="501"/>
      <w:bookmarkEnd w:id="502"/>
      <w:bookmarkEnd w:id="503"/>
      <w:bookmarkEnd w:id="504"/>
      <w:bookmarkEnd w:id="505"/>
      <w:bookmarkEnd w:id="506"/>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5" w:name="_CR8_2_4"/>
      <w:bookmarkStart w:id="516" w:name="_Toc105612234"/>
      <w:bookmarkStart w:id="517" w:name="_Toc106109450"/>
      <w:bookmarkStart w:id="518" w:name="_Toc112766342"/>
      <w:bookmarkStart w:id="519" w:name="_Toc113379258"/>
      <w:bookmarkStart w:id="520" w:name="_Toc120091811"/>
      <w:bookmarkStart w:id="521" w:name="_Toc209692766"/>
      <w:bookmarkEnd w:id="515"/>
      <w:r w:rsidRPr="00707B3F">
        <w:rPr>
          <w:noProof/>
        </w:rPr>
        <w:t>8.2.4</w:t>
      </w:r>
      <w:r w:rsidRPr="00707B3F">
        <w:rPr>
          <w:noProof/>
        </w:rPr>
        <w:tab/>
        <w:t>E-CID Measurement Termination</w:t>
      </w:r>
      <w:bookmarkEnd w:id="507"/>
      <w:bookmarkEnd w:id="508"/>
      <w:bookmarkEnd w:id="509"/>
      <w:bookmarkEnd w:id="510"/>
      <w:bookmarkEnd w:id="511"/>
      <w:bookmarkEnd w:id="512"/>
      <w:bookmarkEnd w:id="513"/>
      <w:bookmarkEnd w:id="514"/>
      <w:bookmarkEnd w:id="516"/>
      <w:bookmarkEnd w:id="517"/>
      <w:bookmarkEnd w:id="518"/>
      <w:bookmarkEnd w:id="519"/>
      <w:bookmarkEnd w:id="520"/>
      <w:bookmarkEnd w:id="521"/>
    </w:p>
    <w:p w14:paraId="64319D4C" w14:textId="77777777" w:rsidR="000B2037" w:rsidRPr="00707B3F" w:rsidRDefault="000B2037" w:rsidP="000B2037">
      <w:pPr>
        <w:pStyle w:val="Heading4"/>
        <w:rPr>
          <w:noProof/>
        </w:rPr>
      </w:pPr>
      <w:bookmarkStart w:id="522" w:name="_CR8_2_4_1"/>
      <w:bookmarkStart w:id="523" w:name="_Toc534903052"/>
      <w:bookmarkStart w:id="524" w:name="_Toc51775914"/>
      <w:bookmarkStart w:id="525" w:name="_Toc56772936"/>
      <w:bookmarkStart w:id="526" w:name="_Toc64447565"/>
      <w:bookmarkStart w:id="527" w:name="_Toc74152221"/>
      <w:bookmarkStart w:id="528" w:name="_Toc88654074"/>
      <w:bookmarkStart w:id="529" w:name="_Toc99056123"/>
      <w:bookmarkStart w:id="530" w:name="_Toc99959056"/>
      <w:bookmarkStart w:id="531" w:name="_Toc105612235"/>
      <w:bookmarkStart w:id="532" w:name="_Toc106109451"/>
      <w:bookmarkStart w:id="533" w:name="_Toc112766343"/>
      <w:bookmarkStart w:id="534" w:name="_Toc113379259"/>
      <w:bookmarkStart w:id="535" w:name="_Toc120091812"/>
      <w:bookmarkStart w:id="536" w:name="_Toc209692767"/>
      <w:bookmarkEnd w:id="522"/>
      <w:r w:rsidRPr="00707B3F">
        <w:rPr>
          <w:noProof/>
        </w:rPr>
        <w:t>8.2.4.1</w:t>
      </w:r>
      <w:r w:rsidRPr="00707B3F">
        <w:rPr>
          <w:noProof/>
        </w:rPr>
        <w:tab/>
        <w:t>General</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37" w:name="_CR8_2_4_2"/>
      <w:bookmarkStart w:id="538" w:name="_Toc534903053"/>
      <w:bookmarkStart w:id="539" w:name="_Toc51775915"/>
      <w:bookmarkStart w:id="540" w:name="_Toc56772937"/>
      <w:bookmarkStart w:id="541" w:name="_Toc64447566"/>
      <w:bookmarkStart w:id="542" w:name="_Toc74152222"/>
      <w:bookmarkStart w:id="543" w:name="_Toc88654075"/>
      <w:bookmarkStart w:id="544" w:name="_Toc99056124"/>
      <w:bookmarkStart w:id="545" w:name="_Toc99959057"/>
      <w:bookmarkStart w:id="546" w:name="_Toc105612236"/>
      <w:bookmarkStart w:id="547" w:name="_Toc106109452"/>
      <w:bookmarkStart w:id="548" w:name="_Toc112766344"/>
      <w:bookmarkStart w:id="549" w:name="_Toc113379260"/>
      <w:bookmarkStart w:id="550" w:name="_Toc120091813"/>
      <w:bookmarkStart w:id="551" w:name="_Toc209692768"/>
      <w:bookmarkEnd w:id="537"/>
      <w:r w:rsidRPr="00707B3F">
        <w:rPr>
          <w:noProof/>
        </w:rPr>
        <w:t>8.2.4.2</w:t>
      </w:r>
      <w:r w:rsidRPr="00707B3F">
        <w:rPr>
          <w:noProof/>
        </w:rPr>
        <w:tab/>
        <w:t>Successful Operation</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bookmarkStart w:id="552" w:name="_MON_1318314775"/>
    <w:bookmarkEnd w:id="552"/>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5.25pt;height:102.45pt" o:ole="">
            <v:imagedata r:id="rId20" o:title=""/>
          </v:shape>
          <o:OLEObject Type="Embed" ProgID="Word.Picture.8" ShapeID="_x0000_i1030" DrawAspect="Content" ObjectID="_1827066864"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3" w:name="_CR8_2_4_3"/>
      <w:bookmarkStart w:id="554" w:name="_Toc534903054"/>
      <w:bookmarkStart w:id="555" w:name="_Toc51775916"/>
      <w:bookmarkStart w:id="556" w:name="_Toc56772938"/>
      <w:bookmarkStart w:id="557" w:name="_Toc64447567"/>
      <w:bookmarkStart w:id="558" w:name="_Toc74152223"/>
      <w:bookmarkStart w:id="559" w:name="_Toc88654076"/>
      <w:bookmarkStart w:id="560" w:name="_Toc99056125"/>
      <w:bookmarkStart w:id="561" w:name="_Toc99959058"/>
      <w:bookmarkStart w:id="562" w:name="_Toc105612237"/>
      <w:bookmarkStart w:id="563" w:name="_Toc106109453"/>
      <w:bookmarkStart w:id="564" w:name="_Toc112766345"/>
      <w:bookmarkStart w:id="565" w:name="_Toc113379261"/>
      <w:bookmarkStart w:id="566" w:name="_Toc120091814"/>
      <w:bookmarkStart w:id="567" w:name="_Toc209692769"/>
      <w:bookmarkEnd w:id="553"/>
      <w:r w:rsidRPr="00707B3F">
        <w:rPr>
          <w:noProof/>
        </w:rPr>
        <w:t>8.2.4.3</w:t>
      </w:r>
      <w:r w:rsidRPr="00707B3F">
        <w:rPr>
          <w:noProof/>
        </w:rPr>
        <w:tab/>
        <w:t>Unsuccessful Operation</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68" w:name="_CR8_2_4_4"/>
      <w:bookmarkStart w:id="569" w:name="_Toc105612238"/>
      <w:bookmarkStart w:id="570" w:name="_Toc106109454"/>
      <w:bookmarkStart w:id="571" w:name="_Toc112766346"/>
      <w:bookmarkStart w:id="572" w:name="_Toc113379262"/>
      <w:bookmarkStart w:id="573" w:name="_Toc120091815"/>
      <w:bookmarkStart w:id="574" w:name="_Toc209692770"/>
      <w:bookmarkStart w:id="575" w:name="_Toc534903055"/>
      <w:bookmarkStart w:id="576" w:name="_Toc51775917"/>
      <w:bookmarkStart w:id="577" w:name="_Toc56772939"/>
      <w:bookmarkStart w:id="578" w:name="_Toc64447568"/>
      <w:bookmarkStart w:id="579" w:name="_Toc74152224"/>
      <w:bookmarkStart w:id="580" w:name="_Toc88654077"/>
      <w:bookmarkStart w:id="581" w:name="_Toc99056126"/>
      <w:bookmarkStart w:id="582" w:name="_Toc99959059"/>
      <w:bookmarkEnd w:id="568"/>
      <w:r w:rsidRPr="00870814">
        <w:t>8.2.</w:t>
      </w:r>
      <w:r>
        <w:t>4</w:t>
      </w:r>
      <w:r w:rsidRPr="00870814">
        <w:t>.4</w:t>
      </w:r>
      <w:r w:rsidRPr="00870814">
        <w:tab/>
        <w:t>Abnormal Conditions</w:t>
      </w:r>
      <w:bookmarkEnd w:id="569"/>
      <w:bookmarkEnd w:id="570"/>
      <w:bookmarkEnd w:id="571"/>
      <w:bookmarkEnd w:id="572"/>
      <w:bookmarkEnd w:id="573"/>
      <w:bookmarkEnd w:id="574"/>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3" w:name="_CR8_2_5"/>
      <w:bookmarkStart w:id="584" w:name="_Toc105612239"/>
      <w:bookmarkStart w:id="585" w:name="_Toc106109455"/>
      <w:bookmarkStart w:id="586" w:name="_Toc112766347"/>
      <w:bookmarkStart w:id="587" w:name="_Toc113379263"/>
      <w:bookmarkStart w:id="588" w:name="_Toc120091816"/>
      <w:bookmarkStart w:id="589" w:name="_Toc209692771"/>
      <w:bookmarkEnd w:id="583"/>
      <w:r w:rsidRPr="00707B3F">
        <w:rPr>
          <w:noProof/>
        </w:rPr>
        <w:t>8.2.5</w:t>
      </w:r>
      <w:r w:rsidRPr="00707B3F">
        <w:rPr>
          <w:noProof/>
        </w:rPr>
        <w:tab/>
        <w:t>OTDOA Information Exchange</w:t>
      </w:r>
      <w:bookmarkEnd w:id="575"/>
      <w:bookmarkEnd w:id="576"/>
      <w:bookmarkEnd w:id="577"/>
      <w:bookmarkEnd w:id="578"/>
      <w:bookmarkEnd w:id="579"/>
      <w:bookmarkEnd w:id="580"/>
      <w:bookmarkEnd w:id="581"/>
      <w:bookmarkEnd w:id="582"/>
      <w:bookmarkEnd w:id="584"/>
      <w:bookmarkEnd w:id="585"/>
      <w:bookmarkEnd w:id="586"/>
      <w:bookmarkEnd w:id="587"/>
      <w:bookmarkEnd w:id="588"/>
      <w:bookmarkEnd w:id="589"/>
    </w:p>
    <w:p w14:paraId="0732615E" w14:textId="77777777" w:rsidR="0053349C" w:rsidRPr="00707B3F" w:rsidRDefault="0053349C" w:rsidP="0053349C">
      <w:pPr>
        <w:pStyle w:val="Heading4"/>
        <w:rPr>
          <w:noProof/>
        </w:rPr>
      </w:pPr>
      <w:bookmarkStart w:id="590" w:name="_CR8_2_5_1"/>
      <w:bookmarkStart w:id="591" w:name="_Toc534903056"/>
      <w:bookmarkStart w:id="592" w:name="_Toc51775918"/>
      <w:bookmarkStart w:id="593" w:name="_Toc56772940"/>
      <w:bookmarkStart w:id="594" w:name="_Toc64447569"/>
      <w:bookmarkStart w:id="595" w:name="_Toc74152225"/>
      <w:bookmarkStart w:id="596" w:name="_Toc88654078"/>
      <w:bookmarkStart w:id="597" w:name="_Toc99056127"/>
      <w:bookmarkStart w:id="598" w:name="_Toc99959060"/>
      <w:bookmarkStart w:id="599" w:name="_Toc105612240"/>
      <w:bookmarkStart w:id="600" w:name="_Toc106109456"/>
      <w:bookmarkStart w:id="601" w:name="_Toc112766348"/>
      <w:bookmarkStart w:id="602" w:name="_Toc113379264"/>
      <w:bookmarkStart w:id="603" w:name="_Toc120091817"/>
      <w:bookmarkStart w:id="604" w:name="_Toc209692772"/>
      <w:bookmarkEnd w:id="590"/>
      <w:r w:rsidRPr="00707B3F">
        <w:rPr>
          <w:noProof/>
        </w:rPr>
        <w:t>8.2.5.1</w:t>
      </w:r>
      <w:r w:rsidRPr="00707B3F">
        <w:rPr>
          <w:noProof/>
        </w:rPr>
        <w:tab/>
        <w:t>General</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5" w:name="_CR8_2_5_2"/>
      <w:bookmarkStart w:id="606" w:name="_Toc534903057"/>
      <w:bookmarkStart w:id="607" w:name="_Toc51775919"/>
      <w:bookmarkStart w:id="608" w:name="_Toc56772941"/>
      <w:bookmarkStart w:id="609" w:name="_Toc64447570"/>
      <w:bookmarkStart w:id="610" w:name="_Toc74152226"/>
      <w:bookmarkStart w:id="611" w:name="_Toc88654079"/>
      <w:bookmarkStart w:id="612" w:name="_Toc99056128"/>
      <w:bookmarkStart w:id="613" w:name="_Toc99959061"/>
      <w:bookmarkStart w:id="614" w:name="_Toc105612241"/>
      <w:bookmarkStart w:id="615" w:name="_Toc106109457"/>
      <w:bookmarkStart w:id="616" w:name="_Toc112766349"/>
      <w:bookmarkStart w:id="617" w:name="_Toc113379265"/>
      <w:bookmarkStart w:id="618" w:name="_Toc120091818"/>
      <w:bookmarkStart w:id="619" w:name="_Toc209692773"/>
      <w:bookmarkEnd w:id="605"/>
      <w:r w:rsidRPr="00707B3F">
        <w:rPr>
          <w:noProof/>
        </w:rPr>
        <w:t>8.2.5.2</w:t>
      </w:r>
      <w:r w:rsidRPr="00707B3F">
        <w:rPr>
          <w:noProof/>
        </w:rPr>
        <w:tab/>
        <w:t>Successful Operation</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bookmarkStart w:id="620" w:name="_MON_1589033594"/>
    <w:bookmarkEnd w:id="620"/>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6pt;height:129.25pt" o:ole="">
            <v:imagedata r:id="rId22" o:title=""/>
          </v:shape>
          <o:OLEObject Type="Embed" ProgID="Word.Picture.8" ShapeID="_x0000_i1031" DrawAspect="Content" ObjectID="_1827066865"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1" w:name="_CR8_2_5_3"/>
      <w:bookmarkStart w:id="622" w:name="_Toc534903058"/>
      <w:bookmarkStart w:id="623" w:name="_Toc51775920"/>
      <w:bookmarkStart w:id="624" w:name="_Toc56772942"/>
      <w:bookmarkStart w:id="625" w:name="_Toc64447571"/>
      <w:bookmarkStart w:id="626" w:name="_Toc74152227"/>
      <w:bookmarkStart w:id="627" w:name="_Toc88654080"/>
      <w:bookmarkStart w:id="628" w:name="_Toc99056129"/>
      <w:bookmarkStart w:id="629" w:name="_Toc99959062"/>
      <w:bookmarkStart w:id="630" w:name="_Toc105612242"/>
      <w:bookmarkStart w:id="631" w:name="_Toc106109458"/>
      <w:bookmarkStart w:id="632" w:name="_Toc112766350"/>
      <w:bookmarkStart w:id="633" w:name="_Toc113379266"/>
      <w:bookmarkStart w:id="634" w:name="_Toc120091819"/>
      <w:bookmarkStart w:id="635" w:name="_Toc209692774"/>
      <w:bookmarkEnd w:id="621"/>
      <w:r w:rsidRPr="00707B3F">
        <w:rPr>
          <w:noProof/>
        </w:rPr>
        <w:t>8.2.5.3</w:t>
      </w:r>
      <w:r w:rsidRPr="00707B3F">
        <w:rPr>
          <w:noProof/>
        </w:rPr>
        <w:tab/>
        <w:t>Unsuccessful Operation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bookmarkStart w:id="636" w:name="_MON_1589033650"/>
    <w:bookmarkEnd w:id="636"/>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6pt;height:129.25pt" o:ole="">
            <v:imagedata r:id="rId24" o:title=""/>
          </v:shape>
          <o:OLEObject Type="Embed" ProgID="Word.Picture.8" ShapeID="_x0000_i1032" DrawAspect="Content" ObjectID="_1827066866"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37" w:name="_CR8_2_5_4"/>
      <w:bookmarkStart w:id="638" w:name="_Toc105612243"/>
      <w:bookmarkStart w:id="639" w:name="_Toc106109459"/>
      <w:bookmarkStart w:id="640" w:name="_Toc112766351"/>
      <w:bookmarkStart w:id="641" w:name="_Toc113379267"/>
      <w:bookmarkStart w:id="642" w:name="_Toc120091820"/>
      <w:bookmarkStart w:id="643" w:name="_Toc209692775"/>
      <w:bookmarkStart w:id="644" w:name="_Toc51775921"/>
      <w:bookmarkStart w:id="645" w:name="_Toc56772943"/>
      <w:bookmarkStart w:id="646" w:name="_Toc64447572"/>
      <w:bookmarkStart w:id="647" w:name="_Toc74152228"/>
      <w:bookmarkStart w:id="648" w:name="_Toc88654081"/>
      <w:bookmarkStart w:id="649" w:name="_Toc99056130"/>
      <w:bookmarkStart w:id="650" w:name="_Toc99959063"/>
      <w:bookmarkStart w:id="651" w:name="_Toc534903059"/>
      <w:bookmarkEnd w:id="637"/>
      <w:r w:rsidRPr="00870814">
        <w:t>8.2.</w:t>
      </w:r>
      <w:r>
        <w:t>5</w:t>
      </w:r>
      <w:r w:rsidRPr="00870814">
        <w:t>.4</w:t>
      </w:r>
      <w:r w:rsidRPr="00870814">
        <w:tab/>
        <w:t>Abnormal Conditions</w:t>
      </w:r>
      <w:bookmarkEnd w:id="638"/>
      <w:bookmarkEnd w:id="639"/>
      <w:bookmarkEnd w:id="640"/>
      <w:bookmarkEnd w:id="641"/>
      <w:bookmarkEnd w:id="642"/>
      <w:bookmarkEnd w:id="643"/>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2" w:name="_CR8_2_6"/>
      <w:bookmarkStart w:id="653" w:name="_Toc105612244"/>
      <w:bookmarkStart w:id="654" w:name="_Toc106109460"/>
      <w:bookmarkStart w:id="655" w:name="_Toc112766352"/>
      <w:bookmarkStart w:id="656" w:name="_Toc113379268"/>
      <w:bookmarkStart w:id="657" w:name="_Toc120091821"/>
      <w:bookmarkStart w:id="658" w:name="_Toc209692776"/>
      <w:bookmarkEnd w:id="652"/>
      <w:r w:rsidRPr="0054226D">
        <w:rPr>
          <w:noProof/>
        </w:rPr>
        <w:t>8.</w:t>
      </w:r>
      <w:r>
        <w:rPr>
          <w:noProof/>
        </w:rPr>
        <w:t>2.6</w:t>
      </w:r>
      <w:r w:rsidRPr="0054226D">
        <w:rPr>
          <w:noProof/>
        </w:rPr>
        <w:tab/>
      </w:r>
      <w:r>
        <w:rPr>
          <w:noProof/>
        </w:rPr>
        <w:t>Positioning</w:t>
      </w:r>
      <w:r w:rsidRPr="0054226D">
        <w:rPr>
          <w:noProof/>
        </w:rPr>
        <w:t xml:space="preserve"> Information Exchange</w:t>
      </w:r>
      <w:bookmarkEnd w:id="644"/>
      <w:bookmarkEnd w:id="645"/>
      <w:bookmarkEnd w:id="646"/>
      <w:bookmarkEnd w:id="647"/>
      <w:bookmarkEnd w:id="648"/>
      <w:bookmarkEnd w:id="649"/>
      <w:bookmarkEnd w:id="650"/>
      <w:bookmarkEnd w:id="653"/>
      <w:bookmarkEnd w:id="654"/>
      <w:bookmarkEnd w:id="655"/>
      <w:bookmarkEnd w:id="656"/>
      <w:bookmarkEnd w:id="657"/>
      <w:bookmarkEnd w:id="658"/>
    </w:p>
    <w:p w14:paraId="404FCCDD" w14:textId="77777777" w:rsidR="00125019" w:rsidRPr="0054226D" w:rsidRDefault="00125019" w:rsidP="00125019">
      <w:pPr>
        <w:pStyle w:val="Heading4"/>
        <w:rPr>
          <w:noProof/>
        </w:rPr>
      </w:pPr>
      <w:bookmarkStart w:id="659" w:name="_CR8_2_6_1"/>
      <w:bookmarkStart w:id="660" w:name="_Toc534730099"/>
      <w:bookmarkStart w:id="661" w:name="_Toc51775922"/>
      <w:bookmarkStart w:id="662" w:name="_Toc56772944"/>
      <w:bookmarkStart w:id="663" w:name="_Toc64447573"/>
      <w:bookmarkStart w:id="664" w:name="_Toc74152229"/>
      <w:bookmarkStart w:id="665" w:name="_Toc88654082"/>
      <w:bookmarkStart w:id="666" w:name="_Toc99056131"/>
      <w:bookmarkStart w:id="667" w:name="_Toc99959064"/>
      <w:bookmarkStart w:id="668" w:name="_Toc105612245"/>
      <w:bookmarkStart w:id="669" w:name="_Toc106109461"/>
      <w:bookmarkStart w:id="670" w:name="_Toc112766353"/>
      <w:bookmarkStart w:id="671" w:name="_Toc113379269"/>
      <w:bookmarkStart w:id="672" w:name="_Toc120091822"/>
      <w:bookmarkStart w:id="673" w:name="_Toc209692777"/>
      <w:bookmarkEnd w:id="659"/>
      <w:r w:rsidRPr="0054226D">
        <w:rPr>
          <w:noProof/>
        </w:rPr>
        <w:t>8.</w:t>
      </w:r>
      <w:r>
        <w:rPr>
          <w:noProof/>
        </w:rPr>
        <w:t>2.6</w:t>
      </w:r>
      <w:r w:rsidRPr="0054226D">
        <w:rPr>
          <w:noProof/>
        </w:rPr>
        <w:t>.1</w:t>
      </w:r>
      <w:r w:rsidRPr="0054226D">
        <w:rPr>
          <w:noProof/>
        </w:rPr>
        <w:tab/>
        <w:t>General</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74" w:name="_CR8_2_6_2"/>
      <w:bookmarkStart w:id="675" w:name="_Toc534730100"/>
      <w:bookmarkStart w:id="676" w:name="_Toc51775923"/>
      <w:bookmarkStart w:id="677" w:name="_Toc56772945"/>
      <w:bookmarkStart w:id="678" w:name="_Toc64447574"/>
      <w:bookmarkStart w:id="679" w:name="_Toc74152230"/>
      <w:bookmarkStart w:id="680" w:name="_Toc88654083"/>
      <w:bookmarkStart w:id="681" w:name="_Toc99056132"/>
      <w:bookmarkStart w:id="682" w:name="_Toc99959065"/>
      <w:bookmarkStart w:id="683" w:name="_Toc105612246"/>
      <w:bookmarkStart w:id="684" w:name="_Toc106109462"/>
      <w:bookmarkStart w:id="685" w:name="_Toc112766354"/>
      <w:bookmarkStart w:id="686" w:name="_Toc113379270"/>
      <w:bookmarkStart w:id="687" w:name="_Toc120091823"/>
      <w:bookmarkStart w:id="688" w:name="_Toc209692778"/>
      <w:bookmarkEnd w:id="674"/>
      <w:r w:rsidRPr="0054226D">
        <w:rPr>
          <w:noProof/>
        </w:rPr>
        <w:t>8.</w:t>
      </w:r>
      <w:r>
        <w:rPr>
          <w:noProof/>
        </w:rPr>
        <w:t>2.6</w:t>
      </w:r>
      <w:r w:rsidRPr="0054226D">
        <w:rPr>
          <w:noProof/>
        </w:rPr>
        <w:t>.2</w:t>
      </w:r>
      <w:r w:rsidRPr="0054226D">
        <w:rPr>
          <w:noProof/>
        </w:rPr>
        <w:tab/>
        <w:t>Successful Operation</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bookmarkStart w:id="689" w:name="_MON_1634472777"/>
    <w:bookmarkEnd w:id="689"/>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2.6pt;height:122.75pt" o:ole="">
            <v:imagedata r:id="rId26" o:title=""/>
          </v:shape>
          <o:OLEObject Type="Embed" ProgID="Word.Picture.8" ShapeID="_x0000_i1033" DrawAspect="Content" ObjectID="_1827066867"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0" w:name="_Toc534730101"/>
      <w:bookmarkStart w:id="691" w:name="_Toc51775924"/>
      <w:bookmarkStart w:id="692" w:name="_Toc56772946"/>
      <w:bookmarkStart w:id="693" w:name="_Toc64447575"/>
      <w:bookmarkStart w:id="694"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5"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696" w:name="_Toc99056133"/>
      <w:bookmarkStart w:id="697" w:name="_Toc99959066"/>
      <w:bookmarkStart w:id="698" w:name="_Toc105612247"/>
      <w:bookmarkStart w:id="699"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Default="00FC6AED" w:rsidP="00FC6AED">
      <w:pPr>
        <w:rPr>
          <w:noProof/>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58C61ECF" w14:textId="77777777" w:rsidR="00DE53DA" w:rsidRDefault="00DE53DA" w:rsidP="00DE53DA">
      <w:pPr>
        <w:rPr>
          <w:lang w:eastAsia="zh-CN"/>
        </w:rPr>
      </w:pPr>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p>
    <w:p w14:paraId="4398DA18" w14:textId="14450D3F" w:rsidR="00DE53DA" w:rsidRDefault="00DE53DA" w:rsidP="00DE53DA">
      <w:pPr>
        <w:rPr>
          <w:noProof/>
          <w:lang w:eastAsia="zh-CN"/>
        </w:rPr>
      </w:pPr>
      <w:r>
        <w:rPr>
          <w:rFonts w:hint="eastAsia"/>
          <w:noProof/>
          <w:lang w:eastAsia="zh-CN"/>
        </w:rPr>
        <w:t>I</w:t>
      </w:r>
      <w:r>
        <w:rPr>
          <w:noProof/>
          <w:lang w:eastAsia="zh-CN"/>
        </w:rPr>
        <w:t xml:space="preserve">f the </w:t>
      </w:r>
      <w:r w:rsidRPr="00891C51">
        <w:rPr>
          <w:i/>
          <w:noProof/>
          <w:lang w:eastAsia="zh-CN"/>
        </w:rPr>
        <w:t>Positioning Validity Area Cell List</w:t>
      </w:r>
      <w:r>
        <w:rPr>
          <w:i/>
          <w:noProof/>
          <w:lang w:eastAsia="zh-CN"/>
        </w:rPr>
        <w:t xml:space="preserve"> </w:t>
      </w:r>
      <w:r>
        <w:rPr>
          <w:noProof/>
          <w:lang w:eastAsia="zh-CN"/>
        </w:rPr>
        <w:t xml:space="preserve">IE and the </w:t>
      </w:r>
      <w:r w:rsidRPr="0005743D">
        <w:rPr>
          <w:i/>
          <w:iCs/>
          <w:noProof/>
          <w:lang w:eastAsia="zh-CN"/>
        </w:rPr>
        <w:t xml:space="preserve">Validity Area Specific SRS Information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w:t>
      </w:r>
      <w:r>
        <w:rPr>
          <w:rFonts w:hint="eastAsia"/>
          <w:noProof/>
          <w:lang w:eastAsia="zh-CN"/>
        </w:rPr>
        <w:t xml:space="preserve">are </w:t>
      </w:r>
      <w:r>
        <w:rPr>
          <w:noProof/>
          <w:lang w:eastAsia="zh-CN"/>
        </w:rPr>
        <w:t>included in the POSITIONING INFORMATION REQUEST message, the NG-RAN node may take this information into account for configuring SRS transmissions for the UE in the indicated validty area, and it shall</w:t>
      </w:r>
      <w:r w:rsidR="008460E9">
        <w:rPr>
          <w:noProof/>
          <w:lang w:eastAsia="zh-CN"/>
        </w:rPr>
        <w:t>, if supported,</w:t>
      </w:r>
      <w:r>
        <w:rPr>
          <w:noProof/>
          <w:lang w:eastAsia="zh-CN"/>
        </w:rPr>
        <w:t xml:space="preserve"> include </w:t>
      </w:r>
      <w:r>
        <w:rPr>
          <w:rFonts w:hint="eastAsia"/>
          <w:noProof/>
          <w:lang w:eastAsia="zh-CN"/>
        </w:rPr>
        <w:t xml:space="preserve">the </w:t>
      </w:r>
      <w:r w:rsidRPr="00BF75B8">
        <w:rPr>
          <w:i/>
          <w:noProof/>
          <w:lang w:eastAsia="zh-CN"/>
        </w:rPr>
        <w:t>SRS Configuration</w:t>
      </w:r>
      <w:r>
        <w:rPr>
          <w:noProof/>
          <w:lang w:eastAsia="zh-CN"/>
        </w:rPr>
        <w:t xml:space="preserve"> IE</w:t>
      </w:r>
      <w:r>
        <w:rPr>
          <w:rFonts w:hint="eastAsia"/>
          <w:noProof/>
          <w:lang w:eastAsia="zh-CN"/>
        </w:rPr>
        <w:t>,</w:t>
      </w:r>
      <w:r>
        <w:rPr>
          <w:noProof/>
          <w:lang w:eastAsia="zh-CN"/>
        </w:rPr>
        <w:t xml:space="preserve"> the </w:t>
      </w:r>
      <w:r w:rsidRPr="00BF75B8">
        <w:rPr>
          <w:i/>
          <w:noProof/>
          <w:lang w:eastAsia="zh-CN"/>
        </w:rPr>
        <w:t xml:space="preserve">SFN </w:t>
      </w:r>
      <w:r>
        <w:rPr>
          <w:rFonts w:hint="eastAsia"/>
          <w:i/>
          <w:noProof/>
          <w:lang w:eastAsia="zh-CN"/>
        </w:rPr>
        <w:t>I</w:t>
      </w:r>
      <w:r w:rsidRPr="00BF75B8">
        <w:rPr>
          <w:i/>
          <w:noProof/>
          <w:lang w:eastAsia="zh-CN"/>
        </w:rPr>
        <w:t xml:space="preserve">nitialisation </w:t>
      </w:r>
      <w:r>
        <w:rPr>
          <w:rFonts w:hint="eastAsia"/>
          <w:i/>
          <w:noProof/>
          <w:lang w:eastAsia="zh-CN"/>
        </w:rPr>
        <w:t>T</w:t>
      </w:r>
      <w:r w:rsidRPr="00BF75B8">
        <w:rPr>
          <w:i/>
          <w:noProof/>
          <w:lang w:eastAsia="zh-CN"/>
        </w:rPr>
        <w:t>ime</w:t>
      </w:r>
      <w:r>
        <w:rPr>
          <w:noProof/>
          <w:lang w:eastAsia="zh-CN"/>
        </w:rPr>
        <w:t xml:space="preserve"> IE and the </w:t>
      </w:r>
      <w:r w:rsidRPr="00891C51">
        <w:rPr>
          <w:i/>
          <w:noProof/>
          <w:lang w:eastAsia="zh-CN"/>
        </w:rPr>
        <w:t>Positioning Validity Area Cell List</w:t>
      </w:r>
      <w:r w:rsidRPr="00C9208D" w:rsidDel="00FA5771">
        <w:rPr>
          <w:i/>
          <w:noProof/>
          <w:lang w:eastAsia="zh-CN"/>
        </w:rPr>
        <w:t xml:space="preserve"> </w:t>
      </w:r>
      <w:r>
        <w:rPr>
          <w:noProof/>
          <w:lang w:eastAsia="zh-CN"/>
        </w:rPr>
        <w:t>IE in the POSITIONING INFORMATION RESPONSE message.</w:t>
      </w:r>
    </w:p>
    <w:p w14:paraId="4923E9D5" w14:textId="5B5560B6" w:rsidR="00DE53DA" w:rsidRDefault="00DE53DA" w:rsidP="00DE53DA">
      <w:pPr>
        <w:spacing w:afterLines="50" w:after="120"/>
        <w:rPr>
          <w:rFonts w:eastAsia="SimSun"/>
        </w:rPr>
      </w:pPr>
      <w:r w:rsidRPr="002B448D">
        <w:rPr>
          <w:rFonts w:eastAsia="SimSun"/>
        </w:rPr>
        <w:t xml:space="preserve">If the </w:t>
      </w:r>
      <w:r w:rsidRPr="002B448D">
        <w:rPr>
          <w:rFonts w:eastAsia="SimSun"/>
          <w:i/>
        </w:rPr>
        <w:t xml:space="preserve">Requested SRS Preconfiguration </w:t>
      </w:r>
      <w:bookmarkStart w:id="700" w:name="_Hlk160096155"/>
      <w:r>
        <w:rPr>
          <w:rFonts w:eastAsia="SimSun"/>
          <w:i/>
        </w:rPr>
        <w:t>Characteristics</w:t>
      </w:r>
      <w:bookmarkEnd w:id="700"/>
      <w:r>
        <w:rPr>
          <w:rFonts w:eastAsia="SimSun"/>
          <w:i/>
        </w:rPr>
        <w:t xml:space="preserve"> </w:t>
      </w:r>
      <w:r w:rsidRPr="002B448D">
        <w:rPr>
          <w:rFonts w:eastAsia="SimSun"/>
          <w:i/>
        </w:rPr>
        <w:t>List</w:t>
      </w:r>
      <w:r w:rsidRPr="002B448D">
        <w:rPr>
          <w:rFonts w:eastAsia="SimSun"/>
        </w:rPr>
        <w:t xml:space="preserve"> IE is included in the POSITIONING INFORMATION REQUEST message, the </w:t>
      </w:r>
      <w:r w:rsidRPr="002B448D">
        <w:rPr>
          <w:rFonts w:eastAsia="SimSun" w:hint="eastAsia"/>
          <w:lang w:eastAsia="zh-CN"/>
        </w:rPr>
        <w:t>NG-RAN node</w:t>
      </w:r>
      <w:r w:rsidRPr="002B448D">
        <w:rPr>
          <w:rFonts w:eastAsia="SimSun"/>
        </w:rPr>
        <w:t xml:space="preserve"> shall, if supported, take this information into account when preconfiguring </w:t>
      </w:r>
      <w:r>
        <w:rPr>
          <w:rFonts w:eastAsia="SimSun"/>
        </w:rPr>
        <w:t xml:space="preserve">area specific </w:t>
      </w:r>
      <w:r w:rsidRPr="002B448D">
        <w:rPr>
          <w:rFonts w:eastAsia="SimSun"/>
        </w:rPr>
        <w:t xml:space="preserve">SRS </w:t>
      </w:r>
      <w:r>
        <w:rPr>
          <w:rFonts w:eastAsia="SimSun"/>
        </w:rPr>
        <w:t xml:space="preserve">configuration </w:t>
      </w:r>
      <w:r w:rsidRPr="002B448D">
        <w:rPr>
          <w:rFonts w:eastAsia="SimSun"/>
        </w:rPr>
        <w:t xml:space="preserve">for the UE, and include the </w:t>
      </w:r>
      <w:r w:rsidRPr="002B448D">
        <w:rPr>
          <w:rFonts w:eastAsia="SimSun"/>
          <w:i/>
        </w:rPr>
        <w:t xml:space="preserve">SRS Preconfiguration List </w:t>
      </w:r>
      <w:r w:rsidRPr="002B448D">
        <w:rPr>
          <w:rFonts w:eastAsia="SimSun"/>
        </w:rPr>
        <w:t>IE in the POSITIONING INFORMATION RESPONSE message.</w:t>
      </w:r>
    </w:p>
    <w:p w14:paraId="457452AE" w14:textId="3B5E9340" w:rsidR="00F73A58" w:rsidRPr="00707B3F" w:rsidRDefault="00F73A58" w:rsidP="00DE53DA">
      <w:pPr>
        <w:spacing w:afterLines="50" w:after="120"/>
        <w:rPr>
          <w:noProof/>
          <w:lang w:eastAsia="zh-CN"/>
        </w:rPr>
      </w:pPr>
      <w:r>
        <w:t xml:space="preserve">If the </w:t>
      </w:r>
      <w:r>
        <w:rPr>
          <w:i/>
          <w:iCs/>
        </w:rPr>
        <w:t>R</w:t>
      </w:r>
      <w:r w:rsidRPr="0086089D">
        <w:rPr>
          <w:i/>
          <w:iCs/>
        </w:rPr>
        <w:t>emote</w:t>
      </w:r>
      <w:r>
        <w:rPr>
          <w:i/>
          <w:iCs/>
        </w:rPr>
        <w:t xml:space="preserve"> </w:t>
      </w:r>
      <w:r w:rsidRPr="0086089D">
        <w:rPr>
          <w:i/>
          <w:iCs/>
        </w:rPr>
        <w:t>UE-Indication</w:t>
      </w:r>
      <w:r>
        <w:rPr>
          <w:i/>
          <w:iCs/>
        </w:rPr>
        <w:t xml:space="preserve"> </w:t>
      </w:r>
      <w:r w:rsidRPr="0086089D">
        <w:rPr>
          <w:i/>
          <w:iCs/>
        </w:rPr>
        <w:t>Req</w:t>
      </w:r>
      <w:r>
        <w:rPr>
          <w:i/>
          <w:iCs/>
        </w:rPr>
        <w:t xml:space="preserve">uest </w:t>
      </w:r>
      <w:r>
        <w:t xml:space="preserve">IE is included in the </w:t>
      </w:r>
      <w:r w:rsidRPr="00402B2F">
        <w:t xml:space="preserve">POSITIONING INFORMATION REQUEST message, the </w:t>
      </w:r>
      <w:r w:rsidRPr="00402B2F">
        <w:rPr>
          <w:lang w:eastAsia="zh-CN"/>
        </w:rPr>
        <w:t>NG-RAN node</w:t>
      </w:r>
      <w:r w:rsidRPr="00402B2F">
        <w:t xml:space="preserve"> shall</w:t>
      </w:r>
      <w:r>
        <w:t xml:space="preserve">, if supported, include the </w:t>
      </w:r>
      <w:r>
        <w:rPr>
          <w:i/>
          <w:iCs/>
        </w:rPr>
        <w:t xml:space="preserve">Remote UE-Indication </w:t>
      </w:r>
      <w:r>
        <w:t xml:space="preserve">IE in the </w:t>
      </w:r>
      <w:r w:rsidRPr="00402B2F">
        <w:t>POSITIONING INFORMATION RESPONSE message.</w:t>
      </w:r>
      <w:r>
        <w:t xml:space="preserve"> If the </w:t>
      </w:r>
      <w:r>
        <w:rPr>
          <w:i/>
          <w:iCs/>
        </w:rPr>
        <w:t xml:space="preserve">Remote UE-Indication </w:t>
      </w:r>
      <w:r>
        <w:t>IE is set to "</w:t>
      </w:r>
      <w:r w:rsidRPr="00B37BD8">
        <w:t>L2 U2N Remote</w:t>
      </w:r>
      <w:r>
        <w:t xml:space="preserve">", the LMF shall consider that the </w:t>
      </w:r>
      <w:r>
        <w:rPr>
          <w:snapToGrid w:val="0"/>
          <w:lang w:eastAsia="ja-JP"/>
        </w:rPr>
        <w:t>configured UE operates as a Layer 2 UE-to-Network Remote UE.</w:t>
      </w:r>
    </w:p>
    <w:p w14:paraId="19304694" w14:textId="77777777" w:rsidR="00125019" w:rsidRPr="0054226D" w:rsidRDefault="00125019" w:rsidP="00125019">
      <w:pPr>
        <w:pStyle w:val="Heading4"/>
        <w:rPr>
          <w:noProof/>
        </w:rPr>
      </w:pPr>
      <w:bookmarkStart w:id="701" w:name="_CR8_2_6_3"/>
      <w:bookmarkStart w:id="702" w:name="_Toc112766355"/>
      <w:bookmarkStart w:id="703" w:name="_Toc113379271"/>
      <w:bookmarkStart w:id="704" w:name="_Toc120091824"/>
      <w:bookmarkStart w:id="705" w:name="_Toc209692779"/>
      <w:bookmarkEnd w:id="701"/>
      <w:r w:rsidRPr="0054226D">
        <w:rPr>
          <w:noProof/>
        </w:rPr>
        <w:t>8.2.</w:t>
      </w:r>
      <w:r>
        <w:rPr>
          <w:noProof/>
        </w:rPr>
        <w:t>6</w:t>
      </w:r>
      <w:r w:rsidRPr="0054226D">
        <w:rPr>
          <w:noProof/>
        </w:rPr>
        <w:t>.3</w:t>
      </w:r>
      <w:r w:rsidRPr="0054226D">
        <w:rPr>
          <w:noProof/>
        </w:rPr>
        <w:tab/>
        <w:t>Unsuccessful Operation</w:t>
      </w:r>
      <w:bookmarkEnd w:id="690"/>
      <w:bookmarkEnd w:id="691"/>
      <w:bookmarkEnd w:id="692"/>
      <w:bookmarkEnd w:id="693"/>
      <w:bookmarkEnd w:id="694"/>
      <w:bookmarkEnd w:id="695"/>
      <w:bookmarkEnd w:id="696"/>
      <w:bookmarkEnd w:id="697"/>
      <w:bookmarkEnd w:id="698"/>
      <w:bookmarkEnd w:id="699"/>
      <w:bookmarkEnd w:id="702"/>
      <w:bookmarkEnd w:id="703"/>
      <w:bookmarkEnd w:id="704"/>
      <w:bookmarkEnd w:id="705"/>
    </w:p>
    <w:bookmarkStart w:id="706" w:name="_MON_1488409918"/>
    <w:bookmarkEnd w:id="706"/>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2.6pt;height:122.75pt" o:ole="">
            <v:imagedata r:id="rId28" o:title=""/>
          </v:shape>
          <o:OLEObject Type="Embed" ProgID="Word.Picture.8" ShapeID="_x0000_i1034" DrawAspect="Content" ObjectID="_1827066868"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07" w:name="_Toc534730102"/>
      <w:bookmarkStart w:id="708" w:name="_Toc51775925"/>
      <w:bookmarkStart w:id="709" w:name="_Toc56772947"/>
      <w:bookmarkStart w:id="710" w:name="_Toc64447576"/>
      <w:bookmarkStart w:id="711" w:name="_Toc74152232"/>
      <w:bookmarkStart w:id="712" w:name="_Toc88654085"/>
      <w:bookmarkStart w:id="713" w:name="_Toc99056134"/>
      <w:bookmarkStart w:id="714"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5" w:name="_CR8_2_6_4"/>
      <w:bookmarkStart w:id="716" w:name="_Toc105612248"/>
      <w:bookmarkStart w:id="717" w:name="_Toc106109464"/>
      <w:bookmarkStart w:id="718" w:name="_Toc112766356"/>
      <w:bookmarkStart w:id="719" w:name="_Toc113379272"/>
      <w:bookmarkStart w:id="720" w:name="_Toc120091825"/>
      <w:bookmarkStart w:id="721" w:name="_Toc209692780"/>
      <w:bookmarkEnd w:id="715"/>
      <w:r w:rsidRPr="0054226D">
        <w:rPr>
          <w:noProof/>
        </w:rPr>
        <w:t>8.2.</w:t>
      </w:r>
      <w:r>
        <w:rPr>
          <w:noProof/>
        </w:rPr>
        <w:t>6</w:t>
      </w:r>
      <w:r w:rsidRPr="0054226D">
        <w:rPr>
          <w:noProof/>
        </w:rPr>
        <w:t>.4</w:t>
      </w:r>
      <w:r w:rsidRPr="0054226D">
        <w:rPr>
          <w:noProof/>
        </w:rPr>
        <w:tab/>
        <w:t>Abnormal Conditions</w:t>
      </w:r>
      <w:bookmarkEnd w:id="707"/>
      <w:bookmarkEnd w:id="708"/>
      <w:bookmarkEnd w:id="709"/>
      <w:bookmarkEnd w:id="710"/>
      <w:bookmarkEnd w:id="711"/>
      <w:bookmarkEnd w:id="712"/>
      <w:bookmarkEnd w:id="713"/>
      <w:bookmarkEnd w:id="714"/>
      <w:bookmarkEnd w:id="716"/>
      <w:bookmarkEnd w:id="717"/>
      <w:bookmarkEnd w:id="718"/>
      <w:bookmarkEnd w:id="719"/>
      <w:bookmarkEnd w:id="720"/>
      <w:bookmarkEnd w:id="721"/>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2" w:name="_CR8_2_7"/>
      <w:bookmarkStart w:id="723" w:name="_Toc534730103"/>
      <w:bookmarkStart w:id="724" w:name="_Toc51775926"/>
      <w:bookmarkStart w:id="725" w:name="_Toc56772948"/>
      <w:bookmarkStart w:id="726" w:name="_Toc64447577"/>
      <w:bookmarkStart w:id="727" w:name="_Toc74152233"/>
      <w:bookmarkStart w:id="728" w:name="_Toc88654086"/>
      <w:bookmarkStart w:id="729" w:name="_Toc99056135"/>
      <w:bookmarkStart w:id="730" w:name="_Toc99959068"/>
      <w:bookmarkStart w:id="731" w:name="_Toc105612249"/>
      <w:bookmarkStart w:id="732" w:name="_Toc106109465"/>
      <w:bookmarkStart w:id="733" w:name="_Toc112766357"/>
      <w:bookmarkStart w:id="734" w:name="_Toc113379273"/>
      <w:bookmarkStart w:id="735" w:name="_Toc120091826"/>
      <w:bookmarkStart w:id="736" w:name="_Toc209692781"/>
      <w:bookmarkEnd w:id="722"/>
      <w:r w:rsidRPr="0054226D">
        <w:rPr>
          <w:noProof/>
        </w:rPr>
        <w:t>8.2.</w:t>
      </w:r>
      <w:r>
        <w:rPr>
          <w:noProof/>
        </w:rPr>
        <w:t>7</w:t>
      </w:r>
      <w:r w:rsidRPr="0054226D">
        <w:rPr>
          <w:noProof/>
        </w:rPr>
        <w:tab/>
      </w:r>
      <w:r>
        <w:rPr>
          <w:noProof/>
        </w:rPr>
        <w:t>Positioning</w:t>
      </w:r>
      <w:r w:rsidRPr="0054226D">
        <w:rPr>
          <w:noProof/>
        </w:rPr>
        <w:t xml:space="preserve"> Information Update</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8225188" w14:textId="77777777" w:rsidR="00125019" w:rsidRPr="0054226D" w:rsidRDefault="00125019" w:rsidP="00125019">
      <w:pPr>
        <w:pStyle w:val="Heading4"/>
        <w:rPr>
          <w:noProof/>
        </w:rPr>
      </w:pPr>
      <w:bookmarkStart w:id="737" w:name="_CR8_2_7_1"/>
      <w:bookmarkStart w:id="738" w:name="_Toc534730104"/>
      <w:bookmarkStart w:id="739" w:name="_Toc51775927"/>
      <w:bookmarkStart w:id="740" w:name="_Toc56772949"/>
      <w:bookmarkStart w:id="741" w:name="_Toc64447578"/>
      <w:bookmarkStart w:id="742" w:name="_Toc74152234"/>
      <w:bookmarkStart w:id="743" w:name="_Toc88654087"/>
      <w:bookmarkStart w:id="744" w:name="_Toc99056136"/>
      <w:bookmarkStart w:id="745" w:name="_Toc99959069"/>
      <w:bookmarkStart w:id="746" w:name="_Toc105612250"/>
      <w:bookmarkStart w:id="747" w:name="_Toc106109466"/>
      <w:bookmarkStart w:id="748" w:name="_Toc112766358"/>
      <w:bookmarkStart w:id="749" w:name="_Toc113379274"/>
      <w:bookmarkStart w:id="750" w:name="_Toc120091827"/>
      <w:bookmarkStart w:id="751" w:name="_Toc209692782"/>
      <w:bookmarkEnd w:id="737"/>
      <w:r w:rsidRPr="0054226D">
        <w:rPr>
          <w:noProof/>
        </w:rPr>
        <w:t>8.2.</w:t>
      </w:r>
      <w:r>
        <w:rPr>
          <w:noProof/>
        </w:rPr>
        <w:t>7</w:t>
      </w:r>
      <w:r w:rsidRPr="0054226D">
        <w:rPr>
          <w:noProof/>
        </w:rPr>
        <w:t>.1</w:t>
      </w:r>
      <w:r w:rsidRPr="0054226D">
        <w:rPr>
          <w:noProof/>
        </w:rPr>
        <w:tab/>
        <w:t>General</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52" w:name="_CR8_2_7_2"/>
      <w:bookmarkStart w:id="753" w:name="_Toc534730105"/>
      <w:bookmarkStart w:id="754" w:name="_Toc51775928"/>
      <w:bookmarkStart w:id="755" w:name="_Toc56772950"/>
      <w:bookmarkStart w:id="756" w:name="_Toc64447579"/>
      <w:bookmarkStart w:id="757" w:name="_Toc74152235"/>
      <w:bookmarkStart w:id="758" w:name="_Toc88654088"/>
      <w:bookmarkStart w:id="759" w:name="_Toc99056137"/>
      <w:bookmarkStart w:id="760" w:name="_Toc99959070"/>
      <w:bookmarkStart w:id="761" w:name="_Toc105612251"/>
      <w:bookmarkStart w:id="762" w:name="_Toc106109467"/>
      <w:bookmarkStart w:id="763" w:name="_Toc112766359"/>
      <w:bookmarkStart w:id="764" w:name="_Toc113379275"/>
      <w:bookmarkStart w:id="765" w:name="_Toc120091828"/>
      <w:bookmarkStart w:id="766" w:name="_Toc209692783"/>
      <w:bookmarkEnd w:id="752"/>
      <w:r w:rsidRPr="0054226D">
        <w:rPr>
          <w:noProof/>
        </w:rPr>
        <w:t>8.2.</w:t>
      </w:r>
      <w:r>
        <w:rPr>
          <w:noProof/>
        </w:rPr>
        <w:t>7</w:t>
      </w:r>
      <w:r w:rsidRPr="0054226D">
        <w:rPr>
          <w:noProof/>
        </w:rPr>
        <w:t>.2</w:t>
      </w:r>
      <w:r w:rsidRPr="0054226D">
        <w:rPr>
          <w:noProof/>
        </w:rPr>
        <w:tab/>
        <w:t>Successful Operation</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bookmarkStart w:id="767" w:name="_MON_1634472865"/>
    <w:bookmarkEnd w:id="767"/>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2.6pt;height:122.75pt" o:ole="">
            <v:imagedata r:id="rId30" o:title=""/>
          </v:shape>
          <o:OLEObject Type="Embed" ProgID="Word.Picture.8" ShapeID="_x0000_i1035" DrawAspect="Content" ObjectID="_1827066869"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68" w:name="_Toc534730106"/>
      <w:bookmarkStart w:id="769" w:name="_Toc51775929"/>
      <w:bookmarkStart w:id="770" w:name="_Toc56772951"/>
      <w:bookmarkStart w:id="771" w:name="_Toc64447580"/>
      <w:bookmarkStart w:id="772" w:name="_Toc74152236"/>
      <w:bookmarkStart w:id="773" w:name="_Toc88654089"/>
      <w:bookmarkStart w:id="774" w:name="_Toc99056138"/>
      <w:bookmarkStart w:id="775" w:name="_Toc99959071"/>
      <w:bookmarkStart w:id="776" w:name="_Toc105612252"/>
      <w:bookmarkStart w:id="777" w:name="_Toc106109468"/>
      <w:bookmarkStart w:id="778" w:name="_Toc112766360"/>
      <w:bookmarkStart w:id="779" w:name="_Toc113379276"/>
      <w:bookmarkStart w:id="780"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7B2F790F" w14:textId="78504704" w:rsidR="00F73A58" w:rsidRDefault="007C49BE" w:rsidP="00F73A58">
      <w:r>
        <w:t xml:space="preserve">If the </w:t>
      </w:r>
      <w:r>
        <w:rPr>
          <w:i/>
          <w:iCs/>
        </w:rPr>
        <w:t>SRS Transmission Status</w:t>
      </w:r>
      <w:r>
        <w:t xml:space="preserve"> IE is included in the POSITIONING INFORMATION UPDATE message and set to "stopped", the LMF shall consider that the SRS transmission has stopped.</w:t>
      </w:r>
      <w:r w:rsidR="007474ED">
        <w:t xml:space="preserve"> If the </w:t>
      </w:r>
      <w:r w:rsidR="007474ED">
        <w:rPr>
          <w:i/>
          <w:iCs/>
        </w:rPr>
        <w:t>SRS Transmission Status</w:t>
      </w:r>
      <w:r w:rsidR="007474ED">
        <w:t xml:space="preserve"> IE is set to</w:t>
      </w:r>
      <w:r w:rsidR="007474ED" w:rsidRPr="00D957A1">
        <w:t xml:space="preserve"> </w:t>
      </w:r>
      <w:r w:rsidR="007474ED">
        <w:t>"</w:t>
      </w:r>
      <w:r w:rsidR="00007B9B">
        <w:rPr>
          <w:rFonts w:eastAsia="Malgun Gothic"/>
        </w:rPr>
        <w:t>area</w:t>
      </w:r>
      <w:r w:rsidR="00007B9B">
        <w:rPr>
          <w:rFonts w:eastAsia="Malgun Gothic" w:hint="eastAsia"/>
          <w:lang w:eastAsia="zh-CN"/>
        </w:rPr>
        <w:t>-specific</w:t>
      </w:r>
      <w:r w:rsidR="007474ED">
        <w:t xml:space="preserve"> SRS activated", </w:t>
      </w:r>
      <w:r w:rsidR="007474ED" w:rsidRPr="00D957A1">
        <w:t xml:space="preserve">the LMF shall consider </w:t>
      </w:r>
      <w:r w:rsidR="001B0275" w:rsidRPr="00D957A1">
        <w:t>the</w:t>
      </w:r>
      <w:r w:rsidR="001B0275">
        <w:rPr>
          <w:rFonts w:eastAsia="Malgun Gothic" w:hint="eastAsia"/>
          <w:lang w:eastAsia="zh-CN"/>
        </w:rPr>
        <w:t xml:space="preserve"> </w:t>
      </w:r>
      <w:r w:rsidR="001B0275">
        <w:rPr>
          <w:rFonts w:eastAsia="Malgun Gothic"/>
          <w:lang w:eastAsia="zh-CN"/>
        </w:rPr>
        <w:t xml:space="preserve">periodic </w:t>
      </w:r>
      <w:r w:rsidR="001B0275" w:rsidRPr="008C1706">
        <w:rPr>
          <w:rFonts w:eastAsia="Malgun Gothic"/>
        </w:rPr>
        <w:t>area</w:t>
      </w:r>
      <w:r w:rsidR="001B0275">
        <w:rPr>
          <w:rFonts w:eastAsia="Malgun Gothic" w:hint="eastAsia"/>
          <w:lang w:eastAsia="zh-CN"/>
        </w:rPr>
        <w:t>-</w:t>
      </w:r>
      <w:r w:rsidR="001B0275" w:rsidRPr="008C1706">
        <w:rPr>
          <w:rFonts w:eastAsia="Malgun Gothic"/>
        </w:rPr>
        <w:t xml:space="preserve">specific </w:t>
      </w:r>
      <w:bookmarkStart w:id="781" w:name="_Hlk163210371"/>
      <w:r w:rsidR="001B0275">
        <w:rPr>
          <w:rFonts w:eastAsia="Malgun Gothic" w:hint="eastAsia"/>
          <w:lang w:eastAsia="zh-CN"/>
        </w:rPr>
        <w:t>(</w:t>
      </w:r>
      <w:r w:rsidR="001B0275" w:rsidRPr="008C1706">
        <w:rPr>
          <w:rFonts w:eastAsia="Malgun Gothic"/>
        </w:rPr>
        <w:t>pre</w:t>
      </w:r>
      <w:r w:rsidR="001B0275">
        <w:rPr>
          <w:rFonts w:eastAsia="Malgun Gothic" w:hint="eastAsia"/>
          <w:lang w:eastAsia="zh-CN"/>
        </w:rPr>
        <w:t>-)</w:t>
      </w:r>
      <w:r w:rsidR="001B0275" w:rsidRPr="008C1706">
        <w:rPr>
          <w:rFonts w:eastAsia="Malgun Gothic"/>
        </w:rPr>
        <w:t>configured SRS is activated</w:t>
      </w:r>
      <w:bookmarkEnd w:id="781"/>
      <w:r w:rsidR="001B0275" w:rsidRPr="008C1706">
        <w:rPr>
          <w:rFonts w:eastAsia="Malgun Gothic"/>
        </w:rPr>
        <w:t xml:space="preserve"> </w:t>
      </w:r>
      <w:r w:rsidR="001B0275">
        <w:rPr>
          <w:rFonts w:eastAsia="Malgun Gothic"/>
        </w:rPr>
        <w:t xml:space="preserve">or the semi-persistent area-specific (pre-)configured SRS is requested to be activated </w:t>
      </w:r>
      <w:r w:rsidR="001B0275" w:rsidRPr="008C1706">
        <w:rPr>
          <w:rFonts w:eastAsia="Malgun Gothic"/>
        </w:rPr>
        <w:t>in the current serving cell.</w:t>
      </w:r>
    </w:p>
    <w:p w14:paraId="514A3862" w14:textId="674424B1" w:rsidR="007C49BE" w:rsidRDefault="00F73A58" w:rsidP="00F73A58">
      <w:r w:rsidRPr="007F1976">
        <w:t xml:space="preserve">If the </w:t>
      </w:r>
      <w:r w:rsidRPr="007F1976">
        <w:rPr>
          <w:i/>
          <w:iCs/>
        </w:rPr>
        <w:t xml:space="preserve">Remote UE Status </w:t>
      </w:r>
      <w:r w:rsidRPr="007F1976">
        <w:t xml:space="preserve">IE is included in the POSITIONING INFORMATION UPDATE message and set to </w:t>
      </w:r>
      <w:r>
        <w:t>"</w:t>
      </w:r>
      <w:r w:rsidRPr="007F1976">
        <w:t>L2 U2N Remote</w:t>
      </w:r>
      <w:r>
        <w:t>"</w:t>
      </w:r>
      <w:r w:rsidRPr="007F1976">
        <w:t xml:space="preserve">, the LMF shall consider that the UE is operating as a Layer 2 UE-to-Network Remote UE. If the </w:t>
      </w:r>
      <w:r w:rsidRPr="007F1976">
        <w:rPr>
          <w:i/>
          <w:iCs/>
        </w:rPr>
        <w:t xml:space="preserve">Remote UE Status </w:t>
      </w:r>
      <w:r w:rsidRPr="007F1976">
        <w:t xml:space="preserve">IE is set to </w:t>
      </w:r>
      <w:r>
        <w:t>"</w:t>
      </w:r>
      <w:r w:rsidRPr="007F1976">
        <w:t>no</w:t>
      </w:r>
      <w:r>
        <w:t>"</w:t>
      </w:r>
      <w:r w:rsidRPr="007F1976">
        <w:t>, the LMF shall consider that the UE is not operating as a Layer 2 UE-to-Network Remote UE.</w:t>
      </w:r>
      <w:r w:rsidR="007474ED" w:rsidRPr="00D957A1">
        <w:t>.</w:t>
      </w:r>
    </w:p>
    <w:p w14:paraId="6DDA4DC1" w14:textId="77777777" w:rsidR="001B0275" w:rsidRDefault="00DE53DA" w:rsidP="001B0275">
      <w:pPr>
        <w:rPr>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p w14:paraId="6AE5D4AE" w14:textId="77777777" w:rsidR="001B0275" w:rsidRPr="004746A9" w:rsidRDefault="001B0275" w:rsidP="001B0275">
      <w:pPr>
        <w:rPr>
          <w:b/>
          <w:szCs w:val="22"/>
          <w:lang w:eastAsia="zh-CN"/>
        </w:rPr>
      </w:pPr>
      <w:r w:rsidRPr="004746A9">
        <w:rPr>
          <w:b/>
          <w:szCs w:val="22"/>
          <w:lang w:eastAsia="zh-CN"/>
        </w:rPr>
        <w:t>Interaction with the</w:t>
      </w:r>
      <w:r w:rsidRPr="004746A9">
        <w:rPr>
          <w:szCs w:val="22"/>
        </w:rPr>
        <w:t xml:space="preserve"> </w:t>
      </w:r>
      <w:r w:rsidRPr="008F6714">
        <w:rPr>
          <w:b/>
          <w:szCs w:val="22"/>
          <w:lang w:eastAsia="zh-CN"/>
        </w:rPr>
        <w:t>Positioning Activation</w:t>
      </w:r>
      <w:r w:rsidRPr="004746A9">
        <w:rPr>
          <w:b/>
          <w:szCs w:val="22"/>
          <w:lang w:eastAsia="zh-CN"/>
        </w:rPr>
        <w:t xml:space="preserve"> procedure:</w:t>
      </w:r>
    </w:p>
    <w:p w14:paraId="0E1D02E3" w14:textId="77777777" w:rsidR="001B0275" w:rsidRPr="004746A9" w:rsidRDefault="001B0275" w:rsidP="001B0275">
      <w:pPr>
        <w:rPr>
          <w:szCs w:val="22"/>
        </w:rPr>
      </w:pPr>
      <w:r>
        <w:t xml:space="preserve">If the </w:t>
      </w:r>
      <w:r>
        <w:rPr>
          <w:i/>
          <w:iCs/>
        </w:rPr>
        <w:t>SRS Transmission Status</w:t>
      </w:r>
      <w:r>
        <w:t xml:space="preserve"> IE </w:t>
      </w:r>
      <w:r w:rsidRPr="00D65198">
        <w:rPr>
          <w:lang w:val="en-US"/>
        </w:rPr>
        <w:t xml:space="preserve">included in the </w:t>
      </w:r>
      <w:r w:rsidRPr="00EB0756">
        <w:t xml:space="preserve">POSITIONING INFORMATION UPDATE </w:t>
      </w:r>
      <w:r w:rsidRPr="00D65198">
        <w:rPr>
          <w:lang w:val="en-US"/>
        </w:rPr>
        <w:t>message</w:t>
      </w:r>
      <w:r>
        <w:rPr>
          <w:lang w:val="en-US"/>
        </w:rPr>
        <w:t xml:space="preserve"> </w:t>
      </w:r>
      <w:r>
        <w:t>is set to</w:t>
      </w:r>
      <w:r w:rsidRPr="00D957A1">
        <w:t xml:space="preserve"> </w:t>
      </w:r>
      <w:r>
        <w:t>"</w:t>
      </w:r>
      <w:r>
        <w:rPr>
          <w:rFonts w:eastAsia="Malgun Gothic"/>
        </w:rPr>
        <w:t>area</w:t>
      </w:r>
      <w:r>
        <w:rPr>
          <w:rFonts w:eastAsia="Malgun Gothic" w:hint="eastAsia"/>
          <w:lang w:eastAsia="zh-CN"/>
        </w:rPr>
        <w:t>-specific</w:t>
      </w:r>
      <w:r>
        <w:t xml:space="preserve"> SRS activated" </w:t>
      </w:r>
      <w:r>
        <w:rPr>
          <w:lang w:val="en-US"/>
        </w:rPr>
        <w:t xml:space="preserve">for the </w:t>
      </w:r>
      <w:r>
        <w:rPr>
          <w:rFonts w:eastAsia="Malgun Gothic"/>
        </w:rPr>
        <w:t>semi-persistent area-specific (pre-)configured SRS</w:t>
      </w:r>
      <w:r w:rsidRPr="00CC0389">
        <w:rPr>
          <w:lang w:val="en-US"/>
        </w:rPr>
        <w:t xml:space="preserve">, </w:t>
      </w:r>
      <w:r>
        <w:rPr>
          <w:lang w:val="en-US"/>
        </w:rPr>
        <w:t>t</w:t>
      </w:r>
      <w:r w:rsidRPr="004746A9">
        <w:rPr>
          <w:szCs w:val="22"/>
        </w:rPr>
        <w:t xml:space="preserve">he </w:t>
      </w:r>
      <w:r>
        <w:rPr>
          <w:szCs w:val="22"/>
        </w:rPr>
        <w:t xml:space="preserve">LMF shall, if supported, </w:t>
      </w:r>
      <w:r w:rsidRPr="004746A9">
        <w:rPr>
          <w:szCs w:val="22"/>
        </w:rPr>
        <w:t xml:space="preserve">take </w:t>
      </w:r>
      <w:r>
        <w:rPr>
          <w:szCs w:val="22"/>
        </w:rPr>
        <w:t xml:space="preserve">it </w:t>
      </w:r>
      <w:r w:rsidRPr="004746A9">
        <w:rPr>
          <w:szCs w:val="22"/>
        </w:rPr>
        <w:t xml:space="preserve">into account for sending the </w:t>
      </w:r>
      <w:r>
        <w:rPr>
          <w:szCs w:val="22"/>
        </w:rPr>
        <w:t>POSITIONING ACTIVATION REQUEST</w:t>
      </w:r>
      <w:r w:rsidRPr="004746A9">
        <w:rPr>
          <w:szCs w:val="22"/>
        </w:rPr>
        <w:t xml:space="preserve"> message.</w:t>
      </w:r>
    </w:p>
    <w:p w14:paraId="173356E6" w14:textId="77777777" w:rsidR="00125019" w:rsidRPr="0054226D" w:rsidRDefault="00125019" w:rsidP="00125019">
      <w:pPr>
        <w:pStyle w:val="Heading4"/>
        <w:rPr>
          <w:noProof/>
        </w:rPr>
      </w:pPr>
      <w:bookmarkStart w:id="782" w:name="_CR8_2_7_3"/>
      <w:bookmarkStart w:id="783" w:name="_Toc209692784"/>
      <w:bookmarkEnd w:id="782"/>
      <w:r w:rsidRPr="0054226D">
        <w:rPr>
          <w:noProof/>
        </w:rPr>
        <w:t>8.2.</w:t>
      </w:r>
      <w:r>
        <w:rPr>
          <w:noProof/>
        </w:rPr>
        <w:t>7</w:t>
      </w:r>
      <w:r w:rsidRPr="0054226D">
        <w:rPr>
          <w:noProof/>
        </w:rPr>
        <w:t>.3</w:t>
      </w:r>
      <w:r w:rsidRPr="0054226D">
        <w:rPr>
          <w:noProof/>
        </w:rPr>
        <w:tab/>
        <w:t>Unsuccessful Operation</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3"/>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4" w:name="_CR8_2_7_4"/>
      <w:bookmarkStart w:id="785" w:name="_Toc534730107"/>
      <w:bookmarkStart w:id="786" w:name="_Toc51775930"/>
      <w:bookmarkStart w:id="787" w:name="_Toc56772952"/>
      <w:bookmarkStart w:id="788" w:name="_Toc64447581"/>
      <w:bookmarkStart w:id="789" w:name="_Toc74152237"/>
      <w:bookmarkStart w:id="790" w:name="_Toc88654090"/>
      <w:bookmarkStart w:id="791" w:name="_Toc99056139"/>
      <w:bookmarkStart w:id="792" w:name="_Toc99959072"/>
      <w:bookmarkStart w:id="793" w:name="_Toc105612253"/>
      <w:bookmarkStart w:id="794" w:name="_Toc106109469"/>
      <w:bookmarkStart w:id="795" w:name="_Toc112766361"/>
      <w:bookmarkStart w:id="796" w:name="_Toc113379277"/>
      <w:bookmarkStart w:id="797" w:name="_Toc120091830"/>
      <w:bookmarkStart w:id="798" w:name="_Toc209692785"/>
      <w:bookmarkEnd w:id="784"/>
      <w:r w:rsidRPr="0054226D">
        <w:rPr>
          <w:noProof/>
        </w:rPr>
        <w:t>8.2.</w:t>
      </w:r>
      <w:r>
        <w:rPr>
          <w:noProof/>
        </w:rPr>
        <w:t>7</w:t>
      </w:r>
      <w:r w:rsidRPr="0054226D">
        <w:rPr>
          <w:noProof/>
        </w:rPr>
        <w:t>.4</w:t>
      </w:r>
      <w:r w:rsidRPr="0054226D">
        <w:rPr>
          <w:noProof/>
        </w:rPr>
        <w:tab/>
        <w:t>Abnormal Conditions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99" w:name="_CR8_2_8"/>
      <w:bookmarkStart w:id="800" w:name="_Toc51775931"/>
      <w:bookmarkStart w:id="801" w:name="_Toc56772953"/>
      <w:bookmarkStart w:id="802" w:name="_Toc64447582"/>
      <w:bookmarkStart w:id="803" w:name="_Toc74152238"/>
      <w:bookmarkStart w:id="804" w:name="_Toc88654091"/>
      <w:bookmarkStart w:id="805" w:name="_Toc99056140"/>
      <w:bookmarkStart w:id="806" w:name="_Toc99959073"/>
      <w:bookmarkStart w:id="807" w:name="_Toc105612254"/>
      <w:bookmarkStart w:id="808" w:name="_Toc106109470"/>
      <w:bookmarkStart w:id="809" w:name="_Toc112766362"/>
      <w:bookmarkStart w:id="810" w:name="_Toc113379278"/>
      <w:bookmarkStart w:id="811" w:name="_Toc120091831"/>
      <w:bookmarkStart w:id="812" w:name="_Toc209692786"/>
      <w:bookmarkEnd w:id="799"/>
      <w:r w:rsidRPr="00707B3F">
        <w:rPr>
          <w:noProof/>
        </w:rPr>
        <w:t>8.2.</w:t>
      </w:r>
      <w:r>
        <w:rPr>
          <w:noProof/>
        </w:rPr>
        <w:t>8</w:t>
      </w:r>
      <w:r w:rsidRPr="00707B3F">
        <w:rPr>
          <w:noProof/>
        </w:rPr>
        <w:tab/>
      </w:r>
      <w:r w:rsidRPr="007E39C2">
        <w:rPr>
          <w:noProof/>
        </w:rPr>
        <w:t>TRP Information Exchange</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62F41F27" w14:textId="77777777" w:rsidR="00125019" w:rsidRPr="00707B3F" w:rsidRDefault="00125019" w:rsidP="00125019">
      <w:pPr>
        <w:pStyle w:val="Heading4"/>
        <w:rPr>
          <w:noProof/>
        </w:rPr>
      </w:pPr>
      <w:bookmarkStart w:id="813" w:name="_CR8_2_8_1"/>
      <w:bookmarkStart w:id="814" w:name="_Toc51775932"/>
      <w:bookmarkStart w:id="815" w:name="_Toc56772954"/>
      <w:bookmarkStart w:id="816" w:name="_Toc64447583"/>
      <w:bookmarkStart w:id="817" w:name="_Toc74152239"/>
      <w:bookmarkStart w:id="818" w:name="_Toc88654092"/>
      <w:bookmarkStart w:id="819" w:name="_Toc99056141"/>
      <w:bookmarkStart w:id="820" w:name="_Toc99959074"/>
      <w:bookmarkStart w:id="821" w:name="_Toc105612255"/>
      <w:bookmarkStart w:id="822" w:name="_Toc106109471"/>
      <w:bookmarkStart w:id="823" w:name="_Toc112766363"/>
      <w:bookmarkStart w:id="824" w:name="_Toc113379279"/>
      <w:bookmarkStart w:id="825" w:name="_Toc120091832"/>
      <w:bookmarkStart w:id="826" w:name="_Toc209692787"/>
      <w:bookmarkEnd w:id="813"/>
      <w:r w:rsidRPr="00707B3F">
        <w:rPr>
          <w:noProof/>
        </w:rPr>
        <w:t>8.2.</w:t>
      </w:r>
      <w:r>
        <w:rPr>
          <w:noProof/>
        </w:rPr>
        <w:t>8</w:t>
      </w:r>
      <w:r w:rsidRPr="00707B3F">
        <w:rPr>
          <w:noProof/>
        </w:rPr>
        <w:t>.1</w:t>
      </w:r>
      <w:r w:rsidRPr="00707B3F">
        <w:rPr>
          <w:noProof/>
        </w:rPr>
        <w:tab/>
        <w:t>General</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27" w:name="_CR8_2_8_2"/>
      <w:bookmarkStart w:id="828" w:name="_Toc51775933"/>
      <w:bookmarkStart w:id="829" w:name="_Toc56772955"/>
      <w:bookmarkStart w:id="830" w:name="_Toc64447584"/>
      <w:bookmarkStart w:id="831" w:name="_Toc74152240"/>
      <w:bookmarkStart w:id="832" w:name="_Toc88654093"/>
      <w:bookmarkStart w:id="833" w:name="_Toc99056142"/>
      <w:bookmarkStart w:id="834" w:name="_Toc99959075"/>
      <w:bookmarkStart w:id="835" w:name="_Toc105612256"/>
      <w:bookmarkStart w:id="836" w:name="_Toc106109472"/>
      <w:bookmarkStart w:id="837" w:name="_Toc112766364"/>
      <w:bookmarkStart w:id="838" w:name="_Toc113379280"/>
      <w:bookmarkStart w:id="839" w:name="_Toc120091833"/>
      <w:bookmarkStart w:id="840" w:name="_Toc209692788"/>
      <w:bookmarkEnd w:id="827"/>
      <w:r w:rsidRPr="00707B3F">
        <w:rPr>
          <w:noProof/>
        </w:rPr>
        <w:t>8.2.</w:t>
      </w:r>
      <w:r>
        <w:rPr>
          <w:noProof/>
        </w:rPr>
        <w:t>8</w:t>
      </w:r>
      <w:r w:rsidRPr="00707B3F">
        <w:rPr>
          <w:noProof/>
        </w:rPr>
        <w:t>.2</w:t>
      </w:r>
      <w:r w:rsidRPr="00707B3F">
        <w:rPr>
          <w:noProof/>
        </w:rPr>
        <w:tab/>
        <w:t>Successful Operation</w:t>
      </w:r>
      <w:bookmarkEnd w:id="828"/>
      <w:bookmarkEnd w:id="829"/>
      <w:bookmarkEnd w:id="830"/>
      <w:bookmarkEnd w:id="831"/>
      <w:bookmarkEnd w:id="832"/>
      <w:bookmarkEnd w:id="833"/>
      <w:bookmarkEnd w:id="834"/>
      <w:bookmarkEnd w:id="835"/>
      <w:bookmarkEnd w:id="836"/>
      <w:bookmarkEnd w:id="837"/>
      <w:bookmarkEnd w:id="838"/>
      <w:bookmarkEnd w:id="839"/>
      <w:bookmarkEnd w:id="840"/>
    </w:p>
    <w:bookmarkStart w:id="841" w:name="_MON_1634654171"/>
    <w:bookmarkEnd w:id="841"/>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6pt;height:122.75pt" o:ole="">
            <v:imagedata r:id="rId32" o:title=""/>
          </v:shape>
          <o:OLEObject Type="Embed" ProgID="Word.Picture.8" ShapeID="_x0000_i1036" DrawAspect="Content" ObjectID="_1827066870"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617CC6E8"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r w:rsidR="008C4DDB">
        <w:rPr>
          <w:noProof/>
        </w:rPr>
        <w:t>.</w:t>
      </w:r>
    </w:p>
    <w:p w14:paraId="101C6180" w14:textId="77777777" w:rsidR="00311200" w:rsidRPr="007E6041" w:rsidRDefault="00311200" w:rsidP="00311200">
      <w:pPr>
        <w:rPr>
          <w:noProof/>
        </w:rPr>
      </w:pPr>
      <w:bookmarkStart w:id="84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86A243" w14:textId="77777777" w:rsidR="008C4DDB" w:rsidRDefault="00311200" w:rsidP="008C4DDB">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BD52233" w14:textId="670BAF44" w:rsidR="00311200" w:rsidRPr="007E6041" w:rsidRDefault="008C4DDB" w:rsidP="008C4DDB">
      <w:pPr>
        <w:rPr>
          <w:noProof/>
        </w:rPr>
      </w:pPr>
      <w:r>
        <w:rPr>
          <w:noProof/>
        </w:rPr>
        <w:t xml:space="preserve">If the </w:t>
      </w:r>
      <w:r w:rsidRPr="00505C4E">
        <w:rPr>
          <w:i/>
          <w:iCs/>
          <w:noProof/>
        </w:rPr>
        <w:t>Aggregated PRS Resource Set List</w:t>
      </w:r>
      <w:r>
        <w:rPr>
          <w:noProof/>
        </w:rPr>
        <w:t xml:space="preserve"> IE is </w:t>
      </w:r>
      <w:r w:rsidRPr="007E6041">
        <w:rPr>
          <w:noProof/>
        </w:rPr>
        <w:t xml:space="preserve">included in the </w:t>
      </w:r>
      <w:r w:rsidRPr="007E6041">
        <w:rPr>
          <w:i/>
          <w:iCs/>
          <w:noProof/>
        </w:rPr>
        <w:t>PRS Configuration</w:t>
      </w:r>
      <w:r w:rsidRPr="007E6041">
        <w:rPr>
          <w:noProof/>
        </w:rPr>
        <w:t xml:space="preserve"> IE in the TRP INFORMATION RESPONSE message, the LMF may take it into account </w:t>
      </w:r>
      <w:r>
        <w:rPr>
          <w:noProof/>
        </w:rPr>
        <w:t>as the PRS resource sets linked for PRS bandwidth aggregation</w:t>
      </w:r>
      <w:r w:rsidRPr="007E6041">
        <w:rPr>
          <w:noProof/>
        </w:rPr>
        <w: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5CEAC247"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w:t>
      </w:r>
    </w:p>
    <w:p w14:paraId="05A6EB96" w14:textId="2D3ADCE1" w:rsidR="00E84A16" w:rsidRDefault="00E84A16" w:rsidP="00311200">
      <w:pPr>
        <w:rPr>
          <w:rFonts w:cs="Arial"/>
          <w:szCs w:val="18"/>
        </w:rPr>
      </w:pPr>
      <w:r w:rsidRPr="004159AB">
        <w:t xml:space="preserve">If the </w:t>
      </w:r>
      <w:r w:rsidRPr="004159AB">
        <w:rPr>
          <w:i/>
          <w:iCs/>
          <w:lang w:val="en-US" w:eastAsia="zh-CN"/>
        </w:rPr>
        <w:t>WAB</w:t>
      </w:r>
      <w:r w:rsidRPr="004159AB">
        <w:rPr>
          <w:i/>
          <w:iCs/>
        </w:rPr>
        <w:t>-MT UE ID</w:t>
      </w:r>
      <w:r w:rsidRPr="004159AB">
        <w:t xml:space="preserve"> IE is included in the </w:t>
      </w:r>
      <w:r w:rsidRPr="004159AB">
        <w:rPr>
          <w:i/>
          <w:iCs/>
        </w:rPr>
        <w:t>TRP Information</w:t>
      </w:r>
      <w:r w:rsidRPr="004159AB">
        <w:t xml:space="preserve"> IE in the TRP INFORMATION RESPONSE message, the LMF shall, if supported, use this information to </w:t>
      </w:r>
      <w:r w:rsidRPr="004159AB">
        <w:rPr>
          <w:rFonts w:cs="Arial"/>
          <w:szCs w:val="18"/>
        </w:rPr>
        <w:t>determine an updated location of the Mobile TRP as specified in TS 23.273 [20].</w:t>
      </w:r>
    </w:p>
    <w:p w14:paraId="36F55C32" w14:textId="27ABD213"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43" w:name="_CR8_2_8_3"/>
      <w:bookmarkStart w:id="844" w:name="_Toc56772956"/>
      <w:bookmarkStart w:id="845" w:name="_Toc64447585"/>
      <w:bookmarkStart w:id="846" w:name="_Toc74152241"/>
      <w:bookmarkStart w:id="847" w:name="_Toc88654094"/>
      <w:bookmarkStart w:id="848" w:name="_Toc99056143"/>
      <w:bookmarkStart w:id="849" w:name="_Toc99959076"/>
      <w:bookmarkStart w:id="850" w:name="_Toc105612257"/>
      <w:bookmarkStart w:id="851" w:name="_Toc106109473"/>
      <w:bookmarkStart w:id="852" w:name="_Toc112766365"/>
      <w:bookmarkStart w:id="853" w:name="_Toc113379281"/>
      <w:bookmarkStart w:id="854" w:name="_Toc120091834"/>
      <w:bookmarkStart w:id="855" w:name="_Toc209692789"/>
      <w:bookmarkEnd w:id="843"/>
      <w:r w:rsidRPr="00707B3F">
        <w:rPr>
          <w:noProof/>
        </w:rPr>
        <w:t>8.2.</w:t>
      </w:r>
      <w:r>
        <w:rPr>
          <w:noProof/>
        </w:rPr>
        <w:t>8</w:t>
      </w:r>
      <w:r w:rsidRPr="00707B3F">
        <w:rPr>
          <w:noProof/>
        </w:rPr>
        <w:t>.3</w:t>
      </w:r>
      <w:r w:rsidRPr="00707B3F">
        <w:rPr>
          <w:noProof/>
        </w:rPr>
        <w:tab/>
        <w:t>Unsuccessful Operation</w:t>
      </w:r>
      <w:bookmarkEnd w:id="842"/>
      <w:bookmarkEnd w:id="844"/>
      <w:bookmarkEnd w:id="845"/>
      <w:bookmarkEnd w:id="846"/>
      <w:bookmarkEnd w:id="847"/>
      <w:bookmarkEnd w:id="848"/>
      <w:bookmarkEnd w:id="849"/>
      <w:bookmarkEnd w:id="850"/>
      <w:bookmarkEnd w:id="851"/>
      <w:bookmarkEnd w:id="852"/>
      <w:bookmarkEnd w:id="853"/>
      <w:bookmarkEnd w:id="854"/>
      <w:bookmarkEnd w:id="855"/>
    </w:p>
    <w:bookmarkStart w:id="856" w:name="_MON_1634654242"/>
    <w:bookmarkEnd w:id="856"/>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6pt;height:122.75pt" o:ole="">
            <v:imagedata r:id="rId34" o:title=""/>
          </v:shape>
          <o:OLEObject Type="Embed" ProgID="Word.Picture.8" ShapeID="_x0000_i1037" DrawAspect="Content" ObjectID="_1827066871"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57" w:name="_CR8_2_8_4"/>
      <w:bookmarkStart w:id="858" w:name="_Toc105612258"/>
      <w:bookmarkStart w:id="859" w:name="_Toc106109474"/>
      <w:bookmarkStart w:id="860" w:name="_Toc112766366"/>
      <w:bookmarkStart w:id="861" w:name="_Toc113379282"/>
      <w:bookmarkStart w:id="862" w:name="_Toc120091835"/>
      <w:bookmarkStart w:id="863" w:name="_Toc209692790"/>
      <w:bookmarkStart w:id="864" w:name="_Toc51775935"/>
      <w:bookmarkStart w:id="865" w:name="_Toc56772957"/>
      <w:bookmarkStart w:id="866" w:name="_Toc64447586"/>
      <w:bookmarkStart w:id="867" w:name="_Toc74152242"/>
      <w:bookmarkStart w:id="868" w:name="_Toc88654095"/>
      <w:bookmarkStart w:id="869" w:name="_Toc99056144"/>
      <w:bookmarkStart w:id="870" w:name="_Toc99959077"/>
      <w:bookmarkEnd w:id="857"/>
      <w:r w:rsidRPr="00870814">
        <w:t>8.2.</w:t>
      </w:r>
      <w:r>
        <w:t>8</w:t>
      </w:r>
      <w:r w:rsidRPr="00870814">
        <w:t>.4</w:t>
      </w:r>
      <w:r w:rsidRPr="00870814">
        <w:tab/>
        <w:t>Abnormal Conditions</w:t>
      </w:r>
      <w:bookmarkEnd w:id="858"/>
      <w:bookmarkEnd w:id="859"/>
      <w:bookmarkEnd w:id="860"/>
      <w:bookmarkEnd w:id="861"/>
      <w:bookmarkEnd w:id="862"/>
      <w:bookmarkEnd w:id="863"/>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71" w:name="_CR8_2_9"/>
      <w:bookmarkStart w:id="872" w:name="_Toc105612259"/>
      <w:bookmarkStart w:id="873" w:name="_Toc106109475"/>
      <w:bookmarkStart w:id="874" w:name="_Toc112766367"/>
      <w:bookmarkStart w:id="875" w:name="_Toc113379283"/>
      <w:bookmarkStart w:id="876" w:name="_Toc120091836"/>
      <w:bookmarkStart w:id="877" w:name="_Toc209692791"/>
      <w:bookmarkEnd w:id="871"/>
      <w:r w:rsidRPr="004151EA">
        <w:rPr>
          <w:noProof/>
        </w:rPr>
        <w:t>8.2.</w:t>
      </w:r>
      <w:r>
        <w:rPr>
          <w:noProof/>
        </w:rPr>
        <w:t>9</w:t>
      </w:r>
      <w:r w:rsidRPr="004151EA">
        <w:rPr>
          <w:noProof/>
        </w:rPr>
        <w:tab/>
        <w:t>Positioning Activation</w:t>
      </w:r>
      <w:bookmarkEnd w:id="864"/>
      <w:bookmarkEnd w:id="865"/>
      <w:bookmarkEnd w:id="866"/>
      <w:bookmarkEnd w:id="867"/>
      <w:bookmarkEnd w:id="868"/>
      <w:bookmarkEnd w:id="869"/>
      <w:bookmarkEnd w:id="870"/>
      <w:bookmarkEnd w:id="872"/>
      <w:bookmarkEnd w:id="873"/>
      <w:bookmarkEnd w:id="874"/>
      <w:bookmarkEnd w:id="875"/>
      <w:bookmarkEnd w:id="876"/>
      <w:bookmarkEnd w:id="877"/>
    </w:p>
    <w:p w14:paraId="6CFDEBED" w14:textId="77777777" w:rsidR="00125019" w:rsidRPr="004151EA" w:rsidRDefault="00125019" w:rsidP="00125019">
      <w:pPr>
        <w:pStyle w:val="Heading4"/>
      </w:pPr>
      <w:bookmarkStart w:id="878" w:name="_CR8_2_9_1"/>
      <w:bookmarkStart w:id="879" w:name="_Toc51775936"/>
      <w:bookmarkStart w:id="880" w:name="_Toc56772958"/>
      <w:bookmarkStart w:id="881" w:name="_Toc64447587"/>
      <w:bookmarkStart w:id="882" w:name="_Toc74152243"/>
      <w:bookmarkStart w:id="883" w:name="_Toc88654096"/>
      <w:bookmarkStart w:id="884" w:name="_Toc99056145"/>
      <w:bookmarkStart w:id="885" w:name="_Toc99959078"/>
      <w:bookmarkStart w:id="886" w:name="_Toc105612260"/>
      <w:bookmarkStart w:id="887" w:name="_Toc106109476"/>
      <w:bookmarkStart w:id="888" w:name="_Toc112766368"/>
      <w:bookmarkStart w:id="889" w:name="_Toc113379284"/>
      <w:bookmarkStart w:id="890" w:name="_Toc120091837"/>
      <w:bookmarkStart w:id="891" w:name="_Toc209692792"/>
      <w:bookmarkEnd w:id="878"/>
      <w:r w:rsidRPr="004151EA">
        <w:t>8.2.</w:t>
      </w:r>
      <w:r>
        <w:t>9</w:t>
      </w:r>
      <w:r w:rsidRPr="004151EA">
        <w:t>.1</w:t>
      </w:r>
      <w:r w:rsidRPr="004151EA">
        <w:tab/>
        <w:t>General</w:t>
      </w:r>
      <w:bookmarkEnd w:id="879"/>
      <w:bookmarkEnd w:id="880"/>
      <w:bookmarkEnd w:id="881"/>
      <w:bookmarkEnd w:id="882"/>
      <w:bookmarkEnd w:id="883"/>
      <w:bookmarkEnd w:id="884"/>
      <w:bookmarkEnd w:id="885"/>
      <w:bookmarkEnd w:id="886"/>
      <w:bookmarkEnd w:id="887"/>
      <w:bookmarkEnd w:id="888"/>
      <w:bookmarkEnd w:id="889"/>
      <w:bookmarkEnd w:id="890"/>
      <w:bookmarkEnd w:id="891"/>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92" w:name="_CR8_2_9_2"/>
      <w:bookmarkStart w:id="893" w:name="_Toc51775937"/>
      <w:bookmarkStart w:id="894" w:name="_Toc56772959"/>
      <w:bookmarkStart w:id="895" w:name="_Toc64447588"/>
      <w:bookmarkStart w:id="896" w:name="_Toc74152244"/>
      <w:bookmarkStart w:id="897" w:name="_Toc88654097"/>
      <w:bookmarkStart w:id="898" w:name="_Toc99056146"/>
      <w:bookmarkStart w:id="899" w:name="_Toc99959079"/>
      <w:bookmarkStart w:id="900" w:name="_Toc105612261"/>
      <w:bookmarkStart w:id="901" w:name="_Toc106109477"/>
      <w:bookmarkStart w:id="902" w:name="_Toc112766369"/>
      <w:bookmarkStart w:id="903" w:name="_Toc113379285"/>
      <w:bookmarkStart w:id="904" w:name="_Toc120091838"/>
      <w:bookmarkStart w:id="905" w:name="_Toc209692793"/>
      <w:bookmarkEnd w:id="892"/>
      <w:r w:rsidRPr="004151EA">
        <w:t>8.2.</w:t>
      </w:r>
      <w:r>
        <w:t>9</w:t>
      </w:r>
      <w:r w:rsidRPr="004151EA">
        <w:t>.2</w:t>
      </w:r>
      <w:r w:rsidRPr="004151EA">
        <w:tab/>
        <w:t>Successful Operation</w:t>
      </w:r>
      <w:bookmarkEnd w:id="893"/>
      <w:bookmarkEnd w:id="894"/>
      <w:bookmarkEnd w:id="895"/>
      <w:bookmarkEnd w:id="896"/>
      <w:bookmarkEnd w:id="897"/>
      <w:bookmarkEnd w:id="898"/>
      <w:bookmarkEnd w:id="899"/>
      <w:bookmarkEnd w:id="900"/>
      <w:bookmarkEnd w:id="901"/>
      <w:bookmarkEnd w:id="902"/>
      <w:bookmarkEnd w:id="903"/>
      <w:bookmarkEnd w:id="904"/>
      <w:bookmarkEnd w:id="905"/>
    </w:p>
    <w:bookmarkStart w:id="906" w:name="_MON_1651512469"/>
    <w:bookmarkEnd w:id="906"/>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2.6pt;height:122.75pt" o:ole="">
            <v:imagedata r:id="rId36" o:title=""/>
          </v:shape>
          <o:OLEObject Type="Embed" ProgID="Word.Picture.8" ShapeID="_x0000_i1038" DrawAspect="Content" ObjectID="_1827066872"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37E57AC9" w14:textId="5F8CB924" w:rsidR="00EF0D42" w:rsidRPr="004151EA" w:rsidRDefault="00EF0D42" w:rsidP="00125019">
      <w:r>
        <w:t xml:space="preserve">If the </w:t>
      </w:r>
      <w:r w:rsidRPr="00F45132">
        <w:rPr>
          <w:i/>
        </w:rPr>
        <w:t>Aggregated Positioning SRS Resource Set List</w:t>
      </w:r>
      <w:r>
        <w:t xml:space="preserve"> IE</w:t>
      </w:r>
      <w:r w:rsidRPr="00F45132">
        <w:t xml:space="preserve"> is included in POSITIONING ACTIVATION REQUEST message and SRS bandwidth aggregation is configured in the UE, the </w:t>
      </w:r>
      <w:r w:rsidR="003C5CAA">
        <w:t>NG-RAN node</w:t>
      </w:r>
      <w:r w:rsidRPr="00F45132">
        <w:t xml:space="preserve"> shall, if supported, activate the indicated SRS resource set(s) in the UE.</w:t>
      </w:r>
    </w:p>
    <w:p w14:paraId="55623BDE" w14:textId="77777777" w:rsidR="00125019" w:rsidRPr="004151EA" w:rsidRDefault="00125019" w:rsidP="00125019">
      <w:pPr>
        <w:pStyle w:val="Heading4"/>
      </w:pPr>
      <w:bookmarkStart w:id="907" w:name="_CR8_2_9_3"/>
      <w:bookmarkStart w:id="908" w:name="_Toc51775938"/>
      <w:bookmarkStart w:id="909" w:name="_Toc56772960"/>
      <w:bookmarkStart w:id="910" w:name="_Toc64447589"/>
      <w:bookmarkStart w:id="911" w:name="_Toc74152245"/>
      <w:bookmarkStart w:id="912" w:name="_Toc88654098"/>
      <w:bookmarkStart w:id="913" w:name="_Toc99056147"/>
      <w:bookmarkStart w:id="914" w:name="_Toc99959080"/>
      <w:bookmarkStart w:id="915" w:name="_Toc105612262"/>
      <w:bookmarkStart w:id="916" w:name="_Toc106109478"/>
      <w:bookmarkStart w:id="917" w:name="_Toc112766370"/>
      <w:bookmarkStart w:id="918" w:name="_Toc113379286"/>
      <w:bookmarkStart w:id="919" w:name="_Toc120091839"/>
      <w:bookmarkStart w:id="920" w:name="_Toc209692794"/>
      <w:bookmarkEnd w:id="907"/>
      <w:r w:rsidRPr="004151EA">
        <w:t>8.2.</w:t>
      </w:r>
      <w:r>
        <w:t>9</w:t>
      </w:r>
      <w:r w:rsidRPr="004151EA">
        <w:t>.3</w:t>
      </w:r>
      <w:r w:rsidRPr="004151EA">
        <w:tab/>
        <w:t>Unsuccessful Operation</w:t>
      </w:r>
      <w:bookmarkEnd w:id="908"/>
      <w:bookmarkEnd w:id="909"/>
      <w:bookmarkEnd w:id="910"/>
      <w:bookmarkEnd w:id="911"/>
      <w:bookmarkEnd w:id="912"/>
      <w:bookmarkEnd w:id="913"/>
      <w:bookmarkEnd w:id="914"/>
      <w:bookmarkEnd w:id="915"/>
      <w:bookmarkEnd w:id="916"/>
      <w:bookmarkEnd w:id="917"/>
      <w:bookmarkEnd w:id="918"/>
      <w:bookmarkEnd w:id="919"/>
      <w:bookmarkEnd w:id="920"/>
    </w:p>
    <w:bookmarkStart w:id="921" w:name="_MON_1651514036"/>
    <w:bookmarkEnd w:id="921"/>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2.6pt;height:122.75pt" o:ole="">
            <v:imagedata r:id="rId38" o:title=""/>
          </v:shape>
          <o:OLEObject Type="Embed" ProgID="Word.Picture.8" ShapeID="_x0000_i1039" DrawAspect="Content" ObjectID="_1827066873"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22"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23" w:name="_CR8_2_9_4"/>
      <w:bookmarkStart w:id="924" w:name="_Toc56772961"/>
      <w:bookmarkStart w:id="925" w:name="_Toc64447590"/>
      <w:bookmarkStart w:id="926" w:name="_Toc74152246"/>
      <w:bookmarkStart w:id="927" w:name="_Toc88654099"/>
      <w:bookmarkStart w:id="928" w:name="_Toc99056148"/>
      <w:bookmarkStart w:id="929" w:name="_Toc99959081"/>
      <w:bookmarkStart w:id="930" w:name="_Toc105612263"/>
      <w:bookmarkStart w:id="931" w:name="_Toc106109479"/>
      <w:bookmarkStart w:id="932" w:name="_Toc112766371"/>
      <w:bookmarkStart w:id="933" w:name="_Toc113379287"/>
      <w:bookmarkStart w:id="934" w:name="_Toc120091840"/>
      <w:bookmarkStart w:id="935" w:name="_Toc209692795"/>
      <w:bookmarkEnd w:id="923"/>
      <w:r w:rsidRPr="004151EA">
        <w:t>8.2.</w:t>
      </w:r>
      <w:r>
        <w:t>9</w:t>
      </w:r>
      <w:r w:rsidRPr="004151EA">
        <w:t>.4</w:t>
      </w:r>
      <w:r w:rsidRPr="004151EA">
        <w:tab/>
        <w:t>Abnormal Conditions</w:t>
      </w:r>
      <w:bookmarkEnd w:id="922"/>
      <w:bookmarkEnd w:id="924"/>
      <w:bookmarkEnd w:id="925"/>
      <w:bookmarkEnd w:id="926"/>
      <w:bookmarkEnd w:id="927"/>
      <w:bookmarkEnd w:id="928"/>
      <w:bookmarkEnd w:id="929"/>
      <w:bookmarkEnd w:id="930"/>
      <w:bookmarkEnd w:id="931"/>
      <w:bookmarkEnd w:id="932"/>
      <w:bookmarkEnd w:id="933"/>
      <w:bookmarkEnd w:id="934"/>
      <w:bookmarkEnd w:id="935"/>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36" w:name="_CR8_2_10"/>
      <w:bookmarkStart w:id="937" w:name="_Toc51775940"/>
      <w:bookmarkStart w:id="938" w:name="_Toc56772962"/>
      <w:bookmarkStart w:id="939" w:name="_Toc64447591"/>
      <w:bookmarkStart w:id="940" w:name="_Toc74152247"/>
      <w:bookmarkStart w:id="941" w:name="_Toc88654100"/>
      <w:bookmarkStart w:id="942" w:name="_Toc99056149"/>
      <w:bookmarkStart w:id="943" w:name="_Toc99959082"/>
      <w:bookmarkStart w:id="944" w:name="_Toc105612264"/>
      <w:bookmarkStart w:id="945" w:name="_Toc106109480"/>
      <w:bookmarkStart w:id="946" w:name="_Toc112766372"/>
      <w:bookmarkStart w:id="947" w:name="_Toc113379288"/>
      <w:bookmarkStart w:id="948" w:name="_Toc120091841"/>
      <w:bookmarkStart w:id="949" w:name="_Toc209692796"/>
      <w:bookmarkEnd w:id="936"/>
      <w:r w:rsidRPr="004151EA">
        <w:rPr>
          <w:noProof/>
        </w:rPr>
        <w:t>8.2.</w:t>
      </w:r>
      <w:r>
        <w:rPr>
          <w:noProof/>
        </w:rPr>
        <w:t>10</w:t>
      </w:r>
      <w:r w:rsidRPr="004151EA">
        <w:rPr>
          <w:noProof/>
        </w:rPr>
        <w:tab/>
        <w:t>Positioning Deactivation</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51C33897" w14:textId="77777777" w:rsidR="00125019" w:rsidRPr="004151EA" w:rsidRDefault="00125019" w:rsidP="00125019">
      <w:pPr>
        <w:pStyle w:val="Heading4"/>
      </w:pPr>
      <w:bookmarkStart w:id="950" w:name="_CR8_2_10_1"/>
      <w:bookmarkStart w:id="951" w:name="_Toc51775941"/>
      <w:bookmarkStart w:id="952" w:name="_Toc56772963"/>
      <w:bookmarkStart w:id="953" w:name="_Toc64447592"/>
      <w:bookmarkStart w:id="954" w:name="_Toc74152248"/>
      <w:bookmarkStart w:id="955" w:name="_Toc88654101"/>
      <w:bookmarkStart w:id="956" w:name="_Toc99056150"/>
      <w:bookmarkStart w:id="957" w:name="_Toc99959083"/>
      <w:bookmarkStart w:id="958" w:name="_Toc105612265"/>
      <w:bookmarkStart w:id="959" w:name="_Toc106109481"/>
      <w:bookmarkStart w:id="960" w:name="_Toc112766373"/>
      <w:bookmarkStart w:id="961" w:name="_Toc113379289"/>
      <w:bookmarkStart w:id="962" w:name="_Toc120091842"/>
      <w:bookmarkStart w:id="963" w:name="_Toc209692797"/>
      <w:bookmarkEnd w:id="950"/>
      <w:r w:rsidRPr="004151EA">
        <w:t>8.2.</w:t>
      </w:r>
      <w:r>
        <w:t>10</w:t>
      </w:r>
      <w:r w:rsidRPr="004151EA">
        <w:t>.1</w:t>
      </w:r>
      <w:r w:rsidRPr="004151EA">
        <w:tab/>
        <w:t>General</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64" w:name="_CR8_2_10_2"/>
      <w:bookmarkStart w:id="965" w:name="_Toc51775942"/>
      <w:bookmarkStart w:id="966" w:name="_Toc56772964"/>
      <w:bookmarkStart w:id="967" w:name="_Toc64447593"/>
      <w:bookmarkStart w:id="968" w:name="_Toc74152249"/>
      <w:bookmarkStart w:id="969" w:name="_Toc88654102"/>
      <w:bookmarkStart w:id="970" w:name="_Toc99056151"/>
      <w:bookmarkStart w:id="971" w:name="_Toc99959084"/>
      <w:bookmarkStart w:id="972" w:name="_Toc105612266"/>
      <w:bookmarkStart w:id="973" w:name="_Toc106109482"/>
      <w:bookmarkStart w:id="974" w:name="_Toc112766374"/>
      <w:bookmarkStart w:id="975" w:name="_Toc113379290"/>
      <w:bookmarkStart w:id="976" w:name="_Toc120091843"/>
      <w:bookmarkStart w:id="977" w:name="_Toc209692798"/>
      <w:bookmarkEnd w:id="964"/>
      <w:r w:rsidRPr="004151EA">
        <w:t>8.2.</w:t>
      </w:r>
      <w:r>
        <w:t>10</w:t>
      </w:r>
      <w:r w:rsidRPr="004151EA">
        <w:t>.2</w:t>
      </w:r>
      <w:r w:rsidRPr="004151EA">
        <w:tab/>
        <w:t>Successful Operation</w:t>
      </w:r>
      <w:bookmarkEnd w:id="965"/>
      <w:bookmarkEnd w:id="966"/>
      <w:bookmarkEnd w:id="967"/>
      <w:bookmarkEnd w:id="968"/>
      <w:bookmarkEnd w:id="969"/>
      <w:bookmarkEnd w:id="970"/>
      <w:bookmarkEnd w:id="971"/>
      <w:bookmarkEnd w:id="972"/>
      <w:bookmarkEnd w:id="973"/>
      <w:bookmarkEnd w:id="974"/>
      <w:bookmarkEnd w:id="975"/>
      <w:bookmarkEnd w:id="976"/>
      <w:bookmarkEnd w:id="977"/>
    </w:p>
    <w:bookmarkStart w:id="978" w:name="_MON_1651514810"/>
    <w:bookmarkEnd w:id="978"/>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2.6pt;height:122.75pt" o:ole="">
            <v:imagedata r:id="rId40" o:title=""/>
          </v:shape>
          <o:OLEObject Type="Embed" ProgID="Word.Picture.8" ShapeID="_x0000_i1040" DrawAspect="Content" ObjectID="_1827066874"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6890DE63" w:rsidR="00125019" w:rsidRDefault="00125019" w:rsidP="00E766B3">
      <w:r w:rsidRPr="004151EA">
        <w:t>The LMF initiates the procedure by sending a POSITIONING DEACTIVATION message to the NG-RAN node. This message shall include an indication of the UL SRS resource set</w:t>
      </w:r>
      <w:r w:rsidR="00621814">
        <w:rPr>
          <w:rFonts w:eastAsia="Malgun Gothic" w:hint="eastAsia"/>
          <w:lang w:eastAsia="zh-CN"/>
        </w:rPr>
        <w:t>(s)</w:t>
      </w:r>
      <w:r w:rsidRPr="004151EA">
        <w:t xml:space="preserve"> to be deactivated</w:t>
      </w:r>
      <w:r>
        <w:t xml:space="preserve"> or release all the related resources</w:t>
      </w:r>
      <w:r w:rsidRPr="004151EA">
        <w:t>.</w:t>
      </w:r>
    </w:p>
    <w:p w14:paraId="52818698" w14:textId="77777777" w:rsidR="00125019" w:rsidRPr="004151EA" w:rsidRDefault="00125019" w:rsidP="00125019">
      <w:pPr>
        <w:pStyle w:val="Heading4"/>
      </w:pPr>
      <w:bookmarkStart w:id="979" w:name="_CR8_2_10_3"/>
      <w:bookmarkStart w:id="980" w:name="_Toc51775943"/>
      <w:bookmarkStart w:id="981" w:name="_Toc56772965"/>
      <w:bookmarkStart w:id="982" w:name="_Toc64447594"/>
      <w:bookmarkStart w:id="983" w:name="_Toc74152250"/>
      <w:bookmarkStart w:id="984" w:name="_Toc88654103"/>
      <w:bookmarkStart w:id="985" w:name="_Toc99056152"/>
      <w:bookmarkStart w:id="986" w:name="_Toc99959085"/>
      <w:bookmarkStart w:id="987" w:name="_Toc105612267"/>
      <w:bookmarkStart w:id="988" w:name="_Toc106109483"/>
      <w:bookmarkStart w:id="989" w:name="_Toc112766375"/>
      <w:bookmarkStart w:id="990" w:name="_Toc113379291"/>
      <w:bookmarkStart w:id="991" w:name="_Toc120091844"/>
      <w:bookmarkStart w:id="992" w:name="_Toc209692799"/>
      <w:bookmarkEnd w:id="979"/>
      <w:r w:rsidRPr="004151EA">
        <w:t>8.2.</w:t>
      </w:r>
      <w:r>
        <w:t>10</w:t>
      </w:r>
      <w:r w:rsidRPr="004151EA">
        <w:t>.3</w:t>
      </w:r>
      <w:r w:rsidRPr="004151EA">
        <w:tab/>
        <w:t>Unsuccessful Operation</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93" w:name="_CR8_2_10_4"/>
      <w:bookmarkStart w:id="994" w:name="_Toc51775944"/>
      <w:bookmarkStart w:id="995" w:name="_Toc56772966"/>
      <w:bookmarkStart w:id="996" w:name="_Toc64447595"/>
      <w:bookmarkStart w:id="997" w:name="_Toc74152251"/>
      <w:bookmarkStart w:id="998" w:name="_Toc88654104"/>
      <w:bookmarkStart w:id="999" w:name="_Toc99056153"/>
      <w:bookmarkStart w:id="1000" w:name="_Toc99959086"/>
      <w:bookmarkStart w:id="1001" w:name="_Toc105612268"/>
      <w:bookmarkStart w:id="1002" w:name="_Toc106109484"/>
      <w:bookmarkStart w:id="1003" w:name="_Toc112766376"/>
      <w:bookmarkStart w:id="1004" w:name="_Toc113379292"/>
      <w:bookmarkStart w:id="1005" w:name="_Toc120091845"/>
      <w:bookmarkStart w:id="1006" w:name="_Toc209692800"/>
      <w:bookmarkEnd w:id="993"/>
      <w:r w:rsidRPr="004151EA">
        <w:t>8.2.</w:t>
      </w:r>
      <w:r>
        <w:t>10</w:t>
      </w:r>
      <w:r w:rsidRPr="004151EA">
        <w:t>.4</w:t>
      </w:r>
      <w:r w:rsidRPr="004151EA">
        <w:tab/>
        <w:t>Abnormal Conditions</w:t>
      </w:r>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07" w:name="_CR8_2_11"/>
      <w:bookmarkStart w:id="1008" w:name="_Toc99056154"/>
      <w:bookmarkStart w:id="1009" w:name="_Toc99959087"/>
      <w:bookmarkStart w:id="1010" w:name="_Toc105612269"/>
      <w:bookmarkStart w:id="1011" w:name="_Toc106109485"/>
      <w:bookmarkStart w:id="1012" w:name="_Toc112766377"/>
      <w:bookmarkStart w:id="1013" w:name="_Toc113379293"/>
      <w:bookmarkStart w:id="1014" w:name="_Toc120091846"/>
      <w:bookmarkStart w:id="1015" w:name="_Toc209692801"/>
      <w:bookmarkStart w:id="1016" w:name="_Toc51775945"/>
      <w:bookmarkStart w:id="1017" w:name="_Toc56772967"/>
      <w:bookmarkStart w:id="1018" w:name="_Toc64447596"/>
      <w:bookmarkStart w:id="1019" w:name="_Toc74152252"/>
      <w:bookmarkStart w:id="1020" w:name="_Toc88654105"/>
      <w:bookmarkEnd w:id="1007"/>
      <w:r w:rsidRPr="00A05F82">
        <w:t>8.2.</w:t>
      </w:r>
      <w:r>
        <w:t>11</w:t>
      </w:r>
      <w:r w:rsidRPr="00A05F82">
        <w:tab/>
        <w:t>PRS Configuration Exchange</w:t>
      </w:r>
      <w:bookmarkEnd w:id="1008"/>
      <w:bookmarkEnd w:id="1009"/>
      <w:bookmarkEnd w:id="1010"/>
      <w:bookmarkEnd w:id="1011"/>
      <w:bookmarkEnd w:id="1012"/>
      <w:bookmarkEnd w:id="1013"/>
      <w:bookmarkEnd w:id="1014"/>
      <w:bookmarkEnd w:id="1015"/>
    </w:p>
    <w:p w14:paraId="63DEAA9A" w14:textId="77777777" w:rsidR="00BD32AD" w:rsidRPr="00A05F82" w:rsidRDefault="00BD32AD" w:rsidP="00AC4B5B">
      <w:pPr>
        <w:pStyle w:val="Heading4"/>
      </w:pPr>
      <w:bookmarkStart w:id="1021" w:name="_CR8_2_11_1"/>
      <w:bookmarkStart w:id="1022" w:name="_Toc99056155"/>
      <w:bookmarkStart w:id="1023" w:name="_Toc99959088"/>
      <w:bookmarkStart w:id="1024" w:name="_Toc105612270"/>
      <w:bookmarkStart w:id="1025" w:name="_Toc106109486"/>
      <w:bookmarkStart w:id="1026" w:name="_Toc112766378"/>
      <w:bookmarkStart w:id="1027" w:name="_Toc113379294"/>
      <w:bookmarkStart w:id="1028" w:name="_Toc120091847"/>
      <w:bookmarkStart w:id="1029" w:name="_Toc209692802"/>
      <w:bookmarkEnd w:id="1021"/>
      <w:r w:rsidRPr="00A05F82">
        <w:t>8.2.</w:t>
      </w:r>
      <w:r>
        <w:t>11</w:t>
      </w:r>
      <w:r w:rsidRPr="00A05F82">
        <w:t>.1</w:t>
      </w:r>
      <w:r w:rsidRPr="00A05F82">
        <w:tab/>
        <w:t>General</w:t>
      </w:r>
      <w:bookmarkEnd w:id="1022"/>
      <w:bookmarkEnd w:id="1023"/>
      <w:bookmarkEnd w:id="1024"/>
      <w:bookmarkEnd w:id="1025"/>
      <w:bookmarkEnd w:id="1026"/>
      <w:bookmarkEnd w:id="1027"/>
      <w:bookmarkEnd w:id="1028"/>
      <w:bookmarkEnd w:id="1029"/>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30" w:name="_CR8_2_11_2"/>
      <w:bookmarkStart w:id="1031" w:name="_Toc99056156"/>
      <w:bookmarkStart w:id="1032" w:name="_Toc99959089"/>
      <w:bookmarkStart w:id="1033" w:name="_Toc105612271"/>
      <w:bookmarkStart w:id="1034" w:name="_Toc106109487"/>
      <w:bookmarkStart w:id="1035" w:name="_Toc112766379"/>
      <w:bookmarkStart w:id="1036" w:name="_Toc113379295"/>
      <w:bookmarkStart w:id="1037" w:name="_Toc120091848"/>
      <w:bookmarkStart w:id="1038" w:name="_Toc209692803"/>
      <w:bookmarkEnd w:id="1030"/>
      <w:r w:rsidRPr="00A05F82">
        <w:t>8.2.</w:t>
      </w:r>
      <w:r>
        <w:t>11</w:t>
      </w:r>
      <w:r w:rsidRPr="00A05F82">
        <w:t>.2</w:t>
      </w:r>
      <w:r w:rsidRPr="00A05F82">
        <w:tab/>
        <w:t>Successful Operation</w:t>
      </w:r>
      <w:bookmarkEnd w:id="1031"/>
      <w:bookmarkEnd w:id="1032"/>
      <w:bookmarkEnd w:id="1033"/>
      <w:bookmarkEnd w:id="1034"/>
      <w:bookmarkEnd w:id="1035"/>
      <w:bookmarkEnd w:id="1036"/>
      <w:bookmarkEnd w:id="1037"/>
      <w:bookmarkEnd w:id="1038"/>
    </w:p>
    <w:bookmarkStart w:id="1039" w:name="_MON_1669446572"/>
    <w:bookmarkEnd w:id="1039"/>
    <w:p w14:paraId="5027DBF2" w14:textId="77777777" w:rsidR="00BD32AD" w:rsidRPr="00A05F82" w:rsidRDefault="00BD32AD" w:rsidP="00AC4B5B">
      <w:pPr>
        <w:pStyle w:val="TH"/>
      </w:pPr>
      <w:r w:rsidRPr="00A05F82">
        <w:rPr>
          <w:noProof/>
        </w:rPr>
        <w:object w:dxaOrig="6597" w:dyaOrig="2130" w14:anchorId="2CD45D02">
          <v:shape id="_x0000_i1041" type="#_x0000_t75" style="width:317.55pt;height:102.45pt" o:ole="">
            <v:imagedata r:id="rId42" o:title=""/>
          </v:shape>
          <o:OLEObject Type="Embed" ProgID="Word.Picture.8" ShapeID="_x0000_i1041" DrawAspect="Content" ObjectID="_1827066875"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76A9B100" w14:textId="758555A6"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66F83ED0" w14:textId="77777777" w:rsidR="00BD32AD" w:rsidRPr="00A05F82" w:rsidRDefault="00BD32AD" w:rsidP="00AC4B5B">
      <w:pPr>
        <w:pStyle w:val="Heading4"/>
      </w:pPr>
      <w:bookmarkStart w:id="1040" w:name="_CR8_2_11_3"/>
      <w:bookmarkStart w:id="1041" w:name="_Toc99056157"/>
      <w:bookmarkStart w:id="1042" w:name="_Toc99959090"/>
      <w:bookmarkStart w:id="1043" w:name="_Toc105612272"/>
      <w:bookmarkStart w:id="1044" w:name="_Toc106109488"/>
      <w:bookmarkStart w:id="1045" w:name="_Toc112766380"/>
      <w:bookmarkStart w:id="1046" w:name="_Toc113379296"/>
      <w:bookmarkStart w:id="1047" w:name="_Toc120091849"/>
      <w:bookmarkStart w:id="1048" w:name="_Toc209692804"/>
      <w:bookmarkEnd w:id="1040"/>
      <w:r w:rsidRPr="00A05F82">
        <w:t>8.2.</w:t>
      </w:r>
      <w:r>
        <w:t>11</w:t>
      </w:r>
      <w:r w:rsidRPr="00A05F82">
        <w:t>.3</w:t>
      </w:r>
      <w:r w:rsidRPr="00A05F82">
        <w:tab/>
        <w:t>Unsuccessful Operation</w:t>
      </w:r>
      <w:bookmarkEnd w:id="1041"/>
      <w:bookmarkEnd w:id="1042"/>
      <w:bookmarkEnd w:id="1043"/>
      <w:bookmarkEnd w:id="1044"/>
      <w:bookmarkEnd w:id="1045"/>
      <w:bookmarkEnd w:id="1046"/>
      <w:bookmarkEnd w:id="1047"/>
      <w:bookmarkEnd w:id="1048"/>
    </w:p>
    <w:bookmarkStart w:id="1049" w:name="_MON_1681575820"/>
    <w:bookmarkEnd w:id="1049"/>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55pt;height:102.45pt" o:ole="">
            <v:imagedata r:id="rId44" o:title=""/>
          </v:shape>
          <o:OLEObject Type="Embed" ProgID="Word.Picture.8" ShapeID="_x0000_i1042" DrawAspect="Content" ObjectID="_1827066876"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50" w:name="_CR8_2_11_4"/>
      <w:bookmarkStart w:id="1051" w:name="_Toc99056158"/>
      <w:bookmarkStart w:id="1052" w:name="_Toc99959091"/>
      <w:bookmarkStart w:id="1053" w:name="_Toc105612273"/>
      <w:bookmarkStart w:id="1054" w:name="_Toc106109489"/>
      <w:bookmarkStart w:id="1055" w:name="_Toc112766381"/>
      <w:bookmarkStart w:id="1056" w:name="_Toc113379297"/>
      <w:bookmarkStart w:id="1057" w:name="_Toc120091850"/>
      <w:bookmarkStart w:id="1058" w:name="_Toc209692805"/>
      <w:bookmarkEnd w:id="1050"/>
      <w:r w:rsidRPr="00A05F82">
        <w:t>8.2.</w:t>
      </w:r>
      <w:r>
        <w:t>11</w:t>
      </w:r>
      <w:r w:rsidRPr="00A05F82">
        <w:t>.4</w:t>
      </w:r>
      <w:r w:rsidRPr="00A05F82">
        <w:tab/>
        <w:t>Abnormal Conditions</w:t>
      </w:r>
      <w:bookmarkEnd w:id="1051"/>
      <w:bookmarkEnd w:id="1052"/>
      <w:bookmarkEnd w:id="1053"/>
      <w:bookmarkEnd w:id="1054"/>
      <w:bookmarkEnd w:id="1055"/>
      <w:bookmarkEnd w:id="1056"/>
      <w:bookmarkEnd w:id="1057"/>
      <w:bookmarkEnd w:id="1058"/>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59" w:name="_CR8_2_12"/>
      <w:bookmarkStart w:id="1060" w:name="_Toc99056159"/>
      <w:bookmarkStart w:id="1061" w:name="_Toc99959092"/>
      <w:bookmarkStart w:id="1062" w:name="_Toc105612274"/>
      <w:bookmarkStart w:id="1063" w:name="_Toc106109490"/>
      <w:bookmarkStart w:id="1064" w:name="_Toc112766382"/>
      <w:bookmarkStart w:id="1065" w:name="_Toc113379298"/>
      <w:bookmarkStart w:id="1066" w:name="_Toc120091851"/>
      <w:bookmarkStart w:id="1067" w:name="_Toc209692806"/>
      <w:bookmarkEnd w:id="1059"/>
      <w:r w:rsidRPr="002C37CB">
        <w:t>8.2.</w:t>
      </w:r>
      <w:r>
        <w:t>12</w:t>
      </w:r>
      <w:r w:rsidRPr="002C37CB">
        <w:tab/>
      </w:r>
      <w:r w:rsidRPr="00870410">
        <w:t>Measurement Preconfiguration</w:t>
      </w:r>
      <w:bookmarkEnd w:id="1060"/>
      <w:bookmarkEnd w:id="1061"/>
      <w:bookmarkEnd w:id="1062"/>
      <w:bookmarkEnd w:id="1063"/>
      <w:bookmarkEnd w:id="1064"/>
      <w:bookmarkEnd w:id="1065"/>
      <w:bookmarkEnd w:id="1066"/>
      <w:bookmarkEnd w:id="1067"/>
    </w:p>
    <w:p w14:paraId="09749DBE" w14:textId="77777777" w:rsidR="00BD32AD" w:rsidRPr="002C37CB" w:rsidRDefault="00BD32AD" w:rsidP="00AC4B5B">
      <w:pPr>
        <w:pStyle w:val="Heading4"/>
      </w:pPr>
      <w:bookmarkStart w:id="1068" w:name="_CR8_2_12_1"/>
      <w:bookmarkStart w:id="1069" w:name="_Toc99056160"/>
      <w:bookmarkStart w:id="1070" w:name="_Toc99959093"/>
      <w:bookmarkStart w:id="1071" w:name="_Toc105612275"/>
      <w:bookmarkStart w:id="1072" w:name="_Toc106109491"/>
      <w:bookmarkStart w:id="1073" w:name="_Toc112766383"/>
      <w:bookmarkStart w:id="1074" w:name="_Toc113379299"/>
      <w:bookmarkStart w:id="1075" w:name="_Toc120091852"/>
      <w:bookmarkStart w:id="1076" w:name="_Toc209692807"/>
      <w:bookmarkEnd w:id="1068"/>
      <w:r w:rsidRPr="002C37CB">
        <w:t>8.2.</w:t>
      </w:r>
      <w:r>
        <w:t>12</w:t>
      </w:r>
      <w:r w:rsidRPr="002C37CB">
        <w:t>.1</w:t>
      </w:r>
      <w:r w:rsidRPr="002C37CB">
        <w:tab/>
        <w:t>General</w:t>
      </w:r>
      <w:bookmarkEnd w:id="1069"/>
      <w:bookmarkEnd w:id="1070"/>
      <w:bookmarkEnd w:id="1071"/>
      <w:bookmarkEnd w:id="1072"/>
      <w:bookmarkEnd w:id="1073"/>
      <w:bookmarkEnd w:id="1074"/>
      <w:bookmarkEnd w:id="1075"/>
      <w:bookmarkEnd w:id="1076"/>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77" w:name="_CR8_2_12_2"/>
      <w:bookmarkStart w:id="1078" w:name="_Toc99056161"/>
      <w:bookmarkStart w:id="1079" w:name="_Toc99959094"/>
      <w:bookmarkStart w:id="1080" w:name="_Toc105612276"/>
      <w:bookmarkStart w:id="1081" w:name="_Toc106109492"/>
      <w:bookmarkStart w:id="1082" w:name="_Toc112766384"/>
      <w:bookmarkStart w:id="1083" w:name="_Toc113379300"/>
      <w:bookmarkStart w:id="1084" w:name="_Toc120091853"/>
      <w:bookmarkStart w:id="1085" w:name="_Toc209692808"/>
      <w:bookmarkEnd w:id="1077"/>
      <w:r w:rsidRPr="002C37CB">
        <w:t>8.2.</w:t>
      </w:r>
      <w:r>
        <w:t>12</w:t>
      </w:r>
      <w:r w:rsidRPr="002C37CB">
        <w:t>.2</w:t>
      </w:r>
      <w:r w:rsidRPr="002C37CB">
        <w:tab/>
        <w:t>Successful Operation</w:t>
      </w:r>
      <w:bookmarkEnd w:id="1078"/>
      <w:bookmarkEnd w:id="1079"/>
      <w:bookmarkEnd w:id="1080"/>
      <w:bookmarkEnd w:id="1081"/>
      <w:bookmarkEnd w:id="1082"/>
      <w:bookmarkEnd w:id="1083"/>
      <w:bookmarkEnd w:id="1084"/>
      <w:bookmarkEnd w:id="1085"/>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2.6pt;height:122.75pt" o:ole="">
            <v:imagedata r:id="rId46" o:title=""/>
          </v:shape>
          <o:OLEObject Type="Embed" ProgID="Word.Picture.8" ShapeID="_x0000_i1043" DrawAspect="Content" ObjectID="_1827066877"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86" w:name="_CR8_2_12_3"/>
      <w:bookmarkStart w:id="1087" w:name="_Toc99056162"/>
      <w:bookmarkStart w:id="1088" w:name="_Toc99959095"/>
      <w:bookmarkStart w:id="1089" w:name="_Toc105612277"/>
      <w:bookmarkStart w:id="1090" w:name="_Toc106109493"/>
      <w:bookmarkStart w:id="1091" w:name="_Toc112766385"/>
      <w:bookmarkStart w:id="1092" w:name="_Toc113379301"/>
      <w:bookmarkStart w:id="1093" w:name="_Toc120091854"/>
      <w:bookmarkStart w:id="1094" w:name="_Toc209692809"/>
      <w:bookmarkEnd w:id="1086"/>
      <w:r w:rsidRPr="002C37CB">
        <w:t>8.2.</w:t>
      </w:r>
      <w:r>
        <w:t>12</w:t>
      </w:r>
      <w:r w:rsidRPr="002C37CB">
        <w:t>.3</w:t>
      </w:r>
      <w:r w:rsidRPr="002C37CB">
        <w:tab/>
        <w:t>Unsuccessful Operation</w:t>
      </w:r>
      <w:bookmarkEnd w:id="1087"/>
      <w:bookmarkEnd w:id="1088"/>
      <w:bookmarkEnd w:id="1089"/>
      <w:bookmarkEnd w:id="1090"/>
      <w:bookmarkEnd w:id="1091"/>
      <w:bookmarkEnd w:id="1092"/>
      <w:bookmarkEnd w:id="1093"/>
      <w:bookmarkEnd w:id="1094"/>
    </w:p>
    <w:bookmarkStart w:id="1095" w:name="_MON_1702487809"/>
    <w:bookmarkEnd w:id="1095"/>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2.6pt;height:122.75pt" o:ole="">
            <v:imagedata r:id="rId48" o:title=""/>
          </v:shape>
          <o:OLEObject Type="Embed" ProgID="Word.Picture.8" ShapeID="_x0000_i1044" DrawAspect="Content" ObjectID="_1827066878"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96" w:name="_CR8_2_12_4"/>
      <w:bookmarkStart w:id="1097" w:name="_Toc105612278"/>
      <w:bookmarkStart w:id="1098" w:name="_Toc106109494"/>
      <w:bookmarkStart w:id="1099" w:name="_Toc112766386"/>
      <w:bookmarkStart w:id="1100" w:name="_Toc113379302"/>
      <w:bookmarkStart w:id="1101" w:name="_Toc120091855"/>
      <w:bookmarkStart w:id="1102" w:name="_Toc209692810"/>
      <w:bookmarkStart w:id="1103" w:name="_Toc99056163"/>
      <w:bookmarkStart w:id="1104" w:name="_Toc99959096"/>
      <w:bookmarkEnd w:id="1096"/>
      <w:r w:rsidRPr="00870814">
        <w:t>8.2.</w:t>
      </w:r>
      <w:r>
        <w:t>12</w:t>
      </w:r>
      <w:r w:rsidRPr="00870814">
        <w:t>.4</w:t>
      </w:r>
      <w:r w:rsidRPr="00870814">
        <w:tab/>
        <w:t>Abnormal Conditions</w:t>
      </w:r>
      <w:bookmarkEnd w:id="1097"/>
      <w:bookmarkEnd w:id="1098"/>
      <w:bookmarkEnd w:id="1099"/>
      <w:bookmarkEnd w:id="1100"/>
      <w:bookmarkEnd w:id="1101"/>
      <w:bookmarkEnd w:id="1102"/>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5" w:name="_CR8_2_13"/>
      <w:bookmarkStart w:id="1106" w:name="_Toc105612279"/>
      <w:bookmarkStart w:id="1107" w:name="_Toc106109495"/>
      <w:bookmarkStart w:id="1108" w:name="_Toc112766387"/>
      <w:bookmarkStart w:id="1109" w:name="_Toc113379303"/>
      <w:bookmarkStart w:id="1110" w:name="_Toc120091856"/>
      <w:bookmarkStart w:id="1111" w:name="_Toc209692811"/>
      <w:bookmarkEnd w:id="1105"/>
      <w:r w:rsidRPr="002C37CB">
        <w:t>8.2.</w:t>
      </w:r>
      <w:r>
        <w:t>13</w:t>
      </w:r>
      <w:r w:rsidRPr="002C37CB">
        <w:tab/>
        <w:t>Measurement Activation</w:t>
      </w:r>
      <w:bookmarkEnd w:id="1103"/>
      <w:bookmarkEnd w:id="1104"/>
      <w:bookmarkEnd w:id="1106"/>
      <w:bookmarkEnd w:id="1107"/>
      <w:bookmarkEnd w:id="1108"/>
      <w:bookmarkEnd w:id="1109"/>
      <w:bookmarkEnd w:id="1110"/>
      <w:bookmarkEnd w:id="1111"/>
    </w:p>
    <w:p w14:paraId="212F939B" w14:textId="77777777" w:rsidR="00BD32AD" w:rsidRPr="002C37CB" w:rsidRDefault="00BD32AD" w:rsidP="00AC4B5B">
      <w:pPr>
        <w:pStyle w:val="Heading4"/>
      </w:pPr>
      <w:bookmarkStart w:id="1112" w:name="_CR8_2_13_1"/>
      <w:bookmarkStart w:id="1113" w:name="_Toc99056164"/>
      <w:bookmarkStart w:id="1114" w:name="_Toc99959097"/>
      <w:bookmarkStart w:id="1115" w:name="_Toc105612280"/>
      <w:bookmarkStart w:id="1116" w:name="_Toc106109496"/>
      <w:bookmarkStart w:id="1117" w:name="_Toc112766388"/>
      <w:bookmarkStart w:id="1118" w:name="_Toc113379304"/>
      <w:bookmarkStart w:id="1119" w:name="_Toc120091857"/>
      <w:bookmarkStart w:id="1120" w:name="_Toc209692812"/>
      <w:bookmarkEnd w:id="1112"/>
      <w:r w:rsidRPr="002C37CB">
        <w:t>8.2.</w:t>
      </w:r>
      <w:r>
        <w:t>13</w:t>
      </w:r>
      <w:r w:rsidRPr="002C37CB">
        <w:t>.1</w:t>
      </w:r>
      <w:r w:rsidRPr="002C37CB">
        <w:tab/>
        <w:t>General</w:t>
      </w:r>
      <w:bookmarkEnd w:id="1113"/>
      <w:bookmarkEnd w:id="1114"/>
      <w:bookmarkEnd w:id="1115"/>
      <w:bookmarkEnd w:id="1116"/>
      <w:bookmarkEnd w:id="1117"/>
      <w:bookmarkEnd w:id="1118"/>
      <w:bookmarkEnd w:id="1119"/>
      <w:bookmarkEnd w:id="1120"/>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21" w:name="_Hlk103412045"/>
      <w:r w:rsidR="00FD67D6">
        <w:t>request</w:t>
      </w:r>
      <w:bookmarkEnd w:id="1121"/>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22" w:name="_Hlk103412054"/>
      <w:r w:rsidR="00FD67D6">
        <w:t>or PRS processing window</w:t>
      </w:r>
      <w:bookmarkEnd w:id="1122"/>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23" w:name="_CR8_2_13_2"/>
      <w:bookmarkStart w:id="1124" w:name="_Toc99056165"/>
      <w:bookmarkStart w:id="1125" w:name="_Toc99959098"/>
      <w:bookmarkStart w:id="1126" w:name="_Toc105612281"/>
      <w:bookmarkStart w:id="1127" w:name="_Toc106109497"/>
      <w:bookmarkStart w:id="1128" w:name="_Toc112766389"/>
      <w:bookmarkStart w:id="1129" w:name="_Toc113379305"/>
      <w:bookmarkStart w:id="1130" w:name="_Toc120091858"/>
      <w:bookmarkStart w:id="1131" w:name="_Toc209692813"/>
      <w:bookmarkEnd w:id="1123"/>
      <w:r w:rsidRPr="002C37CB">
        <w:t>8.2.</w:t>
      </w:r>
      <w:r>
        <w:t>13</w:t>
      </w:r>
      <w:r w:rsidRPr="002C37CB">
        <w:t>.2</w:t>
      </w:r>
      <w:r w:rsidRPr="002C37CB">
        <w:tab/>
        <w:t>Successful Operation</w:t>
      </w:r>
      <w:bookmarkEnd w:id="1124"/>
      <w:bookmarkEnd w:id="1125"/>
      <w:bookmarkEnd w:id="1126"/>
      <w:bookmarkEnd w:id="1127"/>
      <w:bookmarkEnd w:id="1128"/>
      <w:bookmarkEnd w:id="1129"/>
      <w:bookmarkEnd w:id="1130"/>
      <w:bookmarkEnd w:id="1131"/>
    </w:p>
    <w:p w14:paraId="653193EB" w14:textId="3263EEEB" w:rsidR="00BD32AD" w:rsidRPr="002C37CB" w:rsidRDefault="000A3064" w:rsidP="00AC4B5B">
      <w:pPr>
        <w:pStyle w:val="TH"/>
        <w:rPr>
          <w:rFonts w:eastAsia="SimSun"/>
          <w:noProof/>
        </w:rPr>
      </w:pPr>
      <w:bookmarkStart w:id="1132" w:name="_MON_1651514810"/>
      <w:bookmarkEnd w:id="1132"/>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33" w:name="_Toc99056166"/>
      <w:bookmarkStart w:id="1134"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5" w:name="_CR8_2_13_3"/>
      <w:bookmarkStart w:id="1136" w:name="_Toc105612282"/>
      <w:bookmarkStart w:id="1137" w:name="_Toc106109498"/>
      <w:bookmarkStart w:id="1138" w:name="_Toc112766390"/>
      <w:bookmarkStart w:id="1139" w:name="_Toc113379306"/>
      <w:bookmarkStart w:id="1140" w:name="_Toc120091859"/>
      <w:bookmarkStart w:id="1141" w:name="_Toc209692814"/>
      <w:bookmarkEnd w:id="1135"/>
      <w:r w:rsidRPr="002C37CB">
        <w:t>8.2.</w:t>
      </w:r>
      <w:r>
        <w:t>13</w:t>
      </w:r>
      <w:r w:rsidRPr="002C37CB">
        <w:t>.3</w:t>
      </w:r>
      <w:r w:rsidRPr="002C37CB">
        <w:tab/>
        <w:t>Unsuccessful Operation</w:t>
      </w:r>
      <w:bookmarkEnd w:id="1133"/>
      <w:bookmarkEnd w:id="1134"/>
      <w:bookmarkEnd w:id="1136"/>
      <w:bookmarkEnd w:id="1137"/>
      <w:bookmarkEnd w:id="1138"/>
      <w:bookmarkEnd w:id="1139"/>
      <w:bookmarkEnd w:id="1140"/>
      <w:bookmarkEnd w:id="1141"/>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42" w:name="_CR8_2_13_4"/>
      <w:bookmarkStart w:id="1143" w:name="_Toc105612283"/>
      <w:bookmarkStart w:id="1144" w:name="_Toc106109499"/>
      <w:bookmarkStart w:id="1145" w:name="_Toc112766391"/>
      <w:bookmarkStart w:id="1146" w:name="_Toc113379307"/>
      <w:bookmarkStart w:id="1147" w:name="_Toc120091860"/>
      <w:bookmarkStart w:id="1148" w:name="_Toc209692815"/>
      <w:bookmarkStart w:id="1149" w:name="_Toc99056167"/>
      <w:bookmarkStart w:id="1150" w:name="_Toc99959100"/>
      <w:bookmarkEnd w:id="1142"/>
      <w:r w:rsidRPr="00870814">
        <w:t>8.2.</w:t>
      </w:r>
      <w:r>
        <w:t>13</w:t>
      </w:r>
      <w:r w:rsidRPr="00870814">
        <w:t>.4</w:t>
      </w:r>
      <w:r w:rsidRPr="00870814">
        <w:tab/>
        <w:t>Abnormal Conditions</w:t>
      </w:r>
      <w:bookmarkEnd w:id="1143"/>
      <w:bookmarkEnd w:id="1144"/>
      <w:bookmarkEnd w:id="1145"/>
      <w:bookmarkEnd w:id="1146"/>
      <w:bookmarkEnd w:id="1147"/>
      <w:bookmarkEnd w:id="1148"/>
    </w:p>
    <w:p w14:paraId="345CF393" w14:textId="77777777" w:rsidR="005851E3" w:rsidRDefault="005851E3" w:rsidP="005851E3">
      <w:r w:rsidRPr="00870814">
        <w:t>Void.</w:t>
      </w:r>
    </w:p>
    <w:p w14:paraId="3BA18357" w14:textId="76E6C40F" w:rsidR="00DE53DA" w:rsidRPr="00707B3F" w:rsidRDefault="00DE53DA" w:rsidP="00DE53DA">
      <w:pPr>
        <w:pStyle w:val="Heading3"/>
        <w:rPr>
          <w:noProof/>
        </w:rPr>
      </w:pPr>
      <w:bookmarkStart w:id="1151" w:name="_CR8_2_14"/>
      <w:bookmarkStart w:id="1152" w:name="_Toc209692816"/>
      <w:bookmarkEnd w:id="1151"/>
      <w:r w:rsidRPr="00707B3F">
        <w:rPr>
          <w:noProof/>
        </w:rPr>
        <w:t>8.2.</w:t>
      </w:r>
      <w:r>
        <w:rPr>
          <w:noProof/>
        </w:rPr>
        <w:t>14</w:t>
      </w:r>
      <w:r w:rsidRPr="00707B3F">
        <w:rPr>
          <w:noProof/>
        </w:rPr>
        <w:tab/>
      </w:r>
      <w:r w:rsidRPr="00893536">
        <w:rPr>
          <w:noProof/>
        </w:rPr>
        <w:t>SRS Information Reservation Notification</w:t>
      </w:r>
      <w:bookmarkEnd w:id="1152"/>
    </w:p>
    <w:p w14:paraId="3E3877E6" w14:textId="0DFC62F2" w:rsidR="00DE53DA" w:rsidRPr="00707B3F" w:rsidRDefault="00DE53DA" w:rsidP="00DE53DA">
      <w:pPr>
        <w:pStyle w:val="Heading4"/>
        <w:rPr>
          <w:noProof/>
        </w:rPr>
      </w:pPr>
      <w:bookmarkStart w:id="1153" w:name="_CR8_2_14_1"/>
      <w:bookmarkStart w:id="1154" w:name="_Toc120534749"/>
      <w:bookmarkStart w:id="1155" w:name="_Toc209692817"/>
      <w:bookmarkEnd w:id="1153"/>
      <w:r w:rsidRPr="00707B3F">
        <w:rPr>
          <w:noProof/>
        </w:rPr>
        <w:t>8.2.</w:t>
      </w:r>
      <w:r>
        <w:rPr>
          <w:noProof/>
        </w:rPr>
        <w:t>14</w:t>
      </w:r>
      <w:r w:rsidRPr="00707B3F">
        <w:rPr>
          <w:noProof/>
        </w:rPr>
        <w:t>.1</w:t>
      </w:r>
      <w:r w:rsidRPr="00707B3F">
        <w:rPr>
          <w:noProof/>
        </w:rPr>
        <w:tab/>
        <w:t>General</w:t>
      </w:r>
      <w:bookmarkEnd w:id="1154"/>
      <w:bookmarkEnd w:id="1155"/>
    </w:p>
    <w:p w14:paraId="175C7D7C" w14:textId="77777777" w:rsidR="00DE53DA" w:rsidRPr="00707B3F" w:rsidRDefault="00DE53DA" w:rsidP="00DE53DA">
      <w:pPr>
        <w:rPr>
          <w:noProof/>
        </w:rPr>
      </w:pPr>
      <w:r w:rsidRPr="00707B3F">
        <w:rPr>
          <w:noProof/>
        </w:rPr>
        <w:t xml:space="preserve">The purpose of the </w:t>
      </w:r>
      <w:r w:rsidRPr="00893536">
        <w:rPr>
          <w:noProof/>
        </w:rPr>
        <w:t xml:space="preserve">SRS Information Reservation Notification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p>
    <w:p w14:paraId="5246CA19" w14:textId="266C9C2E" w:rsidR="00DE53DA" w:rsidRDefault="00DE53DA" w:rsidP="00DE53DA">
      <w:pPr>
        <w:pStyle w:val="Heading4"/>
        <w:rPr>
          <w:noProof/>
        </w:rPr>
      </w:pPr>
      <w:bookmarkStart w:id="1156" w:name="_CR8_2_14_2"/>
      <w:bookmarkStart w:id="1157" w:name="_Toc120534750"/>
      <w:bookmarkStart w:id="1158" w:name="_Toc209692818"/>
      <w:bookmarkEnd w:id="1156"/>
      <w:r w:rsidRPr="00707B3F">
        <w:rPr>
          <w:noProof/>
        </w:rPr>
        <w:t>8.2.</w:t>
      </w:r>
      <w:r>
        <w:rPr>
          <w:noProof/>
        </w:rPr>
        <w:t>14</w:t>
      </w:r>
      <w:r w:rsidRPr="00707B3F">
        <w:rPr>
          <w:noProof/>
        </w:rPr>
        <w:t>.2</w:t>
      </w:r>
      <w:r w:rsidRPr="00707B3F">
        <w:rPr>
          <w:noProof/>
        </w:rPr>
        <w:tab/>
        <w:t>Successful Operation</w:t>
      </w:r>
      <w:bookmarkEnd w:id="1157"/>
      <w:bookmarkEnd w:id="1158"/>
    </w:p>
    <w:p w14:paraId="00C408F0" w14:textId="77777777" w:rsidR="00DE53DA" w:rsidRPr="00707B3F" w:rsidRDefault="00DE53DA" w:rsidP="00DE53DA">
      <w:pPr>
        <w:pStyle w:val="TH"/>
      </w:pPr>
      <w:r w:rsidRPr="004151EA">
        <w:object w:dxaOrig="6768" w:dyaOrig="2655" w14:anchorId="4B634D83">
          <v:shape id="_x0000_i1045" type="#_x0000_t75" style="width:322.6pt;height:122.75pt" o:ole="">
            <v:imagedata r:id="rId51" o:title=""/>
          </v:shape>
          <o:OLEObject Type="Embed" ProgID="Word.Picture.8" ShapeID="_x0000_i1045" DrawAspect="Content" ObjectID="_1827066879" r:id="rId52"/>
        </w:object>
      </w:r>
    </w:p>
    <w:p w14:paraId="7B978938" w14:textId="2FB06861" w:rsidR="00DE53DA" w:rsidRPr="00707B3F" w:rsidRDefault="00DE53DA" w:rsidP="00DE53DA">
      <w:pPr>
        <w:pStyle w:val="TF"/>
        <w:rPr>
          <w:noProof/>
          <w:lang w:eastAsia="zh-CN"/>
        </w:rPr>
      </w:pPr>
      <w:r w:rsidRPr="00707B3F">
        <w:rPr>
          <w:noProof/>
        </w:rPr>
        <w:t>Figure 8.</w:t>
      </w:r>
      <w:r w:rsidRPr="00707B3F">
        <w:rPr>
          <w:noProof/>
          <w:lang w:eastAsia="zh-CN"/>
        </w:rPr>
        <w:t>2</w:t>
      </w:r>
      <w:r w:rsidRPr="00707B3F">
        <w:rPr>
          <w:noProof/>
        </w:rPr>
        <w:t>.</w:t>
      </w:r>
      <w:r>
        <w:rPr>
          <w:noProof/>
        </w:rPr>
        <w:t>14</w:t>
      </w:r>
      <w:r w:rsidRPr="00707B3F">
        <w:rPr>
          <w:noProof/>
        </w:rPr>
        <w:t xml:space="preserve">.2-1: </w:t>
      </w:r>
      <w:r w:rsidRPr="00893536">
        <w:rPr>
          <w:noProof/>
        </w:rPr>
        <w:t xml:space="preserve">SRS Information Reservation Notification </w:t>
      </w:r>
      <w:r w:rsidRPr="00707B3F">
        <w:rPr>
          <w:noProof/>
        </w:rPr>
        <w:t>procedure,</w:t>
      </w:r>
      <w:r w:rsidRPr="00707B3F">
        <w:rPr>
          <w:noProof/>
          <w:lang w:eastAsia="zh-CN"/>
        </w:rPr>
        <w:t xml:space="preserve"> </w:t>
      </w:r>
      <w:r w:rsidRPr="00707B3F">
        <w:rPr>
          <w:noProof/>
        </w:rPr>
        <w:t>successful operation</w:t>
      </w:r>
    </w:p>
    <w:p w14:paraId="7F7825B9" w14:textId="77777777" w:rsidR="00DE53DA" w:rsidRDefault="00DE53DA" w:rsidP="00DE53DA">
      <w:pPr>
        <w:rPr>
          <w:noProof/>
        </w:rPr>
      </w:pPr>
      <w:r w:rsidRPr="00707B3F">
        <w:rPr>
          <w:noProof/>
        </w:rPr>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p>
    <w:p w14:paraId="67011B87" w14:textId="51B397D1" w:rsidR="00DE53DA" w:rsidRPr="004470C3" w:rsidRDefault="00DE53DA" w:rsidP="00DE53DA">
      <w:pPr>
        <w:rPr>
          <w:noProof/>
          <w:lang w:eastAsia="zh-CN"/>
        </w:rPr>
      </w:pPr>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 xml:space="preserve">Type </w:t>
      </w:r>
      <w:r>
        <w:rPr>
          <w:noProof/>
          <w:lang w:eastAsia="zh-CN"/>
        </w:rPr>
        <w:t xml:space="preserve">IE is set to "reserve", the NG-RAN node shall reserve the indicated </w:t>
      </w:r>
      <w:r w:rsidR="00007B9B">
        <w:rPr>
          <w:lang w:eastAsia="zh-CN"/>
        </w:rPr>
        <w:t xml:space="preserve">(preconfigured) </w:t>
      </w:r>
      <w:r>
        <w:rPr>
          <w:noProof/>
          <w:lang w:eastAsia="zh-CN"/>
        </w:rPr>
        <w:t xml:space="preserve">SRS </w:t>
      </w:r>
      <w:r>
        <w:rPr>
          <w:rFonts w:hint="eastAsia"/>
          <w:noProof/>
          <w:lang w:eastAsia="zh-CN"/>
        </w:rPr>
        <w:t xml:space="preserve">information </w:t>
      </w:r>
      <w:r>
        <w:rPr>
          <w:noProof/>
          <w:lang w:eastAsia="zh-CN"/>
        </w:rPr>
        <w:t xml:space="preserve">in the </w:t>
      </w:r>
      <w:r>
        <w:rPr>
          <w:rFonts w:hint="eastAsia"/>
          <w:noProof/>
          <w:lang w:eastAsia="zh-CN"/>
        </w:rPr>
        <w:t xml:space="preserve">cells </w:t>
      </w:r>
      <w:r>
        <w:rPr>
          <w:noProof/>
          <w:lang w:eastAsia="zh-CN"/>
        </w:rPr>
        <w:t xml:space="preserve">indicated </w:t>
      </w:r>
      <w:r>
        <w:rPr>
          <w:rFonts w:hint="eastAsia"/>
          <w:noProof/>
          <w:lang w:eastAsia="zh-CN"/>
        </w:rPr>
        <w:t xml:space="preserve">by </w:t>
      </w:r>
      <w:r>
        <w:rPr>
          <w:noProof/>
          <w:lang w:eastAsia="zh-CN"/>
        </w:rPr>
        <w:t xml:space="preserve">by the </w:t>
      </w:r>
      <w:r w:rsidRPr="005852BF">
        <w:rPr>
          <w:i/>
          <w:iCs/>
          <w:noProof/>
          <w:lang w:eastAsia="zh-CN"/>
        </w:rPr>
        <w:t>Positioning</w:t>
      </w:r>
      <w:r w:rsidRPr="005852BF">
        <w:rPr>
          <w:i/>
          <w:noProof/>
          <w:lang w:eastAsia="zh-CN"/>
        </w:rPr>
        <w:t xml:space="preserve"> Validity Area Cell</w:t>
      </w:r>
      <w:r w:rsidRPr="005852BF">
        <w:rPr>
          <w:rFonts w:hint="eastAsia"/>
          <w:i/>
          <w:noProof/>
          <w:lang w:eastAsia="zh-CN"/>
        </w:rPr>
        <w:t xml:space="preserve"> List</w:t>
      </w:r>
      <w:r>
        <w:rPr>
          <w:rFonts w:hint="eastAsia"/>
          <w:i/>
          <w:noProof/>
          <w:lang w:eastAsia="zh-CN"/>
        </w:rPr>
        <w:t xml:space="preserve"> </w:t>
      </w:r>
      <w:r w:rsidRPr="00AC65BE">
        <w:rPr>
          <w:rFonts w:hint="eastAsia"/>
          <w:noProof/>
          <w:lang w:eastAsia="zh-CN"/>
        </w:rPr>
        <w:t>IE</w:t>
      </w:r>
      <w:r>
        <w:rPr>
          <w:noProof/>
          <w:lang w:eastAsia="zh-CN"/>
        </w:rPr>
        <w:t xml:space="preserve">. </w:t>
      </w:r>
      <w:r>
        <w:rPr>
          <w:rFonts w:hint="eastAsia"/>
          <w:noProof/>
          <w:lang w:eastAsia="zh-CN"/>
        </w:rPr>
        <w:t>I</w:t>
      </w:r>
      <w:r>
        <w:rPr>
          <w:noProof/>
          <w:lang w:eastAsia="zh-CN"/>
        </w:rPr>
        <w:t>f</w:t>
      </w:r>
      <w:r>
        <w:rPr>
          <w:rFonts w:hint="eastAsia"/>
          <w:noProof/>
          <w:lang w:eastAsia="zh-CN"/>
        </w:rPr>
        <w:t xml:space="preserve">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Type</w:t>
      </w:r>
      <w:r>
        <w:rPr>
          <w:noProof/>
          <w:lang w:eastAsia="zh-CN"/>
        </w:rPr>
        <w:t xml:space="preserve"> IE is set to "release", the NG-RAN node shall release the </w:t>
      </w:r>
      <w:r>
        <w:rPr>
          <w:rFonts w:hint="eastAsia"/>
          <w:noProof/>
          <w:lang w:eastAsia="zh-CN"/>
        </w:rPr>
        <w:t>indicated</w:t>
      </w:r>
      <w:r>
        <w:rPr>
          <w:noProof/>
          <w:lang w:eastAsia="zh-CN"/>
        </w:rPr>
        <w:t xml:space="preserve"> </w:t>
      </w:r>
      <w:r w:rsidR="00007B9B">
        <w:rPr>
          <w:lang w:eastAsia="zh-CN"/>
        </w:rPr>
        <w:t xml:space="preserve">(preconfigured) </w:t>
      </w:r>
      <w:r>
        <w:rPr>
          <w:noProof/>
          <w:lang w:eastAsia="zh-CN"/>
        </w:rPr>
        <w:t xml:space="preserve">SRS </w:t>
      </w:r>
      <w:r>
        <w:rPr>
          <w:rFonts w:hint="eastAsia"/>
          <w:noProof/>
          <w:lang w:eastAsia="zh-CN"/>
        </w:rPr>
        <w:t>information</w:t>
      </w:r>
      <w:r>
        <w:rPr>
          <w:noProof/>
          <w:lang w:eastAsia="zh-CN"/>
        </w:rPr>
        <w:t xml:space="preserve"> in</w:t>
      </w:r>
      <w:r>
        <w:rPr>
          <w:rFonts w:hint="eastAsia"/>
          <w:noProof/>
          <w:lang w:eastAsia="zh-CN"/>
        </w:rPr>
        <w:t xml:space="preserve"> the cells indicated </w:t>
      </w:r>
      <w:r>
        <w:rPr>
          <w:noProof/>
          <w:lang w:eastAsia="zh-CN"/>
        </w:rPr>
        <w:t xml:space="preserve">by the </w:t>
      </w:r>
      <w:r w:rsidRPr="0005743D">
        <w:rPr>
          <w:i/>
          <w:iCs/>
          <w:noProof/>
          <w:lang w:eastAsia="zh-CN"/>
        </w:rPr>
        <w:t>Positioning Validity Area Cell List</w:t>
      </w:r>
      <w:r>
        <w:rPr>
          <w:noProof/>
          <w:lang w:eastAsia="zh-CN"/>
        </w:rPr>
        <w:t xml:space="preserve"> IE.</w:t>
      </w:r>
    </w:p>
    <w:p w14:paraId="308A0407" w14:textId="1DA118A6" w:rsidR="00DE53DA" w:rsidRPr="00707B3F" w:rsidRDefault="00DE53DA" w:rsidP="00DE53DA">
      <w:pPr>
        <w:pStyle w:val="Heading4"/>
        <w:rPr>
          <w:noProof/>
        </w:rPr>
      </w:pPr>
      <w:bookmarkStart w:id="1159" w:name="_CR8_2_14_3"/>
      <w:bookmarkStart w:id="1160" w:name="_Toc120534751"/>
      <w:bookmarkStart w:id="1161" w:name="_Toc209692819"/>
      <w:bookmarkEnd w:id="1159"/>
      <w:r w:rsidRPr="00707B3F">
        <w:rPr>
          <w:noProof/>
        </w:rPr>
        <w:t>8.2.</w:t>
      </w:r>
      <w:r>
        <w:rPr>
          <w:noProof/>
        </w:rPr>
        <w:t>14</w:t>
      </w:r>
      <w:r w:rsidRPr="00707B3F">
        <w:rPr>
          <w:noProof/>
        </w:rPr>
        <w:t>.3</w:t>
      </w:r>
      <w:r w:rsidRPr="00707B3F">
        <w:rPr>
          <w:noProof/>
        </w:rPr>
        <w:tab/>
        <w:t>Unsuccessful Operation</w:t>
      </w:r>
      <w:bookmarkEnd w:id="1160"/>
      <w:bookmarkEnd w:id="1161"/>
    </w:p>
    <w:p w14:paraId="39C94F4B" w14:textId="77777777" w:rsidR="00DE53DA" w:rsidRPr="00707B3F" w:rsidRDefault="00DE53DA" w:rsidP="00DE53DA">
      <w:r w:rsidRPr="004151EA">
        <w:t>Not Applicable.</w:t>
      </w:r>
    </w:p>
    <w:p w14:paraId="7AF3C669" w14:textId="483B4FC0" w:rsidR="00DE53DA" w:rsidRPr="00870814" w:rsidRDefault="00DE53DA" w:rsidP="00DE53DA">
      <w:pPr>
        <w:pStyle w:val="Heading4"/>
      </w:pPr>
      <w:bookmarkStart w:id="1162" w:name="_CR8_2_14_4"/>
      <w:bookmarkStart w:id="1163" w:name="_Toc120534752"/>
      <w:bookmarkStart w:id="1164" w:name="_Toc209692820"/>
      <w:bookmarkEnd w:id="1162"/>
      <w:r w:rsidRPr="00870814">
        <w:t>8.2.</w:t>
      </w:r>
      <w:r>
        <w:t>14</w:t>
      </w:r>
      <w:r w:rsidRPr="00870814">
        <w:t>.4</w:t>
      </w:r>
      <w:r w:rsidRPr="00870814">
        <w:tab/>
        <w:t>Abnormal Conditions</w:t>
      </w:r>
      <w:bookmarkEnd w:id="1163"/>
      <w:bookmarkEnd w:id="1164"/>
    </w:p>
    <w:p w14:paraId="3F383B8E" w14:textId="750FA600" w:rsidR="00DE53DA" w:rsidRPr="00870814" w:rsidRDefault="00DE53DA" w:rsidP="00DE53DA">
      <w:r w:rsidRPr="00870814">
        <w:t>Void.</w:t>
      </w:r>
    </w:p>
    <w:p w14:paraId="6CF92BD6" w14:textId="77777777" w:rsidR="00DF07DA" w:rsidRPr="00707B3F" w:rsidRDefault="00DF07DA" w:rsidP="009215C5">
      <w:pPr>
        <w:pStyle w:val="Heading2"/>
        <w:rPr>
          <w:noProof/>
        </w:rPr>
      </w:pPr>
      <w:bookmarkStart w:id="1165" w:name="_CR8_3"/>
      <w:bookmarkStart w:id="1166" w:name="_Toc105612284"/>
      <w:bookmarkStart w:id="1167" w:name="_Toc106109500"/>
      <w:bookmarkStart w:id="1168" w:name="_Toc112766392"/>
      <w:bookmarkStart w:id="1169" w:name="_Toc113379308"/>
      <w:bookmarkStart w:id="1170" w:name="_Toc120091861"/>
      <w:bookmarkStart w:id="1171" w:name="_Toc209692821"/>
      <w:bookmarkEnd w:id="1165"/>
      <w:r w:rsidRPr="00707B3F">
        <w:rPr>
          <w:noProof/>
        </w:rPr>
        <w:t>8.3</w:t>
      </w:r>
      <w:r w:rsidRPr="00707B3F">
        <w:rPr>
          <w:noProof/>
        </w:rPr>
        <w:tab/>
        <w:t>Management Procedures</w:t>
      </w:r>
      <w:bookmarkEnd w:id="651"/>
      <w:bookmarkEnd w:id="1016"/>
      <w:bookmarkEnd w:id="1017"/>
      <w:bookmarkEnd w:id="1018"/>
      <w:bookmarkEnd w:id="1019"/>
      <w:bookmarkEnd w:id="1020"/>
      <w:bookmarkEnd w:id="1149"/>
      <w:bookmarkEnd w:id="1150"/>
      <w:bookmarkEnd w:id="1166"/>
      <w:bookmarkEnd w:id="1167"/>
      <w:bookmarkEnd w:id="1168"/>
      <w:bookmarkEnd w:id="1169"/>
      <w:bookmarkEnd w:id="1170"/>
      <w:bookmarkEnd w:id="1171"/>
    </w:p>
    <w:p w14:paraId="2E13B4FE" w14:textId="77777777" w:rsidR="00DF07DA" w:rsidRPr="00707B3F" w:rsidRDefault="00DF07DA" w:rsidP="004A1B07">
      <w:pPr>
        <w:pStyle w:val="Heading3"/>
        <w:rPr>
          <w:noProof/>
        </w:rPr>
      </w:pPr>
      <w:bookmarkStart w:id="1172" w:name="_CR8_3_1"/>
      <w:bookmarkStart w:id="1173" w:name="_Toc534903060"/>
      <w:bookmarkStart w:id="1174" w:name="_Toc51775946"/>
      <w:bookmarkStart w:id="1175" w:name="_Toc56772968"/>
      <w:bookmarkStart w:id="1176" w:name="_Toc64447597"/>
      <w:bookmarkStart w:id="1177" w:name="_Toc74152253"/>
      <w:bookmarkStart w:id="1178" w:name="_Toc88654106"/>
      <w:bookmarkStart w:id="1179" w:name="_Toc99056168"/>
      <w:bookmarkStart w:id="1180" w:name="_Toc99959101"/>
      <w:bookmarkStart w:id="1181" w:name="_Toc105612285"/>
      <w:bookmarkStart w:id="1182" w:name="_Toc106109501"/>
      <w:bookmarkStart w:id="1183" w:name="_Toc112766393"/>
      <w:bookmarkStart w:id="1184" w:name="_Toc113379309"/>
      <w:bookmarkStart w:id="1185" w:name="_Toc120091862"/>
      <w:bookmarkStart w:id="1186" w:name="_Toc209692822"/>
      <w:bookmarkEnd w:id="1172"/>
      <w:r w:rsidRPr="00707B3F">
        <w:rPr>
          <w:noProof/>
        </w:rPr>
        <w:t>8.3.1</w:t>
      </w:r>
      <w:r w:rsidRPr="00707B3F">
        <w:rPr>
          <w:noProof/>
        </w:rPr>
        <w:tab/>
        <w:t>Error Indication</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45133EAD" w14:textId="77777777" w:rsidR="00DF07DA" w:rsidRPr="00707B3F" w:rsidRDefault="00DF07DA" w:rsidP="00DF07DA">
      <w:pPr>
        <w:pStyle w:val="Heading4"/>
        <w:rPr>
          <w:noProof/>
        </w:rPr>
      </w:pPr>
      <w:bookmarkStart w:id="1187" w:name="_CR8_3_1_1"/>
      <w:bookmarkStart w:id="1188" w:name="_Toc534903061"/>
      <w:bookmarkStart w:id="1189" w:name="_Toc51775947"/>
      <w:bookmarkStart w:id="1190" w:name="_Toc56772969"/>
      <w:bookmarkStart w:id="1191" w:name="_Toc64447598"/>
      <w:bookmarkStart w:id="1192" w:name="_Toc74152254"/>
      <w:bookmarkStart w:id="1193" w:name="_Toc88654107"/>
      <w:bookmarkStart w:id="1194" w:name="_Toc99056169"/>
      <w:bookmarkStart w:id="1195" w:name="_Toc99959102"/>
      <w:bookmarkStart w:id="1196" w:name="_Toc105612286"/>
      <w:bookmarkStart w:id="1197" w:name="_Toc106109502"/>
      <w:bookmarkStart w:id="1198" w:name="_Toc112766394"/>
      <w:bookmarkStart w:id="1199" w:name="_Toc113379310"/>
      <w:bookmarkStart w:id="1200" w:name="_Toc120091863"/>
      <w:bookmarkStart w:id="1201" w:name="_Toc209692823"/>
      <w:bookmarkEnd w:id="1187"/>
      <w:r w:rsidRPr="00707B3F">
        <w:rPr>
          <w:noProof/>
        </w:rPr>
        <w:t>8.3.1.1</w:t>
      </w:r>
      <w:r w:rsidRPr="00707B3F">
        <w:rPr>
          <w:noProof/>
        </w:rPr>
        <w:tab/>
        <w:t>General</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02" w:name="_CR8_3_1_2"/>
      <w:bookmarkStart w:id="1203" w:name="_Toc534903062"/>
      <w:bookmarkStart w:id="1204" w:name="_Toc51775948"/>
      <w:bookmarkStart w:id="1205" w:name="_Toc56772970"/>
      <w:bookmarkStart w:id="1206" w:name="_Toc64447599"/>
      <w:bookmarkStart w:id="1207" w:name="_Toc74152255"/>
      <w:bookmarkStart w:id="1208" w:name="_Toc88654108"/>
      <w:bookmarkStart w:id="1209" w:name="_Toc99056170"/>
      <w:bookmarkStart w:id="1210" w:name="_Toc99959103"/>
      <w:bookmarkStart w:id="1211" w:name="_Toc105612287"/>
      <w:bookmarkStart w:id="1212" w:name="_Toc106109503"/>
      <w:bookmarkStart w:id="1213" w:name="_Toc112766395"/>
      <w:bookmarkStart w:id="1214" w:name="_Toc113379311"/>
      <w:bookmarkStart w:id="1215" w:name="_Toc120091864"/>
      <w:bookmarkStart w:id="1216" w:name="_Toc209692824"/>
      <w:bookmarkEnd w:id="1202"/>
      <w:r w:rsidRPr="00707B3F">
        <w:rPr>
          <w:noProof/>
        </w:rPr>
        <w:t>8.3.1.2</w:t>
      </w:r>
      <w:r w:rsidRPr="00707B3F">
        <w:rPr>
          <w:noProof/>
        </w:rPr>
        <w:tab/>
        <w:t>Successful Operation</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bookmarkStart w:id="1217" w:name="_MON_1256573471"/>
    <w:bookmarkStart w:id="1218" w:name="_MON_1256574058"/>
    <w:bookmarkStart w:id="1219" w:name="_MON_1318076554"/>
    <w:bookmarkStart w:id="1220" w:name="_MON_1318076594"/>
    <w:bookmarkStart w:id="1221" w:name="_MON_1318076600"/>
    <w:bookmarkStart w:id="1222" w:name="_MON_1005512419"/>
    <w:bookmarkStart w:id="1223" w:name="_MON_1008778238"/>
    <w:bookmarkStart w:id="1224" w:name="_MON_1254840926"/>
    <w:bookmarkEnd w:id="1217"/>
    <w:bookmarkEnd w:id="1218"/>
    <w:bookmarkEnd w:id="1219"/>
    <w:bookmarkEnd w:id="1220"/>
    <w:bookmarkEnd w:id="1221"/>
    <w:bookmarkEnd w:id="1222"/>
    <w:bookmarkEnd w:id="1223"/>
    <w:bookmarkEnd w:id="1224"/>
    <w:bookmarkStart w:id="1225" w:name="_MON_1256469412"/>
    <w:bookmarkEnd w:id="1225"/>
    <w:p w14:paraId="5B12E065" w14:textId="77777777" w:rsidR="00FC46E8" w:rsidRPr="00707B3F" w:rsidRDefault="00FC46E8" w:rsidP="00FC46E8">
      <w:pPr>
        <w:pStyle w:val="TH"/>
        <w:rPr>
          <w:noProof/>
        </w:rPr>
      </w:pPr>
      <w:r w:rsidRPr="00707B3F">
        <w:rPr>
          <w:noProof/>
        </w:rPr>
        <w:object w:dxaOrig="3993" w:dyaOrig="2015" w14:anchorId="4A14BFF3">
          <v:shape id="_x0000_i1046" type="#_x0000_t75" style="width:201.25pt;height:102pt" o:ole="" fillcolor="window">
            <v:imagedata r:id="rId53" o:title=""/>
          </v:shape>
          <o:OLEObject Type="Embed" ProgID="Word.Picture.8" ShapeID="_x0000_i1046" DrawAspect="Content" ObjectID="_1827066880" r:id="rId54"/>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26" w:name="_MON_1579957469"/>
    <w:bookmarkEnd w:id="1226"/>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7" type="#_x0000_t75" style="width:193.4pt;height:100.15pt" o:ole="" fillcolor="window">
            <v:imagedata r:id="rId55" o:title=""/>
          </v:shape>
          <o:OLEObject Type="Embed" ProgID="Word.Picture.8" ShapeID="_x0000_i1047" DrawAspect="Content" ObjectID="_1827066881" r:id="rId56"/>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27" w:name="_CR8_3_1_3"/>
      <w:bookmarkStart w:id="1228" w:name="_Toc534903063"/>
      <w:bookmarkStart w:id="1229" w:name="_Toc51775949"/>
      <w:bookmarkStart w:id="1230" w:name="_Toc56772971"/>
      <w:bookmarkStart w:id="1231" w:name="_Toc64447600"/>
      <w:bookmarkStart w:id="1232" w:name="_Toc74152256"/>
      <w:bookmarkStart w:id="1233" w:name="_Toc88654109"/>
      <w:bookmarkStart w:id="1234" w:name="_Toc99056171"/>
      <w:bookmarkStart w:id="1235" w:name="_Toc99959104"/>
      <w:bookmarkStart w:id="1236" w:name="_Toc105612288"/>
      <w:bookmarkStart w:id="1237" w:name="_Toc106109504"/>
      <w:bookmarkStart w:id="1238" w:name="_Toc112766396"/>
      <w:bookmarkStart w:id="1239" w:name="_Toc113379312"/>
      <w:bookmarkStart w:id="1240" w:name="_Toc120091865"/>
      <w:bookmarkStart w:id="1241" w:name="_Toc209692825"/>
      <w:bookmarkEnd w:id="1227"/>
      <w:r w:rsidRPr="00707B3F">
        <w:rPr>
          <w:noProof/>
        </w:rPr>
        <w:t>8.3.1.3</w:t>
      </w:r>
      <w:r w:rsidRPr="00707B3F">
        <w:rPr>
          <w:noProof/>
        </w:rPr>
        <w:tab/>
        <w:t>Abnormal Conditions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42" w:name="_MON_1409498847"/>
      <w:bookmarkStart w:id="1243" w:name="_MON_1397978433"/>
      <w:bookmarkStart w:id="1244" w:name="_MON_1397984489"/>
      <w:bookmarkStart w:id="1245" w:name="_MON_1397977586"/>
      <w:bookmarkStart w:id="1246" w:name="_MON_1397978290"/>
      <w:bookmarkStart w:id="1247" w:name="_MON_1397979649"/>
      <w:bookmarkStart w:id="1248" w:name="_MON_1397979870"/>
      <w:bookmarkStart w:id="1249" w:name="_MON_1397979984"/>
      <w:bookmarkStart w:id="1250" w:name="_MON_1318271908"/>
      <w:bookmarkStart w:id="1251" w:name="_CR8_4"/>
      <w:bookmarkStart w:id="1252" w:name="_Toc51775950"/>
      <w:bookmarkStart w:id="1253" w:name="_Toc56772972"/>
      <w:bookmarkStart w:id="1254" w:name="_Toc64447601"/>
      <w:bookmarkStart w:id="1255" w:name="_Toc74152257"/>
      <w:bookmarkStart w:id="1256" w:name="_Toc88654110"/>
      <w:bookmarkStart w:id="1257" w:name="_Toc99056172"/>
      <w:bookmarkStart w:id="1258" w:name="_Toc99959105"/>
      <w:bookmarkStart w:id="1259" w:name="_Toc105612289"/>
      <w:bookmarkStart w:id="1260" w:name="_Toc106109505"/>
      <w:bookmarkStart w:id="1261" w:name="_Toc112766397"/>
      <w:bookmarkStart w:id="1262" w:name="_Toc113379313"/>
      <w:bookmarkStart w:id="1263" w:name="_Toc120091866"/>
      <w:bookmarkStart w:id="1264" w:name="_Toc209692826"/>
      <w:bookmarkStart w:id="1265" w:name="_Toc534903064"/>
      <w:bookmarkEnd w:id="1242"/>
      <w:bookmarkEnd w:id="1243"/>
      <w:bookmarkEnd w:id="1244"/>
      <w:bookmarkEnd w:id="1245"/>
      <w:bookmarkEnd w:id="1246"/>
      <w:bookmarkEnd w:id="1247"/>
      <w:bookmarkEnd w:id="1248"/>
      <w:bookmarkEnd w:id="1249"/>
      <w:bookmarkEnd w:id="1250"/>
      <w:bookmarkEnd w:id="1251"/>
      <w:r w:rsidRPr="00707B3F">
        <w:rPr>
          <w:noProof/>
        </w:rPr>
        <w:t>8.</w:t>
      </w:r>
      <w:r>
        <w:rPr>
          <w:noProof/>
        </w:rPr>
        <w:t>4</w:t>
      </w:r>
      <w:r w:rsidRPr="00707B3F">
        <w:rPr>
          <w:noProof/>
        </w:rPr>
        <w:tab/>
      </w:r>
      <w:r>
        <w:rPr>
          <w:noProof/>
        </w:rPr>
        <w:t>Assistance Information Transfer Procedures</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43FB9928" w14:textId="77777777" w:rsidR="00125019" w:rsidRPr="00707B3F" w:rsidRDefault="00125019" w:rsidP="00125019">
      <w:pPr>
        <w:pStyle w:val="Heading3"/>
        <w:rPr>
          <w:noProof/>
        </w:rPr>
      </w:pPr>
      <w:bookmarkStart w:id="1266" w:name="_CR8_4_1"/>
      <w:bookmarkStart w:id="1267" w:name="_Toc51775951"/>
      <w:bookmarkStart w:id="1268" w:name="_Toc56772973"/>
      <w:bookmarkStart w:id="1269" w:name="_Toc64447602"/>
      <w:bookmarkStart w:id="1270" w:name="_Toc74152258"/>
      <w:bookmarkStart w:id="1271" w:name="_Toc88654111"/>
      <w:bookmarkStart w:id="1272" w:name="_Toc99056173"/>
      <w:bookmarkStart w:id="1273" w:name="_Toc99959106"/>
      <w:bookmarkStart w:id="1274" w:name="_Toc105612290"/>
      <w:bookmarkStart w:id="1275" w:name="_Toc106109506"/>
      <w:bookmarkStart w:id="1276" w:name="_Toc112766398"/>
      <w:bookmarkStart w:id="1277" w:name="_Toc113379314"/>
      <w:bookmarkStart w:id="1278" w:name="_Toc120091867"/>
      <w:bookmarkStart w:id="1279" w:name="_Toc209692827"/>
      <w:bookmarkEnd w:id="1266"/>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262F7E4E" w14:textId="77777777" w:rsidR="00125019" w:rsidRPr="00707B3F" w:rsidRDefault="00125019" w:rsidP="00125019">
      <w:pPr>
        <w:pStyle w:val="Heading4"/>
        <w:rPr>
          <w:noProof/>
        </w:rPr>
      </w:pPr>
      <w:bookmarkStart w:id="1280" w:name="_CR8_4_1_1"/>
      <w:bookmarkStart w:id="1281" w:name="_Toc51775952"/>
      <w:bookmarkStart w:id="1282" w:name="_Toc56772974"/>
      <w:bookmarkStart w:id="1283" w:name="_Toc64447603"/>
      <w:bookmarkStart w:id="1284" w:name="_Toc74152259"/>
      <w:bookmarkStart w:id="1285" w:name="_Toc88654112"/>
      <w:bookmarkStart w:id="1286" w:name="_Toc99056174"/>
      <w:bookmarkStart w:id="1287" w:name="_Toc99959107"/>
      <w:bookmarkStart w:id="1288" w:name="_Toc105612291"/>
      <w:bookmarkStart w:id="1289" w:name="_Toc106109507"/>
      <w:bookmarkStart w:id="1290" w:name="_Toc112766399"/>
      <w:bookmarkStart w:id="1291" w:name="_Toc113379315"/>
      <w:bookmarkStart w:id="1292" w:name="_Toc120091868"/>
      <w:bookmarkStart w:id="1293" w:name="_Toc209692828"/>
      <w:bookmarkEnd w:id="1280"/>
      <w:r w:rsidRPr="00707B3F">
        <w:rPr>
          <w:noProof/>
        </w:rPr>
        <w:t>8.</w:t>
      </w:r>
      <w:r>
        <w:rPr>
          <w:noProof/>
        </w:rPr>
        <w:t>4</w:t>
      </w:r>
      <w:r w:rsidRPr="00707B3F">
        <w:rPr>
          <w:noProof/>
        </w:rPr>
        <w:t>.1.1</w:t>
      </w:r>
      <w:r w:rsidRPr="00707B3F">
        <w:rPr>
          <w:noProof/>
        </w:rPr>
        <w:tab/>
        <w:t>General</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94" w:name="_CR8_4_1_2"/>
      <w:bookmarkStart w:id="1295" w:name="_Toc51775953"/>
      <w:bookmarkStart w:id="1296" w:name="_Toc56772975"/>
      <w:bookmarkStart w:id="1297" w:name="_Toc64447604"/>
      <w:bookmarkStart w:id="1298" w:name="_Toc74152260"/>
      <w:bookmarkStart w:id="1299" w:name="_Toc88654113"/>
      <w:bookmarkStart w:id="1300" w:name="_Toc99056175"/>
      <w:bookmarkStart w:id="1301" w:name="_Toc99959108"/>
      <w:bookmarkStart w:id="1302" w:name="_Toc105612292"/>
      <w:bookmarkStart w:id="1303" w:name="_Toc106109508"/>
      <w:bookmarkStart w:id="1304" w:name="_Toc112766400"/>
      <w:bookmarkStart w:id="1305" w:name="_Toc113379316"/>
      <w:bookmarkStart w:id="1306" w:name="_Toc120091869"/>
      <w:bookmarkStart w:id="1307" w:name="_Toc209692829"/>
      <w:bookmarkEnd w:id="1294"/>
      <w:r w:rsidRPr="00707B3F">
        <w:rPr>
          <w:noProof/>
        </w:rPr>
        <w:t>8.</w:t>
      </w:r>
      <w:r>
        <w:rPr>
          <w:noProof/>
        </w:rPr>
        <w:t>4</w:t>
      </w:r>
      <w:r w:rsidRPr="00707B3F">
        <w:rPr>
          <w:noProof/>
        </w:rPr>
        <w:t>.1.2</w:t>
      </w:r>
      <w:r w:rsidRPr="00707B3F">
        <w:rPr>
          <w:noProof/>
        </w:rPr>
        <w:tab/>
        <w:t>Successful Operation</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25386448" w14:textId="77777777" w:rsidR="00125019" w:rsidRPr="00707B3F" w:rsidRDefault="00125019" w:rsidP="00125019">
      <w:pPr>
        <w:pStyle w:val="TH"/>
        <w:rPr>
          <w:noProof/>
        </w:rPr>
      </w:pPr>
      <w:r w:rsidRPr="00707B3F">
        <w:rPr>
          <w:noProof/>
        </w:rPr>
        <w:object w:dxaOrig="6597" w:dyaOrig="2130" w14:anchorId="499B0D37">
          <v:shape id="_x0000_i1048" type="#_x0000_t75" style="width:315.25pt;height:102.45pt" o:ole="">
            <v:imagedata r:id="rId57" o:title=""/>
          </v:shape>
          <o:OLEObject Type="Embed" ProgID="Word.Picture.8" ShapeID="_x0000_i1048" DrawAspect="Content" ObjectID="_1827066882" r:id="rId58"/>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530107F2" w14:textId="4686A20F" w:rsidR="004E5D1F" w:rsidRPr="000D38C8" w:rsidRDefault="004E5D1F" w:rsidP="004E5D1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99AB3EA" w14:textId="77777777" w:rsidR="004E5D1F" w:rsidRPr="000D38C8" w:rsidRDefault="004E5D1F" w:rsidP="004E5D1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6EF51283" w14:textId="77777777"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73DD1165" w14:textId="3603EB46" w:rsidR="00125019" w:rsidRPr="00707B3F" w:rsidRDefault="004E5D1F" w:rsidP="004E5D1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02F13779" w14:textId="77777777" w:rsidR="00125019" w:rsidRPr="00707B3F" w:rsidRDefault="00125019" w:rsidP="00125019">
      <w:pPr>
        <w:pStyle w:val="Heading4"/>
        <w:rPr>
          <w:noProof/>
        </w:rPr>
      </w:pPr>
      <w:bookmarkStart w:id="1308" w:name="_CR8_4_1_3"/>
      <w:bookmarkStart w:id="1309" w:name="_Toc51775954"/>
      <w:bookmarkStart w:id="1310" w:name="_Toc56772976"/>
      <w:bookmarkStart w:id="1311" w:name="_Toc64447605"/>
      <w:bookmarkStart w:id="1312" w:name="_Toc74152261"/>
      <w:bookmarkStart w:id="1313" w:name="_Toc88654114"/>
      <w:bookmarkStart w:id="1314" w:name="_Toc99056176"/>
      <w:bookmarkStart w:id="1315" w:name="_Toc99959109"/>
      <w:bookmarkStart w:id="1316" w:name="_Toc105612293"/>
      <w:bookmarkStart w:id="1317" w:name="_Toc106109509"/>
      <w:bookmarkStart w:id="1318" w:name="_Toc112766401"/>
      <w:bookmarkStart w:id="1319" w:name="_Toc113379317"/>
      <w:bookmarkStart w:id="1320" w:name="_Toc120091870"/>
      <w:bookmarkStart w:id="1321" w:name="_Toc209692830"/>
      <w:bookmarkEnd w:id="1308"/>
      <w:r w:rsidRPr="00707B3F">
        <w:rPr>
          <w:noProof/>
        </w:rPr>
        <w:t>8.</w:t>
      </w:r>
      <w:r>
        <w:rPr>
          <w:noProof/>
        </w:rPr>
        <w:t>4</w:t>
      </w:r>
      <w:r w:rsidRPr="00707B3F">
        <w:rPr>
          <w:noProof/>
        </w:rPr>
        <w:t>.1.3</w:t>
      </w:r>
      <w:r w:rsidRPr="00707B3F">
        <w:rPr>
          <w:noProof/>
        </w:rPr>
        <w:tab/>
        <w:t>Abnormal Conditions</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707B3F">
        <w:rPr>
          <w:noProof/>
        </w:rPr>
        <w:t xml:space="preserve"> </w:t>
      </w:r>
    </w:p>
    <w:p w14:paraId="77944648" w14:textId="0853F1AE"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13A799F3" w:rsidR="00125019" w:rsidRDefault="004E5D1F" w:rsidP="004E5D1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322" w:name="_CR8_4_2"/>
      <w:bookmarkStart w:id="1323" w:name="_Toc534730118"/>
      <w:bookmarkStart w:id="1324" w:name="_Toc51775955"/>
      <w:bookmarkStart w:id="1325" w:name="_Toc56772977"/>
      <w:bookmarkStart w:id="1326" w:name="_Toc64447606"/>
      <w:bookmarkStart w:id="1327" w:name="_Toc74152262"/>
      <w:bookmarkStart w:id="1328" w:name="_Toc88654115"/>
      <w:bookmarkStart w:id="1329" w:name="_Toc99056177"/>
      <w:bookmarkStart w:id="1330" w:name="_Toc99959110"/>
      <w:bookmarkStart w:id="1331" w:name="_Toc105612294"/>
      <w:bookmarkStart w:id="1332" w:name="_Toc106109510"/>
      <w:bookmarkStart w:id="1333" w:name="_Toc112766402"/>
      <w:bookmarkStart w:id="1334" w:name="_Toc113379318"/>
      <w:bookmarkStart w:id="1335" w:name="_Toc120091871"/>
      <w:bookmarkStart w:id="1336" w:name="_Toc209692831"/>
      <w:bookmarkEnd w:id="1322"/>
      <w:r w:rsidRPr="0054226D">
        <w:t>8.</w:t>
      </w:r>
      <w:r>
        <w:t>4</w:t>
      </w:r>
      <w:r w:rsidRPr="0054226D">
        <w:t>.2</w:t>
      </w:r>
      <w:r w:rsidRPr="0054226D">
        <w:tab/>
        <w:t>Assistance Information Feedback</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1B8B11CF" w14:textId="77777777" w:rsidR="00125019" w:rsidRPr="0054226D" w:rsidRDefault="00125019" w:rsidP="00125019">
      <w:pPr>
        <w:pStyle w:val="Heading4"/>
      </w:pPr>
      <w:bookmarkStart w:id="1337" w:name="_CR8_4_2_1"/>
      <w:bookmarkStart w:id="1338" w:name="_Toc534730119"/>
      <w:bookmarkStart w:id="1339" w:name="_Toc51775956"/>
      <w:bookmarkStart w:id="1340" w:name="_Toc56772978"/>
      <w:bookmarkStart w:id="1341" w:name="_Toc64447607"/>
      <w:bookmarkStart w:id="1342" w:name="_Toc74152263"/>
      <w:bookmarkStart w:id="1343" w:name="_Toc88654116"/>
      <w:bookmarkStart w:id="1344" w:name="_Toc99056178"/>
      <w:bookmarkStart w:id="1345" w:name="_Toc99959111"/>
      <w:bookmarkStart w:id="1346" w:name="_Toc105612295"/>
      <w:bookmarkStart w:id="1347" w:name="_Toc106109511"/>
      <w:bookmarkStart w:id="1348" w:name="_Toc112766403"/>
      <w:bookmarkStart w:id="1349" w:name="_Toc113379319"/>
      <w:bookmarkStart w:id="1350" w:name="_Toc120091872"/>
      <w:bookmarkStart w:id="1351" w:name="_Toc209692832"/>
      <w:bookmarkEnd w:id="1337"/>
      <w:r w:rsidRPr="0054226D">
        <w:t>8.</w:t>
      </w:r>
      <w:r>
        <w:t>4</w:t>
      </w:r>
      <w:r w:rsidRPr="0054226D">
        <w:t>.2.1</w:t>
      </w:r>
      <w:r w:rsidRPr="0054226D">
        <w:tab/>
        <w:t>General</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52" w:name="_CR8_4_2_2"/>
      <w:bookmarkStart w:id="1353" w:name="_Toc534730120"/>
      <w:bookmarkStart w:id="1354" w:name="_Toc51775957"/>
      <w:bookmarkStart w:id="1355" w:name="_Toc56772979"/>
      <w:bookmarkStart w:id="1356" w:name="_Toc64447608"/>
      <w:bookmarkStart w:id="1357" w:name="_Toc74152264"/>
      <w:bookmarkStart w:id="1358" w:name="_Toc88654117"/>
      <w:bookmarkStart w:id="1359" w:name="_Toc99056179"/>
      <w:bookmarkStart w:id="1360" w:name="_Toc99959112"/>
      <w:bookmarkStart w:id="1361" w:name="_Toc105612296"/>
      <w:bookmarkStart w:id="1362" w:name="_Toc106109512"/>
      <w:bookmarkStart w:id="1363" w:name="_Toc112766404"/>
      <w:bookmarkStart w:id="1364" w:name="_Toc113379320"/>
      <w:bookmarkStart w:id="1365" w:name="_Toc120091873"/>
      <w:bookmarkStart w:id="1366" w:name="_Toc209692833"/>
      <w:bookmarkEnd w:id="1352"/>
      <w:r w:rsidRPr="0054226D">
        <w:t>8.</w:t>
      </w:r>
      <w:r>
        <w:t>4</w:t>
      </w:r>
      <w:r w:rsidRPr="0054226D">
        <w:t>.2.2</w:t>
      </w:r>
      <w:r w:rsidRPr="0054226D">
        <w:tab/>
        <w:t>Successful Operation</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9" type="#_x0000_t75" style="width:315.25pt;height:102.45pt" o:ole="">
            <v:imagedata r:id="rId59" o:title=""/>
          </v:shape>
          <o:OLEObject Type="Embed" ProgID="Word.Picture.8" ShapeID="_x0000_i1049" DrawAspect="Content" ObjectID="_1827066883" r:id="rId60"/>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67"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68" w:name="_CR8_4_2_3"/>
      <w:bookmarkStart w:id="1369" w:name="_Toc534730121"/>
      <w:bookmarkStart w:id="1370" w:name="_Toc51775958"/>
      <w:bookmarkStart w:id="1371" w:name="_Toc56772980"/>
      <w:bookmarkStart w:id="1372" w:name="_Toc64447609"/>
      <w:bookmarkStart w:id="1373" w:name="_Toc74152265"/>
      <w:bookmarkStart w:id="1374" w:name="_Toc88654118"/>
      <w:bookmarkStart w:id="1375" w:name="_Toc99056180"/>
      <w:bookmarkStart w:id="1376" w:name="_Toc99959113"/>
      <w:bookmarkStart w:id="1377" w:name="_Toc105612297"/>
      <w:bookmarkStart w:id="1378" w:name="_Toc106109513"/>
      <w:bookmarkStart w:id="1379" w:name="_Toc112766405"/>
      <w:bookmarkStart w:id="1380" w:name="_Toc113379321"/>
      <w:bookmarkStart w:id="1381" w:name="_Toc120091874"/>
      <w:bookmarkStart w:id="1382" w:name="_Toc209692834"/>
      <w:bookmarkEnd w:id="1367"/>
      <w:bookmarkEnd w:id="1368"/>
      <w:r w:rsidRPr="0054226D">
        <w:t>8.</w:t>
      </w:r>
      <w:r>
        <w:t>4</w:t>
      </w:r>
      <w:r w:rsidRPr="0054226D">
        <w:t>.2.3</w:t>
      </w:r>
      <w:r w:rsidRPr="0054226D">
        <w:tab/>
        <w:t>Abnormal Conditions</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83" w:name="_CR8_5"/>
      <w:bookmarkStart w:id="1384" w:name="_Toc51775959"/>
      <w:bookmarkStart w:id="1385" w:name="_Toc56772981"/>
      <w:bookmarkStart w:id="1386" w:name="_Toc64447610"/>
      <w:bookmarkStart w:id="1387" w:name="_Toc74152266"/>
      <w:bookmarkStart w:id="1388" w:name="_Toc88654119"/>
      <w:bookmarkStart w:id="1389" w:name="_Toc99056181"/>
      <w:bookmarkStart w:id="1390" w:name="_Toc99959114"/>
      <w:bookmarkStart w:id="1391" w:name="_Toc105612298"/>
      <w:bookmarkStart w:id="1392" w:name="_Toc106109514"/>
      <w:bookmarkStart w:id="1393" w:name="_Toc112766406"/>
      <w:bookmarkStart w:id="1394" w:name="_Toc113379322"/>
      <w:bookmarkStart w:id="1395" w:name="_Toc120091875"/>
      <w:bookmarkStart w:id="1396" w:name="_Toc209692835"/>
      <w:bookmarkEnd w:id="1383"/>
      <w:r w:rsidRPr="002571EA">
        <w:t>8.</w:t>
      </w:r>
      <w:r>
        <w:t>5</w:t>
      </w:r>
      <w:r w:rsidRPr="002571EA">
        <w:tab/>
        <w:t xml:space="preserve">Measurement </w:t>
      </w:r>
      <w:r>
        <w:rPr>
          <w:lang w:eastAsia="zh-CN"/>
        </w:rPr>
        <w:t>Information Transfer</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59E1EA54" w14:textId="77777777" w:rsidR="00125019" w:rsidRPr="002571EA" w:rsidRDefault="00125019" w:rsidP="00125019">
      <w:pPr>
        <w:pStyle w:val="Heading3"/>
      </w:pPr>
      <w:bookmarkStart w:id="1397" w:name="_CR8_5_1"/>
      <w:bookmarkStart w:id="1398" w:name="_Toc478159723"/>
      <w:bookmarkStart w:id="1399" w:name="_Toc51775960"/>
      <w:bookmarkStart w:id="1400" w:name="_Toc56772982"/>
      <w:bookmarkStart w:id="1401" w:name="_Toc64447611"/>
      <w:bookmarkStart w:id="1402" w:name="_Toc74152267"/>
      <w:bookmarkStart w:id="1403" w:name="_Toc88654120"/>
      <w:bookmarkStart w:id="1404" w:name="_Toc99056182"/>
      <w:bookmarkStart w:id="1405" w:name="_Toc99959115"/>
      <w:bookmarkStart w:id="1406" w:name="_Toc105612299"/>
      <w:bookmarkStart w:id="1407" w:name="_Toc106109515"/>
      <w:bookmarkStart w:id="1408" w:name="_Toc112766407"/>
      <w:bookmarkStart w:id="1409" w:name="_Toc113379323"/>
      <w:bookmarkStart w:id="1410" w:name="_Toc120091876"/>
      <w:bookmarkStart w:id="1411" w:name="_Toc209692836"/>
      <w:bookmarkEnd w:id="1397"/>
      <w:r w:rsidRPr="002571EA">
        <w:t>8.</w:t>
      </w:r>
      <w:r>
        <w:t>5</w:t>
      </w:r>
      <w:r w:rsidRPr="002571EA">
        <w:t>.1</w:t>
      </w:r>
      <w:r w:rsidRPr="002571EA">
        <w:tab/>
        <w:t>Measurement</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4AE77B1F" w14:textId="77777777" w:rsidR="00125019" w:rsidRPr="002571EA" w:rsidRDefault="00125019" w:rsidP="00125019">
      <w:pPr>
        <w:pStyle w:val="Heading4"/>
      </w:pPr>
      <w:bookmarkStart w:id="1412" w:name="_CR8_5_1_1"/>
      <w:bookmarkStart w:id="1413" w:name="_Toc478159724"/>
      <w:bookmarkStart w:id="1414" w:name="_Toc51775961"/>
      <w:bookmarkStart w:id="1415" w:name="_Toc56772983"/>
      <w:bookmarkStart w:id="1416" w:name="_Toc64447612"/>
      <w:bookmarkStart w:id="1417" w:name="_Toc74152268"/>
      <w:bookmarkStart w:id="1418" w:name="_Toc88654121"/>
      <w:bookmarkStart w:id="1419" w:name="_Toc99056183"/>
      <w:bookmarkStart w:id="1420" w:name="_Toc99959116"/>
      <w:bookmarkStart w:id="1421" w:name="_Toc105612300"/>
      <w:bookmarkStart w:id="1422" w:name="_Toc106109516"/>
      <w:bookmarkStart w:id="1423" w:name="_Toc112766408"/>
      <w:bookmarkStart w:id="1424" w:name="_Toc113379324"/>
      <w:bookmarkStart w:id="1425" w:name="_Toc120091877"/>
      <w:bookmarkStart w:id="1426" w:name="_Toc209692837"/>
      <w:bookmarkEnd w:id="1412"/>
      <w:r w:rsidRPr="002571EA">
        <w:t>8.</w:t>
      </w:r>
      <w:r>
        <w:t>5</w:t>
      </w:r>
      <w:r w:rsidRPr="002571EA">
        <w:t>.1.1</w:t>
      </w:r>
      <w:r w:rsidRPr="002571EA">
        <w:tab/>
        <w:t>General</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27" w:name="_CR8_5_1_2"/>
      <w:bookmarkStart w:id="1428" w:name="_Toc478159725"/>
      <w:bookmarkStart w:id="1429" w:name="_Toc51775962"/>
      <w:bookmarkStart w:id="1430" w:name="_Toc56772984"/>
      <w:bookmarkStart w:id="1431" w:name="_Toc64447613"/>
      <w:bookmarkStart w:id="1432" w:name="_Toc74152269"/>
      <w:bookmarkStart w:id="1433" w:name="_Toc88654122"/>
      <w:bookmarkStart w:id="1434" w:name="_Toc99056184"/>
      <w:bookmarkStart w:id="1435" w:name="_Toc99959117"/>
      <w:bookmarkStart w:id="1436" w:name="_Toc105612301"/>
      <w:bookmarkStart w:id="1437" w:name="_Toc106109517"/>
      <w:bookmarkStart w:id="1438" w:name="_Toc112766409"/>
      <w:bookmarkStart w:id="1439" w:name="_Toc113379325"/>
      <w:bookmarkStart w:id="1440" w:name="_Toc120091878"/>
      <w:bookmarkStart w:id="1441" w:name="_Toc209692838"/>
      <w:bookmarkEnd w:id="1427"/>
      <w:r w:rsidRPr="002571EA">
        <w:t>8.</w:t>
      </w:r>
      <w:r>
        <w:t>5</w:t>
      </w:r>
      <w:r w:rsidRPr="002571EA">
        <w:t>.1.2</w:t>
      </w:r>
      <w:r w:rsidRPr="002571EA">
        <w:tab/>
        <w:t>Successful Operation</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bookmarkStart w:id="1442" w:name="_MON_1397978406"/>
    <w:bookmarkEnd w:id="1442"/>
    <w:p w14:paraId="24EB371A" w14:textId="77777777" w:rsidR="00125019" w:rsidRPr="002571EA" w:rsidRDefault="00125019" w:rsidP="00125019">
      <w:pPr>
        <w:pStyle w:val="TH"/>
      </w:pPr>
      <w:r w:rsidRPr="002571EA">
        <w:object w:dxaOrig="6768" w:dyaOrig="2655" w14:anchorId="09F4B5B2">
          <v:shape id="_x0000_i1050" type="#_x0000_t75" style="width:322.6pt;height:122.75pt" o:ole="">
            <v:imagedata r:id="rId61" o:title=""/>
          </v:shape>
          <o:OLEObject Type="Embed" ProgID="Word.Picture.8" ShapeID="_x0000_i1050" DrawAspect="Content" ObjectID="_1827066884" r:id="rId62"/>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8A66C5C"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8460E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43" w:name="_Toc478159726"/>
      <w:bookmarkStart w:id="1444"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45"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46" w:name="_Toc64447614"/>
      <w:bookmarkStart w:id="1447"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48"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Default="0041407F" w:rsidP="0041407F">
      <w:pPr>
        <w:rPr>
          <w:rFonts w:eastAsia="SimSun"/>
        </w:rPr>
      </w:pPr>
      <w:bookmarkStart w:id="1449" w:name="_Toc99056185"/>
      <w:bookmarkStart w:id="1450"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3F8EDC10" w14:textId="77777777" w:rsidR="00535582" w:rsidRDefault="00535582" w:rsidP="00535582">
      <w:pPr>
        <w:rPr>
          <w:color w:val="000000" w:themeColor="text1"/>
        </w:rPr>
      </w:pPr>
      <w:bookmarkStart w:id="1451" w:name="_Hlk173662551"/>
      <w:r w:rsidRPr="00DC06B1">
        <w:rPr>
          <w:rFonts w:eastAsia="Yu Mincho"/>
        </w:rPr>
        <w:t xml:space="preserve">If the </w:t>
      </w:r>
      <w:r w:rsidRPr="00DC06B1">
        <w:rPr>
          <w:rFonts w:eastAsia="Yu Mincho"/>
          <w:i/>
          <w:iCs/>
        </w:rPr>
        <w:t>Time Window Infor</w:t>
      </w:r>
      <w:r w:rsidRPr="005D3562">
        <w:rPr>
          <w:rFonts w:eastAsia="Yu Mincho"/>
          <w:i/>
          <w:iCs/>
          <w:color w:val="000000" w:themeColor="text1"/>
        </w:rPr>
        <w:t xml:space="preserve">mation Measurement List </w:t>
      </w:r>
      <w:r w:rsidRPr="005D3562">
        <w:rPr>
          <w:rFonts w:eastAsia="Yu Mincho"/>
          <w:color w:val="000000" w:themeColor="text1"/>
        </w:rPr>
        <w:t xml:space="preserve">IE is included in the MEASUREMENT REQUEST message, the NG-RAN node shall, if supported, </w:t>
      </w:r>
      <w:r>
        <w:rPr>
          <w:rFonts w:eastAsia="Yu Mincho"/>
          <w:color w:val="000000" w:themeColor="text1"/>
        </w:rPr>
        <w:t xml:space="preserve">consider this as </w:t>
      </w:r>
      <w:r w:rsidRPr="005D3562">
        <w:rPr>
          <w:rFonts w:eastAsia="Yu Mincho"/>
          <w:color w:val="000000" w:themeColor="text1"/>
        </w:rPr>
        <w:t>the time window(s)</w:t>
      </w:r>
      <w:r>
        <w:rPr>
          <w:rFonts w:eastAsia="Yu Mincho"/>
          <w:color w:val="000000" w:themeColor="text1"/>
        </w:rPr>
        <w:t xml:space="preserve"> within which to perform the positioning measurements, </w:t>
      </w:r>
      <w:r w:rsidRPr="005E6E54">
        <w:rPr>
          <w:rFonts w:hint="eastAsia"/>
          <w:color w:val="000000" w:themeColor="text1"/>
          <w:lang w:eastAsia="zh-CN"/>
        </w:rPr>
        <w:t>a</w:t>
      </w:r>
      <w:r w:rsidRPr="005E6E54">
        <w:rPr>
          <w:color w:val="000000" w:themeColor="text1"/>
        </w:rPr>
        <w:t>s specified in TS 38.305 [18]</w:t>
      </w:r>
      <w:r w:rsidRPr="005D3562">
        <w:rPr>
          <w:rFonts w:eastAsia="Yu Mincho" w:hint="eastAsia"/>
          <w:color w:val="000000" w:themeColor="text1"/>
          <w:lang w:eastAsia="zh-CN"/>
        </w:rPr>
        <w:t>.</w:t>
      </w:r>
      <w:bookmarkStart w:id="1452" w:name="_Hlk173232520"/>
    </w:p>
    <w:p w14:paraId="78FE9C96" w14:textId="5BD53ADE" w:rsidR="000E4247" w:rsidRPr="000E4247" w:rsidRDefault="000E4247" w:rsidP="00535582">
      <w:r w:rsidRPr="00946BAC">
        <w:rPr>
          <w:rFonts w:eastAsia="Yu Mincho"/>
        </w:rPr>
        <w:t xml:space="preserve">If the </w:t>
      </w:r>
      <w:r w:rsidRPr="004A4D66">
        <w:rPr>
          <w:rFonts w:eastAsia="Yu Mincho"/>
          <w:i/>
          <w:iCs/>
        </w:rPr>
        <w:t>I</w:t>
      </w:r>
      <w:r>
        <w:rPr>
          <w:rFonts w:eastAsia="Yu Mincho"/>
          <w:i/>
          <w:iCs/>
        </w:rPr>
        <w:t>nferred</w:t>
      </w:r>
      <w:r w:rsidRPr="004A4D66">
        <w:rPr>
          <w:rFonts w:eastAsia="Yu Mincho"/>
          <w:i/>
          <w:iCs/>
        </w:rPr>
        <w:t xml:space="preserve"> </w:t>
      </w:r>
      <w:r>
        <w:rPr>
          <w:rFonts w:eastAsia="Yu Mincho"/>
          <w:i/>
          <w:iCs/>
        </w:rPr>
        <w:t>M</w:t>
      </w:r>
      <w:r w:rsidRPr="004A4D66">
        <w:rPr>
          <w:rFonts w:eastAsia="Yu Mincho"/>
          <w:i/>
          <w:iCs/>
        </w:rPr>
        <w:t>easurement</w:t>
      </w:r>
      <w:r>
        <w:rPr>
          <w:rFonts w:eastAsia="Yu Mincho"/>
          <w:i/>
          <w:iCs/>
        </w:rPr>
        <w:t xml:space="preserve"> </w:t>
      </w:r>
      <w:r w:rsidRPr="00946BAC">
        <w:rPr>
          <w:rFonts w:eastAsia="Yu Mincho"/>
        </w:rPr>
        <w:t xml:space="preserve">IE is included in the </w:t>
      </w:r>
      <w:r w:rsidRPr="00946BAC">
        <w:rPr>
          <w:rFonts w:eastAsia="Yu Mincho"/>
          <w:i/>
          <w:iCs/>
        </w:rPr>
        <w:t>TRP Measurement Result</w:t>
      </w:r>
      <w:r w:rsidRPr="00946BAC">
        <w:rPr>
          <w:rFonts w:eastAsia="Yu Mincho"/>
        </w:rPr>
        <w:t xml:space="preserve"> IE in the MEASUREMENT RESPONSE message, the LMF</w:t>
      </w:r>
      <w:r>
        <w:rPr>
          <w:rFonts w:eastAsia="Yu Mincho"/>
        </w:rPr>
        <w:t xml:space="preserve"> shall, if supported, consider that the received positioning information is an inferred version of </w:t>
      </w:r>
      <w:r w:rsidR="00BB3C10" w:rsidRPr="007221CF">
        <w:rPr>
          <w:rFonts w:eastAsia="Yu Mincho"/>
        </w:rPr>
        <w:t>the</w:t>
      </w:r>
      <w:r w:rsidR="00BB3C10">
        <w:rPr>
          <w:rFonts w:eastAsia="Yu Mincho"/>
        </w:rPr>
        <w:t xml:space="preserve"> </w:t>
      </w:r>
      <w:r w:rsidR="00BB3C10" w:rsidRPr="007221CF">
        <w:rPr>
          <w:rFonts w:eastAsia="Yu Mincho"/>
        </w:rPr>
        <w:t>measurement</w:t>
      </w:r>
      <w:r w:rsidR="00BB3C10">
        <w:rPr>
          <w:rFonts w:eastAsia="Yu Mincho"/>
        </w:rPr>
        <w:t>s</w:t>
      </w:r>
      <w:r w:rsidR="00BB3C10">
        <w:rPr>
          <w:rFonts w:hint="eastAsia"/>
          <w:lang w:eastAsia="zh-CN"/>
        </w:rPr>
        <w:t xml:space="preserve"> as</w:t>
      </w:r>
      <w:r w:rsidR="00BB3C10">
        <w:rPr>
          <w:rFonts w:eastAsia="Yu Mincho"/>
        </w:rPr>
        <w:t xml:space="preserve"> </w:t>
      </w:r>
      <w:r w:rsidR="00BB3C10" w:rsidRPr="007221CF">
        <w:rPr>
          <w:rFonts w:eastAsia="Yu Mincho"/>
        </w:rPr>
        <w:t>requested</w:t>
      </w:r>
      <w:r w:rsidR="00BB3C10">
        <w:rPr>
          <w:rFonts w:eastAsia="Yu Mincho"/>
        </w:rPr>
        <w:t xml:space="preserve"> in the MEASUREMENT REQUEST message</w:t>
      </w:r>
      <w:r w:rsidR="00BB3C10" w:rsidRPr="007221CF">
        <w:rPr>
          <w:rFonts w:eastAsia="Yu Mincho"/>
        </w:rPr>
        <w:t>.</w:t>
      </w:r>
    </w:p>
    <w:bookmarkEnd w:id="1451"/>
    <w:bookmarkEnd w:id="1452"/>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337CCA4E" w14:textId="77777777" w:rsidR="000E4247" w:rsidRDefault="007E7C88" w:rsidP="000E4247">
      <w:pPr>
        <w:rPr>
          <w:rFonts w:eastAsia="Malgun Gothic"/>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5569DD7D"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2DA127FD" w14:textId="571719ED" w:rsidR="007E7C88" w:rsidRPr="000E4247" w:rsidRDefault="000E4247" w:rsidP="007E7C88">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IE is included in the MEASUREMENT RE</w:t>
      </w:r>
      <w:r>
        <w:rPr>
          <w:lang w:val="en-US"/>
        </w:rPr>
        <w:t>SPONSE</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r w:rsidR="00BB3C10">
        <w:rPr>
          <w:rFonts w:eastAsia="Malgun Gothic"/>
          <w:szCs w:val="22"/>
        </w:rPr>
        <w:t>and provide, if available,</w:t>
      </w:r>
      <w:r>
        <w:rPr>
          <w:rFonts w:eastAsia="Malgun Gothic"/>
          <w:szCs w:val="22"/>
        </w:rPr>
        <w:t xml:space="preserve"> the requested positioning data</w:t>
      </w:r>
      <w:r w:rsidRPr="006335F5">
        <w:rPr>
          <w:rFonts w:eastAsia="Malgun Gothic"/>
          <w:szCs w:val="22"/>
        </w:rPr>
        <w:t xml:space="preserve"> </w:t>
      </w:r>
      <w:r w:rsidR="00BB3C10">
        <w:rPr>
          <w:rFonts w:eastAsia="Malgun Gothic"/>
          <w:szCs w:val="22"/>
        </w:rPr>
        <w:t xml:space="preserve">for the indicated TRPs </w:t>
      </w:r>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1A87D726" w14:textId="77777777" w:rsidR="00125019" w:rsidRPr="002571EA" w:rsidRDefault="00125019" w:rsidP="00125019">
      <w:pPr>
        <w:pStyle w:val="Heading4"/>
      </w:pPr>
      <w:bookmarkStart w:id="1453" w:name="_CR8_5_1_3"/>
      <w:bookmarkStart w:id="1454" w:name="_Toc105612302"/>
      <w:bookmarkStart w:id="1455" w:name="_Toc106109518"/>
      <w:bookmarkStart w:id="1456" w:name="_Toc112766410"/>
      <w:bookmarkStart w:id="1457" w:name="_Toc113379326"/>
      <w:bookmarkStart w:id="1458" w:name="_Toc120091879"/>
      <w:bookmarkStart w:id="1459" w:name="_Toc209692839"/>
      <w:bookmarkEnd w:id="1453"/>
      <w:r w:rsidRPr="002571EA">
        <w:t>8.</w:t>
      </w:r>
      <w:r>
        <w:t>5</w:t>
      </w:r>
      <w:r w:rsidRPr="002571EA">
        <w:t>.1.3</w:t>
      </w:r>
      <w:r w:rsidRPr="002571EA">
        <w:tab/>
        <w:t>Unsuccessful Operation</w:t>
      </w:r>
      <w:bookmarkEnd w:id="1443"/>
      <w:bookmarkEnd w:id="1444"/>
      <w:bookmarkEnd w:id="1445"/>
      <w:bookmarkEnd w:id="1446"/>
      <w:bookmarkEnd w:id="1447"/>
      <w:bookmarkEnd w:id="1448"/>
      <w:bookmarkEnd w:id="1449"/>
      <w:bookmarkEnd w:id="1450"/>
      <w:bookmarkEnd w:id="1454"/>
      <w:bookmarkEnd w:id="1455"/>
      <w:bookmarkEnd w:id="1456"/>
      <w:bookmarkEnd w:id="1457"/>
      <w:bookmarkEnd w:id="1458"/>
      <w:bookmarkEnd w:id="1459"/>
    </w:p>
    <w:bookmarkStart w:id="1460" w:name="_MON_1397979636"/>
    <w:bookmarkEnd w:id="1460"/>
    <w:p w14:paraId="68559628" w14:textId="77777777" w:rsidR="00125019" w:rsidRPr="002571EA" w:rsidRDefault="00125019" w:rsidP="00125019">
      <w:pPr>
        <w:pStyle w:val="TH"/>
      </w:pPr>
      <w:r w:rsidRPr="002571EA">
        <w:object w:dxaOrig="6768" w:dyaOrig="2655" w14:anchorId="0BEB3227">
          <v:shape id="_x0000_i1051" type="#_x0000_t75" style="width:322.6pt;height:122.75pt" o:ole="">
            <v:imagedata r:id="rId63" o:title=""/>
          </v:shape>
          <o:OLEObject Type="Embed" ProgID="Word.Picture.8" ShapeID="_x0000_i1051" DrawAspect="Content" ObjectID="_1827066885" r:id="rId64"/>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61" w:name="_CR8_5_1_4"/>
      <w:bookmarkStart w:id="1462" w:name="_Toc478159727"/>
      <w:bookmarkStart w:id="1463" w:name="_Toc51775964"/>
      <w:bookmarkStart w:id="1464" w:name="_Toc56772986"/>
      <w:bookmarkStart w:id="1465" w:name="_Toc64447615"/>
      <w:bookmarkStart w:id="1466" w:name="_Toc74152271"/>
      <w:bookmarkStart w:id="1467" w:name="_Toc88654124"/>
      <w:bookmarkStart w:id="1468" w:name="_Toc99056186"/>
      <w:bookmarkStart w:id="1469" w:name="_Toc99959119"/>
      <w:bookmarkStart w:id="1470" w:name="_Toc105612303"/>
      <w:bookmarkStart w:id="1471" w:name="_Toc106109519"/>
      <w:bookmarkStart w:id="1472" w:name="_Toc112766411"/>
      <w:bookmarkStart w:id="1473" w:name="_Toc113379327"/>
      <w:bookmarkStart w:id="1474" w:name="_Toc120091880"/>
      <w:bookmarkStart w:id="1475" w:name="_Toc209692840"/>
      <w:bookmarkEnd w:id="1461"/>
      <w:r w:rsidRPr="002571EA">
        <w:t>8.</w:t>
      </w:r>
      <w:r>
        <w:t>5</w:t>
      </w:r>
      <w:r w:rsidRPr="002571EA">
        <w:t>.1.4</w:t>
      </w:r>
      <w:r w:rsidRPr="002571EA">
        <w:tab/>
        <w:t>Abnormal Conditions</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14:paraId="3134A93A" w14:textId="77777777" w:rsidR="00BD32AD" w:rsidRPr="003563C1" w:rsidRDefault="00BD32AD" w:rsidP="00BD32AD">
      <w:pPr>
        <w:rPr>
          <w:lang w:eastAsia="zh-CN"/>
        </w:rPr>
      </w:pPr>
      <w:bookmarkStart w:id="1476" w:name="_Toc51775965"/>
      <w:bookmarkStart w:id="1477" w:name="_Toc56772987"/>
      <w:bookmarkStart w:id="1478" w:name="_Toc64447616"/>
      <w:bookmarkStart w:id="1479" w:name="_Toc74152272"/>
      <w:bookmarkStart w:id="1480" w:name="_Toc88654125"/>
      <w:bookmarkStart w:id="1481"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82" w:name="_CR8_5_2"/>
      <w:bookmarkStart w:id="1483" w:name="_Toc99056187"/>
      <w:bookmarkStart w:id="1484" w:name="_Toc99959120"/>
      <w:bookmarkStart w:id="1485" w:name="_Toc105612304"/>
      <w:bookmarkStart w:id="1486" w:name="_Toc106109520"/>
      <w:bookmarkStart w:id="1487" w:name="_Toc112766412"/>
      <w:bookmarkStart w:id="1488" w:name="_Toc113379328"/>
      <w:bookmarkStart w:id="1489" w:name="_Toc120091881"/>
      <w:bookmarkStart w:id="1490" w:name="_Toc209692841"/>
      <w:bookmarkEnd w:id="1482"/>
      <w:r w:rsidRPr="002571EA">
        <w:t>8.</w:t>
      </w:r>
      <w:r>
        <w:t>5</w:t>
      </w:r>
      <w:r w:rsidRPr="002571EA">
        <w:t>.</w:t>
      </w:r>
      <w:r>
        <w:t>2</w:t>
      </w:r>
      <w:r w:rsidRPr="002571EA">
        <w:tab/>
        <w:t>Measurement</w:t>
      </w:r>
      <w:r>
        <w:t xml:space="preserve"> Report</w:t>
      </w:r>
      <w:bookmarkEnd w:id="1476"/>
      <w:bookmarkEnd w:id="1477"/>
      <w:bookmarkEnd w:id="1478"/>
      <w:bookmarkEnd w:id="1479"/>
      <w:bookmarkEnd w:id="1480"/>
      <w:bookmarkEnd w:id="1483"/>
      <w:bookmarkEnd w:id="1484"/>
      <w:bookmarkEnd w:id="1485"/>
      <w:bookmarkEnd w:id="1486"/>
      <w:bookmarkEnd w:id="1487"/>
      <w:bookmarkEnd w:id="1488"/>
      <w:bookmarkEnd w:id="1489"/>
      <w:bookmarkEnd w:id="1490"/>
    </w:p>
    <w:p w14:paraId="3D7A3C61" w14:textId="77777777" w:rsidR="00125019" w:rsidRPr="002571EA" w:rsidRDefault="00125019" w:rsidP="00125019">
      <w:pPr>
        <w:pStyle w:val="Heading4"/>
      </w:pPr>
      <w:bookmarkStart w:id="1491" w:name="_CR8_5_2_1"/>
      <w:bookmarkStart w:id="1492" w:name="_Toc51775966"/>
      <w:bookmarkStart w:id="1493" w:name="_Toc56772988"/>
      <w:bookmarkStart w:id="1494" w:name="_Toc64447617"/>
      <w:bookmarkStart w:id="1495" w:name="_Toc74152273"/>
      <w:bookmarkStart w:id="1496" w:name="_Toc88654126"/>
      <w:bookmarkStart w:id="1497" w:name="_Toc99056188"/>
      <w:bookmarkStart w:id="1498" w:name="_Toc99959121"/>
      <w:bookmarkStart w:id="1499" w:name="_Toc105612305"/>
      <w:bookmarkStart w:id="1500" w:name="_Toc106109521"/>
      <w:bookmarkStart w:id="1501" w:name="_Toc112766413"/>
      <w:bookmarkStart w:id="1502" w:name="_Toc113379329"/>
      <w:bookmarkStart w:id="1503" w:name="_Toc120091882"/>
      <w:bookmarkStart w:id="1504" w:name="_Toc209692842"/>
      <w:bookmarkEnd w:id="1491"/>
      <w:r w:rsidRPr="002571EA">
        <w:t>8.</w:t>
      </w:r>
      <w:r>
        <w:t>5</w:t>
      </w:r>
      <w:r w:rsidRPr="002571EA">
        <w:t>.</w:t>
      </w:r>
      <w:r>
        <w:t>2</w:t>
      </w:r>
      <w:r w:rsidRPr="002571EA">
        <w:t>.1</w:t>
      </w:r>
      <w:r w:rsidRPr="002571EA">
        <w:tab/>
        <w:t>General</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505" w:name="_CR8_5_2_2"/>
      <w:bookmarkStart w:id="1506" w:name="_Toc51775967"/>
      <w:bookmarkStart w:id="1507" w:name="_Toc56772989"/>
      <w:bookmarkStart w:id="1508" w:name="_Toc64447618"/>
      <w:bookmarkStart w:id="1509" w:name="_Toc74152274"/>
      <w:bookmarkStart w:id="1510" w:name="_Toc88654127"/>
      <w:bookmarkStart w:id="1511" w:name="_Toc99056189"/>
      <w:bookmarkStart w:id="1512" w:name="_Toc99959122"/>
      <w:bookmarkStart w:id="1513" w:name="_Toc105612306"/>
      <w:bookmarkStart w:id="1514" w:name="_Toc106109522"/>
      <w:bookmarkStart w:id="1515" w:name="_Toc112766414"/>
      <w:bookmarkStart w:id="1516" w:name="_Toc113379330"/>
      <w:bookmarkStart w:id="1517" w:name="_Toc120091883"/>
      <w:bookmarkStart w:id="1518" w:name="_Toc209692843"/>
      <w:bookmarkEnd w:id="1505"/>
      <w:r w:rsidRPr="002571EA">
        <w:t>8.</w:t>
      </w:r>
      <w:r>
        <w:t>5</w:t>
      </w:r>
      <w:r w:rsidRPr="002571EA">
        <w:t>.</w:t>
      </w:r>
      <w:r>
        <w:t>2</w:t>
      </w:r>
      <w:r w:rsidRPr="002571EA">
        <w:t>.2</w:t>
      </w:r>
      <w:r w:rsidRPr="002571EA">
        <w:tab/>
        <w:t>Successful Operation</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p>
    <w:bookmarkStart w:id="1519" w:name="_MON_1634549011"/>
    <w:bookmarkEnd w:id="1519"/>
    <w:p w14:paraId="0BD5F2A8" w14:textId="77777777" w:rsidR="00125019" w:rsidRPr="002571EA" w:rsidRDefault="00125019" w:rsidP="00125019">
      <w:pPr>
        <w:pStyle w:val="TH"/>
      </w:pPr>
      <w:r w:rsidRPr="00707B3F">
        <w:rPr>
          <w:noProof/>
        </w:rPr>
        <w:object w:dxaOrig="6597" w:dyaOrig="2130" w14:anchorId="58EFB664">
          <v:shape id="_x0000_i1052" type="#_x0000_t75" style="width:315.25pt;height:102.45pt" o:ole="">
            <v:imagedata r:id="rId65" o:title=""/>
          </v:shape>
          <o:OLEObject Type="Embed" ProgID="Word.Picture.8" ShapeID="_x0000_i1052" DrawAspect="Content" ObjectID="_1827066886" r:id="rId66"/>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1F1E040A" w14:textId="77777777" w:rsidR="000E4247" w:rsidRPr="00923ADA" w:rsidRDefault="000E4247" w:rsidP="000E4247">
      <w:pPr>
        <w:rPr>
          <w:rFonts w:eastAsia="Malgun Gothic"/>
          <w:b/>
          <w:bCs/>
          <w:szCs w:val="22"/>
        </w:rPr>
      </w:pPr>
      <w:r w:rsidRPr="00923ADA">
        <w:rPr>
          <w:rFonts w:eastAsia="Malgun Gothic"/>
          <w:b/>
          <w:bCs/>
          <w:szCs w:val="22"/>
        </w:rPr>
        <w:t>Interaction with the Positioning Data Collection Report procedure:</w:t>
      </w:r>
    </w:p>
    <w:p w14:paraId="3781F2E8" w14:textId="3FA6AD2B" w:rsidR="000E4247" w:rsidRPr="000E4247" w:rsidRDefault="000E4247" w:rsidP="00125019">
      <w:pPr>
        <w:rPr>
          <w:rFonts w:eastAsia="Malgun Gothic"/>
          <w:szCs w:val="22"/>
        </w:rPr>
      </w:pPr>
      <w:r w:rsidRPr="00D5126C">
        <w:rPr>
          <w:lang w:val="en-US"/>
        </w:rPr>
        <w:t xml:space="preserve">If the </w:t>
      </w:r>
      <w:r w:rsidRPr="00923ADA">
        <w:rPr>
          <w:i/>
          <w:lang w:val="en-US"/>
        </w:rPr>
        <w:t xml:space="preserve">Positioning Data Collection Needed </w:t>
      </w:r>
      <w:r w:rsidRPr="00D5126C">
        <w:rPr>
          <w:lang w:val="en-US"/>
        </w:rPr>
        <w:t xml:space="preserve">IE is included in the MEASUREMENT </w:t>
      </w:r>
      <w:r>
        <w:rPr>
          <w:lang w:val="en-US"/>
        </w:rPr>
        <w:t>REPORT</w:t>
      </w:r>
      <w:r w:rsidRPr="00D5126C">
        <w:rPr>
          <w:lang w:val="en-US"/>
        </w:rPr>
        <w:t xml:space="preserve"> message, t</w:t>
      </w:r>
      <w:r w:rsidRPr="00D5126C">
        <w:rPr>
          <w:rFonts w:eastAsia="Malgun Gothic"/>
          <w:szCs w:val="22"/>
        </w:rPr>
        <w:t xml:space="preserve">he </w:t>
      </w:r>
      <w:r>
        <w:rPr>
          <w:rFonts w:eastAsia="Malgun Gothic"/>
          <w:szCs w:val="22"/>
        </w:rPr>
        <w:t>LMF</w:t>
      </w:r>
      <w:r w:rsidRPr="00D5126C">
        <w:rPr>
          <w:rFonts w:eastAsia="Malgun Gothic"/>
          <w:szCs w:val="22"/>
        </w:rPr>
        <w:t xml:space="preserve"> shall, if supported, take it into account </w:t>
      </w:r>
      <w:r w:rsidR="00BB3C10">
        <w:rPr>
          <w:rFonts w:eastAsia="Malgun Gothic"/>
          <w:szCs w:val="22"/>
        </w:rPr>
        <w:t>and provide, if available, the</w:t>
      </w:r>
      <w:r>
        <w:rPr>
          <w:rFonts w:eastAsia="Malgun Gothic"/>
          <w:szCs w:val="22"/>
        </w:rPr>
        <w:t xml:space="preserve"> requested positioning data </w:t>
      </w:r>
      <w:r w:rsidR="00BB3C10">
        <w:rPr>
          <w:rFonts w:eastAsia="Malgun Gothic"/>
          <w:szCs w:val="22"/>
        </w:rPr>
        <w:t xml:space="preserve">for the indicated TRPs </w:t>
      </w:r>
      <w:r>
        <w:rPr>
          <w:rFonts w:eastAsia="Malgun Gothic"/>
          <w:szCs w:val="22"/>
        </w:rPr>
        <w:t xml:space="preserve">in the </w:t>
      </w:r>
      <w:r w:rsidRPr="006335F5">
        <w:rPr>
          <w:rFonts w:eastAsia="Malgun Gothic"/>
          <w:szCs w:val="22"/>
        </w:rPr>
        <w:t>POSITIONING DATA COLLECTION REPORT</w:t>
      </w:r>
      <w:r>
        <w:rPr>
          <w:rFonts w:eastAsia="Malgun Gothic"/>
          <w:szCs w:val="22"/>
        </w:rPr>
        <w:t xml:space="preserve"> message, as specified in TS 38.305 [18]</w:t>
      </w:r>
      <w:r w:rsidRPr="00D5126C">
        <w:rPr>
          <w:rFonts w:eastAsia="Malgun Gothic"/>
          <w:szCs w:val="22"/>
        </w:rPr>
        <w:t>.</w:t>
      </w:r>
    </w:p>
    <w:p w14:paraId="0299894A" w14:textId="77777777" w:rsidR="005851E3" w:rsidRPr="00870814" w:rsidRDefault="005851E3" w:rsidP="000A3064">
      <w:pPr>
        <w:pStyle w:val="Heading4"/>
      </w:pPr>
      <w:bookmarkStart w:id="1520" w:name="_CR8_5_2_3"/>
      <w:bookmarkStart w:id="1521" w:name="_Toc105612307"/>
      <w:bookmarkStart w:id="1522" w:name="_Toc106109523"/>
      <w:bookmarkStart w:id="1523" w:name="_Toc112766415"/>
      <w:bookmarkStart w:id="1524" w:name="_Toc113379331"/>
      <w:bookmarkStart w:id="1525" w:name="_Toc120091884"/>
      <w:bookmarkStart w:id="1526" w:name="_Toc209692844"/>
      <w:bookmarkStart w:id="1527" w:name="_Toc51775968"/>
      <w:bookmarkStart w:id="1528" w:name="_Toc56772990"/>
      <w:bookmarkStart w:id="1529" w:name="_Toc64447619"/>
      <w:bookmarkStart w:id="1530" w:name="_Toc74152275"/>
      <w:bookmarkStart w:id="1531" w:name="_Toc88654128"/>
      <w:bookmarkStart w:id="1532" w:name="_Toc99056190"/>
      <w:bookmarkStart w:id="1533" w:name="_Toc99959123"/>
      <w:bookmarkEnd w:id="1520"/>
      <w:r w:rsidRPr="00870814">
        <w:t>8.</w:t>
      </w:r>
      <w:r>
        <w:t>5</w:t>
      </w:r>
      <w:r w:rsidRPr="00870814">
        <w:t>.</w:t>
      </w:r>
      <w:r>
        <w:t>2</w:t>
      </w:r>
      <w:r w:rsidRPr="00870814">
        <w:t>.</w:t>
      </w:r>
      <w:r>
        <w:t>3</w:t>
      </w:r>
      <w:r w:rsidRPr="00870814">
        <w:tab/>
        <w:t>Abnormal Conditions</w:t>
      </w:r>
      <w:bookmarkEnd w:id="1521"/>
      <w:bookmarkEnd w:id="1522"/>
      <w:bookmarkEnd w:id="1523"/>
      <w:bookmarkEnd w:id="1524"/>
      <w:bookmarkEnd w:id="1525"/>
      <w:bookmarkEnd w:id="1526"/>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34" w:name="_CR8_5_3"/>
      <w:bookmarkStart w:id="1535" w:name="_Toc105612308"/>
      <w:bookmarkStart w:id="1536" w:name="_Toc106109524"/>
      <w:bookmarkStart w:id="1537" w:name="_Toc112766416"/>
      <w:bookmarkStart w:id="1538" w:name="_Toc113379332"/>
      <w:bookmarkStart w:id="1539" w:name="_Toc120091885"/>
      <w:bookmarkStart w:id="1540" w:name="_Toc209692845"/>
      <w:bookmarkEnd w:id="1534"/>
      <w:r w:rsidRPr="002571EA">
        <w:t>8.</w:t>
      </w:r>
      <w:r>
        <w:t>5</w:t>
      </w:r>
      <w:r w:rsidRPr="002571EA">
        <w:t>.</w:t>
      </w:r>
      <w:r>
        <w:t>3</w:t>
      </w:r>
      <w:r w:rsidRPr="002571EA">
        <w:tab/>
        <w:t>Measurement Update</w:t>
      </w:r>
      <w:bookmarkEnd w:id="1481"/>
      <w:bookmarkEnd w:id="1527"/>
      <w:bookmarkEnd w:id="1528"/>
      <w:bookmarkEnd w:id="1529"/>
      <w:bookmarkEnd w:id="1530"/>
      <w:bookmarkEnd w:id="1531"/>
      <w:bookmarkEnd w:id="1532"/>
      <w:bookmarkEnd w:id="1533"/>
      <w:bookmarkEnd w:id="1535"/>
      <w:bookmarkEnd w:id="1536"/>
      <w:bookmarkEnd w:id="1537"/>
      <w:bookmarkEnd w:id="1538"/>
      <w:bookmarkEnd w:id="1539"/>
      <w:bookmarkEnd w:id="1540"/>
    </w:p>
    <w:p w14:paraId="3A01D5C9" w14:textId="77777777" w:rsidR="00125019" w:rsidRPr="002571EA" w:rsidRDefault="00125019" w:rsidP="00125019">
      <w:pPr>
        <w:pStyle w:val="Heading4"/>
      </w:pPr>
      <w:bookmarkStart w:id="1541" w:name="_CR8_5_3_1"/>
      <w:bookmarkStart w:id="1542" w:name="_Toc478159729"/>
      <w:bookmarkStart w:id="1543" w:name="_Toc51775969"/>
      <w:bookmarkStart w:id="1544" w:name="_Toc56772991"/>
      <w:bookmarkStart w:id="1545" w:name="_Toc64447620"/>
      <w:bookmarkStart w:id="1546" w:name="_Toc74152276"/>
      <w:bookmarkStart w:id="1547" w:name="_Toc88654129"/>
      <w:bookmarkStart w:id="1548" w:name="_Toc99056191"/>
      <w:bookmarkStart w:id="1549" w:name="_Toc99959124"/>
      <w:bookmarkStart w:id="1550" w:name="_Toc105612309"/>
      <w:bookmarkStart w:id="1551" w:name="_Toc106109525"/>
      <w:bookmarkStart w:id="1552" w:name="_Toc112766417"/>
      <w:bookmarkStart w:id="1553" w:name="_Toc113379333"/>
      <w:bookmarkStart w:id="1554" w:name="_Toc120091886"/>
      <w:bookmarkStart w:id="1555" w:name="_Toc209692846"/>
      <w:bookmarkEnd w:id="1541"/>
      <w:r w:rsidRPr="002571EA">
        <w:t>8.</w:t>
      </w:r>
      <w:r>
        <w:t>5</w:t>
      </w:r>
      <w:r w:rsidRPr="002571EA">
        <w:t>.</w:t>
      </w:r>
      <w:r>
        <w:t>3</w:t>
      </w:r>
      <w:r w:rsidRPr="002571EA">
        <w:t>.1</w:t>
      </w:r>
      <w:r w:rsidRPr="002571EA">
        <w:tab/>
        <w:t>General</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56" w:name="_CR8_5_3_2"/>
      <w:bookmarkStart w:id="1557" w:name="_Toc478159730"/>
      <w:bookmarkStart w:id="1558" w:name="_Toc51775970"/>
      <w:bookmarkStart w:id="1559" w:name="_Toc56772992"/>
      <w:bookmarkStart w:id="1560" w:name="_Toc64447621"/>
      <w:bookmarkStart w:id="1561" w:name="_Toc74152277"/>
      <w:bookmarkStart w:id="1562" w:name="_Toc88654130"/>
      <w:bookmarkStart w:id="1563" w:name="_Toc99056192"/>
      <w:bookmarkStart w:id="1564" w:name="_Toc99959125"/>
      <w:bookmarkStart w:id="1565" w:name="_Toc105612310"/>
      <w:bookmarkStart w:id="1566" w:name="_Toc106109526"/>
      <w:bookmarkStart w:id="1567" w:name="_Toc112766418"/>
      <w:bookmarkStart w:id="1568" w:name="_Toc113379334"/>
      <w:bookmarkStart w:id="1569" w:name="_Toc120091887"/>
      <w:bookmarkStart w:id="1570" w:name="_Toc209692847"/>
      <w:bookmarkEnd w:id="1556"/>
      <w:r w:rsidRPr="002571EA">
        <w:t>8.</w:t>
      </w:r>
      <w:r>
        <w:t>5</w:t>
      </w:r>
      <w:r w:rsidRPr="002571EA">
        <w:t>.</w:t>
      </w:r>
      <w:r>
        <w:t>3</w:t>
      </w:r>
      <w:r w:rsidRPr="002571EA">
        <w:t>.2</w:t>
      </w:r>
      <w:r w:rsidRPr="002571EA">
        <w:tab/>
        <w:t>Successful Operation</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3" type="#_x0000_t75" style="width:315.25pt;height:102.45pt" o:ole="">
            <v:imagedata r:id="rId67" o:title=""/>
          </v:shape>
          <o:OLEObject Type="Embed" ProgID="Word.Picture.8" ShapeID="_x0000_i1053" DrawAspect="Content" ObjectID="_1827066887" r:id="rId68"/>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71" w:name="_Toc478159731"/>
      <w:bookmarkStart w:id="1572" w:name="_Toc51775971"/>
      <w:bookmarkStart w:id="1573" w:name="_Toc56772993"/>
      <w:bookmarkStart w:id="1574" w:name="_Toc64447622"/>
      <w:bookmarkStart w:id="1575" w:name="_Toc74152278"/>
      <w:bookmarkStart w:id="1576"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77" w:name="_Toc99056193"/>
      <w:bookmarkStart w:id="1578"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79" w:name="_Hlk103591661"/>
      <w:r w:rsidRPr="00CC0389">
        <w:rPr>
          <w:rFonts w:eastAsia="SimSun"/>
          <w:i/>
          <w:iCs/>
          <w:lang w:val="en-US"/>
        </w:rPr>
        <w:t>Measurement Characteristics Request Indicator</w:t>
      </w:r>
      <w:r w:rsidRPr="00CC0389">
        <w:rPr>
          <w:rFonts w:eastAsia="SimSun"/>
          <w:lang w:val="en-US"/>
        </w:rPr>
        <w:t xml:space="preserve"> </w:t>
      </w:r>
      <w:bookmarkEnd w:id="1579"/>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80" w:name="_Toc105612311"/>
      <w:bookmarkStart w:id="1581"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82" w:name="_CR8_5_3_3"/>
      <w:bookmarkStart w:id="1583" w:name="_Toc112766419"/>
      <w:bookmarkStart w:id="1584" w:name="_Toc113379335"/>
      <w:bookmarkStart w:id="1585" w:name="_Toc120091888"/>
      <w:bookmarkStart w:id="1586" w:name="_Toc209692848"/>
      <w:bookmarkEnd w:id="1582"/>
      <w:r w:rsidRPr="002571EA">
        <w:t>8.</w:t>
      </w:r>
      <w:r>
        <w:t>5</w:t>
      </w:r>
      <w:r w:rsidRPr="002571EA">
        <w:t>.</w:t>
      </w:r>
      <w:r>
        <w:t>3</w:t>
      </w:r>
      <w:r w:rsidRPr="002571EA">
        <w:t>.3</w:t>
      </w:r>
      <w:r w:rsidRPr="002571EA">
        <w:tab/>
        <w:t>Unsuccessful Operation</w:t>
      </w:r>
      <w:bookmarkEnd w:id="1571"/>
      <w:bookmarkEnd w:id="1572"/>
      <w:bookmarkEnd w:id="1573"/>
      <w:bookmarkEnd w:id="1574"/>
      <w:bookmarkEnd w:id="1575"/>
      <w:bookmarkEnd w:id="1576"/>
      <w:bookmarkEnd w:id="1577"/>
      <w:bookmarkEnd w:id="1578"/>
      <w:bookmarkEnd w:id="1580"/>
      <w:bookmarkEnd w:id="1581"/>
      <w:bookmarkEnd w:id="1583"/>
      <w:bookmarkEnd w:id="1584"/>
      <w:bookmarkEnd w:id="1585"/>
      <w:bookmarkEnd w:id="1586"/>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87" w:name="_CR8_5_3_4"/>
      <w:bookmarkStart w:id="1588" w:name="_Toc478159732"/>
      <w:bookmarkStart w:id="1589" w:name="_Toc51775972"/>
      <w:bookmarkStart w:id="1590" w:name="_Toc56772994"/>
      <w:bookmarkStart w:id="1591" w:name="_Toc64447623"/>
      <w:bookmarkStart w:id="1592" w:name="_Toc74152279"/>
      <w:bookmarkStart w:id="1593" w:name="_Toc88654132"/>
      <w:bookmarkStart w:id="1594" w:name="_Toc99056194"/>
      <w:bookmarkStart w:id="1595" w:name="_Toc99959127"/>
      <w:bookmarkStart w:id="1596" w:name="_Toc105612312"/>
      <w:bookmarkStart w:id="1597" w:name="_Toc106109528"/>
      <w:bookmarkStart w:id="1598" w:name="_Toc112766420"/>
      <w:bookmarkStart w:id="1599" w:name="_Toc113379336"/>
      <w:bookmarkStart w:id="1600" w:name="_Toc120091889"/>
      <w:bookmarkStart w:id="1601" w:name="_Toc209692849"/>
      <w:bookmarkEnd w:id="1587"/>
      <w:r w:rsidRPr="002571EA">
        <w:t>8.</w:t>
      </w:r>
      <w:r>
        <w:t>5</w:t>
      </w:r>
      <w:r w:rsidRPr="002571EA">
        <w:t>.</w:t>
      </w:r>
      <w:r>
        <w:t>3</w:t>
      </w:r>
      <w:r w:rsidRPr="002571EA">
        <w:t>.4</w:t>
      </w:r>
      <w:r w:rsidRPr="002571EA">
        <w:tab/>
        <w:t>Abnormal Conditions</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02" w:name="_CR8_5_4"/>
      <w:bookmarkStart w:id="1603" w:name="_Toc478159733"/>
      <w:bookmarkStart w:id="1604" w:name="_Toc51775973"/>
      <w:bookmarkStart w:id="1605" w:name="_Toc56772995"/>
      <w:bookmarkStart w:id="1606" w:name="_Toc64447624"/>
      <w:bookmarkStart w:id="1607" w:name="_Toc74152280"/>
      <w:bookmarkStart w:id="1608" w:name="_Toc88654133"/>
      <w:bookmarkStart w:id="1609" w:name="_Toc99056195"/>
      <w:bookmarkStart w:id="1610" w:name="_Toc99959128"/>
      <w:bookmarkStart w:id="1611" w:name="_Toc105612313"/>
      <w:bookmarkStart w:id="1612" w:name="_Toc106109529"/>
      <w:bookmarkStart w:id="1613" w:name="_Toc112766421"/>
      <w:bookmarkStart w:id="1614" w:name="_Toc113379337"/>
      <w:bookmarkStart w:id="1615" w:name="_Toc120091890"/>
      <w:bookmarkStart w:id="1616" w:name="_Toc209692850"/>
      <w:bookmarkEnd w:id="1602"/>
      <w:r w:rsidRPr="002571EA">
        <w:t>8.</w:t>
      </w:r>
      <w:r>
        <w:t>5</w:t>
      </w:r>
      <w:r w:rsidRPr="002571EA">
        <w:t>.</w:t>
      </w:r>
      <w:r>
        <w:t>4</w:t>
      </w:r>
      <w:r w:rsidRPr="002571EA">
        <w:tab/>
        <w:t>Measurement Abort</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5BCDFEBC" w14:textId="77777777" w:rsidR="00125019" w:rsidRPr="002571EA" w:rsidRDefault="00125019" w:rsidP="00125019">
      <w:pPr>
        <w:pStyle w:val="Heading4"/>
      </w:pPr>
      <w:bookmarkStart w:id="1617" w:name="_CR8_5_4_1"/>
      <w:bookmarkStart w:id="1618" w:name="_Toc478159734"/>
      <w:bookmarkStart w:id="1619" w:name="_Toc51775974"/>
      <w:bookmarkStart w:id="1620" w:name="_Toc56772996"/>
      <w:bookmarkStart w:id="1621" w:name="_Toc64447625"/>
      <w:bookmarkStart w:id="1622" w:name="_Toc74152281"/>
      <w:bookmarkStart w:id="1623" w:name="_Toc88654134"/>
      <w:bookmarkStart w:id="1624" w:name="_Toc99056196"/>
      <w:bookmarkStart w:id="1625" w:name="_Toc99959129"/>
      <w:bookmarkStart w:id="1626" w:name="_Toc105612314"/>
      <w:bookmarkStart w:id="1627" w:name="_Toc106109530"/>
      <w:bookmarkStart w:id="1628" w:name="_Toc112766422"/>
      <w:bookmarkStart w:id="1629" w:name="_Toc113379338"/>
      <w:bookmarkStart w:id="1630" w:name="_Toc120091891"/>
      <w:bookmarkStart w:id="1631" w:name="_Toc209692851"/>
      <w:bookmarkEnd w:id="1617"/>
      <w:r w:rsidRPr="002571EA">
        <w:t>8.</w:t>
      </w:r>
      <w:r>
        <w:t>5</w:t>
      </w:r>
      <w:r w:rsidRPr="002571EA">
        <w:t>.</w:t>
      </w:r>
      <w:r>
        <w:t>4</w:t>
      </w:r>
      <w:r w:rsidRPr="002571EA">
        <w:t>.1</w:t>
      </w:r>
      <w:r w:rsidRPr="002571EA">
        <w:tab/>
        <w:t>General</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32" w:name="_CR8_5_4_2"/>
      <w:bookmarkStart w:id="1633" w:name="_Toc478159735"/>
      <w:bookmarkStart w:id="1634" w:name="_Toc51775975"/>
      <w:bookmarkStart w:id="1635" w:name="_Toc56772997"/>
      <w:bookmarkStart w:id="1636" w:name="_Toc64447626"/>
      <w:bookmarkStart w:id="1637" w:name="_Toc74152282"/>
      <w:bookmarkStart w:id="1638" w:name="_Toc88654135"/>
      <w:bookmarkStart w:id="1639" w:name="_Toc99056197"/>
      <w:bookmarkStart w:id="1640" w:name="_Toc99959130"/>
      <w:bookmarkStart w:id="1641" w:name="_Toc105612315"/>
      <w:bookmarkStart w:id="1642" w:name="_Toc106109531"/>
      <w:bookmarkStart w:id="1643" w:name="_Toc112766423"/>
      <w:bookmarkStart w:id="1644" w:name="_Toc113379339"/>
      <w:bookmarkStart w:id="1645" w:name="_Toc120091892"/>
      <w:bookmarkStart w:id="1646" w:name="_Toc209692852"/>
      <w:bookmarkEnd w:id="1632"/>
      <w:r w:rsidRPr="002571EA">
        <w:t>8.</w:t>
      </w:r>
      <w:r>
        <w:t>5</w:t>
      </w:r>
      <w:r w:rsidRPr="002571EA">
        <w:t>.</w:t>
      </w:r>
      <w:r>
        <w:t>4</w:t>
      </w:r>
      <w:r w:rsidRPr="002571EA">
        <w:t>.2</w:t>
      </w:r>
      <w:r w:rsidRPr="002571EA">
        <w:tab/>
        <w:t>Successful Operation</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bookmarkStart w:id="1647" w:name="_MON_1634548733"/>
    <w:bookmarkEnd w:id="1647"/>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4" type="#_x0000_t75" style="width:315.25pt;height:102.45pt" o:ole="">
            <v:imagedata r:id="rId69" o:title=""/>
          </v:shape>
          <o:OLEObject Type="Embed" ProgID="Word.Picture.8" ShapeID="_x0000_i1054" DrawAspect="Content" ObjectID="_1827066888" r:id="rId70"/>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48" w:name="_CR8_5_4_3"/>
      <w:bookmarkStart w:id="1649" w:name="_Toc478159736"/>
      <w:bookmarkStart w:id="1650" w:name="_Toc51775976"/>
      <w:bookmarkStart w:id="1651" w:name="_Toc56772998"/>
      <w:bookmarkStart w:id="1652" w:name="_Toc64447627"/>
      <w:bookmarkStart w:id="1653" w:name="_Toc74152283"/>
      <w:bookmarkStart w:id="1654" w:name="_Toc88654136"/>
      <w:bookmarkStart w:id="1655" w:name="_Toc99056198"/>
      <w:bookmarkStart w:id="1656" w:name="_Toc99959131"/>
      <w:bookmarkStart w:id="1657" w:name="_Toc105612316"/>
      <w:bookmarkStart w:id="1658" w:name="_Toc106109532"/>
      <w:bookmarkStart w:id="1659" w:name="_Toc112766424"/>
      <w:bookmarkStart w:id="1660" w:name="_Toc113379340"/>
      <w:bookmarkStart w:id="1661" w:name="_Toc120091893"/>
      <w:bookmarkStart w:id="1662" w:name="_Toc209692853"/>
      <w:bookmarkEnd w:id="1648"/>
      <w:r w:rsidRPr="002571EA">
        <w:t>8.</w:t>
      </w:r>
      <w:r>
        <w:t>5</w:t>
      </w:r>
      <w:r w:rsidRPr="002571EA">
        <w:t>.</w:t>
      </w:r>
      <w:r>
        <w:t>4</w:t>
      </w:r>
      <w:r w:rsidRPr="002571EA">
        <w:t>.3</w:t>
      </w:r>
      <w:r w:rsidRPr="002571EA">
        <w:tab/>
        <w:t>Unsuccessful Operation</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63" w:name="_CR8_5_4_4"/>
      <w:bookmarkStart w:id="1664" w:name="_Toc478159737"/>
      <w:bookmarkStart w:id="1665" w:name="_Toc51775977"/>
      <w:bookmarkStart w:id="1666" w:name="_Toc56772999"/>
      <w:bookmarkStart w:id="1667" w:name="_Toc64447628"/>
      <w:bookmarkStart w:id="1668" w:name="_Toc74152284"/>
      <w:bookmarkStart w:id="1669" w:name="_Toc88654137"/>
      <w:bookmarkStart w:id="1670" w:name="_Toc99056199"/>
      <w:bookmarkStart w:id="1671" w:name="_Toc99959132"/>
      <w:bookmarkStart w:id="1672" w:name="_Toc105612317"/>
      <w:bookmarkStart w:id="1673" w:name="_Toc106109533"/>
      <w:bookmarkStart w:id="1674" w:name="_Toc112766425"/>
      <w:bookmarkStart w:id="1675" w:name="_Toc113379341"/>
      <w:bookmarkStart w:id="1676" w:name="_Toc120091894"/>
      <w:bookmarkStart w:id="1677" w:name="_Toc209692854"/>
      <w:bookmarkEnd w:id="1663"/>
      <w:r w:rsidRPr="002571EA">
        <w:t>8.</w:t>
      </w:r>
      <w:r>
        <w:t>5</w:t>
      </w:r>
      <w:r w:rsidRPr="002571EA">
        <w:t>.</w:t>
      </w:r>
      <w:r>
        <w:t>4</w:t>
      </w:r>
      <w:r w:rsidRPr="002571EA">
        <w:t>.4</w:t>
      </w:r>
      <w:r w:rsidRPr="002571EA">
        <w:tab/>
        <w:t>Abnormal Conditions</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78" w:name="_CR8_5_5"/>
      <w:bookmarkStart w:id="1679" w:name="_Toc51775978"/>
      <w:bookmarkStart w:id="1680" w:name="_Toc56773000"/>
      <w:bookmarkStart w:id="1681" w:name="_Toc64447629"/>
      <w:bookmarkStart w:id="1682" w:name="_Toc74152285"/>
      <w:bookmarkStart w:id="1683" w:name="_Toc88654138"/>
      <w:bookmarkStart w:id="1684" w:name="_Toc99056200"/>
      <w:bookmarkStart w:id="1685" w:name="_Toc99959133"/>
      <w:bookmarkStart w:id="1686" w:name="_Toc105612318"/>
      <w:bookmarkStart w:id="1687" w:name="_Toc106109534"/>
      <w:bookmarkStart w:id="1688" w:name="_Toc112766426"/>
      <w:bookmarkStart w:id="1689" w:name="_Toc113379342"/>
      <w:bookmarkStart w:id="1690" w:name="_Toc120091895"/>
      <w:bookmarkStart w:id="1691" w:name="_Toc209692855"/>
      <w:bookmarkEnd w:id="1678"/>
      <w:r w:rsidRPr="002571EA">
        <w:t>8.</w:t>
      </w:r>
      <w:r>
        <w:t>5</w:t>
      </w:r>
      <w:r w:rsidRPr="002571EA">
        <w:t>.</w:t>
      </w:r>
      <w:r>
        <w:t>5</w:t>
      </w:r>
      <w:r w:rsidRPr="002571EA">
        <w:tab/>
        <w:t>Measurement</w:t>
      </w:r>
      <w:r>
        <w:t xml:space="preserve"> Failure Indication</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6554D70E" w14:textId="77777777" w:rsidR="00125019" w:rsidRPr="002571EA" w:rsidRDefault="00125019" w:rsidP="00125019">
      <w:pPr>
        <w:pStyle w:val="Heading4"/>
      </w:pPr>
      <w:bookmarkStart w:id="1692" w:name="_CR8_5_5_1"/>
      <w:bookmarkStart w:id="1693" w:name="_Toc51775979"/>
      <w:bookmarkStart w:id="1694" w:name="_Toc56773001"/>
      <w:bookmarkStart w:id="1695" w:name="_Toc64447630"/>
      <w:bookmarkStart w:id="1696" w:name="_Toc74152286"/>
      <w:bookmarkStart w:id="1697" w:name="_Toc88654139"/>
      <w:bookmarkStart w:id="1698" w:name="_Toc99056201"/>
      <w:bookmarkStart w:id="1699" w:name="_Toc99959134"/>
      <w:bookmarkStart w:id="1700" w:name="_Toc105612319"/>
      <w:bookmarkStart w:id="1701" w:name="_Toc106109535"/>
      <w:bookmarkStart w:id="1702" w:name="_Toc112766427"/>
      <w:bookmarkStart w:id="1703" w:name="_Toc113379343"/>
      <w:bookmarkStart w:id="1704" w:name="_Toc120091896"/>
      <w:bookmarkStart w:id="1705" w:name="_Toc209692856"/>
      <w:bookmarkEnd w:id="1692"/>
      <w:r w:rsidRPr="002571EA">
        <w:t>8.</w:t>
      </w:r>
      <w:r>
        <w:t>5</w:t>
      </w:r>
      <w:r w:rsidRPr="002571EA">
        <w:t>.</w:t>
      </w:r>
      <w:r>
        <w:t>5</w:t>
      </w:r>
      <w:r w:rsidRPr="002571EA">
        <w:t>.1</w:t>
      </w:r>
      <w:r w:rsidRPr="002571EA">
        <w:tab/>
        <w:t>General</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706" w:name="_CR8_5_5_2"/>
      <w:bookmarkStart w:id="1707" w:name="_Toc51775980"/>
      <w:bookmarkStart w:id="1708" w:name="_Toc56773002"/>
      <w:bookmarkStart w:id="1709" w:name="_Toc64447631"/>
      <w:bookmarkStart w:id="1710" w:name="_Toc74152287"/>
      <w:bookmarkStart w:id="1711" w:name="_Toc88654140"/>
      <w:bookmarkStart w:id="1712" w:name="_Toc99056202"/>
      <w:bookmarkStart w:id="1713" w:name="_Toc99959135"/>
      <w:bookmarkStart w:id="1714" w:name="_Toc105612320"/>
      <w:bookmarkStart w:id="1715" w:name="_Toc106109536"/>
      <w:bookmarkStart w:id="1716" w:name="_Toc112766428"/>
      <w:bookmarkStart w:id="1717" w:name="_Toc113379344"/>
      <w:bookmarkStart w:id="1718" w:name="_Toc120091897"/>
      <w:bookmarkStart w:id="1719" w:name="_Toc209692857"/>
      <w:bookmarkEnd w:id="1706"/>
      <w:r w:rsidRPr="002571EA">
        <w:t>8.</w:t>
      </w:r>
      <w:r>
        <w:t>5</w:t>
      </w:r>
      <w:r w:rsidRPr="002571EA">
        <w:t>.</w:t>
      </w:r>
      <w:r>
        <w:t>5</w:t>
      </w:r>
      <w:r w:rsidRPr="002571EA">
        <w:t>.2</w:t>
      </w:r>
      <w:r w:rsidRPr="002571EA">
        <w:tab/>
        <w:t>Successful Operation</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p>
    <w:bookmarkStart w:id="1720" w:name="_MON_1634550742"/>
    <w:bookmarkEnd w:id="1720"/>
    <w:p w14:paraId="52F7610E" w14:textId="77777777" w:rsidR="00125019" w:rsidRPr="002571EA" w:rsidRDefault="00125019" w:rsidP="00125019">
      <w:pPr>
        <w:pStyle w:val="TH"/>
      </w:pPr>
      <w:r w:rsidRPr="00707B3F">
        <w:rPr>
          <w:noProof/>
        </w:rPr>
        <w:object w:dxaOrig="6597" w:dyaOrig="2130" w14:anchorId="6CBED1EC">
          <v:shape id="_x0000_i1055" type="#_x0000_t75" style="width:315.25pt;height:102.45pt" o:ole="">
            <v:imagedata r:id="rId71" o:title=""/>
          </v:shape>
          <o:OLEObject Type="Embed" ProgID="Word.Picture.8" ShapeID="_x0000_i1055" DrawAspect="Content" ObjectID="_1827066889" r:id="rId72"/>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21" w:name="_CR8_5_5_3"/>
      <w:bookmarkStart w:id="1722" w:name="_Toc105612321"/>
      <w:bookmarkStart w:id="1723" w:name="_Toc106109537"/>
      <w:bookmarkStart w:id="1724" w:name="_Toc112766429"/>
      <w:bookmarkStart w:id="1725" w:name="_Toc113379345"/>
      <w:bookmarkStart w:id="1726" w:name="_Toc120091898"/>
      <w:bookmarkStart w:id="1727" w:name="_Toc209692858"/>
      <w:bookmarkStart w:id="1728" w:name="_Toc51775981"/>
      <w:bookmarkStart w:id="1729" w:name="_Toc56773003"/>
      <w:bookmarkStart w:id="1730" w:name="_Toc64447632"/>
      <w:bookmarkStart w:id="1731" w:name="_Toc74152288"/>
      <w:bookmarkStart w:id="1732" w:name="_Toc88654141"/>
      <w:bookmarkStart w:id="1733" w:name="_Toc99056203"/>
      <w:bookmarkStart w:id="1734" w:name="_Toc99959136"/>
      <w:bookmarkEnd w:id="1721"/>
      <w:r w:rsidRPr="00870814">
        <w:t>8.</w:t>
      </w:r>
      <w:r>
        <w:t>5</w:t>
      </w:r>
      <w:r w:rsidRPr="00870814">
        <w:t>.</w:t>
      </w:r>
      <w:r>
        <w:t>5</w:t>
      </w:r>
      <w:r w:rsidRPr="00870814">
        <w:t>.</w:t>
      </w:r>
      <w:r>
        <w:t>3</w:t>
      </w:r>
      <w:r w:rsidRPr="00870814">
        <w:tab/>
        <w:t>Abnormal Conditions</w:t>
      </w:r>
      <w:bookmarkEnd w:id="1722"/>
      <w:bookmarkEnd w:id="1723"/>
      <w:bookmarkEnd w:id="1724"/>
      <w:bookmarkEnd w:id="1725"/>
      <w:bookmarkEnd w:id="1726"/>
      <w:bookmarkEnd w:id="1727"/>
    </w:p>
    <w:p w14:paraId="00960EA9" w14:textId="77777777" w:rsidR="005851E3" w:rsidRDefault="005851E3" w:rsidP="005851E3">
      <w:r w:rsidRPr="00870814">
        <w:t>Void.</w:t>
      </w:r>
    </w:p>
    <w:p w14:paraId="2561FF42" w14:textId="3828193E" w:rsidR="000E4247" w:rsidRPr="00DC2A42" w:rsidRDefault="000E4247" w:rsidP="000E4247">
      <w:pPr>
        <w:pStyle w:val="Heading2"/>
        <w:rPr>
          <w:lang w:eastAsia="zh-CN"/>
        </w:rPr>
      </w:pPr>
      <w:bookmarkStart w:id="1735" w:name="_Toc175587080"/>
      <w:bookmarkStart w:id="1736" w:name="_Toc209692859"/>
      <w:r w:rsidRPr="00DC2A42">
        <w:t>8.</w:t>
      </w:r>
      <w:r>
        <w:rPr>
          <w:rFonts w:hint="eastAsia"/>
        </w:rPr>
        <w:t>6</w:t>
      </w:r>
      <w:r w:rsidRPr="00DC2A42">
        <w:tab/>
      </w:r>
      <w:bookmarkEnd w:id="1735"/>
      <w:r w:rsidRPr="00516D37">
        <w:rPr>
          <w:lang w:eastAsia="zh-CN"/>
        </w:rPr>
        <w:t>Positioning Data Collection</w:t>
      </w:r>
      <w:r>
        <w:rPr>
          <w:lang w:eastAsia="zh-CN"/>
        </w:rPr>
        <w:t xml:space="preserve"> Information</w:t>
      </w:r>
      <w:r w:rsidRPr="00516D37">
        <w:rPr>
          <w:lang w:eastAsia="zh-CN"/>
        </w:rPr>
        <w:t xml:space="preserve"> Transfer</w:t>
      </w:r>
      <w:bookmarkEnd w:id="1736"/>
    </w:p>
    <w:p w14:paraId="3B8A3FFF" w14:textId="755D2CD9" w:rsidR="000E4247" w:rsidRPr="00DC2A42" w:rsidRDefault="000E4247" w:rsidP="000E4247">
      <w:pPr>
        <w:pStyle w:val="Heading3"/>
      </w:pPr>
      <w:bookmarkStart w:id="1737" w:name="_Toc175587086"/>
      <w:bookmarkStart w:id="1738" w:name="_Toc209692860"/>
      <w:r w:rsidRPr="00DC2A42">
        <w:t>8.</w:t>
      </w:r>
      <w:r>
        <w:rPr>
          <w:rFonts w:hint="eastAsia"/>
        </w:rPr>
        <w:t>6</w:t>
      </w:r>
      <w:r w:rsidRPr="00DC2A42">
        <w:t>.</w:t>
      </w:r>
      <w:r>
        <w:t>1</w:t>
      </w:r>
      <w:r w:rsidRPr="00DC2A42">
        <w:tab/>
      </w:r>
      <w:bookmarkEnd w:id="1737"/>
      <w:r w:rsidRPr="00516D37">
        <w:t xml:space="preserve">Positioning </w:t>
      </w:r>
      <w:r w:rsidRPr="00DC2A42">
        <w:t xml:space="preserve">Data Collection </w:t>
      </w:r>
      <w:r>
        <w:t>Report</w:t>
      </w:r>
      <w:bookmarkEnd w:id="1738"/>
    </w:p>
    <w:p w14:paraId="41C5FC3E" w14:textId="128E6C0F" w:rsidR="000E4247" w:rsidRPr="00DC2A42" w:rsidRDefault="000E4247" w:rsidP="000E4247">
      <w:pPr>
        <w:pStyle w:val="Heading4"/>
      </w:pPr>
      <w:bookmarkStart w:id="1739" w:name="_Toc175587087"/>
      <w:bookmarkStart w:id="1740" w:name="_Toc209692861"/>
      <w:r w:rsidRPr="00DC2A42">
        <w:t>8.</w:t>
      </w:r>
      <w:r>
        <w:rPr>
          <w:rFonts w:hint="eastAsia"/>
        </w:rPr>
        <w:t>6</w:t>
      </w:r>
      <w:r w:rsidRPr="00DC2A42">
        <w:t>.</w:t>
      </w:r>
      <w:r>
        <w:t>1</w:t>
      </w:r>
      <w:r w:rsidRPr="00DC2A42">
        <w:t>.1</w:t>
      </w:r>
      <w:r w:rsidRPr="00DC2A42">
        <w:tab/>
        <w:t>General</w:t>
      </w:r>
      <w:bookmarkEnd w:id="1739"/>
      <w:bookmarkEnd w:id="1740"/>
    </w:p>
    <w:p w14:paraId="636AB1DC" w14:textId="04CAC2E1" w:rsidR="000E4247" w:rsidRPr="00DC2A42" w:rsidRDefault="00BB3C10" w:rsidP="000E4247">
      <w:r w:rsidRPr="00DE350F">
        <w:rPr>
          <w:rFonts w:eastAsia="Malgun Gothic"/>
        </w:rPr>
        <w:t>The Positioning Data Collection Report procedure allows the LMF to provide positioning information to the NG-RAN</w:t>
      </w:r>
      <w:r>
        <w:rPr>
          <w:rFonts w:eastAsia="Malgun Gothic"/>
        </w:rPr>
        <w:t xml:space="preserve"> node</w:t>
      </w:r>
      <w:r w:rsidRPr="00DE350F">
        <w:rPr>
          <w:rFonts w:eastAsia="Malgun Gothic"/>
        </w:rPr>
        <w:t xml:space="preserve"> for data collection. This procedure applies only if the NG-RAN node is a gNB.</w:t>
      </w:r>
    </w:p>
    <w:p w14:paraId="0F362EE0" w14:textId="7CD42C39" w:rsidR="000E4247" w:rsidRPr="00DC2A42" w:rsidRDefault="000E4247" w:rsidP="000E4247">
      <w:pPr>
        <w:pStyle w:val="Heading4"/>
      </w:pPr>
      <w:bookmarkStart w:id="1741" w:name="_Toc175587088"/>
      <w:bookmarkStart w:id="1742" w:name="_Toc209692862"/>
      <w:r w:rsidRPr="00DC2A42">
        <w:t>8.</w:t>
      </w:r>
      <w:r>
        <w:rPr>
          <w:rFonts w:hint="eastAsia"/>
        </w:rPr>
        <w:t>6</w:t>
      </w:r>
      <w:r w:rsidRPr="00DC2A42">
        <w:t>.</w:t>
      </w:r>
      <w:r>
        <w:t>1</w:t>
      </w:r>
      <w:r w:rsidRPr="00DC2A42">
        <w:t>.2</w:t>
      </w:r>
      <w:r w:rsidRPr="00DC2A42">
        <w:tab/>
        <w:t>Successful Operation</w:t>
      </w:r>
      <w:bookmarkEnd w:id="1741"/>
      <w:bookmarkEnd w:id="1742"/>
    </w:p>
    <w:p w14:paraId="2CB0F4B5" w14:textId="77777777" w:rsidR="000E4247" w:rsidRPr="00DC2A42" w:rsidRDefault="000E4247" w:rsidP="000E4247">
      <w:pPr>
        <w:pStyle w:val="TH"/>
      </w:pPr>
      <w:r w:rsidRPr="00DC2A42">
        <w:rPr>
          <w:noProof/>
        </w:rPr>
        <w:object w:dxaOrig="6597" w:dyaOrig="2130" w14:anchorId="47EE8B47">
          <v:shape id="_x0000_i1056" type="#_x0000_t75" style="width:315.25pt;height:102pt" o:ole="">
            <v:imagedata r:id="rId73" o:title=""/>
          </v:shape>
          <o:OLEObject Type="Embed" ProgID="Word.Picture.8" ShapeID="_x0000_i1056" DrawAspect="Content" ObjectID="_1827066890" r:id="rId74"/>
        </w:object>
      </w:r>
    </w:p>
    <w:p w14:paraId="1BA89979" w14:textId="72B1906C" w:rsidR="000E4247" w:rsidRPr="00DC2A42" w:rsidRDefault="000E4247" w:rsidP="000E4247">
      <w:pPr>
        <w:pStyle w:val="TF"/>
      </w:pPr>
      <w:r w:rsidRPr="00DC2A42">
        <w:t>Figure 8.</w:t>
      </w:r>
      <w:r>
        <w:rPr>
          <w:rFonts w:hint="eastAsia"/>
        </w:rPr>
        <w:t>6</w:t>
      </w:r>
      <w:r w:rsidRPr="00DC2A42">
        <w:t>.</w:t>
      </w:r>
      <w:r>
        <w:t>1</w:t>
      </w:r>
      <w:r w:rsidRPr="00DC2A42">
        <w:t xml:space="preserve">.2.1: </w:t>
      </w:r>
      <w:r w:rsidRPr="009E7B03">
        <w:t xml:space="preserve">Positioning </w:t>
      </w:r>
      <w:r w:rsidRPr="00DC2A42">
        <w:t xml:space="preserve">Data Collection </w:t>
      </w:r>
      <w:r>
        <w:t>Report</w:t>
      </w:r>
      <w:r w:rsidRPr="00DC2A42">
        <w:t xml:space="preserve"> procedure. Successful operation.</w:t>
      </w:r>
    </w:p>
    <w:p w14:paraId="3AFB4525" w14:textId="77777777" w:rsidR="00F94AE0" w:rsidRDefault="00F94AE0" w:rsidP="00F94AE0">
      <w:r w:rsidRPr="00DC2A42">
        <w:t xml:space="preserve">The LMF initiates the procedure by sending a </w:t>
      </w:r>
      <w:r w:rsidRPr="009E7B03">
        <w:t xml:space="preserve">POSITIONING </w:t>
      </w:r>
      <w:r w:rsidRPr="00DC2A42">
        <w:t xml:space="preserve">DATA COLLECTION </w:t>
      </w:r>
      <w:r>
        <w:t>REPORT</w:t>
      </w:r>
      <w:r w:rsidRPr="00DC2A42">
        <w:t xml:space="preserve"> message to the NG-RAN</w:t>
      </w:r>
      <w:r>
        <w:t xml:space="preserve"> node</w:t>
      </w:r>
      <w:r w:rsidRPr="00DC2A42">
        <w:t xml:space="preserve">. </w:t>
      </w:r>
    </w:p>
    <w:p w14:paraId="2E148901" w14:textId="36FFB8DF" w:rsidR="000E4247" w:rsidRDefault="00F94AE0" w:rsidP="00F94AE0">
      <w:r>
        <w:t xml:space="preserve">If the </w:t>
      </w:r>
      <w:r w:rsidRPr="00983A9B">
        <w:rPr>
          <w:i/>
          <w:iCs/>
        </w:rPr>
        <w:t>Positioning Data Information</w:t>
      </w:r>
      <w:r>
        <w:t xml:space="preserve"> IE is included in t</w:t>
      </w:r>
      <w:r w:rsidRPr="00DC2A42">
        <w:t xml:space="preserve">he </w:t>
      </w:r>
      <w:r w:rsidRPr="009E7B03">
        <w:t xml:space="preserve">POSITIONING </w:t>
      </w:r>
      <w:r w:rsidRPr="00DC2A42">
        <w:t xml:space="preserve">DATA COLLECTION </w:t>
      </w:r>
      <w:r>
        <w:t>REPORT</w:t>
      </w:r>
      <w:r w:rsidRPr="00DC2A42">
        <w:t xml:space="preserve"> message</w:t>
      </w:r>
      <w:r>
        <w:t xml:space="preserve">, the NG-RAN node may take this information into account for </w:t>
      </w:r>
      <w:r w:rsidRPr="00DC2A42">
        <w:t xml:space="preserve">positioning data collection at </w:t>
      </w:r>
      <w:r>
        <w:t xml:space="preserve">the </w:t>
      </w:r>
      <w:r w:rsidRPr="00DC2A42">
        <w:t>NG-RAN.</w:t>
      </w:r>
    </w:p>
    <w:p w14:paraId="64D8C13B" w14:textId="77777777" w:rsidR="000E4247" w:rsidRPr="00DC2A42" w:rsidRDefault="000E4247" w:rsidP="000E4247">
      <w:r>
        <w:t xml:space="preserve">If the </w:t>
      </w:r>
      <w:r w:rsidRPr="00566330">
        <w:rPr>
          <w:i/>
          <w:iCs/>
        </w:rPr>
        <w:t>Positioning Data Unavailable</w:t>
      </w:r>
      <w:r>
        <w:t xml:space="preserve"> IE is included in the P</w:t>
      </w:r>
      <w:r w:rsidRPr="009E7B03">
        <w:t xml:space="preserve">OSITIONING </w:t>
      </w:r>
      <w:r w:rsidRPr="00DC2A42">
        <w:t xml:space="preserve">DATA COLLECTION </w:t>
      </w:r>
      <w:r>
        <w:t>REPORT</w:t>
      </w:r>
      <w:r w:rsidRPr="00DC2A42">
        <w:t xml:space="preserve"> message</w:t>
      </w:r>
      <w:r>
        <w:t>, the NG-RAN node shall consider that the LMF could not provide any positioning information.</w:t>
      </w:r>
    </w:p>
    <w:p w14:paraId="6A79D46A" w14:textId="20FE7A0B" w:rsidR="000E4247" w:rsidRPr="00DC2A42" w:rsidRDefault="000E4247" w:rsidP="000E4247">
      <w:pPr>
        <w:pStyle w:val="Heading4"/>
      </w:pPr>
      <w:bookmarkStart w:id="1743" w:name="_Toc209692863"/>
      <w:r w:rsidRPr="00DC2A42">
        <w:t>8.</w:t>
      </w:r>
      <w:r>
        <w:rPr>
          <w:rFonts w:hint="eastAsia"/>
        </w:rPr>
        <w:t>6</w:t>
      </w:r>
      <w:r w:rsidRPr="00DC2A42">
        <w:t>.</w:t>
      </w:r>
      <w:r>
        <w:t>1</w:t>
      </w:r>
      <w:r w:rsidRPr="00DC2A42">
        <w:t>.3</w:t>
      </w:r>
      <w:r w:rsidRPr="00DC2A42">
        <w:tab/>
        <w:t>Unsuccessful Operation</w:t>
      </w:r>
      <w:bookmarkEnd w:id="1743"/>
    </w:p>
    <w:p w14:paraId="5ED6DA7F" w14:textId="77777777" w:rsidR="000E4247" w:rsidRPr="00DC2A42" w:rsidRDefault="000E4247" w:rsidP="000E4247">
      <w:r w:rsidRPr="00DC2A42">
        <w:t>Not applicable.</w:t>
      </w:r>
    </w:p>
    <w:p w14:paraId="73891ADE" w14:textId="5D9CC6BF" w:rsidR="000E4247" w:rsidRPr="00DC2A42" w:rsidRDefault="000E4247" w:rsidP="000E4247">
      <w:pPr>
        <w:pStyle w:val="Heading4"/>
      </w:pPr>
      <w:bookmarkStart w:id="1744" w:name="_Toc209692864"/>
      <w:r w:rsidRPr="00DC2A42">
        <w:t>8.</w:t>
      </w:r>
      <w:r>
        <w:rPr>
          <w:rFonts w:hint="eastAsia"/>
        </w:rPr>
        <w:t>6</w:t>
      </w:r>
      <w:r w:rsidRPr="00DC2A42">
        <w:t>.</w:t>
      </w:r>
      <w:r>
        <w:t>1</w:t>
      </w:r>
      <w:r w:rsidRPr="00DC2A42">
        <w:t>.4</w:t>
      </w:r>
      <w:r w:rsidRPr="00DC2A42">
        <w:tab/>
        <w:t>Abnormal Conditions</w:t>
      </w:r>
      <w:bookmarkEnd w:id="1744"/>
    </w:p>
    <w:p w14:paraId="4EF692C1" w14:textId="6DD8A397" w:rsidR="000E4247" w:rsidRPr="00870814" w:rsidRDefault="000E4247" w:rsidP="000E4247">
      <w:r w:rsidRPr="00DC2A42">
        <w:t>Void.</w:t>
      </w:r>
    </w:p>
    <w:p w14:paraId="17BD281D" w14:textId="77777777" w:rsidR="002834C9" w:rsidRPr="00707B3F" w:rsidRDefault="002834C9" w:rsidP="002834C9">
      <w:pPr>
        <w:pStyle w:val="Heading1"/>
        <w:rPr>
          <w:noProof/>
        </w:rPr>
      </w:pPr>
      <w:bookmarkStart w:id="1745" w:name="_CR9"/>
      <w:bookmarkStart w:id="1746" w:name="_Toc105612322"/>
      <w:bookmarkStart w:id="1747" w:name="_Toc106109538"/>
      <w:bookmarkStart w:id="1748" w:name="_Toc112766430"/>
      <w:bookmarkStart w:id="1749" w:name="_Toc113379346"/>
      <w:bookmarkStart w:id="1750" w:name="_Toc120091899"/>
      <w:bookmarkStart w:id="1751" w:name="_Toc209692865"/>
      <w:bookmarkEnd w:id="1745"/>
      <w:r w:rsidRPr="00707B3F">
        <w:rPr>
          <w:noProof/>
        </w:rPr>
        <w:t>9</w:t>
      </w:r>
      <w:r w:rsidRPr="00707B3F">
        <w:rPr>
          <w:noProof/>
        </w:rPr>
        <w:tab/>
        <w:t>Elements for NRPPa Communication</w:t>
      </w:r>
      <w:bookmarkEnd w:id="1265"/>
      <w:bookmarkEnd w:id="1728"/>
      <w:bookmarkEnd w:id="1729"/>
      <w:bookmarkEnd w:id="1730"/>
      <w:bookmarkEnd w:id="1731"/>
      <w:bookmarkEnd w:id="1732"/>
      <w:bookmarkEnd w:id="1733"/>
      <w:bookmarkEnd w:id="1734"/>
      <w:bookmarkEnd w:id="1746"/>
      <w:bookmarkEnd w:id="1747"/>
      <w:bookmarkEnd w:id="1748"/>
      <w:bookmarkEnd w:id="1749"/>
      <w:bookmarkEnd w:id="1750"/>
      <w:bookmarkEnd w:id="1751"/>
    </w:p>
    <w:p w14:paraId="4EB89549" w14:textId="77777777" w:rsidR="00FC46E8" w:rsidRPr="00707B3F" w:rsidRDefault="00FC46E8" w:rsidP="00FC46E8">
      <w:pPr>
        <w:pStyle w:val="Heading2"/>
        <w:rPr>
          <w:noProof/>
        </w:rPr>
      </w:pPr>
      <w:bookmarkStart w:id="1752" w:name="_CR9_0"/>
      <w:bookmarkStart w:id="1753" w:name="_Toc534903065"/>
      <w:bookmarkStart w:id="1754" w:name="_Toc51775982"/>
      <w:bookmarkStart w:id="1755" w:name="_Toc56773004"/>
      <w:bookmarkStart w:id="1756" w:name="_Toc64447633"/>
      <w:bookmarkStart w:id="1757" w:name="_Toc74152289"/>
      <w:bookmarkStart w:id="1758" w:name="_Toc88654142"/>
      <w:bookmarkStart w:id="1759" w:name="_Toc99056204"/>
      <w:bookmarkStart w:id="1760" w:name="_Toc99959137"/>
      <w:bookmarkStart w:id="1761" w:name="_Toc105612323"/>
      <w:bookmarkStart w:id="1762" w:name="_Toc106109539"/>
      <w:bookmarkStart w:id="1763" w:name="_Toc112766431"/>
      <w:bookmarkStart w:id="1764" w:name="_Toc113379347"/>
      <w:bookmarkStart w:id="1765" w:name="_Toc120091900"/>
      <w:bookmarkStart w:id="1766" w:name="_Toc209692866"/>
      <w:bookmarkEnd w:id="1752"/>
      <w:r w:rsidRPr="00707B3F">
        <w:rPr>
          <w:noProof/>
        </w:rPr>
        <w:t>9.0</w:t>
      </w:r>
      <w:r w:rsidRPr="00707B3F">
        <w:rPr>
          <w:noProof/>
        </w:rPr>
        <w:tab/>
        <w:t>General</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67" w:name="_CR9_1"/>
      <w:bookmarkStart w:id="1768" w:name="_Toc534903066"/>
      <w:bookmarkStart w:id="1769" w:name="_Toc51775983"/>
      <w:bookmarkStart w:id="1770" w:name="_Toc56773005"/>
      <w:bookmarkStart w:id="1771" w:name="_Toc64447634"/>
      <w:bookmarkStart w:id="1772" w:name="_Toc74152290"/>
      <w:bookmarkStart w:id="1773" w:name="_Toc88654143"/>
      <w:bookmarkStart w:id="1774" w:name="_Toc99056205"/>
      <w:bookmarkStart w:id="1775" w:name="_Toc99959138"/>
      <w:bookmarkStart w:id="1776" w:name="_Toc105612324"/>
      <w:bookmarkStart w:id="1777" w:name="_Toc106109540"/>
      <w:bookmarkStart w:id="1778" w:name="_Toc112766432"/>
      <w:bookmarkStart w:id="1779" w:name="_Toc113379348"/>
      <w:bookmarkStart w:id="1780" w:name="_Toc120091901"/>
      <w:bookmarkStart w:id="1781" w:name="_Toc209692867"/>
      <w:bookmarkEnd w:id="1767"/>
      <w:r w:rsidRPr="00707B3F">
        <w:rPr>
          <w:noProof/>
        </w:rPr>
        <w:t>9.1</w:t>
      </w:r>
      <w:r w:rsidRPr="00707B3F">
        <w:rPr>
          <w:noProof/>
        </w:rPr>
        <w:tab/>
        <w:t>Message Functional Definition and Content</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31DAEC6F" w14:textId="77777777" w:rsidR="00FC46E8" w:rsidRPr="00707B3F" w:rsidRDefault="00FC46E8" w:rsidP="00FC46E8">
      <w:pPr>
        <w:pStyle w:val="Heading3"/>
        <w:rPr>
          <w:noProof/>
        </w:rPr>
      </w:pPr>
      <w:bookmarkStart w:id="1782" w:name="_CR9_1_1"/>
      <w:bookmarkStart w:id="1783" w:name="_Toc534903067"/>
      <w:bookmarkStart w:id="1784" w:name="_Toc51775984"/>
      <w:bookmarkStart w:id="1785" w:name="_Toc56773006"/>
      <w:bookmarkStart w:id="1786" w:name="_Toc64447635"/>
      <w:bookmarkStart w:id="1787" w:name="_Toc74152291"/>
      <w:bookmarkStart w:id="1788" w:name="_Toc88654144"/>
      <w:bookmarkStart w:id="1789" w:name="_Toc99056206"/>
      <w:bookmarkStart w:id="1790" w:name="_Toc99959139"/>
      <w:bookmarkStart w:id="1791" w:name="_Toc105612325"/>
      <w:bookmarkStart w:id="1792" w:name="_Toc106109541"/>
      <w:bookmarkStart w:id="1793" w:name="_Toc112766433"/>
      <w:bookmarkStart w:id="1794" w:name="_Toc113379349"/>
      <w:bookmarkStart w:id="1795" w:name="_Toc120091902"/>
      <w:bookmarkStart w:id="1796" w:name="_Toc209692868"/>
      <w:bookmarkEnd w:id="1782"/>
      <w:r w:rsidRPr="00707B3F">
        <w:rPr>
          <w:noProof/>
        </w:rPr>
        <w:t>9.1.1</w:t>
      </w:r>
      <w:r w:rsidRPr="00707B3F">
        <w:rPr>
          <w:noProof/>
        </w:rPr>
        <w:tab/>
        <w:t>Messages for Location Information Transfer Procedures</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36AD38FD" w14:textId="77777777" w:rsidR="00104B83" w:rsidRPr="00707B3F" w:rsidRDefault="00104B83" w:rsidP="00104B83">
      <w:pPr>
        <w:pStyle w:val="Heading4"/>
        <w:rPr>
          <w:noProof/>
        </w:rPr>
      </w:pPr>
      <w:bookmarkStart w:id="1797" w:name="_CR9_1_1_1"/>
      <w:bookmarkStart w:id="1798" w:name="_Toc534903068"/>
      <w:bookmarkStart w:id="1799" w:name="_Toc51775985"/>
      <w:bookmarkStart w:id="1800" w:name="_Toc56773007"/>
      <w:bookmarkStart w:id="1801" w:name="_Toc64447636"/>
      <w:bookmarkStart w:id="1802" w:name="_Toc74152292"/>
      <w:bookmarkStart w:id="1803" w:name="_Toc88654145"/>
      <w:bookmarkStart w:id="1804" w:name="_Toc99056207"/>
      <w:bookmarkStart w:id="1805" w:name="_Toc99959140"/>
      <w:bookmarkStart w:id="1806" w:name="_Toc105612326"/>
      <w:bookmarkStart w:id="1807" w:name="_Toc106109542"/>
      <w:bookmarkStart w:id="1808" w:name="_Toc112766434"/>
      <w:bookmarkStart w:id="1809" w:name="_Toc113379350"/>
      <w:bookmarkStart w:id="1810" w:name="_Toc120091903"/>
      <w:bookmarkStart w:id="1811" w:name="_Toc209692869"/>
      <w:bookmarkEnd w:id="1797"/>
      <w:r w:rsidRPr="00707B3F">
        <w:rPr>
          <w:noProof/>
        </w:rPr>
        <w:t>9.1.1.1</w:t>
      </w:r>
      <w:r w:rsidRPr="00707B3F">
        <w:rPr>
          <w:noProof/>
        </w:rPr>
        <w:tab/>
        <w:t>E-CID MEASUREMENT INITIATION REQUEST</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2E701382" w14:textId="77777777" w:rsidR="00104B83" w:rsidRPr="00707B3F" w:rsidRDefault="00104B83" w:rsidP="00F7200F">
      <w:pPr>
        <w:widowControl w:val="0"/>
        <w:rPr>
          <w:noProof/>
        </w:rPr>
      </w:pPr>
      <w:r w:rsidRPr="00707B3F">
        <w:rPr>
          <w:noProof/>
        </w:rPr>
        <w:t>This message is sent by LMF to initiate E-CID measurements.</w:t>
      </w:r>
    </w:p>
    <w:p w14:paraId="1CA934A6" w14:textId="77777777" w:rsidR="00104B83" w:rsidRPr="00707B3F" w:rsidRDefault="00104B83" w:rsidP="00F7200F">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7200F">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7200F">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7200F">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7200F">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7200F">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7200F">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7200F">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7200F">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7200F">
            <w:pPr>
              <w:pStyle w:val="TAL"/>
              <w:keepNext w:val="0"/>
              <w:keepLines w:val="0"/>
              <w:widowControl w:val="0"/>
              <w:rPr>
                <w:noProof/>
              </w:rPr>
            </w:pPr>
          </w:p>
        </w:tc>
        <w:tc>
          <w:tcPr>
            <w:tcW w:w="1512" w:type="dxa"/>
          </w:tcPr>
          <w:p w14:paraId="63E259F8" w14:textId="77777777" w:rsidR="00104B83" w:rsidRPr="00707B3F" w:rsidRDefault="00104B83" w:rsidP="00F7200F">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7200F">
            <w:pPr>
              <w:pStyle w:val="TAL"/>
              <w:keepNext w:val="0"/>
              <w:keepLines w:val="0"/>
              <w:widowControl w:val="0"/>
              <w:rPr>
                <w:noProof/>
              </w:rPr>
            </w:pPr>
          </w:p>
        </w:tc>
        <w:tc>
          <w:tcPr>
            <w:tcW w:w="1080" w:type="dxa"/>
          </w:tcPr>
          <w:p w14:paraId="5C456BF0"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7200F">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7200F">
            <w:pPr>
              <w:pStyle w:val="TAL"/>
              <w:keepNext w:val="0"/>
              <w:keepLines w:val="0"/>
              <w:widowControl w:val="0"/>
              <w:rPr>
                <w:noProof/>
              </w:rPr>
            </w:pPr>
          </w:p>
        </w:tc>
        <w:tc>
          <w:tcPr>
            <w:tcW w:w="1512" w:type="dxa"/>
          </w:tcPr>
          <w:p w14:paraId="25A38C8D" w14:textId="77777777" w:rsidR="00104B83" w:rsidRPr="00707B3F" w:rsidRDefault="00104B83" w:rsidP="00F7200F">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7200F">
            <w:pPr>
              <w:pStyle w:val="TAL"/>
              <w:keepNext w:val="0"/>
              <w:keepLines w:val="0"/>
              <w:widowControl w:val="0"/>
              <w:rPr>
                <w:noProof/>
              </w:rPr>
            </w:pPr>
          </w:p>
        </w:tc>
        <w:tc>
          <w:tcPr>
            <w:tcW w:w="1080" w:type="dxa"/>
          </w:tcPr>
          <w:p w14:paraId="3BBA21D2" w14:textId="77777777" w:rsidR="00104B83" w:rsidRPr="00707B3F" w:rsidRDefault="00104B83" w:rsidP="00F7200F">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7200F">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7200F">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7200F">
            <w:pPr>
              <w:pStyle w:val="TAL"/>
              <w:keepNext w:val="0"/>
              <w:keepLines w:val="0"/>
              <w:widowControl w:val="0"/>
              <w:rPr>
                <w:noProof/>
              </w:rPr>
            </w:pPr>
          </w:p>
        </w:tc>
        <w:tc>
          <w:tcPr>
            <w:tcW w:w="1512" w:type="dxa"/>
          </w:tcPr>
          <w:p w14:paraId="00B34358" w14:textId="77777777" w:rsidR="00104B83" w:rsidRPr="00707B3F" w:rsidRDefault="00104B83" w:rsidP="00F7200F">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7200F">
            <w:pPr>
              <w:pStyle w:val="TAL"/>
              <w:keepNext w:val="0"/>
              <w:keepLines w:val="0"/>
              <w:widowControl w:val="0"/>
              <w:rPr>
                <w:noProof/>
              </w:rPr>
            </w:pPr>
          </w:p>
        </w:tc>
        <w:tc>
          <w:tcPr>
            <w:tcW w:w="1080" w:type="dxa"/>
          </w:tcPr>
          <w:p w14:paraId="2C4BA627"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7200F">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7200F">
            <w:pPr>
              <w:pStyle w:val="TAL"/>
              <w:keepNext w:val="0"/>
              <w:keepLines w:val="0"/>
              <w:widowControl w:val="0"/>
              <w:rPr>
                <w:noProof/>
              </w:rPr>
            </w:pPr>
          </w:p>
        </w:tc>
        <w:tc>
          <w:tcPr>
            <w:tcW w:w="1512" w:type="dxa"/>
          </w:tcPr>
          <w:p w14:paraId="46DED03E"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7200F">
            <w:pPr>
              <w:pStyle w:val="TAL"/>
              <w:keepNext w:val="0"/>
              <w:keepLines w:val="0"/>
              <w:widowControl w:val="0"/>
              <w:rPr>
                <w:noProof/>
              </w:rPr>
            </w:pPr>
          </w:p>
        </w:tc>
        <w:tc>
          <w:tcPr>
            <w:tcW w:w="1080" w:type="dxa"/>
          </w:tcPr>
          <w:p w14:paraId="12C52584"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7200F">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7200F">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7200F">
            <w:pPr>
              <w:pStyle w:val="TAL"/>
              <w:keepNext w:val="0"/>
              <w:keepLines w:val="0"/>
              <w:widowControl w:val="0"/>
              <w:rPr>
                <w:noProof/>
              </w:rPr>
            </w:pPr>
          </w:p>
        </w:tc>
        <w:tc>
          <w:tcPr>
            <w:tcW w:w="1512" w:type="dxa"/>
          </w:tcPr>
          <w:p w14:paraId="11A0C6F3"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7200F">
            <w:pPr>
              <w:pStyle w:val="TAL"/>
              <w:keepNext w:val="0"/>
              <w:keepLines w:val="0"/>
              <w:widowControl w:val="0"/>
            </w:pPr>
            <w:r w:rsidRPr="002D3693">
              <w:t>The codepoint 60min applies only for ng-eNB.</w:t>
            </w:r>
          </w:p>
          <w:p w14:paraId="0D399470" w14:textId="77777777" w:rsidR="00437212" w:rsidRDefault="00437212" w:rsidP="00F7200F">
            <w:pPr>
              <w:pStyle w:val="TAL"/>
              <w:keepNext w:val="0"/>
              <w:keepLines w:val="0"/>
              <w:widowControl w:val="0"/>
              <w:rPr>
                <w:rFonts w:eastAsia="SimSun"/>
                <w:noProof/>
              </w:rPr>
            </w:pPr>
          </w:p>
          <w:p w14:paraId="67CAF65D" w14:textId="77777777" w:rsidR="00371955" w:rsidRDefault="00437212" w:rsidP="00F7200F">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7200F">
            <w:pPr>
              <w:pStyle w:val="TAL"/>
              <w:keepNext w:val="0"/>
              <w:keepLines w:val="0"/>
              <w:widowControl w:val="0"/>
              <w:rPr>
                <w:rFonts w:eastAsia="SimSun"/>
                <w:noProof/>
              </w:rPr>
            </w:pPr>
          </w:p>
          <w:p w14:paraId="7500524B" w14:textId="4F1EE63E" w:rsidR="00437212" w:rsidRPr="00707B3F" w:rsidRDefault="00371955" w:rsidP="00F7200F">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7200F">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F7200F">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F7200F">
            <w:pPr>
              <w:pStyle w:val="TAL"/>
              <w:keepNext w:val="0"/>
              <w:keepLines w:val="0"/>
              <w:widowControl w:val="0"/>
              <w:rPr>
                <w:noProof/>
              </w:rPr>
            </w:pPr>
          </w:p>
        </w:tc>
        <w:tc>
          <w:tcPr>
            <w:tcW w:w="1080" w:type="dxa"/>
          </w:tcPr>
          <w:p w14:paraId="746B11B9" w14:textId="77777777" w:rsidR="009C60EC" w:rsidRPr="00707B3F" w:rsidRDefault="009C60EC" w:rsidP="00F7200F">
            <w:pPr>
              <w:pStyle w:val="TAL"/>
              <w:keepNext w:val="0"/>
              <w:keepLines w:val="0"/>
              <w:widowControl w:val="0"/>
              <w:rPr>
                <w:i/>
                <w:iCs/>
                <w:noProof/>
              </w:rPr>
            </w:pPr>
            <w:r w:rsidRPr="00707B3F">
              <w:rPr>
                <w:i/>
                <w:iCs/>
                <w:noProof/>
              </w:rPr>
              <w:t>1</w:t>
            </w:r>
          </w:p>
        </w:tc>
        <w:tc>
          <w:tcPr>
            <w:tcW w:w="1512" w:type="dxa"/>
          </w:tcPr>
          <w:p w14:paraId="4A93DE3E" w14:textId="77777777" w:rsidR="009C60EC" w:rsidRPr="00707B3F" w:rsidRDefault="009C60EC" w:rsidP="00F7200F">
            <w:pPr>
              <w:pStyle w:val="TAL"/>
              <w:keepNext w:val="0"/>
              <w:keepLines w:val="0"/>
              <w:widowControl w:val="0"/>
              <w:rPr>
                <w:noProof/>
              </w:rPr>
            </w:pPr>
          </w:p>
        </w:tc>
        <w:tc>
          <w:tcPr>
            <w:tcW w:w="1728" w:type="dxa"/>
          </w:tcPr>
          <w:p w14:paraId="25C1CA11" w14:textId="77777777" w:rsidR="009C60EC" w:rsidRPr="00707B3F" w:rsidRDefault="009C60EC" w:rsidP="00F7200F">
            <w:pPr>
              <w:pStyle w:val="TAL"/>
              <w:keepNext w:val="0"/>
              <w:keepLines w:val="0"/>
              <w:widowControl w:val="0"/>
              <w:rPr>
                <w:noProof/>
              </w:rPr>
            </w:pPr>
          </w:p>
        </w:tc>
        <w:tc>
          <w:tcPr>
            <w:tcW w:w="1080" w:type="dxa"/>
          </w:tcPr>
          <w:p w14:paraId="1671A3FA" w14:textId="3776BABC" w:rsidR="009C60EC" w:rsidRPr="00707B3F" w:rsidRDefault="009C60EC" w:rsidP="00F7200F">
            <w:pPr>
              <w:pStyle w:val="TAC"/>
              <w:keepNext w:val="0"/>
              <w:keepLines w:val="0"/>
              <w:widowControl w:val="0"/>
              <w:rPr>
                <w:noProof/>
              </w:rPr>
            </w:pPr>
            <w:r>
              <w:rPr>
                <w:noProof/>
              </w:rPr>
              <w:t>YES</w:t>
            </w:r>
          </w:p>
        </w:tc>
        <w:tc>
          <w:tcPr>
            <w:tcW w:w="1080" w:type="dxa"/>
          </w:tcPr>
          <w:p w14:paraId="20AC7155" w14:textId="679A13C3" w:rsidR="009C60EC" w:rsidRPr="00707B3F" w:rsidRDefault="009C60EC" w:rsidP="00F7200F">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F7200F">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F7200F">
            <w:pPr>
              <w:pStyle w:val="TAL"/>
              <w:keepNext w:val="0"/>
              <w:keepLines w:val="0"/>
              <w:widowControl w:val="0"/>
              <w:rPr>
                <w:noProof/>
              </w:rPr>
            </w:pPr>
          </w:p>
        </w:tc>
        <w:tc>
          <w:tcPr>
            <w:tcW w:w="1080" w:type="dxa"/>
          </w:tcPr>
          <w:p w14:paraId="22295AB6" w14:textId="77777777" w:rsidR="009C60EC" w:rsidRPr="00707B3F" w:rsidRDefault="009C60EC" w:rsidP="00F7200F">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F7200F">
            <w:pPr>
              <w:pStyle w:val="TAL"/>
              <w:keepNext w:val="0"/>
              <w:keepLines w:val="0"/>
              <w:widowControl w:val="0"/>
              <w:rPr>
                <w:noProof/>
              </w:rPr>
            </w:pPr>
          </w:p>
        </w:tc>
        <w:tc>
          <w:tcPr>
            <w:tcW w:w="1728" w:type="dxa"/>
          </w:tcPr>
          <w:p w14:paraId="6B8AE9B8" w14:textId="77777777" w:rsidR="009C60EC" w:rsidRPr="00707B3F" w:rsidRDefault="009C60EC" w:rsidP="00F7200F">
            <w:pPr>
              <w:pStyle w:val="TAL"/>
              <w:keepNext w:val="0"/>
              <w:keepLines w:val="0"/>
              <w:widowControl w:val="0"/>
              <w:rPr>
                <w:noProof/>
              </w:rPr>
            </w:pPr>
          </w:p>
        </w:tc>
        <w:tc>
          <w:tcPr>
            <w:tcW w:w="1080" w:type="dxa"/>
          </w:tcPr>
          <w:p w14:paraId="4B352A2F" w14:textId="60E67C90" w:rsidR="009C60EC" w:rsidRPr="00707B3F" w:rsidRDefault="009C60EC" w:rsidP="00F7200F">
            <w:pPr>
              <w:pStyle w:val="TAC"/>
              <w:keepNext w:val="0"/>
              <w:keepLines w:val="0"/>
              <w:widowControl w:val="0"/>
              <w:rPr>
                <w:noProof/>
              </w:rPr>
            </w:pPr>
            <w:r>
              <w:rPr>
                <w:noProof/>
              </w:rPr>
              <w:t>EACH</w:t>
            </w:r>
          </w:p>
        </w:tc>
        <w:tc>
          <w:tcPr>
            <w:tcW w:w="1080" w:type="dxa"/>
          </w:tcPr>
          <w:p w14:paraId="51A02E1B" w14:textId="4088FE7F" w:rsidR="009C60EC" w:rsidRPr="00707B3F" w:rsidRDefault="009C60EC" w:rsidP="00F7200F">
            <w:pPr>
              <w:pStyle w:val="TAC"/>
              <w:keepNext w:val="0"/>
              <w:keepLines w:val="0"/>
              <w:widowControl w:val="0"/>
              <w:rPr>
                <w:noProof/>
              </w:rPr>
            </w:pPr>
            <w:r>
              <w:rPr>
                <w:noProof/>
              </w:rPr>
              <w:t>reject</w:t>
            </w:r>
          </w:p>
        </w:tc>
      </w:tr>
      <w:tr w:rsidR="009C60EC" w:rsidRPr="00707B3F" w14:paraId="0EFF92FB" w14:textId="77777777" w:rsidTr="001A3F26">
        <w:tc>
          <w:tcPr>
            <w:tcW w:w="2160" w:type="dxa"/>
          </w:tcPr>
          <w:p w14:paraId="1E4B921B"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F7200F">
            <w:pPr>
              <w:pStyle w:val="TAL"/>
              <w:keepNext w:val="0"/>
              <w:keepLines w:val="0"/>
              <w:widowControl w:val="0"/>
              <w:rPr>
                <w:noProof/>
              </w:rPr>
            </w:pPr>
            <w:r w:rsidRPr="00707B3F">
              <w:rPr>
                <w:noProof/>
              </w:rPr>
              <w:t>M</w:t>
            </w:r>
          </w:p>
        </w:tc>
        <w:tc>
          <w:tcPr>
            <w:tcW w:w="1080" w:type="dxa"/>
          </w:tcPr>
          <w:p w14:paraId="724CFD28" w14:textId="77777777" w:rsidR="009C60EC" w:rsidRPr="00707B3F" w:rsidRDefault="009C60EC" w:rsidP="00F7200F">
            <w:pPr>
              <w:pStyle w:val="TAL"/>
              <w:keepNext w:val="0"/>
              <w:keepLines w:val="0"/>
              <w:widowControl w:val="0"/>
              <w:rPr>
                <w:noProof/>
              </w:rPr>
            </w:pPr>
          </w:p>
        </w:tc>
        <w:tc>
          <w:tcPr>
            <w:tcW w:w="1512" w:type="dxa"/>
          </w:tcPr>
          <w:p w14:paraId="0E98EAA9" w14:textId="589CEC44" w:rsidR="009C60EC" w:rsidRPr="00707B3F" w:rsidRDefault="009C60EC" w:rsidP="00F7200F">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002A6FF9">
              <w:rPr>
                <w:rFonts w:eastAsia="Malgun Gothic" w:cs="Arial"/>
                <w:noProof/>
                <w:szCs w:val="22"/>
                <w:lang w:eastAsia="en-GB"/>
              </w:rPr>
              <w:t>, UE Rx-Tx Time Difference</w:t>
            </w:r>
            <w:r w:rsidR="00E56795">
              <w:rPr>
                <w:rFonts w:eastAsia="Malgun Gothic" w:cs="Arial"/>
                <w:noProof/>
                <w:szCs w:val="22"/>
                <w:lang w:val="en-US" w:eastAsia="en-GB"/>
              </w:rPr>
              <w:t xml:space="preserve">, </w:t>
            </w:r>
            <w:r w:rsidR="00E56795" w:rsidRPr="009B6FE1">
              <w:rPr>
                <w:rFonts w:eastAsia="Malgun Gothic" w:cs="Arial"/>
                <w:noProof/>
                <w:szCs w:val="22"/>
                <w:lang w:val="en-US" w:eastAsia="en-GB"/>
              </w:rPr>
              <w:t>NR Angle of Arrival per TRP</w:t>
            </w:r>
            <w:r w:rsidRPr="00707B3F">
              <w:rPr>
                <w:noProof/>
              </w:rPr>
              <w:t>)</w:t>
            </w:r>
          </w:p>
        </w:tc>
        <w:tc>
          <w:tcPr>
            <w:tcW w:w="1728" w:type="dxa"/>
          </w:tcPr>
          <w:p w14:paraId="1B6F0414" w14:textId="77777777" w:rsidR="009C60EC" w:rsidRPr="00707B3F" w:rsidRDefault="009C60EC" w:rsidP="00F7200F">
            <w:pPr>
              <w:pStyle w:val="TAL"/>
              <w:keepNext w:val="0"/>
              <w:keepLines w:val="0"/>
              <w:widowControl w:val="0"/>
              <w:rPr>
                <w:noProof/>
              </w:rPr>
            </w:pPr>
          </w:p>
        </w:tc>
        <w:tc>
          <w:tcPr>
            <w:tcW w:w="1080" w:type="dxa"/>
          </w:tcPr>
          <w:p w14:paraId="0CFC2CF7" w14:textId="77777777" w:rsidR="009C60EC" w:rsidRPr="00707B3F" w:rsidRDefault="009C60EC" w:rsidP="00F7200F">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F7200F">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F7200F">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F7200F">
            <w:pPr>
              <w:pStyle w:val="TAL"/>
              <w:keepNext w:val="0"/>
              <w:keepLines w:val="0"/>
              <w:widowControl w:val="0"/>
              <w:rPr>
                <w:i/>
                <w:noProof/>
              </w:rPr>
            </w:pPr>
            <w:r w:rsidRPr="00EB0E75">
              <w:rPr>
                <w:i/>
                <w:noProof/>
              </w:rPr>
              <w:t>0</w:t>
            </w:r>
            <w:r>
              <w:rPr>
                <w:i/>
                <w:noProof/>
              </w:rPr>
              <w:t>..1</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054577FC"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F7200F">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F7200F">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F7200F">
            <w:pPr>
              <w:pStyle w:val="TAL"/>
              <w:keepNext w:val="0"/>
              <w:keepLines w:val="0"/>
              <w:widowControl w:val="0"/>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5189F97"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F7200F">
            <w:pPr>
              <w:pStyle w:val="TAC"/>
              <w:keepNext w:val="0"/>
              <w:keepLines w:val="0"/>
              <w:widowControl w:val="0"/>
              <w:rPr>
                <w:noProof/>
              </w:rPr>
            </w:pPr>
            <w:r>
              <w:rPr>
                <w:noProof/>
              </w:rPr>
              <w:t>reject</w:t>
            </w:r>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F7200F">
            <w:pPr>
              <w:pStyle w:val="TAL"/>
              <w:keepNext w:val="0"/>
              <w:keepLines w:val="0"/>
              <w:widowControl w:val="0"/>
              <w:rPr>
                <w:noProof/>
              </w:rPr>
            </w:pPr>
            <w:r w:rsidRPr="00EB0E75">
              <w:rPr>
                <w:noProof/>
              </w:rPr>
              <w:t>ENUMERATED (GERAN, UTRAN</w:t>
            </w:r>
            <w:r w:rsidRPr="00EB0E7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F7200F">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F7200F">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F7200F">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F7200F">
            <w:pPr>
              <w:pStyle w:val="TAL"/>
              <w:keepNext w:val="0"/>
              <w:keepLines w:val="0"/>
              <w:widowControl w:val="0"/>
              <w:rPr>
                <w:i/>
                <w:iCs/>
                <w:noProof/>
              </w:rPr>
            </w:pPr>
            <w:r w:rsidRPr="00EB0E75">
              <w:rPr>
                <w:i/>
                <w:iCs/>
                <w:noProof/>
              </w:rPr>
              <w:t>0</w:t>
            </w:r>
            <w:r>
              <w:rPr>
                <w:i/>
                <w:iCs/>
                <w:noProof/>
              </w:rPr>
              <w:t>..1</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2CAF41AB"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F7200F">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F7200F">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F7200F">
            <w:pPr>
              <w:pStyle w:val="TAL"/>
              <w:keepNext w:val="0"/>
              <w:keepLines w:val="0"/>
              <w:widowControl w:val="0"/>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A77007B"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F7200F">
            <w:pPr>
              <w:pStyle w:val="TAC"/>
              <w:keepNext w:val="0"/>
              <w:keepLines w:val="0"/>
              <w:widowControl w:val="0"/>
              <w:rPr>
                <w:noProof/>
              </w:rPr>
            </w:pPr>
            <w:r>
              <w:rPr>
                <w:noProof/>
              </w:rPr>
              <w:t>reject</w:t>
            </w:r>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F7200F">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F7200F">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F7200F">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F7200F">
            <w:pPr>
              <w:pStyle w:val="TAL"/>
              <w:keepNext w:val="0"/>
              <w:keepLines w:val="0"/>
              <w:widowControl w:val="0"/>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F7200F">
            <w:pPr>
              <w:pStyle w:val="TAL"/>
              <w:keepNext w:val="0"/>
              <w:keepLines w:val="0"/>
              <w:widowControl w:val="0"/>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F7200F">
            <w:pPr>
              <w:pStyle w:val="TAL"/>
              <w:keepNext w:val="0"/>
              <w:keepLines w:val="0"/>
              <w:widowControl w:val="0"/>
              <w:rPr>
                <w:noProof/>
              </w:rPr>
            </w:pPr>
            <w:r>
              <w:rPr>
                <w:noProof/>
              </w:rPr>
              <w:t xml:space="preserve">ENUMERATED (160ms, 320ms, </w:t>
            </w:r>
          </w:p>
          <w:p w14:paraId="68B76163" w14:textId="77777777" w:rsidR="009C60EC" w:rsidRDefault="009C60EC" w:rsidP="00F7200F">
            <w:pPr>
              <w:pStyle w:val="TAL"/>
              <w:keepNext w:val="0"/>
              <w:keepLines w:val="0"/>
              <w:widowControl w:val="0"/>
              <w:rPr>
                <w:noProof/>
              </w:rPr>
            </w:pPr>
            <w:r>
              <w:rPr>
                <w:noProof/>
              </w:rPr>
              <w:t xml:space="preserve">640ms, </w:t>
            </w:r>
          </w:p>
          <w:p w14:paraId="5E1FF86B" w14:textId="77777777" w:rsidR="009C60EC" w:rsidRDefault="009C60EC" w:rsidP="00F7200F">
            <w:pPr>
              <w:pStyle w:val="TAL"/>
              <w:keepNext w:val="0"/>
              <w:keepLines w:val="0"/>
              <w:widowControl w:val="0"/>
              <w:rPr>
                <w:noProof/>
              </w:rPr>
            </w:pPr>
            <w:r>
              <w:rPr>
                <w:noProof/>
              </w:rPr>
              <w:t xml:space="preserve">1280ms, 2560ms, </w:t>
            </w:r>
          </w:p>
          <w:p w14:paraId="0B89F877" w14:textId="77777777" w:rsidR="009C60EC" w:rsidRDefault="009C60EC" w:rsidP="00F7200F">
            <w:pPr>
              <w:pStyle w:val="TAL"/>
              <w:keepNext w:val="0"/>
              <w:keepLines w:val="0"/>
              <w:widowControl w:val="0"/>
              <w:rPr>
                <w:noProof/>
              </w:rPr>
            </w:pPr>
            <w:r>
              <w:rPr>
                <w:noProof/>
              </w:rPr>
              <w:t xml:space="preserve">5120ms, </w:t>
            </w:r>
          </w:p>
          <w:p w14:paraId="470DADAB" w14:textId="77777777" w:rsidR="009C60EC" w:rsidRDefault="009C60EC" w:rsidP="00F7200F">
            <w:pPr>
              <w:pStyle w:val="TAL"/>
              <w:keepNext w:val="0"/>
              <w:keepLines w:val="0"/>
              <w:widowControl w:val="0"/>
              <w:rPr>
                <w:noProof/>
              </w:rPr>
            </w:pPr>
            <w:r>
              <w:rPr>
                <w:noProof/>
              </w:rPr>
              <w:t>10240ms, 20480ms,</w:t>
            </w:r>
          </w:p>
          <w:p w14:paraId="72CC5B0D" w14:textId="77777777" w:rsidR="009C60EC" w:rsidRDefault="009C60EC" w:rsidP="00F7200F">
            <w:pPr>
              <w:pStyle w:val="TAL"/>
              <w:keepNext w:val="0"/>
              <w:keepLines w:val="0"/>
              <w:widowControl w:val="0"/>
              <w:rPr>
                <w:noProof/>
              </w:rPr>
            </w:pPr>
            <w:r>
              <w:rPr>
                <w:noProof/>
              </w:rPr>
              <w:t xml:space="preserve">40960ms, </w:t>
            </w:r>
          </w:p>
          <w:p w14:paraId="24CDEB13" w14:textId="77777777" w:rsidR="009C60EC" w:rsidRDefault="009C60EC" w:rsidP="00F7200F">
            <w:pPr>
              <w:pStyle w:val="TAL"/>
              <w:keepNext w:val="0"/>
              <w:keepLines w:val="0"/>
              <w:widowControl w:val="0"/>
              <w:rPr>
                <w:noProof/>
              </w:rPr>
            </w:pPr>
            <w:r>
              <w:rPr>
                <w:noProof/>
              </w:rPr>
              <w:t xml:space="preserve">61440ms, </w:t>
            </w:r>
          </w:p>
          <w:p w14:paraId="2A259264" w14:textId="0ABFFA5E" w:rsidR="009C60EC" w:rsidRPr="00707B3F" w:rsidRDefault="009C60EC" w:rsidP="00F7200F">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F7200F">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F7200F">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F7200F">
        <w:trPr>
          <w:tblHeader/>
        </w:trPr>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r w:rsidRPr="00E766B3">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r w:rsidRPr="005C03BB">
              <w:rPr>
                <w:rFonts w:eastAsia="SimSun"/>
              </w:rPr>
              <w:t>ifReportCharacteristicsPeriodicAndMeasQuantityItemAoA</w:t>
            </w:r>
          </w:p>
        </w:tc>
        <w:tc>
          <w:tcPr>
            <w:tcW w:w="5670" w:type="dxa"/>
          </w:tcPr>
          <w:p w14:paraId="0F876388" w14:textId="5C1E2EF5" w:rsidR="00371955" w:rsidRPr="00707B3F" w:rsidRDefault="00B55414"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Pr>
                <w:i/>
                <w:iCs/>
                <w:noProof/>
              </w:rPr>
              <w:t>Value</w:t>
            </w:r>
            <w:r w:rsidRPr="00725FB1">
              <w:rPr>
                <w:rFonts w:eastAsia="SimSun"/>
                <w:noProof/>
              </w:rPr>
              <w:t xml:space="preserve"> IE </w:t>
            </w:r>
            <w:r>
              <w:rPr>
                <w:rFonts w:eastAsia="SimSun"/>
                <w:noProof/>
              </w:rPr>
              <w:t xml:space="preserve">in </w:t>
            </w:r>
            <w:r w:rsidRPr="00E84678">
              <w:rPr>
                <w:rFonts w:eastAsia="SimSun"/>
                <w:i/>
                <w:iCs/>
                <w:noProof/>
              </w:rPr>
              <w:t>the Measurement Quantities</w:t>
            </w:r>
            <w:r>
              <w:rPr>
                <w:rFonts w:eastAsia="SimSun"/>
                <w:noProof/>
              </w:rPr>
              <w:t xml:space="preserve"> IE </w:t>
            </w:r>
            <w:r w:rsidRPr="00725FB1">
              <w:rPr>
                <w:rFonts w:eastAsia="SimSun"/>
                <w:noProof/>
              </w:rPr>
              <w:t>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12" w:name="_CR9_1_1_2"/>
      <w:bookmarkStart w:id="1813" w:name="_Toc534903069"/>
      <w:bookmarkStart w:id="1814" w:name="_Toc51775986"/>
      <w:bookmarkStart w:id="1815" w:name="_Toc56773008"/>
      <w:bookmarkStart w:id="1816" w:name="_Toc64447637"/>
      <w:bookmarkStart w:id="1817" w:name="_Toc74152293"/>
      <w:bookmarkStart w:id="1818" w:name="_Toc88654146"/>
      <w:bookmarkStart w:id="1819" w:name="_Toc99056208"/>
      <w:bookmarkStart w:id="1820" w:name="_Toc99959141"/>
      <w:bookmarkStart w:id="1821" w:name="_Toc105612327"/>
      <w:bookmarkStart w:id="1822" w:name="_Toc106109543"/>
      <w:bookmarkStart w:id="1823" w:name="_Toc112766435"/>
      <w:bookmarkStart w:id="1824" w:name="_Toc113379351"/>
      <w:bookmarkStart w:id="1825" w:name="_Toc120091904"/>
      <w:bookmarkStart w:id="1826" w:name="_Toc209692870"/>
      <w:bookmarkEnd w:id="1812"/>
      <w:r w:rsidRPr="00707B3F">
        <w:rPr>
          <w:noProof/>
        </w:rPr>
        <w:t>9.1.1.2</w:t>
      </w:r>
      <w:r w:rsidRPr="00707B3F">
        <w:rPr>
          <w:noProof/>
        </w:rPr>
        <w:tab/>
        <w:t>E-CID MEASUREMENT INITIATION RESPONSE</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27" w:name="_CR9_1_1_3"/>
      <w:bookmarkStart w:id="1828" w:name="_Toc534903070"/>
      <w:bookmarkStart w:id="1829" w:name="_Toc51775987"/>
      <w:bookmarkStart w:id="1830" w:name="_Toc56773009"/>
      <w:bookmarkStart w:id="1831" w:name="_Toc64447638"/>
      <w:bookmarkStart w:id="1832" w:name="_Toc74152294"/>
      <w:bookmarkStart w:id="1833" w:name="_Toc88654147"/>
      <w:bookmarkStart w:id="1834" w:name="_Toc99056209"/>
      <w:bookmarkStart w:id="1835" w:name="_Toc99959142"/>
      <w:bookmarkStart w:id="1836" w:name="_Toc105612328"/>
      <w:bookmarkStart w:id="1837" w:name="_Toc106109544"/>
      <w:bookmarkStart w:id="1838" w:name="_Toc112766436"/>
      <w:bookmarkStart w:id="1839" w:name="_Toc113379352"/>
      <w:bookmarkStart w:id="1840" w:name="_Toc120091905"/>
      <w:bookmarkStart w:id="1841" w:name="_Toc209692871"/>
      <w:bookmarkEnd w:id="1827"/>
      <w:r w:rsidRPr="00707B3F">
        <w:rPr>
          <w:noProof/>
        </w:rPr>
        <w:t>9.1.1.3</w:t>
      </w:r>
      <w:r w:rsidRPr="00707B3F">
        <w:rPr>
          <w:noProof/>
        </w:rPr>
        <w:tab/>
        <w:t>E-CID MEASUREMENT INITIATION FAILURE</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42" w:name="_CR9_1_1_4"/>
      <w:bookmarkStart w:id="1843" w:name="_Toc534903071"/>
      <w:bookmarkStart w:id="1844" w:name="_Toc51775988"/>
      <w:bookmarkStart w:id="1845" w:name="_Toc56773010"/>
      <w:bookmarkStart w:id="1846" w:name="_Toc64447639"/>
      <w:bookmarkStart w:id="1847" w:name="_Toc74152295"/>
      <w:bookmarkStart w:id="1848" w:name="_Toc88654148"/>
      <w:bookmarkStart w:id="1849" w:name="_Toc99056210"/>
      <w:bookmarkStart w:id="1850" w:name="_Toc99959143"/>
      <w:bookmarkStart w:id="1851" w:name="_Toc105612329"/>
      <w:bookmarkStart w:id="1852" w:name="_Toc106109545"/>
      <w:bookmarkStart w:id="1853" w:name="_Toc112766437"/>
      <w:bookmarkStart w:id="1854" w:name="_Toc113379353"/>
      <w:bookmarkStart w:id="1855" w:name="_Toc120091906"/>
      <w:bookmarkStart w:id="1856" w:name="_Toc209692872"/>
      <w:bookmarkEnd w:id="1842"/>
      <w:r w:rsidRPr="00707B3F">
        <w:rPr>
          <w:noProof/>
        </w:rPr>
        <w:t>9.1.1.4</w:t>
      </w:r>
      <w:r w:rsidRPr="00707B3F">
        <w:rPr>
          <w:noProof/>
        </w:rPr>
        <w:tab/>
        <w:t>E-CID MEASUREMENT FAILURE INDICATION</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57" w:name="_CR9_1_1_5"/>
      <w:bookmarkStart w:id="1858" w:name="_Toc534903072"/>
      <w:bookmarkStart w:id="1859" w:name="_Toc51775989"/>
      <w:bookmarkStart w:id="1860" w:name="_Toc56773011"/>
      <w:bookmarkStart w:id="1861" w:name="_Toc64447640"/>
      <w:bookmarkStart w:id="1862" w:name="_Toc74152296"/>
      <w:bookmarkStart w:id="1863" w:name="_Toc88654149"/>
      <w:bookmarkStart w:id="1864" w:name="_Toc99056211"/>
      <w:bookmarkStart w:id="1865" w:name="_Toc99959144"/>
      <w:bookmarkStart w:id="1866" w:name="_Toc105612330"/>
      <w:bookmarkStart w:id="1867" w:name="_Toc106109546"/>
      <w:bookmarkStart w:id="1868" w:name="_Toc112766438"/>
      <w:bookmarkStart w:id="1869" w:name="_Toc113379354"/>
      <w:bookmarkStart w:id="1870" w:name="_Toc120091907"/>
      <w:bookmarkStart w:id="1871" w:name="_Toc209692873"/>
      <w:bookmarkEnd w:id="1857"/>
      <w:r w:rsidRPr="00707B3F">
        <w:rPr>
          <w:noProof/>
        </w:rPr>
        <w:t>9.1.1.5</w:t>
      </w:r>
      <w:r w:rsidRPr="00707B3F">
        <w:rPr>
          <w:noProof/>
        </w:rPr>
        <w:tab/>
        <w:t>E-CID MEASUREMENT REPORT</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72" w:name="_CR9_1_1_6"/>
      <w:bookmarkStart w:id="1873" w:name="_Toc534903073"/>
      <w:bookmarkStart w:id="1874" w:name="_Toc51775990"/>
      <w:bookmarkStart w:id="1875" w:name="_Toc56773012"/>
      <w:bookmarkStart w:id="1876" w:name="_Toc64447641"/>
      <w:bookmarkStart w:id="1877" w:name="_Toc74152297"/>
      <w:bookmarkStart w:id="1878" w:name="_Toc88654150"/>
      <w:bookmarkStart w:id="1879" w:name="_Toc99056212"/>
      <w:bookmarkStart w:id="1880" w:name="_Toc99959145"/>
      <w:bookmarkStart w:id="1881" w:name="_Toc105612331"/>
      <w:bookmarkStart w:id="1882" w:name="_Toc106109547"/>
      <w:bookmarkStart w:id="1883" w:name="_Toc112766439"/>
      <w:bookmarkStart w:id="1884" w:name="_Toc113379355"/>
      <w:bookmarkStart w:id="1885" w:name="_Toc120091908"/>
      <w:bookmarkStart w:id="1886" w:name="_Toc209692874"/>
      <w:bookmarkEnd w:id="1872"/>
      <w:r w:rsidRPr="00707B3F">
        <w:rPr>
          <w:noProof/>
        </w:rPr>
        <w:t>9.1.1.6</w:t>
      </w:r>
      <w:r w:rsidRPr="00707B3F">
        <w:rPr>
          <w:noProof/>
        </w:rPr>
        <w:tab/>
        <w:t>E-CID MEASUREMENT TERMINATION COMMAND</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225A53D7" w:rsidR="009C60EC" w:rsidRPr="00707B3F" w:rsidRDefault="009C60EC" w:rsidP="009C60EC">
            <w:pPr>
              <w:pStyle w:val="TAC"/>
              <w:keepNext w:val="0"/>
              <w:keepLines w:val="0"/>
              <w:widowControl w:val="0"/>
              <w:rPr>
                <w:noProof/>
              </w:rPr>
            </w:pPr>
            <w:r w:rsidRPr="00563A0E">
              <w:rPr>
                <w:noProof/>
              </w:rPr>
              <w:t>reject</w:t>
            </w:r>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87" w:name="_CR9_1_1_7"/>
      <w:bookmarkStart w:id="1888" w:name="_Toc534903074"/>
      <w:bookmarkStart w:id="1889" w:name="_Toc51775991"/>
      <w:bookmarkStart w:id="1890" w:name="_Toc56773013"/>
      <w:bookmarkStart w:id="1891" w:name="_Toc64447642"/>
      <w:bookmarkStart w:id="1892" w:name="_Toc74152298"/>
      <w:bookmarkStart w:id="1893" w:name="_Toc88654151"/>
      <w:bookmarkStart w:id="1894" w:name="_Toc99056213"/>
      <w:bookmarkStart w:id="1895" w:name="_Toc99959146"/>
      <w:bookmarkStart w:id="1896" w:name="_Toc105612332"/>
      <w:bookmarkStart w:id="1897" w:name="_Toc106109548"/>
      <w:bookmarkStart w:id="1898" w:name="_Toc112766440"/>
      <w:bookmarkStart w:id="1899" w:name="_Toc113379356"/>
      <w:bookmarkStart w:id="1900" w:name="_Toc120091909"/>
      <w:bookmarkStart w:id="1901" w:name="_Toc209692875"/>
      <w:bookmarkEnd w:id="1887"/>
      <w:r w:rsidRPr="00707B3F">
        <w:rPr>
          <w:noProof/>
        </w:rPr>
        <w:t>9.1.1.7</w:t>
      </w:r>
      <w:r w:rsidRPr="00707B3F">
        <w:rPr>
          <w:noProof/>
        </w:rPr>
        <w:tab/>
        <w:t>OTDOA INFORMATION REQUEST</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E4F1AD2" w:rsidR="009608D5" w:rsidRPr="00707B3F" w:rsidRDefault="009608D5" w:rsidP="009608D5">
            <w:pPr>
              <w:pStyle w:val="TAC"/>
              <w:keepNext w:val="0"/>
              <w:keepLines w:val="0"/>
              <w:widowControl w:val="0"/>
              <w:rPr>
                <w:noProof/>
              </w:rPr>
            </w:pPr>
            <w:r>
              <w:rPr>
                <w:noProof/>
              </w:rPr>
              <w:t>YES</w:t>
            </w:r>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3BC4E193" w:rsidR="009608D5" w:rsidRPr="00707B3F" w:rsidRDefault="009608D5" w:rsidP="009608D5">
            <w:pPr>
              <w:pStyle w:val="TAC"/>
              <w:keepNext w:val="0"/>
              <w:keepLines w:val="0"/>
              <w:widowControl w:val="0"/>
              <w:rPr>
                <w:noProof/>
              </w:rPr>
            </w:pPr>
            <w:r>
              <w:rPr>
                <w:noProof/>
              </w:rPr>
              <w:t>EACH</w:t>
            </w:r>
          </w:p>
        </w:tc>
        <w:tc>
          <w:tcPr>
            <w:tcW w:w="1080" w:type="dxa"/>
          </w:tcPr>
          <w:p w14:paraId="3002BDA7" w14:textId="42E3CCE7" w:rsidR="009608D5" w:rsidRPr="00707B3F" w:rsidRDefault="009608D5" w:rsidP="009608D5">
            <w:pPr>
              <w:pStyle w:val="TAC"/>
              <w:keepNext w:val="0"/>
              <w:keepLines w:val="0"/>
              <w:widowControl w:val="0"/>
              <w:rPr>
                <w:noProof/>
              </w:rPr>
            </w:pPr>
            <w:r>
              <w:rPr>
                <w:noProof/>
              </w:rPr>
              <w:t>reject</w:t>
            </w:r>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r>
              <w:t>tddConfig</w:t>
            </w:r>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902" w:name="_CR9_1_1_8"/>
      <w:bookmarkStart w:id="1903" w:name="_Toc534903075"/>
      <w:bookmarkStart w:id="1904" w:name="_Toc51775992"/>
      <w:bookmarkStart w:id="1905" w:name="_Toc56773014"/>
      <w:bookmarkStart w:id="1906" w:name="_Toc64447643"/>
      <w:bookmarkStart w:id="1907" w:name="_Toc74152299"/>
      <w:bookmarkStart w:id="1908" w:name="_Toc88654152"/>
      <w:bookmarkStart w:id="1909" w:name="_Toc99056214"/>
      <w:bookmarkStart w:id="1910" w:name="_Toc99959147"/>
      <w:bookmarkStart w:id="1911" w:name="_Toc105612333"/>
      <w:bookmarkStart w:id="1912" w:name="_Toc106109549"/>
      <w:bookmarkStart w:id="1913" w:name="_Toc112766441"/>
      <w:bookmarkStart w:id="1914" w:name="_Toc113379357"/>
      <w:bookmarkStart w:id="1915" w:name="_Toc120091910"/>
      <w:bookmarkStart w:id="1916" w:name="_Toc209692876"/>
      <w:bookmarkEnd w:id="1902"/>
      <w:r w:rsidRPr="00707B3F">
        <w:rPr>
          <w:noProof/>
        </w:rPr>
        <w:t>9.1.1.8</w:t>
      </w:r>
      <w:r w:rsidRPr="00707B3F">
        <w:rPr>
          <w:noProof/>
        </w:rPr>
        <w:tab/>
        <w:t>OTDOA INFORMATION RESPONSE</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0B0EA4D7" w:rsidR="009608D5" w:rsidRPr="00707B3F" w:rsidRDefault="009608D5" w:rsidP="009608D5">
            <w:pPr>
              <w:pStyle w:val="TAC"/>
              <w:keepNext w:val="0"/>
              <w:keepLines w:val="0"/>
              <w:widowControl w:val="0"/>
              <w:rPr>
                <w:noProof/>
              </w:rPr>
            </w:pPr>
            <w:r>
              <w:rPr>
                <w:noProof/>
              </w:rPr>
              <w:t>YES</w:t>
            </w:r>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17" w:name="_CR9_1_1_9"/>
      <w:bookmarkStart w:id="1918" w:name="_Toc534903076"/>
      <w:bookmarkStart w:id="1919" w:name="_Toc51775993"/>
      <w:bookmarkStart w:id="1920" w:name="_Toc56773015"/>
      <w:bookmarkStart w:id="1921" w:name="_Toc64447644"/>
      <w:bookmarkStart w:id="1922" w:name="_Toc74152300"/>
      <w:bookmarkStart w:id="1923" w:name="_Toc88654153"/>
      <w:bookmarkStart w:id="1924" w:name="_Toc99056215"/>
      <w:bookmarkStart w:id="1925" w:name="_Toc99959148"/>
      <w:bookmarkStart w:id="1926" w:name="_Toc105612334"/>
      <w:bookmarkStart w:id="1927" w:name="_Toc106109550"/>
      <w:bookmarkStart w:id="1928" w:name="_Toc112766442"/>
      <w:bookmarkStart w:id="1929" w:name="_Toc113379358"/>
      <w:bookmarkStart w:id="1930" w:name="_Toc120091911"/>
      <w:bookmarkStart w:id="1931" w:name="_Toc209692877"/>
      <w:bookmarkEnd w:id="1917"/>
      <w:r w:rsidRPr="00707B3F">
        <w:rPr>
          <w:noProof/>
        </w:rPr>
        <w:t>9.1.1.9</w:t>
      </w:r>
      <w:r w:rsidRPr="00707B3F">
        <w:rPr>
          <w:noProof/>
        </w:rPr>
        <w:tab/>
        <w:t>OTDOA INFORMATION FAILURE</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r w:rsidRPr="00E766B3">
              <w:t>NRPPa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32" w:name="_CR9_1_1_10"/>
      <w:bookmarkStart w:id="1933" w:name="_Toc51775994"/>
      <w:bookmarkStart w:id="1934" w:name="_Toc56773016"/>
      <w:bookmarkStart w:id="1935" w:name="_Toc64447645"/>
      <w:bookmarkStart w:id="1936" w:name="_Toc74152301"/>
      <w:bookmarkStart w:id="1937" w:name="_Toc88654154"/>
      <w:bookmarkStart w:id="1938" w:name="_Toc99056216"/>
      <w:bookmarkStart w:id="1939" w:name="_Toc99959149"/>
      <w:bookmarkStart w:id="1940" w:name="_Toc105612335"/>
      <w:bookmarkStart w:id="1941" w:name="_Toc106109551"/>
      <w:bookmarkStart w:id="1942" w:name="_Toc112766443"/>
      <w:bookmarkStart w:id="1943" w:name="_Toc113379359"/>
      <w:bookmarkStart w:id="1944" w:name="_Toc120091912"/>
      <w:bookmarkStart w:id="1945" w:name="_Toc209692878"/>
      <w:bookmarkStart w:id="1946" w:name="_Toc534903077"/>
      <w:bookmarkEnd w:id="1932"/>
      <w:r w:rsidRPr="00707B3F">
        <w:rPr>
          <w:noProof/>
        </w:rPr>
        <w:t>9.1.1.</w:t>
      </w:r>
      <w:r>
        <w:rPr>
          <w:noProof/>
        </w:rPr>
        <w:t>10</w:t>
      </w:r>
      <w:r w:rsidRPr="00707B3F">
        <w:rPr>
          <w:noProof/>
        </w:rPr>
        <w:tab/>
      </w:r>
      <w:r>
        <w:rPr>
          <w:noProof/>
        </w:rPr>
        <w:t>POSITIONING</w:t>
      </w:r>
      <w:r w:rsidRPr="00707B3F">
        <w:rPr>
          <w:noProof/>
        </w:rPr>
        <w:t xml:space="preserve"> INFORMATION REQUEST</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535582" w:rsidRPr="00707B3F" w14:paraId="55F604B0" w14:textId="77777777" w:rsidTr="001A3F26">
        <w:tc>
          <w:tcPr>
            <w:tcW w:w="2161" w:type="dxa"/>
          </w:tcPr>
          <w:p w14:paraId="7F0F2BD4" w14:textId="7134381A" w:rsidR="00535582" w:rsidRDefault="00535582" w:rsidP="00535582">
            <w:pPr>
              <w:pStyle w:val="TAL"/>
              <w:keepNext w:val="0"/>
              <w:keepLines w:val="0"/>
              <w:widowControl w:val="0"/>
              <w:rPr>
                <w:bCs/>
                <w:noProof/>
                <w:lang w:eastAsia="en-GB"/>
              </w:rPr>
            </w:pPr>
            <w:r w:rsidRPr="005306E6">
              <w:rPr>
                <w:rFonts w:eastAsia="SimSun"/>
                <w:bCs/>
                <w:lang w:eastAsia="en-GB"/>
              </w:rPr>
              <w:t>Time Window Information SRS</w:t>
            </w:r>
            <w:r>
              <w:rPr>
                <w:rFonts w:eastAsia="SimSun" w:hint="eastAsia"/>
                <w:bCs/>
                <w:lang w:eastAsia="en-GB"/>
              </w:rPr>
              <w:t xml:space="preserve"> List</w:t>
            </w:r>
          </w:p>
        </w:tc>
        <w:tc>
          <w:tcPr>
            <w:tcW w:w="1080" w:type="dxa"/>
          </w:tcPr>
          <w:p w14:paraId="04116738" w14:textId="7B593F98"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2AB184EB" w14:textId="77777777" w:rsidR="00535582" w:rsidRPr="00707B3F" w:rsidRDefault="00535582" w:rsidP="00535582">
            <w:pPr>
              <w:pStyle w:val="TAL"/>
              <w:keepNext w:val="0"/>
              <w:keepLines w:val="0"/>
              <w:widowControl w:val="0"/>
              <w:rPr>
                <w:noProof/>
              </w:rPr>
            </w:pPr>
          </w:p>
        </w:tc>
        <w:tc>
          <w:tcPr>
            <w:tcW w:w="1512" w:type="dxa"/>
          </w:tcPr>
          <w:p w14:paraId="77450056" w14:textId="4BD676D0" w:rsidR="00535582" w:rsidRPr="007D55E2" w:rsidRDefault="00535582" w:rsidP="00535582">
            <w:pPr>
              <w:pStyle w:val="TAL"/>
              <w:keepNext w:val="0"/>
              <w:keepLines w:val="0"/>
              <w:widowControl w:val="0"/>
              <w:rPr>
                <w:rFonts w:eastAsia="SimSun"/>
                <w:noProof/>
                <w:lang w:val="sv-SE"/>
              </w:rPr>
            </w:pPr>
            <w:r w:rsidRPr="005306E6">
              <w:rPr>
                <w:rFonts w:eastAsia="SimSun"/>
                <w:lang w:val="sv-SE"/>
              </w:rPr>
              <w:t>9.2.</w:t>
            </w:r>
            <w:r>
              <w:rPr>
                <w:rFonts w:eastAsia="SimSun"/>
                <w:lang w:val="sv-SE"/>
              </w:rPr>
              <w:t>90</w:t>
            </w:r>
          </w:p>
        </w:tc>
        <w:tc>
          <w:tcPr>
            <w:tcW w:w="1728" w:type="dxa"/>
          </w:tcPr>
          <w:p w14:paraId="2D2AE2B2" w14:textId="77777777" w:rsidR="00535582" w:rsidRPr="00707B3F" w:rsidRDefault="00535582" w:rsidP="00535582">
            <w:pPr>
              <w:pStyle w:val="TAL"/>
              <w:keepNext w:val="0"/>
              <w:keepLines w:val="0"/>
              <w:widowControl w:val="0"/>
              <w:rPr>
                <w:noProof/>
              </w:rPr>
            </w:pPr>
          </w:p>
        </w:tc>
        <w:tc>
          <w:tcPr>
            <w:tcW w:w="1080" w:type="dxa"/>
          </w:tcPr>
          <w:p w14:paraId="61479F74" w14:textId="3F45EBE9" w:rsidR="00535582" w:rsidRDefault="00535582" w:rsidP="00535582">
            <w:pPr>
              <w:pStyle w:val="TAC"/>
              <w:keepNext w:val="0"/>
              <w:keepLines w:val="0"/>
              <w:widowControl w:val="0"/>
              <w:rPr>
                <w:noProof/>
                <w:lang w:eastAsia="en-GB"/>
              </w:rPr>
            </w:pPr>
            <w:r>
              <w:rPr>
                <w:rFonts w:eastAsia="SimSun"/>
              </w:rPr>
              <w:t>YES</w:t>
            </w:r>
          </w:p>
        </w:tc>
        <w:tc>
          <w:tcPr>
            <w:tcW w:w="1080" w:type="dxa"/>
          </w:tcPr>
          <w:p w14:paraId="13BD0859" w14:textId="4412204E" w:rsidR="00535582" w:rsidRDefault="00535582" w:rsidP="00535582">
            <w:pPr>
              <w:pStyle w:val="TAC"/>
              <w:keepNext w:val="0"/>
              <w:keepLines w:val="0"/>
              <w:widowControl w:val="0"/>
              <w:rPr>
                <w:noProof/>
                <w:lang w:eastAsia="en-GB"/>
              </w:rPr>
            </w:pPr>
            <w:r>
              <w:rPr>
                <w:rFonts w:eastAsia="SimSun" w:cs="Arial"/>
              </w:rPr>
              <w:t>ignore</w:t>
            </w:r>
          </w:p>
        </w:tc>
      </w:tr>
      <w:tr w:rsidR="00535582" w:rsidRPr="00707B3F" w14:paraId="7EC84D10" w14:textId="77777777" w:rsidTr="001A3F26">
        <w:tc>
          <w:tcPr>
            <w:tcW w:w="2161" w:type="dxa"/>
          </w:tcPr>
          <w:p w14:paraId="3CED44A9" w14:textId="71A606E8" w:rsidR="00535582" w:rsidRDefault="00535582" w:rsidP="00535582">
            <w:pPr>
              <w:pStyle w:val="TAL"/>
              <w:keepNext w:val="0"/>
              <w:keepLines w:val="0"/>
              <w:widowControl w:val="0"/>
              <w:rPr>
                <w:bCs/>
                <w:noProof/>
                <w:lang w:eastAsia="en-GB"/>
              </w:rPr>
            </w:pPr>
            <w:r w:rsidRPr="00A34F65">
              <w:rPr>
                <w:rFonts w:eastAsia="SimSun"/>
                <w:bCs/>
                <w:lang w:eastAsia="en-GB"/>
              </w:rPr>
              <w:t xml:space="preserve">Requested SRS Preconfiguration </w:t>
            </w:r>
            <w:r w:rsidRPr="009B1F33">
              <w:rPr>
                <w:rFonts w:eastAsia="SimSun"/>
                <w:bCs/>
                <w:lang w:eastAsia="en-GB"/>
              </w:rPr>
              <w:t xml:space="preserve">Characteristics </w:t>
            </w:r>
            <w:r w:rsidRPr="00A34F65">
              <w:rPr>
                <w:rFonts w:eastAsia="SimSun"/>
                <w:bCs/>
                <w:lang w:eastAsia="en-GB"/>
              </w:rPr>
              <w:t>List</w:t>
            </w:r>
          </w:p>
        </w:tc>
        <w:tc>
          <w:tcPr>
            <w:tcW w:w="1080" w:type="dxa"/>
          </w:tcPr>
          <w:p w14:paraId="756FCD73" w14:textId="0963EE4B"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5D29AE9C" w14:textId="77777777" w:rsidR="00535582" w:rsidRPr="00707B3F" w:rsidRDefault="00535582" w:rsidP="00535582">
            <w:pPr>
              <w:pStyle w:val="TAL"/>
              <w:keepNext w:val="0"/>
              <w:keepLines w:val="0"/>
              <w:widowControl w:val="0"/>
              <w:rPr>
                <w:noProof/>
              </w:rPr>
            </w:pPr>
          </w:p>
        </w:tc>
        <w:tc>
          <w:tcPr>
            <w:tcW w:w="1512" w:type="dxa"/>
          </w:tcPr>
          <w:p w14:paraId="231C7E00" w14:textId="7D98F7EE" w:rsidR="00535582" w:rsidRPr="007D55E2" w:rsidRDefault="00535582" w:rsidP="00535582">
            <w:pPr>
              <w:pStyle w:val="TAL"/>
              <w:keepNext w:val="0"/>
              <w:keepLines w:val="0"/>
              <w:widowControl w:val="0"/>
              <w:rPr>
                <w:rFonts w:eastAsia="SimSun"/>
                <w:noProof/>
                <w:lang w:val="sv-SE"/>
              </w:rPr>
            </w:pPr>
            <w:r>
              <w:rPr>
                <w:rFonts w:eastAsia="SimSun" w:hint="eastAsia"/>
                <w:lang w:val="sv-SE"/>
              </w:rPr>
              <w:t>9.2.</w:t>
            </w:r>
            <w:r>
              <w:rPr>
                <w:rFonts w:eastAsia="SimSun"/>
                <w:lang w:val="sv-SE"/>
              </w:rPr>
              <w:t>97</w:t>
            </w:r>
          </w:p>
        </w:tc>
        <w:tc>
          <w:tcPr>
            <w:tcW w:w="1728" w:type="dxa"/>
          </w:tcPr>
          <w:p w14:paraId="171A8BFC" w14:textId="77777777" w:rsidR="00535582" w:rsidRPr="00707B3F" w:rsidRDefault="00535582" w:rsidP="00535582">
            <w:pPr>
              <w:pStyle w:val="TAL"/>
              <w:keepNext w:val="0"/>
              <w:keepLines w:val="0"/>
              <w:widowControl w:val="0"/>
              <w:rPr>
                <w:noProof/>
              </w:rPr>
            </w:pPr>
          </w:p>
        </w:tc>
        <w:tc>
          <w:tcPr>
            <w:tcW w:w="1080" w:type="dxa"/>
          </w:tcPr>
          <w:p w14:paraId="70790F0C" w14:textId="3673323A" w:rsidR="00535582" w:rsidRDefault="00535582" w:rsidP="00535582">
            <w:pPr>
              <w:pStyle w:val="TAC"/>
              <w:keepNext w:val="0"/>
              <w:keepLines w:val="0"/>
              <w:widowControl w:val="0"/>
              <w:rPr>
                <w:noProof/>
                <w:lang w:eastAsia="en-GB"/>
              </w:rPr>
            </w:pPr>
            <w:r w:rsidRPr="005306E6">
              <w:rPr>
                <w:rFonts w:eastAsia="SimSun"/>
                <w:lang w:eastAsia="en-GB"/>
              </w:rPr>
              <w:t>YES</w:t>
            </w:r>
          </w:p>
        </w:tc>
        <w:tc>
          <w:tcPr>
            <w:tcW w:w="1080" w:type="dxa"/>
          </w:tcPr>
          <w:p w14:paraId="6F432AA7" w14:textId="7C5AB68E" w:rsidR="00535582" w:rsidRDefault="00535582" w:rsidP="00535582">
            <w:pPr>
              <w:pStyle w:val="TAC"/>
              <w:keepNext w:val="0"/>
              <w:keepLines w:val="0"/>
              <w:widowControl w:val="0"/>
              <w:rPr>
                <w:noProof/>
                <w:lang w:eastAsia="en-GB"/>
              </w:rPr>
            </w:pPr>
            <w:r w:rsidRPr="005306E6">
              <w:rPr>
                <w:rFonts w:eastAsia="SimSun"/>
                <w:lang w:eastAsia="en-GB"/>
              </w:rPr>
              <w:t>ignore</w:t>
            </w:r>
          </w:p>
        </w:tc>
      </w:tr>
      <w:tr w:rsidR="00535582" w:rsidRPr="00707B3F" w14:paraId="48DE3ADD" w14:textId="77777777" w:rsidTr="001A3F26">
        <w:tc>
          <w:tcPr>
            <w:tcW w:w="2161" w:type="dxa"/>
          </w:tcPr>
          <w:p w14:paraId="6AC4194F" w14:textId="6CE43ADA" w:rsidR="00535582" w:rsidRPr="00A34F65" w:rsidRDefault="00535582" w:rsidP="00535582">
            <w:pPr>
              <w:pStyle w:val="TAL"/>
              <w:keepNext w:val="0"/>
              <w:keepLines w:val="0"/>
              <w:widowControl w:val="0"/>
              <w:rPr>
                <w:rFonts w:eastAsia="SimSun"/>
                <w:bCs/>
                <w:lang w:eastAsia="en-GB"/>
              </w:rPr>
            </w:pPr>
            <w:r w:rsidRPr="00D40610">
              <w:rPr>
                <w:rFonts w:cs="Arial"/>
                <w:bCs/>
                <w:kern w:val="2"/>
                <w:szCs w:val="22"/>
                <w:lang w:eastAsia="en-GB"/>
                <w14:ligatures w14:val="standardContextual"/>
              </w:rPr>
              <w:t>Remote UE-Indication Request</w:t>
            </w:r>
          </w:p>
        </w:tc>
        <w:tc>
          <w:tcPr>
            <w:tcW w:w="1080" w:type="dxa"/>
          </w:tcPr>
          <w:p w14:paraId="000BE649" w14:textId="0AB29E88" w:rsidR="00535582" w:rsidRPr="005306E6" w:rsidRDefault="00535582" w:rsidP="00535582">
            <w:pPr>
              <w:pStyle w:val="TAL"/>
              <w:keepNext w:val="0"/>
              <w:keepLines w:val="0"/>
              <w:widowControl w:val="0"/>
              <w:rPr>
                <w:rFonts w:eastAsia="SimSun"/>
              </w:rPr>
            </w:pPr>
            <w:r>
              <w:rPr>
                <w:rFonts w:cs="Arial"/>
                <w:kern w:val="2"/>
                <w:szCs w:val="22"/>
                <w14:ligatures w14:val="standardContextual"/>
              </w:rPr>
              <w:t>O</w:t>
            </w:r>
          </w:p>
        </w:tc>
        <w:tc>
          <w:tcPr>
            <w:tcW w:w="1080" w:type="dxa"/>
          </w:tcPr>
          <w:p w14:paraId="638E384A" w14:textId="77777777" w:rsidR="00535582" w:rsidRPr="00707B3F" w:rsidRDefault="00535582" w:rsidP="00535582">
            <w:pPr>
              <w:pStyle w:val="TAL"/>
              <w:keepNext w:val="0"/>
              <w:keepLines w:val="0"/>
              <w:widowControl w:val="0"/>
              <w:rPr>
                <w:noProof/>
              </w:rPr>
            </w:pPr>
          </w:p>
        </w:tc>
        <w:tc>
          <w:tcPr>
            <w:tcW w:w="1512" w:type="dxa"/>
          </w:tcPr>
          <w:p w14:paraId="62124A72" w14:textId="01787916" w:rsidR="00535582" w:rsidRDefault="00535582" w:rsidP="00535582">
            <w:pPr>
              <w:pStyle w:val="TAL"/>
              <w:keepNext w:val="0"/>
              <w:keepLines w:val="0"/>
              <w:widowControl w:val="0"/>
              <w:rPr>
                <w:rFonts w:eastAsia="SimSun"/>
                <w:lang w:val="sv-SE"/>
              </w:rPr>
            </w:pPr>
            <w:r w:rsidRPr="00D241BA">
              <w:rPr>
                <w:rFonts w:eastAsiaTheme="minorHAnsi" w:cs="Arial"/>
                <w:noProof/>
                <w:kern w:val="2"/>
                <w:szCs w:val="22"/>
                <w:lang w:eastAsia="en-GB"/>
                <w14:ligatures w14:val="standardContextual"/>
              </w:rPr>
              <w:t>ENUMERATED(</w:t>
            </w:r>
            <w:r>
              <w:rPr>
                <w:rFonts w:eastAsiaTheme="minorHAnsi" w:cs="Arial"/>
                <w:noProof/>
                <w:kern w:val="2"/>
                <w:szCs w:val="22"/>
                <w:lang w:eastAsia="en-GB"/>
                <w14:ligatures w14:val="standardContextual"/>
              </w:rPr>
              <w:t>true</w:t>
            </w:r>
            <w:r w:rsidRPr="00D241BA">
              <w:rPr>
                <w:rFonts w:eastAsiaTheme="minorHAnsi" w:cs="Arial"/>
                <w:noProof/>
                <w:kern w:val="2"/>
                <w:szCs w:val="22"/>
                <w:lang w:eastAsia="en-GB"/>
                <w14:ligatures w14:val="standardContextual"/>
              </w:rPr>
              <w:t>,</w:t>
            </w:r>
            <w:r>
              <w:rPr>
                <w:rFonts w:eastAsiaTheme="minorHAnsi" w:cs="Arial"/>
                <w:noProof/>
                <w:kern w:val="2"/>
                <w:szCs w:val="22"/>
                <w:lang w:eastAsia="en-GB"/>
                <w14:ligatures w14:val="standardContextual"/>
              </w:rPr>
              <w:t xml:space="preserve"> …)</w:t>
            </w:r>
          </w:p>
        </w:tc>
        <w:tc>
          <w:tcPr>
            <w:tcW w:w="1728" w:type="dxa"/>
          </w:tcPr>
          <w:p w14:paraId="72BEDD8A" w14:textId="77777777" w:rsidR="00535582" w:rsidRPr="00707B3F" w:rsidRDefault="00535582" w:rsidP="00535582">
            <w:pPr>
              <w:pStyle w:val="TAL"/>
              <w:keepNext w:val="0"/>
              <w:keepLines w:val="0"/>
              <w:widowControl w:val="0"/>
              <w:rPr>
                <w:noProof/>
              </w:rPr>
            </w:pPr>
          </w:p>
        </w:tc>
        <w:tc>
          <w:tcPr>
            <w:tcW w:w="1080" w:type="dxa"/>
          </w:tcPr>
          <w:p w14:paraId="1F45E714" w14:textId="05CA04E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YES</w:t>
            </w:r>
          </w:p>
        </w:tc>
        <w:tc>
          <w:tcPr>
            <w:tcW w:w="1080" w:type="dxa"/>
          </w:tcPr>
          <w:p w14:paraId="57BEAC20" w14:textId="3229F4F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ignore</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47" w:name="_CR9_1_1_11"/>
      <w:bookmarkStart w:id="1948" w:name="_Toc51775995"/>
      <w:bookmarkStart w:id="1949" w:name="_Toc56773017"/>
      <w:bookmarkStart w:id="1950" w:name="_Toc64447646"/>
      <w:bookmarkStart w:id="1951" w:name="_Toc74152302"/>
      <w:bookmarkStart w:id="1952" w:name="_Toc88654155"/>
      <w:bookmarkStart w:id="1953" w:name="_Toc99056217"/>
      <w:bookmarkStart w:id="1954" w:name="_Toc99959150"/>
      <w:bookmarkStart w:id="1955" w:name="_Toc105612336"/>
      <w:bookmarkStart w:id="1956" w:name="_Toc106109552"/>
      <w:bookmarkStart w:id="1957" w:name="_Toc112766444"/>
      <w:bookmarkStart w:id="1958" w:name="_Toc113379360"/>
      <w:bookmarkStart w:id="1959" w:name="_Toc120091913"/>
      <w:bookmarkStart w:id="1960" w:name="_Toc209692879"/>
      <w:bookmarkEnd w:id="1947"/>
      <w:r w:rsidRPr="00707B3F">
        <w:rPr>
          <w:noProof/>
        </w:rPr>
        <w:t>9.1.1.</w:t>
      </w:r>
      <w:r>
        <w:rPr>
          <w:noProof/>
        </w:rPr>
        <w:t>11</w:t>
      </w:r>
      <w:r w:rsidRPr="00707B3F">
        <w:rPr>
          <w:noProof/>
        </w:rPr>
        <w:tab/>
      </w:r>
      <w:r>
        <w:rPr>
          <w:noProof/>
        </w:rPr>
        <w:t>POSITIONING</w:t>
      </w:r>
      <w:r w:rsidRPr="00707B3F">
        <w:rPr>
          <w:noProof/>
        </w:rPr>
        <w:t xml:space="preserve"> INFORMATION RESPONSE</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F7200F">
        <w:trPr>
          <w:tblHeader/>
        </w:trPr>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61" w:name="_Hlk50141307"/>
            <w:r>
              <w:rPr>
                <w:noProof/>
              </w:rPr>
              <w:t>SRS Configuration</w:t>
            </w:r>
            <w:bookmarkEnd w:id="1961"/>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0CFC5994" w:rsidR="00F776F1" w:rsidRDefault="00F776F1" w:rsidP="00F637BE">
            <w:pPr>
              <w:pStyle w:val="TAL"/>
              <w:keepNext w:val="0"/>
              <w:keepLines w:val="0"/>
              <w:widowControl w:val="0"/>
            </w:pPr>
            <w:r>
              <w:t xml:space="preserve">Relative Time </w:t>
            </w:r>
            <w:r w:rsidRPr="00C9396D">
              <w:t>1900</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r w:rsidR="00DE53DA" w:rsidRPr="00707B3F" w14:paraId="4EEAEBE8" w14:textId="77777777" w:rsidTr="001A3F26">
        <w:tc>
          <w:tcPr>
            <w:tcW w:w="2161" w:type="dxa"/>
          </w:tcPr>
          <w:p w14:paraId="5F943E5D" w14:textId="187DA6DB" w:rsidR="00DE53DA" w:rsidRPr="00D62FFE" w:rsidRDefault="00DE53DA" w:rsidP="00DE53DA">
            <w:pPr>
              <w:pStyle w:val="TAL"/>
              <w:keepNext w:val="0"/>
              <w:keepLines w:val="0"/>
              <w:widowControl w:val="0"/>
              <w:rPr>
                <w:noProof/>
                <w:lang w:eastAsia="zh-CN"/>
              </w:rPr>
            </w:pPr>
            <w:r>
              <w:rPr>
                <w:noProof/>
                <w:lang w:eastAsia="zh-CN"/>
              </w:rPr>
              <w:t>Positioning</w:t>
            </w:r>
            <w:r w:rsidRPr="00ED28E1">
              <w:rPr>
                <w:noProof/>
                <w:lang w:eastAsia="zh-CN"/>
              </w:rPr>
              <w:t xml:space="preserve"> Validity Area </w:t>
            </w:r>
            <w:r>
              <w:rPr>
                <w:noProof/>
                <w:lang w:eastAsia="zh-CN"/>
              </w:rPr>
              <w:t>Cell List</w:t>
            </w:r>
          </w:p>
        </w:tc>
        <w:tc>
          <w:tcPr>
            <w:tcW w:w="1080" w:type="dxa"/>
          </w:tcPr>
          <w:p w14:paraId="55295DB6" w14:textId="2776ED1C" w:rsidR="00DE53DA" w:rsidRPr="00CC0389" w:rsidRDefault="00DE53DA" w:rsidP="00DE53DA">
            <w:pPr>
              <w:pStyle w:val="TAL"/>
              <w:keepNext w:val="0"/>
              <w:keepLines w:val="0"/>
              <w:widowControl w:val="0"/>
              <w:rPr>
                <w:noProof/>
              </w:rPr>
            </w:pPr>
            <w:r>
              <w:rPr>
                <w:noProof/>
              </w:rPr>
              <w:t>O</w:t>
            </w:r>
          </w:p>
        </w:tc>
        <w:tc>
          <w:tcPr>
            <w:tcW w:w="1080" w:type="dxa"/>
          </w:tcPr>
          <w:p w14:paraId="2EFCE67C" w14:textId="77777777" w:rsidR="00DE53DA" w:rsidRPr="00707B3F" w:rsidRDefault="00DE53DA" w:rsidP="00DE53DA">
            <w:pPr>
              <w:pStyle w:val="TAL"/>
              <w:keepNext w:val="0"/>
              <w:keepLines w:val="0"/>
              <w:widowControl w:val="0"/>
              <w:rPr>
                <w:noProof/>
              </w:rPr>
            </w:pPr>
          </w:p>
        </w:tc>
        <w:tc>
          <w:tcPr>
            <w:tcW w:w="1512" w:type="dxa"/>
          </w:tcPr>
          <w:p w14:paraId="3722F4F2" w14:textId="706C54A7" w:rsidR="00DE53DA" w:rsidRPr="001F43F2" w:rsidRDefault="00DE53DA" w:rsidP="00DE53DA">
            <w:pPr>
              <w:pStyle w:val="TAL"/>
            </w:pPr>
            <w:r w:rsidRPr="00A93619">
              <w:rPr>
                <w:rFonts w:hint="eastAsia"/>
              </w:rPr>
              <w:t>9</w:t>
            </w:r>
            <w:r w:rsidRPr="00A93619">
              <w:t>.2.</w:t>
            </w:r>
            <w:r>
              <w:t>93</w:t>
            </w:r>
          </w:p>
        </w:tc>
        <w:tc>
          <w:tcPr>
            <w:tcW w:w="1728" w:type="dxa"/>
          </w:tcPr>
          <w:p w14:paraId="531BAFD8" w14:textId="77777777" w:rsidR="00DE53DA" w:rsidRPr="00707B3F" w:rsidRDefault="00DE53DA" w:rsidP="00DE53DA">
            <w:pPr>
              <w:pStyle w:val="TAL"/>
              <w:keepNext w:val="0"/>
              <w:keepLines w:val="0"/>
              <w:widowControl w:val="0"/>
              <w:rPr>
                <w:noProof/>
              </w:rPr>
            </w:pPr>
          </w:p>
        </w:tc>
        <w:tc>
          <w:tcPr>
            <w:tcW w:w="1080" w:type="dxa"/>
          </w:tcPr>
          <w:p w14:paraId="6835D9B1" w14:textId="145CD5E5" w:rsidR="00DE53DA" w:rsidRPr="00CC0389" w:rsidRDefault="00DE53DA" w:rsidP="00DE53DA">
            <w:pPr>
              <w:pStyle w:val="TAC"/>
              <w:rPr>
                <w:noProof/>
              </w:rPr>
            </w:pPr>
            <w:r w:rsidRPr="00CC0389">
              <w:rPr>
                <w:noProof/>
              </w:rPr>
              <w:t>YES</w:t>
            </w:r>
          </w:p>
        </w:tc>
        <w:tc>
          <w:tcPr>
            <w:tcW w:w="1080" w:type="dxa"/>
          </w:tcPr>
          <w:p w14:paraId="74ED4E8A" w14:textId="48866957" w:rsidR="00DE53DA" w:rsidRPr="00CC0389" w:rsidRDefault="00DE53DA" w:rsidP="00DE53DA">
            <w:pPr>
              <w:pStyle w:val="TAC"/>
              <w:rPr>
                <w:noProof/>
              </w:rPr>
            </w:pPr>
            <w:r w:rsidRPr="00CC0389">
              <w:rPr>
                <w:noProof/>
              </w:rPr>
              <w:t>ignore</w:t>
            </w:r>
          </w:p>
        </w:tc>
      </w:tr>
      <w:tr w:rsidR="00DE53DA" w:rsidRPr="00707B3F" w14:paraId="1D92449E" w14:textId="77777777" w:rsidTr="001A3F26">
        <w:tc>
          <w:tcPr>
            <w:tcW w:w="2161" w:type="dxa"/>
          </w:tcPr>
          <w:p w14:paraId="54C09067" w14:textId="6783FC74" w:rsidR="00DE53DA" w:rsidRPr="00D62FFE" w:rsidRDefault="00DE53DA" w:rsidP="00DE53DA">
            <w:pPr>
              <w:pStyle w:val="TAL"/>
              <w:keepNext w:val="0"/>
              <w:keepLines w:val="0"/>
              <w:widowControl w:val="0"/>
              <w:rPr>
                <w:noProof/>
                <w:lang w:eastAsia="zh-CN"/>
              </w:rPr>
            </w:pPr>
            <w:r w:rsidRPr="00302701">
              <w:rPr>
                <w:noProof/>
                <w:lang w:eastAsia="zh-CN"/>
              </w:rPr>
              <w:t>SRS Preconfiguration List</w:t>
            </w:r>
          </w:p>
        </w:tc>
        <w:tc>
          <w:tcPr>
            <w:tcW w:w="1080" w:type="dxa"/>
          </w:tcPr>
          <w:p w14:paraId="7A70A40B" w14:textId="4D78E3C7" w:rsidR="00DE53DA" w:rsidRPr="00CC0389" w:rsidRDefault="00DE53DA" w:rsidP="00DE53DA">
            <w:pPr>
              <w:pStyle w:val="TAL"/>
              <w:keepNext w:val="0"/>
              <w:keepLines w:val="0"/>
              <w:widowControl w:val="0"/>
              <w:rPr>
                <w:noProof/>
              </w:rPr>
            </w:pPr>
            <w:r w:rsidRPr="00302701">
              <w:rPr>
                <w:noProof/>
              </w:rPr>
              <w:t>O</w:t>
            </w:r>
          </w:p>
        </w:tc>
        <w:tc>
          <w:tcPr>
            <w:tcW w:w="1080" w:type="dxa"/>
          </w:tcPr>
          <w:p w14:paraId="4E523806" w14:textId="77777777" w:rsidR="00DE53DA" w:rsidRPr="00707B3F" w:rsidRDefault="00DE53DA" w:rsidP="00DE53DA">
            <w:pPr>
              <w:pStyle w:val="TAL"/>
              <w:keepNext w:val="0"/>
              <w:keepLines w:val="0"/>
              <w:widowControl w:val="0"/>
              <w:rPr>
                <w:noProof/>
              </w:rPr>
            </w:pPr>
          </w:p>
        </w:tc>
        <w:tc>
          <w:tcPr>
            <w:tcW w:w="1512" w:type="dxa"/>
          </w:tcPr>
          <w:p w14:paraId="433C2C1A" w14:textId="06F879CA" w:rsidR="00DE53DA" w:rsidRPr="001F43F2" w:rsidRDefault="00DE53DA" w:rsidP="00DE53DA">
            <w:pPr>
              <w:pStyle w:val="TAL"/>
            </w:pPr>
            <w:r w:rsidRPr="00D95FD6">
              <w:t>9.</w:t>
            </w:r>
            <w:r w:rsidRPr="00D95FD6">
              <w:rPr>
                <w:rFonts w:hint="eastAsia"/>
              </w:rPr>
              <w:t>2.</w:t>
            </w:r>
            <w:r>
              <w:t>98</w:t>
            </w:r>
          </w:p>
        </w:tc>
        <w:tc>
          <w:tcPr>
            <w:tcW w:w="1728" w:type="dxa"/>
          </w:tcPr>
          <w:p w14:paraId="7674A6D3" w14:textId="77777777" w:rsidR="00DE53DA" w:rsidRPr="00707B3F" w:rsidRDefault="00DE53DA" w:rsidP="00DE53DA">
            <w:pPr>
              <w:pStyle w:val="TAL"/>
              <w:keepNext w:val="0"/>
              <w:keepLines w:val="0"/>
              <w:widowControl w:val="0"/>
              <w:rPr>
                <w:noProof/>
              </w:rPr>
            </w:pPr>
          </w:p>
        </w:tc>
        <w:tc>
          <w:tcPr>
            <w:tcW w:w="1080" w:type="dxa"/>
          </w:tcPr>
          <w:p w14:paraId="7430F47F" w14:textId="409E5562" w:rsidR="00DE53DA" w:rsidRPr="00CC0389" w:rsidRDefault="00DE53DA" w:rsidP="00DE53DA">
            <w:pPr>
              <w:pStyle w:val="TAC"/>
              <w:rPr>
                <w:noProof/>
              </w:rPr>
            </w:pPr>
            <w:r w:rsidRPr="00302701">
              <w:rPr>
                <w:noProof/>
              </w:rPr>
              <w:t>YES</w:t>
            </w:r>
          </w:p>
        </w:tc>
        <w:tc>
          <w:tcPr>
            <w:tcW w:w="1080" w:type="dxa"/>
          </w:tcPr>
          <w:p w14:paraId="1520921E" w14:textId="153E76BB" w:rsidR="00DE53DA" w:rsidRPr="00CC0389" w:rsidRDefault="00DE53DA" w:rsidP="00DE53DA">
            <w:pPr>
              <w:pStyle w:val="TAC"/>
              <w:rPr>
                <w:noProof/>
              </w:rPr>
            </w:pPr>
            <w:r w:rsidRPr="00D95FD6">
              <w:rPr>
                <w:noProof/>
              </w:rPr>
              <w:t>ignore</w:t>
            </w:r>
          </w:p>
        </w:tc>
      </w:tr>
      <w:tr w:rsidR="00F73A58" w:rsidRPr="00707B3F" w14:paraId="143775E8" w14:textId="77777777" w:rsidTr="001A3F26">
        <w:tc>
          <w:tcPr>
            <w:tcW w:w="2161" w:type="dxa"/>
          </w:tcPr>
          <w:p w14:paraId="1CD59A99" w14:textId="79051DE3" w:rsidR="00F73A58" w:rsidRPr="00302701" w:rsidRDefault="00F73A58" w:rsidP="00F73A58">
            <w:pPr>
              <w:pStyle w:val="TAL"/>
              <w:keepNext w:val="0"/>
              <w:keepLines w:val="0"/>
              <w:widowControl w:val="0"/>
              <w:rPr>
                <w:noProof/>
                <w:lang w:eastAsia="zh-CN"/>
              </w:rPr>
            </w:pPr>
            <w:r w:rsidRPr="00D40610">
              <w:rPr>
                <w:rFonts w:cs="Arial"/>
                <w:bCs/>
                <w:kern w:val="2"/>
                <w:szCs w:val="22"/>
                <w:lang w:eastAsia="en-GB"/>
                <w14:ligatures w14:val="standardContextual"/>
              </w:rPr>
              <w:t xml:space="preserve">Remote UE-Indication </w:t>
            </w:r>
          </w:p>
        </w:tc>
        <w:tc>
          <w:tcPr>
            <w:tcW w:w="1080" w:type="dxa"/>
          </w:tcPr>
          <w:p w14:paraId="49989B4D" w14:textId="54587C22" w:rsidR="00F73A58" w:rsidRPr="00302701" w:rsidRDefault="00F73A58" w:rsidP="00F73A58">
            <w:pPr>
              <w:pStyle w:val="TAL"/>
              <w:keepNext w:val="0"/>
              <w:keepLines w:val="0"/>
              <w:widowControl w:val="0"/>
              <w:rPr>
                <w:noProof/>
              </w:rPr>
            </w:pPr>
            <w:r>
              <w:rPr>
                <w:rFonts w:cs="Arial"/>
                <w:kern w:val="2"/>
                <w:szCs w:val="22"/>
                <w14:ligatures w14:val="standardContextual"/>
              </w:rPr>
              <w:t>O</w:t>
            </w:r>
          </w:p>
        </w:tc>
        <w:tc>
          <w:tcPr>
            <w:tcW w:w="1080" w:type="dxa"/>
          </w:tcPr>
          <w:p w14:paraId="7E8AA9E4" w14:textId="77777777" w:rsidR="00F73A58" w:rsidRPr="00707B3F" w:rsidRDefault="00F73A58" w:rsidP="00F73A58">
            <w:pPr>
              <w:pStyle w:val="TAL"/>
              <w:keepNext w:val="0"/>
              <w:keepLines w:val="0"/>
              <w:widowControl w:val="0"/>
              <w:rPr>
                <w:noProof/>
              </w:rPr>
            </w:pPr>
          </w:p>
        </w:tc>
        <w:tc>
          <w:tcPr>
            <w:tcW w:w="1512" w:type="dxa"/>
          </w:tcPr>
          <w:p w14:paraId="28A496A0" w14:textId="619F0921" w:rsidR="00F73A58" w:rsidRPr="00D95FD6" w:rsidRDefault="00F73A58" w:rsidP="00F73A58">
            <w:pPr>
              <w:pStyle w:val="TAL"/>
            </w:pPr>
            <w:r w:rsidRPr="00D241BA">
              <w:rPr>
                <w:rFonts w:eastAsiaTheme="minorHAnsi" w:cs="Arial"/>
                <w:noProof/>
                <w:kern w:val="2"/>
                <w:szCs w:val="22"/>
                <w:lang w:eastAsia="en-GB"/>
                <w14:ligatures w14:val="standardContextual"/>
              </w:rPr>
              <w:t>ENUMERATED(</w:t>
            </w:r>
            <w:r w:rsidRPr="00B37BD8">
              <w:rPr>
                <w:rFonts w:eastAsiaTheme="minorHAnsi" w:cs="Arial"/>
                <w:noProof/>
                <w:kern w:val="2"/>
                <w:szCs w:val="22"/>
                <w:lang w:eastAsia="en-GB"/>
                <w14:ligatures w14:val="standardContextual"/>
              </w:rPr>
              <w:t>L2 U2N Remote</w:t>
            </w:r>
            <w:r>
              <w:rPr>
                <w:rFonts w:eastAsiaTheme="minorHAnsi" w:cs="Arial"/>
                <w:noProof/>
                <w:kern w:val="2"/>
                <w:szCs w:val="22"/>
                <w:lang w:eastAsia="en-GB"/>
                <w14:ligatures w14:val="standardContextual"/>
              </w:rPr>
              <w:t>, …)</w:t>
            </w:r>
          </w:p>
        </w:tc>
        <w:tc>
          <w:tcPr>
            <w:tcW w:w="1728" w:type="dxa"/>
          </w:tcPr>
          <w:p w14:paraId="4D334946" w14:textId="77777777" w:rsidR="00F73A58" w:rsidRPr="00707B3F" w:rsidRDefault="00F73A58" w:rsidP="00F73A58">
            <w:pPr>
              <w:pStyle w:val="TAL"/>
              <w:keepNext w:val="0"/>
              <w:keepLines w:val="0"/>
              <w:widowControl w:val="0"/>
              <w:rPr>
                <w:noProof/>
              </w:rPr>
            </w:pPr>
          </w:p>
        </w:tc>
        <w:tc>
          <w:tcPr>
            <w:tcW w:w="1080" w:type="dxa"/>
          </w:tcPr>
          <w:p w14:paraId="438ED167" w14:textId="2D2E1C98" w:rsidR="00F73A58" w:rsidRPr="00302701" w:rsidRDefault="00F73A58" w:rsidP="00F73A58">
            <w:pPr>
              <w:pStyle w:val="TAC"/>
              <w:rPr>
                <w:noProof/>
              </w:rPr>
            </w:pPr>
            <w:r w:rsidRPr="00D241BA">
              <w:rPr>
                <w:rFonts w:cs="Arial"/>
                <w:kern w:val="2"/>
                <w:szCs w:val="22"/>
                <w:lang w:eastAsia="en-GB"/>
                <w14:ligatures w14:val="standardContextual"/>
              </w:rPr>
              <w:t>YES</w:t>
            </w:r>
          </w:p>
        </w:tc>
        <w:tc>
          <w:tcPr>
            <w:tcW w:w="1080" w:type="dxa"/>
          </w:tcPr>
          <w:p w14:paraId="5904477D" w14:textId="5D0BB262" w:rsidR="00F73A58" w:rsidRPr="00D95FD6" w:rsidRDefault="00F73A58" w:rsidP="00F73A58">
            <w:pPr>
              <w:pStyle w:val="TAC"/>
              <w:rPr>
                <w:noProof/>
              </w:rPr>
            </w:pPr>
            <w:r w:rsidRPr="00D241BA">
              <w:rPr>
                <w:rFonts w:cs="Arial"/>
                <w:kern w:val="2"/>
                <w:szCs w:val="22"/>
                <w:lang w:eastAsia="en-GB"/>
                <w14:ligatures w14:val="standardContextual"/>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62" w:name="_CR9_1_1_12"/>
      <w:bookmarkStart w:id="1963" w:name="_Toc51775996"/>
      <w:bookmarkStart w:id="1964" w:name="_Toc56773018"/>
      <w:bookmarkStart w:id="1965" w:name="_Toc64447647"/>
      <w:bookmarkStart w:id="1966" w:name="_Toc74152303"/>
      <w:bookmarkStart w:id="1967" w:name="_Toc88654156"/>
      <w:bookmarkStart w:id="1968" w:name="_Toc99056218"/>
      <w:bookmarkStart w:id="1969" w:name="_Toc99959151"/>
      <w:bookmarkStart w:id="1970" w:name="_Toc105612337"/>
      <w:bookmarkStart w:id="1971" w:name="_Toc106109553"/>
      <w:bookmarkStart w:id="1972" w:name="_Toc112766445"/>
      <w:bookmarkStart w:id="1973" w:name="_Toc113379361"/>
      <w:bookmarkStart w:id="1974" w:name="_Toc120091914"/>
      <w:bookmarkStart w:id="1975" w:name="_Toc209692880"/>
      <w:bookmarkEnd w:id="1962"/>
      <w:r w:rsidRPr="00707B3F">
        <w:rPr>
          <w:noProof/>
        </w:rPr>
        <w:t>9.1.1.</w:t>
      </w:r>
      <w:r>
        <w:rPr>
          <w:noProof/>
        </w:rPr>
        <w:t>12</w:t>
      </w:r>
      <w:r w:rsidRPr="00707B3F">
        <w:rPr>
          <w:noProof/>
        </w:rPr>
        <w:tab/>
      </w:r>
      <w:r>
        <w:rPr>
          <w:noProof/>
        </w:rPr>
        <w:t>POSITIONING</w:t>
      </w:r>
      <w:r w:rsidRPr="00707B3F">
        <w:rPr>
          <w:noProof/>
        </w:rPr>
        <w:t xml:space="preserve"> INFORMATION FAILURE</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76" w:name="_CR9_1_1_13"/>
      <w:bookmarkStart w:id="1977" w:name="_Toc51775997"/>
      <w:bookmarkStart w:id="1978" w:name="_Toc56773019"/>
      <w:bookmarkStart w:id="1979" w:name="_Toc64447648"/>
      <w:bookmarkStart w:id="1980" w:name="_Toc74152304"/>
      <w:bookmarkStart w:id="1981" w:name="_Toc88654157"/>
      <w:bookmarkStart w:id="1982" w:name="_Toc99056219"/>
      <w:bookmarkStart w:id="1983" w:name="_Toc99959152"/>
      <w:bookmarkStart w:id="1984" w:name="_Toc105612338"/>
      <w:bookmarkStart w:id="1985" w:name="_Toc106109554"/>
      <w:bookmarkStart w:id="1986" w:name="_Toc112766446"/>
      <w:bookmarkStart w:id="1987" w:name="_Toc113379362"/>
      <w:bookmarkStart w:id="1988" w:name="_Toc120091915"/>
      <w:bookmarkStart w:id="1989" w:name="_Toc209692881"/>
      <w:bookmarkEnd w:id="1976"/>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90" w:name="_Toc51775998"/>
      <w:bookmarkStart w:id="1991" w:name="_Toc56773020"/>
      <w:bookmarkStart w:id="1992" w:name="_Toc64447649"/>
      <w:bookmarkStart w:id="1993" w:name="_Toc74152305"/>
      <w:bookmarkStart w:id="1994" w:name="_Toc88654158"/>
      <w:bookmarkStart w:id="1995" w:name="_Toc99056220"/>
      <w:bookmarkStart w:id="1996" w:name="_Toc99959153"/>
      <w:bookmarkStart w:id="1997" w:name="_Toc105612339"/>
      <w:bookmarkStart w:id="1998" w:name="_Toc106109555"/>
      <w:bookmarkStart w:id="1999" w:name="_Toc112766447"/>
      <w:bookmarkStart w:id="2000" w:name="_Toc113379363"/>
      <w:bookmarkStart w:id="2001"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007B9B"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007B9B" w:rsidRPr="007101DA" w:rsidRDefault="00007B9B" w:rsidP="00007B9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007B9B" w:rsidRPr="007101DA" w:rsidRDefault="00007B9B" w:rsidP="00007B9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066E3B0A" w:rsidR="00007B9B" w:rsidRPr="007101DA" w:rsidRDefault="00007B9B" w:rsidP="00007B9B">
            <w:pPr>
              <w:pStyle w:val="TAL"/>
              <w:rPr>
                <w:noProof/>
              </w:rPr>
            </w:pPr>
            <w:r w:rsidRPr="008C1706">
              <w:rPr>
                <w:rFonts w:eastAsia="Malgun Gothic"/>
              </w:rPr>
              <w:t xml:space="preserve">ENUMERATED (stopped, ..., </w:t>
            </w:r>
            <w:r>
              <w:rPr>
                <w:rFonts w:eastAsia="Malgun Gothic" w:hint="eastAsia"/>
                <w:lang w:eastAsia="zh-CN"/>
              </w:rPr>
              <w:t>area-specific</w:t>
            </w:r>
            <w:r w:rsidRPr="008C1706">
              <w:rPr>
                <w:rFonts w:eastAsia="Malgun Gothic"/>
              </w:rPr>
              <w:t xml:space="preserve"> SRS activated)</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007B9B" w:rsidRPr="007101DA" w:rsidRDefault="00007B9B" w:rsidP="00007B9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007B9B" w:rsidRPr="00783779" w:rsidRDefault="00007B9B" w:rsidP="00007B9B">
            <w:pPr>
              <w:pStyle w:val="TAC"/>
              <w:rPr>
                <w:noProof/>
              </w:rPr>
            </w:pPr>
            <w:r>
              <w:rPr>
                <w:noProof/>
              </w:rPr>
              <w:t>ignore</w:t>
            </w:r>
          </w:p>
        </w:tc>
      </w:tr>
      <w:tr w:rsidR="00007B9B" w:rsidRPr="007101DA" w14:paraId="78A5F14F" w14:textId="77777777" w:rsidTr="001A3F26">
        <w:tc>
          <w:tcPr>
            <w:tcW w:w="2161" w:type="dxa"/>
            <w:tcBorders>
              <w:top w:val="single" w:sz="4" w:space="0" w:color="auto"/>
              <w:left w:val="single" w:sz="4" w:space="0" w:color="auto"/>
              <w:bottom w:val="single" w:sz="4" w:space="0" w:color="auto"/>
              <w:right w:val="single" w:sz="4" w:space="0" w:color="auto"/>
            </w:tcBorders>
          </w:tcPr>
          <w:p w14:paraId="7C89ED7C" w14:textId="325583E3" w:rsidR="00007B9B" w:rsidRPr="00F65E14" w:rsidRDefault="00007B9B" w:rsidP="00007B9B">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52689AEB" w14:textId="15B179F4" w:rsidR="00007B9B" w:rsidRPr="00F65E14" w:rsidRDefault="00007B9B" w:rsidP="00007B9B">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120C005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A03AFD" w14:textId="77777777" w:rsidR="00007B9B" w:rsidRDefault="00007B9B" w:rsidP="00007B9B">
            <w:pPr>
              <w:pStyle w:val="TAL"/>
            </w:pPr>
            <w:r>
              <w:t>NR CGI</w:t>
            </w:r>
          </w:p>
          <w:p w14:paraId="7176C533" w14:textId="2203E257" w:rsidR="00007B9B" w:rsidRPr="00FC301B" w:rsidRDefault="00007B9B" w:rsidP="00007B9B">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478386D"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3199406" w14:textId="0A0EE2B3" w:rsidR="00007B9B" w:rsidRPr="00F65E14" w:rsidRDefault="00007B9B" w:rsidP="00007B9B">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47508FB5" w14:textId="781B9E41" w:rsidR="00007B9B" w:rsidRDefault="00007B9B" w:rsidP="00007B9B">
            <w:pPr>
              <w:pStyle w:val="TAC"/>
              <w:rPr>
                <w:noProof/>
              </w:rPr>
            </w:pPr>
            <w:r>
              <w:rPr>
                <w:noProof/>
              </w:rPr>
              <w:t>ignore</w:t>
            </w:r>
          </w:p>
        </w:tc>
      </w:tr>
      <w:tr w:rsidR="00007B9B" w:rsidRPr="007101DA" w14:paraId="25DA29CD" w14:textId="77777777" w:rsidTr="001A3F26">
        <w:tc>
          <w:tcPr>
            <w:tcW w:w="2161" w:type="dxa"/>
            <w:tcBorders>
              <w:top w:val="single" w:sz="4" w:space="0" w:color="auto"/>
              <w:left w:val="single" w:sz="4" w:space="0" w:color="auto"/>
              <w:bottom w:val="single" w:sz="4" w:space="0" w:color="auto"/>
              <w:right w:val="single" w:sz="4" w:space="0" w:color="auto"/>
            </w:tcBorders>
          </w:tcPr>
          <w:p w14:paraId="25ED48FE" w14:textId="780F11E3" w:rsidR="00007B9B" w:rsidRDefault="00007B9B" w:rsidP="00007B9B">
            <w:pPr>
              <w:pStyle w:val="TAL"/>
              <w:rPr>
                <w:noProof/>
              </w:rPr>
            </w:pPr>
            <w:r w:rsidRPr="00A84C3A">
              <w:rPr>
                <w:noProof/>
              </w:rPr>
              <w:t>Remote UE</w:t>
            </w:r>
            <w:r>
              <w:rPr>
                <w:noProof/>
              </w:rPr>
              <w:t xml:space="preserve"> Status</w:t>
            </w:r>
            <w:r w:rsidRPr="00A84C3A">
              <w:rPr>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1B15F93D" w14:textId="752E3C27" w:rsidR="00007B9B" w:rsidRDefault="00007B9B" w:rsidP="00007B9B">
            <w:pPr>
              <w:pStyle w:val="TAL"/>
              <w:rPr>
                <w:noProof/>
              </w:rPr>
            </w:pPr>
            <w:r w:rsidRPr="00A84C3A">
              <w:rPr>
                <w:noProof/>
              </w:rPr>
              <w:t>O</w:t>
            </w:r>
          </w:p>
        </w:tc>
        <w:tc>
          <w:tcPr>
            <w:tcW w:w="1080" w:type="dxa"/>
            <w:tcBorders>
              <w:top w:val="single" w:sz="4" w:space="0" w:color="auto"/>
              <w:left w:val="single" w:sz="4" w:space="0" w:color="auto"/>
              <w:bottom w:val="single" w:sz="4" w:space="0" w:color="auto"/>
              <w:right w:val="single" w:sz="4" w:space="0" w:color="auto"/>
            </w:tcBorders>
          </w:tcPr>
          <w:p w14:paraId="35075F25"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6D9DAF1" w14:textId="09C6ACC4" w:rsidR="00007B9B" w:rsidRDefault="00007B9B" w:rsidP="00007B9B">
            <w:pPr>
              <w:pStyle w:val="TAL"/>
            </w:pPr>
            <w:r w:rsidRPr="00A84C3A">
              <w:t xml:space="preserve">ENUMERATED(L2 U2N Remote, </w:t>
            </w:r>
            <w:r>
              <w:t>no,</w:t>
            </w:r>
            <w:r w:rsidRPr="00A84C3A">
              <w:t>…)</w:t>
            </w:r>
          </w:p>
        </w:tc>
        <w:tc>
          <w:tcPr>
            <w:tcW w:w="1728" w:type="dxa"/>
            <w:tcBorders>
              <w:top w:val="single" w:sz="4" w:space="0" w:color="auto"/>
              <w:left w:val="single" w:sz="4" w:space="0" w:color="auto"/>
              <w:bottom w:val="single" w:sz="4" w:space="0" w:color="auto"/>
              <w:right w:val="single" w:sz="4" w:space="0" w:color="auto"/>
            </w:tcBorders>
          </w:tcPr>
          <w:p w14:paraId="1EB13ADA"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02B74DF" w14:textId="25DE93C7" w:rsidR="00007B9B" w:rsidRDefault="00007B9B" w:rsidP="00007B9B">
            <w:pPr>
              <w:pStyle w:val="TAC"/>
              <w:rPr>
                <w:noProof/>
              </w:rPr>
            </w:pPr>
            <w:r w:rsidRPr="00A84C3A">
              <w:rPr>
                <w:noProof/>
              </w:rPr>
              <w:t>YES</w:t>
            </w:r>
          </w:p>
        </w:tc>
        <w:tc>
          <w:tcPr>
            <w:tcW w:w="1080" w:type="dxa"/>
            <w:tcBorders>
              <w:top w:val="single" w:sz="4" w:space="0" w:color="auto"/>
              <w:left w:val="single" w:sz="4" w:space="0" w:color="auto"/>
              <w:bottom w:val="single" w:sz="4" w:space="0" w:color="auto"/>
              <w:right w:val="single" w:sz="4" w:space="0" w:color="auto"/>
            </w:tcBorders>
          </w:tcPr>
          <w:p w14:paraId="6E2F40E9" w14:textId="66D7F216" w:rsidR="00007B9B" w:rsidRDefault="00007B9B" w:rsidP="00007B9B">
            <w:pPr>
              <w:pStyle w:val="TAC"/>
              <w:rPr>
                <w:noProof/>
              </w:rPr>
            </w:pPr>
            <w:r w:rsidRPr="00A84C3A">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2002" w:name="_CR9_1_1_14"/>
      <w:bookmarkStart w:id="2003" w:name="_Toc209692882"/>
      <w:bookmarkEnd w:id="2002"/>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90"/>
      <w:bookmarkEnd w:id="1991"/>
      <w:bookmarkEnd w:id="1992"/>
      <w:bookmarkEnd w:id="1993"/>
      <w:bookmarkEnd w:id="1994"/>
      <w:bookmarkEnd w:id="1995"/>
      <w:bookmarkEnd w:id="1996"/>
      <w:bookmarkEnd w:id="1997"/>
      <w:bookmarkEnd w:id="1998"/>
      <w:bookmarkEnd w:id="1999"/>
      <w:bookmarkEnd w:id="2000"/>
      <w:bookmarkEnd w:id="2001"/>
      <w:bookmarkEnd w:id="2003"/>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0564FC40" w:rsidR="009608D5" w:rsidRPr="00707B3F" w:rsidRDefault="009608D5" w:rsidP="009608D5">
            <w:pPr>
              <w:pStyle w:val="TAC"/>
              <w:keepNext w:val="0"/>
              <w:keepLines w:val="0"/>
              <w:widowControl w:val="0"/>
              <w:rPr>
                <w:noProof/>
              </w:rPr>
            </w:pPr>
            <w:r>
              <w:t>-</w:t>
            </w:r>
          </w:p>
        </w:tc>
        <w:tc>
          <w:tcPr>
            <w:tcW w:w="1080" w:type="dxa"/>
          </w:tcPr>
          <w:p w14:paraId="074584D0" w14:textId="0E2DC9C4" w:rsidR="009608D5" w:rsidRPr="00707B3F" w:rsidRDefault="009608D5" w:rsidP="009608D5">
            <w:pPr>
              <w:pStyle w:val="TAC"/>
              <w:keepNext w:val="0"/>
              <w:keepLines w:val="0"/>
              <w:widowControl w:val="0"/>
              <w:rPr>
                <w:noProof/>
              </w:rPr>
            </w:pPr>
          </w:p>
        </w:tc>
      </w:tr>
      <w:tr w:rsidR="009608D5" w:rsidRPr="00707B3F" w14:paraId="2BF74422" w14:textId="77777777" w:rsidTr="001A3F26">
        <w:tc>
          <w:tcPr>
            <w:tcW w:w="2162" w:type="dxa"/>
          </w:tcPr>
          <w:p w14:paraId="7FFEA55D" w14:textId="77777777" w:rsidR="009608D5" w:rsidRPr="00707B3F" w:rsidRDefault="009608D5" w:rsidP="0036338F">
            <w:pPr>
              <w:pStyle w:val="TAL"/>
              <w:ind w:left="283"/>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DE53DA" w:rsidRPr="00707B3F" w14:paraId="062F1232" w14:textId="77777777" w:rsidTr="001A3F26">
        <w:tc>
          <w:tcPr>
            <w:tcW w:w="2162" w:type="dxa"/>
          </w:tcPr>
          <w:p w14:paraId="47FDA48B" w14:textId="77777777" w:rsidR="00DE53DA" w:rsidRPr="00BF44A2" w:rsidRDefault="00DE53DA" w:rsidP="00DE53DA">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DE53DA" w:rsidRPr="00142A04" w:rsidRDefault="00DE53DA" w:rsidP="00DE53DA">
            <w:pPr>
              <w:pStyle w:val="TAL"/>
              <w:keepNext w:val="0"/>
              <w:keepLines w:val="0"/>
              <w:widowControl w:val="0"/>
            </w:pPr>
          </w:p>
        </w:tc>
        <w:tc>
          <w:tcPr>
            <w:tcW w:w="1080" w:type="dxa"/>
          </w:tcPr>
          <w:p w14:paraId="19301CC1" w14:textId="77777777" w:rsidR="00DE53DA" w:rsidRPr="00707B3F" w:rsidRDefault="00DE53DA" w:rsidP="00DE53DA">
            <w:pPr>
              <w:pStyle w:val="TAL"/>
              <w:keepNext w:val="0"/>
              <w:keepLines w:val="0"/>
              <w:widowControl w:val="0"/>
              <w:rPr>
                <w:noProof/>
              </w:rPr>
            </w:pPr>
            <w:r w:rsidRPr="00707B3F">
              <w:rPr>
                <w:i/>
                <w:iCs/>
                <w:noProof/>
              </w:rPr>
              <w:t>1</w:t>
            </w:r>
          </w:p>
        </w:tc>
        <w:tc>
          <w:tcPr>
            <w:tcW w:w="1512" w:type="dxa"/>
          </w:tcPr>
          <w:p w14:paraId="65CBDE18" w14:textId="77777777" w:rsidR="00DE53DA" w:rsidRPr="00142A04" w:rsidRDefault="00DE53DA" w:rsidP="00DE53DA">
            <w:pPr>
              <w:pStyle w:val="TAL"/>
              <w:keepNext w:val="0"/>
              <w:keepLines w:val="0"/>
              <w:widowControl w:val="0"/>
            </w:pPr>
          </w:p>
        </w:tc>
        <w:tc>
          <w:tcPr>
            <w:tcW w:w="1728" w:type="dxa"/>
          </w:tcPr>
          <w:p w14:paraId="59143195" w14:textId="77777777" w:rsidR="00DE53DA" w:rsidRPr="00707B3F" w:rsidRDefault="00DE53DA" w:rsidP="00DE53DA">
            <w:pPr>
              <w:pStyle w:val="TAL"/>
              <w:keepNext w:val="0"/>
              <w:keepLines w:val="0"/>
              <w:widowControl w:val="0"/>
              <w:rPr>
                <w:noProof/>
              </w:rPr>
            </w:pPr>
          </w:p>
        </w:tc>
        <w:tc>
          <w:tcPr>
            <w:tcW w:w="1080" w:type="dxa"/>
          </w:tcPr>
          <w:p w14:paraId="76BF0C6C" w14:textId="2BE3383A" w:rsidR="00DE53DA" w:rsidRPr="00707B3F" w:rsidRDefault="00DE53DA" w:rsidP="00DE53DA">
            <w:pPr>
              <w:pStyle w:val="TAC"/>
              <w:keepNext w:val="0"/>
              <w:keepLines w:val="0"/>
              <w:widowControl w:val="0"/>
              <w:rPr>
                <w:noProof/>
              </w:rPr>
            </w:pPr>
            <w:r>
              <w:rPr>
                <w:noProof/>
              </w:rPr>
              <w:t>YES</w:t>
            </w:r>
          </w:p>
        </w:tc>
        <w:tc>
          <w:tcPr>
            <w:tcW w:w="1080" w:type="dxa"/>
          </w:tcPr>
          <w:p w14:paraId="1A4C8FA3" w14:textId="46F0CC5B" w:rsidR="00DE53DA" w:rsidRPr="00707B3F" w:rsidRDefault="00DE53DA" w:rsidP="00DE53DA">
            <w:pPr>
              <w:pStyle w:val="TAC"/>
              <w:keepNext w:val="0"/>
              <w:keepLines w:val="0"/>
              <w:widowControl w:val="0"/>
              <w:rPr>
                <w:noProof/>
              </w:rPr>
            </w:pPr>
            <w:r>
              <w:rPr>
                <w:noProof/>
              </w:rPr>
              <w:t>reject</w:t>
            </w:r>
          </w:p>
        </w:tc>
      </w:tr>
      <w:tr w:rsidR="00DE53DA" w:rsidRPr="00707B3F" w14:paraId="40E63DF2" w14:textId="77777777" w:rsidTr="001A3F26">
        <w:tc>
          <w:tcPr>
            <w:tcW w:w="2162" w:type="dxa"/>
          </w:tcPr>
          <w:p w14:paraId="56D9C18F" w14:textId="77777777" w:rsidR="00DE53DA" w:rsidRPr="00A17DF6" w:rsidRDefault="00DE53DA" w:rsidP="00DE53DA">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DE53DA" w:rsidRPr="00707B3F" w:rsidRDefault="00DE53DA" w:rsidP="00DE53DA">
            <w:pPr>
              <w:pStyle w:val="TAL"/>
              <w:keepNext w:val="0"/>
              <w:keepLines w:val="0"/>
              <w:widowControl w:val="0"/>
              <w:rPr>
                <w:noProof/>
              </w:rPr>
            </w:pPr>
          </w:p>
        </w:tc>
        <w:tc>
          <w:tcPr>
            <w:tcW w:w="1080" w:type="dxa"/>
          </w:tcPr>
          <w:p w14:paraId="0167A202" w14:textId="77777777" w:rsidR="00DE53DA" w:rsidRPr="00707B3F" w:rsidRDefault="00DE53DA" w:rsidP="00DE53DA">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DE53DA" w:rsidRPr="00707B3F" w:rsidRDefault="00DE53DA" w:rsidP="00DE53DA">
            <w:pPr>
              <w:pStyle w:val="TAL"/>
              <w:keepNext w:val="0"/>
              <w:keepLines w:val="0"/>
              <w:widowControl w:val="0"/>
              <w:rPr>
                <w:noProof/>
              </w:rPr>
            </w:pPr>
          </w:p>
        </w:tc>
        <w:tc>
          <w:tcPr>
            <w:tcW w:w="1728" w:type="dxa"/>
          </w:tcPr>
          <w:p w14:paraId="54B7F1BD" w14:textId="77777777" w:rsidR="00DE53DA" w:rsidRPr="00707B3F" w:rsidRDefault="00DE53DA" w:rsidP="00DE53DA">
            <w:pPr>
              <w:pStyle w:val="TAL"/>
              <w:keepNext w:val="0"/>
              <w:keepLines w:val="0"/>
              <w:widowControl w:val="0"/>
              <w:rPr>
                <w:noProof/>
              </w:rPr>
            </w:pPr>
          </w:p>
        </w:tc>
        <w:tc>
          <w:tcPr>
            <w:tcW w:w="1080" w:type="dxa"/>
          </w:tcPr>
          <w:p w14:paraId="2FC1CCFB" w14:textId="77777777" w:rsidR="00DE53DA" w:rsidRPr="00707B3F" w:rsidRDefault="00DE53DA" w:rsidP="00DE53DA">
            <w:pPr>
              <w:pStyle w:val="TAC"/>
              <w:keepNext w:val="0"/>
              <w:keepLines w:val="0"/>
              <w:widowControl w:val="0"/>
              <w:rPr>
                <w:noProof/>
              </w:rPr>
            </w:pPr>
            <w:r>
              <w:rPr>
                <w:noProof/>
              </w:rPr>
              <w:t>EACH</w:t>
            </w:r>
          </w:p>
        </w:tc>
        <w:tc>
          <w:tcPr>
            <w:tcW w:w="1080" w:type="dxa"/>
          </w:tcPr>
          <w:p w14:paraId="38E1938C" w14:textId="77777777" w:rsidR="00DE53DA" w:rsidRPr="00707B3F" w:rsidRDefault="00DE53DA" w:rsidP="00DE53DA">
            <w:pPr>
              <w:pStyle w:val="TAC"/>
              <w:keepNext w:val="0"/>
              <w:keepLines w:val="0"/>
              <w:widowControl w:val="0"/>
              <w:rPr>
                <w:noProof/>
              </w:rPr>
            </w:pPr>
            <w:r>
              <w:rPr>
                <w:noProof/>
              </w:rPr>
              <w:t>reject</w:t>
            </w:r>
          </w:p>
        </w:tc>
      </w:tr>
      <w:tr w:rsidR="00DE53DA" w:rsidRPr="00707B3F" w14:paraId="4D9F9623" w14:textId="77777777" w:rsidTr="001A3F26">
        <w:tc>
          <w:tcPr>
            <w:tcW w:w="2162" w:type="dxa"/>
          </w:tcPr>
          <w:p w14:paraId="5BE34FD1" w14:textId="77777777" w:rsidR="00DE53DA" w:rsidRPr="00A17DF6" w:rsidRDefault="00DE53DA" w:rsidP="0036338F">
            <w:pPr>
              <w:pStyle w:val="TAL"/>
              <w:ind w:left="283"/>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DE53DA" w:rsidRPr="00A17DF6" w:rsidRDefault="00DE53DA" w:rsidP="00DE53DA">
            <w:pPr>
              <w:pStyle w:val="TAL"/>
              <w:keepNext w:val="0"/>
              <w:keepLines w:val="0"/>
              <w:widowControl w:val="0"/>
              <w:rPr>
                <w:noProof/>
              </w:rPr>
            </w:pPr>
            <w:r>
              <w:rPr>
                <w:noProof/>
              </w:rPr>
              <w:t>M</w:t>
            </w:r>
          </w:p>
        </w:tc>
        <w:tc>
          <w:tcPr>
            <w:tcW w:w="1080" w:type="dxa"/>
          </w:tcPr>
          <w:p w14:paraId="74CAA42D" w14:textId="77777777" w:rsidR="00DE53DA" w:rsidRPr="00707B3F" w:rsidRDefault="00DE53DA" w:rsidP="00DE53DA">
            <w:pPr>
              <w:pStyle w:val="TAL"/>
              <w:keepNext w:val="0"/>
              <w:keepLines w:val="0"/>
              <w:widowControl w:val="0"/>
              <w:rPr>
                <w:noProof/>
              </w:rPr>
            </w:pPr>
          </w:p>
        </w:tc>
        <w:tc>
          <w:tcPr>
            <w:tcW w:w="1512" w:type="dxa"/>
          </w:tcPr>
          <w:p w14:paraId="1D094DE8" w14:textId="5E3C7878" w:rsidR="00DE53DA" w:rsidRPr="00707B3F" w:rsidRDefault="00DE53DA" w:rsidP="00DE53DA">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DE53DA" w:rsidRPr="00707B3F" w:rsidRDefault="00DE53DA" w:rsidP="00DE53DA">
            <w:pPr>
              <w:pStyle w:val="TAL"/>
              <w:keepNext w:val="0"/>
              <w:keepLines w:val="0"/>
              <w:widowControl w:val="0"/>
              <w:rPr>
                <w:noProof/>
              </w:rPr>
            </w:pPr>
          </w:p>
        </w:tc>
        <w:tc>
          <w:tcPr>
            <w:tcW w:w="1080" w:type="dxa"/>
          </w:tcPr>
          <w:p w14:paraId="2740B13B" w14:textId="4ECC2303" w:rsidR="00DE53DA" w:rsidRPr="00707B3F" w:rsidRDefault="00DE53DA" w:rsidP="00DE53DA">
            <w:pPr>
              <w:pStyle w:val="TAC"/>
              <w:keepNext w:val="0"/>
              <w:keepLines w:val="0"/>
              <w:widowControl w:val="0"/>
              <w:rPr>
                <w:noProof/>
              </w:rPr>
            </w:pPr>
            <w:r>
              <w:rPr>
                <w:noProof/>
              </w:rPr>
              <w:t>-</w:t>
            </w:r>
          </w:p>
        </w:tc>
        <w:tc>
          <w:tcPr>
            <w:tcW w:w="1080" w:type="dxa"/>
          </w:tcPr>
          <w:p w14:paraId="77DBFDAC" w14:textId="77777777" w:rsidR="00DE53DA" w:rsidRPr="00707B3F" w:rsidRDefault="00DE53DA" w:rsidP="00DE53DA">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004" w:name="_CR9_1_1_15"/>
      <w:bookmarkStart w:id="2005" w:name="_Toc51775999"/>
      <w:bookmarkStart w:id="2006" w:name="_Toc56773021"/>
      <w:bookmarkStart w:id="2007" w:name="_Toc64447650"/>
      <w:bookmarkStart w:id="2008" w:name="_Toc74152306"/>
      <w:bookmarkStart w:id="2009" w:name="_Toc88654159"/>
      <w:bookmarkStart w:id="2010" w:name="_Toc99056221"/>
      <w:bookmarkStart w:id="2011" w:name="_Toc99959154"/>
      <w:bookmarkStart w:id="2012" w:name="_Toc105612340"/>
      <w:bookmarkStart w:id="2013" w:name="_Toc106109556"/>
      <w:bookmarkStart w:id="2014" w:name="_Toc112766448"/>
      <w:bookmarkStart w:id="2015" w:name="_Toc113379364"/>
      <w:bookmarkStart w:id="2016" w:name="_Toc120091917"/>
      <w:bookmarkStart w:id="2017" w:name="_Toc209692883"/>
      <w:bookmarkEnd w:id="200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0DA2259E" w:rsidR="009608D5" w:rsidRPr="00AF6C9F" w:rsidRDefault="009608D5" w:rsidP="009608D5">
            <w:pPr>
              <w:pStyle w:val="TAC"/>
              <w:keepNext w:val="0"/>
              <w:keepLines w:val="0"/>
              <w:widowControl w:val="0"/>
              <w:rPr>
                <w:noProof/>
              </w:rPr>
            </w:pPr>
            <w:r>
              <w:rPr>
                <w:noProof/>
              </w:rPr>
              <w:t>-</w:t>
            </w:r>
          </w:p>
        </w:tc>
        <w:tc>
          <w:tcPr>
            <w:tcW w:w="1080" w:type="dxa"/>
          </w:tcPr>
          <w:p w14:paraId="188DA98D" w14:textId="2089E7D5" w:rsidR="009608D5" w:rsidRPr="00AF6C9F" w:rsidRDefault="009608D5" w:rsidP="009608D5">
            <w:pPr>
              <w:pStyle w:val="TAC"/>
              <w:keepNext w:val="0"/>
              <w:keepLines w:val="0"/>
              <w:widowControl w:val="0"/>
              <w:rPr>
                <w:noProof/>
              </w:rPr>
            </w:pPr>
          </w:p>
        </w:tc>
      </w:tr>
      <w:tr w:rsidR="009608D5" w:rsidRPr="00707B3F" w14:paraId="1CC309EB" w14:textId="77777777" w:rsidTr="001A3F26">
        <w:tc>
          <w:tcPr>
            <w:tcW w:w="2162" w:type="dxa"/>
          </w:tcPr>
          <w:p w14:paraId="72667CFC" w14:textId="77777777" w:rsidR="009608D5" w:rsidRPr="00AF2D8F" w:rsidRDefault="009608D5" w:rsidP="0036338F">
            <w:pPr>
              <w:pStyle w:val="TAL"/>
              <w:ind w:left="283"/>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18" w:name="_CR9_1_1_16"/>
      <w:bookmarkStart w:id="2019" w:name="_Toc51776000"/>
      <w:bookmarkStart w:id="2020" w:name="_Toc56773022"/>
      <w:bookmarkStart w:id="2021" w:name="_Toc64447651"/>
      <w:bookmarkStart w:id="2022" w:name="_Toc74152307"/>
      <w:bookmarkStart w:id="2023" w:name="_Toc88654160"/>
      <w:bookmarkStart w:id="2024" w:name="_Toc99056222"/>
      <w:bookmarkStart w:id="2025" w:name="_Toc99959155"/>
      <w:bookmarkStart w:id="2026" w:name="_Toc105612341"/>
      <w:bookmarkStart w:id="2027" w:name="_Toc106109557"/>
      <w:bookmarkStart w:id="2028" w:name="_Toc112766449"/>
      <w:bookmarkStart w:id="2029" w:name="_Toc113379365"/>
      <w:bookmarkStart w:id="2030" w:name="_Toc120091918"/>
      <w:bookmarkStart w:id="2031" w:name="_Toc209692884"/>
      <w:bookmarkEnd w:id="2018"/>
      <w:r w:rsidRPr="00707B3F">
        <w:rPr>
          <w:noProof/>
        </w:rPr>
        <w:t>9.1.</w:t>
      </w:r>
      <w:r>
        <w:rPr>
          <w:noProof/>
        </w:rPr>
        <w:t>1</w:t>
      </w:r>
      <w:r w:rsidRPr="00707B3F">
        <w:rPr>
          <w:noProof/>
        </w:rPr>
        <w:t>.</w:t>
      </w:r>
      <w:r>
        <w:rPr>
          <w:noProof/>
        </w:rPr>
        <w:t>16</w:t>
      </w:r>
      <w:r w:rsidRPr="00707B3F">
        <w:rPr>
          <w:noProof/>
        </w:rPr>
        <w:tab/>
      </w:r>
      <w:r>
        <w:rPr>
          <w:noProof/>
        </w:rPr>
        <w:t>TRP INFORMATION FAILURE</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32" w:name="_CR9_1_1_17"/>
      <w:bookmarkStart w:id="2033" w:name="_Toc51776001"/>
      <w:bookmarkStart w:id="2034" w:name="_Toc56773023"/>
      <w:bookmarkStart w:id="2035" w:name="_Toc64447652"/>
      <w:bookmarkStart w:id="2036" w:name="_Toc74152308"/>
      <w:bookmarkStart w:id="2037" w:name="_Toc88654161"/>
      <w:bookmarkStart w:id="2038" w:name="_Toc99056223"/>
      <w:bookmarkStart w:id="2039" w:name="_Toc99959156"/>
      <w:bookmarkStart w:id="2040" w:name="_Toc105612342"/>
      <w:bookmarkStart w:id="2041" w:name="_Toc106109558"/>
      <w:bookmarkStart w:id="2042" w:name="_Toc112766450"/>
      <w:bookmarkStart w:id="2043" w:name="_Toc113379366"/>
      <w:bookmarkStart w:id="2044" w:name="_Toc120091919"/>
      <w:bookmarkStart w:id="2045" w:name="_Toc209692885"/>
      <w:bookmarkEnd w:id="2032"/>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428B53FF" w:rsidR="00073A17" w:rsidRPr="00707B3F" w:rsidRDefault="00621814" w:rsidP="00450094">
            <w:pPr>
              <w:pStyle w:val="TAL"/>
              <w:keepNext w:val="0"/>
              <w:keepLines w:val="0"/>
              <w:widowControl w:val="0"/>
              <w:rPr>
                <w:noProof/>
              </w:rPr>
            </w:pPr>
            <w:r>
              <w:rPr>
                <w:rFonts w:eastAsia="SimSun"/>
              </w:rPr>
              <w:t xml:space="preserve">This IE is ignored if the </w:t>
            </w:r>
            <w:r w:rsidRPr="00B46A3D">
              <w:rPr>
                <w:i/>
              </w:rPr>
              <w:t>Aggregated Positioning SRS Resource Set List</w:t>
            </w:r>
            <w:r w:rsidRPr="00B46A3D">
              <w:rPr>
                <w:rFonts w:eastAsia="SimSun"/>
                <w:i/>
              </w:rPr>
              <w:t xml:space="preserve"> </w:t>
            </w:r>
            <w:r>
              <w:rPr>
                <w:rFonts w:eastAsia="SimSun"/>
              </w:rPr>
              <w:t xml:space="preserve">IE </w:t>
            </w:r>
            <w:r>
              <w:rPr>
                <w:rFonts w:eastAsia="SimSun" w:hint="eastAsia"/>
                <w:lang w:eastAsia="zh-CN"/>
              </w:rPr>
              <w:t xml:space="preserve">below </w:t>
            </w:r>
            <w:r>
              <w:rPr>
                <w:rFonts w:eastAsia="SimSun"/>
              </w:rPr>
              <w:t>is present</w:t>
            </w:r>
            <w:r w:rsidRPr="00FB305A">
              <w:rPr>
                <w:rFonts w:eastAsia="SimSun"/>
              </w:rPr>
              <w:t>.</w:t>
            </w: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621814" w:rsidRPr="00707B3F" w14:paraId="2A5C97A2" w14:textId="77777777" w:rsidTr="001A3F26">
        <w:tc>
          <w:tcPr>
            <w:tcW w:w="2160" w:type="dxa"/>
          </w:tcPr>
          <w:p w14:paraId="1B755FA5" w14:textId="4291795D" w:rsidR="00621814" w:rsidRPr="004C7327" w:rsidRDefault="00621814" w:rsidP="00621814">
            <w:pPr>
              <w:pStyle w:val="TAL"/>
              <w:keepNext w:val="0"/>
              <w:keepLines w:val="0"/>
              <w:widowControl w:val="0"/>
              <w:ind w:left="283"/>
              <w:rPr>
                <w:rFonts w:eastAsia="Malgun Gothic"/>
                <w:szCs w:val="18"/>
                <w:lang w:eastAsia="zh-CN"/>
              </w:rPr>
            </w:pPr>
            <w:r>
              <w:rPr>
                <w:rFonts w:hint="eastAsia"/>
              </w:rPr>
              <w:t>&gt;&gt;</w:t>
            </w:r>
            <w:r w:rsidRPr="00EC7758">
              <w:t>Aggregated Positioning SRS Resource Set List</w:t>
            </w:r>
          </w:p>
        </w:tc>
        <w:tc>
          <w:tcPr>
            <w:tcW w:w="1080" w:type="dxa"/>
          </w:tcPr>
          <w:p w14:paraId="00E2FC7C" w14:textId="61E9C823" w:rsidR="00621814" w:rsidRDefault="00621814" w:rsidP="00621814">
            <w:pPr>
              <w:pStyle w:val="TAL"/>
              <w:keepNext w:val="0"/>
              <w:keepLines w:val="0"/>
              <w:widowControl w:val="0"/>
              <w:rPr>
                <w:lang w:eastAsia="zh-CN"/>
              </w:rPr>
            </w:pPr>
            <w:r>
              <w:rPr>
                <w:rFonts w:hint="eastAsia"/>
                <w:noProof/>
                <w:lang w:eastAsia="zh-CN"/>
              </w:rPr>
              <w:t>O</w:t>
            </w:r>
          </w:p>
        </w:tc>
        <w:tc>
          <w:tcPr>
            <w:tcW w:w="1080" w:type="dxa"/>
          </w:tcPr>
          <w:p w14:paraId="1EFCD5B9" w14:textId="77777777" w:rsidR="00621814" w:rsidRPr="00707B3F" w:rsidRDefault="00621814" w:rsidP="00621814">
            <w:pPr>
              <w:pStyle w:val="TAL"/>
              <w:keepNext w:val="0"/>
              <w:keepLines w:val="0"/>
              <w:widowControl w:val="0"/>
              <w:rPr>
                <w:noProof/>
              </w:rPr>
            </w:pPr>
          </w:p>
        </w:tc>
        <w:tc>
          <w:tcPr>
            <w:tcW w:w="1512" w:type="dxa"/>
          </w:tcPr>
          <w:p w14:paraId="649FE848" w14:textId="60AFE15F" w:rsidR="00621814" w:rsidRDefault="00621814" w:rsidP="00621814">
            <w:pPr>
              <w:pStyle w:val="TAL"/>
              <w:keepNext w:val="0"/>
              <w:keepLines w:val="0"/>
              <w:widowControl w:val="0"/>
              <w:rPr>
                <w:lang w:eastAsia="zh-CN"/>
              </w:rPr>
            </w:pPr>
            <w:r>
              <w:rPr>
                <w:rFonts w:hint="eastAsia"/>
                <w:noProof/>
                <w:lang w:eastAsia="zh-CN"/>
              </w:rPr>
              <w:t>9.2.94</w:t>
            </w:r>
          </w:p>
        </w:tc>
        <w:tc>
          <w:tcPr>
            <w:tcW w:w="1728" w:type="dxa"/>
          </w:tcPr>
          <w:p w14:paraId="659F01D6" w14:textId="77777777" w:rsidR="00621814" w:rsidRDefault="00621814" w:rsidP="00621814">
            <w:pPr>
              <w:pStyle w:val="TAL"/>
              <w:keepNext w:val="0"/>
              <w:keepLines w:val="0"/>
              <w:widowControl w:val="0"/>
              <w:rPr>
                <w:rFonts w:eastAsia="SimSun"/>
              </w:rPr>
            </w:pPr>
          </w:p>
        </w:tc>
        <w:tc>
          <w:tcPr>
            <w:tcW w:w="1080" w:type="dxa"/>
          </w:tcPr>
          <w:p w14:paraId="201651A6" w14:textId="5665E09D" w:rsidR="00621814" w:rsidRPr="00E17648" w:rsidRDefault="00621814" w:rsidP="00621814">
            <w:pPr>
              <w:pStyle w:val="TAC"/>
              <w:keepNext w:val="0"/>
              <w:keepLines w:val="0"/>
              <w:widowControl w:val="0"/>
              <w:rPr>
                <w:noProof/>
              </w:rPr>
            </w:pPr>
            <w:r>
              <w:rPr>
                <w:noProof/>
              </w:rPr>
              <w:t>YES</w:t>
            </w:r>
          </w:p>
        </w:tc>
        <w:tc>
          <w:tcPr>
            <w:tcW w:w="1080" w:type="dxa"/>
          </w:tcPr>
          <w:p w14:paraId="13471E28" w14:textId="1D66BE7B" w:rsidR="00621814" w:rsidRPr="00E17648" w:rsidRDefault="00621814" w:rsidP="00621814">
            <w:pPr>
              <w:pStyle w:val="TAC"/>
              <w:keepNext w:val="0"/>
              <w:keepLines w:val="0"/>
              <w:widowControl w:val="0"/>
              <w:rPr>
                <w:noProof/>
              </w:rPr>
            </w:pPr>
            <w:r>
              <w:rPr>
                <w:noProof/>
              </w:rPr>
              <w:t>ignore</w:t>
            </w:r>
          </w:p>
        </w:tc>
      </w:tr>
      <w:tr w:rsidR="00621814" w:rsidRPr="00707B3F" w14:paraId="470D08B5" w14:textId="77777777" w:rsidTr="001A3F26">
        <w:tc>
          <w:tcPr>
            <w:tcW w:w="2160" w:type="dxa"/>
          </w:tcPr>
          <w:p w14:paraId="08D7A2E5" w14:textId="77777777" w:rsidR="00621814" w:rsidRPr="00E766B3" w:rsidRDefault="00621814" w:rsidP="00621814">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621814" w:rsidDel="00FD2227" w:rsidRDefault="00621814" w:rsidP="00621814">
            <w:pPr>
              <w:pStyle w:val="TAL"/>
              <w:keepNext w:val="0"/>
              <w:keepLines w:val="0"/>
              <w:widowControl w:val="0"/>
              <w:rPr>
                <w:noProof/>
              </w:rPr>
            </w:pPr>
          </w:p>
        </w:tc>
        <w:tc>
          <w:tcPr>
            <w:tcW w:w="1080" w:type="dxa"/>
          </w:tcPr>
          <w:p w14:paraId="7905A8EB" w14:textId="77777777" w:rsidR="00621814" w:rsidRPr="00CC19BF" w:rsidRDefault="00621814" w:rsidP="00621814">
            <w:pPr>
              <w:pStyle w:val="TAL"/>
              <w:keepNext w:val="0"/>
              <w:keepLines w:val="0"/>
              <w:widowControl w:val="0"/>
              <w:rPr>
                <w:i/>
                <w:iCs/>
                <w:noProof/>
              </w:rPr>
            </w:pPr>
          </w:p>
        </w:tc>
        <w:tc>
          <w:tcPr>
            <w:tcW w:w="1512" w:type="dxa"/>
          </w:tcPr>
          <w:p w14:paraId="692E318F" w14:textId="77777777" w:rsidR="00621814" w:rsidRDefault="00621814" w:rsidP="00621814">
            <w:pPr>
              <w:pStyle w:val="TAL"/>
              <w:keepNext w:val="0"/>
              <w:keepLines w:val="0"/>
              <w:widowControl w:val="0"/>
              <w:rPr>
                <w:noProof/>
              </w:rPr>
            </w:pPr>
          </w:p>
        </w:tc>
        <w:tc>
          <w:tcPr>
            <w:tcW w:w="1728" w:type="dxa"/>
          </w:tcPr>
          <w:p w14:paraId="2C303442" w14:textId="77777777" w:rsidR="00621814" w:rsidRPr="00707B3F" w:rsidRDefault="00621814" w:rsidP="00621814">
            <w:pPr>
              <w:pStyle w:val="TAL"/>
              <w:keepNext w:val="0"/>
              <w:keepLines w:val="0"/>
              <w:widowControl w:val="0"/>
              <w:rPr>
                <w:noProof/>
              </w:rPr>
            </w:pPr>
          </w:p>
        </w:tc>
        <w:tc>
          <w:tcPr>
            <w:tcW w:w="1080" w:type="dxa"/>
          </w:tcPr>
          <w:p w14:paraId="5051A4BD" w14:textId="77777777" w:rsidR="00621814" w:rsidRDefault="00621814" w:rsidP="00621814">
            <w:pPr>
              <w:pStyle w:val="TAC"/>
              <w:keepNext w:val="0"/>
              <w:keepLines w:val="0"/>
              <w:widowControl w:val="0"/>
              <w:rPr>
                <w:noProof/>
              </w:rPr>
            </w:pPr>
          </w:p>
        </w:tc>
        <w:tc>
          <w:tcPr>
            <w:tcW w:w="1080" w:type="dxa"/>
          </w:tcPr>
          <w:p w14:paraId="6729BB8D" w14:textId="77777777" w:rsidR="00621814" w:rsidDel="00531834" w:rsidRDefault="00621814" w:rsidP="00621814">
            <w:pPr>
              <w:pStyle w:val="TAC"/>
              <w:keepNext w:val="0"/>
              <w:keepLines w:val="0"/>
              <w:widowControl w:val="0"/>
              <w:rPr>
                <w:noProof/>
              </w:rPr>
            </w:pPr>
          </w:p>
        </w:tc>
      </w:tr>
      <w:tr w:rsidR="00621814" w:rsidRPr="00707B3F" w14:paraId="3EA85B8A" w14:textId="77777777" w:rsidTr="001A3F26">
        <w:tc>
          <w:tcPr>
            <w:tcW w:w="2160" w:type="dxa"/>
          </w:tcPr>
          <w:p w14:paraId="5A13E497" w14:textId="77777777" w:rsidR="00621814" w:rsidRDefault="00621814" w:rsidP="00621814">
            <w:pPr>
              <w:pStyle w:val="TAL"/>
              <w:ind w:left="283"/>
              <w:rPr>
                <w:b/>
                <w:bCs/>
              </w:rPr>
            </w:pPr>
            <w:r w:rsidRPr="00777023">
              <w:t>&gt;&gt;Aperiodic</w:t>
            </w:r>
          </w:p>
        </w:tc>
        <w:tc>
          <w:tcPr>
            <w:tcW w:w="1080" w:type="dxa"/>
          </w:tcPr>
          <w:p w14:paraId="483550B8" w14:textId="77777777" w:rsidR="00621814" w:rsidDel="00FD2227" w:rsidRDefault="00621814" w:rsidP="00621814">
            <w:pPr>
              <w:pStyle w:val="TAL"/>
              <w:keepNext w:val="0"/>
              <w:keepLines w:val="0"/>
              <w:widowControl w:val="0"/>
              <w:rPr>
                <w:noProof/>
              </w:rPr>
            </w:pPr>
            <w:r w:rsidRPr="00777023">
              <w:t>M</w:t>
            </w:r>
          </w:p>
        </w:tc>
        <w:tc>
          <w:tcPr>
            <w:tcW w:w="1080" w:type="dxa"/>
          </w:tcPr>
          <w:p w14:paraId="406670D8" w14:textId="77777777" w:rsidR="00621814" w:rsidRPr="00CC19BF" w:rsidRDefault="00621814" w:rsidP="00621814">
            <w:pPr>
              <w:pStyle w:val="TAL"/>
              <w:keepNext w:val="0"/>
              <w:keepLines w:val="0"/>
              <w:widowControl w:val="0"/>
              <w:rPr>
                <w:i/>
                <w:iCs/>
                <w:noProof/>
              </w:rPr>
            </w:pPr>
          </w:p>
        </w:tc>
        <w:tc>
          <w:tcPr>
            <w:tcW w:w="1512" w:type="dxa"/>
          </w:tcPr>
          <w:p w14:paraId="3503EBAE" w14:textId="77777777" w:rsidR="00621814" w:rsidRDefault="00621814" w:rsidP="00621814">
            <w:pPr>
              <w:pStyle w:val="TAL"/>
              <w:keepNext w:val="0"/>
              <w:keepLines w:val="0"/>
              <w:widowControl w:val="0"/>
              <w:rPr>
                <w:noProof/>
              </w:rPr>
            </w:pPr>
            <w:r w:rsidRPr="00777023">
              <w:t>ENUMERATED(true,…)</w:t>
            </w:r>
          </w:p>
        </w:tc>
        <w:tc>
          <w:tcPr>
            <w:tcW w:w="1728" w:type="dxa"/>
          </w:tcPr>
          <w:p w14:paraId="72754A8C" w14:textId="77777777" w:rsidR="00621814" w:rsidRPr="00707B3F" w:rsidRDefault="00621814" w:rsidP="00621814">
            <w:pPr>
              <w:pStyle w:val="TAL"/>
              <w:keepNext w:val="0"/>
              <w:keepLines w:val="0"/>
              <w:widowControl w:val="0"/>
              <w:rPr>
                <w:noProof/>
              </w:rPr>
            </w:pPr>
          </w:p>
        </w:tc>
        <w:tc>
          <w:tcPr>
            <w:tcW w:w="1080" w:type="dxa"/>
          </w:tcPr>
          <w:p w14:paraId="18B9E2FC" w14:textId="77777777" w:rsidR="00621814" w:rsidRDefault="00621814" w:rsidP="00621814">
            <w:pPr>
              <w:pStyle w:val="TAC"/>
              <w:keepNext w:val="0"/>
              <w:keepLines w:val="0"/>
              <w:widowControl w:val="0"/>
              <w:rPr>
                <w:noProof/>
              </w:rPr>
            </w:pPr>
            <w:r>
              <w:rPr>
                <w:noProof/>
              </w:rPr>
              <w:t>-</w:t>
            </w:r>
          </w:p>
        </w:tc>
        <w:tc>
          <w:tcPr>
            <w:tcW w:w="1080" w:type="dxa"/>
          </w:tcPr>
          <w:p w14:paraId="2E45966B" w14:textId="3C40C44E" w:rsidR="00621814" w:rsidDel="00531834" w:rsidRDefault="00621814" w:rsidP="00621814">
            <w:pPr>
              <w:pStyle w:val="TAC"/>
              <w:keepNext w:val="0"/>
              <w:keepLines w:val="0"/>
              <w:widowControl w:val="0"/>
              <w:rPr>
                <w:noProof/>
              </w:rPr>
            </w:pPr>
          </w:p>
        </w:tc>
      </w:tr>
      <w:tr w:rsidR="00621814" w:rsidRPr="00707B3F" w14:paraId="066396FC" w14:textId="77777777" w:rsidTr="001A3F26">
        <w:tc>
          <w:tcPr>
            <w:tcW w:w="2160" w:type="dxa"/>
          </w:tcPr>
          <w:p w14:paraId="5BCCA0B6" w14:textId="77777777" w:rsidR="00621814" w:rsidRDefault="00621814" w:rsidP="00621814">
            <w:pPr>
              <w:pStyle w:val="TAL"/>
              <w:ind w:left="283"/>
            </w:pPr>
            <w:r>
              <w:t>&gt;&gt;SRS Resource Trigger</w:t>
            </w:r>
          </w:p>
        </w:tc>
        <w:tc>
          <w:tcPr>
            <w:tcW w:w="1080" w:type="dxa"/>
          </w:tcPr>
          <w:p w14:paraId="543E4F51" w14:textId="77777777" w:rsidR="00621814" w:rsidDel="00FD2227" w:rsidRDefault="00621814" w:rsidP="00621814">
            <w:pPr>
              <w:pStyle w:val="TAL"/>
              <w:keepNext w:val="0"/>
              <w:keepLines w:val="0"/>
              <w:widowControl w:val="0"/>
              <w:rPr>
                <w:noProof/>
              </w:rPr>
            </w:pPr>
            <w:r>
              <w:rPr>
                <w:noProof/>
              </w:rPr>
              <w:t>O</w:t>
            </w:r>
          </w:p>
        </w:tc>
        <w:tc>
          <w:tcPr>
            <w:tcW w:w="1080" w:type="dxa"/>
          </w:tcPr>
          <w:p w14:paraId="7575B129" w14:textId="77777777" w:rsidR="00621814" w:rsidRPr="00CC19BF" w:rsidRDefault="00621814" w:rsidP="00621814">
            <w:pPr>
              <w:pStyle w:val="TAL"/>
              <w:keepNext w:val="0"/>
              <w:keepLines w:val="0"/>
              <w:widowControl w:val="0"/>
              <w:rPr>
                <w:i/>
                <w:iCs/>
                <w:noProof/>
              </w:rPr>
            </w:pPr>
          </w:p>
        </w:tc>
        <w:tc>
          <w:tcPr>
            <w:tcW w:w="1512" w:type="dxa"/>
          </w:tcPr>
          <w:p w14:paraId="3F1A70D3" w14:textId="77777777" w:rsidR="00621814" w:rsidRDefault="00621814" w:rsidP="00621814">
            <w:pPr>
              <w:pStyle w:val="TAL"/>
              <w:keepNext w:val="0"/>
              <w:keepLines w:val="0"/>
              <w:widowControl w:val="0"/>
              <w:rPr>
                <w:noProof/>
              </w:rPr>
            </w:pPr>
            <w:r>
              <w:rPr>
                <w:noProof/>
              </w:rPr>
              <w:t>9.2.35</w:t>
            </w:r>
          </w:p>
        </w:tc>
        <w:tc>
          <w:tcPr>
            <w:tcW w:w="1728" w:type="dxa"/>
          </w:tcPr>
          <w:p w14:paraId="74671D19" w14:textId="77777777" w:rsidR="00621814" w:rsidRPr="00707B3F" w:rsidRDefault="00621814" w:rsidP="00621814">
            <w:pPr>
              <w:pStyle w:val="TAL"/>
              <w:keepNext w:val="0"/>
              <w:keepLines w:val="0"/>
              <w:widowControl w:val="0"/>
              <w:rPr>
                <w:noProof/>
              </w:rPr>
            </w:pPr>
          </w:p>
        </w:tc>
        <w:tc>
          <w:tcPr>
            <w:tcW w:w="1080" w:type="dxa"/>
          </w:tcPr>
          <w:p w14:paraId="32D44F1B" w14:textId="77777777" w:rsidR="00621814" w:rsidRDefault="00621814" w:rsidP="00621814">
            <w:pPr>
              <w:pStyle w:val="TAC"/>
              <w:keepNext w:val="0"/>
              <w:keepLines w:val="0"/>
              <w:widowControl w:val="0"/>
              <w:rPr>
                <w:noProof/>
              </w:rPr>
            </w:pPr>
            <w:r>
              <w:rPr>
                <w:noProof/>
              </w:rPr>
              <w:t>-</w:t>
            </w:r>
          </w:p>
        </w:tc>
        <w:tc>
          <w:tcPr>
            <w:tcW w:w="1080" w:type="dxa"/>
          </w:tcPr>
          <w:p w14:paraId="15EB7E93" w14:textId="1BB7A6BA" w:rsidR="00621814" w:rsidRDefault="00621814" w:rsidP="00621814">
            <w:pPr>
              <w:pStyle w:val="TAC"/>
              <w:keepNext w:val="0"/>
              <w:keepLines w:val="0"/>
              <w:widowControl w:val="0"/>
              <w:rPr>
                <w:noProof/>
              </w:rPr>
            </w:pPr>
          </w:p>
        </w:tc>
      </w:tr>
      <w:tr w:rsidR="00621814" w:rsidRPr="00707B3F" w14:paraId="6D3EBEA9" w14:textId="77777777" w:rsidTr="001A3F26">
        <w:tc>
          <w:tcPr>
            <w:tcW w:w="2160" w:type="dxa"/>
          </w:tcPr>
          <w:p w14:paraId="29ECEA4B" w14:textId="161AC2BE" w:rsidR="00621814" w:rsidRDefault="00621814" w:rsidP="00621814">
            <w:pPr>
              <w:pStyle w:val="TAL"/>
              <w:ind w:left="283"/>
            </w:pPr>
            <w:r>
              <w:rPr>
                <w:rFonts w:hint="eastAsia"/>
              </w:rPr>
              <w:t>&gt;&gt;</w:t>
            </w:r>
            <w:r w:rsidRPr="00EC7758">
              <w:t>Aggregated Positioning SRS Resource Set List</w:t>
            </w:r>
          </w:p>
        </w:tc>
        <w:tc>
          <w:tcPr>
            <w:tcW w:w="1080" w:type="dxa"/>
          </w:tcPr>
          <w:p w14:paraId="00E50B87" w14:textId="1BADB5A3" w:rsidR="00621814" w:rsidRDefault="00621814" w:rsidP="00621814">
            <w:pPr>
              <w:pStyle w:val="TAL"/>
              <w:keepNext w:val="0"/>
              <w:keepLines w:val="0"/>
              <w:widowControl w:val="0"/>
              <w:rPr>
                <w:noProof/>
              </w:rPr>
            </w:pPr>
            <w:r>
              <w:rPr>
                <w:rFonts w:hint="eastAsia"/>
                <w:noProof/>
                <w:lang w:eastAsia="zh-CN"/>
              </w:rPr>
              <w:t>O</w:t>
            </w:r>
          </w:p>
        </w:tc>
        <w:tc>
          <w:tcPr>
            <w:tcW w:w="1080" w:type="dxa"/>
          </w:tcPr>
          <w:p w14:paraId="6DF7EA12" w14:textId="77777777" w:rsidR="00621814" w:rsidRPr="00CC19BF" w:rsidRDefault="00621814" w:rsidP="00621814">
            <w:pPr>
              <w:pStyle w:val="TAL"/>
              <w:keepNext w:val="0"/>
              <w:keepLines w:val="0"/>
              <w:widowControl w:val="0"/>
              <w:rPr>
                <w:i/>
                <w:iCs/>
                <w:noProof/>
              </w:rPr>
            </w:pPr>
          </w:p>
        </w:tc>
        <w:tc>
          <w:tcPr>
            <w:tcW w:w="1512" w:type="dxa"/>
          </w:tcPr>
          <w:p w14:paraId="5ADB9EF0" w14:textId="721DF40C" w:rsidR="00621814" w:rsidRDefault="00621814" w:rsidP="00621814">
            <w:pPr>
              <w:pStyle w:val="TAL"/>
              <w:keepNext w:val="0"/>
              <w:keepLines w:val="0"/>
              <w:widowControl w:val="0"/>
              <w:rPr>
                <w:noProof/>
              </w:rPr>
            </w:pPr>
            <w:r>
              <w:rPr>
                <w:rFonts w:hint="eastAsia"/>
                <w:noProof/>
                <w:lang w:eastAsia="zh-CN"/>
              </w:rPr>
              <w:t>9.2.94</w:t>
            </w:r>
          </w:p>
        </w:tc>
        <w:tc>
          <w:tcPr>
            <w:tcW w:w="1728" w:type="dxa"/>
          </w:tcPr>
          <w:p w14:paraId="366D3FDE" w14:textId="77777777" w:rsidR="00621814" w:rsidRPr="00707B3F" w:rsidRDefault="00621814" w:rsidP="00621814">
            <w:pPr>
              <w:pStyle w:val="TAL"/>
              <w:keepNext w:val="0"/>
              <w:keepLines w:val="0"/>
              <w:widowControl w:val="0"/>
              <w:rPr>
                <w:noProof/>
              </w:rPr>
            </w:pPr>
          </w:p>
        </w:tc>
        <w:tc>
          <w:tcPr>
            <w:tcW w:w="1080" w:type="dxa"/>
          </w:tcPr>
          <w:p w14:paraId="183809F5" w14:textId="0228554B" w:rsidR="00621814" w:rsidRDefault="00621814" w:rsidP="00621814">
            <w:pPr>
              <w:pStyle w:val="TAC"/>
              <w:keepNext w:val="0"/>
              <w:keepLines w:val="0"/>
              <w:widowControl w:val="0"/>
              <w:rPr>
                <w:noProof/>
              </w:rPr>
            </w:pPr>
            <w:r>
              <w:rPr>
                <w:noProof/>
              </w:rPr>
              <w:t>YES</w:t>
            </w:r>
          </w:p>
        </w:tc>
        <w:tc>
          <w:tcPr>
            <w:tcW w:w="1080" w:type="dxa"/>
          </w:tcPr>
          <w:p w14:paraId="38E2BB78" w14:textId="605CC522" w:rsidR="00621814" w:rsidRDefault="00621814" w:rsidP="00621814">
            <w:pPr>
              <w:pStyle w:val="TAC"/>
              <w:keepNext w:val="0"/>
              <w:keepLines w:val="0"/>
              <w:widowControl w:val="0"/>
              <w:rPr>
                <w:noProof/>
              </w:rPr>
            </w:pPr>
            <w:r>
              <w:rPr>
                <w:noProof/>
              </w:rPr>
              <w:t>ignore</w:t>
            </w:r>
          </w:p>
        </w:tc>
      </w:tr>
      <w:tr w:rsidR="00621814" w:rsidRPr="00707B3F" w14:paraId="4AC635FD" w14:textId="77777777" w:rsidTr="001A3F26">
        <w:tc>
          <w:tcPr>
            <w:tcW w:w="2160" w:type="dxa"/>
          </w:tcPr>
          <w:p w14:paraId="35A40343" w14:textId="77777777" w:rsidR="00621814" w:rsidRDefault="00621814" w:rsidP="00621814">
            <w:pPr>
              <w:pStyle w:val="TAL"/>
              <w:keepNext w:val="0"/>
              <w:keepLines w:val="0"/>
              <w:widowControl w:val="0"/>
            </w:pPr>
            <w:r>
              <w:t>Activation Time</w:t>
            </w:r>
          </w:p>
        </w:tc>
        <w:tc>
          <w:tcPr>
            <w:tcW w:w="1080" w:type="dxa"/>
          </w:tcPr>
          <w:p w14:paraId="701DE047" w14:textId="77777777" w:rsidR="00621814" w:rsidRDefault="00621814" w:rsidP="00621814">
            <w:pPr>
              <w:pStyle w:val="TAL"/>
              <w:keepNext w:val="0"/>
              <w:keepLines w:val="0"/>
              <w:widowControl w:val="0"/>
              <w:rPr>
                <w:noProof/>
              </w:rPr>
            </w:pPr>
            <w:r>
              <w:rPr>
                <w:noProof/>
              </w:rPr>
              <w:t>O</w:t>
            </w:r>
          </w:p>
        </w:tc>
        <w:tc>
          <w:tcPr>
            <w:tcW w:w="1080" w:type="dxa"/>
          </w:tcPr>
          <w:p w14:paraId="4531F3D0" w14:textId="77777777" w:rsidR="00621814" w:rsidRPr="00CC19BF" w:rsidRDefault="00621814" w:rsidP="00621814">
            <w:pPr>
              <w:pStyle w:val="TAL"/>
              <w:keepNext w:val="0"/>
              <w:keepLines w:val="0"/>
              <w:widowControl w:val="0"/>
              <w:rPr>
                <w:i/>
                <w:iCs/>
                <w:noProof/>
              </w:rPr>
            </w:pPr>
          </w:p>
        </w:tc>
        <w:tc>
          <w:tcPr>
            <w:tcW w:w="1512" w:type="dxa"/>
          </w:tcPr>
          <w:p w14:paraId="28633B52" w14:textId="77777777" w:rsidR="00621814" w:rsidRDefault="00621814" w:rsidP="00621814">
            <w:pPr>
              <w:pStyle w:val="TAL"/>
              <w:keepNext w:val="0"/>
              <w:keepLines w:val="0"/>
              <w:widowControl w:val="0"/>
              <w:rPr>
                <w:noProof/>
              </w:rPr>
            </w:pPr>
            <w:r>
              <w:t xml:space="preserve">Relative Time </w:t>
            </w:r>
            <w:r w:rsidRPr="00C9396D">
              <w:t>1900</w:t>
            </w:r>
          </w:p>
          <w:p w14:paraId="01E77A95" w14:textId="77777777" w:rsidR="00621814" w:rsidRDefault="00621814" w:rsidP="00621814">
            <w:pPr>
              <w:pStyle w:val="TAL"/>
              <w:keepNext w:val="0"/>
              <w:keepLines w:val="0"/>
              <w:widowControl w:val="0"/>
              <w:rPr>
                <w:noProof/>
              </w:rPr>
            </w:pPr>
            <w:r>
              <w:rPr>
                <w:noProof/>
              </w:rPr>
              <w:t>9.2.36</w:t>
            </w:r>
          </w:p>
        </w:tc>
        <w:tc>
          <w:tcPr>
            <w:tcW w:w="1728" w:type="dxa"/>
          </w:tcPr>
          <w:p w14:paraId="285645AD" w14:textId="77777777" w:rsidR="00621814" w:rsidRPr="00707B3F" w:rsidRDefault="00621814" w:rsidP="00621814">
            <w:pPr>
              <w:pStyle w:val="TAL"/>
              <w:keepNext w:val="0"/>
              <w:keepLines w:val="0"/>
              <w:widowControl w:val="0"/>
              <w:rPr>
                <w:noProof/>
              </w:rPr>
            </w:pPr>
            <w:r>
              <w:t>I</w:t>
            </w:r>
            <w:r w:rsidRPr="004151EA">
              <w:t xml:space="preserve">ndicates </w:t>
            </w:r>
            <w:r w:rsidRPr="004151EA">
              <w:rPr>
                <w:szCs w:val="22"/>
              </w:rPr>
              <w:t>the start time when the SRS activation is requested</w:t>
            </w:r>
          </w:p>
        </w:tc>
        <w:tc>
          <w:tcPr>
            <w:tcW w:w="1080" w:type="dxa"/>
          </w:tcPr>
          <w:p w14:paraId="10BBC363" w14:textId="77777777" w:rsidR="00621814" w:rsidRDefault="00621814" w:rsidP="00621814">
            <w:pPr>
              <w:pStyle w:val="TAC"/>
              <w:keepNext w:val="0"/>
              <w:keepLines w:val="0"/>
              <w:widowControl w:val="0"/>
              <w:rPr>
                <w:noProof/>
              </w:rPr>
            </w:pPr>
            <w:r>
              <w:rPr>
                <w:noProof/>
              </w:rPr>
              <w:t>YES</w:t>
            </w:r>
          </w:p>
        </w:tc>
        <w:tc>
          <w:tcPr>
            <w:tcW w:w="1080" w:type="dxa"/>
          </w:tcPr>
          <w:p w14:paraId="0E4366AA" w14:textId="77777777" w:rsidR="00621814" w:rsidRDefault="00621814" w:rsidP="0062181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46" w:name="_CR9_1_1_18"/>
      <w:bookmarkStart w:id="2047" w:name="_Toc51776002"/>
      <w:bookmarkStart w:id="2048" w:name="_Toc56773024"/>
      <w:bookmarkStart w:id="2049" w:name="_Toc64447653"/>
      <w:bookmarkStart w:id="2050" w:name="_Toc74152309"/>
      <w:bookmarkStart w:id="2051" w:name="_Toc88654162"/>
      <w:bookmarkStart w:id="2052" w:name="_Toc99056224"/>
      <w:bookmarkStart w:id="2053" w:name="_Toc99959157"/>
      <w:bookmarkStart w:id="2054" w:name="_Toc105612343"/>
      <w:bookmarkStart w:id="2055" w:name="_Toc106109559"/>
      <w:bookmarkStart w:id="2056" w:name="_Toc112766451"/>
      <w:bookmarkStart w:id="2057" w:name="_Toc113379367"/>
      <w:bookmarkStart w:id="2058" w:name="_Toc120091920"/>
      <w:bookmarkStart w:id="2059" w:name="_Toc209692886"/>
      <w:bookmarkEnd w:id="2046"/>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F7200F">
        <w:trPr>
          <w:tblHeader/>
        </w:trPr>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60" w:name="_CR9_1_1_19"/>
      <w:bookmarkStart w:id="2061" w:name="_Toc51776003"/>
      <w:bookmarkStart w:id="2062" w:name="_Toc56773025"/>
      <w:bookmarkStart w:id="2063" w:name="_Toc64447654"/>
      <w:bookmarkStart w:id="2064" w:name="_Toc74152310"/>
      <w:bookmarkStart w:id="2065" w:name="_Toc88654163"/>
      <w:bookmarkStart w:id="2066" w:name="_Toc99056225"/>
      <w:bookmarkStart w:id="2067" w:name="_Toc99959158"/>
      <w:bookmarkStart w:id="2068" w:name="_Toc105612344"/>
      <w:bookmarkStart w:id="2069" w:name="_Toc106109560"/>
      <w:bookmarkStart w:id="2070" w:name="_Toc112766452"/>
      <w:bookmarkStart w:id="2071" w:name="_Toc113379368"/>
      <w:bookmarkStart w:id="2072" w:name="_Toc120091921"/>
      <w:bookmarkStart w:id="2073" w:name="_Toc209692887"/>
      <w:bookmarkEnd w:id="2060"/>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r w:rsidRPr="00E766B3">
              <w:t>NRPPa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74" w:name="_CR9_1_1_20"/>
      <w:bookmarkStart w:id="2075" w:name="_Toc51776004"/>
      <w:bookmarkStart w:id="2076" w:name="_Toc56773026"/>
      <w:bookmarkStart w:id="2077" w:name="_Toc64447655"/>
      <w:bookmarkStart w:id="2078" w:name="_Toc74152311"/>
      <w:bookmarkStart w:id="2079" w:name="_Toc88654164"/>
      <w:bookmarkStart w:id="2080" w:name="_Toc99056226"/>
      <w:bookmarkStart w:id="2081" w:name="_Toc99959159"/>
      <w:bookmarkStart w:id="2082" w:name="_Toc105612345"/>
      <w:bookmarkStart w:id="2083" w:name="_Toc106109561"/>
      <w:bookmarkStart w:id="2084" w:name="_Toc112766453"/>
      <w:bookmarkStart w:id="2085" w:name="_Toc113379369"/>
      <w:bookmarkStart w:id="2086" w:name="_Toc120091922"/>
      <w:bookmarkStart w:id="2087" w:name="_Toc209692888"/>
      <w:bookmarkEnd w:id="207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22681A95" w:rsidR="00073A17" w:rsidRPr="00AA6828" w:rsidRDefault="00621814" w:rsidP="00450094">
            <w:pPr>
              <w:pStyle w:val="TAC"/>
              <w:keepNext w:val="0"/>
              <w:keepLines w:val="0"/>
              <w:widowControl w:val="0"/>
              <w:rPr>
                <w:noProof/>
              </w:rPr>
            </w:pPr>
            <w:r>
              <w:rPr>
                <w:noProof/>
              </w:rPr>
              <w:t>i</w:t>
            </w:r>
            <w:r w:rsidR="00073A17" w:rsidRPr="00AA6828">
              <w:rPr>
                <w:noProof/>
              </w:rPr>
              <w:t>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r w:rsidR="00621814" w:rsidRPr="00AA6828" w14:paraId="55C56F49" w14:textId="77777777" w:rsidTr="001A3F26">
        <w:tc>
          <w:tcPr>
            <w:tcW w:w="2161" w:type="dxa"/>
            <w:tcBorders>
              <w:top w:val="single" w:sz="4" w:space="0" w:color="auto"/>
              <w:left w:val="single" w:sz="4" w:space="0" w:color="auto"/>
              <w:bottom w:val="single" w:sz="4" w:space="0" w:color="auto"/>
              <w:right w:val="single" w:sz="4" w:space="0" w:color="auto"/>
            </w:tcBorders>
          </w:tcPr>
          <w:p w14:paraId="67900464" w14:textId="777A6EDB" w:rsidR="00621814" w:rsidRPr="00E766B3" w:rsidRDefault="00621814" w:rsidP="00621814">
            <w:pPr>
              <w:pStyle w:val="TAL"/>
              <w:keepNext w:val="0"/>
              <w:keepLines w:val="0"/>
              <w:widowControl w:val="0"/>
              <w:ind w:left="142"/>
              <w:rPr>
                <w:i/>
                <w:iCs/>
                <w:noProof/>
              </w:rPr>
            </w:pPr>
            <w:r>
              <w:rPr>
                <w:i/>
                <w:iCs/>
                <w:noProof/>
              </w:rPr>
              <w:t>&gt;Deactivate aggregated SRS Resource Set</w:t>
            </w:r>
          </w:p>
        </w:tc>
        <w:tc>
          <w:tcPr>
            <w:tcW w:w="1080" w:type="dxa"/>
            <w:tcBorders>
              <w:top w:val="single" w:sz="4" w:space="0" w:color="auto"/>
              <w:left w:val="single" w:sz="4" w:space="0" w:color="auto"/>
              <w:bottom w:val="single" w:sz="4" w:space="0" w:color="auto"/>
              <w:right w:val="single" w:sz="4" w:space="0" w:color="auto"/>
            </w:tcBorders>
          </w:tcPr>
          <w:p w14:paraId="1B0565B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91CF5B4"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70ABF67" w14:textId="77777777" w:rsidR="00621814" w:rsidRPr="00AA6828" w:rsidRDefault="00621814" w:rsidP="0062181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25D910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92C098" w14:textId="77777777" w:rsidR="00621814" w:rsidRPr="00AA6828" w:rsidRDefault="00621814" w:rsidP="0062181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AF36063" w14:textId="77777777" w:rsidR="00621814" w:rsidRPr="00AA6828" w:rsidRDefault="00621814" w:rsidP="00621814">
            <w:pPr>
              <w:pStyle w:val="TAC"/>
              <w:keepNext w:val="0"/>
              <w:keepLines w:val="0"/>
              <w:widowControl w:val="0"/>
              <w:rPr>
                <w:noProof/>
              </w:rPr>
            </w:pPr>
          </w:p>
        </w:tc>
      </w:tr>
      <w:tr w:rsidR="00621814" w:rsidRPr="00AA6828" w14:paraId="1675DE20" w14:textId="77777777" w:rsidTr="001A3F26">
        <w:tc>
          <w:tcPr>
            <w:tcW w:w="2161" w:type="dxa"/>
            <w:tcBorders>
              <w:top w:val="single" w:sz="4" w:space="0" w:color="auto"/>
              <w:left w:val="single" w:sz="4" w:space="0" w:color="auto"/>
              <w:bottom w:val="single" w:sz="4" w:space="0" w:color="auto"/>
              <w:right w:val="single" w:sz="4" w:space="0" w:color="auto"/>
            </w:tcBorders>
          </w:tcPr>
          <w:p w14:paraId="3B749542" w14:textId="2EFBB208" w:rsidR="00621814" w:rsidRPr="00E766B3" w:rsidRDefault="00621814" w:rsidP="00621814">
            <w:pPr>
              <w:pStyle w:val="TAL"/>
              <w:keepNext w:val="0"/>
              <w:keepLines w:val="0"/>
              <w:widowControl w:val="0"/>
              <w:ind w:left="283"/>
              <w:rPr>
                <w:i/>
                <w:iCs/>
                <w:noProof/>
              </w:rPr>
            </w:pPr>
            <w:r w:rsidRPr="00CB6E41">
              <w:rPr>
                <w:noProof/>
              </w:rPr>
              <w:t>&gt;&gt;Aggregated 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028ECA11" w14:textId="08E9BB18" w:rsidR="00621814" w:rsidRPr="00AA6828" w:rsidRDefault="00621814" w:rsidP="00621814">
            <w:pPr>
              <w:pStyle w:val="TAL"/>
              <w:keepNext w:val="0"/>
              <w:keepLines w:val="0"/>
              <w:widowControl w:val="0"/>
              <w:rPr>
                <w:noProof/>
              </w:rPr>
            </w:pPr>
            <w:r>
              <w:rPr>
                <w:noProof/>
              </w:rPr>
              <w:t>M</w:t>
            </w:r>
          </w:p>
        </w:tc>
        <w:tc>
          <w:tcPr>
            <w:tcW w:w="1080" w:type="dxa"/>
            <w:tcBorders>
              <w:top w:val="single" w:sz="4" w:space="0" w:color="auto"/>
              <w:left w:val="single" w:sz="4" w:space="0" w:color="auto"/>
              <w:bottom w:val="single" w:sz="4" w:space="0" w:color="auto"/>
              <w:right w:val="single" w:sz="4" w:space="0" w:color="auto"/>
            </w:tcBorders>
          </w:tcPr>
          <w:p w14:paraId="3AEA8D6C"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3403842" w14:textId="09BB4790" w:rsidR="00621814" w:rsidRPr="00AA6828" w:rsidRDefault="00621814" w:rsidP="00621814">
            <w:pPr>
              <w:pStyle w:val="TAL"/>
              <w:keepNext w:val="0"/>
              <w:keepLines w:val="0"/>
              <w:widowControl w:val="0"/>
              <w:rPr>
                <w:noProof/>
              </w:rPr>
            </w:pPr>
            <w:r>
              <w:rPr>
                <w:noProof/>
              </w:rPr>
              <w:t>9.2.94</w:t>
            </w:r>
          </w:p>
        </w:tc>
        <w:tc>
          <w:tcPr>
            <w:tcW w:w="1728" w:type="dxa"/>
            <w:tcBorders>
              <w:top w:val="single" w:sz="4" w:space="0" w:color="auto"/>
              <w:left w:val="single" w:sz="4" w:space="0" w:color="auto"/>
              <w:bottom w:val="single" w:sz="4" w:space="0" w:color="auto"/>
              <w:right w:val="single" w:sz="4" w:space="0" w:color="auto"/>
            </w:tcBorders>
          </w:tcPr>
          <w:p w14:paraId="61BB2C84"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4A7BD69" w14:textId="70B5097F" w:rsidR="00621814" w:rsidRPr="00AA6828" w:rsidRDefault="00621814" w:rsidP="00621814">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21A4FD8" w14:textId="6C3A3117" w:rsidR="00621814" w:rsidRPr="00AA6828" w:rsidRDefault="00621814" w:rsidP="00621814">
            <w:pPr>
              <w:pStyle w:val="TAC"/>
              <w:keepNext w:val="0"/>
              <w:keepLines w:val="0"/>
              <w:widowControl w:val="0"/>
              <w:rPr>
                <w:noProof/>
              </w:rPr>
            </w:pPr>
            <w:r>
              <w:rPr>
                <w:noProof/>
              </w:rPr>
              <w:t>ignore</w:t>
            </w: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088" w:name="_CR9_1_1_21"/>
      <w:bookmarkStart w:id="2089" w:name="_Toc99056227"/>
      <w:bookmarkStart w:id="2090" w:name="_Toc99959160"/>
      <w:bookmarkStart w:id="2091" w:name="_Toc105612346"/>
      <w:bookmarkStart w:id="2092" w:name="_Toc106109562"/>
      <w:bookmarkStart w:id="2093" w:name="_Toc112766454"/>
      <w:bookmarkStart w:id="2094" w:name="_Toc113379370"/>
      <w:bookmarkStart w:id="2095" w:name="_Toc120091923"/>
      <w:bookmarkStart w:id="2096" w:name="_Toc209692889"/>
      <w:bookmarkStart w:id="2097" w:name="_Toc51776005"/>
      <w:bookmarkStart w:id="2098" w:name="_Toc56773027"/>
      <w:bookmarkStart w:id="2099" w:name="_Toc64447656"/>
      <w:bookmarkStart w:id="2100" w:name="_Toc74152312"/>
      <w:bookmarkStart w:id="2101" w:name="_Toc88654165"/>
      <w:bookmarkEnd w:id="2088"/>
      <w:r w:rsidRPr="00A05F82">
        <w:t>9.1.1.</w:t>
      </w:r>
      <w:r>
        <w:t>2</w:t>
      </w:r>
      <w:r w:rsidRPr="00A05F82">
        <w:t>1</w:t>
      </w:r>
      <w:r w:rsidRPr="00A05F82">
        <w:tab/>
        <w:t>PRS CONFIGURATION REQUEST</w:t>
      </w:r>
      <w:bookmarkEnd w:id="2089"/>
      <w:bookmarkEnd w:id="2090"/>
      <w:bookmarkEnd w:id="2091"/>
      <w:bookmarkEnd w:id="2092"/>
      <w:bookmarkEnd w:id="2093"/>
      <w:bookmarkEnd w:id="2094"/>
      <w:bookmarkEnd w:id="2095"/>
      <w:bookmarkEnd w:id="2096"/>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F7200F">
        <w:trPr>
          <w:tblHeader/>
        </w:trPr>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r w:rsidRPr="00A05F82">
              <w:t>NRPPa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102"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102"/>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658F8A27" w:rsidR="009608D5" w:rsidRPr="00A05F82" w:rsidRDefault="009608D5" w:rsidP="009608D5">
            <w:pPr>
              <w:pStyle w:val="TAC"/>
              <w:keepNext w:val="0"/>
              <w:keepLines w:val="0"/>
              <w:widowControl w:val="0"/>
            </w:pPr>
            <w:r>
              <w:rPr>
                <w:rFonts w:eastAsia="SimSun"/>
              </w:rPr>
              <w:t>-</w:t>
            </w:r>
          </w:p>
        </w:tc>
        <w:tc>
          <w:tcPr>
            <w:tcW w:w="1080" w:type="dxa"/>
          </w:tcPr>
          <w:p w14:paraId="15742F44" w14:textId="4EB3E7B6" w:rsidR="009608D5" w:rsidRPr="00A05F82" w:rsidRDefault="009608D5" w:rsidP="009608D5">
            <w:pPr>
              <w:pStyle w:val="TAC"/>
              <w:keepNext w:val="0"/>
              <w:keepLines w:val="0"/>
              <w:widowControl w:val="0"/>
            </w:pPr>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103" w:name="_CR9_1_1_22"/>
      <w:bookmarkStart w:id="2104" w:name="_Toc99056228"/>
      <w:bookmarkStart w:id="2105" w:name="_Toc99959161"/>
      <w:bookmarkStart w:id="2106" w:name="_Toc105612347"/>
      <w:bookmarkStart w:id="2107" w:name="_Toc106109563"/>
      <w:bookmarkStart w:id="2108" w:name="_Toc112766455"/>
      <w:bookmarkStart w:id="2109" w:name="_Toc113379371"/>
      <w:bookmarkStart w:id="2110" w:name="_Toc120091924"/>
      <w:bookmarkStart w:id="2111" w:name="_Toc209692890"/>
      <w:bookmarkEnd w:id="2103"/>
      <w:r w:rsidRPr="00A05F82">
        <w:t>9.1.1.</w:t>
      </w:r>
      <w:r>
        <w:t>2</w:t>
      </w:r>
      <w:r w:rsidRPr="00A05F82">
        <w:t>2</w:t>
      </w:r>
      <w:r w:rsidRPr="00A05F82">
        <w:tab/>
        <w:t xml:space="preserve">PRS CONFIGURATION </w:t>
      </w:r>
      <w:r>
        <w:t>RESPONSE</w:t>
      </w:r>
      <w:bookmarkEnd w:id="2104"/>
      <w:bookmarkEnd w:id="2105"/>
      <w:bookmarkEnd w:id="2106"/>
      <w:bookmarkEnd w:id="2107"/>
      <w:bookmarkEnd w:id="2108"/>
      <w:bookmarkEnd w:id="2109"/>
      <w:bookmarkEnd w:id="2110"/>
      <w:bookmarkEnd w:id="2111"/>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r w:rsidRPr="00A05F82">
              <w:t>NRPPa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66CD2062" w:rsidR="009608D5" w:rsidRPr="00A05F82" w:rsidRDefault="009608D5" w:rsidP="009608D5">
            <w:pPr>
              <w:pStyle w:val="TAC"/>
              <w:keepNext w:val="0"/>
              <w:keepLines w:val="0"/>
              <w:widowControl w:val="0"/>
            </w:pPr>
            <w:r>
              <w:rPr>
                <w:rFonts w:eastAsia="SimSun"/>
              </w:rPr>
              <w:t>-</w:t>
            </w:r>
          </w:p>
        </w:tc>
        <w:tc>
          <w:tcPr>
            <w:tcW w:w="1080" w:type="dxa"/>
          </w:tcPr>
          <w:p w14:paraId="3E96BEBE" w14:textId="666045B0" w:rsidR="009608D5" w:rsidRPr="00A05F82" w:rsidRDefault="009608D5" w:rsidP="009608D5">
            <w:pPr>
              <w:pStyle w:val="TAC"/>
              <w:keepNext w:val="0"/>
              <w:keepLines w:val="0"/>
              <w:widowControl w:val="0"/>
            </w:pPr>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12" w:name="_CR9_1_1_23"/>
      <w:bookmarkStart w:id="2113" w:name="_Toc99056229"/>
      <w:bookmarkStart w:id="2114" w:name="_Toc99959162"/>
      <w:bookmarkStart w:id="2115" w:name="_Toc105612348"/>
      <w:bookmarkStart w:id="2116" w:name="_Toc106109564"/>
      <w:bookmarkStart w:id="2117" w:name="_Toc112766456"/>
      <w:bookmarkStart w:id="2118" w:name="_Toc113379372"/>
      <w:bookmarkStart w:id="2119" w:name="_Toc120091925"/>
      <w:bookmarkStart w:id="2120" w:name="_Toc209692891"/>
      <w:bookmarkEnd w:id="2112"/>
      <w:r w:rsidRPr="00A05F82">
        <w:t>9.1.1.</w:t>
      </w:r>
      <w:r>
        <w:t>2</w:t>
      </w:r>
      <w:r w:rsidRPr="00A05F82">
        <w:t>3</w:t>
      </w:r>
      <w:r w:rsidRPr="00A05F82">
        <w:tab/>
        <w:t>PRS CONFIGURATION FAILURE</w:t>
      </w:r>
      <w:bookmarkEnd w:id="2113"/>
      <w:bookmarkEnd w:id="2114"/>
      <w:bookmarkEnd w:id="2115"/>
      <w:bookmarkEnd w:id="2116"/>
      <w:bookmarkEnd w:id="2117"/>
      <w:bookmarkEnd w:id="2118"/>
      <w:bookmarkEnd w:id="2119"/>
      <w:bookmarkEnd w:id="2120"/>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F7200F">
        <w:trPr>
          <w:trHeight w:val="456"/>
          <w:tblHeader/>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21" w:name="_CR9_1_1_24"/>
      <w:bookmarkStart w:id="2122" w:name="_Toc99056230"/>
      <w:bookmarkStart w:id="2123" w:name="_Toc99959163"/>
      <w:bookmarkStart w:id="2124" w:name="_Toc105612349"/>
      <w:bookmarkStart w:id="2125" w:name="_Toc106109565"/>
      <w:bookmarkStart w:id="2126" w:name="_Toc112766457"/>
      <w:bookmarkStart w:id="2127" w:name="_Toc113379373"/>
      <w:bookmarkStart w:id="2128" w:name="_Toc120091926"/>
      <w:bookmarkStart w:id="2129" w:name="_Toc209692892"/>
      <w:bookmarkEnd w:id="2121"/>
      <w:r w:rsidRPr="00D13E7C">
        <w:rPr>
          <w:rFonts w:eastAsia="SimSun"/>
          <w:noProof/>
        </w:rPr>
        <w:t>9.1.1.</w:t>
      </w:r>
      <w:r>
        <w:rPr>
          <w:rFonts w:eastAsia="SimSun"/>
          <w:noProof/>
        </w:rPr>
        <w:t>24</w:t>
      </w:r>
      <w:r w:rsidRPr="00D13E7C">
        <w:rPr>
          <w:rFonts w:eastAsia="SimSun"/>
          <w:noProof/>
        </w:rPr>
        <w:tab/>
        <w:t>MEASUREMENT PRECONFIGURATION REQUIRED</w:t>
      </w:r>
      <w:bookmarkEnd w:id="2122"/>
      <w:bookmarkEnd w:id="2123"/>
      <w:bookmarkEnd w:id="2124"/>
      <w:bookmarkEnd w:id="2125"/>
      <w:bookmarkEnd w:id="2126"/>
      <w:bookmarkEnd w:id="2127"/>
      <w:bookmarkEnd w:id="2128"/>
      <w:bookmarkEnd w:id="2129"/>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165E54F8" w:rsidR="009608D5" w:rsidRPr="00D13E7C" w:rsidRDefault="009608D5" w:rsidP="009608D5">
            <w:pPr>
              <w:pStyle w:val="TAC"/>
              <w:keepNext w:val="0"/>
              <w:keepLines w:val="0"/>
              <w:widowControl w:val="0"/>
              <w:rPr>
                <w:rFonts w:eastAsia="SimSun"/>
                <w:noProof/>
              </w:rPr>
            </w:pPr>
            <w:r>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4C8665E" w14:textId="3BEE7461" w:rsidR="009608D5" w:rsidRPr="00D13E7C" w:rsidRDefault="009608D5" w:rsidP="009608D5">
            <w:pPr>
              <w:pStyle w:val="TAC"/>
              <w:keepNext w:val="0"/>
              <w:keepLines w:val="0"/>
              <w:widowControl w:val="0"/>
              <w:rPr>
                <w:rFonts w:eastAsia="SimSun"/>
                <w:noProof/>
              </w:rPr>
            </w:pPr>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30" w:name="_CR9_1_1_25"/>
      <w:bookmarkStart w:id="2131" w:name="_Toc99056231"/>
      <w:bookmarkStart w:id="2132" w:name="_Toc99959164"/>
      <w:bookmarkStart w:id="2133" w:name="_Toc105612350"/>
      <w:bookmarkStart w:id="2134" w:name="_Toc106109566"/>
      <w:bookmarkStart w:id="2135" w:name="_Toc112766458"/>
      <w:bookmarkStart w:id="2136" w:name="_Toc113379374"/>
      <w:bookmarkStart w:id="2137" w:name="_Toc120091927"/>
      <w:bookmarkStart w:id="2138" w:name="_Toc209692893"/>
      <w:bookmarkEnd w:id="2130"/>
      <w:r w:rsidRPr="00D13E7C">
        <w:rPr>
          <w:rFonts w:eastAsia="SimSun"/>
          <w:noProof/>
        </w:rPr>
        <w:t>9.1.1.</w:t>
      </w:r>
      <w:r>
        <w:rPr>
          <w:rFonts w:eastAsia="SimSun"/>
          <w:noProof/>
        </w:rPr>
        <w:t>25</w:t>
      </w:r>
      <w:r w:rsidRPr="00D13E7C">
        <w:rPr>
          <w:rFonts w:eastAsia="SimSun"/>
          <w:noProof/>
        </w:rPr>
        <w:tab/>
        <w:t>MEASUREMENT PRECONFIGURATION CONFIRM</w:t>
      </w:r>
      <w:bookmarkEnd w:id="2131"/>
      <w:bookmarkEnd w:id="2132"/>
      <w:bookmarkEnd w:id="2133"/>
      <w:bookmarkEnd w:id="2134"/>
      <w:bookmarkEnd w:id="2135"/>
      <w:bookmarkEnd w:id="2136"/>
      <w:bookmarkEnd w:id="2137"/>
      <w:bookmarkEnd w:id="2138"/>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39" w:name="_CR9_1_1_26"/>
      <w:bookmarkStart w:id="2140" w:name="_Toc99056232"/>
      <w:bookmarkStart w:id="2141" w:name="_Toc99959165"/>
      <w:bookmarkStart w:id="2142" w:name="_Toc105612351"/>
      <w:bookmarkStart w:id="2143" w:name="_Toc106109567"/>
      <w:bookmarkStart w:id="2144" w:name="_Toc112766459"/>
      <w:bookmarkStart w:id="2145" w:name="_Toc113379375"/>
      <w:bookmarkStart w:id="2146" w:name="_Toc120091928"/>
      <w:bookmarkStart w:id="2147" w:name="_Toc209692894"/>
      <w:bookmarkEnd w:id="2139"/>
      <w:r w:rsidRPr="00D13E7C">
        <w:rPr>
          <w:rFonts w:eastAsia="SimSun"/>
          <w:noProof/>
        </w:rPr>
        <w:t>9.1.1.</w:t>
      </w:r>
      <w:r>
        <w:rPr>
          <w:rFonts w:eastAsia="SimSun"/>
          <w:noProof/>
        </w:rPr>
        <w:t>26</w:t>
      </w:r>
      <w:r w:rsidRPr="00D13E7C">
        <w:rPr>
          <w:rFonts w:eastAsia="SimSun"/>
          <w:noProof/>
        </w:rPr>
        <w:tab/>
        <w:t>MEASUREMENT PRECONFIGURATION REFUSE</w:t>
      </w:r>
      <w:bookmarkEnd w:id="2140"/>
      <w:bookmarkEnd w:id="2141"/>
      <w:bookmarkEnd w:id="2142"/>
      <w:bookmarkEnd w:id="2143"/>
      <w:bookmarkEnd w:id="2144"/>
      <w:bookmarkEnd w:id="2145"/>
      <w:bookmarkEnd w:id="2146"/>
      <w:bookmarkEnd w:id="2147"/>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48" w:name="_CR9_1_1_27"/>
      <w:bookmarkStart w:id="2149" w:name="_Toc99056233"/>
      <w:bookmarkStart w:id="2150" w:name="_Toc99959166"/>
      <w:bookmarkStart w:id="2151" w:name="_Toc105612352"/>
      <w:bookmarkStart w:id="2152" w:name="_Toc106109568"/>
      <w:bookmarkStart w:id="2153" w:name="_Toc112766460"/>
      <w:bookmarkStart w:id="2154" w:name="_Toc113379376"/>
      <w:bookmarkStart w:id="2155" w:name="_Toc120091929"/>
      <w:bookmarkStart w:id="2156" w:name="_Toc209692895"/>
      <w:bookmarkEnd w:id="2148"/>
      <w:r w:rsidRPr="00D13E7C">
        <w:rPr>
          <w:rFonts w:eastAsia="SimSun"/>
          <w:noProof/>
        </w:rPr>
        <w:t>9.1.1.</w:t>
      </w:r>
      <w:r>
        <w:rPr>
          <w:rFonts w:eastAsia="SimSun"/>
          <w:noProof/>
        </w:rPr>
        <w:t>27</w:t>
      </w:r>
      <w:r w:rsidRPr="00D13E7C">
        <w:rPr>
          <w:rFonts w:eastAsia="SimSun"/>
          <w:noProof/>
        </w:rPr>
        <w:tab/>
        <w:t>MEASUREMENT ACTIVATION</w:t>
      </w:r>
      <w:bookmarkEnd w:id="2149"/>
      <w:bookmarkEnd w:id="2150"/>
      <w:bookmarkEnd w:id="2151"/>
      <w:bookmarkEnd w:id="2152"/>
      <w:bookmarkEnd w:id="2153"/>
      <w:bookmarkEnd w:id="2154"/>
      <w:bookmarkEnd w:id="2155"/>
      <w:bookmarkEnd w:id="2156"/>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57" w:name="_Hlk103415144"/>
      <w:r w:rsidR="00FD67D6">
        <w:rPr>
          <w:noProof/>
        </w:rPr>
        <w:t>or deactivate</w:t>
      </w:r>
      <w:bookmarkEnd w:id="2157"/>
      <w:r w:rsidRPr="00D13E7C">
        <w:rPr>
          <w:rFonts w:eastAsia="SimSun"/>
          <w:noProof/>
        </w:rPr>
        <w:t xml:space="preserve"> the preconfigured measurement gap </w:t>
      </w:r>
      <w:bookmarkStart w:id="2158" w:name="_Hlk103415151"/>
      <w:r w:rsidR="00FD67D6">
        <w:rPr>
          <w:noProof/>
        </w:rPr>
        <w:t>or PRS processing window</w:t>
      </w:r>
      <w:bookmarkEnd w:id="2158"/>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rFonts w:eastAsia="Malgun Gothic"/>
        </w:rPr>
      </w:pPr>
    </w:p>
    <w:p w14:paraId="0E802598" w14:textId="48053DCF" w:rsidR="00DE53DA" w:rsidRPr="00A05F82" w:rsidRDefault="00DE53DA" w:rsidP="00DE53DA">
      <w:pPr>
        <w:pStyle w:val="Heading4"/>
      </w:pPr>
      <w:bookmarkStart w:id="2159" w:name="_CR9_1_1_28"/>
      <w:bookmarkStart w:id="2160" w:name="_Toc120534840"/>
      <w:bookmarkStart w:id="2161" w:name="_Toc209692896"/>
      <w:bookmarkEnd w:id="2159"/>
      <w:r w:rsidRPr="00A05F82">
        <w:t>9.1.1.</w:t>
      </w:r>
      <w:r>
        <w:rPr>
          <w:lang w:eastAsia="zh-CN"/>
        </w:rPr>
        <w:t>28</w:t>
      </w:r>
      <w:r w:rsidRPr="00A05F82">
        <w:tab/>
      </w:r>
      <w:bookmarkEnd w:id="2160"/>
      <w:r w:rsidRPr="00205F70">
        <w:t>SRS INFORMATION RESERVATION NOTIFICATION</w:t>
      </w:r>
      <w:bookmarkEnd w:id="2161"/>
    </w:p>
    <w:p w14:paraId="652EECBE" w14:textId="77777777" w:rsidR="00DE53DA" w:rsidRPr="00A05F82" w:rsidRDefault="00DE53DA" w:rsidP="00DE53DA">
      <w:r w:rsidRPr="00A05F82">
        <w:t xml:space="preserve">This message is sent by </w:t>
      </w:r>
      <w:r>
        <w:t xml:space="preserve">the </w:t>
      </w:r>
      <w:r w:rsidRPr="00A05F82">
        <w:t xml:space="preserve">LMF to </w:t>
      </w:r>
      <w:r>
        <w:t>notify</w:t>
      </w:r>
      <w:r w:rsidRPr="00A05F82">
        <w:t xml:space="preserve"> </w:t>
      </w:r>
      <w:r>
        <w:t>the NG-RAN node to reserve or release SRS resources</w:t>
      </w:r>
      <w:r>
        <w:rPr>
          <w:rFonts w:hint="eastAsia"/>
          <w:lang w:eastAsia="zh-CN"/>
        </w:rPr>
        <w:t xml:space="preserve"> in a validity area</w:t>
      </w:r>
      <w:r w:rsidRPr="00A05F82">
        <w:t>.</w:t>
      </w:r>
    </w:p>
    <w:p w14:paraId="773634DE" w14:textId="04383066" w:rsidR="00007B9B" w:rsidRDefault="00DE53DA" w:rsidP="00007B9B">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78"/>
        <w:gridCol w:w="1078"/>
        <w:gridCol w:w="1515"/>
        <w:gridCol w:w="1731"/>
        <w:gridCol w:w="1078"/>
        <w:gridCol w:w="1078"/>
      </w:tblGrid>
      <w:tr w:rsidR="00007B9B" w14:paraId="2D286880" w14:textId="77777777" w:rsidTr="00E744B1">
        <w:tc>
          <w:tcPr>
            <w:tcW w:w="2162" w:type="dxa"/>
          </w:tcPr>
          <w:p w14:paraId="75971C2F" w14:textId="77777777" w:rsidR="00007B9B" w:rsidRDefault="00007B9B" w:rsidP="00E744B1">
            <w:pPr>
              <w:pStyle w:val="TAH"/>
            </w:pPr>
            <w:r>
              <w:t>IE/Group Name</w:t>
            </w:r>
          </w:p>
        </w:tc>
        <w:tc>
          <w:tcPr>
            <w:tcW w:w="1078" w:type="dxa"/>
          </w:tcPr>
          <w:p w14:paraId="41213AE0" w14:textId="77777777" w:rsidR="00007B9B" w:rsidRDefault="00007B9B" w:rsidP="00E744B1">
            <w:pPr>
              <w:pStyle w:val="TAH"/>
            </w:pPr>
            <w:r>
              <w:t>Presence</w:t>
            </w:r>
          </w:p>
        </w:tc>
        <w:tc>
          <w:tcPr>
            <w:tcW w:w="1078" w:type="dxa"/>
          </w:tcPr>
          <w:p w14:paraId="32DC6A55" w14:textId="77777777" w:rsidR="00007B9B" w:rsidRDefault="00007B9B" w:rsidP="00E744B1">
            <w:pPr>
              <w:pStyle w:val="TAH"/>
            </w:pPr>
            <w:r>
              <w:t>Range</w:t>
            </w:r>
          </w:p>
        </w:tc>
        <w:tc>
          <w:tcPr>
            <w:tcW w:w="1515" w:type="dxa"/>
          </w:tcPr>
          <w:p w14:paraId="4CE8193E" w14:textId="77777777" w:rsidR="00007B9B" w:rsidRDefault="00007B9B" w:rsidP="00E744B1">
            <w:pPr>
              <w:pStyle w:val="TAH"/>
            </w:pPr>
            <w:r>
              <w:t>IE type and reference</w:t>
            </w:r>
          </w:p>
        </w:tc>
        <w:tc>
          <w:tcPr>
            <w:tcW w:w="1731" w:type="dxa"/>
          </w:tcPr>
          <w:p w14:paraId="7F1D3B9B" w14:textId="77777777" w:rsidR="00007B9B" w:rsidRDefault="00007B9B" w:rsidP="00E744B1">
            <w:pPr>
              <w:pStyle w:val="TAH"/>
            </w:pPr>
            <w:r>
              <w:t>Semantics description</w:t>
            </w:r>
          </w:p>
        </w:tc>
        <w:tc>
          <w:tcPr>
            <w:tcW w:w="1078" w:type="dxa"/>
          </w:tcPr>
          <w:p w14:paraId="1F84B294" w14:textId="77777777" w:rsidR="00007B9B" w:rsidRDefault="00007B9B" w:rsidP="00E744B1">
            <w:pPr>
              <w:pStyle w:val="TAH"/>
            </w:pPr>
            <w:r>
              <w:t>Criticality</w:t>
            </w:r>
          </w:p>
        </w:tc>
        <w:tc>
          <w:tcPr>
            <w:tcW w:w="1078" w:type="dxa"/>
          </w:tcPr>
          <w:p w14:paraId="40C3A89D" w14:textId="77777777" w:rsidR="00007B9B" w:rsidRDefault="00007B9B" w:rsidP="00E744B1">
            <w:pPr>
              <w:pStyle w:val="TAH"/>
            </w:pPr>
            <w:r>
              <w:t>Assigned Criticality</w:t>
            </w:r>
          </w:p>
        </w:tc>
      </w:tr>
      <w:tr w:rsidR="00007B9B" w14:paraId="7BE38297" w14:textId="77777777" w:rsidTr="00E744B1">
        <w:tc>
          <w:tcPr>
            <w:tcW w:w="2162" w:type="dxa"/>
          </w:tcPr>
          <w:p w14:paraId="023DCBB3" w14:textId="77777777" w:rsidR="00007B9B" w:rsidRDefault="00007B9B" w:rsidP="00E744B1">
            <w:pPr>
              <w:pStyle w:val="TAL"/>
            </w:pPr>
            <w:r>
              <w:t>Message Type</w:t>
            </w:r>
          </w:p>
        </w:tc>
        <w:tc>
          <w:tcPr>
            <w:tcW w:w="1078" w:type="dxa"/>
          </w:tcPr>
          <w:p w14:paraId="17BC334C" w14:textId="77777777" w:rsidR="00007B9B" w:rsidRDefault="00007B9B" w:rsidP="00E744B1">
            <w:pPr>
              <w:pStyle w:val="TAL"/>
            </w:pPr>
            <w:r>
              <w:t>M</w:t>
            </w:r>
          </w:p>
        </w:tc>
        <w:tc>
          <w:tcPr>
            <w:tcW w:w="1078" w:type="dxa"/>
          </w:tcPr>
          <w:p w14:paraId="2A08B6F7" w14:textId="77777777" w:rsidR="00007B9B" w:rsidRDefault="00007B9B" w:rsidP="00E744B1">
            <w:pPr>
              <w:pStyle w:val="TAL"/>
            </w:pPr>
          </w:p>
        </w:tc>
        <w:tc>
          <w:tcPr>
            <w:tcW w:w="1515" w:type="dxa"/>
          </w:tcPr>
          <w:p w14:paraId="2B5FEFBB" w14:textId="77777777" w:rsidR="00007B9B" w:rsidRDefault="00007B9B" w:rsidP="00E744B1">
            <w:pPr>
              <w:pStyle w:val="TAL"/>
            </w:pPr>
            <w:r>
              <w:t>9.2.3</w:t>
            </w:r>
          </w:p>
        </w:tc>
        <w:tc>
          <w:tcPr>
            <w:tcW w:w="1731" w:type="dxa"/>
          </w:tcPr>
          <w:p w14:paraId="1A7CB626" w14:textId="77777777" w:rsidR="00007B9B" w:rsidRDefault="00007B9B" w:rsidP="00E744B1">
            <w:pPr>
              <w:pStyle w:val="TAL"/>
            </w:pPr>
          </w:p>
        </w:tc>
        <w:tc>
          <w:tcPr>
            <w:tcW w:w="1078" w:type="dxa"/>
          </w:tcPr>
          <w:p w14:paraId="3D6481C8" w14:textId="77777777" w:rsidR="00007B9B" w:rsidRDefault="00007B9B" w:rsidP="00E744B1">
            <w:pPr>
              <w:pStyle w:val="TAC"/>
            </w:pPr>
            <w:r>
              <w:t>YES</w:t>
            </w:r>
          </w:p>
        </w:tc>
        <w:tc>
          <w:tcPr>
            <w:tcW w:w="1078" w:type="dxa"/>
          </w:tcPr>
          <w:p w14:paraId="53D3B56A" w14:textId="77777777" w:rsidR="00007B9B" w:rsidRDefault="00007B9B" w:rsidP="00E744B1">
            <w:pPr>
              <w:pStyle w:val="TAC"/>
            </w:pPr>
            <w:r>
              <w:t>reject</w:t>
            </w:r>
          </w:p>
        </w:tc>
      </w:tr>
      <w:tr w:rsidR="00007B9B" w14:paraId="5B7935FB" w14:textId="77777777" w:rsidTr="00E744B1">
        <w:tc>
          <w:tcPr>
            <w:tcW w:w="2162" w:type="dxa"/>
          </w:tcPr>
          <w:p w14:paraId="6215C7F3" w14:textId="77777777" w:rsidR="00007B9B" w:rsidRDefault="00007B9B" w:rsidP="00E744B1">
            <w:pPr>
              <w:pStyle w:val="TAL"/>
            </w:pPr>
            <w:r>
              <w:t>NRPPa Transaction ID</w:t>
            </w:r>
          </w:p>
        </w:tc>
        <w:tc>
          <w:tcPr>
            <w:tcW w:w="1078" w:type="dxa"/>
          </w:tcPr>
          <w:p w14:paraId="78A4A119" w14:textId="77777777" w:rsidR="00007B9B" w:rsidRDefault="00007B9B" w:rsidP="00E744B1">
            <w:pPr>
              <w:pStyle w:val="TAL"/>
            </w:pPr>
            <w:r>
              <w:t>M</w:t>
            </w:r>
          </w:p>
        </w:tc>
        <w:tc>
          <w:tcPr>
            <w:tcW w:w="1078" w:type="dxa"/>
          </w:tcPr>
          <w:p w14:paraId="5EC52488" w14:textId="77777777" w:rsidR="00007B9B" w:rsidRDefault="00007B9B" w:rsidP="00E744B1">
            <w:pPr>
              <w:pStyle w:val="TAL"/>
            </w:pPr>
          </w:p>
        </w:tc>
        <w:tc>
          <w:tcPr>
            <w:tcW w:w="1515" w:type="dxa"/>
          </w:tcPr>
          <w:p w14:paraId="4C175756" w14:textId="77777777" w:rsidR="00007B9B" w:rsidRDefault="00007B9B" w:rsidP="00E744B1">
            <w:pPr>
              <w:pStyle w:val="TAL"/>
            </w:pPr>
            <w:r>
              <w:t>9.2.4</w:t>
            </w:r>
          </w:p>
        </w:tc>
        <w:tc>
          <w:tcPr>
            <w:tcW w:w="1731" w:type="dxa"/>
          </w:tcPr>
          <w:p w14:paraId="367E6798" w14:textId="77777777" w:rsidR="00007B9B" w:rsidRDefault="00007B9B" w:rsidP="00E744B1">
            <w:pPr>
              <w:pStyle w:val="TAL"/>
            </w:pPr>
          </w:p>
        </w:tc>
        <w:tc>
          <w:tcPr>
            <w:tcW w:w="1078" w:type="dxa"/>
          </w:tcPr>
          <w:p w14:paraId="2A58F488" w14:textId="77777777" w:rsidR="00007B9B" w:rsidRDefault="00007B9B" w:rsidP="00E744B1">
            <w:pPr>
              <w:pStyle w:val="TAC"/>
            </w:pPr>
            <w:r>
              <w:t>-</w:t>
            </w:r>
          </w:p>
        </w:tc>
        <w:tc>
          <w:tcPr>
            <w:tcW w:w="1078" w:type="dxa"/>
          </w:tcPr>
          <w:p w14:paraId="31A9D5BB" w14:textId="77777777" w:rsidR="00007B9B" w:rsidRDefault="00007B9B" w:rsidP="00E744B1">
            <w:pPr>
              <w:pStyle w:val="TAC"/>
            </w:pPr>
          </w:p>
        </w:tc>
      </w:tr>
      <w:tr w:rsidR="004E5D1F" w14:paraId="0E884E10" w14:textId="77777777" w:rsidTr="00E744B1">
        <w:tc>
          <w:tcPr>
            <w:tcW w:w="2162" w:type="dxa"/>
          </w:tcPr>
          <w:p w14:paraId="5418D039" w14:textId="77777777" w:rsidR="004E5D1F" w:rsidRDefault="004E5D1F" w:rsidP="004E5D1F">
            <w:pPr>
              <w:pStyle w:val="TAL"/>
              <w:rPr>
                <w:lang w:eastAsia="zh-CN"/>
              </w:rPr>
            </w:pPr>
            <w:r>
              <w:rPr>
                <w:rFonts w:hint="eastAsia"/>
                <w:lang w:eastAsia="zh-CN"/>
              </w:rPr>
              <w:t>S</w:t>
            </w:r>
            <w:r>
              <w:rPr>
                <w:lang w:eastAsia="zh-CN"/>
              </w:rPr>
              <w:t>RS Reservation Type</w:t>
            </w:r>
          </w:p>
        </w:tc>
        <w:tc>
          <w:tcPr>
            <w:tcW w:w="1078" w:type="dxa"/>
          </w:tcPr>
          <w:p w14:paraId="56F90614" w14:textId="77777777" w:rsidR="004E5D1F" w:rsidRDefault="004E5D1F" w:rsidP="004E5D1F">
            <w:pPr>
              <w:pStyle w:val="TAL"/>
              <w:rPr>
                <w:lang w:eastAsia="zh-CN"/>
              </w:rPr>
            </w:pPr>
            <w:r>
              <w:rPr>
                <w:lang w:eastAsia="zh-CN"/>
              </w:rPr>
              <w:t>M</w:t>
            </w:r>
          </w:p>
        </w:tc>
        <w:tc>
          <w:tcPr>
            <w:tcW w:w="1078" w:type="dxa"/>
          </w:tcPr>
          <w:p w14:paraId="2A6B1245" w14:textId="77777777" w:rsidR="004E5D1F" w:rsidRDefault="004E5D1F" w:rsidP="004E5D1F">
            <w:pPr>
              <w:pStyle w:val="TAL"/>
            </w:pPr>
          </w:p>
        </w:tc>
        <w:tc>
          <w:tcPr>
            <w:tcW w:w="1515" w:type="dxa"/>
          </w:tcPr>
          <w:p w14:paraId="68A8B535" w14:textId="77777777" w:rsidR="004E5D1F" w:rsidRDefault="004E5D1F" w:rsidP="004E5D1F">
            <w:pPr>
              <w:pStyle w:val="TAL"/>
              <w:rPr>
                <w:lang w:eastAsia="zh-CN"/>
              </w:rPr>
            </w:pPr>
            <w:r>
              <w:rPr>
                <w:rFonts w:hint="eastAsia"/>
                <w:lang w:eastAsia="zh-CN"/>
              </w:rPr>
              <w:t>E</w:t>
            </w:r>
            <w:r>
              <w:rPr>
                <w:lang w:eastAsia="zh-CN"/>
              </w:rPr>
              <w:t>NUMERATED(reserve, release</w:t>
            </w:r>
            <w:r>
              <w:rPr>
                <w:rFonts w:hint="eastAsia"/>
                <w:lang w:eastAsia="zh-CN"/>
              </w:rPr>
              <w:t>,</w:t>
            </w:r>
            <w:r>
              <w:rPr>
                <w:lang w:eastAsia="zh-CN"/>
              </w:rPr>
              <w:t xml:space="preserve"> …)</w:t>
            </w:r>
          </w:p>
        </w:tc>
        <w:tc>
          <w:tcPr>
            <w:tcW w:w="1731" w:type="dxa"/>
          </w:tcPr>
          <w:p w14:paraId="2B3CB1C9" w14:textId="77777777" w:rsidR="004E5D1F" w:rsidRDefault="004E5D1F" w:rsidP="004E5D1F">
            <w:pPr>
              <w:pStyle w:val="TAL"/>
            </w:pPr>
          </w:p>
        </w:tc>
        <w:tc>
          <w:tcPr>
            <w:tcW w:w="1078" w:type="dxa"/>
          </w:tcPr>
          <w:p w14:paraId="527D2557" w14:textId="77777777" w:rsidR="004E5D1F" w:rsidRDefault="004E5D1F" w:rsidP="004E5D1F">
            <w:pPr>
              <w:pStyle w:val="TAC"/>
            </w:pPr>
            <w:r>
              <w:t>YES</w:t>
            </w:r>
          </w:p>
        </w:tc>
        <w:tc>
          <w:tcPr>
            <w:tcW w:w="1078" w:type="dxa"/>
          </w:tcPr>
          <w:p w14:paraId="260E52B9" w14:textId="2EBF1E1A" w:rsidR="004E5D1F" w:rsidRDefault="004E5D1F" w:rsidP="004E5D1F">
            <w:pPr>
              <w:pStyle w:val="TAC"/>
            </w:pPr>
            <w:r>
              <w:t>reject</w:t>
            </w:r>
          </w:p>
        </w:tc>
      </w:tr>
      <w:tr w:rsidR="004E5D1F" w14:paraId="4174B530" w14:textId="77777777" w:rsidTr="00E744B1">
        <w:tc>
          <w:tcPr>
            <w:tcW w:w="2162" w:type="dxa"/>
          </w:tcPr>
          <w:p w14:paraId="1E2780E6" w14:textId="77777777" w:rsidR="004E5D1F" w:rsidRDefault="004E5D1F" w:rsidP="004E5D1F">
            <w:pPr>
              <w:pStyle w:val="TAL"/>
              <w:rPr>
                <w:lang w:eastAsia="zh-CN"/>
              </w:rPr>
            </w:pPr>
            <w:r>
              <w:t xml:space="preserve">SRS </w:t>
            </w:r>
            <w:r>
              <w:rPr>
                <w:rFonts w:hint="eastAsia"/>
                <w:lang w:eastAsia="zh-CN"/>
              </w:rPr>
              <w:t xml:space="preserve">Information </w:t>
            </w:r>
          </w:p>
        </w:tc>
        <w:tc>
          <w:tcPr>
            <w:tcW w:w="1078" w:type="dxa"/>
          </w:tcPr>
          <w:p w14:paraId="6C88BD29" w14:textId="77777777" w:rsidR="004E5D1F" w:rsidRDefault="004E5D1F" w:rsidP="004E5D1F">
            <w:pPr>
              <w:pStyle w:val="TAL"/>
              <w:rPr>
                <w:lang w:eastAsia="zh-CN"/>
              </w:rPr>
            </w:pPr>
            <w:r>
              <w:rPr>
                <w:rFonts w:hint="eastAsia"/>
                <w:lang w:eastAsia="zh-CN"/>
              </w:rPr>
              <w:t>O</w:t>
            </w:r>
          </w:p>
        </w:tc>
        <w:tc>
          <w:tcPr>
            <w:tcW w:w="1078" w:type="dxa"/>
          </w:tcPr>
          <w:p w14:paraId="54CDC448" w14:textId="77777777" w:rsidR="004E5D1F" w:rsidRDefault="004E5D1F" w:rsidP="004E5D1F">
            <w:pPr>
              <w:pStyle w:val="TAL"/>
            </w:pPr>
          </w:p>
        </w:tc>
        <w:tc>
          <w:tcPr>
            <w:tcW w:w="1515" w:type="dxa"/>
          </w:tcPr>
          <w:p w14:paraId="74EFD7B1" w14:textId="77777777" w:rsidR="004E5D1F" w:rsidRDefault="004E5D1F" w:rsidP="004E5D1F">
            <w:pPr>
              <w:pStyle w:val="TAL"/>
              <w:rPr>
                <w:lang w:eastAsia="zh-CN"/>
              </w:rPr>
            </w:pPr>
            <w:r>
              <w:rPr>
                <w:lang w:eastAsia="zh-CN"/>
              </w:rPr>
              <w:t>Requested SRS Transmission Characteristics</w:t>
            </w:r>
            <w:r>
              <w:rPr>
                <w:rFonts w:cs="Arial"/>
                <w:szCs w:val="18"/>
                <w:lang w:eastAsia="ja-JP"/>
              </w:rPr>
              <w:t xml:space="preserve"> 9.2.2</w:t>
            </w:r>
            <w:r>
              <w:rPr>
                <w:rFonts w:cs="Arial" w:hint="eastAsia"/>
                <w:szCs w:val="18"/>
                <w:lang w:eastAsia="zh-CN"/>
              </w:rPr>
              <w:t>7</w:t>
            </w:r>
          </w:p>
        </w:tc>
        <w:tc>
          <w:tcPr>
            <w:tcW w:w="1731" w:type="dxa"/>
          </w:tcPr>
          <w:p w14:paraId="3032A3D4" w14:textId="77777777" w:rsidR="004E5D1F" w:rsidRDefault="004E5D1F" w:rsidP="004E5D1F">
            <w:pPr>
              <w:pStyle w:val="TAL"/>
            </w:pPr>
          </w:p>
        </w:tc>
        <w:tc>
          <w:tcPr>
            <w:tcW w:w="1078" w:type="dxa"/>
          </w:tcPr>
          <w:p w14:paraId="21C3BFAE" w14:textId="77777777" w:rsidR="004E5D1F" w:rsidRDefault="004E5D1F" w:rsidP="004E5D1F">
            <w:pPr>
              <w:pStyle w:val="TAC"/>
            </w:pPr>
            <w:r>
              <w:t>YES</w:t>
            </w:r>
          </w:p>
        </w:tc>
        <w:tc>
          <w:tcPr>
            <w:tcW w:w="1078" w:type="dxa"/>
          </w:tcPr>
          <w:p w14:paraId="6D9D2A82" w14:textId="74144485" w:rsidR="004E5D1F" w:rsidRDefault="004E5D1F" w:rsidP="004E5D1F">
            <w:pPr>
              <w:pStyle w:val="TAC"/>
            </w:pPr>
            <w:r>
              <w:t>ignore</w:t>
            </w:r>
          </w:p>
        </w:tc>
      </w:tr>
      <w:tr w:rsidR="004E5D1F" w14:paraId="4B9F732C" w14:textId="77777777" w:rsidTr="00E744B1">
        <w:tc>
          <w:tcPr>
            <w:tcW w:w="2162" w:type="dxa"/>
          </w:tcPr>
          <w:p w14:paraId="3557C4EF" w14:textId="77777777" w:rsidR="004E5D1F" w:rsidRDefault="004E5D1F" w:rsidP="004E5D1F">
            <w:pPr>
              <w:pStyle w:val="TAL"/>
              <w:rPr>
                <w:lang w:eastAsia="zh-CN"/>
              </w:rPr>
            </w:pPr>
            <w:r>
              <w:rPr>
                <w:rFonts w:eastAsia="MS Mincho"/>
              </w:rPr>
              <w:t>Preconfigured SRS Information</w:t>
            </w:r>
          </w:p>
        </w:tc>
        <w:tc>
          <w:tcPr>
            <w:tcW w:w="1078" w:type="dxa"/>
          </w:tcPr>
          <w:p w14:paraId="032ADE25" w14:textId="77777777" w:rsidR="004E5D1F" w:rsidRDefault="004E5D1F" w:rsidP="004E5D1F">
            <w:pPr>
              <w:pStyle w:val="TAL"/>
              <w:rPr>
                <w:lang w:eastAsia="zh-CN"/>
              </w:rPr>
            </w:pPr>
            <w:r>
              <w:rPr>
                <w:lang w:eastAsia="zh-CN"/>
              </w:rPr>
              <w:t>O</w:t>
            </w:r>
          </w:p>
        </w:tc>
        <w:tc>
          <w:tcPr>
            <w:tcW w:w="1078" w:type="dxa"/>
          </w:tcPr>
          <w:p w14:paraId="1E98D256" w14:textId="77777777" w:rsidR="004E5D1F" w:rsidRDefault="004E5D1F" w:rsidP="004E5D1F">
            <w:pPr>
              <w:pStyle w:val="TAL"/>
            </w:pPr>
          </w:p>
        </w:tc>
        <w:tc>
          <w:tcPr>
            <w:tcW w:w="1515" w:type="dxa"/>
          </w:tcPr>
          <w:p w14:paraId="67C9FD1E" w14:textId="77777777" w:rsidR="004E5D1F" w:rsidRDefault="004E5D1F" w:rsidP="004E5D1F">
            <w:pPr>
              <w:pStyle w:val="TAL"/>
              <w:rPr>
                <w:rFonts w:cs="Arial"/>
                <w:szCs w:val="18"/>
                <w:lang w:eastAsia="zh-CN"/>
              </w:rPr>
            </w:pPr>
            <w:r>
              <w:t>Requested SRS Preconfiguration Characteristics List</w:t>
            </w:r>
            <w:r>
              <w:rPr>
                <w:rFonts w:cs="Arial" w:hint="eastAsia"/>
                <w:szCs w:val="18"/>
                <w:lang w:eastAsia="zh-CN"/>
              </w:rPr>
              <w:t xml:space="preserve"> </w:t>
            </w:r>
          </w:p>
          <w:p w14:paraId="4B004A81" w14:textId="77777777" w:rsidR="004E5D1F" w:rsidRDefault="004E5D1F" w:rsidP="004E5D1F">
            <w:pPr>
              <w:pStyle w:val="TAL"/>
              <w:rPr>
                <w:lang w:eastAsia="zh-CN"/>
              </w:rPr>
            </w:pPr>
            <w:r>
              <w:rPr>
                <w:rFonts w:eastAsia="MS Mincho"/>
              </w:rPr>
              <w:t>9.2.97</w:t>
            </w:r>
          </w:p>
        </w:tc>
        <w:tc>
          <w:tcPr>
            <w:tcW w:w="1731" w:type="dxa"/>
          </w:tcPr>
          <w:p w14:paraId="65371233" w14:textId="77777777" w:rsidR="004E5D1F" w:rsidRDefault="004E5D1F" w:rsidP="004E5D1F">
            <w:pPr>
              <w:pStyle w:val="TAL"/>
            </w:pPr>
          </w:p>
        </w:tc>
        <w:tc>
          <w:tcPr>
            <w:tcW w:w="1078" w:type="dxa"/>
          </w:tcPr>
          <w:p w14:paraId="0CC2187B" w14:textId="77777777" w:rsidR="004E5D1F" w:rsidRDefault="004E5D1F" w:rsidP="004E5D1F">
            <w:pPr>
              <w:pStyle w:val="TAC"/>
              <w:rPr>
                <w:lang w:eastAsia="zh-CN"/>
              </w:rPr>
            </w:pPr>
            <w:r>
              <w:rPr>
                <w:rFonts w:hint="eastAsia"/>
                <w:lang w:eastAsia="zh-CN"/>
              </w:rPr>
              <w:t>Y</w:t>
            </w:r>
            <w:r>
              <w:rPr>
                <w:lang w:eastAsia="zh-CN"/>
              </w:rPr>
              <w:t>ES</w:t>
            </w:r>
          </w:p>
        </w:tc>
        <w:tc>
          <w:tcPr>
            <w:tcW w:w="1078" w:type="dxa"/>
          </w:tcPr>
          <w:p w14:paraId="0D31D405" w14:textId="77777777" w:rsidR="004E5D1F" w:rsidRDefault="004E5D1F" w:rsidP="004E5D1F">
            <w:pPr>
              <w:pStyle w:val="TAC"/>
              <w:rPr>
                <w:lang w:eastAsia="zh-CN"/>
              </w:rPr>
            </w:pPr>
            <w:r>
              <w:rPr>
                <w:lang w:eastAsia="zh-CN"/>
              </w:rPr>
              <w:t>ignore</w:t>
            </w:r>
          </w:p>
        </w:tc>
      </w:tr>
    </w:tbl>
    <w:p w14:paraId="3F123108" w14:textId="77777777" w:rsidR="00007B9B" w:rsidRDefault="00007B9B" w:rsidP="00007B9B"/>
    <w:p w14:paraId="4E19A943" w14:textId="77777777" w:rsidR="00FC46E8" w:rsidRPr="00707B3F" w:rsidRDefault="00FC46E8" w:rsidP="00F637BE">
      <w:pPr>
        <w:pStyle w:val="Heading3"/>
        <w:keepNext w:val="0"/>
        <w:keepLines w:val="0"/>
        <w:widowControl w:val="0"/>
        <w:rPr>
          <w:noProof/>
        </w:rPr>
      </w:pPr>
      <w:bookmarkStart w:id="2162" w:name="_CR9_1_2"/>
      <w:bookmarkStart w:id="2163" w:name="_Toc99056234"/>
      <w:bookmarkStart w:id="2164" w:name="_Toc99959167"/>
      <w:bookmarkStart w:id="2165" w:name="_Toc105612353"/>
      <w:bookmarkStart w:id="2166" w:name="_Toc106109569"/>
      <w:bookmarkStart w:id="2167" w:name="_Toc112766461"/>
      <w:bookmarkStart w:id="2168" w:name="_Toc113379377"/>
      <w:bookmarkStart w:id="2169" w:name="_Toc120091930"/>
      <w:bookmarkStart w:id="2170" w:name="_Toc209692897"/>
      <w:bookmarkEnd w:id="2162"/>
      <w:r w:rsidRPr="00707B3F">
        <w:rPr>
          <w:noProof/>
        </w:rPr>
        <w:t>9.1.2</w:t>
      </w:r>
      <w:r w:rsidRPr="00707B3F">
        <w:rPr>
          <w:noProof/>
        </w:rPr>
        <w:tab/>
        <w:t>Messages for Management Procedures</w:t>
      </w:r>
      <w:bookmarkEnd w:id="1946"/>
      <w:bookmarkEnd w:id="2097"/>
      <w:bookmarkEnd w:id="2098"/>
      <w:bookmarkEnd w:id="2099"/>
      <w:bookmarkEnd w:id="2100"/>
      <w:bookmarkEnd w:id="2101"/>
      <w:bookmarkEnd w:id="2163"/>
      <w:bookmarkEnd w:id="2164"/>
      <w:bookmarkEnd w:id="2165"/>
      <w:bookmarkEnd w:id="2166"/>
      <w:bookmarkEnd w:id="2167"/>
      <w:bookmarkEnd w:id="2168"/>
      <w:bookmarkEnd w:id="2169"/>
      <w:bookmarkEnd w:id="2170"/>
    </w:p>
    <w:p w14:paraId="497F44D5" w14:textId="77777777" w:rsidR="00FC46E8" w:rsidRPr="00707B3F" w:rsidRDefault="00FC46E8" w:rsidP="00F637BE">
      <w:pPr>
        <w:pStyle w:val="Heading4"/>
        <w:keepNext w:val="0"/>
        <w:keepLines w:val="0"/>
        <w:widowControl w:val="0"/>
        <w:rPr>
          <w:noProof/>
        </w:rPr>
      </w:pPr>
      <w:bookmarkStart w:id="2171" w:name="_CR9_1_2_1"/>
      <w:bookmarkStart w:id="2172" w:name="_Toc534903078"/>
      <w:bookmarkStart w:id="2173" w:name="_Toc51776006"/>
      <w:bookmarkStart w:id="2174" w:name="_Toc56773028"/>
      <w:bookmarkStart w:id="2175" w:name="_Toc64447657"/>
      <w:bookmarkStart w:id="2176" w:name="_Toc74152313"/>
      <w:bookmarkStart w:id="2177" w:name="_Toc88654166"/>
      <w:bookmarkStart w:id="2178" w:name="_Toc99056235"/>
      <w:bookmarkStart w:id="2179" w:name="_Toc99959168"/>
      <w:bookmarkStart w:id="2180" w:name="_Toc105612354"/>
      <w:bookmarkStart w:id="2181" w:name="_Toc106109570"/>
      <w:bookmarkStart w:id="2182" w:name="_Toc112766462"/>
      <w:bookmarkStart w:id="2183" w:name="_Toc113379378"/>
      <w:bookmarkStart w:id="2184" w:name="_Toc120091931"/>
      <w:bookmarkStart w:id="2185" w:name="_Toc209692898"/>
      <w:bookmarkEnd w:id="2171"/>
      <w:r w:rsidRPr="00707B3F">
        <w:rPr>
          <w:noProof/>
        </w:rPr>
        <w:t>9.1.2.1</w:t>
      </w:r>
      <w:r w:rsidRPr="00707B3F">
        <w:rPr>
          <w:noProof/>
        </w:rPr>
        <w:tab/>
        <w:t>ERROR INDICATION</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86" w:name="_CR9_1_3"/>
      <w:bookmarkStart w:id="2187" w:name="_Toc534730141"/>
      <w:bookmarkStart w:id="2188" w:name="_Toc51776007"/>
      <w:bookmarkStart w:id="2189" w:name="_Toc56773029"/>
      <w:bookmarkStart w:id="2190" w:name="_Toc64447658"/>
      <w:bookmarkStart w:id="2191" w:name="_Toc74152314"/>
      <w:bookmarkStart w:id="2192" w:name="_Toc88654167"/>
      <w:bookmarkStart w:id="2193" w:name="_Toc99056236"/>
      <w:bookmarkStart w:id="2194" w:name="_Toc99959169"/>
      <w:bookmarkStart w:id="2195" w:name="_Toc105612355"/>
      <w:bookmarkStart w:id="2196" w:name="_Toc106109571"/>
      <w:bookmarkStart w:id="2197" w:name="_Toc112766463"/>
      <w:bookmarkStart w:id="2198" w:name="_Toc113379379"/>
      <w:bookmarkStart w:id="2199" w:name="_Toc120091932"/>
      <w:bookmarkStart w:id="2200" w:name="_Toc209692899"/>
      <w:bookmarkStart w:id="2201" w:name="_Toc534903079"/>
      <w:bookmarkEnd w:id="2186"/>
      <w:r w:rsidRPr="0054226D">
        <w:t>9.1.</w:t>
      </w:r>
      <w:r>
        <w:t>3</w:t>
      </w:r>
      <w:r w:rsidRPr="0054226D">
        <w:tab/>
        <w:t>Messages for Assistance Information Transfer Procedures</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5359660A" w14:textId="77777777" w:rsidR="00073A17" w:rsidRPr="0054226D" w:rsidRDefault="00073A17" w:rsidP="00F637BE">
      <w:pPr>
        <w:pStyle w:val="Heading4"/>
        <w:keepNext w:val="0"/>
        <w:keepLines w:val="0"/>
        <w:widowControl w:val="0"/>
      </w:pPr>
      <w:bookmarkStart w:id="2202" w:name="_CR9_1_3_1"/>
      <w:bookmarkStart w:id="2203" w:name="_Toc534730142"/>
      <w:bookmarkStart w:id="2204" w:name="_Toc51776008"/>
      <w:bookmarkStart w:id="2205" w:name="_Toc56773030"/>
      <w:bookmarkStart w:id="2206" w:name="_Toc64447659"/>
      <w:bookmarkStart w:id="2207" w:name="_Toc74152315"/>
      <w:bookmarkStart w:id="2208" w:name="_Toc88654168"/>
      <w:bookmarkStart w:id="2209" w:name="_Toc99056237"/>
      <w:bookmarkStart w:id="2210" w:name="_Toc99959170"/>
      <w:bookmarkStart w:id="2211" w:name="_Toc105612356"/>
      <w:bookmarkStart w:id="2212" w:name="_Toc106109572"/>
      <w:bookmarkStart w:id="2213" w:name="_Toc112766464"/>
      <w:bookmarkStart w:id="2214" w:name="_Toc113379380"/>
      <w:bookmarkStart w:id="2215" w:name="_Toc120091933"/>
      <w:bookmarkStart w:id="2216" w:name="_Toc209692900"/>
      <w:bookmarkEnd w:id="2202"/>
      <w:r w:rsidRPr="0054226D">
        <w:t>9.1.</w:t>
      </w:r>
      <w:r>
        <w:t>3</w:t>
      </w:r>
      <w:r w:rsidRPr="0054226D">
        <w:t>.1</w:t>
      </w:r>
      <w:r w:rsidRPr="0054226D">
        <w:tab/>
        <w:t>ASSISTANCE INFORMATION CONTROL</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0413EDCC" w:rsidR="00073A17" w:rsidRPr="0054226D" w:rsidRDefault="00073A17" w:rsidP="00F637BE">
            <w:pPr>
              <w:pStyle w:val="TAL"/>
              <w:keepNext w:val="0"/>
              <w:keepLines w:val="0"/>
              <w:widowControl w:val="0"/>
            </w:pPr>
            <w:r w:rsidRPr="0054226D">
              <w:t>Broadcast</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239C3C9A"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17" w:name="_CR9_1_3_2"/>
      <w:bookmarkStart w:id="2218" w:name="_Toc534730143"/>
      <w:bookmarkStart w:id="2219" w:name="_Toc51776009"/>
      <w:bookmarkStart w:id="2220" w:name="_Toc56773031"/>
      <w:bookmarkStart w:id="2221" w:name="_Toc64447660"/>
      <w:bookmarkStart w:id="2222" w:name="_Toc74152316"/>
      <w:bookmarkStart w:id="2223" w:name="_Toc88654169"/>
      <w:bookmarkStart w:id="2224" w:name="_Toc99056238"/>
      <w:bookmarkStart w:id="2225" w:name="_Toc99959171"/>
      <w:bookmarkStart w:id="2226" w:name="_Toc105612357"/>
      <w:bookmarkStart w:id="2227" w:name="_Toc106109573"/>
      <w:bookmarkStart w:id="2228" w:name="_Toc112766465"/>
      <w:bookmarkStart w:id="2229" w:name="_Toc113379381"/>
      <w:bookmarkStart w:id="2230" w:name="_Toc120091934"/>
      <w:bookmarkStart w:id="2231" w:name="_Toc209692901"/>
      <w:bookmarkEnd w:id="2217"/>
      <w:r w:rsidRPr="0054226D">
        <w:t>9.1.</w:t>
      </w:r>
      <w:r>
        <w:t>3</w:t>
      </w:r>
      <w:r w:rsidRPr="0054226D">
        <w:t>.2</w:t>
      </w:r>
      <w:r w:rsidRPr="0054226D">
        <w:tab/>
        <w:t>ASSISTANCE INFORMATION FEEDBACK</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32" w:name="_CR9_1_4"/>
      <w:bookmarkStart w:id="2233" w:name="_Toc51776010"/>
      <w:bookmarkStart w:id="2234" w:name="_Toc56773032"/>
      <w:bookmarkStart w:id="2235" w:name="_Toc64447661"/>
      <w:bookmarkStart w:id="2236" w:name="_Toc74152317"/>
      <w:bookmarkStart w:id="2237" w:name="_Toc88654170"/>
      <w:bookmarkStart w:id="2238" w:name="_Toc99056239"/>
      <w:bookmarkStart w:id="2239" w:name="_Toc99959172"/>
      <w:bookmarkStart w:id="2240" w:name="_Toc105612358"/>
      <w:bookmarkStart w:id="2241" w:name="_Toc106109574"/>
      <w:bookmarkStart w:id="2242" w:name="_Toc112766466"/>
      <w:bookmarkStart w:id="2243" w:name="_Toc113379382"/>
      <w:bookmarkStart w:id="2244" w:name="_Toc120091935"/>
      <w:bookmarkStart w:id="2245" w:name="_Toc209692902"/>
      <w:bookmarkEnd w:id="2232"/>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14:paraId="2FAA80E4" w14:textId="77777777" w:rsidR="00073A17" w:rsidRPr="00707B3F" w:rsidRDefault="00073A17" w:rsidP="00F637BE">
      <w:pPr>
        <w:pStyle w:val="Heading4"/>
        <w:keepNext w:val="0"/>
        <w:keepLines w:val="0"/>
        <w:widowControl w:val="0"/>
        <w:rPr>
          <w:noProof/>
        </w:rPr>
      </w:pPr>
      <w:bookmarkStart w:id="2246" w:name="_CR9_1_4_1"/>
      <w:bookmarkStart w:id="2247" w:name="_Toc51776011"/>
      <w:bookmarkStart w:id="2248" w:name="_Toc56773033"/>
      <w:bookmarkStart w:id="2249" w:name="_Toc64447662"/>
      <w:bookmarkStart w:id="2250" w:name="_Toc74152318"/>
      <w:bookmarkStart w:id="2251" w:name="_Toc88654171"/>
      <w:bookmarkStart w:id="2252" w:name="_Toc99056240"/>
      <w:bookmarkStart w:id="2253" w:name="_Toc99959173"/>
      <w:bookmarkStart w:id="2254" w:name="_Toc105612359"/>
      <w:bookmarkStart w:id="2255" w:name="_Toc106109575"/>
      <w:bookmarkStart w:id="2256" w:name="_Toc112766467"/>
      <w:bookmarkStart w:id="2257" w:name="_Toc113379383"/>
      <w:bookmarkStart w:id="2258" w:name="_Toc120091936"/>
      <w:bookmarkStart w:id="2259" w:name="_Toc209692903"/>
      <w:bookmarkEnd w:id="2246"/>
      <w:r w:rsidRPr="00707B3F">
        <w:rPr>
          <w:noProof/>
        </w:rPr>
        <w:t>9.1.</w:t>
      </w:r>
      <w:r>
        <w:rPr>
          <w:noProof/>
        </w:rPr>
        <w:t>4</w:t>
      </w:r>
      <w:r w:rsidRPr="00707B3F">
        <w:rPr>
          <w:noProof/>
        </w:rPr>
        <w:t>.</w:t>
      </w:r>
      <w:r>
        <w:rPr>
          <w:noProof/>
        </w:rPr>
        <w:t>1</w:t>
      </w:r>
      <w:r w:rsidRPr="00707B3F">
        <w:rPr>
          <w:noProof/>
        </w:rPr>
        <w:tab/>
      </w:r>
      <w:r>
        <w:rPr>
          <w:noProof/>
        </w:rPr>
        <w:t>MEASUREMENT REQUEST</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6B939645" w:rsidR="009608D5" w:rsidRDefault="009608D5" w:rsidP="009608D5">
            <w:pPr>
              <w:pStyle w:val="TAC"/>
            </w:pPr>
            <w:r>
              <w:t>-</w:t>
            </w:r>
          </w:p>
        </w:tc>
        <w:tc>
          <w:tcPr>
            <w:tcW w:w="1080" w:type="dxa"/>
          </w:tcPr>
          <w:p w14:paraId="72EB8DCF" w14:textId="17F8C816" w:rsidR="009608D5" w:rsidRDefault="009608D5" w:rsidP="009608D5">
            <w:pPr>
              <w:pStyle w:val="TAC"/>
            </w:pPr>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36338F">
            <w:pPr>
              <w:pStyle w:val="TAL"/>
              <w:ind w:left="283"/>
              <w:rPr>
                <w:rFonts w:cs="Arial"/>
                <w:szCs w:val="18"/>
                <w:lang w:val="en-US"/>
              </w:rPr>
            </w:pPr>
            <w:r w:rsidRPr="00AF2D8F">
              <w:rPr>
                <w:rFonts w:eastAsia="Batang"/>
              </w:rPr>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36338F">
            <w:pPr>
              <w:pStyle w:val="TAL"/>
              <w:ind w:left="283"/>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36338F">
            <w:pPr>
              <w:pStyle w:val="TAL"/>
              <w:ind w:left="283"/>
              <w:rPr>
                <w:lang w:eastAsia="zh-CN"/>
              </w:rPr>
            </w:pPr>
            <w:r>
              <w:rPr>
                <w:lang w:eastAsia="zh-CN"/>
              </w:rPr>
              <w:t>&gt;&gt;AoA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UL-AoA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36338F">
            <w:pPr>
              <w:pStyle w:val="TAL"/>
              <w:ind w:left="283"/>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36338F">
            <w:pPr>
              <w:pStyle w:val="TAL"/>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3E20A093" w:rsidR="009608D5" w:rsidRDefault="009608D5" w:rsidP="009608D5">
            <w:pPr>
              <w:pStyle w:val="TAC"/>
            </w:pPr>
            <w:r>
              <w:t>-</w:t>
            </w:r>
          </w:p>
        </w:tc>
        <w:tc>
          <w:tcPr>
            <w:tcW w:w="1080" w:type="dxa"/>
          </w:tcPr>
          <w:p w14:paraId="32615E4B" w14:textId="04BD042B" w:rsidR="009608D5" w:rsidRDefault="009608D5" w:rsidP="009608D5">
            <w:pPr>
              <w:pStyle w:val="TAC"/>
            </w:pPr>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387E7558" w:rsidR="009608D5" w:rsidRPr="003D7EB6" w:rsidRDefault="00062355" w:rsidP="009608D5">
            <w:pPr>
              <w:pStyle w:val="TAL"/>
              <w:keepNext w:val="0"/>
              <w:keepLines w:val="0"/>
              <w:widowControl w:val="0"/>
              <w:rPr>
                <w:noProof/>
              </w:rPr>
            </w:pPr>
            <w:r w:rsidRPr="001D17DB">
              <w:rPr>
                <w:rFonts w:eastAsia="DengXian" w:cs="Arial"/>
              </w:rPr>
              <w:t>ENUMERATED (gNB-RxTxTimeDiff, UL-SRS-RSRP, UL-AoA, UL-RTOA</w:t>
            </w:r>
            <w:r w:rsidRPr="001D17DB">
              <w:rPr>
                <w:rFonts w:eastAsia="DengXian" w:cs="Arial"/>
                <w:szCs w:val="18"/>
              </w:rPr>
              <w:t>,…, Multiple UL-AoA, UL SRS-RSRPP</w:t>
            </w:r>
            <w:r w:rsidRPr="001D17DB">
              <w:rPr>
                <w:rFonts w:eastAsia="DengXian" w:cs="Arial"/>
                <w:szCs w:val="18"/>
                <w:lang w:eastAsia="zh-CN"/>
              </w:rPr>
              <w:t xml:space="preserve">, UL-RSCP, </w:t>
            </w:r>
            <w:r>
              <w:rPr>
                <w:rFonts w:eastAsia="DengXian" w:cs="Arial"/>
                <w:szCs w:val="18"/>
                <w:lang w:eastAsia="zh-CN"/>
              </w:rPr>
              <w:t>UL SRS-TDCT</w:t>
            </w:r>
            <w:r w:rsidRPr="001D17DB">
              <w:rPr>
                <w:rFonts w:eastAsia="DengXian" w:cs="Arial"/>
                <w:szCs w:val="18"/>
              </w:rPr>
              <w:t>)</w:t>
            </w:r>
          </w:p>
        </w:tc>
        <w:tc>
          <w:tcPr>
            <w:tcW w:w="1728" w:type="dxa"/>
          </w:tcPr>
          <w:p w14:paraId="3CDB5037" w14:textId="56673358" w:rsidR="009608D5" w:rsidRPr="002571EA" w:rsidRDefault="003C6C80" w:rsidP="009608D5">
            <w:pPr>
              <w:pStyle w:val="TAL"/>
              <w:keepNext w:val="0"/>
              <w:keepLines w:val="0"/>
              <w:widowControl w:val="0"/>
            </w:pPr>
            <w:r w:rsidRPr="0036338F">
              <w:rPr>
                <w:rFonts w:cs="Arial"/>
                <w:szCs w:val="18"/>
                <w:lang w:val="en-US"/>
              </w:rPr>
              <w:t>The UL-RSCP measurement is applicable only when the UL-RTOA and/or gNB-RxTxTimeDiff measurement(s) is also requested.</w:t>
            </w: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8F7E22E" w14:textId="77777777" w:rsidR="00DE53DA" w:rsidRDefault="009608D5" w:rsidP="00DE53DA">
            <w:pPr>
              <w:pStyle w:val="TAL"/>
              <w:rPr>
                <w:lang w:eastAsia="zh-CN"/>
              </w:rPr>
            </w:pPr>
            <w:r w:rsidRPr="002F771A">
              <w:t>TS 38.133 [</w:t>
            </w:r>
            <w:r>
              <w:t>16</w:t>
            </w:r>
            <w:r w:rsidRPr="002F771A">
              <w:t>]</w:t>
            </w:r>
            <w:r w:rsidR="00DE53DA">
              <w:rPr>
                <w:rFonts w:hint="eastAsia"/>
                <w:lang w:eastAsia="zh-CN"/>
              </w:rPr>
              <w:t>.</w:t>
            </w:r>
          </w:p>
          <w:p w14:paraId="7042EDCA" w14:textId="58ACFC37" w:rsidR="009608D5" w:rsidRPr="004D24D9" w:rsidRDefault="00DE53DA" w:rsidP="00DE53DA">
            <w:pPr>
              <w:pStyle w:val="TAL"/>
              <w:keepNext w:val="0"/>
              <w:keepLines w:val="0"/>
              <w:widowControl w:val="0"/>
            </w:pPr>
            <w:r w:rsidRPr="0032286F">
              <w:t xml:space="preserve">This IE is ignored when the </w:t>
            </w:r>
            <w:r w:rsidRPr="002D536E">
              <w:t>Timing Reporting Granularity Factor Extended</w:t>
            </w:r>
            <w:r w:rsidRPr="0032286F">
              <w:t xml:space="preserve"> IE is included.</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1B0275" w:rsidRPr="002571EA" w14:paraId="560B901B" w14:textId="77777777" w:rsidTr="001A3F26">
        <w:tc>
          <w:tcPr>
            <w:tcW w:w="2161" w:type="dxa"/>
          </w:tcPr>
          <w:p w14:paraId="7980B3E2" w14:textId="403A3632" w:rsidR="001B0275" w:rsidRPr="002F771A" w:rsidRDefault="001B0275" w:rsidP="001B0275">
            <w:pPr>
              <w:pStyle w:val="TAL"/>
              <w:ind w:left="283"/>
              <w:rPr>
                <w:rFonts w:cs="Arial"/>
                <w:szCs w:val="18"/>
              </w:rPr>
            </w:pPr>
            <w:r>
              <w:rPr>
                <w:rFonts w:cs="Arial" w:hint="eastAsia"/>
                <w:szCs w:val="18"/>
                <w:lang w:eastAsia="zh-CN"/>
              </w:rPr>
              <w:t>&gt;&gt;</w:t>
            </w:r>
            <w:r>
              <w:rPr>
                <w:rFonts w:cs="Arial"/>
                <w:szCs w:val="18"/>
                <w:lang w:eastAsia="zh-CN"/>
              </w:rPr>
              <w:t>Timing Reporting Granularity Factor Extended</w:t>
            </w:r>
          </w:p>
        </w:tc>
        <w:tc>
          <w:tcPr>
            <w:tcW w:w="1080" w:type="dxa"/>
          </w:tcPr>
          <w:p w14:paraId="5981E6E0" w14:textId="143DFD33" w:rsidR="001B0275" w:rsidRPr="002F771A" w:rsidRDefault="001B0275" w:rsidP="001B0275">
            <w:pPr>
              <w:pStyle w:val="TAL"/>
              <w:keepNext w:val="0"/>
              <w:keepLines w:val="0"/>
              <w:widowControl w:val="0"/>
              <w:rPr>
                <w:bCs/>
              </w:rPr>
            </w:pPr>
            <w:r>
              <w:rPr>
                <w:rFonts w:hint="eastAsia"/>
                <w:bCs/>
                <w:lang w:eastAsia="zh-CN"/>
              </w:rPr>
              <w:t>O</w:t>
            </w:r>
          </w:p>
        </w:tc>
        <w:tc>
          <w:tcPr>
            <w:tcW w:w="1080" w:type="dxa"/>
          </w:tcPr>
          <w:p w14:paraId="6783104A" w14:textId="77777777" w:rsidR="001B0275" w:rsidRPr="004D24D9" w:rsidRDefault="001B0275" w:rsidP="001B0275">
            <w:pPr>
              <w:pStyle w:val="TAL"/>
              <w:keepNext w:val="0"/>
              <w:keepLines w:val="0"/>
              <w:widowControl w:val="0"/>
              <w:rPr>
                <w:bCs/>
              </w:rPr>
            </w:pPr>
          </w:p>
        </w:tc>
        <w:tc>
          <w:tcPr>
            <w:tcW w:w="1512" w:type="dxa"/>
          </w:tcPr>
          <w:p w14:paraId="2A14DCD2" w14:textId="2927499F" w:rsidR="001B0275" w:rsidRPr="002F771A" w:rsidRDefault="001B0275" w:rsidP="001B0275">
            <w:pPr>
              <w:pStyle w:val="TAL"/>
              <w:keepNext w:val="0"/>
              <w:keepLines w:val="0"/>
              <w:widowControl w:val="0"/>
            </w:pPr>
            <w:bookmarkStart w:id="2260" w:name="OLE_LINK11"/>
            <w:r w:rsidRPr="00C2249B">
              <w:t>INTEGER (-</w:t>
            </w:r>
            <w:r>
              <w:rPr>
                <w:rFonts w:hint="eastAsia"/>
                <w:lang w:eastAsia="zh-CN"/>
              </w:rPr>
              <w:t>6</w:t>
            </w:r>
            <w:r w:rsidRPr="00C2249B">
              <w:t>..-1, …)</w:t>
            </w:r>
            <w:bookmarkEnd w:id="2260"/>
          </w:p>
        </w:tc>
        <w:tc>
          <w:tcPr>
            <w:tcW w:w="1728" w:type="dxa"/>
          </w:tcPr>
          <w:p w14:paraId="63402629" w14:textId="77777777" w:rsidR="001B0275" w:rsidRPr="00C2249B" w:rsidRDefault="001B0275" w:rsidP="001B0275">
            <w:pPr>
              <w:pStyle w:val="TAL"/>
            </w:pPr>
            <w:r w:rsidRPr="00C2249B">
              <w:t>Value -</w:t>
            </w:r>
            <w:r>
              <w:t>6</w:t>
            </w:r>
            <w:r w:rsidRPr="00C2249B">
              <w:t xml:space="preserve"> corresponds to kminus</w:t>
            </w:r>
            <w:r>
              <w:t>6</w:t>
            </w:r>
            <w:r w:rsidRPr="00C2249B">
              <w:t>, value -</w:t>
            </w:r>
            <w:r>
              <w:t>5</w:t>
            </w:r>
            <w:r w:rsidRPr="00C2249B">
              <w:t xml:space="preserve"> corresponds to kminus</w:t>
            </w:r>
            <w:r>
              <w:t>5</w:t>
            </w:r>
            <w:r w:rsidRPr="00C2249B">
              <w:t xml:space="preserve"> and so on, see</w:t>
            </w:r>
          </w:p>
          <w:p w14:paraId="7D683A61" w14:textId="2F04E516" w:rsidR="001B0275" w:rsidRPr="0027604C" w:rsidRDefault="001B0275" w:rsidP="001B0275">
            <w:pPr>
              <w:pStyle w:val="TAL"/>
              <w:keepNext w:val="0"/>
              <w:keepLines w:val="0"/>
              <w:widowControl w:val="0"/>
            </w:pPr>
            <w:r w:rsidRPr="00C2249B">
              <w:t>TS 38.133 [16]</w:t>
            </w:r>
          </w:p>
        </w:tc>
        <w:tc>
          <w:tcPr>
            <w:tcW w:w="1080" w:type="dxa"/>
          </w:tcPr>
          <w:p w14:paraId="22949021" w14:textId="468B39FF" w:rsidR="001B0275" w:rsidRPr="00E17648" w:rsidRDefault="001B0275" w:rsidP="001B0275">
            <w:pPr>
              <w:pStyle w:val="TAC"/>
            </w:pPr>
            <w:r>
              <w:t>YES</w:t>
            </w:r>
          </w:p>
        </w:tc>
        <w:tc>
          <w:tcPr>
            <w:tcW w:w="1080" w:type="dxa"/>
          </w:tcPr>
          <w:p w14:paraId="386A0340" w14:textId="0C6C28F4" w:rsidR="001B0275" w:rsidRPr="004D24D9" w:rsidRDefault="001B0275" w:rsidP="001B0275">
            <w:pPr>
              <w:pStyle w:val="TAC"/>
            </w:pPr>
            <w:r>
              <w:t>ignore</w:t>
            </w:r>
          </w:p>
        </w:tc>
      </w:tr>
      <w:tr w:rsidR="001B0275" w:rsidRPr="002571EA" w14:paraId="316C1BC9" w14:textId="77777777" w:rsidTr="001A3F26">
        <w:tc>
          <w:tcPr>
            <w:tcW w:w="2161" w:type="dxa"/>
          </w:tcPr>
          <w:p w14:paraId="19379FCA" w14:textId="36CC567C" w:rsidR="001B0275" w:rsidRDefault="001B0275" w:rsidP="001B0275">
            <w:pPr>
              <w:pStyle w:val="TAL"/>
              <w:ind w:left="283"/>
              <w:rPr>
                <w:rFonts w:cs="Arial"/>
                <w:szCs w:val="18"/>
                <w:lang w:eastAsia="zh-CN"/>
              </w:rPr>
            </w:pPr>
            <w:r>
              <w:rPr>
                <w:rFonts w:eastAsia="DengXian" w:cs="Arial"/>
                <w:szCs w:val="18"/>
                <w:lang w:eastAsia="zh-CN"/>
              </w:rPr>
              <w:t>&gt;&gt;Channel Response Information</w:t>
            </w:r>
          </w:p>
        </w:tc>
        <w:tc>
          <w:tcPr>
            <w:tcW w:w="1080" w:type="dxa"/>
          </w:tcPr>
          <w:p w14:paraId="05F9C90D" w14:textId="581E98CE" w:rsidR="001B0275" w:rsidRDefault="001B0275" w:rsidP="001B0275">
            <w:pPr>
              <w:pStyle w:val="TAL"/>
              <w:keepNext w:val="0"/>
              <w:keepLines w:val="0"/>
              <w:widowControl w:val="0"/>
              <w:rPr>
                <w:bCs/>
                <w:lang w:eastAsia="zh-CN"/>
              </w:rPr>
            </w:pPr>
            <w:r>
              <w:rPr>
                <w:rFonts w:eastAsia="DengXian" w:cs="Arial"/>
                <w:bCs/>
                <w:lang w:eastAsia="zh-CN"/>
              </w:rPr>
              <w:t>O</w:t>
            </w:r>
          </w:p>
        </w:tc>
        <w:tc>
          <w:tcPr>
            <w:tcW w:w="1080" w:type="dxa"/>
          </w:tcPr>
          <w:p w14:paraId="5AA2A1D5" w14:textId="77777777" w:rsidR="001B0275" w:rsidRPr="004D24D9" w:rsidRDefault="001B0275" w:rsidP="001B0275">
            <w:pPr>
              <w:pStyle w:val="TAL"/>
              <w:keepNext w:val="0"/>
              <w:keepLines w:val="0"/>
              <w:widowControl w:val="0"/>
              <w:rPr>
                <w:bCs/>
              </w:rPr>
            </w:pPr>
          </w:p>
        </w:tc>
        <w:tc>
          <w:tcPr>
            <w:tcW w:w="1512" w:type="dxa"/>
          </w:tcPr>
          <w:p w14:paraId="2C27455E" w14:textId="666871EE" w:rsidR="001B0275" w:rsidRPr="00C2249B" w:rsidRDefault="001B0275" w:rsidP="001B0275">
            <w:pPr>
              <w:pStyle w:val="TAL"/>
              <w:keepNext w:val="0"/>
              <w:keepLines w:val="0"/>
              <w:widowControl w:val="0"/>
            </w:pPr>
            <w:r>
              <w:rPr>
                <w:rFonts w:eastAsia="DengXian" w:cs="Arial"/>
              </w:rPr>
              <w:t>9.2.</w:t>
            </w:r>
            <w:r>
              <w:rPr>
                <w:rFonts w:cs="Arial" w:hint="eastAsia"/>
              </w:rPr>
              <w:t>105</w:t>
            </w:r>
          </w:p>
        </w:tc>
        <w:tc>
          <w:tcPr>
            <w:tcW w:w="1728" w:type="dxa"/>
          </w:tcPr>
          <w:p w14:paraId="799CEA95" w14:textId="26340769" w:rsidR="001B0275" w:rsidRPr="00C2249B" w:rsidRDefault="001B0275" w:rsidP="001B0275">
            <w:pPr>
              <w:pStyle w:val="TAL"/>
            </w:pPr>
            <w:r>
              <w:rPr>
                <w:rFonts w:eastAsia="DengXian" w:cs="Arial"/>
              </w:rPr>
              <w:t xml:space="preserve">Applicable to </w:t>
            </w:r>
            <w:r>
              <w:rPr>
                <w:rFonts w:eastAsia="DengXian" w:cs="Arial"/>
                <w:lang w:val="en-US"/>
              </w:rPr>
              <w:t>UL SRS-TDCT</w:t>
            </w:r>
            <w:r w:rsidRPr="00C00409" w:rsidDel="00C00409">
              <w:rPr>
                <w:rFonts w:eastAsia="DengXian" w:cs="Arial"/>
              </w:rPr>
              <w:t xml:space="preserve"> </w:t>
            </w:r>
            <w:r>
              <w:rPr>
                <w:rFonts w:eastAsia="DengXian" w:cs="Arial"/>
              </w:rPr>
              <w:t>only.</w:t>
            </w:r>
          </w:p>
        </w:tc>
        <w:tc>
          <w:tcPr>
            <w:tcW w:w="1080" w:type="dxa"/>
          </w:tcPr>
          <w:p w14:paraId="13E04241" w14:textId="2C6BCCCB" w:rsidR="001B0275" w:rsidRDefault="001B0275" w:rsidP="001B0275">
            <w:pPr>
              <w:pStyle w:val="TAC"/>
            </w:pPr>
            <w:r>
              <w:t>YES</w:t>
            </w:r>
          </w:p>
        </w:tc>
        <w:tc>
          <w:tcPr>
            <w:tcW w:w="1080" w:type="dxa"/>
          </w:tcPr>
          <w:p w14:paraId="1D5A6F4A" w14:textId="3E9C4B68" w:rsidR="001B0275" w:rsidRPr="004D24D9" w:rsidRDefault="001B0275" w:rsidP="001B0275">
            <w:pPr>
              <w:pStyle w:val="TAC"/>
            </w:pPr>
            <w:r>
              <w:t>ignore</w:t>
            </w:r>
          </w:p>
        </w:tc>
      </w:tr>
      <w:tr w:rsidR="001B0275" w:rsidRPr="002571EA" w14:paraId="116C9476" w14:textId="77777777" w:rsidTr="001A3F26">
        <w:tc>
          <w:tcPr>
            <w:tcW w:w="2161" w:type="dxa"/>
          </w:tcPr>
          <w:p w14:paraId="6A267270" w14:textId="77777777" w:rsidR="001B0275" w:rsidRPr="002F771A" w:rsidRDefault="001B0275" w:rsidP="001B0275">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1B0275" w:rsidRPr="002F771A" w:rsidRDefault="001B0275" w:rsidP="001B0275">
            <w:pPr>
              <w:pStyle w:val="TAL"/>
              <w:keepNext w:val="0"/>
              <w:keepLines w:val="0"/>
              <w:widowControl w:val="0"/>
              <w:rPr>
                <w:bCs/>
              </w:rPr>
            </w:pPr>
            <w:r w:rsidRPr="0062620C">
              <w:t>O</w:t>
            </w:r>
          </w:p>
        </w:tc>
        <w:tc>
          <w:tcPr>
            <w:tcW w:w="1080" w:type="dxa"/>
          </w:tcPr>
          <w:p w14:paraId="25137427" w14:textId="77777777" w:rsidR="001B0275" w:rsidRPr="004D24D9" w:rsidRDefault="001B0275" w:rsidP="001B0275">
            <w:pPr>
              <w:pStyle w:val="TAL"/>
              <w:keepNext w:val="0"/>
              <w:keepLines w:val="0"/>
              <w:widowControl w:val="0"/>
              <w:rPr>
                <w:bCs/>
              </w:rPr>
            </w:pPr>
          </w:p>
        </w:tc>
        <w:tc>
          <w:tcPr>
            <w:tcW w:w="1512" w:type="dxa"/>
          </w:tcPr>
          <w:p w14:paraId="765BD27B" w14:textId="77777777" w:rsidR="001B0275" w:rsidRDefault="001B0275" w:rsidP="001B0275">
            <w:pPr>
              <w:pStyle w:val="TAL"/>
              <w:keepNext w:val="0"/>
              <w:keepLines w:val="0"/>
              <w:widowControl w:val="0"/>
            </w:pPr>
            <w:r>
              <w:t xml:space="preserve">Relative Time </w:t>
            </w:r>
            <w:r w:rsidRPr="00C9396D">
              <w:t>1900</w:t>
            </w:r>
          </w:p>
          <w:p w14:paraId="3BA6C27A" w14:textId="77777777" w:rsidR="001B0275" w:rsidRPr="002F771A" w:rsidRDefault="001B0275" w:rsidP="001B0275">
            <w:pPr>
              <w:pStyle w:val="TAL"/>
              <w:keepNext w:val="0"/>
              <w:keepLines w:val="0"/>
              <w:widowControl w:val="0"/>
            </w:pPr>
            <w:r>
              <w:t>9.2.36</w:t>
            </w:r>
          </w:p>
        </w:tc>
        <w:tc>
          <w:tcPr>
            <w:tcW w:w="1728" w:type="dxa"/>
          </w:tcPr>
          <w:p w14:paraId="077F9DA9" w14:textId="77777777" w:rsidR="001B0275" w:rsidRPr="002F771A" w:rsidRDefault="001B0275" w:rsidP="001B0275">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1B0275" w:rsidRPr="004D24D9" w:rsidRDefault="001B0275" w:rsidP="001B0275">
            <w:pPr>
              <w:pStyle w:val="TAC"/>
            </w:pPr>
            <w:r w:rsidRPr="002571EA">
              <w:t>YES</w:t>
            </w:r>
          </w:p>
        </w:tc>
        <w:tc>
          <w:tcPr>
            <w:tcW w:w="1080" w:type="dxa"/>
          </w:tcPr>
          <w:p w14:paraId="5C67B3E1" w14:textId="77777777" w:rsidR="001B0275" w:rsidRPr="004D24D9" w:rsidRDefault="001B0275" w:rsidP="001B0275">
            <w:pPr>
              <w:pStyle w:val="TAC"/>
            </w:pPr>
            <w:r>
              <w:t>ignore</w:t>
            </w:r>
          </w:p>
        </w:tc>
      </w:tr>
      <w:tr w:rsidR="001B0275" w:rsidRPr="002571EA" w14:paraId="27AA63C4" w14:textId="77777777" w:rsidTr="001A3F26">
        <w:tc>
          <w:tcPr>
            <w:tcW w:w="2161" w:type="dxa"/>
          </w:tcPr>
          <w:p w14:paraId="0D881E8E" w14:textId="77777777" w:rsidR="001B0275" w:rsidRPr="002571EA" w:rsidRDefault="001B0275" w:rsidP="001B0275">
            <w:pPr>
              <w:pStyle w:val="TAL"/>
              <w:keepNext w:val="0"/>
              <w:keepLines w:val="0"/>
              <w:widowControl w:val="0"/>
            </w:pPr>
            <w:r>
              <w:rPr>
                <w:rFonts w:cs="Arial"/>
                <w:szCs w:val="18"/>
              </w:rPr>
              <w:t>SRS Configuration</w:t>
            </w:r>
          </w:p>
        </w:tc>
        <w:tc>
          <w:tcPr>
            <w:tcW w:w="1080" w:type="dxa"/>
          </w:tcPr>
          <w:p w14:paraId="3A08DD17" w14:textId="77777777" w:rsidR="001B0275" w:rsidRPr="002571EA" w:rsidRDefault="001B0275" w:rsidP="001B0275">
            <w:pPr>
              <w:pStyle w:val="TAL"/>
              <w:keepNext w:val="0"/>
              <w:keepLines w:val="0"/>
              <w:widowControl w:val="0"/>
              <w:rPr>
                <w:bCs/>
              </w:rPr>
            </w:pPr>
            <w:r>
              <w:rPr>
                <w:bCs/>
              </w:rPr>
              <w:t>O</w:t>
            </w:r>
          </w:p>
        </w:tc>
        <w:tc>
          <w:tcPr>
            <w:tcW w:w="1080" w:type="dxa"/>
          </w:tcPr>
          <w:p w14:paraId="01169B58" w14:textId="77777777" w:rsidR="001B0275" w:rsidRPr="002571EA" w:rsidRDefault="001B0275" w:rsidP="001B0275">
            <w:pPr>
              <w:pStyle w:val="TAL"/>
              <w:keepNext w:val="0"/>
              <w:keepLines w:val="0"/>
              <w:widowControl w:val="0"/>
              <w:rPr>
                <w:bCs/>
              </w:rPr>
            </w:pPr>
          </w:p>
        </w:tc>
        <w:tc>
          <w:tcPr>
            <w:tcW w:w="1512" w:type="dxa"/>
          </w:tcPr>
          <w:p w14:paraId="5B52263B" w14:textId="77777777" w:rsidR="001B0275" w:rsidRPr="002571EA" w:rsidRDefault="001B0275" w:rsidP="001B0275">
            <w:pPr>
              <w:pStyle w:val="TAL"/>
              <w:keepNext w:val="0"/>
              <w:keepLines w:val="0"/>
              <w:widowControl w:val="0"/>
              <w:rPr>
                <w:rFonts w:cs="Arial"/>
                <w:szCs w:val="18"/>
              </w:rPr>
            </w:pPr>
            <w:r w:rsidRPr="002571EA">
              <w:t>9.2.</w:t>
            </w:r>
            <w:r>
              <w:t>28</w:t>
            </w:r>
          </w:p>
        </w:tc>
        <w:tc>
          <w:tcPr>
            <w:tcW w:w="1728" w:type="dxa"/>
          </w:tcPr>
          <w:p w14:paraId="7991862A" w14:textId="77777777" w:rsidR="001B0275" w:rsidRPr="002571EA" w:rsidRDefault="001B0275" w:rsidP="001B0275">
            <w:pPr>
              <w:pStyle w:val="TAL"/>
              <w:keepNext w:val="0"/>
              <w:keepLines w:val="0"/>
              <w:widowControl w:val="0"/>
            </w:pPr>
          </w:p>
        </w:tc>
        <w:tc>
          <w:tcPr>
            <w:tcW w:w="1080" w:type="dxa"/>
          </w:tcPr>
          <w:p w14:paraId="5ED4F1AB" w14:textId="77777777" w:rsidR="001B0275" w:rsidRPr="002571EA" w:rsidRDefault="001B0275" w:rsidP="001B0275">
            <w:pPr>
              <w:pStyle w:val="TAC"/>
            </w:pPr>
            <w:r w:rsidRPr="002571EA">
              <w:t>YES</w:t>
            </w:r>
          </w:p>
        </w:tc>
        <w:tc>
          <w:tcPr>
            <w:tcW w:w="1080" w:type="dxa"/>
          </w:tcPr>
          <w:p w14:paraId="2A480311" w14:textId="77777777" w:rsidR="001B0275" w:rsidRPr="002571EA" w:rsidRDefault="001B0275" w:rsidP="001B0275">
            <w:pPr>
              <w:pStyle w:val="TAC"/>
            </w:pPr>
            <w:r>
              <w:t>ignore</w:t>
            </w:r>
          </w:p>
        </w:tc>
      </w:tr>
      <w:tr w:rsidR="001B0275" w:rsidRPr="002571EA" w14:paraId="19D84213" w14:textId="77777777" w:rsidTr="001A3F26">
        <w:tc>
          <w:tcPr>
            <w:tcW w:w="2161" w:type="dxa"/>
          </w:tcPr>
          <w:p w14:paraId="4EC21FB5" w14:textId="77777777" w:rsidR="001B0275" w:rsidRDefault="001B0275" w:rsidP="001B0275">
            <w:pPr>
              <w:pStyle w:val="TAL"/>
              <w:keepNext w:val="0"/>
              <w:keepLines w:val="0"/>
              <w:widowControl w:val="0"/>
              <w:rPr>
                <w:rFonts w:cs="Arial"/>
                <w:szCs w:val="18"/>
              </w:rPr>
            </w:pPr>
            <w:r w:rsidRPr="00825ABE">
              <w:t>Measurement Beam Information Request</w:t>
            </w:r>
          </w:p>
        </w:tc>
        <w:tc>
          <w:tcPr>
            <w:tcW w:w="1080" w:type="dxa"/>
          </w:tcPr>
          <w:p w14:paraId="084743DD" w14:textId="77777777" w:rsidR="001B0275" w:rsidRDefault="001B0275" w:rsidP="001B0275">
            <w:pPr>
              <w:pStyle w:val="TAL"/>
              <w:keepNext w:val="0"/>
              <w:keepLines w:val="0"/>
              <w:widowControl w:val="0"/>
              <w:rPr>
                <w:bCs/>
              </w:rPr>
            </w:pPr>
            <w:r w:rsidRPr="00825ABE">
              <w:t>O</w:t>
            </w:r>
          </w:p>
        </w:tc>
        <w:tc>
          <w:tcPr>
            <w:tcW w:w="1080" w:type="dxa"/>
          </w:tcPr>
          <w:p w14:paraId="31033859" w14:textId="77777777" w:rsidR="001B0275" w:rsidRPr="002571EA" w:rsidRDefault="001B0275" w:rsidP="001B0275">
            <w:pPr>
              <w:pStyle w:val="TAL"/>
              <w:keepNext w:val="0"/>
              <w:keepLines w:val="0"/>
              <w:widowControl w:val="0"/>
              <w:rPr>
                <w:bCs/>
              </w:rPr>
            </w:pPr>
          </w:p>
        </w:tc>
        <w:tc>
          <w:tcPr>
            <w:tcW w:w="1512" w:type="dxa"/>
          </w:tcPr>
          <w:p w14:paraId="6395779C" w14:textId="77777777" w:rsidR="001B0275" w:rsidRPr="002571EA" w:rsidRDefault="001B0275" w:rsidP="001B0275">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1B0275" w:rsidRPr="002571EA" w:rsidRDefault="001B0275" w:rsidP="001B0275">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1B0275" w:rsidRPr="002571EA" w:rsidRDefault="001B0275" w:rsidP="001B0275">
            <w:pPr>
              <w:pStyle w:val="TAC"/>
            </w:pPr>
            <w:r w:rsidRPr="00825ABE">
              <w:t>YES</w:t>
            </w:r>
          </w:p>
        </w:tc>
        <w:tc>
          <w:tcPr>
            <w:tcW w:w="1080" w:type="dxa"/>
          </w:tcPr>
          <w:p w14:paraId="0DDE07A7" w14:textId="77777777" w:rsidR="001B0275" w:rsidRDefault="001B0275" w:rsidP="001B0275">
            <w:pPr>
              <w:pStyle w:val="TAC"/>
            </w:pPr>
            <w:r w:rsidRPr="00825ABE">
              <w:t>ignore</w:t>
            </w:r>
          </w:p>
        </w:tc>
      </w:tr>
      <w:tr w:rsidR="001B0275"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1B0275" w:rsidRPr="002A1C8D" w:rsidRDefault="001B0275" w:rsidP="001B0275">
            <w:pPr>
              <w:pStyle w:val="TAL"/>
              <w:keepNext w:val="0"/>
              <w:keepLines w:val="0"/>
              <w:widowControl w:val="0"/>
            </w:pPr>
            <w:bookmarkStart w:id="2261" w:name="OLE_LINK17"/>
            <w:r w:rsidRPr="002A1C8D">
              <w:t>System Frame Number</w:t>
            </w:r>
            <w:bookmarkEnd w:id="2261"/>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1B0275" w:rsidRPr="002A1C8D" w:rsidRDefault="001B0275" w:rsidP="001B0275">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1B0275" w:rsidRPr="002A1C8D" w:rsidRDefault="001B0275" w:rsidP="001B0275">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1B0275" w:rsidRPr="002A1C8D" w:rsidRDefault="001B0275" w:rsidP="001B0275">
            <w:pPr>
              <w:pStyle w:val="TAC"/>
            </w:pPr>
            <w:r w:rsidRPr="002A1C8D">
              <w:t>ignore</w:t>
            </w:r>
          </w:p>
        </w:tc>
      </w:tr>
      <w:tr w:rsidR="001B0275"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1B0275" w:rsidRPr="002A1C8D" w:rsidRDefault="001B0275" w:rsidP="001B0275">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1B0275" w:rsidRPr="002A1C8D" w:rsidRDefault="001B0275" w:rsidP="001B0275">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1B0275" w:rsidRPr="002A1C8D" w:rsidRDefault="001B0275" w:rsidP="001B0275">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1B0275" w:rsidRPr="002A1C8D" w:rsidRDefault="001B0275" w:rsidP="001B027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1B0275" w:rsidRPr="002A1C8D" w:rsidRDefault="001B0275" w:rsidP="001B0275">
            <w:pPr>
              <w:pStyle w:val="TAC"/>
            </w:pPr>
            <w:r w:rsidRPr="002A1C8D">
              <w:t>ignore</w:t>
            </w:r>
          </w:p>
        </w:tc>
      </w:tr>
      <w:tr w:rsidR="001B0275"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1B0275" w:rsidRPr="002A1C8D" w:rsidRDefault="001B0275" w:rsidP="001B0275">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1B0275" w:rsidRPr="002A1C8D" w:rsidRDefault="001B0275" w:rsidP="001B0275">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1B0275" w:rsidRPr="002A1C8D" w:rsidRDefault="001B0275" w:rsidP="001B0275">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1B0275" w:rsidRPr="002A1C8D" w:rsidRDefault="001B0275" w:rsidP="001B0275">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1B0275" w:rsidRPr="002A1C8D" w:rsidRDefault="001B0275" w:rsidP="001B0275">
            <w:pPr>
              <w:pStyle w:val="TAC"/>
            </w:pPr>
            <w:r>
              <w:rPr>
                <w:rFonts w:eastAsia="SimSun"/>
              </w:rPr>
              <w:t>reject</w:t>
            </w:r>
          </w:p>
        </w:tc>
      </w:tr>
      <w:tr w:rsidR="001B0275"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1B0275" w:rsidRDefault="001B0275" w:rsidP="001B0275">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1B0275" w:rsidRDefault="001B0275" w:rsidP="001B0275">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1B0275" w:rsidRPr="007D55E2" w:rsidRDefault="001B0275" w:rsidP="001B0275">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1B0275" w:rsidRPr="002A1C8D" w:rsidRDefault="001B0275" w:rsidP="001B0275">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1B0275" w:rsidRDefault="001B0275" w:rsidP="001B0275">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1B0275" w:rsidRDefault="001B0275" w:rsidP="001B0275">
            <w:pPr>
              <w:pStyle w:val="TAC"/>
              <w:rPr>
                <w:rFonts w:eastAsia="SimSun"/>
              </w:rPr>
            </w:pPr>
            <w:r>
              <w:rPr>
                <w:rFonts w:hint="eastAsia"/>
                <w:lang w:eastAsia="zh-CN"/>
              </w:rPr>
              <w:t>i</w:t>
            </w:r>
            <w:r>
              <w:rPr>
                <w:lang w:eastAsia="zh-CN"/>
              </w:rPr>
              <w:t>gnore</w:t>
            </w:r>
          </w:p>
        </w:tc>
      </w:tr>
      <w:tr w:rsidR="001B0275"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1B0275" w:rsidRDefault="001B0275" w:rsidP="001B0275">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1B0275" w:rsidRPr="007D55E2" w:rsidRDefault="001B0275" w:rsidP="001B0275">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1B0275" w:rsidRDefault="001B0275" w:rsidP="001B0275">
            <w:pPr>
              <w:pStyle w:val="TAC"/>
              <w:rPr>
                <w:rFonts w:eastAsia="SimSun"/>
              </w:rPr>
            </w:pPr>
            <w:r w:rsidRPr="00CC0389">
              <w:rPr>
                <w:lang w:eastAsia="zh-CN"/>
              </w:rPr>
              <w:t>ignore</w:t>
            </w:r>
          </w:p>
        </w:tc>
      </w:tr>
      <w:tr w:rsidR="001B0275"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1B0275" w:rsidRDefault="001B0275" w:rsidP="001B0275">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1B0275" w:rsidRDefault="001B0275" w:rsidP="001B027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1B0275" w:rsidRPr="007D55E2" w:rsidRDefault="001B0275" w:rsidP="001B0275">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1B0275" w:rsidRPr="002A1C8D"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1B0275" w:rsidRDefault="001B0275" w:rsidP="001B027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1B0275" w:rsidRDefault="001B0275" w:rsidP="001B0275">
            <w:pPr>
              <w:pStyle w:val="TAC"/>
              <w:rPr>
                <w:rFonts w:eastAsia="SimSun"/>
              </w:rPr>
            </w:pPr>
            <w:r w:rsidRPr="00CC0389">
              <w:rPr>
                <w:lang w:eastAsia="zh-CN"/>
              </w:rPr>
              <w:t>ignore</w:t>
            </w:r>
          </w:p>
        </w:tc>
      </w:tr>
      <w:tr w:rsidR="001B0275"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1B0275" w:rsidRPr="00CC0389" w:rsidRDefault="001B0275" w:rsidP="001B0275">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1B0275" w:rsidRPr="00CC0389" w:rsidRDefault="001B0275" w:rsidP="001B0275">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1B0275" w:rsidRPr="00CC0389" w:rsidRDefault="001B0275" w:rsidP="001B0275">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1B0275" w:rsidRDefault="001B0275" w:rsidP="001B0275">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1B0275" w:rsidRPr="002A1C8D" w:rsidRDefault="001B0275" w:rsidP="001B0275">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1B0275" w:rsidRPr="00CC0389" w:rsidRDefault="001B0275" w:rsidP="001B0275">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1B0275" w:rsidRPr="00CC0389" w:rsidRDefault="001B0275" w:rsidP="001B0275">
            <w:pPr>
              <w:pStyle w:val="TAC"/>
              <w:rPr>
                <w:lang w:eastAsia="zh-CN"/>
              </w:rPr>
            </w:pPr>
            <w:r w:rsidRPr="006414B0">
              <w:rPr>
                <w:lang w:eastAsia="zh-CN"/>
              </w:rPr>
              <w:t>ignore</w:t>
            </w:r>
          </w:p>
        </w:tc>
      </w:tr>
      <w:tr w:rsidR="001B0275" w:rsidRPr="008643F1" w14:paraId="36C9C353" w14:textId="77777777" w:rsidTr="001A3F26">
        <w:tc>
          <w:tcPr>
            <w:tcW w:w="2161" w:type="dxa"/>
            <w:tcBorders>
              <w:top w:val="single" w:sz="4" w:space="0" w:color="auto"/>
              <w:left w:val="single" w:sz="4" w:space="0" w:color="auto"/>
              <w:bottom w:val="single" w:sz="4" w:space="0" w:color="auto"/>
              <w:right w:val="single" w:sz="4" w:space="0" w:color="auto"/>
            </w:tcBorders>
          </w:tcPr>
          <w:p w14:paraId="4D50FCA4" w14:textId="04853E8D" w:rsidR="001B0275" w:rsidRPr="006414B0" w:rsidRDefault="001B0275" w:rsidP="001B0275">
            <w:pPr>
              <w:pStyle w:val="TAL"/>
              <w:keepNext w:val="0"/>
              <w:keepLines w:val="0"/>
              <w:widowControl w:val="0"/>
              <w:rPr>
                <w:rFonts w:eastAsia="SimSun"/>
                <w:lang w:eastAsia="zh-CN"/>
              </w:rPr>
            </w:pPr>
            <w:r w:rsidRPr="00F52F4A">
              <w:rPr>
                <w:lang w:eastAsia="zh-CN"/>
              </w:rPr>
              <w:t>Time Window Information Measurement</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F8F17A" w14:textId="06BD5DA0" w:rsidR="001B0275" w:rsidRDefault="001B0275" w:rsidP="001B0275">
            <w:pPr>
              <w:pStyle w:val="TAL"/>
              <w:keepNext w:val="0"/>
              <w:keepLines w:val="0"/>
              <w:widowControl w:val="0"/>
              <w:rPr>
                <w:rFonts w:eastAsia="SimSun"/>
                <w:bCs/>
                <w:lang w:eastAsia="zh-CN"/>
              </w:rPr>
            </w:pPr>
            <w:r w:rsidRPr="00F52F4A">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549D41" w14:textId="77777777" w:rsidR="001B0275" w:rsidRPr="002A1C8D" w:rsidRDefault="001B0275" w:rsidP="001B027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4218879" w14:textId="62559426" w:rsidR="001B0275" w:rsidRPr="0023006F" w:rsidRDefault="001B0275" w:rsidP="001B0275">
            <w:pPr>
              <w:pStyle w:val="TAL"/>
              <w:keepNext w:val="0"/>
              <w:keepLines w:val="0"/>
              <w:widowControl w:val="0"/>
              <w:rPr>
                <w:lang w:val="fr-FR" w:eastAsia="zh-CN"/>
              </w:rPr>
            </w:pPr>
            <w:r w:rsidRPr="00F52F4A">
              <w:rPr>
                <w:lang w:val="fr-FR" w:eastAsia="zh-CN"/>
              </w:rPr>
              <w:t>9.2.</w:t>
            </w:r>
            <w:r>
              <w:rPr>
                <w:lang w:val="fr-FR" w:eastAsia="zh-CN"/>
              </w:rPr>
              <w:t>91</w:t>
            </w:r>
          </w:p>
        </w:tc>
        <w:tc>
          <w:tcPr>
            <w:tcW w:w="1728" w:type="dxa"/>
            <w:tcBorders>
              <w:top w:val="single" w:sz="4" w:space="0" w:color="auto"/>
              <w:left w:val="single" w:sz="4" w:space="0" w:color="auto"/>
              <w:bottom w:val="single" w:sz="4" w:space="0" w:color="auto"/>
              <w:right w:val="single" w:sz="4" w:space="0" w:color="auto"/>
            </w:tcBorders>
          </w:tcPr>
          <w:p w14:paraId="257D7D33" w14:textId="77777777" w:rsidR="001B0275" w:rsidRPr="00C51FC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8CEF0" w14:textId="63BE0C27" w:rsidR="001B0275" w:rsidRPr="006414B0" w:rsidRDefault="001B0275" w:rsidP="001B0275">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67BCFB" w14:textId="0CE51102" w:rsidR="001B0275" w:rsidRPr="006414B0" w:rsidRDefault="001B0275" w:rsidP="001B0275">
            <w:pPr>
              <w:pStyle w:val="TAC"/>
              <w:rPr>
                <w:lang w:eastAsia="zh-CN"/>
              </w:rPr>
            </w:pPr>
            <w:r>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62" w:name="_CR9_1_4_2"/>
      <w:bookmarkStart w:id="2263" w:name="_Toc51776012"/>
      <w:bookmarkStart w:id="2264" w:name="_Toc56773034"/>
      <w:bookmarkStart w:id="2265" w:name="_Toc64447663"/>
      <w:bookmarkStart w:id="2266" w:name="_Toc74152319"/>
      <w:bookmarkStart w:id="2267" w:name="_Toc88654172"/>
      <w:bookmarkStart w:id="2268" w:name="_Toc99056241"/>
      <w:bookmarkStart w:id="2269" w:name="_Toc99959174"/>
      <w:bookmarkStart w:id="2270" w:name="_Toc105612360"/>
      <w:bookmarkStart w:id="2271" w:name="_Toc106109576"/>
      <w:bookmarkStart w:id="2272" w:name="_Toc112766468"/>
      <w:bookmarkStart w:id="2273" w:name="_Toc113379384"/>
      <w:bookmarkStart w:id="2274" w:name="_Toc120091937"/>
      <w:bookmarkStart w:id="2275" w:name="_Toc209692904"/>
      <w:bookmarkEnd w:id="2262"/>
      <w:r w:rsidRPr="00707B3F">
        <w:rPr>
          <w:noProof/>
        </w:rPr>
        <w:t>9.1.</w:t>
      </w:r>
      <w:r>
        <w:rPr>
          <w:noProof/>
        </w:rPr>
        <w:t>4</w:t>
      </w:r>
      <w:r w:rsidRPr="00707B3F">
        <w:rPr>
          <w:noProof/>
        </w:rPr>
        <w:t>.</w:t>
      </w:r>
      <w:r>
        <w:rPr>
          <w:noProof/>
        </w:rPr>
        <w:t>2</w:t>
      </w:r>
      <w:r w:rsidRPr="00707B3F">
        <w:rPr>
          <w:noProof/>
        </w:rPr>
        <w:tab/>
      </w:r>
      <w:r>
        <w:rPr>
          <w:noProof/>
        </w:rPr>
        <w:t>MEASUREMENT RESPONSE</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1AF244A2" w14:textId="08216E4B"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E631F9">
        <w:trPr>
          <w:tblHeader/>
        </w:trPr>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0590E9B9" w:rsidR="009608D5" w:rsidRPr="002571EA" w:rsidRDefault="009608D5" w:rsidP="009608D5">
            <w:pPr>
              <w:pStyle w:val="TAC"/>
              <w:keepNext w:val="0"/>
              <w:keepLines w:val="0"/>
              <w:widowControl w:val="0"/>
            </w:pPr>
            <w:r>
              <w:t>-</w:t>
            </w:r>
          </w:p>
        </w:tc>
        <w:tc>
          <w:tcPr>
            <w:tcW w:w="1080" w:type="dxa"/>
          </w:tcPr>
          <w:p w14:paraId="7211B73F" w14:textId="236313B5" w:rsidR="009608D5" w:rsidRPr="002571EA" w:rsidRDefault="009608D5" w:rsidP="009608D5">
            <w:pPr>
              <w:pStyle w:val="TAC"/>
              <w:keepNext w:val="0"/>
              <w:keepLines w:val="0"/>
              <w:widowControl w:val="0"/>
            </w:pPr>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128D1935" w14:textId="77777777" w:rsidTr="001A3F26">
        <w:tc>
          <w:tcPr>
            <w:tcW w:w="2161" w:type="dxa"/>
          </w:tcPr>
          <w:p w14:paraId="4612062D" w14:textId="3DDB38E0" w:rsidR="00BB3C10" w:rsidRDefault="00BB3C10" w:rsidP="00BB3C10">
            <w:pPr>
              <w:pStyle w:val="TAL"/>
              <w:keepNext w:val="0"/>
              <w:keepLines w:val="0"/>
              <w:widowControl w:val="0"/>
              <w:ind w:left="283"/>
              <w:rPr>
                <w:lang w:eastAsia="zh-CN"/>
              </w:rPr>
            </w:pPr>
            <w:r>
              <w:rPr>
                <w:lang w:eastAsia="zh-CN"/>
              </w:rPr>
              <w:t>&gt;&gt;</w:t>
            </w:r>
            <w:r w:rsidRPr="001318F5">
              <w:rPr>
                <w:lang w:eastAsia="zh-CN"/>
              </w:rPr>
              <w:t>Positioning Data Collection Needed</w:t>
            </w:r>
          </w:p>
        </w:tc>
        <w:tc>
          <w:tcPr>
            <w:tcW w:w="1080" w:type="dxa"/>
          </w:tcPr>
          <w:p w14:paraId="3C83C177" w14:textId="10ACA242"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25A1D942" w14:textId="77777777" w:rsidR="00BB3C10" w:rsidRPr="002571EA" w:rsidRDefault="00BB3C10" w:rsidP="00BB3C10">
            <w:pPr>
              <w:pStyle w:val="TAL"/>
              <w:keepNext w:val="0"/>
              <w:keepLines w:val="0"/>
              <w:widowControl w:val="0"/>
              <w:rPr>
                <w:bCs/>
              </w:rPr>
            </w:pPr>
          </w:p>
        </w:tc>
        <w:tc>
          <w:tcPr>
            <w:tcW w:w="1512" w:type="dxa"/>
          </w:tcPr>
          <w:p w14:paraId="4D188973" w14:textId="4FE7A3CE"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415DDDC3" w14:textId="77777777" w:rsidR="00BB3C10" w:rsidRPr="00B74DE0" w:rsidRDefault="00BB3C10" w:rsidP="00BB3C10">
            <w:pPr>
              <w:pStyle w:val="TAL"/>
              <w:keepNext w:val="0"/>
              <w:keepLines w:val="0"/>
              <w:widowControl w:val="0"/>
            </w:pPr>
          </w:p>
        </w:tc>
        <w:tc>
          <w:tcPr>
            <w:tcW w:w="1080" w:type="dxa"/>
          </w:tcPr>
          <w:p w14:paraId="49116BA3" w14:textId="3DD3FA6B"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3C5B3856" w14:textId="083A9DA3"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r w:rsidR="00BB3C10" w:rsidRPr="002571EA" w14:paraId="54769FC8" w14:textId="77777777" w:rsidTr="001A3F26">
        <w:tc>
          <w:tcPr>
            <w:tcW w:w="2161" w:type="dxa"/>
          </w:tcPr>
          <w:p w14:paraId="1FD7A1FE" w14:textId="77777777" w:rsidR="00BB3C10" w:rsidRPr="002571EA" w:rsidRDefault="00BB3C10" w:rsidP="00BB3C10">
            <w:pPr>
              <w:pStyle w:val="TAL"/>
              <w:keepNext w:val="0"/>
              <w:keepLines w:val="0"/>
              <w:widowControl w:val="0"/>
              <w:rPr>
                <w:bCs/>
              </w:rPr>
            </w:pPr>
            <w:r w:rsidRPr="002571EA">
              <w:rPr>
                <w:bCs/>
              </w:rPr>
              <w:t>Criticality Diagnostics</w:t>
            </w:r>
          </w:p>
        </w:tc>
        <w:tc>
          <w:tcPr>
            <w:tcW w:w="1080" w:type="dxa"/>
          </w:tcPr>
          <w:p w14:paraId="2E6E4313" w14:textId="77777777" w:rsidR="00BB3C10" w:rsidRPr="002571EA" w:rsidRDefault="00BB3C10" w:rsidP="00BB3C10">
            <w:pPr>
              <w:pStyle w:val="TAL"/>
              <w:keepNext w:val="0"/>
              <w:keepLines w:val="0"/>
              <w:widowControl w:val="0"/>
              <w:rPr>
                <w:bCs/>
              </w:rPr>
            </w:pPr>
            <w:r w:rsidRPr="002571EA">
              <w:rPr>
                <w:bCs/>
              </w:rPr>
              <w:t>O</w:t>
            </w:r>
          </w:p>
        </w:tc>
        <w:tc>
          <w:tcPr>
            <w:tcW w:w="1080" w:type="dxa"/>
          </w:tcPr>
          <w:p w14:paraId="570FF369" w14:textId="77777777" w:rsidR="00BB3C10" w:rsidRPr="002571EA" w:rsidRDefault="00BB3C10" w:rsidP="00BB3C10">
            <w:pPr>
              <w:pStyle w:val="TAL"/>
              <w:keepNext w:val="0"/>
              <w:keepLines w:val="0"/>
              <w:widowControl w:val="0"/>
              <w:rPr>
                <w:bCs/>
              </w:rPr>
            </w:pPr>
          </w:p>
        </w:tc>
        <w:tc>
          <w:tcPr>
            <w:tcW w:w="1512" w:type="dxa"/>
          </w:tcPr>
          <w:p w14:paraId="19F9F63D" w14:textId="1A3638C0" w:rsidR="00BB3C10" w:rsidRPr="002571EA" w:rsidRDefault="00BB3C10" w:rsidP="00BB3C10">
            <w:pPr>
              <w:pStyle w:val="TAL"/>
              <w:keepNext w:val="0"/>
              <w:keepLines w:val="0"/>
              <w:widowControl w:val="0"/>
            </w:pPr>
            <w:r w:rsidRPr="002571EA">
              <w:t>9.2.</w:t>
            </w:r>
            <w:r>
              <w:t>2</w:t>
            </w:r>
          </w:p>
        </w:tc>
        <w:tc>
          <w:tcPr>
            <w:tcW w:w="1728" w:type="dxa"/>
          </w:tcPr>
          <w:p w14:paraId="256835A3" w14:textId="77777777" w:rsidR="00BB3C10" w:rsidRPr="002571EA" w:rsidRDefault="00BB3C10" w:rsidP="00BB3C10">
            <w:pPr>
              <w:pStyle w:val="TAL"/>
              <w:keepNext w:val="0"/>
              <w:keepLines w:val="0"/>
              <w:widowControl w:val="0"/>
              <w:rPr>
                <w:bCs/>
              </w:rPr>
            </w:pPr>
          </w:p>
        </w:tc>
        <w:tc>
          <w:tcPr>
            <w:tcW w:w="1080" w:type="dxa"/>
          </w:tcPr>
          <w:p w14:paraId="29DE7FE3" w14:textId="77777777" w:rsidR="00BB3C10" w:rsidRPr="002571EA" w:rsidRDefault="00BB3C10" w:rsidP="00BB3C10">
            <w:pPr>
              <w:pStyle w:val="TAC"/>
              <w:keepNext w:val="0"/>
              <w:keepLines w:val="0"/>
              <w:widowControl w:val="0"/>
            </w:pPr>
            <w:r w:rsidRPr="002571EA">
              <w:t>YES</w:t>
            </w:r>
          </w:p>
        </w:tc>
        <w:tc>
          <w:tcPr>
            <w:tcW w:w="1080" w:type="dxa"/>
          </w:tcPr>
          <w:p w14:paraId="57DD00DA" w14:textId="77777777" w:rsidR="00BB3C10" w:rsidRPr="002571EA" w:rsidRDefault="00BB3C10" w:rsidP="00BB3C10">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r w:rsidRPr="00E766B3">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76" w:name="_CR9_1_4_3"/>
      <w:bookmarkStart w:id="2277" w:name="_Toc51776013"/>
      <w:bookmarkStart w:id="2278" w:name="_Toc56773035"/>
      <w:bookmarkStart w:id="2279" w:name="_Toc64447664"/>
      <w:bookmarkStart w:id="2280" w:name="_Toc74152320"/>
      <w:bookmarkStart w:id="2281" w:name="_Toc88654173"/>
      <w:bookmarkStart w:id="2282" w:name="_Toc99056242"/>
      <w:bookmarkStart w:id="2283" w:name="_Toc99959175"/>
      <w:bookmarkStart w:id="2284" w:name="_Toc105612361"/>
      <w:bookmarkStart w:id="2285" w:name="_Toc106109577"/>
      <w:bookmarkStart w:id="2286" w:name="_Toc112766469"/>
      <w:bookmarkStart w:id="2287" w:name="_Toc113379385"/>
      <w:bookmarkStart w:id="2288" w:name="_Toc120091938"/>
      <w:bookmarkStart w:id="2289" w:name="_Toc209692905"/>
      <w:bookmarkEnd w:id="2276"/>
      <w:r w:rsidRPr="00707B3F">
        <w:rPr>
          <w:noProof/>
        </w:rPr>
        <w:t>9.1.</w:t>
      </w:r>
      <w:r>
        <w:rPr>
          <w:noProof/>
        </w:rPr>
        <w:t>4</w:t>
      </w:r>
      <w:r w:rsidRPr="00707B3F">
        <w:rPr>
          <w:noProof/>
        </w:rPr>
        <w:t>.</w:t>
      </w:r>
      <w:r>
        <w:rPr>
          <w:noProof/>
        </w:rPr>
        <w:t>3</w:t>
      </w:r>
      <w:r w:rsidRPr="00707B3F">
        <w:rPr>
          <w:noProof/>
        </w:rPr>
        <w:tab/>
      </w:r>
      <w:r>
        <w:rPr>
          <w:noProof/>
        </w:rPr>
        <w:t>MEASUREMENT FAILURE</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90" w:name="_CR9_1_4_4"/>
      <w:bookmarkStart w:id="2291" w:name="_Toc51776014"/>
      <w:bookmarkStart w:id="2292" w:name="_Toc56773036"/>
      <w:bookmarkStart w:id="2293" w:name="_Toc64447665"/>
      <w:bookmarkStart w:id="2294" w:name="_Toc74152321"/>
      <w:bookmarkStart w:id="2295" w:name="_Toc88654174"/>
      <w:bookmarkStart w:id="2296" w:name="_Toc99056243"/>
      <w:bookmarkStart w:id="2297" w:name="_Toc99959176"/>
      <w:bookmarkStart w:id="2298" w:name="_Toc105612362"/>
      <w:bookmarkStart w:id="2299" w:name="_Toc106109578"/>
      <w:bookmarkStart w:id="2300" w:name="_Toc112766470"/>
      <w:bookmarkStart w:id="2301" w:name="_Toc113379386"/>
      <w:bookmarkStart w:id="2302" w:name="_Toc120091939"/>
      <w:bookmarkStart w:id="2303" w:name="_Toc209692906"/>
      <w:bookmarkEnd w:id="2290"/>
      <w:r w:rsidRPr="00707B3F">
        <w:rPr>
          <w:noProof/>
        </w:rPr>
        <w:t>9.1.</w:t>
      </w:r>
      <w:r>
        <w:rPr>
          <w:noProof/>
        </w:rPr>
        <w:t>4</w:t>
      </w:r>
      <w:r w:rsidRPr="00707B3F">
        <w:rPr>
          <w:noProof/>
        </w:rPr>
        <w:t>.</w:t>
      </w:r>
      <w:r>
        <w:rPr>
          <w:noProof/>
        </w:rPr>
        <w:t>4</w:t>
      </w:r>
      <w:r w:rsidRPr="00707B3F">
        <w:rPr>
          <w:noProof/>
        </w:rPr>
        <w:tab/>
      </w:r>
      <w:r>
        <w:rPr>
          <w:noProof/>
        </w:rPr>
        <w:t>MEASUREMENT REPORT</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2AF7D4C2" w:rsidR="009608D5" w:rsidRPr="002571EA" w:rsidRDefault="009608D5" w:rsidP="009608D5">
            <w:pPr>
              <w:pStyle w:val="TAC"/>
              <w:keepNext w:val="0"/>
              <w:keepLines w:val="0"/>
              <w:widowControl w:val="0"/>
            </w:pPr>
            <w:r>
              <w:t>ignore</w:t>
            </w:r>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r>
              <w:t>NRPPa</w:t>
            </w:r>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0A9CD54" w:rsidR="009608D5" w:rsidRDefault="009608D5" w:rsidP="009608D5">
            <w:pPr>
              <w:pStyle w:val="TAC"/>
              <w:keepNext w:val="0"/>
              <w:keepLines w:val="0"/>
              <w:widowControl w:val="0"/>
            </w:pPr>
            <w:r>
              <w:t>-</w:t>
            </w:r>
          </w:p>
        </w:tc>
        <w:tc>
          <w:tcPr>
            <w:tcW w:w="1080" w:type="dxa"/>
          </w:tcPr>
          <w:p w14:paraId="207A9A62" w14:textId="0D36C17F" w:rsidR="009608D5" w:rsidRDefault="009608D5" w:rsidP="009608D5">
            <w:pPr>
              <w:pStyle w:val="TAC"/>
              <w:keepNext w:val="0"/>
              <w:keepLines w:val="0"/>
              <w:widowControl w:val="0"/>
            </w:pPr>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r w:rsidR="00BB3C10" w:rsidRPr="002571EA" w14:paraId="2EDFE278" w14:textId="77777777" w:rsidTr="001A3F26">
        <w:tc>
          <w:tcPr>
            <w:tcW w:w="2161" w:type="dxa"/>
          </w:tcPr>
          <w:p w14:paraId="68616B9D" w14:textId="194CCAC2" w:rsidR="00BB3C10" w:rsidRDefault="00BB3C10" w:rsidP="00BB3C10">
            <w:pPr>
              <w:pStyle w:val="TAL"/>
              <w:keepNext w:val="0"/>
              <w:keepLines w:val="0"/>
              <w:widowControl w:val="0"/>
              <w:ind w:left="283"/>
              <w:rPr>
                <w:lang w:eastAsia="zh-CN"/>
              </w:rPr>
            </w:pPr>
            <w:r>
              <w:rPr>
                <w:lang w:eastAsia="zh-CN"/>
              </w:rPr>
              <w:t>&gt;&gt;</w:t>
            </w:r>
            <w:r w:rsidRPr="001318F5">
              <w:rPr>
                <w:lang w:eastAsia="zh-CN"/>
              </w:rPr>
              <w:t>Positioning Data Collection Needed</w:t>
            </w:r>
          </w:p>
        </w:tc>
        <w:tc>
          <w:tcPr>
            <w:tcW w:w="1080" w:type="dxa"/>
          </w:tcPr>
          <w:p w14:paraId="7C6A4E1B" w14:textId="747265FF" w:rsidR="00BB3C10" w:rsidRDefault="00BB3C10" w:rsidP="00BB3C10">
            <w:pPr>
              <w:pStyle w:val="TAL"/>
              <w:keepNext w:val="0"/>
              <w:keepLines w:val="0"/>
              <w:widowControl w:val="0"/>
              <w:rPr>
                <w:bCs/>
                <w:lang w:eastAsia="zh-CN"/>
              </w:rPr>
            </w:pPr>
            <w:r w:rsidRPr="00BD47CD">
              <w:rPr>
                <w:rFonts w:eastAsia="Malgun Gothic"/>
                <w:bCs/>
                <w:lang w:eastAsia="zh-CN"/>
              </w:rPr>
              <w:t>O</w:t>
            </w:r>
          </w:p>
        </w:tc>
        <w:tc>
          <w:tcPr>
            <w:tcW w:w="1080" w:type="dxa"/>
          </w:tcPr>
          <w:p w14:paraId="15436D7A" w14:textId="77777777" w:rsidR="00BB3C10" w:rsidRPr="002571EA" w:rsidRDefault="00BB3C10" w:rsidP="00BB3C10">
            <w:pPr>
              <w:pStyle w:val="TAL"/>
              <w:keepNext w:val="0"/>
              <w:keepLines w:val="0"/>
              <w:widowControl w:val="0"/>
            </w:pPr>
          </w:p>
        </w:tc>
        <w:tc>
          <w:tcPr>
            <w:tcW w:w="1512" w:type="dxa"/>
          </w:tcPr>
          <w:p w14:paraId="56CBAAF9" w14:textId="048408B4" w:rsidR="00BB3C10" w:rsidRPr="001F43F2" w:rsidRDefault="00BB3C10" w:rsidP="00BB3C10">
            <w:pPr>
              <w:pStyle w:val="TAL"/>
              <w:keepNext w:val="0"/>
              <w:keepLines w:val="0"/>
              <w:widowControl w:val="0"/>
            </w:pPr>
            <w:r>
              <w:rPr>
                <w:rFonts w:eastAsia="Malgun Gothic"/>
              </w:rPr>
              <w:t>9.2.</w:t>
            </w:r>
            <w:r>
              <w:rPr>
                <w:rFonts w:eastAsia="Malgun Gothic" w:hint="eastAsia"/>
              </w:rPr>
              <w:t>106</w:t>
            </w:r>
          </w:p>
        </w:tc>
        <w:tc>
          <w:tcPr>
            <w:tcW w:w="1728" w:type="dxa"/>
          </w:tcPr>
          <w:p w14:paraId="5E6B0180" w14:textId="77777777" w:rsidR="00BB3C10" w:rsidRPr="00B74DE0" w:rsidRDefault="00BB3C10" w:rsidP="00BB3C10">
            <w:pPr>
              <w:pStyle w:val="TAL"/>
              <w:keepNext w:val="0"/>
              <w:keepLines w:val="0"/>
              <w:widowControl w:val="0"/>
            </w:pPr>
          </w:p>
        </w:tc>
        <w:tc>
          <w:tcPr>
            <w:tcW w:w="1080" w:type="dxa"/>
          </w:tcPr>
          <w:p w14:paraId="4A256CAF" w14:textId="358B3997" w:rsidR="00BB3C10" w:rsidRDefault="00BB3C10" w:rsidP="00BB3C10">
            <w:pPr>
              <w:pStyle w:val="TAC"/>
              <w:keepNext w:val="0"/>
              <w:keepLines w:val="0"/>
              <w:widowControl w:val="0"/>
              <w:rPr>
                <w:lang w:eastAsia="zh-CN"/>
              </w:rPr>
            </w:pPr>
            <w:r w:rsidRPr="005A2B71">
              <w:rPr>
                <w:rFonts w:eastAsia="Malgun Gothic" w:hint="eastAsia"/>
                <w:lang w:eastAsia="zh-CN"/>
              </w:rPr>
              <w:t>Y</w:t>
            </w:r>
            <w:r w:rsidRPr="005A2B71">
              <w:rPr>
                <w:rFonts w:eastAsia="Malgun Gothic"/>
                <w:lang w:eastAsia="zh-CN"/>
              </w:rPr>
              <w:t>ES</w:t>
            </w:r>
          </w:p>
        </w:tc>
        <w:tc>
          <w:tcPr>
            <w:tcW w:w="1080" w:type="dxa"/>
          </w:tcPr>
          <w:p w14:paraId="18C73F9B" w14:textId="392D17A5" w:rsidR="00BB3C10" w:rsidRDefault="00BB3C10" w:rsidP="00BB3C10">
            <w:pPr>
              <w:pStyle w:val="TAC"/>
              <w:keepNext w:val="0"/>
              <w:keepLines w:val="0"/>
              <w:widowControl w:val="0"/>
              <w:rPr>
                <w:lang w:eastAsia="zh-CN"/>
              </w:rPr>
            </w:pPr>
            <w:r w:rsidRPr="005A2B71">
              <w:rPr>
                <w:rFonts w:eastAsia="Malgun Gothic" w:hint="eastAsia"/>
                <w:lang w:eastAsia="zh-CN"/>
              </w:rPr>
              <w:t>i</w:t>
            </w:r>
            <w:r w:rsidRPr="005A2B71">
              <w:rPr>
                <w:rFonts w:eastAsia="Malgun Gothic"/>
                <w:lang w:eastAsia="zh-CN"/>
              </w:rPr>
              <w:t>gnore</w:t>
            </w:r>
          </w:p>
        </w:tc>
      </w:tr>
    </w:tbl>
    <w:p w14:paraId="4E64CCEA" w14:textId="77777777" w:rsidR="00073A17" w:rsidRPr="004A1B07"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304" w:name="_CR9_1_4_5"/>
      <w:bookmarkStart w:id="2305" w:name="_Toc51776015"/>
      <w:bookmarkStart w:id="2306" w:name="_Toc56773037"/>
      <w:bookmarkStart w:id="2307" w:name="_Toc64447666"/>
      <w:bookmarkStart w:id="2308" w:name="_Toc74152322"/>
      <w:bookmarkStart w:id="2309" w:name="_Toc88654175"/>
      <w:bookmarkStart w:id="2310" w:name="_Toc99056244"/>
      <w:bookmarkStart w:id="2311" w:name="_Toc99959177"/>
      <w:bookmarkStart w:id="2312" w:name="_Toc105612363"/>
      <w:bookmarkStart w:id="2313" w:name="_Toc106109579"/>
      <w:bookmarkStart w:id="2314" w:name="_Toc112766471"/>
      <w:bookmarkStart w:id="2315" w:name="_Toc113379387"/>
      <w:bookmarkStart w:id="2316" w:name="_Toc120091940"/>
      <w:bookmarkStart w:id="2317" w:name="_Toc209692907"/>
      <w:bookmarkEnd w:id="2304"/>
      <w:r w:rsidRPr="00707B3F">
        <w:rPr>
          <w:noProof/>
        </w:rPr>
        <w:t>9.1.</w:t>
      </w:r>
      <w:r>
        <w:rPr>
          <w:noProof/>
        </w:rPr>
        <w:t>4</w:t>
      </w:r>
      <w:r w:rsidRPr="00707B3F">
        <w:rPr>
          <w:noProof/>
        </w:rPr>
        <w:t>.</w:t>
      </w:r>
      <w:r>
        <w:rPr>
          <w:noProof/>
        </w:rPr>
        <w:t>5</w:t>
      </w:r>
      <w:r w:rsidRPr="00707B3F">
        <w:rPr>
          <w:noProof/>
        </w:rPr>
        <w:tab/>
      </w:r>
      <w:r>
        <w:rPr>
          <w:noProof/>
        </w:rPr>
        <w:t>MEASUREMENT UPDATE</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08A9DE89" w:rsidR="004C755E" w:rsidRDefault="004C755E" w:rsidP="004C755E">
            <w:pPr>
              <w:pStyle w:val="TAC"/>
              <w:keepNext w:val="0"/>
              <w:keepLines w:val="0"/>
              <w:widowControl w:val="0"/>
            </w:pPr>
            <w:r>
              <w:rPr>
                <w:rFonts w:eastAsia="Malgun Gothic" w:cs="Arial"/>
              </w:rPr>
              <w:t>-</w:t>
            </w:r>
          </w:p>
        </w:tc>
        <w:tc>
          <w:tcPr>
            <w:tcW w:w="1080" w:type="dxa"/>
          </w:tcPr>
          <w:p w14:paraId="560A88FC" w14:textId="77CAF1FD" w:rsidR="004C755E" w:rsidRDefault="004C755E" w:rsidP="004C755E">
            <w:pPr>
              <w:pStyle w:val="TAC"/>
              <w:keepNext w:val="0"/>
              <w:keepLines w:val="0"/>
              <w:widowControl w:val="0"/>
            </w:pPr>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&gt;&gt;AoA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UL-AoA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Pr="004A1B07"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18" w:name="_CR9_1_4_6"/>
      <w:bookmarkStart w:id="2319" w:name="_Toc51776016"/>
      <w:bookmarkStart w:id="2320" w:name="_Toc56773038"/>
      <w:bookmarkStart w:id="2321" w:name="_Toc64447667"/>
      <w:bookmarkStart w:id="2322" w:name="_Toc74152323"/>
      <w:bookmarkStart w:id="2323" w:name="_Toc88654176"/>
      <w:bookmarkStart w:id="2324" w:name="_Toc99056245"/>
      <w:bookmarkStart w:id="2325" w:name="_Toc99959178"/>
      <w:bookmarkStart w:id="2326" w:name="_Toc105612364"/>
      <w:bookmarkStart w:id="2327" w:name="_Toc106109580"/>
      <w:bookmarkStart w:id="2328" w:name="_Toc112766472"/>
      <w:bookmarkStart w:id="2329" w:name="_Toc113379388"/>
      <w:bookmarkStart w:id="2330" w:name="_Toc120091941"/>
      <w:bookmarkStart w:id="2331" w:name="_Toc209692908"/>
      <w:bookmarkEnd w:id="2318"/>
      <w:r w:rsidRPr="00707B3F">
        <w:rPr>
          <w:noProof/>
        </w:rPr>
        <w:t>9.1.</w:t>
      </w:r>
      <w:r>
        <w:rPr>
          <w:noProof/>
        </w:rPr>
        <w:t>4</w:t>
      </w:r>
      <w:r w:rsidRPr="00707B3F">
        <w:rPr>
          <w:noProof/>
        </w:rPr>
        <w:t>.</w:t>
      </w:r>
      <w:r>
        <w:rPr>
          <w:noProof/>
        </w:rPr>
        <w:t>6</w:t>
      </w:r>
      <w:r w:rsidRPr="00707B3F">
        <w:rPr>
          <w:noProof/>
        </w:rPr>
        <w:tab/>
      </w:r>
      <w:r>
        <w:rPr>
          <w:noProof/>
        </w:rPr>
        <w:t>MEASUREMENT ABORT</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E631F9">
        <w:trPr>
          <w:tblHeader/>
        </w:trPr>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3FB272A8" w:rsidR="004C755E" w:rsidRPr="002571EA" w:rsidRDefault="004C755E" w:rsidP="004C755E">
            <w:pPr>
              <w:pStyle w:val="TAC"/>
              <w:keepNext w:val="0"/>
              <w:keepLines w:val="0"/>
              <w:widowControl w:val="0"/>
            </w:pPr>
            <w:r>
              <w:t>ignore</w:t>
            </w:r>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0B964BEE"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1FEBB25E"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32" w:name="_CR9_1_4_7"/>
      <w:bookmarkStart w:id="2333" w:name="_Toc51776017"/>
      <w:bookmarkStart w:id="2334" w:name="_Toc56773039"/>
      <w:bookmarkStart w:id="2335" w:name="_Toc64447668"/>
      <w:bookmarkStart w:id="2336" w:name="_Toc74152324"/>
      <w:bookmarkStart w:id="2337" w:name="_Toc88654177"/>
      <w:bookmarkStart w:id="2338" w:name="_Toc99056246"/>
      <w:bookmarkStart w:id="2339" w:name="_Toc99959179"/>
      <w:bookmarkStart w:id="2340" w:name="_Toc105612365"/>
      <w:bookmarkStart w:id="2341" w:name="_Toc106109581"/>
      <w:bookmarkStart w:id="2342" w:name="_Toc112766473"/>
      <w:bookmarkStart w:id="2343" w:name="_Toc113379389"/>
      <w:bookmarkStart w:id="2344" w:name="_Toc120091942"/>
      <w:bookmarkStart w:id="2345" w:name="_Toc209692909"/>
      <w:bookmarkEnd w:id="2332"/>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BE55CF1" w:rsidR="004C755E" w:rsidRPr="002571EA" w:rsidRDefault="004C755E" w:rsidP="004C755E">
            <w:pPr>
              <w:pStyle w:val="TAC"/>
              <w:keepNext w:val="0"/>
              <w:keepLines w:val="0"/>
              <w:widowControl w:val="0"/>
            </w:pPr>
            <w:r>
              <w:t>ignore</w:t>
            </w:r>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30268FE0"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526A420A"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Default="00073A17" w:rsidP="00F637BE">
      <w:pPr>
        <w:widowControl w:val="0"/>
        <w:rPr>
          <w:bCs/>
        </w:rPr>
      </w:pPr>
    </w:p>
    <w:p w14:paraId="0A487AA4" w14:textId="584EA653" w:rsidR="00062355" w:rsidRPr="002C4F10" w:rsidRDefault="00062355" w:rsidP="00062355">
      <w:pPr>
        <w:pStyle w:val="Heading3"/>
        <w:rPr>
          <w:noProof/>
        </w:rPr>
      </w:pPr>
      <w:bookmarkStart w:id="2346" w:name="_Toc209692910"/>
      <w:r w:rsidRPr="009312B2">
        <w:rPr>
          <w:noProof/>
        </w:rPr>
        <w:t>9.1.</w:t>
      </w:r>
      <w:r>
        <w:rPr>
          <w:rFonts w:hint="eastAsia"/>
          <w:noProof/>
        </w:rPr>
        <w:t>5</w:t>
      </w:r>
      <w:r w:rsidRPr="009312B2">
        <w:rPr>
          <w:noProof/>
        </w:rPr>
        <w:tab/>
        <w:t xml:space="preserve">Messages for </w:t>
      </w:r>
      <w:r>
        <w:rPr>
          <w:noProof/>
        </w:rPr>
        <w:t xml:space="preserve">Positioning </w:t>
      </w:r>
      <w:r w:rsidRPr="00F5585E">
        <w:rPr>
          <w:noProof/>
        </w:rPr>
        <w:t xml:space="preserve">Data Collection </w:t>
      </w:r>
      <w:r>
        <w:rPr>
          <w:noProof/>
        </w:rPr>
        <w:t xml:space="preserve">Information Transfer </w:t>
      </w:r>
      <w:r w:rsidRPr="009312B2">
        <w:rPr>
          <w:noProof/>
        </w:rPr>
        <w:t>Procedures</w:t>
      </w:r>
      <w:bookmarkEnd w:id="2346"/>
    </w:p>
    <w:p w14:paraId="1995AD83" w14:textId="5C4F9C30" w:rsidR="00062355" w:rsidRPr="00156D28" w:rsidRDefault="00062355" w:rsidP="00062355">
      <w:pPr>
        <w:pStyle w:val="Heading4"/>
        <w:rPr>
          <w:noProof/>
        </w:rPr>
      </w:pPr>
      <w:bookmarkStart w:id="2347" w:name="_Toc209692911"/>
      <w:r w:rsidRPr="00156D28">
        <w:rPr>
          <w:noProof/>
        </w:rPr>
        <w:t>9.1.</w:t>
      </w:r>
      <w:r>
        <w:rPr>
          <w:rFonts w:hint="eastAsia"/>
          <w:noProof/>
        </w:rPr>
        <w:t>5</w:t>
      </w:r>
      <w:r w:rsidRPr="00156D28">
        <w:rPr>
          <w:noProof/>
        </w:rPr>
        <w:t>.</w:t>
      </w:r>
      <w:r>
        <w:rPr>
          <w:noProof/>
        </w:rPr>
        <w:t>1</w:t>
      </w:r>
      <w:r w:rsidRPr="00156D28">
        <w:rPr>
          <w:noProof/>
        </w:rPr>
        <w:tab/>
      </w:r>
      <w:r>
        <w:rPr>
          <w:noProof/>
        </w:rPr>
        <w:t>POSITIONING DATA</w:t>
      </w:r>
      <w:r w:rsidRPr="00156D28">
        <w:rPr>
          <w:noProof/>
        </w:rPr>
        <w:t xml:space="preserve"> COLLECTION </w:t>
      </w:r>
      <w:r>
        <w:rPr>
          <w:noProof/>
        </w:rPr>
        <w:t>REPORT</w:t>
      </w:r>
      <w:bookmarkEnd w:id="2347"/>
    </w:p>
    <w:p w14:paraId="1E2E3C74" w14:textId="3410A206" w:rsidR="00062355" w:rsidRPr="00156D28" w:rsidRDefault="00062355" w:rsidP="00062355">
      <w:pPr>
        <w:widowControl w:val="0"/>
        <w:rPr>
          <w:noProof/>
        </w:rPr>
      </w:pPr>
      <w:r w:rsidRPr="00156D28">
        <w:rPr>
          <w:noProof/>
        </w:rPr>
        <w:t xml:space="preserve">This message is sent </w:t>
      </w:r>
      <w:r w:rsidR="00F94AE0">
        <w:rPr>
          <w:rFonts w:eastAsia="Malgun Gothic"/>
          <w:noProof/>
        </w:rPr>
        <w:t xml:space="preserve">by the LMF </w:t>
      </w:r>
      <w:r w:rsidRPr="00156D28">
        <w:rPr>
          <w:noProof/>
        </w:rPr>
        <w:t>to report positioning information for data collection.</w:t>
      </w:r>
    </w:p>
    <w:p w14:paraId="6ED1FB04" w14:textId="77777777" w:rsidR="00062355" w:rsidRPr="00156D28" w:rsidRDefault="00062355" w:rsidP="00062355">
      <w:pPr>
        <w:widowControl w:val="0"/>
        <w:rPr>
          <w:noProof/>
        </w:rPr>
      </w:pPr>
      <w:r w:rsidRPr="00156D28">
        <w:rPr>
          <w:noProof/>
        </w:rPr>
        <w:t xml:space="preserve">Direction: LMF </w:t>
      </w:r>
      <w:r w:rsidRPr="00156D28">
        <w:rPr>
          <w:noProof/>
        </w:rPr>
        <w:sym w:font="Symbol" w:char="F0AE"/>
      </w:r>
      <w:r w:rsidRPr="00156D28">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62355" w:rsidRPr="00156D28" w14:paraId="0670E649" w14:textId="77777777" w:rsidTr="00B76DD9">
        <w:tc>
          <w:tcPr>
            <w:tcW w:w="2161" w:type="dxa"/>
          </w:tcPr>
          <w:p w14:paraId="0897B03C" w14:textId="77777777" w:rsidR="00062355" w:rsidRPr="00156D28" w:rsidRDefault="00062355" w:rsidP="00062355">
            <w:pPr>
              <w:pStyle w:val="TAH"/>
            </w:pPr>
            <w:r w:rsidRPr="00156D28">
              <w:t>IE/Group Name</w:t>
            </w:r>
          </w:p>
        </w:tc>
        <w:tc>
          <w:tcPr>
            <w:tcW w:w="1080" w:type="dxa"/>
          </w:tcPr>
          <w:p w14:paraId="3E5090F0" w14:textId="77777777" w:rsidR="00062355" w:rsidRPr="00156D28" w:rsidRDefault="00062355" w:rsidP="00062355">
            <w:pPr>
              <w:pStyle w:val="TAH"/>
            </w:pPr>
            <w:r w:rsidRPr="00156D28">
              <w:t>Presence</w:t>
            </w:r>
          </w:p>
        </w:tc>
        <w:tc>
          <w:tcPr>
            <w:tcW w:w="1080" w:type="dxa"/>
          </w:tcPr>
          <w:p w14:paraId="33D5284C" w14:textId="77777777" w:rsidR="00062355" w:rsidRPr="00156D28" w:rsidRDefault="00062355" w:rsidP="00062355">
            <w:pPr>
              <w:pStyle w:val="TAH"/>
            </w:pPr>
            <w:r w:rsidRPr="00156D28">
              <w:t>Range</w:t>
            </w:r>
          </w:p>
        </w:tc>
        <w:tc>
          <w:tcPr>
            <w:tcW w:w="1512" w:type="dxa"/>
          </w:tcPr>
          <w:p w14:paraId="1377AEAC" w14:textId="77777777" w:rsidR="00062355" w:rsidRPr="00156D28" w:rsidRDefault="00062355" w:rsidP="00062355">
            <w:pPr>
              <w:pStyle w:val="TAH"/>
            </w:pPr>
            <w:r w:rsidRPr="00156D28">
              <w:t>IE type and reference</w:t>
            </w:r>
          </w:p>
        </w:tc>
        <w:tc>
          <w:tcPr>
            <w:tcW w:w="1728" w:type="dxa"/>
          </w:tcPr>
          <w:p w14:paraId="7174C5C3" w14:textId="77777777" w:rsidR="00062355" w:rsidRPr="00156D28" w:rsidRDefault="00062355" w:rsidP="00062355">
            <w:pPr>
              <w:pStyle w:val="TAH"/>
            </w:pPr>
            <w:r w:rsidRPr="00156D28">
              <w:t>Semantics description</w:t>
            </w:r>
          </w:p>
        </w:tc>
        <w:tc>
          <w:tcPr>
            <w:tcW w:w="1080" w:type="dxa"/>
          </w:tcPr>
          <w:p w14:paraId="27D3BC68" w14:textId="77777777" w:rsidR="00062355" w:rsidRPr="00156D28" w:rsidRDefault="00062355" w:rsidP="00062355">
            <w:pPr>
              <w:pStyle w:val="TAH"/>
            </w:pPr>
            <w:r w:rsidRPr="00156D28">
              <w:t>Criticality</w:t>
            </w:r>
          </w:p>
        </w:tc>
        <w:tc>
          <w:tcPr>
            <w:tcW w:w="1080" w:type="dxa"/>
          </w:tcPr>
          <w:p w14:paraId="00EFB149" w14:textId="77777777" w:rsidR="00062355" w:rsidRPr="00156D28" w:rsidRDefault="00062355" w:rsidP="00062355">
            <w:pPr>
              <w:pStyle w:val="TAH"/>
            </w:pPr>
            <w:r w:rsidRPr="00156D28">
              <w:t>Assigned Criticality</w:t>
            </w:r>
          </w:p>
        </w:tc>
      </w:tr>
      <w:tr w:rsidR="00062355" w:rsidRPr="00156D28" w14:paraId="09167232" w14:textId="77777777" w:rsidTr="00B76DD9">
        <w:tc>
          <w:tcPr>
            <w:tcW w:w="2161" w:type="dxa"/>
          </w:tcPr>
          <w:p w14:paraId="343F2ACE" w14:textId="77777777" w:rsidR="00062355" w:rsidRPr="00156D28" w:rsidRDefault="00062355" w:rsidP="00062355">
            <w:pPr>
              <w:pStyle w:val="TAL"/>
              <w:rPr>
                <w:noProof/>
              </w:rPr>
            </w:pPr>
            <w:r w:rsidRPr="00156D28">
              <w:rPr>
                <w:noProof/>
              </w:rPr>
              <w:t>Message Type</w:t>
            </w:r>
          </w:p>
        </w:tc>
        <w:tc>
          <w:tcPr>
            <w:tcW w:w="1080" w:type="dxa"/>
          </w:tcPr>
          <w:p w14:paraId="7659ED38" w14:textId="77777777" w:rsidR="00062355" w:rsidRPr="00156D28" w:rsidRDefault="00062355" w:rsidP="00062355">
            <w:pPr>
              <w:pStyle w:val="TAL"/>
              <w:rPr>
                <w:noProof/>
              </w:rPr>
            </w:pPr>
            <w:r w:rsidRPr="00156D28">
              <w:rPr>
                <w:noProof/>
              </w:rPr>
              <w:t>M</w:t>
            </w:r>
          </w:p>
        </w:tc>
        <w:tc>
          <w:tcPr>
            <w:tcW w:w="1080" w:type="dxa"/>
          </w:tcPr>
          <w:p w14:paraId="72EE69BA" w14:textId="77777777" w:rsidR="00062355" w:rsidRPr="00156D28" w:rsidRDefault="00062355" w:rsidP="00062355">
            <w:pPr>
              <w:pStyle w:val="TAL"/>
              <w:rPr>
                <w:noProof/>
              </w:rPr>
            </w:pPr>
          </w:p>
        </w:tc>
        <w:tc>
          <w:tcPr>
            <w:tcW w:w="1512" w:type="dxa"/>
          </w:tcPr>
          <w:p w14:paraId="3F5AE7DA" w14:textId="77777777" w:rsidR="00062355" w:rsidRPr="00156D28" w:rsidRDefault="00062355" w:rsidP="00062355">
            <w:pPr>
              <w:pStyle w:val="TAL"/>
              <w:rPr>
                <w:noProof/>
              </w:rPr>
            </w:pPr>
            <w:r w:rsidRPr="00156D28">
              <w:rPr>
                <w:noProof/>
              </w:rPr>
              <w:t>9.2.3</w:t>
            </w:r>
          </w:p>
        </w:tc>
        <w:tc>
          <w:tcPr>
            <w:tcW w:w="1728" w:type="dxa"/>
          </w:tcPr>
          <w:p w14:paraId="1D7D6399" w14:textId="77777777" w:rsidR="00062355" w:rsidRPr="00156D28" w:rsidRDefault="00062355" w:rsidP="00062355">
            <w:pPr>
              <w:pStyle w:val="TAL"/>
              <w:rPr>
                <w:noProof/>
              </w:rPr>
            </w:pPr>
          </w:p>
        </w:tc>
        <w:tc>
          <w:tcPr>
            <w:tcW w:w="1080" w:type="dxa"/>
          </w:tcPr>
          <w:p w14:paraId="6E62B068" w14:textId="77777777" w:rsidR="00062355" w:rsidRPr="00156D28" w:rsidRDefault="00062355" w:rsidP="00062355">
            <w:pPr>
              <w:pStyle w:val="TAC"/>
              <w:rPr>
                <w:noProof/>
              </w:rPr>
            </w:pPr>
            <w:r w:rsidRPr="00156D28">
              <w:rPr>
                <w:noProof/>
              </w:rPr>
              <w:t>YES</w:t>
            </w:r>
          </w:p>
        </w:tc>
        <w:tc>
          <w:tcPr>
            <w:tcW w:w="1080" w:type="dxa"/>
          </w:tcPr>
          <w:p w14:paraId="5B167F17" w14:textId="77777777" w:rsidR="00062355" w:rsidRPr="00156D28" w:rsidRDefault="00062355" w:rsidP="00062355">
            <w:pPr>
              <w:pStyle w:val="TAC"/>
              <w:rPr>
                <w:noProof/>
              </w:rPr>
            </w:pPr>
            <w:r w:rsidRPr="00156D28">
              <w:rPr>
                <w:noProof/>
              </w:rPr>
              <w:t>reject</w:t>
            </w:r>
          </w:p>
        </w:tc>
      </w:tr>
      <w:tr w:rsidR="00062355" w:rsidRPr="00156D28" w14:paraId="17DECAC9" w14:textId="77777777" w:rsidTr="00B76DD9">
        <w:tc>
          <w:tcPr>
            <w:tcW w:w="2161" w:type="dxa"/>
          </w:tcPr>
          <w:p w14:paraId="3D279DAA" w14:textId="77777777" w:rsidR="00062355" w:rsidRPr="00156D28" w:rsidRDefault="00062355" w:rsidP="00062355">
            <w:pPr>
              <w:pStyle w:val="TAL"/>
              <w:rPr>
                <w:noProof/>
              </w:rPr>
            </w:pPr>
            <w:r w:rsidRPr="00156D28">
              <w:rPr>
                <w:noProof/>
              </w:rPr>
              <w:t>NRPPa Transaction ID</w:t>
            </w:r>
          </w:p>
        </w:tc>
        <w:tc>
          <w:tcPr>
            <w:tcW w:w="1080" w:type="dxa"/>
          </w:tcPr>
          <w:p w14:paraId="33D850C2" w14:textId="77777777" w:rsidR="00062355" w:rsidRPr="00156D28" w:rsidRDefault="00062355" w:rsidP="00062355">
            <w:pPr>
              <w:pStyle w:val="TAL"/>
              <w:rPr>
                <w:noProof/>
              </w:rPr>
            </w:pPr>
            <w:r w:rsidRPr="00156D28">
              <w:rPr>
                <w:noProof/>
              </w:rPr>
              <w:t>M</w:t>
            </w:r>
          </w:p>
        </w:tc>
        <w:tc>
          <w:tcPr>
            <w:tcW w:w="1080" w:type="dxa"/>
          </w:tcPr>
          <w:p w14:paraId="0C9EFFB1" w14:textId="77777777" w:rsidR="00062355" w:rsidRPr="00156D28" w:rsidRDefault="00062355" w:rsidP="00062355">
            <w:pPr>
              <w:pStyle w:val="TAL"/>
              <w:rPr>
                <w:noProof/>
              </w:rPr>
            </w:pPr>
          </w:p>
        </w:tc>
        <w:tc>
          <w:tcPr>
            <w:tcW w:w="1512" w:type="dxa"/>
          </w:tcPr>
          <w:p w14:paraId="4AC3DB47" w14:textId="77777777" w:rsidR="00062355" w:rsidRPr="00156D28" w:rsidRDefault="00062355" w:rsidP="00062355">
            <w:pPr>
              <w:pStyle w:val="TAL"/>
              <w:rPr>
                <w:noProof/>
              </w:rPr>
            </w:pPr>
            <w:r w:rsidRPr="00156D28">
              <w:rPr>
                <w:noProof/>
              </w:rPr>
              <w:t>9.2.4</w:t>
            </w:r>
          </w:p>
        </w:tc>
        <w:tc>
          <w:tcPr>
            <w:tcW w:w="1728" w:type="dxa"/>
          </w:tcPr>
          <w:p w14:paraId="56C0128D" w14:textId="77777777" w:rsidR="00062355" w:rsidRPr="00156D28" w:rsidRDefault="00062355" w:rsidP="00062355">
            <w:pPr>
              <w:pStyle w:val="TAL"/>
              <w:rPr>
                <w:noProof/>
              </w:rPr>
            </w:pPr>
          </w:p>
        </w:tc>
        <w:tc>
          <w:tcPr>
            <w:tcW w:w="1080" w:type="dxa"/>
          </w:tcPr>
          <w:p w14:paraId="21948A4F" w14:textId="77777777" w:rsidR="00062355" w:rsidRPr="00156D28" w:rsidRDefault="00062355" w:rsidP="00062355">
            <w:pPr>
              <w:pStyle w:val="TAC"/>
              <w:rPr>
                <w:noProof/>
              </w:rPr>
            </w:pPr>
            <w:r w:rsidRPr="00156D28">
              <w:rPr>
                <w:noProof/>
              </w:rPr>
              <w:t>-</w:t>
            </w:r>
          </w:p>
        </w:tc>
        <w:tc>
          <w:tcPr>
            <w:tcW w:w="1080" w:type="dxa"/>
          </w:tcPr>
          <w:p w14:paraId="5A8ABF6E" w14:textId="77777777" w:rsidR="00062355" w:rsidRPr="00156D28" w:rsidRDefault="00062355" w:rsidP="00062355">
            <w:pPr>
              <w:pStyle w:val="TAC"/>
              <w:rPr>
                <w:noProof/>
              </w:rPr>
            </w:pPr>
          </w:p>
        </w:tc>
      </w:tr>
      <w:tr w:rsidR="00062355" w:rsidRPr="002571EA" w14:paraId="466664D4" w14:textId="77777777" w:rsidTr="00B76DD9">
        <w:trPr>
          <w:trHeight w:val="43"/>
        </w:trPr>
        <w:tc>
          <w:tcPr>
            <w:tcW w:w="2161" w:type="dxa"/>
          </w:tcPr>
          <w:p w14:paraId="5916431B" w14:textId="77777777" w:rsidR="00062355" w:rsidRPr="002571EA" w:rsidRDefault="00062355" w:rsidP="00062355">
            <w:pPr>
              <w:pStyle w:val="TAL"/>
            </w:pPr>
            <w:r>
              <w:t xml:space="preserve">LMF </w:t>
            </w:r>
            <w:r w:rsidRPr="002571EA">
              <w:t>Measurement ID</w:t>
            </w:r>
          </w:p>
        </w:tc>
        <w:tc>
          <w:tcPr>
            <w:tcW w:w="1080" w:type="dxa"/>
          </w:tcPr>
          <w:p w14:paraId="46194497" w14:textId="77777777" w:rsidR="00062355" w:rsidRPr="002571EA" w:rsidRDefault="00062355" w:rsidP="00062355">
            <w:pPr>
              <w:pStyle w:val="TAL"/>
            </w:pPr>
            <w:r w:rsidRPr="002571EA">
              <w:t>M</w:t>
            </w:r>
          </w:p>
        </w:tc>
        <w:tc>
          <w:tcPr>
            <w:tcW w:w="1080" w:type="dxa"/>
          </w:tcPr>
          <w:p w14:paraId="52693044" w14:textId="77777777" w:rsidR="00062355" w:rsidRPr="002571EA" w:rsidRDefault="00062355" w:rsidP="00062355">
            <w:pPr>
              <w:pStyle w:val="TAL"/>
            </w:pPr>
          </w:p>
        </w:tc>
        <w:tc>
          <w:tcPr>
            <w:tcW w:w="1512" w:type="dxa"/>
          </w:tcPr>
          <w:p w14:paraId="286D919F" w14:textId="77777777" w:rsidR="00062355" w:rsidRPr="002571EA" w:rsidRDefault="00062355" w:rsidP="00062355">
            <w:pPr>
              <w:pStyle w:val="TAL"/>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0E785057" w14:textId="77777777" w:rsidR="00062355" w:rsidRPr="002571EA" w:rsidRDefault="00062355" w:rsidP="00062355">
            <w:pPr>
              <w:pStyle w:val="TAL"/>
            </w:pPr>
          </w:p>
        </w:tc>
        <w:tc>
          <w:tcPr>
            <w:tcW w:w="1080" w:type="dxa"/>
          </w:tcPr>
          <w:p w14:paraId="38AEC956" w14:textId="77777777" w:rsidR="00062355" w:rsidRPr="002571EA" w:rsidRDefault="00062355" w:rsidP="00062355">
            <w:pPr>
              <w:pStyle w:val="TAC"/>
            </w:pPr>
            <w:r w:rsidRPr="002571EA">
              <w:t>YES</w:t>
            </w:r>
          </w:p>
        </w:tc>
        <w:tc>
          <w:tcPr>
            <w:tcW w:w="1080" w:type="dxa"/>
          </w:tcPr>
          <w:p w14:paraId="246EB6C5" w14:textId="77777777" w:rsidR="00062355" w:rsidRPr="002571EA" w:rsidRDefault="00062355" w:rsidP="00062355">
            <w:pPr>
              <w:pStyle w:val="TAC"/>
            </w:pPr>
            <w:r w:rsidRPr="002571EA">
              <w:t>reject</w:t>
            </w:r>
          </w:p>
        </w:tc>
      </w:tr>
      <w:tr w:rsidR="00062355" w:rsidRPr="002571EA" w14:paraId="04FDC8EE" w14:textId="77777777" w:rsidTr="00B76DD9">
        <w:tc>
          <w:tcPr>
            <w:tcW w:w="2161" w:type="dxa"/>
          </w:tcPr>
          <w:p w14:paraId="6136FADF" w14:textId="77777777" w:rsidR="00062355" w:rsidRDefault="00062355" w:rsidP="00062355">
            <w:pPr>
              <w:pStyle w:val="TAL"/>
            </w:pPr>
            <w:r w:rsidRPr="006C5677">
              <w:t>RAN Measurement ID</w:t>
            </w:r>
          </w:p>
        </w:tc>
        <w:tc>
          <w:tcPr>
            <w:tcW w:w="1080" w:type="dxa"/>
          </w:tcPr>
          <w:p w14:paraId="15431F65" w14:textId="77777777" w:rsidR="00062355" w:rsidRPr="002571EA" w:rsidRDefault="00062355" w:rsidP="00062355">
            <w:pPr>
              <w:pStyle w:val="TAL"/>
            </w:pPr>
            <w:r w:rsidRPr="006C5677">
              <w:t>M</w:t>
            </w:r>
          </w:p>
        </w:tc>
        <w:tc>
          <w:tcPr>
            <w:tcW w:w="1080" w:type="dxa"/>
          </w:tcPr>
          <w:p w14:paraId="4B182C20" w14:textId="77777777" w:rsidR="00062355" w:rsidRPr="002571EA" w:rsidRDefault="00062355" w:rsidP="00062355">
            <w:pPr>
              <w:pStyle w:val="TAL"/>
            </w:pPr>
          </w:p>
        </w:tc>
        <w:tc>
          <w:tcPr>
            <w:tcW w:w="1512" w:type="dxa"/>
          </w:tcPr>
          <w:p w14:paraId="79619792" w14:textId="77777777" w:rsidR="00062355" w:rsidRPr="00707B3F" w:rsidRDefault="00062355" w:rsidP="00062355">
            <w:pPr>
              <w:pStyle w:val="TAL"/>
              <w:rPr>
                <w:noProof/>
              </w:rPr>
            </w:pPr>
            <w:r w:rsidRPr="006C5677">
              <w:t>INTEGER (1</w:t>
            </w:r>
            <w:r>
              <w:t>..</w:t>
            </w:r>
            <w:r w:rsidRPr="006C5677">
              <w:t>6553</w:t>
            </w:r>
            <w:r>
              <w:t>6</w:t>
            </w:r>
            <w:r w:rsidRPr="00E17648">
              <w:rPr>
                <w:noProof/>
              </w:rPr>
              <w:t>, …</w:t>
            </w:r>
            <w:r w:rsidRPr="006C5677">
              <w:t>)</w:t>
            </w:r>
            <w:r>
              <w:t xml:space="preserve"> </w:t>
            </w:r>
          </w:p>
        </w:tc>
        <w:tc>
          <w:tcPr>
            <w:tcW w:w="1728" w:type="dxa"/>
          </w:tcPr>
          <w:p w14:paraId="3000B4FA" w14:textId="77777777" w:rsidR="00062355" w:rsidRPr="002571EA" w:rsidRDefault="00062355" w:rsidP="00062355">
            <w:pPr>
              <w:pStyle w:val="TAL"/>
            </w:pPr>
          </w:p>
        </w:tc>
        <w:tc>
          <w:tcPr>
            <w:tcW w:w="1080" w:type="dxa"/>
          </w:tcPr>
          <w:p w14:paraId="262B94E4" w14:textId="77777777" w:rsidR="00062355" w:rsidRPr="002571EA" w:rsidRDefault="00062355" w:rsidP="00062355">
            <w:pPr>
              <w:pStyle w:val="TAC"/>
            </w:pPr>
            <w:r w:rsidRPr="006C5677">
              <w:t>YES</w:t>
            </w:r>
          </w:p>
        </w:tc>
        <w:tc>
          <w:tcPr>
            <w:tcW w:w="1080" w:type="dxa"/>
          </w:tcPr>
          <w:p w14:paraId="70FBBFE6" w14:textId="77777777" w:rsidR="00062355" w:rsidRPr="002571EA" w:rsidRDefault="00062355" w:rsidP="00062355">
            <w:pPr>
              <w:pStyle w:val="TAC"/>
            </w:pPr>
            <w:r w:rsidRPr="006C5677">
              <w:t>reject</w:t>
            </w:r>
          </w:p>
        </w:tc>
      </w:tr>
      <w:tr w:rsidR="00062355" w:rsidRPr="00156D28" w14:paraId="72691178" w14:textId="77777777" w:rsidTr="00B76DD9">
        <w:tc>
          <w:tcPr>
            <w:tcW w:w="2161" w:type="dxa"/>
            <w:tcBorders>
              <w:top w:val="single" w:sz="4" w:space="0" w:color="auto"/>
              <w:left w:val="single" w:sz="4" w:space="0" w:color="auto"/>
              <w:bottom w:val="single" w:sz="4" w:space="0" w:color="auto"/>
              <w:right w:val="single" w:sz="4" w:space="0" w:color="auto"/>
            </w:tcBorders>
          </w:tcPr>
          <w:p w14:paraId="1711F501" w14:textId="77777777" w:rsidR="00062355" w:rsidRPr="003832F9" w:rsidRDefault="00062355" w:rsidP="00062355">
            <w:pPr>
              <w:pStyle w:val="TAL"/>
              <w:rPr>
                <w:rFonts w:eastAsia="Malgun Gothic"/>
                <w:bCs/>
              </w:rPr>
            </w:pPr>
            <w:r w:rsidRPr="00EB0C3B">
              <w:rPr>
                <w:rFonts w:eastAsia="Malgun Gothic"/>
                <w:bCs/>
              </w:rPr>
              <w:t>Positioning Data Information</w:t>
            </w:r>
          </w:p>
        </w:tc>
        <w:tc>
          <w:tcPr>
            <w:tcW w:w="1080" w:type="dxa"/>
            <w:tcBorders>
              <w:top w:val="single" w:sz="4" w:space="0" w:color="auto"/>
              <w:left w:val="single" w:sz="4" w:space="0" w:color="auto"/>
              <w:bottom w:val="single" w:sz="4" w:space="0" w:color="auto"/>
              <w:right w:val="single" w:sz="4" w:space="0" w:color="auto"/>
            </w:tcBorders>
          </w:tcPr>
          <w:p w14:paraId="26F0F717"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0543EB06"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99C0B77" w14:textId="7527B5B3" w:rsidR="00062355" w:rsidRPr="008B6D60" w:rsidRDefault="00062355" w:rsidP="00062355">
            <w:pPr>
              <w:pStyle w:val="TAL"/>
              <w:rPr>
                <w:noProof/>
              </w:rPr>
            </w:pPr>
            <w:r>
              <w:rPr>
                <w:noProof/>
              </w:rPr>
              <w:t>9.2.</w:t>
            </w:r>
            <w:r>
              <w:rPr>
                <w:rFonts w:hint="eastAsia"/>
                <w:noProof/>
              </w:rPr>
              <w:t>107</w:t>
            </w:r>
          </w:p>
        </w:tc>
        <w:tc>
          <w:tcPr>
            <w:tcW w:w="1728" w:type="dxa"/>
            <w:tcBorders>
              <w:top w:val="single" w:sz="4" w:space="0" w:color="auto"/>
              <w:left w:val="single" w:sz="4" w:space="0" w:color="auto"/>
              <w:bottom w:val="single" w:sz="4" w:space="0" w:color="auto"/>
              <w:right w:val="single" w:sz="4" w:space="0" w:color="auto"/>
            </w:tcBorders>
          </w:tcPr>
          <w:p w14:paraId="1270963F"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440A357"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C6F9C7" w14:textId="77777777" w:rsidR="00062355" w:rsidRPr="00156D28" w:rsidRDefault="00062355" w:rsidP="00062355">
            <w:pPr>
              <w:pStyle w:val="TAC"/>
              <w:rPr>
                <w:noProof/>
              </w:rPr>
            </w:pPr>
            <w:r>
              <w:rPr>
                <w:noProof/>
              </w:rPr>
              <w:t>ignore</w:t>
            </w:r>
          </w:p>
        </w:tc>
      </w:tr>
      <w:tr w:rsidR="00062355" w:rsidRPr="00156D28" w14:paraId="502C6F37" w14:textId="77777777" w:rsidTr="00B76DD9">
        <w:tc>
          <w:tcPr>
            <w:tcW w:w="2161" w:type="dxa"/>
            <w:tcBorders>
              <w:top w:val="single" w:sz="4" w:space="0" w:color="auto"/>
              <w:left w:val="single" w:sz="4" w:space="0" w:color="auto"/>
              <w:bottom w:val="single" w:sz="4" w:space="0" w:color="auto"/>
              <w:right w:val="single" w:sz="4" w:space="0" w:color="auto"/>
            </w:tcBorders>
          </w:tcPr>
          <w:p w14:paraId="43D0220D" w14:textId="77777777" w:rsidR="00062355" w:rsidRPr="003832F9" w:rsidRDefault="00062355" w:rsidP="00062355">
            <w:pPr>
              <w:pStyle w:val="TAL"/>
              <w:rPr>
                <w:rFonts w:eastAsia="Malgun Gothic"/>
                <w:bCs/>
              </w:rPr>
            </w:pPr>
            <w:r w:rsidRPr="00292656">
              <w:rPr>
                <w:rFonts w:eastAsia="Malgun Gothic"/>
                <w:bCs/>
              </w:rPr>
              <w:t>Positioning Data Unavailable</w:t>
            </w:r>
          </w:p>
        </w:tc>
        <w:tc>
          <w:tcPr>
            <w:tcW w:w="1080" w:type="dxa"/>
            <w:tcBorders>
              <w:top w:val="single" w:sz="4" w:space="0" w:color="auto"/>
              <w:left w:val="single" w:sz="4" w:space="0" w:color="auto"/>
              <w:bottom w:val="single" w:sz="4" w:space="0" w:color="auto"/>
              <w:right w:val="single" w:sz="4" w:space="0" w:color="auto"/>
            </w:tcBorders>
          </w:tcPr>
          <w:p w14:paraId="22B7377F" w14:textId="77777777" w:rsidR="00062355" w:rsidRPr="00156D28" w:rsidRDefault="00062355" w:rsidP="00062355">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69D8D6C1" w14:textId="77777777" w:rsidR="00062355" w:rsidRPr="00156D28" w:rsidRDefault="00062355" w:rsidP="00062355">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3EB39F3A" w14:textId="77777777" w:rsidR="00062355" w:rsidRPr="00156D28" w:rsidRDefault="00062355" w:rsidP="00062355">
            <w:pPr>
              <w:pStyle w:val="TAL"/>
              <w:rPr>
                <w:noProof/>
              </w:rPr>
            </w:pPr>
            <w:r>
              <w:rPr>
                <w:noProof/>
              </w:rPr>
              <w:t>ENUMERATED(</w:t>
            </w:r>
            <w:r w:rsidRPr="00250457">
              <w:rPr>
                <w:noProof/>
              </w:rPr>
              <w:t>not supported, not available</w:t>
            </w:r>
            <w:r>
              <w:rPr>
                <w:noProof/>
              </w:rPr>
              <w:t>, …)</w:t>
            </w:r>
          </w:p>
        </w:tc>
        <w:tc>
          <w:tcPr>
            <w:tcW w:w="1728" w:type="dxa"/>
            <w:tcBorders>
              <w:top w:val="single" w:sz="4" w:space="0" w:color="auto"/>
              <w:left w:val="single" w:sz="4" w:space="0" w:color="auto"/>
              <w:bottom w:val="single" w:sz="4" w:space="0" w:color="auto"/>
              <w:right w:val="single" w:sz="4" w:space="0" w:color="auto"/>
            </w:tcBorders>
          </w:tcPr>
          <w:p w14:paraId="0BF04A3E" w14:textId="77777777" w:rsidR="00062355" w:rsidRPr="00156D28" w:rsidRDefault="00062355" w:rsidP="00062355">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C5CDBA8" w14:textId="77777777" w:rsidR="00062355" w:rsidRPr="00156D28" w:rsidRDefault="00062355" w:rsidP="00062355">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163792D" w14:textId="77777777" w:rsidR="00062355" w:rsidRPr="00156D28" w:rsidRDefault="00062355" w:rsidP="00062355">
            <w:pPr>
              <w:pStyle w:val="TAC"/>
              <w:rPr>
                <w:noProof/>
              </w:rPr>
            </w:pPr>
            <w:r>
              <w:rPr>
                <w:noProof/>
              </w:rPr>
              <w:t>ignore</w:t>
            </w:r>
          </w:p>
        </w:tc>
      </w:tr>
    </w:tbl>
    <w:p w14:paraId="04BE0EC0" w14:textId="77777777" w:rsidR="00062355" w:rsidRPr="00E766B3" w:rsidRDefault="00062355"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48" w:name="_CR9_2"/>
      <w:bookmarkStart w:id="2349" w:name="_Toc51776018"/>
      <w:bookmarkStart w:id="2350" w:name="_Toc56773040"/>
      <w:bookmarkStart w:id="2351" w:name="_Toc64447669"/>
      <w:bookmarkStart w:id="2352" w:name="_Toc74152325"/>
      <w:bookmarkStart w:id="2353" w:name="_Toc88654178"/>
      <w:bookmarkStart w:id="2354" w:name="_Toc99056247"/>
      <w:bookmarkStart w:id="2355" w:name="_Toc99959180"/>
      <w:bookmarkStart w:id="2356" w:name="_Toc105612366"/>
      <w:bookmarkStart w:id="2357" w:name="_Toc106109582"/>
      <w:bookmarkStart w:id="2358" w:name="_Toc112766474"/>
      <w:bookmarkStart w:id="2359" w:name="_Toc113379390"/>
      <w:bookmarkStart w:id="2360" w:name="_Toc120091943"/>
      <w:bookmarkStart w:id="2361" w:name="_Toc209692912"/>
      <w:bookmarkEnd w:id="2348"/>
      <w:r w:rsidRPr="00707B3F">
        <w:rPr>
          <w:noProof/>
        </w:rPr>
        <w:t>9.2</w:t>
      </w:r>
      <w:r w:rsidRPr="00707B3F">
        <w:rPr>
          <w:noProof/>
        </w:rPr>
        <w:tab/>
        <w:t>Information Element definitions</w:t>
      </w:r>
      <w:bookmarkEnd w:id="2201"/>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14:paraId="4324F67E" w14:textId="77777777" w:rsidR="00FC46E8" w:rsidRPr="00707B3F" w:rsidRDefault="00FC46E8" w:rsidP="00F637BE">
      <w:pPr>
        <w:pStyle w:val="Heading3"/>
        <w:keepNext w:val="0"/>
        <w:keepLines w:val="0"/>
        <w:widowControl w:val="0"/>
        <w:rPr>
          <w:noProof/>
        </w:rPr>
      </w:pPr>
      <w:bookmarkStart w:id="2362" w:name="_CR9_2_0"/>
      <w:bookmarkStart w:id="2363" w:name="_Toc534903080"/>
      <w:bookmarkStart w:id="2364" w:name="_Toc51776019"/>
      <w:bookmarkStart w:id="2365" w:name="_Toc56773041"/>
      <w:bookmarkStart w:id="2366" w:name="_Toc64447670"/>
      <w:bookmarkStart w:id="2367" w:name="_Toc74152326"/>
      <w:bookmarkStart w:id="2368" w:name="_Toc88654179"/>
      <w:bookmarkStart w:id="2369" w:name="_Toc99056248"/>
      <w:bookmarkStart w:id="2370" w:name="_Toc99959181"/>
      <w:bookmarkStart w:id="2371" w:name="_Toc105612367"/>
      <w:bookmarkStart w:id="2372" w:name="_Toc106109583"/>
      <w:bookmarkStart w:id="2373" w:name="_Toc112766475"/>
      <w:bookmarkStart w:id="2374" w:name="_Toc113379391"/>
      <w:bookmarkStart w:id="2375" w:name="_Toc120091944"/>
      <w:bookmarkStart w:id="2376" w:name="_Toc209692913"/>
      <w:bookmarkEnd w:id="2362"/>
      <w:r w:rsidRPr="00707B3F">
        <w:rPr>
          <w:noProof/>
        </w:rPr>
        <w:t>9.2.0</w:t>
      </w:r>
      <w:r w:rsidRPr="00707B3F">
        <w:rPr>
          <w:noProof/>
        </w:rPr>
        <w:tab/>
        <w:t>General</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77" w:name="_CR9_2_1"/>
      <w:bookmarkStart w:id="2378" w:name="_Toc534903081"/>
      <w:bookmarkStart w:id="2379" w:name="_Toc51776020"/>
      <w:bookmarkStart w:id="2380" w:name="_Toc56773042"/>
      <w:bookmarkStart w:id="2381" w:name="_Toc64447671"/>
      <w:bookmarkStart w:id="2382" w:name="_Toc74152327"/>
      <w:bookmarkStart w:id="2383" w:name="_Toc88654180"/>
      <w:bookmarkStart w:id="2384" w:name="_Toc99056249"/>
      <w:bookmarkStart w:id="2385" w:name="_Toc99959182"/>
      <w:bookmarkStart w:id="2386" w:name="_Toc105612368"/>
      <w:bookmarkStart w:id="2387" w:name="_Toc106109584"/>
      <w:bookmarkStart w:id="2388" w:name="_Toc112766476"/>
      <w:bookmarkStart w:id="2389" w:name="_Toc113379392"/>
      <w:bookmarkStart w:id="2390" w:name="_Toc120091945"/>
      <w:bookmarkStart w:id="2391" w:name="_Toc209692914"/>
      <w:bookmarkEnd w:id="2377"/>
      <w:r w:rsidRPr="00707B3F">
        <w:rPr>
          <w:noProof/>
        </w:rPr>
        <w:t>9.2.1</w:t>
      </w:r>
      <w:r w:rsidRPr="00707B3F">
        <w:rPr>
          <w:noProof/>
        </w:rPr>
        <w:tab/>
        <w:t>Cause</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E631F9">
        <w:trPr>
          <w:tblHeader/>
        </w:trPr>
        <w:tc>
          <w:tcPr>
            <w:tcW w:w="2448" w:type="dxa"/>
          </w:tcPr>
          <w:p w14:paraId="67408A0E" w14:textId="77777777" w:rsidR="00FC46E8" w:rsidRPr="00E766B3" w:rsidRDefault="00FC46E8" w:rsidP="00E631F9">
            <w:pPr>
              <w:pStyle w:val="TAH"/>
              <w:keepNext w:val="0"/>
              <w:keepLines w:val="0"/>
              <w:widowControl w:val="0"/>
            </w:pPr>
            <w:r w:rsidRPr="00E766B3">
              <w:t>IE/Group Name</w:t>
            </w:r>
          </w:p>
        </w:tc>
        <w:tc>
          <w:tcPr>
            <w:tcW w:w="1080" w:type="dxa"/>
          </w:tcPr>
          <w:p w14:paraId="31FD3B97" w14:textId="77777777" w:rsidR="00FC46E8" w:rsidRPr="00E766B3" w:rsidRDefault="00FC46E8" w:rsidP="00E631F9">
            <w:pPr>
              <w:pStyle w:val="TAH"/>
              <w:keepNext w:val="0"/>
              <w:keepLines w:val="0"/>
              <w:widowControl w:val="0"/>
            </w:pPr>
            <w:r w:rsidRPr="00E766B3">
              <w:t>Presence</w:t>
            </w:r>
          </w:p>
        </w:tc>
        <w:tc>
          <w:tcPr>
            <w:tcW w:w="1440" w:type="dxa"/>
          </w:tcPr>
          <w:p w14:paraId="5AE3D709" w14:textId="77777777" w:rsidR="00FC46E8" w:rsidRPr="00E766B3" w:rsidRDefault="00FC46E8" w:rsidP="00E631F9">
            <w:pPr>
              <w:pStyle w:val="TAH"/>
              <w:keepNext w:val="0"/>
              <w:keepLines w:val="0"/>
              <w:widowControl w:val="0"/>
            </w:pPr>
            <w:r w:rsidRPr="00E766B3">
              <w:t>Range</w:t>
            </w:r>
          </w:p>
        </w:tc>
        <w:tc>
          <w:tcPr>
            <w:tcW w:w="1872" w:type="dxa"/>
          </w:tcPr>
          <w:p w14:paraId="71BD6389" w14:textId="77777777" w:rsidR="00FC46E8" w:rsidRPr="00E766B3" w:rsidRDefault="00FC46E8" w:rsidP="00E631F9">
            <w:pPr>
              <w:pStyle w:val="TAH"/>
              <w:keepNext w:val="0"/>
              <w:keepLines w:val="0"/>
              <w:widowControl w:val="0"/>
            </w:pPr>
            <w:r w:rsidRPr="00E766B3">
              <w:t>IE Type and Reference</w:t>
            </w:r>
          </w:p>
        </w:tc>
        <w:tc>
          <w:tcPr>
            <w:tcW w:w="2880" w:type="dxa"/>
          </w:tcPr>
          <w:p w14:paraId="09A074DC" w14:textId="77777777" w:rsidR="00FC46E8" w:rsidRPr="00E766B3" w:rsidRDefault="00FC46E8" w:rsidP="00E631F9">
            <w:pPr>
              <w:pStyle w:val="TAH"/>
              <w:keepNext w:val="0"/>
              <w:keepLines w:val="0"/>
              <w:widowControl w:val="0"/>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631F9">
            <w:pPr>
              <w:pStyle w:val="TAL"/>
              <w:keepNext w:val="0"/>
              <w:keepLines w:val="0"/>
              <w:widowControl w:val="0"/>
            </w:pPr>
            <w:r w:rsidRPr="00E766B3">
              <w:t xml:space="preserve">CHOICE </w:t>
            </w:r>
            <w:r w:rsidRPr="00E766B3">
              <w:rPr>
                <w:i/>
                <w:iCs/>
              </w:rPr>
              <w:t>Cause Group</w:t>
            </w:r>
          </w:p>
        </w:tc>
        <w:tc>
          <w:tcPr>
            <w:tcW w:w="1080" w:type="dxa"/>
          </w:tcPr>
          <w:p w14:paraId="7F7EF33C"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444653E9" w14:textId="77777777" w:rsidR="00FC46E8" w:rsidRPr="00707B3F" w:rsidRDefault="00FC46E8" w:rsidP="00E631F9">
            <w:pPr>
              <w:pStyle w:val="TAL"/>
              <w:keepNext w:val="0"/>
              <w:keepLines w:val="0"/>
              <w:widowControl w:val="0"/>
              <w:rPr>
                <w:noProof/>
              </w:rPr>
            </w:pPr>
          </w:p>
        </w:tc>
        <w:tc>
          <w:tcPr>
            <w:tcW w:w="1872" w:type="dxa"/>
          </w:tcPr>
          <w:p w14:paraId="590DE916" w14:textId="77777777" w:rsidR="00FC46E8" w:rsidRPr="00707B3F" w:rsidRDefault="00FC46E8" w:rsidP="00E631F9">
            <w:pPr>
              <w:pStyle w:val="TAL"/>
              <w:keepNext w:val="0"/>
              <w:keepLines w:val="0"/>
              <w:widowControl w:val="0"/>
              <w:rPr>
                <w:noProof/>
              </w:rPr>
            </w:pPr>
          </w:p>
        </w:tc>
        <w:tc>
          <w:tcPr>
            <w:tcW w:w="2880" w:type="dxa"/>
          </w:tcPr>
          <w:p w14:paraId="05B3C9DC" w14:textId="77777777" w:rsidR="00FC46E8" w:rsidRPr="00707B3F" w:rsidRDefault="00FC46E8" w:rsidP="00E631F9">
            <w:pPr>
              <w:pStyle w:val="TAL"/>
              <w:keepNext w:val="0"/>
              <w:keepLines w:val="0"/>
              <w:widowControl w:val="0"/>
              <w:rPr>
                <w:noProof/>
              </w:rPr>
            </w:pPr>
          </w:p>
        </w:tc>
      </w:tr>
      <w:tr w:rsidR="00FC46E8" w:rsidRPr="00707B3F" w14:paraId="08481429" w14:textId="77777777" w:rsidTr="001A3F26">
        <w:tc>
          <w:tcPr>
            <w:tcW w:w="2448" w:type="dxa"/>
          </w:tcPr>
          <w:p w14:paraId="7115AE88" w14:textId="77777777" w:rsidR="00FC46E8" w:rsidRPr="007C30AD" w:rsidRDefault="00FC46E8" w:rsidP="00E631F9">
            <w:pPr>
              <w:pStyle w:val="TAL"/>
              <w:keepNext w:val="0"/>
              <w:keepLines w:val="0"/>
              <w:widowControl w:val="0"/>
              <w:ind w:left="142"/>
              <w:rPr>
                <w:i/>
                <w:iCs/>
                <w:noProof/>
              </w:rPr>
            </w:pPr>
            <w:r w:rsidRPr="007C30AD">
              <w:rPr>
                <w:i/>
                <w:iCs/>
                <w:noProof/>
              </w:rPr>
              <w:t>&gt;Radio Network Layer</w:t>
            </w:r>
          </w:p>
        </w:tc>
        <w:tc>
          <w:tcPr>
            <w:tcW w:w="1080" w:type="dxa"/>
          </w:tcPr>
          <w:p w14:paraId="67D5871F" w14:textId="77777777" w:rsidR="00FC46E8" w:rsidRPr="00707B3F" w:rsidRDefault="00FC46E8" w:rsidP="00E631F9">
            <w:pPr>
              <w:pStyle w:val="TAL"/>
              <w:keepNext w:val="0"/>
              <w:keepLines w:val="0"/>
              <w:widowControl w:val="0"/>
              <w:rPr>
                <w:noProof/>
              </w:rPr>
            </w:pPr>
          </w:p>
        </w:tc>
        <w:tc>
          <w:tcPr>
            <w:tcW w:w="1440" w:type="dxa"/>
          </w:tcPr>
          <w:p w14:paraId="05ADA9E0" w14:textId="77777777" w:rsidR="00FC46E8" w:rsidRPr="00707B3F" w:rsidRDefault="00FC46E8" w:rsidP="00E631F9">
            <w:pPr>
              <w:pStyle w:val="TAL"/>
              <w:keepNext w:val="0"/>
              <w:keepLines w:val="0"/>
              <w:widowControl w:val="0"/>
              <w:rPr>
                <w:noProof/>
              </w:rPr>
            </w:pPr>
          </w:p>
        </w:tc>
        <w:tc>
          <w:tcPr>
            <w:tcW w:w="1872" w:type="dxa"/>
          </w:tcPr>
          <w:p w14:paraId="725AA248" w14:textId="77777777" w:rsidR="00FC46E8" w:rsidRPr="00707B3F" w:rsidRDefault="00FC46E8" w:rsidP="00E631F9">
            <w:pPr>
              <w:pStyle w:val="TAL"/>
              <w:keepNext w:val="0"/>
              <w:keepLines w:val="0"/>
              <w:widowControl w:val="0"/>
              <w:rPr>
                <w:noProof/>
              </w:rPr>
            </w:pPr>
          </w:p>
        </w:tc>
        <w:tc>
          <w:tcPr>
            <w:tcW w:w="2880" w:type="dxa"/>
          </w:tcPr>
          <w:p w14:paraId="1A108EEF" w14:textId="77777777" w:rsidR="00FC46E8" w:rsidRPr="00707B3F" w:rsidRDefault="00FC46E8" w:rsidP="00E631F9">
            <w:pPr>
              <w:pStyle w:val="TAL"/>
              <w:keepNext w:val="0"/>
              <w:keepLines w:val="0"/>
              <w:widowControl w:val="0"/>
              <w:rPr>
                <w:noProof/>
              </w:rPr>
            </w:pPr>
          </w:p>
        </w:tc>
      </w:tr>
      <w:tr w:rsidR="00FC46E8" w:rsidRPr="00707B3F" w14:paraId="0C98654B" w14:textId="77777777" w:rsidTr="001A3F26">
        <w:tc>
          <w:tcPr>
            <w:tcW w:w="2448" w:type="dxa"/>
          </w:tcPr>
          <w:p w14:paraId="503A1840" w14:textId="71354D2C" w:rsidR="00FC46E8" w:rsidRPr="00707B3F" w:rsidRDefault="00FC46E8" w:rsidP="0036338F">
            <w:pPr>
              <w:pStyle w:val="TAL"/>
              <w:ind w:left="283"/>
              <w:rPr>
                <w:noProof/>
              </w:rPr>
            </w:pPr>
            <w:r w:rsidRPr="00707B3F">
              <w:rPr>
                <w:noProof/>
              </w:rPr>
              <w:t>&gt;&gt;Radio Network Layer Cause</w:t>
            </w:r>
          </w:p>
        </w:tc>
        <w:tc>
          <w:tcPr>
            <w:tcW w:w="1080" w:type="dxa"/>
          </w:tcPr>
          <w:p w14:paraId="5FC1214B"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0F27367B" w14:textId="77777777" w:rsidR="00FC46E8" w:rsidRPr="00707B3F" w:rsidRDefault="00FC46E8" w:rsidP="00E631F9">
            <w:pPr>
              <w:pStyle w:val="TAL"/>
              <w:keepNext w:val="0"/>
              <w:keepLines w:val="0"/>
              <w:widowControl w:val="0"/>
              <w:rPr>
                <w:noProof/>
              </w:rPr>
            </w:pPr>
          </w:p>
        </w:tc>
        <w:tc>
          <w:tcPr>
            <w:tcW w:w="1872" w:type="dxa"/>
          </w:tcPr>
          <w:p w14:paraId="6E61C64D" w14:textId="77777777" w:rsidR="00FC46E8" w:rsidRPr="00707B3F" w:rsidRDefault="00FC46E8" w:rsidP="00E631F9">
            <w:pPr>
              <w:pStyle w:val="TAL"/>
              <w:keepNext w:val="0"/>
              <w:keepLines w:val="0"/>
              <w:widowControl w:val="0"/>
              <w:rPr>
                <w:noProof/>
              </w:rPr>
            </w:pPr>
            <w:r w:rsidRPr="00707B3F">
              <w:rPr>
                <w:noProof/>
              </w:rPr>
              <w:t>ENUMERATED</w:t>
            </w:r>
          </w:p>
          <w:p w14:paraId="38016BF6" w14:textId="77777777" w:rsidR="00FC46E8" w:rsidRPr="00707B3F" w:rsidRDefault="00FC46E8" w:rsidP="00E631F9">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E631F9">
            <w:pPr>
              <w:pStyle w:val="TAL"/>
              <w:keepNext w:val="0"/>
              <w:keepLines w:val="0"/>
              <w:widowControl w:val="0"/>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E631F9">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E766B3" w:rsidRDefault="00FC46E8" w:rsidP="00E631F9">
            <w:pPr>
              <w:pStyle w:val="TAL"/>
              <w:keepNext w:val="0"/>
              <w:keepLines w:val="0"/>
              <w:widowControl w:val="0"/>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631F9">
            <w:pPr>
              <w:pStyle w:val="TAL"/>
              <w:keepNext w:val="0"/>
              <w:keepLines w:val="0"/>
              <w:widowControl w:val="0"/>
              <w:rPr>
                <w:noProof/>
              </w:rPr>
            </w:pPr>
          </w:p>
        </w:tc>
        <w:tc>
          <w:tcPr>
            <w:tcW w:w="1440" w:type="dxa"/>
          </w:tcPr>
          <w:p w14:paraId="66A9D1A1" w14:textId="77777777" w:rsidR="00FC46E8" w:rsidRPr="00707B3F" w:rsidRDefault="00FC46E8" w:rsidP="00E631F9">
            <w:pPr>
              <w:pStyle w:val="TAL"/>
              <w:keepNext w:val="0"/>
              <w:keepLines w:val="0"/>
              <w:widowControl w:val="0"/>
              <w:rPr>
                <w:noProof/>
              </w:rPr>
            </w:pPr>
          </w:p>
        </w:tc>
        <w:tc>
          <w:tcPr>
            <w:tcW w:w="1872" w:type="dxa"/>
          </w:tcPr>
          <w:p w14:paraId="1BDBFFAE" w14:textId="77777777" w:rsidR="00FC46E8" w:rsidRPr="00707B3F" w:rsidRDefault="00FC46E8" w:rsidP="00E631F9">
            <w:pPr>
              <w:pStyle w:val="TAL"/>
              <w:keepNext w:val="0"/>
              <w:keepLines w:val="0"/>
              <w:widowControl w:val="0"/>
              <w:rPr>
                <w:noProof/>
              </w:rPr>
            </w:pPr>
          </w:p>
        </w:tc>
        <w:tc>
          <w:tcPr>
            <w:tcW w:w="2880" w:type="dxa"/>
          </w:tcPr>
          <w:p w14:paraId="61EC8928" w14:textId="77777777" w:rsidR="00FC46E8" w:rsidRPr="00707B3F" w:rsidRDefault="00FC46E8" w:rsidP="00E631F9">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36338F">
            <w:pPr>
              <w:pStyle w:val="TAL"/>
              <w:ind w:left="283"/>
              <w:rPr>
                <w:noProof/>
              </w:rPr>
            </w:pPr>
            <w:r w:rsidRPr="00707B3F">
              <w:rPr>
                <w:noProof/>
              </w:rPr>
              <w:t>&gt;&gt;Protocol Cause</w:t>
            </w:r>
          </w:p>
        </w:tc>
        <w:tc>
          <w:tcPr>
            <w:tcW w:w="1080" w:type="dxa"/>
          </w:tcPr>
          <w:p w14:paraId="37A06133"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1EBDBE5E" w14:textId="77777777" w:rsidR="00FC46E8" w:rsidRPr="00707B3F" w:rsidRDefault="00FC46E8" w:rsidP="00E631F9">
            <w:pPr>
              <w:pStyle w:val="TAL"/>
              <w:keepNext w:val="0"/>
              <w:keepLines w:val="0"/>
              <w:widowControl w:val="0"/>
              <w:rPr>
                <w:noProof/>
              </w:rPr>
            </w:pPr>
          </w:p>
        </w:tc>
        <w:tc>
          <w:tcPr>
            <w:tcW w:w="1872" w:type="dxa"/>
          </w:tcPr>
          <w:p w14:paraId="703CD1A5"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631F9">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E631F9">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E631F9">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E631F9">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C30AD" w:rsidRDefault="00FC46E8" w:rsidP="00E631F9">
            <w:pPr>
              <w:pStyle w:val="TAL"/>
              <w:keepNext w:val="0"/>
              <w:keepLines w:val="0"/>
              <w:widowControl w:val="0"/>
              <w:ind w:left="142"/>
              <w:rPr>
                <w:i/>
                <w:iCs/>
                <w:noProof/>
              </w:rPr>
            </w:pPr>
            <w:r w:rsidRPr="007C30AD">
              <w:rPr>
                <w:i/>
                <w:iCs/>
                <w:noProof/>
              </w:rPr>
              <w:t>&gt;Misc</w:t>
            </w:r>
          </w:p>
        </w:tc>
        <w:tc>
          <w:tcPr>
            <w:tcW w:w="1080" w:type="dxa"/>
          </w:tcPr>
          <w:p w14:paraId="760D155C" w14:textId="77777777" w:rsidR="00FC46E8" w:rsidRPr="00707B3F" w:rsidRDefault="00FC46E8" w:rsidP="00E631F9">
            <w:pPr>
              <w:pStyle w:val="TAL"/>
              <w:keepNext w:val="0"/>
              <w:keepLines w:val="0"/>
              <w:widowControl w:val="0"/>
              <w:rPr>
                <w:noProof/>
              </w:rPr>
            </w:pPr>
          </w:p>
        </w:tc>
        <w:tc>
          <w:tcPr>
            <w:tcW w:w="1440" w:type="dxa"/>
          </w:tcPr>
          <w:p w14:paraId="6EF954BE" w14:textId="77777777" w:rsidR="00FC46E8" w:rsidRPr="00707B3F" w:rsidRDefault="00FC46E8" w:rsidP="00E631F9">
            <w:pPr>
              <w:pStyle w:val="TAL"/>
              <w:keepNext w:val="0"/>
              <w:keepLines w:val="0"/>
              <w:widowControl w:val="0"/>
              <w:rPr>
                <w:noProof/>
              </w:rPr>
            </w:pPr>
          </w:p>
        </w:tc>
        <w:tc>
          <w:tcPr>
            <w:tcW w:w="1872" w:type="dxa"/>
          </w:tcPr>
          <w:p w14:paraId="6E34F3A2" w14:textId="77777777" w:rsidR="00FC46E8" w:rsidRPr="00707B3F" w:rsidRDefault="00FC46E8" w:rsidP="00E631F9">
            <w:pPr>
              <w:pStyle w:val="TAL"/>
              <w:keepNext w:val="0"/>
              <w:keepLines w:val="0"/>
              <w:widowControl w:val="0"/>
              <w:rPr>
                <w:noProof/>
              </w:rPr>
            </w:pPr>
          </w:p>
        </w:tc>
        <w:tc>
          <w:tcPr>
            <w:tcW w:w="2880" w:type="dxa"/>
          </w:tcPr>
          <w:p w14:paraId="00737C60" w14:textId="77777777" w:rsidR="00FC46E8" w:rsidRPr="00707B3F" w:rsidRDefault="00FC46E8" w:rsidP="00E631F9">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E631F9">
            <w:pPr>
              <w:pStyle w:val="TAL"/>
              <w:keepNext w:val="0"/>
              <w:keepLines w:val="0"/>
              <w:widowControl w:val="0"/>
              <w:ind w:left="283"/>
              <w:rPr>
                <w:noProof/>
              </w:rPr>
            </w:pPr>
            <w:r w:rsidRPr="00707B3F">
              <w:rPr>
                <w:noProof/>
              </w:rPr>
              <w:t>&gt;&gt;Miscellaneous Cause</w:t>
            </w:r>
          </w:p>
        </w:tc>
        <w:tc>
          <w:tcPr>
            <w:tcW w:w="1080" w:type="dxa"/>
          </w:tcPr>
          <w:p w14:paraId="40E07760"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7E507B75" w14:textId="77777777" w:rsidR="00FC46E8" w:rsidRPr="00707B3F" w:rsidRDefault="00FC46E8" w:rsidP="00E631F9">
            <w:pPr>
              <w:pStyle w:val="TAL"/>
              <w:keepNext w:val="0"/>
              <w:keepLines w:val="0"/>
              <w:widowControl w:val="0"/>
              <w:rPr>
                <w:noProof/>
              </w:rPr>
            </w:pPr>
          </w:p>
        </w:tc>
        <w:tc>
          <w:tcPr>
            <w:tcW w:w="1872" w:type="dxa"/>
          </w:tcPr>
          <w:p w14:paraId="709D32AF"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E631F9">
            <w:pPr>
              <w:pStyle w:val="TAL"/>
              <w:keepNext w:val="0"/>
              <w:keepLines w:val="0"/>
              <w:widowControl w:val="0"/>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F7200F">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92" w:name="_CR9_2_2"/>
      <w:bookmarkStart w:id="2393" w:name="_Toc534903082"/>
      <w:bookmarkStart w:id="2394" w:name="_Toc51776021"/>
      <w:bookmarkStart w:id="2395" w:name="_Toc56773043"/>
      <w:bookmarkStart w:id="2396" w:name="_Toc64447672"/>
      <w:bookmarkStart w:id="2397" w:name="_Toc74152328"/>
      <w:bookmarkStart w:id="2398" w:name="_Toc88654181"/>
      <w:bookmarkStart w:id="2399" w:name="_Toc99056250"/>
      <w:bookmarkStart w:id="2400" w:name="_Toc99959183"/>
      <w:bookmarkStart w:id="2401" w:name="_Toc105612369"/>
      <w:bookmarkStart w:id="2402" w:name="_Toc106109585"/>
      <w:bookmarkStart w:id="2403" w:name="_Toc112766477"/>
      <w:bookmarkStart w:id="2404" w:name="_Toc113379393"/>
      <w:bookmarkStart w:id="2405" w:name="_Toc120091946"/>
      <w:bookmarkStart w:id="2406" w:name="_Toc209692915"/>
      <w:bookmarkEnd w:id="2392"/>
      <w:r w:rsidRPr="00707B3F">
        <w:rPr>
          <w:noProof/>
        </w:rPr>
        <w:t>9.2.2</w:t>
      </w:r>
      <w:r w:rsidRPr="00707B3F">
        <w:rPr>
          <w:noProof/>
        </w:rPr>
        <w:tab/>
        <w:t>Criticality Diagnostics</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F7200F">
        <w:trPr>
          <w:tblHeader/>
        </w:trPr>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24DE916A" w:rsidR="00FC46E8" w:rsidRPr="00707B3F" w:rsidRDefault="00FC46E8" w:rsidP="00F637BE">
            <w:pPr>
              <w:pStyle w:val="TAL"/>
              <w:keepNext w:val="0"/>
              <w:keepLines w:val="0"/>
              <w:widowControl w:val="0"/>
              <w:rPr>
                <w:noProof/>
              </w:rPr>
            </w:pPr>
            <w:r w:rsidRPr="00707B3F">
              <w:rPr>
                <w:noProof/>
              </w:rPr>
              <w:t>Triggering Message</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097D66CE"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Criticality</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2ADD916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Criticality</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111FE879" w:rsidR="00FC46E8" w:rsidRPr="00707B3F" w:rsidRDefault="00FC46E8" w:rsidP="00F637BE">
      <w:pPr>
        <w:widowControl w:val="0"/>
        <w:rPr>
          <w:noProof/>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407" w:name="_CR9_2_3"/>
      <w:bookmarkStart w:id="2408" w:name="_Toc534903083"/>
      <w:bookmarkStart w:id="2409" w:name="_Toc51776022"/>
      <w:bookmarkStart w:id="2410" w:name="_Toc56773044"/>
      <w:bookmarkStart w:id="2411" w:name="_Toc64447673"/>
      <w:bookmarkStart w:id="2412" w:name="_Toc74152329"/>
      <w:bookmarkStart w:id="2413" w:name="_Toc88654182"/>
      <w:bookmarkStart w:id="2414" w:name="_Toc99056251"/>
      <w:bookmarkStart w:id="2415" w:name="_Toc99959184"/>
      <w:bookmarkStart w:id="2416" w:name="_Toc105612370"/>
      <w:bookmarkStart w:id="2417" w:name="_Toc106109586"/>
      <w:bookmarkStart w:id="2418" w:name="_Toc112766478"/>
      <w:bookmarkStart w:id="2419" w:name="_Toc113379394"/>
      <w:bookmarkStart w:id="2420" w:name="_Toc120091947"/>
      <w:bookmarkStart w:id="2421" w:name="_Toc209692916"/>
      <w:bookmarkEnd w:id="2407"/>
      <w:r w:rsidRPr="00707B3F">
        <w:rPr>
          <w:noProof/>
        </w:rPr>
        <w:t>9.2.3</w:t>
      </w:r>
      <w:r w:rsidRPr="00707B3F">
        <w:rPr>
          <w:noProof/>
        </w:rPr>
        <w:tab/>
        <w:t>Message Type</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22" w:name="_CR9_2_4"/>
      <w:bookmarkStart w:id="2423" w:name="_Toc534903084"/>
      <w:bookmarkStart w:id="2424" w:name="_Toc51776023"/>
      <w:bookmarkStart w:id="2425" w:name="_Toc56773045"/>
      <w:bookmarkStart w:id="2426" w:name="_Toc64447674"/>
      <w:bookmarkStart w:id="2427" w:name="_Toc74152330"/>
      <w:bookmarkStart w:id="2428" w:name="_Toc88654183"/>
      <w:bookmarkStart w:id="2429" w:name="_Toc99056252"/>
      <w:bookmarkStart w:id="2430" w:name="_Toc99959185"/>
      <w:bookmarkStart w:id="2431" w:name="_Toc105612371"/>
      <w:bookmarkStart w:id="2432" w:name="_Toc106109587"/>
      <w:bookmarkStart w:id="2433" w:name="_Toc112766479"/>
      <w:bookmarkStart w:id="2434" w:name="_Toc113379395"/>
      <w:bookmarkStart w:id="2435" w:name="_Toc120091948"/>
      <w:bookmarkStart w:id="2436" w:name="_Toc209692917"/>
      <w:bookmarkEnd w:id="2422"/>
      <w:r w:rsidRPr="00707B3F">
        <w:rPr>
          <w:noProof/>
        </w:rPr>
        <w:t>9.2.4</w:t>
      </w:r>
      <w:r w:rsidRPr="00707B3F">
        <w:rPr>
          <w:noProof/>
        </w:rPr>
        <w:tab/>
        <w:t>NRPPa Transaction ID</w:t>
      </w:r>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10262B73" w:rsidR="00FC46E8" w:rsidRPr="00707B3F" w:rsidRDefault="00FC46E8" w:rsidP="00F637BE">
            <w:pPr>
              <w:pStyle w:val="TAL"/>
              <w:keepNext w:val="0"/>
              <w:keepLines w:val="0"/>
              <w:widowControl w:val="0"/>
              <w:rPr>
                <w:noProof/>
              </w:rPr>
            </w:pPr>
            <w:r w:rsidRPr="00707B3F">
              <w:rPr>
                <w:iCs/>
                <w:noProof/>
              </w:rPr>
              <w:t>NRPPa Transaction ID</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37" w:name="_CR9_2_5"/>
      <w:bookmarkStart w:id="2438" w:name="_Toc534903085"/>
      <w:bookmarkStart w:id="2439" w:name="_Toc51776024"/>
      <w:bookmarkStart w:id="2440" w:name="_Toc56773046"/>
      <w:bookmarkStart w:id="2441" w:name="_Toc64447675"/>
      <w:bookmarkStart w:id="2442" w:name="_Toc74152331"/>
      <w:bookmarkStart w:id="2443" w:name="_Toc88654184"/>
      <w:bookmarkStart w:id="2444" w:name="_Toc99056253"/>
      <w:bookmarkStart w:id="2445" w:name="_Toc99959186"/>
      <w:bookmarkStart w:id="2446" w:name="_Toc105612372"/>
      <w:bookmarkStart w:id="2447" w:name="_Toc106109588"/>
      <w:bookmarkStart w:id="2448" w:name="_Toc112766480"/>
      <w:bookmarkStart w:id="2449" w:name="_Toc113379396"/>
      <w:bookmarkStart w:id="2450" w:name="_Toc120091949"/>
      <w:bookmarkStart w:id="2451" w:name="_Toc209692918"/>
      <w:bookmarkEnd w:id="2437"/>
      <w:r w:rsidRPr="00707B3F">
        <w:rPr>
          <w:noProof/>
        </w:rPr>
        <w:t>9.2.5</w:t>
      </w:r>
      <w:r w:rsidRPr="00707B3F">
        <w:rPr>
          <w:noProof/>
        </w:rPr>
        <w:tab/>
        <w:t>E-CID Measurement Result</w:t>
      </w:r>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7CD2A8E9" w14:textId="77777777" w:rsidR="00E56795" w:rsidRDefault="00F77AF7" w:rsidP="00E56795">
            <w:pPr>
              <w:pStyle w:val="TAL"/>
              <w:keepNext w:val="0"/>
              <w:keepLines w:val="0"/>
              <w:widowControl w:val="0"/>
              <w:rPr>
                <w:lang w:eastAsia="ja-JP"/>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p w14:paraId="65A0EA55" w14:textId="38A6E6C9" w:rsidR="00F77AF7" w:rsidRPr="00707B3F" w:rsidRDefault="00E56795" w:rsidP="00E56795">
            <w:pPr>
              <w:pStyle w:val="TAL"/>
              <w:keepNext w:val="0"/>
              <w:keepLines w:val="0"/>
              <w:widowControl w:val="0"/>
              <w:rPr>
                <w:bCs/>
                <w:noProof/>
              </w:rPr>
            </w:pPr>
            <w:r w:rsidRPr="009B6FE1">
              <w:rPr>
                <w:lang w:eastAsia="ja-JP"/>
              </w:rPr>
              <w:t>This IE is not applicable for per TRP measurements</w:t>
            </w:r>
            <w:r>
              <w:rPr>
                <w:lang w:eastAsia="ja-JP"/>
              </w:rPr>
              <w:t>.</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&gt;&gt;Result RSRP 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235D84D0"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r w:rsidR="004C755E">
              <w:rPr>
                <w:bCs/>
                <w:noProof/>
              </w:rPr>
              <w:t>, …</w:t>
            </w:r>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r w:rsidR="004C755E">
              <w:t>, …</w:t>
            </w:r>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t>&gt;&gt;&gt;ResultSS-RSRQ-Item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&gt;&gt;Angle of Arrival 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UL Angle of 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653B94EF" w:rsidR="004C755E" w:rsidRPr="00707B3F" w:rsidRDefault="004C755E" w:rsidP="004C755E">
            <w:pPr>
              <w:pStyle w:val="TAL"/>
              <w:keepNext w:val="0"/>
              <w:keepLines w:val="0"/>
              <w:widowControl w:val="0"/>
              <w:rPr>
                <w:rFonts w:eastAsia="SimSun"/>
                <w:bCs/>
                <w:noProof/>
                <w:lang w:eastAsia="zh-CN"/>
              </w:rPr>
            </w:pPr>
            <w:r w:rsidRPr="001A1E7E">
              <w:rPr>
                <w:rFonts w:eastAsia="MS ??"/>
                <w:noProof/>
                <w:lang w:eastAsia="en-GB"/>
              </w:rPr>
              <w:t>Report mapping as defined in TS 38.133 [16]</w:t>
            </w:r>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c>
          <w:tcPr>
            <w:tcW w:w="2161" w:type="dxa"/>
          </w:tcPr>
          <w:p w14:paraId="5197DA1C" w14:textId="0DF80189" w:rsidR="00E875A1" w:rsidRPr="00E766B3" w:rsidRDefault="00E875A1" w:rsidP="00E875A1">
            <w:pPr>
              <w:pStyle w:val="TAL"/>
              <w:keepNext w:val="0"/>
              <w:keepLines w:val="0"/>
              <w:widowControl w:val="0"/>
              <w:ind w:left="283"/>
              <w:rPr>
                <w:bCs/>
                <w:i/>
                <w:iCs/>
                <w:noProof/>
                <w:lang w:eastAsia="en-GB"/>
              </w:rPr>
            </w:pPr>
            <w:r w:rsidRPr="007F5B7A">
              <w:rPr>
                <w:bCs/>
                <w:i/>
                <w:iCs/>
                <w:noProof/>
                <w:lang w:eastAsia="en-GB"/>
              </w:rPr>
              <w:t>&gt;&gt;</w:t>
            </w:r>
            <w:r w:rsidRPr="007F5B7A">
              <w:rPr>
                <w:i/>
                <w:iCs/>
                <w:noProof/>
                <w:lang w:eastAsia="en-GB"/>
              </w:rPr>
              <w:t>Value UE Rx-Tx Time Difference</w:t>
            </w:r>
          </w:p>
        </w:tc>
        <w:tc>
          <w:tcPr>
            <w:tcW w:w="1080" w:type="dxa"/>
          </w:tcPr>
          <w:p w14:paraId="49973DF0" w14:textId="77777777" w:rsidR="00E875A1" w:rsidRPr="00707B3F" w:rsidRDefault="00E875A1" w:rsidP="00E875A1">
            <w:pPr>
              <w:pStyle w:val="TAL"/>
              <w:keepNext w:val="0"/>
              <w:keepLines w:val="0"/>
              <w:widowControl w:val="0"/>
              <w:rPr>
                <w:noProof/>
              </w:rPr>
            </w:pPr>
          </w:p>
        </w:tc>
        <w:tc>
          <w:tcPr>
            <w:tcW w:w="1080" w:type="dxa"/>
          </w:tcPr>
          <w:p w14:paraId="4A2FEAE4" w14:textId="77777777" w:rsidR="00E875A1" w:rsidRPr="00707B3F" w:rsidRDefault="00E875A1" w:rsidP="00E875A1">
            <w:pPr>
              <w:pStyle w:val="TAL"/>
              <w:keepNext w:val="0"/>
              <w:keepLines w:val="0"/>
              <w:widowControl w:val="0"/>
              <w:rPr>
                <w:noProof/>
              </w:rPr>
            </w:pPr>
          </w:p>
        </w:tc>
        <w:tc>
          <w:tcPr>
            <w:tcW w:w="1512" w:type="dxa"/>
          </w:tcPr>
          <w:p w14:paraId="2B530A57" w14:textId="7E5F92FF" w:rsidR="00E875A1" w:rsidRPr="008A12B8" w:rsidRDefault="00E875A1" w:rsidP="00E875A1">
            <w:pPr>
              <w:pStyle w:val="TAL"/>
              <w:keepNext w:val="0"/>
              <w:keepLines w:val="0"/>
              <w:widowControl w:val="0"/>
              <w:rPr>
                <w:lang w:eastAsia="en-GB"/>
              </w:rPr>
            </w:pPr>
            <w:r w:rsidRPr="00B045D7">
              <w:rPr>
                <w:lang w:eastAsia="en-GB"/>
              </w:rPr>
              <w:t>INTEGER (0..</w:t>
            </w:r>
            <w:r w:rsidRPr="00B045D7">
              <w:rPr>
                <w:bCs/>
                <w:noProof/>
                <w:lang w:eastAsia="en-GB"/>
              </w:rPr>
              <w:t xml:space="preserve"> </w:t>
            </w:r>
            <w:r>
              <w:rPr>
                <w:bCs/>
                <w:noProof/>
                <w:lang w:eastAsia="zh-CN"/>
              </w:rPr>
              <w:t>61565</w:t>
            </w:r>
            <w:r w:rsidRPr="00B045D7">
              <w:rPr>
                <w:lang w:eastAsia="en-GB"/>
              </w:rPr>
              <w:t>)</w:t>
            </w:r>
          </w:p>
        </w:tc>
        <w:tc>
          <w:tcPr>
            <w:tcW w:w="1728" w:type="dxa"/>
          </w:tcPr>
          <w:p w14:paraId="2BC07975" w14:textId="3397439D" w:rsidR="00E875A1" w:rsidRPr="001A1E7E" w:rsidRDefault="00E875A1" w:rsidP="00E875A1">
            <w:pPr>
              <w:pStyle w:val="TAL"/>
              <w:keepNext w:val="0"/>
              <w:keepLines w:val="0"/>
              <w:widowControl w:val="0"/>
              <w:rPr>
                <w:rFonts w:eastAsia="MS ??"/>
                <w:noProof/>
                <w:lang w:eastAsia="en-GB"/>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p>
        </w:tc>
        <w:tc>
          <w:tcPr>
            <w:tcW w:w="1080" w:type="dxa"/>
          </w:tcPr>
          <w:p w14:paraId="12004CC8" w14:textId="4D09A4FE" w:rsidR="00E875A1" w:rsidRDefault="00E875A1" w:rsidP="00E875A1">
            <w:pPr>
              <w:pStyle w:val="TAC"/>
              <w:keepNext w:val="0"/>
              <w:keepLines w:val="0"/>
              <w:widowControl w:val="0"/>
              <w:rPr>
                <w:rFonts w:eastAsia="MS ??"/>
                <w:noProof/>
                <w:lang w:eastAsia="en-GB"/>
              </w:rPr>
            </w:pPr>
            <w:r w:rsidRPr="007F5B7A">
              <w:rPr>
                <w:rFonts w:eastAsia="MS ??"/>
              </w:rPr>
              <w:t>YES</w:t>
            </w:r>
          </w:p>
        </w:tc>
        <w:tc>
          <w:tcPr>
            <w:tcW w:w="1080" w:type="dxa"/>
          </w:tcPr>
          <w:p w14:paraId="308E4EE0" w14:textId="060B7EA4" w:rsidR="00E875A1" w:rsidRDefault="00E875A1" w:rsidP="00E875A1">
            <w:pPr>
              <w:pStyle w:val="TAC"/>
              <w:keepNext w:val="0"/>
              <w:keepLines w:val="0"/>
              <w:widowControl w:val="0"/>
              <w:rPr>
                <w:bCs/>
                <w:noProof/>
                <w:lang w:eastAsia="zh-CN"/>
              </w:rPr>
            </w:pPr>
            <w:r w:rsidRPr="007F5B7A">
              <w:t>ignore</w:t>
            </w:r>
          </w:p>
        </w:tc>
      </w:tr>
      <w:tr w:rsidR="00E56795" w:rsidRPr="00707B3F" w14:paraId="3B51BDE7" w14:textId="77777777" w:rsidTr="001A3F26">
        <w:tc>
          <w:tcPr>
            <w:tcW w:w="2161" w:type="dxa"/>
          </w:tcPr>
          <w:p w14:paraId="005903CF" w14:textId="08EB1808" w:rsidR="00E56795" w:rsidRPr="007F5B7A" w:rsidRDefault="00E56795" w:rsidP="00E56795">
            <w:pPr>
              <w:pStyle w:val="TAL"/>
              <w:keepNext w:val="0"/>
              <w:keepLines w:val="0"/>
              <w:widowControl w:val="0"/>
              <w:ind w:left="283"/>
              <w:rPr>
                <w:bCs/>
                <w:i/>
                <w:iCs/>
                <w:noProof/>
                <w:lang w:eastAsia="en-GB"/>
              </w:rPr>
            </w:pPr>
            <w:r w:rsidRPr="007F5B7A">
              <w:rPr>
                <w:bCs/>
                <w:i/>
                <w:iCs/>
                <w:noProof/>
                <w:lang w:eastAsia="en-GB"/>
              </w:rPr>
              <w:t>&gt;&gt;</w:t>
            </w:r>
            <w:r w:rsidRPr="009B6FE1">
              <w:rPr>
                <w:bCs/>
                <w:i/>
                <w:iCs/>
                <w:noProof/>
                <w:lang w:eastAsia="en-GB"/>
              </w:rPr>
              <w:t xml:space="preserve">Angle of Arrival </w:t>
            </w:r>
            <w:r>
              <w:rPr>
                <w:bCs/>
                <w:i/>
                <w:iCs/>
                <w:noProof/>
                <w:lang w:eastAsia="en-GB"/>
              </w:rPr>
              <w:t xml:space="preserve">NR </w:t>
            </w:r>
            <w:r w:rsidRPr="009B6FE1">
              <w:rPr>
                <w:bCs/>
                <w:i/>
                <w:iCs/>
                <w:noProof/>
                <w:lang w:eastAsia="en-GB"/>
              </w:rPr>
              <w:t>per TRP</w:t>
            </w:r>
            <w:r>
              <w:rPr>
                <w:bCs/>
                <w:i/>
                <w:iCs/>
                <w:noProof/>
                <w:lang w:eastAsia="en-GB"/>
              </w:rPr>
              <w:t xml:space="preserve"> </w:t>
            </w:r>
          </w:p>
        </w:tc>
        <w:tc>
          <w:tcPr>
            <w:tcW w:w="1080" w:type="dxa"/>
          </w:tcPr>
          <w:p w14:paraId="71F3BBBE" w14:textId="77777777" w:rsidR="00E56795" w:rsidRPr="00707B3F" w:rsidRDefault="00E56795" w:rsidP="00E56795">
            <w:pPr>
              <w:pStyle w:val="TAL"/>
              <w:keepNext w:val="0"/>
              <w:keepLines w:val="0"/>
              <w:widowControl w:val="0"/>
              <w:rPr>
                <w:noProof/>
              </w:rPr>
            </w:pPr>
          </w:p>
        </w:tc>
        <w:tc>
          <w:tcPr>
            <w:tcW w:w="1080" w:type="dxa"/>
          </w:tcPr>
          <w:p w14:paraId="2E7653EC" w14:textId="77777777" w:rsidR="00E56795" w:rsidRPr="00707B3F" w:rsidRDefault="00E56795" w:rsidP="00E56795">
            <w:pPr>
              <w:pStyle w:val="TAL"/>
              <w:keepNext w:val="0"/>
              <w:keepLines w:val="0"/>
              <w:widowControl w:val="0"/>
              <w:rPr>
                <w:noProof/>
              </w:rPr>
            </w:pPr>
          </w:p>
        </w:tc>
        <w:tc>
          <w:tcPr>
            <w:tcW w:w="1512" w:type="dxa"/>
          </w:tcPr>
          <w:p w14:paraId="0C7E5C2E" w14:textId="6ACDD679" w:rsidR="00E56795" w:rsidRPr="00B045D7" w:rsidRDefault="00E56795" w:rsidP="00E56795">
            <w:pPr>
              <w:pStyle w:val="TAL"/>
              <w:keepNext w:val="0"/>
              <w:keepLines w:val="0"/>
              <w:widowControl w:val="0"/>
            </w:pPr>
            <w:r w:rsidRPr="00204C6E">
              <w:rPr>
                <w:lang w:eastAsia="en-GB"/>
              </w:rPr>
              <w:t xml:space="preserve">E-CID Angle of Arrival per TRP </w:t>
            </w:r>
            <w:r>
              <w:rPr>
                <w:lang w:eastAsia="en-GB"/>
              </w:rPr>
              <w:t>9.2.</w:t>
            </w:r>
            <w:r>
              <w:rPr>
                <w:rFonts w:hint="eastAsia"/>
              </w:rPr>
              <w:t>103</w:t>
            </w:r>
          </w:p>
        </w:tc>
        <w:tc>
          <w:tcPr>
            <w:tcW w:w="1728" w:type="dxa"/>
          </w:tcPr>
          <w:p w14:paraId="66A30336" w14:textId="77777777" w:rsidR="00E56795" w:rsidRDefault="00E56795" w:rsidP="00E56795">
            <w:pPr>
              <w:pStyle w:val="TAL"/>
              <w:keepNext w:val="0"/>
              <w:keepLines w:val="0"/>
              <w:widowControl w:val="0"/>
              <w:rPr>
                <w:rFonts w:eastAsia="MS ??"/>
                <w:noProof/>
                <w:lang w:eastAsia="en-GB"/>
              </w:rPr>
            </w:pPr>
          </w:p>
        </w:tc>
        <w:tc>
          <w:tcPr>
            <w:tcW w:w="1080" w:type="dxa"/>
          </w:tcPr>
          <w:p w14:paraId="16BF18CB" w14:textId="774C7646" w:rsidR="00E56795" w:rsidRPr="007F5B7A" w:rsidRDefault="00E56795" w:rsidP="00E56795">
            <w:pPr>
              <w:pStyle w:val="TAC"/>
              <w:keepNext w:val="0"/>
              <w:keepLines w:val="0"/>
              <w:widowControl w:val="0"/>
              <w:rPr>
                <w:rFonts w:eastAsia="MS ??"/>
              </w:rPr>
            </w:pPr>
            <w:r w:rsidRPr="007F5B7A">
              <w:rPr>
                <w:rFonts w:eastAsia="MS ??"/>
              </w:rPr>
              <w:t>YES</w:t>
            </w:r>
          </w:p>
        </w:tc>
        <w:tc>
          <w:tcPr>
            <w:tcW w:w="1080" w:type="dxa"/>
          </w:tcPr>
          <w:p w14:paraId="3C26E5FC" w14:textId="4B624680" w:rsidR="00E56795" w:rsidRPr="007F5B7A" w:rsidRDefault="00E56795" w:rsidP="00E56795">
            <w:pPr>
              <w:pStyle w:val="TAC"/>
              <w:keepNext w:val="0"/>
              <w:keepLines w:val="0"/>
              <w:widowControl w:val="0"/>
            </w:pPr>
            <w:r w:rsidRPr="007F5B7A">
              <w:t>ignore</w:t>
            </w:r>
          </w:p>
        </w:tc>
      </w:tr>
      <w:tr w:rsidR="00E56795" w:rsidRPr="00707B3F" w14:paraId="1FF196AA" w14:textId="77777777" w:rsidTr="001A3F26">
        <w:tc>
          <w:tcPr>
            <w:tcW w:w="2161" w:type="dxa"/>
          </w:tcPr>
          <w:p w14:paraId="1CB0AF8D" w14:textId="77777777" w:rsidR="00E56795" w:rsidRPr="00707B3F" w:rsidRDefault="00E56795" w:rsidP="00E56795">
            <w:pPr>
              <w:pStyle w:val="TAL"/>
              <w:keepNext w:val="0"/>
              <w:keepLines w:val="0"/>
              <w:widowControl w:val="0"/>
              <w:rPr>
                <w:noProof/>
              </w:rPr>
            </w:pPr>
            <w:r>
              <w:rPr>
                <w:lang w:val="en-US" w:eastAsia="zh-CN" w:bidi="he-IL"/>
              </w:rPr>
              <w:t>Geographical Coordinates</w:t>
            </w:r>
          </w:p>
        </w:tc>
        <w:tc>
          <w:tcPr>
            <w:tcW w:w="1080" w:type="dxa"/>
          </w:tcPr>
          <w:p w14:paraId="414B85BF" w14:textId="77777777" w:rsidR="00E56795" w:rsidRPr="00707B3F" w:rsidRDefault="00E56795" w:rsidP="00E56795">
            <w:pPr>
              <w:pStyle w:val="TAL"/>
              <w:keepNext w:val="0"/>
              <w:keepLines w:val="0"/>
              <w:widowControl w:val="0"/>
              <w:rPr>
                <w:noProof/>
              </w:rPr>
            </w:pPr>
            <w:r>
              <w:rPr>
                <w:noProof/>
              </w:rPr>
              <w:t>O</w:t>
            </w:r>
          </w:p>
        </w:tc>
        <w:tc>
          <w:tcPr>
            <w:tcW w:w="1080" w:type="dxa"/>
          </w:tcPr>
          <w:p w14:paraId="0956BBD8" w14:textId="77777777" w:rsidR="00E56795" w:rsidRPr="00707B3F" w:rsidRDefault="00E56795" w:rsidP="00E56795">
            <w:pPr>
              <w:pStyle w:val="TAL"/>
              <w:keepNext w:val="0"/>
              <w:keepLines w:val="0"/>
              <w:widowControl w:val="0"/>
              <w:rPr>
                <w:noProof/>
              </w:rPr>
            </w:pPr>
          </w:p>
        </w:tc>
        <w:tc>
          <w:tcPr>
            <w:tcW w:w="1512" w:type="dxa"/>
          </w:tcPr>
          <w:p w14:paraId="5F70FD92" w14:textId="77777777" w:rsidR="00E56795" w:rsidRPr="00707B3F" w:rsidRDefault="00E56795" w:rsidP="00E56795">
            <w:pPr>
              <w:pStyle w:val="TAL"/>
              <w:keepNext w:val="0"/>
              <w:keepLines w:val="0"/>
              <w:widowControl w:val="0"/>
              <w:rPr>
                <w:noProof/>
              </w:rPr>
            </w:pPr>
            <w:r w:rsidRPr="002C7C9B">
              <w:t>9.2.</w:t>
            </w:r>
            <w:r>
              <w:t>46</w:t>
            </w:r>
          </w:p>
        </w:tc>
        <w:tc>
          <w:tcPr>
            <w:tcW w:w="1728" w:type="dxa"/>
          </w:tcPr>
          <w:p w14:paraId="0CBCBB69" w14:textId="7E23F1FB" w:rsidR="00E56795" w:rsidRPr="00707B3F" w:rsidRDefault="00E56795" w:rsidP="00E56795">
            <w:pPr>
              <w:pStyle w:val="TAL"/>
              <w:keepNext w:val="0"/>
              <w:keepLines w:val="0"/>
              <w:widowControl w:val="0"/>
              <w:rPr>
                <w:rFonts w:eastAsia="SimSun"/>
                <w:bCs/>
                <w:noProof/>
                <w:lang w:eastAsia="zh-CN"/>
              </w:rPr>
            </w:pPr>
            <w:r w:rsidRPr="009B6FE1">
              <w:rPr>
                <w:lang w:eastAsia="ja-JP"/>
              </w:rPr>
              <w:t>This IE is not applicable for per TRP measurements</w:t>
            </w:r>
            <w:r>
              <w:rPr>
                <w:lang w:eastAsia="ja-JP"/>
              </w:rPr>
              <w:t>.</w:t>
            </w:r>
          </w:p>
        </w:tc>
        <w:tc>
          <w:tcPr>
            <w:tcW w:w="1080" w:type="dxa"/>
          </w:tcPr>
          <w:p w14:paraId="3F6E57CD" w14:textId="77777777" w:rsidR="00E56795" w:rsidRDefault="00E56795" w:rsidP="00E56795">
            <w:pPr>
              <w:pStyle w:val="TAC"/>
              <w:keepNext w:val="0"/>
              <w:keepLines w:val="0"/>
              <w:widowControl w:val="0"/>
              <w:rPr>
                <w:noProof/>
                <w:lang w:eastAsia="zh-CN"/>
              </w:rPr>
            </w:pPr>
            <w:r>
              <w:rPr>
                <w:bCs/>
                <w:noProof/>
                <w:lang w:eastAsia="zh-CN"/>
              </w:rPr>
              <w:t>YES</w:t>
            </w:r>
          </w:p>
        </w:tc>
        <w:tc>
          <w:tcPr>
            <w:tcW w:w="1080" w:type="dxa"/>
          </w:tcPr>
          <w:p w14:paraId="072B3735" w14:textId="77777777" w:rsidR="00E56795" w:rsidRPr="00707B3F" w:rsidRDefault="00E56795" w:rsidP="00E56795">
            <w:pPr>
              <w:pStyle w:val="TAC"/>
              <w:keepNext w:val="0"/>
              <w:keepLines w:val="0"/>
              <w:widowControl w:val="0"/>
              <w:rPr>
                <w:rFonts w:eastAsia="SimSun"/>
                <w:noProof/>
                <w:lang w:eastAsia="zh-CN"/>
              </w:rPr>
            </w:pPr>
            <w:r>
              <w:rPr>
                <w:bCs/>
                <w:noProof/>
                <w:lang w:eastAsia="zh-CN"/>
              </w:rPr>
              <w:t>ignore</w:t>
            </w:r>
          </w:p>
        </w:tc>
      </w:tr>
      <w:tr w:rsidR="00E56795" w:rsidRPr="00707B3F" w14:paraId="5B3D697D" w14:textId="77777777" w:rsidTr="001A3F26">
        <w:tc>
          <w:tcPr>
            <w:tcW w:w="2161" w:type="dxa"/>
          </w:tcPr>
          <w:p w14:paraId="37591FE9" w14:textId="73347EE8" w:rsidR="00E56795" w:rsidRPr="00944A44" w:rsidRDefault="00E56795" w:rsidP="00E56795">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56795" w:rsidRDefault="00E56795" w:rsidP="00E56795">
            <w:pPr>
              <w:pStyle w:val="TAL"/>
              <w:keepNext w:val="0"/>
              <w:keepLines w:val="0"/>
              <w:widowControl w:val="0"/>
              <w:rPr>
                <w:noProof/>
              </w:rPr>
            </w:pPr>
            <w:r w:rsidRPr="00820FFA">
              <w:rPr>
                <w:noProof/>
              </w:rPr>
              <w:t>O</w:t>
            </w:r>
          </w:p>
        </w:tc>
        <w:tc>
          <w:tcPr>
            <w:tcW w:w="1080" w:type="dxa"/>
          </w:tcPr>
          <w:p w14:paraId="76061F5A" w14:textId="77777777" w:rsidR="00E56795" w:rsidRPr="00707B3F" w:rsidRDefault="00E56795" w:rsidP="00E56795">
            <w:pPr>
              <w:pStyle w:val="TAL"/>
              <w:keepNext w:val="0"/>
              <w:keepLines w:val="0"/>
              <w:widowControl w:val="0"/>
              <w:rPr>
                <w:noProof/>
              </w:rPr>
            </w:pPr>
          </w:p>
        </w:tc>
        <w:tc>
          <w:tcPr>
            <w:tcW w:w="1512" w:type="dxa"/>
          </w:tcPr>
          <w:p w14:paraId="47140825" w14:textId="77777777" w:rsidR="00E56795" w:rsidRPr="00016E32" w:rsidRDefault="00E56795" w:rsidP="00E56795">
            <w:pPr>
              <w:pStyle w:val="TAL"/>
              <w:keepNext w:val="0"/>
              <w:keepLines w:val="0"/>
              <w:widowControl w:val="0"/>
              <w:rPr>
                <w:lang w:val="fr-FR"/>
              </w:rPr>
            </w:pPr>
            <w:r w:rsidRPr="00016E32">
              <w:rPr>
                <w:lang w:val="fr-FR"/>
              </w:rPr>
              <w:t>Mobile TRP Location Information</w:t>
            </w:r>
          </w:p>
          <w:p w14:paraId="63EDB5B5" w14:textId="40FA8766" w:rsidR="00E56795" w:rsidRPr="00944A44" w:rsidRDefault="00E56795" w:rsidP="00E56795">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56795" w:rsidRPr="00707B3F" w:rsidRDefault="00E56795" w:rsidP="00E56795">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56795" w:rsidRDefault="00E56795" w:rsidP="00E56795">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56795" w:rsidRDefault="00E56795" w:rsidP="00E56795">
            <w:pPr>
              <w:pStyle w:val="TAC"/>
              <w:keepNext w:val="0"/>
              <w:keepLines w:val="0"/>
              <w:widowControl w:val="0"/>
              <w:rPr>
                <w:noProof/>
                <w:lang w:eastAsia="zh-CN"/>
              </w:rPr>
            </w:pPr>
            <w:r w:rsidRPr="00820FFA">
              <w:rPr>
                <w:noProof/>
                <w:lang w:eastAsia="zh-CN"/>
              </w:rPr>
              <w:t>ignore</w:t>
            </w:r>
          </w:p>
        </w:tc>
      </w:tr>
      <w:tr w:rsidR="00E56795" w:rsidRPr="00707B3F" w14:paraId="361B8684" w14:textId="77777777" w:rsidTr="001A3F26">
        <w:tc>
          <w:tcPr>
            <w:tcW w:w="2161" w:type="dxa"/>
          </w:tcPr>
          <w:p w14:paraId="28B0EE31" w14:textId="35947913" w:rsidR="00E56795" w:rsidRPr="00C86220" w:rsidRDefault="00E56795" w:rsidP="00E56795">
            <w:pPr>
              <w:pStyle w:val="TAL"/>
              <w:keepNext w:val="0"/>
              <w:keepLines w:val="0"/>
              <w:widowControl w:val="0"/>
              <w:rPr>
                <w:lang w:eastAsia="zh-CN" w:bidi="he-IL"/>
              </w:rPr>
            </w:pPr>
            <w:r w:rsidRPr="00CD01D3">
              <w:rPr>
                <w:b/>
                <w:bCs/>
                <w:noProof/>
                <w:lang w:eastAsia="en-GB"/>
              </w:rPr>
              <w:t>Measured Results Associated Information List</w:t>
            </w:r>
          </w:p>
        </w:tc>
        <w:tc>
          <w:tcPr>
            <w:tcW w:w="1080" w:type="dxa"/>
          </w:tcPr>
          <w:p w14:paraId="26AE97C2" w14:textId="77777777" w:rsidR="00E56795" w:rsidRPr="00820FFA" w:rsidRDefault="00E56795" w:rsidP="00E56795">
            <w:pPr>
              <w:pStyle w:val="TAL"/>
              <w:keepNext w:val="0"/>
              <w:keepLines w:val="0"/>
              <w:widowControl w:val="0"/>
              <w:rPr>
                <w:noProof/>
              </w:rPr>
            </w:pPr>
          </w:p>
        </w:tc>
        <w:tc>
          <w:tcPr>
            <w:tcW w:w="1080" w:type="dxa"/>
          </w:tcPr>
          <w:p w14:paraId="1300ABAC" w14:textId="1BF5916A" w:rsidR="00E56795" w:rsidRPr="00707B3F" w:rsidRDefault="00E56795" w:rsidP="00E56795">
            <w:pPr>
              <w:pStyle w:val="TAL"/>
              <w:keepNext w:val="0"/>
              <w:keepLines w:val="0"/>
              <w:widowControl w:val="0"/>
              <w:rPr>
                <w:noProof/>
              </w:rPr>
            </w:pPr>
            <w:r w:rsidRPr="00E05969">
              <w:rPr>
                <w:bCs/>
                <w:i/>
                <w:iCs/>
                <w:noProof/>
              </w:rPr>
              <w:t>0..1</w:t>
            </w:r>
          </w:p>
        </w:tc>
        <w:tc>
          <w:tcPr>
            <w:tcW w:w="1512" w:type="dxa"/>
          </w:tcPr>
          <w:p w14:paraId="1BC68FD2" w14:textId="77777777" w:rsidR="00E56795" w:rsidRPr="00016E32" w:rsidRDefault="00E56795" w:rsidP="00E56795">
            <w:pPr>
              <w:pStyle w:val="TAL"/>
              <w:keepNext w:val="0"/>
              <w:keepLines w:val="0"/>
              <w:widowControl w:val="0"/>
              <w:rPr>
                <w:lang w:val="fr-FR"/>
              </w:rPr>
            </w:pPr>
          </w:p>
        </w:tc>
        <w:tc>
          <w:tcPr>
            <w:tcW w:w="1728" w:type="dxa"/>
          </w:tcPr>
          <w:p w14:paraId="2B8836D1" w14:textId="36D85C3C"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 xml:space="preserve">The </w:t>
            </w:r>
            <w:r w:rsidRPr="00CD01D3">
              <w:rPr>
                <w:rFonts w:eastAsia="SimSun"/>
                <w:bCs/>
                <w:i/>
                <w:iCs/>
                <w:noProof/>
                <w:lang w:eastAsia="zh-CN"/>
              </w:rPr>
              <w:t>Measured Results</w:t>
            </w:r>
            <w:r w:rsidRPr="00E05969">
              <w:rPr>
                <w:rFonts w:eastAsia="SimSun"/>
                <w:bCs/>
                <w:noProof/>
                <w:lang w:eastAsia="zh-CN"/>
              </w:rPr>
              <w:t xml:space="preserve"> </w:t>
            </w:r>
            <w:r w:rsidRPr="00CD01D3">
              <w:rPr>
                <w:rFonts w:eastAsia="SimSun"/>
                <w:bCs/>
                <w:i/>
                <w:iCs/>
                <w:noProof/>
                <w:lang w:eastAsia="zh-CN"/>
              </w:rPr>
              <w:t>Associated Information Item</w:t>
            </w:r>
            <w:r w:rsidRPr="00E05969">
              <w:rPr>
                <w:rFonts w:eastAsia="SimSun"/>
                <w:bCs/>
                <w:noProof/>
                <w:lang w:eastAsia="zh-CN"/>
              </w:rPr>
              <w:t xml:space="preserve"> IEs are in the same order as the </w:t>
            </w:r>
            <w:r w:rsidRPr="00CD01D3">
              <w:rPr>
                <w:rFonts w:eastAsia="SimSun"/>
                <w:bCs/>
                <w:i/>
                <w:iCs/>
                <w:noProof/>
                <w:lang w:eastAsia="zh-CN"/>
              </w:rPr>
              <w:t>Measured Results</w:t>
            </w:r>
            <w:r w:rsidRPr="00E05969">
              <w:rPr>
                <w:rFonts w:eastAsia="SimSun"/>
                <w:bCs/>
                <w:noProof/>
                <w:lang w:eastAsia="zh-CN"/>
              </w:rPr>
              <w:t xml:space="preserve"> IE</w:t>
            </w:r>
            <w:r>
              <w:rPr>
                <w:rFonts w:eastAsia="SimSun"/>
                <w:bCs/>
                <w:noProof/>
                <w:lang w:eastAsia="zh-CN"/>
              </w:rPr>
              <w:t>s.</w:t>
            </w:r>
          </w:p>
        </w:tc>
        <w:tc>
          <w:tcPr>
            <w:tcW w:w="1080" w:type="dxa"/>
          </w:tcPr>
          <w:p w14:paraId="23ABCD5D" w14:textId="255743A3" w:rsidR="00E56795" w:rsidRPr="00820FFA" w:rsidRDefault="00E56795" w:rsidP="00E56795">
            <w:pPr>
              <w:pStyle w:val="TAC"/>
              <w:keepNext w:val="0"/>
              <w:keepLines w:val="0"/>
              <w:widowControl w:val="0"/>
              <w:rPr>
                <w:noProof/>
                <w:lang w:eastAsia="zh-CN"/>
              </w:rPr>
            </w:pPr>
            <w:r w:rsidRPr="00E05969">
              <w:rPr>
                <w:bCs/>
                <w:noProof/>
                <w:lang w:eastAsia="zh-CN"/>
              </w:rPr>
              <w:t>YES</w:t>
            </w:r>
          </w:p>
        </w:tc>
        <w:tc>
          <w:tcPr>
            <w:tcW w:w="1080" w:type="dxa"/>
          </w:tcPr>
          <w:p w14:paraId="10F22FAC" w14:textId="1FCA95E4" w:rsidR="00E56795" w:rsidRPr="00820FFA" w:rsidRDefault="00E56795" w:rsidP="00E56795">
            <w:pPr>
              <w:pStyle w:val="TAC"/>
              <w:keepNext w:val="0"/>
              <w:keepLines w:val="0"/>
              <w:widowControl w:val="0"/>
              <w:rPr>
                <w:noProof/>
                <w:lang w:eastAsia="zh-CN"/>
              </w:rPr>
            </w:pPr>
            <w:r w:rsidRPr="00E05969">
              <w:rPr>
                <w:noProof/>
                <w:lang w:eastAsia="zh-CN"/>
              </w:rPr>
              <w:t>ignore</w:t>
            </w:r>
          </w:p>
        </w:tc>
      </w:tr>
      <w:tr w:rsidR="00E56795" w:rsidRPr="00707B3F" w14:paraId="315F8AA0" w14:textId="77777777" w:rsidTr="001A3F26">
        <w:tc>
          <w:tcPr>
            <w:tcW w:w="2161" w:type="dxa"/>
          </w:tcPr>
          <w:p w14:paraId="17F88EE0" w14:textId="39E4FEDB" w:rsidR="00E56795" w:rsidRPr="0036338F" w:rsidRDefault="00E56795" w:rsidP="00E56795">
            <w:pPr>
              <w:pStyle w:val="TAL"/>
              <w:ind w:left="142"/>
              <w:rPr>
                <w:b/>
                <w:bCs/>
                <w:lang w:eastAsia="zh-CN" w:bidi="he-IL"/>
              </w:rPr>
            </w:pPr>
            <w:r w:rsidRPr="001F4875">
              <w:rPr>
                <w:b/>
                <w:bCs/>
                <w:noProof/>
              </w:rPr>
              <w:t>&gt;Measured Results Associated Information Item</w:t>
            </w:r>
          </w:p>
        </w:tc>
        <w:tc>
          <w:tcPr>
            <w:tcW w:w="1080" w:type="dxa"/>
          </w:tcPr>
          <w:p w14:paraId="358DDC5A" w14:textId="77777777" w:rsidR="00E56795" w:rsidRPr="00820FFA" w:rsidRDefault="00E56795" w:rsidP="00E56795">
            <w:pPr>
              <w:pStyle w:val="TAL"/>
              <w:keepNext w:val="0"/>
              <w:keepLines w:val="0"/>
              <w:widowControl w:val="0"/>
              <w:rPr>
                <w:noProof/>
              </w:rPr>
            </w:pPr>
          </w:p>
        </w:tc>
        <w:tc>
          <w:tcPr>
            <w:tcW w:w="1080" w:type="dxa"/>
          </w:tcPr>
          <w:p w14:paraId="1E4B2C48" w14:textId="2111E5C9" w:rsidR="00E56795" w:rsidRPr="00707B3F" w:rsidRDefault="00E56795" w:rsidP="00E56795">
            <w:pPr>
              <w:pStyle w:val="TAL"/>
              <w:keepNext w:val="0"/>
              <w:keepLines w:val="0"/>
              <w:widowControl w:val="0"/>
              <w:rPr>
                <w:noProof/>
              </w:rPr>
            </w:pPr>
            <w:r w:rsidRPr="00E05969">
              <w:rPr>
                <w:bCs/>
                <w:i/>
                <w:iCs/>
                <w:noProof/>
              </w:rPr>
              <w:t>1..&lt;maxnoMeas&gt;</w:t>
            </w:r>
          </w:p>
        </w:tc>
        <w:tc>
          <w:tcPr>
            <w:tcW w:w="1512" w:type="dxa"/>
          </w:tcPr>
          <w:p w14:paraId="44EE99DA" w14:textId="77777777" w:rsidR="00E56795" w:rsidRPr="00016E32" w:rsidRDefault="00E56795" w:rsidP="00E56795">
            <w:pPr>
              <w:pStyle w:val="TAL"/>
              <w:keepNext w:val="0"/>
              <w:keepLines w:val="0"/>
              <w:widowControl w:val="0"/>
              <w:rPr>
                <w:lang w:val="fr-FR"/>
              </w:rPr>
            </w:pPr>
          </w:p>
        </w:tc>
        <w:tc>
          <w:tcPr>
            <w:tcW w:w="1728" w:type="dxa"/>
          </w:tcPr>
          <w:p w14:paraId="109115EB" w14:textId="77777777" w:rsidR="00E56795" w:rsidRPr="00820FFA" w:rsidRDefault="00E56795" w:rsidP="00E56795">
            <w:pPr>
              <w:pStyle w:val="TAL"/>
              <w:keepNext w:val="0"/>
              <w:keepLines w:val="0"/>
              <w:widowControl w:val="0"/>
              <w:rPr>
                <w:rFonts w:eastAsia="SimSun"/>
                <w:bCs/>
                <w:noProof/>
                <w:lang w:eastAsia="zh-CN"/>
              </w:rPr>
            </w:pPr>
          </w:p>
        </w:tc>
        <w:tc>
          <w:tcPr>
            <w:tcW w:w="1080" w:type="dxa"/>
          </w:tcPr>
          <w:p w14:paraId="2902840E" w14:textId="46A91BC6"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6090E2F4" w14:textId="77777777" w:rsidR="00E56795" w:rsidRPr="00820FFA" w:rsidRDefault="00E56795" w:rsidP="00E56795">
            <w:pPr>
              <w:pStyle w:val="TAC"/>
              <w:keepNext w:val="0"/>
              <w:keepLines w:val="0"/>
              <w:widowControl w:val="0"/>
              <w:rPr>
                <w:noProof/>
                <w:lang w:eastAsia="zh-CN"/>
              </w:rPr>
            </w:pPr>
          </w:p>
        </w:tc>
      </w:tr>
      <w:tr w:rsidR="00E56795" w:rsidRPr="00707B3F" w14:paraId="494A6F03" w14:textId="77777777" w:rsidTr="001A3F26">
        <w:tc>
          <w:tcPr>
            <w:tcW w:w="2161" w:type="dxa"/>
          </w:tcPr>
          <w:p w14:paraId="42BEAB49" w14:textId="55BCF594" w:rsidR="00E56795" w:rsidRPr="00016E32" w:rsidRDefault="00E56795" w:rsidP="00E56795">
            <w:pPr>
              <w:pStyle w:val="TAL"/>
              <w:ind w:left="283"/>
              <w:rPr>
                <w:lang w:val="fr-FR" w:eastAsia="zh-CN" w:bidi="he-IL"/>
              </w:rPr>
            </w:pPr>
            <w:r w:rsidRPr="00E05969">
              <w:rPr>
                <w:noProof/>
                <w:lang w:eastAsia="en-GB"/>
              </w:rPr>
              <w:t>&gt;&gt;Time Stamp</w:t>
            </w:r>
          </w:p>
        </w:tc>
        <w:tc>
          <w:tcPr>
            <w:tcW w:w="1080" w:type="dxa"/>
          </w:tcPr>
          <w:p w14:paraId="27BDD847" w14:textId="3FFC132A" w:rsidR="00E56795" w:rsidRPr="00820FFA" w:rsidRDefault="00E56795" w:rsidP="00E56795">
            <w:pPr>
              <w:pStyle w:val="TAL"/>
              <w:keepNext w:val="0"/>
              <w:keepLines w:val="0"/>
              <w:widowControl w:val="0"/>
              <w:rPr>
                <w:noProof/>
              </w:rPr>
            </w:pPr>
            <w:r>
              <w:rPr>
                <w:noProof/>
              </w:rPr>
              <w:t>O</w:t>
            </w:r>
          </w:p>
        </w:tc>
        <w:tc>
          <w:tcPr>
            <w:tcW w:w="1080" w:type="dxa"/>
          </w:tcPr>
          <w:p w14:paraId="391EDD95" w14:textId="77777777" w:rsidR="00E56795" w:rsidRPr="00707B3F" w:rsidRDefault="00E56795" w:rsidP="00E56795">
            <w:pPr>
              <w:pStyle w:val="TAL"/>
              <w:keepNext w:val="0"/>
              <w:keepLines w:val="0"/>
              <w:widowControl w:val="0"/>
              <w:rPr>
                <w:noProof/>
              </w:rPr>
            </w:pPr>
          </w:p>
        </w:tc>
        <w:tc>
          <w:tcPr>
            <w:tcW w:w="1512" w:type="dxa"/>
          </w:tcPr>
          <w:p w14:paraId="70276309" w14:textId="447806C7" w:rsidR="00E56795" w:rsidRPr="00016E32" w:rsidRDefault="00E56795" w:rsidP="00E56795">
            <w:pPr>
              <w:pStyle w:val="TAL"/>
              <w:keepNext w:val="0"/>
              <w:keepLines w:val="0"/>
              <w:widowControl w:val="0"/>
              <w:rPr>
                <w:lang w:val="fr-FR"/>
              </w:rPr>
            </w:pPr>
            <w:r w:rsidRPr="00E05969">
              <w:rPr>
                <w:lang w:val="fr-FR"/>
              </w:rPr>
              <w:t>9.2.42</w:t>
            </w:r>
          </w:p>
        </w:tc>
        <w:tc>
          <w:tcPr>
            <w:tcW w:w="1728" w:type="dxa"/>
          </w:tcPr>
          <w:p w14:paraId="320F3C2B" w14:textId="4BA8D5F0" w:rsidR="00E56795" w:rsidRPr="00820FFA" w:rsidRDefault="00E56795" w:rsidP="00E56795">
            <w:pPr>
              <w:pStyle w:val="TAL"/>
              <w:keepNext w:val="0"/>
              <w:keepLines w:val="0"/>
              <w:widowControl w:val="0"/>
              <w:rPr>
                <w:rFonts w:eastAsia="SimSun"/>
                <w:bCs/>
                <w:noProof/>
                <w:lang w:eastAsia="zh-CN"/>
              </w:rPr>
            </w:pPr>
            <w:r w:rsidRPr="00E05969">
              <w:rPr>
                <w:rFonts w:eastAsia="SimSun"/>
                <w:bCs/>
                <w:noProof/>
                <w:lang w:eastAsia="zh-CN"/>
              </w:rPr>
              <w:t>Time Stamp of the corresponding measured result.</w:t>
            </w:r>
          </w:p>
        </w:tc>
        <w:tc>
          <w:tcPr>
            <w:tcW w:w="1080" w:type="dxa"/>
          </w:tcPr>
          <w:p w14:paraId="0D8406AE" w14:textId="27242344"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1D00F883" w14:textId="77777777" w:rsidR="00E56795" w:rsidRPr="003C5CAA" w:rsidRDefault="00E56795" w:rsidP="00E56795">
            <w:pPr>
              <w:pStyle w:val="TAC"/>
            </w:pPr>
          </w:p>
        </w:tc>
      </w:tr>
      <w:tr w:rsidR="00E56795" w:rsidRPr="00707B3F" w14:paraId="7AF36421" w14:textId="77777777" w:rsidTr="001A3F26">
        <w:tc>
          <w:tcPr>
            <w:tcW w:w="2161" w:type="dxa"/>
          </w:tcPr>
          <w:p w14:paraId="32298110" w14:textId="3069C1B1" w:rsidR="00E56795" w:rsidRPr="00016E32" w:rsidRDefault="00E56795" w:rsidP="00E56795">
            <w:pPr>
              <w:pStyle w:val="TAL"/>
              <w:ind w:left="283"/>
              <w:rPr>
                <w:lang w:val="fr-FR" w:eastAsia="zh-CN" w:bidi="he-IL"/>
              </w:rPr>
            </w:pPr>
            <w:r>
              <w:rPr>
                <w:lang w:val="fr-FR" w:eastAsia="zh-CN" w:bidi="he-IL"/>
              </w:rPr>
              <w:t>&gt;&gt;</w:t>
            </w:r>
            <w:r w:rsidRPr="009F73AD">
              <w:rPr>
                <w:lang w:val="fr-FR" w:eastAsia="zh-CN" w:bidi="he-IL"/>
              </w:rPr>
              <w:t>Measurement Quality</w:t>
            </w:r>
          </w:p>
        </w:tc>
        <w:tc>
          <w:tcPr>
            <w:tcW w:w="1080" w:type="dxa"/>
          </w:tcPr>
          <w:p w14:paraId="7D490053" w14:textId="643882E8" w:rsidR="00E56795" w:rsidRPr="00820FFA" w:rsidRDefault="00E56795" w:rsidP="00E56795">
            <w:pPr>
              <w:pStyle w:val="TAL"/>
              <w:keepNext w:val="0"/>
              <w:keepLines w:val="0"/>
              <w:widowControl w:val="0"/>
              <w:rPr>
                <w:noProof/>
              </w:rPr>
            </w:pPr>
            <w:r w:rsidRPr="005B7F42">
              <w:rPr>
                <w:lang w:val="fr-FR"/>
              </w:rPr>
              <w:t>O</w:t>
            </w:r>
          </w:p>
        </w:tc>
        <w:tc>
          <w:tcPr>
            <w:tcW w:w="1080" w:type="dxa"/>
          </w:tcPr>
          <w:p w14:paraId="749E7539" w14:textId="77777777" w:rsidR="00E56795" w:rsidRPr="00707B3F" w:rsidRDefault="00E56795" w:rsidP="00E56795">
            <w:pPr>
              <w:pStyle w:val="TAL"/>
              <w:keepNext w:val="0"/>
              <w:keepLines w:val="0"/>
              <w:widowControl w:val="0"/>
              <w:rPr>
                <w:noProof/>
              </w:rPr>
            </w:pPr>
          </w:p>
        </w:tc>
        <w:tc>
          <w:tcPr>
            <w:tcW w:w="1512" w:type="dxa"/>
          </w:tcPr>
          <w:p w14:paraId="7E03FC52" w14:textId="6702F5CA" w:rsidR="00E56795" w:rsidRPr="00016E32" w:rsidRDefault="00E56795" w:rsidP="00E56795">
            <w:pPr>
              <w:pStyle w:val="TAL"/>
              <w:keepNext w:val="0"/>
              <w:keepLines w:val="0"/>
              <w:widowControl w:val="0"/>
              <w:rPr>
                <w:lang w:val="fr-FR"/>
              </w:rPr>
            </w:pPr>
            <w:r w:rsidRPr="005B7F42">
              <w:rPr>
                <w:lang w:val="fr-FR"/>
              </w:rPr>
              <w:t>9.2.43</w:t>
            </w:r>
          </w:p>
        </w:tc>
        <w:tc>
          <w:tcPr>
            <w:tcW w:w="1728" w:type="dxa"/>
          </w:tcPr>
          <w:p w14:paraId="79F3D64A" w14:textId="779C3BB8" w:rsidR="00E56795" w:rsidRPr="00820FFA" w:rsidRDefault="00E56795" w:rsidP="00E56795">
            <w:pPr>
              <w:pStyle w:val="TAL"/>
              <w:keepNext w:val="0"/>
              <w:keepLines w:val="0"/>
              <w:widowControl w:val="0"/>
              <w:rPr>
                <w:rFonts w:eastAsia="SimSun"/>
                <w:bCs/>
                <w:noProof/>
                <w:lang w:eastAsia="zh-CN"/>
              </w:rPr>
            </w:pPr>
            <w:r w:rsidRPr="009A3BE1">
              <w:rPr>
                <w:lang w:eastAsia="zh-CN" w:bidi="he-IL"/>
              </w:rPr>
              <w:t>Measurement Quality</w:t>
            </w:r>
            <w:r w:rsidRPr="00E05969">
              <w:rPr>
                <w:rFonts w:eastAsia="SimSun"/>
                <w:bCs/>
                <w:noProof/>
                <w:lang w:eastAsia="zh-CN"/>
              </w:rPr>
              <w:t xml:space="preserve"> of the corresponding measured result.</w:t>
            </w:r>
          </w:p>
        </w:tc>
        <w:tc>
          <w:tcPr>
            <w:tcW w:w="1080" w:type="dxa"/>
          </w:tcPr>
          <w:p w14:paraId="1A70C281" w14:textId="3FABECEB" w:rsidR="00E56795" w:rsidRPr="00820FFA" w:rsidRDefault="00E56795" w:rsidP="00E56795">
            <w:pPr>
              <w:pStyle w:val="TAC"/>
              <w:keepNext w:val="0"/>
              <w:keepLines w:val="0"/>
              <w:widowControl w:val="0"/>
              <w:rPr>
                <w:noProof/>
                <w:lang w:eastAsia="zh-CN"/>
              </w:rPr>
            </w:pPr>
            <w:r w:rsidRPr="00E05969">
              <w:rPr>
                <w:bCs/>
                <w:noProof/>
                <w:lang w:eastAsia="zh-CN"/>
              </w:rPr>
              <w:t>-</w:t>
            </w:r>
          </w:p>
        </w:tc>
        <w:tc>
          <w:tcPr>
            <w:tcW w:w="1080" w:type="dxa"/>
          </w:tcPr>
          <w:p w14:paraId="72E29ECF" w14:textId="77777777" w:rsidR="00E56795" w:rsidRPr="00820FFA" w:rsidRDefault="00E56795" w:rsidP="00E56795">
            <w:pPr>
              <w:pStyle w:val="TAC"/>
              <w:keepNext w:val="0"/>
              <w:keepLines w:val="0"/>
              <w:widowControl w:val="0"/>
              <w:rPr>
                <w:noProof/>
                <w:lang w:eastAsia="zh-CN"/>
              </w:rPr>
            </w:pPr>
          </w:p>
        </w:tc>
      </w:tr>
      <w:tr w:rsidR="00E56795" w:rsidRPr="00707B3F" w14:paraId="06648143" w14:textId="77777777" w:rsidTr="001A3F26">
        <w:tc>
          <w:tcPr>
            <w:tcW w:w="2161" w:type="dxa"/>
          </w:tcPr>
          <w:p w14:paraId="668D7A1D" w14:textId="17D7D3CC" w:rsidR="00E56795" w:rsidRPr="000A2D3D" w:rsidRDefault="00E56795" w:rsidP="00E56795">
            <w:pPr>
              <w:pStyle w:val="TAL"/>
              <w:ind w:left="283"/>
              <w:rPr>
                <w:lang w:eastAsia="zh-CN" w:bidi="he-IL"/>
              </w:rPr>
            </w:pPr>
            <w:r w:rsidRPr="000A2D3D">
              <w:rPr>
                <w:lang w:eastAsia="zh-CN" w:bidi="he-IL"/>
              </w:rPr>
              <w:t>&gt;&gt;DL Reference Signal for UE Rx-Tx Time Difference</w:t>
            </w:r>
          </w:p>
        </w:tc>
        <w:tc>
          <w:tcPr>
            <w:tcW w:w="1080" w:type="dxa"/>
          </w:tcPr>
          <w:p w14:paraId="5C92A9E9" w14:textId="4DE4EAF0" w:rsidR="00E56795" w:rsidRPr="005B7F42" w:rsidRDefault="00E56795" w:rsidP="00E56795">
            <w:pPr>
              <w:pStyle w:val="TAL"/>
              <w:keepNext w:val="0"/>
              <w:keepLines w:val="0"/>
              <w:widowControl w:val="0"/>
              <w:rPr>
                <w:lang w:val="fr-FR"/>
              </w:rPr>
            </w:pPr>
            <w:r>
              <w:rPr>
                <w:lang w:val="fr-FR"/>
              </w:rPr>
              <w:t>O</w:t>
            </w:r>
          </w:p>
        </w:tc>
        <w:tc>
          <w:tcPr>
            <w:tcW w:w="1080" w:type="dxa"/>
          </w:tcPr>
          <w:p w14:paraId="018D47C2" w14:textId="77777777" w:rsidR="00E56795" w:rsidRPr="00707B3F" w:rsidRDefault="00E56795" w:rsidP="00E56795">
            <w:pPr>
              <w:pStyle w:val="TAL"/>
              <w:keepNext w:val="0"/>
              <w:keepLines w:val="0"/>
              <w:widowControl w:val="0"/>
              <w:rPr>
                <w:noProof/>
              </w:rPr>
            </w:pPr>
          </w:p>
        </w:tc>
        <w:tc>
          <w:tcPr>
            <w:tcW w:w="1512" w:type="dxa"/>
          </w:tcPr>
          <w:p w14:paraId="24069779" w14:textId="6215CB02" w:rsidR="00E56795" w:rsidRPr="005B7F42" w:rsidRDefault="00E56795" w:rsidP="00E56795">
            <w:pPr>
              <w:pStyle w:val="TAL"/>
              <w:keepNext w:val="0"/>
              <w:keepLines w:val="0"/>
              <w:widowControl w:val="0"/>
              <w:rPr>
                <w:lang w:val="fr-FR"/>
              </w:rPr>
            </w:pPr>
            <w:r w:rsidRPr="00242917">
              <w:rPr>
                <w:lang w:val="fr-FR"/>
              </w:rPr>
              <w:t xml:space="preserve">ENUMERATED </w:t>
            </w:r>
            <w:r>
              <w:rPr>
                <w:lang w:val="fr-FR"/>
              </w:rPr>
              <w:t>(</w:t>
            </w:r>
            <w:r w:rsidRPr="00242917">
              <w:rPr>
                <w:lang w:val="fr-FR"/>
              </w:rPr>
              <w:t>csi-rs, prs</w:t>
            </w:r>
            <w:r>
              <w:rPr>
                <w:lang w:val="fr-FR"/>
              </w:rPr>
              <w:t>, …)</w:t>
            </w:r>
          </w:p>
        </w:tc>
        <w:tc>
          <w:tcPr>
            <w:tcW w:w="1728" w:type="dxa"/>
          </w:tcPr>
          <w:p w14:paraId="2BEDC710" w14:textId="7919F30D" w:rsidR="00E56795" w:rsidRPr="009A3BE1" w:rsidRDefault="00E56795" w:rsidP="00E56795">
            <w:pPr>
              <w:pStyle w:val="TAL"/>
              <w:keepNext w:val="0"/>
              <w:keepLines w:val="0"/>
              <w:widowControl w:val="0"/>
              <w:rPr>
                <w:lang w:eastAsia="zh-CN" w:bidi="he-IL"/>
              </w:rPr>
            </w:pPr>
            <w:r w:rsidRPr="00242917">
              <w:rPr>
                <w:lang w:eastAsia="zh-CN" w:bidi="he-IL"/>
              </w:rPr>
              <w:t xml:space="preserve">Indicates </w:t>
            </w:r>
            <w:r>
              <w:rPr>
                <w:lang w:eastAsia="zh-CN" w:bidi="he-IL"/>
              </w:rPr>
              <w:t>the</w:t>
            </w:r>
            <w:r w:rsidRPr="00242917">
              <w:rPr>
                <w:lang w:eastAsia="zh-CN" w:bidi="he-IL"/>
              </w:rPr>
              <w:t xml:space="preserve"> reference signal used for</w:t>
            </w:r>
            <w:r>
              <w:rPr>
                <w:lang w:eastAsia="zh-CN" w:bidi="he-IL"/>
              </w:rPr>
              <w:t xml:space="preserve"> the UE Rx-Tx Time Difference </w:t>
            </w:r>
            <w:r w:rsidRPr="00242917">
              <w:rPr>
                <w:lang w:eastAsia="zh-CN" w:bidi="he-IL"/>
              </w:rPr>
              <w:t>measurement</w:t>
            </w:r>
            <w:r>
              <w:rPr>
                <w:lang w:eastAsia="zh-CN" w:bidi="he-IL"/>
              </w:rPr>
              <w:t>.</w:t>
            </w:r>
          </w:p>
        </w:tc>
        <w:tc>
          <w:tcPr>
            <w:tcW w:w="1080" w:type="dxa"/>
          </w:tcPr>
          <w:p w14:paraId="5BFA8871" w14:textId="738E2611" w:rsidR="00E56795" w:rsidRPr="00E05969" w:rsidRDefault="00E56795" w:rsidP="00E56795">
            <w:pPr>
              <w:pStyle w:val="TAC"/>
              <w:keepNext w:val="0"/>
              <w:keepLines w:val="0"/>
              <w:widowControl w:val="0"/>
              <w:rPr>
                <w:bCs/>
                <w:noProof/>
                <w:lang w:eastAsia="zh-CN"/>
              </w:rPr>
            </w:pPr>
            <w:r w:rsidRPr="00E05969">
              <w:rPr>
                <w:bCs/>
                <w:noProof/>
                <w:lang w:eastAsia="zh-CN"/>
              </w:rPr>
              <w:t>-</w:t>
            </w:r>
          </w:p>
        </w:tc>
        <w:tc>
          <w:tcPr>
            <w:tcW w:w="1080" w:type="dxa"/>
          </w:tcPr>
          <w:p w14:paraId="35512E28" w14:textId="77777777" w:rsidR="00E56795" w:rsidRPr="00820FFA" w:rsidRDefault="00E56795" w:rsidP="00E56795">
            <w:pPr>
              <w:pStyle w:val="TAC"/>
              <w:keepNext w:val="0"/>
              <w:keepLines w:val="0"/>
              <w:widowControl w:val="0"/>
              <w:rPr>
                <w:noProof/>
                <w:lang w:eastAsia="zh-CN"/>
              </w:rPr>
            </w:pP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452" w:name="_CR9_2_6"/>
      <w:bookmarkStart w:id="2453" w:name="_Toc534903086"/>
      <w:bookmarkStart w:id="2454" w:name="_Toc51776025"/>
      <w:bookmarkStart w:id="2455" w:name="_Toc56773047"/>
      <w:bookmarkStart w:id="2456" w:name="_Toc64447676"/>
      <w:bookmarkStart w:id="2457" w:name="_Toc74152332"/>
      <w:bookmarkStart w:id="2458" w:name="_Toc88654185"/>
      <w:bookmarkStart w:id="2459" w:name="_Toc99056254"/>
      <w:bookmarkStart w:id="2460" w:name="_Toc99959187"/>
      <w:bookmarkStart w:id="2461" w:name="_Toc105612373"/>
      <w:bookmarkStart w:id="2462" w:name="_Toc106109589"/>
      <w:bookmarkStart w:id="2463" w:name="_Toc112766481"/>
      <w:bookmarkStart w:id="2464" w:name="_Toc113379397"/>
      <w:bookmarkStart w:id="2465" w:name="_Toc120091950"/>
      <w:bookmarkStart w:id="2466" w:name="_Toc209692919"/>
      <w:bookmarkEnd w:id="2452"/>
      <w:r w:rsidRPr="00707B3F">
        <w:rPr>
          <w:noProof/>
        </w:rPr>
        <w:t>9.2.6</w:t>
      </w:r>
      <w:r w:rsidRPr="00707B3F">
        <w:rPr>
          <w:noProof/>
        </w:rPr>
        <w:tab/>
        <w:t>NG-RAN CGI</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B806D3">
        <w:trPr>
          <w:tblHeader/>
        </w:trPr>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c>
          <w:tcPr>
            <w:tcW w:w="2448" w:type="dxa"/>
          </w:tcPr>
          <w:p w14:paraId="181640E3" w14:textId="79EC5715" w:rsidR="004C755E" w:rsidRPr="00707B3F" w:rsidRDefault="004C755E" w:rsidP="004C755E">
            <w:pPr>
              <w:pStyle w:val="TAL"/>
              <w:keepNext w:val="0"/>
              <w:keepLines w:val="0"/>
              <w:widowControl w:val="0"/>
              <w:ind w:left="142"/>
              <w:rPr>
                <w:rFonts w:eastAsia="MS Mincho" w:cs="Arial"/>
                <w:noProof/>
                <w:szCs w:val="18"/>
                <w:lang w:eastAsia="ja-JP"/>
              </w:rPr>
            </w:pPr>
            <w:r w:rsidRPr="005F01EC">
              <w:rPr>
                <w:rFonts w:cs="Arial"/>
                <w:i/>
                <w:iCs/>
                <w:noProof/>
                <w:szCs w:val="18"/>
                <w:lang w:eastAsia="ja-JP"/>
              </w:rPr>
              <w:t>&gt;E-UTRAN Cell</w:t>
            </w:r>
          </w:p>
        </w:tc>
        <w:tc>
          <w:tcPr>
            <w:tcW w:w="1080" w:type="dxa"/>
          </w:tcPr>
          <w:p w14:paraId="28C40C19" w14:textId="77777777" w:rsidR="004C755E" w:rsidRPr="00707B3F" w:rsidRDefault="004C755E" w:rsidP="004C755E">
            <w:pPr>
              <w:pStyle w:val="TAL"/>
              <w:keepNext w:val="0"/>
              <w:keepLines w:val="0"/>
              <w:widowControl w:val="0"/>
              <w:rPr>
                <w:noProof/>
                <w:szCs w:val="18"/>
              </w:rPr>
            </w:pPr>
          </w:p>
        </w:tc>
        <w:tc>
          <w:tcPr>
            <w:tcW w:w="1440" w:type="dxa"/>
          </w:tcPr>
          <w:p w14:paraId="0410E770" w14:textId="77777777" w:rsidR="004C755E" w:rsidRPr="00707B3F" w:rsidRDefault="004C755E" w:rsidP="004C755E">
            <w:pPr>
              <w:pStyle w:val="TAL"/>
              <w:keepNext w:val="0"/>
              <w:keepLines w:val="0"/>
              <w:widowControl w:val="0"/>
              <w:rPr>
                <w:noProof/>
              </w:rPr>
            </w:pPr>
          </w:p>
        </w:tc>
        <w:tc>
          <w:tcPr>
            <w:tcW w:w="1872" w:type="dxa"/>
          </w:tcPr>
          <w:p w14:paraId="178B6AB0" w14:textId="77777777" w:rsidR="004C755E" w:rsidRPr="00707B3F" w:rsidRDefault="004C755E" w:rsidP="004C755E">
            <w:pPr>
              <w:pStyle w:val="TAL"/>
              <w:keepNext w:val="0"/>
              <w:keepLines w:val="0"/>
              <w:widowControl w:val="0"/>
              <w:rPr>
                <w:noProof/>
              </w:rPr>
            </w:pPr>
          </w:p>
        </w:tc>
        <w:tc>
          <w:tcPr>
            <w:tcW w:w="2880" w:type="dxa"/>
          </w:tcPr>
          <w:p w14:paraId="5A88A1DA" w14:textId="77777777" w:rsidR="004C755E" w:rsidRPr="00707B3F" w:rsidRDefault="004C755E" w:rsidP="004C755E">
            <w:pPr>
              <w:pStyle w:val="TAL"/>
              <w:keepNext w:val="0"/>
              <w:keepLines w:val="0"/>
              <w:widowControl w:val="0"/>
              <w:rPr>
                <w:rFonts w:eastAsia="SimSun"/>
                <w:bCs/>
                <w:noProof/>
              </w:rPr>
            </w:pPr>
          </w:p>
        </w:tc>
      </w:tr>
      <w:tr w:rsidR="004C755E" w:rsidRPr="00707B3F" w14:paraId="48CB7E0C" w14:textId="77777777" w:rsidTr="001A3F26">
        <w:tc>
          <w:tcPr>
            <w:tcW w:w="2448" w:type="dxa"/>
          </w:tcPr>
          <w:p w14:paraId="11EE704C" w14:textId="7AD5C240" w:rsidR="004C755E" w:rsidRPr="00707B3F" w:rsidRDefault="004C755E" w:rsidP="004C755E">
            <w:pPr>
              <w:pStyle w:val="TAL"/>
              <w:keepNext w:val="0"/>
              <w:keepLines w:val="0"/>
              <w:widowControl w:val="0"/>
              <w:ind w:left="283"/>
              <w:rPr>
                <w:rFonts w:eastAsia="MS Mincho" w:cs="Arial"/>
                <w:noProof/>
                <w:szCs w:val="18"/>
                <w:lang w:eastAsia="ja-JP"/>
              </w:rPr>
            </w:pPr>
            <w:r w:rsidRPr="005F01EC">
              <w:rPr>
                <w:noProof/>
              </w:rPr>
              <w:t>&gt;&gt;E-UTRAN Cell Identifier</w:t>
            </w:r>
          </w:p>
        </w:tc>
        <w:tc>
          <w:tcPr>
            <w:tcW w:w="1080" w:type="dxa"/>
          </w:tcPr>
          <w:p w14:paraId="0356DE51" w14:textId="758A1ABE" w:rsidR="004C755E" w:rsidRPr="00707B3F" w:rsidRDefault="004C755E" w:rsidP="004C755E">
            <w:pPr>
              <w:pStyle w:val="TAL"/>
              <w:keepNext w:val="0"/>
              <w:keepLines w:val="0"/>
              <w:widowControl w:val="0"/>
              <w:rPr>
                <w:noProof/>
                <w:szCs w:val="18"/>
              </w:rPr>
            </w:pPr>
            <w:r w:rsidRPr="005F01EC">
              <w:rPr>
                <w:noProof/>
                <w:szCs w:val="18"/>
              </w:rPr>
              <w:t>M</w:t>
            </w:r>
          </w:p>
        </w:tc>
        <w:tc>
          <w:tcPr>
            <w:tcW w:w="1440" w:type="dxa"/>
          </w:tcPr>
          <w:p w14:paraId="369B8093" w14:textId="77777777" w:rsidR="004C755E" w:rsidRPr="00707B3F" w:rsidRDefault="004C755E" w:rsidP="004C755E">
            <w:pPr>
              <w:pStyle w:val="TAL"/>
              <w:keepNext w:val="0"/>
              <w:keepLines w:val="0"/>
              <w:widowControl w:val="0"/>
              <w:rPr>
                <w:noProof/>
              </w:rPr>
            </w:pPr>
          </w:p>
        </w:tc>
        <w:tc>
          <w:tcPr>
            <w:tcW w:w="1872" w:type="dxa"/>
          </w:tcPr>
          <w:p w14:paraId="06A05542" w14:textId="4E30D0DA" w:rsidR="004C755E" w:rsidRPr="00707B3F" w:rsidRDefault="004C755E" w:rsidP="004C755E">
            <w:pPr>
              <w:pStyle w:val="TAL"/>
              <w:keepNext w:val="0"/>
              <w:keepLines w:val="0"/>
              <w:widowControl w:val="0"/>
              <w:rPr>
                <w:noProof/>
              </w:rPr>
            </w:pPr>
            <w:r w:rsidRPr="005F01EC">
              <w:rPr>
                <w:noProof/>
              </w:rPr>
              <w:t>BIT STRING (28)</w:t>
            </w:r>
          </w:p>
        </w:tc>
        <w:tc>
          <w:tcPr>
            <w:tcW w:w="2880" w:type="dxa"/>
          </w:tcPr>
          <w:p w14:paraId="4FF36DE3" w14:textId="77777777" w:rsidR="004C755E" w:rsidRPr="00707B3F" w:rsidRDefault="004C755E" w:rsidP="004C755E">
            <w:pPr>
              <w:pStyle w:val="TAL"/>
              <w:keepNext w:val="0"/>
              <w:keepLines w:val="0"/>
              <w:widowControl w:val="0"/>
              <w:rPr>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467" w:name="_CR9_2_7"/>
      <w:bookmarkStart w:id="2468" w:name="_Toc534903087"/>
      <w:bookmarkStart w:id="2469" w:name="_Toc51776026"/>
      <w:bookmarkStart w:id="2470" w:name="_Toc56773048"/>
      <w:bookmarkStart w:id="2471" w:name="_Toc64447677"/>
      <w:bookmarkStart w:id="2472" w:name="_Toc74152333"/>
      <w:bookmarkStart w:id="2473" w:name="_Toc88654186"/>
      <w:bookmarkStart w:id="2474" w:name="_Toc99056255"/>
      <w:bookmarkStart w:id="2475" w:name="_Toc99959188"/>
      <w:bookmarkStart w:id="2476" w:name="_Toc105612374"/>
      <w:bookmarkStart w:id="2477" w:name="_Toc106109590"/>
      <w:bookmarkStart w:id="2478" w:name="_Toc112766482"/>
      <w:bookmarkStart w:id="2479" w:name="_Toc113379398"/>
      <w:bookmarkStart w:id="2480" w:name="_Toc120091951"/>
      <w:bookmarkStart w:id="2481" w:name="_Toc209692920"/>
      <w:bookmarkEnd w:id="2467"/>
      <w:r w:rsidRPr="00E766B3">
        <w:t>9.2.7</w:t>
      </w:r>
      <w:r w:rsidRPr="00E766B3">
        <w:tab/>
        <w:t>CGI EUTRA</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482" w:name="_CR9_2_8"/>
      <w:bookmarkStart w:id="2483" w:name="_Toc534903088"/>
      <w:bookmarkStart w:id="2484" w:name="_Toc51776027"/>
      <w:bookmarkStart w:id="2485" w:name="_Toc56773049"/>
      <w:bookmarkStart w:id="2486" w:name="_Toc64447678"/>
      <w:bookmarkStart w:id="2487" w:name="_Toc74152334"/>
      <w:bookmarkStart w:id="2488" w:name="_Toc88654187"/>
      <w:bookmarkStart w:id="2489" w:name="_Toc99056256"/>
      <w:bookmarkStart w:id="2490" w:name="_Toc99959189"/>
      <w:bookmarkStart w:id="2491" w:name="_Toc105612375"/>
      <w:bookmarkStart w:id="2492" w:name="_Toc106109591"/>
      <w:bookmarkStart w:id="2493" w:name="_Toc112766483"/>
      <w:bookmarkStart w:id="2494" w:name="_Toc113379399"/>
      <w:bookmarkStart w:id="2495" w:name="_Toc120091952"/>
      <w:bookmarkStart w:id="2496" w:name="_Toc209692921"/>
      <w:bookmarkEnd w:id="2482"/>
      <w:r w:rsidRPr="00707B3F">
        <w:rPr>
          <w:noProof/>
        </w:rPr>
        <w:t>9.2.8</w:t>
      </w:r>
      <w:r w:rsidRPr="00707B3F">
        <w:rPr>
          <w:noProof/>
        </w:rPr>
        <w:tab/>
        <w:t>PLMN Identity</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497" w:name="_CR9_2_9"/>
      <w:bookmarkStart w:id="2498" w:name="_Toc51776028"/>
      <w:bookmarkStart w:id="2499" w:name="_Toc56773050"/>
      <w:bookmarkStart w:id="2500" w:name="_Toc64447679"/>
      <w:bookmarkStart w:id="2501" w:name="_Toc74152335"/>
      <w:bookmarkStart w:id="2502" w:name="_Toc88654188"/>
      <w:bookmarkStart w:id="2503" w:name="_Toc99056257"/>
      <w:bookmarkStart w:id="2504" w:name="_Toc99959190"/>
      <w:bookmarkStart w:id="2505" w:name="_Toc105612376"/>
      <w:bookmarkStart w:id="2506" w:name="_Toc106109592"/>
      <w:bookmarkStart w:id="2507" w:name="_Toc112766484"/>
      <w:bookmarkStart w:id="2508" w:name="_Toc113379400"/>
      <w:bookmarkStart w:id="2509" w:name="_Toc120091953"/>
      <w:bookmarkStart w:id="2510" w:name="_Toc209692922"/>
      <w:bookmarkStart w:id="2511" w:name="_Toc534903089"/>
      <w:bookmarkEnd w:id="2497"/>
      <w:r w:rsidRPr="00B93B75">
        <w:rPr>
          <w:rFonts w:eastAsia="MS Mincho"/>
        </w:rPr>
        <w:t>9.2.</w:t>
      </w:r>
      <w:r>
        <w:rPr>
          <w:rFonts w:eastAsia="MS Mincho"/>
        </w:rPr>
        <w:t>9</w:t>
      </w:r>
      <w:r w:rsidRPr="00B93B75">
        <w:rPr>
          <w:rFonts w:eastAsia="MS Mincho"/>
        </w:rPr>
        <w:tab/>
        <w:t>NR CGI</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512" w:name="_CR9_2_10"/>
      <w:bookmarkStart w:id="2513" w:name="_Toc51776029"/>
      <w:bookmarkStart w:id="2514" w:name="_Toc56773051"/>
      <w:bookmarkStart w:id="2515" w:name="_Toc64447680"/>
      <w:bookmarkStart w:id="2516" w:name="_Toc74152336"/>
      <w:bookmarkStart w:id="2517" w:name="_Toc88654189"/>
      <w:bookmarkStart w:id="2518" w:name="_Toc99056258"/>
      <w:bookmarkStart w:id="2519" w:name="_Toc99959191"/>
      <w:bookmarkStart w:id="2520" w:name="_Toc105612377"/>
      <w:bookmarkStart w:id="2521" w:name="_Toc106109593"/>
      <w:bookmarkStart w:id="2522" w:name="_Toc112766485"/>
      <w:bookmarkStart w:id="2523" w:name="_Toc113379401"/>
      <w:bookmarkStart w:id="2524" w:name="_Toc120091954"/>
      <w:bookmarkStart w:id="2525" w:name="_Toc209692923"/>
      <w:bookmarkEnd w:id="2512"/>
      <w:r w:rsidRPr="00707B3F">
        <w:rPr>
          <w:noProof/>
        </w:rPr>
        <w:t>9.2.10</w:t>
      </w:r>
      <w:r w:rsidRPr="00707B3F">
        <w:rPr>
          <w:noProof/>
        </w:rPr>
        <w:tab/>
        <w:t>NG-RAN Access Point Position</w:t>
      </w:r>
      <w:bookmarkEnd w:id="2511"/>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ENUMERATED (Height,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526" w:name="_CR9_2_11"/>
      <w:bookmarkStart w:id="2527" w:name="_Toc534903090"/>
      <w:bookmarkStart w:id="2528" w:name="_Toc51776030"/>
      <w:bookmarkStart w:id="2529" w:name="_Toc56773052"/>
      <w:bookmarkStart w:id="2530" w:name="_Toc64447681"/>
      <w:bookmarkStart w:id="2531" w:name="_Toc74152337"/>
      <w:bookmarkStart w:id="2532" w:name="_Toc88654190"/>
      <w:bookmarkStart w:id="2533" w:name="_Toc99056259"/>
      <w:bookmarkStart w:id="2534" w:name="_Toc99959192"/>
      <w:bookmarkStart w:id="2535" w:name="_Toc105612378"/>
      <w:bookmarkStart w:id="2536" w:name="_Toc106109594"/>
      <w:bookmarkStart w:id="2537" w:name="_Toc112766486"/>
      <w:bookmarkStart w:id="2538" w:name="_Toc113379402"/>
      <w:bookmarkStart w:id="2539" w:name="_Toc120091955"/>
      <w:bookmarkStart w:id="2540" w:name="_Toc209692924"/>
      <w:bookmarkEnd w:id="2526"/>
      <w:r w:rsidRPr="00707B3F">
        <w:rPr>
          <w:noProof/>
        </w:rPr>
        <w:t>9.2.11</w:t>
      </w:r>
      <w:r w:rsidRPr="00707B3F">
        <w:rPr>
          <w:noProof/>
        </w:rPr>
        <w:tab/>
        <w:t>TAC</w:t>
      </w:r>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541" w:name="_CR9_2_12"/>
      <w:bookmarkStart w:id="2542" w:name="_Toc534903091"/>
      <w:bookmarkStart w:id="2543" w:name="_Toc51776031"/>
      <w:bookmarkStart w:id="2544" w:name="_Toc56773053"/>
      <w:bookmarkStart w:id="2545" w:name="_Toc64447682"/>
      <w:bookmarkStart w:id="2546" w:name="_Toc74152338"/>
      <w:bookmarkStart w:id="2547" w:name="_Toc88654191"/>
      <w:bookmarkStart w:id="2548" w:name="_Toc99056260"/>
      <w:bookmarkStart w:id="2549" w:name="_Toc99959193"/>
      <w:bookmarkStart w:id="2550" w:name="_Toc105612379"/>
      <w:bookmarkStart w:id="2551" w:name="_Toc106109595"/>
      <w:bookmarkStart w:id="2552" w:name="_Toc112766487"/>
      <w:bookmarkStart w:id="2553" w:name="_Toc113379403"/>
      <w:bookmarkStart w:id="2554" w:name="_Toc120091956"/>
      <w:bookmarkStart w:id="2555" w:name="_Toc209692925"/>
      <w:bookmarkEnd w:id="2541"/>
      <w:r w:rsidRPr="00707B3F">
        <w:rPr>
          <w:noProof/>
          <w:lang w:eastAsia="zh-CN"/>
        </w:rPr>
        <w:t>9.2.12</w:t>
      </w:r>
      <w:r w:rsidRPr="00707B3F">
        <w:rPr>
          <w:noProof/>
          <w:lang w:eastAsia="zh-CN"/>
        </w:rPr>
        <w:tab/>
        <w:t>Cell Portion ID</w:t>
      </w:r>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556" w:name="_CR9_2_13"/>
      <w:bookmarkStart w:id="2557" w:name="_Toc534903092"/>
      <w:bookmarkStart w:id="2558" w:name="_Toc51776032"/>
      <w:bookmarkStart w:id="2559" w:name="_Toc56773054"/>
      <w:bookmarkStart w:id="2560" w:name="_Toc64447683"/>
      <w:bookmarkStart w:id="2561" w:name="_Toc74152339"/>
      <w:bookmarkStart w:id="2562" w:name="_Toc88654192"/>
      <w:bookmarkStart w:id="2563" w:name="_Toc99056261"/>
      <w:bookmarkStart w:id="2564" w:name="_Toc99959194"/>
      <w:bookmarkStart w:id="2565" w:name="_Toc105612380"/>
      <w:bookmarkStart w:id="2566" w:name="_Toc106109596"/>
      <w:bookmarkStart w:id="2567" w:name="_Toc112766488"/>
      <w:bookmarkStart w:id="2568" w:name="_Toc113379404"/>
      <w:bookmarkStart w:id="2569" w:name="_Toc120091957"/>
      <w:bookmarkStart w:id="2570" w:name="_Toc209692926"/>
      <w:bookmarkEnd w:id="2556"/>
      <w:r w:rsidRPr="00707B3F">
        <w:rPr>
          <w:noProof/>
        </w:rPr>
        <w:t>9.2.13</w:t>
      </w:r>
      <w:r w:rsidRPr="00707B3F">
        <w:rPr>
          <w:noProof/>
        </w:rPr>
        <w:tab/>
      </w:r>
      <w:r w:rsidR="00A46763" w:rsidRPr="00707B3F">
        <w:rPr>
          <w:noProof/>
        </w:rPr>
        <w:t>Other</w:t>
      </w:r>
      <w:r w:rsidRPr="00707B3F">
        <w:rPr>
          <w:noProof/>
        </w:rPr>
        <w:t>-RAT Measurement Result</w:t>
      </w:r>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92B6555" w14:textId="77777777" w:rsidR="001B0275" w:rsidRDefault="001B0275" w:rsidP="001B0275">
            <w:pPr>
              <w:widowControl w:val="0"/>
              <w:spacing w:after="0"/>
              <w:rPr>
                <w:rFonts w:ascii="Arial" w:hAnsi="Arial"/>
                <w:noProof/>
                <w:sz w:val="18"/>
              </w:rPr>
            </w:pPr>
            <w:r>
              <w:rPr>
                <w:rFonts w:ascii="Arial" w:hAnsi="Arial"/>
                <w:noProof/>
                <w:sz w:val="18"/>
              </w:rPr>
              <w:t>NR CGI</w:t>
            </w:r>
          </w:p>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r>
              <w:t>, …</w:t>
            </w:r>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r>
              <w:rPr>
                <w:noProof/>
              </w:rPr>
              <w:t>, …</w:t>
            </w:r>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r>
              <w:rPr>
                <w:noProof/>
              </w:rPr>
              <w:t>, …</w:t>
            </w:r>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r>
              <w:rPr>
                <w:noProof/>
              </w:rPr>
              <w:t>, …</w:t>
            </w:r>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E631F9">
        <w:trPr>
          <w:tblHeader/>
        </w:trPr>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71" w:name="_CR9_2_14"/>
      <w:bookmarkStart w:id="2572" w:name="_Toc534903093"/>
      <w:bookmarkStart w:id="2573" w:name="_Toc51776033"/>
      <w:bookmarkStart w:id="2574" w:name="_Toc56773055"/>
      <w:bookmarkStart w:id="2575" w:name="_Toc64447684"/>
      <w:bookmarkStart w:id="2576" w:name="_Toc74152340"/>
      <w:bookmarkStart w:id="2577" w:name="_Toc88654193"/>
      <w:bookmarkStart w:id="2578" w:name="_Toc99056262"/>
      <w:bookmarkStart w:id="2579" w:name="_Toc99959195"/>
      <w:bookmarkStart w:id="2580" w:name="_Toc105612381"/>
      <w:bookmarkStart w:id="2581" w:name="_Toc106109597"/>
      <w:bookmarkStart w:id="2582" w:name="_Toc112766489"/>
      <w:bookmarkStart w:id="2583" w:name="_Toc113379405"/>
      <w:bookmarkStart w:id="2584" w:name="_Toc120091958"/>
      <w:bookmarkStart w:id="2585" w:name="_Toc209692927"/>
      <w:bookmarkEnd w:id="2571"/>
      <w:r w:rsidRPr="00707B3F">
        <w:rPr>
          <w:noProof/>
        </w:rPr>
        <w:t>9.2.14</w:t>
      </w:r>
      <w:r w:rsidRPr="00707B3F">
        <w:rPr>
          <w:noProof/>
        </w:rPr>
        <w:tab/>
        <w:t>WLAN Measurement Result</w:t>
      </w:r>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39CD933B" w:rsidR="008E34F8" w:rsidRPr="00707B3F" w:rsidRDefault="004C755E" w:rsidP="0027635F">
            <w:pPr>
              <w:pStyle w:val="TAL"/>
              <w:keepNext w:val="0"/>
              <w:keepLines w:val="0"/>
              <w:widowControl w:val="0"/>
              <w:rPr>
                <w:noProof/>
              </w:rPr>
            </w:pPr>
            <w:r>
              <w:rPr>
                <w:noProof/>
              </w:rPr>
              <w:t>O</w:t>
            </w:r>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586" w:name="_CR9_2_15"/>
      <w:bookmarkStart w:id="2587" w:name="_Toc534903094"/>
      <w:bookmarkStart w:id="2588" w:name="_Toc51776034"/>
      <w:bookmarkStart w:id="2589" w:name="_Toc56773056"/>
      <w:bookmarkStart w:id="2590" w:name="_Toc64447685"/>
      <w:bookmarkStart w:id="2591" w:name="_Toc74152341"/>
      <w:bookmarkStart w:id="2592" w:name="_Toc88654194"/>
      <w:bookmarkStart w:id="2593" w:name="_Toc99056263"/>
      <w:bookmarkStart w:id="2594" w:name="_Toc99959196"/>
      <w:bookmarkStart w:id="2595" w:name="_Toc105612382"/>
      <w:bookmarkStart w:id="2596" w:name="_Toc106109598"/>
      <w:bookmarkStart w:id="2597" w:name="_Toc112766490"/>
      <w:bookmarkStart w:id="2598" w:name="_Toc113379406"/>
      <w:bookmarkStart w:id="2599" w:name="_Toc120091959"/>
      <w:bookmarkStart w:id="2600" w:name="_Toc209692928"/>
      <w:bookmarkEnd w:id="2586"/>
      <w:r w:rsidRPr="00707B3F">
        <w:rPr>
          <w:noProof/>
        </w:rPr>
        <w:t>9.2.15</w:t>
      </w:r>
      <w:r w:rsidRPr="00707B3F">
        <w:rPr>
          <w:noProof/>
        </w:rPr>
        <w:tab/>
        <w:t>OTDOA Cell Information</w:t>
      </w:r>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601" w:name="_CR9_2_16"/>
      <w:bookmarkStart w:id="2602" w:name="_Toc534903095"/>
      <w:bookmarkStart w:id="2603" w:name="_Toc51776035"/>
      <w:bookmarkStart w:id="2604" w:name="_Toc56773057"/>
      <w:bookmarkStart w:id="2605" w:name="_Toc64447686"/>
      <w:bookmarkStart w:id="2606" w:name="_Toc74152342"/>
      <w:bookmarkStart w:id="2607" w:name="_Toc88654195"/>
      <w:bookmarkStart w:id="2608" w:name="_Toc99056264"/>
      <w:bookmarkStart w:id="2609" w:name="_Toc99959197"/>
      <w:bookmarkStart w:id="2610" w:name="_Toc105612383"/>
      <w:bookmarkStart w:id="2611" w:name="_Toc106109599"/>
      <w:bookmarkStart w:id="2612" w:name="_Toc112766491"/>
      <w:bookmarkStart w:id="2613" w:name="_Toc113379407"/>
      <w:bookmarkStart w:id="2614" w:name="_Toc120091960"/>
      <w:bookmarkStart w:id="2615" w:name="_Toc209692929"/>
      <w:bookmarkEnd w:id="2601"/>
      <w:r w:rsidRPr="00707B3F">
        <w:rPr>
          <w:noProof/>
        </w:rPr>
        <w:t>9.2.16</w:t>
      </w:r>
      <w:r w:rsidRPr="00707B3F">
        <w:rPr>
          <w:noProof/>
        </w:rPr>
        <w:tab/>
        <w:t xml:space="preserve">PRS Muting Configuration </w:t>
      </w:r>
      <w:r w:rsidR="00EF7E83" w:rsidRPr="00707B3F">
        <w:rPr>
          <w:noProof/>
        </w:rPr>
        <w:t>EUTRA</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616" w:name="_CR9_2_17"/>
      <w:bookmarkStart w:id="2617" w:name="_Toc534903096"/>
      <w:bookmarkStart w:id="2618" w:name="_Toc51776036"/>
      <w:bookmarkStart w:id="2619" w:name="_Toc56773058"/>
      <w:bookmarkStart w:id="2620" w:name="_Toc64447687"/>
      <w:bookmarkStart w:id="2621" w:name="_Toc74152343"/>
      <w:bookmarkStart w:id="2622" w:name="_Toc88654196"/>
      <w:bookmarkStart w:id="2623" w:name="_Toc99056265"/>
      <w:bookmarkStart w:id="2624" w:name="_Toc99959198"/>
      <w:bookmarkStart w:id="2625" w:name="_Toc105612384"/>
      <w:bookmarkStart w:id="2626" w:name="_Toc106109600"/>
      <w:bookmarkStart w:id="2627" w:name="_Toc112766492"/>
      <w:bookmarkStart w:id="2628" w:name="_Toc113379408"/>
      <w:bookmarkStart w:id="2629" w:name="_Toc120091961"/>
      <w:bookmarkStart w:id="2630" w:name="_Toc209692930"/>
      <w:bookmarkEnd w:id="2616"/>
      <w:r w:rsidRPr="00707B3F">
        <w:rPr>
          <w:noProof/>
        </w:rPr>
        <w:t>9.2.17</w:t>
      </w:r>
      <w:r w:rsidRPr="00707B3F">
        <w:rPr>
          <w:noProof/>
        </w:rPr>
        <w:tab/>
        <w:t xml:space="preserve">PRS Frequency Hopping Configuration </w:t>
      </w:r>
      <w:r w:rsidR="00D7644C" w:rsidRPr="00707B3F">
        <w:rPr>
          <w:noProof/>
        </w:rPr>
        <w:t>EUTRA</w:t>
      </w:r>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631" w:name="_CR9_2_18"/>
      <w:bookmarkStart w:id="2632" w:name="_Toc534903097"/>
      <w:bookmarkStart w:id="2633" w:name="_Toc51776037"/>
      <w:bookmarkStart w:id="2634" w:name="_Toc56773059"/>
      <w:bookmarkStart w:id="2635" w:name="_Toc64447688"/>
      <w:bookmarkStart w:id="2636" w:name="_Toc74152344"/>
      <w:bookmarkStart w:id="2637" w:name="_Toc88654197"/>
      <w:bookmarkStart w:id="2638" w:name="_Toc99056266"/>
      <w:bookmarkStart w:id="2639" w:name="_Toc99959199"/>
      <w:bookmarkStart w:id="2640" w:name="_Toc105612385"/>
      <w:bookmarkStart w:id="2641" w:name="_Toc106109601"/>
      <w:bookmarkStart w:id="2642" w:name="_Toc112766493"/>
      <w:bookmarkStart w:id="2643" w:name="_Toc113379409"/>
      <w:bookmarkStart w:id="2644" w:name="_Toc120091962"/>
      <w:bookmarkStart w:id="2645" w:name="_Toc209692931"/>
      <w:bookmarkEnd w:id="2631"/>
      <w:r>
        <w:t>9.2.18</w:t>
      </w:r>
      <w:r w:rsidRPr="001E4F1C">
        <w:tab/>
      </w:r>
      <w:r>
        <w:rPr>
          <w:lang w:eastAsia="zh-CN"/>
        </w:rPr>
        <w:t>TDD Configuration EUTRA</w:t>
      </w:r>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646" w:name="_Toc534730164"/>
    </w:p>
    <w:p w14:paraId="6458F2EC" w14:textId="77777777" w:rsidR="00D422B7" w:rsidRPr="0054226D" w:rsidRDefault="00D422B7" w:rsidP="00450094">
      <w:pPr>
        <w:pStyle w:val="Heading3"/>
        <w:keepNext w:val="0"/>
        <w:keepLines w:val="0"/>
        <w:widowControl w:val="0"/>
        <w:rPr>
          <w:lang w:eastAsia="zh-CN"/>
        </w:rPr>
      </w:pPr>
      <w:bookmarkStart w:id="2647" w:name="_CR9_2_19"/>
      <w:bookmarkStart w:id="2648" w:name="_Toc51776038"/>
      <w:bookmarkStart w:id="2649" w:name="_Toc56773060"/>
      <w:bookmarkStart w:id="2650" w:name="_Toc64447689"/>
      <w:bookmarkStart w:id="2651" w:name="_Toc74152345"/>
      <w:bookmarkStart w:id="2652" w:name="_Toc88654198"/>
      <w:bookmarkStart w:id="2653" w:name="_Toc99056267"/>
      <w:bookmarkStart w:id="2654" w:name="_Toc99959200"/>
      <w:bookmarkStart w:id="2655" w:name="_Toc105612386"/>
      <w:bookmarkStart w:id="2656" w:name="_Toc106109602"/>
      <w:bookmarkStart w:id="2657" w:name="_Toc112766494"/>
      <w:bookmarkStart w:id="2658" w:name="_Toc113379410"/>
      <w:bookmarkStart w:id="2659" w:name="_Toc120091963"/>
      <w:bookmarkStart w:id="2660" w:name="_Toc209692932"/>
      <w:bookmarkEnd w:id="2647"/>
      <w:r w:rsidRPr="0054226D">
        <w:rPr>
          <w:lang w:eastAsia="zh-CN"/>
        </w:rPr>
        <w:t>9.2.</w:t>
      </w:r>
      <w:r>
        <w:rPr>
          <w:lang w:eastAsia="zh-CN"/>
        </w:rPr>
        <w:t>19</w:t>
      </w:r>
      <w:r w:rsidRPr="0054226D">
        <w:rPr>
          <w:lang w:eastAsia="zh-CN"/>
        </w:rPr>
        <w:tab/>
        <w:t>Assistance Information</w:t>
      </w:r>
      <w:bookmarkEnd w:id="2646"/>
      <w:bookmarkEnd w:id="2648"/>
      <w:bookmarkEnd w:id="2649"/>
      <w:bookmarkEnd w:id="2650"/>
      <w:bookmarkEnd w:id="2651"/>
      <w:bookmarkEnd w:id="2652"/>
      <w:bookmarkEnd w:id="2653"/>
      <w:bookmarkEnd w:id="2654"/>
      <w:bookmarkEnd w:id="2655"/>
      <w:bookmarkEnd w:id="2656"/>
      <w:bookmarkEnd w:id="2657"/>
      <w:bookmarkEnd w:id="2658"/>
      <w:bookmarkEnd w:id="2659"/>
      <w:bookmarkEnd w:id="2660"/>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&gt;&gt;&gt;PosSIB-Type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t>&gt;&gt;&gt;PosSIB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661" w:name="_CR9_2_20"/>
      <w:bookmarkStart w:id="2662" w:name="_Toc534730165"/>
      <w:bookmarkStart w:id="2663" w:name="_Toc51776039"/>
      <w:bookmarkStart w:id="2664" w:name="_Toc56773061"/>
      <w:bookmarkStart w:id="2665" w:name="_Toc64447690"/>
      <w:bookmarkStart w:id="2666" w:name="_Toc74152346"/>
      <w:bookmarkStart w:id="2667" w:name="_Toc88654199"/>
      <w:bookmarkStart w:id="2668" w:name="_Toc99056268"/>
      <w:bookmarkStart w:id="2669" w:name="_Toc99959201"/>
      <w:bookmarkStart w:id="2670" w:name="_Toc105612387"/>
      <w:bookmarkStart w:id="2671" w:name="_Toc106109603"/>
      <w:bookmarkStart w:id="2672" w:name="_Toc112766495"/>
      <w:bookmarkStart w:id="2673" w:name="_Toc113379411"/>
      <w:bookmarkStart w:id="2674" w:name="_Toc120091964"/>
      <w:bookmarkStart w:id="2675" w:name="_Toc209692933"/>
      <w:bookmarkEnd w:id="2661"/>
      <w:r w:rsidRPr="0054226D">
        <w:rPr>
          <w:lang w:eastAsia="zh-CN"/>
        </w:rPr>
        <w:t>9.2.</w:t>
      </w:r>
      <w:r>
        <w:rPr>
          <w:lang w:eastAsia="zh-CN"/>
        </w:rPr>
        <w:t>20</w:t>
      </w:r>
      <w:r w:rsidRPr="0054226D">
        <w:rPr>
          <w:lang w:eastAsia="zh-CN"/>
        </w:rPr>
        <w:tab/>
        <w:t>PosSIB Segments</w:t>
      </w:r>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p>
    <w:p w14:paraId="0DC77060" w14:textId="77777777" w:rsidR="00D422B7" w:rsidRDefault="00D422B7" w:rsidP="00450094">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676" w:name="_CR9_2_21"/>
      <w:bookmarkStart w:id="2677" w:name="_Toc534730166"/>
      <w:bookmarkStart w:id="2678" w:name="_Toc51776040"/>
      <w:bookmarkStart w:id="2679" w:name="_Toc56773062"/>
      <w:bookmarkStart w:id="2680" w:name="_Toc64447691"/>
      <w:bookmarkStart w:id="2681" w:name="_Toc74152347"/>
      <w:bookmarkStart w:id="2682" w:name="_Toc88654200"/>
      <w:bookmarkStart w:id="2683" w:name="_Toc99056269"/>
      <w:bookmarkStart w:id="2684" w:name="_Toc99959202"/>
      <w:bookmarkStart w:id="2685" w:name="_Toc105612388"/>
      <w:bookmarkStart w:id="2686" w:name="_Toc106109604"/>
      <w:bookmarkStart w:id="2687" w:name="_Toc112766496"/>
      <w:bookmarkStart w:id="2688" w:name="_Toc113379412"/>
      <w:bookmarkStart w:id="2689" w:name="_Toc120091965"/>
      <w:bookmarkStart w:id="2690" w:name="_Toc209692934"/>
      <w:bookmarkEnd w:id="2676"/>
      <w:r w:rsidRPr="0054226D">
        <w:rPr>
          <w:lang w:eastAsia="zh-CN"/>
        </w:rPr>
        <w:t>9.2.</w:t>
      </w:r>
      <w:r>
        <w:rPr>
          <w:lang w:eastAsia="zh-CN"/>
        </w:rPr>
        <w:t>21</w:t>
      </w:r>
      <w:r w:rsidRPr="0054226D">
        <w:rPr>
          <w:lang w:eastAsia="zh-CN"/>
        </w:rPr>
        <w:tab/>
        <w:t>Assistance Information Meta Data</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1B0275" w:rsidRPr="0054226D" w14:paraId="3FA26F31" w14:textId="77777777" w:rsidTr="001A3F26">
        <w:tc>
          <w:tcPr>
            <w:tcW w:w="2448" w:type="dxa"/>
          </w:tcPr>
          <w:p w14:paraId="709371C5" w14:textId="3FEF4A7E" w:rsidR="001B0275" w:rsidRPr="0054226D" w:rsidRDefault="001B0275" w:rsidP="001B0275">
            <w:pPr>
              <w:pStyle w:val="TAL"/>
              <w:keepNext w:val="0"/>
              <w:keepLines w:val="0"/>
              <w:widowControl w:val="0"/>
            </w:pPr>
            <w:r w:rsidRPr="00BC54C6">
              <w:t>GNSS ID</w:t>
            </w:r>
          </w:p>
        </w:tc>
        <w:tc>
          <w:tcPr>
            <w:tcW w:w="1080" w:type="dxa"/>
          </w:tcPr>
          <w:p w14:paraId="638089ED" w14:textId="3C1EB6A9" w:rsidR="001B0275" w:rsidRPr="0054226D" w:rsidRDefault="001B0275" w:rsidP="001B0275">
            <w:pPr>
              <w:pStyle w:val="TAL"/>
              <w:keepNext w:val="0"/>
              <w:keepLines w:val="0"/>
              <w:widowControl w:val="0"/>
            </w:pPr>
            <w:r w:rsidRPr="00BC54C6">
              <w:t>O</w:t>
            </w:r>
          </w:p>
        </w:tc>
        <w:tc>
          <w:tcPr>
            <w:tcW w:w="1440" w:type="dxa"/>
          </w:tcPr>
          <w:p w14:paraId="55383093" w14:textId="77777777" w:rsidR="001B0275" w:rsidRPr="0054226D" w:rsidRDefault="001B0275" w:rsidP="001B0275">
            <w:pPr>
              <w:pStyle w:val="TAL"/>
              <w:keepNext w:val="0"/>
              <w:keepLines w:val="0"/>
              <w:widowControl w:val="0"/>
            </w:pPr>
          </w:p>
        </w:tc>
        <w:tc>
          <w:tcPr>
            <w:tcW w:w="1872" w:type="dxa"/>
          </w:tcPr>
          <w:p w14:paraId="67AC4B52" w14:textId="7FB5609B" w:rsidR="001B0275" w:rsidRPr="0054226D" w:rsidRDefault="001B0275" w:rsidP="001B0275">
            <w:pPr>
              <w:pStyle w:val="TAL"/>
              <w:keepNext w:val="0"/>
              <w:keepLines w:val="0"/>
              <w:widowControl w:val="0"/>
            </w:pPr>
            <w:r w:rsidRPr="00015AF8">
              <w:t>ENUMERATED (</w:t>
            </w:r>
            <w:r w:rsidRPr="00015AF8">
              <w:rPr>
                <w:snapToGrid w:val="0"/>
                <w:lang w:val="en-US"/>
              </w:rPr>
              <w:t xml:space="preserve">gps, sbas, qzss, galileo, glonass, </w:t>
            </w:r>
            <w:r w:rsidRPr="00015AF8">
              <w:rPr>
                <w:snapToGrid w:val="0"/>
                <w:lang w:val="en-US" w:eastAsia="zh-CN"/>
              </w:rPr>
              <w:t>bds, navic</w:t>
            </w:r>
            <w:r>
              <w:rPr>
                <w:snapToGrid w:val="0"/>
                <w:lang w:val="en-US" w:eastAsia="zh-CN"/>
              </w:rPr>
              <w:t>,</w:t>
            </w:r>
            <w:r w:rsidRPr="00015AF8">
              <w:rPr>
                <w:snapToGrid w:val="0"/>
                <w:lang w:val="en-US" w:eastAsia="zh-CN"/>
              </w:rPr>
              <w:t xml:space="preserve"> ...</w:t>
            </w:r>
            <w:r w:rsidRPr="00015AF8">
              <w:t xml:space="preserve">) </w:t>
            </w:r>
          </w:p>
        </w:tc>
        <w:tc>
          <w:tcPr>
            <w:tcW w:w="2880" w:type="dxa"/>
          </w:tcPr>
          <w:p w14:paraId="57D27369" w14:textId="7501DFF8" w:rsidR="001B0275" w:rsidRPr="0054226D" w:rsidRDefault="001B0275" w:rsidP="001B0275">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1B0275" w:rsidRPr="0054226D" w14:paraId="41D95964" w14:textId="77777777" w:rsidTr="001A3F26">
        <w:tc>
          <w:tcPr>
            <w:tcW w:w="2448" w:type="dxa"/>
          </w:tcPr>
          <w:p w14:paraId="559081CB" w14:textId="10076A04" w:rsidR="001B0275" w:rsidRPr="0054226D" w:rsidRDefault="001B0275" w:rsidP="001B0275">
            <w:pPr>
              <w:pStyle w:val="TAL"/>
              <w:keepNext w:val="0"/>
              <w:keepLines w:val="0"/>
              <w:widowControl w:val="0"/>
            </w:pPr>
            <w:r w:rsidRPr="00BC54C6">
              <w:t>SBAS ID</w:t>
            </w:r>
          </w:p>
        </w:tc>
        <w:tc>
          <w:tcPr>
            <w:tcW w:w="1080" w:type="dxa"/>
          </w:tcPr>
          <w:p w14:paraId="23D01E2B" w14:textId="0FEDD4C7" w:rsidR="001B0275" w:rsidRPr="0054226D" w:rsidRDefault="001B0275" w:rsidP="001B0275">
            <w:pPr>
              <w:pStyle w:val="TAL"/>
              <w:keepNext w:val="0"/>
              <w:keepLines w:val="0"/>
              <w:widowControl w:val="0"/>
            </w:pPr>
            <w:r w:rsidRPr="00BC54C6">
              <w:t>O</w:t>
            </w:r>
          </w:p>
        </w:tc>
        <w:tc>
          <w:tcPr>
            <w:tcW w:w="1440" w:type="dxa"/>
          </w:tcPr>
          <w:p w14:paraId="02220DCC" w14:textId="77777777" w:rsidR="001B0275" w:rsidRPr="0054226D" w:rsidRDefault="001B0275" w:rsidP="001B0275">
            <w:pPr>
              <w:pStyle w:val="TAL"/>
              <w:keepNext w:val="0"/>
              <w:keepLines w:val="0"/>
              <w:widowControl w:val="0"/>
            </w:pPr>
          </w:p>
        </w:tc>
        <w:tc>
          <w:tcPr>
            <w:tcW w:w="1872" w:type="dxa"/>
          </w:tcPr>
          <w:p w14:paraId="6F780B18" w14:textId="10125448" w:rsidR="001B0275" w:rsidRPr="0054226D" w:rsidRDefault="001B0275" w:rsidP="001B0275">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1B0275" w:rsidRPr="0054226D" w:rsidRDefault="001B0275" w:rsidP="001B0275">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691" w:name="_CR9_2_22"/>
      <w:bookmarkStart w:id="2692" w:name="_Toc534730167"/>
      <w:bookmarkStart w:id="2693" w:name="_Toc51776041"/>
      <w:bookmarkStart w:id="2694" w:name="_Toc56773063"/>
      <w:bookmarkStart w:id="2695" w:name="_Toc64447692"/>
      <w:bookmarkStart w:id="2696" w:name="_Toc74152348"/>
      <w:bookmarkStart w:id="2697" w:name="_Toc88654201"/>
      <w:bookmarkStart w:id="2698" w:name="_Toc99056270"/>
      <w:bookmarkStart w:id="2699" w:name="_Toc99959203"/>
      <w:bookmarkStart w:id="2700" w:name="_Toc105612389"/>
      <w:bookmarkStart w:id="2701" w:name="_Toc106109605"/>
      <w:bookmarkStart w:id="2702" w:name="_Toc112766497"/>
      <w:bookmarkStart w:id="2703" w:name="_Toc113379413"/>
      <w:bookmarkStart w:id="2704" w:name="_Toc120091966"/>
      <w:bookmarkStart w:id="2705" w:name="_Toc209692935"/>
      <w:bookmarkEnd w:id="2691"/>
      <w:r w:rsidRPr="0054226D">
        <w:rPr>
          <w:lang w:eastAsia="zh-CN"/>
        </w:rPr>
        <w:t>9.2.</w:t>
      </w:r>
      <w:r>
        <w:rPr>
          <w:lang w:eastAsia="zh-CN"/>
        </w:rPr>
        <w:t>22</w:t>
      </w:r>
      <w:r w:rsidRPr="0054226D">
        <w:rPr>
          <w:lang w:eastAsia="zh-CN"/>
        </w:rPr>
        <w:tab/>
      </w:r>
      <w:bookmarkStart w:id="2706" w:name="_Hlk8920296"/>
      <w:r w:rsidRPr="0054226D">
        <w:rPr>
          <w:lang w:eastAsia="zh-CN"/>
        </w:rPr>
        <w:t>Positioning SIB Type</w:t>
      </w:r>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9B4F97"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24BBE268" w14:textId="77777777" w:rsidR="000866CA" w:rsidRDefault="0041407F" w:rsidP="000866CA">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0866CA">
              <w:rPr>
                <w:lang w:val="fr-FR"/>
              </w:rPr>
              <w:t>,</w:t>
            </w:r>
          </w:p>
          <w:p w14:paraId="64875585" w14:textId="77777777" w:rsidR="0031199E" w:rsidRPr="0029102F" w:rsidRDefault="0031199E" w:rsidP="0031199E">
            <w:pPr>
              <w:pStyle w:val="TAL"/>
              <w:keepNext w:val="0"/>
              <w:keepLines w:val="0"/>
              <w:widowControl w:val="0"/>
              <w:rPr>
                <w:lang w:val="fr-FR"/>
              </w:rPr>
            </w:pPr>
            <w:r w:rsidRPr="0029102F">
              <w:rPr>
                <w:lang w:val="fr-FR"/>
              </w:rPr>
              <w:t>posSibType1-</w:t>
            </w:r>
            <w:r>
              <w:rPr>
                <w:lang w:val="fr-FR"/>
              </w:rPr>
              <w:t>11</w:t>
            </w:r>
            <w:r w:rsidRPr="0029102F">
              <w:rPr>
                <w:lang w:val="fr-FR"/>
              </w:rPr>
              <w:t xml:space="preserve">, </w:t>
            </w:r>
          </w:p>
          <w:p w14:paraId="36E8AEA0" w14:textId="77777777" w:rsidR="0031199E" w:rsidRDefault="0031199E" w:rsidP="0031199E">
            <w:pPr>
              <w:pStyle w:val="TAL"/>
              <w:keepNext w:val="0"/>
              <w:keepLines w:val="0"/>
              <w:widowControl w:val="0"/>
              <w:rPr>
                <w:lang w:val="fr-FR"/>
              </w:rPr>
            </w:pPr>
            <w:r w:rsidRPr="0029102F">
              <w:rPr>
                <w:lang w:val="fr-FR"/>
              </w:rPr>
              <w:t>posSibType1-</w:t>
            </w:r>
            <w:r>
              <w:rPr>
                <w:lang w:val="fr-FR"/>
              </w:rPr>
              <w:t>12</w:t>
            </w:r>
            <w:r w:rsidRPr="0029102F">
              <w:rPr>
                <w:lang w:val="fr-FR"/>
              </w:rPr>
              <w:t>,</w:t>
            </w:r>
          </w:p>
          <w:p w14:paraId="3CF7313C" w14:textId="77777777" w:rsidR="0031199E" w:rsidRDefault="0031199E" w:rsidP="0031199E">
            <w:pPr>
              <w:pStyle w:val="TAL"/>
              <w:keepNext w:val="0"/>
              <w:keepLines w:val="0"/>
              <w:widowControl w:val="0"/>
              <w:rPr>
                <w:lang w:val="fr-FR"/>
              </w:rPr>
            </w:pPr>
            <w:r w:rsidRPr="003E0D45">
              <w:rPr>
                <w:lang w:val="fr-FR"/>
              </w:rPr>
              <w:t>posSibType2-17a</w:t>
            </w:r>
            <w:r>
              <w:rPr>
                <w:lang w:val="fr-FR"/>
              </w:rPr>
              <w:t>,</w:t>
            </w:r>
          </w:p>
          <w:p w14:paraId="72288F34" w14:textId="77777777" w:rsidR="0031199E" w:rsidRPr="0031199E" w:rsidRDefault="0031199E" w:rsidP="0031199E">
            <w:pPr>
              <w:pStyle w:val="TAL"/>
              <w:keepNext w:val="0"/>
              <w:keepLines w:val="0"/>
              <w:widowControl w:val="0"/>
              <w:rPr>
                <w:lang w:val="fr-FR"/>
              </w:rPr>
            </w:pPr>
            <w:r w:rsidRPr="0031199E">
              <w:rPr>
                <w:lang w:val="fr-FR"/>
              </w:rPr>
              <w:t>posSibType2-18a,</w:t>
            </w:r>
          </w:p>
          <w:p w14:paraId="190AC357" w14:textId="77777777" w:rsidR="0031199E" w:rsidRDefault="0031199E" w:rsidP="0031199E">
            <w:pPr>
              <w:pStyle w:val="TAL"/>
              <w:keepNext w:val="0"/>
              <w:keepLines w:val="0"/>
              <w:widowControl w:val="0"/>
              <w:rPr>
                <w:lang w:val="fr-FR"/>
              </w:rPr>
            </w:pPr>
            <w:r w:rsidRPr="0031199E">
              <w:rPr>
                <w:lang w:val="fr-FR"/>
              </w:rPr>
              <w:t>posSibType2-20a</w:t>
            </w:r>
            <w:r>
              <w:rPr>
                <w:lang w:val="fr-FR"/>
              </w:rPr>
              <w:t>,</w:t>
            </w:r>
          </w:p>
          <w:p w14:paraId="17800BC4" w14:textId="77777777" w:rsidR="0031199E" w:rsidRDefault="0031199E" w:rsidP="0031199E">
            <w:pPr>
              <w:pStyle w:val="TAL"/>
              <w:keepNext w:val="0"/>
              <w:keepLines w:val="0"/>
              <w:widowControl w:val="0"/>
              <w:rPr>
                <w:lang w:val="fr-FR"/>
              </w:rPr>
            </w:pPr>
            <w:r w:rsidRPr="00755A7C">
              <w:rPr>
                <w:lang w:val="fr-FR"/>
              </w:rPr>
              <w:t>posSibType</w:t>
            </w:r>
            <w:r>
              <w:rPr>
                <w:lang w:val="fr-FR"/>
              </w:rPr>
              <w:t>2-26,</w:t>
            </w:r>
          </w:p>
          <w:p w14:paraId="2650174D" w14:textId="77777777" w:rsidR="0031199E" w:rsidRDefault="0031199E" w:rsidP="0031199E">
            <w:pPr>
              <w:pStyle w:val="TAL"/>
              <w:keepNext w:val="0"/>
              <w:keepLines w:val="0"/>
              <w:widowControl w:val="0"/>
              <w:rPr>
                <w:lang w:val="fr-FR"/>
              </w:rPr>
            </w:pPr>
            <w:r w:rsidRPr="00755A7C">
              <w:rPr>
                <w:lang w:val="fr-FR"/>
              </w:rPr>
              <w:t>posSibType</w:t>
            </w:r>
            <w:r>
              <w:rPr>
                <w:lang w:val="fr-FR"/>
              </w:rPr>
              <w:t>2-27,</w:t>
            </w:r>
          </w:p>
          <w:p w14:paraId="699AA82E"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6-7</w:t>
            </w:r>
            <w:r w:rsidRPr="00755A7C">
              <w:rPr>
                <w:lang w:val="fr-FR"/>
              </w:rPr>
              <w:t>,</w:t>
            </w:r>
          </w:p>
          <w:p w14:paraId="6D32EA4A"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7-1</w:t>
            </w:r>
            <w:r w:rsidRPr="00755A7C">
              <w:rPr>
                <w:lang w:val="fr-FR"/>
              </w:rPr>
              <w:t>,</w:t>
            </w:r>
          </w:p>
          <w:p w14:paraId="55530335"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7-2</w:t>
            </w:r>
            <w:r w:rsidRPr="00755A7C">
              <w:rPr>
                <w:lang w:val="fr-FR"/>
              </w:rPr>
              <w:t>,</w:t>
            </w:r>
          </w:p>
          <w:p w14:paraId="6CAED880"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7-3</w:t>
            </w:r>
            <w:r w:rsidRPr="00755A7C">
              <w:rPr>
                <w:lang w:val="fr-FR"/>
              </w:rPr>
              <w:t>,</w:t>
            </w:r>
          </w:p>
          <w:p w14:paraId="48B81B5B" w14:textId="0AB494F3" w:rsidR="00D422B7" w:rsidRPr="00D63D6E" w:rsidRDefault="0031199E" w:rsidP="0031199E">
            <w:pPr>
              <w:pStyle w:val="TAL"/>
              <w:keepNext w:val="0"/>
              <w:keepLines w:val="0"/>
              <w:widowControl w:val="0"/>
              <w:rPr>
                <w:lang w:val="fr-FR"/>
              </w:rPr>
            </w:pPr>
            <w:r w:rsidRPr="00755A7C">
              <w:rPr>
                <w:lang w:val="fr-FR"/>
              </w:rPr>
              <w:t>posSibType</w:t>
            </w:r>
            <w:r>
              <w:rPr>
                <w:lang w:val="fr-FR"/>
              </w:rPr>
              <w:t>7-4</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4A1B07" w:rsidRDefault="00D422B7" w:rsidP="00450094">
      <w:pPr>
        <w:widowControl w:val="0"/>
        <w:rPr>
          <w:bCs/>
          <w:lang w:val="fr-FR"/>
        </w:rPr>
      </w:pPr>
    </w:p>
    <w:p w14:paraId="61F113A5" w14:textId="77777777" w:rsidR="00D422B7" w:rsidRPr="0054226D" w:rsidRDefault="00D422B7" w:rsidP="00450094">
      <w:pPr>
        <w:pStyle w:val="Heading3"/>
        <w:keepNext w:val="0"/>
        <w:keepLines w:val="0"/>
        <w:widowControl w:val="0"/>
        <w:rPr>
          <w:lang w:eastAsia="zh-CN"/>
        </w:rPr>
      </w:pPr>
      <w:bookmarkStart w:id="2707" w:name="_CR9_2_23"/>
      <w:bookmarkStart w:id="2708" w:name="_Toc534730168"/>
      <w:bookmarkStart w:id="2709" w:name="_Toc51776042"/>
      <w:bookmarkStart w:id="2710" w:name="_Toc56773064"/>
      <w:bookmarkStart w:id="2711" w:name="_Toc64447693"/>
      <w:bookmarkStart w:id="2712" w:name="_Toc74152349"/>
      <w:bookmarkStart w:id="2713" w:name="_Toc88654202"/>
      <w:bookmarkStart w:id="2714" w:name="_Toc99056271"/>
      <w:bookmarkStart w:id="2715" w:name="_Toc99959204"/>
      <w:bookmarkStart w:id="2716" w:name="_Toc105612390"/>
      <w:bookmarkStart w:id="2717" w:name="_Toc106109606"/>
      <w:bookmarkStart w:id="2718" w:name="_Toc112766498"/>
      <w:bookmarkStart w:id="2719" w:name="_Toc113379414"/>
      <w:bookmarkStart w:id="2720" w:name="_Toc120091967"/>
      <w:bookmarkStart w:id="2721" w:name="_Toc209692936"/>
      <w:bookmarkEnd w:id="2707"/>
      <w:r w:rsidRPr="0054226D">
        <w:rPr>
          <w:lang w:eastAsia="zh-CN"/>
        </w:rPr>
        <w:t>9.2.</w:t>
      </w:r>
      <w:r>
        <w:rPr>
          <w:lang w:eastAsia="zh-CN"/>
        </w:rPr>
        <w:t>23</w:t>
      </w:r>
      <w:r w:rsidRPr="0054226D">
        <w:rPr>
          <w:lang w:eastAsia="zh-CN"/>
        </w:rPr>
        <w:tab/>
        <w:t>Assistance Information Failure List</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&gt;PosSIB-Type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450094">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722" w:name="_CR9_2_24"/>
      <w:bookmarkStart w:id="2723" w:name="_Toc51776043"/>
      <w:bookmarkStart w:id="2724" w:name="_Toc56773065"/>
      <w:bookmarkStart w:id="2725" w:name="_Toc64447694"/>
      <w:bookmarkStart w:id="2726" w:name="_Toc74152350"/>
      <w:bookmarkStart w:id="2727" w:name="_Toc88654203"/>
      <w:bookmarkStart w:id="2728" w:name="_Toc99056272"/>
      <w:bookmarkStart w:id="2729" w:name="_Toc99959205"/>
      <w:bookmarkStart w:id="2730" w:name="_Toc105612391"/>
      <w:bookmarkStart w:id="2731" w:name="_Toc106109607"/>
      <w:bookmarkStart w:id="2732" w:name="_Toc112766499"/>
      <w:bookmarkStart w:id="2733" w:name="_Toc113379415"/>
      <w:bookmarkStart w:id="2734" w:name="_Toc120091968"/>
      <w:bookmarkStart w:id="2735" w:name="_Toc209692937"/>
      <w:bookmarkEnd w:id="2722"/>
      <w:r w:rsidRPr="002571EA">
        <w:t>9.2.</w:t>
      </w:r>
      <w:r>
        <w:t>24</w:t>
      </w:r>
      <w:r w:rsidRPr="002571EA">
        <w:tab/>
      </w:r>
      <w:r>
        <w:t>TRP ID</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736" w:name="_CR9_2_25"/>
      <w:bookmarkStart w:id="2737" w:name="_Toc51776044"/>
      <w:bookmarkStart w:id="2738" w:name="_Toc56773066"/>
      <w:bookmarkStart w:id="2739" w:name="_Toc64447695"/>
      <w:bookmarkStart w:id="2740" w:name="_Toc74152351"/>
      <w:bookmarkStart w:id="2741" w:name="_Toc88654204"/>
      <w:bookmarkStart w:id="2742" w:name="_Toc99056273"/>
      <w:bookmarkStart w:id="2743" w:name="_Toc99959206"/>
      <w:bookmarkStart w:id="2744" w:name="_Toc105612392"/>
      <w:bookmarkStart w:id="2745" w:name="_Toc106109608"/>
      <w:bookmarkStart w:id="2746" w:name="_Toc112766500"/>
      <w:bookmarkStart w:id="2747" w:name="_Toc113379416"/>
      <w:bookmarkStart w:id="2748" w:name="_Toc120091969"/>
      <w:bookmarkStart w:id="2749" w:name="_Toc209692938"/>
      <w:bookmarkEnd w:id="2736"/>
      <w:r w:rsidRPr="002571EA">
        <w:t>9.2.</w:t>
      </w:r>
      <w:r>
        <w:t>25</w:t>
      </w:r>
      <w:r w:rsidRPr="002571EA">
        <w:tab/>
      </w:r>
      <w:r>
        <w:t>TRP Information</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51C66727"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004C0672" w:rsidRPr="004159AB">
              <w:rPr>
                <w:rFonts w:cs="Arial"/>
                <w:szCs w:val="18"/>
                <w:lang w:val="en-US" w:eastAsia="zh-CN"/>
              </w:rPr>
              <w:t>, mobile trp of wab-gnb</w:t>
            </w:r>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&gt;&gt;TRP Beam 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1E960252" w:rsidR="00350FFB" w:rsidRPr="00CF67AB" w:rsidRDefault="00350FFB" w:rsidP="00350FFB">
            <w:pPr>
              <w:pStyle w:val="TAC"/>
              <w:keepNext w:val="0"/>
              <w:keepLines w:val="0"/>
              <w:widowControl w:val="0"/>
              <w:rPr>
                <w:rFonts w:cs="Arial"/>
                <w:szCs w:val="18"/>
              </w:rPr>
            </w:pPr>
            <w:r>
              <w:rPr>
                <w:rFonts w:cs="Arial"/>
                <w:szCs w:val="18"/>
              </w:rPr>
              <w:t>ignore</w:t>
            </w:r>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c>
          <w:tcPr>
            <w:tcW w:w="2161" w:type="dxa"/>
          </w:tcPr>
          <w:p w14:paraId="7AF8C2E2" w14:textId="4D261CAF" w:rsidR="00350FFB" w:rsidRPr="00350FFB" w:rsidRDefault="00350FFB" w:rsidP="00350FFB">
            <w:pPr>
              <w:pStyle w:val="TAL"/>
              <w:keepNext w:val="0"/>
              <w:keepLines w:val="0"/>
              <w:widowControl w:val="0"/>
              <w:rPr>
                <w:rFonts w:cs="Arial"/>
                <w:szCs w:val="18"/>
                <w:lang w:val="fr-FR" w:eastAsia="zh-CN"/>
              </w:rPr>
            </w:pPr>
            <w:r w:rsidRPr="00CC1C43">
              <w:rPr>
                <w:lang w:val="fr-FR"/>
              </w:rPr>
              <w:t>Mobile</w:t>
            </w:r>
            <w:r w:rsidRPr="00016E32">
              <w:rPr>
                <w:lang w:val="fr-FR"/>
              </w:rPr>
              <w:t xml:space="preserve"> IAB-MT UE ID</w:t>
            </w:r>
          </w:p>
        </w:tc>
        <w:tc>
          <w:tcPr>
            <w:tcW w:w="1080" w:type="dxa"/>
          </w:tcPr>
          <w:p w14:paraId="34595981" w14:textId="1F247E1D" w:rsidR="00350FFB" w:rsidRDefault="00350FFB" w:rsidP="00350FFB">
            <w:pPr>
              <w:pStyle w:val="TAL"/>
              <w:keepNext w:val="0"/>
              <w:keepLines w:val="0"/>
              <w:widowControl w:val="0"/>
              <w:rPr>
                <w:rFonts w:cs="Arial"/>
                <w:szCs w:val="18"/>
                <w:lang w:eastAsia="zh-CN"/>
              </w:rPr>
            </w:pPr>
            <w:r>
              <w:t>C-ifMobileTRP</w:t>
            </w:r>
          </w:p>
        </w:tc>
        <w:tc>
          <w:tcPr>
            <w:tcW w:w="1080" w:type="dxa"/>
          </w:tcPr>
          <w:p w14:paraId="62CB7803" w14:textId="77777777" w:rsidR="00350FFB" w:rsidRPr="002571EA" w:rsidRDefault="00350FFB" w:rsidP="00350FFB">
            <w:pPr>
              <w:pStyle w:val="TAL"/>
              <w:keepNext w:val="0"/>
              <w:keepLines w:val="0"/>
              <w:widowControl w:val="0"/>
            </w:pPr>
          </w:p>
        </w:tc>
        <w:tc>
          <w:tcPr>
            <w:tcW w:w="1512" w:type="dxa"/>
          </w:tcPr>
          <w:p w14:paraId="32C7F63D" w14:textId="4A275152" w:rsidR="00350FFB" w:rsidRDefault="00350FFB" w:rsidP="00350FFB">
            <w:pPr>
              <w:pStyle w:val="TAL"/>
              <w:keepNext w:val="0"/>
              <w:keepLines w:val="0"/>
              <w:widowControl w:val="0"/>
              <w:rPr>
                <w:rFonts w:cs="Arial"/>
                <w:szCs w:val="18"/>
              </w:rPr>
            </w:pPr>
            <w:r w:rsidRPr="001D2E49">
              <w:rPr>
                <w:rFonts w:cs="Arial"/>
                <w:lang w:eastAsia="ja-JP"/>
              </w:rPr>
              <w:t>OCTET STRING</w:t>
            </w:r>
          </w:p>
        </w:tc>
        <w:tc>
          <w:tcPr>
            <w:tcW w:w="1728" w:type="dxa"/>
          </w:tcPr>
          <w:p w14:paraId="3C3E5242" w14:textId="40D4F37C" w:rsidR="00350FFB" w:rsidRDefault="00350FFB" w:rsidP="00350FFB">
            <w:pPr>
              <w:pStyle w:val="TAL"/>
              <w:keepNext w:val="0"/>
              <w:keepLines w:val="0"/>
              <w:widowControl w:val="0"/>
              <w:rPr>
                <w:rFonts w:cs="Arial"/>
                <w:lang w:eastAsia="ja-JP"/>
              </w:rPr>
            </w:pPr>
            <w:r>
              <w:rPr>
                <w:rFonts w:cs="Arial"/>
                <w:lang w:eastAsia="ja-JP"/>
              </w:rPr>
              <w:t>The UE ID of the IAB-MT associated with the mobile TRP. Includes the GPSI as defined in TS 29.571 [21]</w:t>
            </w:r>
          </w:p>
        </w:tc>
        <w:tc>
          <w:tcPr>
            <w:tcW w:w="1080" w:type="dxa"/>
          </w:tcPr>
          <w:p w14:paraId="3DE68E7C" w14:textId="69EFA5D5" w:rsidR="00350FFB" w:rsidRDefault="00350FFB" w:rsidP="00350FFB">
            <w:pPr>
              <w:pStyle w:val="TAC"/>
              <w:keepNext w:val="0"/>
              <w:keepLines w:val="0"/>
              <w:widowControl w:val="0"/>
              <w:rPr>
                <w:rFonts w:cs="Arial"/>
                <w:szCs w:val="18"/>
                <w:lang w:eastAsia="zh-CN"/>
              </w:rPr>
            </w:pPr>
            <w:r w:rsidRPr="00C05EC3">
              <w:rPr>
                <w:rFonts w:cs="Arial"/>
                <w:noProof/>
                <w:szCs w:val="18"/>
                <w:lang w:eastAsia="zh-CN"/>
              </w:rPr>
              <w:t>YES</w:t>
            </w:r>
          </w:p>
        </w:tc>
        <w:tc>
          <w:tcPr>
            <w:tcW w:w="1080" w:type="dxa"/>
          </w:tcPr>
          <w:p w14:paraId="50F50316" w14:textId="29B9C608" w:rsidR="00350FFB" w:rsidRDefault="00350FFB" w:rsidP="00350FFB">
            <w:pPr>
              <w:pStyle w:val="TAC"/>
              <w:keepNext w:val="0"/>
              <w:keepLines w:val="0"/>
              <w:widowControl w:val="0"/>
              <w:rPr>
                <w:rFonts w:cs="Arial"/>
                <w:szCs w:val="18"/>
              </w:rPr>
            </w:pPr>
            <w:r w:rsidRPr="00D81A26">
              <w:rPr>
                <w:rFonts w:cs="Arial"/>
                <w:szCs w:val="18"/>
              </w:rPr>
              <w:t>reject</w:t>
            </w:r>
          </w:p>
        </w:tc>
      </w:tr>
      <w:tr w:rsidR="004C0672" w:rsidRPr="002571EA" w14:paraId="4198A599" w14:textId="77777777" w:rsidTr="001A3F26">
        <w:tc>
          <w:tcPr>
            <w:tcW w:w="2161" w:type="dxa"/>
          </w:tcPr>
          <w:p w14:paraId="698B8229" w14:textId="4FB96B84" w:rsidR="004C0672" w:rsidRPr="00CC1C43" w:rsidRDefault="004C0672" w:rsidP="004C0672">
            <w:pPr>
              <w:pStyle w:val="TAL"/>
              <w:keepNext w:val="0"/>
              <w:keepLines w:val="0"/>
              <w:widowControl w:val="0"/>
              <w:rPr>
                <w:lang w:val="fr-FR"/>
              </w:rPr>
            </w:pPr>
            <w:r w:rsidRPr="004159AB">
              <w:rPr>
                <w:rFonts w:cs="Arial"/>
                <w:lang w:val="fr-FR"/>
              </w:rPr>
              <w:t>WAB-MT UE ID</w:t>
            </w:r>
          </w:p>
        </w:tc>
        <w:tc>
          <w:tcPr>
            <w:tcW w:w="1080" w:type="dxa"/>
          </w:tcPr>
          <w:p w14:paraId="280D611F" w14:textId="175E94BA" w:rsidR="004C0672" w:rsidRDefault="004C0672" w:rsidP="004C0672">
            <w:pPr>
              <w:pStyle w:val="TAL"/>
              <w:keepNext w:val="0"/>
              <w:keepLines w:val="0"/>
              <w:widowControl w:val="0"/>
            </w:pPr>
            <w:r w:rsidRPr="004159AB">
              <w:rPr>
                <w:rFonts w:cs="Arial"/>
                <w:lang w:val="en-US" w:eastAsia="zh-CN"/>
              </w:rPr>
              <w:t>C-ifMobileTRPofWAB-gNB</w:t>
            </w:r>
          </w:p>
        </w:tc>
        <w:tc>
          <w:tcPr>
            <w:tcW w:w="1080" w:type="dxa"/>
          </w:tcPr>
          <w:p w14:paraId="2453B044" w14:textId="77777777" w:rsidR="004C0672" w:rsidRPr="002571EA" w:rsidRDefault="004C0672" w:rsidP="004C0672">
            <w:pPr>
              <w:pStyle w:val="TAL"/>
              <w:keepNext w:val="0"/>
              <w:keepLines w:val="0"/>
              <w:widowControl w:val="0"/>
            </w:pPr>
          </w:p>
        </w:tc>
        <w:tc>
          <w:tcPr>
            <w:tcW w:w="1512" w:type="dxa"/>
          </w:tcPr>
          <w:p w14:paraId="399DD78D" w14:textId="227C5B05" w:rsidR="004C0672" w:rsidRPr="001D2E49" w:rsidRDefault="004C0672" w:rsidP="004C0672">
            <w:pPr>
              <w:pStyle w:val="TAL"/>
              <w:keepNext w:val="0"/>
              <w:keepLines w:val="0"/>
              <w:widowControl w:val="0"/>
              <w:rPr>
                <w:rFonts w:cs="Arial"/>
                <w:lang w:eastAsia="ja-JP"/>
              </w:rPr>
            </w:pPr>
            <w:r w:rsidRPr="004159AB">
              <w:rPr>
                <w:rFonts w:cs="Arial"/>
                <w:lang w:eastAsia="ja-JP"/>
              </w:rPr>
              <w:t>OCTET STRING</w:t>
            </w:r>
          </w:p>
        </w:tc>
        <w:tc>
          <w:tcPr>
            <w:tcW w:w="1728" w:type="dxa"/>
          </w:tcPr>
          <w:p w14:paraId="7763148F" w14:textId="17BC922E" w:rsidR="004C0672" w:rsidRDefault="004C0672" w:rsidP="004C0672">
            <w:pPr>
              <w:pStyle w:val="TAL"/>
              <w:keepNext w:val="0"/>
              <w:keepLines w:val="0"/>
              <w:widowControl w:val="0"/>
              <w:rPr>
                <w:rFonts w:cs="Arial"/>
                <w:lang w:eastAsia="ja-JP"/>
              </w:rPr>
            </w:pPr>
            <w:r w:rsidRPr="004159AB">
              <w:rPr>
                <w:rFonts w:cs="Arial"/>
                <w:lang w:eastAsia="ja-JP"/>
              </w:rPr>
              <w:t xml:space="preserve">The UE ID of the </w:t>
            </w:r>
            <w:r w:rsidRPr="004159AB">
              <w:rPr>
                <w:rFonts w:cs="Arial"/>
                <w:lang w:val="en-US" w:eastAsia="zh-CN"/>
              </w:rPr>
              <w:t xml:space="preserve">WAB-MT </w:t>
            </w:r>
            <w:r w:rsidRPr="004159AB">
              <w:rPr>
                <w:rFonts w:cs="Arial"/>
                <w:lang w:eastAsia="ja-JP"/>
              </w:rPr>
              <w:t>associated with the mobile TRP in WAB-gNB. Includes the GPSI as defined in TS 29.571 [21]</w:t>
            </w:r>
          </w:p>
        </w:tc>
        <w:tc>
          <w:tcPr>
            <w:tcW w:w="1080" w:type="dxa"/>
          </w:tcPr>
          <w:p w14:paraId="2F18B812" w14:textId="3840AD80" w:rsidR="004C0672" w:rsidRPr="00C05EC3" w:rsidRDefault="004C0672" w:rsidP="004C0672">
            <w:pPr>
              <w:pStyle w:val="TAC"/>
              <w:keepNext w:val="0"/>
              <w:keepLines w:val="0"/>
              <w:widowControl w:val="0"/>
              <w:rPr>
                <w:rFonts w:cs="Arial"/>
                <w:noProof/>
                <w:szCs w:val="18"/>
                <w:lang w:eastAsia="zh-CN"/>
              </w:rPr>
            </w:pPr>
            <w:r w:rsidRPr="004159AB">
              <w:rPr>
                <w:rFonts w:cs="Arial"/>
                <w:szCs w:val="18"/>
                <w:lang w:eastAsia="zh-CN"/>
              </w:rPr>
              <w:t>YES</w:t>
            </w:r>
          </w:p>
        </w:tc>
        <w:tc>
          <w:tcPr>
            <w:tcW w:w="1080" w:type="dxa"/>
          </w:tcPr>
          <w:p w14:paraId="625A69C5" w14:textId="244CE995" w:rsidR="004C0672" w:rsidRPr="00D81A26" w:rsidRDefault="004C0672" w:rsidP="004C0672">
            <w:pPr>
              <w:pStyle w:val="TAC"/>
              <w:keepNext w:val="0"/>
              <w:keepLines w:val="0"/>
              <w:widowControl w:val="0"/>
              <w:rPr>
                <w:rFonts w:cs="Arial"/>
                <w:szCs w:val="18"/>
              </w:rPr>
            </w:pPr>
            <w:r w:rsidRPr="004159AB">
              <w:rPr>
                <w:rFonts w:cs="Arial"/>
                <w:szCs w:val="18"/>
              </w:rPr>
              <w:t>reject</w:t>
            </w:r>
          </w:p>
        </w:tc>
      </w:tr>
    </w:tbl>
    <w:p w14:paraId="70ED24AA" w14:textId="77777777" w:rsidR="00944A44" w:rsidRPr="004A1B07" w:rsidRDefault="00944A44" w:rsidP="0027635F">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36338F" w:rsidRDefault="00944A44" w:rsidP="0036338F">
            <w:pPr>
              <w:pStyle w:val="TAH"/>
            </w:pPr>
            <w:r w:rsidRPr="0036338F">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5E4974F8" w:rsidR="00944A44" w:rsidRPr="00707B3F" w:rsidRDefault="00B5541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r w:rsidRPr="00725FB1">
              <w:rPr>
                <w:rFonts w:eastAsia="SimSun"/>
                <w:noProof/>
              </w:rPr>
              <w:t>"</w:t>
            </w:r>
          </w:p>
        </w:tc>
      </w:tr>
      <w:tr w:rsidR="004C0672" w:rsidRPr="003E269F" w14:paraId="0266787E" w14:textId="77777777" w:rsidTr="00EA2099">
        <w:tc>
          <w:tcPr>
            <w:tcW w:w="3686" w:type="dxa"/>
          </w:tcPr>
          <w:p w14:paraId="6D73583F" w14:textId="6C60BE05" w:rsidR="004C0672" w:rsidRDefault="004C0672" w:rsidP="004C0672">
            <w:pPr>
              <w:pStyle w:val="TAL"/>
              <w:keepNext w:val="0"/>
              <w:keepLines w:val="0"/>
              <w:widowControl w:val="0"/>
              <w:rPr>
                <w:rFonts w:eastAsia="SimSun"/>
                <w:noProof/>
              </w:rPr>
            </w:pPr>
            <w:r w:rsidRPr="004159AB">
              <w:rPr>
                <w:rFonts w:cs="Arial"/>
                <w:lang w:val="en-US" w:eastAsia="zh-CN"/>
              </w:rPr>
              <w:t>ifMobileTRPofWAB-gNB</w:t>
            </w:r>
          </w:p>
        </w:tc>
        <w:tc>
          <w:tcPr>
            <w:tcW w:w="5670" w:type="dxa"/>
          </w:tcPr>
          <w:p w14:paraId="7D0D4D96" w14:textId="5666C6D8" w:rsidR="004C0672" w:rsidRPr="00725FB1" w:rsidRDefault="004C0672" w:rsidP="004C0672">
            <w:pPr>
              <w:pStyle w:val="TAL"/>
              <w:keepNext w:val="0"/>
              <w:keepLines w:val="0"/>
              <w:widowControl w:val="0"/>
              <w:rPr>
                <w:rFonts w:eastAsia="SimSun"/>
                <w:noProof/>
              </w:rPr>
            </w:pPr>
            <w:r w:rsidRPr="004159AB">
              <w:rPr>
                <w:rFonts w:cs="Arial"/>
              </w:rPr>
              <w:t xml:space="preserve">This IE shall be present if the </w:t>
            </w:r>
            <w:r w:rsidRPr="004159AB">
              <w:rPr>
                <w:rFonts w:cs="Arial"/>
                <w:i/>
                <w:iCs/>
              </w:rPr>
              <w:t>TRP type</w:t>
            </w:r>
            <w:r w:rsidRPr="004159AB">
              <w:rPr>
                <w:rFonts w:cs="Arial"/>
              </w:rPr>
              <w:t xml:space="preserve"> IE is set to the value "</w:t>
            </w:r>
            <w:r w:rsidRPr="004159AB">
              <w:rPr>
                <w:rFonts w:cs="Arial"/>
                <w:szCs w:val="18"/>
                <w:lang w:val="en-US" w:eastAsia="zh-CN"/>
              </w:rPr>
              <w:t>mobile trp of wab-gnb</w:t>
            </w:r>
            <w:r w:rsidRPr="004159AB">
              <w:rPr>
                <w:rFonts w:cs="Arial"/>
              </w:rPr>
              <w:t>"</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750" w:name="_Toc20953850"/>
      <w:bookmarkStart w:id="2751" w:name="_Toc29391028"/>
    </w:p>
    <w:p w14:paraId="600C92FD" w14:textId="77777777" w:rsidR="00D422B7" w:rsidRPr="002A1C8D" w:rsidRDefault="00D422B7" w:rsidP="0027635F">
      <w:pPr>
        <w:pStyle w:val="Heading3"/>
        <w:keepNext w:val="0"/>
        <w:keepLines w:val="0"/>
        <w:widowControl w:val="0"/>
        <w:rPr>
          <w:rFonts w:eastAsia="Malgun Gothic"/>
        </w:rPr>
      </w:pPr>
      <w:bookmarkStart w:id="2752" w:name="_CR9_2_26"/>
      <w:bookmarkStart w:id="2753" w:name="_Toc478159770"/>
      <w:bookmarkStart w:id="2754" w:name="_Toc209692939"/>
      <w:bookmarkEnd w:id="2750"/>
      <w:bookmarkEnd w:id="2751"/>
      <w:bookmarkEnd w:id="2752"/>
      <w:r w:rsidRPr="002A1C8D">
        <w:rPr>
          <w:rFonts w:eastAsia="Malgun Gothic"/>
        </w:rPr>
        <w:t>9.2.</w:t>
      </w:r>
      <w:r>
        <w:rPr>
          <w:rFonts w:eastAsia="Malgun Gothic"/>
        </w:rPr>
        <w:t>26</w:t>
      </w:r>
      <w:r w:rsidRPr="002A1C8D">
        <w:rPr>
          <w:rFonts w:eastAsia="Malgun Gothic"/>
        </w:rPr>
        <w:tab/>
      </w:r>
      <w:bookmarkEnd w:id="2753"/>
      <w:r w:rsidRPr="002A1C8D">
        <w:rPr>
          <w:rFonts w:eastAsia="Malgun Gothic"/>
        </w:rPr>
        <w:t>Search Window Information</w:t>
      </w:r>
      <w:bookmarkEnd w:id="2754"/>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755" w:name="_CR9_2_27"/>
      <w:bookmarkStart w:id="2756" w:name="_Toc51776045"/>
      <w:bookmarkStart w:id="2757" w:name="_Toc56773067"/>
      <w:bookmarkStart w:id="2758" w:name="_Toc64447696"/>
      <w:bookmarkStart w:id="2759" w:name="_Toc74152352"/>
      <w:bookmarkStart w:id="2760" w:name="_Toc88654205"/>
      <w:bookmarkStart w:id="2761" w:name="_Toc99056274"/>
      <w:bookmarkStart w:id="2762" w:name="_Toc99959207"/>
      <w:bookmarkStart w:id="2763" w:name="_Toc105612393"/>
      <w:bookmarkStart w:id="2764" w:name="_Toc106109609"/>
      <w:bookmarkStart w:id="2765" w:name="_Toc112766501"/>
      <w:bookmarkStart w:id="2766" w:name="_Toc113379417"/>
      <w:bookmarkStart w:id="2767" w:name="_Toc120091970"/>
      <w:bookmarkStart w:id="2768" w:name="_Toc209692940"/>
      <w:bookmarkEnd w:id="2755"/>
      <w:r w:rsidRPr="0054226D">
        <w:t>9.2.</w:t>
      </w:r>
      <w:r>
        <w:t>27</w:t>
      </w:r>
      <w:r w:rsidRPr="0054226D">
        <w:tab/>
        <w:t xml:space="preserve">Requested SRS </w:t>
      </w:r>
      <w:r>
        <w:t>Transmission Characteristics</w:t>
      </w:r>
      <w:bookmarkEnd w:id="2756"/>
      <w:bookmarkEnd w:id="2757"/>
      <w:bookmarkEnd w:id="2758"/>
      <w:bookmarkEnd w:id="2759"/>
      <w:bookmarkEnd w:id="2760"/>
      <w:bookmarkEnd w:id="2761"/>
      <w:bookmarkEnd w:id="2762"/>
      <w:bookmarkEnd w:id="2763"/>
      <w:bookmarkEnd w:id="2764"/>
      <w:bookmarkEnd w:id="2765"/>
      <w:bookmarkEnd w:id="2766"/>
      <w:bookmarkEnd w:id="2767"/>
      <w:bookmarkEnd w:id="2768"/>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C-ifResourceTypePeriodic</w:t>
            </w:r>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DE53DA" w:rsidRPr="0054226D" w14:paraId="7183E6D0" w14:textId="77777777" w:rsidTr="001A3F26">
        <w:tc>
          <w:tcPr>
            <w:tcW w:w="2161" w:type="dxa"/>
          </w:tcPr>
          <w:p w14:paraId="63F49D2C" w14:textId="77777777" w:rsidR="00DE53DA" w:rsidRPr="00E766B3" w:rsidRDefault="00DE53DA" w:rsidP="00DE53DA">
            <w:pPr>
              <w:pStyle w:val="TAL"/>
              <w:keepNext w:val="0"/>
              <w:keepLines w:val="0"/>
              <w:widowControl w:val="0"/>
              <w:ind w:left="142"/>
              <w:rPr>
                <w:i/>
                <w:iCs/>
              </w:rPr>
            </w:pPr>
            <w:r w:rsidRPr="00E766B3">
              <w:rPr>
                <w:i/>
                <w:iCs/>
              </w:rPr>
              <w:t>&gt;FR1</w:t>
            </w:r>
          </w:p>
        </w:tc>
        <w:tc>
          <w:tcPr>
            <w:tcW w:w="1080" w:type="dxa"/>
          </w:tcPr>
          <w:p w14:paraId="3A3E980C" w14:textId="77777777" w:rsidR="00DE53DA" w:rsidRPr="00121B57" w:rsidRDefault="00DE53DA" w:rsidP="00DE53DA">
            <w:pPr>
              <w:pStyle w:val="TAL"/>
              <w:keepNext w:val="0"/>
              <w:keepLines w:val="0"/>
              <w:widowControl w:val="0"/>
            </w:pPr>
          </w:p>
        </w:tc>
        <w:tc>
          <w:tcPr>
            <w:tcW w:w="1080" w:type="dxa"/>
          </w:tcPr>
          <w:p w14:paraId="0E5BCFE4" w14:textId="77777777" w:rsidR="00DE53DA" w:rsidRPr="00121B57" w:rsidRDefault="00DE53DA" w:rsidP="00DE53DA">
            <w:pPr>
              <w:pStyle w:val="TAL"/>
              <w:keepNext w:val="0"/>
              <w:keepLines w:val="0"/>
              <w:widowControl w:val="0"/>
            </w:pPr>
          </w:p>
        </w:tc>
        <w:tc>
          <w:tcPr>
            <w:tcW w:w="1512" w:type="dxa"/>
          </w:tcPr>
          <w:p w14:paraId="734314E6" w14:textId="7F41E6EE" w:rsidR="00DE53DA" w:rsidRPr="00121B57" w:rsidRDefault="00DE53DA" w:rsidP="00DE53DA">
            <w:pPr>
              <w:pStyle w:val="TAL"/>
              <w:keepNext w:val="0"/>
              <w:keepLines w:val="0"/>
              <w:widowControl w:val="0"/>
            </w:pPr>
            <w:r w:rsidRPr="00C65B0B">
              <w:t>ENUMERATED (5mHz, 10mHz, 20mHz, 40mHz, 50mHz, 80mHz, 100mHz, ...</w:t>
            </w:r>
            <w:r>
              <w:t xml:space="preserve"> , 160mHz, 200mHz</w:t>
            </w:r>
            <w:r w:rsidR="00FA77F7">
              <w:rPr>
                <w:rFonts w:hint="eastAsia"/>
                <w:lang w:eastAsia="zh-CN"/>
              </w:rPr>
              <w:t>,</w:t>
            </w:r>
            <w:r w:rsidR="00FA77F7">
              <w:rPr>
                <w:rFonts w:cs="Arial" w:hint="eastAsia"/>
                <w:szCs w:val="22"/>
                <w:lang w:eastAsia="zh-CN"/>
              </w:rPr>
              <w:t xml:space="preserve"> 15</w:t>
            </w:r>
            <w:r w:rsidR="00FA77F7">
              <w:t>mHz</w:t>
            </w:r>
            <w:r w:rsidR="00FA77F7">
              <w:rPr>
                <w:rFonts w:cs="Arial" w:hint="eastAsia"/>
                <w:szCs w:val="22"/>
                <w:lang w:eastAsia="zh-CN"/>
              </w:rPr>
              <w:t>, 25</w:t>
            </w:r>
            <w:r w:rsidR="00FA77F7">
              <w:t>mHz</w:t>
            </w:r>
            <w:r w:rsidR="00FA77F7">
              <w:rPr>
                <w:rFonts w:cs="Arial" w:hint="eastAsia"/>
                <w:szCs w:val="22"/>
                <w:lang w:eastAsia="zh-CN"/>
              </w:rPr>
              <w:t>, 30</w:t>
            </w:r>
            <w:r w:rsidR="00FA77F7">
              <w:t>mHz</w:t>
            </w:r>
            <w:r w:rsidR="00FA77F7">
              <w:rPr>
                <w:rFonts w:cs="Arial" w:hint="eastAsia"/>
                <w:szCs w:val="22"/>
                <w:lang w:eastAsia="zh-CN"/>
              </w:rPr>
              <w:t>, 60</w:t>
            </w:r>
            <w:r w:rsidR="00FA77F7">
              <w:t>mHz</w:t>
            </w:r>
            <w:r w:rsidR="00FA77F7">
              <w:rPr>
                <w:rFonts w:hint="eastAsia"/>
                <w:lang w:eastAsia="zh-CN"/>
              </w:rPr>
              <w:t xml:space="preserve"> ,</w:t>
            </w:r>
            <w:r w:rsidR="00FA77F7">
              <w:rPr>
                <w:rFonts w:cs="Arial" w:hint="eastAsia"/>
                <w:szCs w:val="22"/>
                <w:lang w:eastAsia="zh-CN"/>
              </w:rPr>
              <w:t xml:space="preserve"> 35</w:t>
            </w:r>
            <w:r w:rsidR="00FA77F7">
              <w:t>mHz</w:t>
            </w:r>
            <w:r w:rsidR="00FA77F7">
              <w:rPr>
                <w:rFonts w:cs="Arial" w:hint="eastAsia"/>
                <w:szCs w:val="22"/>
                <w:lang w:eastAsia="zh-CN"/>
              </w:rPr>
              <w:t>, 45</w:t>
            </w:r>
            <w:r w:rsidR="00FA77F7">
              <w:t>mHz</w:t>
            </w:r>
            <w:r w:rsidR="00FA77F7">
              <w:rPr>
                <w:rFonts w:hint="eastAsia"/>
                <w:lang w:eastAsia="zh-CN"/>
              </w:rPr>
              <w:t xml:space="preserve">, </w:t>
            </w:r>
            <w:r w:rsidR="00FA77F7">
              <w:rPr>
                <w:rFonts w:cs="Arial" w:hint="eastAsia"/>
                <w:szCs w:val="22"/>
                <w:lang w:eastAsia="zh-CN"/>
              </w:rPr>
              <w:t>70</w:t>
            </w:r>
            <w:r w:rsidR="00FA77F7">
              <w:t>mHz</w:t>
            </w:r>
            <w:r w:rsidR="00FA77F7">
              <w:rPr>
                <w:rFonts w:cs="Arial" w:hint="eastAsia"/>
                <w:szCs w:val="22"/>
                <w:lang w:eastAsia="zh-CN"/>
              </w:rPr>
              <w:t>, 90</w:t>
            </w:r>
            <w:r w:rsidR="00FA77F7">
              <w:t>mHz</w:t>
            </w:r>
            <w:r w:rsidRPr="00C65B0B">
              <w:t>)</w:t>
            </w:r>
          </w:p>
        </w:tc>
        <w:tc>
          <w:tcPr>
            <w:tcW w:w="1728" w:type="dxa"/>
          </w:tcPr>
          <w:p w14:paraId="6F85A8CC"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5A99404" w14:textId="77777777" w:rsidR="00DE53DA" w:rsidRPr="00121B57" w:rsidRDefault="00DE53DA" w:rsidP="00DE53DA">
            <w:pPr>
              <w:pStyle w:val="TAC"/>
              <w:keepNext w:val="0"/>
              <w:keepLines w:val="0"/>
              <w:widowControl w:val="0"/>
              <w:rPr>
                <w:rFonts w:eastAsia="SimSun"/>
                <w:lang w:eastAsia="zh-CN"/>
              </w:rPr>
            </w:pPr>
          </w:p>
        </w:tc>
        <w:tc>
          <w:tcPr>
            <w:tcW w:w="1080" w:type="dxa"/>
          </w:tcPr>
          <w:p w14:paraId="05A04BAD" w14:textId="77777777" w:rsidR="00DE53DA" w:rsidRPr="00121B57" w:rsidRDefault="00DE53DA" w:rsidP="00DE53DA">
            <w:pPr>
              <w:pStyle w:val="TAC"/>
              <w:keepNext w:val="0"/>
              <w:keepLines w:val="0"/>
              <w:widowControl w:val="0"/>
              <w:rPr>
                <w:rFonts w:eastAsia="SimSun"/>
                <w:lang w:eastAsia="zh-CN"/>
              </w:rPr>
            </w:pPr>
          </w:p>
        </w:tc>
      </w:tr>
      <w:tr w:rsidR="00DE53DA" w:rsidRPr="0054226D" w14:paraId="0A1CC6A0" w14:textId="77777777" w:rsidTr="001A3F26">
        <w:tc>
          <w:tcPr>
            <w:tcW w:w="2161" w:type="dxa"/>
          </w:tcPr>
          <w:p w14:paraId="6C3AB7E4" w14:textId="77777777" w:rsidR="00DE53DA" w:rsidRPr="00E766B3" w:rsidRDefault="00DE53DA" w:rsidP="00DE53DA">
            <w:pPr>
              <w:pStyle w:val="TAL"/>
              <w:keepNext w:val="0"/>
              <w:keepLines w:val="0"/>
              <w:widowControl w:val="0"/>
              <w:ind w:left="142"/>
              <w:rPr>
                <w:i/>
                <w:iCs/>
              </w:rPr>
            </w:pPr>
            <w:r w:rsidRPr="00E766B3">
              <w:rPr>
                <w:i/>
                <w:iCs/>
              </w:rPr>
              <w:t>&gt;FR2</w:t>
            </w:r>
          </w:p>
        </w:tc>
        <w:tc>
          <w:tcPr>
            <w:tcW w:w="1080" w:type="dxa"/>
          </w:tcPr>
          <w:p w14:paraId="23AD8943" w14:textId="77777777" w:rsidR="00DE53DA" w:rsidRPr="00121B57" w:rsidRDefault="00DE53DA" w:rsidP="00DE53DA">
            <w:pPr>
              <w:pStyle w:val="TAL"/>
              <w:keepNext w:val="0"/>
              <w:keepLines w:val="0"/>
              <w:widowControl w:val="0"/>
            </w:pPr>
          </w:p>
        </w:tc>
        <w:tc>
          <w:tcPr>
            <w:tcW w:w="1080" w:type="dxa"/>
          </w:tcPr>
          <w:p w14:paraId="53778450" w14:textId="77777777" w:rsidR="00DE53DA" w:rsidRPr="00121B57" w:rsidRDefault="00DE53DA" w:rsidP="00DE53DA">
            <w:pPr>
              <w:pStyle w:val="TAL"/>
              <w:keepNext w:val="0"/>
              <w:keepLines w:val="0"/>
              <w:widowControl w:val="0"/>
            </w:pPr>
          </w:p>
        </w:tc>
        <w:tc>
          <w:tcPr>
            <w:tcW w:w="1512" w:type="dxa"/>
          </w:tcPr>
          <w:p w14:paraId="2B1BDB03" w14:textId="52F6B6B9" w:rsidR="00DE53DA" w:rsidRPr="00121B57" w:rsidRDefault="00DE53DA" w:rsidP="00DE53DA">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w:t>
            </w:r>
            <w:r w:rsidR="006C018F">
              <w:t xml:space="preserve">600mHz, </w:t>
            </w:r>
            <w:r w:rsidRPr="00C338F1">
              <w:t>800mHz, 1600mHz</w:t>
            </w:r>
            <w:r>
              <w:t xml:space="preserve">, </w:t>
            </w:r>
            <w:r w:rsidRPr="00C338F1">
              <w:t>2000mHz</w:t>
            </w:r>
            <w:r w:rsidRPr="00121B57">
              <w:t>)</w:t>
            </w:r>
          </w:p>
        </w:tc>
        <w:tc>
          <w:tcPr>
            <w:tcW w:w="1728" w:type="dxa"/>
          </w:tcPr>
          <w:p w14:paraId="66ADD5C8"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35EF55BD" w14:textId="77777777" w:rsidR="00DE53DA" w:rsidRPr="00121B57" w:rsidRDefault="00DE53DA" w:rsidP="00DE53DA">
            <w:pPr>
              <w:pStyle w:val="TAC"/>
              <w:keepNext w:val="0"/>
              <w:keepLines w:val="0"/>
              <w:widowControl w:val="0"/>
              <w:rPr>
                <w:rFonts w:eastAsia="SimSun"/>
                <w:lang w:eastAsia="zh-CN"/>
              </w:rPr>
            </w:pPr>
          </w:p>
        </w:tc>
        <w:tc>
          <w:tcPr>
            <w:tcW w:w="1080" w:type="dxa"/>
          </w:tcPr>
          <w:p w14:paraId="39B905B5" w14:textId="77777777" w:rsidR="00DE53DA" w:rsidRPr="00121B57" w:rsidRDefault="00DE53DA" w:rsidP="00DE53DA">
            <w:pPr>
              <w:pStyle w:val="TAC"/>
              <w:keepNext w:val="0"/>
              <w:keepLines w:val="0"/>
              <w:widowControl w:val="0"/>
              <w:rPr>
                <w:rFonts w:eastAsia="SimSun"/>
                <w:lang w:eastAsia="zh-CN"/>
              </w:rPr>
            </w:pPr>
          </w:p>
        </w:tc>
      </w:tr>
      <w:tr w:rsidR="00DE53DA" w:rsidRPr="0054226D" w14:paraId="5591E52E" w14:textId="77777777" w:rsidTr="001A3F26">
        <w:tc>
          <w:tcPr>
            <w:tcW w:w="2161" w:type="dxa"/>
          </w:tcPr>
          <w:p w14:paraId="0CFCA1C0" w14:textId="77777777" w:rsidR="00DE53DA" w:rsidRPr="00121B57" w:rsidRDefault="00DE53DA" w:rsidP="00DE53DA">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DE53DA" w:rsidRPr="00121B57" w:rsidRDefault="00DE53DA" w:rsidP="00DE53DA">
            <w:pPr>
              <w:pStyle w:val="TAL"/>
              <w:keepNext w:val="0"/>
              <w:keepLines w:val="0"/>
              <w:widowControl w:val="0"/>
            </w:pPr>
          </w:p>
        </w:tc>
        <w:tc>
          <w:tcPr>
            <w:tcW w:w="1080" w:type="dxa"/>
          </w:tcPr>
          <w:p w14:paraId="737F55D2"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770C463B" w14:textId="77777777" w:rsidR="00DE53DA" w:rsidRPr="00121B57" w:rsidRDefault="00DE53DA" w:rsidP="00DE53DA">
            <w:pPr>
              <w:pStyle w:val="TAL"/>
              <w:keepNext w:val="0"/>
              <w:keepLines w:val="0"/>
              <w:widowControl w:val="0"/>
            </w:pPr>
          </w:p>
        </w:tc>
        <w:tc>
          <w:tcPr>
            <w:tcW w:w="1728" w:type="dxa"/>
          </w:tcPr>
          <w:p w14:paraId="2CEF49D5"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2F048B7" w14:textId="507AB8C9"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DE53DA" w:rsidRPr="00121B57" w:rsidRDefault="00DE53DA" w:rsidP="00DE53DA">
            <w:pPr>
              <w:pStyle w:val="TAC"/>
              <w:keepNext w:val="0"/>
              <w:keepLines w:val="0"/>
              <w:widowControl w:val="0"/>
              <w:rPr>
                <w:rFonts w:eastAsia="SimSun"/>
                <w:lang w:eastAsia="zh-CN"/>
              </w:rPr>
            </w:pPr>
          </w:p>
        </w:tc>
      </w:tr>
      <w:tr w:rsidR="00DE53DA" w:rsidRPr="0054226D" w14:paraId="519BBB47" w14:textId="77777777" w:rsidTr="001A3F26">
        <w:tc>
          <w:tcPr>
            <w:tcW w:w="2161" w:type="dxa"/>
          </w:tcPr>
          <w:p w14:paraId="5911EA61" w14:textId="77777777" w:rsidR="00DE53DA" w:rsidRPr="00115D3E" w:rsidRDefault="00DE53DA" w:rsidP="00DE53DA">
            <w:pPr>
              <w:pStyle w:val="TAL"/>
              <w:keepNext w:val="0"/>
              <w:keepLines w:val="0"/>
              <w:widowControl w:val="0"/>
              <w:ind w:left="142"/>
              <w:rPr>
                <w:b/>
                <w:bCs/>
              </w:rPr>
            </w:pPr>
            <w:r w:rsidRPr="00AF2D8F">
              <w:rPr>
                <w:b/>
                <w:bCs/>
              </w:rPr>
              <w:t>&gt;SRS Resource Set Item</w:t>
            </w:r>
          </w:p>
        </w:tc>
        <w:tc>
          <w:tcPr>
            <w:tcW w:w="1080" w:type="dxa"/>
          </w:tcPr>
          <w:p w14:paraId="1F596ED2" w14:textId="77777777" w:rsidR="00DE53DA" w:rsidRPr="00121B57" w:rsidRDefault="00DE53DA" w:rsidP="00DE53DA">
            <w:pPr>
              <w:pStyle w:val="TAL"/>
              <w:keepNext w:val="0"/>
              <w:keepLines w:val="0"/>
              <w:widowControl w:val="0"/>
            </w:pPr>
          </w:p>
        </w:tc>
        <w:tc>
          <w:tcPr>
            <w:tcW w:w="1080" w:type="dxa"/>
          </w:tcPr>
          <w:p w14:paraId="44FD3120" w14:textId="77777777" w:rsidR="00DE53DA" w:rsidRPr="00755A7C" w:rsidRDefault="00DE53DA" w:rsidP="00DE53DA">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DE53DA" w:rsidRPr="00121B57" w:rsidRDefault="00DE53DA" w:rsidP="00DE53DA">
            <w:pPr>
              <w:pStyle w:val="TAL"/>
              <w:keepNext w:val="0"/>
              <w:keepLines w:val="0"/>
              <w:widowControl w:val="0"/>
            </w:pPr>
          </w:p>
        </w:tc>
        <w:tc>
          <w:tcPr>
            <w:tcW w:w="1728" w:type="dxa"/>
          </w:tcPr>
          <w:p w14:paraId="36208F5A"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1A283DFF" w14:textId="44A8A4F2"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DE53DA" w:rsidRPr="00121B57" w:rsidRDefault="00DE53DA" w:rsidP="00DE53DA">
            <w:pPr>
              <w:pStyle w:val="TAC"/>
              <w:keepNext w:val="0"/>
              <w:keepLines w:val="0"/>
              <w:widowControl w:val="0"/>
              <w:rPr>
                <w:rFonts w:eastAsia="SimSun"/>
                <w:lang w:eastAsia="zh-CN"/>
              </w:rPr>
            </w:pPr>
          </w:p>
        </w:tc>
      </w:tr>
      <w:tr w:rsidR="00DE53DA" w:rsidRPr="0054226D" w14:paraId="4CEF2255" w14:textId="77777777" w:rsidTr="001A3F26">
        <w:tc>
          <w:tcPr>
            <w:tcW w:w="2161" w:type="dxa"/>
          </w:tcPr>
          <w:p w14:paraId="5E6C740C"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DE53DA" w:rsidRPr="00121B57" w:rsidRDefault="00DE53DA" w:rsidP="00DE53DA">
            <w:pPr>
              <w:pStyle w:val="TAL"/>
              <w:keepNext w:val="0"/>
              <w:keepLines w:val="0"/>
              <w:widowControl w:val="0"/>
            </w:pPr>
            <w:r w:rsidRPr="00121B57">
              <w:rPr>
                <w:szCs w:val="18"/>
              </w:rPr>
              <w:t>O</w:t>
            </w:r>
          </w:p>
        </w:tc>
        <w:tc>
          <w:tcPr>
            <w:tcW w:w="1080" w:type="dxa"/>
          </w:tcPr>
          <w:p w14:paraId="6142653E" w14:textId="77777777" w:rsidR="00DE53DA" w:rsidRPr="00121B57" w:rsidRDefault="00DE53DA" w:rsidP="00DE53DA">
            <w:pPr>
              <w:pStyle w:val="TAL"/>
              <w:keepNext w:val="0"/>
              <w:keepLines w:val="0"/>
              <w:widowControl w:val="0"/>
            </w:pPr>
          </w:p>
        </w:tc>
        <w:tc>
          <w:tcPr>
            <w:tcW w:w="1512" w:type="dxa"/>
          </w:tcPr>
          <w:p w14:paraId="4B32EED7" w14:textId="77777777" w:rsidR="00DE53DA" w:rsidRPr="00121B57" w:rsidRDefault="00DE53DA" w:rsidP="00DE53DA">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DE53DA" w:rsidRPr="00121B57" w:rsidRDefault="00DE53DA" w:rsidP="00DE53DA">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DE53DA" w:rsidRPr="00121B57" w:rsidRDefault="00DE53DA" w:rsidP="00DE53DA">
            <w:pPr>
              <w:pStyle w:val="TAC"/>
              <w:keepNext w:val="0"/>
              <w:keepLines w:val="0"/>
              <w:widowControl w:val="0"/>
              <w:rPr>
                <w:szCs w:val="18"/>
              </w:rPr>
            </w:pPr>
            <w:r>
              <w:rPr>
                <w:szCs w:val="18"/>
              </w:rPr>
              <w:t>-</w:t>
            </w:r>
          </w:p>
        </w:tc>
        <w:tc>
          <w:tcPr>
            <w:tcW w:w="1080" w:type="dxa"/>
          </w:tcPr>
          <w:p w14:paraId="5C4E8FCA" w14:textId="77777777" w:rsidR="00DE53DA" w:rsidRPr="00121B57" w:rsidRDefault="00DE53DA" w:rsidP="00DE53DA">
            <w:pPr>
              <w:pStyle w:val="TAC"/>
              <w:keepNext w:val="0"/>
              <w:keepLines w:val="0"/>
              <w:widowControl w:val="0"/>
              <w:rPr>
                <w:szCs w:val="18"/>
              </w:rPr>
            </w:pPr>
          </w:p>
        </w:tc>
      </w:tr>
      <w:tr w:rsidR="00DE53DA" w:rsidRPr="0054226D" w14:paraId="28E1BAB3" w14:textId="77777777" w:rsidTr="001A3F26">
        <w:tc>
          <w:tcPr>
            <w:tcW w:w="2161" w:type="dxa"/>
          </w:tcPr>
          <w:p w14:paraId="0D04EA94" w14:textId="77777777" w:rsidR="00DE53DA" w:rsidRPr="00FD0A8A" w:rsidRDefault="00DE53DA" w:rsidP="00DE53DA">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DE53DA" w:rsidRPr="00121B57" w:rsidRDefault="00DE53DA" w:rsidP="00DE53DA">
            <w:pPr>
              <w:pStyle w:val="TAL"/>
              <w:keepNext w:val="0"/>
              <w:keepLines w:val="0"/>
              <w:widowControl w:val="0"/>
              <w:rPr>
                <w:szCs w:val="18"/>
              </w:rPr>
            </w:pPr>
          </w:p>
        </w:tc>
        <w:tc>
          <w:tcPr>
            <w:tcW w:w="1080" w:type="dxa"/>
          </w:tcPr>
          <w:p w14:paraId="13277A50"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6C8BFE91" w14:textId="77777777" w:rsidR="00DE53DA" w:rsidRPr="00121B57" w:rsidRDefault="00DE53DA" w:rsidP="00DE53DA">
            <w:pPr>
              <w:pStyle w:val="TAL"/>
              <w:keepNext w:val="0"/>
              <w:keepLines w:val="0"/>
              <w:widowControl w:val="0"/>
              <w:rPr>
                <w:szCs w:val="18"/>
              </w:rPr>
            </w:pPr>
          </w:p>
        </w:tc>
        <w:tc>
          <w:tcPr>
            <w:tcW w:w="1728" w:type="dxa"/>
          </w:tcPr>
          <w:p w14:paraId="51B1E0A8" w14:textId="77777777" w:rsidR="00DE53DA" w:rsidRPr="00121B57" w:rsidRDefault="00DE53DA" w:rsidP="00DE53DA">
            <w:pPr>
              <w:pStyle w:val="TAL"/>
              <w:keepNext w:val="0"/>
              <w:keepLines w:val="0"/>
              <w:widowControl w:val="0"/>
              <w:rPr>
                <w:szCs w:val="18"/>
              </w:rPr>
            </w:pPr>
          </w:p>
        </w:tc>
        <w:tc>
          <w:tcPr>
            <w:tcW w:w="1080" w:type="dxa"/>
          </w:tcPr>
          <w:p w14:paraId="30048119" w14:textId="76BEAEDB" w:rsidR="00DE53DA" w:rsidRPr="00121B57" w:rsidRDefault="00DE53DA" w:rsidP="00DE53DA">
            <w:pPr>
              <w:pStyle w:val="TAC"/>
              <w:keepNext w:val="0"/>
              <w:keepLines w:val="0"/>
              <w:widowControl w:val="0"/>
              <w:rPr>
                <w:szCs w:val="18"/>
              </w:rPr>
            </w:pPr>
            <w:r>
              <w:rPr>
                <w:szCs w:val="18"/>
              </w:rPr>
              <w:t>-</w:t>
            </w:r>
          </w:p>
        </w:tc>
        <w:tc>
          <w:tcPr>
            <w:tcW w:w="1080" w:type="dxa"/>
          </w:tcPr>
          <w:p w14:paraId="37D95D6C" w14:textId="77777777" w:rsidR="00DE53DA" w:rsidRPr="00121B57" w:rsidRDefault="00DE53DA" w:rsidP="00DE53DA">
            <w:pPr>
              <w:pStyle w:val="TAC"/>
              <w:keepNext w:val="0"/>
              <w:keepLines w:val="0"/>
              <w:widowControl w:val="0"/>
              <w:rPr>
                <w:szCs w:val="18"/>
              </w:rPr>
            </w:pPr>
          </w:p>
        </w:tc>
      </w:tr>
      <w:tr w:rsidR="00DE53DA" w:rsidRPr="0054226D" w14:paraId="1A191C6F" w14:textId="77777777" w:rsidTr="001A3F26">
        <w:tc>
          <w:tcPr>
            <w:tcW w:w="2161" w:type="dxa"/>
          </w:tcPr>
          <w:p w14:paraId="76C41CEC" w14:textId="77777777" w:rsidR="00DE53DA" w:rsidRPr="00FD0A8A" w:rsidRDefault="00DE53DA" w:rsidP="00DE53DA">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DE53DA" w:rsidRPr="00121B57" w:rsidRDefault="00DE53DA" w:rsidP="00DE53DA">
            <w:pPr>
              <w:pStyle w:val="TAL"/>
              <w:keepNext w:val="0"/>
              <w:keepLines w:val="0"/>
              <w:widowControl w:val="0"/>
              <w:rPr>
                <w:szCs w:val="18"/>
              </w:rPr>
            </w:pPr>
          </w:p>
        </w:tc>
        <w:tc>
          <w:tcPr>
            <w:tcW w:w="1080" w:type="dxa"/>
          </w:tcPr>
          <w:p w14:paraId="135C6EC9" w14:textId="77777777" w:rsidR="00DE53DA" w:rsidRPr="00D219C3" w:rsidRDefault="00DE53DA" w:rsidP="00DE53DA">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DE53DA" w:rsidRPr="00121B57" w:rsidRDefault="00DE53DA" w:rsidP="00DE53DA">
            <w:pPr>
              <w:pStyle w:val="TAL"/>
              <w:keepNext w:val="0"/>
              <w:keepLines w:val="0"/>
              <w:widowControl w:val="0"/>
              <w:rPr>
                <w:szCs w:val="18"/>
              </w:rPr>
            </w:pPr>
          </w:p>
        </w:tc>
        <w:tc>
          <w:tcPr>
            <w:tcW w:w="1728" w:type="dxa"/>
          </w:tcPr>
          <w:p w14:paraId="5A4043AD" w14:textId="77777777" w:rsidR="00DE53DA" w:rsidRPr="00121B57" w:rsidRDefault="00DE53DA" w:rsidP="00DE53DA">
            <w:pPr>
              <w:pStyle w:val="TAL"/>
              <w:keepNext w:val="0"/>
              <w:keepLines w:val="0"/>
              <w:widowControl w:val="0"/>
              <w:rPr>
                <w:szCs w:val="18"/>
              </w:rPr>
            </w:pPr>
          </w:p>
        </w:tc>
        <w:tc>
          <w:tcPr>
            <w:tcW w:w="1080" w:type="dxa"/>
          </w:tcPr>
          <w:p w14:paraId="6E711C1C" w14:textId="63687E7C" w:rsidR="00DE53DA" w:rsidRPr="00121B57" w:rsidRDefault="00DE53DA" w:rsidP="00DE53DA">
            <w:pPr>
              <w:pStyle w:val="TAC"/>
              <w:keepNext w:val="0"/>
              <w:keepLines w:val="0"/>
              <w:widowControl w:val="0"/>
              <w:rPr>
                <w:szCs w:val="18"/>
              </w:rPr>
            </w:pPr>
            <w:r>
              <w:rPr>
                <w:szCs w:val="18"/>
              </w:rPr>
              <w:t>-</w:t>
            </w:r>
          </w:p>
        </w:tc>
        <w:tc>
          <w:tcPr>
            <w:tcW w:w="1080" w:type="dxa"/>
          </w:tcPr>
          <w:p w14:paraId="04505D54" w14:textId="77777777" w:rsidR="00DE53DA" w:rsidRPr="00121B57" w:rsidRDefault="00DE53DA" w:rsidP="00DE53DA">
            <w:pPr>
              <w:pStyle w:val="TAC"/>
              <w:keepNext w:val="0"/>
              <w:keepLines w:val="0"/>
              <w:widowControl w:val="0"/>
              <w:rPr>
                <w:szCs w:val="18"/>
              </w:rPr>
            </w:pPr>
          </w:p>
        </w:tc>
      </w:tr>
      <w:tr w:rsidR="00DE53DA" w:rsidRPr="0054226D" w14:paraId="59E000A3" w14:textId="77777777" w:rsidTr="001A3F26">
        <w:tc>
          <w:tcPr>
            <w:tcW w:w="2161" w:type="dxa"/>
          </w:tcPr>
          <w:p w14:paraId="50649BA6" w14:textId="77777777" w:rsidR="00DE53DA" w:rsidRPr="00121B57" w:rsidRDefault="00DE53DA" w:rsidP="00DE53DA">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DE53DA" w:rsidRPr="00121B57" w:rsidRDefault="00DE53DA" w:rsidP="00DE53DA">
            <w:pPr>
              <w:pStyle w:val="TAL"/>
              <w:keepNext w:val="0"/>
              <w:keepLines w:val="0"/>
              <w:widowControl w:val="0"/>
              <w:rPr>
                <w:szCs w:val="18"/>
              </w:rPr>
            </w:pPr>
            <w:r>
              <w:rPr>
                <w:szCs w:val="18"/>
              </w:rPr>
              <w:t>M</w:t>
            </w:r>
          </w:p>
        </w:tc>
        <w:tc>
          <w:tcPr>
            <w:tcW w:w="1080" w:type="dxa"/>
          </w:tcPr>
          <w:p w14:paraId="1E6A841D" w14:textId="77777777" w:rsidR="00DE53DA" w:rsidRPr="00121B57" w:rsidRDefault="00DE53DA" w:rsidP="00DE53DA">
            <w:pPr>
              <w:pStyle w:val="TAL"/>
              <w:keepNext w:val="0"/>
              <w:keepLines w:val="0"/>
              <w:widowControl w:val="0"/>
            </w:pPr>
          </w:p>
        </w:tc>
        <w:tc>
          <w:tcPr>
            <w:tcW w:w="1512" w:type="dxa"/>
          </w:tcPr>
          <w:p w14:paraId="775B028E" w14:textId="77777777" w:rsidR="00DE53DA" w:rsidRPr="00121B57" w:rsidRDefault="00DE53DA" w:rsidP="00DE53DA">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DE53DA" w:rsidRPr="00121B57" w:rsidRDefault="00DE53DA" w:rsidP="00DE53DA">
            <w:pPr>
              <w:pStyle w:val="TAL"/>
              <w:keepNext w:val="0"/>
              <w:keepLines w:val="0"/>
              <w:widowControl w:val="0"/>
              <w:rPr>
                <w:szCs w:val="18"/>
              </w:rPr>
            </w:pPr>
            <w:r w:rsidRPr="00B37BB8">
              <w:rPr>
                <w:szCs w:val="18"/>
              </w:rPr>
              <w:t>Milli-seconds</w:t>
            </w:r>
          </w:p>
        </w:tc>
        <w:tc>
          <w:tcPr>
            <w:tcW w:w="1080" w:type="dxa"/>
          </w:tcPr>
          <w:p w14:paraId="71E0D682" w14:textId="49830878" w:rsidR="00DE53DA" w:rsidRPr="00B37BB8" w:rsidRDefault="00DE53DA" w:rsidP="00DE53DA">
            <w:pPr>
              <w:pStyle w:val="TAC"/>
              <w:keepNext w:val="0"/>
              <w:keepLines w:val="0"/>
              <w:widowControl w:val="0"/>
              <w:rPr>
                <w:szCs w:val="18"/>
              </w:rPr>
            </w:pPr>
            <w:r>
              <w:rPr>
                <w:szCs w:val="18"/>
              </w:rPr>
              <w:t>-</w:t>
            </w:r>
          </w:p>
        </w:tc>
        <w:tc>
          <w:tcPr>
            <w:tcW w:w="1080" w:type="dxa"/>
          </w:tcPr>
          <w:p w14:paraId="59923AA0" w14:textId="77777777" w:rsidR="00DE53DA" w:rsidRPr="00B37BB8" w:rsidRDefault="00DE53DA" w:rsidP="00DE53DA">
            <w:pPr>
              <w:pStyle w:val="TAC"/>
              <w:keepNext w:val="0"/>
              <w:keepLines w:val="0"/>
              <w:widowControl w:val="0"/>
              <w:rPr>
                <w:szCs w:val="18"/>
              </w:rPr>
            </w:pPr>
          </w:p>
        </w:tc>
      </w:tr>
      <w:tr w:rsidR="00DE53DA" w:rsidRPr="0054226D" w14:paraId="17B2EB9F" w14:textId="77777777" w:rsidTr="001A3F26">
        <w:tc>
          <w:tcPr>
            <w:tcW w:w="2161" w:type="dxa"/>
          </w:tcPr>
          <w:p w14:paraId="0185585E"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DE53DA" w:rsidRPr="00121B57" w:rsidRDefault="00DE53DA" w:rsidP="00DE53DA">
            <w:pPr>
              <w:pStyle w:val="TAL"/>
              <w:keepNext w:val="0"/>
              <w:keepLines w:val="0"/>
              <w:widowControl w:val="0"/>
              <w:rPr>
                <w:szCs w:val="18"/>
              </w:rPr>
            </w:pPr>
            <w:r w:rsidRPr="00121B57">
              <w:rPr>
                <w:rFonts w:hint="eastAsia"/>
                <w:lang w:eastAsia="zh-CN"/>
              </w:rPr>
              <w:t>O</w:t>
            </w:r>
          </w:p>
        </w:tc>
        <w:tc>
          <w:tcPr>
            <w:tcW w:w="1080" w:type="dxa"/>
          </w:tcPr>
          <w:p w14:paraId="37EA399C" w14:textId="77777777" w:rsidR="00DE53DA" w:rsidRPr="00121B57" w:rsidRDefault="00DE53DA" w:rsidP="00DE53DA">
            <w:pPr>
              <w:pStyle w:val="TAL"/>
              <w:keepNext w:val="0"/>
              <w:keepLines w:val="0"/>
              <w:widowControl w:val="0"/>
            </w:pPr>
          </w:p>
        </w:tc>
        <w:tc>
          <w:tcPr>
            <w:tcW w:w="1512" w:type="dxa"/>
          </w:tcPr>
          <w:p w14:paraId="2FB0F941" w14:textId="77777777" w:rsidR="00DE53DA" w:rsidRPr="00121B57" w:rsidRDefault="00DE53DA" w:rsidP="00DE53DA">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DE53DA" w:rsidRPr="00121B57" w:rsidRDefault="00DE53DA" w:rsidP="00DE53DA">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DE53DA" w:rsidRPr="00121B57" w:rsidRDefault="00DE53DA" w:rsidP="00DE53DA">
            <w:pPr>
              <w:pStyle w:val="TAC"/>
              <w:keepNext w:val="0"/>
              <w:keepLines w:val="0"/>
              <w:widowControl w:val="0"/>
              <w:rPr>
                <w:szCs w:val="18"/>
              </w:rPr>
            </w:pPr>
            <w:r>
              <w:rPr>
                <w:szCs w:val="18"/>
              </w:rPr>
              <w:t>-</w:t>
            </w:r>
          </w:p>
        </w:tc>
        <w:tc>
          <w:tcPr>
            <w:tcW w:w="1080" w:type="dxa"/>
          </w:tcPr>
          <w:p w14:paraId="3979FB85" w14:textId="77777777" w:rsidR="00DE53DA" w:rsidRPr="00121B57" w:rsidRDefault="00DE53DA" w:rsidP="00DE53DA">
            <w:pPr>
              <w:pStyle w:val="TAC"/>
              <w:keepNext w:val="0"/>
              <w:keepLines w:val="0"/>
              <w:widowControl w:val="0"/>
              <w:rPr>
                <w:szCs w:val="18"/>
              </w:rPr>
            </w:pPr>
          </w:p>
        </w:tc>
      </w:tr>
      <w:tr w:rsidR="00DE53DA" w:rsidRPr="0054226D" w14:paraId="7327B7B6" w14:textId="77777777" w:rsidTr="001A3F26">
        <w:tc>
          <w:tcPr>
            <w:tcW w:w="2161" w:type="dxa"/>
          </w:tcPr>
          <w:p w14:paraId="4605DF1F"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37D31028" w14:textId="77777777" w:rsidR="00DE53DA" w:rsidRPr="00121B57" w:rsidRDefault="00DE53DA" w:rsidP="00DE53DA">
            <w:pPr>
              <w:pStyle w:val="TAL"/>
              <w:keepNext w:val="0"/>
              <w:keepLines w:val="0"/>
              <w:widowControl w:val="0"/>
            </w:pPr>
          </w:p>
        </w:tc>
        <w:tc>
          <w:tcPr>
            <w:tcW w:w="1512" w:type="dxa"/>
          </w:tcPr>
          <w:p w14:paraId="371F9F88" w14:textId="77777777" w:rsidR="00DE53DA" w:rsidRPr="00121B57" w:rsidRDefault="00DE53DA" w:rsidP="00DE53DA">
            <w:pPr>
              <w:pStyle w:val="TAL"/>
              <w:keepNext w:val="0"/>
              <w:keepLines w:val="0"/>
              <w:widowControl w:val="0"/>
              <w:rPr>
                <w:noProof/>
                <w:lang w:eastAsia="zh-CN"/>
              </w:rPr>
            </w:pPr>
            <w:r w:rsidRPr="00121B57">
              <w:t>9.2.</w:t>
            </w:r>
            <w:r>
              <w:t>53</w:t>
            </w:r>
          </w:p>
        </w:tc>
        <w:tc>
          <w:tcPr>
            <w:tcW w:w="1728" w:type="dxa"/>
          </w:tcPr>
          <w:p w14:paraId="5337E571" w14:textId="77777777" w:rsidR="00DE53DA" w:rsidRPr="00121B57" w:rsidRDefault="00DE53DA" w:rsidP="00DE53DA">
            <w:pPr>
              <w:pStyle w:val="TAL"/>
              <w:keepNext w:val="0"/>
              <w:keepLines w:val="0"/>
              <w:widowControl w:val="0"/>
              <w:rPr>
                <w:szCs w:val="18"/>
              </w:rPr>
            </w:pPr>
          </w:p>
        </w:tc>
        <w:tc>
          <w:tcPr>
            <w:tcW w:w="1080" w:type="dxa"/>
          </w:tcPr>
          <w:p w14:paraId="226A135E" w14:textId="6F21C793" w:rsidR="00DE53DA" w:rsidRPr="00121B57" w:rsidRDefault="00DE53DA" w:rsidP="00DE53DA">
            <w:pPr>
              <w:pStyle w:val="TAC"/>
              <w:keepNext w:val="0"/>
              <w:keepLines w:val="0"/>
              <w:widowControl w:val="0"/>
              <w:rPr>
                <w:szCs w:val="18"/>
              </w:rPr>
            </w:pPr>
            <w:r>
              <w:rPr>
                <w:szCs w:val="18"/>
              </w:rPr>
              <w:t>-</w:t>
            </w:r>
          </w:p>
        </w:tc>
        <w:tc>
          <w:tcPr>
            <w:tcW w:w="1080" w:type="dxa"/>
          </w:tcPr>
          <w:p w14:paraId="5A75C587" w14:textId="77777777" w:rsidR="00DE53DA" w:rsidRPr="00121B57" w:rsidRDefault="00DE53DA" w:rsidP="00DE53DA">
            <w:pPr>
              <w:pStyle w:val="TAC"/>
              <w:keepNext w:val="0"/>
              <w:keepLines w:val="0"/>
              <w:widowControl w:val="0"/>
              <w:rPr>
                <w:szCs w:val="18"/>
              </w:rPr>
            </w:pPr>
          </w:p>
        </w:tc>
      </w:tr>
      <w:tr w:rsidR="00DE53DA" w:rsidRPr="0054226D" w14:paraId="012CBBA6" w14:textId="77777777" w:rsidTr="001A3F26">
        <w:tc>
          <w:tcPr>
            <w:tcW w:w="2161" w:type="dxa"/>
          </w:tcPr>
          <w:p w14:paraId="55BFC1FE" w14:textId="77777777" w:rsidR="00DE53DA" w:rsidRPr="004C7327" w:rsidRDefault="00DE53DA" w:rsidP="00DE53DA">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DE53DA" w:rsidRPr="00121B57" w:rsidRDefault="00DE53DA" w:rsidP="00DE53DA">
            <w:pPr>
              <w:pStyle w:val="TAL"/>
              <w:keepNext w:val="0"/>
              <w:keepLines w:val="0"/>
              <w:widowControl w:val="0"/>
            </w:pPr>
            <w:r>
              <w:rPr>
                <w:rFonts w:hint="eastAsia"/>
                <w:lang w:eastAsia="zh-CN"/>
              </w:rPr>
              <w:t>O</w:t>
            </w:r>
          </w:p>
        </w:tc>
        <w:tc>
          <w:tcPr>
            <w:tcW w:w="1080" w:type="dxa"/>
          </w:tcPr>
          <w:p w14:paraId="71C49945" w14:textId="77777777" w:rsidR="00DE53DA" w:rsidRPr="00121B57" w:rsidRDefault="00DE53DA" w:rsidP="00DE53DA">
            <w:pPr>
              <w:pStyle w:val="TAL"/>
              <w:keepNext w:val="0"/>
              <w:keepLines w:val="0"/>
              <w:widowControl w:val="0"/>
            </w:pPr>
          </w:p>
        </w:tc>
        <w:tc>
          <w:tcPr>
            <w:tcW w:w="1512" w:type="dxa"/>
          </w:tcPr>
          <w:p w14:paraId="1E38E407" w14:textId="77777777" w:rsidR="00DE53DA" w:rsidRPr="00121B57" w:rsidRDefault="00DE53DA" w:rsidP="00DE53DA">
            <w:pPr>
              <w:pStyle w:val="TAL"/>
              <w:keepNext w:val="0"/>
              <w:keepLines w:val="0"/>
              <w:widowControl w:val="0"/>
            </w:pPr>
            <w:r>
              <w:rPr>
                <w:rFonts w:hint="eastAsia"/>
                <w:lang w:eastAsia="zh-CN"/>
              </w:rPr>
              <w:t>9</w:t>
            </w:r>
            <w:r>
              <w:rPr>
                <w:lang w:eastAsia="zh-CN"/>
              </w:rPr>
              <w:t>.2.60</w:t>
            </w:r>
          </w:p>
        </w:tc>
        <w:tc>
          <w:tcPr>
            <w:tcW w:w="1728" w:type="dxa"/>
          </w:tcPr>
          <w:p w14:paraId="0790B30B" w14:textId="77777777" w:rsidR="00DE53DA" w:rsidRPr="00121B57" w:rsidRDefault="00DE53DA" w:rsidP="00DE53DA">
            <w:pPr>
              <w:pStyle w:val="TAL"/>
              <w:keepNext w:val="0"/>
              <w:keepLines w:val="0"/>
              <w:widowControl w:val="0"/>
              <w:rPr>
                <w:szCs w:val="18"/>
              </w:rPr>
            </w:pPr>
          </w:p>
        </w:tc>
        <w:tc>
          <w:tcPr>
            <w:tcW w:w="1080" w:type="dxa"/>
          </w:tcPr>
          <w:p w14:paraId="55315FF2" w14:textId="51041F73" w:rsidR="00DE53DA" w:rsidRPr="00121B57" w:rsidRDefault="00DE53DA" w:rsidP="00DE53DA">
            <w:pPr>
              <w:pStyle w:val="TAC"/>
              <w:keepNext w:val="0"/>
              <w:keepLines w:val="0"/>
              <w:widowControl w:val="0"/>
              <w:rPr>
                <w:szCs w:val="18"/>
              </w:rPr>
            </w:pPr>
            <w:r>
              <w:rPr>
                <w:szCs w:val="18"/>
              </w:rPr>
              <w:t>-</w:t>
            </w:r>
          </w:p>
        </w:tc>
        <w:tc>
          <w:tcPr>
            <w:tcW w:w="1080" w:type="dxa"/>
          </w:tcPr>
          <w:p w14:paraId="623AB488" w14:textId="77777777" w:rsidR="00DE53DA" w:rsidRPr="00121B57" w:rsidRDefault="00DE53DA" w:rsidP="00DE53DA">
            <w:pPr>
              <w:pStyle w:val="TAC"/>
              <w:keepNext w:val="0"/>
              <w:keepLines w:val="0"/>
              <w:widowControl w:val="0"/>
              <w:rPr>
                <w:szCs w:val="18"/>
              </w:rPr>
            </w:pPr>
          </w:p>
        </w:tc>
      </w:tr>
      <w:tr w:rsidR="00DE53DA" w:rsidRPr="0054226D" w14:paraId="047A7DD7" w14:textId="77777777" w:rsidTr="001A3F26">
        <w:tc>
          <w:tcPr>
            <w:tcW w:w="2161" w:type="dxa"/>
          </w:tcPr>
          <w:p w14:paraId="2C27748C" w14:textId="77777777" w:rsidR="00DE53DA" w:rsidRPr="00121B57" w:rsidRDefault="00DE53DA" w:rsidP="00DE53DA">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4F5D582E" w14:textId="77777777" w:rsidR="00DE53DA" w:rsidRPr="00121B57" w:rsidRDefault="00DE53DA" w:rsidP="00DE53DA">
            <w:pPr>
              <w:pStyle w:val="TAL"/>
              <w:keepNext w:val="0"/>
              <w:keepLines w:val="0"/>
              <w:widowControl w:val="0"/>
            </w:pPr>
          </w:p>
        </w:tc>
        <w:tc>
          <w:tcPr>
            <w:tcW w:w="1512" w:type="dxa"/>
          </w:tcPr>
          <w:p w14:paraId="4B0CBF21" w14:textId="77777777" w:rsidR="00DE53DA" w:rsidRPr="00121B57" w:rsidRDefault="00DE53DA" w:rsidP="00DE53DA">
            <w:pPr>
              <w:pStyle w:val="TAL"/>
              <w:keepNext w:val="0"/>
              <w:keepLines w:val="0"/>
              <w:widowControl w:val="0"/>
              <w:rPr>
                <w:noProof/>
                <w:lang w:eastAsia="zh-CN"/>
              </w:rPr>
            </w:pPr>
            <w:r w:rsidRPr="00121B57">
              <w:t>9.2.</w:t>
            </w:r>
            <w:r>
              <w:t>54</w:t>
            </w:r>
          </w:p>
        </w:tc>
        <w:tc>
          <w:tcPr>
            <w:tcW w:w="1728" w:type="dxa"/>
          </w:tcPr>
          <w:p w14:paraId="430D3D97" w14:textId="77777777" w:rsidR="00DE53DA" w:rsidRPr="00121B57" w:rsidRDefault="00DE53DA" w:rsidP="00DE53DA">
            <w:pPr>
              <w:pStyle w:val="TAL"/>
              <w:keepNext w:val="0"/>
              <w:keepLines w:val="0"/>
              <w:widowControl w:val="0"/>
              <w:rPr>
                <w:szCs w:val="18"/>
              </w:rPr>
            </w:pPr>
          </w:p>
        </w:tc>
        <w:tc>
          <w:tcPr>
            <w:tcW w:w="1080" w:type="dxa"/>
          </w:tcPr>
          <w:p w14:paraId="6E009335" w14:textId="3BDE01BD" w:rsidR="00DE53DA" w:rsidRPr="00121B57" w:rsidRDefault="00DE53DA" w:rsidP="00DE53DA">
            <w:pPr>
              <w:pStyle w:val="TAC"/>
              <w:keepNext w:val="0"/>
              <w:keepLines w:val="0"/>
              <w:widowControl w:val="0"/>
              <w:rPr>
                <w:szCs w:val="18"/>
              </w:rPr>
            </w:pPr>
            <w:r>
              <w:rPr>
                <w:szCs w:val="18"/>
              </w:rPr>
              <w:t>-</w:t>
            </w:r>
          </w:p>
        </w:tc>
        <w:tc>
          <w:tcPr>
            <w:tcW w:w="1080" w:type="dxa"/>
          </w:tcPr>
          <w:p w14:paraId="271C51CA" w14:textId="77777777" w:rsidR="00DE53DA" w:rsidRPr="00121B57" w:rsidRDefault="00DE53DA" w:rsidP="00DE53DA">
            <w:pPr>
              <w:pStyle w:val="TAC"/>
              <w:keepNext w:val="0"/>
              <w:keepLines w:val="0"/>
              <w:widowControl w:val="0"/>
              <w:rPr>
                <w:szCs w:val="18"/>
              </w:rPr>
            </w:pPr>
          </w:p>
        </w:tc>
      </w:tr>
      <w:tr w:rsidR="00DE53DA" w:rsidRPr="0054226D" w14:paraId="01BDF462" w14:textId="77777777" w:rsidTr="001A3F26">
        <w:tc>
          <w:tcPr>
            <w:tcW w:w="2161" w:type="dxa"/>
          </w:tcPr>
          <w:p w14:paraId="6A3A5135" w14:textId="77777777" w:rsidR="00DE53DA" w:rsidRPr="00121B57" w:rsidRDefault="00DE53DA" w:rsidP="00DE53DA">
            <w:pPr>
              <w:pStyle w:val="TAL"/>
              <w:keepNext w:val="0"/>
              <w:keepLines w:val="0"/>
              <w:widowControl w:val="0"/>
            </w:pPr>
            <w:r w:rsidRPr="00A01747">
              <w:rPr>
                <w:lang w:eastAsia="zh-CN"/>
              </w:rPr>
              <w:t>SRS Frequency</w:t>
            </w:r>
          </w:p>
        </w:tc>
        <w:tc>
          <w:tcPr>
            <w:tcW w:w="1080" w:type="dxa"/>
          </w:tcPr>
          <w:p w14:paraId="5A4A4F9E" w14:textId="77777777" w:rsidR="00DE53DA" w:rsidRPr="00121B57" w:rsidRDefault="00DE53DA" w:rsidP="00DE53DA">
            <w:pPr>
              <w:pStyle w:val="TAL"/>
              <w:keepNext w:val="0"/>
              <w:keepLines w:val="0"/>
              <w:widowControl w:val="0"/>
            </w:pPr>
            <w:r w:rsidRPr="00A01747">
              <w:rPr>
                <w:lang w:eastAsia="zh-CN"/>
              </w:rPr>
              <w:t>O</w:t>
            </w:r>
          </w:p>
        </w:tc>
        <w:tc>
          <w:tcPr>
            <w:tcW w:w="1080" w:type="dxa"/>
          </w:tcPr>
          <w:p w14:paraId="6FDD59C8" w14:textId="77777777" w:rsidR="00DE53DA" w:rsidRPr="00121B57" w:rsidRDefault="00DE53DA" w:rsidP="00DE53DA">
            <w:pPr>
              <w:pStyle w:val="TAL"/>
              <w:keepNext w:val="0"/>
              <w:keepLines w:val="0"/>
              <w:widowControl w:val="0"/>
            </w:pPr>
          </w:p>
        </w:tc>
        <w:tc>
          <w:tcPr>
            <w:tcW w:w="1512" w:type="dxa"/>
          </w:tcPr>
          <w:p w14:paraId="19CA3163" w14:textId="77777777" w:rsidR="00DE53DA" w:rsidRPr="00121B57" w:rsidRDefault="00DE53DA" w:rsidP="00DE53DA">
            <w:pPr>
              <w:pStyle w:val="TAL"/>
              <w:keepNext w:val="0"/>
              <w:keepLines w:val="0"/>
              <w:widowControl w:val="0"/>
            </w:pPr>
            <w:r w:rsidRPr="00A01747">
              <w:t>INTEGER(0..3279165)</w:t>
            </w:r>
          </w:p>
        </w:tc>
        <w:tc>
          <w:tcPr>
            <w:tcW w:w="1728" w:type="dxa"/>
          </w:tcPr>
          <w:p w14:paraId="7CD573CF" w14:textId="77777777" w:rsidR="00DE53DA" w:rsidRDefault="00DE53DA" w:rsidP="00DE53DA">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DE53DA" w:rsidRPr="00121B57" w:rsidRDefault="00DE53DA" w:rsidP="00DE53DA">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DE53DA" w:rsidRPr="00121B57" w:rsidRDefault="00DE53DA" w:rsidP="00DE53DA">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DE53DA" w:rsidRPr="00121B57" w:rsidRDefault="00DE53DA" w:rsidP="00DE53DA">
            <w:pPr>
              <w:pStyle w:val="TAC"/>
              <w:keepNext w:val="0"/>
              <w:keepLines w:val="0"/>
              <w:widowControl w:val="0"/>
              <w:rPr>
                <w:szCs w:val="18"/>
              </w:rPr>
            </w:pPr>
            <w:r>
              <w:rPr>
                <w:rFonts w:eastAsia="SimSun"/>
                <w:lang w:eastAsia="zh-CN"/>
              </w:rPr>
              <w:t>ignore</w:t>
            </w:r>
          </w:p>
        </w:tc>
      </w:tr>
      <w:tr w:rsidR="006C018F" w:rsidRPr="0054226D" w14:paraId="7324902B" w14:textId="77777777" w:rsidTr="001A3F26">
        <w:tc>
          <w:tcPr>
            <w:tcW w:w="2161" w:type="dxa"/>
          </w:tcPr>
          <w:p w14:paraId="63D82CA8" w14:textId="4F5BC13B" w:rsidR="006C018F" w:rsidRPr="00A01747" w:rsidRDefault="006C018F" w:rsidP="006C018F">
            <w:pPr>
              <w:pStyle w:val="TAL"/>
              <w:keepNext w:val="0"/>
              <w:keepLines w:val="0"/>
              <w:widowControl w:val="0"/>
              <w:rPr>
                <w:lang w:eastAsia="zh-CN"/>
              </w:rPr>
            </w:pPr>
            <w:r w:rsidRPr="00C65B0B">
              <w:rPr>
                <w:lang w:eastAsia="zh-CN"/>
              </w:rPr>
              <w:t xml:space="preserve">Bandwidth Aggregation Request </w:t>
            </w:r>
            <w:r w:rsidRPr="00815C6A">
              <w:rPr>
                <w:rFonts w:hint="eastAsia"/>
                <w:lang w:eastAsia="zh-CN"/>
              </w:rPr>
              <w:t>Indication</w:t>
            </w:r>
          </w:p>
        </w:tc>
        <w:tc>
          <w:tcPr>
            <w:tcW w:w="1080" w:type="dxa"/>
          </w:tcPr>
          <w:p w14:paraId="773621E3" w14:textId="0E10D7A4" w:rsidR="006C018F" w:rsidRPr="00A01747" w:rsidRDefault="006C018F" w:rsidP="006C018F">
            <w:pPr>
              <w:pStyle w:val="TAL"/>
              <w:keepNext w:val="0"/>
              <w:keepLines w:val="0"/>
              <w:widowControl w:val="0"/>
              <w:rPr>
                <w:lang w:eastAsia="zh-CN"/>
              </w:rPr>
            </w:pPr>
            <w:r w:rsidRPr="00C4479A">
              <w:rPr>
                <w:lang w:eastAsia="zh-CN"/>
              </w:rPr>
              <w:t>O</w:t>
            </w:r>
          </w:p>
        </w:tc>
        <w:tc>
          <w:tcPr>
            <w:tcW w:w="1080" w:type="dxa"/>
          </w:tcPr>
          <w:p w14:paraId="72BF0124" w14:textId="77777777" w:rsidR="006C018F" w:rsidRPr="00121B57" w:rsidRDefault="006C018F" w:rsidP="006C018F">
            <w:pPr>
              <w:pStyle w:val="TAL"/>
              <w:keepNext w:val="0"/>
              <w:keepLines w:val="0"/>
              <w:widowControl w:val="0"/>
            </w:pPr>
          </w:p>
        </w:tc>
        <w:tc>
          <w:tcPr>
            <w:tcW w:w="1512" w:type="dxa"/>
          </w:tcPr>
          <w:p w14:paraId="249BAFB3" w14:textId="372D74F0" w:rsidR="006C018F" w:rsidRPr="00A01747" w:rsidRDefault="006C018F" w:rsidP="006C018F">
            <w:pPr>
              <w:pStyle w:val="TAL"/>
              <w:keepNext w:val="0"/>
              <w:keepLines w:val="0"/>
              <w:widowControl w:val="0"/>
            </w:pPr>
            <w:r w:rsidRPr="00C65B0B">
              <w:t>ENUMERATED(true, …)</w:t>
            </w:r>
          </w:p>
        </w:tc>
        <w:tc>
          <w:tcPr>
            <w:tcW w:w="1728" w:type="dxa"/>
          </w:tcPr>
          <w:p w14:paraId="03B035FB" w14:textId="77777777" w:rsidR="006C018F" w:rsidRPr="00A01747" w:rsidRDefault="006C018F" w:rsidP="006C018F">
            <w:pPr>
              <w:pStyle w:val="TAL"/>
              <w:keepNext w:val="0"/>
              <w:keepLines w:val="0"/>
              <w:widowControl w:val="0"/>
            </w:pPr>
          </w:p>
        </w:tc>
        <w:tc>
          <w:tcPr>
            <w:tcW w:w="1080" w:type="dxa"/>
          </w:tcPr>
          <w:p w14:paraId="1A138A65" w14:textId="65EBE42A" w:rsidR="006C018F" w:rsidRDefault="006C018F" w:rsidP="006C018F">
            <w:pPr>
              <w:pStyle w:val="TAC"/>
              <w:keepNext w:val="0"/>
              <w:keepLines w:val="0"/>
              <w:widowControl w:val="0"/>
              <w:rPr>
                <w:rFonts w:eastAsia="SimSun"/>
                <w:lang w:eastAsia="zh-CN"/>
              </w:rPr>
            </w:pPr>
            <w:r w:rsidRPr="00C65B0B">
              <w:rPr>
                <w:rFonts w:eastAsia="SimSun"/>
                <w:lang w:eastAsia="zh-CN"/>
              </w:rPr>
              <w:t>YES</w:t>
            </w:r>
          </w:p>
        </w:tc>
        <w:tc>
          <w:tcPr>
            <w:tcW w:w="1080" w:type="dxa"/>
          </w:tcPr>
          <w:p w14:paraId="7AB0FE9C" w14:textId="259D1C51" w:rsidR="006C018F" w:rsidRDefault="006C018F" w:rsidP="006C018F">
            <w:pPr>
              <w:pStyle w:val="TAC"/>
              <w:keepNext w:val="0"/>
              <w:keepLines w:val="0"/>
              <w:widowControl w:val="0"/>
              <w:rPr>
                <w:rFonts w:eastAsia="SimSun"/>
                <w:lang w:eastAsia="zh-CN"/>
              </w:rPr>
            </w:pPr>
            <w:r w:rsidRPr="00C65B0B">
              <w:rPr>
                <w:rFonts w:eastAsia="SimSun"/>
                <w:lang w:eastAsia="zh-CN"/>
              </w:rPr>
              <w:t>ignore</w:t>
            </w:r>
          </w:p>
        </w:tc>
      </w:tr>
      <w:tr w:rsidR="006C018F" w:rsidRPr="0054226D" w14:paraId="40F91904" w14:textId="77777777" w:rsidTr="001A3F26">
        <w:tc>
          <w:tcPr>
            <w:tcW w:w="2161" w:type="dxa"/>
          </w:tcPr>
          <w:p w14:paraId="7FA07E48" w14:textId="175408F9" w:rsidR="006C018F" w:rsidRPr="00A01747" w:rsidRDefault="006C018F" w:rsidP="006C018F">
            <w:pPr>
              <w:pStyle w:val="TAL"/>
              <w:keepNext w:val="0"/>
              <w:keepLines w:val="0"/>
              <w:widowControl w:val="0"/>
              <w:rPr>
                <w:lang w:eastAsia="zh-CN"/>
              </w:rPr>
            </w:pPr>
            <w:r>
              <w:rPr>
                <w:lang w:eastAsia="zh-CN"/>
              </w:rPr>
              <w:t>Positioning Validity Area Cell List</w:t>
            </w:r>
          </w:p>
        </w:tc>
        <w:tc>
          <w:tcPr>
            <w:tcW w:w="1080" w:type="dxa"/>
          </w:tcPr>
          <w:p w14:paraId="4B198AF7" w14:textId="0DE8FF1E" w:rsidR="006C018F" w:rsidRPr="00A01747" w:rsidRDefault="006C018F" w:rsidP="006C018F">
            <w:pPr>
              <w:pStyle w:val="TAL"/>
              <w:keepNext w:val="0"/>
              <w:keepLines w:val="0"/>
              <w:widowControl w:val="0"/>
              <w:rPr>
                <w:lang w:eastAsia="zh-CN"/>
              </w:rPr>
            </w:pPr>
            <w:r w:rsidRPr="00FF6AAD">
              <w:rPr>
                <w:lang w:eastAsia="zh-CN"/>
              </w:rPr>
              <w:t>O</w:t>
            </w:r>
          </w:p>
        </w:tc>
        <w:tc>
          <w:tcPr>
            <w:tcW w:w="1080" w:type="dxa"/>
          </w:tcPr>
          <w:p w14:paraId="2DF4F47B" w14:textId="77777777" w:rsidR="006C018F" w:rsidRPr="00121B57" w:rsidRDefault="006C018F" w:rsidP="006C018F">
            <w:pPr>
              <w:pStyle w:val="TAL"/>
              <w:keepNext w:val="0"/>
              <w:keepLines w:val="0"/>
              <w:widowControl w:val="0"/>
            </w:pPr>
          </w:p>
        </w:tc>
        <w:tc>
          <w:tcPr>
            <w:tcW w:w="1512" w:type="dxa"/>
          </w:tcPr>
          <w:p w14:paraId="2953E8DA" w14:textId="7BE3CCFE" w:rsidR="006C018F" w:rsidRPr="00A01747" w:rsidRDefault="006C018F" w:rsidP="006C018F">
            <w:pPr>
              <w:pStyle w:val="TAL"/>
              <w:keepNext w:val="0"/>
              <w:keepLines w:val="0"/>
              <w:widowControl w:val="0"/>
            </w:pPr>
            <w:r w:rsidRPr="00FF6AAD">
              <w:t>9.2.</w:t>
            </w:r>
            <w:r>
              <w:t>93</w:t>
            </w:r>
          </w:p>
        </w:tc>
        <w:tc>
          <w:tcPr>
            <w:tcW w:w="1728" w:type="dxa"/>
          </w:tcPr>
          <w:p w14:paraId="1318C8B1" w14:textId="77777777" w:rsidR="006C018F" w:rsidRPr="00A01747" w:rsidRDefault="006C018F" w:rsidP="006C018F">
            <w:pPr>
              <w:pStyle w:val="TAL"/>
              <w:keepNext w:val="0"/>
              <w:keepLines w:val="0"/>
              <w:widowControl w:val="0"/>
            </w:pPr>
          </w:p>
        </w:tc>
        <w:tc>
          <w:tcPr>
            <w:tcW w:w="1080" w:type="dxa"/>
          </w:tcPr>
          <w:p w14:paraId="38D7EB71" w14:textId="30A0228A" w:rsidR="006C018F" w:rsidRDefault="006C018F" w:rsidP="006C018F">
            <w:pPr>
              <w:pStyle w:val="TAC"/>
              <w:keepNext w:val="0"/>
              <w:keepLines w:val="0"/>
              <w:widowControl w:val="0"/>
              <w:rPr>
                <w:rFonts w:eastAsia="SimSun"/>
                <w:lang w:eastAsia="zh-CN"/>
              </w:rPr>
            </w:pPr>
            <w:r w:rsidRPr="00FF6AAD">
              <w:rPr>
                <w:rFonts w:eastAsia="SimSun"/>
                <w:lang w:eastAsia="zh-CN"/>
              </w:rPr>
              <w:t>YES</w:t>
            </w:r>
          </w:p>
        </w:tc>
        <w:tc>
          <w:tcPr>
            <w:tcW w:w="1080" w:type="dxa"/>
          </w:tcPr>
          <w:p w14:paraId="4E703048" w14:textId="0A59C32E" w:rsidR="006C018F" w:rsidRDefault="006C018F" w:rsidP="006C018F">
            <w:pPr>
              <w:pStyle w:val="TAC"/>
              <w:keepNext w:val="0"/>
              <w:keepLines w:val="0"/>
              <w:widowControl w:val="0"/>
              <w:rPr>
                <w:rFonts w:eastAsia="SimSun"/>
                <w:lang w:eastAsia="zh-CN"/>
              </w:rPr>
            </w:pPr>
            <w:r w:rsidRPr="00FF6AAD">
              <w:rPr>
                <w:rFonts w:eastAsia="SimSun"/>
                <w:lang w:eastAsia="zh-CN"/>
              </w:rPr>
              <w:t>ignore</w:t>
            </w:r>
          </w:p>
        </w:tc>
      </w:tr>
      <w:tr w:rsidR="006C018F" w:rsidRPr="0054226D" w14:paraId="40C2ACD8" w14:textId="77777777" w:rsidTr="001A3F26">
        <w:tc>
          <w:tcPr>
            <w:tcW w:w="2161" w:type="dxa"/>
          </w:tcPr>
          <w:p w14:paraId="3E7E941E" w14:textId="30A17448" w:rsidR="006C018F" w:rsidRPr="00A01747" w:rsidRDefault="006C018F" w:rsidP="006C018F">
            <w:pPr>
              <w:pStyle w:val="TAL"/>
              <w:keepNext w:val="0"/>
              <w:keepLines w:val="0"/>
              <w:widowControl w:val="0"/>
              <w:rPr>
                <w:lang w:eastAsia="zh-CN"/>
              </w:rPr>
            </w:pPr>
            <w:r w:rsidRPr="00815C6A">
              <w:rPr>
                <w:lang w:eastAsia="zh-CN"/>
              </w:rPr>
              <w:t>Validity Area</w:t>
            </w:r>
            <w:r w:rsidRPr="00815C6A">
              <w:rPr>
                <w:rFonts w:hint="eastAsia"/>
                <w:lang w:eastAsia="zh-CN"/>
              </w:rPr>
              <w:t xml:space="preserve"> S</w:t>
            </w:r>
            <w:r w:rsidRPr="00815C6A">
              <w:rPr>
                <w:lang w:eastAsia="zh-CN"/>
              </w:rPr>
              <w:t>pecific SRS Information</w:t>
            </w:r>
          </w:p>
        </w:tc>
        <w:tc>
          <w:tcPr>
            <w:tcW w:w="1080" w:type="dxa"/>
          </w:tcPr>
          <w:p w14:paraId="19052296" w14:textId="3CF6CD51" w:rsidR="006C018F" w:rsidRPr="00A01747" w:rsidRDefault="006C018F" w:rsidP="006C018F">
            <w:pPr>
              <w:pStyle w:val="TAL"/>
              <w:keepNext w:val="0"/>
              <w:keepLines w:val="0"/>
              <w:widowControl w:val="0"/>
              <w:rPr>
                <w:lang w:eastAsia="zh-CN"/>
              </w:rPr>
            </w:pPr>
            <w:r w:rsidRPr="00815C6A">
              <w:rPr>
                <w:lang w:eastAsia="zh-CN"/>
              </w:rPr>
              <w:t>O</w:t>
            </w:r>
          </w:p>
        </w:tc>
        <w:tc>
          <w:tcPr>
            <w:tcW w:w="1080" w:type="dxa"/>
          </w:tcPr>
          <w:p w14:paraId="750C863E" w14:textId="77777777" w:rsidR="006C018F" w:rsidRPr="00121B57" w:rsidRDefault="006C018F" w:rsidP="006C018F">
            <w:pPr>
              <w:pStyle w:val="TAL"/>
              <w:keepNext w:val="0"/>
              <w:keepLines w:val="0"/>
              <w:widowControl w:val="0"/>
            </w:pPr>
          </w:p>
        </w:tc>
        <w:tc>
          <w:tcPr>
            <w:tcW w:w="1512" w:type="dxa"/>
          </w:tcPr>
          <w:p w14:paraId="7C86E9BD" w14:textId="6D3C17DE" w:rsidR="006C018F" w:rsidRPr="00A01747" w:rsidRDefault="006C018F" w:rsidP="006C018F">
            <w:pPr>
              <w:pStyle w:val="TAL"/>
              <w:keepNext w:val="0"/>
              <w:keepLines w:val="0"/>
              <w:widowControl w:val="0"/>
            </w:pPr>
            <w:r w:rsidRPr="00815C6A">
              <w:rPr>
                <w:rFonts w:hint="eastAsia"/>
              </w:rPr>
              <w:t>9.2.</w:t>
            </w:r>
            <w:r>
              <w:t>96</w:t>
            </w:r>
          </w:p>
        </w:tc>
        <w:tc>
          <w:tcPr>
            <w:tcW w:w="1728" w:type="dxa"/>
          </w:tcPr>
          <w:p w14:paraId="5EC1E32E" w14:textId="7C649EA6" w:rsidR="006C018F" w:rsidRPr="00A01747" w:rsidRDefault="00AF32CA" w:rsidP="006C018F">
            <w:pPr>
              <w:pStyle w:val="TAL"/>
              <w:keepNext w:val="0"/>
              <w:keepLines w:val="0"/>
              <w:widowControl w:val="0"/>
            </w:pPr>
            <w:r>
              <w:rPr>
                <w:rFonts w:hint="eastAsia"/>
                <w:lang w:eastAsia="zh-CN"/>
              </w:rPr>
              <w:t>T</w:t>
            </w:r>
            <w:r>
              <w:rPr>
                <w:lang w:eastAsia="zh-CN"/>
              </w:rPr>
              <w:t xml:space="preserve">his IE is ignored if the </w:t>
            </w:r>
            <w:r w:rsidRPr="00D94688">
              <w:rPr>
                <w:i/>
                <w:lang w:eastAsia="zh-CN"/>
              </w:rPr>
              <w:t>Validity Area Specific SRS Information Extended</w:t>
            </w:r>
            <w:r>
              <w:rPr>
                <w:lang w:eastAsia="zh-CN"/>
              </w:rPr>
              <w:t xml:space="preserve"> IE is present.</w:t>
            </w:r>
          </w:p>
        </w:tc>
        <w:tc>
          <w:tcPr>
            <w:tcW w:w="1080" w:type="dxa"/>
          </w:tcPr>
          <w:p w14:paraId="4F354EBA" w14:textId="2D073554" w:rsidR="006C018F" w:rsidRDefault="006C018F" w:rsidP="006C018F">
            <w:pPr>
              <w:pStyle w:val="TAC"/>
              <w:keepNext w:val="0"/>
              <w:keepLines w:val="0"/>
              <w:widowControl w:val="0"/>
              <w:rPr>
                <w:rFonts w:eastAsia="SimSun"/>
                <w:lang w:eastAsia="zh-CN"/>
              </w:rPr>
            </w:pPr>
            <w:r w:rsidRPr="005306E6">
              <w:rPr>
                <w:rFonts w:eastAsia="SimSun"/>
                <w:lang w:eastAsia="zh-CN"/>
              </w:rPr>
              <w:t>YES</w:t>
            </w:r>
          </w:p>
        </w:tc>
        <w:tc>
          <w:tcPr>
            <w:tcW w:w="1080" w:type="dxa"/>
          </w:tcPr>
          <w:p w14:paraId="4B1A0871" w14:textId="089599FB" w:rsidR="006C018F" w:rsidRDefault="006C018F" w:rsidP="006C018F">
            <w:pPr>
              <w:pStyle w:val="TAC"/>
              <w:keepNext w:val="0"/>
              <w:keepLines w:val="0"/>
              <w:widowControl w:val="0"/>
              <w:rPr>
                <w:rFonts w:eastAsia="SimSun"/>
                <w:lang w:eastAsia="zh-CN"/>
              </w:rPr>
            </w:pPr>
            <w:r w:rsidRPr="005306E6">
              <w:rPr>
                <w:rFonts w:eastAsia="SimSun"/>
                <w:lang w:eastAsia="zh-CN"/>
              </w:rPr>
              <w:t>ignore</w:t>
            </w:r>
          </w:p>
        </w:tc>
      </w:tr>
      <w:tr w:rsidR="00AF32CA" w:rsidRPr="0054226D" w14:paraId="4A87A0F7" w14:textId="77777777" w:rsidTr="001A3F26">
        <w:tc>
          <w:tcPr>
            <w:tcW w:w="2161" w:type="dxa"/>
          </w:tcPr>
          <w:p w14:paraId="21196121" w14:textId="1011EFFA" w:rsidR="00AF32CA" w:rsidRPr="00815C6A" w:rsidRDefault="00AF32CA" w:rsidP="00AF32CA">
            <w:pPr>
              <w:pStyle w:val="TAL"/>
              <w:keepNext w:val="0"/>
              <w:keepLines w:val="0"/>
              <w:widowControl w:val="0"/>
              <w:rPr>
                <w:lang w:eastAsia="zh-CN"/>
              </w:rPr>
            </w:pPr>
            <w:r>
              <w:rPr>
                <w:rFonts w:hint="eastAsia"/>
                <w:lang w:eastAsia="zh-CN"/>
              </w:rPr>
              <w:t>V</w:t>
            </w:r>
            <w:r>
              <w:rPr>
                <w:lang w:eastAsia="zh-CN"/>
              </w:rPr>
              <w:t>alidity Area Specific SRS Information Extended</w:t>
            </w:r>
          </w:p>
        </w:tc>
        <w:tc>
          <w:tcPr>
            <w:tcW w:w="1080" w:type="dxa"/>
          </w:tcPr>
          <w:p w14:paraId="65AFF292" w14:textId="1B2FF91A" w:rsidR="00AF32CA" w:rsidRPr="00815C6A" w:rsidRDefault="00AF32CA" w:rsidP="00AF32CA">
            <w:pPr>
              <w:pStyle w:val="TAL"/>
              <w:keepNext w:val="0"/>
              <w:keepLines w:val="0"/>
              <w:widowControl w:val="0"/>
              <w:rPr>
                <w:lang w:eastAsia="zh-CN"/>
              </w:rPr>
            </w:pPr>
            <w:r>
              <w:rPr>
                <w:lang w:eastAsia="zh-CN"/>
              </w:rPr>
              <w:t>O</w:t>
            </w:r>
          </w:p>
        </w:tc>
        <w:tc>
          <w:tcPr>
            <w:tcW w:w="1080" w:type="dxa"/>
          </w:tcPr>
          <w:p w14:paraId="29F9C519" w14:textId="77777777" w:rsidR="00AF32CA" w:rsidRPr="00121B57" w:rsidRDefault="00AF32CA" w:rsidP="00AF32CA">
            <w:pPr>
              <w:pStyle w:val="TAL"/>
              <w:keepNext w:val="0"/>
              <w:keepLines w:val="0"/>
              <w:widowControl w:val="0"/>
            </w:pPr>
          </w:p>
        </w:tc>
        <w:tc>
          <w:tcPr>
            <w:tcW w:w="1512" w:type="dxa"/>
          </w:tcPr>
          <w:p w14:paraId="6E0B25CC" w14:textId="727CD3A5" w:rsidR="00AF32CA" w:rsidRPr="00815C6A" w:rsidRDefault="00AF32CA" w:rsidP="00AF32CA">
            <w:pPr>
              <w:pStyle w:val="TAL"/>
              <w:keepNext w:val="0"/>
              <w:keepLines w:val="0"/>
              <w:widowControl w:val="0"/>
            </w:pPr>
            <w:r>
              <w:t>9.2.</w:t>
            </w:r>
            <w:r>
              <w:rPr>
                <w:rFonts w:eastAsia="Malgun Gothic" w:hint="eastAsia"/>
              </w:rPr>
              <w:t>102</w:t>
            </w:r>
          </w:p>
        </w:tc>
        <w:tc>
          <w:tcPr>
            <w:tcW w:w="1728" w:type="dxa"/>
          </w:tcPr>
          <w:p w14:paraId="3CB5FB85" w14:textId="77777777" w:rsidR="00AF32CA" w:rsidRPr="00A01747" w:rsidRDefault="00AF32CA" w:rsidP="00AF32CA">
            <w:pPr>
              <w:pStyle w:val="TAL"/>
              <w:keepNext w:val="0"/>
              <w:keepLines w:val="0"/>
              <w:widowControl w:val="0"/>
            </w:pPr>
          </w:p>
        </w:tc>
        <w:tc>
          <w:tcPr>
            <w:tcW w:w="1080" w:type="dxa"/>
          </w:tcPr>
          <w:p w14:paraId="2C7EF343" w14:textId="74D05FAA" w:rsidR="00AF32CA" w:rsidRPr="005306E6" w:rsidRDefault="00AF32CA" w:rsidP="00AF32CA">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080" w:type="dxa"/>
          </w:tcPr>
          <w:p w14:paraId="1D4711EE" w14:textId="78F302BA" w:rsidR="00AF32CA" w:rsidRPr="005306E6" w:rsidRDefault="00AF32CA" w:rsidP="00AF32CA">
            <w:pPr>
              <w:pStyle w:val="TAC"/>
              <w:keepNext w:val="0"/>
              <w:keepLines w:val="0"/>
              <w:widowControl w:val="0"/>
              <w:rPr>
                <w:rFonts w:eastAsia="SimSun"/>
                <w:lang w:eastAsia="zh-CN"/>
              </w:rPr>
            </w:pPr>
            <w:r>
              <w:rPr>
                <w:rFonts w:eastAsia="SimSun" w:hint="eastAsia"/>
                <w:lang w:eastAsia="zh-CN"/>
              </w:rPr>
              <w:t>i</w:t>
            </w:r>
            <w:r>
              <w:rPr>
                <w:rFonts w:eastAsia="SimSun"/>
                <w:lang w:eastAsia="zh-CN"/>
              </w:rPr>
              <w:t>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D705B6">
        <w:trPr>
          <w:tblHeader/>
        </w:trPr>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1D6FFD6D" w:rsidR="00D422B7" w:rsidRPr="0054226D" w:rsidRDefault="00D422B7" w:rsidP="00450094">
      <w:pPr>
        <w:pStyle w:val="Heading3"/>
        <w:keepNext w:val="0"/>
        <w:keepLines w:val="0"/>
        <w:widowControl w:val="0"/>
      </w:pPr>
      <w:bookmarkStart w:id="2769" w:name="_CR9_2_28"/>
      <w:bookmarkStart w:id="2770" w:name="_Toc534730156"/>
      <w:bookmarkStart w:id="2771" w:name="_Toc51776046"/>
      <w:bookmarkStart w:id="2772" w:name="_Toc56773068"/>
      <w:bookmarkStart w:id="2773" w:name="_Toc64447697"/>
      <w:bookmarkStart w:id="2774" w:name="_Toc74152353"/>
      <w:bookmarkStart w:id="2775" w:name="_Toc88654206"/>
      <w:bookmarkStart w:id="2776" w:name="_Toc99056275"/>
      <w:bookmarkStart w:id="2777" w:name="_Toc99959208"/>
      <w:bookmarkStart w:id="2778" w:name="_Toc105612394"/>
      <w:bookmarkStart w:id="2779" w:name="_Toc106109610"/>
      <w:bookmarkStart w:id="2780" w:name="_Toc112766502"/>
      <w:bookmarkStart w:id="2781" w:name="_Toc113379418"/>
      <w:bookmarkStart w:id="2782" w:name="_Toc120091971"/>
      <w:bookmarkStart w:id="2783" w:name="_Toc209692941"/>
      <w:bookmarkEnd w:id="2769"/>
      <w:r w:rsidRPr="0054226D">
        <w:t>9.2.</w:t>
      </w:r>
      <w:r>
        <w:t>28</w:t>
      </w:r>
      <w:r w:rsidRPr="0054226D">
        <w:tab/>
      </w:r>
      <w:bookmarkEnd w:id="2770"/>
      <w:r>
        <w:t>SRS Configuration</w:t>
      </w:r>
      <w:bookmarkEnd w:id="2771"/>
      <w:bookmarkEnd w:id="2772"/>
      <w:bookmarkEnd w:id="2773"/>
      <w:bookmarkEnd w:id="2774"/>
      <w:bookmarkEnd w:id="2775"/>
      <w:bookmarkEnd w:id="2776"/>
      <w:bookmarkEnd w:id="2777"/>
      <w:bookmarkEnd w:id="2778"/>
      <w:bookmarkEnd w:id="2779"/>
      <w:bookmarkEnd w:id="2780"/>
      <w:bookmarkEnd w:id="2781"/>
      <w:bookmarkEnd w:id="2782"/>
      <w:bookmarkEnd w:id="2783"/>
    </w:p>
    <w:p w14:paraId="44200102" w14:textId="269DA488" w:rsidR="00B01CF6"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258FB" w:rsidRPr="00504F3B" w14:paraId="47871521" w14:textId="706A391E" w:rsidTr="0088716B">
        <w:trPr>
          <w:tblHeader/>
        </w:trPr>
        <w:tc>
          <w:tcPr>
            <w:tcW w:w="2160" w:type="dxa"/>
          </w:tcPr>
          <w:p w14:paraId="7CAEDFB4" w14:textId="77777777" w:rsidR="002258FB" w:rsidRPr="00504F3B" w:rsidRDefault="002258FB" w:rsidP="002258FB">
            <w:pPr>
              <w:pStyle w:val="TAH"/>
              <w:keepNext w:val="0"/>
              <w:keepLines w:val="0"/>
              <w:widowControl w:val="0"/>
            </w:pPr>
            <w:r w:rsidRPr="00504F3B">
              <w:t>IE/Group Name</w:t>
            </w:r>
          </w:p>
        </w:tc>
        <w:tc>
          <w:tcPr>
            <w:tcW w:w="1080" w:type="dxa"/>
          </w:tcPr>
          <w:p w14:paraId="5BC8E60A" w14:textId="77777777" w:rsidR="002258FB" w:rsidRPr="00504F3B" w:rsidRDefault="002258FB" w:rsidP="002258FB">
            <w:pPr>
              <w:pStyle w:val="TAH"/>
              <w:keepNext w:val="0"/>
              <w:keepLines w:val="0"/>
              <w:widowControl w:val="0"/>
            </w:pPr>
            <w:r w:rsidRPr="00504F3B">
              <w:t>Presence</w:t>
            </w:r>
          </w:p>
        </w:tc>
        <w:tc>
          <w:tcPr>
            <w:tcW w:w="1080" w:type="dxa"/>
          </w:tcPr>
          <w:p w14:paraId="452DEBF8" w14:textId="77777777" w:rsidR="002258FB" w:rsidRPr="00504F3B" w:rsidRDefault="002258FB" w:rsidP="002258FB">
            <w:pPr>
              <w:pStyle w:val="TAH"/>
              <w:keepNext w:val="0"/>
              <w:keepLines w:val="0"/>
              <w:widowControl w:val="0"/>
            </w:pPr>
            <w:r w:rsidRPr="00504F3B">
              <w:t>Range</w:t>
            </w:r>
          </w:p>
        </w:tc>
        <w:tc>
          <w:tcPr>
            <w:tcW w:w="1512" w:type="dxa"/>
          </w:tcPr>
          <w:p w14:paraId="0DC256DF" w14:textId="77777777" w:rsidR="002258FB" w:rsidRPr="00504F3B" w:rsidRDefault="002258FB" w:rsidP="002258FB">
            <w:pPr>
              <w:pStyle w:val="TAH"/>
              <w:keepNext w:val="0"/>
              <w:keepLines w:val="0"/>
              <w:widowControl w:val="0"/>
            </w:pPr>
            <w:r w:rsidRPr="00504F3B">
              <w:t>IE Type and Reference</w:t>
            </w:r>
          </w:p>
        </w:tc>
        <w:tc>
          <w:tcPr>
            <w:tcW w:w="1728" w:type="dxa"/>
          </w:tcPr>
          <w:p w14:paraId="738B7151" w14:textId="77777777" w:rsidR="002258FB" w:rsidRPr="00504F3B" w:rsidRDefault="002258FB" w:rsidP="002258FB">
            <w:pPr>
              <w:pStyle w:val="TAH"/>
              <w:keepNext w:val="0"/>
              <w:keepLines w:val="0"/>
              <w:widowControl w:val="0"/>
            </w:pPr>
            <w:r w:rsidRPr="00504F3B">
              <w:t>Semantics Description</w:t>
            </w:r>
          </w:p>
        </w:tc>
        <w:tc>
          <w:tcPr>
            <w:tcW w:w="1080" w:type="dxa"/>
          </w:tcPr>
          <w:p w14:paraId="57A64FF8" w14:textId="2F47813D" w:rsidR="002258FB" w:rsidRPr="00504F3B" w:rsidRDefault="002258FB" w:rsidP="002258FB">
            <w:pPr>
              <w:pStyle w:val="TAH"/>
              <w:keepNext w:val="0"/>
              <w:keepLines w:val="0"/>
              <w:widowControl w:val="0"/>
            </w:pPr>
            <w:r w:rsidRPr="009F58F3">
              <w:rPr>
                <w:rFonts w:eastAsia="Malgun Gothic"/>
              </w:rPr>
              <w:t>Criticality</w:t>
            </w:r>
          </w:p>
        </w:tc>
        <w:tc>
          <w:tcPr>
            <w:tcW w:w="1080" w:type="dxa"/>
          </w:tcPr>
          <w:p w14:paraId="2256D176" w14:textId="6535C45E" w:rsidR="002258FB" w:rsidRPr="00504F3B" w:rsidRDefault="002258FB" w:rsidP="002258FB">
            <w:pPr>
              <w:pStyle w:val="TAH"/>
              <w:keepNext w:val="0"/>
              <w:keepLines w:val="0"/>
              <w:widowControl w:val="0"/>
            </w:pPr>
            <w:r w:rsidRPr="009F58F3">
              <w:rPr>
                <w:rFonts w:eastAsia="Malgun Gothic"/>
              </w:rPr>
              <w:t>Assigned Criticality</w:t>
            </w:r>
          </w:p>
        </w:tc>
      </w:tr>
      <w:tr w:rsidR="002258FB" w:rsidRPr="00504F3B" w14:paraId="1C6F1F49" w14:textId="3B57EE18" w:rsidTr="0088716B">
        <w:tc>
          <w:tcPr>
            <w:tcW w:w="2160" w:type="dxa"/>
            <w:tcBorders>
              <w:top w:val="single" w:sz="4" w:space="0" w:color="auto"/>
              <w:left w:val="single" w:sz="4" w:space="0" w:color="auto"/>
              <w:bottom w:val="single" w:sz="4" w:space="0" w:color="auto"/>
              <w:right w:val="single" w:sz="4" w:space="0" w:color="auto"/>
            </w:tcBorders>
          </w:tcPr>
          <w:p w14:paraId="244271A0" w14:textId="77777777" w:rsidR="002258FB" w:rsidRPr="004D3F29" w:rsidRDefault="002258FB" w:rsidP="002258FB">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AFC54" w14:textId="77777777" w:rsidR="002258FB" w:rsidRPr="004D3F29" w:rsidRDefault="002258FB" w:rsidP="002258FB">
            <w:pPr>
              <w:pStyle w:val="TAL"/>
              <w:keepNext w:val="0"/>
              <w:keepLines w:val="0"/>
              <w:widowControl w:val="0"/>
              <w:rPr>
                <w:i/>
                <w:iCs/>
              </w:rPr>
            </w:pPr>
            <w:r w:rsidRPr="004D3F29">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64F08B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10E4B6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A80ED1" w14:textId="5ABB47BA"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4D6E1F" w14:textId="77777777" w:rsidR="002258FB" w:rsidRPr="00504F3B" w:rsidRDefault="002258FB" w:rsidP="002258FB">
            <w:pPr>
              <w:pStyle w:val="TAL"/>
              <w:keepNext w:val="0"/>
              <w:keepLines w:val="0"/>
              <w:widowControl w:val="0"/>
              <w:rPr>
                <w:lang w:eastAsia="zh-CN"/>
              </w:rPr>
            </w:pPr>
          </w:p>
        </w:tc>
      </w:tr>
      <w:tr w:rsidR="002258FB" w:rsidRPr="00504F3B" w14:paraId="0885136F" w14:textId="734C4433" w:rsidTr="0088716B">
        <w:tc>
          <w:tcPr>
            <w:tcW w:w="2160" w:type="dxa"/>
            <w:tcBorders>
              <w:top w:val="single" w:sz="4" w:space="0" w:color="auto"/>
              <w:left w:val="single" w:sz="4" w:space="0" w:color="auto"/>
              <w:bottom w:val="single" w:sz="4" w:space="0" w:color="auto"/>
              <w:right w:val="single" w:sz="4" w:space="0" w:color="auto"/>
            </w:tcBorders>
          </w:tcPr>
          <w:p w14:paraId="6E0FF2D5" w14:textId="77777777" w:rsidR="002258FB" w:rsidRPr="004D3F29" w:rsidRDefault="002258FB" w:rsidP="002258FB">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24AC4FF" w14:textId="77777777" w:rsidR="002258FB" w:rsidRPr="004D3F29" w:rsidRDefault="002258FB" w:rsidP="002258FB">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512" w:type="dxa"/>
            <w:tcBorders>
              <w:top w:val="single" w:sz="4" w:space="0" w:color="auto"/>
              <w:left w:val="single" w:sz="4" w:space="0" w:color="auto"/>
              <w:bottom w:val="single" w:sz="4" w:space="0" w:color="auto"/>
              <w:right w:val="single" w:sz="4" w:space="0" w:color="auto"/>
            </w:tcBorders>
          </w:tcPr>
          <w:p w14:paraId="697464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14D9620"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EA2E8" w14:textId="5DBB94E4"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5C8682" w14:textId="77777777" w:rsidR="002258FB" w:rsidRPr="00504F3B" w:rsidRDefault="002258FB" w:rsidP="002258FB">
            <w:pPr>
              <w:pStyle w:val="TAL"/>
              <w:keepNext w:val="0"/>
              <w:keepLines w:val="0"/>
              <w:widowControl w:val="0"/>
              <w:rPr>
                <w:lang w:eastAsia="zh-CN"/>
              </w:rPr>
            </w:pPr>
          </w:p>
        </w:tc>
      </w:tr>
      <w:tr w:rsidR="002258FB" w:rsidRPr="00504F3B" w14:paraId="7CB1480E" w14:textId="11864196" w:rsidTr="0088716B">
        <w:tc>
          <w:tcPr>
            <w:tcW w:w="2160" w:type="dxa"/>
            <w:tcBorders>
              <w:top w:val="single" w:sz="4" w:space="0" w:color="auto"/>
              <w:left w:val="single" w:sz="4" w:space="0" w:color="auto"/>
              <w:bottom w:val="single" w:sz="4" w:space="0" w:color="auto"/>
              <w:right w:val="single" w:sz="4" w:space="0" w:color="auto"/>
            </w:tcBorders>
          </w:tcPr>
          <w:p w14:paraId="74473993" w14:textId="77777777" w:rsidR="002258FB" w:rsidRPr="004C7327" w:rsidRDefault="002258FB" w:rsidP="002258FB">
            <w:pPr>
              <w:pStyle w:val="TAL"/>
              <w:keepNext w:val="0"/>
              <w:keepLines w:val="0"/>
              <w:widowControl w:val="0"/>
              <w:ind w:left="283"/>
              <w:rPr>
                <w:rFonts w:eastAsia="Malgun Gothic"/>
                <w:b/>
                <w:lang w:eastAsia="zh-CN"/>
              </w:rPr>
            </w:pPr>
            <w:r>
              <w:rPr>
                <w:rFonts w:eastAsia="Malgun Gothic"/>
                <w:szCs w:val="18"/>
                <w:lang w:eastAsia="zh-CN"/>
              </w:rPr>
              <w:t>&gt;</w:t>
            </w: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2258FB" w:rsidRPr="00504F3B" w:rsidRDefault="002258FB" w:rsidP="002258FB">
            <w:pPr>
              <w:pStyle w:val="TAL"/>
              <w:keepNext w:val="0"/>
              <w:keepLines w:val="0"/>
              <w:widowControl w:val="0"/>
              <w:rPr>
                <w:noProof/>
              </w:rPr>
            </w:pPr>
            <w:r w:rsidRPr="004C7327">
              <w:rPr>
                <w:rFonts w:eastAsia="Malgun Gothic"/>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C5D99C"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6E39FAD4" w14:textId="77777777" w:rsidR="002258FB" w:rsidRPr="00504F3B" w:rsidRDefault="002258FB" w:rsidP="002258FB">
            <w:pPr>
              <w:pStyle w:val="TAL"/>
              <w:keepNext w:val="0"/>
              <w:keepLines w:val="0"/>
              <w:widowControl w:val="0"/>
              <w:rPr>
                <w:noProof/>
              </w:rPr>
            </w:pPr>
            <w:r w:rsidRPr="00504F3B">
              <w:rPr>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415889F5" w14:textId="77777777" w:rsidR="002258FB" w:rsidRPr="00504F3B" w:rsidRDefault="002258FB" w:rsidP="002258FB">
            <w:pPr>
              <w:pStyle w:val="TAL"/>
              <w:keepNext w:val="0"/>
              <w:keepLines w:val="0"/>
              <w:widowControl w:val="0"/>
              <w:rPr>
                <w:lang w:eastAsia="zh-CN"/>
              </w:rPr>
            </w:pPr>
            <w:r w:rsidRPr="00E17648">
              <w:rPr>
                <w:lang w:eastAsia="zh-CN"/>
              </w:rPr>
              <w:t>NR ARFCN</w:t>
            </w:r>
          </w:p>
        </w:tc>
        <w:tc>
          <w:tcPr>
            <w:tcW w:w="1080" w:type="dxa"/>
            <w:tcBorders>
              <w:top w:val="single" w:sz="4" w:space="0" w:color="auto"/>
              <w:left w:val="single" w:sz="4" w:space="0" w:color="auto"/>
              <w:bottom w:val="single" w:sz="4" w:space="0" w:color="auto"/>
              <w:right w:val="single" w:sz="4" w:space="0" w:color="auto"/>
            </w:tcBorders>
          </w:tcPr>
          <w:p w14:paraId="170E2B39" w14:textId="004BE55E" w:rsidR="002258FB" w:rsidRPr="00E17648"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9CF324" w14:textId="77777777" w:rsidR="002258FB" w:rsidRPr="00E17648" w:rsidRDefault="002258FB" w:rsidP="002258FB">
            <w:pPr>
              <w:pStyle w:val="TAL"/>
              <w:keepNext w:val="0"/>
              <w:keepLines w:val="0"/>
              <w:widowControl w:val="0"/>
              <w:rPr>
                <w:lang w:eastAsia="zh-CN"/>
              </w:rPr>
            </w:pPr>
          </w:p>
        </w:tc>
      </w:tr>
      <w:tr w:rsidR="002258FB" w:rsidRPr="00504F3B" w14:paraId="3E737CA8" w14:textId="0E978312" w:rsidTr="0088716B">
        <w:tc>
          <w:tcPr>
            <w:tcW w:w="2160" w:type="dxa"/>
            <w:tcBorders>
              <w:top w:val="single" w:sz="4" w:space="0" w:color="auto"/>
              <w:left w:val="single" w:sz="4" w:space="0" w:color="auto"/>
              <w:bottom w:val="single" w:sz="4" w:space="0" w:color="auto"/>
              <w:right w:val="single" w:sz="4" w:space="0" w:color="auto"/>
            </w:tcBorders>
          </w:tcPr>
          <w:p w14:paraId="382628F0" w14:textId="7C17EDB2" w:rsidR="002258FB" w:rsidRPr="004D3F29" w:rsidRDefault="002258FB" w:rsidP="002258FB">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E8C340" w14:textId="469FB5E1" w:rsidR="002258FB" w:rsidRPr="004D3F29" w:rsidRDefault="002258FB" w:rsidP="002258FB">
            <w:pPr>
              <w:pStyle w:val="TAL"/>
              <w:keepNext w:val="0"/>
              <w:keepLines w:val="0"/>
              <w:widowControl w:val="0"/>
              <w:rPr>
                <w:i/>
                <w:iCs/>
              </w:rPr>
            </w:pPr>
            <w:r w:rsidRPr="00BC54C6">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69753ED"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67B9798" w14:textId="36F814CE" w:rsidR="002258FB" w:rsidRPr="00504F3B" w:rsidRDefault="002258FB" w:rsidP="002258FB">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46AB57E4" w14:textId="7AAB0842"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578F1C" w14:textId="77777777" w:rsidR="002258FB" w:rsidRPr="00BC54C6" w:rsidRDefault="002258FB" w:rsidP="002258FB">
            <w:pPr>
              <w:pStyle w:val="TAL"/>
              <w:keepNext w:val="0"/>
              <w:keepLines w:val="0"/>
              <w:widowControl w:val="0"/>
              <w:rPr>
                <w:lang w:eastAsia="zh-CN"/>
              </w:rPr>
            </w:pPr>
          </w:p>
        </w:tc>
      </w:tr>
      <w:tr w:rsidR="002258FB" w:rsidRPr="00504F3B" w14:paraId="4BEA110A" w14:textId="48B81A21" w:rsidTr="0088716B">
        <w:tc>
          <w:tcPr>
            <w:tcW w:w="2160" w:type="dxa"/>
            <w:tcBorders>
              <w:top w:val="single" w:sz="4" w:space="0" w:color="auto"/>
              <w:left w:val="single" w:sz="4" w:space="0" w:color="auto"/>
              <w:bottom w:val="single" w:sz="4" w:space="0" w:color="auto"/>
              <w:right w:val="single" w:sz="4" w:space="0" w:color="auto"/>
            </w:tcBorders>
          </w:tcPr>
          <w:p w14:paraId="6F821C15" w14:textId="0ABA9D40" w:rsidR="002258FB" w:rsidRDefault="002258FB" w:rsidP="002258FB">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619E197" w14:textId="17135397" w:rsidR="002258FB" w:rsidRPr="004D3F29" w:rsidRDefault="002258FB" w:rsidP="002258FB">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512" w:type="dxa"/>
            <w:tcBorders>
              <w:top w:val="single" w:sz="4" w:space="0" w:color="auto"/>
              <w:left w:val="single" w:sz="4" w:space="0" w:color="auto"/>
              <w:bottom w:val="single" w:sz="4" w:space="0" w:color="auto"/>
              <w:right w:val="single" w:sz="4" w:space="0" w:color="auto"/>
            </w:tcBorders>
          </w:tcPr>
          <w:p w14:paraId="39F03A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00E33E7" w14:textId="77777777" w:rsidR="002258FB" w:rsidRPr="00504F3B" w:rsidRDefault="002258FB" w:rsidP="002258FB">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764DBF4C" w14:textId="0E68C644" w:rsidR="002258FB" w:rsidRPr="00504F3B" w:rsidRDefault="002258FB" w:rsidP="002258FB">
            <w:pPr>
              <w:pStyle w:val="TAL"/>
              <w:keepNext w:val="0"/>
              <w:keepLines w:val="0"/>
              <w:widowControl w:val="0"/>
              <w:rPr>
                <w:rFonts w:eastAsia="SimSun"/>
                <w:lang w:eastAsia="zh-CN"/>
              </w:rPr>
            </w:pPr>
            <w:r>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B0B522" w14:textId="77777777" w:rsidR="002258FB" w:rsidRPr="00504F3B" w:rsidRDefault="002258FB" w:rsidP="002258FB">
            <w:pPr>
              <w:pStyle w:val="TAL"/>
              <w:keepNext w:val="0"/>
              <w:keepLines w:val="0"/>
              <w:widowControl w:val="0"/>
              <w:rPr>
                <w:rFonts w:eastAsia="SimSun"/>
                <w:lang w:eastAsia="zh-CN"/>
              </w:rPr>
            </w:pPr>
          </w:p>
        </w:tc>
      </w:tr>
      <w:tr w:rsidR="002258FB" w:rsidRPr="00504F3B" w14:paraId="7A87FF27" w14:textId="00CB4570" w:rsidTr="0088716B">
        <w:tc>
          <w:tcPr>
            <w:tcW w:w="2160" w:type="dxa"/>
          </w:tcPr>
          <w:p w14:paraId="6D9C8A97" w14:textId="058C7589"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576936F0"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7A6D7EFC" w14:textId="388BA126" w:rsidR="002258FB" w:rsidRPr="004C7327" w:rsidRDefault="002258FB" w:rsidP="002258FB">
            <w:pPr>
              <w:pStyle w:val="TAL"/>
              <w:keepNext w:val="0"/>
              <w:keepLines w:val="0"/>
              <w:widowControl w:val="0"/>
              <w:rPr>
                <w:rFonts w:eastAsia="Malgun Gothic"/>
                <w:noProof/>
                <w:lang w:eastAsia="zh-CN"/>
              </w:rPr>
            </w:pPr>
            <w:r w:rsidRPr="00BC54C6">
              <w:rPr>
                <w:noProof/>
              </w:rPr>
              <w:t>INTEGER(0..2199,</w:t>
            </w:r>
            <w:r w:rsidR="000676FB">
              <w:rPr>
                <w:noProof/>
              </w:rPr>
              <w:t xml:space="preserve"> </w:t>
            </w:r>
            <w:r w:rsidRPr="00BC54C6">
              <w:rPr>
                <w:noProof/>
              </w:rPr>
              <w:t>…)</w:t>
            </w:r>
          </w:p>
        </w:tc>
        <w:tc>
          <w:tcPr>
            <w:tcW w:w="1728" w:type="dxa"/>
          </w:tcPr>
          <w:p w14:paraId="55AD75AB" w14:textId="22F00818" w:rsidR="002258FB" w:rsidRPr="00504F3B" w:rsidRDefault="002258FB" w:rsidP="002258FB">
            <w:pPr>
              <w:pStyle w:val="TAL"/>
              <w:keepNext w:val="0"/>
              <w:keepLines w:val="0"/>
              <w:widowControl w:val="0"/>
              <w:rPr>
                <w:rFonts w:eastAsia="SimSun"/>
                <w:lang w:eastAsia="zh-CN"/>
              </w:rPr>
            </w:pPr>
            <w:r w:rsidRPr="00BC54C6">
              <w:rPr>
                <w:lang w:eastAsia="zh-CN"/>
              </w:rPr>
              <w:t>First usable RB to Point A in the number of PRBs</w:t>
            </w:r>
          </w:p>
        </w:tc>
        <w:tc>
          <w:tcPr>
            <w:tcW w:w="1080" w:type="dxa"/>
          </w:tcPr>
          <w:p w14:paraId="76B177DC" w14:textId="648ACAFC"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115017B4" w14:textId="77777777" w:rsidR="002258FB" w:rsidRPr="00BC54C6" w:rsidRDefault="002258FB" w:rsidP="002258FB">
            <w:pPr>
              <w:pStyle w:val="TAL"/>
              <w:keepNext w:val="0"/>
              <w:keepLines w:val="0"/>
              <w:widowControl w:val="0"/>
              <w:rPr>
                <w:lang w:eastAsia="zh-CN"/>
              </w:rPr>
            </w:pPr>
          </w:p>
        </w:tc>
      </w:tr>
      <w:tr w:rsidR="002258FB" w:rsidRPr="00504F3B" w14:paraId="029C21A9" w14:textId="02C6A9E8" w:rsidTr="0088716B">
        <w:tc>
          <w:tcPr>
            <w:tcW w:w="2160" w:type="dxa"/>
          </w:tcPr>
          <w:p w14:paraId="4E5479CC" w14:textId="3C20F768"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105E9D81"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18CD1BFB" w14:textId="03FD1CF3"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Pr>
          <w:p w14:paraId="0FB735EB" w14:textId="77777777" w:rsidR="002258FB" w:rsidRPr="00504F3B" w:rsidRDefault="002258FB" w:rsidP="002258FB">
            <w:pPr>
              <w:pStyle w:val="TAL"/>
              <w:keepNext w:val="0"/>
              <w:keepLines w:val="0"/>
              <w:widowControl w:val="0"/>
              <w:rPr>
                <w:lang w:eastAsia="zh-CN"/>
              </w:rPr>
            </w:pPr>
          </w:p>
        </w:tc>
        <w:tc>
          <w:tcPr>
            <w:tcW w:w="1080" w:type="dxa"/>
          </w:tcPr>
          <w:p w14:paraId="3FC2CCE3" w14:textId="3B9A0CCC"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2F3AFAE8" w14:textId="77777777" w:rsidR="002258FB" w:rsidRPr="00504F3B" w:rsidRDefault="002258FB" w:rsidP="002258FB">
            <w:pPr>
              <w:pStyle w:val="TAL"/>
              <w:keepNext w:val="0"/>
              <w:keepLines w:val="0"/>
              <w:widowControl w:val="0"/>
              <w:rPr>
                <w:lang w:eastAsia="zh-CN"/>
              </w:rPr>
            </w:pPr>
          </w:p>
        </w:tc>
      </w:tr>
      <w:tr w:rsidR="002258FB" w:rsidRPr="00504F3B" w14:paraId="15F4796D" w14:textId="78882C6D" w:rsidTr="0088716B">
        <w:tc>
          <w:tcPr>
            <w:tcW w:w="2160" w:type="dxa"/>
          </w:tcPr>
          <w:p w14:paraId="3AC40718" w14:textId="2B3041C8" w:rsidR="002258FB" w:rsidRPr="004C7327" w:rsidRDefault="002258FB" w:rsidP="002258FB">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74CC1A43"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551877F8" w14:textId="1CDCC6D1"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1728" w:type="dxa"/>
          </w:tcPr>
          <w:p w14:paraId="26BF5A35" w14:textId="77777777" w:rsidR="002258FB" w:rsidRPr="00504F3B" w:rsidRDefault="002258FB" w:rsidP="002258FB">
            <w:pPr>
              <w:pStyle w:val="TAL"/>
              <w:keepNext w:val="0"/>
              <w:keepLines w:val="0"/>
              <w:widowControl w:val="0"/>
              <w:rPr>
                <w:lang w:eastAsia="zh-CN"/>
              </w:rPr>
            </w:pPr>
          </w:p>
        </w:tc>
        <w:tc>
          <w:tcPr>
            <w:tcW w:w="1080" w:type="dxa"/>
          </w:tcPr>
          <w:p w14:paraId="2E53F93E" w14:textId="1FE9D37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668D90BE" w14:textId="77777777" w:rsidR="002258FB" w:rsidRPr="00504F3B" w:rsidRDefault="002258FB" w:rsidP="002258FB">
            <w:pPr>
              <w:pStyle w:val="TAL"/>
              <w:keepNext w:val="0"/>
              <w:keepLines w:val="0"/>
              <w:widowControl w:val="0"/>
              <w:rPr>
                <w:lang w:eastAsia="zh-CN"/>
              </w:rPr>
            </w:pPr>
          </w:p>
        </w:tc>
      </w:tr>
      <w:tr w:rsidR="002258FB" w:rsidRPr="00504F3B" w14:paraId="04D5F806" w14:textId="4D275AB8" w:rsidTr="0088716B">
        <w:tc>
          <w:tcPr>
            <w:tcW w:w="2160" w:type="dxa"/>
            <w:tcBorders>
              <w:top w:val="single" w:sz="4" w:space="0" w:color="auto"/>
              <w:left w:val="single" w:sz="4" w:space="0" w:color="auto"/>
              <w:bottom w:val="single" w:sz="4" w:space="0" w:color="auto"/>
              <w:right w:val="single" w:sz="4" w:space="0" w:color="auto"/>
            </w:tcBorders>
          </w:tcPr>
          <w:p w14:paraId="5EE2F9BA" w14:textId="64A844BA" w:rsidR="002258FB" w:rsidRPr="00E766B3" w:rsidRDefault="002258FB" w:rsidP="002258FB">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EDB1322" w14:textId="058AF696"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1579DE3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F4E95CE" w14:textId="16E8BAEE" w:rsidR="002258FB" w:rsidRPr="00504F3B" w:rsidRDefault="002258FB" w:rsidP="002258FB">
            <w:pPr>
              <w:pStyle w:val="TAL"/>
              <w:keepNext w:val="0"/>
              <w:keepLines w:val="0"/>
              <w:widowControl w:val="0"/>
              <w:rPr>
                <w:lang w:eastAsia="zh-CN"/>
              </w:rPr>
            </w:pPr>
            <w:r w:rsidRPr="00BC54C6">
              <w:rPr>
                <w:lang w:eastAsia="zh-CN"/>
              </w:rPr>
              <w:t>Only the configuration in the active UL BWP is needed.</w:t>
            </w:r>
          </w:p>
        </w:tc>
        <w:tc>
          <w:tcPr>
            <w:tcW w:w="1080" w:type="dxa"/>
            <w:tcBorders>
              <w:top w:val="single" w:sz="4" w:space="0" w:color="auto"/>
              <w:left w:val="single" w:sz="4" w:space="0" w:color="auto"/>
              <w:bottom w:val="single" w:sz="4" w:space="0" w:color="auto"/>
              <w:right w:val="single" w:sz="4" w:space="0" w:color="auto"/>
            </w:tcBorders>
          </w:tcPr>
          <w:p w14:paraId="18FD0E78" w14:textId="68633308"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20DB19" w14:textId="77777777" w:rsidR="002258FB" w:rsidRPr="00BC54C6" w:rsidRDefault="002258FB" w:rsidP="002258FB">
            <w:pPr>
              <w:pStyle w:val="TAL"/>
              <w:keepNext w:val="0"/>
              <w:keepLines w:val="0"/>
              <w:widowControl w:val="0"/>
              <w:rPr>
                <w:lang w:eastAsia="zh-CN"/>
              </w:rPr>
            </w:pPr>
          </w:p>
        </w:tc>
      </w:tr>
      <w:tr w:rsidR="002258FB" w:rsidRPr="00504F3B" w14:paraId="1046D8B3" w14:textId="42AB74ED" w:rsidTr="0088716B">
        <w:tc>
          <w:tcPr>
            <w:tcW w:w="2160" w:type="dxa"/>
            <w:tcBorders>
              <w:top w:val="single" w:sz="4" w:space="0" w:color="auto"/>
              <w:left w:val="single" w:sz="4" w:space="0" w:color="auto"/>
              <w:bottom w:val="single" w:sz="4" w:space="0" w:color="auto"/>
              <w:right w:val="single" w:sz="4" w:space="0" w:color="auto"/>
            </w:tcBorders>
          </w:tcPr>
          <w:p w14:paraId="1F98BF25" w14:textId="40377DDB"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BB861A"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145861" w14:textId="705E98E4" w:rsidR="002258FB" w:rsidRPr="00504F3B" w:rsidRDefault="002258FB" w:rsidP="002258FB">
            <w:pPr>
              <w:pStyle w:val="TAL"/>
              <w:keepNext w:val="0"/>
              <w:keepLines w:val="0"/>
              <w:widowControl w:val="0"/>
              <w:rPr>
                <w:noProof/>
              </w:rPr>
            </w:pPr>
            <w:r w:rsidRPr="00BC54C6">
              <w:rPr>
                <w:rFonts w:eastAsia="Malgun Gothic"/>
                <w:szCs w:val="18"/>
                <w:lang w:eastAsia="zh-CN"/>
              </w:rPr>
              <w:t>INTEGER(0..37949,…)</w:t>
            </w:r>
          </w:p>
        </w:tc>
        <w:tc>
          <w:tcPr>
            <w:tcW w:w="1728" w:type="dxa"/>
            <w:tcBorders>
              <w:top w:val="single" w:sz="4" w:space="0" w:color="auto"/>
              <w:left w:val="single" w:sz="4" w:space="0" w:color="auto"/>
              <w:bottom w:val="single" w:sz="4" w:space="0" w:color="auto"/>
              <w:right w:val="single" w:sz="4" w:space="0" w:color="auto"/>
            </w:tcBorders>
          </w:tcPr>
          <w:p w14:paraId="4D8F5F46" w14:textId="70332823"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1F592DDD" w14:textId="40A9A4D4"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414091" w14:textId="77777777" w:rsidR="002258FB" w:rsidRPr="00BC54C6" w:rsidRDefault="002258FB" w:rsidP="002258FB">
            <w:pPr>
              <w:pStyle w:val="TAL"/>
              <w:keepNext w:val="0"/>
              <w:keepLines w:val="0"/>
              <w:widowControl w:val="0"/>
              <w:rPr>
                <w:lang w:eastAsia="zh-CN"/>
              </w:rPr>
            </w:pPr>
          </w:p>
        </w:tc>
      </w:tr>
      <w:tr w:rsidR="002258FB" w:rsidRPr="00504F3B" w14:paraId="1D3BA5BE" w14:textId="1FBF094C" w:rsidTr="0088716B">
        <w:tc>
          <w:tcPr>
            <w:tcW w:w="2160" w:type="dxa"/>
            <w:tcBorders>
              <w:top w:val="single" w:sz="4" w:space="0" w:color="auto"/>
              <w:left w:val="single" w:sz="4" w:space="0" w:color="auto"/>
              <w:bottom w:val="single" w:sz="4" w:space="0" w:color="auto"/>
              <w:right w:val="single" w:sz="4" w:space="0" w:color="auto"/>
            </w:tcBorders>
          </w:tcPr>
          <w:p w14:paraId="08F3FD75" w14:textId="5B6EEED7"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B1D2B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EC9948" w14:textId="332B9239"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Borders>
              <w:top w:val="single" w:sz="4" w:space="0" w:color="auto"/>
              <w:left w:val="single" w:sz="4" w:space="0" w:color="auto"/>
              <w:bottom w:val="single" w:sz="4" w:space="0" w:color="auto"/>
              <w:right w:val="single" w:sz="4" w:space="0" w:color="auto"/>
            </w:tcBorders>
          </w:tcPr>
          <w:p w14:paraId="66C135D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18752A" w14:textId="47253A92"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53946B" w14:textId="77777777" w:rsidR="002258FB" w:rsidRPr="00504F3B" w:rsidRDefault="002258FB" w:rsidP="002258FB">
            <w:pPr>
              <w:pStyle w:val="TAL"/>
              <w:keepNext w:val="0"/>
              <w:keepLines w:val="0"/>
              <w:widowControl w:val="0"/>
              <w:rPr>
                <w:lang w:eastAsia="zh-CN"/>
              </w:rPr>
            </w:pPr>
          </w:p>
        </w:tc>
      </w:tr>
      <w:tr w:rsidR="002258FB" w:rsidRPr="00504F3B" w14:paraId="6E4E2CA0" w14:textId="364A6DBB" w:rsidTr="0088716B">
        <w:tc>
          <w:tcPr>
            <w:tcW w:w="2160" w:type="dxa"/>
            <w:tcBorders>
              <w:top w:val="single" w:sz="4" w:space="0" w:color="auto"/>
              <w:left w:val="single" w:sz="4" w:space="0" w:color="auto"/>
              <w:bottom w:val="single" w:sz="4" w:space="0" w:color="auto"/>
              <w:right w:val="single" w:sz="4" w:space="0" w:color="auto"/>
            </w:tcBorders>
          </w:tcPr>
          <w:p w14:paraId="145230AF" w14:textId="20B0B432"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FF1A62"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A40301" w14:textId="2000E849" w:rsidR="002258FB" w:rsidRPr="00504F3B" w:rsidRDefault="002258FB" w:rsidP="002258FB">
            <w:pPr>
              <w:pStyle w:val="TAL"/>
              <w:keepNext w:val="0"/>
              <w:keepLines w:val="0"/>
              <w:widowControl w:val="0"/>
              <w:rPr>
                <w:noProof/>
              </w:rPr>
            </w:pPr>
            <w:r w:rsidRPr="00BC54C6">
              <w:rPr>
                <w:noProof/>
              </w:rPr>
              <w:t>ENUMERATED(Normal, Extended)</w:t>
            </w:r>
          </w:p>
        </w:tc>
        <w:tc>
          <w:tcPr>
            <w:tcW w:w="1728" w:type="dxa"/>
            <w:tcBorders>
              <w:top w:val="single" w:sz="4" w:space="0" w:color="auto"/>
              <w:left w:val="single" w:sz="4" w:space="0" w:color="auto"/>
              <w:bottom w:val="single" w:sz="4" w:space="0" w:color="auto"/>
              <w:right w:val="single" w:sz="4" w:space="0" w:color="auto"/>
            </w:tcBorders>
          </w:tcPr>
          <w:p w14:paraId="521442A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DFCD4E" w14:textId="7A44DFE8"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D4123C" w14:textId="77777777" w:rsidR="002258FB" w:rsidRPr="00504F3B" w:rsidRDefault="002258FB" w:rsidP="002258FB">
            <w:pPr>
              <w:pStyle w:val="TAL"/>
              <w:keepNext w:val="0"/>
              <w:keepLines w:val="0"/>
              <w:widowControl w:val="0"/>
              <w:rPr>
                <w:lang w:eastAsia="zh-CN"/>
              </w:rPr>
            </w:pPr>
          </w:p>
        </w:tc>
      </w:tr>
      <w:tr w:rsidR="002258FB" w:rsidRPr="00504F3B" w14:paraId="4E9956F7" w14:textId="6ECFA391" w:rsidTr="0088716B">
        <w:tc>
          <w:tcPr>
            <w:tcW w:w="2160" w:type="dxa"/>
            <w:tcBorders>
              <w:top w:val="single" w:sz="4" w:space="0" w:color="auto"/>
              <w:left w:val="single" w:sz="4" w:space="0" w:color="auto"/>
              <w:bottom w:val="single" w:sz="4" w:space="0" w:color="auto"/>
              <w:right w:val="single" w:sz="4" w:space="0" w:color="auto"/>
            </w:tcBorders>
          </w:tcPr>
          <w:p w14:paraId="4812F128" w14:textId="5B830A1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4B2E1D"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34E107" w14:textId="53DDC4EF" w:rsidR="002258FB" w:rsidRPr="00504F3B" w:rsidRDefault="002258FB" w:rsidP="002258FB">
            <w:pPr>
              <w:pStyle w:val="TAL"/>
              <w:keepNext w:val="0"/>
              <w:keepLines w:val="0"/>
              <w:widowControl w:val="0"/>
              <w:rPr>
                <w:noProof/>
              </w:rPr>
            </w:pPr>
            <w:r w:rsidRPr="00BC54C6">
              <w:rPr>
                <w:rFonts w:eastAsia="Malgun Gothic"/>
                <w:noProof/>
                <w:lang w:eastAsia="zh-CN"/>
              </w:rPr>
              <w:t>INTEGER(0..3301,…)</w:t>
            </w:r>
          </w:p>
        </w:tc>
        <w:tc>
          <w:tcPr>
            <w:tcW w:w="1728" w:type="dxa"/>
            <w:tcBorders>
              <w:top w:val="single" w:sz="4" w:space="0" w:color="auto"/>
              <w:left w:val="single" w:sz="4" w:space="0" w:color="auto"/>
              <w:bottom w:val="single" w:sz="4" w:space="0" w:color="auto"/>
              <w:right w:val="single" w:sz="4" w:space="0" w:color="auto"/>
            </w:tcBorders>
          </w:tcPr>
          <w:p w14:paraId="2AA9C93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7F684E" w14:textId="3F4EC490"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14C1B" w14:textId="77777777" w:rsidR="002258FB" w:rsidRPr="00504F3B" w:rsidRDefault="002258FB" w:rsidP="002258FB">
            <w:pPr>
              <w:pStyle w:val="TAL"/>
              <w:keepNext w:val="0"/>
              <w:keepLines w:val="0"/>
              <w:widowControl w:val="0"/>
              <w:rPr>
                <w:lang w:eastAsia="zh-CN"/>
              </w:rPr>
            </w:pPr>
          </w:p>
        </w:tc>
      </w:tr>
      <w:tr w:rsidR="002258FB" w:rsidRPr="00504F3B" w14:paraId="19C4AAB5" w14:textId="056A71A6" w:rsidTr="0088716B">
        <w:tc>
          <w:tcPr>
            <w:tcW w:w="2160" w:type="dxa"/>
            <w:tcBorders>
              <w:top w:val="single" w:sz="4" w:space="0" w:color="auto"/>
              <w:left w:val="single" w:sz="4" w:space="0" w:color="auto"/>
              <w:bottom w:val="single" w:sz="4" w:space="0" w:color="auto"/>
              <w:right w:val="single" w:sz="4" w:space="0" w:color="auto"/>
            </w:tcBorders>
          </w:tcPr>
          <w:p w14:paraId="6BAA119A" w14:textId="0524E2F3"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2258FB" w:rsidRPr="00504F3B" w:rsidRDefault="002258FB" w:rsidP="002258FB">
            <w:pPr>
              <w:pStyle w:val="TAL"/>
              <w:keepNext w:val="0"/>
              <w:keepLines w:val="0"/>
              <w:widowControl w:val="0"/>
              <w:rPr>
                <w:noProof/>
              </w:rPr>
            </w:pPr>
            <w:r w:rsidRPr="00BC54C6">
              <w:rPr>
                <w:rFonts w:eastAsia="Malgun Gothic"/>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7F92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0BD0A6E" w14:textId="578E960E" w:rsidR="002258FB" w:rsidRPr="00504F3B" w:rsidRDefault="002258FB" w:rsidP="002258FB">
            <w:pPr>
              <w:pStyle w:val="TAL"/>
              <w:keepNext w:val="0"/>
              <w:keepLines w:val="0"/>
              <w:widowControl w:val="0"/>
              <w:rPr>
                <w:noProof/>
              </w:rPr>
            </w:pPr>
            <w:r w:rsidRPr="00BC54C6">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5F45F494"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424CA10" w14:textId="4BD796C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689E0F" w14:textId="77777777" w:rsidR="002258FB" w:rsidRPr="00504F3B" w:rsidRDefault="002258FB" w:rsidP="002258FB">
            <w:pPr>
              <w:pStyle w:val="TAL"/>
              <w:keepNext w:val="0"/>
              <w:keepLines w:val="0"/>
              <w:widowControl w:val="0"/>
              <w:rPr>
                <w:lang w:eastAsia="zh-CN"/>
              </w:rPr>
            </w:pPr>
          </w:p>
        </w:tc>
      </w:tr>
      <w:tr w:rsidR="002258FB" w:rsidRPr="00504F3B" w14:paraId="6203B887" w14:textId="2F135C4E" w:rsidTr="0088716B">
        <w:tc>
          <w:tcPr>
            <w:tcW w:w="2160" w:type="dxa"/>
            <w:tcBorders>
              <w:top w:val="single" w:sz="4" w:space="0" w:color="auto"/>
              <w:left w:val="single" w:sz="4" w:space="0" w:color="auto"/>
              <w:bottom w:val="single" w:sz="4" w:space="0" w:color="auto"/>
              <w:right w:val="single" w:sz="4" w:space="0" w:color="auto"/>
            </w:tcBorders>
          </w:tcPr>
          <w:p w14:paraId="28D5AC89" w14:textId="16B774B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42EB33" w14:textId="357D3184"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445ACD0"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0384A0" w14:textId="58360C10"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c>
          <w:tcPr>
            <w:tcW w:w="1080" w:type="dxa"/>
            <w:tcBorders>
              <w:top w:val="single" w:sz="4" w:space="0" w:color="auto"/>
              <w:left w:val="single" w:sz="4" w:space="0" w:color="auto"/>
              <w:bottom w:val="single" w:sz="4" w:space="0" w:color="auto"/>
              <w:right w:val="single" w:sz="4" w:space="0" w:color="auto"/>
            </w:tcBorders>
          </w:tcPr>
          <w:p w14:paraId="4AB8E93E" w14:textId="28BF9780"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D8D221" w14:textId="77777777" w:rsidR="002258FB" w:rsidRPr="00BC54C6" w:rsidRDefault="002258FB" w:rsidP="002258FB">
            <w:pPr>
              <w:pStyle w:val="TAL"/>
              <w:keepNext w:val="0"/>
              <w:keepLines w:val="0"/>
              <w:widowControl w:val="0"/>
              <w:rPr>
                <w:lang w:eastAsia="zh-CN"/>
              </w:rPr>
            </w:pPr>
          </w:p>
        </w:tc>
      </w:tr>
      <w:tr w:rsidR="002258FB" w:rsidRPr="00504F3B" w14:paraId="7D4D7F7E" w14:textId="7C231352" w:rsidTr="0088716B">
        <w:tc>
          <w:tcPr>
            <w:tcW w:w="2160" w:type="dxa"/>
            <w:tcBorders>
              <w:top w:val="single" w:sz="4" w:space="0" w:color="auto"/>
              <w:left w:val="single" w:sz="4" w:space="0" w:color="auto"/>
              <w:bottom w:val="single" w:sz="4" w:space="0" w:color="auto"/>
              <w:right w:val="single" w:sz="4" w:space="0" w:color="auto"/>
            </w:tcBorders>
          </w:tcPr>
          <w:p w14:paraId="43CAFB0B" w14:textId="53F87D70" w:rsidR="002258FB" w:rsidRPr="00D219C3" w:rsidRDefault="002258FB" w:rsidP="002258FB">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1A591A7" w14:textId="01623F90" w:rsidR="002258FB" w:rsidRPr="004D3F29" w:rsidRDefault="002258FB" w:rsidP="002258FB">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512" w:type="dxa"/>
            <w:tcBorders>
              <w:top w:val="single" w:sz="4" w:space="0" w:color="auto"/>
              <w:left w:val="single" w:sz="4" w:space="0" w:color="auto"/>
              <w:bottom w:val="single" w:sz="4" w:space="0" w:color="auto"/>
              <w:right w:val="single" w:sz="4" w:space="0" w:color="auto"/>
            </w:tcBorders>
          </w:tcPr>
          <w:p w14:paraId="77D1A255"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DA20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45B51A" w14:textId="5923C91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417A25" w14:textId="77777777" w:rsidR="002258FB" w:rsidRPr="00504F3B" w:rsidRDefault="002258FB" w:rsidP="002258FB">
            <w:pPr>
              <w:pStyle w:val="TAL"/>
              <w:keepNext w:val="0"/>
              <w:keepLines w:val="0"/>
              <w:widowControl w:val="0"/>
              <w:rPr>
                <w:lang w:eastAsia="zh-CN"/>
              </w:rPr>
            </w:pPr>
          </w:p>
        </w:tc>
      </w:tr>
      <w:tr w:rsidR="002258FB" w:rsidRPr="00504F3B" w14:paraId="43726C0E" w14:textId="3A4B5A2B" w:rsidTr="0088716B">
        <w:tc>
          <w:tcPr>
            <w:tcW w:w="2160" w:type="dxa"/>
            <w:tcBorders>
              <w:top w:val="single" w:sz="4" w:space="0" w:color="auto"/>
              <w:left w:val="single" w:sz="4" w:space="0" w:color="auto"/>
              <w:bottom w:val="single" w:sz="4" w:space="0" w:color="auto"/>
              <w:right w:val="single" w:sz="4" w:space="0" w:color="auto"/>
            </w:tcBorders>
          </w:tcPr>
          <w:p w14:paraId="2120F146" w14:textId="2C2E604D" w:rsidR="002258FB" w:rsidRPr="004C7327" w:rsidRDefault="002258FB" w:rsidP="002258FB">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2258FB" w:rsidRPr="004C7327" w:rsidRDefault="002258FB" w:rsidP="002258FB">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9D3DEC" w14:textId="77777777" w:rsidR="002258FB" w:rsidRPr="004D3F29" w:rsidRDefault="002258FB" w:rsidP="002258FB">
            <w:pPr>
              <w:pStyle w:val="TAL"/>
              <w:keepNext w:val="0"/>
              <w:keepLines w:val="0"/>
              <w:widowControl w:val="0"/>
              <w:rPr>
                <w:rFonts w:eastAsia="Malgun Gothic"/>
                <w:i/>
                <w:iCs/>
                <w:lang w:eastAsia="zh-CN"/>
              </w:rPr>
            </w:pPr>
          </w:p>
        </w:tc>
        <w:tc>
          <w:tcPr>
            <w:tcW w:w="1512" w:type="dxa"/>
            <w:tcBorders>
              <w:top w:val="single" w:sz="4" w:space="0" w:color="auto"/>
              <w:left w:val="single" w:sz="4" w:space="0" w:color="auto"/>
              <w:bottom w:val="single" w:sz="4" w:space="0" w:color="auto"/>
              <w:right w:val="single" w:sz="4" w:space="0" w:color="auto"/>
            </w:tcBorders>
          </w:tcPr>
          <w:p w14:paraId="365D3F28" w14:textId="52C85E60"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9.2.29</w:t>
            </w:r>
          </w:p>
        </w:tc>
        <w:tc>
          <w:tcPr>
            <w:tcW w:w="1728" w:type="dxa"/>
            <w:tcBorders>
              <w:top w:val="single" w:sz="4" w:space="0" w:color="auto"/>
              <w:left w:val="single" w:sz="4" w:space="0" w:color="auto"/>
              <w:bottom w:val="single" w:sz="4" w:space="0" w:color="auto"/>
              <w:right w:val="single" w:sz="4" w:space="0" w:color="auto"/>
            </w:tcBorders>
          </w:tcPr>
          <w:p w14:paraId="324CB2C1" w14:textId="0FBAE07D"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34E14028" w14:textId="4CE73F8A"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671479" w14:textId="77777777" w:rsidR="002258FB" w:rsidRPr="00BC54C6" w:rsidRDefault="002258FB" w:rsidP="002258FB">
            <w:pPr>
              <w:pStyle w:val="TAL"/>
              <w:keepNext w:val="0"/>
              <w:keepLines w:val="0"/>
              <w:widowControl w:val="0"/>
              <w:rPr>
                <w:lang w:eastAsia="zh-CN"/>
              </w:rPr>
            </w:pPr>
          </w:p>
        </w:tc>
      </w:tr>
      <w:tr w:rsidR="002258FB" w:rsidRPr="00504F3B" w14:paraId="56832F0A" w14:textId="57663180" w:rsidTr="0088716B">
        <w:tc>
          <w:tcPr>
            <w:tcW w:w="2160" w:type="dxa"/>
            <w:tcBorders>
              <w:top w:val="single" w:sz="4" w:space="0" w:color="auto"/>
              <w:left w:val="single" w:sz="4" w:space="0" w:color="auto"/>
              <w:bottom w:val="single" w:sz="4" w:space="0" w:color="auto"/>
              <w:right w:val="single" w:sz="4" w:space="0" w:color="auto"/>
            </w:tcBorders>
          </w:tcPr>
          <w:p w14:paraId="17A83C0A" w14:textId="12F05628"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7BC0D3" w14:textId="2DE2E081"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512" w:type="dxa"/>
            <w:tcBorders>
              <w:top w:val="single" w:sz="4" w:space="0" w:color="auto"/>
              <w:left w:val="single" w:sz="4" w:space="0" w:color="auto"/>
              <w:bottom w:val="single" w:sz="4" w:space="0" w:color="auto"/>
              <w:right w:val="single" w:sz="4" w:space="0" w:color="auto"/>
            </w:tcBorders>
          </w:tcPr>
          <w:p w14:paraId="3BA121B7"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F9732C3"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585027" w14:textId="5E7D817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07A2EA" w14:textId="77777777" w:rsidR="002258FB" w:rsidRPr="00504F3B" w:rsidRDefault="002258FB" w:rsidP="002258FB">
            <w:pPr>
              <w:pStyle w:val="TAL"/>
              <w:keepNext w:val="0"/>
              <w:keepLines w:val="0"/>
              <w:widowControl w:val="0"/>
              <w:rPr>
                <w:lang w:eastAsia="zh-CN"/>
              </w:rPr>
            </w:pPr>
          </w:p>
        </w:tc>
      </w:tr>
      <w:tr w:rsidR="002258FB" w:rsidRPr="00504F3B" w14:paraId="1A4E1F74" w14:textId="5864701F" w:rsidTr="0088716B">
        <w:tc>
          <w:tcPr>
            <w:tcW w:w="2160" w:type="dxa"/>
            <w:tcBorders>
              <w:top w:val="single" w:sz="4" w:space="0" w:color="auto"/>
              <w:left w:val="single" w:sz="4" w:space="0" w:color="auto"/>
              <w:bottom w:val="single" w:sz="4" w:space="0" w:color="auto"/>
              <w:right w:val="single" w:sz="4" w:space="0" w:color="auto"/>
            </w:tcBorders>
          </w:tcPr>
          <w:p w14:paraId="01B0886D" w14:textId="63569F40" w:rsidR="002258FB" w:rsidRPr="00504F3B" w:rsidRDefault="002258FB" w:rsidP="002258FB">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4E5619"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1549D4AD" w14:textId="358AEA56" w:rsidR="002258FB" w:rsidRPr="00504F3B" w:rsidRDefault="002258FB" w:rsidP="002258FB">
            <w:pPr>
              <w:pStyle w:val="TAL"/>
              <w:keepNext w:val="0"/>
              <w:keepLines w:val="0"/>
              <w:widowControl w:val="0"/>
              <w:rPr>
                <w:noProof/>
              </w:rPr>
            </w:pPr>
            <w:r w:rsidRPr="00BC54C6">
              <w:rPr>
                <w:rFonts w:eastAsia="Malgun Gothic"/>
                <w:noProof/>
                <w:lang w:eastAsia="zh-CN"/>
              </w:rPr>
              <w:t>9.2.30</w:t>
            </w:r>
          </w:p>
        </w:tc>
        <w:tc>
          <w:tcPr>
            <w:tcW w:w="1728" w:type="dxa"/>
            <w:tcBorders>
              <w:top w:val="single" w:sz="4" w:space="0" w:color="auto"/>
              <w:left w:val="single" w:sz="4" w:space="0" w:color="auto"/>
              <w:bottom w:val="single" w:sz="4" w:space="0" w:color="auto"/>
              <w:right w:val="single" w:sz="4" w:space="0" w:color="auto"/>
            </w:tcBorders>
          </w:tcPr>
          <w:p w14:paraId="4C70B149" w14:textId="6642F1F5" w:rsidR="002258FB" w:rsidRPr="00504F3B" w:rsidRDefault="002258FB" w:rsidP="002258FB">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2D7FB1D3" w14:textId="0FDBFD56"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D5A892" w14:textId="77777777" w:rsidR="002258FB" w:rsidRPr="00BC54C6" w:rsidRDefault="002258FB" w:rsidP="002258FB">
            <w:pPr>
              <w:pStyle w:val="TAL"/>
              <w:keepNext w:val="0"/>
              <w:keepLines w:val="0"/>
              <w:widowControl w:val="0"/>
              <w:rPr>
                <w:lang w:eastAsia="zh-CN"/>
              </w:rPr>
            </w:pPr>
          </w:p>
        </w:tc>
      </w:tr>
      <w:tr w:rsidR="002258FB" w:rsidRPr="00504F3B" w14:paraId="0FFB20EA" w14:textId="2630D15C" w:rsidTr="0088716B">
        <w:tc>
          <w:tcPr>
            <w:tcW w:w="2160" w:type="dxa"/>
            <w:tcBorders>
              <w:top w:val="single" w:sz="4" w:space="0" w:color="auto"/>
              <w:left w:val="single" w:sz="4" w:space="0" w:color="auto"/>
              <w:bottom w:val="single" w:sz="4" w:space="0" w:color="auto"/>
              <w:right w:val="single" w:sz="4" w:space="0" w:color="auto"/>
            </w:tcBorders>
          </w:tcPr>
          <w:p w14:paraId="42196820" w14:textId="47FF114C"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F9664C" w14:textId="121EEBB4"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512" w:type="dxa"/>
            <w:tcBorders>
              <w:top w:val="single" w:sz="4" w:space="0" w:color="auto"/>
              <w:left w:val="single" w:sz="4" w:space="0" w:color="auto"/>
              <w:bottom w:val="single" w:sz="4" w:space="0" w:color="auto"/>
              <w:right w:val="single" w:sz="4" w:space="0" w:color="auto"/>
            </w:tcBorders>
          </w:tcPr>
          <w:p w14:paraId="0AD640AA"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587B5F12"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50F903" w14:textId="05927695"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6D98CC" w14:textId="77777777" w:rsidR="002258FB" w:rsidRPr="00504F3B" w:rsidRDefault="002258FB" w:rsidP="002258FB">
            <w:pPr>
              <w:pStyle w:val="TAL"/>
              <w:keepNext w:val="0"/>
              <w:keepLines w:val="0"/>
              <w:widowControl w:val="0"/>
              <w:rPr>
                <w:lang w:eastAsia="zh-CN"/>
              </w:rPr>
            </w:pPr>
          </w:p>
        </w:tc>
      </w:tr>
      <w:tr w:rsidR="002258FB" w:rsidRPr="00504F3B" w14:paraId="0232FCDE" w14:textId="5D9CEBC0" w:rsidTr="0088716B">
        <w:tc>
          <w:tcPr>
            <w:tcW w:w="2160" w:type="dxa"/>
            <w:tcBorders>
              <w:top w:val="single" w:sz="4" w:space="0" w:color="auto"/>
              <w:left w:val="single" w:sz="4" w:space="0" w:color="auto"/>
              <w:bottom w:val="single" w:sz="4" w:space="0" w:color="auto"/>
              <w:right w:val="single" w:sz="4" w:space="0" w:color="auto"/>
            </w:tcBorders>
          </w:tcPr>
          <w:p w14:paraId="302A6FA6" w14:textId="3E2A3DBA" w:rsidR="002258FB" w:rsidRPr="00504F3B" w:rsidRDefault="002258FB" w:rsidP="002258FB">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CC9FF2"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7320C03B" w14:textId="19EEDC7C" w:rsidR="002258FB" w:rsidRPr="00504F3B" w:rsidRDefault="002258FB" w:rsidP="002258FB">
            <w:pPr>
              <w:pStyle w:val="TAL"/>
              <w:keepNext w:val="0"/>
              <w:keepLines w:val="0"/>
              <w:widowControl w:val="0"/>
              <w:rPr>
                <w:noProof/>
              </w:rPr>
            </w:pPr>
            <w:r w:rsidRPr="00BC54C6">
              <w:rPr>
                <w:rFonts w:eastAsia="Malgun Gothic"/>
                <w:noProof/>
                <w:lang w:eastAsia="zh-CN"/>
              </w:rPr>
              <w:t>9.2.31</w:t>
            </w:r>
          </w:p>
        </w:tc>
        <w:tc>
          <w:tcPr>
            <w:tcW w:w="1728" w:type="dxa"/>
            <w:tcBorders>
              <w:top w:val="single" w:sz="4" w:space="0" w:color="auto"/>
              <w:left w:val="single" w:sz="4" w:space="0" w:color="auto"/>
              <w:bottom w:val="single" w:sz="4" w:space="0" w:color="auto"/>
              <w:right w:val="single" w:sz="4" w:space="0" w:color="auto"/>
            </w:tcBorders>
          </w:tcPr>
          <w:p w14:paraId="4A7B95EA" w14:textId="729510D1"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0DBF70C6" w14:textId="5EDBD74B"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56016F" w14:textId="77777777" w:rsidR="002258FB" w:rsidRPr="00BC54C6" w:rsidRDefault="002258FB" w:rsidP="002258FB">
            <w:pPr>
              <w:pStyle w:val="TAL"/>
              <w:keepNext w:val="0"/>
              <w:keepLines w:val="0"/>
              <w:widowControl w:val="0"/>
              <w:rPr>
                <w:lang w:eastAsia="zh-CN"/>
              </w:rPr>
            </w:pPr>
          </w:p>
        </w:tc>
      </w:tr>
      <w:tr w:rsidR="002258FB" w:rsidRPr="00504F3B" w14:paraId="3C7A8FCC" w14:textId="5A020550" w:rsidTr="0088716B">
        <w:tc>
          <w:tcPr>
            <w:tcW w:w="2160" w:type="dxa"/>
            <w:tcBorders>
              <w:top w:val="single" w:sz="4" w:space="0" w:color="auto"/>
              <w:left w:val="single" w:sz="4" w:space="0" w:color="auto"/>
              <w:bottom w:val="single" w:sz="4" w:space="0" w:color="auto"/>
              <w:right w:val="single" w:sz="4" w:space="0" w:color="auto"/>
            </w:tcBorders>
          </w:tcPr>
          <w:p w14:paraId="791B6F5E" w14:textId="7E824827"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AA6D4A" w14:textId="750955C6"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512" w:type="dxa"/>
            <w:tcBorders>
              <w:top w:val="single" w:sz="4" w:space="0" w:color="auto"/>
              <w:left w:val="single" w:sz="4" w:space="0" w:color="auto"/>
              <w:bottom w:val="single" w:sz="4" w:space="0" w:color="auto"/>
              <w:right w:val="single" w:sz="4" w:space="0" w:color="auto"/>
            </w:tcBorders>
          </w:tcPr>
          <w:p w14:paraId="0B2F805C"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5C000C"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1248EB" w14:textId="32DF35AF"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845AEE" w14:textId="77777777" w:rsidR="002258FB" w:rsidRPr="00504F3B" w:rsidRDefault="002258FB" w:rsidP="002258FB">
            <w:pPr>
              <w:pStyle w:val="TAL"/>
              <w:keepNext w:val="0"/>
              <w:keepLines w:val="0"/>
              <w:widowControl w:val="0"/>
              <w:rPr>
                <w:lang w:eastAsia="zh-CN"/>
              </w:rPr>
            </w:pPr>
          </w:p>
        </w:tc>
      </w:tr>
      <w:tr w:rsidR="002258FB" w:rsidRPr="00504F3B" w14:paraId="7619450A" w14:textId="09D53CD9" w:rsidTr="0088716B">
        <w:tc>
          <w:tcPr>
            <w:tcW w:w="2160" w:type="dxa"/>
            <w:tcBorders>
              <w:top w:val="single" w:sz="4" w:space="0" w:color="auto"/>
              <w:left w:val="single" w:sz="4" w:space="0" w:color="auto"/>
              <w:bottom w:val="single" w:sz="4" w:space="0" w:color="auto"/>
              <w:right w:val="single" w:sz="4" w:space="0" w:color="auto"/>
            </w:tcBorders>
          </w:tcPr>
          <w:p w14:paraId="44EB4ADE" w14:textId="02D8BB8C" w:rsidR="002258FB" w:rsidRPr="00504F3B" w:rsidRDefault="002258FB" w:rsidP="002258FB">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51A5F8"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4358F801" w14:textId="1BBABB8B" w:rsidR="002258FB" w:rsidRPr="00504F3B" w:rsidRDefault="002258FB" w:rsidP="002258FB">
            <w:pPr>
              <w:pStyle w:val="TAL"/>
              <w:keepNext w:val="0"/>
              <w:keepLines w:val="0"/>
              <w:widowControl w:val="0"/>
              <w:rPr>
                <w:noProof/>
              </w:rPr>
            </w:pPr>
            <w:r w:rsidRPr="00BC54C6">
              <w:rPr>
                <w:rFonts w:eastAsia="Malgun Gothic"/>
                <w:noProof/>
                <w:lang w:eastAsia="zh-CN"/>
              </w:rPr>
              <w:t>9.2.32</w:t>
            </w:r>
          </w:p>
        </w:tc>
        <w:tc>
          <w:tcPr>
            <w:tcW w:w="1728" w:type="dxa"/>
            <w:tcBorders>
              <w:top w:val="single" w:sz="4" w:space="0" w:color="auto"/>
              <w:left w:val="single" w:sz="4" w:space="0" w:color="auto"/>
              <w:bottom w:val="single" w:sz="4" w:space="0" w:color="auto"/>
              <w:right w:val="single" w:sz="4" w:space="0" w:color="auto"/>
            </w:tcBorders>
          </w:tcPr>
          <w:p w14:paraId="472F2132" w14:textId="31493D04" w:rsidR="002258FB" w:rsidRPr="00504F3B" w:rsidRDefault="002258FB" w:rsidP="002258FB">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5BF558F1" w14:textId="381B4175"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1EECA" w14:textId="77777777" w:rsidR="002258FB" w:rsidRPr="00BC54C6" w:rsidRDefault="002258FB" w:rsidP="002258FB">
            <w:pPr>
              <w:pStyle w:val="TAL"/>
              <w:keepNext w:val="0"/>
              <w:keepLines w:val="0"/>
              <w:widowControl w:val="0"/>
              <w:rPr>
                <w:lang w:eastAsia="zh-CN"/>
              </w:rPr>
            </w:pPr>
          </w:p>
        </w:tc>
      </w:tr>
      <w:tr w:rsidR="002258FB" w:rsidRPr="00504F3B" w14:paraId="5D3F1BD0" w14:textId="1C2C09C0" w:rsidTr="0088716B">
        <w:tc>
          <w:tcPr>
            <w:tcW w:w="2160" w:type="dxa"/>
            <w:tcBorders>
              <w:top w:val="single" w:sz="4" w:space="0" w:color="auto"/>
              <w:left w:val="single" w:sz="4" w:space="0" w:color="auto"/>
              <w:bottom w:val="single" w:sz="4" w:space="0" w:color="auto"/>
              <w:right w:val="single" w:sz="4" w:space="0" w:color="auto"/>
            </w:tcBorders>
          </w:tcPr>
          <w:p w14:paraId="427A9495" w14:textId="16A150CA" w:rsidR="002258FB" w:rsidRPr="004C7327" w:rsidRDefault="002258FB" w:rsidP="002258FB">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2258FB" w:rsidRPr="004C7327" w:rsidRDefault="002258FB" w:rsidP="002258FB">
            <w:pPr>
              <w:pStyle w:val="TAL"/>
              <w:keepNext w:val="0"/>
              <w:keepLines w:val="0"/>
              <w:widowControl w:val="0"/>
              <w:rPr>
                <w:rFonts w:eastAsia="Malgun Gothic"/>
                <w:szCs w:val="18"/>
                <w:lang w:eastAsia="zh-CN"/>
              </w:rPr>
            </w:pPr>
            <w:r w:rsidRPr="00BC54C6">
              <w:t>O</w:t>
            </w:r>
          </w:p>
        </w:tc>
        <w:tc>
          <w:tcPr>
            <w:tcW w:w="1080" w:type="dxa"/>
            <w:tcBorders>
              <w:top w:val="single" w:sz="4" w:space="0" w:color="auto"/>
              <w:left w:val="single" w:sz="4" w:space="0" w:color="auto"/>
              <w:bottom w:val="single" w:sz="4" w:space="0" w:color="auto"/>
              <w:right w:val="single" w:sz="4" w:space="0" w:color="auto"/>
            </w:tcBorders>
          </w:tcPr>
          <w:p w14:paraId="4C6BD14D"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5F4953CF" w14:textId="15A6DCFD" w:rsidR="002258FB" w:rsidRPr="004C7327" w:rsidRDefault="002258FB" w:rsidP="002258FB">
            <w:pPr>
              <w:pStyle w:val="TAL"/>
              <w:keepNext w:val="0"/>
              <w:keepLines w:val="0"/>
              <w:widowControl w:val="0"/>
              <w:rPr>
                <w:rFonts w:eastAsia="Malgun Gothic"/>
                <w:noProof/>
                <w:lang w:eastAsia="zh-CN"/>
              </w:rPr>
            </w:pPr>
            <w:r w:rsidRPr="00BC54C6">
              <w:t>INTEGER (0..1007)</w:t>
            </w:r>
          </w:p>
        </w:tc>
        <w:tc>
          <w:tcPr>
            <w:tcW w:w="1728" w:type="dxa"/>
            <w:tcBorders>
              <w:top w:val="single" w:sz="4" w:space="0" w:color="auto"/>
              <w:left w:val="single" w:sz="4" w:space="0" w:color="auto"/>
              <w:bottom w:val="single" w:sz="4" w:space="0" w:color="auto"/>
              <w:right w:val="single" w:sz="4" w:space="0" w:color="auto"/>
            </w:tcBorders>
          </w:tcPr>
          <w:p w14:paraId="1B210810" w14:textId="54B9E6F2" w:rsidR="002258FB" w:rsidRPr="00504F3B" w:rsidRDefault="002258FB" w:rsidP="002258FB">
            <w:pPr>
              <w:pStyle w:val="TAL"/>
              <w:keepNext w:val="0"/>
              <w:keepLines w:val="0"/>
              <w:widowControl w:val="0"/>
            </w:pPr>
            <w:r w:rsidRPr="00BC54C6">
              <w:t>Physical Cell ID of the cell that contains the SRS carrier</w:t>
            </w:r>
          </w:p>
        </w:tc>
        <w:tc>
          <w:tcPr>
            <w:tcW w:w="1080" w:type="dxa"/>
            <w:tcBorders>
              <w:top w:val="single" w:sz="4" w:space="0" w:color="auto"/>
              <w:left w:val="single" w:sz="4" w:space="0" w:color="auto"/>
              <w:bottom w:val="single" w:sz="4" w:space="0" w:color="auto"/>
              <w:right w:val="single" w:sz="4" w:space="0" w:color="auto"/>
            </w:tcBorders>
          </w:tcPr>
          <w:p w14:paraId="6BDF0769" w14:textId="08AAF8E7" w:rsidR="002258FB" w:rsidRPr="00BC54C6" w:rsidRDefault="002258FB" w:rsidP="002258FB">
            <w:pPr>
              <w:pStyle w:val="TAL"/>
              <w:keepNext w:val="0"/>
              <w:keepLines w:val="0"/>
              <w:widowControl w:val="0"/>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2C46AC" w14:textId="77777777" w:rsidR="002258FB" w:rsidRPr="00BC54C6" w:rsidRDefault="002258FB" w:rsidP="002258FB">
            <w:pPr>
              <w:pStyle w:val="TAL"/>
              <w:keepNext w:val="0"/>
              <w:keepLines w:val="0"/>
              <w:widowControl w:val="0"/>
            </w:pPr>
          </w:p>
        </w:tc>
      </w:tr>
      <w:tr w:rsidR="002258FB" w:rsidRPr="00504F3B" w14:paraId="01EABBD0" w14:textId="77777777" w:rsidTr="0088716B">
        <w:tc>
          <w:tcPr>
            <w:tcW w:w="2160" w:type="dxa"/>
            <w:tcBorders>
              <w:top w:val="single" w:sz="4" w:space="0" w:color="auto"/>
              <w:left w:val="single" w:sz="4" w:space="0" w:color="auto"/>
              <w:bottom w:val="single" w:sz="4" w:space="0" w:color="auto"/>
              <w:right w:val="single" w:sz="4" w:space="0" w:color="auto"/>
            </w:tcBorders>
          </w:tcPr>
          <w:p w14:paraId="440F95DC" w14:textId="7A6B2C01" w:rsidR="002258FB" w:rsidRPr="00BC54C6" w:rsidRDefault="002258FB" w:rsidP="002258FB">
            <w:pPr>
              <w:pStyle w:val="TAL"/>
              <w:keepNext w:val="0"/>
              <w:keepLines w:val="0"/>
              <w:widowControl w:val="0"/>
              <w:ind w:left="283"/>
            </w:pPr>
            <w:r w:rsidRPr="009F58F3">
              <w:rPr>
                <w:rFonts w:eastAsia="Malgun Gothic"/>
                <w:noProof/>
                <w:lang w:eastAsia="zh-CN"/>
              </w:rPr>
              <w:t>Aggregated Positioning SRS Resource Set</w:t>
            </w:r>
            <w:r>
              <w:rPr>
                <w:rFonts w:eastAsia="Malgun Gothic" w:hint="eastAsia"/>
                <w:noProof/>
                <w:lang w:eastAsia="zh-CN"/>
              </w:rPr>
              <w:t xml:space="preserve"> </w:t>
            </w:r>
            <w:r>
              <w:rPr>
                <w:rFonts w:hint="eastAsia"/>
                <w:noProof/>
                <w:lang w:eastAsia="zh-CN"/>
              </w:rPr>
              <w:t>List</w:t>
            </w:r>
          </w:p>
        </w:tc>
        <w:tc>
          <w:tcPr>
            <w:tcW w:w="1080" w:type="dxa"/>
            <w:tcBorders>
              <w:top w:val="single" w:sz="4" w:space="0" w:color="auto"/>
              <w:left w:val="single" w:sz="4" w:space="0" w:color="auto"/>
              <w:bottom w:val="single" w:sz="4" w:space="0" w:color="auto"/>
              <w:right w:val="single" w:sz="4" w:space="0" w:color="auto"/>
            </w:tcBorders>
          </w:tcPr>
          <w:p w14:paraId="24F4F9CE" w14:textId="7C8428EF" w:rsidR="002258FB" w:rsidRPr="00BC54C6" w:rsidRDefault="002258FB" w:rsidP="002258FB">
            <w:pPr>
              <w:pStyle w:val="TAL"/>
              <w:keepNext w:val="0"/>
              <w:keepLines w:val="0"/>
              <w:widowControl w:val="0"/>
            </w:pPr>
            <w:r w:rsidRPr="009F58F3">
              <w:rPr>
                <w:rFonts w:eastAsia="Malgun Gothic"/>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20285A"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DB900B4" w14:textId="752346E4" w:rsidR="002258FB" w:rsidRPr="00BC54C6" w:rsidRDefault="002258FB" w:rsidP="002258FB">
            <w:pPr>
              <w:pStyle w:val="TAL"/>
              <w:keepNext w:val="0"/>
              <w:keepLines w:val="0"/>
              <w:widowControl w:val="0"/>
            </w:pPr>
            <w:r w:rsidRPr="009F58F3">
              <w:rPr>
                <w:rFonts w:eastAsia="Malgun Gothic"/>
              </w:rPr>
              <w:t>9.2.</w:t>
            </w:r>
            <w:r>
              <w:rPr>
                <w:rFonts w:hint="eastAsia"/>
                <w:lang w:eastAsia="zh-CN"/>
              </w:rPr>
              <w:t>94</w:t>
            </w:r>
          </w:p>
        </w:tc>
        <w:tc>
          <w:tcPr>
            <w:tcW w:w="1728" w:type="dxa"/>
            <w:tcBorders>
              <w:top w:val="single" w:sz="4" w:space="0" w:color="auto"/>
              <w:left w:val="single" w:sz="4" w:space="0" w:color="auto"/>
              <w:bottom w:val="single" w:sz="4" w:space="0" w:color="auto"/>
              <w:right w:val="single" w:sz="4" w:space="0" w:color="auto"/>
            </w:tcBorders>
          </w:tcPr>
          <w:p w14:paraId="5D5CC478" w14:textId="77777777" w:rsidR="002258FB" w:rsidRPr="00BC54C6" w:rsidRDefault="002258FB" w:rsidP="002258F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384D7A" w14:textId="221B6FC4" w:rsidR="002258FB" w:rsidRPr="009F58F3" w:rsidRDefault="002258FB" w:rsidP="002258FB">
            <w:pPr>
              <w:pStyle w:val="TAL"/>
              <w:keepNext w:val="0"/>
              <w:keepLines w:val="0"/>
              <w:widowControl w:val="0"/>
              <w:rPr>
                <w:rFonts w:eastAsia="Malgun Gothic"/>
              </w:rPr>
            </w:pPr>
            <w:r w:rsidRPr="009F58F3">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6012A4C" w14:textId="119B6E60" w:rsidR="002258FB" w:rsidRPr="009F58F3" w:rsidRDefault="002258FB" w:rsidP="002258FB">
            <w:pPr>
              <w:pStyle w:val="TAL"/>
              <w:keepNext w:val="0"/>
              <w:keepLines w:val="0"/>
              <w:widowControl w:val="0"/>
              <w:rPr>
                <w:rFonts w:eastAsia="Malgun Gothic"/>
              </w:rPr>
            </w:pPr>
            <w:r w:rsidRPr="009F58F3">
              <w:rPr>
                <w:rFonts w:eastAsia="Malgun Gothic"/>
              </w:rPr>
              <w:t>ignore</w:t>
            </w:r>
          </w:p>
        </w:tc>
      </w:tr>
    </w:tbl>
    <w:p w14:paraId="43642EFF" w14:textId="77777777" w:rsidR="00B01CF6" w:rsidRPr="00C13000" w:rsidRDefault="00B01CF6"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4A1B07" w:rsidRDefault="00D422B7" w:rsidP="00450094">
      <w:pPr>
        <w:widowControl w:val="0"/>
      </w:pPr>
    </w:p>
    <w:p w14:paraId="46A16012" w14:textId="77777777" w:rsidR="00D422B7" w:rsidRPr="002A1C8D" w:rsidRDefault="00D422B7" w:rsidP="00450094">
      <w:pPr>
        <w:pStyle w:val="Heading3"/>
        <w:keepNext w:val="0"/>
        <w:keepLines w:val="0"/>
        <w:widowControl w:val="0"/>
      </w:pPr>
      <w:bookmarkStart w:id="2784" w:name="_CR9_2_29"/>
      <w:bookmarkStart w:id="2785" w:name="_Toc51776047"/>
      <w:bookmarkStart w:id="2786" w:name="_Toc56773069"/>
      <w:bookmarkStart w:id="2787" w:name="_Toc64447698"/>
      <w:bookmarkStart w:id="2788" w:name="_Toc74152354"/>
      <w:bookmarkStart w:id="2789" w:name="_Toc88654207"/>
      <w:bookmarkStart w:id="2790" w:name="_Toc99056276"/>
      <w:bookmarkStart w:id="2791" w:name="_Toc99959209"/>
      <w:bookmarkStart w:id="2792" w:name="_Toc105612395"/>
      <w:bookmarkStart w:id="2793" w:name="_Toc106109611"/>
      <w:bookmarkStart w:id="2794" w:name="_Toc112766503"/>
      <w:bookmarkStart w:id="2795" w:name="_Toc113379419"/>
      <w:bookmarkStart w:id="2796" w:name="_Toc120091972"/>
      <w:bookmarkStart w:id="2797" w:name="_Toc209692942"/>
      <w:bookmarkEnd w:id="2784"/>
      <w:r w:rsidRPr="002A1C8D">
        <w:t>9.2.</w:t>
      </w:r>
      <w:r>
        <w:t>29</w:t>
      </w:r>
      <w:r w:rsidRPr="002A1C8D">
        <w:tab/>
        <w:t>SRS Resource</w:t>
      </w:r>
      <w:bookmarkEnd w:id="2785"/>
      <w:bookmarkEnd w:id="2786"/>
      <w:bookmarkEnd w:id="2787"/>
      <w:bookmarkEnd w:id="2788"/>
      <w:bookmarkEnd w:id="2789"/>
      <w:bookmarkEnd w:id="2790"/>
      <w:bookmarkEnd w:id="2791"/>
      <w:bookmarkEnd w:id="2792"/>
      <w:bookmarkEnd w:id="2793"/>
      <w:bookmarkEnd w:id="2794"/>
      <w:bookmarkEnd w:id="2795"/>
      <w:bookmarkEnd w:id="2796"/>
      <w:bookmarkEnd w:id="2797"/>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A1B07" w:rsidRDefault="00D422B7" w:rsidP="00450094">
      <w:pPr>
        <w:widowControl w:val="0"/>
        <w:rPr>
          <w:bCs/>
        </w:rPr>
      </w:pPr>
    </w:p>
    <w:p w14:paraId="52A3D445" w14:textId="77777777" w:rsidR="00D422B7" w:rsidRPr="002A1C8D" w:rsidRDefault="00D422B7" w:rsidP="00B806D3">
      <w:pPr>
        <w:pStyle w:val="Heading3"/>
        <w:keepNext w:val="0"/>
        <w:keepLines w:val="0"/>
        <w:widowControl w:val="0"/>
      </w:pPr>
      <w:bookmarkStart w:id="2798" w:name="_CR9_2_30"/>
      <w:bookmarkStart w:id="2799" w:name="_Toc51776048"/>
      <w:bookmarkStart w:id="2800" w:name="_Toc56773070"/>
      <w:bookmarkStart w:id="2801" w:name="_Toc64447699"/>
      <w:bookmarkStart w:id="2802" w:name="_Toc74152355"/>
      <w:bookmarkStart w:id="2803" w:name="_Toc88654208"/>
      <w:bookmarkStart w:id="2804" w:name="_Toc99056277"/>
      <w:bookmarkStart w:id="2805" w:name="_Toc99959210"/>
      <w:bookmarkStart w:id="2806" w:name="_Toc105612396"/>
      <w:bookmarkStart w:id="2807" w:name="_Toc106109612"/>
      <w:bookmarkStart w:id="2808" w:name="_Toc112766504"/>
      <w:bookmarkStart w:id="2809" w:name="_Toc113379420"/>
      <w:bookmarkStart w:id="2810" w:name="_Toc120091973"/>
      <w:bookmarkStart w:id="2811" w:name="_Toc209692943"/>
      <w:bookmarkEnd w:id="2798"/>
      <w:r w:rsidRPr="002A1C8D">
        <w:t>9.2.</w:t>
      </w:r>
      <w:r>
        <w:t>30</w:t>
      </w:r>
      <w:r w:rsidRPr="002A1C8D">
        <w:tab/>
        <w:t>Positioning SRS Resource</w:t>
      </w:r>
      <w:bookmarkEnd w:id="2799"/>
      <w:bookmarkEnd w:id="2800"/>
      <w:bookmarkEnd w:id="2801"/>
      <w:bookmarkEnd w:id="2802"/>
      <w:bookmarkEnd w:id="2803"/>
      <w:bookmarkEnd w:id="2804"/>
      <w:bookmarkEnd w:id="2805"/>
      <w:bookmarkEnd w:id="2806"/>
      <w:bookmarkEnd w:id="2807"/>
      <w:bookmarkEnd w:id="2808"/>
      <w:bookmarkEnd w:id="2809"/>
      <w:bookmarkEnd w:id="2810"/>
      <w:bookmarkEnd w:id="2811"/>
    </w:p>
    <w:p w14:paraId="12E6A042" w14:textId="77777777" w:rsidR="006C018F" w:rsidRPr="006E66D3" w:rsidRDefault="00D422B7" w:rsidP="00B806D3">
      <w:pPr>
        <w:widowControl w:val="0"/>
        <w:rPr>
          <w:rFonts w:eastAsia="SimSun"/>
        </w:rPr>
      </w:pPr>
      <w:r w:rsidRPr="002A1C8D">
        <w:t>This information element contains the SRS resource for positioning</w:t>
      </w:r>
      <w:r w:rsidR="006C018F" w:rsidRPr="006E66D3">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6E66D3" w14:paraId="7824FC15" w14:textId="77777777" w:rsidTr="0088716B">
        <w:trPr>
          <w:tblHeader/>
        </w:trPr>
        <w:tc>
          <w:tcPr>
            <w:tcW w:w="2160" w:type="dxa"/>
          </w:tcPr>
          <w:p w14:paraId="349ED0A1" w14:textId="77777777" w:rsidR="006C018F" w:rsidRPr="006E66D3" w:rsidRDefault="006C018F" w:rsidP="00B806D3">
            <w:pPr>
              <w:pStyle w:val="TAH"/>
              <w:keepNext w:val="0"/>
              <w:keepLines w:val="0"/>
              <w:widowControl w:val="0"/>
            </w:pPr>
            <w:r w:rsidRPr="006E66D3">
              <w:t>IE/Group Name</w:t>
            </w:r>
          </w:p>
        </w:tc>
        <w:tc>
          <w:tcPr>
            <w:tcW w:w="1080" w:type="dxa"/>
          </w:tcPr>
          <w:p w14:paraId="4BB6835C" w14:textId="77777777" w:rsidR="006C018F" w:rsidRPr="006E66D3" w:rsidRDefault="006C018F" w:rsidP="00B806D3">
            <w:pPr>
              <w:pStyle w:val="TAH"/>
              <w:keepNext w:val="0"/>
              <w:keepLines w:val="0"/>
              <w:widowControl w:val="0"/>
            </w:pPr>
            <w:r w:rsidRPr="006E66D3">
              <w:t>Presence</w:t>
            </w:r>
          </w:p>
        </w:tc>
        <w:tc>
          <w:tcPr>
            <w:tcW w:w="1080" w:type="dxa"/>
          </w:tcPr>
          <w:p w14:paraId="33DA3637" w14:textId="77777777" w:rsidR="006C018F" w:rsidRPr="006E66D3" w:rsidRDefault="006C018F" w:rsidP="00B806D3">
            <w:pPr>
              <w:pStyle w:val="TAH"/>
              <w:keepNext w:val="0"/>
              <w:keepLines w:val="0"/>
              <w:widowControl w:val="0"/>
            </w:pPr>
            <w:r w:rsidRPr="006E66D3">
              <w:t>Range</w:t>
            </w:r>
          </w:p>
        </w:tc>
        <w:tc>
          <w:tcPr>
            <w:tcW w:w="1512" w:type="dxa"/>
          </w:tcPr>
          <w:p w14:paraId="555EB4FF" w14:textId="77777777" w:rsidR="006C018F" w:rsidRPr="006E66D3" w:rsidRDefault="006C018F" w:rsidP="00B806D3">
            <w:pPr>
              <w:pStyle w:val="TAH"/>
              <w:keepNext w:val="0"/>
              <w:keepLines w:val="0"/>
              <w:widowControl w:val="0"/>
            </w:pPr>
            <w:r w:rsidRPr="006E66D3">
              <w:t>IE Type and Reference</w:t>
            </w:r>
          </w:p>
        </w:tc>
        <w:tc>
          <w:tcPr>
            <w:tcW w:w="1728" w:type="dxa"/>
          </w:tcPr>
          <w:p w14:paraId="2D526C63" w14:textId="77777777" w:rsidR="006C018F" w:rsidRPr="006E66D3" w:rsidRDefault="006C018F" w:rsidP="00B806D3">
            <w:pPr>
              <w:pStyle w:val="TAH"/>
              <w:keepNext w:val="0"/>
              <w:keepLines w:val="0"/>
              <w:widowControl w:val="0"/>
            </w:pPr>
            <w:r w:rsidRPr="006E66D3">
              <w:t>Semantics Description</w:t>
            </w:r>
          </w:p>
        </w:tc>
        <w:tc>
          <w:tcPr>
            <w:tcW w:w="1080" w:type="dxa"/>
          </w:tcPr>
          <w:p w14:paraId="4E14CBF5" w14:textId="77777777" w:rsidR="006C018F" w:rsidRPr="006E6BF5" w:rsidRDefault="006C018F" w:rsidP="00B806D3">
            <w:pPr>
              <w:pStyle w:val="TAH"/>
              <w:keepNext w:val="0"/>
              <w:keepLines w:val="0"/>
              <w:widowControl w:val="0"/>
            </w:pPr>
            <w:r w:rsidRPr="006E6BF5">
              <w:t>Criticality</w:t>
            </w:r>
          </w:p>
        </w:tc>
        <w:tc>
          <w:tcPr>
            <w:tcW w:w="1080" w:type="dxa"/>
          </w:tcPr>
          <w:p w14:paraId="0EE16679" w14:textId="77777777" w:rsidR="006C018F" w:rsidRPr="006E6BF5" w:rsidRDefault="006C018F" w:rsidP="00B806D3">
            <w:pPr>
              <w:pStyle w:val="TAH"/>
              <w:keepNext w:val="0"/>
              <w:keepLines w:val="0"/>
              <w:widowControl w:val="0"/>
            </w:pPr>
            <w:r w:rsidRPr="006E6BF5">
              <w:t>Assigned Criticality</w:t>
            </w:r>
          </w:p>
        </w:tc>
      </w:tr>
      <w:tr w:rsidR="006C018F" w:rsidRPr="006E66D3" w14:paraId="77744E9C" w14:textId="77777777" w:rsidTr="0088716B">
        <w:tc>
          <w:tcPr>
            <w:tcW w:w="2160" w:type="dxa"/>
          </w:tcPr>
          <w:p w14:paraId="3DE7A073" w14:textId="77777777" w:rsidR="006C018F" w:rsidRPr="006E66D3" w:rsidRDefault="006C018F" w:rsidP="00B806D3">
            <w:pPr>
              <w:pStyle w:val="TAL"/>
              <w:keepNext w:val="0"/>
              <w:keepLines w:val="0"/>
              <w:widowControl w:val="0"/>
              <w:rPr>
                <w:lang w:eastAsia="zh-CN"/>
              </w:rPr>
            </w:pPr>
            <w:r w:rsidRPr="006E66D3">
              <w:rPr>
                <w:lang w:eastAsia="zh-CN"/>
              </w:rPr>
              <w:t>Positioning SRS Resource ID</w:t>
            </w:r>
          </w:p>
        </w:tc>
        <w:tc>
          <w:tcPr>
            <w:tcW w:w="1080" w:type="dxa"/>
          </w:tcPr>
          <w:p w14:paraId="7A03282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6275759" w14:textId="77777777" w:rsidR="006C018F" w:rsidRPr="006E66D3" w:rsidRDefault="006C018F" w:rsidP="00B806D3">
            <w:pPr>
              <w:pStyle w:val="TAL"/>
              <w:keepNext w:val="0"/>
              <w:keepLines w:val="0"/>
              <w:widowControl w:val="0"/>
              <w:rPr>
                <w:i/>
                <w:lang w:eastAsia="zh-CN"/>
              </w:rPr>
            </w:pPr>
          </w:p>
        </w:tc>
        <w:tc>
          <w:tcPr>
            <w:tcW w:w="1512" w:type="dxa"/>
          </w:tcPr>
          <w:p w14:paraId="0E4ED7C3" w14:textId="77777777" w:rsidR="006C018F" w:rsidRPr="006E66D3" w:rsidRDefault="006C018F" w:rsidP="00B806D3">
            <w:pPr>
              <w:pStyle w:val="TAL"/>
              <w:keepNext w:val="0"/>
              <w:keepLines w:val="0"/>
              <w:widowControl w:val="0"/>
            </w:pPr>
            <w:r w:rsidRPr="006E66D3">
              <w:rPr>
                <w:lang w:eastAsia="zh-CN"/>
              </w:rPr>
              <w:t>INTEGER(0..63)</w:t>
            </w:r>
          </w:p>
        </w:tc>
        <w:tc>
          <w:tcPr>
            <w:tcW w:w="1728" w:type="dxa"/>
          </w:tcPr>
          <w:p w14:paraId="01B812EF" w14:textId="77777777" w:rsidR="006C018F" w:rsidRPr="006E66D3" w:rsidRDefault="006C018F" w:rsidP="00B806D3">
            <w:pPr>
              <w:pStyle w:val="TAL"/>
              <w:keepNext w:val="0"/>
              <w:keepLines w:val="0"/>
              <w:widowControl w:val="0"/>
              <w:rPr>
                <w:bCs/>
                <w:lang w:eastAsia="zh-CN"/>
              </w:rPr>
            </w:pPr>
          </w:p>
        </w:tc>
        <w:tc>
          <w:tcPr>
            <w:tcW w:w="1080" w:type="dxa"/>
          </w:tcPr>
          <w:p w14:paraId="0DBB0C0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BCA3586" w14:textId="77777777" w:rsidR="006C018F" w:rsidRPr="006E66D3" w:rsidRDefault="006C018F" w:rsidP="00B806D3">
            <w:pPr>
              <w:pStyle w:val="TAC"/>
              <w:keepNext w:val="0"/>
              <w:keepLines w:val="0"/>
              <w:widowControl w:val="0"/>
              <w:rPr>
                <w:rFonts w:eastAsia="SimSun"/>
                <w:lang w:eastAsia="zh-CN"/>
              </w:rPr>
            </w:pPr>
          </w:p>
        </w:tc>
      </w:tr>
      <w:tr w:rsidR="006C018F" w:rsidRPr="006E66D3" w14:paraId="301F2553" w14:textId="77777777" w:rsidTr="0088716B">
        <w:tc>
          <w:tcPr>
            <w:tcW w:w="2160" w:type="dxa"/>
          </w:tcPr>
          <w:p w14:paraId="43F8BD51" w14:textId="77777777" w:rsidR="006C018F" w:rsidRPr="006E66D3" w:rsidRDefault="006C018F" w:rsidP="00B806D3">
            <w:pPr>
              <w:pStyle w:val="TAL"/>
              <w:keepNext w:val="0"/>
              <w:keepLines w:val="0"/>
              <w:widowControl w:val="0"/>
              <w:rPr>
                <w:lang w:eastAsia="zh-CN"/>
              </w:rPr>
            </w:pPr>
            <w:r w:rsidRPr="006E66D3">
              <w:rPr>
                <w:lang w:eastAsia="zh-CN"/>
              </w:rPr>
              <w:t xml:space="preserve">CHOICE </w:t>
            </w:r>
            <w:r w:rsidRPr="006E66D3">
              <w:rPr>
                <w:i/>
                <w:lang w:eastAsia="zh-CN"/>
              </w:rPr>
              <w:t>Transmission Comb</w:t>
            </w:r>
          </w:p>
        </w:tc>
        <w:tc>
          <w:tcPr>
            <w:tcW w:w="1080" w:type="dxa"/>
          </w:tcPr>
          <w:p w14:paraId="3883B60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FE9F538" w14:textId="77777777" w:rsidR="006C018F" w:rsidRPr="006E66D3" w:rsidRDefault="006C018F" w:rsidP="00B806D3">
            <w:pPr>
              <w:pStyle w:val="TAL"/>
              <w:keepNext w:val="0"/>
              <w:keepLines w:val="0"/>
              <w:widowControl w:val="0"/>
              <w:rPr>
                <w:lang w:eastAsia="zh-CN"/>
              </w:rPr>
            </w:pPr>
          </w:p>
        </w:tc>
        <w:tc>
          <w:tcPr>
            <w:tcW w:w="1512" w:type="dxa"/>
          </w:tcPr>
          <w:p w14:paraId="3D71294E" w14:textId="77777777" w:rsidR="006C018F" w:rsidRPr="006E66D3" w:rsidRDefault="006C018F" w:rsidP="00B806D3">
            <w:pPr>
              <w:pStyle w:val="TAL"/>
              <w:keepNext w:val="0"/>
              <w:keepLines w:val="0"/>
              <w:widowControl w:val="0"/>
              <w:rPr>
                <w:lang w:eastAsia="zh-CN"/>
              </w:rPr>
            </w:pPr>
          </w:p>
        </w:tc>
        <w:tc>
          <w:tcPr>
            <w:tcW w:w="1728" w:type="dxa"/>
          </w:tcPr>
          <w:p w14:paraId="394A6583" w14:textId="77777777" w:rsidR="006C018F" w:rsidRPr="006E66D3" w:rsidRDefault="006C018F" w:rsidP="00B806D3">
            <w:pPr>
              <w:pStyle w:val="TAL"/>
              <w:keepNext w:val="0"/>
              <w:keepLines w:val="0"/>
              <w:widowControl w:val="0"/>
              <w:rPr>
                <w:bCs/>
                <w:lang w:eastAsia="zh-CN"/>
              </w:rPr>
            </w:pPr>
          </w:p>
        </w:tc>
        <w:tc>
          <w:tcPr>
            <w:tcW w:w="1080" w:type="dxa"/>
          </w:tcPr>
          <w:p w14:paraId="762513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771B450" w14:textId="77777777" w:rsidR="006C018F" w:rsidRPr="006E66D3" w:rsidRDefault="006C018F" w:rsidP="00B806D3">
            <w:pPr>
              <w:pStyle w:val="TAC"/>
              <w:keepNext w:val="0"/>
              <w:keepLines w:val="0"/>
              <w:widowControl w:val="0"/>
              <w:rPr>
                <w:rFonts w:eastAsia="SimSun"/>
                <w:lang w:eastAsia="zh-CN"/>
              </w:rPr>
            </w:pPr>
          </w:p>
        </w:tc>
      </w:tr>
      <w:tr w:rsidR="006C018F" w:rsidRPr="006E66D3" w14:paraId="72BB05DB" w14:textId="77777777" w:rsidTr="0088716B">
        <w:tc>
          <w:tcPr>
            <w:tcW w:w="2160" w:type="dxa"/>
          </w:tcPr>
          <w:p w14:paraId="35E7A6D6"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Two</w:t>
            </w:r>
          </w:p>
        </w:tc>
        <w:tc>
          <w:tcPr>
            <w:tcW w:w="1080" w:type="dxa"/>
          </w:tcPr>
          <w:p w14:paraId="12F836BD" w14:textId="77777777" w:rsidR="006C018F" w:rsidRPr="006E66D3" w:rsidRDefault="006C018F" w:rsidP="00B806D3">
            <w:pPr>
              <w:pStyle w:val="TAL"/>
              <w:keepNext w:val="0"/>
              <w:keepLines w:val="0"/>
              <w:widowControl w:val="0"/>
              <w:rPr>
                <w:lang w:eastAsia="zh-CN"/>
              </w:rPr>
            </w:pPr>
          </w:p>
        </w:tc>
        <w:tc>
          <w:tcPr>
            <w:tcW w:w="1080" w:type="dxa"/>
          </w:tcPr>
          <w:p w14:paraId="57589FB7" w14:textId="77777777" w:rsidR="006C018F" w:rsidRPr="006E66D3" w:rsidRDefault="006C018F" w:rsidP="00B806D3">
            <w:pPr>
              <w:pStyle w:val="TAL"/>
              <w:keepNext w:val="0"/>
              <w:keepLines w:val="0"/>
              <w:widowControl w:val="0"/>
              <w:rPr>
                <w:lang w:eastAsia="zh-CN"/>
              </w:rPr>
            </w:pPr>
          </w:p>
        </w:tc>
        <w:tc>
          <w:tcPr>
            <w:tcW w:w="1512" w:type="dxa"/>
          </w:tcPr>
          <w:p w14:paraId="7DF40C03" w14:textId="77777777" w:rsidR="006C018F" w:rsidRPr="006E66D3" w:rsidRDefault="006C018F" w:rsidP="00B806D3">
            <w:pPr>
              <w:pStyle w:val="TAL"/>
              <w:keepNext w:val="0"/>
              <w:keepLines w:val="0"/>
              <w:widowControl w:val="0"/>
              <w:rPr>
                <w:lang w:eastAsia="zh-CN"/>
              </w:rPr>
            </w:pPr>
          </w:p>
        </w:tc>
        <w:tc>
          <w:tcPr>
            <w:tcW w:w="1728" w:type="dxa"/>
          </w:tcPr>
          <w:p w14:paraId="167DDBCF" w14:textId="77777777" w:rsidR="006C018F" w:rsidRPr="006E66D3" w:rsidRDefault="006C018F" w:rsidP="00B806D3">
            <w:pPr>
              <w:pStyle w:val="TAL"/>
              <w:keepNext w:val="0"/>
              <w:keepLines w:val="0"/>
              <w:widowControl w:val="0"/>
              <w:rPr>
                <w:bCs/>
                <w:lang w:eastAsia="zh-CN"/>
              </w:rPr>
            </w:pPr>
          </w:p>
        </w:tc>
        <w:tc>
          <w:tcPr>
            <w:tcW w:w="1080" w:type="dxa"/>
          </w:tcPr>
          <w:p w14:paraId="75664C78" w14:textId="77777777" w:rsidR="006C018F" w:rsidRPr="00470426" w:rsidRDefault="006C018F" w:rsidP="00B806D3">
            <w:pPr>
              <w:pStyle w:val="TAC"/>
              <w:keepNext w:val="0"/>
              <w:keepLines w:val="0"/>
              <w:widowControl w:val="0"/>
              <w:rPr>
                <w:rFonts w:eastAsia="SimSun"/>
                <w:lang w:eastAsia="zh-CN"/>
              </w:rPr>
            </w:pPr>
          </w:p>
        </w:tc>
        <w:tc>
          <w:tcPr>
            <w:tcW w:w="1080" w:type="dxa"/>
          </w:tcPr>
          <w:p w14:paraId="7090813D" w14:textId="77777777" w:rsidR="006C018F" w:rsidRPr="006E66D3" w:rsidRDefault="006C018F" w:rsidP="00B806D3">
            <w:pPr>
              <w:pStyle w:val="TAC"/>
              <w:keepNext w:val="0"/>
              <w:keepLines w:val="0"/>
              <w:widowControl w:val="0"/>
              <w:rPr>
                <w:rFonts w:eastAsia="SimSun"/>
                <w:lang w:eastAsia="zh-CN"/>
              </w:rPr>
            </w:pPr>
          </w:p>
        </w:tc>
      </w:tr>
      <w:tr w:rsidR="006C018F" w:rsidRPr="006E66D3" w14:paraId="170F40BC" w14:textId="77777777" w:rsidTr="0088716B">
        <w:tc>
          <w:tcPr>
            <w:tcW w:w="2160" w:type="dxa"/>
          </w:tcPr>
          <w:p w14:paraId="0BDC96C7"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2890F948"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CB80058" w14:textId="77777777" w:rsidR="006C018F" w:rsidRPr="006E66D3" w:rsidRDefault="006C018F" w:rsidP="00B806D3">
            <w:pPr>
              <w:pStyle w:val="TAL"/>
              <w:keepNext w:val="0"/>
              <w:keepLines w:val="0"/>
              <w:widowControl w:val="0"/>
              <w:rPr>
                <w:lang w:eastAsia="zh-CN"/>
              </w:rPr>
            </w:pPr>
          </w:p>
        </w:tc>
        <w:tc>
          <w:tcPr>
            <w:tcW w:w="1512" w:type="dxa"/>
          </w:tcPr>
          <w:p w14:paraId="19F20ADC" w14:textId="77777777" w:rsidR="006C018F" w:rsidRPr="006E66D3" w:rsidRDefault="006C018F" w:rsidP="00B806D3">
            <w:pPr>
              <w:pStyle w:val="TAL"/>
              <w:keepNext w:val="0"/>
              <w:keepLines w:val="0"/>
              <w:widowControl w:val="0"/>
              <w:rPr>
                <w:lang w:eastAsia="zh-CN"/>
              </w:rPr>
            </w:pPr>
            <w:r w:rsidRPr="006E66D3">
              <w:rPr>
                <w:lang w:eastAsia="zh-CN"/>
              </w:rPr>
              <w:t>INTEGER(0..1)</w:t>
            </w:r>
          </w:p>
        </w:tc>
        <w:tc>
          <w:tcPr>
            <w:tcW w:w="1728" w:type="dxa"/>
          </w:tcPr>
          <w:p w14:paraId="75975A0F" w14:textId="77777777" w:rsidR="006C018F" w:rsidRPr="006E66D3" w:rsidRDefault="006C018F" w:rsidP="00B806D3">
            <w:pPr>
              <w:pStyle w:val="TAL"/>
              <w:keepNext w:val="0"/>
              <w:keepLines w:val="0"/>
              <w:widowControl w:val="0"/>
              <w:rPr>
                <w:bCs/>
                <w:lang w:eastAsia="zh-CN"/>
              </w:rPr>
            </w:pPr>
          </w:p>
        </w:tc>
        <w:tc>
          <w:tcPr>
            <w:tcW w:w="1080" w:type="dxa"/>
          </w:tcPr>
          <w:p w14:paraId="4A66DDD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675A878E" w14:textId="77777777" w:rsidR="006C018F" w:rsidRPr="006E66D3" w:rsidRDefault="006C018F" w:rsidP="00B806D3">
            <w:pPr>
              <w:pStyle w:val="TAC"/>
              <w:keepNext w:val="0"/>
              <w:keepLines w:val="0"/>
              <w:widowControl w:val="0"/>
              <w:rPr>
                <w:rFonts w:eastAsia="SimSun"/>
                <w:lang w:eastAsia="zh-CN"/>
              </w:rPr>
            </w:pPr>
          </w:p>
        </w:tc>
      </w:tr>
      <w:tr w:rsidR="006C018F" w:rsidRPr="006E66D3" w14:paraId="2B4DF043" w14:textId="77777777" w:rsidTr="0088716B">
        <w:tc>
          <w:tcPr>
            <w:tcW w:w="2160" w:type="dxa"/>
          </w:tcPr>
          <w:p w14:paraId="3F332039"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2767FFD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BCE28AD" w14:textId="77777777" w:rsidR="006C018F" w:rsidRPr="006E66D3" w:rsidRDefault="006C018F" w:rsidP="00B806D3">
            <w:pPr>
              <w:pStyle w:val="TAL"/>
              <w:keepNext w:val="0"/>
              <w:keepLines w:val="0"/>
              <w:widowControl w:val="0"/>
              <w:rPr>
                <w:lang w:eastAsia="zh-CN"/>
              </w:rPr>
            </w:pPr>
          </w:p>
        </w:tc>
        <w:tc>
          <w:tcPr>
            <w:tcW w:w="1512" w:type="dxa"/>
          </w:tcPr>
          <w:p w14:paraId="0EFB6BB0"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5E5EF58F" w14:textId="77777777" w:rsidR="006C018F" w:rsidRPr="006E66D3" w:rsidRDefault="006C018F" w:rsidP="00B806D3">
            <w:pPr>
              <w:pStyle w:val="TAL"/>
              <w:keepNext w:val="0"/>
              <w:keepLines w:val="0"/>
              <w:widowControl w:val="0"/>
              <w:rPr>
                <w:bCs/>
                <w:lang w:eastAsia="zh-CN"/>
              </w:rPr>
            </w:pPr>
          </w:p>
        </w:tc>
        <w:tc>
          <w:tcPr>
            <w:tcW w:w="1080" w:type="dxa"/>
          </w:tcPr>
          <w:p w14:paraId="7BFF58B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DFC8383" w14:textId="77777777" w:rsidR="006C018F" w:rsidRPr="006E66D3" w:rsidRDefault="006C018F" w:rsidP="00B806D3">
            <w:pPr>
              <w:pStyle w:val="TAC"/>
              <w:keepNext w:val="0"/>
              <w:keepLines w:val="0"/>
              <w:widowControl w:val="0"/>
              <w:rPr>
                <w:rFonts w:eastAsia="SimSun"/>
                <w:lang w:eastAsia="zh-CN"/>
              </w:rPr>
            </w:pPr>
          </w:p>
        </w:tc>
      </w:tr>
      <w:tr w:rsidR="006C018F" w:rsidRPr="006E66D3" w14:paraId="5E75D7CB" w14:textId="77777777" w:rsidTr="0088716B">
        <w:tc>
          <w:tcPr>
            <w:tcW w:w="2160" w:type="dxa"/>
          </w:tcPr>
          <w:p w14:paraId="6807129A"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Four</w:t>
            </w:r>
          </w:p>
        </w:tc>
        <w:tc>
          <w:tcPr>
            <w:tcW w:w="1080" w:type="dxa"/>
          </w:tcPr>
          <w:p w14:paraId="72619D19" w14:textId="77777777" w:rsidR="006C018F" w:rsidRPr="006E66D3" w:rsidRDefault="006C018F" w:rsidP="00B806D3">
            <w:pPr>
              <w:pStyle w:val="TAL"/>
              <w:keepNext w:val="0"/>
              <w:keepLines w:val="0"/>
              <w:widowControl w:val="0"/>
              <w:rPr>
                <w:lang w:eastAsia="zh-CN"/>
              </w:rPr>
            </w:pPr>
          </w:p>
        </w:tc>
        <w:tc>
          <w:tcPr>
            <w:tcW w:w="1080" w:type="dxa"/>
          </w:tcPr>
          <w:p w14:paraId="25D4AB4A" w14:textId="77777777" w:rsidR="006C018F" w:rsidRPr="006E66D3" w:rsidRDefault="006C018F" w:rsidP="00B806D3">
            <w:pPr>
              <w:pStyle w:val="TAL"/>
              <w:keepNext w:val="0"/>
              <w:keepLines w:val="0"/>
              <w:widowControl w:val="0"/>
              <w:rPr>
                <w:lang w:eastAsia="zh-CN"/>
              </w:rPr>
            </w:pPr>
          </w:p>
        </w:tc>
        <w:tc>
          <w:tcPr>
            <w:tcW w:w="1512" w:type="dxa"/>
          </w:tcPr>
          <w:p w14:paraId="6ABBFC3D" w14:textId="77777777" w:rsidR="006C018F" w:rsidRPr="006E66D3" w:rsidRDefault="006C018F" w:rsidP="00B806D3">
            <w:pPr>
              <w:pStyle w:val="TAL"/>
              <w:keepNext w:val="0"/>
              <w:keepLines w:val="0"/>
              <w:widowControl w:val="0"/>
              <w:rPr>
                <w:lang w:eastAsia="zh-CN"/>
              </w:rPr>
            </w:pPr>
          </w:p>
        </w:tc>
        <w:tc>
          <w:tcPr>
            <w:tcW w:w="1728" w:type="dxa"/>
          </w:tcPr>
          <w:p w14:paraId="48C89F81" w14:textId="77777777" w:rsidR="006C018F" w:rsidRPr="006E66D3" w:rsidRDefault="006C018F" w:rsidP="00B806D3">
            <w:pPr>
              <w:pStyle w:val="TAL"/>
              <w:keepNext w:val="0"/>
              <w:keepLines w:val="0"/>
              <w:widowControl w:val="0"/>
              <w:rPr>
                <w:bCs/>
                <w:lang w:eastAsia="zh-CN"/>
              </w:rPr>
            </w:pPr>
          </w:p>
        </w:tc>
        <w:tc>
          <w:tcPr>
            <w:tcW w:w="1080" w:type="dxa"/>
          </w:tcPr>
          <w:p w14:paraId="539BEE8E" w14:textId="77777777" w:rsidR="006C018F" w:rsidRPr="00470426" w:rsidRDefault="006C018F" w:rsidP="00B806D3">
            <w:pPr>
              <w:pStyle w:val="TAC"/>
              <w:keepNext w:val="0"/>
              <w:keepLines w:val="0"/>
              <w:widowControl w:val="0"/>
              <w:rPr>
                <w:rFonts w:eastAsia="SimSun"/>
                <w:lang w:eastAsia="zh-CN"/>
              </w:rPr>
            </w:pPr>
          </w:p>
        </w:tc>
        <w:tc>
          <w:tcPr>
            <w:tcW w:w="1080" w:type="dxa"/>
          </w:tcPr>
          <w:p w14:paraId="201B9D7F" w14:textId="77777777" w:rsidR="006C018F" w:rsidRPr="006E66D3" w:rsidRDefault="006C018F" w:rsidP="00B806D3">
            <w:pPr>
              <w:pStyle w:val="TAC"/>
              <w:keepNext w:val="0"/>
              <w:keepLines w:val="0"/>
              <w:widowControl w:val="0"/>
              <w:rPr>
                <w:rFonts w:eastAsia="SimSun"/>
                <w:lang w:eastAsia="zh-CN"/>
              </w:rPr>
            </w:pPr>
          </w:p>
        </w:tc>
      </w:tr>
      <w:tr w:rsidR="006C018F" w:rsidRPr="006E66D3" w14:paraId="6E7AAF67" w14:textId="77777777" w:rsidTr="0088716B">
        <w:tc>
          <w:tcPr>
            <w:tcW w:w="2160" w:type="dxa"/>
          </w:tcPr>
          <w:p w14:paraId="69E46B99"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7B00B926"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5CBEE93" w14:textId="77777777" w:rsidR="006C018F" w:rsidRPr="006E66D3" w:rsidRDefault="006C018F" w:rsidP="00B806D3">
            <w:pPr>
              <w:pStyle w:val="TAL"/>
              <w:keepNext w:val="0"/>
              <w:keepLines w:val="0"/>
              <w:widowControl w:val="0"/>
              <w:rPr>
                <w:lang w:eastAsia="zh-CN"/>
              </w:rPr>
            </w:pPr>
          </w:p>
        </w:tc>
        <w:tc>
          <w:tcPr>
            <w:tcW w:w="1512" w:type="dxa"/>
          </w:tcPr>
          <w:p w14:paraId="5B8C5C56" w14:textId="77777777" w:rsidR="006C018F" w:rsidRPr="006E66D3" w:rsidRDefault="006C018F" w:rsidP="00B806D3">
            <w:pPr>
              <w:pStyle w:val="TAL"/>
              <w:keepNext w:val="0"/>
              <w:keepLines w:val="0"/>
              <w:widowControl w:val="0"/>
              <w:rPr>
                <w:lang w:eastAsia="zh-CN"/>
              </w:rPr>
            </w:pPr>
            <w:r w:rsidRPr="006E66D3">
              <w:rPr>
                <w:lang w:eastAsia="zh-CN"/>
              </w:rPr>
              <w:t>INTEGER(0..3)</w:t>
            </w:r>
          </w:p>
        </w:tc>
        <w:tc>
          <w:tcPr>
            <w:tcW w:w="1728" w:type="dxa"/>
          </w:tcPr>
          <w:p w14:paraId="32BF2E67" w14:textId="77777777" w:rsidR="006C018F" w:rsidRPr="006E66D3" w:rsidRDefault="006C018F" w:rsidP="00B806D3">
            <w:pPr>
              <w:pStyle w:val="TAL"/>
              <w:keepNext w:val="0"/>
              <w:keepLines w:val="0"/>
              <w:widowControl w:val="0"/>
              <w:rPr>
                <w:bCs/>
                <w:lang w:eastAsia="zh-CN"/>
              </w:rPr>
            </w:pPr>
          </w:p>
        </w:tc>
        <w:tc>
          <w:tcPr>
            <w:tcW w:w="1080" w:type="dxa"/>
          </w:tcPr>
          <w:p w14:paraId="6B63F31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472AD99" w14:textId="77777777" w:rsidR="006C018F" w:rsidRPr="006E66D3" w:rsidRDefault="006C018F" w:rsidP="00B806D3">
            <w:pPr>
              <w:pStyle w:val="TAC"/>
              <w:keepNext w:val="0"/>
              <w:keepLines w:val="0"/>
              <w:widowControl w:val="0"/>
              <w:rPr>
                <w:rFonts w:eastAsia="SimSun"/>
                <w:lang w:eastAsia="zh-CN"/>
              </w:rPr>
            </w:pPr>
          </w:p>
        </w:tc>
      </w:tr>
      <w:tr w:rsidR="006C018F" w:rsidRPr="006E66D3" w14:paraId="512EFFF8" w14:textId="77777777" w:rsidTr="0088716B">
        <w:tc>
          <w:tcPr>
            <w:tcW w:w="2160" w:type="dxa"/>
          </w:tcPr>
          <w:p w14:paraId="73A8071D"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1025D7C1"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6D2B01A" w14:textId="77777777" w:rsidR="006C018F" w:rsidRPr="006E66D3" w:rsidRDefault="006C018F" w:rsidP="00B806D3">
            <w:pPr>
              <w:pStyle w:val="TAL"/>
              <w:keepNext w:val="0"/>
              <w:keepLines w:val="0"/>
              <w:widowControl w:val="0"/>
              <w:rPr>
                <w:lang w:eastAsia="zh-CN"/>
              </w:rPr>
            </w:pPr>
          </w:p>
        </w:tc>
        <w:tc>
          <w:tcPr>
            <w:tcW w:w="1512" w:type="dxa"/>
          </w:tcPr>
          <w:p w14:paraId="2BBA96A2" w14:textId="77777777" w:rsidR="006C018F" w:rsidRPr="006E66D3" w:rsidRDefault="006C018F" w:rsidP="00B806D3">
            <w:pPr>
              <w:pStyle w:val="TAL"/>
              <w:keepNext w:val="0"/>
              <w:keepLines w:val="0"/>
              <w:widowControl w:val="0"/>
              <w:rPr>
                <w:lang w:eastAsia="zh-CN"/>
              </w:rPr>
            </w:pPr>
            <w:r w:rsidRPr="006E66D3">
              <w:rPr>
                <w:lang w:eastAsia="zh-CN"/>
              </w:rPr>
              <w:t>INTEGER(0..11)</w:t>
            </w:r>
          </w:p>
        </w:tc>
        <w:tc>
          <w:tcPr>
            <w:tcW w:w="1728" w:type="dxa"/>
          </w:tcPr>
          <w:p w14:paraId="30319FBE" w14:textId="77777777" w:rsidR="006C018F" w:rsidRPr="006E66D3" w:rsidRDefault="006C018F" w:rsidP="00B806D3">
            <w:pPr>
              <w:pStyle w:val="TAL"/>
              <w:keepNext w:val="0"/>
              <w:keepLines w:val="0"/>
              <w:widowControl w:val="0"/>
              <w:rPr>
                <w:bCs/>
                <w:lang w:eastAsia="zh-CN"/>
              </w:rPr>
            </w:pPr>
          </w:p>
        </w:tc>
        <w:tc>
          <w:tcPr>
            <w:tcW w:w="1080" w:type="dxa"/>
          </w:tcPr>
          <w:p w14:paraId="7AC9FC2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DB9D51" w14:textId="77777777" w:rsidR="006C018F" w:rsidRPr="006E66D3" w:rsidRDefault="006C018F" w:rsidP="00B806D3">
            <w:pPr>
              <w:pStyle w:val="TAC"/>
              <w:keepNext w:val="0"/>
              <w:keepLines w:val="0"/>
              <w:widowControl w:val="0"/>
              <w:rPr>
                <w:rFonts w:eastAsia="SimSun"/>
                <w:lang w:eastAsia="zh-CN"/>
              </w:rPr>
            </w:pPr>
          </w:p>
        </w:tc>
      </w:tr>
      <w:tr w:rsidR="006C018F" w:rsidRPr="006E66D3" w14:paraId="06A26845" w14:textId="77777777" w:rsidTr="0088716B">
        <w:tc>
          <w:tcPr>
            <w:tcW w:w="2160" w:type="dxa"/>
          </w:tcPr>
          <w:p w14:paraId="131EBB3E" w14:textId="77777777" w:rsidR="006C018F" w:rsidRPr="006E66D3" w:rsidRDefault="006C018F" w:rsidP="00B806D3">
            <w:pPr>
              <w:pStyle w:val="TAL"/>
              <w:keepNext w:val="0"/>
              <w:keepLines w:val="0"/>
              <w:widowControl w:val="0"/>
              <w:ind w:left="142"/>
              <w:rPr>
                <w:i/>
                <w:iCs/>
                <w:lang w:eastAsia="zh-CN"/>
              </w:rPr>
            </w:pPr>
            <w:r w:rsidRPr="006E66D3">
              <w:rPr>
                <w:i/>
                <w:iCs/>
                <w:lang w:eastAsia="zh-CN"/>
              </w:rPr>
              <w:t>&gt;</w:t>
            </w:r>
            <w:r w:rsidRPr="007E0664">
              <w:rPr>
                <w:i/>
                <w:iCs/>
                <w:lang w:eastAsia="zh-CN"/>
              </w:rPr>
              <w:t>Comb</w:t>
            </w:r>
            <w:r w:rsidRPr="006E66D3">
              <w:rPr>
                <w:i/>
                <w:iCs/>
                <w:lang w:eastAsia="zh-CN"/>
              </w:rPr>
              <w:t xml:space="preserve"> Eight</w:t>
            </w:r>
          </w:p>
        </w:tc>
        <w:tc>
          <w:tcPr>
            <w:tcW w:w="1080" w:type="dxa"/>
          </w:tcPr>
          <w:p w14:paraId="1D01ED74" w14:textId="77777777" w:rsidR="006C018F" w:rsidRPr="006E66D3" w:rsidRDefault="006C018F" w:rsidP="00B806D3">
            <w:pPr>
              <w:pStyle w:val="TAL"/>
              <w:keepNext w:val="0"/>
              <w:keepLines w:val="0"/>
              <w:widowControl w:val="0"/>
              <w:rPr>
                <w:lang w:eastAsia="zh-CN"/>
              </w:rPr>
            </w:pPr>
          </w:p>
        </w:tc>
        <w:tc>
          <w:tcPr>
            <w:tcW w:w="1080" w:type="dxa"/>
          </w:tcPr>
          <w:p w14:paraId="6DFF29E5" w14:textId="77777777" w:rsidR="006C018F" w:rsidRPr="006E66D3" w:rsidRDefault="006C018F" w:rsidP="00B806D3">
            <w:pPr>
              <w:pStyle w:val="TAL"/>
              <w:keepNext w:val="0"/>
              <w:keepLines w:val="0"/>
              <w:widowControl w:val="0"/>
              <w:rPr>
                <w:lang w:eastAsia="zh-CN"/>
              </w:rPr>
            </w:pPr>
          </w:p>
        </w:tc>
        <w:tc>
          <w:tcPr>
            <w:tcW w:w="1512" w:type="dxa"/>
          </w:tcPr>
          <w:p w14:paraId="70F71D37" w14:textId="77777777" w:rsidR="006C018F" w:rsidRPr="006E66D3" w:rsidRDefault="006C018F" w:rsidP="00B806D3">
            <w:pPr>
              <w:pStyle w:val="TAL"/>
              <w:keepNext w:val="0"/>
              <w:keepLines w:val="0"/>
              <w:widowControl w:val="0"/>
              <w:rPr>
                <w:lang w:eastAsia="zh-CN"/>
              </w:rPr>
            </w:pPr>
          </w:p>
        </w:tc>
        <w:tc>
          <w:tcPr>
            <w:tcW w:w="1728" w:type="dxa"/>
          </w:tcPr>
          <w:p w14:paraId="5328BDE4" w14:textId="77777777" w:rsidR="006C018F" w:rsidRPr="006E66D3" w:rsidRDefault="006C018F" w:rsidP="00B806D3">
            <w:pPr>
              <w:pStyle w:val="TAL"/>
              <w:keepNext w:val="0"/>
              <w:keepLines w:val="0"/>
              <w:widowControl w:val="0"/>
              <w:rPr>
                <w:bCs/>
                <w:lang w:eastAsia="zh-CN"/>
              </w:rPr>
            </w:pPr>
          </w:p>
        </w:tc>
        <w:tc>
          <w:tcPr>
            <w:tcW w:w="1080" w:type="dxa"/>
          </w:tcPr>
          <w:p w14:paraId="5D09B7DB" w14:textId="77777777" w:rsidR="006C018F" w:rsidRPr="00470426" w:rsidRDefault="006C018F" w:rsidP="00B806D3">
            <w:pPr>
              <w:pStyle w:val="TAC"/>
              <w:keepNext w:val="0"/>
              <w:keepLines w:val="0"/>
              <w:widowControl w:val="0"/>
              <w:rPr>
                <w:rFonts w:eastAsia="SimSun"/>
                <w:lang w:eastAsia="zh-CN"/>
              </w:rPr>
            </w:pPr>
          </w:p>
        </w:tc>
        <w:tc>
          <w:tcPr>
            <w:tcW w:w="1080" w:type="dxa"/>
          </w:tcPr>
          <w:p w14:paraId="58DF3934" w14:textId="77777777" w:rsidR="006C018F" w:rsidRPr="006E66D3" w:rsidRDefault="006C018F" w:rsidP="00B806D3">
            <w:pPr>
              <w:pStyle w:val="TAC"/>
              <w:keepNext w:val="0"/>
              <w:keepLines w:val="0"/>
              <w:widowControl w:val="0"/>
              <w:rPr>
                <w:rFonts w:eastAsia="SimSun"/>
                <w:lang w:eastAsia="zh-CN"/>
              </w:rPr>
            </w:pPr>
          </w:p>
        </w:tc>
      </w:tr>
      <w:tr w:rsidR="006C018F" w:rsidRPr="006E66D3" w14:paraId="63441FCF" w14:textId="77777777" w:rsidTr="0088716B">
        <w:tc>
          <w:tcPr>
            <w:tcW w:w="2160" w:type="dxa"/>
          </w:tcPr>
          <w:p w14:paraId="1F86D385"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126D4E7D"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68DB98" w14:textId="77777777" w:rsidR="006C018F" w:rsidRPr="006E66D3" w:rsidRDefault="006C018F" w:rsidP="00B806D3">
            <w:pPr>
              <w:pStyle w:val="TAL"/>
              <w:keepNext w:val="0"/>
              <w:keepLines w:val="0"/>
              <w:widowControl w:val="0"/>
              <w:rPr>
                <w:lang w:eastAsia="zh-CN"/>
              </w:rPr>
            </w:pPr>
          </w:p>
        </w:tc>
        <w:tc>
          <w:tcPr>
            <w:tcW w:w="1512" w:type="dxa"/>
          </w:tcPr>
          <w:p w14:paraId="7FBD02F3"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11270EFA" w14:textId="77777777" w:rsidR="006C018F" w:rsidRPr="006E66D3" w:rsidRDefault="006C018F" w:rsidP="00B806D3">
            <w:pPr>
              <w:pStyle w:val="TAL"/>
              <w:keepNext w:val="0"/>
              <w:keepLines w:val="0"/>
              <w:widowControl w:val="0"/>
              <w:rPr>
                <w:bCs/>
                <w:lang w:eastAsia="zh-CN"/>
              </w:rPr>
            </w:pPr>
          </w:p>
        </w:tc>
        <w:tc>
          <w:tcPr>
            <w:tcW w:w="1080" w:type="dxa"/>
          </w:tcPr>
          <w:p w14:paraId="2276597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5349D4" w14:textId="77777777" w:rsidR="006C018F" w:rsidRPr="006E66D3" w:rsidRDefault="006C018F" w:rsidP="00B806D3">
            <w:pPr>
              <w:pStyle w:val="TAC"/>
              <w:keepNext w:val="0"/>
              <w:keepLines w:val="0"/>
              <w:widowControl w:val="0"/>
              <w:rPr>
                <w:rFonts w:eastAsia="SimSun"/>
                <w:lang w:eastAsia="zh-CN"/>
              </w:rPr>
            </w:pPr>
          </w:p>
        </w:tc>
      </w:tr>
      <w:tr w:rsidR="006C018F" w:rsidRPr="006E66D3" w14:paraId="32B0B713" w14:textId="77777777" w:rsidTr="0088716B">
        <w:tc>
          <w:tcPr>
            <w:tcW w:w="2160" w:type="dxa"/>
          </w:tcPr>
          <w:p w14:paraId="47852137"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59580CB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ED1BEE" w14:textId="77777777" w:rsidR="006C018F" w:rsidRPr="006E66D3" w:rsidRDefault="006C018F" w:rsidP="00B806D3">
            <w:pPr>
              <w:pStyle w:val="TAL"/>
              <w:keepNext w:val="0"/>
              <w:keepLines w:val="0"/>
              <w:widowControl w:val="0"/>
              <w:rPr>
                <w:lang w:eastAsia="zh-CN"/>
              </w:rPr>
            </w:pPr>
          </w:p>
        </w:tc>
        <w:tc>
          <w:tcPr>
            <w:tcW w:w="1512" w:type="dxa"/>
          </w:tcPr>
          <w:p w14:paraId="20554391" w14:textId="77777777" w:rsidR="006C018F" w:rsidRPr="006E66D3" w:rsidRDefault="006C018F" w:rsidP="00B806D3">
            <w:pPr>
              <w:pStyle w:val="TAL"/>
              <w:keepNext w:val="0"/>
              <w:keepLines w:val="0"/>
              <w:widowControl w:val="0"/>
              <w:rPr>
                <w:lang w:eastAsia="zh-CN"/>
              </w:rPr>
            </w:pPr>
            <w:r w:rsidRPr="006E66D3">
              <w:rPr>
                <w:lang w:eastAsia="zh-CN"/>
              </w:rPr>
              <w:t>INTEGER(0..5)</w:t>
            </w:r>
          </w:p>
        </w:tc>
        <w:tc>
          <w:tcPr>
            <w:tcW w:w="1728" w:type="dxa"/>
          </w:tcPr>
          <w:p w14:paraId="020DDDCF" w14:textId="77777777" w:rsidR="006C018F" w:rsidRPr="006E66D3" w:rsidRDefault="006C018F" w:rsidP="00B806D3">
            <w:pPr>
              <w:pStyle w:val="TAL"/>
              <w:keepNext w:val="0"/>
              <w:keepLines w:val="0"/>
              <w:widowControl w:val="0"/>
              <w:rPr>
                <w:bCs/>
                <w:lang w:eastAsia="zh-CN"/>
              </w:rPr>
            </w:pPr>
          </w:p>
        </w:tc>
        <w:tc>
          <w:tcPr>
            <w:tcW w:w="1080" w:type="dxa"/>
          </w:tcPr>
          <w:p w14:paraId="6902F04A"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0C93987" w14:textId="77777777" w:rsidR="006C018F" w:rsidRPr="006E66D3" w:rsidRDefault="006C018F" w:rsidP="00B806D3">
            <w:pPr>
              <w:pStyle w:val="TAC"/>
              <w:keepNext w:val="0"/>
              <w:keepLines w:val="0"/>
              <w:widowControl w:val="0"/>
              <w:rPr>
                <w:rFonts w:eastAsia="SimSun"/>
                <w:lang w:eastAsia="zh-CN"/>
              </w:rPr>
            </w:pPr>
          </w:p>
        </w:tc>
      </w:tr>
      <w:tr w:rsidR="006C018F" w:rsidRPr="006E66D3" w14:paraId="25C4E884" w14:textId="77777777" w:rsidTr="0088716B">
        <w:tc>
          <w:tcPr>
            <w:tcW w:w="2160" w:type="dxa"/>
          </w:tcPr>
          <w:p w14:paraId="406C353C" w14:textId="77777777" w:rsidR="006C018F" w:rsidRPr="006E66D3" w:rsidRDefault="006C018F" w:rsidP="00B806D3">
            <w:pPr>
              <w:pStyle w:val="TAL"/>
              <w:keepNext w:val="0"/>
              <w:keepLines w:val="0"/>
              <w:widowControl w:val="0"/>
              <w:rPr>
                <w:lang w:eastAsia="zh-CN"/>
              </w:rPr>
            </w:pPr>
            <w:r w:rsidRPr="006E66D3">
              <w:rPr>
                <w:lang w:eastAsia="zh-CN"/>
              </w:rPr>
              <w:t>Start Position</w:t>
            </w:r>
          </w:p>
        </w:tc>
        <w:tc>
          <w:tcPr>
            <w:tcW w:w="1080" w:type="dxa"/>
          </w:tcPr>
          <w:p w14:paraId="124316C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2CD1A1F" w14:textId="77777777" w:rsidR="006C018F" w:rsidRPr="006E66D3" w:rsidRDefault="006C018F" w:rsidP="00B806D3">
            <w:pPr>
              <w:pStyle w:val="TAL"/>
              <w:keepNext w:val="0"/>
              <w:keepLines w:val="0"/>
              <w:widowControl w:val="0"/>
              <w:rPr>
                <w:lang w:eastAsia="zh-CN"/>
              </w:rPr>
            </w:pPr>
          </w:p>
        </w:tc>
        <w:tc>
          <w:tcPr>
            <w:tcW w:w="1512" w:type="dxa"/>
          </w:tcPr>
          <w:p w14:paraId="016FE498" w14:textId="77777777" w:rsidR="006C018F" w:rsidRPr="006E66D3" w:rsidRDefault="006C018F" w:rsidP="00B806D3">
            <w:pPr>
              <w:pStyle w:val="TAL"/>
              <w:keepNext w:val="0"/>
              <w:keepLines w:val="0"/>
              <w:widowControl w:val="0"/>
              <w:rPr>
                <w:lang w:eastAsia="zh-CN"/>
              </w:rPr>
            </w:pPr>
            <w:r w:rsidRPr="006E66D3">
              <w:rPr>
                <w:lang w:eastAsia="zh-CN"/>
              </w:rPr>
              <w:t>INTEGER(0..13)</w:t>
            </w:r>
          </w:p>
        </w:tc>
        <w:tc>
          <w:tcPr>
            <w:tcW w:w="1728" w:type="dxa"/>
          </w:tcPr>
          <w:p w14:paraId="3CA139B7" w14:textId="77777777" w:rsidR="006C018F" w:rsidRPr="006E66D3" w:rsidRDefault="006C018F" w:rsidP="00B806D3">
            <w:pPr>
              <w:pStyle w:val="TAL"/>
              <w:keepNext w:val="0"/>
              <w:keepLines w:val="0"/>
              <w:widowControl w:val="0"/>
              <w:rPr>
                <w:bCs/>
                <w:lang w:eastAsia="zh-CN"/>
              </w:rPr>
            </w:pPr>
          </w:p>
        </w:tc>
        <w:tc>
          <w:tcPr>
            <w:tcW w:w="1080" w:type="dxa"/>
          </w:tcPr>
          <w:p w14:paraId="102FF88D"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B5EFAB6" w14:textId="77777777" w:rsidR="006C018F" w:rsidRPr="006E66D3" w:rsidRDefault="006C018F" w:rsidP="00B806D3">
            <w:pPr>
              <w:pStyle w:val="TAC"/>
              <w:keepNext w:val="0"/>
              <w:keepLines w:val="0"/>
              <w:widowControl w:val="0"/>
              <w:rPr>
                <w:rFonts w:eastAsia="SimSun"/>
                <w:lang w:eastAsia="zh-CN"/>
              </w:rPr>
            </w:pPr>
          </w:p>
        </w:tc>
      </w:tr>
      <w:tr w:rsidR="006C018F" w:rsidRPr="006E66D3" w14:paraId="33C61B97" w14:textId="77777777" w:rsidTr="0088716B">
        <w:tc>
          <w:tcPr>
            <w:tcW w:w="2160" w:type="dxa"/>
          </w:tcPr>
          <w:p w14:paraId="0E18E5F9" w14:textId="77777777" w:rsidR="006C018F" w:rsidRPr="006E66D3" w:rsidRDefault="006C018F" w:rsidP="00B806D3">
            <w:pPr>
              <w:pStyle w:val="TAL"/>
              <w:keepNext w:val="0"/>
              <w:keepLines w:val="0"/>
              <w:widowControl w:val="0"/>
              <w:rPr>
                <w:lang w:eastAsia="zh-CN"/>
              </w:rPr>
            </w:pPr>
            <w:r w:rsidRPr="006E66D3">
              <w:rPr>
                <w:lang w:eastAsia="zh-CN"/>
              </w:rPr>
              <w:t>Number of Symbols</w:t>
            </w:r>
          </w:p>
        </w:tc>
        <w:tc>
          <w:tcPr>
            <w:tcW w:w="1080" w:type="dxa"/>
          </w:tcPr>
          <w:p w14:paraId="6C3B4903"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96CE3D6" w14:textId="77777777" w:rsidR="006C018F" w:rsidRPr="006E66D3" w:rsidRDefault="006C018F" w:rsidP="00B806D3">
            <w:pPr>
              <w:pStyle w:val="TAL"/>
              <w:keepNext w:val="0"/>
              <w:keepLines w:val="0"/>
              <w:widowControl w:val="0"/>
              <w:rPr>
                <w:lang w:eastAsia="zh-CN"/>
              </w:rPr>
            </w:pPr>
          </w:p>
        </w:tc>
        <w:tc>
          <w:tcPr>
            <w:tcW w:w="1512" w:type="dxa"/>
          </w:tcPr>
          <w:p w14:paraId="216D6A60" w14:textId="77777777" w:rsidR="006C018F" w:rsidRPr="006E66D3" w:rsidRDefault="006C018F" w:rsidP="00B806D3">
            <w:pPr>
              <w:pStyle w:val="TAL"/>
              <w:keepNext w:val="0"/>
              <w:keepLines w:val="0"/>
              <w:widowControl w:val="0"/>
              <w:rPr>
                <w:lang w:eastAsia="zh-CN"/>
              </w:rPr>
            </w:pPr>
            <w:r w:rsidRPr="006E66D3">
              <w:rPr>
                <w:lang w:eastAsia="zh-CN"/>
              </w:rPr>
              <w:t>ENUMERATED(n1,n2,n4, n8, n12)</w:t>
            </w:r>
          </w:p>
        </w:tc>
        <w:tc>
          <w:tcPr>
            <w:tcW w:w="1728" w:type="dxa"/>
          </w:tcPr>
          <w:p w14:paraId="7D96B259" w14:textId="77777777" w:rsidR="006C018F" w:rsidRPr="006E66D3" w:rsidRDefault="006C018F" w:rsidP="00B806D3">
            <w:pPr>
              <w:pStyle w:val="TAL"/>
              <w:keepNext w:val="0"/>
              <w:keepLines w:val="0"/>
              <w:widowControl w:val="0"/>
              <w:rPr>
                <w:bCs/>
                <w:lang w:eastAsia="zh-CN"/>
              </w:rPr>
            </w:pPr>
          </w:p>
        </w:tc>
        <w:tc>
          <w:tcPr>
            <w:tcW w:w="1080" w:type="dxa"/>
          </w:tcPr>
          <w:p w14:paraId="1944F97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62425AD" w14:textId="77777777" w:rsidR="006C018F" w:rsidRPr="006E66D3" w:rsidRDefault="006C018F" w:rsidP="00B806D3">
            <w:pPr>
              <w:pStyle w:val="TAC"/>
              <w:keepNext w:val="0"/>
              <w:keepLines w:val="0"/>
              <w:widowControl w:val="0"/>
              <w:rPr>
                <w:rFonts w:eastAsia="SimSun"/>
                <w:lang w:eastAsia="zh-CN"/>
              </w:rPr>
            </w:pPr>
          </w:p>
        </w:tc>
      </w:tr>
      <w:tr w:rsidR="006C018F" w:rsidRPr="006E66D3" w14:paraId="38CBABED" w14:textId="77777777" w:rsidTr="0088716B">
        <w:tc>
          <w:tcPr>
            <w:tcW w:w="2160" w:type="dxa"/>
          </w:tcPr>
          <w:p w14:paraId="521D3D1B" w14:textId="77777777" w:rsidR="006C018F" w:rsidRPr="006E66D3" w:rsidRDefault="006C018F" w:rsidP="00B806D3">
            <w:pPr>
              <w:pStyle w:val="TAL"/>
              <w:keepNext w:val="0"/>
              <w:keepLines w:val="0"/>
              <w:widowControl w:val="0"/>
              <w:rPr>
                <w:lang w:eastAsia="zh-CN"/>
              </w:rPr>
            </w:pPr>
            <w:r w:rsidRPr="006E66D3">
              <w:rPr>
                <w:lang w:eastAsia="zh-CN"/>
              </w:rPr>
              <w:t>Frequency Domain Shift</w:t>
            </w:r>
          </w:p>
        </w:tc>
        <w:tc>
          <w:tcPr>
            <w:tcW w:w="1080" w:type="dxa"/>
          </w:tcPr>
          <w:p w14:paraId="46BE191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5D45601" w14:textId="77777777" w:rsidR="006C018F" w:rsidRPr="006E66D3" w:rsidRDefault="006C018F" w:rsidP="00B806D3">
            <w:pPr>
              <w:pStyle w:val="TAL"/>
              <w:keepNext w:val="0"/>
              <w:keepLines w:val="0"/>
              <w:widowControl w:val="0"/>
              <w:rPr>
                <w:lang w:eastAsia="zh-CN"/>
              </w:rPr>
            </w:pPr>
          </w:p>
        </w:tc>
        <w:tc>
          <w:tcPr>
            <w:tcW w:w="1512" w:type="dxa"/>
          </w:tcPr>
          <w:p w14:paraId="3DF41A03" w14:textId="77777777" w:rsidR="006C018F" w:rsidRPr="006E66D3" w:rsidRDefault="006C018F" w:rsidP="00B806D3">
            <w:pPr>
              <w:pStyle w:val="TAL"/>
              <w:keepNext w:val="0"/>
              <w:keepLines w:val="0"/>
              <w:widowControl w:val="0"/>
              <w:rPr>
                <w:lang w:eastAsia="zh-CN"/>
              </w:rPr>
            </w:pPr>
            <w:r w:rsidRPr="006E66D3">
              <w:rPr>
                <w:lang w:eastAsia="zh-CN"/>
              </w:rPr>
              <w:t>INTEGER(0..268)</w:t>
            </w:r>
          </w:p>
        </w:tc>
        <w:tc>
          <w:tcPr>
            <w:tcW w:w="1728" w:type="dxa"/>
          </w:tcPr>
          <w:p w14:paraId="5896C107" w14:textId="77777777" w:rsidR="006C018F" w:rsidRPr="006E66D3" w:rsidRDefault="006C018F" w:rsidP="00B806D3">
            <w:pPr>
              <w:pStyle w:val="TAL"/>
              <w:keepNext w:val="0"/>
              <w:keepLines w:val="0"/>
              <w:widowControl w:val="0"/>
              <w:rPr>
                <w:bCs/>
                <w:lang w:eastAsia="zh-CN"/>
              </w:rPr>
            </w:pPr>
          </w:p>
        </w:tc>
        <w:tc>
          <w:tcPr>
            <w:tcW w:w="1080" w:type="dxa"/>
          </w:tcPr>
          <w:p w14:paraId="2A77FE8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86BC0AE" w14:textId="77777777" w:rsidR="006C018F" w:rsidRPr="006E66D3" w:rsidRDefault="006C018F" w:rsidP="00B806D3">
            <w:pPr>
              <w:pStyle w:val="TAC"/>
              <w:keepNext w:val="0"/>
              <w:keepLines w:val="0"/>
              <w:widowControl w:val="0"/>
              <w:rPr>
                <w:rFonts w:eastAsia="SimSun"/>
                <w:lang w:eastAsia="zh-CN"/>
              </w:rPr>
            </w:pPr>
          </w:p>
        </w:tc>
      </w:tr>
      <w:tr w:rsidR="006C018F" w:rsidRPr="006E66D3" w14:paraId="4E4C0A56" w14:textId="77777777" w:rsidTr="0088716B">
        <w:tc>
          <w:tcPr>
            <w:tcW w:w="2160" w:type="dxa"/>
          </w:tcPr>
          <w:p w14:paraId="788F7F55" w14:textId="77777777" w:rsidR="006C018F" w:rsidRPr="006E66D3" w:rsidRDefault="006C018F" w:rsidP="00B806D3">
            <w:pPr>
              <w:pStyle w:val="TAL"/>
              <w:keepNext w:val="0"/>
              <w:keepLines w:val="0"/>
              <w:widowControl w:val="0"/>
              <w:rPr>
                <w:lang w:eastAsia="zh-CN"/>
              </w:rPr>
            </w:pPr>
            <w:r w:rsidRPr="006E66D3">
              <w:rPr>
                <w:lang w:eastAsia="zh-CN"/>
              </w:rPr>
              <w:t>C-SRS</w:t>
            </w:r>
          </w:p>
        </w:tc>
        <w:tc>
          <w:tcPr>
            <w:tcW w:w="1080" w:type="dxa"/>
          </w:tcPr>
          <w:p w14:paraId="3414D0B9"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D9811F7" w14:textId="77777777" w:rsidR="006C018F" w:rsidRPr="006E66D3" w:rsidRDefault="006C018F" w:rsidP="00B806D3">
            <w:pPr>
              <w:pStyle w:val="TAL"/>
              <w:keepNext w:val="0"/>
              <w:keepLines w:val="0"/>
              <w:widowControl w:val="0"/>
              <w:rPr>
                <w:lang w:eastAsia="zh-CN"/>
              </w:rPr>
            </w:pPr>
          </w:p>
        </w:tc>
        <w:tc>
          <w:tcPr>
            <w:tcW w:w="1512" w:type="dxa"/>
          </w:tcPr>
          <w:p w14:paraId="6DF5F284" w14:textId="77777777" w:rsidR="006C018F" w:rsidRPr="006E66D3" w:rsidRDefault="006C018F" w:rsidP="00B806D3">
            <w:pPr>
              <w:pStyle w:val="TAL"/>
              <w:keepNext w:val="0"/>
              <w:keepLines w:val="0"/>
              <w:widowControl w:val="0"/>
              <w:rPr>
                <w:lang w:eastAsia="zh-CN"/>
              </w:rPr>
            </w:pPr>
            <w:r w:rsidRPr="006E66D3">
              <w:rPr>
                <w:lang w:eastAsia="zh-CN"/>
              </w:rPr>
              <w:t>INTEGER(0..63)</w:t>
            </w:r>
          </w:p>
        </w:tc>
        <w:tc>
          <w:tcPr>
            <w:tcW w:w="1728" w:type="dxa"/>
          </w:tcPr>
          <w:p w14:paraId="0F659E3A" w14:textId="77777777" w:rsidR="006C018F" w:rsidRPr="006E66D3" w:rsidRDefault="006C018F" w:rsidP="00B806D3">
            <w:pPr>
              <w:pStyle w:val="TAL"/>
              <w:keepNext w:val="0"/>
              <w:keepLines w:val="0"/>
              <w:widowControl w:val="0"/>
              <w:rPr>
                <w:bCs/>
                <w:lang w:eastAsia="zh-CN"/>
              </w:rPr>
            </w:pPr>
          </w:p>
        </w:tc>
        <w:tc>
          <w:tcPr>
            <w:tcW w:w="1080" w:type="dxa"/>
          </w:tcPr>
          <w:p w14:paraId="4873DCA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FE5CF3D" w14:textId="77777777" w:rsidR="006C018F" w:rsidRPr="006E66D3" w:rsidRDefault="006C018F" w:rsidP="00B806D3">
            <w:pPr>
              <w:pStyle w:val="TAC"/>
              <w:keepNext w:val="0"/>
              <w:keepLines w:val="0"/>
              <w:widowControl w:val="0"/>
              <w:rPr>
                <w:rFonts w:eastAsia="SimSun"/>
                <w:lang w:eastAsia="zh-CN"/>
              </w:rPr>
            </w:pPr>
          </w:p>
        </w:tc>
      </w:tr>
      <w:tr w:rsidR="006C018F" w:rsidRPr="006E66D3" w14:paraId="3F9B3987" w14:textId="77777777" w:rsidTr="0088716B">
        <w:tc>
          <w:tcPr>
            <w:tcW w:w="2160" w:type="dxa"/>
          </w:tcPr>
          <w:p w14:paraId="56356167" w14:textId="77777777" w:rsidR="006C018F" w:rsidRPr="006E66D3" w:rsidRDefault="006C018F" w:rsidP="00B806D3">
            <w:pPr>
              <w:pStyle w:val="TAL"/>
              <w:keepNext w:val="0"/>
              <w:keepLines w:val="0"/>
              <w:widowControl w:val="0"/>
              <w:rPr>
                <w:lang w:eastAsia="zh-CN"/>
              </w:rPr>
            </w:pPr>
            <w:r w:rsidRPr="006E66D3">
              <w:rPr>
                <w:lang w:eastAsia="zh-CN"/>
              </w:rPr>
              <w:t>Group or Sequence Hopping</w:t>
            </w:r>
          </w:p>
        </w:tc>
        <w:tc>
          <w:tcPr>
            <w:tcW w:w="1080" w:type="dxa"/>
          </w:tcPr>
          <w:p w14:paraId="58E6964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2087FA" w14:textId="77777777" w:rsidR="006C018F" w:rsidRPr="006E66D3" w:rsidRDefault="006C018F" w:rsidP="00B806D3">
            <w:pPr>
              <w:pStyle w:val="TAL"/>
              <w:keepNext w:val="0"/>
              <w:keepLines w:val="0"/>
              <w:widowControl w:val="0"/>
              <w:rPr>
                <w:lang w:eastAsia="zh-CN"/>
              </w:rPr>
            </w:pPr>
          </w:p>
        </w:tc>
        <w:tc>
          <w:tcPr>
            <w:tcW w:w="1512" w:type="dxa"/>
          </w:tcPr>
          <w:p w14:paraId="780D354B" w14:textId="77777777" w:rsidR="006C018F" w:rsidRPr="006E66D3" w:rsidRDefault="006C018F" w:rsidP="00B806D3">
            <w:pPr>
              <w:pStyle w:val="TAL"/>
              <w:keepNext w:val="0"/>
              <w:keepLines w:val="0"/>
              <w:widowControl w:val="0"/>
              <w:rPr>
                <w:lang w:eastAsia="zh-CN"/>
              </w:rPr>
            </w:pPr>
            <w:r w:rsidRPr="006E66D3">
              <w:rPr>
                <w:lang w:eastAsia="zh-CN"/>
              </w:rPr>
              <w:t>ENUMERATED(Neither, groupHopping, sequenceHopping)</w:t>
            </w:r>
          </w:p>
        </w:tc>
        <w:tc>
          <w:tcPr>
            <w:tcW w:w="1728" w:type="dxa"/>
          </w:tcPr>
          <w:p w14:paraId="2DC27648" w14:textId="77777777" w:rsidR="006C018F" w:rsidRPr="006E66D3" w:rsidRDefault="006C018F" w:rsidP="00B806D3">
            <w:pPr>
              <w:pStyle w:val="TAL"/>
              <w:keepNext w:val="0"/>
              <w:keepLines w:val="0"/>
              <w:widowControl w:val="0"/>
              <w:rPr>
                <w:bCs/>
                <w:lang w:eastAsia="zh-CN"/>
              </w:rPr>
            </w:pPr>
          </w:p>
        </w:tc>
        <w:tc>
          <w:tcPr>
            <w:tcW w:w="1080" w:type="dxa"/>
          </w:tcPr>
          <w:p w14:paraId="184081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DBC65D3" w14:textId="77777777" w:rsidR="006C018F" w:rsidRPr="006E66D3" w:rsidRDefault="006C018F" w:rsidP="00B806D3">
            <w:pPr>
              <w:pStyle w:val="TAC"/>
              <w:keepNext w:val="0"/>
              <w:keepLines w:val="0"/>
              <w:widowControl w:val="0"/>
              <w:rPr>
                <w:rFonts w:eastAsia="SimSun"/>
                <w:lang w:eastAsia="zh-CN"/>
              </w:rPr>
            </w:pPr>
          </w:p>
        </w:tc>
      </w:tr>
      <w:tr w:rsidR="006C018F" w:rsidRPr="006E66D3" w14:paraId="37CBA991" w14:textId="77777777" w:rsidTr="0088716B">
        <w:tc>
          <w:tcPr>
            <w:tcW w:w="2160" w:type="dxa"/>
          </w:tcPr>
          <w:p w14:paraId="40FABCD8" w14:textId="77777777" w:rsidR="006C018F" w:rsidRPr="006E66D3" w:rsidRDefault="006C018F" w:rsidP="00B806D3">
            <w:pPr>
              <w:pStyle w:val="TAL"/>
              <w:keepNext w:val="0"/>
              <w:keepLines w:val="0"/>
              <w:widowControl w:val="0"/>
              <w:rPr>
                <w:lang w:eastAsia="zh-CN"/>
              </w:rPr>
            </w:pPr>
            <w:r w:rsidRPr="006E66D3">
              <w:t xml:space="preserve">CHOICE </w:t>
            </w:r>
            <w:r w:rsidRPr="006E66D3">
              <w:rPr>
                <w:i/>
                <w:iCs/>
              </w:rPr>
              <w:t>Resource Type Positioning</w:t>
            </w:r>
          </w:p>
        </w:tc>
        <w:tc>
          <w:tcPr>
            <w:tcW w:w="1080" w:type="dxa"/>
          </w:tcPr>
          <w:p w14:paraId="6E2B8B46" w14:textId="77777777" w:rsidR="006C018F" w:rsidRPr="006E66D3" w:rsidRDefault="006C018F" w:rsidP="00B806D3">
            <w:pPr>
              <w:pStyle w:val="TAL"/>
              <w:keepNext w:val="0"/>
              <w:keepLines w:val="0"/>
              <w:widowControl w:val="0"/>
              <w:rPr>
                <w:lang w:eastAsia="zh-CN"/>
              </w:rPr>
            </w:pPr>
            <w:r w:rsidRPr="006E66D3">
              <w:t>M</w:t>
            </w:r>
          </w:p>
        </w:tc>
        <w:tc>
          <w:tcPr>
            <w:tcW w:w="1080" w:type="dxa"/>
          </w:tcPr>
          <w:p w14:paraId="178AF059" w14:textId="77777777" w:rsidR="006C018F" w:rsidRPr="006E66D3" w:rsidRDefault="006C018F" w:rsidP="00B806D3">
            <w:pPr>
              <w:pStyle w:val="TAL"/>
              <w:keepNext w:val="0"/>
              <w:keepLines w:val="0"/>
              <w:widowControl w:val="0"/>
              <w:rPr>
                <w:lang w:eastAsia="zh-CN"/>
              </w:rPr>
            </w:pPr>
          </w:p>
        </w:tc>
        <w:tc>
          <w:tcPr>
            <w:tcW w:w="1512" w:type="dxa"/>
          </w:tcPr>
          <w:p w14:paraId="483339CF" w14:textId="77777777" w:rsidR="006C018F" w:rsidRPr="006E66D3" w:rsidRDefault="006C018F" w:rsidP="00B806D3">
            <w:pPr>
              <w:pStyle w:val="TAL"/>
              <w:keepNext w:val="0"/>
              <w:keepLines w:val="0"/>
              <w:widowControl w:val="0"/>
              <w:rPr>
                <w:lang w:eastAsia="zh-CN"/>
              </w:rPr>
            </w:pPr>
          </w:p>
        </w:tc>
        <w:tc>
          <w:tcPr>
            <w:tcW w:w="1728" w:type="dxa"/>
          </w:tcPr>
          <w:p w14:paraId="703D8BDE" w14:textId="77777777" w:rsidR="006C018F" w:rsidRPr="006E66D3" w:rsidRDefault="006C018F" w:rsidP="00B806D3">
            <w:pPr>
              <w:pStyle w:val="TAL"/>
              <w:keepNext w:val="0"/>
              <w:keepLines w:val="0"/>
              <w:widowControl w:val="0"/>
              <w:rPr>
                <w:bCs/>
                <w:lang w:eastAsia="zh-CN"/>
              </w:rPr>
            </w:pPr>
          </w:p>
        </w:tc>
        <w:tc>
          <w:tcPr>
            <w:tcW w:w="1080" w:type="dxa"/>
          </w:tcPr>
          <w:p w14:paraId="042BC368"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DF414B8" w14:textId="77777777" w:rsidR="006C018F" w:rsidRPr="006E66D3" w:rsidRDefault="006C018F" w:rsidP="00B806D3">
            <w:pPr>
              <w:pStyle w:val="TAC"/>
              <w:keepNext w:val="0"/>
              <w:keepLines w:val="0"/>
              <w:widowControl w:val="0"/>
              <w:rPr>
                <w:rFonts w:eastAsia="SimSun"/>
                <w:lang w:eastAsia="zh-CN"/>
              </w:rPr>
            </w:pPr>
          </w:p>
        </w:tc>
      </w:tr>
      <w:tr w:rsidR="006C018F" w:rsidRPr="006E66D3" w14:paraId="774E0FE6" w14:textId="77777777" w:rsidTr="0088716B">
        <w:tc>
          <w:tcPr>
            <w:tcW w:w="2160" w:type="dxa"/>
          </w:tcPr>
          <w:p w14:paraId="1B34E789"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&gt;periodic</w:t>
            </w:r>
          </w:p>
        </w:tc>
        <w:tc>
          <w:tcPr>
            <w:tcW w:w="1080" w:type="dxa"/>
          </w:tcPr>
          <w:p w14:paraId="57A32DA9" w14:textId="77777777" w:rsidR="006C018F" w:rsidRPr="006E66D3" w:rsidRDefault="006C018F" w:rsidP="00B806D3">
            <w:pPr>
              <w:pStyle w:val="TAL"/>
              <w:keepNext w:val="0"/>
              <w:keepLines w:val="0"/>
              <w:widowControl w:val="0"/>
              <w:rPr>
                <w:lang w:eastAsia="zh-CN"/>
              </w:rPr>
            </w:pPr>
          </w:p>
        </w:tc>
        <w:tc>
          <w:tcPr>
            <w:tcW w:w="1080" w:type="dxa"/>
          </w:tcPr>
          <w:p w14:paraId="2A1BA3C2" w14:textId="77777777" w:rsidR="006C018F" w:rsidRPr="006E66D3" w:rsidRDefault="006C018F" w:rsidP="00B806D3">
            <w:pPr>
              <w:pStyle w:val="TAL"/>
              <w:keepNext w:val="0"/>
              <w:keepLines w:val="0"/>
              <w:widowControl w:val="0"/>
              <w:rPr>
                <w:lang w:eastAsia="zh-CN"/>
              </w:rPr>
            </w:pPr>
          </w:p>
        </w:tc>
        <w:tc>
          <w:tcPr>
            <w:tcW w:w="1512" w:type="dxa"/>
          </w:tcPr>
          <w:p w14:paraId="01660A85" w14:textId="77777777" w:rsidR="006C018F" w:rsidRPr="006E66D3" w:rsidRDefault="006C018F" w:rsidP="00B806D3">
            <w:pPr>
              <w:pStyle w:val="TAL"/>
              <w:keepNext w:val="0"/>
              <w:keepLines w:val="0"/>
              <w:widowControl w:val="0"/>
              <w:rPr>
                <w:lang w:eastAsia="zh-CN"/>
              </w:rPr>
            </w:pPr>
          </w:p>
        </w:tc>
        <w:tc>
          <w:tcPr>
            <w:tcW w:w="1728" w:type="dxa"/>
          </w:tcPr>
          <w:p w14:paraId="42AE36E8" w14:textId="77777777" w:rsidR="006C018F" w:rsidRPr="006E66D3" w:rsidRDefault="006C018F" w:rsidP="00B806D3">
            <w:pPr>
              <w:pStyle w:val="TAL"/>
              <w:keepNext w:val="0"/>
              <w:keepLines w:val="0"/>
              <w:widowControl w:val="0"/>
              <w:rPr>
                <w:bCs/>
                <w:lang w:eastAsia="zh-CN"/>
              </w:rPr>
            </w:pPr>
          </w:p>
        </w:tc>
        <w:tc>
          <w:tcPr>
            <w:tcW w:w="1080" w:type="dxa"/>
          </w:tcPr>
          <w:p w14:paraId="307D2AAA" w14:textId="77777777" w:rsidR="006C018F" w:rsidRPr="00470426" w:rsidRDefault="006C018F" w:rsidP="00B806D3">
            <w:pPr>
              <w:pStyle w:val="TAC"/>
              <w:keepNext w:val="0"/>
              <w:keepLines w:val="0"/>
              <w:widowControl w:val="0"/>
              <w:rPr>
                <w:rFonts w:eastAsia="SimSun"/>
                <w:lang w:eastAsia="zh-CN"/>
              </w:rPr>
            </w:pPr>
          </w:p>
        </w:tc>
        <w:tc>
          <w:tcPr>
            <w:tcW w:w="1080" w:type="dxa"/>
          </w:tcPr>
          <w:p w14:paraId="4CDA8C88" w14:textId="77777777" w:rsidR="006C018F" w:rsidRPr="006E66D3" w:rsidRDefault="006C018F" w:rsidP="00B806D3">
            <w:pPr>
              <w:pStyle w:val="TAC"/>
              <w:keepNext w:val="0"/>
              <w:keepLines w:val="0"/>
              <w:widowControl w:val="0"/>
              <w:rPr>
                <w:rFonts w:eastAsia="SimSun"/>
                <w:lang w:eastAsia="zh-CN"/>
              </w:rPr>
            </w:pPr>
          </w:p>
        </w:tc>
      </w:tr>
      <w:tr w:rsidR="006C018F" w:rsidRPr="006E66D3" w14:paraId="3C1B9302" w14:textId="77777777" w:rsidTr="0088716B">
        <w:tc>
          <w:tcPr>
            <w:tcW w:w="2160" w:type="dxa"/>
          </w:tcPr>
          <w:p w14:paraId="08C4EA3C" w14:textId="77777777" w:rsidR="006C018F" w:rsidRPr="006E66D3" w:rsidRDefault="006C018F" w:rsidP="00B806D3">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055AC70F"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9333F7" w14:textId="77777777" w:rsidR="006C018F" w:rsidRPr="006E66D3" w:rsidRDefault="006C018F" w:rsidP="00B806D3">
            <w:pPr>
              <w:pStyle w:val="TAL"/>
              <w:keepNext w:val="0"/>
              <w:keepLines w:val="0"/>
              <w:widowControl w:val="0"/>
              <w:rPr>
                <w:lang w:eastAsia="zh-CN"/>
              </w:rPr>
            </w:pPr>
          </w:p>
        </w:tc>
        <w:tc>
          <w:tcPr>
            <w:tcW w:w="1512" w:type="dxa"/>
          </w:tcPr>
          <w:p w14:paraId="583D2FF8" w14:textId="50B02218" w:rsidR="006C018F" w:rsidRPr="006E66D3" w:rsidRDefault="006C018F" w:rsidP="00B806D3">
            <w:pPr>
              <w:pStyle w:val="TAL"/>
              <w:keepNext w:val="0"/>
              <w:keepLines w:val="0"/>
              <w:widowControl w:val="0"/>
              <w:rPr>
                <w:lang w:eastAsia="zh-CN"/>
              </w:rPr>
            </w:pPr>
            <w:r>
              <w:rPr>
                <w:rFonts w:hint="eastAsia"/>
                <w:lang w:eastAsia="zh-CN"/>
              </w:rPr>
              <w:t>9.2.</w:t>
            </w:r>
            <w:r>
              <w:rPr>
                <w:lang w:eastAsia="zh-CN"/>
              </w:rPr>
              <w:t>99</w:t>
            </w:r>
          </w:p>
        </w:tc>
        <w:tc>
          <w:tcPr>
            <w:tcW w:w="1728" w:type="dxa"/>
          </w:tcPr>
          <w:p w14:paraId="3E662180" w14:textId="77777777" w:rsidR="006C018F" w:rsidRPr="006E66D3" w:rsidRDefault="006C018F" w:rsidP="00B806D3">
            <w:pPr>
              <w:pStyle w:val="TAL"/>
              <w:keepNext w:val="0"/>
              <w:keepLines w:val="0"/>
              <w:widowControl w:val="0"/>
              <w:rPr>
                <w:bCs/>
                <w:lang w:eastAsia="zh-CN"/>
              </w:rPr>
            </w:pPr>
          </w:p>
        </w:tc>
        <w:tc>
          <w:tcPr>
            <w:tcW w:w="1080" w:type="dxa"/>
          </w:tcPr>
          <w:p w14:paraId="6F1FEE42"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704541C" w14:textId="77777777" w:rsidR="006C018F" w:rsidRPr="006E66D3" w:rsidRDefault="006C018F" w:rsidP="00B806D3">
            <w:pPr>
              <w:pStyle w:val="TAC"/>
              <w:keepNext w:val="0"/>
              <w:keepLines w:val="0"/>
              <w:widowControl w:val="0"/>
              <w:rPr>
                <w:rFonts w:eastAsia="SimSun"/>
                <w:lang w:eastAsia="zh-CN"/>
              </w:rPr>
            </w:pPr>
          </w:p>
        </w:tc>
      </w:tr>
      <w:tr w:rsidR="006C018F" w:rsidRPr="006E66D3" w14:paraId="3971C63A" w14:textId="77777777" w:rsidTr="0088716B">
        <w:tc>
          <w:tcPr>
            <w:tcW w:w="2160" w:type="dxa"/>
          </w:tcPr>
          <w:p w14:paraId="08E38F98" w14:textId="77777777" w:rsidR="006C018F" w:rsidRPr="006E66D3" w:rsidRDefault="006C018F" w:rsidP="00B806D3">
            <w:pPr>
              <w:pStyle w:val="TAL"/>
              <w:keepNext w:val="0"/>
              <w:keepLines w:val="0"/>
              <w:widowControl w:val="0"/>
              <w:ind w:left="283"/>
              <w:rPr>
                <w:lang w:eastAsia="zh-CN"/>
              </w:rPr>
            </w:pPr>
            <w:r w:rsidRPr="006E66D3">
              <w:rPr>
                <w:lang w:eastAsia="zh-CN"/>
              </w:rPr>
              <w:t>&gt;&gt;Offset</w:t>
            </w:r>
          </w:p>
        </w:tc>
        <w:tc>
          <w:tcPr>
            <w:tcW w:w="1080" w:type="dxa"/>
          </w:tcPr>
          <w:p w14:paraId="1D0861DC" w14:textId="77777777" w:rsidR="006C018F" w:rsidRPr="006E66D3" w:rsidDel="006E789A" w:rsidRDefault="006C018F" w:rsidP="00B806D3">
            <w:pPr>
              <w:pStyle w:val="TAL"/>
              <w:keepNext w:val="0"/>
              <w:keepLines w:val="0"/>
              <w:widowControl w:val="0"/>
              <w:rPr>
                <w:lang w:eastAsia="zh-CN"/>
              </w:rPr>
            </w:pPr>
            <w:r w:rsidRPr="006E66D3">
              <w:rPr>
                <w:lang w:eastAsia="zh-CN"/>
              </w:rPr>
              <w:t>M</w:t>
            </w:r>
          </w:p>
        </w:tc>
        <w:tc>
          <w:tcPr>
            <w:tcW w:w="1080" w:type="dxa"/>
          </w:tcPr>
          <w:p w14:paraId="659EEBC4" w14:textId="77777777" w:rsidR="006C018F" w:rsidRPr="006E66D3" w:rsidRDefault="006C018F" w:rsidP="00B806D3">
            <w:pPr>
              <w:pStyle w:val="TAL"/>
              <w:keepNext w:val="0"/>
              <w:keepLines w:val="0"/>
              <w:widowControl w:val="0"/>
              <w:rPr>
                <w:lang w:eastAsia="zh-CN"/>
              </w:rPr>
            </w:pPr>
          </w:p>
        </w:tc>
        <w:tc>
          <w:tcPr>
            <w:tcW w:w="1512" w:type="dxa"/>
          </w:tcPr>
          <w:p w14:paraId="1CC7BCE9" w14:textId="77777777" w:rsidR="006C018F" w:rsidRPr="006E66D3" w:rsidRDefault="006C018F" w:rsidP="00B806D3">
            <w:pPr>
              <w:pStyle w:val="TAL"/>
              <w:keepNext w:val="0"/>
              <w:keepLines w:val="0"/>
              <w:widowControl w:val="0"/>
            </w:pPr>
            <w:r w:rsidRPr="006E66D3">
              <w:t>INTEGER(0..81919,…)</w:t>
            </w:r>
          </w:p>
        </w:tc>
        <w:tc>
          <w:tcPr>
            <w:tcW w:w="1728" w:type="dxa"/>
          </w:tcPr>
          <w:p w14:paraId="35A6F00A" w14:textId="77777777" w:rsidR="006C018F" w:rsidRPr="006E66D3" w:rsidRDefault="006C018F" w:rsidP="00B806D3">
            <w:pPr>
              <w:pStyle w:val="TAL"/>
              <w:keepNext w:val="0"/>
              <w:keepLines w:val="0"/>
              <w:widowControl w:val="0"/>
              <w:rPr>
                <w:bCs/>
                <w:lang w:eastAsia="zh-CN"/>
              </w:rPr>
            </w:pPr>
          </w:p>
        </w:tc>
        <w:tc>
          <w:tcPr>
            <w:tcW w:w="1080" w:type="dxa"/>
          </w:tcPr>
          <w:p w14:paraId="60538EB7"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096EF95" w14:textId="77777777" w:rsidR="006C018F" w:rsidRPr="006E66D3" w:rsidRDefault="006C018F" w:rsidP="00B806D3">
            <w:pPr>
              <w:pStyle w:val="TAC"/>
              <w:keepNext w:val="0"/>
              <w:keepLines w:val="0"/>
              <w:widowControl w:val="0"/>
              <w:rPr>
                <w:rFonts w:eastAsia="SimSun"/>
                <w:lang w:eastAsia="zh-CN"/>
              </w:rPr>
            </w:pPr>
          </w:p>
        </w:tc>
      </w:tr>
      <w:tr w:rsidR="00C97035" w:rsidRPr="006E66D3" w14:paraId="5EFEFA59" w14:textId="77777777" w:rsidTr="0088716B">
        <w:tc>
          <w:tcPr>
            <w:tcW w:w="2160" w:type="dxa"/>
          </w:tcPr>
          <w:p w14:paraId="73D93D8C" w14:textId="3DD2D000"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SRS PosPeriodicConfigHyperSFN Index</w:t>
            </w:r>
          </w:p>
        </w:tc>
        <w:tc>
          <w:tcPr>
            <w:tcW w:w="1080" w:type="dxa"/>
          </w:tcPr>
          <w:p w14:paraId="701B24BC" w14:textId="5B826E6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5C5D2A52" w14:textId="77777777" w:rsidR="00C97035" w:rsidRPr="006E66D3" w:rsidRDefault="00C97035" w:rsidP="00C97035">
            <w:pPr>
              <w:pStyle w:val="TAL"/>
              <w:keepNext w:val="0"/>
              <w:keepLines w:val="0"/>
              <w:widowControl w:val="0"/>
              <w:rPr>
                <w:lang w:eastAsia="zh-CN"/>
              </w:rPr>
            </w:pPr>
          </w:p>
        </w:tc>
        <w:tc>
          <w:tcPr>
            <w:tcW w:w="1512" w:type="dxa"/>
          </w:tcPr>
          <w:p w14:paraId="7D2D6686" w14:textId="35D286E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51C3219C" w14:textId="688D9D03"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45ED2C1F" w14:textId="1BCD612C"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36C281EC" w14:textId="311589BC"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174E8E0D" w14:textId="77777777" w:rsidTr="0088716B">
        <w:tc>
          <w:tcPr>
            <w:tcW w:w="2160" w:type="dxa"/>
          </w:tcPr>
          <w:p w14:paraId="5CCE6128" w14:textId="77777777" w:rsidR="00C97035" w:rsidRPr="006E66D3" w:rsidRDefault="00C97035" w:rsidP="00C97035">
            <w:pPr>
              <w:pStyle w:val="TAL"/>
              <w:keepNext w:val="0"/>
              <w:keepLines w:val="0"/>
              <w:widowControl w:val="0"/>
              <w:ind w:left="142"/>
              <w:rPr>
                <w:i/>
                <w:iCs/>
              </w:rPr>
            </w:pPr>
            <w:r w:rsidRPr="006E66D3">
              <w:rPr>
                <w:i/>
                <w:iCs/>
              </w:rPr>
              <w:t>&gt;semi-persistent</w:t>
            </w:r>
          </w:p>
        </w:tc>
        <w:tc>
          <w:tcPr>
            <w:tcW w:w="1080" w:type="dxa"/>
          </w:tcPr>
          <w:p w14:paraId="747228C6" w14:textId="77777777" w:rsidR="00C97035" w:rsidRPr="006E66D3" w:rsidDel="006E789A" w:rsidRDefault="00C97035" w:rsidP="00C97035">
            <w:pPr>
              <w:pStyle w:val="TAL"/>
              <w:keepNext w:val="0"/>
              <w:keepLines w:val="0"/>
              <w:widowControl w:val="0"/>
              <w:rPr>
                <w:lang w:eastAsia="zh-CN"/>
              </w:rPr>
            </w:pPr>
          </w:p>
        </w:tc>
        <w:tc>
          <w:tcPr>
            <w:tcW w:w="1080" w:type="dxa"/>
          </w:tcPr>
          <w:p w14:paraId="5A932DB0" w14:textId="77777777" w:rsidR="00C97035" w:rsidRPr="006E66D3" w:rsidRDefault="00C97035" w:rsidP="00C97035">
            <w:pPr>
              <w:pStyle w:val="TAL"/>
              <w:keepNext w:val="0"/>
              <w:keepLines w:val="0"/>
              <w:widowControl w:val="0"/>
              <w:rPr>
                <w:lang w:eastAsia="zh-CN"/>
              </w:rPr>
            </w:pPr>
          </w:p>
        </w:tc>
        <w:tc>
          <w:tcPr>
            <w:tcW w:w="1512" w:type="dxa"/>
          </w:tcPr>
          <w:p w14:paraId="5B4C9938" w14:textId="77777777" w:rsidR="00C97035" w:rsidRPr="006E66D3" w:rsidRDefault="00C97035" w:rsidP="00C97035">
            <w:pPr>
              <w:pStyle w:val="TAL"/>
              <w:keepNext w:val="0"/>
              <w:keepLines w:val="0"/>
              <w:widowControl w:val="0"/>
            </w:pPr>
          </w:p>
        </w:tc>
        <w:tc>
          <w:tcPr>
            <w:tcW w:w="1728" w:type="dxa"/>
          </w:tcPr>
          <w:p w14:paraId="249EE2D8" w14:textId="77777777" w:rsidR="00C97035" w:rsidRPr="006E66D3" w:rsidRDefault="00C97035" w:rsidP="00C97035">
            <w:pPr>
              <w:pStyle w:val="TAL"/>
              <w:keepNext w:val="0"/>
              <w:keepLines w:val="0"/>
              <w:widowControl w:val="0"/>
              <w:rPr>
                <w:bCs/>
                <w:lang w:eastAsia="zh-CN"/>
              </w:rPr>
            </w:pPr>
          </w:p>
        </w:tc>
        <w:tc>
          <w:tcPr>
            <w:tcW w:w="1080" w:type="dxa"/>
          </w:tcPr>
          <w:p w14:paraId="7E7148B7" w14:textId="77777777" w:rsidR="00C97035" w:rsidRPr="00470426" w:rsidRDefault="00C97035" w:rsidP="00C97035">
            <w:pPr>
              <w:pStyle w:val="TAC"/>
              <w:keepNext w:val="0"/>
              <w:keepLines w:val="0"/>
              <w:widowControl w:val="0"/>
              <w:rPr>
                <w:rFonts w:eastAsia="SimSun"/>
                <w:lang w:eastAsia="zh-CN"/>
              </w:rPr>
            </w:pPr>
          </w:p>
        </w:tc>
        <w:tc>
          <w:tcPr>
            <w:tcW w:w="1080" w:type="dxa"/>
          </w:tcPr>
          <w:p w14:paraId="5AFF82EC" w14:textId="77777777" w:rsidR="00C97035" w:rsidRPr="006E66D3" w:rsidRDefault="00C97035" w:rsidP="00C97035">
            <w:pPr>
              <w:pStyle w:val="TAC"/>
              <w:keepNext w:val="0"/>
              <w:keepLines w:val="0"/>
              <w:widowControl w:val="0"/>
              <w:rPr>
                <w:rFonts w:eastAsia="SimSun"/>
                <w:lang w:eastAsia="zh-CN"/>
              </w:rPr>
            </w:pPr>
          </w:p>
        </w:tc>
      </w:tr>
      <w:tr w:rsidR="00C97035" w:rsidRPr="006E66D3" w14:paraId="3C80A540" w14:textId="77777777" w:rsidTr="0088716B">
        <w:tc>
          <w:tcPr>
            <w:tcW w:w="2160" w:type="dxa"/>
          </w:tcPr>
          <w:p w14:paraId="3BAC34EE" w14:textId="77777777" w:rsidR="00C97035" w:rsidRPr="006E66D3" w:rsidRDefault="00C97035" w:rsidP="00C97035">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58776EB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78E05885" w14:textId="77777777" w:rsidR="00C97035" w:rsidRPr="006E66D3" w:rsidRDefault="00C97035" w:rsidP="00C97035">
            <w:pPr>
              <w:pStyle w:val="TAL"/>
              <w:keepNext w:val="0"/>
              <w:keepLines w:val="0"/>
              <w:widowControl w:val="0"/>
              <w:rPr>
                <w:lang w:eastAsia="zh-CN"/>
              </w:rPr>
            </w:pPr>
          </w:p>
        </w:tc>
        <w:tc>
          <w:tcPr>
            <w:tcW w:w="1512" w:type="dxa"/>
          </w:tcPr>
          <w:p w14:paraId="51B0DCED" w14:textId="21192AE2" w:rsidR="00C97035" w:rsidRPr="006E66D3" w:rsidRDefault="00C97035" w:rsidP="00C97035">
            <w:pPr>
              <w:pStyle w:val="TAL"/>
              <w:keepNext w:val="0"/>
              <w:keepLines w:val="0"/>
              <w:widowControl w:val="0"/>
              <w:rPr>
                <w:lang w:eastAsia="zh-CN"/>
              </w:rPr>
            </w:pPr>
            <w:r>
              <w:rPr>
                <w:rFonts w:hint="eastAsia"/>
                <w:lang w:eastAsia="zh-CN"/>
              </w:rPr>
              <w:t>9.2.</w:t>
            </w:r>
            <w:r>
              <w:rPr>
                <w:lang w:eastAsia="zh-CN"/>
              </w:rPr>
              <w:t>99</w:t>
            </w:r>
          </w:p>
        </w:tc>
        <w:tc>
          <w:tcPr>
            <w:tcW w:w="1728" w:type="dxa"/>
          </w:tcPr>
          <w:p w14:paraId="09185E9F" w14:textId="77777777" w:rsidR="00C97035" w:rsidRPr="006E66D3" w:rsidRDefault="00C97035" w:rsidP="00C97035">
            <w:pPr>
              <w:pStyle w:val="TAL"/>
              <w:keepNext w:val="0"/>
              <w:keepLines w:val="0"/>
              <w:widowControl w:val="0"/>
              <w:rPr>
                <w:bCs/>
                <w:lang w:eastAsia="zh-CN"/>
              </w:rPr>
            </w:pPr>
          </w:p>
        </w:tc>
        <w:tc>
          <w:tcPr>
            <w:tcW w:w="1080" w:type="dxa"/>
          </w:tcPr>
          <w:p w14:paraId="06F2AA2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2676F423" w14:textId="77777777" w:rsidR="00C97035" w:rsidRPr="006E66D3" w:rsidRDefault="00C97035" w:rsidP="00C97035">
            <w:pPr>
              <w:pStyle w:val="TAC"/>
              <w:keepNext w:val="0"/>
              <w:keepLines w:val="0"/>
              <w:widowControl w:val="0"/>
              <w:rPr>
                <w:rFonts w:eastAsia="SimSun"/>
                <w:lang w:eastAsia="zh-CN"/>
              </w:rPr>
            </w:pPr>
          </w:p>
        </w:tc>
      </w:tr>
      <w:tr w:rsidR="00C97035" w:rsidRPr="006E66D3" w14:paraId="2EE2687F" w14:textId="77777777" w:rsidTr="0088716B">
        <w:tc>
          <w:tcPr>
            <w:tcW w:w="2160" w:type="dxa"/>
          </w:tcPr>
          <w:p w14:paraId="2E506D7B" w14:textId="77777777" w:rsidR="00C97035" w:rsidRPr="006E66D3" w:rsidRDefault="00C97035" w:rsidP="00C97035">
            <w:pPr>
              <w:pStyle w:val="TAL"/>
              <w:keepNext w:val="0"/>
              <w:keepLines w:val="0"/>
              <w:widowControl w:val="0"/>
              <w:ind w:left="283"/>
              <w:rPr>
                <w:lang w:eastAsia="zh-CN"/>
              </w:rPr>
            </w:pPr>
            <w:r w:rsidRPr="006E66D3">
              <w:rPr>
                <w:lang w:eastAsia="zh-CN"/>
              </w:rPr>
              <w:t>&gt;&gt;Offset</w:t>
            </w:r>
          </w:p>
        </w:tc>
        <w:tc>
          <w:tcPr>
            <w:tcW w:w="1080" w:type="dxa"/>
          </w:tcPr>
          <w:p w14:paraId="5E84CA5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7546B51" w14:textId="77777777" w:rsidR="00C97035" w:rsidRPr="006E66D3" w:rsidRDefault="00C97035" w:rsidP="00C97035">
            <w:pPr>
              <w:pStyle w:val="TAL"/>
              <w:keepNext w:val="0"/>
              <w:keepLines w:val="0"/>
              <w:widowControl w:val="0"/>
              <w:rPr>
                <w:lang w:eastAsia="zh-CN"/>
              </w:rPr>
            </w:pPr>
          </w:p>
        </w:tc>
        <w:tc>
          <w:tcPr>
            <w:tcW w:w="1512" w:type="dxa"/>
          </w:tcPr>
          <w:p w14:paraId="6CA5BCDE" w14:textId="77777777" w:rsidR="00C97035" w:rsidRPr="006E66D3" w:rsidRDefault="00C97035" w:rsidP="00C97035">
            <w:pPr>
              <w:pStyle w:val="TAL"/>
              <w:keepNext w:val="0"/>
              <w:keepLines w:val="0"/>
              <w:widowControl w:val="0"/>
            </w:pPr>
            <w:r w:rsidRPr="006E66D3">
              <w:t>INTEGER(0..81919,…)</w:t>
            </w:r>
          </w:p>
        </w:tc>
        <w:tc>
          <w:tcPr>
            <w:tcW w:w="1728" w:type="dxa"/>
          </w:tcPr>
          <w:p w14:paraId="2D4B8490" w14:textId="77777777" w:rsidR="00C97035" w:rsidRPr="006E66D3" w:rsidRDefault="00C97035" w:rsidP="00C97035">
            <w:pPr>
              <w:pStyle w:val="TAL"/>
              <w:keepNext w:val="0"/>
              <w:keepLines w:val="0"/>
              <w:widowControl w:val="0"/>
              <w:rPr>
                <w:bCs/>
                <w:lang w:eastAsia="zh-CN"/>
              </w:rPr>
            </w:pPr>
          </w:p>
        </w:tc>
        <w:tc>
          <w:tcPr>
            <w:tcW w:w="1080" w:type="dxa"/>
          </w:tcPr>
          <w:p w14:paraId="4529622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5FA743D7" w14:textId="77777777" w:rsidR="00C97035" w:rsidRPr="006E66D3" w:rsidRDefault="00C97035" w:rsidP="00C97035">
            <w:pPr>
              <w:pStyle w:val="TAC"/>
              <w:keepNext w:val="0"/>
              <w:keepLines w:val="0"/>
              <w:widowControl w:val="0"/>
              <w:rPr>
                <w:rFonts w:eastAsia="SimSun"/>
                <w:lang w:eastAsia="zh-CN"/>
              </w:rPr>
            </w:pPr>
          </w:p>
        </w:tc>
      </w:tr>
      <w:tr w:rsidR="00C97035" w:rsidRPr="006E66D3" w14:paraId="64A243F6" w14:textId="77777777" w:rsidTr="0088716B">
        <w:tc>
          <w:tcPr>
            <w:tcW w:w="2160" w:type="dxa"/>
          </w:tcPr>
          <w:p w14:paraId="6B0F070F" w14:textId="0FD5E662"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SRS PosPeriodicConfigHyperSFN Index</w:t>
            </w:r>
          </w:p>
        </w:tc>
        <w:tc>
          <w:tcPr>
            <w:tcW w:w="1080" w:type="dxa"/>
          </w:tcPr>
          <w:p w14:paraId="3A8EC87B" w14:textId="1BF3F85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12ADDE3E" w14:textId="77777777" w:rsidR="00C97035" w:rsidRPr="006E66D3" w:rsidRDefault="00C97035" w:rsidP="00C97035">
            <w:pPr>
              <w:pStyle w:val="TAL"/>
              <w:keepNext w:val="0"/>
              <w:keepLines w:val="0"/>
              <w:widowControl w:val="0"/>
              <w:rPr>
                <w:lang w:eastAsia="zh-CN"/>
              </w:rPr>
            </w:pPr>
          </w:p>
        </w:tc>
        <w:tc>
          <w:tcPr>
            <w:tcW w:w="1512" w:type="dxa"/>
          </w:tcPr>
          <w:p w14:paraId="3333B5E8" w14:textId="798B316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61D666C3" w14:textId="6BF2B8F8"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79312CBD" w14:textId="59AEF4CF"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6E8E500F" w14:textId="27F286A3"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2AEF91D6" w14:textId="77777777" w:rsidTr="0088716B">
        <w:tc>
          <w:tcPr>
            <w:tcW w:w="2160" w:type="dxa"/>
          </w:tcPr>
          <w:p w14:paraId="3ECF9E5D" w14:textId="77777777" w:rsidR="00C97035" w:rsidRPr="007E0664" w:rsidRDefault="00C97035" w:rsidP="00C97035">
            <w:pPr>
              <w:pStyle w:val="TAL"/>
              <w:keepNext w:val="0"/>
              <w:keepLines w:val="0"/>
              <w:widowControl w:val="0"/>
              <w:ind w:left="142"/>
              <w:rPr>
                <w:i/>
                <w:iCs/>
              </w:rPr>
            </w:pPr>
            <w:r w:rsidRPr="007E0664">
              <w:rPr>
                <w:i/>
                <w:iCs/>
                <w:lang w:eastAsia="zh-CN"/>
              </w:rPr>
              <w:t>&gt;aperiodic</w:t>
            </w:r>
          </w:p>
        </w:tc>
        <w:tc>
          <w:tcPr>
            <w:tcW w:w="1080" w:type="dxa"/>
          </w:tcPr>
          <w:p w14:paraId="3DFB218A" w14:textId="77777777" w:rsidR="00C97035" w:rsidRPr="006E66D3" w:rsidDel="006E789A" w:rsidRDefault="00C97035" w:rsidP="00C97035">
            <w:pPr>
              <w:pStyle w:val="TAL"/>
              <w:keepNext w:val="0"/>
              <w:keepLines w:val="0"/>
              <w:widowControl w:val="0"/>
              <w:rPr>
                <w:lang w:eastAsia="zh-CN"/>
              </w:rPr>
            </w:pPr>
          </w:p>
        </w:tc>
        <w:tc>
          <w:tcPr>
            <w:tcW w:w="1080" w:type="dxa"/>
          </w:tcPr>
          <w:p w14:paraId="6642771C" w14:textId="77777777" w:rsidR="00C97035" w:rsidRPr="006E66D3" w:rsidRDefault="00C97035" w:rsidP="00C97035">
            <w:pPr>
              <w:pStyle w:val="TAL"/>
              <w:keepNext w:val="0"/>
              <w:keepLines w:val="0"/>
              <w:widowControl w:val="0"/>
              <w:rPr>
                <w:lang w:eastAsia="zh-CN"/>
              </w:rPr>
            </w:pPr>
          </w:p>
        </w:tc>
        <w:tc>
          <w:tcPr>
            <w:tcW w:w="1512" w:type="dxa"/>
          </w:tcPr>
          <w:p w14:paraId="1EE04E0E" w14:textId="77777777" w:rsidR="00C97035" w:rsidRPr="006E66D3" w:rsidRDefault="00C97035" w:rsidP="00C97035">
            <w:pPr>
              <w:pStyle w:val="TAL"/>
              <w:keepNext w:val="0"/>
              <w:keepLines w:val="0"/>
              <w:widowControl w:val="0"/>
            </w:pPr>
          </w:p>
        </w:tc>
        <w:tc>
          <w:tcPr>
            <w:tcW w:w="1728" w:type="dxa"/>
          </w:tcPr>
          <w:p w14:paraId="1E1F439C" w14:textId="77777777" w:rsidR="00C97035" w:rsidRPr="006E66D3" w:rsidRDefault="00C97035" w:rsidP="00C97035">
            <w:pPr>
              <w:pStyle w:val="TAL"/>
              <w:keepNext w:val="0"/>
              <w:keepLines w:val="0"/>
              <w:widowControl w:val="0"/>
              <w:rPr>
                <w:bCs/>
                <w:lang w:eastAsia="zh-CN"/>
              </w:rPr>
            </w:pPr>
          </w:p>
        </w:tc>
        <w:tc>
          <w:tcPr>
            <w:tcW w:w="1080" w:type="dxa"/>
          </w:tcPr>
          <w:p w14:paraId="307166F4" w14:textId="77777777" w:rsidR="00C97035" w:rsidRPr="00470426" w:rsidRDefault="00C97035" w:rsidP="00C97035">
            <w:pPr>
              <w:pStyle w:val="TAC"/>
              <w:keepNext w:val="0"/>
              <w:keepLines w:val="0"/>
              <w:widowControl w:val="0"/>
              <w:rPr>
                <w:rFonts w:eastAsia="SimSun"/>
                <w:lang w:eastAsia="zh-CN"/>
              </w:rPr>
            </w:pPr>
          </w:p>
        </w:tc>
        <w:tc>
          <w:tcPr>
            <w:tcW w:w="1080" w:type="dxa"/>
          </w:tcPr>
          <w:p w14:paraId="098769B9" w14:textId="77777777" w:rsidR="00C97035" w:rsidRPr="006E66D3" w:rsidRDefault="00C97035" w:rsidP="00C97035">
            <w:pPr>
              <w:pStyle w:val="TAC"/>
              <w:keepNext w:val="0"/>
              <w:keepLines w:val="0"/>
              <w:widowControl w:val="0"/>
              <w:rPr>
                <w:rFonts w:eastAsia="SimSun"/>
                <w:lang w:eastAsia="zh-CN"/>
              </w:rPr>
            </w:pPr>
          </w:p>
        </w:tc>
      </w:tr>
      <w:tr w:rsidR="00C97035" w:rsidRPr="006E66D3" w14:paraId="1931D715" w14:textId="77777777" w:rsidTr="0088716B">
        <w:tc>
          <w:tcPr>
            <w:tcW w:w="2160" w:type="dxa"/>
          </w:tcPr>
          <w:p w14:paraId="43BA77FD" w14:textId="77777777" w:rsidR="00C97035" w:rsidRPr="006E66D3" w:rsidRDefault="00C97035" w:rsidP="00C97035">
            <w:pPr>
              <w:pStyle w:val="TAL"/>
              <w:keepNext w:val="0"/>
              <w:keepLines w:val="0"/>
              <w:widowControl w:val="0"/>
              <w:ind w:left="283"/>
              <w:rPr>
                <w:lang w:eastAsia="zh-CN"/>
              </w:rPr>
            </w:pPr>
            <w:r w:rsidRPr="006E66D3">
              <w:rPr>
                <w:lang w:eastAsia="zh-CN"/>
              </w:rPr>
              <w:t>&gt;&gt;slot offset</w:t>
            </w:r>
          </w:p>
        </w:tc>
        <w:tc>
          <w:tcPr>
            <w:tcW w:w="1080" w:type="dxa"/>
          </w:tcPr>
          <w:p w14:paraId="6399F60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4816C6D" w14:textId="77777777" w:rsidR="00C97035" w:rsidRPr="006E66D3" w:rsidRDefault="00C97035" w:rsidP="00C97035">
            <w:pPr>
              <w:pStyle w:val="TAL"/>
              <w:keepNext w:val="0"/>
              <w:keepLines w:val="0"/>
              <w:widowControl w:val="0"/>
              <w:rPr>
                <w:lang w:eastAsia="zh-CN"/>
              </w:rPr>
            </w:pPr>
          </w:p>
        </w:tc>
        <w:tc>
          <w:tcPr>
            <w:tcW w:w="1512" w:type="dxa"/>
          </w:tcPr>
          <w:p w14:paraId="1429564F" w14:textId="77777777" w:rsidR="00C97035" w:rsidRPr="006E66D3" w:rsidRDefault="00C97035" w:rsidP="00C97035">
            <w:pPr>
              <w:pStyle w:val="TAL"/>
              <w:keepNext w:val="0"/>
              <w:keepLines w:val="0"/>
              <w:widowControl w:val="0"/>
            </w:pPr>
            <w:r w:rsidRPr="006E66D3">
              <w:t>INTEGER(0..32)</w:t>
            </w:r>
          </w:p>
        </w:tc>
        <w:tc>
          <w:tcPr>
            <w:tcW w:w="1728" w:type="dxa"/>
          </w:tcPr>
          <w:p w14:paraId="10E0DDD5" w14:textId="77777777" w:rsidR="00C97035" w:rsidRPr="006E66D3" w:rsidRDefault="00C97035" w:rsidP="00C97035">
            <w:pPr>
              <w:pStyle w:val="TAL"/>
              <w:keepNext w:val="0"/>
              <w:keepLines w:val="0"/>
              <w:widowControl w:val="0"/>
              <w:rPr>
                <w:bCs/>
                <w:lang w:eastAsia="zh-CN"/>
              </w:rPr>
            </w:pPr>
          </w:p>
        </w:tc>
        <w:tc>
          <w:tcPr>
            <w:tcW w:w="1080" w:type="dxa"/>
          </w:tcPr>
          <w:p w14:paraId="1DAAF2A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422B7B9C" w14:textId="77777777" w:rsidR="00C97035" w:rsidRPr="006E66D3" w:rsidRDefault="00C97035" w:rsidP="00C97035">
            <w:pPr>
              <w:pStyle w:val="TAC"/>
              <w:keepNext w:val="0"/>
              <w:keepLines w:val="0"/>
              <w:widowControl w:val="0"/>
              <w:rPr>
                <w:rFonts w:eastAsia="SimSun"/>
                <w:lang w:eastAsia="zh-CN"/>
              </w:rPr>
            </w:pPr>
          </w:p>
        </w:tc>
      </w:tr>
      <w:tr w:rsidR="00C97035" w:rsidRPr="006E66D3" w14:paraId="05BB558D" w14:textId="77777777" w:rsidTr="0088716B">
        <w:tc>
          <w:tcPr>
            <w:tcW w:w="2160" w:type="dxa"/>
          </w:tcPr>
          <w:p w14:paraId="2814F814" w14:textId="77777777" w:rsidR="00C97035" w:rsidRPr="006E66D3" w:rsidRDefault="00C97035" w:rsidP="00C97035">
            <w:pPr>
              <w:pStyle w:val="TAL"/>
              <w:keepNext w:val="0"/>
              <w:keepLines w:val="0"/>
              <w:widowControl w:val="0"/>
              <w:rPr>
                <w:lang w:eastAsia="zh-CN"/>
              </w:rPr>
            </w:pPr>
            <w:r w:rsidRPr="006E66D3">
              <w:rPr>
                <w:lang w:eastAsia="zh-CN"/>
              </w:rPr>
              <w:t>Sequence ID</w:t>
            </w:r>
          </w:p>
        </w:tc>
        <w:tc>
          <w:tcPr>
            <w:tcW w:w="1080" w:type="dxa"/>
          </w:tcPr>
          <w:p w14:paraId="477DDAA0"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42391147" w14:textId="77777777" w:rsidR="00C97035" w:rsidRPr="006E66D3" w:rsidRDefault="00C97035" w:rsidP="00C97035">
            <w:pPr>
              <w:pStyle w:val="TAL"/>
              <w:keepNext w:val="0"/>
              <w:keepLines w:val="0"/>
              <w:widowControl w:val="0"/>
              <w:rPr>
                <w:lang w:eastAsia="zh-CN"/>
              </w:rPr>
            </w:pPr>
          </w:p>
        </w:tc>
        <w:tc>
          <w:tcPr>
            <w:tcW w:w="1512" w:type="dxa"/>
          </w:tcPr>
          <w:p w14:paraId="2258B2E0" w14:textId="77777777" w:rsidR="00C97035" w:rsidRPr="006E66D3" w:rsidRDefault="00C97035" w:rsidP="00C97035">
            <w:pPr>
              <w:pStyle w:val="TAL"/>
              <w:keepNext w:val="0"/>
              <w:keepLines w:val="0"/>
              <w:widowControl w:val="0"/>
              <w:rPr>
                <w:lang w:eastAsia="zh-CN"/>
              </w:rPr>
            </w:pPr>
            <w:r w:rsidRPr="006E66D3">
              <w:rPr>
                <w:lang w:eastAsia="zh-CN"/>
              </w:rPr>
              <w:t>INTEGER(0..65535)</w:t>
            </w:r>
          </w:p>
        </w:tc>
        <w:tc>
          <w:tcPr>
            <w:tcW w:w="1728" w:type="dxa"/>
          </w:tcPr>
          <w:p w14:paraId="3FD30C4C" w14:textId="77777777" w:rsidR="00C97035" w:rsidRPr="006E66D3" w:rsidRDefault="00C97035" w:rsidP="00C97035">
            <w:pPr>
              <w:pStyle w:val="TAL"/>
              <w:keepNext w:val="0"/>
              <w:keepLines w:val="0"/>
              <w:widowControl w:val="0"/>
              <w:rPr>
                <w:bCs/>
                <w:lang w:eastAsia="zh-CN"/>
              </w:rPr>
            </w:pPr>
          </w:p>
        </w:tc>
        <w:tc>
          <w:tcPr>
            <w:tcW w:w="1080" w:type="dxa"/>
          </w:tcPr>
          <w:p w14:paraId="1E8BA00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D879711" w14:textId="77777777" w:rsidR="00C97035" w:rsidRPr="006E66D3" w:rsidRDefault="00C97035" w:rsidP="00C97035">
            <w:pPr>
              <w:pStyle w:val="TAC"/>
              <w:keepNext w:val="0"/>
              <w:keepLines w:val="0"/>
              <w:widowControl w:val="0"/>
              <w:rPr>
                <w:rFonts w:eastAsia="SimSun"/>
                <w:lang w:eastAsia="zh-CN"/>
              </w:rPr>
            </w:pPr>
          </w:p>
        </w:tc>
      </w:tr>
      <w:tr w:rsidR="00C97035" w:rsidRPr="006E66D3" w14:paraId="032449E1" w14:textId="77777777" w:rsidTr="0088716B">
        <w:tc>
          <w:tcPr>
            <w:tcW w:w="2160" w:type="dxa"/>
          </w:tcPr>
          <w:p w14:paraId="7ECDA4C3" w14:textId="77777777" w:rsidR="00C97035" w:rsidRPr="006E66D3" w:rsidRDefault="00C97035" w:rsidP="00C97035">
            <w:pPr>
              <w:pStyle w:val="TAL"/>
              <w:keepNext w:val="0"/>
              <w:keepLines w:val="0"/>
              <w:widowControl w:val="0"/>
              <w:rPr>
                <w:lang w:eastAsia="zh-CN"/>
              </w:rPr>
            </w:pPr>
            <w:r w:rsidRPr="006E66D3">
              <w:rPr>
                <w:lang w:eastAsia="zh-CN"/>
              </w:rPr>
              <w:t xml:space="preserve">CHOICE </w:t>
            </w:r>
            <w:r w:rsidRPr="007E0664">
              <w:rPr>
                <w:lang w:eastAsia="zh-CN"/>
              </w:rPr>
              <w:t>Spatial Relation Positioning</w:t>
            </w:r>
          </w:p>
        </w:tc>
        <w:tc>
          <w:tcPr>
            <w:tcW w:w="1080" w:type="dxa"/>
          </w:tcPr>
          <w:p w14:paraId="3236C2EE"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79E0E220" w14:textId="77777777" w:rsidR="00C97035" w:rsidRPr="006E66D3" w:rsidRDefault="00C97035" w:rsidP="00C97035">
            <w:pPr>
              <w:pStyle w:val="TAL"/>
              <w:keepNext w:val="0"/>
              <w:keepLines w:val="0"/>
              <w:widowControl w:val="0"/>
              <w:rPr>
                <w:lang w:eastAsia="zh-CN"/>
              </w:rPr>
            </w:pPr>
          </w:p>
        </w:tc>
        <w:tc>
          <w:tcPr>
            <w:tcW w:w="1512" w:type="dxa"/>
          </w:tcPr>
          <w:p w14:paraId="434FD245" w14:textId="77777777" w:rsidR="00C97035" w:rsidRPr="006E66D3" w:rsidRDefault="00C97035" w:rsidP="00C97035">
            <w:pPr>
              <w:pStyle w:val="TAL"/>
              <w:keepNext w:val="0"/>
              <w:keepLines w:val="0"/>
              <w:widowControl w:val="0"/>
              <w:rPr>
                <w:lang w:eastAsia="zh-CN"/>
              </w:rPr>
            </w:pPr>
          </w:p>
        </w:tc>
        <w:tc>
          <w:tcPr>
            <w:tcW w:w="1728" w:type="dxa"/>
          </w:tcPr>
          <w:p w14:paraId="68428997" w14:textId="77777777" w:rsidR="00C97035" w:rsidRPr="006E66D3" w:rsidRDefault="00C97035" w:rsidP="00C97035">
            <w:pPr>
              <w:pStyle w:val="TAL"/>
              <w:keepNext w:val="0"/>
              <w:keepLines w:val="0"/>
              <w:widowControl w:val="0"/>
              <w:rPr>
                <w:bCs/>
                <w:lang w:eastAsia="zh-CN"/>
              </w:rPr>
            </w:pPr>
          </w:p>
        </w:tc>
        <w:tc>
          <w:tcPr>
            <w:tcW w:w="1080" w:type="dxa"/>
          </w:tcPr>
          <w:p w14:paraId="5BA54E9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FC56799" w14:textId="77777777" w:rsidR="00C97035" w:rsidRPr="006E66D3" w:rsidRDefault="00C97035" w:rsidP="00C97035">
            <w:pPr>
              <w:pStyle w:val="TAC"/>
              <w:keepNext w:val="0"/>
              <w:keepLines w:val="0"/>
              <w:widowControl w:val="0"/>
              <w:rPr>
                <w:rFonts w:eastAsia="SimSun"/>
                <w:lang w:eastAsia="zh-CN"/>
              </w:rPr>
            </w:pPr>
          </w:p>
        </w:tc>
      </w:tr>
      <w:tr w:rsidR="00C97035" w:rsidRPr="006E66D3" w14:paraId="2D8F45A4" w14:textId="77777777" w:rsidTr="0088716B">
        <w:tc>
          <w:tcPr>
            <w:tcW w:w="2160" w:type="dxa"/>
          </w:tcPr>
          <w:p w14:paraId="2232E26E"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&gt;SSB</w:t>
            </w:r>
          </w:p>
        </w:tc>
        <w:tc>
          <w:tcPr>
            <w:tcW w:w="1080" w:type="dxa"/>
          </w:tcPr>
          <w:p w14:paraId="15255774" w14:textId="77777777" w:rsidR="00C97035" w:rsidRPr="006E66D3" w:rsidRDefault="00C97035" w:rsidP="00C97035">
            <w:pPr>
              <w:pStyle w:val="TAL"/>
              <w:keepNext w:val="0"/>
              <w:keepLines w:val="0"/>
              <w:widowControl w:val="0"/>
              <w:rPr>
                <w:lang w:eastAsia="zh-CN"/>
              </w:rPr>
            </w:pPr>
          </w:p>
        </w:tc>
        <w:tc>
          <w:tcPr>
            <w:tcW w:w="1080" w:type="dxa"/>
          </w:tcPr>
          <w:p w14:paraId="5498BE2D" w14:textId="77777777" w:rsidR="00C97035" w:rsidRPr="006E66D3" w:rsidRDefault="00C97035" w:rsidP="00C97035">
            <w:pPr>
              <w:pStyle w:val="TAL"/>
              <w:keepNext w:val="0"/>
              <w:keepLines w:val="0"/>
              <w:widowControl w:val="0"/>
              <w:rPr>
                <w:lang w:eastAsia="zh-CN"/>
              </w:rPr>
            </w:pPr>
          </w:p>
        </w:tc>
        <w:tc>
          <w:tcPr>
            <w:tcW w:w="1512" w:type="dxa"/>
          </w:tcPr>
          <w:p w14:paraId="02C4B7AB" w14:textId="77777777" w:rsidR="00C97035" w:rsidRPr="006E66D3" w:rsidRDefault="00C97035" w:rsidP="00C97035">
            <w:pPr>
              <w:pStyle w:val="TAL"/>
              <w:keepNext w:val="0"/>
              <w:keepLines w:val="0"/>
              <w:widowControl w:val="0"/>
              <w:rPr>
                <w:lang w:eastAsia="zh-CN"/>
              </w:rPr>
            </w:pPr>
          </w:p>
        </w:tc>
        <w:tc>
          <w:tcPr>
            <w:tcW w:w="1728" w:type="dxa"/>
          </w:tcPr>
          <w:p w14:paraId="4FC6BD23" w14:textId="77777777" w:rsidR="00C97035" w:rsidRPr="006E66D3" w:rsidRDefault="00C97035" w:rsidP="00C97035">
            <w:pPr>
              <w:pStyle w:val="TAL"/>
              <w:keepNext w:val="0"/>
              <w:keepLines w:val="0"/>
              <w:widowControl w:val="0"/>
              <w:rPr>
                <w:bCs/>
                <w:lang w:eastAsia="zh-CN"/>
              </w:rPr>
            </w:pPr>
          </w:p>
        </w:tc>
        <w:tc>
          <w:tcPr>
            <w:tcW w:w="1080" w:type="dxa"/>
          </w:tcPr>
          <w:p w14:paraId="1652D364" w14:textId="77777777" w:rsidR="00C97035" w:rsidRPr="00470426" w:rsidRDefault="00C97035" w:rsidP="00C97035">
            <w:pPr>
              <w:pStyle w:val="TAC"/>
              <w:keepNext w:val="0"/>
              <w:keepLines w:val="0"/>
              <w:widowControl w:val="0"/>
              <w:rPr>
                <w:rFonts w:eastAsia="SimSun"/>
                <w:lang w:eastAsia="zh-CN"/>
              </w:rPr>
            </w:pPr>
          </w:p>
        </w:tc>
        <w:tc>
          <w:tcPr>
            <w:tcW w:w="1080" w:type="dxa"/>
          </w:tcPr>
          <w:p w14:paraId="02846E7C" w14:textId="77777777" w:rsidR="00C97035" w:rsidRPr="006E66D3" w:rsidRDefault="00C97035" w:rsidP="00C97035">
            <w:pPr>
              <w:pStyle w:val="TAC"/>
              <w:keepNext w:val="0"/>
              <w:keepLines w:val="0"/>
              <w:widowControl w:val="0"/>
              <w:rPr>
                <w:rFonts w:eastAsia="SimSun"/>
                <w:lang w:eastAsia="zh-CN"/>
              </w:rPr>
            </w:pPr>
          </w:p>
        </w:tc>
      </w:tr>
      <w:tr w:rsidR="00C97035" w:rsidRPr="006E66D3" w14:paraId="553A36D1" w14:textId="77777777" w:rsidTr="0088716B">
        <w:tc>
          <w:tcPr>
            <w:tcW w:w="2160" w:type="dxa"/>
          </w:tcPr>
          <w:p w14:paraId="6C6F8011"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&gt;&gt;NR PCI</w:t>
            </w:r>
          </w:p>
        </w:tc>
        <w:tc>
          <w:tcPr>
            <w:tcW w:w="1080" w:type="dxa"/>
          </w:tcPr>
          <w:p w14:paraId="0C90F4B4"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30085FDA" w14:textId="77777777" w:rsidR="00C97035" w:rsidRPr="006E66D3" w:rsidRDefault="00C97035" w:rsidP="00C97035">
            <w:pPr>
              <w:pStyle w:val="TAL"/>
              <w:keepNext w:val="0"/>
              <w:keepLines w:val="0"/>
              <w:widowControl w:val="0"/>
              <w:rPr>
                <w:lang w:eastAsia="zh-CN"/>
              </w:rPr>
            </w:pPr>
          </w:p>
        </w:tc>
        <w:tc>
          <w:tcPr>
            <w:tcW w:w="1512" w:type="dxa"/>
          </w:tcPr>
          <w:p w14:paraId="4C520C74" w14:textId="77777777" w:rsidR="00C97035" w:rsidRPr="006E66D3" w:rsidRDefault="00C97035" w:rsidP="00C97035">
            <w:pPr>
              <w:pStyle w:val="TAL"/>
              <w:keepNext w:val="0"/>
              <w:keepLines w:val="0"/>
              <w:widowControl w:val="0"/>
              <w:rPr>
                <w:lang w:eastAsia="zh-CN"/>
              </w:rPr>
            </w:pPr>
            <w:r w:rsidRPr="006E66D3">
              <w:rPr>
                <w:lang w:eastAsia="ja-JP"/>
              </w:rPr>
              <w:t>INTEGER (0..1007)</w:t>
            </w:r>
          </w:p>
        </w:tc>
        <w:tc>
          <w:tcPr>
            <w:tcW w:w="1728" w:type="dxa"/>
          </w:tcPr>
          <w:p w14:paraId="02B4AB51" w14:textId="77777777" w:rsidR="00C97035" w:rsidRPr="006E66D3" w:rsidRDefault="00C97035" w:rsidP="00C97035">
            <w:pPr>
              <w:pStyle w:val="TAL"/>
              <w:keepNext w:val="0"/>
              <w:keepLines w:val="0"/>
              <w:widowControl w:val="0"/>
              <w:rPr>
                <w:bCs/>
                <w:lang w:eastAsia="zh-CN"/>
              </w:rPr>
            </w:pPr>
          </w:p>
        </w:tc>
        <w:tc>
          <w:tcPr>
            <w:tcW w:w="1080" w:type="dxa"/>
          </w:tcPr>
          <w:p w14:paraId="681CE87D"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380FE7BE" w14:textId="77777777" w:rsidR="00C97035" w:rsidRPr="006E66D3" w:rsidRDefault="00C97035" w:rsidP="00C97035">
            <w:pPr>
              <w:pStyle w:val="TAC"/>
              <w:keepNext w:val="0"/>
              <w:keepLines w:val="0"/>
              <w:widowControl w:val="0"/>
              <w:rPr>
                <w:rFonts w:eastAsia="SimSun"/>
                <w:lang w:eastAsia="zh-CN"/>
              </w:rPr>
            </w:pPr>
          </w:p>
        </w:tc>
      </w:tr>
      <w:tr w:rsidR="00C97035" w:rsidRPr="006E66D3" w14:paraId="7E96C36A" w14:textId="77777777" w:rsidTr="0088716B">
        <w:tc>
          <w:tcPr>
            <w:tcW w:w="2160" w:type="dxa"/>
          </w:tcPr>
          <w:p w14:paraId="3555E51D"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&gt;&gt;SSB index</w:t>
            </w:r>
          </w:p>
        </w:tc>
        <w:tc>
          <w:tcPr>
            <w:tcW w:w="1080" w:type="dxa"/>
          </w:tcPr>
          <w:p w14:paraId="3B4366AC"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23C6A5DC" w14:textId="77777777" w:rsidR="00C97035" w:rsidRPr="006E66D3" w:rsidRDefault="00C97035" w:rsidP="00C97035">
            <w:pPr>
              <w:pStyle w:val="TAL"/>
              <w:keepNext w:val="0"/>
              <w:keepLines w:val="0"/>
              <w:widowControl w:val="0"/>
              <w:rPr>
                <w:lang w:eastAsia="zh-CN"/>
              </w:rPr>
            </w:pPr>
          </w:p>
        </w:tc>
        <w:tc>
          <w:tcPr>
            <w:tcW w:w="1512" w:type="dxa"/>
          </w:tcPr>
          <w:p w14:paraId="16D5A671"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1D5EF566" w14:textId="77777777" w:rsidR="00C97035" w:rsidRPr="006E66D3" w:rsidRDefault="00C97035" w:rsidP="00C97035">
            <w:pPr>
              <w:pStyle w:val="TAL"/>
              <w:keepNext w:val="0"/>
              <w:keepLines w:val="0"/>
              <w:widowControl w:val="0"/>
              <w:rPr>
                <w:bCs/>
                <w:lang w:eastAsia="zh-CN"/>
              </w:rPr>
            </w:pPr>
          </w:p>
        </w:tc>
        <w:tc>
          <w:tcPr>
            <w:tcW w:w="1080" w:type="dxa"/>
          </w:tcPr>
          <w:p w14:paraId="5EF9144F"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48CF4C4" w14:textId="77777777" w:rsidR="00C97035" w:rsidRPr="006E66D3" w:rsidRDefault="00C97035" w:rsidP="00C97035">
            <w:pPr>
              <w:pStyle w:val="TAC"/>
              <w:keepNext w:val="0"/>
              <w:keepLines w:val="0"/>
              <w:widowControl w:val="0"/>
              <w:rPr>
                <w:rFonts w:eastAsia="SimSun"/>
                <w:lang w:eastAsia="zh-CN"/>
              </w:rPr>
            </w:pPr>
          </w:p>
        </w:tc>
      </w:tr>
      <w:tr w:rsidR="00C97035" w:rsidRPr="006E66D3" w14:paraId="4B31B826" w14:textId="77777777" w:rsidTr="0088716B">
        <w:tc>
          <w:tcPr>
            <w:tcW w:w="2160" w:type="dxa"/>
          </w:tcPr>
          <w:p w14:paraId="78D3ACE5"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&gt;PRS</w:t>
            </w:r>
          </w:p>
        </w:tc>
        <w:tc>
          <w:tcPr>
            <w:tcW w:w="1080" w:type="dxa"/>
          </w:tcPr>
          <w:p w14:paraId="6B9CC2E7" w14:textId="77777777" w:rsidR="00C97035" w:rsidRPr="006E66D3" w:rsidRDefault="00C97035" w:rsidP="00C97035">
            <w:pPr>
              <w:pStyle w:val="TAL"/>
              <w:keepNext w:val="0"/>
              <w:keepLines w:val="0"/>
              <w:widowControl w:val="0"/>
              <w:rPr>
                <w:lang w:eastAsia="zh-CN"/>
              </w:rPr>
            </w:pPr>
          </w:p>
        </w:tc>
        <w:tc>
          <w:tcPr>
            <w:tcW w:w="1080" w:type="dxa"/>
          </w:tcPr>
          <w:p w14:paraId="77EDFF8A" w14:textId="77777777" w:rsidR="00C97035" w:rsidRPr="006E66D3" w:rsidRDefault="00C97035" w:rsidP="00C97035">
            <w:pPr>
              <w:pStyle w:val="TAL"/>
              <w:keepNext w:val="0"/>
              <w:keepLines w:val="0"/>
              <w:widowControl w:val="0"/>
              <w:rPr>
                <w:lang w:eastAsia="zh-CN"/>
              </w:rPr>
            </w:pPr>
          </w:p>
        </w:tc>
        <w:tc>
          <w:tcPr>
            <w:tcW w:w="1512" w:type="dxa"/>
          </w:tcPr>
          <w:p w14:paraId="0071596E" w14:textId="77777777" w:rsidR="00C97035" w:rsidRPr="006E66D3" w:rsidRDefault="00C97035" w:rsidP="00C97035">
            <w:pPr>
              <w:pStyle w:val="TAL"/>
              <w:keepNext w:val="0"/>
              <w:keepLines w:val="0"/>
              <w:widowControl w:val="0"/>
              <w:rPr>
                <w:lang w:eastAsia="zh-CN"/>
              </w:rPr>
            </w:pPr>
          </w:p>
        </w:tc>
        <w:tc>
          <w:tcPr>
            <w:tcW w:w="1728" w:type="dxa"/>
          </w:tcPr>
          <w:p w14:paraId="17809406" w14:textId="77777777" w:rsidR="00C97035" w:rsidRPr="006E66D3" w:rsidRDefault="00C97035" w:rsidP="00C97035">
            <w:pPr>
              <w:pStyle w:val="TAL"/>
              <w:keepNext w:val="0"/>
              <w:keepLines w:val="0"/>
              <w:widowControl w:val="0"/>
              <w:rPr>
                <w:bCs/>
                <w:lang w:eastAsia="zh-CN"/>
              </w:rPr>
            </w:pPr>
          </w:p>
        </w:tc>
        <w:tc>
          <w:tcPr>
            <w:tcW w:w="1080" w:type="dxa"/>
          </w:tcPr>
          <w:p w14:paraId="3ABB7376" w14:textId="77777777" w:rsidR="00C97035" w:rsidRPr="00470426" w:rsidRDefault="00C97035" w:rsidP="00C97035">
            <w:pPr>
              <w:pStyle w:val="TAC"/>
              <w:keepNext w:val="0"/>
              <w:keepLines w:val="0"/>
              <w:widowControl w:val="0"/>
              <w:rPr>
                <w:rFonts w:eastAsia="SimSun"/>
                <w:lang w:eastAsia="zh-CN"/>
              </w:rPr>
            </w:pPr>
          </w:p>
        </w:tc>
        <w:tc>
          <w:tcPr>
            <w:tcW w:w="1080" w:type="dxa"/>
          </w:tcPr>
          <w:p w14:paraId="44494D92" w14:textId="77777777" w:rsidR="00C97035" w:rsidRPr="006E66D3" w:rsidRDefault="00C97035" w:rsidP="00C97035">
            <w:pPr>
              <w:pStyle w:val="TAC"/>
              <w:keepNext w:val="0"/>
              <w:keepLines w:val="0"/>
              <w:widowControl w:val="0"/>
              <w:rPr>
                <w:rFonts w:eastAsia="SimSun"/>
                <w:lang w:eastAsia="zh-CN"/>
              </w:rPr>
            </w:pPr>
          </w:p>
        </w:tc>
      </w:tr>
      <w:tr w:rsidR="00C97035" w:rsidRPr="006E66D3" w14:paraId="60703F92" w14:textId="77777777" w:rsidTr="0088716B">
        <w:tc>
          <w:tcPr>
            <w:tcW w:w="2160" w:type="dxa"/>
          </w:tcPr>
          <w:p w14:paraId="4D72690A"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ID</w:t>
            </w:r>
          </w:p>
        </w:tc>
        <w:tc>
          <w:tcPr>
            <w:tcW w:w="1080" w:type="dxa"/>
          </w:tcPr>
          <w:p w14:paraId="3934794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2D1E628E" w14:textId="77777777" w:rsidR="00C97035" w:rsidRPr="006E66D3" w:rsidRDefault="00C97035" w:rsidP="00C97035">
            <w:pPr>
              <w:pStyle w:val="TAL"/>
              <w:keepNext w:val="0"/>
              <w:keepLines w:val="0"/>
              <w:widowControl w:val="0"/>
              <w:rPr>
                <w:lang w:eastAsia="zh-CN"/>
              </w:rPr>
            </w:pPr>
          </w:p>
        </w:tc>
        <w:tc>
          <w:tcPr>
            <w:tcW w:w="1512" w:type="dxa"/>
          </w:tcPr>
          <w:p w14:paraId="01B7A46D" w14:textId="77777777" w:rsidR="00C97035" w:rsidRPr="006E66D3" w:rsidRDefault="00C97035" w:rsidP="00C97035">
            <w:pPr>
              <w:pStyle w:val="TAL"/>
              <w:keepNext w:val="0"/>
              <w:keepLines w:val="0"/>
              <w:widowControl w:val="0"/>
              <w:rPr>
                <w:lang w:eastAsia="zh-CN"/>
              </w:rPr>
            </w:pPr>
            <w:r w:rsidRPr="006E66D3">
              <w:rPr>
                <w:lang w:eastAsia="zh-CN"/>
              </w:rPr>
              <w:t>INTEGER(0..255)</w:t>
            </w:r>
          </w:p>
        </w:tc>
        <w:tc>
          <w:tcPr>
            <w:tcW w:w="1728" w:type="dxa"/>
          </w:tcPr>
          <w:p w14:paraId="7D2B9DF8" w14:textId="77777777" w:rsidR="00C97035" w:rsidRPr="006E66D3" w:rsidRDefault="00C97035" w:rsidP="00C97035">
            <w:pPr>
              <w:pStyle w:val="TAL"/>
              <w:keepNext w:val="0"/>
              <w:keepLines w:val="0"/>
              <w:widowControl w:val="0"/>
              <w:rPr>
                <w:bCs/>
                <w:lang w:eastAsia="zh-CN"/>
              </w:rPr>
            </w:pPr>
          </w:p>
        </w:tc>
        <w:tc>
          <w:tcPr>
            <w:tcW w:w="1080" w:type="dxa"/>
          </w:tcPr>
          <w:p w14:paraId="0D58320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B83F590" w14:textId="77777777" w:rsidR="00C97035" w:rsidRPr="006E66D3" w:rsidRDefault="00C97035" w:rsidP="00C97035">
            <w:pPr>
              <w:pStyle w:val="TAC"/>
              <w:keepNext w:val="0"/>
              <w:keepLines w:val="0"/>
              <w:widowControl w:val="0"/>
              <w:rPr>
                <w:rFonts w:eastAsia="SimSun"/>
                <w:lang w:eastAsia="zh-CN"/>
              </w:rPr>
            </w:pPr>
          </w:p>
        </w:tc>
      </w:tr>
      <w:tr w:rsidR="00C97035" w:rsidRPr="006E66D3" w14:paraId="61AA9267" w14:textId="77777777" w:rsidTr="0088716B">
        <w:tc>
          <w:tcPr>
            <w:tcW w:w="2160" w:type="dxa"/>
          </w:tcPr>
          <w:p w14:paraId="4D43AEF6"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Set ID</w:t>
            </w:r>
          </w:p>
        </w:tc>
        <w:tc>
          <w:tcPr>
            <w:tcW w:w="1080" w:type="dxa"/>
          </w:tcPr>
          <w:p w14:paraId="389BF4E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520FEE9B" w14:textId="77777777" w:rsidR="00C97035" w:rsidRPr="006E66D3" w:rsidRDefault="00C97035" w:rsidP="00C97035">
            <w:pPr>
              <w:pStyle w:val="TAL"/>
              <w:keepNext w:val="0"/>
              <w:keepLines w:val="0"/>
              <w:widowControl w:val="0"/>
              <w:rPr>
                <w:lang w:eastAsia="zh-CN"/>
              </w:rPr>
            </w:pPr>
          </w:p>
        </w:tc>
        <w:tc>
          <w:tcPr>
            <w:tcW w:w="1512" w:type="dxa"/>
          </w:tcPr>
          <w:p w14:paraId="4841873A" w14:textId="77777777" w:rsidR="00C97035" w:rsidRPr="006E66D3" w:rsidRDefault="00C97035" w:rsidP="00C97035">
            <w:pPr>
              <w:pStyle w:val="TAL"/>
              <w:keepNext w:val="0"/>
              <w:keepLines w:val="0"/>
              <w:widowControl w:val="0"/>
              <w:rPr>
                <w:lang w:eastAsia="zh-CN"/>
              </w:rPr>
            </w:pPr>
            <w:r w:rsidRPr="006E66D3">
              <w:rPr>
                <w:lang w:eastAsia="zh-CN"/>
              </w:rPr>
              <w:t>INTEGER(0..7)</w:t>
            </w:r>
          </w:p>
        </w:tc>
        <w:tc>
          <w:tcPr>
            <w:tcW w:w="1728" w:type="dxa"/>
          </w:tcPr>
          <w:p w14:paraId="14ED8A86" w14:textId="77777777" w:rsidR="00C97035" w:rsidRPr="006E66D3" w:rsidRDefault="00C97035" w:rsidP="00C97035">
            <w:pPr>
              <w:pStyle w:val="TAL"/>
              <w:keepNext w:val="0"/>
              <w:keepLines w:val="0"/>
              <w:widowControl w:val="0"/>
              <w:rPr>
                <w:bCs/>
                <w:lang w:eastAsia="zh-CN"/>
              </w:rPr>
            </w:pPr>
          </w:p>
        </w:tc>
        <w:tc>
          <w:tcPr>
            <w:tcW w:w="1080" w:type="dxa"/>
          </w:tcPr>
          <w:p w14:paraId="77E7F0F9"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8146670" w14:textId="77777777" w:rsidR="00C97035" w:rsidRPr="006E66D3" w:rsidRDefault="00C97035" w:rsidP="00C97035">
            <w:pPr>
              <w:pStyle w:val="TAC"/>
              <w:keepNext w:val="0"/>
              <w:keepLines w:val="0"/>
              <w:widowControl w:val="0"/>
              <w:rPr>
                <w:rFonts w:eastAsia="SimSun"/>
                <w:lang w:eastAsia="zh-CN"/>
              </w:rPr>
            </w:pPr>
          </w:p>
        </w:tc>
      </w:tr>
      <w:tr w:rsidR="00C97035" w:rsidRPr="006E66D3" w14:paraId="5563D699" w14:textId="77777777" w:rsidTr="0088716B">
        <w:tc>
          <w:tcPr>
            <w:tcW w:w="2160" w:type="dxa"/>
          </w:tcPr>
          <w:p w14:paraId="67BF70B4"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ID</w:t>
            </w:r>
          </w:p>
        </w:tc>
        <w:tc>
          <w:tcPr>
            <w:tcW w:w="1080" w:type="dxa"/>
          </w:tcPr>
          <w:p w14:paraId="365389D3"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3DDB34BA" w14:textId="77777777" w:rsidR="00C97035" w:rsidRPr="006E66D3" w:rsidRDefault="00C97035" w:rsidP="00C97035">
            <w:pPr>
              <w:pStyle w:val="TAL"/>
              <w:keepNext w:val="0"/>
              <w:keepLines w:val="0"/>
              <w:widowControl w:val="0"/>
              <w:rPr>
                <w:lang w:eastAsia="zh-CN"/>
              </w:rPr>
            </w:pPr>
          </w:p>
        </w:tc>
        <w:tc>
          <w:tcPr>
            <w:tcW w:w="1512" w:type="dxa"/>
          </w:tcPr>
          <w:p w14:paraId="1D828B94"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34317599" w14:textId="77777777" w:rsidR="00C97035" w:rsidRPr="006E66D3" w:rsidRDefault="00C97035" w:rsidP="00C97035">
            <w:pPr>
              <w:pStyle w:val="TAL"/>
              <w:keepNext w:val="0"/>
              <w:keepLines w:val="0"/>
              <w:widowControl w:val="0"/>
              <w:rPr>
                <w:bCs/>
                <w:lang w:eastAsia="zh-CN"/>
              </w:rPr>
            </w:pPr>
          </w:p>
        </w:tc>
        <w:tc>
          <w:tcPr>
            <w:tcW w:w="1080" w:type="dxa"/>
          </w:tcPr>
          <w:p w14:paraId="6879375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D4CC665" w14:textId="77777777" w:rsidR="00C97035" w:rsidRPr="006E66D3" w:rsidRDefault="00C97035" w:rsidP="00C97035">
            <w:pPr>
              <w:pStyle w:val="TAC"/>
              <w:keepNext w:val="0"/>
              <w:keepLines w:val="0"/>
              <w:widowControl w:val="0"/>
              <w:rPr>
                <w:rFonts w:eastAsia="SimSun"/>
                <w:lang w:eastAsia="zh-CN"/>
              </w:rPr>
            </w:pPr>
          </w:p>
        </w:tc>
      </w:tr>
      <w:tr w:rsidR="00C97035" w:rsidRPr="006E66D3" w14:paraId="5734CA66" w14:textId="77777777" w:rsidTr="0088716B">
        <w:tc>
          <w:tcPr>
            <w:tcW w:w="2160" w:type="dxa"/>
            <w:tcBorders>
              <w:top w:val="single" w:sz="4" w:space="0" w:color="auto"/>
              <w:left w:val="single" w:sz="4" w:space="0" w:color="auto"/>
              <w:bottom w:val="single" w:sz="4" w:space="0" w:color="auto"/>
              <w:right w:val="single" w:sz="4" w:space="0" w:color="auto"/>
            </w:tcBorders>
          </w:tcPr>
          <w:p w14:paraId="722C977A" w14:textId="77777777" w:rsidR="00C97035" w:rsidRPr="006E66D3" w:rsidRDefault="00C97035" w:rsidP="00C97035">
            <w:pPr>
              <w:pStyle w:val="TAL"/>
              <w:keepNext w:val="0"/>
              <w:keepLines w:val="0"/>
              <w:widowControl w:val="0"/>
              <w:rPr>
                <w:lang w:eastAsia="zh-CN"/>
              </w:rPr>
            </w:pPr>
            <w:r w:rsidRPr="00AF5321">
              <w:rPr>
                <w:lang w:eastAsia="zh-CN"/>
              </w:rPr>
              <w:t>Tx Hopping Configuration</w:t>
            </w:r>
          </w:p>
        </w:tc>
        <w:tc>
          <w:tcPr>
            <w:tcW w:w="1080" w:type="dxa"/>
            <w:tcBorders>
              <w:top w:val="single" w:sz="4" w:space="0" w:color="auto"/>
              <w:left w:val="single" w:sz="4" w:space="0" w:color="auto"/>
              <w:bottom w:val="single" w:sz="4" w:space="0" w:color="auto"/>
              <w:right w:val="single" w:sz="4" w:space="0" w:color="auto"/>
            </w:tcBorders>
          </w:tcPr>
          <w:p w14:paraId="33BC12BD" w14:textId="77777777" w:rsidR="00C97035" w:rsidRPr="006E66D3" w:rsidRDefault="00C97035" w:rsidP="00C97035">
            <w:pPr>
              <w:pStyle w:val="TAL"/>
              <w:keepNext w:val="0"/>
              <w:keepLines w:val="0"/>
              <w:widowControl w:val="0"/>
              <w:rPr>
                <w:lang w:eastAsia="zh-CN"/>
              </w:rPr>
            </w:pPr>
            <w:r w:rsidRPr="00AF532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7BA65" w14:textId="77777777" w:rsidR="00C97035" w:rsidRPr="006E66D3" w:rsidRDefault="00C97035" w:rsidP="00C9703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7C269772" w14:textId="5D8EED0D" w:rsidR="00C97035" w:rsidRPr="006E66D3" w:rsidRDefault="00C97035" w:rsidP="00C97035">
            <w:pPr>
              <w:pStyle w:val="TAL"/>
              <w:keepNext w:val="0"/>
              <w:keepLines w:val="0"/>
              <w:widowControl w:val="0"/>
              <w:rPr>
                <w:lang w:eastAsia="zh-CN"/>
              </w:rPr>
            </w:pPr>
            <w:r w:rsidRPr="00AF5321">
              <w:rPr>
                <w:lang w:eastAsia="zh-CN"/>
              </w:rPr>
              <w:t>9.2.</w:t>
            </w:r>
            <w:r>
              <w:rPr>
                <w:lang w:eastAsia="zh-CN"/>
              </w:rPr>
              <w:t>100</w:t>
            </w:r>
          </w:p>
        </w:tc>
        <w:tc>
          <w:tcPr>
            <w:tcW w:w="1728" w:type="dxa"/>
            <w:tcBorders>
              <w:top w:val="single" w:sz="4" w:space="0" w:color="auto"/>
              <w:left w:val="single" w:sz="4" w:space="0" w:color="auto"/>
              <w:bottom w:val="single" w:sz="4" w:space="0" w:color="auto"/>
              <w:right w:val="single" w:sz="4" w:space="0" w:color="auto"/>
            </w:tcBorders>
          </w:tcPr>
          <w:p w14:paraId="6F8CD9B0" w14:textId="77777777" w:rsidR="00C97035" w:rsidRPr="006E66D3" w:rsidRDefault="00C97035" w:rsidP="00C97035">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98816B9" w14:textId="77777777" w:rsidR="00C97035" w:rsidRPr="00AF5321" w:rsidRDefault="00C97035" w:rsidP="00C97035">
            <w:pPr>
              <w:pStyle w:val="TAC"/>
              <w:keepNext w:val="0"/>
              <w:keepLines w:val="0"/>
              <w:widowControl w:val="0"/>
              <w:rPr>
                <w:lang w:eastAsia="zh-CN"/>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DC6C55" w14:textId="77777777"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bl>
    <w:p w14:paraId="3966C38B" w14:textId="77777777" w:rsidR="006C018F" w:rsidRPr="004D3F29" w:rsidRDefault="006C018F" w:rsidP="00B806D3">
      <w:pPr>
        <w:widowControl w:val="0"/>
        <w:rPr>
          <w:bCs/>
        </w:rPr>
      </w:pPr>
    </w:p>
    <w:p w14:paraId="32BCD2A4" w14:textId="77777777" w:rsidR="00D422B7" w:rsidRPr="00504F3B" w:rsidRDefault="00D422B7" w:rsidP="00450094">
      <w:pPr>
        <w:pStyle w:val="Heading3"/>
        <w:keepNext w:val="0"/>
        <w:keepLines w:val="0"/>
        <w:widowControl w:val="0"/>
      </w:pPr>
      <w:bookmarkStart w:id="2812" w:name="_CR9_2_31"/>
      <w:bookmarkStart w:id="2813" w:name="_Toc47618339"/>
      <w:bookmarkStart w:id="2814" w:name="_Toc47618675"/>
      <w:bookmarkStart w:id="2815" w:name="_Toc47618870"/>
      <w:bookmarkStart w:id="2816" w:name="_Toc47620093"/>
      <w:bookmarkStart w:id="2817" w:name="_Toc51776049"/>
      <w:bookmarkStart w:id="2818" w:name="_Toc56773071"/>
      <w:bookmarkStart w:id="2819" w:name="_Toc64447700"/>
      <w:bookmarkStart w:id="2820" w:name="_Toc74152356"/>
      <w:bookmarkStart w:id="2821" w:name="_Toc88654209"/>
      <w:bookmarkStart w:id="2822" w:name="_Toc99056278"/>
      <w:bookmarkStart w:id="2823" w:name="_Toc99959211"/>
      <w:bookmarkStart w:id="2824" w:name="_Toc105612397"/>
      <w:bookmarkStart w:id="2825" w:name="_Toc106109613"/>
      <w:bookmarkStart w:id="2826" w:name="_Toc112766505"/>
      <w:bookmarkStart w:id="2827" w:name="_Toc113379421"/>
      <w:bookmarkStart w:id="2828" w:name="_Toc120091974"/>
      <w:bookmarkStart w:id="2829" w:name="_Toc209692944"/>
      <w:bookmarkEnd w:id="2812"/>
      <w:r w:rsidRPr="00504F3B">
        <w:t>9.2.</w:t>
      </w:r>
      <w:r>
        <w:t>31</w:t>
      </w:r>
      <w:r w:rsidRPr="00504F3B">
        <w:tab/>
        <w:t>SRS Resource Set</w:t>
      </w:r>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830" w:name="_CR9_2_32"/>
      <w:bookmarkStart w:id="2831" w:name="_Toc47618340"/>
      <w:bookmarkStart w:id="2832" w:name="_Toc47618676"/>
      <w:bookmarkStart w:id="2833" w:name="_Toc47618871"/>
      <w:bookmarkStart w:id="2834" w:name="_Toc47620094"/>
      <w:bookmarkStart w:id="2835" w:name="_Toc51776050"/>
      <w:bookmarkStart w:id="2836" w:name="_Toc56773072"/>
      <w:bookmarkStart w:id="2837" w:name="_Toc64447701"/>
      <w:bookmarkStart w:id="2838" w:name="_Toc74152357"/>
      <w:bookmarkStart w:id="2839" w:name="_Toc88654210"/>
      <w:bookmarkStart w:id="2840" w:name="_Toc99056279"/>
      <w:bookmarkStart w:id="2841" w:name="_Toc99959212"/>
      <w:bookmarkStart w:id="2842" w:name="_Toc105612398"/>
      <w:bookmarkStart w:id="2843" w:name="_Toc106109614"/>
      <w:bookmarkStart w:id="2844" w:name="_Toc112766506"/>
      <w:bookmarkStart w:id="2845" w:name="_Toc113379422"/>
      <w:bookmarkStart w:id="2846" w:name="_Toc120091975"/>
      <w:bookmarkStart w:id="2847" w:name="_Toc209692945"/>
      <w:bookmarkEnd w:id="2830"/>
      <w:r w:rsidRPr="00504F3B">
        <w:t>9.2.</w:t>
      </w:r>
      <w:r>
        <w:t>32</w:t>
      </w:r>
      <w:r w:rsidRPr="00504F3B">
        <w:tab/>
      </w:r>
      <w:bookmarkStart w:id="2848" w:name="_Hlk50054856"/>
      <w:r w:rsidRPr="00504F3B">
        <w:t>Positioning SRS Resource Set</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p>
    <w:bookmarkEnd w:id="2848"/>
    <w:p w14:paraId="1927CC3C" w14:textId="77777777" w:rsidR="006C018F" w:rsidRPr="00504F3B" w:rsidRDefault="00D422B7" w:rsidP="006C018F">
      <w:r w:rsidRPr="00504F3B">
        <w:t>This information element indicates a positioning SRS resource set in the UE for UL SRS transmission</w:t>
      </w:r>
      <w:r w:rsidR="006C018F" w:rsidRPr="00504F3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504F3B" w14:paraId="6510C0E6" w14:textId="77777777" w:rsidTr="0088716B">
        <w:trPr>
          <w:tblHeader/>
        </w:trPr>
        <w:tc>
          <w:tcPr>
            <w:tcW w:w="2160" w:type="dxa"/>
          </w:tcPr>
          <w:p w14:paraId="26D2D272" w14:textId="77777777" w:rsidR="006C018F" w:rsidRPr="00504F3B" w:rsidRDefault="006C018F" w:rsidP="00070E78">
            <w:pPr>
              <w:pStyle w:val="TAH"/>
              <w:keepNext w:val="0"/>
              <w:keepLines w:val="0"/>
              <w:widowControl w:val="0"/>
              <w:rPr>
                <w:noProof/>
              </w:rPr>
            </w:pPr>
            <w:r w:rsidRPr="00504F3B">
              <w:t>IE/Group Name</w:t>
            </w:r>
          </w:p>
        </w:tc>
        <w:tc>
          <w:tcPr>
            <w:tcW w:w="1080" w:type="dxa"/>
          </w:tcPr>
          <w:p w14:paraId="00E01F2F" w14:textId="77777777" w:rsidR="006C018F" w:rsidRPr="004C7327" w:rsidRDefault="006C018F" w:rsidP="00070E78">
            <w:pPr>
              <w:pStyle w:val="TAH"/>
              <w:keepNext w:val="0"/>
              <w:keepLines w:val="0"/>
              <w:widowControl w:val="0"/>
              <w:rPr>
                <w:rFonts w:eastAsia="Malgun Gothic"/>
                <w:szCs w:val="18"/>
                <w:lang w:eastAsia="zh-CN"/>
              </w:rPr>
            </w:pPr>
            <w:r w:rsidRPr="00504F3B">
              <w:t>Presence</w:t>
            </w:r>
          </w:p>
        </w:tc>
        <w:tc>
          <w:tcPr>
            <w:tcW w:w="1080" w:type="dxa"/>
          </w:tcPr>
          <w:p w14:paraId="3118F14B" w14:textId="77777777" w:rsidR="006C018F" w:rsidRPr="00504F3B" w:rsidRDefault="006C018F" w:rsidP="00070E78">
            <w:pPr>
              <w:pStyle w:val="TAH"/>
              <w:keepNext w:val="0"/>
              <w:keepLines w:val="0"/>
              <w:widowControl w:val="0"/>
            </w:pPr>
            <w:r w:rsidRPr="00504F3B">
              <w:t>Range</w:t>
            </w:r>
          </w:p>
        </w:tc>
        <w:tc>
          <w:tcPr>
            <w:tcW w:w="1512" w:type="dxa"/>
          </w:tcPr>
          <w:p w14:paraId="24ED8BF6" w14:textId="77777777" w:rsidR="006C018F" w:rsidRPr="004C7327" w:rsidRDefault="006C018F" w:rsidP="00070E78">
            <w:pPr>
              <w:pStyle w:val="TAH"/>
              <w:keepNext w:val="0"/>
              <w:keepLines w:val="0"/>
              <w:widowControl w:val="0"/>
              <w:rPr>
                <w:rFonts w:eastAsia="Malgun Gothic"/>
                <w:szCs w:val="18"/>
                <w:lang w:eastAsia="zh-CN"/>
              </w:rPr>
            </w:pPr>
            <w:r w:rsidRPr="00504F3B">
              <w:t>IE Type and Reference</w:t>
            </w:r>
          </w:p>
        </w:tc>
        <w:tc>
          <w:tcPr>
            <w:tcW w:w="1728" w:type="dxa"/>
          </w:tcPr>
          <w:p w14:paraId="481F26CF" w14:textId="77777777" w:rsidR="006C018F" w:rsidRPr="00504F3B" w:rsidRDefault="006C018F" w:rsidP="00070E78">
            <w:pPr>
              <w:pStyle w:val="TAH"/>
              <w:keepNext w:val="0"/>
              <w:keepLines w:val="0"/>
              <w:widowControl w:val="0"/>
              <w:rPr>
                <w:rFonts w:eastAsia="SimSun"/>
                <w:bCs/>
                <w:lang w:eastAsia="zh-CN"/>
              </w:rPr>
            </w:pPr>
            <w:r w:rsidRPr="00504F3B">
              <w:t>Semantics Description</w:t>
            </w:r>
          </w:p>
        </w:tc>
        <w:tc>
          <w:tcPr>
            <w:tcW w:w="1080" w:type="dxa"/>
          </w:tcPr>
          <w:p w14:paraId="6E20AB80" w14:textId="77777777" w:rsidR="006C018F" w:rsidRPr="00504F3B" w:rsidRDefault="006C018F" w:rsidP="00070E78">
            <w:pPr>
              <w:pStyle w:val="TAH"/>
              <w:keepNext w:val="0"/>
              <w:keepLines w:val="0"/>
              <w:widowControl w:val="0"/>
            </w:pPr>
            <w:r w:rsidRPr="00AA7D2A">
              <w:t>Criticality</w:t>
            </w:r>
          </w:p>
        </w:tc>
        <w:tc>
          <w:tcPr>
            <w:tcW w:w="1080" w:type="dxa"/>
          </w:tcPr>
          <w:p w14:paraId="76603CFE" w14:textId="77777777" w:rsidR="006C018F" w:rsidRPr="00504F3B" w:rsidRDefault="006C018F" w:rsidP="00070E78">
            <w:pPr>
              <w:pStyle w:val="TAH"/>
              <w:keepNext w:val="0"/>
              <w:keepLines w:val="0"/>
              <w:widowControl w:val="0"/>
            </w:pPr>
            <w:r w:rsidRPr="00AA7D2A">
              <w:t>Assigned Criticality</w:t>
            </w:r>
          </w:p>
        </w:tc>
      </w:tr>
      <w:tr w:rsidR="006C018F" w:rsidRPr="00504F3B" w14:paraId="703C8BD7" w14:textId="77777777" w:rsidTr="0088716B">
        <w:tc>
          <w:tcPr>
            <w:tcW w:w="2160" w:type="dxa"/>
          </w:tcPr>
          <w:p w14:paraId="4EC535A9" w14:textId="77777777" w:rsidR="006C018F" w:rsidRPr="004C7327" w:rsidRDefault="006C018F" w:rsidP="00070E78">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7EA862C4"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CE1F942" w14:textId="77777777" w:rsidR="006C018F" w:rsidRPr="00504F3B" w:rsidRDefault="006C018F" w:rsidP="00070E78">
            <w:pPr>
              <w:pStyle w:val="TAL"/>
              <w:keepNext w:val="0"/>
              <w:keepLines w:val="0"/>
              <w:widowControl w:val="0"/>
            </w:pPr>
          </w:p>
        </w:tc>
        <w:tc>
          <w:tcPr>
            <w:tcW w:w="1512" w:type="dxa"/>
          </w:tcPr>
          <w:p w14:paraId="24241CCA"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1728" w:type="dxa"/>
          </w:tcPr>
          <w:p w14:paraId="1871339F" w14:textId="77777777" w:rsidR="006C018F" w:rsidRPr="00504F3B" w:rsidRDefault="006C018F" w:rsidP="00070E78">
            <w:pPr>
              <w:pStyle w:val="TAL"/>
              <w:keepNext w:val="0"/>
              <w:keepLines w:val="0"/>
              <w:widowControl w:val="0"/>
              <w:rPr>
                <w:rFonts w:eastAsia="SimSun"/>
                <w:bCs/>
                <w:lang w:eastAsia="zh-CN"/>
              </w:rPr>
            </w:pPr>
          </w:p>
        </w:tc>
        <w:tc>
          <w:tcPr>
            <w:tcW w:w="1080" w:type="dxa"/>
          </w:tcPr>
          <w:p w14:paraId="49D6241E" w14:textId="77777777" w:rsidR="006C018F" w:rsidRPr="00504F3B" w:rsidRDefault="006C018F" w:rsidP="0036338F">
            <w:pPr>
              <w:pStyle w:val="TAC"/>
              <w:rPr>
                <w:rFonts w:eastAsia="SimSun"/>
                <w:bCs/>
                <w:lang w:eastAsia="zh-CN"/>
              </w:rPr>
            </w:pPr>
            <w:r>
              <w:rPr>
                <w:lang w:eastAsia="zh-CN"/>
              </w:rPr>
              <w:t>-</w:t>
            </w:r>
          </w:p>
        </w:tc>
        <w:tc>
          <w:tcPr>
            <w:tcW w:w="1080" w:type="dxa"/>
          </w:tcPr>
          <w:p w14:paraId="37346612" w14:textId="77777777" w:rsidR="006C018F" w:rsidRPr="00504F3B" w:rsidRDefault="006C018F" w:rsidP="00070E78">
            <w:pPr>
              <w:pStyle w:val="TAL"/>
              <w:keepNext w:val="0"/>
              <w:keepLines w:val="0"/>
              <w:widowControl w:val="0"/>
              <w:rPr>
                <w:rFonts w:eastAsia="SimSun"/>
                <w:bCs/>
                <w:lang w:eastAsia="zh-CN"/>
              </w:rPr>
            </w:pPr>
          </w:p>
        </w:tc>
      </w:tr>
      <w:tr w:rsidR="006C018F" w:rsidRPr="00F267B7" w14:paraId="1ABF6E86" w14:textId="77777777" w:rsidTr="0088716B">
        <w:tc>
          <w:tcPr>
            <w:tcW w:w="2160" w:type="dxa"/>
          </w:tcPr>
          <w:p w14:paraId="5DCDA5FF" w14:textId="77777777" w:rsidR="006C018F" w:rsidRPr="00AA7D2A" w:rsidRDefault="006C018F" w:rsidP="00070E78">
            <w:pPr>
              <w:pStyle w:val="TAL"/>
              <w:keepNext w:val="0"/>
              <w:keepLines w:val="0"/>
              <w:widowControl w:val="0"/>
              <w:rPr>
                <w:rFonts w:eastAsia="Malgun Gothic"/>
                <w:b/>
                <w:bCs/>
                <w:noProof/>
                <w:lang w:eastAsia="zh-CN"/>
              </w:rPr>
            </w:pPr>
            <w:r w:rsidRPr="00AA7D2A">
              <w:rPr>
                <w:rFonts w:eastAsia="Malgun Gothic"/>
                <w:b/>
                <w:bCs/>
                <w:noProof/>
                <w:lang w:eastAsia="zh-CN"/>
              </w:rPr>
              <w:t>Positioning SRS Resource ID List</w:t>
            </w:r>
          </w:p>
        </w:tc>
        <w:tc>
          <w:tcPr>
            <w:tcW w:w="1080" w:type="dxa"/>
          </w:tcPr>
          <w:p w14:paraId="3566213F" w14:textId="77777777" w:rsidR="006C018F" w:rsidRPr="004C7327" w:rsidRDefault="006C018F" w:rsidP="00070E78">
            <w:pPr>
              <w:pStyle w:val="TAL"/>
              <w:keepNext w:val="0"/>
              <w:keepLines w:val="0"/>
              <w:widowControl w:val="0"/>
              <w:rPr>
                <w:rFonts w:eastAsia="Malgun Gothic"/>
                <w:szCs w:val="18"/>
                <w:lang w:eastAsia="zh-CN"/>
              </w:rPr>
            </w:pPr>
          </w:p>
        </w:tc>
        <w:tc>
          <w:tcPr>
            <w:tcW w:w="1080" w:type="dxa"/>
          </w:tcPr>
          <w:p w14:paraId="2A164029" w14:textId="77777777" w:rsidR="006C018F" w:rsidRPr="004C7327" w:rsidRDefault="006C018F" w:rsidP="00070E78">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512" w:type="dxa"/>
          </w:tcPr>
          <w:p w14:paraId="32A8294E"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84568F4"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19D84DC2" w14:textId="77777777" w:rsidR="006C018F" w:rsidRPr="00F267B7" w:rsidRDefault="006C018F" w:rsidP="0036338F">
            <w:pPr>
              <w:pStyle w:val="TAC"/>
              <w:rPr>
                <w:rFonts w:eastAsia="SimSun"/>
                <w:bCs/>
                <w:lang w:eastAsia="zh-CN"/>
              </w:rPr>
            </w:pPr>
            <w:r>
              <w:rPr>
                <w:lang w:eastAsia="zh-CN"/>
              </w:rPr>
              <w:t>-</w:t>
            </w:r>
          </w:p>
        </w:tc>
        <w:tc>
          <w:tcPr>
            <w:tcW w:w="1080" w:type="dxa"/>
          </w:tcPr>
          <w:p w14:paraId="1A2BBB5C"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75211B12" w14:textId="77777777" w:rsidTr="0088716B">
        <w:tc>
          <w:tcPr>
            <w:tcW w:w="2160" w:type="dxa"/>
          </w:tcPr>
          <w:p w14:paraId="3CFFC3B3" w14:textId="77777777" w:rsidR="006C018F" w:rsidRPr="004C7327" w:rsidRDefault="006C018F" w:rsidP="00070E78">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3B038CA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236FE31"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62C2616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1728" w:type="dxa"/>
          </w:tcPr>
          <w:p w14:paraId="561EE6A9"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7A83B71C" w14:textId="77777777" w:rsidR="006C018F" w:rsidRPr="00F267B7" w:rsidRDefault="006C018F" w:rsidP="0036338F">
            <w:pPr>
              <w:pStyle w:val="TAC"/>
              <w:rPr>
                <w:rFonts w:eastAsia="SimSun"/>
                <w:bCs/>
                <w:lang w:eastAsia="zh-CN"/>
              </w:rPr>
            </w:pPr>
            <w:r>
              <w:rPr>
                <w:lang w:eastAsia="zh-CN"/>
              </w:rPr>
              <w:t>-</w:t>
            </w:r>
          </w:p>
        </w:tc>
        <w:tc>
          <w:tcPr>
            <w:tcW w:w="1080" w:type="dxa"/>
          </w:tcPr>
          <w:p w14:paraId="2A14A595"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5CCFA16B" w14:textId="77777777" w:rsidTr="0088716B">
        <w:tc>
          <w:tcPr>
            <w:tcW w:w="2160" w:type="dxa"/>
          </w:tcPr>
          <w:p w14:paraId="1218687E" w14:textId="77777777" w:rsidR="006C018F" w:rsidRPr="004C7327" w:rsidRDefault="006C018F" w:rsidP="00070E78">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4D6D736D" w14:textId="77777777" w:rsidR="006C018F" w:rsidRPr="004C7327" w:rsidRDefault="006C018F" w:rsidP="00070E78">
            <w:pPr>
              <w:pStyle w:val="TAL"/>
              <w:keepNext w:val="0"/>
              <w:keepLines w:val="0"/>
              <w:widowControl w:val="0"/>
              <w:rPr>
                <w:rFonts w:eastAsia="Malgun Gothic"/>
                <w:szCs w:val="18"/>
                <w:lang w:eastAsia="zh-CN"/>
              </w:rPr>
            </w:pPr>
            <w:r w:rsidRPr="00F267B7">
              <w:t>M</w:t>
            </w:r>
          </w:p>
        </w:tc>
        <w:tc>
          <w:tcPr>
            <w:tcW w:w="1080" w:type="dxa"/>
          </w:tcPr>
          <w:p w14:paraId="7AF20BA3"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32B573C3"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626C9F1"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491E150A" w14:textId="77777777" w:rsidR="006C018F" w:rsidRPr="00F267B7" w:rsidRDefault="006C018F" w:rsidP="0036338F">
            <w:pPr>
              <w:pStyle w:val="TAC"/>
              <w:rPr>
                <w:rFonts w:eastAsia="SimSun"/>
                <w:bCs/>
                <w:lang w:eastAsia="zh-CN"/>
              </w:rPr>
            </w:pPr>
            <w:r>
              <w:rPr>
                <w:lang w:eastAsia="zh-CN"/>
              </w:rPr>
              <w:t>-</w:t>
            </w:r>
          </w:p>
        </w:tc>
        <w:tc>
          <w:tcPr>
            <w:tcW w:w="1080" w:type="dxa"/>
          </w:tcPr>
          <w:p w14:paraId="221A0F74"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08E01EE0" w14:textId="77777777" w:rsidTr="0088716B">
        <w:tc>
          <w:tcPr>
            <w:tcW w:w="2160" w:type="dxa"/>
            <w:tcBorders>
              <w:top w:val="single" w:sz="4" w:space="0" w:color="auto"/>
              <w:left w:val="single" w:sz="4" w:space="0" w:color="auto"/>
              <w:bottom w:val="single" w:sz="4" w:space="0" w:color="auto"/>
              <w:right w:val="single" w:sz="4" w:space="0" w:color="auto"/>
            </w:tcBorders>
          </w:tcPr>
          <w:p w14:paraId="24705C44" w14:textId="77777777" w:rsidR="006C018F" w:rsidRPr="00AA7D2A" w:rsidRDefault="006C018F" w:rsidP="00070E78">
            <w:pPr>
              <w:pStyle w:val="TAL"/>
              <w:ind w:left="142"/>
              <w:rPr>
                <w:i/>
                <w:iCs/>
                <w:lang w:eastAsia="zh-CN"/>
              </w:rPr>
            </w:pPr>
            <w:r w:rsidRPr="00AA7D2A">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59060BE"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DC09CE"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A70E0D4"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76DF94F"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0232CD" w14:textId="77777777" w:rsidR="006C018F" w:rsidRPr="00F267B7" w:rsidRDefault="006C018F"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C63B9EA" w14:textId="77777777" w:rsidR="006C018F" w:rsidRPr="00F267B7" w:rsidRDefault="006C018F" w:rsidP="00070E78">
            <w:pPr>
              <w:pStyle w:val="TAL"/>
              <w:keepNext w:val="0"/>
              <w:keepLines w:val="0"/>
              <w:widowControl w:val="0"/>
              <w:rPr>
                <w:bCs/>
                <w:lang w:eastAsia="zh-CN"/>
              </w:rPr>
            </w:pPr>
          </w:p>
        </w:tc>
      </w:tr>
      <w:tr w:rsidR="006C018F" w:rsidRPr="00F267B7" w14:paraId="28DDA26B" w14:textId="77777777" w:rsidTr="0088716B">
        <w:tc>
          <w:tcPr>
            <w:tcW w:w="2160" w:type="dxa"/>
            <w:tcBorders>
              <w:top w:val="single" w:sz="4" w:space="0" w:color="auto"/>
              <w:left w:val="single" w:sz="4" w:space="0" w:color="auto"/>
              <w:bottom w:val="single" w:sz="4" w:space="0" w:color="auto"/>
              <w:right w:val="single" w:sz="4" w:space="0" w:color="auto"/>
            </w:tcBorders>
          </w:tcPr>
          <w:p w14:paraId="190D3B30" w14:textId="77777777" w:rsidR="006C018F" w:rsidRPr="00F267B7" w:rsidRDefault="006C018F" w:rsidP="00070E78">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2BA462AD"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6A503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593AE0F"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3D89671E"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45B281" w14:textId="77777777" w:rsidR="006C018F" w:rsidRPr="00F267B7" w:rsidRDefault="006C018F" w:rsidP="0036338F">
            <w:pPr>
              <w:pStyle w:val="TAC"/>
              <w:rPr>
                <w:bCs/>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DD914" w14:textId="77777777" w:rsidR="006C018F" w:rsidRPr="00F267B7" w:rsidRDefault="006C018F" w:rsidP="00070E78">
            <w:pPr>
              <w:pStyle w:val="TAL"/>
              <w:keepNext w:val="0"/>
              <w:keepLines w:val="0"/>
              <w:widowControl w:val="0"/>
              <w:rPr>
                <w:bCs/>
                <w:lang w:eastAsia="zh-CN"/>
              </w:rPr>
            </w:pPr>
          </w:p>
        </w:tc>
      </w:tr>
      <w:tr w:rsidR="006C018F" w:rsidRPr="00F267B7" w14:paraId="7CAFD6B9" w14:textId="77777777" w:rsidTr="0088716B">
        <w:tc>
          <w:tcPr>
            <w:tcW w:w="2160" w:type="dxa"/>
            <w:tcBorders>
              <w:top w:val="single" w:sz="4" w:space="0" w:color="auto"/>
              <w:left w:val="single" w:sz="4" w:space="0" w:color="auto"/>
              <w:bottom w:val="single" w:sz="4" w:space="0" w:color="auto"/>
              <w:right w:val="single" w:sz="4" w:space="0" w:color="auto"/>
            </w:tcBorders>
          </w:tcPr>
          <w:p w14:paraId="59ACA7A7" w14:textId="77777777" w:rsidR="006C018F" w:rsidRPr="00AA7D2A" w:rsidRDefault="006C018F" w:rsidP="00070E78">
            <w:pPr>
              <w:pStyle w:val="TAL"/>
              <w:ind w:left="142"/>
              <w:rPr>
                <w:i/>
                <w:iCs/>
                <w:lang w:eastAsia="zh-CN"/>
              </w:rPr>
            </w:pPr>
            <w:r w:rsidRPr="00AA7D2A">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4FA8A821"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46DA80"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D39122D"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17B329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50E0F0"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3FD22A5C" w14:textId="77777777" w:rsidR="006C018F" w:rsidRPr="00F267B7" w:rsidRDefault="006C018F" w:rsidP="00070E78">
            <w:pPr>
              <w:pStyle w:val="TAL"/>
              <w:keepNext w:val="0"/>
              <w:keepLines w:val="0"/>
              <w:widowControl w:val="0"/>
            </w:pPr>
          </w:p>
        </w:tc>
      </w:tr>
      <w:tr w:rsidR="006C018F" w:rsidRPr="00F267B7" w14:paraId="13200E3E" w14:textId="77777777" w:rsidTr="0088716B">
        <w:tc>
          <w:tcPr>
            <w:tcW w:w="2160" w:type="dxa"/>
            <w:tcBorders>
              <w:top w:val="single" w:sz="4" w:space="0" w:color="auto"/>
              <w:left w:val="single" w:sz="4" w:space="0" w:color="auto"/>
              <w:bottom w:val="single" w:sz="4" w:space="0" w:color="auto"/>
              <w:right w:val="single" w:sz="4" w:space="0" w:color="auto"/>
            </w:tcBorders>
          </w:tcPr>
          <w:p w14:paraId="00CD661B" w14:textId="77777777" w:rsidR="006C018F" w:rsidRPr="00F267B7" w:rsidRDefault="006C018F" w:rsidP="00070E78">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62D2C6B0"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1D469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D294547"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73538065"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718718" w14:textId="77777777" w:rsidR="006C018F" w:rsidRPr="00F267B7" w:rsidRDefault="006C018F" w:rsidP="0036338F">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F588CD8" w14:textId="77777777" w:rsidR="006C018F" w:rsidRPr="00F267B7" w:rsidRDefault="006C018F" w:rsidP="00070E78">
            <w:pPr>
              <w:pStyle w:val="TAL"/>
              <w:keepNext w:val="0"/>
              <w:keepLines w:val="0"/>
              <w:widowControl w:val="0"/>
            </w:pPr>
          </w:p>
        </w:tc>
      </w:tr>
      <w:tr w:rsidR="006C018F" w:rsidRPr="00F267B7" w14:paraId="716C7C7B" w14:textId="77777777" w:rsidTr="0088716B">
        <w:tc>
          <w:tcPr>
            <w:tcW w:w="2160" w:type="dxa"/>
            <w:tcBorders>
              <w:top w:val="single" w:sz="4" w:space="0" w:color="auto"/>
              <w:left w:val="single" w:sz="4" w:space="0" w:color="auto"/>
              <w:bottom w:val="single" w:sz="4" w:space="0" w:color="auto"/>
              <w:right w:val="single" w:sz="4" w:space="0" w:color="auto"/>
            </w:tcBorders>
          </w:tcPr>
          <w:p w14:paraId="4FCF16D9" w14:textId="77777777" w:rsidR="006C018F" w:rsidRPr="00AA7D2A" w:rsidRDefault="006C018F" w:rsidP="00070E78">
            <w:pPr>
              <w:pStyle w:val="TAL"/>
              <w:ind w:left="142"/>
              <w:rPr>
                <w:rFonts w:eastAsia="Malgun Gothic"/>
                <w:i/>
                <w:iCs/>
                <w:noProof/>
                <w:lang w:eastAsia="zh-CN"/>
              </w:rPr>
            </w:pPr>
            <w:r w:rsidRPr="00AA7D2A">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56AC50C2" w14:textId="77777777" w:rsidR="006C018F" w:rsidRPr="00F267B7" w:rsidRDefault="006C018F" w:rsidP="00070E78">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A2F8B8"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62C874F" w14:textId="77777777" w:rsidR="006C018F" w:rsidRPr="00F267B7" w:rsidRDefault="006C018F" w:rsidP="00070E78">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54F9AB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6773"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6060821D" w14:textId="77777777" w:rsidR="006C018F" w:rsidRPr="00F267B7" w:rsidRDefault="006C018F" w:rsidP="00070E78">
            <w:pPr>
              <w:pStyle w:val="TAL"/>
              <w:keepNext w:val="0"/>
              <w:keepLines w:val="0"/>
              <w:widowControl w:val="0"/>
            </w:pPr>
          </w:p>
        </w:tc>
      </w:tr>
      <w:tr w:rsidR="006C018F" w:rsidRPr="00F267B7" w14:paraId="7D25AB7C" w14:textId="77777777" w:rsidTr="0088716B">
        <w:tc>
          <w:tcPr>
            <w:tcW w:w="2160" w:type="dxa"/>
            <w:tcBorders>
              <w:top w:val="single" w:sz="4" w:space="0" w:color="auto"/>
              <w:left w:val="single" w:sz="4" w:space="0" w:color="auto"/>
              <w:bottom w:val="single" w:sz="4" w:space="0" w:color="auto"/>
              <w:right w:val="single" w:sz="4" w:space="0" w:color="auto"/>
            </w:tcBorders>
          </w:tcPr>
          <w:p w14:paraId="69F074BD" w14:textId="77777777" w:rsidR="006C018F" w:rsidRPr="00F267B7" w:rsidRDefault="006C018F" w:rsidP="00070E78">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8BB72D1"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094F0" w14:textId="77777777" w:rsidR="006C018F" w:rsidRPr="004C7327" w:rsidRDefault="006C018F" w:rsidP="00070E78">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4CEB34D" w14:textId="77777777" w:rsidR="006C018F" w:rsidRPr="00F267B7" w:rsidRDefault="006C018F" w:rsidP="00070E78">
            <w:pPr>
              <w:pStyle w:val="TAL"/>
              <w:keepNext w:val="0"/>
              <w:keepLines w:val="0"/>
              <w:widowControl w:val="0"/>
              <w:rPr>
                <w:noProof/>
              </w:rPr>
            </w:pPr>
            <w:r w:rsidRPr="00F267B7">
              <w:t>INTEGER(1..3)</w:t>
            </w:r>
          </w:p>
        </w:tc>
        <w:tc>
          <w:tcPr>
            <w:tcW w:w="1728" w:type="dxa"/>
            <w:tcBorders>
              <w:top w:val="single" w:sz="4" w:space="0" w:color="auto"/>
              <w:left w:val="single" w:sz="4" w:space="0" w:color="auto"/>
              <w:bottom w:val="single" w:sz="4" w:space="0" w:color="auto"/>
              <w:right w:val="single" w:sz="4" w:space="0" w:color="auto"/>
            </w:tcBorders>
          </w:tcPr>
          <w:p w14:paraId="58C14AF7"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65D634" w14:textId="77777777" w:rsidR="006C018F" w:rsidRPr="00F267B7" w:rsidRDefault="006C018F" w:rsidP="00070E78">
            <w:pPr>
              <w:pStyle w:val="TAC"/>
              <w:keepNext w:val="0"/>
              <w:keepLines w:val="0"/>
              <w:widowControl w:val="0"/>
            </w:pPr>
            <w:r w:rsidRPr="00167DB7">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D72EA7" w14:textId="77777777" w:rsidR="006C018F" w:rsidRPr="00F267B7" w:rsidRDefault="006C018F" w:rsidP="00070E78">
            <w:pPr>
              <w:pStyle w:val="TAL"/>
              <w:keepNext w:val="0"/>
              <w:keepLines w:val="0"/>
              <w:widowControl w:val="0"/>
            </w:pPr>
          </w:p>
        </w:tc>
      </w:tr>
    </w:tbl>
    <w:p w14:paraId="294E8F44" w14:textId="77777777" w:rsidR="006C018F" w:rsidRPr="004D3F29" w:rsidRDefault="006C018F"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4A1B07" w:rsidRDefault="00D422B7" w:rsidP="00450094">
      <w:pPr>
        <w:widowControl w:val="0"/>
      </w:pPr>
    </w:p>
    <w:p w14:paraId="42247DDD" w14:textId="77777777" w:rsidR="00D422B7" w:rsidRPr="004151EA" w:rsidRDefault="00D422B7" w:rsidP="00450094">
      <w:pPr>
        <w:pStyle w:val="Heading3"/>
        <w:keepNext w:val="0"/>
        <w:keepLines w:val="0"/>
        <w:widowControl w:val="0"/>
      </w:pPr>
      <w:bookmarkStart w:id="2849" w:name="_CR9_2_33"/>
      <w:bookmarkStart w:id="2850" w:name="_Toc51776051"/>
      <w:bookmarkStart w:id="2851" w:name="_Toc56773073"/>
      <w:bookmarkStart w:id="2852" w:name="_Toc64447702"/>
      <w:bookmarkStart w:id="2853" w:name="_Toc74152358"/>
      <w:bookmarkStart w:id="2854" w:name="_Toc88654211"/>
      <w:bookmarkStart w:id="2855" w:name="_Toc99056280"/>
      <w:bookmarkStart w:id="2856" w:name="_Toc99959213"/>
      <w:bookmarkStart w:id="2857" w:name="_Toc105612399"/>
      <w:bookmarkStart w:id="2858" w:name="_Toc106109615"/>
      <w:bookmarkStart w:id="2859" w:name="_Toc112766507"/>
      <w:bookmarkStart w:id="2860" w:name="_Toc113379423"/>
      <w:bookmarkStart w:id="2861" w:name="_Toc120091976"/>
      <w:bookmarkStart w:id="2862" w:name="_Toc209692946"/>
      <w:bookmarkEnd w:id="2849"/>
      <w:r w:rsidRPr="004151EA">
        <w:t>9.2.</w:t>
      </w:r>
      <w:r>
        <w:t>33</w:t>
      </w:r>
      <w:r w:rsidRPr="004151EA">
        <w:tab/>
        <w:t>SRS Resource Set ID</w:t>
      </w:r>
      <w:bookmarkEnd w:id="2850"/>
      <w:bookmarkEnd w:id="2851"/>
      <w:bookmarkEnd w:id="2852"/>
      <w:bookmarkEnd w:id="2853"/>
      <w:bookmarkEnd w:id="2854"/>
      <w:bookmarkEnd w:id="2855"/>
      <w:bookmarkEnd w:id="2856"/>
      <w:bookmarkEnd w:id="2857"/>
      <w:bookmarkEnd w:id="2858"/>
      <w:bookmarkEnd w:id="2859"/>
      <w:bookmarkEnd w:id="2860"/>
      <w:bookmarkEnd w:id="2861"/>
      <w:bookmarkEnd w:id="2862"/>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r w:rsidR="004C755E">
              <w:t>, …</w:t>
            </w:r>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2863" w:name="_CR9_2_34"/>
      <w:bookmarkStart w:id="2864" w:name="_Toc51776052"/>
      <w:bookmarkStart w:id="2865" w:name="_Toc56773074"/>
      <w:bookmarkStart w:id="2866" w:name="_Toc64447703"/>
      <w:bookmarkStart w:id="2867" w:name="_Toc74152359"/>
      <w:bookmarkStart w:id="2868" w:name="_Toc88654212"/>
      <w:bookmarkStart w:id="2869" w:name="_Toc99056281"/>
      <w:bookmarkStart w:id="2870" w:name="_Toc99959214"/>
      <w:bookmarkStart w:id="2871" w:name="_Toc105612400"/>
      <w:bookmarkStart w:id="2872" w:name="_Toc106109616"/>
      <w:bookmarkStart w:id="2873" w:name="_Toc112766508"/>
      <w:bookmarkStart w:id="2874" w:name="_Toc113379424"/>
      <w:bookmarkStart w:id="2875" w:name="_Toc120091977"/>
      <w:bookmarkStart w:id="2876" w:name="_Toc209692947"/>
      <w:bookmarkEnd w:id="2863"/>
      <w:r w:rsidRPr="004151EA">
        <w:t>9.2.</w:t>
      </w:r>
      <w:r>
        <w:t>34</w:t>
      </w:r>
      <w:r w:rsidRPr="004151EA">
        <w:tab/>
        <w:t>Spatial Relation</w:t>
      </w:r>
      <w:r>
        <w:t xml:space="preserve"> Information</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2877" w:name="_Hlk50141396"/>
      <w:r w:rsidRPr="004151EA">
        <w:t xml:space="preserve">for transmission </w:t>
      </w:r>
      <w:r>
        <w:t>o</w:t>
      </w:r>
      <w:r w:rsidRPr="004151EA">
        <w:t>f UL SRS by a UE</w:t>
      </w:r>
      <w:bookmarkEnd w:id="2877"/>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450094">
            <w:pPr>
              <w:pStyle w:val="TAL"/>
              <w:keepNext w:val="0"/>
              <w:keepLines w:val="0"/>
              <w:widowControl w:val="0"/>
            </w:pPr>
            <w:r w:rsidRPr="004151EA">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A1B07" w:rsidRDefault="00D422B7" w:rsidP="00450094">
      <w:pPr>
        <w:widowControl w:val="0"/>
        <w:rPr>
          <w:bCs/>
          <w:lang w:val="en-US"/>
        </w:rPr>
      </w:pPr>
    </w:p>
    <w:p w14:paraId="538211D5" w14:textId="77777777" w:rsidR="00D422B7" w:rsidRPr="004151EA" w:rsidRDefault="00D422B7" w:rsidP="00450094">
      <w:pPr>
        <w:pStyle w:val="Heading3"/>
        <w:keepNext w:val="0"/>
        <w:keepLines w:val="0"/>
        <w:widowControl w:val="0"/>
      </w:pPr>
      <w:bookmarkStart w:id="2878" w:name="_CR9_2_35"/>
      <w:bookmarkStart w:id="2879" w:name="_Toc51776053"/>
      <w:bookmarkStart w:id="2880" w:name="_Toc56773075"/>
      <w:bookmarkStart w:id="2881" w:name="_Toc64447704"/>
      <w:bookmarkStart w:id="2882" w:name="_Toc74152360"/>
      <w:bookmarkStart w:id="2883" w:name="_Toc88654213"/>
      <w:bookmarkStart w:id="2884" w:name="_Toc99056282"/>
      <w:bookmarkStart w:id="2885" w:name="_Toc99959215"/>
      <w:bookmarkStart w:id="2886" w:name="_Toc105612401"/>
      <w:bookmarkStart w:id="2887" w:name="_Toc106109617"/>
      <w:bookmarkStart w:id="2888" w:name="_Toc112766509"/>
      <w:bookmarkStart w:id="2889" w:name="_Toc113379425"/>
      <w:bookmarkStart w:id="2890" w:name="_Toc120091978"/>
      <w:bookmarkStart w:id="2891" w:name="_Toc209692948"/>
      <w:bookmarkEnd w:id="2878"/>
      <w:r w:rsidRPr="004151EA">
        <w:t>9.2.</w:t>
      </w:r>
      <w:r>
        <w:t>35</w:t>
      </w:r>
      <w:r w:rsidRPr="004151EA">
        <w:tab/>
        <w:t>SRS Resource Trigger</w:t>
      </w:r>
      <w:bookmarkEnd w:id="2879"/>
      <w:bookmarkEnd w:id="2880"/>
      <w:bookmarkEnd w:id="2881"/>
      <w:bookmarkEnd w:id="2882"/>
      <w:bookmarkEnd w:id="2883"/>
      <w:bookmarkEnd w:id="2884"/>
      <w:bookmarkEnd w:id="2885"/>
      <w:bookmarkEnd w:id="2886"/>
      <w:bookmarkEnd w:id="2887"/>
      <w:bookmarkEnd w:id="2888"/>
      <w:bookmarkEnd w:id="2889"/>
      <w:bookmarkEnd w:id="2890"/>
      <w:bookmarkEnd w:id="2891"/>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2892" w:name="_CR9_2_36"/>
      <w:bookmarkStart w:id="2893" w:name="_Toc51776054"/>
      <w:bookmarkStart w:id="2894" w:name="_Toc56773076"/>
      <w:bookmarkStart w:id="2895" w:name="_Toc64447705"/>
      <w:bookmarkStart w:id="2896" w:name="_Toc74152361"/>
      <w:bookmarkStart w:id="2897" w:name="_Toc88654214"/>
      <w:bookmarkStart w:id="2898" w:name="_Toc99056283"/>
      <w:bookmarkStart w:id="2899" w:name="_Toc99959216"/>
      <w:bookmarkStart w:id="2900" w:name="_Toc105612402"/>
      <w:bookmarkStart w:id="2901" w:name="_Toc106109618"/>
      <w:bookmarkStart w:id="2902" w:name="_Toc112766510"/>
      <w:bookmarkStart w:id="2903" w:name="_Toc113379426"/>
      <w:bookmarkStart w:id="2904" w:name="_Toc120091979"/>
      <w:bookmarkStart w:id="2905" w:name="_Toc209692949"/>
      <w:bookmarkEnd w:id="2892"/>
      <w:r w:rsidRPr="004151EA">
        <w:t>9.2.</w:t>
      </w:r>
      <w:r>
        <w:t>36</w:t>
      </w:r>
      <w:r w:rsidRPr="004151EA">
        <w:tab/>
      </w:r>
      <w:bookmarkEnd w:id="2893"/>
      <w:bookmarkEnd w:id="2894"/>
      <w:bookmarkEnd w:id="2895"/>
      <w:r w:rsidR="00F776F1" w:rsidRPr="00C9396D">
        <w:t>Relative Time 1900</w:t>
      </w:r>
      <w:bookmarkEnd w:id="2896"/>
      <w:bookmarkEnd w:id="2897"/>
      <w:bookmarkEnd w:id="2898"/>
      <w:bookmarkEnd w:id="2899"/>
      <w:bookmarkEnd w:id="2900"/>
      <w:bookmarkEnd w:id="2901"/>
      <w:bookmarkEnd w:id="2902"/>
      <w:bookmarkEnd w:id="2903"/>
      <w:bookmarkEnd w:id="2904"/>
      <w:bookmarkEnd w:id="2905"/>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2906" w:name="_CR9_2_37"/>
      <w:bookmarkStart w:id="2907" w:name="_Toc51776055"/>
      <w:bookmarkStart w:id="2908" w:name="_Toc56773077"/>
      <w:bookmarkStart w:id="2909" w:name="_Toc64447706"/>
      <w:bookmarkStart w:id="2910" w:name="_Toc74152362"/>
      <w:bookmarkStart w:id="2911" w:name="_Toc88654215"/>
      <w:bookmarkStart w:id="2912" w:name="_Toc99056284"/>
      <w:bookmarkStart w:id="2913" w:name="_Toc99959217"/>
      <w:bookmarkStart w:id="2914" w:name="_Toc105612403"/>
      <w:bookmarkStart w:id="2915" w:name="_Toc106109619"/>
      <w:bookmarkStart w:id="2916" w:name="_Toc112766511"/>
      <w:bookmarkStart w:id="2917" w:name="_Toc113379427"/>
      <w:bookmarkStart w:id="2918" w:name="_Toc120091980"/>
      <w:bookmarkStart w:id="2919" w:name="_Toc209692950"/>
      <w:bookmarkEnd w:id="2906"/>
      <w:r w:rsidRPr="003D7EB6">
        <w:t>9.2.</w:t>
      </w:r>
      <w:r>
        <w:t>37</w:t>
      </w:r>
      <w:r w:rsidRPr="003D7EB6">
        <w:tab/>
      </w:r>
      <w:r w:rsidR="004A2BD1" w:rsidRPr="00E17648">
        <w:t xml:space="preserve">TRP </w:t>
      </w:r>
      <w:r w:rsidRPr="003D7EB6">
        <w:t>Measurement Result</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r w:rsidR="004C755E">
              <w:rPr>
                <w:i/>
                <w:iCs/>
              </w:rPr>
              <w:t xml:space="preserve"> Measurement</w:t>
            </w:r>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&gt;&gt;gNB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Z-AoA</w:t>
            </w:r>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r w:rsidRPr="00E766B3">
              <w:rPr>
                <w:rFonts w:cs="Arial"/>
                <w:i/>
                <w:iCs/>
                <w:szCs w:val="18"/>
              </w:rPr>
              <w:t>AoA</w:t>
            </w:r>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6C018F" w:rsidRPr="00A4335D" w14:paraId="05E391D4" w14:textId="77777777" w:rsidTr="001A3F26">
        <w:tc>
          <w:tcPr>
            <w:tcW w:w="2161" w:type="dxa"/>
          </w:tcPr>
          <w:p w14:paraId="1F729C30" w14:textId="6344571B" w:rsidR="006C018F" w:rsidRPr="00E766B3" w:rsidRDefault="006C018F" w:rsidP="006C018F">
            <w:pPr>
              <w:pStyle w:val="TAL"/>
              <w:keepNext w:val="0"/>
              <w:keepLines w:val="0"/>
              <w:widowControl w:val="0"/>
              <w:ind w:left="283"/>
              <w:rPr>
                <w:rFonts w:cs="Arial"/>
                <w:i/>
                <w:iCs/>
                <w:szCs w:val="18"/>
              </w:rPr>
            </w:pPr>
            <w:r w:rsidRPr="00AD56AE">
              <w:rPr>
                <w:rFonts w:cs="Arial"/>
                <w:i/>
                <w:szCs w:val="18"/>
              </w:rPr>
              <w:t>&gt;&gt;UL RSCP</w:t>
            </w:r>
          </w:p>
        </w:tc>
        <w:tc>
          <w:tcPr>
            <w:tcW w:w="1080" w:type="dxa"/>
          </w:tcPr>
          <w:p w14:paraId="0ADEB149" w14:textId="77777777" w:rsidR="006C018F" w:rsidRPr="003D7EB6" w:rsidRDefault="006C018F" w:rsidP="006C018F">
            <w:pPr>
              <w:pStyle w:val="TAL"/>
              <w:keepNext w:val="0"/>
              <w:keepLines w:val="0"/>
              <w:widowControl w:val="0"/>
            </w:pPr>
          </w:p>
        </w:tc>
        <w:tc>
          <w:tcPr>
            <w:tcW w:w="1080" w:type="dxa"/>
          </w:tcPr>
          <w:p w14:paraId="1C43FAD0" w14:textId="77777777" w:rsidR="006C018F" w:rsidRPr="003D7EB6" w:rsidRDefault="006C018F" w:rsidP="006C018F">
            <w:pPr>
              <w:pStyle w:val="TAL"/>
              <w:keepNext w:val="0"/>
              <w:keepLines w:val="0"/>
              <w:widowControl w:val="0"/>
            </w:pPr>
          </w:p>
        </w:tc>
        <w:tc>
          <w:tcPr>
            <w:tcW w:w="1512" w:type="dxa"/>
          </w:tcPr>
          <w:p w14:paraId="76F9C75D" w14:textId="721D92E6" w:rsidR="006C018F" w:rsidRPr="00A75A27" w:rsidRDefault="006C018F" w:rsidP="006C018F">
            <w:pPr>
              <w:pStyle w:val="TAL"/>
              <w:keepNext w:val="0"/>
              <w:keepLines w:val="0"/>
              <w:widowControl w:val="0"/>
              <w:rPr>
                <w:rFonts w:cs="Arial"/>
                <w:szCs w:val="18"/>
              </w:rPr>
            </w:pPr>
            <w:r>
              <w:rPr>
                <w:rFonts w:cs="Arial"/>
                <w:szCs w:val="18"/>
              </w:rPr>
              <w:t>9.2.92</w:t>
            </w:r>
          </w:p>
        </w:tc>
        <w:tc>
          <w:tcPr>
            <w:tcW w:w="1728" w:type="dxa"/>
          </w:tcPr>
          <w:p w14:paraId="676237C3" w14:textId="77777777" w:rsidR="006C018F" w:rsidRPr="003D7EB6" w:rsidRDefault="006C018F" w:rsidP="006C018F">
            <w:pPr>
              <w:pStyle w:val="TAL"/>
              <w:keepNext w:val="0"/>
              <w:keepLines w:val="0"/>
              <w:widowControl w:val="0"/>
              <w:rPr>
                <w:bCs/>
                <w:lang w:eastAsia="zh-CN"/>
              </w:rPr>
            </w:pPr>
          </w:p>
        </w:tc>
        <w:tc>
          <w:tcPr>
            <w:tcW w:w="1080" w:type="dxa"/>
          </w:tcPr>
          <w:p w14:paraId="3E023325" w14:textId="441284F9" w:rsidR="006C018F" w:rsidRPr="00D861A2" w:rsidRDefault="006C018F" w:rsidP="006C018F">
            <w:pPr>
              <w:pStyle w:val="TAC"/>
              <w:keepNext w:val="0"/>
              <w:keepLines w:val="0"/>
              <w:widowControl w:val="0"/>
              <w:rPr>
                <w:rFonts w:cs="Arial"/>
                <w:szCs w:val="18"/>
              </w:rPr>
            </w:pPr>
            <w:r>
              <w:rPr>
                <w:rFonts w:cs="Arial"/>
                <w:szCs w:val="18"/>
              </w:rPr>
              <w:t>YES</w:t>
            </w:r>
          </w:p>
        </w:tc>
        <w:tc>
          <w:tcPr>
            <w:tcW w:w="1080" w:type="dxa"/>
          </w:tcPr>
          <w:p w14:paraId="7570DD38" w14:textId="15840F2A" w:rsidR="006C018F" w:rsidRPr="00D861A2" w:rsidRDefault="006C018F" w:rsidP="006C018F">
            <w:pPr>
              <w:pStyle w:val="TAC"/>
              <w:keepNext w:val="0"/>
              <w:keepLines w:val="0"/>
              <w:widowControl w:val="0"/>
              <w:rPr>
                <w:rFonts w:cs="Arial"/>
                <w:szCs w:val="18"/>
              </w:rPr>
            </w:pPr>
            <w:r>
              <w:rPr>
                <w:rFonts w:cs="Arial"/>
                <w:szCs w:val="18"/>
              </w:rPr>
              <w:t>reject</w:t>
            </w:r>
          </w:p>
        </w:tc>
      </w:tr>
      <w:tr w:rsidR="00BC65A4" w:rsidRPr="00A4335D" w14:paraId="3EFD8584" w14:textId="77777777" w:rsidTr="001A3F26">
        <w:tc>
          <w:tcPr>
            <w:tcW w:w="2161" w:type="dxa"/>
          </w:tcPr>
          <w:p w14:paraId="5F05167A" w14:textId="58E0E53B" w:rsidR="00BC65A4" w:rsidRPr="00AD56AE" w:rsidRDefault="00BC65A4" w:rsidP="00BC65A4">
            <w:pPr>
              <w:pStyle w:val="TAL"/>
              <w:keepNext w:val="0"/>
              <w:keepLines w:val="0"/>
              <w:widowControl w:val="0"/>
              <w:ind w:left="283"/>
              <w:rPr>
                <w:rFonts w:cs="Arial"/>
                <w:i/>
                <w:szCs w:val="18"/>
              </w:rPr>
            </w:pPr>
            <w:r>
              <w:rPr>
                <w:rFonts w:eastAsia="Malgun Gothic" w:cs="Arial"/>
                <w:i/>
                <w:szCs w:val="18"/>
              </w:rPr>
              <w:t>&gt;&gt;UL SRS-TDCT</w:t>
            </w:r>
          </w:p>
        </w:tc>
        <w:tc>
          <w:tcPr>
            <w:tcW w:w="1080" w:type="dxa"/>
          </w:tcPr>
          <w:p w14:paraId="613C24A7" w14:textId="77777777" w:rsidR="00BC65A4" w:rsidRPr="003D7EB6" w:rsidRDefault="00BC65A4" w:rsidP="00BC65A4">
            <w:pPr>
              <w:pStyle w:val="TAL"/>
              <w:keepNext w:val="0"/>
              <w:keepLines w:val="0"/>
              <w:widowControl w:val="0"/>
            </w:pPr>
          </w:p>
        </w:tc>
        <w:tc>
          <w:tcPr>
            <w:tcW w:w="1080" w:type="dxa"/>
          </w:tcPr>
          <w:p w14:paraId="5B570ECE" w14:textId="77777777" w:rsidR="00BC65A4" w:rsidRPr="003D7EB6" w:rsidRDefault="00BC65A4" w:rsidP="00BC65A4">
            <w:pPr>
              <w:pStyle w:val="TAL"/>
              <w:keepNext w:val="0"/>
              <w:keepLines w:val="0"/>
              <w:widowControl w:val="0"/>
            </w:pPr>
          </w:p>
        </w:tc>
        <w:tc>
          <w:tcPr>
            <w:tcW w:w="1512" w:type="dxa"/>
          </w:tcPr>
          <w:p w14:paraId="35DFE382" w14:textId="75A9E148" w:rsidR="00BC65A4" w:rsidRDefault="00BC65A4" w:rsidP="00BC65A4">
            <w:pPr>
              <w:pStyle w:val="TAL"/>
              <w:keepNext w:val="0"/>
              <w:keepLines w:val="0"/>
              <w:widowControl w:val="0"/>
              <w:rPr>
                <w:rFonts w:cs="Arial"/>
                <w:szCs w:val="18"/>
              </w:rPr>
            </w:pPr>
            <w:r>
              <w:rPr>
                <w:rFonts w:eastAsia="Malgun Gothic" w:cs="Arial"/>
                <w:szCs w:val="18"/>
              </w:rPr>
              <w:t>9.2.</w:t>
            </w:r>
            <w:r>
              <w:rPr>
                <w:rFonts w:eastAsia="Malgun Gothic" w:cs="Arial" w:hint="eastAsia"/>
                <w:szCs w:val="18"/>
              </w:rPr>
              <w:t>104</w:t>
            </w:r>
          </w:p>
        </w:tc>
        <w:tc>
          <w:tcPr>
            <w:tcW w:w="1728" w:type="dxa"/>
          </w:tcPr>
          <w:p w14:paraId="6927B091" w14:textId="77777777" w:rsidR="00BC65A4" w:rsidRPr="003D7EB6" w:rsidRDefault="00BC65A4" w:rsidP="00BC65A4">
            <w:pPr>
              <w:pStyle w:val="TAL"/>
              <w:keepNext w:val="0"/>
              <w:keepLines w:val="0"/>
              <w:widowControl w:val="0"/>
              <w:rPr>
                <w:bCs/>
                <w:lang w:eastAsia="zh-CN"/>
              </w:rPr>
            </w:pPr>
          </w:p>
        </w:tc>
        <w:tc>
          <w:tcPr>
            <w:tcW w:w="1080" w:type="dxa"/>
          </w:tcPr>
          <w:p w14:paraId="32AD8950" w14:textId="58B23447" w:rsidR="00BC65A4" w:rsidRDefault="00BC65A4" w:rsidP="00BC65A4">
            <w:pPr>
              <w:pStyle w:val="TAC"/>
              <w:keepNext w:val="0"/>
              <w:keepLines w:val="0"/>
              <w:widowControl w:val="0"/>
              <w:rPr>
                <w:rFonts w:cs="Arial"/>
                <w:szCs w:val="18"/>
              </w:rPr>
            </w:pPr>
            <w:r w:rsidRPr="002A6B35">
              <w:rPr>
                <w:rFonts w:eastAsia="Malgun Gothic" w:cs="Arial"/>
                <w:szCs w:val="18"/>
              </w:rPr>
              <w:t>YES</w:t>
            </w:r>
          </w:p>
        </w:tc>
        <w:tc>
          <w:tcPr>
            <w:tcW w:w="1080" w:type="dxa"/>
          </w:tcPr>
          <w:p w14:paraId="46798559" w14:textId="478C7C3B" w:rsidR="00BC65A4" w:rsidRDefault="00BC65A4" w:rsidP="00BC65A4">
            <w:pPr>
              <w:pStyle w:val="TAC"/>
              <w:keepNext w:val="0"/>
              <w:keepLines w:val="0"/>
              <w:widowControl w:val="0"/>
              <w:rPr>
                <w:rFonts w:cs="Arial"/>
                <w:szCs w:val="18"/>
              </w:rPr>
            </w:pPr>
            <w:r w:rsidRPr="002A6B35">
              <w:rPr>
                <w:rFonts w:eastAsia="Malgun Gothic" w:cs="Arial"/>
                <w:szCs w:val="18"/>
              </w:rPr>
              <w:t>reject</w:t>
            </w:r>
          </w:p>
        </w:tc>
      </w:tr>
      <w:tr w:rsidR="00BC65A4" w:rsidRPr="00A4335D" w14:paraId="1339B18E" w14:textId="77777777" w:rsidTr="001A3F26">
        <w:tc>
          <w:tcPr>
            <w:tcW w:w="2161" w:type="dxa"/>
          </w:tcPr>
          <w:p w14:paraId="6E603440" w14:textId="77777777" w:rsidR="00BC65A4" w:rsidRPr="00A4335D" w:rsidRDefault="00BC65A4" w:rsidP="00BC65A4">
            <w:pPr>
              <w:pStyle w:val="TAL"/>
              <w:keepNext w:val="0"/>
              <w:keepLines w:val="0"/>
              <w:widowControl w:val="0"/>
              <w:ind w:left="142"/>
            </w:pPr>
            <w:r w:rsidRPr="00A4335D">
              <w:t>&gt;Time Stamp</w:t>
            </w:r>
          </w:p>
        </w:tc>
        <w:tc>
          <w:tcPr>
            <w:tcW w:w="1080" w:type="dxa"/>
          </w:tcPr>
          <w:p w14:paraId="7BC15E27" w14:textId="77777777" w:rsidR="00BC65A4" w:rsidRPr="00A4335D" w:rsidRDefault="00BC65A4" w:rsidP="00BC65A4">
            <w:pPr>
              <w:pStyle w:val="TAL"/>
              <w:keepNext w:val="0"/>
              <w:keepLines w:val="0"/>
              <w:widowControl w:val="0"/>
            </w:pPr>
            <w:r w:rsidRPr="00A4335D">
              <w:t>M</w:t>
            </w:r>
          </w:p>
        </w:tc>
        <w:tc>
          <w:tcPr>
            <w:tcW w:w="1080" w:type="dxa"/>
          </w:tcPr>
          <w:p w14:paraId="4445F561" w14:textId="77777777" w:rsidR="00BC65A4" w:rsidRPr="00A4335D" w:rsidRDefault="00BC65A4" w:rsidP="00BC65A4">
            <w:pPr>
              <w:pStyle w:val="TAL"/>
              <w:keepNext w:val="0"/>
              <w:keepLines w:val="0"/>
              <w:widowControl w:val="0"/>
            </w:pPr>
          </w:p>
        </w:tc>
        <w:tc>
          <w:tcPr>
            <w:tcW w:w="1512" w:type="dxa"/>
          </w:tcPr>
          <w:p w14:paraId="4AE363C7" w14:textId="77777777" w:rsidR="00BC65A4" w:rsidRPr="00A4335D" w:rsidRDefault="00BC65A4" w:rsidP="00BC65A4">
            <w:pPr>
              <w:pStyle w:val="TAL"/>
              <w:keepNext w:val="0"/>
              <w:keepLines w:val="0"/>
              <w:widowControl w:val="0"/>
            </w:pPr>
            <w:r w:rsidRPr="00A4335D">
              <w:t>9.2.</w:t>
            </w:r>
            <w:r>
              <w:t>42</w:t>
            </w:r>
          </w:p>
        </w:tc>
        <w:tc>
          <w:tcPr>
            <w:tcW w:w="1728" w:type="dxa"/>
          </w:tcPr>
          <w:p w14:paraId="1077A575" w14:textId="77777777" w:rsidR="00BC65A4" w:rsidRPr="00A4335D" w:rsidRDefault="00BC65A4" w:rsidP="00BC65A4">
            <w:pPr>
              <w:pStyle w:val="TAL"/>
              <w:keepNext w:val="0"/>
              <w:keepLines w:val="0"/>
              <w:widowControl w:val="0"/>
              <w:rPr>
                <w:bCs/>
                <w:lang w:eastAsia="zh-CN"/>
              </w:rPr>
            </w:pPr>
          </w:p>
        </w:tc>
        <w:tc>
          <w:tcPr>
            <w:tcW w:w="1080" w:type="dxa"/>
          </w:tcPr>
          <w:p w14:paraId="59133D03"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52188F2E" w14:textId="77777777" w:rsidR="00BC65A4" w:rsidRPr="00A4335D" w:rsidRDefault="00BC65A4" w:rsidP="00BC65A4">
            <w:pPr>
              <w:pStyle w:val="TAC"/>
              <w:keepNext w:val="0"/>
              <w:keepLines w:val="0"/>
              <w:widowControl w:val="0"/>
              <w:rPr>
                <w:lang w:eastAsia="zh-CN"/>
              </w:rPr>
            </w:pPr>
          </w:p>
        </w:tc>
      </w:tr>
      <w:tr w:rsidR="00BC65A4" w:rsidRPr="00A4335D" w14:paraId="00277D19" w14:textId="77777777" w:rsidTr="001A3F26">
        <w:tc>
          <w:tcPr>
            <w:tcW w:w="2161" w:type="dxa"/>
          </w:tcPr>
          <w:p w14:paraId="275D3FE5" w14:textId="77777777" w:rsidR="00BC65A4" w:rsidRPr="00A4335D" w:rsidRDefault="00BC65A4" w:rsidP="00BC65A4">
            <w:pPr>
              <w:pStyle w:val="TAL"/>
              <w:keepNext w:val="0"/>
              <w:keepLines w:val="0"/>
              <w:widowControl w:val="0"/>
              <w:ind w:left="142"/>
            </w:pPr>
            <w:r w:rsidRPr="00A4335D">
              <w:t>&gt;Measurement Quality</w:t>
            </w:r>
          </w:p>
        </w:tc>
        <w:tc>
          <w:tcPr>
            <w:tcW w:w="1080" w:type="dxa"/>
          </w:tcPr>
          <w:p w14:paraId="3F690D95" w14:textId="77777777" w:rsidR="00BC65A4" w:rsidRPr="00A4335D" w:rsidRDefault="00BC65A4" w:rsidP="00BC65A4">
            <w:pPr>
              <w:pStyle w:val="TAL"/>
              <w:keepNext w:val="0"/>
              <w:keepLines w:val="0"/>
              <w:widowControl w:val="0"/>
            </w:pPr>
            <w:r>
              <w:t>O</w:t>
            </w:r>
          </w:p>
        </w:tc>
        <w:tc>
          <w:tcPr>
            <w:tcW w:w="1080" w:type="dxa"/>
          </w:tcPr>
          <w:p w14:paraId="3C3ADB5B" w14:textId="77777777" w:rsidR="00BC65A4" w:rsidRPr="00A4335D" w:rsidRDefault="00BC65A4" w:rsidP="00BC65A4">
            <w:pPr>
              <w:pStyle w:val="TAL"/>
              <w:keepNext w:val="0"/>
              <w:keepLines w:val="0"/>
              <w:widowControl w:val="0"/>
            </w:pPr>
          </w:p>
        </w:tc>
        <w:tc>
          <w:tcPr>
            <w:tcW w:w="1512" w:type="dxa"/>
          </w:tcPr>
          <w:p w14:paraId="38FDFDD0" w14:textId="77777777" w:rsidR="00BC65A4" w:rsidRPr="00A4335D" w:rsidRDefault="00BC65A4" w:rsidP="00BC65A4">
            <w:pPr>
              <w:pStyle w:val="TAL"/>
              <w:keepNext w:val="0"/>
              <w:keepLines w:val="0"/>
              <w:widowControl w:val="0"/>
            </w:pPr>
            <w:r w:rsidRPr="00A4335D">
              <w:t>9.2.</w:t>
            </w:r>
            <w:r>
              <w:t>43</w:t>
            </w:r>
          </w:p>
        </w:tc>
        <w:tc>
          <w:tcPr>
            <w:tcW w:w="1728" w:type="dxa"/>
          </w:tcPr>
          <w:p w14:paraId="02FEE08B" w14:textId="77777777" w:rsidR="00BC65A4" w:rsidRPr="00A4335D" w:rsidRDefault="00BC65A4" w:rsidP="00BC65A4">
            <w:pPr>
              <w:pStyle w:val="TAL"/>
              <w:keepNext w:val="0"/>
              <w:keepLines w:val="0"/>
              <w:widowControl w:val="0"/>
              <w:rPr>
                <w:bCs/>
                <w:lang w:eastAsia="zh-CN"/>
              </w:rPr>
            </w:pPr>
          </w:p>
        </w:tc>
        <w:tc>
          <w:tcPr>
            <w:tcW w:w="1080" w:type="dxa"/>
          </w:tcPr>
          <w:p w14:paraId="06F8EF05"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16F640FA" w14:textId="77777777" w:rsidR="00BC65A4" w:rsidRPr="00A4335D" w:rsidRDefault="00BC65A4" w:rsidP="00BC65A4">
            <w:pPr>
              <w:pStyle w:val="TAC"/>
              <w:keepNext w:val="0"/>
              <w:keepLines w:val="0"/>
              <w:widowControl w:val="0"/>
              <w:rPr>
                <w:lang w:eastAsia="zh-CN"/>
              </w:rPr>
            </w:pPr>
          </w:p>
        </w:tc>
      </w:tr>
      <w:tr w:rsidR="00BC65A4" w:rsidRPr="00A4335D" w14:paraId="49115A66" w14:textId="77777777" w:rsidTr="001A3F26">
        <w:tc>
          <w:tcPr>
            <w:tcW w:w="2161" w:type="dxa"/>
          </w:tcPr>
          <w:p w14:paraId="05F6DADA" w14:textId="77777777" w:rsidR="00BC65A4" w:rsidRPr="00A4335D" w:rsidRDefault="00BC65A4" w:rsidP="00BC65A4">
            <w:pPr>
              <w:pStyle w:val="TAL"/>
              <w:keepNext w:val="0"/>
              <w:keepLines w:val="0"/>
              <w:widowControl w:val="0"/>
              <w:ind w:left="142"/>
            </w:pPr>
            <w:r w:rsidRPr="0003275C">
              <w:t>&gt;Measurement Beam Information</w:t>
            </w:r>
          </w:p>
        </w:tc>
        <w:tc>
          <w:tcPr>
            <w:tcW w:w="1080" w:type="dxa"/>
          </w:tcPr>
          <w:p w14:paraId="6A367FD9" w14:textId="77777777" w:rsidR="00BC65A4" w:rsidRPr="00A4335D" w:rsidRDefault="00BC65A4" w:rsidP="00BC65A4">
            <w:pPr>
              <w:pStyle w:val="TAL"/>
              <w:keepNext w:val="0"/>
              <w:keepLines w:val="0"/>
              <w:widowControl w:val="0"/>
            </w:pPr>
            <w:r w:rsidRPr="0003275C">
              <w:t>O</w:t>
            </w:r>
          </w:p>
        </w:tc>
        <w:tc>
          <w:tcPr>
            <w:tcW w:w="1080" w:type="dxa"/>
          </w:tcPr>
          <w:p w14:paraId="47D3A390" w14:textId="77777777" w:rsidR="00BC65A4" w:rsidRPr="00A4335D" w:rsidRDefault="00BC65A4" w:rsidP="00BC65A4">
            <w:pPr>
              <w:pStyle w:val="TAL"/>
              <w:keepNext w:val="0"/>
              <w:keepLines w:val="0"/>
              <w:widowControl w:val="0"/>
            </w:pPr>
          </w:p>
        </w:tc>
        <w:tc>
          <w:tcPr>
            <w:tcW w:w="1512" w:type="dxa"/>
          </w:tcPr>
          <w:p w14:paraId="1D36A0A9" w14:textId="77777777" w:rsidR="00BC65A4" w:rsidRPr="00A4335D" w:rsidRDefault="00BC65A4" w:rsidP="00BC65A4">
            <w:pPr>
              <w:pStyle w:val="TAL"/>
              <w:keepNext w:val="0"/>
              <w:keepLines w:val="0"/>
              <w:widowControl w:val="0"/>
            </w:pPr>
            <w:r>
              <w:t>9.2.57</w:t>
            </w:r>
          </w:p>
        </w:tc>
        <w:tc>
          <w:tcPr>
            <w:tcW w:w="1728" w:type="dxa"/>
          </w:tcPr>
          <w:p w14:paraId="53BE2299" w14:textId="77777777" w:rsidR="00BC65A4" w:rsidRPr="00A4335D" w:rsidRDefault="00BC65A4" w:rsidP="00BC65A4">
            <w:pPr>
              <w:pStyle w:val="TAL"/>
              <w:keepNext w:val="0"/>
              <w:keepLines w:val="0"/>
              <w:widowControl w:val="0"/>
              <w:rPr>
                <w:bCs/>
                <w:lang w:eastAsia="zh-CN"/>
              </w:rPr>
            </w:pPr>
          </w:p>
        </w:tc>
        <w:tc>
          <w:tcPr>
            <w:tcW w:w="1080" w:type="dxa"/>
          </w:tcPr>
          <w:p w14:paraId="4042320E" w14:textId="77777777" w:rsidR="00BC65A4" w:rsidRPr="00A4335D" w:rsidRDefault="00BC65A4" w:rsidP="00BC65A4">
            <w:pPr>
              <w:pStyle w:val="TAC"/>
              <w:keepNext w:val="0"/>
              <w:keepLines w:val="0"/>
              <w:widowControl w:val="0"/>
              <w:rPr>
                <w:lang w:eastAsia="zh-CN"/>
              </w:rPr>
            </w:pPr>
            <w:r w:rsidRPr="00496C37">
              <w:rPr>
                <w:noProof/>
              </w:rPr>
              <w:t>-</w:t>
            </w:r>
          </w:p>
        </w:tc>
        <w:tc>
          <w:tcPr>
            <w:tcW w:w="1080" w:type="dxa"/>
          </w:tcPr>
          <w:p w14:paraId="46872132" w14:textId="77777777" w:rsidR="00BC65A4" w:rsidRPr="00A4335D" w:rsidRDefault="00BC65A4" w:rsidP="00BC65A4">
            <w:pPr>
              <w:pStyle w:val="TAC"/>
              <w:keepNext w:val="0"/>
              <w:keepLines w:val="0"/>
              <w:widowControl w:val="0"/>
              <w:rPr>
                <w:lang w:eastAsia="zh-CN"/>
              </w:rPr>
            </w:pPr>
          </w:p>
        </w:tc>
      </w:tr>
      <w:tr w:rsidR="00BC65A4" w:rsidRPr="00A4335D" w14:paraId="0823B380" w14:textId="77777777" w:rsidTr="001A3F26">
        <w:tc>
          <w:tcPr>
            <w:tcW w:w="2161" w:type="dxa"/>
          </w:tcPr>
          <w:p w14:paraId="39C5CFB9" w14:textId="77777777" w:rsidR="00BC65A4" w:rsidRPr="0003275C" w:rsidRDefault="00BC65A4" w:rsidP="00BC65A4">
            <w:pPr>
              <w:pStyle w:val="TAL"/>
              <w:keepNext w:val="0"/>
              <w:keepLines w:val="0"/>
              <w:widowControl w:val="0"/>
              <w:ind w:left="142"/>
            </w:pPr>
            <w:r>
              <w:t>&gt;</w:t>
            </w:r>
            <w:r w:rsidRPr="009473D9">
              <w:t xml:space="preserve">SRS Resource </w:t>
            </w:r>
            <w:r>
              <w:t>type</w:t>
            </w:r>
          </w:p>
        </w:tc>
        <w:tc>
          <w:tcPr>
            <w:tcW w:w="1080" w:type="dxa"/>
          </w:tcPr>
          <w:p w14:paraId="74BECFC9" w14:textId="77777777" w:rsidR="00BC65A4" w:rsidRPr="0003275C" w:rsidRDefault="00BC65A4" w:rsidP="00BC65A4">
            <w:pPr>
              <w:pStyle w:val="TAL"/>
              <w:keepNext w:val="0"/>
              <w:keepLines w:val="0"/>
              <w:widowControl w:val="0"/>
            </w:pPr>
            <w:r>
              <w:t>O</w:t>
            </w:r>
          </w:p>
        </w:tc>
        <w:tc>
          <w:tcPr>
            <w:tcW w:w="1080" w:type="dxa"/>
          </w:tcPr>
          <w:p w14:paraId="57363B38" w14:textId="77777777" w:rsidR="00BC65A4" w:rsidRPr="00A4335D" w:rsidRDefault="00BC65A4" w:rsidP="00BC65A4">
            <w:pPr>
              <w:pStyle w:val="TAL"/>
              <w:keepNext w:val="0"/>
              <w:keepLines w:val="0"/>
              <w:widowControl w:val="0"/>
            </w:pPr>
          </w:p>
        </w:tc>
        <w:tc>
          <w:tcPr>
            <w:tcW w:w="1512" w:type="dxa"/>
          </w:tcPr>
          <w:p w14:paraId="568AAE15" w14:textId="77777777" w:rsidR="00BC65A4" w:rsidRDefault="00BC65A4" w:rsidP="00BC65A4">
            <w:pPr>
              <w:pStyle w:val="TAL"/>
              <w:keepNext w:val="0"/>
              <w:keepLines w:val="0"/>
              <w:widowControl w:val="0"/>
            </w:pPr>
            <w:r w:rsidRPr="00A75A27">
              <w:t>9.2.7</w:t>
            </w:r>
            <w:r>
              <w:t>3</w:t>
            </w:r>
          </w:p>
        </w:tc>
        <w:tc>
          <w:tcPr>
            <w:tcW w:w="1728" w:type="dxa"/>
          </w:tcPr>
          <w:p w14:paraId="21453432" w14:textId="77777777" w:rsidR="00BC65A4" w:rsidRPr="00A4335D" w:rsidRDefault="00BC65A4" w:rsidP="00BC65A4">
            <w:pPr>
              <w:pStyle w:val="TAL"/>
              <w:keepNext w:val="0"/>
              <w:keepLines w:val="0"/>
              <w:widowControl w:val="0"/>
              <w:rPr>
                <w:bCs/>
                <w:lang w:eastAsia="zh-CN"/>
              </w:rPr>
            </w:pPr>
          </w:p>
        </w:tc>
        <w:tc>
          <w:tcPr>
            <w:tcW w:w="1080" w:type="dxa"/>
          </w:tcPr>
          <w:p w14:paraId="76F03076" w14:textId="77777777" w:rsidR="00BC65A4" w:rsidRPr="00A4335D" w:rsidRDefault="00BC65A4" w:rsidP="00BC65A4">
            <w:pPr>
              <w:pStyle w:val="TAC"/>
              <w:keepNext w:val="0"/>
              <w:keepLines w:val="0"/>
              <w:widowControl w:val="0"/>
              <w:rPr>
                <w:lang w:eastAsia="zh-CN"/>
              </w:rPr>
            </w:pPr>
            <w:r w:rsidRPr="00D861A2">
              <w:rPr>
                <w:rFonts w:cs="Arial"/>
                <w:szCs w:val="18"/>
              </w:rPr>
              <w:t>YES</w:t>
            </w:r>
          </w:p>
        </w:tc>
        <w:tc>
          <w:tcPr>
            <w:tcW w:w="1080" w:type="dxa"/>
          </w:tcPr>
          <w:p w14:paraId="778017F3" w14:textId="77777777" w:rsidR="00BC65A4" w:rsidRPr="00A4335D" w:rsidRDefault="00BC65A4" w:rsidP="00BC65A4">
            <w:pPr>
              <w:pStyle w:val="TAC"/>
              <w:keepNext w:val="0"/>
              <w:keepLines w:val="0"/>
              <w:widowControl w:val="0"/>
              <w:rPr>
                <w:lang w:eastAsia="zh-CN"/>
              </w:rPr>
            </w:pPr>
            <w:r>
              <w:rPr>
                <w:rFonts w:cs="Arial"/>
                <w:szCs w:val="18"/>
              </w:rPr>
              <w:t>ignore</w:t>
            </w:r>
          </w:p>
        </w:tc>
      </w:tr>
      <w:tr w:rsidR="00BC65A4" w:rsidRPr="00A4335D" w14:paraId="4285D3BE" w14:textId="77777777" w:rsidTr="001A3F26">
        <w:tc>
          <w:tcPr>
            <w:tcW w:w="2161" w:type="dxa"/>
          </w:tcPr>
          <w:p w14:paraId="5CA9F078" w14:textId="77777777" w:rsidR="00BC65A4" w:rsidRPr="0003275C" w:rsidRDefault="00BC65A4" w:rsidP="00BC65A4">
            <w:pPr>
              <w:pStyle w:val="TAL"/>
              <w:keepNext w:val="0"/>
              <w:keepLines w:val="0"/>
              <w:widowControl w:val="0"/>
              <w:ind w:left="142"/>
            </w:pPr>
            <w:r w:rsidRPr="00235DBE">
              <w:t>&gt;ARP ID</w:t>
            </w:r>
          </w:p>
        </w:tc>
        <w:tc>
          <w:tcPr>
            <w:tcW w:w="1080" w:type="dxa"/>
          </w:tcPr>
          <w:p w14:paraId="7E7B038E" w14:textId="77777777" w:rsidR="00BC65A4" w:rsidRPr="0003275C" w:rsidRDefault="00BC65A4" w:rsidP="00BC65A4">
            <w:pPr>
              <w:pStyle w:val="TAL"/>
              <w:keepNext w:val="0"/>
              <w:keepLines w:val="0"/>
              <w:widowControl w:val="0"/>
            </w:pPr>
            <w:r w:rsidRPr="00235DBE">
              <w:t>O</w:t>
            </w:r>
          </w:p>
        </w:tc>
        <w:tc>
          <w:tcPr>
            <w:tcW w:w="1080" w:type="dxa"/>
          </w:tcPr>
          <w:p w14:paraId="5044683B" w14:textId="77777777" w:rsidR="00BC65A4" w:rsidRPr="00A4335D" w:rsidRDefault="00BC65A4" w:rsidP="00BC65A4">
            <w:pPr>
              <w:pStyle w:val="TAL"/>
              <w:keepNext w:val="0"/>
              <w:keepLines w:val="0"/>
              <w:widowControl w:val="0"/>
            </w:pPr>
          </w:p>
        </w:tc>
        <w:tc>
          <w:tcPr>
            <w:tcW w:w="1512" w:type="dxa"/>
          </w:tcPr>
          <w:p w14:paraId="6B5F6CD5" w14:textId="77777777" w:rsidR="00BC65A4" w:rsidRDefault="00BC65A4" w:rsidP="00BC65A4">
            <w:pPr>
              <w:pStyle w:val="TAL"/>
              <w:keepNext w:val="0"/>
              <w:keepLines w:val="0"/>
              <w:widowControl w:val="0"/>
            </w:pPr>
            <w:r w:rsidRPr="00A75A27">
              <w:t>9.2.75</w:t>
            </w:r>
          </w:p>
        </w:tc>
        <w:tc>
          <w:tcPr>
            <w:tcW w:w="1728" w:type="dxa"/>
          </w:tcPr>
          <w:p w14:paraId="46DF1992" w14:textId="77777777" w:rsidR="00BC65A4" w:rsidRPr="00A4335D" w:rsidRDefault="00BC65A4" w:rsidP="00BC65A4">
            <w:pPr>
              <w:pStyle w:val="TAL"/>
              <w:keepNext w:val="0"/>
              <w:keepLines w:val="0"/>
              <w:widowControl w:val="0"/>
              <w:rPr>
                <w:bCs/>
                <w:lang w:eastAsia="zh-CN"/>
              </w:rPr>
            </w:pPr>
          </w:p>
        </w:tc>
        <w:tc>
          <w:tcPr>
            <w:tcW w:w="1080" w:type="dxa"/>
          </w:tcPr>
          <w:p w14:paraId="77E4C8FB" w14:textId="77777777" w:rsidR="00BC65A4" w:rsidRPr="00A4335D" w:rsidRDefault="00BC65A4" w:rsidP="00BC65A4">
            <w:pPr>
              <w:pStyle w:val="TAC"/>
              <w:keepNext w:val="0"/>
              <w:keepLines w:val="0"/>
              <w:widowControl w:val="0"/>
              <w:rPr>
                <w:lang w:eastAsia="zh-CN"/>
              </w:rPr>
            </w:pPr>
            <w:r w:rsidRPr="00235DBE">
              <w:t>YES</w:t>
            </w:r>
          </w:p>
        </w:tc>
        <w:tc>
          <w:tcPr>
            <w:tcW w:w="1080" w:type="dxa"/>
          </w:tcPr>
          <w:p w14:paraId="1EFF484F" w14:textId="77777777" w:rsidR="00BC65A4" w:rsidRPr="00A4335D" w:rsidRDefault="00BC65A4" w:rsidP="00BC65A4">
            <w:pPr>
              <w:pStyle w:val="TAC"/>
              <w:keepNext w:val="0"/>
              <w:keepLines w:val="0"/>
              <w:widowControl w:val="0"/>
              <w:rPr>
                <w:lang w:eastAsia="zh-CN"/>
              </w:rPr>
            </w:pPr>
            <w:r w:rsidRPr="00235DBE">
              <w:t>ignore</w:t>
            </w:r>
          </w:p>
        </w:tc>
      </w:tr>
      <w:tr w:rsidR="00BC65A4" w:rsidRPr="00A4335D" w14:paraId="19ACF028" w14:textId="77777777" w:rsidTr="001A3F26">
        <w:tc>
          <w:tcPr>
            <w:tcW w:w="2161" w:type="dxa"/>
          </w:tcPr>
          <w:p w14:paraId="23190015" w14:textId="77777777" w:rsidR="00BC65A4" w:rsidRPr="0003275C" w:rsidRDefault="00BC65A4" w:rsidP="00BC65A4">
            <w:pPr>
              <w:pStyle w:val="TAL"/>
              <w:keepNext w:val="0"/>
              <w:keepLines w:val="0"/>
              <w:widowControl w:val="0"/>
              <w:ind w:left="142"/>
            </w:pPr>
            <w:r w:rsidRPr="007E4EBD">
              <w:t>&gt;LoS/NLoS Information</w:t>
            </w:r>
          </w:p>
        </w:tc>
        <w:tc>
          <w:tcPr>
            <w:tcW w:w="1080" w:type="dxa"/>
          </w:tcPr>
          <w:p w14:paraId="1124FA3A" w14:textId="77777777" w:rsidR="00BC65A4" w:rsidRPr="0003275C" w:rsidRDefault="00BC65A4" w:rsidP="00BC65A4">
            <w:pPr>
              <w:pStyle w:val="TAL"/>
              <w:keepNext w:val="0"/>
              <w:keepLines w:val="0"/>
              <w:widowControl w:val="0"/>
            </w:pPr>
            <w:r w:rsidRPr="007E4EBD">
              <w:t>O</w:t>
            </w:r>
          </w:p>
        </w:tc>
        <w:tc>
          <w:tcPr>
            <w:tcW w:w="1080" w:type="dxa"/>
          </w:tcPr>
          <w:p w14:paraId="52A03951" w14:textId="77777777" w:rsidR="00BC65A4" w:rsidRPr="00A4335D" w:rsidRDefault="00BC65A4" w:rsidP="00BC65A4">
            <w:pPr>
              <w:pStyle w:val="TAL"/>
              <w:keepNext w:val="0"/>
              <w:keepLines w:val="0"/>
              <w:widowControl w:val="0"/>
            </w:pPr>
          </w:p>
        </w:tc>
        <w:tc>
          <w:tcPr>
            <w:tcW w:w="1512" w:type="dxa"/>
          </w:tcPr>
          <w:p w14:paraId="67C3C5BE" w14:textId="77777777" w:rsidR="00BC65A4" w:rsidRDefault="00BC65A4" w:rsidP="00BC65A4">
            <w:pPr>
              <w:pStyle w:val="TAL"/>
              <w:keepNext w:val="0"/>
              <w:keepLines w:val="0"/>
              <w:widowControl w:val="0"/>
            </w:pPr>
            <w:r w:rsidRPr="00A75A27">
              <w:t>9.2.77</w:t>
            </w:r>
          </w:p>
        </w:tc>
        <w:tc>
          <w:tcPr>
            <w:tcW w:w="1728" w:type="dxa"/>
          </w:tcPr>
          <w:p w14:paraId="5C860AC0" w14:textId="77777777" w:rsidR="00BC65A4" w:rsidRPr="00A4335D" w:rsidRDefault="00BC65A4" w:rsidP="00BC65A4">
            <w:pPr>
              <w:pStyle w:val="TAL"/>
              <w:keepNext w:val="0"/>
              <w:keepLines w:val="0"/>
              <w:widowControl w:val="0"/>
              <w:rPr>
                <w:bCs/>
                <w:lang w:eastAsia="zh-CN"/>
              </w:rPr>
            </w:pPr>
          </w:p>
        </w:tc>
        <w:tc>
          <w:tcPr>
            <w:tcW w:w="1080" w:type="dxa"/>
          </w:tcPr>
          <w:p w14:paraId="1D5743D7" w14:textId="77777777" w:rsidR="00BC65A4" w:rsidRPr="00A4335D" w:rsidRDefault="00BC65A4" w:rsidP="00BC65A4">
            <w:pPr>
              <w:pStyle w:val="TAC"/>
              <w:keepNext w:val="0"/>
              <w:keepLines w:val="0"/>
              <w:widowControl w:val="0"/>
              <w:rPr>
                <w:lang w:eastAsia="zh-CN"/>
              </w:rPr>
            </w:pPr>
            <w:r w:rsidRPr="00F62DE0">
              <w:rPr>
                <w:noProof/>
              </w:rPr>
              <w:t>YES</w:t>
            </w:r>
          </w:p>
        </w:tc>
        <w:tc>
          <w:tcPr>
            <w:tcW w:w="1080" w:type="dxa"/>
          </w:tcPr>
          <w:p w14:paraId="37D24BA6" w14:textId="77777777" w:rsidR="00BC65A4" w:rsidRPr="00A4335D" w:rsidRDefault="00BC65A4" w:rsidP="00BC65A4">
            <w:pPr>
              <w:pStyle w:val="TAC"/>
              <w:keepNext w:val="0"/>
              <w:keepLines w:val="0"/>
              <w:widowControl w:val="0"/>
              <w:rPr>
                <w:lang w:eastAsia="zh-CN"/>
              </w:rPr>
            </w:pPr>
            <w:r w:rsidRPr="00C40C7C">
              <w:rPr>
                <w:lang w:eastAsia="zh-CN"/>
              </w:rPr>
              <w:t>ignore</w:t>
            </w:r>
          </w:p>
        </w:tc>
      </w:tr>
      <w:tr w:rsidR="00BC65A4" w:rsidRPr="00A4335D" w14:paraId="7DB8CB98" w14:textId="77777777" w:rsidTr="001A3F26">
        <w:tc>
          <w:tcPr>
            <w:tcW w:w="2161" w:type="dxa"/>
          </w:tcPr>
          <w:p w14:paraId="3D4F9090" w14:textId="2D86DCD0" w:rsidR="00BC65A4" w:rsidRPr="007E4EBD" w:rsidRDefault="00BC65A4" w:rsidP="00BC65A4">
            <w:pPr>
              <w:pStyle w:val="TAL"/>
              <w:keepNext w:val="0"/>
              <w:keepLines w:val="0"/>
              <w:widowControl w:val="0"/>
              <w:ind w:left="142"/>
            </w:pPr>
            <w:r w:rsidRPr="00F67940">
              <w:t>&gt;Mobile TRP Location Information</w:t>
            </w:r>
          </w:p>
        </w:tc>
        <w:tc>
          <w:tcPr>
            <w:tcW w:w="1080" w:type="dxa"/>
          </w:tcPr>
          <w:p w14:paraId="3069BEE7" w14:textId="29D1F466" w:rsidR="00BC65A4" w:rsidRPr="007E4EBD" w:rsidRDefault="00BC65A4" w:rsidP="00BC65A4">
            <w:pPr>
              <w:pStyle w:val="TAL"/>
              <w:keepNext w:val="0"/>
              <w:keepLines w:val="0"/>
              <w:widowControl w:val="0"/>
            </w:pPr>
            <w:r>
              <w:t>O</w:t>
            </w:r>
          </w:p>
        </w:tc>
        <w:tc>
          <w:tcPr>
            <w:tcW w:w="1080" w:type="dxa"/>
          </w:tcPr>
          <w:p w14:paraId="63CD6E8B" w14:textId="77777777" w:rsidR="00BC65A4" w:rsidRPr="00A4335D" w:rsidRDefault="00BC65A4" w:rsidP="00BC65A4">
            <w:pPr>
              <w:pStyle w:val="TAL"/>
              <w:keepNext w:val="0"/>
              <w:keepLines w:val="0"/>
              <w:widowControl w:val="0"/>
            </w:pPr>
          </w:p>
        </w:tc>
        <w:tc>
          <w:tcPr>
            <w:tcW w:w="1512" w:type="dxa"/>
          </w:tcPr>
          <w:p w14:paraId="5B16C766" w14:textId="7B892D87" w:rsidR="00BC65A4" w:rsidRPr="00A75A27" w:rsidRDefault="00BC65A4" w:rsidP="00BC65A4">
            <w:pPr>
              <w:pStyle w:val="TAL"/>
              <w:keepNext w:val="0"/>
              <w:keepLines w:val="0"/>
              <w:widowControl w:val="0"/>
            </w:pPr>
            <w:r w:rsidRPr="00F67940">
              <w:t>9.2.</w:t>
            </w:r>
            <w:r>
              <w:t>88</w:t>
            </w:r>
          </w:p>
        </w:tc>
        <w:tc>
          <w:tcPr>
            <w:tcW w:w="1728" w:type="dxa"/>
          </w:tcPr>
          <w:p w14:paraId="13EC8C64" w14:textId="77777777" w:rsidR="00BC65A4" w:rsidRPr="00A4335D" w:rsidRDefault="00BC65A4" w:rsidP="00BC65A4">
            <w:pPr>
              <w:pStyle w:val="TAL"/>
              <w:keepNext w:val="0"/>
              <w:keepLines w:val="0"/>
              <w:widowControl w:val="0"/>
              <w:rPr>
                <w:bCs/>
                <w:lang w:eastAsia="zh-CN"/>
              </w:rPr>
            </w:pPr>
          </w:p>
        </w:tc>
        <w:tc>
          <w:tcPr>
            <w:tcW w:w="1080" w:type="dxa"/>
          </w:tcPr>
          <w:p w14:paraId="74D2A73A" w14:textId="04BDAD60" w:rsidR="00BC65A4" w:rsidRPr="00F62DE0" w:rsidRDefault="00BC65A4" w:rsidP="00BC65A4">
            <w:pPr>
              <w:pStyle w:val="TAC"/>
              <w:keepNext w:val="0"/>
              <w:keepLines w:val="0"/>
              <w:widowControl w:val="0"/>
              <w:rPr>
                <w:noProof/>
              </w:rPr>
            </w:pPr>
            <w:r w:rsidRPr="00F67940">
              <w:rPr>
                <w:rFonts w:cs="Arial"/>
                <w:szCs w:val="18"/>
              </w:rPr>
              <w:t>YES</w:t>
            </w:r>
          </w:p>
        </w:tc>
        <w:tc>
          <w:tcPr>
            <w:tcW w:w="1080" w:type="dxa"/>
          </w:tcPr>
          <w:p w14:paraId="5066402D" w14:textId="7BB0F2CB" w:rsidR="00BC65A4" w:rsidRPr="00C40C7C" w:rsidRDefault="00BC65A4" w:rsidP="00BC65A4">
            <w:pPr>
              <w:pStyle w:val="TAC"/>
              <w:keepNext w:val="0"/>
              <w:keepLines w:val="0"/>
              <w:widowControl w:val="0"/>
              <w:rPr>
                <w:lang w:eastAsia="zh-CN"/>
              </w:rPr>
            </w:pPr>
            <w:r>
              <w:rPr>
                <w:rFonts w:cs="Arial"/>
                <w:szCs w:val="18"/>
              </w:rPr>
              <w:t>ignore</w:t>
            </w:r>
          </w:p>
        </w:tc>
      </w:tr>
      <w:tr w:rsidR="00BC65A4" w:rsidRPr="00A4335D" w14:paraId="57CA42CE" w14:textId="77777777" w:rsidTr="001A3F26">
        <w:tc>
          <w:tcPr>
            <w:tcW w:w="2161" w:type="dxa"/>
          </w:tcPr>
          <w:p w14:paraId="34F38843" w14:textId="7729CA0A" w:rsidR="00BC65A4" w:rsidRPr="00F67940" w:rsidRDefault="00BC65A4" w:rsidP="00BC65A4">
            <w:pPr>
              <w:pStyle w:val="TAL"/>
              <w:keepNext w:val="0"/>
              <w:keepLines w:val="0"/>
              <w:widowControl w:val="0"/>
              <w:ind w:left="142"/>
            </w:pPr>
            <w:r w:rsidRPr="004C2E42">
              <w:t>&gt;</w:t>
            </w:r>
            <w:r>
              <w:t xml:space="preserve">Measured </w:t>
            </w:r>
            <w:r w:rsidRPr="004C2E42">
              <w:t>Frequency Hop</w:t>
            </w:r>
            <w:r>
              <w:t>s</w:t>
            </w:r>
          </w:p>
        </w:tc>
        <w:tc>
          <w:tcPr>
            <w:tcW w:w="1080" w:type="dxa"/>
          </w:tcPr>
          <w:p w14:paraId="7DBF4189" w14:textId="1938CB49" w:rsidR="00BC65A4" w:rsidRDefault="00BC65A4" w:rsidP="00BC65A4">
            <w:pPr>
              <w:pStyle w:val="TAL"/>
              <w:keepNext w:val="0"/>
              <w:keepLines w:val="0"/>
              <w:widowControl w:val="0"/>
            </w:pPr>
            <w:r w:rsidRPr="004C2E42">
              <w:t>O</w:t>
            </w:r>
          </w:p>
        </w:tc>
        <w:tc>
          <w:tcPr>
            <w:tcW w:w="1080" w:type="dxa"/>
          </w:tcPr>
          <w:p w14:paraId="2D4224C0" w14:textId="77777777" w:rsidR="00BC65A4" w:rsidRPr="00A4335D" w:rsidRDefault="00BC65A4" w:rsidP="00BC65A4">
            <w:pPr>
              <w:pStyle w:val="TAL"/>
              <w:keepNext w:val="0"/>
              <w:keepLines w:val="0"/>
              <w:widowControl w:val="0"/>
            </w:pPr>
          </w:p>
        </w:tc>
        <w:tc>
          <w:tcPr>
            <w:tcW w:w="1512" w:type="dxa"/>
          </w:tcPr>
          <w:p w14:paraId="5D889684" w14:textId="32DB677E" w:rsidR="00BC65A4" w:rsidRPr="00F67940" w:rsidRDefault="00BC65A4" w:rsidP="00BC65A4">
            <w:pPr>
              <w:pStyle w:val="TAL"/>
              <w:keepNext w:val="0"/>
              <w:keepLines w:val="0"/>
              <w:widowControl w:val="0"/>
            </w:pPr>
            <w:r w:rsidRPr="004C2E42">
              <w:t>ENUMERATED (singleHop, multiHop, …)</w:t>
            </w:r>
          </w:p>
        </w:tc>
        <w:tc>
          <w:tcPr>
            <w:tcW w:w="1728" w:type="dxa"/>
          </w:tcPr>
          <w:p w14:paraId="5C032BB4" w14:textId="77777777" w:rsidR="00BC65A4" w:rsidRPr="00A4335D" w:rsidRDefault="00BC65A4" w:rsidP="00BC65A4">
            <w:pPr>
              <w:pStyle w:val="TAL"/>
              <w:keepNext w:val="0"/>
              <w:keepLines w:val="0"/>
              <w:widowControl w:val="0"/>
              <w:rPr>
                <w:bCs/>
                <w:lang w:eastAsia="zh-CN"/>
              </w:rPr>
            </w:pPr>
          </w:p>
        </w:tc>
        <w:tc>
          <w:tcPr>
            <w:tcW w:w="1080" w:type="dxa"/>
          </w:tcPr>
          <w:p w14:paraId="00B08BDC" w14:textId="261E1A8D" w:rsidR="00BC65A4" w:rsidRPr="00F67940" w:rsidRDefault="00BC65A4" w:rsidP="00BC65A4">
            <w:pPr>
              <w:pStyle w:val="TAC"/>
              <w:keepNext w:val="0"/>
              <w:keepLines w:val="0"/>
              <w:widowControl w:val="0"/>
              <w:rPr>
                <w:rFonts w:cs="Arial"/>
                <w:szCs w:val="18"/>
              </w:rPr>
            </w:pPr>
            <w:r w:rsidRPr="004C2E42">
              <w:t>YES</w:t>
            </w:r>
          </w:p>
        </w:tc>
        <w:tc>
          <w:tcPr>
            <w:tcW w:w="1080" w:type="dxa"/>
          </w:tcPr>
          <w:p w14:paraId="0FF226E1" w14:textId="6BED5B87" w:rsidR="00BC65A4" w:rsidRDefault="00BC65A4" w:rsidP="00BC65A4">
            <w:pPr>
              <w:pStyle w:val="TAC"/>
              <w:keepNext w:val="0"/>
              <w:keepLines w:val="0"/>
              <w:widowControl w:val="0"/>
              <w:rPr>
                <w:rFonts w:cs="Arial"/>
                <w:szCs w:val="18"/>
              </w:rPr>
            </w:pPr>
            <w:r w:rsidRPr="004C2E42">
              <w:rPr>
                <w:lang w:eastAsia="zh-CN"/>
              </w:rPr>
              <w:t>ignore</w:t>
            </w:r>
          </w:p>
        </w:tc>
      </w:tr>
      <w:tr w:rsidR="00BC65A4" w:rsidRPr="00A4335D" w14:paraId="00E9C8D7" w14:textId="77777777" w:rsidTr="001A3F26">
        <w:tc>
          <w:tcPr>
            <w:tcW w:w="2161" w:type="dxa"/>
          </w:tcPr>
          <w:p w14:paraId="1EFC8422" w14:textId="0BDD2EC0" w:rsidR="00BC65A4" w:rsidRPr="00F67940" w:rsidRDefault="00BC65A4" w:rsidP="00BC65A4">
            <w:pPr>
              <w:pStyle w:val="TAL"/>
              <w:keepNext w:val="0"/>
              <w:keepLines w:val="0"/>
              <w:widowControl w:val="0"/>
              <w:ind w:left="142"/>
            </w:pPr>
            <w:r w:rsidRPr="00E3696A">
              <w:rPr>
                <w:rFonts w:eastAsia="SimSun"/>
                <w:b/>
                <w:bCs/>
              </w:rPr>
              <w:t>&gt;</w:t>
            </w:r>
            <w:r w:rsidRPr="00E3696A">
              <w:rPr>
                <w:b/>
                <w:bCs/>
              </w:rPr>
              <w:t>Aggregated</w:t>
            </w:r>
            <w:r>
              <w:rPr>
                <w:b/>
                <w:bCs/>
              </w:rPr>
              <w:t xml:space="preserve"> Positioning</w:t>
            </w:r>
            <w:r w:rsidRPr="00E3696A">
              <w:rPr>
                <w:b/>
                <w:bCs/>
              </w:rPr>
              <w:t xml:space="preserve"> </w:t>
            </w:r>
            <w:r w:rsidRPr="00E3696A">
              <w:rPr>
                <w:rFonts w:eastAsia="SimSun"/>
                <w:b/>
                <w:bCs/>
              </w:rPr>
              <w:t>SRS Resource</w:t>
            </w:r>
            <w:r w:rsidRPr="00E3696A">
              <w:rPr>
                <w:b/>
                <w:bCs/>
              </w:rPr>
              <w:t xml:space="preserve"> ID</w:t>
            </w:r>
            <w:r w:rsidRPr="00E3696A">
              <w:rPr>
                <w:rFonts w:eastAsia="SimSun"/>
                <w:b/>
                <w:bCs/>
              </w:rPr>
              <w:t xml:space="preserve"> List</w:t>
            </w:r>
            <w:r>
              <w:rPr>
                <w:b/>
                <w:bCs/>
              </w:rPr>
              <w:t xml:space="preserve"> </w:t>
            </w:r>
          </w:p>
        </w:tc>
        <w:tc>
          <w:tcPr>
            <w:tcW w:w="1080" w:type="dxa"/>
          </w:tcPr>
          <w:p w14:paraId="5865E13F" w14:textId="77777777" w:rsidR="00BC65A4" w:rsidRDefault="00BC65A4" w:rsidP="00BC65A4">
            <w:pPr>
              <w:pStyle w:val="TAL"/>
              <w:keepNext w:val="0"/>
              <w:keepLines w:val="0"/>
              <w:widowControl w:val="0"/>
            </w:pPr>
          </w:p>
        </w:tc>
        <w:tc>
          <w:tcPr>
            <w:tcW w:w="1080" w:type="dxa"/>
          </w:tcPr>
          <w:p w14:paraId="577F0002" w14:textId="3F573406" w:rsidR="00BC65A4" w:rsidRPr="00A4335D" w:rsidRDefault="00BC65A4" w:rsidP="00BC65A4">
            <w:pPr>
              <w:pStyle w:val="TAL"/>
              <w:keepNext w:val="0"/>
              <w:keepLines w:val="0"/>
              <w:widowControl w:val="0"/>
            </w:pPr>
            <w:r w:rsidRPr="00A15523">
              <w:rPr>
                <w:i/>
                <w:iCs/>
              </w:rPr>
              <w:t>0..</w:t>
            </w:r>
            <w:r w:rsidRPr="00E3696A">
              <w:rPr>
                <w:i/>
                <w:iCs/>
              </w:rPr>
              <w:t>1</w:t>
            </w:r>
          </w:p>
        </w:tc>
        <w:tc>
          <w:tcPr>
            <w:tcW w:w="1512" w:type="dxa"/>
          </w:tcPr>
          <w:p w14:paraId="3E302990" w14:textId="77777777" w:rsidR="00BC65A4" w:rsidRPr="00F67940" w:rsidRDefault="00BC65A4" w:rsidP="00BC65A4">
            <w:pPr>
              <w:pStyle w:val="TAL"/>
              <w:keepNext w:val="0"/>
              <w:keepLines w:val="0"/>
              <w:widowControl w:val="0"/>
            </w:pPr>
          </w:p>
        </w:tc>
        <w:tc>
          <w:tcPr>
            <w:tcW w:w="1728" w:type="dxa"/>
          </w:tcPr>
          <w:p w14:paraId="58B7552C" w14:textId="43192922" w:rsidR="00BC65A4" w:rsidRPr="00A4335D" w:rsidRDefault="00BC65A4" w:rsidP="00BC65A4">
            <w:pPr>
              <w:pStyle w:val="TAL"/>
              <w:keepNext w:val="0"/>
              <w:keepLines w:val="0"/>
              <w:widowControl w:val="0"/>
              <w:rPr>
                <w:bCs/>
                <w:lang w:eastAsia="zh-CN"/>
              </w:rPr>
            </w:pPr>
            <w:r w:rsidRPr="00E923C8">
              <w:rPr>
                <w:bCs/>
                <w:lang w:eastAsia="zh-CN"/>
              </w:rPr>
              <w:t xml:space="preserve">Indicates </w:t>
            </w:r>
            <w:r>
              <w:rPr>
                <w:bCs/>
                <w:lang w:eastAsia="zh-CN"/>
              </w:rPr>
              <w:t xml:space="preserve">the used </w:t>
            </w:r>
            <w:r w:rsidRPr="00C407BA">
              <w:rPr>
                <w:bCs/>
                <w:lang w:eastAsia="zh-CN"/>
              </w:rPr>
              <w:t xml:space="preserve">Positioning </w:t>
            </w:r>
            <w:r w:rsidRPr="00E923C8">
              <w:rPr>
                <w:bCs/>
                <w:lang w:eastAsia="zh-CN"/>
              </w:rPr>
              <w:t>SRS resources across aggregated carriers.</w:t>
            </w:r>
          </w:p>
        </w:tc>
        <w:tc>
          <w:tcPr>
            <w:tcW w:w="1080" w:type="dxa"/>
          </w:tcPr>
          <w:p w14:paraId="0C4B6D5A" w14:textId="5F06EC6A" w:rsidR="00BC65A4" w:rsidRPr="00F67940" w:rsidRDefault="00BC65A4" w:rsidP="00BC65A4">
            <w:pPr>
              <w:pStyle w:val="TAC"/>
              <w:keepNext w:val="0"/>
              <w:keepLines w:val="0"/>
              <w:widowControl w:val="0"/>
              <w:rPr>
                <w:rFonts w:cs="Arial"/>
                <w:szCs w:val="18"/>
              </w:rPr>
            </w:pPr>
            <w:r w:rsidRPr="00F5335B">
              <w:t>YES</w:t>
            </w:r>
          </w:p>
        </w:tc>
        <w:tc>
          <w:tcPr>
            <w:tcW w:w="1080" w:type="dxa"/>
          </w:tcPr>
          <w:p w14:paraId="44AECC8B" w14:textId="27A884B6" w:rsidR="00BC65A4" w:rsidRDefault="00BC65A4" w:rsidP="00BC65A4">
            <w:pPr>
              <w:pStyle w:val="TAC"/>
              <w:keepNext w:val="0"/>
              <w:keepLines w:val="0"/>
              <w:widowControl w:val="0"/>
              <w:rPr>
                <w:rFonts w:cs="Arial"/>
                <w:szCs w:val="18"/>
              </w:rPr>
            </w:pPr>
            <w:r w:rsidRPr="00F5335B">
              <w:rPr>
                <w:lang w:eastAsia="zh-CN"/>
              </w:rPr>
              <w:t>ignore</w:t>
            </w:r>
          </w:p>
        </w:tc>
      </w:tr>
      <w:tr w:rsidR="00BC65A4" w:rsidRPr="00A4335D" w14:paraId="3A133BD4" w14:textId="77777777" w:rsidTr="001A3F26">
        <w:tc>
          <w:tcPr>
            <w:tcW w:w="2161" w:type="dxa"/>
          </w:tcPr>
          <w:p w14:paraId="6EE2CD85" w14:textId="06F80AAB" w:rsidR="00BC65A4" w:rsidRPr="00F67940" w:rsidRDefault="00BC65A4" w:rsidP="00BC65A4">
            <w:pPr>
              <w:pStyle w:val="TAL"/>
              <w:overflowPunct/>
              <w:autoSpaceDE/>
              <w:autoSpaceDN/>
              <w:adjustRightInd/>
              <w:ind w:left="283"/>
              <w:textAlignment w:val="auto"/>
            </w:pPr>
            <w:r w:rsidRPr="00D31C73">
              <w:rPr>
                <w:rFonts w:cs="Arial"/>
                <w:b/>
                <w:iCs/>
                <w:szCs w:val="18"/>
              </w:rPr>
              <w:t>&gt;&gt;Aggregated Positioning SRS Resource ID Item</w:t>
            </w:r>
          </w:p>
        </w:tc>
        <w:tc>
          <w:tcPr>
            <w:tcW w:w="1080" w:type="dxa"/>
          </w:tcPr>
          <w:p w14:paraId="0DF34AC0" w14:textId="77777777" w:rsidR="00BC65A4" w:rsidRDefault="00BC65A4" w:rsidP="00BC65A4">
            <w:pPr>
              <w:pStyle w:val="TAL"/>
              <w:keepNext w:val="0"/>
              <w:keepLines w:val="0"/>
              <w:widowControl w:val="0"/>
            </w:pPr>
          </w:p>
        </w:tc>
        <w:tc>
          <w:tcPr>
            <w:tcW w:w="1080" w:type="dxa"/>
          </w:tcPr>
          <w:p w14:paraId="49875CB9" w14:textId="374BCB6D" w:rsidR="00BC65A4" w:rsidRPr="00A4335D" w:rsidRDefault="00BC65A4" w:rsidP="00BC65A4">
            <w:pPr>
              <w:pStyle w:val="TAL"/>
              <w:keepNext w:val="0"/>
              <w:keepLines w:val="0"/>
              <w:widowControl w:val="0"/>
            </w:pPr>
            <w:r>
              <w:t>2</w:t>
            </w:r>
            <w:r w:rsidRPr="00F82F3A">
              <w:t>..&lt;</w:t>
            </w:r>
            <w:r>
              <w:t xml:space="preserve"> </w:t>
            </w:r>
            <w:r w:rsidRPr="00F7698B">
              <w:rPr>
                <w:i/>
                <w:iCs/>
              </w:rPr>
              <w:t xml:space="preserve">maxnoaggregatedPosSRS-Resources </w:t>
            </w:r>
            <w:r w:rsidRPr="00F82F3A">
              <w:t>&gt;</w:t>
            </w:r>
          </w:p>
        </w:tc>
        <w:tc>
          <w:tcPr>
            <w:tcW w:w="1512" w:type="dxa"/>
          </w:tcPr>
          <w:p w14:paraId="68FD0F27" w14:textId="77777777" w:rsidR="00BC65A4" w:rsidRPr="00F67940" w:rsidRDefault="00BC65A4" w:rsidP="00BC65A4">
            <w:pPr>
              <w:pStyle w:val="TAL"/>
              <w:keepNext w:val="0"/>
              <w:keepLines w:val="0"/>
              <w:widowControl w:val="0"/>
            </w:pPr>
          </w:p>
        </w:tc>
        <w:tc>
          <w:tcPr>
            <w:tcW w:w="1728" w:type="dxa"/>
          </w:tcPr>
          <w:p w14:paraId="4F3B453A" w14:textId="77777777" w:rsidR="00BC65A4" w:rsidRPr="00A4335D" w:rsidRDefault="00BC65A4" w:rsidP="00BC65A4">
            <w:pPr>
              <w:pStyle w:val="TAL"/>
              <w:keepNext w:val="0"/>
              <w:keepLines w:val="0"/>
              <w:widowControl w:val="0"/>
              <w:rPr>
                <w:bCs/>
                <w:lang w:eastAsia="zh-CN"/>
              </w:rPr>
            </w:pPr>
          </w:p>
        </w:tc>
        <w:tc>
          <w:tcPr>
            <w:tcW w:w="1080" w:type="dxa"/>
          </w:tcPr>
          <w:p w14:paraId="2FDB97CA" w14:textId="3807CECC" w:rsidR="00BC65A4" w:rsidRPr="00F67940" w:rsidRDefault="00BC65A4" w:rsidP="00BC65A4">
            <w:pPr>
              <w:pStyle w:val="TAC"/>
              <w:keepNext w:val="0"/>
              <w:keepLines w:val="0"/>
              <w:widowControl w:val="0"/>
              <w:rPr>
                <w:rFonts w:cs="Arial"/>
                <w:szCs w:val="18"/>
              </w:rPr>
            </w:pPr>
            <w:r w:rsidRPr="00F5335B">
              <w:t>-</w:t>
            </w:r>
          </w:p>
        </w:tc>
        <w:tc>
          <w:tcPr>
            <w:tcW w:w="1080" w:type="dxa"/>
          </w:tcPr>
          <w:p w14:paraId="165AF26F" w14:textId="77777777" w:rsidR="00BC65A4" w:rsidRDefault="00BC65A4" w:rsidP="00BC65A4">
            <w:pPr>
              <w:pStyle w:val="TAC"/>
              <w:keepNext w:val="0"/>
              <w:keepLines w:val="0"/>
              <w:widowControl w:val="0"/>
              <w:rPr>
                <w:rFonts w:cs="Arial"/>
                <w:szCs w:val="18"/>
              </w:rPr>
            </w:pPr>
          </w:p>
        </w:tc>
      </w:tr>
      <w:tr w:rsidR="00BC65A4" w:rsidRPr="00A4335D" w14:paraId="30A076DA" w14:textId="77777777" w:rsidTr="001A3F26">
        <w:tc>
          <w:tcPr>
            <w:tcW w:w="2161" w:type="dxa"/>
          </w:tcPr>
          <w:p w14:paraId="61C9F292" w14:textId="1E952E52" w:rsidR="00BC65A4" w:rsidRPr="00F67940" w:rsidRDefault="00BC65A4" w:rsidP="00BC65A4">
            <w:pPr>
              <w:pStyle w:val="TAL"/>
              <w:ind w:left="425"/>
            </w:pPr>
            <w:r w:rsidRPr="00D31C73">
              <w:rPr>
                <w:rFonts w:eastAsia="Yu Mincho"/>
                <w:iCs/>
              </w:rPr>
              <w:t>&gt;&gt;&gt;Positioning SRS Resource ID</w:t>
            </w:r>
          </w:p>
        </w:tc>
        <w:tc>
          <w:tcPr>
            <w:tcW w:w="1080" w:type="dxa"/>
          </w:tcPr>
          <w:p w14:paraId="1B6BA721" w14:textId="5C1EBAD5" w:rsidR="00BC65A4" w:rsidRDefault="00BC65A4" w:rsidP="00BC65A4">
            <w:pPr>
              <w:pStyle w:val="TAL"/>
              <w:keepNext w:val="0"/>
              <w:keepLines w:val="0"/>
              <w:widowControl w:val="0"/>
            </w:pPr>
            <w:r w:rsidRPr="00E3696A">
              <w:rPr>
                <w:rFonts w:eastAsia="SimSun"/>
              </w:rPr>
              <w:t>M</w:t>
            </w:r>
          </w:p>
        </w:tc>
        <w:tc>
          <w:tcPr>
            <w:tcW w:w="1080" w:type="dxa"/>
          </w:tcPr>
          <w:p w14:paraId="0BF75989" w14:textId="77777777" w:rsidR="00BC65A4" w:rsidRPr="00A4335D" w:rsidRDefault="00BC65A4" w:rsidP="00BC65A4">
            <w:pPr>
              <w:pStyle w:val="TAL"/>
              <w:keepNext w:val="0"/>
              <w:keepLines w:val="0"/>
              <w:widowControl w:val="0"/>
            </w:pPr>
          </w:p>
        </w:tc>
        <w:tc>
          <w:tcPr>
            <w:tcW w:w="1512" w:type="dxa"/>
          </w:tcPr>
          <w:p w14:paraId="2B328741" w14:textId="21F25C51" w:rsidR="00BC65A4" w:rsidRPr="00F67940" w:rsidRDefault="00BC65A4" w:rsidP="00BC65A4">
            <w:pPr>
              <w:pStyle w:val="TAL"/>
              <w:keepNext w:val="0"/>
              <w:keepLines w:val="0"/>
              <w:widowControl w:val="0"/>
            </w:pPr>
            <w:r w:rsidRPr="002E3FB8">
              <w:t>INTEGER (0..63)</w:t>
            </w:r>
          </w:p>
        </w:tc>
        <w:tc>
          <w:tcPr>
            <w:tcW w:w="1728" w:type="dxa"/>
          </w:tcPr>
          <w:p w14:paraId="4C7BA214" w14:textId="77777777" w:rsidR="00BC65A4" w:rsidRPr="00A4335D" w:rsidRDefault="00BC65A4" w:rsidP="00BC65A4">
            <w:pPr>
              <w:pStyle w:val="TAL"/>
              <w:keepNext w:val="0"/>
              <w:keepLines w:val="0"/>
              <w:widowControl w:val="0"/>
              <w:rPr>
                <w:bCs/>
                <w:lang w:eastAsia="zh-CN"/>
              </w:rPr>
            </w:pPr>
          </w:p>
        </w:tc>
        <w:tc>
          <w:tcPr>
            <w:tcW w:w="1080" w:type="dxa"/>
          </w:tcPr>
          <w:p w14:paraId="3E05AE76" w14:textId="77777777" w:rsidR="00BC65A4" w:rsidRPr="00F67940" w:rsidRDefault="00BC65A4" w:rsidP="00BC65A4">
            <w:pPr>
              <w:pStyle w:val="TAC"/>
              <w:keepNext w:val="0"/>
              <w:keepLines w:val="0"/>
              <w:widowControl w:val="0"/>
              <w:rPr>
                <w:rFonts w:cs="Arial"/>
                <w:szCs w:val="18"/>
              </w:rPr>
            </w:pPr>
          </w:p>
        </w:tc>
        <w:tc>
          <w:tcPr>
            <w:tcW w:w="1080" w:type="dxa"/>
          </w:tcPr>
          <w:p w14:paraId="7B02AC7F" w14:textId="77777777" w:rsidR="00BC65A4" w:rsidRDefault="00BC65A4" w:rsidP="00BC65A4">
            <w:pPr>
              <w:pStyle w:val="TAC"/>
              <w:keepNext w:val="0"/>
              <w:keepLines w:val="0"/>
              <w:widowControl w:val="0"/>
              <w:rPr>
                <w:rFonts w:cs="Arial"/>
                <w:szCs w:val="18"/>
              </w:rPr>
            </w:pPr>
          </w:p>
        </w:tc>
      </w:tr>
      <w:tr w:rsidR="00BC65A4" w:rsidRPr="00A4335D" w14:paraId="32D60783" w14:textId="77777777" w:rsidTr="001A3F26">
        <w:tc>
          <w:tcPr>
            <w:tcW w:w="2161" w:type="dxa"/>
          </w:tcPr>
          <w:p w14:paraId="19034A7B" w14:textId="0955DE7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&gt;&gt;Point A</w:t>
            </w:r>
          </w:p>
        </w:tc>
        <w:tc>
          <w:tcPr>
            <w:tcW w:w="1080" w:type="dxa"/>
          </w:tcPr>
          <w:p w14:paraId="2E4D07AF" w14:textId="3E44D5A6" w:rsidR="00BC65A4" w:rsidRPr="00E3696A" w:rsidRDefault="00BC65A4" w:rsidP="00BC65A4">
            <w:pPr>
              <w:pStyle w:val="TAL"/>
              <w:keepNext w:val="0"/>
              <w:keepLines w:val="0"/>
              <w:widowControl w:val="0"/>
              <w:rPr>
                <w:rFonts w:eastAsia="SimSun"/>
              </w:rPr>
            </w:pPr>
            <w:r>
              <w:rPr>
                <w:rFonts w:eastAsia="SimSun"/>
                <w:lang w:eastAsia="zh-CN"/>
              </w:rPr>
              <w:t>M</w:t>
            </w:r>
          </w:p>
        </w:tc>
        <w:tc>
          <w:tcPr>
            <w:tcW w:w="1080" w:type="dxa"/>
          </w:tcPr>
          <w:p w14:paraId="5C2C847D" w14:textId="77777777" w:rsidR="00BC65A4" w:rsidRPr="00A4335D" w:rsidRDefault="00BC65A4" w:rsidP="00BC65A4">
            <w:pPr>
              <w:pStyle w:val="TAL"/>
              <w:keepNext w:val="0"/>
              <w:keepLines w:val="0"/>
              <w:widowControl w:val="0"/>
            </w:pPr>
          </w:p>
        </w:tc>
        <w:tc>
          <w:tcPr>
            <w:tcW w:w="1512" w:type="dxa"/>
          </w:tcPr>
          <w:p w14:paraId="32E386ED" w14:textId="71C50749" w:rsidR="00BC65A4" w:rsidRPr="002E3FB8" w:rsidRDefault="00BC65A4" w:rsidP="00BC65A4">
            <w:pPr>
              <w:pStyle w:val="TAL"/>
              <w:keepNext w:val="0"/>
              <w:keepLines w:val="0"/>
              <w:widowControl w:val="0"/>
            </w:pPr>
            <w:r w:rsidRPr="00504F3B">
              <w:rPr>
                <w:noProof/>
              </w:rPr>
              <w:t>INTEGER</w:t>
            </w:r>
            <w:r>
              <w:rPr>
                <w:noProof/>
              </w:rPr>
              <w:t xml:space="preserve"> </w:t>
            </w:r>
            <w:r w:rsidRPr="00504F3B">
              <w:rPr>
                <w:noProof/>
              </w:rPr>
              <w:t>(0..3279165)</w:t>
            </w:r>
          </w:p>
        </w:tc>
        <w:tc>
          <w:tcPr>
            <w:tcW w:w="1728" w:type="dxa"/>
          </w:tcPr>
          <w:p w14:paraId="5DBC11EE" w14:textId="77777777" w:rsidR="00BC65A4" w:rsidRPr="00A4335D" w:rsidRDefault="00BC65A4" w:rsidP="00BC65A4">
            <w:pPr>
              <w:pStyle w:val="TAL"/>
              <w:keepNext w:val="0"/>
              <w:keepLines w:val="0"/>
              <w:widowControl w:val="0"/>
              <w:rPr>
                <w:bCs/>
                <w:lang w:eastAsia="zh-CN"/>
              </w:rPr>
            </w:pPr>
          </w:p>
        </w:tc>
        <w:tc>
          <w:tcPr>
            <w:tcW w:w="1080" w:type="dxa"/>
          </w:tcPr>
          <w:p w14:paraId="1308BD84" w14:textId="2EB56E63"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515B3390" w14:textId="015890FA"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6E70FF8A" w14:textId="77777777" w:rsidTr="001A3F26">
        <w:tc>
          <w:tcPr>
            <w:tcW w:w="2161" w:type="dxa"/>
          </w:tcPr>
          <w:p w14:paraId="5A7A9CD5" w14:textId="3DBE8576" w:rsidR="00BC65A4" w:rsidRPr="00D31C73" w:rsidRDefault="00BC65A4" w:rsidP="00BC65A4">
            <w:pPr>
              <w:pStyle w:val="TAL"/>
              <w:ind w:left="425"/>
              <w:rPr>
                <w:rFonts w:eastAsia="Yu Mincho"/>
                <w:iCs/>
              </w:rPr>
            </w:pPr>
            <w:r w:rsidRPr="00DB2394">
              <w:rPr>
                <w:rFonts w:eastAsia="SimSun" w:hint="eastAsia"/>
                <w:b/>
                <w:bCs/>
                <w:noProof/>
                <w:lang w:eastAsia="zh-CN"/>
              </w:rPr>
              <w:t>&gt;</w:t>
            </w:r>
            <w:r w:rsidRPr="00DB2394">
              <w:rPr>
                <w:rFonts w:eastAsia="SimSun"/>
                <w:b/>
                <w:bCs/>
                <w:noProof/>
                <w:lang w:eastAsia="zh-CN"/>
              </w:rPr>
              <w:t>&gt;&gt;SCS Specific Carrier</w:t>
            </w:r>
          </w:p>
        </w:tc>
        <w:tc>
          <w:tcPr>
            <w:tcW w:w="1080" w:type="dxa"/>
          </w:tcPr>
          <w:p w14:paraId="2CDF7591" w14:textId="77777777" w:rsidR="00BC65A4" w:rsidRPr="00E3696A" w:rsidRDefault="00BC65A4" w:rsidP="00BC65A4">
            <w:pPr>
              <w:pStyle w:val="TAL"/>
              <w:keepNext w:val="0"/>
              <w:keepLines w:val="0"/>
              <w:widowControl w:val="0"/>
              <w:rPr>
                <w:rFonts w:eastAsia="SimSun"/>
              </w:rPr>
            </w:pPr>
          </w:p>
        </w:tc>
        <w:tc>
          <w:tcPr>
            <w:tcW w:w="1080" w:type="dxa"/>
          </w:tcPr>
          <w:p w14:paraId="13ADFB85" w14:textId="5112D403" w:rsidR="00BC65A4" w:rsidRPr="00A4335D" w:rsidRDefault="00BC65A4" w:rsidP="00BC65A4">
            <w:pPr>
              <w:pStyle w:val="TAL"/>
              <w:keepNext w:val="0"/>
              <w:keepLines w:val="0"/>
              <w:widowControl w:val="0"/>
            </w:pPr>
            <w:r w:rsidRPr="001273CC">
              <w:rPr>
                <w:rFonts w:hint="eastAsia"/>
                <w:i/>
                <w:lang w:eastAsia="zh-CN"/>
              </w:rPr>
              <w:t>1</w:t>
            </w:r>
          </w:p>
        </w:tc>
        <w:tc>
          <w:tcPr>
            <w:tcW w:w="1512" w:type="dxa"/>
          </w:tcPr>
          <w:p w14:paraId="1496C781" w14:textId="77777777" w:rsidR="00BC65A4" w:rsidRPr="002E3FB8" w:rsidRDefault="00BC65A4" w:rsidP="00BC65A4">
            <w:pPr>
              <w:pStyle w:val="TAL"/>
              <w:keepNext w:val="0"/>
              <w:keepLines w:val="0"/>
              <w:widowControl w:val="0"/>
            </w:pPr>
          </w:p>
        </w:tc>
        <w:tc>
          <w:tcPr>
            <w:tcW w:w="1728" w:type="dxa"/>
          </w:tcPr>
          <w:p w14:paraId="77705D74" w14:textId="77777777" w:rsidR="00BC65A4" w:rsidRPr="00A4335D" w:rsidRDefault="00BC65A4" w:rsidP="00BC65A4">
            <w:pPr>
              <w:pStyle w:val="TAL"/>
              <w:keepNext w:val="0"/>
              <w:keepLines w:val="0"/>
              <w:widowControl w:val="0"/>
              <w:rPr>
                <w:bCs/>
                <w:lang w:eastAsia="zh-CN"/>
              </w:rPr>
            </w:pPr>
          </w:p>
        </w:tc>
        <w:tc>
          <w:tcPr>
            <w:tcW w:w="1080" w:type="dxa"/>
          </w:tcPr>
          <w:p w14:paraId="2CBE10D2" w14:textId="5A5C5BB8"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2980E80" w14:textId="24377983"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726B7BE5" w14:textId="77777777" w:rsidTr="001A3F26">
        <w:tc>
          <w:tcPr>
            <w:tcW w:w="2161" w:type="dxa"/>
          </w:tcPr>
          <w:p w14:paraId="51609445" w14:textId="7F3D5DFE" w:rsidR="00BC65A4" w:rsidRPr="00D31C73" w:rsidRDefault="00BC65A4" w:rsidP="00BC65A4">
            <w:pPr>
              <w:pStyle w:val="TAL"/>
              <w:keepNext w:val="0"/>
              <w:keepLines w:val="0"/>
              <w:widowControl w:val="0"/>
              <w:ind w:left="567"/>
              <w:rPr>
                <w:rFonts w:eastAsia="Yu Mincho"/>
                <w:iCs/>
              </w:rPr>
            </w:pPr>
            <w:r w:rsidRPr="00DB2394">
              <w:rPr>
                <w:rFonts w:eastAsia="SimSun"/>
                <w:noProof/>
              </w:rPr>
              <w:t>&gt;</w:t>
            </w:r>
            <w:r w:rsidRPr="00DB2394">
              <w:rPr>
                <w:rFonts w:eastAsia="SimSun" w:hint="eastAsia"/>
                <w:noProof/>
              </w:rPr>
              <w:t>&gt;</w:t>
            </w:r>
            <w:r w:rsidRPr="00DB2394">
              <w:rPr>
                <w:rFonts w:eastAsia="SimSun"/>
                <w:noProof/>
              </w:rPr>
              <w:t>&gt;&gt;Offset To Carrier</w:t>
            </w:r>
          </w:p>
        </w:tc>
        <w:tc>
          <w:tcPr>
            <w:tcW w:w="1080" w:type="dxa"/>
          </w:tcPr>
          <w:p w14:paraId="0124F1B0" w14:textId="704BDD72"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1589F85" w14:textId="77777777" w:rsidR="00BC65A4" w:rsidRPr="00A4335D" w:rsidRDefault="00BC65A4" w:rsidP="00BC65A4">
            <w:pPr>
              <w:pStyle w:val="TAL"/>
              <w:keepNext w:val="0"/>
              <w:keepLines w:val="0"/>
              <w:widowControl w:val="0"/>
            </w:pPr>
          </w:p>
        </w:tc>
        <w:tc>
          <w:tcPr>
            <w:tcW w:w="1512" w:type="dxa"/>
          </w:tcPr>
          <w:p w14:paraId="3FEC55BC" w14:textId="30C36363" w:rsidR="00BC65A4" w:rsidRPr="002E3FB8" w:rsidRDefault="00BC65A4" w:rsidP="00BC65A4">
            <w:pPr>
              <w:pStyle w:val="TAL"/>
              <w:keepNext w:val="0"/>
              <w:keepLines w:val="0"/>
              <w:widowControl w:val="0"/>
            </w:pPr>
            <w:r>
              <w:rPr>
                <w:rFonts w:hint="eastAsia"/>
                <w:noProof/>
                <w:lang w:eastAsia="zh-CN"/>
              </w:rPr>
              <w:t>I</w:t>
            </w:r>
            <w:r>
              <w:rPr>
                <w:noProof/>
                <w:lang w:eastAsia="zh-CN"/>
              </w:rPr>
              <w:t>NTEGER (0..2199, …)</w:t>
            </w:r>
          </w:p>
        </w:tc>
        <w:tc>
          <w:tcPr>
            <w:tcW w:w="1728" w:type="dxa"/>
          </w:tcPr>
          <w:p w14:paraId="68A1D6E9" w14:textId="77777777" w:rsidR="00BC65A4" w:rsidRPr="00A4335D" w:rsidRDefault="00BC65A4" w:rsidP="00BC65A4">
            <w:pPr>
              <w:pStyle w:val="TAL"/>
              <w:keepNext w:val="0"/>
              <w:keepLines w:val="0"/>
              <w:widowControl w:val="0"/>
              <w:rPr>
                <w:bCs/>
                <w:lang w:eastAsia="zh-CN"/>
              </w:rPr>
            </w:pPr>
          </w:p>
        </w:tc>
        <w:tc>
          <w:tcPr>
            <w:tcW w:w="1080" w:type="dxa"/>
          </w:tcPr>
          <w:p w14:paraId="23BE906C" w14:textId="77777777" w:rsidR="00BC65A4" w:rsidRPr="00F67940" w:rsidRDefault="00BC65A4" w:rsidP="00BC65A4">
            <w:pPr>
              <w:pStyle w:val="TAC"/>
              <w:keepNext w:val="0"/>
              <w:keepLines w:val="0"/>
              <w:widowControl w:val="0"/>
              <w:rPr>
                <w:rFonts w:cs="Arial"/>
                <w:szCs w:val="18"/>
              </w:rPr>
            </w:pPr>
          </w:p>
        </w:tc>
        <w:tc>
          <w:tcPr>
            <w:tcW w:w="1080" w:type="dxa"/>
          </w:tcPr>
          <w:p w14:paraId="60B748AA" w14:textId="77777777" w:rsidR="00BC65A4" w:rsidRDefault="00BC65A4" w:rsidP="00BC65A4">
            <w:pPr>
              <w:pStyle w:val="TAC"/>
              <w:keepNext w:val="0"/>
              <w:keepLines w:val="0"/>
              <w:widowControl w:val="0"/>
              <w:rPr>
                <w:rFonts w:cs="Arial"/>
                <w:szCs w:val="18"/>
              </w:rPr>
            </w:pPr>
          </w:p>
        </w:tc>
      </w:tr>
      <w:tr w:rsidR="00BC65A4" w:rsidRPr="00A4335D" w14:paraId="6A560444" w14:textId="77777777" w:rsidTr="001A3F26">
        <w:tc>
          <w:tcPr>
            <w:tcW w:w="2161" w:type="dxa"/>
          </w:tcPr>
          <w:p w14:paraId="346A3B9D" w14:textId="798B4BF1"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&gt;&gt;Subcarrier Spacing</w:t>
            </w:r>
          </w:p>
        </w:tc>
        <w:tc>
          <w:tcPr>
            <w:tcW w:w="1080" w:type="dxa"/>
          </w:tcPr>
          <w:p w14:paraId="6A7DBFD6" w14:textId="6FED4599"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753571B8" w14:textId="77777777" w:rsidR="00BC65A4" w:rsidRPr="00A4335D" w:rsidRDefault="00BC65A4" w:rsidP="00BC65A4">
            <w:pPr>
              <w:pStyle w:val="TAL"/>
              <w:keepNext w:val="0"/>
              <w:keepLines w:val="0"/>
              <w:widowControl w:val="0"/>
            </w:pPr>
          </w:p>
        </w:tc>
        <w:tc>
          <w:tcPr>
            <w:tcW w:w="1512" w:type="dxa"/>
          </w:tcPr>
          <w:p w14:paraId="1E589F26" w14:textId="44CB8A4B" w:rsidR="00BC65A4" w:rsidRPr="002E3FB8" w:rsidRDefault="00BC65A4" w:rsidP="00BC65A4">
            <w:pPr>
              <w:pStyle w:val="TAL"/>
              <w:keepNext w:val="0"/>
              <w:keepLines w:val="0"/>
              <w:widowControl w:val="0"/>
            </w:pPr>
            <w:r w:rsidRPr="00EE3789">
              <w:rPr>
                <w:noProof/>
                <w:lang w:eastAsia="zh-CN"/>
              </w:rPr>
              <w:t>ENUMERATED(kHz15, kHz30, kHz60, kHz120,</w:t>
            </w:r>
            <w:r>
              <w:rPr>
                <w:noProof/>
                <w:lang w:eastAsia="zh-CN"/>
              </w:rPr>
              <w:t xml:space="preserve"> </w:t>
            </w:r>
            <w:r w:rsidRPr="00EE3789">
              <w:rPr>
                <w:noProof/>
                <w:lang w:eastAsia="zh-CN"/>
              </w:rPr>
              <w:t>…, kHz480, kHz960)</w:t>
            </w:r>
          </w:p>
        </w:tc>
        <w:tc>
          <w:tcPr>
            <w:tcW w:w="1728" w:type="dxa"/>
          </w:tcPr>
          <w:p w14:paraId="48DE3FA8" w14:textId="77777777" w:rsidR="00BC65A4" w:rsidRPr="00A4335D" w:rsidRDefault="00BC65A4" w:rsidP="00BC65A4">
            <w:pPr>
              <w:pStyle w:val="TAL"/>
              <w:keepNext w:val="0"/>
              <w:keepLines w:val="0"/>
              <w:widowControl w:val="0"/>
              <w:rPr>
                <w:bCs/>
                <w:lang w:eastAsia="zh-CN"/>
              </w:rPr>
            </w:pPr>
          </w:p>
        </w:tc>
        <w:tc>
          <w:tcPr>
            <w:tcW w:w="1080" w:type="dxa"/>
          </w:tcPr>
          <w:p w14:paraId="113CFB7B" w14:textId="77777777" w:rsidR="00BC65A4" w:rsidRPr="00F67940" w:rsidRDefault="00BC65A4" w:rsidP="00BC65A4">
            <w:pPr>
              <w:pStyle w:val="TAC"/>
              <w:keepNext w:val="0"/>
              <w:keepLines w:val="0"/>
              <w:widowControl w:val="0"/>
              <w:rPr>
                <w:rFonts w:cs="Arial"/>
                <w:szCs w:val="18"/>
              </w:rPr>
            </w:pPr>
          </w:p>
        </w:tc>
        <w:tc>
          <w:tcPr>
            <w:tcW w:w="1080" w:type="dxa"/>
          </w:tcPr>
          <w:p w14:paraId="6B88634A" w14:textId="77777777" w:rsidR="00BC65A4" w:rsidRDefault="00BC65A4" w:rsidP="00BC65A4">
            <w:pPr>
              <w:pStyle w:val="TAC"/>
              <w:keepNext w:val="0"/>
              <w:keepLines w:val="0"/>
              <w:widowControl w:val="0"/>
              <w:rPr>
                <w:rFonts w:cs="Arial"/>
                <w:szCs w:val="18"/>
              </w:rPr>
            </w:pPr>
          </w:p>
        </w:tc>
      </w:tr>
      <w:tr w:rsidR="00BC65A4" w:rsidRPr="00A4335D" w14:paraId="511A6416" w14:textId="77777777" w:rsidTr="001A3F26">
        <w:tc>
          <w:tcPr>
            <w:tcW w:w="2161" w:type="dxa"/>
          </w:tcPr>
          <w:p w14:paraId="1A7E6564" w14:textId="52B3CD02" w:rsidR="00BC65A4" w:rsidRPr="00D31C73" w:rsidRDefault="00BC65A4" w:rsidP="00BC65A4">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&gt;&gt;Carrier Bandwidth</w:t>
            </w:r>
          </w:p>
        </w:tc>
        <w:tc>
          <w:tcPr>
            <w:tcW w:w="1080" w:type="dxa"/>
          </w:tcPr>
          <w:p w14:paraId="7E046EAA" w14:textId="56CCB871" w:rsidR="00BC65A4" w:rsidRPr="00E3696A" w:rsidRDefault="00BC65A4" w:rsidP="00BC65A4">
            <w:pPr>
              <w:pStyle w:val="TAL"/>
              <w:keepNext w:val="0"/>
              <w:keepLines w:val="0"/>
              <w:widowControl w:val="0"/>
              <w:rPr>
                <w:rFonts w:eastAsia="SimSun"/>
              </w:rPr>
            </w:pPr>
            <w:r>
              <w:rPr>
                <w:rFonts w:eastAsia="SimSun" w:hint="eastAsia"/>
                <w:lang w:eastAsia="zh-CN"/>
              </w:rPr>
              <w:t>M</w:t>
            </w:r>
          </w:p>
        </w:tc>
        <w:tc>
          <w:tcPr>
            <w:tcW w:w="1080" w:type="dxa"/>
          </w:tcPr>
          <w:p w14:paraId="0B165896" w14:textId="77777777" w:rsidR="00BC65A4" w:rsidRPr="00A4335D" w:rsidRDefault="00BC65A4" w:rsidP="00BC65A4">
            <w:pPr>
              <w:pStyle w:val="TAL"/>
              <w:keepNext w:val="0"/>
              <w:keepLines w:val="0"/>
              <w:widowControl w:val="0"/>
            </w:pPr>
          </w:p>
        </w:tc>
        <w:tc>
          <w:tcPr>
            <w:tcW w:w="1512" w:type="dxa"/>
          </w:tcPr>
          <w:p w14:paraId="73512A76" w14:textId="06CCA46A" w:rsidR="00BC65A4" w:rsidRPr="002E3FB8" w:rsidRDefault="00BC65A4" w:rsidP="00BC65A4">
            <w:pPr>
              <w:pStyle w:val="TAL"/>
              <w:keepNext w:val="0"/>
              <w:keepLines w:val="0"/>
              <w:widowControl w:val="0"/>
            </w:pPr>
            <w:r>
              <w:rPr>
                <w:rFonts w:hint="eastAsia"/>
                <w:noProof/>
                <w:lang w:eastAsia="zh-CN"/>
              </w:rPr>
              <w:t>I</w:t>
            </w:r>
            <w:r>
              <w:rPr>
                <w:noProof/>
                <w:lang w:eastAsia="zh-CN"/>
              </w:rPr>
              <w:t>NTERGER (1..275, …)</w:t>
            </w:r>
          </w:p>
        </w:tc>
        <w:tc>
          <w:tcPr>
            <w:tcW w:w="1728" w:type="dxa"/>
          </w:tcPr>
          <w:p w14:paraId="0BD6E502" w14:textId="77777777" w:rsidR="00BC65A4" w:rsidRPr="00A4335D" w:rsidRDefault="00BC65A4" w:rsidP="00BC65A4">
            <w:pPr>
              <w:pStyle w:val="TAL"/>
              <w:keepNext w:val="0"/>
              <w:keepLines w:val="0"/>
              <w:widowControl w:val="0"/>
              <w:rPr>
                <w:bCs/>
                <w:lang w:eastAsia="zh-CN"/>
              </w:rPr>
            </w:pPr>
          </w:p>
        </w:tc>
        <w:tc>
          <w:tcPr>
            <w:tcW w:w="1080" w:type="dxa"/>
          </w:tcPr>
          <w:p w14:paraId="4E1C462F" w14:textId="77777777" w:rsidR="00BC65A4" w:rsidRPr="00F67940" w:rsidRDefault="00BC65A4" w:rsidP="00BC65A4">
            <w:pPr>
              <w:pStyle w:val="TAC"/>
              <w:keepNext w:val="0"/>
              <w:keepLines w:val="0"/>
              <w:widowControl w:val="0"/>
              <w:rPr>
                <w:rFonts w:cs="Arial"/>
                <w:szCs w:val="18"/>
              </w:rPr>
            </w:pPr>
          </w:p>
        </w:tc>
        <w:tc>
          <w:tcPr>
            <w:tcW w:w="1080" w:type="dxa"/>
          </w:tcPr>
          <w:p w14:paraId="2DBD455A" w14:textId="77777777" w:rsidR="00BC65A4" w:rsidRDefault="00BC65A4" w:rsidP="00BC65A4">
            <w:pPr>
              <w:pStyle w:val="TAC"/>
              <w:keepNext w:val="0"/>
              <w:keepLines w:val="0"/>
              <w:widowControl w:val="0"/>
              <w:rPr>
                <w:rFonts w:cs="Arial"/>
                <w:szCs w:val="18"/>
              </w:rPr>
            </w:pPr>
          </w:p>
        </w:tc>
      </w:tr>
      <w:tr w:rsidR="00BC65A4" w:rsidRPr="00A4335D" w14:paraId="2B7FD473" w14:textId="77777777" w:rsidTr="001A3F26">
        <w:tc>
          <w:tcPr>
            <w:tcW w:w="2161" w:type="dxa"/>
          </w:tcPr>
          <w:p w14:paraId="4561F445" w14:textId="73CC366B" w:rsidR="00BC65A4" w:rsidRPr="00D31C73" w:rsidRDefault="00BC65A4" w:rsidP="00BC65A4">
            <w:pPr>
              <w:pStyle w:val="TAL"/>
              <w:ind w:left="425"/>
              <w:rPr>
                <w:rFonts w:eastAsia="Yu Mincho"/>
                <w:iCs/>
              </w:rPr>
            </w:pPr>
            <w:r w:rsidRPr="009F0179">
              <w:rPr>
                <w:rFonts w:eastAsia="Yu Mincho" w:hint="eastAsia"/>
                <w:iCs/>
              </w:rPr>
              <w:t>&gt;</w:t>
            </w:r>
            <w:r w:rsidRPr="009F0179">
              <w:rPr>
                <w:rFonts w:eastAsia="Yu Mincho"/>
                <w:iCs/>
              </w:rPr>
              <w:t>&gt;&gt;PCI</w:t>
            </w:r>
          </w:p>
        </w:tc>
        <w:tc>
          <w:tcPr>
            <w:tcW w:w="1080" w:type="dxa"/>
          </w:tcPr>
          <w:p w14:paraId="59E4D5A7" w14:textId="7C50A4BF" w:rsidR="00BC65A4" w:rsidRPr="00E3696A" w:rsidRDefault="00BC65A4" w:rsidP="00BC65A4">
            <w:pPr>
              <w:pStyle w:val="TAL"/>
              <w:keepNext w:val="0"/>
              <w:keepLines w:val="0"/>
              <w:widowControl w:val="0"/>
              <w:rPr>
                <w:rFonts w:eastAsia="SimSun"/>
              </w:rPr>
            </w:pPr>
            <w:r>
              <w:rPr>
                <w:rFonts w:eastAsia="SimSun"/>
                <w:lang w:eastAsia="zh-CN"/>
              </w:rPr>
              <w:t>O</w:t>
            </w:r>
          </w:p>
        </w:tc>
        <w:tc>
          <w:tcPr>
            <w:tcW w:w="1080" w:type="dxa"/>
          </w:tcPr>
          <w:p w14:paraId="3AE558A9" w14:textId="77777777" w:rsidR="00BC65A4" w:rsidRPr="00A4335D" w:rsidRDefault="00BC65A4" w:rsidP="00BC65A4">
            <w:pPr>
              <w:pStyle w:val="TAL"/>
              <w:keepNext w:val="0"/>
              <w:keepLines w:val="0"/>
              <w:widowControl w:val="0"/>
            </w:pPr>
          </w:p>
        </w:tc>
        <w:tc>
          <w:tcPr>
            <w:tcW w:w="1512" w:type="dxa"/>
          </w:tcPr>
          <w:p w14:paraId="0B8721F1" w14:textId="3CCD3995" w:rsidR="00BC65A4" w:rsidRPr="002E3FB8" w:rsidRDefault="00BC65A4" w:rsidP="00BC65A4">
            <w:pPr>
              <w:pStyle w:val="TAL"/>
              <w:keepNext w:val="0"/>
              <w:keepLines w:val="0"/>
              <w:widowControl w:val="0"/>
            </w:pPr>
            <w:r>
              <w:rPr>
                <w:rFonts w:hint="eastAsia"/>
                <w:lang w:eastAsia="zh-CN"/>
              </w:rPr>
              <w:t>I</w:t>
            </w:r>
            <w:r>
              <w:rPr>
                <w:lang w:eastAsia="zh-CN"/>
              </w:rPr>
              <w:t>NTEGER (0..1007)</w:t>
            </w:r>
          </w:p>
        </w:tc>
        <w:tc>
          <w:tcPr>
            <w:tcW w:w="1728" w:type="dxa"/>
          </w:tcPr>
          <w:p w14:paraId="5A2DC628" w14:textId="77777777" w:rsidR="00BC65A4" w:rsidRPr="00A4335D" w:rsidRDefault="00BC65A4" w:rsidP="00BC65A4">
            <w:pPr>
              <w:pStyle w:val="TAL"/>
              <w:keepNext w:val="0"/>
              <w:keepLines w:val="0"/>
              <w:widowControl w:val="0"/>
              <w:rPr>
                <w:bCs/>
                <w:lang w:eastAsia="zh-CN"/>
              </w:rPr>
            </w:pPr>
          </w:p>
        </w:tc>
        <w:tc>
          <w:tcPr>
            <w:tcW w:w="1080" w:type="dxa"/>
          </w:tcPr>
          <w:p w14:paraId="2917E1CC" w14:textId="2826EF42" w:rsidR="00BC65A4" w:rsidRPr="00F67940" w:rsidRDefault="00BC65A4" w:rsidP="00BC65A4">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43E0CDA" w14:textId="78B5808E" w:rsidR="00BC65A4" w:rsidRDefault="00BC65A4" w:rsidP="00BC65A4">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BC65A4" w:rsidRPr="00A4335D" w14:paraId="392C6EEF" w14:textId="77777777" w:rsidTr="001A3F26">
        <w:tc>
          <w:tcPr>
            <w:tcW w:w="2161" w:type="dxa"/>
          </w:tcPr>
          <w:p w14:paraId="36D649FB" w14:textId="510A0019" w:rsidR="00BC65A4" w:rsidRPr="009F0179" w:rsidRDefault="00BC65A4" w:rsidP="00BC65A4">
            <w:pPr>
              <w:pStyle w:val="TAL"/>
              <w:keepNext w:val="0"/>
              <w:keepLines w:val="0"/>
              <w:widowControl w:val="0"/>
              <w:overflowPunct/>
              <w:autoSpaceDE/>
              <w:autoSpaceDN/>
              <w:adjustRightInd/>
              <w:ind w:left="142"/>
              <w:textAlignment w:val="auto"/>
              <w:rPr>
                <w:rFonts w:eastAsia="Yu Mincho"/>
                <w:iCs/>
              </w:rPr>
            </w:pPr>
            <w:r>
              <w:rPr>
                <w:rFonts w:eastAsia="SimSun"/>
                <w:lang w:val="en-US" w:eastAsia="zh-CN"/>
              </w:rPr>
              <w:t>&gt;</w:t>
            </w:r>
            <w:r w:rsidRPr="00BC6EA0">
              <w:rPr>
                <w:iCs/>
                <w:lang w:eastAsia="zh-CN"/>
              </w:rPr>
              <w:t xml:space="preserve">Measurement </w:t>
            </w:r>
            <w:r>
              <w:rPr>
                <w:iCs/>
                <w:lang w:eastAsia="zh-CN"/>
              </w:rPr>
              <w:t>B</w:t>
            </w:r>
            <w:r>
              <w:rPr>
                <w:rFonts w:hint="eastAsia"/>
                <w:iCs/>
                <w:lang w:eastAsia="zh-CN"/>
              </w:rPr>
              <w:t>ase</w:t>
            </w:r>
            <w:r>
              <w:rPr>
                <w:iCs/>
                <w:lang w:eastAsia="zh-CN"/>
              </w:rPr>
              <w:t xml:space="preserve">d On </w:t>
            </w:r>
            <w:r w:rsidRPr="00BC6EA0">
              <w:rPr>
                <w:iCs/>
                <w:lang w:eastAsia="zh-CN"/>
              </w:rPr>
              <w:t xml:space="preserve">Aggregated </w:t>
            </w:r>
            <w:r>
              <w:rPr>
                <w:iCs/>
                <w:lang w:eastAsia="zh-CN"/>
              </w:rPr>
              <w:t>Resources</w:t>
            </w:r>
          </w:p>
        </w:tc>
        <w:tc>
          <w:tcPr>
            <w:tcW w:w="1080" w:type="dxa"/>
          </w:tcPr>
          <w:p w14:paraId="55E0EBD6" w14:textId="07B2A0A4" w:rsidR="00BC65A4" w:rsidRDefault="00BC65A4" w:rsidP="00BC65A4">
            <w:pPr>
              <w:pStyle w:val="TAL"/>
              <w:keepNext w:val="0"/>
              <w:keepLines w:val="0"/>
              <w:widowControl w:val="0"/>
              <w:rPr>
                <w:rFonts w:eastAsia="SimSun"/>
                <w:lang w:eastAsia="zh-CN"/>
              </w:rPr>
            </w:pPr>
            <w:r>
              <w:rPr>
                <w:rFonts w:eastAsia="SimSun" w:hint="eastAsia"/>
                <w:lang w:val="en-US" w:eastAsia="zh-CN"/>
              </w:rPr>
              <w:t>O</w:t>
            </w:r>
          </w:p>
        </w:tc>
        <w:tc>
          <w:tcPr>
            <w:tcW w:w="1080" w:type="dxa"/>
          </w:tcPr>
          <w:p w14:paraId="30C45FCA" w14:textId="77777777" w:rsidR="00BC65A4" w:rsidRPr="00A4335D" w:rsidRDefault="00BC65A4" w:rsidP="00BC65A4">
            <w:pPr>
              <w:pStyle w:val="TAL"/>
              <w:keepNext w:val="0"/>
              <w:keepLines w:val="0"/>
              <w:widowControl w:val="0"/>
            </w:pPr>
          </w:p>
        </w:tc>
        <w:tc>
          <w:tcPr>
            <w:tcW w:w="1512" w:type="dxa"/>
          </w:tcPr>
          <w:p w14:paraId="789B8333" w14:textId="6AC97A15" w:rsidR="00BC65A4" w:rsidRDefault="00BC65A4" w:rsidP="00BC65A4">
            <w:pPr>
              <w:pStyle w:val="TAL"/>
              <w:keepNext w:val="0"/>
              <w:keepLines w:val="0"/>
              <w:widowControl w:val="0"/>
              <w:rPr>
                <w:lang w:eastAsia="zh-CN"/>
              </w:rPr>
            </w:pPr>
            <w:r>
              <w:rPr>
                <w:rFonts w:hint="eastAsia"/>
                <w:lang w:eastAsia="zh-CN"/>
              </w:rPr>
              <w:t>E</w:t>
            </w:r>
            <w:r>
              <w:rPr>
                <w:lang w:eastAsia="zh-CN"/>
              </w:rPr>
              <w:t>NUMERATED(true, …)</w:t>
            </w:r>
          </w:p>
        </w:tc>
        <w:tc>
          <w:tcPr>
            <w:tcW w:w="1728" w:type="dxa"/>
          </w:tcPr>
          <w:p w14:paraId="01052BED" w14:textId="77777777" w:rsidR="00BC65A4" w:rsidRPr="00A4335D" w:rsidRDefault="00BC65A4" w:rsidP="00BC65A4">
            <w:pPr>
              <w:pStyle w:val="TAL"/>
              <w:keepNext w:val="0"/>
              <w:keepLines w:val="0"/>
              <w:widowControl w:val="0"/>
              <w:rPr>
                <w:bCs/>
                <w:lang w:eastAsia="zh-CN"/>
              </w:rPr>
            </w:pPr>
          </w:p>
        </w:tc>
        <w:tc>
          <w:tcPr>
            <w:tcW w:w="1080" w:type="dxa"/>
          </w:tcPr>
          <w:p w14:paraId="3E72C1E5" w14:textId="4E5D74E9" w:rsidR="00BC65A4" w:rsidRDefault="00BC65A4" w:rsidP="00BC65A4">
            <w:pPr>
              <w:pStyle w:val="TAC"/>
              <w:keepNext w:val="0"/>
              <w:keepLines w:val="0"/>
              <w:widowControl w:val="0"/>
              <w:rPr>
                <w:rFonts w:cs="Arial"/>
                <w:szCs w:val="18"/>
                <w:lang w:eastAsia="zh-CN"/>
              </w:rPr>
            </w:pPr>
            <w:r>
              <w:rPr>
                <w:rFonts w:eastAsia="SimSun"/>
                <w:lang w:val="en-US"/>
              </w:rPr>
              <w:t>Y</w:t>
            </w:r>
            <w:r>
              <w:rPr>
                <w:rFonts w:eastAsia="SimSun" w:hint="eastAsia"/>
                <w:lang w:val="en-US"/>
              </w:rPr>
              <w:t>ES</w:t>
            </w:r>
          </w:p>
        </w:tc>
        <w:tc>
          <w:tcPr>
            <w:tcW w:w="1080" w:type="dxa"/>
          </w:tcPr>
          <w:p w14:paraId="53853AC5" w14:textId="725ADD17" w:rsidR="00BC65A4" w:rsidRDefault="00BC65A4" w:rsidP="00BC65A4">
            <w:pPr>
              <w:pStyle w:val="TAC"/>
              <w:keepNext w:val="0"/>
              <w:keepLines w:val="0"/>
              <w:widowControl w:val="0"/>
              <w:rPr>
                <w:rFonts w:cs="Arial"/>
                <w:szCs w:val="18"/>
                <w:lang w:eastAsia="zh-CN"/>
              </w:rPr>
            </w:pPr>
            <w:r>
              <w:rPr>
                <w:rFonts w:eastAsia="SimSun"/>
                <w:lang w:val="en-US"/>
              </w:rPr>
              <w:t>ignore</w:t>
            </w:r>
          </w:p>
        </w:tc>
      </w:tr>
      <w:tr w:rsidR="00BC65A4" w:rsidRPr="00A4335D" w14:paraId="594DCEC4" w14:textId="77777777" w:rsidTr="001A3F26">
        <w:tc>
          <w:tcPr>
            <w:tcW w:w="2161" w:type="dxa"/>
          </w:tcPr>
          <w:p w14:paraId="659C3324" w14:textId="77649DFE" w:rsidR="00BC65A4" w:rsidRDefault="00BC65A4" w:rsidP="00BC65A4">
            <w:pPr>
              <w:pStyle w:val="TAL"/>
              <w:keepNext w:val="0"/>
              <w:keepLines w:val="0"/>
              <w:widowControl w:val="0"/>
              <w:overflowPunct/>
              <w:autoSpaceDE/>
              <w:autoSpaceDN/>
              <w:adjustRightInd/>
              <w:ind w:left="142"/>
              <w:textAlignment w:val="auto"/>
              <w:rPr>
                <w:rFonts w:eastAsia="SimSun"/>
                <w:lang w:val="en-US" w:eastAsia="zh-CN"/>
              </w:rPr>
            </w:pPr>
            <w:r w:rsidRPr="000F3BE5">
              <w:rPr>
                <w:rFonts w:eastAsia="SimSun"/>
                <w:lang w:val="en-US" w:eastAsia="zh-CN"/>
              </w:rPr>
              <w:t xml:space="preserve">&gt;Inferred </w:t>
            </w:r>
            <w:r>
              <w:rPr>
                <w:rFonts w:eastAsia="SimSun"/>
                <w:lang w:val="en-US" w:eastAsia="zh-CN"/>
              </w:rPr>
              <w:t>M</w:t>
            </w:r>
            <w:r w:rsidRPr="000F3BE5">
              <w:rPr>
                <w:rFonts w:eastAsia="SimSun"/>
                <w:lang w:val="en-US" w:eastAsia="zh-CN"/>
              </w:rPr>
              <w:t>easurement</w:t>
            </w:r>
          </w:p>
        </w:tc>
        <w:tc>
          <w:tcPr>
            <w:tcW w:w="1080" w:type="dxa"/>
          </w:tcPr>
          <w:p w14:paraId="3462E636" w14:textId="6A0E03AB" w:rsidR="00BC65A4" w:rsidRDefault="00BC65A4" w:rsidP="00BC65A4">
            <w:pPr>
              <w:pStyle w:val="TAL"/>
              <w:keepNext w:val="0"/>
              <w:keepLines w:val="0"/>
              <w:widowControl w:val="0"/>
              <w:rPr>
                <w:rFonts w:eastAsia="SimSun"/>
                <w:lang w:val="en-US" w:eastAsia="zh-CN"/>
              </w:rPr>
            </w:pPr>
            <w:r w:rsidRPr="000F3BE5">
              <w:rPr>
                <w:rFonts w:eastAsia="SimSun"/>
                <w:lang w:val="en-US" w:eastAsia="zh-CN"/>
              </w:rPr>
              <w:t>O</w:t>
            </w:r>
          </w:p>
        </w:tc>
        <w:tc>
          <w:tcPr>
            <w:tcW w:w="1080" w:type="dxa"/>
          </w:tcPr>
          <w:p w14:paraId="5126824E" w14:textId="77777777" w:rsidR="00BC65A4" w:rsidRPr="00A4335D" w:rsidRDefault="00BC65A4" w:rsidP="00BC65A4">
            <w:pPr>
              <w:pStyle w:val="TAL"/>
              <w:keepNext w:val="0"/>
              <w:keepLines w:val="0"/>
              <w:widowControl w:val="0"/>
            </w:pPr>
          </w:p>
        </w:tc>
        <w:tc>
          <w:tcPr>
            <w:tcW w:w="1512" w:type="dxa"/>
          </w:tcPr>
          <w:p w14:paraId="4D61B843" w14:textId="36AFB4A0" w:rsidR="00BC65A4" w:rsidRDefault="00BC65A4" w:rsidP="00BC65A4">
            <w:pPr>
              <w:pStyle w:val="TAL"/>
              <w:keepNext w:val="0"/>
              <w:keepLines w:val="0"/>
              <w:widowControl w:val="0"/>
              <w:rPr>
                <w:lang w:eastAsia="zh-CN"/>
              </w:rPr>
            </w:pPr>
            <w:r w:rsidRPr="005A79D3">
              <w:rPr>
                <w:rFonts w:eastAsia="Calibri" w:cs="Arial"/>
                <w:szCs w:val="18"/>
              </w:rPr>
              <w:t>BIT</w:t>
            </w:r>
            <w:r>
              <w:rPr>
                <w:rFonts w:eastAsia="Calibri" w:cs="Arial"/>
                <w:szCs w:val="18"/>
              </w:rPr>
              <w:t xml:space="preserve"> </w:t>
            </w:r>
            <w:r w:rsidRPr="005A79D3">
              <w:rPr>
                <w:rFonts w:eastAsia="Calibri" w:cs="Arial"/>
                <w:szCs w:val="18"/>
              </w:rPr>
              <w:t xml:space="preserve">STRING </w:t>
            </w:r>
            <w:r w:rsidRPr="005A79D3">
              <w:rPr>
                <w:rFonts w:eastAsia="Calibri" w:cs="Arial"/>
                <w:szCs w:val="18"/>
                <w:lang w:eastAsia="zh-CN"/>
              </w:rPr>
              <w:t>(SIZE</w:t>
            </w:r>
            <w:r w:rsidRPr="005A79D3">
              <w:rPr>
                <w:rFonts w:eastAsia="Calibri" w:cs="Arial"/>
                <w:szCs w:val="18"/>
              </w:rPr>
              <w:t>(8))</w:t>
            </w:r>
          </w:p>
        </w:tc>
        <w:tc>
          <w:tcPr>
            <w:tcW w:w="1728" w:type="dxa"/>
          </w:tcPr>
          <w:p w14:paraId="0DB1417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First Bit: Timing information</w:t>
            </w:r>
          </w:p>
          <w:p w14:paraId="6429DFFA" w14:textId="77777777" w:rsidR="00BC65A4" w:rsidRDefault="00BC65A4" w:rsidP="00BC65A4">
            <w:pPr>
              <w:widowControl w:val="0"/>
              <w:spacing w:after="0"/>
              <w:rPr>
                <w:rFonts w:ascii="Arial" w:eastAsia="DengXian" w:hAnsi="Arial"/>
                <w:bCs/>
                <w:sz w:val="18"/>
                <w:lang w:eastAsia="zh-CN"/>
              </w:rPr>
            </w:pPr>
          </w:p>
          <w:p w14:paraId="358260EC" w14:textId="77777777" w:rsidR="00BC65A4" w:rsidRDefault="00BC65A4" w:rsidP="00BC65A4">
            <w:pPr>
              <w:widowControl w:val="0"/>
              <w:spacing w:after="0"/>
              <w:rPr>
                <w:rFonts w:ascii="Arial" w:eastAsia="DengXian" w:hAnsi="Arial"/>
                <w:bCs/>
                <w:sz w:val="18"/>
                <w:lang w:eastAsia="zh-CN"/>
              </w:rPr>
            </w:pPr>
            <w:r>
              <w:rPr>
                <w:rFonts w:ascii="Arial" w:eastAsia="DengXian" w:hAnsi="Arial"/>
                <w:bCs/>
                <w:sz w:val="18"/>
                <w:lang w:eastAsia="zh-CN"/>
              </w:rPr>
              <w:t>Second Bit: LoS/NLoS information</w:t>
            </w:r>
          </w:p>
          <w:p w14:paraId="65CD152C" w14:textId="77777777" w:rsidR="00BC65A4" w:rsidRDefault="00BC65A4" w:rsidP="00BC65A4">
            <w:pPr>
              <w:widowControl w:val="0"/>
              <w:spacing w:after="0"/>
              <w:rPr>
                <w:rFonts w:ascii="Arial" w:eastAsia="DengXian" w:hAnsi="Arial"/>
                <w:bCs/>
                <w:sz w:val="18"/>
                <w:lang w:eastAsia="zh-CN"/>
              </w:rPr>
            </w:pPr>
          </w:p>
          <w:p w14:paraId="07B23837" w14:textId="77777777" w:rsidR="00BC65A4" w:rsidRDefault="00BC65A4" w:rsidP="00BC65A4">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Value ‘1’ indicates ‘inferred’, Value ‘0’ indicates ‘not inferred’. </w:t>
            </w:r>
          </w:p>
          <w:p w14:paraId="5B2359CA" w14:textId="77777777" w:rsidR="00BC65A4" w:rsidRDefault="00BC65A4" w:rsidP="00BC65A4">
            <w:pPr>
              <w:spacing w:line="252" w:lineRule="auto"/>
              <w:rPr>
                <w:rFonts w:ascii="Arial" w:hAnsi="Arial" w:cs="Arial"/>
                <w:sz w:val="18"/>
                <w:szCs w:val="18"/>
                <w14:ligatures w14:val="standardContextual"/>
              </w:rPr>
            </w:pPr>
            <w:r>
              <w:rPr>
                <w:rFonts w:ascii="Arial" w:hAnsi="Arial" w:cs="Arial"/>
                <w:sz w:val="18"/>
                <w:szCs w:val="18"/>
                <w14:ligatures w14:val="standardContextual"/>
              </w:rPr>
              <w:t>Other bits reserved for future use.</w:t>
            </w:r>
          </w:p>
          <w:p w14:paraId="38E6B895" w14:textId="763882FB" w:rsidR="00BC65A4" w:rsidRPr="00A4335D" w:rsidRDefault="00BC65A4" w:rsidP="00BC65A4">
            <w:pPr>
              <w:pStyle w:val="TAL"/>
              <w:keepNext w:val="0"/>
              <w:keepLines w:val="0"/>
              <w:widowControl w:val="0"/>
              <w:rPr>
                <w:bCs/>
                <w:lang w:eastAsia="zh-CN"/>
              </w:rPr>
            </w:pPr>
            <w:r w:rsidRPr="000F3BE5">
              <w:rPr>
                <w:rFonts w:eastAsia="DengXian"/>
                <w:bCs/>
                <w:lang w:eastAsia="zh-CN"/>
              </w:rPr>
              <w:t>This IE is only valid for UL-RTOA</w:t>
            </w:r>
            <w:r>
              <w:rPr>
                <w:rFonts w:eastAsia="DengXian"/>
                <w:bCs/>
                <w:lang w:eastAsia="zh-CN"/>
              </w:rPr>
              <w:t xml:space="preserve"> and</w:t>
            </w:r>
            <w:r w:rsidRPr="000F3BE5">
              <w:rPr>
                <w:rFonts w:eastAsia="DengXian"/>
                <w:bCs/>
                <w:lang w:eastAsia="zh-CN"/>
              </w:rPr>
              <w:t xml:space="preserve"> gNB Rx-Tx Time Difference.</w:t>
            </w:r>
          </w:p>
        </w:tc>
        <w:tc>
          <w:tcPr>
            <w:tcW w:w="1080" w:type="dxa"/>
          </w:tcPr>
          <w:p w14:paraId="06440898" w14:textId="7105C6E6" w:rsidR="00BC65A4" w:rsidRDefault="00BC65A4" w:rsidP="00BC65A4">
            <w:pPr>
              <w:pStyle w:val="TAC"/>
              <w:keepNext w:val="0"/>
              <w:keepLines w:val="0"/>
              <w:widowControl w:val="0"/>
              <w:rPr>
                <w:rFonts w:eastAsia="SimSun"/>
                <w:lang w:val="en-US"/>
              </w:rPr>
            </w:pPr>
            <w:r w:rsidRPr="000F3BE5">
              <w:rPr>
                <w:rFonts w:eastAsia="SimSun"/>
                <w:lang w:val="en-US"/>
              </w:rPr>
              <w:t>Y</w:t>
            </w:r>
            <w:r w:rsidRPr="000F3BE5">
              <w:rPr>
                <w:rFonts w:eastAsia="SimSun" w:hint="eastAsia"/>
                <w:lang w:val="en-US"/>
              </w:rPr>
              <w:t>ES</w:t>
            </w:r>
          </w:p>
        </w:tc>
        <w:tc>
          <w:tcPr>
            <w:tcW w:w="1080" w:type="dxa"/>
          </w:tcPr>
          <w:p w14:paraId="7B0A683C" w14:textId="05AC5F2B" w:rsidR="00BC65A4" w:rsidRDefault="00BC65A4" w:rsidP="00BC65A4">
            <w:pPr>
              <w:pStyle w:val="TAC"/>
              <w:keepNext w:val="0"/>
              <w:keepLines w:val="0"/>
              <w:widowControl w:val="0"/>
              <w:rPr>
                <w:rFonts w:eastAsia="SimSun"/>
                <w:lang w:val="en-US"/>
              </w:rPr>
            </w:pPr>
            <w:r w:rsidRPr="000F3BE5">
              <w:rPr>
                <w:rFonts w:eastAsia="SimSun"/>
                <w:lang w:val="en-US"/>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6C018F">
        <w:tc>
          <w:tcPr>
            <w:tcW w:w="3631"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583"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6C018F">
        <w:tc>
          <w:tcPr>
            <w:tcW w:w="3631"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583"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r w:rsidR="006C018F" w:rsidRPr="003D7EB6" w14:paraId="5C254671" w14:textId="77777777" w:rsidTr="006C018F">
        <w:tc>
          <w:tcPr>
            <w:tcW w:w="3631" w:type="dxa"/>
          </w:tcPr>
          <w:p w14:paraId="2380E576" w14:textId="47B0CBF6" w:rsidR="006C018F" w:rsidRPr="00A4335D" w:rsidRDefault="006C018F" w:rsidP="006C018F">
            <w:pPr>
              <w:pStyle w:val="TAL"/>
              <w:keepNext w:val="0"/>
              <w:keepLines w:val="0"/>
              <w:widowControl w:val="0"/>
              <w:rPr>
                <w:noProof/>
              </w:rPr>
            </w:pPr>
            <w:r w:rsidRPr="00F7698B">
              <w:t>maxnoaggregatedPosSRS-Resources</w:t>
            </w:r>
          </w:p>
        </w:tc>
        <w:tc>
          <w:tcPr>
            <w:tcW w:w="5583" w:type="dxa"/>
          </w:tcPr>
          <w:p w14:paraId="22EF949E" w14:textId="648D6E69" w:rsidR="006C018F" w:rsidRPr="00A4335D" w:rsidRDefault="006C018F" w:rsidP="006C018F">
            <w:pPr>
              <w:pStyle w:val="TAL"/>
              <w:keepNext w:val="0"/>
              <w:keepLines w:val="0"/>
              <w:widowControl w:val="0"/>
              <w:rPr>
                <w:noProof/>
              </w:rPr>
            </w:pPr>
            <w:r w:rsidRPr="007711E2">
              <w:t xml:space="preserve">Maximum no of aggregated </w:t>
            </w:r>
            <w:r>
              <w:t xml:space="preserve">Positioning </w:t>
            </w:r>
            <w:r w:rsidRPr="007711E2">
              <w:t>SRS resources per UL BWP. Value is 3.</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2920" w:name="_CR9_2_38"/>
      <w:bookmarkStart w:id="2921" w:name="_Toc51776056"/>
      <w:bookmarkStart w:id="2922" w:name="_Toc56773078"/>
      <w:bookmarkStart w:id="2923" w:name="_Toc64447707"/>
      <w:bookmarkStart w:id="2924" w:name="_Toc74152363"/>
      <w:bookmarkStart w:id="2925" w:name="_Toc88654216"/>
      <w:bookmarkStart w:id="2926" w:name="_Toc99056285"/>
      <w:bookmarkStart w:id="2927" w:name="_Toc99959218"/>
      <w:bookmarkStart w:id="2928" w:name="_Toc105612404"/>
      <w:bookmarkStart w:id="2929" w:name="_Toc106109620"/>
      <w:bookmarkStart w:id="2930" w:name="_Toc112766512"/>
      <w:bookmarkStart w:id="2931" w:name="_Toc113379428"/>
      <w:bookmarkStart w:id="2932" w:name="_Toc120091981"/>
      <w:bookmarkStart w:id="2933" w:name="_Toc209692951"/>
      <w:bookmarkEnd w:id="2920"/>
      <w:r w:rsidRPr="003D7EB6">
        <w:t>9.2.</w:t>
      </w:r>
      <w:r>
        <w:t>38</w:t>
      </w:r>
      <w:r w:rsidRPr="003D7EB6">
        <w:tab/>
        <w:t>UL Angle of Arrival</w:t>
      </w:r>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77229198" w14:textId="77777777" w:rsidR="00D422B7" w:rsidRPr="00CB4C01" w:rsidRDefault="00D422B7" w:rsidP="0027635F">
      <w:pPr>
        <w:widowControl w:val="0"/>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2934" w:name="_CR9_2_39"/>
      <w:bookmarkStart w:id="2935" w:name="_Toc51776057"/>
      <w:bookmarkStart w:id="2936" w:name="_Toc56773079"/>
      <w:bookmarkStart w:id="2937" w:name="_Toc64447708"/>
      <w:bookmarkStart w:id="2938" w:name="_Toc74152364"/>
      <w:bookmarkStart w:id="2939" w:name="_Toc88654217"/>
      <w:bookmarkStart w:id="2940" w:name="_Toc99056286"/>
      <w:bookmarkStart w:id="2941" w:name="_Toc99959219"/>
      <w:bookmarkStart w:id="2942" w:name="_Toc105612405"/>
      <w:bookmarkStart w:id="2943" w:name="_Toc106109621"/>
      <w:bookmarkStart w:id="2944" w:name="_Toc112766513"/>
      <w:bookmarkStart w:id="2945" w:name="_Toc113379429"/>
      <w:bookmarkStart w:id="2946" w:name="_Toc120091982"/>
      <w:bookmarkStart w:id="2947" w:name="_Toc209692952"/>
      <w:bookmarkEnd w:id="2934"/>
      <w:r w:rsidRPr="0054226D">
        <w:t>9.2.</w:t>
      </w:r>
      <w:r>
        <w:t>39</w:t>
      </w:r>
      <w:r w:rsidRPr="0054226D">
        <w:tab/>
      </w:r>
      <w:r>
        <w:t>UL RTOA Measurement</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6C018F" w:rsidRPr="00984283" w14:paraId="0A5CD18F" w14:textId="77777777" w:rsidTr="001A3F26">
        <w:tc>
          <w:tcPr>
            <w:tcW w:w="2161" w:type="dxa"/>
          </w:tcPr>
          <w:p w14:paraId="61849B90" w14:textId="4F39865E"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3750C5AF" w14:textId="77777777" w:rsidR="006C018F" w:rsidRPr="002F771A" w:rsidRDefault="006C018F" w:rsidP="006C018F">
            <w:pPr>
              <w:pStyle w:val="TAL"/>
              <w:keepNext w:val="0"/>
              <w:keepLines w:val="0"/>
              <w:widowControl w:val="0"/>
            </w:pPr>
          </w:p>
        </w:tc>
        <w:tc>
          <w:tcPr>
            <w:tcW w:w="1080" w:type="dxa"/>
          </w:tcPr>
          <w:p w14:paraId="30BCA816" w14:textId="77777777" w:rsidR="006C018F" w:rsidRPr="002F771A" w:rsidRDefault="006C018F" w:rsidP="006C018F">
            <w:pPr>
              <w:pStyle w:val="TAL"/>
              <w:keepNext w:val="0"/>
              <w:keepLines w:val="0"/>
              <w:widowControl w:val="0"/>
            </w:pPr>
          </w:p>
        </w:tc>
        <w:tc>
          <w:tcPr>
            <w:tcW w:w="1512" w:type="dxa"/>
          </w:tcPr>
          <w:p w14:paraId="508921D8" w14:textId="6CE4B3A4" w:rsidR="006C018F" w:rsidRPr="002F771A"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7E42ABE" w14:textId="1CCC7F36"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489B9B" w14:textId="6C38EBFE"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47866851" w14:textId="5EC26403"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2930E08D" w14:textId="77777777" w:rsidTr="001A3F26">
        <w:tc>
          <w:tcPr>
            <w:tcW w:w="2161" w:type="dxa"/>
          </w:tcPr>
          <w:p w14:paraId="38F366CC" w14:textId="6283A0E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6CBB7201" w14:textId="77777777" w:rsidR="006C018F" w:rsidRPr="002F771A" w:rsidRDefault="006C018F" w:rsidP="006C018F">
            <w:pPr>
              <w:pStyle w:val="TAL"/>
              <w:keepNext w:val="0"/>
              <w:keepLines w:val="0"/>
              <w:widowControl w:val="0"/>
            </w:pPr>
          </w:p>
        </w:tc>
        <w:tc>
          <w:tcPr>
            <w:tcW w:w="1080" w:type="dxa"/>
          </w:tcPr>
          <w:p w14:paraId="6E117EA8" w14:textId="77777777" w:rsidR="006C018F" w:rsidRPr="002F771A" w:rsidRDefault="006C018F" w:rsidP="006C018F">
            <w:pPr>
              <w:pStyle w:val="TAL"/>
              <w:keepNext w:val="0"/>
              <w:keepLines w:val="0"/>
              <w:widowControl w:val="0"/>
            </w:pPr>
          </w:p>
        </w:tc>
        <w:tc>
          <w:tcPr>
            <w:tcW w:w="1512" w:type="dxa"/>
          </w:tcPr>
          <w:p w14:paraId="3034DB42" w14:textId="6EC19C21" w:rsidR="006C018F" w:rsidRPr="002F771A"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76CC3FED" w14:textId="148F9DB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4BD55D8" w14:textId="64A35052"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3E9304ED" w14:textId="684D52DF"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45F75FD5" w14:textId="77777777" w:rsidTr="001A3F26">
        <w:tc>
          <w:tcPr>
            <w:tcW w:w="2161" w:type="dxa"/>
          </w:tcPr>
          <w:p w14:paraId="71F5D4DD" w14:textId="7971233A"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7EF423C3" w14:textId="77777777" w:rsidR="006C018F" w:rsidRPr="002F771A" w:rsidRDefault="006C018F" w:rsidP="006C018F">
            <w:pPr>
              <w:pStyle w:val="TAL"/>
              <w:keepNext w:val="0"/>
              <w:keepLines w:val="0"/>
              <w:widowControl w:val="0"/>
            </w:pPr>
          </w:p>
        </w:tc>
        <w:tc>
          <w:tcPr>
            <w:tcW w:w="1080" w:type="dxa"/>
          </w:tcPr>
          <w:p w14:paraId="770CDBF5" w14:textId="77777777" w:rsidR="006C018F" w:rsidRPr="002F771A" w:rsidRDefault="006C018F" w:rsidP="006C018F">
            <w:pPr>
              <w:pStyle w:val="TAL"/>
              <w:keepNext w:val="0"/>
              <w:keepLines w:val="0"/>
              <w:widowControl w:val="0"/>
            </w:pPr>
          </w:p>
        </w:tc>
        <w:tc>
          <w:tcPr>
            <w:tcW w:w="1512" w:type="dxa"/>
          </w:tcPr>
          <w:p w14:paraId="435F4A67" w14:textId="04616FB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39B629C2" w14:textId="2906AA7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6CD73D" w14:textId="7FC5CCC0"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689F7E2" w14:textId="624CCCD2"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0CF46EB0" w14:textId="77777777" w:rsidTr="001A3F26">
        <w:tc>
          <w:tcPr>
            <w:tcW w:w="2161" w:type="dxa"/>
          </w:tcPr>
          <w:p w14:paraId="32D5A6C8" w14:textId="375A83D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496C254A" w14:textId="77777777" w:rsidR="006C018F" w:rsidRPr="002F771A" w:rsidRDefault="006C018F" w:rsidP="006C018F">
            <w:pPr>
              <w:pStyle w:val="TAL"/>
              <w:keepNext w:val="0"/>
              <w:keepLines w:val="0"/>
              <w:widowControl w:val="0"/>
            </w:pPr>
          </w:p>
        </w:tc>
        <w:tc>
          <w:tcPr>
            <w:tcW w:w="1080" w:type="dxa"/>
          </w:tcPr>
          <w:p w14:paraId="54DF7188" w14:textId="77777777" w:rsidR="006C018F" w:rsidRPr="002F771A" w:rsidRDefault="006C018F" w:rsidP="006C018F">
            <w:pPr>
              <w:pStyle w:val="TAL"/>
              <w:keepNext w:val="0"/>
              <w:keepLines w:val="0"/>
              <w:widowControl w:val="0"/>
            </w:pPr>
          </w:p>
        </w:tc>
        <w:tc>
          <w:tcPr>
            <w:tcW w:w="1512" w:type="dxa"/>
          </w:tcPr>
          <w:p w14:paraId="1B134C98" w14:textId="26815428"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4E6E230F" w14:textId="4A86561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243C6FF" w14:textId="1EA1050D"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2D360898" w14:textId="224B77A6"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13B11EDF" w14:textId="77777777" w:rsidTr="001A3F26">
        <w:tc>
          <w:tcPr>
            <w:tcW w:w="2161" w:type="dxa"/>
          </w:tcPr>
          <w:p w14:paraId="5BEDE619" w14:textId="4439F06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0A13B27" w14:textId="77777777" w:rsidR="006C018F" w:rsidRPr="002F771A" w:rsidRDefault="006C018F" w:rsidP="006C018F">
            <w:pPr>
              <w:pStyle w:val="TAL"/>
              <w:keepNext w:val="0"/>
              <w:keepLines w:val="0"/>
              <w:widowControl w:val="0"/>
            </w:pPr>
          </w:p>
        </w:tc>
        <w:tc>
          <w:tcPr>
            <w:tcW w:w="1080" w:type="dxa"/>
          </w:tcPr>
          <w:p w14:paraId="54671A7D" w14:textId="77777777" w:rsidR="006C018F" w:rsidRPr="002F771A" w:rsidRDefault="006C018F" w:rsidP="006C018F">
            <w:pPr>
              <w:pStyle w:val="TAL"/>
              <w:keepNext w:val="0"/>
              <w:keepLines w:val="0"/>
              <w:widowControl w:val="0"/>
            </w:pPr>
          </w:p>
        </w:tc>
        <w:tc>
          <w:tcPr>
            <w:tcW w:w="1512" w:type="dxa"/>
          </w:tcPr>
          <w:p w14:paraId="127006A7" w14:textId="7DC9464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6EBBF4F4" w14:textId="2D9948D0"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BB12F00" w14:textId="6C8B30B2"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764DE4E" w14:textId="32D81467"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72819A4C" w14:textId="77777777" w:rsidTr="001A3F26">
        <w:tc>
          <w:tcPr>
            <w:tcW w:w="2161" w:type="dxa"/>
          </w:tcPr>
          <w:p w14:paraId="467EFDA8" w14:textId="2693711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10D5FDBC" w14:textId="77777777" w:rsidR="006C018F" w:rsidRPr="002F771A" w:rsidRDefault="006C018F" w:rsidP="006C018F">
            <w:pPr>
              <w:pStyle w:val="TAL"/>
              <w:keepNext w:val="0"/>
              <w:keepLines w:val="0"/>
              <w:widowControl w:val="0"/>
            </w:pPr>
          </w:p>
        </w:tc>
        <w:tc>
          <w:tcPr>
            <w:tcW w:w="1080" w:type="dxa"/>
          </w:tcPr>
          <w:p w14:paraId="7C73D7C1" w14:textId="77777777" w:rsidR="006C018F" w:rsidRPr="002F771A" w:rsidRDefault="006C018F" w:rsidP="006C018F">
            <w:pPr>
              <w:pStyle w:val="TAL"/>
              <w:keepNext w:val="0"/>
              <w:keepLines w:val="0"/>
              <w:widowControl w:val="0"/>
            </w:pPr>
          </w:p>
        </w:tc>
        <w:tc>
          <w:tcPr>
            <w:tcW w:w="1512" w:type="dxa"/>
          </w:tcPr>
          <w:p w14:paraId="03290BBE" w14:textId="01661F47"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8B4189E" w14:textId="45CAA8C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0213FC4" w14:textId="0ABAC1A7"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6980EED" w14:textId="39A3E84E"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54226D" w14:paraId="4D7431E7" w14:textId="77777777" w:rsidTr="001A3F26">
        <w:tc>
          <w:tcPr>
            <w:tcW w:w="2161" w:type="dxa"/>
          </w:tcPr>
          <w:p w14:paraId="2725CA9C" w14:textId="77777777" w:rsidR="006C018F" w:rsidRPr="0054226D" w:rsidRDefault="006C018F" w:rsidP="006C018F">
            <w:pPr>
              <w:pStyle w:val="TAL"/>
              <w:keepNext w:val="0"/>
              <w:keepLines w:val="0"/>
              <w:widowControl w:val="0"/>
            </w:pPr>
            <w:r w:rsidRPr="008E10C0">
              <w:t>Additional Path List</w:t>
            </w:r>
          </w:p>
        </w:tc>
        <w:tc>
          <w:tcPr>
            <w:tcW w:w="1080" w:type="dxa"/>
          </w:tcPr>
          <w:p w14:paraId="6FDA952A" w14:textId="77777777" w:rsidR="006C018F" w:rsidRPr="0054226D" w:rsidRDefault="006C018F" w:rsidP="006C018F">
            <w:pPr>
              <w:pStyle w:val="TAL"/>
              <w:keepNext w:val="0"/>
              <w:keepLines w:val="0"/>
              <w:widowControl w:val="0"/>
            </w:pPr>
            <w:r>
              <w:t>O</w:t>
            </w:r>
          </w:p>
        </w:tc>
        <w:tc>
          <w:tcPr>
            <w:tcW w:w="1080" w:type="dxa"/>
          </w:tcPr>
          <w:p w14:paraId="2F996BF0" w14:textId="77777777" w:rsidR="006C018F" w:rsidRPr="0054226D" w:rsidRDefault="006C018F" w:rsidP="006C018F">
            <w:pPr>
              <w:pStyle w:val="TAL"/>
              <w:keepNext w:val="0"/>
              <w:keepLines w:val="0"/>
              <w:widowControl w:val="0"/>
            </w:pPr>
          </w:p>
        </w:tc>
        <w:tc>
          <w:tcPr>
            <w:tcW w:w="1512" w:type="dxa"/>
          </w:tcPr>
          <w:p w14:paraId="2BCE9D72" w14:textId="77777777" w:rsidR="006C018F" w:rsidRPr="0054226D" w:rsidRDefault="006C018F" w:rsidP="006C018F">
            <w:pPr>
              <w:pStyle w:val="TAL"/>
              <w:keepNext w:val="0"/>
              <w:keepLines w:val="0"/>
              <w:widowControl w:val="0"/>
            </w:pPr>
            <w:r w:rsidRPr="008E10C0">
              <w:t>9.2.</w:t>
            </w:r>
            <w:r>
              <w:t>41</w:t>
            </w:r>
          </w:p>
        </w:tc>
        <w:tc>
          <w:tcPr>
            <w:tcW w:w="1728" w:type="dxa"/>
          </w:tcPr>
          <w:p w14:paraId="307AEE4A" w14:textId="77777777" w:rsidR="006C018F" w:rsidRPr="0054226D" w:rsidRDefault="006C018F" w:rsidP="006C018F">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6C018F" w:rsidRPr="0054226D" w:rsidRDefault="006C018F" w:rsidP="006C018F">
            <w:pPr>
              <w:pStyle w:val="TAC"/>
              <w:keepNext w:val="0"/>
              <w:keepLines w:val="0"/>
              <w:widowControl w:val="0"/>
              <w:rPr>
                <w:rFonts w:eastAsia="SimSun"/>
                <w:lang w:eastAsia="zh-CN"/>
              </w:rPr>
            </w:pPr>
            <w:r w:rsidRPr="00B53068">
              <w:t>-</w:t>
            </w:r>
          </w:p>
        </w:tc>
        <w:tc>
          <w:tcPr>
            <w:tcW w:w="1080" w:type="dxa"/>
          </w:tcPr>
          <w:p w14:paraId="62937173" w14:textId="77777777" w:rsidR="006C018F" w:rsidRPr="0054226D" w:rsidRDefault="006C018F" w:rsidP="006C018F">
            <w:pPr>
              <w:pStyle w:val="TAC"/>
              <w:keepNext w:val="0"/>
              <w:keepLines w:val="0"/>
              <w:widowControl w:val="0"/>
              <w:rPr>
                <w:rFonts w:eastAsia="SimSun"/>
                <w:lang w:eastAsia="zh-CN"/>
              </w:rPr>
            </w:pPr>
          </w:p>
        </w:tc>
      </w:tr>
      <w:tr w:rsidR="006C018F" w:rsidRPr="0054226D" w14:paraId="7EA53B74" w14:textId="77777777" w:rsidTr="001A3F26">
        <w:tc>
          <w:tcPr>
            <w:tcW w:w="2161" w:type="dxa"/>
          </w:tcPr>
          <w:p w14:paraId="7DAB3EAF" w14:textId="77777777" w:rsidR="006C018F" w:rsidRPr="008E10C0" w:rsidRDefault="006C018F" w:rsidP="006C018F">
            <w:pPr>
              <w:pStyle w:val="TAL"/>
              <w:keepNext w:val="0"/>
              <w:keepLines w:val="0"/>
              <w:widowControl w:val="0"/>
            </w:pPr>
            <w:r w:rsidRPr="00213D39">
              <w:t>Extended Additional Path List</w:t>
            </w:r>
          </w:p>
        </w:tc>
        <w:tc>
          <w:tcPr>
            <w:tcW w:w="1080" w:type="dxa"/>
          </w:tcPr>
          <w:p w14:paraId="2D90C2A0" w14:textId="77777777" w:rsidR="006C018F" w:rsidRDefault="006C018F" w:rsidP="006C018F">
            <w:pPr>
              <w:pStyle w:val="TAL"/>
              <w:keepNext w:val="0"/>
              <w:keepLines w:val="0"/>
              <w:widowControl w:val="0"/>
            </w:pPr>
            <w:r w:rsidRPr="00213D39">
              <w:t>O</w:t>
            </w:r>
          </w:p>
        </w:tc>
        <w:tc>
          <w:tcPr>
            <w:tcW w:w="1080" w:type="dxa"/>
          </w:tcPr>
          <w:p w14:paraId="25874221" w14:textId="77777777" w:rsidR="006C018F" w:rsidRPr="0054226D" w:rsidRDefault="006C018F" w:rsidP="006C018F">
            <w:pPr>
              <w:pStyle w:val="TAL"/>
              <w:keepNext w:val="0"/>
              <w:keepLines w:val="0"/>
              <w:widowControl w:val="0"/>
            </w:pPr>
          </w:p>
        </w:tc>
        <w:tc>
          <w:tcPr>
            <w:tcW w:w="1512" w:type="dxa"/>
          </w:tcPr>
          <w:p w14:paraId="5100A2D6" w14:textId="77777777" w:rsidR="006C018F" w:rsidRPr="008E10C0" w:rsidRDefault="006C018F" w:rsidP="006C018F">
            <w:pPr>
              <w:pStyle w:val="TAL"/>
              <w:keepNext w:val="0"/>
              <w:keepLines w:val="0"/>
              <w:widowControl w:val="0"/>
            </w:pPr>
            <w:r w:rsidRPr="00A75A27">
              <w:t>9.2.7</w:t>
            </w:r>
            <w:r>
              <w:t>4</w:t>
            </w:r>
          </w:p>
        </w:tc>
        <w:tc>
          <w:tcPr>
            <w:tcW w:w="1728" w:type="dxa"/>
          </w:tcPr>
          <w:p w14:paraId="2073C416"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14363964" w14:textId="77777777" w:rsidR="006C018F" w:rsidRPr="0054226D" w:rsidRDefault="006C018F" w:rsidP="006C018F">
            <w:pPr>
              <w:pStyle w:val="TAC"/>
              <w:keepNext w:val="0"/>
              <w:keepLines w:val="0"/>
              <w:widowControl w:val="0"/>
              <w:rPr>
                <w:rFonts w:eastAsia="SimSun"/>
                <w:lang w:eastAsia="zh-CN"/>
              </w:rPr>
            </w:pPr>
            <w:r w:rsidRPr="00465050">
              <w:t>YES</w:t>
            </w:r>
          </w:p>
        </w:tc>
        <w:tc>
          <w:tcPr>
            <w:tcW w:w="1080" w:type="dxa"/>
          </w:tcPr>
          <w:p w14:paraId="7F446A0C" w14:textId="77777777" w:rsidR="006C018F" w:rsidRPr="0054226D" w:rsidRDefault="006C018F" w:rsidP="006C018F">
            <w:pPr>
              <w:pStyle w:val="TAC"/>
              <w:keepNext w:val="0"/>
              <w:keepLines w:val="0"/>
              <w:widowControl w:val="0"/>
              <w:rPr>
                <w:rFonts w:eastAsia="SimSun"/>
                <w:lang w:eastAsia="zh-CN"/>
              </w:rPr>
            </w:pPr>
            <w:r w:rsidRPr="00465050">
              <w:t>ignore</w:t>
            </w:r>
          </w:p>
        </w:tc>
      </w:tr>
      <w:tr w:rsidR="006C018F" w:rsidRPr="0054226D" w14:paraId="04E686B3" w14:textId="77777777" w:rsidTr="001A3F26">
        <w:tc>
          <w:tcPr>
            <w:tcW w:w="2161" w:type="dxa"/>
          </w:tcPr>
          <w:p w14:paraId="23E6BCF7" w14:textId="3B2E91B2" w:rsidR="006C018F" w:rsidRPr="008E10C0" w:rsidRDefault="006C018F" w:rsidP="006C018F">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6C018F" w:rsidRDefault="006C018F" w:rsidP="006C018F">
            <w:pPr>
              <w:pStyle w:val="TAL"/>
              <w:keepNext w:val="0"/>
              <w:keepLines w:val="0"/>
              <w:widowControl w:val="0"/>
            </w:pPr>
            <w:r>
              <w:rPr>
                <w:rFonts w:eastAsia="DengXian"/>
              </w:rPr>
              <w:t>O</w:t>
            </w:r>
          </w:p>
        </w:tc>
        <w:tc>
          <w:tcPr>
            <w:tcW w:w="1080" w:type="dxa"/>
          </w:tcPr>
          <w:p w14:paraId="2C774094" w14:textId="77777777" w:rsidR="006C018F" w:rsidRPr="0054226D" w:rsidRDefault="006C018F" w:rsidP="006C018F">
            <w:pPr>
              <w:pStyle w:val="TAL"/>
              <w:keepNext w:val="0"/>
              <w:keepLines w:val="0"/>
              <w:widowControl w:val="0"/>
            </w:pPr>
          </w:p>
        </w:tc>
        <w:tc>
          <w:tcPr>
            <w:tcW w:w="1512" w:type="dxa"/>
          </w:tcPr>
          <w:p w14:paraId="75F5450E" w14:textId="43811E39" w:rsidR="006C018F" w:rsidRPr="008E10C0" w:rsidRDefault="006C018F" w:rsidP="006C018F">
            <w:pPr>
              <w:pStyle w:val="TAL"/>
              <w:keepNext w:val="0"/>
              <w:keepLines w:val="0"/>
              <w:widowControl w:val="0"/>
            </w:pPr>
            <w:r>
              <w:rPr>
                <w:rFonts w:eastAsia="DengXian"/>
              </w:rPr>
              <w:t>9.2.85</w:t>
            </w:r>
          </w:p>
        </w:tc>
        <w:tc>
          <w:tcPr>
            <w:tcW w:w="1728" w:type="dxa"/>
          </w:tcPr>
          <w:p w14:paraId="5D671B60"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5792244A" w14:textId="77777777" w:rsidR="006C018F" w:rsidRPr="0054226D"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6C018F" w:rsidRPr="0054226D" w:rsidRDefault="006C018F" w:rsidP="006C018F">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2948" w:name="_CR9_2_40"/>
      <w:bookmarkStart w:id="2949" w:name="_Toc51776058"/>
      <w:bookmarkStart w:id="2950" w:name="_Toc56773080"/>
      <w:bookmarkStart w:id="2951" w:name="_Toc64447709"/>
      <w:bookmarkStart w:id="2952" w:name="_Toc74152365"/>
      <w:bookmarkStart w:id="2953" w:name="_Toc88654218"/>
      <w:bookmarkStart w:id="2954" w:name="_Toc99056287"/>
      <w:bookmarkStart w:id="2955" w:name="_Toc99959220"/>
      <w:bookmarkStart w:id="2956" w:name="_Toc105612406"/>
      <w:bookmarkStart w:id="2957" w:name="_Toc106109622"/>
      <w:bookmarkStart w:id="2958" w:name="_Toc112766514"/>
      <w:bookmarkStart w:id="2959" w:name="_Toc113379430"/>
      <w:bookmarkStart w:id="2960" w:name="_Toc120091983"/>
      <w:bookmarkStart w:id="2961" w:name="_Toc209692953"/>
      <w:bookmarkEnd w:id="2948"/>
      <w:r w:rsidRPr="00895C7E">
        <w:t>9.2.</w:t>
      </w:r>
      <w:r>
        <w:t>40</w:t>
      </w:r>
      <w:r w:rsidRPr="00895C7E">
        <w:tab/>
        <w:t>gNB Rx-Tx Time Difference</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p>
    <w:p w14:paraId="6092EABC" w14:textId="77777777" w:rsidR="00D422B7" w:rsidRPr="00533E27" w:rsidRDefault="00D422B7" w:rsidP="0027635F">
      <w:pPr>
        <w:widowControl w:val="0"/>
      </w:pPr>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6C018F">
        <w:trPr>
          <w:tblHeader/>
        </w:trPr>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450094">
            <w:pPr>
              <w:pStyle w:val="TAL"/>
              <w:keepNext w:val="0"/>
              <w:keepLines w:val="0"/>
              <w:widowControl w:val="0"/>
              <w:rPr>
                <w:lang w:eastAsia="zh-CN"/>
              </w:rPr>
            </w:pPr>
            <w:r w:rsidRPr="00202C14">
              <w:t>CHOICE g</w:t>
            </w:r>
            <w:r w:rsidRPr="004D3F29">
              <w:rPr>
                <w:i/>
                <w:iCs/>
              </w:rPr>
              <w:t>NB Rx-Tx Time Difference Measurement</w:t>
            </w:r>
          </w:p>
        </w:tc>
        <w:tc>
          <w:tcPr>
            <w:tcW w:w="1080" w:type="dxa"/>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450094">
            <w:pPr>
              <w:pStyle w:val="TAL"/>
              <w:keepNext w:val="0"/>
              <w:keepLines w:val="0"/>
              <w:widowControl w:val="0"/>
            </w:pPr>
          </w:p>
        </w:tc>
        <w:tc>
          <w:tcPr>
            <w:tcW w:w="1512" w:type="dxa"/>
          </w:tcPr>
          <w:p w14:paraId="63661570" w14:textId="77777777" w:rsidR="00EB64F2" w:rsidRPr="00202C14" w:rsidRDefault="00EB64F2" w:rsidP="00450094">
            <w:pPr>
              <w:pStyle w:val="TAL"/>
              <w:keepNext w:val="0"/>
              <w:keepLines w:val="0"/>
              <w:widowControl w:val="0"/>
              <w:rPr>
                <w:lang w:eastAsia="zh-CN"/>
              </w:rPr>
            </w:pPr>
          </w:p>
        </w:tc>
        <w:tc>
          <w:tcPr>
            <w:tcW w:w="1728" w:type="dxa"/>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tcPr>
          <w:p w14:paraId="0D825A9E" w14:textId="7509DC3A" w:rsidR="00EB64F2" w:rsidRPr="00202C14" w:rsidRDefault="00EB64F2" w:rsidP="00450094">
            <w:pPr>
              <w:pStyle w:val="TAL"/>
              <w:keepNext w:val="0"/>
              <w:keepLines w:val="0"/>
              <w:widowControl w:val="0"/>
              <w:rPr>
                <w:lang w:eastAsia="zh-CN"/>
              </w:rPr>
            </w:pPr>
          </w:p>
        </w:tc>
        <w:tc>
          <w:tcPr>
            <w:tcW w:w="1080" w:type="dxa"/>
          </w:tcPr>
          <w:p w14:paraId="5CDB0BC1" w14:textId="77777777" w:rsidR="00EB64F2" w:rsidRPr="00202C14" w:rsidRDefault="00EB64F2" w:rsidP="00450094">
            <w:pPr>
              <w:pStyle w:val="TAL"/>
              <w:keepNext w:val="0"/>
              <w:keepLines w:val="0"/>
              <w:widowControl w:val="0"/>
            </w:pPr>
          </w:p>
        </w:tc>
        <w:tc>
          <w:tcPr>
            <w:tcW w:w="1512" w:type="dxa"/>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tcPr>
          <w:p w14:paraId="07EAAE17" w14:textId="7A5718F3" w:rsidR="00EB64F2" w:rsidRPr="00202C14" w:rsidRDefault="00EB64F2" w:rsidP="00450094">
            <w:pPr>
              <w:pStyle w:val="TAL"/>
              <w:keepNext w:val="0"/>
              <w:keepLines w:val="0"/>
              <w:widowControl w:val="0"/>
              <w:rPr>
                <w:lang w:eastAsia="zh-CN"/>
              </w:rPr>
            </w:pPr>
          </w:p>
        </w:tc>
        <w:tc>
          <w:tcPr>
            <w:tcW w:w="1080" w:type="dxa"/>
          </w:tcPr>
          <w:p w14:paraId="51255C81" w14:textId="77777777" w:rsidR="00EB64F2" w:rsidRPr="00202C14" w:rsidRDefault="00EB64F2" w:rsidP="00450094">
            <w:pPr>
              <w:pStyle w:val="TAL"/>
              <w:keepNext w:val="0"/>
              <w:keepLines w:val="0"/>
              <w:widowControl w:val="0"/>
            </w:pPr>
          </w:p>
        </w:tc>
        <w:tc>
          <w:tcPr>
            <w:tcW w:w="1512" w:type="dxa"/>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tcPr>
          <w:p w14:paraId="346490BA" w14:textId="13D786A5" w:rsidR="00EB64F2" w:rsidRPr="00202C14" w:rsidRDefault="00EB64F2" w:rsidP="00450094">
            <w:pPr>
              <w:pStyle w:val="TAL"/>
              <w:keepNext w:val="0"/>
              <w:keepLines w:val="0"/>
              <w:widowControl w:val="0"/>
              <w:rPr>
                <w:lang w:eastAsia="zh-CN"/>
              </w:rPr>
            </w:pPr>
          </w:p>
        </w:tc>
        <w:tc>
          <w:tcPr>
            <w:tcW w:w="1080" w:type="dxa"/>
          </w:tcPr>
          <w:p w14:paraId="1110FDA6" w14:textId="77777777" w:rsidR="00EB64F2" w:rsidRPr="00202C14" w:rsidRDefault="00EB64F2" w:rsidP="00450094">
            <w:pPr>
              <w:pStyle w:val="TAL"/>
              <w:keepNext w:val="0"/>
              <w:keepLines w:val="0"/>
              <w:widowControl w:val="0"/>
            </w:pPr>
          </w:p>
        </w:tc>
        <w:tc>
          <w:tcPr>
            <w:tcW w:w="1512" w:type="dxa"/>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tcPr>
          <w:p w14:paraId="7F204D17" w14:textId="33291C9D" w:rsidR="00EB64F2" w:rsidRPr="00202C14" w:rsidRDefault="00EB64F2" w:rsidP="00450094">
            <w:pPr>
              <w:pStyle w:val="TAL"/>
              <w:keepNext w:val="0"/>
              <w:keepLines w:val="0"/>
              <w:widowControl w:val="0"/>
              <w:rPr>
                <w:lang w:eastAsia="zh-CN"/>
              </w:rPr>
            </w:pPr>
          </w:p>
        </w:tc>
        <w:tc>
          <w:tcPr>
            <w:tcW w:w="1080" w:type="dxa"/>
          </w:tcPr>
          <w:p w14:paraId="153A5934" w14:textId="77777777" w:rsidR="00EB64F2" w:rsidRPr="00202C14" w:rsidRDefault="00EB64F2" w:rsidP="00450094">
            <w:pPr>
              <w:pStyle w:val="TAL"/>
              <w:keepNext w:val="0"/>
              <w:keepLines w:val="0"/>
              <w:widowControl w:val="0"/>
            </w:pPr>
          </w:p>
        </w:tc>
        <w:tc>
          <w:tcPr>
            <w:tcW w:w="1512" w:type="dxa"/>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tcPr>
          <w:p w14:paraId="5763A5F4" w14:textId="4242B0F8" w:rsidR="00EB64F2" w:rsidRPr="00202C14" w:rsidRDefault="00EB64F2" w:rsidP="00450094">
            <w:pPr>
              <w:pStyle w:val="TAL"/>
              <w:keepNext w:val="0"/>
              <w:keepLines w:val="0"/>
              <w:widowControl w:val="0"/>
              <w:rPr>
                <w:lang w:eastAsia="zh-CN"/>
              </w:rPr>
            </w:pPr>
          </w:p>
        </w:tc>
        <w:tc>
          <w:tcPr>
            <w:tcW w:w="1080" w:type="dxa"/>
          </w:tcPr>
          <w:p w14:paraId="24E264B3" w14:textId="77777777" w:rsidR="00EB64F2" w:rsidRPr="00202C14" w:rsidRDefault="00EB64F2" w:rsidP="00450094">
            <w:pPr>
              <w:pStyle w:val="TAL"/>
              <w:keepNext w:val="0"/>
              <w:keepLines w:val="0"/>
              <w:widowControl w:val="0"/>
            </w:pPr>
          </w:p>
        </w:tc>
        <w:tc>
          <w:tcPr>
            <w:tcW w:w="1512" w:type="dxa"/>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tcPr>
          <w:p w14:paraId="3BC4B90A" w14:textId="77F50DB4" w:rsidR="00EB64F2" w:rsidRPr="00202C14" w:rsidRDefault="00EB64F2" w:rsidP="00450094">
            <w:pPr>
              <w:pStyle w:val="TAL"/>
              <w:keepNext w:val="0"/>
              <w:keepLines w:val="0"/>
              <w:widowControl w:val="0"/>
              <w:rPr>
                <w:lang w:eastAsia="zh-CN"/>
              </w:rPr>
            </w:pPr>
          </w:p>
        </w:tc>
        <w:tc>
          <w:tcPr>
            <w:tcW w:w="1080" w:type="dxa"/>
          </w:tcPr>
          <w:p w14:paraId="04FB7DEB" w14:textId="77777777" w:rsidR="00EB64F2" w:rsidRPr="00202C14" w:rsidRDefault="00EB64F2" w:rsidP="00450094">
            <w:pPr>
              <w:pStyle w:val="TAL"/>
              <w:keepNext w:val="0"/>
              <w:keepLines w:val="0"/>
              <w:widowControl w:val="0"/>
            </w:pPr>
          </w:p>
        </w:tc>
        <w:tc>
          <w:tcPr>
            <w:tcW w:w="1512" w:type="dxa"/>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6C018F" w:rsidRPr="00FF5905" w14:paraId="047C8859" w14:textId="77777777" w:rsidTr="001A3F26">
        <w:tc>
          <w:tcPr>
            <w:tcW w:w="2161" w:type="dxa"/>
          </w:tcPr>
          <w:p w14:paraId="3EF6A3F0" w14:textId="64C52680"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16FC0BA0" w14:textId="77777777" w:rsidR="006C018F" w:rsidRPr="00202C14" w:rsidRDefault="006C018F" w:rsidP="006C018F">
            <w:pPr>
              <w:pStyle w:val="TAL"/>
              <w:keepNext w:val="0"/>
              <w:keepLines w:val="0"/>
              <w:widowControl w:val="0"/>
              <w:rPr>
                <w:lang w:eastAsia="zh-CN"/>
              </w:rPr>
            </w:pPr>
          </w:p>
        </w:tc>
        <w:tc>
          <w:tcPr>
            <w:tcW w:w="1080" w:type="dxa"/>
          </w:tcPr>
          <w:p w14:paraId="5E56C001" w14:textId="77777777" w:rsidR="006C018F" w:rsidRPr="00202C14" w:rsidRDefault="006C018F" w:rsidP="006C018F">
            <w:pPr>
              <w:pStyle w:val="TAL"/>
              <w:keepNext w:val="0"/>
              <w:keepLines w:val="0"/>
              <w:widowControl w:val="0"/>
            </w:pPr>
          </w:p>
        </w:tc>
        <w:tc>
          <w:tcPr>
            <w:tcW w:w="1512" w:type="dxa"/>
          </w:tcPr>
          <w:p w14:paraId="4110E01F" w14:textId="7A62DCC8" w:rsidR="006C018F" w:rsidRPr="00202C14"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F72E578" w14:textId="3DBCCE28"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5DA0F20" w14:textId="0F3DA4C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098312FF" w14:textId="4AE754BD"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26B3D86" w14:textId="77777777" w:rsidTr="001A3F26">
        <w:tc>
          <w:tcPr>
            <w:tcW w:w="2161" w:type="dxa"/>
          </w:tcPr>
          <w:p w14:paraId="24AABC79" w14:textId="27AAA67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450D23FB" w14:textId="77777777" w:rsidR="006C018F" w:rsidRPr="00202C14" w:rsidRDefault="006C018F" w:rsidP="006C018F">
            <w:pPr>
              <w:pStyle w:val="TAL"/>
              <w:keepNext w:val="0"/>
              <w:keepLines w:val="0"/>
              <w:widowControl w:val="0"/>
              <w:rPr>
                <w:lang w:eastAsia="zh-CN"/>
              </w:rPr>
            </w:pPr>
          </w:p>
        </w:tc>
        <w:tc>
          <w:tcPr>
            <w:tcW w:w="1080" w:type="dxa"/>
          </w:tcPr>
          <w:p w14:paraId="242A2C9A" w14:textId="77777777" w:rsidR="006C018F" w:rsidRPr="00202C14" w:rsidRDefault="006C018F" w:rsidP="006C018F">
            <w:pPr>
              <w:pStyle w:val="TAL"/>
              <w:keepNext w:val="0"/>
              <w:keepLines w:val="0"/>
              <w:widowControl w:val="0"/>
            </w:pPr>
          </w:p>
        </w:tc>
        <w:tc>
          <w:tcPr>
            <w:tcW w:w="1512" w:type="dxa"/>
          </w:tcPr>
          <w:p w14:paraId="00FDD050" w14:textId="58C0C180" w:rsidR="006C018F" w:rsidRPr="00202C14"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242D41AA" w14:textId="75CC340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73CDDDD" w14:textId="35F4B2EE"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75185B15" w14:textId="07812BE8"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3E373E8" w14:textId="77777777" w:rsidTr="001A3F26">
        <w:tc>
          <w:tcPr>
            <w:tcW w:w="2161" w:type="dxa"/>
          </w:tcPr>
          <w:p w14:paraId="06E07436" w14:textId="017E15C9"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6BD6E14E" w14:textId="77777777" w:rsidR="006C018F" w:rsidRPr="00202C14" w:rsidRDefault="006C018F" w:rsidP="006C018F">
            <w:pPr>
              <w:pStyle w:val="TAL"/>
              <w:keepNext w:val="0"/>
              <w:keepLines w:val="0"/>
              <w:widowControl w:val="0"/>
              <w:rPr>
                <w:lang w:eastAsia="zh-CN"/>
              </w:rPr>
            </w:pPr>
          </w:p>
        </w:tc>
        <w:tc>
          <w:tcPr>
            <w:tcW w:w="1080" w:type="dxa"/>
          </w:tcPr>
          <w:p w14:paraId="2D8E5530" w14:textId="77777777" w:rsidR="006C018F" w:rsidRPr="00202C14" w:rsidRDefault="006C018F" w:rsidP="006C018F">
            <w:pPr>
              <w:pStyle w:val="TAL"/>
              <w:keepNext w:val="0"/>
              <w:keepLines w:val="0"/>
              <w:widowControl w:val="0"/>
            </w:pPr>
          </w:p>
        </w:tc>
        <w:tc>
          <w:tcPr>
            <w:tcW w:w="1512" w:type="dxa"/>
          </w:tcPr>
          <w:p w14:paraId="4866E2FC" w14:textId="5D1683D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2E1EC181" w14:textId="43CC449E"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6CF2312D" w14:textId="0E71363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225577D9" w14:textId="2839CD80"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0F1B8B6" w14:textId="77777777" w:rsidTr="001A3F26">
        <w:tc>
          <w:tcPr>
            <w:tcW w:w="2161" w:type="dxa"/>
          </w:tcPr>
          <w:p w14:paraId="675FF06E" w14:textId="4C8D6218"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66978D4A" w14:textId="77777777" w:rsidR="006C018F" w:rsidRPr="00202C14" w:rsidRDefault="006C018F" w:rsidP="006C018F">
            <w:pPr>
              <w:pStyle w:val="TAL"/>
              <w:keepNext w:val="0"/>
              <w:keepLines w:val="0"/>
              <w:widowControl w:val="0"/>
              <w:rPr>
                <w:lang w:eastAsia="zh-CN"/>
              </w:rPr>
            </w:pPr>
          </w:p>
        </w:tc>
        <w:tc>
          <w:tcPr>
            <w:tcW w:w="1080" w:type="dxa"/>
          </w:tcPr>
          <w:p w14:paraId="5F144E36" w14:textId="77777777" w:rsidR="006C018F" w:rsidRPr="00202C14" w:rsidRDefault="006C018F" w:rsidP="006C018F">
            <w:pPr>
              <w:pStyle w:val="TAL"/>
              <w:keepNext w:val="0"/>
              <w:keepLines w:val="0"/>
              <w:widowControl w:val="0"/>
            </w:pPr>
          </w:p>
        </w:tc>
        <w:tc>
          <w:tcPr>
            <w:tcW w:w="1512" w:type="dxa"/>
          </w:tcPr>
          <w:p w14:paraId="290950E6" w14:textId="66F90E3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657154E1" w14:textId="7BA2D8C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D226F6" w14:textId="316315BF"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42D826F" w14:textId="414616EE"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FF5905" w14:paraId="123753CB" w14:textId="77777777" w:rsidTr="001A3F26">
        <w:tc>
          <w:tcPr>
            <w:tcW w:w="2161" w:type="dxa"/>
          </w:tcPr>
          <w:p w14:paraId="12D3BADF" w14:textId="38EA7A6F"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FB4C59E" w14:textId="77777777" w:rsidR="006C018F" w:rsidRPr="00202C14" w:rsidRDefault="006C018F" w:rsidP="006C018F">
            <w:pPr>
              <w:pStyle w:val="TAL"/>
              <w:keepNext w:val="0"/>
              <w:keepLines w:val="0"/>
              <w:widowControl w:val="0"/>
              <w:rPr>
                <w:lang w:eastAsia="zh-CN"/>
              </w:rPr>
            </w:pPr>
          </w:p>
        </w:tc>
        <w:tc>
          <w:tcPr>
            <w:tcW w:w="1080" w:type="dxa"/>
          </w:tcPr>
          <w:p w14:paraId="350E189D" w14:textId="77777777" w:rsidR="006C018F" w:rsidRPr="00202C14" w:rsidRDefault="006C018F" w:rsidP="006C018F">
            <w:pPr>
              <w:pStyle w:val="TAL"/>
              <w:keepNext w:val="0"/>
              <w:keepLines w:val="0"/>
              <w:widowControl w:val="0"/>
            </w:pPr>
          </w:p>
        </w:tc>
        <w:tc>
          <w:tcPr>
            <w:tcW w:w="1512" w:type="dxa"/>
          </w:tcPr>
          <w:p w14:paraId="78D30D2F" w14:textId="1667C33A"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53ADAF39" w14:textId="25B945D0"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927EDF4" w14:textId="4FB809D0"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1BE09816" w14:textId="625D54D1"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EC4DDD1" w14:textId="77777777" w:rsidTr="001A3F26">
        <w:tc>
          <w:tcPr>
            <w:tcW w:w="2161" w:type="dxa"/>
          </w:tcPr>
          <w:p w14:paraId="0212B183" w14:textId="318BB11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22309BEC" w14:textId="77777777" w:rsidR="006C018F" w:rsidRPr="00202C14" w:rsidRDefault="006C018F" w:rsidP="006C018F">
            <w:pPr>
              <w:pStyle w:val="TAL"/>
              <w:keepNext w:val="0"/>
              <w:keepLines w:val="0"/>
              <w:widowControl w:val="0"/>
              <w:rPr>
                <w:lang w:eastAsia="zh-CN"/>
              </w:rPr>
            </w:pPr>
          </w:p>
        </w:tc>
        <w:tc>
          <w:tcPr>
            <w:tcW w:w="1080" w:type="dxa"/>
          </w:tcPr>
          <w:p w14:paraId="3DDA8275" w14:textId="77777777" w:rsidR="006C018F" w:rsidRPr="00202C14" w:rsidRDefault="006C018F" w:rsidP="006C018F">
            <w:pPr>
              <w:pStyle w:val="TAL"/>
              <w:keepNext w:val="0"/>
              <w:keepLines w:val="0"/>
              <w:widowControl w:val="0"/>
            </w:pPr>
          </w:p>
        </w:tc>
        <w:tc>
          <w:tcPr>
            <w:tcW w:w="1512" w:type="dxa"/>
          </w:tcPr>
          <w:p w14:paraId="02CB8532" w14:textId="5716818C"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4C1759A" w14:textId="1574B3CD"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C975C2" w14:textId="39226E14"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77B751AA" w14:textId="78E5CE5A"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9E410B" w14:paraId="2EBB840B" w14:textId="77777777" w:rsidTr="001A3F26">
        <w:tc>
          <w:tcPr>
            <w:tcW w:w="2161" w:type="dxa"/>
          </w:tcPr>
          <w:p w14:paraId="2A5FC9D2" w14:textId="77777777" w:rsidR="006C018F" w:rsidRPr="00895C7E" w:rsidRDefault="006C018F" w:rsidP="006C018F">
            <w:pPr>
              <w:pStyle w:val="TAL"/>
              <w:keepNext w:val="0"/>
              <w:keepLines w:val="0"/>
              <w:widowControl w:val="0"/>
            </w:pPr>
            <w:r w:rsidRPr="00895C7E">
              <w:t>Additional Path List</w:t>
            </w:r>
          </w:p>
        </w:tc>
        <w:tc>
          <w:tcPr>
            <w:tcW w:w="1080" w:type="dxa"/>
          </w:tcPr>
          <w:p w14:paraId="37CE3C88" w14:textId="77777777" w:rsidR="006C018F" w:rsidRPr="00895C7E" w:rsidRDefault="006C018F" w:rsidP="006C018F">
            <w:pPr>
              <w:pStyle w:val="TAL"/>
              <w:keepNext w:val="0"/>
              <w:keepLines w:val="0"/>
              <w:widowControl w:val="0"/>
              <w:rPr>
                <w:lang w:eastAsia="zh-CN"/>
              </w:rPr>
            </w:pPr>
            <w:r>
              <w:rPr>
                <w:lang w:eastAsia="zh-CN"/>
              </w:rPr>
              <w:t>O</w:t>
            </w:r>
          </w:p>
        </w:tc>
        <w:tc>
          <w:tcPr>
            <w:tcW w:w="1080" w:type="dxa"/>
          </w:tcPr>
          <w:p w14:paraId="7DF4EC91" w14:textId="77777777" w:rsidR="006C018F" w:rsidRPr="00895C7E" w:rsidRDefault="006C018F" w:rsidP="006C018F">
            <w:pPr>
              <w:pStyle w:val="TAL"/>
              <w:keepNext w:val="0"/>
              <w:keepLines w:val="0"/>
              <w:widowControl w:val="0"/>
            </w:pPr>
          </w:p>
        </w:tc>
        <w:tc>
          <w:tcPr>
            <w:tcW w:w="1512" w:type="dxa"/>
          </w:tcPr>
          <w:p w14:paraId="38247B99" w14:textId="77777777" w:rsidR="006C018F" w:rsidRPr="00895C7E" w:rsidRDefault="006C018F" w:rsidP="006C018F">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6C018F" w:rsidRPr="00533E27" w:rsidRDefault="006C018F" w:rsidP="006C018F">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6C018F" w:rsidRPr="00533E27" w:rsidRDefault="006C018F" w:rsidP="006C018F">
            <w:pPr>
              <w:pStyle w:val="TAC"/>
              <w:keepNext w:val="0"/>
              <w:keepLines w:val="0"/>
              <w:widowControl w:val="0"/>
              <w:rPr>
                <w:lang w:eastAsia="zh-CN"/>
              </w:rPr>
            </w:pPr>
            <w:r w:rsidRPr="00B53068">
              <w:t>-</w:t>
            </w:r>
          </w:p>
        </w:tc>
        <w:tc>
          <w:tcPr>
            <w:tcW w:w="1080" w:type="dxa"/>
          </w:tcPr>
          <w:p w14:paraId="1F8AE68D" w14:textId="77777777" w:rsidR="006C018F" w:rsidRPr="00533E27" w:rsidRDefault="006C018F" w:rsidP="006C018F">
            <w:pPr>
              <w:pStyle w:val="TAC"/>
              <w:keepNext w:val="0"/>
              <w:keepLines w:val="0"/>
              <w:widowControl w:val="0"/>
              <w:rPr>
                <w:lang w:eastAsia="zh-CN"/>
              </w:rPr>
            </w:pPr>
          </w:p>
        </w:tc>
      </w:tr>
      <w:tr w:rsidR="006C018F" w:rsidRPr="009E410B" w14:paraId="54ADD8D8" w14:textId="77777777" w:rsidTr="001A3F26">
        <w:tc>
          <w:tcPr>
            <w:tcW w:w="2161" w:type="dxa"/>
          </w:tcPr>
          <w:p w14:paraId="6AC56526" w14:textId="77777777" w:rsidR="006C018F" w:rsidRPr="00895C7E" w:rsidRDefault="006C018F" w:rsidP="006C018F">
            <w:pPr>
              <w:pStyle w:val="TAL"/>
              <w:keepNext w:val="0"/>
              <w:keepLines w:val="0"/>
              <w:widowControl w:val="0"/>
            </w:pPr>
            <w:r w:rsidRPr="00213D39">
              <w:t>Extended Additional Path List</w:t>
            </w:r>
          </w:p>
        </w:tc>
        <w:tc>
          <w:tcPr>
            <w:tcW w:w="1080" w:type="dxa"/>
          </w:tcPr>
          <w:p w14:paraId="31C643C3" w14:textId="77777777" w:rsidR="006C018F" w:rsidRDefault="006C018F" w:rsidP="006C018F">
            <w:pPr>
              <w:pStyle w:val="TAL"/>
              <w:keepNext w:val="0"/>
              <w:keepLines w:val="0"/>
              <w:widowControl w:val="0"/>
              <w:rPr>
                <w:lang w:eastAsia="zh-CN"/>
              </w:rPr>
            </w:pPr>
            <w:r w:rsidRPr="00213D39">
              <w:t>O</w:t>
            </w:r>
          </w:p>
        </w:tc>
        <w:tc>
          <w:tcPr>
            <w:tcW w:w="1080" w:type="dxa"/>
          </w:tcPr>
          <w:p w14:paraId="1E226B7B" w14:textId="77777777" w:rsidR="006C018F" w:rsidRPr="00895C7E" w:rsidRDefault="006C018F" w:rsidP="006C018F">
            <w:pPr>
              <w:pStyle w:val="TAL"/>
              <w:keepNext w:val="0"/>
              <w:keepLines w:val="0"/>
              <w:widowControl w:val="0"/>
            </w:pPr>
          </w:p>
        </w:tc>
        <w:tc>
          <w:tcPr>
            <w:tcW w:w="1512" w:type="dxa"/>
          </w:tcPr>
          <w:p w14:paraId="298206C8" w14:textId="77777777" w:rsidR="006C018F" w:rsidRPr="00895C7E" w:rsidRDefault="006C018F" w:rsidP="006C018F">
            <w:pPr>
              <w:pStyle w:val="TAL"/>
              <w:keepNext w:val="0"/>
              <w:keepLines w:val="0"/>
              <w:widowControl w:val="0"/>
              <w:rPr>
                <w:lang w:eastAsia="zh-CN"/>
              </w:rPr>
            </w:pPr>
            <w:r w:rsidRPr="00A75A27">
              <w:t>9.2.7</w:t>
            </w:r>
            <w:r>
              <w:t>4</w:t>
            </w:r>
          </w:p>
        </w:tc>
        <w:tc>
          <w:tcPr>
            <w:tcW w:w="1728" w:type="dxa"/>
          </w:tcPr>
          <w:p w14:paraId="7C4AE9DD" w14:textId="77777777" w:rsidR="006C018F" w:rsidRPr="00533E27" w:rsidRDefault="006C018F" w:rsidP="006C018F">
            <w:pPr>
              <w:pStyle w:val="TAL"/>
              <w:keepNext w:val="0"/>
              <w:keepLines w:val="0"/>
              <w:widowControl w:val="0"/>
              <w:rPr>
                <w:bCs/>
                <w:lang w:eastAsia="zh-CN"/>
              </w:rPr>
            </w:pPr>
          </w:p>
        </w:tc>
        <w:tc>
          <w:tcPr>
            <w:tcW w:w="1080" w:type="dxa"/>
          </w:tcPr>
          <w:p w14:paraId="60FAC0DD" w14:textId="77777777" w:rsidR="006C018F" w:rsidRPr="00533E27" w:rsidRDefault="006C018F" w:rsidP="006C018F">
            <w:pPr>
              <w:pStyle w:val="TAC"/>
              <w:keepNext w:val="0"/>
              <w:keepLines w:val="0"/>
              <w:widowControl w:val="0"/>
              <w:rPr>
                <w:lang w:eastAsia="zh-CN"/>
              </w:rPr>
            </w:pPr>
            <w:r w:rsidRPr="00465050">
              <w:t>YES</w:t>
            </w:r>
          </w:p>
        </w:tc>
        <w:tc>
          <w:tcPr>
            <w:tcW w:w="1080" w:type="dxa"/>
          </w:tcPr>
          <w:p w14:paraId="0EC5C89D" w14:textId="77777777" w:rsidR="006C018F" w:rsidRPr="00533E27" w:rsidRDefault="006C018F" w:rsidP="006C018F">
            <w:pPr>
              <w:pStyle w:val="TAC"/>
              <w:keepNext w:val="0"/>
              <w:keepLines w:val="0"/>
              <w:widowControl w:val="0"/>
              <w:rPr>
                <w:lang w:eastAsia="zh-CN"/>
              </w:rPr>
            </w:pPr>
            <w:r w:rsidRPr="00465050">
              <w:t>ignore</w:t>
            </w:r>
          </w:p>
        </w:tc>
      </w:tr>
      <w:tr w:rsidR="006C018F" w:rsidRPr="009E410B" w14:paraId="7AB0F152" w14:textId="77777777" w:rsidTr="001A3F26">
        <w:tc>
          <w:tcPr>
            <w:tcW w:w="2161" w:type="dxa"/>
          </w:tcPr>
          <w:p w14:paraId="2C64BDF2" w14:textId="4B714C6B" w:rsidR="006C018F" w:rsidRPr="00895C7E" w:rsidRDefault="006C018F" w:rsidP="006C018F">
            <w:pPr>
              <w:pStyle w:val="TAL"/>
              <w:keepNext w:val="0"/>
              <w:keepLines w:val="0"/>
              <w:widowControl w:val="0"/>
            </w:pPr>
            <w:r>
              <w:t>TRP TEG Information</w:t>
            </w:r>
          </w:p>
        </w:tc>
        <w:tc>
          <w:tcPr>
            <w:tcW w:w="1080" w:type="dxa"/>
          </w:tcPr>
          <w:p w14:paraId="2FD7C0D6" w14:textId="77777777" w:rsidR="006C018F" w:rsidRDefault="006C018F" w:rsidP="006C018F">
            <w:pPr>
              <w:pStyle w:val="TAL"/>
              <w:keepNext w:val="0"/>
              <w:keepLines w:val="0"/>
              <w:widowControl w:val="0"/>
              <w:rPr>
                <w:lang w:eastAsia="zh-CN"/>
              </w:rPr>
            </w:pPr>
            <w:r>
              <w:t>O</w:t>
            </w:r>
          </w:p>
        </w:tc>
        <w:tc>
          <w:tcPr>
            <w:tcW w:w="1080" w:type="dxa"/>
          </w:tcPr>
          <w:p w14:paraId="030D9602" w14:textId="77777777" w:rsidR="006C018F" w:rsidRPr="00895C7E" w:rsidRDefault="006C018F" w:rsidP="006C018F">
            <w:pPr>
              <w:pStyle w:val="TAL"/>
              <w:keepNext w:val="0"/>
              <w:keepLines w:val="0"/>
              <w:widowControl w:val="0"/>
            </w:pPr>
          </w:p>
        </w:tc>
        <w:tc>
          <w:tcPr>
            <w:tcW w:w="1512" w:type="dxa"/>
          </w:tcPr>
          <w:p w14:paraId="3B406A0C" w14:textId="77777777" w:rsidR="006C018F" w:rsidRPr="00895C7E" w:rsidRDefault="006C018F" w:rsidP="006C018F">
            <w:pPr>
              <w:pStyle w:val="TAL"/>
              <w:keepNext w:val="0"/>
              <w:keepLines w:val="0"/>
              <w:widowControl w:val="0"/>
              <w:rPr>
                <w:lang w:eastAsia="zh-CN"/>
              </w:rPr>
            </w:pPr>
            <w:r w:rsidRPr="00A75A27">
              <w:t>9.2.80</w:t>
            </w:r>
          </w:p>
        </w:tc>
        <w:tc>
          <w:tcPr>
            <w:tcW w:w="1728" w:type="dxa"/>
          </w:tcPr>
          <w:p w14:paraId="3131255B" w14:textId="77777777" w:rsidR="006C018F" w:rsidRPr="00533E27" w:rsidRDefault="006C018F" w:rsidP="006C018F">
            <w:pPr>
              <w:pStyle w:val="TAL"/>
              <w:keepNext w:val="0"/>
              <w:keepLines w:val="0"/>
              <w:widowControl w:val="0"/>
              <w:rPr>
                <w:bCs/>
                <w:lang w:eastAsia="zh-CN"/>
              </w:rPr>
            </w:pPr>
          </w:p>
        </w:tc>
        <w:tc>
          <w:tcPr>
            <w:tcW w:w="1080" w:type="dxa"/>
          </w:tcPr>
          <w:p w14:paraId="4572DA1E" w14:textId="77777777" w:rsidR="006C018F" w:rsidRPr="00533E27" w:rsidRDefault="006C018F" w:rsidP="006C018F">
            <w:pPr>
              <w:pStyle w:val="TAC"/>
              <w:keepNext w:val="0"/>
              <w:keepLines w:val="0"/>
              <w:widowControl w:val="0"/>
              <w:rPr>
                <w:lang w:eastAsia="zh-CN"/>
              </w:rPr>
            </w:pPr>
            <w:r>
              <w:t>YES</w:t>
            </w:r>
          </w:p>
        </w:tc>
        <w:tc>
          <w:tcPr>
            <w:tcW w:w="1080" w:type="dxa"/>
          </w:tcPr>
          <w:p w14:paraId="6226845E" w14:textId="77777777" w:rsidR="006C018F" w:rsidRPr="00533E27" w:rsidRDefault="006C018F" w:rsidP="006C018F">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2962" w:name="_CR9_2_41"/>
      <w:bookmarkStart w:id="2963" w:name="_Toc51776059"/>
      <w:bookmarkStart w:id="2964" w:name="_Toc56773081"/>
      <w:bookmarkStart w:id="2965" w:name="_Toc64447710"/>
      <w:bookmarkStart w:id="2966" w:name="_Toc74152366"/>
      <w:bookmarkStart w:id="2967" w:name="_Toc88654219"/>
      <w:bookmarkStart w:id="2968" w:name="_Toc99056288"/>
      <w:bookmarkStart w:id="2969" w:name="_Toc99959221"/>
      <w:bookmarkStart w:id="2970" w:name="_Toc105612407"/>
      <w:bookmarkStart w:id="2971" w:name="_Toc106109623"/>
      <w:bookmarkStart w:id="2972" w:name="_Toc112766515"/>
      <w:bookmarkStart w:id="2973" w:name="_Toc113379431"/>
      <w:bookmarkStart w:id="2974" w:name="_Toc120091984"/>
      <w:bookmarkStart w:id="2975" w:name="_Toc209692954"/>
      <w:bookmarkEnd w:id="2962"/>
      <w:r w:rsidRPr="00895C7E">
        <w:t>9.2.</w:t>
      </w:r>
      <w:r>
        <w:t>41</w:t>
      </w:r>
      <w:r w:rsidRPr="00895C7E">
        <w:tab/>
        <w:t>Additional Path List</w:t>
      </w:r>
      <w:bookmarkEnd w:id="2963"/>
      <w:bookmarkEnd w:id="2964"/>
      <w:bookmarkEnd w:id="2965"/>
      <w:bookmarkEnd w:id="2966"/>
      <w:bookmarkEnd w:id="2967"/>
      <w:bookmarkEnd w:id="2968"/>
      <w:bookmarkEnd w:id="2969"/>
      <w:bookmarkEnd w:id="2970"/>
      <w:bookmarkEnd w:id="2971"/>
      <w:bookmarkEnd w:id="2972"/>
      <w:bookmarkEnd w:id="2973"/>
      <w:bookmarkEnd w:id="2974"/>
      <w:bookmarkEnd w:id="2975"/>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r>
              <w:rPr>
                <w:rFonts w:eastAsia="Yu Mincho"/>
                <w:bCs/>
                <w:lang w:eastAsia="zh-CN"/>
              </w:rPr>
              <w:t>TS 38.133 [16]</w:t>
            </w:r>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6C018F" w:rsidRPr="00202C14" w14:paraId="26B482F6" w14:textId="77777777" w:rsidTr="00F637BE">
        <w:tc>
          <w:tcPr>
            <w:tcW w:w="2161" w:type="dxa"/>
          </w:tcPr>
          <w:p w14:paraId="4EC82D58" w14:textId="07B1BC93"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kminus1</w:t>
            </w:r>
          </w:p>
        </w:tc>
        <w:tc>
          <w:tcPr>
            <w:tcW w:w="1080" w:type="dxa"/>
          </w:tcPr>
          <w:p w14:paraId="7080692D" w14:textId="77777777" w:rsidR="006C018F" w:rsidRPr="00202C14" w:rsidRDefault="006C018F" w:rsidP="006C018F">
            <w:pPr>
              <w:pStyle w:val="TAL"/>
              <w:keepNext w:val="0"/>
              <w:keepLines w:val="0"/>
              <w:widowControl w:val="0"/>
              <w:rPr>
                <w:lang w:eastAsia="zh-CN"/>
              </w:rPr>
            </w:pPr>
          </w:p>
        </w:tc>
        <w:tc>
          <w:tcPr>
            <w:tcW w:w="1080" w:type="dxa"/>
          </w:tcPr>
          <w:p w14:paraId="094FC5E2" w14:textId="77777777" w:rsidR="006C018F" w:rsidRPr="00202C14" w:rsidRDefault="006C018F" w:rsidP="006C018F">
            <w:pPr>
              <w:pStyle w:val="TAL"/>
              <w:keepNext w:val="0"/>
              <w:keepLines w:val="0"/>
              <w:widowControl w:val="0"/>
            </w:pPr>
          </w:p>
        </w:tc>
        <w:tc>
          <w:tcPr>
            <w:tcW w:w="1512" w:type="dxa"/>
          </w:tcPr>
          <w:p w14:paraId="54671D2E" w14:textId="489BFE56"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NTEGER(0..32701)</w:t>
            </w:r>
          </w:p>
        </w:tc>
        <w:tc>
          <w:tcPr>
            <w:tcW w:w="1728" w:type="dxa"/>
          </w:tcPr>
          <w:p w14:paraId="12D762C1" w14:textId="23790628"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BF42EF2" w14:textId="74EDE8FF" w:rsidR="006C018F" w:rsidRPr="00202C14" w:rsidRDefault="006C018F" w:rsidP="006C018F">
            <w:pPr>
              <w:pStyle w:val="TAC"/>
              <w:keepNext w:val="0"/>
              <w:keepLines w:val="0"/>
              <w:widowControl w:val="0"/>
              <w:rPr>
                <w:lang w:eastAsia="zh-CN"/>
              </w:rPr>
            </w:pPr>
            <w:r w:rsidRPr="00465050">
              <w:t>YES</w:t>
            </w:r>
          </w:p>
        </w:tc>
        <w:tc>
          <w:tcPr>
            <w:tcW w:w="1080" w:type="dxa"/>
          </w:tcPr>
          <w:p w14:paraId="11B9F9E5" w14:textId="66106EE1" w:rsidR="006C018F" w:rsidRPr="00202C14" w:rsidRDefault="006C018F" w:rsidP="006C018F">
            <w:pPr>
              <w:pStyle w:val="TAC"/>
              <w:keepNext w:val="0"/>
              <w:keepLines w:val="0"/>
              <w:widowControl w:val="0"/>
              <w:rPr>
                <w:lang w:eastAsia="zh-CN"/>
              </w:rPr>
            </w:pPr>
            <w:r w:rsidRPr="00465050">
              <w:t>ignore</w:t>
            </w:r>
          </w:p>
        </w:tc>
      </w:tr>
      <w:tr w:rsidR="006C018F" w:rsidRPr="00202C14" w14:paraId="371CF3CE" w14:textId="77777777" w:rsidTr="00F637BE">
        <w:tc>
          <w:tcPr>
            <w:tcW w:w="2161" w:type="dxa"/>
          </w:tcPr>
          <w:p w14:paraId="35DEC1FC" w14:textId="1F7A8B7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kminus2</w:t>
            </w:r>
          </w:p>
        </w:tc>
        <w:tc>
          <w:tcPr>
            <w:tcW w:w="1080" w:type="dxa"/>
          </w:tcPr>
          <w:p w14:paraId="3DC4BEEB" w14:textId="77777777" w:rsidR="006C018F" w:rsidRPr="00202C14" w:rsidRDefault="006C018F" w:rsidP="006C018F">
            <w:pPr>
              <w:pStyle w:val="TAL"/>
              <w:keepNext w:val="0"/>
              <w:keepLines w:val="0"/>
              <w:widowControl w:val="0"/>
              <w:rPr>
                <w:lang w:eastAsia="zh-CN"/>
              </w:rPr>
            </w:pPr>
          </w:p>
        </w:tc>
        <w:tc>
          <w:tcPr>
            <w:tcW w:w="1080" w:type="dxa"/>
          </w:tcPr>
          <w:p w14:paraId="3FDD21C6" w14:textId="77777777" w:rsidR="006C018F" w:rsidRPr="00202C14" w:rsidRDefault="006C018F" w:rsidP="006C018F">
            <w:pPr>
              <w:pStyle w:val="TAL"/>
              <w:keepNext w:val="0"/>
              <w:keepLines w:val="0"/>
              <w:widowControl w:val="0"/>
            </w:pPr>
          </w:p>
        </w:tc>
        <w:tc>
          <w:tcPr>
            <w:tcW w:w="1512" w:type="dxa"/>
          </w:tcPr>
          <w:p w14:paraId="2165920E" w14:textId="3B4583B7"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NTEGER(0..65401)</w:t>
            </w:r>
          </w:p>
        </w:tc>
        <w:tc>
          <w:tcPr>
            <w:tcW w:w="1728" w:type="dxa"/>
          </w:tcPr>
          <w:p w14:paraId="50A0F6DB" w14:textId="74DAC66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4A2B0C3F" w14:textId="07F9CC0A" w:rsidR="006C018F" w:rsidRPr="00202C14" w:rsidRDefault="006C018F" w:rsidP="006C018F">
            <w:pPr>
              <w:pStyle w:val="TAC"/>
              <w:keepNext w:val="0"/>
              <w:keepLines w:val="0"/>
              <w:widowControl w:val="0"/>
              <w:rPr>
                <w:lang w:eastAsia="zh-CN"/>
              </w:rPr>
            </w:pPr>
            <w:r w:rsidRPr="00465050">
              <w:t>YES</w:t>
            </w:r>
          </w:p>
        </w:tc>
        <w:tc>
          <w:tcPr>
            <w:tcW w:w="1080" w:type="dxa"/>
          </w:tcPr>
          <w:p w14:paraId="70819ACF" w14:textId="151549B7" w:rsidR="006C018F" w:rsidRPr="00202C14" w:rsidRDefault="006C018F" w:rsidP="006C018F">
            <w:pPr>
              <w:pStyle w:val="TAC"/>
              <w:keepNext w:val="0"/>
              <w:keepLines w:val="0"/>
              <w:widowControl w:val="0"/>
              <w:rPr>
                <w:lang w:eastAsia="zh-CN"/>
              </w:rPr>
            </w:pPr>
            <w:r w:rsidRPr="00465050">
              <w:t>ignore</w:t>
            </w:r>
          </w:p>
        </w:tc>
      </w:tr>
      <w:tr w:rsidR="006C018F" w:rsidRPr="00202C14" w14:paraId="1AF71DA8" w14:textId="77777777" w:rsidTr="00F637BE">
        <w:tc>
          <w:tcPr>
            <w:tcW w:w="2161" w:type="dxa"/>
          </w:tcPr>
          <w:p w14:paraId="7CBD2FF4" w14:textId="6CB9C027"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00E5AE30" w14:textId="77777777" w:rsidR="006C018F" w:rsidRPr="00202C14" w:rsidRDefault="006C018F" w:rsidP="006C018F">
            <w:pPr>
              <w:pStyle w:val="TAL"/>
              <w:keepNext w:val="0"/>
              <w:keepLines w:val="0"/>
              <w:widowControl w:val="0"/>
              <w:rPr>
                <w:lang w:eastAsia="zh-CN"/>
              </w:rPr>
            </w:pPr>
          </w:p>
        </w:tc>
        <w:tc>
          <w:tcPr>
            <w:tcW w:w="1080" w:type="dxa"/>
          </w:tcPr>
          <w:p w14:paraId="0658155F" w14:textId="77777777" w:rsidR="006C018F" w:rsidRPr="00202C14" w:rsidRDefault="006C018F" w:rsidP="006C018F">
            <w:pPr>
              <w:pStyle w:val="TAL"/>
              <w:keepNext w:val="0"/>
              <w:keepLines w:val="0"/>
              <w:widowControl w:val="0"/>
            </w:pPr>
          </w:p>
        </w:tc>
        <w:tc>
          <w:tcPr>
            <w:tcW w:w="1512" w:type="dxa"/>
          </w:tcPr>
          <w:p w14:paraId="7C389E3F" w14:textId="2D0D8DBB"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231BE031" w14:textId="7C03189F"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74716B" w14:textId="1DD475DD" w:rsidR="006C018F" w:rsidRPr="00202C14" w:rsidRDefault="006C018F" w:rsidP="006C018F">
            <w:pPr>
              <w:pStyle w:val="TAC"/>
              <w:keepNext w:val="0"/>
              <w:keepLines w:val="0"/>
              <w:widowControl w:val="0"/>
              <w:rPr>
                <w:lang w:eastAsia="zh-CN"/>
              </w:rPr>
            </w:pPr>
            <w:r w:rsidRPr="00465050">
              <w:t>YES</w:t>
            </w:r>
          </w:p>
        </w:tc>
        <w:tc>
          <w:tcPr>
            <w:tcW w:w="1080" w:type="dxa"/>
          </w:tcPr>
          <w:p w14:paraId="313009DC" w14:textId="7ABA5A8D" w:rsidR="006C018F" w:rsidRPr="00202C14" w:rsidRDefault="006C018F" w:rsidP="006C018F">
            <w:pPr>
              <w:pStyle w:val="TAC"/>
              <w:keepNext w:val="0"/>
              <w:keepLines w:val="0"/>
              <w:widowControl w:val="0"/>
              <w:rPr>
                <w:lang w:eastAsia="zh-CN"/>
              </w:rPr>
            </w:pPr>
            <w:r w:rsidRPr="00465050">
              <w:t>ignore</w:t>
            </w:r>
          </w:p>
        </w:tc>
      </w:tr>
      <w:tr w:rsidR="006C018F" w:rsidRPr="00202C14" w14:paraId="5F851123" w14:textId="77777777" w:rsidTr="00F637BE">
        <w:tc>
          <w:tcPr>
            <w:tcW w:w="2161" w:type="dxa"/>
          </w:tcPr>
          <w:p w14:paraId="5FBD6EE4" w14:textId="5A30C70F"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0153FE1E" w14:textId="77777777" w:rsidR="006C018F" w:rsidRPr="00202C14" w:rsidRDefault="006C018F" w:rsidP="006C018F">
            <w:pPr>
              <w:pStyle w:val="TAL"/>
              <w:keepNext w:val="0"/>
              <w:keepLines w:val="0"/>
              <w:widowControl w:val="0"/>
              <w:rPr>
                <w:lang w:eastAsia="zh-CN"/>
              </w:rPr>
            </w:pPr>
          </w:p>
        </w:tc>
        <w:tc>
          <w:tcPr>
            <w:tcW w:w="1080" w:type="dxa"/>
          </w:tcPr>
          <w:p w14:paraId="0E487DD9" w14:textId="77777777" w:rsidR="006C018F" w:rsidRPr="00202C14" w:rsidRDefault="006C018F" w:rsidP="006C018F">
            <w:pPr>
              <w:pStyle w:val="TAL"/>
              <w:keepNext w:val="0"/>
              <w:keepLines w:val="0"/>
              <w:widowControl w:val="0"/>
            </w:pPr>
          </w:p>
        </w:tc>
        <w:tc>
          <w:tcPr>
            <w:tcW w:w="1512" w:type="dxa"/>
          </w:tcPr>
          <w:p w14:paraId="0E10A31C" w14:textId="1C5183C3"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261601</w:t>
            </w:r>
            <w:r>
              <w:rPr>
                <w:lang w:eastAsia="zh-CN"/>
              </w:rPr>
              <w:t>)</w:t>
            </w:r>
          </w:p>
        </w:tc>
        <w:tc>
          <w:tcPr>
            <w:tcW w:w="1728" w:type="dxa"/>
          </w:tcPr>
          <w:p w14:paraId="2F4E2DC5" w14:textId="7E38863C"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53EB06C" w14:textId="5982A70D" w:rsidR="006C018F" w:rsidRPr="00202C14" w:rsidRDefault="006C018F" w:rsidP="006C018F">
            <w:pPr>
              <w:pStyle w:val="TAC"/>
              <w:keepNext w:val="0"/>
              <w:keepLines w:val="0"/>
              <w:widowControl w:val="0"/>
              <w:rPr>
                <w:lang w:eastAsia="zh-CN"/>
              </w:rPr>
            </w:pPr>
            <w:r w:rsidRPr="00465050">
              <w:t>YES</w:t>
            </w:r>
          </w:p>
        </w:tc>
        <w:tc>
          <w:tcPr>
            <w:tcW w:w="1080" w:type="dxa"/>
          </w:tcPr>
          <w:p w14:paraId="31031D3A" w14:textId="044F9649" w:rsidR="006C018F" w:rsidRPr="00202C14" w:rsidRDefault="006C018F" w:rsidP="006C018F">
            <w:pPr>
              <w:pStyle w:val="TAC"/>
              <w:keepNext w:val="0"/>
              <w:keepLines w:val="0"/>
              <w:widowControl w:val="0"/>
              <w:rPr>
                <w:lang w:eastAsia="zh-CN"/>
              </w:rPr>
            </w:pPr>
            <w:r w:rsidRPr="00465050">
              <w:t>ignore</w:t>
            </w:r>
          </w:p>
        </w:tc>
      </w:tr>
      <w:tr w:rsidR="006C018F" w:rsidRPr="00202C14" w14:paraId="0AD010EF" w14:textId="77777777" w:rsidTr="00F637BE">
        <w:tc>
          <w:tcPr>
            <w:tcW w:w="2161" w:type="dxa"/>
          </w:tcPr>
          <w:p w14:paraId="718A7A11" w14:textId="7C452BF5"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6879BFE1" w14:textId="77777777" w:rsidR="006C018F" w:rsidRPr="00202C14" w:rsidRDefault="006C018F" w:rsidP="006C018F">
            <w:pPr>
              <w:pStyle w:val="TAL"/>
              <w:keepNext w:val="0"/>
              <w:keepLines w:val="0"/>
              <w:widowControl w:val="0"/>
              <w:rPr>
                <w:lang w:eastAsia="zh-CN"/>
              </w:rPr>
            </w:pPr>
          </w:p>
        </w:tc>
        <w:tc>
          <w:tcPr>
            <w:tcW w:w="1080" w:type="dxa"/>
          </w:tcPr>
          <w:p w14:paraId="21C3158C" w14:textId="77777777" w:rsidR="006C018F" w:rsidRPr="00202C14" w:rsidRDefault="006C018F" w:rsidP="006C018F">
            <w:pPr>
              <w:pStyle w:val="TAL"/>
              <w:keepNext w:val="0"/>
              <w:keepLines w:val="0"/>
              <w:widowControl w:val="0"/>
            </w:pPr>
          </w:p>
        </w:tc>
        <w:tc>
          <w:tcPr>
            <w:tcW w:w="1512" w:type="dxa"/>
          </w:tcPr>
          <w:p w14:paraId="541E6A88" w14:textId="04B4541D"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523201</w:t>
            </w:r>
            <w:r>
              <w:rPr>
                <w:lang w:eastAsia="zh-CN"/>
              </w:rPr>
              <w:t>)</w:t>
            </w:r>
          </w:p>
        </w:tc>
        <w:tc>
          <w:tcPr>
            <w:tcW w:w="1728" w:type="dxa"/>
          </w:tcPr>
          <w:p w14:paraId="2DE9D8F8" w14:textId="150B84A0"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357BB4" w14:textId="75EBA86B" w:rsidR="006C018F" w:rsidRPr="00202C14" w:rsidRDefault="006C018F" w:rsidP="006C018F">
            <w:pPr>
              <w:pStyle w:val="TAC"/>
              <w:keepNext w:val="0"/>
              <w:keepLines w:val="0"/>
              <w:widowControl w:val="0"/>
              <w:rPr>
                <w:lang w:eastAsia="zh-CN"/>
              </w:rPr>
            </w:pPr>
            <w:r w:rsidRPr="00465050">
              <w:t>YES</w:t>
            </w:r>
          </w:p>
        </w:tc>
        <w:tc>
          <w:tcPr>
            <w:tcW w:w="1080" w:type="dxa"/>
          </w:tcPr>
          <w:p w14:paraId="41D7B1E2" w14:textId="6CA8F6D9" w:rsidR="006C018F" w:rsidRPr="00202C14" w:rsidRDefault="006C018F" w:rsidP="006C018F">
            <w:pPr>
              <w:pStyle w:val="TAC"/>
              <w:keepNext w:val="0"/>
              <w:keepLines w:val="0"/>
              <w:widowControl w:val="0"/>
              <w:rPr>
                <w:lang w:eastAsia="zh-CN"/>
              </w:rPr>
            </w:pPr>
            <w:r w:rsidRPr="00465050">
              <w:t>ignore</w:t>
            </w:r>
          </w:p>
        </w:tc>
      </w:tr>
      <w:tr w:rsidR="006C018F" w:rsidRPr="00202C14" w14:paraId="35593846" w14:textId="77777777" w:rsidTr="00F637BE">
        <w:tc>
          <w:tcPr>
            <w:tcW w:w="2161" w:type="dxa"/>
          </w:tcPr>
          <w:p w14:paraId="4D61CF30" w14:textId="2912C4E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3C56532F" w14:textId="77777777" w:rsidR="006C018F" w:rsidRPr="00202C14" w:rsidRDefault="006C018F" w:rsidP="006C018F">
            <w:pPr>
              <w:pStyle w:val="TAL"/>
              <w:keepNext w:val="0"/>
              <w:keepLines w:val="0"/>
              <w:widowControl w:val="0"/>
              <w:rPr>
                <w:lang w:eastAsia="zh-CN"/>
              </w:rPr>
            </w:pPr>
          </w:p>
        </w:tc>
        <w:tc>
          <w:tcPr>
            <w:tcW w:w="1080" w:type="dxa"/>
          </w:tcPr>
          <w:p w14:paraId="56C1F762" w14:textId="77777777" w:rsidR="006C018F" w:rsidRPr="00202C14" w:rsidRDefault="006C018F" w:rsidP="006C018F">
            <w:pPr>
              <w:pStyle w:val="TAL"/>
              <w:keepNext w:val="0"/>
              <w:keepLines w:val="0"/>
              <w:widowControl w:val="0"/>
            </w:pPr>
          </w:p>
        </w:tc>
        <w:tc>
          <w:tcPr>
            <w:tcW w:w="1512" w:type="dxa"/>
          </w:tcPr>
          <w:p w14:paraId="6A3C451D" w14:textId="50191601"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1046401</w:t>
            </w:r>
            <w:r>
              <w:rPr>
                <w:lang w:eastAsia="zh-CN"/>
              </w:rPr>
              <w:t>)</w:t>
            </w:r>
          </w:p>
        </w:tc>
        <w:tc>
          <w:tcPr>
            <w:tcW w:w="1728" w:type="dxa"/>
          </w:tcPr>
          <w:p w14:paraId="25345390" w14:textId="6D6E0BC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3766F9C" w14:textId="31C62B28" w:rsidR="006C018F" w:rsidRPr="00202C14" w:rsidRDefault="006C018F" w:rsidP="006C018F">
            <w:pPr>
              <w:pStyle w:val="TAC"/>
              <w:keepNext w:val="0"/>
              <w:keepLines w:val="0"/>
              <w:widowControl w:val="0"/>
              <w:rPr>
                <w:lang w:eastAsia="zh-CN"/>
              </w:rPr>
            </w:pPr>
            <w:r w:rsidRPr="00465050">
              <w:t>YES</w:t>
            </w:r>
          </w:p>
        </w:tc>
        <w:tc>
          <w:tcPr>
            <w:tcW w:w="1080" w:type="dxa"/>
          </w:tcPr>
          <w:p w14:paraId="51A4ABA2" w14:textId="1A7265FD" w:rsidR="006C018F" w:rsidRPr="00202C14" w:rsidRDefault="006C018F" w:rsidP="006C018F">
            <w:pPr>
              <w:pStyle w:val="TAC"/>
              <w:keepNext w:val="0"/>
              <w:keepLines w:val="0"/>
              <w:widowControl w:val="0"/>
              <w:rPr>
                <w:lang w:eastAsia="zh-CN"/>
              </w:rPr>
            </w:pPr>
            <w:r w:rsidRPr="00465050">
              <w:t>ignore</w:t>
            </w:r>
          </w:p>
        </w:tc>
      </w:tr>
      <w:tr w:rsidR="006C018F" w:rsidRPr="00202C14" w14:paraId="506717C2" w14:textId="77777777" w:rsidTr="00F637BE">
        <w:tc>
          <w:tcPr>
            <w:tcW w:w="2161" w:type="dxa"/>
          </w:tcPr>
          <w:p w14:paraId="784D933A" w14:textId="77777777" w:rsidR="006C018F" w:rsidRPr="00202C14" w:rsidRDefault="006C018F" w:rsidP="006C018F">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6C018F" w:rsidRPr="00202C14" w:rsidRDefault="006C018F" w:rsidP="006C018F">
            <w:pPr>
              <w:pStyle w:val="TAL"/>
              <w:keepNext w:val="0"/>
              <w:keepLines w:val="0"/>
              <w:widowControl w:val="0"/>
              <w:rPr>
                <w:lang w:eastAsia="zh-CN"/>
              </w:rPr>
            </w:pPr>
            <w:r w:rsidRPr="00202C14">
              <w:rPr>
                <w:lang w:eastAsia="zh-CN"/>
              </w:rPr>
              <w:t>O</w:t>
            </w:r>
          </w:p>
        </w:tc>
        <w:tc>
          <w:tcPr>
            <w:tcW w:w="1080" w:type="dxa"/>
          </w:tcPr>
          <w:p w14:paraId="0FDC5C21" w14:textId="77777777" w:rsidR="006C018F" w:rsidRPr="00202C14" w:rsidRDefault="006C018F" w:rsidP="006C018F">
            <w:pPr>
              <w:pStyle w:val="TAL"/>
              <w:keepNext w:val="0"/>
              <w:keepLines w:val="0"/>
              <w:widowControl w:val="0"/>
            </w:pPr>
          </w:p>
        </w:tc>
        <w:tc>
          <w:tcPr>
            <w:tcW w:w="1512" w:type="dxa"/>
          </w:tcPr>
          <w:p w14:paraId="13C7276C" w14:textId="77777777" w:rsidR="006C018F" w:rsidRDefault="006C018F" w:rsidP="006C018F">
            <w:pPr>
              <w:pStyle w:val="TAL"/>
              <w:keepNext w:val="0"/>
              <w:keepLines w:val="0"/>
              <w:widowControl w:val="0"/>
              <w:rPr>
                <w:lang w:eastAsia="zh-CN"/>
              </w:rPr>
            </w:pPr>
            <w:r>
              <w:rPr>
                <w:lang w:eastAsia="zh-CN"/>
              </w:rPr>
              <w:t>Measurement Quality</w:t>
            </w:r>
          </w:p>
          <w:p w14:paraId="5A400E02" w14:textId="77777777" w:rsidR="006C018F" w:rsidRPr="00202C14" w:rsidRDefault="006C018F" w:rsidP="006C018F">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6C018F" w:rsidRPr="00202C14" w:rsidRDefault="006C018F" w:rsidP="006C018F">
            <w:pPr>
              <w:pStyle w:val="TAL"/>
              <w:keepNext w:val="0"/>
              <w:keepLines w:val="0"/>
              <w:widowControl w:val="0"/>
              <w:rPr>
                <w:bCs/>
                <w:lang w:eastAsia="zh-CN"/>
              </w:rPr>
            </w:pPr>
          </w:p>
        </w:tc>
        <w:tc>
          <w:tcPr>
            <w:tcW w:w="1080" w:type="dxa"/>
          </w:tcPr>
          <w:p w14:paraId="7E225655" w14:textId="77777777" w:rsidR="006C018F" w:rsidRPr="00202C14" w:rsidRDefault="006C018F" w:rsidP="006C018F">
            <w:pPr>
              <w:pStyle w:val="TAC"/>
              <w:keepNext w:val="0"/>
              <w:keepLines w:val="0"/>
              <w:widowControl w:val="0"/>
              <w:rPr>
                <w:lang w:eastAsia="zh-CN"/>
              </w:rPr>
            </w:pPr>
            <w:r w:rsidRPr="00B53068">
              <w:t>-</w:t>
            </w:r>
          </w:p>
        </w:tc>
        <w:tc>
          <w:tcPr>
            <w:tcW w:w="1080" w:type="dxa"/>
          </w:tcPr>
          <w:p w14:paraId="0656F0F8" w14:textId="77777777" w:rsidR="006C018F" w:rsidRPr="00202C14" w:rsidRDefault="006C018F" w:rsidP="006C018F">
            <w:pPr>
              <w:pStyle w:val="TAC"/>
              <w:keepNext w:val="0"/>
              <w:keepLines w:val="0"/>
              <w:widowControl w:val="0"/>
              <w:rPr>
                <w:lang w:eastAsia="zh-CN"/>
              </w:rPr>
            </w:pPr>
          </w:p>
        </w:tc>
      </w:tr>
      <w:tr w:rsidR="006C018F" w:rsidRPr="00202C14" w14:paraId="25F66588" w14:textId="77777777" w:rsidTr="00F637BE">
        <w:tc>
          <w:tcPr>
            <w:tcW w:w="2161" w:type="dxa"/>
          </w:tcPr>
          <w:p w14:paraId="1E075A20" w14:textId="77777777" w:rsidR="006C018F" w:rsidRPr="00202C14" w:rsidRDefault="006C018F" w:rsidP="006C018F">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r w:rsidRPr="00F81654">
              <w:rPr>
                <w:rFonts w:cs="Arial"/>
                <w:szCs w:val="18"/>
              </w:rPr>
              <w:t>AoA</w:t>
            </w:r>
          </w:p>
        </w:tc>
        <w:tc>
          <w:tcPr>
            <w:tcW w:w="1080" w:type="dxa"/>
          </w:tcPr>
          <w:p w14:paraId="1B193FA4" w14:textId="77777777" w:rsidR="006C018F" w:rsidRPr="00202C14" w:rsidRDefault="006C018F" w:rsidP="006C018F">
            <w:pPr>
              <w:pStyle w:val="TAL"/>
              <w:keepNext w:val="0"/>
              <w:keepLines w:val="0"/>
              <w:widowControl w:val="0"/>
              <w:rPr>
                <w:lang w:eastAsia="zh-CN"/>
              </w:rPr>
            </w:pPr>
            <w:r>
              <w:rPr>
                <w:rFonts w:cs="Arial"/>
                <w:szCs w:val="18"/>
              </w:rPr>
              <w:t>O</w:t>
            </w:r>
          </w:p>
        </w:tc>
        <w:tc>
          <w:tcPr>
            <w:tcW w:w="1080" w:type="dxa"/>
          </w:tcPr>
          <w:p w14:paraId="32AB2B07" w14:textId="77777777" w:rsidR="006C018F" w:rsidRPr="00202C14" w:rsidRDefault="006C018F" w:rsidP="006C018F">
            <w:pPr>
              <w:pStyle w:val="TAL"/>
              <w:keepNext w:val="0"/>
              <w:keepLines w:val="0"/>
              <w:widowControl w:val="0"/>
            </w:pPr>
          </w:p>
        </w:tc>
        <w:tc>
          <w:tcPr>
            <w:tcW w:w="1512" w:type="dxa"/>
          </w:tcPr>
          <w:p w14:paraId="6B9E8B13" w14:textId="77777777" w:rsidR="006C018F" w:rsidRDefault="006C018F" w:rsidP="006C018F">
            <w:pPr>
              <w:pStyle w:val="TAL"/>
              <w:keepNext w:val="0"/>
              <w:keepLines w:val="0"/>
              <w:widowControl w:val="0"/>
              <w:rPr>
                <w:lang w:eastAsia="zh-CN"/>
              </w:rPr>
            </w:pPr>
            <w:r w:rsidRPr="00A75A27">
              <w:rPr>
                <w:rFonts w:cs="Arial"/>
                <w:szCs w:val="18"/>
              </w:rPr>
              <w:t>9.2.71</w:t>
            </w:r>
          </w:p>
        </w:tc>
        <w:tc>
          <w:tcPr>
            <w:tcW w:w="1728" w:type="dxa"/>
          </w:tcPr>
          <w:p w14:paraId="3C4A4872" w14:textId="77777777" w:rsidR="006C018F" w:rsidRPr="00202C14" w:rsidRDefault="006C018F" w:rsidP="006C018F">
            <w:pPr>
              <w:pStyle w:val="TAL"/>
              <w:keepNext w:val="0"/>
              <w:keepLines w:val="0"/>
              <w:widowControl w:val="0"/>
              <w:rPr>
                <w:bCs/>
                <w:lang w:eastAsia="zh-CN"/>
              </w:rPr>
            </w:pPr>
          </w:p>
        </w:tc>
        <w:tc>
          <w:tcPr>
            <w:tcW w:w="1080" w:type="dxa"/>
          </w:tcPr>
          <w:p w14:paraId="08CA10AA" w14:textId="77777777" w:rsidR="006C018F" w:rsidRPr="00202C14" w:rsidRDefault="006C018F" w:rsidP="006C018F">
            <w:pPr>
              <w:pStyle w:val="TAC"/>
              <w:keepNext w:val="0"/>
              <w:keepLines w:val="0"/>
              <w:widowControl w:val="0"/>
              <w:rPr>
                <w:lang w:eastAsia="zh-CN"/>
              </w:rPr>
            </w:pPr>
            <w:r w:rsidRPr="00465050">
              <w:t>YES</w:t>
            </w:r>
          </w:p>
        </w:tc>
        <w:tc>
          <w:tcPr>
            <w:tcW w:w="1080" w:type="dxa"/>
          </w:tcPr>
          <w:p w14:paraId="4AEDF5AA" w14:textId="77777777" w:rsidR="006C018F" w:rsidRPr="00202C14" w:rsidRDefault="006C018F" w:rsidP="006C018F">
            <w:pPr>
              <w:pStyle w:val="TAC"/>
              <w:keepNext w:val="0"/>
              <w:keepLines w:val="0"/>
              <w:widowControl w:val="0"/>
              <w:rPr>
                <w:lang w:eastAsia="zh-CN"/>
              </w:rPr>
            </w:pPr>
            <w:r w:rsidRPr="00465050">
              <w:t>ignore</w:t>
            </w:r>
          </w:p>
        </w:tc>
      </w:tr>
      <w:tr w:rsidR="006C018F" w:rsidRPr="00202C14" w14:paraId="0B7901E4" w14:textId="77777777" w:rsidTr="00F637BE">
        <w:tc>
          <w:tcPr>
            <w:tcW w:w="2161" w:type="dxa"/>
          </w:tcPr>
          <w:p w14:paraId="78A1E606" w14:textId="77777777" w:rsidR="006C018F" w:rsidRDefault="006C018F" w:rsidP="006C018F">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6C018F" w:rsidRDefault="006C018F" w:rsidP="006C018F">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6C018F" w:rsidRPr="00202C14" w:rsidRDefault="006C018F" w:rsidP="006C018F">
            <w:pPr>
              <w:pStyle w:val="TAL"/>
              <w:keepNext w:val="0"/>
              <w:keepLines w:val="0"/>
              <w:widowControl w:val="0"/>
            </w:pPr>
          </w:p>
        </w:tc>
        <w:tc>
          <w:tcPr>
            <w:tcW w:w="1512" w:type="dxa"/>
          </w:tcPr>
          <w:p w14:paraId="4C19EFF2" w14:textId="77777777" w:rsidR="006C018F" w:rsidRPr="00226DE0" w:rsidRDefault="006C018F" w:rsidP="006C018F">
            <w:pPr>
              <w:pStyle w:val="TAL"/>
              <w:keepNext w:val="0"/>
              <w:keepLines w:val="0"/>
              <w:widowControl w:val="0"/>
            </w:pPr>
            <w:r w:rsidRPr="00226DE0">
              <w:t>UL SRS-RSRPP</w:t>
            </w:r>
          </w:p>
          <w:p w14:paraId="1A16FD45" w14:textId="77777777" w:rsidR="006C018F" w:rsidRPr="00A75A27" w:rsidRDefault="006C018F" w:rsidP="006C018F">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6C018F" w:rsidRPr="00202C14" w:rsidRDefault="006C018F" w:rsidP="006C018F">
            <w:pPr>
              <w:pStyle w:val="TAL"/>
              <w:keepNext w:val="0"/>
              <w:keepLines w:val="0"/>
              <w:widowControl w:val="0"/>
              <w:rPr>
                <w:bCs/>
                <w:lang w:eastAsia="zh-CN"/>
              </w:rPr>
            </w:pPr>
          </w:p>
        </w:tc>
        <w:tc>
          <w:tcPr>
            <w:tcW w:w="1080" w:type="dxa"/>
          </w:tcPr>
          <w:p w14:paraId="16842527" w14:textId="77777777" w:rsidR="006C018F" w:rsidRPr="00465050" w:rsidRDefault="006C018F" w:rsidP="006C018F">
            <w:pPr>
              <w:pStyle w:val="TAC"/>
              <w:keepNext w:val="0"/>
              <w:keepLines w:val="0"/>
              <w:widowControl w:val="0"/>
            </w:pPr>
            <w:r w:rsidRPr="00226DE0">
              <w:rPr>
                <w:rFonts w:cs="Arial"/>
                <w:szCs w:val="18"/>
              </w:rPr>
              <w:t>YES</w:t>
            </w:r>
          </w:p>
        </w:tc>
        <w:tc>
          <w:tcPr>
            <w:tcW w:w="1080" w:type="dxa"/>
          </w:tcPr>
          <w:p w14:paraId="6692093B" w14:textId="77777777" w:rsidR="006C018F" w:rsidRPr="00465050" w:rsidRDefault="006C018F" w:rsidP="006C018F">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2976" w:name="_CR9_2_42"/>
      <w:bookmarkStart w:id="2977" w:name="_Toc51776060"/>
      <w:bookmarkStart w:id="2978" w:name="_Toc56773082"/>
      <w:bookmarkStart w:id="2979" w:name="_Toc64447711"/>
      <w:bookmarkStart w:id="2980" w:name="_Toc74152367"/>
      <w:bookmarkStart w:id="2981" w:name="_Toc88654220"/>
      <w:bookmarkStart w:id="2982" w:name="_Toc99056289"/>
      <w:bookmarkStart w:id="2983" w:name="_Toc99959222"/>
      <w:bookmarkStart w:id="2984" w:name="_Toc105612408"/>
      <w:bookmarkStart w:id="2985" w:name="_Toc106109624"/>
      <w:bookmarkStart w:id="2986" w:name="_Toc112766516"/>
      <w:bookmarkStart w:id="2987" w:name="_Toc113379432"/>
      <w:bookmarkStart w:id="2988" w:name="_Toc120091985"/>
      <w:bookmarkStart w:id="2989" w:name="_Toc209692955"/>
      <w:bookmarkEnd w:id="2976"/>
      <w:r w:rsidRPr="003D7EB6">
        <w:t>9.2.</w:t>
      </w:r>
      <w:r>
        <w:t>42</w:t>
      </w:r>
      <w:r w:rsidRPr="003D7EB6">
        <w:tab/>
        <w:t>Time Stamp</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50FFB" w:rsidRPr="003D7EB6" w14:paraId="561F58B4" w14:textId="77777777" w:rsidTr="0088716B">
        <w:trPr>
          <w:tblHeader/>
        </w:trPr>
        <w:tc>
          <w:tcPr>
            <w:tcW w:w="2160" w:type="dxa"/>
          </w:tcPr>
          <w:p w14:paraId="1EEDEB95" w14:textId="77777777" w:rsidR="00350FFB" w:rsidRPr="003D7EB6" w:rsidRDefault="00350FFB" w:rsidP="00286A06">
            <w:pPr>
              <w:pStyle w:val="TAH"/>
              <w:keepNext w:val="0"/>
              <w:keepLines w:val="0"/>
              <w:widowControl w:val="0"/>
            </w:pPr>
            <w:r w:rsidRPr="003D7EB6">
              <w:t>IE/Group Name</w:t>
            </w:r>
          </w:p>
        </w:tc>
        <w:tc>
          <w:tcPr>
            <w:tcW w:w="1080" w:type="dxa"/>
          </w:tcPr>
          <w:p w14:paraId="28736C00" w14:textId="77777777" w:rsidR="00350FFB" w:rsidRPr="003D7EB6" w:rsidRDefault="00350FFB" w:rsidP="00286A06">
            <w:pPr>
              <w:pStyle w:val="TAH"/>
              <w:keepNext w:val="0"/>
              <w:keepLines w:val="0"/>
              <w:widowControl w:val="0"/>
            </w:pPr>
            <w:r w:rsidRPr="003D7EB6">
              <w:t>Presence</w:t>
            </w:r>
          </w:p>
        </w:tc>
        <w:tc>
          <w:tcPr>
            <w:tcW w:w="1080" w:type="dxa"/>
          </w:tcPr>
          <w:p w14:paraId="6F0310AB" w14:textId="77777777" w:rsidR="00350FFB" w:rsidRPr="003D7EB6" w:rsidRDefault="00350FFB" w:rsidP="00286A06">
            <w:pPr>
              <w:pStyle w:val="TAH"/>
              <w:keepNext w:val="0"/>
              <w:keepLines w:val="0"/>
              <w:widowControl w:val="0"/>
            </w:pPr>
            <w:r w:rsidRPr="003D7EB6">
              <w:t>Range</w:t>
            </w:r>
          </w:p>
        </w:tc>
        <w:tc>
          <w:tcPr>
            <w:tcW w:w="1512" w:type="dxa"/>
          </w:tcPr>
          <w:p w14:paraId="63A353B3" w14:textId="77777777" w:rsidR="00350FFB" w:rsidRPr="003D7EB6" w:rsidRDefault="00350FFB" w:rsidP="00286A06">
            <w:pPr>
              <w:pStyle w:val="TAH"/>
              <w:keepNext w:val="0"/>
              <w:keepLines w:val="0"/>
              <w:widowControl w:val="0"/>
            </w:pPr>
            <w:r w:rsidRPr="003D7EB6">
              <w:t>IE Type and Reference</w:t>
            </w:r>
          </w:p>
        </w:tc>
        <w:tc>
          <w:tcPr>
            <w:tcW w:w="1728" w:type="dxa"/>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
          <w:p w14:paraId="1AF2E2AF" w14:textId="77777777" w:rsidR="00350FFB" w:rsidRPr="003D7EB6" w:rsidRDefault="00350FFB" w:rsidP="00286A06">
            <w:pPr>
              <w:pStyle w:val="TAH"/>
              <w:keepNext w:val="0"/>
              <w:keepLines w:val="0"/>
              <w:widowControl w:val="0"/>
            </w:pPr>
            <w:r w:rsidRPr="00A4571B">
              <w:t>Criticality</w:t>
            </w:r>
          </w:p>
        </w:tc>
        <w:tc>
          <w:tcPr>
            <w:tcW w:w="1080" w:type="dxa"/>
          </w:tcPr>
          <w:p w14:paraId="72EF01A7" w14:textId="77777777" w:rsidR="00350FFB" w:rsidRPr="003D7EB6" w:rsidRDefault="00350FFB" w:rsidP="00286A06">
            <w:pPr>
              <w:pStyle w:val="TAH"/>
              <w:keepNext w:val="0"/>
              <w:keepLines w:val="0"/>
              <w:widowControl w:val="0"/>
            </w:pPr>
            <w:r w:rsidRPr="00A4571B">
              <w:t>Assigned Criticality</w:t>
            </w:r>
          </w:p>
        </w:tc>
      </w:tr>
      <w:tr w:rsidR="00350FFB" w:rsidRPr="00121B57" w14:paraId="35A155A4" w14:textId="77777777" w:rsidTr="0088716B">
        <w:tc>
          <w:tcPr>
            <w:tcW w:w="2160" w:type="dxa"/>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40BF8C86" w14:textId="77777777" w:rsidR="00350FFB" w:rsidRPr="00121B57" w:rsidRDefault="00350FFB" w:rsidP="00286A06">
            <w:pPr>
              <w:pStyle w:val="TAL"/>
              <w:keepNext w:val="0"/>
              <w:keepLines w:val="0"/>
              <w:widowControl w:val="0"/>
            </w:pPr>
          </w:p>
        </w:tc>
        <w:tc>
          <w:tcPr>
            <w:tcW w:w="1512" w:type="dxa"/>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28" w:type="dxa"/>
          </w:tcPr>
          <w:p w14:paraId="1011EC23" w14:textId="77777777" w:rsidR="00350FFB" w:rsidRPr="00121B57" w:rsidRDefault="00350FFB" w:rsidP="00286A06">
            <w:pPr>
              <w:pStyle w:val="TAL"/>
              <w:keepNext w:val="0"/>
              <w:keepLines w:val="0"/>
              <w:widowControl w:val="0"/>
              <w:rPr>
                <w:bCs/>
                <w:lang w:eastAsia="zh-CN"/>
              </w:rPr>
            </w:pPr>
          </w:p>
        </w:tc>
        <w:tc>
          <w:tcPr>
            <w:tcW w:w="1080" w:type="dxa"/>
          </w:tcPr>
          <w:p w14:paraId="1A9CA7D3" w14:textId="77777777" w:rsidR="00350FFB" w:rsidRPr="00121B57" w:rsidRDefault="00350FFB" w:rsidP="0036338F">
            <w:pPr>
              <w:pStyle w:val="TAC"/>
              <w:rPr>
                <w:lang w:eastAsia="zh-CN"/>
              </w:rPr>
            </w:pPr>
            <w:r>
              <w:rPr>
                <w:lang w:eastAsia="ja-JP"/>
              </w:rPr>
              <w:t>-</w:t>
            </w:r>
          </w:p>
        </w:tc>
        <w:tc>
          <w:tcPr>
            <w:tcW w:w="1080" w:type="dxa"/>
          </w:tcPr>
          <w:p w14:paraId="06DF0A78" w14:textId="77777777" w:rsidR="00350FFB" w:rsidRPr="00121B57" w:rsidRDefault="00350FFB" w:rsidP="0036338F">
            <w:pPr>
              <w:pStyle w:val="TAC"/>
              <w:rPr>
                <w:lang w:eastAsia="zh-CN"/>
              </w:rPr>
            </w:pPr>
          </w:p>
        </w:tc>
      </w:tr>
      <w:tr w:rsidR="00350FFB" w:rsidRPr="00121B57" w14:paraId="704AB269" w14:textId="77777777" w:rsidTr="0088716B">
        <w:tc>
          <w:tcPr>
            <w:tcW w:w="2160" w:type="dxa"/>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5CAEFD52" w14:textId="77777777" w:rsidR="00350FFB" w:rsidRPr="00121B57" w:rsidRDefault="00350FFB" w:rsidP="00286A06">
            <w:pPr>
              <w:pStyle w:val="TAL"/>
              <w:keepNext w:val="0"/>
              <w:keepLines w:val="0"/>
              <w:widowControl w:val="0"/>
            </w:pPr>
          </w:p>
        </w:tc>
        <w:tc>
          <w:tcPr>
            <w:tcW w:w="1512" w:type="dxa"/>
          </w:tcPr>
          <w:p w14:paraId="40390DE7" w14:textId="77777777" w:rsidR="00350FFB" w:rsidRPr="00121B57" w:rsidRDefault="00350FFB" w:rsidP="00286A06">
            <w:pPr>
              <w:pStyle w:val="TAL"/>
              <w:keepNext w:val="0"/>
              <w:keepLines w:val="0"/>
              <w:widowControl w:val="0"/>
            </w:pPr>
          </w:p>
        </w:tc>
        <w:tc>
          <w:tcPr>
            <w:tcW w:w="1728" w:type="dxa"/>
          </w:tcPr>
          <w:p w14:paraId="67D72BF6" w14:textId="77777777" w:rsidR="00350FFB" w:rsidRPr="00121B57" w:rsidRDefault="00350FFB" w:rsidP="00286A06">
            <w:pPr>
              <w:pStyle w:val="TAL"/>
              <w:keepNext w:val="0"/>
              <w:keepLines w:val="0"/>
              <w:widowControl w:val="0"/>
              <w:rPr>
                <w:bCs/>
                <w:lang w:eastAsia="zh-CN"/>
              </w:rPr>
            </w:pPr>
          </w:p>
        </w:tc>
        <w:tc>
          <w:tcPr>
            <w:tcW w:w="1080" w:type="dxa"/>
          </w:tcPr>
          <w:p w14:paraId="44BE5C6D" w14:textId="77777777" w:rsidR="00350FFB" w:rsidRPr="00121B57" w:rsidRDefault="00350FFB" w:rsidP="0036338F">
            <w:pPr>
              <w:pStyle w:val="TAC"/>
              <w:rPr>
                <w:lang w:eastAsia="zh-CN"/>
              </w:rPr>
            </w:pPr>
            <w:r>
              <w:rPr>
                <w:lang w:eastAsia="ja-JP"/>
              </w:rPr>
              <w:t>-</w:t>
            </w:r>
          </w:p>
        </w:tc>
        <w:tc>
          <w:tcPr>
            <w:tcW w:w="1080" w:type="dxa"/>
          </w:tcPr>
          <w:p w14:paraId="55EC9631" w14:textId="77777777" w:rsidR="00350FFB" w:rsidRPr="00121B57" w:rsidRDefault="00350FFB" w:rsidP="0036338F">
            <w:pPr>
              <w:pStyle w:val="TAC"/>
              <w:rPr>
                <w:lang w:eastAsia="zh-CN"/>
              </w:rPr>
            </w:pPr>
          </w:p>
        </w:tc>
      </w:tr>
      <w:tr w:rsidR="00350FFB" w:rsidRPr="00121B57" w14:paraId="4621D425" w14:textId="77777777" w:rsidTr="0088716B">
        <w:tc>
          <w:tcPr>
            <w:tcW w:w="2160" w:type="dxa"/>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
          <w:p w14:paraId="53ADD6AB" w14:textId="77777777" w:rsidR="00350FFB" w:rsidRPr="00121B57" w:rsidRDefault="00350FFB" w:rsidP="00286A06">
            <w:pPr>
              <w:pStyle w:val="TAL"/>
              <w:keepNext w:val="0"/>
              <w:keepLines w:val="0"/>
              <w:widowControl w:val="0"/>
            </w:pPr>
          </w:p>
        </w:tc>
        <w:tc>
          <w:tcPr>
            <w:tcW w:w="1080" w:type="dxa"/>
          </w:tcPr>
          <w:p w14:paraId="4F114140" w14:textId="77777777" w:rsidR="00350FFB" w:rsidRPr="00121B57" w:rsidRDefault="00350FFB" w:rsidP="00286A06">
            <w:pPr>
              <w:pStyle w:val="TAL"/>
              <w:keepNext w:val="0"/>
              <w:keepLines w:val="0"/>
              <w:widowControl w:val="0"/>
            </w:pPr>
          </w:p>
        </w:tc>
        <w:tc>
          <w:tcPr>
            <w:tcW w:w="1512" w:type="dxa"/>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28" w:type="dxa"/>
          </w:tcPr>
          <w:p w14:paraId="194F6578" w14:textId="77777777" w:rsidR="00350FFB" w:rsidRPr="00121B57" w:rsidRDefault="00350FFB" w:rsidP="00286A06">
            <w:pPr>
              <w:pStyle w:val="TAL"/>
              <w:keepNext w:val="0"/>
              <w:keepLines w:val="0"/>
              <w:widowControl w:val="0"/>
              <w:rPr>
                <w:bCs/>
                <w:lang w:eastAsia="zh-CN"/>
              </w:rPr>
            </w:pPr>
          </w:p>
        </w:tc>
        <w:tc>
          <w:tcPr>
            <w:tcW w:w="1080" w:type="dxa"/>
          </w:tcPr>
          <w:p w14:paraId="15F45C8D" w14:textId="77777777" w:rsidR="00350FFB" w:rsidRPr="00121B57" w:rsidRDefault="00350FFB" w:rsidP="0036338F">
            <w:pPr>
              <w:pStyle w:val="TAC"/>
              <w:rPr>
                <w:lang w:eastAsia="zh-CN"/>
              </w:rPr>
            </w:pPr>
            <w:r>
              <w:rPr>
                <w:lang w:eastAsia="ja-JP"/>
              </w:rPr>
              <w:t>-</w:t>
            </w:r>
          </w:p>
        </w:tc>
        <w:tc>
          <w:tcPr>
            <w:tcW w:w="1080" w:type="dxa"/>
          </w:tcPr>
          <w:p w14:paraId="5A8F4A4A" w14:textId="77777777" w:rsidR="00350FFB" w:rsidRPr="00121B57" w:rsidRDefault="00350FFB" w:rsidP="0036338F">
            <w:pPr>
              <w:pStyle w:val="TAC"/>
              <w:rPr>
                <w:lang w:eastAsia="zh-CN"/>
              </w:rPr>
            </w:pPr>
          </w:p>
        </w:tc>
      </w:tr>
      <w:tr w:rsidR="00350FFB" w:rsidRPr="00121B57" w14:paraId="0B5270EF" w14:textId="77777777" w:rsidTr="0088716B">
        <w:tc>
          <w:tcPr>
            <w:tcW w:w="2160" w:type="dxa"/>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
          <w:p w14:paraId="6336710C" w14:textId="77777777" w:rsidR="00350FFB" w:rsidRPr="00121B57" w:rsidRDefault="00350FFB" w:rsidP="00286A06">
            <w:pPr>
              <w:pStyle w:val="TAL"/>
              <w:keepNext w:val="0"/>
              <w:keepLines w:val="0"/>
              <w:widowControl w:val="0"/>
            </w:pPr>
          </w:p>
        </w:tc>
        <w:tc>
          <w:tcPr>
            <w:tcW w:w="1080" w:type="dxa"/>
          </w:tcPr>
          <w:p w14:paraId="3A9BD511" w14:textId="77777777" w:rsidR="00350FFB" w:rsidRPr="00121B57" w:rsidRDefault="00350FFB" w:rsidP="00286A06">
            <w:pPr>
              <w:pStyle w:val="TAL"/>
              <w:keepNext w:val="0"/>
              <w:keepLines w:val="0"/>
              <w:widowControl w:val="0"/>
            </w:pPr>
          </w:p>
        </w:tc>
        <w:tc>
          <w:tcPr>
            <w:tcW w:w="1512" w:type="dxa"/>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28" w:type="dxa"/>
          </w:tcPr>
          <w:p w14:paraId="33C0DD7F" w14:textId="77777777" w:rsidR="00350FFB" w:rsidRPr="00121B57" w:rsidRDefault="00350FFB" w:rsidP="00286A06">
            <w:pPr>
              <w:pStyle w:val="TAL"/>
              <w:keepNext w:val="0"/>
              <w:keepLines w:val="0"/>
              <w:widowControl w:val="0"/>
              <w:rPr>
                <w:bCs/>
                <w:lang w:eastAsia="zh-CN"/>
              </w:rPr>
            </w:pPr>
          </w:p>
        </w:tc>
        <w:tc>
          <w:tcPr>
            <w:tcW w:w="1080" w:type="dxa"/>
          </w:tcPr>
          <w:p w14:paraId="08FE2F40" w14:textId="77777777" w:rsidR="00350FFB" w:rsidRPr="00121B57" w:rsidRDefault="00350FFB" w:rsidP="0036338F">
            <w:pPr>
              <w:pStyle w:val="TAC"/>
              <w:rPr>
                <w:lang w:eastAsia="zh-CN"/>
              </w:rPr>
            </w:pPr>
            <w:r>
              <w:rPr>
                <w:lang w:eastAsia="ja-JP"/>
              </w:rPr>
              <w:t>-</w:t>
            </w:r>
          </w:p>
        </w:tc>
        <w:tc>
          <w:tcPr>
            <w:tcW w:w="1080" w:type="dxa"/>
          </w:tcPr>
          <w:p w14:paraId="1A676320" w14:textId="77777777" w:rsidR="00350FFB" w:rsidRPr="00121B57" w:rsidRDefault="00350FFB" w:rsidP="0036338F">
            <w:pPr>
              <w:pStyle w:val="TAC"/>
              <w:rPr>
                <w:lang w:eastAsia="zh-CN"/>
              </w:rPr>
            </w:pPr>
          </w:p>
        </w:tc>
      </w:tr>
      <w:tr w:rsidR="00350FFB" w:rsidRPr="00121B57" w14:paraId="02402A37" w14:textId="77777777" w:rsidTr="0088716B">
        <w:tc>
          <w:tcPr>
            <w:tcW w:w="2160" w:type="dxa"/>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
          <w:p w14:paraId="012FEED6" w14:textId="77777777" w:rsidR="00350FFB" w:rsidRPr="00121B57" w:rsidRDefault="00350FFB" w:rsidP="00286A06">
            <w:pPr>
              <w:pStyle w:val="TAL"/>
              <w:keepNext w:val="0"/>
              <w:keepLines w:val="0"/>
              <w:widowControl w:val="0"/>
            </w:pPr>
          </w:p>
        </w:tc>
        <w:tc>
          <w:tcPr>
            <w:tcW w:w="1080" w:type="dxa"/>
          </w:tcPr>
          <w:p w14:paraId="26EA3C1E" w14:textId="77777777" w:rsidR="00350FFB" w:rsidRPr="00121B57" w:rsidRDefault="00350FFB" w:rsidP="00286A06">
            <w:pPr>
              <w:pStyle w:val="TAL"/>
              <w:keepNext w:val="0"/>
              <w:keepLines w:val="0"/>
              <w:widowControl w:val="0"/>
            </w:pPr>
          </w:p>
        </w:tc>
        <w:tc>
          <w:tcPr>
            <w:tcW w:w="1512" w:type="dxa"/>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28" w:type="dxa"/>
          </w:tcPr>
          <w:p w14:paraId="438A6608" w14:textId="77777777" w:rsidR="00350FFB" w:rsidRPr="00121B57" w:rsidRDefault="00350FFB" w:rsidP="00286A06">
            <w:pPr>
              <w:pStyle w:val="TAL"/>
              <w:keepNext w:val="0"/>
              <w:keepLines w:val="0"/>
              <w:widowControl w:val="0"/>
              <w:rPr>
                <w:bCs/>
                <w:lang w:eastAsia="zh-CN"/>
              </w:rPr>
            </w:pPr>
          </w:p>
        </w:tc>
        <w:tc>
          <w:tcPr>
            <w:tcW w:w="1080" w:type="dxa"/>
          </w:tcPr>
          <w:p w14:paraId="2F792247" w14:textId="77777777" w:rsidR="00350FFB" w:rsidRPr="00121B57" w:rsidRDefault="00350FFB" w:rsidP="0036338F">
            <w:pPr>
              <w:pStyle w:val="TAC"/>
              <w:rPr>
                <w:lang w:eastAsia="zh-CN"/>
              </w:rPr>
            </w:pPr>
            <w:r>
              <w:rPr>
                <w:lang w:eastAsia="ja-JP"/>
              </w:rPr>
              <w:t>-</w:t>
            </w:r>
          </w:p>
        </w:tc>
        <w:tc>
          <w:tcPr>
            <w:tcW w:w="1080" w:type="dxa"/>
          </w:tcPr>
          <w:p w14:paraId="5524DD07" w14:textId="77777777" w:rsidR="00350FFB" w:rsidRPr="00121B57" w:rsidRDefault="00350FFB" w:rsidP="0036338F">
            <w:pPr>
              <w:pStyle w:val="TAC"/>
              <w:rPr>
                <w:lang w:eastAsia="zh-CN"/>
              </w:rPr>
            </w:pPr>
          </w:p>
        </w:tc>
      </w:tr>
      <w:tr w:rsidR="00350FFB" w:rsidRPr="00121B57" w14:paraId="6173D030" w14:textId="77777777" w:rsidTr="0088716B">
        <w:tc>
          <w:tcPr>
            <w:tcW w:w="2160" w:type="dxa"/>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
          <w:p w14:paraId="0858905F" w14:textId="77777777" w:rsidR="00350FFB" w:rsidRPr="00121B57" w:rsidRDefault="00350FFB" w:rsidP="00286A06">
            <w:pPr>
              <w:pStyle w:val="TAL"/>
              <w:keepNext w:val="0"/>
              <w:keepLines w:val="0"/>
              <w:widowControl w:val="0"/>
            </w:pPr>
          </w:p>
        </w:tc>
        <w:tc>
          <w:tcPr>
            <w:tcW w:w="1080" w:type="dxa"/>
          </w:tcPr>
          <w:p w14:paraId="48A7319A" w14:textId="77777777" w:rsidR="00350FFB" w:rsidRPr="00121B57" w:rsidRDefault="00350FFB" w:rsidP="00286A06">
            <w:pPr>
              <w:pStyle w:val="TAL"/>
              <w:keepNext w:val="0"/>
              <w:keepLines w:val="0"/>
              <w:widowControl w:val="0"/>
            </w:pPr>
          </w:p>
        </w:tc>
        <w:tc>
          <w:tcPr>
            <w:tcW w:w="1512" w:type="dxa"/>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28" w:type="dxa"/>
          </w:tcPr>
          <w:p w14:paraId="55572883" w14:textId="77777777" w:rsidR="00350FFB" w:rsidRPr="00121B57" w:rsidRDefault="00350FFB" w:rsidP="00286A06">
            <w:pPr>
              <w:pStyle w:val="TAL"/>
              <w:keepNext w:val="0"/>
              <w:keepLines w:val="0"/>
              <w:widowControl w:val="0"/>
              <w:rPr>
                <w:bCs/>
                <w:lang w:eastAsia="zh-CN"/>
              </w:rPr>
            </w:pPr>
          </w:p>
        </w:tc>
        <w:tc>
          <w:tcPr>
            <w:tcW w:w="1080" w:type="dxa"/>
          </w:tcPr>
          <w:p w14:paraId="0BB9FC9D" w14:textId="77777777" w:rsidR="00350FFB" w:rsidRPr="00121B57" w:rsidRDefault="00350FFB" w:rsidP="0036338F">
            <w:pPr>
              <w:pStyle w:val="TAC"/>
              <w:rPr>
                <w:lang w:eastAsia="zh-CN"/>
              </w:rPr>
            </w:pPr>
            <w:r>
              <w:rPr>
                <w:lang w:eastAsia="ja-JP"/>
              </w:rPr>
              <w:t>-</w:t>
            </w:r>
          </w:p>
        </w:tc>
        <w:tc>
          <w:tcPr>
            <w:tcW w:w="1080" w:type="dxa"/>
          </w:tcPr>
          <w:p w14:paraId="791CD066" w14:textId="77777777" w:rsidR="00350FFB" w:rsidRPr="00121B57" w:rsidRDefault="00350FFB" w:rsidP="0036338F">
            <w:pPr>
              <w:pStyle w:val="TAC"/>
              <w:rPr>
                <w:lang w:eastAsia="zh-CN"/>
              </w:rPr>
            </w:pPr>
          </w:p>
        </w:tc>
      </w:tr>
      <w:tr w:rsidR="00350FFB" w:rsidRPr="00121B57" w14:paraId="0F6492FC" w14:textId="77777777" w:rsidTr="0088716B">
        <w:tc>
          <w:tcPr>
            <w:tcW w:w="2160" w:type="dxa"/>
          </w:tcPr>
          <w:p w14:paraId="3306BA73" w14:textId="77777777" w:rsidR="00350FFB" w:rsidRPr="007409B9" w:rsidRDefault="00350FFB" w:rsidP="00286A06">
            <w:pPr>
              <w:pStyle w:val="TAL"/>
              <w:ind w:left="142"/>
              <w:rPr>
                <w:i/>
                <w:iCs/>
                <w:lang w:eastAsia="zh-CN"/>
              </w:rPr>
            </w:pPr>
            <w:r w:rsidRPr="001F0D66">
              <w:rPr>
                <w:i/>
                <w:lang w:eastAsia="zh-CN"/>
              </w:rPr>
              <w:t>&gt;SCS-480</w:t>
            </w:r>
          </w:p>
        </w:tc>
        <w:tc>
          <w:tcPr>
            <w:tcW w:w="1080" w:type="dxa"/>
          </w:tcPr>
          <w:p w14:paraId="242B8EAB"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360CF523" w14:textId="77777777" w:rsidR="00350FFB" w:rsidRPr="00121B57" w:rsidRDefault="00350FFB" w:rsidP="00286A06">
            <w:pPr>
              <w:pStyle w:val="TAL"/>
              <w:keepNext w:val="0"/>
              <w:keepLines w:val="0"/>
              <w:widowControl w:val="0"/>
            </w:pPr>
          </w:p>
        </w:tc>
        <w:tc>
          <w:tcPr>
            <w:tcW w:w="1512" w:type="dxa"/>
          </w:tcPr>
          <w:p w14:paraId="2A251057" w14:textId="77777777" w:rsidR="00350FFB" w:rsidRPr="00121B57" w:rsidRDefault="00350FFB" w:rsidP="00286A06">
            <w:pPr>
              <w:pStyle w:val="TAL"/>
              <w:keepNext w:val="0"/>
              <w:keepLines w:val="0"/>
              <w:widowControl w:val="0"/>
              <w:rPr>
                <w:lang w:eastAsia="zh-CN"/>
              </w:rPr>
            </w:pPr>
            <w:r>
              <w:rPr>
                <w:lang w:eastAsia="zh-CN"/>
              </w:rPr>
              <w:t>INTEGER(0..319</w:t>
            </w:r>
            <w:r w:rsidRPr="00BB239F">
              <w:rPr>
                <w:lang w:eastAsia="zh-CN"/>
              </w:rPr>
              <w:t>)</w:t>
            </w:r>
          </w:p>
        </w:tc>
        <w:tc>
          <w:tcPr>
            <w:tcW w:w="1728" w:type="dxa"/>
          </w:tcPr>
          <w:p w14:paraId="6AF09E2A" w14:textId="77777777" w:rsidR="00350FFB" w:rsidRPr="00121B57" w:rsidRDefault="00350FFB" w:rsidP="00286A06">
            <w:pPr>
              <w:pStyle w:val="TAL"/>
              <w:keepNext w:val="0"/>
              <w:keepLines w:val="0"/>
              <w:widowControl w:val="0"/>
              <w:rPr>
                <w:bCs/>
                <w:lang w:eastAsia="zh-CN"/>
              </w:rPr>
            </w:pPr>
          </w:p>
        </w:tc>
        <w:tc>
          <w:tcPr>
            <w:tcW w:w="1080" w:type="dxa"/>
          </w:tcPr>
          <w:p w14:paraId="2BF092D1" w14:textId="77777777" w:rsidR="00350FFB" w:rsidRPr="00121B57" w:rsidRDefault="00350FFB" w:rsidP="0036338F">
            <w:pPr>
              <w:pStyle w:val="TAC"/>
              <w:rPr>
                <w:lang w:eastAsia="zh-CN"/>
              </w:rPr>
            </w:pPr>
            <w:r>
              <w:rPr>
                <w:rFonts w:hint="eastAsia"/>
              </w:rPr>
              <w:t>YES</w:t>
            </w:r>
          </w:p>
        </w:tc>
        <w:tc>
          <w:tcPr>
            <w:tcW w:w="1080" w:type="dxa"/>
          </w:tcPr>
          <w:p w14:paraId="473D2295" w14:textId="77777777" w:rsidR="00350FFB" w:rsidRPr="00121B57" w:rsidRDefault="00350FFB" w:rsidP="0036338F">
            <w:pPr>
              <w:pStyle w:val="TAC"/>
              <w:rPr>
                <w:lang w:eastAsia="zh-CN"/>
              </w:rPr>
            </w:pPr>
            <w:r>
              <w:rPr>
                <w:lang w:eastAsia="zh-CN"/>
              </w:rPr>
              <w:t>reject</w:t>
            </w:r>
          </w:p>
        </w:tc>
      </w:tr>
      <w:tr w:rsidR="00350FFB" w:rsidRPr="00121B57" w14:paraId="398D7BAD" w14:textId="77777777" w:rsidTr="0088716B">
        <w:tc>
          <w:tcPr>
            <w:tcW w:w="2160" w:type="dxa"/>
          </w:tcPr>
          <w:p w14:paraId="206793C2" w14:textId="77777777" w:rsidR="00350FFB" w:rsidRPr="007409B9" w:rsidRDefault="00350FFB" w:rsidP="00286A06">
            <w:pPr>
              <w:pStyle w:val="TAL"/>
              <w:ind w:left="142"/>
              <w:rPr>
                <w:i/>
                <w:iCs/>
                <w:lang w:eastAsia="zh-CN"/>
              </w:rPr>
            </w:pPr>
            <w:r w:rsidRPr="001F0D66">
              <w:rPr>
                <w:i/>
                <w:lang w:eastAsia="zh-CN"/>
              </w:rPr>
              <w:t>&gt;SCS-960</w:t>
            </w:r>
          </w:p>
        </w:tc>
        <w:tc>
          <w:tcPr>
            <w:tcW w:w="1080" w:type="dxa"/>
          </w:tcPr>
          <w:p w14:paraId="409C3485"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4397B140" w14:textId="77777777" w:rsidR="00350FFB" w:rsidRPr="00121B57" w:rsidRDefault="00350FFB" w:rsidP="00286A06">
            <w:pPr>
              <w:pStyle w:val="TAL"/>
              <w:keepNext w:val="0"/>
              <w:keepLines w:val="0"/>
              <w:widowControl w:val="0"/>
            </w:pPr>
          </w:p>
        </w:tc>
        <w:tc>
          <w:tcPr>
            <w:tcW w:w="1512" w:type="dxa"/>
          </w:tcPr>
          <w:p w14:paraId="2D77C369" w14:textId="77777777" w:rsidR="00350FFB" w:rsidRPr="00121B57" w:rsidRDefault="00350FFB" w:rsidP="00286A06">
            <w:pPr>
              <w:pStyle w:val="TAL"/>
              <w:keepNext w:val="0"/>
              <w:keepLines w:val="0"/>
              <w:widowControl w:val="0"/>
              <w:rPr>
                <w:lang w:eastAsia="zh-CN"/>
              </w:rPr>
            </w:pPr>
            <w:r>
              <w:rPr>
                <w:lang w:eastAsia="zh-CN"/>
              </w:rPr>
              <w:t>INTEGER(0..639</w:t>
            </w:r>
            <w:r w:rsidRPr="00BB239F">
              <w:rPr>
                <w:lang w:eastAsia="zh-CN"/>
              </w:rPr>
              <w:t>)</w:t>
            </w:r>
          </w:p>
        </w:tc>
        <w:tc>
          <w:tcPr>
            <w:tcW w:w="1728" w:type="dxa"/>
          </w:tcPr>
          <w:p w14:paraId="669060D8" w14:textId="77777777" w:rsidR="00350FFB" w:rsidRPr="00121B57" w:rsidRDefault="00350FFB" w:rsidP="00286A06">
            <w:pPr>
              <w:pStyle w:val="TAL"/>
              <w:keepNext w:val="0"/>
              <w:keepLines w:val="0"/>
              <w:widowControl w:val="0"/>
              <w:rPr>
                <w:bCs/>
                <w:lang w:eastAsia="zh-CN"/>
              </w:rPr>
            </w:pPr>
          </w:p>
        </w:tc>
        <w:tc>
          <w:tcPr>
            <w:tcW w:w="1080" w:type="dxa"/>
          </w:tcPr>
          <w:p w14:paraId="4BE0262B" w14:textId="77777777" w:rsidR="00350FFB" w:rsidRPr="00121B57" w:rsidRDefault="00350FFB" w:rsidP="0036338F">
            <w:pPr>
              <w:pStyle w:val="TAC"/>
              <w:rPr>
                <w:lang w:eastAsia="zh-CN"/>
              </w:rPr>
            </w:pPr>
            <w:r>
              <w:rPr>
                <w:rFonts w:hint="eastAsia"/>
              </w:rPr>
              <w:t>YES</w:t>
            </w:r>
          </w:p>
        </w:tc>
        <w:tc>
          <w:tcPr>
            <w:tcW w:w="1080" w:type="dxa"/>
          </w:tcPr>
          <w:p w14:paraId="71252871" w14:textId="77777777" w:rsidR="00350FFB" w:rsidRPr="00121B57" w:rsidRDefault="00350FFB" w:rsidP="0036338F">
            <w:pPr>
              <w:pStyle w:val="TAC"/>
              <w:rPr>
                <w:lang w:eastAsia="zh-CN"/>
              </w:rPr>
            </w:pPr>
            <w:r>
              <w:rPr>
                <w:lang w:eastAsia="zh-CN"/>
              </w:rPr>
              <w:t>reject</w:t>
            </w:r>
          </w:p>
        </w:tc>
      </w:tr>
      <w:tr w:rsidR="00350FFB" w:rsidRPr="00121B57" w14:paraId="44EFF2EE" w14:textId="77777777" w:rsidTr="0088716B">
        <w:tc>
          <w:tcPr>
            <w:tcW w:w="2160" w:type="dxa"/>
            <w:tcBorders>
              <w:top w:val="single" w:sz="4" w:space="0" w:color="auto"/>
              <w:left w:val="single" w:sz="4" w:space="0" w:color="auto"/>
              <w:bottom w:val="single" w:sz="4" w:space="0" w:color="auto"/>
              <w:right w:val="single" w:sz="4" w:space="0" w:color="auto"/>
            </w:tcBorders>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D1A79D" w14:textId="77777777" w:rsidR="00350FFB" w:rsidRPr="00121B57" w:rsidRDefault="00350FFB" w:rsidP="00286A0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28" w:type="dxa"/>
            <w:tcBorders>
              <w:top w:val="single" w:sz="4" w:space="0" w:color="auto"/>
              <w:left w:val="single" w:sz="4" w:space="0" w:color="auto"/>
              <w:bottom w:val="single" w:sz="4" w:space="0" w:color="auto"/>
              <w:right w:val="single" w:sz="4" w:space="0" w:color="auto"/>
            </w:tcBorders>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9E5F84" w14:textId="77777777" w:rsidR="00350FFB" w:rsidRPr="00121B57" w:rsidRDefault="00350FFB" w:rsidP="0036338F">
            <w:pPr>
              <w:pStyle w:val="TAC"/>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C2EC4D" w14:textId="77777777" w:rsidR="00350FFB" w:rsidRPr="00121B57" w:rsidRDefault="00350FFB" w:rsidP="0036338F">
            <w:pPr>
              <w:pStyle w:val="TAC"/>
              <w:rPr>
                <w:lang w:eastAsia="zh-CN"/>
              </w:rPr>
            </w:pPr>
          </w:p>
        </w:tc>
      </w:tr>
      <w:tr w:rsidR="004E6720" w:rsidRPr="00121B57" w14:paraId="615E1B7F" w14:textId="77777777" w:rsidTr="0088716B">
        <w:tc>
          <w:tcPr>
            <w:tcW w:w="2160" w:type="dxa"/>
            <w:tcBorders>
              <w:top w:val="single" w:sz="4" w:space="0" w:color="auto"/>
              <w:left w:val="single" w:sz="4" w:space="0" w:color="auto"/>
              <w:bottom w:val="single" w:sz="4" w:space="0" w:color="auto"/>
              <w:right w:val="single" w:sz="4" w:space="0" w:color="auto"/>
            </w:tcBorders>
          </w:tcPr>
          <w:p w14:paraId="1DB25793" w14:textId="3AFF0A5B" w:rsidR="004E6720" w:rsidRPr="00121B57" w:rsidRDefault="004E6720" w:rsidP="004E6720">
            <w:pPr>
              <w:pStyle w:val="TAL"/>
              <w:keepNext w:val="0"/>
              <w:keepLines w:val="0"/>
              <w:widowControl w:val="0"/>
              <w:rPr>
                <w:lang w:eastAsia="zh-CN"/>
              </w:rPr>
            </w:pPr>
            <w:r w:rsidRPr="00F6636B">
              <w:rPr>
                <w:lang w:eastAsia="zh-CN"/>
              </w:rPr>
              <w:t>Symbol Index</w:t>
            </w:r>
          </w:p>
        </w:tc>
        <w:tc>
          <w:tcPr>
            <w:tcW w:w="1080" w:type="dxa"/>
            <w:tcBorders>
              <w:top w:val="single" w:sz="4" w:space="0" w:color="auto"/>
              <w:left w:val="single" w:sz="4" w:space="0" w:color="auto"/>
              <w:bottom w:val="single" w:sz="4" w:space="0" w:color="auto"/>
              <w:right w:val="single" w:sz="4" w:space="0" w:color="auto"/>
            </w:tcBorders>
          </w:tcPr>
          <w:p w14:paraId="5DD66589" w14:textId="653D1E39" w:rsidR="004E6720" w:rsidRPr="00121B57" w:rsidRDefault="004E6720" w:rsidP="004E6720">
            <w:pPr>
              <w:pStyle w:val="TAL"/>
              <w:keepNext w:val="0"/>
              <w:keepLines w:val="0"/>
              <w:widowControl w:val="0"/>
              <w:rPr>
                <w:lang w:eastAsia="zh-CN"/>
              </w:rPr>
            </w:pPr>
            <w:r w:rsidRPr="00F6636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022F63" w14:textId="77777777" w:rsidR="004E6720" w:rsidRPr="00121B57" w:rsidRDefault="004E6720" w:rsidP="004E6720">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FE08AAF" w14:textId="74BD5063" w:rsidR="004E6720" w:rsidRDefault="004E6720" w:rsidP="004E6720">
            <w:pPr>
              <w:pStyle w:val="TAL"/>
              <w:keepNext w:val="0"/>
              <w:keepLines w:val="0"/>
              <w:widowControl w:val="0"/>
            </w:pPr>
            <w:r w:rsidRPr="00F6636B">
              <w:t>INTEGER(0..13)</w:t>
            </w:r>
          </w:p>
        </w:tc>
        <w:tc>
          <w:tcPr>
            <w:tcW w:w="1728" w:type="dxa"/>
            <w:tcBorders>
              <w:top w:val="single" w:sz="4" w:space="0" w:color="auto"/>
              <w:left w:val="single" w:sz="4" w:space="0" w:color="auto"/>
              <w:bottom w:val="single" w:sz="4" w:space="0" w:color="auto"/>
              <w:right w:val="single" w:sz="4" w:space="0" w:color="auto"/>
            </w:tcBorders>
          </w:tcPr>
          <w:p w14:paraId="24352B60" w14:textId="1DC1E472" w:rsidR="004E6720" w:rsidRPr="00121B57" w:rsidRDefault="004E6720" w:rsidP="004E6720">
            <w:pPr>
              <w:pStyle w:val="TAL"/>
              <w:keepNext w:val="0"/>
              <w:keepLines w:val="0"/>
              <w:widowControl w:val="0"/>
              <w:rPr>
                <w:bCs/>
                <w:lang w:eastAsia="zh-CN"/>
              </w:rPr>
            </w:pPr>
            <w:r w:rsidRPr="00165E23">
              <w:rPr>
                <w:bCs/>
                <w:lang w:eastAsia="zh-CN"/>
              </w:rPr>
              <w:t>Applicable to UL RSCP measurement only</w:t>
            </w:r>
          </w:p>
        </w:tc>
        <w:tc>
          <w:tcPr>
            <w:tcW w:w="1080" w:type="dxa"/>
            <w:tcBorders>
              <w:top w:val="single" w:sz="4" w:space="0" w:color="auto"/>
              <w:left w:val="single" w:sz="4" w:space="0" w:color="auto"/>
              <w:bottom w:val="single" w:sz="4" w:space="0" w:color="auto"/>
              <w:right w:val="single" w:sz="4" w:space="0" w:color="auto"/>
            </w:tcBorders>
          </w:tcPr>
          <w:p w14:paraId="26CDC683" w14:textId="3265B445" w:rsidR="004E6720" w:rsidRDefault="004E6720" w:rsidP="0036338F">
            <w:pPr>
              <w:pStyle w:val="TAC"/>
              <w:rPr>
                <w:rFonts w:eastAsia="Calibri"/>
                <w:lang w:eastAsia="ja-JP"/>
              </w:rPr>
            </w:pPr>
            <w:r w:rsidRPr="00B6207D">
              <w:rPr>
                <w:rFonts w:hint="eastAsia"/>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3F4551C0" w14:textId="02C18028" w:rsidR="004E6720" w:rsidRPr="00121B57" w:rsidRDefault="004E6720" w:rsidP="0036338F">
            <w:pPr>
              <w:pStyle w:val="TAC"/>
              <w:rPr>
                <w:lang w:eastAsia="zh-CN"/>
              </w:rPr>
            </w:pPr>
            <w:r>
              <w:rPr>
                <w:rFonts w:hint="eastAsia"/>
                <w:lang w:eastAsia="zh-CN"/>
              </w:rPr>
              <w:t>i</w:t>
            </w:r>
            <w:r>
              <w:rPr>
                <w:lang w:eastAsia="zh-CN"/>
              </w:rPr>
              <w:t>gnore</w:t>
            </w: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2990" w:name="_CR9_2_43"/>
      <w:bookmarkStart w:id="2991" w:name="_Toc51776061"/>
      <w:bookmarkStart w:id="2992" w:name="_Toc56773083"/>
      <w:bookmarkStart w:id="2993" w:name="_Toc64447712"/>
      <w:bookmarkStart w:id="2994" w:name="_Toc74152368"/>
      <w:bookmarkStart w:id="2995" w:name="_Toc88654221"/>
      <w:bookmarkStart w:id="2996" w:name="_Toc99056290"/>
      <w:bookmarkStart w:id="2997" w:name="_Toc99959223"/>
      <w:bookmarkStart w:id="2998" w:name="_Toc105612409"/>
      <w:bookmarkStart w:id="2999" w:name="_Toc106109625"/>
      <w:bookmarkStart w:id="3000" w:name="_Toc112766517"/>
      <w:bookmarkStart w:id="3001" w:name="_Toc113379433"/>
      <w:bookmarkStart w:id="3002" w:name="_Toc120091986"/>
      <w:bookmarkStart w:id="3003" w:name="_Toc209692956"/>
      <w:bookmarkEnd w:id="2990"/>
      <w:r w:rsidRPr="003D7EB6">
        <w:t>9.2.</w:t>
      </w:r>
      <w:r>
        <w:t>43</w:t>
      </w:r>
      <w:r w:rsidRPr="003D7EB6">
        <w:tab/>
        <w:t>Measurement Quality</w:t>
      </w:r>
      <w:bookmarkEnd w:id="2991"/>
      <w:bookmarkEnd w:id="2992"/>
      <w:bookmarkEnd w:id="2993"/>
      <w:bookmarkEnd w:id="2994"/>
      <w:bookmarkEnd w:id="2995"/>
      <w:bookmarkEnd w:id="2996"/>
      <w:bookmarkEnd w:id="2997"/>
      <w:bookmarkEnd w:id="2998"/>
      <w:bookmarkEnd w:id="2999"/>
      <w:bookmarkEnd w:id="3000"/>
      <w:bookmarkEnd w:id="3001"/>
      <w:bookmarkEnd w:id="3002"/>
      <w:bookmarkEnd w:id="3003"/>
    </w:p>
    <w:p w14:paraId="62798F91" w14:textId="77777777" w:rsidR="004E6720" w:rsidRPr="003D7EB6" w:rsidRDefault="00D422B7" w:rsidP="0036338F">
      <w:r w:rsidRPr="003D7EB6">
        <w:t>This information element contains the TRP’s best estimate of the quality of the measurement</w:t>
      </w:r>
      <w:r w:rsidR="004E6720" w:rsidRPr="003D7EB6">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720" w:rsidRPr="003D7EB6" w14:paraId="5D1A0FDC" w14:textId="77777777" w:rsidTr="0088716B">
        <w:trPr>
          <w:tblHeader/>
        </w:trPr>
        <w:tc>
          <w:tcPr>
            <w:tcW w:w="2160" w:type="dxa"/>
          </w:tcPr>
          <w:p w14:paraId="6C85A423" w14:textId="77777777" w:rsidR="004E6720" w:rsidRPr="003D7EB6" w:rsidRDefault="004E6720" w:rsidP="00070E78">
            <w:pPr>
              <w:pStyle w:val="TAH"/>
              <w:keepNext w:val="0"/>
              <w:keepLines w:val="0"/>
              <w:widowControl w:val="0"/>
            </w:pPr>
            <w:r w:rsidRPr="003D7EB6">
              <w:t>IE/Group Name</w:t>
            </w:r>
          </w:p>
        </w:tc>
        <w:tc>
          <w:tcPr>
            <w:tcW w:w="1080" w:type="dxa"/>
          </w:tcPr>
          <w:p w14:paraId="5DF6B339" w14:textId="77777777" w:rsidR="004E6720" w:rsidRPr="003D7EB6" w:rsidRDefault="004E6720" w:rsidP="00070E78">
            <w:pPr>
              <w:pStyle w:val="TAH"/>
              <w:keepNext w:val="0"/>
              <w:keepLines w:val="0"/>
              <w:widowControl w:val="0"/>
            </w:pPr>
            <w:r w:rsidRPr="003D7EB6">
              <w:t>Presence</w:t>
            </w:r>
          </w:p>
        </w:tc>
        <w:tc>
          <w:tcPr>
            <w:tcW w:w="1080" w:type="dxa"/>
          </w:tcPr>
          <w:p w14:paraId="5C4669BF" w14:textId="77777777" w:rsidR="004E6720" w:rsidRPr="003D7EB6" w:rsidRDefault="004E6720" w:rsidP="00070E78">
            <w:pPr>
              <w:pStyle w:val="TAH"/>
              <w:keepNext w:val="0"/>
              <w:keepLines w:val="0"/>
              <w:widowControl w:val="0"/>
            </w:pPr>
            <w:r w:rsidRPr="003D7EB6">
              <w:t>Range</w:t>
            </w:r>
          </w:p>
        </w:tc>
        <w:tc>
          <w:tcPr>
            <w:tcW w:w="1512" w:type="dxa"/>
          </w:tcPr>
          <w:p w14:paraId="1453AEA3" w14:textId="77777777" w:rsidR="004E6720" w:rsidRPr="003D7EB6" w:rsidRDefault="004E6720" w:rsidP="00070E78">
            <w:pPr>
              <w:pStyle w:val="TAH"/>
              <w:keepNext w:val="0"/>
              <w:keepLines w:val="0"/>
              <w:widowControl w:val="0"/>
            </w:pPr>
            <w:r w:rsidRPr="003D7EB6">
              <w:t>IE Type and Reference</w:t>
            </w:r>
          </w:p>
        </w:tc>
        <w:tc>
          <w:tcPr>
            <w:tcW w:w="1728" w:type="dxa"/>
          </w:tcPr>
          <w:p w14:paraId="695F6C6B" w14:textId="77777777" w:rsidR="004E6720" w:rsidRPr="003D7EB6" w:rsidRDefault="004E6720" w:rsidP="00070E78">
            <w:pPr>
              <w:pStyle w:val="TAH"/>
              <w:keepNext w:val="0"/>
              <w:keepLines w:val="0"/>
              <w:widowControl w:val="0"/>
            </w:pPr>
            <w:r w:rsidRPr="003D7EB6">
              <w:t>Semantics Description</w:t>
            </w:r>
          </w:p>
        </w:tc>
        <w:tc>
          <w:tcPr>
            <w:tcW w:w="1080" w:type="dxa"/>
          </w:tcPr>
          <w:p w14:paraId="0CCF3079" w14:textId="77777777" w:rsidR="004E6720" w:rsidRPr="003D7EB6" w:rsidRDefault="004E6720" w:rsidP="00070E78">
            <w:pPr>
              <w:pStyle w:val="TAH"/>
              <w:keepNext w:val="0"/>
              <w:keepLines w:val="0"/>
              <w:widowControl w:val="0"/>
            </w:pPr>
            <w:r w:rsidRPr="00CF3222">
              <w:t>Criticality</w:t>
            </w:r>
          </w:p>
        </w:tc>
        <w:tc>
          <w:tcPr>
            <w:tcW w:w="1080" w:type="dxa"/>
          </w:tcPr>
          <w:p w14:paraId="03833F25" w14:textId="77777777" w:rsidR="004E6720" w:rsidRPr="003D7EB6" w:rsidRDefault="004E6720" w:rsidP="00070E78">
            <w:pPr>
              <w:pStyle w:val="TAH"/>
              <w:keepNext w:val="0"/>
              <w:keepLines w:val="0"/>
              <w:widowControl w:val="0"/>
            </w:pPr>
            <w:r w:rsidRPr="00CF3222">
              <w:t>Assigned Criticality</w:t>
            </w:r>
          </w:p>
        </w:tc>
      </w:tr>
      <w:tr w:rsidR="004E6720" w:rsidRPr="003D7EB6" w14:paraId="5EEFAC58" w14:textId="77777777" w:rsidTr="0088716B">
        <w:tc>
          <w:tcPr>
            <w:tcW w:w="2160" w:type="dxa"/>
            <w:tcBorders>
              <w:top w:val="single" w:sz="4" w:space="0" w:color="auto"/>
              <w:left w:val="single" w:sz="4" w:space="0" w:color="auto"/>
              <w:bottom w:val="single" w:sz="4" w:space="0" w:color="auto"/>
              <w:right w:val="single" w:sz="4" w:space="0" w:color="auto"/>
            </w:tcBorders>
          </w:tcPr>
          <w:p w14:paraId="4BDF4536" w14:textId="77777777" w:rsidR="004E6720" w:rsidRPr="002A1C8D" w:rsidRDefault="004E6720" w:rsidP="00070E78">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4F6EFDBC"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7008FC52"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C4CCA1"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EAF34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038322B7" w14:textId="77777777" w:rsidR="004E6720" w:rsidRPr="002F0421" w:rsidRDefault="004E6720" w:rsidP="0036338F">
            <w:pPr>
              <w:pStyle w:val="TAC"/>
              <w:rPr>
                <w:lang w:eastAsia="zh-CN"/>
              </w:rPr>
            </w:pPr>
            <w:r w:rsidRPr="002F0421">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783FF" w14:textId="77777777" w:rsidR="004E6720" w:rsidRPr="00105C41" w:rsidRDefault="004E6720" w:rsidP="00070E78">
            <w:pPr>
              <w:pStyle w:val="TAL"/>
              <w:keepNext w:val="0"/>
              <w:keepLines w:val="0"/>
              <w:widowControl w:val="0"/>
              <w:rPr>
                <w:highlight w:val="yellow"/>
              </w:rPr>
            </w:pPr>
          </w:p>
        </w:tc>
      </w:tr>
      <w:tr w:rsidR="004E6720" w:rsidRPr="003D7EB6" w14:paraId="071820C1" w14:textId="77777777" w:rsidTr="0088716B">
        <w:tc>
          <w:tcPr>
            <w:tcW w:w="2160" w:type="dxa"/>
            <w:tcBorders>
              <w:top w:val="single" w:sz="4" w:space="0" w:color="auto"/>
              <w:left w:val="single" w:sz="4" w:space="0" w:color="auto"/>
              <w:bottom w:val="single" w:sz="4" w:space="0" w:color="auto"/>
              <w:right w:val="single" w:sz="4" w:space="0" w:color="auto"/>
            </w:tcBorders>
          </w:tcPr>
          <w:p w14:paraId="2BB39C96" w14:textId="77777777" w:rsidR="004E6720" w:rsidRPr="003F5820" w:rsidRDefault="004E6720" w:rsidP="00070E78">
            <w:pPr>
              <w:pStyle w:val="TAL"/>
              <w:ind w:left="142"/>
              <w:rPr>
                <w:rFonts w:eastAsia="SimSun"/>
                <w:i/>
                <w:iCs/>
                <w:lang w:eastAsia="zh-CN"/>
              </w:rPr>
            </w:pPr>
            <w:r w:rsidRPr="003F5820">
              <w:rPr>
                <w:rFonts w:eastAsia="SimSun"/>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248B008F" w14:textId="77777777" w:rsidR="004E6720" w:rsidRPr="00F267B7"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A12E2B"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74CE48" w14:textId="77777777" w:rsidR="004E6720" w:rsidRPr="00F267B7"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1A95DE" w14:textId="77777777" w:rsidR="004E6720" w:rsidRPr="00755A7C" w:rsidRDefault="004E6720" w:rsidP="00070E78">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c>
          <w:tcPr>
            <w:tcW w:w="1080" w:type="dxa"/>
            <w:tcBorders>
              <w:top w:val="single" w:sz="4" w:space="0" w:color="auto"/>
              <w:left w:val="single" w:sz="4" w:space="0" w:color="auto"/>
              <w:bottom w:val="single" w:sz="4" w:space="0" w:color="auto"/>
              <w:right w:val="single" w:sz="4" w:space="0" w:color="auto"/>
            </w:tcBorders>
          </w:tcPr>
          <w:p w14:paraId="23F44D34" w14:textId="77777777" w:rsidR="004E6720" w:rsidRPr="00BC54C6" w:rsidRDefault="004E6720"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427890" w14:textId="77777777" w:rsidR="004E6720" w:rsidRPr="00BC54C6" w:rsidRDefault="004E6720" w:rsidP="00070E78">
            <w:pPr>
              <w:pStyle w:val="TAL"/>
              <w:keepNext w:val="0"/>
              <w:keepLines w:val="0"/>
              <w:widowControl w:val="0"/>
              <w:rPr>
                <w:bCs/>
              </w:rPr>
            </w:pPr>
          </w:p>
        </w:tc>
      </w:tr>
      <w:tr w:rsidR="004E6720" w:rsidRPr="003D7EB6" w14:paraId="64D88F06" w14:textId="77777777" w:rsidTr="0088716B">
        <w:tc>
          <w:tcPr>
            <w:tcW w:w="2160" w:type="dxa"/>
            <w:tcBorders>
              <w:top w:val="single" w:sz="4" w:space="0" w:color="auto"/>
              <w:left w:val="single" w:sz="4" w:space="0" w:color="auto"/>
              <w:bottom w:val="single" w:sz="4" w:space="0" w:color="auto"/>
              <w:right w:val="single" w:sz="4" w:space="0" w:color="auto"/>
            </w:tcBorders>
          </w:tcPr>
          <w:p w14:paraId="43AD4A14" w14:textId="77777777" w:rsidR="004E6720" w:rsidRPr="00F267B7" w:rsidRDefault="004E6720" w:rsidP="00070E78">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69FFC36B"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13F8DE21"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6E4DF0" w14:textId="77777777" w:rsidR="004E6720" w:rsidRPr="00F267B7" w:rsidRDefault="004E6720" w:rsidP="00070E78">
            <w:pPr>
              <w:pStyle w:val="TAL"/>
              <w:keepNext w:val="0"/>
              <w:keepLines w:val="0"/>
              <w:widowControl w:val="0"/>
            </w:pPr>
            <w:r w:rsidRPr="00BC54C6">
              <w:t>INTEGER(0..31)</w:t>
            </w:r>
          </w:p>
        </w:tc>
        <w:tc>
          <w:tcPr>
            <w:tcW w:w="1728" w:type="dxa"/>
            <w:tcBorders>
              <w:top w:val="single" w:sz="4" w:space="0" w:color="auto"/>
              <w:left w:val="single" w:sz="4" w:space="0" w:color="auto"/>
              <w:bottom w:val="single" w:sz="4" w:space="0" w:color="auto"/>
              <w:right w:val="single" w:sz="4" w:space="0" w:color="auto"/>
            </w:tcBorders>
          </w:tcPr>
          <w:p w14:paraId="1BB0C1A3"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014EB2"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35039E" w14:textId="77777777" w:rsidR="004E6720" w:rsidRPr="00755A7C" w:rsidRDefault="004E6720" w:rsidP="00070E78">
            <w:pPr>
              <w:pStyle w:val="TAL"/>
              <w:keepNext w:val="0"/>
              <w:keepLines w:val="0"/>
              <w:widowControl w:val="0"/>
            </w:pPr>
          </w:p>
        </w:tc>
      </w:tr>
      <w:tr w:rsidR="004E6720" w:rsidRPr="003D7EB6" w14:paraId="229DD198" w14:textId="77777777" w:rsidTr="0088716B">
        <w:tc>
          <w:tcPr>
            <w:tcW w:w="2160" w:type="dxa"/>
            <w:tcBorders>
              <w:top w:val="single" w:sz="4" w:space="0" w:color="auto"/>
              <w:left w:val="single" w:sz="4" w:space="0" w:color="auto"/>
              <w:bottom w:val="single" w:sz="4" w:space="0" w:color="auto"/>
              <w:right w:val="single" w:sz="4" w:space="0" w:color="auto"/>
            </w:tcBorders>
          </w:tcPr>
          <w:p w14:paraId="62F3D615" w14:textId="77777777" w:rsidR="004E6720" w:rsidRPr="00F267B7" w:rsidRDefault="004E6720" w:rsidP="00070E78">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3F68DBF7"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34CB61A2"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6D4197" w14:textId="77777777" w:rsidR="004E6720" w:rsidRPr="00F267B7" w:rsidRDefault="004E6720" w:rsidP="00070E78">
            <w:pPr>
              <w:pStyle w:val="TAL"/>
              <w:keepNext w:val="0"/>
              <w:keepLines w:val="0"/>
              <w:widowControl w:val="0"/>
            </w:pPr>
            <w:r w:rsidRPr="00BC54C6">
              <w:t>ENUMERATED(0.1m, 1m, 10m, 30m, …)</w:t>
            </w:r>
          </w:p>
        </w:tc>
        <w:tc>
          <w:tcPr>
            <w:tcW w:w="1728" w:type="dxa"/>
            <w:tcBorders>
              <w:top w:val="single" w:sz="4" w:space="0" w:color="auto"/>
              <w:left w:val="single" w:sz="4" w:space="0" w:color="auto"/>
              <w:bottom w:val="single" w:sz="4" w:space="0" w:color="auto"/>
              <w:right w:val="single" w:sz="4" w:space="0" w:color="auto"/>
            </w:tcBorders>
          </w:tcPr>
          <w:p w14:paraId="6F7A3178"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8ACEC"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EBBF7" w14:textId="77777777" w:rsidR="004E6720" w:rsidRPr="00755A7C" w:rsidRDefault="004E6720" w:rsidP="00070E78">
            <w:pPr>
              <w:pStyle w:val="TAL"/>
              <w:keepNext w:val="0"/>
              <w:keepLines w:val="0"/>
              <w:widowControl w:val="0"/>
            </w:pPr>
          </w:p>
        </w:tc>
      </w:tr>
      <w:tr w:rsidR="004E6720" w:rsidRPr="003D7EB6" w14:paraId="04F5C0B4" w14:textId="77777777" w:rsidTr="0088716B">
        <w:tc>
          <w:tcPr>
            <w:tcW w:w="2160" w:type="dxa"/>
            <w:tcBorders>
              <w:top w:val="single" w:sz="4" w:space="0" w:color="auto"/>
              <w:left w:val="single" w:sz="4" w:space="0" w:color="auto"/>
              <w:bottom w:val="single" w:sz="4" w:space="0" w:color="auto"/>
              <w:right w:val="single" w:sz="4" w:space="0" w:color="auto"/>
            </w:tcBorders>
          </w:tcPr>
          <w:p w14:paraId="1B7E660C" w14:textId="77777777" w:rsidR="004E6720" w:rsidRPr="003F5820" w:rsidRDefault="004E6720" w:rsidP="00070E78">
            <w:pPr>
              <w:pStyle w:val="TAL"/>
              <w:ind w:left="142"/>
              <w:rPr>
                <w:rFonts w:eastAsia="SimSun"/>
                <w:i/>
                <w:iCs/>
                <w:lang w:eastAsia="zh-CN"/>
              </w:rPr>
            </w:pPr>
            <w:r w:rsidRPr="003F5820">
              <w:rPr>
                <w:rFonts w:eastAsia="SimSun"/>
                <w:i/>
                <w:iCs/>
                <w:lang w:eastAsia="zh-CN"/>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5B1DAC2E" w14:textId="77777777" w:rsidR="004E6720" w:rsidRPr="002A1C8D"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63480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CF6D9E"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AD12E6"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19BAECDB" w14:textId="77777777" w:rsidR="004E6720" w:rsidRPr="00105C41" w:rsidRDefault="004E6720" w:rsidP="00070E78">
            <w:pPr>
              <w:pStyle w:val="TAL"/>
              <w:keepNext w:val="0"/>
              <w:keepLines w:val="0"/>
              <w:widowControl w:val="0"/>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331D453B" w14:textId="77777777" w:rsidR="004E6720" w:rsidRPr="00105C41" w:rsidRDefault="004E6720" w:rsidP="00070E78">
            <w:pPr>
              <w:pStyle w:val="TAL"/>
              <w:keepNext w:val="0"/>
              <w:keepLines w:val="0"/>
              <w:widowControl w:val="0"/>
              <w:rPr>
                <w:highlight w:val="yellow"/>
              </w:rPr>
            </w:pPr>
          </w:p>
        </w:tc>
      </w:tr>
      <w:tr w:rsidR="004E6720" w:rsidRPr="003D7EB6" w14:paraId="5069D3D8" w14:textId="77777777" w:rsidTr="0088716B">
        <w:tc>
          <w:tcPr>
            <w:tcW w:w="2160" w:type="dxa"/>
            <w:tcBorders>
              <w:top w:val="single" w:sz="4" w:space="0" w:color="auto"/>
              <w:left w:val="single" w:sz="4" w:space="0" w:color="auto"/>
              <w:bottom w:val="single" w:sz="4" w:space="0" w:color="auto"/>
              <w:right w:val="single" w:sz="4" w:space="0" w:color="auto"/>
            </w:tcBorders>
          </w:tcPr>
          <w:p w14:paraId="62EE6BD1" w14:textId="77777777" w:rsidR="004E6720" w:rsidRPr="002A1C8D" w:rsidRDefault="004E6720" w:rsidP="00070E78">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FAB1421"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113022B6"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EB0692B"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50BF9AA5"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619C87E0"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597B5" w14:textId="77777777" w:rsidR="004E6720" w:rsidRPr="00105C41" w:rsidRDefault="004E6720" w:rsidP="00070E78">
            <w:pPr>
              <w:pStyle w:val="TAL"/>
              <w:keepNext w:val="0"/>
              <w:keepLines w:val="0"/>
              <w:widowControl w:val="0"/>
              <w:rPr>
                <w:highlight w:val="yellow"/>
              </w:rPr>
            </w:pPr>
          </w:p>
        </w:tc>
      </w:tr>
      <w:tr w:rsidR="004E6720" w:rsidRPr="003D7EB6" w14:paraId="2930BE0B" w14:textId="77777777" w:rsidTr="0088716B">
        <w:tc>
          <w:tcPr>
            <w:tcW w:w="2160" w:type="dxa"/>
            <w:tcBorders>
              <w:top w:val="single" w:sz="4" w:space="0" w:color="auto"/>
              <w:left w:val="single" w:sz="4" w:space="0" w:color="auto"/>
              <w:bottom w:val="single" w:sz="4" w:space="0" w:color="auto"/>
              <w:right w:val="single" w:sz="4" w:space="0" w:color="auto"/>
            </w:tcBorders>
          </w:tcPr>
          <w:p w14:paraId="06F0DE30" w14:textId="77777777" w:rsidR="004E6720" w:rsidRPr="002A1C8D" w:rsidRDefault="004E6720" w:rsidP="00070E78">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61888D4F" w14:textId="77777777" w:rsidR="004E6720" w:rsidRPr="002A1C8D" w:rsidRDefault="004E6720" w:rsidP="00070E78">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4EA2008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7FB9D1A"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4AC6C8A9"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470CC98B"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CC4A5" w14:textId="77777777" w:rsidR="004E6720" w:rsidRPr="00105C41" w:rsidRDefault="004E6720" w:rsidP="00070E78">
            <w:pPr>
              <w:pStyle w:val="TAL"/>
              <w:keepNext w:val="0"/>
              <w:keepLines w:val="0"/>
              <w:widowControl w:val="0"/>
              <w:rPr>
                <w:highlight w:val="yellow"/>
              </w:rPr>
            </w:pPr>
          </w:p>
        </w:tc>
      </w:tr>
      <w:tr w:rsidR="004E6720" w:rsidRPr="003D7EB6" w14:paraId="4BA477A3" w14:textId="77777777" w:rsidTr="0088716B">
        <w:tc>
          <w:tcPr>
            <w:tcW w:w="2160" w:type="dxa"/>
            <w:tcBorders>
              <w:top w:val="single" w:sz="4" w:space="0" w:color="auto"/>
              <w:left w:val="single" w:sz="4" w:space="0" w:color="auto"/>
              <w:bottom w:val="single" w:sz="4" w:space="0" w:color="auto"/>
              <w:right w:val="single" w:sz="4" w:space="0" w:color="auto"/>
            </w:tcBorders>
          </w:tcPr>
          <w:p w14:paraId="4DF76624" w14:textId="77777777" w:rsidR="004E6720" w:rsidRPr="002A1C8D" w:rsidRDefault="004E6720" w:rsidP="00070E78">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7164B1F" w14:textId="77777777" w:rsidR="004E6720" w:rsidRPr="002A1C8D" w:rsidRDefault="004E6720" w:rsidP="00070E78">
            <w:pPr>
              <w:pStyle w:val="TAL"/>
              <w:keepNext w:val="0"/>
              <w:keepLines w:val="0"/>
              <w:widowControl w:val="0"/>
              <w:rPr>
                <w:lang w:eastAsia="zh-CN"/>
              </w:rPr>
            </w:pPr>
            <w:r w:rsidRPr="002A1C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4CA826"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20DB8303" w14:textId="77777777" w:rsidR="004E6720" w:rsidRPr="002A1C8D" w:rsidRDefault="004E6720" w:rsidP="00070E78">
            <w:pPr>
              <w:pStyle w:val="TAL"/>
              <w:keepNext w:val="0"/>
              <w:keepLines w:val="0"/>
              <w:widowControl w:val="0"/>
              <w:rPr>
                <w:lang w:eastAsia="zh-CN"/>
              </w:rPr>
            </w:pPr>
            <w:r w:rsidRPr="002A1C8D">
              <w:rPr>
                <w:lang w:eastAsia="zh-CN"/>
              </w:rPr>
              <w:t>ENUMERATED (0.1deg, …)</w:t>
            </w:r>
          </w:p>
        </w:tc>
        <w:tc>
          <w:tcPr>
            <w:tcW w:w="1728" w:type="dxa"/>
            <w:tcBorders>
              <w:top w:val="single" w:sz="4" w:space="0" w:color="auto"/>
              <w:left w:val="single" w:sz="4" w:space="0" w:color="auto"/>
              <w:bottom w:val="single" w:sz="4" w:space="0" w:color="auto"/>
              <w:right w:val="single" w:sz="4" w:space="0" w:color="auto"/>
            </w:tcBorders>
          </w:tcPr>
          <w:p w14:paraId="203DCF5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7E4776B2"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178D0" w14:textId="77777777" w:rsidR="004E6720" w:rsidRPr="00105C41" w:rsidRDefault="004E6720" w:rsidP="00070E78">
            <w:pPr>
              <w:pStyle w:val="TAL"/>
              <w:keepNext w:val="0"/>
              <w:keepLines w:val="0"/>
              <w:widowControl w:val="0"/>
              <w:rPr>
                <w:highlight w:val="yellow"/>
              </w:rPr>
            </w:pPr>
          </w:p>
        </w:tc>
      </w:tr>
      <w:tr w:rsidR="004E6720" w:rsidRPr="003D7EB6" w14:paraId="68B18300" w14:textId="77777777" w:rsidTr="0088716B">
        <w:tc>
          <w:tcPr>
            <w:tcW w:w="2160" w:type="dxa"/>
            <w:tcBorders>
              <w:top w:val="single" w:sz="4" w:space="0" w:color="auto"/>
              <w:left w:val="single" w:sz="4" w:space="0" w:color="auto"/>
              <w:bottom w:val="single" w:sz="4" w:space="0" w:color="auto"/>
              <w:right w:val="single" w:sz="4" w:space="0" w:color="auto"/>
            </w:tcBorders>
          </w:tcPr>
          <w:p w14:paraId="7F8E8B44" w14:textId="77777777" w:rsidR="004E6720" w:rsidRPr="00D8232F" w:rsidRDefault="004E6720" w:rsidP="00070E78">
            <w:pPr>
              <w:pStyle w:val="TAL"/>
              <w:keepNext w:val="0"/>
              <w:keepLines w:val="0"/>
              <w:widowControl w:val="0"/>
              <w:ind w:left="142"/>
              <w:rPr>
                <w:lang w:eastAsia="zh-CN"/>
              </w:rPr>
            </w:pPr>
            <w:r w:rsidRPr="00FD151B">
              <w:rPr>
                <w:i/>
                <w:iCs/>
              </w:rPr>
              <w:t>&gt;Phase Quality</w:t>
            </w:r>
          </w:p>
        </w:tc>
        <w:tc>
          <w:tcPr>
            <w:tcW w:w="1080" w:type="dxa"/>
            <w:tcBorders>
              <w:top w:val="single" w:sz="4" w:space="0" w:color="auto"/>
              <w:left w:val="single" w:sz="4" w:space="0" w:color="auto"/>
              <w:bottom w:val="single" w:sz="4" w:space="0" w:color="auto"/>
              <w:right w:val="single" w:sz="4" w:space="0" w:color="auto"/>
            </w:tcBorders>
          </w:tcPr>
          <w:p w14:paraId="1A81B4DA" w14:textId="77777777" w:rsidR="004E6720" w:rsidRPr="002A1C8D" w:rsidRDefault="004E6720" w:rsidP="00070E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03E07D"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18C81EB0" w14:textId="77777777" w:rsidR="004E6720" w:rsidRPr="002A1C8D" w:rsidRDefault="004E6720" w:rsidP="00070E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04E0267" w14:textId="77777777" w:rsidR="004E6720" w:rsidRPr="00665AA9" w:rsidRDefault="004E6720" w:rsidP="00070E78">
            <w:pPr>
              <w:pStyle w:val="TAL"/>
              <w:keepNext w:val="0"/>
              <w:keepLines w:val="0"/>
              <w:widowControl w:val="0"/>
              <w:rPr>
                <w:lang w:eastAsia="zh-CN"/>
              </w:rPr>
            </w:pPr>
            <w:r w:rsidRPr="00665AA9">
              <w:t>Corresponds to information provided in NR-PhaseQuality IE as defined in TS 37.355 [14]</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BF19A9" w14:textId="77777777" w:rsidR="004E6720" w:rsidRPr="00665AA9" w:rsidRDefault="004E6720" w:rsidP="0036338F">
            <w:pPr>
              <w:pStyle w:val="TAC"/>
            </w:pPr>
            <w:r w:rsidRPr="00665AA9">
              <w:t>YES</w:t>
            </w:r>
          </w:p>
        </w:tc>
        <w:tc>
          <w:tcPr>
            <w:tcW w:w="1080" w:type="dxa"/>
            <w:tcBorders>
              <w:top w:val="single" w:sz="4" w:space="0" w:color="auto"/>
              <w:left w:val="single" w:sz="4" w:space="0" w:color="auto"/>
              <w:bottom w:val="single" w:sz="4" w:space="0" w:color="auto"/>
              <w:right w:val="single" w:sz="4" w:space="0" w:color="auto"/>
            </w:tcBorders>
          </w:tcPr>
          <w:p w14:paraId="4D4845FB" w14:textId="77777777" w:rsidR="004E6720" w:rsidRPr="00665AA9" w:rsidRDefault="004E6720" w:rsidP="0036338F">
            <w:pPr>
              <w:pStyle w:val="TAC"/>
            </w:pPr>
            <w:r>
              <w:rPr>
                <w:rFonts w:hint="eastAsia"/>
                <w:lang w:eastAsia="zh-CN"/>
              </w:rPr>
              <w:t>i</w:t>
            </w:r>
            <w:r w:rsidRPr="00665AA9">
              <w:t>gnore</w:t>
            </w:r>
          </w:p>
        </w:tc>
      </w:tr>
      <w:tr w:rsidR="004E6720" w:rsidRPr="003D7EB6" w14:paraId="4508C18E" w14:textId="77777777" w:rsidTr="0088716B">
        <w:tc>
          <w:tcPr>
            <w:tcW w:w="2160" w:type="dxa"/>
            <w:tcBorders>
              <w:top w:val="single" w:sz="4" w:space="0" w:color="auto"/>
              <w:left w:val="single" w:sz="4" w:space="0" w:color="auto"/>
              <w:bottom w:val="single" w:sz="4" w:space="0" w:color="auto"/>
              <w:right w:val="single" w:sz="4" w:space="0" w:color="auto"/>
            </w:tcBorders>
          </w:tcPr>
          <w:p w14:paraId="7CFB8883"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Index</w:t>
            </w:r>
          </w:p>
        </w:tc>
        <w:tc>
          <w:tcPr>
            <w:tcW w:w="1080" w:type="dxa"/>
            <w:tcBorders>
              <w:top w:val="single" w:sz="4" w:space="0" w:color="auto"/>
              <w:left w:val="single" w:sz="4" w:space="0" w:color="auto"/>
              <w:bottom w:val="single" w:sz="4" w:space="0" w:color="auto"/>
              <w:right w:val="single" w:sz="4" w:space="0" w:color="auto"/>
            </w:tcBorders>
          </w:tcPr>
          <w:p w14:paraId="58B110E9"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E29649"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5EAC279D" w14:textId="77777777" w:rsidR="004E6720" w:rsidRPr="002A1C8D" w:rsidRDefault="004E6720" w:rsidP="00070E78">
            <w:pPr>
              <w:pStyle w:val="TAL"/>
              <w:keepNext w:val="0"/>
              <w:keepLines w:val="0"/>
              <w:widowControl w:val="0"/>
              <w:rPr>
                <w:lang w:eastAsia="zh-CN"/>
              </w:rPr>
            </w:pPr>
            <w:r w:rsidRPr="00751AE4">
              <w:rPr>
                <w:lang w:eastAsia="zh-CN"/>
              </w:rPr>
              <w:t>INTEGER(0..</w:t>
            </w:r>
            <w:r>
              <w:rPr>
                <w:lang w:eastAsia="zh-CN"/>
              </w:rPr>
              <w:t>179</w:t>
            </w:r>
            <w:r w:rsidRPr="00751AE4">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D789B9D"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686E3"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1AA19CCA" w14:textId="77777777" w:rsidR="004E6720" w:rsidRPr="00665AA9" w:rsidRDefault="004E6720" w:rsidP="00070E78">
            <w:pPr>
              <w:pStyle w:val="TAL"/>
              <w:keepNext w:val="0"/>
              <w:keepLines w:val="0"/>
              <w:widowControl w:val="0"/>
            </w:pPr>
          </w:p>
        </w:tc>
      </w:tr>
      <w:tr w:rsidR="001B0275" w:rsidRPr="003D7EB6" w14:paraId="0B0BDF5B" w14:textId="77777777" w:rsidTr="0088716B">
        <w:tc>
          <w:tcPr>
            <w:tcW w:w="2160" w:type="dxa"/>
            <w:tcBorders>
              <w:top w:val="single" w:sz="4" w:space="0" w:color="auto"/>
              <w:left w:val="single" w:sz="4" w:space="0" w:color="auto"/>
              <w:bottom w:val="single" w:sz="4" w:space="0" w:color="auto"/>
              <w:right w:val="single" w:sz="4" w:space="0" w:color="auto"/>
            </w:tcBorders>
          </w:tcPr>
          <w:p w14:paraId="7BF64C0F" w14:textId="77777777" w:rsidR="001B0275" w:rsidRPr="002A1C8D" w:rsidRDefault="001B0275" w:rsidP="001B0275">
            <w:pPr>
              <w:pStyle w:val="TAL"/>
              <w:keepNext w:val="0"/>
              <w:keepLines w:val="0"/>
              <w:widowControl w:val="0"/>
              <w:ind w:left="283"/>
              <w:rPr>
                <w:lang w:eastAsia="zh-CN"/>
              </w:rPr>
            </w:pPr>
            <w:r w:rsidRPr="00751AE4">
              <w:rPr>
                <w:lang w:eastAsia="zh-CN"/>
              </w:rPr>
              <w:t>&gt;&gt;Phase Quality Resolution</w:t>
            </w:r>
          </w:p>
        </w:tc>
        <w:tc>
          <w:tcPr>
            <w:tcW w:w="1080" w:type="dxa"/>
            <w:tcBorders>
              <w:top w:val="single" w:sz="4" w:space="0" w:color="auto"/>
              <w:left w:val="single" w:sz="4" w:space="0" w:color="auto"/>
              <w:bottom w:val="single" w:sz="4" w:space="0" w:color="auto"/>
              <w:right w:val="single" w:sz="4" w:space="0" w:color="auto"/>
            </w:tcBorders>
          </w:tcPr>
          <w:p w14:paraId="32D0D5BC" w14:textId="77777777" w:rsidR="001B0275" w:rsidRPr="002A1C8D" w:rsidRDefault="001B0275" w:rsidP="001B0275">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A4518F" w14:textId="77777777" w:rsidR="001B0275" w:rsidRPr="002A1C8D" w:rsidRDefault="001B0275" w:rsidP="001B027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0AD9A0A3" w14:textId="718A9253" w:rsidR="001B0275" w:rsidRPr="002A1C8D" w:rsidRDefault="001B0275" w:rsidP="001B0275">
            <w:pPr>
              <w:pStyle w:val="TAL"/>
              <w:keepNext w:val="0"/>
              <w:keepLines w:val="0"/>
              <w:widowControl w:val="0"/>
              <w:rPr>
                <w:lang w:eastAsia="zh-CN"/>
              </w:rPr>
            </w:pPr>
            <w:r w:rsidRPr="00287B96">
              <w:rPr>
                <w:lang w:eastAsia="zh-CN"/>
              </w:rPr>
              <w:t>ENUMERATED (0.1deg, 1deg</w:t>
            </w:r>
            <w:r>
              <w:rPr>
                <w:lang w:eastAsia="zh-CN"/>
              </w:rPr>
              <w:t>,</w:t>
            </w:r>
            <w:r w:rsidRPr="00287B96">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59F43DD8" w14:textId="77777777" w:rsidR="001B0275" w:rsidRPr="00665AA9" w:rsidRDefault="001B0275" w:rsidP="001B027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F55CE4" w14:textId="77777777" w:rsidR="001B0275" w:rsidRPr="00665AA9" w:rsidRDefault="001B0275" w:rsidP="001B0275">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24F94D01" w14:textId="77777777" w:rsidR="001B0275" w:rsidRPr="00665AA9" w:rsidRDefault="001B0275" w:rsidP="001B0275">
            <w:pPr>
              <w:pStyle w:val="TAL"/>
              <w:keepNext w:val="0"/>
              <w:keepLines w:val="0"/>
              <w:widowControl w:val="0"/>
            </w:pPr>
          </w:p>
        </w:tc>
      </w:tr>
    </w:tbl>
    <w:p w14:paraId="1676E296" w14:textId="77777777" w:rsidR="004E6720" w:rsidRDefault="004E6720" w:rsidP="00450094">
      <w:pPr>
        <w:widowControl w:val="0"/>
      </w:pPr>
    </w:p>
    <w:p w14:paraId="39219940" w14:textId="77777777" w:rsidR="00D422B7" w:rsidRPr="002C7C9B" w:rsidRDefault="00D422B7" w:rsidP="00450094">
      <w:pPr>
        <w:pStyle w:val="Heading3"/>
        <w:keepNext w:val="0"/>
        <w:keepLines w:val="0"/>
        <w:widowControl w:val="0"/>
      </w:pPr>
      <w:bookmarkStart w:id="3004" w:name="_CR9_2_44"/>
      <w:bookmarkStart w:id="3005" w:name="_Toc51776062"/>
      <w:bookmarkStart w:id="3006" w:name="_Toc56773084"/>
      <w:bookmarkStart w:id="3007" w:name="_Toc64447713"/>
      <w:bookmarkStart w:id="3008" w:name="_Toc74152369"/>
      <w:bookmarkStart w:id="3009" w:name="_Toc88654222"/>
      <w:bookmarkStart w:id="3010" w:name="_Toc99056291"/>
      <w:bookmarkStart w:id="3011" w:name="_Toc99959224"/>
      <w:bookmarkStart w:id="3012" w:name="_Toc105612410"/>
      <w:bookmarkStart w:id="3013" w:name="_Toc106109626"/>
      <w:bookmarkStart w:id="3014" w:name="_Toc112766518"/>
      <w:bookmarkStart w:id="3015" w:name="_Toc113379434"/>
      <w:bookmarkStart w:id="3016" w:name="_Toc120091987"/>
      <w:bookmarkStart w:id="3017" w:name="_Toc209692957"/>
      <w:bookmarkEnd w:id="3004"/>
      <w:r w:rsidRPr="002C7C9B">
        <w:t>9.2.</w:t>
      </w:r>
      <w:r>
        <w:t>44</w:t>
      </w:r>
      <w:r w:rsidRPr="002C7C9B">
        <w:tab/>
      </w:r>
      <w:r>
        <w:t>PRS Configuration</w:t>
      </w:r>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0527" w:rsidRPr="002C7C9B" w14:paraId="659B82BE" w14:textId="16E9F0D9" w:rsidTr="0088716B">
        <w:trPr>
          <w:tblHeader/>
        </w:trPr>
        <w:tc>
          <w:tcPr>
            <w:tcW w:w="2160" w:type="dxa"/>
          </w:tcPr>
          <w:p w14:paraId="16539D8A" w14:textId="77777777" w:rsidR="00850527" w:rsidRPr="002C7C9B" w:rsidRDefault="00850527" w:rsidP="00450094">
            <w:pPr>
              <w:pStyle w:val="TAH"/>
              <w:keepNext w:val="0"/>
              <w:keepLines w:val="0"/>
              <w:widowControl w:val="0"/>
            </w:pPr>
            <w:r w:rsidRPr="002C7C9B">
              <w:t>IE/Group Name</w:t>
            </w:r>
          </w:p>
        </w:tc>
        <w:tc>
          <w:tcPr>
            <w:tcW w:w="1080" w:type="dxa"/>
          </w:tcPr>
          <w:p w14:paraId="20CF7FAA" w14:textId="77777777" w:rsidR="00850527" w:rsidRPr="002C7C9B" w:rsidRDefault="00850527" w:rsidP="00450094">
            <w:pPr>
              <w:pStyle w:val="TAH"/>
              <w:keepNext w:val="0"/>
              <w:keepLines w:val="0"/>
              <w:widowControl w:val="0"/>
            </w:pPr>
            <w:r w:rsidRPr="002C7C9B">
              <w:t>Presence</w:t>
            </w:r>
          </w:p>
        </w:tc>
        <w:tc>
          <w:tcPr>
            <w:tcW w:w="1080" w:type="dxa"/>
          </w:tcPr>
          <w:p w14:paraId="53617001" w14:textId="77777777" w:rsidR="00850527" w:rsidRPr="002C7C9B" w:rsidRDefault="00850527" w:rsidP="00450094">
            <w:pPr>
              <w:pStyle w:val="TAH"/>
              <w:keepNext w:val="0"/>
              <w:keepLines w:val="0"/>
              <w:widowControl w:val="0"/>
            </w:pPr>
            <w:r w:rsidRPr="002C7C9B">
              <w:t>Range</w:t>
            </w:r>
          </w:p>
        </w:tc>
        <w:tc>
          <w:tcPr>
            <w:tcW w:w="1512" w:type="dxa"/>
          </w:tcPr>
          <w:p w14:paraId="5C12A8A2" w14:textId="77777777" w:rsidR="00850527" w:rsidRPr="002C7C9B" w:rsidRDefault="00850527" w:rsidP="00450094">
            <w:pPr>
              <w:pStyle w:val="TAH"/>
              <w:keepNext w:val="0"/>
              <w:keepLines w:val="0"/>
              <w:widowControl w:val="0"/>
            </w:pPr>
            <w:r w:rsidRPr="002C7C9B">
              <w:t>IE Type and Reference</w:t>
            </w:r>
          </w:p>
        </w:tc>
        <w:tc>
          <w:tcPr>
            <w:tcW w:w="1728" w:type="dxa"/>
          </w:tcPr>
          <w:p w14:paraId="52DC39A0" w14:textId="77777777" w:rsidR="00850527" w:rsidRPr="002C7C9B" w:rsidRDefault="00850527" w:rsidP="00450094">
            <w:pPr>
              <w:pStyle w:val="TAH"/>
              <w:keepNext w:val="0"/>
              <w:keepLines w:val="0"/>
              <w:widowControl w:val="0"/>
            </w:pPr>
            <w:r w:rsidRPr="002C7C9B">
              <w:t>Semantics Description</w:t>
            </w:r>
          </w:p>
        </w:tc>
        <w:tc>
          <w:tcPr>
            <w:tcW w:w="1080"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080" w:type="dxa"/>
          </w:tcPr>
          <w:p w14:paraId="0DB9F17B" w14:textId="7CFC7E7D" w:rsidR="00850527" w:rsidRPr="002C7C9B" w:rsidRDefault="00850527" w:rsidP="00450094">
            <w:pPr>
              <w:pStyle w:val="TAH"/>
              <w:keepNext w:val="0"/>
              <w:keepLines w:val="0"/>
              <w:widowControl w:val="0"/>
            </w:pPr>
            <w:r>
              <w:t>Assigned Criticality</w:t>
            </w:r>
          </w:p>
        </w:tc>
      </w:tr>
      <w:tr w:rsidR="00025CCA" w:rsidRPr="00B309EA" w14:paraId="0BE4CB8D" w14:textId="78C12D2F" w:rsidTr="0088716B">
        <w:tc>
          <w:tcPr>
            <w:tcW w:w="2160" w:type="dxa"/>
          </w:tcPr>
          <w:p w14:paraId="19F3A824" w14:textId="77777777" w:rsidR="00025CCA" w:rsidRPr="004D3F29" w:rsidRDefault="00025CCA" w:rsidP="00025CCA">
            <w:pPr>
              <w:pStyle w:val="TAL"/>
              <w:keepNext w:val="0"/>
              <w:keepLines w:val="0"/>
              <w:widowControl w:val="0"/>
              <w:rPr>
                <w:b/>
                <w:bCs/>
                <w:noProof/>
              </w:rPr>
            </w:pPr>
            <w:r w:rsidRPr="004D3F29">
              <w:rPr>
                <w:b/>
                <w:bCs/>
              </w:rPr>
              <w:t>PRS Resource Set List</w:t>
            </w:r>
          </w:p>
        </w:tc>
        <w:tc>
          <w:tcPr>
            <w:tcW w:w="1080" w:type="dxa"/>
          </w:tcPr>
          <w:p w14:paraId="33861CE2" w14:textId="77777777" w:rsidR="00025CCA" w:rsidRPr="002A1C8D" w:rsidRDefault="00025CCA" w:rsidP="00025CCA">
            <w:pPr>
              <w:pStyle w:val="TAL"/>
              <w:keepNext w:val="0"/>
              <w:keepLines w:val="0"/>
              <w:widowControl w:val="0"/>
              <w:rPr>
                <w:noProof/>
              </w:rPr>
            </w:pPr>
          </w:p>
        </w:tc>
        <w:tc>
          <w:tcPr>
            <w:tcW w:w="1080" w:type="dxa"/>
          </w:tcPr>
          <w:p w14:paraId="3B0EDF98" w14:textId="77777777" w:rsidR="00025CCA" w:rsidRPr="00E766B3" w:rsidRDefault="00025CCA" w:rsidP="00025CCA">
            <w:pPr>
              <w:pStyle w:val="TAL"/>
              <w:keepNext w:val="0"/>
              <w:keepLines w:val="0"/>
              <w:widowControl w:val="0"/>
              <w:rPr>
                <w:i/>
                <w:iCs/>
              </w:rPr>
            </w:pPr>
            <w:r w:rsidRPr="00E766B3">
              <w:rPr>
                <w:i/>
                <w:iCs/>
              </w:rPr>
              <w:t>1</w:t>
            </w:r>
          </w:p>
        </w:tc>
        <w:tc>
          <w:tcPr>
            <w:tcW w:w="1512" w:type="dxa"/>
          </w:tcPr>
          <w:p w14:paraId="44A4ADB9" w14:textId="77777777" w:rsidR="00025CCA" w:rsidRPr="002A1C8D" w:rsidRDefault="00025CCA" w:rsidP="00025CCA">
            <w:pPr>
              <w:pStyle w:val="TAL"/>
              <w:keepNext w:val="0"/>
              <w:keepLines w:val="0"/>
              <w:widowControl w:val="0"/>
              <w:rPr>
                <w:noProof/>
              </w:rPr>
            </w:pPr>
          </w:p>
        </w:tc>
        <w:tc>
          <w:tcPr>
            <w:tcW w:w="1728" w:type="dxa"/>
          </w:tcPr>
          <w:p w14:paraId="7CA9746F" w14:textId="77777777" w:rsidR="00025CCA" w:rsidRPr="002A1C8D" w:rsidRDefault="00025CCA" w:rsidP="00025CCA">
            <w:pPr>
              <w:pStyle w:val="TAL"/>
              <w:keepNext w:val="0"/>
              <w:keepLines w:val="0"/>
              <w:widowControl w:val="0"/>
              <w:rPr>
                <w:bCs/>
                <w:lang w:eastAsia="zh-CN"/>
              </w:rPr>
            </w:pPr>
          </w:p>
        </w:tc>
        <w:tc>
          <w:tcPr>
            <w:tcW w:w="1080" w:type="dxa"/>
          </w:tcPr>
          <w:p w14:paraId="74700600" w14:textId="666EF601" w:rsidR="00025CCA" w:rsidRPr="002A1C8D" w:rsidRDefault="00025CCA" w:rsidP="0036338F">
            <w:pPr>
              <w:pStyle w:val="TAC"/>
              <w:rPr>
                <w:lang w:eastAsia="zh-CN"/>
              </w:rPr>
            </w:pPr>
            <w:r w:rsidRPr="00926B55">
              <w:rPr>
                <w:rFonts w:hint="eastAsia"/>
                <w:lang w:eastAsia="zh-CN"/>
              </w:rPr>
              <w:t>-</w:t>
            </w:r>
          </w:p>
        </w:tc>
        <w:tc>
          <w:tcPr>
            <w:tcW w:w="1080" w:type="dxa"/>
          </w:tcPr>
          <w:p w14:paraId="08A31900" w14:textId="77777777" w:rsidR="00025CCA" w:rsidRPr="002A1C8D" w:rsidRDefault="00025CCA" w:rsidP="0036338F">
            <w:pPr>
              <w:pStyle w:val="TAC"/>
              <w:rPr>
                <w:lang w:eastAsia="zh-CN"/>
              </w:rPr>
            </w:pPr>
          </w:p>
        </w:tc>
      </w:tr>
      <w:tr w:rsidR="00025CCA" w:rsidRPr="00B309EA" w14:paraId="35D5EB97" w14:textId="698C9498" w:rsidTr="0088716B">
        <w:tc>
          <w:tcPr>
            <w:tcW w:w="2160" w:type="dxa"/>
          </w:tcPr>
          <w:p w14:paraId="63619233" w14:textId="77777777" w:rsidR="00025CCA" w:rsidRPr="004D3F29" w:rsidRDefault="00025CCA" w:rsidP="00025CCA">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025CCA" w:rsidRPr="002A1C8D" w:rsidRDefault="00025CCA" w:rsidP="00025CCA">
            <w:pPr>
              <w:pStyle w:val="TAL"/>
              <w:keepNext w:val="0"/>
              <w:keepLines w:val="0"/>
              <w:widowControl w:val="0"/>
              <w:rPr>
                <w:noProof/>
              </w:rPr>
            </w:pPr>
          </w:p>
        </w:tc>
        <w:tc>
          <w:tcPr>
            <w:tcW w:w="1080" w:type="dxa"/>
          </w:tcPr>
          <w:p w14:paraId="7B89659A" w14:textId="77777777" w:rsidR="00025CCA" w:rsidRPr="002A1C8D" w:rsidRDefault="00025CCA" w:rsidP="00025CCA">
            <w:pPr>
              <w:pStyle w:val="TAL"/>
              <w:keepNext w:val="0"/>
              <w:keepLines w:val="0"/>
              <w:widowControl w:val="0"/>
            </w:pPr>
            <w:r w:rsidRPr="00E04B56">
              <w:rPr>
                <w:i/>
              </w:rPr>
              <w:t>1..&lt;maxnoofPRSresourceSet&gt;</w:t>
            </w:r>
          </w:p>
        </w:tc>
        <w:tc>
          <w:tcPr>
            <w:tcW w:w="1512" w:type="dxa"/>
          </w:tcPr>
          <w:p w14:paraId="610BB20A" w14:textId="77777777" w:rsidR="00025CCA" w:rsidRPr="002A1C8D" w:rsidRDefault="00025CCA" w:rsidP="00025CCA">
            <w:pPr>
              <w:pStyle w:val="TAL"/>
              <w:keepNext w:val="0"/>
              <w:keepLines w:val="0"/>
              <w:widowControl w:val="0"/>
              <w:rPr>
                <w:noProof/>
              </w:rPr>
            </w:pPr>
          </w:p>
        </w:tc>
        <w:tc>
          <w:tcPr>
            <w:tcW w:w="1728" w:type="dxa"/>
          </w:tcPr>
          <w:p w14:paraId="18BA1575" w14:textId="77777777" w:rsidR="00025CCA" w:rsidRPr="002A1C8D" w:rsidRDefault="00025CCA" w:rsidP="00025CCA">
            <w:pPr>
              <w:pStyle w:val="TAL"/>
              <w:keepNext w:val="0"/>
              <w:keepLines w:val="0"/>
              <w:widowControl w:val="0"/>
              <w:rPr>
                <w:bCs/>
                <w:lang w:eastAsia="zh-CN"/>
              </w:rPr>
            </w:pPr>
          </w:p>
        </w:tc>
        <w:tc>
          <w:tcPr>
            <w:tcW w:w="1080" w:type="dxa"/>
          </w:tcPr>
          <w:p w14:paraId="2C0528A5" w14:textId="49E070B6" w:rsidR="00025CCA" w:rsidRPr="00025CCA" w:rsidRDefault="00025CCA" w:rsidP="0036338F">
            <w:pPr>
              <w:pStyle w:val="TAC"/>
              <w:rPr>
                <w:lang w:eastAsia="zh-CN"/>
              </w:rPr>
            </w:pPr>
            <w:r w:rsidRPr="00025CCA">
              <w:rPr>
                <w:rFonts w:hint="eastAsia"/>
                <w:lang w:eastAsia="zh-CN"/>
              </w:rPr>
              <w:t>-</w:t>
            </w:r>
          </w:p>
        </w:tc>
        <w:tc>
          <w:tcPr>
            <w:tcW w:w="1080" w:type="dxa"/>
          </w:tcPr>
          <w:p w14:paraId="5CF51962" w14:textId="77777777" w:rsidR="00025CCA" w:rsidRPr="002A1C8D" w:rsidRDefault="00025CCA" w:rsidP="0036338F">
            <w:pPr>
              <w:pStyle w:val="TAC"/>
              <w:rPr>
                <w:lang w:eastAsia="zh-CN"/>
              </w:rPr>
            </w:pPr>
          </w:p>
        </w:tc>
      </w:tr>
      <w:tr w:rsidR="00025CCA" w:rsidRPr="00B309EA" w14:paraId="4476EAE0" w14:textId="58E63B74" w:rsidTr="0088716B">
        <w:tc>
          <w:tcPr>
            <w:tcW w:w="2160" w:type="dxa"/>
          </w:tcPr>
          <w:p w14:paraId="6ABBE1A2" w14:textId="77777777" w:rsidR="00025CCA" w:rsidRPr="002A1C8D" w:rsidRDefault="00025CCA" w:rsidP="00025CCA">
            <w:pPr>
              <w:pStyle w:val="TAL"/>
              <w:keepNext w:val="0"/>
              <w:keepLines w:val="0"/>
              <w:widowControl w:val="0"/>
              <w:ind w:left="283"/>
              <w:rPr>
                <w:noProof/>
              </w:rPr>
            </w:pPr>
            <w:r>
              <w:t>&gt;</w:t>
            </w:r>
            <w:r w:rsidRPr="002A1C8D">
              <w:t>&gt;PRS Resource Set ID</w:t>
            </w:r>
          </w:p>
        </w:tc>
        <w:tc>
          <w:tcPr>
            <w:tcW w:w="1080" w:type="dxa"/>
          </w:tcPr>
          <w:p w14:paraId="44CC05A1" w14:textId="77777777" w:rsidR="00025CCA" w:rsidRPr="002A1C8D" w:rsidRDefault="00025CCA" w:rsidP="00025CCA">
            <w:pPr>
              <w:pStyle w:val="TAL"/>
              <w:keepNext w:val="0"/>
              <w:keepLines w:val="0"/>
              <w:widowControl w:val="0"/>
              <w:rPr>
                <w:noProof/>
              </w:rPr>
            </w:pPr>
            <w:r w:rsidRPr="002A1C8D">
              <w:t>M</w:t>
            </w:r>
          </w:p>
        </w:tc>
        <w:tc>
          <w:tcPr>
            <w:tcW w:w="1080" w:type="dxa"/>
          </w:tcPr>
          <w:p w14:paraId="6200BC0A" w14:textId="77777777" w:rsidR="00025CCA" w:rsidRPr="002A1C8D" w:rsidRDefault="00025CCA" w:rsidP="00025CCA">
            <w:pPr>
              <w:pStyle w:val="TAL"/>
              <w:keepNext w:val="0"/>
              <w:keepLines w:val="0"/>
              <w:widowControl w:val="0"/>
            </w:pPr>
          </w:p>
        </w:tc>
        <w:tc>
          <w:tcPr>
            <w:tcW w:w="1512" w:type="dxa"/>
          </w:tcPr>
          <w:p w14:paraId="513AC192" w14:textId="77777777" w:rsidR="00025CCA" w:rsidRPr="002A1C8D" w:rsidRDefault="00025CCA" w:rsidP="00025CCA">
            <w:pPr>
              <w:pStyle w:val="TAL"/>
              <w:keepNext w:val="0"/>
              <w:keepLines w:val="0"/>
              <w:widowControl w:val="0"/>
              <w:rPr>
                <w:noProof/>
              </w:rPr>
            </w:pPr>
            <w:r w:rsidRPr="002A1C8D">
              <w:t>INTEGER(0..7)</w:t>
            </w:r>
          </w:p>
        </w:tc>
        <w:tc>
          <w:tcPr>
            <w:tcW w:w="1728" w:type="dxa"/>
          </w:tcPr>
          <w:p w14:paraId="5620D421" w14:textId="77777777" w:rsidR="00025CCA" w:rsidRPr="002A1C8D" w:rsidRDefault="00025CCA" w:rsidP="00025CCA">
            <w:pPr>
              <w:pStyle w:val="TAL"/>
              <w:keepNext w:val="0"/>
              <w:keepLines w:val="0"/>
              <w:widowControl w:val="0"/>
              <w:rPr>
                <w:bCs/>
                <w:lang w:eastAsia="zh-CN"/>
              </w:rPr>
            </w:pPr>
          </w:p>
        </w:tc>
        <w:tc>
          <w:tcPr>
            <w:tcW w:w="1080" w:type="dxa"/>
          </w:tcPr>
          <w:p w14:paraId="2134C868" w14:textId="4250C29F" w:rsidR="00025CCA" w:rsidRPr="00025CCA" w:rsidRDefault="00025CCA" w:rsidP="0036338F">
            <w:pPr>
              <w:pStyle w:val="TAC"/>
              <w:rPr>
                <w:lang w:eastAsia="zh-CN"/>
              </w:rPr>
            </w:pPr>
            <w:r w:rsidRPr="00025CCA">
              <w:rPr>
                <w:rFonts w:hint="eastAsia"/>
                <w:lang w:eastAsia="zh-CN"/>
              </w:rPr>
              <w:t>-</w:t>
            </w:r>
          </w:p>
        </w:tc>
        <w:tc>
          <w:tcPr>
            <w:tcW w:w="1080" w:type="dxa"/>
          </w:tcPr>
          <w:p w14:paraId="00F90006" w14:textId="77777777" w:rsidR="00025CCA" w:rsidRPr="002A1C8D" w:rsidRDefault="00025CCA" w:rsidP="0036338F">
            <w:pPr>
              <w:pStyle w:val="TAC"/>
              <w:rPr>
                <w:lang w:eastAsia="zh-CN"/>
              </w:rPr>
            </w:pPr>
          </w:p>
        </w:tc>
      </w:tr>
      <w:tr w:rsidR="00025CCA" w:rsidRPr="00B309EA" w14:paraId="61230427" w14:textId="3C829985" w:rsidTr="0088716B">
        <w:tc>
          <w:tcPr>
            <w:tcW w:w="2160" w:type="dxa"/>
          </w:tcPr>
          <w:p w14:paraId="211D7B01" w14:textId="77777777" w:rsidR="00025CCA" w:rsidRPr="002A1C8D" w:rsidRDefault="00025CCA" w:rsidP="00025CCA">
            <w:pPr>
              <w:pStyle w:val="TAL"/>
              <w:keepNext w:val="0"/>
              <w:keepLines w:val="0"/>
              <w:widowControl w:val="0"/>
              <w:ind w:left="283"/>
              <w:rPr>
                <w:noProof/>
              </w:rPr>
            </w:pPr>
            <w:r>
              <w:t>&gt;</w:t>
            </w:r>
            <w:r w:rsidRPr="002A1C8D">
              <w:t>&gt;Subcarrier Spacing</w:t>
            </w:r>
          </w:p>
        </w:tc>
        <w:tc>
          <w:tcPr>
            <w:tcW w:w="1080" w:type="dxa"/>
          </w:tcPr>
          <w:p w14:paraId="030490DC" w14:textId="77777777" w:rsidR="00025CCA" w:rsidRPr="002A1C8D" w:rsidRDefault="00025CCA" w:rsidP="00025CCA">
            <w:pPr>
              <w:pStyle w:val="TAL"/>
              <w:keepNext w:val="0"/>
              <w:keepLines w:val="0"/>
              <w:widowControl w:val="0"/>
              <w:rPr>
                <w:noProof/>
              </w:rPr>
            </w:pPr>
            <w:r w:rsidRPr="002A1C8D">
              <w:t>M</w:t>
            </w:r>
          </w:p>
        </w:tc>
        <w:tc>
          <w:tcPr>
            <w:tcW w:w="1080" w:type="dxa"/>
          </w:tcPr>
          <w:p w14:paraId="613603F0" w14:textId="77777777" w:rsidR="00025CCA" w:rsidRPr="002A1C8D" w:rsidRDefault="00025CCA" w:rsidP="00025CCA">
            <w:pPr>
              <w:pStyle w:val="TAL"/>
              <w:keepNext w:val="0"/>
              <w:keepLines w:val="0"/>
              <w:widowControl w:val="0"/>
            </w:pPr>
          </w:p>
        </w:tc>
        <w:tc>
          <w:tcPr>
            <w:tcW w:w="1512" w:type="dxa"/>
          </w:tcPr>
          <w:p w14:paraId="7041FAFC" w14:textId="77777777" w:rsidR="00025CCA" w:rsidRPr="002A1C8D" w:rsidRDefault="00025CCA" w:rsidP="00025CCA">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28" w:type="dxa"/>
          </w:tcPr>
          <w:p w14:paraId="2E467C80" w14:textId="77777777" w:rsidR="00025CCA" w:rsidRPr="002A1C8D" w:rsidRDefault="00025CCA" w:rsidP="00025CCA">
            <w:pPr>
              <w:pStyle w:val="TAL"/>
              <w:keepNext w:val="0"/>
              <w:keepLines w:val="0"/>
              <w:widowControl w:val="0"/>
              <w:rPr>
                <w:bCs/>
                <w:lang w:eastAsia="zh-CN"/>
              </w:rPr>
            </w:pPr>
          </w:p>
        </w:tc>
        <w:tc>
          <w:tcPr>
            <w:tcW w:w="1080" w:type="dxa"/>
          </w:tcPr>
          <w:p w14:paraId="09D53029" w14:textId="2F4712B2" w:rsidR="00025CCA" w:rsidRPr="00025CCA" w:rsidRDefault="00025CCA" w:rsidP="0036338F">
            <w:pPr>
              <w:pStyle w:val="TAC"/>
              <w:rPr>
                <w:lang w:eastAsia="zh-CN"/>
              </w:rPr>
            </w:pPr>
            <w:r w:rsidRPr="00025CCA">
              <w:rPr>
                <w:rFonts w:hint="eastAsia"/>
                <w:lang w:eastAsia="zh-CN"/>
              </w:rPr>
              <w:t>-</w:t>
            </w:r>
          </w:p>
        </w:tc>
        <w:tc>
          <w:tcPr>
            <w:tcW w:w="1080" w:type="dxa"/>
          </w:tcPr>
          <w:p w14:paraId="52A5455F" w14:textId="77777777" w:rsidR="00025CCA" w:rsidRPr="002A1C8D" w:rsidRDefault="00025CCA" w:rsidP="0036338F">
            <w:pPr>
              <w:pStyle w:val="TAC"/>
              <w:rPr>
                <w:lang w:eastAsia="zh-CN"/>
              </w:rPr>
            </w:pPr>
          </w:p>
        </w:tc>
      </w:tr>
      <w:tr w:rsidR="00025CCA" w:rsidRPr="00B309EA" w14:paraId="34779361" w14:textId="693BACEA" w:rsidTr="0088716B">
        <w:tc>
          <w:tcPr>
            <w:tcW w:w="2160" w:type="dxa"/>
          </w:tcPr>
          <w:p w14:paraId="17633B37" w14:textId="77777777" w:rsidR="00025CCA" w:rsidRPr="002A1C8D" w:rsidRDefault="00025CCA" w:rsidP="00025CCA">
            <w:pPr>
              <w:pStyle w:val="TAL"/>
              <w:keepNext w:val="0"/>
              <w:keepLines w:val="0"/>
              <w:widowControl w:val="0"/>
              <w:ind w:left="283"/>
              <w:rPr>
                <w:noProof/>
              </w:rPr>
            </w:pPr>
            <w:r>
              <w:t>&gt;</w:t>
            </w:r>
            <w:r w:rsidRPr="002A1C8D">
              <w:t>&gt;PRS bandwidth</w:t>
            </w:r>
          </w:p>
        </w:tc>
        <w:tc>
          <w:tcPr>
            <w:tcW w:w="1080" w:type="dxa"/>
          </w:tcPr>
          <w:p w14:paraId="54E367CC" w14:textId="77777777" w:rsidR="00025CCA" w:rsidRPr="002A1C8D" w:rsidRDefault="00025CCA" w:rsidP="00025CCA">
            <w:pPr>
              <w:pStyle w:val="TAL"/>
              <w:keepNext w:val="0"/>
              <w:keepLines w:val="0"/>
              <w:widowControl w:val="0"/>
              <w:rPr>
                <w:noProof/>
              </w:rPr>
            </w:pPr>
            <w:r w:rsidRPr="002A1C8D">
              <w:t>M</w:t>
            </w:r>
          </w:p>
        </w:tc>
        <w:tc>
          <w:tcPr>
            <w:tcW w:w="1080" w:type="dxa"/>
          </w:tcPr>
          <w:p w14:paraId="3311ED81" w14:textId="77777777" w:rsidR="00025CCA" w:rsidRPr="002A1C8D" w:rsidRDefault="00025CCA" w:rsidP="00025CCA">
            <w:pPr>
              <w:pStyle w:val="TAL"/>
              <w:keepNext w:val="0"/>
              <w:keepLines w:val="0"/>
              <w:widowControl w:val="0"/>
            </w:pPr>
          </w:p>
        </w:tc>
        <w:tc>
          <w:tcPr>
            <w:tcW w:w="1512" w:type="dxa"/>
          </w:tcPr>
          <w:p w14:paraId="51D13305" w14:textId="77777777" w:rsidR="00025CCA" w:rsidRPr="002A1C8D" w:rsidRDefault="00025CCA" w:rsidP="00025CCA">
            <w:pPr>
              <w:pStyle w:val="TAL"/>
              <w:keepNext w:val="0"/>
              <w:keepLines w:val="0"/>
              <w:widowControl w:val="0"/>
              <w:rPr>
                <w:noProof/>
              </w:rPr>
            </w:pPr>
            <w:r w:rsidRPr="002A1C8D">
              <w:t>INTEGER(1..63)</w:t>
            </w:r>
          </w:p>
        </w:tc>
        <w:tc>
          <w:tcPr>
            <w:tcW w:w="1728" w:type="dxa"/>
          </w:tcPr>
          <w:p w14:paraId="619F39C1" w14:textId="77777777" w:rsidR="00025CCA" w:rsidRPr="002A1C8D" w:rsidRDefault="00025CCA" w:rsidP="00025CCA">
            <w:pPr>
              <w:pStyle w:val="TAL"/>
              <w:keepNext w:val="0"/>
              <w:keepLines w:val="0"/>
              <w:widowControl w:val="0"/>
              <w:rPr>
                <w:bCs/>
                <w:lang w:eastAsia="zh-CN"/>
              </w:rPr>
            </w:pPr>
            <w:r w:rsidRPr="002A1C8D">
              <w:t>24,28,…,272 PRBs</w:t>
            </w:r>
          </w:p>
        </w:tc>
        <w:tc>
          <w:tcPr>
            <w:tcW w:w="1080" w:type="dxa"/>
          </w:tcPr>
          <w:p w14:paraId="5EE8F6D6" w14:textId="54A514B3" w:rsidR="00025CCA" w:rsidRPr="00025CCA" w:rsidRDefault="00025CCA" w:rsidP="0036338F">
            <w:pPr>
              <w:pStyle w:val="TAC"/>
              <w:rPr>
                <w:lang w:eastAsia="zh-CN"/>
              </w:rPr>
            </w:pPr>
            <w:r w:rsidRPr="00025CCA">
              <w:rPr>
                <w:rFonts w:hint="eastAsia"/>
                <w:lang w:eastAsia="zh-CN"/>
              </w:rPr>
              <w:t>-</w:t>
            </w:r>
          </w:p>
        </w:tc>
        <w:tc>
          <w:tcPr>
            <w:tcW w:w="1080" w:type="dxa"/>
          </w:tcPr>
          <w:p w14:paraId="2A525559" w14:textId="77777777" w:rsidR="00025CCA" w:rsidRPr="002A1C8D" w:rsidRDefault="00025CCA" w:rsidP="0036338F">
            <w:pPr>
              <w:pStyle w:val="TAC"/>
            </w:pPr>
          </w:p>
        </w:tc>
      </w:tr>
      <w:tr w:rsidR="00025CCA" w:rsidRPr="00B309EA" w14:paraId="6C94FC6D" w14:textId="1EAAF084" w:rsidTr="0088716B">
        <w:tc>
          <w:tcPr>
            <w:tcW w:w="2160" w:type="dxa"/>
          </w:tcPr>
          <w:p w14:paraId="6A5DCA26" w14:textId="77777777" w:rsidR="00025CCA" w:rsidRPr="002A1C8D" w:rsidRDefault="00025CCA" w:rsidP="00025CCA">
            <w:pPr>
              <w:pStyle w:val="TAL"/>
              <w:keepNext w:val="0"/>
              <w:keepLines w:val="0"/>
              <w:widowControl w:val="0"/>
              <w:ind w:left="283"/>
              <w:rPr>
                <w:noProof/>
              </w:rPr>
            </w:pPr>
            <w:r>
              <w:t>&gt;</w:t>
            </w:r>
            <w:r w:rsidRPr="002A1C8D">
              <w:t>&gt;Start PRB</w:t>
            </w:r>
          </w:p>
        </w:tc>
        <w:tc>
          <w:tcPr>
            <w:tcW w:w="1080" w:type="dxa"/>
          </w:tcPr>
          <w:p w14:paraId="2B2112CF" w14:textId="77777777" w:rsidR="00025CCA" w:rsidRPr="002A1C8D" w:rsidRDefault="00025CCA" w:rsidP="00025CCA">
            <w:pPr>
              <w:pStyle w:val="TAL"/>
              <w:keepNext w:val="0"/>
              <w:keepLines w:val="0"/>
              <w:widowControl w:val="0"/>
              <w:rPr>
                <w:noProof/>
              </w:rPr>
            </w:pPr>
            <w:r w:rsidRPr="002A1C8D">
              <w:t>M</w:t>
            </w:r>
          </w:p>
        </w:tc>
        <w:tc>
          <w:tcPr>
            <w:tcW w:w="1080" w:type="dxa"/>
          </w:tcPr>
          <w:p w14:paraId="2EDB6478" w14:textId="77777777" w:rsidR="00025CCA" w:rsidRPr="002A1C8D" w:rsidRDefault="00025CCA" w:rsidP="00025CCA">
            <w:pPr>
              <w:pStyle w:val="TAL"/>
              <w:keepNext w:val="0"/>
              <w:keepLines w:val="0"/>
              <w:widowControl w:val="0"/>
            </w:pPr>
          </w:p>
        </w:tc>
        <w:tc>
          <w:tcPr>
            <w:tcW w:w="1512" w:type="dxa"/>
          </w:tcPr>
          <w:p w14:paraId="31AA1E32" w14:textId="77777777" w:rsidR="00025CCA" w:rsidRPr="002A1C8D" w:rsidRDefault="00025CCA" w:rsidP="00025CCA">
            <w:pPr>
              <w:pStyle w:val="TAL"/>
              <w:keepNext w:val="0"/>
              <w:keepLines w:val="0"/>
              <w:widowControl w:val="0"/>
              <w:rPr>
                <w:noProof/>
              </w:rPr>
            </w:pPr>
            <w:r w:rsidRPr="002A1C8D">
              <w:t>INTEGER(0..2176)</w:t>
            </w:r>
          </w:p>
        </w:tc>
        <w:tc>
          <w:tcPr>
            <w:tcW w:w="1728" w:type="dxa"/>
          </w:tcPr>
          <w:p w14:paraId="66552C65" w14:textId="77777777" w:rsidR="00025CCA" w:rsidRPr="002A1C8D" w:rsidRDefault="00025CCA" w:rsidP="00025CCA">
            <w:pPr>
              <w:pStyle w:val="TAL"/>
              <w:keepNext w:val="0"/>
              <w:keepLines w:val="0"/>
              <w:widowControl w:val="0"/>
              <w:rPr>
                <w:bCs/>
                <w:lang w:eastAsia="zh-CN"/>
              </w:rPr>
            </w:pPr>
            <w:r w:rsidRPr="002A1C8D">
              <w:t>Starting PRB to Point A</w:t>
            </w:r>
          </w:p>
        </w:tc>
        <w:tc>
          <w:tcPr>
            <w:tcW w:w="1080" w:type="dxa"/>
          </w:tcPr>
          <w:p w14:paraId="411D44B2" w14:textId="5C17EF4B" w:rsidR="00025CCA" w:rsidRPr="00025CCA" w:rsidRDefault="00025CCA" w:rsidP="0036338F">
            <w:pPr>
              <w:pStyle w:val="TAC"/>
              <w:rPr>
                <w:lang w:eastAsia="zh-CN"/>
              </w:rPr>
            </w:pPr>
            <w:r w:rsidRPr="00025CCA">
              <w:rPr>
                <w:rFonts w:hint="eastAsia"/>
                <w:lang w:eastAsia="zh-CN"/>
              </w:rPr>
              <w:t>-</w:t>
            </w:r>
          </w:p>
        </w:tc>
        <w:tc>
          <w:tcPr>
            <w:tcW w:w="1080" w:type="dxa"/>
          </w:tcPr>
          <w:p w14:paraId="1AE14359" w14:textId="77777777" w:rsidR="00025CCA" w:rsidRPr="002A1C8D" w:rsidRDefault="00025CCA" w:rsidP="0036338F">
            <w:pPr>
              <w:pStyle w:val="TAC"/>
            </w:pPr>
          </w:p>
        </w:tc>
      </w:tr>
      <w:tr w:rsidR="00025CCA" w:rsidRPr="00B309EA" w14:paraId="5C6E844C" w14:textId="2432B75A" w:rsidTr="0088716B">
        <w:tc>
          <w:tcPr>
            <w:tcW w:w="2160" w:type="dxa"/>
          </w:tcPr>
          <w:p w14:paraId="2AA4C45B" w14:textId="77777777" w:rsidR="00025CCA" w:rsidRPr="002A1C8D" w:rsidRDefault="00025CCA" w:rsidP="00025CCA">
            <w:pPr>
              <w:pStyle w:val="TAL"/>
              <w:keepNext w:val="0"/>
              <w:keepLines w:val="0"/>
              <w:widowControl w:val="0"/>
              <w:ind w:left="283"/>
              <w:rPr>
                <w:noProof/>
              </w:rPr>
            </w:pPr>
            <w:r>
              <w:t>&gt;</w:t>
            </w:r>
            <w:r w:rsidRPr="002A1C8D">
              <w:t>&gt;Point A</w:t>
            </w:r>
          </w:p>
        </w:tc>
        <w:tc>
          <w:tcPr>
            <w:tcW w:w="1080" w:type="dxa"/>
          </w:tcPr>
          <w:p w14:paraId="0E0D9A1F" w14:textId="77777777" w:rsidR="00025CCA" w:rsidRPr="002A1C8D" w:rsidRDefault="00025CCA" w:rsidP="00025CCA">
            <w:pPr>
              <w:pStyle w:val="TAL"/>
              <w:keepNext w:val="0"/>
              <w:keepLines w:val="0"/>
              <w:widowControl w:val="0"/>
              <w:rPr>
                <w:noProof/>
              </w:rPr>
            </w:pPr>
            <w:r w:rsidRPr="002A1C8D">
              <w:t>M</w:t>
            </w:r>
          </w:p>
        </w:tc>
        <w:tc>
          <w:tcPr>
            <w:tcW w:w="1080" w:type="dxa"/>
          </w:tcPr>
          <w:p w14:paraId="3ADE608B" w14:textId="77777777" w:rsidR="00025CCA" w:rsidRPr="002A1C8D" w:rsidRDefault="00025CCA" w:rsidP="00025CCA">
            <w:pPr>
              <w:pStyle w:val="TAL"/>
              <w:keepNext w:val="0"/>
              <w:keepLines w:val="0"/>
              <w:widowControl w:val="0"/>
            </w:pPr>
          </w:p>
        </w:tc>
        <w:tc>
          <w:tcPr>
            <w:tcW w:w="1512" w:type="dxa"/>
          </w:tcPr>
          <w:p w14:paraId="002A80B4" w14:textId="77777777" w:rsidR="00025CCA" w:rsidRPr="002A1C8D" w:rsidRDefault="00025CCA" w:rsidP="00025CCA">
            <w:pPr>
              <w:pStyle w:val="TAL"/>
              <w:keepNext w:val="0"/>
              <w:keepLines w:val="0"/>
              <w:widowControl w:val="0"/>
              <w:rPr>
                <w:noProof/>
              </w:rPr>
            </w:pPr>
            <w:r w:rsidRPr="002A1C8D">
              <w:t>INTEGER (0..3279165)</w:t>
            </w:r>
          </w:p>
        </w:tc>
        <w:tc>
          <w:tcPr>
            <w:tcW w:w="1728" w:type="dxa"/>
          </w:tcPr>
          <w:p w14:paraId="79982273" w14:textId="77777777" w:rsidR="00025CCA" w:rsidRPr="002A1C8D" w:rsidRDefault="00025CCA" w:rsidP="00025CCA">
            <w:pPr>
              <w:pStyle w:val="TAL"/>
              <w:keepNext w:val="0"/>
              <w:keepLines w:val="0"/>
              <w:widowControl w:val="0"/>
              <w:rPr>
                <w:bCs/>
                <w:lang w:eastAsia="zh-CN"/>
              </w:rPr>
            </w:pPr>
            <w:r w:rsidRPr="002A1C8D">
              <w:rPr>
                <w:bCs/>
                <w:lang w:eastAsia="zh-CN"/>
              </w:rPr>
              <w:t>NR ARFCN</w:t>
            </w:r>
          </w:p>
        </w:tc>
        <w:tc>
          <w:tcPr>
            <w:tcW w:w="1080" w:type="dxa"/>
          </w:tcPr>
          <w:p w14:paraId="38908842" w14:textId="1D43E90A" w:rsidR="00025CCA" w:rsidRPr="00025CCA" w:rsidRDefault="00025CCA" w:rsidP="0036338F">
            <w:pPr>
              <w:pStyle w:val="TAC"/>
              <w:rPr>
                <w:lang w:eastAsia="zh-CN"/>
              </w:rPr>
            </w:pPr>
            <w:r w:rsidRPr="00025CCA">
              <w:rPr>
                <w:rFonts w:hint="eastAsia"/>
                <w:lang w:eastAsia="zh-CN"/>
              </w:rPr>
              <w:t>-</w:t>
            </w:r>
          </w:p>
        </w:tc>
        <w:tc>
          <w:tcPr>
            <w:tcW w:w="1080" w:type="dxa"/>
          </w:tcPr>
          <w:p w14:paraId="1BC8200C" w14:textId="77777777" w:rsidR="00025CCA" w:rsidRPr="002A1C8D" w:rsidRDefault="00025CCA" w:rsidP="0036338F">
            <w:pPr>
              <w:pStyle w:val="TAC"/>
              <w:rPr>
                <w:lang w:eastAsia="zh-CN"/>
              </w:rPr>
            </w:pPr>
          </w:p>
        </w:tc>
      </w:tr>
      <w:tr w:rsidR="00025CCA" w:rsidRPr="00B309EA" w14:paraId="19D9EA40" w14:textId="40D6984A" w:rsidTr="0088716B">
        <w:tc>
          <w:tcPr>
            <w:tcW w:w="2160" w:type="dxa"/>
          </w:tcPr>
          <w:p w14:paraId="16D63CD7" w14:textId="77777777" w:rsidR="00025CCA" w:rsidRPr="002A1C8D" w:rsidRDefault="00025CCA" w:rsidP="00025CCA">
            <w:pPr>
              <w:pStyle w:val="TAL"/>
              <w:keepNext w:val="0"/>
              <w:keepLines w:val="0"/>
              <w:widowControl w:val="0"/>
              <w:ind w:left="283"/>
              <w:rPr>
                <w:noProof/>
              </w:rPr>
            </w:pPr>
            <w:r>
              <w:t>&gt;</w:t>
            </w:r>
            <w:r w:rsidRPr="002A1C8D">
              <w:t>&gt;Comb Size</w:t>
            </w:r>
          </w:p>
        </w:tc>
        <w:tc>
          <w:tcPr>
            <w:tcW w:w="1080" w:type="dxa"/>
          </w:tcPr>
          <w:p w14:paraId="33E8C6CB" w14:textId="77777777" w:rsidR="00025CCA" w:rsidRPr="002A1C8D" w:rsidRDefault="00025CCA" w:rsidP="00025CCA">
            <w:pPr>
              <w:pStyle w:val="TAL"/>
              <w:keepNext w:val="0"/>
              <w:keepLines w:val="0"/>
              <w:widowControl w:val="0"/>
              <w:rPr>
                <w:noProof/>
              </w:rPr>
            </w:pPr>
            <w:r w:rsidRPr="002A1C8D">
              <w:t>M</w:t>
            </w:r>
          </w:p>
        </w:tc>
        <w:tc>
          <w:tcPr>
            <w:tcW w:w="1080" w:type="dxa"/>
          </w:tcPr>
          <w:p w14:paraId="041F268D" w14:textId="77777777" w:rsidR="00025CCA" w:rsidRPr="002A1C8D" w:rsidRDefault="00025CCA" w:rsidP="00025CCA">
            <w:pPr>
              <w:pStyle w:val="TAL"/>
              <w:keepNext w:val="0"/>
              <w:keepLines w:val="0"/>
              <w:widowControl w:val="0"/>
            </w:pPr>
          </w:p>
        </w:tc>
        <w:tc>
          <w:tcPr>
            <w:tcW w:w="1512" w:type="dxa"/>
          </w:tcPr>
          <w:p w14:paraId="3A16A9AB" w14:textId="77777777" w:rsidR="00025CCA" w:rsidRPr="002A1C8D" w:rsidRDefault="00025CCA" w:rsidP="00025CCA">
            <w:pPr>
              <w:pStyle w:val="TAL"/>
              <w:keepNext w:val="0"/>
              <w:keepLines w:val="0"/>
              <w:widowControl w:val="0"/>
              <w:rPr>
                <w:noProof/>
              </w:rPr>
            </w:pPr>
            <w:r w:rsidRPr="002A1C8D">
              <w:t>ENUMERATED(2, 4, 6, 12</w:t>
            </w:r>
            <w:r>
              <w:t>, …</w:t>
            </w:r>
            <w:r w:rsidRPr="002A1C8D">
              <w:t>)</w:t>
            </w:r>
          </w:p>
        </w:tc>
        <w:tc>
          <w:tcPr>
            <w:tcW w:w="1728" w:type="dxa"/>
          </w:tcPr>
          <w:p w14:paraId="1277D2AD" w14:textId="77777777" w:rsidR="00025CCA" w:rsidRPr="002A1C8D" w:rsidRDefault="00025CCA" w:rsidP="00025CCA">
            <w:pPr>
              <w:pStyle w:val="TAL"/>
              <w:keepNext w:val="0"/>
              <w:keepLines w:val="0"/>
              <w:widowControl w:val="0"/>
              <w:rPr>
                <w:bCs/>
                <w:lang w:eastAsia="zh-CN"/>
              </w:rPr>
            </w:pPr>
          </w:p>
        </w:tc>
        <w:tc>
          <w:tcPr>
            <w:tcW w:w="1080" w:type="dxa"/>
          </w:tcPr>
          <w:p w14:paraId="0AA6B165" w14:textId="514FE179" w:rsidR="00025CCA" w:rsidRPr="00025CCA" w:rsidRDefault="00025CCA" w:rsidP="0036338F">
            <w:pPr>
              <w:pStyle w:val="TAC"/>
              <w:rPr>
                <w:lang w:eastAsia="zh-CN"/>
              </w:rPr>
            </w:pPr>
            <w:r w:rsidRPr="00025CCA">
              <w:rPr>
                <w:rFonts w:hint="eastAsia"/>
                <w:lang w:eastAsia="zh-CN"/>
              </w:rPr>
              <w:t>-</w:t>
            </w:r>
          </w:p>
        </w:tc>
        <w:tc>
          <w:tcPr>
            <w:tcW w:w="1080" w:type="dxa"/>
          </w:tcPr>
          <w:p w14:paraId="37F02112" w14:textId="77777777" w:rsidR="00025CCA" w:rsidRPr="002A1C8D" w:rsidRDefault="00025CCA" w:rsidP="0036338F">
            <w:pPr>
              <w:pStyle w:val="TAC"/>
              <w:rPr>
                <w:lang w:eastAsia="zh-CN"/>
              </w:rPr>
            </w:pPr>
          </w:p>
        </w:tc>
      </w:tr>
      <w:tr w:rsidR="00025CCA" w:rsidRPr="00B309EA" w14:paraId="26889A33" w14:textId="3E1C1F4B" w:rsidTr="0088716B">
        <w:tc>
          <w:tcPr>
            <w:tcW w:w="2160" w:type="dxa"/>
          </w:tcPr>
          <w:p w14:paraId="57FC63F4" w14:textId="77777777" w:rsidR="00025CCA" w:rsidRPr="002A1C8D" w:rsidRDefault="00025CCA" w:rsidP="00025CCA">
            <w:pPr>
              <w:pStyle w:val="TAL"/>
              <w:keepNext w:val="0"/>
              <w:keepLines w:val="0"/>
              <w:widowControl w:val="0"/>
              <w:ind w:left="283"/>
              <w:rPr>
                <w:noProof/>
              </w:rPr>
            </w:pPr>
            <w:r>
              <w:t>&gt;</w:t>
            </w:r>
            <w:r w:rsidRPr="002A1C8D">
              <w:t>&gt;CP Type</w:t>
            </w:r>
          </w:p>
        </w:tc>
        <w:tc>
          <w:tcPr>
            <w:tcW w:w="1080" w:type="dxa"/>
          </w:tcPr>
          <w:p w14:paraId="08936528" w14:textId="77777777" w:rsidR="00025CCA" w:rsidRPr="002A1C8D" w:rsidRDefault="00025CCA" w:rsidP="00025CCA">
            <w:pPr>
              <w:pStyle w:val="TAL"/>
              <w:keepNext w:val="0"/>
              <w:keepLines w:val="0"/>
              <w:widowControl w:val="0"/>
              <w:rPr>
                <w:noProof/>
              </w:rPr>
            </w:pPr>
            <w:r w:rsidRPr="002A1C8D">
              <w:t>M</w:t>
            </w:r>
          </w:p>
        </w:tc>
        <w:tc>
          <w:tcPr>
            <w:tcW w:w="1080" w:type="dxa"/>
          </w:tcPr>
          <w:p w14:paraId="199C5705" w14:textId="77777777" w:rsidR="00025CCA" w:rsidRPr="002A1C8D" w:rsidRDefault="00025CCA" w:rsidP="00025CCA">
            <w:pPr>
              <w:pStyle w:val="TAL"/>
              <w:keepNext w:val="0"/>
              <w:keepLines w:val="0"/>
              <w:widowControl w:val="0"/>
            </w:pPr>
          </w:p>
        </w:tc>
        <w:tc>
          <w:tcPr>
            <w:tcW w:w="1512" w:type="dxa"/>
          </w:tcPr>
          <w:p w14:paraId="1DC32A18" w14:textId="77777777" w:rsidR="00025CCA" w:rsidRPr="002A1C8D" w:rsidRDefault="00025CCA" w:rsidP="00025CCA">
            <w:pPr>
              <w:pStyle w:val="TAL"/>
              <w:keepNext w:val="0"/>
              <w:keepLines w:val="0"/>
              <w:widowControl w:val="0"/>
              <w:rPr>
                <w:noProof/>
              </w:rPr>
            </w:pPr>
            <w:r w:rsidRPr="002A1C8D">
              <w:t>ENUMERATED(normal, extended</w:t>
            </w:r>
            <w:r>
              <w:t>, …</w:t>
            </w:r>
            <w:r w:rsidRPr="002A1C8D">
              <w:t>)</w:t>
            </w:r>
          </w:p>
        </w:tc>
        <w:tc>
          <w:tcPr>
            <w:tcW w:w="1728" w:type="dxa"/>
          </w:tcPr>
          <w:p w14:paraId="633294F0" w14:textId="77777777" w:rsidR="00025CCA" w:rsidRPr="002A1C8D" w:rsidRDefault="00025CCA" w:rsidP="00025CCA">
            <w:pPr>
              <w:pStyle w:val="TAL"/>
              <w:keepNext w:val="0"/>
              <w:keepLines w:val="0"/>
              <w:widowControl w:val="0"/>
              <w:rPr>
                <w:bCs/>
                <w:lang w:eastAsia="zh-CN"/>
              </w:rPr>
            </w:pPr>
          </w:p>
        </w:tc>
        <w:tc>
          <w:tcPr>
            <w:tcW w:w="1080" w:type="dxa"/>
          </w:tcPr>
          <w:p w14:paraId="0FB853B3" w14:textId="0089CBAF" w:rsidR="00025CCA" w:rsidRPr="00025CCA" w:rsidRDefault="00025CCA" w:rsidP="0036338F">
            <w:pPr>
              <w:pStyle w:val="TAC"/>
              <w:rPr>
                <w:lang w:eastAsia="zh-CN"/>
              </w:rPr>
            </w:pPr>
            <w:r w:rsidRPr="00025CCA">
              <w:rPr>
                <w:rFonts w:hint="eastAsia"/>
                <w:lang w:eastAsia="zh-CN"/>
              </w:rPr>
              <w:t>-</w:t>
            </w:r>
          </w:p>
        </w:tc>
        <w:tc>
          <w:tcPr>
            <w:tcW w:w="1080" w:type="dxa"/>
          </w:tcPr>
          <w:p w14:paraId="2D6FBDC4" w14:textId="77777777" w:rsidR="00025CCA" w:rsidRPr="002A1C8D" w:rsidRDefault="00025CCA" w:rsidP="0036338F">
            <w:pPr>
              <w:pStyle w:val="TAC"/>
              <w:rPr>
                <w:lang w:eastAsia="zh-CN"/>
              </w:rPr>
            </w:pPr>
          </w:p>
        </w:tc>
      </w:tr>
      <w:tr w:rsidR="00025CCA" w:rsidRPr="00B309EA" w14:paraId="03C07A7B" w14:textId="2FEC7BC0" w:rsidTr="0088716B">
        <w:tc>
          <w:tcPr>
            <w:tcW w:w="2160" w:type="dxa"/>
          </w:tcPr>
          <w:p w14:paraId="6190564A" w14:textId="77777777" w:rsidR="00025CCA" w:rsidRPr="002A1C8D" w:rsidRDefault="00025CCA" w:rsidP="00025CCA">
            <w:pPr>
              <w:pStyle w:val="TAL"/>
              <w:keepNext w:val="0"/>
              <w:keepLines w:val="0"/>
              <w:widowControl w:val="0"/>
              <w:ind w:left="283"/>
              <w:rPr>
                <w:noProof/>
              </w:rPr>
            </w:pPr>
            <w:r>
              <w:t>&gt;</w:t>
            </w:r>
            <w:r w:rsidRPr="002A1C8D">
              <w:t>&gt;Resource Set Periodicity</w:t>
            </w:r>
          </w:p>
        </w:tc>
        <w:tc>
          <w:tcPr>
            <w:tcW w:w="1080" w:type="dxa"/>
          </w:tcPr>
          <w:p w14:paraId="794B44D3" w14:textId="77777777" w:rsidR="00025CCA" w:rsidRPr="002A1C8D" w:rsidRDefault="00025CCA" w:rsidP="00025CCA">
            <w:pPr>
              <w:pStyle w:val="TAL"/>
              <w:keepNext w:val="0"/>
              <w:keepLines w:val="0"/>
              <w:widowControl w:val="0"/>
              <w:rPr>
                <w:noProof/>
              </w:rPr>
            </w:pPr>
            <w:r w:rsidRPr="002A1C8D">
              <w:t>M</w:t>
            </w:r>
          </w:p>
        </w:tc>
        <w:tc>
          <w:tcPr>
            <w:tcW w:w="1080" w:type="dxa"/>
          </w:tcPr>
          <w:p w14:paraId="579C3ABA" w14:textId="77777777" w:rsidR="00025CCA" w:rsidRPr="002A1C8D" w:rsidRDefault="00025CCA" w:rsidP="00025CCA">
            <w:pPr>
              <w:pStyle w:val="TAL"/>
              <w:keepNext w:val="0"/>
              <w:keepLines w:val="0"/>
              <w:widowControl w:val="0"/>
            </w:pPr>
          </w:p>
        </w:tc>
        <w:tc>
          <w:tcPr>
            <w:tcW w:w="1512" w:type="dxa"/>
          </w:tcPr>
          <w:p w14:paraId="1F85D6F3" w14:textId="3DCAFF2A" w:rsidR="00025CCA" w:rsidRPr="002A1C8D" w:rsidRDefault="00025CCA" w:rsidP="00025CCA">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28" w:type="dxa"/>
          </w:tcPr>
          <w:p w14:paraId="6C93F8E6" w14:textId="421D3FF2" w:rsidR="00025CCA" w:rsidRPr="002A1C8D" w:rsidRDefault="00025CCA" w:rsidP="00025CCA">
            <w:pPr>
              <w:pStyle w:val="TAL"/>
              <w:keepNext w:val="0"/>
              <w:keepLines w:val="0"/>
              <w:widowControl w:val="0"/>
              <w:rPr>
                <w:bCs/>
                <w:lang w:eastAsia="zh-CN"/>
              </w:rPr>
            </w:pPr>
            <w:r>
              <w:rPr>
                <w:rFonts w:hint="eastAsia"/>
                <w:bCs/>
                <w:lang w:val="en-US" w:eastAsia="zh-CN"/>
              </w:rPr>
              <w:t>Slots</w:t>
            </w:r>
          </w:p>
        </w:tc>
        <w:tc>
          <w:tcPr>
            <w:tcW w:w="1080" w:type="dxa"/>
          </w:tcPr>
          <w:p w14:paraId="678AC66E" w14:textId="41579B31" w:rsidR="00025CCA" w:rsidRPr="00025CCA" w:rsidRDefault="00025CCA" w:rsidP="0036338F">
            <w:pPr>
              <w:pStyle w:val="TAC"/>
              <w:rPr>
                <w:lang w:eastAsia="zh-CN"/>
              </w:rPr>
            </w:pPr>
            <w:r w:rsidRPr="00025CCA">
              <w:rPr>
                <w:rFonts w:hint="eastAsia"/>
                <w:lang w:eastAsia="zh-CN"/>
              </w:rPr>
              <w:t>-</w:t>
            </w:r>
          </w:p>
        </w:tc>
        <w:tc>
          <w:tcPr>
            <w:tcW w:w="1080" w:type="dxa"/>
          </w:tcPr>
          <w:p w14:paraId="51EB631F" w14:textId="77777777" w:rsidR="00025CCA" w:rsidRDefault="00025CCA" w:rsidP="0036338F">
            <w:pPr>
              <w:pStyle w:val="TAC"/>
              <w:rPr>
                <w:lang w:val="en-US" w:eastAsia="zh-CN"/>
              </w:rPr>
            </w:pPr>
          </w:p>
        </w:tc>
      </w:tr>
      <w:tr w:rsidR="00025CCA" w:rsidRPr="00B309EA" w14:paraId="0399C93C" w14:textId="20276D42" w:rsidTr="0088716B">
        <w:tc>
          <w:tcPr>
            <w:tcW w:w="2160" w:type="dxa"/>
          </w:tcPr>
          <w:p w14:paraId="0A277BF5" w14:textId="77777777" w:rsidR="00025CCA" w:rsidRPr="002A1C8D" w:rsidRDefault="00025CCA" w:rsidP="00025CCA">
            <w:pPr>
              <w:pStyle w:val="TAL"/>
              <w:keepNext w:val="0"/>
              <w:keepLines w:val="0"/>
              <w:widowControl w:val="0"/>
              <w:ind w:left="283"/>
              <w:rPr>
                <w:noProof/>
              </w:rPr>
            </w:pPr>
            <w:r>
              <w:t>&gt;</w:t>
            </w:r>
            <w:r w:rsidRPr="002A1C8D">
              <w:t>&gt;Resource Set Slot Offset</w:t>
            </w:r>
          </w:p>
        </w:tc>
        <w:tc>
          <w:tcPr>
            <w:tcW w:w="1080" w:type="dxa"/>
          </w:tcPr>
          <w:p w14:paraId="27CB0D1E" w14:textId="77777777" w:rsidR="00025CCA" w:rsidRPr="002A1C8D" w:rsidRDefault="00025CCA" w:rsidP="00025CCA">
            <w:pPr>
              <w:pStyle w:val="TAL"/>
              <w:keepNext w:val="0"/>
              <w:keepLines w:val="0"/>
              <w:widowControl w:val="0"/>
              <w:rPr>
                <w:noProof/>
              </w:rPr>
            </w:pPr>
            <w:r w:rsidRPr="002A1C8D">
              <w:t>M</w:t>
            </w:r>
          </w:p>
        </w:tc>
        <w:tc>
          <w:tcPr>
            <w:tcW w:w="1080" w:type="dxa"/>
          </w:tcPr>
          <w:p w14:paraId="33C30AB2" w14:textId="77777777" w:rsidR="00025CCA" w:rsidRPr="002A1C8D" w:rsidRDefault="00025CCA" w:rsidP="00025CCA">
            <w:pPr>
              <w:pStyle w:val="TAL"/>
              <w:keepNext w:val="0"/>
              <w:keepLines w:val="0"/>
              <w:widowControl w:val="0"/>
            </w:pPr>
          </w:p>
        </w:tc>
        <w:tc>
          <w:tcPr>
            <w:tcW w:w="1512" w:type="dxa"/>
          </w:tcPr>
          <w:p w14:paraId="5C7E1D7D" w14:textId="77777777" w:rsidR="00025CCA" w:rsidRPr="002A1C8D" w:rsidRDefault="00025CCA" w:rsidP="00025CCA">
            <w:pPr>
              <w:pStyle w:val="TAL"/>
              <w:keepNext w:val="0"/>
              <w:keepLines w:val="0"/>
              <w:widowControl w:val="0"/>
              <w:rPr>
                <w:noProof/>
              </w:rPr>
            </w:pPr>
            <w:r w:rsidRPr="002A1C8D">
              <w:t>INTEGER(0..81919,…)</w:t>
            </w:r>
          </w:p>
        </w:tc>
        <w:tc>
          <w:tcPr>
            <w:tcW w:w="1728" w:type="dxa"/>
          </w:tcPr>
          <w:p w14:paraId="6D3E218B" w14:textId="77777777" w:rsidR="00025CCA" w:rsidRPr="002A1C8D" w:rsidRDefault="00025CCA" w:rsidP="00025CCA">
            <w:pPr>
              <w:pStyle w:val="TAL"/>
              <w:keepNext w:val="0"/>
              <w:keepLines w:val="0"/>
              <w:widowControl w:val="0"/>
              <w:rPr>
                <w:bCs/>
                <w:lang w:eastAsia="zh-CN"/>
              </w:rPr>
            </w:pPr>
          </w:p>
        </w:tc>
        <w:tc>
          <w:tcPr>
            <w:tcW w:w="1080" w:type="dxa"/>
          </w:tcPr>
          <w:p w14:paraId="7E870820" w14:textId="58E97D7E" w:rsidR="00025CCA" w:rsidRPr="00025CCA" w:rsidRDefault="00025CCA" w:rsidP="0036338F">
            <w:pPr>
              <w:pStyle w:val="TAC"/>
              <w:rPr>
                <w:lang w:eastAsia="zh-CN"/>
              </w:rPr>
            </w:pPr>
            <w:r w:rsidRPr="00025CCA">
              <w:rPr>
                <w:rFonts w:hint="eastAsia"/>
                <w:lang w:eastAsia="zh-CN"/>
              </w:rPr>
              <w:t>-</w:t>
            </w:r>
          </w:p>
        </w:tc>
        <w:tc>
          <w:tcPr>
            <w:tcW w:w="1080" w:type="dxa"/>
          </w:tcPr>
          <w:p w14:paraId="1D4FAB5D" w14:textId="77777777" w:rsidR="00025CCA" w:rsidRPr="002A1C8D" w:rsidRDefault="00025CCA" w:rsidP="0036338F">
            <w:pPr>
              <w:pStyle w:val="TAC"/>
              <w:rPr>
                <w:lang w:eastAsia="zh-CN"/>
              </w:rPr>
            </w:pPr>
          </w:p>
        </w:tc>
      </w:tr>
      <w:tr w:rsidR="00025CCA" w:rsidRPr="00B309EA" w14:paraId="412310FA" w14:textId="7D04C2F6" w:rsidTr="0088716B">
        <w:tc>
          <w:tcPr>
            <w:tcW w:w="2160" w:type="dxa"/>
          </w:tcPr>
          <w:p w14:paraId="3DC9C077" w14:textId="77777777" w:rsidR="00025CCA" w:rsidRPr="002A1C8D" w:rsidRDefault="00025CCA" w:rsidP="00025CCA">
            <w:pPr>
              <w:pStyle w:val="TAL"/>
              <w:keepNext w:val="0"/>
              <w:keepLines w:val="0"/>
              <w:widowControl w:val="0"/>
              <w:ind w:left="283"/>
              <w:rPr>
                <w:noProof/>
              </w:rPr>
            </w:pPr>
            <w:r>
              <w:t>&gt;</w:t>
            </w:r>
            <w:r w:rsidRPr="002A1C8D">
              <w:t>&gt;Resource Repetition Factor</w:t>
            </w:r>
          </w:p>
        </w:tc>
        <w:tc>
          <w:tcPr>
            <w:tcW w:w="1080" w:type="dxa"/>
          </w:tcPr>
          <w:p w14:paraId="7FE95B82" w14:textId="77777777" w:rsidR="00025CCA" w:rsidRPr="002A1C8D" w:rsidRDefault="00025CCA" w:rsidP="00025CCA">
            <w:pPr>
              <w:pStyle w:val="TAL"/>
              <w:keepNext w:val="0"/>
              <w:keepLines w:val="0"/>
              <w:widowControl w:val="0"/>
              <w:rPr>
                <w:noProof/>
              </w:rPr>
            </w:pPr>
            <w:r w:rsidRPr="002A1C8D">
              <w:t>M</w:t>
            </w:r>
          </w:p>
        </w:tc>
        <w:tc>
          <w:tcPr>
            <w:tcW w:w="1080" w:type="dxa"/>
          </w:tcPr>
          <w:p w14:paraId="366898F7" w14:textId="77777777" w:rsidR="00025CCA" w:rsidRPr="002A1C8D" w:rsidRDefault="00025CCA" w:rsidP="00025CCA">
            <w:pPr>
              <w:pStyle w:val="TAL"/>
              <w:keepNext w:val="0"/>
              <w:keepLines w:val="0"/>
              <w:widowControl w:val="0"/>
            </w:pPr>
          </w:p>
        </w:tc>
        <w:tc>
          <w:tcPr>
            <w:tcW w:w="1512" w:type="dxa"/>
          </w:tcPr>
          <w:p w14:paraId="65C1169E" w14:textId="77777777" w:rsidR="00025CCA" w:rsidRPr="002A1C8D" w:rsidRDefault="00025CCA" w:rsidP="00025CCA">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28" w:type="dxa"/>
          </w:tcPr>
          <w:p w14:paraId="3B8D91E7" w14:textId="77777777" w:rsidR="00025CCA" w:rsidRPr="002A1C8D" w:rsidRDefault="00025CCA" w:rsidP="00025CCA">
            <w:pPr>
              <w:pStyle w:val="TAL"/>
              <w:keepNext w:val="0"/>
              <w:keepLines w:val="0"/>
              <w:widowControl w:val="0"/>
              <w:rPr>
                <w:bCs/>
                <w:lang w:eastAsia="zh-CN"/>
              </w:rPr>
            </w:pPr>
          </w:p>
        </w:tc>
        <w:tc>
          <w:tcPr>
            <w:tcW w:w="1080" w:type="dxa"/>
          </w:tcPr>
          <w:p w14:paraId="5349446C" w14:textId="10803626" w:rsidR="00025CCA" w:rsidRPr="00025CCA" w:rsidRDefault="00025CCA" w:rsidP="0036338F">
            <w:pPr>
              <w:pStyle w:val="TAC"/>
              <w:rPr>
                <w:lang w:eastAsia="zh-CN"/>
              </w:rPr>
            </w:pPr>
            <w:r w:rsidRPr="00025CCA">
              <w:rPr>
                <w:rFonts w:hint="eastAsia"/>
                <w:lang w:eastAsia="zh-CN"/>
              </w:rPr>
              <w:t>-</w:t>
            </w:r>
          </w:p>
        </w:tc>
        <w:tc>
          <w:tcPr>
            <w:tcW w:w="1080" w:type="dxa"/>
          </w:tcPr>
          <w:p w14:paraId="3CD2CB9C" w14:textId="77777777" w:rsidR="00025CCA" w:rsidRPr="002A1C8D" w:rsidRDefault="00025CCA" w:rsidP="0036338F">
            <w:pPr>
              <w:pStyle w:val="TAC"/>
              <w:rPr>
                <w:lang w:eastAsia="zh-CN"/>
              </w:rPr>
            </w:pPr>
          </w:p>
        </w:tc>
      </w:tr>
      <w:tr w:rsidR="00025CCA" w:rsidRPr="00B309EA" w14:paraId="5CCF669E" w14:textId="4B4F6171" w:rsidTr="0088716B">
        <w:tc>
          <w:tcPr>
            <w:tcW w:w="2160" w:type="dxa"/>
          </w:tcPr>
          <w:p w14:paraId="794F1A4A" w14:textId="77777777" w:rsidR="00025CCA" w:rsidRPr="002A1C8D" w:rsidRDefault="00025CCA" w:rsidP="00025CCA">
            <w:pPr>
              <w:pStyle w:val="TAL"/>
              <w:keepNext w:val="0"/>
              <w:keepLines w:val="0"/>
              <w:widowControl w:val="0"/>
              <w:ind w:left="283"/>
              <w:rPr>
                <w:noProof/>
              </w:rPr>
            </w:pPr>
            <w:r>
              <w:t>&gt;</w:t>
            </w:r>
            <w:r w:rsidRPr="002A1C8D">
              <w:t>&gt;Resource Time Gap</w:t>
            </w:r>
          </w:p>
        </w:tc>
        <w:tc>
          <w:tcPr>
            <w:tcW w:w="1080" w:type="dxa"/>
          </w:tcPr>
          <w:p w14:paraId="6AB0700F" w14:textId="77777777" w:rsidR="00025CCA" w:rsidRPr="002A1C8D" w:rsidRDefault="00025CCA" w:rsidP="00025CCA">
            <w:pPr>
              <w:pStyle w:val="TAL"/>
              <w:keepNext w:val="0"/>
              <w:keepLines w:val="0"/>
              <w:widowControl w:val="0"/>
              <w:rPr>
                <w:noProof/>
              </w:rPr>
            </w:pPr>
            <w:r w:rsidRPr="002A1C8D">
              <w:t>M</w:t>
            </w:r>
          </w:p>
        </w:tc>
        <w:tc>
          <w:tcPr>
            <w:tcW w:w="1080" w:type="dxa"/>
          </w:tcPr>
          <w:p w14:paraId="0DC7CDF0" w14:textId="77777777" w:rsidR="00025CCA" w:rsidRPr="002A1C8D" w:rsidRDefault="00025CCA" w:rsidP="00025CCA">
            <w:pPr>
              <w:pStyle w:val="TAL"/>
              <w:keepNext w:val="0"/>
              <w:keepLines w:val="0"/>
              <w:widowControl w:val="0"/>
            </w:pPr>
          </w:p>
        </w:tc>
        <w:tc>
          <w:tcPr>
            <w:tcW w:w="1512" w:type="dxa"/>
          </w:tcPr>
          <w:p w14:paraId="45342589" w14:textId="77777777" w:rsidR="00025CCA" w:rsidRPr="002A1C8D" w:rsidRDefault="00025CCA" w:rsidP="00025CCA">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28" w:type="dxa"/>
          </w:tcPr>
          <w:p w14:paraId="7C90DF31" w14:textId="77777777" w:rsidR="00025CCA" w:rsidRPr="002A1C8D" w:rsidRDefault="00025CCA" w:rsidP="00025CCA">
            <w:pPr>
              <w:pStyle w:val="TAL"/>
              <w:keepNext w:val="0"/>
              <w:keepLines w:val="0"/>
              <w:widowControl w:val="0"/>
              <w:rPr>
                <w:bCs/>
                <w:lang w:eastAsia="zh-CN"/>
              </w:rPr>
            </w:pPr>
          </w:p>
        </w:tc>
        <w:tc>
          <w:tcPr>
            <w:tcW w:w="1080" w:type="dxa"/>
          </w:tcPr>
          <w:p w14:paraId="2E6B4695" w14:textId="21AA0E72" w:rsidR="00025CCA" w:rsidRPr="00025CCA" w:rsidRDefault="00025CCA" w:rsidP="0036338F">
            <w:pPr>
              <w:pStyle w:val="TAC"/>
              <w:rPr>
                <w:lang w:eastAsia="zh-CN"/>
              </w:rPr>
            </w:pPr>
            <w:r w:rsidRPr="00025CCA">
              <w:rPr>
                <w:rFonts w:hint="eastAsia"/>
                <w:lang w:eastAsia="zh-CN"/>
              </w:rPr>
              <w:t>-</w:t>
            </w:r>
          </w:p>
        </w:tc>
        <w:tc>
          <w:tcPr>
            <w:tcW w:w="1080" w:type="dxa"/>
          </w:tcPr>
          <w:p w14:paraId="647F8C62" w14:textId="77777777" w:rsidR="00025CCA" w:rsidRPr="002A1C8D" w:rsidRDefault="00025CCA" w:rsidP="0036338F">
            <w:pPr>
              <w:pStyle w:val="TAC"/>
              <w:rPr>
                <w:lang w:eastAsia="zh-CN"/>
              </w:rPr>
            </w:pPr>
          </w:p>
        </w:tc>
      </w:tr>
      <w:tr w:rsidR="00025CCA" w:rsidRPr="00B309EA" w14:paraId="4E2C02FD" w14:textId="7E7DCC85" w:rsidTr="0088716B">
        <w:tc>
          <w:tcPr>
            <w:tcW w:w="2160" w:type="dxa"/>
          </w:tcPr>
          <w:p w14:paraId="1BA09324" w14:textId="77777777" w:rsidR="00025CCA" w:rsidRPr="002A1C8D" w:rsidRDefault="00025CCA" w:rsidP="00025CCA">
            <w:pPr>
              <w:pStyle w:val="TAL"/>
              <w:keepNext w:val="0"/>
              <w:keepLines w:val="0"/>
              <w:widowControl w:val="0"/>
              <w:ind w:left="283"/>
              <w:rPr>
                <w:noProof/>
              </w:rPr>
            </w:pPr>
            <w:r>
              <w:t>&gt;</w:t>
            </w:r>
            <w:r w:rsidRPr="002A1C8D">
              <w:t>&gt;Resource Number of Symbols</w:t>
            </w:r>
          </w:p>
        </w:tc>
        <w:tc>
          <w:tcPr>
            <w:tcW w:w="1080" w:type="dxa"/>
          </w:tcPr>
          <w:p w14:paraId="7A399A73" w14:textId="77777777" w:rsidR="00025CCA" w:rsidRPr="002A1C8D" w:rsidRDefault="00025CCA" w:rsidP="00025CCA">
            <w:pPr>
              <w:pStyle w:val="TAL"/>
              <w:keepNext w:val="0"/>
              <w:keepLines w:val="0"/>
              <w:widowControl w:val="0"/>
              <w:rPr>
                <w:noProof/>
              </w:rPr>
            </w:pPr>
            <w:r w:rsidRPr="002A1C8D">
              <w:t>M</w:t>
            </w:r>
          </w:p>
        </w:tc>
        <w:tc>
          <w:tcPr>
            <w:tcW w:w="1080" w:type="dxa"/>
          </w:tcPr>
          <w:p w14:paraId="0EE72DD5" w14:textId="77777777" w:rsidR="00025CCA" w:rsidRPr="002A1C8D" w:rsidRDefault="00025CCA" w:rsidP="00025CCA">
            <w:pPr>
              <w:pStyle w:val="TAL"/>
              <w:keepNext w:val="0"/>
              <w:keepLines w:val="0"/>
              <w:widowControl w:val="0"/>
            </w:pPr>
          </w:p>
        </w:tc>
        <w:tc>
          <w:tcPr>
            <w:tcW w:w="1512" w:type="dxa"/>
          </w:tcPr>
          <w:p w14:paraId="55D60830" w14:textId="13EAEC9B" w:rsidR="00025CCA" w:rsidRPr="002A1C8D" w:rsidRDefault="00025CCA" w:rsidP="00025CCA">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r>
              <w:t>,n1</w:t>
            </w:r>
            <w:r w:rsidRPr="002A1C8D">
              <w:t>)</w:t>
            </w:r>
          </w:p>
        </w:tc>
        <w:tc>
          <w:tcPr>
            <w:tcW w:w="1728" w:type="dxa"/>
          </w:tcPr>
          <w:p w14:paraId="0F05020A" w14:textId="77777777" w:rsidR="00025CCA" w:rsidRPr="002A1C8D" w:rsidRDefault="00025CCA" w:rsidP="00025CCA">
            <w:pPr>
              <w:pStyle w:val="TAL"/>
              <w:keepNext w:val="0"/>
              <w:keepLines w:val="0"/>
              <w:widowControl w:val="0"/>
              <w:rPr>
                <w:bCs/>
                <w:lang w:eastAsia="zh-CN"/>
              </w:rPr>
            </w:pPr>
          </w:p>
        </w:tc>
        <w:tc>
          <w:tcPr>
            <w:tcW w:w="1080" w:type="dxa"/>
          </w:tcPr>
          <w:p w14:paraId="10FE1156" w14:textId="13F8FF90" w:rsidR="00025CCA" w:rsidRPr="00025CCA" w:rsidRDefault="00025CCA" w:rsidP="0036338F">
            <w:pPr>
              <w:pStyle w:val="TAC"/>
              <w:rPr>
                <w:lang w:eastAsia="zh-CN"/>
              </w:rPr>
            </w:pPr>
            <w:r w:rsidRPr="00025CCA">
              <w:rPr>
                <w:rFonts w:hint="eastAsia"/>
                <w:lang w:eastAsia="zh-CN"/>
              </w:rPr>
              <w:t>-</w:t>
            </w:r>
          </w:p>
        </w:tc>
        <w:tc>
          <w:tcPr>
            <w:tcW w:w="1080" w:type="dxa"/>
          </w:tcPr>
          <w:p w14:paraId="7DEBDD44" w14:textId="77777777" w:rsidR="00025CCA" w:rsidRPr="002A1C8D" w:rsidRDefault="00025CCA" w:rsidP="0036338F">
            <w:pPr>
              <w:pStyle w:val="TAC"/>
              <w:rPr>
                <w:lang w:eastAsia="zh-CN"/>
              </w:rPr>
            </w:pPr>
          </w:p>
        </w:tc>
      </w:tr>
      <w:tr w:rsidR="00025CCA" w:rsidRPr="00B309EA" w14:paraId="61FB1D3B" w14:textId="3B795CC2" w:rsidTr="0088716B">
        <w:tc>
          <w:tcPr>
            <w:tcW w:w="2160" w:type="dxa"/>
          </w:tcPr>
          <w:p w14:paraId="097B7716" w14:textId="77777777" w:rsidR="00025CCA" w:rsidRPr="00E766B3" w:rsidRDefault="00025CCA" w:rsidP="00025CCA">
            <w:pPr>
              <w:pStyle w:val="TAL"/>
              <w:keepNext w:val="0"/>
              <w:keepLines w:val="0"/>
              <w:widowControl w:val="0"/>
              <w:ind w:left="283"/>
              <w:rPr>
                <w:b/>
                <w:bCs/>
                <w:noProof/>
              </w:rPr>
            </w:pPr>
            <w:r w:rsidRPr="00E766B3">
              <w:rPr>
                <w:b/>
                <w:bCs/>
              </w:rPr>
              <w:t>&gt;&gt;PRS Muting</w:t>
            </w:r>
          </w:p>
        </w:tc>
        <w:tc>
          <w:tcPr>
            <w:tcW w:w="1080" w:type="dxa"/>
          </w:tcPr>
          <w:p w14:paraId="60942BEE" w14:textId="77777777" w:rsidR="00025CCA" w:rsidRPr="002A1C8D" w:rsidRDefault="00025CCA" w:rsidP="00025CCA">
            <w:pPr>
              <w:pStyle w:val="TAL"/>
              <w:keepNext w:val="0"/>
              <w:keepLines w:val="0"/>
              <w:widowControl w:val="0"/>
              <w:rPr>
                <w:noProof/>
              </w:rPr>
            </w:pPr>
            <w:r w:rsidRPr="002A1C8D">
              <w:rPr>
                <w:noProof/>
              </w:rPr>
              <w:t>O</w:t>
            </w:r>
          </w:p>
        </w:tc>
        <w:tc>
          <w:tcPr>
            <w:tcW w:w="1080" w:type="dxa"/>
          </w:tcPr>
          <w:p w14:paraId="2F66385B" w14:textId="77777777" w:rsidR="00025CCA" w:rsidRPr="002A1C8D" w:rsidRDefault="00025CCA" w:rsidP="00025CCA">
            <w:pPr>
              <w:pStyle w:val="TAL"/>
              <w:keepNext w:val="0"/>
              <w:keepLines w:val="0"/>
              <w:widowControl w:val="0"/>
            </w:pPr>
          </w:p>
        </w:tc>
        <w:tc>
          <w:tcPr>
            <w:tcW w:w="1512" w:type="dxa"/>
          </w:tcPr>
          <w:p w14:paraId="7F8CCE4D" w14:textId="77777777" w:rsidR="00025CCA" w:rsidRPr="002A1C8D" w:rsidRDefault="00025CCA" w:rsidP="00025CCA">
            <w:pPr>
              <w:pStyle w:val="TAL"/>
              <w:keepNext w:val="0"/>
              <w:keepLines w:val="0"/>
              <w:widowControl w:val="0"/>
              <w:rPr>
                <w:noProof/>
              </w:rPr>
            </w:pPr>
          </w:p>
        </w:tc>
        <w:tc>
          <w:tcPr>
            <w:tcW w:w="1728" w:type="dxa"/>
          </w:tcPr>
          <w:p w14:paraId="57D3589B" w14:textId="77777777" w:rsidR="00025CCA" w:rsidRPr="002A1C8D" w:rsidRDefault="00025CCA" w:rsidP="00025CCA">
            <w:pPr>
              <w:pStyle w:val="TAL"/>
              <w:keepNext w:val="0"/>
              <w:keepLines w:val="0"/>
              <w:widowControl w:val="0"/>
              <w:rPr>
                <w:bCs/>
                <w:lang w:eastAsia="zh-CN"/>
              </w:rPr>
            </w:pPr>
          </w:p>
        </w:tc>
        <w:tc>
          <w:tcPr>
            <w:tcW w:w="1080" w:type="dxa"/>
          </w:tcPr>
          <w:p w14:paraId="45831D22" w14:textId="5270EA1D" w:rsidR="00025CCA" w:rsidRPr="00025CCA" w:rsidRDefault="00025CCA" w:rsidP="0036338F">
            <w:pPr>
              <w:pStyle w:val="TAC"/>
              <w:rPr>
                <w:lang w:eastAsia="zh-CN"/>
              </w:rPr>
            </w:pPr>
            <w:r w:rsidRPr="00025CCA">
              <w:rPr>
                <w:rFonts w:hint="eastAsia"/>
                <w:lang w:eastAsia="zh-CN"/>
              </w:rPr>
              <w:t>-</w:t>
            </w:r>
          </w:p>
        </w:tc>
        <w:tc>
          <w:tcPr>
            <w:tcW w:w="1080" w:type="dxa"/>
          </w:tcPr>
          <w:p w14:paraId="52018335" w14:textId="77777777" w:rsidR="00025CCA" w:rsidRPr="002A1C8D" w:rsidRDefault="00025CCA" w:rsidP="0036338F">
            <w:pPr>
              <w:pStyle w:val="TAC"/>
              <w:rPr>
                <w:lang w:eastAsia="zh-CN"/>
              </w:rPr>
            </w:pPr>
          </w:p>
        </w:tc>
      </w:tr>
      <w:tr w:rsidR="00025CCA" w:rsidRPr="00B309EA" w14:paraId="70BB8B5F" w14:textId="22DB7E3A" w:rsidTr="0088716B">
        <w:tc>
          <w:tcPr>
            <w:tcW w:w="2160" w:type="dxa"/>
          </w:tcPr>
          <w:p w14:paraId="799D41FD" w14:textId="77777777" w:rsidR="00025CCA" w:rsidRPr="00E766B3" w:rsidRDefault="00025CCA" w:rsidP="00025CCA">
            <w:pPr>
              <w:pStyle w:val="TAL"/>
              <w:keepNext w:val="0"/>
              <w:keepLines w:val="0"/>
              <w:widowControl w:val="0"/>
              <w:ind w:left="425"/>
              <w:rPr>
                <w:b/>
                <w:bCs/>
                <w:noProof/>
              </w:rPr>
            </w:pPr>
            <w:r w:rsidRPr="00E766B3">
              <w:rPr>
                <w:b/>
                <w:bCs/>
              </w:rPr>
              <w:t>&gt;&gt;&gt;Option1</w:t>
            </w:r>
          </w:p>
        </w:tc>
        <w:tc>
          <w:tcPr>
            <w:tcW w:w="1080" w:type="dxa"/>
          </w:tcPr>
          <w:p w14:paraId="20F973C8" w14:textId="77777777" w:rsidR="00025CCA" w:rsidRPr="002A1C8D" w:rsidRDefault="00025CCA" w:rsidP="00025CCA">
            <w:pPr>
              <w:pStyle w:val="TAL"/>
              <w:keepNext w:val="0"/>
              <w:keepLines w:val="0"/>
              <w:widowControl w:val="0"/>
              <w:rPr>
                <w:noProof/>
              </w:rPr>
            </w:pPr>
            <w:r w:rsidRPr="002A1C8D">
              <w:t>O</w:t>
            </w:r>
          </w:p>
        </w:tc>
        <w:tc>
          <w:tcPr>
            <w:tcW w:w="1080" w:type="dxa"/>
          </w:tcPr>
          <w:p w14:paraId="1CDB96A7" w14:textId="77777777" w:rsidR="00025CCA" w:rsidRPr="002A1C8D" w:rsidRDefault="00025CCA" w:rsidP="00025CCA">
            <w:pPr>
              <w:pStyle w:val="TAL"/>
              <w:keepNext w:val="0"/>
              <w:keepLines w:val="0"/>
              <w:widowControl w:val="0"/>
            </w:pPr>
          </w:p>
        </w:tc>
        <w:tc>
          <w:tcPr>
            <w:tcW w:w="1512" w:type="dxa"/>
          </w:tcPr>
          <w:p w14:paraId="2F2F33B9" w14:textId="77777777" w:rsidR="00025CCA" w:rsidRPr="002A1C8D" w:rsidRDefault="00025CCA" w:rsidP="00025CCA">
            <w:pPr>
              <w:pStyle w:val="TAL"/>
              <w:keepNext w:val="0"/>
              <w:keepLines w:val="0"/>
              <w:widowControl w:val="0"/>
              <w:rPr>
                <w:noProof/>
              </w:rPr>
            </w:pPr>
          </w:p>
        </w:tc>
        <w:tc>
          <w:tcPr>
            <w:tcW w:w="1728" w:type="dxa"/>
          </w:tcPr>
          <w:p w14:paraId="40E01CBE" w14:textId="77777777" w:rsidR="00025CCA" w:rsidRPr="002A1C8D" w:rsidRDefault="00025CCA" w:rsidP="00025CCA">
            <w:pPr>
              <w:pStyle w:val="TAL"/>
              <w:keepNext w:val="0"/>
              <w:keepLines w:val="0"/>
              <w:widowControl w:val="0"/>
              <w:rPr>
                <w:bCs/>
                <w:lang w:eastAsia="zh-CN"/>
              </w:rPr>
            </w:pPr>
          </w:p>
        </w:tc>
        <w:tc>
          <w:tcPr>
            <w:tcW w:w="1080" w:type="dxa"/>
          </w:tcPr>
          <w:p w14:paraId="46EEB5A6" w14:textId="50D23A38" w:rsidR="00025CCA" w:rsidRPr="00025CCA" w:rsidRDefault="00025CCA" w:rsidP="0036338F">
            <w:pPr>
              <w:pStyle w:val="TAC"/>
              <w:rPr>
                <w:lang w:eastAsia="zh-CN"/>
              </w:rPr>
            </w:pPr>
            <w:r w:rsidRPr="00025CCA">
              <w:rPr>
                <w:rFonts w:hint="eastAsia"/>
                <w:lang w:eastAsia="zh-CN"/>
              </w:rPr>
              <w:t>-</w:t>
            </w:r>
          </w:p>
        </w:tc>
        <w:tc>
          <w:tcPr>
            <w:tcW w:w="1080" w:type="dxa"/>
          </w:tcPr>
          <w:p w14:paraId="4EBB7141" w14:textId="77777777" w:rsidR="00025CCA" w:rsidRPr="002A1C8D" w:rsidRDefault="00025CCA" w:rsidP="0036338F">
            <w:pPr>
              <w:pStyle w:val="TAC"/>
              <w:rPr>
                <w:lang w:eastAsia="zh-CN"/>
              </w:rPr>
            </w:pPr>
          </w:p>
        </w:tc>
      </w:tr>
      <w:tr w:rsidR="00025CCA" w:rsidRPr="00B309EA" w14:paraId="0897D99B" w14:textId="0EC14481" w:rsidTr="0088716B">
        <w:tc>
          <w:tcPr>
            <w:tcW w:w="2160" w:type="dxa"/>
          </w:tcPr>
          <w:p w14:paraId="65DEC05C" w14:textId="77777777" w:rsidR="00025CCA" w:rsidRPr="002A1C8D" w:rsidRDefault="00025CCA" w:rsidP="00025CCA">
            <w:pPr>
              <w:pStyle w:val="TAL"/>
              <w:keepNext w:val="0"/>
              <w:keepLines w:val="0"/>
              <w:widowControl w:val="0"/>
              <w:ind w:left="567"/>
              <w:rPr>
                <w:noProof/>
              </w:rPr>
            </w:pPr>
            <w:r>
              <w:t>&gt;</w:t>
            </w:r>
            <w:r w:rsidRPr="002A1C8D">
              <w:t>&gt;&gt;&gt;Muting Pattern</w:t>
            </w:r>
          </w:p>
        </w:tc>
        <w:tc>
          <w:tcPr>
            <w:tcW w:w="1080" w:type="dxa"/>
          </w:tcPr>
          <w:p w14:paraId="2D866536" w14:textId="77777777" w:rsidR="00025CCA" w:rsidRPr="002A1C8D" w:rsidRDefault="00025CCA" w:rsidP="00025CCA">
            <w:pPr>
              <w:pStyle w:val="TAL"/>
              <w:keepNext w:val="0"/>
              <w:keepLines w:val="0"/>
              <w:widowControl w:val="0"/>
              <w:rPr>
                <w:noProof/>
              </w:rPr>
            </w:pPr>
            <w:r w:rsidRPr="002A1C8D">
              <w:t>M</w:t>
            </w:r>
          </w:p>
        </w:tc>
        <w:tc>
          <w:tcPr>
            <w:tcW w:w="1080" w:type="dxa"/>
          </w:tcPr>
          <w:p w14:paraId="17E58FA7" w14:textId="77777777" w:rsidR="00025CCA" w:rsidRPr="002A1C8D" w:rsidRDefault="00025CCA" w:rsidP="00025CCA">
            <w:pPr>
              <w:pStyle w:val="TAL"/>
              <w:keepNext w:val="0"/>
              <w:keepLines w:val="0"/>
              <w:widowControl w:val="0"/>
            </w:pPr>
          </w:p>
        </w:tc>
        <w:tc>
          <w:tcPr>
            <w:tcW w:w="1512" w:type="dxa"/>
          </w:tcPr>
          <w:p w14:paraId="5CC4B4A3" w14:textId="77777777" w:rsidR="00025CCA" w:rsidRPr="00482181" w:rsidRDefault="00025CCA" w:rsidP="00025CCA">
            <w:pPr>
              <w:pStyle w:val="TAL"/>
              <w:keepNext w:val="0"/>
              <w:keepLines w:val="0"/>
              <w:widowControl w:val="0"/>
            </w:pPr>
            <w:r w:rsidRPr="00482181">
              <w:t>DL-PRS Muting Pattern</w:t>
            </w:r>
          </w:p>
          <w:p w14:paraId="0152A92F"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5B312CFD"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080" w:type="dxa"/>
          </w:tcPr>
          <w:p w14:paraId="4E3EF45B" w14:textId="2C104E76" w:rsidR="00025CCA" w:rsidRPr="00025CCA" w:rsidRDefault="00025CCA" w:rsidP="0036338F">
            <w:pPr>
              <w:pStyle w:val="TAC"/>
              <w:rPr>
                <w:lang w:eastAsia="zh-CN"/>
              </w:rPr>
            </w:pPr>
            <w:r w:rsidRPr="00025CCA">
              <w:rPr>
                <w:rFonts w:hint="eastAsia"/>
                <w:lang w:eastAsia="zh-CN"/>
              </w:rPr>
              <w:t>-</w:t>
            </w:r>
          </w:p>
        </w:tc>
        <w:tc>
          <w:tcPr>
            <w:tcW w:w="1080" w:type="dxa"/>
          </w:tcPr>
          <w:p w14:paraId="6031308E" w14:textId="77777777" w:rsidR="00025CCA" w:rsidRDefault="00025CCA" w:rsidP="0036338F">
            <w:pPr>
              <w:pStyle w:val="TAC"/>
              <w:rPr>
                <w:lang w:eastAsia="zh-CN"/>
              </w:rPr>
            </w:pPr>
          </w:p>
        </w:tc>
      </w:tr>
      <w:tr w:rsidR="00025CCA" w:rsidRPr="00B309EA" w14:paraId="114893EB" w14:textId="384F423C" w:rsidTr="0088716B">
        <w:tc>
          <w:tcPr>
            <w:tcW w:w="2160" w:type="dxa"/>
          </w:tcPr>
          <w:p w14:paraId="4483B945" w14:textId="77777777" w:rsidR="00025CCA" w:rsidRPr="002A1C8D" w:rsidRDefault="00025CCA" w:rsidP="00025CCA">
            <w:pPr>
              <w:pStyle w:val="TAL"/>
              <w:keepNext w:val="0"/>
              <w:keepLines w:val="0"/>
              <w:widowControl w:val="0"/>
              <w:ind w:left="567"/>
              <w:rPr>
                <w:noProof/>
              </w:rPr>
            </w:pPr>
            <w:r>
              <w:t>&gt;</w:t>
            </w:r>
            <w:r w:rsidRPr="002A1C8D">
              <w:t>&gt;&gt;&gt;Muting Bit Repetition Factor</w:t>
            </w:r>
          </w:p>
        </w:tc>
        <w:tc>
          <w:tcPr>
            <w:tcW w:w="1080" w:type="dxa"/>
          </w:tcPr>
          <w:p w14:paraId="0C675B1F" w14:textId="77777777" w:rsidR="00025CCA" w:rsidRPr="002A1C8D" w:rsidRDefault="00025CCA" w:rsidP="00025CCA">
            <w:pPr>
              <w:pStyle w:val="TAL"/>
              <w:keepNext w:val="0"/>
              <w:keepLines w:val="0"/>
              <w:widowControl w:val="0"/>
              <w:rPr>
                <w:noProof/>
              </w:rPr>
            </w:pPr>
            <w:r w:rsidRPr="002A1C8D">
              <w:t>M</w:t>
            </w:r>
          </w:p>
        </w:tc>
        <w:tc>
          <w:tcPr>
            <w:tcW w:w="1080" w:type="dxa"/>
          </w:tcPr>
          <w:p w14:paraId="741F5993" w14:textId="77777777" w:rsidR="00025CCA" w:rsidRPr="002A1C8D" w:rsidRDefault="00025CCA" w:rsidP="00025CCA">
            <w:pPr>
              <w:pStyle w:val="TAL"/>
              <w:keepNext w:val="0"/>
              <w:keepLines w:val="0"/>
              <w:widowControl w:val="0"/>
            </w:pPr>
          </w:p>
        </w:tc>
        <w:tc>
          <w:tcPr>
            <w:tcW w:w="1512" w:type="dxa"/>
          </w:tcPr>
          <w:p w14:paraId="71BC47C6" w14:textId="77777777" w:rsidR="00025CCA" w:rsidRPr="002A1C8D" w:rsidRDefault="00025CCA" w:rsidP="00025CCA">
            <w:pPr>
              <w:pStyle w:val="TAL"/>
              <w:keepNext w:val="0"/>
              <w:keepLines w:val="0"/>
              <w:widowControl w:val="0"/>
              <w:rPr>
                <w:noProof/>
              </w:rPr>
            </w:pPr>
            <w:r w:rsidRPr="002A1C8D">
              <w:t>ENUMERATED(1,2,4,8,…)</w:t>
            </w:r>
          </w:p>
        </w:tc>
        <w:tc>
          <w:tcPr>
            <w:tcW w:w="1728" w:type="dxa"/>
          </w:tcPr>
          <w:p w14:paraId="5F1A5C02" w14:textId="77777777" w:rsidR="00025CCA" w:rsidRPr="002A1C8D" w:rsidRDefault="00025CCA" w:rsidP="00025CCA">
            <w:pPr>
              <w:pStyle w:val="TAL"/>
              <w:keepNext w:val="0"/>
              <w:keepLines w:val="0"/>
              <w:widowControl w:val="0"/>
              <w:rPr>
                <w:bCs/>
                <w:lang w:eastAsia="zh-CN"/>
              </w:rPr>
            </w:pPr>
          </w:p>
        </w:tc>
        <w:tc>
          <w:tcPr>
            <w:tcW w:w="1080" w:type="dxa"/>
          </w:tcPr>
          <w:p w14:paraId="32C7A29C" w14:textId="089ECFB9" w:rsidR="00025CCA" w:rsidRPr="00025CCA" w:rsidRDefault="00025CCA" w:rsidP="0036338F">
            <w:pPr>
              <w:pStyle w:val="TAC"/>
              <w:rPr>
                <w:lang w:eastAsia="zh-CN"/>
              </w:rPr>
            </w:pPr>
            <w:r w:rsidRPr="00025CCA">
              <w:rPr>
                <w:rFonts w:hint="eastAsia"/>
                <w:lang w:eastAsia="zh-CN"/>
              </w:rPr>
              <w:t>-</w:t>
            </w:r>
          </w:p>
        </w:tc>
        <w:tc>
          <w:tcPr>
            <w:tcW w:w="1080" w:type="dxa"/>
          </w:tcPr>
          <w:p w14:paraId="2FB60A79" w14:textId="77777777" w:rsidR="00025CCA" w:rsidRPr="002A1C8D" w:rsidRDefault="00025CCA" w:rsidP="0036338F">
            <w:pPr>
              <w:pStyle w:val="TAC"/>
              <w:rPr>
                <w:lang w:eastAsia="zh-CN"/>
              </w:rPr>
            </w:pPr>
          </w:p>
        </w:tc>
      </w:tr>
      <w:tr w:rsidR="00025CCA" w:rsidRPr="00B309EA" w14:paraId="08567EF9" w14:textId="26CB1936" w:rsidTr="0088716B">
        <w:tc>
          <w:tcPr>
            <w:tcW w:w="2160" w:type="dxa"/>
          </w:tcPr>
          <w:p w14:paraId="285F5406" w14:textId="77777777" w:rsidR="00025CCA" w:rsidRPr="00E766B3" w:rsidRDefault="00025CCA" w:rsidP="00025CCA">
            <w:pPr>
              <w:pStyle w:val="TAL"/>
              <w:keepNext w:val="0"/>
              <w:keepLines w:val="0"/>
              <w:widowControl w:val="0"/>
              <w:ind w:left="425"/>
              <w:rPr>
                <w:b/>
                <w:bCs/>
                <w:noProof/>
              </w:rPr>
            </w:pPr>
            <w:r w:rsidRPr="00E766B3">
              <w:rPr>
                <w:b/>
                <w:bCs/>
              </w:rPr>
              <w:t>&gt;&gt;&gt;Option2</w:t>
            </w:r>
          </w:p>
        </w:tc>
        <w:tc>
          <w:tcPr>
            <w:tcW w:w="1080" w:type="dxa"/>
          </w:tcPr>
          <w:p w14:paraId="6C271FC0" w14:textId="77777777" w:rsidR="00025CCA" w:rsidRPr="002A1C8D" w:rsidRDefault="00025CCA" w:rsidP="00025CCA">
            <w:pPr>
              <w:pStyle w:val="TAL"/>
              <w:keepNext w:val="0"/>
              <w:keepLines w:val="0"/>
              <w:widowControl w:val="0"/>
              <w:rPr>
                <w:noProof/>
              </w:rPr>
            </w:pPr>
            <w:r w:rsidRPr="002A1C8D">
              <w:t>O</w:t>
            </w:r>
          </w:p>
        </w:tc>
        <w:tc>
          <w:tcPr>
            <w:tcW w:w="1080" w:type="dxa"/>
          </w:tcPr>
          <w:p w14:paraId="33FA0415" w14:textId="77777777" w:rsidR="00025CCA" w:rsidRPr="002A1C8D" w:rsidRDefault="00025CCA" w:rsidP="00025CCA">
            <w:pPr>
              <w:pStyle w:val="TAL"/>
              <w:keepNext w:val="0"/>
              <w:keepLines w:val="0"/>
              <w:widowControl w:val="0"/>
            </w:pPr>
          </w:p>
        </w:tc>
        <w:tc>
          <w:tcPr>
            <w:tcW w:w="1512" w:type="dxa"/>
          </w:tcPr>
          <w:p w14:paraId="197B72DF" w14:textId="77777777" w:rsidR="00025CCA" w:rsidRPr="002A1C8D" w:rsidRDefault="00025CCA" w:rsidP="00025CCA">
            <w:pPr>
              <w:pStyle w:val="TAL"/>
              <w:keepNext w:val="0"/>
              <w:keepLines w:val="0"/>
              <w:widowControl w:val="0"/>
              <w:rPr>
                <w:noProof/>
              </w:rPr>
            </w:pPr>
          </w:p>
        </w:tc>
        <w:tc>
          <w:tcPr>
            <w:tcW w:w="1728" w:type="dxa"/>
          </w:tcPr>
          <w:p w14:paraId="2FF2954D" w14:textId="77777777" w:rsidR="00025CCA" w:rsidRPr="002A1C8D" w:rsidRDefault="00025CCA" w:rsidP="00025CCA">
            <w:pPr>
              <w:pStyle w:val="TAL"/>
              <w:keepNext w:val="0"/>
              <w:keepLines w:val="0"/>
              <w:widowControl w:val="0"/>
              <w:rPr>
                <w:bCs/>
                <w:lang w:eastAsia="zh-CN"/>
              </w:rPr>
            </w:pPr>
          </w:p>
        </w:tc>
        <w:tc>
          <w:tcPr>
            <w:tcW w:w="1080" w:type="dxa"/>
          </w:tcPr>
          <w:p w14:paraId="5CD0F161" w14:textId="4F93B14A" w:rsidR="00025CCA" w:rsidRPr="00025CCA" w:rsidRDefault="00025CCA" w:rsidP="0036338F">
            <w:pPr>
              <w:pStyle w:val="TAC"/>
              <w:rPr>
                <w:lang w:eastAsia="zh-CN"/>
              </w:rPr>
            </w:pPr>
            <w:r w:rsidRPr="00025CCA">
              <w:rPr>
                <w:rFonts w:hint="eastAsia"/>
                <w:lang w:eastAsia="zh-CN"/>
              </w:rPr>
              <w:t>-</w:t>
            </w:r>
          </w:p>
        </w:tc>
        <w:tc>
          <w:tcPr>
            <w:tcW w:w="1080" w:type="dxa"/>
          </w:tcPr>
          <w:p w14:paraId="56C8FF10" w14:textId="77777777" w:rsidR="00025CCA" w:rsidRPr="002A1C8D" w:rsidRDefault="00025CCA" w:rsidP="0036338F">
            <w:pPr>
              <w:pStyle w:val="TAC"/>
              <w:rPr>
                <w:lang w:eastAsia="zh-CN"/>
              </w:rPr>
            </w:pPr>
          </w:p>
        </w:tc>
      </w:tr>
      <w:tr w:rsidR="00025CCA" w:rsidRPr="00B309EA" w14:paraId="1BDF69D6" w14:textId="15F966E7" w:rsidTr="0088716B">
        <w:tc>
          <w:tcPr>
            <w:tcW w:w="2160" w:type="dxa"/>
          </w:tcPr>
          <w:p w14:paraId="7951BB52" w14:textId="77777777" w:rsidR="00025CCA" w:rsidRPr="002A1C8D" w:rsidRDefault="00025CCA" w:rsidP="00025CCA">
            <w:pPr>
              <w:pStyle w:val="TAL"/>
              <w:keepNext w:val="0"/>
              <w:keepLines w:val="0"/>
              <w:widowControl w:val="0"/>
              <w:ind w:left="567"/>
              <w:rPr>
                <w:noProof/>
              </w:rPr>
            </w:pPr>
            <w:bookmarkStart w:id="3018" w:name="_Hlk50056866"/>
            <w:r>
              <w:t>&gt;</w:t>
            </w:r>
            <w:r w:rsidRPr="002A1C8D">
              <w:t>&gt;&gt;&gt;Muting Pattern</w:t>
            </w:r>
          </w:p>
        </w:tc>
        <w:tc>
          <w:tcPr>
            <w:tcW w:w="1080" w:type="dxa"/>
          </w:tcPr>
          <w:p w14:paraId="4F8C20B7" w14:textId="77777777" w:rsidR="00025CCA" w:rsidRPr="002A1C8D" w:rsidRDefault="00025CCA" w:rsidP="00025CCA">
            <w:pPr>
              <w:pStyle w:val="TAL"/>
              <w:keepNext w:val="0"/>
              <w:keepLines w:val="0"/>
              <w:widowControl w:val="0"/>
              <w:rPr>
                <w:noProof/>
              </w:rPr>
            </w:pPr>
            <w:r w:rsidRPr="002A1C8D">
              <w:t>M</w:t>
            </w:r>
          </w:p>
        </w:tc>
        <w:tc>
          <w:tcPr>
            <w:tcW w:w="1080" w:type="dxa"/>
          </w:tcPr>
          <w:p w14:paraId="4DCFE3EC" w14:textId="77777777" w:rsidR="00025CCA" w:rsidRPr="002A1C8D" w:rsidRDefault="00025CCA" w:rsidP="00025CCA">
            <w:pPr>
              <w:pStyle w:val="TAL"/>
              <w:keepNext w:val="0"/>
              <w:keepLines w:val="0"/>
              <w:widowControl w:val="0"/>
            </w:pPr>
          </w:p>
        </w:tc>
        <w:tc>
          <w:tcPr>
            <w:tcW w:w="1512" w:type="dxa"/>
          </w:tcPr>
          <w:p w14:paraId="3B67AD9A" w14:textId="77777777" w:rsidR="00025CCA" w:rsidRDefault="00025CCA" w:rsidP="00025CCA">
            <w:pPr>
              <w:pStyle w:val="TAL"/>
              <w:keepNext w:val="0"/>
              <w:keepLines w:val="0"/>
              <w:widowControl w:val="0"/>
            </w:pPr>
            <w:r w:rsidRPr="00181D56">
              <w:t>DL-PRS Muting Pattern</w:t>
            </w:r>
          </w:p>
          <w:p w14:paraId="137BB0C2"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0B38C4B7"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080" w:type="dxa"/>
          </w:tcPr>
          <w:p w14:paraId="7CC68AB5" w14:textId="70054FDA" w:rsidR="00025CCA" w:rsidRPr="00025CCA" w:rsidRDefault="00025CCA" w:rsidP="0036338F">
            <w:pPr>
              <w:pStyle w:val="TAC"/>
              <w:rPr>
                <w:lang w:eastAsia="zh-CN"/>
              </w:rPr>
            </w:pPr>
            <w:r w:rsidRPr="00025CCA">
              <w:rPr>
                <w:rFonts w:hint="eastAsia"/>
                <w:lang w:eastAsia="zh-CN"/>
              </w:rPr>
              <w:t>-</w:t>
            </w:r>
          </w:p>
        </w:tc>
        <w:tc>
          <w:tcPr>
            <w:tcW w:w="1080" w:type="dxa"/>
          </w:tcPr>
          <w:p w14:paraId="67C4349E" w14:textId="77777777" w:rsidR="00025CCA" w:rsidRDefault="00025CCA" w:rsidP="0036338F">
            <w:pPr>
              <w:pStyle w:val="TAC"/>
              <w:rPr>
                <w:lang w:eastAsia="zh-CN"/>
              </w:rPr>
            </w:pPr>
          </w:p>
        </w:tc>
      </w:tr>
      <w:bookmarkEnd w:id="3018"/>
      <w:tr w:rsidR="00025CCA" w:rsidRPr="00B309EA" w14:paraId="16CD7847" w14:textId="7CF2D18A" w:rsidTr="0088716B">
        <w:tc>
          <w:tcPr>
            <w:tcW w:w="2160" w:type="dxa"/>
          </w:tcPr>
          <w:p w14:paraId="64EC09E9" w14:textId="77777777" w:rsidR="00025CCA" w:rsidRPr="002A1C8D" w:rsidRDefault="00025CCA" w:rsidP="00025CCA">
            <w:pPr>
              <w:pStyle w:val="TAL"/>
              <w:keepNext w:val="0"/>
              <w:keepLines w:val="0"/>
              <w:widowControl w:val="0"/>
              <w:ind w:left="283"/>
              <w:rPr>
                <w:noProof/>
              </w:rPr>
            </w:pPr>
            <w:r>
              <w:t>&gt;</w:t>
            </w:r>
            <w:r w:rsidRPr="002A1C8D">
              <w:t>&gt;PRS Resource Transmit Power</w:t>
            </w:r>
          </w:p>
        </w:tc>
        <w:tc>
          <w:tcPr>
            <w:tcW w:w="1080" w:type="dxa"/>
          </w:tcPr>
          <w:p w14:paraId="4E45214F" w14:textId="77777777" w:rsidR="00025CCA" w:rsidRPr="002A1C8D" w:rsidRDefault="00025CCA" w:rsidP="00025CCA">
            <w:pPr>
              <w:pStyle w:val="TAL"/>
              <w:keepNext w:val="0"/>
              <w:keepLines w:val="0"/>
              <w:widowControl w:val="0"/>
              <w:rPr>
                <w:noProof/>
              </w:rPr>
            </w:pPr>
            <w:r>
              <w:rPr>
                <w:noProof/>
              </w:rPr>
              <w:t>M</w:t>
            </w:r>
          </w:p>
        </w:tc>
        <w:tc>
          <w:tcPr>
            <w:tcW w:w="1080" w:type="dxa"/>
          </w:tcPr>
          <w:p w14:paraId="4D1BC298" w14:textId="77777777" w:rsidR="00025CCA" w:rsidRPr="002A1C8D" w:rsidRDefault="00025CCA" w:rsidP="00025CCA">
            <w:pPr>
              <w:pStyle w:val="TAL"/>
              <w:keepNext w:val="0"/>
              <w:keepLines w:val="0"/>
              <w:widowControl w:val="0"/>
            </w:pPr>
          </w:p>
        </w:tc>
        <w:tc>
          <w:tcPr>
            <w:tcW w:w="1512" w:type="dxa"/>
          </w:tcPr>
          <w:p w14:paraId="3D051477" w14:textId="77777777" w:rsidR="00025CCA" w:rsidRPr="002A1C8D" w:rsidRDefault="00025CCA" w:rsidP="00025CCA">
            <w:pPr>
              <w:pStyle w:val="TAL"/>
              <w:keepNext w:val="0"/>
              <w:keepLines w:val="0"/>
              <w:widowControl w:val="0"/>
              <w:rPr>
                <w:noProof/>
              </w:rPr>
            </w:pPr>
            <w:r w:rsidRPr="002A1C8D">
              <w:t>INTEGER(-60..50)</w:t>
            </w:r>
          </w:p>
        </w:tc>
        <w:tc>
          <w:tcPr>
            <w:tcW w:w="1728" w:type="dxa"/>
          </w:tcPr>
          <w:p w14:paraId="06EEEB81" w14:textId="77777777" w:rsidR="00025CCA" w:rsidRPr="002A1C8D" w:rsidRDefault="00025CCA" w:rsidP="00025CCA">
            <w:pPr>
              <w:pStyle w:val="TAL"/>
              <w:keepNext w:val="0"/>
              <w:keepLines w:val="0"/>
              <w:widowControl w:val="0"/>
              <w:rPr>
                <w:bCs/>
                <w:lang w:eastAsia="zh-CN"/>
              </w:rPr>
            </w:pPr>
          </w:p>
        </w:tc>
        <w:tc>
          <w:tcPr>
            <w:tcW w:w="1080" w:type="dxa"/>
          </w:tcPr>
          <w:p w14:paraId="05767693" w14:textId="16D55496" w:rsidR="00025CCA" w:rsidRPr="00025CCA" w:rsidRDefault="00025CCA" w:rsidP="0036338F">
            <w:pPr>
              <w:pStyle w:val="TAC"/>
              <w:rPr>
                <w:lang w:eastAsia="zh-CN"/>
              </w:rPr>
            </w:pPr>
            <w:r w:rsidRPr="00025CCA">
              <w:rPr>
                <w:rFonts w:hint="eastAsia"/>
                <w:lang w:eastAsia="zh-CN"/>
              </w:rPr>
              <w:t>-</w:t>
            </w:r>
          </w:p>
        </w:tc>
        <w:tc>
          <w:tcPr>
            <w:tcW w:w="1080" w:type="dxa"/>
          </w:tcPr>
          <w:p w14:paraId="2CAF932F" w14:textId="77777777" w:rsidR="00025CCA" w:rsidRPr="002A1C8D" w:rsidRDefault="00025CCA" w:rsidP="0036338F">
            <w:pPr>
              <w:pStyle w:val="TAC"/>
              <w:rPr>
                <w:lang w:eastAsia="zh-CN"/>
              </w:rPr>
            </w:pPr>
          </w:p>
        </w:tc>
      </w:tr>
      <w:tr w:rsidR="00025CCA" w:rsidRPr="00B309EA" w14:paraId="76605297" w14:textId="450019D9" w:rsidTr="0088716B">
        <w:tc>
          <w:tcPr>
            <w:tcW w:w="2160" w:type="dxa"/>
          </w:tcPr>
          <w:p w14:paraId="638BE90C" w14:textId="7F949990" w:rsidR="00025CCA" w:rsidRPr="00A50257" w:rsidRDefault="00025CCA" w:rsidP="00025CCA">
            <w:pPr>
              <w:pStyle w:val="TAL"/>
              <w:keepNext w:val="0"/>
              <w:keepLines w:val="0"/>
              <w:widowControl w:val="0"/>
              <w:ind w:left="283"/>
              <w:rPr>
                <w:b/>
                <w:bCs/>
                <w:noProof/>
              </w:rPr>
            </w:pPr>
            <w:r w:rsidRPr="00E766B3">
              <w:rPr>
                <w:b/>
                <w:bCs/>
              </w:rPr>
              <w:t>&gt;</w:t>
            </w:r>
            <w:r w:rsidRPr="00A50257">
              <w:rPr>
                <w:b/>
                <w:bCs/>
              </w:rPr>
              <w:t>&gt;PRS Resource List</w:t>
            </w:r>
          </w:p>
        </w:tc>
        <w:tc>
          <w:tcPr>
            <w:tcW w:w="1080" w:type="dxa"/>
          </w:tcPr>
          <w:p w14:paraId="0978667A" w14:textId="77777777" w:rsidR="00025CCA" w:rsidRPr="002A1C8D" w:rsidRDefault="00025CCA" w:rsidP="00025CCA">
            <w:pPr>
              <w:pStyle w:val="TAL"/>
              <w:keepNext w:val="0"/>
              <w:keepLines w:val="0"/>
              <w:widowControl w:val="0"/>
              <w:rPr>
                <w:noProof/>
              </w:rPr>
            </w:pPr>
          </w:p>
        </w:tc>
        <w:tc>
          <w:tcPr>
            <w:tcW w:w="1080" w:type="dxa"/>
          </w:tcPr>
          <w:p w14:paraId="6B00061F" w14:textId="2199CF7F" w:rsidR="00025CCA" w:rsidRPr="002A1C8D" w:rsidRDefault="00025CCA" w:rsidP="00025CCA">
            <w:pPr>
              <w:pStyle w:val="TAL"/>
              <w:keepNext w:val="0"/>
              <w:keepLines w:val="0"/>
              <w:widowControl w:val="0"/>
            </w:pPr>
            <w:r w:rsidRPr="00BC54C6">
              <w:t>1</w:t>
            </w:r>
          </w:p>
        </w:tc>
        <w:tc>
          <w:tcPr>
            <w:tcW w:w="1512" w:type="dxa"/>
          </w:tcPr>
          <w:p w14:paraId="7AF7CF1D" w14:textId="77777777" w:rsidR="00025CCA" w:rsidRPr="002A1C8D" w:rsidRDefault="00025CCA" w:rsidP="00025CCA">
            <w:pPr>
              <w:pStyle w:val="TAL"/>
              <w:keepNext w:val="0"/>
              <w:keepLines w:val="0"/>
              <w:widowControl w:val="0"/>
              <w:rPr>
                <w:noProof/>
              </w:rPr>
            </w:pPr>
          </w:p>
        </w:tc>
        <w:tc>
          <w:tcPr>
            <w:tcW w:w="1728" w:type="dxa"/>
          </w:tcPr>
          <w:p w14:paraId="0FD1957B" w14:textId="13A0C833" w:rsidR="00025CCA" w:rsidRPr="002A1C8D" w:rsidRDefault="00025CCA" w:rsidP="00025CCA">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080" w:type="dxa"/>
          </w:tcPr>
          <w:p w14:paraId="478942D8" w14:textId="111AB1AC" w:rsidR="00025CCA" w:rsidRPr="00025CCA" w:rsidRDefault="00025CCA" w:rsidP="0036338F">
            <w:pPr>
              <w:pStyle w:val="TAC"/>
              <w:rPr>
                <w:lang w:eastAsia="zh-CN"/>
              </w:rPr>
            </w:pPr>
            <w:r w:rsidRPr="00025CCA">
              <w:rPr>
                <w:rFonts w:hint="eastAsia"/>
                <w:lang w:eastAsia="zh-CN"/>
              </w:rPr>
              <w:t>-</w:t>
            </w:r>
          </w:p>
        </w:tc>
        <w:tc>
          <w:tcPr>
            <w:tcW w:w="1080" w:type="dxa"/>
          </w:tcPr>
          <w:p w14:paraId="77D63095" w14:textId="77777777" w:rsidR="00025CCA" w:rsidRPr="00BC54C6" w:rsidRDefault="00025CCA" w:rsidP="0036338F">
            <w:pPr>
              <w:pStyle w:val="TAC"/>
              <w:rPr>
                <w:lang w:eastAsia="zh-CN"/>
              </w:rPr>
            </w:pPr>
          </w:p>
        </w:tc>
      </w:tr>
      <w:tr w:rsidR="00025CCA" w:rsidRPr="00B309EA" w14:paraId="69575AD9" w14:textId="1C580815" w:rsidTr="0088716B">
        <w:tc>
          <w:tcPr>
            <w:tcW w:w="2160" w:type="dxa"/>
          </w:tcPr>
          <w:p w14:paraId="684D72EC" w14:textId="5B28E4B2" w:rsidR="00025CCA" w:rsidRPr="00E766B3" w:rsidRDefault="00025CCA" w:rsidP="00025CCA">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25CCA" w:rsidRPr="002A1C8D" w:rsidDel="00317761" w:rsidRDefault="00025CCA" w:rsidP="00025CCA">
            <w:pPr>
              <w:pStyle w:val="TAL"/>
              <w:keepNext w:val="0"/>
              <w:keepLines w:val="0"/>
              <w:widowControl w:val="0"/>
            </w:pPr>
          </w:p>
        </w:tc>
        <w:tc>
          <w:tcPr>
            <w:tcW w:w="1080" w:type="dxa"/>
          </w:tcPr>
          <w:p w14:paraId="48BA1D2C" w14:textId="35339F85" w:rsidR="00025CCA" w:rsidRPr="002A1C8D" w:rsidRDefault="00025CCA" w:rsidP="00025CCA">
            <w:pPr>
              <w:pStyle w:val="TAL"/>
              <w:keepNext w:val="0"/>
              <w:keepLines w:val="0"/>
              <w:widowControl w:val="0"/>
            </w:pPr>
            <w:r w:rsidRPr="00BC54C6">
              <w:rPr>
                <w:i/>
              </w:rPr>
              <w:t>1..&lt;maxnoofPRSresources&gt;</w:t>
            </w:r>
          </w:p>
        </w:tc>
        <w:tc>
          <w:tcPr>
            <w:tcW w:w="1512" w:type="dxa"/>
          </w:tcPr>
          <w:p w14:paraId="26FDF056" w14:textId="77777777" w:rsidR="00025CCA" w:rsidRPr="002A1C8D" w:rsidRDefault="00025CCA" w:rsidP="00025CCA">
            <w:pPr>
              <w:pStyle w:val="TAL"/>
              <w:keepNext w:val="0"/>
              <w:keepLines w:val="0"/>
              <w:widowControl w:val="0"/>
              <w:rPr>
                <w:noProof/>
              </w:rPr>
            </w:pPr>
          </w:p>
        </w:tc>
        <w:tc>
          <w:tcPr>
            <w:tcW w:w="1728" w:type="dxa"/>
          </w:tcPr>
          <w:p w14:paraId="76F9D46D" w14:textId="77777777" w:rsidR="00025CCA" w:rsidRPr="00E766B3" w:rsidRDefault="00025CCA" w:rsidP="00025CCA">
            <w:pPr>
              <w:pStyle w:val="TAL"/>
              <w:keepNext w:val="0"/>
              <w:keepLines w:val="0"/>
              <w:widowControl w:val="0"/>
              <w:rPr>
                <w:lang w:eastAsia="zh-CN"/>
              </w:rPr>
            </w:pPr>
          </w:p>
        </w:tc>
        <w:tc>
          <w:tcPr>
            <w:tcW w:w="1080" w:type="dxa"/>
          </w:tcPr>
          <w:p w14:paraId="3BC3DC7E" w14:textId="481EC948" w:rsidR="00025CCA" w:rsidRPr="00025CCA" w:rsidRDefault="00025CCA" w:rsidP="0036338F">
            <w:pPr>
              <w:pStyle w:val="TAC"/>
              <w:rPr>
                <w:lang w:eastAsia="zh-CN"/>
              </w:rPr>
            </w:pPr>
            <w:r w:rsidRPr="00025CCA">
              <w:rPr>
                <w:rFonts w:hint="eastAsia"/>
                <w:lang w:eastAsia="zh-CN"/>
              </w:rPr>
              <w:t>-</w:t>
            </w:r>
          </w:p>
        </w:tc>
        <w:tc>
          <w:tcPr>
            <w:tcW w:w="1080" w:type="dxa"/>
          </w:tcPr>
          <w:p w14:paraId="63EE9A6C" w14:textId="77777777" w:rsidR="00025CCA" w:rsidRPr="00850527" w:rsidRDefault="00025CCA" w:rsidP="0036338F">
            <w:pPr>
              <w:pStyle w:val="TAC"/>
              <w:rPr>
                <w:lang w:eastAsia="zh-CN"/>
              </w:rPr>
            </w:pPr>
          </w:p>
        </w:tc>
      </w:tr>
      <w:tr w:rsidR="00025CCA" w:rsidRPr="00B309EA" w14:paraId="755B2268" w14:textId="035C3FF9" w:rsidTr="0088716B">
        <w:tc>
          <w:tcPr>
            <w:tcW w:w="2160" w:type="dxa"/>
          </w:tcPr>
          <w:p w14:paraId="57451D68"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25CCA" w:rsidRPr="002A1C8D" w:rsidRDefault="00025CCA" w:rsidP="00025CCA">
            <w:pPr>
              <w:pStyle w:val="TAL"/>
              <w:keepNext w:val="0"/>
              <w:keepLines w:val="0"/>
              <w:widowControl w:val="0"/>
              <w:rPr>
                <w:noProof/>
              </w:rPr>
            </w:pPr>
            <w:r w:rsidRPr="002A1C8D">
              <w:t>M</w:t>
            </w:r>
          </w:p>
        </w:tc>
        <w:tc>
          <w:tcPr>
            <w:tcW w:w="1080" w:type="dxa"/>
          </w:tcPr>
          <w:p w14:paraId="5F73F155" w14:textId="77777777" w:rsidR="00025CCA" w:rsidRPr="002A1C8D" w:rsidRDefault="00025CCA" w:rsidP="00025CCA">
            <w:pPr>
              <w:pStyle w:val="TAL"/>
              <w:keepNext w:val="0"/>
              <w:keepLines w:val="0"/>
              <w:widowControl w:val="0"/>
            </w:pPr>
          </w:p>
        </w:tc>
        <w:tc>
          <w:tcPr>
            <w:tcW w:w="1512" w:type="dxa"/>
          </w:tcPr>
          <w:p w14:paraId="7DFE316D"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1BBB23DA" w14:textId="77777777" w:rsidR="00025CCA" w:rsidRPr="002A1C8D" w:rsidRDefault="00025CCA" w:rsidP="00025CCA">
            <w:pPr>
              <w:pStyle w:val="TAL"/>
              <w:keepNext w:val="0"/>
              <w:keepLines w:val="0"/>
              <w:widowControl w:val="0"/>
              <w:rPr>
                <w:bCs/>
                <w:lang w:eastAsia="zh-CN"/>
              </w:rPr>
            </w:pPr>
          </w:p>
        </w:tc>
        <w:tc>
          <w:tcPr>
            <w:tcW w:w="1080" w:type="dxa"/>
          </w:tcPr>
          <w:p w14:paraId="4CAF4363" w14:textId="601CB907" w:rsidR="00025CCA" w:rsidRPr="00025CCA" w:rsidRDefault="00025CCA" w:rsidP="0036338F">
            <w:pPr>
              <w:pStyle w:val="TAC"/>
              <w:rPr>
                <w:lang w:eastAsia="zh-CN"/>
              </w:rPr>
            </w:pPr>
            <w:r w:rsidRPr="00025CCA">
              <w:rPr>
                <w:rFonts w:hint="eastAsia"/>
                <w:lang w:eastAsia="zh-CN"/>
              </w:rPr>
              <w:t>-</w:t>
            </w:r>
          </w:p>
        </w:tc>
        <w:tc>
          <w:tcPr>
            <w:tcW w:w="1080" w:type="dxa"/>
          </w:tcPr>
          <w:p w14:paraId="7AB905FA" w14:textId="77777777" w:rsidR="00025CCA" w:rsidRPr="002A1C8D" w:rsidRDefault="00025CCA" w:rsidP="0036338F">
            <w:pPr>
              <w:pStyle w:val="TAC"/>
              <w:rPr>
                <w:lang w:eastAsia="zh-CN"/>
              </w:rPr>
            </w:pPr>
          </w:p>
        </w:tc>
      </w:tr>
      <w:tr w:rsidR="00025CCA" w:rsidRPr="00B309EA" w14:paraId="0E045416" w14:textId="27903291" w:rsidTr="0088716B">
        <w:tc>
          <w:tcPr>
            <w:tcW w:w="2160" w:type="dxa"/>
          </w:tcPr>
          <w:p w14:paraId="4443E32C"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25CCA" w:rsidRPr="002A1C8D" w:rsidRDefault="00025CCA" w:rsidP="00025CCA">
            <w:pPr>
              <w:pStyle w:val="TAL"/>
              <w:keepNext w:val="0"/>
              <w:keepLines w:val="0"/>
              <w:widowControl w:val="0"/>
              <w:rPr>
                <w:noProof/>
              </w:rPr>
            </w:pPr>
            <w:r w:rsidRPr="002A1C8D">
              <w:t>M</w:t>
            </w:r>
          </w:p>
        </w:tc>
        <w:tc>
          <w:tcPr>
            <w:tcW w:w="1080" w:type="dxa"/>
          </w:tcPr>
          <w:p w14:paraId="67544A6E" w14:textId="77777777" w:rsidR="00025CCA" w:rsidRPr="002A1C8D" w:rsidRDefault="00025CCA" w:rsidP="00025CCA">
            <w:pPr>
              <w:pStyle w:val="TAL"/>
              <w:keepNext w:val="0"/>
              <w:keepLines w:val="0"/>
              <w:widowControl w:val="0"/>
            </w:pPr>
          </w:p>
        </w:tc>
        <w:tc>
          <w:tcPr>
            <w:tcW w:w="1512" w:type="dxa"/>
          </w:tcPr>
          <w:p w14:paraId="27B83900" w14:textId="77777777" w:rsidR="00025CCA" w:rsidRPr="002A1C8D" w:rsidRDefault="00025CCA" w:rsidP="00025CCA">
            <w:pPr>
              <w:pStyle w:val="TAL"/>
              <w:keepNext w:val="0"/>
              <w:keepLines w:val="0"/>
              <w:widowControl w:val="0"/>
              <w:rPr>
                <w:noProof/>
              </w:rPr>
            </w:pPr>
            <w:r w:rsidRPr="002A1C8D">
              <w:t>INTEGER(0..4095)</w:t>
            </w:r>
          </w:p>
        </w:tc>
        <w:tc>
          <w:tcPr>
            <w:tcW w:w="1728" w:type="dxa"/>
          </w:tcPr>
          <w:p w14:paraId="616F8313" w14:textId="77777777" w:rsidR="00025CCA" w:rsidRPr="002A1C8D" w:rsidRDefault="00025CCA" w:rsidP="00025CCA">
            <w:pPr>
              <w:pStyle w:val="TAL"/>
              <w:keepNext w:val="0"/>
              <w:keepLines w:val="0"/>
              <w:widowControl w:val="0"/>
              <w:rPr>
                <w:bCs/>
                <w:lang w:eastAsia="zh-CN"/>
              </w:rPr>
            </w:pPr>
          </w:p>
        </w:tc>
        <w:tc>
          <w:tcPr>
            <w:tcW w:w="1080" w:type="dxa"/>
          </w:tcPr>
          <w:p w14:paraId="27CC6DE5" w14:textId="48F334A2" w:rsidR="00025CCA" w:rsidRPr="00025CCA" w:rsidRDefault="00025CCA" w:rsidP="0036338F">
            <w:pPr>
              <w:pStyle w:val="TAC"/>
              <w:rPr>
                <w:lang w:eastAsia="zh-CN"/>
              </w:rPr>
            </w:pPr>
            <w:r w:rsidRPr="00025CCA">
              <w:rPr>
                <w:rFonts w:hint="eastAsia"/>
                <w:lang w:eastAsia="zh-CN"/>
              </w:rPr>
              <w:t>-</w:t>
            </w:r>
          </w:p>
        </w:tc>
        <w:tc>
          <w:tcPr>
            <w:tcW w:w="1080" w:type="dxa"/>
          </w:tcPr>
          <w:p w14:paraId="68A0BB43" w14:textId="77777777" w:rsidR="00025CCA" w:rsidRPr="002A1C8D" w:rsidRDefault="00025CCA" w:rsidP="0036338F">
            <w:pPr>
              <w:pStyle w:val="TAC"/>
              <w:rPr>
                <w:lang w:eastAsia="zh-CN"/>
              </w:rPr>
            </w:pPr>
          </w:p>
        </w:tc>
      </w:tr>
      <w:tr w:rsidR="00025CCA" w:rsidRPr="00B309EA" w14:paraId="171110FD" w14:textId="6A1A7306" w:rsidTr="0088716B">
        <w:tc>
          <w:tcPr>
            <w:tcW w:w="2160" w:type="dxa"/>
          </w:tcPr>
          <w:p w14:paraId="571A7DD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25CCA" w:rsidRPr="002A1C8D" w:rsidRDefault="00025CCA" w:rsidP="00025CCA">
            <w:pPr>
              <w:pStyle w:val="TAL"/>
              <w:keepNext w:val="0"/>
              <w:keepLines w:val="0"/>
              <w:widowControl w:val="0"/>
              <w:rPr>
                <w:noProof/>
              </w:rPr>
            </w:pPr>
            <w:r w:rsidRPr="002A1C8D">
              <w:t>M</w:t>
            </w:r>
          </w:p>
        </w:tc>
        <w:tc>
          <w:tcPr>
            <w:tcW w:w="1080" w:type="dxa"/>
          </w:tcPr>
          <w:p w14:paraId="6C9C584A" w14:textId="77777777" w:rsidR="00025CCA" w:rsidRPr="002A1C8D" w:rsidRDefault="00025CCA" w:rsidP="00025CCA">
            <w:pPr>
              <w:pStyle w:val="TAL"/>
              <w:keepNext w:val="0"/>
              <w:keepLines w:val="0"/>
              <w:widowControl w:val="0"/>
            </w:pPr>
          </w:p>
        </w:tc>
        <w:tc>
          <w:tcPr>
            <w:tcW w:w="1512" w:type="dxa"/>
          </w:tcPr>
          <w:p w14:paraId="44F40DBD" w14:textId="77777777" w:rsidR="00025CCA" w:rsidRPr="002A1C8D" w:rsidRDefault="00025CCA" w:rsidP="00025CCA">
            <w:pPr>
              <w:pStyle w:val="TAL"/>
              <w:keepNext w:val="0"/>
              <w:keepLines w:val="0"/>
              <w:widowControl w:val="0"/>
              <w:rPr>
                <w:noProof/>
              </w:rPr>
            </w:pPr>
            <w:r w:rsidRPr="002A1C8D">
              <w:t>INTEGER(0..11</w:t>
            </w:r>
            <w:r w:rsidRPr="00E17648">
              <w:t>,…</w:t>
            </w:r>
            <w:r w:rsidRPr="002A1C8D">
              <w:t>)</w:t>
            </w:r>
          </w:p>
        </w:tc>
        <w:tc>
          <w:tcPr>
            <w:tcW w:w="1728" w:type="dxa"/>
          </w:tcPr>
          <w:p w14:paraId="61BFD311" w14:textId="77777777" w:rsidR="00025CCA" w:rsidRPr="002A1C8D" w:rsidRDefault="00025CCA" w:rsidP="00025CCA">
            <w:pPr>
              <w:pStyle w:val="TAL"/>
              <w:keepNext w:val="0"/>
              <w:keepLines w:val="0"/>
              <w:widowControl w:val="0"/>
              <w:rPr>
                <w:bCs/>
                <w:lang w:eastAsia="zh-CN"/>
              </w:rPr>
            </w:pPr>
          </w:p>
        </w:tc>
        <w:tc>
          <w:tcPr>
            <w:tcW w:w="1080" w:type="dxa"/>
          </w:tcPr>
          <w:p w14:paraId="3091F9F3" w14:textId="353704B1" w:rsidR="00025CCA" w:rsidRPr="00025CCA" w:rsidRDefault="00025CCA" w:rsidP="0036338F">
            <w:pPr>
              <w:pStyle w:val="TAC"/>
              <w:rPr>
                <w:lang w:eastAsia="zh-CN"/>
              </w:rPr>
            </w:pPr>
            <w:r w:rsidRPr="00025CCA">
              <w:rPr>
                <w:rFonts w:hint="eastAsia"/>
                <w:lang w:eastAsia="zh-CN"/>
              </w:rPr>
              <w:t>-</w:t>
            </w:r>
          </w:p>
        </w:tc>
        <w:tc>
          <w:tcPr>
            <w:tcW w:w="1080" w:type="dxa"/>
          </w:tcPr>
          <w:p w14:paraId="6B2EA808" w14:textId="77777777" w:rsidR="00025CCA" w:rsidRPr="002A1C8D" w:rsidRDefault="00025CCA" w:rsidP="0036338F">
            <w:pPr>
              <w:pStyle w:val="TAC"/>
              <w:rPr>
                <w:lang w:eastAsia="zh-CN"/>
              </w:rPr>
            </w:pPr>
          </w:p>
        </w:tc>
      </w:tr>
      <w:tr w:rsidR="00025CCA" w:rsidRPr="00B309EA" w14:paraId="357055D3" w14:textId="1CCD15C4" w:rsidTr="0088716B">
        <w:tc>
          <w:tcPr>
            <w:tcW w:w="2160" w:type="dxa"/>
          </w:tcPr>
          <w:p w14:paraId="04C57D46"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25CCA" w:rsidRPr="002A1C8D" w:rsidRDefault="00025CCA" w:rsidP="00025CCA">
            <w:pPr>
              <w:pStyle w:val="TAL"/>
              <w:keepNext w:val="0"/>
              <w:keepLines w:val="0"/>
              <w:widowControl w:val="0"/>
              <w:rPr>
                <w:noProof/>
              </w:rPr>
            </w:pPr>
            <w:r w:rsidRPr="002A1C8D">
              <w:t>M</w:t>
            </w:r>
          </w:p>
        </w:tc>
        <w:tc>
          <w:tcPr>
            <w:tcW w:w="1080" w:type="dxa"/>
          </w:tcPr>
          <w:p w14:paraId="34C6376D" w14:textId="77777777" w:rsidR="00025CCA" w:rsidRPr="002A1C8D" w:rsidRDefault="00025CCA" w:rsidP="00025CCA">
            <w:pPr>
              <w:pStyle w:val="TAL"/>
              <w:keepNext w:val="0"/>
              <w:keepLines w:val="0"/>
              <w:widowControl w:val="0"/>
            </w:pPr>
          </w:p>
        </w:tc>
        <w:tc>
          <w:tcPr>
            <w:tcW w:w="1512" w:type="dxa"/>
          </w:tcPr>
          <w:p w14:paraId="33492185" w14:textId="77777777" w:rsidR="00025CCA" w:rsidRPr="002A1C8D" w:rsidRDefault="00025CCA" w:rsidP="00025CCA">
            <w:pPr>
              <w:pStyle w:val="TAL"/>
              <w:keepNext w:val="0"/>
              <w:keepLines w:val="0"/>
              <w:widowControl w:val="0"/>
              <w:rPr>
                <w:noProof/>
              </w:rPr>
            </w:pPr>
            <w:r w:rsidRPr="002A1C8D">
              <w:t>INTEGER(0..511)</w:t>
            </w:r>
          </w:p>
        </w:tc>
        <w:tc>
          <w:tcPr>
            <w:tcW w:w="1728" w:type="dxa"/>
          </w:tcPr>
          <w:p w14:paraId="1797CBC0" w14:textId="77777777" w:rsidR="00025CCA" w:rsidRPr="002A1C8D" w:rsidRDefault="00025CCA" w:rsidP="00025CCA">
            <w:pPr>
              <w:pStyle w:val="TAL"/>
              <w:keepNext w:val="0"/>
              <w:keepLines w:val="0"/>
              <w:widowControl w:val="0"/>
              <w:rPr>
                <w:bCs/>
                <w:lang w:eastAsia="zh-CN"/>
              </w:rPr>
            </w:pPr>
          </w:p>
        </w:tc>
        <w:tc>
          <w:tcPr>
            <w:tcW w:w="1080" w:type="dxa"/>
          </w:tcPr>
          <w:p w14:paraId="78DABC81" w14:textId="1ABBCBFA" w:rsidR="00025CCA" w:rsidRPr="00025CCA" w:rsidRDefault="00025CCA" w:rsidP="0036338F">
            <w:pPr>
              <w:pStyle w:val="TAC"/>
              <w:rPr>
                <w:lang w:eastAsia="zh-CN"/>
              </w:rPr>
            </w:pPr>
            <w:r w:rsidRPr="00025CCA">
              <w:rPr>
                <w:rFonts w:hint="eastAsia"/>
                <w:lang w:eastAsia="zh-CN"/>
              </w:rPr>
              <w:t>-</w:t>
            </w:r>
          </w:p>
        </w:tc>
        <w:tc>
          <w:tcPr>
            <w:tcW w:w="1080" w:type="dxa"/>
          </w:tcPr>
          <w:p w14:paraId="7A7E9AC5" w14:textId="77777777" w:rsidR="00025CCA" w:rsidRPr="002A1C8D" w:rsidRDefault="00025CCA" w:rsidP="0036338F">
            <w:pPr>
              <w:pStyle w:val="TAC"/>
              <w:rPr>
                <w:lang w:eastAsia="zh-CN"/>
              </w:rPr>
            </w:pPr>
          </w:p>
        </w:tc>
      </w:tr>
      <w:tr w:rsidR="00025CCA" w:rsidRPr="00B309EA" w14:paraId="689E22EB" w14:textId="6AF2113D" w:rsidTr="0088716B">
        <w:tc>
          <w:tcPr>
            <w:tcW w:w="2160" w:type="dxa"/>
          </w:tcPr>
          <w:p w14:paraId="319947A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25CCA" w:rsidRPr="002A1C8D" w:rsidRDefault="00025CCA" w:rsidP="00025CCA">
            <w:pPr>
              <w:pStyle w:val="TAL"/>
              <w:keepNext w:val="0"/>
              <w:keepLines w:val="0"/>
              <w:widowControl w:val="0"/>
              <w:rPr>
                <w:noProof/>
              </w:rPr>
            </w:pPr>
            <w:r w:rsidRPr="002A1C8D">
              <w:t>M</w:t>
            </w:r>
          </w:p>
        </w:tc>
        <w:tc>
          <w:tcPr>
            <w:tcW w:w="1080" w:type="dxa"/>
          </w:tcPr>
          <w:p w14:paraId="33D964D4" w14:textId="77777777" w:rsidR="00025CCA" w:rsidRPr="002A1C8D" w:rsidRDefault="00025CCA" w:rsidP="00025CCA">
            <w:pPr>
              <w:pStyle w:val="TAL"/>
              <w:keepNext w:val="0"/>
              <w:keepLines w:val="0"/>
              <w:widowControl w:val="0"/>
            </w:pPr>
          </w:p>
        </w:tc>
        <w:tc>
          <w:tcPr>
            <w:tcW w:w="1512" w:type="dxa"/>
          </w:tcPr>
          <w:p w14:paraId="35FDDACE" w14:textId="77777777" w:rsidR="00025CCA" w:rsidRPr="002A1C8D" w:rsidRDefault="00025CCA" w:rsidP="00025CCA">
            <w:pPr>
              <w:pStyle w:val="TAL"/>
              <w:keepNext w:val="0"/>
              <w:keepLines w:val="0"/>
              <w:widowControl w:val="0"/>
              <w:rPr>
                <w:noProof/>
              </w:rPr>
            </w:pPr>
            <w:r w:rsidRPr="002A1C8D">
              <w:t>INTEGER(0..12)</w:t>
            </w:r>
          </w:p>
        </w:tc>
        <w:tc>
          <w:tcPr>
            <w:tcW w:w="1728" w:type="dxa"/>
          </w:tcPr>
          <w:p w14:paraId="66BFD6BE" w14:textId="333BA1B1" w:rsidR="00025CCA" w:rsidRPr="002A1C8D" w:rsidRDefault="00025CCA" w:rsidP="00025CCA">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080" w:type="dxa"/>
          </w:tcPr>
          <w:p w14:paraId="51C1B15A" w14:textId="318CE8D9" w:rsidR="00025CCA" w:rsidRPr="00025CCA" w:rsidRDefault="00025CCA" w:rsidP="0036338F">
            <w:pPr>
              <w:pStyle w:val="TAC"/>
              <w:rPr>
                <w:lang w:eastAsia="zh-CN"/>
              </w:rPr>
            </w:pPr>
            <w:r w:rsidRPr="00025CCA">
              <w:rPr>
                <w:rFonts w:hint="eastAsia"/>
                <w:lang w:eastAsia="zh-CN"/>
              </w:rPr>
              <w:t>-</w:t>
            </w:r>
          </w:p>
        </w:tc>
        <w:tc>
          <w:tcPr>
            <w:tcW w:w="1080" w:type="dxa"/>
          </w:tcPr>
          <w:p w14:paraId="0EBDA1AA" w14:textId="77777777" w:rsidR="00025CCA" w:rsidRPr="002A1C8D" w:rsidRDefault="00025CCA" w:rsidP="0036338F">
            <w:pPr>
              <w:pStyle w:val="TAC"/>
              <w:rPr>
                <w:lang w:eastAsia="zh-CN"/>
              </w:rPr>
            </w:pPr>
          </w:p>
        </w:tc>
      </w:tr>
      <w:tr w:rsidR="00025CCA" w:rsidRPr="00B309EA" w14:paraId="0E50230E" w14:textId="184B4EC6" w:rsidTr="0088716B">
        <w:tc>
          <w:tcPr>
            <w:tcW w:w="2160" w:type="dxa"/>
          </w:tcPr>
          <w:p w14:paraId="15AE80CB"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25CCA" w:rsidRPr="002A1C8D" w:rsidRDefault="00025CCA" w:rsidP="00025CCA">
            <w:pPr>
              <w:pStyle w:val="TAL"/>
              <w:keepNext w:val="0"/>
              <w:keepLines w:val="0"/>
              <w:widowControl w:val="0"/>
              <w:rPr>
                <w:noProof/>
              </w:rPr>
            </w:pPr>
            <w:r w:rsidRPr="002A1C8D">
              <w:t>O</w:t>
            </w:r>
          </w:p>
        </w:tc>
        <w:tc>
          <w:tcPr>
            <w:tcW w:w="1080" w:type="dxa"/>
          </w:tcPr>
          <w:p w14:paraId="3B6EB8C9" w14:textId="77777777" w:rsidR="00025CCA" w:rsidRPr="002A1C8D" w:rsidRDefault="00025CCA" w:rsidP="00025CCA">
            <w:pPr>
              <w:pStyle w:val="TAL"/>
              <w:keepNext w:val="0"/>
              <w:keepLines w:val="0"/>
              <w:widowControl w:val="0"/>
            </w:pPr>
          </w:p>
        </w:tc>
        <w:tc>
          <w:tcPr>
            <w:tcW w:w="1512" w:type="dxa"/>
          </w:tcPr>
          <w:p w14:paraId="21B3BE0E" w14:textId="77777777" w:rsidR="00025CCA" w:rsidRPr="002A1C8D" w:rsidRDefault="00025CCA" w:rsidP="00025CCA">
            <w:pPr>
              <w:pStyle w:val="TAL"/>
              <w:keepNext w:val="0"/>
              <w:keepLines w:val="0"/>
              <w:widowControl w:val="0"/>
              <w:rPr>
                <w:noProof/>
              </w:rPr>
            </w:pPr>
          </w:p>
        </w:tc>
        <w:tc>
          <w:tcPr>
            <w:tcW w:w="1728" w:type="dxa"/>
          </w:tcPr>
          <w:p w14:paraId="078EDA0F" w14:textId="77777777" w:rsidR="00025CCA" w:rsidRPr="002A1C8D" w:rsidRDefault="00025CCA" w:rsidP="00025CCA">
            <w:pPr>
              <w:pStyle w:val="TAL"/>
              <w:keepNext w:val="0"/>
              <w:keepLines w:val="0"/>
              <w:widowControl w:val="0"/>
              <w:rPr>
                <w:bCs/>
                <w:lang w:eastAsia="zh-CN"/>
              </w:rPr>
            </w:pPr>
          </w:p>
        </w:tc>
        <w:tc>
          <w:tcPr>
            <w:tcW w:w="1080" w:type="dxa"/>
          </w:tcPr>
          <w:p w14:paraId="55CCC12C" w14:textId="77777777" w:rsidR="00025CCA" w:rsidRPr="00025CCA" w:rsidRDefault="00025CCA" w:rsidP="0036338F">
            <w:pPr>
              <w:pStyle w:val="TAC"/>
              <w:rPr>
                <w:lang w:eastAsia="zh-CN"/>
              </w:rPr>
            </w:pPr>
          </w:p>
        </w:tc>
        <w:tc>
          <w:tcPr>
            <w:tcW w:w="1080" w:type="dxa"/>
          </w:tcPr>
          <w:p w14:paraId="2B1BA035" w14:textId="77777777" w:rsidR="00025CCA" w:rsidRPr="002A1C8D" w:rsidRDefault="00025CCA" w:rsidP="0036338F">
            <w:pPr>
              <w:pStyle w:val="TAC"/>
              <w:rPr>
                <w:lang w:eastAsia="zh-CN"/>
              </w:rPr>
            </w:pPr>
          </w:p>
        </w:tc>
      </w:tr>
      <w:tr w:rsidR="00025CCA" w:rsidRPr="00B309EA" w14:paraId="35C72F45" w14:textId="241CE841" w:rsidTr="0088716B">
        <w:tc>
          <w:tcPr>
            <w:tcW w:w="2160" w:type="dxa"/>
          </w:tcPr>
          <w:p w14:paraId="335D8D01" w14:textId="77777777" w:rsidR="00025CCA" w:rsidRPr="00E766B3" w:rsidRDefault="00025CCA" w:rsidP="00025CCA">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080" w:type="dxa"/>
          </w:tcPr>
          <w:p w14:paraId="26F72CB1" w14:textId="77777777" w:rsidR="00025CCA" w:rsidRPr="002A1C8D" w:rsidRDefault="00025CCA" w:rsidP="00025CCA">
            <w:pPr>
              <w:pStyle w:val="TAL"/>
              <w:keepNext w:val="0"/>
              <w:keepLines w:val="0"/>
              <w:widowControl w:val="0"/>
            </w:pPr>
          </w:p>
        </w:tc>
        <w:tc>
          <w:tcPr>
            <w:tcW w:w="1080" w:type="dxa"/>
          </w:tcPr>
          <w:p w14:paraId="737A4728" w14:textId="77777777" w:rsidR="00025CCA" w:rsidRPr="002A1C8D" w:rsidRDefault="00025CCA" w:rsidP="00025CCA">
            <w:pPr>
              <w:pStyle w:val="TAL"/>
              <w:keepNext w:val="0"/>
              <w:keepLines w:val="0"/>
              <w:widowControl w:val="0"/>
            </w:pPr>
          </w:p>
        </w:tc>
        <w:tc>
          <w:tcPr>
            <w:tcW w:w="1512" w:type="dxa"/>
          </w:tcPr>
          <w:p w14:paraId="3508C6F6" w14:textId="77777777" w:rsidR="00025CCA" w:rsidRPr="002A1C8D" w:rsidRDefault="00025CCA" w:rsidP="00025CCA">
            <w:pPr>
              <w:pStyle w:val="TAL"/>
              <w:keepNext w:val="0"/>
              <w:keepLines w:val="0"/>
              <w:widowControl w:val="0"/>
              <w:rPr>
                <w:noProof/>
              </w:rPr>
            </w:pPr>
          </w:p>
        </w:tc>
        <w:tc>
          <w:tcPr>
            <w:tcW w:w="1728" w:type="dxa"/>
          </w:tcPr>
          <w:p w14:paraId="2CC5A7E8" w14:textId="77777777" w:rsidR="00025CCA" w:rsidRPr="002A1C8D" w:rsidRDefault="00025CCA" w:rsidP="00025CCA">
            <w:pPr>
              <w:pStyle w:val="TAL"/>
              <w:keepNext w:val="0"/>
              <w:keepLines w:val="0"/>
              <w:widowControl w:val="0"/>
              <w:rPr>
                <w:bCs/>
                <w:lang w:eastAsia="zh-CN"/>
              </w:rPr>
            </w:pPr>
          </w:p>
        </w:tc>
        <w:tc>
          <w:tcPr>
            <w:tcW w:w="1080" w:type="dxa"/>
          </w:tcPr>
          <w:p w14:paraId="25266E2D" w14:textId="77777777" w:rsidR="00025CCA" w:rsidRPr="00025CCA" w:rsidRDefault="00025CCA" w:rsidP="0036338F">
            <w:pPr>
              <w:pStyle w:val="TAC"/>
              <w:rPr>
                <w:lang w:eastAsia="zh-CN"/>
              </w:rPr>
            </w:pPr>
          </w:p>
        </w:tc>
        <w:tc>
          <w:tcPr>
            <w:tcW w:w="1080" w:type="dxa"/>
          </w:tcPr>
          <w:p w14:paraId="4E5D8CC3" w14:textId="77777777" w:rsidR="00025CCA" w:rsidRPr="002A1C8D" w:rsidRDefault="00025CCA" w:rsidP="0036338F">
            <w:pPr>
              <w:pStyle w:val="TAC"/>
              <w:rPr>
                <w:lang w:eastAsia="zh-CN"/>
              </w:rPr>
            </w:pPr>
          </w:p>
        </w:tc>
      </w:tr>
      <w:tr w:rsidR="00025CCA" w:rsidRPr="00B309EA" w14:paraId="29D666FD" w14:textId="12590920" w:rsidTr="0088716B">
        <w:tc>
          <w:tcPr>
            <w:tcW w:w="2160" w:type="dxa"/>
          </w:tcPr>
          <w:p w14:paraId="356D488D" w14:textId="77777777" w:rsidR="00025CCA" w:rsidRPr="002A1C8D" w:rsidRDefault="00025CCA" w:rsidP="00025CCA">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25CCA" w:rsidRPr="002A1C8D" w:rsidRDefault="00025CCA" w:rsidP="00025CCA">
            <w:pPr>
              <w:pStyle w:val="TAL"/>
              <w:keepNext w:val="0"/>
              <w:keepLines w:val="0"/>
              <w:widowControl w:val="0"/>
            </w:pPr>
            <w:r w:rsidRPr="00E17648">
              <w:t>M</w:t>
            </w:r>
          </w:p>
        </w:tc>
        <w:tc>
          <w:tcPr>
            <w:tcW w:w="1080" w:type="dxa"/>
          </w:tcPr>
          <w:p w14:paraId="5AE6CB40" w14:textId="77777777" w:rsidR="00025CCA" w:rsidRPr="002A1C8D" w:rsidRDefault="00025CCA" w:rsidP="00025CCA">
            <w:pPr>
              <w:pStyle w:val="TAL"/>
              <w:keepNext w:val="0"/>
              <w:keepLines w:val="0"/>
              <w:widowControl w:val="0"/>
            </w:pPr>
          </w:p>
        </w:tc>
        <w:tc>
          <w:tcPr>
            <w:tcW w:w="1512" w:type="dxa"/>
          </w:tcPr>
          <w:p w14:paraId="63103BB3" w14:textId="77777777" w:rsidR="00025CCA" w:rsidRPr="002A1C8D" w:rsidRDefault="00025CCA" w:rsidP="00025CCA">
            <w:pPr>
              <w:pStyle w:val="TAL"/>
              <w:keepNext w:val="0"/>
              <w:keepLines w:val="0"/>
              <w:widowControl w:val="0"/>
              <w:rPr>
                <w:noProof/>
              </w:rPr>
            </w:pPr>
            <w:r w:rsidRPr="00E17648">
              <w:t>INTEGER(0..1007)</w:t>
            </w:r>
          </w:p>
        </w:tc>
        <w:tc>
          <w:tcPr>
            <w:tcW w:w="1728" w:type="dxa"/>
          </w:tcPr>
          <w:p w14:paraId="00CF3FFC" w14:textId="77777777" w:rsidR="00025CCA" w:rsidRPr="002A1C8D" w:rsidRDefault="00025CCA" w:rsidP="00025CCA">
            <w:pPr>
              <w:pStyle w:val="TAL"/>
              <w:keepNext w:val="0"/>
              <w:keepLines w:val="0"/>
              <w:widowControl w:val="0"/>
              <w:rPr>
                <w:bCs/>
                <w:lang w:eastAsia="zh-CN"/>
              </w:rPr>
            </w:pPr>
          </w:p>
        </w:tc>
        <w:tc>
          <w:tcPr>
            <w:tcW w:w="1080" w:type="dxa"/>
          </w:tcPr>
          <w:p w14:paraId="45D8C4A4" w14:textId="05CD9B10" w:rsidR="00025CCA" w:rsidRPr="00025CCA" w:rsidRDefault="00025CCA" w:rsidP="0036338F">
            <w:pPr>
              <w:pStyle w:val="TAC"/>
              <w:rPr>
                <w:lang w:eastAsia="zh-CN"/>
              </w:rPr>
            </w:pPr>
            <w:r w:rsidRPr="00025CCA">
              <w:rPr>
                <w:rFonts w:hint="eastAsia"/>
                <w:lang w:eastAsia="zh-CN"/>
              </w:rPr>
              <w:t>-</w:t>
            </w:r>
          </w:p>
        </w:tc>
        <w:tc>
          <w:tcPr>
            <w:tcW w:w="1080" w:type="dxa"/>
          </w:tcPr>
          <w:p w14:paraId="27FC8ED6" w14:textId="77777777" w:rsidR="00025CCA" w:rsidRPr="002A1C8D" w:rsidRDefault="00025CCA" w:rsidP="0036338F">
            <w:pPr>
              <w:pStyle w:val="TAC"/>
              <w:rPr>
                <w:lang w:eastAsia="zh-CN"/>
              </w:rPr>
            </w:pPr>
          </w:p>
        </w:tc>
      </w:tr>
      <w:tr w:rsidR="00025CCA" w:rsidRPr="00B309EA" w14:paraId="559EE5B6" w14:textId="628859FD" w:rsidTr="0088716B">
        <w:tc>
          <w:tcPr>
            <w:tcW w:w="2160" w:type="dxa"/>
          </w:tcPr>
          <w:p w14:paraId="2139B37B" w14:textId="15EB44BB"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25CCA" w:rsidRPr="002A1C8D" w:rsidRDefault="00025CCA" w:rsidP="00025CCA">
            <w:pPr>
              <w:pStyle w:val="TAL"/>
              <w:keepNext w:val="0"/>
              <w:keepLines w:val="0"/>
              <w:widowControl w:val="0"/>
              <w:rPr>
                <w:noProof/>
              </w:rPr>
            </w:pPr>
            <w:r w:rsidRPr="002A1C8D">
              <w:t>O</w:t>
            </w:r>
          </w:p>
        </w:tc>
        <w:tc>
          <w:tcPr>
            <w:tcW w:w="1080" w:type="dxa"/>
          </w:tcPr>
          <w:p w14:paraId="54EF1CF2" w14:textId="77777777" w:rsidR="00025CCA" w:rsidRPr="002A1C8D" w:rsidRDefault="00025CCA" w:rsidP="00025CCA">
            <w:pPr>
              <w:pStyle w:val="TAL"/>
              <w:keepNext w:val="0"/>
              <w:keepLines w:val="0"/>
              <w:widowControl w:val="0"/>
            </w:pPr>
          </w:p>
        </w:tc>
        <w:tc>
          <w:tcPr>
            <w:tcW w:w="1512" w:type="dxa"/>
          </w:tcPr>
          <w:p w14:paraId="743640AF"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05C726F" w14:textId="77777777" w:rsidR="00025CCA" w:rsidRPr="002A1C8D" w:rsidRDefault="00025CCA" w:rsidP="00025CCA">
            <w:pPr>
              <w:pStyle w:val="TAL"/>
              <w:keepNext w:val="0"/>
              <w:keepLines w:val="0"/>
              <w:widowControl w:val="0"/>
              <w:rPr>
                <w:bCs/>
                <w:lang w:eastAsia="zh-CN"/>
              </w:rPr>
            </w:pPr>
          </w:p>
        </w:tc>
        <w:tc>
          <w:tcPr>
            <w:tcW w:w="1080" w:type="dxa"/>
          </w:tcPr>
          <w:p w14:paraId="6FF9B400" w14:textId="3BC25A34" w:rsidR="00025CCA" w:rsidRPr="00025CCA" w:rsidRDefault="00025CCA" w:rsidP="0036338F">
            <w:pPr>
              <w:pStyle w:val="TAC"/>
              <w:rPr>
                <w:lang w:eastAsia="zh-CN"/>
              </w:rPr>
            </w:pPr>
            <w:r w:rsidRPr="00025CCA">
              <w:rPr>
                <w:rFonts w:hint="eastAsia"/>
                <w:lang w:eastAsia="zh-CN"/>
              </w:rPr>
              <w:t>-</w:t>
            </w:r>
          </w:p>
        </w:tc>
        <w:tc>
          <w:tcPr>
            <w:tcW w:w="1080" w:type="dxa"/>
          </w:tcPr>
          <w:p w14:paraId="597B4867" w14:textId="77777777" w:rsidR="00025CCA" w:rsidRPr="002A1C8D" w:rsidRDefault="00025CCA" w:rsidP="0036338F">
            <w:pPr>
              <w:pStyle w:val="TAC"/>
              <w:rPr>
                <w:lang w:eastAsia="zh-CN"/>
              </w:rPr>
            </w:pPr>
          </w:p>
        </w:tc>
      </w:tr>
      <w:tr w:rsidR="00025CCA" w:rsidRPr="00B309EA" w14:paraId="4CAF216C" w14:textId="754938A8" w:rsidTr="0088716B">
        <w:tc>
          <w:tcPr>
            <w:tcW w:w="2160" w:type="dxa"/>
          </w:tcPr>
          <w:p w14:paraId="4BDF6BB5" w14:textId="77777777" w:rsidR="00025CCA" w:rsidRPr="00E766B3" w:rsidRDefault="00025CCA" w:rsidP="00025CCA">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080" w:type="dxa"/>
          </w:tcPr>
          <w:p w14:paraId="5533CA81" w14:textId="77777777" w:rsidR="00025CCA" w:rsidRPr="002A1C8D" w:rsidRDefault="00025CCA" w:rsidP="00025CCA">
            <w:pPr>
              <w:pStyle w:val="TAL"/>
              <w:keepNext w:val="0"/>
              <w:keepLines w:val="0"/>
              <w:widowControl w:val="0"/>
              <w:rPr>
                <w:noProof/>
              </w:rPr>
            </w:pPr>
          </w:p>
        </w:tc>
        <w:tc>
          <w:tcPr>
            <w:tcW w:w="1080" w:type="dxa"/>
          </w:tcPr>
          <w:p w14:paraId="3EECA934" w14:textId="77777777" w:rsidR="00025CCA" w:rsidRPr="002A1C8D" w:rsidRDefault="00025CCA" w:rsidP="00025CCA">
            <w:pPr>
              <w:pStyle w:val="TAL"/>
              <w:keepNext w:val="0"/>
              <w:keepLines w:val="0"/>
              <w:widowControl w:val="0"/>
            </w:pPr>
          </w:p>
        </w:tc>
        <w:tc>
          <w:tcPr>
            <w:tcW w:w="1512" w:type="dxa"/>
          </w:tcPr>
          <w:p w14:paraId="182410C7" w14:textId="77777777" w:rsidR="00025CCA" w:rsidRPr="002A1C8D" w:rsidRDefault="00025CCA" w:rsidP="00025CCA">
            <w:pPr>
              <w:pStyle w:val="TAL"/>
              <w:keepNext w:val="0"/>
              <w:keepLines w:val="0"/>
              <w:widowControl w:val="0"/>
              <w:rPr>
                <w:noProof/>
              </w:rPr>
            </w:pPr>
          </w:p>
        </w:tc>
        <w:tc>
          <w:tcPr>
            <w:tcW w:w="1728" w:type="dxa"/>
          </w:tcPr>
          <w:p w14:paraId="3AA45073" w14:textId="77777777" w:rsidR="00025CCA" w:rsidRPr="002A1C8D" w:rsidRDefault="00025CCA" w:rsidP="00025CCA">
            <w:pPr>
              <w:pStyle w:val="TAL"/>
              <w:keepNext w:val="0"/>
              <w:keepLines w:val="0"/>
              <w:widowControl w:val="0"/>
              <w:rPr>
                <w:bCs/>
                <w:lang w:eastAsia="zh-CN"/>
              </w:rPr>
            </w:pPr>
          </w:p>
        </w:tc>
        <w:tc>
          <w:tcPr>
            <w:tcW w:w="1080" w:type="dxa"/>
          </w:tcPr>
          <w:p w14:paraId="27712845" w14:textId="77777777" w:rsidR="00025CCA" w:rsidRPr="00025CCA" w:rsidRDefault="00025CCA" w:rsidP="0036338F">
            <w:pPr>
              <w:pStyle w:val="TAC"/>
              <w:rPr>
                <w:lang w:eastAsia="zh-CN"/>
              </w:rPr>
            </w:pPr>
          </w:p>
        </w:tc>
        <w:tc>
          <w:tcPr>
            <w:tcW w:w="1080" w:type="dxa"/>
          </w:tcPr>
          <w:p w14:paraId="3B229564" w14:textId="77777777" w:rsidR="00025CCA" w:rsidRPr="002A1C8D" w:rsidRDefault="00025CCA" w:rsidP="0036338F">
            <w:pPr>
              <w:pStyle w:val="TAC"/>
              <w:rPr>
                <w:lang w:eastAsia="zh-CN"/>
              </w:rPr>
            </w:pPr>
          </w:p>
        </w:tc>
      </w:tr>
      <w:tr w:rsidR="00025CCA" w:rsidRPr="00B309EA" w14:paraId="01565C3C" w14:textId="0FEFDB1D" w:rsidTr="0088716B">
        <w:tc>
          <w:tcPr>
            <w:tcW w:w="2160" w:type="dxa"/>
          </w:tcPr>
          <w:p w14:paraId="75A1F74F"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25CCA" w:rsidRPr="002A1C8D" w:rsidRDefault="00025CCA" w:rsidP="00025CCA">
            <w:pPr>
              <w:pStyle w:val="TAL"/>
              <w:keepNext w:val="0"/>
              <w:keepLines w:val="0"/>
              <w:widowControl w:val="0"/>
              <w:rPr>
                <w:noProof/>
              </w:rPr>
            </w:pPr>
            <w:r w:rsidRPr="002A1C8D">
              <w:t>M</w:t>
            </w:r>
          </w:p>
        </w:tc>
        <w:tc>
          <w:tcPr>
            <w:tcW w:w="1080" w:type="dxa"/>
          </w:tcPr>
          <w:p w14:paraId="5B84DC68" w14:textId="77777777" w:rsidR="00025CCA" w:rsidRPr="002A1C8D" w:rsidRDefault="00025CCA" w:rsidP="00025CCA">
            <w:pPr>
              <w:pStyle w:val="TAL"/>
              <w:keepNext w:val="0"/>
              <w:keepLines w:val="0"/>
              <w:widowControl w:val="0"/>
            </w:pPr>
          </w:p>
        </w:tc>
        <w:tc>
          <w:tcPr>
            <w:tcW w:w="1512" w:type="dxa"/>
          </w:tcPr>
          <w:p w14:paraId="130859E6" w14:textId="77777777" w:rsidR="00025CCA" w:rsidRPr="002A1C8D" w:rsidRDefault="00025CCA" w:rsidP="00025CCA">
            <w:pPr>
              <w:pStyle w:val="TAL"/>
              <w:keepNext w:val="0"/>
              <w:keepLines w:val="0"/>
              <w:widowControl w:val="0"/>
              <w:rPr>
                <w:noProof/>
              </w:rPr>
            </w:pPr>
            <w:r w:rsidRPr="002A1C8D">
              <w:t>INTEGER(0..7)</w:t>
            </w:r>
          </w:p>
        </w:tc>
        <w:tc>
          <w:tcPr>
            <w:tcW w:w="1728" w:type="dxa"/>
          </w:tcPr>
          <w:p w14:paraId="426D9769" w14:textId="77777777" w:rsidR="00025CCA" w:rsidRPr="002A1C8D" w:rsidRDefault="00025CCA" w:rsidP="00025CCA">
            <w:pPr>
              <w:pStyle w:val="TAL"/>
              <w:keepNext w:val="0"/>
              <w:keepLines w:val="0"/>
              <w:widowControl w:val="0"/>
              <w:rPr>
                <w:bCs/>
                <w:lang w:eastAsia="zh-CN"/>
              </w:rPr>
            </w:pPr>
          </w:p>
        </w:tc>
        <w:tc>
          <w:tcPr>
            <w:tcW w:w="1080" w:type="dxa"/>
          </w:tcPr>
          <w:p w14:paraId="3552F2DB" w14:textId="2A0B48DF" w:rsidR="00025CCA" w:rsidRPr="00025CCA" w:rsidRDefault="00025CCA" w:rsidP="0036338F">
            <w:pPr>
              <w:pStyle w:val="TAC"/>
              <w:rPr>
                <w:lang w:eastAsia="zh-CN"/>
              </w:rPr>
            </w:pPr>
            <w:r w:rsidRPr="00025CCA">
              <w:rPr>
                <w:rFonts w:hint="eastAsia"/>
                <w:lang w:eastAsia="zh-CN"/>
              </w:rPr>
              <w:t>-</w:t>
            </w:r>
          </w:p>
        </w:tc>
        <w:tc>
          <w:tcPr>
            <w:tcW w:w="1080" w:type="dxa"/>
          </w:tcPr>
          <w:p w14:paraId="4A3B9805" w14:textId="77777777" w:rsidR="00025CCA" w:rsidRPr="002A1C8D" w:rsidRDefault="00025CCA" w:rsidP="0036338F">
            <w:pPr>
              <w:pStyle w:val="TAC"/>
              <w:rPr>
                <w:lang w:eastAsia="zh-CN"/>
              </w:rPr>
            </w:pPr>
          </w:p>
        </w:tc>
      </w:tr>
      <w:tr w:rsidR="00025CCA" w:rsidRPr="00B309EA" w14:paraId="5724D518" w14:textId="78D1482D" w:rsidTr="0088716B">
        <w:tc>
          <w:tcPr>
            <w:tcW w:w="2160" w:type="dxa"/>
          </w:tcPr>
          <w:p w14:paraId="691D090A"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25CCA" w:rsidRPr="002A1C8D" w:rsidRDefault="00025CCA" w:rsidP="00025CCA">
            <w:pPr>
              <w:pStyle w:val="TAL"/>
              <w:keepNext w:val="0"/>
              <w:keepLines w:val="0"/>
              <w:widowControl w:val="0"/>
              <w:rPr>
                <w:noProof/>
              </w:rPr>
            </w:pPr>
            <w:r w:rsidRPr="002A1C8D">
              <w:t>O</w:t>
            </w:r>
          </w:p>
        </w:tc>
        <w:tc>
          <w:tcPr>
            <w:tcW w:w="1080" w:type="dxa"/>
          </w:tcPr>
          <w:p w14:paraId="434393D2" w14:textId="77777777" w:rsidR="00025CCA" w:rsidRPr="002A1C8D" w:rsidRDefault="00025CCA" w:rsidP="00025CCA">
            <w:pPr>
              <w:pStyle w:val="TAL"/>
              <w:keepNext w:val="0"/>
              <w:keepLines w:val="0"/>
              <w:widowControl w:val="0"/>
            </w:pPr>
          </w:p>
        </w:tc>
        <w:tc>
          <w:tcPr>
            <w:tcW w:w="1512" w:type="dxa"/>
          </w:tcPr>
          <w:p w14:paraId="128AB370"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E12827D" w14:textId="77777777" w:rsidR="00025CCA" w:rsidRPr="002A1C8D" w:rsidRDefault="00025CCA" w:rsidP="00025CCA">
            <w:pPr>
              <w:pStyle w:val="TAL"/>
              <w:keepNext w:val="0"/>
              <w:keepLines w:val="0"/>
              <w:widowControl w:val="0"/>
              <w:rPr>
                <w:bCs/>
                <w:lang w:eastAsia="zh-CN"/>
              </w:rPr>
            </w:pPr>
            <w:r w:rsidRPr="002A1C8D">
              <w:t>If it is absent, the QCL source PRS resource ID is the same as the PRS resource ID</w:t>
            </w:r>
          </w:p>
        </w:tc>
        <w:tc>
          <w:tcPr>
            <w:tcW w:w="1080" w:type="dxa"/>
          </w:tcPr>
          <w:p w14:paraId="24A3A223" w14:textId="0DF74D89" w:rsidR="00025CCA" w:rsidRPr="00025CCA" w:rsidRDefault="00025CCA" w:rsidP="0036338F">
            <w:pPr>
              <w:pStyle w:val="TAC"/>
              <w:rPr>
                <w:lang w:eastAsia="zh-CN"/>
              </w:rPr>
            </w:pPr>
            <w:r w:rsidRPr="00025CCA">
              <w:rPr>
                <w:rFonts w:hint="eastAsia"/>
                <w:lang w:eastAsia="zh-CN"/>
              </w:rPr>
              <w:t>-</w:t>
            </w:r>
          </w:p>
        </w:tc>
        <w:tc>
          <w:tcPr>
            <w:tcW w:w="1080" w:type="dxa"/>
          </w:tcPr>
          <w:p w14:paraId="348FCDB1" w14:textId="77777777" w:rsidR="00025CCA" w:rsidRPr="002A1C8D" w:rsidRDefault="00025CCA" w:rsidP="0036338F">
            <w:pPr>
              <w:pStyle w:val="TAC"/>
            </w:pPr>
          </w:p>
        </w:tc>
      </w:tr>
      <w:tr w:rsidR="00025CCA" w:rsidRPr="00B309EA" w14:paraId="4CCDD421" w14:textId="77777777" w:rsidTr="0088716B">
        <w:tc>
          <w:tcPr>
            <w:tcW w:w="2160" w:type="dxa"/>
          </w:tcPr>
          <w:p w14:paraId="17AF8E5E" w14:textId="67FBF5F8" w:rsidR="00025CCA" w:rsidRDefault="00025CCA" w:rsidP="0036338F">
            <w:pPr>
              <w:pStyle w:val="TAL"/>
              <w:ind w:left="567"/>
              <w:rPr>
                <w:lang w:eastAsia="zh-CN"/>
              </w:rPr>
            </w:pPr>
            <w:r>
              <w:rPr>
                <w:rFonts w:hint="eastAsia"/>
                <w:lang w:eastAsia="zh-CN"/>
              </w:rPr>
              <w:t>&gt;</w:t>
            </w:r>
            <w:r>
              <w:rPr>
                <w:lang w:eastAsia="zh-CN"/>
              </w:rPr>
              <w:t xml:space="preserve">&gt;&gt;&gt;Extended </w:t>
            </w:r>
            <w:r w:rsidRPr="00850527">
              <w:rPr>
                <w:lang w:eastAsia="zh-CN"/>
              </w:rPr>
              <w:t>Resource</w:t>
            </w:r>
            <w:r>
              <w:rPr>
                <w:lang w:eastAsia="zh-CN"/>
              </w:rPr>
              <w:t xml:space="preserve"> Symbol Offset</w:t>
            </w:r>
          </w:p>
        </w:tc>
        <w:tc>
          <w:tcPr>
            <w:tcW w:w="1080" w:type="dxa"/>
          </w:tcPr>
          <w:p w14:paraId="44F569F7" w14:textId="48182A8C" w:rsidR="00025CCA" w:rsidRPr="002A1C8D" w:rsidRDefault="00025CCA" w:rsidP="00025CCA">
            <w:pPr>
              <w:pStyle w:val="TAL"/>
              <w:keepNext w:val="0"/>
              <w:keepLines w:val="0"/>
              <w:widowControl w:val="0"/>
            </w:pPr>
            <w:r>
              <w:rPr>
                <w:lang w:eastAsia="zh-CN"/>
              </w:rPr>
              <w:t>O</w:t>
            </w:r>
          </w:p>
        </w:tc>
        <w:tc>
          <w:tcPr>
            <w:tcW w:w="1080" w:type="dxa"/>
          </w:tcPr>
          <w:p w14:paraId="15EEFCF4" w14:textId="77777777" w:rsidR="00025CCA" w:rsidRPr="002A1C8D" w:rsidRDefault="00025CCA" w:rsidP="00025CCA">
            <w:pPr>
              <w:pStyle w:val="TAL"/>
              <w:keepNext w:val="0"/>
              <w:keepLines w:val="0"/>
              <w:widowControl w:val="0"/>
            </w:pPr>
          </w:p>
        </w:tc>
        <w:tc>
          <w:tcPr>
            <w:tcW w:w="1512" w:type="dxa"/>
          </w:tcPr>
          <w:p w14:paraId="0C6AD66A" w14:textId="62251593" w:rsidR="00025CCA" w:rsidRPr="002A1C8D" w:rsidRDefault="00025CCA" w:rsidP="00025CCA">
            <w:pPr>
              <w:pStyle w:val="TAL"/>
              <w:keepNext w:val="0"/>
              <w:keepLines w:val="0"/>
              <w:widowControl w:val="0"/>
            </w:pPr>
            <w:r>
              <w:rPr>
                <w:rFonts w:hint="eastAsia"/>
                <w:lang w:eastAsia="zh-CN"/>
              </w:rPr>
              <w:t>I</w:t>
            </w:r>
            <w:r>
              <w:rPr>
                <w:lang w:eastAsia="zh-CN"/>
              </w:rPr>
              <w:t>NTEGER(0..13,...)</w:t>
            </w:r>
          </w:p>
        </w:tc>
        <w:tc>
          <w:tcPr>
            <w:tcW w:w="1728" w:type="dxa"/>
          </w:tcPr>
          <w:p w14:paraId="79B055B4" w14:textId="77777777" w:rsidR="00025CCA" w:rsidRPr="002A1C8D" w:rsidRDefault="00025CCA" w:rsidP="00025CCA">
            <w:pPr>
              <w:pStyle w:val="TAL"/>
              <w:keepNext w:val="0"/>
              <w:keepLines w:val="0"/>
              <w:widowControl w:val="0"/>
            </w:pPr>
          </w:p>
        </w:tc>
        <w:tc>
          <w:tcPr>
            <w:tcW w:w="1080" w:type="dxa"/>
          </w:tcPr>
          <w:p w14:paraId="2F8B5229" w14:textId="7D8D7206" w:rsidR="00025CCA" w:rsidRDefault="00025CCA" w:rsidP="0036338F">
            <w:pPr>
              <w:pStyle w:val="TAC"/>
              <w:rPr>
                <w:lang w:eastAsia="zh-CN"/>
              </w:rPr>
            </w:pPr>
            <w:r>
              <w:rPr>
                <w:rFonts w:hint="eastAsia"/>
                <w:lang w:eastAsia="zh-CN"/>
              </w:rPr>
              <w:t>Y</w:t>
            </w:r>
            <w:r>
              <w:rPr>
                <w:lang w:eastAsia="zh-CN"/>
              </w:rPr>
              <w:t>ES</w:t>
            </w:r>
          </w:p>
        </w:tc>
        <w:tc>
          <w:tcPr>
            <w:tcW w:w="1080" w:type="dxa"/>
          </w:tcPr>
          <w:p w14:paraId="0EDBC49E" w14:textId="365C50AF" w:rsidR="00025CCA" w:rsidRDefault="00025CCA" w:rsidP="0036338F">
            <w:pPr>
              <w:pStyle w:val="TAC"/>
              <w:rPr>
                <w:lang w:eastAsia="zh-CN"/>
              </w:rPr>
            </w:pPr>
            <w:r>
              <w:rPr>
                <w:lang w:eastAsia="zh-CN"/>
              </w:rPr>
              <w:t>ignore</w:t>
            </w:r>
          </w:p>
        </w:tc>
      </w:tr>
      <w:tr w:rsidR="00A8182F" w:rsidRPr="00B309EA" w14:paraId="6B2B396B" w14:textId="77777777" w:rsidTr="0088716B">
        <w:tc>
          <w:tcPr>
            <w:tcW w:w="2160" w:type="dxa"/>
          </w:tcPr>
          <w:p w14:paraId="0B9AE7E8" w14:textId="0E31210F" w:rsidR="00A8182F" w:rsidRDefault="00A8182F" w:rsidP="00A8182F">
            <w:pPr>
              <w:pStyle w:val="TAL"/>
              <w:rPr>
                <w:lang w:eastAsia="zh-CN"/>
              </w:rPr>
            </w:pPr>
            <w:r w:rsidRPr="00E4336F">
              <w:t>Aggregated PRS Resource Set List</w:t>
            </w:r>
          </w:p>
        </w:tc>
        <w:tc>
          <w:tcPr>
            <w:tcW w:w="1080" w:type="dxa"/>
          </w:tcPr>
          <w:p w14:paraId="50BF592A" w14:textId="678D25E4" w:rsidR="00A8182F" w:rsidRDefault="00A8182F" w:rsidP="00A8182F">
            <w:pPr>
              <w:pStyle w:val="TAL"/>
              <w:keepNext w:val="0"/>
              <w:keepLines w:val="0"/>
              <w:widowControl w:val="0"/>
              <w:rPr>
                <w:lang w:eastAsia="zh-CN"/>
              </w:rPr>
            </w:pPr>
            <w:r w:rsidRPr="007711E2">
              <w:t>O</w:t>
            </w:r>
          </w:p>
        </w:tc>
        <w:tc>
          <w:tcPr>
            <w:tcW w:w="1080" w:type="dxa"/>
          </w:tcPr>
          <w:p w14:paraId="57CC8EB3" w14:textId="77777777" w:rsidR="00A8182F" w:rsidRPr="002A1C8D" w:rsidRDefault="00A8182F" w:rsidP="00A8182F">
            <w:pPr>
              <w:pStyle w:val="TAL"/>
              <w:keepNext w:val="0"/>
              <w:keepLines w:val="0"/>
              <w:widowControl w:val="0"/>
            </w:pPr>
          </w:p>
        </w:tc>
        <w:tc>
          <w:tcPr>
            <w:tcW w:w="1512" w:type="dxa"/>
          </w:tcPr>
          <w:p w14:paraId="5D8B5F30" w14:textId="1745C122" w:rsidR="00A8182F" w:rsidRDefault="00A8182F" w:rsidP="00A8182F">
            <w:pPr>
              <w:pStyle w:val="TAL"/>
              <w:keepNext w:val="0"/>
              <w:keepLines w:val="0"/>
              <w:widowControl w:val="0"/>
              <w:rPr>
                <w:lang w:eastAsia="zh-CN"/>
              </w:rPr>
            </w:pPr>
            <w:r>
              <w:t>9.2.95</w:t>
            </w:r>
          </w:p>
        </w:tc>
        <w:tc>
          <w:tcPr>
            <w:tcW w:w="1728" w:type="dxa"/>
          </w:tcPr>
          <w:p w14:paraId="46CF9F6F" w14:textId="005E83FC" w:rsidR="00A8182F" w:rsidRPr="002A1C8D" w:rsidRDefault="00A8182F" w:rsidP="00A8182F">
            <w:pPr>
              <w:pStyle w:val="TAL"/>
              <w:keepNext w:val="0"/>
              <w:keepLines w:val="0"/>
              <w:widowControl w:val="0"/>
            </w:pPr>
          </w:p>
        </w:tc>
        <w:tc>
          <w:tcPr>
            <w:tcW w:w="1080" w:type="dxa"/>
          </w:tcPr>
          <w:p w14:paraId="26244DDA" w14:textId="43C7D463" w:rsidR="00A8182F" w:rsidRDefault="00A8182F" w:rsidP="0036338F">
            <w:pPr>
              <w:pStyle w:val="TAC"/>
              <w:rPr>
                <w:lang w:eastAsia="zh-CN"/>
              </w:rPr>
            </w:pPr>
            <w:r>
              <w:t>YES</w:t>
            </w:r>
          </w:p>
        </w:tc>
        <w:tc>
          <w:tcPr>
            <w:tcW w:w="1080" w:type="dxa"/>
          </w:tcPr>
          <w:p w14:paraId="59CB6695" w14:textId="7B3BFBE7" w:rsidR="00A8182F" w:rsidRDefault="00A8182F" w:rsidP="0036338F">
            <w:pPr>
              <w:pStyle w:val="TAC"/>
              <w:rPr>
                <w:lang w:eastAsia="zh-CN"/>
              </w:rPr>
            </w:pPr>
            <w:r>
              <w:rPr>
                <w:rFonts w:hint="eastAsia"/>
                <w:lang w:eastAsia="zh-CN"/>
              </w:rPr>
              <w:t>i</w:t>
            </w:r>
            <w:r>
              <w:t>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B806D3">
        <w:trPr>
          <w:tblHeader/>
        </w:trPr>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019" w:name="_CR9_2_45"/>
      <w:bookmarkStart w:id="3020" w:name="_Toc51776063"/>
      <w:bookmarkStart w:id="3021" w:name="_Toc56773085"/>
      <w:bookmarkStart w:id="3022" w:name="_Toc64447714"/>
      <w:bookmarkStart w:id="3023" w:name="_Toc74152370"/>
      <w:bookmarkStart w:id="3024" w:name="_Toc88654223"/>
      <w:bookmarkStart w:id="3025" w:name="_Toc99056292"/>
      <w:bookmarkStart w:id="3026" w:name="_Toc99959225"/>
      <w:bookmarkStart w:id="3027" w:name="_Toc105612411"/>
      <w:bookmarkStart w:id="3028" w:name="_Toc106109627"/>
      <w:bookmarkStart w:id="3029" w:name="_Toc112766519"/>
      <w:bookmarkStart w:id="3030" w:name="_Toc113379435"/>
      <w:bookmarkStart w:id="3031" w:name="_Toc120091988"/>
      <w:bookmarkStart w:id="3032" w:name="_Toc209692958"/>
      <w:bookmarkEnd w:id="3019"/>
      <w:r w:rsidRPr="002C7C9B">
        <w:t>9.2.</w:t>
      </w:r>
      <w:r>
        <w:t>45</w:t>
      </w:r>
      <w:r w:rsidRPr="002C7C9B">
        <w:tab/>
      </w:r>
      <w:r>
        <w:t>Spatial Direction Information</w:t>
      </w:r>
      <w:bookmarkEnd w:id="3020"/>
      <w:bookmarkEnd w:id="3021"/>
      <w:bookmarkEnd w:id="3022"/>
      <w:bookmarkEnd w:id="3023"/>
      <w:bookmarkEnd w:id="3024"/>
      <w:bookmarkEnd w:id="3025"/>
      <w:bookmarkEnd w:id="3026"/>
      <w:bookmarkEnd w:id="3027"/>
      <w:bookmarkEnd w:id="3028"/>
      <w:bookmarkEnd w:id="3029"/>
      <w:bookmarkEnd w:id="3030"/>
      <w:bookmarkEnd w:id="3031"/>
      <w:bookmarkEnd w:id="3032"/>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033" w:name="_CR9_2_46"/>
      <w:bookmarkStart w:id="3034" w:name="_Toc51776064"/>
      <w:bookmarkStart w:id="3035" w:name="_Toc56773086"/>
      <w:bookmarkStart w:id="3036" w:name="_Toc64447715"/>
      <w:bookmarkStart w:id="3037" w:name="_Toc74152371"/>
      <w:bookmarkStart w:id="3038" w:name="_Toc88654224"/>
      <w:bookmarkStart w:id="3039" w:name="_Toc99056293"/>
      <w:bookmarkStart w:id="3040" w:name="_Toc99959226"/>
      <w:bookmarkStart w:id="3041" w:name="_Toc105612412"/>
      <w:bookmarkStart w:id="3042" w:name="_Toc106109628"/>
      <w:bookmarkStart w:id="3043" w:name="_Toc112766520"/>
      <w:bookmarkStart w:id="3044" w:name="_Toc113379436"/>
      <w:bookmarkStart w:id="3045" w:name="_Toc120091989"/>
      <w:bookmarkStart w:id="3046" w:name="_Toc209692959"/>
      <w:bookmarkEnd w:id="3033"/>
      <w:r w:rsidRPr="00EA5B02">
        <w:t>9.2.</w:t>
      </w:r>
      <w:r>
        <w:t>46</w:t>
      </w:r>
      <w:r w:rsidRPr="00EA5B02">
        <w:tab/>
        <w:t>Geographical Coordinates</w:t>
      </w:r>
      <w:bookmarkEnd w:id="3034"/>
      <w:bookmarkEnd w:id="3035"/>
      <w:bookmarkEnd w:id="3036"/>
      <w:bookmarkEnd w:id="3037"/>
      <w:bookmarkEnd w:id="3038"/>
      <w:bookmarkEnd w:id="3039"/>
      <w:bookmarkEnd w:id="3040"/>
      <w:bookmarkEnd w:id="3041"/>
      <w:bookmarkEnd w:id="3042"/>
      <w:bookmarkEnd w:id="3043"/>
      <w:bookmarkEnd w:id="3044"/>
      <w:bookmarkEnd w:id="3045"/>
      <w:bookmarkEnd w:id="3046"/>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B806D3">
        <w:trPr>
          <w:tblHeader/>
        </w:trPr>
        <w:tc>
          <w:tcPr>
            <w:tcW w:w="2161" w:type="dxa"/>
          </w:tcPr>
          <w:p w14:paraId="705ED89E" w14:textId="77777777" w:rsidR="00EB64F2" w:rsidRPr="0058314B" w:rsidRDefault="00EB64F2" w:rsidP="00450094">
            <w:pPr>
              <w:pStyle w:val="TAH"/>
              <w:keepNext w:val="0"/>
              <w:keepLines w:val="0"/>
              <w:widowControl w:val="0"/>
            </w:pPr>
            <w:bookmarkStart w:id="3047"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047"/>
    </w:tbl>
    <w:p w14:paraId="280B8671" w14:textId="77777777" w:rsidR="00D422B7" w:rsidRPr="00EA5B02" w:rsidRDefault="00D422B7" w:rsidP="0027635F">
      <w:pPr>
        <w:widowControl w:val="0"/>
        <w:rPr>
          <w:rFonts w:eastAsia="SimSun"/>
          <w:lang w:val="en-US"/>
        </w:rPr>
      </w:pPr>
    </w:p>
    <w:p w14:paraId="5D3163B5" w14:textId="77777777" w:rsidR="00D422B7" w:rsidRPr="004A1B07" w:rsidRDefault="00D422B7" w:rsidP="00450094">
      <w:pPr>
        <w:pStyle w:val="Heading3"/>
        <w:keepNext w:val="0"/>
        <w:keepLines w:val="0"/>
        <w:widowControl w:val="0"/>
      </w:pPr>
      <w:bookmarkStart w:id="3048" w:name="_CR9_2_47"/>
      <w:bookmarkStart w:id="3049" w:name="_Toc51776065"/>
      <w:bookmarkStart w:id="3050" w:name="_Toc56773087"/>
      <w:bookmarkStart w:id="3051" w:name="_Toc64447716"/>
      <w:bookmarkStart w:id="3052" w:name="_Toc74152372"/>
      <w:bookmarkStart w:id="3053" w:name="_Toc88654225"/>
      <w:bookmarkStart w:id="3054" w:name="_Toc99056294"/>
      <w:bookmarkStart w:id="3055" w:name="_Toc99959227"/>
      <w:bookmarkStart w:id="3056" w:name="_Toc105612413"/>
      <w:bookmarkStart w:id="3057" w:name="_Toc106109629"/>
      <w:bookmarkStart w:id="3058" w:name="_Toc112766521"/>
      <w:bookmarkStart w:id="3059" w:name="_Toc113379437"/>
      <w:bookmarkStart w:id="3060" w:name="_Toc120091990"/>
      <w:bookmarkStart w:id="3061" w:name="_Toc209692960"/>
      <w:bookmarkEnd w:id="3048"/>
      <w:r w:rsidRPr="00EA5B02">
        <w:t>9.2.</w:t>
      </w:r>
      <w:r>
        <w:t>47</w:t>
      </w:r>
      <w:r w:rsidRPr="00EA5B02">
        <w:tab/>
        <w:t>DL-PRS Resource Coordinates</w:t>
      </w:r>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A1B07" w:rsidRDefault="00D422B7" w:rsidP="00450094">
      <w:pPr>
        <w:pStyle w:val="Heading3"/>
        <w:keepNext w:val="0"/>
        <w:keepLines w:val="0"/>
        <w:widowControl w:val="0"/>
      </w:pPr>
      <w:bookmarkStart w:id="3062" w:name="_CR9_2_48"/>
      <w:bookmarkStart w:id="3063" w:name="_Toc51776066"/>
      <w:bookmarkStart w:id="3064" w:name="_Toc56773088"/>
      <w:bookmarkStart w:id="3065" w:name="_Toc64447717"/>
      <w:bookmarkStart w:id="3066" w:name="_Toc74152373"/>
      <w:bookmarkStart w:id="3067" w:name="_Toc88654226"/>
      <w:bookmarkStart w:id="3068" w:name="_Toc99056295"/>
      <w:bookmarkStart w:id="3069" w:name="_Toc99959228"/>
      <w:bookmarkStart w:id="3070" w:name="_Toc105612414"/>
      <w:bookmarkStart w:id="3071" w:name="_Toc106109630"/>
      <w:bookmarkStart w:id="3072" w:name="_Toc112766522"/>
      <w:bookmarkStart w:id="3073" w:name="_Toc113379438"/>
      <w:bookmarkStart w:id="3074" w:name="_Toc120091991"/>
      <w:bookmarkStart w:id="3075" w:name="_Toc209692961"/>
      <w:bookmarkEnd w:id="3062"/>
      <w:r w:rsidRPr="00EA5B02">
        <w:t>9.2.</w:t>
      </w:r>
      <w:r>
        <w:t>48</w:t>
      </w:r>
      <w:r w:rsidRPr="00EA5B02">
        <w:tab/>
        <w:t xml:space="preserve">Relative </w:t>
      </w:r>
      <w:r>
        <w:t xml:space="preserve">Geodetic </w:t>
      </w:r>
      <w:r w:rsidRPr="00EA5B02">
        <w:t>Location</w:t>
      </w:r>
      <w:bookmarkEnd w:id="3063"/>
      <w:bookmarkEnd w:id="3064"/>
      <w:bookmarkEnd w:id="3065"/>
      <w:bookmarkEnd w:id="3066"/>
      <w:bookmarkEnd w:id="3067"/>
      <w:bookmarkEnd w:id="3068"/>
      <w:bookmarkEnd w:id="3069"/>
      <w:bookmarkEnd w:id="3070"/>
      <w:bookmarkEnd w:id="3071"/>
      <w:bookmarkEnd w:id="3072"/>
      <w:bookmarkEnd w:id="3073"/>
      <w:bookmarkEnd w:id="3074"/>
      <w:bookmarkEnd w:id="3075"/>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076" w:name="_CR9_2_49"/>
      <w:bookmarkStart w:id="3077" w:name="_Toc51776067"/>
      <w:bookmarkStart w:id="3078" w:name="_Toc56773089"/>
      <w:bookmarkStart w:id="3079" w:name="_Toc64447718"/>
      <w:bookmarkStart w:id="3080" w:name="_Toc74152374"/>
      <w:bookmarkStart w:id="3081" w:name="_Toc88654227"/>
      <w:bookmarkStart w:id="3082" w:name="_Toc99056296"/>
      <w:bookmarkStart w:id="3083" w:name="_Toc99959229"/>
      <w:bookmarkStart w:id="3084" w:name="_Toc105612415"/>
      <w:bookmarkStart w:id="3085" w:name="_Toc106109631"/>
      <w:bookmarkStart w:id="3086" w:name="_Toc112766523"/>
      <w:bookmarkStart w:id="3087" w:name="_Toc113379439"/>
      <w:bookmarkStart w:id="3088" w:name="_Toc120091992"/>
      <w:bookmarkStart w:id="3089" w:name="_Toc209692962"/>
      <w:bookmarkEnd w:id="3076"/>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F7200F">
        <w:trPr>
          <w:tblHeader/>
        </w:trPr>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090" w:name="_CR9_2_50"/>
      <w:bookmarkStart w:id="3091" w:name="_Toc51776068"/>
      <w:bookmarkStart w:id="3092" w:name="_Toc56773090"/>
      <w:bookmarkStart w:id="3093" w:name="_Toc64447719"/>
      <w:bookmarkStart w:id="3094" w:name="_Toc74152375"/>
      <w:bookmarkStart w:id="3095" w:name="_Toc88654228"/>
      <w:bookmarkStart w:id="3096" w:name="_Toc99056297"/>
      <w:bookmarkStart w:id="3097" w:name="_Toc99959230"/>
      <w:bookmarkStart w:id="3098" w:name="_Toc105612416"/>
      <w:bookmarkStart w:id="3099" w:name="_Toc106109632"/>
      <w:bookmarkStart w:id="3100" w:name="_Toc112766524"/>
      <w:bookmarkStart w:id="3101" w:name="_Toc113379440"/>
      <w:bookmarkStart w:id="3102" w:name="_Toc120091993"/>
      <w:bookmarkStart w:id="3103" w:name="_Toc209692963"/>
      <w:bookmarkEnd w:id="3090"/>
      <w:r w:rsidRPr="00707B3F">
        <w:rPr>
          <w:noProof/>
        </w:rPr>
        <w:t>9.2.</w:t>
      </w:r>
      <w:r>
        <w:rPr>
          <w:noProof/>
        </w:rPr>
        <w:t>50</w:t>
      </w:r>
      <w:r w:rsidRPr="00707B3F">
        <w:rPr>
          <w:noProof/>
        </w:rPr>
        <w:tab/>
      </w:r>
      <w:r w:rsidRPr="008012C0">
        <w:rPr>
          <w:noProof/>
        </w:rPr>
        <w:t>Relative</w:t>
      </w:r>
      <w:r>
        <w:rPr>
          <w:noProof/>
        </w:rPr>
        <w:t xml:space="preserve"> Cartesian Location</w:t>
      </w:r>
      <w:bookmarkEnd w:id="3091"/>
      <w:bookmarkEnd w:id="3092"/>
      <w:bookmarkEnd w:id="3093"/>
      <w:bookmarkEnd w:id="3094"/>
      <w:bookmarkEnd w:id="3095"/>
      <w:bookmarkEnd w:id="3096"/>
      <w:bookmarkEnd w:id="3097"/>
      <w:bookmarkEnd w:id="3098"/>
      <w:bookmarkEnd w:id="3099"/>
      <w:bookmarkEnd w:id="3100"/>
      <w:bookmarkEnd w:id="3101"/>
      <w:bookmarkEnd w:id="3102"/>
      <w:bookmarkEnd w:id="3103"/>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104" w:name="_CR9_2_51"/>
      <w:bookmarkStart w:id="3105" w:name="_Toc51776069"/>
      <w:bookmarkStart w:id="3106" w:name="_Toc56773091"/>
      <w:bookmarkStart w:id="3107" w:name="_Toc64447720"/>
      <w:bookmarkStart w:id="3108" w:name="_Toc74152376"/>
      <w:bookmarkStart w:id="3109" w:name="_Toc88654229"/>
      <w:bookmarkStart w:id="3110" w:name="_Toc99056298"/>
      <w:bookmarkStart w:id="3111" w:name="_Toc99959231"/>
      <w:bookmarkStart w:id="3112" w:name="_Toc105612417"/>
      <w:bookmarkStart w:id="3113" w:name="_Toc106109633"/>
      <w:bookmarkStart w:id="3114" w:name="_Toc112766525"/>
      <w:bookmarkStart w:id="3115" w:name="_Toc113379441"/>
      <w:bookmarkStart w:id="3116" w:name="_Toc120091994"/>
      <w:bookmarkStart w:id="3117" w:name="_Toc209692964"/>
      <w:bookmarkEnd w:id="3104"/>
      <w:r w:rsidRPr="00AA6828">
        <w:rPr>
          <w:noProof/>
        </w:rPr>
        <w:t>9.2.</w:t>
      </w:r>
      <w:r>
        <w:rPr>
          <w:noProof/>
        </w:rPr>
        <w:t>51</w:t>
      </w:r>
      <w:r w:rsidRPr="00AA6828">
        <w:rPr>
          <w:noProof/>
        </w:rPr>
        <w:tab/>
        <w:t>Reference Point</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265AC9AE" w14:textId="71AF84C4" w:rsidR="008460E9" w:rsidRPr="00AA6828" w:rsidRDefault="00D422B7" w:rsidP="008460E9">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E9" w:rsidRPr="00AA6828" w14:paraId="05B70014" w14:textId="77777777" w:rsidTr="009350EE">
        <w:trPr>
          <w:tblHeader/>
        </w:trPr>
        <w:tc>
          <w:tcPr>
            <w:tcW w:w="2160" w:type="dxa"/>
          </w:tcPr>
          <w:p w14:paraId="03F7E803" w14:textId="77777777" w:rsidR="008460E9" w:rsidRPr="00AA6828" w:rsidRDefault="008460E9" w:rsidP="009350EE">
            <w:pPr>
              <w:pStyle w:val="TAH"/>
              <w:keepNext w:val="0"/>
              <w:keepLines w:val="0"/>
              <w:widowControl w:val="0"/>
              <w:rPr>
                <w:noProof/>
              </w:rPr>
            </w:pPr>
            <w:r w:rsidRPr="00AA6828">
              <w:rPr>
                <w:noProof/>
              </w:rPr>
              <w:t>IE/Group Name</w:t>
            </w:r>
          </w:p>
        </w:tc>
        <w:tc>
          <w:tcPr>
            <w:tcW w:w="1080" w:type="dxa"/>
          </w:tcPr>
          <w:p w14:paraId="588C7FB9" w14:textId="77777777" w:rsidR="008460E9" w:rsidRPr="00AA6828" w:rsidRDefault="008460E9" w:rsidP="009350EE">
            <w:pPr>
              <w:pStyle w:val="TAH"/>
              <w:keepNext w:val="0"/>
              <w:keepLines w:val="0"/>
              <w:widowControl w:val="0"/>
              <w:rPr>
                <w:noProof/>
              </w:rPr>
            </w:pPr>
            <w:r w:rsidRPr="00AA6828">
              <w:rPr>
                <w:noProof/>
              </w:rPr>
              <w:t>Presence</w:t>
            </w:r>
          </w:p>
        </w:tc>
        <w:tc>
          <w:tcPr>
            <w:tcW w:w="1080" w:type="dxa"/>
          </w:tcPr>
          <w:p w14:paraId="210CC4BC" w14:textId="77777777" w:rsidR="008460E9" w:rsidRPr="00AA6828" w:rsidRDefault="008460E9" w:rsidP="009350EE">
            <w:pPr>
              <w:pStyle w:val="TAH"/>
              <w:keepNext w:val="0"/>
              <w:keepLines w:val="0"/>
              <w:widowControl w:val="0"/>
              <w:rPr>
                <w:noProof/>
              </w:rPr>
            </w:pPr>
            <w:r w:rsidRPr="00AA6828">
              <w:rPr>
                <w:noProof/>
              </w:rPr>
              <w:t>Range</w:t>
            </w:r>
          </w:p>
        </w:tc>
        <w:tc>
          <w:tcPr>
            <w:tcW w:w="1512" w:type="dxa"/>
          </w:tcPr>
          <w:p w14:paraId="01E422B0" w14:textId="77777777" w:rsidR="008460E9" w:rsidRPr="00AA6828" w:rsidRDefault="008460E9" w:rsidP="009350EE">
            <w:pPr>
              <w:pStyle w:val="TAH"/>
              <w:keepNext w:val="0"/>
              <w:keepLines w:val="0"/>
              <w:widowControl w:val="0"/>
              <w:rPr>
                <w:noProof/>
              </w:rPr>
            </w:pPr>
            <w:r w:rsidRPr="00AA6828">
              <w:rPr>
                <w:noProof/>
              </w:rPr>
              <w:t>IE Type and Reference</w:t>
            </w:r>
          </w:p>
        </w:tc>
        <w:tc>
          <w:tcPr>
            <w:tcW w:w="1728" w:type="dxa"/>
          </w:tcPr>
          <w:p w14:paraId="28136ADE" w14:textId="77777777" w:rsidR="008460E9" w:rsidRPr="00AA6828" w:rsidRDefault="008460E9" w:rsidP="009350EE">
            <w:pPr>
              <w:pStyle w:val="TAH"/>
              <w:keepNext w:val="0"/>
              <w:keepLines w:val="0"/>
              <w:widowControl w:val="0"/>
              <w:rPr>
                <w:noProof/>
              </w:rPr>
            </w:pPr>
            <w:r w:rsidRPr="00AA6828">
              <w:rPr>
                <w:noProof/>
              </w:rPr>
              <w:t>Semantics Description</w:t>
            </w:r>
          </w:p>
        </w:tc>
        <w:tc>
          <w:tcPr>
            <w:tcW w:w="1080" w:type="dxa"/>
          </w:tcPr>
          <w:p w14:paraId="0BF79195" w14:textId="77777777" w:rsidR="008460E9" w:rsidRPr="00AA6828" w:rsidRDefault="008460E9" w:rsidP="009350EE">
            <w:pPr>
              <w:pStyle w:val="TAH"/>
              <w:keepNext w:val="0"/>
              <w:keepLines w:val="0"/>
              <w:widowControl w:val="0"/>
              <w:rPr>
                <w:noProof/>
              </w:rPr>
            </w:pPr>
            <w:r w:rsidRPr="00B0419E">
              <w:rPr>
                <w:rFonts w:eastAsia="Yu Mincho"/>
              </w:rPr>
              <w:t>Criticality</w:t>
            </w:r>
          </w:p>
        </w:tc>
        <w:tc>
          <w:tcPr>
            <w:tcW w:w="1080" w:type="dxa"/>
          </w:tcPr>
          <w:p w14:paraId="3398BDD2" w14:textId="77777777" w:rsidR="008460E9" w:rsidRPr="00AA6828" w:rsidRDefault="008460E9" w:rsidP="009350EE">
            <w:pPr>
              <w:pStyle w:val="TAH"/>
              <w:keepNext w:val="0"/>
              <w:keepLines w:val="0"/>
              <w:widowControl w:val="0"/>
              <w:rPr>
                <w:noProof/>
              </w:rPr>
            </w:pPr>
            <w:r w:rsidRPr="00B0419E">
              <w:rPr>
                <w:rFonts w:eastAsia="Yu Mincho"/>
              </w:rPr>
              <w:t>Assigned Criticality</w:t>
            </w:r>
          </w:p>
        </w:tc>
      </w:tr>
      <w:tr w:rsidR="008460E9" w:rsidRPr="00AA6828" w14:paraId="7F6ECAD5" w14:textId="77777777" w:rsidTr="009350EE">
        <w:tc>
          <w:tcPr>
            <w:tcW w:w="2160" w:type="dxa"/>
          </w:tcPr>
          <w:p w14:paraId="588AAA20" w14:textId="77777777" w:rsidR="008460E9" w:rsidRPr="00AA6828" w:rsidRDefault="008460E9" w:rsidP="009350E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AAD6391"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48D198A1" w14:textId="77777777" w:rsidR="008460E9" w:rsidRPr="00AA6828" w:rsidRDefault="008460E9" w:rsidP="009350EE">
            <w:pPr>
              <w:pStyle w:val="TAL"/>
              <w:keepNext w:val="0"/>
              <w:keepLines w:val="0"/>
              <w:widowControl w:val="0"/>
              <w:rPr>
                <w:noProof/>
              </w:rPr>
            </w:pPr>
          </w:p>
        </w:tc>
        <w:tc>
          <w:tcPr>
            <w:tcW w:w="1512" w:type="dxa"/>
          </w:tcPr>
          <w:p w14:paraId="2BD921FF" w14:textId="77777777" w:rsidR="008460E9" w:rsidRPr="00AA6828" w:rsidRDefault="008460E9" w:rsidP="009350EE">
            <w:pPr>
              <w:pStyle w:val="TAL"/>
              <w:keepNext w:val="0"/>
              <w:keepLines w:val="0"/>
              <w:widowControl w:val="0"/>
              <w:rPr>
                <w:noProof/>
                <w:lang w:eastAsia="zh-CN"/>
              </w:rPr>
            </w:pPr>
          </w:p>
        </w:tc>
        <w:tc>
          <w:tcPr>
            <w:tcW w:w="1728" w:type="dxa"/>
          </w:tcPr>
          <w:p w14:paraId="43F9EE61" w14:textId="77777777" w:rsidR="008460E9" w:rsidRPr="00AA6828" w:rsidRDefault="008460E9" w:rsidP="009350EE">
            <w:pPr>
              <w:pStyle w:val="TAL"/>
              <w:keepNext w:val="0"/>
              <w:keepLines w:val="0"/>
              <w:widowControl w:val="0"/>
              <w:rPr>
                <w:noProof/>
              </w:rPr>
            </w:pPr>
            <w:r w:rsidRPr="00AA6828">
              <w:rPr>
                <w:noProof/>
              </w:rPr>
              <w:t xml:space="preserve">Reference point to which relative location information is related to </w:t>
            </w:r>
          </w:p>
        </w:tc>
        <w:tc>
          <w:tcPr>
            <w:tcW w:w="1080" w:type="dxa"/>
          </w:tcPr>
          <w:p w14:paraId="663AE8A9"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7CFC8B09" w14:textId="77777777" w:rsidR="008460E9" w:rsidRPr="00AA6828" w:rsidRDefault="008460E9" w:rsidP="009350EE">
            <w:pPr>
              <w:pStyle w:val="TAL"/>
              <w:keepNext w:val="0"/>
              <w:keepLines w:val="0"/>
              <w:widowControl w:val="0"/>
              <w:jc w:val="center"/>
              <w:rPr>
                <w:noProof/>
              </w:rPr>
            </w:pPr>
          </w:p>
        </w:tc>
      </w:tr>
      <w:tr w:rsidR="008460E9" w:rsidRPr="00AA6828" w14:paraId="76910E64" w14:textId="77777777" w:rsidTr="009350EE">
        <w:tc>
          <w:tcPr>
            <w:tcW w:w="2160" w:type="dxa"/>
          </w:tcPr>
          <w:p w14:paraId="5868433D" w14:textId="77777777" w:rsidR="008460E9" w:rsidRPr="00E766B3" w:rsidRDefault="008460E9" w:rsidP="009350EE">
            <w:pPr>
              <w:pStyle w:val="TAL"/>
              <w:keepNext w:val="0"/>
              <w:keepLines w:val="0"/>
              <w:widowControl w:val="0"/>
              <w:ind w:left="142"/>
              <w:rPr>
                <w:i/>
                <w:iCs/>
                <w:noProof/>
                <w:lang w:eastAsia="zh-CN"/>
              </w:rPr>
            </w:pPr>
            <w:r w:rsidRPr="00E766B3">
              <w:rPr>
                <w:i/>
                <w:iCs/>
                <w:noProof/>
              </w:rPr>
              <w:t>&gt;Coordinate ID</w:t>
            </w:r>
          </w:p>
        </w:tc>
        <w:tc>
          <w:tcPr>
            <w:tcW w:w="1080" w:type="dxa"/>
          </w:tcPr>
          <w:p w14:paraId="32E870B9" w14:textId="77777777" w:rsidR="008460E9" w:rsidRPr="00AA6828" w:rsidRDefault="008460E9" w:rsidP="009350EE">
            <w:pPr>
              <w:pStyle w:val="TAL"/>
              <w:keepNext w:val="0"/>
              <w:keepLines w:val="0"/>
              <w:widowControl w:val="0"/>
              <w:rPr>
                <w:noProof/>
                <w:lang w:eastAsia="zh-CN"/>
              </w:rPr>
            </w:pPr>
          </w:p>
        </w:tc>
        <w:tc>
          <w:tcPr>
            <w:tcW w:w="1080" w:type="dxa"/>
          </w:tcPr>
          <w:p w14:paraId="1A3942D3" w14:textId="77777777" w:rsidR="008460E9" w:rsidRPr="00AA6828" w:rsidRDefault="008460E9" w:rsidP="009350EE">
            <w:pPr>
              <w:pStyle w:val="TAL"/>
              <w:keepNext w:val="0"/>
              <w:keepLines w:val="0"/>
              <w:widowControl w:val="0"/>
              <w:rPr>
                <w:noProof/>
              </w:rPr>
            </w:pPr>
          </w:p>
        </w:tc>
        <w:tc>
          <w:tcPr>
            <w:tcW w:w="1512" w:type="dxa"/>
          </w:tcPr>
          <w:p w14:paraId="21C5556C" w14:textId="77777777" w:rsidR="008460E9" w:rsidRPr="00AA6828" w:rsidRDefault="008460E9" w:rsidP="009350EE">
            <w:pPr>
              <w:pStyle w:val="TAL"/>
              <w:keepNext w:val="0"/>
              <w:keepLines w:val="0"/>
              <w:widowControl w:val="0"/>
              <w:rPr>
                <w:noProof/>
                <w:lang w:eastAsia="zh-CN"/>
              </w:rPr>
            </w:pPr>
          </w:p>
        </w:tc>
        <w:tc>
          <w:tcPr>
            <w:tcW w:w="1728" w:type="dxa"/>
          </w:tcPr>
          <w:p w14:paraId="2A6ACFA0" w14:textId="77777777" w:rsidR="008460E9" w:rsidRPr="00AA6828" w:rsidRDefault="008460E9" w:rsidP="009350EE">
            <w:pPr>
              <w:pStyle w:val="TAL"/>
              <w:keepNext w:val="0"/>
              <w:keepLines w:val="0"/>
              <w:widowControl w:val="0"/>
              <w:rPr>
                <w:noProof/>
              </w:rPr>
            </w:pPr>
          </w:p>
        </w:tc>
        <w:tc>
          <w:tcPr>
            <w:tcW w:w="1080" w:type="dxa"/>
          </w:tcPr>
          <w:p w14:paraId="5EABFA3A" w14:textId="77777777" w:rsidR="008460E9" w:rsidRPr="00AA6828" w:rsidRDefault="008460E9" w:rsidP="009350EE">
            <w:pPr>
              <w:pStyle w:val="TAL"/>
              <w:keepNext w:val="0"/>
              <w:keepLines w:val="0"/>
              <w:widowControl w:val="0"/>
              <w:rPr>
                <w:noProof/>
              </w:rPr>
            </w:pPr>
          </w:p>
        </w:tc>
        <w:tc>
          <w:tcPr>
            <w:tcW w:w="1080" w:type="dxa"/>
          </w:tcPr>
          <w:p w14:paraId="06AB5964" w14:textId="77777777" w:rsidR="008460E9" w:rsidRPr="00AA6828" w:rsidRDefault="008460E9" w:rsidP="009350EE">
            <w:pPr>
              <w:pStyle w:val="TAL"/>
              <w:keepNext w:val="0"/>
              <w:keepLines w:val="0"/>
              <w:widowControl w:val="0"/>
              <w:rPr>
                <w:noProof/>
              </w:rPr>
            </w:pPr>
          </w:p>
        </w:tc>
      </w:tr>
      <w:tr w:rsidR="008460E9" w:rsidRPr="00AA6828" w14:paraId="1D89E048" w14:textId="77777777" w:rsidTr="009350EE">
        <w:tc>
          <w:tcPr>
            <w:tcW w:w="2160" w:type="dxa"/>
          </w:tcPr>
          <w:p w14:paraId="35E213F4" w14:textId="77777777" w:rsidR="008460E9" w:rsidRPr="00AA6828" w:rsidRDefault="008460E9" w:rsidP="009350E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3D245AC5"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36BB1D52" w14:textId="77777777" w:rsidR="008460E9" w:rsidRPr="00AA6828" w:rsidRDefault="008460E9" w:rsidP="009350EE">
            <w:pPr>
              <w:pStyle w:val="TAL"/>
              <w:keepNext w:val="0"/>
              <w:keepLines w:val="0"/>
              <w:widowControl w:val="0"/>
              <w:rPr>
                <w:noProof/>
              </w:rPr>
            </w:pPr>
          </w:p>
        </w:tc>
        <w:tc>
          <w:tcPr>
            <w:tcW w:w="1512" w:type="dxa"/>
          </w:tcPr>
          <w:p w14:paraId="43609FE4" w14:textId="77777777" w:rsidR="008460E9" w:rsidRPr="00AA6828" w:rsidRDefault="008460E9" w:rsidP="009350EE">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6CE2C425"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528BA2D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51F42059" w14:textId="77777777" w:rsidR="008460E9" w:rsidRPr="00AA6828" w:rsidRDefault="008460E9" w:rsidP="009350EE">
            <w:pPr>
              <w:pStyle w:val="TAL"/>
              <w:keepNext w:val="0"/>
              <w:keepLines w:val="0"/>
              <w:widowControl w:val="0"/>
              <w:jc w:val="center"/>
              <w:rPr>
                <w:noProof/>
              </w:rPr>
            </w:pPr>
          </w:p>
        </w:tc>
      </w:tr>
      <w:tr w:rsidR="008460E9" w:rsidRPr="00AA6828" w14:paraId="678BD8EC" w14:textId="77777777" w:rsidTr="009350EE">
        <w:tc>
          <w:tcPr>
            <w:tcW w:w="2160" w:type="dxa"/>
          </w:tcPr>
          <w:p w14:paraId="4D6DFDDA" w14:textId="77777777" w:rsidR="008460E9" w:rsidRPr="00E766B3" w:rsidRDefault="008460E9" w:rsidP="009350EE">
            <w:pPr>
              <w:pStyle w:val="TAL"/>
              <w:keepNext w:val="0"/>
              <w:keepLines w:val="0"/>
              <w:widowControl w:val="0"/>
              <w:ind w:left="142"/>
              <w:rPr>
                <w:i/>
                <w:iCs/>
                <w:noProof/>
              </w:rPr>
            </w:pPr>
            <w:r w:rsidRPr="00E766B3">
              <w:rPr>
                <w:i/>
                <w:iCs/>
              </w:rPr>
              <w:t>&gt;Reference Point Coordinates</w:t>
            </w:r>
          </w:p>
        </w:tc>
        <w:tc>
          <w:tcPr>
            <w:tcW w:w="1080" w:type="dxa"/>
          </w:tcPr>
          <w:p w14:paraId="0FB069EB" w14:textId="77777777" w:rsidR="008460E9" w:rsidRPr="00AA6828" w:rsidRDefault="008460E9" w:rsidP="009350EE">
            <w:pPr>
              <w:pStyle w:val="TAL"/>
              <w:keepNext w:val="0"/>
              <w:keepLines w:val="0"/>
              <w:widowControl w:val="0"/>
              <w:rPr>
                <w:noProof/>
                <w:lang w:eastAsia="zh-CN"/>
              </w:rPr>
            </w:pPr>
          </w:p>
        </w:tc>
        <w:tc>
          <w:tcPr>
            <w:tcW w:w="1080" w:type="dxa"/>
          </w:tcPr>
          <w:p w14:paraId="7DDC080D" w14:textId="77777777" w:rsidR="008460E9" w:rsidRPr="00AA6828" w:rsidRDefault="008460E9" w:rsidP="009350EE">
            <w:pPr>
              <w:pStyle w:val="TAL"/>
              <w:keepNext w:val="0"/>
              <w:keepLines w:val="0"/>
              <w:widowControl w:val="0"/>
              <w:rPr>
                <w:noProof/>
              </w:rPr>
            </w:pPr>
          </w:p>
        </w:tc>
        <w:tc>
          <w:tcPr>
            <w:tcW w:w="1512" w:type="dxa"/>
          </w:tcPr>
          <w:p w14:paraId="7D2DD6F3" w14:textId="77777777" w:rsidR="008460E9" w:rsidRPr="00AA6828" w:rsidRDefault="008460E9" w:rsidP="009350EE">
            <w:pPr>
              <w:pStyle w:val="TAL"/>
              <w:keepNext w:val="0"/>
              <w:keepLines w:val="0"/>
              <w:widowControl w:val="0"/>
              <w:rPr>
                <w:noProof/>
                <w:lang w:eastAsia="zh-CN"/>
              </w:rPr>
            </w:pPr>
            <w:r w:rsidRPr="00AA6828">
              <w:rPr>
                <w:lang w:eastAsia="zh-CN"/>
              </w:rPr>
              <w:t> </w:t>
            </w:r>
          </w:p>
        </w:tc>
        <w:tc>
          <w:tcPr>
            <w:tcW w:w="1728" w:type="dxa"/>
          </w:tcPr>
          <w:p w14:paraId="629C2EC6" w14:textId="77777777" w:rsidR="008460E9" w:rsidRPr="00AA6828" w:rsidRDefault="008460E9" w:rsidP="009350EE">
            <w:pPr>
              <w:pStyle w:val="TAL"/>
              <w:keepNext w:val="0"/>
              <w:keepLines w:val="0"/>
              <w:widowControl w:val="0"/>
              <w:rPr>
                <w:noProof/>
              </w:rPr>
            </w:pPr>
          </w:p>
        </w:tc>
        <w:tc>
          <w:tcPr>
            <w:tcW w:w="1080" w:type="dxa"/>
          </w:tcPr>
          <w:p w14:paraId="1CBB3D92" w14:textId="77777777" w:rsidR="008460E9" w:rsidRPr="00AA6828" w:rsidRDefault="008460E9" w:rsidP="009350EE">
            <w:pPr>
              <w:pStyle w:val="TAL"/>
              <w:keepNext w:val="0"/>
              <w:keepLines w:val="0"/>
              <w:widowControl w:val="0"/>
              <w:jc w:val="center"/>
              <w:rPr>
                <w:noProof/>
              </w:rPr>
            </w:pPr>
          </w:p>
        </w:tc>
        <w:tc>
          <w:tcPr>
            <w:tcW w:w="1080" w:type="dxa"/>
          </w:tcPr>
          <w:p w14:paraId="5635C322" w14:textId="77777777" w:rsidR="008460E9" w:rsidRPr="00AA6828" w:rsidRDefault="008460E9" w:rsidP="009350EE">
            <w:pPr>
              <w:pStyle w:val="TAL"/>
              <w:keepNext w:val="0"/>
              <w:keepLines w:val="0"/>
              <w:widowControl w:val="0"/>
              <w:jc w:val="center"/>
              <w:rPr>
                <w:noProof/>
              </w:rPr>
            </w:pPr>
          </w:p>
        </w:tc>
      </w:tr>
      <w:tr w:rsidR="008460E9" w:rsidRPr="00AA6828" w14:paraId="15122598" w14:textId="77777777" w:rsidTr="009350EE">
        <w:tc>
          <w:tcPr>
            <w:tcW w:w="2160" w:type="dxa"/>
          </w:tcPr>
          <w:p w14:paraId="7B0DD350" w14:textId="77777777" w:rsidR="008460E9" w:rsidRPr="00AA6828" w:rsidRDefault="008460E9" w:rsidP="009350E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5C708E62"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65133C36" w14:textId="77777777" w:rsidR="008460E9" w:rsidRPr="00AA6828" w:rsidRDefault="008460E9" w:rsidP="009350EE">
            <w:pPr>
              <w:pStyle w:val="TAL"/>
              <w:keepNext w:val="0"/>
              <w:keepLines w:val="0"/>
              <w:widowControl w:val="0"/>
              <w:rPr>
                <w:noProof/>
              </w:rPr>
            </w:pPr>
          </w:p>
        </w:tc>
        <w:tc>
          <w:tcPr>
            <w:tcW w:w="1512" w:type="dxa"/>
          </w:tcPr>
          <w:p w14:paraId="2DF9D210" w14:textId="77777777" w:rsidR="008460E9" w:rsidRPr="00504F3B" w:rsidRDefault="008460E9" w:rsidP="009350EE">
            <w:pPr>
              <w:pStyle w:val="TAL"/>
              <w:keepNext w:val="0"/>
              <w:keepLines w:val="0"/>
              <w:widowControl w:val="0"/>
              <w:rPr>
                <w:rFonts w:eastAsia="SimSun"/>
                <w:lang w:val="x-none"/>
              </w:rPr>
            </w:pPr>
            <w:r w:rsidRPr="00AA6828">
              <w:rPr>
                <w:rFonts w:eastAsia="SimSun"/>
                <w:lang w:val="x-none"/>
              </w:rPr>
              <w:t>NG-RAN Access Point Position</w:t>
            </w:r>
          </w:p>
          <w:p w14:paraId="63FC7F9C" w14:textId="77777777" w:rsidR="008460E9" w:rsidRPr="007C49BE" w:rsidRDefault="008460E9" w:rsidP="009350EE">
            <w:pPr>
              <w:pStyle w:val="TAL"/>
              <w:keepNext w:val="0"/>
              <w:keepLines w:val="0"/>
              <w:widowControl w:val="0"/>
              <w:rPr>
                <w:noProof/>
                <w:lang w:eastAsia="zh-CN"/>
              </w:rPr>
            </w:pPr>
            <w:r w:rsidRPr="00AA6828">
              <w:rPr>
                <w:lang w:val="x-none"/>
              </w:rPr>
              <w:t>9.2.</w:t>
            </w:r>
            <w:r w:rsidRPr="007C49BE">
              <w:t>10</w:t>
            </w:r>
          </w:p>
        </w:tc>
        <w:tc>
          <w:tcPr>
            <w:tcW w:w="1728" w:type="dxa"/>
          </w:tcPr>
          <w:p w14:paraId="68B86EAB" w14:textId="77777777" w:rsidR="008460E9" w:rsidRPr="00AA6828" w:rsidRDefault="008460E9" w:rsidP="009350EE">
            <w:pPr>
              <w:pStyle w:val="TAL"/>
              <w:keepNext w:val="0"/>
              <w:keepLines w:val="0"/>
              <w:widowControl w:val="0"/>
              <w:rPr>
                <w:noProof/>
              </w:rPr>
            </w:pPr>
          </w:p>
        </w:tc>
        <w:tc>
          <w:tcPr>
            <w:tcW w:w="1080" w:type="dxa"/>
          </w:tcPr>
          <w:p w14:paraId="067A7EA6"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245968B1" w14:textId="77777777" w:rsidR="008460E9" w:rsidRPr="00AA6828" w:rsidRDefault="008460E9" w:rsidP="009350EE">
            <w:pPr>
              <w:pStyle w:val="TAL"/>
              <w:keepNext w:val="0"/>
              <w:keepLines w:val="0"/>
              <w:widowControl w:val="0"/>
              <w:jc w:val="center"/>
              <w:rPr>
                <w:noProof/>
              </w:rPr>
            </w:pPr>
          </w:p>
        </w:tc>
      </w:tr>
      <w:tr w:rsidR="008460E9" w:rsidRPr="00AA6828" w14:paraId="5CE820D8" w14:textId="77777777" w:rsidTr="009350EE">
        <w:tc>
          <w:tcPr>
            <w:tcW w:w="2160" w:type="dxa"/>
          </w:tcPr>
          <w:p w14:paraId="74390325" w14:textId="77777777" w:rsidR="008460E9" w:rsidRPr="00E766B3" w:rsidRDefault="008460E9" w:rsidP="009350EE">
            <w:pPr>
              <w:pStyle w:val="TAL"/>
              <w:keepNext w:val="0"/>
              <w:keepLines w:val="0"/>
              <w:widowControl w:val="0"/>
              <w:ind w:left="142"/>
              <w:rPr>
                <w:i/>
                <w:iCs/>
                <w:noProof/>
              </w:rPr>
            </w:pPr>
            <w:r w:rsidRPr="00E766B3">
              <w:rPr>
                <w:i/>
                <w:iCs/>
              </w:rPr>
              <w:t>&gt;Reference Point Coordinates High Accuracy</w:t>
            </w:r>
          </w:p>
        </w:tc>
        <w:tc>
          <w:tcPr>
            <w:tcW w:w="1080" w:type="dxa"/>
          </w:tcPr>
          <w:p w14:paraId="4A3A94DB" w14:textId="77777777" w:rsidR="008460E9" w:rsidRPr="00AA6828" w:rsidRDefault="008460E9" w:rsidP="009350EE">
            <w:pPr>
              <w:pStyle w:val="TAL"/>
              <w:keepNext w:val="0"/>
              <w:keepLines w:val="0"/>
              <w:widowControl w:val="0"/>
              <w:rPr>
                <w:noProof/>
                <w:lang w:eastAsia="zh-CN"/>
              </w:rPr>
            </w:pPr>
          </w:p>
        </w:tc>
        <w:tc>
          <w:tcPr>
            <w:tcW w:w="1080" w:type="dxa"/>
          </w:tcPr>
          <w:p w14:paraId="446D7D7C" w14:textId="77777777" w:rsidR="008460E9" w:rsidRPr="00AA6828" w:rsidRDefault="008460E9" w:rsidP="009350EE">
            <w:pPr>
              <w:pStyle w:val="TAL"/>
              <w:keepNext w:val="0"/>
              <w:keepLines w:val="0"/>
              <w:widowControl w:val="0"/>
              <w:rPr>
                <w:noProof/>
              </w:rPr>
            </w:pPr>
          </w:p>
        </w:tc>
        <w:tc>
          <w:tcPr>
            <w:tcW w:w="1512" w:type="dxa"/>
          </w:tcPr>
          <w:p w14:paraId="3773D56A" w14:textId="77777777" w:rsidR="008460E9" w:rsidRPr="00AA6828" w:rsidRDefault="008460E9" w:rsidP="009350EE">
            <w:pPr>
              <w:pStyle w:val="TAL"/>
              <w:keepNext w:val="0"/>
              <w:keepLines w:val="0"/>
              <w:widowControl w:val="0"/>
              <w:rPr>
                <w:noProof/>
                <w:lang w:eastAsia="zh-CN"/>
              </w:rPr>
            </w:pPr>
          </w:p>
        </w:tc>
        <w:tc>
          <w:tcPr>
            <w:tcW w:w="1728" w:type="dxa"/>
          </w:tcPr>
          <w:p w14:paraId="71CF1567" w14:textId="77777777" w:rsidR="008460E9" w:rsidRPr="00AA6828" w:rsidRDefault="008460E9" w:rsidP="009350EE">
            <w:pPr>
              <w:pStyle w:val="TAL"/>
              <w:keepNext w:val="0"/>
              <w:keepLines w:val="0"/>
              <w:widowControl w:val="0"/>
              <w:rPr>
                <w:noProof/>
              </w:rPr>
            </w:pPr>
          </w:p>
        </w:tc>
        <w:tc>
          <w:tcPr>
            <w:tcW w:w="1080" w:type="dxa"/>
          </w:tcPr>
          <w:p w14:paraId="3074FEB7" w14:textId="77777777" w:rsidR="008460E9" w:rsidRPr="00AA6828" w:rsidRDefault="008460E9" w:rsidP="009350EE">
            <w:pPr>
              <w:pStyle w:val="TAL"/>
              <w:keepNext w:val="0"/>
              <w:keepLines w:val="0"/>
              <w:widowControl w:val="0"/>
              <w:jc w:val="center"/>
              <w:rPr>
                <w:noProof/>
              </w:rPr>
            </w:pPr>
          </w:p>
        </w:tc>
        <w:tc>
          <w:tcPr>
            <w:tcW w:w="1080" w:type="dxa"/>
          </w:tcPr>
          <w:p w14:paraId="135C7458" w14:textId="77777777" w:rsidR="008460E9" w:rsidRPr="00AA6828" w:rsidRDefault="008460E9" w:rsidP="009350EE">
            <w:pPr>
              <w:pStyle w:val="TAL"/>
              <w:keepNext w:val="0"/>
              <w:keepLines w:val="0"/>
              <w:widowControl w:val="0"/>
              <w:jc w:val="center"/>
              <w:rPr>
                <w:noProof/>
              </w:rPr>
            </w:pPr>
          </w:p>
        </w:tc>
      </w:tr>
      <w:tr w:rsidR="008460E9" w:rsidRPr="00AA6828" w14:paraId="1897BCC9" w14:textId="77777777" w:rsidTr="009350EE">
        <w:tc>
          <w:tcPr>
            <w:tcW w:w="2160" w:type="dxa"/>
          </w:tcPr>
          <w:p w14:paraId="5040E63E" w14:textId="77777777" w:rsidR="008460E9" w:rsidRPr="00AA6828" w:rsidRDefault="008460E9" w:rsidP="009350E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64CDC851"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458AA591" w14:textId="77777777" w:rsidR="008460E9" w:rsidRPr="00AA6828" w:rsidRDefault="008460E9" w:rsidP="009350EE">
            <w:pPr>
              <w:pStyle w:val="TAL"/>
              <w:keepNext w:val="0"/>
              <w:keepLines w:val="0"/>
              <w:widowControl w:val="0"/>
              <w:rPr>
                <w:noProof/>
              </w:rPr>
            </w:pPr>
          </w:p>
        </w:tc>
        <w:tc>
          <w:tcPr>
            <w:tcW w:w="1512" w:type="dxa"/>
          </w:tcPr>
          <w:p w14:paraId="72FE72DB"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26892AD4" w14:textId="77777777" w:rsidR="008460E9" w:rsidRPr="00AA6828" w:rsidRDefault="008460E9" w:rsidP="009350E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73CD6D0" w14:textId="77777777" w:rsidR="008460E9" w:rsidRPr="00AA6828" w:rsidRDefault="008460E9" w:rsidP="009350EE">
            <w:pPr>
              <w:pStyle w:val="TAL"/>
              <w:keepNext w:val="0"/>
              <w:keepLines w:val="0"/>
              <w:widowControl w:val="0"/>
              <w:rPr>
                <w:noProof/>
              </w:rPr>
            </w:pPr>
          </w:p>
        </w:tc>
        <w:tc>
          <w:tcPr>
            <w:tcW w:w="1080" w:type="dxa"/>
          </w:tcPr>
          <w:p w14:paraId="7409D48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382C5A7A" w14:textId="77777777" w:rsidR="008460E9" w:rsidRPr="00AA6828" w:rsidRDefault="008460E9" w:rsidP="009350EE">
            <w:pPr>
              <w:pStyle w:val="TAL"/>
              <w:keepNext w:val="0"/>
              <w:keepLines w:val="0"/>
              <w:widowControl w:val="0"/>
              <w:jc w:val="center"/>
              <w:rPr>
                <w:noProof/>
              </w:rPr>
            </w:pPr>
          </w:p>
        </w:tc>
      </w:tr>
      <w:tr w:rsidR="008460E9" w:rsidRPr="00AA6828" w14:paraId="0892D04B" w14:textId="77777777" w:rsidTr="009350EE">
        <w:tc>
          <w:tcPr>
            <w:tcW w:w="2160" w:type="dxa"/>
          </w:tcPr>
          <w:p w14:paraId="103222EB" w14:textId="77777777" w:rsidR="008460E9" w:rsidRPr="00AA6828" w:rsidRDefault="008460E9" w:rsidP="009350EE">
            <w:pPr>
              <w:pStyle w:val="TAL"/>
              <w:keepNext w:val="0"/>
              <w:keepLines w:val="0"/>
              <w:widowControl w:val="0"/>
              <w:ind w:left="142"/>
            </w:pPr>
            <w:r w:rsidRPr="00E766B3">
              <w:rPr>
                <w:i/>
                <w:iCs/>
              </w:rPr>
              <w:t>&gt;</w:t>
            </w:r>
            <w:r>
              <w:rPr>
                <w:i/>
                <w:iCs/>
              </w:rPr>
              <w:t>LocalOrigin</w:t>
            </w:r>
          </w:p>
        </w:tc>
        <w:tc>
          <w:tcPr>
            <w:tcW w:w="1080" w:type="dxa"/>
          </w:tcPr>
          <w:p w14:paraId="6E72582D" w14:textId="77777777" w:rsidR="008460E9" w:rsidRPr="00AA6828" w:rsidRDefault="008460E9" w:rsidP="009350EE">
            <w:pPr>
              <w:pStyle w:val="TAL"/>
              <w:keepNext w:val="0"/>
              <w:keepLines w:val="0"/>
              <w:widowControl w:val="0"/>
              <w:rPr>
                <w:lang w:eastAsia="zh-CN"/>
              </w:rPr>
            </w:pPr>
          </w:p>
        </w:tc>
        <w:tc>
          <w:tcPr>
            <w:tcW w:w="1080" w:type="dxa"/>
          </w:tcPr>
          <w:p w14:paraId="33ADA924" w14:textId="77777777" w:rsidR="008460E9" w:rsidRPr="00AA6828" w:rsidRDefault="008460E9" w:rsidP="009350EE">
            <w:pPr>
              <w:pStyle w:val="TAL"/>
              <w:keepNext w:val="0"/>
              <w:keepLines w:val="0"/>
              <w:widowControl w:val="0"/>
              <w:rPr>
                <w:noProof/>
              </w:rPr>
            </w:pPr>
          </w:p>
        </w:tc>
        <w:tc>
          <w:tcPr>
            <w:tcW w:w="1512" w:type="dxa"/>
          </w:tcPr>
          <w:p w14:paraId="283E880C" w14:textId="77777777" w:rsidR="008460E9" w:rsidRPr="00AA6828" w:rsidRDefault="008460E9" w:rsidP="009350EE">
            <w:pPr>
              <w:pStyle w:val="TAL"/>
              <w:keepNext w:val="0"/>
              <w:keepLines w:val="0"/>
              <w:widowControl w:val="0"/>
              <w:rPr>
                <w:rFonts w:eastAsia="SimSun"/>
                <w:lang w:val="x-none"/>
              </w:rPr>
            </w:pPr>
          </w:p>
        </w:tc>
        <w:tc>
          <w:tcPr>
            <w:tcW w:w="1728" w:type="dxa"/>
          </w:tcPr>
          <w:p w14:paraId="01F5F028" w14:textId="77777777" w:rsidR="008460E9" w:rsidRPr="00AA6828" w:rsidRDefault="008460E9" w:rsidP="009350EE">
            <w:pPr>
              <w:pStyle w:val="TAL"/>
              <w:keepNext w:val="0"/>
              <w:keepLines w:val="0"/>
              <w:widowControl w:val="0"/>
              <w:rPr>
                <w:noProof/>
              </w:rPr>
            </w:pPr>
          </w:p>
        </w:tc>
        <w:tc>
          <w:tcPr>
            <w:tcW w:w="1080" w:type="dxa"/>
          </w:tcPr>
          <w:p w14:paraId="530AE00F" w14:textId="77777777" w:rsidR="008460E9" w:rsidRPr="00AA6828" w:rsidRDefault="008460E9" w:rsidP="009350EE">
            <w:pPr>
              <w:pStyle w:val="TAL"/>
              <w:keepNext w:val="0"/>
              <w:keepLines w:val="0"/>
              <w:widowControl w:val="0"/>
              <w:jc w:val="center"/>
              <w:rPr>
                <w:noProof/>
              </w:rPr>
            </w:pPr>
            <w:r w:rsidRPr="00076D06">
              <w:rPr>
                <w:rFonts w:eastAsia="SimSun"/>
                <w:lang w:val="x-none"/>
              </w:rPr>
              <w:t>Y</w:t>
            </w:r>
            <w:r>
              <w:rPr>
                <w:rFonts w:eastAsia="SimSun"/>
                <w:lang w:val="en-US"/>
              </w:rPr>
              <w:t>ES</w:t>
            </w:r>
          </w:p>
        </w:tc>
        <w:tc>
          <w:tcPr>
            <w:tcW w:w="1080" w:type="dxa"/>
          </w:tcPr>
          <w:p w14:paraId="63427BC3" w14:textId="77777777" w:rsidR="008460E9" w:rsidRPr="00AA6828" w:rsidRDefault="008460E9" w:rsidP="009350EE">
            <w:pPr>
              <w:pStyle w:val="TAL"/>
              <w:keepNext w:val="0"/>
              <w:keepLines w:val="0"/>
              <w:widowControl w:val="0"/>
              <w:jc w:val="center"/>
              <w:rPr>
                <w:noProof/>
              </w:rPr>
            </w:pPr>
            <w:r w:rsidRPr="00076D06">
              <w:rPr>
                <w:rFonts w:eastAsia="SimSun"/>
                <w:lang w:val="x-none"/>
              </w:rPr>
              <w:t>ignore</w:t>
            </w:r>
          </w:p>
        </w:tc>
      </w:tr>
      <w:tr w:rsidR="008460E9" w:rsidRPr="00AA6828" w14:paraId="123103EB" w14:textId="77777777" w:rsidTr="009350EE">
        <w:tc>
          <w:tcPr>
            <w:tcW w:w="2160" w:type="dxa"/>
          </w:tcPr>
          <w:p w14:paraId="034D88AB" w14:textId="77777777" w:rsidR="008460E9" w:rsidRPr="00AA6828" w:rsidRDefault="008460E9" w:rsidP="009350EE">
            <w:pPr>
              <w:pStyle w:val="TAL"/>
              <w:keepNext w:val="0"/>
              <w:keepLines w:val="0"/>
              <w:widowControl w:val="0"/>
              <w:ind w:left="283"/>
            </w:pPr>
            <w:r>
              <w:t>&gt;&gt;Coordinate ID</w:t>
            </w:r>
          </w:p>
        </w:tc>
        <w:tc>
          <w:tcPr>
            <w:tcW w:w="1080" w:type="dxa"/>
          </w:tcPr>
          <w:p w14:paraId="5080BD2B" w14:textId="77777777" w:rsidR="008460E9" w:rsidRPr="00AA6828" w:rsidRDefault="008460E9" w:rsidP="009350EE">
            <w:pPr>
              <w:pStyle w:val="TAL"/>
              <w:keepNext w:val="0"/>
              <w:keepLines w:val="0"/>
              <w:widowControl w:val="0"/>
              <w:rPr>
                <w:lang w:eastAsia="zh-CN"/>
              </w:rPr>
            </w:pPr>
            <w:r w:rsidRPr="00AA6828">
              <w:rPr>
                <w:rFonts w:hint="eastAsia"/>
                <w:noProof/>
                <w:lang w:eastAsia="zh-CN"/>
              </w:rPr>
              <w:t>M</w:t>
            </w:r>
          </w:p>
        </w:tc>
        <w:tc>
          <w:tcPr>
            <w:tcW w:w="1080" w:type="dxa"/>
          </w:tcPr>
          <w:p w14:paraId="75E60B8A" w14:textId="77777777" w:rsidR="008460E9" w:rsidRPr="00AA6828" w:rsidRDefault="008460E9" w:rsidP="009350EE">
            <w:pPr>
              <w:pStyle w:val="TAL"/>
              <w:keepNext w:val="0"/>
              <w:keepLines w:val="0"/>
              <w:widowControl w:val="0"/>
              <w:rPr>
                <w:noProof/>
              </w:rPr>
            </w:pPr>
          </w:p>
        </w:tc>
        <w:tc>
          <w:tcPr>
            <w:tcW w:w="1512" w:type="dxa"/>
          </w:tcPr>
          <w:p w14:paraId="155593B6" w14:textId="77777777" w:rsidR="008460E9" w:rsidRPr="00AA6828" w:rsidRDefault="008460E9" w:rsidP="009350EE">
            <w:pPr>
              <w:pStyle w:val="TAL"/>
              <w:keepNext w:val="0"/>
              <w:keepLines w:val="0"/>
              <w:widowControl w:val="0"/>
              <w:rPr>
                <w:rFonts w:eastAsia="SimSun"/>
                <w:lang w:val="x-none"/>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0F107A39"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062D8CAA"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C7A12D4" w14:textId="77777777" w:rsidR="008460E9" w:rsidRPr="00AA6828" w:rsidRDefault="008460E9" w:rsidP="009350EE">
            <w:pPr>
              <w:pStyle w:val="TAL"/>
              <w:keepNext w:val="0"/>
              <w:keepLines w:val="0"/>
              <w:widowControl w:val="0"/>
              <w:jc w:val="center"/>
              <w:rPr>
                <w:noProof/>
              </w:rPr>
            </w:pPr>
          </w:p>
        </w:tc>
      </w:tr>
      <w:tr w:rsidR="008460E9" w:rsidRPr="00AA6828" w14:paraId="27AAB3D4" w14:textId="77777777" w:rsidTr="009350EE">
        <w:tc>
          <w:tcPr>
            <w:tcW w:w="2160" w:type="dxa"/>
          </w:tcPr>
          <w:p w14:paraId="7D700AFC" w14:textId="77777777" w:rsidR="008460E9" w:rsidRDefault="008460E9" w:rsidP="009350EE">
            <w:pPr>
              <w:pStyle w:val="TAL"/>
              <w:keepNext w:val="0"/>
              <w:keepLines w:val="0"/>
              <w:widowControl w:val="0"/>
              <w:ind w:left="283"/>
            </w:pPr>
            <w:r>
              <w:t>&gt;&gt;Horizontal Axes Orientation</w:t>
            </w:r>
          </w:p>
        </w:tc>
        <w:tc>
          <w:tcPr>
            <w:tcW w:w="1080" w:type="dxa"/>
          </w:tcPr>
          <w:p w14:paraId="4E6263BA" w14:textId="77777777" w:rsidR="008460E9" w:rsidRPr="00AA6828" w:rsidRDefault="008460E9" w:rsidP="009350EE">
            <w:pPr>
              <w:pStyle w:val="TAL"/>
              <w:keepNext w:val="0"/>
              <w:keepLines w:val="0"/>
              <w:widowControl w:val="0"/>
              <w:rPr>
                <w:noProof/>
                <w:lang w:eastAsia="zh-CN"/>
              </w:rPr>
            </w:pPr>
            <w:r>
              <w:rPr>
                <w:lang w:eastAsia="zh-CN"/>
              </w:rPr>
              <w:t>M</w:t>
            </w:r>
          </w:p>
        </w:tc>
        <w:tc>
          <w:tcPr>
            <w:tcW w:w="1080" w:type="dxa"/>
          </w:tcPr>
          <w:p w14:paraId="2F98ABEA" w14:textId="77777777" w:rsidR="008460E9" w:rsidRPr="00AA6828" w:rsidRDefault="008460E9" w:rsidP="009350EE">
            <w:pPr>
              <w:pStyle w:val="TAL"/>
              <w:keepNext w:val="0"/>
              <w:keepLines w:val="0"/>
              <w:widowControl w:val="0"/>
              <w:rPr>
                <w:noProof/>
              </w:rPr>
            </w:pPr>
          </w:p>
        </w:tc>
        <w:tc>
          <w:tcPr>
            <w:tcW w:w="1512" w:type="dxa"/>
          </w:tcPr>
          <w:p w14:paraId="0F080594" w14:textId="77777777" w:rsidR="008460E9" w:rsidRPr="004136C3" w:rsidRDefault="008460E9" w:rsidP="009350EE">
            <w:pPr>
              <w:pStyle w:val="TAL"/>
              <w:keepNext w:val="0"/>
              <w:keepLines w:val="0"/>
              <w:widowControl w:val="0"/>
              <w:rPr>
                <w:noProof/>
                <w:lang w:eastAsia="zh-CN"/>
              </w:rPr>
            </w:pPr>
            <w:r>
              <w:rPr>
                <w:rFonts w:eastAsia="SimSun"/>
                <w:lang w:val="x-none"/>
              </w:rPr>
              <w:t>INTEGER (0..3599)</w:t>
            </w:r>
          </w:p>
        </w:tc>
        <w:tc>
          <w:tcPr>
            <w:tcW w:w="1728" w:type="dxa"/>
          </w:tcPr>
          <w:p w14:paraId="41CAC2E0" w14:textId="77777777" w:rsidR="008460E9" w:rsidRPr="00AA6828" w:rsidRDefault="008460E9" w:rsidP="009350EE">
            <w:pPr>
              <w:pStyle w:val="TAL"/>
              <w:keepNext w:val="0"/>
              <w:keepLines w:val="0"/>
              <w:widowControl w:val="0"/>
              <w:rPr>
                <w:noProof/>
              </w:rPr>
            </w:pPr>
            <w:r>
              <w:rPr>
                <w:noProof/>
              </w:rPr>
              <w:t>Indicates the local coordinate system horizontal orientation angle clockwise from northing. Scale factor 0.1 degrees.</w:t>
            </w:r>
          </w:p>
        </w:tc>
        <w:tc>
          <w:tcPr>
            <w:tcW w:w="1080" w:type="dxa"/>
          </w:tcPr>
          <w:p w14:paraId="1AA2E97D" w14:textId="77777777" w:rsidR="008460E9" w:rsidRPr="00B53068" w:rsidRDefault="008460E9" w:rsidP="009350EE">
            <w:pPr>
              <w:pStyle w:val="TAL"/>
              <w:keepNext w:val="0"/>
              <w:keepLines w:val="0"/>
              <w:widowControl w:val="0"/>
              <w:jc w:val="center"/>
            </w:pPr>
            <w:r w:rsidRPr="00B53068">
              <w:t>-</w:t>
            </w:r>
          </w:p>
        </w:tc>
        <w:tc>
          <w:tcPr>
            <w:tcW w:w="1080" w:type="dxa"/>
          </w:tcPr>
          <w:p w14:paraId="76E41947" w14:textId="77777777" w:rsidR="008460E9" w:rsidRPr="00AA6828" w:rsidRDefault="008460E9" w:rsidP="009350EE">
            <w:pPr>
              <w:pStyle w:val="TAL"/>
              <w:keepNext w:val="0"/>
              <w:keepLines w:val="0"/>
              <w:widowControl w:val="0"/>
              <w:jc w:val="center"/>
              <w:rPr>
                <w:noProof/>
              </w:rPr>
            </w:pPr>
          </w:p>
        </w:tc>
      </w:tr>
      <w:tr w:rsidR="008460E9" w:rsidRPr="00AA6828" w14:paraId="5B9859F1" w14:textId="77777777" w:rsidTr="009350EE">
        <w:tc>
          <w:tcPr>
            <w:tcW w:w="2160" w:type="dxa"/>
          </w:tcPr>
          <w:p w14:paraId="5AC18961" w14:textId="77777777" w:rsidR="008460E9" w:rsidRPr="00AA6828" w:rsidRDefault="008460E9" w:rsidP="009350EE">
            <w:pPr>
              <w:pStyle w:val="TAL"/>
              <w:keepNext w:val="0"/>
              <w:keepLines w:val="0"/>
              <w:widowControl w:val="0"/>
              <w:ind w:left="283"/>
            </w:pPr>
            <w:r>
              <w:t>&gt;&gt;Reference Point High Accuracy Access Position</w:t>
            </w:r>
          </w:p>
        </w:tc>
        <w:tc>
          <w:tcPr>
            <w:tcW w:w="1080" w:type="dxa"/>
          </w:tcPr>
          <w:p w14:paraId="4DC04560" w14:textId="77777777" w:rsidR="008460E9" w:rsidRPr="00AA6828" w:rsidRDefault="008460E9" w:rsidP="009350EE">
            <w:pPr>
              <w:pStyle w:val="TAL"/>
              <w:keepNext w:val="0"/>
              <w:keepLines w:val="0"/>
              <w:widowControl w:val="0"/>
              <w:rPr>
                <w:lang w:eastAsia="zh-CN"/>
              </w:rPr>
            </w:pPr>
            <w:r>
              <w:rPr>
                <w:lang w:eastAsia="zh-CN"/>
              </w:rPr>
              <w:t>O</w:t>
            </w:r>
          </w:p>
        </w:tc>
        <w:tc>
          <w:tcPr>
            <w:tcW w:w="1080" w:type="dxa"/>
          </w:tcPr>
          <w:p w14:paraId="6432465F" w14:textId="77777777" w:rsidR="008460E9" w:rsidRPr="00AA6828" w:rsidRDefault="008460E9" w:rsidP="009350EE">
            <w:pPr>
              <w:pStyle w:val="TAL"/>
              <w:keepNext w:val="0"/>
              <w:keepLines w:val="0"/>
              <w:widowControl w:val="0"/>
              <w:rPr>
                <w:noProof/>
              </w:rPr>
            </w:pPr>
          </w:p>
        </w:tc>
        <w:tc>
          <w:tcPr>
            <w:tcW w:w="1512" w:type="dxa"/>
          </w:tcPr>
          <w:p w14:paraId="77C283D3"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7C482345" w14:textId="77777777" w:rsidR="008460E9" w:rsidRPr="00AA6828" w:rsidRDefault="008460E9" w:rsidP="009350EE">
            <w:pPr>
              <w:pStyle w:val="TAL"/>
              <w:keepNext w:val="0"/>
              <w:keepLines w:val="0"/>
              <w:widowControl w:val="0"/>
              <w:rPr>
                <w:rFonts w:eastAsia="SimSun"/>
                <w:lang w:val="x-none"/>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67E0460" w14:textId="77777777" w:rsidR="008460E9" w:rsidRPr="00AA6828" w:rsidRDefault="008460E9" w:rsidP="009350EE">
            <w:pPr>
              <w:pStyle w:val="TAL"/>
              <w:keepNext w:val="0"/>
              <w:keepLines w:val="0"/>
              <w:widowControl w:val="0"/>
              <w:rPr>
                <w:noProof/>
              </w:rPr>
            </w:pPr>
          </w:p>
        </w:tc>
        <w:tc>
          <w:tcPr>
            <w:tcW w:w="1080" w:type="dxa"/>
          </w:tcPr>
          <w:p w14:paraId="5B7ACFE2"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185F86E" w14:textId="77777777" w:rsidR="008460E9" w:rsidRPr="00AA6828" w:rsidRDefault="008460E9" w:rsidP="009350EE">
            <w:pPr>
              <w:pStyle w:val="TAL"/>
              <w:keepNext w:val="0"/>
              <w:keepLines w:val="0"/>
              <w:widowControl w:val="0"/>
              <w:jc w:val="center"/>
              <w:rPr>
                <w:noProof/>
              </w:rPr>
            </w:pPr>
          </w:p>
        </w:tc>
      </w:tr>
    </w:tbl>
    <w:p w14:paraId="7EBF656A" w14:textId="77777777" w:rsidR="008460E9" w:rsidRDefault="008460E9" w:rsidP="008460E9">
      <w:pPr>
        <w:widowControl w:val="0"/>
      </w:pPr>
    </w:p>
    <w:p w14:paraId="483DF1E3" w14:textId="77777777" w:rsidR="00D422B7" w:rsidRPr="00AA6828" w:rsidRDefault="00D422B7" w:rsidP="00450094">
      <w:pPr>
        <w:pStyle w:val="Heading3"/>
        <w:keepNext w:val="0"/>
        <w:keepLines w:val="0"/>
        <w:widowControl w:val="0"/>
        <w:rPr>
          <w:noProof/>
        </w:rPr>
      </w:pPr>
      <w:bookmarkStart w:id="3118" w:name="_CR9_2_52"/>
      <w:bookmarkStart w:id="3119" w:name="_Toc51776070"/>
      <w:bookmarkStart w:id="3120" w:name="_Toc56773092"/>
      <w:bookmarkStart w:id="3121" w:name="_Toc64447721"/>
      <w:bookmarkStart w:id="3122" w:name="_Toc74152377"/>
      <w:bookmarkStart w:id="3123" w:name="_Toc88654230"/>
      <w:bookmarkStart w:id="3124" w:name="_Toc99056299"/>
      <w:bookmarkStart w:id="3125" w:name="_Toc99959232"/>
      <w:bookmarkStart w:id="3126" w:name="_Toc105612418"/>
      <w:bookmarkStart w:id="3127" w:name="_Toc106109634"/>
      <w:bookmarkStart w:id="3128" w:name="_Toc112766526"/>
      <w:bookmarkStart w:id="3129" w:name="_Toc113379442"/>
      <w:bookmarkStart w:id="3130" w:name="_Toc120091995"/>
      <w:bookmarkStart w:id="3131" w:name="_Toc209692965"/>
      <w:bookmarkEnd w:id="3118"/>
      <w:r w:rsidRPr="00AA6828">
        <w:rPr>
          <w:noProof/>
        </w:rPr>
        <w:t>9.2.</w:t>
      </w:r>
      <w:r>
        <w:rPr>
          <w:noProof/>
        </w:rPr>
        <w:t>52</w:t>
      </w:r>
      <w:r w:rsidRPr="00AA6828">
        <w:rPr>
          <w:noProof/>
        </w:rPr>
        <w:tab/>
        <w:t>Location Uncertainty</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132" w:name="_CR9_2_53"/>
      <w:bookmarkStart w:id="3133" w:name="_Toc51776071"/>
      <w:bookmarkStart w:id="3134" w:name="_Toc56773093"/>
      <w:bookmarkStart w:id="3135" w:name="_Toc64447722"/>
      <w:bookmarkStart w:id="3136" w:name="_Toc74152378"/>
      <w:bookmarkStart w:id="3137" w:name="_Toc88654231"/>
      <w:bookmarkStart w:id="3138" w:name="_Toc99056300"/>
      <w:bookmarkStart w:id="3139" w:name="_Toc99959233"/>
      <w:bookmarkStart w:id="3140" w:name="_Toc105612419"/>
      <w:bookmarkStart w:id="3141" w:name="_Toc106109635"/>
      <w:bookmarkStart w:id="3142" w:name="_Toc112766527"/>
      <w:bookmarkStart w:id="3143" w:name="_Toc113379443"/>
      <w:bookmarkStart w:id="3144" w:name="_Toc120091996"/>
      <w:bookmarkStart w:id="3145" w:name="_Toc209692966"/>
      <w:bookmarkEnd w:id="3132"/>
      <w:r w:rsidRPr="00121B57">
        <w:t>9.2.</w:t>
      </w:r>
      <w:r>
        <w:t>53</w:t>
      </w:r>
      <w:r w:rsidRPr="00121B57">
        <w:tab/>
        <w:t>Pathloss Reference Information</w:t>
      </w:r>
      <w:bookmarkEnd w:id="3133"/>
      <w:bookmarkEnd w:id="3134"/>
      <w:bookmarkEnd w:id="3135"/>
      <w:bookmarkEnd w:id="3136"/>
      <w:bookmarkEnd w:id="3137"/>
      <w:bookmarkEnd w:id="3138"/>
      <w:bookmarkEnd w:id="3139"/>
      <w:bookmarkEnd w:id="3140"/>
      <w:bookmarkEnd w:id="3141"/>
      <w:bookmarkEnd w:id="3142"/>
      <w:bookmarkEnd w:id="3143"/>
      <w:bookmarkEnd w:id="3144"/>
      <w:bookmarkEnd w:id="3145"/>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146" w:name="_CR9_2_54"/>
      <w:bookmarkStart w:id="3147" w:name="_Toc51776072"/>
      <w:bookmarkStart w:id="3148" w:name="_Toc56773094"/>
      <w:bookmarkStart w:id="3149" w:name="_Toc64447723"/>
      <w:bookmarkStart w:id="3150" w:name="_Toc74152379"/>
      <w:bookmarkStart w:id="3151" w:name="_Toc88654232"/>
      <w:bookmarkStart w:id="3152" w:name="_Toc99056301"/>
      <w:bookmarkStart w:id="3153" w:name="_Toc99959234"/>
      <w:bookmarkStart w:id="3154" w:name="_Toc105612420"/>
      <w:bookmarkStart w:id="3155" w:name="_Toc106109636"/>
      <w:bookmarkStart w:id="3156" w:name="_Toc112766528"/>
      <w:bookmarkStart w:id="3157" w:name="_Toc113379444"/>
      <w:bookmarkStart w:id="3158" w:name="_Toc120091997"/>
      <w:bookmarkStart w:id="3159" w:name="_Toc209692967"/>
      <w:bookmarkEnd w:id="3146"/>
      <w:r w:rsidRPr="002C7C9B">
        <w:t>9.2.</w:t>
      </w:r>
      <w:r>
        <w:t>54</w:t>
      </w:r>
      <w:r w:rsidRPr="002C7C9B">
        <w:tab/>
      </w:r>
      <w:r w:rsidRPr="00461A81">
        <w:t>SSB Information</w:t>
      </w:r>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14:paraId="02F25172" w14:textId="77777777" w:rsidR="00D422B7" w:rsidRPr="00461A81" w:rsidRDefault="00D422B7" w:rsidP="00450094">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F7200F">
        <w:trPr>
          <w:tblHeader/>
        </w:trPr>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160" w:name="_CR9_2_55"/>
      <w:bookmarkStart w:id="3161" w:name="_Toc51776073"/>
      <w:bookmarkStart w:id="3162" w:name="_Toc56773095"/>
      <w:bookmarkStart w:id="3163" w:name="_Toc64447724"/>
      <w:bookmarkStart w:id="3164" w:name="_Toc74152380"/>
      <w:bookmarkStart w:id="3165" w:name="_Toc88654233"/>
      <w:bookmarkStart w:id="3166" w:name="_Toc99056302"/>
      <w:bookmarkStart w:id="3167" w:name="_Toc99959235"/>
      <w:bookmarkStart w:id="3168" w:name="_Toc105612421"/>
      <w:bookmarkStart w:id="3169" w:name="_Toc106109637"/>
      <w:bookmarkStart w:id="3170" w:name="_Toc112766529"/>
      <w:bookmarkStart w:id="3171" w:name="_Toc113379445"/>
      <w:bookmarkStart w:id="3172" w:name="_Toc120091998"/>
      <w:bookmarkStart w:id="3173" w:name="_Toc209692968"/>
      <w:bookmarkEnd w:id="3160"/>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61"/>
      <w:bookmarkEnd w:id="3162"/>
      <w:bookmarkEnd w:id="3163"/>
      <w:bookmarkEnd w:id="3164"/>
      <w:bookmarkEnd w:id="3165"/>
      <w:bookmarkEnd w:id="3166"/>
      <w:bookmarkEnd w:id="3167"/>
      <w:bookmarkEnd w:id="3168"/>
      <w:bookmarkEnd w:id="3169"/>
      <w:bookmarkEnd w:id="3170"/>
      <w:bookmarkEnd w:id="3171"/>
      <w:bookmarkEnd w:id="3172"/>
      <w:bookmarkEnd w:id="3173"/>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174" w:name="_CR9_2_56"/>
      <w:bookmarkStart w:id="3175" w:name="_Toc51776074"/>
      <w:bookmarkStart w:id="3176" w:name="_Toc56773096"/>
      <w:bookmarkStart w:id="3177" w:name="_Toc64447725"/>
      <w:bookmarkStart w:id="3178" w:name="_Toc74152381"/>
      <w:bookmarkStart w:id="3179" w:name="_Toc88654234"/>
      <w:bookmarkStart w:id="3180" w:name="_Toc99056303"/>
      <w:bookmarkStart w:id="3181" w:name="_Toc99959236"/>
      <w:bookmarkStart w:id="3182" w:name="_Toc105612422"/>
      <w:bookmarkStart w:id="3183" w:name="_Toc106109638"/>
      <w:bookmarkStart w:id="3184" w:name="_Toc112766530"/>
      <w:bookmarkStart w:id="3185" w:name="_Toc113379446"/>
      <w:bookmarkStart w:id="3186" w:name="_Toc120091999"/>
      <w:bookmarkStart w:id="3187" w:name="_Toc209692969"/>
      <w:bookmarkEnd w:id="317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75"/>
      <w:bookmarkEnd w:id="3176"/>
      <w:bookmarkEnd w:id="3177"/>
      <w:bookmarkEnd w:id="3178"/>
      <w:bookmarkEnd w:id="3179"/>
      <w:bookmarkEnd w:id="3180"/>
      <w:bookmarkEnd w:id="3181"/>
      <w:bookmarkEnd w:id="3182"/>
      <w:bookmarkEnd w:id="3183"/>
      <w:bookmarkEnd w:id="3184"/>
      <w:bookmarkEnd w:id="3185"/>
      <w:bookmarkEnd w:id="3186"/>
      <w:bookmarkEnd w:id="3187"/>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188" w:name="_CR9_2_57"/>
      <w:bookmarkStart w:id="3189" w:name="_Toc51776075"/>
      <w:bookmarkStart w:id="3190" w:name="_Toc56773097"/>
      <w:bookmarkStart w:id="3191" w:name="_Toc64447726"/>
      <w:bookmarkStart w:id="3192" w:name="_Toc74152382"/>
      <w:bookmarkStart w:id="3193" w:name="_Toc88654235"/>
      <w:bookmarkStart w:id="3194" w:name="_Toc99056304"/>
      <w:bookmarkStart w:id="3195" w:name="_Toc99959237"/>
      <w:bookmarkStart w:id="3196" w:name="_Toc105612423"/>
      <w:bookmarkStart w:id="3197" w:name="_Toc106109639"/>
      <w:bookmarkStart w:id="3198" w:name="_Toc112766531"/>
      <w:bookmarkStart w:id="3199" w:name="_Toc113379447"/>
      <w:bookmarkStart w:id="3200" w:name="_Toc120092000"/>
      <w:bookmarkStart w:id="3201" w:name="_Toc209692970"/>
      <w:bookmarkEnd w:id="3188"/>
      <w:r w:rsidRPr="00895C7E">
        <w:t>9.2.</w:t>
      </w:r>
      <w:r>
        <w:t>57</w:t>
      </w:r>
      <w:r w:rsidRPr="00895C7E">
        <w:tab/>
      </w:r>
      <w:r w:rsidRPr="002850FA">
        <w:t>Measurement Beam Information</w:t>
      </w:r>
      <w:bookmarkEnd w:id="3189"/>
      <w:bookmarkEnd w:id="3190"/>
      <w:bookmarkEnd w:id="3191"/>
      <w:bookmarkEnd w:id="3192"/>
      <w:bookmarkEnd w:id="3193"/>
      <w:bookmarkEnd w:id="3194"/>
      <w:bookmarkEnd w:id="3195"/>
      <w:bookmarkEnd w:id="3196"/>
      <w:bookmarkEnd w:id="3197"/>
      <w:bookmarkEnd w:id="3198"/>
      <w:bookmarkEnd w:id="3199"/>
      <w:bookmarkEnd w:id="3200"/>
      <w:bookmarkEnd w:id="3201"/>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202" w:name="_CR9_2_58"/>
      <w:bookmarkStart w:id="3203" w:name="_Toc64447727"/>
      <w:bookmarkStart w:id="3204" w:name="_Toc74152383"/>
      <w:bookmarkStart w:id="3205" w:name="_Toc88654236"/>
      <w:bookmarkStart w:id="3206" w:name="_Toc99056305"/>
      <w:bookmarkStart w:id="3207" w:name="_Toc99959238"/>
      <w:bookmarkStart w:id="3208" w:name="_Toc105612424"/>
      <w:bookmarkStart w:id="3209" w:name="_Toc106109640"/>
      <w:bookmarkStart w:id="3210" w:name="_Toc112766532"/>
      <w:bookmarkStart w:id="3211" w:name="_Toc113379448"/>
      <w:bookmarkStart w:id="3212" w:name="_Toc120092001"/>
      <w:bookmarkStart w:id="3213" w:name="_Toc209692971"/>
      <w:bookmarkEnd w:id="3202"/>
      <w:r w:rsidRPr="00F2292E">
        <w:rPr>
          <w:noProof/>
        </w:rPr>
        <w:t>9.2.</w:t>
      </w:r>
      <w:r>
        <w:rPr>
          <w:noProof/>
        </w:rPr>
        <w:t>58</w:t>
      </w:r>
      <w:r w:rsidRPr="00F2292E">
        <w:rPr>
          <w:noProof/>
        </w:rPr>
        <w:tab/>
        <w:t>NR-PRS Beam Information</w:t>
      </w:r>
      <w:bookmarkEnd w:id="3203"/>
      <w:bookmarkEnd w:id="3204"/>
      <w:bookmarkEnd w:id="3205"/>
      <w:bookmarkEnd w:id="3206"/>
      <w:bookmarkEnd w:id="3207"/>
      <w:bookmarkEnd w:id="3208"/>
      <w:bookmarkEnd w:id="3209"/>
      <w:bookmarkEnd w:id="3210"/>
      <w:bookmarkEnd w:id="3211"/>
      <w:bookmarkEnd w:id="3212"/>
      <w:bookmarkEnd w:id="3213"/>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4F8525C1"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214" w:name="_CR9_2_59"/>
      <w:bookmarkStart w:id="3215" w:name="_Toc51776076"/>
      <w:bookmarkStart w:id="3216" w:name="_Toc56773098"/>
      <w:bookmarkStart w:id="3217" w:name="_Toc64447728"/>
      <w:bookmarkStart w:id="3218" w:name="_Toc74152384"/>
      <w:bookmarkStart w:id="3219" w:name="_Toc88654237"/>
      <w:bookmarkStart w:id="3220" w:name="_Toc99056306"/>
      <w:bookmarkStart w:id="3221" w:name="_Toc99959239"/>
      <w:bookmarkStart w:id="3222" w:name="_Toc105612425"/>
      <w:bookmarkStart w:id="3223" w:name="_Toc106109641"/>
      <w:bookmarkStart w:id="3224" w:name="_Toc112766533"/>
      <w:bookmarkStart w:id="3225" w:name="_Toc113379449"/>
      <w:bookmarkStart w:id="3226" w:name="_Toc120092002"/>
      <w:bookmarkStart w:id="3227" w:name="_Toc209692972"/>
      <w:bookmarkEnd w:id="3214"/>
      <w:r w:rsidRPr="00F2292E">
        <w:rPr>
          <w:noProof/>
        </w:rPr>
        <w:t>9.2.</w:t>
      </w:r>
      <w:r>
        <w:rPr>
          <w:noProof/>
        </w:rPr>
        <w:t>59</w:t>
      </w:r>
      <w:r w:rsidRPr="00F2292E">
        <w:rPr>
          <w:noProof/>
        </w:rPr>
        <w:tab/>
        <w:t>Positioning Broadcast Cells</w:t>
      </w:r>
      <w:bookmarkEnd w:id="3215"/>
      <w:bookmarkEnd w:id="3216"/>
      <w:bookmarkEnd w:id="3217"/>
      <w:bookmarkEnd w:id="3218"/>
      <w:bookmarkEnd w:id="3219"/>
      <w:bookmarkEnd w:id="3220"/>
      <w:bookmarkEnd w:id="3221"/>
      <w:bookmarkEnd w:id="3222"/>
      <w:bookmarkEnd w:id="3223"/>
      <w:bookmarkEnd w:id="3224"/>
      <w:bookmarkEnd w:id="3225"/>
      <w:bookmarkEnd w:id="3226"/>
      <w:bookmarkEnd w:id="3227"/>
    </w:p>
    <w:p w14:paraId="2459C7E4" w14:textId="77777777" w:rsidR="00D422B7" w:rsidRPr="009314B9" w:rsidRDefault="00D422B7" w:rsidP="00450094">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228" w:name="_CR9_2_60"/>
      <w:bookmarkStart w:id="3229" w:name="_Toc88654238"/>
      <w:bookmarkStart w:id="3230" w:name="_Toc99056307"/>
      <w:bookmarkStart w:id="3231" w:name="_Toc99959240"/>
      <w:bookmarkStart w:id="3232" w:name="_Toc105612426"/>
      <w:bookmarkStart w:id="3233" w:name="_Toc106109642"/>
      <w:bookmarkStart w:id="3234" w:name="_Toc112766534"/>
      <w:bookmarkStart w:id="3235" w:name="_Toc113379450"/>
      <w:bookmarkStart w:id="3236" w:name="_Toc120092003"/>
      <w:bookmarkStart w:id="3237" w:name="_Toc209692973"/>
      <w:bookmarkEnd w:id="3228"/>
      <w:r w:rsidRPr="004151EA">
        <w:t>9.2.</w:t>
      </w:r>
      <w:r>
        <w:t>60</w:t>
      </w:r>
      <w:r w:rsidRPr="004151EA">
        <w:tab/>
        <w:t>Spatial Relation</w:t>
      </w:r>
      <w:r>
        <w:t xml:space="preserve"> Information per SRS Resource</w:t>
      </w:r>
      <w:bookmarkEnd w:id="3229"/>
      <w:bookmarkEnd w:id="3230"/>
      <w:bookmarkEnd w:id="3231"/>
      <w:bookmarkEnd w:id="3232"/>
      <w:bookmarkEnd w:id="3233"/>
      <w:bookmarkEnd w:id="3234"/>
      <w:bookmarkEnd w:id="3235"/>
      <w:bookmarkEnd w:id="3236"/>
      <w:bookmarkEnd w:id="3237"/>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B806D3">
        <w:trPr>
          <w:tblHeader/>
        </w:trPr>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ID</w:t>
            </w:r>
          </w:p>
        </w:tc>
        <w:tc>
          <w:tcPr>
            <w:tcW w:w="1080" w:type="dxa"/>
          </w:tcPr>
          <w:p w14:paraId="6161CCF4" w14:textId="77777777" w:rsidR="004C755E" w:rsidRPr="004151EA" w:rsidRDefault="004C755E" w:rsidP="004C755E">
            <w:pPr>
              <w:pStyle w:val="TAL"/>
              <w:keepNext w:val="0"/>
              <w:keepLines w:val="0"/>
              <w:widowControl w:val="0"/>
            </w:pPr>
            <w:r w:rsidRPr="004151EA">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238" w:name="_CR9_2_61"/>
      <w:bookmarkStart w:id="3239" w:name="_Toc99056308"/>
      <w:bookmarkStart w:id="3240" w:name="_Toc99959241"/>
      <w:bookmarkStart w:id="3241" w:name="_Toc105612427"/>
      <w:bookmarkStart w:id="3242" w:name="_Toc106109643"/>
      <w:bookmarkStart w:id="3243" w:name="_Toc112766535"/>
      <w:bookmarkStart w:id="3244" w:name="_Toc113379451"/>
      <w:bookmarkStart w:id="3245" w:name="_Toc120092004"/>
      <w:bookmarkStart w:id="3246" w:name="_Toc209692974"/>
      <w:bookmarkEnd w:id="3238"/>
      <w:r w:rsidRPr="00AD3948">
        <w:t>9.2.</w:t>
      </w:r>
      <w:r>
        <w:t>6</w:t>
      </w:r>
      <w:r w:rsidRPr="00AD3948">
        <w:t>1</w:t>
      </w:r>
      <w:r>
        <w:tab/>
      </w:r>
      <w:r w:rsidRPr="00AD3948">
        <w:t>Requested DL PRS Transmission Characteristics</w:t>
      </w:r>
      <w:bookmarkEnd w:id="3239"/>
      <w:bookmarkEnd w:id="3240"/>
      <w:bookmarkEnd w:id="3241"/>
      <w:bookmarkEnd w:id="3242"/>
      <w:bookmarkEnd w:id="3243"/>
      <w:bookmarkEnd w:id="3244"/>
      <w:bookmarkEnd w:id="3245"/>
      <w:bookmarkEnd w:id="3246"/>
      <w:r>
        <w:rPr>
          <w:rFonts w:cs="Arial"/>
          <w:szCs w:val="28"/>
        </w:rPr>
        <w:t xml:space="preserve"> </w:t>
      </w:r>
    </w:p>
    <w:p w14:paraId="73EE946B" w14:textId="77777777" w:rsidR="00025CCA" w:rsidRPr="007604EA" w:rsidRDefault="00C87778" w:rsidP="00025CCA">
      <w:pPr>
        <w:widowControl w:val="0"/>
        <w:rPr>
          <w:rFonts w:eastAsia="Yu Mincho"/>
        </w:rPr>
      </w:pPr>
      <w:r w:rsidRPr="00A05F82">
        <w:t xml:space="preserve">This IE contains the </w:t>
      </w:r>
      <w:r>
        <w:t>requested PRS configuration for transmission</w:t>
      </w:r>
      <w:r w:rsidRPr="00A05F82">
        <w:t xml:space="preserve"> by the LMF</w:t>
      </w:r>
      <w:r w:rsidR="00025CCA" w:rsidRPr="00A05F8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25CCA" w14:paraId="3E0BA6F5" w14:textId="77777777" w:rsidTr="0088716B">
        <w:trPr>
          <w:trHeight w:val="425"/>
          <w:tblHeader/>
        </w:trPr>
        <w:tc>
          <w:tcPr>
            <w:tcW w:w="2160" w:type="dxa"/>
            <w:tcBorders>
              <w:top w:val="single" w:sz="4" w:space="0" w:color="auto"/>
              <w:left w:val="single" w:sz="4" w:space="0" w:color="auto"/>
              <w:bottom w:val="single" w:sz="4" w:space="0" w:color="auto"/>
              <w:right w:val="single" w:sz="4" w:space="0" w:color="auto"/>
            </w:tcBorders>
            <w:hideMark/>
          </w:tcPr>
          <w:p w14:paraId="22C0B3E6" w14:textId="77777777" w:rsidR="00025CCA" w:rsidRDefault="00025CCA" w:rsidP="00070E78">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5C24F1A" w14:textId="77777777" w:rsidR="00025CCA" w:rsidRDefault="00025CCA" w:rsidP="00070E78">
            <w:pPr>
              <w:pStyle w:val="TAH"/>
              <w:keepNext w:val="0"/>
              <w:keepLines w:val="0"/>
              <w:widowControl w:val="0"/>
              <w:rPr>
                <w:rFonts w:eastAsia="Malgun Gothic"/>
              </w:rPr>
            </w:pPr>
            <w:r>
              <w:rPr>
                <w:rFonts w:eastAsia="Malgun Gothic"/>
              </w:rPr>
              <w:t>Presence</w:t>
            </w:r>
          </w:p>
        </w:tc>
        <w:tc>
          <w:tcPr>
            <w:tcW w:w="1080" w:type="dxa"/>
            <w:tcBorders>
              <w:top w:val="single" w:sz="4" w:space="0" w:color="auto"/>
              <w:left w:val="single" w:sz="4" w:space="0" w:color="auto"/>
              <w:bottom w:val="single" w:sz="4" w:space="0" w:color="auto"/>
              <w:right w:val="single" w:sz="4" w:space="0" w:color="auto"/>
            </w:tcBorders>
            <w:hideMark/>
          </w:tcPr>
          <w:p w14:paraId="1A617C67" w14:textId="77777777" w:rsidR="00025CCA" w:rsidRDefault="00025CCA" w:rsidP="00070E78">
            <w:pPr>
              <w:pStyle w:val="TAH"/>
              <w:keepNext w:val="0"/>
              <w:keepLines w:val="0"/>
              <w:widowControl w:val="0"/>
              <w:rPr>
                <w:rFonts w:eastAsia="Malgun Gothic"/>
              </w:rPr>
            </w:pPr>
            <w:r>
              <w:rPr>
                <w:rFonts w:eastAsia="Malgun Gothic"/>
              </w:rPr>
              <w:t>Range</w:t>
            </w:r>
          </w:p>
        </w:tc>
        <w:tc>
          <w:tcPr>
            <w:tcW w:w="1512" w:type="dxa"/>
            <w:tcBorders>
              <w:top w:val="single" w:sz="4" w:space="0" w:color="auto"/>
              <w:left w:val="single" w:sz="4" w:space="0" w:color="auto"/>
              <w:bottom w:val="single" w:sz="4" w:space="0" w:color="auto"/>
              <w:right w:val="single" w:sz="4" w:space="0" w:color="auto"/>
            </w:tcBorders>
            <w:hideMark/>
          </w:tcPr>
          <w:p w14:paraId="28EE3ABC" w14:textId="77777777" w:rsidR="00025CCA" w:rsidRDefault="00025CCA" w:rsidP="00070E78">
            <w:pPr>
              <w:pStyle w:val="TAH"/>
              <w:keepNext w:val="0"/>
              <w:keepLines w:val="0"/>
              <w:widowControl w:val="0"/>
              <w:rPr>
                <w:rFonts w:eastAsia="Malgun Gothic"/>
              </w:rPr>
            </w:pPr>
            <w:r>
              <w:rPr>
                <w:rFonts w:eastAsia="Malgun Gothic"/>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650046E" w14:textId="77777777" w:rsidR="00025CCA" w:rsidRDefault="00025CCA" w:rsidP="00070E78">
            <w:pPr>
              <w:pStyle w:val="TAH"/>
              <w:keepNext w:val="0"/>
              <w:keepLines w:val="0"/>
              <w:widowControl w:val="0"/>
              <w:rPr>
                <w:rFonts w:eastAsia="Malgun Gothic"/>
              </w:rPr>
            </w:pPr>
            <w:r>
              <w:rPr>
                <w:rFonts w:eastAsia="Malgun Gothic"/>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6C6CA66" w14:textId="77777777" w:rsidR="00025CCA" w:rsidRDefault="00025CCA" w:rsidP="00070E78">
            <w:pPr>
              <w:pStyle w:val="TAH"/>
              <w:keepNext w:val="0"/>
              <w:keepLines w:val="0"/>
              <w:widowControl w:val="0"/>
              <w:rPr>
                <w:rFonts w:eastAsia="Malgun Gothic"/>
              </w:rPr>
            </w:pPr>
            <w:r w:rsidRPr="00CF3222">
              <w:rPr>
                <w:rFonts w:cs="Arial"/>
                <w:bCs/>
                <w:szCs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34F8E1D" w14:textId="77777777" w:rsidR="00025CCA" w:rsidRDefault="00025CCA" w:rsidP="00070E78">
            <w:pPr>
              <w:pStyle w:val="TAH"/>
              <w:keepNext w:val="0"/>
              <w:keepLines w:val="0"/>
              <w:widowControl w:val="0"/>
              <w:rPr>
                <w:rFonts w:eastAsia="Malgun Gothic"/>
              </w:rPr>
            </w:pPr>
            <w:r w:rsidRPr="00CF3222">
              <w:rPr>
                <w:rFonts w:cs="Arial"/>
                <w:bCs/>
                <w:szCs w:val="18"/>
                <w:lang w:eastAsia="ja-JP"/>
              </w:rPr>
              <w:t>Assigned Criticality</w:t>
            </w:r>
          </w:p>
        </w:tc>
      </w:tr>
      <w:tr w:rsidR="00025CCA" w14:paraId="764FF606" w14:textId="77777777" w:rsidTr="0088716B">
        <w:trPr>
          <w:trHeight w:val="418"/>
        </w:trPr>
        <w:tc>
          <w:tcPr>
            <w:tcW w:w="2160" w:type="dxa"/>
            <w:tcBorders>
              <w:top w:val="single" w:sz="4" w:space="0" w:color="auto"/>
              <w:left w:val="single" w:sz="4" w:space="0" w:color="auto"/>
              <w:bottom w:val="single" w:sz="4" w:space="0" w:color="auto"/>
              <w:right w:val="single" w:sz="4" w:space="0" w:color="auto"/>
            </w:tcBorders>
          </w:tcPr>
          <w:p w14:paraId="6010D639" w14:textId="77777777" w:rsidR="00025CCA" w:rsidRDefault="00025CCA" w:rsidP="00070E78">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00F74504"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91F6B0B" w14:textId="77777777" w:rsidR="00025CCA" w:rsidRDefault="00025CCA" w:rsidP="00070E78">
            <w:pPr>
              <w:pStyle w:val="TAL"/>
              <w:keepNext w:val="0"/>
              <w:keepLines w:val="0"/>
              <w:widowControl w:val="0"/>
              <w:rPr>
                <w:rFonts w:eastAsia="Malgun Gothic"/>
                <w:szCs w:val="18"/>
              </w:rPr>
            </w:pPr>
            <w:r w:rsidRPr="00BF673C">
              <w:rPr>
                <w:i/>
                <w:iCs/>
              </w:rPr>
              <w:t>1</w:t>
            </w:r>
          </w:p>
        </w:tc>
        <w:tc>
          <w:tcPr>
            <w:tcW w:w="1512" w:type="dxa"/>
            <w:tcBorders>
              <w:top w:val="single" w:sz="4" w:space="0" w:color="auto"/>
              <w:left w:val="single" w:sz="4" w:space="0" w:color="auto"/>
              <w:bottom w:val="single" w:sz="4" w:space="0" w:color="auto"/>
              <w:right w:val="single" w:sz="4" w:space="0" w:color="auto"/>
            </w:tcBorders>
          </w:tcPr>
          <w:p w14:paraId="355A4E81"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648271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B3A10E1"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A677D4" w14:textId="77777777" w:rsidR="00025CCA" w:rsidRDefault="00025CCA" w:rsidP="00070E78">
            <w:pPr>
              <w:pStyle w:val="TAL"/>
              <w:keepNext w:val="0"/>
              <w:keepLines w:val="0"/>
              <w:widowControl w:val="0"/>
              <w:jc w:val="center"/>
              <w:rPr>
                <w:bCs/>
                <w:lang w:val="en-US" w:eastAsia="zh-CN"/>
              </w:rPr>
            </w:pPr>
          </w:p>
        </w:tc>
      </w:tr>
      <w:tr w:rsidR="00025CCA" w14:paraId="55D39A7E"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749E47AD" w14:textId="77777777" w:rsidR="00025CCA" w:rsidRPr="00BD4ED5" w:rsidRDefault="00025CCA" w:rsidP="00070E78">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7730AFA8"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1CFAAF5" w14:textId="77777777" w:rsidR="00025CCA" w:rsidRPr="00BF673C" w:rsidRDefault="00025CCA" w:rsidP="00070E78">
            <w:pPr>
              <w:pStyle w:val="TAL"/>
              <w:keepNext w:val="0"/>
              <w:keepLines w:val="0"/>
              <w:widowControl w:val="0"/>
              <w:rPr>
                <w:i/>
                <w:iCs/>
              </w:rPr>
            </w:pPr>
            <w:r w:rsidRPr="00BF673C">
              <w:rPr>
                <w:i/>
                <w:iCs/>
              </w:rPr>
              <w:t>1..&lt;maxnoofPRSresourceSet&gt;</w:t>
            </w:r>
          </w:p>
        </w:tc>
        <w:tc>
          <w:tcPr>
            <w:tcW w:w="1512" w:type="dxa"/>
            <w:tcBorders>
              <w:top w:val="single" w:sz="4" w:space="0" w:color="auto"/>
              <w:left w:val="single" w:sz="4" w:space="0" w:color="auto"/>
              <w:bottom w:val="single" w:sz="4" w:space="0" w:color="auto"/>
              <w:right w:val="single" w:sz="4" w:space="0" w:color="auto"/>
            </w:tcBorders>
          </w:tcPr>
          <w:p w14:paraId="36DE3446"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05882EE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47C4D13"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FA5C717" w14:textId="77777777" w:rsidR="00025CCA" w:rsidRDefault="00025CCA" w:rsidP="00070E78">
            <w:pPr>
              <w:pStyle w:val="TAL"/>
              <w:keepNext w:val="0"/>
              <w:keepLines w:val="0"/>
              <w:widowControl w:val="0"/>
              <w:jc w:val="center"/>
              <w:rPr>
                <w:bCs/>
                <w:lang w:val="en-US" w:eastAsia="zh-CN"/>
              </w:rPr>
            </w:pPr>
          </w:p>
        </w:tc>
      </w:tr>
      <w:tr w:rsidR="00025CCA" w14:paraId="3E0889F9"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31DAA526" w14:textId="77777777" w:rsidR="00025CCA" w:rsidRPr="00BD4ED5" w:rsidRDefault="00025CCA" w:rsidP="00070E78">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2BFE6053"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58C2087F"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6CCE0C1" w14:textId="77777777" w:rsidR="00025CCA" w:rsidRDefault="00025CCA" w:rsidP="00070E78">
            <w:pPr>
              <w:pStyle w:val="TAL"/>
              <w:keepNext w:val="0"/>
              <w:keepLines w:val="0"/>
              <w:widowControl w:val="0"/>
              <w:rPr>
                <w:rFonts w:eastAsia="Malgun Gothic"/>
              </w:rPr>
            </w:pPr>
            <w:r w:rsidRPr="002A1C8D">
              <w:t>INTEGER(1..63)</w:t>
            </w:r>
          </w:p>
        </w:tc>
        <w:tc>
          <w:tcPr>
            <w:tcW w:w="1728" w:type="dxa"/>
            <w:tcBorders>
              <w:top w:val="single" w:sz="4" w:space="0" w:color="auto"/>
              <w:left w:val="single" w:sz="4" w:space="0" w:color="auto"/>
              <w:bottom w:val="single" w:sz="4" w:space="0" w:color="auto"/>
              <w:right w:val="single" w:sz="4" w:space="0" w:color="auto"/>
            </w:tcBorders>
          </w:tcPr>
          <w:p w14:paraId="1CD7262E" w14:textId="77777777" w:rsidR="00025CCA" w:rsidRDefault="00025CCA" w:rsidP="00070E78">
            <w:pPr>
              <w:pStyle w:val="TAL"/>
              <w:keepNext w:val="0"/>
              <w:keepLines w:val="0"/>
              <w:widowControl w:val="0"/>
              <w:rPr>
                <w:bCs/>
                <w:lang w:val="en-US" w:eastAsia="zh-CN"/>
              </w:rPr>
            </w:pPr>
            <w:r w:rsidRPr="002A1C8D">
              <w:t>24,28,…,272 PRBs</w:t>
            </w:r>
          </w:p>
        </w:tc>
        <w:tc>
          <w:tcPr>
            <w:tcW w:w="1080" w:type="dxa"/>
            <w:tcBorders>
              <w:top w:val="single" w:sz="4" w:space="0" w:color="auto"/>
              <w:left w:val="single" w:sz="4" w:space="0" w:color="auto"/>
              <w:bottom w:val="single" w:sz="4" w:space="0" w:color="auto"/>
              <w:right w:val="single" w:sz="4" w:space="0" w:color="auto"/>
            </w:tcBorders>
          </w:tcPr>
          <w:p w14:paraId="04E072E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5BB20" w14:textId="77777777" w:rsidR="00025CCA" w:rsidRPr="002A1C8D" w:rsidRDefault="00025CCA" w:rsidP="00070E78">
            <w:pPr>
              <w:pStyle w:val="TAL"/>
              <w:keepNext w:val="0"/>
              <w:keepLines w:val="0"/>
              <w:widowControl w:val="0"/>
              <w:jc w:val="center"/>
            </w:pPr>
          </w:p>
        </w:tc>
      </w:tr>
      <w:tr w:rsidR="00025CCA" w14:paraId="6245DF91" w14:textId="77777777" w:rsidTr="0088716B">
        <w:trPr>
          <w:trHeight w:val="425"/>
        </w:trPr>
        <w:tc>
          <w:tcPr>
            <w:tcW w:w="2160" w:type="dxa"/>
            <w:tcBorders>
              <w:top w:val="single" w:sz="4" w:space="0" w:color="auto"/>
              <w:left w:val="single" w:sz="4" w:space="0" w:color="auto"/>
              <w:bottom w:val="single" w:sz="4" w:space="0" w:color="auto"/>
              <w:right w:val="single" w:sz="4" w:space="0" w:color="auto"/>
            </w:tcBorders>
          </w:tcPr>
          <w:p w14:paraId="68A1FD01" w14:textId="77777777" w:rsidR="00025CCA" w:rsidRDefault="00025CCA" w:rsidP="00070E78">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974109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64AE3D8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B7B9D32" w14:textId="77777777" w:rsidR="00025CCA" w:rsidRPr="002A1C8D" w:rsidRDefault="00025CCA" w:rsidP="00070E78">
            <w:pPr>
              <w:pStyle w:val="TAL"/>
              <w:keepNext w:val="0"/>
              <w:keepLines w:val="0"/>
              <w:widowControl w:val="0"/>
            </w:pPr>
            <w:r w:rsidRPr="004311C1">
              <w:t>ENUMERATED(2, 4, 6, 12, …)</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204A3446" w14:textId="77777777" w:rsidR="00025CCA" w:rsidRPr="002A1C8D" w:rsidRDefault="00025CCA"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4223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46282EF" w14:textId="77777777" w:rsidR="00025CCA" w:rsidRPr="002A1C8D" w:rsidRDefault="00025CCA" w:rsidP="00070E78">
            <w:pPr>
              <w:pStyle w:val="TAL"/>
              <w:keepNext w:val="0"/>
              <w:keepLines w:val="0"/>
              <w:widowControl w:val="0"/>
              <w:jc w:val="center"/>
            </w:pPr>
          </w:p>
        </w:tc>
      </w:tr>
      <w:tr w:rsidR="00025CCA" w14:paraId="54A8494A" w14:textId="77777777" w:rsidTr="0088716B">
        <w:trPr>
          <w:trHeight w:val="1261"/>
        </w:trPr>
        <w:tc>
          <w:tcPr>
            <w:tcW w:w="2160" w:type="dxa"/>
            <w:tcBorders>
              <w:top w:val="single" w:sz="4" w:space="0" w:color="auto"/>
              <w:left w:val="single" w:sz="4" w:space="0" w:color="auto"/>
              <w:bottom w:val="single" w:sz="4" w:space="0" w:color="auto"/>
              <w:right w:val="single" w:sz="4" w:space="0" w:color="auto"/>
            </w:tcBorders>
          </w:tcPr>
          <w:p w14:paraId="2D9EA83A" w14:textId="77777777" w:rsidR="00025CCA" w:rsidRPr="00BD4ED5" w:rsidRDefault="00025CCA" w:rsidP="00070E78">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3AA877C9"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6C08352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1EB2E66" w14:textId="77777777" w:rsidR="00025CCA" w:rsidRDefault="00025CCA" w:rsidP="00070E78">
            <w:pPr>
              <w:pStyle w:val="TAL"/>
              <w:keepNext w:val="0"/>
              <w:keepLines w:val="0"/>
              <w:widowControl w:val="0"/>
              <w:rPr>
                <w:rFonts w:eastAsia="Malgun Gothic"/>
              </w:rPr>
            </w:pPr>
            <w:r w:rsidRPr="002A1C8D">
              <w:t>ENUMERATED(4,5,8,10,16,20,32,40,64,80,160,320,640,1280,2560,5120,10240,20480,40960,81920,…</w:t>
            </w:r>
            <w:r>
              <w:rPr>
                <w:rFonts w:hint="eastAsia"/>
                <w:lang w:val="en-US" w:eastAsia="zh-CN"/>
              </w:rPr>
              <w:t>,128, 256, 512</w:t>
            </w:r>
            <w:r w:rsidRPr="002A1C8D">
              <w:t>)</w:t>
            </w:r>
          </w:p>
        </w:tc>
        <w:tc>
          <w:tcPr>
            <w:tcW w:w="1728" w:type="dxa"/>
            <w:tcBorders>
              <w:top w:val="single" w:sz="4" w:space="0" w:color="auto"/>
              <w:left w:val="single" w:sz="4" w:space="0" w:color="auto"/>
              <w:bottom w:val="single" w:sz="4" w:space="0" w:color="auto"/>
              <w:right w:val="single" w:sz="4" w:space="0" w:color="auto"/>
            </w:tcBorders>
          </w:tcPr>
          <w:p w14:paraId="065FB8D4" w14:textId="77777777" w:rsidR="00025CCA" w:rsidRDefault="00025CCA" w:rsidP="00070E78">
            <w:pPr>
              <w:pStyle w:val="TAL"/>
              <w:keepNext w:val="0"/>
              <w:keepLines w:val="0"/>
              <w:widowControl w:val="0"/>
              <w:rPr>
                <w:bCs/>
                <w:lang w:val="en-US" w:eastAsia="zh-CN"/>
              </w:rPr>
            </w:pPr>
            <w:r>
              <w:rPr>
                <w:rFonts w:eastAsia="SimSun" w:hint="eastAsia"/>
                <w:bCs/>
                <w:lang w:val="en-US" w:eastAsia="zh-CN"/>
              </w:rPr>
              <w:t>Slots</w:t>
            </w:r>
          </w:p>
        </w:tc>
        <w:tc>
          <w:tcPr>
            <w:tcW w:w="1080" w:type="dxa"/>
            <w:tcBorders>
              <w:top w:val="single" w:sz="4" w:space="0" w:color="auto"/>
              <w:left w:val="single" w:sz="4" w:space="0" w:color="auto"/>
              <w:bottom w:val="single" w:sz="4" w:space="0" w:color="auto"/>
              <w:right w:val="single" w:sz="4" w:space="0" w:color="auto"/>
            </w:tcBorders>
          </w:tcPr>
          <w:p w14:paraId="21425238"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58E079" w14:textId="77777777" w:rsidR="00025CCA" w:rsidRDefault="00025CCA" w:rsidP="00070E78">
            <w:pPr>
              <w:pStyle w:val="TAL"/>
              <w:keepNext w:val="0"/>
              <w:keepLines w:val="0"/>
              <w:widowControl w:val="0"/>
              <w:jc w:val="center"/>
              <w:rPr>
                <w:bCs/>
                <w:lang w:val="en-US" w:eastAsia="zh-CN"/>
              </w:rPr>
            </w:pPr>
          </w:p>
        </w:tc>
      </w:tr>
      <w:tr w:rsidR="00025CCA" w14:paraId="55AAE7A8"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571072B9" w14:textId="77777777" w:rsidR="00025CCA" w:rsidRDefault="00025CCA" w:rsidP="00070E78">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0E110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0FB1048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506881B" w14:textId="77777777" w:rsidR="00025CCA" w:rsidRPr="002A1C8D" w:rsidRDefault="00025CCA" w:rsidP="00070E78">
            <w:pPr>
              <w:pStyle w:val="TAL"/>
              <w:keepNext w:val="0"/>
              <w:keepLines w:val="0"/>
              <w:widowControl w:val="0"/>
            </w:pPr>
            <w:r w:rsidRPr="00AA43F2">
              <w:t>ENUMERATED(rf1,rf2,rf4,rf6,rf8,rf16,rf32,…)</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36A032F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AD05904"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F3D122" w14:textId="77777777" w:rsidR="00025CCA" w:rsidRDefault="00025CCA" w:rsidP="00070E78">
            <w:pPr>
              <w:pStyle w:val="TAL"/>
              <w:keepNext w:val="0"/>
              <w:keepLines w:val="0"/>
              <w:widowControl w:val="0"/>
              <w:jc w:val="center"/>
              <w:rPr>
                <w:bCs/>
                <w:lang w:val="en-US" w:eastAsia="zh-CN"/>
              </w:rPr>
            </w:pPr>
          </w:p>
        </w:tc>
      </w:tr>
      <w:tr w:rsidR="00025CCA" w14:paraId="42DCE965"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1885FDDD" w14:textId="77777777" w:rsidR="00025CCA" w:rsidRDefault="00025CCA" w:rsidP="00070E78">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6768B4FD"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36F44678"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54404D66" w14:textId="77777777" w:rsidR="00025CCA" w:rsidRPr="002A1C8D" w:rsidRDefault="00025CCA" w:rsidP="00070E78">
            <w:pPr>
              <w:pStyle w:val="TAL"/>
              <w:keepNext w:val="0"/>
              <w:keepLines w:val="0"/>
              <w:widowControl w:val="0"/>
            </w:pPr>
            <w:r w:rsidRPr="00AA43F2">
              <w:t>ENUMERATED(n2,n4,n6,n12,…</w:t>
            </w:r>
            <w:r>
              <w:t>,n1</w:t>
            </w:r>
            <w:r w:rsidRPr="00AA43F2">
              <w:t>)</w:t>
            </w:r>
          </w:p>
        </w:tc>
        <w:tc>
          <w:tcPr>
            <w:tcW w:w="1728" w:type="dxa"/>
            <w:tcBorders>
              <w:top w:val="single" w:sz="4" w:space="0" w:color="auto"/>
              <w:left w:val="single" w:sz="4" w:space="0" w:color="auto"/>
              <w:bottom w:val="single" w:sz="4" w:space="0" w:color="auto"/>
              <w:right w:val="single" w:sz="4" w:space="0" w:color="auto"/>
            </w:tcBorders>
          </w:tcPr>
          <w:p w14:paraId="41E619CC"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78757C"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FEFBD" w14:textId="77777777" w:rsidR="00025CCA" w:rsidRDefault="00025CCA" w:rsidP="00070E78">
            <w:pPr>
              <w:pStyle w:val="TAL"/>
              <w:keepNext w:val="0"/>
              <w:keepLines w:val="0"/>
              <w:widowControl w:val="0"/>
              <w:jc w:val="center"/>
              <w:rPr>
                <w:bCs/>
                <w:lang w:val="en-US" w:eastAsia="zh-CN"/>
              </w:rPr>
            </w:pPr>
          </w:p>
        </w:tc>
      </w:tr>
      <w:tr w:rsidR="00025CCA" w14:paraId="330EA591"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2FF2A953" w14:textId="77777777" w:rsidR="00025CCA" w:rsidRDefault="00025CCA" w:rsidP="00070E78">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0B56A2A2"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15A9CD4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E353858" w14:textId="77777777" w:rsidR="00025CCA" w:rsidRPr="002A1C8D" w:rsidRDefault="00025CCA" w:rsidP="00070E78">
            <w:pPr>
              <w:pStyle w:val="TAL"/>
              <w:keepNext w:val="0"/>
              <w:keepLines w:val="0"/>
              <w:widowControl w:val="0"/>
            </w:pPr>
            <w:r w:rsidRPr="00A75A27">
              <w:t>9.2.62</w:t>
            </w:r>
          </w:p>
        </w:tc>
        <w:tc>
          <w:tcPr>
            <w:tcW w:w="1728" w:type="dxa"/>
            <w:tcBorders>
              <w:top w:val="single" w:sz="4" w:space="0" w:color="auto"/>
              <w:left w:val="single" w:sz="4" w:space="0" w:color="auto"/>
              <w:bottom w:val="single" w:sz="4" w:space="0" w:color="auto"/>
              <w:right w:val="single" w:sz="4" w:space="0" w:color="auto"/>
            </w:tcBorders>
          </w:tcPr>
          <w:p w14:paraId="4ABF65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968E2F"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95E97" w14:textId="77777777" w:rsidR="00025CCA" w:rsidRDefault="00025CCA" w:rsidP="00070E78">
            <w:pPr>
              <w:pStyle w:val="TAL"/>
              <w:keepNext w:val="0"/>
              <w:keepLines w:val="0"/>
              <w:widowControl w:val="0"/>
              <w:jc w:val="center"/>
              <w:rPr>
                <w:bCs/>
                <w:lang w:val="en-US" w:eastAsia="zh-CN"/>
              </w:rPr>
            </w:pPr>
          </w:p>
        </w:tc>
      </w:tr>
      <w:tr w:rsidR="00025CCA" w14:paraId="6F60B76E"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53F275EE" w14:textId="77777777" w:rsidR="00025CCA" w:rsidRPr="00E02993" w:rsidRDefault="00025CCA" w:rsidP="00070E78">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17A30587" w14:textId="77777777" w:rsidR="00025CCA" w:rsidRPr="00E02993" w:rsidRDefault="00025CCA" w:rsidP="00070E78">
            <w:pPr>
              <w:pStyle w:val="TAL"/>
              <w:keepNext w:val="0"/>
              <w:keepLines w:val="0"/>
              <w:widowControl w:val="0"/>
            </w:pPr>
            <w:r w:rsidRPr="00E02993">
              <w:t>O</w:t>
            </w:r>
          </w:p>
        </w:tc>
        <w:tc>
          <w:tcPr>
            <w:tcW w:w="1080" w:type="dxa"/>
            <w:tcBorders>
              <w:top w:val="single" w:sz="4" w:space="0" w:color="auto"/>
              <w:left w:val="single" w:sz="4" w:space="0" w:color="auto"/>
              <w:bottom w:val="single" w:sz="4" w:space="0" w:color="auto"/>
              <w:right w:val="single" w:sz="4" w:space="0" w:color="auto"/>
            </w:tcBorders>
          </w:tcPr>
          <w:p w14:paraId="6417CC41" w14:textId="77777777" w:rsidR="00025CCA" w:rsidRPr="00E02993"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003CD02" w14:textId="77777777" w:rsidR="00025CCA" w:rsidRPr="00E02993" w:rsidRDefault="00025CCA" w:rsidP="00070E78">
            <w:pPr>
              <w:pStyle w:val="TAL"/>
              <w:keepNext w:val="0"/>
              <w:keepLines w:val="0"/>
              <w:widowControl w:val="0"/>
            </w:pPr>
            <w:r w:rsidRPr="00E02993">
              <w:t>Start Time and Duration</w:t>
            </w:r>
          </w:p>
          <w:p w14:paraId="2CDC6EB7" w14:textId="77777777" w:rsidR="00025CCA" w:rsidRPr="00E02993" w:rsidRDefault="00025CCA" w:rsidP="00070E78">
            <w:pPr>
              <w:pStyle w:val="TAL"/>
              <w:keepNext w:val="0"/>
              <w:keepLines w:val="0"/>
              <w:widowControl w:val="0"/>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1F9023AC" w14:textId="77777777" w:rsidR="00025CCA" w:rsidRPr="00E02993" w:rsidRDefault="00025CCA" w:rsidP="00070E78">
            <w:pPr>
              <w:pStyle w:val="TAL"/>
              <w:keepNext w:val="0"/>
              <w:keepLines w:val="0"/>
              <w:widowControl w:val="0"/>
              <w:rPr>
                <w:bCs/>
                <w:lang w:val="en-US" w:eastAsia="zh-CN"/>
              </w:rPr>
            </w:pPr>
            <w:r w:rsidRPr="00E02993">
              <w:rPr>
                <w:bCs/>
                <w:lang w:eastAsia="zh-CN"/>
              </w:rPr>
              <w:t xml:space="preserve">This IE is ignored if the </w:t>
            </w:r>
            <w:r w:rsidRPr="00E02993">
              <w:rPr>
                <w:bCs/>
                <w:i/>
                <w:iCs/>
                <w:lang w:eastAsia="zh-CN"/>
              </w:rPr>
              <w:t>Start Time and Duration</w:t>
            </w:r>
            <w:r w:rsidRPr="00E02993">
              <w:rPr>
                <w:bCs/>
                <w:lang w:eastAsia="zh-C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7B53FD5" w14:textId="77777777" w:rsidR="00025CCA" w:rsidRPr="00E02993"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5EB55D" w14:textId="77777777" w:rsidR="00025CCA" w:rsidRPr="00E02993" w:rsidRDefault="00025CCA" w:rsidP="00070E78">
            <w:pPr>
              <w:pStyle w:val="TAL"/>
              <w:keepNext w:val="0"/>
              <w:keepLines w:val="0"/>
              <w:widowControl w:val="0"/>
              <w:jc w:val="center"/>
              <w:rPr>
                <w:bCs/>
                <w:lang w:eastAsia="zh-CN"/>
              </w:rPr>
            </w:pPr>
          </w:p>
        </w:tc>
      </w:tr>
      <w:tr w:rsidR="00025CCA" w:rsidRPr="006625FF" w14:paraId="662AD806"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6C69E088" w14:textId="77777777" w:rsidR="00025CCA" w:rsidRPr="006625FF" w:rsidRDefault="00025CCA" w:rsidP="00070E78">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4D7BF10" w14:textId="77777777" w:rsidR="00025CCA" w:rsidRPr="006625FF" w:rsidRDefault="00025CCA" w:rsidP="00070E78">
            <w:pPr>
              <w:pStyle w:val="TAL"/>
              <w:keepNext w:val="0"/>
              <w:keepLines w:val="0"/>
              <w:widowControl w:val="0"/>
              <w:rPr>
                <w:rFonts w:eastAsia="Malgun Gothic"/>
              </w:rPr>
            </w:pPr>
            <w:r w:rsidRPr="001C148E">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993D1" w14:textId="77777777" w:rsidR="00025CCA" w:rsidRPr="00C8262F"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77388BF1" w14:textId="77777777" w:rsidR="00025CCA" w:rsidRPr="006625FF" w:rsidRDefault="00025CCA" w:rsidP="00070E78">
            <w:pPr>
              <w:pStyle w:val="TAL"/>
              <w:keepNext w:val="0"/>
              <w:keepLines w:val="0"/>
              <w:widowControl w:val="0"/>
              <w:rPr>
                <w:rFonts w:eastAsia="Malgun Gothic"/>
              </w:rPr>
            </w:pPr>
            <w:r w:rsidRPr="001C148E">
              <w:rPr>
                <w:lang w:eastAsia="zh-CN"/>
              </w:rPr>
              <w:t>INTEGER(1..4)</w:t>
            </w:r>
          </w:p>
        </w:tc>
        <w:tc>
          <w:tcPr>
            <w:tcW w:w="1728" w:type="dxa"/>
            <w:tcBorders>
              <w:top w:val="single" w:sz="4" w:space="0" w:color="auto"/>
              <w:left w:val="single" w:sz="4" w:space="0" w:color="auto"/>
              <w:bottom w:val="single" w:sz="4" w:space="0" w:color="auto"/>
              <w:right w:val="single" w:sz="4" w:space="0" w:color="auto"/>
            </w:tcBorders>
          </w:tcPr>
          <w:p w14:paraId="4F5DA6A5" w14:textId="77777777" w:rsidR="00025CCA" w:rsidRPr="006625FF"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CED8CA" w14:textId="77777777" w:rsidR="00025CCA" w:rsidRPr="006625FF"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5F96D9" w14:textId="77777777" w:rsidR="00025CCA" w:rsidRPr="006625FF" w:rsidRDefault="00025CCA" w:rsidP="00070E78">
            <w:pPr>
              <w:pStyle w:val="TAL"/>
              <w:keepNext w:val="0"/>
              <w:keepLines w:val="0"/>
              <w:widowControl w:val="0"/>
              <w:jc w:val="center"/>
              <w:rPr>
                <w:bCs/>
                <w:lang w:eastAsia="zh-CN"/>
              </w:rPr>
            </w:pPr>
          </w:p>
        </w:tc>
      </w:tr>
      <w:tr w:rsidR="00025CCA" w:rsidRPr="00394CA1" w14:paraId="0F0B0413"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14AE4C2D" w14:textId="77777777" w:rsidR="00025CCA" w:rsidRPr="00394CA1" w:rsidRDefault="00025CCA" w:rsidP="00070E78">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DAD26B2" w14:textId="77777777" w:rsidR="00025CCA" w:rsidRPr="00394CA1" w:rsidRDefault="00025CCA" w:rsidP="00070E78">
            <w:pPr>
              <w:pStyle w:val="TAL"/>
              <w:keepNext w:val="0"/>
              <w:keepLines w:val="0"/>
              <w:widowControl w:val="0"/>
              <w:rPr>
                <w:lang w:eastAsia="zh-CN"/>
              </w:rPr>
            </w:pPr>
            <w:r w:rsidRPr="00394CA1">
              <w:t>O</w:t>
            </w:r>
          </w:p>
        </w:tc>
        <w:tc>
          <w:tcPr>
            <w:tcW w:w="1080" w:type="dxa"/>
            <w:tcBorders>
              <w:top w:val="single" w:sz="4" w:space="0" w:color="auto"/>
              <w:left w:val="single" w:sz="4" w:space="0" w:color="auto"/>
              <w:bottom w:val="single" w:sz="4" w:space="0" w:color="auto"/>
              <w:right w:val="single" w:sz="4" w:space="0" w:color="auto"/>
            </w:tcBorders>
          </w:tcPr>
          <w:p w14:paraId="76B27E63" w14:textId="77777777" w:rsidR="00025CCA" w:rsidRPr="00394CA1"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38A78265" w14:textId="77777777" w:rsidR="00025CCA" w:rsidRPr="00394CA1" w:rsidRDefault="00025CCA" w:rsidP="00070E78">
            <w:pPr>
              <w:pStyle w:val="TAL"/>
              <w:keepNext w:val="0"/>
              <w:keepLines w:val="0"/>
              <w:widowControl w:val="0"/>
              <w:rPr>
                <w:lang w:eastAsia="zh-CN"/>
              </w:rPr>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0D421BDC" w14:textId="77777777" w:rsidR="00025CCA" w:rsidRPr="00394CA1"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C337F1E" w14:textId="77777777" w:rsidR="00025CCA" w:rsidRPr="00394CA1"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A08495" w14:textId="77777777" w:rsidR="00025CCA" w:rsidRPr="00394CA1" w:rsidRDefault="00025CCA" w:rsidP="00070E78">
            <w:pPr>
              <w:pStyle w:val="TAL"/>
              <w:keepNext w:val="0"/>
              <w:keepLines w:val="0"/>
              <w:widowControl w:val="0"/>
              <w:jc w:val="center"/>
              <w:rPr>
                <w:bCs/>
                <w:lang w:eastAsia="zh-CN"/>
              </w:rPr>
            </w:pPr>
          </w:p>
        </w:tc>
      </w:tr>
      <w:tr w:rsidR="008C4DDB" w:rsidRPr="00394CA1" w14:paraId="7382BA5D"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34A80C5E" w14:textId="71CBBA7B" w:rsidR="008C4DDB" w:rsidRPr="00394CA1" w:rsidRDefault="008C4DDB" w:rsidP="008C4DDB">
            <w:pPr>
              <w:pStyle w:val="TAL"/>
              <w:keepNext w:val="0"/>
              <w:keepLines w:val="0"/>
              <w:widowControl w:val="0"/>
              <w:rPr>
                <w:lang w:eastAsia="zh-CN"/>
              </w:rPr>
            </w:pPr>
            <w:r>
              <w:rPr>
                <w:rFonts w:hint="eastAsia"/>
              </w:rPr>
              <w:t xml:space="preserve">PRS </w:t>
            </w:r>
            <w:r w:rsidRPr="00F2321F">
              <w:t xml:space="preserve">Bandwidth Aggregation Request </w:t>
            </w:r>
            <w:r w:rsidRPr="00166E03">
              <w:rPr>
                <w:lang w:eastAsia="zh-CN"/>
              </w:rPr>
              <w:t>Information List</w:t>
            </w:r>
          </w:p>
        </w:tc>
        <w:tc>
          <w:tcPr>
            <w:tcW w:w="1080" w:type="dxa"/>
            <w:tcBorders>
              <w:top w:val="single" w:sz="4" w:space="0" w:color="auto"/>
              <w:left w:val="single" w:sz="4" w:space="0" w:color="auto"/>
              <w:bottom w:val="single" w:sz="4" w:space="0" w:color="auto"/>
              <w:right w:val="single" w:sz="4" w:space="0" w:color="auto"/>
            </w:tcBorders>
          </w:tcPr>
          <w:p w14:paraId="2DEF4638" w14:textId="2AB38D89" w:rsidR="008C4DDB" w:rsidRPr="00394CA1" w:rsidRDefault="008C4DDB" w:rsidP="008C4DDB">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F65A48A" w14:textId="77777777" w:rsidR="008C4DDB" w:rsidRPr="00394CA1" w:rsidRDefault="008C4DDB" w:rsidP="008C4DDB">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96625F1" w14:textId="2790D213" w:rsidR="008C4DDB" w:rsidRPr="00A75A27" w:rsidRDefault="008C4DDB" w:rsidP="008C4DDB">
            <w:pPr>
              <w:pStyle w:val="TAL"/>
              <w:keepNext w:val="0"/>
              <w:keepLines w:val="0"/>
              <w:widowControl w:val="0"/>
            </w:pPr>
            <w:r>
              <w:t>9.2.101</w:t>
            </w:r>
          </w:p>
        </w:tc>
        <w:tc>
          <w:tcPr>
            <w:tcW w:w="1728" w:type="dxa"/>
            <w:tcBorders>
              <w:top w:val="single" w:sz="4" w:space="0" w:color="auto"/>
              <w:left w:val="single" w:sz="4" w:space="0" w:color="auto"/>
              <w:bottom w:val="single" w:sz="4" w:space="0" w:color="auto"/>
              <w:right w:val="single" w:sz="4" w:space="0" w:color="auto"/>
            </w:tcBorders>
          </w:tcPr>
          <w:p w14:paraId="2ECA3FEE" w14:textId="77777777" w:rsidR="008C4DDB" w:rsidRPr="00394CA1" w:rsidRDefault="008C4DDB" w:rsidP="008C4DDB">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0035BD7" w14:textId="77777777" w:rsidR="008C4DDB" w:rsidRPr="00394CA1" w:rsidRDefault="008C4DDB" w:rsidP="008C4DDB">
            <w:pPr>
              <w:pStyle w:val="TAC"/>
              <w:rPr>
                <w:lang w:eastAsia="zh-CN"/>
              </w:rPr>
            </w:pPr>
            <w:r w:rsidRPr="00F2321F">
              <w:rPr>
                <w:rFonts w:hint="eastAsia"/>
                <w:lang w:eastAsia="zh-CN"/>
              </w:rPr>
              <w:t>Y</w:t>
            </w:r>
            <w:r w:rsidRPr="00F2321F">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E6FA6F" w14:textId="77777777" w:rsidR="008C4DDB" w:rsidRPr="00394CA1" w:rsidRDefault="008C4DDB" w:rsidP="008C4DDB">
            <w:pPr>
              <w:pStyle w:val="TAC"/>
              <w:rPr>
                <w:lang w:eastAsia="zh-CN"/>
              </w:rPr>
            </w:pPr>
            <w:r w:rsidRPr="00F2321F">
              <w:rPr>
                <w:lang w:eastAsia="zh-CN"/>
              </w:rPr>
              <w:t>ignore</w:t>
            </w:r>
          </w:p>
        </w:tc>
      </w:tr>
    </w:tbl>
    <w:p w14:paraId="670C3A85" w14:textId="77777777" w:rsidR="00025CCA" w:rsidRDefault="00025CCA"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247" w:name="_CR9_2_62"/>
      <w:bookmarkStart w:id="3248" w:name="_Toc99056309"/>
      <w:bookmarkStart w:id="3249" w:name="_Toc99959242"/>
      <w:bookmarkStart w:id="3250" w:name="_Toc105612428"/>
      <w:bookmarkStart w:id="3251" w:name="_Toc106109644"/>
      <w:bookmarkStart w:id="3252" w:name="_Toc112766536"/>
      <w:bookmarkStart w:id="3253" w:name="_Toc113379452"/>
      <w:bookmarkStart w:id="3254" w:name="_Toc120092005"/>
      <w:bookmarkStart w:id="3255" w:name="_Toc209692975"/>
      <w:bookmarkStart w:id="3256" w:name="_Hlk94357236"/>
      <w:bookmarkEnd w:id="3247"/>
      <w:r w:rsidRPr="00A756EE">
        <w:t>9.2.</w:t>
      </w:r>
      <w:r>
        <w:t>62</w:t>
      </w:r>
      <w:r w:rsidRPr="00A756EE">
        <w:tab/>
        <w:t>Requested DL-PRS Resource List</w:t>
      </w:r>
      <w:bookmarkEnd w:id="3248"/>
      <w:bookmarkEnd w:id="3249"/>
      <w:bookmarkEnd w:id="3250"/>
      <w:bookmarkEnd w:id="3251"/>
      <w:bookmarkEnd w:id="3252"/>
      <w:bookmarkEnd w:id="3253"/>
      <w:bookmarkEnd w:id="3254"/>
      <w:bookmarkEnd w:id="3255"/>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E631F9">
        <w:trPr>
          <w:tblHeader/>
        </w:trPr>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256"/>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257" w:name="_CR9_2_63"/>
      <w:bookmarkStart w:id="3258" w:name="_Toc99056310"/>
      <w:bookmarkStart w:id="3259" w:name="_Toc99959243"/>
      <w:bookmarkStart w:id="3260" w:name="_Toc105612429"/>
      <w:bookmarkStart w:id="3261" w:name="_Toc106109645"/>
      <w:bookmarkStart w:id="3262" w:name="_Toc112766537"/>
      <w:bookmarkStart w:id="3263" w:name="_Toc113379453"/>
      <w:bookmarkStart w:id="3264" w:name="_Toc120092006"/>
      <w:bookmarkStart w:id="3265" w:name="_Toc209692976"/>
      <w:bookmarkEnd w:id="3257"/>
      <w:r w:rsidRPr="00DC1194">
        <w:rPr>
          <w:rFonts w:eastAsia="Malgun Gothic"/>
        </w:rPr>
        <w:t>9.2.</w:t>
      </w:r>
      <w:r>
        <w:rPr>
          <w:rFonts w:eastAsia="Malgun Gothic"/>
        </w:rPr>
        <w:t>63</w:t>
      </w:r>
      <w:r w:rsidRPr="00DC1194">
        <w:rPr>
          <w:rFonts w:eastAsia="Malgun Gothic"/>
        </w:rPr>
        <w:tab/>
        <w:t>Start Time and Duration</w:t>
      </w:r>
      <w:bookmarkEnd w:id="3258"/>
      <w:bookmarkEnd w:id="3259"/>
      <w:bookmarkEnd w:id="3260"/>
      <w:bookmarkEnd w:id="3261"/>
      <w:bookmarkEnd w:id="3262"/>
      <w:bookmarkEnd w:id="3263"/>
      <w:bookmarkEnd w:id="3264"/>
      <w:bookmarkEnd w:id="3265"/>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266" w:name="_CR9_2_64"/>
      <w:bookmarkStart w:id="3267" w:name="_Toc99056311"/>
      <w:bookmarkStart w:id="3268" w:name="_Toc99959244"/>
      <w:bookmarkStart w:id="3269" w:name="_Toc105612430"/>
      <w:bookmarkStart w:id="3270" w:name="_Toc106109646"/>
      <w:bookmarkStart w:id="3271" w:name="_Toc112766538"/>
      <w:bookmarkStart w:id="3272" w:name="_Toc113379454"/>
      <w:bookmarkStart w:id="3273" w:name="_Toc120092007"/>
      <w:bookmarkStart w:id="3274" w:name="_Toc209692977"/>
      <w:bookmarkEnd w:id="3266"/>
      <w:r w:rsidRPr="00DC1194">
        <w:t>9.2.</w:t>
      </w:r>
      <w:r>
        <w:t>64</w:t>
      </w:r>
      <w:r w:rsidRPr="00DC1194">
        <w:tab/>
        <w:t>PRS Transmission Off Information</w:t>
      </w:r>
      <w:bookmarkEnd w:id="3267"/>
      <w:bookmarkEnd w:id="3268"/>
      <w:bookmarkEnd w:id="3269"/>
      <w:bookmarkEnd w:id="3270"/>
      <w:bookmarkEnd w:id="3271"/>
      <w:bookmarkEnd w:id="3272"/>
      <w:bookmarkEnd w:id="3273"/>
      <w:bookmarkEnd w:id="3274"/>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275" w:name="_CR9_2_65"/>
      <w:bookmarkStart w:id="3276" w:name="_Toc99056312"/>
      <w:bookmarkStart w:id="3277" w:name="_Toc99959245"/>
      <w:bookmarkStart w:id="3278" w:name="_Toc105612431"/>
      <w:bookmarkStart w:id="3279" w:name="_Toc106109647"/>
      <w:bookmarkStart w:id="3280" w:name="_Toc112766539"/>
      <w:bookmarkStart w:id="3281" w:name="_Toc113379455"/>
      <w:bookmarkStart w:id="3282" w:name="_Toc120092008"/>
      <w:bookmarkStart w:id="3283" w:name="_Toc209692978"/>
      <w:bookmarkEnd w:id="3275"/>
      <w:r>
        <w:rPr>
          <w:rFonts w:eastAsia="Malgun Gothic"/>
        </w:rPr>
        <w:t>9.2.65</w:t>
      </w:r>
      <w:r>
        <w:rPr>
          <w:rFonts w:eastAsia="Malgun Gothic"/>
        </w:rPr>
        <w:tab/>
        <w:t>On-demand PRS TRP Information</w:t>
      </w:r>
      <w:bookmarkEnd w:id="3276"/>
      <w:bookmarkEnd w:id="3277"/>
      <w:bookmarkEnd w:id="3278"/>
      <w:bookmarkEnd w:id="3279"/>
      <w:bookmarkEnd w:id="3280"/>
      <w:bookmarkEnd w:id="3281"/>
      <w:bookmarkEnd w:id="3282"/>
      <w:bookmarkEnd w:id="3283"/>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775FB0A4" w14:textId="77777777" w:rsidR="008C4DDB" w:rsidRDefault="00C87778" w:rsidP="008C4DDB">
            <w:pPr>
              <w:pStyle w:val="TAL"/>
              <w:keepNext w:val="0"/>
              <w:keepLines w:val="0"/>
              <w:widowControl w:val="0"/>
              <w:rPr>
                <w:bCs/>
                <w:lang w:val="en-US" w:eastAsia="zh-CN"/>
              </w:rPr>
            </w:pPr>
            <w:r w:rsidRPr="00AF2F25">
              <w:rPr>
                <w:rFonts w:eastAsia="SimSun"/>
                <w:bCs/>
                <w:lang w:val="en-US" w:eastAsia="zh-CN"/>
              </w:rPr>
              <w:t>ninth bit: QCL Information</w:t>
            </w:r>
          </w:p>
          <w:p w14:paraId="4941F9DA" w14:textId="2D088A3A" w:rsidR="00C87778" w:rsidRPr="00AF2F25" w:rsidRDefault="008C4DDB" w:rsidP="008C4DDB">
            <w:pPr>
              <w:pStyle w:val="TAL"/>
              <w:keepNext w:val="0"/>
              <w:keepLines w:val="0"/>
              <w:widowControl w:val="0"/>
              <w:rPr>
                <w:rFonts w:eastAsia="SimSun"/>
                <w:bCs/>
                <w:lang w:val="en-US" w:eastAsia="zh-CN"/>
              </w:rPr>
            </w:pPr>
            <w:r>
              <w:rPr>
                <w:bCs/>
                <w:lang w:val="en-US" w:eastAsia="zh-CN"/>
              </w:rPr>
              <w:t xml:space="preserve">tenth bit: </w:t>
            </w:r>
            <w:r w:rsidRPr="00904B8C">
              <w:rPr>
                <w:bCs/>
                <w:lang w:val="en-US" w:eastAsia="zh-CN"/>
              </w:rPr>
              <w:t>PRS Bandwidth Aggregation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284" w:name="_CR9_2_66"/>
      <w:bookmarkStart w:id="3285" w:name="_Toc99056313"/>
      <w:bookmarkStart w:id="3286" w:name="_Toc99959246"/>
      <w:bookmarkStart w:id="3287" w:name="_Toc105612432"/>
      <w:bookmarkStart w:id="3288" w:name="_Toc106109648"/>
      <w:bookmarkStart w:id="3289" w:name="_Toc112766540"/>
      <w:bookmarkStart w:id="3290" w:name="_Toc113379456"/>
      <w:bookmarkStart w:id="3291" w:name="_Toc120092009"/>
      <w:bookmarkStart w:id="3292" w:name="_Toc209692979"/>
      <w:bookmarkEnd w:id="3284"/>
      <w:r>
        <w:rPr>
          <w:rFonts w:eastAsia="Malgun Gothic"/>
        </w:rPr>
        <w:t>9.2.66</w:t>
      </w:r>
      <w:r>
        <w:rPr>
          <w:rFonts w:eastAsia="Malgun Gothic"/>
        </w:rPr>
        <w:tab/>
      </w:r>
      <w:r w:rsidRPr="0024596E">
        <w:rPr>
          <w:rFonts w:eastAsia="Malgun Gothic"/>
        </w:rPr>
        <w:t>UL-AoA assistance information</w:t>
      </w:r>
      <w:bookmarkEnd w:id="3285"/>
      <w:bookmarkEnd w:id="3286"/>
      <w:bookmarkEnd w:id="3287"/>
      <w:bookmarkEnd w:id="3288"/>
      <w:bookmarkEnd w:id="3289"/>
      <w:bookmarkEnd w:id="3290"/>
      <w:bookmarkEnd w:id="3291"/>
      <w:bookmarkEnd w:id="3292"/>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293" w:name="_CR9_2_67"/>
      <w:bookmarkStart w:id="3294" w:name="_Toc99056314"/>
      <w:bookmarkStart w:id="3295" w:name="_Toc99959247"/>
      <w:bookmarkStart w:id="3296" w:name="_Toc105612433"/>
      <w:bookmarkStart w:id="3297" w:name="_Toc106109649"/>
      <w:bookmarkStart w:id="3298" w:name="_Toc112766541"/>
      <w:bookmarkStart w:id="3299" w:name="_Toc113379457"/>
      <w:bookmarkStart w:id="3300" w:name="_Toc120092010"/>
      <w:bookmarkStart w:id="3301" w:name="_Toc209692980"/>
      <w:bookmarkEnd w:id="3293"/>
      <w:r w:rsidRPr="0024596E">
        <w:rPr>
          <w:rFonts w:eastAsia="Malgun Gothic"/>
        </w:rPr>
        <w:t>9.2.</w:t>
      </w:r>
      <w:r>
        <w:rPr>
          <w:rFonts w:eastAsia="Malgun Gothic"/>
        </w:rPr>
        <w:t>67</w:t>
      </w:r>
      <w:r w:rsidRPr="0024596E">
        <w:rPr>
          <w:rFonts w:eastAsia="Malgun Gothic"/>
        </w:rPr>
        <w:tab/>
      </w:r>
      <w:bookmarkEnd w:id="3294"/>
      <w:r w:rsidR="006D7C2A">
        <w:rPr>
          <w:rFonts w:eastAsia="Malgun Gothic"/>
        </w:rPr>
        <w:t>Z-AoA</w:t>
      </w:r>
      <w:bookmarkEnd w:id="3295"/>
      <w:bookmarkEnd w:id="3296"/>
      <w:bookmarkEnd w:id="3297"/>
      <w:bookmarkEnd w:id="3298"/>
      <w:bookmarkEnd w:id="3299"/>
      <w:bookmarkEnd w:id="3300"/>
      <w:bookmarkEnd w:id="3301"/>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302" w:name="_CR9_2_68"/>
      <w:bookmarkStart w:id="3303" w:name="_Toc99056315"/>
      <w:bookmarkStart w:id="3304" w:name="_Toc99959248"/>
      <w:bookmarkStart w:id="3305" w:name="_Toc105612434"/>
      <w:bookmarkStart w:id="3306" w:name="_Toc106109650"/>
      <w:bookmarkStart w:id="3307" w:name="_Toc112766542"/>
      <w:bookmarkStart w:id="3308" w:name="_Toc113379458"/>
      <w:bookmarkStart w:id="3309" w:name="_Toc120092011"/>
      <w:bookmarkStart w:id="3310" w:name="_Toc209692981"/>
      <w:bookmarkEnd w:id="3302"/>
      <w:r w:rsidRPr="00AD3948">
        <w:t>9.2.</w:t>
      </w:r>
      <w:r>
        <w:t>68</w:t>
      </w:r>
      <w:r w:rsidRPr="00AD3948">
        <w:tab/>
        <w:t>Response Time</w:t>
      </w:r>
      <w:bookmarkEnd w:id="3303"/>
      <w:bookmarkEnd w:id="3304"/>
      <w:bookmarkEnd w:id="3305"/>
      <w:bookmarkEnd w:id="3306"/>
      <w:bookmarkEnd w:id="3307"/>
      <w:bookmarkEnd w:id="3308"/>
      <w:bookmarkEnd w:id="3309"/>
      <w:bookmarkEnd w:id="3310"/>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311" w:name="_CR9_2_69"/>
      <w:bookmarkStart w:id="3312" w:name="_Toc99056316"/>
      <w:bookmarkStart w:id="3313" w:name="_Toc99959249"/>
      <w:bookmarkStart w:id="3314" w:name="_Toc105612435"/>
      <w:bookmarkStart w:id="3315" w:name="_Toc106109651"/>
      <w:bookmarkStart w:id="3316" w:name="_Toc112766543"/>
      <w:bookmarkStart w:id="3317" w:name="_Toc113379459"/>
      <w:bookmarkStart w:id="3318" w:name="_Toc120092012"/>
      <w:bookmarkStart w:id="3319" w:name="_Toc209692982"/>
      <w:bookmarkEnd w:id="3311"/>
      <w:r w:rsidRPr="00CF43E1">
        <w:t>9.2.</w:t>
      </w:r>
      <w:r>
        <w:t>69</w:t>
      </w:r>
      <w:r w:rsidRPr="00CF43E1">
        <w:tab/>
        <w:t>LCS to GCS Translation</w:t>
      </w:r>
      <w:bookmarkEnd w:id="3312"/>
      <w:bookmarkEnd w:id="3313"/>
      <w:bookmarkEnd w:id="3314"/>
      <w:bookmarkEnd w:id="3315"/>
      <w:bookmarkEnd w:id="3316"/>
      <w:bookmarkEnd w:id="3317"/>
      <w:bookmarkEnd w:id="3318"/>
      <w:bookmarkEnd w:id="3319"/>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320" w:name="_CR9_2_70"/>
      <w:bookmarkStart w:id="3321" w:name="_Toc99056317"/>
      <w:bookmarkStart w:id="3322" w:name="_Toc99959250"/>
      <w:bookmarkStart w:id="3323" w:name="_Toc105612436"/>
      <w:bookmarkStart w:id="3324" w:name="_Toc106109652"/>
      <w:bookmarkStart w:id="3325" w:name="_Toc112766544"/>
      <w:bookmarkStart w:id="3326" w:name="_Toc113379460"/>
      <w:bookmarkStart w:id="3327" w:name="_Toc120092013"/>
      <w:bookmarkStart w:id="3328" w:name="_Toc209692983"/>
      <w:bookmarkEnd w:id="3320"/>
      <w:r w:rsidRPr="00920068">
        <w:t>9.2.</w:t>
      </w:r>
      <w:r>
        <w:t>70</w:t>
      </w:r>
      <w:r>
        <w:tab/>
      </w:r>
      <w:r w:rsidRPr="00920068">
        <w:t>UE Reporting Information</w:t>
      </w:r>
      <w:bookmarkEnd w:id="3321"/>
      <w:bookmarkEnd w:id="3322"/>
      <w:bookmarkEnd w:id="3323"/>
      <w:bookmarkEnd w:id="3324"/>
      <w:bookmarkEnd w:id="3325"/>
      <w:bookmarkEnd w:id="3326"/>
      <w:bookmarkEnd w:id="3327"/>
      <w:bookmarkEnd w:id="3328"/>
    </w:p>
    <w:p w14:paraId="04E7C3BD" w14:textId="60F45B98" w:rsidR="007474ED" w:rsidRPr="00242011" w:rsidRDefault="00C87778" w:rsidP="00F7200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1"/>
        <w:gridCol w:w="1081"/>
        <w:gridCol w:w="1512"/>
        <w:gridCol w:w="1728"/>
        <w:gridCol w:w="1081"/>
        <w:gridCol w:w="1077"/>
      </w:tblGrid>
      <w:tr w:rsidR="0088716B" w:rsidRPr="00242011" w14:paraId="0E598B3D" w14:textId="77777777" w:rsidTr="0088716B">
        <w:trPr>
          <w:trHeight w:val="417"/>
          <w:tblHeader/>
        </w:trPr>
        <w:tc>
          <w:tcPr>
            <w:tcW w:w="1111" w:type="pct"/>
          </w:tcPr>
          <w:p w14:paraId="4A4CD75E"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IE/Group Name</w:t>
            </w:r>
          </w:p>
        </w:tc>
        <w:tc>
          <w:tcPr>
            <w:tcW w:w="556" w:type="pct"/>
          </w:tcPr>
          <w:p w14:paraId="00EF0ED9"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Presence</w:t>
            </w:r>
          </w:p>
        </w:tc>
        <w:tc>
          <w:tcPr>
            <w:tcW w:w="556" w:type="pct"/>
          </w:tcPr>
          <w:p w14:paraId="6E1938F3"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Range</w:t>
            </w:r>
          </w:p>
        </w:tc>
        <w:tc>
          <w:tcPr>
            <w:tcW w:w="778" w:type="pct"/>
          </w:tcPr>
          <w:p w14:paraId="58AAC33B"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 type and reference</w:t>
            </w:r>
          </w:p>
        </w:tc>
        <w:tc>
          <w:tcPr>
            <w:tcW w:w="889" w:type="pct"/>
          </w:tcPr>
          <w:p w14:paraId="2A1084AD"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Semantics description</w:t>
            </w:r>
          </w:p>
        </w:tc>
        <w:tc>
          <w:tcPr>
            <w:tcW w:w="556" w:type="pct"/>
          </w:tcPr>
          <w:p w14:paraId="56BEBD4F"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Criticality</w:t>
            </w:r>
          </w:p>
        </w:tc>
        <w:tc>
          <w:tcPr>
            <w:tcW w:w="556" w:type="pct"/>
          </w:tcPr>
          <w:p w14:paraId="6E715F15"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Assigned Criticality</w:t>
            </w:r>
          </w:p>
        </w:tc>
      </w:tr>
      <w:tr w:rsidR="0088716B" w:rsidRPr="00242011" w14:paraId="00981851" w14:textId="77777777" w:rsidTr="0088716B">
        <w:trPr>
          <w:trHeight w:val="627"/>
        </w:trPr>
        <w:tc>
          <w:tcPr>
            <w:tcW w:w="1111" w:type="pct"/>
          </w:tcPr>
          <w:p w14:paraId="1C3F582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Amount</w:t>
            </w:r>
          </w:p>
        </w:tc>
        <w:tc>
          <w:tcPr>
            <w:tcW w:w="556" w:type="pct"/>
          </w:tcPr>
          <w:p w14:paraId="4524FA4D"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36A32FAB" w14:textId="77777777" w:rsidR="007474ED" w:rsidRPr="00242011" w:rsidRDefault="007474ED" w:rsidP="00F7200F">
            <w:pPr>
              <w:widowControl w:val="0"/>
              <w:spacing w:after="0"/>
              <w:rPr>
                <w:rFonts w:ascii="Arial" w:eastAsia="SimSun" w:hAnsi="Arial"/>
                <w:i/>
                <w:iCs/>
                <w:sz w:val="18"/>
              </w:rPr>
            </w:pPr>
          </w:p>
        </w:tc>
        <w:tc>
          <w:tcPr>
            <w:tcW w:w="778" w:type="pct"/>
          </w:tcPr>
          <w:p w14:paraId="2D6888D7"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(0, 1, 2, 4, 8, 16, 32, 64)</w:t>
            </w:r>
          </w:p>
        </w:tc>
        <w:tc>
          <w:tcPr>
            <w:tcW w:w="889" w:type="pct"/>
          </w:tcPr>
          <w:p w14:paraId="1E56722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Value 0 represents an infinite number of periodic reporting.</w:t>
            </w:r>
          </w:p>
        </w:tc>
        <w:tc>
          <w:tcPr>
            <w:tcW w:w="556" w:type="pct"/>
          </w:tcPr>
          <w:p w14:paraId="75661808"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68B4F140" w14:textId="77777777" w:rsidR="007474ED" w:rsidRPr="00242011" w:rsidRDefault="007474ED" w:rsidP="00F7200F">
            <w:pPr>
              <w:widowControl w:val="0"/>
              <w:spacing w:after="0"/>
              <w:jc w:val="center"/>
              <w:rPr>
                <w:rFonts w:ascii="Arial" w:eastAsia="SimSun" w:hAnsi="Arial"/>
                <w:sz w:val="18"/>
              </w:rPr>
            </w:pPr>
          </w:p>
        </w:tc>
      </w:tr>
      <w:tr w:rsidR="0088716B" w:rsidRPr="00242011" w14:paraId="685873EE" w14:textId="77777777" w:rsidTr="0088716B">
        <w:trPr>
          <w:trHeight w:val="633"/>
        </w:trPr>
        <w:tc>
          <w:tcPr>
            <w:tcW w:w="1111" w:type="pct"/>
          </w:tcPr>
          <w:p w14:paraId="65E99CC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w:t>
            </w:r>
          </w:p>
        </w:tc>
        <w:tc>
          <w:tcPr>
            <w:tcW w:w="556" w:type="pct"/>
          </w:tcPr>
          <w:p w14:paraId="4E2FCDA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1AF1DC7C" w14:textId="77777777" w:rsidR="007474ED" w:rsidRPr="00242011" w:rsidRDefault="007474ED" w:rsidP="00F7200F">
            <w:pPr>
              <w:widowControl w:val="0"/>
              <w:spacing w:after="0"/>
              <w:rPr>
                <w:rFonts w:ascii="Arial" w:eastAsia="SimSun" w:hAnsi="Arial"/>
                <w:i/>
                <w:iCs/>
                <w:sz w:val="18"/>
              </w:rPr>
            </w:pPr>
          </w:p>
        </w:tc>
        <w:tc>
          <w:tcPr>
            <w:tcW w:w="778" w:type="pct"/>
          </w:tcPr>
          <w:p w14:paraId="4BA43FD6"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(none, 1, 2, 4, 8, 10, 16, 20, 32, 64)</w:t>
            </w:r>
          </w:p>
        </w:tc>
        <w:tc>
          <w:tcPr>
            <w:tcW w:w="889" w:type="pct"/>
          </w:tcPr>
          <w:p w14:paraId="7731D6D2"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Unit: seconds.</w:t>
            </w:r>
          </w:p>
          <w:p w14:paraId="4E0B2D9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 xml:space="preserve">This IE is ignored when the </w:t>
            </w:r>
            <w:r w:rsidRPr="00242011">
              <w:rPr>
                <w:rFonts w:ascii="Arial" w:eastAsia="SimSun" w:hAnsi="Arial"/>
                <w:i/>
                <w:iCs/>
                <w:sz w:val="18"/>
              </w:rPr>
              <w:t>Reporting Interval in Milliseconds</w:t>
            </w:r>
            <w:r w:rsidRPr="00242011">
              <w:rPr>
                <w:rFonts w:ascii="Arial" w:eastAsia="SimSun" w:hAnsi="Arial"/>
                <w:sz w:val="18"/>
              </w:rPr>
              <w:t xml:space="preserve"> IE is present.</w:t>
            </w:r>
          </w:p>
        </w:tc>
        <w:tc>
          <w:tcPr>
            <w:tcW w:w="556" w:type="pct"/>
          </w:tcPr>
          <w:p w14:paraId="1DE040D6"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3F2422D1" w14:textId="77777777" w:rsidR="007474ED" w:rsidRPr="00242011" w:rsidRDefault="007474ED" w:rsidP="00F7200F">
            <w:pPr>
              <w:widowControl w:val="0"/>
              <w:spacing w:after="0"/>
              <w:jc w:val="center"/>
              <w:rPr>
                <w:rFonts w:ascii="Arial" w:eastAsia="SimSun" w:hAnsi="Arial"/>
                <w:sz w:val="18"/>
              </w:rPr>
            </w:pPr>
          </w:p>
        </w:tc>
      </w:tr>
      <w:tr w:rsidR="0088716B" w:rsidRPr="00242011" w14:paraId="555AA0CE" w14:textId="77777777" w:rsidTr="0088716B">
        <w:trPr>
          <w:trHeight w:val="633"/>
        </w:trPr>
        <w:tc>
          <w:tcPr>
            <w:tcW w:w="1111" w:type="pct"/>
          </w:tcPr>
          <w:p w14:paraId="246460A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 in Milliseconds</w:t>
            </w:r>
          </w:p>
        </w:tc>
        <w:tc>
          <w:tcPr>
            <w:tcW w:w="556" w:type="pct"/>
          </w:tcPr>
          <w:p w14:paraId="39DCD5C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O</w:t>
            </w:r>
          </w:p>
        </w:tc>
        <w:tc>
          <w:tcPr>
            <w:tcW w:w="556" w:type="pct"/>
          </w:tcPr>
          <w:p w14:paraId="6802682B" w14:textId="77777777" w:rsidR="007474ED" w:rsidRPr="00242011" w:rsidRDefault="007474ED" w:rsidP="00F7200F">
            <w:pPr>
              <w:widowControl w:val="0"/>
              <w:spacing w:after="0"/>
              <w:rPr>
                <w:rFonts w:ascii="Arial" w:eastAsia="SimSun" w:hAnsi="Arial"/>
                <w:i/>
                <w:iCs/>
                <w:sz w:val="18"/>
              </w:rPr>
            </w:pPr>
          </w:p>
        </w:tc>
        <w:tc>
          <w:tcPr>
            <w:tcW w:w="778" w:type="pct"/>
          </w:tcPr>
          <w:p w14:paraId="3F6325E5"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INTEGER (1..999)</w:t>
            </w:r>
          </w:p>
        </w:tc>
        <w:tc>
          <w:tcPr>
            <w:tcW w:w="889" w:type="pct"/>
          </w:tcPr>
          <w:p w14:paraId="59B187B9" w14:textId="77777777" w:rsidR="007474ED" w:rsidRPr="00242011" w:rsidRDefault="007474ED" w:rsidP="00F7200F">
            <w:pPr>
              <w:widowControl w:val="0"/>
              <w:spacing w:after="0"/>
              <w:rPr>
                <w:rFonts w:ascii="Arial" w:eastAsia="SimSun" w:hAnsi="Arial"/>
                <w:sz w:val="18"/>
              </w:rPr>
            </w:pPr>
            <w:r w:rsidRPr="00242011">
              <w:rPr>
                <w:rFonts w:ascii="Arial" w:eastAsia="SimSun" w:hAnsi="Arial" w:cs="Arial"/>
                <w:noProof/>
                <w:sz w:val="18"/>
                <w:szCs w:val="18"/>
              </w:rPr>
              <w:t xml:space="preserve">Indicates the interval between location information reports and the response time requirement for the first location information report in milliseconds. </w:t>
            </w:r>
            <w:r w:rsidRPr="00242011">
              <w:rPr>
                <w:rFonts w:ascii="Arial" w:eastAsia="SimSun" w:hAnsi="Arial"/>
                <w:sz w:val="18"/>
              </w:rPr>
              <w:t>Unit: milliseconds.</w:t>
            </w:r>
          </w:p>
        </w:tc>
        <w:tc>
          <w:tcPr>
            <w:tcW w:w="556" w:type="pct"/>
          </w:tcPr>
          <w:p w14:paraId="0AB0B3A1"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YES</w:t>
            </w:r>
          </w:p>
        </w:tc>
        <w:tc>
          <w:tcPr>
            <w:tcW w:w="556" w:type="pct"/>
          </w:tcPr>
          <w:p w14:paraId="37E7DEC9"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ignore</w:t>
            </w:r>
          </w:p>
        </w:tc>
      </w:tr>
    </w:tbl>
    <w:p w14:paraId="0D8D3431" w14:textId="77777777" w:rsidR="007474ED" w:rsidRDefault="007474ED" w:rsidP="00F7200F">
      <w:pPr>
        <w:widowControl w:val="0"/>
      </w:pPr>
    </w:p>
    <w:p w14:paraId="423E1365" w14:textId="77777777" w:rsidR="00C87778" w:rsidRPr="00E64E23" w:rsidRDefault="00C87778" w:rsidP="00450094">
      <w:pPr>
        <w:pStyle w:val="Heading3"/>
        <w:keepNext w:val="0"/>
        <w:keepLines w:val="0"/>
        <w:widowControl w:val="0"/>
      </w:pPr>
      <w:bookmarkStart w:id="3329" w:name="_CR9_2_71"/>
      <w:bookmarkStart w:id="3330" w:name="_Toc99056318"/>
      <w:bookmarkStart w:id="3331" w:name="_Toc99959251"/>
      <w:bookmarkStart w:id="3332" w:name="_Toc105612437"/>
      <w:bookmarkStart w:id="3333" w:name="_Toc106109653"/>
      <w:bookmarkStart w:id="3334" w:name="_Toc112766545"/>
      <w:bookmarkStart w:id="3335" w:name="_Toc113379461"/>
      <w:bookmarkStart w:id="3336" w:name="_Toc120092014"/>
      <w:bookmarkStart w:id="3337" w:name="_Toc209692984"/>
      <w:bookmarkEnd w:id="3329"/>
      <w:r w:rsidRPr="00E64E23">
        <w:t>9.2.</w:t>
      </w:r>
      <w:r>
        <w:t>71</w:t>
      </w:r>
      <w:r w:rsidRPr="00E64E23">
        <w:tab/>
        <w:t>Multiple UL-AoA</w:t>
      </w:r>
      <w:bookmarkEnd w:id="3330"/>
      <w:bookmarkEnd w:id="3331"/>
      <w:bookmarkEnd w:id="3332"/>
      <w:bookmarkEnd w:id="3333"/>
      <w:bookmarkEnd w:id="3334"/>
      <w:bookmarkEnd w:id="3335"/>
      <w:bookmarkEnd w:id="3336"/>
      <w:bookmarkEnd w:id="3337"/>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88716B" w:rsidRPr="00E64E23" w14:paraId="1B10296F" w14:textId="77777777" w:rsidTr="0088716B">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88716B" w:rsidRPr="00E64E23" w14:paraId="7C1104B9"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88716B" w:rsidRPr="00E64E23" w14:paraId="087EA09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88716B" w:rsidRPr="00E64E23" w14:paraId="11EB7AA3"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88716B" w:rsidRPr="00E64E23" w14:paraId="5F57ADEA"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88716B" w:rsidRPr="00E64E23" w14:paraId="2CF7941C"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88716B" w:rsidRPr="00E64E23" w14:paraId="60D994EF"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88716B" w:rsidRPr="00E64E23" w14:paraId="799177C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338" w:name="_Hlk93912780"/>
            <w:r w:rsidRPr="00E64E23">
              <w:rPr>
                <w:noProof/>
              </w:rPr>
              <w:t>maxnoofULAoAs</w:t>
            </w:r>
            <w:bookmarkEnd w:id="3338"/>
          </w:p>
        </w:tc>
        <w:tc>
          <w:tcPr>
            <w:tcW w:w="5581" w:type="dxa"/>
            <w:tcBorders>
              <w:top w:val="single" w:sz="4" w:space="0" w:color="auto"/>
              <w:left w:val="single" w:sz="4" w:space="0" w:color="auto"/>
              <w:bottom w:val="single" w:sz="4" w:space="0" w:color="auto"/>
              <w:right w:val="single" w:sz="4" w:space="0" w:color="auto"/>
            </w:tcBorders>
            <w:hideMark/>
          </w:tcPr>
          <w:p w14:paraId="0988053A" w14:textId="0B63ECF4" w:rsidR="00C87778" w:rsidRPr="00E64E23" w:rsidRDefault="00C87778" w:rsidP="00450094">
            <w:pPr>
              <w:pStyle w:val="TAL"/>
              <w:keepNext w:val="0"/>
              <w:keepLines w:val="0"/>
              <w:widowControl w:val="0"/>
              <w:rPr>
                <w:noProof/>
              </w:rPr>
            </w:pPr>
            <w:r w:rsidRPr="00E64E23">
              <w:rPr>
                <w:noProof/>
              </w:rPr>
              <w:t>Maximum no of UL-AOAs values 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339" w:name="_CR9_2_72"/>
      <w:bookmarkStart w:id="3340" w:name="_Toc99056319"/>
      <w:bookmarkStart w:id="3341" w:name="_Toc99959252"/>
      <w:bookmarkStart w:id="3342" w:name="_Toc105612438"/>
      <w:bookmarkStart w:id="3343" w:name="_Toc106109654"/>
      <w:bookmarkStart w:id="3344" w:name="_Toc112766546"/>
      <w:bookmarkStart w:id="3345" w:name="_Toc113379462"/>
      <w:bookmarkStart w:id="3346" w:name="_Toc120092015"/>
      <w:bookmarkStart w:id="3347" w:name="_Toc209692985"/>
      <w:bookmarkEnd w:id="3339"/>
      <w:r w:rsidRPr="00E64E23">
        <w:t>9.2.</w:t>
      </w:r>
      <w:r>
        <w:t>72</w:t>
      </w:r>
      <w:r w:rsidRPr="00E64E23">
        <w:tab/>
        <w:t>UL SRS-RSRPP</w:t>
      </w:r>
      <w:bookmarkEnd w:id="3340"/>
      <w:bookmarkEnd w:id="3341"/>
      <w:bookmarkEnd w:id="3342"/>
      <w:bookmarkEnd w:id="3343"/>
      <w:bookmarkEnd w:id="3344"/>
      <w:bookmarkEnd w:id="3345"/>
      <w:bookmarkEnd w:id="3346"/>
      <w:bookmarkEnd w:id="3347"/>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386078A" w:rsidR="00BF73C3" w:rsidRPr="001C05F1" w:rsidRDefault="00BF73C3" w:rsidP="00BF73C3">
            <w:pPr>
              <w:pStyle w:val="TAL"/>
              <w:keepNext w:val="0"/>
              <w:keepLines w:val="0"/>
              <w:widowControl w:val="0"/>
            </w:pPr>
            <w:bookmarkStart w:id="3348" w:name="_Hlk93660148"/>
            <w:r>
              <w:t>UL SRS-RSRPP</w:t>
            </w:r>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r w:rsidRPr="00D733BF">
              <w:rPr>
                <w:bCs/>
              </w:rPr>
              <w:t>As defined in TS 38.215 [19]</w:t>
            </w:r>
          </w:p>
        </w:tc>
      </w:tr>
      <w:bookmarkEnd w:id="3348"/>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349" w:name="_CR9_2_73"/>
      <w:bookmarkStart w:id="3350" w:name="_Toc99056320"/>
      <w:bookmarkStart w:id="3351" w:name="_Toc99959253"/>
      <w:bookmarkStart w:id="3352" w:name="_Toc105612439"/>
      <w:bookmarkStart w:id="3353" w:name="_Toc106109655"/>
      <w:bookmarkStart w:id="3354" w:name="_Toc112766547"/>
      <w:bookmarkStart w:id="3355" w:name="_Toc113379463"/>
      <w:bookmarkStart w:id="3356" w:name="_Toc120092016"/>
      <w:bookmarkStart w:id="3357" w:name="_Toc209692986"/>
      <w:bookmarkEnd w:id="3349"/>
      <w:r w:rsidRPr="00E64E23">
        <w:rPr>
          <w:rFonts w:eastAsia="Yu Mincho"/>
        </w:rPr>
        <w:t>9.2.</w:t>
      </w:r>
      <w:r w:rsidR="000F6115">
        <w:rPr>
          <w:rFonts w:eastAsia="Yu Mincho"/>
        </w:rPr>
        <w:t>73</w:t>
      </w:r>
      <w:r w:rsidRPr="00E64E23">
        <w:rPr>
          <w:rFonts w:eastAsia="Yu Mincho"/>
        </w:rPr>
        <w:tab/>
        <w:t>SRS Resource type</w:t>
      </w:r>
      <w:bookmarkEnd w:id="3350"/>
      <w:bookmarkEnd w:id="3351"/>
      <w:bookmarkEnd w:id="3352"/>
      <w:bookmarkEnd w:id="3353"/>
      <w:bookmarkEnd w:id="3354"/>
      <w:bookmarkEnd w:id="3355"/>
      <w:bookmarkEnd w:id="3356"/>
      <w:bookmarkEnd w:id="3357"/>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358" w:name="_CR9_2_74"/>
      <w:bookmarkStart w:id="3359" w:name="_Toc99056321"/>
      <w:bookmarkStart w:id="3360" w:name="_Toc99959254"/>
      <w:bookmarkStart w:id="3361" w:name="_Toc105612440"/>
      <w:bookmarkStart w:id="3362" w:name="_Toc106109656"/>
      <w:bookmarkStart w:id="3363" w:name="_Toc112766548"/>
      <w:bookmarkStart w:id="3364" w:name="_Toc113379464"/>
      <w:bookmarkStart w:id="3365" w:name="_Toc120092017"/>
      <w:bookmarkStart w:id="3366" w:name="_Toc209692987"/>
      <w:bookmarkEnd w:id="3358"/>
      <w:r w:rsidRPr="00E64E23">
        <w:rPr>
          <w:rFonts w:eastAsia="Yu Mincho"/>
        </w:rPr>
        <w:t>9.2.</w:t>
      </w:r>
      <w:r w:rsidR="000F6115">
        <w:rPr>
          <w:rFonts w:eastAsia="Yu Mincho"/>
        </w:rPr>
        <w:t>74</w:t>
      </w:r>
      <w:r w:rsidRPr="00E64E23">
        <w:rPr>
          <w:rFonts w:eastAsia="Yu Mincho"/>
        </w:rPr>
        <w:tab/>
        <w:t>Extended Additional Path List</w:t>
      </w:r>
      <w:bookmarkEnd w:id="3359"/>
      <w:bookmarkEnd w:id="3360"/>
      <w:bookmarkEnd w:id="3361"/>
      <w:bookmarkEnd w:id="3362"/>
      <w:bookmarkEnd w:id="3363"/>
      <w:bookmarkEnd w:id="3364"/>
      <w:bookmarkEnd w:id="3365"/>
      <w:bookmarkEnd w:id="3366"/>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5CCA" w:rsidRPr="00E64E23" w14:paraId="032B2F3E" w14:textId="571C3FCC" w:rsidTr="0088716B">
        <w:trPr>
          <w:tblHeader/>
        </w:trPr>
        <w:tc>
          <w:tcPr>
            <w:tcW w:w="2160" w:type="dxa"/>
          </w:tcPr>
          <w:p w14:paraId="74D7A520" w14:textId="77777777" w:rsidR="00025CCA" w:rsidRPr="00E64E23" w:rsidRDefault="00025CCA" w:rsidP="00025CCA">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025CCA" w:rsidRPr="00E64E23" w:rsidRDefault="00025CCA" w:rsidP="00025CCA">
            <w:pPr>
              <w:pStyle w:val="TAH"/>
              <w:keepNext w:val="0"/>
              <w:keepLines w:val="0"/>
              <w:widowControl w:val="0"/>
              <w:rPr>
                <w:rFonts w:eastAsia="Yu Mincho"/>
              </w:rPr>
            </w:pPr>
            <w:r w:rsidRPr="00E64E23">
              <w:rPr>
                <w:rFonts w:eastAsia="Yu Mincho"/>
              </w:rPr>
              <w:t>Presence</w:t>
            </w:r>
          </w:p>
        </w:tc>
        <w:tc>
          <w:tcPr>
            <w:tcW w:w="1080" w:type="dxa"/>
          </w:tcPr>
          <w:p w14:paraId="1E494C68" w14:textId="77777777" w:rsidR="00025CCA" w:rsidRPr="00E64E23" w:rsidRDefault="00025CCA" w:rsidP="00025CCA">
            <w:pPr>
              <w:pStyle w:val="TAH"/>
              <w:keepNext w:val="0"/>
              <w:keepLines w:val="0"/>
              <w:widowControl w:val="0"/>
              <w:rPr>
                <w:rFonts w:eastAsia="Yu Mincho"/>
              </w:rPr>
            </w:pPr>
            <w:r w:rsidRPr="00E64E23">
              <w:rPr>
                <w:rFonts w:eastAsia="Yu Mincho"/>
              </w:rPr>
              <w:t>Range</w:t>
            </w:r>
          </w:p>
        </w:tc>
        <w:tc>
          <w:tcPr>
            <w:tcW w:w="1512" w:type="dxa"/>
          </w:tcPr>
          <w:p w14:paraId="7D050267" w14:textId="77777777" w:rsidR="00025CCA" w:rsidRPr="00E64E23" w:rsidRDefault="00025CCA" w:rsidP="00025CCA">
            <w:pPr>
              <w:pStyle w:val="TAH"/>
              <w:keepNext w:val="0"/>
              <w:keepLines w:val="0"/>
              <w:widowControl w:val="0"/>
              <w:rPr>
                <w:rFonts w:eastAsia="Yu Mincho"/>
              </w:rPr>
            </w:pPr>
            <w:r w:rsidRPr="00E64E23">
              <w:rPr>
                <w:rFonts w:eastAsia="Yu Mincho"/>
              </w:rPr>
              <w:t>IE Type and Reference</w:t>
            </w:r>
          </w:p>
        </w:tc>
        <w:tc>
          <w:tcPr>
            <w:tcW w:w="1728" w:type="dxa"/>
          </w:tcPr>
          <w:p w14:paraId="443A1457" w14:textId="77777777" w:rsidR="00025CCA" w:rsidRPr="00E64E23" w:rsidRDefault="00025CCA" w:rsidP="00025CCA">
            <w:pPr>
              <w:pStyle w:val="TAH"/>
              <w:keepNext w:val="0"/>
              <w:keepLines w:val="0"/>
              <w:widowControl w:val="0"/>
              <w:rPr>
                <w:rFonts w:eastAsia="Yu Mincho"/>
              </w:rPr>
            </w:pPr>
            <w:r w:rsidRPr="00E64E23">
              <w:rPr>
                <w:rFonts w:eastAsia="Yu Mincho"/>
              </w:rPr>
              <w:t>Semantics Description</w:t>
            </w:r>
          </w:p>
        </w:tc>
        <w:tc>
          <w:tcPr>
            <w:tcW w:w="1080" w:type="dxa"/>
          </w:tcPr>
          <w:p w14:paraId="094DEDC2" w14:textId="77735605" w:rsidR="00025CCA" w:rsidRPr="00E64E23" w:rsidRDefault="00025CCA" w:rsidP="00025CCA">
            <w:pPr>
              <w:pStyle w:val="TAH"/>
              <w:keepNext w:val="0"/>
              <w:keepLines w:val="0"/>
              <w:widowControl w:val="0"/>
              <w:rPr>
                <w:rFonts w:eastAsia="Yu Mincho"/>
              </w:rPr>
            </w:pPr>
            <w:r w:rsidRPr="00B0419E">
              <w:rPr>
                <w:rFonts w:eastAsia="Yu Mincho"/>
              </w:rPr>
              <w:t>Criticality</w:t>
            </w:r>
          </w:p>
        </w:tc>
        <w:tc>
          <w:tcPr>
            <w:tcW w:w="1080" w:type="dxa"/>
          </w:tcPr>
          <w:p w14:paraId="71C86294" w14:textId="1EB806F0" w:rsidR="00025CCA" w:rsidRPr="00E64E23" w:rsidRDefault="00025CCA" w:rsidP="00025CCA">
            <w:pPr>
              <w:pStyle w:val="TAH"/>
              <w:keepNext w:val="0"/>
              <w:keepLines w:val="0"/>
              <w:widowControl w:val="0"/>
              <w:rPr>
                <w:rFonts w:eastAsia="Yu Mincho"/>
              </w:rPr>
            </w:pPr>
            <w:r w:rsidRPr="00B0419E">
              <w:rPr>
                <w:rFonts w:eastAsia="Yu Mincho"/>
              </w:rPr>
              <w:t>Assigned Criticality</w:t>
            </w:r>
          </w:p>
        </w:tc>
      </w:tr>
      <w:tr w:rsidR="00025CCA" w:rsidRPr="00E64E23" w14:paraId="5642C0B1" w14:textId="2F7AB011" w:rsidTr="0088716B">
        <w:tc>
          <w:tcPr>
            <w:tcW w:w="2160" w:type="dxa"/>
          </w:tcPr>
          <w:p w14:paraId="2AC004A3" w14:textId="46431D91" w:rsidR="00025CCA" w:rsidRPr="00AC4B5B" w:rsidRDefault="00025CCA" w:rsidP="00025CCA">
            <w:pPr>
              <w:pStyle w:val="TAL"/>
              <w:keepNext w:val="0"/>
              <w:keepLines w:val="0"/>
              <w:widowControl w:val="0"/>
              <w:rPr>
                <w:rFonts w:eastAsia="Yu Mincho"/>
                <w:b/>
                <w:bCs/>
                <w:lang w:eastAsia="zh-CN"/>
              </w:rPr>
            </w:pPr>
            <w:r>
              <w:rPr>
                <w:rFonts w:eastAsia="Yu Mincho"/>
                <w:b/>
                <w:bCs/>
                <w:lang w:eastAsia="zh-CN"/>
              </w:rPr>
              <w:t xml:space="preserve">Extended </w:t>
            </w:r>
            <w:r w:rsidRPr="00AC4B5B">
              <w:rPr>
                <w:rFonts w:eastAsia="Yu Mincho"/>
                <w:b/>
                <w:bCs/>
                <w:lang w:eastAsia="zh-CN"/>
              </w:rPr>
              <w:t>Additional Path Item</w:t>
            </w:r>
          </w:p>
        </w:tc>
        <w:tc>
          <w:tcPr>
            <w:tcW w:w="1080" w:type="dxa"/>
          </w:tcPr>
          <w:p w14:paraId="237EB404"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ECCBCEB" w14:textId="5DD2A94C" w:rsidR="00025CCA" w:rsidRPr="00E64E23" w:rsidRDefault="00025CCA" w:rsidP="00025CCA">
            <w:pPr>
              <w:pStyle w:val="TAL"/>
              <w:keepNext w:val="0"/>
              <w:keepLines w:val="0"/>
              <w:widowControl w:val="0"/>
              <w:rPr>
                <w:rFonts w:eastAsia="Yu Mincho"/>
                <w:i/>
                <w:iCs/>
                <w:lang w:eastAsia="zh-CN"/>
              </w:rPr>
            </w:pPr>
            <w:r w:rsidRPr="00E64E23">
              <w:rPr>
                <w:rFonts w:eastAsia="Yu Mincho"/>
                <w:i/>
                <w:iCs/>
                <w:lang w:eastAsia="zh-CN"/>
              </w:rPr>
              <w:t>1..&lt;max</w:t>
            </w:r>
            <w:r>
              <w:rPr>
                <w:rFonts w:eastAsia="Yu Mincho"/>
                <w:i/>
                <w:iCs/>
                <w:lang w:eastAsia="zh-CN"/>
              </w:rPr>
              <w:t>No</w:t>
            </w:r>
            <w:r w:rsidRPr="00E64E23">
              <w:rPr>
                <w:rFonts w:eastAsia="Yu Mincho"/>
                <w:i/>
                <w:iCs/>
                <w:lang w:eastAsia="zh-CN"/>
              </w:rPr>
              <w:t>Path</w:t>
            </w:r>
            <w:r>
              <w:rPr>
                <w:rFonts w:eastAsia="Yu Mincho"/>
                <w:i/>
                <w:iCs/>
                <w:lang w:eastAsia="zh-CN"/>
              </w:rPr>
              <w:t>Extended</w:t>
            </w:r>
            <w:r w:rsidRPr="00E64E23">
              <w:rPr>
                <w:rFonts w:eastAsia="Yu Mincho"/>
                <w:i/>
                <w:iCs/>
                <w:lang w:eastAsia="zh-CN"/>
              </w:rPr>
              <w:t>&gt;</w:t>
            </w:r>
          </w:p>
        </w:tc>
        <w:tc>
          <w:tcPr>
            <w:tcW w:w="1512" w:type="dxa"/>
          </w:tcPr>
          <w:p w14:paraId="1F785771"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66BF5C3F"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553A0E85" w14:textId="019574C6" w:rsidR="00025CCA" w:rsidRPr="00025CCA" w:rsidRDefault="00025CCA" w:rsidP="0036338F">
            <w:pPr>
              <w:pStyle w:val="TAC"/>
              <w:rPr>
                <w:lang w:eastAsia="zh-CN"/>
              </w:rPr>
            </w:pPr>
            <w:r w:rsidRPr="00025CCA">
              <w:rPr>
                <w:rFonts w:hint="eastAsia"/>
                <w:lang w:eastAsia="zh-CN"/>
              </w:rPr>
              <w:t>-</w:t>
            </w:r>
          </w:p>
        </w:tc>
        <w:tc>
          <w:tcPr>
            <w:tcW w:w="1080" w:type="dxa"/>
          </w:tcPr>
          <w:p w14:paraId="10C15006"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6537D507" w14:textId="6327B378" w:rsidTr="0088716B">
        <w:tc>
          <w:tcPr>
            <w:tcW w:w="2160" w:type="dxa"/>
          </w:tcPr>
          <w:p w14:paraId="59E71E0A"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w:t>
            </w:r>
          </w:p>
        </w:tc>
        <w:tc>
          <w:tcPr>
            <w:tcW w:w="1080" w:type="dxa"/>
          </w:tcPr>
          <w:p w14:paraId="2E2FC834" w14:textId="77777777" w:rsidR="00025CCA" w:rsidRPr="00E64E23" w:rsidRDefault="00025CCA" w:rsidP="00025CCA">
            <w:pPr>
              <w:pStyle w:val="TAL"/>
              <w:keepNext w:val="0"/>
              <w:keepLines w:val="0"/>
              <w:widowControl w:val="0"/>
              <w:rPr>
                <w:rFonts w:eastAsia="Yu Mincho"/>
              </w:rPr>
            </w:pPr>
          </w:p>
        </w:tc>
        <w:tc>
          <w:tcPr>
            <w:tcW w:w="1512" w:type="dxa"/>
          </w:tcPr>
          <w:p w14:paraId="7A20369F"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40DC79C2"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0D6B2CA3" w14:textId="5DAD8C8C" w:rsidR="00025CCA" w:rsidRPr="00025CCA" w:rsidRDefault="00025CCA" w:rsidP="0036338F">
            <w:pPr>
              <w:pStyle w:val="TAC"/>
              <w:rPr>
                <w:lang w:eastAsia="zh-CN"/>
              </w:rPr>
            </w:pPr>
            <w:r w:rsidRPr="00025CCA">
              <w:rPr>
                <w:rFonts w:hint="eastAsia"/>
                <w:lang w:eastAsia="zh-CN"/>
              </w:rPr>
              <w:t>-</w:t>
            </w:r>
          </w:p>
        </w:tc>
        <w:tc>
          <w:tcPr>
            <w:tcW w:w="1080" w:type="dxa"/>
          </w:tcPr>
          <w:p w14:paraId="051CF2C4"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723BFD3" w14:textId="4299F975" w:rsidTr="0088716B">
        <w:tc>
          <w:tcPr>
            <w:tcW w:w="2160" w:type="dxa"/>
          </w:tcPr>
          <w:p w14:paraId="29F4474F"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025CCA" w:rsidRPr="00E64E23" w:rsidRDefault="00025CCA" w:rsidP="00025CCA">
            <w:pPr>
              <w:pStyle w:val="TAL"/>
              <w:keepNext w:val="0"/>
              <w:keepLines w:val="0"/>
              <w:widowControl w:val="0"/>
              <w:rPr>
                <w:rFonts w:eastAsia="Yu Mincho"/>
                <w:lang w:eastAsia="zh-CN"/>
              </w:rPr>
            </w:pPr>
          </w:p>
        </w:tc>
        <w:tc>
          <w:tcPr>
            <w:tcW w:w="1080" w:type="dxa"/>
          </w:tcPr>
          <w:p w14:paraId="5D2B88ED" w14:textId="77777777" w:rsidR="00025CCA" w:rsidRPr="00E64E23" w:rsidRDefault="00025CCA" w:rsidP="00025CCA">
            <w:pPr>
              <w:pStyle w:val="TAL"/>
              <w:keepNext w:val="0"/>
              <w:keepLines w:val="0"/>
              <w:widowControl w:val="0"/>
              <w:rPr>
                <w:rFonts w:eastAsia="Yu Mincho"/>
              </w:rPr>
            </w:pPr>
          </w:p>
        </w:tc>
        <w:tc>
          <w:tcPr>
            <w:tcW w:w="1512" w:type="dxa"/>
          </w:tcPr>
          <w:p w14:paraId="6A30E04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INTEGER(0..16351)</w:t>
            </w:r>
          </w:p>
        </w:tc>
        <w:tc>
          <w:tcPr>
            <w:tcW w:w="1728" w:type="dxa"/>
          </w:tcPr>
          <w:p w14:paraId="701A2C56" w14:textId="36A54F5D"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73F016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2803D67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651BBDA" w14:textId="36469E32" w:rsidTr="0088716B">
        <w:tc>
          <w:tcPr>
            <w:tcW w:w="2160" w:type="dxa"/>
          </w:tcPr>
          <w:p w14:paraId="7182E0B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025CCA" w:rsidRPr="00E64E23" w:rsidRDefault="00025CCA" w:rsidP="00025CCA">
            <w:pPr>
              <w:pStyle w:val="TAL"/>
              <w:keepNext w:val="0"/>
              <w:keepLines w:val="0"/>
              <w:widowControl w:val="0"/>
              <w:rPr>
                <w:rFonts w:eastAsia="Yu Mincho"/>
                <w:lang w:eastAsia="zh-CN"/>
              </w:rPr>
            </w:pPr>
          </w:p>
        </w:tc>
        <w:tc>
          <w:tcPr>
            <w:tcW w:w="1080" w:type="dxa"/>
          </w:tcPr>
          <w:p w14:paraId="71E1DD26" w14:textId="77777777" w:rsidR="00025CCA" w:rsidRPr="00E64E23" w:rsidRDefault="00025CCA" w:rsidP="00025CCA">
            <w:pPr>
              <w:pStyle w:val="TAL"/>
              <w:keepNext w:val="0"/>
              <w:keepLines w:val="0"/>
              <w:widowControl w:val="0"/>
              <w:rPr>
                <w:rFonts w:eastAsia="Yu Mincho"/>
              </w:rPr>
            </w:pPr>
          </w:p>
        </w:tc>
        <w:tc>
          <w:tcPr>
            <w:tcW w:w="1512" w:type="dxa"/>
          </w:tcPr>
          <w:p w14:paraId="00EDE342"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INTEGER(0..8176)</w:t>
            </w:r>
          </w:p>
        </w:tc>
        <w:tc>
          <w:tcPr>
            <w:tcW w:w="1728" w:type="dxa"/>
          </w:tcPr>
          <w:p w14:paraId="4134168B" w14:textId="7EE2610C"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27D572F"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4E2FA247"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166194E" w14:textId="14716DE4" w:rsidTr="0088716B">
        <w:tc>
          <w:tcPr>
            <w:tcW w:w="2160" w:type="dxa"/>
          </w:tcPr>
          <w:p w14:paraId="08A0419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025CCA" w:rsidRPr="00E64E23" w:rsidRDefault="00025CCA" w:rsidP="00025CCA">
            <w:pPr>
              <w:pStyle w:val="TAL"/>
              <w:keepNext w:val="0"/>
              <w:keepLines w:val="0"/>
              <w:widowControl w:val="0"/>
              <w:rPr>
                <w:rFonts w:eastAsia="Yu Mincho"/>
                <w:lang w:eastAsia="zh-CN"/>
              </w:rPr>
            </w:pPr>
          </w:p>
        </w:tc>
        <w:tc>
          <w:tcPr>
            <w:tcW w:w="1080" w:type="dxa"/>
          </w:tcPr>
          <w:p w14:paraId="6A14EC86" w14:textId="77777777" w:rsidR="00025CCA" w:rsidRPr="00E64E23" w:rsidRDefault="00025CCA" w:rsidP="00025CCA">
            <w:pPr>
              <w:pStyle w:val="TAL"/>
              <w:keepNext w:val="0"/>
              <w:keepLines w:val="0"/>
              <w:widowControl w:val="0"/>
              <w:rPr>
                <w:rFonts w:eastAsia="Yu Mincho"/>
              </w:rPr>
            </w:pPr>
          </w:p>
        </w:tc>
        <w:tc>
          <w:tcPr>
            <w:tcW w:w="1512" w:type="dxa"/>
          </w:tcPr>
          <w:p w14:paraId="3FC2AF5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INTEGER(0..4088)</w:t>
            </w:r>
          </w:p>
        </w:tc>
        <w:tc>
          <w:tcPr>
            <w:tcW w:w="1728" w:type="dxa"/>
          </w:tcPr>
          <w:p w14:paraId="2ACC79B7" w14:textId="4DB2076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18624E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E916D1D"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A6A9C27" w14:textId="0C13CE99" w:rsidTr="0088716B">
        <w:tc>
          <w:tcPr>
            <w:tcW w:w="2160" w:type="dxa"/>
          </w:tcPr>
          <w:p w14:paraId="44E5852D"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025CCA" w:rsidRPr="00E64E23" w:rsidRDefault="00025CCA" w:rsidP="00025CCA">
            <w:pPr>
              <w:pStyle w:val="TAL"/>
              <w:keepNext w:val="0"/>
              <w:keepLines w:val="0"/>
              <w:widowControl w:val="0"/>
              <w:rPr>
                <w:rFonts w:eastAsia="Yu Mincho"/>
                <w:lang w:eastAsia="zh-CN"/>
              </w:rPr>
            </w:pPr>
          </w:p>
        </w:tc>
        <w:tc>
          <w:tcPr>
            <w:tcW w:w="1080" w:type="dxa"/>
          </w:tcPr>
          <w:p w14:paraId="1EC4439D" w14:textId="77777777" w:rsidR="00025CCA" w:rsidRPr="00E64E23" w:rsidRDefault="00025CCA" w:rsidP="00025CCA">
            <w:pPr>
              <w:pStyle w:val="TAL"/>
              <w:keepNext w:val="0"/>
              <w:keepLines w:val="0"/>
              <w:widowControl w:val="0"/>
              <w:rPr>
                <w:rFonts w:eastAsia="Yu Mincho"/>
              </w:rPr>
            </w:pPr>
          </w:p>
        </w:tc>
        <w:tc>
          <w:tcPr>
            <w:tcW w:w="1512" w:type="dxa"/>
          </w:tcPr>
          <w:p w14:paraId="6A629554"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INTEGER(0..2044)</w:t>
            </w:r>
          </w:p>
        </w:tc>
        <w:tc>
          <w:tcPr>
            <w:tcW w:w="1728" w:type="dxa"/>
          </w:tcPr>
          <w:p w14:paraId="6307B9AA" w14:textId="41D24EE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7F380C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6EE98DFC"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4EDB9780" w14:textId="10F8E48D" w:rsidTr="0088716B">
        <w:tc>
          <w:tcPr>
            <w:tcW w:w="2160" w:type="dxa"/>
          </w:tcPr>
          <w:p w14:paraId="26F56580"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025CCA" w:rsidRPr="00E64E23" w:rsidRDefault="00025CCA" w:rsidP="00025CCA">
            <w:pPr>
              <w:pStyle w:val="TAL"/>
              <w:keepNext w:val="0"/>
              <w:keepLines w:val="0"/>
              <w:widowControl w:val="0"/>
              <w:rPr>
                <w:rFonts w:eastAsia="Yu Mincho"/>
                <w:lang w:eastAsia="zh-CN"/>
              </w:rPr>
            </w:pPr>
          </w:p>
        </w:tc>
        <w:tc>
          <w:tcPr>
            <w:tcW w:w="1080" w:type="dxa"/>
          </w:tcPr>
          <w:p w14:paraId="53E23382" w14:textId="77777777" w:rsidR="00025CCA" w:rsidRPr="00E64E23" w:rsidRDefault="00025CCA" w:rsidP="00025CCA">
            <w:pPr>
              <w:pStyle w:val="TAL"/>
              <w:keepNext w:val="0"/>
              <w:keepLines w:val="0"/>
              <w:widowControl w:val="0"/>
              <w:rPr>
                <w:rFonts w:eastAsia="Yu Mincho"/>
              </w:rPr>
            </w:pPr>
          </w:p>
        </w:tc>
        <w:tc>
          <w:tcPr>
            <w:tcW w:w="1512" w:type="dxa"/>
          </w:tcPr>
          <w:p w14:paraId="27DEF5EB"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INTEGER(0..1022)</w:t>
            </w:r>
          </w:p>
        </w:tc>
        <w:tc>
          <w:tcPr>
            <w:tcW w:w="1728" w:type="dxa"/>
          </w:tcPr>
          <w:p w14:paraId="2F8CFD3B" w14:textId="3C291FD9"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3FD28C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3764AD3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70FC335D" w14:textId="2C5524F1" w:rsidTr="0088716B">
        <w:tc>
          <w:tcPr>
            <w:tcW w:w="2160" w:type="dxa"/>
          </w:tcPr>
          <w:p w14:paraId="594FE5E3"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025CCA" w:rsidRPr="00E64E23" w:rsidRDefault="00025CCA" w:rsidP="00025CCA">
            <w:pPr>
              <w:pStyle w:val="TAL"/>
              <w:keepNext w:val="0"/>
              <w:keepLines w:val="0"/>
              <w:widowControl w:val="0"/>
              <w:rPr>
                <w:rFonts w:eastAsia="Yu Mincho"/>
                <w:lang w:eastAsia="zh-CN"/>
              </w:rPr>
            </w:pPr>
          </w:p>
        </w:tc>
        <w:tc>
          <w:tcPr>
            <w:tcW w:w="1080" w:type="dxa"/>
          </w:tcPr>
          <w:p w14:paraId="66A85777" w14:textId="77777777" w:rsidR="00025CCA" w:rsidRPr="00E64E23" w:rsidRDefault="00025CCA" w:rsidP="00025CCA">
            <w:pPr>
              <w:pStyle w:val="TAL"/>
              <w:keepNext w:val="0"/>
              <w:keepLines w:val="0"/>
              <w:widowControl w:val="0"/>
              <w:rPr>
                <w:rFonts w:eastAsia="Yu Mincho"/>
              </w:rPr>
            </w:pPr>
          </w:p>
        </w:tc>
        <w:tc>
          <w:tcPr>
            <w:tcW w:w="1512" w:type="dxa"/>
          </w:tcPr>
          <w:p w14:paraId="63304B3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INTEGER(0..511)</w:t>
            </w:r>
          </w:p>
        </w:tc>
        <w:tc>
          <w:tcPr>
            <w:tcW w:w="1728" w:type="dxa"/>
          </w:tcPr>
          <w:p w14:paraId="4EC18445" w14:textId="10B7A951"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0C1F4C3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976F9D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1082E8A5" w14:textId="77777777" w:rsidTr="0088716B">
        <w:tc>
          <w:tcPr>
            <w:tcW w:w="2160" w:type="dxa"/>
          </w:tcPr>
          <w:p w14:paraId="2AC60F57" w14:textId="2A0A4DC7"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&gt;&gt;kminus1</w:t>
            </w:r>
          </w:p>
        </w:tc>
        <w:tc>
          <w:tcPr>
            <w:tcW w:w="1080" w:type="dxa"/>
          </w:tcPr>
          <w:p w14:paraId="0B474E5B"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995B30E" w14:textId="77777777" w:rsidR="00025CCA" w:rsidRPr="00E64E23" w:rsidRDefault="00025CCA" w:rsidP="00025CCA">
            <w:pPr>
              <w:pStyle w:val="TAL"/>
              <w:keepNext w:val="0"/>
              <w:keepLines w:val="0"/>
              <w:widowControl w:val="0"/>
              <w:rPr>
                <w:rFonts w:eastAsia="Yu Mincho"/>
              </w:rPr>
            </w:pPr>
          </w:p>
        </w:tc>
        <w:tc>
          <w:tcPr>
            <w:tcW w:w="1512" w:type="dxa"/>
          </w:tcPr>
          <w:p w14:paraId="0F02EA31" w14:textId="68568CA1"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(0..32701)</w:t>
            </w:r>
          </w:p>
        </w:tc>
        <w:tc>
          <w:tcPr>
            <w:tcW w:w="1728" w:type="dxa"/>
          </w:tcPr>
          <w:p w14:paraId="7DDF25ED" w14:textId="5B5DE550"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74BEE3EA" w14:textId="3C330C53" w:rsidR="00025CCA" w:rsidRPr="00025CCA" w:rsidRDefault="00025CCA" w:rsidP="0036338F">
            <w:pPr>
              <w:pStyle w:val="TAC"/>
              <w:rPr>
                <w:lang w:eastAsia="zh-CN"/>
              </w:rPr>
            </w:pPr>
            <w:r w:rsidRPr="00025CCA">
              <w:rPr>
                <w:lang w:eastAsia="zh-CN"/>
              </w:rPr>
              <w:t>YES</w:t>
            </w:r>
          </w:p>
        </w:tc>
        <w:tc>
          <w:tcPr>
            <w:tcW w:w="1080" w:type="dxa"/>
          </w:tcPr>
          <w:p w14:paraId="5A3A7AB9" w14:textId="0D6C92F7" w:rsidR="00025CCA" w:rsidRPr="00025CCA" w:rsidRDefault="00025CCA" w:rsidP="0036338F">
            <w:pPr>
              <w:pStyle w:val="TAC"/>
              <w:rPr>
                <w:lang w:eastAsia="zh-CN"/>
              </w:rPr>
            </w:pPr>
            <w:r w:rsidRPr="00025CCA">
              <w:rPr>
                <w:lang w:eastAsia="zh-CN"/>
              </w:rPr>
              <w:t>ignore</w:t>
            </w:r>
          </w:p>
        </w:tc>
      </w:tr>
      <w:tr w:rsidR="00025CCA" w:rsidRPr="00E64E23" w14:paraId="25476790" w14:textId="77777777" w:rsidTr="0088716B">
        <w:tc>
          <w:tcPr>
            <w:tcW w:w="2160" w:type="dxa"/>
          </w:tcPr>
          <w:p w14:paraId="16607B76" w14:textId="194EB3CC"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&gt;&gt;kminus2</w:t>
            </w:r>
          </w:p>
        </w:tc>
        <w:tc>
          <w:tcPr>
            <w:tcW w:w="1080" w:type="dxa"/>
          </w:tcPr>
          <w:p w14:paraId="0E6D2786"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0C92085D" w14:textId="77777777" w:rsidR="00025CCA" w:rsidRPr="00E64E23" w:rsidRDefault="00025CCA" w:rsidP="00025CCA">
            <w:pPr>
              <w:pStyle w:val="TAL"/>
              <w:keepNext w:val="0"/>
              <w:keepLines w:val="0"/>
              <w:widowControl w:val="0"/>
              <w:rPr>
                <w:rFonts w:eastAsia="Yu Mincho"/>
              </w:rPr>
            </w:pPr>
          </w:p>
        </w:tc>
        <w:tc>
          <w:tcPr>
            <w:tcW w:w="1512" w:type="dxa"/>
          </w:tcPr>
          <w:p w14:paraId="5957929A" w14:textId="7B5457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(0..65401)</w:t>
            </w:r>
          </w:p>
        </w:tc>
        <w:tc>
          <w:tcPr>
            <w:tcW w:w="1728" w:type="dxa"/>
          </w:tcPr>
          <w:p w14:paraId="0FA00E57" w14:textId="6D9D560E"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52E4C5" w14:textId="47FB557D" w:rsidR="00025CCA" w:rsidRPr="00025CCA" w:rsidRDefault="00025CCA" w:rsidP="0036338F">
            <w:pPr>
              <w:pStyle w:val="TAC"/>
              <w:rPr>
                <w:lang w:eastAsia="zh-CN"/>
              </w:rPr>
            </w:pPr>
            <w:r w:rsidRPr="00025CCA">
              <w:rPr>
                <w:lang w:eastAsia="zh-CN"/>
              </w:rPr>
              <w:t>YES</w:t>
            </w:r>
          </w:p>
        </w:tc>
        <w:tc>
          <w:tcPr>
            <w:tcW w:w="1080" w:type="dxa"/>
          </w:tcPr>
          <w:p w14:paraId="291EFFC8" w14:textId="100B86BD" w:rsidR="00025CCA" w:rsidRPr="00025CCA" w:rsidRDefault="00025CCA" w:rsidP="0036338F">
            <w:pPr>
              <w:pStyle w:val="TAC"/>
              <w:rPr>
                <w:lang w:eastAsia="zh-CN"/>
              </w:rPr>
            </w:pPr>
            <w:r w:rsidRPr="00025CCA">
              <w:rPr>
                <w:lang w:eastAsia="zh-CN"/>
              </w:rPr>
              <w:t>ignore</w:t>
            </w:r>
          </w:p>
        </w:tc>
      </w:tr>
      <w:tr w:rsidR="00025CCA" w:rsidRPr="00E64E23" w14:paraId="1D040AFD" w14:textId="77777777" w:rsidTr="0088716B">
        <w:tc>
          <w:tcPr>
            <w:tcW w:w="2160" w:type="dxa"/>
          </w:tcPr>
          <w:p w14:paraId="49F0A14A" w14:textId="253CAA79"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2F686BA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53F5A780" w14:textId="77777777" w:rsidR="00025CCA" w:rsidRPr="00E64E23" w:rsidRDefault="00025CCA" w:rsidP="00025CCA">
            <w:pPr>
              <w:pStyle w:val="TAL"/>
              <w:keepNext w:val="0"/>
              <w:keepLines w:val="0"/>
              <w:widowControl w:val="0"/>
              <w:rPr>
                <w:rFonts w:eastAsia="Yu Mincho"/>
              </w:rPr>
            </w:pPr>
          </w:p>
        </w:tc>
        <w:tc>
          <w:tcPr>
            <w:tcW w:w="1512" w:type="dxa"/>
          </w:tcPr>
          <w:p w14:paraId="1227B331" w14:textId="2364A5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1812228A" w14:textId="671D7775"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C3C368" w14:textId="707CAE20" w:rsidR="00025CCA" w:rsidRPr="00025CCA" w:rsidRDefault="00025CCA" w:rsidP="0036338F">
            <w:pPr>
              <w:pStyle w:val="TAC"/>
              <w:rPr>
                <w:lang w:eastAsia="zh-CN"/>
              </w:rPr>
            </w:pPr>
            <w:r w:rsidRPr="00025CCA">
              <w:rPr>
                <w:lang w:eastAsia="zh-CN"/>
              </w:rPr>
              <w:t>YES</w:t>
            </w:r>
          </w:p>
        </w:tc>
        <w:tc>
          <w:tcPr>
            <w:tcW w:w="1080" w:type="dxa"/>
          </w:tcPr>
          <w:p w14:paraId="132C13E6" w14:textId="7A30EDAB" w:rsidR="00025CCA" w:rsidRPr="00025CCA" w:rsidRDefault="00025CCA" w:rsidP="0036338F">
            <w:pPr>
              <w:pStyle w:val="TAC"/>
              <w:rPr>
                <w:lang w:eastAsia="zh-CN"/>
              </w:rPr>
            </w:pPr>
            <w:r w:rsidRPr="00025CCA">
              <w:rPr>
                <w:lang w:eastAsia="zh-CN"/>
              </w:rPr>
              <w:t>ignore</w:t>
            </w:r>
          </w:p>
        </w:tc>
      </w:tr>
      <w:tr w:rsidR="00025CCA" w:rsidRPr="00E64E23" w14:paraId="38984EDD" w14:textId="77777777" w:rsidTr="0088716B">
        <w:tc>
          <w:tcPr>
            <w:tcW w:w="2160" w:type="dxa"/>
          </w:tcPr>
          <w:p w14:paraId="6465EDA3" w14:textId="421AB6A0"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355A723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69DB6B75" w14:textId="77777777" w:rsidR="00025CCA" w:rsidRPr="00E64E23" w:rsidRDefault="00025CCA" w:rsidP="00025CCA">
            <w:pPr>
              <w:pStyle w:val="TAL"/>
              <w:keepNext w:val="0"/>
              <w:keepLines w:val="0"/>
              <w:widowControl w:val="0"/>
              <w:rPr>
                <w:rFonts w:eastAsia="Yu Mincho"/>
              </w:rPr>
            </w:pPr>
          </w:p>
        </w:tc>
        <w:tc>
          <w:tcPr>
            <w:tcW w:w="1512" w:type="dxa"/>
          </w:tcPr>
          <w:p w14:paraId="21B66769" w14:textId="15DCFB8F"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261601</w:t>
            </w:r>
            <w:r>
              <w:rPr>
                <w:lang w:eastAsia="zh-CN"/>
              </w:rPr>
              <w:t>)</w:t>
            </w:r>
          </w:p>
        </w:tc>
        <w:tc>
          <w:tcPr>
            <w:tcW w:w="1728" w:type="dxa"/>
          </w:tcPr>
          <w:p w14:paraId="6DA9DCF1" w14:textId="59AB51D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88DF36D" w14:textId="1C6FD4D1" w:rsidR="00025CCA" w:rsidRPr="00025CCA" w:rsidRDefault="00025CCA" w:rsidP="0036338F">
            <w:pPr>
              <w:pStyle w:val="TAC"/>
              <w:rPr>
                <w:lang w:eastAsia="zh-CN"/>
              </w:rPr>
            </w:pPr>
            <w:r w:rsidRPr="00025CCA">
              <w:rPr>
                <w:lang w:eastAsia="zh-CN"/>
              </w:rPr>
              <w:t>YES</w:t>
            </w:r>
          </w:p>
        </w:tc>
        <w:tc>
          <w:tcPr>
            <w:tcW w:w="1080" w:type="dxa"/>
          </w:tcPr>
          <w:p w14:paraId="68C06966" w14:textId="09440762" w:rsidR="00025CCA" w:rsidRPr="00025CCA" w:rsidRDefault="00025CCA" w:rsidP="0036338F">
            <w:pPr>
              <w:pStyle w:val="TAC"/>
              <w:rPr>
                <w:lang w:eastAsia="zh-CN"/>
              </w:rPr>
            </w:pPr>
            <w:r w:rsidRPr="00025CCA">
              <w:rPr>
                <w:lang w:eastAsia="zh-CN"/>
              </w:rPr>
              <w:t>ignore</w:t>
            </w:r>
          </w:p>
        </w:tc>
      </w:tr>
      <w:tr w:rsidR="00025CCA" w:rsidRPr="00E64E23" w14:paraId="090C5EB4" w14:textId="77777777" w:rsidTr="0088716B">
        <w:tc>
          <w:tcPr>
            <w:tcW w:w="2160" w:type="dxa"/>
          </w:tcPr>
          <w:p w14:paraId="68B9A8BD" w14:textId="11DBE996"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358B4ECD"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3C5AD6C7" w14:textId="77777777" w:rsidR="00025CCA" w:rsidRPr="00E64E23" w:rsidRDefault="00025CCA" w:rsidP="00025CCA">
            <w:pPr>
              <w:pStyle w:val="TAL"/>
              <w:keepNext w:val="0"/>
              <w:keepLines w:val="0"/>
              <w:widowControl w:val="0"/>
              <w:rPr>
                <w:rFonts w:eastAsia="Yu Mincho"/>
              </w:rPr>
            </w:pPr>
          </w:p>
        </w:tc>
        <w:tc>
          <w:tcPr>
            <w:tcW w:w="1512" w:type="dxa"/>
          </w:tcPr>
          <w:p w14:paraId="03EE7500" w14:textId="3C9CCEB3"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523201</w:t>
            </w:r>
            <w:r>
              <w:rPr>
                <w:lang w:eastAsia="zh-CN"/>
              </w:rPr>
              <w:t>)</w:t>
            </w:r>
          </w:p>
        </w:tc>
        <w:tc>
          <w:tcPr>
            <w:tcW w:w="1728" w:type="dxa"/>
          </w:tcPr>
          <w:p w14:paraId="6E0B3945" w14:textId="66B26D23"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3FA0F5B7" w14:textId="6611B5D3" w:rsidR="00025CCA" w:rsidRPr="00025CCA" w:rsidRDefault="00025CCA" w:rsidP="0036338F">
            <w:pPr>
              <w:pStyle w:val="TAC"/>
              <w:rPr>
                <w:lang w:eastAsia="zh-CN"/>
              </w:rPr>
            </w:pPr>
            <w:r w:rsidRPr="00025CCA">
              <w:rPr>
                <w:lang w:eastAsia="zh-CN"/>
              </w:rPr>
              <w:t>YES</w:t>
            </w:r>
          </w:p>
        </w:tc>
        <w:tc>
          <w:tcPr>
            <w:tcW w:w="1080" w:type="dxa"/>
          </w:tcPr>
          <w:p w14:paraId="1CFF4BD1" w14:textId="50793EE3" w:rsidR="00025CCA" w:rsidRPr="00025CCA" w:rsidRDefault="00025CCA" w:rsidP="0036338F">
            <w:pPr>
              <w:pStyle w:val="TAC"/>
              <w:rPr>
                <w:lang w:eastAsia="zh-CN"/>
              </w:rPr>
            </w:pPr>
            <w:r w:rsidRPr="00025CCA">
              <w:rPr>
                <w:lang w:eastAsia="zh-CN"/>
              </w:rPr>
              <w:t>ignore</w:t>
            </w:r>
          </w:p>
        </w:tc>
      </w:tr>
      <w:tr w:rsidR="00025CCA" w:rsidRPr="00E64E23" w14:paraId="774D9E51" w14:textId="77777777" w:rsidTr="0088716B">
        <w:tc>
          <w:tcPr>
            <w:tcW w:w="2160" w:type="dxa"/>
          </w:tcPr>
          <w:p w14:paraId="4AB322B5" w14:textId="566E5F22"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55474A0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2AEED072" w14:textId="77777777" w:rsidR="00025CCA" w:rsidRPr="00E64E23" w:rsidRDefault="00025CCA" w:rsidP="00025CCA">
            <w:pPr>
              <w:pStyle w:val="TAL"/>
              <w:keepNext w:val="0"/>
              <w:keepLines w:val="0"/>
              <w:widowControl w:val="0"/>
              <w:rPr>
                <w:rFonts w:eastAsia="Yu Mincho"/>
              </w:rPr>
            </w:pPr>
          </w:p>
        </w:tc>
        <w:tc>
          <w:tcPr>
            <w:tcW w:w="1512" w:type="dxa"/>
          </w:tcPr>
          <w:p w14:paraId="26BF7537" w14:textId="63447EEE"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1046401</w:t>
            </w:r>
            <w:r>
              <w:rPr>
                <w:lang w:eastAsia="zh-CN"/>
              </w:rPr>
              <w:t>)</w:t>
            </w:r>
          </w:p>
        </w:tc>
        <w:tc>
          <w:tcPr>
            <w:tcW w:w="1728" w:type="dxa"/>
          </w:tcPr>
          <w:p w14:paraId="1A00839E" w14:textId="55C659A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0C60690" w14:textId="356A8322" w:rsidR="00025CCA" w:rsidRPr="00025CCA" w:rsidRDefault="00025CCA" w:rsidP="0036338F">
            <w:pPr>
              <w:pStyle w:val="TAC"/>
              <w:rPr>
                <w:lang w:eastAsia="zh-CN"/>
              </w:rPr>
            </w:pPr>
            <w:r w:rsidRPr="00025CCA">
              <w:rPr>
                <w:lang w:eastAsia="zh-CN"/>
              </w:rPr>
              <w:t>YES</w:t>
            </w:r>
          </w:p>
        </w:tc>
        <w:tc>
          <w:tcPr>
            <w:tcW w:w="1080" w:type="dxa"/>
          </w:tcPr>
          <w:p w14:paraId="67F684B2" w14:textId="523587EB" w:rsidR="00025CCA" w:rsidRPr="00025CCA" w:rsidRDefault="00025CCA" w:rsidP="0036338F">
            <w:pPr>
              <w:pStyle w:val="TAC"/>
              <w:rPr>
                <w:lang w:eastAsia="zh-CN"/>
              </w:rPr>
            </w:pPr>
            <w:r w:rsidRPr="00025CCA">
              <w:rPr>
                <w:lang w:eastAsia="zh-CN"/>
              </w:rPr>
              <w:t>ignore</w:t>
            </w:r>
          </w:p>
        </w:tc>
      </w:tr>
      <w:tr w:rsidR="00025CCA" w:rsidRPr="00E64E23" w14:paraId="693A6D80" w14:textId="445C2B43" w:rsidTr="0088716B">
        <w:tc>
          <w:tcPr>
            <w:tcW w:w="2160" w:type="dxa"/>
          </w:tcPr>
          <w:p w14:paraId="164B70F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B28B23" w14:textId="77777777" w:rsidR="00025CCA" w:rsidRPr="00E64E23" w:rsidRDefault="00025CCA" w:rsidP="00025CCA">
            <w:pPr>
              <w:pStyle w:val="TAL"/>
              <w:keepNext w:val="0"/>
              <w:keepLines w:val="0"/>
              <w:widowControl w:val="0"/>
              <w:rPr>
                <w:rFonts w:eastAsia="Yu Mincho"/>
              </w:rPr>
            </w:pPr>
          </w:p>
        </w:tc>
        <w:tc>
          <w:tcPr>
            <w:tcW w:w="1512" w:type="dxa"/>
          </w:tcPr>
          <w:p w14:paraId="0F909037"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9.2.43</w:t>
            </w:r>
          </w:p>
        </w:tc>
        <w:tc>
          <w:tcPr>
            <w:tcW w:w="1728" w:type="dxa"/>
          </w:tcPr>
          <w:p w14:paraId="703CD814"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76FFB7E4" w14:textId="68B6014A" w:rsidR="00025CCA" w:rsidRPr="00025CCA" w:rsidRDefault="00025CCA" w:rsidP="0036338F">
            <w:pPr>
              <w:pStyle w:val="TAC"/>
              <w:rPr>
                <w:lang w:eastAsia="zh-CN"/>
              </w:rPr>
            </w:pPr>
            <w:r w:rsidRPr="00025CCA">
              <w:rPr>
                <w:rFonts w:hint="eastAsia"/>
                <w:lang w:eastAsia="zh-CN"/>
              </w:rPr>
              <w:t>-</w:t>
            </w:r>
          </w:p>
        </w:tc>
        <w:tc>
          <w:tcPr>
            <w:tcW w:w="1080" w:type="dxa"/>
          </w:tcPr>
          <w:p w14:paraId="1EF487FA" w14:textId="77777777" w:rsidR="00025CCA" w:rsidRPr="00025CCA" w:rsidRDefault="00025CCA" w:rsidP="0036338F">
            <w:pPr>
              <w:pStyle w:val="TAC"/>
              <w:rPr>
                <w:lang w:eastAsia="zh-CN"/>
              </w:rPr>
            </w:pPr>
          </w:p>
        </w:tc>
      </w:tr>
      <w:tr w:rsidR="00025CCA" w:rsidRPr="00E64E23" w14:paraId="2C0C2D82" w14:textId="2611451C" w:rsidTr="0088716B">
        <w:tc>
          <w:tcPr>
            <w:tcW w:w="2160" w:type="dxa"/>
          </w:tcPr>
          <w:p w14:paraId="0187B99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7679C2" w14:textId="77777777" w:rsidR="00025CCA" w:rsidRPr="00E64E23" w:rsidRDefault="00025CCA" w:rsidP="00025CCA">
            <w:pPr>
              <w:pStyle w:val="TAL"/>
              <w:keepNext w:val="0"/>
              <w:keepLines w:val="0"/>
              <w:widowControl w:val="0"/>
              <w:rPr>
                <w:rFonts w:eastAsia="Yu Mincho"/>
              </w:rPr>
            </w:pPr>
          </w:p>
        </w:tc>
        <w:tc>
          <w:tcPr>
            <w:tcW w:w="1512" w:type="dxa"/>
          </w:tcPr>
          <w:p w14:paraId="0F29E777" w14:textId="77777777" w:rsidR="00025CCA" w:rsidRPr="00E64E23" w:rsidRDefault="00025CCA" w:rsidP="00025CCA">
            <w:pPr>
              <w:pStyle w:val="TAL"/>
              <w:keepNext w:val="0"/>
              <w:keepLines w:val="0"/>
              <w:widowControl w:val="0"/>
              <w:rPr>
                <w:rFonts w:eastAsia="Yu Mincho"/>
                <w:lang w:eastAsia="zh-CN"/>
              </w:rPr>
            </w:pPr>
            <w:r w:rsidRPr="00A75A27">
              <w:rPr>
                <w:rFonts w:eastAsia="Yu Mincho"/>
                <w:lang w:eastAsia="zh-CN"/>
              </w:rPr>
              <w:t>9.2.71</w:t>
            </w:r>
          </w:p>
        </w:tc>
        <w:tc>
          <w:tcPr>
            <w:tcW w:w="1728" w:type="dxa"/>
          </w:tcPr>
          <w:p w14:paraId="55A1677E"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EFE20DC" w14:textId="295C6673" w:rsidR="00025CCA" w:rsidRPr="00025CCA" w:rsidRDefault="00025CCA" w:rsidP="0036338F">
            <w:pPr>
              <w:pStyle w:val="TAC"/>
              <w:rPr>
                <w:lang w:eastAsia="zh-CN"/>
              </w:rPr>
            </w:pPr>
            <w:r w:rsidRPr="00025CCA">
              <w:rPr>
                <w:rFonts w:hint="eastAsia"/>
                <w:lang w:eastAsia="zh-CN"/>
              </w:rPr>
              <w:t>-</w:t>
            </w:r>
          </w:p>
        </w:tc>
        <w:tc>
          <w:tcPr>
            <w:tcW w:w="1080" w:type="dxa"/>
          </w:tcPr>
          <w:p w14:paraId="7F94FAFD" w14:textId="77777777" w:rsidR="00025CCA" w:rsidRPr="00025CCA" w:rsidRDefault="00025CCA" w:rsidP="0036338F">
            <w:pPr>
              <w:pStyle w:val="TAC"/>
              <w:rPr>
                <w:lang w:eastAsia="zh-CN"/>
              </w:rPr>
            </w:pPr>
          </w:p>
        </w:tc>
      </w:tr>
      <w:tr w:rsidR="00025CCA" w:rsidRPr="00E64E23" w14:paraId="23FBF036" w14:textId="116DC87B" w:rsidTr="0088716B">
        <w:tc>
          <w:tcPr>
            <w:tcW w:w="2160" w:type="dxa"/>
          </w:tcPr>
          <w:p w14:paraId="6A3A9ACF" w14:textId="77777777" w:rsidR="00025CCA" w:rsidRPr="001C05F1" w:rsidRDefault="00025CCA" w:rsidP="00025CCA">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O</w:t>
            </w:r>
          </w:p>
        </w:tc>
        <w:tc>
          <w:tcPr>
            <w:tcW w:w="1080" w:type="dxa"/>
          </w:tcPr>
          <w:p w14:paraId="0F687753" w14:textId="77777777" w:rsidR="00025CCA" w:rsidRPr="001C05F1" w:rsidRDefault="00025CCA" w:rsidP="00025CCA">
            <w:pPr>
              <w:pStyle w:val="TAL"/>
              <w:keepNext w:val="0"/>
              <w:keepLines w:val="0"/>
              <w:widowControl w:val="0"/>
              <w:rPr>
                <w:rFonts w:eastAsia="Yu Mincho"/>
              </w:rPr>
            </w:pPr>
          </w:p>
        </w:tc>
        <w:tc>
          <w:tcPr>
            <w:tcW w:w="1512" w:type="dxa"/>
          </w:tcPr>
          <w:p w14:paraId="35B665D2"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025CCA" w:rsidRPr="001C05F1" w:rsidRDefault="00025CCA" w:rsidP="00025CCA">
            <w:pPr>
              <w:pStyle w:val="TAL"/>
              <w:keepNext w:val="0"/>
              <w:keepLines w:val="0"/>
              <w:widowControl w:val="0"/>
              <w:rPr>
                <w:rFonts w:eastAsia="Yu Mincho"/>
                <w:lang w:eastAsia="zh-CN"/>
              </w:rPr>
            </w:pPr>
            <w:r w:rsidRPr="00A75A27">
              <w:rPr>
                <w:rFonts w:eastAsia="Yu Mincho"/>
                <w:lang w:eastAsia="zh-CN"/>
              </w:rPr>
              <w:t>9.2.72</w:t>
            </w:r>
          </w:p>
        </w:tc>
        <w:tc>
          <w:tcPr>
            <w:tcW w:w="1728" w:type="dxa"/>
          </w:tcPr>
          <w:p w14:paraId="3F686BCA"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C8BA589" w14:textId="58D31933" w:rsidR="00025CCA" w:rsidRPr="00025CCA" w:rsidRDefault="00025CCA" w:rsidP="0036338F">
            <w:pPr>
              <w:pStyle w:val="TAC"/>
              <w:rPr>
                <w:lang w:eastAsia="zh-CN"/>
              </w:rPr>
            </w:pPr>
            <w:r w:rsidRPr="00025CCA">
              <w:rPr>
                <w:rFonts w:hint="eastAsia"/>
                <w:lang w:eastAsia="zh-CN"/>
              </w:rPr>
              <w:t>-</w:t>
            </w:r>
          </w:p>
        </w:tc>
        <w:tc>
          <w:tcPr>
            <w:tcW w:w="1080" w:type="dxa"/>
          </w:tcPr>
          <w:p w14:paraId="3BB0C0DE" w14:textId="77777777" w:rsidR="00025CCA" w:rsidRPr="00025CCA" w:rsidRDefault="00025CCA" w:rsidP="0036338F">
            <w:pPr>
              <w:pStyle w:val="TAC"/>
              <w:rPr>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r w:rsidR="00BF73C3">
              <w:rPr>
                <w:rFonts w:eastAsia="Yu Mincho"/>
                <w:noProof/>
              </w:rPr>
              <w:t xml:space="preserve">extended </w:t>
            </w:r>
            <w:r w:rsidRPr="00E64E23">
              <w:rPr>
                <w:rFonts w:eastAsia="Yu Mincho"/>
                <w:noProof/>
              </w:rPr>
              <w:t>additional path measurement. Value is 8.</w:t>
            </w:r>
          </w:p>
        </w:tc>
      </w:tr>
    </w:tbl>
    <w:p w14:paraId="2AFAE214" w14:textId="77777777" w:rsidR="00C87778" w:rsidRPr="004A1B07" w:rsidRDefault="00C87778" w:rsidP="00450094">
      <w:pPr>
        <w:widowControl w:val="0"/>
        <w:rPr>
          <w:rFonts w:eastAsia="SimSun"/>
        </w:rPr>
      </w:pPr>
    </w:p>
    <w:p w14:paraId="75BFF19A" w14:textId="77777777" w:rsidR="00C87778" w:rsidRPr="004603B9" w:rsidRDefault="00C87778" w:rsidP="00450094">
      <w:pPr>
        <w:pStyle w:val="Heading3"/>
        <w:keepNext w:val="0"/>
        <w:keepLines w:val="0"/>
        <w:widowControl w:val="0"/>
        <w:rPr>
          <w:rFonts w:eastAsia="Yu Mincho"/>
        </w:rPr>
      </w:pPr>
      <w:bookmarkStart w:id="3367" w:name="_CR9_2_75"/>
      <w:bookmarkStart w:id="3368" w:name="_Toc81323053"/>
      <w:bookmarkStart w:id="3369" w:name="_Toc99056322"/>
      <w:bookmarkStart w:id="3370" w:name="_Toc99959255"/>
      <w:bookmarkStart w:id="3371" w:name="_Toc105612441"/>
      <w:bookmarkStart w:id="3372" w:name="_Toc106109657"/>
      <w:bookmarkStart w:id="3373" w:name="_Toc112766549"/>
      <w:bookmarkStart w:id="3374" w:name="_Toc113379465"/>
      <w:bookmarkStart w:id="3375" w:name="_Toc120092018"/>
      <w:bookmarkStart w:id="3376" w:name="_Toc209692988"/>
      <w:bookmarkEnd w:id="3367"/>
      <w:r w:rsidRPr="004603B9">
        <w:rPr>
          <w:rFonts w:eastAsia="Yu Mincho"/>
        </w:rPr>
        <w:t>9.2.</w:t>
      </w:r>
      <w:r w:rsidR="000F6115">
        <w:rPr>
          <w:rFonts w:eastAsia="Yu Mincho"/>
        </w:rPr>
        <w:t>75</w:t>
      </w:r>
      <w:r w:rsidRPr="004603B9">
        <w:rPr>
          <w:rFonts w:eastAsia="Yu Mincho"/>
        </w:rPr>
        <w:tab/>
        <w:t>ARP ID</w:t>
      </w:r>
      <w:bookmarkEnd w:id="3368"/>
      <w:bookmarkEnd w:id="3369"/>
      <w:bookmarkEnd w:id="3370"/>
      <w:bookmarkEnd w:id="3371"/>
      <w:bookmarkEnd w:id="3372"/>
      <w:bookmarkEnd w:id="3373"/>
      <w:bookmarkEnd w:id="3374"/>
      <w:bookmarkEnd w:id="3375"/>
      <w:bookmarkEnd w:id="3376"/>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Pr="004A1B07" w:rsidRDefault="00C87778" w:rsidP="00450094">
      <w:pPr>
        <w:widowControl w:val="0"/>
        <w:rPr>
          <w:rFonts w:eastAsia="SimSun"/>
        </w:rPr>
      </w:pPr>
    </w:p>
    <w:p w14:paraId="42E1A27D" w14:textId="77777777" w:rsidR="00C87778" w:rsidRPr="00C61D99" w:rsidRDefault="00C87778" w:rsidP="00450094">
      <w:pPr>
        <w:pStyle w:val="Heading3"/>
        <w:keepNext w:val="0"/>
        <w:keepLines w:val="0"/>
        <w:widowControl w:val="0"/>
        <w:rPr>
          <w:rFonts w:eastAsia="Yu Mincho"/>
        </w:rPr>
      </w:pPr>
      <w:bookmarkStart w:id="3377" w:name="_CR9_2_76"/>
      <w:bookmarkStart w:id="3378" w:name="_Toc99056323"/>
      <w:bookmarkStart w:id="3379" w:name="_Toc99959256"/>
      <w:bookmarkStart w:id="3380" w:name="_Toc105612442"/>
      <w:bookmarkStart w:id="3381" w:name="_Toc106109658"/>
      <w:bookmarkStart w:id="3382" w:name="_Toc112766550"/>
      <w:bookmarkStart w:id="3383" w:name="_Toc113379466"/>
      <w:bookmarkStart w:id="3384" w:name="_Toc120092019"/>
      <w:bookmarkStart w:id="3385" w:name="_Toc209692989"/>
      <w:bookmarkEnd w:id="3377"/>
      <w:r w:rsidRPr="00C61D99">
        <w:rPr>
          <w:rFonts w:eastAsia="Yu Mincho"/>
        </w:rPr>
        <w:t>9.2.</w:t>
      </w:r>
      <w:r w:rsidR="000F6115">
        <w:rPr>
          <w:rFonts w:eastAsia="Yu Mincho"/>
        </w:rPr>
        <w:t>76</w:t>
      </w:r>
      <w:r w:rsidRPr="00C61D99">
        <w:rPr>
          <w:rFonts w:eastAsia="Yu Mincho"/>
        </w:rPr>
        <w:tab/>
        <w:t>ARP Location Information</w:t>
      </w:r>
      <w:bookmarkEnd w:id="3378"/>
      <w:bookmarkEnd w:id="3379"/>
      <w:bookmarkEnd w:id="3380"/>
      <w:bookmarkEnd w:id="3381"/>
      <w:bookmarkEnd w:id="3382"/>
      <w:bookmarkEnd w:id="3383"/>
      <w:bookmarkEnd w:id="3384"/>
      <w:bookmarkEnd w:id="3385"/>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4A1B07" w:rsidRDefault="00C87778" w:rsidP="00450094">
      <w:pPr>
        <w:widowControl w:val="0"/>
        <w:rPr>
          <w:rFonts w:eastAsia="SimSun"/>
        </w:rPr>
      </w:pPr>
    </w:p>
    <w:p w14:paraId="0659426B" w14:textId="77777777" w:rsidR="00C87778" w:rsidRPr="00F62DE0" w:rsidRDefault="00C87778" w:rsidP="0027635F">
      <w:pPr>
        <w:pStyle w:val="Heading3"/>
        <w:keepNext w:val="0"/>
        <w:keepLines w:val="0"/>
        <w:widowControl w:val="0"/>
        <w:rPr>
          <w:rFonts w:eastAsia="Yu Mincho"/>
          <w:noProof/>
        </w:rPr>
      </w:pPr>
      <w:bookmarkStart w:id="3386" w:name="_CR9_2_77"/>
      <w:bookmarkStart w:id="3387" w:name="_Toc209692990"/>
      <w:bookmarkEnd w:id="3386"/>
      <w:r w:rsidRPr="00F62DE0">
        <w:rPr>
          <w:rFonts w:eastAsia="Yu Mincho"/>
          <w:noProof/>
        </w:rPr>
        <w:t>9.2.</w:t>
      </w:r>
      <w:r w:rsidR="000F6115">
        <w:rPr>
          <w:rFonts w:eastAsia="Yu Mincho"/>
          <w:noProof/>
        </w:rPr>
        <w:t>77</w:t>
      </w:r>
      <w:r w:rsidRPr="00F62DE0">
        <w:rPr>
          <w:rFonts w:eastAsia="Yu Mincho"/>
          <w:noProof/>
        </w:rPr>
        <w:tab/>
        <w:t>LoS/NLoS Information</w:t>
      </w:r>
      <w:bookmarkEnd w:id="3387"/>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388" w:name="_CR9_2_78"/>
      <w:bookmarkStart w:id="3389" w:name="_Toc99056324"/>
      <w:bookmarkStart w:id="3390" w:name="_Toc99959257"/>
      <w:bookmarkStart w:id="3391" w:name="_Toc105612443"/>
      <w:bookmarkStart w:id="3392" w:name="_Toc106109659"/>
      <w:bookmarkStart w:id="3393" w:name="_Toc112766551"/>
      <w:bookmarkStart w:id="3394" w:name="_Toc113379467"/>
      <w:bookmarkStart w:id="3395" w:name="_Toc120092020"/>
      <w:bookmarkStart w:id="3396" w:name="_Toc209692991"/>
      <w:bookmarkEnd w:id="3388"/>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89"/>
      <w:bookmarkEnd w:id="3390"/>
      <w:bookmarkEnd w:id="3391"/>
      <w:bookmarkEnd w:id="3392"/>
      <w:r w:rsidR="00BD2AA9">
        <w:rPr>
          <w:rFonts w:eastAsia="Yu Mincho"/>
          <w:noProof/>
        </w:rPr>
        <w:t xml:space="preserve"> List</w:t>
      </w:r>
      <w:bookmarkEnd w:id="3393"/>
      <w:bookmarkEnd w:id="3394"/>
      <w:bookmarkEnd w:id="3395"/>
      <w:bookmarkEnd w:id="3396"/>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E631F9">
        <w:trPr>
          <w:tblHeader/>
        </w:trPr>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397" w:name="_CR9_2_79"/>
      <w:bookmarkStart w:id="3398" w:name="_Toc99056325"/>
      <w:bookmarkStart w:id="3399" w:name="_Toc99959258"/>
      <w:bookmarkStart w:id="3400" w:name="_Toc105612444"/>
      <w:bookmarkStart w:id="3401" w:name="_Toc106109660"/>
      <w:bookmarkStart w:id="3402" w:name="_Toc112766552"/>
      <w:bookmarkStart w:id="3403" w:name="_Toc113379468"/>
      <w:bookmarkStart w:id="3404" w:name="_Toc120092021"/>
      <w:bookmarkStart w:id="3405" w:name="_Toc209692992"/>
      <w:bookmarkEnd w:id="3397"/>
      <w:r w:rsidRPr="00043FB4">
        <w:t>9.2.</w:t>
      </w:r>
      <w:r w:rsidR="000F6115">
        <w:t>79</w:t>
      </w:r>
      <w:r>
        <w:tab/>
      </w:r>
      <w:r w:rsidRPr="00043FB4">
        <w:t>TRP Tx TEG Association</w:t>
      </w:r>
      <w:bookmarkEnd w:id="3398"/>
      <w:bookmarkEnd w:id="3399"/>
      <w:bookmarkEnd w:id="3400"/>
      <w:bookmarkEnd w:id="3401"/>
      <w:bookmarkEnd w:id="3402"/>
      <w:bookmarkEnd w:id="3403"/>
      <w:bookmarkEnd w:id="3404"/>
      <w:bookmarkEnd w:id="3405"/>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406"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406"/>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4A1B07" w:rsidRDefault="00C87778" w:rsidP="00450094">
      <w:pPr>
        <w:widowControl w:val="0"/>
        <w:rPr>
          <w:rFonts w:eastAsia="SimSun"/>
        </w:rPr>
      </w:pPr>
    </w:p>
    <w:p w14:paraId="4A8BE056" w14:textId="6637D3C7" w:rsidR="00C87778" w:rsidRPr="00043FB4" w:rsidRDefault="00C87778" w:rsidP="00450094">
      <w:pPr>
        <w:pStyle w:val="Heading3"/>
        <w:keepNext w:val="0"/>
        <w:keepLines w:val="0"/>
        <w:widowControl w:val="0"/>
      </w:pPr>
      <w:bookmarkStart w:id="3407" w:name="_CR9_2_80"/>
      <w:bookmarkStart w:id="3408" w:name="_Toc99056326"/>
      <w:bookmarkStart w:id="3409" w:name="_Toc99959259"/>
      <w:bookmarkStart w:id="3410" w:name="_Toc105612445"/>
      <w:bookmarkStart w:id="3411" w:name="_Toc106109661"/>
      <w:bookmarkStart w:id="3412" w:name="_Toc112766553"/>
      <w:bookmarkStart w:id="3413" w:name="_Toc113379469"/>
      <w:bookmarkStart w:id="3414" w:name="_Toc120092022"/>
      <w:bookmarkStart w:id="3415" w:name="_Toc209692993"/>
      <w:bookmarkEnd w:id="3407"/>
      <w:r w:rsidRPr="00043FB4">
        <w:t>9.2.</w:t>
      </w:r>
      <w:r w:rsidR="000F6115">
        <w:t>80</w:t>
      </w:r>
      <w:r>
        <w:tab/>
        <w:t xml:space="preserve">TRP </w:t>
      </w:r>
      <w:r w:rsidRPr="00043FB4">
        <w:t>T</w:t>
      </w:r>
      <w:r>
        <w:t>EG</w:t>
      </w:r>
      <w:r w:rsidRPr="00043FB4">
        <w:t xml:space="preserve"> </w:t>
      </w:r>
      <w:r>
        <w:t>Information</w:t>
      </w:r>
      <w:bookmarkEnd w:id="3408"/>
      <w:bookmarkEnd w:id="3409"/>
      <w:bookmarkEnd w:id="3410"/>
      <w:bookmarkEnd w:id="3411"/>
      <w:bookmarkEnd w:id="3412"/>
      <w:bookmarkEnd w:id="3413"/>
      <w:bookmarkEnd w:id="3414"/>
      <w:bookmarkEnd w:id="3415"/>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Pr="004A1B07" w:rsidRDefault="00C87778" w:rsidP="00450094">
      <w:pPr>
        <w:widowControl w:val="0"/>
        <w:rPr>
          <w:rFonts w:eastAsia="SimSun"/>
        </w:rPr>
      </w:pPr>
    </w:p>
    <w:p w14:paraId="4CB8A44D" w14:textId="77777777" w:rsidR="00C87778" w:rsidRPr="00894D22" w:rsidRDefault="00C87778" w:rsidP="00450094">
      <w:pPr>
        <w:pStyle w:val="Heading3"/>
        <w:keepNext w:val="0"/>
        <w:keepLines w:val="0"/>
        <w:widowControl w:val="0"/>
        <w:rPr>
          <w:rFonts w:eastAsia="Malgun Gothic"/>
        </w:rPr>
      </w:pPr>
      <w:bookmarkStart w:id="3416" w:name="_CR9_2_81"/>
      <w:bookmarkStart w:id="3417" w:name="_Toc99056327"/>
      <w:bookmarkStart w:id="3418" w:name="_Toc99959260"/>
      <w:bookmarkStart w:id="3419" w:name="_Toc105612446"/>
      <w:bookmarkStart w:id="3420" w:name="_Toc106109662"/>
      <w:bookmarkStart w:id="3421" w:name="_Toc112766554"/>
      <w:bookmarkStart w:id="3422" w:name="_Toc113379470"/>
      <w:bookmarkStart w:id="3423" w:name="_Toc120092023"/>
      <w:bookmarkStart w:id="3424" w:name="_Toc209692994"/>
      <w:bookmarkEnd w:id="3416"/>
      <w:r w:rsidRPr="00894D22">
        <w:rPr>
          <w:rFonts w:eastAsia="Malgun Gothic"/>
        </w:rPr>
        <w:t>9.2.</w:t>
      </w:r>
      <w:r w:rsidR="000F6115">
        <w:rPr>
          <w:rFonts w:eastAsia="Malgun Gothic"/>
        </w:rPr>
        <w:t>81</w:t>
      </w:r>
      <w:r w:rsidRPr="00894D22">
        <w:rPr>
          <w:rFonts w:eastAsia="Malgun Gothic"/>
        </w:rPr>
        <w:tab/>
        <w:t>Measurement Characteristics Request Indicator</w:t>
      </w:r>
      <w:bookmarkEnd w:id="3417"/>
      <w:bookmarkEnd w:id="3418"/>
      <w:bookmarkEnd w:id="3419"/>
      <w:bookmarkEnd w:id="3420"/>
      <w:bookmarkEnd w:id="3421"/>
      <w:bookmarkEnd w:id="3422"/>
      <w:bookmarkEnd w:id="3423"/>
      <w:bookmarkEnd w:id="3424"/>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88716B">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88716B">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31199E">
            <w:pPr>
              <w:pStyle w:val="TAL"/>
              <w:rPr>
                <w:rFonts w:eastAsia="Calibri"/>
                <w:lang w:eastAsia="zh-CN"/>
              </w:rPr>
            </w:pPr>
            <w:r w:rsidRPr="006C216B">
              <w:rPr>
                <w:rFonts w:eastAsia="Calibri"/>
                <w:lang w:eastAsia="zh-CN"/>
              </w:rPr>
              <w:t>Each position in the bitmap represents a requested measurement characteristic:</w:t>
            </w:r>
          </w:p>
          <w:p w14:paraId="36BBAA66" w14:textId="77777777" w:rsidR="00BF73C3" w:rsidRPr="006C216B" w:rsidRDefault="00BF73C3" w:rsidP="0031199E">
            <w:pPr>
              <w:pStyle w:val="TAL"/>
              <w:rPr>
                <w:rFonts w:eastAsia="Calibri"/>
                <w:lang w:eastAsia="zh-CN"/>
              </w:rPr>
            </w:pPr>
          </w:p>
          <w:p w14:paraId="5884EE09" w14:textId="77777777" w:rsidR="00BF73C3" w:rsidRPr="006C216B" w:rsidRDefault="00BF73C3" w:rsidP="0031199E">
            <w:pPr>
              <w:pStyle w:val="TAL"/>
              <w:rPr>
                <w:rFonts w:eastAsia="Calibri"/>
                <w:lang w:eastAsia="zh-CN"/>
              </w:rPr>
            </w:pPr>
            <w:r w:rsidRPr="006C216B">
              <w:rPr>
                <w:rFonts w:eastAsia="Calibri"/>
                <w:lang w:eastAsia="zh-CN"/>
              </w:rPr>
              <w:t>first bit: Measurement Beam Information</w:t>
            </w:r>
          </w:p>
          <w:p w14:paraId="7EACA715" w14:textId="77777777" w:rsidR="00BF73C3" w:rsidRPr="006C216B" w:rsidRDefault="00BF73C3" w:rsidP="0031199E">
            <w:pPr>
              <w:pStyle w:val="TAL"/>
              <w:rPr>
                <w:rFonts w:eastAsia="Calibri"/>
                <w:lang w:eastAsia="zh-CN"/>
              </w:rPr>
            </w:pPr>
          </w:p>
          <w:p w14:paraId="4092CC56" w14:textId="77777777" w:rsidR="00BF73C3" w:rsidRPr="006C216B" w:rsidRDefault="00BF73C3" w:rsidP="0031199E">
            <w:pPr>
              <w:pStyle w:val="TAL"/>
              <w:rPr>
                <w:rFonts w:eastAsia="Calibri"/>
                <w:lang w:eastAsia="zh-CN"/>
              </w:rPr>
            </w:pPr>
            <w:r w:rsidRPr="006C216B">
              <w:rPr>
                <w:rFonts w:eastAsia="Calibri"/>
                <w:lang w:eastAsia="zh-CN"/>
              </w:rPr>
              <w:t xml:space="preserve">Second bit: Extended Additional Path List </w:t>
            </w:r>
          </w:p>
          <w:p w14:paraId="5AB5D4E2" w14:textId="77777777" w:rsidR="00BF73C3" w:rsidRPr="006C216B" w:rsidRDefault="00BF73C3" w:rsidP="0031199E">
            <w:pPr>
              <w:pStyle w:val="TAL"/>
              <w:rPr>
                <w:rFonts w:eastAsia="Calibri"/>
                <w:lang w:eastAsia="zh-CN"/>
              </w:rPr>
            </w:pPr>
          </w:p>
          <w:p w14:paraId="0CB4D38C" w14:textId="0A6FF885" w:rsidR="00BF73C3" w:rsidRPr="006C216B" w:rsidRDefault="00BF73C3" w:rsidP="0031199E">
            <w:pPr>
              <w:pStyle w:val="TAL"/>
              <w:rPr>
                <w:rFonts w:eastAsia="Calibri"/>
                <w:lang w:eastAsia="zh-CN"/>
              </w:rPr>
            </w:pPr>
            <w:r w:rsidRPr="006C216B">
              <w:rPr>
                <w:rFonts w:eastAsia="Calibri"/>
                <w:lang w:eastAsia="zh-CN"/>
              </w:rPr>
              <w:t xml:space="preserve">Third bit: </w:t>
            </w:r>
            <w:r w:rsidRPr="0082332D">
              <w:rPr>
                <w:rFonts w:eastAsia="Calibri"/>
                <w:lang w:eastAsia="zh-CN"/>
              </w:rPr>
              <w:t>UL SRS-RSRPP in Additional Path</w:t>
            </w:r>
          </w:p>
          <w:p w14:paraId="1024557D" w14:textId="77777777" w:rsidR="00BF73C3" w:rsidRPr="006C216B" w:rsidRDefault="00BF73C3" w:rsidP="0031199E">
            <w:pPr>
              <w:pStyle w:val="TAL"/>
              <w:rPr>
                <w:rFonts w:eastAsia="Calibri"/>
                <w:lang w:eastAsia="zh-CN"/>
              </w:rPr>
            </w:pPr>
          </w:p>
          <w:p w14:paraId="5CF055A7" w14:textId="049DBA8C" w:rsidR="00BF73C3" w:rsidRPr="006C216B" w:rsidRDefault="00BF73C3" w:rsidP="0031199E">
            <w:pPr>
              <w:pStyle w:val="TAL"/>
              <w:rPr>
                <w:rFonts w:eastAsia="Calibri"/>
                <w:lang w:eastAsia="zh-CN"/>
              </w:rPr>
            </w:pPr>
            <w:r w:rsidRPr="006C216B">
              <w:rPr>
                <w:rFonts w:eastAsia="Calibri"/>
                <w:lang w:eastAsia="zh-CN"/>
              </w:rPr>
              <w:t xml:space="preserve">Fourth Bit: Multiple UL AoA </w:t>
            </w:r>
            <w:r>
              <w:rPr>
                <w:rFonts w:eastAsia="Calibri"/>
                <w:lang w:eastAsia="zh-CN"/>
              </w:rPr>
              <w:t xml:space="preserve">in </w:t>
            </w:r>
            <w:r w:rsidRPr="006C216B">
              <w:rPr>
                <w:rFonts w:eastAsia="Calibri"/>
                <w:lang w:eastAsia="zh-CN"/>
              </w:rPr>
              <w:t xml:space="preserve">Additional Path </w:t>
            </w:r>
          </w:p>
          <w:p w14:paraId="0B12DF2F" w14:textId="77777777" w:rsidR="00BF73C3" w:rsidRPr="006C216B" w:rsidRDefault="00BF73C3" w:rsidP="0031199E">
            <w:pPr>
              <w:pStyle w:val="TAL"/>
              <w:rPr>
                <w:rFonts w:eastAsia="Calibri"/>
                <w:lang w:eastAsia="zh-CN"/>
              </w:rPr>
            </w:pPr>
          </w:p>
          <w:p w14:paraId="6E08B6AF" w14:textId="77777777" w:rsidR="00BF73C3" w:rsidRPr="006C216B" w:rsidRDefault="00BF73C3" w:rsidP="0031199E">
            <w:pPr>
              <w:pStyle w:val="TAL"/>
              <w:rPr>
                <w:rFonts w:eastAsia="Calibri"/>
                <w:lang w:eastAsia="zh-CN"/>
              </w:rPr>
            </w:pPr>
            <w:r w:rsidRPr="006C216B">
              <w:rPr>
                <w:rFonts w:eastAsia="Calibri"/>
                <w:lang w:eastAsia="zh-CN"/>
              </w:rPr>
              <w:t xml:space="preserve">Fifth bit: LoS/NLoS Information </w:t>
            </w:r>
          </w:p>
          <w:p w14:paraId="5F5542A5" w14:textId="77777777" w:rsidR="00BF73C3" w:rsidRPr="006C216B" w:rsidRDefault="00BF73C3" w:rsidP="0031199E">
            <w:pPr>
              <w:pStyle w:val="TAL"/>
              <w:rPr>
                <w:rFonts w:eastAsia="Calibri"/>
                <w:lang w:eastAsia="zh-CN"/>
              </w:rPr>
            </w:pPr>
          </w:p>
          <w:p w14:paraId="64EAA382" w14:textId="77777777" w:rsidR="00BF73C3" w:rsidRPr="006C216B" w:rsidRDefault="00BF73C3" w:rsidP="0031199E">
            <w:pPr>
              <w:pStyle w:val="TAL"/>
              <w:rPr>
                <w:rFonts w:eastAsia="Calibri"/>
                <w:lang w:eastAsia="zh-CN"/>
              </w:rPr>
            </w:pPr>
            <w:r w:rsidRPr="006C216B">
              <w:rPr>
                <w:rFonts w:eastAsia="Calibri"/>
                <w:lang w:eastAsia="zh-CN"/>
              </w:rPr>
              <w:t>Sixth bit: TRP Rx TEG association for UL-TDOA</w:t>
            </w:r>
          </w:p>
          <w:p w14:paraId="188F9DD4" w14:textId="77777777" w:rsidR="00BF73C3" w:rsidRPr="006C216B" w:rsidRDefault="00BF73C3" w:rsidP="0031199E">
            <w:pPr>
              <w:pStyle w:val="TAL"/>
              <w:rPr>
                <w:rFonts w:eastAsia="Calibri"/>
                <w:lang w:eastAsia="zh-CN"/>
              </w:rPr>
            </w:pPr>
          </w:p>
          <w:p w14:paraId="58A67B32" w14:textId="320A3120" w:rsidR="00BF73C3" w:rsidRPr="006C216B" w:rsidRDefault="00BF73C3" w:rsidP="0031199E">
            <w:pPr>
              <w:pStyle w:val="TAL"/>
              <w:rPr>
                <w:rFonts w:eastAsia="Calibri"/>
                <w:lang w:eastAsia="zh-CN"/>
              </w:rPr>
            </w:pPr>
            <w:r w:rsidRPr="006C216B">
              <w:rPr>
                <w:rFonts w:eastAsia="Calibri"/>
                <w:lang w:eastAsia="zh-CN"/>
              </w:rPr>
              <w:t>Seventh bit: TRP RxTxTEG information for DL+UL positioning.</w:t>
            </w:r>
          </w:p>
          <w:p w14:paraId="05D11B50" w14:textId="77777777" w:rsidR="00BF73C3" w:rsidRPr="006C216B" w:rsidRDefault="00BF73C3" w:rsidP="0031199E">
            <w:pPr>
              <w:pStyle w:val="TAL"/>
              <w:rPr>
                <w:rFonts w:eastAsia="Calibri"/>
                <w:lang w:eastAsia="zh-CN"/>
              </w:rPr>
            </w:pPr>
          </w:p>
          <w:p w14:paraId="42117FFD" w14:textId="77777777" w:rsidR="00BF73C3" w:rsidRPr="006C216B" w:rsidRDefault="00BF73C3" w:rsidP="0031199E">
            <w:pPr>
              <w:pStyle w:val="TAL"/>
              <w:rPr>
                <w:rFonts w:eastAsia="Calibri"/>
                <w:lang w:eastAsia="zh-CN"/>
              </w:rPr>
            </w:pPr>
            <w:r w:rsidRPr="006C216B">
              <w:rPr>
                <w:rFonts w:eastAsia="Calibri"/>
                <w:lang w:eastAsia="zh-CN"/>
              </w:rPr>
              <w:t xml:space="preserve">Eighth bit: SRS Resource Type </w:t>
            </w:r>
          </w:p>
          <w:p w14:paraId="3467E208" w14:textId="77777777" w:rsidR="00BF73C3" w:rsidRPr="006C216B" w:rsidRDefault="00BF73C3" w:rsidP="0031199E">
            <w:pPr>
              <w:pStyle w:val="TAL"/>
              <w:rPr>
                <w:rFonts w:eastAsia="Calibri"/>
                <w:lang w:val="en-US" w:eastAsia="zh-CN"/>
              </w:rPr>
            </w:pPr>
          </w:p>
          <w:p w14:paraId="10570D93" w14:textId="77777777" w:rsidR="00BF73C3" w:rsidRPr="006C216B" w:rsidRDefault="00BF73C3" w:rsidP="0031199E">
            <w:pPr>
              <w:pStyle w:val="TAL"/>
              <w:rPr>
                <w:rFonts w:eastAsia="Calibri"/>
                <w:lang w:val="en-US" w:eastAsia="zh-CN"/>
              </w:rPr>
            </w:pPr>
            <w:r w:rsidRPr="006C216B">
              <w:rPr>
                <w:rFonts w:eastAsia="Calibri" w:hint="eastAsia"/>
                <w:lang w:val="en-US" w:eastAsia="zh-CN"/>
              </w:rPr>
              <w:t>Ninth bit: Multiple Measurement Instances</w:t>
            </w:r>
          </w:p>
          <w:p w14:paraId="76B06A82" w14:textId="77777777" w:rsidR="00BF73C3" w:rsidRPr="006C216B" w:rsidRDefault="00BF73C3" w:rsidP="0031199E">
            <w:pPr>
              <w:pStyle w:val="TAL"/>
              <w:rPr>
                <w:rFonts w:eastAsia="Calibri"/>
                <w:lang w:val="en-US" w:eastAsia="zh-CN"/>
              </w:rPr>
            </w:pPr>
          </w:p>
          <w:p w14:paraId="68F30093" w14:textId="77777777" w:rsidR="00BF73C3" w:rsidRPr="006C216B" w:rsidRDefault="00BF73C3" w:rsidP="0031199E">
            <w:pPr>
              <w:pStyle w:val="TAL"/>
              <w:rPr>
                <w:rFonts w:eastAsia="Calibri"/>
                <w:lang w:val="en-US" w:eastAsia="zh-CN"/>
              </w:rPr>
            </w:pPr>
            <w:r w:rsidRPr="006C216B">
              <w:rPr>
                <w:rFonts w:eastAsia="Calibri"/>
                <w:lang w:val="en-US" w:eastAsia="zh-CN"/>
              </w:rPr>
              <w:t>Tenth bit: Mobile TRP location information</w:t>
            </w:r>
          </w:p>
          <w:p w14:paraId="12EE6BA5" w14:textId="77777777" w:rsidR="00025CCA" w:rsidRPr="002A6B42" w:rsidRDefault="00025CCA" w:rsidP="0031199E">
            <w:pPr>
              <w:pStyle w:val="TAL"/>
              <w:rPr>
                <w:rFonts w:eastAsia="Calibri"/>
                <w:lang w:eastAsia="zh-CN"/>
              </w:rPr>
            </w:pPr>
          </w:p>
          <w:p w14:paraId="5FA4497E" w14:textId="44A3D67E" w:rsidR="00025CCA" w:rsidRPr="00DB34EE" w:rsidRDefault="00EF0D42" w:rsidP="0031199E">
            <w:pPr>
              <w:pStyle w:val="TAL"/>
              <w:rPr>
                <w:rFonts w:eastAsia="Calibri"/>
                <w:lang w:eastAsia="zh-CN"/>
              </w:rPr>
            </w:pPr>
            <w:r>
              <w:rPr>
                <w:rFonts w:eastAsia="Calibri"/>
                <w:lang w:eastAsia="zh-CN"/>
              </w:rPr>
              <w:t xml:space="preserve">Eleventh bit: </w:t>
            </w:r>
            <w:r w:rsidRPr="0025430F">
              <w:rPr>
                <w:rFonts w:eastAsia="Calibri"/>
                <w:lang w:eastAsia="zh-CN"/>
              </w:rPr>
              <w:t xml:space="preserve">SRS </w:t>
            </w:r>
            <w:r>
              <w:rPr>
                <w:rFonts w:eastAsia="Calibri"/>
                <w:lang w:eastAsia="zh-CN"/>
              </w:rPr>
              <w:t>bandwidth aggregation</w:t>
            </w:r>
            <w:r w:rsidRPr="0025430F">
              <w:rPr>
                <w:rFonts w:eastAsia="Calibri"/>
                <w:lang w:eastAsia="zh-CN"/>
              </w:rPr>
              <w:t xml:space="preserve"> </w:t>
            </w:r>
            <w:r>
              <w:rPr>
                <w:rFonts w:eastAsia="Calibri"/>
                <w:lang w:eastAsia="zh-CN"/>
              </w:rPr>
              <w:t xml:space="preserve">used for joint </w:t>
            </w:r>
            <w:r w:rsidRPr="0025430F">
              <w:rPr>
                <w:rFonts w:eastAsia="Calibri"/>
                <w:lang w:eastAsia="zh-CN"/>
              </w:rPr>
              <w:t>UL positioning measurement</w:t>
            </w:r>
            <w:r>
              <w:rPr>
                <w:rFonts w:eastAsia="Calibri"/>
                <w:lang w:eastAsia="zh-CN"/>
              </w:rPr>
              <w:t>.</w:t>
            </w:r>
          </w:p>
          <w:p w14:paraId="0E25CA36" w14:textId="77777777" w:rsidR="0031199E" w:rsidRDefault="0031199E" w:rsidP="0031199E">
            <w:pPr>
              <w:pStyle w:val="TAL"/>
              <w:rPr>
                <w:rFonts w:eastAsia="Calibri"/>
                <w:lang w:eastAsia="zh-CN"/>
              </w:rPr>
            </w:pPr>
          </w:p>
          <w:p w14:paraId="5ACB3230" w14:textId="77777777" w:rsidR="0031199E" w:rsidRPr="00E14C1F" w:rsidRDefault="0031199E" w:rsidP="0031199E">
            <w:pPr>
              <w:pStyle w:val="TAL"/>
              <w:rPr>
                <w:rFonts w:eastAsia="Calibri"/>
                <w:lang w:eastAsia="zh-CN"/>
              </w:rPr>
            </w:pPr>
            <w:r>
              <w:rPr>
                <w:rFonts w:eastAsia="Calibri"/>
                <w:lang w:eastAsia="zh-CN"/>
              </w:rPr>
              <w:t>T</w:t>
            </w:r>
            <w:r w:rsidRPr="00E14C1F">
              <w:rPr>
                <w:rFonts w:eastAsia="Calibri"/>
                <w:lang w:eastAsia="zh-CN"/>
              </w:rPr>
              <w:t xml:space="preserve">welfth bit: Aggregated </w:t>
            </w:r>
            <w:r w:rsidRPr="00C407BA">
              <w:rPr>
                <w:rFonts w:eastAsia="Calibri"/>
                <w:lang w:eastAsia="zh-CN"/>
              </w:rPr>
              <w:t xml:space="preserve">Positioning </w:t>
            </w:r>
            <w:r w:rsidRPr="00E14C1F">
              <w:rPr>
                <w:rFonts w:eastAsia="Calibri"/>
                <w:lang w:eastAsia="zh-CN"/>
              </w:rPr>
              <w:t>SRS resources IDs used for joint UL positioning measurement.</w:t>
            </w:r>
          </w:p>
          <w:p w14:paraId="4D69F147" w14:textId="77777777" w:rsidR="00BF73C3" w:rsidRPr="006C216B" w:rsidRDefault="00BF73C3" w:rsidP="0031199E">
            <w:pPr>
              <w:pStyle w:val="TAL"/>
              <w:rPr>
                <w:rFonts w:eastAsia="Calibri"/>
                <w:lang w:eastAsia="zh-CN"/>
              </w:rPr>
            </w:pPr>
          </w:p>
          <w:p w14:paraId="3E366FE5" w14:textId="77777777" w:rsidR="00624FF7" w:rsidRDefault="00624FF7" w:rsidP="00624FF7">
            <w:pPr>
              <w:keepNext/>
              <w:keepLines/>
              <w:spacing w:after="0"/>
              <w:rPr>
                <w:rFonts w:ascii="Arial" w:eastAsia="Calibri" w:hAnsi="Arial"/>
                <w:sz w:val="18"/>
                <w:lang w:eastAsia="zh-CN"/>
              </w:rPr>
            </w:pPr>
            <w:r w:rsidRPr="002A6B35">
              <w:rPr>
                <w:rFonts w:ascii="Arial" w:eastAsia="Calibri" w:hAnsi="Arial"/>
                <w:sz w:val="18"/>
                <w:lang w:eastAsia="zh-CN"/>
              </w:rPr>
              <w:t>Thirteen</w:t>
            </w:r>
            <w:r>
              <w:rPr>
                <w:rFonts w:ascii="Arial" w:eastAsia="Calibri" w:hAnsi="Arial"/>
                <w:sz w:val="18"/>
                <w:lang w:eastAsia="zh-CN"/>
              </w:rPr>
              <w:t>th</w:t>
            </w:r>
            <w:r w:rsidRPr="002A6B35">
              <w:rPr>
                <w:rFonts w:ascii="Arial" w:eastAsia="Calibri" w:hAnsi="Arial"/>
                <w:sz w:val="18"/>
                <w:lang w:eastAsia="zh-CN"/>
              </w:rPr>
              <w:t xml:space="preserve"> bit: </w:t>
            </w:r>
            <w:r>
              <w:rPr>
                <w:rFonts w:ascii="Arial" w:eastAsia="Calibri" w:hAnsi="Arial"/>
                <w:sz w:val="18"/>
                <w:lang w:eastAsia="zh-CN"/>
              </w:rPr>
              <w:t>UL SRS-TDCP in UL SRS-TDCT</w:t>
            </w:r>
          </w:p>
          <w:p w14:paraId="496F6F7E" w14:textId="77777777" w:rsidR="00624FF7" w:rsidRDefault="00624FF7" w:rsidP="00624FF7">
            <w:pPr>
              <w:keepNext/>
              <w:keepLines/>
              <w:spacing w:after="0"/>
              <w:rPr>
                <w:rFonts w:ascii="Arial" w:eastAsia="Calibri" w:hAnsi="Arial"/>
                <w:sz w:val="18"/>
                <w:lang w:eastAsia="zh-CN"/>
              </w:rPr>
            </w:pPr>
          </w:p>
          <w:p w14:paraId="531523AB" w14:textId="77777777" w:rsidR="00624FF7" w:rsidRDefault="00624FF7" w:rsidP="00624FF7">
            <w:pPr>
              <w:keepNext/>
              <w:keepLines/>
              <w:spacing w:after="0"/>
              <w:rPr>
                <w:rFonts w:ascii="Arial" w:eastAsia="Calibri" w:hAnsi="Arial"/>
                <w:sz w:val="18"/>
                <w:lang w:eastAsia="zh-CN"/>
              </w:rPr>
            </w:pPr>
            <w:r>
              <w:rPr>
                <w:rFonts w:ascii="Arial" w:eastAsia="Calibri" w:hAnsi="Arial"/>
                <w:sz w:val="18"/>
                <w:lang w:eastAsia="zh-CN"/>
              </w:rPr>
              <w:t>Fourteenth bit: Inferred timing information</w:t>
            </w:r>
          </w:p>
          <w:p w14:paraId="6D062A5D" w14:textId="77777777" w:rsidR="00624FF7" w:rsidRPr="002A6B35" w:rsidRDefault="00624FF7" w:rsidP="00624FF7">
            <w:pPr>
              <w:keepNext/>
              <w:keepLines/>
              <w:spacing w:after="0"/>
              <w:rPr>
                <w:rFonts w:ascii="Arial" w:eastAsia="Calibri" w:hAnsi="Arial"/>
                <w:sz w:val="18"/>
                <w:lang w:eastAsia="zh-CN"/>
              </w:rPr>
            </w:pPr>
          </w:p>
          <w:p w14:paraId="162F8023" w14:textId="5AAF370F" w:rsidR="00C87778" w:rsidRPr="00C87778" w:rsidRDefault="0031199E" w:rsidP="0031199E">
            <w:pPr>
              <w:pStyle w:val="TAL"/>
              <w:rPr>
                <w:rFonts w:eastAsia="Calibri"/>
                <w:lang w:eastAsia="zh-CN"/>
              </w:rPr>
            </w:pPr>
            <w:r w:rsidRPr="00E14C1F">
              <w:rPr>
                <w:rFonts w:eastAsia="Calibri"/>
                <w:lang w:eastAsia="zh-CN"/>
              </w:rPr>
              <w:t>Other bits reserved for futur</w:t>
            </w:r>
            <w:r w:rsidRPr="0031199E">
              <w:rPr>
                <w:rFonts w:eastAsia="Calibri"/>
                <w:lang w:eastAsia="zh-CN"/>
              </w:rPr>
              <w:t>e use. Value ‘1’ indicates ‘requested measurement characteristic’, Value ‘0’ indicates ‘not requested’.</w:t>
            </w:r>
          </w:p>
        </w:tc>
      </w:tr>
    </w:tbl>
    <w:p w14:paraId="1A3911FB" w14:textId="77777777" w:rsidR="00C87778" w:rsidRPr="004A1B07" w:rsidRDefault="00C87778" w:rsidP="00450094">
      <w:pPr>
        <w:widowControl w:val="0"/>
        <w:rPr>
          <w:rFonts w:eastAsia="SimSun"/>
        </w:rPr>
      </w:pPr>
    </w:p>
    <w:p w14:paraId="1A738408" w14:textId="77777777" w:rsidR="00C87778" w:rsidRPr="005B0D9E" w:rsidRDefault="00C87778" w:rsidP="00450094">
      <w:pPr>
        <w:pStyle w:val="Heading3"/>
        <w:keepNext w:val="0"/>
        <w:keepLines w:val="0"/>
        <w:widowControl w:val="0"/>
        <w:rPr>
          <w:noProof/>
        </w:rPr>
      </w:pPr>
      <w:bookmarkStart w:id="3425" w:name="_CR9_2_82"/>
      <w:bookmarkStart w:id="3426" w:name="_Toc99056328"/>
      <w:bookmarkStart w:id="3427" w:name="_Toc99959261"/>
      <w:bookmarkStart w:id="3428" w:name="_Toc105612447"/>
      <w:bookmarkStart w:id="3429" w:name="_Toc106109663"/>
      <w:bookmarkStart w:id="3430" w:name="_Toc112766555"/>
      <w:bookmarkStart w:id="3431" w:name="_Toc113379471"/>
      <w:bookmarkStart w:id="3432" w:name="_Toc120092024"/>
      <w:bookmarkStart w:id="3433" w:name="_Toc209692995"/>
      <w:bookmarkEnd w:id="3425"/>
      <w:r w:rsidRPr="005B0D9E">
        <w:rPr>
          <w:noProof/>
        </w:rPr>
        <w:t>9.2.</w:t>
      </w:r>
      <w:r w:rsidR="000F6115">
        <w:rPr>
          <w:noProof/>
        </w:rPr>
        <w:t>82</w:t>
      </w:r>
      <w:r w:rsidRPr="005B0D9E">
        <w:rPr>
          <w:noProof/>
        </w:rPr>
        <w:tab/>
      </w:r>
      <w:bookmarkStart w:id="3434" w:name="_Hlk94648081"/>
      <w:r w:rsidRPr="005B0D9E">
        <w:rPr>
          <w:noProof/>
        </w:rPr>
        <w:t>TRP Beam Antenna Information</w:t>
      </w:r>
      <w:bookmarkEnd w:id="3426"/>
      <w:bookmarkEnd w:id="3427"/>
      <w:bookmarkEnd w:id="3428"/>
      <w:bookmarkEnd w:id="3429"/>
      <w:bookmarkEnd w:id="3430"/>
      <w:bookmarkEnd w:id="3431"/>
      <w:bookmarkEnd w:id="3432"/>
      <w:bookmarkEnd w:id="3433"/>
      <w:bookmarkEnd w:id="3434"/>
    </w:p>
    <w:p w14:paraId="5C9CE312" w14:textId="77777777" w:rsidR="00C87778" w:rsidRPr="005B0D9E" w:rsidRDefault="00C87778" w:rsidP="00450094">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435" w:name="_CR9_2_83"/>
      <w:bookmarkStart w:id="3436" w:name="_Toc99056329"/>
      <w:bookmarkStart w:id="3437" w:name="_Toc99959262"/>
      <w:bookmarkStart w:id="3438" w:name="_Toc105612448"/>
      <w:bookmarkStart w:id="3439" w:name="_Toc106109664"/>
      <w:bookmarkStart w:id="3440" w:name="_Toc112766556"/>
      <w:bookmarkStart w:id="3441" w:name="_Toc113379472"/>
      <w:bookmarkStart w:id="3442" w:name="_Toc120092025"/>
      <w:bookmarkStart w:id="3443" w:name="_Toc209692996"/>
      <w:bookmarkEnd w:id="3435"/>
      <w:r w:rsidRPr="005B0D9E">
        <w:rPr>
          <w:noProof/>
        </w:rPr>
        <w:t>9.2.</w:t>
      </w:r>
      <w:r w:rsidR="00A75A27">
        <w:rPr>
          <w:noProof/>
        </w:rPr>
        <w:t>83</w:t>
      </w:r>
      <w:r w:rsidRPr="005B0D9E">
        <w:rPr>
          <w:noProof/>
        </w:rPr>
        <w:tab/>
        <w:t>TRP Beam Antenna Angles</w:t>
      </w:r>
      <w:bookmarkEnd w:id="3436"/>
      <w:bookmarkEnd w:id="3437"/>
      <w:bookmarkEnd w:id="3438"/>
      <w:bookmarkEnd w:id="3439"/>
      <w:bookmarkEnd w:id="3440"/>
      <w:bookmarkEnd w:id="3441"/>
      <w:bookmarkEnd w:id="3442"/>
      <w:bookmarkEnd w:id="3443"/>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444" w:name="_CR9_2_84"/>
      <w:bookmarkStart w:id="3445" w:name="OLE_LINK28"/>
      <w:bookmarkStart w:id="3446" w:name="OLE_LINK29"/>
      <w:bookmarkStart w:id="3447" w:name="_Toc112766557"/>
      <w:bookmarkStart w:id="3448" w:name="_Toc113379473"/>
      <w:bookmarkStart w:id="3449" w:name="_Toc120092026"/>
      <w:bookmarkStart w:id="3450" w:name="_Toc209692997"/>
      <w:bookmarkEnd w:id="3444"/>
      <w:r w:rsidRPr="00F61631">
        <w:t>9.2.</w:t>
      </w:r>
      <w:r>
        <w:t>84</w:t>
      </w:r>
      <w:r w:rsidRPr="00F61631">
        <w:tab/>
      </w:r>
      <w:r>
        <w:t>Timing</w:t>
      </w:r>
      <w:r>
        <w:rPr>
          <w:rFonts w:hint="eastAsia"/>
        </w:rPr>
        <w:t xml:space="preserve"> Error Margin</w:t>
      </w:r>
      <w:bookmarkEnd w:id="3445"/>
      <w:bookmarkEnd w:id="3446"/>
      <w:bookmarkEnd w:id="3447"/>
      <w:bookmarkEnd w:id="3448"/>
      <w:bookmarkEnd w:id="3449"/>
      <w:bookmarkEnd w:id="3450"/>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451" w:name="_CR9_2_85"/>
      <w:bookmarkStart w:id="3452" w:name="_Toc120092027"/>
      <w:bookmarkStart w:id="3453" w:name="_Toc209692998"/>
      <w:bookmarkEnd w:id="3451"/>
      <w:r w:rsidRPr="00F61631">
        <w:t>9.2.</w:t>
      </w:r>
      <w:r>
        <w:t>85</w:t>
      </w:r>
      <w:r w:rsidRPr="00F61631">
        <w:tab/>
      </w:r>
      <w:r>
        <w:t>TRP Rx TEG Information</w:t>
      </w:r>
      <w:bookmarkEnd w:id="3452"/>
      <w:bookmarkEnd w:id="3453"/>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F7200F">
        <w:trPr>
          <w:tblHeader/>
        </w:trPr>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454" w:name="_CR9_2_86"/>
      <w:bookmarkStart w:id="3455" w:name="_Toc120092028"/>
      <w:bookmarkStart w:id="3456" w:name="_Toc209692999"/>
      <w:bookmarkEnd w:id="3454"/>
      <w:r w:rsidRPr="00F61631">
        <w:t>9.2.</w:t>
      </w:r>
      <w:r>
        <w:t>86</w:t>
      </w:r>
      <w:r w:rsidRPr="00F61631">
        <w:tab/>
      </w:r>
      <w:r>
        <w:t>TRP Tx TEG Information</w:t>
      </w:r>
      <w:bookmarkEnd w:id="3455"/>
      <w:bookmarkEnd w:id="3456"/>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457" w:name="_CR9_2_87"/>
      <w:bookmarkStart w:id="3458" w:name="_Toc120092029"/>
      <w:bookmarkStart w:id="3459" w:name="_Toc209693000"/>
      <w:bookmarkEnd w:id="3457"/>
      <w:r w:rsidRPr="00F61631">
        <w:t>9.2.</w:t>
      </w:r>
      <w:r>
        <w:t>87</w:t>
      </w:r>
      <w:r w:rsidRPr="00F61631">
        <w:tab/>
      </w:r>
      <w:r>
        <w:t>TRP RxTx TEG Information</w:t>
      </w:r>
      <w:bookmarkEnd w:id="3458"/>
      <w:bookmarkEnd w:id="3459"/>
    </w:p>
    <w:p w14:paraId="0C080A5D" w14:textId="77777777" w:rsidR="008E383B" w:rsidRPr="00F61631" w:rsidRDefault="008E383B" w:rsidP="00450094">
      <w:pPr>
        <w:widowControl w:val="0"/>
        <w:rPr>
          <w:rFonts w:eastAsia="Malgun Gothic"/>
        </w:rPr>
      </w:pPr>
      <w:r>
        <w:t>This information element contains the TRP RxTx TEG information</w:t>
      </w:r>
      <w:r w:rsidRPr="00F61631">
        <w:rPr>
          <w:rFonts w:eastAsia="Malgun Gothic"/>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8E383B" w:rsidRPr="00F61631" w14:paraId="3843A1B9" w14:textId="77777777" w:rsidTr="0088716B">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88716B">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TRP RxTx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88716B">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460" w:name="_CR9_2_88"/>
      <w:bookmarkStart w:id="3461" w:name="_Toc209693001"/>
      <w:bookmarkEnd w:id="3460"/>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461"/>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728A7" w:rsidRPr="0054226D" w14:paraId="70C291FF" w14:textId="77777777" w:rsidTr="0088716B">
        <w:tc>
          <w:tcPr>
            <w:tcW w:w="2448" w:type="dxa"/>
          </w:tcPr>
          <w:p w14:paraId="059291CD" w14:textId="77777777" w:rsidR="000728A7" w:rsidRPr="0054226D" w:rsidRDefault="000728A7" w:rsidP="0027635F">
            <w:pPr>
              <w:pStyle w:val="TAH"/>
              <w:keepNext w:val="0"/>
              <w:keepLines w:val="0"/>
              <w:widowControl w:val="0"/>
            </w:pPr>
            <w:r w:rsidRPr="0054226D">
              <w:t>IE/Group Name</w:t>
            </w:r>
          </w:p>
        </w:tc>
        <w:tc>
          <w:tcPr>
            <w:tcW w:w="1080" w:type="dxa"/>
          </w:tcPr>
          <w:p w14:paraId="62F00D8F" w14:textId="77777777" w:rsidR="000728A7" w:rsidRPr="0054226D" w:rsidRDefault="000728A7" w:rsidP="0027635F">
            <w:pPr>
              <w:pStyle w:val="TAH"/>
              <w:keepNext w:val="0"/>
              <w:keepLines w:val="0"/>
              <w:widowControl w:val="0"/>
            </w:pPr>
            <w:r w:rsidRPr="0054226D">
              <w:t>Presence</w:t>
            </w:r>
          </w:p>
        </w:tc>
        <w:tc>
          <w:tcPr>
            <w:tcW w:w="1440" w:type="dxa"/>
          </w:tcPr>
          <w:p w14:paraId="2E45079C" w14:textId="77777777" w:rsidR="000728A7" w:rsidRPr="0054226D" w:rsidRDefault="000728A7" w:rsidP="0027635F">
            <w:pPr>
              <w:pStyle w:val="TAH"/>
              <w:keepNext w:val="0"/>
              <w:keepLines w:val="0"/>
              <w:widowControl w:val="0"/>
            </w:pPr>
            <w:r w:rsidRPr="0054226D">
              <w:t>Range</w:t>
            </w:r>
          </w:p>
        </w:tc>
        <w:tc>
          <w:tcPr>
            <w:tcW w:w="1872"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88716B">
        <w:tc>
          <w:tcPr>
            <w:tcW w:w="2448" w:type="dxa"/>
          </w:tcPr>
          <w:p w14:paraId="7367C830" w14:textId="77777777" w:rsidR="000728A7" w:rsidRPr="0054226D" w:rsidRDefault="000728A7" w:rsidP="0027635F">
            <w:pPr>
              <w:pStyle w:val="TAL"/>
              <w:keepNext w:val="0"/>
              <w:keepLines w:val="0"/>
              <w:widowControl w:val="0"/>
            </w:pPr>
            <w:bookmarkStart w:id="3462" w:name="_Hlk130980324"/>
            <w:r>
              <w:t>Location I</w:t>
            </w:r>
            <w:r>
              <w:rPr>
                <w:rFonts w:hint="eastAsia"/>
                <w:lang w:eastAsia="zh-CN"/>
              </w:rPr>
              <w:t>nformation</w:t>
            </w:r>
            <w:bookmarkEnd w:id="3462"/>
          </w:p>
        </w:tc>
        <w:tc>
          <w:tcPr>
            <w:tcW w:w="1080" w:type="dxa"/>
          </w:tcPr>
          <w:p w14:paraId="6F77D0A5" w14:textId="6DB49697" w:rsidR="000728A7" w:rsidRPr="0054226D" w:rsidRDefault="00350FFB" w:rsidP="0027635F">
            <w:pPr>
              <w:pStyle w:val="TAL"/>
              <w:keepNext w:val="0"/>
              <w:keepLines w:val="0"/>
              <w:widowControl w:val="0"/>
            </w:pPr>
            <w:r>
              <w:t>M</w:t>
            </w:r>
          </w:p>
        </w:tc>
        <w:tc>
          <w:tcPr>
            <w:tcW w:w="1440" w:type="dxa"/>
          </w:tcPr>
          <w:p w14:paraId="628C49D8" w14:textId="77777777" w:rsidR="000728A7" w:rsidRPr="0054226D" w:rsidRDefault="000728A7" w:rsidP="0027635F">
            <w:pPr>
              <w:pStyle w:val="TAL"/>
              <w:keepNext w:val="0"/>
              <w:keepLines w:val="0"/>
              <w:widowControl w:val="0"/>
            </w:pPr>
          </w:p>
        </w:tc>
        <w:tc>
          <w:tcPr>
            <w:tcW w:w="1872"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Includes the </w:t>
            </w:r>
            <w:r w:rsidRPr="00124E8F">
              <w:rPr>
                <w:i/>
                <w:iCs/>
                <w:snapToGrid w:val="0"/>
              </w:rPr>
              <w:t>locationEstimate</w:t>
            </w:r>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88716B">
        <w:tc>
          <w:tcPr>
            <w:tcW w:w="2448" w:type="dxa"/>
          </w:tcPr>
          <w:p w14:paraId="3E9AACA2" w14:textId="4402141E" w:rsidR="000728A7" w:rsidRPr="0054226D" w:rsidRDefault="00BF73C3" w:rsidP="0027635F">
            <w:pPr>
              <w:pStyle w:val="TAL"/>
              <w:keepNext w:val="0"/>
              <w:keepLines w:val="0"/>
              <w:widowControl w:val="0"/>
            </w:pPr>
            <w:bookmarkStart w:id="3463" w:name="_Hlk130980355"/>
            <w:r w:rsidRPr="0043171B">
              <w:rPr>
                <w:rFonts w:eastAsiaTheme="minorHAnsi" w:cs="Arial"/>
                <w:szCs w:val="22"/>
              </w:rPr>
              <w:t xml:space="preserve">Velocity </w:t>
            </w:r>
            <w:bookmarkEnd w:id="3463"/>
            <w:r w:rsidRPr="0043171B">
              <w:rPr>
                <w:rFonts w:eastAsiaTheme="minorHAnsi" w:cs="Arial"/>
                <w:szCs w:val="22"/>
              </w:rPr>
              <w:t>Information</w:t>
            </w:r>
          </w:p>
        </w:tc>
        <w:tc>
          <w:tcPr>
            <w:tcW w:w="1080" w:type="dxa"/>
          </w:tcPr>
          <w:p w14:paraId="4EDD9100" w14:textId="77777777" w:rsidR="000728A7" w:rsidRPr="0054226D" w:rsidRDefault="000728A7" w:rsidP="0027635F">
            <w:pPr>
              <w:pStyle w:val="TAL"/>
              <w:keepNext w:val="0"/>
              <w:keepLines w:val="0"/>
              <w:widowControl w:val="0"/>
            </w:pPr>
            <w:r>
              <w:t>O</w:t>
            </w:r>
          </w:p>
        </w:tc>
        <w:tc>
          <w:tcPr>
            <w:tcW w:w="1440" w:type="dxa"/>
          </w:tcPr>
          <w:p w14:paraId="25109826" w14:textId="77777777" w:rsidR="000728A7" w:rsidRPr="0054226D" w:rsidRDefault="000728A7" w:rsidP="0027635F">
            <w:pPr>
              <w:pStyle w:val="TAL"/>
              <w:keepNext w:val="0"/>
              <w:keepLines w:val="0"/>
              <w:widowControl w:val="0"/>
            </w:pPr>
          </w:p>
        </w:tc>
        <w:tc>
          <w:tcPr>
            <w:tcW w:w="1872"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r w:rsidRPr="00124E8F">
              <w:rPr>
                <w:i/>
                <w:iCs/>
                <w:snapToGrid w:val="0"/>
              </w:rPr>
              <w:t>velocityEstimate</w:t>
            </w:r>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88716B">
        <w:tc>
          <w:tcPr>
            <w:tcW w:w="2448" w:type="dxa"/>
          </w:tcPr>
          <w:p w14:paraId="72953B89" w14:textId="77777777" w:rsidR="000728A7" w:rsidRDefault="000728A7" w:rsidP="0027635F">
            <w:pPr>
              <w:pStyle w:val="TAL"/>
              <w:keepNext w:val="0"/>
              <w:keepLines w:val="0"/>
              <w:widowControl w:val="0"/>
            </w:pPr>
            <w:bookmarkStart w:id="3464" w:name="_Hlk130980372"/>
            <w:r>
              <w:t>Location Time stamp</w:t>
            </w:r>
            <w:bookmarkEnd w:id="3464"/>
          </w:p>
        </w:tc>
        <w:tc>
          <w:tcPr>
            <w:tcW w:w="1080" w:type="dxa"/>
          </w:tcPr>
          <w:p w14:paraId="6219ED4E" w14:textId="77777777" w:rsidR="000728A7" w:rsidRDefault="000728A7" w:rsidP="0027635F">
            <w:pPr>
              <w:pStyle w:val="TAL"/>
              <w:keepNext w:val="0"/>
              <w:keepLines w:val="0"/>
              <w:widowControl w:val="0"/>
            </w:pPr>
            <w:r>
              <w:t>O</w:t>
            </w:r>
          </w:p>
        </w:tc>
        <w:tc>
          <w:tcPr>
            <w:tcW w:w="1440" w:type="dxa"/>
          </w:tcPr>
          <w:p w14:paraId="17B1B0F7" w14:textId="77777777" w:rsidR="000728A7" w:rsidRPr="0054226D" w:rsidRDefault="000728A7" w:rsidP="0027635F">
            <w:pPr>
              <w:pStyle w:val="TAL"/>
              <w:keepNext w:val="0"/>
              <w:keepLines w:val="0"/>
              <w:widowControl w:val="0"/>
            </w:pPr>
          </w:p>
        </w:tc>
        <w:tc>
          <w:tcPr>
            <w:tcW w:w="1872"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387D97">
      <w:pPr>
        <w:pStyle w:val="Heading3"/>
      </w:pPr>
      <w:bookmarkStart w:id="3465" w:name="_CR9_2_89"/>
      <w:bookmarkStart w:id="3466" w:name="_Toc209693002"/>
      <w:bookmarkEnd w:id="3465"/>
      <w:r>
        <w:t>9.2.89</w:t>
      </w:r>
      <w:r>
        <w:tab/>
      </w:r>
      <w:r>
        <w:tab/>
        <w:t>Common TA Parameters</w:t>
      </w:r>
      <w:bookmarkEnd w:id="3466"/>
    </w:p>
    <w:p w14:paraId="1510BC99" w14:textId="77777777" w:rsidR="0013648E" w:rsidRDefault="0013648E" w:rsidP="0036338F">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387D97">
            <w:pPr>
              <w:pStyle w:val="TAH"/>
            </w:pPr>
            <w:r>
              <w:t>IE/Group Name</w:t>
            </w:r>
          </w:p>
        </w:tc>
        <w:tc>
          <w:tcPr>
            <w:tcW w:w="1080" w:type="dxa"/>
          </w:tcPr>
          <w:p w14:paraId="6DCFBC56" w14:textId="77777777" w:rsidR="0013648E" w:rsidRDefault="0013648E" w:rsidP="00387D97">
            <w:pPr>
              <w:pStyle w:val="TAH"/>
            </w:pPr>
            <w:r>
              <w:t>Presence</w:t>
            </w:r>
          </w:p>
        </w:tc>
        <w:tc>
          <w:tcPr>
            <w:tcW w:w="1440" w:type="dxa"/>
          </w:tcPr>
          <w:p w14:paraId="55792DF2" w14:textId="77777777" w:rsidR="0013648E" w:rsidRDefault="0013648E" w:rsidP="00387D97">
            <w:pPr>
              <w:pStyle w:val="TAH"/>
            </w:pPr>
            <w:r>
              <w:t>Range</w:t>
            </w:r>
          </w:p>
        </w:tc>
        <w:tc>
          <w:tcPr>
            <w:tcW w:w="1872" w:type="dxa"/>
          </w:tcPr>
          <w:p w14:paraId="24E47CC0" w14:textId="77777777" w:rsidR="0013648E" w:rsidRDefault="0013648E" w:rsidP="00387D97">
            <w:pPr>
              <w:pStyle w:val="TAH"/>
            </w:pPr>
            <w:r>
              <w:t>IE Type and Reference</w:t>
            </w:r>
          </w:p>
        </w:tc>
        <w:tc>
          <w:tcPr>
            <w:tcW w:w="2880" w:type="dxa"/>
          </w:tcPr>
          <w:p w14:paraId="6C929170" w14:textId="77777777" w:rsidR="0013648E" w:rsidRDefault="0013648E" w:rsidP="00387D97">
            <w:pPr>
              <w:pStyle w:val="TAH"/>
            </w:pPr>
            <w: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387D97">
            <w:pPr>
              <w:pStyle w:val="TAL"/>
            </w:pPr>
            <w:r>
              <w:t xml:space="preserve">EpochTime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387D97">
            <w:pPr>
              <w:pStyle w:val="TAL"/>
              <w:rPr>
                <w:bCs/>
              </w:rPr>
            </w:pPr>
            <w:r>
              <w:rPr>
                <w:bCs/>
              </w:rPr>
              <w:t xml:space="preserve">Includes the </w:t>
            </w:r>
            <w:r>
              <w:rPr>
                <w:bCs/>
                <w:i/>
                <w:iCs/>
              </w:rPr>
              <w:t>EpochTime</w:t>
            </w:r>
            <w:r>
              <w:rPr>
                <w:bCs/>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387D97">
            <w:pPr>
              <w:pStyle w:val="TAL"/>
            </w:pPr>
            <w: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387D97">
            <w:pPr>
              <w:pStyle w:val="TAL"/>
              <w:rPr>
                <w:bCs/>
              </w:rPr>
            </w:pPr>
            <w:r>
              <w:rPr>
                <w:bCs/>
              </w:rPr>
              <w:t xml:space="preserve">Includes the </w:t>
            </w:r>
            <w:r>
              <w:rPr>
                <w:bCs/>
                <w:i/>
                <w:iCs/>
              </w:rPr>
              <w:t xml:space="preserve">TA-Info </w:t>
            </w:r>
            <w:r>
              <w:rPr>
                <w:bCs/>
                <w:iCs/>
              </w:rPr>
              <w:t xml:space="preserve">IE </w:t>
            </w:r>
            <w:r>
              <w:rPr>
                <w:bCs/>
              </w:rPr>
              <w:t>as defined in TS 38.331[13]</w:t>
            </w:r>
          </w:p>
        </w:tc>
      </w:tr>
    </w:tbl>
    <w:p w14:paraId="351C8844" w14:textId="77777777" w:rsidR="0013648E" w:rsidRDefault="0013648E" w:rsidP="008E383B"/>
    <w:p w14:paraId="41F70A90" w14:textId="09A268EC" w:rsidR="00002BC6" w:rsidRPr="00E72E1B" w:rsidRDefault="00002BC6" w:rsidP="00387D97">
      <w:pPr>
        <w:pStyle w:val="Heading3"/>
        <w:rPr>
          <w:lang w:eastAsia="zh-CN"/>
        </w:rPr>
      </w:pPr>
      <w:bookmarkStart w:id="3467" w:name="_CR9_2_90"/>
      <w:bookmarkStart w:id="3468" w:name="_Toc209693003"/>
      <w:bookmarkEnd w:id="3467"/>
      <w:r w:rsidRPr="00BE4F9A">
        <w:rPr>
          <w:rFonts w:eastAsia="Malgun Gothic"/>
        </w:rPr>
        <w:t>9.2.</w:t>
      </w:r>
      <w:r>
        <w:rPr>
          <w:rFonts w:eastAsia="Malgun Gothic"/>
        </w:rPr>
        <w:t>90</w:t>
      </w:r>
      <w:r w:rsidRPr="00BE4F9A">
        <w:rPr>
          <w:rFonts w:eastAsia="Malgun Gothic"/>
        </w:rPr>
        <w:tab/>
        <w:t>Time Window Information SRS</w:t>
      </w:r>
      <w:r>
        <w:rPr>
          <w:rFonts w:hint="eastAsia"/>
          <w:lang w:eastAsia="zh-CN"/>
        </w:rPr>
        <w:t xml:space="preserve"> List</w:t>
      </w:r>
      <w:bookmarkEnd w:id="3468"/>
    </w:p>
    <w:p w14:paraId="3D5D1852" w14:textId="77777777" w:rsidR="00002BC6" w:rsidRDefault="00002BC6" w:rsidP="0036338F">
      <w:r>
        <w:t>This IE contains the time window(s) when UL SRS transmission is requested.</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156886C9" w14:textId="77777777" w:rsidTr="0088716B">
        <w:trPr>
          <w:tblHeader/>
        </w:trPr>
        <w:tc>
          <w:tcPr>
            <w:tcW w:w="2448" w:type="dxa"/>
          </w:tcPr>
          <w:p w14:paraId="377ACBBE" w14:textId="77777777" w:rsidR="00002BC6" w:rsidRDefault="00002BC6" w:rsidP="00070E78">
            <w:pPr>
              <w:pStyle w:val="TAH"/>
              <w:rPr>
                <w:rFonts w:eastAsia="Yu Mincho"/>
              </w:rPr>
            </w:pPr>
            <w:r>
              <w:rPr>
                <w:rFonts w:eastAsia="Yu Mincho"/>
              </w:rPr>
              <w:t>IE/Group Name</w:t>
            </w:r>
          </w:p>
        </w:tc>
        <w:tc>
          <w:tcPr>
            <w:tcW w:w="1080" w:type="dxa"/>
          </w:tcPr>
          <w:p w14:paraId="7CE71C93" w14:textId="77777777" w:rsidR="00002BC6" w:rsidRDefault="00002BC6" w:rsidP="00070E78">
            <w:pPr>
              <w:pStyle w:val="TAH"/>
              <w:rPr>
                <w:rFonts w:eastAsia="Yu Mincho"/>
              </w:rPr>
            </w:pPr>
            <w:r>
              <w:rPr>
                <w:rFonts w:eastAsia="Yu Mincho"/>
              </w:rPr>
              <w:t>Presence</w:t>
            </w:r>
          </w:p>
        </w:tc>
        <w:tc>
          <w:tcPr>
            <w:tcW w:w="1440" w:type="dxa"/>
          </w:tcPr>
          <w:p w14:paraId="49402A77" w14:textId="77777777" w:rsidR="00002BC6" w:rsidRDefault="00002BC6" w:rsidP="00070E78">
            <w:pPr>
              <w:pStyle w:val="TAH"/>
              <w:rPr>
                <w:rFonts w:eastAsia="Yu Mincho"/>
              </w:rPr>
            </w:pPr>
            <w:r>
              <w:rPr>
                <w:rFonts w:eastAsia="Yu Mincho"/>
              </w:rPr>
              <w:t>Range</w:t>
            </w:r>
          </w:p>
        </w:tc>
        <w:tc>
          <w:tcPr>
            <w:tcW w:w="1872" w:type="dxa"/>
          </w:tcPr>
          <w:p w14:paraId="3DA9E2D5" w14:textId="77777777" w:rsidR="00002BC6" w:rsidRDefault="00002BC6" w:rsidP="00070E78">
            <w:pPr>
              <w:pStyle w:val="TAH"/>
              <w:rPr>
                <w:rFonts w:eastAsia="Yu Mincho"/>
              </w:rPr>
            </w:pPr>
            <w:r>
              <w:rPr>
                <w:rFonts w:eastAsia="Yu Mincho"/>
              </w:rPr>
              <w:t>IE Type and Reference</w:t>
            </w:r>
          </w:p>
        </w:tc>
        <w:tc>
          <w:tcPr>
            <w:tcW w:w="2880" w:type="dxa"/>
          </w:tcPr>
          <w:p w14:paraId="396FE9C9" w14:textId="77777777" w:rsidR="00002BC6" w:rsidRDefault="00002BC6" w:rsidP="00070E78">
            <w:pPr>
              <w:pStyle w:val="TAH"/>
              <w:rPr>
                <w:rFonts w:eastAsia="Yu Mincho"/>
              </w:rPr>
            </w:pPr>
            <w:r>
              <w:rPr>
                <w:rFonts w:eastAsia="Yu Mincho"/>
              </w:rPr>
              <w:t>Semantics Description</w:t>
            </w:r>
          </w:p>
        </w:tc>
      </w:tr>
      <w:tr w:rsidR="00002BC6" w14:paraId="01A4E309" w14:textId="77777777" w:rsidTr="0088716B">
        <w:tc>
          <w:tcPr>
            <w:tcW w:w="2448" w:type="dxa"/>
          </w:tcPr>
          <w:p w14:paraId="66077A6D" w14:textId="77777777" w:rsidR="00002BC6" w:rsidRPr="003C5CAA" w:rsidRDefault="00002BC6" w:rsidP="0036338F">
            <w:pPr>
              <w:pStyle w:val="TAL"/>
              <w:rPr>
                <w:rFonts w:eastAsia="Yu Mincho"/>
                <w:bCs/>
              </w:rPr>
            </w:pPr>
            <w:r w:rsidRPr="0036338F">
              <w:rPr>
                <w:b/>
                <w:bCs/>
              </w:rPr>
              <w:t xml:space="preserve">Time Window </w:t>
            </w:r>
            <w:r w:rsidRPr="0036338F">
              <w:rPr>
                <w:b/>
                <w:bCs/>
                <w:lang w:eastAsia="zh-CN"/>
              </w:rPr>
              <w:t xml:space="preserve">Information </w:t>
            </w:r>
            <w:r w:rsidRPr="0036338F">
              <w:rPr>
                <w:b/>
                <w:bCs/>
              </w:rPr>
              <w:t>SRS List</w:t>
            </w:r>
          </w:p>
        </w:tc>
        <w:tc>
          <w:tcPr>
            <w:tcW w:w="1080" w:type="dxa"/>
          </w:tcPr>
          <w:p w14:paraId="47F08449" w14:textId="77777777" w:rsidR="00002BC6" w:rsidRDefault="00002BC6" w:rsidP="00387D97">
            <w:pPr>
              <w:pStyle w:val="TAL"/>
              <w:rPr>
                <w:rFonts w:eastAsia="Yu Mincho"/>
              </w:rPr>
            </w:pPr>
          </w:p>
        </w:tc>
        <w:tc>
          <w:tcPr>
            <w:tcW w:w="1440" w:type="dxa"/>
          </w:tcPr>
          <w:p w14:paraId="710FB271" w14:textId="77777777" w:rsidR="00002BC6" w:rsidRDefault="00002BC6" w:rsidP="00387D97">
            <w:pPr>
              <w:pStyle w:val="TAL"/>
              <w:rPr>
                <w:rFonts w:eastAsia="Yu Mincho"/>
              </w:rPr>
            </w:pPr>
            <w:r w:rsidRPr="00353FCE">
              <w:rPr>
                <w:lang w:eastAsia="zh-CN"/>
              </w:rPr>
              <w:t>1</w:t>
            </w:r>
          </w:p>
        </w:tc>
        <w:tc>
          <w:tcPr>
            <w:tcW w:w="1872" w:type="dxa"/>
          </w:tcPr>
          <w:p w14:paraId="023D95A9" w14:textId="77777777" w:rsidR="00002BC6" w:rsidRDefault="00002BC6" w:rsidP="00387D97">
            <w:pPr>
              <w:pStyle w:val="TAL"/>
              <w:rPr>
                <w:rFonts w:eastAsia="Yu Mincho"/>
              </w:rPr>
            </w:pPr>
          </w:p>
        </w:tc>
        <w:tc>
          <w:tcPr>
            <w:tcW w:w="2880" w:type="dxa"/>
          </w:tcPr>
          <w:p w14:paraId="0FA32A92" w14:textId="77777777" w:rsidR="00002BC6" w:rsidRDefault="00002BC6" w:rsidP="00387D97">
            <w:pPr>
              <w:pStyle w:val="TAL"/>
              <w:rPr>
                <w:rFonts w:eastAsia="Yu Mincho"/>
              </w:rPr>
            </w:pPr>
          </w:p>
        </w:tc>
      </w:tr>
      <w:tr w:rsidR="00002BC6" w14:paraId="0615B364" w14:textId="77777777" w:rsidTr="0088716B">
        <w:tc>
          <w:tcPr>
            <w:tcW w:w="2448" w:type="dxa"/>
          </w:tcPr>
          <w:p w14:paraId="2DA67908" w14:textId="77777777" w:rsidR="00002BC6" w:rsidRDefault="00002BC6" w:rsidP="00070E78">
            <w:pPr>
              <w:pStyle w:val="TAL"/>
              <w:keepNext w:val="0"/>
              <w:keepLines w:val="0"/>
              <w:widowControl w:val="0"/>
              <w:ind w:left="142"/>
              <w:rPr>
                <w:rFonts w:eastAsia="Yu Mincho"/>
              </w:rPr>
            </w:pPr>
            <w:r w:rsidRPr="00D118F0">
              <w:rPr>
                <w:rFonts w:eastAsia="Yu Mincho"/>
                <w:b/>
                <w:lang w:eastAsia="zh-CN"/>
              </w:rPr>
              <w:t xml:space="preserve">&gt;Time Window </w:t>
            </w:r>
            <w:r>
              <w:rPr>
                <w:rFonts w:hint="eastAsia"/>
                <w:b/>
                <w:lang w:eastAsia="zh-CN"/>
              </w:rPr>
              <w:t xml:space="preserve">Information </w:t>
            </w:r>
            <w:r w:rsidRPr="00D118F0">
              <w:rPr>
                <w:rFonts w:eastAsia="Yu Mincho"/>
                <w:b/>
                <w:lang w:eastAsia="zh-CN"/>
              </w:rPr>
              <w:t>SRS Item</w:t>
            </w:r>
          </w:p>
        </w:tc>
        <w:tc>
          <w:tcPr>
            <w:tcW w:w="1080" w:type="dxa"/>
          </w:tcPr>
          <w:p w14:paraId="667DFA8D" w14:textId="77777777" w:rsidR="00002BC6" w:rsidRDefault="00002BC6" w:rsidP="00387D97">
            <w:pPr>
              <w:pStyle w:val="TAL"/>
              <w:rPr>
                <w:rFonts w:eastAsia="Yu Mincho"/>
              </w:rPr>
            </w:pPr>
          </w:p>
        </w:tc>
        <w:tc>
          <w:tcPr>
            <w:tcW w:w="1440" w:type="dxa"/>
          </w:tcPr>
          <w:p w14:paraId="0A01E5FB" w14:textId="77777777" w:rsidR="00002BC6" w:rsidRDefault="00002BC6" w:rsidP="00387D97">
            <w:pPr>
              <w:pStyle w:val="TAL"/>
              <w:rPr>
                <w:rFonts w:eastAsia="Yu Mincho"/>
              </w:rPr>
            </w:pPr>
            <w:r w:rsidRPr="00353FCE">
              <w:rPr>
                <w:i/>
              </w:rPr>
              <w:t>1..&lt;maxnoof</w:t>
            </w:r>
            <w:r w:rsidRPr="00353FCE">
              <w:rPr>
                <w:i/>
                <w:lang w:eastAsia="zh-CN"/>
              </w:rPr>
              <w:t>TimeWindowSRS</w:t>
            </w:r>
            <w:r w:rsidRPr="00353FCE">
              <w:rPr>
                <w:i/>
              </w:rPr>
              <w:t>&gt;</w:t>
            </w:r>
          </w:p>
        </w:tc>
        <w:tc>
          <w:tcPr>
            <w:tcW w:w="1872" w:type="dxa"/>
          </w:tcPr>
          <w:p w14:paraId="05E07573" w14:textId="77777777" w:rsidR="00002BC6" w:rsidRDefault="00002BC6" w:rsidP="00387D97">
            <w:pPr>
              <w:pStyle w:val="TAL"/>
              <w:rPr>
                <w:rFonts w:eastAsia="Yu Mincho"/>
              </w:rPr>
            </w:pPr>
          </w:p>
        </w:tc>
        <w:tc>
          <w:tcPr>
            <w:tcW w:w="2880" w:type="dxa"/>
          </w:tcPr>
          <w:p w14:paraId="0F067726" w14:textId="77777777" w:rsidR="00002BC6" w:rsidRDefault="00002BC6" w:rsidP="00387D97">
            <w:pPr>
              <w:pStyle w:val="TAL"/>
              <w:rPr>
                <w:rFonts w:eastAsia="Yu Mincho"/>
              </w:rPr>
            </w:pPr>
          </w:p>
        </w:tc>
      </w:tr>
      <w:tr w:rsidR="00002BC6" w14:paraId="153D96AB" w14:textId="77777777" w:rsidTr="0088716B">
        <w:tc>
          <w:tcPr>
            <w:tcW w:w="2448" w:type="dxa"/>
          </w:tcPr>
          <w:p w14:paraId="098FBADB" w14:textId="77777777" w:rsidR="00002BC6" w:rsidRPr="004A1100" w:rsidRDefault="00002BC6" w:rsidP="00070E78">
            <w:pPr>
              <w:pStyle w:val="TAL"/>
              <w:keepNext w:val="0"/>
              <w:keepLines w:val="0"/>
              <w:widowControl w:val="0"/>
              <w:ind w:left="283"/>
              <w:rPr>
                <w:rFonts w:eastAsia="Yu Mincho" w:cs="Arial"/>
                <w:szCs w:val="18"/>
              </w:rPr>
            </w:pPr>
            <w:r>
              <w:rPr>
                <w:rFonts w:eastAsia="Yu Mincho" w:cs="Arial"/>
                <w:szCs w:val="18"/>
              </w:rPr>
              <w:t>&gt;&gt;</w:t>
            </w:r>
            <w:r w:rsidRPr="0065596C">
              <w:rPr>
                <w:rFonts w:eastAsia="Yu Mincho" w:cs="Arial"/>
                <w:szCs w:val="18"/>
              </w:rPr>
              <w:t>Time Window Start</w:t>
            </w:r>
          </w:p>
        </w:tc>
        <w:tc>
          <w:tcPr>
            <w:tcW w:w="1080" w:type="dxa"/>
          </w:tcPr>
          <w:p w14:paraId="6A000786" w14:textId="77777777" w:rsidR="00002BC6" w:rsidRPr="004A1100" w:rsidRDefault="00002BC6" w:rsidP="00070E78">
            <w:pPr>
              <w:pStyle w:val="TAL"/>
              <w:rPr>
                <w:rFonts w:eastAsia="Yu Mincho" w:cs="Arial"/>
                <w:szCs w:val="18"/>
              </w:rPr>
            </w:pPr>
          </w:p>
        </w:tc>
        <w:tc>
          <w:tcPr>
            <w:tcW w:w="1440" w:type="dxa"/>
          </w:tcPr>
          <w:p w14:paraId="1E2D80B7" w14:textId="77777777" w:rsidR="00002BC6" w:rsidRPr="004A1100" w:rsidRDefault="00002BC6" w:rsidP="00070E78">
            <w:pPr>
              <w:pStyle w:val="TAL"/>
              <w:rPr>
                <w:rFonts w:eastAsia="Yu Mincho" w:cs="Arial"/>
                <w:szCs w:val="18"/>
              </w:rPr>
            </w:pPr>
            <w:r w:rsidRPr="0065596C">
              <w:rPr>
                <w:rFonts w:eastAsia="Yu Mincho" w:cs="Arial"/>
                <w:i/>
                <w:iCs/>
                <w:szCs w:val="18"/>
              </w:rPr>
              <w:t>1</w:t>
            </w:r>
          </w:p>
        </w:tc>
        <w:tc>
          <w:tcPr>
            <w:tcW w:w="1872" w:type="dxa"/>
          </w:tcPr>
          <w:p w14:paraId="52AFA892" w14:textId="77777777" w:rsidR="00002BC6" w:rsidRPr="004A1100" w:rsidRDefault="00002BC6" w:rsidP="00070E78">
            <w:pPr>
              <w:pStyle w:val="TAL"/>
              <w:rPr>
                <w:rFonts w:eastAsia="Yu Mincho" w:cs="Arial"/>
                <w:szCs w:val="18"/>
              </w:rPr>
            </w:pPr>
          </w:p>
        </w:tc>
        <w:tc>
          <w:tcPr>
            <w:tcW w:w="2880" w:type="dxa"/>
          </w:tcPr>
          <w:p w14:paraId="37E2DCCE" w14:textId="77777777" w:rsidR="00002BC6" w:rsidRPr="004A1100" w:rsidRDefault="00002BC6" w:rsidP="00070E78">
            <w:pPr>
              <w:pStyle w:val="TAL"/>
              <w:rPr>
                <w:rFonts w:eastAsia="Yu Mincho" w:cs="Arial"/>
                <w:szCs w:val="18"/>
              </w:rPr>
            </w:pPr>
          </w:p>
        </w:tc>
      </w:tr>
      <w:tr w:rsidR="00002BC6" w14:paraId="5CF5F0A9" w14:textId="77777777" w:rsidTr="0088716B">
        <w:tc>
          <w:tcPr>
            <w:tcW w:w="2448" w:type="dxa"/>
          </w:tcPr>
          <w:p w14:paraId="76C9CAB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&gt;System Frame Number</w:t>
            </w:r>
          </w:p>
        </w:tc>
        <w:tc>
          <w:tcPr>
            <w:tcW w:w="1080" w:type="dxa"/>
          </w:tcPr>
          <w:p w14:paraId="36723827"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56E10536" w14:textId="77777777" w:rsidR="00002BC6" w:rsidRPr="004A1100" w:rsidRDefault="00002BC6" w:rsidP="00070E78">
            <w:pPr>
              <w:pStyle w:val="TAL"/>
              <w:rPr>
                <w:rFonts w:eastAsia="Yu Mincho" w:cs="Arial"/>
                <w:szCs w:val="18"/>
              </w:rPr>
            </w:pPr>
          </w:p>
        </w:tc>
        <w:tc>
          <w:tcPr>
            <w:tcW w:w="1872" w:type="dxa"/>
          </w:tcPr>
          <w:p w14:paraId="1191C8AE" w14:textId="77777777" w:rsidR="00002BC6" w:rsidRPr="004A1100" w:rsidRDefault="00002BC6" w:rsidP="00070E78">
            <w:pPr>
              <w:pStyle w:val="TAL"/>
              <w:rPr>
                <w:rFonts w:eastAsia="Yu Mincho" w:cs="Arial"/>
                <w:szCs w:val="18"/>
              </w:rPr>
            </w:pPr>
            <w:r w:rsidRPr="004A1100">
              <w:rPr>
                <w:rFonts w:eastAsia="Yu Mincho" w:cs="Arial"/>
                <w:szCs w:val="18"/>
              </w:rPr>
              <w:t>INTEGER(0..1023)</w:t>
            </w:r>
          </w:p>
        </w:tc>
        <w:tc>
          <w:tcPr>
            <w:tcW w:w="2880" w:type="dxa"/>
          </w:tcPr>
          <w:p w14:paraId="20CC6972" w14:textId="77777777" w:rsidR="00002BC6" w:rsidRPr="004A1100" w:rsidRDefault="00002BC6" w:rsidP="00070E78">
            <w:pPr>
              <w:pStyle w:val="TAL"/>
              <w:rPr>
                <w:rFonts w:eastAsia="Yu Mincho" w:cs="Arial"/>
                <w:szCs w:val="18"/>
              </w:rPr>
            </w:pPr>
          </w:p>
        </w:tc>
      </w:tr>
      <w:tr w:rsidR="00002BC6" w14:paraId="2294494E" w14:textId="77777777" w:rsidTr="0088716B">
        <w:tc>
          <w:tcPr>
            <w:tcW w:w="2448" w:type="dxa"/>
          </w:tcPr>
          <w:p w14:paraId="621E70B7"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&gt;Slot Number</w:t>
            </w:r>
          </w:p>
        </w:tc>
        <w:tc>
          <w:tcPr>
            <w:tcW w:w="1080" w:type="dxa"/>
          </w:tcPr>
          <w:p w14:paraId="44D6F6D8"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05C8988F" w14:textId="77777777" w:rsidR="00002BC6" w:rsidRPr="004A1100" w:rsidRDefault="00002BC6" w:rsidP="00070E78">
            <w:pPr>
              <w:pStyle w:val="TAL"/>
              <w:rPr>
                <w:rFonts w:eastAsia="Yu Mincho" w:cs="Arial"/>
                <w:szCs w:val="18"/>
              </w:rPr>
            </w:pPr>
          </w:p>
        </w:tc>
        <w:tc>
          <w:tcPr>
            <w:tcW w:w="1872" w:type="dxa"/>
          </w:tcPr>
          <w:p w14:paraId="7B91627D" w14:textId="77777777" w:rsidR="00002BC6" w:rsidRPr="004A1100" w:rsidRDefault="00002BC6" w:rsidP="00070E78">
            <w:pPr>
              <w:pStyle w:val="TAL"/>
              <w:rPr>
                <w:rFonts w:eastAsia="Yu Mincho" w:cs="Arial"/>
                <w:szCs w:val="18"/>
              </w:rPr>
            </w:pPr>
            <w:r w:rsidRPr="004A1100">
              <w:rPr>
                <w:rFonts w:eastAsia="Yu Mincho" w:cs="Arial"/>
                <w:szCs w:val="18"/>
              </w:rPr>
              <w:t>INTEGER(0..79)</w:t>
            </w:r>
          </w:p>
        </w:tc>
        <w:tc>
          <w:tcPr>
            <w:tcW w:w="2880" w:type="dxa"/>
          </w:tcPr>
          <w:p w14:paraId="137C4CA0" w14:textId="77777777" w:rsidR="00002BC6" w:rsidRPr="004A1100" w:rsidRDefault="00002BC6" w:rsidP="00070E78">
            <w:pPr>
              <w:pStyle w:val="TAL"/>
              <w:rPr>
                <w:rFonts w:eastAsia="Yu Mincho" w:cs="Arial"/>
                <w:szCs w:val="18"/>
              </w:rPr>
            </w:pPr>
          </w:p>
        </w:tc>
      </w:tr>
      <w:tr w:rsidR="00002BC6" w14:paraId="10CA57AC" w14:textId="77777777" w:rsidTr="0088716B">
        <w:tc>
          <w:tcPr>
            <w:tcW w:w="2448" w:type="dxa"/>
          </w:tcPr>
          <w:p w14:paraId="2DCCEB2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&gt;Symbol Index</w:t>
            </w:r>
          </w:p>
        </w:tc>
        <w:tc>
          <w:tcPr>
            <w:tcW w:w="1080" w:type="dxa"/>
          </w:tcPr>
          <w:p w14:paraId="2965613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14FBACC" w14:textId="77777777" w:rsidR="00002BC6" w:rsidRPr="004A1100" w:rsidRDefault="00002BC6" w:rsidP="00070E78">
            <w:pPr>
              <w:pStyle w:val="TAL"/>
              <w:rPr>
                <w:rFonts w:eastAsia="Yu Mincho" w:cs="Arial"/>
                <w:szCs w:val="18"/>
              </w:rPr>
            </w:pPr>
          </w:p>
        </w:tc>
        <w:tc>
          <w:tcPr>
            <w:tcW w:w="1872" w:type="dxa"/>
          </w:tcPr>
          <w:p w14:paraId="5ABDFDF2" w14:textId="77777777" w:rsidR="00002BC6" w:rsidRPr="004A1100" w:rsidRDefault="00002BC6" w:rsidP="00070E78">
            <w:pPr>
              <w:pStyle w:val="TAL"/>
              <w:rPr>
                <w:rFonts w:eastAsia="Yu Mincho" w:cs="Arial"/>
                <w:szCs w:val="18"/>
              </w:rPr>
            </w:pPr>
            <w:r w:rsidRPr="004A1100">
              <w:rPr>
                <w:rFonts w:eastAsia="Yu Mincho" w:cs="Arial"/>
                <w:szCs w:val="18"/>
              </w:rPr>
              <w:t>INTEGER(0..13)</w:t>
            </w:r>
          </w:p>
        </w:tc>
        <w:tc>
          <w:tcPr>
            <w:tcW w:w="2880" w:type="dxa"/>
          </w:tcPr>
          <w:p w14:paraId="45C424F3" w14:textId="77777777" w:rsidR="00002BC6" w:rsidRPr="004A1100" w:rsidRDefault="00002BC6" w:rsidP="00070E78">
            <w:pPr>
              <w:pStyle w:val="TAL"/>
              <w:rPr>
                <w:rFonts w:eastAsia="Yu Mincho" w:cs="Arial"/>
                <w:szCs w:val="18"/>
              </w:rPr>
            </w:pPr>
          </w:p>
        </w:tc>
      </w:tr>
      <w:tr w:rsidR="00002BC6" w14:paraId="04478241" w14:textId="77777777" w:rsidTr="0088716B">
        <w:tc>
          <w:tcPr>
            <w:tcW w:w="2448" w:type="dxa"/>
          </w:tcPr>
          <w:p w14:paraId="3D920959" w14:textId="77777777" w:rsidR="00002BC6" w:rsidRPr="004A1100" w:rsidDel="00F77F96" w:rsidRDefault="00002BC6" w:rsidP="00070E78">
            <w:pPr>
              <w:pStyle w:val="TAL"/>
              <w:keepNext w:val="0"/>
              <w:keepLines w:val="0"/>
              <w:widowControl w:val="0"/>
              <w:ind w:left="283"/>
              <w:rPr>
                <w:rFonts w:eastAsia="Yu Mincho" w:cs="Arial"/>
                <w:szCs w:val="18"/>
              </w:rPr>
            </w:pPr>
            <w:r>
              <w:rPr>
                <w:rFonts w:eastAsia="Yu Mincho" w:cs="Arial"/>
                <w:szCs w:val="18"/>
              </w:rPr>
              <w:t>&gt;&gt;</w:t>
            </w:r>
            <w:r w:rsidRPr="00283479">
              <w:rPr>
                <w:rFonts w:eastAsia="SimSun" w:cs="Arial"/>
                <w:bCs/>
                <w:szCs w:val="18"/>
              </w:rPr>
              <w:t xml:space="preserve">CHOICE </w:t>
            </w:r>
            <w:r w:rsidRPr="00283479">
              <w:rPr>
                <w:rFonts w:eastAsia="SimSun" w:cs="Arial"/>
                <w:bCs/>
                <w:i/>
                <w:szCs w:val="18"/>
              </w:rPr>
              <w:t>Time Window Duration</w:t>
            </w:r>
          </w:p>
        </w:tc>
        <w:tc>
          <w:tcPr>
            <w:tcW w:w="1080" w:type="dxa"/>
          </w:tcPr>
          <w:p w14:paraId="267D6716"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3E882F8" w14:textId="77777777" w:rsidR="00002BC6" w:rsidRPr="004A1100" w:rsidRDefault="00002BC6" w:rsidP="00070E78">
            <w:pPr>
              <w:pStyle w:val="TAL"/>
              <w:rPr>
                <w:rFonts w:eastAsia="Yu Mincho" w:cs="Arial"/>
                <w:szCs w:val="18"/>
              </w:rPr>
            </w:pPr>
          </w:p>
        </w:tc>
        <w:tc>
          <w:tcPr>
            <w:tcW w:w="1872" w:type="dxa"/>
          </w:tcPr>
          <w:p w14:paraId="79F544F9" w14:textId="77777777" w:rsidR="00002BC6" w:rsidRPr="004A1100" w:rsidRDefault="00002BC6" w:rsidP="00070E78">
            <w:pPr>
              <w:pStyle w:val="TAL"/>
              <w:rPr>
                <w:rFonts w:eastAsia="Yu Mincho" w:cs="Arial"/>
                <w:szCs w:val="18"/>
              </w:rPr>
            </w:pPr>
          </w:p>
        </w:tc>
        <w:tc>
          <w:tcPr>
            <w:tcW w:w="2880" w:type="dxa"/>
          </w:tcPr>
          <w:p w14:paraId="5163FF57" w14:textId="77777777" w:rsidR="00002BC6" w:rsidRPr="004A1100" w:rsidRDefault="00002BC6" w:rsidP="00070E78">
            <w:pPr>
              <w:pStyle w:val="TAL"/>
              <w:rPr>
                <w:rFonts w:eastAsia="Yu Mincho" w:cs="Arial"/>
                <w:szCs w:val="18"/>
              </w:rPr>
            </w:pPr>
          </w:p>
        </w:tc>
      </w:tr>
      <w:tr w:rsidR="00002BC6" w14:paraId="78BBC0BA" w14:textId="77777777" w:rsidTr="0088716B">
        <w:tc>
          <w:tcPr>
            <w:tcW w:w="2448" w:type="dxa"/>
          </w:tcPr>
          <w:p w14:paraId="465C9C54" w14:textId="77777777" w:rsidR="00002BC6" w:rsidRPr="001C4B32" w:rsidDel="00F77F96" w:rsidRDefault="00002BC6" w:rsidP="00070E78">
            <w:pPr>
              <w:pStyle w:val="TAL"/>
              <w:keepNext w:val="0"/>
              <w:keepLines w:val="0"/>
              <w:widowControl w:val="0"/>
              <w:ind w:left="425"/>
              <w:rPr>
                <w:rFonts w:eastAsia="SimSun" w:cs="Arial"/>
                <w:bCs/>
                <w:i/>
                <w:szCs w:val="18"/>
              </w:rPr>
            </w:pPr>
            <w:r w:rsidRPr="001C4B32">
              <w:rPr>
                <w:rFonts w:eastAsia="Yu Mincho" w:cs="Arial"/>
                <w:i/>
                <w:szCs w:val="18"/>
              </w:rPr>
              <w:t>&gt;&gt;</w:t>
            </w:r>
            <w:r w:rsidRPr="001C4B32">
              <w:rPr>
                <w:rFonts w:cs="Arial"/>
                <w:bCs/>
                <w:i/>
                <w:szCs w:val="18"/>
              </w:rPr>
              <w:t>&gt;Symbols</w:t>
            </w:r>
          </w:p>
        </w:tc>
        <w:tc>
          <w:tcPr>
            <w:tcW w:w="1080" w:type="dxa"/>
          </w:tcPr>
          <w:p w14:paraId="69E61C81" w14:textId="77777777" w:rsidR="00002BC6" w:rsidRPr="004A1100" w:rsidRDefault="00002BC6" w:rsidP="00070E78">
            <w:pPr>
              <w:pStyle w:val="TAL"/>
              <w:rPr>
                <w:rFonts w:eastAsia="Yu Mincho" w:cs="Arial"/>
                <w:szCs w:val="18"/>
              </w:rPr>
            </w:pPr>
          </w:p>
        </w:tc>
        <w:tc>
          <w:tcPr>
            <w:tcW w:w="1440" w:type="dxa"/>
          </w:tcPr>
          <w:p w14:paraId="3BE06079" w14:textId="77777777" w:rsidR="00002BC6" w:rsidRPr="004A1100" w:rsidRDefault="00002BC6" w:rsidP="00070E78">
            <w:pPr>
              <w:pStyle w:val="TAL"/>
              <w:rPr>
                <w:rFonts w:eastAsia="Yu Mincho" w:cs="Arial"/>
                <w:szCs w:val="18"/>
              </w:rPr>
            </w:pPr>
          </w:p>
        </w:tc>
        <w:tc>
          <w:tcPr>
            <w:tcW w:w="1872" w:type="dxa"/>
          </w:tcPr>
          <w:p w14:paraId="29E1D31B" w14:textId="77777777" w:rsidR="00002BC6" w:rsidRPr="004A1100" w:rsidRDefault="00002BC6" w:rsidP="00070E78">
            <w:pPr>
              <w:pStyle w:val="TAL"/>
              <w:rPr>
                <w:rFonts w:eastAsia="Yu Mincho" w:cs="Arial"/>
                <w:szCs w:val="18"/>
              </w:rPr>
            </w:pPr>
          </w:p>
        </w:tc>
        <w:tc>
          <w:tcPr>
            <w:tcW w:w="2880" w:type="dxa"/>
          </w:tcPr>
          <w:p w14:paraId="576C81C8" w14:textId="77777777" w:rsidR="00002BC6" w:rsidRPr="004A1100" w:rsidRDefault="00002BC6" w:rsidP="00070E78">
            <w:pPr>
              <w:pStyle w:val="TAL"/>
              <w:rPr>
                <w:rFonts w:eastAsia="Yu Mincho" w:cs="Arial"/>
                <w:szCs w:val="18"/>
              </w:rPr>
            </w:pPr>
          </w:p>
        </w:tc>
      </w:tr>
      <w:tr w:rsidR="00002BC6" w14:paraId="6A5DFF2C" w14:textId="77777777" w:rsidTr="0088716B">
        <w:tc>
          <w:tcPr>
            <w:tcW w:w="2448" w:type="dxa"/>
          </w:tcPr>
          <w:p w14:paraId="55DD8F10" w14:textId="77777777" w:rsidR="00002BC6" w:rsidRPr="00283479" w:rsidDel="00F77F96" w:rsidRDefault="00002BC6" w:rsidP="00070E78">
            <w:pPr>
              <w:pStyle w:val="TAL"/>
              <w:keepNext w:val="0"/>
              <w:keepLines w:val="0"/>
              <w:widowControl w:val="0"/>
              <w:ind w:left="567"/>
              <w:rPr>
                <w:rFonts w:eastAsia="SimSun"/>
              </w:rPr>
            </w:pPr>
            <w:r>
              <w:rPr>
                <w:rFonts w:eastAsia="Yu Mincho" w:cs="Arial"/>
                <w:szCs w:val="18"/>
              </w:rPr>
              <w:t>&gt;&gt;</w:t>
            </w:r>
            <w:r w:rsidRPr="00283479">
              <w:rPr>
                <w:rFonts w:eastAsia="SimSun"/>
              </w:rPr>
              <w:t>&gt;&gt;Duration in Symbols</w:t>
            </w:r>
          </w:p>
        </w:tc>
        <w:tc>
          <w:tcPr>
            <w:tcW w:w="1080" w:type="dxa"/>
          </w:tcPr>
          <w:p w14:paraId="2FC63D71"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632FEFB7" w14:textId="77777777" w:rsidR="00002BC6" w:rsidRPr="004A1100" w:rsidRDefault="00002BC6" w:rsidP="00070E78">
            <w:pPr>
              <w:pStyle w:val="TAL"/>
              <w:rPr>
                <w:rFonts w:eastAsia="Yu Mincho" w:cs="Arial"/>
                <w:szCs w:val="18"/>
              </w:rPr>
            </w:pPr>
          </w:p>
        </w:tc>
        <w:tc>
          <w:tcPr>
            <w:tcW w:w="1872" w:type="dxa"/>
          </w:tcPr>
          <w:p w14:paraId="410C2D40"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p>
        </w:tc>
        <w:tc>
          <w:tcPr>
            <w:tcW w:w="2880" w:type="dxa"/>
          </w:tcPr>
          <w:p w14:paraId="0B30CE10" w14:textId="77777777" w:rsidR="00002BC6" w:rsidRPr="004A1100" w:rsidRDefault="00002BC6" w:rsidP="00070E78">
            <w:pPr>
              <w:pStyle w:val="TAL"/>
              <w:rPr>
                <w:rFonts w:eastAsia="Yu Mincho" w:cs="Arial"/>
                <w:szCs w:val="18"/>
              </w:rPr>
            </w:pPr>
          </w:p>
        </w:tc>
      </w:tr>
      <w:tr w:rsidR="00002BC6" w14:paraId="180CA738" w14:textId="77777777" w:rsidTr="0088716B">
        <w:tc>
          <w:tcPr>
            <w:tcW w:w="2448" w:type="dxa"/>
          </w:tcPr>
          <w:p w14:paraId="33132024" w14:textId="77777777" w:rsidR="00002BC6" w:rsidRPr="00925832" w:rsidDel="00F77F96" w:rsidRDefault="00002BC6" w:rsidP="00070E78">
            <w:pPr>
              <w:pStyle w:val="TAL"/>
              <w:keepNext w:val="0"/>
              <w:keepLines w:val="0"/>
              <w:widowControl w:val="0"/>
              <w:ind w:left="425"/>
              <w:rPr>
                <w:rFonts w:eastAsia="Yu Mincho" w:cs="Arial"/>
                <w:i/>
                <w:szCs w:val="18"/>
              </w:rPr>
            </w:pPr>
            <w:r w:rsidRPr="001C4B32">
              <w:rPr>
                <w:rFonts w:eastAsia="Yu Mincho" w:cs="Arial"/>
                <w:i/>
                <w:szCs w:val="18"/>
              </w:rPr>
              <w:t>&gt;&gt;</w:t>
            </w:r>
            <w:r w:rsidRPr="001C4B32">
              <w:rPr>
                <w:rFonts w:cs="Arial"/>
                <w:bCs/>
                <w:i/>
                <w:szCs w:val="18"/>
              </w:rPr>
              <w:t>&gt;Slots</w:t>
            </w:r>
          </w:p>
        </w:tc>
        <w:tc>
          <w:tcPr>
            <w:tcW w:w="1080" w:type="dxa"/>
          </w:tcPr>
          <w:p w14:paraId="7FC4C0CB" w14:textId="77777777" w:rsidR="00002BC6" w:rsidRPr="004A1100" w:rsidRDefault="00002BC6" w:rsidP="00070E78">
            <w:pPr>
              <w:pStyle w:val="TAL"/>
              <w:rPr>
                <w:rFonts w:eastAsia="Yu Mincho" w:cs="Arial"/>
                <w:szCs w:val="18"/>
              </w:rPr>
            </w:pPr>
          </w:p>
        </w:tc>
        <w:tc>
          <w:tcPr>
            <w:tcW w:w="1440" w:type="dxa"/>
          </w:tcPr>
          <w:p w14:paraId="3A252308" w14:textId="77777777" w:rsidR="00002BC6" w:rsidRPr="004A1100" w:rsidRDefault="00002BC6" w:rsidP="00070E78">
            <w:pPr>
              <w:pStyle w:val="TAL"/>
              <w:rPr>
                <w:rFonts w:eastAsia="Yu Mincho" w:cs="Arial"/>
                <w:szCs w:val="18"/>
              </w:rPr>
            </w:pPr>
          </w:p>
        </w:tc>
        <w:tc>
          <w:tcPr>
            <w:tcW w:w="1872" w:type="dxa"/>
          </w:tcPr>
          <w:p w14:paraId="3DBDCA57" w14:textId="77777777" w:rsidR="00002BC6" w:rsidRPr="004A1100" w:rsidRDefault="00002BC6" w:rsidP="00070E78">
            <w:pPr>
              <w:pStyle w:val="TAL"/>
              <w:rPr>
                <w:rFonts w:eastAsia="Yu Mincho" w:cs="Arial"/>
                <w:szCs w:val="18"/>
              </w:rPr>
            </w:pPr>
          </w:p>
        </w:tc>
        <w:tc>
          <w:tcPr>
            <w:tcW w:w="2880" w:type="dxa"/>
          </w:tcPr>
          <w:p w14:paraId="35083CAE" w14:textId="77777777" w:rsidR="00002BC6" w:rsidRPr="004A1100" w:rsidRDefault="00002BC6" w:rsidP="00070E78">
            <w:pPr>
              <w:pStyle w:val="TAL"/>
              <w:rPr>
                <w:rFonts w:eastAsia="Yu Mincho" w:cs="Arial"/>
                <w:szCs w:val="18"/>
              </w:rPr>
            </w:pPr>
          </w:p>
        </w:tc>
      </w:tr>
      <w:tr w:rsidR="00002BC6" w14:paraId="6DE205C0" w14:textId="77777777" w:rsidTr="0088716B">
        <w:tc>
          <w:tcPr>
            <w:tcW w:w="2448" w:type="dxa"/>
          </w:tcPr>
          <w:p w14:paraId="3877D82D" w14:textId="77777777" w:rsidR="00002BC6" w:rsidRPr="00283479" w:rsidDel="00F77F96" w:rsidRDefault="00002BC6" w:rsidP="00070E78">
            <w:pPr>
              <w:pStyle w:val="TAL"/>
              <w:keepNext w:val="0"/>
              <w:keepLines w:val="0"/>
              <w:widowControl w:val="0"/>
              <w:ind w:left="567"/>
              <w:rPr>
                <w:rFonts w:eastAsia="SimSun"/>
                <w:lang w:eastAsia="zh-CN"/>
              </w:rPr>
            </w:pPr>
            <w:r>
              <w:rPr>
                <w:rFonts w:eastAsia="Yu Mincho" w:cs="Arial"/>
                <w:szCs w:val="18"/>
              </w:rPr>
              <w:t>&gt;&gt;</w:t>
            </w:r>
            <w:r w:rsidRPr="00283479">
              <w:rPr>
                <w:rFonts w:eastAsia="SimSun"/>
                <w:lang w:eastAsia="zh-CN"/>
              </w:rPr>
              <w:t>&gt;&gt;Duration in Slots</w:t>
            </w:r>
          </w:p>
        </w:tc>
        <w:tc>
          <w:tcPr>
            <w:tcW w:w="1080" w:type="dxa"/>
          </w:tcPr>
          <w:p w14:paraId="68ACFF1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FC37098" w14:textId="77777777" w:rsidR="00002BC6" w:rsidRPr="004A1100" w:rsidRDefault="00002BC6" w:rsidP="00070E78">
            <w:pPr>
              <w:pStyle w:val="TAL"/>
              <w:rPr>
                <w:rFonts w:eastAsia="Yu Mincho" w:cs="Arial"/>
                <w:szCs w:val="18"/>
              </w:rPr>
            </w:pPr>
          </w:p>
        </w:tc>
        <w:tc>
          <w:tcPr>
            <w:tcW w:w="1872" w:type="dxa"/>
          </w:tcPr>
          <w:p w14:paraId="17C3637E"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p>
        </w:tc>
        <w:tc>
          <w:tcPr>
            <w:tcW w:w="2880" w:type="dxa"/>
          </w:tcPr>
          <w:p w14:paraId="3DCC9E4F" w14:textId="77777777" w:rsidR="00002BC6" w:rsidRPr="004A1100" w:rsidRDefault="00002BC6" w:rsidP="00070E78">
            <w:pPr>
              <w:pStyle w:val="TAL"/>
              <w:rPr>
                <w:rFonts w:eastAsia="Yu Mincho" w:cs="Arial"/>
                <w:szCs w:val="18"/>
              </w:rPr>
            </w:pPr>
          </w:p>
        </w:tc>
      </w:tr>
      <w:tr w:rsidR="00002BC6" w14:paraId="2202E7DD" w14:textId="77777777" w:rsidTr="0088716B">
        <w:tc>
          <w:tcPr>
            <w:tcW w:w="2448" w:type="dxa"/>
          </w:tcPr>
          <w:p w14:paraId="13039AC7" w14:textId="77777777" w:rsidR="00002BC6" w:rsidRPr="00283479" w:rsidDel="00F77F96"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Type</w:t>
            </w:r>
          </w:p>
        </w:tc>
        <w:tc>
          <w:tcPr>
            <w:tcW w:w="1080" w:type="dxa"/>
          </w:tcPr>
          <w:p w14:paraId="0C5579DF"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6310E9E" w14:textId="77777777" w:rsidR="00002BC6" w:rsidRPr="004A1100" w:rsidRDefault="00002BC6" w:rsidP="00070E78">
            <w:pPr>
              <w:pStyle w:val="TAL"/>
              <w:rPr>
                <w:rFonts w:eastAsia="Yu Mincho" w:cs="Arial"/>
                <w:szCs w:val="18"/>
              </w:rPr>
            </w:pPr>
          </w:p>
        </w:tc>
        <w:tc>
          <w:tcPr>
            <w:tcW w:w="1872" w:type="dxa"/>
          </w:tcPr>
          <w:p w14:paraId="630A9C7D" w14:textId="77777777" w:rsidR="00002BC6" w:rsidRPr="004A1100" w:rsidRDefault="00002BC6" w:rsidP="00070E78">
            <w:pPr>
              <w:pStyle w:val="TAL"/>
              <w:rPr>
                <w:rFonts w:eastAsia="Yu Mincho" w:cs="Arial"/>
                <w:szCs w:val="18"/>
              </w:rPr>
            </w:pPr>
            <w:r w:rsidRPr="004A1100">
              <w:rPr>
                <w:rFonts w:cs="Arial"/>
                <w:szCs w:val="18"/>
              </w:rPr>
              <w:t>ENUMERATED (single, periodic, …)</w:t>
            </w:r>
          </w:p>
        </w:tc>
        <w:tc>
          <w:tcPr>
            <w:tcW w:w="2880" w:type="dxa"/>
          </w:tcPr>
          <w:p w14:paraId="29224021" w14:textId="77777777" w:rsidR="00002BC6" w:rsidRPr="004A1100" w:rsidRDefault="00002BC6" w:rsidP="00070E78">
            <w:pPr>
              <w:pStyle w:val="TAL"/>
              <w:rPr>
                <w:rFonts w:eastAsia="Yu Mincho" w:cs="Arial"/>
                <w:szCs w:val="18"/>
              </w:rPr>
            </w:pPr>
          </w:p>
        </w:tc>
      </w:tr>
      <w:tr w:rsidR="00002BC6" w14:paraId="45F725F6" w14:textId="77777777" w:rsidTr="0088716B">
        <w:tc>
          <w:tcPr>
            <w:tcW w:w="2448" w:type="dxa"/>
          </w:tcPr>
          <w:p w14:paraId="6485D3C3" w14:textId="77777777" w:rsidR="00002BC6" w:rsidRPr="00283479"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Periodicity</w:t>
            </w:r>
          </w:p>
        </w:tc>
        <w:tc>
          <w:tcPr>
            <w:tcW w:w="1080" w:type="dxa"/>
          </w:tcPr>
          <w:p w14:paraId="7D19CECE" w14:textId="77777777" w:rsidR="00002BC6" w:rsidRPr="004A1100" w:rsidRDefault="00002BC6" w:rsidP="00070E78">
            <w:pPr>
              <w:pStyle w:val="TAL"/>
              <w:rPr>
                <w:rFonts w:eastAsia="Yu Mincho" w:cs="Arial"/>
                <w:szCs w:val="18"/>
              </w:rPr>
            </w:pPr>
            <w:r w:rsidRPr="004A1100">
              <w:rPr>
                <w:rFonts w:eastAsia="Yu Mincho" w:cs="Arial"/>
                <w:szCs w:val="18"/>
              </w:rPr>
              <w:t>C-ifTimeWindowTypePeriodic</w:t>
            </w:r>
          </w:p>
        </w:tc>
        <w:tc>
          <w:tcPr>
            <w:tcW w:w="1440" w:type="dxa"/>
          </w:tcPr>
          <w:p w14:paraId="621FB569" w14:textId="77777777" w:rsidR="00002BC6" w:rsidRPr="004A1100" w:rsidRDefault="00002BC6" w:rsidP="00070E78">
            <w:pPr>
              <w:pStyle w:val="TAL"/>
              <w:rPr>
                <w:rFonts w:eastAsia="Yu Mincho" w:cs="Arial"/>
                <w:szCs w:val="18"/>
              </w:rPr>
            </w:pPr>
          </w:p>
        </w:tc>
        <w:tc>
          <w:tcPr>
            <w:tcW w:w="1872" w:type="dxa"/>
          </w:tcPr>
          <w:p w14:paraId="757F71A8" w14:textId="77777777" w:rsidR="00002BC6" w:rsidRPr="004A1100" w:rsidRDefault="00002BC6" w:rsidP="0036338F">
            <w:pPr>
              <w:pStyle w:val="TAL"/>
            </w:pPr>
            <w:r w:rsidRPr="004A1100">
              <w:t>ENUMERATED (0.125, 0.25, 0.5, 0.625, 1, 1.25, 2, 2.5, 4, 5, 8, 10, 16, 20, 32, 40, 64, 80, 160, 320, 640, 1280, 2560, 5120, 10240, …)</w:t>
            </w:r>
          </w:p>
        </w:tc>
        <w:tc>
          <w:tcPr>
            <w:tcW w:w="2880" w:type="dxa"/>
          </w:tcPr>
          <w:p w14:paraId="3538252E" w14:textId="77777777" w:rsidR="00002BC6" w:rsidRPr="004A1100" w:rsidRDefault="00002BC6" w:rsidP="00070E78">
            <w:pPr>
              <w:pStyle w:val="TAL"/>
              <w:rPr>
                <w:rFonts w:eastAsia="Yu Mincho" w:cs="Arial"/>
                <w:szCs w:val="18"/>
              </w:rPr>
            </w:pPr>
            <w:r w:rsidRPr="004A1100">
              <w:rPr>
                <w:rFonts w:cs="Arial"/>
                <w:szCs w:val="18"/>
              </w:rPr>
              <w:t>Unit: Milli-seconds</w:t>
            </w:r>
          </w:p>
        </w:tc>
      </w:tr>
    </w:tbl>
    <w:p w14:paraId="35781673" w14:textId="77777777" w:rsidR="00002BC6" w:rsidRDefault="00002BC6" w:rsidP="00002BC6">
      <w:pPr>
        <w:rPr>
          <w:lang w:eastAsia="zh-CN"/>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014F6D" w14:paraId="52F82C94" w14:textId="77777777" w:rsidTr="00070E78">
        <w:tc>
          <w:tcPr>
            <w:tcW w:w="3686" w:type="dxa"/>
          </w:tcPr>
          <w:p w14:paraId="5B020993" w14:textId="77777777" w:rsidR="00002BC6" w:rsidRPr="00BC0A66" w:rsidRDefault="00002BC6" w:rsidP="0036338F">
            <w:pPr>
              <w:pStyle w:val="TAH"/>
            </w:pPr>
            <w:r w:rsidRPr="00BC0A66">
              <w:t>Condition</w:t>
            </w:r>
          </w:p>
        </w:tc>
        <w:tc>
          <w:tcPr>
            <w:tcW w:w="5670" w:type="dxa"/>
          </w:tcPr>
          <w:p w14:paraId="78363766" w14:textId="77777777" w:rsidR="00002BC6" w:rsidRPr="001F4875" w:rsidRDefault="00002BC6" w:rsidP="0036338F">
            <w:pPr>
              <w:pStyle w:val="TAH"/>
            </w:pPr>
            <w:r w:rsidRPr="001F4875">
              <w:t>Explanation</w:t>
            </w:r>
          </w:p>
        </w:tc>
      </w:tr>
      <w:tr w:rsidR="00002BC6" w:rsidRPr="00014F6D" w14:paraId="20D38AB5" w14:textId="77777777" w:rsidTr="00070E78">
        <w:tc>
          <w:tcPr>
            <w:tcW w:w="3686" w:type="dxa"/>
          </w:tcPr>
          <w:p w14:paraId="15D31298" w14:textId="77777777" w:rsidR="00002BC6" w:rsidRPr="0036338F" w:rsidRDefault="00002BC6" w:rsidP="0036338F">
            <w:pPr>
              <w:pStyle w:val="TAL"/>
            </w:pPr>
            <w:r w:rsidRPr="00014F6D">
              <w:rPr>
                <w:noProof/>
              </w:rPr>
              <w:t>ifTimeWindowTypePeriodic</w:t>
            </w:r>
          </w:p>
        </w:tc>
        <w:tc>
          <w:tcPr>
            <w:tcW w:w="5670" w:type="dxa"/>
          </w:tcPr>
          <w:p w14:paraId="5D7D091D" w14:textId="77777777" w:rsidR="00002BC6" w:rsidRPr="00014F6D" w:rsidRDefault="00002BC6" w:rsidP="00070E78">
            <w:pPr>
              <w:pStyle w:val="TAL"/>
              <w:keepNext w:val="0"/>
              <w:keepLines w:val="0"/>
              <w:widowControl w:val="0"/>
              <w:rPr>
                <w:rFonts w:cs="Arial"/>
                <w:lang w:eastAsia="ja-JP"/>
              </w:rPr>
            </w:pPr>
            <w:r w:rsidRPr="00014F6D">
              <w:rPr>
                <w:noProof/>
              </w:rPr>
              <w:t xml:space="preserve">This IE shall be present if the </w:t>
            </w:r>
            <w:r w:rsidRPr="00014F6D">
              <w:rPr>
                <w:i/>
                <w:iCs/>
                <w:noProof/>
              </w:rPr>
              <w:t xml:space="preserve">Time Window Type </w:t>
            </w:r>
            <w:r w:rsidRPr="00014F6D">
              <w:rPr>
                <w:noProof/>
              </w:rPr>
              <w:t>IE is set to the value “periodic”.</w:t>
            </w:r>
          </w:p>
        </w:tc>
      </w:tr>
    </w:tbl>
    <w:p w14:paraId="6E7D0E2E" w14:textId="77777777" w:rsidR="00002BC6" w:rsidRDefault="00002BC6" w:rsidP="00002BC6">
      <w:pPr>
        <w:rPr>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B309EA" w14:paraId="4C1C5125" w14:textId="77777777" w:rsidTr="00070E78">
        <w:tc>
          <w:tcPr>
            <w:tcW w:w="2972" w:type="dxa"/>
          </w:tcPr>
          <w:p w14:paraId="4E95DF0A"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669A64DD"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B309EA" w14:paraId="098CB5D0" w14:textId="77777777" w:rsidTr="00070E78">
        <w:tc>
          <w:tcPr>
            <w:tcW w:w="2972" w:type="dxa"/>
          </w:tcPr>
          <w:p w14:paraId="7561D0A1" w14:textId="77777777" w:rsidR="00002BC6" w:rsidRPr="00DA7D70" w:rsidRDefault="00002BC6" w:rsidP="00070E78">
            <w:pPr>
              <w:pStyle w:val="TAL"/>
              <w:keepNext w:val="0"/>
              <w:keepLines w:val="0"/>
              <w:widowControl w:val="0"/>
              <w:rPr>
                <w:lang w:eastAsia="zh-CN"/>
              </w:rPr>
            </w:pPr>
            <w:r w:rsidRPr="00353FCE">
              <w:t>maxnoof</w:t>
            </w:r>
            <w:r w:rsidRPr="00353FCE">
              <w:rPr>
                <w:lang w:eastAsia="zh-CN"/>
              </w:rPr>
              <w:t>TimeWindowS</w:t>
            </w:r>
            <w:r>
              <w:rPr>
                <w:rFonts w:hint="eastAsia"/>
                <w:lang w:eastAsia="zh-CN"/>
              </w:rPr>
              <w:t>RS</w:t>
            </w:r>
          </w:p>
        </w:tc>
        <w:tc>
          <w:tcPr>
            <w:tcW w:w="6379" w:type="dxa"/>
          </w:tcPr>
          <w:p w14:paraId="448DA8AC"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p>
        </w:tc>
      </w:tr>
    </w:tbl>
    <w:p w14:paraId="7627B28B" w14:textId="77777777" w:rsidR="00002BC6" w:rsidRPr="006A13C0" w:rsidRDefault="00002BC6" w:rsidP="00002BC6">
      <w:pPr>
        <w:rPr>
          <w:lang w:eastAsia="zh-CN"/>
        </w:rPr>
      </w:pPr>
    </w:p>
    <w:p w14:paraId="6BF9715C" w14:textId="369FED11" w:rsidR="00002BC6" w:rsidRPr="001C4B32" w:rsidRDefault="00002BC6" w:rsidP="00387D97">
      <w:pPr>
        <w:pStyle w:val="Heading3"/>
        <w:rPr>
          <w:lang w:eastAsia="zh-CN"/>
        </w:rPr>
      </w:pPr>
      <w:bookmarkStart w:id="3469" w:name="_CR9_2_91"/>
      <w:bookmarkStart w:id="3470" w:name="_Toc209693004"/>
      <w:bookmarkEnd w:id="3469"/>
      <w:r w:rsidRPr="00BE4F9A">
        <w:rPr>
          <w:rFonts w:eastAsia="Malgun Gothic"/>
        </w:rPr>
        <w:t>9.2.</w:t>
      </w:r>
      <w:r>
        <w:rPr>
          <w:rFonts w:eastAsia="Malgun Gothic"/>
        </w:rPr>
        <w:t>91</w:t>
      </w:r>
      <w:r w:rsidRPr="00BE4F9A">
        <w:rPr>
          <w:rFonts w:eastAsia="Malgun Gothic"/>
        </w:rPr>
        <w:tab/>
        <w:t>Time Window Information Measurement</w:t>
      </w:r>
      <w:r>
        <w:rPr>
          <w:rFonts w:hint="eastAsia"/>
          <w:lang w:eastAsia="zh-CN"/>
        </w:rPr>
        <w:t xml:space="preserve"> List</w:t>
      </w:r>
      <w:bookmarkEnd w:id="3470"/>
    </w:p>
    <w:p w14:paraId="5B7EC1CB" w14:textId="77777777" w:rsidR="00002BC6" w:rsidRDefault="00002BC6" w:rsidP="0036338F">
      <w:r>
        <w:t>This IE contains the time window(s) when UL SRS measurement is requested.</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4A9B5594" w14:textId="77777777" w:rsidTr="00F7200F">
        <w:trPr>
          <w:tblHeader/>
        </w:trPr>
        <w:tc>
          <w:tcPr>
            <w:tcW w:w="2448" w:type="dxa"/>
          </w:tcPr>
          <w:p w14:paraId="28DD6DD3" w14:textId="77777777" w:rsidR="00002BC6" w:rsidRDefault="00002BC6" w:rsidP="00070E78">
            <w:pPr>
              <w:pStyle w:val="TAH"/>
              <w:rPr>
                <w:rFonts w:eastAsia="Yu Mincho"/>
              </w:rPr>
            </w:pPr>
            <w:r>
              <w:rPr>
                <w:rFonts w:eastAsia="Yu Mincho"/>
              </w:rPr>
              <w:t>IE/Group Name</w:t>
            </w:r>
          </w:p>
        </w:tc>
        <w:tc>
          <w:tcPr>
            <w:tcW w:w="1080" w:type="dxa"/>
          </w:tcPr>
          <w:p w14:paraId="51CB12C4" w14:textId="77777777" w:rsidR="00002BC6" w:rsidRDefault="00002BC6" w:rsidP="00070E78">
            <w:pPr>
              <w:pStyle w:val="TAH"/>
              <w:rPr>
                <w:rFonts w:eastAsia="Yu Mincho"/>
              </w:rPr>
            </w:pPr>
            <w:r>
              <w:rPr>
                <w:rFonts w:eastAsia="Yu Mincho"/>
              </w:rPr>
              <w:t>Presence</w:t>
            </w:r>
          </w:p>
        </w:tc>
        <w:tc>
          <w:tcPr>
            <w:tcW w:w="1440" w:type="dxa"/>
          </w:tcPr>
          <w:p w14:paraId="769BBE3E" w14:textId="77777777" w:rsidR="00002BC6" w:rsidRDefault="00002BC6" w:rsidP="00070E78">
            <w:pPr>
              <w:pStyle w:val="TAH"/>
              <w:rPr>
                <w:rFonts w:eastAsia="Yu Mincho"/>
              </w:rPr>
            </w:pPr>
            <w:r>
              <w:rPr>
                <w:rFonts w:eastAsia="Yu Mincho"/>
              </w:rPr>
              <w:t>Range</w:t>
            </w:r>
          </w:p>
        </w:tc>
        <w:tc>
          <w:tcPr>
            <w:tcW w:w="1872" w:type="dxa"/>
          </w:tcPr>
          <w:p w14:paraId="4FDE56F2" w14:textId="77777777" w:rsidR="00002BC6" w:rsidRDefault="00002BC6" w:rsidP="00070E78">
            <w:pPr>
              <w:pStyle w:val="TAH"/>
              <w:rPr>
                <w:rFonts w:eastAsia="Yu Mincho"/>
              </w:rPr>
            </w:pPr>
            <w:r>
              <w:rPr>
                <w:rFonts w:eastAsia="Yu Mincho"/>
              </w:rPr>
              <w:t>IE Type and Reference</w:t>
            </w:r>
          </w:p>
        </w:tc>
        <w:tc>
          <w:tcPr>
            <w:tcW w:w="2880" w:type="dxa"/>
          </w:tcPr>
          <w:p w14:paraId="1FBA56A9" w14:textId="77777777" w:rsidR="00002BC6" w:rsidRDefault="00002BC6" w:rsidP="00070E78">
            <w:pPr>
              <w:pStyle w:val="TAH"/>
              <w:rPr>
                <w:rFonts w:eastAsia="Yu Mincho"/>
              </w:rPr>
            </w:pPr>
            <w:r>
              <w:rPr>
                <w:rFonts w:eastAsia="Yu Mincho"/>
              </w:rPr>
              <w:t>Semantics Description</w:t>
            </w:r>
          </w:p>
        </w:tc>
      </w:tr>
      <w:tr w:rsidR="00002BC6" w14:paraId="4FE05477" w14:textId="77777777" w:rsidTr="0088716B">
        <w:tc>
          <w:tcPr>
            <w:tcW w:w="2448" w:type="dxa"/>
          </w:tcPr>
          <w:p w14:paraId="442EF3D8" w14:textId="77777777" w:rsidR="00002BC6" w:rsidRPr="00387D97" w:rsidRDefault="00002BC6" w:rsidP="00387D97">
            <w:pPr>
              <w:pStyle w:val="TAL"/>
              <w:rPr>
                <w:rFonts w:eastAsia="Yu Mincho"/>
                <w:b/>
                <w:bCs/>
              </w:rPr>
            </w:pPr>
            <w:r w:rsidRPr="00387D97">
              <w:rPr>
                <w:rFonts w:hint="eastAsia"/>
                <w:b/>
                <w:bCs/>
              </w:rPr>
              <w:t xml:space="preserve">Time Window </w:t>
            </w:r>
            <w:r w:rsidRPr="00387D97">
              <w:rPr>
                <w:rFonts w:hint="eastAsia"/>
                <w:b/>
                <w:bCs/>
                <w:lang w:eastAsia="zh-CN"/>
              </w:rPr>
              <w:t xml:space="preserve">Information </w:t>
            </w:r>
            <w:r w:rsidRPr="00387D97">
              <w:rPr>
                <w:rFonts w:hint="eastAsia"/>
                <w:b/>
                <w:bCs/>
              </w:rPr>
              <w:t>Meas</w:t>
            </w:r>
            <w:r w:rsidRPr="00387D97">
              <w:rPr>
                <w:rFonts w:hint="eastAsia"/>
                <w:b/>
                <w:bCs/>
                <w:lang w:eastAsia="zh-CN"/>
              </w:rPr>
              <w:t xml:space="preserve">urement </w:t>
            </w:r>
            <w:r w:rsidRPr="00387D97">
              <w:rPr>
                <w:rFonts w:hint="eastAsia"/>
                <w:b/>
                <w:bCs/>
              </w:rPr>
              <w:t>List</w:t>
            </w:r>
          </w:p>
        </w:tc>
        <w:tc>
          <w:tcPr>
            <w:tcW w:w="1080" w:type="dxa"/>
          </w:tcPr>
          <w:p w14:paraId="584D8095" w14:textId="77777777" w:rsidR="00002BC6" w:rsidRDefault="00002BC6" w:rsidP="00387D97">
            <w:pPr>
              <w:pStyle w:val="TAL"/>
              <w:rPr>
                <w:rFonts w:eastAsia="Yu Mincho"/>
              </w:rPr>
            </w:pPr>
          </w:p>
        </w:tc>
        <w:tc>
          <w:tcPr>
            <w:tcW w:w="1440" w:type="dxa"/>
          </w:tcPr>
          <w:p w14:paraId="304AA92C" w14:textId="77777777" w:rsidR="00002BC6" w:rsidRPr="0036338F" w:rsidRDefault="00002BC6" w:rsidP="00387D97">
            <w:pPr>
              <w:pStyle w:val="TAL"/>
              <w:rPr>
                <w:rFonts w:eastAsia="Yu Mincho"/>
                <w:i/>
                <w:iCs/>
              </w:rPr>
            </w:pPr>
            <w:r w:rsidRPr="0036338F">
              <w:rPr>
                <w:i/>
                <w:iCs/>
              </w:rPr>
              <w:t>1</w:t>
            </w:r>
          </w:p>
        </w:tc>
        <w:tc>
          <w:tcPr>
            <w:tcW w:w="1872" w:type="dxa"/>
          </w:tcPr>
          <w:p w14:paraId="3B48DD0B" w14:textId="77777777" w:rsidR="00002BC6" w:rsidRDefault="00002BC6" w:rsidP="00387D97">
            <w:pPr>
              <w:pStyle w:val="TAL"/>
              <w:rPr>
                <w:rFonts w:eastAsia="Yu Mincho"/>
              </w:rPr>
            </w:pPr>
          </w:p>
        </w:tc>
        <w:tc>
          <w:tcPr>
            <w:tcW w:w="2880" w:type="dxa"/>
          </w:tcPr>
          <w:p w14:paraId="7554C396" w14:textId="77777777" w:rsidR="00002BC6" w:rsidRDefault="00002BC6" w:rsidP="00387D97">
            <w:pPr>
              <w:pStyle w:val="TAL"/>
              <w:rPr>
                <w:rFonts w:eastAsia="Yu Mincho"/>
              </w:rPr>
            </w:pPr>
          </w:p>
        </w:tc>
      </w:tr>
      <w:tr w:rsidR="00002BC6" w14:paraId="552E08BF" w14:textId="77777777" w:rsidTr="0088716B">
        <w:tc>
          <w:tcPr>
            <w:tcW w:w="2448" w:type="dxa"/>
          </w:tcPr>
          <w:p w14:paraId="6C15468C" w14:textId="123CC0C8" w:rsidR="00002BC6" w:rsidRPr="0009436E" w:rsidRDefault="00002BC6" w:rsidP="00387D97">
            <w:pPr>
              <w:pStyle w:val="TAL"/>
              <w:keepNext w:val="0"/>
              <w:keepLines w:val="0"/>
              <w:widowControl w:val="0"/>
              <w:ind w:left="142"/>
              <w:rPr>
                <w:rFonts w:eastAsia="Yu Mincho"/>
                <w:lang w:eastAsia="zh-CN"/>
              </w:rPr>
            </w:pPr>
            <w:r w:rsidRPr="00353FCE">
              <w:rPr>
                <w:rFonts w:eastAsia="Yu Mincho"/>
                <w:b/>
                <w:lang w:eastAsia="zh-CN"/>
              </w:rPr>
              <w:t>&gt;Time Window</w:t>
            </w:r>
            <w:r>
              <w:rPr>
                <w:rFonts w:hint="eastAsia"/>
                <w:b/>
                <w:lang w:eastAsia="zh-CN"/>
              </w:rPr>
              <w:t xml:space="preserve"> Information</w:t>
            </w:r>
            <w:r w:rsidRPr="00353FCE">
              <w:rPr>
                <w:rFonts w:eastAsia="Yu Mincho"/>
                <w:b/>
                <w:lang w:eastAsia="zh-CN"/>
              </w:rPr>
              <w:t xml:space="preserve"> Meas</w:t>
            </w:r>
            <w:r>
              <w:rPr>
                <w:rFonts w:hint="eastAsia"/>
                <w:b/>
                <w:lang w:eastAsia="zh-CN"/>
              </w:rPr>
              <w:t>urement</w:t>
            </w:r>
            <w:r w:rsidRPr="00353FCE">
              <w:rPr>
                <w:rFonts w:eastAsia="Yu Mincho"/>
                <w:b/>
                <w:lang w:eastAsia="zh-CN"/>
              </w:rPr>
              <w:t xml:space="preserve"> Item</w:t>
            </w:r>
          </w:p>
        </w:tc>
        <w:tc>
          <w:tcPr>
            <w:tcW w:w="1080" w:type="dxa"/>
          </w:tcPr>
          <w:p w14:paraId="07406997" w14:textId="77777777" w:rsidR="00002BC6" w:rsidRDefault="00002BC6" w:rsidP="00387D97">
            <w:pPr>
              <w:pStyle w:val="TAL"/>
              <w:rPr>
                <w:rFonts w:eastAsia="Yu Mincho"/>
              </w:rPr>
            </w:pPr>
          </w:p>
        </w:tc>
        <w:tc>
          <w:tcPr>
            <w:tcW w:w="1440" w:type="dxa"/>
          </w:tcPr>
          <w:p w14:paraId="4D1F7BBA" w14:textId="77777777" w:rsidR="00002BC6" w:rsidRDefault="00002BC6" w:rsidP="00387D97">
            <w:pPr>
              <w:pStyle w:val="TAL"/>
              <w:rPr>
                <w:rFonts w:eastAsia="Yu Mincho"/>
              </w:rPr>
            </w:pPr>
            <w:r w:rsidRPr="00353FCE">
              <w:rPr>
                <w:i/>
              </w:rPr>
              <w:t>1..&lt;maxnoof</w:t>
            </w:r>
            <w:r w:rsidRPr="00353FCE">
              <w:rPr>
                <w:i/>
                <w:lang w:eastAsia="zh-CN"/>
              </w:rPr>
              <w:t>TimeWindowMeas</w:t>
            </w:r>
            <w:r w:rsidRPr="00353FCE">
              <w:rPr>
                <w:i/>
              </w:rPr>
              <w:t>&gt;</w:t>
            </w:r>
          </w:p>
        </w:tc>
        <w:tc>
          <w:tcPr>
            <w:tcW w:w="1872" w:type="dxa"/>
          </w:tcPr>
          <w:p w14:paraId="4BDA7F69" w14:textId="77777777" w:rsidR="00002BC6" w:rsidRDefault="00002BC6" w:rsidP="00387D97">
            <w:pPr>
              <w:pStyle w:val="TAL"/>
              <w:rPr>
                <w:rFonts w:eastAsia="Yu Mincho"/>
              </w:rPr>
            </w:pPr>
          </w:p>
        </w:tc>
        <w:tc>
          <w:tcPr>
            <w:tcW w:w="2880" w:type="dxa"/>
          </w:tcPr>
          <w:p w14:paraId="1856CE1E" w14:textId="77777777" w:rsidR="00002BC6" w:rsidRDefault="00002BC6" w:rsidP="00387D97">
            <w:pPr>
              <w:pStyle w:val="TAL"/>
              <w:rPr>
                <w:rFonts w:eastAsia="Yu Mincho"/>
              </w:rPr>
            </w:pPr>
          </w:p>
        </w:tc>
      </w:tr>
      <w:tr w:rsidR="00002BC6" w14:paraId="13B0E428" w14:textId="77777777" w:rsidTr="0088716B">
        <w:tc>
          <w:tcPr>
            <w:tcW w:w="2448" w:type="dxa"/>
          </w:tcPr>
          <w:p w14:paraId="62127BE6" w14:textId="5C686A7A" w:rsidR="00002BC6" w:rsidRPr="006224AD" w:rsidRDefault="00002BC6" w:rsidP="00070E78">
            <w:pPr>
              <w:pStyle w:val="TAL"/>
              <w:keepNext w:val="0"/>
              <w:keepLines w:val="0"/>
              <w:widowControl w:val="0"/>
              <w:ind w:left="283"/>
              <w:rPr>
                <w:rFonts w:eastAsia="Yu Mincho"/>
              </w:rPr>
            </w:pPr>
            <w:r>
              <w:rPr>
                <w:rFonts w:eastAsia="Yu Mincho" w:cs="Arial"/>
                <w:szCs w:val="18"/>
                <w:lang w:eastAsia="zh-CN"/>
              </w:rPr>
              <w:t>&gt;&gt;</w:t>
            </w:r>
            <w:r w:rsidRPr="00283479">
              <w:rPr>
                <w:rFonts w:eastAsia="Yu Mincho" w:cs="Arial"/>
                <w:szCs w:val="18"/>
                <w:lang w:eastAsia="zh-CN"/>
              </w:rPr>
              <w:t xml:space="preserve">CHOICE </w:t>
            </w:r>
            <w:r w:rsidRPr="00283479">
              <w:rPr>
                <w:rFonts w:eastAsia="Yu Mincho" w:cs="Arial"/>
                <w:i/>
                <w:szCs w:val="18"/>
                <w:lang w:eastAsia="zh-CN"/>
              </w:rPr>
              <w:t>Time Window Duration</w:t>
            </w:r>
          </w:p>
        </w:tc>
        <w:tc>
          <w:tcPr>
            <w:tcW w:w="1080" w:type="dxa"/>
          </w:tcPr>
          <w:p w14:paraId="7A2811B3" w14:textId="77777777" w:rsidR="00002BC6" w:rsidRPr="006224AD" w:rsidRDefault="00002BC6" w:rsidP="00070E78">
            <w:pPr>
              <w:pStyle w:val="TAL"/>
              <w:rPr>
                <w:rFonts w:eastAsia="Yu Mincho"/>
              </w:rPr>
            </w:pPr>
            <w:r w:rsidRPr="006224AD">
              <w:rPr>
                <w:rFonts w:eastAsia="Yu Mincho"/>
              </w:rPr>
              <w:t>M</w:t>
            </w:r>
          </w:p>
        </w:tc>
        <w:tc>
          <w:tcPr>
            <w:tcW w:w="1440" w:type="dxa"/>
          </w:tcPr>
          <w:p w14:paraId="6E3BF67D" w14:textId="77777777" w:rsidR="00002BC6" w:rsidRPr="006224AD" w:rsidRDefault="00002BC6" w:rsidP="00070E78">
            <w:pPr>
              <w:pStyle w:val="TAL"/>
              <w:rPr>
                <w:rFonts w:eastAsia="Yu Mincho"/>
              </w:rPr>
            </w:pPr>
          </w:p>
        </w:tc>
        <w:tc>
          <w:tcPr>
            <w:tcW w:w="1872" w:type="dxa"/>
          </w:tcPr>
          <w:p w14:paraId="0D6BF9FF" w14:textId="77777777" w:rsidR="00002BC6" w:rsidRPr="006224AD" w:rsidRDefault="00002BC6" w:rsidP="00070E78">
            <w:pPr>
              <w:pStyle w:val="TAL"/>
              <w:rPr>
                <w:rFonts w:eastAsia="Yu Mincho"/>
              </w:rPr>
            </w:pPr>
          </w:p>
        </w:tc>
        <w:tc>
          <w:tcPr>
            <w:tcW w:w="2880" w:type="dxa"/>
          </w:tcPr>
          <w:p w14:paraId="0262645D" w14:textId="01E964D1" w:rsidR="00002BC6" w:rsidRPr="006A13C0" w:rsidRDefault="00002BC6" w:rsidP="00070E78">
            <w:pPr>
              <w:pStyle w:val="TAL"/>
              <w:rPr>
                <w:lang w:eastAsia="zh-CN"/>
              </w:rPr>
            </w:pPr>
          </w:p>
        </w:tc>
      </w:tr>
      <w:tr w:rsidR="00002BC6" w14:paraId="14077CB0" w14:textId="77777777" w:rsidTr="0088716B">
        <w:tc>
          <w:tcPr>
            <w:tcW w:w="2448" w:type="dxa"/>
          </w:tcPr>
          <w:p w14:paraId="042D97FF" w14:textId="77777777" w:rsidR="00002BC6" w:rsidRPr="006224AD" w:rsidRDefault="00002BC6" w:rsidP="00070E78">
            <w:pPr>
              <w:pStyle w:val="TAL"/>
              <w:keepNext w:val="0"/>
              <w:keepLines w:val="0"/>
              <w:widowControl w:val="0"/>
              <w:ind w:left="425"/>
              <w:rPr>
                <w:rFonts w:eastAsia="Yu Mincho"/>
              </w:rPr>
            </w:pPr>
            <w:r>
              <w:rPr>
                <w:rFonts w:cs="Arial"/>
                <w:bCs/>
                <w:i/>
                <w:szCs w:val="18"/>
              </w:rPr>
              <w:t>&gt;&gt;</w:t>
            </w:r>
            <w:r w:rsidRPr="004A1100">
              <w:rPr>
                <w:rFonts w:cs="Arial"/>
                <w:bCs/>
                <w:i/>
                <w:szCs w:val="18"/>
              </w:rPr>
              <w:t>&gt;Slots</w:t>
            </w:r>
          </w:p>
        </w:tc>
        <w:tc>
          <w:tcPr>
            <w:tcW w:w="1080" w:type="dxa"/>
          </w:tcPr>
          <w:p w14:paraId="642CC45C" w14:textId="77777777" w:rsidR="00002BC6" w:rsidRPr="006224AD" w:rsidRDefault="00002BC6" w:rsidP="00070E78">
            <w:pPr>
              <w:pStyle w:val="TAL"/>
              <w:rPr>
                <w:rFonts w:eastAsia="Yu Mincho"/>
              </w:rPr>
            </w:pPr>
          </w:p>
        </w:tc>
        <w:tc>
          <w:tcPr>
            <w:tcW w:w="1440" w:type="dxa"/>
          </w:tcPr>
          <w:p w14:paraId="2475FC81" w14:textId="77777777" w:rsidR="00002BC6" w:rsidRPr="006224AD" w:rsidRDefault="00002BC6" w:rsidP="00070E78">
            <w:pPr>
              <w:pStyle w:val="TAL"/>
              <w:rPr>
                <w:rFonts w:eastAsia="Yu Mincho"/>
              </w:rPr>
            </w:pPr>
          </w:p>
        </w:tc>
        <w:tc>
          <w:tcPr>
            <w:tcW w:w="1872" w:type="dxa"/>
          </w:tcPr>
          <w:p w14:paraId="5D6496BC" w14:textId="77777777" w:rsidR="00002BC6" w:rsidRPr="006224AD" w:rsidRDefault="00002BC6" w:rsidP="00070E78">
            <w:pPr>
              <w:pStyle w:val="TAL"/>
              <w:rPr>
                <w:rFonts w:eastAsia="Yu Mincho"/>
              </w:rPr>
            </w:pPr>
          </w:p>
        </w:tc>
        <w:tc>
          <w:tcPr>
            <w:tcW w:w="2880" w:type="dxa"/>
          </w:tcPr>
          <w:p w14:paraId="76F79B23" w14:textId="77777777" w:rsidR="00002BC6" w:rsidRPr="006224AD" w:rsidRDefault="00002BC6" w:rsidP="00070E78">
            <w:pPr>
              <w:pStyle w:val="TAL"/>
              <w:rPr>
                <w:rFonts w:eastAsia="Yu Mincho"/>
              </w:rPr>
            </w:pPr>
          </w:p>
        </w:tc>
      </w:tr>
      <w:tr w:rsidR="00002BC6" w14:paraId="76B77393" w14:textId="77777777" w:rsidTr="0088716B">
        <w:tc>
          <w:tcPr>
            <w:tcW w:w="2448" w:type="dxa"/>
          </w:tcPr>
          <w:p w14:paraId="7E471FDC" w14:textId="77777777" w:rsidR="00002BC6" w:rsidRPr="00F73DDC" w:rsidRDefault="00002BC6" w:rsidP="00070E78">
            <w:pPr>
              <w:pStyle w:val="TAL"/>
              <w:keepNext w:val="0"/>
              <w:keepLines w:val="0"/>
              <w:widowControl w:val="0"/>
              <w:ind w:left="567"/>
            </w:pPr>
            <w:r>
              <w:t>&gt;&gt;</w:t>
            </w:r>
            <w:r w:rsidRPr="00F73DDC">
              <w:t>&gt;&gt;Duration in Slots</w:t>
            </w:r>
          </w:p>
        </w:tc>
        <w:tc>
          <w:tcPr>
            <w:tcW w:w="1080" w:type="dxa"/>
          </w:tcPr>
          <w:p w14:paraId="099E3668" w14:textId="77777777" w:rsidR="00002BC6" w:rsidRPr="006224AD" w:rsidRDefault="00002BC6" w:rsidP="00070E78">
            <w:pPr>
              <w:pStyle w:val="TAL"/>
              <w:rPr>
                <w:rFonts w:eastAsia="Yu Mincho"/>
              </w:rPr>
            </w:pPr>
            <w:r w:rsidRPr="006224AD">
              <w:rPr>
                <w:rFonts w:eastAsia="Yu Mincho"/>
              </w:rPr>
              <w:t>M</w:t>
            </w:r>
          </w:p>
        </w:tc>
        <w:tc>
          <w:tcPr>
            <w:tcW w:w="1440" w:type="dxa"/>
          </w:tcPr>
          <w:p w14:paraId="1599F473" w14:textId="77777777" w:rsidR="00002BC6" w:rsidRPr="006224AD" w:rsidRDefault="00002BC6" w:rsidP="00070E78">
            <w:pPr>
              <w:pStyle w:val="TAL"/>
              <w:rPr>
                <w:rFonts w:eastAsia="Yu Mincho"/>
              </w:rPr>
            </w:pPr>
          </w:p>
        </w:tc>
        <w:tc>
          <w:tcPr>
            <w:tcW w:w="1872" w:type="dxa"/>
          </w:tcPr>
          <w:p w14:paraId="4E4389E3" w14:textId="77777777" w:rsidR="00002BC6" w:rsidRPr="006224AD" w:rsidRDefault="00002BC6" w:rsidP="00070E78">
            <w:pPr>
              <w:pStyle w:val="TAL"/>
              <w:rPr>
                <w:rFonts w:eastAsia="Yu Mincho"/>
              </w:rPr>
            </w:pPr>
            <w:r w:rsidRPr="006224AD">
              <w:rPr>
                <w:rFonts w:eastAsia="Yu Mincho"/>
              </w:rPr>
              <w:t>ENUMERATED (</w:t>
            </w:r>
            <w:r w:rsidRPr="006224AD">
              <w:rPr>
                <w:rFonts w:eastAsia="Batang"/>
                <w:iCs/>
                <w:lang w:val="en-US" w:eastAsia="x-none"/>
              </w:rPr>
              <w:t>1, 2, 4, 6, 8, 12, 16, …</w:t>
            </w:r>
            <w:r w:rsidRPr="006224AD">
              <w:rPr>
                <w:rFonts w:eastAsia="Yu Mincho"/>
              </w:rPr>
              <w:t>)</w:t>
            </w:r>
          </w:p>
        </w:tc>
        <w:tc>
          <w:tcPr>
            <w:tcW w:w="2880" w:type="dxa"/>
          </w:tcPr>
          <w:p w14:paraId="100DA674" w14:textId="77777777" w:rsidR="00002BC6" w:rsidRPr="006224AD" w:rsidRDefault="00002BC6" w:rsidP="00070E78">
            <w:pPr>
              <w:pStyle w:val="TAL"/>
              <w:rPr>
                <w:rFonts w:eastAsia="Yu Mincho"/>
              </w:rPr>
            </w:pPr>
          </w:p>
        </w:tc>
      </w:tr>
      <w:tr w:rsidR="00002BC6" w14:paraId="5FF32B25" w14:textId="77777777" w:rsidTr="0088716B">
        <w:tc>
          <w:tcPr>
            <w:tcW w:w="2448" w:type="dxa"/>
          </w:tcPr>
          <w:p w14:paraId="76D9BA85"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Type</w:t>
            </w:r>
          </w:p>
        </w:tc>
        <w:tc>
          <w:tcPr>
            <w:tcW w:w="1080" w:type="dxa"/>
          </w:tcPr>
          <w:p w14:paraId="19D584B8" w14:textId="77777777" w:rsidR="00002BC6" w:rsidRPr="006224AD" w:rsidRDefault="00002BC6" w:rsidP="00070E78">
            <w:pPr>
              <w:pStyle w:val="TAL"/>
              <w:rPr>
                <w:rFonts w:eastAsia="Yu Mincho"/>
              </w:rPr>
            </w:pPr>
            <w:r w:rsidRPr="006224AD">
              <w:rPr>
                <w:rFonts w:eastAsia="Yu Mincho"/>
              </w:rPr>
              <w:t>M</w:t>
            </w:r>
          </w:p>
        </w:tc>
        <w:tc>
          <w:tcPr>
            <w:tcW w:w="1440" w:type="dxa"/>
          </w:tcPr>
          <w:p w14:paraId="2F5138D3" w14:textId="77777777" w:rsidR="00002BC6" w:rsidRPr="006224AD" w:rsidRDefault="00002BC6" w:rsidP="00070E78">
            <w:pPr>
              <w:pStyle w:val="TAL"/>
              <w:rPr>
                <w:rFonts w:eastAsia="Yu Mincho"/>
              </w:rPr>
            </w:pPr>
          </w:p>
        </w:tc>
        <w:tc>
          <w:tcPr>
            <w:tcW w:w="1872" w:type="dxa"/>
          </w:tcPr>
          <w:p w14:paraId="59FDB00C" w14:textId="77777777" w:rsidR="00002BC6" w:rsidRPr="006224AD" w:rsidRDefault="00002BC6" w:rsidP="00070E78">
            <w:pPr>
              <w:pStyle w:val="TAL"/>
              <w:rPr>
                <w:rFonts w:eastAsia="Yu Mincho"/>
              </w:rPr>
            </w:pPr>
            <w:r w:rsidRPr="006224AD">
              <w:rPr>
                <w:szCs w:val="18"/>
              </w:rPr>
              <w:t>ENUMERATED (single, periodic, …)</w:t>
            </w:r>
          </w:p>
        </w:tc>
        <w:tc>
          <w:tcPr>
            <w:tcW w:w="2880" w:type="dxa"/>
          </w:tcPr>
          <w:p w14:paraId="74579B71" w14:textId="77777777" w:rsidR="00002BC6" w:rsidRPr="006224AD" w:rsidRDefault="00002BC6" w:rsidP="00070E78">
            <w:pPr>
              <w:pStyle w:val="TAL"/>
              <w:rPr>
                <w:rFonts w:eastAsia="Yu Mincho"/>
              </w:rPr>
            </w:pPr>
          </w:p>
        </w:tc>
      </w:tr>
      <w:tr w:rsidR="00002BC6" w14:paraId="37428535" w14:textId="77777777" w:rsidTr="0088716B">
        <w:tc>
          <w:tcPr>
            <w:tcW w:w="2448" w:type="dxa"/>
          </w:tcPr>
          <w:p w14:paraId="0ECB1644"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Periodicity</w:t>
            </w:r>
          </w:p>
        </w:tc>
        <w:tc>
          <w:tcPr>
            <w:tcW w:w="1080" w:type="dxa"/>
          </w:tcPr>
          <w:p w14:paraId="2021F0CB" w14:textId="77777777" w:rsidR="00002BC6" w:rsidRPr="006224AD" w:rsidRDefault="00002BC6" w:rsidP="00070E78">
            <w:pPr>
              <w:pStyle w:val="TAL"/>
              <w:rPr>
                <w:rFonts w:eastAsia="Yu Mincho"/>
              </w:rPr>
            </w:pPr>
            <w:r w:rsidRPr="006224AD">
              <w:rPr>
                <w:rFonts w:eastAsia="Yu Mincho"/>
              </w:rPr>
              <w:t>C-ifTimeWindowTypePeriodic</w:t>
            </w:r>
          </w:p>
        </w:tc>
        <w:tc>
          <w:tcPr>
            <w:tcW w:w="1440" w:type="dxa"/>
          </w:tcPr>
          <w:p w14:paraId="511F572A" w14:textId="77777777" w:rsidR="00002BC6" w:rsidRPr="006224AD" w:rsidRDefault="00002BC6" w:rsidP="00070E78">
            <w:pPr>
              <w:pStyle w:val="TAL"/>
              <w:rPr>
                <w:rFonts w:eastAsia="Yu Mincho"/>
              </w:rPr>
            </w:pPr>
          </w:p>
        </w:tc>
        <w:tc>
          <w:tcPr>
            <w:tcW w:w="1872" w:type="dxa"/>
          </w:tcPr>
          <w:p w14:paraId="3A5FC1AC" w14:textId="77777777" w:rsidR="00002BC6" w:rsidRPr="006224AD" w:rsidRDefault="00002BC6" w:rsidP="0036338F">
            <w:pPr>
              <w:pStyle w:val="TAL"/>
              <w:rPr>
                <w:rFonts w:eastAsia="Yu Mincho"/>
              </w:rPr>
            </w:pPr>
            <w:r w:rsidRPr="006224AD">
              <w:t>ENUMERATED (160, 320, 640, 1280, 2560, 5120, 10240,</w:t>
            </w:r>
            <w:r>
              <w:rPr>
                <w:rFonts w:hint="eastAsia"/>
                <w:lang w:eastAsia="zh-CN"/>
              </w:rPr>
              <w:t xml:space="preserve"> 20480, 40960, 61440, 81920, 368640, 737280, 1843200,</w:t>
            </w:r>
            <w:r w:rsidRPr="006224AD">
              <w:t xml:space="preserve"> …)</w:t>
            </w:r>
          </w:p>
        </w:tc>
        <w:tc>
          <w:tcPr>
            <w:tcW w:w="2880" w:type="dxa"/>
          </w:tcPr>
          <w:p w14:paraId="0695AE0B" w14:textId="77777777" w:rsidR="00002BC6" w:rsidRPr="006224AD" w:rsidRDefault="00002BC6" w:rsidP="00070E78">
            <w:pPr>
              <w:pStyle w:val="TAL"/>
              <w:rPr>
                <w:rFonts w:eastAsia="Yu Mincho"/>
              </w:rPr>
            </w:pPr>
            <w:r w:rsidRPr="006224AD">
              <w:rPr>
                <w:szCs w:val="18"/>
              </w:rPr>
              <w:t>Unit: Milli-seconds</w:t>
            </w:r>
          </w:p>
        </w:tc>
      </w:tr>
      <w:tr w:rsidR="00535582" w14:paraId="338D6A35" w14:textId="77777777" w:rsidTr="0088716B">
        <w:tc>
          <w:tcPr>
            <w:tcW w:w="2448" w:type="dxa"/>
          </w:tcPr>
          <w:p w14:paraId="46E41F6D" w14:textId="455A6FC3" w:rsidR="00535582" w:rsidRDefault="00535582" w:rsidP="00535582">
            <w:pPr>
              <w:pStyle w:val="TAL"/>
              <w:keepNext w:val="0"/>
              <w:keepLines w:val="0"/>
              <w:widowControl w:val="0"/>
              <w:ind w:left="283"/>
              <w:rPr>
                <w:rFonts w:cs="Arial"/>
                <w:szCs w:val="18"/>
                <w:lang w:eastAsia="zh-CN"/>
              </w:rPr>
            </w:pPr>
            <w:r>
              <w:rPr>
                <w:rFonts w:eastAsia="Yu Mincho" w:cs="Arial"/>
                <w:szCs w:val="18"/>
              </w:rPr>
              <w:t>&gt;&gt;</w:t>
            </w:r>
            <w:r w:rsidRPr="0065596C">
              <w:rPr>
                <w:rFonts w:eastAsia="Yu Mincho" w:cs="Arial"/>
                <w:szCs w:val="18"/>
              </w:rPr>
              <w:t>Time Window Start</w:t>
            </w:r>
          </w:p>
        </w:tc>
        <w:tc>
          <w:tcPr>
            <w:tcW w:w="1080" w:type="dxa"/>
          </w:tcPr>
          <w:p w14:paraId="38966374" w14:textId="77777777" w:rsidR="00535582" w:rsidRPr="006224AD" w:rsidRDefault="00535582" w:rsidP="00535582">
            <w:pPr>
              <w:pStyle w:val="TAL"/>
              <w:rPr>
                <w:rFonts w:eastAsia="Yu Mincho"/>
              </w:rPr>
            </w:pPr>
          </w:p>
        </w:tc>
        <w:tc>
          <w:tcPr>
            <w:tcW w:w="1440" w:type="dxa"/>
          </w:tcPr>
          <w:p w14:paraId="7C721E39" w14:textId="397E5EF0" w:rsidR="00535582" w:rsidRPr="006224AD" w:rsidRDefault="00535582" w:rsidP="00535582">
            <w:pPr>
              <w:pStyle w:val="TAL"/>
              <w:rPr>
                <w:rFonts w:eastAsia="Yu Mincho"/>
              </w:rPr>
            </w:pPr>
            <w:r w:rsidRPr="0065596C">
              <w:rPr>
                <w:rFonts w:eastAsia="Yu Mincho" w:cs="Arial"/>
                <w:i/>
                <w:iCs/>
                <w:szCs w:val="18"/>
              </w:rPr>
              <w:t>1</w:t>
            </w:r>
          </w:p>
        </w:tc>
        <w:tc>
          <w:tcPr>
            <w:tcW w:w="1872" w:type="dxa"/>
          </w:tcPr>
          <w:p w14:paraId="40FE5CAE" w14:textId="77777777" w:rsidR="00535582" w:rsidRPr="006224AD" w:rsidRDefault="00535582" w:rsidP="00535582">
            <w:pPr>
              <w:pStyle w:val="TAL"/>
            </w:pPr>
          </w:p>
        </w:tc>
        <w:tc>
          <w:tcPr>
            <w:tcW w:w="2880" w:type="dxa"/>
          </w:tcPr>
          <w:p w14:paraId="79364F4E" w14:textId="77777777" w:rsidR="00535582" w:rsidRPr="006224AD" w:rsidRDefault="00535582" w:rsidP="00535582">
            <w:pPr>
              <w:pStyle w:val="TAL"/>
              <w:rPr>
                <w:szCs w:val="18"/>
              </w:rPr>
            </w:pPr>
          </w:p>
        </w:tc>
      </w:tr>
      <w:tr w:rsidR="00535582" w14:paraId="4C694B97" w14:textId="77777777" w:rsidTr="0088716B">
        <w:tc>
          <w:tcPr>
            <w:tcW w:w="2448" w:type="dxa"/>
          </w:tcPr>
          <w:p w14:paraId="42158B88" w14:textId="400CE186"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&gt;System Frame Number</w:t>
            </w:r>
          </w:p>
        </w:tc>
        <w:tc>
          <w:tcPr>
            <w:tcW w:w="1080" w:type="dxa"/>
          </w:tcPr>
          <w:p w14:paraId="4F96B97F" w14:textId="49349E55" w:rsidR="00535582" w:rsidRPr="006224AD" w:rsidRDefault="00535582" w:rsidP="00535582">
            <w:pPr>
              <w:pStyle w:val="TAL"/>
              <w:rPr>
                <w:rFonts w:eastAsia="Yu Mincho"/>
              </w:rPr>
            </w:pPr>
            <w:r w:rsidRPr="004A1100">
              <w:rPr>
                <w:rFonts w:eastAsia="Yu Mincho" w:cs="Arial"/>
                <w:szCs w:val="18"/>
              </w:rPr>
              <w:t>M</w:t>
            </w:r>
          </w:p>
        </w:tc>
        <w:tc>
          <w:tcPr>
            <w:tcW w:w="1440" w:type="dxa"/>
          </w:tcPr>
          <w:p w14:paraId="645715DA" w14:textId="77777777" w:rsidR="00535582" w:rsidRPr="006224AD" w:rsidRDefault="00535582" w:rsidP="00535582">
            <w:pPr>
              <w:pStyle w:val="TAL"/>
              <w:rPr>
                <w:rFonts w:eastAsia="Yu Mincho"/>
              </w:rPr>
            </w:pPr>
          </w:p>
        </w:tc>
        <w:tc>
          <w:tcPr>
            <w:tcW w:w="1872" w:type="dxa"/>
          </w:tcPr>
          <w:p w14:paraId="7BEE286E" w14:textId="02AAF5C1" w:rsidR="00535582" w:rsidRPr="006224AD" w:rsidRDefault="00535582" w:rsidP="00535582">
            <w:pPr>
              <w:pStyle w:val="TAL"/>
            </w:pPr>
            <w:r w:rsidRPr="004A1100">
              <w:rPr>
                <w:rFonts w:eastAsia="Yu Mincho" w:cs="Arial"/>
                <w:szCs w:val="18"/>
              </w:rPr>
              <w:t>INTEGER(0..1023)</w:t>
            </w:r>
          </w:p>
        </w:tc>
        <w:tc>
          <w:tcPr>
            <w:tcW w:w="2880" w:type="dxa"/>
          </w:tcPr>
          <w:p w14:paraId="7A91F4CD" w14:textId="77777777" w:rsidR="00535582" w:rsidRPr="006224AD" w:rsidRDefault="00535582" w:rsidP="00535582">
            <w:pPr>
              <w:pStyle w:val="TAL"/>
              <w:rPr>
                <w:szCs w:val="18"/>
              </w:rPr>
            </w:pPr>
          </w:p>
        </w:tc>
      </w:tr>
      <w:tr w:rsidR="00535582" w14:paraId="730D4273" w14:textId="77777777" w:rsidTr="0088716B">
        <w:tc>
          <w:tcPr>
            <w:tcW w:w="2448" w:type="dxa"/>
          </w:tcPr>
          <w:p w14:paraId="1E0EE9BC" w14:textId="73A29C8A"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&gt;Slot Number</w:t>
            </w:r>
          </w:p>
        </w:tc>
        <w:tc>
          <w:tcPr>
            <w:tcW w:w="1080" w:type="dxa"/>
          </w:tcPr>
          <w:p w14:paraId="3D298812" w14:textId="405C5983" w:rsidR="00535582" w:rsidRPr="006224AD" w:rsidRDefault="00535582" w:rsidP="00535582">
            <w:pPr>
              <w:pStyle w:val="TAL"/>
              <w:rPr>
                <w:rFonts w:eastAsia="Yu Mincho"/>
              </w:rPr>
            </w:pPr>
            <w:r w:rsidRPr="004A1100">
              <w:rPr>
                <w:rFonts w:eastAsia="Yu Mincho" w:cs="Arial"/>
                <w:szCs w:val="18"/>
              </w:rPr>
              <w:t>M</w:t>
            </w:r>
          </w:p>
        </w:tc>
        <w:tc>
          <w:tcPr>
            <w:tcW w:w="1440" w:type="dxa"/>
          </w:tcPr>
          <w:p w14:paraId="7D55EBE8" w14:textId="77777777" w:rsidR="00535582" w:rsidRPr="006224AD" w:rsidRDefault="00535582" w:rsidP="00535582">
            <w:pPr>
              <w:pStyle w:val="TAL"/>
              <w:rPr>
                <w:rFonts w:eastAsia="Yu Mincho"/>
              </w:rPr>
            </w:pPr>
          </w:p>
        </w:tc>
        <w:tc>
          <w:tcPr>
            <w:tcW w:w="1872" w:type="dxa"/>
          </w:tcPr>
          <w:p w14:paraId="64482D86" w14:textId="31E2DF6A" w:rsidR="00535582" w:rsidRPr="006224AD" w:rsidRDefault="00535582" w:rsidP="00535582">
            <w:pPr>
              <w:pStyle w:val="TAL"/>
            </w:pPr>
            <w:r w:rsidRPr="004A1100">
              <w:rPr>
                <w:rFonts w:eastAsia="Yu Mincho" w:cs="Arial"/>
                <w:szCs w:val="18"/>
              </w:rPr>
              <w:t>INTEGER(0..79)</w:t>
            </w:r>
          </w:p>
        </w:tc>
        <w:tc>
          <w:tcPr>
            <w:tcW w:w="2880" w:type="dxa"/>
          </w:tcPr>
          <w:p w14:paraId="40074C77" w14:textId="77777777" w:rsidR="00535582" w:rsidRPr="006224AD" w:rsidRDefault="00535582" w:rsidP="00535582">
            <w:pPr>
              <w:pStyle w:val="TAL"/>
              <w:rPr>
                <w:szCs w:val="18"/>
              </w:rPr>
            </w:pPr>
          </w:p>
        </w:tc>
      </w:tr>
      <w:tr w:rsidR="00535582" w14:paraId="2A18F18A" w14:textId="77777777" w:rsidTr="0088716B">
        <w:tc>
          <w:tcPr>
            <w:tcW w:w="2448" w:type="dxa"/>
          </w:tcPr>
          <w:p w14:paraId="77B108BC" w14:textId="67A1C3C4"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w:t>
            </w:r>
            <w:r w:rsidRPr="00F6636B">
              <w:rPr>
                <w:lang w:eastAsia="zh-CN"/>
              </w:rPr>
              <w:t>Symbol Index</w:t>
            </w:r>
          </w:p>
        </w:tc>
        <w:tc>
          <w:tcPr>
            <w:tcW w:w="1080" w:type="dxa"/>
          </w:tcPr>
          <w:p w14:paraId="5DA8FDF2" w14:textId="43E02360" w:rsidR="00535582" w:rsidRPr="006224AD" w:rsidRDefault="00535582" w:rsidP="00535582">
            <w:pPr>
              <w:pStyle w:val="TAL"/>
              <w:rPr>
                <w:rFonts w:eastAsia="Yu Mincho"/>
              </w:rPr>
            </w:pPr>
            <w:r w:rsidRPr="004A1100">
              <w:rPr>
                <w:rFonts w:eastAsia="Yu Mincho" w:cs="Arial"/>
                <w:szCs w:val="18"/>
              </w:rPr>
              <w:t>M</w:t>
            </w:r>
          </w:p>
        </w:tc>
        <w:tc>
          <w:tcPr>
            <w:tcW w:w="1440" w:type="dxa"/>
          </w:tcPr>
          <w:p w14:paraId="37230B40" w14:textId="77777777" w:rsidR="00535582" w:rsidRPr="006224AD" w:rsidRDefault="00535582" w:rsidP="00535582">
            <w:pPr>
              <w:pStyle w:val="TAL"/>
              <w:rPr>
                <w:rFonts w:eastAsia="Yu Mincho"/>
              </w:rPr>
            </w:pPr>
          </w:p>
        </w:tc>
        <w:tc>
          <w:tcPr>
            <w:tcW w:w="1872" w:type="dxa"/>
          </w:tcPr>
          <w:p w14:paraId="56736406" w14:textId="08B9E64E" w:rsidR="00535582" w:rsidRPr="006224AD" w:rsidRDefault="00535582" w:rsidP="00535582">
            <w:pPr>
              <w:pStyle w:val="TAL"/>
            </w:pPr>
            <w:r w:rsidRPr="00045B3D">
              <w:rPr>
                <w:rFonts w:eastAsia="Yu Mincho"/>
              </w:rPr>
              <w:t>INTEGER(0..13)</w:t>
            </w:r>
          </w:p>
        </w:tc>
        <w:tc>
          <w:tcPr>
            <w:tcW w:w="2880" w:type="dxa"/>
          </w:tcPr>
          <w:p w14:paraId="23D128DA" w14:textId="77777777" w:rsidR="00535582" w:rsidRPr="006224AD" w:rsidRDefault="00535582" w:rsidP="00535582">
            <w:pPr>
              <w:pStyle w:val="TAL"/>
              <w:rPr>
                <w:szCs w:val="18"/>
              </w:rPr>
            </w:pPr>
          </w:p>
        </w:tc>
      </w:tr>
    </w:tbl>
    <w:p w14:paraId="0DFD185A" w14:textId="77777777" w:rsidR="00002BC6" w:rsidRDefault="00002BC6" w:rsidP="00002BC6">
      <w:pPr>
        <w:rPr>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6224AD" w14:paraId="7CF1DDED" w14:textId="77777777" w:rsidTr="00070E78">
        <w:tc>
          <w:tcPr>
            <w:tcW w:w="3686" w:type="dxa"/>
          </w:tcPr>
          <w:p w14:paraId="419BDCDB" w14:textId="77777777" w:rsidR="00002BC6" w:rsidRPr="00B20EB3" w:rsidRDefault="00002BC6" w:rsidP="0036338F">
            <w:pPr>
              <w:pStyle w:val="TAH"/>
            </w:pPr>
            <w:r w:rsidRPr="00B20EB3">
              <w:t>Condition</w:t>
            </w:r>
          </w:p>
        </w:tc>
        <w:tc>
          <w:tcPr>
            <w:tcW w:w="5670" w:type="dxa"/>
          </w:tcPr>
          <w:p w14:paraId="1374A530" w14:textId="77777777" w:rsidR="00002BC6" w:rsidRPr="00B20EB3" w:rsidRDefault="00002BC6" w:rsidP="0036338F">
            <w:pPr>
              <w:pStyle w:val="TAH"/>
            </w:pPr>
            <w:r w:rsidRPr="00B20EB3">
              <w:t>Explanation</w:t>
            </w:r>
          </w:p>
        </w:tc>
      </w:tr>
      <w:tr w:rsidR="00002BC6" w:rsidRPr="006224AD" w14:paraId="5ECB9EBC" w14:textId="77777777" w:rsidTr="00070E78">
        <w:tc>
          <w:tcPr>
            <w:tcW w:w="3686" w:type="dxa"/>
          </w:tcPr>
          <w:p w14:paraId="65DBD5D7" w14:textId="77777777" w:rsidR="00002BC6" w:rsidRPr="0036338F" w:rsidRDefault="00002BC6" w:rsidP="0036338F">
            <w:pPr>
              <w:pStyle w:val="TAL"/>
            </w:pPr>
            <w:r w:rsidRPr="0036338F">
              <w:t>ifTimeWindowTypePeriodic</w:t>
            </w:r>
          </w:p>
        </w:tc>
        <w:tc>
          <w:tcPr>
            <w:tcW w:w="5670" w:type="dxa"/>
          </w:tcPr>
          <w:p w14:paraId="3DA785FA" w14:textId="77777777" w:rsidR="00002BC6" w:rsidRPr="006224AD" w:rsidRDefault="00002BC6" w:rsidP="00070E78">
            <w:pPr>
              <w:pStyle w:val="TAL"/>
              <w:keepNext w:val="0"/>
              <w:keepLines w:val="0"/>
              <w:widowControl w:val="0"/>
              <w:rPr>
                <w:rFonts w:cs="Arial"/>
                <w:lang w:eastAsia="ja-JP"/>
              </w:rPr>
            </w:pPr>
            <w:r w:rsidRPr="00A66C8A">
              <w:rPr>
                <w:noProof/>
              </w:rPr>
              <w:t xml:space="preserve">This IE shall be present if the </w:t>
            </w:r>
            <w:r w:rsidRPr="004F1EA8">
              <w:rPr>
                <w:i/>
                <w:iCs/>
                <w:noProof/>
              </w:rPr>
              <w:t xml:space="preserve">Time Window Type </w:t>
            </w:r>
            <w:r w:rsidRPr="00E475B5">
              <w:rPr>
                <w:noProof/>
              </w:rPr>
              <w:t>IE is set to the value “periodic”.</w:t>
            </w:r>
          </w:p>
        </w:tc>
      </w:tr>
    </w:tbl>
    <w:p w14:paraId="4495871C" w14:textId="77777777" w:rsidR="00002BC6" w:rsidRPr="00E3696A" w:rsidRDefault="00002BC6" w:rsidP="00002BC6"/>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2A1C8D" w14:paraId="51BD7947" w14:textId="77777777" w:rsidTr="00B806D3">
        <w:trPr>
          <w:tblHeader/>
        </w:trPr>
        <w:tc>
          <w:tcPr>
            <w:tcW w:w="2972" w:type="dxa"/>
          </w:tcPr>
          <w:p w14:paraId="376D1DD5"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701E33FE"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2A1C8D" w14:paraId="6DA43F6A" w14:textId="77777777" w:rsidTr="00070E78">
        <w:tc>
          <w:tcPr>
            <w:tcW w:w="2972" w:type="dxa"/>
          </w:tcPr>
          <w:p w14:paraId="6CE2891C" w14:textId="77777777" w:rsidR="00002BC6" w:rsidRPr="00DA7D70" w:rsidRDefault="00002BC6" w:rsidP="00070E78">
            <w:pPr>
              <w:pStyle w:val="TAL"/>
              <w:keepNext w:val="0"/>
              <w:keepLines w:val="0"/>
              <w:widowControl w:val="0"/>
              <w:rPr>
                <w:lang w:eastAsia="zh-CN"/>
              </w:rPr>
            </w:pPr>
            <w:r w:rsidRPr="00A86273">
              <w:t>maxnoofTimeWindowMeas</w:t>
            </w:r>
          </w:p>
        </w:tc>
        <w:tc>
          <w:tcPr>
            <w:tcW w:w="6379" w:type="dxa"/>
          </w:tcPr>
          <w:p w14:paraId="49B2DBBA"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 xml:space="preserve">Time Window </w:t>
            </w:r>
            <w:r>
              <w:rPr>
                <w:noProof/>
                <w:lang w:eastAsia="zh-CN"/>
              </w:rPr>
              <w:t>for measurement</w:t>
            </w:r>
            <w:r w:rsidRPr="002A1C8D">
              <w:rPr>
                <w:noProof/>
              </w:rPr>
              <w:t xml:space="preserve">. Value is </w:t>
            </w:r>
            <w:r>
              <w:rPr>
                <w:rFonts w:hint="eastAsia"/>
                <w:noProof/>
                <w:lang w:eastAsia="zh-CN"/>
              </w:rPr>
              <w:t>16</w:t>
            </w:r>
            <w:r w:rsidRPr="002A1C8D">
              <w:rPr>
                <w:noProof/>
              </w:rPr>
              <w:t>.</w:t>
            </w:r>
          </w:p>
        </w:tc>
      </w:tr>
    </w:tbl>
    <w:p w14:paraId="5121C556" w14:textId="77777777" w:rsidR="00002BC6" w:rsidRPr="006224AD" w:rsidRDefault="00002BC6" w:rsidP="00002BC6"/>
    <w:p w14:paraId="61BFD50F" w14:textId="30567C05" w:rsidR="00002BC6" w:rsidRPr="00BE4F9A" w:rsidRDefault="00002BC6" w:rsidP="00387D97">
      <w:pPr>
        <w:pStyle w:val="Heading3"/>
      </w:pPr>
      <w:bookmarkStart w:id="3471" w:name="_CR9_2_92"/>
      <w:bookmarkStart w:id="3472" w:name="_Toc209693005"/>
      <w:bookmarkEnd w:id="3471"/>
      <w:r w:rsidRPr="00BE4F9A">
        <w:t>9.2.</w:t>
      </w:r>
      <w:r>
        <w:t>92</w:t>
      </w:r>
      <w:r w:rsidRPr="00BE4F9A">
        <w:tab/>
        <w:t>UL RSCP</w:t>
      </w:r>
      <w:bookmarkEnd w:id="3472"/>
    </w:p>
    <w:p w14:paraId="175D8AED" w14:textId="77777777" w:rsidR="00002BC6" w:rsidRDefault="00002BC6" w:rsidP="0036338F">
      <w:r>
        <w:t>This IE contains the UL Reference Signal Carrier Phase (RSCP) measurement.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2A826435" w14:textId="77777777" w:rsidTr="0088716B">
        <w:tc>
          <w:tcPr>
            <w:tcW w:w="2448" w:type="dxa"/>
          </w:tcPr>
          <w:p w14:paraId="7AA75DD7" w14:textId="77777777" w:rsidR="00002BC6" w:rsidRDefault="00002BC6" w:rsidP="00070E78">
            <w:pPr>
              <w:pStyle w:val="TAH"/>
              <w:rPr>
                <w:rFonts w:eastAsia="Yu Mincho"/>
              </w:rPr>
            </w:pPr>
            <w:r>
              <w:rPr>
                <w:rFonts w:eastAsia="Yu Mincho"/>
              </w:rPr>
              <w:t>IE/Group Name</w:t>
            </w:r>
          </w:p>
        </w:tc>
        <w:tc>
          <w:tcPr>
            <w:tcW w:w="1080" w:type="dxa"/>
          </w:tcPr>
          <w:p w14:paraId="01C806B5" w14:textId="77777777" w:rsidR="00002BC6" w:rsidRDefault="00002BC6" w:rsidP="00070E78">
            <w:pPr>
              <w:pStyle w:val="TAH"/>
              <w:rPr>
                <w:rFonts w:eastAsia="Yu Mincho"/>
              </w:rPr>
            </w:pPr>
            <w:r>
              <w:rPr>
                <w:rFonts w:eastAsia="Yu Mincho"/>
              </w:rPr>
              <w:t>Presence</w:t>
            </w:r>
          </w:p>
        </w:tc>
        <w:tc>
          <w:tcPr>
            <w:tcW w:w="1440" w:type="dxa"/>
          </w:tcPr>
          <w:p w14:paraId="71B5FC22" w14:textId="77777777" w:rsidR="00002BC6" w:rsidRDefault="00002BC6" w:rsidP="00070E78">
            <w:pPr>
              <w:pStyle w:val="TAH"/>
              <w:rPr>
                <w:rFonts w:eastAsia="Yu Mincho"/>
              </w:rPr>
            </w:pPr>
            <w:r>
              <w:rPr>
                <w:rFonts w:eastAsia="Yu Mincho"/>
              </w:rPr>
              <w:t>Range</w:t>
            </w:r>
          </w:p>
        </w:tc>
        <w:tc>
          <w:tcPr>
            <w:tcW w:w="1872" w:type="dxa"/>
          </w:tcPr>
          <w:p w14:paraId="6D968EE6" w14:textId="77777777" w:rsidR="00002BC6" w:rsidRDefault="00002BC6" w:rsidP="00070E78">
            <w:pPr>
              <w:pStyle w:val="TAH"/>
              <w:rPr>
                <w:rFonts w:eastAsia="Yu Mincho"/>
              </w:rPr>
            </w:pPr>
            <w:r>
              <w:rPr>
                <w:rFonts w:eastAsia="Yu Mincho"/>
              </w:rPr>
              <w:t>IE Type and Reference</w:t>
            </w:r>
          </w:p>
        </w:tc>
        <w:tc>
          <w:tcPr>
            <w:tcW w:w="2880" w:type="dxa"/>
          </w:tcPr>
          <w:p w14:paraId="43F509B6" w14:textId="77777777" w:rsidR="00002BC6" w:rsidRDefault="00002BC6" w:rsidP="00070E78">
            <w:pPr>
              <w:pStyle w:val="TAH"/>
              <w:rPr>
                <w:rFonts w:eastAsia="Yu Mincho"/>
              </w:rPr>
            </w:pPr>
            <w:r>
              <w:rPr>
                <w:rFonts w:eastAsia="Yu Mincho"/>
              </w:rPr>
              <w:t>Semantics Description</w:t>
            </w:r>
          </w:p>
        </w:tc>
      </w:tr>
      <w:tr w:rsidR="00002BC6" w14:paraId="250F72A1" w14:textId="77777777" w:rsidTr="0088716B">
        <w:tc>
          <w:tcPr>
            <w:tcW w:w="2448" w:type="dxa"/>
          </w:tcPr>
          <w:p w14:paraId="674B1DF8" w14:textId="77777777" w:rsidR="00002BC6" w:rsidRDefault="00002BC6" w:rsidP="00070E78">
            <w:pPr>
              <w:pStyle w:val="TAL"/>
              <w:rPr>
                <w:rFonts w:eastAsia="Yu Mincho"/>
              </w:rPr>
            </w:pPr>
            <w:r>
              <w:rPr>
                <w:rFonts w:hint="eastAsia"/>
                <w:lang w:eastAsia="zh-CN"/>
              </w:rPr>
              <w:t>UL RSCP</w:t>
            </w:r>
          </w:p>
        </w:tc>
        <w:tc>
          <w:tcPr>
            <w:tcW w:w="1080" w:type="dxa"/>
          </w:tcPr>
          <w:p w14:paraId="47C98F55" w14:textId="77777777" w:rsidR="00002BC6" w:rsidRPr="0065596C" w:rsidRDefault="00002BC6" w:rsidP="00070E78">
            <w:pPr>
              <w:pStyle w:val="TAL"/>
              <w:rPr>
                <w:lang w:eastAsia="zh-CN"/>
              </w:rPr>
            </w:pPr>
            <w:r>
              <w:rPr>
                <w:rFonts w:hint="eastAsia"/>
                <w:lang w:eastAsia="zh-CN"/>
              </w:rPr>
              <w:t>M</w:t>
            </w:r>
          </w:p>
        </w:tc>
        <w:tc>
          <w:tcPr>
            <w:tcW w:w="1440" w:type="dxa"/>
          </w:tcPr>
          <w:p w14:paraId="1A8C7A5C" w14:textId="77777777" w:rsidR="00002BC6" w:rsidRDefault="00002BC6" w:rsidP="00070E78">
            <w:pPr>
              <w:pStyle w:val="TAL"/>
              <w:rPr>
                <w:rFonts w:eastAsia="Yu Mincho"/>
              </w:rPr>
            </w:pPr>
          </w:p>
        </w:tc>
        <w:tc>
          <w:tcPr>
            <w:tcW w:w="1872" w:type="dxa"/>
          </w:tcPr>
          <w:p w14:paraId="1A3EE408" w14:textId="77777777" w:rsidR="00002BC6" w:rsidRPr="00E42C36" w:rsidRDefault="00002BC6" w:rsidP="00070E78">
            <w:pPr>
              <w:pStyle w:val="TAL"/>
              <w:rPr>
                <w:rFonts w:eastAsia="Yu Mincho"/>
              </w:rPr>
            </w:pPr>
            <w:r w:rsidRPr="00CD190C">
              <w:rPr>
                <w:lang w:eastAsia="zh-CN"/>
              </w:rPr>
              <w:t>INTEGER (0..3599)</w:t>
            </w:r>
          </w:p>
        </w:tc>
        <w:tc>
          <w:tcPr>
            <w:tcW w:w="2880" w:type="dxa"/>
          </w:tcPr>
          <w:p w14:paraId="79BEBAC1" w14:textId="77777777" w:rsidR="00002BC6" w:rsidRPr="00E42C36" w:rsidRDefault="00002BC6" w:rsidP="00070E78">
            <w:pPr>
              <w:pStyle w:val="TAL"/>
              <w:rPr>
                <w:rFonts w:eastAsia="Yu Mincho"/>
              </w:rPr>
            </w:pPr>
            <w:r w:rsidRPr="00CD190C">
              <w:rPr>
                <w:lang w:eastAsia="zh-CN"/>
              </w:rPr>
              <w:t>TS 38.133 [16]</w:t>
            </w:r>
          </w:p>
        </w:tc>
      </w:tr>
    </w:tbl>
    <w:p w14:paraId="5CAD4F59" w14:textId="77777777" w:rsidR="00002BC6" w:rsidRDefault="00002BC6" w:rsidP="00387D97">
      <w:pPr>
        <w:rPr>
          <w:lang w:val="en-US" w:eastAsia="zh-CN"/>
        </w:rPr>
      </w:pPr>
    </w:p>
    <w:p w14:paraId="7EB28570" w14:textId="427FAF63" w:rsidR="00002BC6" w:rsidRPr="00BE4F9A" w:rsidRDefault="00002BC6" w:rsidP="00387D97">
      <w:pPr>
        <w:pStyle w:val="Heading3"/>
      </w:pPr>
      <w:bookmarkStart w:id="3473" w:name="_CR9_2_93"/>
      <w:bookmarkStart w:id="3474" w:name="_Toc209693006"/>
      <w:bookmarkEnd w:id="3473"/>
      <w:r w:rsidRPr="00BE4F9A">
        <w:t>9.2.</w:t>
      </w:r>
      <w:r>
        <w:t>93</w:t>
      </w:r>
      <w:r>
        <w:tab/>
      </w:r>
      <w:bookmarkStart w:id="3475" w:name="_Hlk147948880"/>
      <w:r w:rsidRPr="00BE4F9A">
        <w:t>Positioning Validity Area Cell List</w:t>
      </w:r>
      <w:bookmarkEnd w:id="3474"/>
      <w:bookmarkEnd w:id="3475"/>
    </w:p>
    <w:p w14:paraId="21B6188B" w14:textId="77777777" w:rsidR="00002BC6" w:rsidRPr="009314B9" w:rsidRDefault="00002BC6" w:rsidP="00002BC6">
      <w:pPr>
        <w:keepNext/>
        <w:rPr>
          <w:lang w:eastAsia="zh-CN"/>
        </w:rPr>
      </w:pPr>
      <w:r w:rsidRPr="009314B9">
        <w:t xml:space="preserve">This IE is used to indicate the </w:t>
      </w:r>
      <w:r>
        <w:t>cells belong to the validity area</w:t>
      </w:r>
      <w:r w:rsidRPr="009314B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9314B9" w14:paraId="300F4F61" w14:textId="77777777" w:rsidTr="0088716B">
        <w:tc>
          <w:tcPr>
            <w:tcW w:w="2448" w:type="dxa"/>
          </w:tcPr>
          <w:p w14:paraId="61D853E7" w14:textId="77777777" w:rsidR="00002BC6" w:rsidRPr="009314B9" w:rsidRDefault="00002BC6" w:rsidP="00070E78">
            <w:pPr>
              <w:pStyle w:val="TAH"/>
              <w:rPr>
                <w:lang w:eastAsia="ja-JP"/>
              </w:rPr>
            </w:pPr>
            <w:r w:rsidRPr="009314B9">
              <w:rPr>
                <w:lang w:eastAsia="ja-JP"/>
              </w:rPr>
              <w:t>IE/Group Name</w:t>
            </w:r>
          </w:p>
        </w:tc>
        <w:tc>
          <w:tcPr>
            <w:tcW w:w="1080" w:type="dxa"/>
          </w:tcPr>
          <w:p w14:paraId="4317A2BA" w14:textId="77777777" w:rsidR="00002BC6" w:rsidRPr="009314B9" w:rsidRDefault="00002BC6" w:rsidP="00070E78">
            <w:pPr>
              <w:pStyle w:val="TAH"/>
              <w:rPr>
                <w:lang w:eastAsia="ja-JP"/>
              </w:rPr>
            </w:pPr>
            <w:r w:rsidRPr="009314B9">
              <w:rPr>
                <w:lang w:eastAsia="ja-JP"/>
              </w:rPr>
              <w:t>Presence</w:t>
            </w:r>
          </w:p>
        </w:tc>
        <w:tc>
          <w:tcPr>
            <w:tcW w:w="1440" w:type="dxa"/>
          </w:tcPr>
          <w:p w14:paraId="7CCAA34A" w14:textId="77777777" w:rsidR="00002BC6" w:rsidRPr="009314B9" w:rsidRDefault="00002BC6" w:rsidP="00070E78">
            <w:pPr>
              <w:pStyle w:val="TAH"/>
              <w:rPr>
                <w:lang w:eastAsia="ja-JP"/>
              </w:rPr>
            </w:pPr>
            <w:r w:rsidRPr="009314B9">
              <w:rPr>
                <w:lang w:eastAsia="ja-JP"/>
              </w:rPr>
              <w:t>Range</w:t>
            </w:r>
          </w:p>
        </w:tc>
        <w:tc>
          <w:tcPr>
            <w:tcW w:w="1872" w:type="dxa"/>
          </w:tcPr>
          <w:p w14:paraId="04E75967" w14:textId="77777777" w:rsidR="00002BC6" w:rsidRPr="009314B9" w:rsidRDefault="00002BC6" w:rsidP="00070E78">
            <w:pPr>
              <w:pStyle w:val="TAH"/>
              <w:rPr>
                <w:lang w:eastAsia="ja-JP"/>
              </w:rPr>
            </w:pPr>
            <w:r w:rsidRPr="009314B9">
              <w:rPr>
                <w:lang w:eastAsia="ja-JP"/>
              </w:rPr>
              <w:t>IE type and reference</w:t>
            </w:r>
          </w:p>
        </w:tc>
        <w:tc>
          <w:tcPr>
            <w:tcW w:w="2880" w:type="dxa"/>
          </w:tcPr>
          <w:p w14:paraId="3A5D8049" w14:textId="77777777" w:rsidR="00002BC6" w:rsidRPr="009314B9" w:rsidRDefault="00002BC6" w:rsidP="00070E78">
            <w:pPr>
              <w:pStyle w:val="TAH"/>
              <w:rPr>
                <w:lang w:eastAsia="ja-JP"/>
              </w:rPr>
            </w:pPr>
            <w:r w:rsidRPr="009314B9">
              <w:rPr>
                <w:lang w:eastAsia="ja-JP"/>
              </w:rPr>
              <w:t>Semantics description</w:t>
            </w:r>
          </w:p>
        </w:tc>
      </w:tr>
      <w:tr w:rsidR="00002BC6" w:rsidRPr="009314B9" w14:paraId="603CBF78" w14:textId="77777777" w:rsidTr="0088716B">
        <w:tc>
          <w:tcPr>
            <w:tcW w:w="2448" w:type="dxa"/>
          </w:tcPr>
          <w:p w14:paraId="5665146E" w14:textId="77777777" w:rsidR="00002BC6" w:rsidRPr="00C2140E" w:rsidRDefault="00002BC6" w:rsidP="00070E78">
            <w:pPr>
              <w:pStyle w:val="TAL"/>
              <w:keepNext w:val="0"/>
              <w:keepLines w:val="0"/>
              <w:widowControl w:val="0"/>
              <w:rPr>
                <w:b/>
                <w:bCs/>
              </w:rPr>
            </w:pPr>
            <w:r w:rsidRPr="00C2140E">
              <w:rPr>
                <w:rFonts w:eastAsia="Yu Mincho"/>
                <w:b/>
                <w:lang w:eastAsia="zh-CN"/>
              </w:rPr>
              <w:t>Positioning Validity Area Cell Item</w:t>
            </w:r>
          </w:p>
        </w:tc>
        <w:tc>
          <w:tcPr>
            <w:tcW w:w="1080" w:type="dxa"/>
          </w:tcPr>
          <w:p w14:paraId="7ECD91C7" w14:textId="77777777" w:rsidR="00002BC6" w:rsidRPr="009314B9" w:rsidRDefault="00002BC6" w:rsidP="00070E78">
            <w:pPr>
              <w:pStyle w:val="TAL"/>
              <w:rPr>
                <w:rFonts w:cs="Arial"/>
                <w:lang w:eastAsia="ja-JP"/>
              </w:rPr>
            </w:pPr>
          </w:p>
        </w:tc>
        <w:tc>
          <w:tcPr>
            <w:tcW w:w="1440" w:type="dxa"/>
          </w:tcPr>
          <w:p w14:paraId="2F5E8CFC" w14:textId="77777777" w:rsidR="00002BC6" w:rsidRPr="009314B9" w:rsidRDefault="00002BC6" w:rsidP="00070E78">
            <w:pPr>
              <w:pStyle w:val="TAL"/>
              <w:rPr>
                <w:i/>
                <w:lang w:val="x-none" w:eastAsia="ja-JP"/>
              </w:rPr>
            </w:pPr>
            <w:r w:rsidRPr="009314B9">
              <w:rPr>
                <w:i/>
                <w:lang w:val="x-none" w:eastAsia="ja-JP"/>
              </w:rPr>
              <w:t>1 .. &lt;max</w:t>
            </w:r>
            <w:r w:rsidRPr="009314B9">
              <w:rPr>
                <w:i/>
                <w:lang w:eastAsia="ja-JP"/>
              </w:rPr>
              <w:t>no</w:t>
            </w:r>
            <w:r>
              <w:rPr>
                <w:i/>
                <w:lang w:eastAsia="ja-JP"/>
              </w:rPr>
              <w:t>VA</w:t>
            </w:r>
            <w:r w:rsidRPr="009314B9">
              <w:rPr>
                <w:i/>
                <w:lang w:val="x-none" w:eastAsia="ja-JP"/>
              </w:rPr>
              <w:t>Cel</w:t>
            </w:r>
            <w:r w:rsidRPr="009314B9">
              <w:rPr>
                <w:i/>
                <w:lang w:eastAsia="ja-JP"/>
              </w:rPr>
              <w:t>l</w:t>
            </w:r>
            <w:r w:rsidRPr="009314B9">
              <w:rPr>
                <w:i/>
                <w:lang w:val="x-none" w:eastAsia="ja-JP"/>
              </w:rPr>
              <w:t>&gt;</w:t>
            </w:r>
          </w:p>
        </w:tc>
        <w:tc>
          <w:tcPr>
            <w:tcW w:w="1872" w:type="dxa"/>
          </w:tcPr>
          <w:p w14:paraId="5953659B" w14:textId="77777777" w:rsidR="00002BC6" w:rsidRPr="009314B9" w:rsidRDefault="00002BC6" w:rsidP="00070E78">
            <w:pPr>
              <w:pStyle w:val="TAL"/>
              <w:rPr>
                <w:lang w:val="x-none" w:eastAsia="ja-JP"/>
              </w:rPr>
            </w:pPr>
          </w:p>
        </w:tc>
        <w:tc>
          <w:tcPr>
            <w:tcW w:w="2880" w:type="dxa"/>
          </w:tcPr>
          <w:p w14:paraId="6F6DBEC7" w14:textId="77777777" w:rsidR="00002BC6" w:rsidRPr="009314B9" w:rsidRDefault="00002BC6" w:rsidP="00070E78">
            <w:pPr>
              <w:pStyle w:val="TAL"/>
              <w:rPr>
                <w:lang w:val="x-none" w:eastAsia="ja-JP"/>
              </w:rPr>
            </w:pPr>
          </w:p>
        </w:tc>
      </w:tr>
      <w:tr w:rsidR="00002BC6" w:rsidRPr="009314B9" w14:paraId="514055DB" w14:textId="77777777" w:rsidTr="0088716B">
        <w:tc>
          <w:tcPr>
            <w:tcW w:w="2448" w:type="dxa"/>
          </w:tcPr>
          <w:p w14:paraId="158A3D15" w14:textId="2CC9A7D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CGI</w:t>
            </w:r>
          </w:p>
        </w:tc>
        <w:tc>
          <w:tcPr>
            <w:tcW w:w="1080" w:type="dxa"/>
          </w:tcPr>
          <w:p w14:paraId="735603FA" w14:textId="77777777" w:rsidR="00002BC6" w:rsidRPr="009314B9" w:rsidRDefault="00002BC6" w:rsidP="00070E78">
            <w:pPr>
              <w:pStyle w:val="TAL"/>
              <w:rPr>
                <w:rFonts w:cs="Arial"/>
                <w:lang w:eastAsia="ja-JP"/>
              </w:rPr>
            </w:pPr>
            <w:r>
              <w:rPr>
                <w:rFonts w:cs="Arial"/>
                <w:lang w:eastAsia="ja-JP"/>
              </w:rPr>
              <w:t>M</w:t>
            </w:r>
          </w:p>
        </w:tc>
        <w:tc>
          <w:tcPr>
            <w:tcW w:w="1440" w:type="dxa"/>
          </w:tcPr>
          <w:p w14:paraId="45E3743F" w14:textId="77777777" w:rsidR="00002BC6" w:rsidRPr="009314B9" w:rsidRDefault="00002BC6" w:rsidP="00070E78">
            <w:pPr>
              <w:pStyle w:val="TAL"/>
              <w:rPr>
                <w:i/>
                <w:lang w:val="x-none" w:eastAsia="ja-JP"/>
              </w:rPr>
            </w:pPr>
          </w:p>
        </w:tc>
        <w:tc>
          <w:tcPr>
            <w:tcW w:w="1872" w:type="dxa"/>
          </w:tcPr>
          <w:p w14:paraId="41EF7A6A" w14:textId="4F38643B" w:rsidR="00002BC6" w:rsidRPr="009314B9" w:rsidRDefault="00002BC6" w:rsidP="00070E78">
            <w:pPr>
              <w:pStyle w:val="TAL"/>
              <w:rPr>
                <w:lang w:val="x-none" w:eastAsia="zh-CN"/>
              </w:rPr>
            </w:pPr>
            <w:r w:rsidRPr="009314B9">
              <w:rPr>
                <w:rFonts w:cs="Arial"/>
                <w:szCs w:val="18"/>
                <w:lang w:eastAsia="ja-JP"/>
              </w:rPr>
              <w:t>9.2.</w:t>
            </w:r>
            <w:r>
              <w:rPr>
                <w:rFonts w:cs="Arial"/>
                <w:szCs w:val="18"/>
                <w:lang w:eastAsia="ja-JP"/>
              </w:rPr>
              <w:t>9</w:t>
            </w:r>
          </w:p>
        </w:tc>
        <w:tc>
          <w:tcPr>
            <w:tcW w:w="2880" w:type="dxa"/>
          </w:tcPr>
          <w:p w14:paraId="1B381312" w14:textId="77777777" w:rsidR="00002BC6" w:rsidRPr="00662057" w:rsidRDefault="00002BC6" w:rsidP="00070E78">
            <w:pPr>
              <w:pStyle w:val="TAL"/>
              <w:rPr>
                <w:lang w:val="fr-FR" w:eastAsia="ja-JP"/>
              </w:rPr>
            </w:pPr>
          </w:p>
        </w:tc>
      </w:tr>
      <w:tr w:rsidR="00002BC6" w:rsidRPr="009314B9" w14:paraId="24DF33A5" w14:textId="77777777" w:rsidTr="0088716B">
        <w:tc>
          <w:tcPr>
            <w:tcW w:w="2448" w:type="dxa"/>
          </w:tcPr>
          <w:p w14:paraId="2C2A94DE" w14:textId="4169FAB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PCI</w:t>
            </w:r>
          </w:p>
        </w:tc>
        <w:tc>
          <w:tcPr>
            <w:tcW w:w="1080" w:type="dxa"/>
          </w:tcPr>
          <w:p w14:paraId="789DC81C" w14:textId="77777777" w:rsidR="00002BC6" w:rsidRPr="009314B9" w:rsidRDefault="00002BC6" w:rsidP="00070E78">
            <w:pPr>
              <w:pStyle w:val="TAL"/>
              <w:rPr>
                <w:rFonts w:cs="Arial"/>
                <w:lang w:eastAsia="ja-JP"/>
              </w:rPr>
            </w:pPr>
            <w:r>
              <w:rPr>
                <w:rFonts w:hint="eastAsia"/>
                <w:noProof/>
                <w:lang w:eastAsia="zh-CN"/>
              </w:rPr>
              <w:t>O</w:t>
            </w:r>
          </w:p>
        </w:tc>
        <w:tc>
          <w:tcPr>
            <w:tcW w:w="1440" w:type="dxa"/>
          </w:tcPr>
          <w:p w14:paraId="5812D49B" w14:textId="77777777" w:rsidR="00002BC6" w:rsidRPr="009314B9" w:rsidRDefault="00002BC6" w:rsidP="00070E78">
            <w:pPr>
              <w:pStyle w:val="TAL"/>
              <w:rPr>
                <w:i/>
                <w:lang w:val="x-none" w:eastAsia="ja-JP"/>
              </w:rPr>
            </w:pPr>
          </w:p>
        </w:tc>
        <w:tc>
          <w:tcPr>
            <w:tcW w:w="1872" w:type="dxa"/>
          </w:tcPr>
          <w:p w14:paraId="657310A7" w14:textId="77777777" w:rsidR="00002BC6" w:rsidRPr="009314B9" w:rsidRDefault="00002BC6" w:rsidP="00070E78">
            <w:pPr>
              <w:pStyle w:val="TAL"/>
              <w:rPr>
                <w:rFonts w:cs="Arial"/>
                <w:szCs w:val="18"/>
                <w:lang w:eastAsia="ja-JP"/>
              </w:rPr>
            </w:pPr>
            <w:r>
              <w:t>INTEGER (0..1007)</w:t>
            </w:r>
          </w:p>
        </w:tc>
        <w:tc>
          <w:tcPr>
            <w:tcW w:w="2880" w:type="dxa"/>
          </w:tcPr>
          <w:p w14:paraId="0A52C86A" w14:textId="77777777" w:rsidR="00002BC6" w:rsidRPr="009314B9" w:rsidRDefault="00002BC6" w:rsidP="00070E78">
            <w:pPr>
              <w:pStyle w:val="TAL"/>
              <w:rPr>
                <w:lang w:val="x-none" w:eastAsia="ja-JP"/>
              </w:rPr>
            </w:pPr>
          </w:p>
        </w:tc>
      </w:tr>
    </w:tbl>
    <w:p w14:paraId="21CD1011" w14:textId="77777777" w:rsidR="00002BC6" w:rsidRPr="009314B9" w:rsidRDefault="00002BC6" w:rsidP="00002BC6"/>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9314B9" w14:paraId="57523482" w14:textId="77777777" w:rsidTr="00070E78">
        <w:tc>
          <w:tcPr>
            <w:tcW w:w="3686" w:type="dxa"/>
          </w:tcPr>
          <w:p w14:paraId="52EE2ED2" w14:textId="77777777" w:rsidR="00002BC6" w:rsidRPr="009314B9" w:rsidRDefault="00002BC6" w:rsidP="00070E78">
            <w:pPr>
              <w:pStyle w:val="TAH"/>
              <w:rPr>
                <w:noProof/>
              </w:rPr>
            </w:pPr>
            <w:r w:rsidRPr="009314B9">
              <w:rPr>
                <w:noProof/>
              </w:rPr>
              <w:t>Range bound</w:t>
            </w:r>
          </w:p>
        </w:tc>
        <w:tc>
          <w:tcPr>
            <w:tcW w:w="5670" w:type="dxa"/>
          </w:tcPr>
          <w:p w14:paraId="1687158B" w14:textId="77777777" w:rsidR="00002BC6" w:rsidRPr="009314B9" w:rsidRDefault="00002BC6" w:rsidP="00070E78">
            <w:pPr>
              <w:pStyle w:val="TAH"/>
              <w:rPr>
                <w:noProof/>
              </w:rPr>
            </w:pPr>
            <w:r w:rsidRPr="009314B9">
              <w:rPr>
                <w:noProof/>
              </w:rPr>
              <w:t>Explanation</w:t>
            </w:r>
          </w:p>
        </w:tc>
      </w:tr>
      <w:tr w:rsidR="00002BC6" w:rsidRPr="009314B9" w14:paraId="27EDCFB1" w14:textId="77777777" w:rsidTr="00070E78">
        <w:tc>
          <w:tcPr>
            <w:tcW w:w="3686" w:type="dxa"/>
          </w:tcPr>
          <w:p w14:paraId="07B55637" w14:textId="77777777" w:rsidR="00002BC6" w:rsidRPr="00B20EB3" w:rsidRDefault="00002BC6" w:rsidP="00070E78">
            <w:pPr>
              <w:pStyle w:val="TAL"/>
              <w:rPr>
                <w:iCs/>
                <w:noProof/>
              </w:rPr>
            </w:pPr>
            <w:r w:rsidRPr="0036338F">
              <w:rPr>
                <w:iCs/>
                <w:lang w:val="x-none" w:eastAsia="ja-JP"/>
              </w:rPr>
              <w:t>max</w:t>
            </w:r>
            <w:r w:rsidRPr="0036338F">
              <w:rPr>
                <w:iCs/>
                <w:lang w:eastAsia="ja-JP"/>
              </w:rPr>
              <w:t>noVA</w:t>
            </w:r>
            <w:r w:rsidRPr="0036338F">
              <w:rPr>
                <w:iCs/>
                <w:lang w:val="x-none" w:eastAsia="ja-JP"/>
              </w:rPr>
              <w:t>Cel</w:t>
            </w:r>
            <w:r w:rsidRPr="0036338F">
              <w:rPr>
                <w:iCs/>
                <w:lang w:eastAsia="ja-JP"/>
              </w:rPr>
              <w:t>l</w:t>
            </w:r>
          </w:p>
        </w:tc>
        <w:tc>
          <w:tcPr>
            <w:tcW w:w="5670" w:type="dxa"/>
          </w:tcPr>
          <w:p w14:paraId="52B9408A" w14:textId="77777777" w:rsidR="00002BC6" w:rsidRPr="009314B9" w:rsidRDefault="00002BC6" w:rsidP="00070E78">
            <w:pPr>
              <w:pStyle w:val="TAL"/>
              <w:rPr>
                <w:noProof/>
                <w:lang w:val="x-none"/>
              </w:rPr>
            </w:pPr>
            <w:r w:rsidRPr="002A1C8D">
              <w:rPr>
                <w:noProof/>
              </w:rPr>
              <w:t xml:space="preserve">Maximum no of </w:t>
            </w:r>
            <w:r>
              <w:rPr>
                <w:rFonts w:hint="eastAsia"/>
                <w:noProof/>
                <w:lang w:eastAsia="zh-CN"/>
              </w:rPr>
              <w:t>cells in a Positioning Validity Area</w:t>
            </w:r>
            <w:r w:rsidRPr="002A1C8D">
              <w:rPr>
                <w:noProof/>
              </w:rPr>
              <w:t>. Value is</w:t>
            </w:r>
            <w:r>
              <w:rPr>
                <w:noProof/>
                <w:lang w:val="x-none"/>
              </w:rPr>
              <w:t xml:space="preserve"> 32</w:t>
            </w:r>
          </w:p>
        </w:tc>
      </w:tr>
    </w:tbl>
    <w:p w14:paraId="69457FCE" w14:textId="77777777" w:rsidR="00002BC6" w:rsidRPr="004A1B07" w:rsidRDefault="00002BC6" w:rsidP="00387D97">
      <w:pPr>
        <w:rPr>
          <w:rFonts w:eastAsia="DengXian"/>
          <w:lang w:eastAsia="zh-CN"/>
        </w:rPr>
      </w:pPr>
    </w:p>
    <w:p w14:paraId="33FBF059" w14:textId="6663BED5" w:rsidR="00002BC6" w:rsidRPr="009174A6" w:rsidRDefault="00002BC6" w:rsidP="00002BC6">
      <w:pPr>
        <w:pStyle w:val="Heading3"/>
      </w:pPr>
      <w:bookmarkStart w:id="3476" w:name="_CR9_2_94"/>
      <w:bookmarkStart w:id="3477" w:name="_Toc209693007"/>
      <w:bookmarkEnd w:id="3476"/>
      <w:r w:rsidRPr="009174A6">
        <w:t>9.2.</w:t>
      </w:r>
      <w:r>
        <w:t>94</w:t>
      </w:r>
      <w:r w:rsidRPr="009174A6">
        <w:tab/>
      </w:r>
      <w:r w:rsidRPr="00C07D88">
        <w:t>Aggregated Positioning SRS Resource</w:t>
      </w:r>
      <w:r>
        <w:t xml:space="preserve"> Set</w:t>
      </w:r>
      <w:r w:rsidRPr="00C07D88">
        <w:t xml:space="preserve"> List</w:t>
      </w:r>
      <w:bookmarkEnd w:id="3477"/>
    </w:p>
    <w:p w14:paraId="634066FD" w14:textId="77777777" w:rsidR="00002BC6" w:rsidRPr="00057A3B" w:rsidRDefault="00002BC6" w:rsidP="00F7200F">
      <w:pPr>
        <w:widowControl w:val="0"/>
      </w:pPr>
      <w:r w:rsidRPr="00057A3B">
        <w:t>This information element is used to indicate the aggregated Positioning SRS Resource Set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707B3F" w14:paraId="727C7A98" w14:textId="77777777" w:rsidTr="009D24AC">
        <w:trPr>
          <w:tblHeader/>
        </w:trPr>
        <w:tc>
          <w:tcPr>
            <w:tcW w:w="2448" w:type="dxa"/>
          </w:tcPr>
          <w:p w14:paraId="38BBDDE3" w14:textId="77777777" w:rsidR="00002BC6" w:rsidRPr="00707B3F" w:rsidRDefault="00002BC6" w:rsidP="00F7200F">
            <w:pPr>
              <w:pStyle w:val="TAH"/>
              <w:keepNext w:val="0"/>
              <w:keepLines w:val="0"/>
              <w:widowControl w:val="0"/>
              <w:rPr>
                <w:rFonts w:cs="Arial"/>
                <w:noProof/>
              </w:rPr>
            </w:pPr>
            <w:r w:rsidRPr="00707B3F">
              <w:rPr>
                <w:rFonts w:cs="Arial"/>
                <w:noProof/>
              </w:rPr>
              <w:t>IE/Group Name</w:t>
            </w:r>
          </w:p>
        </w:tc>
        <w:tc>
          <w:tcPr>
            <w:tcW w:w="1080" w:type="dxa"/>
          </w:tcPr>
          <w:p w14:paraId="1A3C2F79" w14:textId="77777777" w:rsidR="00002BC6" w:rsidRPr="00707B3F" w:rsidRDefault="00002BC6" w:rsidP="00F7200F">
            <w:pPr>
              <w:pStyle w:val="TAH"/>
              <w:keepNext w:val="0"/>
              <w:keepLines w:val="0"/>
              <w:widowControl w:val="0"/>
              <w:rPr>
                <w:rFonts w:cs="Arial"/>
                <w:noProof/>
              </w:rPr>
            </w:pPr>
            <w:r w:rsidRPr="00707B3F">
              <w:rPr>
                <w:rFonts w:cs="Arial"/>
                <w:noProof/>
              </w:rPr>
              <w:t>Presence</w:t>
            </w:r>
          </w:p>
        </w:tc>
        <w:tc>
          <w:tcPr>
            <w:tcW w:w="1440" w:type="dxa"/>
          </w:tcPr>
          <w:p w14:paraId="11F5FEEA" w14:textId="77777777" w:rsidR="00002BC6" w:rsidRPr="00707B3F" w:rsidRDefault="00002BC6" w:rsidP="00F7200F">
            <w:pPr>
              <w:pStyle w:val="TAH"/>
              <w:keepNext w:val="0"/>
              <w:keepLines w:val="0"/>
              <w:widowControl w:val="0"/>
              <w:rPr>
                <w:rFonts w:cs="Arial"/>
                <w:noProof/>
              </w:rPr>
            </w:pPr>
            <w:r w:rsidRPr="00707B3F">
              <w:rPr>
                <w:rFonts w:cs="Arial"/>
                <w:noProof/>
              </w:rPr>
              <w:t>Range</w:t>
            </w:r>
          </w:p>
        </w:tc>
        <w:tc>
          <w:tcPr>
            <w:tcW w:w="1872" w:type="dxa"/>
          </w:tcPr>
          <w:p w14:paraId="25411533" w14:textId="77777777" w:rsidR="00002BC6" w:rsidRPr="00707B3F" w:rsidRDefault="00002BC6" w:rsidP="00F7200F">
            <w:pPr>
              <w:pStyle w:val="TAH"/>
              <w:keepNext w:val="0"/>
              <w:keepLines w:val="0"/>
              <w:widowControl w:val="0"/>
              <w:rPr>
                <w:rFonts w:cs="Arial"/>
                <w:noProof/>
              </w:rPr>
            </w:pPr>
            <w:r w:rsidRPr="00707B3F">
              <w:rPr>
                <w:rFonts w:cs="Arial"/>
                <w:noProof/>
              </w:rPr>
              <w:t>IE type and reference</w:t>
            </w:r>
          </w:p>
        </w:tc>
        <w:tc>
          <w:tcPr>
            <w:tcW w:w="2880" w:type="dxa"/>
          </w:tcPr>
          <w:p w14:paraId="4CD7163A" w14:textId="77777777" w:rsidR="00002BC6" w:rsidRPr="00707B3F" w:rsidRDefault="00002BC6" w:rsidP="00F7200F">
            <w:pPr>
              <w:pStyle w:val="TAH"/>
              <w:keepNext w:val="0"/>
              <w:keepLines w:val="0"/>
              <w:widowControl w:val="0"/>
              <w:rPr>
                <w:rFonts w:cs="Arial"/>
                <w:noProof/>
              </w:rPr>
            </w:pPr>
            <w:r w:rsidRPr="00707B3F">
              <w:rPr>
                <w:rFonts w:cs="Arial"/>
                <w:noProof/>
              </w:rPr>
              <w:t>Semantics description</w:t>
            </w:r>
          </w:p>
        </w:tc>
      </w:tr>
      <w:tr w:rsidR="0088716B" w:rsidRPr="00707B3F" w14:paraId="1A5BF9FE" w14:textId="77777777" w:rsidTr="0088716B">
        <w:tc>
          <w:tcPr>
            <w:tcW w:w="2448" w:type="dxa"/>
          </w:tcPr>
          <w:p w14:paraId="35349AEE" w14:textId="58C7A0EC" w:rsidR="0088716B" w:rsidRPr="00387D97" w:rsidRDefault="0088716B" w:rsidP="00F7200F">
            <w:pPr>
              <w:pStyle w:val="TAL"/>
              <w:keepNext w:val="0"/>
              <w:keepLines w:val="0"/>
              <w:widowControl w:val="0"/>
              <w:rPr>
                <w:rFonts w:eastAsia="Malgun Gothic"/>
                <w:b/>
                <w:bCs/>
                <w:lang w:eastAsia="zh-CN"/>
              </w:rPr>
            </w:pPr>
            <w:r w:rsidRPr="002C50E6">
              <w:rPr>
                <w:rFonts w:eastAsia="Malgun Gothic" w:cs="Arial"/>
                <w:b/>
                <w:bCs/>
                <w:szCs w:val="18"/>
                <w:lang w:eastAsia="zh-CN"/>
              </w:rPr>
              <w:t>Aggregated SRS Positioning Resource Set</w:t>
            </w:r>
            <w:r>
              <w:rPr>
                <w:rFonts w:eastAsia="Malgun Gothic" w:cs="Arial"/>
                <w:b/>
                <w:bCs/>
                <w:szCs w:val="18"/>
                <w:lang w:eastAsia="zh-CN"/>
              </w:rPr>
              <w:t xml:space="preserve"> </w:t>
            </w:r>
            <w:r w:rsidRPr="002C50E6">
              <w:rPr>
                <w:rFonts w:eastAsia="Malgun Gothic" w:cs="Arial"/>
                <w:b/>
                <w:bCs/>
                <w:szCs w:val="18"/>
                <w:lang w:eastAsia="zh-CN"/>
              </w:rPr>
              <w:t>List</w:t>
            </w:r>
          </w:p>
        </w:tc>
        <w:tc>
          <w:tcPr>
            <w:tcW w:w="1080" w:type="dxa"/>
          </w:tcPr>
          <w:p w14:paraId="3E2862E5"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E66BB24" w14:textId="7D7550E7" w:rsidR="0088716B" w:rsidRPr="00AC4B5B" w:rsidRDefault="0088716B" w:rsidP="00F7200F">
            <w:pPr>
              <w:pStyle w:val="TAL"/>
              <w:keepNext w:val="0"/>
              <w:keepLines w:val="0"/>
              <w:widowControl w:val="0"/>
              <w:rPr>
                <w:i/>
                <w:iCs/>
                <w:noProof/>
              </w:rPr>
            </w:pPr>
            <w:r w:rsidRPr="002C50E6">
              <w:rPr>
                <w:rFonts w:cs="Arial"/>
                <w:i/>
                <w:szCs w:val="18"/>
                <w:lang w:eastAsia="zh-CN"/>
              </w:rPr>
              <w:t>1</w:t>
            </w:r>
          </w:p>
        </w:tc>
        <w:tc>
          <w:tcPr>
            <w:tcW w:w="1872" w:type="dxa"/>
          </w:tcPr>
          <w:p w14:paraId="362626A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70A58E96"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86C30DF" w14:textId="77777777" w:rsidTr="0088716B">
        <w:tc>
          <w:tcPr>
            <w:tcW w:w="2448" w:type="dxa"/>
          </w:tcPr>
          <w:p w14:paraId="2C781D05" w14:textId="18ABE0CA" w:rsidR="0088716B" w:rsidRPr="00387D97" w:rsidRDefault="0088716B" w:rsidP="00F7200F">
            <w:pPr>
              <w:pStyle w:val="TAL"/>
              <w:keepNext w:val="0"/>
              <w:keepLines w:val="0"/>
              <w:widowControl w:val="0"/>
              <w:ind w:left="142"/>
              <w:rPr>
                <w:rFonts w:cs="Arial"/>
                <w:b/>
                <w:bCs/>
                <w:noProof/>
                <w:lang w:eastAsia="zh-CN"/>
              </w:rPr>
            </w:pPr>
            <w:r w:rsidRPr="00464A79">
              <w:rPr>
                <w:rFonts w:eastAsia="Malgun Gothic"/>
                <w:b/>
                <w:bCs/>
              </w:rPr>
              <w:t>&gt;</w:t>
            </w:r>
            <w:r w:rsidRPr="00387D97">
              <w:rPr>
                <w:rFonts w:eastAsia="Malgun Gothic" w:hint="eastAsia"/>
                <w:b/>
                <w:bCs/>
                <w:lang w:eastAsia="zh-CN"/>
              </w:rPr>
              <w:t>Aggregated</w:t>
            </w:r>
            <w:r w:rsidRPr="00387D97">
              <w:rPr>
                <w:rFonts w:eastAsia="Malgun Gothic"/>
                <w:b/>
                <w:bCs/>
                <w:lang w:eastAsia="zh-CN"/>
              </w:rPr>
              <w:t xml:space="preserve"> </w:t>
            </w:r>
            <w:r w:rsidRPr="00387D97">
              <w:rPr>
                <w:rFonts w:eastAsia="Malgun Gothic" w:hint="eastAsia"/>
                <w:b/>
                <w:bCs/>
                <w:lang w:eastAsia="zh-CN"/>
              </w:rPr>
              <w:t xml:space="preserve">SRS Positioning Resource Set </w:t>
            </w:r>
            <w:r w:rsidRPr="00387D97">
              <w:rPr>
                <w:rFonts w:eastAsia="Malgun Gothic"/>
                <w:b/>
                <w:bCs/>
                <w:lang w:eastAsia="zh-CN"/>
              </w:rPr>
              <w:t>Item</w:t>
            </w:r>
          </w:p>
        </w:tc>
        <w:tc>
          <w:tcPr>
            <w:tcW w:w="1080" w:type="dxa"/>
          </w:tcPr>
          <w:p w14:paraId="16FE0FC7"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BAFF94B" w14:textId="3A99B4B7" w:rsidR="0088716B" w:rsidRPr="00707B3F" w:rsidRDefault="0088716B" w:rsidP="00F7200F">
            <w:pPr>
              <w:pStyle w:val="TAL"/>
              <w:keepNext w:val="0"/>
              <w:keepLines w:val="0"/>
              <w:widowControl w:val="0"/>
              <w:rPr>
                <w:rFonts w:cs="Arial"/>
                <w:noProof/>
                <w:lang w:eastAsia="zh-CN"/>
              </w:rPr>
            </w:pPr>
            <w:r w:rsidRPr="00092D70">
              <w:rPr>
                <w:rFonts w:eastAsia="Malgun Gothic" w:cs="Arial"/>
                <w:i/>
                <w:iCs/>
                <w:noProof/>
                <w:szCs w:val="18"/>
              </w:rPr>
              <w:t>1..</w:t>
            </w:r>
            <w:r w:rsidRPr="009C4B8E">
              <w:rPr>
                <w:rFonts w:eastAsia="Malgun Gothic" w:cs="Arial"/>
                <w:i/>
                <w:iCs/>
                <w:noProof/>
                <w:szCs w:val="18"/>
              </w:rPr>
              <w:t>&lt;</w:t>
            </w:r>
            <w:r w:rsidRPr="00E234B2">
              <w:rPr>
                <w:rFonts w:eastAsia="Malgun Gothic" w:cs="Arial"/>
                <w:i/>
                <w:iCs/>
                <w:szCs w:val="18"/>
                <w:lang w:eastAsia="zh-CN"/>
              </w:rPr>
              <w:t xml:space="preserve"> </w:t>
            </w:r>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r w:rsidRPr="00092D70">
              <w:rPr>
                <w:rFonts w:eastAsia="Malgun Gothic" w:cs="Arial"/>
                <w:i/>
                <w:iCs/>
                <w:noProof/>
                <w:szCs w:val="18"/>
              </w:rPr>
              <w:t>&gt;</w:t>
            </w:r>
          </w:p>
        </w:tc>
        <w:tc>
          <w:tcPr>
            <w:tcW w:w="1872" w:type="dxa"/>
          </w:tcPr>
          <w:p w14:paraId="18FB8E5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05903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6C37EBBD" w14:textId="77777777" w:rsidTr="0088716B">
        <w:tc>
          <w:tcPr>
            <w:tcW w:w="2448" w:type="dxa"/>
          </w:tcPr>
          <w:p w14:paraId="3A24EF3D" w14:textId="28DBCD0C" w:rsidR="0088716B" w:rsidRPr="00387D97" w:rsidRDefault="0088716B" w:rsidP="00F7200F">
            <w:pPr>
              <w:pStyle w:val="TAL"/>
              <w:keepNext w:val="0"/>
              <w:keepLines w:val="0"/>
              <w:widowControl w:val="0"/>
              <w:ind w:left="283"/>
              <w:rPr>
                <w:rFonts w:eastAsia="Malgun Gothic"/>
                <w:b/>
                <w:bCs/>
                <w:lang w:eastAsia="zh-CN"/>
              </w:rPr>
            </w:pPr>
            <w:r w:rsidRPr="0048685C">
              <w:rPr>
                <w:rFonts w:cs="Arial"/>
                <w:b/>
                <w:bCs/>
                <w:szCs w:val="18"/>
                <w:lang w:eastAsia="zh-CN"/>
              </w:rPr>
              <w:t>&gt;</w:t>
            </w:r>
            <w:r>
              <w:rPr>
                <w:rFonts w:cs="Arial"/>
                <w:b/>
                <w:bCs/>
                <w:szCs w:val="18"/>
                <w:lang w:eastAsia="zh-CN"/>
              </w:rPr>
              <w:t xml:space="preserve">&gt;Combined </w:t>
            </w:r>
            <w:r w:rsidRPr="0048685C">
              <w:rPr>
                <w:rFonts w:cs="Arial"/>
                <w:b/>
                <w:bCs/>
                <w:szCs w:val="18"/>
                <w:lang w:eastAsia="zh-CN"/>
              </w:rPr>
              <w:t>Positioning SRS Resource Set List</w:t>
            </w:r>
          </w:p>
        </w:tc>
        <w:tc>
          <w:tcPr>
            <w:tcW w:w="1080" w:type="dxa"/>
          </w:tcPr>
          <w:p w14:paraId="35FACBC1" w14:textId="77777777" w:rsidR="0088716B" w:rsidRPr="00707B3F" w:rsidRDefault="0088716B" w:rsidP="00F7200F">
            <w:pPr>
              <w:pStyle w:val="TAL"/>
              <w:keepNext w:val="0"/>
              <w:keepLines w:val="0"/>
              <w:widowControl w:val="0"/>
              <w:rPr>
                <w:rFonts w:cs="Arial"/>
                <w:noProof/>
                <w:lang w:eastAsia="ja-JP"/>
              </w:rPr>
            </w:pPr>
          </w:p>
        </w:tc>
        <w:tc>
          <w:tcPr>
            <w:tcW w:w="1440" w:type="dxa"/>
          </w:tcPr>
          <w:p w14:paraId="716787B9" w14:textId="1356032E" w:rsidR="0088716B" w:rsidRPr="00AC4B5B" w:rsidRDefault="0088716B" w:rsidP="00F7200F">
            <w:pPr>
              <w:pStyle w:val="TAL"/>
              <w:keepNext w:val="0"/>
              <w:keepLines w:val="0"/>
              <w:widowControl w:val="0"/>
              <w:rPr>
                <w:i/>
                <w:iCs/>
                <w:noProof/>
              </w:rPr>
            </w:pPr>
            <w:r w:rsidRPr="0048685C">
              <w:rPr>
                <w:rFonts w:cs="Arial"/>
                <w:i/>
                <w:iCs/>
                <w:noProof/>
                <w:szCs w:val="18"/>
                <w:lang w:eastAsia="zh-CN"/>
              </w:rPr>
              <w:t>1</w:t>
            </w:r>
          </w:p>
        </w:tc>
        <w:tc>
          <w:tcPr>
            <w:tcW w:w="1872" w:type="dxa"/>
          </w:tcPr>
          <w:p w14:paraId="2BCEB187" w14:textId="77777777" w:rsidR="0088716B" w:rsidRPr="00707B3F" w:rsidRDefault="0088716B" w:rsidP="00F7200F">
            <w:pPr>
              <w:pStyle w:val="TAL"/>
              <w:keepNext w:val="0"/>
              <w:keepLines w:val="0"/>
              <w:widowControl w:val="0"/>
              <w:rPr>
                <w:rFonts w:cs="Arial"/>
                <w:noProof/>
                <w:lang w:eastAsia="ja-JP"/>
              </w:rPr>
            </w:pPr>
          </w:p>
        </w:tc>
        <w:tc>
          <w:tcPr>
            <w:tcW w:w="2880" w:type="dxa"/>
          </w:tcPr>
          <w:p w14:paraId="337D627C"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B1443B2" w14:textId="77777777" w:rsidTr="0088716B">
        <w:tc>
          <w:tcPr>
            <w:tcW w:w="2448" w:type="dxa"/>
          </w:tcPr>
          <w:p w14:paraId="7C3C1EB6" w14:textId="65C4A991" w:rsidR="0088716B" w:rsidRPr="00387D97" w:rsidRDefault="0088716B" w:rsidP="00F7200F">
            <w:pPr>
              <w:pStyle w:val="TAL"/>
              <w:keepNext w:val="0"/>
              <w:keepLines w:val="0"/>
              <w:widowControl w:val="0"/>
              <w:ind w:left="425"/>
              <w:rPr>
                <w:rFonts w:eastAsia="Malgun Gothic"/>
                <w:b/>
                <w:bCs/>
                <w:lang w:eastAsia="zh-CN"/>
              </w:rPr>
            </w:pPr>
            <w:r w:rsidRPr="0048685C">
              <w:rPr>
                <w:rFonts w:cs="Arial"/>
                <w:b/>
                <w:iCs/>
                <w:noProof/>
                <w:szCs w:val="18"/>
                <w:lang w:eastAsia="zh-CN"/>
              </w:rPr>
              <w:t>&gt;&gt;</w:t>
            </w:r>
            <w:r>
              <w:rPr>
                <w:rFonts w:cs="Arial"/>
                <w:b/>
                <w:iCs/>
                <w:noProof/>
                <w:szCs w:val="18"/>
                <w:lang w:eastAsia="zh-CN"/>
              </w:rPr>
              <w:t xml:space="preserve">&gt;Combined </w:t>
            </w:r>
            <w:r w:rsidRPr="0048685C">
              <w:rPr>
                <w:rFonts w:cs="Arial"/>
                <w:b/>
                <w:bCs/>
                <w:szCs w:val="18"/>
                <w:lang w:eastAsia="zh-CN"/>
              </w:rPr>
              <w:t>Positioning SRS Resource Set</w:t>
            </w:r>
            <w:r w:rsidRPr="0048685C">
              <w:rPr>
                <w:rFonts w:eastAsia="Malgun Gothic" w:cs="Arial"/>
                <w:b/>
                <w:iCs/>
                <w:noProof/>
                <w:szCs w:val="18"/>
                <w:lang w:eastAsia="zh-CN"/>
              </w:rPr>
              <w:t xml:space="preserve"> Item</w:t>
            </w:r>
          </w:p>
        </w:tc>
        <w:tc>
          <w:tcPr>
            <w:tcW w:w="1080" w:type="dxa"/>
          </w:tcPr>
          <w:p w14:paraId="2973195D" w14:textId="77777777" w:rsidR="0088716B" w:rsidRPr="00707B3F" w:rsidRDefault="0088716B" w:rsidP="00F7200F">
            <w:pPr>
              <w:pStyle w:val="TAL"/>
              <w:keepNext w:val="0"/>
              <w:keepLines w:val="0"/>
              <w:widowControl w:val="0"/>
              <w:rPr>
                <w:rFonts w:cs="Arial"/>
                <w:noProof/>
                <w:lang w:eastAsia="ja-JP"/>
              </w:rPr>
            </w:pPr>
          </w:p>
        </w:tc>
        <w:tc>
          <w:tcPr>
            <w:tcW w:w="1440" w:type="dxa"/>
          </w:tcPr>
          <w:p w14:paraId="3FA0D855" w14:textId="44A9FFCF" w:rsidR="0088716B" w:rsidRPr="00AC4B5B" w:rsidRDefault="0088716B" w:rsidP="00F7200F">
            <w:pPr>
              <w:pStyle w:val="TAL"/>
              <w:keepNext w:val="0"/>
              <w:keepLines w:val="0"/>
              <w:widowControl w:val="0"/>
              <w:rPr>
                <w:i/>
                <w:iCs/>
                <w:noProof/>
              </w:rPr>
            </w:pPr>
            <w:r>
              <w:rPr>
                <w:rFonts w:cs="Arial" w:hint="eastAsia"/>
                <w:i/>
                <w:iCs/>
                <w:noProof/>
                <w:szCs w:val="18"/>
                <w:lang w:eastAsia="zh-CN"/>
              </w:rPr>
              <w:t>2</w:t>
            </w:r>
            <w:r w:rsidRPr="0048685C">
              <w:rPr>
                <w:rFonts w:cs="Arial"/>
                <w:i/>
                <w:iCs/>
                <w:noProof/>
                <w:szCs w:val="18"/>
              </w:rPr>
              <w:t>..&lt;</w:t>
            </w:r>
            <w:r w:rsidRPr="0048685C">
              <w:rPr>
                <w:rFonts w:eastAsia="Malgun Gothic" w:cs="Arial"/>
                <w:i/>
                <w:iCs/>
                <w:szCs w:val="18"/>
                <w:lang w:eastAsia="zh-CN"/>
              </w:rPr>
              <w:t xml:space="preserve"> maxnoaggregatedPosSRS-ResourceSets</w:t>
            </w:r>
            <w:r w:rsidRPr="0048685C">
              <w:rPr>
                <w:rFonts w:cs="Arial"/>
                <w:i/>
                <w:iCs/>
                <w:noProof/>
                <w:szCs w:val="18"/>
              </w:rPr>
              <w:t>&gt;</w:t>
            </w:r>
          </w:p>
        </w:tc>
        <w:tc>
          <w:tcPr>
            <w:tcW w:w="1872" w:type="dxa"/>
          </w:tcPr>
          <w:p w14:paraId="1897FCAA" w14:textId="77777777" w:rsidR="0088716B" w:rsidRPr="00707B3F" w:rsidRDefault="0088716B" w:rsidP="00F7200F">
            <w:pPr>
              <w:pStyle w:val="TAL"/>
              <w:keepNext w:val="0"/>
              <w:keepLines w:val="0"/>
              <w:widowControl w:val="0"/>
              <w:rPr>
                <w:rFonts w:cs="Arial"/>
                <w:noProof/>
                <w:lang w:eastAsia="ja-JP"/>
              </w:rPr>
            </w:pPr>
          </w:p>
        </w:tc>
        <w:tc>
          <w:tcPr>
            <w:tcW w:w="2880" w:type="dxa"/>
          </w:tcPr>
          <w:p w14:paraId="19C4B9B0"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AF97333" w14:textId="77777777" w:rsidTr="0088716B">
        <w:tc>
          <w:tcPr>
            <w:tcW w:w="2448" w:type="dxa"/>
          </w:tcPr>
          <w:p w14:paraId="399B8E1D" w14:textId="5BE9A37D"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&gt;&gt;&gt;&gt;Point A</w:t>
            </w:r>
          </w:p>
        </w:tc>
        <w:tc>
          <w:tcPr>
            <w:tcW w:w="1080" w:type="dxa"/>
          </w:tcPr>
          <w:p w14:paraId="1FA7C3B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M</w:t>
            </w:r>
          </w:p>
        </w:tc>
        <w:tc>
          <w:tcPr>
            <w:tcW w:w="1440" w:type="dxa"/>
          </w:tcPr>
          <w:p w14:paraId="020CA492" w14:textId="77777777" w:rsidR="0088716B" w:rsidRPr="00AC4B5B" w:rsidRDefault="0088716B" w:rsidP="00F7200F">
            <w:pPr>
              <w:pStyle w:val="TAL"/>
              <w:keepNext w:val="0"/>
              <w:keepLines w:val="0"/>
              <w:widowControl w:val="0"/>
              <w:rPr>
                <w:i/>
                <w:iCs/>
                <w:noProof/>
              </w:rPr>
            </w:pPr>
          </w:p>
        </w:tc>
        <w:tc>
          <w:tcPr>
            <w:tcW w:w="1872" w:type="dxa"/>
          </w:tcPr>
          <w:p w14:paraId="3A121B07" w14:textId="77777777" w:rsidR="0088716B" w:rsidRPr="00707B3F" w:rsidRDefault="0088716B" w:rsidP="00F7200F">
            <w:pPr>
              <w:pStyle w:val="TAL"/>
              <w:keepNext w:val="0"/>
              <w:keepLines w:val="0"/>
              <w:widowControl w:val="0"/>
              <w:rPr>
                <w:rFonts w:cs="Arial"/>
                <w:noProof/>
                <w:lang w:eastAsia="ja-JP"/>
              </w:rPr>
            </w:pPr>
            <w:r w:rsidRPr="00504F3B">
              <w:rPr>
                <w:noProof/>
              </w:rPr>
              <w:t>INTEGER (0..3279165)</w:t>
            </w:r>
          </w:p>
        </w:tc>
        <w:tc>
          <w:tcPr>
            <w:tcW w:w="2880" w:type="dxa"/>
          </w:tcPr>
          <w:p w14:paraId="63A3B8E7" w14:textId="77777777" w:rsidR="0088716B" w:rsidRPr="00707B3F" w:rsidRDefault="0088716B" w:rsidP="00F7200F">
            <w:pPr>
              <w:pStyle w:val="TAL"/>
              <w:keepNext w:val="0"/>
              <w:keepLines w:val="0"/>
              <w:widowControl w:val="0"/>
              <w:rPr>
                <w:rFonts w:cs="Arial"/>
                <w:noProof/>
                <w:lang w:eastAsia="ja-JP"/>
              </w:rPr>
            </w:pPr>
            <w:r w:rsidRPr="00E17648">
              <w:rPr>
                <w:lang w:eastAsia="zh-CN"/>
              </w:rPr>
              <w:t>NR ARFCN</w:t>
            </w:r>
          </w:p>
        </w:tc>
      </w:tr>
      <w:tr w:rsidR="0088716B" w:rsidRPr="00707B3F" w14:paraId="56B31BA7" w14:textId="77777777" w:rsidTr="0088716B">
        <w:tc>
          <w:tcPr>
            <w:tcW w:w="2448" w:type="dxa"/>
          </w:tcPr>
          <w:p w14:paraId="6EC539FA" w14:textId="6E6397A8"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&gt;&gt;&gt;&gt;NR PCI</w:t>
            </w:r>
          </w:p>
        </w:tc>
        <w:tc>
          <w:tcPr>
            <w:tcW w:w="1080" w:type="dxa"/>
          </w:tcPr>
          <w:p w14:paraId="1F4E0C7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O</w:t>
            </w:r>
          </w:p>
        </w:tc>
        <w:tc>
          <w:tcPr>
            <w:tcW w:w="1440" w:type="dxa"/>
          </w:tcPr>
          <w:p w14:paraId="10418A73" w14:textId="77777777" w:rsidR="0088716B" w:rsidRPr="00AC4B5B" w:rsidRDefault="0088716B" w:rsidP="00F7200F">
            <w:pPr>
              <w:pStyle w:val="TAL"/>
              <w:keepNext w:val="0"/>
              <w:keepLines w:val="0"/>
              <w:widowControl w:val="0"/>
              <w:rPr>
                <w:i/>
                <w:iCs/>
                <w:noProof/>
              </w:rPr>
            </w:pPr>
          </w:p>
        </w:tc>
        <w:tc>
          <w:tcPr>
            <w:tcW w:w="1872" w:type="dxa"/>
          </w:tcPr>
          <w:p w14:paraId="3D69275B" w14:textId="77777777" w:rsidR="0088716B" w:rsidRPr="00707B3F" w:rsidRDefault="0088716B" w:rsidP="00F7200F">
            <w:pPr>
              <w:pStyle w:val="TAL"/>
              <w:keepNext w:val="0"/>
              <w:keepLines w:val="0"/>
              <w:widowControl w:val="0"/>
              <w:rPr>
                <w:rFonts w:cs="Arial"/>
                <w:noProof/>
                <w:lang w:eastAsia="ja-JP"/>
              </w:rPr>
            </w:pPr>
            <w:r w:rsidRPr="00E17648">
              <w:t>INTEGER(0..1007)</w:t>
            </w:r>
          </w:p>
        </w:tc>
        <w:tc>
          <w:tcPr>
            <w:tcW w:w="2880" w:type="dxa"/>
          </w:tcPr>
          <w:p w14:paraId="0617B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55344AA" w14:textId="77777777" w:rsidTr="0088716B">
        <w:tc>
          <w:tcPr>
            <w:tcW w:w="2448" w:type="dxa"/>
          </w:tcPr>
          <w:p w14:paraId="3038C5B0" w14:textId="7ACDDFE4"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&gt;&gt;&gt;&gt;Positioning SRS Resource Set ID</w:t>
            </w:r>
          </w:p>
        </w:tc>
        <w:tc>
          <w:tcPr>
            <w:tcW w:w="1080" w:type="dxa"/>
          </w:tcPr>
          <w:p w14:paraId="0D04B99F" w14:textId="77777777" w:rsidR="0088716B" w:rsidRDefault="0088716B" w:rsidP="00F7200F">
            <w:pPr>
              <w:pStyle w:val="TAL"/>
              <w:keepNext w:val="0"/>
              <w:keepLines w:val="0"/>
              <w:widowControl w:val="0"/>
              <w:rPr>
                <w:rFonts w:cs="Arial"/>
                <w:noProof/>
                <w:lang w:eastAsia="zh-CN"/>
              </w:rPr>
            </w:pPr>
            <w:r>
              <w:rPr>
                <w:rFonts w:cs="Arial" w:hint="eastAsia"/>
                <w:noProof/>
                <w:lang w:eastAsia="zh-CN"/>
              </w:rPr>
              <w:t>M</w:t>
            </w:r>
          </w:p>
        </w:tc>
        <w:tc>
          <w:tcPr>
            <w:tcW w:w="1440" w:type="dxa"/>
          </w:tcPr>
          <w:p w14:paraId="0951C396" w14:textId="77777777" w:rsidR="0088716B" w:rsidRPr="001252B7" w:rsidRDefault="0088716B" w:rsidP="00F7200F">
            <w:pPr>
              <w:pStyle w:val="TAL"/>
              <w:keepNext w:val="0"/>
              <w:keepLines w:val="0"/>
              <w:widowControl w:val="0"/>
              <w:rPr>
                <w:i/>
                <w:iCs/>
                <w:noProof/>
              </w:rPr>
            </w:pPr>
          </w:p>
        </w:tc>
        <w:tc>
          <w:tcPr>
            <w:tcW w:w="1872" w:type="dxa"/>
          </w:tcPr>
          <w:p w14:paraId="20C8F529" w14:textId="77777777" w:rsidR="0088716B" w:rsidRPr="00E17648" w:rsidRDefault="0088716B" w:rsidP="00F7200F">
            <w:pPr>
              <w:pStyle w:val="TAL"/>
              <w:keepNext w:val="0"/>
              <w:keepLines w:val="0"/>
              <w:widowControl w:val="0"/>
            </w:pPr>
            <w:r w:rsidRPr="004C7327">
              <w:rPr>
                <w:rFonts w:eastAsia="Malgun Gothic"/>
                <w:szCs w:val="18"/>
                <w:lang w:eastAsia="zh-CN"/>
              </w:rPr>
              <w:t>INTEGER(0..15)</w:t>
            </w:r>
          </w:p>
        </w:tc>
        <w:tc>
          <w:tcPr>
            <w:tcW w:w="2880" w:type="dxa"/>
          </w:tcPr>
          <w:p w14:paraId="5871EB0D"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B9FA25B" w14:textId="77777777" w:rsidTr="0088716B">
        <w:tc>
          <w:tcPr>
            <w:tcW w:w="2448" w:type="dxa"/>
          </w:tcPr>
          <w:p w14:paraId="71811E5E" w14:textId="2F0E5F4A" w:rsidR="0088716B" w:rsidRPr="00EC4072" w:rsidRDefault="0088716B" w:rsidP="00F7200F">
            <w:pPr>
              <w:pStyle w:val="TAL"/>
              <w:keepNext w:val="0"/>
              <w:keepLines w:val="0"/>
              <w:widowControl w:val="0"/>
              <w:ind w:left="567"/>
              <w:rPr>
                <w:rFonts w:eastAsia="Yu Mincho"/>
                <w:lang w:eastAsia="zh-CN"/>
              </w:rPr>
            </w:pPr>
            <w:r w:rsidRPr="00BD1AF4">
              <w:rPr>
                <w:lang w:eastAsia="zh-CN"/>
              </w:rPr>
              <w:t>&gt;&gt;&gt;&gt;SCS Specific Carrier</w:t>
            </w:r>
          </w:p>
        </w:tc>
        <w:tc>
          <w:tcPr>
            <w:tcW w:w="1080" w:type="dxa"/>
          </w:tcPr>
          <w:p w14:paraId="0176F90F" w14:textId="77777777" w:rsidR="0088716B" w:rsidRDefault="0088716B" w:rsidP="00F7200F">
            <w:pPr>
              <w:pStyle w:val="TAL"/>
              <w:keepNext w:val="0"/>
              <w:keepLines w:val="0"/>
              <w:widowControl w:val="0"/>
              <w:rPr>
                <w:rFonts w:cs="Arial"/>
                <w:noProof/>
                <w:lang w:eastAsia="zh-CN"/>
              </w:rPr>
            </w:pPr>
          </w:p>
        </w:tc>
        <w:tc>
          <w:tcPr>
            <w:tcW w:w="1440" w:type="dxa"/>
          </w:tcPr>
          <w:p w14:paraId="4C3D6022" w14:textId="556A791E" w:rsidR="0088716B" w:rsidRPr="001252B7" w:rsidRDefault="0088716B" w:rsidP="00F7200F">
            <w:pPr>
              <w:pStyle w:val="TAL"/>
              <w:keepNext w:val="0"/>
              <w:keepLines w:val="0"/>
              <w:widowControl w:val="0"/>
              <w:rPr>
                <w:i/>
                <w:iCs/>
                <w:noProof/>
              </w:rPr>
            </w:pPr>
            <w:r w:rsidRPr="00E234B2">
              <w:rPr>
                <w:rFonts w:cs="Arial"/>
                <w:i/>
                <w:szCs w:val="18"/>
                <w:lang w:eastAsia="zh-CN"/>
              </w:rPr>
              <w:t>1</w:t>
            </w:r>
          </w:p>
        </w:tc>
        <w:tc>
          <w:tcPr>
            <w:tcW w:w="1872" w:type="dxa"/>
          </w:tcPr>
          <w:p w14:paraId="699DCE38" w14:textId="77777777" w:rsidR="0088716B" w:rsidRPr="004C7327" w:rsidRDefault="0088716B" w:rsidP="00F7200F">
            <w:pPr>
              <w:pStyle w:val="TAL"/>
              <w:keepNext w:val="0"/>
              <w:keepLines w:val="0"/>
              <w:widowControl w:val="0"/>
              <w:rPr>
                <w:rFonts w:eastAsia="Malgun Gothic"/>
                <w:szCs w:val="18"/>
                <w:lang w:eastAsia="zh-CN"/>
              </w:rPr>
            </w:pPr>
          </w:p>
        </w:tc>
        <w:tc>
          <w:tcPr>
            <w:tcW w:w="2880" w:type="dxa"/>
          </w:tcPr>
          <w:p w14:paraId="65FD2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8A81FE9" w14:textId="77777777" w:rsidTr="0088716B">
        <w:tc>
          <w:tcPr>
            <w:tcW w:w="2448" w:type="dxa"/>
          </w:tcPr>
          <w:p w14:paraId="2D7517B7" w14:textId="70B54891"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&gt;&gt;&gt;&gt;&gt;Offset To Carrier</w:t>
            </w:r>
          </w:p>
        </w:tc>
        <w:tc>
          <w:tcPr>
            <w:tcW w:w="1080" w:type="dxa"/>
          </w:tcPr>
          <w:p w14:paraId="001B921D" w14:textId="75ADC641"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3CC112B7" w14:textId="77777777" w:rsidR="0088716B" w:rsidRPr="001252B7" w:rsidRDefault="0088716B" w:rsidP="00F7200F">
            <w:pPr>
              <w:pStyle w:val="TAL"/>
              <w:keepNext w:val="0"/>
              <w:keepLines w:val="0"/>
              <w:widowControl w:val="0"/>
              <w:rPr>
                <w:i/>
                <w:iCs/>
                <w:noProof/>
              </w:rPr>
            </w:pPr>
          </w:p>
        </w:tc>
        <w:tc>
          <w:tcPr>
            <w:tcW w:w="1872" w:type="dxa"/>
          </w:tcPr>
          <w:p w14:paraId="55F7C874" w14:textId="269B94E4"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INTEGER (0..2199</w:t>
            </w:r>
            <w:r>
              <w:rPr>
                <w:rFonts w:cs="Arial"/>
                <w:noProof/>
                <w:szCs w:val="18"/>
                <w:lang w:eastAsia="zh-CN"/>
              </w:rPr>
              <w:t>, …</w:t>
            </w:r>
            <w:r w:rsidRPr="0048685C">
              <w:rPr>
                <w:rFonts w:cs="Arial"/>
                <w:noProof/>
                <w:szCs w:val="18"/>
                <w:lang w:eastAsia="zh-CN"/>
              </w:rPr>
              <w:t>)</w:t>
            </w:r>
          </w:p>
        </w:tc>
        <w:tc>
          <w:tcPr>
            <w:tcW w:w="2880" w:type="dxa"/>
          </w:tcPr>
          <w:p w14:paraId="1DD1E76E"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11AB23F" w14:textId="77777777" w:rsidTr="0088716B">
        <w:tc>
          <w:tcPr>
            <w:tcW w:w="2448" w:type="dxa"/>
          </w:tcPr>
          <w:p w14:paraId="41241EB2" w14:textId="39ABAA3F"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&gt;&gt;&gt;&gt;&gt;Subcarrier Spacing</w:t>
            </w:r>
          </w:p>
        </w:tc>
        <w:tc>
          <w:tcPr>
            <w:tcW w:w="1080" w:type="dxa"/>
          </w:tcPr>
          <w:p w14:paraId="21BA622A" w14:textId="09AF0E4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654B463" w14:textId="77777777" w:rsidR="0088716B" w:rsidRPr="001252B7" w:rsidRDefault="0088716B" w:rsidP="00F7200F">
            <w:pPr>
              <w:pStyle w:val="TAL"/>
              <w:keepNext w:val="0"/>
              <w:keepLines w:val="0"/>
              <w:widowControl w:val="0"/>
              <w:rPr>
                <w:i/>
                <w:iCs/>
                <w:noProof/>
              </w:rPr>
            </w:pPr>
          </w:p>
        </w:tc>
        <w:tc>
          <w:tcPr>
            <w:tcW w:w="1872" w:type="dxa"/>
          </w:tcPr>
          <w:p w14:paraId="7A98E63F" w14:textId="1BC46A87"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ENUMERATED(kHz15, kHz30, kHz60, kHz120, … , kHz480, kHz960)</w:t>
            </w:r>
          </w:p>
        </w:tc>
        <w:tc>
          <w:tcPr>
            <w:tcW w:w="2880" w:type="dxa"/>
          </w:tcPr>
          <w:p w14:paraId="56C5E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9C6A2EA" w14:textId="77777777" w:rsidTr="0088716B">
        <w:tc>
          <w:tcPr>
            <w:tcW w:w="2448" w:type="dxa"/>
          </w:tcPr>
          <w:p w14:paraId="375165A9" w14:textId="59378C9E"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&gt;&gt;&gt;&gt;&gt;Carrier Bandwidth</w:t>
            </w:r>
          </w:p>
        </w:tc>
        <w:tc>
          <w:tcPr>
            <w:tcW w:w="1080" w:type="dxa"/>
          </w:tcPr>
          <w:p w14:paraId="48B5C8A7" w14:textId="431A5F7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0DF9AB8" w14:textId="77777777" w:rsidR="0088716B" w:rsidRPr="001252B7" w:rsidRDefault="0088716B" w:rsidP="00F7200F">
            <w:pPr>
              <w:pStyle w:val="TAL"/>
              <w:keepNext w:val="0"/>
              <w:keepLines w:val="0"/>
              <w:widowControl w:val="0"/>
              <w:rPr>
                <w:i/>
                <w:iCs/>
                <w:noProof/>
              </w:rPr>
            </w:pPr>
          </w:p>
        </w:tc>
        <w:tc>
          <w:tcPr>
            <w:tcW w:w="1872" w:type="dxa"/>
          </w:tcPr>
          <w:p w14:paraId="1D3F357A" w14:textId="65CE334C"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INTERGER (1..275, …)</w:t>
            </w:r>
          </w:p>
        </w:tc>
        <w:tc>
          <w:tcPr>
            <w:tcW w:w="2880" w:type="dxa"/>
          </w:tcPr>
          <w:p w14:paraId="1CF33861" w14:textId="77777777" w:rsidR="0088716B" w:rsidRPr="00707B3F" w:rsidRDefault="0088716B" w:rsidP="00F7200F">
            <w:pPr>
              <w:pStyle w:val="TAL"/>
              <w:keepNext w:val="0"/>
              <w:keepLines w:val="0"/>
              <w:widowControl w:val="0"/>
              <w:rPr>
                <w:rFonts w:cs="Arial"/>
                <w:noProof/>
                <w:lang w:eastAsia="ja-JP"/>
              </w:rPr>
            </w:pPr>
          </w:p>
        </w:tc>
      </w:tr>
    </w:tbl>
    <w:p w14:paraId="067DF9AA" w14:textId="77777777" w:rsidR="00002BC6" w:rsidRPr="004A1B07" w:rsidRDefault="00002BC6" w:rsidP="00F7200F">
      <w:pPr>
        <w:widowControl w:val="0"/>
        <w:rPr>
          <w:lang w:eastAsia="zh-CN"/>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60"/>
      </w:tblGrid>
      <w:tr w:rsidR="00002BC6" w:rsidRPr="00504F3B" w14:paraId="763BA3DF" w14:textId="77777777" w:rsidTr="009D24AC">
        <w:trPr>
          <w:tblHeader/>
        </w:trPr>
        <w:tc>
          <w:tcPr>
            <w:tcW w:w="3654" w:type="dxa"/>
          </w:tcPr>
          <w:p w14:paraId="29DFA24F" w14:textId="77777777" w:rsidR="00002BC6" w:rsidRPr="00504F3B" w:rsidRDefault="00002BC6" w:rsidP="00387D97">
            <w:pPr>
              <w:pStyle w:val="TAH"/>
              <w:rPr>
                <w:noProof/>
              </w:rPr>
            </w:pPr>
            <w:r w:rsidRPr="00504F3B">
              <w:rPr>
                <w:noProof/>
              </w:rPr>
              <w:t>Range bound</w:t>
            </w:r>
          </w:p>
        </w:tc>
        <w:tc>
          <w:tcPr>
            <w:tcW w:w="5560" w:type="dxa"/>
          </w:tcPr>
          <w:p w14:paraId="03628958" w14:textId="77777777" w:rsidR="00002BC6" w:rsidRPr="00504F3B" w:rsidRDefault="00002BC6" w:rsidP="00387D97">
            <w:pPr>
              <w:pStyle w:val="TAH"/>
              <w:rPr>
                <w:noProof/>
              </w:rPr>
            </w:pPr>
            <w:r w:rsidRPr="00504F3B">
              <w:rPr>
                <w:noProof/>
              </w:rPr>
              <w:t>Explanation</w:t>
            </w:r>
          </w:p>
        </w:tc>
      </w:tr>
      <w:tr w:rsidR="009D24AC" w:rsidRPr="00504F3B" w14:paraId="25BA5955" w14:textId="77777777" w:rsidTr="009D24AC">
        <w:tc>
          <w:tcPr>
            <w:tcW w:w="3654" w:type="dxa"/>
          </w:tcPr>
          <w:p w14:paraId="690A96F9" w14:textId="428293DD" w:rsidR="009D24AC" w:rsidRPr="00E53807" w:rsidRDefault="009D24AC" w:rsidP="009D24AC">
            <w:pPr>
              <w:pStyle w:val="TAL"/>
              <w:rPr>
                <w:noProof/>
              </w:rPr>
            </w:pPr>
            <w:r w:rsidRPr="009F58F3">
              <w:rPr>
                <w:rFonts w:eastAsia="Malgun Gothic"/>
                <w:noProof/>
                <w:lang w:eastAsia="zh-CN"/>
              </w:rPr>
              <w:t>maxnoaggregatedPosSRS-ResourceSets</w:t>
            </w:r>
          </w:p>
        </w:tc>
        <w:tc>
          <w:tcPr>
            <w:tcW w:w="5560" w:type="dxa"/>
          </w:tcPr>
          <w:p w14:paraId="564EBD20" w14:textId="35B6B676"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sidRPr="009F58F3">
              <w:rPr>
                <w:rFonts w:eastAsia="Malgun Gothic" w:hint="eastAsia"/>
                <w:noProof/>
                <w:lang w:eastAsia="zh-CN"/>
              </w:rPr>
              <w:t>aggregated SRS Positioning Resource Sets</w:t>
            </w:r>
            <w:r>
              <w:rPr>
                <w:rFonts w:hint="eastAsia"/>
                <w:noProof/>
                <w:lang w:eastAsia="zh-CN"/>
              </w:rPr>
              <w:t xml:space="preserve"> among 2~3 Carriers</w:t>
            </w:r>
            <w:r w:rsidRPr="009F58F3">
              <w:rPr>
                <w:rFonts w:eastAsia="Malgun Gothic" w:hint="eastAsia"/>
                <w:noProof/>
                <w:lang w:eastAsia="zh-CN"/>
              </w:rPr>
              <w:t xml:space="preserve">.  </w:t>
            </w:r>
            <w:r w:rsidRPr="009F58F3">
              <w:rPr>
                <w:rFonts w:eastAsia="Malgun Gothic"/>
                <w:noProof/>
                <w:lang w:eastAsia="zh-CN"/>
              </w:rPr>
              <w:t xml:space="preserve">Value is </w:t>
            </w:r>
            <w:r>
              <w:rPr>
                <w:rFonts w:hint="eastAsia"/>
                <w:noProof/>
                <w:lang w:eastAsia="zh-CN"/>
              </w:rPr>
              <w:t>3</w:t>
            </w:r>
            <w:r w:rsidRPr="009F58F3">
              <w:rPr>
                <w:rFonts w:eastAsia="Malgun Gothic"/>
                <w:noProof/>
                <w:lang w:eastAsia="zh-CN"/>
              </w:rPr>
              <w:t>.</w:t>
            </w:r>
          </w:p>
        </w:tc>
      </w:tr>
      <w:tr w:rsidR="009D24AC" w:rsidRPr="00504F3B" w14:paraId="63D103D1" w14:textId="77777777" w:rsidTr="009D24AC">
        <w:tc>
          <w:tcPr>
            <w:tcW w:w="3654" w:type="dxa"/>
          </w:tcPr>
          <w:p w14:paraId="7FF44738" w14:textId="045C7EB6" w:rsidR="009D24AC" w:rsidRPr="002C0C87" w:rsidRDefault="009D24AC" w:rsidP="009D24AC">
            <w:pPr>
              <w:pStyle w:val="TAL"/>
              <w:rPr>
                <w:rFonts w:eastAsia="Malgun Gothic"/>
                <w:noProof/>
                <w:lang w:eastAsia="zh-CN"/>
              </w:rPr>
            </w:pPr>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
        </w:tc>
        <w:tc>
          <w:tcPr>
            <w:tcW w:w="5560" w:type="dxa"/>
          </w:tcPr>
          <w:p w14:paraId="595D1A91" w14:textId="6B75C56F"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Pr>
                <w:rFonts w:hint="eastAsia"/>
                <w:noProof/>
                <w:lang w:eastAsia="zh-CN"/>
              </w:rPr>
              <w:t>A</w:t>
            </w:r>
            <w:r w:rsidRPr="009F58F3">
              <w:rPr>
                <w:rFonts w:eastAsia="Malgun Gothic" w:hint="eastAsia"/>
                <w:noProof/>
                <w:lang w:eastAsia="zh-CN"/>
              </w:rPr>
              <w:t>ggregated SRS Positioning Resource Set</w:t>
            </w:r>
            <w:r>
              <w:rPr>
                <w:rFonts w:hint="eastAsia"/>
                <w:noProof/>
                <w:lang w:eastAsia="zh-CN"/>
              </w:rPr>
              <w:t xml:space="preserve"> Combinations. </w:t>
            </w:r>
            <w:r w:rsidRPr="009F58F3">
              <w:rPr>
                <w:rFonts w:eastAsia="Malgun Gothic"/>
                <w:noProof/>
                <w:lang w:eastAsia="zh-CN"/>
              </w:rPr>
              <w:t xml:space="preserve">Value is </w:t>
            </w:r>
            <w:r>
              <w:rPr>
                <w:rFonts w:hint="eastAsia"/>
                <w:noProof/>
                <w:lang w:eastAsia="zh-CN"/>
              </w:rPr>
              <w:t>32</w:t>
            </w:r>
            <w:r w:rsidRPr="009F58F3">
              <w:rPr>
                <w:rFonts w:eastAsia="Malgun Gothic"/>
                <w:noProof/>
                <w:lang w:eastAsia="zh-CN"/>
              </w:rPr>
              <w:t>.</w:t>
            </w:r>
          </w:p>
        </w:tc>
      </w:tr>
    </w:tbl>
    <w:p w14:paraId="7901CA26" w14:textId="77777777" w:rsidR="00002BC6" w:rsidRDefault="00002BC6" w:rsidP="0036338F"/>
    <w:p w14:paraId="54B4FD74" w14:textId="1B9CD57C" w:rsidR="00002BC6" w:rsidRPr="002B48D3" w:rsidRDefault="00002BC6" w:rsidP="00B806D3">
      <w:pPr>
        <w:pStyle w:val="Heading3"/>
        <w:keepNext w:val="0"/>
        <w:keepLines w:val="0"/>
        <w:widowControl w:val="0"/>
      </w:pPr>
      <w:bookmarkStart w:id="3478" w:name="_CR9_2_95"/>
      <w:bookmarkStart w:id="3479" w:name="_Toc209693008"/>
      <w:bookmarkEnd w:id="3478"/>
      <w:r w:rsidRPr="002B48D3">
        <w:t>9.2.</w:t>
      </w:r>
      <w:r>
        <w:t>95</w:t>
      </w:r>
      <w:r w:rsidRPr="002B48D3">
        <w:tab/>
      </w:r>
      <w:r w:rsidRPr="002B48D3">
        <w:rPr>
          <w:rFonts w:hint="eastAsia"/>
        </w:rPr>
        <w:t>A</w:t>
      </w:r>
      <w:r w:rsidRPr="002B48D3">
        <w:t>ggregated</w:t>
      </w:r>
      <w:r w:rsidRPr="002B48D3">
        <w:rPr>
          <w:rFonts w:hint="eastAsia"/>
        </w:rPr>
        <w:t xml:space="preserve"> PRS </w:t>
      </w:r>
      <w:r w:rsidRPr="002B48D3">
        <w:t>Resource Set</w:t>
      </w:r>
      <w:r w:rsidRPr="002B48D3">
        <w:rPr>
          <w:rFonts w:hint="eastAsia"/>
        </w:rPr>
        <w:t xml:space="preserve"> </w:t>
      </w:r>
      <w:r>
        <w:t>List</w:t>
      </w:r>
      <w:bookmarkEnd w:id="3479"/>
    </w:p>
    <w:p w14:paraId="5B2CF44F" w14:textId="686E633B" w:rsidR="00E456F8" w:rsidRPr="00057A3B" w:rsidRDefault="00002BC6" w:rsidP="00B806D3">
      <w:pPr>
        <w:widowControl w:val="0"/>
      </w:pPr>
      <w:r w:rsidRPr="00057A3B">
        <w:t>This information element is used to indicate</w:t>
      </w:r>
      <w:r>
        <w:t xml:space="preserve"> the</w:t>
      </w:r>
      <w:r w:rsidRPr="00057A3B">
        <w:t xml:space="preserve"> aggre</w:t>
      </w:r>
      <w:r>
        <w:t>g</w:t>
      </w:r>
      <w:r w:rsidRPr="00057A3B">
        <w:t xml:space="preserve">ated PRS </w:t>
      </w:r>
      <w:r>
        <w:t>R</w:t>
      </w:r>
      <w:r w:rsidRPr="00057A3B">
        <w:t xml:space="preserve">esource </w:t>
      </w:r>
      <w:r>
        <w:t>S</w:t>
      </w:r>
      <w:r w:rsidRPr="00057A3B">
        <w:t>et</w:t>
      </w:r>
      <w:r>
        <w:t xml:space="preserve"> Li</w:t>
      </w:r>
      <w:r w:rsidRPr="00057A3B">
        <w:t>s</w:t>
      </w:r>
      <w:r>
        <w:t>t</w:t>
      </w:r>
      <w:r w:rsidRPr="00057A3B">
        <w:t>.</w:t>
      </w:r>
    </w:p>
    <w:p w14:paraId="1E724393" w14:textId="77777777" w:rsidR="00E456F8" w:rsidRPr="004A1B07" w:rsidRDefault="00E456F8" w:rsidP="00B806D3">
      <w:pPr>
        <w:widowControl w:val="0"/>
        <w:rPr>
          <w:lang w:eastAsia="zh-CN"/>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56F8" w:rsidRPr="00707B3F" w14:paraId="357E614D" w14:textId="77777777" w:rsidTr="0088716B">
        <w:trPr>
          <w:tblHeader/>
        </w:trPr>
        <w:tc>
          <w:tcPr>
            <w:tcW w:w="2448" w:type="dxa"/>
          </w:tcPr>
          <w:p w14:paraId="20970F7C" w14:textId="77777777" w:rsidR="00E456F8" w:rsidRPr="00707B3F" w:rsidRDefault="00E456F8" w:rsidP="00B806D3">
            <w:pPr>
              <w:pStyle w:val="TAH"/>
              <w:keepNext w:val="0"/>
              <w:keepLines w:val="0"/>
              <w:widowControl w:val="0"/>
              <w:rPr>
                <w:rFonts w:cs="Arial"/>
                <w:noProof/>
              </w:rPr>
            </w:pPr>
            <w:r w:rsidRPr="00707B3F">
              <w:rPr>
                <w:rFonts w:cs="Arial"/>
                <w:noProof/>
              </w:rPr>
              <w:t>IE/Group Name</w:t>
            </w:r>
          </w:p>
        </w:tc>
        <w:tc>
          <w:tcPr>
            <w:tcW w:w="1080" w:type="dxa"/>
          </w:tcPr>
          <w:p w14:paraId="5E39BA8C" w14:textId="77777777" w:rsidR="00E456F8" w:rsidRPr="00707B3F" w:rsidRDefault="00E456F8" w:rsidP="00B806D3">
            <w:pPr>
              <w:pStyle w:val="TAH"/>
              <w:keepNext w:val="0"/>
              <w:keepLines w:val="0"/>
              <w:widowControl w:val="0"/>
              <w:rPr>
                <w:rFonts w:cs="Arial"/>
                <w:noProof/>
              </w:rPr>
            </w:pPr>
            <w:r w:rsidRPr="00707B3F">
              <w:rPr>
                <w:rFonts w:cs="Arial"/>
                <w:noProof/>
              </w:rPr>
              <w:t>Presence</w:t>
            </w:r>
          </w:p>
        </w:tc>
        <w:tc>
          <w:tcPr>
            <w:tcW w:w="1440" w:type="dxa"/>
          </w:tcPr>
          <w:p w14:paraId="67B67708" w14:textId="77777777" w:rsidR="00E456F8" w:rsidRPr="00707B3F" w:rsidRDefault="00E456F8" w:rsidP="00B806D3">
            <w:pPr>
              <w:pStyle w:val="TAH"/>
              <w:keepNext w:val="0"/>
              <w:keepLines w:val="0"/>
              <w:widowControl w:val="0"/>
              <w:rPr>
                <w:rFonts w:cs="Arial"/>
                <w:noProof/>
              </w:rPr>
            </w:pPr>
            <w:r w:rsidRPr="00707B3F">
              <w:rPr>
                <w:rFonts w:cs="Arial"/>
                <w:noProof/>
              </w:rPr>
              <w:t>Range</w:t>
            </w:r>
          </w:p>
        </w:tc>
        <w:tc>
          <w:tcPr>
            <w:tcW w:w="1872" w:type="dxa"/>
          </w:tcPr>
          <w:p w14:paraId="5E015681" w14:textId="77777777" w:rsidR="00E456F8" w:rsidRPr="00707B3F" w:rsidRDefault="00E456F8" w:rsidP="00B806D3">
            <w:pPr>
              <w:pStyle w:val="TAH"/>
              <w:keepNext w:val="0"/>
              <w:keepLines w:val="0"/>
              <w:widowControl w:val="0"/>
              <w:rPr>
                <w:rFonts w:cs="Arial"/>
                <w:noProof/>
              </w:rPr>
            </w:pPr>
            <w:r w:rsidRPr="00707B3F">
              <w:rPr>
                <w:rFonts w:cs="Arial"/>
                <w:noProof/>
              </w:rPr>
              <w:t>IE type and reference</w:t>
            </w:r>
          </w:p>
        </w:tc>
        <w:tc>
          <w:tcPr>
            <w:tcW w:w="2880" w:type="dxa"/>
          </w:tcPr>
          <w:p w14:paraId="74608294" w14:textId="77777777" w:rsidR="00E456F8" w:rsidRPr="00707B3F" w:rsidRDefault="00E456F8" w:rsidP="00B806D3">
            <w:pPr>
              <w:pStyle w:val="TAH"/>
              <w:keepNext w:val="0"/>
              <w:keepLines w:val="0"/>
              <w:widowControl w:val="0"/>
              <w:rPr>
                <w:rFonts w:cs="Arial"/>
                <w:noProof/>
              </w:rPr>
            </w:pPr>
            <w:r w:rsidRPr="00707B3F">
              <w:rPr>
                <w:rFonts w:cs="Arial"/>
                <w:noProof/>
              </w:rPr>
              <w:t>Semantics description</w:t>
            </w:r>
          </w:p>
        </w:tc>
      </w:tr>
      <w:tr w:rsidR="00E456F8" w:rsidRPr="00707B3F" w14:paraId="04126789" w14:textId="77777777" w:rsidTr="0088716B">
        <w:tc>
          <w:tcPr>
            <w:tcW w:w="2448" w:type="dxa"/>
          </w:tcPr>
          <w:p w14:paraId="4C67926D" w14:textId="77777777" w:rsidR="00E456F8" w:rsidRPr="00B01B23" w:rsidRDefault="00E456F8" w:rsidP="00B806D3">
            <w:pPr>
              <w:pStyle w:val="TAL"/>
              <w:keepNext w:val="0"/>
              <w:keepLines w:val="0"/>
              <w:widowControl w:val="0"/>
              <w:rPr>
                <w:rFonts w:cs="Arial"/>
                <w:b/>
                <w:bCs/>
                <w:noProof/>
                <w:lang w:eastAsia="zh-CN"/>
              </w:rPr>
            </w:pPr>
            <w:r w:rsidRPr="00B01B23">
              <w:rPr>
                <w:rFonts w:hint="eastAsia"/>
                <w:b/>
                <w:bCs/>
              </w:rPr>
              <w:t>Aggregated</w:t>
            </w:r>
            <w:r w:rsidRPr="00B01B23">
              <w:rPr>
                <w:b/>
                <w:bCs/>
              </w:rPr>
              <w:t xml:space="preserve"> </w:t>
            </w:r>
            <w:r w:rsidRPr="00B01B23">
              <w:rPr>
                <w:rFonts w:hint="eastAsia"/>
                <w:b/>
                <w:bCs/>
              </w:rPr>
              <w:t xml:space="preserve">PRS Resource Set </w:t>
            </w:r>
            <w:r>
              <w:rPr>
                <w:b/>
                <w:bCs/>
              </w:rPr>
              <w:t>Item</w:t>
            </w:r>
          </w:p>
        </w:tc>
        <w:tc>
          <w:tcPr>
            <w:tcW w:w="1080" w:type="dxa"/>
          </w:tcPr>
          <w:p w14:paraId="3C69361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B4BF52E" w14:textId="77777777" w:rsidR="00E456F8" w:rsidRPr="001C5858" w:rsidRDefault="00E456F8" w:rsidP="00B806D3">
            <w:pPr>
              <w:pStyle w:val="TAL"/>
              <w:keepNext w:val="0"/>
              <w:keepLines w:val="0"/>
              <w:widowControl w:val="0"/>
              <w:rPr>
                <w:rFonts w:cs="Arial"/>
                <w:i/>
                <w:iCs/>
                <w:noProof/>
                <w:lang w:eastAsia="zh-CN"/>
              </w:rPr>
            </w:pPr>
            <w:r w:rsidRPr="001C5858">
              <w:rPr>
                <w:rFonts w:cs="Arial" w:hint="eastAsia"/>
                <w:i/>
                <w:iCs/>
                <w:noProof/>
                <w:lang w:eastAsia="zh-CN"/>
              </w:rPr>
              <w:t>1</w:t>
            </w:r>
            <w:r w:rsidRPr="001C5858">
              <w:rPr>
                <w:rFonts w:cs="Arial"/>
                <w:i/>
                <w:iCs/>
                <w:noProof/>
                <w:lang w:eastAsia="zh-CN"/>
              </w:rPr>
              <w:t>..&lt;maxnoAgg</w:t>
            </w:r>
            <w:r>
              <w:rPr>
                <w:rFonts w:cs="Arial"/>
                <w:i/>
                <w:iCs/>
                <w:noProof/>
                <w:lang w:eastAsia="zh-CN"/>
              </w:rPr>
              <w:t>Combinations</w:t>
            </w:r>
            <w:r w:rsidRPr="001C5858">
              <w:rPr>
                <w:rFonts w:cs="Arial"/>
                <w:i/>
                <w:iCs/>
                <w:noProof/>
                <w:lang w:eastAsia="zh-CN"/>
              </w:rPr>
              <w:t>&gt;</w:t>
            </w:r>
          </w:p>
        </w:tc>
        <w:tc>
          <w:tcPr>
            <w:tcW w:w="1872" w:type="dxa"/>
          </w:tcPr>
          <w:p w14:paraId="1C09B8BC" w14:textId="77777777" w:rsidR="00E456F8" w:rsidRPr="00D13B96" w:rsidRDefault="00E456F8" w:rsidP="00B806D3">
            <w:pPr>
              <w:pStyle w:val="TAL"/>
              <w:keepNext w:val="0"/>
              <w:keepLines w:val="0"/>
              <w:widowControl w:val="0"/>
              <w:rPr>
                <w:rFonts w:cs="Arial"/>
                <w:noProof/>
                <w:lang w:eastAsia="ja-JP"/>
              </w:rPr>
            </w:pPr>
          </w:p>
        </w:tc>
        <w:tc>
          <w:tcPr>
            <w:tcW w:w="2880" w:type="dxa"/>
          </w:tcPr>
          <w:p w14:paraId="3C00C1A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4BCA8492" w14:textId="77777777" w:rsidTr="0088716B">
        <w:tc>
          <w:tcPr>
            <w:tcW w:w="2448" w:type="dxa"/>
          </w:tcPr>
          <w:p w14:paraId="511A9EE7" w14:textId="77777777" w:rsidR="00E456F8" w:rsidRPr="00B01B23" w:rsidRDefault="00E456F8" w:rsidP="00B806D3">
            <w:pPr>
              <w:pStyle w:val="TAL"/>
              <w:keepNext w:val="0"/>
              <w:keepLines w:val="0"/>
              <w:widowControl w:val="0"/>
              <w:ind w:left="142"/>
              <w:rPr>
                <w:b/>
                <w:bCs/>
                <w:lang w:eastAsia="zh-CN"/>
              </w:rPr>
            </w:pPr>
            <w:r>
              <w:rPr>
                <w:b/>
                <w:bCs/>
                <w:lang w:eastAsia="zh-CN"/>
              </w:rPr>
              <w:t>&gt;</w:t>
            </w:r>
            <w:r w:rsidRPr="00A11C80">
              <w:rPr>
                <w:b/>
                <w:bCs/>
                <w:lang w:eastAsia="zh-CN"/>
              </w:rPr>
              <w:t>DL-PRS Resource Set List</w:t>
            </w:r>
          </w:p>
        </w:tc>
        <w:tc>
          <w:tcPr>
            <w:tcW w:w="1080" w:type="dxa"/>
          </w:tcPr>
          <w:p w14:paraId="054EDD3D" w14:textId="77777777" w:rsidR="00E456F8" w:rsidRPr="00D13B96" w:rsidRDefault="00E456F8" w:rsidP="00B806D3">
            <w:pPr>
              <w:pStyle w:val="TAL"/>
              <w:keepNext w:val="0"/>
              <w:keepLines w:val="0"/>
              <w:widowControl w:val="0"/>
              <w:rPr>
                <w:rFonts w:cs="Arial"/>
                <w:noProof/>
                <w:lang w:eastAsia="ja-JP"/>
              </w:rPr>
            </w:pPr>
          </w:p>
        </w:tc>
        <w:tc>
          <w:tcPr>
            <w:tcW w:w="1440" w:type="dxa"/>
          </w:tcPr>
          <w:p w14:paraId="3D8A0E0E" w14:textId="77777777" w:rsidR="00E456F8" w:rsidRPr="001C5858" w:rsidRDefault="00E456F8" w:rsidP="00B806D3">
            <w:pPr>
              <w:pStyle w:val="TAL"/>
              <w:keepNext w:val="0"/>
              <w:keepLines w:val="0"/>
              <w:widowControl w:val="0"/>
              <w:rPr>
                <w:bCs/>
                <w:i/>
                <w:iCs/>
                <w:noProof/>
              </w:rPr>
            </w:pPr>
            <w:r>
              <w:rPr>
                <w:bCs/>
                <w:i/>
                <w:iCs/>
                <w:noProof/>
              </w:rPr>
              <w:t>1</w:t>
            </w:r>
          </w:p>
        </w:tc>
        <w:tc>
          <w:tcPr>
            <w:tcW w:w="1872" w:type="dxa"/>
          </w:tcPr>
          <w:p w14:paraId="7449FEF5" w14:textId="77777777" w:rsidR="00E456F8" w:rsidRPr="00D13B96" w:rsidRDefault="00E456F8" w:rsidP="00B806D3">
            <w:pPr>
              <w:pStyle w:val="TAL"/>
              <w:keepNext w:val="0"/>
              <w:keepLines w:val="0"/>
              <w:widowControl w:val="0"/>
              <w:rPr>
                <w:rFonts w:cs="Arial"/>
                <w:noProof/>
                <w:lang w:eastAsia="ja-JP"/>
              </w:rPr>
            </w:pPr>
          </w:p>
        </w:tc>
        <w:tc>
          <w:tcPr>
            <w:tcW w:w="2880" w:type="dxa"/>
          </w:tcPr>
          <w:p w14:paraId="55C6EEF8" w14:textId="77777777" w:rsidR="00E456F8" w:rsidRPr="00D13B96" w:rsidRDefault="00E456F8" w:rsidP="00B806D3">
            <w:pPr>
              <w:pStyle w:val="TAL"/>
              <w:keepNext w:val="0"/>
              <w:keepLines w:val="0"/>
              <w:widowControl w:val="0"/>
              <w:rPr>
                <w:rFonts w:cs="Arial"/>
                <w:noProof/>
                <w:lang w:eastAsia="ja-JP"/>
              </w:rPr>
            </w:pPr>
          </w:p>
        </w:tc>
      </w:tr>
      <w:tr w:rsidR="00E456F8" w:rsidRPr="00707B3F" w14:paraId="2858B685" w14:textId="77777777" w:rsidTr="0088716B">
        <w:tc>
          <w:tcPr>
            <w:tcW w:w="2448" w:type="dxa"/>
          </w:tcPr>
          <w:p w14:paraId="334CC522" w14:textId="77777777" w:rsidR="00E456F8" w:rsidRPr="00C20E5C" w:rsidRDefault="00E456F8" w:rsidP="00B806D3">
            <w:pPr>
              <w:pStyle w:val="TAL"/>
              <w:keepNext w:val="0"/>
              <w:keepLines w:val="0"/>
              <w:widowControl w:val="0"/>
              <w:ind w:left="283"/>
              <w:rPr>
                <w:rFonts w:cs="Arial"/>
                <w:b/>
                <w:bCs/>
                <w:noProof/>
                <w:lang w:eastAsia="zh-CN"/>
              </w:rPr>
            </w:pPr>
            <w:r w:rsidRPr="00C20E5C">
              <w:rPr>
                <w:b/>
                <w:bCs/>
                <w:lang w:eastAsia="zh-CN"/>
              </w:rPr>
              <w:t>&gt;&gt;DL-PRS Resource Set Item</w:t>
            </w:r>
          </w:p>
        </w:tc>
        <w:tc>
          <w:tcPr>
            <w:tcW w:w="1080" w:type="dxa"/>
          </w:tcPr>
          <w:p w14:paraId="2333790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08B5D211" w14:textId="77777777" w:rsidR="00E456F8" w:rsidRPr="001C5858" w:rsidRDefault="00E456F8" w:rsidP="00B806D3">
            <w:pPr>
              <w:pStyle w:val="TAL"/>
              <w:keepNext w:val="0"/>
              <w:keepLines w:val="0"/>
              <w:widowControl w:val="0"/>
              <w:rPr>
                <w:rFonts w:cs="Arial"/>
                <w:i/>
                <w:iCs/>
                <w:noProof/>
                <w:lang w:eastAsia="zh-CN"/>
              </w:rPr>
            </w:pPr>
            <w:r w:rsidRPr="001C5858">
              <w:rPr>
                <w:bCs/>
                <w:i/>
                <w:iCs/>
                <w:noProof/>
              </w:rPr>
              <w:t>1.. &lt;</w:t>
            </w:r>
            <w:r w:rsidRPr="001C5858">
              <w:rPr>
                <w:rFonts w:eastAsia="Malgun Gothic"/>
                <w:i/>
                <w:iCs/>
                <w:lang w:eastAsia="zh-CN"/>
              </w:rPr>
              <w:t xml:space="preserve"> maxno</w:t>
            </w:r>
            <w:r w:rsidRPr="001C5858">
              <w:rPr>
                <w:rFonts w:hint="eastAsia"/>
                <w:i/>
                <w:iCs/>
                <w:lang w:eastAsia="zh-CN"/>
              </w:rPr>
              <w:t>AggPosPRSResourceSets</w:t>
            </w:r>
            <w:r w:rsidRPr="001C5858">
              <w:rPr>
                <w:bCs/>
                <w:i/>
                <w:iCs/>
                <w:noProof/>
              </w:rPr>
              <w:t>&gt;</w:t>
            </w:r>
          </w:p>
        </w:tc>
        <w:tc>
          <w:tcPr>
            <w:tcW w:w="1872" w:type="dxa"/>
          </w:tcPr>
          <w:p w14:paraId="42487A37" w14:textId="77777777" w:rsidR="00E456F8" w:rsidRPr="00D13B96" w:rsidRDefault="00E456F8" w:rsidP="00B806D3">
            <w:pPr>
              <w:pStyle w:val="TAL"/>
              <w:keepNext w:val="0"/>
              <w:keepLines w:val="0"/>
              <w:widowControl w:val="0"/>
              <w:rPr>
                <w:rFonts w:cs="Arial"/>
                <w:noProof/>
                <w:lang w:eastAsia="ja-JP"/>
              </w:rPr>
            </w:pPr>
          </w:p>
        </w:tc>
        <w:tc>
          <w:tcPr>
            <w:tcW w:w="2880" w:type="dxa"/>
          </w:tcPr>
          <w:p w14:paraId="718577F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53BFD8CD" w14:textId="77777777" w:rsidTr="0088716B">
        <w:tc>
          <w:tcPr>
            <w:tcW w:w="2448" w:type="dxa"/>
          </w:tcPr>
          <w:p w14:paraId="6E5EDA2A" w14:textId="77777777" w:rsidR="00E456F8" w:rsidRPr="00D13B96" w:rsidRDefault="00E456F8" w:rsidP="00B806D3">
            <w:pPr>
              <w:pStyle w:val="TAL"/>
              <w:keepNext w:val="0"/>
              <w:keepLines w:val="0"/>
              <w:widowControl w:val="0"/>
              <w:ind w:left="425"/>
              <w:rPr>
                <w:lang w:eastAsia="zh-CN"/>
              </w:rPr>
            </w:pPr>
            <w:r w:rsidRPr="00D13B96">
              <w:rPr>
                <w:lang w:eastAsia="zh-CN"/>
              </w:rPr>
              <w:t>&gt;&gt;</w:t>
            </w:r>
            <w:r>
              <w:rPr>
                <w:rFonts w:hint="eastAsia"/>
                <w:lang w:eastAsia="zh-CN"/>
              </w:rPr>
              <w:t>&gt;</w:t>
            </w:r>
            <w:r w:rsidRPr="00D13B96">
              <w:t>DL-PRS Resource Set Index</w:t>
            </w:r>
          </w:p>
        </w:tc>
        <w:tc>
          <w:tcPr>
            <w:tcW w:w="1080" w:type="dxa"/>
          </w:tcPr>
          <w:p w14:paraId="47E472E5"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2189BED" w14:textId="77777777" w:rsidR="00E456F8" w:rsidRPr="00D13B96" w:rsidRDefault="00E456F8" w:rsidP="00B806D3">
            <w:pPr>
              <w:pStyle w:val="TAL"/>
              <w:keepNext w:val="0"/>
              <w:keepLines w:val="0"/>
              <w:widowControl w:val="0"/>
              <w:rPr>
                <w:bCs/>
                <w:i/>
                <w:iCs/>
                <w:noProof/>
              </w:rPr>
            </w:pPr>
          </w:p>
        </w:tc>
        <w:tc>
          <w:tcPr>
            <w:tcW w:w="1872" w:type="dxa"/>
          </w:tcPr>
          <w:p w14:paraId="252299AF" w14:textId="77777777" w:rsidR="00E456F8" w:rsidRPr="00D13B96" w:rsidRDefault="00E456F8" w:rsidP="00B806D3">
            <w:pPr>
              <w:pStyle w:val="TAL"/>
              <w:keepNext w:val="0"/>
              <w:keepLines w:val="0"/>
              <w:widowControl w:val="0"/>
              <w:rPr>
                <w:rFonts w:cs="Arial"/>
                <w:noProof/>
                <w:lang w:eastAsia="ja-JP"/>
              </w:rPr>
            </w:pPr>
            <w:r w:rsidRPr="00D13B96">
              <w:rPr>
                <w:rFonts w:cs="Arial"/>
                <w:noProof/>
                <w:lang w:eastAsia="ja-JP"/>
              </w:rPr>
              <w:t>INTEGER(1..8)</w:t>
            </w:r>
          </w:p>
        </w:tc>
        <w:tc>
          <w:tcPr>
            <w:tcW w:w="2880" w:type="dxa"/>
          </w:tcPr>
          <w:p w14:paraId="16F33FA6" w14:textId="52B92505" w:rsidR="004C5FDC" w:rsidRPr="00D13B96" w:rsidRDefault="004C5FDC" w:rsidP="004C5FDC">
            <w:pPr>
              <w:pStyle w:val="TAL"/>
              <w:keepNext w:val="0"/>
              <w:keepLines w:val="0"/>
              <w:widowControl w:val="0"/>
            </w:pPr>
            <w:r w:rsidRPr="00D13B96">
              <w:t xml:space="preserve">This IE specifies the </w:t>
            </w:r>
            <w:r w:rsidRPr="00843CC5">
              <w:t xml:space="preserve">PRS Resource Set </w:t>
            </w:r>
            <w:r w:rsidRPr="00D13B96">
              <w:t>linked for DL-PRS bandwidth aggregation.</w:t>
            </w:r>
          </w:p>
          <w:p w14:paraId="0CDD8CD0" w14:textId="77777777" w:rsidR="004C5FDC" w:rsidRPr="00D13B96" w:rsidRDefault="004C5FDC" w:rsidP="004C5FDC">
            <w:pPr>
              <w:pStyle w:val="TAL"/>
              <w:keepNext w:val="0"/>
              <w:keepLines w:val="0"/>
              <w:widowControl w:val="0"/>
              <w:rPr>
                <w:bCs/>
                <w:lang w:val="en-US" w:eastAsia="zh-CN"/>
              </w:rPr>
            </w:pPr>
          </w:p>
          <w:p w14:paraId="2129982E" w14:textId="55EEF8A2" w:rsidR="00E456F8" w:rsidRPr="00D13B96" w:rsidRDefault="004C5FDC" w:rsidP="004C5FDC">
            <w:pPr>
              <w:pStyle w:val="TAL"/>
              <w:keepNext w:val="0"/>
              <w:keepLines w:val="0"/>
              <w:widowControl w:val="0"/>
            </w:pPr>
            <w:r w:rsidRPr="00D13B96">
              <w:rPr>
                <w:bCs/>
                <w:lang w:val="en-US" w:eastAsia="zh-CN"/>
              </w:rPr>
              <w:t xml:space="preserve">The Integer Value defines an index to </w:t>
            </w:r>
            <w:r>
              <w:rPr>
                <w:bCs/>
                <w:lang w:val="en-US" w:eastAsia="zh-CN"/>
              </w:rPr>
              <w:t xml:space="preserve">an PRS Resource Set Item of </w:t>
            </w:r>
            <w:r w:rsidRPr="00D13B96">
              <w:rPr>
                <w:bCs/>
                <w:lang w:val="en-US" w:eastAsia="zh-CN"/>
              </w:rPr>
              <w:t xml:space="preserve">the </w:t>
            </w:r>
            <w:r w:rsidRPr="00D13B96">
              <w:rPr>
                <w:i/>
                <w:iCs/>
              </w:rPr>
              <w:t>PRS Resource Set Item</w:t>
            </w:r>
            <w:r w:rsidRPr="00D13B96">
              <w:rPr>
                <w:b/>
                <w:bCs/>
              </w:rPr>
              <w:t xml:space="preserve"> </w:t>
            </w:r>
            <w:r w:rsidRPr="00D13B96">
              <w:t>IE</w:t>
            </w:r>
            <w:r w:rsidRPr="00D13B96">
              <w:rPr>
                <w:b/>
                <w:bCs/>
              </w:rPr>
              <w:t xml:space="preserve"> </w:t>
            </w:r>
            <w:r>
              <w:t xml:space="preserve">within the </w:t>
            </w:r>
            <w:r w:rsidRPr="00D13B96">
              <w:rPr>
                <w:i/>
                <w:iCs/>
              </w:rPr>
              <w:t>PRS Configuration</w:t>
            </w:r>
            <w:r>
              <w:rPr>
                <w:i/>
                <w:iCs/>
              </w:rPr>
              <w:t xml:space="preserve"> </w:t>
            </w:r>
            <w:r>
              <w:t>(</w:t>
            </w:r>
            <w:r w:rsidRPr="002C7C9B">
              <w:t>9.2.</w:t>
            </w:r>
            <w:r>
              <w:t>44)</w:t>
            </w:r>
            <w:r w:rsidRPr="00D13B96">
              <w:rPr>
                <w:i/>
                <w:iCs/>
              </w:rPr>
              <w:t xml:space="preserve">. </w:t>
            </w:r>
            <w:r w:rsidRPr="00D13B96">
              <w:t>I</w:t>
            </w:r>
            <w:r>
              <w:t>.e., I</w:t>
            </w:r>
            <w:r w:rsidRPr="00D13B96">
              <w:t xml:space="preserve">nteger value 1 </w:t>
            </w:r>
            <w:r>
              <w:t>corresponds to</w:t>
            </w:r>
            <w:r w:rsidRPr="00D13B96">
              <w:t xml:space="preserve"> the first entry in </w:t>
            </w:r>
            <w:r w:rsidRPr="00D13B96">
              <w:rPr>
                <w:i/>
                <w:iCs/>
              </w:rPr>
              <w:t>PRS Resource Set Item</w:t>
            </w:r>
            <w:r>
              <w:rPr>
                <w:i/>
                <w:iCs/>
              </w:rPr>
              <w:t xml:space="preserve"> </w:t>
            </w:r>
            <w:r>
              <w:t>IE</w:t>
            </w:r>
            <w:r w:rsidRPr="00D13B96">
              <w:rPr>
                <w:i/>
                <w:iCs/>
              </w:rPr>
              <w:t xml:space="preserve">, </w:t>
            </w:r>
            <w:r w:rsidRPr="00D13B96">
              <w:t xml:space="preserve">Integer value 2 </w:t>
            </w:r>
            <w:r>
              <w:t>corresponds to</w:t>
            </w:r>
            <w:r w:rsidRPr="00D13B96">
              <w:t xml:space="preserve"> the second entry in </w:t>
            </w:r>
            <w:r w:rsidRPr="00D13B96">
              <w:rPr>
                <w:i/>
                <w:iCs/>
              </w:rPr>
              <w:t xml:space="preserve">PRS Resource Set Item </w:t>
            </w:r>
            <w:r>
              <w:t xml:space="preserve">IE, </w:t>
            </w:r>
            <w:r w:rsidRPr="00D13B96">
              <w:t>and so on.</w:t>
            </w:r>
          </w:p>
        </w:tc>
      </w:tr>
    </w:tbl>
    <w:p w14:paraId="01ED243E" w14:textId="77777777" w:rsidR="00E456F8" w:rsidRPr="004A1B07" w:rsidRDefault="00E456F8" w:rsidP="00B806D3">
      <w:pPr>
        <w:widowControl w:val="0"/>
        <w:rPr>
          <w:lang w:eastAsia="zh-C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6537"/>
      </w:tblGrid>
      <w:tr w:rsidR="00E456F8" w:rsidRPr="00504F3B" w14:paraId="44F16C51" w14:textId="77777777" w:rsidTr="0058734C">
        <w:trPr>
          <w:tblHeader/>
        </w:trPr>
        <w:tc>
          <w:tcPr>
            <w:tcW w:w="3664" w:type="dxa"/>
          </w:tcPr>
          <w:p w14:paraId="019403FE" w14:textId="77777777" w:rsidR="00E456F8" w:rsidRPr="00504F3B" w:rsidRDefault="00E456F8" w:rsidP="00B806D3">
            <w:pPr>
              <w:pStyle w:val="TAH"/>
              <w:keepNext w:val="0"/>
              <w:keepLines w:val="0"/>
              <w:widowControl w:val="0"/>
              <w:rPr>
                <w:noProof/>
              </w:rPr>
            </w:pPr>
            <w:r w:rsidRPr="00504F3B">
              <w:rPr>
                <w:noProof/>
              </w:rPr>
              <w:t>Range bound</w:t>
            </w:r>
          </w:p>
        </w:tc>
        <w:tc>
          <w:tcPr>
            <w:tcW w:w="6537" w:type="dxa"/>
          </w:tcPr>
          <w:p w14:paraId="2669D3DC" w14:textId="77777777" w:rsidR="00E456F8" w:rsidRPr="00504F3B" w:rsidRDefault="00E456F8" w:rsidP="00B806D3">
            <w:pPr>
              <w:pStyle w:val="TAH"/>
              <w:keepNext w:val="0"/>
              <w:keepLines w:val="0"/>
              <w:widowControl w:val="0"/>
              <w:rPr>
                <w:noProof/>
              </w:rPr>
            </w:pPr>
            <w:r w:rsidRPr="00504F3B">
              <w:rPr>
                <w:noProof/>
              </w:rPr>
              <w:t>Explanation</w:t>
            </w:r>
          </w:p>
        </w:tc>
      </w:tr>
      <w:tr w:rsidR="00E456F8" w:rsidRPr="00504F3B" w14:paraId="4260E6C0" w14:textId="77777777" w:rsidTr="0058734C">
        <w:tc>
          <w:tcPr>
            <w:tcW w:w="3664" w:type="dxa"/>
          </w:tcPr>
          <w:p w14:paraId="7CD53E78" w14:textId="77777777" w:rsidR="00E456F8" w:rsidRPr="00057A3B" w:rsidRDefault="00E456F8" w:rsidP="00B806D3">
            <w:pPr>
              <w:pStyle w:val="TAL"/>
              <w:keepNext w:val="0"/>
              <w:keepLines w:val="0"/>
              <w:widowControl w:val="0"/>
              <w:rPr>
                <w:rFonts w:eastAsia="Malgun Gothic"/>
                <w:noProof/>
                <w:lang w:eastAsia="zh-CN"/>
              </w:rPr>
            </w:pPr>
            <w:r w:rsidRPr="00A3191B">
              <w:rPr>
                <w:rFonts w:eastAsia="Malgun Gothic"/>
                <w:noProof/>
                <w:lang w:eastAsia="zh-CN"/>
              </w:rPr>
              <w:t>maxnoAgg</w:t>
            </w:r>
            <w:r>
              <w:rPr>
                <w:rFonts w:eastAsia="Malgun Gothic"/>
                <w:noProof/>
                <w:lang w:eastAsia="zh-CN"/>
              </w:rPr>
              <w:t>Combinations</w:t>
            </w:r>
          </w:p>
        </w:tc>
        <w:tc>
          <w:tcPr>
            <w:tcW w:w="6537" w:type="dxa"/>
          </w:tcPr>
          <w:p w14:paraId="1BCA7E6D" w14:textId="77777777" w:rsidR="00E456F8" w:rsidRPr="004C7327" w:rsidRDefault="00E456F8" w:rsidP="00B806D3">
            <w:pPr>
              <w:pStyle w:val="TAL"/>
              <w:keepNext w:val="0"/>
              <w:keepLines w:val="0"/>
              <w:widowControl w:val="0"/>
              <w:rPr>
                <w:rFonts w:eastAsia="Malgun Gothic"/>
                <w:noProof/>
                <w:lang w:eastAsia="zh-CN"/>
              </w:rPr>
            </w:pPr>
            <w:r w:rsidRPr="00F30641">
              <w:rPr>
                <w:rFonts w:eastAsia="Malgun Gothic"/>
                <w:noProof/>
                <w:lang w:eastAsia="zh-CN"/>
              </w:rPr>
              <w:t xml:space="preserve">Maximum number of aggregated </w:t>
            </w:r>
            <w:r>
              <w:rPr>
                <w:rFonts w:eastAsia="Malgun Gothic"/>
                <w:noProof/>
                <w:lang w:eastAsia="zh-CN"/>
              </w:rPr>
              <w:t>frequency layer (carrier) combinations</w:t>
            </w:r>
            <w:r w:rsidRPr="00F30641">
              <w:rPr>
                <w:rFonts w:eastAsia="Malgun Gothic"/>
                <w:noProof/>
                <w:lang w:eastAsia="zh-CN"/>
              </w:rPr>
              <w:t>. Value is 2</w:t>
            </w:r>
            <w:r>
              <w:rPr>
                <w:rFonts w:eastAsia="Malgun Gothic"/>
                <w:noProof/>
                <w:lang w:eastAsia="zh-CN"/>
              </w:rPr>
              <w:t>.</w:t>
            </w:r>
          </w:p>
        </w:tc>
      </w:tr>
      <w:tr w:rsidR="00E456F8" w:rsidRPr="00504F3B" w14:paraId="66B41F0B" w14:textId="77777777" w:rsidTr="0058734C">
        <w:tc>
          <w:tcPr>
            <w:tcW w:w="3664" w:type="dxa"/>
          </w:tcPr>
          <w:p w14:paraId="1A8134B6" w14:textId="77777777" w:rsidR="00E456F8" w:rsidRPr="00057A3B" w:rsidRDefault="00E456F8" w:rsidP="00B806D3">
            <w:pPr>
              <w:pStyle w:val="TAL"/>
              <w:keepNext w:val="0"/>
              <w:keepLines w:val="0"/>
              <w:widowControl w:val="0"/>
              <w:rPr>
                <w:rFonts w:eastAsia="Malgun Gothic"/>
                <w:noProof/>
                <w:lang w:eastAsia="zh-CN"/>
              </w:rPr>
            </w:pPr>
            <w:r w:rsidRPr="00057A3B">
              <w:rPr>
                <w:rFonts w:eastAsia="Malgun Gothic"/>
                <w:noProof/>
                <w:lang w:eastAsia="zh-CN"/>
              </w:rPr>
              <w:t>maxnoAggPosPRSResourceSets</w:t>
            </w:r>
          </w:p>
        </w:tc>
        <w:tc>
          <w:tcPr>
            <w:tcW w:w="6537" w:type="dxa"/>
          </w:tcPr>
          <w:p w14:paraId="69CFDF3D" w14:textId="77777777" w:rsidR="00E456F8" w:rsidRPr="004C7327" w:rsidRDefault="00E456F8" w:rsidP="00B806D3">
            <w:pPr>
              <w:pStyle w:val="TAL"/>
              <w:keepNext w:val="0"/>
              <w:keepLines w:val="0"/>
              <w:widowControl w:val="0"/>
              <w:rPr>
                <w:rFonts w:eastAsia="Malgun Gothic"/>
                <w:noProof/>
                <w:lang w:eastAsia="zh-CN"/>
              </w:rPr>
            </w:pPr>
            <w:r w:rsidRPr="004C7327">
              <w:rPr>
                <w:rFonts w:eastAsia="Malgun Gothic"/>
                <w:noProof/>
                <w:lang w:eastAsia="zh-CN"/>
              </w:rPr>
              <w:t xml:space="preserve">Maximum no of </w:t>
            </w:r>
            <w:r w:rsidRPr="00057A3B">
              <w:rPr>
                <w:rFonts w:eastAsia="Malgun Gothic"/>
                <w:noProof/>
                <w:lang w:eastAsia="zh-CN"/>
              </w:rPr>
              <w:t>PRS resource sets aggregated</w:t>
            </w:r>
            <w:r w:rsidRPr="004C7327">
              <w:rPr>
                <w:rFonts w:eastAsia="Malgun Gothic"/>
                <w:noProof/>
                <w:lang w:eastAsia="zh-CN"/>
              </w:rPr>
              <w:t xml:space="preserve">. Value is </w:t>
            </w:r>
            <w:r w:rsidRPr="00057A3B">
              <w:rPr>
                <w:rFonts w:eastAsia="Malgun Gothic"/>
                <w:noProof/>
                <w:lang w:eastAsia="zh-CN"/>
              </w:rPr>
              <w:t>3</w:t>
            </w:r>
            <w:r w:rsidRPr="004C7327">
              <w:rPr>
                <w:rFonts w:eastAsia="Malgun Gothic"/>
                <w:noProof/>
                <w:lang w:eastAsia="zh-CN"/>
              </w:rPr>
              <w:t>.</w:t>
            </w:r>
          </w:p>
        </w:tc>
      </w:tr>
    </w:tbl>
    <w:p w14:paraId="7D70E25F" w14:textId="77777777" w:rsidR="00E456F8" w:rsidRPr="004A1B07" w:rsidRDefault="00E456F8" w:rsidP="00B806D3">
      <w:pPr>
        <w:widowControl w:val="0"/>
        <w:rPr>
          <w:lang w:eastAsia="zh-CN"/>
        </w:rPr>
      </w:pPr>
    </w:p>
    <w:p w14:paraId="4DEE8F50" w14:textId="6AB6C34C" w:rsidR="00002BC6" w:rsidRPr="00A97F50" w:rsidRDefault="00002BC6" w:rsidP="00B806D3">
      <w:pPr>
        <w:pStyle w:val="Heading3"/>
        <w:keepNext w:val="0"/>
        <w:keepLines w:val="0"/>
        <w:widowControl w:val="0"/>
      </w:pPr>
      <w:bookmarkStart w:id="3480" w:name="_CR9_2_96"/>
      <w:bookmarkStart w:id="3481" w:name="_Toc209693009"/>
      <w:bookmarkEnd w:id="3480"/>
      <w:r w:rsidRPr="00A97F50">
        <w:t>9.2.</w:t>
      </w:r>
      <w:r>
        <w:t>96</w:t>
      </w:r>
      <w:r w:rsidRPr="00A97F50">
        <w:tab/>
        <w:t>Validity Area</w:t>
      </w:r>
      <w:r w:rsidRPr="00A97F50">
        <w:rPr>
          <w:rFonts w:hint="eastAsia"/>
        </w:rPr>
        <w:t xml:space="preserve"> S</w:t>
      </w:r>
      <w:r w:rsidRPr="00A97F50">
        <w:t>pecific SRS Information</w:t>
      </w:r>
      <w:bookmarkEnd w:id="3481"/>
      <w:r w:rsidRPr="00A97F50">
        <w:t xml:space="preserve"> </w:t>
      </w:r>
    </w:p>
    <w:p w14:paraId="7D221BEF" w14:textId="4E19F5D4" w:rsidR="00C97035" w:rsidRPr="004B22FF" w:rsidRDefault="00002BC6" w:rsidP="00C97035">
      <w:pPr>
        <w:widowControl w:val="0"/>
      </w:pPr>
      <w:r w:rsidRPr="00A97F50">
        <w:t xml:space="preserve">This IE contains the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97035" w:rsidRPr="004B22FF" w14:paraId="5CF8BC0D" w14:textId="77777777" w:rsidTr="00B14106">
        <w:trPr>
          <w:tblHeader/>
        </w:trPr>
        <w:tc>
          <w:tcPr>
            <w:tcW w:w="2160" w:type="dxa"/>
          </w:tcPr>
          <w:p w14:paraId="20969371" w14:textId="77777777" w:rsidR="00C97035" w:rsidRPr="004B22FF" w:rsidRDefault="00C97035" w:rsidP="00E744B1">
            <w:pPr>
              <w:pStyle w:val="TAH"/>
              <w:keepNext w:val="0"/>
              <w:keepLines w:val="0"/>
              <w:widowControl w:val="0"/>
              <w:rPr>
                <w:lang w:val="en-US"/>
              </w:rPr>
            </w:pPr>
            <w:r w:rsidRPr="004B22FF">
              <w:rPr>
                <w:lang w:val="en-US"/>
              </w:rPr>
              <w:t>IE/Group Name</w:t>
            </w:r>
          </w:p>
        </w:tc>
        <w:tc>
          <w:tcPr>
            <w:tcW w:w="1080" w:type="dxa"/>
          </w:tcPr>
          <w:p w14:paraId="4BA31404" w14:textId="77777777" w:rsidR="00C97035" w:rsidRPr="004B22FF" w:rsidRDefault="00C97035" w:rsidP="00E744B1">
            <w:pPr>
              <w:pStyle w:val="TAH"/>
              <w:keepNext w:val="0"/>
              <w:keepLines w:val="0"/>
              <w:widowControl w:val="0"/>
              <w:rPr>
                <w:lang w:val="en-US"/>
              </w:rPr>
            </w:pPr>
            <w:r w:rsidRPr="004B22FF">
              <w:rPr>
                <w:lang w:val="en-US"/>
              </w:rPr>
              <w:t>Presence</w:t>
            </w:r>
          </w:p>
        </w:tc>
        <w:tc>
          <w:tcPr>
            <w:tcW w:w="1080" w:type="dxa"/>
          </w:tcPr>
          <w:p w14:paraId="4A43BF9C" w14:textId="77777777" w:rsidR="00C97035" w:rsidRPr="004B22FF" w:rsidRDefault="00C97035" w:rsidP="00E744B1">
            <w:pPr>
              <w:pStyle w:val="TAH"/>
              <w:keepNext w:val="0"/>
              <w:keepLines w:val="0"/>
              <w:widowControl w:val="0"/>
              <w:rPr>
                <w:lang w:val="en-US"/>
              </w:rPr>
            </w:pPr>
            <w:r w:rsidRPr="004B22FF">
              <w:rPr>
                <w:lang w:val="en-US"/>
              </w:rPr>
              <w:t>Range</w:t>
            </w:r>
          </w:p>
        </w:tc>
        <w:tc>
          <w:tcPr>
            <w:tcW w:w="1512" w:type="dxa"/>
          </w:tcPr>
          <w:p w14:paraId="241A9B91" w14:textId="77777777" w:rsidR="00C97035" w:rsidRPr="004B22FF" w:rsidRDefault="00C97035" w:rsidP="00E744B1">
            <w:pPr>
              <w:pStyle w:val="TAH"/>
              <w:keepNext w:val="0"/>
              <w:keepLines w:val="0"/>
              <w:widowControl w:val="0"/>
              <w:rPr>
                <w:lang w:val="en-US"/>
              </w:rPr>
            </w:pPr>
            <w:r w:rsidRPr="004B22FF">
              <w:rPr>
                <w:lang w:val="en-US"/>
              </w:rPr>
              <w:t>IE Type and Reference</w:t>
            </w:r>
          </w:p>
        </w:tc>
        <w:tc>
          <w:tcPr>
            <w:tcW w:w="1728" w:type="dxa"/>
          </w:tcPr>
          <w:p w14:paraId="2BCEBFA0" w14:textId="77777777" w:rsidR="00C97035" w:rsidRPr="004B22FF" w:rsidRDefault="00C97035" w:rsidP="00E744B1">
            <w:pPr>
              <w:pStyle w:val="TAH"/>
              <w:keepNext w:val="0"/>
              <w:keepLines w:val="0"/>
              <w:widowControl w:val="0"/>
              <w:rPr>
                <w:lang w:val="en-US"/>
              </w:rPr>
            </w:pPr>
            <w:r w:rsidRPr="004B22FF">
              <w:rPr>
                <w:lang w:val="en-US"/>
              </w:rPr>
              <w:t>Semantics Description</w:t>
            </w:r>
          </w:p>
        </w:tc>
        <w:tc>
          <w:tcPr>
            <w:tcW w:w="1080" w:type="dxa"/>
          </w:tcPr>
          <w:p w14:paraId="359A2E93" w14:textId="77777777" w:rsidR="00C97035" w:rsidRPr="004B22FF" w:rsidRDefault="00C97035" w:rsidP="00E744B1">
            <w:pPr>
              <w:pStyle w:val="TAH"/>
              <w:keepNext w:val="0"/>
              <w:keepLines w:val="0"/>
              <w:widowControl w:val="0"/>
              <w:rPr>
                <w:lang w:val="en-US"/>
              </w:rPr>
            </w:pPr>
            <w:r w:rsidRPr="006E6BF5">
              <w:t>Criticality</w:t>
            </w:r>
          </w:p>
        </w:tc>
        <w:tc>
          <w:tcPr>
            <w:tcW w:w="1080" w:type="dxa"/>
          </w:tcPr>
          <w:p w14:paraId="76F981E2" w14:textId="77777777" w:rsidR="00C97035" w:rsidRPr="004B22FF" w:rsidRDefault="00C97035" w:rsidP="00E744B1">
            <w:pPr>
              <w:pStyle w:val="TAH"/>
              <w:keepNext w:val="0"/>
              <w:keepLines w:val="0"/>
              <w:widowControl w:val="0"/>
              <w:rPr>
                <w:lang w:val="en-US"/>
              </w:rPr>
            </w:pPr>
            <w:r w:rsidRPr="006E6BF5">
              <w:t>Assigned Criticality</w:t>
            </w:r>
          </w:p>
        </w:tc>
      </w:tr>
      <w:tr w:rsidR="00C97035" w:rsidRPr="004B22FF" w14:paraId="13510762" w14:textId="77777777" w:rsidTr="00B14106">
        <w:tc>
          <w:tcPr>
            <w:tcW w:w="2160" w:type="dxa"/>
            <w:tcBorders>
              <w:top w:val="single" w:sz="4" w:space="0" w:color="auto"/>
              <w:left w:val="single" w:sz="4" w:space="0" w:color="auto"/>
              <w:bottom w:val="single" w:sz="4" w:space="0" w:color="auto"/>
              <w:right w:val="single" w:sz="4" w:space="0" w:color="auto"/>
            </w:tcBorders>
          </w:tcPr>
          <w:p w14:paraId="4D532FCA"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Transmission Comb</w:t>
            </w:r>
          </w:p>
        </w:tc>
        <w:tc>
          <w:tcPr>
            <w:tcW w:w="1080" w:type="dxa"/>
            <w:tcBorders>
              <w:top w:val="single" w:sz="4" w:space="0" w:color="auto"/>
              <w:left w:val="single" w:sz="4" w:space="0" w:color="auto"/>
              <w:bottom w:val="single" w:sz="4" w:space="0" w:color="auto"/>
              <w:right w:val="single" w:sz="4" w:space="0" w:color="auto"/>
            </w:tcBorders>
          </w:tcPr>
          <w:p w14:paraId="0B5D35E6" w14:textId="77777777" w:rsidR="00C97035" w:rsidRPr="004B22FF" w:rsidRDefault="00C97035" w:rsidP="00E744B1">
            <w:pPr>
              <w:pStyle w:val="TAL"/>
              <w:keepNext w:val="0"/>
              <w:keepLines w:val="0"/>
              <w:widowControl w:val="0"/>
              <w:rPr>
                <w:rFonts w:eastAsia="SimSun"/>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11E9600C"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116554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0D218A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087750"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AD61E30" w14:textId="77777777" w:rsidR="00C97035" w:rsidRDefault="00C97035" w:rsidP="00B14106">
            <w:pPr>
              <w:pStyle w:val="TAL"/>
              <w:jc w:val="center"/>
              <w:rPr>
                <w:lang w:val="en-US"/>
              </w:rPr>
            </w:pPr>
          </w:p>
        </w:tc>
      </w:tr>
      <w:tr w:rsidR="00C97035" w:rsidRPr="004B22FF" w14:paraId="73DAD8D7" w14:textId="77777777" w:rsidTr="00B14106">
        <w:tc>
          <w:tcPr>
            <w:tcW w:w="2160" w:type="dxa"/>
            <w:tcBorders>
              <w:top w:val="single" w:sz="4" w:space="0" w:color="auto"/>
              <w:left w:val="single" w:sz="4" w:space="0" w:color="auto"/>
              <w:bottom w:val="single" w:sz="4" w:space="0" w:color="auto"/>
              <w:right w:val="single" w:sz="4" w:space="0" w:color="auto"/>
            </w:tcBorders>
          </w:tcPr>
          <w:p w14:paraId="2694FC51"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Two</w:t>
            </w:r>
          </w:p>
        </w:tc>
        <w:tc>
          <w:tcPr>
            <w:tcW w:w="1080" w:type="dxa"/>
            <w:tcBorders>
              <w:top w:val="single" w:sz="4" w:space="0" w:color="auto"/>
              <w:left w:val="single" w:sz="4" w:space="0" w:color="auto"/>
              <w:bottom w:val="single" w:sz="4" w:space="0" w:color="auto"/>
              <w:right w:val="single" w:sz="4" w:space="0" w:color="auto"/>
            </w:tcBorders>
          </w:tcPr>
          <w:p w14:paraId="3CA06E5E"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1B6D5C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E35088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239491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596757D"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825F954" w14:textId="77777777" w:rsidR="00C97035" w:rsidRDefault="00C97035" w:rsidP="00B14106">
            <w:pPr>
              <w:pStyle w:val="TAL"/>
              <w:jc w:val="center"/>
              <w:rPr>
                <w:lang w:val="en-US"/>
              </w:rPr>
            </w:pPr>
          </w:p>
        </w:tc>
      </w:tr>
      <w:tr w:rsidR="00C97035" w:rsidRPr="004B22FF" w14:paraId="5457A292" w14:textId="77777777" w:rsidTr="00B14106">
        <w:tc>
          <w:tcPr>
            <w:tcW w:w="2160" w:type="dxa"/>
            <w:tcBorders>
              <w:top w:val="single" w:sz="4" w:space="0" w:color="auto"/>
              <w:left w:val="single" w:sz="4" w:space="0" w:color="auto"/>
              <w:bottom w:val="single" w:sz="4" w:space="0" w:color="auto"/>
              <w:right w:val="single" w:sz="4" w:space="0" w:color="auto"/>
            </w:tcBorders>
          </w:tcPr>
          <w:p w14:paraId="2DBD9B5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DFCBCA8"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43DE5C6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48B1642" w14:textId="77777777" w:rsidR="00C97035" w:rsidRPr="004B22FF" w:rsidRDefault="00C97035" w:rsidP="00E744B1">
            <w:pPr>
              <w:pStyle w:val="TAL"/>
              <w:keepNext w:val="0"/>
              <w:keepLines w:val="0"/>
              <w:widowControl w:val="0"/>
              <w:rPr>
                <w:lang w:val="en-US"/>
              </w:rPr>
            </w:pPr>
            <w:r w:rsidRPr="004B22FF">
              <w:rPr>
                <w:lang w:val="en-US"/>
              </w:rPr>
              <w:t>INTEGER(0..1)</w:t>
            </w:r>
          </w:p>
        </w:tc>
        <w:tc>
          <w:tcPr>
            <w:tcW w:w="1728" w:type="dxa"/>
            <w:tcBorders>
              <w:top w:val="single" w:sz="4" w:space="0" w:color="auto"/>
              <w:left w:val="single" w:sz="4" w:space="0" w:color="auto"/>
              <w:bottom w:val="single" w:sz="4" w:space="0" w:color="auto"/>
              <w:right w:val="single" w:sz="4" w:space="0" w:color="auto"/>
            </w:tcBorders>
          </w:tcPr>
          <w:p w14:paraId="26E1C91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EBDBB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8879E" w14:textId="77777777" w:rsidR="00C97035" w:rsidRDefault="00C97035" w:rsidP="00B14106">
            <w:pPr>
              <w:pStyle w:val="TAL"/>
              <w:jc w:val="center"/>
              <w:rPr>
                <w:lang w:val="en-US"/>
              </w:rPr>
            </w:pPr>
          </w:p>
        </w:tc>
      </w:tr>
      <w:tr w:rsidR="00C97035" w:rsidRPr="004B22FF" w14:paraId="0F27FB88" w14:textId="77777777" w:rsidTr="00B14106">
        <w:tc>
          <w:tcPr>
            <w:tcW w:w="2160" w:type="dxa"/>
            <w:tcBorders>
              <w:top w:val="single" w:sz="4" w:space="0" w:color="auto"/>
              <w:left w:val="single" w:sz="4" w:space="0" w:color="auto"/>
              <w:bottom w:val="single" w:sz="4" w:space="0" w:color="auto"/>
              <w:right w:val="single" w:sz="4" w:space="0" w:color="auto"/>
            </w:tcBorders>
          </w:tcPr>
          <w:p w14:paraId="4104A3B7"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6A0973C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07AC74E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E0CF424"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51FEF473"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F4C4D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0E0AD" w14:textId="77777777" w:rsidR="00C97035" w:rsidRDefault="00C97035" w:rsidP="00B14106">
            <w:pPr>
              <w:pStyle w:val="TAL"/>
              <w:jc w:val="center"/>
              <w:rPr>
                <w:lang w:val="en-US"/>
              </w:rPr>
            </w:pPr>
          </w:p>
        </w:tc>
      </w:tr>
      <w:tr w:rsidR="00C97035" w:rsidRPr="004B22FF" w14:paraId="25AA4137" w14:textId="77777777" w:rsidTr="00B14106">
        <w:tc>
          <w:tcPr>
            <w:tcW w:w="2160" w:type="dxa"/>
            <w:tcBorders>
              <w:top w:val="single" w:sz="4" w:space="0" w:color="auto"/>
              <w:left w:val="single" w:sz="4" w:space="0" w:color="auto"/>
              <w:bottom w:val="single" w:sz="4" w:space="0" w:color="auto"/>
              <w:right w:val="single" w:sz="4" w:space="0" w:color="auto"/>
            </w:tcBorders>
          </w:tcPr>
          <w:p w14:paraId="0BE94A1B"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Four</w:t>
            </w:r>
          </w:p>
        </w:tc>
        <w:tc>
          <w:tcPr>
            <w:tcW w:w="1080" w:type="dxa"/>
            <w:tcBorders>
              <w:top w:val="single" w:sz="4" w:space="0" w:color="auto"/>
              <w:left w:val="single" w:sz="4" w:space="0" w:color="auto"/>
              <w:bottom w:val="single" w:sz="4" w:space="0" w:color="auto"/>
              <w:right w:val="single" w:sz="4" w:space="0" w:color="auto"/>
            </w:tcBorders>
          </w:tcPr>
          <w:p w14:paraId="0FCC9C0B"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8B083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BC81FD7"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77A7BD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0ED769E"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20EC55F4" w14:textId="77777777" w:rsidR="00C97035" w:rsidRDefault="00C97035" w:rsidP="00B14106">
            <w:pPr>
              <w:pStyle w:val="TAL"/>
              <w:jc w:val="center"/>
              <w:rPr>
                <w:lang w:val="en-US"/>
              </w:rPr>
            </w:pPr>
          </w:p>
        </w:tc>
      </w:tr>
      <w:tr w:rsidR="00C97035" w:rsidRPr="004B22FF" w14:paraId="66E00A7A" w14:textId="77777777" w:rsidTr="00B14106">
        <w:tc>
          <w:tcPr>
            <w:tcW w:w="2160" w:type="dxa"/>
            <w:tcBorders>
              <w:top w:val="single" w:sz="4" w:space="0" w:color="auto"/>
              <w:left w:val="single" w:sz="4" w:space="0" w:color="auto"/>
              <w:bottom w:val="single" w:sz="4" w:space="0" w:color="auto"/>
              <w:right w:val="single" w:sz="4" w:space="0" w:color="auto"/>
            </w:tcBorders>
          </w:tcPr>
          <w:p w14:paraId="0F94B11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659F46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5402E13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872991" w14:textId="77777777" w:rsidR="00C97035" w:rsidRPr="004B22FF" w:rsidRDefault="00C97035" w:rsidP="00E744B1">
            <w:pPr>
              <w:pStyle w:val="TAL"/>
              <w:keepNext w:val="0"/>
              <w:keepLines w:val="0"/>
              <w:widowControl w:val="0"/>
              <w:rPr>
                <w:lang w:val="en-US"/>
              </w:rPr>
            </w:pPr>
            <w:r w:rsidRPr="004B22FF">
              <w:rPr>
                <w:lang w:val="en-US"/>
              </w:rPr>
              <w:t>INTEGER(0..3)</w:t>
            </w:r>
          </w:p>
        </w:tc>
        <w:tc>
          <w:tcPr>
            <w:tcW w:w="1728" w:type="dxa"/>
            <w:tcBorders>
              <w:top w:val="single" w:sz="4" w:space="0" w:color="auto"/>
              <w:left w:val="single" w:sz="4" w:space="0" w:color="auto"/>
              <w:bottom w:val="single" w:sz="4" w:space="0" w:color="auto"/>
              <w:right w:val="single" w:sz="4" w:space="0" w:color="auto"/>
            </w:tcBorders>
          </w:tcPr>
          <w:p w14:paraId="15525B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394821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FC908" w14:textId="77777777" w:rsidR="00C97035" w:rsidRDefault="00C97035" w:rsidP="00B14106">
            <w:pPr>
              <w:pStyle w:val="TAL"/>
              <w:jc w:val="center"/>
              <w:rPr>
                <w:lang w:val="en-US"/>
              </w:rPr>
            </w:pPr>
          </w:p>
        </w:tc>
      </w:tr>
      <w:tr w:rsidR="00C97035" w:rsidRPr="004B22FF" w14:paraId="41230328" w14:textId="77777777" w:rsidTr="00B14106">
        <w:tc>
          <w:tcPr>
            <w:tcW w:w="2160" w:type="dxa"/>
            <w:tcBorders>
              <w:top w:val="single" w:sz="4" w:space="0" w:color="auto"/>
              <w:left w:val="single" w:sz="4" w:space="0" w:color="auto"/>
              <w:bottom w:val="single" w:sz="4" w:space="0" w:color="auto"/>
              <w:right w:val="single" w:sz="4" w:space="0" w:color="auto"/>
            </w:tcBorders>
          </w:tcPr>
          <w:p w14:paraId="3BFECA9B"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38AF5F7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ED68A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D509D7" w14:textId="77777777" w:rsidR="00C97035" w:rsidRPr="004B22FF" w:rsidRDefault="00C97035" w:rsidP="00E744B1">
            <w:pPr>
              <w:pStyle w:val="TAL"/>
              <w:keepNext w:val="0"/>
              <w:keepLines w:val="0"/>
              <w:widowControl w:val="0"/>
              <w:rPr>
                <w:lang w:val="en-US"/>
              </w:rPr>
            </w:pPr>
            <w:r w:rsidRPr="004B22FF">
              <w:rPr>
                <w:lang w:val="en-US"/>
              </w:rPr>
              <w:t>INTEGER(0..11)</w:t>
            </w:r>
          </w:p>
        </w:tc>
        <w:tc>
          <w:tcPr>
            <w:tcW w:w="1728" w:type="dxa"/>
            <w:tcBorders>
              <w:top w:val="single" w:sz="4" w:space="0" w:color="auto"/>
              <w:left w:val="single" w:sz="4" w:space="0" w:color="auto"/>
              <w:bottom w:val="single" w:sz="4" w:space="0" w:color="auto"/>
              <w:right w:val="single" w:sz="4" w:space="0" w:color="auto"/>
            </w:tcBorders>
          </w:tcPr>
          <w:p w14:paraId="47E74CE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F7E24E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5B0D88" w14:textId="77777777" w:rsidR="00C97035" w:rsidRDefault="00C97035" w:rsidP="00B14106">
            <w:pPr>
              <w:pStyle w:val="TAL"/>
              <w:jc w:val="center"/>
              <w:rPr>
                <w:lang w:val="en-US"/>
              </w:rPr>
            </w:pPr>
          </w:p>
        </w:tc>
      </w:tr>
      <w:tr w:rsidR="00C97035" w:rsidRPr="004B22FF" w14:paraId="0BC5E0D8" w14:textId="77777777" w:rsidTr="00B14106">
        <w:tc>
          <w:tcPr>
            <w:tcW w:w="2160" w:type="dxa"/>
            <w:tcBorders>
              <w:top w:val="single" w:sz="4" w:space="0" w:color="auto"/>
              <w:left w:val="single" w:sz="4" w:space="0" w:color="auto"/>
              <w:bottom w:val="single" w:sz="4" w:space="0" w:color="auto"/>
              <w:right w:val="single" w:sz="4" w:space="0" w:color="auto"/>
            </w:tcBorders>
          </w:tcPr>
          <w:p w14:paraId="773CECF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Eight</w:t>
            </w:r>
          </w:p>
        </w:tc>
        <w:tc>
          <w:tcPr>
            <w:tcW w:w="1080" w:type="dxa"/>
            <w:tcBorders>
              <w:top w:val="single" w:sz="4" w:space="0" w:color="auto"/>
              <w:left w:val="single" w:sz="4" w:space="0" w:color="auto"/>
              <w:bottom w:val="single" w:sz="4" w:space="0" w:color="auto"/>
              <w:right w:val="single" w:sz="4" w:space="0" w:color="auto"/>
            </w:tcBorders>
          </w:tcPr>
          <w:p w14:paraId="775BE552"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79651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B28D9C9"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0937BC1B"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A38013F"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11949286" w14:textId="77777777" w:rsidR="00C97035" w:rsidRDefault="00C97035" w:rsidP="00B14106">
            <w:pPr>
              <w:pStyle w:val="TAL"/>
              <w:jc w:val="center"/>
              <w:rPr>
                <w:lang w:val="en-US"/>
              </w:rPr>
            </w:pPr>
          </w:p>
        </w:tc>
      </w:tr>
      <w:tr w:rsidR="00C97035" w:rsidRPr="004B22FF" w14:paraId="4F8B2BE9" w14:textId="77777777" w:rsidTr="00B14106">
        <w:tc>
          <w:tcPr>
            <w:tcW w:w="2160" w:type="dxa"/>
            <w:tcBorders>
              <w:top w:val="single" w:sz="4" w:space="0" w:color="auto"/>
              <w:left w:val="single" w:sz="4" w:space="0" w:color="auto"/>
              <w:bottom w:val="single" w:sz="4" w:space="0" w:color="auto"/>
              <w:right w:val="single" w:sz="4" w:space="0" w:color="auto"/>
            </w:tcBorders>
          </w:tcPr>
          <w:p w14:paraId="414F80D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220F28DA"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9EFE2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087DDAE"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77501D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7902C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5333A" w14:textId="77777777" w:rsidR="00C97035" w:rsidRDefault="00C97035" w:rsidP="00B14106">
            <w:pPr>
              <w:pStyle w:val="TAL"/>
              <w:jc w:val="center"/>
              <w:rPr>
                <w:lang w:val="en-US"/>
              </w:rPr>
            </w:pPr>
          </w:p>
        </w:tc>
      </w:tr>
      <w:tr w:rsidR="00C97035" w:rsidRPr="004B22FF" w14:paraId="428A1BCE" w14:textId="77777777" w:rsidTr="00B14106">
        <w:tc>
          <w:tcPr>
            <w:tcW w:w="2160" w:type="dxa"/>
            <w:tcBorders>
              <w:top w:val="single" w:sz="4" w:space="0" w:color="auto"/>
              <w:left w:val="single" w:sz="4" w:space="0" w:color="auto"/>
              <w:bottom w:val="single" w:sz="4" w:space="0" w:color="auto"/>
              <w:right w:val="single" w:sz="4" w:space="0" w:color="auto"/>
            </w:tcBorders>
          </w:tcPr>
          <w:p w14:paraId="29205C7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598729E0"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15E538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AB699F7" w14:textId="77777777" w:rsidR="00C97035" w:rsidRPr="004B22FF" w:rsidRDefault="00C97035" w:rsidP="00E744B1">
            <w:pPr>
              <w:pStyle w:val="TAL"/>
              <w:keepNext w:val="0"/>
              <w:keepLines w:val="0"/>
              <w:widowControl w:val="0"/>
              <w:rPr>
                <w:lang w:val="en-US"/>
              </w:rPr>
            </w:pPr>
            <w:r w:rsidRPr="004B22FF">
              <w:rPr>
                <w:lang w:val="en-US"/>
              </w:rPr>
              <w:t>INTEGER(0..5)</w:t>
            </w:r>
          </w:p>
        </w:tc>
        <w:tc>
          <w:tcPr>
            <w:tcW w:w="1728" w:type="dxa"/>
            <w:tcBorders>
              <w:top w:val="single" w:sz="4" w:space="0" w:color="auto"/>
              <w:left w:val="single" w:sz="4" w:space="0" w:color="auto"/>
              <w:bottom w:val="single" w:sz="4" w:space="0" w:color="auto"/>
              <w:right w:val="single" w:sz="4" w:space="0" w:color="auto"/>
            </w:tcBorders>
          </w:tcPr>
          <w:p w14:paraId="1A3D564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228D99"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9EF0D6" w14:textId="77777777" w:rsidR="00C97035" w:rsidRDefault="00C97035" w:rsidP="00B14106">
            <w:pPr>
              <w:pStyle w:val="TAL"/>
              <w:jc w:val="center"/>
              <w:rPr>
                <w:lang w:val="en-US"/>
              </w:rPr>
            </w:pPr>
          </w:p>
        </w:tc>
      </w:tr>
      <w:tr w:rsidR="00C97035" w:rsidRPr="004B22FF" w14:paraId="390F8687" w14:textId="77777777" w:rsidTr="00B14106">
        <w:tc>
          <w:tcPr>
            <w:tcW w:w="2160" w:type="dxa"/>
            <w:tcBorders>
              <w:top w:val="single" w:sz="4" w:space="0" w:color="auto"/>
              <w:left w:val="single" w:sz="4" w:space="0" w:color="auto"/>
              <w:bottom w:val="single" w:sz="4" w:space="0" w:color="auto"/>
              <w:right w:val="single" w:sz="4" w:space="0" w:color="auto"/>
            </w:tcBorders>
          </w:tcPr>
          <w:p w14:paraId="4759946A" w14:textId="77777777" w:rsidR="00C97035" w:rsidRPr="0036338F" w:rsidRDefault="00C97035" w:rsidP="00E744B1">
            <w:pPr>
              <w:pStyle w:val="TAL"/>
              <w:keepNext w:val="0"/>
              <w:keepLines w:val="0"/>
              <w:widowControl w:val="0"/>
              <w:rPr>
                <w:b/>
                <w:bCs/>
                <w:lang w:val="en-US" w:eastAsia="zh-CN"/>
              </w:rPr>
            </w:pPr>
            <w:r w:rsidRPr="0036338F">
              <w:rPr>
                <w:b/>
                <w:bCs/>
                <w:lang w:val="en-US"/>
              </w:rPr>
              <w:t>Resource Mapping</w:t>
            </w:r>
          </w:p>
        </w:tc>
        <w:tc>
          <w:tcPr>
            <w:tcW w:w="1080" w:type="dxa"/>
            <w:tcBorders>
              <w:top w:val="single" w:sz="4" w:space="0" w:color="auto"/>
              <w:left w:val="single" w:sz="4" w:space="0" w:color="auto"/>
              <w:bottom w:val="single" w:sz="4" w:space="0" w:color="auto"/>
              <w:right w:val="single" w:sz="4" w:space="0" w:color="auto"/>
            </w:tcBorders>
          </w:tcPr>
          <w:p w14:paraId="529F7389"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A201E1E" w14:textId="77777777" w:rsidR="00C97035" w:rsidRPr="0036338F" w:rsidRDefault="00C97035" w:rsidP="00E744B1">
            <w:pPr>
              <w:pStyle w:val="TAL"/>
              <w:keepNext w:val="0"/>
              <w:keepLines w:val="0"/>
              <w:widowControl w:val="0"/>
              <w:rPr>
                <w:i/>
                <w:iCs/>
                <w:lang w:val="en-US"/>
              </w:rPr>
            </w:pPr>
            <w:r w:rsidRPr="0036338F">
              <w:rPr>
                <w:i/>
                <w:iCs/>
                <w:lang w:val="en-US"/>
              </w:rPr>
              <w:t>0..1</w:t>
            </w:r>
          </w:p>
        </w:tc>
        <w:tc>
          <w:tcPr>
            <w:tcW w:w="1512" w:type="dxa"/>
            <w:tcBorders>
              <w:top w:val="single" w:sz="4" w:space="0" w:color="auto"/>
              <w:left w:val="single" w:sz="4" w:space="0" w:color="auto"/>
              <w:bottom w:val="single" w:sz="4" w:space="0" w:color="auto"/>
              <w:right w:val="single" w:sz="4" w:space="0" w:color="auto"/>
            </w:tcBorders>
          </w:tcPr>
          <w:p w14:paraId="4D304C73"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50F1B2A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600A42"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767265" w14:textId="77777777" w:rsidR="00C97035" w:rsidRDefault="00C97035" w:rsidP="00B14106">
            <w:pPr>
              <w:pStyle w:val="TAL"/>
              <w:jc w:val="center"/>
              <w:rPr>
                <w:lang w:val="en-US"/>
              </w:rPr>
            </w:pPr>
          </w:p>
        </w:tc>
      </w:tr>
      <w:tr w:rsidR="00C97035" w:rsidRPr="004B22FF" w14:paraId="2597A57A" w14:textId="77777777" w:rsidTr="00B14106">
        <w:tc>
          <w:tcPr>
            <w:tcW w:w="2160" w:type="dxa"/>
            <w:tcBorders>
              <w:top w:val="single" w:sz="4" w:space="0" w:color="auto"/>
              <w:left w:val="single" w:sz="4" w:space="0" w:color="auto"/>
              <w:bottom w:val="single" w:sz="4" w:space="0" w:color="auto"/>
              <w:right w:val="single" w:sz="4" w:space="0" w:color="auto"/>
            </w:tcBorders>
          </w:tcPr>
          <w:p w14:paraId="23A8AA02"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&gt;Start Position</w:t>
            </w:r>
          </w:p>
        </w:tc>
        <w:tc>
          <w:tcPr>
            <w:tcW w:w="1080" w:type="dxa"/>
            <w:tcBorders>
              <w:top w:val="single" w:sz="4" w:space="0" w:color="auto"/>
              <w:left w:val="single" w:sz="4" w:space="0" w:color="auto"/>
              <w:bottom w:val="single" w:sz="4" w:space="0" w:color="auto"/>
              <w:right w:val="single" w:sz="4" w:space="0" w:color="auto"/>
            </w:tcBorders>
          </w:tcPr>
          <w:p w14:paraId="188ED4B6"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83169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520796B2" w14:textId="77777777" w:rsidR="00C97035" w:rsidRPr="004B22FF" w:rsidRDefault="00C97035" w:rsidP="00E744B1">
            <w:pPr>
              <w:pStyle w:val="TAL"/>
              <w:keepNext w:val="0"/>
              <w:keepLines w:val="0"/>
              <w:widowControl w:val="0"/>
              <w:rPr>
                <w:lang w:val="en-US"/>
              </w:rPr>
            </w:pPr>
            <w:r w:rsidRPr="004B22FF">
              <w:rPr>
                <w:lang w:val="en-US"/>
              </w:rPr>
              <w:t>INTEGER(0..13)</w:t>
            </w:r>
          </w:p>
        </w:tc>
        <w:tc>
          <w:tcPr>
            <w:tcW w:w="1728" w:type="dxa"/>
            <w:tcBorders>
              <w:top w:val="single" w:sz="4" w:space="0" w:color="auto"/>
              <w:left w:val="single" w:sz="4" w:space="0" w:color="auto"/>
              <w:bottom w:val="single" w:sz="4" w:space="0" w:color="auto"/>
              <w:right w:val="single" w:sz="4" w:space="0" w:color="auto"/>
            </w:tcBorders>
          </w:tcPr>
          <w:p w14:paraId="082D08B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2B3934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267D08" w14:textId="77777777" w:rsidR="00C97035" w:rsidRDefault="00C97035" w:rsidP="00B14106">
            <w:pPr>
              <w:pStyle w:val="TAL"/>
              <w:jc w:val="center"/>
              <w:rPr>
                <w:lang w:val="en-US"/>
              </w:rPr>
            </w:pPr>
          </w:p>
        </w:tc>
      </w:tr>
      <w:tr w:rsidR="00C97035" w:rsidRPr="004B22FF" w14:paraId="0D33C6C4" w14:textId="77777777" w:rsidTr="00B14106">
        <w:tc>
          <w:tcPr>
            <w:tcW w:w="2160" w:type="dxa"/>
            <w:tcBorders>
              <w:top w:val="single" w:sz="4" w:space="0" w:color="auto"/>
              <w:left w:val="single" w:sz="4" w:space="0" w:color="auto"/>
              <w:bottom w:val="single" w:sz="4" w:space="0" w:color="auto"/>
              <w:right w:val="single" w:sz="4" w:space="0" w:color="auto"/>
            </w:tcBorders>
          </w:tcPr>
          <w:p w14:paraId="45B3FFAE"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&gt;Number of Symbols</w:t>
            </w:r>
          </w:p>
        </w:tc>
        <w:tc>
          <w:tcPr>
            <w:tcW w:w="1080" w:type="dxa"/>
            <w:tcBorders>
              <w:top w:val="single" w:sz="4" w:space="0" w:color="auto"/>
              <w:left w:val="single" w:sz="4" w:space="0" w:color="auto"/>
              <w:bottom w:val="single" w:sz="4" w:space="0" w:color="auto"/>
              <w:right w:val="single" w:sz="4" w:space="0" w:color="auto"/>
            </w:tcBorders>
          </w:tcPr>
          <w:p w14:paraId="25647F3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B70517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EF32EAF" w14:textId="77777777" w:rsidR="00C97035" w:rsidRPr="004B22FF" w:rsidRDefault="00C97035" w:rsidP="00E744B1">
            <w:pPr>
              <w:pStyle w:val="TAL"/>
              <w:keepNext w:val="0"/>
              <w:keepLines w:val="0"/>
              <w:widowControl w:val="0"/>
              <w:rPr>
                <w:rFonts w:eastAsia="SimSun"/>
                <w:lang w:val="en-US" w:eastAsia="zh-CN"/>
              </w:rPr>
            </w:pPr>
            <w:r w:rsidRPr="004B22FF">
              <w:rPr>
                <w:lang w:val="en-US"/>
              </w:rPr>
              <w:t>ENUMERATED(n1,n2,n4, n8, n12</w:t>
            </w:r>
            <w:r w:rsidRPr="004B22FF">
              <w:rPr>
                <w:rFonts w:eastAsia="SimSun" w:hint="eastAsia"/>
                <w:lang w:val="en-US" w:eastAsia="zh-CN"/>
              </w:rPr>
              <w:t>)</w:t>
            </w:r>
          </w:p>
        </w:tc>
        <w:tc>
          <w:tcPr>
            <w:tcW w:w="1728" w:type="dxa"/>
            <w:tcBorders>
              <w:top w:val="single" w:sz="4" w:space="0" w:color="auto"/>
              <w:left w:val="single" w:sz="4" w:space="0" w:color="auto"/>
              <w:bottom w:val="single" w:sz="4" w:space="0" w:color="auto"/>
              <w:right w:val="single" w:sz="4" w:space="0" w:color="auto"/>
            </w:tcBorders>
          </w:tcPr>
          <w:p w14:paraId="1252B63C"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A25DA4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40F17" w14:textId="77777777" w:rsidR="00C97035" w:rsidRDefault="00C97035" w:rsidP="00B14106">
            <w:pPr>
              <w:pStyle w:val="TAL"/>
              <w:jc w:val="center"/>
              <w:rPr>
                <w:lang w:val="en-US"/>
              </w:rPr>
            </w:pPr>
          </w:p>
        </w:tc>
      </w:tr>
      <w:tr w:rsidR="00C97035" w:rsidRPr="004B22FF" w14:paraId="07F0DC74" w14:textId="77777777" w:rsidTr="00B14106">
        <w:tc>
          <w:tcPr>
            <w:tcW w:w="2160" w:type="dxa"/>
            <w:tcBorders>
              <w:top w:val="single" w:sz="4" w:space="0" w:color="auto"/>
              <w:left w:val="single" w:sz="4" w:space="0" w:color="auto"/>
              <w:bottom w:val="single" w:sz="4" w:space="0" w:color="auto"/>
              <w:right w:val="single" w:sz="4" w:space="0" w:color="auto"/>
            </w:tcBorders>
          </w:tcPr>
          <w:p w14:paraId="165D05C7" w14:textId="77777777" w:rsidR="00C97035" w:rsidRPr="004B22FF" w:rsidRDefault="00C97035" w:rsidP="00E744B1">
            <w:pPr>
              <w:pStyle w:val="TAL"/>
              <w:keepNext w:val="0"/>
              <w:keepLines w:val="0"/>
              <w:widowControl w:val="0"/>
              <w:rPr>
                <w:lang w:val="en-US" w:eastAsia="zh-CN"/>
              </w:rPr>
            </w:pPr>
            <w:r w:rsidRPr="004B22FF">
              <w:rPr>
                <w:lang w:val="en-US"/>
              </w:rPr>
              <w:t>Frequency Domain Shift</w:t>
            </w:r>
          </w:p>
        </w:tc>
        <w:tc>
          <w:tcPr>
            <w:tcW w:w="1080" w:type="dxa"/>
            <w:tcBorders>
              <w:top w:val="single" w:sz="4" w:space="0" w:color="auto"/>
              <w:left w:val="single" w:sz="4" w:space="0" w:color="auto"/>
              <w:bottom w:val="single" w:sz="4" w:space="0" w:color="auto"/>
              <w:right w:val="single" w:sz="4" w:space="0" w:color="auto"/>
            </w:tcBorders>
          </w:tcPr>
          <w:p w14:paraId="09B35C1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40E0AC0E"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6357CCA" w14:textId="77777777" w:rsidR="00C97035" w:rsidRPr="004B22FF" w:rsidRDefault="00C97035" w:rsidP="00E744B1">
            <w:pPr>
              <w:pStyle w:val="TAL"/>
              <w:keepNext w:val="0"/>
              <w:keepLines w:val="0"/>
              <w:widowControl w:val="0"/>
              <w:rPr>
                <w:lang w:val="en-US"/>
              </w:rPr>
            </w:pPr>
            <w:r w:rsidRPr="004B22FF">
              <w:rPr>
                <w:lang w:val="en-US"/>
              </w:rPr>
              <w:t>INTEGER(0..268)</w:t>
            </w:r>
          </w:p>
        </w:tc>
        <w:tc>
          <w:tcPr>
            <w:tcW w:w="1728" w:type="dxa"/>
            <w:tcBorders>
              <w:top w:val="single" w:sz="4" w:space="0" w:color="auto"/>
              <w:left w:val="single" w:sz="4" w:space="0" w:color="auto"/>
              <w:bottom w:val="single" w:sz="4" w:space="0" w:color="auto"/>
              <w:right w:val="single" w:sz="4" w:space="0" w:color="auto"/>
            </w:tcBorders>
          </w:tcPr>
          <w:p w14:paraId="4D0113D8"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D6323B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E83BE" w14:textId="77777777" w:rsidR="00C97035" w:rsidRDefault="00C97035" w:rsidP="00B14106">
            <w:pPr>
              <w:pStyle w:val="TAL"/>
              <w:jc w:val="center"/>
              <w:rPr>
                <w:lang w:val="en-US"/>
              </w:rPr>
            </w:pPr>
          </w:p>
        </w:tc>
      </w:tr>
      <w:tr w:rsidR="00C97035" w:rsidRPr="004B22FF" w14:paraId="39C0A29A" w14:textId="77777777" w:rsidTr="00B14106">
        <w:tc>
          <w:tcPr>
            <w:tcW w:w="2160" w:type="dxa"/>
            <w:tcBorders>
              <w:top w:val="single" w:sz="4" w:space="0" w:color="auto"/>
              <w:left w:val="single" w:sz="4" w:space="0" w:color="auto"/>
              <w:bottom w:val="single" w:sz="4" w:space="0" w:color="auto"/>
              <w:right w:val="single" w:sz="4" w:space="0" w:color="auto"/>
            </w:tcBorders>
          </w:tcPr>
          <w:p w14:paraId="3E460C1B" w14:textId="77777777" w:rsidR="00C97035" w:rsidRPr="004B22FF" w:rsidRDefault="00C97035" w:rsidP="00E744B1">
            <w:pPr>
              <w:pStyle w:val="TAL"/>
              <w:keepNext w:val="0"/>
              <w:keepLines w:val="0"/>
              <w:widowControl w:val="0"/>
              <w:rPr>
                <w:lang w:val="en-US" w:eastAsia="zh-CN"/>
              </w:rPr>
            </w:pPr>
            <w:r w:rsidRPr="004B22FF">
              <w:rPr>
                <w:lang w:val="en-US"/>
              </w:rPr>
              <w:t>C-SRS</w:t>
            </w:r>
          </w:p>
        </w:tc>
        <w:tc>
          <w:tcPr>
            <w:tcW w:w="1080" w:type="dxa"/>
            <w:tcBorders>
              <w:top w:val="single" w:sz="4" w:space="0" w:color="auto"/>
              <w:left w:val="single" w:sz="4" w:space="0" w:color="auto"/>
              <w:bottom w:val="single" w:sz="4" w:space="0" w:color="auto"/>
              <w:right w:val="single" w:sz="4" w:space="0" w:color="auto"/>
            </w:tcBorders>
          </w:tcPr>
          <w:p w14:paraId="204B49F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036160A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9C49013" w14:textId="77777777" w:rsidR="00C97035" w:rsidRPr="004B22FF" w:rsidRDefault="00C97035" w:rsidP="00E744B1">
            <w:pPr>
              <w:pStyle w:val="TAL"/>
              <w:keepNext w:val="0"/>
              <w:keepLines w:val="0"/>
              <w:widowControl w:val="0"/>
              <w:rPr>
                <w:lang w:val="en-US"/>
              </w:rPr>
            </w:pPr>
            <w:r w:rsidRPr="004B22FF">
              <w:rPr>
                <w:lang w:val="en-US"/>
              </w:rPr>
              <w:t>INTEGER(0..63)</w:t>
            </w:r>
          </w:p>
        </w:tc>
        <w:tc>
          <w:tcPr>
            <w:tcW w:w="1728" w:type="dxa"/>
            <w:tcBorders>
              <w:top w:val="single" w:sz="4" w:space="0" w:color="auto"/>
              <w:left w:val="single" w:sz="4" w:space="0" w:color="auto"/>
              <w:bottom w:val="single" w:sz="4" w:space="0" w:color="auto"/>
              <w:right w:val="single" w:sz="4" w:space="0" w:color="auto"/>
            </w:tcBorders>
          </w:tcPr>
          <w:p w14:paraId="14D7FA5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AC132E"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68A64D" w14:textId="77777777" w:rsidR="00C97035" w:rsidRDefault="00C97035" w:rsidP="00B14106">
            <w:pPr>
              <w:pStyle w:val="TAL"/>
              <w:jc w:val="center"/>
              <w:rPr>
                <w:lang w:val="en-US"/>
              </w:rPr>
            </w:pPr>
          </w:p>
        </w:tc>
      </w:tr>
      <w:tr w:rsidR="00C97035" w:rsidRPr="004B22FF" w14:paraId="05E7DF48" w14:textId="77777777" w:rsidTr="00B14106">
        <w:tc>
          <w:tcPr>
            <w:tcW w:w="2160" w:type="dxa"/>
            <w:tcBorders>
              <w:top w:val="single" w:sz="4" w:space="0" w:color="auto"/>
              <w:left w:val="single" w:sz="4" w:space="0" w:color="auto"/>
              <w:bottom w:val="single" w:sz="4" w:space="0" w:color="auto"/>
              <w:right w:val="single" w:sz="4" w:space="0" w:color="auto"/>
            </w:tcBorders>
          </w:tcPr>
          <w:p w14:paraId="2E2AC47D"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Resource Type Positioning</w:t>
            </w:r>
          </w:p>
        </w:tc>
        <w:tc>
          <w:tcPr>
            <w:tcW w:w="1080" w:type="dxa"/>
            <w:tcBorders>
              <w:top w:val="single" w:sz="4" w:space="0" w:color="auto"/>
              <w:left w:val="single" w:sz="4" w:space="0" w:color="auto"/>
              <w:bottom w:val="single" w:sz="4" w:space="0" w:color="auto"/>
              <w:right w:val="single" w:sz="4" w:space="0" w:color="auto"/>
            </w:tcBorders>
          </w:tcPr>
          <w:p w14:paraId="39C0C162"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32C79B8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2EA5619B"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99E449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B90634"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2FD414" w14:textId="77777777" w:rsidR="00C97035" w:rsidRDefault="00C97035" w:rsidP="00B14106">
            <w:pPr>
              <w:pStyle w:val="TAL"/>
              <w:jc w:val="center"/>
              <w:rPr>
                <w:lang w:val="en-US"/>
              </w:rPr>
            </w:pPr>
          </w:p>
        </w:tc>
      </w:tr>
      <w:tr w:rsidR="00C97035" w:rsidRPr="004B22FF" w14:paraId="2D5A625C" w14:textId="77777777" w:rsidTr="00B14106">
        <w:tc>
          <w:tcPr>
            <w:tcW w:w="2160" w:type="dxa"/>
            <w:tcBorders>
              <w:top w:val="single" w:sz="4" w:space="0" w:color="auto"/>
              <w:left w:val="single" w:sz="4" w:space="0" w:color="auto"/>
              <w:bottom w:val="single" w:sz="4" w:space="0" w:color="auto"/>
              <w:right w:val="single" w:sz="4" w:space="0" w:color="auto"/>
            </w:tcBorders>
          </w:tcPr>
          <w:p w14:paraId="2B6D82BB" w14:textId="77777777" w:rsidR="00C97035" w:rsidRPr="0036338F" w:rsidRDefault="00C97035" w:rsidP="00E744B1">
            <w:pPr>
              <w:pStyle w:val="TAL"/>
              <w:keepNext w:val="0"/>
              <w:keepLines w:val="0"/>
              <w:widowControl w:val="0"/>
              <w:ind w:left="142"/>
              <w:rPr>
                <w:i/>
                <w:iCs/>
                <w:szCs w:val="24"/>
                <w:lang w:val="en-US"/>
              </w:rPr>
            </w:pPr>
            <w:r w:rsidRPr="0036338F">
              <w:rPr>
                <w:i/>
                <w:iCs/>
                <w:szCs w:val="24"/>
                <w:lang w:val="en-US"/>
              </w:rPr>
              <w:t>&gt;periodic</w:t>
            </w:r>
          </w:p>
        </w:tc>
        <w:tc>
          <w:tcPr>
            <w:tcW w:w="1080" w:type="dxa"/>
            <w:tcBorders>
              <w:top w:val="single" w:sz="4" w:space="0" w:color="auto"/>
              <w:left w:val="single" w:sz="4" w:space="0" w:color="auto"/>
              <w:bottom w:val="single" w:sz="4" w:space="0" w:color="auto"/>
              <w:right w:val="single" w:sz="4" w:space="0" w:color="auto"/>
            </w:tcBorders>
          </w:tcPr>
          <w:p w14:paraId="233D14E8"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957BB0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5AE147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2530F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77E545C"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4773C8A" w14:textId="77777777" w:rsidR="00C97035" w:rsidRDefault="00C97035" w:rsidP="00B14106">
            <w:pPr>
              <w:pStyle w:val="TAL"/>
              <w:jc w:val="center"/>
              <w:rPr>
                <w:lang w:val="en-US"/>
              </w:rPr>
            </w:pPr>
          </w:p>
        </w:tc>
      </w:tr>
      <w:tr w:rsidR="00C97035" w:rsidRPr="004B22FF" w14:paraId="1157481D" w14:textId="77777777" w:rsidTr="00B14106">
        <w:tc>
          <w:tcPr>
            <w:tcW w:w="2160" w:type="dxa"/>
            <w:tcBorders>
              <w:top w:val="single" w:sz="4" w:space="0" w:color="auto"/>
              <w:left w:val="single" w:sz="4" w:space="0" w:color="auto"/>
              <w:bottom w:val="single" w:sz="4" w:space="0" w:color="auto"/>
              <w:right w:val="single" w:sz="4" w:space="0" w:color="auto"/>
            </w:tcBorders>
          </w:tcPr>
          <w:p w14:paraId="7F7C304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&gt;&gt;SRSPeriodicity</w:t>
            </w:r>
          </w:p>
        </w:tc>
        <w:tc>
          <w:tcPr>
            <w:tcW w:w="1080" w:type="dxa"/>
            <w:tcBorders>
              <w:top w:val="single" w:sz="4" w:space="0" w:color="auto"/>
              <w:left w:val="single" w:sz="4" w:space="0" w:color="auto"/>
              <w:bottom w:val="single" w:sz="4" w:space="0" w:color="auto"/>
              <w:right w:val="single" w:sz="4" w:space="0" w:color="auto"/>
            </w:tcBorders>
          </w:tcPr>
          <w:p w14:paraId="5A55BB6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028E7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B2072B3"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6DD267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18F96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257070" w14:textId="77777777" w:rsidR="00C97035" w:rsidRDefault="00C97035" w:rsidP="00B14106">
            <w:pPr>
              <w:pStyle w:val="TAL"/>
              <w:jc w:val="center"/>
              <w:rPr>
                <w:lang w:val="en-US"/>
              </w:rPr>
            </w:pPr>
          </w:p>
        </w:tc>
      </w:tr>
      <w:tr w:rsidR="00C97035" w:rsidRPr="004B22FF" w14:paraId="5315CD81" w14:textId="77777777" w:rsidTr="00B14106">
        <w:tc>
          <w:tcPr>
            <w:tcW w:w="2160" w:type="dxa"/>
            <w:tcBorders>
              <w:top w:val="single" w:sz="4" w:space="0" w:color="auto"/>
              <w:left w:val="single" w:sz="4" w:space="0" w:color="auto"/>
              <w:bottom w:val="single" w:sz="4" w:space="0" w:color="auto"/>
              <w:right w:val="single" w:sz="4" w:space="0" w:color="auto"/>
            </w:tcBorders>
          </w:tcPr>
          <w:p w14:paraId="5C7648B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40CF851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430C40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DE0FA0"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1B0A2BF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04671F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8EB72B" w14:textId="77777777" w:rsidR="00C97035" w:rsidRDefault="00C97035" w:rsidP="00B14106">
            <w:pPr>
              <w:pStyle w:val="TAL"/>
              <w:jc w:val="center"/>
              <w:rPr>
                <w:lang w:val="en-US"/>
              </w:rPr>
            </w:pPr>
          </w:p>
        </w:tc>
      </w:tr>
      <w:tr w:rsidR="00C97035" w:rsidRPr="004B22FF" w14:paraId="495285A2" w14:textId="77777777" w:rsidTr="00B14106">
        <w:tc>
          <w:tcPr>
            <w:tcW w:w="2160" w:type="dxa"/>
            <w:tcBorders>
              <w:top w:val="single" w:sz="4" w:space="0" w:color="auto"/>
              <w:left w:val="single" w:sz="4" w:space="0" w:color="auto"/>
              <w:bottom w:val="single" w:sz="4" w:space="0" w:color="auto"/>
              <w:right w:val="single" w:sz="4" w:space="0" w:color="auto"/>
            </w:tcBorders>
          </w:tcPr>
          <w:p w14:paraId="0679A263"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SRS PosPeriodicConfigHyperSFN Index</w:t>
            </w:r>
          </w:p>
        </w:tc>
        <w:tc>
          <w:tcPr>
            <w:tcW w:w="1080" w:type="dxa"/>
            <w:tcBorders>
              <w:top w:val="single" w:sz="4" w:space="0" w:color="auto"/>
              <w:left w:val="single" w:sz="4" w:space="0" w:color="auto"/>
              <w:bottom w:val="single" w:sz="4" w:space="0" w:color="auto"/>
              <w:right w:val="single" w:sz="4" w:space="0" w:color="auto"/>
            </w:tcBorders>
          </w:tcPr>
          <w:p w14:paraId="03575F40"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EDBEF7"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C3E3B8"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603E974"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4F1FD84A"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B95DDC"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08B52AE0" w14:textId="77777777" w:rsidTr="00B14106">
        <w:tc>
          <w:tcPr>
            <w:tcW w:w="2160" w:type="dxa"/>
            <w:tcBorders>
              <w:top w:val="single" w:sz="4" w:space="0" w:color="auto"/>
              <w:left w:val="single" w:sz="4" w:space="0" w:color="auto"/>
              <w:bottom w:val="single" w:sz="4" w:space="0" w:color="auto"/>
              <w:right w:val="single" w:sz="4" w:space="0" w:color="auto"/>
            </w:tcBorders>
          </w:tcPr>
          <w:p w14:paraId="7DDD60FA"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&gt;semi-persistent</w:t>
            </w:r>
          </w:p>
        </w:tc>
        <w:tc>
          <w:tcPr>
            <w:tcW w:w="1080" w:type="dxa"/>
            <w:tcBorders>
              <w:top w:val="single" w:sz="4" w:space="0" w:color="auto"/>
              <w:left w:val="single" w:sz="4" w:space="0" w:color="auto"/>
              <w:bottom w:val="single" w:sz="4" w:space="0" w:color="auto"/>
              <w:right w:val="single" w:sz="4" w:space="0" w:color="auto"/>
            </w:tcBorders>
          </w:tcPr>
          <w:p w14:paraId="30DE61D0"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E5B404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DBEBEB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9A725C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C623A03"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F584753" w14:textId="77777777" w:rsidR="00C97035" w:rsidRDefault="00C97035" w:rsidP="00B14106">
            <w:pPr>
              <w:pStyle w:val="TAL"/>
              <w:jc w:val="center"/>
              <w:rPr>
                <w:lang w:val="en-US"/>
              </w:rPr>
            </w:pPr>
          </w:p>
        </w:tc>
      </w:tr>
      <w:tr w:rsidR="00C97035" w:rsidRPr="004B22FF" w14:paraId="0D33B557" w14:textId="77777777" w:rsidTr="00B14106">
        <w:tc>
          <w:tcPr>
            <w:tcW w:w="2160" w:type="dxa"/>
            <w:tcBorders>
              <w:top w:val="single" w:sz="4" w:space="0" w:color="auto"/>
              <w:left w:val="single" w:sz="4" w:space="0" w:color="auto"/>
              <w:bottom w:val="single" w:sz="4" w:space="0" w:color="auto"/>
              <w:right w:val="single" w:sz="4" w:space="0" w:color="auto"/>
            </w:tcBorders>
          </w:tcPr>
          <w:p w14:paraId="293A802F"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&gt;&gt;SRSPeriodicity</w:t>
            </w:r>
          </w:p>
        </w:tc>
        <w:tc>
          <w:tcPr>
            <w:tcW w:w="1080" w:type="dxa"/>
            <w:tcBorders>
              <w:top w:val="single" w:sz="4" w:space="0" w:color="auto"/>
              <w:left w:val="single" w:sz="4" w:space="0" w:color="auto"/>
              <w:bottom w:val="single" w:sz="4" w:space="0" w:color="auto"/>
              <w:right w:val="single" w:sz="4" w:space="0" w:color="auto"/>
            </w:tcBorders>
          </w:tcPr>
          <w:p w14:paraId="4454566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2828FC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5D24BD1"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FB33CE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34820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6CEFAE" w14:textId="77777777" w:rsidR="00C97035" w:rsidRDefault="00C97035" w:rsidP="00B14106">
            <w:pPr>
              <w:pStyle w:val="TAL"/>
              <w:jc w:val="center"/>
              <w:rPr>
                <w:lang w:val="en-US"/>
              </w:rPr>
            </w:pPr>
          </w:p>
        </w:tc>
      </w:tr>
      <w:tr w:rsidR="00C97035" w:rsidRPr="004B22FF" w14:paraId="2147E741" w14:textId="77777777" w:rsidTr="00B14106">
        <w:tc>
          <w:tcPr>
            <w:tcW w:w="2160" w:type="dxa"/>
            <w:tcBorders>
              <w:top w:val="single" w:sz="4" w:space="0" w:color="auto"/>
              <w:left w:val="single" w:sz="4" w:space="0" w:color="auto"/>
              <w:bottom w:val="single" w:sz="4" w:space="0" w:color="auto"/>
              <w:right w:val="single" w:sz="4" w:space="0" w:color="auto"/>
            </w:tcBorders>
          </w:tcPr>
          <w:p w14:paraId="13C076E4"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599DC9B7"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55056D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621068B"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7C04ED6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41503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1599F" w14:textId="77777777" w:rsidR="00C97035" w:rsidRDefault="00C97035" w:rsidP="00B14106">
            <w:pPr>
              <w:pStyle w:val="TAL"/>
              <w:jc w:val="center"/>
              <w:rPr>
                <w:lang w:val="en-US"/>
              </w:rPr>
            </w:pPr>
          </w:p>
        </w:tc>
      </w:tr>
      <w:tr w:rsidR="00C97035" w:rsidRPr="004B22FF" w14:paraId="6F9CB311" w14:textId="77777777" w:rsidTr="00B14106">
        <w:tc>
          <w:tcPr>
            <w:tcW w:w="2160" w:type="dxa"/>
            <w:tcBorders>
              <w:top w:val="single" w:sz="4" w:space="0" w:color="auto"/>
              <w:left w:val="single" w:sz="4" w:space="0" w:color="auto"/>
              <w:bottom w:val="single" w:sz="4" w:space="0" w:color="auto"/>
              <w:right w:val="single" w:sz="4" w:space="0" w:color="auto"/>
            </w:tcBorders>
          </w:tcPr>
          <w:p w14:paraId="5E7F6ED2"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SRS PosPeriodicConfigHyperSFN Index</w:t>
            </w:r>
          </w:p>
        </w:tc>
        <w:tc>
          <w:tcPr>
            <w:tcW w:w="1080" w:type="dxa"/>
            <w:tcBorders>
              <w:top w:val="single" w:sz="4" w:space="0" w:color="auto"/>
              <w:left w:val="single" w:sz="4" w:space="0" w:color="auto"/>
              <w:bottom w:val="single" w:sz="4" w:space="0" w:color="auto"/>
              <w:right w:val="single" w:sz="4" w:space="0" w:color="auto"/>
            </w:tcBorders>
          </w:tcPr>
          <w:p w14:paraId="59CB4FB2"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BD3E9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21752BD"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3CE10BA"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036470E9"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4C5D1B"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19B134D5" w14:textId="77777777" w:rsidTr="00B14106">
        <w:tc>
          <w:tcPr>
            <w:tcW w:w="2160" w:type="dxa"/>
            <w:tcBorders>
              <w:top w:val="single" w:sz="4" w:space="0" w:color="auto"/>
              <w:left w:val="single" w:sz="4" w:space="0" w:color="auto"/>
              <w:bottom w:val="single" w:sz="4" w:space="0" w:color="auto"/>
              <w:right w:val="single" w:sz="4" w:space="0" w:color="auto"/>
            </w:tcBorders>
          </w:tcPr>
          <w:p w14:paraId="698E805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&gt;aperiodic</w:t>
            </w:r>
          </w:p>
        </w:tc>
        <w:tc>
          <w:tcPr>
            <w:tcW w:w="1080" w:type="dxa"/>
            <w:tcBorders>
              <w:top w:val="single" w:sz="4" w:space="0" w:color="auto"/>
              <w:left w:val="single" w:sz="4" w:space="0" w:color="auto"/>
              <w:bottom w:val="single" w:sz="4" w:space="0" w:color="auto"/>
              <w:right w:val="single" w:sz="4" w:space="0" w:color="auto"/>
            </w:tcBorders>
          </w:tcPr>
          <w:p w14:paraId="1ADEA2D6"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A19B0A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69BBAE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F5D485E" w14:textId="77777777" w:rsidR="00C97035" w:rsidRPr="004B22FF" w:rsidRDefault="00C97035" w:rsidP="00E744B1">
            <w:pPr>
              <w:pStyle w:val="TAL"/>
              <w:keepNext w:val="0"/>
              <w:keepLines w:val="0"/>
              <w:widowControl w:val="0"/>
              <w:rPr>
                <w:lang w:val="en-US"/>
              </w:rPr>
            </w:pPr>
            <w:r w:rsidRPr="004B22FF">
              <w:rPr>
                <w:lang w:val="en-US"/>
              </w:rPr>
              <w:t xml:space="preserve">Not applicable if the </w:t>
            </w:r>
            <w:r w:rsidRPr="004B22FF">
              <w:rPr>
                <w:i/>
                <w:iCs/>
                <w:lang w:val="en-US"/>
              </w:rPr>
              <w:t>Positioning Validity Area Cell List</w:t>
            </w:r>
            <w:r w:rsidRPr="004B22FF">
              <w:rPr>
                <w:lang w:val="en-US"/>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8AE1717"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B89822" w14:textId="77777777" w:rsidR="00C97035" w:rsidRDefault="00C97035" w:rsidP="00B14106">
            <w:pPr>
              <w:pStyle w:val="TAL"/>
              <w:jc w:val="center"/>
              <w:rPr>
                <w:lang w:val="en-US"/>
              </w:rPr>
            </w:pPr>
          </w:p>
        </w:tc>
      </w:tr>
      <w:tr w:rsidR="00C97035" w:rsidRPr="004B22FF" w14:paraId="2FA01C89" w14:textId="77777777" w:rsidTr="00B14106">
        <w:tc>
          <w:tcPr>
            <w:tcW w:w="2160" w:type="dxa"/>
            <w:tcBorders>
              <w:top w:val="single" w:sz="4" w:space="0" w:color="auto"/>
              <w:left w:val="single" w:sz="4" w:space="0" w:color="auto"/>
              <w:bottom w:val="single" w:sz="4" w:space="0" w:color="auto"/>
              <w:right w:val="single" w:sz="4" w:space="0" w:color="auto"/>
            </w:tcBorders>
          </w:tcPr>
          <w:p w14:paraId="3E44991C" w14:textId="77777777" w:rsidR="00C97035" w:rsidRPr="004B22FF" w:rsidRDefault="00C97035" w:rsidP="00E744B1">
            <w:pPr>
              <w:pStyle w:val="TAL"/>
              <w:keepNext w:val="0"/>
              <w:keepLines w:val="0"/>
              <w:widowControl w:val="0"/>
              <w:ind w:left="283"/>
              <w:rPr>
                <w:lang w:val="en-US" w:eastAsia="zh-CN"/>
              </w:rPr>
            </w:pPr>
            <w:r w:rsidRPr="004B22FF">
              <w:rPr>
                <w:rFonts w:eastAsia="Malgun Gothic"/>
                <w:lang w:val="en-US"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8B296D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50D35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5C8EE1A" w14:textId="77777777" w:rsidR="00C97035" w:rsidRPr="004B22FF" w:rsidRDefault="00C97035" w:rsidP="00E744B1">
            <w:pPr>
              <w:pStyle w:val="TAL"/>
              <w:keepNext w:val="0"/>
              <w:keepLines w:val="0"/>
              <w:widowControl w:val="0"/>
              <w:rPr>
                <w:lang w:val="en-US"/>
              </w:rPr>
            </w:pPr>
            <w:r w:rsidRPr="004B22FF">
              <w:rPr>
                <w:lang w:val="en-US"/>
              </w:rPr>
              <w:t>INTEGER(0..32)</w:t>
            </w:r>
          </w:p>
        </w:tc>
        <w:tc>
          <w:tcPr>
            <w:tcW w:w="1728" w:type="dxa"/>
            <w:tcBorders>
              <w:top w:val="single" w:sz="4" w:space="0" w:color="auto"/>
              <w:left w:val="single" w:sz="4" w:space="0" w:color="auto"/>
              <w:bottom w:val="single" w:sz="4" w:space="0" w:color="auto"/>
              <w:right w:val="single" w:sz="4" w:space="0" w:color="auto"/>
            </w:tcBorders>
          </w:tcPr>
          <w:p w14:paraId="08631D16"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5F8CF6"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AFAD82" w14:textId="77777777" w:rsidR="00C97035" w:rsidRDefault="00C97035" w:rsidP="00B14106">
            <w:pPr>
              <w:pStyle w:val="TAL"/>
              <w:jc w:val="center"/>
              <w:rPr>
                <w:lang w:val="en-US"/>
              </w:rPr>
            </w:pPr>
          </w:p>
        </w:tc>
      </w:tr>
      <w:tr w:rsidR="00C97035" w:rsidRPr="004B22FF" w14:paraId="56A50893" w14:textId="77777777" w:rsidTr="00B14106">
        <w:tc>
          <w:tcPr>
            <w:tcW w:w="2160" w:type="dxa"/>
            <w:tcBorders>
              <w:top w:val="single" w:sz="4" w:space="0" w:color="auto"/>
              <w:left w:val="single" w:sz="4" w:space="0" w:color="auto"/>
              <w:bottom w:val="single" w:sz="4" w:space="0" w:color="auto"/>
              <w:right w:val="single" w:sz="4" w:space="0" w:color="auto"/>
            </w:tcBorders>
          </w:tcPr>
          <w:p w14:paraId="2C73721D" w14:textId="77777777" w:rsidR="00C97035" w:rsidRPr="004B22FF" w:rsidRDefault="00C97035" w:rsidP="00E744B1">
            <w:pPr>
              <w:pStyle w:val="TAL"/>
              <w:keepNext w:val="0"/>
              <w:keepLines w:val="0"/>
              <w:widowControl w:val="0"/>
              <w:rPr>
                <w:lang w:val="en-US" w:eastAsia="zh-CN"/>
              </w:rPr>
            </w:pPr>
            <w:r w:rsidRPr="004B22FF">
              <w:rPr>
                <w:lang w:val="en-US" w:eastAsia="zh-CN"/>
              </w:rPr>
              <w:t>Sequence ID</w:t>
            </w:r>
          </w:p>
        </w:tc>
        <w:tc>
          <w:tcPr>
            <w:tcW w:w="1080" w:type="dxa"/>
            <w:tcBorders>
              <w:top w:val="single" w:sz="4" w:space="0" w:color="auto"/>
              <w:left w:val="single" w:sz="4" w:space="0" w:color="auto"/>
              <w:bottom w:val="single" w:sz="4" w:space="0" w:color="auto"/>
              <w:right w:val="single" w:sz="4" w:space="0" w:color="auto"/>
            </w:tcBorders>
          </w:tcPr>
          <w:p w14:paraId="63ED7ACE" w14:textId="77777777" w:rsidR="00C97035" w:rsidRPr="004B22FF" w:rsidRDefault="00C97035" w:rsidP="00E744B1">
            <w:pPr>
              <w:pStyle w:val="TAL"/>
              <w:keepNext w:val="0"/>
              <w:keepLines w:val="0"/>
              <w:widowControl w:val="0"/>
              <w:rPr>
                <w:lang w:val="en-US" w:eastAsia="zh-CN"/>
              </w:rPr>
            </w:pPr>
            <w:r w:rsidRPr="004B22FF">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D1A7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83DE53B" w14:textId="77777777" w:rsidR="00C97035" w:rsidRPr="004B22FF" w:rsidRDefault="00C97035" w:rsidP="00E744B1">
            <w:pPr>
              <w:pStyle w:val="TAL"/>
              <w:keepNext w:val="0"/>
              <w:keepLines w:val="0"/>
              <w:widowControl w:val="0"/>
              <w:rPr>
                <w:lang w:val="en-US"/>
              </w:rPr>
            </w:pPr>
            <w:r w:rsidRPr="004B22FF">
              <w:rPr>
                <w:lang w:val="en-US" w:eastAsia="zh-CN"/>
              </w:rPr>
              <w:t>INTEGER(0..65535)</w:t>
            </w:r>
          </w:p>
        </w:tc>
        <w:tc>
          <w:tcPr>
            <w:tcW w:w="1728" w:type="dxa"/>
            <w:tcBorders>
              <w:top w:val="single" w:sz="4" w:space="0" w:color="auto"/>
              <w:left w:val="single" w:sz="4" w:space="0" w:color="auto"/>
              <w:bottom w:val="single" w:sz="4" w:space="0" w:color="auto"/>
              <w:right w:val="single" w:sz="4" w:space="0" w:color="auto"/>
            </w:tcBorders>
          </w:tcPr>
          <w:p w14:paraId="098FEEA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C2B3C3"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7723CB" w14:textId="77777777" w:rsidR="00C97035" w:rsidRDefault="00C97035" w:rsidP="00B14106">
            <w:pPr>
              <w:pStyle w:val="TAL"/>
              <w:jc w:val="center"/>
              <w:rPr>
                <w:lang w:val="en-US"/>
              </w:rPr>
            </w:pPr>
          </w:p>
        </w:tc>
      </w:tr>
    </w:tbl>
    <w:p w14:paraId="46B62B91" w14:textId="77777777" w:rsidR="00C97035" w:rsidRPr="00EA390A" w:rsidRDefault="00C97035" w:rsidP="00B806D3">
      <w:pPr>
        <w:widowControl w:val="0"/>
        <w:rPr>
          <w:rFonts w:eastAsia="SimSun"/>
          <w:lang w:val="en-US" w:eastAsia="zh-CN"/>
        </w:rPr>
      </w:pPr>
    </w:p>
    <w:p w14:paraId="2ED77933" w14:textId="102D00F9" w:rsidR="00002BC6" w:rsidRPr="00EA390A" w:rsidRDefault="00002BC6" w:rsidP="006847DE">
      <w:pPr>
        <w:pStyle w:val="Heading3"/>
        <w:rPr>
          <w:rFonts w:eastAsia="MS Mincho"/>
        </w:rPr>
      </w:pPr>
      <w:bookmarkStart w:id="3482" w:name="_CR9_2_97"/>
      <w:bookmarkStart w:id="3483" w:name="_Toc209693010"/>
      <w:bookmarkEnd w:id="3482"/>
      <w:r w:rsidRPr="00EA390A">
        <w:rPr>
          <w:rFonts w:eastAsia="MS Mincho"/>
        </w:rPr>
        <w:t>9.2.</w:t>
      </w:r>
      <w:r>
        <w:rPr>
          <w:rFonts w:eastAsia="MS Mincho"/>
        </w:rPr>
        <w:t>97</w:t>
      </w:r>
      <w:r w:rsidRPr="00EA390A">
        <w:rPr>
          <w:rFonts w:eastAsia="MS Mincho"/>
        </w:rPr>
        <w:tab/>
      </w:r>
      <w:bookmarkStart w:id="3484" w:name="OLE_LINK37"/>
      <w:bookmarkStart w:id="3485" w:name="OLE_LINK38"/>
      <w:r w:rsidRPr="00EA390A">
        <w:rPr>
          <w:rFonts w:eastAsia="MS Mincho"/>
        </w:rPr>
        <w:t>Requested SRS Preconfiguration Characteristics List</w:t>
      </w:r>
      <w:bookmarkEnd w:id="3483"/>
      <w:r w:rsidRPr="00EA390A">
        <w:rPr>
          <w:rFonts w:eastAsia="MS Mincho"/>
        </w:rPr>
        <w:t xml:space="preserve"> </w:t>
      </w:r>
      <w:bookmarkEnd w:id="3484"/>
      <w:bookmarkEnd w:id="3485"/>
    </w:p>
    <w:p w14:paraId="1B5176AA" w14:textId="77777777" w:rsidR="00002BC6" w:rsidRPr="00EA390A" w:rsidRDefault="00002BC6" w:rsidP="006847DE">
      <w:r w:rsidRPr="00EA390A">
        <w:t>This information element is used to indicate the requested SRS Preconfiguration Characteristics</w:t>
      </w:r>
      <w:r w:rsidRPr="009E02FB">
        <w:rPr>
          <w:rFonts w:hint="eastAsia"/>
        </w:rPr>
        <w:t xml:space="preserve"> L</w:t>
      </w:r>
      <w:r w:rsidRPr="00EA390A">
        <w:t>ist.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EA390A" w14:paraId="03EAB33A" w14:textId="77777777" w:rsidTr="0088716B">
        <w:trPr>
          <w:tblHeader/>
        </w:trPr>
        <w:tc>
          <w:tcPr>
            <w:tcW w:w="2448" w:type="dxa"/>
          </w:tcPr>
          <w:p w14:paraId="1F422922" w14:textId="77777777" w:rsidR="00002BC6" w:rsidRPr="00EA390A" w:rsidRDefault="00002BC6" w:rsidP="006847DE">
            <w:pPr>
              <w:pStyle w:val="TAH"/>
              <w:rPr>
                <w:lang w:val="en-US"/>
              </w:rPr>
            </w:pPr>
            <w:r w:rsidRPr="00EA390A">
              <w:rPr>
                <w:lang w:val="en-US"/>
              </w:rPr>
              <w:t>IE/Group Name</w:t>
            </w:r>
          </w:p>
        </w:tc>
        <w:tc>
          <w:tcPr>
            <w:tcW w:w="1080" w:type="dxa"/>
          </w:tcPr>
          <w:p w14:paraId="4830BADE" w14:textId="77777777" w:rsidR="00002BC6" w:rsidRPr="00EA390A" w:rsidRDefault="00002BC6" w:rsidP="006847DE">
            <w:pPr>
              <w:pStyle w:val="TAH"/>
              <w:rPr>
                <w:lang w:val="en-US"/>
              </w:rPr>
            </w:pPr>
            <w:r w:rsidRPr="00EA390A">
              <w:rPr>
                <w:lang w:val="en-US"/>
              </w:rPr>
              <w:t>Presence</w:t>
            </w:r>
          </w:p>
        </w:tc>
        <w:tc>
          <w:tcPr>
            <w:tcW w:w="1440" w:type="dxa"/>
          </w:tcPr>
          <w:p w14:paraId="107DB55C" w14:textId="77777777" w:rsidR="00002BC6" w:rsidRPr="00EA390A" w:rsidRDefault="00002BC6" w:rsidP="006847DE">
            <w:pPr>
              <w:pStyle w:val="TAH"/>
              <w:rPr>
                <w:lang w:val="en-US"/>
              </w:rPr>
            </w:pPr>
            <w:r w:rsidRPr="00EA390A">
              <w:rPr>
                <w:lang w:val="en-US"/>
              </w:rPr>
              <w:t>Range</w:t>
            </w:r>
          </w:p>
        </w:tc>
        <w:tc>
          <w:tcPr>
            <w:tcW w:w="1872" w:type="dxa"/>
          </w:tcPr>
          <w:p w14:paraId="41A354AD" w14:textId="77777777" w:rsidR="00002BC6" w:rsidRPr="00EA390A" w:rsidRDefault="00002BC6" w:rsidP="006847DE">
            <w:pPr>
              <w:pStyle w:val="TAH"/>
              <w:rPr>
                <w:lang w:val="en-US"/>
              </w:rPr>
            </w:pPr>
            <w:r w:rsidRPr="00EA390A">
              <w:rPr>
                <w:lang w:val="en-US"/>
              </w:rPr>
              <w:t>IE Type and Reference</w:t>
            </w:r>
          </w:p>
        </w:tc>
        <w:tc>
          <w:tcPr>
            <w:tcW w:w="2880" w:type="dxa"/>
          </w:tcPr>
          <w:p w14:paraId="31F44AEA" w14:textId="77777777" w:rsidR="00002BC6" w:rsidRPr="00EA390A" w:rsidRDefault="00002BC6" w:rsidP="006847DE">
            <w:pPr>
              <w:pStyle w:val="TAH"/>
              <w:rPr>
                <w:lang w:val="en-US"/>
              </w:rPr>
            </w:pPr>
            <w:r w:rsidRPr="00EA390A">
              <w:rPr>
                <w:lang w:val="en-US"/>
              </w:rPr>
              <w:t>Semantics Description</w:t>
            </w:r>
          </w:p>
        </w:tc>
      </w:tr>
      <w:tr w:rsidR="00002BC6" w:rsidRPr="00EA390A" w14:paraId="42A81CE9" w14:textId="77777777" w:rsidTr="0088716B">
        <w:tc>
          <w:tcPr>
            <w:tcW w:w="2448" w:type="dxa"/>
            <w:tcBorders>
              <w:top w:val="single" w:sz="4" w:space="0" w:color="auto"/>
              <w:left w:val="single" w:sz="4" w:space="0" w:color="auto"/>
              <w:bottom w:val="single" w:sz="4" w:space="0" w:color="auto"/>
              <w:right w:val="single" w:sz="4" w:space="0" w:color="auto"/>
            </w:tcBorders>
          </w:tcPr>
          <w:p w14:paraId="5DEA5EBB" w14:textId="77777777" w:rsidR="00002BC6" w:rsidRPr="006847DE" w:rsidRDefault="00002BC6" w:rsidP="006847DE">
            <w:pPr>
              <w:pStyle w:val="TAL"/>
              <w:rPr>
                <w:rFonts w:eastAsia="Malgun Gothic"/>
                <w:b/>
                <w:bCs/>
                <w:szCs w:val="18"/>
                <w:lang w:val="en-US" w:eastAsia="zh-CN"/>
              </w:rPr>
            </w:pPr>
            <w:r w:rsidRPr="006847DE">
              <w:rPr>
                <w:rFonts w:eastAsia="SimSun"/>
                <w:b/>
                <w:bCs/>
                <w:lang w:eastAsia="en-GB"/>
              </w:rPr>
              <w:t>Requested SRS Preconfiguration Item</w:t>
            </w:r>
          </w:p>
        </w:tc>
        <w:tc>
          <w:tcPr>
            <w:tcW w:w="1080" w:type="dxa"/>
            <w:tcBorders>
              <w:top w:val="single" w:sz="4" w:space="0" w:color="auto"/>
              <w:left w:val="single" w:sz="4" w:space="0" w:color="auto"/>
              <w:bottom w:val="single" w:sz="4" w:space="0" w:color="auto"/>
              <w:right w:val="single" w:sz="4" w:space="0" w:color="auto"/>
            </w:tcBorders>
          </w:tcPr>
          <w:p w14:paraId="034121A6" w14:textId="77777777" w:rsidR="00002BC6" w:rsidRPr="00EA390A" w:rsidRDefault="00002BC6" w:rsidP="006847DE">
            <w:pPr>
              <w:pStyle w:val="TAL"/>
              <w:rPr>
                <w:szCs w:val="18"/>
                <w:lang w:val="en-US"/>
              </w:rPr>
            </w:pPr>
          </w:p>
        </w:tc>
        <w:tc>
          <w:tcPr>
            <w:tcW w:w="1440" w:type="dxa"/>
            <w:tcBorders>
              <w:top w:val="single" w:sz="4" w:space="0" w:color="auto"/>
              <w:left w:val="single" w:sz="4" w:space="0" w:color="auto"/>
              <w:bottom w:val="single" w:sz="4" w:space="0" w:color="auto"/>
              <w:right w:val="single" w:sz="4" w:space="0" w:color="auto"/>
            </w:tcBorders>
          </w:tcPr>
          <w:p w14:paraId="74B49E7D" w14:textId="77777777" w:rsidR="00002BC6" w:rsidRPr="006847DE" w:rsidRDefault="00002BC6" w:rsidP="006847DE">
            <w:pPr>
              <w:pStyle w:val="TAL"/>
              <w:rPr>
                <w:rFonts w:cs="Arial"/>
                <w:i/>
                <w:iCs/>
                <w:szCs w:val="18"/>
                <w:lang w:val="en-US"/>
              </w:rPr>
            </w:pPr>
            <w:r w:rsidRPr="006847DE">
              <w:rPr>
                <w:rFonts w:eastAsia="SimSun"/>
                <w:i/>
                <w:iCs/>
                <w:lang w:eastAsia="ar-SA"/>
              </w:rPr>
              <w:t>1..&lt; maxnoPreconfiguredSRS &gt;</w:t>
            </w:r>
          </w:p>
        </w:tc>
        <w:tc>
          <w:tcPr>
            <w:tcW w:w="1872" w:type="dxa"/>
            <w:tcBorders>
              <w:top w:val="single" w:sz="4" w:space="0" w:color="auto"/>
              <w:left w:val="single" w:sz="4" w:space="0" w:color="auto"/>
              <w:bottom w:val="single" w:sz="4" w:space="0" w:color="auto"/>
              <w:right w:val="single" w:sz="4" w:space="0" w:color="auto"/>
            </w:tcBorders>
          </w:tcPr>
          <w:p w14:paraId="503122AA" w14:textId="77777777" w:rsidR="00002BC6" w:rsidRPr="00EA390A" w:rsidRDefault="00002BC6" w:rsidP="006847DE">
            <w:pPr>
              <w:pStyle w:val="TAL"/>
              <w:rPr>
                <w:noProof/>
                <w:szCs w:val="24"/>
                <w:lang w:val="en-US"/>
              </w:rPr>
            </w:pPr>
          </w:p>
        </w:tc>
        <w:tc>
          <w:tcPr>
            <w:tcW w:w="2880" w:type="dxa"/>
            <w:tcBorders>
              <w:top w:val="single" w:sz="4" w:space="0" w:color="auto"/>
              <w:left w:val="single" w:sz="4" w:space="0" w:color="auto"/>
              <w:bottom w:val="single" w:sz="4" w:space="0" w:color="auto"/>
              <w:right w:val="single" w:sz="4" w:space="0" w:color="auto"/>
            </w:tcBorders>
          </w:tcPr>
          <w:p w14:paraId="080BAAE7" w14:textId="77777777" w:rsidR="00002BC6" w:rsidRPr="00EA390A" w:rsidRDefault="00002BC6" w:rsidP="006847DE">
            <w:pPr>
              <w:pStyle w:val="TAL"/>
              <w:rPr>
                <w:rFonts w:cs="Arial"/>
                <w:szCs w:val="18"/>
                <w:lang w:val="en-US"/>
              </w:rPr>
            </w:pPr>
          </w:p>
        </w:tc>
      </w:tr>
      <w:tr w:rsidR="00002BC6" w:rsidRPr="00EA390A" w14:paraId="5CC350B9" w14:textId="77777777" w:rsidTr="0088716B">
        <w:tc>
          <w:tcPr>
            <w:tcW w:w="2448" w:type="dxa"/>
            <w:tcBorders>
              <w:top w:val="single" w:sz="4" w:space="0" w:color="auto"/>
              <w:left w:val="single" w:sz="4" w:space="0" w:color="auto"/>
              <w:bottom w:val="single" w:sz="4" w:space="0" w:color="auto"/>
              <w:right w:val="single" w:sz="4" w:space="0" w:color="auto"/>
            </w:tcBorders>
          </w:tcPr>
          <w:p w14:paraId="4669EAF0" w14:textId="77777777" w:rsidR="00002BC6" w:rsidRPr="00EA390A" w:rsidRDefault="00002BC6" w:rsidP="006847DE">
            <w:pPr>
              <w:pStyle w:val="TAL"/>
              <w:keepNext w:val="0"/>
              <w:keepLines w:val="0"/>
              <w:widowControl w:val="0"/>
              <w:ind w:left="142"/>
              <w:rPr>
                <w:rFonts w:eastAsia="Malgun Gothic"/>
                <w:szCs w:val="18"/>
                <w:lang w:val="en-US" w:eastAsia="zh-CN"/>
              </w:rPr>
            </w:pPr>
            <w:r w:rsidRPr="00EA390A">
              <w:rPr>
                <w:rFonts w:eastAsia="Malgun Gothic"/>
                <w:szCs w:val="18"/>
                <w:lang w:val="en-US" w:eastAsia="zh-CN"/>
              </w:rPr>
              <w:t>&gt;Requested SRS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6866E049" w14:textId="77777777" w:rsidR="00002BC6" w:rsidRPr="00EA390A" w:rsidRDefault="00002BC6" w:rsidP="006847DE">
            <w:pPr>
              <w:pStyle w:val="TAL"/>
              <w:rPr>
                <w:szCs w:val="18"/>
                <w:lang w:val="en-US"/>
              </w:rPr>
            </w:pPr>
            <w:r w:rsidRPr="00EA390A">
              <w:rPr>
                <w:rFonts w:eastAsia="SimSun"/>
                <w:szCs w:val="24"/>
                <w:lang w:val="en-US"/>
              </w:rPr>
              <w:t>M</w:t>
            </w:r>
          </w:p>
        </w:tc>
        <w:tc>
          <w:tcPr>
            <w:tcW w:w="1440" w:type="dxa"/>
            <w:tcBorders>
              <w:top w:val="single" w:sz="4" w:space="0" w:color="auto"/>
              <w:left w:val="single" w:sz="4" w:space="0" w:color="auto"/>
              <w:bottom w:val="single" w:sz="4" w:space="0" w:color="auto"/>
              <w:right w:val="single" w:sz="4" w:space="0" w:color="auto"/>
            </w:tcBorders>
          </w:tcPr>
          <w:p w14:paraId="4DB74E53" w14:textId="77777777" w:rsidR="00002BC6" w:rsidRPr="00EA390A" w:rsidRDefault="00002BC6" w:rsidP="006847DE">
            <w:pPr>
              <w:pStyle w:val="TAL"/>
              <w:rPr>
                <w:rFonts w:cs="Arial"/>
                <w:szCs w:val="18"/>
                <w:lang w:val="en-US"/>
              </w:rPr>
            </w:pPr>
          </w:p>
        </w:tc>
        <w:tc>
          <w:tcPr>
            <w:tcW w:w="1872" w:type="dxa"/>
            <w:tcBorders>
              <w:top w:val="single" w:sz="4" w:space="0" w:color="auto"/>
              <w:left w:val="single" w:sz="4" w:space="0" w:color="auto"/>
              <w:bottom w:val="single" w:sz="4" w:space="0" w:color="auto"/>
              <w:right w:val="single" w:sz="4" w:space="0" w:color="auto"/>
            </w:tcBorders>
          </w:tcPr>
          <w:p w14:paraId="0C449F05" w14:textId="77777777" w:rsidR="00002BC6" w:rsidRPr="00EA390A" w:rsidRDefault="00002BC6" w:rsidP="006847DE">
            <w:pPr>
              <w:pStyle w:val="TAL"/>
              <w:rPr>
                <w:noProof/>
                <w:szCs w:val="24"/>
                <w:lang w:val="en-US"/>
              </w:rPr>
            </w:pPr>
            <w:r w:rsidRPr="00EA390A">
              <w:rPr>
                <w:rFonts w:eastAsia="SimSun"/>
                <w:szCs w:val="24"/>
                <w:lang w:val="en-US"/>
              </w:rPr>
              <w:t>9.2.27</w:t>
            </w:r>
          </w:p>
        </w:tc>
        <w:tc>
          <w:tcPr>
            <w:tcW w:w="2880" w:type="dxa"/>
            <w:tcBorders>
              <w:top w:val="single" w:sz="4" w:space="0" w:color="auto"/>
              <w:left w:val="single" w:sz="4" w:space="0" w:color="auto"/>
              <w:bottom w:val="single" w:sz="4" w:space="0" w:color="auto"/>
              <w:right w:val="single" w:sz="4" w:space="0" w:color="auto"/>
            </w:tcBorders>
          </w:tcPr>
          <w:p w14:paraId="3F9546A0" w14:textId="77777777" w:rsidR="00002BC6" w:rsidRPr="00EA390A" w:rsidRDefault="00002BC6" w:rsidP="006847DE">
            <w:pPr>
              <w:pStyle w:val="TAL"/>
              <w:rPr>
                <w:rFonts w:cs="Arial"/>
                <w:szCs w:val="18"/>
                <w:lang w:val="en-US"/>
              </w:rPr>
            </w:pPr>
          </w:p>
        </w:tc>
      </w:tr>
    </w:tbl>
    <w:p w14:paraId="461CEDB6" w14:textId="77777777" w:rsidR="006847DE" w:rsidRPr="00EA390A" w:rsidRDefault="006847DE" w:rsidP="006847DE">
      <w:pPr>
        <w:rPr>
          <w:rFonts w:eastAsia="DengXian"/>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76D460A" w14:textId="77777777" w:rsidTr="00070E78">
        <w:tc>
          <w:tcPr>
            <w:tcW w:w="2972" w:type="dxa"/>
          </w:tcPr>
          <w:p w14:paraId="394F2F45"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2DD5355F"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04DFE186" w14:textId="77777777" w:rsidTr="00070E78">
        <w:tc>
          <w:tcPr>
            <w:tcW w:w="2972" w:type="dxa"/>
          </w:tcPr>
          <w:p w14:paraId="6624E73D" w14:textId="77777777" w:rsidR="00002BC6" w:rsidRPr="00EA390A" w:rsidRDefault="00002BC6" w:rsidP="006847DE">
            <w:pPr>
              <w:pStyle w:val="TAL"/>
              <w:rPr>
                <w:rFonts w:eastAsia="MS Mincho"/>
                <w:lang w:eastAsia="zh-CN"/>
              </w:rPr>
            </w:pPr>
            <w:r w:rsidRPr="00EA390A">
              <w:rPr>
                <w:rFonts w:eastAsia="MS Mincho"/>
                <w:lang w:eastAsia="ar-SA"/>
              </w:rPr>
              <w:t>maxnoPreconfiguredSRS</w:t>
            </w:r>
          </w:p>
        </w:tc>
        <w:tc>
          <w:tcPr>
            <w:tcW w:w="6379" w:type="dxa"/>
          </w:tcPr>
          <w:p w14:paraId="30C807CC"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1BDB7EF0" w14:textId="77777777" w:rsidR="00002BC6" w:rsidRPr="004A1B07" w:rsidRDefault="00002BC6" w:rsidP="006847DE">
      <w:pPr>
        <w:rPr>
          <w:rFonts w:eastAsia="DengXian"/>
          <w:lang w:val="en-US" w:eastAsia="zh-CN"/>
        </w:rPr>
      </w:pPr>
    </w:p>
    <w:p w14:paraId="26824C5B" w14:textId="66DD725C" w:rsidR="00002BC6" w:rsidRPr="00EA390A" w:rsidRDefault="00002BC6" w:rsidP="006847DE">
      <w:pPr>
        <w:pStyle w:val="Heading3"/>
        <w:rPr>
          <w:rFonts w:eastAsia="MS Mincho"/>
        </w:rPr>
      </w:pPr>
      <w:bookmarkStart w:id="3486" w:name="_CR9_2_98SRSPreconfigurationList"/>
      <w:bookmarkStart w:id="3487" w:name="_CR9_2_98"/>
      <w:bookmarkStart w:id="3488" w:name="_Toc209693011"/>
      <w:bookmarkEnd w:id="3486"/>
      <w:bookmarkEnd w:id="3487"/>
      <w:r w:rsidRPr="00EA390A">
        <w:rPr>
          <w:rFonts w:eastAsia="MS Mincho"/>
        </w:rPr>
        <w:t>9.</w:t>
      </w:r>
      <w:r w:rsidRPr="00EA390A">
        <w:rPr>
          <w:rFonts w:eastAsia="MS Mincho" w:hint="eastAsia"/>
        </w:rPr>
        <w:t>2.</w:t>
      </w:r>
      <w:r>
        <w:rPr>
          <w:rFonts w:eastAsia="MS Mincho"/>
        </w:rPr>
        <w:t>98</w:t>
      </w:r>
      <w:r w:rsidR="00893E49">
        <w:rPr>
          <w:rFonts w:eastAsia="SimSun"/>
          <w:lang w:eastAsia="zh-CN"/>
        </w:rPr>
        <w:tab/>
      </w:r>
      <w:r w:rsidRPr="00EA390A">
        <w:rPr>
          <w:rFonts w:eastAsia="MS Mincho"/>
        </w:rPr>
        <w:t>SRS Preconfiguration List</w:t>
      </w:r>
      <w:bookmarkEnd w:id="3488"/>
    </w:p>
    <w:p w14:paraId="6FB8148D" w14:textId="77777777" w:rsidR="00002BC6" w:rsidRPr="00EA390A" w:rsidRDefault="00002BC6" w:rsidP="006847DE">
      <w:pPr>
        <w:rPr>
          <w:lang w:val="en-US"/>
        </w:rPr>
      </w:pPr>
      <w:r w:rsidRPr="00EA390A">
        <w:rPr>
          <w:lang w:val="en-US"/>
        </w:rPr>
        <w:t>This information element is used to indicate the SRS Preconfiguration</w:t>
      </w:r>
      <w:r w:rsidRPr="00EA390A">
        <w:rPr>
          <w:rFonts w:eastAsia="SimSun" w:hint="eastAsia"/>
          <w:lang w:val="en-US" w:eastAsia="zh-CN"/>
        </w:rPr>
        <w:t xml:space="preserve"> L</w:t>
      </w:r>
      <w:r w:rsidRPr="00EA390A">
        <w:rPr>
          <w:lang w:val="en-US"/>
        </w:rPr>
        <w:t>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rsidRPr="00EA390A" w14:paraId="7DD2CDBF" w14:textId="77777777" w:rsidTr="0088716B">
        <w:tc>
          <w:tcPr>
            <w:tcW w:w="2448" w:type="dxa"/>
          </w:tcPr>
          <w:p w14:paraId="03F948BB" w14:textId="77777777" w:rsidR="00002BC6" w:rsidRPr="00EA390A" w:rsidRDefault="00002BC6" w:rsidP="006847DE">
            <w:pPr>
              <w:pStyle w:val="TAH"/>
              <w:rPr>
                <w:rFonts w:eastAsia="PMingLiU"/>
                <w:lang w:eastAsia="ja-JP"/>
              </w:rPr>
            </w:pPr>
            <w:r w:rsidRPr="00EA390A">
              <w:rPr>
                <w:rFonts w:eastAsia="PMingLiU"/>
                <w:lang w:eastAsia="ja-JP"/>
              </w:rPr>
              <w:t>IE/Group Name</w:t>
            </w:r>
          </w:p>
        </w:tc>
        <w:tc>
          <w:tcPr>
            <w:tcW w:w="1080" w:type="dxa"/>
          </w:tcPr>
          <w:p w14:paraId="0D67E9CE" w14:textId="77777777" w:rsidR="00002BC6" w:rsidRPr="00EA390A" w:rsidRDefault="00002BC6" w:rsidP="006847DE">
            <w:pPr>
              <w:pStyle w:val="TAH"/>
              <w:rPr>
                <w:rFonts w:eastAsia="PMingLiU"/>
                <w:lang w:eastAsia="ja-JP"/>
              </w:rPr>
            </w:pPr>
            <w:r w:rsidRPr="00EA390A">
              <w:rPr>
                <w:rFonts w:eastAsia="PMingLiU"/>
                <w:lang w:eastAsia="ja-JP"/>
              </w:rPr>
              <w:t>Presence</w:t>
            </w:r>
          </w:p>
        </w:tc>
        <w:tc>
          <w:tcPr>
            <w:tcW w:w="1440" w:type="dxa"/>
          </w:tcPr>
          <w:p w14:paraId="66813C54" w14:textId="77777777" w:rsidR="00002BC6" w:rsidRPr="00EA390A" w:rsidRDefault="00002BC6" w:rsidP="006847DE">
            <w:pPr>
              <w:pStyle w:val="TAH"/>
              <w:rPr>
                <w:rFonts w:eastAsia="PMingLiU"/>
                <w:lang w:eastAsia="ja-JP"/>
              </w:rPr>
            </w:pPr>
            <w:r w:rsidRPr="00EA390A">
              <w:rPr>
                <w:rFonts w:eastAsia="PMingLiU"/>
                <w:lang w:eastAsia="ja-JP"/>
              </w:rPr>
              <w:t>Range</w:t>
            </w:r>
          </w:p>
        </w:tc>
        <w:tc>
          <w:tcPr>
            <w:tcW w:w="1872" w:type="dxa"/>
          </w:tcPr>
          <w:p w14:paraId="06F46113" w14:textId="77777777" w:rsidR="00002BC6" w:rsidRPr="00EA390A" w:rsidRDefault="00002BC6" w:rsidP="006847DE">
            <w:pPr>
              <w:pStyle w:val="TAH"/>
              <w:rPr>
                <w:rFonts w:eastAsia="PMingLiU"/>
                <w:lang w:eastAsia="ja-JP"/>
              </w:rPr>
            </w:pPr>
            <w:r w:rsidRPr="00EA390A">
              <w:rPr>
                <w:rFonts w:eastAsia="PMingLiU"/>
                <w:lang w:eastAsia="ja-JP"/>
              </w:rPr>
              <w:t>IE type and reference</w:t>
            </w:r>
          </w:p>
        </w:tc>
        <w:tc>
          <w:tcPr>
            <w:tcW w:w="2880" w:type="dxa"/>
          </w:tcPr>
          <w:p w14:paraId="683CC15C" w14:textId="77777777" w:rsidR="00002BC6" w:rsidRPr="00EA390A" w:rsidRDefault="00002BC6" w:rsidP="006847DE">
            <w:pPr>
              <w:pStyle w:val="TAH"/>
              <w:rPr>
                <w:rFonts w:eastAsia="PMingLiU"/>
                <w:lang w:eastAsia="ja-JP"/>
              </w:rPr>
            </w:pPr>
            <w:r w:rsidRPr="00EA390A">
              <w:rPr>
                <w:rFonts w:eastAsia="PMingLiU"/>
                <w:lang w:eastAsia="ja-JP"/>
              </w:rPr>
              <w:t>Semantics description</w:t>
            </w:r>
          </w:p>
        </w:tc>
      </w:tr>
      <w:tr w:rsidR="00002BC6" w:rsidRPr="00EA390A" w14:paraId="13B881A1" w14:textId="77777777" w:rsidTr="0088716B">
        <w:tc>
          <w:tcPr>
            <w:tcW w:w="2448" w:type="dxa"/>
          </w:tcPr>
          <w:p w14:paraId="1B2C04BC" w14:textId="77777777" w:rsidR="00002BC6" w:rsidRPr="006847DE" w:rsidRDefault="00002BC6" w:rsidP="006847DE">
            <w:pPr>
              <w:pStyle w:val="TAL"/>
              <w:rPr>
                <w:rFonts w:eastAsia="MS Mincho" w:cs="Arial"/>
                <w:b/>
                <w:bCs/>
                <w:lang w:eastAsia="zh-CN"/>
              </w:rPr>
            </w:pPr>
            <w:r w:rsidRPr="006847DE">
              <w:rPr>
                <w:rFonts w:eastAsia="SimSun"/>
                <w:b/>
                <w:bCs/>
                <w:lang w:eastAsia="en-GB"/>
              </w:rPr>
              <w:t>SRS Preconfiguration Item</w:t>
            </w:r>
          </w:p>
        </w:tc>
        <w:tc>
          <w:tcPr>
            <w:tcW w:w="1080" w:type="dxa"/>
          </w:tcPr>
          <w:p w14:paraId="02BE6CF4" w14:textId="77777777" w:rsidR="00002BC6" w:rsidRPr="00EA390A" w:rsidRDefault="00002BC6" w:rsidP="006847DE">
            <w:pPr>
              <w:pStyle w:val="TAL"/>
              <w:rPr>
                <w:rFonts w:eastAsia="MS Mincho" w:cs="Arial"/>
                <w:lang w:eastAsia="ja-JP"/>
              </w:rPr>
            </w:pPr>
          </w:p>
        </w:tc>
        <w:tc>
          <w:tcPr>
            <w:tcW w:w="1440" w:type="dxa"/>
          </w:tcPr>
          <w:p w14:paraId="5E667926" w14:textId="77777777" w:rsidR="00002BC6" w:rsidRPr="006847DE" w:rsidRDefault="00002BC6" w:rsidP="006847DE">
            <w:pPr>
              <w:pStyle w:val="TAL"/>
              <w:rPr>
                <w:rFonts w:eastAsia="MS Mincho" w:cs="Arial"/>
                <w:i/>
                <w:iCs/>
                <w:lang w:eastAsia="zh-CN"/>
              </w:rPr>
            </w:pPr>
            <w:r w:rsidRPr="006847DE">
              <w:rPr>
                <w:rFonts w:eastAsia="SimSun"/>
                <w:i/>
                <w:iCs/>
                <w:lang w:eastAsia="ar-SA"/>
              </w:rPr>
              <w:t>1..&lt;</w:t>
            </w:r>
            <w:r w:rsidRPr="006847DE">
              <w:rPr>
                <w:rFonts w:eastAsia="MS Mincho"/>
                <w:i/>
                <w:iCs/>
                <w:lang w:eastAsia="ar-SA"/>
              </w:rPr>
              <w:t xml:space="preserve"> maxnoPreconfiguredSRS</w:t>
            </w:r>
            <w:r w:rsidRPr="006847DE">
              <w:rPr>
                <w:rFonts w:eastAsia="SimSun"/>
                <w:i/>
                <w:iCs/>
                <w:lang w:eastAsia="ar-SA"/>
              </w:rPr>
              <w:t>&gt;</w:t>
            </w:r>
          </w:p>
        </w:tc>
        <w:tc>
          <w:tcPr>
            <w:tcW w:w="1872" w:type="dxa"/>
          </w:tcPr>
          <w:p w14:paraId="1C427C9A" w14:textId="77777777" w:rsidR="00002BC6" w:rsidRPr="00EA390A" w:rsidRDefault="00002BC6" w:rsidP="006847DE">
            <w:pPr>
              <w:pStyle w:val="TAL"/>
              <w:rPr>
                <w:rFonts w:eastAsia="MS Mincho" w:cs="Arial"/>
                <w:lang w:eastAsia="ja-JP"/>
              </w:rPr>
            </w:pPr>
          </w:p>
        </w:tc>
        <w:tc>
          <w:tcPr>
            <w:tcW w:w="2880" w:type="dxa"/>
          </w:tcPr>
          <w:p w14:paraId="3DB2E99A" w14:textId="77777777" w:rsidR="00002BC6" w:rsidRPr="00EA390A" w:rsidRDefault="00002BC6" w:rsidP="006847DE">
            <w:pPr>
              <w:pStyle w:val="TAL"/>
              <w:rPr>
                <w:rFonts w:eastAsia="MS Mincho" w:cs="Arial"/>
                <w:lang w:eastAsia="ja-JP"/>
              </w:rPr>
            </w:pPr>
          </w:p>
        </w:tc>
      </w:tr>
      <w:tr w:rsidR="00002BC6" w:rsidRPr="00EA390A" w14:paraId="64F9CA80" w14:textId="77777777" w:rsidTr="0088716B">
        <w:tc>
          <w:tcPr>
            <w:tcW w:w="2448" w:type="dxa"/>
          </w:tcPr>
          <w:p w14:paraId="2851B84F" w14:textId="77777777" w:rsidR="00002BC6" w:rsidRPr="00EA390A" w:rsidRDefault="00002BC6" w:rsidP="006847DE">
            <w:pPr>
              <w:pStyle w:val="TAL"/>
              <w:keepNext w:val="0"/>
              <w:keepLines w:val="0"/>
              <w:widowControl w:val="0"/>
              <w:ind w:left="142"/>
              <w:rPr>
                <w:rFonts w:eastAsia="MS Mincho" w:cs="Arial"/>
                <w:lang w:eastAsia="zh-CN"/>
              </w:rPr>
            </w:pPr>
            <w:r w:rsidRPr="00EA390A">
              <w:rPr>
                <w:rFonts w:eastAsia="SimSun"/>
                <w:bCs/>
                <w:lang w:eastAsia="en-GB"/>
              </w:rPr>
              <w:t>&gt;</w:t>
            </w:r>
            <w:r w:rsidRPr="00EA390A">
              <w:rPr>
                <w:rFonts w:eastAsia="MS Mincho"/>
                <w:noProof/>
                <w:lang w:eastAsia="ar-SA"/>
              </w:rPr>
              <w:t>SRS Configuration</w:t>
            </w:r>
          </w:p>
        </w:tc>
        <w:tc>
          <w:tcPr>
            <w:tcW w:w="1080" w:type="dxa"/>
          </w:tcPr>
          <w:p w14:paraId="621878BA" w14:textId="77777777" w:rsidR="00002BC6" w:rsidRPr="00EA390A" w:rsidRDefault="00002BC6" w:rsidP="006847DE">
            <w:pPr>
              <w:pStyle w:val="TAL"/>
              <w:rPr>
                <w:rFonts w:eastAsia="MS Mincho" w:cs="Arial"/>
                <w:lang w:eastAsia="ja-JP"/>
              </w:rPr>
            </w:pPr>
            <w:r w:rsidRPr="00EA390A">
              <w:rPr>
                <w:rFonts w:eastAsia="SimSun"/>
                <w:lang w:eastAsia="ar-SA"/>
              </w:rPr>
              <w:t>M</w:t>
            </w:r>
          </w:p>
        </w:tc>
        <w:tc>
          <w:tcPr>
            <w:tcW w:w="1440" w:type="dxa"/>
          </w:tcPr>
          <w:p w14:paraId="5FDC6317" w14:textId="77777777" w:rsidR="00002BC6" w:rsidRPr="00EA390A" w:rsidRDefault="00002BC6" w:rsidP="006847DE">
            <w:pPr>
              <w:pStyle w:val="TAL"/>
              <w:rPr>
                <w:rFonts w:eastAsia="MS Mincho"/>
                <w:lang w:eastAsia="ar-SA"/>
              </w:rPr>
            </w:pPr>
          </w:p>
        </w:tc>
        <w:tc>
          <w:tcPr>
            <w:tcW w:w="1872" w:type="dxa"/>
          </w:tcPr>
          <w:p w14:paraId="24D25C4C" w14:textId="77777777" w:rsidR="00002BC6" w:rsidRPr="00EA390A" w:rsidRDefault="00002BC6" w:rsidP="006847DE">
            <w:pPr>
              <w:pStyle w:val="TAL"/>
              <w:rPr>
                <w:rFonts w:eastAsia="MS Mincho" w:cs="Arial"/>
                <w:lang w:eastAsia="zh-CN"/>
              </w:rPr>
            </w:pPr>
            <w:r w:rsidRPr="00EA390A">
              <w:rPr>
                <w:rFonts w:eastAsia="SimSun"/>
                <w:lang w:eastAsia="ar-SA"/>
              </w:rPr>
              <w:t>9.2.2</w:t>
            </w:r>
            <w:r w:rsidRPr="00EA390A">
              <w:rPr>
                <w:rFonts w:eastAsia="SimSun" w:hint="eastAsia"/>
                <w:lang w:eastAsia="zh-CN"/>
              </w:rPr>
              <w:t>8</w:t>
            </w:r>
          </w:p>
        </w:tc>
        <w:tc>
          <w:tcPr>
            <w:tcW w:w="2880" w:type="dxa"/>
          </w:tcPr>
          <w:p w14:paraId="352B9B83" w14:textId="77777777" w:rsidR="00002BC6" w:rsidRPr="00EA390A" w:rsidRDefault="00002BC6" w:rsidP="006847DE">
            <w:pPr>
              <w:pStyle w:val="TAL"/>
              <w:rPr>
                <w:rFonts w:eastAsia="MS Mincho" w:cs="Arial"/>
                <w:lang w:eastAsia="ja-JP"/>
              </w:rPr>
            </w:pPr>
          </w:p>
        </w:tc>
      </w:tr>
      <w:tr w:rsidR="00002BC6" w:rsidRPr="00EA390A" w14:paraId="4AEBED37" w14:textId="77777777" w:rsidTr="0088716B">
        <w:tc>
          <w:tcPr>
            <w:tcW w:w="2448" w:type="dxa"/>
          </w:tcPr>
          <w:p w14:paraId="5DDA8F81" w14:textId="77777777" w:rsidR="00002BC6" w:rsidRPr="00EA390A" w:rsidRDefault="00002BC6" w:rsidP="006847DE">
            <w:pPr>
              <w:pStyle w:val="TAL"/>
              <w:keepNext w:val="0"/>
              <w:keepLines w:val="0"/>
              <w:widowControl w:val="0"/>
              <w:ind w:left="142"/>
              <w:rPr>
                <w:rFonts w:eastAsia="MS Mincho"/>
                <w:szCs w:val="18"/>
                <w:lang w:eastAsia="zh-CN"/>
              </w:rPr>
            </w:pPr>
            <w:r w:rsidRPr="00EA390A">
              <w:rPr>
                <w:rFonts w:eastAsia="SimSun"/>
                <w:bCs/>
                <w:lang w:eastAsia="en-GB"/>
              </w:rPr>
              <w:t>&gt;Positioning Validity Area Cell List</w:t>
            </w:r>
          </w:p>
        </w:tc>
        <w:tc>
          <w:tcPr>
            <w:tcW w:w="1080" w:type="dxa"/>
          </w:tcPr>
          <w:p w14:paraId="24C01D22" w14:textId="77777777" w:rsidR="00002BC6" w:rsidRPr="00EA390A" w:rsidRDefault="00002BC6" w:rsidP="006847DE">
            <w:pPr>
              <w:pStyle w:val="TAL"/>
              <w:rPr>
                <w:rFonts w:eastAsia="MS Mincho" w:cs="Arial"/>
                <w:lang w:eastAsia="zh-CN"/>
              </w:rPr>
            </w:pPr>
            <w:r w:rsidRPr="00EA390A">
              <w:rPr>
                <w:rFonts w:eastAsia="MS Mincho"/>
                <w:lang w:eastAsia="ar-SA"/>
              </w:rPr>
              <w:t>M</w:t>
            </w:r>
          </w:p>
        </w:tc>
        <w:tc>
          <w:tcPr>
            <w:tcW w:w="1440" w:type="dxa"/>
          </w:tcPr>
          <w:p w14:paraId="792A6FF3" w14:textId="77777777" w:rsidR="00002BC6" w:rsidRPr="00EA390A" w:rsidRDefault="00002BC6" w:rsidP="006847DE">
            <w:pPr>
              <w:pStyle w:val="TAL"/>
              <w:rPr>
                <w:rFonts w:eastAsia="SimSun"/>
                <w:lang w:eastAsia="ar-SA"/>
              </w:rPr>
            </w:pPr>
          </w:p>
        </w:tc>
        <w:tc>
          <w:tcPr>
            <w:tcW w:w="1872" w:type="dxa"/>
          </w:tcPr>
          <w:p w14:paraId="6C15ABDE" w14:textId="75B16B54" w:rsidR="00002BC6" w:rsidRPr="00EA390A" w:rsidRDefault="00002BC6" w:rsidP="006847DE">
            <w:pPr>
              <w:pStyle w:val="TAL"/>
              <w:rPr>
                <w:rFonts w:eastAsia="SimSun"/>
                <w:lang w:eastAsia="zh-CN"/>
              </w:rPr>
            </w:pPr>
            <w:r w:rsidRPr="00EA390A">
              <w:rPr>
                <w:rFonts w:eastAsia="MS Mincho"/>
                <w:lang w:eastAsia="ar-SA"/>
              </w:rPr>
              <w:t>9.</w:t>
            </w:r>
            <w:r w:rsidRPr="00EA390A">
              <w:rPr>
                <w:rFonts w:eastAsia="SimSun" w:hint="eastAsia"/>
                <w:lang w:eastAsia="zh-CN"/>
              </w:rPr>
              <w:t>2.</w:t>
            </w:r>
            <w:r>
              <w:rPr>
                <w:rFonts w:eastAsia="SimSun"/>
                <w:lang w:eastAsia="zh-CN"/>
              </w:rPr>
              <w:t>93</w:t>
            </w:r>
          </w:p>
        </w:tc>
        <w:tc>
          <w:tcPr>
            <w:tcW w:w="2880" w:type="dxa"/>
          </w:tcPr>
          <w:p w14:paraId="166F67C0" w14:textId="77777777" w:rsidR="00002BC6" w:rsidRPr="00EA390A" w:rsidRDefault="00002BC6" w:rsidP="006847DE">
            <w:pPr>
              <w:pStyle w:val="TAL"/>
              <w:rPr>
                <w:rFonts w:eastAsia="MS Mincho" w:cs="Arial"/>
                <w:lang w:eastAsia="ja-JP"/>
              </w:rPr>
            </w:pPr>
          </w:p>
        </w:tc>
      </w:tr>
    </w:tbl>
    <w:p w14:paraId="57F84739" w14:textId="77777777" w:rsidR="00002BC6" w:rsidRPr="00EA390A" w:rsidRDefault="00002BC6" w:rsidP="006847DE">
      <w:pPr>
        <w:rPr>
          <w:rFonts w:eastAsia="DengXia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361EC54" w14:textId="77777777" w:rsidTr="00070E78">
        <w:tc>
          <w:tcPr>
            <w:tcW w:w="2972" w:type="dxa"/>
          </w:tcPr>
          <w:p w14:paraId="6AD1334A"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76A99910"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4F5744D3" w14:textId="77777777" w:rsidTr="00070E78">
        <w:tc>
          <w:tcPr>
            <w:tcW w:w="2972" w:type="dxa"/>
          </w:tcPr>
          <w:p w14:paraId="3EB4338C" w14:textId="77777777" w:rsidR="00002BC6" w:rsidRPr="00EA390A" w:rsidRDefault="00002BC6" w:rsidP="006847DE">
            <w:pPr>
              <w:pStyle w:val="TAL"/>
              <w:rPr>
                <w:rFonts w:eastAsia="MS Mincho"/>
                <w:lang w:eastAsia="zh-CN"/>
              </w:rPr>
            </w:pPr>
            <w:r w:rsidRPr="00EA390A">
              <w:rPr>
                <w:rFonts w:eastAsia="MS Mincho"/>
                <w:lang w:eastAsia="ar-SA"/>
              </w:rPr>
              <w:t>maxnoPreconfiguredSRS</w:t>
            </w:r>
          </w:p>
        </w:tc>
        <w:tc>
          <w:tcPr>
            <w:tcW w:w="6379" w:type="dxa"/>
          </w:tcPr>
          <w:p w14:paraId="222A6451"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61F844D7" w14:textId="77777777" w:rsidR="00002BC6" w:rsidRPr="004A1B07" w:rsidRDefault="00002BC6" w:rsidP="006847DE">
      <w:pPr>
        <w:rPr>
          <w:rFonts w:eastAsia="DengXian"/>
          <w:lang w:val="en-US" w:eastAsia="zh-CN"/>
        </w:rPr>
      </w:pPr>
    </w:p>
    <w:p w14:paraId="21EEF045" w14:textId="326F768B" w:rsidR="00002BC6" w:rsidRPr="00B85913" w:rsidRDefault="00002BC6" w:rsidP="00002BC6">
      <w:pPr>
        <w:pStyle w:val="Heading3"/>
        <w:keepNext w:val="0"/>
        <w:keepLines w:val="0"/>
        <w:widowControl w:val="0"/>
      </w:pPr>
      <w:bookmarkStart w:id="3489" w:name="_CR9_2_99"/>
      <w:bookmarkStart w:id="3490" w:name="_Toc209693012"/>
      <w:bookmarkEnd w:id="3489"/>
      <w:r w:rsidRPr="00B85913">
        <w:t>9.2.</w:t>
      </w:r>
      <w:r>
        <w:rPr>
          <w:lang w:eastAsia="zh-CN"/>
        </w:rPr>
        <w:t>99</w:t>
      </w:r>
      <w:r w:rsidRPr="00B85913">
        <w:tab/>
      </w:r>
      <w:r>
        <w:t>SRS Periodicity</w:t>
      </w:r>
      <w:bookmarkEnd w:id="3490"/>
    </w:p>
    <w:p w14:paraId="66845BF5" w14:textId="77777777" w:rsidR="00002BC6" w:rsidRPr="00B85913" w:rsidRDefault="00002BC6" w:rsidP="00002BC6">
      <w:pPr>
        <w:widowControl w:val="0"/>
      </w:pPr>
      <w:r w:rsidRPr="00B85913">
        <w:t xml:space="preserve">This information element indicates the </w:t>
      </w:r>
      <w:r>
        <w:t>SRS periodicity</w:t>
      </w:r>
      <w:r w:rsidRPr="00B85913">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2C3E2ECD" w14:textId="77777777" w:rsidTr="00070E78">
        <w:trPr>
          <w:tblHeader/>
        </w:trPr>
        <w:tc>
          <w:tcPr>
            <w:tcW w:w="2448" w:type="dxa"/>
          </w:tcPr>
          <w:p w14:paraId="7EC8BE7C" w14:textId="77777777" w:rsidR="00002BC6" w:rsidRPr="00BD3008" w:rsidRDefault="00002BC6" w:rsidP="00070E78">
            <w:pPr>
              <w:pStyle w:val="TAH"/>
              <w:keepNext w:val="0"/>
              <w:keepLines w:val="0"/>
              <w:widowControl w:val="0"/>
              <w:rPr>
                <w:noProof/>
              </w:rPr>
            </w:pPr>
            <w:r w:rsidRPr="00BD3008">
              <w:t>IE/Group Name</w:t>
            </w:r>
          </w:p>
        </w:tc>
        <w:tc>
          <w:tcPr>
            <w:tcW w:w="1080" w:type="dxa"/>
          </w:tcPr>
          <w:p w14:paraId="76409E3E"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803B2D3" w14:textId="77777777" w:rsidR="00002BC6" w:rsidRPr="00BD3008" w:rsidRDefault="00002BC6" w:rsidP="00070E78">
            <w:pPr>
              <w:pStyle w:val="TAH"/>
              <w:keepNext w:val="0"/>
              <w:keepLines w:val="0"/>
              <w:widowControl w:val="0"/>
            </w:pPr>
            <w:r w:rsidRPr="00BD3008">
              <w:t>Range</w:t>
            </w:r>
          </w:p>
        </w:tc>
        <w:tc>
          <w:tcPr>
            <w:tcW w:w="1872" w:type="dxa"/>
          </w:tcPr>
          <w:p w14:paraId="30F01DB2"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06B015BA"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7ABF529A" w14:textId="77777777" w:rsidTr="00070E78">
        <w:tc>
          <w:tcPr>
            <w:tcW w:w="2448" w:type="dxa"/>
            <w:tcBorders>
              <w:top w:val="single" w:sz="4" w:space="0" w:color="auto"/>
              <w:left w:val="single" w:sz="4" w:space="0" w:color="auto"/>
              <w:bottom w:val="single" w:sz="4" w:space="0" w:color="auto"/>
              <w:right w:val="single" w:sz="4" w:space="0" w:color="auto"/>
            </w:tcBorders>
          </w:tcPr>
          <w:p w14:paraId="68964B15" w14:textId="77777777" w:rsidR="00002BC6" w:rsidRPr="00A13246" w:rsidRDefault="00002BC6" w:rsidP="00070E78">
            <w:pPr>
              <w:pStyle w:val="TAL"/>
              <w:widowControl w:val="0"/>
              <w:rPr>
                <w:lang w:eastAsia="zh-CN"/>
              </w:rPr>
            </w:pP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8CB51F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B13B1A4"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D92BCAB" w14:textId="77777777" w:rsidR="00002BC6" w:rsidRPr="00BD3008" w:rsidRDefault="00002BC6" w:rsidP="00070E78">
            <w:pPr>
              <w:pStyle w:val="TAL"/>
              <w:keepNext w:val="0"/>
              <w:keepLines w:val="0"/>
              <w:widowControl w:val="0"/>
              <w:rPr>
                <w:rFonts w:eastAsia="Malgun Gothic"/>
                <w:szCs w:val="18"/>
                <w:lang w:eastAsia="zh-CN"/>
              </w:rPr>
            </w:pPr>
            <w:r w:rsidRPr="00BD3008">
              <w:t>ENUMERATED(slot1, slot2, slot4, slot5, slot8, slot10, slot16, slot20, slot32, slot40, slot64, slot80, slot160, slot320, slot640, slot1280, slot2560, slot5120, slot10240, slot40960, slot81920,…, slot128, slot256, slot512, slot20480)</w:t>
            </w:r>
          </w:p>
        </w:tc>
        <w:tc>
          <w:tcPr>
            <w:tcW w:w="2880" w:type="dxa"/>
            <w:tcBorders>
              <w:top w:val="single" w:sz="4" w:space="0" w:color="auto"/>
              <w:left w:val="single" w:sz="4" w:space="0" w:color="auto"/>
              <w:bottom w:val="single" w:sz="4" w:space="0" w:color="auto"/>
              <w:right w:val="single" w:sz="4" w:space="0" w:color="auto"/>
            </w:tcBorders>
          </w:tcPr>
          <w:p w14:paraId="215CA8AA" w14:textId="77777777" w:rsidR="00002BC6" w:rsidRPr="00BD3008" w:rsidRDefault="00002BC6" w:rsidP="00070E78">
            <w:pPr>
              <w:pStyle w:val="TAL"/>
              <w:keepNext w:val="0"/>
              <w:keepLines w:val="0"/>
              <w:widowControl w:val="0"/>
              <w:rPr>
                <w:bCs/>
                <w:lang w:eastAsia="zh-CN"/>
              </w:rPr>
            </w:pPr>
          </w:p>
        </w:tc>
      </w:tr>
    </w:tbl>
    <w:p w14:paraId="1FD8CA46" w14:textId="2952FA7E" w:rsidR="00002BC6" w:rsidRPr="004A1B07" w:rsidRDefault="00002BC6" w:rsidP="006847DE">
      <w:pPr>
        <w:rPr>
          <w:rFonts w:eastAsia="DengXian"/>
          <w:lang w:val="en-US" w:eastAsia="zh-CN"/>
        </w:rPr>
      </w:pPr>
    </w:p>
    <w:p w14:paraId="5AD4B4FF" w14:textId="7923843D" w:rsidR="00002BC6" w:rsidRPr="00B85913" w:rsidRDefault="00002BC6" w:rsidP="00002BC6">
      <w:pPr>
        <w:pStyle w:val="Heading3"/>
        <w:keepNext w:val="0"/>
        <w:keepLines w:val="0"/>
        <w:widowControl w:val="0"/>
      </w:pPr>
      <w:bookmarkStart w:id="3491" w:name="_CR9_2_100"/>
      <w:bookmarkStart w:id="3492" w:name="_Toc209693013"/>
      <w:bookmarkEnd w:id="3491"/>
      <w:r w:rsidRPr="00B85913">
        <w:t>9.2.</w:t>
      </w:r>
      <w:r>
        <w:rPr>
          <w:lang w:eastAsia="zh-CN"/>
        </w:rPr>
        <w:t>100</w:t>
      </w:r>
      <w:r w:rsidRPr="00B85913">
        <w:tab/>
        <w:t>Tx Hopping Configuration</w:t>
      </w:r>
      <w:bookmarkEnd w:id="3492"/>
    </w:p>
    <w:p w14:paraId="2D30851C" w14:textId="361052DE" w:rsidR="00002BC6" w:rsidRPr="00B85913" w:rsidRDefault="00002BC6" w:rsidP="00002BC6">
      <w:pPr>
        <w:widowControl w:val="0"/>
      </w:pPr>
      <w:r w:rsidRPr="00B85913">
        <w:t xml:space="preserve">This information element indicates </w:t>
      </w:r>
      <w:r w:rsidR="00EF0D42" w:rsidRPr="00B85913">
        <w:t>the</w:t>
      </w:r>
      <w:r w:rsidR="00EF0D42" w:rsidRPr="000E107C">
        <w:rPr>
          <w:rFonts w:eastAsia="SimSun"/>
        </w:rPr>
        <w:t xml:space="preserve"> </w:t>
      </w:r>
      <w:r w:rsidR="00EF0D42">
        <w:rPr>
          <w:rFonts w:eastAsia="SimSun"/>
        </w:rPr>
        <w:t>SRS</w:t>
      </w:r>
      <w:r w:rsidR="00EF0D42" w:rsidRPr="00B85913">
        <w:t xml:space="preserve"> Tx </w:t>
      </w:r>
      <w:r w:rsidR="00EF0D42">
        <w:rPr>
          <w:rFonts w:eastAsia="SimSun"/>
        </w:rPr>
        <w:t xml:space="preserve">frequency </w:t>
      </w:r>
      <w:r w:rsidR="00EF0D42" w:rsidRPr="00B85913">
        <w:t>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6D4B66A2" w14:textId="77777777" w:rsidTr="00070E78">
        <w:trPr>
          <w:tblHeader/>
        </w:trPr>
        <w:tc>
          <w:tcPr>
            <w:tcW w:w="2448" w:type="dxa"/>
          </w:tcPr>
          <w:p w14:paraId="396F6148" w14:textId="77777777" w:rsidR="00002BC6" w:rsidRPr="00BD3008" w:rsidRDefault="00002BC6" w:rsidP="00070E78">
            <w:pPr>
              <w:pStyle w:val="TAH"/>
              <w:keepNext w:val="0"/>
              <w:keepLines w:val="0"/>
              <w:widowControl w:val="0"/>
              <w:rPr>
                <w:noProof/>
              </w:rPr>
            </w:pPr>
            <w:bookmarkStart w:id="3493" w:name="_Hlk158139054"/>
            <w:r w:rsidRPr="00BD3008">
              <w:t>IE/Group Name</w:t>
            </w:r>
          </w:p>
        </w:tc>
        <w:tc>
          <w:tcPr>
            <w:tcW w:w="1080" w:type="dxa"/>
          </w:tcPr>
          <w:p w14:paraId="00F3E665"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7DA5F00" w14:textId="77777777" w:rsidR="00002BC6" w:rsidRPr="00BD3008" w:rsidRDefault="00002BC6" w:rsidP="00070E78">
            <w:pPr>
              <w:pStyle w:val="TAH"/>
              <w:keepNext w:val="0"/>
              <w:keepLines w:val="0"/>
              <w:widowControl w:val="0"/>
            </w:pPr>
            <w:r w:rsidRPr="00BD3008">
              <w:t>Range</w:t>
            </w:r>
          </w:p>
        </w:tc>
        <w:tc>
          <w:tcPr>
            <w:tcW w:w="1872" w:type="dxa"/>
          </w:tcPr>
          <w:p w14:paraId="7F7B4037"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365B72AF"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5201D588" w14:textId="77777777" w:rsidTr="00070E78">
        <w:tc>
          <w:tcPr>
            <w:tcW w:w="2448" w:type="dxa"/>
          </w:tcPr>
          <w:p w14:paraId="00AD4480" w14:textId="77777777" w:rsidR="00002BC6" w:rsidRPr="00B85913" w:rsidRDefault="00002BC6" w:rsidP="00070E78">
            <w:pPr>
              <w:pStyle w:val="TAL"/>
              <w:keepNext w:val="0"/>
              <w:keepLines w:val="0"/>
              <w:widowControl w:val="0"/>
              <w:rPr>
                <w:rFonts w:eastAsia="Malgun Gothic"/>
                <w:b/>
                <w:szCs w:val="18"/>
                <w:lang w:eastAsia="zh-CN"/>
              </w:rPr>
            </w:pPr>
            <w:r w:rsidRPr="00B85913">
              <w:rPr>
                <w:noProof/>
              </w:rPr>
              <w:t>Overlap Value</w:t>
            </w:r>
          </w:p>
        </w:tc>
        <w:tc>
          <w:tcPr>
            <w:tcW w:w="1080" w:type="dxa"/>
          </w:tcPr>
          <w:p w14:paraId="1229887E"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E6600C5" w14:textId="77777777" w:rsidR="00002BC6" w:rsidRPr="00B85913" w:rsidRDefault="00002BC6" w:rsidP="00070E78">
            <w:pPr>
              <w:pStyle w:val="TAL"/>
              <w:keepNext w:val="0"/>
              <w:keepLines w:val="0"/>
              <w:widowControl w:val="0"/>
            </w:pPr>
          </w:p>
        </w:tc>
        <w:tc>
          <w:tcPr>
            <w:tcW w:w="1872" w:type="dxa"/>
          </w:tcPr>
          <w:p w14:paraId="0A387759" w14:textId="77777777" w:rsidR="00002BC6" w:rsidRPr="00B85913" w:rsidRDefault="00002BC6" w:rsidP="00070E78">
            <w:pPr>
              <w:pStyle w:val="TAL"/>
              <w:keepNext w:val="0"/>
              <w:keepLines w:val="0"/>
              <w:widowControl w:val="0"/>
              <w:rPr>
                <w:rFonts w:eastAsia="Malgun Gothic"/>
                <w:szCs w:val="18"/>
                <w:lang w:eastAsia="zh-CN"/>
              </w:rPr>
            </w:pPr>
            <w:r w:rsidRPr="00B85913">
              <w:rPr>
                <w:lang w:eastAsia="zh-CN"/>
              </w:rPr>
              <w:t>ENUMERATED(rb0, rb1, rb2, rb4)</w:t>
            </w:r>
          </w:p>
        </w:tc>
        <w:tc>
          <w:tcPr>
            <w:tcW w:w="2880" w:type="dxa"/>
          </w:tcPr>
          <w:p w14:paraId="3347512C" w14:textId="77777777" w:rsidR="00002BC6" w:rsidRPr="00B85913" w:rsidRDefault="00002BC6" w:rsidP="00070E78">
            <w:pPr>
              <w:pStyle w:val="TAL"/>
              <w:keepNext w:val="0"/>
              <w:keepLines w:val="0"/>
              <w:widowControl w:val="0"/>
              <w:rPr>
                <w:bCs/>
                <w:lang w:eastAsia="zh-CN"/>
              </w:rPr>
            </w:pPr>
          </w:p>
        </w:tc>
      </w:tr>
      <w:tr w:rsidR="00002BC6" w:rsidRPr="00BD3008" w14:paraId="7C9F27B2" w14:textId="77777777" w:rsidTr="00070E78">
        <w:tc>
          <w:tcPr>
            <w:tcW w:w="2448" w:type="dxa"/>
          </w:tcPr>
          <w:p w14:paraId="2B69A65D" w14:textId="77777777" w:rsidR="00002BC6" w:rsidRPr="00B85913" w:rsidRDefault="00002BC6" w:rsidP="00070E78">
            <w:pPr>
              <w:pStyle w:val="TAL"/>
              <w:keepNext w:val="0"/>
              <w:keepLines w:val="0"/>
              <w:widowControl w:val="0"/>
              <w:rPr>
                <w:noProof/>
              </w:rPr>
            </w:pPr>
            <w:r w:rsidRPr="00B85913">
              <w:rPr>
                <w:noProof/>
              </w:rPr>
              <w:t>Number of Hops</w:t>
            </w:r>
          </w:p>
        </w:tc>
        <w:tc>
          <w:tcPr>
            <w:tcW w:w="1080" w:type="dxa"/>
          </w:tcPr>
          <w:p w14:paraId="0F1FFD1A"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93D9494" w14:textId="77777777" w:rsidR="00002BC6" w:rsidRPr="00B85913" w:rsidRDefault="00002BC6" w:rsidP="00070E78">
            <w:pPr>
              <w:pStyle w:val="TAL"/>
              <w:keepNext w:val="0"/>
              <w:keepLines w:val="0"/>
              <w:widowControl w:val="0"/>
            </w:pPr>
          </w:p>
        </w:tc>
        <w:tc>
          <w:tcPr>
            <w:tcW w:w="1872" w:type="dxa"/>
          </w:tcPr>
          <w:p w14:paraId="2A79CC35" w14:textId="5F6A1F8D" w:rsidR="00002BC6" w:rsidRPr="00B85913" w:rsidRDefault="009D24AC" w:rsidP="00070E78">
            <w:pPr>
              <w:pStyle w:val="TAL"/>
              <w:keepNext w:val="0"/>
              <w:keepLines w:val="0"/>
              <w:widowControl w:val="0"/>
              <w:rPr>
                <w:lang w:eastAsia="zh-CN"/>
              </w:rPr>
            </w:pPr>
            <w:r w:rsidRPr="00387DBE">
              <w:rPr>
                <w:rFonts w:eastAsia="Malgun Gothic"/>
                <w:lang w:eastAsia="zh-CN"/>
              </w:rPr>
              <w:t>INTEGER(</w:t>
            </w:r>
            <w:r>
              <w:rPr>
                <w:rFonts w:eastAsia="Malgun Gothic" w:hint="eastAsia"/>
                <w:lang w:eastAsia="zh-CN"/>
              </w:rPr>
              <w:t>2</w:t>
            </w:r>
            <w:r w:rsidRPr="00387DBE">
              <w:rPr>
                <w:rFonts w:eastAsia="Malgun Gothic"/>
                <w:lang w:eastAsia="zh-CN"/>
              </w:rPr>
              <w:t>..6)</w:t>
            </w:r>
          </w:p>
        </w:tc>
        <w:tc>
          <w:tcPr>
            <w:tcW w:w="2880" w:type="dxa"/>
          </w:tcPr>
          <w:p w14:paraId="1D9BC9F3" w14:textId="77777777" w:rsidR="00002BC6" w:rsidRPr="00B85913" w:rsidRDefault="00002BC6" w:rsidP="00070E78">
            <w:pPr>
              <w:pStyle w:val="TAL"/>
              <w:keepNext w:val="0"/>
              <w:keepLines w:val="0"/>
              <w:widowControl w:val="0"/>
              <w:rPr>
                <w:bCs/>
                <w:lang w:eastAsia="zh-CN"/>
              </w:rPr>
            </w:pPr>
          </w:p>
        </w:tc>
      </w:tr>
      <w:tr w:rsidR="00002BC6" w:rsidRPr="00BD3008" w14:paraId="214E10A3" w14:textId="77777777" w:rsidTr="00070E78">
        <w:tc>
          <w:tcPr>
            <w:tcW w:w="2448" w:type="dxa"/>
          </w:tcPr>
          <w:p w14:paraId="00C2CF41" w14:textId="77777777" w:rsidR="00002BC6" w:rsidRPr="00B85913" w:rsidRDefault="00002BC6" w:rsidP="00070E78">
            <w:pPr>
              <w:pStyle w:val="TAL"/>
              <w:keepNext w:val="0"/>
              <w:keepLines w:val="0"/>
              <w:widowControl w:val="0"/>
              <w:rPr>
                <w:rFonts w:eastAsia="Malgun Gothic"/>
                <w:b/>
                <w:bCs/>
                <w:noProof/>
                <w:lang w:eastAsia="zh-CN"/>
              </w:rPr>
            </w:pPr>
            <w:r w:rsidRPr="00B85913">
              <w:rPr>
                <w:rFonts w:eastAsia="Malgun Gothic"/>
                <w:b/>
                <w:bCs/>
                <w:noProof/>
                <w:lang w:eastAsia="zh-CN"/>
              </w:rPr>
              <w:t>Slot Offset for Remaining Hops List</w:t>
            </w:r>
          </w:p>
        </w:tc>
        <w:tc>
          <w:tcPr>
            <w:tcW w:w="1080" w:type="dxa"/>
          </w:tcPr>
          <w:p w14:paraId="4C95A031"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232F5EC1" w14:textId="77777777" w:rsidR="00002BC6" w:rsidRPr="00B85913" w:rsidRDefault="00002BC6" w:rsidP="00070E78">
            <w:pPr>
              <w:pStyle w:val="TAL"/>
              <w:keepNext w:val="0"/>
              <w:keepLines w:val="0"/>
              <w:widowControl w:val="0"/>
              <w:rPr>
                <w:rFonts w:eastAsia="Malgun Gothic"/>
                <w:i/>
                <w:iCs/>
                <w:lang w:eastAsia="zh-CN"/>
              </w:rPr>
            </w:pPr>
            <w:r w:rsidRPr="00B85913">
              <w:rPr>
                <w:rFonts w:eastAsia="Malgun Gothic"/>
                <w:i/>
                <w:iCs/>
                <w:lang w:eastAsia="zh-CN"/>
              </w:rPr>
              <w:t>1</w:t>
            </w:r>
          </w:p>
        </w:tc>
        <w:tc>
          <w:tcPr>
            <w:tcW w:w="1872" w:type="dxa"/>
          </w:tcPr>
          <w:p w14:paraId="6B52E714"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6677E9B7" w14:textId="77777777" w:rsidR="00002BC6" w:rsidRPr="00B85913" w:rsidRDefault="00002BC6" w:rsidP="00070E78">
            <w:pPr>
              <w:pStyle w:val="TAL"/>
              <w:keepNext w:val="0"/>
              <w:keepLines w:val="0"/>
              <w:widowControl w:val="0"/>
              <w:rPr>
                <w:bCs/>
                <w:lang w:eastAsia="zh-CN"/>
              </w:rPr>
            </w:pPr>
          </w:p>
        </w:tc>
      </w:tr>
      <w:tr w:rsidR="00002BC6" w:rsidRPr="00BD3008" w14:paraId="4399702C" w14:textId="77777777" w:rsidTr="00070E78">
        <w:tc>
          <w:tcPr>
            <w:tcW w:w="2448" w:type="dxa"/>
          </w:tcPr>
          <w:p w14:paraId="4AE0FA0E" w14:textId="77777777" w:rsidR="00002BC6" w:rsidRPr="001F4875" w:rsidRDefault="00002BC6" w:rsidP="0036338F">
            <w:pPr>
              <w:pStyle w:val="TAL"/>
              <w:ind w:left="142"/>
              <w:rPr>
                <w:rFonts w:eastAsia="Malgun Gothic"/>
                <w:b/>
                <w:bCs/>
                <w:noProof/>
                <w:lang w:eastAsia="zh-CN"/>
              </w:rPr>
            </w:pPr>
            <w:r w:rsidRPr="001F4875">
              <w:rPr>
                <w:rFonts w:eastAsia="Malgun Gothic"/>
                <w:b/>
                <w:bCs/>
                <w:noProof/>
                <w:lang w:eastAsia="zh-CN"/>
              </w:rPr>
              <w:t>&gt;Slot Offset for Remaining Hops Item</w:t>
            </w:r>
          </w:p>
        </w:tc>
        <w:tc>
          <w:tcPr>
            <w:tcW w:w="1080" w:type="dxa"/>
          </w:tcPr>
          <w:p w14:paraId="33E5D7CF"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1394E92F" w14:textId="77777777" w:rsidR="00002BC6" w:rsidRPr="00B85913" w:rsidRDefault="00002BC6" w:rsidP="00070E78">
            <w:pPr>
              <w:pStyle w:val="TAL"/>
              <w:keepNext w:val="0"/>
              <w:keepLines w:val="0"/>
              <w:widowControl w:val="0"/>
              <w:rPr>
                <w:rFonts w:eastAsia="Malgun Gothic"/>
                <w:lang w:eastAsia="zh-CN"/>
              </w:rPr>
            </w:pPr>
            <w:r w:rsidRPr="00B85913">
              <w:rPr>
                <w:i/>
                <w:iCs/>
                <w:lang w:eastAsia="zh-CN"/>
              </w:rPr>
              <w:t>1..&lt;maxnoofHopsMinusOne&gt;</w:t>
            </w:r>
          </w:p>
        </w:tc>
        <w:tc>
          <w:tcPr>
            <w:tcW w:w="1872" w:type="dxa"/>
          </w:tcPr>
          <w:p w14:paraId="52C26067"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05F92F54" w14:textId="77777777" w:rsidR="00002BC6" w:rsidRPr="00B85913" w:rsidRDefault="00002BC6" w:rsidP="00070E78">
            <w:pPr>
              <w:pStyle w:val="TAL"/>
              <w:keepNext w:val="0"/>
              <w:keepLines w:val="0"/>
              <w:widowControl w:val="0"/>
              <w:rPr>
                <w:bCs/>
                <w:lang w:eastAsia="zh-CN"/>
              </w:rPr>
            </w:pPr>
          </w:p>
        </w:tc>
      </w:tr>
      <w:tr w:rsidR="00002BC6" w:rsidRPr="00BD3008" w14:paraId="315DF4CC" w14:textId="77777777" w:rsidTr="00070E78">
        <w:tc>
          <w:tcPr>
            <w:tcW w:w="2448" w:type="dxa"/>
          </w:tcPr>
          <w:p w14:paraId="70712CD6" w14:textId="77777777" w:rsidR="00002BC6" w:rsidRPr="0036338F" w:rsidRDefault="00002BC6" w:rsidP="0036338F">
            <w:pPr>
              <w:pStyle w:val="TAL"/>
              <w:ind w:left="283"/>
              <w:rPr>
                <w:rFonts w:eastAsia="Malgun Gothic"/>
                <w:i/>
                <w:iCs/>
                <w:noProof/>
                <w:lang w:eastAsia="zh-CN"/>
              </w:rPr>
            </w:pPr>
            <w:r w:rsidRPr="0036338F">
              <w:rPr>
                <w:rFonts w:eastAsia="Malgun Gothic"/>
                <w:i/>
                <w:iCs/>
                <w:noProof/>
                <w:lang w:eastAsia="zh-CN"/>
              </w:rPr>
              <w:t xml:space="preserve">&gt;&gt;CHOICE </w:t>
            </w:r>
            <w:r w:rsidRPr="00B20EB3">
              <w:rPr>
                <w:rFonts w:eastAsia="Malgun Gothic"/>
                <w:i/>
                <w:iCs/>
                <w:noProof/>
                <w:lang w:eastAsia="zh-CN"/>
              </w:rPr>
              <w:t>slot offset remaining hops</w:t>
            </w:r>
          </w:p>
        </w:tc>
        <w:tc>
          <w:tcPr>
            <w:tcW w:w="1080" w:type="dxa"/>
          </w:tcPr>
          <w:p w14:paraId="40D1FA50"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Pr>
          <w:p w14:paraId="527CB08B" w14:textId="77777777" w:rsidR="00002BC6" w:rsidRPr="00BD3008" w:rsidRDefault="00002BC6" w:rsidP="00070E78">
            <w:pPr>
              <w:pStyle w:val="TAL"/>
              <w:keepNext w:val="0"/>
              <w:keepLines w:val="0"/>
              <w:widowControl w:val="0"/>
              <w:rPr>
                <w:i/>
                <w:iCs/>
                <w:lang w:eastAsia="zh-CN"/>
              </w:rPr>
            </w:pPr>
          </w:p>
        </w:tc>
        <w:tc>
          <w:tcPr>
            <w:tcW w:w="1872" w:type="dxa"/>
          </w:tcPr>
          <w:p w14:paraId="148DAA67"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Pr>
          <w:p w14:paraId="19CEE618" w14:textId="77777777" w:rsidR="00002BC6" w:rsidRPr="00BD3008" w:rsidRDefault="00002BC6" w:rsidP="00070E78">
            <w:pPr>
              <w:pStyle w:val="TAL"/>
              <w:keepNext w:val="0"/>
              <w:keepLines w:val="0"/>
              <w:widowControl w:val="0"/>
              <w:rPr>
                <w:bCs/>
                <w:lang w:eastAsia="zh-CN"/>
              </w:rPr>
            </w:pPr>
          </w:p>
        </w:tc>
      </w:tr>
      <w:tr w:rsidR="00002BC6" w:rsidRPr="00BD3008" w14:paraId="21066E0A" w14:textId="77777777" w:rsidTr="00070E78">
        <w:tc>
          <w:tcPr>
            <w:tcW w:w="2448" w:type="dxa"/>
            <w:tcBorders>
              <w:top w:val="single" w:sz="4" w:space="0" w:color="auto"/>
              <w:left w:val="single" w:sz="4" w:space="0" w:color="auto"/>
              <w:bottom w:val="single" w:sz="4" w:space="0" w:color="auto"/>
              <w:right w:val="single" w:sz="4" w:space="0" w:color="auto"/>
            </w:tcBorders>
          </w:tcPr>
          <w:p w14:paraId="7C84F3EC" w14:textId="77777777" w:rsidR="00002BC6" w:rsidRPr="0036338F" w:rsidRDefault="00002BC6" w:rsidP="0036338F">
            <w:pPr>
              <w:pStyle w:val="TAL"/>
              <w:ind w:left="425"/>
              <w:rPr>
                <w:rFonts w:eastAsia="Malgun Gothic"/>
                <w:i/>
                <w:iCs/>
                <w:noProof/>
                <w:lang w:eastAsia="zh-CN"/>
              </w:rPr>
            </w:pPr>
            <w:r w:rsidRPr="0036338F">
              <w:rPr>
                <w:rFonts w:eastAsia="Malgun Gothic"/>
                <w:i/>
                <w:iCs/>
                <w:noProof/>
                <w:lang w:eastAsia="zh-CN"/>
              </w:rPr>
              <w:t>&gt;&gt;&gt;</w:t>
            </w:r>
            <w:r w:rsidRPr="00B20EB3">
              <w:rPr>
                <w:rFonts w:eastAsia="Malgun Gothic"/>
                <w:i/>
                <w:iCs/>
                <w:noProof/>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138E9F52"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182C68F"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1083782"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3467514" w14:textId="77777777" w:rsidR="00002BC6" w:rsidRPr="00BD3008" w:rsidRDefault="00002BC6" w:rsidP="00070E78">
            <w:pPr>
              <w:pStyle w:val="TAL"/>
              <w:keepNext w:val="0"/>
              <w:keepLines w:val="0"/>
              <w:widowControl w:val="0"/>
              <w:rPr>
                <w:bCs/>
                <w:lang w:eastAsia="zh-CN"/>
              </w:rPr>
            </w:pPr>
          </w:p>
        </w:tc>
      </w:tr>
      <w:tr w:rsidR="00002BC6" w:rsidRPr="00BD3008" w14:paraId="463E6DF8" w14:textId="77777777" w:rsidTr="00070E78">
        <w:tc>
          <w:tcPr>
            <w:tcW w:w="2448" w:type="dxa"/>
            <w:tcBorders>
              <w:top w:val="single" w:sz="4" w:space="0" w:color="auto"/>
              <w:left w:val="single" w:sz="4" w:space="0" w:color="auto"/>
              <w:bottom w:val="single" w:sz="4" w:space="0" w:color="auto"/>
              <w:right w:val="single" w:sz="4" w:space="0" w:color="auto"/>
            </w:tcBorders>
          </w:tcPr>
          <w:p w14:paraId="0EB82D15"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&gt;&gt;&gt;&gt;Slot Offset</w:t>
            </w:r>
          </w:p>
        </w:tc>
        <w:tc>
          <w:tcPr>
            <w:tcW w:w="1080" w:type="dxa"/>
            <w:tcBorders>
              <w:top w:val="single" w:sz="4" w:space="0" w:color="auto"/>
              <w:left w:val="single" w:sz="4" w:space="0" w:color="auto"/>
              <w:bottom w:val="single" w:sz="4" w:space="0" w:color="auto"/>
              <w:right w:val="single" w:sz="4" w:space="0" w:color="auto"/>
            </w:tcBorders>
          </w:tcPr>
          <w:p w14:paraId="4AA641FD"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73E6C10"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0C483E4"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INTEGER(1..32)</w:t>
            </w:r>
          </w:p>
        </w:tc>
        <w:tc>
          <w:tcPr>
            <w:tcW w:w="2880" w:type="dxa"/>
            <w:tcBorders>
              <w:top w:val="single" w:sz="4" w:space="0" w:color="auto"/>
              <w:left w:val="single" w:sz="4" w:space="0" w:color="auto"/>
              <w:bottom w:val="single" w:sz="4" w:space="0" w:color="auto"/>
              <w:right w:val="single" w:sz="4" w:space="0" w:color="auto"/>
            </w:tcBorders>
          </w:tcPr>
          <w:p w14:paraId="6E04B91D" w14:textId="77777777" w:rsidR="00002BC6" w:rsidRPr="00BD3008" w:rsidRDefault="00002BC6" w:rsidP="00070E78">
            <w:pPr>
              <w:pStyle w:val="TAL"/>
              <w:keepNext w:val="0"/>
              <w:keepLines w:val="0"/>
              <w:widowControl w:val="0"/>
              <w:rPr>
                <w:bCs/>
                <w:lang w:eastAsia="zh-CN"/>
              </w:rPr>
            </w:pPr>
          </w:p>
        </w:tc>
      </w:tr>
      <w:tr w:rsidR="00002BC6" w:rsidRPr="00BD3008" w14:paraId="7697DB02" w14:textId="77777777" w:rsidTr="00070E78">
        <w:tc>
          <w:tcPr>
            <w:tcW w:w="2448" w:type="dxa"/>
            <w:tcBorders>
              <w:top w:val="single" w:sz="4" w:space="0" w:color="auto"/>
              <w:left w:val="single" w:sz="4" w:space="0" w:color="auto"/>
              <w:bottom w:val="single" w:sz="4" w:space="0" w:color="auto"/>
              <w:right w:val="single" w:sz="4" w:space="0" w:color="auto"/>
            </w:tcBorders>
          </w:tcPr>
          <w:p w14:paraId="640D943D"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7FCDD7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ACA3C3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B74ACD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4616DFE3" w14:textId="0325F341"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002BC6" w:rsidRPr="00BD3008" w14:paraId="07B00AA1" w14:textId="77777777" w:rsidTr="00070E78">
        <w:tc>
          <w:tcPr>
            <w:tcW w:w="2448" w:type="dxa"/>
            <w:tcBorders>
              <w:top w:val="single" w:sz="4" w:space="0" w:color="auto"/>
              <w:left w:val="single" w:sz="4" w:space="0" w:color="auto"/>
              <w:bottom w:val="single" w:sz="4" w:space="0" w:color="auto"/>
              <w:right w:val="single" w:sz="4" w:space="0" w:color="auto"/>
            </w:tcBorders>
          </w:tcPr>
          <w:p w14:paraId="3AB9C9DF" w14:textId="77777777" w:rsidR="00002BC6" w:rsidRPr="00B20EB3" w:rsidRDefault="00002BC6" w:rsidP="0036338F">
            <w:pPr>
              <w:pStyle w:val="TAL"/>
              <w:ind w:left="425"/>
              <w:rPr>
                <w:i/>
                <w:iCs/>
                <w:lang w:eastAsia="zh-CN"/>
              </w:rPr>
            </w:pPr>
            <w:r w:rsidRPr="00B20EB3">
              <w:rPr>
                <w:i/>
                <w:iCs/>
                <w:lang w:eastAsia="zh-CN"/>
              </w:rPr>
              <w:t>&gt;&gt;&gt;semi-persistent</w:t>
            </w:r>
          </w:p>
        </w:tc>
        <w:tc>
          <w:tcPr>
            <w:tcW w:w="1080" w:type="dxa"/>
            <w:tcBorders>
              <w:top w:val="single" w:sz="4" w:space="0" w:color="auto"/>
              <w:left w:val="single" w:sz="4" w:space="0" w:color="auto"/>
              <w:bottom w:val="single" w:sz="4" w:space="0" w:color="auto"/>
              <w:right w:val="single" w:sz="4" w:space="0" w:color="auto"/>
            </w:tcBorders>
          </w:tcPr>
          <w:p w14:paraId="04824A74"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56F00D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E7FCA29"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77B7E7A" w14:textId="77777777" w:rsidR="00002BC6" w:rsidRPr="00BD3008" w:rsidRDefault="00002BC6" w:rsidP="00070E78">
            <w:pPr>
              <w:pStyle w:val="TAL"/>
              <w:keepNext w:val="0"/>
              <w:keepLines w:val="0"/>
              <w:widowControl w:val="0"/>
              <w:rPr>
                <w:bCs/>
                <w:lang w:eastAsia="zh-CN"/>
              </w:rPr>
            </w:pPr>
          </w:p>
        </w:tc>
      </w:tr>
      <w:tr w:rsidR="00002BC6" w:rsidRPr="00BD3008" w14:paraId="4B384B4D" w14:textId="77777777" w:rsidTr="00070E78">
        <w:tc>
          <w:tcPr>
            <w:tcW w:w="2448" w:type="dxa"/>
            <w:tcBorders>
              <w:top w:val="single" w:sz="4" w:space="0" w:color="auto"/>
              <w:left w:val="single" w:sz="4" w:space="0" w:color="auto"/>
              <w:bottom w:val="single" w:sz="4" w:space="0" w:color="auto"/>
              <w:right w:val="single" w:sz="4" w:space="0" w:color="auto"/>
            </w:tcBorders>
          </w:tcPr>
          <w:p w14:paraId="07948315" w14:textId="77777777" w:rsidR="00002BC6" w:rsidRPr="00803DA8" w:rsidRDefault="00002BC6"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7755FC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CE7E9AD"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7FC54EA" w14:textId="62951EE1" w:rsidR="00002BC6" w:rsidRPr="00BD3008" w:rsidRDefault="00002BC6" w:rsidP="00070E78">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765237EC" w14:textId="77777777" w:rsidR="00002BC6" w:rsidRPr="00BD3008" w:rsidRDefault="00002BC6" w:rsidP="00070E78">
            <w:pPr>
              <w:pStyle w:val="TAL"/>
              <w:keepNext w:val="0"/>
              <w:keepLines w:val="0"/>
              <w:widowControl w:val="0"/>
              <w:rPr>
                <w:bCs/>
                <w:lang w:eastAsia="zh-CN"/>
              </w:rPr>
            </w:pPr>
          </w:p>
        </w:tc>
      </w:tr>
      <w:tr w:rsidR="00002BC6" w:rsidRPr="00BD3008" w14:paraId="08F21E39" w14:textId="77777777" w:rsidTr="00070E78">
        <w:tc>
          <w:tcPr>
            <w:tcW w:w="2448" w:type="dxa"/>
            <w:tcBorders>
              <w:top w:val="single" w:sz="4" w:space="0" w:color="auto"/>
              <w:left w:val="single" w:sz="4" w:space="0" w:color="auto"/>
              <w:bottom w:val="single" w:sz="4" w:space="0" w:color="auto"/>
              <w:right w:val="single" w:sz="4" w:space="0" w:color="auto"/>
            </w:tcBorders>
          </w:tcPr>
          <w:p w14:paraId="49AD9879" w14:textId="77777777" w:rsidR="00002BC6" w:rsidRPr="00803DA8" w:rsidRDefault="00002BC6"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23BF291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7DD4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810ADA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52E3D1BD" w14:textId="3F4A96F0"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slots</w:t>
            </w:r>
          </w:p>
        </w:tc>
      </w:tr>
      <w:tr w:rsidR="00EF0D42" w:rsidRPr="00BD3008" w14:paraId="79CAD08E" w14:textId="77777777" w:rsidTr="00070E78">
        <w:tc>
          <w:tcPr>
            <w:tcW w:w="2448" w:type="dxa"/>
            <w:tcBorders>
              <w:top w:val="single" w:sz="4" w:space="0" w:color="auto"/>
              <w:left w:val="single" w:sz="4" w:space="0" w:color="auto"/>
              <w:bottom w:val="single" w:sz="4" w:space="0" w:color="auto"/>
              <w:right w:val="single" w:sz="4" w:space="0" w:color="auto"/>
            </w:tcBorders>
          </w:tcPr>
          <w:p w14:paraId="634FF069" w14:textId="54BD6491"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0CC6DD5D" w14:textId="00C7F987"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4426FDDE"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6E6199F" w14:textId="12BC72A8"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6471B8C9" w14:textId="62875CDD"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EF0D42" w:rsidRPr="00BD3008" w14:paraId="49D08F38" w14:textId="77777777" w:rsidTr="00070E78">
        <w:tc>
          <w:tcPr>
            <w:tcW w:w="2448" w:type="dxa"/>
            <w:tcBorders>
              <w:top w:val="single" w:sz="4" w:space="0" w:color="auto"/>
              <w:left w:val="single" w:sz="4" w:space="0" w:color="auto"/>
              <w:bottom w:val="single" w:sz="4" w:space="0" w:color="auto"/>
              <w:right w:val="single" w:sz="4" w:space="0" w:color="auto"/>
            </w:tcBorders>
          </w:tcPr>
          <w:p w14:paraId="4B7E2D06" w14:textId="77777777" w:rsidR="00EF0D42" w:rsidRPr="00BD3008" w:rsidRDefault="00EF0D42" w:rsidP="0036338F">
            <w:pPr>
              <w:pStyle w:val="TAL"/>
              <w:ind w:left="425"/>
              <w:rPr>
                <w:i/>
                <w:iCs/>
                <w:lang w:eastAsia="zh-CN"/>
              </w:rPr>
            </w:pPr>
            <w:r w:rsidRPr="00BD3008">
              <w:rPr>
                <w:i/>
                <w:iCs/>
                <w:lang w:eastAsia="zh-CN"/>
              </w:rPr>
              <w:t>&gt;&gt;&gt;periodic</w:t>
            </w:r>
          </w:p>
        </w:tc>
        <w:tc>
          <w:tcPr>
            <w:tcW w:w="1080" w:type="dxa"/>
            <w:tcBorders>
              <w:top w:val="single" w:sz="4" w:space="0" w:color="auto"/>
              <w:left w:val="single" w:sz="4" w:space="0" w:color="auto"/>
              <w:bottom w:val="single" w:sz="4" w:space="0" w:color="auto"/>
              <w:right w:val="single" w:sz="4" w:space="0" w:color="auto"/>
            </w:tcBorders>
          </w:tcPr>
          <w:p w14:paraId="4292217C" w14:textId="77777777" w:rsidR="00EF0D42" w:rsidRPr="00BD3008" w:rsidRDefault="00EF0D42" w:rsidP="00EF0D42">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7B1B77DF"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7D2A071" w14:textId="77777777" w:rsidR="00EF0D42" w:rsidRPr="00BD3008" w:rsidRDefault="00EF0D42" w:rsidP="00EF0D42">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66207C3" w14:textId="77777777" w:rsidR="00EF0D42" w:rsidRPr="00BD3008" w:rsidRDefault="00EF0D42" w:rsidP="00EF0D42">
            <w:pPr>
              <w:pStyle w:val="TAL"/>
              <w:keepNext w:val="0"/>
              <w:keepLines w:val="0"/>
              <w:widowControl w:val="0"/>
              <w:rPr>
                <w:bCs/>
                <w:lang w:eastAsia="zh-CN"/>
              </w:rPr>
            </w:pPr>
          </w:p>
        </w:tc>
      </w:tr>
      <w:tr w:rsidR="00EF0D42" w:rsidRPr="00BD3008" w14:paraId="2A10F06E" w14:textId="77777777" w:rsidTr="00070E78">
        <w:tc>
          <w:tcPr>
            <w:tcW w:w="2448" w:type="dxa"/>
            <w:tcBorders>
              <w:top w:val="single" w:sz="4" w:space="0" w:color="auto"/>
              <w:left w:val="single" w:sz="4" w:space="0" w:color="auto"/>
              <w:bottom w:val="single" w:sz="4" w:space="0" w:color="auto"/>
              <w:right w:val="single" w:sz="4" w:space="0" w:color="auto"/>
            </w:tcBorders>
          </w:tcPr>
          <w:p w14:paraId="611326D7" w14:textId="77777777" w:rsidR="00EF0D42" w:rsidRPr="00803DA8" w:rsidRDefault="00EF0D42"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36C5FB98"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51C8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093AD8A" w14:textId="0DCE8E5C" w:rsidR="00EF0D42" w:rsidRPr="00BD3008" w:rsidRDefault="00EF0D42" w:rsidP="00EF0D42">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2C754626" w14:textId="77777777" w:rsidR="00EF0D42" w:rsidRPr="00BD3008" w:rsidRDefault="00EF0D42" w:rsidP="00EF0D42">
            <w:pPr>
              <w:pStyle w:val="TAL"/>
              <w:keepNext w:val="0"/>
              <w:keepLines w:val="0"/>
              <w:widowControl w:val="0"/>
              <w:rPr>
                <w:bCs/>
                <w:lang w:eastAsia="zh-CN"/>
              </w:rPr>
            </w:pPr>
          </w:p>
        </w:tc>
      </w:tr>
      <w:tr w:rsidR="00EF0D42" w:rsidRPr="00BD3008" w14:paraId="1E12265D" w14:textId="77777777" w:rsidTr="00070E78">
        <w:tc>
          <w:tcPr>
            <w:tcW w:w="2448" w:type="dxa"/>
            <w:tcBorders>
              <w:top w:val="single" w:sz="4" w:space="0" w:color="auto"/>
              <w:left w:val="single" w:sz="4" w:space="0" w:color="auto"/>
              <w:bottom w:val="single" w:sz="4" w:space="0" w:color="auto"/>
              <w:right w:val="single" w:sz="4" w:space="0" w:color="auto"/>
            </w:tcBorders>
          </w:tcPr>
          <w:p w14:paraId="66E47085" w14:textId="77777777" w:rsidR="00EF0D42" w:rsidRPr="00803DA8" w:rsidRDefault="00EF0D42"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64BD7FDF"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4DF7AE2"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C7A0705"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106C1945" w14:textId="77777777" w:rsidR="00EF0D42" w:rsidRPr="00BD3008" w:rsidRDefault="00EF0D42" w:rsidP="00EF0D42">
            <w:pPr>
              <w:pStyle w:val="TAL"/>
              <w:keepNext w:val="0"/>
              <w:keepLines w:val="0"/>
              <w:widowControl w:val="0"/>
              <w:rPr>
                <w:bCs/>
                <w:lang w:eastAsia="zh-CN"/>
              </w:rPr>
            </w:pPr>
          </w:p>
        </w:tc>
      </w:tr>
      <w:tr w:rsidR="00EF0D42" w:rsidRPr="00BD3008" w14:paraId="3F519126" w14:textId="77777777" w:rsidTr="00070E78">
        <w:tc>
          <w:tcPr>
            <w:tcW w:w="2448" w:type="dxa"/>
            <w:tcBorders>
              <w:top w:val="single" w:sz="4" w:space="0" w:color="auto"/>
              <w:left w:val="single" w:sz="4" w:space="0" w:color="auto"/>
              <w:bottom w:val="single" w:sz="4" w:space="0" w:color="auto"/>
              <w:right w:val="single" w:sz="4" w:space="0" w:color="auto"/>
            </w:tcBorders>
          </w:tcPr>
          <w:p w14:paraId="174E8B81" w14:textId="5FE19416"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3B4A8E88" w14:textId="6BFAF25F"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364AD9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094C0AF" w14:textId="1531134F"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15B0EBC5" w14:textId="16BE8DA7"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bl>
    <w:p w14:paraId="39567D66" w14:textId="77777777" w:rsidR="00002BC6" w:rsidRPr="00BD3008" w:rsidRDefault="00002BC6" w:rsidP="00002BC6">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BD3008" w14:paraId="11DD8AC3" w14:textId="77777777" w:rsidTr="00070E78">
        <w:trPr>
          <w:tblHeader/>
        </w:trPr>
        <w:tc>
          <w:tcPr>
            <w:tcW w:w="3686" w:type="dxa"/>
          </w:tcPr>
          <w:p w14:paraId="46159410" w14:textId="77777777" w:rsidR="00002BC6" w:rsidRPr="00BD3008" w:rsidRDefault="00002BC6" w:rsidP="00070E78">
            <w:pPr>
              <w:pStyle w:val="TAH"/>
              <w:keepNext w:val="0"/>
              <w:keepLines w:val="0"/>
              <w:widowControl w:val="0"/>
              <w:rPr>
                <w:noProof/>
              </w:rPr>
            </w:pPr>
            <w:r w:rsidRPr="00BD3008">
              <w:rPr>
                <w:noProof/>
              </w:rPr>
              <w:t>Range bound</w:t>
            </w:r>
          </w:p>
        </w:tc>
        <w:tc>
          <w:tcPr>
            <w:tcW w:w="5670" w:type="dxa"/>
          </w:tcPr>
          <w:p w14:paraId="44DDF3C4" w14:textId="77777777" w:rsidR="00002BC6" w:rsidRPr="00BD3008" w:rsidRDefault="00002BC6" w:rsidP="00070E78">
            <w:pPr>
              <w:pStyle w:val="TAH"/>
              <w:keepNext w:val="0"/>
              <w:keepLines w:val="0"/>
              <w:widowControl w:val="0"/>
              <w:rPr>
                <w:noProof/>
              </w:rPr>
            </w:pPr>
            <w:r w:rsidRPr="00BD3008">
              <w:rPr>
                <w:noProof/>
              </w:rPr>
              <w:t>Explanation</w:t>
            </w:r>
          </w:p>
        </w:tc>
      </w:tr>
      <w:tr w:rsidR="00002BC6" w:rsidRPr="00504F3B" w14:paraId="203B20D0" w14:textId="77777777" w:rsidTr="00070E78">
        <w:tc>
          <w:tcPr>
            <w:tcW w:w="3686" w:type="dxa"/>
          </w:tcPr>
          <w:p w14:paraId="7B21052C" w14:textId="77777777" w:rsidR="00002BC6" w:rsidRPr="00BD3008" w:rsidRDefault="00002BC6" w:rsidP="00070E78">
            <w:pPr>
              <w:pStyle w:val="TAL"/>
              <w:keepNext w:val="0"/>
              <w:keepLines w:val="0"/>
              <w:widowControl w:val="0"/>
              <w:rPr>
                <w:noProof/>
              </w:rPr>
            </w:pPr>
            <w:r w:rsidRPr="00BD3008">
              <w:rPr>
                <w:rFonts w:eastAsia="Malgun Gothic"/>
                <w:lang w:eastAsia="zh-CN"/>
              </w:rPr>
              <w:t>maxno</w:t>
            </w:r>
            <w:r>
              <w:rPr>
                <w:rFonts w:eastAsia="Malgun Gothic"/>
                <w:lang w:eastAsia="zh-CN"/>
              </w:rPr>
              <w:t>of</w:t>
            </w:r>
            <w:r w:rsidRPr="00BD3008">
              <w:rPr>
                <w:rFonts w:eastAsia="Malgun Gothic"/>
                <w:lang w:eastAsia="zh-CN"/>
              </w:rPr>
              <w:t>HopsMinusOne</w:t>
            </w:r>
          </w:p>
        </w:tc>
        <w:tc>
          <w:tcPr>
            <w:tcW w:w="5670" w:type="dxa"/>
          </w:tcPr>
          <w:p w14:paraId="3CD05AE0" w14:textId="77777777" w:rsidR="00002BC6" w:rsidRPr="004C7327" w:rsidRDefault="00002BC6" w:rsidP="00070E78">
            <w:pPr>
              <w:pStyle w:val="TAL"/>
              <w:keepNext w:val="0"/>
              <w:keepLines w:val="0"/>
              <w:widowControl w:val="0"/>
              <w:rPr>
                <w:rFonts w:eastAsia="Malgun Gothic"/>
                <w:noProof/>
                <w:lang w:eastAsia="zh-CN"/>
              </w:rPr>
            </w:pPr>
            <w:r w:rsidRPr="00BD3008">
              <w:rPr>
                <w:rFonts w:eastAsia="Malgun Gothic"/>
                <w:noProof/>
                <w:lang w:eastAsia="zh-CN"/>
              </w:rPr>
              <w:t>Maximum no of hops that can be configured for positioning SRS transmission minus one. Value is 5.</w:t>
            </w:r>
          </w:p>
        </w:tc>
      </w:tr>
      <w:bookmarkEnd w:id="3493"/>
    </w:tbl>
    <w:p w14:paraId="70245936" w14:textId="40CC946E" w:rsidR="00002BC6" w:rsidRDefault="00002BC6" w:rsidP="002F45B2">
      <w:pPr>
        <w:rPr>
          <w:noProof/>
        </w:rPr>
      </w:pPr>
    </w:p>
    <w:p w14:paraId="502C3006" w14:textId="71CD6935" w:rsidR="00F73A58" w:rsidRPr="00167134" w:rsidRDefault="00F73A58" w:rsidP="00F73A58">
      <w:pPr>
        <w:pStyle w:val="Heading3"/>
        <w:rPr>
          <w:lang w:eastAsia="zh-CN"/>
        </w:rPr>
      </w:pPr>
      <w:bookmarkStart w:id="3494" w:name="_Toc209693014"/>
      <w:r w:rsidRPr="00167134">
        <w:rPr>
          <w:lang w:eastAsia="ja-JP"/>
        </w:rPr>
        <w:t>9.2.</w:t>
      </w:r>
      <w:r>
        <w:rPr>
          <w:lang w:eastAsia="ja-JP"/>
        </w:rPr>
        <w:t>101</w:t>
      </w:r>
      <w:r w:rsidRPr="00167134">
        <w:rPr>
          <w:lang w:eastAsia="ja-JP"/>
        </w:rPr>
        <w:tab/>
      </w:r>
      <w:r w:rsidRPr="00167134">
        <w:rPr>
          <w:rFonts w:hint="eastAsia"/>
          <w:lang w:eastAsia="ja-JP"/>
        </w:rPr>
        <w:t xml:space="preserve">PRS </w:t>
      </w:r>
      <w:r w:rsidRPr="00167134">
        <w:rPr>
          <w:lang w:eastAsia="ja-JP"/>
        </w:rPr>
        <w:t>Bandwidth Aggregation Request Information</w:t>
      </w:r>
      <w:r>
        <w:rPr>
          <w:rFonts w:hint="eastAsia"/>
          <w:lang w:eastAsia="zh-CN"/>
        </w:rPr>
        <w:t xml:space="preserve"> List</w:t>
      </w:r>
      <w:bookmarkEnd w:id="3494"/>
    </w:p>
    <w:p w14:paraId="4A3B4719" w14:textId="77777777" w:rsidR="00F73A58" w:rsidRPr="00167134" w:rsidRDefault="00F73A58" w:rsidP="00F7200F">
      <w:pPr>
        <w:widowControl w:val="0"/>
        <w:overflowPunct/>
        <w:autoSpaceDE/>
        <w:autoSpaceDN/>
        <w:adjustRightInd/>
        <w:textAlignment w:val="auto"/>
        <w:rPr>
          <w:rFonts w:eastAsia="Yu Mincho"/>
          <w:lang w:eastAsia="en-US"/>
        </w:rPr>
      </w:pPr>
      <w:r w:rsidRPr="00167134">
        <w:rPr>
          <w:lang w:eastAsia="en-US"/>
        </w:rPr>
        <w:t>This IE contains the aggregated DL-PRS configuration information requested.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F73A58" w:rsidRPr="00167134" w14:paraId="062EF876" w14:textId="77777777" w:rsidTr="009350EE">
        <w:trPr>
          <w:tblHeader/>
        </w:trPr>
        <w:tc>
          <w:tcPr>
            <w:tcW w:w="2448" w:type="dxa"/>
            <w:tcBorders>
              <w:top w:val="single" w:sz="4" w:space="0" w:color="auto"/>
              <w:left w:val="single" w:sz="4" w:space="0" w:color="auto"/>
              <w:bottom w:val="single" w:sz="4" w:space="0" w:color="auto"/>
              <w:right w:val="single" w:sz="4" w:space="0" w:color="auto"/>
            </w:tcBorders>
            <w:hideMark/>
          </w:tcPr>
          <w:p w14:paraId="5F2359A8" w14:textId="77777777" w:rsidR="00F73A58" w:rsidRPr="00167134" w:rsidRDefault="00F73A58" w:rsidP="00F7200F">
            <w:pPr>
              <w:pStyle w:val="TAH"/>
              <w:keepNext w:val="0"/>
              <w:keepLines w:val="0"/>
              <w:widowControl w:val="0"/>
              <w:rPr>
                <w:lang w:eastAsia="en-US"/>
              </w:rPr>
            </w:pPr>
            <w:r w:rsidRPr="00167134">
              <w:rPr>
                <w:lang w:eastAsia="en-US"/>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A33581F" w14:textId="77777777" w:rsidR="00F73A58" w:rsidRPr="00167134" w:rsidRDefault="00F73A58" w:rsidP="00F7200F">
            <w:pPr>
              <w:pStyle w:val="TAH"/>
              <w:keepNext w:val="0"/>
              <w:keepLines w:val="0"/>
              <w:widowControl w:val="0"/>
              <w:rPr>
                <w:lang w:eastAsia="en-US"/>
              </w:rPr>
            </w:pPr>
            <w:r w:rsidRPr="00167134">
              <w:rPr>
                <w:lang w:eastAsia="en-US"/>
              </w:rPr>
              <w:t>Presence</w:t>
            </w:r>
          </w:p>
        </w:tc>
        <w:tc>
          <w:tcPr>
            <w:tcW w:w="1440" w:type="dxa"/>
            <w:tcBorders>
              <w:top w:val="single" w:sz="4" w:space="0" w:color="auto"/>
              <w:left w:val="single" w:sz="4" w:space="0" w:color="auto"/>
              <w:bottom w:val="single" w:sz="4" w:space="0" w:color="auto"/>
              <w:right w:val="single" w:sz="4" w:space="0" w:color="auto"/>
            </w:tcBorders>
            <w:hideMark/>
          </w:tcPr>
          <w:p w14:paraId="4EC89226" w14:textId="77777777" w:rsidR="00F73A58" w:rsidRPr="00167134" w:rsidRDefault="00F73A58" w:rsidP="00F7200F">
            <w:pPr>
              <w:pStyle w:val="TAH"/>
              <w:keepNext w:val="0"/>
              <w:keepLines w:val="0"/>
              <w:widowControl w:val="0"/>
              <w:rPr>
                <w:lang w:eastAsia="en-US"/>
              </w:rPr>
            </w:pPr>
            <w:r w:rsidRPr="00167134">
              <w:rPr>
                <w:lang w:eastAsia="en-US"/>
              </w:rPr>
              <w:t>Range</w:t>
            </w:r>
          </w:p>
        </w:tc>
        <w:tc>
          <w:tcPr>
            <w:tcW w:w="1872" w:type="dxa"/>
            <w:tcBorders>
              <w:top w:val="single" w:sz="4" w:space="0" w:color="auto"/>
              <w:left w:val="single" w:sz="4" w:space="0" w:color="auto"/>
              <w:bottom w:val="single" w:sz="4" w:space="0" w:color="auto"/>
              <w:right w:val="single" w:sz="4" w:space="0" w:color="auto"/>
            </w:tcBorders>
            <w:hideMark/>
          </w:tcPr>
          <w:p w14:paraId="7F9BA36D" w14:textId="77777777" w:rsidR="00F73A58" w:rsidRPr="00167134" w:rsidRDefault="00F73A58" w:rsidP="00F7200F">
            <w:pPr>
              <w:pStyle w:val="TAH"/>
              <w:keepNext w:val="0"/>
              <w:keepLines w:val="0"/>
              <w:widowControl w:val="0"/>
              <w:rPr>
                <w:lang w:eastAsia="en-US"/>
              </w:rPr>
            </w:pPr>
            <w:r w:rsidRPr="00167134">
              <w:rPr>
                <w:lang w:eastAsia="en-US"/>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0D994D2" w14:textId="77777777" w:rsidR="00F73A58" w:rsidRPr="00167134" w:rsidRDefault="00F73A58" w:rsidP="00F7200F">
            <w:pPr>
              <w:pStyle w:val="TAH"/>
              <w:keepNext w:val="0"/>
              <w:keepLines w:val="0"/>
              <w:widowControl w:val="0"/>
              <w:rPr>
                <w:lang w:eastAsia="en-US"/>
              </w:rPr>
            </w:pPr>
            <w:r w:rsidRPr="00167134">
              <w:rPr>
                <w:lang w:eastAsia="en-US"/>
              </w:rPr>
              <w:t>Semantics Description</w:t>
            </w:r>
          </w:p>
        </w:tc>
      </w:tr>
      <w:tr w:rsidR="00F73A58" w:rsidRPr="00167134" w14:paraId="6F75A42C" w14:textId="77777777" w:rsidTr="009350EE">
        <w:trPr>
          <w:tblHeader/>
        </w:trPr>
        <w:tc>
          <w:tcPr>
            <w:tcW w:w="2448" w:type="dxa"/>
            <w:tcBorders>
              <w:top w:val="single" w:sz="4" w:space="0" w:color="auto"/>
              <w:left w:val="single" w:sz="4" w:space="0" w:color="auto"/>
              <w:bottom w:val="single" w:sz="4" w:space="0" w:color="auto"/>
              <w:right w:val="single" w:sz="4" w:space="0" w:color="auto"/>
            </w:tcBorders>
          </w:tcPr>
          <w:p w14:paraId="52FE74DF" w14:textId="77777777" w:rsidR="00F73A58" w:rsidRPr="00167134" w:rsidRDefault="00F73A58" w:rsidP="00F7200F">
            <w:pPr>
              <w:pStyle w:val="TAL"/>
              <w:keepNext w:val="0"/>
              <w:keepLines w:val="0"/>
              <w:widowControl w:val="0"/>
              <w:rPr>
                <w:rFonts w:eastAsia="Malgun Gothic"/>
                <w:b/>
                <w:lang w:eastAsia="en-US"/>
              </w:rPr>
            </w:pPr>
            <w:r w:rsidRPr="001807D6">
              <w:rPr>
                <w:b/>
                <w:bCs/>
                <w:lang w:eastAsia="en-US"/>
              </w:rPr>
              <w:t>PRS</w:t>
            </w:r>
            <w:r w:rsidRPr="001807D6">
              <w:rPr>
                <w:rFonts w:hint="eastAsia"/>
                <w:b/>
                <w:bCs/>
                <w:lang w:eastAsia="en-US"/>
              </w:rPr>
              <w:t xml:space="preserve"> Bandwidth </w:t>
            </w:r>
            <w:r w:rsidRPr="001807D6">
              <w:rPr>
                <w:b/>
                <w:bCs/>
                <w:lang w:eastAsia="en-US"/>
              </w:rPr>
              <w:t>Aggregation</w:t>
            </w:r>
            <w:r w:rsidRPr="001807D6">
              <w:rPr>
                <w:rFonts w:hint="eastAsia"/>
                <w:b/>
                <w:bCs/>
                <w:lang w:eastAsia="en-US"/>
              </w:rPr>
              <w:t xml:space="preserve"> </w:t>
            </w:r>
            <w:r w:rsidRPr="001807D6">
              <w:rPr>
                <w:b/>
                <w:bCs/>
                <w:lang w:eastAsia="en-US"/>
              </w:rPr>
              <w:t>Request</w:t>
            </w:r>
            <w:r w:rsidRPr="001807D6">
              <w:rPr>
                <w:rFonts w:hint="eastAsia"/>
                <w:b/>
                <w:bCs/>
                <w:lang w:eastAsia="en-US"/>
              </w:rPr>
              <w:t xml:space="preserve"> Information </w:t>
            </w:r>
            <w:r w:rsidRPr="001807D6">
              <w:rPr>
                <w:b/>
                <w:bCs/>
                <w:lang w:eastAsia="en-US"/>
              </w:rPr>
              <w:t>List</w:t>
            </w:r>
          </w:p>
        </w:tc>
        <w:tc>
          <w:tcPr>
            <w:tcW w:w="1080" w:type="dxa"/>
            <w:tcBorders>
              <w:top w:val="single" w:sz="4" w:space="0" w:color="auto"/>
              <w:left w:val="single" w:sz="4" w:space="0" w:color="auto"/>
              <w:bottom w:val="single" w:sz="4" w:space="0" w:color="auto"/>
              <w:right w:val="single" w:sz="4" w:space="0" w:color="auto"/>
            </w:tcBorders>
          </w:tcPr>
          <w:p w14:paraId="06D67D16" w14:textId="77777777" w:rsidR="00F73A58" w:rsidRPr="00167134" w:rsidRDefault="00F73A58" w:rsidP="00F7200F">
            <w:pPr>
              <w:pStyle w:val="TAL"/>
              <w:keepNext w:val="0"/>
              <w:keepLines w:val="0"/>
              <w:widowControl w:val="0"/>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6D8961F2" w14:textId="77777777" w:rsidR="00F73A58" w:rsidRPr="00773207" w:rsidRDefault="00F73A58" w:rsidP="00F7200F">
            <w:pPr>
              <w:pStyle w:val="TAL"/>
              <w:keepNext w:val="0"/>
              <w:keepLines w:val="0"/>
              <w:widowControl w:val="0"/>
              <w:rPr>
                <w:rFonts w:eastAsia="DengXian"/>
                <w:i/>
                <w:iCs/>
                <w:lang w:eastAsia="zh-CN"/>
              </w:rPr>
            </w:pPr>
            <w:r w:rsidRPr="00773207">
              <w:rPr>
                <w:rFonts w:hint="eastAsia"/>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4A7F8084"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8722EAF" w14:textId="77777777" w:rsidR="00F73A58" w:rsidRPr="00167134" w:rsidRDefault="00F73A58" w:rsidP="00F7200F">
            <w:pPr>
              <w:pStyle w:val="TAL"/>
              <w:keepNext w:val="0"/>
              <w:keepLines w:val="0"/>
              <w:widowControl w:val="0"/>
              <w:rPr>
                <w:lang w:eastAsia="en-US"/>
              </w:rPr>
            </w:pPr>
          </w:p>
        </w:tc>
      </w:tr>
      <w:tr w:rsidR="00F73A58" w:rsidRPr="00167134" w14:paraId="71639E33" w14:textId="77777777" w:rsidTr="009350EE">
        <w:tc>
          <w:tcPr>
            <w:tcW w:w="2448" w:type="dxa"/>
            <w:tcBorders>
              <w:top w:val="single" w:sz="4" w:space="0" w:color="auto"/>
              <w:left w:val="single" w:sz="4" w:space="0" w:color="auto"/>
              <w:bottom w:val="single" w:sz="4" w:space="0" w:color="auto"/>
              <w:right w:val="single" w:sz="4" w:space="0" w:color="auto"/>
            </w:tcBorders>
          </w:tcPr>
          <w:p w14:paraId="0F281975" w14:textId="77777777" w:rsidR="00F73A58" w:rsidRPr="00834BE8" w:rsidRDefault="00F73A58" w:rsidP="00F7200F">
            <w:pPr>
              <w:pStyle w:val="TAL"/>
              <w:keepNext w:val="0"/>
              <w:keepLines w:val="0"/>
              <w:widowControl w:val="0"/>
              <w:ind w:left="142"/>
              <w:rPr>
                <w:rFonts w:ascii="Times New Roman" w:hAnsi="Times New Roman"/>
                <w:b/>
                <w:bCs/>
                <w:sz w:val="20"/>
              </w:rPr>
            </w:pPr>
            <w:r>
              <w:rPr>
                <w:rFonts w:hint="eastAsia"/>
                <w:b/>
                <w:bCs/>
                <w:lang w:eastAsia="zh-CN"/>
              </w:rPr>
              <w:t>&gt;</w:t>
            </w:r>
            <w:r w:rsidRPr="00834BE8">
              <w:rPr>
                <w:b/>
                <w:bCs/>
                <w:lang w:eastAsia="en-US"/>
              </w:rPr>
              <w:t>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10655F85"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C0E25C5" w14:textId="77777777" w:rsidR="00F73A58" w:rsidRPr="00773207" w:rsidRDefault="00F73A58" w:rsidP="00F7200F">
            <w:pPr>
              <w:pStyle w:val="TAL"/>
              <w:keepNext w:val="0"/>
              <w:keepLines w:val="0"/>
              <w:widowControl w:val="0"/>
              <w:rPr>
                <w:i/>
                <w:iCs/>
                <w:lang w:eastAsia="en-US"/>
              </w:rPr>
            </w:pPr>
            <w:r w:rsidRPr="00773207">
              <w:rPr>
                <w:rFonts w:cs="Arial" w:hint="eastAsia"/>
                <w:i/>
                <w:iCs/>
                <w:noProof/>
                <w:lang w:eastAsia="zh-CN"/>
              </w:rPr>
              <w:t>1</w:t>
            </w:r>
            <w:r w:rsidRPr="00773207">
              <w:rPr>
                <w:rFonts w:cs="Arial"/>
                <w:i/>
                <w:iCs/>
                <w:noProof/>
                <w:lang w:eastAsia="zh-CN"/>
              </w:rPr>
              <w:t>..&lt;maxnoAggCombinations&gt;</w:t>
            </w:r>
          </w:p>
        </w:tc>
        <w:tc>
          <w:tcPr>
            <w:tcW w:w="1872" w:type="dxa"/>
            <w:tcBorders>
              <w:top w:val="single" w:sz="4" w:space="0" w:color="auto"/>
              <w:left w:val="single" w:sz="4" w:space="0" w:color="auto"/>
              <w:bottom w:val="single" w:sz="4" w:space="0" w:color="auto"/>
              <w:right w:val="single" w:sz="4" w:space="0" w:color="auto"/>
            </w:tcBorders>
          </w:tcPr>
          <w:p w14:paraId="65CBAFBC"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5221AFD7" w14:textId="77777777" w:rsidR="00F73A58" w:rsidRPr="00167134" w:rsidRDefault="00F73A58" w:rsidP="00F7200F">
            <w:pPr>
              <w:pStyle w:val="TAL"/>
              <w:keepNext w:val="0"/>
              <w:keepLines w:val="0"/>
              <w:widowControl w:val="0"/>
              <w:rPr>
                <w:bCs/>
                <w:lang w:val="en-US" w:eastAsia="zh-CN"/>
              </w:rPr>
            </w:pPr>
          </w:p>
        </w:tc>
      </w:tr>
      <w:tr w:rsidR="00F73A58" w:rsidRPr="00167134" w14:paraId="558E09C2" w14:textId="77777777" w:rsidTr="009350EE">
        <w:tc>
          <w:tcPr>
            <w:tcW w:w="2448" w:type="dxa"/>
            <w:tcBorders>
              <w:top w:val="single" w:sz="4" w:space="0" w:color="auto"/>
              <w:left w:val="single" w:sz="4" w:space="0" w:color="auto"/>
              <w:bottom w:val="single" w:sz="4" w:space="0" w:color="auto"/>
              <w:right w:val="single" w:sz="4" w:space="0" w:color="auto"/>
            </w:tcBorders>
          </w:tcPr>
          <w:p w14:paraId="15B8F53A" w14:textId="77777777" w:rsidR="00F73A58" w:rsidRPr="00834BE8" w:rsidRDefault="00F73A58" w:rsidP="00F7200F">
            <w:pPr>
              <w:pStyle w:val="StyleTALBoldLeft025cm"/>
              <w:keepNext w:val="0"/>
              <w:keepLines w:val="0"/>
              <w:widowControl w:val="0"/>
              <w:rPr>
                <w:lang w:eastAsia="en-US"/>
              </w:rPr>
            </w:pPr>
            <w:r w:rsidRPr="001807D6">
              <w:rPr>
                <w:rFonts w:hint="eastAsia"/>
                <w:lang w:eastAsia="zh-CN"/>
              </w:rPr>
              <w:t>&gt;</w:t>
            </w:r>
            <w:r w:rsidRPr="00834BE8">
              <w:rPr>
                <w:lang w:eastAsia="zh-CN"/>
              </w:rPr>
              <w:t>&gt;DL-PRS Bandwidth Aggregation Request Information List</w:t>
            </w:r>
          </w:p>
        </w:tc>
        <w:tc>
          <w:tcPr>
            <w:tcW w:w="1080" w:type="dxa"/>
            <w:tcBorders>
              <w:top w:val="single" w:sz="4" w:space="0" w:color="auto"/>
              <w:left w:val="single" w:sz="4" w:space="0" w:color="auto"/>
              <w:bottom w:val="single" w:sz="4" w:space="0" w:color="auto"/>
              <w:right w:val="single" w:sz="4" w:space="0" w:color="auto"/>
            </w:tcBorders>
          </w:tcPr>
          <w:p w14:paraId="73A47EB8"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089E5215" w14:textId="77777777" w:rsidR="00F73A58" w:rsidRPr="00773207" w:rsidRDefault="00F73A58" w:rsidP="00F7200F">
            <w:pPr>
              <w:pStyle w:val="TAL"/>
              <w:keepNext w:val="0"/>
              <w:keepLines w:val="0"/>
              <w:widowControl w:val="0"/>
              <w:rPr>
                <w:i/>
                <w:iCs/>
                <w:lang w:eastAsia="en-US"/>
              </w:rPr>
            </w:pPr>
            <w:r w:rsidRPr="00773207">
              <w:rPr>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3CBF9F35"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E4B9B35" w14:textId="77777777" w:rsidR="00F73A58" w:rsidRPr="00167134" w:rsidRDefault="00F73A58" w:rsidP="00F7200F">
            <w:pPr>
              <w:pStyle w:val="TAL"/>
              <w:keepNext w:val="0"/>
              <w:keepLines w:val="0"/>
              <w:widowControl w:val="0"/>
              <w:rPr>
                <w:bCs/>
                <w:lang w:val="en-US" w:eastAsia="zh-CN"/>
              </w:rPr>
            </w:pPr>
          </w:p>
        </w:tc>
      </w:tr>
      <w:tr w:rsidR="00F73A58" w:rsidRPr="00167134" w14:paraId="374046B3" w14:textId="77777777" w:rsidTr="009350EE">
        <w:tc>
          <w:tcPr>
            <w:tcW w:w="2448" w:type="dxa"/>
            <w:tcBorders>
              <w:top w:val="single" w:sz="4" w:space="0" w:color="auto"/>
              <w:left w:val="single" w:sz="4" w:space="0" w:color="auto"/>
              <w:bottom w:val="single" w:sz="4" w:space="0" w:color="auto"/>
              <w:right w:val="single" w:sz="4" w:space="0" w:color="auto"/>
            </w:tcBorders>
          </w:tcPr>
          <w:p w14:paraId="45193895" w14:textId="77777777" w:rsidR="00F73A58" w:rsidRPr="001807D6" w:rsidRDefault="00F73A58" w:rsidP="00F7200F">
            <w:pPr>
              <w:pStyle w:val="StyleTALLeft075cm"/>
              <w:keepNext w:val="0"/>
              <w:keepLines w:val="0"/>
              <w:widowControl w:val="0"/>
              <w:rPr>
                <w:b/>
                <w:lang w:eastAsia="en-US"/>
              </w:rPr>
            </w:pPr>
            <w:r w:rsidRPr="001807D6">
              <w:rPr>
                <w:rFonts w:hint="eastAsia"/>
                <w:b/>
                <w:lang w:eastAsia="zh-CN"/>
              </w:rPr>
              <w:t>&gt;</w:t>
            </w:r>
            <w:r w:rsidRPr="001807D6">
              <w:rPr>
                <w:b/>
                <w:lang w:eastAsia="zh-CN"/>
              </w:rPr>
              <w:t>&gt;&gt;DL-PRS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739C958D"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92231DD" w14:textId="77777777" w:rsidR="00F73A58" w:rsidRPr="00773207" w:rsidRDefault="00F73A58" w:rsidP="00F7200F">
            <w:pPr>
              <w:pStyle w:val="TAL"/>
              <w:keepNext w:val="0"/>
              <w:keepLines w:val="0"/>
              <w:widowControl w:val="0"/>
              <w:rPr>
                <w:i/>
                <w:iCs/>
                <w:lang w:eastAsia="en-US"/>
              </w:rPr>
            </w:pPr>
            <w:r w:rsidRPr="00773207">
              <w:rPr>
                <w:i/>
                <w:iCs/>
                <w:lang w:eastAsia="en-US"/>
              </w:rPr>
              <w:t>2..&lt;</w:t>
            </w:r>
            <w:r w:rsidRPr="00773207">
              <w:rPr>
                <w:i/>
                <w:iCs/>
              </w:rPr>
              <w:t xml:space="preserve"> </w:t>
            </w:r>
            <w:r w:rsidRPr="00773207">
              <w:rPr>
                <w:i/>
                <w:iCs/>
                <w:lang w:eastAsia="en-US"/>
              </w:rPr>
              <w:t>maxnoAggPosPRSResourceSets&gt;</w:t>
            </w:r>
          </w:p>
        </w:tc>
        <w:tc>
          <w:tcPr>
            <w:tcW w:w="1872" w:type="dxa"/>
            <w:tcBorders>
              <w:top w:val="single" w:sz="4" w:space="0" w:color="auto"/>
              <w:left w:val="single" w:sz="4" w:space="0" w:color="auto"/>
              <w:bottom w:val="single" w:sz="4" w:space="0" w:color="auto"/>
              <w:right w:val="single" w:sz="4" w:space="0" w:color="auto"/>
            </w:tcBorders>
          </w:tcPr>
          <w:p w14:paraId="0FDFDE01"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A54835D" w14:textId="77777777" w:rsidR="00F73A58" w:rsidRPr="00167134" w:rsidRDefault="00F73A58" w:rsidP="00F7200F">
            <w:pPr>
              <w:pStyle w:val="TAL"/>
              <w:keepNext w:val="0"/>
              <w:keepLines w:val="0"/>
              <w:widowControl w:val="0"/>
              <w:rPr>
                <w:bCs/>
                <w:lang w:val="en-US" w:eastAsia="zh-CN"/>
              </w:rPr>
            </w:pPr>
          </w:p>
        </w:tc>
      </w:tr>
      <w:tr w:rsidR="00F73A58" w:rsidRPr="00167134" w14:paraId="1661A1BE" w14:textId="77777777" w:rsidTr="009350EE">
        <w:tc>
          <w:tcPr>
            <w:tcW w:w="2448" w:type="dxa"/>
            <w:tcBorders>
              <w:top w:val="single" w:sz="4" w:space="0" w:color="auto"/>
              <w:left w:val="single" w:sz="4" w:space="0" w:color="auto"/>
              <w:bottom w:val="single" w:sz="4" w:space="0" w:color="auto"/>
              <w:right w:val="single" w:sz="4" w:space="0" w:color="auto"/>
            </w:tcBorders>
          </w:tcPr>
          <w:p w14:paraId="37E5188B" w14:textId="77777777" w:rsidR="00F73A58" w:rsidRPr="00834BE8" w:rsidRDefault="00F73A58" w:rsidP="00F7200F">
            <w:pPr>
              <w:pStyle w:val="TALLeft00"/>
              <w:keepNext w:val="0"/>
              <w:keepLines w:val="0"/>
              <w:widowControl w:val="0"/>
              <w:ind w:left="567"/>
              <w:rPr>
                <w:lang w:eastAsia="en-US"/>
              </w:rPr>
            </w:pPr>
            <w:r>
              <w:rPr>
                <w:rFonts w:hint="eastAsia"/>
                <w:noProof/>
              </w:rPr>
              <w:t>&gt;</w:t>
            </w:r>
            <w:r w:rsidRPr="00834BE8">
              <w:rPr>
                <w:noProof/>
              </w:rPr>
              <w:t>&gt;&gt;</w:t>
            </w:r>
            <w:r>
              <w:rPr>
                <w:noProof/>
              </w:rPr>
              <w:t>&gt;</w:t>
            </w:r>
            <w:r w:rsidRPr="00834BE8">
              <w:rPr>
                <w:noProof/>
              </w:rPr>
              <w:t>Requested DL-PRS Resource Set Index</w:t>
            </w:r>
          </w:p>
        </w:tc>
        <w:tc>
          <w:tcPr>
            <w:tcW w:w="1080" w:type="dxa"/>
            <w:tcBorders>
              <w:top w:val="single" w:sz="4" w:space="0" w:color="auto"/>
              <w:left w:val="single" w:sz="4" w:space="0" w:color="auto"/>
              <w:bottom w:val="single" w:sz="4" w:space="0" w:color="auto"/>
              <w:right w:val="single" w:sz="4" w:space="0" w:color="auto"/>
            </w:tcBorders>
          </w:tcPr>
          <w:p w14:paraId="6AEB6C54" w14:textId="77777777" w:rsidR="00F73A58" w:rsidRPr="00167134" w:rsidRDefault="00F73A58" w:rsidP="00F7200F">
            <w:pPr>
              <w:pStyle w:val="TAL"/>
              <w:keepNext w:val="0"/>
              <w:keepLines w:val="0"/>
              <w:widowControl w:val="0"/>
              <w:rPr>
                <w:lang w:val="en-US" w:eastAsia="en-US"/>
              </w:rPr>
            </w:pPr>
            <w:r w:rsidRPr="00167134">
              <w:rPr>
                <w:lang w:val="en-US" w:eastAsia="en-US"/>
              </w:rPr>
              <w:t>M</w:t>
            </w:r>
          </w:p>
        </w:tc>
        <w:tc>
          <w:tcPr>
            <w:tcW w:w="1440" w:type="dxa"/>
            <w:tcBorders>
              <w:top w:val="single" w:sz="4" w:space="0" w:color="auto"/>
              <w:left w:val="single" w:sz="4" w:space="0" w:color="auto"/>
              <w:bottom w:val="single" w:sz="4" w:space="0" w:color="auto"/>
              <w:right w:val="single" w:sz="4" w:space="0" w:color="auto"/>
            </w:tcBorders>
          </w:tcPr>
          <w:p w14:paraId="64A7B891" w14:textId="77777777" w:rsidR="00F73A58" w:rsidRPr="00167134" w:rsidRDefault="00F73A58" w:rsidP="00F7200F">
            <w:pPr>
              <w:widowControl w:val="0"/>
              <w:overflowPunct/>
              <w:autoSpaceDE/>
              <w:autoSpaceDN/>
              <w:adjustRightInd/>
              <w:spacing w:after="0"/>
              <w:textAlignment w:val="auto"/>
              <w:rPr>
                <w:rFonts w:ascii="Arial" w:eastAsia="Malgun Gothic" w:hAnsi="Arial"/>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tcPr>
          <w:p w14:paraId="11607BCE" w14:textId="77777777" w:rsidR="00F73A58" w:rsidRPr="00167134" w:rsidRDefault="00F73A58" w:rsidP="00F7200F">
            <w:pPr>
              <w:pStyle w:val="TAL"/>
              <w:keepNext w:val="0"/>
              <w:keepLines w:val="0"/>
              <w:widowControl w:val="0"/>
              <w:rPr>
                <w:lang w:eastAsia="en-US"/>
              </w:rPr>
            </w:pPr>
            <w:r w:rsidRPr="00167134">
              <w:rPr>
                <w:lang w:eastAsia="en-US"/>
              </w:rPr>
              <w:t>INTEGER(1..8)</w:t>
            </w:r>
          </w:p>
        </w:tc>
        <w:tc>
          <w:tcPr>
            <w:tcW w:w="2881" w:type="dxa"/>
            <w:tcBorders>
              <w:top w:val="single" w:sz="4" w:space="0" w:color="auto"/>
              <w:left w:val="single" w:sz="4" w:space="0" w:color="auto"/>
              <w:bottom w:val="single" w:sz="4" w:space="0" w:color="auto"/>
              <w:right w:val="single" w:sz="4" w:space="0" w:color="auto"/>
            </w:tcBorders>
          </w:tcPr>
          <w:p w14:paraId="3D7A3B3E" w14:textId="77777777" w:rsidR="00F73A58" w:rsidRPr="00167134" w:rsidRDefault="00F73A58" w:rsidP="00F7200F">
            <w:pPr>
              <w:pStyle w:val="TAL"/>
              <w:keepNext w:val="0"/>
              <w:keepLines w:val="0"/>
              <w:widowControl w:val="0"/>
              <w:rPr>
                <w:lang w:eastAsia="en-US"/>
              </w:rPr>
            </w:pPr>
            <w:r w:rsidRPr="00167134">
              <w:rPr>
                <w:lang w:eastAsia="en-US"/>
              </w:rPr>
              <w:t xml:space="preserve">This IE specifies which of the indicated </w:t>
            </w:r>
            <w:r w:rsidRPr="00167134">
              <w:rPr>
                <w:i/>
                <w:iCs/>
                <w:lang w:eastAsia="en-US"/>
              </w:rPr>
              <w:t>Requested DL-PRS Resource Set Item</w:t>
            </w:r>
            <w:r w:rsidRPr="00167134">
              <w:rPr>
                <w:lang w:eastAsia="en-US"/>
              </w:rPr>
              <w:t>'s are requested for aggregation.</w:t>
            </w:r>
          </w:p>
          <w:p w14:paraId="153F9636" w14:textId="77777777" w:rsidR="00F73A58" w:rsidRPr="00167134" w:rsidRDefault="00F73A58" w:rsidP="00F7200F">
            <w:pPr>
              <w:pStyle w:val="TAL"/>
              <w:keepNext w:val="0"/>
              <w:keepLines w:val="0"/>
              <w:widowControl w:val="0"/>
              <w:rPr>
                <w:bCs/>
                <w:lang w:val="en-US" w:eastAsia="zh-CN"/>
              </w:rPr>
            </w:pPr>
          </w:p>
          <w:p w14:paraId="4372638B" w14:textId="77777777" w:rsidR="00F73A58" w:rsidRPr="00167134" w:rsidRDefault="00F73A58" w:rsidP="00F7200F">
            <w:pPr>
              <w:pStyle w:val="TAL"/>
              <w:keepNext w:val="0"/>
              <w:keepLines w:val="0"/>
              <w:widowControl w:val="0"/>
              <w:rPr>
                <w:lang w:eastAsia="en-US"/>
              </w:rPr>
            </w:pPr>
            <w:r w:rsidRPr="00167134">
              <w:rPr>
                <w:bCs/>
                <w:lang w:val="en-US" w:eastAsia="zh-CN"/>
              </w:rPr>
              <w:t xml:space="preserve">The Integer Value defines an index to the </w:t>
            </w:r>
            <w:r w:rsidRPr="00167134">
              <w:rPr>
                <w:i/>
                <w:iCs/>
                <w:lang w:eastAsia="en-US"/>
              </w:rPr>
              <w:t>Requested DL-PRS Resource Set Item</w:t>
            </w:r>
            <w:r w:rsidRPr="00167134">
              <w:rPr>
                <w:bCs/>
                <w:lang w:eastAsia="en-US"/>
              </w:rPr>
              <w:t xml:space="preserve"> </w:t>
            </w:r>
            <w:r w:rsidRPr="00167134">
              <w:rPr>
                <w:lang w:eastAsia="en-US"/>
              </w:rPr>
              <w:t>in IE</w:t>
            </w:r>
            <w:r w:rsidRPr="00167134">
              <w:rPr>
                <w:bCs/>
                <w:lang w:eastAsia="en-US"/>
              </w:rPr>
              <w:t xml:space="preserve"> </w:t>
            </w:r>
            <w:r w:rsidRPr="00167134">
              <w:rPr>
                <w:i/>
                <w:iCs/>
                <w:lang w:eastAsia="en-US"/>
              </w:rPr>
              <w:t>Requested DL PRS Transmission Characteristics</w:t>
            </w:r>
            <w:r>
              <w:rPr>
                <w:i/>
                <w:iCs/>
                <w:lang w:eastAsia="en-US"/>
              </w:rPr>
              <w:t xml:space="preserve"> </w:t>
            </w:r>
            <w:r w:rsidRPr="007433C9">
              <w:rPr>
                <w:lang w:eastAsia="en-US"/>
              </w:rPr>
              <w:t>(9.2.61)</w:t>
            </w:r>
            <w:r w:rsidRPr="00167134">
              <w:rPr>
                <w:i/>
                <w:iCs/>
                <w:lang w:eastAsia="en-US"/>
              </w:rPr>
              <w:t xml:space="preserve">. </w:t>
            </w:r>
            <w:r w:rsidRPr="00167134">
              <w:rPr>
                <w:lang w:eastAsia="en-US"/>
              </w:rPr>
              <w:t xml:space="preserve">Integer value 1 defines the first entry in </w:t>
            </w:r>
            <w:r w:rsidRPr="00167134">
              <w:rPr>
                <w:i/>
                <w:iCs/>
                <w:lang w:eastAsia="en-US"/>
              </w:rPr>
              <w:t xml:space="preserve">Requested DL-PRS Resource Set Item, </w:t>
            </w:r>
            <w:r w:rsidRPr="00167134">
              <w:rPr>
                <w:lang w:eastAsia="en-US"/>
              </w:rPr>
              <w:t xml:space="preserve">Integer value 2 defines the second entry in </w:t>
            </w:r>
            <w:r w:rsidRPr="00167134">
              <w:rPr>
                <w:i/>
                <w:iCs/>
                <w:lang w:eastAsia="en-US"/>
              </w:rPr>
              <w:t xml:space="preserve">Requested DL-PRS Resource Set Item </w:t>
            </w:r>
            <w:r w:rsidRPr="00167134">
              <w:rPr>
                <w:lang w:eastAsia="en-US"/>
              </w:rPr>
              <w:t>and so on.</w:t>
            </w:r>
          </w:p>
        </w:tc>
      </w:tr>
    </w:tbl>
    <w:p w14:paraId="3A86AC1F" w14:textId="77777777" w:rsidR="00F73A58" w:rsidRPr="00167134" w:rsidRDefault="00F73A58" w:rsidP="00F73A58">
      <w:pPr>
        <w:widowControl w:val="0"/>
        <w:overflowPunct/>
        <w:autoSpaceDE/>
        <w:autoSpaceDN/>
        <w:adjustRightInd/>
        <w:textAlignment w:val="auto"/>
        <w:rPr>
          <w:lang w:eastAsia="en-US"/>
        </w:rPr>
      </w:pPr>
    </w:p>
    <w:tbl>
      <w:tblPr>
        <w:tblpPr w:leftFromText="180" w:rightFromText="180" w:vertAnchor="text" w:horzAnchor="margin" w:tblpY="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846"/>
      </w:tblGrid>
      <w:tr w:rsidR="00F73A58" w:rsidRPr="00167134" w14:paraId="57298232" w14:textId="77777777" w:rsidTr="009350EE">
        <w:trPr>
          <w:tblHeader/>
        </w:trPr>
        <w:tc>
          <w:tcPr>
            <w:tcW w:w="2930" w:type="dxa"/>
          </w:tcPr>
          <w:p w14:paraId="5B8600A5" w14:textId="77777777" w:rsidR="00F73A58" w:rsidRPr="00167134" w:rsidRDefault="00F73A58" w:rsidP="009350EE">
            <w:pPr>
              <w:pStyle w:val="TAH"/>
              <w:rPr>
                <w:noProof/>
                <w:lang w:eastAsia="en-US"/>
              </w:rPr>
            </w:pPr>
            <w:r w:rsidRPr="00167134">
              <w:rPr>
                <w:noProof/>
                <w:lang w:eastAsia="en-US"/>
              </w:rPr>
              <w:t>Range bound</w:t>
            </w:r>
          </w:p>
        </w:tc>
        <w:tc>
          <w:tcPr>
            <w:tcW w:w="6846" w:type="dxa"/>
          </w:tcPr>
          <w:p w14:paraId="3ED39C8C" w14:textId="77777777" w:rsidR="00F73A58" w:rsidRPr="00167134" w:rsidRDefault="00F73A58" w:rsidP="009350EE">
            <w:pPr>
              <w:pStyle w:val="TAH"/>
              <w:rPr>
                <w:noProof/>
                <w:lang w:eastAsia="en-US"/>
              </w:rPr>
            </w:pPr>
            <w:r w:rsidRPr="00167134">
              <w:rPr>
                <w:noProof/>
                <w:lang w:eastAsia="en-US"/>
              </w:rPr>
              <w:t>Explanation</w:t>
            </w:r>
          </w:p>
        </w:tc>
      </w:tr>
      <w:tr w:rsidR="00F73A58" w:rsidRPr="00167134" w14:paraId="3007DB3A" w14:textId="77777777" w:rsidTr="009350EE">
        <w:tc>
          <w:tcPr>
            <w:tcW w:w="2930" w:type="dxa"/>
          </w:tcPr>
          <w:p w14:paraId="6E74A21C" w14:textId="77777777" w:rsidR="00F73A58" w:rsidRPr="00167134" w:rsidRDefault="00F73A58" w:rsidP="009350EE">
            <w:pPr>
              <w:pStyle w:val="TAL"/>
              <w:rPr>
                <w:rFonts w:eastAsia="Yu Mincho"/>
                <w:lang w:eastAsia="zh-CN"/>
              </w:rPr>
            </w:pPr>
            <w:r w:rsidRPr="002D63D5">
              <w:rPr>
                <w:noProof/>
                <w:lang w:eastAsia="zh-CN"/>
              </w:rPr>
              <w:t>maxnoAggCombinations</w:t>
            </w:r>
          </w:p>
        </w:tc>
        <w:tc>
          <w:tcPr>
            <w:tcW w:w="6846" w:type="dxa"/>
          </w:tcPr>
          <w:p w14:paraId="0B7C063C" w14:textId="77777777" w:rsidR="00F73A58" w:rsidRPr="00167134" w:rsidRDefault="00F73A58" w:rsidP="009350EE">
            <w:pPr>
              <w:pStyle w:val="TAL"/>
              <w:rPr>
                <w:rFonts w:eastAsia="Yu Mincho"/>
                <w:noProof/>
                <w:lang w:eastAsia="en-US"/>
              </w:rPr>
            </w:pPr>
            <w:r w:rsidRPr="007433C9">
              <w:rPr>
                <w:noProof/>
                <w:lang w:eastAsia="zh-CN"/>
              </w:rPr>
              <w:t>Maximum number of aggregated frequency layer (carrier) combinations</w:t>
            </w:r>
            <w:r w:rsidRPr="00167134">
              <w:rPr>
                <w:noProof/>
                <w:lang w:eastAsia="zh-CN"/>
              </w:rPr>
              <w:t>. Value is 2.</w:t>
            </w:r>
          </w:p>
        </w:tc>
      </w:tr>
      <w:tr w:rsidR="00F73A58" w:rsidRPr="00167134" w14:paraId="095C5D06" w14:textId="77777777" w:rsidTr="009350EE">
        <w:tc>
          <w:tcPr>
            <w:tcW w:w="2930" w:type="dxa"/>
          </w:tcPr>
          <w:p w14:paraId="38721916" w14:textId="77777777" w:rsidR="00F73A58" w:rsidRPr="00167134" w:rsidRDefault="00F73A58" w:rsidP="009350EE">
            <w:pPr>
              <w:pStyle w:val="TAL"/>
              <w:rPr>
                <w:rFonts w:eastAsia="Yu Mincho"/>
                <w:lang w:eastAsia="zh-CN"/>
              </w:rPr>
            </w:pPr>
            <w:r w:rsidRPr="00420CE6">
              <w:rPr>
                <w:rFonts w:eastAsia="Yu Mincho"/>
                <w:lang w:eastAsia="zh-CN"/>
              </w:rPr>
              <w:t>maxnoAggPosPRSResourceSets</w:t>
            </w:r>
          </w:p>
        </w:tc>
        <w:tc>
          <w:tcPr>
            <w:tcW w:w="6846" w:type="dxa"/>
          </w:tcPr>
          <w:p w14:paraId="0C3932BE" w14:textId="77777777" w:rsidR="00F73A58" w:rsidRPr="00167134" w:rsidRDefault="00F73A58" w:rsidP="009350EE">
            <w:pPr>
              <w:pStyle w:val="TAL"/>
              <w:rPr>
                <w:rFonts w:eastAsia="Yu Mincho"/>
                <w:noProof/>
                <w:lang w:eastAsia="en-US"/>
              </w:rPr>
            </w:pPr>
            <w:r w:rsidRPr="00167134">
              <w:rPr>
                <w:rFonts w:eastAsia="Yu Mincho"/>
                <w:noProof/>
                <w:lang w:eastAsia="en-US"/>
              </w:rPr>
              <w:t>Maximum no of PRS resources set</w:t>
            </w:r>
            <w:r>
              <w:rPr>
                <w:rFonts w:eastAsia="Yu Mincho"/>
                <w:noProof/>
                <w:lang w:eastAsia="en-US"/>
              </w:rPr>
              <w:t>s aggregated</w:t>
            </w:r>
            <w:r w:rsidRPr="00167134">
              <w:rPr>
                <w:rFonts w:eastAsia="Yu Mincho"/>
                <w:noProof/>
                <w:lang w:eastAsia="en-US"/>
              </w:rPr>
              <w:t>. Value is 3.</w:t>
            </w:r>
          </w:p>
        </w:tc>
      </w:tr>
    </w:tbl>
    <w:p w14:paraId="1D77C667" w14:textId="77777777" w:rsidR="00F73A58" w:rsidRDefault="00F73A58" w:rsidP="002F45B2">
      <w:pPr>
        <w:rPr>
          <w:noProof/>
        </w:rPr>
      </w:pPr>
    </w:p>
    <w:p w14:paraId="2D5CAFF1" w14:textId="39D0596D" w:rsidR="00AF32CA" w:rsidRPr="00A97F50" w:rsidRDefault="00AF32CA" w:rsidP="00AF32CA">
      <w:pPr>
        <w:pStyle w:val="Heading3"/>
        <w:keepNext w:val="0"/>
        <w:keepLines w:val="0"/>
        <w:widowControl w:val="0"/>
      </w:pPr>
      <w:bookmarkStart w:id="3495" w:name="_Toc184830575"/>
      <w:bookmarkStart w:id="3496" w:name="_Toc209693015"/>
      <w:r w:rsidRPr="00A97F50">
        <w:t>9.2.</w:t>
      </w:r>
      <w:r>
        <w:rPr>
          <w:rFonts w:eastAsia="Malgun Gothic" w:hint="eastAsia"/>
        </w:rPr>
        <w:t>102</w:t>
      </w:r>
      <w:r w:rsidRPr="00A97F50">
        <w:tab/>
        <w:t>Validity Area</w:t>
      </w:r>
      <w:r w:rsidRPr="00A97F50">
        <w:rPr>
          <w:rFonts w:hint="eastAsia"/>
        </w:rPr>
        <w:t xml:space="preserve"> S</w:t>
      </w:r>
      <w:r w:rsidRPr="00A97F50">
        <w:t>pecific SRS Information</w:t>
      </w:r>
      <w:bookmarkEnd w:id="3495"/>
      <w:r>
        <w:t xml:space="preserve"> Extended</w:t>
      </w:r>
      <w:bookmarkEnd w:id="3496"/>
    </w:p>
    <w:p w14:paraId="57D67A81" w14:textId="77777777" w:rsidR="00AF32CA" w:rsidRPr="004B22FF" w:rsidRDefault="00AF32CA" w:rsidP="00AF32CA">
      <w:pPr>
        <w:widowControl w:val="0"/>
      </w:pPr>
      <w:r w:rsidRPr="00A97F50">
        <w:t xml:space="preserve">This IE contains the </w:t>
      </w:r>
      <w:r>
        <w:t xml:space="preserve">extended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18"/>
        <w:gridCol w:w="1150"/>
        <w:gridCol w:w="1701"/>
        <w:gridCol w:w="3118"/>
      </w:tblGrid>
      <w:tr w:rsidR="00AF32CA" w:rsidRPr="004B22FF" w14:paraId="38FCAB44" w14:textId="77777777" w:rsidTr="00B20820">
        <w:trPr>
          <w:tblHeader/>
        </w:trPr>
        <w:tc>
          <w:tcPr>
            <w:tcW w:w="2122" w:type="dxa"/>
          </w:tcPr>
          <w:p w14:paraId="5A268B6A" w14:textId="77777777" w:rsidR="00AF32CA" w:rsidRPr="004B22FF" w:rsidRDefault="00AF32CA" w:rsidP="00AF32CA">
            <w:pPr>
              <w:pStyle w:val="TAH"/>
              <w:rPr>
                <w:lang w:val="en-US"/>
              </w:rPr>
            </w:pPr>
            <w:r w:rsidRPr="004B22FF">
              <w:rPr>
                <w:lang w:val="en-US"/>
              </w:rPr>
              <w:t>IE/Group Name</w:t>
            </w:r>
          </w:p>
        </w:tc>
        <w:tc>
          <w:tcPr>
            <w:tcW w:w="1118" w:type="dxa"/>
          </w:tcPr>
          <w:p w14:paraId="13BF5892" w14:textId="77777777" w:rsidR="00AF32CA" w:rsidRPr="004B22FF" w:rsidRDefault="00AF32CA" w:rsidP="00AF32CA">
            <w:pPr>
              <w:pStyle w:val="TAH"/>
              <w:rPr>
                <w:lang w:val="en-US"/>
              </w:rPr>
            </w:pPr>
            <w:r w:rsidRPr="004B22FF">
              <w:rPr>
                <w:lang w:val="en-US"/>
              </w:rPr>
              <w:t>Presence</w:t>
            </w:r>
          </w:p>
        </w:tc>
        <w:tc>
          <w:tcPr>
            <w:tcW w:w="1150" w:type="dxa"/>
          </w:tcPr>
          <w:p w14:paraId="2EB5A491" w14:textId="77777777" w:rsidR="00AF32CA" w:rsidRPr="004B22FF" w:rsidRDefault="00AF32CA" w:rsidP="00AF32CA">
            <w:pPr>
              <w:pStyle w:val="TAH"/>
              <w:rPr>
                <w:lang w:val="en-US"/>
              </w:rPr>
            </w:pPr>
            <w:r w:rsidRPr="004B22FF">
              <w:rPr>
                <w:lang w:val="en-US"/>
              </w:rPr>
              <w:t>Range</w:t>
            </w:r>
          </w:p>
        </w:tc>
        <w:tc>
          <w:tcPr>
            <w:tcW w:w="1701" w:type="dxa"/>
          </w:tcPr>
          <w:p w14:paraId="09772C1D" w14:textId="77777777" w:rsidR="00AF32CA" w:rsidRPr="004B22FF" w:rsidRDefault="00AF32CA" w:rsidP="00AF32CA">
            <w:pPr>
              <w:pStyle w:val="TAH"/>
              <w:rPr>
                <w:lang w:val="en-US"/>
              </w:rPr>
            </w:pPr>
            <w:r w:rsidRPr="004B22FF">
              <w:rPr>
                <w:lang w:val="en-US"/>
              </w:rPr>
              <w:t>IE Type and Reference</w:t>
            </w:r>
          </w:p>
        </w:tc>
        <w:tc>
          <w:tcPr>
            <w:tcW w:w="3118" w:type="dxa"/>
          </w:tcPr>
          <w:p w14:paraId="3BE41B6B" w14:textId="77777777" w:rsidR="00AF32CA" w:rsidRPr="004B22FF" w:rsidRDefault="00AF32CA" w:rsidP="00AF32CA">
            <w:pPr>
              <w:pStyle w:val="TAH"/>
              <w:rPr>
                <w:lang w:val="en-US"/>
              </w:rPr>
            </w:pPr>
            <w:r w:rsidRPr="004B22FF">
              <w:rPr>
                <w:lang w:val="en-US"/>
              </w:rPr>
              <w:t>Semantics Description</w:t>
            </w:r>
          </w:p>
        </w:tc>
      </w:tr>
      <w:tr w:rsidR="00AF32CA" w:rsidRPr="004B22FF" w14:paraId="4B3DD3F3" w14:textId="77777777" w:rsidTr="00B20820">
        <w:trPr>
          <w:tblHeader/>
        </w:trPr>
        <w:tc>
          <w:tcPr>
            <w:tcW w:w="2122" w:type="dxa"/>
          </w:tcPr>
          <w:p w14:paraId="50432FE9" w14:textId="77777777" w:rsidR="00AF32CA" w:rsidRDefault="00AF32CA" w:rsidP="00AF32CA">
            <w:pPr>
              <w:pStyle w:val="TAL"/>
              <w:rPr>
                <w:lang w:eastAsia="zh-CN"/>
              </w:rPr>
            </w:pPr>
            <w:r w:rsidRPr="00BC54C6">
              <w:rPr>
                <w:lang w:eastAsia="zh-CN"/>
              </w:rPr>
              <w:t>Positioning</w:t>
            </w:r>
            <w:r>
              <w:rPr>
                <w:lang w:eastAsia="zh-CN"/>
              </w:rPr>
              <w:t xml:space="preserve"> SRS</w:t>
            </w:r>
          </w:p>
          <w:p w14:paraId="3C91E02D" w14:textId="77777777" w:rsidR="00AF32CA" w:rsidRPr="004B22FF" w:rsidRDefault="00AF32CA" w:rsidP="00AF32CA">
            <w:pPr>
              <w:pStyle w:val="TAL"/>
              <w:rPr>
                <w:lang w:val="en-US"/>
              </w:rPr>
            </w:pPr>
            <w:r w:rsidRPr="00BC54C6">
              <w:rPr>
                <w:lang w:eastAsia="zh-CN"/>
              </w:rPr>
              <w:t>Resource List</w:t>
            </w:r>
          </w:p>
        </w:tc>
        <w:tc>
          <w:tcPr>
            <w:tcW w:w="1118" w:type="dxa"/>
          </w:tcPr>
          <w:p w14:paraId="4351F2B8" w14:textId="77777777" w:rsidR="00AF32CA" w:rsidRPr="004B22FF" w:rsidRDefault="00AF32CA" w:rsidP="00AF32CA">
            <w:pPr>
              <w:pStyle w:val="TAL"/>
              <w:rPr>
                <w:lang w:val="en-US"/>
              </w:rPr>
            </w:pPr>
          </w:p>
        </w:tc>
        <w:tc>
          <w:tcPr>
            <w:tcW w:w="1150" w:type="dxa"/>
          </w:tcPr>
          <w:p w14:paraId="39D9448D" w14:textId="77777777" w:rsidR="00AF32CA" w:rsidRPr="00C916EF" w:rsidRDefault="00AF32CA" w:rsidP="00AF32CA">
            <w:pPr>
              <w:pStyle w:val="TAL"/>
              <w:rPr>
                <w:b/>
                <w:lang w:val="en-US"/>
              </w:rPr>
            </w:pPr>
            <w:r w:rsidRPr="00C916EF">
              <w:rPr>
                <w:i/>
                <w:iCs/>
              </w:rPr>
              <w:t>0..</w:t>
            </w:r>
            <w:r>
              <w:rPr>
                <w:i/>
                <w:iCs/>
                <w:lang w:eastAsia="zh-CN"/>
              </w:rPr>
              <w:t>1</w:t>
            </w:r>
          </w:p>
        </w:tc>
        <w:tc>
          <w:tcPr>
            <w:tcW w:w="1701" w:type="dxa"/>
          </w:tcPr>
          <w:p w14:paraId="5F27A88B" w14:textId="77777777" w:rsidR="00AF32CA" w:rsidRPr="004B22FF" w:rsidRDefault="00AF32CA" w:rsidP="00AF32CA">
            <w:pPr>
              <w:pStyle w:val="TAL"/>
              <w:rPr>
                <w:lang w:val="en-US"/>
              </w:rPr>
            </w:pPr>
          </w:p>
        </w:tc>
        <w:tc>
          <w:tcPr>
            <w:tcW w:w="3118" w:type="dxa"/>
          </w:tcPr>
          <w:p w14:paraId="0F79B5BD" w14:textId="77777777" w:rsidR="00AF32CA" w:rsidRPr="004B22FF" w:rsidRDefault="00AF32CA" w:rsidP="00AF32CA">
            <w:pPr>
              <w:pStyle w:val="TAL"/>
              <w:rPr>
                <w:lang w:val="en-US"/>
              </w:rPr>
            </w:pPr>
          </w:p>
        </w:tc>
      </w:tr>
      <w:tr w:rsidR="00AF32CA" w:rsidRPr="004B22FF" w14:paraId="34F9AEF8" w14:textId="77777777" w:rsidTr="00B20820">
        <w:trPr>
          <w:tblHeader/>
        </w:trPr>
        <w:tc>
          <w:tcPr>
            <w:tcW w:w="2122" w:type="dxa"/>
          </w:tcPr>
          <w:p w14:paraId="1DF8E546" w14:textId="77777777" w:rsidR="00AF32CA" w:rsidRPr="00F617DD" w:rsidRDefault="00AF32CA" w:rsidP="00AF32CA">
            <w:pPr>
              <w:pStyle w:val="TAL"/>
              <w:keepNext w:val="0"/>
              <w:keepLines w:val="0"/>
              <w:widowControl w:val="0"/>
              <w:ind w:left="142"/>
              <w:rPr>
                <w:b/>
                <w:lang w:eastAsia="zh-CN"/>
              </w:rPr>
            </w:pPr>
            <w:r w:rsidRPr="00F617DD">
              <w:rPr>
                <w:b/>
                <w:lang w:eastAsia="zh-CN"/>
              </w:rPr>
              <w:t>&gt;</w:t>
            </w:r>
            <w:r w:rsidRPr="00F617DD">
              <w:rPr>
                <w:rFonts w:hint="eastAsia"/>
                <w:b/>
                <w:lang w:eastAsia="zh-CN"/>
              </w:rPr>
              <w:t>P</w:t>
            </w:r>
            <w:r w:rsidRPr="00F617DD">
              <w:rPr>
                <w:b/>
                <w:lang w:eastAsia="zh-CN"/>
              </w:rPr>
              <w:t>ositioning SRS Resource Item</w:t>
            </w:r>
          </w:p>
        </w:tc>
        <w:tc>
          <w:tcPr>
            <w:tcW w:w="1118" w:type="dxa"/>
          </w:tcPr>
          <w:p w14:paraId="708079A8" w14:textId="77777777" w:rsidR="00AF32CA" w:rsidRPr="004B22FF" w:rsidRDefault="00AF32CA" w:rsidP="00AF32CA">
            <w:pPr>
              <w:pStyle w:val="TAL"/>
              <w:rPr>
                <w:lang w:val="en-US"/>
              </w:rPr>
            </w:pPr>
          </w:p>
        </w:tc>
        <w:tc>
          <w:tcPr>
            <w:tcW w:w="1150" w:type="dxa"/>
          </w:tcPr>
          <w:p w14:paraId="0BC809F6" w14:textId="77777777" w:rsidR="00AF32CA" w:rsidRPr="00C916EF" w:rsidRDefault="00AF32CA" w:rsidP="00AF32CA">
            <w:pPr>
              <w:pStyle w:val="TAL"/>
              <w:rPr>
                <w:b/>
                <w:i/>
                <w:iCs/>
              </w:rPr>
            </w:pPr>
            <w:r>
              <w:rPr>
                <w:i/>
                <w:iCs/>
              </w:rPr>
              <w:t>1</w:t>
            </w:r>
            <w:r w:rsidRPr="00C916EF">
              <w:rPr>
                <w:i/>
                <w:iCs/>
              </w:rPr>
              <w:t>..</w:t>
            </w:r>
            <w:r w:rsidRPr="00C916EF">
              <w:rPr>
                <w:i/>
                <w:iCs/>
                <w:lang w:eastAsia="zh-CN"/>
              </w:rPr>
              <w:t>&lt; maxnoSRS-</w:t>
            </w:r>
            <w:r w:rsidRPr="00C916EF">
              <w:rPr>
                <w:rFonts w:cs="Arial"/>
                <w:i/>
                <w:iCs/>
                <w:szCs w:val="22"/>
                <w:lang w:eastAsia="zh-CN"/>
              </w:rPr>
              <w:t>Pos</w:t>
            </w:r>
            <w:r w:rsidRPr="00C916EF">
              <w:rPr>
                <w:i/>
                <w:iCs/>
                <w:lang w:eastAsia="zh-CN"/>
              </w:rPr>
              <w:t>Resources&gt;</w:t>
            </w:r>
          </w:p>
        </w:tc>
        <w:tc>
          <w:tcPr>
            <w:tcW w:w="1701" w:type="dxa"/>
          </w:tcPr>
          <w:p w14:paraId="1432D373" w14:textId="77777777" w:rsidR="00AF32CA" w:rsidRPr="004B22FF" w:rsidRDefault="00AF32CA" w:rsidP="00AF32CA">
            <w:pPr>
              <w:pStyle w:val="TAL"/>
              <w:rPr>
                <w:lang w:val="en-US"/>
              </w:rPr>
            </w:pPr>
          </w:p>
        </w:tc>
        <w:tc>
          <w:tcPr>
            <w:tcW w:w="3118" w:type="dxa"/>
          </w:tcPr>
          <w:p w14:paraId="7CE69547" w14:textId="77777777" w:rsidR="00AF32CA" w:rsidRPr="004B22FF" w:rsidRDefault="00AF32CA" w:rsidP="00AF32CA">
            <w:pPr>
              <w:pStyle w:val="TAL"/>
              <w:rPr>
                <w:lang w:val="en-US"/>
              </w:rPr>
            </w:pPr>
          </w:p>
        </w:tc>
      </w:tr>
      <w:tr w:rsidR="00AF32CA" w:rsidRPr="004B22FF" w14:paraId="4358CA63" w14:textId="77777777" w:rsidTr="00B20820">
        <w:trPr>
          <w:tblHeader/>
        </w:trPr>
        <w:tc>
          <w:tcPr>
            <w:tcW w:w="2122" w:type="dxa"/>
          </w:tcPr>
          <w:p w14:paraId="69BA2267" w14:textId="77777777" w:rsidR="00AF32CA" w:rsidRPr="00AF32CA" w:rsidRDefault="00AF32CA" w:rsidP="00AF32CA">
            <w:pPr>
              <w:pStyle w:val="StyleTALBoldLeft025cm"/>
              <w:keepNext w:val="0"/>
              <w:keepLines w:val="0"/>
              <w:widowControl w:val="0"/>
              <w:rPr>
                <w:b w:val="0"/>
                <w:bCs w:val="0"/>
                <w:lang w:val="en-US"/>
              </w:rPr>
            </w:pPr>
            <w:r w:rsidRPr="00AF32CA">
              <w:rPr>
                <w:b w:val="0"/>
                <w:bCs w:val="0"/>
                <w:szCs w:val="18"/>
                <w:lang w:eastAsia="zh-CN"/>
              </w:rPr>
              <w:t>&gt;&gt;Positioning SRS Resource</w:t>
            </w:r>
          </w:p>
        </w:tc>
        <w:tc>
          <w:tcPr>
            <w:tcW w:w="1118" w:type="dxa"/>
          </w:tcPr>
          <w:p w14:paraId="24C6C01B" w14:textId="77777777" w:rsidR="00AF32CA" w:rsidRPr="00C916EF" w:rsidRDefault="00AF32CA" w:rsidP="00AF32CA">
            <w:pPr>
              <w:pStyle w:val="TAL"/>
              <w:rPr>
                <w:b/>
                <w:lang w:val="en-US" w:eastAsia="zh-CN"/>
              </w:rPr>
            </w:pPr>
            <w:r w:rsidRPr="00C916EF">
              <w:rPr>
                <w:rFonts w:hint="eastAsia"/>
                <w:lang w:val="en-US" w:eastAsia="zh-CN"/>
              </w:rPr>
              <w:t>M</w:t>
            </w:r>
          </w:p>
        </w:tc>
        <w:tc>
          <w:tcPr>
            <w:tcW w:w="1150" w:type="dxa"/>
          </w:tcPr>
          <w:p w14:paraId="77C49ADB" w14:textId="77777777" w:rsidR="00AF32CA" w:rsidRPr="00C916EF" w:rsidRDefault="00AF32CA" w:rsidP="00AF32CA">
            <w:pPr>
              <w:pStyle w:val="TAL"/>
              <w:rPr>
                <w:b/>
                <w:lang w:val="en-US"/>
              </w:rPr>
            </w:pPr>
          </w:p>
        </w:tc>
        <w:tc>
          <w:tcPr>
            <w:tcW w:w="1701" w:type="dxa"/>
          </w:tcPr>
          <w:p w14:paraId="4C75B599" w14:textId="77777777" w:rsidR="00AF32CA" w:rsidRPr="00C916EF" w:rsidRDefault="00AF32CA" w:rsidP="00AF32CA">
            <w:pPr>
              <w:pStyle w:val="TAL"/>
              <w:rPr>
                <w:b/>
                <w:lang w:val="en-US" w:eastAsia="zh-CN"/>
              </w:rPr>
            </w:pPr>
            <w:r>
              <w:rPr>
                <w:rFonts w:hint="eastAsia"/>
                <w:lang w:val="en-US" w:eastAsia="zh-CN"/>
              </w:rPr>
              <w:t>9</w:t>
            </w:r>
            <w:r>
              <w:rPr>
                <w:lang w:val="en-US" w:eastAsia="zh-CN"/>
              </w:rPr>
              <w:t>.2.30</w:t>
            </w:r>
          </w:p>
        </w:tc>
        <w:tc>
          <w:tcPr>
            <w:tcW w:w="3118" w:type="dxa"/>
          </w:tcPr>
          <w:p w14:paraId="5AC49A1A" w14:textId="77777777" w:rsidR="00AF32CA" w:rsidRPr="00C916EF" w:rsidRDefault="00AF32CA" w:rsidP="00AF32CA">
            <w:pPr>
              <w:pStyle w:val="TAL"/>
              <w:rPr>
                <w:b/>
                <w:lang w:val="en-US"/>
              </w:rPr>
            </w:pPr>
            <w:r w:rsidRPr="00C916EF">
              <w:rPr>
                <w:lang w:eastAsia="zh-CN"/>
              </w:rPr>
              <w:t>Corresponds to information provided in</w:t>
            </w:r>
            <w:r w:rsidRPr="00C916EF">
              <w:rPr>
                <w:i/>
                <w:iCs/>
                <w:lang w:eastAsia="zh-CN"/>
              </w:rPr>
              <w:t xml:space="preserve"> SRS-PosResource</w:t>
            </w:r>
            <w:r w:rsidRPr="00C916EF">
              <w:rPr>
                <w:lang w:eastAsia="zh-CN"/>
              </w:rPr>
              <w:t xml:space="preserve"> contained in </w:t>
            </w:r>
            <w:r w:rsidRPr="00C916EF">
              <w:rPr>
                <w:i/>
                <w:iCs/>
                <w:lang w:eastAsia="zh-CN"/>
              </w:rPr>
              <w:t xml:space="preserve">SRS-Config </w:t>
            </w:r>
            <w:r w:rsidRPr="00C916EF">
              <w:rPr>
                <w:lang w:eastAsia="zh-CN"/>
              </w:rPr>
              <w:t>IE as defined in TS 38.331 [13]</w:t>
            </w:r>
          </w:p>
        </w:tc>
      </w:tr>
      <w:tr w:rsidR="00AF32CA" w:rsidRPr="004B22FF" w14:paraId="269C1C1F" w14:textId="77777777" w:rsidTr="00B20820">
        <w:trPr>
          <w:tblHeader/>
        </w:trPr>
        <w:tc>
          <w:tcPr>
            <w:tcW w:w="2122" w:type="dxa"/>
          </w:tcPr>
          <w:p w14:paraId="405903DE" w14:textId="77777777" w:rsidR="00AF32CA" w:rsidRPr="00C916EF" w:rsidRDefault="00AF32CA" w:rsidP="00AF32CA">
            <w:pPr>
              <w:pStyle w:val="TAL"/>
              <w:rPr>
                <w:b/>
                <w:lang w:val="en-US"/>
              </w:rPr>
            </w:pPr>
            <w:r w:rsidRPr="00BC54C6">
              <w:rPr>
                <w:lang w:eastAsia="zh-CN"/>
              </w:rPr>
              <w:t>Positioning SRS Resource Set List</w:t>
            </w:r>
          </w:p>
        </w:tc>
        <w:tc>
          <w:tcPr>
            <w:tcW w:w="1118" w:type="dxa"/>
          </w:tcPr>
          <w:p w14:paraId="31F63590" w14:textId="77777777" w:rsidR="00AF32CA" w:rsidRPr="00C916EF" w:rsidRDefault="00AF32CA" w:rsidP="00AF32CA">
            <w:pPr>
              <w:pStyle w:val="TAL"/>
              <w:rPr>
                <w:b/>
                <w:lang w:val="en-US"/>
              </w:rPr>
            </w:pPr>
          </w:p>
        </w:tc>
        <w:tc>
          <w:tcPr>
            <w:tcW w:w="1150" w:type="dxa"/>
          </w:tcPr>
          <w:p w14:paraId="4D71ADF4" w14:textId="77777777" w:rsidR="00AF32CA" w:rsidRPr="00227148" w:rsidRDefault="00AF32CA" w:rsidP="00AF32CA">
            <w:pPr>
              <w:pStyle w:val="TAL"/>
              <w:rPr>
                <w:b/>
                <w:lang w:val="en-US"/>
              </w:rPr>
            </w:pPr>
            <w:r w:rsidRPr="00227148">
              <w:rPr>
                <w:i/>
                <w:iCs/>
              </w:rPr>
              <w:t>0..</w:t>
            </w:r>
            <w:r>
              <w:rPr>
                <w:i/>
                <w:iCs/>
                <w:lang w:eastAsia="zh-CN"/>
              </w:rPr>
              <w:t>1</w:t>
            </w:r>
          </w:p>
        </w:tc>
        <w:tc>
          <w:tcPr>
            <w:tcW w:w="1701" w:type="dxa"/>
          </w:tcPr>
          <w:p w14:paraId="1D2B3EE9" w14:textId="77777777" w:rsidR="00AF32CA" w:rsidRPr="00C916EF" w:rsidRDefault="00AF32CA" w:rsidP="00AF32CA">
            <w:pPr>
              <w:pStyle w:val="TAL"/>
              <w:rPr>
                <w:b/>
                <w:lang w:val="en-US"/>
              </w:rPr>
            </w:pPr>
          </w:p>
        </w:tc>
        <w:tc>
          <w:tcPr>
            <w:tcW w:w="3118" w:type="dxa"/>
          </w:tcPr>
          <w:p w14:paraId="1F193F3F" w14:textId="77777777" w:rsidR="00AF32CA" w:rsidRPr="00C916EF" w:rsidRDefault="00AF32CA" w:rsidP="00AF32CA">
            <w:pPr>
              <w:pStyle w:val="TAL"/>
              <w:rPr>
                <w:b/>
                <w:lang w:val="en-US"/>
              </w:rPr>
            </w:pPr>
          </w:p>
        </w:tc>
      </w:tr>
      <w:tr w:rsidR="00AF32CA" w:rsidRPr="004B22FF" w14:paraId="421984F3" w14:textId="77777777" w:rsidTr="00B20820">
        <w:trPr>
          <w:tblHeader/>
        </w:trPr>
        <w:tc>
          <w:tcPr>
            <w:tcW w:w="2122" w:type="dxa"/>
          </w:tcPr>
          <w:p w14:paraId="4DEF88A2" w14:textId="77777777" w:rsidR="00AF32CA" w:rsidRPr="00F617DD" w:rsidRDefault="00AF32CA" w:rsidP="00AF32CA">
            <w:pPr>
              <w:pStyle w:val="TAL"/>
              <w:keepNext w:val="0"/>
              <w:keepLines w:val="0"/>
              <w:widowControl w:val="0"/>
              <w:ind w:left="142"/>
              <w:rPr>
                <w:lang w:eastAsia="zh-CN"/>
              </w:rPr>
            </w:pPr>
            <w:r w:rsidRPr="00F617DD">
              <w:rPr>
                <w:rFonts w:hint="eastAsia"/>
                <w:b/>
                <w:lang w:eastAsia="zh-CN"/>
              </w:rPr>
              <w:t>&gt;</w:t>
            </w:r>
            <w:r w:rsidRPr="00F617DD">
              <w:rPr>
                <w:b/>
                <w:lang w:eastAsia="zh-CN"/>
              </w:rPr>
              <w:t>Positioning SRS Resource Set Item</w:t>
            </w:r>
          </w:p>
        </w:tc>
        <w:tc>
          <w:tcPr>
            <w:tcW w:w="1118" w:type="dxa"/>
          </w:tcPr>
          <w:p w14:paraId="7959919B" w14:textId="77777777" w:rsidR="00AF32CA" w:rsidRPr="00C916EF" w:rsidRDefault="00AF32CA" w:rsidP="00AF32CA">
            <w:pPr>
              <w:pStyle w:val="TAL"/>
              <w:rPr>
                <w:b/>
                <w:lang w:val="en-US"/>
              </w:rPr>
            </w:pPr>
          </w:p>
        </w:tc>
        <w:tc>
          <w:tcPr>
            <w:tcW w:w="1150" w:type="dxa"/>
          </w:tcPr>
          <w:p w14:paraId="7C33D094" w14:textId="77777777" w:rsidR="00AF32CA" w:rsidRPr="00227148" w:rsidRDefault="00AF32CA" w:rsidP="00AF32CA">
            <w:pPr>
              <w:pStyle w:val="TAL"/>
              <w:rPr>
                <w:b/>
                <w:i/>
                <w:iCs/>
              </w:rPr>
            </w:pPr>
            <w:r>
              <w:rPr>
                <w:i/>
                <w:iCs/>
              </w:rPr>
              <w:t>1</w:t>
            </w:r>
            <w:r w:rsidRPr="00227148">
              <w:rPr>
                <w:i/>
                <w:iCs/>
              </w:rPr>
              <w:t>..</w:t>
            </w:r>
            <w:r w:rsidRPr="00227148">
              <w:rPr>
                <w:i/>
                <w:iCs/>
                <w:lang w:eastAsia="zh-CN"/>
              </w:rPr>
              <w:t>&lt;maxnoSRS-</w:t>
            </w:r>
            <w:r w:rsidRPr="00227148">
              <w:rPr>
                <w:rFonts w:cs="Arial"/>
                <w:i/>
                <w:iCs/>
                <w:szCs w:val="22"/>
                <w:lang w:eastAsia="zh-CN"/>
              </w:rPr>
              <w:t>Pos</w:t>
            </w:r>
            <w:r w:rsidRPr="00227148">
              <w:rPr>
                <w:i/>
                <w:iCs/>
                <w:lang w:eastAsia="zh-CN"/>
              </w:rPr>
              <w:t>Resource</w:t>
            </w:r>
            <w:r w:rsidRPr="00227148">
              <w:rPr>
                <w:rFonts w:cs="Arial"/>
                <w:i/>
                <w:iCs/>
                <w:szCs w:val="22"/>
                <w:lang w:eastAsia="zh-CN"/>
              </w:rPr>
              <w:t>Set</w:t>
            </w:r>
            <w:r w:rsidRPr="00227148">
              <w:rPr>
                <w:i/>
                <w:iCs/>
                <w:lang w:eastAsia="zh-CN"/>
              </w:rPr>
              <w:t>s&gt;</w:t>
            </w:r>
          </w:p>
        </w:tc>
        <w:tc>
          <w:tcPr>
            <w:tcW w:w="1701" w:type="dxa"/>
          </w:tcPr>
          <w:p w14:paraId="6AD5C5E8" w14:textId="77777777" w:rsidR="00AF32CA" w:rsidRPr="00C916EF" w:rsidRDefault="00AF32CA" w:rsidP="00AF32CA">
            <w:pPr>
              <w:pStyle w:val="TAL"/>
              <w:rPr>
                <w:b/>
                <w:lang w:val="en-US"/>
              </w:rPr>
            </w:pPr>
          </w:p>
        </w:tc>
        <w:tc>
          <w:tcPr>
            <w:tcW w:w="3118" w:type="dxa"/>
          </w:tcPr>
          <w:p w14:paraId="26165722" w14:textId="77777777" w:rsidR="00AF32CA" w:rsidRPr="00C916EF" w:rsidRDefault="00AF32CA" w:rsidP="00AF32CA">
            <w:pPr>
              <w:pStyle w:val="TAL"/>
              <w:rPr>
                <w:b/>
                <w:lang w:val="en-US"/>
              </w:rPr>
            </w:pPr>
          </w:p>
        </w:tc>
      </w:tr>
      <w:tr w:rsidR="00AF32CA" w:rsidRPr="004B22FF" w14:paraId="6694110A" w14:textId="77777777" w:rsidTr="00B20820">
        <w:trPr>
          <w:tblHeader/>
        </w:trPr>
        <w:tc>
          <w:tcPr>
            <w:tcW w:w="2122" w:type="dxa"/>
          </w:tcPr>
          <w:p w14:paraId="680E30B2" w14:textId="77777777" w:rsidR="00AF32CA" w:rsidRPr="00AF32CA" w:rsidRDefault="00AF32CA" w:rsidP="00AF32CA">
            <w:pPr>
              <w:pStyle w:val="StyleTALBoldLeft025cm"/>
              <w:keepNext w:val="0"/>
              <w:keepLines w:val="0"/>
              <w:widowControl w:val="0"/>
              <w:rPr>
                <w:b w:val="0"/>
                <w:bCs w:val="0"/>
                <w:lang w:eastAsia="zh-CN"/>
              </w:rPr>
            </w:pPr>
            <w:r w:rsidRPr="00AF32CA">
              <w:rPr>
                <w:b w:val="0"/>
                <w:bCs w:val="0"/>
                <w:szCs w:val="18"/>
                <w:lang w:eastAsia="zh-CN"/>
              </w:rPr>
              <w:t>&gt;&gt;Positioning SRS Resource Set</w:t>
            </w:r>
          </w:p>
        </w:tc>
        <w:tc>
          <w:tcPr>
            <w:tcW w:w="1118" w:type="dxa"/>
          </w:tcPr>
          <w:p w14:paraId="036F1561" w14:textId="77777777" w:rsidR="00AF32CA" w:rsidRPr="00C916EF" w:rsidRDefault="00AF32CA" w:rsidP="00AF32CA">
            <w:pPr>
              <w:pStyle w:val="TAL"/>
              <w:rPr>
                <w:b/>
                <w:lang w:val="en-US" w:eastAsia="zh-CN"/>
              </w:rPr>
            </w:pPr>
            <w:r>
              <w:rPr>
                <w:rFonts w:hint="eastAsia"/>
                <w:lang w:val="en-US" w:eastAsia="zh-CN"/>
              </w:rPr>
              <w:t>M</w:t>
            </w:r>
          </w:p>
        </w:tc>
        <w:tc>
          <w:tcPr>
            <w:tcW w:w="1150" w:type="dxa"/>
          </w:tcPr>
          <w:p w14:paraId="5793CF40" w14:textId="77777777" w:rsidR="00AF32CA" w:rsidRPr="00227148" w:rsidRDefault="00AF32CA" w:rsidP="00AF32CA">
            <w:pPr>
              <w:pStyle w:val="TAL"/>
              <w:rPr>
                <w:b/>
                <w:i/>
                <w:iCs/>
              </w:rPr>
            </w:pPr>
          </w:p>
        </w:tc>
        <w:tc>
          <w:tcPr>
            <w:tcW w:w="1701" w:type="dxa"/>
          </w:tcPr>
          <w:p w14:paraId="5C82C01C" w14:textId="77777777" w:rsidR="00AF32CA" w:rsidRPr="00C916EF" w:rsidRDefault="00AF32CA" w:rsidP="00AF32CA">
            <w:pPr>
              <w:pStyle w:val="TAL"/>
              <w:rPr>
                <w:b/>
                <w:lang w:val="en-US" w:eastAsia="zh-CN"/>
              </w:rPr>
            </w:pPr>
            <w:r>
              <w:rPr>
                <w:rFonts w:hint="eastAsia"/>
                <w:lang w:val="en-US" w:eastAsia="zh-CN"/>
              </w:rPr>
              <w:t>9</w:t>
            </w:r>
            <w:r>
              <w:rPr>
                <w:lang w:val="en-US" w:eastAsia="zh-CN"/>
              </w:rPr>
              <w:t>.2.32</w:t>
            </w:r>
          </w:p>
        </w:tc>
        <w:tc>
          <w:tcPr>
            <w:tcW w:w="3118" w:type="dxa"/>
          </w:tcPr>
          <w:p w14:paraId="1F10E7A9" w14:textId="77777777" w:rsidR="00AF32CA" w:rsidRPr="00227148" w:rsidRDefault="00AF32CA" w:rsidP="00AF32CA">
            <w:pPr>
              <w:pStyle w:val="TAL"/>
              <w:rPr>
                <w:b/>
                <w:lang w:val="en-US"/>
              </w:rPr>
            </w:pPr>
            <w:r w:rsidRPr="00227148">
              <w:rPr>
                <w:lang w:eastAsia="zh-CN"/>
              </w:rPr>
              <w:t xml:space="preserve">Corresponds to information provided in </w:t>
            </w:r>
            <w:r w:rsidRPr="00227148">
              <w:rPr>
                <w:i/>
                <w:iCs/>
              </w:rPr>
              <w:t>SRS-PosResourceSet</w:t>
            </w:r>
            <w:r w:rsidRPr="00227148">
              <w:t xml:space="preserve"> </w:t>
            </w:r>
            <w:r w:rsidRPr="00227148">
              <w:rPr>
                <w:lang w:eastAsia="zh-CN"/>
              </w:rPr>
              <w:t xml:space="preserve">contained in </w:t>
            </w:r>
            <w:r w:rsidRPr="00227148">
              <w:rPr>
                <w:i/>
                <w:iCs/>
                <w:lang w:eastAsia="zh-CN"/>
              </w:rPr>
              <w:t xml:space="preserve">SRS-Config </w:t>
            </w:r>
            <w:r w:rsidRPr="00227148">
              <w:rPr>
                <w:lang w:eastAsia="zh-CN"/>
              </w:rPr>
              <w:t>IE as defined in TS 38.331 [13]</w:t>
            </w:r>
          </w:p>
        </w:tc>
      </w:tr>
    </w:tbl>
    <w:p w14:paraId="595E93E2" w14:textId="77777777" w:rsidR="00AF32CA" w:rsidRPr="00EA390A" w:rsidRDefault="00AF32CA" w:rsidP="00AF32CA">
      <w:pPr>
        <w:widowControl w:val="0"/>
        <w:rPr>
          <w:rFonts w:eastAsia="SimSu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F32CA" w:rsidRPr="00105C41" w14:paraId="3E2B7842" w14:textId="77777777" w:rsidTr="00B20820">
        <w:tc>
          <w:tcPr>
            <w:tcW w:w="3631" w:type="dxa"/>
          </w:tcPr>
          <w:p w14:paraId="1C5C2A7B" w14:textId="77777777" w:rsidR="00AF32CA" w:rsidRPr="00504F3B" w:rsidRDefault="00AF32CA" w:rsidP="00B20820">
            <w:pPr>
              <w:pStyle w:val="TAH"/>
              <w:keepNext w:val="0"/>
              <w:keepLines w:val="0"/>
              <w:widowControl w:val="0"/>
              <w:rPr>
                <w:noProof/>
              </w:rPr>
            </w:pPr>
            <w:r w:rsidRPr="00504F3B">
              <w:rPr>
                <w:noProof/>
              </w:rPr>
              <w:t>Range bound</w:t>
            </w:r>
          </w:p>
        </w:tc>
        <w:tc>
          <w:tcPr>
            <w:tcW w:w="5583" w:type="dxa"/>
          </w:tcPr>
          <w:p w14:paraId="16D6814F" w14:textId="77777777" w:rsidR="00AF32CA" w:rsidRPr="00504F3B" w:rsidRDefault="00AF32CA" w:rsidP="00B20820">
            <w:pPr>
              <w:pStyle w:val="TAH"/>
              <w:keepNext w:val="0"/>
              <w:keepLines w:val="0"/>
              <w:widowControl w:val="0"/>
              <w:rPr>
                <w:noProof/>
              </w:rPr>
            </w:pPr>
            <w:r w:rsidRPr="00504F3B">
              <w:rPr>
                <w:noProof/>
              </w:rPr>
              <w:t>Explanation</w:t>
            </w:r>
          </w:p>
        </w:tc>
      </w:tr>
      <w:tr w:rsidR="00AF32CA" w:rsidRPr="00D632AF" w14:paraId="0BAFD5B7" w14:textId="77777777" w:rsidTr="00B20820">
        <w:tc>
          <w:tcPr>
            <w:tcW w:w="3631" w:type="dxa"/>
          </w:tcPr>
          <w:p w14:paraId="24B15D89"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w:t>
            </w:r>
          </w:p>
        </w:tc>
        <w:tc>
          <w:tcPr>
            <w:tcW w:w="5583" w:type="dxa"/>
          </w:tcPr>
          <w:p w14:paraId="435E1747"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UL BWP. Value is 64.</w:t>
            </w:r>
          </w:p>
        </w:tc>
      </w:tr>
      <w:tr w:rsidR="00AF32CA" w:rsidRPr="00D632AF" w14:paraId="16C0CF02" w14:textId="77777777" w:rsidTr="00B20820">
        <w:tc>
          <w:tcPr>
            <w:tcW w:w="3631" w:type="dxa"/>
          </w:tcPr>
          <w:p w14:paraId="73A67590"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583" w:type="dxa"/>
          </w:tcPr>
          <w:p w14:paraId="53F91C55"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319327C2" w14:textId="77777777" w:rsidR="00E56795" w:rsidRDefault="00E56795" w:rsidP="00E56795">
      <w:bookmarkStart w:id="3497" w:name="_Hlk207889338"/>
    </w:p>
    <w:p w14:paraId="04BFEE01" w14:textId="113474C8" w:rsidR="00624FF7" w:rsidRPr="009B6FE1" w:rsidRDefault="00624FF7" w:rsidP="00624FF7">
      <w:pPr>
        <w:pStyle w:val="Heading3"/>
        <w:keepNext w:val="0"/>
        <w:keepLines w:val="0"/>
        <w:widowControl w:val="0"/>
      </w:pPr>
      <w:bookmarkStart w:id="3498" w:name="_Toc209693016"/>
      <w:bookmarkEnd w:id="3497"/>
      <w:r w:rsidRPr="003D7EB6">
        <w:t>9.2.</w:t>
      </w:r>
      <w:r>
        <w:rPr>
          <w:rFonts w:hint="eastAsia"/>
        </w:rPr>
        <w:t>103</w:t>
      </w:r>
      <w:r w:rsidRPr="003D7EB6">
        <w:tab/>
      </w:r>
      <w:r>
        <w:t xml:space="preserve">E-CID </w:t>
      </w:r>
      <w:r w:rsidRPr="009B6FE1">
        <w:t>Angle of Arrival per TRP</w:t>
      </w:r>
      <w:bookmarkEnd w:id="3498"/>
    </w:p>
    <w:p w14:paraId="521A52E9" w14:textId="77777777" w:rsidR="00624FF7" w:rsidRPr="009B6FE1" w:rsidRDefault="00624FF7" w:rsidP="00624FF7">
      <w:pPr>
        <w:widowControl w:val="0"/>
      </w:pPr>
      <w:r w:rsidRPr="009B6FE1">
        <w:t>This information element contains the UL Angle of Arrival measurement per TRP.</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9B6FE1" w14:paraId="16494A94" w14:textId="77777777" w:rsidTr="00B76DD9">
        <w:trPr>
          <w:trHeight w:val="409"/>
        </w:trPr>
        <w:tc>
          <w:tcPr>
            <w:tcW w:w="2448" w:type="dxa"/>
            <w:tcBorders>
              <w:top w:val="single" w:sz="4" w:space="0" w:color="auto"/>
              <w:left w:val="single" w:sz="4" w:space="0" w:color="auto"/>
              <w:bottom w:val="single" w:sz="4" w:space="0" w:color="auto"/>
              <w:right w:val="single" w:sz="4" w:space="0" w:color="auto"/>
            </w:tcBorders>
          </w:tcPr>
          <w:p w14:paraId="56EB9779" w14:textId="77777777" w:rsidR="00624FF7" w:rsidRPr="009B6FE1" w:rsidRDefault="00624FF7" w:rsidP="00B76DD9">
            <w:pPr>
              <w:pStyle w:val="TAL"/>
              <w:jc w:val="center"/>
              <w:rPr>
                <w:b/>
              </w:rPr>
            </w:pPr>
            <w:r w:rsidRPr="009B6FE1">
              <w:rPr>
                <w:b/>
              </w:rPr>
              <w:t>IE/Group Name</w:t>
            </w:r>
          </w:p>
        </w:tc>
        <w:tc>
          <w:tcPr>
            <w:tcW w:w="1080" w:type="dxa"/>
            <w:tcBorders>
              <w:top w:val="single" w:sz="4" w:space="0" w:color="auto"/>
              <w:left w:val="single" w:sz="4" w:space="0" w:color="auto"/>
              <w:bottom w:val="single" w:sz="4" w:space="0" w:color="auto"/>
              <w:right w:val="single" w:sz="4" w:space="0" w:color="auto"/>
            </w:tcBorders>
          </w:tcPr>
          <w:p w14:paraId="271EED34" w14:textId="77777777" w:rsidR="00624FF7" w:rsidRPr="009B6FE1" w:rsidRDefault="00624FF7" w:rsidP="00B76DD9">
            <w:pPr>
              <w:pStyle w:val="TAL"/>
              <w:jc w:val="center"/>
              <w:rPr>
                <w:b/>
              </w:rPr>
            </w:pPr>
            <w:r w:rsidRPr="009B6FE1">
              <w:rPr>
                <w:b/>
              </w:rPr>
              <w:t>Presence</w:t>
            </w:r>
          </w:p>
        </w:tc>
        <w:tc>
          <w:tcPr>
            <w:tcW w:w="1440" w:type="dxa"/>
            <w:tcBorders>
              <w:top w:val="single" w:sz="4" w:space="0" w:color="auto"/>
              <w:left w:val="single" w:sz="4" w:space="0" w:color="auto"/>
              <w:bottom w:val="single" w:sz="4" w:space="0" w:color="auto"/>
              <w:right w:val="single" w:sz="4" w:space="0" w:color="auto"/>
            </w:tcBorders>
          </w:tcPr>
          <w:p w14:paraId="687E9B1C" w14:textId="77777777" w:rsidR="00624FF7" w:rsidRPr="009B6FE1" w:rsidRDefault="00624FF7" w:rsidP="00B76DD9">
            <w:pPr>
              <w:pStyle w:val="TAL"/>
              <w:jc w:val="center"/>
              <w:rPr>
                <w:rFonts w:eastAsia="SimSun"/>
                <w:b/>
                <w:i/>
              </w:rPr>
            </w:pPr>
            <w:r w:rsidRPr="009B6FE1">
              <w:rPr>
                <w:rFonts w:eastAsia="SimSun"/>
                <w:b/>
                <w:i/>
              </w:rPr>
              <w:t>Range</w:t>
            </w:r>
          </w:p>
        </w:tc>
        <w:tc>
          <w:tcPr>
            <w:tcW w:w="1872" w:type="dxa"/>
            <w:tcBorders>
              <w:top w:val="single" w:sz="4" w:space="0" w:color="auto"/>
              <w:left w:val="single" w:sz="4" w:space="0" w:color="auto"/>
              <w:bottom w:val="single" w:sz="4" w:space="0" w:color="auto"/>
              <w:right w:val="single" w:sz="4" w:space="0" w:color="auto"/>
            </w:tcBorders>
          </w:tcPr>
          <w:p w14:paraId="5C117C5A" w14:textId="77777777" w:rsidR="00624FF7" w:rsidRPr="009B6FE1" w:rsidRDefault="00624FF7" w:rsidP="00B76DD9">
            <w:pPr>
              <w:pStyle w:val="TAL"/>
              <w:jc w:val="center"/>
              <w:rPr>
                <w:b/>
                <w:noProof/>
              </w:rPr>
            </w:pPr>
            <w:r w:rsidRPr="009B6FE1">
              <w:rPr>
                <w:b/>
                <w:noProof/>
              </w:rPr>
              <w:t>IE Type and Reference</w:t>
            </w:r>
          </w:p>
        </w:tc>
        <w:tc>
          <w:tcPr>
            <w:tcW w:w="2880" w:type="dxa"/>
            <w:tcBorders>
              <w:top w:val="single" w:sz="4" w:space="0" w:color="auto"/>
              <w:left w:val="single" w:sz="4" w:space="0" w:color="auto"/>
              <w:bottom w:val="single" w:sz="4" w:space="0" w:color="auto"/>
              <w:right w:val="single" w:sz="4" w:space="0" w:color="auto"/>
            </w:tcBorders>
          </w:tcPr>
          <w:p w14:paraId="25DC7A37" w14:textId="77777777" w:rsidR="00624FF7" w:rsidRPr="009B6FE1" w:rsidRDefault="00624FF7" w:rsidP="00B76DD9">
            <w:pPr>
              <w:pStyle w:val="TAL"/>
              <w:jc w:val="center"/>
              <w:rPr>
                <w:b/>
              </w:rPr>
            </w:pPr>
            <w:r w:rsidRPr="009B6FE1">
              <w:rPr>
                <w:b/>
              </w:rPr>
              <w:t>Semantics Description</w:t>
            </w:r>
          </w:p>
        </w:tc>
      </w:tr>
      <w:tr w:rsidR="00624FF7" w:rsidRPr="009B6FE1" w14:paraId="428C673C" w14:textId="77777777" w:rsidTr="00B76DD9">
        <w:trPr>
          <w:trHeight w:val="608"/>
        </w:trPr>
        <w:tc>
          <w:tcPr>
            <w:tcW w:w="2448" w:type="dxa"/>
          </w:tcPr>
          <w:p w14:paraId="14BEC4E5" w14:textId="77777777" w:rsidR="00624FF7" w:rsidRPr="009B6FE1" w:rsidRDefault="00624FF7" w:rsidP="00B76DD9">
            <w:pPr>
              <w:pStyle w:val="TAL"/>
              <w:keepNext w:val="0"/>
              <w:keepLines w:val="0"/>
              <w:widowControl w:val="0"/>
              <w:rPr>
                <w:b/>
              </w:rPr>
            </w:pPr>
            <w:r w:rsidRPr="009B6FE1">
              <w:rPr>
                <w:b/>
              </w:rPr>
              <w:t>Angle of Arrival NR per TRP List</w:t>
            </w:r>
          </w:p>
        </w:tc>
        <w:tc>
          <w:tcPr>
            <w:tcW w:w="1080" w:type="dxa"/>
          </w:tcPr>
          <w:p w14:paraId="75943059" w14:textId="77777777" w:rsidR="00624FF7" w:rsidRPr="009B6FE1" w:rsidRDefault="00624FF7" w:rsidP="00B76DD9">
            <w:pPr>
              <w:pStyle w:val="TAL"/>
              <w:keepNext w:val="0"/>
              <w:keepLines w:val="0"/>
              <w:widowControl w:val="0"/>
            </w:pPr>
          </w:p>
        </w:tc>
        <w:tc>
          <w:tcPr>
            <w:tcW w:w="1440" w:type="dxa"/>
          </w:tcPr>
          <w:p w14:paraId="510FB826" w14:textId="77777777" w:rsidR="00624FF7" w:rsidRPr="009B6FE1" w:rsidRDefault="00624FF7" w:rsidP="00B76DD9">
            <w:pPr>
              <w:pStyle w:val="TAL"/>
              <w:keepNext w:val="0"/>
              <w:keepLines w:val="0"/>
              <w:widowControl w:val="0"/>
            </w:pPr>
            <w:r w:rsidRPr="009B6FE1">
              <w:rPr>
                <w:rFonts w:eastAsia="SimSun"/>
                <w:i/>
              </w:rPr>
              <w:t>1</w:t>
            </w:r>
          </w:p>
        </w:tc>
        <w:tc>
          <w:tcPr>
            <w:tcW w:w="1872" w:type="dxa"/>
          </w:tcPr>
          <w:p w14:paraId="63186058" w14:textId="77777777" w:rsidR="00624FF7" w:rsidRPr="009B6FE1" w:rsidRDefault="00624FF7" w:rsidP="00B76DD9">
            <w:pPr>
              <w:pStyle w:val="TAL"/>
              <w:keepNext w:val="0"/>
              <w:keepLines w:val="0"/>
              <w:widowControl w:val="0"/>
              <w:rPr>
                <w:noProof/>
              </w:rPr>
            </w:pPr>
          </w:p>
        </w:tc>
        <w:tc>
          <w:tcPr>
            <w:tcW w:w="2880" w:type="dxa"/>
          </w:tcPr>
          <w:p w14:paraId="3935084E" w14:textId="77777777" w:rsidR="00624FF7" w:rsidRPr="009B6FE1" w:rsidRDefault="00624FF7" w:rsidP="00B76DD9">
            <w:pPr>
              <w:pStyle w:val="TAL"/>
              <w:keepNext w:val="0"/>
              <w:keepLines w:val="0"/>
              <w:widowControl w:val="0"/>
            </w:pPr>
          </w:p>
        </w:tc>
      </w:tr>
      <w:tr w:rsidR="00624FF7" w:rsidRPr="002571EA" w14:paraId="2066FBDF" w14:textId="77777777" w:rsidTr="00B76DD9">
        <w:trPr>
          <w:trHeight w:val="614"/>
        </w:trPr>
        <w:tc>
          <w:tcPr>
            <w:tcW w:w="2448" w:type="dxa"/>
          </w:tcPr>
          <w:p w14:paraId="1F614CE7" w14:textId="77777777" w:rsidR="00624FF7" w:rsidRPr="009B6FE1" w:rsidRDefault="00624FF7" w:rsidP="00B76DD9">
            <w:pPr>
              <w:pStyle w:val="TAL"/>
              <w:keepNext w:val="0"/>
              <w:keepLines w:val="0"/>
              <w:widowControl w:val="0"/>
              <w:ind w:left="142"/>
              <w:rPr>
                <w:b/>
                <w:bCs/>
              </w:rPr>
            </w:pPr>
            <w:r w:rsidRPr="009B6FE1">
              <w:rPr>
                <w:b/>
                <w:bCs/>
              </w:rPr>
              <w:t>&gt;Angle of Arrival NR per TRP Item</w:t>
            </w:r>
            <w:r w:rsidRPr="009B6FE1">
              <w:rPr>
                <w:b/>
                <w:bCs/>
                <w:lang w:val="en-US"/>
              </w:rPr>
              <w:t xml:space="preserve"> </w:t>
            </w:r>
          </w:p>
        </w:tc>
        <w:tc>
          <w:tcPr>
            <w:tcW w:w="1080" w:type="dxa"/>
          </w:tcPr>
          <w:p w14:paraId="72D0072B" w14:textId="77777777" w:rsidR="00624FF7" w:rsidRPr="009B6FE1" w:rsidRDefault="00624FF7" w:rsidP="00B76DD9">
            <w:pPr>
              <w:pStyle w:val="TAL"/>
              <w:keepNext w:val="0"/>
              <w:keepLines w:val="0"/>
              <w:widowControl w:val="0"/>
            </w:pPr>
          </w:p>
        </w:tc>
        <w:tc>
          <w:tcPr>
            <w:tcW w:w="1440" w:type="dxa"/>
          </w:tcPr>
          <w:p w14:paraId="31AFE0E0" w14:textId="77777777" w:rsidR="00624FF7" w:rsidRPr="002571EA" w:rsidRDefault="00624FF7" w:rsidP="00B76DD9">
            <w:pPr>
              <w:pStyle w:val="TAL"/>
              <w:keepNext w:val="0"/>
              <w:keepLines w:val="0"/>
              <w:widowControl w:val="0"/>
            </w:pPr>
            <w:r w:rsidRPr="009B6FE1">
              <w:rPr>
                <w:i/>
                <w:iCs/>
              </w:rPr>
              <w:t>1..&lt;maxnoof</w:t>
            </w:r>
            <w:r w:rsidRPr="009B6FE1">
              <w:rPr>
                <w:i/>
                <w:iCs/>
                <w:lang w:val="en-US"/>
              </w:rPr>
              <w:t>Meas</w:t>
            </w:r>
            <w:r w:rsidRPr="009B6FE1">
              <w:rPr>
                <w:i/>
                <w:iCs/>
              </w:rPr>
              <w:t>TRPs&gt;</w:t>
            </w:r>
          </w:p>
        </w:tc>
        <w:tc>
          <w:tcPr>
            <w:tcW w:w="1872" w:type="dxa"/>
          </w:tcPr>
          <w:p w14:paraId="4352CCB6" w14:textId="77777777" w:rsidR="00624FF7" w:rsidRPr="00707B3F" w:rsidRDefault="00624FF7" w:rsidP="00B76DD9">
            <w:pPr>
              <w:pStyle w:val="TAL"/>
              <w:keepNext w:val="0"/>
              <w:keepLines w:val="0"/>
              <w:widowControl w:val="0"/>
              <w:rPr>
                <w:noProof/>
              </w:rPr>
            </w:pPr>
          </w:p>
        </w:tc>
        <w:tc>
          <w:tcPr>
            <w:tcW w:w="2880" w:type="dxa"/>
          </w:tcPr>
          <w:p w14:paraId="5A844C11" w14:textId="77777777" w:rsidR="00624FF7" w:rsidRPr="002571EA" w:rsidRDefault="00624FF7" w:rsidP="00B76DD9">
            <w:pPr>
              <w:pStyle w:val="TAL"/>
              <w:keepNext w:val="0"/>
              <w:keepLines w:val="0"/>
              <w:widowControl w:val="0"/>
            </w:pPr>
          </w:p>
        </w:tc>
      </w:tr>
      <w:tr w:rsidR="00624FF7" w14:paraId="56F3EDF8" w14:textId="77777777" w:rsidTr="00B76DD9">
        <w:trPr>
          <w:trHeight w:val="205"/>
        </w:trPr>
        <w:tc>
          <w:tcPr>
            <w:tcW w:w="2448" w:type="dxa"/>
          </w:tcPr>
          <w:p w14:paraId="29D96FBB" w14:textId="77777777" w:rsidR="00624FF7" w:rsidRPr="002571EA" w:rsidRDefault="00624FF7" w:rsidP="00B76DD9">
            <w:pPr>
              <w:pStyle w:val="TAL"/>
              <w:keepNext w:val="0"/>
              <w:keepLines w:val="0"/>
              <w:widowControl w:val="0"/>
              <w:ind w:left="283"/>
            </w:pPr>
            <w:r>
              <w:rPr>
                <w:szCs w:val="18"/>
                <w:lang w:val="en-US"/>
              </w:rPr>
              <w:t>&gt;&gt;</w:t>
            </w:r>
            <w:r>
              <w:rPr>
                <w:szCs w:val="18"/>
              </w:rPr>
              <w:t>TRP ID</w:t>
            </w:r>
          </w:p>
        </w:tc>
        <w:tc>
          <w:tcPr>
            <w:tcW w:w="1080" w:type="dxa"/>
          </w:tcPr>
          <w:p w14:paraId="15A02AFC" w14:textId="77777777" w:rsidR="00624FF7" w:rsidRDefault="00624FF7" w:rsidP="00B76DD9">
            <w:pPr>
              <w:pStyle w:val="TAL"/>
              <w:keepNext w:val="0"/>
              <w:keepLines w:val="0"/>
              <w:widowControl w:val="0"/>
              <w:rPr>
                <w:bCs/>
              </w:rPr>
            </w:pPr>
            <w:r>
              <w:rPr>
                <w:bCs/>
              </w:rPr>
              <w:t>M</w:t>
            </w:r>
          </w:p>
        </w:tc>
        <w:tc>
          <w:tcPr>
            <w:tcW w:w="1440" w:type="dxa"/>
          </w:tcPr>
          <w:p w14:paraId="3C9DB50D" w14:textId="77777777" w:rsidR="00624FF7" w:rsidRPr="002571EA" w:rsidRDefault="00624FF7" w:rsidP="00B76DD9">
            <w:pPr>
              <w:pStyle w:val="TAL"/>
              <w:keepNext w:val="0"/>
              <w:keepLines w:val="0"/>
              <w:widowControl w:val="0"/>
              <w:rPr>
                <w:bCs/>
              </w:rPr>
            </w:pPr>
          </w:p>
        </w:tc>
        <w:tc>
          <w:tcPr>
            <w:tcW w:w="1872" w:type="dxa"/>
          </w:tcPr>
          <w:p w14:paraId="093793B6" w14:textId="77777777" w:rsidR="00624FF7" w:rsidRDefault="00624FF7" w:rsidP="00B76DD9">
            <w:pPr>
              <w:pStyle w:val="TAL"/>
              <w:keepNext w:val="0"/>
              <w:keepLines w:val="0"/>
              <w:widowControl w:val="0"/>
            </w:pPr>
            <w:r>
              <w:t>9.2.24</w:t>
            </w:r>
          </w:p>
        </w:tc>
        <w:tc>
          <w:tcPr>
            <w:tcW w:w="2880" w:type="dxa"/>
          </w:tcPr>
          <w:p w14:paraId="342A5461" w14:textId="77777777" w:rsidR="00624FF7" w:rsidRPr="002571EA" w:rsidRDefault="00624FF7" w:rsidP="00B76DD9">
            <w:pPr>
              <w:pStyle w:val="TAL"/>
              <w:keepNext w:val="0"/>
              <w:keepLines w:val="0"/>
              <w:widowControl w:val="0"/>
            </w:pPr>
          </w:p>
        </w:tc>
      </w:tr>
      <w:tr w:rsidR="001B0275" w:rsidRPr="002571EA" w14:paraId="0E3DE790" w14:textId="77777777" w:rsidTr="00B76DD9">
        <w:trPr>
          <w:trHeight w:val="205"/>
        </w:trPr>
        <w:tc>
          <w:tcPr>
            <w:tcW w:w="2448" w:type="dxa"/>
          </w:tcPr>
          <w:p w14:paraId="66FD300A" w14:textId="77777777" w:rsidR="001B0275" w:rsidRPr="002571EA" w:rsidRDefault="001B0275" w:rsidP="001B0275">
            <w:pPr>
              <w:pStyle w:val="TAL"/>
              <w:keepNext w:val="0"/>
              <w:keepLines w:val="0"/>
              <w:widowControl w:val="0"/>
              <w:ind w:left="283"/>
            </w:pPr>
            <w:r>
              <w:rPr>
                <w:szCs w:val="18"/>
                <w:lang w:val="en-US"/>
              </w:rPr>
              <w:t>&gt;&gt;</w:t>
            </w:r>
            <w:r>
              <w:rPr>
                <w:szCs w:val="18"/>
              </w:rPr>
              <w:t xml:space="preserve">TRP </w:t>
            </w:r>
            <w:r w:rsidRPr="00E7724F">
              <w:rPr>
                <w:szCs w:val="18"/>
              </w:rPr>
              <w:t>Geographical Coordinates</w:t>
            </w:r>
          </w:p>
        </w:tc>
        <w:tc>
          <w:tcPr>
            <w:tcW w:w="1080" w:type="dxa"/>
          </w:tcPr>
          <w:p w14:paraId="1A28CD85" w14:textId="77777777" w:rsidR="001B0275" w:rsidRDefault="001B0275" w:rsidP="001B0275">
            <w:pPr>
              <w:pStyle w:val="TAL"/>
              <w:keepNext w:val="0"/>
              <w:keepLines w:val="0"/>
              <w:widowControl w:val="0"/>
              <w:rPr>
                <w:bCs/>
              </w:rPr>
            </w:pPr>
            <w:r>
              <w:rPr>
                <w:bCs/>
              </w:rPr>
              <w:t>O</w:t>
            </w:r>
          </w:p>
        </w:tc>
        <w:tc>
          <w:tcPr>
            <w:tcW w:w="1440" w:type="dxa"/>
          </w:tcPr>
          <w:p w14:paraId="2A6131A6" w14:textId="77777777" w:rsidR="001B0275" w:rsidRPr="002571EA" w:rsidRDefault="001B0275" w:rsidP="001B0275">
            <w:pPr>
              <w:pStyle w:val="TAL"/>
              <w:keepNext w:val="0"/>
              <w:keepLines w:val="0"/>
              <w:widowControl w:val="0"/>
              <w:rPr>
                <w:bCs/>
              </w:rPr>
            </w:pPr>
          </w:p>
        </w:tc>
        <w:tc>
          <w:tcPr>
            <w:tcW w:w="1872" w:type="dxa"/>
          </w:tcPr>
          <w:p w14:paraId="4829F160" w14:textId="77777777" w:rsidR="001B0275" w:rsidRDefault="001B0275" w:rsidP="001B0275">
            <w:pPr>
              <w:widowControl w:val="0"/>
              <w:spacing w:after="0"/>
              <w:rPr>
                <w:rFonts w:ascii="Arial" w:hAnsi="Arial"/>
                <w:sz w:val="18"/>
              </w:rPr>
            </w:pPr>
            <w:r w:rsidRPr="00327AE0">
              <w:rPr>
                <w:rFonts w:ascii="Arial" w:hAnsi="Arial"/>
                <w:sz w:val="18"/>
              </w:rPr>
              <w:t xml:space="preserve">Geographical Coordinates </w:t>
            </w:r>
          </w:p>
          <w:p w14:paraId="6DBA67F9" w14:textId="14B47757" w:rsidR="001B0275" w:rsidRDefault="001B0275" w:rsidP="001B0275">
            <w:pPr>
              <w:pStyle w:val="TAL"/>
              <w:keepNext w:val="0"/>
              <w:keepLines w:val="0"/>
              <w:widowControl w:val="0"/>
            </w:pPr>
            <w:r w:rsidRPr="00327AE0">
              <w:t xml:space="preserve">9.2.46 </w:t>
            </w:r>
          </w:p>
        </w:tc>
        <w:tc>
          <w:tcPr>
            <w:tcW w:w="2880" w:type="dxa"/>
          </w:tcPr>
          <w:p w14:paraId="23339DEA" w14:textId="77777777" w:rsidR="001B0275" w:rsidRPr="002571EA" w:rsidRDefault="001B0275" w:rsidP="001B0275">
            <w:pPr>
              <w:pStyle w:val="TAL"/>
              <w:keepNext w:val="0"/>
              <w:keepLines w:val="0"/>
              <w:widowControl w:val="0"/>
            </w:pPr>
          </w:p>
        </w:tc>
      </w:tr>
      <w:tr w:rsidR="001B0275" w14:paraId="2BBE5F4F" w14:textId="77777777" w:rsidTr="00B76DD9">
        <w:trPr>
          <w:trHeight w:val="409"/>
        </w:trPr>
        <w:tc>
          <w:tcPr>
            <w:tcW w:w="2448" w:type="dxa"/>
          </w:tcPr>
          <w:p w14:paraId="77E932B6" w14:textId="77777777" w:rsidR="001B0275" w:rsidRDefault="001B0275" w:rsidP="001B0275">
            <w:pPr>
              <w:pStyle w:val="TAL"/>
              <w:keepNext w:val="0"/>
              <w:keepLines w:val="0"/>
              <w:widowControl w:val="0"/>
              <w:ind w:left="283"/>
              <w:rPr>
                <w:bCs/>
                <w:lang w:val="en-US"/>
              </w:rPr>
            </w:pPr>
            <w:r w:rsidRPr="009B6FE1">
              <w:rPr>
                <w:szCs w:val="18"/>
              </w:rPr>
              <w:t>&gt;&gt;UL Angle of Arrival</w:t>
            </w:r>
          </w:p>
        </w:tc>
        <w:tc>
          <w:tcPr>
            <w:tcW w:w="1080" w:type="dxa"/>
          </w:tcPr>
          <w:p w14:paraId="484B612F" w14:textId="77777777" w:rsidR="001B0275" w:rsidRDefault="001B0275" w:rsidP="001B0275">
            <w:pPr>
              <w:pStyle w:val="TAL"/>
              <w:keepNext w:val="0"/>
              <w:keepLines w:val="0"/>
              <w:widowControl w:val="0"/>
              <w:rPr>
                <w:bCs/>
              </w:rPr>
            </w:pPr>
            <w:r>
              <w:rPr>
                <w:bCs/>
              </w:rPr>
              <w:t>M</w:t>
            </w:r>
          </w:p>
        </w:tc>
        <w:tc>
          <w:tcPr>
            <w:tcW w:w="1440" w:type="dxa"/>
          </w:tcPr>
          <w:p w14:paraId="0EDC25AA" w14:textId="77777777" w:rsidR="001B0275" w:rsidRPr="002571EA" w:rsidRDefault="001B0275" w:rsidP="001B0275">
            <w:pPr>
              <w:pStyle w:val="TAL"/>
              <w:keepNext w:val="0"/>
              <w:keepLines w:val="0"/>
              <w:widowControl w:val="0"/>
              <w:rPr>
                <w:bCs/>
              </w:rPr>
            </w:pPr>
          </w:p>
        </w:tc>
        <w:tc>
          <w:tcPr>
            <w:tcW w:w="1872" w:type="dxa"/>
          </w:tcPr>
          <w:p w14:paraId="2E9D9937" w14:textId="77777777" w:rsidR="001B0275" w:rsidRPr="008071E2" w:rsidRDefault="001B0275" w:rsidP="001B0275">
            <w:pPr>
              <w:pStyle w:val="TAL"/>
              <w:keepNext w:val="0"/>
              <w:keepLines w:val="0"/>
              <w:widowControl w:val="0"/>
              <w:rPr>
                <w:highlight w:val="yellow"/>
              </w:rPr>
            </w:pPr>
            <w:r w:rsidRPr="003D7EB6">
              <w:t>9.2.</w:t>
            </w:r>
            <w:r>
              <w:t>38</w:t>
            </w:r>
          </w:p>
        </w:tc>
        <w:tc>
          <w:tcPr>
            <w:tcW w:w="2880" w:type="dxa"/>
          </w:tcPr>
          <w:p w14:paraId="6F0B9E22" w14:textId="77777777" w:rsidR="001B0275" w:rsidRPr="002571EA" w:rsidRDefault="001B0275" w:rsidP="001B0275">
            <w:pPr>
              <w:pStyle w:val="TAL"/>
              <w:keepNext w:val="0"/>
              <w:keepLines w:val="0"/>
              <w:widowControl w:val="0"/>
            </w:pPr>
          </w:p>
        </w:tc>
      </w:tr>
      <w:tr w:rsidR="001B0275" w14:paraId="34064985" w14:textId="77777777" w:rsidTr="00B76DD9">
        <w:trPr>
          <w:trHeight w:val="614"/>
        </w:trPr>
        <w:tc>
          <w:tcPr>
            <w:tcW w:w="2448" w:type="dxa"/>
          </w:tcPr>
          <w:p w14:paraId="415B3556" w14:textId="77777777" w:rsidR="001B0275" w:rsidRPr="009B6FE1" w:rsidRDefault="001B0275" w:rsidP="001B0275">
            <w:pPr>
              <w:pStyle w:val="TAL"/>
              <w:keepNext w:val="0"/>
              <w:keepLines w:val="0"/>
              <w:widowControl w:val="0"/>
              <w:ind w:left="283"/>
              <w:rPr>
                <w:szCs w:val="18"/>
              </w:rPr>
            </w:pPr>
            <w:r w:rsidRPr="009B6FE1">
              <w:rPr>
                <w:szCs w:val="18"/>
              </w:rPr>
              <w:t>&gt;&gt;Time Stamp</w:t>
            </w:r>
          </w:p>
        </w:tc>
        <w:tc>
          <w:tcPr>
            <w:tcW w:w="1080" w:type="dxa"/>
          </w:tcPr>
          <w:p w14:paraId="631A03B3" w14:textId="77777777" w:rsidR="001B0275" w:rsidRDefault="001B0275" w:rsidP="001B0275">
            <w:pPr>
              <w:pStyle w:val="TAL"/>
              <w:keepNext w:val="0"/>
              <w:keepLines w:val="0"/>
              <w:widowControl w:val="0"/>
              <w:rPr>
                <w:bCs/>
              </w:rPr>
            </w:pPr>
            <w:r>
              <w:rPr>
                <w:noProof/>
              </w:rPr>
              <w:t>M</w:t>
            </w:r>
          </w:p>
        </w:tc>
        <w:tc>
          <w:tcPr>
            <w:tcW w:w="1440" w:type="dxa"/>
          </w:tcPr>
          <w:p w14:paraId="780CD399" w14:textId="77777777" w:rsidR="001B0275" w:rsidRPr="002571EA" w:rsidRDefault="001B0275" w:rsidP="001B0275">
            <w:pPr>
              <w:pStyle w:val="TAL"/>
              <w:keepNext w:val="0"/>
              <w:keepLines w:val="0"/>
              <w:widowControl w:val="0"/>
              <w:rPr>
                <w:bCs/>
              </w:rPr>
            </w:pPr>
          </w:p>
        </w:tc>
        <w:tc>
          <w:tcPr>
            <w:tcW w:w="1872" w:type="dxa"/>
          </w:tcPr>
          <w:p w14:paraId="1F1E922A" w14:textId="77777777" w:rsidR="001B0275" w:rsidRPr="008071E2" w:rsidRDefault="001B0275" w:rsidP="001B0275">
            <w:pPr>
              <w:pStyle w:val="TAL"/>
              <w:keepNext w:val="0"/>
              <w:keepLines w:val="0"/>
              <w:widowControl w:val="0"/>
              <w:rPr>
                <w:highlight w:val="yellow"/>
              </w:rPr>
            </w:pPr>
            <w:r w:rsidRPr="00E05969">
              <w:rPr>
                <w:lang w:val="fr-FR"/>
              </w:rPr>
              <w:t>9.2.42</w:t>
            </w:r>
          </w:p>
        </w:tc>
        <w:tc>
          <w:tcPr>
            <w:tcW w:w="2880" w:type="dxa"/>
          </w:tcPr>
          <w:p w14:paraId="72DA1937" w14:textId="77777777" w:rsidR="001B0275" w:rsidRPr="002571EA" w:rsidRDefault="001B0275" w:rsidP="001B0275">
            <w:pPr>
              <w:pStyle w:val="TAL"/>
              <w:keepNext w:val="0"/>
              <w:keepLines w:val="0"/>
              <w:widowControl w:val="0"/>
            </w:pPr>
          </w:p>
        </w:tc>
      </w:tr>
      <w:tr w:rsidR="001B0275" w14:paraId="2162AA22" w14:textId="77777777" w:rsidTr="00B76DD9">
        <w:trPr>
          <w:trHeight w:val="818"/>
        </w:trPr>
        <w:tc>
          <w:tcPr>
            <w:tcW w:w="2448" w:type="dxa"/>
          </w:tcPr>
          <w:p w14:paraId="703F3494" w14:textId="77777777" w:rsidR="001B0275" w:rsidRPr="009B6FE1" w:rsidRDefault="001B0275" w:rsidP="001B0275">
            <w:pPr>
              <w:pStyle w:val="TAL"/>
              <w:keepNext w:val="0"/>
              <w:keepLines w:val="0"/>
              <w:widowControl w:val="0"/>
              <w:ind w:left="283"/>
              <w:rPr>
                <w:szCs w:val="18"/>
              </w:rPr>
            </w:pPr>
            <w:r w:rsidRPr="009B6FE1">
              <w:rPr>
                <w:szCs w:val="18"/>
              </w:rPr>
              <w:t>&gt;&gt;Measurement Quality</w:t>
            </w:r>
          </w:p>
        </w:tc>
        <w:tc>
          <w:tcPr>
            <w:tcW w:w="1080" w:type="dxa"/>
          </w:tcPr>
          <w:p w14:paraId="43D0F39F" w14:textId="77777777" w:rsidR="001B0275" w:rsidRDefault="001B0275" w:rsidP="001B0275">
            <w:pPr>
              <w:pStyle w:val="TAL"/>
              <w:keepNext w:val="0"/>
              <w:keepLines w:val="0"/>
              <w:widowControl w:val="0"/>
              <w:rPr>
                <w:bCs/>
              </w:rPr>
            </w:pPr>
            <w:r w:rsidRPr="005B7F42">
              <w:rPr>
                <w:lang w:val="fr-FR"/>
              </w:rPr>
              <w:t>O</w:t>
            </w:r>
          </w:p>
        </w:tc>
        <w:tc>
          <w:tcPr>
            <w:tcW w:w="1440" w:type="dxa"/>
          </w:tcPr>
          <w:p w14:paraId="421EFD4B" w14:textId="77777777" w:rsidR="001B0275" w:rsidRPr="002571EA" w:rsidRDefault="001B0275" w:rsidP="001B0275">
            <w:pPr>
              <w:pStyle w:val="TAL"/>
              <w:keepNext w:val="0"/>
              <w:keepLines w:val="0"/>
              <w:widowControl w:val="0"/>
              <w:rPr>
                <w:bCs/>
              </w:rPr>
            </w:pPr>
          </w:p>
        </w:tc>
        <w:tc>
          <w:tcPr>
            <w:tcW w:w="1872" w:type="dxa"/>
          </w:tcPr>
          <w:p w14:paraId="39E7FA9E" w14:textId="77777777" w:rsidR="001B0275" w:rsidRPr="008071E2" w:rsidRDefault="001B0275" w:rsidP="001B0275">
            <w:pPr>
              <w:pStyle w:val="TAL"/>
              <w:keepNext w:val="0"/>
              <w:keepLines w:val="0"/>
              <w:widowControl w:val="0"/>
              <w:rPr>
                <w:highlight w:val="yellow"/>
              </w:rPr>
            </w:pPr>
            <w:r w:rsidRPr="005B7F42">
              <w:rPr>
                <w:lang w:val="fr-FR"/>
              </w:rPr>
              <w:t>9.2.43</w:t>
            </w:r>
          </w:p>
        </w:tc>
        <w:tc>
          <w:tcPr>
            <w:tcW w:w="2880" w:type="dxa"/>
          </w:tcPr>
          <w:p w14:paraId="1386471C" w14:textId="77777777" w:rsidR="001B0275" w:rsidRPr="002571EA" w:rsidRDefault="001B0275" w:rsidP="001B0275">
            <w:pPr>
              <w:pStyle w:val="TAL"/>
              <w:keepNext w:val="0"/>
              <w:keepLines w:val="0"/>
              <w:widowControl w:val="0"/>
            </w:pPr>
          </w:p>
        </w:tc>
      </w:tr>
    </w:tbl>
    <w:p w14:paraId="61258D3A" w14:textId="77777777" w:rsidR="00624FF7" w:rsidRDefault="00624FF7" w:rsidP="00624FF7">
      <w:pPr>
        <w:rPr>
          <w:lang w:eastAsia="ja-JP"/>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24FF7" w:rsidRPr="006570BA" w14:paraId="4E101F31"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78A7D0B8" w14:textId="77777777" w:rsidR="00624FF7" w:rsidRPr="006570BA" w:rsidRDefault="00624FF7" w:rsidP="00B76DD9">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58FF1D33" w14:textId="77777777" w:rsidR="00624FF7" w:rsidRPr="006570BA" w:rsidRDefault="00624FF7" w:rsidP="00B76DD9">
            <w:pPr>
              <w:pStyle w:val="TAH"/>
              <w:keepNext w:val="0"/>
              <w:keepLines w:val="0"/>
              <w:widowControl w:val="0"/>
              <w:rPr>
                <w:noProof/>
              </w:rPr>
            </w:pPr>
            <w:r w:rsidRPr="006570BA">
              <w:rPr>
                <w:noProof/>
              </w:rPr>
              <w:t>Explanation</w:t>
            </w:r>
          </w:p>
        </w:tc>
      </w:tr>
      <w:tr w:rsidR="00624FF7" w:rsidRPr="006570BA" w14:paraId="758470EA" w14:textId="77777777" w:rsidTr="00B76DD9">
        <w:tc>
          <w:tcPr>
            <w:tcW w:w="3687" w:type="dxa"/>
            <w:tcBorders>
              <w:top w:val="single" w:sz="4" w:space="0" w:color="auto"/>
              <w:left w:val="single" w:sz="4" w:space="0" w:color="auto"/>
              <w:bottom w:val="single" w:sz="4" w:space="0" w:color="auto"/>
              <w:right w:val="single" w:sz="4" w:space="0" w:color="auto"/>
            </w:tcBorders>
            <w:hideMark/>
          </w:tcPr>
          <w:p w14:paraId="5B8989B1" w14:textId="77777777" w:rsidR="00624FF7" w:rsidRPr="006570BA" w:rsidRDefault="00624FF7" w:rsidP="00B76DD9">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467444E9" w14:textId="77777777" w:rsidR="00624FF7" w:rsidRPr="006570BA" w:rsidRDefault="00624FF7" w:rsidP="00B76DD9">
            <w:pPr>
              <w:pStyle w:val="TAL"/>
              <w:keepNext w:val="0"/>
              <w:keepLines w:val="0"/>
              <w:widowControl w:val="0"/>
              <w:rPr>
                <w:noProof/>
                <w:lang w:eastAsia="zh-CN"/>
              </w:rPr>
            </w:pPr>
            <w:r w:rsidRPr="006570BA">
              <w:rPr>
                <w:noProof/>
                <w:lang w:eastAsia="zh-CN"/>
              </w:rPr>
              <w:t>Max</w:t>
            </w:r>
            <w:r>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4ECABC7" w14:textId="77777777" w:rsidR="00624FF7" w:rsidRDefault="00624FF7" w:rsidP="00624FF7">
      <w:pPr>
        <w:rPr>
          <w:noProof/>
        </w:rPr>
      </w:pPr>
    </w:p>
    <w:p w14:paraId="1C48E16D" w14:textId="2470C63E" w:rsidR="00624FF7" w:rsidRPr="005303DD" w:rsidRDefault="00624FF7" w:rsidP="00624FF7">
      <w:pPr>
        <w:pStyle w:val="Heading3"/>
      </w:pPr>
      <w:bookmarkStart w:id="3499" w:name="_Toc209693017"/>
      <w:r w:rsidRPr="005303DD">
        <w:t>9.2.</w:t>
      </w:r>
      <w:r>
        <w:rPr>
          <w:rFonts w:hint="eastAsia"/>
        </w:rPr>
        <w:t>104</w:t>
      </w:r>
      <w:r w:rsidRPr="005303DD">
        <w:tab/>
      </w:r>
      <w:r>
        <w:t>UL SRS-TDCT</w:t>
      </w:r>
      <w:bookmarkEnd w:id="3499"/>
    </w:p>
    <w:p w14:paraId="32FCE458" w14:textId="77777777" w:rsidR="00624FF7" w:rsidRDefault="00624FF7" w:rsidP="00624FF7">
      <w:pPr>
        <w:widowControl w:val="0"/>
      </w:pPr>
      <w:r>
        <w:t xml:space="preserve">This information element contains the </w:t>
      </w:r>
      <w:r w:rsidRPr="00AD5125">
        <w:t xml:space="preserve">UL SRS time domain channel </w:t>
      </w:r>
      <w:r>
        <w:t>timing.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0100EA7" w14:textId="77777777" w:rsidTr="00B76DD9">
        <w:trPr>
          <w:trHeight w:val="390"/>
          <w:tblHeader/>
        </w:trPr>
        <w:tc>
          <w:tcPr>
            <w:tcW w:w="2448" w:type="dxa"/>
          </w:tcPr>
          <w:p w14:paraId="2AD0E454" w14:textId="77777777" w:rsidR="00624FF7" w:rsidRDefault="00624FF7" w:rsidP="00624FF7">
            <w:pPr>
              <w:pStyle w:val="TAH"/>
            </w:pPr>
            <w:r>
              <w:t>IE/Group Name</w:t>
            </w:r>
          </w:p>
        </w:tc>
        <w:tc>
          <w:tcPr>
            <w:tcW w:w="1080" w:type="dxa"/>
          </w:tcPr>
          <w:p w14:paraId="2AD4349F" w14:textId="77777777" w:rsidR="00624FF7" w:rsidRDefault="00624FF7" w:rsidP="00624FF7">
            <w:pPr>
              <w:pStyle w:val="TAH"/>
            </w:pPr>
            <w:r>
              <w:t>Presence</w:t>
            </w:r>
          </w:p>
        </w:tc>
        <w:tc>
          <w:tcPr>
            <w:tcW w:w="1440" w:type="dxa"/>
          </w:tcPr>
          <w:p w14:paraId="29F383E4" w14:textId="77777777" w:rsidR="00624FF7" w:rsidRDefault="00624FF7" w:rsidP="00624FF7">
            <w:pPr>
              <w:pStyle w:val="TAH"/>
            </w:pPr>
            <w:r>
              <w:t>Range</w:t>
            </w:r>
          </w:p>
        </w:tc>
        <w:tc>
          <w:tcPr>
            <w:tcW w:w="1872" w:type="dxa"/>
          </w:tcPr>
          <w:p w14:paraId="7E178A48" w14:textId="77777777" w:rsidR="00624FF7" w:rsidRDefault="00624FF7" w:rsidP="00624FF7">
            <w:pPr>
              <w:pStyle w:val="TAH"/>
            </w:pPr>
            <w:r>
              <w:t>IE Type and Reference</w:t>
            </w:r>
          </w:p>
        </w:tc>
        <w:tc>
          <w:tcPr>
            <w:tcW w:w="2880" w:type="dxa"/>
          </w:tcPr>
          <w:p w14:paraId="6820DECB" w14:textId="77777777" w:rsidR="00624FF7" w:rsidRDefault="00624FF7" w:rsidP="00624FF7">
            <w:pPr>
              <w:pStyle w:val="TAH"/>
            </w:pPr>
            <w:r>
              <w:t>Semantics Description</w:t>
            </w:r>
          </w:p>
        </w:tc>
      </w:tr>
      <w:tr w:rsidR="00624FF7" w14:paraId="5BA8322E" w14:textId="77777777" w:rsidTr="00B76DD9">
        <w:trPr>
          <w:trHeight w:val="595"/>
        </w:trPr>
        <w:tc>
          <w:tcPr>
            <w:tcW w:w="2448" w:type="dxa"/>
          </w:tcPr>
          <w:p w14:paraId="130EEEA5" w14:textId="77777777" w:rsidR="00624FF7" w:rsidRPr="00624FF7" w:rsidRDefault="00624FF7" w:rsidP="00624FF7">
            <w:pPr>
              <w:pStyle w:val="TAL"/>
              <w:rPr>
                <w:b/>
                <w:bCs/>
                <w:lang w:eastAsia="zh-CN"/>
              </w:rPr>
            </w:pPr>
            <w:r w:rsidRPr="00624FF7">
              <w:rPr>
                <w:b/>
                <w:bCs/>
                <w:lang w:eastAsia="zh-CN"/>
              </w:rPr>
              <w:t>UL SRS-TDCT List</w:t>
            </w:r>
          </w:p>
        </w:tc>
        <w:tc>
          <w:tcPr>
            <w:tcW w:w="1080" w:type="dxa"/>
          </w:tcPr>
          <w:p w14:paraId="3EE5D87A" w14:textId="77777777" w:rsidR="00624FF7" w:rsidRDefault="00624FF7" w:rsidP="00624FF7">
            <w:pPr>
              <w:pStyle w:val="TAL"/>
            </w:pPr>
          </w:p>
        </w:tc>
        <w:tc>
          <w:tcPr>
            <w:tcW w:w="1440" w:type="dxa"/>
          </w:tcPr>
          <w:p w14:paraId="12AEA46D" w14:textId="77777777" w:rsidR="00624FF7" w:rsidRDefault="00624FF7" w:rsidP="00624FF7">
            <w:pPr>
              <w:pStyle w:val="TAL"/>
              <w:rPr>
                <w:i/>
              </w:rPr>
            </w:pPr>
            <w:r>
              <w:rPr>
                <w:i/>
              </w:rPr>
              <w:t>1</w:t>
            </w:r>
          </w:p>
        </w:tc>
        <w:tc>
          <w:tcPr>
            <w:tcW w:w="1872" w:type="dxa"/>
          </w:tcPr>
          <w:p w14:paraId="50E6B6D9" w14:textId="77777777" w:rsidR="00624FF7" w:rsidRDefault="00624FF7" w:rsidP="00624FF7">
            <w:pPr>
              <w:pStyle w:val="TAL"/>
            </w:pPr>
          </w:p>
        </w:tc>
        <w:tc>
          <w:tcPr>
            <w:tcW w:w="2880" w:type="dxa"/>
          </w:tcPr>
          <w:p w14:paraId="3E018716" w14:textId="77777777" w:rsidR="00624FF7" w:rsidRDefault="00624FF7" w:rsidP="00624FF7">
            <w:pPr>
              <w:pStyle w:val="TAL"/>
              <w:rPr>
                <w:lang w:eastAsia="zh-CN"/>
              </w:rPr>
            </w:pPr>
          </w:p>
        </w:tc>
      </w:tr>
      <w:tr w:rsidR="00624FF7" w14:paraId="090E3FB3" w14:textId="77777777" w:rsidTr="00B76DD9">
        <w:trPr>
          <w:trHeight w:val="595"/>
        </w:trPr>
        <w:tc>
          <w:tcPr>
            <w:tcW w:w="2448" w:type="dxa"/>
          </w:tcPr>
          <w:p w14:paraId="5E99EAB9" w14:textId="77777777" w:rsidR="00624FF7" w:rsidRPr="00624FF7" w:rsidRDefault="00624FF7" w:rsidP="00624FF7">
            <w:pPr>
              <w:pStyle w:val="TAL"/>
              <w:keepNext w:val="0"/>
              <w:keepLines w:val="0"/>
              <w:widowControl w:val="0"/>
              <w:ind w:left="142"/>
              <w:rPr>
                <w:b/>
                <w:bCs/>
                <w:lang w:eastAsia="zh-CN"/>
              </w:rPr>
            </w:pPr>
            <w:r w:rsidRPr="00624FF7">
              <w:rPr>
                <w:rFonts w:eastAsia="Malgun Gothic"/>
                <w:b/>
                <w:bCs/>
                <w:iCs/>
                <w:lang w:eastAsia="zh-CN"/>
              </w:rPr>
              <w:t>&gt;UL SRS-TDCT Item</w:t>
            </w:r>
          </w:p>
        </w:tc>
        <w:tc>
          <w:tcPr>
            <w:tcW w:w="1080" w:type="dxa"/>
          </w:tcPr>
          <w:p w14:paraId="51CE9725" w14:textId="77777777" w:rsidR="00624FF7" w:rsidRDefault="00624FF7" w:rsidP="00624FF7">
            <w:pPr>
              <w:pStyle w:val="TAL"/>
            </w:pPr>
          </w:p>
        </w:tc>
        <w:tc>
          <w:tcPr>
            <w:tcW w:w="1440" w:type="dxa"/>
          </w:tcPr>
          <w:p w14:paraId="7D893B68" w14:textId="77777777" w:rsidR="00624FF7" w:rsidRDefault="00624FF7" w:rsidP="00624FF7">
            <w:pPr>
              <w:pStyle w:val="TAL"/>
              <w:rPr>
                <w:i/>
              </w:rPr>
            </w:pPr>
            <w:r>
              <w:rPr>
                <w:i/>
              </w:rPr>
              <w:t>1..&lt;maxnoofChannelRes&gt;</w:t>
            </w:r>
          </w:p>
        </w:tc>
        <w:tc>
          <w:tcPr>
            <w:tcW w:w="1872" w:type="dxa"/>
          </w:tcPr>
          <w:p w14:paraId="14B9043D" w14:textId="77777777" w:rsidR="00624FF7" w:rsidRDefault="00624FF7" w:rsidP="00624FF7">
            <w:pPr>
              <w:pStyle w:val="TAL"/>
            </w:pPr>
          </w:p>
        </w:tc>
        <w:tc>
          <w:tcPr>
            <w:tcW w:w="2880" w:type="dxa"/>
          </w:tcPr>
          <w:p w14:paraId="18E44A97" w14:textId="77777777" w:rsidR="00624FF7" w:rsidRDefault="00624FF7" w:rsidP="00624FF7">
            <w:pPr>
              <w:pStyle w:val="TAL"/>
              <w:rPr>
                <w:lang w:eastAsia="zh-CN"/>
              </w:rPr>
            </w:pPr>
          </w:p>
        </w:tc>
      </w:tr>
      <w:tr w:rsidR="00624FF7" w14:paraId="681A1628" w14:textId="77777777" w:rsidTr="00B76DD9">
        <w:trPr>
          <w:trHeight w:val="595"/>
        </w:trPr>
        <w:tc>
          <w:tcPr>
            <w:tcW w:w="2448" w:type="dxa"/>
          </w:tcPr>
          <w:p w14:paraId="02AE7C64" w14:textId="77777777" w:rsidR="00624FF7" w:rsidRPr="00427920" w:rsidRDefault="00624FF7" w:rsidP="00624FF7">
            <w:pPr>
              <w:pStyle w:val="TAL"/>
              <w:keepNext w:val="0"/>
              <w:keepLines w:val="0"/>
              <w:widowControl w:val="0"/>
              <w:ind w:left="283"/>
              <w:rPr>
                <w:lang w:eastAsia="zh-CN"/>
              </w:rPr>
            </w:pPr>
            <w:r w:rsidRPr="00427920">
              <w:rPr>
                <w:rFonts w:eastAsia="Malgun Gothic"/>
                <w:iCs/>
                <w:szCs w:val="18"/>
              </w:rPr>
              <w:t>&gt;</w:t>
            </w:r>
            <w:r>
              <w:rPr>
                <w:rFonts w:eastAsia="Malgun Gothic"/>
                <w:iCs/>
                <w:szCs w:val="18"/>
              </w:rPr>
              <w:t>&gt;</w:t>
            </w:r>
            <w:r w:rsidRPr="00427920">
              <w:rPr>
                <w:rFonts w:eastAsia="Malgun Gothic"/>
                <w:iCs/>
                <w:szCs w:val="18"/>
              </w:rPr>
              <w:t xml:space="preserve">CHOICE </w:t>
            </w:r>
            <w:r w:rsidRPr="00427920">
              <w:rPr>
                <w:rFonts w:eastAsia="Malgun Gothic"/>
                <w:i/>
                <w:szCs w:val="18"/>
              </w:rPr>
              <w:t>Timing Information</w:t>
            </w:r>
          </w:p>
        </w:tc>
        <w:tc>
          <w:tcPr>
            <w:tcW w:w="1080" w:type="dxa"/>
          </w:tcPr>
          <w:p w14:paraId="7AE6AAF1" w14:textId="77777777" w:rsidR="00624FF7" w:rsidRDefault="00624FF7" w:rsidP="00624FF7">
            <w:pPr>
              <w:pStyle w:val="TAL"/>
            </w:pPr>
            <w:r>
              <w:t>M</w:t>
            </w:r>
          </w:p>
        </w:tc>
        <w:tc>
          <w:tcPr>
            <w:tcW w:w="1440" w:type="dxa"/>
          </w:tcPr>
          <w:p w14:paraId="7E38DC9B" w14:textId="77777777" w:rsidR="00624FF7" w:rsidRDefault="00624FF7" w:rsidP="00624FF7">
            <w:pPr>
              <w:pStyle w:val="TAL"/>
              <w:rPr>
                <w:i/>
              </w:rPr>
            </w:pPr>
          </w:p>
        </w:tc>
        <w:tc>
          <w:tcPr>
            <w:tcW w:w="1872" w:type="dxa"/>
          </w:tcPr>
          <w:p w14:paraId="66741D38" w14:textId="77777777" w:rsidR="00624FF7" w:rsidRDefault="00624FF7" w:rsidP="00624FF7">
            <w:pPr>
              <w:pStyle w:val="TAL"/>
            </w:pPr>
          </w:p>
        </w:tc>
        <w:tc>
          <w:tcPr>
            <w:tcW w:w="2880" w:type="dxa"/>
          </w:tcPr>
          <w:p w14:paraId="0F91D160" w14:textId="77777777" w:rsidR="00624FF7" w:rsidRDefault="00624FF7" w:rsidP="00624FF7">
            <w:pPr>
              <w:pStyle w:val="TAL"/>
              <w:rPr>
                <w:lang w:eastAsia="zh-CN"/>
              </w:rPr>
            </w:pPr>
          </w:p>
        </w:tc>
      </w:tr>
      <w:tr w:rsidR="00624FF7" w14:paraId="1C30E2CE" w14:textId="77777777" w:rsidTr="00B76DD9">
        <w:trPr>
          <w:trHeight w:val="595"/>
        </w:trPr>
        <w:tc>
          <w:tcPr>
            <w:tcW w:w="2448" w:type="dxa"/>
          </w:tcPr>
          <w:p w14:paraId="4BD0E4E8"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k0</w:t>
            </w:r>
          </w:p>
        </w:tc>
        <w:tc>
          <w:tcPr>
            <w:tcW w:w="1080" w:type="dxa"/>
          </w:tcPr>
          <w:p w14:paraId="27EA7319" w14:textId="77777777" w:rsidR="00624FF7" w:rsidRDefault="00624FF7" w:rsidP="00624FF7">
            <w:pPr>
              <w:pStyle w:val="TAL"/>
            </w:pPr>
          </w:p>
        </w:tc>
        <w:tc>
          <w:tcPr>
            <w:tcW w:w="1440" w:type="dxa"/>
          </w:tcPr>
          <w:p w14:paraId="684E3F40" w14:textId="77777777" w:rsidR="00624FF7" w:rsidRDefault="00624FF7" w:rsidP="00624FF7">
            <w:pPr>
              <w:pStyle w:val="TAL"/>
              <w:rPr>
                <w:i/>
              </w:rPr>
            </w:pPr>
          </w:p>
        </w:tc>
        <w:tc>
          <w:tcPr>
            <w:tcW w:w="1872" w:type="dxa"/>
          </w:tcPr>
          <w:p w14:paraId="1CDD6ACB" w14:textId="77777777" w:rsidR="00624FF7" w:rsidRDefault="00624FF7" w:rsidP="00624FF7">
            <w:pPr>
              <w:pStyle w:val="TAL"/>
              <w:rPr>
                <w:lang w:eastAsia="zh-CN"/>
              </w:rPr>
            </w:pPr>
            <w:r w:rsidRPr="00F950D3">
              <w:rPr>
                <w:lang w:eastAsia="zh-CN"/>
              </w:rPr>
              <w:t>INTEGER (0.. 1970049)</w:t>
            </w:r>
          </w:p>
        </w:tc>
        <w:tc>
          <w:tcPr>
            <w:tcW w:w="2880" w:type="dxa"/>
          </w:tcPr>
          <w:p w14:paraId="7556C0D7" w14:textId="77777777" w:rsidR="00624FF7" w:rsidRPr="00F950D3" w:rsidRDefault="00624FF7" w:rsidP="00624FF7">
            <w:pPr>
              <w:pStyle w:val="TAL"/>
              <w:rPr>
                <w:lang w:eastAsia="zh-CN"/>
              </w:rPr>
            </w:pPr>
            <w:r w:rsidRPr="00F950D3">
              <w:rPr>
                <w:lang w:eastAsia="zh-CN"/>
              </w:rPr>
              <w:t>TS 38.133 [16]</w:t>
            </w:r>
          </w:p>
        </w:tc>
      </w:tr>
      <w:tr w:rsidR="00624FF7" w14:paraId="2F230BA3" w14:textId="77777777" w:rsidTr="00B76DD9">
        <w:trPr>
          <w:trHeight w:val="595"/>
        </w:trPr>
        <w:tc>
          <w:tcPr>
            <w:tcW w:w="2448" w:type="dxa"/>
          </w:tcPr>
          <w:p w14:paraId="1A79C57D"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k1</w:t>
            </w:r>
          </w:p>
        </w:tc>
        <w:tc>
          <w:tcPr>
            <w:tcW w:w="1080" w:type="dxa"/>
          </w:tcPr>
          <w:p w14:paraId="4C9A1F48" w14:textId="77777777" w:rsidR="00624FF7" w:rsidRDefault="00624FF7" w:rsidP="00624FF7">
            <w:pPr>
              <w:pStyle w:val="TAL"/>
            </w:pPr>
          </w:p>
        </w:tc>
        <w:tc>
          <w:tcPr>
            <w:tcW w:w="1440" w:type="dxa"/>
          </w:tcPr>
          <w:p w14:paraId="4FAEE2F3" w14:textId="77777777" w:rsidR="00624FF7" w:rsidRDefault="00624FF7" w:rsidP="00624FF7">
            <w:pPr>
              <w:pStyle w:val="TAL"/>
              <w:rPr>
                <w:i/>
              </w:rPr>
            </w:pPr>
          </w:p>
        </w:tc>
        <w:tc>
          <w:tcPr>
            <w:tcW w:w="1872" w:type="dxa"/>
          </w:tcPr>
          <w:p w14:paraId="03455D4C" w14:textId="77777777" w:rsidR="00624FF7" w:rsidRDefault="00624FF7" w:rsidP="00624FF7">
            <w:pPr>
              <w:pStyle w:val="TAL"/>
              <w:rPr>
                <w:lang w:eastAsia="zh-CN"/>
              </w:rPr>
            </w:pPr>
            <w:r w:rsidRPr="00F950D3">
              <w:rPr>
                <w:lang w:eastAsia="zh-CN"/>
              </w:rPr>
              <w:t>INTEGER (0.. 985025)</w:t>
            </w:r>
          </w:p>
        </w:tc>
        <w:tc>
          <w:tcPr>
            <w:tcW w:w="2880" w:type="dxa"/>
          </w:tcPr>
          <w:p w14:paraId="1718D7FF" w14:textId="77777777" w:rsidR="00624FF7" w:rsidRPr="00F950D3" w:rsidRDefault="00624FF7" w:rsidP="00624FF7">
            <w:pPr>
              <w:pStyle w:val="TAL"/>
              <w:rPr>
                <w:lang w:eastAsia="zh-CN"/>
              </w:rPr>
            </w:pPr>
            <w:r w:rsidRPr="00F950D3">
              <w:rPr>
                <w:lang w:eastAsia="zh-CN"/>
              </w:rPr>
              <w:t>TS 38.133 [16]</w:t>
            </w:r>
          </w:p>
        </w:tc>
      </w:tr>
      <w:tr w:rsidR="00624FF7" w14:paraId="2872F1FF" w14:textId="77777777" w:rsidTr="00B76DD9">
        <w:trPr>
          <w:trHeight w:val="595"/>
        </w:trPr>
        <w:tc>
          <w:tcPr>
            <w:tcW w:w="2448" w:type="dxa"/>
          </w:tcPr>
          <w:p w14:paraId="6E8226F5"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k2</w:t>
            </w:r>
          </w:p>
        </w:tc>
        <w:tc>
          <w:tcPr>
            <w:tcW w:w="1080" w:type="dxa"/>
          </w:tcPr>
          <w:p w14:paraId="121D6E6E" w14:textId="77777777" w:rsidR="00624FF7" w:rsidRDefault="00624FF7" w:rsidP="00624FF7">
            <w:pPr>
              <w:pStyle w:val="TAL"/>
            </w:pPr>
          </w:p>
        </w:tc>
        <w:tc>
          <w:tcPr>
            <w:tcW w:w="1440" w:type="dxa"/>
          </w:tcPr>
          <w:p w14:paraId="0E223B52" w14:textId="77777777" w:rsidR="00624FF7" w:rsidRDefault="00624FF7" w:rsidP="00624FF7">
            <w:pPr>
              <w:pStyle w:val="TAL"/>
              <w:rPr>
                <w:i/>
              </w:rPr>
            </w:pPr>
          </w:p>
        </w:tc>
        <w:tc>
          <w:tcPr>
            <w:tcW w:w="1872" w:type="dxa"/>
          </w:tcPr>
          <w:p w14:paraId="524A6598" w14:textId="77777777" w:rsidR="00624FF7" w:rsidRDefault="00624FF7" w:rsidP="00624FF7">
            <w:pPr>
              <w:pStyle w:val="TAL"/>
              <w:rPr>
                <w:lang w:eastAsia="zh-CN"/>
              </w:rPr>
            </w:pPr>
            <w:r w:rsidRPr="00F950D3">
              <w:rPr>
                <w:lang w:eastAsia="zh-CN"/>
              </w:rPr>
              <w:t>INTEGER (0.. 492513)</w:t>
            </w:r>
          </w:p>
        </w:tc>
        <w:tc>
          <w:tcPr>
            <w:tcW w:w="2880" w:type="dxa"/>
          </w:tcPr>
          <w:p w14:paraId="0B2869E3" w14:textId="77777777" w:rsidR="00624FF7" w:rsidRPr="00F950D3" w:rsidRDefault="00624FF7" w:rsidP="00624FF7">
            <w:pPr>
              <w:pStyle w:val="TAL"/>
              <w:rPr>
                <w:lang w:eastAsia="zh-CN"/>
              </w:rPr>
            </w:pPr>
            <w:r w:rsidRPr="00F950D3">
              <w:rPr>
                <w:lang w:eastAsia="zh-CN"/>
              </w:rPr>
              <w:t>TS 38.133 [16]</w:t>
            </w:r>
          </w:p>
        </w:tc>
      </w:tr>
      <w:tr w:rsidR="00624FF7" w14:paraId="4FD0C113" w14:textId="77777777" w:rsidTr="00B76DD9">
        <w:trPr>
          <w:trHeight w:val="595"/>
        </w:trPr>
        <w:tc>
          <w:tcPr>
            <w:tcW w:w="2448" w:type="dxa"/>
          </w:tcPr>
          <w:p w14:paraId="5CBA96E1"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k3</w:t>
            </w:r>
          </w:p>
        </w:tc>
        <w:tc>
          <w:tcPr>
            <w:tcW w:w="1080" w:type="dxa"/>
          </w:tcPr>
          <w:p w14:paraId="7D3B2E5F" w14:textId="77777777" w:rsidR="00624FF7" w:rsidRDefault="00624FF7" w:rsidP="00624FF7">
            <w:pPr>
              <w:pStyle w:val="TAL"/>
            </w:pPr>
          </w:p>
        </w:tc>
        <w:tc>
          <w:tcPr>
            <w:tcW w:w="1440" w:type="dxa"/>
          </w:tcPr>
          <w:p w14:paraId="626EDD48" w14:textId="77777777" w:rsidR="00624FF7" w:rsidRDefault="00624FF7" w:rsidP="00624FF7">
            <w:pPr>
              <w:pStyle w:val="TAL"/>
              <w:rPr>
                <w:i/>
              </w:rPr>
            </w:pPr>
          </w:p>
        </w:tc>
        <w:tc>
          <w:tcPr>
            <w:tcW w:w="1872" w:type="dxa"/>
          </w:tcPr>
          <w:p w14:paraId="522C0D37" w14:textId="77777777" w:rsidR="00624FF7" w:rsidRDefault="00624FF7" w:rsidP="00624FF7">
            <w:pPr>
              <w:pStyle w:val="TAL"/>
              <w:rPr>
                <w:lang w:eastAsia="zh-CN"/>
              </w:rPr>
            </w:pPr>
            <w:r w:rsidRPr="00F950D3">
              <w:rPr>
                <w:lang w:eastAsia="zh-CN"/>
              </w:rPr>
              <w:t>INTEGER (0.. 246257)</w:t>
            </w:r>
          </w:p>
        </w:tc>
        <w:tc>
          <w:tcPr>
            <w:tcW w:w="2880" w:type="dxa"/>
          </w:tcPr>
          <w:p w14:paraId="7F03CCB2" w14:textId="77777777" w:rsidR="00624FF7" w:rsidRPr="00F950D3" w:rsidRDefault="00624FF7" w:rsidP="00624FF7">
            <w:pPr>
              <w:pStyle w:val="TAL"/>
              <w:rPr>
                <w:lang w:eastAsia="zh-CN"/>
              </w:rPr>
            </w:pPr>
            <w:r w:rsidRPr="00F950D3">
              <w:rPr>
                <w:lang w:eastAsia="zh-CN"/>
              </w:rPr>
              <w:t>TS 38.133 [16]</w:t>
            </w:r>
          </w:p>
        </w:tc>
      </w:tr>
      <w:tr w:rsidR="00624FF7" w14:paraId="25B938D8" w14:textId="77777777" w:rsidTr="00B76DD9">
        <w:trPr>
          <w:trHeight w:val="595"/>
        </w:trPr>
        <w:tc>
          <w:tcPr>
            <w:tcW w:w="2448" w:type="dxa"/>
          </w:tcPr>
          <w:p w14:paraId="168BCBD9"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k4</w:t>
            </w:r>
          </w:p>
        </w:tc>
        <w:tc>
          <w:tcPr>
            <w:tcW w:w="1080" w:type="dxa"/>
          </w:tcPr>
          <w:p w14:paraId="0C18046C" w14:textId="77777777" w:rsidR="00624FF7" w:rsidRDefault="00624FF7" w:rsidP="00624FF7">
            <w:pPr>
              <w:pStyle w:val="TAL"/>
            </w:pPr>
          </w:p>
        </w:tc>
        <w:tc>
          <w:tcPr>
            <w:tcW w:w="1440" w:type="dxa"/>
          </w:tcPr>
          <w:p w14:paraId="106E6CBE" w14:textId="77777777" w:rsidR="00624FF7" w:rsidRDefault="00624FF7" w:rsidP="00624FF7">
            <w:pPr>
              <w:pStyle w:val="TAL"/>
              <w:rPr>
                <w:i/>
              </w:rPr>
            </w:pPr>
          </w:p>
        </w:tc>
        <w:tc>
          <w:tcPr>
            <w:tcW w:w="1872" w:type="dxa"/>
          </w:tcPr>
          <w:p w14:paraId="774E6FC4" w14:textId="77777777" w:rsidR="00624FF7" w:rsidRDefault="00624FF7" w:rsidP="00624FF7">
            <w:pPr>
              <w:pStyle w:val="TAL"/>
              <w:rPr>
                <w:lang w:eastAsia="zh-CN"/>
              </w:rPr>
            </w:pPr>
            <w:r w:rsidRPr="00F950D3">
              <w:rPr>
                <w:lang w:eastAsia="zh-CN"/>
              </w:rPr>
              <w:t>INTEGER (0.. 123129)</w:t>
            </w:r>
          </w:p>
        </w:tc>
        <w:tc>
          <w:tcPr>
            <w:tcW w:w="2880" w:type="dxa"/>
          </w:tcPr>
          <w:p w14:paraId="17229BA1" w14:textId="77777777" w:rsidR="00624FF7" w:rsidRPr="00F950D3" w:rsidRDefault="00624FF7" w:rsidP="00624FF7">
            <w:pPr>
              <w:pStyle w:val="TAL"/>
              <w:rPr>
                <w:lang w:eastAsia="zh-CN"/>
              </w:rPr>
            </w:pPr>
            <w:r w:rsidRPr="00F950D3">
              <w:rPr>
                <w:lang w:eastAsia="zh-CN"/>
              </w:rPr>
              <w:t>TS 38.133 [16]</w:t>
            </w:r>
          </w:p>
        </w:tc>
      </w:tr>
      <w:tr w:rsidR="00624FF7" w14:paraId="294E4F9F" w14:textId="77777777" w:rsidTr="00B76DD9">
        <w:trPr>
          <w:trHeight w:val="595"/>
        </w:trPr>
        <w:tc>
          <w:tcPr>
            <w:tcW w:w="2448" w:type="dxa"/>
          </w:tcPr>
          <w:p w14:paraId="4DC689A3" w14:textId="77777777" w:rsidR="00624FF7" w:rsidRPr="00427920" w:rsidRDefault="00624FF7" w:rsidP="00624FF7">
            <w:pPr>
              <w:pStyle w:val="StyleTALLeft075cm"/>
              <w:keepNext w:val="0"/>
              <w:keepLines w:val="0"/>
              <w:widowControl w:val="0"/>
              <w:rPr>
                <w:rFonts w:eastAsia="Yu Mincho"/>
                <w:i/>
              </w:rPr>
            </w:pPr>
            <w:r w:rsidRPr="00427920">
              <w:rPr>
                <w:rFonts w:eastAsia="Yu Mincho"/>
                <w:i/>
              </w:rPr>
              <w:t>&gt;&gt;</w:t>
            </w:r>
            <w:r>
              <w:rPr>
                <w:rFonts w:eastAsia="Yu Mincho"/>
                <w:i/>
              </w:rPr>
              <w:t>&gt;</w:t>
            </w:r>
            <w:r w:rsidRPr="00427920">
              <w:rPr>
                <w:rFonts w:eastAsia="Yu Mincho"/>
                <w:i/>
              </w:rPr>
              <w:t>k5</w:t>
            </w:r>
          </w:p>
        </w:tc>
        <w:tc>
          <w:tcPr>
            <w:tcW w:w="1080" w:type="dxa"/>
          </w:tcPr>
          <w:p w14:paraId="549B23E1" w14:textId="77777777" w:rsidR="00624FF7" w:rsidRDefault="00624FF7" w:rsidP="00624FF7">
            <w:pPr>
              <w:pStyle w:val="TAL"/>
            </w:pPr>
          </w:p>
        </w:tc>
        <w:tc>
          <w:tcPr>
            <w:tcW w:w="1440" w:type="dxa"/>
          </w:tcPr>
          <w:p w14:paraId="5EBC5DA1" w14:textId="77777777" w:rsidR="00624FF7" w:rsidRDefault="00624FF7" w:rsidP="00624FF7">
            <w:pPr>
              <w:pStyle w:val="TAL"/>
              <w:rPr>
                <w:i/>
              </w:rPr>
            </w:pPr>
          </w:p>
        </w:tc>
        <w:tc>
          <w:tcPr>
            <w:tcW w:w="1872" w:type="dxa"/>
          </w:tcPr>
          <w:p w14:paraId="7B60E318" w14:textId="77777777" w:rsidR="00624FF7" w:rsidRDefault="00624FF7" w:rsidP="00624FF7">
            <w:pPr>
              <w:pStyle w:val="TAL"/>
              <w:rPr>
                <w:lang w:eastAsia="zh-CN"/>
              </w:rPr>
            </w:pPr>
            <w:r w:rsidRPr="00F950D3">
              <w:rPr>
                <w:lang w:eastAsia="zh-CN"/>
              </w:rPr>
              <w:t>INTEGER (0.. 61565)</w:t>
            </w:r>
          </w:p>
        </w:tc>
        <w:tc>
          <w:tcPr>
            <w:tcW w:w="2880" w:type="dxa"/>
          </w:tcPr>
          <w:p w14:paraId="4EF5085A" w14:textId="77777777" w:rsidR="00624FF7" w:rsidRPr="00F950D3" w:rsidRDefault="00624FF7" w:rsidP="00624FF7">
            <w:pPr>
              <w:pStyle w:val="TAL"/>
              <w:rPr>
                <w:lang w:eastAsia="zh-CN"/>
              </w:rPr>
            </w:pPr>
            <w:r w:rsidRPr="00F950D3">
              <w:rPr>
                <w:lang w:eastAsia="zh-CN"/>
              </w:rPr>
              <w:t>TS 38.133 [16]</w:t>
            </w:r>
          </w:p>
        </w:tc>
      </w:tr>
      <w:tr w:rsidR="00624FF7" w:rsidRPr="009609F6" w14:paraId="721D981C" w14:textId="77777777" w:rsidTr="00B76DD9">
        <w:trPr>
          <w:trHeight w:val="586"/>
        </w:trPr>
        <w:tc>
          <w:tcPr>
            <w:tcW w:w="2448" w:type="dxa"/>
          </w:tcPr>
          <w:p w14:paraId="3C5141F5" w14:textId="77777777" w:rsidR="00624FF7" w:rsidRPr="00427920" w:rsidRDefault="00624FF7" w:rsidP="00624FF7">
            <w:pPr>
              <w:pStyle w:val="TAL"/>
              <w:keepNext w:val="0"/>
              <w:keepLines w:val="0"/>
              <w:widowControl w:val="0"/>
              <w:ind w:left="283"/>
              <w:rPr>
                <w:rFonts w:eastAsia="Malgun Gothic"/>
                <w:szCs w:val="18"/>
              </w:rPr>
            </w:pPr>
            <w:r w:rsidRPr="00427920">
              <w:rPr>
                <w:rFonts w:eastAsia="Malgun Gothic"/>
                <w:iCs/>
                <w:szCs w:val="18"/>
              </w:rPr>
              <w:t>&gt;&gt;Power Information</w:t>
            </w:r>
          </w:p>
        </w:tc>
        <w:tc>
          <w:tcPr>
            <w:tcW w:w="1080" w:type="dxa"/>
          </w:tcPr>
          <w:p w14:paraId="145C1A84" w14:textId="77777777" w:rsidR="00624FF7" w:rsidRDefault="00624FF7" w:rsidP="00624FF7">
            <w:pPr>
              <w:pStyle w:val="TAL"/>
              <w:rPr>
                <w:rFonts w:eastAsia="DengXian"/>
                <w:szCs w:val="18"/>
              </w:rPr>
            </w:pPr>
            <w:r>
              <w:rPr>
                <w:rFonts w:eastAsia="DengXian"/>
                <w:szCs w:val="18"/>
              </w:rPr>
              <w:t>O</w:t>
            </w:r>
          </w:p>
        </w:tc>
        <w:tc>
          <w:tcPr>
            <w:tcW w:w="1440" w:type="dxa"/>
          </w:tcPr>
          <w:p w14:paraId="2C71EA82" w14:textId="77777777" w:rsidR="00624FF7" w:rsidRDefault="00624FF7" w:rsidP="00624FF7">
            <w:pPr>
              <w:pStyle w:val="TAL"/>
              <w:rPr>
                <w:i/>
              </w:rPr>
            </w:pPr>
          </w:p>
        </w:tc>
        <w:tc>
          <w:tcPr>
            <w:tcW w:w="1872" w:type="dxa"/>
          </w:tcPr>
          <w:p w14:paraId="293E4BAE" w14:textId="77777777" w:rsidR="00624FF7" w:rsidRPr="0061386F" w:rsidRDefault="00624FF7" w:rsidP="00624FF7">
            <w:pPr>
              <w:pStyle w:val="TAL"/>
              <w:rPr>
                <w:lang w:eastAsia="zh-CN"/>
              </w:rPr>
            </w:pPr>
            <w:r w:rsidRPr="0061386F">
              <w:rPr>
                <w:lang w:eastAsia="zh-CN"/>
              </w:rPr>
              <w:t>UL SRS-TDCP Item</w:t>
            </w:r>
          </w:p>
          <w:p w14:paraId="55EA0C81" w14:textId="53207800" w:rsidR="00624FF7" w:rsidRPr="0061386F" w:rsidRDefault="00624FF7" w:rsidP="00624FF7">
            <w:pPr>
              <w:pStyle w:val="TAL"/>
            </w:pPr>
            <w:r w:rsidRPr="0061386F">
              <w:rPr>
                <w:lang w:eastAsia="zh-CN"/>
              </w:rPr>
              <w:t>9.2.</w:t>
            </w:r>
            <w:r>
              <w:rPr>
                <w:rFonts w:hint="eastAsia"/>
              </w:rPr>
              <w:t>108</w:t>
            </w:r>
          </w:p>
        </w:tc>
        <w:tc>
          <w:tcPr>
            <w:tcW w:w="2880" w:type="dxa"/>
          </w:tcPr>
          <w:p w14:paraId="0EEE96D8" w14:textId="77777777" w:rsidR="00624FF7" w:rsidRPr="0061386F" w:rsidRDefault="00624FF7" w:rsidP="00624FF7">
            <w:pPr>
              <w:pStyle w:val="TAL"/>
              <w:rPr>
                <w:lang w:eastAsia="zh-CN"/>
              </w:rPr>
            </w:pPr>
          </w:p>
        </w:tc>
      </w:tr>
    </w:tbl>
    <w:p w14:paraId="74615A7D" w14:textId="77777777" w:rsidR="00624FF7" w:rsidRPr="0061386F" w:rsidRDefault="00624FF7" w:rsidP="00624FF7"/>
    <w:tbl>
      <w:tblPr>
        <w:tblStyle w:val="a0"/>
        <w:tblW w:w="92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624FF7" w14:paraId="17662E41"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55D9520A" w14:textId="77777777" w:rsidR="00624FF7" w:rsidRDefault="00624FF7" w:rsidP="00B76DD9">
            <w:pPr>
              <w:pStyle w:val="TAH"/>
              <w:keepLines w:val="0"/>
              <w:rPr>
                <w:rFonts w:cs="Arial"/>
              </w:rPr>
            </w:pPr>
            <w:r>
              <w:rPr>
                <w:rFonts w:cs="Arial"/>
              </w:rPr>
              <w:t>Range bound</w:t>
            </w:r>
          </w:p>
        </w:tc>
        <w:tc>
          <w:tcPr>
            <w:tcW w:w="5581" w:type="dxa"/>
            <w:tcBorders>
              <w:top w:val="single" w:sz="4" w:space="0" w:color="auto"/>
              <w:left w:val="nil"/>
              <w:bottom w:val="single" w:sz="4" w:space="0" w:color="auto"/>
              <w:right w:val="single" w:sz="4" w:space="0" w:color="auto"/>
            </w:tcBorders>
            <w:hideMark/>
          </w:tcPr>
          <w:p w14:paraId="0D2D2161" w14:textId="77777777" w:rsidR="00624FF7" w:rsidRDefault="00624FF7" w:rsidP="00B76DD9">
            <w:pPr>
              <w:pStyle w:val="TAH"/>
              <w:keepLines w:val="0"/>
              <w:rPr>
                <w:rFonts w:cs="Arial"/>
              </w:rPr>
            </w:pPr>
            <w:r>
              <w:rPr>
                <w:rFonts w:cs="Arial"/>
              </w:rPr>
              <w:t>Explanation</w:t>
            </w:r>
          </w:p>
        </w:tc>
      </w:tr>
      <w:tr w:rsidR="00624FF7" w14:paraId="557C6526" w14:textId="77777777" w:rsidTr="00B76DD9">
        <w:tc>
          <w:tcPr>
            <w:tcW w:w="3629" w:type="dxa"/>
            <w:tcBorders>
              <w:top w:val="single" w:sz="4" w:space="0" w:color="auto"/>
              <w:left w:val="single" w:sz="4" w:space="0" w:color="auto"/>
              <w:bottom w:val="single" w:sz="4" w:space="0" w:color="auto"/>
              <w:right w:val="single" w:sz="4" w:space="0" w:color="auto"/>
            </w:tcBorders>
            <w:hideMark/>
          </w:tcPr>
          <w:p w14:paraId="460926F0" w14:textId="77777777" w:rsidR="00624FF7" w:rsidRDefault="00624FF7" w:rsidP="00B76DD9">
            <w:pPr>
              <w:pStyle w:val="TAL"/>
              <w:keepLines w:val="0"/>
            </w:pPr>
            <w:r>
              <w:t>maxnoofChannelRes</w:t>
            </w:r>
          </w:p>
        </w:tc>
        <w:tc>
          <w:tcPr>
            <w:tcW w:w="5581" w:type="dxa"/>
            <w:tcBorders>
              <w:top w:val="single" w:sz="4" w:space="0" w:color="auto"/>
              <w:left w:val="nil"/>
              <w:bottom w:val="single" w:sz="4" w:space="0" w:color="auto"/>
              <w:right w:val="single" w:sz="4" w:space="0" w:color="auto"/>
            </w:tcBorders>
            <w:hideMark/>
          </w:tcPr>
          <w:p w14:paraId="6827AF49" w14:textId="77777777" w:rsidR="00624FF7" w:rsidRDefault="00624FF7" w:rsidP="00B76DD9">
            <w:pPr>
              <w:pStyle w:val="TAL"/>
              <w:keepLines w:val="0"/>
            </w:pPr>
            <w:r>
              <w:t>Maximum no of channel response. Value is 24</w:t>
            </w:r>
          </w:p>
        </w:tc>
      </w:tr>
    </w:tbl>
    <w:p w14:paraId="204156A5" w14:textId="77777777" w:rsidR="00624FF7" w:rsidRDefault="00624FF7" w:rsidP="00624FF7">
      <w:pPr>
        <w:rPr>
          <w:lang w:val="en-US" w:eastAsia="zh-CN"/>
        </w:rPr>
      </w:pPr>
    </w:p>
    <w:p w14:paraId="05A5CABE" w14:textId="1FA88180" w:rsidR="00624FF7" w:rsidRPr="002D060B" w:rsidRDefault="00624FF7" w:rsidP="00624FF7">
      <w:pPr>
        <w:pStyle w:val="Heading3"/>
      </w:pPr>
      <w:bookmarkStart w:id="3500" w:name="_Toc209693018"/>
      <w:r w:rsidRPr="002D060B">
        <w:t>9.2.</w:t>
      </w:r>
      <w:r>
        <w:rPr>
          <w:rFonts w:hint="eastAsia"/>
        </w:rPr>
        <w:t>105</w:t>
      </w:r>
      <w:r w:rsidRPr="002D060B">
        <w:tab/>
      </w:r>
      <w:r>
        <w:t>Channel Response Information</w:t>
      </w:r>
      <w:bookmarkEnd w:id="3500"/>
    </w:p>
    <w:p w14:paraId="445F837C" w14:textId="77777777" w:rsidR="00624FF7" w:rsidRDefault="00624FF7" w:rsidP="00624FF7">
      <w:pPr>
        <w:widowControl w:val="0"/>
      </w:pPr>
      <w:r>
        <w:t xml:space="preserve">This IE contains information about the requested </w:t>
      </w:r>
      <w:r>
        <w:rPr>
          <w:lang w:val="en-US" w:eastAsia="zh-CN"/>
        </w:rPr>
        <w:t>UL SRS-TDCT measurement</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14:paraId="58859C0A" w14:textId="77777777" w:rsidTr="00B76DD9">
        <w:trPr>
          <w:trHeight w:val="390"/>
          <w:tblHeader/>
        </w:trPr>
        <w:tc>
          <w:tcPr>
            <w:tcW w:w="2448" w:type="dxa"/>
          </w:tcPr>
          <w:p w14:paraId="1F44092F" w14:textId="77777777" w:rsidR="00624FF7" w:rsidRDefault="00624FF7" w:rsidP="00624FF7">
            <w:pPr>
              <w:pStyle w:val="TAH"/>
            </w:pPr>
            <w:r>
              <w:t>IE/Group Name</w:t>
            </w:r>
          </w:p>
        </w:tc>
        <w:tc>
          <w:tcPr>
            <w:tcW w:w="1080" w:type="dxa"/>
          </w:tcPr>
          <w:p w14:paraId="10212173" w14:textId="77777777" w:rsidR="00624FF7" w:rsidRDefault="00624FF7" w:rsidP="00624FF7">
            <w:pPr>
              <w:pStyle w:val="TAH"/>
            </w:pPr>
            <w:r>
              <w:t>Presence</w:t>
            </w:r>
          </w:p>
        </w:tc>
        <w:tc>
          <w:tcPr>
            <w:tcW w:w="1440" w:type="dxa"/>
          </w:tcPr>
          <w:p w14:paraId="620CF64B" w14:textId="77777777" w:rsidR="00624FF7" w:rsidRDefault="00624FF7" w:rsidP="00624FF7">
            <w:pPr>
              <w:pStyle w:val="TAH"/>
            </w:pPr>
            <w:r>
              <w:t>Range</w:t>
            </w:r>
          </w:p>
        </w:tc>
        <w:tc>
          <w:tcPr>
            <w:tcW w:w="1872" w:type="dxa"/>
          </w:tcPr>
          <w:p w14:paraId="265179F5" w14:textId="77777777" w:rsidR="00624FF7" w:rsidRDefault="00624FF7" w:rsidP="00624FF7">
            <w:pPr>
              <w:pStyle w:val="TAH"/>
            </w:pPr>
            <w:r>
              <w:t>IE Type and Reference</w:t>
            </w:r>
          </w:p>
        </w:tc>
        <w:tc>
          <w:tcPr>
            <w:tcW w:w="2880" w:type="dxa"/>
          </w:tcPr>
          <w:p w14:paraId="1EC07643" w14:textId="77777777" w:rsidR="00624FF7" w:rsidRDefault="00624FF7" w:rsidP="00624FF7">
            <w:pPr>
              <w:pStyle w:val="TAH"/>
            </w:pPr>
            <w:r>
              <w:t>Semantics Description</w:t>
            </w:r>
          </w:p>
        </w:tc>
      </w:tr>
      <w:tr w:rsidR="00624FF7" w14:paraId="504C501E" w14:textId="77777777" w:rsidTr="00B76DD9">
        <w:trPr>
          <w:trHeight w:val="986"/>
        </w:trPr>
        <w:tc>
          <w:tcPr>
            <w:tcW w:w="2448" w:type="dxa"/>
          </w:tcPr>
          <w:p w14:paraId="18C01236" w14:textId="77777777" w:rsidR="00624FF7" w:rsidRDefault="00624FF7" w:rsidP="00624FF7">
            <w:pPr>
              <w:pStyle w:val="TAL"/>
            </w:pPr>
            <w:r>
              <w:t>Channel Response Window Size</w:t>
            </w:r>
          </w:p>
        </w:tc>
        <w:tc>
          <w:tcPr>
            <w:tcW w:w="1080" w:type="dxa"/>
          </w:tcPr>
          <w:p w14:paraId="1B876EA5" w14:textId="77777777" w:rsidR="00624FF7" w:rsidRDefault="00624FF7" w:rsidP="00624FF7">
            <w:pPr>
              <w:pStyle w:val="TAL"/>
              <w:rPr>
                <w:bCs/>
              </w:rPr>
            </w:pPr>
            <w:r>
              <w:rPr>
                <w:bCs/>
              </w:rPr>
              <w:t>M</w:t>
            </w:r>
          </w:p>
        </w:tc>
        <w:tc>
          <w:tcPr>
            <w:tcW w:w="1440" w:type="dxa"/>
          </w:tcPr>
          <w:p w14:paraId="35AC7F4B" w14:textId="77777777" w:rsidR="00624FF7" w:rsidRDefault="00624FF7" w:rsidP="00624FF7">
            <w:pPr>
              <w:pStyle w:val="TAL"/>
              <w:rPr>
                <w:i/>
              </w:rPr>
            </w:pPr>
          </w:p>
        </w:tc>
        <w:tc>
          <w:tcPr>
            <w:tcW w:w="1872" w:type="dxa"/>
          </w:tcPr>
          <w:p w14:paraId="359C216F" w14:textId="77777777" w:rsidR="00624FF7" w:rsidRDefault="00624FF7" w:rsidP="00624FF7">
            <w:pPr>
              <w:pStyle w:val="TAL"/>
            </w:pPr>
            <w:r w:rsidRPr="002A6B35">
              <w:t>ENUMERATED (32, 64, 128, …)</w:t>
            </w:r>
          </w:p>
        </w:tc>
        <w:tc>
          <w:tcPr>
            <w:tcW w:w="2880" w:type="dxa"/>
          </w:tcPr>
          <w:p w14:paraId="41BB7A36" w14:textId="77777777" w:rsidR="00624FF7" w:rsidRDefault="00624FF7" w:rsidP="00624FF7">
            <w:pPr>
              <w:pStyle w:val="TAL"/>
              <w:rPr>
                <w:rFonts w:eastAsia="Malgun Gothic"/>
              </w:rPr>
            </w:pPr>
            <w:r w:rsidRPr="002A6B35">
              <w:rPr>
                <w:rFonts w:eastAsia="Malgun Gothic"/>
              </w:rPr>
              <w:t xml:space="preserve">Represents the window size over which channel response values are selected. </w:t>
            </w:r>
          </w:p>
        </w:tc>
      </w:tr>
      <w:tr w:rsidR="00624FF7" w14:paraId="029088C7" w14:textId="77777777" w:rsidTr="00B76DD9">
        <w:trPr>
          <w:trHeight w:val="986"/>
        </w:trPr>
        <w:tc>
          <w:tcPr>
            <w:tcW w:w="2448" w:type="dxa"/>
          </w:tcPr>
          <w:p w14:paraId="1AAA7B53" w14:textId="77777777" w:rsidR="00624FF7" w:rsidRDefault="00624FF7" w:rsidP="00624FF7">
            <w:pPr>
              <w:pStyle w:val="TAL"/>
            </w:pPr>
            <w:r>
              <w:t>Channel Response Number</w:t>
            </w:r>
          </w:p>
        </w:tc>
        <w:tc>
          <w:tcPr>
            <w:tcW w:w="1080" w:type="dxa"/>
          </w:tcPr>
          <w:p w14:paraId="1949CC43" w14:textId="77777777" w:rsidR="00624FF7" w:rsidRDefault="00624FF7" w:rsidP="00624FF7">
            <w:pPr>
              <w:pStyle w:val="TAL"/>
              <w:rPr>
                <w:bCs/>
              </w:rPr>
            </w:pPr>
            <w:r>
              <w:rPr>
                <w:bCs/>
              </w:rPr>
              <w:t>M</w:t>
            </w:r>
          </w:p>
        </w:tc>
        <w:tc>
          <w:tcPr>
            <w:tcW w:w="1440" w:type="dxa"/>
          </w:tcPr>
          <w:p w14:paraId="3F2DE727" w14:textId="77777777" w:rsidR="00624FF7" w:rsidRDefault="00624FF7" w:rsidP="00624FF7">
            <w:pPr>
              <w:pStyle w:val="TAL"/>
              <w:rPr>
                <w:i/>
              </w:rPr>
            </w:pPr>
          </w:p>
        </w:tc>
        <w:tc>
          <w:tcPr>
            <w:tcW w:w="1872" w:type="dxa"/>
          </w:tcPr>
          <w:p w14:paraId="5F09A193" w14:textId="77777777" w:rsidR="00624FF7" w:rsidRDefault="00624FF7" w:rsidP="00624FF7">
            <w:pPr>
              <w:pStyle w:val="TAL"/>
            </w:pPr>
            <w:r w:rsidRPr="002A6B35">
              <w:t>ENUMERATED (8, 16, 24, …)</w:t>
            </w:r>
          </w:p>
        </w:tc>
        <w:tc>
          <w:tcPr>
            <w:tcW w:w="2880" w:type="dxa"/>
          </w:tcPr>
          <w:p w14:paraId="0F887F83" w14:textId="77777777" w:rsidR="00624FF7" w:rsidRDefault="00624FF7" w:rsidP="00624FF7">
            <w:pPr>
              <w:pStyle w:val="TAL"/>
              <w:rPr>
                <w:rFonts w:eastAsia="Malgun Gothic"/>
              </w:rPr>
            </w:pPr>
            <w:r w:rsidRPr="002A6B35">
              <w:rPr>
                <w:rFonts w:eastAsia="Malgun Gothic"/>
              </w:rPr>
              <w:t>Represents the number of channel responses selected over the channel response window size.</w:t>
            </w:r>
          </w:p>
        </w:tc>
      </w:tr>
    </w:tbl>
    <w:p w14:paraId="7DDBF901" w14:textId="77777777" w:rsidR="00624FF7" w:rsidRDefault="00624FF7" w:rsidP="00624FF7"/>
    <w:p w14:paraId="7AEC9CD7" w14:textId="1E7CDBC0" w:rsidR="00624FF7" w:rsidRPr="005E1248" w:rsidRDefault="00624FF7" w:rsidP="00624FF7">
      <w:pPr>
        <w:pStyle w:val="Heading3"/>
      </w:pPr>
      <w:bookmarkStart w:id="3501" w:name="_Toc209693019"/>
      <w:r w:rsidRPr="005E1248">
        <w:t>9.2.</w:t>
      </w:r>
      <w:r>
        <w:rPr>
          <w:rFonts w:hint="eastAsia"/>
        </w:rPr>
        <w:t>106</w:t>
      </w:r>
      <w:r w:rsidRPr="005E1248">
        <w:tab/>
      </w:r>
      <w:r w:rsidRPr="00310E0F">
        <w:t>Positioning Data Collection Needed</w:t>
      </w:r>
      <w:bookmarkEnd w:id="3501"/>
    </w:p>
    <w:p w14:paraId="6249D03A" w14:textId="77777777" w:rsidR="00624FF7" w:rsidRPr="005E1248" w:rsidRDefault="00624FF7" w:rsidP="00624FF7">
      <w:pPr>
        <w:widowControl w:val="0"/>
      </w:pPr>
      <w:r w:rsidRPr="005E1248">
        <w:t xml:space="preserve">This information element contains the </w:t>
      </w:r>
      <w:r>
        <w:t>requested positioning information</w:t>
      </w:r>
      <w:r w:rsidRPr="005E1248">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5E1248" w14:paraId="3C89075D" w14:textId="77777777" w:rsidTr="00B76DD9">
        <w:trPr>
          <w:trHeight w:val="430"/>
          <w:tblHeader/>
        </w:trPr>
        <w:tc>
          <w:tcPr>
            <w:tcW w:w="2448" w:type="dxa"/>
          </w:tcPr>
          <w:p w14:paraId="44C61F1B" w14:textId="77777777" w:rsidR="00624FF7" w:rsidRPr="005E1248" w:rsidRDefault="00624FF7" w:rsidP="00624FF7">
            <w:pPr>
              <w:pStyle w:val="TAH"/>
            </w:pPr>
            <w:r w:rsidRPr="005E1248">
              <w:t>IE/Group Name</w:t>
            </w:r>
          </w:p>
        </w:tc>
        <w:tc>
          <w:tcPr>
            <w:tcW w:w="1080" w:type="dxa"/>
          </w:tcPr>
          <w:p w14:paraId="7FA42712" w14:textId="77777777" w:rsidR="00624FF7" w:rsidRPr="005E1248" w:rsidRDefault="00624FF7" w:rsidP="00624FF7">
            <w:pPr>
              <w:pStyle w:val="TAH"/>
            </w:pPr>
            <w:r w:rsidRPr="005E1248">
              <w:t>Presence</w:t>
            </w:r>
          </w:p>
        </w:tc>
        <w:tc>
          <w:tcPr>
            <w:tcW w:w="1440" w:type="dxa"/>
          </w:tcPr>
          <w:p w14:paraId="577BDCB1" w14:textId="77777777" w:rsidR="00624FF7" w:rsidRPr="005E1248" w:rsidRDefault="00624FF7" w:rsidP="00624FF7">
            <w:pPr>
              <w:pStyle w:val="TAH"/>
            </w:pPr>
            <w:r w:rsidRPr="005E1248">
              <w:t>Range</w:t>
            </w:r>
          </w:p>
        </w:tc>
        <w:tc>
          <w:tcPr>
            <w:tcW w:w="1872" w:type="dxa"/>
          </w:tcPr>
          <w:p w14:paraId="45CE5595" w14:textId="77777777" w:rsidR="00624FF7" w:rsidRPr="005E1248" w:rsidRDefault="00624FF7" w:rsidP="00624FF7">
            <w:pPr>
              <w:pStyle w:val="TAH"/>
            </w:pPr>
            <w:r w:rsidRPr="005E1248">
              <w:t>IE Type and Reference</w:t>
            </w:r>
          </w:p>
        </w:tc>
        <w:tc>
          <w:tcPr>
            <w:tcW w:w="2880" w:type="dxa"/>
          </w:tcPr>
          <w:p w14:paraId="17B60275" w14:textId="77777777" w:rsidR="00624FF7" w:rsidRPr="005E1248" w:rsidRDefault="00624FF7" w:rsidP="00624FF7">
            <w:pPr>
              <w:pStyle w:val="TAH"/>
            </w:pPr>
            <w:r w:rsidRPr="005E1248">
              <w:t>Semantics Description</w:t>
            </w:r>
          </w:p>
        </w:tc>
      </w:tr>
      <w:tr w:rsidR="00624FF7" w:rsidRPr="00833A33" w14:paraId="567DD94D" w14:textId="77777777" w:rsidTr="00B76DD9">
        <w:trPr>
          <w:trHeight w:val="652"/>
        </w:trPr>
        <w:tc>
          <w:tcPr>
            <w:tcW w:w="2448" w:type="dxa"/>
            <w:tcBorders>
              <w:top w:val="single" w:sz="4" w:space="0" w:color="auto"/>
              <w:left w:val="single" w:sz="4" w:space="0" w:color="auto"/>
              <w:bottom w:val="single" w:sz="4" w:space="0" w:color="auto"/>
              <w:right w:val="single" w:sz="4" w:space="0" w:color="auto"/>
            </w:tcBorders>
          </w:tcPr>
          <w:p w14:paraId="6FEC51D9" w14:textId="77777777" w:rsidR="00624FF7" w:rsidRPr="00902DD2" w:rsidRDefault="00624FF7" w:rsidP="00624FF7">
            <w:pPr>
              <w:pStyle w:val="TAL"/>
            </w:pPr>
            <w:r>
              <w:t xml:space="preserve">Requested Positioning Data Collection </w:t>
            </w:r>
          </w:p>
        </w:tc>
        <w:tc>
          <w:tcPr>
            <w:tcW w:w="1080" w:type="dxa"/>
            <w:tcBorders>
              <w:top w:val="single" w:sz="4" w:space="0" w:color="auto"/>
              <w:left w:val="single" w:sz="4" w:space="0" w:color="auto"/>
              <w:bottom w:val="single" w:sz="4" w:space="0" w:color="auto"/>
              <w:right w:val="single" w:sz="4" w:space="0" w:color="auto"/>
            </w:tcBorders>
          </w:tcPr>
          <w:p w14:paraId="580CF495" w14:textId="77777777" w:rsidR="00624FF7" w:rsidRPr="00833A33" w:rsidRDefault="00624FF7" w:rsidP="00624FF7">
            <w:pPr>
              <w:pStyle w:val="TAL"/>
            </w:pPr>
            <w:r w:rsidRPr="00833A33">
              <w:t>M</w:t>
            </w:r>
          </w:p>
        </w:tc>
        <w:tc>
          <w:tcPr>
            <w:tcW w:w="1440" w:type="dxa"/>
            <w:tcBorders>
              <w:top w:val="single" w:sz="4" w:space="0" w:color="auto"/>
              <w:left w:val="single" w:sz="4" w:space="0" w:color="auto"/>
              <w:bottom w:val="single" w:sz="4" w:space="0" w:color="auto"/>
              <w:right w:val="single" w:sz="4" w:space="0" w:color="auto"/>
            </w:tcBorders>
          </w:tcPr>
          <w:p w14:paraId="040FD0A0" w14:textId="77777777" w:rsidR="00624FF7" w:rsidRPr="00E74AB3" w:rsidRDefault="00624FF7" w:rsidP="00624FF7">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6DC32B17" w14:textId="77777777" w:rsidR="00624FF7" w:rsidRPr="00833A33" w:rsidRDefault="00624FF7" w:rsidP="00624FF7">
            <w:pPr>
              <w:pStyle w:val="TAL"/>
            </w:pPr>
            <w:r w:rsidRPr="002A6B35">
              <w:rPr>
                <w:rFonts w:eastAsia="Calibri" w:cs="Arial"/>
                <w:szCs w:val="18"/>
              </w:rPr>
              <w:t xml:space="preserve">BIT STRING </w:t>
            </w:r>
            <w:r w:rsidRPr="002A6B35">
              <w:rPr>
                <w:rFonts w:eastAsia="Calibri"/>
                <w:lang w:eastAsia="zh-CN"/>
              </w:rPr>
              <w:t>(SIZE</w:t>
            </w:r>
            <w:r w:rsidRPr="002A6B35">
              <w:rPr>
                <w:rFonts w:eastAsia="Calibri" w:cs="Arial"/>
                <w:szCs w:val="18"/>
              </w:rPr>
              <w:t>(</w:t>
            </w:r>
            <w:r>
              <w:rPr>
                <w:rFonts w:eastAsia="Calibri" w:cs="Arial"/>
                <w:szCs w:val="18"/>
              </w:rPr>
              <w:t>8</w:t>
            </w:r>
            <w:r w:rsidRPr="002A6B35">
              <w:rPr>
                <w:rFonts w:eastAsia="Calibri"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73590E8F" w14:textId="77777777" w:rsidR="00624FF7" w:rsidRPr="002A6B35" w:rsidRDefault="00624FF7" w:rsidP="00624FF7">
            <w:pPr>
              <w:pStyle w:val="TAL"/>
              <w:rPr>
                <w:rFonts w:eastAsia="Calibri"/>
                <w:lang w:eastAsia="zh-CN"/>
              </w:rPr>
            </w:pPr>
            <w:r w:rsidRPr="002A6B35">
              <w:rPr>
                <w:rFonts w:eastAsia="Calibri"/>
                <w:lang w:eastAsia="zh-CN"/>
              </w:rPr>
              <w:t xml:space="preserve">Each position in the bitmap represents a requested </w:t>
            </w:r>
            <w:r>
              <w:rPr>
                <w:rFonts w:eastAsia="Calibri"/>
                <w:lang w:eastAsia="zh-CN"/>
              </w:rPr>
              <w:t>positioning information</w:t>
            </w:r>
            <w:r w:rsidRPr="002A6B35">
              <w:rPr>
                <w:rFonts w:eastAsia="Calibri"/>
                <w:lang w:eastAsia="zh-CN"/>
              </w:rPr>
              <w:t>:</w:t>
            </w:r>
          </w:p>
          <w:p w14:paraId="3A9071DF" w14:textId="77777777" w:rsidR="00624FF7" w:rsidRPr="002A6B35" w:rsidRDefault="00624FF7" w:rsidP="00624FF7">
            <w:pPr>
              <w:pStyle w:val="TAL"/>
              <w:rPr>
                <w:rFonts w:eastAsia="Calibri"/>
                <w:lang w:eastAsia="zh-CN"/>
              </w:rPr>
            </w:pPr>
          </w:p>
          <w:p w14:paraId="526D3D78" w14:textId="77777777" w:rsidR="00624FF7" w:rsidRPr="002A6B35" w:rsidRDefault="00624FF7" w:rsidP="00624FF7">
            <w:pPr>
              <w:pStyle w:val="TAL"/>
              <w:rPr>
                <w:rFonts w:eastAsia="Calibri"/>
                <w:lang w:eastAsia="zh-CN"/>
              </w:rPr>
            </w:pPr>
            <w:r>
              <w:rPr>
                <w:rFonts w:eastAsia="Calibri"/>
                <w:lang w:eastAsia="zh-CN"/>
              </w:rPr>
              <w:t>F</w:t>
            </w:r>
            <w:r w:rsidRPr="002A6B35">
              <w:rPr>
                <w:rFonts w:eastAsia="Calibri"/>
                <w:lang w:eastAsia="zh-CN"/>
              </w:rPr>
              <w:t xml:space="preserve">irst bit: </w:t>
            </w:r>
            <w:r>
              <w:rPr>
                <w:rFonts w:eastAsia="Calibri"/>
                <w:lang w:eastAsia="zh-CN"/>
              </w:rPr>
              <w:t>UL-RTOA</w:t>
            </w:r>
          </w:p>
          <w:p w14:paraId="43DC0D0B" w14:textId="77777777" w:rsidR="00624FF7" w:rsidRPr="002A6B35" w:rsidRDefault="00624FF7" w:rsidP="00624FF7">
            <w:pPr>
              <w:pStyle w:val="TAL"/>
              <w:rPr>
                <w:rFonts w:eastAsia="Calibri"/>
                <w:lang w:eastAsia="zh-CN"/>
              </w:rPr>
            </w:pPr>
          </w:p>
          <w:p w14:paraId="6BED40C6" w14:textId="77777777" w:rsidR="00624FF7" w:rsidRDefault="00624FF7" w:rsidP="00624FF7">
            <w:pPr>
              <w:pStyle w:val="TAL"/>
              <w:rPr>
                <w:rFonts w:eastAsia="Calibri"/>
                <w:lang w:eastAsia="zh-CN"/>
              </w:rPr>
            </w:pPr>
            <w:r w:rsidRPr="002A6B35">
              <w:rPr>
                <w:rFonts w:eastAsia="Calibri"/>
                <w:lang w:eastAsia="zh-CN"/>
              </w:rPr>
              <w:t xml:space="preserve">Second bit: </w:t>
            </w:r>
            <w:r>
              <w:rPr>
                <w:rFonts w:eastAsia="Calibri"/>
                <w:lang w:eastAsia="zh-CN"/>
              </w:rPr>
              <w:t>gNB Rx-Tx Time Difference</w:t>
            </w:r>
            <w:r w:rsidRPr="002A6B35">
              <w:rPr>
                <w:rFonts w:eastAsia="Calibri"/>
                <w:lang w:eastAsia="zh-CN"/>
              </w:rPr>
              <w:t xml:space="preserve"> </w:t>
            </w:r>
          </w:p>
          <w:p w14:paraId="07DAEDB6" w14:textId="77777777" w:rsidR="00624FF7" w:rsidRDefault="00624FF7" w:rsidP="00624FF7">
            <w:pPr>
              <w:pStyle w:val="TAL"/>
              <w:rPr>
                <w:rFonts w:eastAsia="Calibri"/>
                <w:lang w:eastAsia="zh-CN"/>
              </w:rPr>
            </w:pPr>
          </w:p>
          <w:p w14:paraId="74DE034E" w14:textId="77777777" w:rsidR="00624FF7" w:rsidRPr="002A6B35" w:rsidRDefault="00624FF7" w:rsidP="00624FF7">
            <w:pPr>
              <w:pStyle w:val="TAL"/>
              <w:rPr>
                <w:rFonts w:eastAsia="Calibri"/>
                <w:lang w:eastAsia="zh-CN"/>
              </w:rPr>
            </w:pPr>
            <w:r>
              <w:rPr>
                <w:rFonts w:eastAsia="Calibri"/>
                <w:lang w:eastAsia="zh-CN"/>
              </w:rPr>
              <w:t>Third bit: LoS/NLoS information</w:t>
            </w:r>
          </w:p>
          <w:p w14:paraId="0431BD47" w14:textId="77777777" w:rsidR="00624FF7" w:rsidRPr="002A6B35" w:rsidRDefault="00624FF7" w:rsidP="00624FF7">
            <w:pPr>
              <w:pStyle w:val="TAL"/>
              <w:rPr>
                <w:rFonts w:eastAsia="Calibri"/>
                <w:lang w:eastAsia="zh-CN"/>
              </w:rPr>
            </w:pPr>
          </w:p>
          <w:p w14:paraId="0336FCAD" w14:textId="77777777" w:rsidR="00624FF7" w:rsidRDefault="00624FF7" w:rsidP="00624FF7">
            <w:pPr>
              <w:pStyle w:val="TAL"/>
              <w:rPr>
                <w:rFonts w:eastAsia="Calibri"/>
                <w:lang w:eastAsia="zh-CN"/>
              </w:rPr>
            </w:pPr>
            <w:r w:rsidRPr="002A6B35">
              <w:rPr>
                <w:rFonts w:eastAsia="Calibri"/>
                <w:lang w:eastAsia="zh-CN"/>
              </w:rPr>
              <w:t>Value ‘1’ indicates ‘</w:t>
            </w:r>
            <w:r>
              <w:rPr>
                <w:rFonts w:eastAsia="Calibri"/>
                <w:lang w:eastAsia="zh-CN"/>
              </w:rPr>
              <w:t>needed</w:t>
            </w:r>
            <w:r w:rsidRPr="002A6B35">
              <w:rPr>
                <w:rFonts w:eastAsia="Calibri"/>
                <w:lang w:eastAsia="zh-CN"/>
              </w:rPr>
              <w:t xml:space="preserve">’, Value ‘0’ indicates ‘not </w:t>
            </w:r>
            <w:r>
              <w:rPr>
                <w:rFonts w:eastAsia="Calibri"/>
                <w:lang w:eastAsia="zh-CN"/>
              </w:rPr>
              <w:t>need</w:t>
            </w:r>
            <w:r w:rsidRPr="002A6B35">
              <w:rPr>
                <w:rFonts w:eastAsia="Calibri"/>
                <w:lang w:eastAsia="zh-CN"/>
              </w:rPr>
              <w:t xml:space="preserve">ed’. </w:t>
            </w:r>
          </w:p>
          <w:p w14:paraId="6F882EF1" w14:textId="77777777" w:rsidR="00624FF7" w:rsidRPr="00E74AB3" w:rsidRDefault="00624FF7" w:rsidP="00624FF7">
            <w:pPr>
              <w:pStyle w:val="TAL"/>
              <w:rPr>
                <w:bCs/>
                <w:lang w:eastAsia="zh-CN"/>
              </w:rPr>
            </w:pPr>
            <w:r w:rsidRPr="002A6B35">
              <w:rPr>
                <w:rFonts w:eastAsia="Calibri"/>
                <w:lang w:eastAsia="zh-CN"/>
              </w:rPr>
              <w:t>Other bits reserved for future use.</w:t>
            </w:r>
          </w:p>
        </w:tc>
      </w:tr>
    </w:tbl>
    <w:p w14:paraId="35063238" w14:textId="77777777" w:rsidR="00624FF7" w:rsidRPr="00D4349C" w:rsidRDefault="00624FF7" w:rsidP="00D4349C"/>
    <w:p w14:paraId="3FE3A932" w14:textId="77777777" w:rsidR="001B0275" w:rsidRPr="00025A34" w:rsidRDefault="001B0275" w:rsidP="001318F5">
      <w:pPr>
        <w:pStyle w:val="Heading3"/>
      </w:pPr>
      <w:r w:rsidRPr="00025A34">
        <w:t>9.2.</w:t>
      </w:r>
      <w:r w:rsidRPr="00025A34">
        <w:rPr>
          <w:rFonts w:hint="eastAsia"/>
        </w:rPr>
        <w:t>107</w:t>
      </w:r>
      <w:r w:rsidRPr="00025A34">
        <w:tab/>
        <w:t>Positioning Data Information</w:t>
      </w:r>
    </w:p>
    <w:p w14:paraId="1AA451D0" w14:textId="1BDEB0A4" w:rsidR="00624FF7" w:rsidRPr="005E1248" w:rsidRDefault="001B0275" w:rsidP="001B0275">
      <w:pPr>
        <w:widowControl w:val="0"/>
      </w:pPr>
      <w:r w:rsidRPr="00025A34">
        <w:t>This information element contains positioning information for data collection.</w:t>
      </w:r>
    </w:p>
    <w:tbl>
      <w:tblPr>
        <w:tblW w:w="97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24FF7" w:rsidRPr="00156D28" w14:paraId="17450108" w14:textId="77777777" w:rsidTr="00B76DD9">
        <w:tc>
          <w:tcPr>
            <w:tcW w:w="2448" w:type="dxa"/>
            <w:tcBorders>
              <w:top w:val="single" w:sz="4" w:space="0" w:color="auto"/>
              <w:left w:val="single" w:sz="4" w:space="0" w:color="auto"/>
              <w:bottom w:val="single" w:sz="4" w:space="0" w:color="auto"/>
              <w:right w:val="single" w:sz="4" w:space="0" w:color="auto"/>
            </w:tcBorders>
          </w:tcPr>
          <w:p w14:paraId="2CE345D2" w14:textId="77777777" w:rsidR="00624FF7" w:rsidRPr="00156D28" w:rsidRDefault="00624FF7" w:rsidP="00624FF7">
            <w:pPr>
              <w:pStyle w:val="TAH"/>
              <w:rPr>
                <w:bCs/>
                <w:noProof/>
              </w:rPr>
            </w:pPr>
            <w:r w:rsidRPr="005E1248">
              <w:t>IE/Group Name</w:t>
            </w:r>
          </w:p>
        </w:tc>
        <w:tc>
          <w:tcPr>
            <w:tcW w:w="1080" w:type="dxa"/>
            <w:tcBorders>
              <w:top w:val="single" w:sz="4" w:space="0" w:color="auto"/>
              <w:left w:val="single" w:sz="4" w:space="0" w:color="auto"/>
              <w:bottom w:val="single" w:sz="4" w:space="0" w:color="auto"/>
              <w:right w:val="single" w:sz="4" w:space="0" w:color="auto"/>
            </w:tcBorders>
          </w:tcPr>
          <w:p w14:paraId="25FA580A" w14:textId="77777777" w:rsidR="00624FF7" w:rsidRPr="00156D28" w:rsidRDefault="00624FF7" w:rsidP="00624FF7">
            <w:pPr>
              <w:pStyle w:val="TAH"/>
              <w:rPr>
                <w:noProof/>
              </w:rPr>
            </w:pPr>
            <w:r w:rsidRPr="005E1248">
              <w:t>Presence</w:t>
            </w:r>
          </w:p>
        </w:tc>
        <w:tc>
          <w:tcPr>
            <w:tcW w:w="1440" w:type="dxa"/>
            <w:tcBorders>
              <w:top w:val="single" w:sz="4" w:space="0" w:color="auto"/>
              <w:left w:val="single" w:sz="4" w:space="0" w:color="auto"/>
              <w:bottom w:val="single" w:sz="4" w:space="0" w:color="auto"/>
              <w:right w:val="single" w:sz="4" w:space="0" w:color="auto"/>
            </w:tcBorders>
          </w:tcPr>
          <w:p w14:paraId="10104DCE" w14:textId="77777777" w:rsidR="00624FF7" w:rsidRPr="00156D28" w:rsidRDefault="00624FF7" w:rsidP="00624FF7">
            <w:pPr>
              <w:pStyle w:val="TAH"/>
              <w:rPr>
                <w:i/>
                <w:iCs/>
              </w:rPr>
            </w:pPr>
            <w:r w:rsidRPr="005E1248">
              <w:t>Range</w:t>
            </w:r>
          </w:p>
        </w:tc>
        <w:tc>
          <w:tcPr>
            <w:tcW w:w="1872" w:type="dxa"/>
            <w:tcBorders>
              <w:top w:val="single" w:sz="4" w:space="0" w:color="auto"/>
              <w:left w:val="single" w:sz="4" w:space="0" w:color="auto"/>
              <w:bottom w:val="single" w:sz="4" w:space="0" w:color="auto"/>
              <w:right w:val="single" w:sz="4" w:space="0" w:color="auto"/>
            </w:tcBorders>
          </w:tcPr>
          <w:p w14:paraId="5C8586F7" w14:textId="77777777" w:rsidR="00624FF7" w:rsidRPr="00156D28" w:rsidRDefault="00624FF7" w:rsidP="00624FF7">
            <w:pPr>
              <w:pStyle w:val="TAH"/>
              <w:rPr>
                <w:rFonts w:cs="Arial"/>
                <w:szCs w:val="18"/>
              </w:rPr>
            </w:pPr>
            <w:r w:rsidRPr="005E1248">
              <w:t>IE Type and Reference</w:t>
            </w:r>
          </w:p>
        </w:tc>
        <w:tc>
          <w:tcPr>
            <w:tcW w:w="2880" w:type="dxa"/>
            <w:tcBorders>
              <w:top w:val="single" w:sz="4" w:space="0" w:color="auto"/>
              <w:left w:val="single" w:sz="4" w:space="0" w:color="auto"/>
              <w:bottom w:val="single" w:sz="4" w:space="0" w:color="auto"/>
              <w:right w:val="single" w:sz="4" w:space="0" w:color="auto"/>
            </w:tcBorders>
          </w:tcPr>
          <w:p w14:paraId="0997953D" w14:textId="77777777" w:rsidR="00624FF7" w:rsidRPr="00156D28" w:rsidRDefault="00624FF7" w:rsidP="00624FF7">
            <w:pPr>
              <w:pStyle w:val="TAH"/>
              <w:rPr>
                <w:rFonts w:cs="Arial"/>
                <w:snapToGrid w:val="0"/>
                <w:szCs w:val="18"/>
              </w:rPr>
            </w:pPr>
            <w:r w:rsidRPr="005E1248">
              <w:t>Semantics Description</w:t>
            </w:r>
          </w:p>
        </w:tc>
      </w:tr>
      <w:tr w:rsidR="00BB3C10" w:rsidRPr="00156D28" w14:paraId="6556D19C" w14:textId="77777777" w:rsidTr="00B76DD9">
        <w:tc>
          <w:tcPr>
            <w:tcW w:w="2448" w:type="dxa"/>
            <w:tcBorders>
              <w:top w:val="single" w:sz="4" w:space="0" w:color="auto"/>
              <w:left w:val="single" w:sz="4" w:space="0" w:color="auto"/>
              <w:bottom w:val="single" w:sz="4" w:space="0" w:color="auto"/>
              <w:right w:val="single" w:sz="4" w:space="0" w:color="auto"/>
            </w:tcBorders>
          </w:tcPr>
          <w:p w14:paraId="4D454867" w14:textId="77777777" w:rsidR="00BB3C10" w:rsidRPr="00624FF7" w:rsidRDefault="00BB3C10" w:rsidP="00BB3C10">
            <w:pPr>
              <w:pStyle w:val="TAL"/>
              <w:rPr>
                <w:b/>
                <w:bCs/>
                <w:noProof/>
              </w:rPr>
            </w:pPr>
            <w:r w:rsidRPr="00624FF7">
              <w:rPr>
                <w:b/>
                <w:bCs/>
                <w:noProof/>
              </w:rPr>
              <w:t>TRP Measurement List</w:t>
            </w:r>
          </w:p>
        </w:tc>
        <w:tc>
          <w:tcPr>
            <w:tcW w:w="1080" w:type="dxa"/>
            <w:tcBorders>
              <w:top w:val="single" w:sz="4" w:space="0" w:color="auto"/>
              <w:left w:val="single" w:sz="4" w:space="0" w:color="auto"/>
              <w:bottom w:val="single" w:sz="4" w:space="0" w:color="auto"/>
              <w:right w:val="single" w:sz="4" w:space="0" w:color="auto"/>
            </w:tcBorders>
          </w:tcPr>
          <w:p w14:paraId="75F76F9B"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3081857F" w14:textId="6A52F562" w:rsidR="00BB3C10" w:rsidRPr="00156D28" w:rsidRDefault="00BB3C10" w:rsidP="00BB3C10">
            <w:pPr>
              <w:pStyle w:val="TAL"/>
              <w:rPr>
                <w:i/>
                <w:iCs/>
              </w:rPr>
            </w:pPr>
            <w:r w:rsidRPr="00156D28">
              <w:rPr>
                <w:i/>
                <w:iCs/>
              </w:rPr>
              <w:t>1</w:t>
            </w:r>
          </w:p>
        </w:tc>
        <w:tc>
          <w:tcPr>
            <w:tcW w:w="1872" w:type="dxa"/>
            <w:tcBorders>
              <w:top w:val="single" w:sz="4" w:space="0" w:color="auto"/>
              <w:left w:val="single" w:sz="4" w:space="0" w:color="auto"/>
              <w:bottom w:val="single" w:sz="4" w:space="0" w:color="auto"/>
              <w:right w:val="single" w:sz="4" w:space="0" w:color="auto"/>
            </w:tcBorders>
          </w:tcPr>
          <w:p w14:paraId="73EB1A19"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1D551D6E" w14:textId="77777777" w:rsidR="00BB3C10" w:rsidRPr="00156D28" w:rsidRDefault="00BB3C10" w:rsidP="00BB3C10">
            <w:pPr>
              <w:pStyle w:val="TAL"/>
              <w:rPr>
                <w:rFonts w:cs="Arial"/>
                <w:snapToGrid w:val="0"/>
                <w:szCs w:val="18"/>
              </w:rPr>
            </w:pPr>
            <w:r w:rsidRPr="00156D28">
              <w:rPr>
                <w:rFonts w:cs="Arial"/>
                <w:snapToGrid w:val="0"/>
                <w:szCs w:val="18"/>
              </w:rPr>
              <w:t>Indicates the area of interest</w:t>
            </w:r>
            <w:r>
              <w:rPr>
                <w:rFonts w:cs="Arial"/>
                <w:snapToGrid w:val="0"/>
                <w:szCs w:val="18"/>
              </w:rPr>
              <w:t>.</w:t>
            </w:r>
          </w:p>
        </w:tc>
      </w:tr>
      <w:tr w:rsidR="00BB3C10" w:rsidRPr="00156D28" w14:paraId="24923F15" w14:textId="77777777" w:rsidTr="00B76DD9">
        <w:tc>
          <w:tcPr>
            <w:tcW w:w="2448" w:type="dxa"/>
            <w:tcBorders>
              <w:top w:val="single" w:sz="4" w:space="0" w:color="auto"/>
              <w:left w:val="single" w:sz="4" w:space="0" w:color="auto"/>
              <w:bottom w:val="single" w:sz="4" w:space="0" w:color="auto"/>
              <w:right w:val="single" w:sz="4" w:space="0" w:color="auto"/>
            </w:tcBorders>
          </w:tcPr>
          <w:p w14:paraId="4EB446E8" w14:textId="77777777" w:rsidR="00BB3C10" w:rsidRPr="00624FF7" w:rsidRDefault="00BB3C10" w:rsidP="00BB3C10">
            <w:pPr>
              <w:pStyle w:val="TAL"/>
              <w:keepNext w:val="0"/>
              <w:keepLines w:val="0"/>
              <w:widowControl w:val="0"/>
              <w:ind w:left="142"/>
              <w:rPr>
                <w:b/>
                <w:bCs/>
                <w:noProof/>
              </w:rPr>
            </w:pPr>
            <w:r w:rsidRPr="00624FF7">
              <w:rPr>
                <w:rFonts w:eastAsia="Malgun Gothic"/>
                <w:b/>
                <w:bCs/>
                <w:lang w:val="en-US"/>
              </w:rPr>
              <w:t>&gt;TRP Measurement Item</w:t>
            </w:r>
            <w:r w:rsidRPr="00624FF7">
              <w:rPr>
                <w:b/>
                <w:bCs/>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75110812" w14:textId="77777777" w:rsidR="00BB3C10" w:rsidRPr="00156D28" w:rsidRDefault="00BB3C10" w:rsidP="00BB3C10">
            <w:pPr>
              <w:pStyle w:val="TAL"/>
              <w:rPr>
                <w:noProof/>
              </w:rPr>
            </w:pPr>
          </w:p>
        </w:tc>
        <w:tc>
          <w:tcPr>
            <w:tcW w:w="1440" w:type="dxa"/>
            <w:tcBorders>
              <w:top w:val="single" w:sz="4" w:space="0" w:color="auto"/>
              <w:left w:val="single" w:sz="4" w:space="0" w:color="auto"/>
              <w:bottom w:val="single" w:sz="4" w:space="0" w:color="auto"/>
              <w:right w:val="single" w:sz="4" w:space="0" w:color="auto"/>
            </w:tcBorders>
          </w:tcPr>
          <w:p w14:paraId="296F99EB" w14:textId="77777777" w:rsidR="00BB3C10" w:rsidRPr="00156D28" w:rsidRDefault="00BB3C10" w:rsidP="00BB3C10">
            <w:pPr>
              <w:pStyle w:val="TAL"/>
              <w:rPr>
                <w:i/>
                <w:iCs/>
              </w:rPr>
            </w:pPr>
            <w:r w:rsidRPr="00156D28">
              <w:rPr>
                <w:i/>
                <w:iCs/>
              </w:rPr>
              <w:t>1..&lt;maxnoofMeasTRPs&gt;</w:t>
            </w:r>
          </w:p>
        </w:tc>
        <w:tc>
          <w:tcPr>
            <w:tcW w:w="1872" w:type="dxa"/>
            <w:tcBorders>
              <w:top w:val="single" w:sz="4" w:space="0" w:color="auto"/>
              <w:left w:val="single" w:sz="4" w:space="0" w:color="auto"/>
              <w:bottom w:val="single" w:sz="4" w:space="0" w:color="auto"/>
              <w:right w:val="single" w:sz="4" w:space="0" w:color="auto"/>
            </w:tcBorders>
          </w:tcPr>
          <w:p w14:paraId="39709E1E" w14:textId="77777777" w:rsidR="00BB3C10" w:rsidRPr="00156D28" w:rsidRDefault="00BB3C10" w:rsidP="00BB3C10">
            <w:pPr>
              <w:pStyle w:val="TAL"/>
              <w:rPr>
                <w:rFonts w:cs="Arial"/>
                <w:szCs w:val="18"/>
              </w:rPr>
            </w:pPr>
          </w:p>
        </w:tc>
        <w:tc>
          <w:tcPr>
            <w:tcW w:w="2880" w:type="dxa"/>
            <w:tcBorders>
              <w:top w:val="single" w:sz="4" w:space="0" w:color="auto"/>
              <w:left w:val="single" w:sz="4" w:space="0" w:color="auto"/>
              <w:bottom w:val="single" w:sz="4" w:space="0" w:color="auto"/>
              <w:right w:val="single" w:sz="4" w:space="0" w:color="auto"/>
            </w:tcBorders>
          </w:tcPr>
          <w:p w14:paraId="306EC542" w14:textId="77777777" w:rsidR="00BB3C10" w:rsidRPr="00156D28" w:rsidRDefault="00BB3C10" w:rsidP="00BB3C10">
            <w:pPr>
              <w:pStyle w:val="TAL"/>
              <w:rPr>
                <w:rFonts w:cs="Arial"/>
                <w:snapToGrid w:val="0"/>
                <w:szCs w:val="18"/>
              </w:rPr>
            </w:pPr>
          </w:p>
        </w:tc>
      </w:tr>
      <w:tr w:rsidR="00BB3C10" w:rsidRPr="00156D28" w14:paraId="0242BE01" w14:textId="77777777" w:rsidTr="00B76DD9">
        <w:tc>
          <w:tcPr>
            <w:tcW w:w="2448" w:type="dxa"/>
            <w:tcBorders>
              <w:top w:val="single" w:sz="4" w:space="0" w:color="auto"/>
              <w:left w:val="single" w:sz="4" w:space="0" w:color="auto"/>
              <w:bottom w:val="single" w:sz="4" w:space="0" w:color="auto"/>
              <w:right w:val="single" w:sz="4" w:space="0" w:color="auto"/>
            </w:tcBorders>
          </w:tcPr>
          <w:p w14:paraId="198AD4C2"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&gt;&gt;TRP ID</w:t>
            </w:r>
          </w:p>
        </w:tc>
        <w:tc>
          <w:tcPr>
            <w:tcW w:w="1080" w:type="dxa"/>
            <w:tcBorders>
              <w:top w:val="single" w:sz="4" w:space="0" w:color="auto"/>
              <w:left w:val="single" w:sz="4" w:space="0" w:color="auto"/>
              <w:bottom w:val="single" w:sz="4" w:space="0" w:color="auto"/>
              <w:right w:val="single" w:sz="4" w:space="0" w:color="auto"/>
            </w:tcBorders>
          </w:tcPr>
          <w:p w14:paraId="7E10DEEE" w14:textId="77777777" w:rsidR="00BB3C10" w:rsidRPr="00156D28" w:rsidRDefault="00BB3C10" w:rsidP="00BB3C10">
            <w:pPr>
              <w:pStyle w:val="TAL"/>
              <w:rPr>
                <w:noProof/>
              </w:rPr>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68454319"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42C12FD" w14:textId="77777777" w:rsidR="00BB3C10" w:rsidRPr="00156D28" w:rsidRDefault="00BB3C10" w:rsidP="00BB3C10">
            <w:pPr>
              <w:pStyle w:val="TAL"/>
              <w:rPr>
                <w:rFonts w:cs="Arial"/>
                <w:szCs w:val="18"/>
              </w:rPr>
            </w:pPr>
            <w:r w:rsidRPr="00156D28">
              <w:rPr>
                <w:rFonts w:cs="Arial"/>
                <w:szCs w:val="18"/>
              </w:rPr>
              <w:t>9.2.24</w:t>
            </w:r>
          </w:p>
        </w:tc>
        <w:tc>
          <w:tcPr>
            <w:tcW w:w="2880" w:type="dxa"/>
            <w:tcBorders>
              <w:top w:val="single" w:sz="4" w:space="0" w:color="auto"/>
              <w:left w:val="single" w:sz="4" w:space="0" w:color="auto"/>
              <w:bottom w:val="single" w:sz="4" w:space="0" w:color="auto"/>
              <w:right w:val="single" w:sz="4" w:space="0" w:color="auto"/>
            </w:tcBorders>
          </w:tcPr>
          <w:p w14:paraId="69E145E1" w14:textId="77777777" w:rsidR="00BB3C10" w:rsidRPr="00156D28" w:rsidRDefault="00BB3C10" w:rsidP="00BB3C10">
            <w:pPr>
              <w:pStyle w:val="TAL"/>
              <w:rPr>
                <w:rFonts w:cs="Arial"/>
                <w:snapToGrid w:val="0"/>
                <w:szCs w:val="18"/>
              </w:rPr>
            </w:pPr>
          </w:p>
        </w:tc>
      </w:tr>
      <w:tr w:rsidR="00BB3C10" w:rsidRPr="00156D28" w14:paraId="5B800F7A" w14:textId="77777777" w:rsidTr="00B76DD9">
        <w:tc>
          <w:tcPr>
            <w:tcW w:w="2448" w:type="dxa"/>
            <w:tcBorders>
              <w:top w:val="single" w:sz="4" w:space="0" w:color="auto"/>
              <w:left w:val="single" w:sz="4" w:space="0" w:color="auto"/>
              <w:bottom w:val="single" w:sz="4" w:space="0" w:color="auto"/>
              <w:right w:val="single" w:sz="4" w:space="0" w:color="auto"/>
            </w:tcBorders>
          </w:tcPr>
          <w:p w14:paraId="557FEA1A" w14:textId="2D9E9B7B" w:rsidR="00BB3C10" w:rsidRPr="003832F9" w:rsidRDefault="00BB3C10" w:rsidP="00BB3C10">
            <w:pPr>
              <w:pStyle w:val="TAL"/>
              <w:keepNext w:val="0"/>
              <w:keepLines w:val="0"/>
              <w:widowControl w:val="0"/>
              <w:ind w:left="283"/>
              <w:rPr>
                <w:rFonts w:eastAsia="Malgun Gothic"/>
              </w:rPr>
            </w:pPr>
            <w:r w:rsidRPr="00025A34">
              <w:rPr>
                <w:rFonts w:eastAsia="Malgun Gothic"/>
              </w:rPr>
              <w:t>&gt;&gt;UL RTOA</w:t>
            </w:r>
            <w:r>
              <w:rPr>
                <w:rFonts w:eastAsia="Malgun Gothic"/>
              </w:rPr>
              <w:t xml:space="preserve"> </w:t>
            </w:r>
            <w:r w:rsidRPr="00471152">
              <w:rPr>
                <w:rFonts w:eastAsia="Malgun Gothic"/>
              </w:rPr>
              <w:t>Measurement</w:t>
            </w:r>
          </w:p>
        </w:tc>
        <w:tc>
          <w:tcPr>
            <w:tcW w:w="1080" w:type="dxa"/>
            <w:tcBorders>
              <w:top w:val="single" w:sz="4" w:space="0" w:color="auto"/>
              <w:left w:val="single" w:sz="4" w:space="0" w:color="auto"/>
              <w:bottom w:val="single" w:sz="4" w:space="0" w:color="auto"/>
              <w:right w:val="single" w:sz="4" w:space="0" w:color="auto"/>
            </w:tcBorders>
          </w:tcPr>
          <w:p w14:paraId="2744DB10" w14:textId="77777777" w:rsidR="00BB3C10" w:rsidRPr="00156D28" w:rsidRDefault="00BB3C10" w:rsidP="00BB3C10">
            <w:pPr>
              <w:pStyle w:val="TAL"/>
              <w:rPr>
                <w:noProof/>
              </w:rPr>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1794C9B6"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420AF6E0" w14:textId="77777777" w:rsidR="00BB3C10" w:rsidRPr="00156D28" w:rsidRDefault="00BB3C10" w:rsidP="00BB3C10">
            <w:pPr>
              <w:pStyle w:val="TAL"/>
              <w:rPr>
                <w:noProof/>
              </w:rPr>
            </w:pPr>
            <w:r w:rsidRPr="00156D28">
              <w:rPr>
                <w:noProof/>
              </w:rPr>
              <w:t>9.2.39</w:t>
            </w:r>
          </w:p>
        </w:tc>
        <w:tc>
          <w:tcPr>
            <w:tcW w:w="2880" w:type="dxa"/>
            <w:tcBorders>
              <w:top w:val="single" w:sz="4" w:space="0" w:color="auto"/>
              <w:left w:val="single" w:sz="4" w:space="0" w:color="auto"/>
              <w:bottom w:val="single" w:sz="4" w:space="0" w:color="auto"/>
              <w:right w:val="single" w:sz="4" w:space="0" w:color="auto"/>
            </w:tcBorders>
          </w:tcPr>
          <w:p w14:paraId="39ADCC36" w14:textId="77777777" w:rsidR="00BB3C10" w:rsidRPr="00156D28" w:rsidRDefault="00BB3C10" w:rsidP="00BB3C10">
            <w:pPr>
              <w:pStyle w:val="TAL"/>
              <w:rPr>
                <w:noProof/>
              </w:rPr>
            </w:pPr>
          </w:p>
        </w:tc>
      </w:tr>
      <w:tr w:rsidR="00BB3C10" w:rsidRPr="00156D28" w14:paraId="5B3CACEA" w14:textId="77777777" w:rsidTr="00B76DD9">
        <w:tc>
          <w:tcPr>
            <w:tcW w:w="2448" w:type="dxa"/>
            <w:tcBorders>
              <w:top w:val="single" w:sz="4" w:space="0" w:color="auto"/>
              <w:left w:val="single" w:sz="4" w:space="0" w:color="auto"/>
              <w:bottom w:val="single" w:sz="4" w:space="0" w:color="auto"/>
              <w:right w:val="single" w:sz="4" w:space="0" w:color="auto"/>
            </w:tcBorders>
          </w:tcPr>
          <w:p w14:paraId="5ADEAFAF" w14:textId="77777777" w:rsidR="00BB3C10" w:rsidRPr="003832F9" w:rsidRDefault="00BB3C10" w:rsidP="00BB3C10">
            <w:pPr>
              <w:pStyle w:val="TAL"/>
              <w:keepNext w:val="0"/>
              <w:keepLines w:val="0"/>
              <w:widowControl w:val="0"/>
              <w:ind w:left="283"/>
              <w:rPr>
                <w:rFonts w:eastAsia="Malgun Gothic"/>
              </w:rPr>
            </w:pPr>
            <w:r>
              <w:rPr>
                <w:rFonts w:eastAsia="Malgun Gothic"/>
              </w:rPr>
              <w:t>&gt;&gt;gNB Rx-Tx Time Difference</w:t>
            </w:r>
          </w:p>
        </w:tc>
        <w:tc>
          <w:tcPr>
            <w:tcW w:w="1080" w:type="dxa"/>
            <w:tcBorders>
              <w:top w:val="single" w:sz="4" w:space="0" w:color="auto"/>
              <w:left w:val="single" w:sz="4" w:space="0" w:color="auto"/>
              <w:bottom w:val="single" w:sz="4" w:space="0" w:color="auto"/>
              <w:right w:val="single" w:sz="4" w:space="0" w:color="auto"/>
            </w:tcBorders>
          </w:tcPr>
          <w:p w14:paraId="2C06A9C9" w14:textId="77777777" w:rsidR="00BB3C10" w:rsidRPr="00156D28" w:rsidRDefault="00BB3C10" w:rsidP="00BB3C10">
            <w:pPr>
              <w:pStyle w:val="TAL"/>
              <w:rPr>
                <w:noProof/>
              </w:rPr>
            </w:pPr>
            <w:r>
              <w:rPr>
                <w:noProof/>
              </w:rPr>
              <w:t>O</w:t>
            </w:r>
          </w:p>
        </w:tc>
        <w:tc>
          <w:tcPr>
            <w:tcW w:w="1440" w:type="dxa"/>
            <w:tcBorders>
              <w:top w:val="single" w:sz="4" w:space="0" w:color="auto"/>
              <w:left w:val="single" w:sz="4" w:space="0" w:color="auto"/>
              <w:bottom w:val="single" w:sz="4" w:space="0" w:color="auto"/>
              <w:right w:val="single" w:sz="4" w:space="0" w:color="auto"/>
            </w:tcBorders>
          </w:tcPr>
          <w:p w14:paraId="16AC5C5D"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6D60152E" w14:textId="77777777" w:rsidR="00BB3C10" w:rsidRPr="00156D28" w:rsidRDefault="00BB3C10" w:rsidP="00BB3C10">
            <w:pPr>
              <w:pStyle w:val="TAL"/>
              <w:rPr>
                <w:noProof/>
              </w:rPr>
            </w:pPr>
            <w:r>
              <w:rPr>
                <w:noProof/>
              </w:rPr>
              <w:t>9.2.40</w:t>
            </w:r>
          </w:p>
        </w:tc>
        <w:tc>
          <w:tcPr>
            <w:tcW w:w="2880" w:type="dxa"/>
            <w:tcBorders>
              <w:top w:val="single" w:sz="4" w:space="0" w:color="auto"/>
              <w:left w:val="single" w:sz="4" w:space="0" w:color="auto"/>
              <w:bottom w:val="single" w:sz="4" w:space="0" w:color="auto"/>
              <w:right w:val="single" w:sz="4" w:space="0" w:color="auto"/>
            </w:tcBorders>
          </w:tcPr>
          <w:p w14:paraId="1A1964CC" w14:textId="77777777" w:rsidR="00BB3C10" w:rsidRPr="00156D28" w:rsidRDefault="00BB3C10" w:rsidP="00BB3C10">
            <w:pPr>
              <w:pStyle w:val="TAL"/>
              <w:rPr>
                <w:noProof/>
              </w:rPr>
            </w:pPr>
          </w:p>
        </w:tc>
      </w:tr>
      <w:tr w:rsidR="00BB3C10" w:rsidRPr="00156D28" w14:paraId="2F5F8FBF" w14:textId="77777777" w:rsidTr="00B76DD9">
        <w:tc>
          <w:tcPr>
            <w:tcW w:w="2448" w:type="dxa"/>
            <w:tcBorders>
              <w:top w:val="single" w:sz="4" w:space="0" w:color="auto"/>
              <w:left w:val="single" w:sz="4" w:space="0" w:color="auto"/>
              <w:bottom w:val="single" w:sz="4" w:space="0" w:color="auto"/>
              <w:right w:val="single" w:sz="4" w:space="0" w:color="auto"/>
            </w:tcBorders>
          </w:tcPr>
          <w:p w14:paraId="41C27FC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&gt;&gt;LoS/NLoS Information</w:t>
            </w:r>
          </w:p>
        </w:tc>
        <w:tc>
          <w:tcPr>
            <w:tcW w:w="1080" w:type="dxa"/>
            <w:tcBorders>
              <w:top w:val="single" w:sz="4" w:space="0" w:color="auto"/>
              <w:left w:val="single" w:sz="4" w:space="0" w:color="auto"/>
              <w:bottom w:val="single" w:sz="4" w:space="0" w:color="auto"/>
              <w:right w:val="single" w:sz="4" w:space="0" w:color="auto"/>
            </w:tcBorders>
          </w:tcPr>
          <w:p w14:paraId="5DAD9970" w14:textId="77777777" w:rsidR="00BB3C10" w:rsidRPr="00156D28" w:rsidRDefault="00BB3C10" w:rsidP="00BB3C10">
            <w:pPr>
              <w:pStyle w:val="TAL"/>
              <w:rPr>
                <w:noProof/>
              </w:rPr>
            </w:pPr>
            <w:r w:rsidRPr="005E1248">
              <w:t>O</w:t>
            </w:r>
          </w:p>
        </w:tc>
        <w:tc>
          <w:tcPr>
            <w:tcW w:w="1440" w:type="dxa"/>
            <w:tcBorders>
              <w:top w:val="single" w:sz="4" w:space="0" w:color="auto"/>
              <w:left w:val="single" w:sz="4" w:space="0" w:color="auto"/>
              <w:bottom w:val="single" w:sz="4" w:space="0" w:color="auto"/>
              <w:right w:val="single" w:sz="4" w:space="0" w:color="auto"/>
            </w:tcBorders>
          </w:tcPr>
          <w:p w14:paraId="67E43FD7"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A72195C" w14:textId="77777777" w:rsidR="00BB3C10" w:rsidRPr="00156D28" w:rsidRDefault="00BB3C10" w:rsidP="00BB3C10">
            <w:pPr>
              <w:pStyle w:val="TAL"/>
              <w:rPr>
                <w:noProof/>
              </w:rPr>
            </w:pPr>
            <w:r w:rsidRPr="005E1248">
              <w:t>9.2.77</w:t>
            </w:r>
          </w:p>
        </w:tc>
        <w:tc>
          <w:tcPr>
            <w:tcW w:w="2880" w:type="dxa"/>
            <w:tcBorders>
              <w:top w:val="single" w:sz="4" w:space="0" w:color="auto"/>
              <w:left w:val="single" w:sz="4" w:space="0" w:color="auto"/>
              <w:bottom w:val="single" w:sz="4" w:space="0" w:color="auto"/>
              <w:right w:val="single" w:sz="4" w:space="0" w:color="auto"/>
            </w:tcBorders>
          </w:tcPr>
          <w:p w14:paraId="4643BABC" w14:textId="77777777" w:rsidR="00BB3C10" w:rsidRPr="00156D28" w:rsidRDefault="00BB3C10" w:rsidP="00BB3C10">
            <w:pPr>
              <w:pStyle w:val="TAL"/>
              <w:rPr>
                <w:noProof/>
              </w:rPr>
            </w:pPr>
          </w:p>
        </w:tc>
      </w:tr>
      <w:tr w:rsidR="00BB3C10" w:rsidRPr="00156D28" w14:paraId="261E12EB" w14:textId="77777777" w:rsidTr="00B76DD9">
        <w:tc>
          <w:tcPr>
            <w:tcW w:w="2448" w:type="dxa"/>
            <w:tcBorders>
              <w:top w:val="single" w:sz="4" w:space="0" w:color="auto"/>
              <w:left w:val="single" w:sz="4" w:space="0" w:color="auto"/>
              <w:bottom w:val="single" w:sz="4" w:space="0" w:color="auto"/>
              <w:right w:val="single" w:sz="4" w:space="0" w:color="auto"/>
            </w:tcBorders>
          </w:tcPr>
          <w:p w14:paraId="001A56E0"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&gt;&gt;Time Stamp</w:t>
            </w:r>
          </w:p>
        </w:tc>
        <w:tc>
          <w:tcPr>
            <w:tcW w:w="1080" w:type="dxa"/>
            <w:tcBorders>
              <w:top w:val="single" w:sz="4" w:space="0" w:color="auto"/>
              <w:left w:val="single" w:sz="4" w:space="0" w:color="auto"/>
              <w:bottom w:val="single" w:sz="4" w:space="0" w:color="auto"/>
              <w:right w:val="single" w:sz="4" w:space="0" w:color="auto"/>
            </w:tcBorders>
          </w:tcPr>
          <w:p w14:paraId="0D83839A" w14:textId="77777777" w:rsidR="00BB3C10" w:rsidRPr="005E1248" w:rsidRDefault="00BB3C10" w:rsidP="00BB3C10">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095C759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3B176D50" w14:textId="77777777" w:rsidR="00BB3C10" w:rsidRPr="005E1248" w:rsidRDefault="00BB3C10" w:rsidP="00BB3C10">
            <w:pPr>
              <w:pStyle w:val="TAL"/>
            </w:pPr>
            <w:r w:rsidRPr="00156D28">
              <w:rPr>
                <w:noProof/>
              </w:rPr>
              <w:t>9.2.42</w:t>
            </w:r>
          </w:p>
        </w:tc>
        <w:tc>
          <w:tcPr>
            <w:tcW w:w="2880" w:type="dxa"/>
            <w:tcBorders>
              <w:top w:val="single" w:sz="4" w:space="0" w:color="auto"/>
              <w:left w:val="single" w:sz="4" w:space="0" w:color="auto"/>
              <w:bottom w:val="single" w:sz="4" w:space="0" w:color="auto"/>
              <w:right w:val="single" w:sz="4" w:space="0" w:color="auto"/>
            </w:tcBorders>
          </w:tcPr>
          <w:p w14:paraId="0CC96B17" w14:textId="77777777" w:rsidR="00BB3C10" w:rsidRPr="00156D28" w:rsidRDefault="00BB3C10" w:rsidP="00BB3C10">
            <w:pPr>
              <w:pStyle w:val="TAL"/>
              <w:rPr>
                <w:noProof/>
              </w:rPr>
            </w:pPr>
          </w:p>
        </w:tc>
      </w:tr>
      <w:tr w:rsidR="00BB3C10" w:rsidRPr="00156D28" w14:paraId="6DE0FE49" w14:textId="77777777" w:rsidTr="00B76DD9">
        <w:tc>
          <w:tcPr>
            <w:tcW w:w="2448" w:type="dxa"/>
            <w:tcBorders>
              <w:top w:val="single" w:sz="4" w:space="0" w:color="auto"/>
              <w:left w:val="single" w:sz="4" w:space="0" w:color="auto"/>
              <w:bottom w:val="single" w:sz="4" w:space="0" w:color="auto"/>
              <w:right w:val="single" w:sz="4" w:space="0" w:color="auto"/>
            </w:tcBorders>
          </w:tcPr>
          <w:p w14:paraId="6AC898BC" w14:textId="77777777" w:rsidR="00BB3C10" w:rsidRPr="003832F9" w:rsidRDefault="00BB3C10" w:rsidP="00BB3C10">
            <w:pPr>
              <w:pStyle w:val="TAL"/>
              <w:keepNext w:val="0"/>
              <w:keepLines w:val="0"/>
              <w:widowControl w:val="0"/>
              <w:ind w:left="283"/>
              <w:rPr>
                <w:rFonts w:eastAsia="Malgun Gothic"/>
              </w:rPr>
            </w:pPr>
            <w:r w:rsidRPr="003832F9">
              <w:rPr>
                <w:rFonts w:eastAsia="Malgun Gothic"/>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2C985C8F" w14:textId="77777777" w:rsidR="00BB3C10" w:rsidRPr="005E1248" w:rsidRDefault="00BB3C10" w:rsidP="00BB3C10">
            <w:pPr>
              <w:pStyle w:val="TAL"/>
            </w:pPr>
            <w:r w:rsidRPr="00156D28">
              <w:rPr>
                <w:noProof/>
              </w:rPr>
              <w:t>O</w:t>
            </w:r>
          </w:p>
        </w:tc>
        <w:tc>
          <w:tcPr>
            <w:tcW w:w="1440" w:type="dxa"/>
            <w:tcBorders>
              <w:top w:val="single" w:sz="4" w:space="0" w:color="auto"/>
              <w:left w:val="single" w:sz="4" w:space="0" w:color="auto"/>
              <w:bottom w:val="single" w:sz="4" w:space="0" w:color="auto"/>
              <w:right w:val="single" w:sz="4" w:space="0" w:color="auto"/>
            </w:tcBorders>
          </w:tcPr>
          <w:p w14:paraId="6C23A1F4" w14:textId="77777777" w:rsidR="00BB3C10" w:rsidRPr="00156D28" w:rsidRDefault="00BB3C10" w:rsidP="00BB3C10">
            <w:pPr>
              <w:pStyle w:val="TAL"/>
              <w:rPr>
                <w:noProof/>
              </w:rPr>
            </w:pPr>
          </w:p>
        </w:tc>
        <w:tc>
          <w:tcPr>
            <w:tcW w:w="1872" w:type="dxa"/>
            <w:tcBorders>
              <w:top w:val="single" w:sz="4" w:space="0" w:color="auto"/>
              <w:left w:val="single" w:sz="4" w:space="0" w:color="auto"/>
              <w:bottom w:val="single" w:sz="4" w:space="0" w:color="auto"/>
              <w:right w:val="single" w:sz="4" w:space="0" w:color="auto"/>
            </w:tcBorders>
          </w:tcPr>
          <w:p w14:paraId="2E08FCD6" w14:textId="77777777" w:rsidR="00BB3C10" w:rsidRPr="005E1248" w:rsidRDefault="00BB3C10" w:rsidP="00BB3C10">
            <w:pPr>
              <w:pStyle w:val="TAL"/>
            </w:pPr>
            <w:r w:rsidRPr="00156D28">
              <w:rPr>
                <w:noProof/>
              </w:rPr>
              <w:t>9.2.43</w:t>
            </w:r>
          </w:p>
        </w:tc>
        <w:tc>
          <w:tcPr>
            <w:tcW w:w="2880" w:type="dxa"/>
            <w:tcBorders>
              <w:top w:val="single" w:sz="4" w:space="0" w:color="auto"/>
              <w:left w:val="single" w:sz="4" w:space="0" w:color="auto"/>
              <w:bottom w:val="single" w:sz="4" w:space="0" w:color="auto"/>
              <w:right w:val="single" w:sz="4" w:space="0" w:color="auto"/>
            </w:tcBorders>
          </w:tcPr>
          <w:p w14:paraId="29D86680" w14:textId="77777777" w:rsidR="00BB3C10" w:rsidRPr="00156D28" w:rsidRDefault="00BB3C10" w:rsidP="00BB3C10">
            <w:pPr>
              <w:pStyle w:val="TAL"/>
              <w:rPr>
                <w:noProof/>
              </w:rPr>
            </w:pPr>
          </w:p>
        </w:tc>
      </w:tr>
    </w:tbl>
    <w:p w14:paraId="6B8822CA" w14:textId="77777777" w:rsidR="00624FF7" w:rsidRPr="00D4349C" w:rsidRDefault="00624FF7" w:rsidP="00D4349C"/>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24FF7" w:rsidRPr="00156D28" w14:paraId="220FC90B" w14:textId="77777777" w:rsidTr="00B76DD9">
        <w:tc>
          <w:tcPr>
            <w:tcW w:w="3686" w:type="dxa"/>
          </w:tcPr>
          <w:p w14:paraId="60AB8B5A" w14:textId="77777777" w:rsidR="00624FF7" w:rsidRPr="00156D28" w:rsidRDefault="00624FF7" w:rsidP="00624FF7">
            <w:pPr>
              <w:pStyle w:val="TAH"/>
            </w:pPr>
            <w:r w:rsidRPr="00156D28">
              <w:t>Range bound</w:t>
            </w:r>
          </w:p>
        </w:tc>
        <w:tc>
          <w:tcPr>
            <w:tcW w:w="5670" w:type="dxa"/>
          </w:tcPr>
          <w:p w14:paraId="300DF229" w14:textId="77777777" w:rsidR="00624FF7" w:rsidRPr="00156D28" w:rsidRDefault="00624FF7" w:rsidP="00624FF7">
            <w:pPr>
              <w:pStyle w:val="TAH"/>
            </w:pPr>
            <w:r w:rsidRPr="00156D28">
              <w:t>Explanation</w:t>
            </w:r>
          </w:p>
        </w:tc>
      </w:tr>
      <w:tr w:rsidR="00624FF7" w:rsidRPr="00156D28" w14:paraId="1E2B2181" w14:textId="77777777" w:rsidTr="00B76DD9">
        <w:tc>
          <w:tcPr>
            <w:tcW w:w="3686" w:type="dxa"/>
          </w:tcPr>
          <w:p w14:paraId="52A05CAC" w14:textId="77777777" w:rsidR="00624FF7" w:rsidRPr="00156D28" w:rsidRDefault="00624FF7" w:rsidP="00624FF7">
            <w:pPr>
              <w:pStyle w:val="TAL"/>
              <w:rPr>
                <w:noProof/>
              </w:rPr>
            </w:pPr>
            <w:r w:rsidRPr="00156D28">
              <w:rPr>
                <w:noProof/>
                <w:lang w:eastAsia="zh-CN"/>
              </w:rPr>
              <w:t>maxnoof</w:t>
            </w:r>
            <w:r w:rsidRPr="00156D28">
              <w:rPr>
                <w:noProof/>
                <w:lang w:val="en-US" w:eastAsia="zh-CN"/>
              </w:rPr>
              <w:t>Meas</w:t>
            </w:r>
            <w:r w:rsidRPr="00156D28">
              <w:rPr>
                <w:noProof/>
                <w:lang w:eastAsia="zh-CN"/>
              </w:rPr>
              <w:t>TRPs</w:t>
            </w:r>
          </w:p>
        </w:tc>
        <w:tc>
          <w:tcPr>
            <w:tcW w:w="5670" w:type="dxa"/>
          </w:tcPr>
          <w:p w14:paraId="6D101CBB" w14:textId="77777777" w:rsidR="00624FF7" w:rsidRPr="00156D28" w:rsidRDefault="00624FF7" w:rsidP="00624FF7">
            <w:pPr>
              <w:pStyle w:val="TAL"/>
              <w:rPr>
                <w:noProof/>
              </w:rPr>
            </w:pPr>
            <w:r w:rsidRPr="00156D28">
              <w:rPr>
                <w:noProof/>
                <w:lang w:eastAsia="zh-CN"/>
              </w:rPr>
              <w:t xml:space="preserve">Maximum no. of TRPs that can be included within one message. Value is 64. </w:t>
            </w:r>
          </w:p>
        </w:tc>
      </w:tr>
    </w:tbl>
    <w:p w14:paraId="77B1172B" w14:textId="77777777" w:rsidR="00624FF7" w:rsidRPr="00D4349C" w:rsidRDefault="00624FF7" w:rsidP="00D4349C"/>
    <w:p w14:paraId="5FD2CD7F" w14:textId="26E9E72E" w:rsidR="00624FF7" w:rsidRPr="0061386F" w:rsidRDefault="00624FF7" w:rsidP="00624FF7">
      <w:pPr>
        <w:pStyle w:val="Heading3"/>
      </w:pPr>
      <w:bookmarkStart w:id="3502" w:name="_Toc209693020"/>
      <w:r w:rsidRPr="000E2C8E">
        <w:t>9.2.</w:t>
      </w:r>
      <w:r>
        <w:rPr>
          <w:rFonts w:hint="eastAsia"/>
        </w:rPr>
        <w:t>108</w:t>
      </w:r>
      <w:r w:rsidRPr="0061386F">
        <w:tab/>
        <w:t>UL SRS-TDCP Item</w:t>
      </w:r>
      <w:bookmarkEnd w:id="3502"/>
    </w:p>
    <w:p w14:paraId="35226B29" w14:textId="77777777" w:rsidR="00624FF7" w:rsidRPr="00871E5D" w:rsidRDefault="00624FF7" w:rsidP="00624FF7">
      <w:r w:rsidRPr="00871E5D">
        <w:t>This IE contains an item of the UL SRS time domain channel power for a given channel response.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624FF7" w:rsidRPr="00871E5D" w14:paraId="1B7D2C06" w14:textId="77777777" w:rsidTr="00B76DD9">
        <w:tc>
          <w:tcPr>
            <w:tcW w:w="2448" w:type="dxa"/>
          </w:tcPr>
          <w:p w14:paraId="0475DE90" w14:textId="77777777" w:rsidR="00624FF7" w:rsidRPr="00871E5D" w:rsidRDefault="00624FF7" w:rsidP="00624FF7">
            <w:pPr>
              <w:pStyle w:val="TAH"/>
            </w:pPr>
            <w:r w:rsidRPr="00871E5D">
              <w:t>IE/Group Name</w:t>
            </w:r>
          </w:p>
        </w:tc>
        <w:tc>
          <w:tcPr>
            <w:tcW w:w="1080" w:type="dxa"/>
          </w:tcPr>
          <w:p w14:paraId="38E7E58C" w14:textId="77777777" w:rsidR="00624FF7" w:rsidRPr="00871E5D" w:rsidRDefault="00624FF7" w:rsidP="00624FF7">
            <w:pPr>
              <w:pStyle w:val="TAH"/>
            </w:pPr>
            <w:r w:rsidRPr="00871E5D">
              <w:t>Presence</w:t>
            </w:r>
          </w:p>
        </w:tc>
        <w:tc>
          <w:tcPr>
            <w:tcW w:w="1440" w:type="dxa"/>
          </w:tcPr>
          <w:p w14:paraId="335DFE48" w14:textId="77777777" w:rsidR="00624FF7" w:rsidRPr="00871E5D" w:rsidRDefault="00624FF7" w:rsidP="00624FF7">
            <w:pPr>
              <w:pStyle w:val="TAH"/>
            </w:pPr>
            <w:r w:rsidRPr="00871E5D">
              <w:t>Range</w:t>
            </w:r>
          </w:p>
        </w:tc>
        <w:tc>
          <w:tcPr>
            <w:tcW w:w="1872" w:type="dxa"/>
          </w:tcPr>
          <w:p w14:paraId="37F0E281" w14:textId="77777777" w:rsidR="00624FF7" w:rsidRPr="00871E5D" w:rsidRDefault="00624FF7" w:rsidP="00624FF7">
            <w:pPr>
              <w:pStyle w:val="TAH"/>
            </w:pPr>
            <w:r w:rsidRPr="00871E5D">
              <w:t>IE Type and Reference</w:t>
            </w:r>
          </w:p>
        </w:tc>
        <w:tc>
          <w:tcPr>
            <w:tcW w:w="2880" w:type="dxa"/>
          </w:tcPr>
          <w:p w14:paraId="2F2E3A3E" w14:textId="77777777" w:rsidR="00624FF7" w:rsidRPr="00871E5D" w:rsidRDefault="00624FF7" w:rsidP="00624FF7">
            <w:pPr>
              <w:pStyle w:val="TAH"/>
            </w:pPr>
            <w:r w:rsidRPr="00871E5D">
              <w:t>Semantics Description</w:t>
            </w:r>
          </w:p>
        </w:tc>
      </w:tr>
      <w:tr w:rsidR="00624FF7" w:rsidRPr="00871E5D" w14:paraId="185A5204" w14:textId="77777777" w:rsidTr="00B76DD9">
        <w:tc>
          <w:tcPr>
            <w:tcW w:w="2448" w:type="dxa"/>
          </w:tcPr>
          <w:p w14:paraId="2C0EB14E" w14:textId="77777777" w:rsidR="00624FF7" w:rsidRPr="00871E5D" w:rsidRDefault="00624FF7" w:rsidP="00624FF7">
            <w:pPr>
              <w:pStyle w:val="TAL"/>
              <w:rPr>
                <w:rFonts w:eastAsia="Yu Mincho"/>
              </w:rPr>
            </w:pPr>
            <w:r w:rsidRPr="00871E5D">
              <w:rPr>
                <w:rFonts w:hint="eastAsia"/>
                <w:lang w:eastAsia="zh-CN"/>
              </w:rPr>
              <w:t>UL</w:t>
            </w:r>
            <w:r w:rsidRPr="00871E5D">
              <w:rPr>
                <w:lang w:eastAsia="zh-CN"/>
              </w:rPr>
              <w:t xml:space="preserve"> SRS-TDCP </w:t>
            </w:r>
            <w:r>
              <w:rPr>
                <w:lang w:eastAsia="zh-CN"/>
              </w:rPr>
              <w:t>I</w:t>
            </w:r>
            <w:r w:rsidRPr="00871E5D">
              <w:rPr>
                <w:lang w:eastAsia="zh-CN"/>
              </w:rPr>
              <w:t>tem</w:t>
            </w:r>
          </w:p>
        </w:tc>
        <w:tc>
          <w:tcPr>
            <w:tcW w:w="1080" w:type="dxa"/>
          </w:tcPr>
          <w:p w14:paraId="4AB4CFFB" w14:textId="77777777" w:rsidR="00624FF7" w:rsidRPr="00871E5D" w:rsidRDefault="00624FF7" w:rsidP="00624FF7">
            <w:pPr>
              <w:pStyle w:val="TAL"/>
              <w:rPr>
                <w:lang w:eastAsia="zh-CN"/>
              </w:rPr>
            </w:pPr>
            <w:r w:rsidRPr="00871E5D">
              <w:rPr>
                <w:rFonts w:hint="eastAsia"/>
                <w:lang w:eastAsia="zh-CN"/>
              </w:rPr>
              <w:t>M</w:t>
            </w:r>
          </w:p>
        </w:tc>
        <w:tc>
          <w:tcPr>
            <w:tcW w:w="1440" w:type="dxa"/>
          </w:tcPr>
          <w:p w14:paraId="159BB770" w14:textId="77777777" w:rsidR="00624FF7" w:rsidRPr="00871E5D" w:rsidRDefault="00624FF7" w:rsidP="00624FF7">
            <w:pPr>
              <w:pStyle w:val="TAL"/>
              <w:rPr>
                <w:rFonts w:eastAsia="Yu Mincho"/>
              </w:rPr>
            </w:pPr>
          </w:p>
        </w:tc>
        <w:tc>
          <w:tcPr>
            <w:tcW w:w="1872" w:type="dxa"/>
          </w:tcPr>
          <w:p w14:paraId="11D902B5" w14:textId="77777777" w:rsidR="00624FF7" w:rsidRPr="00871E5D" w:rsidRDefault="00624FF7" w:rsidP="00624FF7">
            <w:pPr>
              <w:pStyle w:val="TAL"/>
              <w:rPr>
                <w:rFonts w:eastAsia="Yu Mincho"/>
              </w:rPr>
            </w:pPr>
            <w:r w:rsidRPr="00871E5D">
              <w:t>INTEGER (0..126)</w:t>
            </w:r>
          </w:p>
        </w:tc>
        <w:tc>
          <w:tcPr>
            <w:tcW w:w="2880" w:type="dxa"/>
          </w:tcPr>
          <w:p w14:paraId="4D498403" w14:textId="77777777" w:rsidR="00624FF7" w:rsidRPr="00871E5D" w:rsidRDefault="00624FF7" w:rsidP="00624FF7">
            <w:pPr>
              <w:pStyle w:val="TAL"/>
              <w:rPr>
                <w:rFonts w:eastAsia="Yu Mincho"/>
              </w:rPr>
            </w:pPr>
            <w:r w:rsidRPr="00871E5D">
              <w:rPr>
                <w:lang w:eastAsia="zh-CN"/>
              </w:rPr>
              <w:t>TS 38.133 [16]</w:t>
            </w:r>
          </w:p>
        </w:tc>
      </w:tr>
    </w:tbl>
    <w:p w14:paraId="0060C32A" w14:textId="77777777" w:rsidR="00624FF7" w:rsidRDefault="00624FF7" w:rsidP="002F45B2">
      <w:pPr>
        <w:rPr>
          <w:noProof/>
        </w:rPr>
      </w:pPr>
    </w:p>
    <w:p w14:paraId="44E83EB6" w14:textId="14D14E2D" w:rsidR="00002BC6" w:rsidRPr="00707B3F" w:rsidRDefault="00002BC6" w:rsidP="002F45B2">
      <w:pPr>
        <w:rPr>
          <w:noProof/>
        </w:rPr>
        <w:sectPr w:rsidR="00002BC6" w:rsidRPr="00707B3F" w:rsidSect="00BE667B">
          <w:headerReference w:type="default" r:id="rId75"/>
          <w:footerReference w:type="default" r:id="rId76"/>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503" w:name="_CR9_3"/>
      <w:bookmarkStart w:id="3504" w:name="_Toc534903098"/>
      <w:bookmarkStart w:id="3505" w:name="_Toc51776077"/>
      <w:bookmarkStart w:id="3506" w:name="_Toc56773099"/>
      <w:bookmarkStart w:id="3507" w:name="_Toc64447729"/>
      <w:bookmarkStart w:id="3508" w:name="_Toc74152385"/>
      <w:bookmarkStart w:id="3509" w:name="_Toc88654239"/>
      <w:bookmarkStart w:id="3510" w:name="_Toc99056330"/>
      <w:bookmarkStart w:id="3511" w:name="_Toc99959263"/>
      <w:bookmarkStart w:id="3512" w:name="_Toc105612449"/>
      <w:bookmarkStart w:id="3513" w:name="_Toc106109665"/>
      <w:bookmarkStart w:id="3514" w:name="_Toc112766558"/>
      <w:bookmarkStart w:id="3515" w:name="_Toc113379474"/>
      <w:bookmarkStart w:id="3516" w:name="_Toc120092030"/>
      <w:bookmarkStart w:id="3517" w:name="_Toc209693021"/>
      <w:bookmarkEnd w:id="3503"/>
      <w:r w:rsidRPr="00707B3F">
        <w:rPr>
          <w:noProof/>
        </w:rPr>
        <w:t>9.3</w:t>
      </w:r>
      <w:r w:rsidRPr="00707B3F">
        <w:rPr>
          <w:noProof/>
        </w:rPr>
        <w:tab/>
        <w:t>Message and Information Element Abstract Syntax (with ASN.1)</w:t>
      </w:r>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p>
    <w:p w14:paraId="3EBA0278" w14:textId="77777777" w:rsidR="002F45B2" w:rsidRPr="00707B3F" w:rsidRDefault="002F45B2" w:rsidP="002F45B2">
      <w:pPr>
        <w:pStyle w:val="Heading3"/>
        <w:rPr>
          <w:noProof/>
        </w:rPr>
      </w:pPr>
      <w:bookmarkStart w:id="3518" w:name="_CR9_3_1"/>
      <w:bookmarkStart w:id="3519" w:name="_Toc534903099"/>
      <w:bookmarkStart w:id="3520" w:name="_Toc51776078"/>
      <w:bookmarkStart w:id="3521" w:name="_Toc56773100"/>
      <w:bookmarkStart w:id="3522" w:name="_Toc64447730"/>
      <w:bookmarkStart w:id="3523" w:name="_Toc74152386"/>
      <w:bookmarkStart w:id="3524" w:name="_Toc88654240"/>
      <w:bookmarkStart w:id="3525" w:name="_Toc99056331"/>
      <w:bookmarkStart w:id="3526" w:name="_Toc99959264"/>
      <w:bookmarkStart w:id="3527" w:name="_Toc105612450"/>
      <w:bookmarkStart w:id="3528" w:name="_Toc106109666"/>
      <w:bookmarkStart w:id="3529" w:name="_Toc112766559"/>
      <w:bookmarkStart w:id="3530" w:name="_Toc113379475"/>
      <w:bookmarkStart w:id="3531" w:name="_Toc120092031"/>
      <w:bookmarkStart w:id="3532" w:name="_Toc209693022"/>
      <w:bookmarkEnd w:id="3518"/>
      <w:r w:rsidRPr="00707B3F">
        <w:rPr>
          <w:noProof/>
        </w:rPr>
        <w:t>9.3.1</w:t>
      </w:r>
      <w:r w:rsidRPr="00707B3F">
        <w:rPr>
          <w:noProof/>
        </w:rPr>
        <w:tab/>
        <w:t>General</w:t>
      </w:r>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533" w:name="_CR9_3_2"/>
      <w:bookmarkStart w:id="3534" w:name="_Toc534903100"/>
      <w:bookmarkStart w:id="3535" w:name="_Toc51776079"/>
      <w:bookmarkStart w:id="3536" w:name="_Toc56773101"/>
      <w:bookmarkStart w:id="3537" w:name="_Toc64447731"/>
      <w:bookmarkStart w:id="3538" w:name="_Toc74152387"/>
      <w:bookmarkStart w:id="3539" w:name="_Toc88654241"/>
      <w:bookmarkStart w:id="3540" w:name="_Toc99056332"/>
      <w:bookmarkStart w:id="3541" w:name="_Toc99959265"/>
      <w:bookmarkStart w:id="3542" w:name="_Toc105612451"/>
      <w:bookmarkStart w:id="3543" w:name="_Toc106109667"/>
      <w:bookmarkStart w:id="3544" w:name="_Toc112766560"/>
      <w:bookmarkStart w:id="3545" w:name="_Toc113379476"/>
      <w:bookmarkStart w:id="3546" w:name="_Toc120092032"/>
      <w:bookmarkStart w:id="3547" w:name="_Toc209693023"/>
      <w:bookmarkEnd w:id="3533"/>
      <w:r w:rsidRPr="00E766B3">
        <w:t>9.3.2</w:t>
      </w:r>
      <w:r w:rsidRPr="00E766B3">
        <w:tab/>
        <w:t>Usage of Private Message Mechanism for Non-standard Use</w:t>
      </w:r>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548" w:name="_CR9_3_3"/>
      <w:bookmarkStart w:id="3549" w:name="_Toc534903101"/>
      <w:bookmarkStart w:id="3550" w:name="_Toc51776080"/>
      <w:bookmarkStart w:id="3551" w:name="_Toc56773102"/>
      <w:bookmarkStart w:id="3552" w:name="_Toc64447732"/>
      <w:bookmarkStart w:id="3553" w:name="_Toc74152388"/>
      <w:bookmarkStart w:id="3554" w:name="_Toc88654242"/>
      <w:bookmarkStart w:id="3555" w:name="_Toc99056333"/>
      <w:bookmarkStart w:id="3556" w:name="_Toc99959266"/>
      <w:bookmarkStart w:id="3557" w:name="_Toc105612452"/>
      <w:bookmarkStart w:id="3558" w:name="_Toc106109668"/>
      <w:bookmarkStart w:id="3559" w:name="_Toc112766561"/>
      <w:bookmarkStart w:id="3560" w:name="_Toc113379477"/>
      <w:bookmarkStart w:id="3561" w:name="_Toc120092033"/>
      <w:bookmarkStart w:id="3562" w:name="_Toc209693024"/>
      <w:bookmarkStart w:id="3563" w:name="_Hlk506316968"/>
      <w:bookmarkEnd w:id="3548"/>
      <w:r w:rsidRPr="00E766B3">
        <w:t>9.3.3</w:t>
      </w:r>
      <w:r w:rsidRPr="00E766B3">
        <w:tab/>
        <w:t>Elementary Procedure Definitions</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r w:rsidRPr="00707B3F">
        <w:rPr>
          <w:snapToGrid w:val="0"/>
        </w:rPr>
        <w:t>itu-t (0) identified-organization (4) etsi (0) mobileDomain (0)</w:t>
      </w:r>
    </w:p>
    <w:p w14:paraId="67C59697" w14:textId="77777777" w:rsidR="002F45B2" w:rsidRPr="00707B3F" w:rsidRDefault="002F45B2" w:rsidP="00E766B3">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t>ProcedureCode,</w:t>
      </w:r>
    </w:p>
    <w:p w14:paraId="1AA68999" w14:textId="77777777" w:rsidR="002F45B2" w:rsidRPr="00707B3F" w:rsidRDefault="002F45B2" w:rsidP="00E766B3">
      <w:pPr>
        <w:pStyle w:val="PL"/>
        <w:rPr>
          <w:snapToGrid w:val="0"/>
        </w:rPr>
      </w:pPr>
      <w:r w:rsidRPr="00707B3F">
        <w:rPr>
          <w:snapToGrid w:val="0"/>
        </w:rPr>
        <w:tab/>
        <w:t>NRPPATransactionID</w:t>
      </w:r>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NRPPA-CommonDataTypes</w:t>
      </w:r>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t>ErrorIndication,</w:t>
      </w:r>
    </w:p>
    <w:p w14:paraId="759A848F" w14:textId="77777777" w:rsidR="00BC5F33" w:rsidRPr="00707B3F" w:rsidRDefault="002F45B2" w:rsidP="00E766B3">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E-CIDMeasurementInitiationRequest,</w:t>
      </w:r>
    </w:p>
    <w:p w14:paraId="784C884F" w14:textId="77777777" w:rsidR="00BC5F33" w:rsidRPr="00707B3F" w:rsidRDefault="00BC5F33" w:rsidP="00E766B3">
      <w:pPr>
        <w:pStyle w:val="PL"/>
        <w:rPr>
          <w:snapToGrid w:val="0"/>
        </w:rPr>
      </w:pPr>
      <w:r w:rsidRPr="00707B3F">
        <w:rPr>
          <w:snapToGrid w:val="0"/>
        </w:rPr>
        <w:tab/>
        <w:t>E-CIDMeasurementInitiationResponse,</w:t>
      </w:r>
    </w:p>
    <w:p w14:paraId="2B163816" w14:textId="77777777" w:rsidR="00BC5F33" w:rsidRPr="00707B3F" w:rsidRDefault="00BC5F33" w:rsidP="00E766B3">
      <w:pPr>
        <w:pStyle w:val="PL"/>
        <w:rPr>
          <w:snapToGrid w:val="0"/>
        </w:rPr>
      </w:pPr>
      <w:r w:rsidRPr="00707B3F">
        <w:rPr>
          <w:snapToGrid w:val="0"/>
        </w:rPr>
        <w:tab/>
        <w:t>E-CIDMeasurementInitiationFailure,</w:t>
      </w:r>
    </w:p>
    <w:p w14:paraId="0E72615D" w14:textId="77777777" w:rsidR="00BC5F33" w:rsidRPr="00707B3F" w:rsidRDefault="00BC5F33" w:rsidP="00E766B3">
      <w:pPr>
        <w:pStyle w:val="PL"/>
        <w:rPr>
          <w:snapToGrid w:val="0"/>
        </w:rPr>
      </w:pPr>
      <w:r w:rsidRPr="00707B3F">
        <w:rPr>
          <w:snapToGrid w:val="0"/>
        </w:rPr>
        <w:tab/>
        <w:t>E-CIDMeasurementFailureIndication,</w:t>
      </w:r>
    </w:p>
    <w:p w14:paraId="550DD732" w14:textId="77777777" w:rsidR="00BC5F33" w:rsidRPr="00707B3F" w:rsidRDefault="00BC5F33" w:rsidP="00E766B3">
      <w:pPr>
        <w:pStyle w:val="PL"/>
        <w:rPr>
          <w:snapToGrid w:val="0"/>
        </w:rPr>
      </w:pPr>
      <w:r w:rsidRPr="00707B3F">
        <w:rPr>
          <w:snapToGrid w:val="0"/>
        </w:rPr>
        <w:tab/>
        <w:t>E-CIDMeasurementReport,</w:t>
      </w:r>
    </w:p>
    <w:p w14:paraId="0F056BAA" w14:textId="77777777" w:rsidR="00BC5F33" w:rsidRPr="00707B3F" w:rsidRDefault="00BC5F33" w:rsidP="00E766B3">
      <w:pPr>
        <w:pStyle w:val="PL"/>
        <w:rPr>
          <w:snapToGrid w:val="0"/>
        </w:rPr>
      </w:pPr>
      <w:r w:rsidRPr="00707B3F">
        <w:rPr>
          <w:snapToGrid w:val="0"/>
        </w:rPr>
        <w:tab/>
        <w:t>E-CIDMeasurementTerminationCommand,</w:t>
      </w:r>
    </w:p>
    <w:p w14:paraId="5E000BB5" w14:textId="77777777" w:rsidR="00BC5F33" w:rsidRPr="00707B3F" w:rsidRDefault="00BC5F33" w:rsidP="00E766B3">
      <w:pPr>
        <w:pStyle w:val="PL"/>
        <w:rPr>
          <w:snapToGrid w:val="0"/>
        </w:rPr>
      </w:pPr>
      <w:r w:rsidRPr="00707B3F">
        <w:rPr>
          <w:snapToGrid w:val="0"/>
        </w:rPr>
        <w:tab/>
        <w:t>OTDOAInformationRequest,</w:t>
      </w:r>
    </w:p>
    <w:p w14:paraId="42CE0C60" w14:textId="77777777" w:rsidR="00BC5F33" w:rsidRPr="00707B3F" w:rsidRDefault="00BC5F33" w:rsidP="00E766B3">
      <w:pPr>
        <w:pStyle w:val="PL"/>
        <w:rPr>
          <w:snapToGrid w:val="0"/>
        </w:rPr>
      </w:pPr>
      <w:r w:rsidRPr="00707B3F">
        <w:rPr>
          <w:snapToGrid w:val="0"/>
        </w:rPr>
        <w:tab/>
        <w:t>OTDOAInformationResponse,</w:t>
      </w:r>
    </w:p>
    <w:p w14:paraId="75BD8EBF" w14:textId="77777777" w:rsidR="002F45B2" w:rsidRPr="00707B3F" w:rsidRDefault="00BC5F33" w:rsidP="00E766B3">
      <w:pPr>
        <w:pStyle w:val="PL"/>
        <w:rPr>
          <w:snapToGrid w:val="0"/>
        </w:rPr>
      </w:pPr>
      <w:r w:rsidRPr="00707B3F">
        <w:rPr>
          <w:snapToGrid w:val="0"/>
        </w:rPr>
        <w:tab/>
        <w:t>OTDOAInformationFailure</w:t>
      </w:r>
      <w:r w:rsidR="00D3226B">
        <w:rPr>
          <w:snapToGrid w:val="0"/>
        </w:rPr>
        <w:t>,</w:t>
      </w:r>
    </w:p>
    <w:p w14:paraId="041A275B" w14:textId="77777777" w:rsidR="00DF3BE4" w:rsidRDefault="00DF3BE4" w:rsidP="00E766B3">
      <w:pPr>
        <w:pStyle w:val="PL"/>
        <w:rPr>
          <w:snapToGrid w:val="0"/>
        </w:rPr>
      </w:pPr>
      <w:r>
        <w:rPr>
          <w:snapToGrid w:val="0"/>
        </w:rPr>
        <w:tab/>
        <w:t>AssistanceInformationControl,</w:t>
      </w:r>
    </w:p>
    <w:p w14:paraId="7A648C2C" w14:textId="77777777" w:rsidR="00DF3BE4" w:rsidRDefault="00DF3BE4" w:rsidP="00E766B3">
      <w:pPr>
        <w:pStyle w:val="PL"/>
        <w:rPr>
          <w:snapToGrid w:val="0"/>
        </w:rPr>
      </w:pPr>
      <w:r>
        <w:rPr>
          <w:snapToGrid w:val="0"/>
        </w:rPr>
        <w:tab/>
        <w:t>AssistanceInformationFeedback,</w:t>
      </w:r>
    </w:p>
    <w:p w14:paraId="7E626413" w14:textId="77777777" w:rsidR="00DF3BE4" w:rsidRDefault="00DF3BE4" w:rsidP="00E766B3">
      <w:pPr>
        <w:pStyle w:val="PL"/>
        <w:rPr>
          <w:snapToGrid w:val="0"/>
        </w:rPr>
      </w:pPr>
      <w:r>
        <w:rPr>
          <w:snapToGrid w:val="0"/>
        </w:rPr>
        <w:tab/>
        <w:t>PositioningInformationRequest,</w:t>
      </w:r>
    </w:p>
    <w:p w14:paraId="1FA622EB" w14:textId="77777777" w:rsidR="00DF3BE4" w:rsidRDefault="00DF3BE4" w:rsidP="00E766B3">
      <w:pPr>
        <w:pStyle w:val="PL"/>
        <w:rPr>
          <w:snapToGrid w:val="0"/>
        </w:rPr>
      </w:pPr>
      <w:r>
        <w:rPr>
          <w:snapToGrid w:val="0"/>
        </w:rPr>
        <w:tab/>
        <w:t>PositioningInformationResponse,</w:t>
      </w:r>
    </w:p>
    <w:p w14:paraId="43964825" w14:textId="77777777" w:rsidR="00DF3BE4" w:rsidRDefault="00DF3BE4" w:rsidP="00E766B3">
      <w:pPr>
        <w:pStyle w:val="PL"/>
        <w:rPr>
          <w:snapToGrid w:val="0"/>
        </w:rPr>
      </w:pPr>
      <w:r>
        <w:rPr>
          <w:snapToGrid w:val="0"/>
        </w:rPr>
        <w:tab/>
        <w:t>PositioningInformationFailure,</w:t>
      </w:r>
    </w:p>
    <w:p w14:paraId="775A84CF" w14:textId="77777777" w:rsidR="00DF3BE4" w:rsidRDefault="00DF3BE4" w:rsidP="00E766B3">
      <w:pPr>
        <w:pStyle w:val="PL"/>
        <w:rPr>
          <w:snapToGrid w:val="0"/>
        </w:rPr>
      </w:pPr>
      <w:r>
        <w:rPr>
          <w:snapToGrid w:val="0"/>
        </w:rPr>
        <w:tab/>
        <w:t>PositioningInformationUpdate,</w:t>
      </w:r>
    </w:p>
    <w:p w14:paraId="66A60371" w14:textId="77777777" w:rsidR="00DF3BE4" w:rsidRDefault="00DF3BE4" w:rsidP="00E766B3">
      <w:pPr>
        <w:pStyle w:val="PL"/>
        <w:rPr>
          <w:snapToGrid w:val="0"/>
        </w:rPr>
      </w:pPr>
      <w:r>
        <w:rPr>
          <w:snapToGrid w:val="0"/>
        </w:rPr>
        <w:tab/>
        <w:t>MeasurementRequest,</w:t>
      </w:r>
    </w:p>
    <w:p w14:paraId="09DEE4D7" w14:textId="77777777" w:rsidR="00DF3BE4" w:rsidRDefault="00DF3BE4" w:rsidP="00E766B3">
      <w:pPr>
        <w:pStyle w:val="PL"/>
        <w:rPr>
          <w:snapToGrid w:val="0"/>
        </w:rPr>
      </w:pPr>
      <w:r>
        <w:rPr>
          <w:snapToGrid w:val="0"/>
        </w:rPr>
        <w:tab/>
        <w:t>MeasurementResponse,</w:t>
      </w:r>
    </w:p>
    <w:p w14:paraId="46FDB6F7" w14:textId="77777777" w:rsidR="00DF3BE4" w:rsidRDefault="00DF3BE4" w:rsidP="00E766B3">
      <w:pPr>
        <w:pStyle w:val="PL"/>
        <w:rPr>
          <w:snapToGrid w:val="0"/>
        </w:rPr>
      </w:pPr>
      <w:r>
        <w:rPr>
          <w:snapToGrid w:val="0"/>
        </w:rPr>
        <w:tab/>
        <w:t>MeasurementFailure,</w:t>
      </w:r>
    </w:p>
    <w:p w14:paraId="0E60F7AD" w14:textId="77777777" w:rsidR="00DF3BE4" w:rsidRDefault="00DF3BE4" w:rsidP="00E766B3">
      <w:pPr>
        <w:pStyle w:val="PL"/>
        <w:rPr>
          <w:snapToGrid w:val="0"/>
        </w:rPr>
      </w:pPr>
      <w:r>
        <w:rPr>
          <w:snapToGrid w:val="0"/>
        </w:rPr>
        <w:tab/>
        <w:t>MeasurementReport,</w:t>
      </w:r>
    </w:p>
    <w:p w14:paraId="390A6870" w14:textId="77777777" w:rsidR="00DF3BE4" w:rsidRDefault="00DF3BE4" w:rsidP="00E766B3">
      <w:pPr>
        <w:pStyle w:val="PL"/>
        <w:rPr>
          <w:snapToGrid w:val="0"/>
        </w:rPr>
      </w:pPr>
      <w:r>
        <w:rPr>
          <w:snapToGrid w:val="0"/>
        </w:rPr>
        <w:tab/>
        <w:t>MeasurementUpdate,</w:t>
      </w:r>
    </w:p>
    <w:p w14:paraId="5F555A31" w14:textId="77777777" w:rsidR="00DF3BE4" w:rsidRDefault="00DF3BE4" w:rsidP="00E766B3">
      <w:pPr>
        <w:pStyle w:val="PL"/>
        <w:rPr>
          <w:snapToGrid w:val="0"/>
        </w:rPr>
      </w:pPr>
      <w:r>
        <w:rPr>
          <w:snapToGrid w:val="0"/>
        </w:rPr>
        <w:tab/>
        <w:t>MeasurementAbort,</w:t>
      </w:r>
    </w:p>
    <w:p w14:paraId="6871EAE8" w14:textId="77777777" w:rsidR="00DF3BE4" w:rsidRDefault="00DF3BE4" w:rsidP="00E766B3">
      <w:pPr>
        <w:pStyle w:val="PL"/>
        <w:rPr>
          <w:snapToGrid w:val="0"/>
        </w:rPr>
      </w:pPr>
      <w:r>
        <w:rPr>
          <w:snapToGrid w:val="0"/>
        </w:rPr>
        <w:tab/>
        <w:t>MeasurementFailureIndication,</w:t>
      </w:r>
    </w:p>
    <w:p w14:paraId="754DAFB4" w14:textId="77777777" w:rsidR="00DF3BE4" w:rsidRDefault="00DF3BE4" w:rsidP="00E766B3">
      <w:pPr>
        <w:pStyle w:val="PL"/>
        <w:rPr>
          <w:snapToGrid w:val="0"/>
        </w:rPr>
      </w:pPr>
      <w:r>
        <w:rPr>
          <w:snapToGrid w:val="0"/>
        </w:rPr>
        <w:tab/>
        <w:t>TRPInformationRequest,</w:t>
      </w:r>
    </w:p>
    <w:p w14:paraId="405A7C09" w14:textId="77777777" w:rsidR="00DF3BE4" w:rsidRDefault="00DF3BE4" w:rsidP="00E766B3">
      <w:pPr>
        <w:pStyle w:val="PL"/>
        <w:rPr>
          <w:snapToGrid w:val="0"/>
        </w:rPr>
      </w:pPr>
      <w:r>
        <w:rPr>
          <w:snapToGrid w:val="0"/>
        </w:rPr>
        <w:tab/>
        <w:t>TRPInformationResponse,</w:t>
      </w:r>
    </w:p>
    <w:p w14:paraId="6A55319F" w14:textId="77777777" w:rsidR="00DF3BE4" w:rsidRDefault="00DF3BE4" w:rsidP="00E766B3">
      <w:pPr>
        <w:pStyle w:val="PL"/>
      </w:pPr>
      <w:r>
        <w:rPr>
          <w:snapToGrid w:val="0"/>
        </w:rPr>
        <w:tab/>
        <w:t>TRPInformationFailure</w:t>
      </w:r>
      <w:r>
        <w:t>,</w:t>
      </w:r>
    </w:p>
    <w:p w14:paraId="615D7E1F" w14:textId="77777777" w:rsidR="00DF3BE4" w:rsidRPr="004151EA" w:rsidRDefault="00DF3BE4" w:rsidP="00E766B3">
      <w:pPr>
        <w:pStyle w:val="PL"/>
        <w:rPr>
          <w:snapToGrid w:val="0"/>
        </w:rPr>
      </w:pPr>
      <w:r>
        <w:tab/>
      </w:r>
      <w:r w:rsidRPr="004151EA">
        <w:rPr>
          <w:snapToGrid w:val="0"/>
        </w:rPr>
        <w:t>PositioningActivationRequest,</w:t>
      </w:r>
    </w:p>
    <w:p w14:paraId="5ABC518A" w14:textId="77777777" w:rsidR="00DF3BE4" w:rsidRPr="004151EA" w:rsidRDefault="00DF3BE4" w:rsidP="00E766B3">
      <w:pPr>
        <w:pStyle w:val="PL"/>
        <w:rPr>
          <w:snapToGrid w:val="0"/>
        </w:rPr>
      </w:pPr>
      <w:r w:rsidRPr="004151EA">
        <w:rPr>
          <w:snapToGrid w:val="0"/>
        </w:rPr>
        <w:tab/>
        <w:t>PositioningActivationResponse,</w:t>
      </w:r>
    </w:p>
    <w:p w14:paraId="0590F2A7" w14:textId="77777777" w:rsidR="00DF3BE4" w:rsidRPr="004151EA" w:rsidRDefault="00DF3BE4" w:rsidP="00E766B3">
      <w:pPr>
        <w:pStyle w:val="PL"/>
        <w:rPr>
          <w:snapToGrid w:val="0"/>
        </w:rPr>
      </w:pPr>
      <w:r w:rsidRPr="004151EA">
        <w:rPr>
          <w:snapToGrid w:val="0"/>
        </w:rPr>
        <w:tab/>
        <w:t>PositioningActivationFailure,</w:t>
      </w:r>
    </w:p>
    <w:p w14:paraId="24B9AA24" w14:textId="77777777" w:rsidR="00DF3BE4" w:rsidRPr="00707B3F" w:rsidRDefault="00DF3BE4" w:rsidP="00E766B3">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6CBC1CF9" w14:textId="77777777" w:rsidR="00C66A68" w:rsidRDefault="00A75A27" w:rsidP="00C66A68">
      <w:pPr>
        <w:pStyle w:val="PL"/>
        <w:rPr>
          <w:snapToGrid w:val="0"/>
          <w:lang w:eastAsia="zh-CN"/>
        </w:rPr>
      </w:pPr>
      <w:r>
        <w:rPr>
          <w:snapToGrid w:val="0"/>
        </w:rPr>
        <w:tab/>
      </w:r>
      <w:r w:rsidRPr="001645CB">
        <w:rPr>
          <w:snapToGrid w:val="0"/>
        </w:rPr>
        <w:t>Measurement</w:t>
      </w:r>
      <w:r>
        <w:rPr>
          <w:snapToGrid w:val="0"/>
        </w:rPr>
        <w:t>Activation</w:t>
      </w:r>
      <w:r w:rsidR="00C66A68">
        <w:rPr>
          <w:rFonts w:hint="eastAsia"/>
          <w:snapToGrid w:val="0"/>
          <w:lang w:eastAsia="zh-CN"/>
        </w:rPr>
        <w:t>,</w:t>
      </w:r>
    </w:p>
    <w:p w14:paraId="560189A5" w14:textId="77777777" w:rsidR="007F6D2B" w:rsidRDefault="00C66A68" w:rsidP="007F6D2B">
      <w:pPr>
        <w:pStyle w:val="PL"/>
      </w:pPr>
      <w:r>
        <w:rPr>
          <w:rFonts w:hint="eastAsia"/>
          <w:lang w:eastAsia="zh-CN"/>
        </w:rPr>
        <w:tab/>
      </w:r>
      <w:r>
        <w:t>SRSInformationReservationNotification</w:t>
      </w:r>
      <w:r w:rsidR="007F6D2B">
        <w:t>,</w:t>
      </w:r>
    </w:p>
    <w:p w14:paraId="0FBF276A" w14:textId="140A6526" w:rsidR="00A75A27" w:rsidRPr="00C66A68" w:rsidRDefault="007F6D2B" w:rsidP="007F6D2B">
      <w:pPr>
        <w:pStyle w:val="PL"/>
        <w:rPr>
          <w:lang w:eastAsia="zh-CN"/>
        </w:rPr>
      </w:pPr>
      <w:r>
        <w:tab/>
        <w:t>PositioningDataCollectionReport</w:t>
      </w:r>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id-errorIndication,</w:t>
      </w:r>
    </w:p>
    <w:p w14:paraId="6D1245E7" w14:textId="77777777" w:rsidR="00BC5F33" w:rsidRPr="00707B3F" w:rsidRDefault="002F45B2" w:rsidP="00E766B3">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id-e-CIDMeasurementInitiation,</w:t>
      </w:r>
    </w:p>
    <w:p w14:paraId="231903B1" w14:textId="77777777" w:rsidR="00BC5F33" w:rsidRPr="00707B3F" w:rsidRDefault="00BC5F33" w:rsidP="00E766B3">
      <w:pPr>
        <w:pStyle w:val="PL"/>
        <w:rPr>
          <w:snapToGrid w:val="0"/>
        </w:rPr>
      </w:pPr>
      <w:r w:rsidRPr="00707B3F">
        <w:rPr>
          <w:snapToGrid w:val="0"/>
        </w:rPr>
        <w:tab/>
        <w:t>id-e-CIDMeasurementFailureIndication,</w:t>
      </w:r>
    </w:p>
    <w:p w14:paraId="11AF53ED" w14:textId="77777777" w:rsidR="00BC5F33" w:rsidRPr="00707B3F" w:rsidRDefault="00BC5F33" w:rsidP="00E766B3">
      <w:pPr>
        <w:pStyle w:val="PL"/>
        <w:rPr>
          <w:snapToGrid w:val="0"/>
        </w:rPr>
      </w:pPr>
      <w:r w:rsidRPr="00707B3F">
        <w:rPr>
          <w:snapToGrid w:val="0"/>
        </w:rPr>
        <w:tab/>
        <w:t>id-e-CIDMeasurementReport,</w:t>
      </w:r>
    </w:p>
    <w:p w14:paraId="0E336E89" w14:textId="77777777" w:rsidR="00BC5F33" w:rsidRPr="00707B3F" w:rsidRDefault="00BC5F33" w:rsidP="00E766B3">
      <w:pPr>
        <w:pStyle w:val="PL"/>
        <w:rPr>
          <w:snapToGrid w:val="0"/>
        </w:rPr>
      </w:pPr>
      <w:r w:rsidRPr="00707B3F">
        <w:rPr>
          <w:snapToGrid w:val="0"/>
        </w:rPr>
        <w:tab/>
        <w:t>id-e-CIDMeasurementTermination,</w:t>
      </w:r>
    </w:p>
    <w:p w14:paraId="66244387" w14:textId="77777777" w:rsidR="00DF3BE4" w:rsidRDefault="00BC5F33" w:rsidP="00E766B3">
      <w:pPr>
        <w:pStyle w:val="PL"/>
        <w:rPr>
          <w:snapToGrid w:val="0"/>
        </w:rPr>
      </w:pPr>
      <w:r w:rsidRPr="00707B3F">
        <w:rPr>
          <w:snapToGrid w:val="0"/>
        </w:rPr>
        <w:tab/>
        <w:t>id-oTDOAInformationExchange</w:t>
      </w:r>
      <w:bookmarkStart w:id="3564" w:name="_Hlk50049714"/>
      <w:r w:rsidR="00DF3BE4">
        <w:rPr>
          <w:snapToGrid w:val="0"/>
        </w:rPr>
        <w:t>,</w:t>
      </w:r>
    </w:p>
    <w:p w14:paraId="183F7001" w14:textId="77777777" w:rsidR="00DF3BE4" w:rsidRDefault="00DF3BE4" w:rsidP="00E766B3">
      <w:pPr>
        <w:pStyle w:val="PL"/>
        <w:rPr>
          <w:snapToGrid w:val="0"/>
        </w:rPr>
      </w:pPr>
      <w:r>
        <w:rPr>
          <w:snapToGrid w:val="0"/>
        </w:rPr>
        <w:tab/>
        <w:t>id-assistanceInformationControl,</w:t>
      </w:r>
    </w:p>
    <w:p w14:paraId="54B8A7A9" w14:textId="77777777" w:rsidR="00DF3BE4" w:rsidRDefault="00DF3BE4" w:rsidP="00E766B3">
      <w:pPr>
        <w:pStyle w:val="PL"/>
        <w:rPr>
          <w:snapToGrid w:val="0"/>
        </w:rPr>
      </w:pPr>
      <w:r>
        <w:rPr>
          <w:snapToGrid w:val="0"/>
        </w:rPr>
        <w:tab/>
        <w:t>id-assistanceInformationFeedback,</w:t>
      </w:r>
    </w:p>
    <w:p w14:paraId="4B04DB4E" w14:textId="77777777" w:rsidR="00DF3BE4" w:rsidRDefault="00DF3BE4" w:rsidP="00E766B3">
      <w:pPr>
        <w:pStyle w:val="PL"/>
        <w:rPr>
          <w:snapToGrid w:val="0"/>
        </w:rPr>
      </w:pPr>
      <w:r>
        <w:rPr>
          <w:snapToGrid w:val="0"/>
        </w:rPr>
        <w:tab/>
        <w:t>id-positioningInformationExchange,</w:t>
      </w:r>
    </w:p>
    <w:p w14:paraId="145E222B" w14:textId="77777777" w:rsidR="00DF3BE4" w:rsidRDefault="00DF3BE4" w:rsidP="00E766B3">
      <w:pPr>
        <w:pStyle w:val="PL"/>
        <w:rPr>
          <w:snapToGrid w:val="0"/>
        </w:rPr>
      </w:pPr>
      <w:r>
        <w:rPr>
          <w:snapToGrid w:val="0"/>
        </w:rPr>
        <w:tab/>
        <w:t>id-positioningInformationUpdate,</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id-MeasurementReport,</w:t>
      </w:r>
    </w:p>
    <w:p w14:paraId="278B79E3" w14:textId="77777777" w:rsidR="00DF3BE4" w:rsidRDefault="00DF3BE4" w:rsidP="00E766B3">
      <w:pPr>
        <w:pStyle w:val="PL"/>
        <w:rPr>
          <w:snapToGrid w:val="0"/>
        </w:rPr>
      </w:pPr>
      <w:r>
        <w:rPr>
          <w:snapToGrid w:val="0"/>
        </w:rPr>
        <w:tab/>
        <w:t>id-MeasurementUpdate,</w:t>
      </w:r>
    </w:p>
    <w:p w14:paraId="2CCFCB96" w14:textId="77777777" w:rsidR="00DF3BE4" w:rsidRDefault="00DF3BE4" w:rsidP="00E766B3">
      <w:pPr>
        <w:pStyle w:val="PL"/>
        <w:rPr>
          <w:snapToGrid w:val="0"/>
        </w:rPr>
      </w:pPr>
      <w:r>
        <w:rPr>
          <w:snapToGrid w:val="0"/>
        </w:rPr>
        <w:tab/>
        <w:t>id-MeasurementAbort,</w:t>
      </w:r>
    </w:p>
    <w:p w14:paraId="3AC21654" w14:textId="77777777" w:rsidR="00DF3BE4" w:rsidRDefault="00DF3BE4" w:rsidP="00E766B3">
      <w:pPr>
        <w:pStyle w:val="PL"/>
        <w:rPr>
          <w:snapToGrid w:val="0"/>
        </w:rPr>
      </w:pPr>
      <w:r>
        <w:rPr>
          <w:snapToGrid w:val="0"/>
        </w:rPr>
        <w:tab/>
        <w:t>id-MeasurementFailureIndication,</w:t>
      </w:r>
    </w:p>
    <w:p w14:paraId="42DF7061" w14:textId="77777777" w:rsidR="00DF3BE4" w:rsidRDefault="00DF3BE4" w:rsidP="00E766B3">
      <w:pPr>
        <w:pStyle w:val="PL"/>
      </w:pPr>
      <w:r>
        <w:rPr>
          <w:snapToGrid w:val="0"/>
        </w:rPr>
        <w:tab/>
        <w:t>id-tRPInformationExchange,</w:t>
      </w:r>
      <w:r w:rsidRPr="004151EA">
        <w:t xml:space="preserve"> </w:t>
      </w:r>
    </w:p>
    <w:p w14:paraId="10E7073E" w14:textId="77777777" w:rsidR="00DF3BE4" w:rsidRPr="004151EA" w:rsidRDefault="00DF3BE4" w:rsidP="00E766B3">
      <w:pPr>
        <w:pStyle w:val="PL"/>
        <w:rPr>
          <w:snapToGrid w:val="0"/>
        </w:rPr>
      </w:pPr>
      <w:r>
        <w:tab/>
      </w:r>
      <w:r w:rsidRPr="004151EA">
        <w:rPr>
          <w:snapToGrid w:val="0"/>
        </w:rPr>
        <w:t>id-positioningActivation,</w:t>
      </w:r>
    </w:p>
    <w:p w14:paraId="0A0D8C60" w14:textId="77777777" w:rsidR="00DF3BE4" w:rsidRPr="00707B3F" w:rsidRDefault="00DF3BE4" w:rsidP="00E766B3">
      <w:pPr>
        <w:pStyle w:val="PL"/>
        <w:rPr>
          <w:snapToGrid w:val="0"/>
        </w:rPr>
      </w:pPr>
      <w:r w:rsidRPr="004151EA">
        <w:rPr>
          <w:snapToGrid w:val="0"/>
        </w:rPr>
        <w:tab/>
        <w:t>id-positioningDeactivation</w:t>
      </w:r>
      <w:r w:rsidR="00A75A27">
        <w:rPr>
          <w:snapToGrid w:val="0"/>
        </w:rPr>
        <w:t>,</w:t>
      </w:r>
    </w:p>
    <w:bookmarkEnd w:id="3564"/>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023FF312" w14:textId="77777777" w:rsidR="00C66A68" w:rsidRDefault="00A75A27" w:rsidP="00C66A68">
      <w:pPr>
        <w:pStyle w:val="PL"/>
        <w:rPr>
          <w:snapToGrid w:val="0"/>
          <w:lang w:eastAsia="zh-CN"/>
        </w:rPr>
      </w:pPr>
      <w:r>
        <w:rPr>
          <w:snapToGrid w:val="0"/>
        </w:rPr>
        <w:tab/>
        <w:t>id-m</w:t>
      </w:r>
      <w:r w:rsidRPr="001645CB">
        <w:rPr>
          <w:snapToGrid w:val="0"/>
        </w:rPr>
        <w:t>easurement</w:t>
      </w:r>
      <w:r>
        <w:rPr>
          <w:snapToGrid w:val="0"/>
        </w:rPr>
        <w:t>Activation</w:t>
      </w:r>
      <w:r w:rsidR="00C66A68">
        <w:rPr>
          <w:rFonts w:hint="eastAsia"/>
          <w:snapToGrid w:val="0"/>
          <w:lang w:eastAsia="zh-CN"/>
        </w:rPr>
        <w:t>,</w:t>
      </w:r>
    </w:p>
    <w:p w14:paraId="4746B2C6" w14:textId="77777777" w:rsidR="007F6D2B" w:rsidRDefault="00C66A68" w:rsidP="007F6D2B">
      <w:pPr>
        <w:pStyle w:val="PL"/>
      </w:pPr>
      <w:r>
        <w:rPr>
          <w:rFonts w:hint="eastAsia"/>
          <w:lang w:eastAsia="zh-CN"/>
        </w:rPr>
        <w:tab/>
        <w:t>id-s</w:t>
      </w:r>
      <w:r>
        <w:t>RSInformationReservationNotification</w:t>
      </w:r>
      <w:r w:rsidR="007F6D2B">
        <w:t>,</w:t>
      </w:r>
    </w:p>
    <w:p w14:paraId="1AE301BA" w14:textId="7E453E27" w:rsidR="00A75A27" w:rsidRPr="001645CB" w:rsidRDefault="007F6D2B" w:rsidP="007F6D2B">
      <w:pPr>
        <w:pStyle w:val="PL"/>
        <w:rPr>
          <w:snapToGrid w:val="0"/>
        </w:rPr>
      </w:pPr>
      <w:r>
        <w:tab/>
        <w:t>id-positioningDataCollectionReport</w:t>
      </w:r>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E766B3">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E766B3">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r w:rsidRPr="00707B3F">
        <w:rPr>
          <w:snapToGrid w:val="0"/>
        </w:rPr>
        <w:t>InitiatingMessage ::= SEQUENCE {</w:t>
      </w:r>
    </w:p>
    <w:p w14:paraId="1ECBD40F"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r w:rsidRPr="00707B3F">
        <w:rPr>
          <w:snapToGrid w:val="0"/>
        </w:rPr>
        <w:t>SuccessfulOutcome ::= SEQUENCE {</w:t>
      </w:r>
    </w:p>
    <w:p w14:paraId="0ACC80F6"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r w:rsidRPr="00707B3F">
        <w:rPr>
          <w:snapToGrid w:val="0"/>
        </w:rPr>
        <w:t>UnsuccessfulOutcome ::= SEQUENCE {</w:t>
      </w:r>
    </w:p>
    <w:p w14:paraId="2A3757F9"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E766B3">
      <w:pPr>
        <w:pStyle w:val="PL"/>
        <w:rPr>
          <w:snapToGrid w:val="0"/>
        </w:rPr>
      </w:pPr>
      <w:r w:rsidRPr="00707B3F">
        <w:rPr>
          <w:snapToGrid w:val="0"/>
        </w:rPr>
        <w:tab/>
        <w:t>oTDOAInformationExchange</w:t>
      </w:r>
      <w:r w:rsidRPr="00707B3F">
        <w:rPr>
          <w:snapToGrid w:val="0"/>
        </w:rPr>
        <w:tab/>
      </w:r>
      <w:bookmarkStart w:id="3565" w:name="_Hlk50049749"/>
      <w:r w:rsidR="00DF3BE4" w:rsidRPr="00707B3F">
        <w:rPr>
          <w:snapToGrid w:val="0"/>
        </w:rPr>
        <w:t>|</w:t>
      </w:r>
    </w:p>
    <w:p w14:paraId="772A6564" w14:textId="77777777" w:rsidR="00DF3BE4" w:rsidRDefault="00DF3BE4" w:rsidP="00E766B3">
      <w:pPr>
        <w:pStyle w:val="PL"/>
        <w:rPr>
          <w:snapToGrid w:val="0"/>
        </w:rPr>
      </w:pPr>
      <w:r>
        <w:rPr>
          <w:snapToGrid w:val="0"/>
        </w:rPr>
        <w:tab/>
        <w:t>positioningInformationExchange</w:t>
      </w:r>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565"/>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1260E9FC" w14:textId="77777777" w:rsidR="00C66A68" w:rsidRDefault="00493B53" w:rsidP="00C66A68">
      <w:pPr>
        <w:pStyle w:val="PL"/>
        <w:rPr>
          <w:snapToGrid w:val="0"/>
          <w:lang w:eastAsia="zh-CN"/>
        </w:rPr>
      </w:pPr>
      <w:r>
        <w:rPr>
          <w:snapToGrid w:val="0"/>
        </w:rPr>
        <w:tab/>
        <w:t>m</w:t>
      </w:r>
      <w:r w:rsidRPr="001645CB">
        <w:rPr>
          <w:snapToGrid w:val="0"/>
        </w:rPr>
        <w:t>easurement</w:t>
      </w:r>
      <w:r>
        <w:rPr>
          <w:snapToGrid w:val="0"/>
        </w:rPr>
        <w:t>Activation</w:t>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t>|</w:t>
      </w:r>
    </w:p>
    <w:p w14:paraId="280F3406" w14:textId="76569458" w:rsidR="007F6D2B" w:rsidRDefault="00C66A68" w:rsidP="007F6D2B">
      <w:pPr>
        <w:pStyle w:val="PL"/>
      </w:pPr>
      <w:r>
        <w:rPr>
          <w:rFonts w:hint="eastAsia"/>
          <w:snapToGrid w:val="0"/>
          <w:lang w:eastAsia="zh-CN"/>
        </w:rPr>
        <w:tab/>
      </w:r>
      <w:r>
        <w:rPr>
          <w:rFonts w:hint="eastAsia"/>
          <w:lang w:eastAsia="zh-CN"/>
        </w:rPr>
        <w:t>s</w:t>
      </w:r>
      <w:r>
        <w:t>RSInformationReservationNotification</w:t>
      </w:r>
      <w:r w:rsidR="007F6D2B">
        <w:tab/>
      </w:r>
      <w:r w:rsidR="007F6D2B">
        <w:rPr>
          <w:rFonts w:hint="eastAsia"/>
          <w:snapToGrid w:val="0"/>
          <w:lang w:eastAsia="zh-CN"/>
        </w:rPr>
        <w:t>|</w:t>
      </w:r>
    </w:p>
    <w:p w14:paraId="3B7ED6E8" w14:textId="6A4B93FB" w:rsidR="002F45B2" w:rsidRPr="00707B3F" w:rsidRDefault="007F6D2B" w:rsidP="007F6D2B">
      <w:pPr>
        <w:pStyle w:val="PL"/>
        <w:rPr>
          <w:snapToGrid w:val="0"/>
        </w:rPr>
      </w:pPr>
      <w:r>
        <w:tab/>
        <w:t>positioningDataCollectionReport</w:t>
      </w:r>
      <w:r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e-CIDMeasurementInitiation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e-CIDMeasurementFailureIndication NRPPA-ELEMENTARY-PROCEDURE ::= {</w:t>
      </w:r>
    </w:p>
    <w:p w14:paraId="5602CBB7"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e-CIDMeasurementReport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e-CIDMeasurementTermination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r w:rsidRPr="00707B3F">
        <w:rPr>
          <w:snapToGrid w:val="0"/>
        </w:rPr>
        <w:t>oTDOAInformationExchange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r>
        <w:rPr>
          <w:snapToGrid w:val="0"/>
        </w:rPr>
        <w:t>assistanceInformationControl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r>
        <w:rPr>
          <w:snapToGrid w:val="0"/>
        </w:rPr>
        <w:t>assistanceInformationFeedback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r w:rsidRPr="00707B3F">
        <w:rPr>
          <w:snapToGrid w:val="0"/>
        </w:rPr>
        <w:t>errorIndication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566" w:name="_Hlk50049819"/>
      <w:bookmarkStart w:id="3567" w:name="_Hlk50145813"/>
      <w:r>
        <w:rPr>
          <w:snapToGrid w:val="0"/>
        </w:rPr>
        <w:t>positioningInformationExchange</w:t>
      </w:r>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E766B3">
      <w:pPr>
        <w:pStyle w:val="PL"/>
        <w:rPr>
          <w:snapToGrid w:val="0"/>
        </w:rPr>
      </w:pPr>
      <w:r>
        <w:rPr>
          <w:snapToGrid w:val="0"/>
        </w:rPr>
        <w:tab/>
        <w:t>UNSUCCESSFUL OUTCOME</w:t>
      </w:r>
      <w:r>
        <w:rPr>
          <w:snapToGrid w:val="0"/>
        </w:rPr>
        <w:tab/>
        <w:t>PositioningInformationFailure</w:t>
      </w:r>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r>
        <w:rPr>
          <w:snapToGrid w:val="0"/>
        </w:rPr>
        <w:t>positioningInformationUpdate</w:t>
      </w:r>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E766B3">
      <w:pPr>
        <w:pStyle w:val="PL"/>
        <w:rPr>
          <w:snapToGrid w:val="0"/>
        </w:rPr>
      </w:pPr>
      <w:r>
        <w:rPr>
          <w:snapToGrid w:val="0"/>
        </w:rPr>
        <w:tab/>
        <w:t>UNSUCCESSFUL OUTCOME</w:t>
      </w:r>
      <w:r>
        <w:rPr>
          <w:snapToGrid w:val="0"/>
        </w:rPr>
        <w:tab/>
        <w:t>MeasurementFailure</w:t>
      </w:r>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r>
        <w:rPr>
          <w:snapToGrid w:val="0"/>
        </w:rPr>
        <w:t>measurementReport</w:t>
      </w:r>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r>
        <w:rPr>
          <w:snapToGrid w:val="0"/>
        </w:rPr>
        <w:t>measurementUpdate</w:t>
      </w:r>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r>
        <w:rPr>
          <w:snapToGrid w:val="0"/>
        </w:rPr>
        <w:t>measurementAbort</w:t>
      </w:r>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r>
        <w:rPr>
          <w:snapToGrid w:val="0"/>
        </w:rPr>
        <w:t>measurementFailureIndication</w:t>
      </w:r>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E766B3">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r w:rsidRPr="000A0FDE">
        <w:t>positioning</w:t>
      </w:r>
      <w:r>
        <w:t>Activation</w:t>
      </w:r>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r>
        <w:t>P</w:t>
      </w:r>
      <w:r w:rsidRPr="000A0FDE">
        <w:t>ositioning</w:t>
      </w:r>
      <w:r>
        <w:t>ActivationRequest</w:t>
      </w:r>
    </w:p>
    <w:p w14:paraId="6E03B1DC" w14:textId="77777777" w:rsidR="00DF3BE4" w:rsidRPr="00EA5FA7" w:rsidRDefault="00DF3BE4" w:rsidP="00DF3BE4">
      <w:pPr>
        <w:pStyle w:val="PL"/>
      </w:pPr>
      <w:r w:rsidRPr="00EA5FA7">
        <w:tab/>
        <w:t>SUCCESSFUL OUTCOME</w:t>
      </w:r>
      <w:r w:rsidRPr="00EA5FA7">
        <w:tab/>
      </w:r>
      <w:r w:rsidRPr="00EA5FA7">
        <w:tab/>
      </w:r>
      <w:r w:rsidRPr="000A0FDE">
        <w:t>Positioning</w:t>
      </w:r>
      <w:r>
        <w:t>Activation</w:t>
      </w:r>
      <w:r w:rsidRPr="00EA5FA7">
        <w:t>Response</w:t>
      </w:r>
    </w:p>
    <w:p w14:paraId="1ECB3850" w14:textId="77777777" w:rsidR="00DF3BE4" w:rsidRPr="00EA5FA7" w:rsidRDefault="00DF3BE4" w:rsidP="00DF3BE4">
      <w:pPr>
        <w:pStyle w:val="PL"/>
      </w:pPr>
      <w:r w:rsidRPr="00EA5FA7">
        <w:tab/>
        <w:t>UNSUCCESSFUL OUTCOME</w:t>
      </w:r>
      <w:r w:rsidRPr="00EA5FA7">
        <w:tab/>
      </w:r>
      <w:r w:rsidRPr="000A0FDE">
        <w:t>Positioning</w:t>
      </w:r>
      <w:r>
        <w:t>Activation</w:t>
      </w:r>
      <w:r w:rsidRPr="00EA5FA7">
        <w:t>Failure</w:t>
      </w:r>
    </w:p>
    <w:p w14:paraId="753C2469"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Activation</w:t>
      </w:r>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r w:rsidRPr="000A0FDE">
        <w:t>positioning</w:t>
      </w:r>
      <w:r>
        <w:t>Deactivation</w:t>
      </w:r>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r>
        <w:t>P</w:t>
      </w:r>
      <w:r w:rsidRPr="000A0FDE">
        <w:t>ositioning</w:t>
      </w:r>
      <w:r>
        <w:t>Deactivation</w:t>
      </w:r>
    </w:p>
    <w:p w14:paraId="34BAE5EB"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Deactivation</w:t>
      </w:r>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566"/>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245F13C3" w14:textId="77777777" w:rsidR="00C66A68" w:rsidRDefault="00C66A68" w:rsidP="0036338F">
      <w:pPr>
        <w:pStyle w:val="PL"/>
        <w:rPr>
          <w:snapToGrid w:val="0"/>
        </w:rPr>
      </w:pPr>
      <w:r>
        <w:rPr>
          <w:rFonts w:hint="eastAsia"/>
          <w:lang w:eastAsia="zh-CN"/>
        </w:rPr>
        <w:t>s</w:t>
      </w:r>
      <w:r>
        <w:t>RSInformationReservationNotification</w:t>
      </w:r>
      <w:r>
        <w:rPr>
          <w:snapToGrid w:val="0"/>
        </w:rPr>
        <w:t xml:space="preserve"> NRPPA-ELEMENTARY-PROCEDURE ::= {</w:t>
      </w:r>
    </w:p>
    <w:p w14:paraId="6E85E346" w14:textId="77777777" w:rsidR="00C66A68" w:rsidRDefault="00C66A68" w:rsidP="0036338F">
      <w:pPr>
        <w:pStyle w:val="PL"/>
        <w:rPr>
          <w:snapToGrid w:val="0"/>
        </w:rPr>
      </w:pPr>
      <w:r>
        <w:rPr>
          <w:snapToGrid w:val="0"/>
        </w:rPr>
        <w:tab/>
        <w:t>INITIATING MESSAGE</w:t>
      </w:r>
      <w:r>
        <w:rPr>
          <w:snapToGrid w:val="0"/>
        </w:rPr>
        <w:tab/>
      </w:r>
      <w:r>
        <w:rPr>
          <w:snapToGrid w:val="0"/>
        </w:rPr>
        <w:tab/>
      </w:r>
      <w:r>
        <w:rPr>
          <w:rFonts w:hint="eastAsia"/>
          <w:lang w:eastAsia="zh-CN"/>
        </w:rPr>
        <w:t>S</w:t>
      </w:r>
      <w:r>
        <w:t>RSInformationReservationNotification</w:t>
      </w:r>
    </w:p>
    <w:p w14:paraId="216CE08E" w14:textId="77777777" w:rsidR="00C66A68" w:rsidRDefault="00C66A68" w:rsidP="0036338F">
      <w:pPr>
        <w:pStyle w:val="PL"/>
        <w:rPr>
          <w:snapToGrid w:val="0"/>
        </w:rPr>
      </w:pPr>
      <w:r>
        <w:rPr>
          <w:snapToGrid w:val="0"/>
        </w:rPr>
        <w:tab/>
        <w:t>PROCEDURE CODE</w:t>
      </w:r>
      <w:r>
        <w:rPr>
          <w:snapToGrid w:val="0"/>
        </w:rPr>
        <w:tab/>
      </w:r>
      <w:r>
        <w:rPr>
          <w:snapToGrid w:val="0"/>
        </w:rPr>
        <w:tab/>
      </w:r>
      <w:r>
        <w:rPr>
          <w:snapToGrid w:val="0"/>
        </w:rPr>
        <w:tab/>
        <w:t>id-</w:t>
      </w:r>
      <w:r>
        <w:rPr>
          <w:rFonts w:hint="eastAsia"/>
          <w:lang w:eastAsia="zh-CN"/>
        </w:rPr>
        <w:t>s</w:t>
      </w:r>
      <w:r>
        <w:t>RSInformationReservationNotification</w:t>
      </w:r>
    </w:p>
    <w:p w14:paraId="68EF5F41" w14:textId="77777777" w:rsidR="00C66A68" w:rsidRDefault="00C66A68" w:rsidP="0036338F">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2263F3E" w14:textId="77777777" w:rsidR="00C66A68" w:rsidRPr="001E4F1C" w:rsidRDefault="00C66A68" w:rsidP="0036338F">
      <w:pPr>
        <w:pStyle w:val="PL"/>
        <w:rPr>
          <w:snapToGrid w:val="0"/>
        </w:rPr>
      </w:pPr>
      <w:r>
        <w:rPr>
          <w:snapToGrid w:val="0"/>
        </w:rPr>
        <w:t>}</w:t>
      </w:r>
    </w:p>
    <w:p w14:paraId="7EA42B81" w14:textId="77777777" w:rsidR="00C66A68" w:rsidRDefault="00C66A68" w:rsidP="00AC4B5B">
      <w:pPr>
        <w:pStyle w:val="PL"/>
        <w:rPr>
          <w:snapToGrid w:val="0"/>
        </w:rPr>
      </w:pPr>
    </w:p>
    <w:p w14:paraId="2E4E15A8" w14:textId="77777777" w:rsidR="007F6D2B" w:rsidRDefault="007F6D2B" w:rsidP="007F6D2B">
      <w:pPr>
        <w:pStyle w:val="PL"/>
        <w:rPr>
          <w:snapToGrid w:val="0"/>
        </w:rPr>
      </w:pPr>
      <w:r>
        <w:t>positioningDataCollectionReport</w:t>
      </w:r>
      <w:r>
        <w:rPr>
          <w:snapToGrid w:val="0"/>
        </w:rPr>
        <w:t xml:space="preserve"> NRPPA-ELEMENTARY-PROCEDURE ::= {</w:t>
      </w:r>
    </w:p>
    <w:p w14:paraId="04A19451" w14:textId="77777777" w:rsidR="007F6D2B" w:rsidRDefault="007F6D2B" w:rsidP="007F6D2B">
      <w:pPr>
        <w:pStyle w:val="PL"/>
        <w:rPr>
          <w:snapToGrid w:val="0"/>
        </w:rPr>
      </w:pPr>
      <w:r>
        <w:rPr>
          <w:snapToGrid w:val="0"/>
        </w:rPr>
        <w:tab/>
        <w:t>INITIATING MESSAGE</w:t>
      </w:r>
      <w:r>
        <w:rPr>
          <w:snapToGrid w:val="0"/>
        </w:rPr>
        <w:tab/>
      </w:r>
      <w:r>
        <w:rPr>
          <w:snapToGrid w:val="0"/>
        </w:rPr>
        <w:tab/>
      </w:r>
      <w:r>
        <w:t>PositioningDataCollectionReport</w:t>
      </w:r>
    </w:p>
    <w:p w14:paraId="45C3A970" w14:textId="77777777" w:rsidR="007F6D2B" w:rsidRDefault="007F6D2B" w:rsidP="007F6D2B">
      <w:pPr>
        <w:pStyle w:val="PL"/>
        <w:rPr>
          <w:snapToGrid w:val="0"/>
        </w:rPr>
      </w:pPr>
      <w:r>
        <w:rPr>
          <w:snapToGrid w:val="0"/>
        </w:rPr>
        <w:tab/>
        <w:t>PROCEDURE CODE</w:t>
      </w:r>
      <w:r>
        <w:rPr>
          <w:snapToGrid w:val="0"/>
        </w:rPr>
        <w:tab/>
      </w:r>
      <w:r>
        <w:rPr>
          <w:snapToGrid w:val="0"/>
        </w:rPr>
        <w:tab/>
      </w:r>
      <w:r>
        <w:rPr>
          <w:snapToGrid w:val="0"/>
        </w:rPr>
        <w:tab/>
        <w:t>id-</w:t>
      </w:r>
      <w:r>
        <w:t>positioningDataCollectionReport</w:t>
      </w:r>
    </w:p>
    <w:p w14:paraId="7E48087F" w14:textId="77777777" w:rsidR="007F6D2B" w:rsidRDefault="007F6D2B" w:rsidP="007F6D2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2C7AF609" w14:textId="77777777" w:rsidR="007F6D2B" w:rsidRPr="001E4F1C" w:rsidRDefault="007F6D2B" w:rsidP="007F6D2B">
      <w:pPr>
        <w:pStyle w:val="PL"/>
        <w:rPr>
          <w:snapToGrid w:val="0"/>
        </w:rPr>
      </w:pPr>
      <w:r>
        <w:rPr>
          <w:snapToGrid w:val="0"/>
        </w:rPr>
        <w:t>}</w:t>
      </w:r>
    </w:p>
    <w:p w14:paraId="043D8187" w14:textId="77777777" w:rsidR="007F6D2B" w:rsidRPr="001645CB" w:rsidRDefault="007F6D2B" w:rsidP="007F6D2B">
      <w:pPr>
        <w:pStyle w:val="PL"/>
        <w:rPr>
          <w:snapToGrid w:val="0"/>
        </w:rPr>
      </w:pPr>
    </w:p>
    <w:p w14:paraId="7A5A7641" w14:textId="77777777" w:rsidR="007F6D2B" w:rsidRPr="001645CB" w:rsidRDefault="007F6D2B" w:rsidP="00AC4B5B">
      <w:pPr>
        <w:pStyle w:val="PL"/>
        <w:rPr>
          <w:snapToGrid w:val="0"/>
        </w:rPr>
      </w:pPr>
    </w:p>
    <w:p w14:paraId="72680232" w14:textId="77777777" w:rsidR="00DF3BE4" w:rsidRDefault="00DF3BE4" w:rsidP="00E766B3">
      <w:pPr>
        <w:pStyle w:val="PL"/>
        <w:rPr>
          <w:snapToGrid w:val="0"/>
        </w:rPr>
      </w:pPr>
    </w:p>
    <w:bookmarkEnd w:id="3567"/>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568" w:name="_CR9_3_4"/>
      <w:bookmarkStart w:id="3569" w:name="_Toc534903102"/>
      <w:bookmarkStart w:id="3570" w:name="_Toc51776081"/>
      <w:bookmarkStart w:id="3571" w:name="_Toc56773103"/>
      <w:bookmarkStart w:id="3572" w:name="_Toc64447733"/>
      <w:bookmarkStart w:id="3573" w:name="_Toc74152389"/>
      <w:bookmarkStart w:id="3574" w:name="_Toc88654243"/>
      <w:bookmarkStart w:id="3575" w:name="_Toc99056334"/>
      <w:bookmarkStart w:id="3576" w:name="_Toc99959267"/>
      <w:bookmarkStart w:id="3577" w:name="_Toc105612453"/>
      <w:bookmarkStart w:id="3578" w:name="_Toc106109669"/>
      <w:bookmarkStart w:id="3579" w:name="_Toc112766562"/>
      <w:bookmarkStart w:id="3580" w:name="_Toc113379478"/>
      <w:bookmarkStart w:id="3581" w:name="_Toc120092034"/>
      <w:bookmarkStart w:id="3582" w:name="_Toc209693025"/>
      <w:bookmarkStart w:id="3583" w:name="_Hlk506316534"/>
      <w:bookmarkEnd w:id="3563"/>
      <w:bookmarkEnd w:id="3568"/>
      <w:r w:rsidRPr="00E766B3">
        <w:t>9.3.4</w:t>
      </w:r>
      <w:r w:rsidRPr="00E766B3">
        <w:tab/>
        <w:t>PDU Definitions</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PDU definitions for NRPPa</w:t>
      </w:r>
    </w:p>
    <w:p w14:paraId="64967924" w14:textId="77777777" w:rsidR="002F45B2" w:rsidRPr="004B4873" w:rsidRDefault="002F45B2" w:rsidP="00E766B3">
      <w:pPr>
        <w:pStyle w:val="PL"/>
        <w:rPr>
          <w:snapToGrid w:val="0"/>
        </w:rPr>
      </w:pPr>
      <w:r w:rsidRPr="004B4873">
        <w:rPr>
          <w:snapToGrid w:val="0"/>
        </w:rPr>
        <w:t>--</w:t>
      </w:r>
    </w:p>
    <w:p w14:paraId="7BB24AFE" w14:textId="77777777" w:rsidR="002F45B2" w:rsidRPr="007F0548" w:rsidRDefault="002F45B2" w:rsidP="00E766B3">
      <w:pPr>
        <w:pStyle w:val="PL"/>
        <w:rPr>
          <w:snapToGrid w:val="0"/>
          <w:lang w:val="fr-FR"/>
        </w:rPr>
      </w:pPr>
      <w:r w:rsidRPr="007F0548">
        <w:rPr>
          <w:snapToGrid w:val="0"/>
          <w:lang w:val="fr-FR"/>
        </w:rPr>
        <w:t>-- **************************************************************</w:t>
      </w:r>
    </w:p>
    <w:p w14:paraId="01F3E837" w14:textId="77777777" w:rsidR="002F45B2" w:rsidRPr="007F0548" w:rsidRDefault="002F45B2" w:rsidP="00E766B3">
      <w:pPr>
        <w:pStyle w:val="PL"/>
        <w:rPr>
          <w:snapToGrid w:val="0"/>
          <w:lang w:val="fr-FR"/>
        </w:rPr>
      </w:pPr>
    </w:p>
    <w:p w14:paraId="052035DD" w14:textId="77777777" w:rsidR="002F45B2" w:rsidRPr="007F0548" w:rsidRDefault="002F45B2" w:rsidP="00E766B3">
      <w:pPr>
        <w:pStyle w:val="PL"/>
        <w:rPr>
          <w:snapToGrid w:val="0"/>
          <w:lang w:val="fr-FR"/>
        </w:rPr>
      </w:pPr>
      <w:r w:rsidRPr="007F0548">
        <w:rPr>
          <w:snapToGrid w:val="0"/>
          <w:lang w:val="fr-FR"/>
        </w:rPr>
        <w:t>NRPPA-PDU-Contents {</w:t>
      </w:r>
    </w:p>
    <w:p w14:paraId="3FBF1563" w14:textId="77777777" w:rsidR="002F45B2" w:rsidRPr="007F0548" w:rsidRDefault="002F45B2" w:rsidP="00E766B3">
      <w:pPr>
        <w:pStyle w:val="PL"/>
        <w:rPr>
          <w:snapToGrid w:val="0"/>
          <w:lang w:val="fr-FR"/>
        </w:rPr>
      </w:pPr>
      <w:r w:rsidRPr="007F0548">
        <w:rPr>
          <w:snapToGrid w:val="0"/>
          <w:lang w:val="fr-FR"/>
        </w:rPr>
        <w:t xml:space="preserve">itu-t (0) identified-organization (4) etsi (0) mobileDomain (0) </w:t>
      </w:r>
    </w:p>
    <w:p w14:paraId="20A446FB" w14:textId="77777777" w:rsidR="002F45B2" w:rsidRPr="007F0548" w:rsidRDefault="002F45B2" w:rsidP="00E766B3">
      <w:pPr>
        <w:pStyle w:val="PL"/>
        <w:rPr>
          <w:snapToGrid w:val="0"/>
          <w:lang w:val="fr-FR"/>
        </w:rPr>
      </w:pPr>
      <w:r w:rsidRPr="007F0548">
        <w:rPr>
          <w:snapToGrid w:val="0"/>
          <w:lang w:val="fr-FR"/>
        </w:rPr>
        <w:t>ngran-access (22) modules (3) nrppa (</w:t>
      </w:r>
      <w:r w:rsidR="00BC5F33" w:rsidRPr="007F0548">
        <w:rPr>
          <w:snapToGrid w:val="0"/>
          <w:lang w:val="fr-FR"/>
        </w:rPr>
        <w:t>4</w:t>
      </w:r>
      <w:r w:rsidRPr="007F0548">
        <w:rPr>
          <w:snapToGrid w:val="0"/>
          <w:lang w:val="fr-FR"/>
        </w:rPr>
        <w:t>) version1 (1) nrppa-PDU-Contents (1) }</w:t>
      </w:r>
    </w:p>
    <w:p w14:paraId="5943D570" w14:textId="77777777" w:rsidR="002F45B2" w:rsidRPr="007F0548" w:rsidRDefault="002F45B2" w:rsidP="00E766B3">
      <w:pPr>
        <w:pStyle w:val="PL"/>
        <w:rPr>
          <w:snapToGrid w:val="0"/>
          <w:lang w:val="fr-FR"/>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1F0D66">
      <w:pPr>
        <w:pStyle w:val="PL"/>
        <w:rPr>
          <w:snapToGrid w:val="0"/>
        </w:rPr>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t>CriticalityDiagnostics</w:t>
      </w:r>
      <w:r w:rsidR="00322D9F" w:rsidRPr="00707B3F">
        <w:t>,</w:t>
      </w:r>
    </w:p>
    <w:p w14:paraId="1DE9C547" w14:textId="77777777" w:rsidR="00322D9F" w:rsidRPr="00707B3F" w:rsidRDefault="00322D9F" w:rsidP="00E766B3">
      <w:pPr>
        <w:pStyle w:val="PL"/>
      </w:pPr>
      <w:r w:rsidRPr="00707B3F">
        <w:tab/>
        <w:t>E-CID-MeasurementResult,</w:t>
      </w:r>
    </w:p>
    <w:p w14:paraId="2C41FB4D" w14:textId="77777777" w:rsidR="00322D9F" w:rsidRPr="00707B3F" w:rsidRDefault="00322D9F" w:rsidP="00E766B3">
      <w:pPr>
        <w:pStyle w:val="PL"/>
      </w:pPr>
      <w:r w:rsidRPr="00707B3F">
        <w:tab/>
        <w:t>OTDOACells,</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584" w:name="_Hlk50049841"/>
      <w:r>
        <w:tab/>
        <w:t>UE-</w:t>
      </w:r>
      <w:r w:rsidRPr="00707B3F">
        <w:rPr>
          <w:snapToGrid w:val="0"/>
        </w:rPr>
        <w:t>Measurement-</w:t>
      </w:r>
      <w:r>
        <w:rPr>
          <w:snapToGrid w:val="0"/>
        </w:rPr>
        <w:t>ID,</w:t>
      </w:r>
    </w:p>
    <w:bookmarkEnd w:id="3584"/>
    <w:p w14:paraId="7D4F419F" w14:textId="77777777" w:rsidR="00322D9F" w:rsidRPr="00707B3F" w:rsidRDefault="00322D9F" w:rsidP="00E766B3">
      <w:pPr>
        <w:pStyle w:val="PL"/>
      </w:pPr>
      <w:r w:rsidRPr="00707B3F">
        <w:tab/>
        <w:t>MeasurementPeriodicity,</w:t>
      </w:r>
    </w:p>
    <w:p w14:paraId="64957502" w14:textId="77777777" w:rsidR="00322D9F" w:rsidRPr="00707B3F" w:rsidRDefault="00322D9F" w:rsidP="00E766B3">
      <w:pPr>
        <w:pStyle w:val="PL"/>
      </w:pPr>
      <w:r w:rsidRPr="00707B3F">
        <w:tab/>
        <w:t>MeasurementQuantities,</w:t>
      </w:r>
    </w:p>
    <w:p w14:paraId="54B6BE7E" w14:textId="77777777" w:rsidR="00322D9F" w:rsidRPr="00707B3F" w:rsidRDefault="00322D9F" w:rsidP="00E766B3">
      <w:pPr>
        <w:pStyle w:val="PL"/>
      </w:pPr>
      <w:r w:rsidRPr="00707B3F">
        <w:tab/>
        <w:t>ReportCharacteristics,</w:t>
      </w:r>
    </w:p>
    <w:p w14:paraId="01B6CFC7" w14:textId="77777777" w:rsidR="00322D9F" w:rsidRPr="00707B3F" w:rsidRDefault="00322D9F" w:rsidP="00E766B3">
      <w:pPr>
        <w:pStyle w:val="PL"/>
      </w:pPr>
      <w:r w:rsidRPr="00707B3F">
        <w:tab/>
        <w:t>RequestedSRSTransmissionCharacteristics,</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t>OtherRATMeasurementQuantities,</w:t>
      </w:r>
    </w:p>
    <w:p w14:paraId="05BFF8FF" w14:textId="77777777" w:rsidR="00322D9F" w:rsidRPr="00707B3F" w:rsidRDefault="00322D9F" w:rsidP="00E766B3">
      <w:pPr>
        <w:pStyle w:val="PL"/>
        <w:rPr>
          <w:snapToGrid w:val="0"/>
        </w:rPr>
      </w:pPr>
      <w:r w:rsidRPr="00707B3F">
        <w:rPr>
          <w:snapToGrid w:val="0"/>
        </w:rPr>
        <w:tab/>
        <w:t>OtherRATMeasurementResult,</w:t>
      </w:r>
    </w:p>
    <w:p w14:paraId="30C003E9" w14:textId="77777777" w:rsidR="00322D9F" w:rsidRPr="00707B3F" w:rsidRDefault="00322D9F" w:rsidP="00E766B3">
      <w:pPr>
        <w:pStyle w:val="PL"/>
        <w:rPr>
          <w:snapToGrid w:val="0"/>
        </w:rPr>
      </w:pPr>
      <w:r w:rsidRPr="00707B3F">
        <w:rPr>
          <w:snapToGrid w:val="0"/>
        </w:rPr>
        <w:tab/>
        <w:t>WLANMeasurementQuantities,</w:t>
      </w:r>
    </w:p>
    <w:p w14:paraId="5162E11A" w14:textId="77777777" w:rsidR="00DF3BE4" w:rsidRPr="005413B5" w:rsidRDefault="00322D9F" w:rsidP="00E766B3">
      <w:pPr>
        <w:pStyle w:val="PL"/>
      </w:pPr>
      <w:r w:rsidRPr="00707B3F">
        <w:rPr>
          <w:snapToGrid w:val="0"/>
        </w:rPr>
        <w:tab/>
        <w:t>WLANMeasurementResult</w:t>
      </w:r>
      <w:bookmarkStart w:id="3585" w:name="_Hlk50049901"/>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t>AssistanceInformationFailureList,</w:t>
      </w:r>
    </w:p>
    <w:p w14:paraId="16F77B9C" w14:textId="77777777" w:rsidR="00DF3BE4" w:rsidRDefault="00DF3BE4" w:rsidP="00E766B3">
      <w:pPr>
        <w:pStyle w:val="PL"/>
        <w:rPr>
          <w:snapToGrid w:val="0"/>
        </w:rPr>
      </w:pPr>
      <w:r>
        <w:rPr>
          <w:snapToGrid w:val="0"/>
        </w:rPr>
        <w:tab/>
        <w:t>SRSConfiguration,</w:t>
      </w:r>
    </w:p>
    <w:p w14:paraId="2F4DD0C9" w14:textId="77777777" w:rsidR="00DF3BE4" w:rsidRDefault="00DF3BE4" w:rsidP="00E766B3">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E766B3">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586" w:name="_Hlk42765189"/>
    </w:p>
    <w:p w14:paraId="433CF172" w14:textId="77777777" w:rsidR="00DF3BE4" w:rsidRDefault="00DF3BE4" w:rsidP="00DF3BE4">
      <w:pPr>
        <w:pStyle w:val="PL"/>
        <w:tabs>
          <w:tab w:val="left" w:pos="11100"/>
        </w:tabs>
      </w:pPr>
      <w:r w:rsidRPr="00FF5905">
        <w:rPr>
          <w:snapToGrid w:val="0"/>
        </w:rPr>
        <w:tab/>
      </w:r>
      <w:r>
        <w:t>SRSResourceSetID,</w:t>
      </w:r>
    </w:p>
    <w:p w14:paraId="140789BE" w14:textId="77777777" w:rsidR="00DF3BE4" w:rsidRDefault="00DF3BE4" w:rsidP="00DF3BE4">
      <w:pPr>
        <w:pStyle w:val="PL"/>
        <w:tabs>
          <w:tab w:val="left" w:pos="11100"/>
        </w:tabs>
      </w:pPr>
      <w:r w:rsidRPr="00FF5905">
        <w:rPr>
          <w:snapToGrid w:val="0"/>
        </w:rPr>
        <w:tab/>
      </w:r>
      <w:r>
        <w:t>SpatialRelation</w:t>
      </w:r>
      <w:r w:rsidR="005562D1">
        <w:t>Info</w:t>
      </w:r>
      <w:r w:rsidRPr="00EA5FA7">
        <w:t>,</w:t>
      </w:r>
    </w:p>
    <w:p w14:paraId="003C0403" w14:textId="77777777" w:rsidR="00DF3BE4" w:rsidRPr="004E2869" w:rsidRDefault="00DF3BE4" w:rsidP="00DF3BE4">
      <w:pPr>
        <w:pStyle w:val="PL"/>
        <w:tabs>
          <w:tab w:val="left" w:pos="11100"/>
        </w:tabs>
      </w:pPr>
      <w:r>
        <w:tab/>
      </w:r>
      <w:r w:rsidRPr="004E2869">
        <w:t>SRSResourceTrigger</w:t>
      </w:r>
      <w:bookmarkEnd w:id="3586"/>
      <w:r w:rsidRPr="004E2869">
        <w:t>,</w:t>
      </w:r>
    </w:p>
    <w:p w14:paraId="19728D3B" w14:textId="77777777" w:rsidR="00DF3BE4" w:rsidRDefault="00DF3BE4" w:rsidP="00DF3BE4">
      <w:pPr>
        <w:pStyle w:val="PL"/>
        <w:tabs>
          <w:tab w:val="left" w:pos="11100"/>
        </w:tabs>
        <w:rPr>
          <w:snapToGrid w:val="0"/>
        </w:rPr>
      </w:pPr>
      <w:r w:rsidRPr="004E2869">
        <w:tab/>
      </w:r>
      <w:r w:rsidRPr="004E2869">
        <w:rPr>
          <w:snapToGrid w:val="0"/>
        </w:rPr>
        <w:t>TRPList,</w:t>
      </w:r>
    </w:p>
    <w:p w14:paraId="5AA0D55E" w14:textId="77777777" w:rsidR="00DF3BE4" w:rsidRPr="004A1B07" w:rsidRDefault="00DF3BE4" w:rsidP="00DF3BE4">
      <w:pPr>
        <w:pStyle w:val="PL"/>
        <w:tabs>
          <w:tab w:val="left" w:pos="11100"/>
        </w:tabs>
        <w:rPr>
          <w:snapToGrid w:val="0"/>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585"/>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587"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587"/>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72D2ED67" w14:textId="77777777" w:rsidR="00835FB1" w:rsidRPr="00835FB1" w:rsidRDefault="00040A03" w:rsidP="00835FB1">
      <w:pPr>
        <w:pStyle w:val="PL"/>
        <w:rPr>
          <w:snapToGrid w:val="0"/>
        </w:rPr>
      </w:pPr>
      <w:r>
        <w:rPr>
          <w:snapToGrid w:val="0"/>
        </w:rPr>
        <w:tab/>
      </w:r>
      <w:r w:rsidRPr="00CC1C43">
        <w:rPr>
          <w:snapToGrid w:val="0"/>
        </w:rPr>
        <w:t>SRSTransmissionStatus</w:t>
      </w:r>
      <w:r w:rsidR="00835FB1" w:rsidRPr="00835FB1">
        <w:rPr>
          <w:snapToGrid w:val="0"/>
        </w:rPr>
        <w:t>,</w:t>
      </w:r>
    </w:p>
    <w:p w14:paraId="4CCA5989" w14:textId="77777777" w:rsidR="00C66A68" w:rsidRPr="00E47403" w:rsidRDefault="00835FB1" w:rsidP="00C66A68">
      <w:pPr>
        <w:pStyle w:val="PL"/>
        <w:rPr>
          <w:snapToGrid w:val="0"/>
          <w:lang w:eastAsia="zh-CN"/>
        </w:rPr>
      </w:pPr>
      <w:r>
        <w:rPr>
          <w:snapToGrid w:val="0"/>
        </w:rPr>
        <w:tab/>
      </w:r>
      <w:r w:rsidRPr="00835FB1">
        <w:rPr>
          <w:snapToGrid w:val="0"/>
        </w:rPr>
        <w:t>CGI-NR</w:t>
      </w:r>
      <w:r w:rsidR="00C66A68" w:rsidRPr="00E47403">
        <w:rPr>
          <w:snapToGrid w:val="0"/>
          <w:lang w:eastAsia="zh-CN"/>
        </w:rPr>
        <w:t>,</w:t>
      </w:r>
    </w:p>
    <w:p w14:paraId="09D9CAB1" w14:textId="77777777" w:rsidR="00C66A68" w:rsidRPr="0043020C" w:rsidRDefault="00C66A68" w:rsidP="0036338F">
      <w:pPr>
        <w:pStyle w:val="PL"/>
        <w:rPr>
          <w:snapToGrid w:val="0"/>
        </w:rPr>
      </w:pPr>
      <w:r w:rsidRPr="005914C0">
        <w:rPr>
          <w:snapToGrid w:val="0"/>
        </w:rPr>
        <w:tab/>
      </w:r>
      <w:r w:rsidRPr="00471D0D">
        <w:rPr>
          <w:snapToGrid w:val="0"/>
        </w:rPr>
        <w:t>TimeWindowInformation-SRS</w:t>
      </w:r>
      <w:r>
        <w:rPr>
          <w:rFonts w:hint="eastAsia"/>
          <w:snapToGrid w:val="0"/>
          <w:lang w:eastAsia="zh-CN"/>
        </w:rPr>
        <w:t>-List</w:t>
      </w:r>
      <w:r w:rsidRPr="00471D0D">
        <w:rPr>
          <w:snapToGrid w:val="0"/>
        </w:rPr>
        <w:t>,</w:t>
      </w:r>
    </w:p>
    <w:p w14:paraId="0341ADB0" w14:textId="77777777" w:rsidR="00C66A68" w:rsidRDefault="00C66A68" w:rsidP="0036338F">
      <w:pPr>
        <w:pStyle w:val="PL"/>
        <w:rPr>
          <w:snapToGrid w:val="0"/>
          <w:lang w:eastAsia="zh-CN"/>
        </w:rPr>
      </w:pPr>
      <w:r w:rsidRPr="00235ECA">
        <w:rPr>
          <w:snapToGrid w:val="0"/>
        </w:rPr>
        <w:tab/>
        <w:t>TimeWindowInformation-Measurement</w:t>
      </w:r>
      <w:r>
        <w:rPr>
          <w:rFonts w:hint="eastAsia"/>
          <w:snapToGrid w:val="0"/>
          <w:lang w:eastAsia="zh-CN"/>
        </w:rPr>
        <w:t>-List,</w:t>
      </w:r>
    </w:p>
    <w:p w14:paraId="09B0F40F" w14:textId="77777777" w:rsidR="00C66A68" w:rsidRDefault="00C66A68" w:rsidP="0036338F">
      <w:pPr>
        <w:pStyle w:val="PL"/>
        <w:rPr>
          <w:snapToGrid w:val="0"/>
          <w:lang w:eastAsia="zh-CN"/>
        </w:rPr>
      </w:pPr>
      <w:r>
        <w:rPr>
          <w:rFonts w:hint="eastAsia"/>
          <w:snapToGrid w:val="0"/>
          <w:lang w:eastAsia="zh-CN"/>
        </w:rPr>
        <w:tab/>
      </w:r>
      <w:r>
        <w:rPr>
          <w:snapToGrid w:val="0"/>
          <w:lang w:eastAsia="zh-CN"/>
        </w:rPr>
        <w:t>Pos</w:t>
      </w:r>
      <w:r>
        <w:rPr>
          <w:rFonts w:hint="eastAsia"/>
          <w:snapToGrid w:val="0"/>
          <w:lang w:eastAsia="zh-CN"/>
        </w:rPr>
        <w:t>ValidityAreaCell</w:t>
      </w:r>
      <w:r>
        <w:rPr>
          <w:snapToGrid w:val="0"/>
          <w:lang w:eastAsia="zh-CN"/>
        </w:rPr>
        <w:t>List</w:t>
      </w:r>
      <w:r>
        <w:rPr>
          <w:rFonts w:hint="eastAsia"/>
          <w:snapToGrid w:val="0"/>
          <w:lang w:eastAsia="zh-CN"/>
        </w:rPr>
        <w:t>,</w:t>
      </w:r>
    </w:p>
    <w:p w14:paraId="756CB5F0" w14:textId="1B1A8EFA" w:rsidR="00C66A68" w:rsidRPr="00917D37" w:rsidRDefault="00C66A68" w:rsidP="0036338F">
      <w:pPr>
        <w:pStyle w:val="PL"/>
        <w:rPr>
          <w:snapToGrid w:val="0"/>
          <w:lang w:eastAsia="zh-CN"/>
        </w:rPr>
      </w:pPr>
      <w:r>
        <w:rPr>
          <w:rFonts w:eastAsia="SimSun" w:hint="eastAsia"/>
          <w:snapToGrid w:val="0"/>
          <w:lang w:eastAsia="zh-CN"/>
        </w:rPr>
        <w:tab/>
      </w:r>
      <w:r w:rsidRPr="00917D37">
        <w:rPr>
          <w:rFonts w:hint="eastAsia"/>
          <w:lang w:eastAsia="zh-CN"/>
        </w:rPr>
        <w:t>S</w:t>
      </w:r>
      <w:r w:rsidRPr="00917D37">
        <w:rPr>
          <w:lang w:eastAsia="zh-CN"/>
        </w:rPr>
        <w:t>RSReservationType</w:t>
      </w:r>
      <w:r w:rsidRPr="00917D37">
        <w:rPr>
          <w:rFonts w:hint="eastAsia"/>
          <w:lang w:eastAsia="zh-CN"/>
        </w:rPr>
        <w:t>,</w:t>
      </w:r>
    </w:p>
    <w:p w14:paraId="668CBAA3" w14:textId="77777777" w:rsidR="00C66A68" w:rsidRPr="00486632" w:rsidRDefault="00C66A68" w:rsidP="0036338F">
      <w:pPr>
        <w:pStyle w:val="PL"/>
        <w:rPr>
          <w:lang w:eastAsia="zh-CN"/>
        </w:rPr>
      </w:pPr>
      <w:r>
        <w:rPr>
          <w:rFonts w:hint="eastAsia"/>
          <w:lang w:eastAsia="zh-CN"/>
        </w:rPr>
        <w:tab/>
      </w:r>
      <w:r w:rsidRPr="00486632">
        <w:rPr>
          <w:lang w:eastAsia="zh-CN"/>
        </w:rPr>
        <w:t>RequestedSRSPreconfiguration</w:t>
      </w:r>
      <w:r>
        <w:rPr>
          <w:lang w:eastAsia="zh-CN"/>
        </w:rPr>
        <w:t>Characteristics</w:t>
      </w:r>
      <w:r>
        <w:rPr>
          <w:rFonts w:hint="eastAsia"/>
          <w:lang w:eastAsia="zh-CN"/>
        </w:rPr>
        <w:t>-</w:t>
      </w:r>
      <w:r w:rsidRPr="00486632">
        <w:rPr>
          <w:lang w:eastAsia="zh-CN"/>
        </w:rPr>
        <w:t>List,</w:t>
      </w:r>
    </w:p>
    <w:p w14:paraId="6BFAA6E8" w14:textId="77777777" w:rsidR="00EF0D42" w:rsidRDefault="00C66A68" w:rsidP="0036338F">
      <w:pPr>
        <w:pStyle w:val="PL"/>
        <w:rPr>
          <w:lang w:eastAsia="zh-CN"/>
        </w:rPr>
      </w:pPr>
      <w:r>
        <w:rPr>
          <w:rFonts w:hint="eastAsia"/>
          <w:lang w:eastAsia="zh-CN"/>
        </w:rPr>
        <w:tab/>
      </w:r>
      <w:r w:rsidRPr="00486632">
        <w:rPr>
          <w:lang w:eastAsia="zh-CN"/>
        </w:rPr>
        <w:t>SRSPreconfiguration</w:t>
      </w:r>
      <w:r>
        <w:rPr>
          <w:rFonts w:hint="eastAsia"/>
          <w:lang w:eastAsia="zh-CN"/>
        </w:rPr>
        <w:t>-</w:t>
      </w:r>
      <w:r w:rsidRPr="00486632">
        <w:rPr>
          <w:lang w:eastAsia="zh-CN"/>
        </w:rPr>
        <w:t>List</w:t>
      </w:r>
      <w:r w:rsidR="00EF0D42">
        <w:rPr>
          <w:lang w:eastAsia="zh-CN"/>
        </w:rPr>
        <w:t>,</w:t>
      </w:r>
    </w:p>
    <w:p w14:paraId="377BD32B" w14:textId="77777777" w:rsidR="00F73A58" w:rsidRPr="005A110B" w:rsidRDefault="00EF0D42" w:rsidP="00F73A58">
      <w:pPr>
        <w:pStyle w:val="PL"/>
        <w:rPr>
          <w:snapToGrid w:val="0"/>
        </w:rPr>
      </w:pPr>
      <w:r>
        <w:rPr>
          <w:lang w:eastAsia="zh-CN"/>
        </w:rPr>
        <w:tab/>
      </w:r>
      <w:r w:rsidRPr="004D373A">
        <w:rPr>
          <w:snapToGrid w:val="0"/>
        </w:rPr>
        <w:t>PosSRSResource</w:t>
      </w:r>
      <w:r>
        <w:rPr>
          <w:snapToGrid w:val="0"/>
        </w:rPr>
        <w:t>Set</w:t>
      </w:r>
      <w:r w:rsidRPr="004D373A">
        <w:rPr>
          <w:snapToGrid w:val="0"/>
        </w:rPr>
        <w:t>-Aggregation-</w:t>
      </w:r>
      <w:r>
        <w:rPr>
          <w:snapToGrid w:val="0"/>
        </w:rPr>
        <w:t>List</w:t>
      </w:r>
      <w:r w:rsidR="00F73A58" w:rsidRPr="005A110B">
        <w:rPr>
          <w:snapToGrid w:val="0"/>
        </w:rPr>
        <w:t>,</w:t>
      </w:r>
    </w:p>
    <w:p w14:paraId="2460EEF1" w14:textId="77777777" w:rsidR="00F73A58" w:rsidRPr="005A110B" w:rsidRDefault="00F73A58" w:rsidP="00F73A58">
      <w:pPr>
        <w:pStyle w:val="PL"/>
        <w:rPr>
          <w:snapToGrid w:val="0"/>
        </w:rPr>
      </w:pPr>
      <w:r w:rsidRPr="005A110B">
        <w:rPr>
          <w:snapToGrid w:val="0"/>
        </w:rPr>
        <w:tab/>
        <w:t>Remote-UE-Indication-Request,</w:t>
      </w:r>
    </w:p>
    <w:p w14:paraId="35BB509E" w14:textId="77777777" w:rsidR="00F73A58" w:rsidRDefault="00F73A58" w:rsidP="00F73A58">
      <w:pPr>
        <w:pStyle w:val="PL"/>
        <w:rPr>
          <w:snapToGrid w:val="0"/>
        </w:rPr>
      </w:pPr>
      <w:r w:rsidRPr="005A110B">
        <w:rPr>
          <w:snapToGrid w:val="0"/>
        </w:rPr>
        <w:tab/>
        <w:t>Remote-UE-Indication</w:t>
      </w:r>
      <w:r>
        <w:rPr>
          <w:snapToGrid w:val="0"/>
        </w:rPr>
        <w:t xml:space="preserve">, </w:t>
      </w:r>
    </w:p>
    <w:p w14:paraId="7EB94E95" w14:textId="77777777" w:rsidR="007F6D2B" w:rsidRDefault="00F73A58" w:rsidP="007F6D2B">
      <w:pPr>
        <w:pStyle w:val="PL"/>
        <w:rPr>
          <w:snapToGrid w:val="0"/>
        </w:rPr>
      </w:pPr>
      <w:r>
        <w:rPr>
          <w:snapToGrid w:val="0"/>
        </w:rPr>
        <w:tab/>
        <w:t>Remote-UE-Status</w:t>
      </w:r>
      <w:r w:rsidR="007F6D2B">
        <w:rPr>
          <w:snapToGrid w:val="0"/>
        </w:rPr>
        <w:t>,</w:t>
      </w:r>
    </w:p>
    <w:p w14:paraId="2608A982" w14:textId="77777777" w:rsidR="007F6D2B" w:rsidRPr="00BD4A44" w:rsidRDefault="007F6D2B" w:rsidP="007F6D2B">
      <w:pPr>
        <w:pStyle w:val="PL"/>
        <w:rPr>
          <w:snapToGrid w:val="0"/>
        </w:rPr>
      </w:pPr>
      <w:r>
        <w:rPr>
          <w:snapToGrid w:val="0"/>
        </w:rPr>
        <w:tab/>
      </w:r>
      <w:r w:rsidRPr="00BD4A44">
        <w:rPr>
          <w:snapToGrid w:val="0"/>
        </w:rPr>
        <w:t>PositioningDataInformation</w:t>
      </w:r>
      <w:r>
        <w:rPr>
          <w:snapToGrid w:val="0"/>
        </w:rPr>
        <w:t>,</w:t>
      </w:r>
    </w:p>
    <w:p w14:paraId="355BB1F9" w14:textId="77777777" w:rsidR="007F6D2B" w:rsidRDefault="007F6D2B" w:rsidP="007F6D2B">
      <w:pPr>
        <w:pStyle w:val="PL"/>
        <w:rPr>
          <w:snapToGrid w:val="0"/>
        </w:rPr>
      </w:pPr>
      <w:r>
        <w:rPr>
          <w:snapToGrid w:val="0"/>
        </w:rPr>
        <w:tab/>
      </w:r>
      <w:r w:rsidRPr="00BD4A44">
        <w:rPr>
          <w:snapToGrid w:val="0"/>
        </w:rPr>
        <w:t>PositioningDataUnavailable</w:t>
      </w:r>
      <w:r>
        <w:rPr>
          <w:snapToGrid w:val="0"/>
        </w:rPr>
        <w:t>,</w:t>
      </w:r>
    </w:p>
    <w:p w14:paraId="3FE0E232" w14:textId="19C77DD1" w:rsidR="00C66A68" w:rsidRDefault="007F6D2B" w:rsidP="007F6D2B">
      <w:pPr>
        <w:pStyle w:val="PL"/>
        <w:rPr>
          <w:lang w:eastAsia="zh-CN"/>
        </w:rPr>
      </w:pPr>
      <w:r>
        <w:rPr>
          <w:snapToGrid w:val="0"/>
        </w:rPr>
        <w:tab/>
        <w:t>PositioningDataCollectionNeeded</w:t>
      </w:r>
    </w:p>
    <w:p w14:paraId="20EA790A" w14:textId="429EC587" w:rsidR="00835FB1" w:rsidRDefault="00835FB1" w:rsidP="00835FB1">
      <w:pPr>
        <w:pStyle w:val="PL"/>
        <w:rPr>
          <w:snapToGrid w:val="0"/>
        </w:rPr>
      </w:pP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3336D3" w:rsidRDefault="002F45B2" w:rsidP="00E766B3">
      <w:pPr>
        <w:pStyle w:val="PL"/>
        <w:rPr>
          <w:snapToGrid w:val="0"/>
        </w:rPr>
      </w:pPr>
      <w:r w:rsidRPr="003336D3">
        <w:rPr>
          <w:snapToGrid w:val="0"/>
        </w:rPr>
        <w:t>FROM NRPPA-IEs</w:t>
      </w:r>
    </w:p>
    <w:p w14:paraId="268375B6" w14:textId="77777777" w:rsidR="002F45B2" w:rsidRPr="003336D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3336D3">
        <w:rPr>
          <w:snapToGrid w:val="0"/>
        </w:rPr>
        <w:tab/>
      </w:r>
      <w:r w:rsidRPr="007C49BE">
        <w:rPr>
          <w:snapToGrid w:val="0"/>
          <w:lang w:val="fr-FR"/>
        </w:rPr>
        <w:t>PrivateIE-Container{},</w:t>
      </w:r>
    </w:p>
    <w:p w14:paraId="026F8EC2" w14:textId="77777777" w:rsidR="002F45B2" w:rsidRPr="007C49BE" w:rsidRDefault="002F45B2" w:rsidP="00E766B3">
      <w:pPr>
        <w:pStyle w:val="PL"/>
        <w:rPr>
          <w:snapToGrid w:val="0"/>
          <w:lang w:val="fr-FR"/>
        </w:rPr>
      </w:pPr>
      <w:r w:rsidRPr="007C49BE">
        <w:rPr>
          <w:snapToGrid w:val="0"/>
          <w:lang w:val="fr-FR"/>
        </w:rPr>
        <w:tab/>
        <w:t>ProtocolExtensionContainer{},</w:t>
      </w:r>
    </w:p>
    <w:p w14:paraId="0CC45D61" w14:textId="77777777" w:rsidR="002F45B2" w:rsidRPr="007C49BE" w:rsidRDefault="002F45B2" w:rsidP="00E766B3">
      <w:pPr>
        <w:pStyle w:val="PL"/>
        <w:rPr>
          <w:snapToGrid w:val="0"/>
          <w:lang w:val="fr-FR"/>
        </w:rPr>
      </w:pPr>
      <w:r w:rsidRPr="007C49BE">
        <w:rPr>
          <w:snapToGrid w:val="0"/>
          <w:lang w:val="fr-FR"/>
        </w:rPr>
        <w:tab/>
        <w:t>ProtocolIE-Container{},</w:t>
      </w:r>
    </w:p>
    <w:p w14:paraId="643F0EDB" w14:textId="77777777" w:rsidR="002F45B2" w:rsidRPr="007C49BE" w:rsidRDefault="002F45B2" w:rsidP="00E766B3">
      <w:pPr>
        <w:pStyle w:val="PL"/>
        <w:rPr>
          <w:snapToGrid w:val="0"/>
          <w:lang w:val="fr-FR"/>
        </w:rPr>
      </w:pPr>
      <w:r w:rsidRPr="007C49BE">
        <w:rPr>
          <w:snapToGrid w:val="0"/>
          <w:lang w:val="fr-FR"/>
        </w:rPr>
        <w:tab/>
        <w:t>ProtocolIE-ContainerList{},</w:t>
      </w:r>
    </w:p>
    <w:p w14:paraId="6229D65E" w14:textId="77777777" w:rsidR="002F45B2" w:rsidRPr="007C49BE" w:rsidRDefault="002F45B2" w:rsidP="00E766B3">
      <w:pPr>
        <w:pStyle w:val="PL"/>
        <w:rPr>
          <w:snapToGrid w:val="0"/>
          <w:lang w:val="fr-FR"/>
        </w:rPr>
      </w:pPr>
      <w:r w:rsidRPr="007C49BE">
        <w:rPr>
          <w:snapToGrid w:val="0"/>
          <w:lang w:val="fr-FR"/>
        </w:rPr>
        <w:tab/>
        <w:t>ProtocolIE-Single-Container{},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r w:rsidRPr="00707B3F">
        <w:t>maxnoOTDOAtypes,</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E766B3">
      <w:pPr>
        <w:pStyle w:val="PL"/>
        <w:rPr>
          <w:snapToGrid w:val="0"/>
        </w:rPr>
      </w:pPr>
      <w:bookmarkStart w:id="3588" w:name="_Hlk50049923"/>
      <w:r w:rsidRPr="007C49BE">
        <w:rPr>
          <w:snapToGrid w:val="0"/>
        </w:rPr>
        <w:tab/>
      </w:r>
      <w:r w:rsidRPr="00707B3F">
        <w:rPr>
          <w:snapToGrid w:val="0"/>
        </w:rPr>
        <w:t>id-LMF-Measurement-ID,</w:t>
      </w:r>
    </w:p>
    <w:bookmarkEnd w:id="3588"/>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id-OTDOACells,</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589" w:name="_Hlk50049941"/>
      <w:r>
        <w:rPr>
          <w:snapToGrid w:val="0"/>
        </w:rPr>
        <w:tab/>
      </w:r>
      <w:r w:rsidRPr="00707B3F">
        <w:rPr>
          <w:snapToGrid w:val="0"/>
        </w:rPr>
        <w:t>id-RAN-Measurement-ID,</w:t>
      </w:r>
    </w:p>
    <w:bookmarkEnd w:id="3589"/>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590"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E766B3">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E766B3">
      <w:pPr>
        <w:pStyle w:val="PL"/>
        <w:rPr>
          <w:snapToGrid w:val="0"/>
        </w:rPr>
      </w:pPr>
      <w:r>
        <w:rPr>
          <w:snapToGrid w:val="0"/>
        </w:rPr>
        <w:tab/>
        <w:t>id-MeasurementResult,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t>id-</w:t>
      </w:r>
      <w:r>
        <w:t>Positioning</w:t>
      </w:r>
      <w:r w:rsidRPr="00AD47CF">
        <w:rPr>
          <w:snapToGrid w:val="0"/>
        </w:rPr>
        <w:t>Broadcast</w:t>
      </w:r>
      <w:r>
        <w:rPr>
          <w:snapToGrid w:val="0"/>
        </w:rPr>
        <w:t>Cells,</w:t>
      </w:r>
    </w:p>
    <w:p w14:paraId="3D786A00" w14:textId="77777777" w:rsidR="00DF3BE4" w:rsidRDefault="00DF3BE4" w:rsidP="00DF3BE4">
      <w:pPr>
        <w:pStyle w:val="PL"/>
        <w:tabs>
          <w:tab w:val="left" w:pos="11100"/>
        </w:tabs>
        <w:rPr>
          <w:snapToGrid w:val="0"/>
          <w:lang w:eastAsia="zh-CN"/>
        </w:rPr>
      </w:pPr>
      <w:r>
        <w:rPr>
          <w:snapToGrid w:val="0"/>
        </w:rPr>
        <w:tab/>
      </w:r>
      <w:bookmarkStart w:id="3591" w:name="_Hlk42765888"/>
      <w:r w:rsidRPr="00EA5FA7">
        <w:rPr>
          <w:snapToGrid w:val="0"/>
          <w:lang w:eastAsia="zh-CN"/>
        </w:rPr>
        <w:t>id-</w:t>
      </w:r>
      <w:r>
        <w:rPr>
          <w:snapToGrid w:val="0"/>
          <w:lang w:eastAsia="zh-CN"/>
        </w:rPr>
        <w:t>SRS</w:t>
      </w:r>
      <w:r w:rsidRPr="00EA5FA7">
        <w:rPr>
          <w:snapToGrid w:val="0"/>
          <w:lang w:eastAsia="zh-CN"/>
        </w:rPr>
        <w:t>Type</w:t>
      </w:r>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Pr>
          <w:snapToGrid w:val="0"/>
          <w:lang w:eastAsia="zh-CN"/>
        </w:rPr>
        <w:t>ActivationTime,</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sidRPr="0063342A">
        <w:rPr>
          <w:snapToGrid w:val="0"/>
          <w:lang w:eastAsia="zh-CN"/>
        </w:rPr>
        <w:t>SRSResourceSetID</w:t>
      </w:r>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pPr>
      <w:r w:rsidRPr="007C49BE">
        <w:tab/>
        <w:t>id-SRSResourceTrigger,</w:t>
      </w:r>
    </w:p>
    <w:p w14:paraId="2D00003E" w14:textId="77777777" w:rsidR="00453481" w:rsidRDefault="00DF3BE4" w:rsidP="00453481">
      <w:pPr>
        <w:pStyle w:val="PL"/>
        <w:tabs>
          <w:tab w:val="left" w:pos="11100"/>
        </w:tabs>
        <w:rPr>
          <w:snapToGrid w:val="0"/>
        </w:rPr>
      </w:pPr>
      <w:r w:rsidRPr="007C49BE">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590"/>
    <w:bookmarkEnd w:id="3591"/>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592"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592"/>
    <w:p w14:paraId="09029485" w14:textId="77777777" w:rsidR="00486788" w:rsidRDefault="00486788" w:rsidP="00E766B3">
      <w:pPr>
        <w:pStyle w:val="PL"/>
        <w:rPr>
          <w:snapToGrid w:val="0"/>
        </w:rPr>
      </w:pPr>
      <w:r w:rsidRPr="0060008B">
        <w:rPr>
          <w:snapToGrid w:val="0"/>
        </w:rPr>
        <w:tab/>
        <w:t>id-MeasurementPeriodicityNR-AoA</w:t>
      </w:r>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r w:rsidRPr="00F51658">
        <w:rPr>
          <w:snapToGrid w:val="0"/>
        </w:rPr>
        <w:t>SRSTransmissionStatus</w:t>
      </w:r>
      <w:r w:rsidR="00FC6AED">
        <w:rPr>
          <w:rFonts w:hint="eastAsia"/>
          <w:snapToGrid w:val="0"/>
          <w:lang w:eastAsia="zh-CN"/>
        </w:rPr>
        <w:t>,</w:t>
      </w:r>
    </w:p>
    <w:p w14:paraId="5DA61319" w14:textId="77777777" w:rsidR="00C66A68" w:rsidRPr="00565EE2" w:rsidRDefault="00FC6AED" w:rsidP="00C66A68">
      <w:pPr>
        <w:pStyle w:val="PL"/>
        <w:rPr>
          <w:snapToGrid w:val="0"/>
          <w:lang w:eastAsia="zh-CN"/>
        </w:rPr>
      </w:pPr>
      <w:r>
        <w:rPr>
          <w:rFonts w:hint="eastAsia"/>
          <w:snapToGrid w:val="0"/>
          <w:lang w:eastAsia="zh-CN"/>
        </w:rPr>
        <w:tab/>
        <w:t>id-</w:t>
      </w:r>
      <w:r>
        <w:rPr>
          <w:snapToGrid w:val="0"/>
          <w:lang w:eastAsia="zh-CN"/>
        </w:rPr>
        <w:t>NewNRCGI</w:t>
      </w:r>
      <w:r w:rsidR="00C66A68" w:rsidRPr="00565EE2">
        <w:rPr>
          <w:snapToGrid w:val="0"/>
        </w:rPr>
        <w:t>,</w:t>
      </w:r>
    </w:p>
    <w:p w14:paraId="47378252" w14:textId="77777777" w:rsidR="00C66A68" w:rsidRPr="00BF55B3" w:rsidRDefault="00C66A68" w:rsidP="00C66A68">
      <w:pPr>
        <w:pStyle w:val="PL"/>
        <w:rPr>
          <w:lang w:eastAsia="zh-CN"/>
        </w:rPr>
      </w:pPr>
      <w:r w:rsidRPr="005914C0">
        <w:rPr>
          <w:snapToGrid w:val="0"/>
          <w:lang w:eastAsia="zh-CN"/>
        </w:rPr>
        <w:tab/>
      </w:r>
      <w:r w:rsidRPr="00471D0D">
        <w:rPr>
          <w:snapToGrid w:val="0"/>
        </w:rPr>
        <w:t>id-</w:t>
      </w:r>
      <w:r w:rsidRPr="0043020C">
        <w:t>TimeWindowInformation-SRS</w:t>
      </w:r>
      <w:r>
        <w:rPr>
          <w:rFonts w:hint="eastAsia"/>
          <w:lang w:eastAsia="zh-CN"/>
        </w:rPr>
        <w:t>-List</w:t>
      </w:r>
      <w:r w:rsidRPr="00235ECA">
        <w:rPr>
          <w:snapToGrid w:val="0"/>
          <w:lang w:eastAsia="zh-CN"/>
        </w:rPr>
        <w:t>,</w:t>
      </w:r>
    </w:p>
    <w:p w14:paraId="378F4E45" w14:textId="77777777" w:rsidR="00C66A68" w:rsidRDefault="00C66A68" w:rsidP="00C66A68">
      <w:pPr>
        <w:pStyle w:val="PL"/>
        <w:rPr>
          <w:lang w:eastAsia="zh-CN"/>
        </w:rPr>
      </w:pPr>
      <w:r w:rsidRPr="00183C55">
        <w:rPr>
          <w:lang w:eastAsia="zh-CN"/>
        </w:rPr>
        <w:tab/>
      </w:r>
      <w:r w:rsidRPr="00226C18">
        <w:t>id-TimeWindowInformation-Measurement</w:t>
      </w:r>
      <w:r>
        <w:rPr>
          <w:rFonts w:hint="eastAsia"/>
          <w:lang w:eastAsia="zh-CN"/>
        </w:rPr>
        <w:t>-List,</w:t>
      </w:r>
    </w:p>
    <w:p w14:paraId="0FBA75AD" w14:textId="77777777" w:rsidR="00C66A68" w:rsidRDefault="00C66A68" w:rsidP="00C66A68">
      <w:pPr>
        <w:pStyle w:val="PL"/>
        <w:rPr>
          <w:rFonts w:eastAsia="SimSun"/>
          <w:snapToGrid w:val="0"/>
          <w:lang w:eastAsia="zh-CN"/>
        </w:rPr>
      </w:pPr>
      <w:r>
        <w:rPr>
          <w:rFonts w:hint="eastAsia"/>
          <w:lang w:eastAsia="zh-CN"/>
        </w:rPr>
        <w:tab/>
      </w:r>
      <w:r w:rsidRPr="00226C18">
        <w:t>id-</w:t>
      </w:r>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r>
        <w:rPr>
          <w:rFonts w:eastAsia="SimSun" w:hint="eastAsia"/>
          <w:snapToGrid w:val="0"/>
          <w:lang w:eastAsia="zh-CN"/>
        </w:rPr>
        <w:t>,</w:t>
      </w:r>
    </w:p>
    <w:p w14:paraId="43085D40" w14:textId="7F4121B2" w:rsidR="00486788" w:rsidRPr="0060008B" w:rsidRDefault="00C66A68" w:rsidP="00C66A68">
      <w:pPr>
        <w:pStyle w:val="PL"/>
        <w:rPr>
          <w:snapToGrid w:val="0"/>
        </w:rPr>
      </w:pPr>
      <w:r>
        <w:rPr>
          <w:rFonts w:hint="eastAsia"/>
          <w:snapToGrid w:val="0"/>
          <w:lang w:eastAsia="zh-CN"/>
        </w:rPr>
        <w:tab/>
      </w:r>
      <w:r w:rsidRPr="001E4F1C">
        <w:rPr>
          <w:snapToGrid w:val="0"/>
        </w:rPr>
        <w:t>id-</w:t>
      </w:r>
      <w:r>
        <w:rPr>
          <w:rFonts w:hint="eastAsia"/>
          <w:lang w:eastAsia="zh-CN"/>
        </w:rPr>
        <w:t>S</w:t>
      </w:r>
      <w:r>
        <w:rPr>
          <w:lang w:eastAsia="zh-CN"/>
        </w:rPr>
        <w:t>RSReservationType</w:t>
      </w:r>
      <w:r>
        <w:rPr>
          <w:rFonts w:hint="eastAsia"/>
          <w:lang w:eastAsia="zh-CN"/>
        </w:rPr>
        <w:t>,</w:t>
      </w:r>
    </w:p>
    <w:p w14:paraId="0881CC25" w14:textId="77777777" w:rsidR="00C66A68" w:rsidRDefault="00C66A68" w:rsidP="00C66A68">
      <w:pPr>
        <w:pStyle w:val="PL"/>
        <w:rPr>
          <w:snapToGrid w:val="0"/>
          <w:lang w:eastAsia="zh-CN"/>
        </w:rPr>
      </w:pPr>
      <w:r>
        <w:rPr>
          <w:rFonts w:hint="eastAsia"/>
          <w:snapToGrid w:val="0"/>
          <w:lang w:eastAsia="zh-CN"/>
        </w:rPr>
        <w:tab/>
        <w:t>id-</w:t>
      </w:r>
      <w:r w:rsidRPr="00882865">
        <w:rPr>
          <w:snapToGrid w:val="0"/>
        </w:rPr>
        <w:t>NewCellIdentity</w:t>
      </w:r>
      <w:r>
        <w:rPr>
          <w:rFonts w:hint="eastAsia"/>
          <w:snapToGrid w:val="0"/>
          <w:lang w:eastAsia="zh-CN"/>
        </w:rPr>
        <w:t>,</w:t>
      </w:r>
    </w:p>
    <w:p w14:paraId="76816AF3" w14:textId="77777777" w:rsidR="00C66A68" w:rsidRPr="00072DAE" w:rsidRDefault="00C66A68" w:rsidP="0036338F">
      <w:pPr>
        <w:pStyle w:val="PL"/>
        <w:rPr>
          <w:lang w:eastAsia="zh-CN"/>
        </w:rPr>
      </w:pPr>
      <w:r>
        <w:rPr>
          <w:rFonts w:hint="eastAsia"/>
          <w:lang w:eastAsia="zh-CN"/>
        </w:rPr>
        <w:tab/>
        <w:t>id-</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72DAE">
        <w:rPr>
          <w:rFonts w:hint="eastAsia"/>
          <w:lang w:eastAsia="zh-CN"/>
        </w:rPr>
        <w:t>,</w:t>
      </w:r>
    </w:p>
    <w:p w14:paraId="5DF0EADE" w14:textId="77777777" w:rsidR="00C66A68" w:rsidRDefault="00C66A68" w:rsidP="0036338F">
      <w:pPr>
        <w:pStyle w:val="PL"/>
        <w:rPr>
          <w:lang w:eastAsia="zh-CN"/>
        </w:rPr>
      </w:pPr>
      <w:r>
        <w:rPr>
          <w:rFonts w:hint="eastAsia"/>
          <w:lang w:eastAsia="zh-CN"/>
        </w:rPr>
        <w:tab/>
        <w:t>id-</w:t>
      </w:r>
      <w:r w:rsidRPr="00072DAE">
        <w:rPr>
          <w:lang w:eastAsia="zh-CN"/>
        </w:rPr>
        <w:t>SRSPreconfiguration</w:t>
      </w:r>
      <w:r>
        <w:rPr>
          <w:rFonts w:hint="eastAsia"/>
          <w:lang w:eastAsia="zh-CN"/>
        </w:rPr>
        <w:t>-</w:t>
      </w:r>
      <w:r w:rsidRPr="00072DAE">
        <w:rPr>
          <w:lang w:eastAsia="zh-CN"/>
        </w:rPr>
        <w:t>List</w:t>
      </w:r>
      <w:r>
        <w:rPr>
          <w:lang w:eastAsia="zh-CN"/>
        </w:rPr>
        <w:t>,</w:t>
      </w:r>
    </w:p>
    <w:p w14:paraId="22FEE5C4" w14:textId="77777777" w:rsidR="00EF0D42" w:rsidRDefault="00C66A68" w:rsidP="00F73A58">
      <w:pPr>
        <w:pStyle w:val="PL"/>
        <w:rPr>
          <w:snapToGrid w:val="0"/>
        </w:rPr>
      </w:pPr>
      <w:r>
        <w:rPr>
          <w:lang w:eastAsia="zh-CN"/>
        </w:rPr>
        <w:tab/>
      </w:r>
      <w:r>
        <w:rPr>
          <w:snapToGrid w:val="0"/>
        </w:rPr>
        <w:t>id-SRSInformation</w:t>
      </w:r>
      <w:r w:rsidR="00EF0D42">
        <w:rPr>
          <w:snapToGrid w:val="0"/>
        </w:rPr>
        <w:t>,</w:t>
      </w:r>
    </w:p>
    <w:p w14:paraId="23201BE4" w14:textId="64C2F346" w:rsidR="00007B9B" w:rsidRDefault="00EF0D42" w:rsidP="00007B9B">
      <w:pPr>
        <w:pStyle w:val="PL"/>
        <w:rPr>
          <w:snapToGrid w:val="0"/>
        </w:rPr>
      </w:pPr>
      <w:r>
        <w:rPr>
          <w:lang w:eastAsia="zh-CN"/>
        </w:rPr>
        <w:tab/>
      </w:r>
      <w:r w:rsidRPr="004D373A">
        <w:rPr>
          <w:snapToGrid w:val="0"/>
        </w:rPr>
        <w:t>id-PosSRSResource</w:t>
      </w:r>
      <w:r>
        <w:rPr>
          <w:snapToGrid w:val="0"/>
        </w:rPr>
        <w:t>Set</w:t>
      </w:r>
      <w:r w:rsidRPr="004D373A">
        <w:rPr>
          <w:snapToGrid w:val="0"/>
        </w:rPr>
        <w:t>-Aggregation-</w:t>
      </w:r>
      <w:r>
        <w:rPr>
          <w:snapToGrid w:val="0"/>
        </w:rPr>
        <w:t>List</w:t>
      </w:r>
      <w:r w:rsidR="00007B9B">
        <w:rPr>
          <w:snapToGrid w:val="0"/>
        </w:rPr>
        <w:t>,</w:t>
      </w:r>
    </w:p>
    <w:p w14:paraId="69A6540F" w14:textId="21DABB3E" w:rsidR="00F73A58" w:rsidRDefault="00007B9B" w:rsidP="00007B9B">
      <w:pPr>
        <w:pStyle w:val="PL"/>
        <w:rPr>
          <w:snapToGrid w:val="0"/>
        </w:rPr>
      </w:pPr>
      <w:r>
        <w:rPr>
          <w:lang w:eastAsia="zh-CN"/>
        </w:rPr>
        <w:tab/>
      </w:r>
      <w:r>
        <w:rPr>
          <w:rFonts w:eastAsia="SimSun" w:hint="eastAsia"/>
          <w:lang w:eastAsia="zh-CN"/>
        </w:rPr>
        <w:t>id-</w:t>
      </w:r>
      <w:r>
        <w:rPr>
          <w:rFonts w:eastAsia="SimSun"/>
          <w:lang w:eastAsia="zh-CN"/>
        </w:rPr>
        <w:t>PreconfiguredSRSInformation</w:t>
      </w:r>
      <w:r w:rsidR="00F73A58">
        <w:rPr>
          <w:snapToGrid w:val="0"/>
        </w:rPr>
        <w:t>,</w:t>
      </w:r>
    </w:p>
    <w:p w14:paraId="2CF3BB09" w14:textId="77777777" w:rsidR="00F73A58" w:rsidRDefault="00F73A58" w:rsidP="00F73A58">
      <w:pPr>
        <w:pStyle w:val="PL"/>
        <w:rPr>
          <w:snapToGrid w:val="0"/>
        </w:rPr>
      </w:pPr>
      <w:r>
        <w:rPr>
          <w:snapToGrid w:val="0"/>
        </w:rPr>
        <w:tab/>
        <w:t>id-</w:t>
      </w:r>
      <w:r w:rsidRPr="00477D15">
        <w:rPr>
          <w:snapToGrid w:val="0"/>
        </w:rPr>
        <w:t>Remote-UE-Indication-Request</w:t>
      </w:r>
      <w:r>
        <w:rPr>
          <w:snapToGrid w:val="0"/>
        </w:rPr>
        <w:t>,</w:t>
      </w:r>
    </w:p>
    <w:p w14:paraId="1D5B1E37" w14:textId="77777777" w:rsidR="00F73A58" w:rsidRDefault="00F73A58" w:rsidP="00F73A58">
      <w:pPr>
        <w:pStyle w:val="PL"/>
        <w:rPr>
          <w:snapToGrid w:val="0"/>
        </w:rPr>
      </w:pPr>
      <w:r>
        <w:rPr>
          <w:snapToGrid w:val="0"/>
        </w:rPr>
        <w:tab/>
        <w:t>id-</w:t>
      </w:r>
      <w:r w:rsidRPr="00477D15">
        <w:rPr>
          <w:snapToGrid w:val="0"/>
        </w:rPr>
        <w:t>Remote-UE-Indication</w:t>
      </w:r>
      <w:r>
        <w:rPr>
          <w:snapToGrid w:val="0"/>
        </w:rPr>
        <w:t>,</w:t>
      </w:r>
    </w:p>
    <w:p w14:paraId="10AD5D3F" w14:textId="77777777" w:rsidR="001D438A" w:rsidRDefault="00F73A58" w:rsidP="001D438A">
      <w:pPr>
        <w:pStyle w:val="PL"/>
        <w:rPr>
          <w:snapToGrid w:val="0"/>
        </w:rPr>
      </w:pPr>
      <w:r>
        <w:rPr>
          <w:snapToGrid w:val="0"/>
        </w:rPr>
        <w:tab/>
        <w:t>id-</w:t>
      </w:r>
      <w:r w:rsidRPr="00CD68E2">
        <w:rPr>
          <w:snapToGrid w:val="0"/>
        </w:rPr>
        <w:t>Remote-UE-Status</w:t>
      </w:r>
      <w:r w:rsidR="001D438A">
        <w:rPr>
          <w:snapToGrid w:val="0"/>
        </w:rPr>
        <w:t>,</w:t>
      </w:r>
    </w:p>
    <w:p w14:paraId="65DEEB90" w14:textId="77777777" w:rsidR="001D438A" w:rsidRPr="00BD4A44" w:rsidRDefault="001D438A" w:rsidP="001D438A">
      <w:pPr>
        <w:pStyle w:val="PL"/>
        <w:rPr>
          <w:snapToGrid w:val="0"/>
        </w:rPr>
      </w:pPr>
      <w:r>
        <w:rPr>
          <w:snapToGrid w:val="0"/>
        </w:rPr>
        <w:tab/>
        <w:t>id-</w:t>
      </w:r>
      <w:r w:rsidRPr="00BD4A44">
        <w:rPr>
          <w:snapToGrid w:val="0"/>
        </w:rPr>
        <w:t>PositioningDataInformation</w:t>
      </w:r>
      <w:r>
        <w:rPr>
          <w:snapToGrid w:val="0"/>
        </w:rPr>
        <w:t>,</w:t>
      </w:r>
    </w:p>
    <w:p w14:paraId="7E6F2F2B" w14:textId="0698B0FA" w:rsidR="00C66A68" w:rsidRPr="00072DAE" w:rsidRDefault="001D438A" w:rsidP="00CE44CC">
      <w:pPr>
        <w:pStyle w:val="PL"/>
        <w:rPr>
          <w:lang w:eastAsia="zh-CN"/>
        </w:rPr>
      </w:pPr>
      <w:r>
        <w:rPr>
          <w:snapToGrid w:val="0"/>
        </w:rPr>
        <w:tab/>
        <w:t>id-</w:t>
      </w:r>
      <w:r w:rsidRPr="00BD4A44">
        <w:rPr>
          <w:snapToGrid w:val="0"/>
        </w:rPr>
        <w:t>PositioningDataUnavailable</w:t>
      </w:r>
    </w:p>
    <w:p w14:paraId="0A7193BD" w14:textId="77777777" w:rsidR="00C66A68" w:rsidRPr="001645CB" w:rsidRDefault="00C66A68" w:rsidP="00F73A58">
      <w:pPr>
        <w:pStyle w:val="PL"/>
        <w:rPr>
          <w:snapToGrid w:val="0"/>
          <w:lang w:eastAsia="zh-CN"/>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583"/>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191F645" w:rsidR="00BF73C3" w:rsidRPr="00D44CD6" w:rsidRDefault="00E213EC" w:rsidP="00BC1EA4">
      <w:pPr>
        <w:pStyle w:val="PL"/>
        <w:spacing w:line="0" w:lineRule="atLeast"/>
        <w:outlineLvl w:val="3"/>
        <w:rPr>
          <w:snapToGrid w:val="0"/>
        </w:rPr>
      </w:pPr>
      <w:r w:rsidRPr="00D44CD6">
        <w:rPr>
          <w:snapToGrid w:val="0"/>
        </w:rPr>
        <w:t>--</w:t>
      </w:r>
      <w:r w:rsidR="00BF73C3" w:rsidRPr="001F0D66">
        <w:rPr>
          <w:snapToGrid w:val="0"/>
        </w:rPr>
        <w:t xml:space="preserve"> E-CID MEASUREMENT INITIATION REQUEST</w:t>
      </w:r>
    </w:p>
    <w:p w14:paraId="511423AA" w14:textId="77777777" w:rsidR="00322D9F" w:rsidRPr="004B4873" w:rsidRDefault="00322D9F" w:rsidP="00E766B3">
      <w:pPr>
        <w:pStyle w:val="PL"/>
        <w:rPr>
          <w:snapToGrid w:val="0"/>
        </w:rPr>
      </w:pPr>
      <w:r w:rsidRPr="004B4873">
        <w:rPr>
          <w:snapToGrid w:val="0"/>
        </w:rPr>
        <w:t>--</w:t>
      </w:r>
    </w:p>
    <w:p w14:paraId="0CA90222" w14:textId="77777777" w:rsidR="00322D9F" w:rsidRPr="004B4873" w:rsidRDefault="00322D9F" w:rsidP="00E766B3">
      <w:pPr>
        <w:pStyle w:val="PL"/>
        <w:rPr>
          <w:snapToGrid w:val="0"/>
        </w:rPr>
      </w:pPr>
      <w:r w:rsidRPr="004B4873">
        <w:rPr>
          <w:snapToGrid w:val="0"/>
        </w:rPr>
        <w:t>-- **************************************************************</w:t>
      </w:r>
    </w:p>
    <w:p w14:paraId="4AC38FDE" w14:textId="77777777" w:rsidR="00322D9F" w:rsidRPr="004B4873" w:rsidRDefault="00322D9F" w:rsidP="006C230F">
      <w:pPr>
        <w:pStyle w:val="PL"/>
        <w:tabs>
          <w:tab w:val="left" w:pos="11100"/>
        </w:tabs>
        <w:rPr>
          <w:snapToGrid w:val="0"/>
        </w:rPr>
      </w:pPr>
    </w:p>
    <w:p w14:paraId="4B73165C" w14:textId="77777777" w:rsidR="00322D9F" w:rsidRPr="004B4873" w:rsidRDefault="00322D9F" w:rsidP="006C230F">
      <w:pPr>
        <w:pStyle w:val="PL"/>
        <w:tabs>
          <w:tab w:val="left" w:pos="11100"/>
        </w:tabs>
        <w:rPr>
          <w:snapToGrid w:val="0"/>
        </w:rPr>
      </w:pPr>
      <w:r w:rsidRPr="004B4873">
        <w:rPr>
          <w:snapToGrid w:val="0"/>
        </w:rPr>
        <w:t>E-CIDMeasurementInitiationRequest ::= SEQUENCE {</w:t>
      </w:r>
    </w:p>
    <w:p w14:paraId="192D91AE" w14:textId="77777777" w:rsidR="00322D9F" w:rsidRPr="004B4873" w:rsidRDefault="00322D9F" w:rsidP="006C230F">
      <w:pPr>
        <w:pStyle w:val="PL"/>
        <w:tabs>
          <w:tab w:val="left" w:pos="11100"/>
        </w:tabs>
        <w:rPr>
          <w:snapToGrid w:val="0"/>
        </w:rPr>
      </w:pPr>
      <w:r w:rsidRPr="004B4873">
        <w:rPr>
          <w:snapToGrid w:val="0"/>
        </w:rPr>
        <w:tab/>
        <w:t>protocolIEs</w:t>
      </w:r>
      <w:r w:rsidRPr="004B4873">
        <w:rPr>
          <w:snapToGrid w:val="0"/>
        </w:rPr>
        <w:tab/>
      </w:r>
      <w:r w:rsidRPr="004B4873">
        <w:rPr>
          <w:snapToGrid w:val="0"/>
        </w:rPr>
        <w:tab/>
        <w:t>ProtocolIE-Container</w:t>
      </w:r>
      <w:r w:rsidRPr="004B4873">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4B4873">
        <w:rPr>
          <w:snapToGrid w:val="0"/>
        </w:rPr>
        <w:tab/>
      </w:r>
      <w:r w:rsidRPr="00707B3F">
        <w:rPr>
          <w:snapToGrid w:val="0"/>
        </w:rPr>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93" w:name="_Hlk50049977"/>
      <w:r w:rsidR="00DF3BE4">
        <w:rPr>
          <w:snapToGrid w:val="0"/>
        </w:rPr>
        <w:t>UE-</w:t>
      </w:r>
      <w:bookmarkEnd w:id="359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149CC904" w14:textId="77777777" w:rsidR="00C86220" w:rsidRPr="00707B3F" w:rsidRDefault="00C86220" w:rsidP="00C86220">
      <w:pPr>
        <w:pStyle w:val="PL"/>
        <w:tabs>
          <w:tab w:val="left" w:pos="11100"/>
        </w:tabs>
        <w:rPr>
          <w:snapToGrid w:val="0"/>
        </w:rPr>
      </w:pPr>
      <w:r w:rsidRPr="00707B3F">
        <w:rPr>
          <w:snapToGrid w:val="0"/>
        </w:rPr>
        <w:t xml:space="preserve">-- The IE shall be present if the Report Characteritics IE is set to </w:t>
      </w:r>
      <w:r>
        <w:rPr>
          <w:snapToGrid w:val="0"/>
        </w:rPr>
        <w:t xml:space="preserve">the value </w:t>
      </w:r>
      <w:r w:rsidRPr="00707B3F">
        <w:rPr>
          <w:snapToGrid w:val="0"/>
        </w:rPr>
        <w:t>“periodic” --</w:t>
      </w:r>
    </w:p>
    <w:p w14:paraId="5DD868DB" w14:textId="77777777" w:rsidR="00C86220" w:rsidRPr="00707B3F" w:rsidRDefault="00C86220" w:rsidP="00C86220">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23B818F" w14:textId="77777777" w:rsidR="00C86220" w:rsidRPr="00707B3F" w:rsidRDefault="00C86220" w:rsidP="00C86220">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Pr>
          <w:snapToGrid w:val="0"/>
        </w:rPr>
        <w:tab/>
      </w:r>
      <w:r w:rsidRPr="00707B3F">
        <w:rPr>
          <w:snapToGrid w:val="0"/>
        </w:rPr>
        <w:t>PRESENCE optional}|</w:t>
      </w:r>
    </w:p>
    <w:p w14:paraId="4FE62949" w14:textId="77777777" w:rsidR="00C86220" w:rsidRDefault="00C86220" w:rsidP="00C86220">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Pr>
          <w:snapToGrid w:val="0"/>
        </w:rPr>
        <w:t>|</w:t>
      </w:r>
    </w:p>
    <w:p w14:paraId="4BCAA34B" w14:textId="77777777" w:rsidR="00C86220" w:rsidRPr="00707B3F" w:rsidRDefault="00C86220" w:rsidP="00C86220">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p>
    <w:p w14:paraId="37E762EA" w14:textId="3AB28A41"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Characteritics IE is set to </w:t>
      </w:r>
      <w:r>
        <w:rPr>
          <w:snapToGrid w:val="0"/>
        </w:rPr>
        <w:t xml:space="preserve">the value </w:t>
      </w:r>
      <w:r w:rsidRPr="00707B3F">
        <w:rPr>
          <w:snapToGrid w:val="0"/>
        </w:rPr>
        <w:t>“periodic”</w:t>
      </w:r>
      <w:r>
        <w:rPr>
          <w:snapToGrid w:val="0"/>
        </w:rPr>
        <w:t xml:space="preserve"> and the </w:t>
      </w:r>
      <w:r w:rsidRPr="00EE7C73">
        <w:rPr>
          <w:i/>
        </w:rPr>
        <w:t>Measurement Quantities</w:t>
      </w:r>
      <w:r w:rsidRPr="00707B3F">
        <w:t xml:space="preserve"> </w:t>
      </w:r>
      <w:r>
        <w:rPr>
          <w:i/>
          <w:iCs/>
        </w:rPr>
        <w:t>Value</w:t>
      </w:r>
      <w:r w:rsidRPr="00725FB1">
        <w:rPr>
          <w:rFonts w:eastAsia="SimSun"/>
        </w:rPr>
        <w:t xml:space="preserve"> IE </w:t>
      </w:r>
      <w:r>
        <w:rPr>
          <w:rFonts w:eastAsia="SimSun"/>
        </w:rPr>
        <w:t xml:space="preserve">in </w:t>
      </w:r>
      <w:r w:rsidRPr="00E84678">
        <w:rPr>
          <w:rFonts w:eastAsia="SimSun"/>
          <w:i/>
          <w:iCs/>
        </w:rPr>
        <w:t>the Measurement Quantities</w:t>
      </w:r>
      <w:r>
        <w:rPr>
          <w:rFonts w:eastAsia="SimSun"/>
        </w:rPr>
        <w:t xml:space="preserve"> IE</w:t>
      </w:r>
      <w:r>
        <w:rPr>
          <w:snapToGrid w:val="0"/>
        </w:rPr>
        <w:t xml:space="preserve"> is set to the value </w:t>
      </w:r>
      <w:r w:rsidRPr="00773ABB">
        <w:rPr>
          <w:snapToGrid w:val="0"/>
        </w:rPr>
        <w:t>"</w:t>
      </w:r>
      <w:r>
        <w:t>NR Angle of Arrival</w:t>
      </w:r>
      <w:r w:rsidRPr="00773ABB">
        <w:rPr>
          <w:snapToGrid w:val="0"/>
        </w:rPr>
        <w:t>"</w:t>
      </w:r>
      <w:r>
        <w:rPr>
          <w:snapToGrid w:val="0"/>
        </w:rPr>
        <w:t xml:space="preserve"> --</w:t>
      </w:r>
    </w:p>
    <w:p w14:paraId="3AA792A6" w14:textId="42CA8FB6" w:rsidR="00322D9F" w:rsidRPr="00707B3F" w:rsidRDefault="00C86220" w:rsidP="00C86220">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E213EC">
      <w:pPr>
        <w:pStyle w:val="PL"/>
        <w:spacing w:line="0" w:lineRule="atLeast"/>
        <w:outlineLvl w:val="3"/>
        <w:rPr>
          <w:snapToGrid w:val="0"/>
        </w:rPr>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94" w:name="_Hlk50049986"/>
      <w:r w:rsidR="00DF3BE4">
        <w:rPr>
          <w:snapToGrid w:val="0"/>
        </w:rPr>
        <w:t>UE-</w:t>
      </w:r>
      <w:bookmarkEnd w:id="359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213EC">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E213EC">
      <w:pPr>
        <w:pStyle w:val="PL"/>
        <w:spacing w:line="0" w:lineRule="atLeast"/>
        <w:outlineLvl w:val="3"/>
        <w:rPr>
          <w:snapToGrid w:val="0"/>
        </w:rPr>
      </w:pPr>
      <w:r w:rsidRPr="001F0D66">
        <w:rPr>
          <w:rFonts w:cs="Courier New"/>
          <w:snapToGrid w:val="0"/>
          <w:szCs w:val="16"/>
        </w:rPr>
        <w:t>--</w:t>
      </w:r>
      <w:r w:rsidRPr="00D44CD6">
        <w:rPr>
          <w:snapToGrid w:val="0"/>
        </w:rPr>
        <w:t xml:space="preserve">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E-CIDMeasurementFailureIndication ::= SEQUENCE {</w:t>
      </w:r>
    </w:p>
    <w:p w14:paraId="4EF02BF2" w14:textId="77777777" w:rsidR="00322D9F" w:rsidRPr="00707B3F" w:rsidRDefault="00322D9F" w:rsidP="003F6669">
      <w:pPr>
        <w:pStyle w:val="PL"/>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E213EC">
      <w:pPr>
        <w:pStyle w:val="PL"/>
        <w:spacing w:line="0" w:lineRule="atLeast"/>
        <w:outlineLvl w:val="3"/>
        <w:rPr>
          <w:snapToGrid w:val="0"/>
        </w:rPr>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E-CID MEASUREMENT TERMINATION </w:t>
      </w:r>
      <w:r>
        <w:rPr>
          <w:snapToGrid w:val="0"/>
        </w:rPr>
        <w:t>COMMAND</w:t>
      </w:r>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E213EC">
      <w:pPr>
        <w:pStyle w:val="PL"/>
        <w:spacing w:line="0" w:lineRule="atLeast"/>
        <w:outlineLvl w:val="3"/>
        <w:rPr>
          <w:snapToGrid w:val="0"/>
        </w:rPr>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595"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E213EC">
      <w:pPr>
        <w:pStyle w:val="PL"/>
        <w:spacing w:line="0" w:lineRule="atLeast"/>
        <w:outlineLvl w:val="3"/>
        <w:rPr>
          <w:snapToGrid w:val="0"/>
        </w:rPr>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E213EC">
      <w:pPr>
        <w:pStyle w:val="PL"/>
        <w:spacing w:line="0" w:lineRule="atLeast"/>
        <w:outlineLvl w:val="3"/>
        <w:rPr>
          <w:snapToGrid w:val="0"/>
        </w:rPr>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95"/>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E213EC">
      <w:pPr>
        <w:pStyle w:val="PL"/>
        <w:spacing w:line="0" w:lineRule="atLeast"/>
        <w:outlineLvl w:val="3"/>
        <w:rPr>
          <w:snapToGrid w:val="0"/>
        </w:rPr>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E213EC">
      <w:pPr>
        <w:pStyle w:val="PL"/>
        <w:spacing w:line="0" w:lineRule="atLeast"/>
        <w:outlineLvl w:val="3"/>
        <w:rPr>
          <w:snapToGrid w:val="0"/>
        </w:rPr>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596" w:name="_Hlk50051047"/>
      <w:bookmarkStart w:id="3597"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D11953D"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C66A68" w:rsidRPr="000F0B63">
        <w:rPr>
          <w:snapToGrid w:val="0"/>
          <w:lang w:eastAsia="zh-CN"/>
        </w:rPr>
        <w:t>|</w:t>
      </w:r>
    </w:p>
    <w:p w14:paraId="18AE45CE" w14:textId="0E676942" w:rsidR="00C86220" w:rsidRPr="00A95BFF" w:rsidRDefault="00C86220" w:rsidP="00C86220">
      <w:pPr>
        <w:pStyle w:val="PL"/>
        <w:tabs>
          <w:tab w:val="left" w:pos="11100"/>
        </w:tabs>
        <w:rPr>
          <w:snapToGrid w:val="0"/>
        </w:rPr>
      </w:pPr>
      <w:r w:rsidRPr="00707B3F">
        <w:rPr>
          <w:snapToGrid w:val="0"/>
        </w:rPr>
        <w:t xml:space="preserve">-- </w:t>
      </w:r>
      <w:r w:rsidRPr="00707B3F">
        <w:t xml:space="preserve">This IE shall be present if the </w:t>
      </w:r>
      <w:r>
        <w:rPr>
          <w:i/>
          <w:iCs/>
        </w:rPr>
        <w:t>UE TEG Information Request</w:t>
      </w:r>
      <w:r w:rsidRPr="00707B3F">
        <w:rPr>
          <w:i/>
          <w:iCs/>
        </w:rPr>
        <w:t xml:space="preserve"> </w:t>
      </w:r>
      <w:r w:rsidRPr="00707B3F">
        <w:t>IE is set to the value "</w:t>
      </w:r>
      <w:r>
        <w:t>p</w:t>
      </w:r>
      <w:r w:rsidRPr="00707B3F">
        <w:t>eriodic".</w:t>
      </w:r>
    </w:p>
    <w:p w14:paraId="63D312AA" w14:textId="0F56FB20" w:rsidR="00F14EED" w:rsidRDefault="00F14EED" w:rsidP="00F14EED">
      <w:pPr>
        <w:pStyle w:val="PL"/>
        <w:rPr>
          <w:lang w:eastAsia="zh-CN"/>
        </w:rPr>
      </w:pPr>
      <w:r w:rsidRPr="00565EE2">
        <w:rPr>
          <w:lang w:eastAsia="zh-CN"/>
        </w:rPr>
        <w:tab/>
      </w:r>
      <w:r w:rsidRPr="00565EE2">
        <w:t xml:space="preserve">{ ID </w:t>
      </w:r>
      <w:r w:rsidRPr="000F0B63">
        <w:rPr>
          <w:snapToGrid w:val="0"/>
        </w:rPr>
        <w:t>id-</w:t>
      </w:r>
      <w:r w:rsidRPr="000F0B63">
        <w:t>TimeWindowInformation-SRS</w:t>
      </w:r>
      <w:r>
        <w:rPr>
          <w:rFonts w:hint="eastAsia"/>
          <w:lang w:eastAsia="zh-CN"/>
        </w:rPr>
        <w:t>-List</w:t>
      </w:r>
      <w:r w:rsidRPr="000F0B63">
        <w:rPr>
          <w:rFonts w:eastAsia="SimSun"/>
          <w:snapToGrid w:val="0"/>
        </w:rPr>
        <w:tab/>
      </w:r>
      <w:r w:rsidRPr="000F0B63">
        <w:tab/>
      </w:r>
      <w:r w:rsidRPr="000F0B63">
        <w:rPr>
          <w:rFonts w:hint="eastAsia"/>
          <w:lang w:eastAsia="zh-CN"/>
        </w:rPr>
        <w:tab/>
      </w:r>
      <w:r w:rsidRPr="000F0B63">
        <w:t xml:space="preserve">CRITICALITY </w:t>
      </w:r>
      <w:r w:rsidR="0015125F">
        <w:rPr>
          <w:rFonts w:cs="Courier New"/>
        </w:rPr>
        <w:t>ignore</w:t>
      </w:r>
      <w:r w:rsidRPr="000F0B63">
        <w:tab/>
        <w:t xml:space="preserve">TYPE </w:t>
      </w:r>
      <w:bookmarkStart w:id="3598" w:name="OLE_LINK27"/>
      <w:r w:rsidRPr="000F0B63">
        <w:t>TimeWindowInformation-SRS</w:t>
      </w:r>
      <w:r>
        <w:rPr>
          <w:rFonts w:hint="eastAsia"/>
          <w:lang w:eastAsia="zh-CN"/>
        </w:rPr>
        <w:t>-List</w:t>
      </w:r>
      <w:bookmarkEnd w:id="3598"/>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t>PRESENCE optional</w:t>
      </w:r>
      <w:r w:rsidRPr="000F0B63">
        <w:tab/>
        <w:t>}</w:t>
      </w:r>
      <w:r>
        <w:rPr>
          <w:rFonts w:hint="eastAsia"/>
          <w:lang w:eastAsia="zh-CN"/>
        </w:rPr>
        <w:t>|</w:t>
      </w:r>
    </w:p>
    <w:p w14:paraId="557E3A82" w14:textId="77777777" w:rsidR="008460E9" w:rsidRDefault="00F14EED" w:rsidP="008460E9">
      <w:pPr>
        <w:pStyle w:val="PL"/>
        <w:rPr>
          <w:snapToGrid w:val="0"/>
        </w:rPr>
      </w:pPr>
      <w:r>
        <w:rPr>
          <w:rFonts w:hint="eastAsia"/>
          <w:lang w:eastAsia="zh-CN"/>
        </w:rPr>
        <w:tab/>
      </w:r>
      <w:r w:rsidRPr="00565EE2">
        <w:t xml:space="preserve">{ ID </w:t>
      </w:r>
      <w:r>
        <w:rPr>
          <w:rFonts w:hint="eastAsia"/>
          <w:lang w:eastAsia="zh-CN"/>
        </w:rPr>
        <w:t>id-</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F0B63">
        <w:rPr>
          <w:snapToGrid w:val="0"/>
        </w:rPr>
        <w:tab/>
      </w:r>
      <w:r w:rsidRPr="000F0B63">
        <w:t xml:space="preserve">CRITICALITY </w:t>
      </w:r>
      <w:r>
        <w:rPr>
          <w:rFonts w:hint="eastAsia"/>
          <w:lang w:eastAsia="zh-CN"/>
        </w:rPr>
        <w:t>ignore</w:t>
      </w:r>
      <w:r w:rsidRPr="000F0B63">
        <w:tab/>
        <w:t xml:space="preserve">TYPE </w:t>
      </w:r>
      <w:r w:rsidRPr="00072DAE">
        <w:rPr>
          <w:lang w:eastAsia="zh-CN"/>
        </w:rPr>
        <w:t>RequestedSRSPreconfiguration</w:t>
      </w:r>
      <w:r w:rsidRPr="009B1F33">
        <w:rPr>
          <w:lang w:eastAsia="zh-CN"/>
        </w:rPr>
        <w:t>Characteristics</w:t>
      </w:r>
      <w:r>
        <w:rPr>
          <w:rFonts w:hint="eastAsia"/>
          <w:lang w:eastAsia="zh-CN"/>
        </w:rPr>
        <w:t>-</w:t>
      </w:r>
      <w:r w:rsidRPr="00072DAE">
        <w:rPr>
          <w:lang w:eastAsia="zh-CN"/>
        </w:rPr>
        <w:t>List</w:t>
      </w:r>
      <w:r w:rsidRPr="000F0B63">
        <w:rPr>
          <w:snapToGrid w:val="0"/>
        </w:rPr>
        <w:tab/>
      </w:r>
      <w:r w:rsidRPr="000F0B63">
        <w:rPr>
          <w:snapToGrid w:val="0"/>
          <w:lang w:eastAsia="zh-CN"/>
        </w:rPr>
        <w:tab/>
      </w:r>
      <w:r w:rsidRPr="000F0B63">
        <w:rPr>
          <w:snapToGrid w:val="0"/>
          <w:lang w:eastAsia="zh-CN"/>
        </w:rPr>
        <w:tab/>
      </w:r>
      <w:r w:rsidRPr="000F0B63">
        <w:rPr>
          <w:rFonts w:hint="eastAsia"/>
          <w:snapToGrid w:val="0"/>
          <w:lang w:eastAsia="zh-CN"/>
        </w:rPr>
        <w:tab/>
      </w:r>
      <w:r w:rsidRPr="000F0B63">
        <w:t>PRESENCE optional</w:t>
      </w:r>
      <w:r w:rsidRPr="000F0B63">
        <w:tab/>
        <w:t>}</w:t>
      </w:r>
      <w:r w:rsidR="008460E9">
        <w:rPr>
          <w:snapToGrid w:val="0"/>
        </w:rPr>
        <w:t>|</w:t>
      </w:r>
    </w:p>
    <w:p w14:paraId="76A6A1BC" w14:textId="6697669D" w:rsidR="00F14EED" w:rsidRDefault="008460E9" w:rsidP="008460E9">
      <w:pPr>
        <w:pStyle w:val="PL"/>
        <w:tabs>
          <w:tab w:val="left" w:pos="11100"/>
        </w:tabs>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Pr>
          <w:snapToGrid w:val="0"/>
        </w:rPr>
        <w:tab/>
      </w:r>
      <w:r w:rsidRPr="00894D22">
        <w:rPr>
          <w:snapToGrid w:val="0"/>
        </w:rPr>
        <w:t xml:space="preserve">PRESENCE </w:t>
      </w:r>
      <w:r>
        <w:rPr>
          <w:snapToGrid w:val="0"/>
        </w:rPr>
        <w:t>optional</w:t>
      </w:r>
      <w:r>
        <w:rPr>
          <w:snapToGrid w:val="0"/>
        </w:rPr>
        <w:tab/>
      </w:r>
      <w:r w:rsidRPr="00894D22">
        <w:rPr>
          <w:snapToGrid w:val="0"/>
        </w:rPr>
        <w:t>}</w:t>
      </w:r>
      <w:r w:rsidR="00F14EED" w:rsidRPr="000F0B63">
        <w:rPr>
          <w:snapToGrid w:val="0"/>
        </w:rPr>
        <w:t>,</w:t>
      </w:r>
    </w:p>
    <w:p w14:paraId="0759DEA7" w14:textId="08D536DE" w:rsidR="00125019" w:rsidRPr="00707B3F" w:rsidRDefault="00125019" w:rsidP="00F14EED">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268CDC6F"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99" w:name="_Hlk49878632"/>
      <w:r w:rsidRPr="00707B3F">
        <w:rPr>
          <w:snapToGrid w:val="0"/>
        </w:rPr>
        <w:t>SFNInitialisationTime</w:t>
      </w:r>
      <w:bookmarkEnd w:id="3599"/>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FC6AED">
        <w:rPr>
          <w:rFonts w:hint="eastAsia"/>
          <w:snapToGrid w:val="0"/>
        </w:rPr>
        <w:t>|</w:t>
      </w:r>
    </w:p>
    <w:p w14:paraId="04473E41" w14:textId="77777777" w:rsidR="00F14EED" w:rsidRDefault="00FC6AED" w:rsidP="00F14EED">
      <w:pPr>
        <w:pStyle w:val="PL"/>
        <w:rPr>
          <w:rFonts w:eastAsia="SimSun"/>
          <w:snapToGrid w:val="0"/>
        </w:rPr>
      </w:pPr>
      <w:r>
        <w:rPr>
          <w:rFonts w:hint="eastAsia"/>
          <w:snapToGrid w:val="0"/>
        </w:rPr>
        <w:tab/>
      </w:r>
      <w:r w:rsidRPr="00B94C92">
        <w:rPr>
          <w:snapToGrid w:val="0"/>
        </w:rPr>
        <w:t xml:space="preserve">{ ID </w:t>
      </w:r>
      <w:r w:rsidRPr="00124DFB">
        <w:rPr>
          <w:rFonts w:hint="eastAsia"/>
          <w:snapToGrid w:val="0"/>
        </w:rPr>
        <w:t>id-</w:t>
      </w:r>
      <w:r w:rsidRPr="00D62FFE">
        <w:rPr>
          <w:snapToGrid w:val="0"/>
        </w:rPr>
        <w:t>NewNRCGI</w:t>
      </w:r>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F14EED">
        <w:rPr>
          <w:rFonts w:eastAsia="SimSun" w:hint="eastAsia"/>
          <w:snapToGrid w:val="0"/>
        </w:rPr>
        <w:t>|</w:t>
      </w:r>
    </w:p>
    <w:p w14:paraId="3C2BE58E" w14:textId="77777777" w:rsidR="00F14EED" w:rsidRDefault="00F14EED" w:rsidP="00F14EED">
      <w:pPr>
        <w:pStyle w:val="PL"/>
        <w:rPr>
          <w:rFonts w:eastAsia="SimSun"/>
          <w:snapToGrid w:val="0"/>
        </w:rPr>
      </w:pPr>
      <w:r>
        <w:rPr>
          <w:rFonts w:eastAsia="SimSun" w:hint="eastAsia"/>
          <w:snapToGrid w:val="0"/>
        </w:rPr>
        <w:tab/>
      </w:r>
      <w:r w:rsidRPr="008F2DA5">
        <w:rPr>
          <w:rFonts w:eastAsia="SimSun"/>
          <w:snapToGrid w:val="0"/>
        </w:rPr>
        <w:t>{ ID id-</w:t>
      </w:r>
      <w:r>
        <w:rPr>
          <w:rFonts w:eastAsia="SimSun"/>
          <w:snapToGrid w:val="0"/>
        </w:rPr>
        <w:t>Pos</w:t>
      </w:r>
      <w:r>
        <w:rPr>
          <w:rFonts w:eastAsia="SimSun" w:hint="eastAsia"/>
          <w:snapToGrid w:val="0"/>
        </w:rPr>
        <w:t>ValidityAreaCell</w:t>
      </w:r>
      <w:r>
        <w:rPr>
          <w:rFonts w:eastAsia="SimSun"/>
          <w:snapToGrid w:val="0"/>
        </w:rPr>
        <w:t>List</w:t>
      </w:r>
      <w:r w:rsidRPr="008F2DA5">
        <w:rPr>
          <w:rFonts w:eastAsia="SimSun"/>
          <w:snapToGrid w:val="0"/>
        </w:rPr>
        <w:tab/>
      </w:r>
      <w:r>
        <w:rPr>
          <w:rFonts w:eastAsia="SimSun" w:hint="eastAsia"/>
          <w:snapToGrid w:val="0"/>
        </w:rPr>
        <w:tab/>
      </w:r>
      <w:r w:rsidRPr="008F2DA5">
        <w:rPr>
          <w:rFonts w:eastAsia="SimSun"/>
          <w:snapToGrid w:val="0"/>
        </w:rPr>
        <w:t>CRITICALITY ignore</w:t>
      </w:r>
      <w:r w:rsidRPr="008F2DA5">
        <w:rPr>
          <w:rFonts w:eastAsia="SimSun"/>
          <w:snapToGrid w:val="0"/>
        </w:rPr>
        <w:tab/>
        <w:t xml:space="preserve">TYPE </w:t>
      </w:r>
      <w:r>
        <w:rPr>
          <w:rFonts w:eastAsia="SimSun"/>
          <w:snapToGrid w:val="0"/>
        </w:rPr>
        <w:t>Pos</w:t>
      </w:r>
      <w:r>
        <w:rPr>
          <w:rFonts w:eastAsia="SimSun" w:hint="eastAsia"/>
          <w:snapToGrid w:val="0"/>
        </w:rPr>
        <w:t>ValidityAreaCell</w:t>
      </w:r>
      <w:r>
        <w:rPr>
          <w:rFonts w:eastAsia="SimSun"/>
          <w:snapToGrid w:val="0"/>
        </w:rPr>
        <w:t>List</w:t>
      </w:r>
      <w:r w:rsidRPr="008F2DA5">
        <w:rPr>
          <w:rFonts w:eastAsia="SimSun"/>
          <w:snapToGrid w:val="0"/>
        </w:rPr>
        <w:tab/>
        <w:t>PRESENCE optional}</w:t>
      </w:r>
      <w:r>
        <w:rPr>
          <w:rFonts w:eastAsia="SimSun" w:hint="eastAsia"/>
          <w:snapToGrid w:val="0"/>
        </w:rPr>
        <w:t>|</w:t>
      </w:r>
    </w:p>
    <w:p w14:paraId="610C7405" w14:textId="77777777" w:rsidR="008460E9" w:rsidRDefault="00F14EED" w:rsidP="008460E9">
      <w:pPr>
        <w:pStyle w:val="PL"/>
        <w:rPr>
          <w:snapToGrid w:val="0"/>
        </w:rPr>
      </w:pPr>
      <w:r w:rsidRPr="00194F19">
        <w:rPr>
          <w:rFonts w:eastAsia="SimSun"/>
          <w:snapToGrid w:val="0"/>
        </w:rPr>
        <w:tab/>
        <w:t>{ ID id-SRSPreconfiguration-List</w:t>
      </w:r>
      <w:r w:rsidRPr="00194F19">
        <w:rPr>
          <w:rFonts w:eastAsia="SimSun"/>
          <w:snapToGrid w:val="0"/>
        </w:rPr>
        <w:tab/>
        <w:t xml:space="preserve">CRITICALITY </w:t>
      </w:r>
      <w:r w:rsidRPr="003C08B4">
        <w:rPr>
          <w:rFonts w:eastAsia="SimSun"/>
          <w:snapToGrid w:val="0"/>
        </w:rPr>
        <w:t>ignore</w:t>
      </w:r>
      <w:r w:rsidRPr="00194F19">
        <w:rPr>
          <w:rFonts w:eastAsia="SimSun"/>
          <w:snapToGrid w:val="0"/>
        </w:rPr>
        <w:tab/>
        <w:t>TYPE SRSPreconfiguration-List</w:t>
      </w:r>
      <w:r w:rsidRPr="00194F19">
        <w:rPr>
          <w:rFonts w:eastAsia="SimSun"/>
          <w:snapToGrid w:val="0"/>
        </w:rPr>
        <w:tab/>
        <w:t>PRESENCE optional}</w:t>
      </w:r>
      <w:r w:rsidR="008460E9">
        <w:rPr>
          <w:snapToGrid w:val="0"/>
        </w:rPr>
        <w:t>|</w:t>
      </w:r>
    </w:p>
    <w:p w14:paraId="3709ADC6" w14:textId="35CBCC7E" w:rsidR="00125019"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E213EC">
      <w:pPr>
        <w:pStyle w:val="PL"/>
        <w:spacing w:line="0" w:lineRule="atLeast"/>
        <w:outlineLvl w:val="3"/>
        <w:rPr>
          <w:snapToGrid w:val="0"/>
        </w:rPr>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F14EED">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F14EED">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1BE1AD1E" w14:textId="77777777" w:rsidR="00F14EED" w:rsidRDefault="00486788" w:rsidP="00F14EED">
      <w:pPr>
        <w:pStyle w:val="PL"/>
        <w:rPr>
          <w:rFonts w:eastAsia="SimSun"/>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sidR="00F14EED">
        <w:rPr>
          <w:rFonts w:eastAsia="SimSun"/>
          <w:snapToGrid w:val="0"/>
        </w:rPr>
        <w:t>|</w:t>
      </w:r>
    </w:p>
    <w:p w14:paraId="7788D146" w14:textId="77777777" w:rsidR="008460E9" w:rsidRDefault="00F14EED" w:rsidP="008460E9">
      <w:pPr>
        <w:pStyle w:val="PL"/>
        <w:rPr>
          <w:snapToGrid w:val="0"/>
        </w:rPr>
      </w:pPr>
      <w:r>
        <w:rPr>
          <w:rFonts w:eastAsia="SimSun"/>
          <w:snapToGrid w:val="0"/>
        </w:rPr>
        <w:tab/>
      </w:r>
      <w:r w:rsidRPr="00882865">
        <w:rPr>
          <w:rFonts w:eastAsia="SimSun"/>
          <w:snapToGrid w:val="0"/>
        </w:rPr>
        <w:t>{ ID id-NewCellIdentity</w:t>
      </w:r>
      <w:r w:rsidRPr="00882865">
        <w:rPr>
          <w:rFonts w:eastAsia="SimSun"/>
          <w:snapToGrid w:val="0"/>
        </w:rPr>
        <w:tab/>
      </w:r>
      <w:r w:rsidRPr="00882865">
        <w:rPr>
          <w:rFonts w:eastAsia="SimSun"/>
          <w:snapToGrid w:val="0"/>
        </w:rPr>
        <w:tab/>
      </w:r>
      <w:r w:rsidRPr="00882865">
        <w:rPr>
          <w:rFonts w:eastAsia="SimSun"/>
          <w:snapToGrid w:val="0"/>
        </w:rPr>
        <w:tab/>
      </w:r>
      <w:r>
        <w:rPr>
          <w:rFonts w:eastAsia="SimSun" w:hint="eastAsia"/>
          <w:snapToGrid w:val="0"/>
          <w:lang w:eastAsia="zh-CN"/>
        </w:rPr>
        <w:tab/>
      </w:r>
      <w:r w:rsidRPr="00882865">
        <w:rPr>
          <w:rFonts w:eastAsia="SimSun"/>
          <w:snapToGrid w:val="0"/>
        </w:rPr>
        <w:t xml:space="preserve">CRITICALITY </w:t>
      </w:r>
      <w:r w:rsidRPr="00882865">
        <w:rPr>
          <w:rFonts w:eastAsia="SimSun"/>
          <w:snapToGrid w:val="0"/>
          <w:lang w:val="en-US"/>
        </w:rPr>
        <w:t>ignore</w:t>
      </w:r>
      <w:r w:rsidRPr="00882865">
        <w:rPr>
          <w:rFonts w:eastAsia="SimSun"/>
          <w:snapToGrid w:val="0"/>
        </w:rPr>
        <w:tab/>
        <w:t>TYPE CGI-NR</w:t>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t>PRESENCE optional}</w:t>
      </w:r>
      <w:r w:rsidR="008460E9">
        <w:rPr>
          <w:snapToGrid w:val="0"/>
        </w:rPr>
        <w:t>|</w:t>
      </w:r>
    </w:p>
    <w:p w14:paraId="463C2462" w14:textId="56D16D54" w:rsidR="00486788"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486788">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600"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E213EC">
      <w:pPr>
        <w:pStyle w:val="PL"/>
        <w:spacing w:line="0" w:lineRule="atLeast"/>
        <w:outlineLvl w:val="3"/>
        <w:rPr>
          <w:snapToGrid w:val="0"/>
        </w:rPr>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41358EB" w14:textId="303DB722" w:rsidR="00C86220" w:rsidRDefault="00C86220" w:rsidP="00C86220">
      <w:pPr>
        <w:pStyle w:val="PL"/>
        <w:tabs>
          <w:tab w:val="left" w:pos="11100"/>
        </w:tabs>
        <w:rPr>
          <w:snapToGrid w:val="0"/>
        </w:rPr>
      </w:pPr>
      <w:r w:rsidRPr="00707B3F">
        <w:rPr>
          <w:snapToGrid w:val="0"/>
        </w:rPr>
        <w:t xml:space="preserve">-- The IE shall be present if the </w:t>
      </w:r>
      <w:r w:rsidRPr="00E638E0">
        <w:rPr>
          <w:i/>
          <w:iCs/>
          <w:snapToGrid w:val="0"/>
        </w:rPr>
        <w:t>Report Characteritics</w:t>
      </w:r>
      <w:r w:rsidRPr="00707B3F">
        <w:rPr>
          <w:snapToGrid w:val="0"/>
        </w:rPr>
        <w:t xml:space="preserve"> IE is set to </w:t>
      </w:r>
      <w:r>
        <w:rPr>
          <w:snapToGrid w:val="0"/>
        </w:rPr>
        <w:t xml:space="preserve">the value </w:t>
      </w:r>
      <w:r w:rsidRPr="00707B3F">
        <w:rPr>
          <w:snapToGrid w:val="0"/>
        </w:rPr>
        <w:t xml:space="preserve">“periodic”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0568999A" w14:textId="4AA768FF"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r w:rsidRPr="00E638E0">
        <w:rPr>
          <w:i/>
          <w:iCs/>
          <w:snapToGrid w:val="0"/>
        </w:rPr>
        <w:t>MeasurementPeriodicity</w:t>
      </w:r>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2394E7E3" w14:textId="77777777" w:rsidR="00F14EED" w:rsidRPr="000F0B63" w:rsidRDefault="007E7C88" w:rsidP="00F14EED">
      <w:pPr>
        <w:pStyle w:val="PL"/>
        <w:rPr>
          <w:snapToGrid w:val="0"/>
          <w:lang w:eastAsia="zh-CN"/>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F14EED" w:rsidRPr="00565EE2">
        <w:rPr>
          <w:snapToGrid w:val="0"/>
          <w:lang w:eastAsia="zh-CN"/>
        </w:rPr>
        <w:t>|</w:t>
      </w:r>
    </w:p>
    <w:p w14:paraId="3D066D21" w14:textId="2290AAE3" w:rsidR="00125019" w:rsidRPr="00707B3F" w:rsidRDefault="00F14EED" w:rsidP="00F14EED">
      <w:pPr>
        <w:pStyle w:val="PL"/>
        <w:rPr>
          <w:snapToGrid w:val="0"/>
        </w:rPr>
      </w:pPr>
      <w:r w:rsidRPr="000F0B63">
        <w:rPr>
          <w:rFonts w:hint="eastAsia"/>
          <w:lang w:eastAsia="zh-CN"/>
        </w:rPr>
        <w:tab/>
      </w:r>
      <w:r w:rsidRPr="000F0B63">
        <w:t xml:space="preserve">{ ID </w:t>
      </w:r>
      <w:r w:rsidRPr="000F0B63">
        <w:rPr>
          <w:rFonts w:eastAsia="SimSun"/>
          <w:snapToGrid w:val="0"/>
        </w:rPr>
        <w:t>id-TimeWindowInformation-Measurement</w:t>
      </w:r>
      <w:r>
        <w:rPr>
          <w:rFonts w:eastAsia="SimSun" w:hint="eastAsia"/>
          <w:snapToGrid w:val="0"/>
          <w:lang w:eastAsia="zh-CN"/>
        </w:rPr>
        <w:t>-List</w:t>
      </w:r>
      <w:r w:rsidRPr="000F0B63">
        <w:rPr>
          <w:rFonts w:eastAsia="SimSun"/>
          <w:snapToGrid w:val="0"/>
        </w:rPr>
        <w:tab/>
      </w:r>
      <w:r w:rsidRPr="000F0B63">
        <w:t>CRITICALITY ignore</w:t>
      </w:r>
      <w:r w:rsidRPr="000F0B63">
        <w:tab/>
        <w:t xml:space="preserve">TYPE </w:t>
      </w:r>
      <w:r w:rsidRPr="000F0B63">
        <w:rPr>
          <w:rFonts w:eastAsia="SimSun"/>
          <w:snapToGrid w:val="0"/>
        </w:rPr>
        <w:t>TimeWindowInformation-Measurement</w:t>
      </w:r>
      <w:r w:rsidRPr="00774B1F">
        <w:rPr>
          <w:rFonts w:eastAsia="SimSun"/>
          <w:snapToGrid w:val="0"/>
        </w:rPr>
        <w:t>-List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0CA1DC39" w14:textId="77777777" w:rsidR="00BB3C10" w:rsidRPr="00671864" w:rsidRDefault="00BB3C10" w:rsidP="00BB3C10">
      <w:pPr>
        <w:pStyle w:val="PL"/>
        <w:rPr>
          <w:noProof/>
          <w:snapToGrid w:val="0"/>
        </w:rPr>
      </w:pPr>
      <w:r w:rsidRPr="00671864">
        <w:rPr>
          <w:noProof/>
          <w:snapToGrid w:val="0"/>
        </w:rPr>
        <w:t>MeasurementResponse-IEs NRPPA-PROTOCOL-IES ::= {</w:t>
      </w:r>
    </w:p>
    <w:p w14:paraId="388A228A"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65BEBF0"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2F772DEE" w14:textId="77777777" w:rsidR="00BB3C10" w:rsidRPr="00671864" w:rsidRDefault="00BB3C10" w:rsidP="001318F5">
      <w:pPr>
        <w:pStyle w:val="PL"/>
        <w:rPr>
          <w:noProof/>
          <w:snapToGrid w:val="0"/>
        </w:rPr>
      </w:pPr>
      <w:r w:rsidRPr="00671864">
        <w:rPr>
          <w:noProof/>
          <w:snapToGrid w:val="0"/>
        </w:rPr>
        <w:tab/>
        <w:t>{ ID id-TRP-MeasurementResponseList</w:t>
      </w:r>
      <w:r w:rsidRPr="00671864">
        <w:rPr>
          <w:noProof/>
          <w:snapToGrid w:val="0"/>
        </w:rPr>
        <w:tab/>
        <w:t>CRITICALITY reject</w:t>
      </w:r>
      <w:r w:rsidRPr="00671864">
        <w:rPr>
          <w:noProof/>
          <w:snapToGrid w:val="0"/>
        </w:rPr>
        <w:tab/>
        <w:t xml:space="preserve">TYPE </w:t>
      </w:r>
      <w:bookmarkStart w:id="3601" w:name="_Hlk40090605"/>
      <w:r w:rsidRPr="00671864">
        <w:rPr>
          <w:noProof/>
          <w:snapToGrid w:val="0"/>
        </w:rPr>
        <w:t xml:space="preserve">TRP-MeasurementResponseList </w:t>
      </w:r>
      <w:bookmarkEnd w:id="3601"/>
      <w:r w:rsidRPr="00671864">
        <w:rPr>
          <w:noProof/>
          <w:snapToGrid w:val="0"/>
        </w:rPr>
        <w:t>PRESENCE optional}|</w:t>
      </w:r>
    </w:p>
    <w:p w14:paraId="0163D86F" w14:textId="1FAB6DE6" w:rsidR="00BB3C10" w:rsidRPr="00671864" w:rsidRDefault="00BB3C10" w:rsidP="00BB3C10">
      <w:pPr>
        <w:pStyle w:val="PL"/>
        <w:rPr>
          <w:noProof/>
          <w:snapToGrid w:val="0"/>
        </w:rPr>
      </w:pPr>
      <w:r w:rsidRPr="00671864">
        <w:rPr>
          <w:noProof/>
          <w:snapToGrid w:val="0"/>
        </w:rPr>
        <w:tab/>
        <w:t>{ ID id-CriticalityDiagnostics</w:t>
      </w:r>
      <w:r w:rsidRPr="00671864">
        <w:rPr>
          <w:noProof/>
          <w:snapToGrid w:val="0"/>
        </w:rPr>
        <w:tab/>
      </w:r>
      <w:r w:rsidRPr="00671864">
        <w:rPr>
          <w:noProof/>
          <w:snapToGrid w:val="0"/>
        </w:rPr>
        <w:tab/>
        <w:t>CRITICALITY ignore</w:t>
      </w:r>
      <w:r w:rsidRPr="00671864">
        <w:rPr>
          <w:noProof/>
          <w:snapToGrid w:val="0"/>
        </w:rPr>
        <w:tab/>
        <w:t>TYPE CriticalityDiagnostics</w:t>
      </w:r>
      <w:r w:rsidRPr="00671864">
        <w:rPr>
          <w:noProof/>
          <w:snapToGrid w:val="0"/>
        </w:rPr>
        <w:tab/>
      </w:r>
      <w:r w:rsidRPr="00671864">
        <w:rPr>
          <w:noProof/>
          <w:snapToGrid w:val="0"/>
        </w:rPr>
        <w:tab/>
        <w:t>PRESENCE optional},</w:t>
      </w:r>
    </w:p>
    <w:p w14:paraId="63D100E0" w14:textId="6E72DE0F" w:rsidR="00125019" w:rsidRPr="00707B3F" w:rsidRDefault="00BB3C10" w:rsidP="00BB3C10">
      <w:pPr>
        <w:pStyle w:val="PL"/>
        <w:rPr>
          <w:snapToGrid w:val="0"/>
        </w:rPr>
      </w:pPr>
      <w:r w:rsidRPr="00671864">
        <w:rPr>
          <w:noProof/>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E213EC">
      <w:pPr>
        <w:pStyle w:val="PL"/>
        <w:spacing w:line="0" w:lineRule="atLeast"/>
        <w:outlineLvl w:val="3"/>
        <w:rPr>
          <w:snapToGrid w:val="0"/>
        </w:rPr>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BB3C10">
      <w:pPr>
        <w:pStyle w:val="PL"/>
        <w:rPr>
          <w:snapToGrid w:val="0"/>
        </w:rPr>
      </w:pPr>
      <w:r>
        <w:rPr>
          <w:snapToGrid w:val="0"/>
        </w:rPr>
        <w:t>Measurement</w:t>
      </w:r>
      <w:r w:rsidRPr="00707B3F">
        <w:rPr>
          <w:snapToGrid w:val="0"/>
        </w:rPr>
        <w:t>Re</w:t>
      </w:r>
      <w:r>
        <w:rPr>
          <w:snapToGrid w:val="0"/>
        </w:rPr>
        <w:t>port</w:t>
      </w:r>
      <w:r w:rsidRPr="00707B3F">
        <w:rPr>
          <w:snapToGrid w:val="0"/>
        </w:rPr>
        <w:t>-IEs NRPPA-PROTOCOL-IES ::= {</w:t>
      </w:r>
    </w:p>
    <w:p w14:paraId="13CB16D6" w14:textId="77777777" w:rsidR="00BB3C10" w:rsidRPr="00671864" w:rsidRDefault="00BB3C10" w:rsidP="00BB3C10">
      <w:pPr>
        <w:pStyle w:val="PL"/>
        <w:rPr>
          <w:noProof/>
          <w:snapToGrid w:val="0"/>
        </w:rPr>
      </w:pPr>
      <w:r w:rsidRPr="00671864">
        <w:rPr>
          <w:noProof/>
          <w:snapToGrid w:val="0"/>
        </w:rPr>
        <w:tab/>
        <w:t>{ ID id-LMF-Measurement-ID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7137DCD7" w14:textId="77777777" w:rsidR="00BB3C10" w:rsidRPr="00671864" w:rsidRDefault="00BB3C10" w:rsidP="00BB3C10">
      <w:pPr>
        <w:pStyle w:val="PL"/>
        <w:rPr>
          <w:noProof/>
          <w:snapToGrid w:val="0"/>
        </w:rPr>
      </w:pPr>
      <w:r w:rsidRPr="00671864">
        <w:rPr>
          <w:noProof/>
          <w:snapToGrid w:val="0"/>
        </w:rPr>
        <w:tab/>
        <w:t>{ ID id-RAN-Measurement-ID</w:t>
      </w:r>
      <w:r w:rsidRPr="00671864">
        <w:rPr>
          <w:noProof/>
          <w:snapToGrid w:val="0"/>
        </w:rPr>
        <w:tab/>
      </w:r>
      <w:r w:rsidRPr="00671864">
        <w:rPr>
          <w:noProof/>
          <w:snapToGrid w:val="0"/>
        </w:rPr>
        <w:tab/>
        <w:t>CRITICALITY reject</w:t>
      </w:r>
      <w:r w:rsidRPr="00671864">
        <w:rPr>
          <w:noProof/>
          <w:snapToGrid w:val="0"/>
        </w:rPr>
        <w:tab/>
        <w:t>TYPE Measurement-ID</w:t>
      </w:r>
      <w:r w:rsidRPr="00671864">
        <w:rPr>
          <w:noProof/>
          <w:snapToGrid w:val="0"/>
        </w:rPr>
        <w:tab/>
      </w:r>
      <w:r w:rsidRPr="00671864">
        <w:rPr>
          <w:noProof/>
          <w:snapToGrid w:val="0"/>
        </w:rPr>
        <w:tab/>
      </w:r>
      <w:r w:rsidRPr="00671864">
        <w:rPr>
          <w:noProof/>
          <w:snapToGrid w:val="0"/>
        </w:rPr>
        <w:tab/>
      </w:r>
      <w:r w:rsidRPr="00671864">
        <w:rPr>
          <w:noProof/>
          <w:snapToGrid w:val="0"/>
        </w:rPr>
        <w:tab/>
        <w:t>PRESENCE mandatory}|</w:t>
      </w:r>
    </w:p>
    <w:p w14:paraId="7696A272" w14:textId="08200F06" w:rsidR="00BB3C10" w:rsidRPr="00671864" w:rsidRDefault="00BB3C10" w:rsidP="00BB3C10">
      <w:pPr>
        <w:pStyle w:val="PL"/>
        <w:rPr>
          <w:rFonts w:cs="Courier New"/>
          <w:snapToGrid w:val="0"/>
          <w:szCs w:val="16"/>
        </w:rPr>
      </w:pPr>
      <w:r w:rsidRPr="00671864">
        <w:rPr>
          <w:noProof/>
          <w:snapToGrid w:val="0"/>
        </w:rPr>
        <w:tab/>
        <w:t xml:space="preserve">{ ID </w:t>
      </w:r>
      <w:bookmarkStart w:id="3602" w:name="_Hlk40942744"/>
      <w:r w:rsidRPr="00671864">
        <w:rPr>
          <w:noProof/>
          <w:snapToGrid w:val="0"/>
        </w:rPr>
        <w:t>id-TRP-MeasurementReportList</w:t>
      </w:r>
      <w:bookmarkEnd w:id="3602"/>
      <w:r w:rsidRPr="00671864">
        <w:rPr>
          <w:noProof/>
          <w:snapToGrid w:val="0"/>
        </w:rPr>
        <w:tab/>
      </w:r>
      <w:r w:rsidRPr="00671864">
        <w:rPr>
          <w:noProof/>
          <w:snapToGrid w:val="0"/>
        </w:rPr>
        <w:tab/>
      </w:r>
      <w:r w:rsidRPr="00671864">
        <w:rPr>
          <w:noProof/>
          <w:snapToGrid w:val="0"/>
        </w:rPr>
        <w:tab/>
        <w:t>CRITICALITY reject</w:t>
      </w:r>
      <w:r w:rsidRPr="00671864">
        <w:rPr>
          <w:noProof/>
          <w:snapToGrid w:val="0"/>
        </w:rPr>
        <w:tab/>
        <w:t>TYPE TRP-MeasurementResponseList PRESENCE mandatory},</w:t>
      </w:r>
    </w:p>
    <w:p w14:paraId="7D6AD94B" w14:textId="0BE2F10B" w:rsidR="00125019" w:rsidRPr="00707B3F" w:rsidRDefault="00BB3C10" w:rsidP="00BB3C10">
      <w:pPr>
        <w:pStyle w:val="PL"/>
        <w:rPr>
          <w:snapToGrid w:val="0"/>
        </w:rPr>
      </w:pPr>
      <w:r w:rsidRPr="00671864">
        <w:rPr>
          <w:noProof/>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E213EC">
      <w:pPr>
        <w:pStyle w:val="PL"/>
        <w:spacing w:line="0" w:lineRule="atLeast"/>
        <w:outlineLvl w:val="3"/>
        <w:rPr>
          <w:snapToGrid w:val="0"/>
        </w:rPr>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E213EC">
      <w:pPr>
        <w:pStyle w:val="PL"/>
        <w:spacing w:line="0" w:lineRule="atLeast"/>
        <w:outlineLvl w:val="3"/>
        <w:rPr>
          <w:snapToGrid w:val="0"/>
        </w:rPr>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600"/>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E213EC">
      <w:pPr>
        <w:pStyle w:val="PL"/>
        <w:spacing w:line="0" w:lineRule="atLeast"/>
        <w:outlineLvl w:val="3"/>
        <w:rPr>
          <w:snapToGrid w:val="0"/>
          <w:lang w:val="fr-FR"/>
        </w:rPr>
      </w:pPr>
      <w:r w:rsidRPr="006152DC">
        <w:rPr>
          <w:rFonts w:eastAsia="Times New Roman"/>
          <w:snapToGrid w:val="0"/>
          <w:lang w:val="fr-FR"/>
        </w:rPr>
        <w:t>--</w:t>
      </w:r>
      <w:r w:rsidRPr="00D44CD6">
        <w:rPr>
          <w:snapToGrid w:val="0"/>
          <w:lang w:val="fr-FR"/>
        </w:rPr>
        <w:t xml:space="preserve"> 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r w:rsidRPr="007C49BE">
        <w:rPr>
          <w:lang w:val="fr-FR"/>
        </w:rPr>
        <w:t>PositioningActivationRequest ::= SEQUENCE {</w:t>
      </w:r>
    </w:p>
    <w:p w14:paraId="306EA07E" w14:textId="77777777" w:rsidR="00125019" w:rsidRPr="007C49BE" w:rsidRDefault="00125019" w:rsidP="00125019">
      <w:pPr>
        <w:pStyle w:val="PL"/>
        <w:rPr>
          <w:lang w:val="fr-FR"/>
        </w:rPr>
      </w:pPr>
      <w:r w:rsidRPr="007C49BE">
        <w:rPr>
          <w:lang w:val="fr-FR"/>
        </w:rPr>
        <w:tab/>
        <w:t>protocolIEs</w:t>
      </w:r>
      <w:r w:rsidRPr="007C49BE">
        <w:rPr>
          <w:lang w:val="fr-FR"/>
        </w:rPr>
        <w:tab/>
      </w:r>
      <w:r w:rsidRPr="007C49BE">
        <w:rPr>
          <w:lang w:val="fr-FR"/>
        </w:rPr>
        <w:tab/>
      </w:r>
      <w:r w:rsidRPr="007C49BE">
        <w:rPr>
          <w:lang w:val="fr-FR"/>
        </w:rPr>
        <w:tab/>
        <w:t>ProtocolIE-Container       { { PositioningActivationRequestIEs}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r w:rsidRPr="007C49BE">
        <w:rPr>
          <w:lang w:val="fr-FR"/>
        </w:rPr>
        <w:t>PositioningActivationRequestIEs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CRITICALITY reject</w:t>
      </w:r>
      <w:r w:rsidRPr="007C49BE">
        <w:rPr>
          <w:snapToGrid w:val="0"/>
          <w:lang w:val="fr-FR" w:eastAsia="zh-CN"/>
        </w:rPr>
        <w:tab/>
        <w:t>TYPE SRSType</w:t>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PRESENCE mandatory</w:t>
      </w:r>
      <w:r w:rsidRPr="007C49BE">
        <w:rPr>
          <w:snapToGrid w:val="0"/>
          <w:lang w:val="fr-FR" w:eastAsia="zh-CN"/>
        </w:rPr>
        <w:tab/>
        <w:t xml:space="preserve">} </w:t>
      </w:r>
      <w:r w:rsidRPr="007C49BE">
        <w:rPr>
          <w:lang w:val="fr-FR"/>
        </w:rPr>
        <w:t>|</w:t>
      </w:r>
    </w:p>
    <w:p w14:paraId="10F46A81" w14:textId="5ED11124" w:rsidR="009D24AC" w:rsidRPr="00EA5FA7" w:rsidRDefault="009D24AC" w:rsidP="009D24AC">
      <w:pPr>
        <w:pStyle w:val="PL"/>
      </w:pPr>
      <w:r w:rsidRPr="008E41D6">
        <w:rPr>
          <w:snapToGrid w:val="0"/>
          <w:lang w:val="fr-FR" w:eastAsia="zh-CN"/>
        </w:rPr>
        <w:tab/>
      </w:r>
      <w:r w:rsidRPr="00EA5FA7">
        <w:rPr>
          <w:snapToGrid w:val="0"/>
          <w:lang w:eastAsia="zh-CN"/>
        </w:rPr>
        <w:t>{ ID id-</w:t>
      </w:r>
      <w:r>
        <w:rPr>
          <w:snapToGrid w:val="0"/>
          <w:lang w:eastAsia="zh-CN"/>
        </w:rPr>
        <w:t>ActivationTime</w:t>
      </w:r>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BA68998" w14:textId="77777777" w:rsidR="009D24AC" w:rsidRPr="00EA5FA7" w:rsidRDefault="009D24AC" w:rsidP="009D24AC">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r>
        <w:t xml:space="preserve">SRSType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semipersistentSRS</w:t>
      </w:r>
      <w:r>
        <w:rPr>
          <w:snapToGrid w:val="0"/>
          <w:lang w:eastAsia="zh-CN"/>
        </w:rPr>
        <w:tab/>
      </w:r>
      <w:r>
        <w:rPr>
          <w:snapToGrid w:val="0"/>
          <w:lang w:eastAsia="zh-CN"/>
        </w:rPr>
        <w:tab/>
      </w:r>
      <w:r>
        <w:rPr>
          <w:snapToGrid w:val="0"/>
          <w:lang w:eastAsia="zh-CN"/>
        </w:rPr>
        <w:tab/>
      </w:r>
      <w:r>
        <w:rPr>
          <w:snapToGrid w:val="0"/>
          <w:lang w:eastAsia="zh-CN"/>
        </w:rPr>
        <w:tab/>
        <w:t>SemipersistentSRS</w:t>
      </w:r>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aperiodicSRS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AperiodicSRS</w:t>
      </w:r>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E766B3">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t>ProtocolIE-Single-Container { { SRSType-ExtIEs}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r>
        <w:rPr>
          <w:snapToGrid w:val="0"/>
          <w:lang w:eastAsia="zh-CN"/>
        </w:rPr>
        <w:t>SRS</w:t>
      </w:r>
      <w:r w:rsidRPr="00EA5FA7">
        <w:rPr>
          <w:snapToGrid w:val="0"/>
          <w:lang w:eastAsia="zh-CN"/>
        </w:rPr>
        <w:t xml:space="preserve">Type-ExtIEs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r>
        <w:t>SemipersistentSRS</w:t>
      </w:r>
      <w:r w:rsidRPr="00EA5FA7">
        <w:t xml:space="preserve"> ::= SEQUENCE {</w:t>
      </w:r>
    </w:p>
    <w:p w14:paraId="4C86FB97" w14:textId="77777777" w:rsidR="00125019" w:rsidRPr="00EA5FA7" w:rsidRDefault="00125019" w:rsidP="00125019">
      <w:pPr>
        <w:pStyle w:val="PL"/>
      </w:pPr>
      <w:r w:rsidRPr="00EA5FA7">
        <w:tab/>
      </w:r>
      <w:r>
        <w:t>sRSResourceSetID</w:t>
      </w:r>
      <w:r w:rsidRPr="00EA5FA7">
        <w:tab/>
      </w:r>
      <w:r w:rsidRPr="00EA5FA7">
        <w:tab/>
      </w:r>
      <w:r w:rsidRPr="00EA5FA7">
        <w:tab/>
      </w:r>
      <w:r>
        <w:t>SRSResourceSetID</w:t>
      </w:r>
      <w:r w:rsidRPr="00EA5FA7">
        <w:t>,</w:t>
      </w:r>
    </w:p>
    <w:p w14:paraId="716EA2F3" w14:textId="77777777" w:rsidR="00125019" w:rsidRPr="007C49BE" w:rsidRDefault="00125019" w:rsidP="00125019">
      <w:pPr>
        <w:pStyle w:val="PL"/>
      </w:pPr>
      <w:r w:rsidRPr="00EA5FA7">
        <w:tab/>
      </w:r>
      <w:r w:rsidRPr="007C49BE">
        <w:t>iE-Extensions</w:t>
      </w:r>
      <w:r w:rsidRPr="007C49BE">
        <w:tab/>
      </w:r>
      <w:r w:rsidRPr="007C49BE">
        <w:tab/>
      </w:r>
      <w:r w:rsidRPr="007C49BE">
        <w:tab/>
      </w:r>
      <w:r w:rsidRPr="007C49BE">
        <w:tab/>
        <w:t>ProtocolExtensionContainer { {SemipersistentSRS-ExtIEs}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r w:rsidRPr="007C49BE">
        <w:t>SemipersistentSRS-ExtIEs NRPPA-PROTOCOL-EXTENSION ::= {</w:t>
      </w:r>
      <w:r w:rsidRPr="007C49BE">
        <w:tab/>
      </w:r>
      <w:r w:rsidRPr="007C49BE">
        <w:tab/>
      </w:r>
    </w:p>
    <w:p w14:paraId="3A764137" w14:textId="71B25371"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9D24AC">
        <w:rPr>
          <w:rFonts w:hint="eastAsia"/>
          <w:snapToGrid w:val="0"/>
          <w:lang w:eastAsia="zh-CN"/>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580C369B" w14:textId="77777777" w:rsidR="009D24AC" w:rsidRDefault="009D24AC" w:rsidP="009D24AC">
      <w:pPr>
        <w:pStyle w:val="PL"/>
        <w:rPr>
          <w:rFonts w:eastAsia="DengXian"/>
          <w:snapToGrid w:val="0"/>
          <w:lang w:eastAsia="zh-CN"/>
        </w:rPr>
      </w:pPr>
      <w:r>
        <w:rPr>
          <w:rFonts w:eastAsia="DengXian"/>
          <w:snapToGrid w:val="0"/>
        </w:rPr>
        <w:tab/>
      </w:r>
      <w:r w:rsidRPr="003409FF">
        <w:rPr>
          <w:rFonts w:eastAsia="DengXian"/>
          <w:snapToGrid w:val="0"/>
        </w:rPr>
        <w:t xml:space="preserve">{ ID </w:t>
      </w:r>
      <w:r w:rsidRPr="00E766B3">
        <w:rPr>
          <w:rFonts w:eastAsia="DengXian"/>
        </w:rPr>
        <w:t>id-</w:t>
      </w:r>
      <w:r w:rsidRPr="003409FF">
        <w:rPr>
          <w:rFonts w:eastAsia="DengXian"/>
        </w:rPr>
        <w:t>SRSSpatialRelationPerSRSResource</w:t>
      </w:r>
      <w:r w:rsidRPr="003409FF">
        <w:rPr>
          <w:rFonts w:eastAsia="DengXian"/>
          <w:snapToGrid w:val="0"/>
        </w:rPr>
        <w:tab/>
      </w:r>
      <w:r>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Pr>
          <w:rFonts w:eastAsia="DengXian"/>
        </w:rPr>
        <w:tab/>
      </w:r>
      <w:bookmarkStart w:id="3603" w:name="_Hlk175514127"/>
      <w:r>
        <w:rPr>
          <w:rFonts w:eastAsia="DengXian" w:hint="eastAsia"/>
          <w:lang w:eastAsia="zh-CN"/>
        </w:rPr>
        <w:tab/>
      </w:r>
      <w:bookmarkEnd w:id="3603"/>
      <w:r w:rsidRPr="003409FF">
        <w:rPr>
          <w:rFonts w:eastAsia="DengXian"/>
          <w:snapToGrid w:val="0"/>
        </w:rPr>
        <w:t>PRESENCE optional}</w:t>
      </w:r>
      <w:r>
        <w:rPr>
          <w:rFonts w:eastAsia="DengXian" w:hint="eastAsia"/>
          <w:snapToGrid w:val="0"/>
          <w:lang w:eastAsia="zh-CN"/>
        </w:rPr>
        <w:t>|</w:t>
      </w:r>
    </w:p>
    <w:p w14:paraId="6797AACD" w14:textId="307C2C98" w:rsidR="009D24AC" w:rsidRPr="007C49BE"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r w:rsidRPr="00536274">
        <w:rPr>
          <w:snapToGrid w:val="0"/>
        </w:rPr>
        <w:t>PosSRSResourceSet-Aggregation-List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sidRPr="007C49BE">
        <w:t>,</w:t>
      </w:r>
    </w:p>
    <w:p w14:paraId="40807A27" w14:textId="77777777" w:rsidR="009D24AC" w:rsidRPr="007C49BE" w:rsidRDefault="009D24AC" w:rsidP="009D24AC">
      <w:pPr>
        <w:pStyle w:val="PL"/>
      </w:pPr>
      <w:r w:rsidRPr="007C49BE">
        <w:tab/>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r w:rsidRPr="007C49BE">
        <w:t>AperiodicSRS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r w:rsidRPr="007C49BE">
        <w:t>sRSResourceTrigger</w:t>
      </w:r>
      <w:r w:rsidRPr="007C49BE">
        <w:tab/>
      </w:r>
      <w:r w:rsidRPr="007C49BE">
        <w:tab/>
      </w:r>
      <w:r w:rsidRPr="007C49BE">
        <w:tab/>
        <w:t xml:space="preserve">SRSResourceTrigger OPTIONAL, </w:t>
      </w:r>
    </w:p>
    <w:p w14:paraId="199EDD04" w14:textId="77777777" w:rsidR="00125019" w:rsidRPr="007C49BE" w:rsidRDefault="00125019" w:rsidP="00125019">
      <w:pPr>
        <w:pStyle w:val="PL"/>
      </w:pPr>
      <w:r w:rsidRPr="007C49BE">
        <w:tab/>
        <w:t>iE-Extensions</w:t>
      </w:r>
      <w:r w:rsidRPr="007C49BE">
        <w:tab/>
      </w:r>
      <w:r w:rsidRPr="007C49BE">
        <w:tab/>
      </w:r>
      <w:r w:rsidRPr="007C49BE">
        <w:tab/>
      </w:r>
      <w:r w:rsidRPr="007C49BE">
        <w:tab/>
        <w:t>ProtocolExtensionContainer { {AperiodicSRS-ExtIEs}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67703CFB" w14:textId="77777777" w:rsidR="009D24AC" w:rsidRDefault="00125019" w:rsidP="009D24AC">
      <w:pPr>
        <w:pStyle w:val="PL"/>
        <w:rPr>
          <w:lang w:eastAsia="zh-CN"/>
        </w:rPr>
      </w:pPr>
      <w:r w:rsidRPr="007C49BE">
        <w:t>AperiodicSRS-ExtIEs NRPPA-PROTOCOL-EXTENSION ::= {</w:t>
      </w:r>
    </w:p>
    <w:p w14:paraId="0351D4AE" w14:textId="4E26059E" w:rsidR="00125019" w:rsidRPr="007C49BE"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r w:rsidRPr="00536274">
        <w:rPr>
          <w:snapToGrid w:val="0"/>
        </w:rPr>
        <w:t>PosSRSResourceSet-Aggregation-List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Pr>
          <w:rFonts w:hint="eastAsia"/>
          <w:snapToGrid w:val="0"/>
          <w:lang w:eastAsia="zh-CN"/>
        </w:rPr>
        <w:t>,</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3F6669">
      <w:pPr>
        <w:pStyle w:val="PL"/>
      </w:pPr>
      <w:r w:rsidRPr="007C49BE">
        <w:t>--</w:t>
      </w:r>
    </w:p>
    <w:p w14:paraId="20423A99"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r w:rsidRPr="007C49BE">
        <w:t>PositioningActivationResponse ::= SEQUENCE {</w:t>
      </w:r>
    </w:p>
    <w:p w14:paraId="37FE8CC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PositioningActivationResponseIEs}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r w:rsidRPr="007C49BE">
        <w:t>PositioningActivationResponseIEs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id-CriticalityDiagnostics</w:t>
      </w:r>
      <w:r w:rsidRPr="007C49BE">
        <w:rPr>
          <w:snapToGrid w:val="0"/>
          <w:lang w:eastAsia="zh-CN"/>
        </w:rPr>
        <w:tab/>
      </w:r>
      <w:r w:rsidRPr="007C49BE">
        <w:rPr>
          <w:snapToGrid w:val="0"/>
          <w:lang w:eastAsia="zh-CN"/>
        </w:rPr>
        <w:tab/>
        <w:t>CRITICALITY ignore</w:t>
      </w:r>
      <w:r w:rsidRPr="007C49BE">
        <w:rPr>
          <w:snapToGrid w:val="0"/>
          <w:lang w:eastAsia="zh-CN"/>
        </w:rPr>
        <w:tab/>
        <w:t>TYPE CriticalityDiagnostics</w:t>
      </w:r>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id-SystemFrameNumber</w:t>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SystemFrameNumber</w:t>
      </w:r>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SlotNumber</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r w:rsidRPr="007C49BE">
        <w:t>PositioningActivationFailure ::= SEQUENCE {</w:t>
      </w:r>
    </w:p>
    <w:p w14:paraId="18B9BAFE" w14:textId="77777777" w:rsidR="00125019" w:rsidRPr="007C49BE" w:rsidRDefault="00125019" w:rsidP="00125019">
      <w:pPr>
        <w:pStyle w:val="PL"/>
      </w:pPr>
      <w:r w:rsidRPr="007C49BE">
        <w:tab/>
        <w:t>protocolIEs</w:t>
      </w:r>
      <w:r w:rsidRPr="007C49BE">
        <w:tab/>
      </w:r>
      <w:r w:rsidRPr="007C49BE">
        <w:tab/>
      </w:r>
      <w:r w:rsidRPr="007C49BE">
        <w:tab/>
        <w:t>ProtocolIE-Container       { { PositioningActivationFailureIEs}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r w:rsidRPr="007C49BE">
        <w:t>PositioningActivationFailureIEs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id-CriticalityDiagnostics</w:t>
      </w:r>
      <w:r w:rsidRPr="00EA5FA7">
        <w:rPr>
          <w:snapToGrid w:val="0"/>
          <w:lang w:eastAsia="zh-CN"/>
        </w:rPr>
        <w:tab/>
      </w:r>
      <w:r w:rsidRPr="00EA5FA7">
        <w:rPr>
          <w:snapToGrid w:val="0"/>
          <w:lang w:eastAsia="zh-CN"/>
        </w:rPr>
        <w:tab/>
        <w:t>CRITICALITY ignore</w:t>
      </w:r>
      <w:r w:rsidRPr="00EA5FA7">
        <w:rPr>
          <w:snapToGrid w:val="0"/>
          <w:lang w:eastAsia="zh-CN"/>
        </w:rPr>
        <w:tab/>
        <w:t>TYPE CriticalityDiagnostics</w:t>
      </w:r>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3F6669">
      <w:pPr>
        <w:pStyle w:val="PL"/>
      </w:pPr>
      <w:r w:rsidRPr="00EA5FA7">
        <w:t>--</w:t>
      </w:r>
    </w:p>
    <w:p w14:paraId="557EC96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r w:rsidRPr="001B5EE4">
        <w:t>Positioning</w:t>
      </w:r>
      <w:r>
        <w:t>Deactivation</w:t>
      </w:r>
      <w:r w:rsidRPr="00EA5FA7">
        <w:t xml:space="preserve"> ::= SEQUENCE {</w:t>
      </w:r>
    </w:p>
    <w:p w14:paraId="4EB25F1E" w14:textId="77777777" w:rsidR="00125019" w:rsidRPr="00EA5FA7" w:rsidRDefault="00125019" w:rsidP="00125019">
      <w:pPr>
        <w:pStyle w:val="PL"/>
      </w:pPr>
      <w:r w:rsidRPr="00EA5FA7">
        <w:tab/>
        <w:t>protocolIEs</w:t>
      </w:r>
      <w:r w:rsidRPr="00EA5FA7">
        <w:tab/>
      </w:r>
      <w:r w:rsidRPr="00EA5FA7">
        <w:tab/>
      </w:r>
      <w:r w:rsidRPr="00EA5FA7">
        <w:tab/>
        <w:t xml:space="preserve">ProtocolIE-Container       { { </w:t>
      </w:r>
      <w:r w:rsidRPr="001B5EE4">
        <w:t>Positioning</w:t>
      </w:r>
      <w:r>
        <w:t>Deactivation</w:t>
      </w:r>
      <w:r w:rsidRPr="00EA5FA7">
        <w:t>IEs}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r w:rsidRPr="001B5EE4">
        <w:t>Positioning</w:t>
      </w:r>
      <w:r>
        <w:t>Deactivation</w:t>
      </w:r>
      <w:r w:rsidRPr="00EA5FA7">
        <w:t xml:space="preserve">IEs </w:t>
      </w:r>
      <w:r>
        <w:t>NRPPA</w:t>
      </w:r>
      <w:r w:rsidRPr="00EA5FA7">
        <w:t>-PROTOCOL-IES ::= {</w:t>
      </w:r>
    </w:p>
    <w:p w14:paraId="7B9DA2A7" w14:textId="77777777" w:rsidR="00125019" w:rsidRPr="006142A7" w:rsidRDefault="00125019" w:rsidP="00125019">
      <w:pPr>
        <w:pStyle w:val="PL"/>
      </w:pPr>
      <w:r>
        <w:rPr>
          <w:snapToGrid w:val="0"/>
          <w:lang w:eastAsia="zh-CN"/>
        </w:rPr>
        <w:tab/>
      </w:r>
      <w:bookmarkStart w:id="3604" w:name="_Hlk42766469"/>
      <w:r w:rsidRPr="00EA5FA7">
        <w:rPr>
          <w:snapToGrid w:val="0"/>
          <w:lang w:eastAsia="zh-CN"/>
        </w:rPr>
        <w:t xml:space="preserve">{ </w:t>
      </w:r>
      <w:r w:rsidRPr="0032456C">
        <w:rPr>
          <w:snapToGrid w:val="0"/>
          <w:lang w:eastAsia="zh-CN"/>
        </w:rPr>
        <w:t>ID id-AbortTransmission</w:t>
      </w:r>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TYPE AbortTransmission</w:t>
      </w:r>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604"/>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596"/>
    <w:p w14:paraId="26545151" w14:textId="77777777" w:rsidR="00125019" w:rsidRPr="007C49BE" w:rsidRDefault="00125019" w:rsidP="00125019">
      <w:pPr>
        <w:pStyle w:val="PL"/>
        <w:rPr>
          <w:lang w:val="fr-FR"/>
        </w:rPr>
      </w:pPr>
    </w:p>
    <w:bookmarkEnd w:id="3597"/>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PRS</w:t>
      </w:r>
      <w:r w:rsidRPr="00D44CD6">
        <w:rPr>
          <w:snapToGrid w:val="0"/>
        </w:rPr>
        <w:t xml:space="preserve">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605" w:name="_Hlk103412978"/>
      <w:r w:rsidR="00FD67D6">
        <w:rPr>
          <w:snapToGrid w:val="0"/>
        </w:rPr>
        <w:t>optional</w:t>
      </w:r>
      <w:bookmarkEnd w:id="3605"/>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03851917" w14:textId="77777777" w:rsidR="00F14EED" w:rsidRPr="001E4F1C" w:rsidRDefault="00F14EED" w:rsidP="0036338F">
      <w:pPr>
        <w:pStyle w:val="PL"/>
        <w:rPr>
          <w:snapToGrid w:val="0"/>
        </w:rPr>
      </w:pPr>
      <w:r w:rsidRPr="001E4F1C">
        <w:rPr>
          <w:snapToGrid w:val="0"/>
        </w:rPr>
        <w:t>-- **************************************************************</w:t>
      </w:r>
    </w:p>
    <w:p w14:paraId="24202EFF" w14:textId="77777777" w:rsidR="00F14EED" w:rsidRPr="001E4F1C" w:rsidRDefault="00F14EED" w:rsidP="0036338F">
      <w:pPr>
        <w:pStyle w:val="PL"/>
        <w:rPr>
          <w:snapToGrid w:val="0"/>
        </w:rPr>
      </w:pPr>
      <w:r w:rsidRPr="001E4F1C">
        <w:rPr>
          <w:snapToGrid w:val="0"/>
        </w:rPr>
        <w:t>--</w:t>
      </w:r>
    </w:p>
    <w:p w14:paraId="01B7A37D" w14:textId="77777777" w:rsidR="00F14EED" w:rsidRPr="001E4F1C" w:rsidRDefault="00F14EED" w:rsidP="00E213EC">
      <w:pPr>
        <w:pStyle w:val="PL"/>
        <w:spacing w:line="0" w:lineRule="atLeast"/>
        <w:outlineLvl w:val="3"/>
        <w:rPr>
          <w:rFonts w:cs="Courier New"/>
          <w:snapToGrid w:val="0"/>
          <w:szCs w:val="16"/>
        </w:rPr>
      </w:pPr>
      <w:r w:rsidRPr="001E4F1C">
        <w:rPr>
          <w:rFonts w:cs="Courier New"/>
          <w:snapToGrid w:val="0"/>
          <w:szCs w:val="16"/>
        </w:rPr>
        <w:t xml:space="preserve">-- </w:t>
      </w:r>
      <w:r w:rsidRPr="00205F70">
        <w:t>SRS INFORMATION RESERVATION NOTIFICATION</w:t>
      </w:r>
    </w:p>
    <w:p w14:paraId="7D07A462" w14:textId="77777777" w:rsidR="00F14EED" w:rsidRPr="001E4F1C" w:rsidRDefault="00F14EED" w:rsidP="0036338F">
      <w:pPr>
        <w:pStyle w:val="PL"/>
        <w:rPr>
          <w:snapToGrid w:val="0"/>
        </w:rPr>
      </w:pPr>
      <w:r w:rsidRPr="001E4F1C">
        <w:rPr>
          <w:snapToGrid w:val="0"/>
        </w:rPr>
        <w:t>--</w:t>
      </w:r>
    </w:p>
    <w:p w14:paraId="293A49BA" w14:textId="77777777" w:rsidR="00F14EED" w:rsidRPr="001E4F1C" w:rsidRDefault="00F14EED" w:rsidP="0036338F">
      <w:pPr>
        <w:pStyle w:val="PL"/>
        <w:rPr>
          <w:snapToGrid w:val="0"/>
        </w:rPr>
      </w:pPr>
      <w:r w:rsidRPr="001E4F1C">
        <w:rPr>
          <w:snapToGrid w:val="0"/>
        </w:rPr>
        <w:t>-- **************************************************************</w:t>
      </w:r>
    </w:p>
    <w:p w14:paraId="3C2B345F" w14:textId="77777777" w:rsidR="00F14EED" w:rsidRDefault="00F14EED" w:rsidP="0036338F">
      <w:pPr>
        <w:pStyle w:val="PL"/>
        <w:rPr>
          <w:snapToGrid w:val="0"/>
          <w:lang w:eastAsia="zh-CN"/>
        </w:rPr>
      </w:pPr>
    </w:p>
    <w:p w14:paraId="6084E525" w14:textId="77777777" w:rsidR="00F14EED" w:rsidRPr="001E4F1C" w:rsidRDefault="00F14EED" w:rsidP="0036338F">
      <w:pPr>
        <w:pStyle w:val="PL"/>
        <w:rPr>
          <w:rFonts w:cs="Courier New"/>
          <w:snapToGrid w:val="0"/>
          <w:szCs w:val="16"/>
        </w:rPr>
      </w:pPr>
      <w:r>
        <w:rPr>
          <w:rFonts w:hint="eastAsia"/>
          <w:lang w:eastAsia="zh-CN"/>
        </w:rPr>
        <w:t>S</w:t>
      </w:r>
      <w:r>
        <w:t>RSInformationReservationNotification</w:t>
      </w:r>
      <w:r>
        <w:rPr>
          <w:rFonts w:hint="eastAsia"/>
          <w:lang w:eastAsia="zh-CN"/>
        </w:rPr>
        <w:tab/>
      </w:r>
      <w:r w:rsidRPr="001E4F1C">
        <w:rPr>
          <w:rFonts w:cs="Courier New"/>
          <w:snapToGrid w:val="0"/>
          <w:szCs w:val="16"/>
        </w:rPr>
        <w:t>::= SEQUENCE {</w:t>
      </w:r>
    </w:p>
    <w:p w14:paraId="6557A4F7" w14:textId="77777777" w:rsidR="00F14EED" w:rsidRPr="001E4F1C" w:rsidRDefault="00F14EED" w:rsidP="0036338F">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sidRPr="009B59AE">
        <w:rPr>
          <w:rFonts w:hint="eastAsia"/>
          <w:lang w:eastAsia="zh-CN"/>
        </w:rPr>
        <w:t xml:space="preserve"> </w:t>
      </w:r>
      <w:r>
        <w:rPr>
          <w:rFonts w:hint="eastAsia"/>
          <w:lang w:eastAsia="zh-CN"/>
        </w:rPr>
        <w:t>S</w:t>
      </w:r>
      <w:r>
        <w:t>RSInformationReservationNotification</w:t>
      </w:r>
      <w:r w:rsidRPr="001E4F1C">
        <w:rPr>
          <w:snapToGrid w:val="0"/>
        </w:rPr>
        <w:t>-IEs}},</w:t>
      </w:r>
    </w:p>
    <w:p w14:paraId="6E60807A" w14:textId="77777777" w:rsidR="00F14EED" w:rsidRPr="001E4F1C" w:rsidRDefault="00F14EED" w:rsidP="0036338F">
      <w:pPr>
        <w:pStyle w:val="PL"/>
        <w:rPr>
          <w:snapToGrid w:val="0"/>
        </w:rPr>
      </w:pPr>
      <w:r w:rsidRPr="001E4F1C">
        <w:rPr>
          <w:snapToGrid w:val="0"/>
        </w:rPr>
        <w:tab/>
        <w:t>...</w:t>
      </w:r>
    </w:p>
    <w:p w14:paraId="072DC5FB" w14:textId="77777777" w:rsidR="00F14EED" w:rsidRPr="001E4F1C" w:rsidRDefault="00F14EED" w:rsidP="0036338F">
      <w:pPr>
        <w:pStyle w:val="PL"/>
        <w:rPr>
          <w:snapToGrid w:val="0"/>
        </w:rPr>
      </w:pPr>
      <w:r w:rsidRPr="001E4F1C">
        <w:rPr>
          <w:snapToGrid w:val="0"/>
        </w:rPr>
        <w:t>}</w:t>
      </w:r>
    </w:p>
    <w:p w14:paraId="0210D2D4" w14:textId="77777777" w:rsidR="00F14EED" w:rsidRPr="001E4F1C" w:rsidRDefault="00F14EED" w:rsidP="0036338F">
      <w:pPr>
        <w:pStyle w:val="PL"/>
        <w:rPr>
          <w:snapToGrid w:val="0"/>
        </w:rPr>
      </w:pPr>
    </w:p>
    <w:p w14:paraId="5A74BBAC" w14:textId="77777777" w:rsidR="00F14EED" w:rsidRPr="001E4F1C" w:rsidRDefault="00F14EED" w:rsidP="0036338F">
      <w:pPr>
        <w:pStyle w:val="PL"/>
        <w:rPr>
          <w:rFonts w:cs="Courier New"/>
          <w:snapToGrid w:val="0"/>
          <w:szCs w:val="16"/>
        </w:rPr>
      </w:pPr>
      <w:bookmarkStart w:id="3606" w:name="OLE_LINK25"/>
      <w:bookmarkStart w:id="3607" w:name="OLE_LINK26"/>
      <w:r>
        <w:rPr>
          <w:rFonts w:hint="eastAsia"/>
          <w:lang w:eastAsia="zh-CN"/>
        </w:rPr>
        <w:t>S</w:t>
      </w:r>
      <w:r>
        <w:t>RSInformationReservationNotification</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B509937" w14:textId="0C12B6A3" w:rsidR="00F14EED" w:rsidRDefault="00F14EED" w:rsidP="0036338F">
      <w:pPr>
        <w:pStyle w:val="PL"/>
        <w:rPr>
          <w:snapToGrid w:val="0"/>
        </w:rPr>
      </w:pPr>
      <w:r w:rsidRPr="001E4F1C">
        <w:rPr>
          <w:rFonts w:cs="Courier New"/>
          <w:snapToGrid w:val="0"/>
          <w:szCs w:val="16"/>
        </w:rPr>
        <w:tab/>
      </w:r>
      <w:r w:rsidRPr="001E4F1C">
        <w:rPr>
          <w:snapToGrid w:val="0"/>
        </w:rPr>
        <w:t>{ ID id-</w:t>
      </w:r>
      <w:r>
        <w:rPr>
          <w:rFonts w:hint="eastAsia"/>
          <w:lang w:eastAsia="zh-CN"/>
        </w:rPr>
        <w:t>S</w:t>
      </w:r>
      <w:r>
        <w:rPr>
          <w:lang w:eastAsia="zh-CN"/>
        </w:rPr>
        <w:t>RSReservationType</w:t>
      </w:r>
      <w:r w:rsidRPr="001E4F1C">
        <w:rPr>
          <w:snapToGrid w:val="0"/>
        </w:rPr>
        <w:tab/>
        <w:t xml:space="preserve">CRITICALITY </w:t>
      </w:r>
      <w:r w:rsidR="004E5D1F">
        <w:rPr>
          <w:rFonts w:cs="Courier New"/>
        </w:rPr>
        <w:t>reject</w:t>
      </w:r>
      <w:r w:rsidRPr="001E4F1C">
        <w:rPr>
          <w:snapToGrid w:val="0"/>
        </w:rPr>
        <w:tab/>
        <w:t xml:space="preserve">TYPE </w:t>
      </w:r>
      <w:r>
        <w:rPr>
          <w:rFonts w:hint="eastAsia"/>
          <w:lang w:eastAsia="zh-CN"/>
        </w:rPr>
        <w:t>S</w:t>
      </w:r>
      <w:r>
        <w:rPr>
          <w:lang w:eastAsia="zh-CN"/>
        </w:rPr>
        <w:t>RSReservationType</w:t>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1E4F1C">
        <w:rPr>
          <w:snapToGrid w:val="0"/>
        </w:rPr>
        <w:t xml:space="preserve">PRESENCE </w:t>
      </w:r>
      <w:r>
        <w:rPr>
          <w:rFonts w:hint="eastAsia"/>
          <w:snapToGrid w:val="0"/>
          <w:lang w:eastAsia="zh-CN"/>
        </w:rPr>
        <w:t>mandatory</w:t>
      </w:r>
      <w:r w:rsidRPr="001E4F1C">
        <w:rPr>
          <w:snapToGrid w:val="0"/>
        </w:rPr>
        <w:t>}</w:t>
      </w:r>
      <w:r>
        <w:rPr>
          <w:snapToGrid w:val="0"/>
        </w:rPr>
        <w:t>|</w:t>
      </w:r>
    </w:p>
    <w:p w14:paraId="78E793C7" w14:textId="370AB411" w:rsidR="00007B9B" w:rsidRDefault="00007B9B" w:rsidP="00007B9B">
      <w:pPr>
        <w:pStyle w:val="PL"/>
        <w:rPr>
          <w:rFonts w:eastAsia="SimSun"/>
          <w:snapToGrid w:val="0"/>
        </w:rPr>
      </w:pPr>
      <w:r>
        <w:rPr>
          <w:snapToGrid w:val="0"/>
        </w:rPr>
        <w:tab/>
        <w:t>{ ID id-</w:t>
      </w:r>
      <w:r>
        <w:t>SRS</w:t>
      </w:r>
      <w:r>
        <w:rPr>
          <w:rFonts w:hint="eastAsia"/>
          <w:lang w:eastAsia="zh-CN"/>
        </w:rPr>
        <w:t>Information</w:t>
      </w:r>
      <w:r>
        <w:rPr>
          <w:snapToGrid w:val="0"/>
        </w:rPr>
        <w:tab/>
      </w:r>
      <w:r>
        <w:rPr>
          <w:snapToGrid w:val="0"/>
        </w:rPr>
        <w:tab/>
        <w:t xml:space="preserve">CRITICALITY </w:t>
      </w:r>
      <w:r>
        <w:rPr>
          <w:rFonts w:hint="eastAsia"/>
          <w:snapToGrid w:val="0"/>
          <w:lang w:eastAsia="zh-CN"/>
        </w:rPr>
        <w:t>ignore</w:t>
      </w:r>
      <w:r>
        <w:rPr>
          <w:snapToGrid w:val="0"/>
        </w:rPr>
        <w:tab/>
        <w:t>TYPE RequestedSRSTransmissionCharacteristics</w:t>
      </w:r>
      <w:r>
        <w:rPr>
          <w:rFonts w:hint="eastAsia"/>
          <w:snapToGrid w:val="0"/>
          <w:lang w:eastAsia="zh-CN"/>
        </w:rPr>
        <w:tab/>
      </w:r>
      <w:r>
        <w:rPr>
          <w:rFonts w:hint="eastAsia"/>
          <w:snapToGrid w:val="0"/>
          <w:lang w:eastAsia="zh-CN"/>
        </w:rPr>
        <w:tab/>
      </w:r>
      <w:r>
        <w:rPr>
          <w:snapToGrid w:val="0"/>
        </w:rPr>
        <w:t xml:space="preserve">PRESENCE </w:t>
      </w:r>
      <w:r>
        <w:rPr>
          <w:rFonts w:hint="eastAsia"/>
          <w:snapToGrid w:val="0"/>
          <w:lang w:eastAsia="zh-CN"/>
        </w:rPr>
        <w:t>optional</w:t>
      </w:r>
      <w:r>
        <w:rPr>
          <w:snapToGrid w:val="0"/>
        </w:rPr>
        <w:t>}</w:t>
      </w:r>
      <w:r>
        <w:rPr>
          <w:rFonts w:eastAsia="SimSun"/>
          <w:snapToGrid w:val="0"/>
        </w:rPr>
        <w:t>|</w:t>
      </w:r>
    </w:p>
    <w:p w14:paraId="671D22F1" w14:textId="77777777" w:rsidR="00007B9B" w:rsidRDefault="00007B9B" w:rsidP="00007B9B">
      <w:pPr>
        <w:pStyle w:val="PL"/>
        <w:rPr>
          <w:rFonts w:eastAsia="SimSun"/>
          <w:snapToGrid w:val="0"/>
        </w:rPr>
      </w:pPr>
      <w:r>
        <w:rPr>
          <w:snapToGrid w:val="0"/>
        </w:rPr>
        <w:tab/>
        <w:t xml:space="preserve">{ ID </w:t>
      </w:r>
      <w:r>
        <w:rPr>
          <w:rFonts w:eastAsia="SimSun" w:hint="eastAsia"/>
          <w:lang w:eastAsia="zh-CN"/>
        </w:rPr>
        <w:t>id-</w:t>
      </w:r>
      <w:r>
        <w:rPr>
          <w:rFonts w:eastAsia="SimSun"/>
          <w:lang w:eastAsia="zh-CN"/>
        </w:rPr>
        <w:t>PreconfiguredSRSInformation</w:t>
      </w:r>
      <w:r>
        <w:rPr>
          <w:rFonts w:eastAsia="SimSun"/>
          <w:lang w:eastAsia="zh-CN"/>
        </w:rPr>
        <w:tab/>
      </w:r>
      <w:r>
        <w:rPr>
          <w:rFonts w:eastAsia="SimSun"/>
          <w:snapToGrid w:val="0"/>
        </w:rPr>
        <w:t>CRITICALITY ignore</w:t>
      </w:r>
      <w:r>
        <w:rPr>
          <w:rFonts w:eastAsia="SimSun"/>
          <w:snapToGrid w:val="0"/>
        </w:rPr>
        <w:tab/>
        <w:t xml:space="preserve">TYPE </w:t>
      </w:r>
      <w:r>
        <w:rPr>
          <w:rFonts w:eastAsia="SimSun"/>
          <w:lang w:eastAsia="zh-CN"/>
        </w:rPr>
        <w:t>RequestedSRSPreconfigurationCharacteristics</w:t>
      </w:r>
      <w:r>
        <w:rPr>
          <w:rFonts w:eastAsia="SimSun" w:hint="eastAsia"/>
          <w:lang w:eastAsia="zh-CN"/>
        </w:rPr>
        <w:t>-</w:t>
      </w:r>
      <w:r>
        <w:rPr>
          <w:rFonts w:eastAsia="SimSun"/>
          <w:lang w:eastAsia="zh-CN"/>
        </w:rPr>
        <w:t>List</w:t>
      </w:r>
      <w:r>
        <w:rPr>
          <w:rFonts w:eastAsia="SimSun"/>
          <w:snapToGrid w:val="0"/>
        </w:rPr>
        <w:tab/>
      </w:r>
      <w:r>
        <w:rPr>
          <w:rFonts w:eastAsia="SimSun"/>
          <w:snapToGrid w:val="0"/>
        </w:rPr>
        <w:tab/>
        <w:t>PRESENCE optional}</w:t>
      </w:r>
      <w:r>
        <w:rPr>
          <w:snapToGrid w:val="0"/>
        </w:rPr>
        <w:t>,</w:t>
      </w:r>
    </w:p>
    <w:p w14:paraId="63D255E2" w14:textId="77777777" w:rsidR="00007B9B" w:rsidRDefault="00007B9B" w:rsidP="00007B9B">
      <w:pPr>
        <w:pStyle w:val="PL"/>
        <w:spacing w:line="0" w:lineRule="atLeast"/>
        <w:rPr>
          <w:rFonts w:cs="Courier New"/>
          <w:snapToGrid w:val="0"/>
          <w:szCs w:val="16"/>
        </w:rPr>
      </w:pPr>
      <w:r>
        <w:rPr>
          <w:rFonts w:cs="Courier New"/>
          <w:snapToGrid w:val="0"/>
          <w:szCs w:val="16"/>
        </w:rPr>
        <w:tab/>
        <w:t>...</w:t>
      </w:r>
    </w:p>
    <w:p w14:paraId="35EC376C" w14:textId="77777777" w:rsidR="00F14EED" w:rsidRPr="001E4F1C" w:rsidRDefault="00F14EED" w:rsidP="0036338F">
      <w:pPr>
        <w:pStyle w:val="PL"/>
        <w:rPr>
          <w:snapToGrid w:val="0"/>
        </w:rPr>
      </w:pPr>
      <w:r w:rsidRPr="001E4F1C">
        <w:rPr>
          <w:snapToGrid w:val="0"/>
        </w:rPr>
        <w:t>}</w:t>
      </w:r>
    </w:p>
    <w:bookmarkEnd w:id="3606"/>
    <w:bookmarkEnd w:id="3607"/>
    <w:p w14:paraId="4216F16B" w14:textId="77777777" w:rsidR="00F14EED" w:rsidRPr="0057690A" w:rsidRDefault="00F14EED" w:rsidP="0036338F">
      <w:pPr>
        <w:pStyle w:val="PL"/>
        <w:rPr>
          <w:lang w:eastAsia="zh-CN"/>
        </w:rPr>
      </w:pPr>
    </w:p>
    <w:p w14:paraId="1306932C" w14:textId="77777777" w:rsidR="008848EE" w:rsidRPr="001E4F1C" w:rsidRDefault="008848EE" w:rsidP="008848EE">
      <w:pPr>
        <w:pStyle w:val="PL"/>
        <w:rPr>
          <w:snapToGrid w:val="0"/>
        </w:rPr>
      </w:pPr>
      <w:r w:rsidRPr="001E4F1C">
        <w:rPr>
          <w:snapToGrid w:val="0"/>
        </w:rPr>
        <w:t>-- **************************************************************</w:t>
      </w:r>
    </w:p>
    <w:p w14:paraId="7E48C590" w14:textId="77777777" w:rsidR="008848EE" w:rsidRPr="001E4F1C" w:rsidRDefault="008848EE" w:rsidP="008848EE">
      <w:pPr>
        <w:pStyle w:val="PL"/>
        <w:rPr>
          <w:snapToGrid w:val="0"/>
        </w:rPr>
      </w:pPr>
      <w:r w:rsidRPr="001E4F1C">
        <w:rPr>
          <w:snapToGrid w:val="0"/>
        </w:rPr>
        <w:t>--</w:t>
      </w:r>
    </w:p>
    <w:p w14:paraId="48D02990" w14:textId="77777777" w:rsidR="008848EE" w:rsidRPr="001E4F1C" w:rsidRDefault="008848EE" w:rsidP="008848EE">
      <w:pPr>
        <w:pStyle w:val="PL"/>
        <w:spacing w:line="0" w:lineRule="atLeast"/>
        <w:outlineLvl w:val="3"/>
        <w:rPr>
          <w:rFonts w:cs="Courier New"/>
          <w:snapToGrid w:val="0"/>
          <w:szCs w:val="16"/>
        </w:rPr>
      </w:pPr>
      <w:r w:rsidRPr="001E4F1C">
        <w:rPr>
          <w:rFonts w:cs="Courier New"/>
          <w:snapToGrid w:val="0"/>
          <w:szCs w:val="16"/>
        </w:rPr>
        <w:t xml:space="preserve">-- </w:t>
      </w:r>
      <w:r>
        <w:t>POSITIONING DATA COLLECTION REPORT</w:t>
      </w:r>
    </w:p>
    <w:p w14:paraId="74D743B7" w14:textId="77777777" w:rsidR="008848EE" w:rsidRPr="001E4F1C" w:rsidRDefault="008848EE" w:rsidP="008848EE">
      <w:pPr>
        <w:pStyle w:val="PL"/>
        <w:rPr>
          <w:snapToGrid w:val="0"/>
        </w:rPr>
      </w:pPr>
      <w:r w:rsidRPr="001E4F1C">
        <w:rPr>
          <w:snapToGrid w:val="0"/>
        </w:rPr>
        <w:t>--</w:t>
      </w:r>
    </w:p>
    <w:p w14:paraId="014DAB7C" w14:textId="77777777" w:rsidR="008848EE" w:rsidRPr="001E4F1C" w:rsidRDefault="008848EE" w:rsidP="008848EE">
      <w:pPr>
        <w:pStyle w:val="PL"/>
        <w:rPr>
          <w:snapToGrid w:val="0"/>
        </w:rPr>
      </w:pPr>
      <w:r w:rsidRPr="001E4F1C">
        <w:rPr>
          <w:snapToGrid w:val="0"/>
        </w:rPr>
        <w:t>-- **************************************************************</w:t>
      </w:r>
    </w:p>
    <w:p w14:paraId="1BB86C05" w14:textId="77777777" w:rsidR="008848EE" w:rsidRDefault="008848EE" w:rsidP="008848EE">
      <w:pPr>
        <w:pStyle w:val="PL"/>
        <w:rPr>
          <w:snapToGrid w:val="0"/>
          <w:lang w:eastAsia="zh-CN"/>
        </w:rPr>
      </w:pPr>
    </w:p>
    <w:p w14:paraId="0D14C999" w14:textId="77777777" w:rsidR="008848EE" w:rsidRPr="001E4F1C" w:rsidRDefault="008848EE" w:rsidP="008848EE">
      <w:pPr>
        <w:pStyle w:val="PL"/>
        <w:rPr>
          <w:rFonts w:cs="Courier New"/>
          <w:snapToGrid w:val="0"/>
          <w:szCs w:val="16"/>
        </w:rPr>
      </w:pPr>
      <w:r w:rsidRPr="00E00B74">
        <w:rPr>
          <w:lang w:eastAsia="zh-CN"/>
        </w:rPr>
        <w:t>PositioningDataCollectionReport</w:t>
      </w:r>
      <w:r>
        <w:rPr>
          <w:lang w:eastAsia="zh-CN"/>
        </w:rPr>
        <w:t xml:space="preserve"> </w:t>
      </w:r>
      <w:r w:rsidRPr="001E4F1C">
        <w:rPr>
          <w:rFonts w:cs="Courier New"/>
          <w:snapToGrid w:val="0"/>
          <w:szCs w:val="16"/>
        </w:rPr>
        <w:t>::= SEQUENCE {</w:t>
      </w:r>
    </w:p>
    <w:p w14:paraId="7186A006" w14:textId="77777777" w:rsidR="008848EE" w:rsidRPr="001E4F1C" w:rsidRDefault="008848EE" w:rsidP="008848EE">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sidRPr="009B59AE">
        <w:rPr>
          <w:rFonts w:hint="eastAsia"/>
          <w:lang w:eastAsia="zh-CN"/>
        </w:rPr>
        <w:t xml:space="preserve"> </w:t>
      </w:r>
      <w:r w:rsidRPr="00E00B74">
        <w:rPr>
          <w:lang w:eastAsia="zh-CN"/>
        </w:rPr>
        <w:t>PositioningDataCollectionReport</w:t>
      </w:r>
      <w:r w:rsidRPr="001E4F1C">
        <w:rPr>
          <w:snapToGrid w:val="0"/>
        </w:rPr>
        <w:t>-IEs}},</w:t>
      </w:r>
    </w:p>
    <w:p w14:paraId="54B5F988" w14:textId="77777777" w:rsidR="008848EE" w:rsidRPr="001E4F1C" w:rsidRDefault="008848EE" w:rsidP="008848EE">
      <w:pPr>
        <w:pStyle w:val="PL"/>
        <w:rPr>
          <w:snapToGrid w:val="0"/>
        </w:rPr>
      </w:pPr>
      <w:r w:rsidRPr="001E4F1C">
        <w:rPr>
          <w:snapToGrid w:val="0"/>
        </w:rPr>
        <w:tab/>
        <w:t>...</w:t>
      </w:r>
    </w:p>
    <w:p w14:paraId="6432B57D" w14:textId="77777777" w:rsidR="008848EE" w:rsidRPr="001E4F1C" w:rsidRDefault="008848EE" w:rsidP="008848EE">
      <w:pPr>
        <w:pStyle w:val="PL"/>
        <w:rPr>
          <w:snapToGrid w:val="0"/>
        </w:rPr>
      </w:pPr>
      <w:r w:rsidRPr="001E4F1C">
        <w:rPr>
          <w:snapToGrid w:val="0"/>
        </w:rPr>
        <w:t>}</w:t>
      </w:r>
    </w:p>
    <w:p w14:paraId="08696982" w14:textId="77777777" w:rsidR="008848EE" w:rsidRPr="001E4F1C" w:rsidRDefault="008848EE" w:rsidP="008848EE">
      <w:pPr>
        <w:pStyle w:val="PL"/>
        <w:rPr>
          <w:snapToGrid w:val="0"/>
        </w:rPr>
      </w:pPr>
    </w:p>
    <w:p w14:paraId="4F0165AF" w14:textId="77777777" w:rsidR="008848EE" w:rsidRPr="001E4F1C" w:rsidRDefault="008848EE" w:rsidP="008848EE">
      <w:pPr>
        <w:pStyle w:val="PL"/>
        <w:rPr>
          <w:rFonts w:cs="Courier New"/>
          <w:snapToGrid w:val="0"/>
          <w:szCs w:val="16"/>
        </w:rPr>
      </w:pPr>
      <w:r w:rsidRPr="00E00B74">
        <w:rPr>
          <w:lang w:eastAsia="zh-CN"/>
        </w:rPr>
        <w:t>PositioningDataCollectionReport</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03A6D307" w14:textId="77777777" w:rsidR="008848EE" w:rsidRPr="00707B3F" w:rsidRDefault="008848EE" w:rsidP="008848EE">
      <w:pPr>
        <w:pStyle w:val="PL"/>
        <w:tabs>
          <w:tab w:val="left" w:pos="11100"/>
        </w:tabs>
        <w:rPr>
          <w:snapToGrid w:val="0"/>
        </w:rPr>
      </w:pPr>
      <w:r w:rsidRPr="001E4F1C">
        <w:rPr>
          <w:rFonts w:cs="Courier New"/>
          <w:snapToGrid w:val="0"/>
          <w:szCs w:val="16"/>
        </w:rPr>
        <w:tab/>
      </w:r>
      <w:r w:rsidRPr="001E4F1C">
        <w:rPr>
          <w:snapToGrid w:val="0"/>
        </w:rPr>
        <w:t xml:space="preserve">{ ID </w:t>
      </w:r>
      <w:r w:rsidRPr="00707B3F">
        <w:rPr>
          <w:snapToGrid w:val="0"/>
        </w:rPr>
        <w:t>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t>PRESENCE mandatory}|</w:t>
      </w:r>
    </w:p>
    <w:p w14:paraId="31FA6EF6" w14:textId="77777777" w:rsidR="008848EE" w:rsidRDefault="008848EE" w:rsidP="008848EE">
      <w:pPr>
        <w:pStyle w:val="PL"/>
        <w:tabs>
          <w:tab w:val="left" w:pos="11100"/>
        </w:tabs>
        <w:rPr>
          <w:rFonts w:eastAsia="SimSun"/>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t>PRESENCE mandatory}</w:t>
      </w:r>
      <w:r w:rsidRPr="00707B3F">
        <w:rPr>
          <w:snapToGrid w:val="0"/>
        </w:rPr>
        <w:t>|</w:t>
      </w:r>
    </w:p>
    <w:p w14:paraId="6F7FAEC7" w14:textId="77777777" w:rsidR="008848EE" w:rsidRDefault="008848EE" w:rsidP="008848EE">
      <w:pPr>
        <w:pStyle w:val="PL"/>
        <w:tabs>
          <w:tab w:val="left" w:pos="11100"/>
        </w:tabs>
        <w:rPr>
          <w:rFonts w:eastAsia="SimSun"/>
          <w:snapToGrid w:val="0"/>
        </w:rPr>
      </w:pPr>
      <w:r>
        <w:rPr>
          <w:snapToGrid w:val="0"/>
        </w:rPr>
        <w:tab/>
        <w:t xml:space="preserve">{ ID </w:t>
      </w:r>
      <w:r>
        <w:rPr>
          <w:rFonts w:eastAsia="SimSun" w:hint="eastAsia"/>
          <w:lang w:eastAsia="zh-CN"/>
        </w:rPr>
        <w:t>id-</w:t>
      </w:r>
      <w:r>
        <w:rPr>
          <w:rFonts w:eastAsia="SimSun"/>
          <w:lang w:eastAsia="zh-CN"/>
        </w:rPr>
        <w:t>PositioningDataInformation</w:t>
      </w:r>
      <w:r>
        <w:rPr>
          <w:rFonts w:eastAsia="SimSun"/>
          <w:lang w:eastAsia="zh-CN"/>
        </w:rPr>
        <w:tab/>
      </w:r>
      <w:r>
        <w:rPr>
          <w:rFonts w:eastAsia="SimSun"/>
          <w:snapToGrid w:val="0"/>
        </w:rPr>
        <w:t>CRITICALITY ignore</w:t>
      </w:r>
      <w:r>
        <w:rPr>
          <w:rFonts w:eastAsia="SimSun"/>
          <w:snapToGrid w:val="0"/>
        </w:rPr>
        <w:tab/>
        <w:t>TYPE PositioningDataInformation</w:t>
      </w:r>
      <w:r>
        <w:rPr>
          <w:rFonts w:eastAsia="SimSun"/>
          <w:snapToGrid w:val="0"/>
        </w:rPr>
        <w:tab/>
        <w:t>PRESENCE optional}</w:t>
      </w:r>
      <w:r w:rsidRPr="00707B3F">
        <w:rPr>
          <w:snapToGrid w:val="0"/>
        </w:rPr>
        <w:t>|</w:t>
      </w:r>
    </w:p>
    <w:p w14:paraId="1060F937" w14:textId="77777777" w:rsidR="008848EE" w:rsidRDefault="008848EE" w:rsidP="008848EE">
      <w:pPr>
        <w:pStyle w:val="PL"/>
        <w:rPr>
          <w:rFonts w:eastAsia="SimSun"/>
          <w:snapToGrid w:val="0"/>
        </w:rPr>
      </w:pPr>
      <w:r>
        <w:rPr>
          <w:snapToGrid w:val="0"/>
        </w:rPr>
        <w:tab/>
        <w:t xml:space="preserve">{ ID </w:t>
      </w:r>
      <w:r>
        <w:rPr>
          <w:rFonts w:eastAsia="SimSun" w:hint="eastAsia"/>
          <w:lang w:eastAsia="zh-CN"/>
        </w:rPr>
        <w:t>id-</w:t>
      </w:r>
      <w:r>
        <w:rPr>
          <w:rFonts w:eastAsia="SimSun"/>
          <w:lang w:eastAsia="zh-CN"/>
        </w:rPr>
        <w:t>PositioningDataUnavailable</w:t>
      </w:r>
      <w:r>
        <w:rPr>
          <w:rFonts w:eastAsia="SimSun"/>
          <w:lang w:eastAsia="zh-CN"/>
        </w:rPr>
        <w:tab/>
      </w:r>
      <w:r>
        <w:rPr>
          <w:rFonts w:eastAsia="SimSun"/>
          <w:snapToGrid w:val="0"/>
        </w:rPr>
        <w:t>CRITICALITY ignore</w:t>
      </w:r>
      <w:r>
        <w:rPr>
          <w:rFonts w:eastAsia="SimSun"/>
          <w:snapToGrid w:val="0"/>
        </w:rPr>
        <w:tab/>
        <w:t xml:space="preserve">TYPE </w:t>
      </w:r>
      <w:r w:rsidRPr="00112B32">
        <w:rPr>
          <w:rFonts w:eastAsia="DengXian"/>
          <w:snapToGrid w:val="0"/>
        </w:rPr>
        <w:t>Positioning</w:t>
      </w:r>
      <w:r>
        <w:rPr>
          <w:rFonts w:eastAsia="SimSun"/>
          <w:snapToGrid w:val="0"/>
        </w:rPr>
        <w:t>DataUnavailable</w:t>
      </w:r>
      <w:r>
        <w:rPr>
          <w:rFonts w:eastAsia="SimSun"/>
          <w:snapToGrid w:val="0"/>
        </w:rPr>
        <w:tab/>
        <w:t>PRESENCE optional}</w:t>
      </w:r>
      <w:r>
        <w:rPr>
          <w:snapToGrid w:val="0"/>
        </w:rPr>
        <w:t>,</w:t>
      </w:r>
    </w:p>
    <w:p w14:paraId="73455C43" w14:textId="77777777" w:rsidR="008848EE" w:rsidRDefault="008848EE" w:rsidP="008848EE">
      <w:pPr>
        <w:pStyle w:val="PL"/>
        <w:spacing w:line="0" w:lineRule="atLeast"/>
        <w:rPr>
          <w:rFonts w:cs="Courier New"/>
          <w:snapToGrid w:val="0"/>
          <w:szCs w:val="16"/>
        </w:rPr>
      </w:pPr>
      <w:r>
        <w:rPr>
          <w:rFonts w:cs="Courier New"/>
          <w:snapToGrid w:val="0"/>
          <w:szCs w:val="16"/>
        </w:rPr>
        <w:tab/>
        <w:t>...</w:t>
      </w:r>
    </w:p>
    <w:p w14:paraId="46F179C4" w14:textId="77777777" w:rsidR="008848EE" w:rsidRPr="001E4F1C" w:rsidRDefault="008848EE" w:rsidP="008848EE">
      <w:pPr>
        <w:pStyle w:val="PL"/>
        <w:rPr>
          <w:snapToGrid w:val="0"/>
        </w:rPr>
      </w:pPr>
      <w:r w:rsidRPr="001E4F1C">
        <w:rPr>
          <w:snapToGrid w:val="0"/>
        </w:rPr>
        <w:t>}</w:t>
      </w:r>
    </w:p>
    <w:p w14:paraId="5CD36958" w14:textId="77777777" w:rsidR="00F14EED" w:rsidRDefault="00F14E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608" w:name="_CR9_3_5"/>
      <w:bookmarkStart w:id="3609" w:name="_Toc534903103"/>
      <w:bookmarkStart w:id="3610" w:name="_Toc51776082"/>
      <w:bookmarkStart w:id="3611" w:name="_Toc56773104"/>
      <w:bookmarkStart w:id="3612" w:name="_Toc64447734"/>
      <w:bookmarkStart w:id="3613" w:name="_Toc74152390"/>
      <w:bookmarkStart w:id="3614" w:name="_Toc88654244"/>
      <w:bookmarkStart w:id="3615" w:name="_Toc99056335"/>
      <w:bookmarkStart w:id="3616" w:name="_Toc99959268"/>
      <w:bookmarkStart w:id="3617" w:name="_Toc105612454"/>
      <w:bookmarkStart w:id="3618" w:name="_Toc106109670"/>
      <w:bookmarkStart w:id="3619" w:name="_Toc112766563"/>
      <w:bookmarkStart w:id="3620" w:name="_Toc113379479"/>
      <w:bookmarkStart w:id="3621" w:name="_Toc120092035"/>
      <w:bookmarkStart w:id="3622" w:name="_Toc209693026"/>
      <w:bookmarkEnd w:id="3608"/>
      <w:r w:rsidRPr="00E766B3">
        <w:t>9.3.5</w:t>
      </w:r>
      <w:r w:rsidRPr="00E766B3">
        <w:tab/>
        <w:t>Information Element definitions</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id-MeasurementQuantities-Item,</w:t>
      </w:r>
    </w:p>
    <w:p w14:paraId="77FEECCA" w14:textId="77777777" w:rsidR="004B7EC9" w:rsidRDefault="004B7EC9" w:rsidP="00E766B3">
      <w:pPr>
        <w:pStyle w:val="PL"/>
        <w:rPr>
          <w:snapToGrid w:val="0"/>
        </w:rPr>
      </w:pPr>
      <w:bookmarkStart w:id="3623" w:name="_Hlk50146160"/>
      <w:bookmarkStart w:id="3624"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E766B3" w:rsidRDefault="00DF3BE4" w:rsidP="00E766B3">
      <w:pPr>
        <w:pStyle w:val="PL"/>
      </w:pPr>
      <w:r w:rsidRPr="00E766B3">
        <w:tab/>
        <w:t>id-GeographicalCoordinates,</w:t>
      </w:r>
    </w:p>
    <w:p w14:paraId="33B10E0F" w14:textId="77777777" w:rsidR="00DF3BE4" w:rsidRDefault="00DF3BE4" w:rsidP="00E766B3">
      <w:pPr>
        <w:pStyle w:val="PL"/>
        <w:rPr>
          <w:snapToGrid w:val="0"/>
        </w:rPr>
      </w:pPr>
      <w:r w:rsidRPr="00E766B3">
        <w:tab/>
      </w:r>
      <w:r w:rsidRPr="0054226D">
        <w:rPr>
          <w:snapToGrid w:val="0"/>
        </w:rPr>
        <w:t>id-</w:t>
      </w:r>
      <w:r>
        <w:rPr>
          <w:snapToGrid w:val="0"/>
        </w:rPr>
        <w:t>ResultSS-RSRP,</w:t>
      </w:r>
    </w:p>
    <w:p w14:paraId="2A752AF2" w14:textId="77777777" w:rsidR="00DF3BE4" w:rsidRDefault="00DF3BE4" w:rsidP="00E766B3">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E766B3">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E766B3">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E766B3">
      <w:pPr>
        <w:pStyle w:val="PL"/>
        <w:rPr>
          <w:snapToGrid w:val="0"/>
        </w:rPr>
      </w:pPr>
      <w:r>
        <w:rPr>
          <w:snapToGrid w:val="0"/>
        </w:rPr>
        <w:tab/>
      </w:r>
      <w:r w:rsidRPr="0054226D">
        <w:rPr>
          <w:snapToGrid w:val="0"/>
        </w:rPr>
        <w:t>id-</w:t>
      </w:r>
      <w:r>
        <w:rPr>
          <w:snapToGrid w:val="0"/>
        </w:rPr>
        <w:t>AngleOfArrivalNR,</w:t>
      </w:r>
    </w:p>
    <w:bookmarkEnd w:id="3623"/>
    <w:bookmarkEnd w:id="3624"/>
    <w:p w14:paraId="6DD8C4A7" w14:textId="77777777" w:rsidR="00DF3BE4" w:rsidRDefault="00DF3BE4" w:rsidP="00E766B3">
      <w:pPr>
        <w:pStyle w:val="PL"/>
      </w:pPr>
      <w:r>
        <w:tab/>
        <w:t>id-ResultNR,</w:t>
      </w:r>
    </w:p>
    <w:p w14:paraId="2FFD35B4" w14:textId="77777777" w:rsidR="00DF3BE4" w:rsidRDefault="00DF3BE4" w:rsidP="00E766B3">
      <w:pPr>
        <w:pStyle w:val="PL"/>
      </w:pPr>
      <w:r>
        <w:tab/>
        <w:t>id-ResultEUTRA,</w:t>
      </w:r>
    </w:p>
    <w:p w14:paraId="2001F7C2" w14:textId="77777777" w:rsidR="00322D9F" w:rsidRPr="00E766B3" w:rsidRDefault="00322D9F" w:rsidP="00E766B3">
      <w:pPr>
        <w:pStyle w:val="PL"/>
      </w:pPr>
      <w:r w:rsidRPr="00E766B3">
        <w:tab/>
        <w:t>maxCellinRANnode,</w:t>
      </w:r>
    </w:p>
    <w:p w14:paraId="068A9E41" w14:textId="77777777" w:rsidR="00322D9F" w:rsidRPr="00E766B3" w:rsidRDefault="00322D9F" w:rsidP="00E766B3">
      <w:pPr>
        <w:pStyle w:val="PL"/>
      </w:pPr>
      <w:r w:rsidRPr="00E766B3">
        <w:tab/>
        <w:t>maxCellReport,</w:t>
      </w:r>
    </w:p>
    <w:p w14:paraId="0EE5CFC0" w14:textId="77777777" w:rsidR="00322D9F" w:rsidRPr="00E766B3" w:rsidRDefault="002F45B2" w:rsidP="00E766B3">
      <w:pPr>
        <w:pStyle w:val="PL"/>
      </w:pPr>
      <w:r w:rsidRPr="00E766B3">
        <w:tab/>
        <w:t>maxNrOfErrors</w:t>
      </w:r>
      <w:r w:rsidR="00322D9F" w:rsidRPr="00E766B3">
        <w:t>,</w:t>
      </w:r>
    </w:p>
    <w:p w14:paraId="215FABB4" w14:textId="77777777" w:rsidR="00322D9F" w:rsidRPr="00E766B3" w:rsidRDefault="00322D9F" w:rsidP="00E766B3">
      <w:pPr>
        <w:pStyle w:val="PL"/>
      </w:pPr>
      <w:r w:rsidRPr="00E766B3">
        <w:tab/>
        <w:t>maxNoMeas,</w:t>
      </w:r>
    </w:p>
    <w:p w14:paraId="6E4ADFA5" w14:textId="77777777" w:rsidR="00322D9F" w:rsidRPr="00E766B3" w:rsidRDefault="00322D9F" w:rsidP="00E766B3">
      <w:pPr>
        <w:pStyle w:val="PL"/>
      </w:pPr>
      <w:r w:rsidRPr="00E766B3">
        <w:tab/>
        <w:t>maxnoOTDOAtypes,</w:t>
      </w:r>
    </w:p>
    <w:p w14:paraId="4972B32E" w14:textId="77777777" w:rsidR="00322D9F" w:rsidRPr="00E766B3" w:rsidRDefault="00322D9F" w:rsidP="00E766B3">
      <w:pPr>
        <w:pStyle w:val="PL"/>
      </w:pPr>
      <w:r w:rsidRPr="00E766B3">
        <w:tab/>
        <w:t>maxServCell,</w:t>
      </w:r>
    </w:p>
    <w:p w14:paraId="5050B776" w14:textId="77777777" w:rsidR="00322D9F" w:rsidRPr="00E766B3" w:rsidRDefault="00322D9F" w:rsidP="00E766B3">
      <w:pPr>
        <w:pStyle w:val="PL"/>
      </w:pPr>
      <w:r w:rsidRPr="00E766B3">
        <w:tab/>
        <w:t>id-OtherRATMeasurementQuantities-Item,</w:t>
      </w:r>
    </w:p>
    <w:p w14:paraId="439B1C35" w14:textId="77777777" w:rsidR="00322D9F" w:rsidRPr="00E766B3" w:rsidRDefault="00322D9F" w:rsidP="00E766B3">
      <w:pPr>
        <w:pStyle w:val="PL"/>
      </w:pPr>
      <w:r w:rsidRPr="00E766B3">
        <w:tab/>
        <w:t>id-WLANMeasurementQuantities-Item,</w:t>
      </w:r>
    </w:p>
    <w:p w14:paraId="3095FE23" w14:textId="77777777" w:rsidR="00322D9F" w:rsidRPr="00E766B3" w:rsidRDefault="00322D9F" w:rsidP="00E766B3">
      <w:pPr>
        <w:pStyle w:val="PL"/>
      </w:pPr>
      <w:r w:rsidRPr="00E766B3">
        <w:tab/>
        <w:t>maxGERANMeas,</w:t>
      </w:r>
    </w:p>
    <w:p w14:paraId="0543593D" w14:textId="77777777" w:rsidR="00322D9F" w:rsidRPr="00E766B3" w:rsidRDefault="00322D9F" w:rsidP="00E766B3">
      <w:pPr>
        <w:pStyle w:val="PL"/>
      </w:pPr>
      <w:r w:rsidRPr="00E766B3">
        <w:tab/>
        <w:t>maxUTRANMeas,</w:t>
      </w:r>
    </w:p>
    <w:p w14:paraId="03C32872" w14:textId="77777777" w:rsidR="00322D9F" w:rsidRPr="00E766B3" w:rsidRDefault="00322D9F" w:rsidP="00E766B3">
      <w:pPr>
        <w:pStyle w:val="PL"/>
      </w:pPr>
      <w:r w:rsidRPr="00E766B3">
        <w:tab/>
        <w:t>maxWLANchannels,</w:t>
      </w:r>
    </w:p>
    <w:p w14:paraId="70F34220" w14:textId="77777777" w:rsidR="009B7AD9" w:rsidRPr="00E766B3" w:rsidRDefault="00322D9F" w:rsidP="00E766B3">
      <w:pPr>
        <w:pStyle w:val="PL"/>
      </w:pPr>
      <w:r w:rsidRPr="00E766B3">
        <w:tab/>
        <w:t>maxnoFreqHoppingBandsMinusOne</w:t>
      </w:r>
      <w:r w:rsidR="009B7AD9" w:rsidRPr="00E766B3">
        <w:t>,</w:t>
      </w:r>
    </w:p>
    <w:p w14:paraId="3F3CC5FA" w14:textId="77777777" w:rsidR="00DF3BE4" w:rsidRPr="00E766B3" w:rsidRDefault="009B7AD9" w:rsidP="00E766B3">
      <w:pPr>
        <w:pStyle w:val="PL"/>
      </w:pPr>
      <w:r w:rsidRPr="00E766B3">
        <w:tab/>
        <w:t>id-TDD-Config-EUTRA-Item</w:t>
      </w:r>
      <w:bookmarkStart w:id="3625" w:name="_Hlk50051846"/>
      <w:bookmarkStart w:id="3626" w:name="_Hlk50146182"/>
      <w:r w:rsidR="00DF3BE4" w:rsidRPr="00E766B3">
        <w:t>,</w:t>
      </w:r>
    </w:p>
    <w:p w14:paraId="1983E782" w14:textId="77777777" w:rsidR="00DF3BE4" w:rsidRPr="0087464B" w:rsidRDefault="00DF3BE4" w:rsidP="00E766B3">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E766B3">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E766B3" w:rsidRDefault="00DF3BE4" w:rsidP="00E766B3">
      <w:pPr>
        <w:pStyle w:val="PL"/>
      </w:pPr>
      <w:r w:rsidRPr="00E766B3">
        <w:tab/>
        <w:t>maxNrOfSegments,</w:t>
      </w:r>
    </w:p>
    <w:p w14:paraId="49981BCB" w14:textId="77777777" w:rsidR="00DF3BE4" w:rsidRPr="00E766B3" w:rsidRDefault="00DF3BE4" w:rsidP="00E766B3">
      <w:pPr>
        <w:pStyle w:val="PL"/>
      </w:pPr>
      <w:r w:rsidRPr="00E766B3">
        <w:tab/>
        <w:t>maxNrOfPosSIBs,</w:t>
      </w:r>
    </w:p>
    <w:p w14:paraId="6B6F0765" w14:textId="77777777" w:rsidR="00DF3BE4" w:rsidRPr="00E766B3" w:rsidRDefault="00DF3BE4" w:rsidP="00E766B3">
      <w:pPr>
        <w:pStyle w:val="PL"/>
      </w:pPr>
      <w:r w:rsidRPr="00E766B3">
        <w:tab/>
        <w:t>maxnoPosMeas,</w:t>
      </w:r>
    </w:p>
    <w:p w14:paraId="1D7BA6EE" w14:textId="77777777" w:rsidR="00DF3BE4" w:rsidRPr="00E766B3" w:rsidRDefault="00DF3BE4" w:rsidP="00E766B3">
      <w:pPr>
        <w:pStyle w:val="PL"/>
      </w:pPr>
      <w:r w:rsidRPr="00E766B3">
        <w:tab/>
        <w:t>maxnoTRPs,</w:t>
      </w:r>
    </w:p>
    <w:p w14:paraId="2BBFA80B" w14:textId="77777777" w:rsidR="00DF3BE4" w:rsidRPr="00E766B3" w:rsidRDefault="00DF3BE4" w:rsidP="00E766B3">
      <w:pPr>
        <w:pStyle w:val="PL"/>
      </w:pPr>
      <w:r w:rsidRPr="00E766B3">
        <w:tab/>
        <w:t>maxnoTRPInfoTypes,</w:t>
      </w:r>
    </w:p>
    <w:p w14:paraId="729E6E95" w14:textId="77777777" w:rsidR="00DF3BE4" w:rsidRPr="00E766B3" w:rsidRDefault="00DF3BE4" w:rsidP="00E766B3">
      <w:pPr>
        <w:pStyle w:val="PL"/>
      </w:pPr>
      <w:r w:rsidRPr="00E766B3">
        <w:tab/>
        <w:t>maxNoOfMeasTRPs,</w:t>
      </w:r>
    </w:p>
    <w:p w14:paraId="430539FF" w14:textId="77777777" w:rsidR="00DF3BE4" w:rsidRPr="00E766B3" w:rsidRDefault="00DF3BE4" w:rsidP="00E766B3">
      <w:pPr>
        <w:pStyle w:val="PL"/>
      </w:pPr>
      <w:r w:rsidRPr="00E766B3">
        <w:tab/>
        <w:t>maxNoPath,</w:t>
      </w:r>
    </w:p>
    <w:p w14:paraId="3A8ECCD2" w14:textId="77777777" w:rsidR="00DF3BE4" w:rsidRPr="00E766B3" w:rsidRDefault="00DF3BE4" w:rsidP="00E766B3">
      <w:pPr>
        <w:pStyle w:val="PL"/>
      </w:pPr>
      <w:r w:rsidRPr="00E766B3">
        <w:tab/>
        <w:t>maxnoofAngleInfo,</w:t>
      </w:r>
    </w:p>
    <w:p w14:paraId="13545E52" w14:textId="77777777" w:rsidR="00DF3BE4" w:rsidRPr="00E766B3" w:rsidRDefault="00DF3BE4" w:rsidP="00E766B3">
      <w:pPr>
        <w:pStyle w:val="PL"/>
      </w:pPr>
      <w:r w:rsidRPr="00E766B3">
        <w:tab/>
        <w:t>maxnolcs-gcs-translation,</w:t>
      </w:r>
    </w:p>
    <w:p w14:paraId="26B334F3" w14:textId="77777777" w:rsidR="00DF3BE4" w:rsidRPr="00E766B3" w:rsidRDefault="00DF3BE4" w:rsidP="00E766B3">
      <w:pPr>
        <w:pStyle w:val="PL"/>
      </w:pPr>
      <w:r w:rsidRPr="00E766B3">
        <w:tab/>
        <w:t>maxnoBcastCell,</w:t>
      </w:r>
    </w:p>
    <w:p w14:paraId="44031ADB" w14:textId="77777777" w:rsidR="00DF3BE4" w:rsidRDefault="00DF3BE4" w:rsidP="00DF3BE4">
      <w:pPr>
        <w:pStyle w:val="PL"/>
        <w:rPr>
          <w:snapToGrid w:val="0"/>
        </w:rPr>
      </w:pPr>
      <w:r>
        <w:tab/>
      </w:r>
      <w:bookmarkStart w:id="3627"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E766B3" w:rsidRDefault="00DF3BE4" w:rsidP="00AF5906">
      <w:pPr>
        <w:pStyle w:val="PL"/>
      </w:pPr>
      <w:r w:rsidRPr="00E766B3">
        <w:tab/>
        <w:t>maxCellReportNR,</w:t>
      </w:r>
    </w:p>
    <w:p w14:paraId="06F777D7" w14:textId="77777777" w:rsidR="00DF3BE4" w:rsidRPr="00E766B3" w:rsidRDefault="00DF3BE4" w:rsidP="00AF5906">
      <w:pPr>
        <w:pStyle w:val="PL"/>
      </w:pPr>
      <w:r w:rsidRPr="00E766B3">
        <w:tab/>
        <w:t>maxnoSRS-Carriers,</w:t>
      </w:r>
    </w:p>
    <w:p w14:paraId="5EBD2A7A" w14:textId="77777777" w:rsidR="00DF3BE4" w:rsidRPr="00E766B3" w:rsidRDefault="00DF3BE4" w:rsidP="00AF5906">
      <w:pPr>
        <w:pStyle w:val="PL"/>
      </w:pPr>
      <w:r w:rsidRPr="00E766B3">
        <w:tab/>
        <w:t>maxnoSCSs,</w:t>
      </w:r>
    </w:p>
    <w:p w14:paraId="1A136D14" w14:textId="77777777" w:rsidR="00DF3BE4" w:rsidRPr="00E766B3" w:rsidRDefault="00DF3BE4" w:rsidP="00AF5906">
      <w:pPr>
        <w:pStyle w:val="PL"/>
      </w:pPr>
      <w:r w:rsidRPr="00E766B3">
        <w:tab/>
        <w:t>maxnoSRS-Resources,</w:t>
      </w:r>
    </w:p>
    <w:p w14:paraId="764C5B2C" w14:textId="77777777" w:rsidR="00DF3BE4" w:rsidRPr="00E766B3" w:rsidRDefault="00DF3BE4" w:rsidP="00AF5906">
      <w:pPr>
        <w:pStyle w:val="PL"/>
      </w:pPr>
      <w:r w:rsidRPr="00E766B3">
        <w:tab/>
        <w:t>maxnoSRS-PosResources,</w:t>
      </w:r>
    </w:p>
    <w:p w14:paraId="6A52AF0D" w14:textId="77777777" w:rsidR="00DF3BE4" w:rsidRPr="00E766B3" w:rsidRDefault="00DF3BE4" w:rsidP="00AF5906">
      <w:pPr>
        <w:pStyle w:val="PL"/>
      </w:pPr>
      <w:r w:rsidRPr="00E766B3">
        <w:tab/>
        <w:t>maxnoSRS-ResourceSets,</w:t>
      </w:r>
    </w:p>
    <w:p w14:paraId="01128089" w14:textId="77777777" w:rsidR="00DF3BE4" w:rsidRPr="00E766B3" w:rsidRDefault="00DF3BE4" w:rsidP="00AF5906">
      <w:pPr>
        <w:pStyle w:val="PL"/>
      </w:pPr>
      <w:r w:rsidRPr="00E766B3">
        <w:tab/>
        <w:t>maxnoSRS-ResourcePerSet,</w:t>
      </w:r>
    </w:p>
    <w:p w14:paraId="3DD9B015" w14:textId="77777777" w:rsidR="00DF3BE4" w:rsidRPr="00E766B3" w:rsidRDefault="00DF3BE4" w:rsidP="00AF5906">
      <w:pPr>
        <w:pStyle w:val="PL"/>
      </w:pPr>
      <w:r w:rsidRPr="00E766B3">
        <w:tab/>
        <w:t>maxnoSRS-PosResourceSets,</w:t>
      </w:r>
    </w:p>
    <w:p w14:paraId="6344E4D4" w14:textId="77777777" w:rsidR="00DF3BE4" w:rsidRPr="00E766B3" w:rsidRDefault="00DF3BE4" w:rsidP="00AF5906">
      <w:pPr>
        <w:pStyle w:val="PL"/>
      </w:pPr>
      <w:r w:rsidRPr="00E766B3">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625"/>
      <w:bookmarkEnd w:id="3626"/>
      <w:bookmarkEnd w:id="3627"/>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28" w:name="_Hlk96616442"/>
      <w:r w:rsidRPr="008165A1">
        <w:rPr>
          <w:rFonts w:eastAsia="Calibri"/>
          <w:bCs/>
          <w:lang w:eastAsia="ja-JP"/>
        </w:rPr>
        <w:t>maxnoAzimuthAngles</w:t>
      </w:r>
      <w:bookmarkEnd w:id="3628"/>
      <w:r w:rsidRPr="008165A1">
        <w:rPr>
          <w:rFonts w:eastAsia="Calibri"/>
          <w:bCs/>
          <w:lang w:eastAsia="ja-JP"/>
        </w:rPr>
        <w:t>,</w:t>
      </w:r>
    </w:p>
    <w:p w14:paraId="1E161E6F" w14:textId="77777777" w:rsidR="00493B53" w:rsidRDefault="00493B53" w:rsidP="00F14EED">
      <w:pPr>
        <w:pStyle w:val="PL"/>
        <w:rPr>
          <w:rFonts w:eastAsia="Calibri"/>
          <w:lang w:eastAsia="ja-JP"/>
        </w:rPr>
      </w:pPr>
      <w:r w:rsidRPr="008165A1">
        <w:rPr>
          <w:rFonts w:eastAsia="Calibri"/>
          <w:lang w:eastAsia="ja-JP"/>
        </w:rPr>
        <w:tab/>
        <w:t>maxnoElevationAngles,</w:t>
      </w:r>
    </w:p>
    <w:p w14:paraId="2053711F" w14:textId="77777777" w:rsidR="00F14EED" w:rsidRDefault="00F14EED" w:rsidP="00F14EED">
      <w:pPr>
        <w:pStyle w:val="PL"/>
        <w:rPr>
          <w:lang w:eastAsia="zh-CN"/>
        </w:rPr>
      </w:pPr>
      <w:r>
        <w:rPr>
          <w:rFonts w:hint="eastAsia"/>
          <w:lang w:eastAsia="zh-CN"/>
        </w:rPr>
        <w:tab/>
        <w:t>maxnoVACell,</w:t>
      </w:r>
    </w:p>
    <w:p w14:paraId="3C278489" w14:textId="77777777" w:rsidR="00F14EED" w:rsidRDefault="00F14EED" w:rsidP="00F14EED">
      <w:pPr>
        <w:pStyle w:val="PL"/>
        <w:rPr>
          <w:lang w:eastAsia="zh-CN"/>
        </w:rPr>
      </w:pPr>
      <w:r>
        <w:rPr>
          <w:lang w:eastAsia="zh-CN"/>
        </w:rPr>
        <w:tab/>
      </w:r>
      <w:r w:rsidRPr="00035396">
        <w:rPr>
          <w:lang w:eastAsia="zh-CN"/>
        </w:rPr>
        <w:t>maxnoaggregated</w:t>
      </w:r>
      <w:r>
        <w:rPr>
          <w:lang w:eastAsia="zh-CN"/>
        </w:rPr>
        <w:t>Pos</w:t>
      </w:r>
      <w:r w:rsidRPr="00035396">
        <w:rPr>
          <w:lang w:eastAsia="zh-CN"/>
        </w:rPr>
        <w:t>SRS-Resources</w:t>
      </w:r>
      <w:r>
        <w:rPr>
          <w:lang w:eastAsia="zh-CN"/>
        </w:rPr>
        <w:t>,</w:t>
      </w:r>
    </w:p>
    <w:p w14:paraId="5314402E" w14:textId="77777777" w:rsidR="00F14EED" w:rsidRDefault="00F14EED" w:rsidP="00F14EED">
      <w:pPr>
        <w:pStyle w:val="PL"/>
        <w:rPr>
          <w:lang w:eastAsia="zh-CN"/>
        </w:rPr>
      </w:pPr>
      <w:r>
        <w:rPr>
          <w:lang w:eastAsia="zh-CN"/>
        </w:rPr>
        <w:tab/>
      </w:r>
      <w:r w:rsidRPr="002C4B73">
        <w:rPr>
          <w:lang w:eastAsia="zh-CN"/>
        </w:rPr>
        <w:t>maxno</w:t>
      </w:r>
      <w:r>
        <w:rPr>
          <w:lang w:eastAsia="zh-CN"/>
        </w:rPr>
        <w:t>aggregated</w:t>
      </w:r>
      <w:r w:rsidRPr="002C4B73">
        <w:rPr>
          <w:lang w:eastAsia="zh-CN"/>
        </w:rPr>
        <w:t>Pos</w:t>
      </w:r>
      <w:r>
        <w:rPr>
          <w:lang w:eastAsia="zh-CN"/>
        </w:rPr>
        <w:t>SRS-</w:t>
      </w:r>
      <w:r w:rsidRPr="002C4B73">
        <w:rPr>
          <w:lang w:eastAsia="zh-CN"/>
        </w:rPr>
        <w:t>ResourceSets</w:t>
      </w:r>
      <w:r>
        <w:rPr>
          <w:lang w:eastAsia="zh-CN"/>
        </w:rPr>
        <w:t>,</w:t>
      </w:r>
    </w:p>
    <w:p w14:paraId="4AEEF855" w14:textId="77777777" w:rsidR="00F14EED" w:rsidRDefault="00F14EED" w:rsidP="00F14EED">
      <w:pPr>
        <w:pStyle w:val="PL"/>
        <w:rPr>
          <w:lang w:eastAsia="zh-CN"/>
        </w:rPr>
      </w:pPr>
      <w:r>
        <w:rPr>
          <w:lang w:eastAsia="zh-CN"/>
        </w:rPr>
        <w:tab/>
      </w:r>
      <w:r w:rsidRPr="00CE4EA1">
        <w:rPr>
          <w:lang w:eastAsia="zh-CN"/>
        </w:rPr>
        <w:t>maxnoAggPosPRSResourceSets</w:t>
      </w:r>
      <w:r>
        <w:rPr>
          <w:lang w:eastAsia="zh-CN"/>
        </w:rPr>
        <w:t>,</w:t>
      </w:r>
    </w:p>
    <w:p w14:paraId="4CB9A3A1" w14:textId="77777777" w:rsidR="00F14EED" w:rsidRDefault="00F14EED" w:rsidP="00F14EED">
      <w:pPr>
        <w:pStyle w:val="PL"/>
        <w:rPr>
          <w:snapToGrid w:val="0"/>
          <w:lang w:eastAsia="zh-CN"/>
        </w:rPr>
      </w:pPr>
      <w:r>
        <w:rPr>
          <w:lang w:eastAsia="zh-CN"/>
        </w:rPr>
        <w:tab/>
        <w:t>m</w:t>
      </w:r>
      <w:r w:rsidRPr="00240A4F">
        <w:rPr>
          <w:snapToGrid w:val="0"/>
        </w:rPr>
        <w:t>axnoofTimeWindowSRS</w:t>
      </w:r>
      <w:r>
        <w:rPr>
          <w:snapToGrid w:val="0"/>
        </w:rPr>
        <w:t>,</w:t>
      </w:r>
    </w:p>
    <w:p w14:paraId="4D40A8EC" w14:textId="08C72DA9" w:rsidR="00F14EED" w:rsidRDefault="00F14EED" w:rsidP="00F14EED">
      <w:pPr>
        <w:pStyle w:val="PL"/>
        <w:rPr>
          <w:snapToGrid w:val="0"/>
        </w:rPr>
      </w:pPr>
      <w:r>
        <w:rPr>
          <w:snapToGrid w:val="0"/>
        </w:rPr>
        <w:tab/>
        <w:t>maxnoofTimeWindowMea</w:t>
      </w:r>
      <w:r>
        <w:rPr>
          <w:rFonts w:hint="eastAsia"/>
          <w:snapToGrid w:val="0"/>
          <w:lang w:eastAsia="zh-CN"/>
        </w:rPr>
        <w:t>s</w:t>
      </w:r>
      <w:r>
        <w:rPr>
          <w:snapToGrid w:val="0"/>
        </w:rPr>
        <w:t>,</w:t>
      </w:r>
    </w:p>
    <w:p w14:paraId="41DD371C" w14:textId="77777777" w:rsidR="00F14EED" w:rsidRDefault="00F14EED" w:rsidP="00F14EED">
      <w:pPr>
        <w:pStyle w:val="PL"/>
        <w:rPr>
          <w:bCs/>
          <w:lang w:eastAsia="zh-CN"/>
        </w:rPr>
      </w:pPr>
      <w:r w:rsidRPr="007D0CC3">
        <w:rPr>
          <w:rFonts w:hint="eastAsia"/>
          <w:bCs/>
          <w:lang w:eastAsia="zh-CN"/>
        </w:rPr>
        <w:tab/>
      </w:r>
      <w:r w:rsidRPr="007D0CC3">
        <w:rPr>
          <w:bCs/>
          <w:lang w:eastAsia="zh-CN"/>
        </w:rPr>
        <w:t>maxnoPreconfiguredSRS</w:t>
      </w:r>
      <w:r w:rsidRPr="007D0CC3">
        <w:rPr>
          <w:rFonts w:hint="eastAsia"/>
          <w:bCs/>
          <w:lang w:eastAsia="zh-CN"/>
        </w:rPr>
        <w:t>,</w:t>
      </w:r>
    </w:p>
    <w:p w14:paraId="7F72B66C" w14:textId="77777777" w:rsidR="00E456F8" w:rsidRDefault="00F14EED" w:rsidP="00E456F8">
      <w:pPr>
        <w:pStyle w:val="PL"/>
        <w:rPr>
          <w:snapToGrid w:val="0"/>
        </w:rPr>
      </w:pPr>
      <w:r>
        <w:rPr>
          <w:snapToGrid w:val="0"/>
        </w:rPr>
        <w:tab/>
        <w:t>maxnoofHopsMinusOne,</w:t>
      </w:r>
    </w:p>
    <w:p w14:paraId="70DA6B41" w14:textId="77777777" w:rsidR="009D24AC" w:rsidRDefault="00E456F8" w:rsidP="009D24AC">
      <w:pPr>
        <w:pStyle w:val="PL"/>
        <w:rPr>
          <w:bCs/>
          <w:lang w:eastAsia="zh-CN"/>
        </w:rPr>
      </w:pPr>
      <w:r w:rsidRPr="004D5862">
        <w:rPr>
          <w:bCs/>
          <w:lang w:eastAsia="zh-CN"/>
        </w:rPr>
        <w:tab/>
        <w:t>maxnoAgg</w:t>
      </w:r>
      <w:r>
        <w:rPr>
          <w:bCs/>
          <w:lang w:eastAsia="zh-CN"/>
        </w:rPr>
        <w:t>Combinations,</w:t>
      </w:r>
      <w:bookmarkStart w:id="3629" w:name="_Hlk175514210"/>
    </w:p>
    <w:p w14:paraId="6A4F1FA6" w14:textId="065185AB" w:rsidR="009D24AC" w:rsidRDefault="009D24AC" w:rsidP="009D24AC">
      <w:pPr>
        <w:pStyle w:val="PL"/>
        <w:rPr>
          <w:bCs/>
          <w:lang w:eastAsia="zh-CN"/>
        </w:rPr>
      </w:pPr>
      <w:r>
        <w:rPr>
          <w:rFonts w:hint="eastAsia"/>
          <w:bCs/>
          <w:lang w:eastAsia="zh-CN"/>
        </w:rPr>
        <w:tab/>
      </w:r>
      <w:bookmarkStart w:id="3630" w:name="_Hlk173850888"/>
      <w:r w:rsidRPr="0007568E">
        <w:rPr>
          <w:bCs/>
          <w:lang w:eastAsia="zh-CN"/>
        </w:rPr>
        <w:t>maxnoAggregatedPosSRSCombinations</w:t>
      </w:r>
      <w:bookmarkEnd w:id="3630"/>
      <w:r>
        <w:rPr>
          <w:rFonts w:hint="eastAsia"/>
          <w:bCs/>
          <w:lang w:eastAsia="zh-CN"/>
        </w:rPr>
        <w:t>,</w:t>
      </w:r>
      <w:bookmarkEnd w:id="3629"/>
    </w:p>
    <w:p w14:paraId="58F7D867" w14:textId="2DA80D02" w:rsidR="008848EE" w:rsidRPr="00D943AA" w:rsidRDefault="008848EE" w:rsidP="009D24AC">
      <w:pPr>
        <w:pStyle w:val="PL"/>
        <w:rPr>
          <w:snapToGrid w:val="0"/>
          <w:lang w:eastAsia="zh-CN"/>
        </w:rPr>
      </w:pPr>
      <w:r>
        <w:rPr>
          <w:bCs/>
          <w:lang w:eastAsia="zh-CN"/>
        </w:rPr>
        <w:tab/>
      </w:r>
      <w:r w:rsidRPr="00EF019C">
        <w:rPr>
          <w:bCs/>
          <w:lang w:eastAsia="zh-CN"/>
        </w:rPr>
        <w:t>maxnoofChannelRes</w:t>
      </w:r>
      <w:r>
        <w:rPr>
          <w:bCs/>
          <w:lang w:eastAsia="zh-CN"/>
        </w:rPr>
        <w:t>,</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r w:rsidR="00432E6C">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id-ExtendedResourceSymbolOffset</w:t>
      </w:r>
      <w:r w:rsidR="000728A7" w:rsidRPr="00B06552">
        <w:rPr>
          <w:lang w:eastAsia="zh-CN"/>
        </w:rPr>
        <w:t>,</w:t>
      </w:r>
    </w:p>
    <w:p w14:paraId="12B23D91" w14:textId="77777777" w:rsidR="000728A7" w:rsidRPr="0036338F" w:rsidRDefault="000728A7" w:rsidP="007E0664">
      <w:pPr>
        <w:pStyle w:val="PL"/>
      </w:pPr>
      <w:r w:rsidRPr="0036338F">
        <w:tab/>
        <w:t>id-Mobile-TRP-LocationInformation,</w:t>
      </w:r>
    </w:p>
    <w:p w14:paraId="5AF0B1D3" w14:textId="77777777" w:rsidR="000728A7" w:rsidRPr="00B06552" w:rsidRDefault="000728A7" w:rsidP="00F14EED">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F14EED">
      <w:pPr>
        <w:pStyle w:val="PL"/>
        <w:rPr>
          <w:snapToGrid w:val="0"/>
        </w:rPr>
      </w:pPr>
      <w:r w:rsidRPr="00B06552">
        <w:rPr>
          <w:lang w:val="en-US" w:eastAsia="zh-CN"/>
        </w:rPr>
        <w:tab/>
        <w:t>id-MobileAccessPointLocation</w:t>
      </w:r>
      <w:r w:rsidR="0013648E">
        <w:rPr>
          <w:snapToGrid w:val="0"/>
        </w:rPr>
        <w:t>,</w:t>
      </w:r>
    </w:p>
    <w:p w14:paraId="20C94F61" w14:textId="77777777" w:rsidR="00E875A1" w:rsidRDefault="0013648E" w:rsidP="00F14EED">
      <w:pPr>
        <w:pStyle w:val="PL"/>
        <w:rPr>
          <w:rFonts w:eastAsia="SimSun"/>
          <w:snapToGrid w:val="0"/>
        </w:rPr>
      </w:pPr>
      <w:r>
        <w:rPr>
          <w:snapToGrid w:val="0"/>
        </w:rPr>
        <w:tab/>
      </w:r>
      <w:r>
        <w:rPr>
          <w:rFonts w:eastAsia="SimSun"/>
          <w:snapToGrid w:val="0"/>
        </w:rPr>
        <w:t>id-CommonTAParameters</w:t>
      </w:r>
      <w:r w:rsidR="00E875A1">
        <w:rPr>
          <w:rFonts w:eastAsia="SimSun"/>
          <w:snapToGrid w:val="0"/>
        </w:rPr>
        <w:t>,</w:t>
      </w:r>
    </w:p>
    <w:p w14:paraId="6C96009B" w14:textId="1D443950" w:rsidR="0013648E" w:rsidRDefault="00E875A1" w:rsidP="00F14EED">
      <w:pPr>
        <w:pStyle w:val="PL"/>
        <w:rPr>
          <w:snapToGrid w:val="0"/>
        </w:rPr>
      </w:pPr>
      <w:r>
        <w:rPr>
          <w:rFonts w:eastAsia="SimSun"/>
          <w:snapToGrid w:val="0"/>
        </w:rPr>
        <w:tab/>
      </w:r>
      <w:r w:rsidRPr="00D26303">
        <w:rPr>
          <w:rFonts w:eastAsia="SimSun"/>
          <w:snapToGrid w:val="0"/>
        </w:rPr>
        <w:t>id-UE-Rx-Tx-Time-Diff</w:t>
      </w:r>
      <w:r w:rsidR="00350FFB">
        <w:rPr>
          <w:rFonts w:cs="Courier New"/>
          <w:szCs w:val="22"/>
          <w:lang w:eastAsia="zh-CN"/>
        </w:rPr>
        <w:t>,</w:t>
      </w:r>
    </w:p>
    <w:p w14:paraId="5FB93810" w14:textId="77777777" w:rsidR="00350FFB" w:rsidRDefault="00350FFB" w:rsidP="00F14EED">
      <w:pPr>
        <w:pStyle w:val="PL"/>
        <w:rPr>
          <w:lang w:eastAsia="zh-CN"/>
        </w:rPr>
      </w:pPr>
      <w:r>
        <w:rPr>
          <w:rFonts w:eastAsia="DengXian"/>
          <w:snapToGrid w:val="0"/>
        </w:rPr>
        <w:tab/>
        <w:t>id-SCS-480,</w:t>
      </w:r>
    </w:p>
    <w:p w14:paraId="2E40839A" w14:textId="77777777" w:rsidR="00F14EED" w:rsidRPr="00E83126" w:rsidRDefault="00350FFB" w:rsidP="00F14EED">
      <w:pPr>
        <w:pStyle w:val="PL"/>
        <w:rPr>
          <w:rFonts w:cs="Courier New"/>
          <w:lang w:eastAsia="zh-CN"/>
        </w:rPr>
      </w:pPr>
      <w:r>
        <w:rPr>
          <w:rFonts w:eastAsia="DengXian"/>
          <w:snapToGrid w:val="0"/>
        </w:rPr>
        <w:tab/>
        <w:t>id-SCS-960</w:t>
      </w:r>
      <w:r w:rsidR="00F14EED">
        <w:rPr>
          <w:rFonts w:eastAsia="SimSun" w:hint="eastAsia"/>
          <w:snapToGrid w:val="0"/>
          <w:lang w:eastAsia="zh-CN"/>
        </w:rPr>
        <w:t>,</w:t>
      </w:r>
    </w:p>
    <w:p w14:paraId="7C057160" w14:textId="77777777" w:rsidR="00F14EED" w:rsidRPr="000F0B63" w:rsidRDefault="00F14EED" w:rsidP="00F14EED">
      <w:pPr>
        <w:pStyle w:val="PL"/>
        <w:rPr>
          <w:rFonts w:eastAsia="SimSun"/>
          <w:snapToGrid w:val="0"/>
        </w:rPr>
      </w:pPr>
      <w:r w:rsidRPr="000F0B63">
        <w:rPr>
          <w:snapToGrid w:val="0"/>
        </w:rPr>
        <w:tab/>
      </w:r>
      <w:bookmarkStart w:id="3631" w:name="OLE_LINK16"/>
      <w:bookmarkStart w:id="3632" w:name="OLE_LINK18"/>
      <w:r w:rsidRPr="000F0B63">
        <w:rPr>
          <w:rFonts w:eastAsia="SimSun"/>
          <w:snapToGrid w:val="0"/>
        </w:rPr>
        <w:t>id-UL-RSCP</w:t>
      </w:r>
      <w:bookmarkEnd w:id="3631"/>
      <w:bookmarkEnd w:id="3632"/>
      <w:r>
        <w:rPr>
          <w:rFonts w:eastAsia="SimSun" w:hint="eastAsia"/>
          <w:snapToGrid w:val="0"/>
          <w:lang w:eastAsia="zh-CN"/>
        </w:rPr>
        <w:t>Meas</w:t>
      </w:r>
      <w:r w:rsidRPr="000F0B63">
        <w:rPr>
          <w:rFonts w:eastAsia="SimSun"/>
          <w:snapToGrid w:val="0"/>
        </w:rPr>
        <w:t>,</w:t>
      </w:r>
    </w:p>
    <w:p w14:paraId="77DB662F" w14:textId="77777777" w:rsidR="00F14EED" w:rsidRDefault="00F14EED" w:rsidP="00F14EED">
      <w:pPr>
        <w:pStyle w:val="PL"/>
        <w:rPr>
          <w:snapToGrid w:val="0"/>
        </w:rPr>
      </w:pPr>
      <w:r>
        <w:rPr>
          <w:snapToGrid w:val="0"/>
        </w:rPr>
        <w:tab/>
      </w:r>
      <w:r w:rsidRPr="002F65FE">
        <w:rPr>
          <w:snapToGrid w:val="0"/>
        </w:rPr>
        <w:t>id-Bandwidth-Aggregation-Request-In</w:t>
      </w:r>
      <w:r>
        <w:rPr>
          <w:rFonts w:hint="eastAsia"/>
          <w:snapToGrid w:val="0"/>
          <w:lang w:eastAsia="zh-CN"/>
        </w:rPr>
        <w:t>dication</w:t>
      </w:r>
      <w:r>
        <w:rPr>
          <w:snapToGrid w:val="0"/>
        </w:rPr>
        <w:t>,</w:t>
      </w:r>
    </w:p>
    <w:p w14:paraId="36EC1216" w14:textId="77777777" w:rsidR="00F14EED" w:rsidRPr="007B77E6" w:rsidRDefault="00F14EED" w:rsidP="00F14EED">
      <w:pPr>
        <w:pStyle w:val="PL"/>
        <w:rPr>
          <w:snapToGrid w:val="0"/>
        </w:rPr>
      </w:pPr>
      <w:r>
        <w:rPr>
          <w:snapToGrid w:val="0"/>
        </w:rPr>
        <w:tab/>
        <w:t>id-</w:t>
      </w:r>
      <w:r w:rsidRPr="001B48DB">
        <w:rPr>
          <w:snapToGrid w:val="0"/>
        </w:rPr>
        <w:t>PosSRSResourc</w:t>
      </w:r>
      <w:r>
        <w:rPr>
          <w:snapToGrid w:val="0"/>
        </w:rPr>
        <w:t>eSet</w:t>
      </w:r>
      <w:r w:rsidRPr="001B48DB">
        <w:rPr>
          <w:snapToGrid w:val="0"/>
        </w:rPr>
        <w:t>-Aggregation-</w:t>
      </w:r>
      <w:r>
        <w:rPr>
          <w:snapToGrid w:val="0"/>
        </w:rPr>
        <w:t>List</w:t>
      </w:r>
      <w:r w:rsidRPr="007B77E6">
        <w:rPr>
          <w:snapToGrid w:val="0"/>
        </w:rPr>
        <w:t>,</w:t>
      </w:r>
    </w:p>
    <w:p w14:paraId="197E96F5" w14:textId="77777777" w:rsidR="00F14EED" w:rsidRPr="00BF4262" w:rsidRDefault="00F14EED" w:rsidP="00F14EED">
      <w:pPr>
        <w:pStyle w:val="PL"/>
        <w:rPr>
          <w:snapToGrid w:val="0"/>
        </w:rPr>
      </w:pPr>
      <w:r>
        <w:rPr>
          <w:rFonts w:hint="eastAsia"/>
          <w:snapToGrid w:val="0"/>
          <w:lang w:eastAsia="zh-CN"/>
        </w:rPr>
        <w:tab/>
      </w:r>
      <w:r w:rsidRPr="00BF4262">
        <w:rPr>
          <w:snapToGrid w:val="0"/>
        </w:rPr>
        <w:t>id-ReportingGranularitykminus1,</w:t>
      </w:r>
    </w:p>
    <w:p w14:paraId="2871FAFD" w14:textId="77777777" w:rsidR="00F14EED" w:rsidRDefault="00F14EED" w:rsidP="00F14EED">
      <w:pPr>
        <w:pStyle w:val="PL"/>
        <w:rPr>
          <w:snapToGrid w:val="0"/>
          <w:lang w:eastAsia="zh-CN"/>
        </w:rPr>
      </w:pPr>
      <w:r w:rsidRPr="000F0B63">
        <w:rPr>
          <w:snapToGrid w:val="0"/>
        </w:rPr>
        <w:tab/>
        <w:t>id-ReportingGranularitykminus</w:t>
      </w:r>
      <w:r w:rsidRPr="000F0B63">
        <w:rPr>
          <w:snapToGrid w:val="0"/>
          <w:lang w:eastAsia="zh-CN"/>
        </w:rPr>
        <w:t>2</w:t>
      </w:r>
      <w:r w:rsidRPr="000F0B63">
        <w:rPr>
          <w:snapToGrid w:val="0"/>
        </w:rPr>
        <w:t>,</w:t>
      </w:r>
    </w:p>
    <w:p w14:paraId="37B6886A"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3</w:t>
      </w:r>
      <w:r w:rsidRPr="003E2560">
        <w:rPr>
          <w:snapToGrid w:val="0"/>
        </w:rPr>
        <w:t>,</w:t>
      </w:r>
    </w:p>
    <w:p w14:paraId="709C0F70"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4</w:t>
      </w:r>
      <w:r w:rsidRPr="003E2560">
        <w:rPr>
          <w:snapToGrid w:val="0"/>
        </w:rPr>
        <w:t>,</w:t>
      </w:r>
    </w:p>
    <w:p w14:paraId="2E094016"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5</w:t>
      </w:r>
      <w:r w:rsidRPr="003E2560">
        <w:rPr>
          <w:snapToGrid w:val="0"/>
        </w:rPr>
        <w:t>,</w:t>
      </w:r>
    </w:p>
    <w:p w14:paraId="33EC6455" w14:textId="77777777" w:rsidR="00F14EED" w:rsidRPr="003E2560" w:rsidRDefault="00F14EED" w:rsidP="00F14EED">
      <w:pPr>
        <w:pStyle w:val="PL"/>
        <w:rPr>
          <w:snapToGrid w:val="0"/>
          <w:lang w:eastAsia="zh-CN"/>
        </w:rPr>
      </w:pPr>
      <w:r w:rsidRPr="003E2560">
        <w:rPr>
          <w:snapToGrid w:val="0"/>
        </w:rPr>
        <w:tab/>
        <w:t>id-ReportingGranularitykminus</w:t>
      </w:r>
      <w:r w:rsidRPr="003E2560">
        <w:rPr>
          <w:rFonts w:hint="eastAsia"/>
          <w:snapToGrid w:val="0"/>
        </w:rPr>
        <w:t>6</w:t>
      </w:r>
      <w:r w:rsidRPr="003E2560">
        <w:rPr>
          <w:snapToGrid w:val="0"/>
        </w:rPr>
        <w:t>,</w:t>
      </w:r>
    </w:p>
    <w:p w14:paraId="0ED1F0A4" w14:textId="77777777" w:rsidR="00F14EED" w:rsidRPr="000F0B63" w:rsidRDefault="00F14EED" w:rsidP="00F14EED">
      <w:pPr>
        <w:pStyle w:val="PL"/>
        <w:rPr>
          <w:snapToGrid w:val="0"/>
        </w:rPr>
      </w:pPr>
      <w:r>
        <w:rPr>
          <w:snapToGrid w:val="0"/>
        </w:rPr>
        <w:tab/>
        <w:t>id-SymbolIndex,</w:t>
      </w:r>
    </w:p>
    <w:p w14:paraId="27097C4D" w14:textId="77777777" w:rsidR="00F14EED" w:rsidRDefault="00F14EED" w:rsidP="00F14EED">
      <w:pPr>
        <w:pStyle w:val="PL"/>
        <w:rPr>
          <w:snapToGrid w:val="0"/>
        </w:rPr>
      </w:pPr>
      <w:r w:rsidRPr="00BF4262">
        <w:rPr>
          <w:snapToGrid w:val="0"/>
        </w:rPr>
        <w:tab/>
        <w:t>id-TimingReportingGranularityFactorExtended</w:t>
      </w:r>
      <w:r>
        <w:rPr>
          <w:snapToGrid w:val="0"/>
        </w:rPr>
        <w:t>,</w:t>
      </w:r>
    </w:p>
    <w:p w14:paraId="31F25CB5" w14:textId="77777777" w:rsidR="00F14EED" w:rsidRDefault="00F14EED" w:rsidP="00F14EED">
      <w:pPr>
        <w:pStyle w:val="PL"/>
        <w:rPr>
          <w:snapToGrid w:val="0"/>
        </w:rPr>
      </w:pPr>
      <w:r>
        <w:rPr>
          <w:snapToGrid w:val="0"/>
        </w:rPr>
        <w:tab/>
      </w:r>
      <w:r w:rsidRPr="002F57C4">
        <w:rPr>
          <w:snapToGrid w:val="0"/>
        </w:rPr>
        <w:t>id-PosValidityAreaCellList</w:t>
      </w:r>
      <w:r>
        <w:rPr>
          <w:snapToGrid w:val="0"/>
        </w:rPr>
        <w:t>,</w:t>
      </w:r>
    </w:p>
    <w:p w14:paraId="39DB5137" w14:textId="58BF10CC" w:rsidR="00F14EED" w:rsidRDefault="00F73A58" w:rsidP="00F14EED">
      <w:pPr>
        <w:pStyle w:val="PL"/>
        <w:rPr>
          <w:snapToGrid w:val="0"/>
        </w:rPr>
      </w:pPr>
      <w:r>
        <w:rPr>
          <w:snapToGrid w:val="0"/>
        </w:rPr>
        <w:tab/>
        <w:t>id-PRSBWAggregationRequestInfoList,</w:t>
      </w:r>
    </w:p>
    <w:p w14:paraId="2DC76D12" w14:textId="77777777" w:rsidR="00F14EED" w:rsidRDefault="00F14EED" w:rsidP="00F14EED">
      <w:pPr>
        <w:pStyle w:val="PL"/>
        <w:rPr>
          <w:snapToGrid w:val="0"/>
        </w:rPr>
      </w:pPr>
      <w:r>
        <w:rPr>
          <w:snapToGrid w:val="0"/>
        </w:rPr>
        <w:tab/>
      </w:r>
      <w:r w:rsidRPr="00332F94">
        <w:rPr>
          <w:snapToGrid w:val="0"/>
        </w:rPr>
        <w:t>id-</w:t>
      </w:r>
      <w:r w:rsidRPr="006B438A">
        <w:rPr>
          <w:snapToGrid w:val="0"/>
        </w:rPr>
        <w:t>AggregatedPosSRSResourceID</w:t>
      </w:r>
      <w:r>
        <w:rPr>
          <w:snapToGrid w:val="0"/>
        </w:rPr>
        <w:t>-</w:t>
      </w:r>
      <w:r w:rsidRPr="006B438A">
        <w:rPr>
          <w:snapToGrid w:val="0"/>
        </w:rPr>
        <w:t>List</w:t>
      </w:r>
      <w:r>
        <w:rPr>
          <w:snapToGrid w:val="0"/>
        </w:rPr>
        <w:t>,</w:t>
      </w:r>
    </w:p>
    <w:p w14:paraId="56B006F5" w14:textId="77777777" w:rsidR="00F14EED" w:rsidRDefault="00F14EED" w:rsidP="00F14EED">
      <w:pPr>
        <w:pStyle w:val="PL"/>
        <w:rPr>
          <w:snapToGrid w:val="0"/>
        </w:rPr>
      </w:pPr>
      <w:r>
        <w:rPr>
          <w:snapToGrid w:val="0"/>
        </w:rPr>
        <w:tab/>
        <w:t>id-</w:t>
      </w:r>
      <w:r w:rsidRPr="00984171">
        <w:rPr>
          <w:snapToGrid w:val="0"/>
        </w:rPr>
        <w:t>AggregatedPRSResourceSetList</w:t>
      </w:r>
      <w:r>
        <w:rPr>
          <w:snapToGrid w:val="0"/>
        </w:rPr>
        <w:t>,</w:t>
      </w:r>
    </w:p>
    <w:p w14:paraId="3A07C06B" w14:textId="77777777" w:rsidR="00F14EED" w:rsidRPr="00D94CB8" w:rsidRDefault="00F14EED" w:rsidP="00F14EED">
      <w:pPr>
        <w:pStyle w:val="PL"/>
        <w:rPr>
          <w:snapToGrid w:val="0"/>
        </w:rPr>
      </w:pPr>
      <w:r w:rsidRPr="00D94CB8">
        <w:rPr>
          <w:snapToGrid w:val="0"/>
        </w:rPr>
        <w:tab/>
        <w:t>id-TRPPhaseQuality</w:t>
      </w:r>
      <w:r w:rsidRPr="00D94CB8">
        <w:rPr>
          <w:rFonts w:hint="eastAsia"/>
          <w:snapToGrid w:val="0"/>
        </w:rPr>
        <w:t>,</w:t>
      </w:r>
    </w:p>
    <w:p w14:paraId="566D936C" w14:textId="77777777" w:rsidR="00F14EED" w:rsidRPr="0036338F" w:rsidRDefault="00F14EED" w:rsidP="00F14EED">
      <w:pPr>
        <w:pStyle w:val="PL"/>
      </w:pPr>
      <w:r w:rsidRPr="00D94CB8">
        <w:rPr>
          <w:rFonts w:hint="eastAsia"/>
          <w:snapToGrid w:val="0"/>
        </w:rPr>
        <w:tab/>
      </w:r>
      <w:r w:rsidRPr="00D94CB8">
        <w:rPr>
          <w:snapToGrid w:val="0"/>
        </w:rPr>
        <w:t>id-ValidityAreaSpecificSRSInformation</w:t>
      </w:r>
      <w:r w:rsidRPr="0036338F">
        <w:t>,</w:t>
      </w:r>
    </w:p>
    <w:p w14:paraId="44BD8C2C" w14:textId="77777777" w:rsidR="00F14EED" w:rsidRDefault="00F14EED" w:rsidP="00F14EED">
      <w:pPr>
        <w:pStyle w:val="PL"/>
        <w:rPr>
          <w:snapToGrid w:val="0"/>
        </w:rPr>
      </w:pPr>
      <w:r>
        <w:rPr>
          <w:snapToGrid w:val="0"/>
        </w:rPr>
        <w:tab/>
        <w:t>id-TxHoppingConfiguration,</w:t>
      </w:r>
    </w:p>
    <w:p w14:paraId="36B74A14" w14:textId="77777777" w:rsidR="00F14EED" w:rsidRDefault="00F14EED" w:rsidP="00F14EED">
      <w:pPr>
        <w:pStyle w:val="PL"/>
        <w:rPr>
          <w:snapToGrid w:val="0"/>
          <w:lang w:eastAsia="zh-CN"/>
        </w:rPr>
      </w:pPr>
      <w:r>
        <w:rPr>
          <w:snapToGrid w:val="0"/>
        </w:rPr>
        <w:tab/>
        <w:t>id-MeasuredFrequencyHops</w:t>
      </w:r>
      <w:r>
        <w:rPr>
          <w:rFonts w:hint="eastAsia"/>
          <w:snapToGrid w:val="0"/>
          <w:lang w:eastAsia="zh-CN"/>
        </w:rPr>
        <w:t>,</w:t>
      </w:r>
    </w:p>
    <w:p w14:paraId="30A1AFCB" w14:textId="77777777" w:rsidR="00F14EED" w:rsidRPr="002F136A" w:rsidRDefault="00F14EED" w:rsidP="00F14EED">
      <w:pPr>
        <w:pStyle w:val="PL"/>
        <w:rPr>
          <w:snapToGrid w:val="0"/>
        </w:rPr>
      </w:pPr>
      <w:r w:rsidRPr="002F136A">
        <w:rPr>
          <w:rFonts w:hint="eastAsia"/>
          <w:snapToGrid w:val="0"/>
        </w:rPr>
        <w:tab/>
      </w:r>
      <w:r w:rsidRPr="002F136A">
        <w:rPr>
          <w:snapToGrid w:val="0"/>
        </w:rPr>
        <w:t>id-ReportingGranularitykminus1AdditionalPath,</w:t>
      </w:r>
    </w:p>
    <w:p w14:paraId="45E1C002" w14:textId="77777777" w:rsidR="00F14EED" w:rsidRPr="002F136A" w:rsidRDefault="00F14EED" w:rsidP="00F14EED">
      <w:pPr>
        <w:pStyle w:val="PL"/>
        <w:rPr>
          <w:snapToGrid w:val="0"/>
        </w:rPr>
      </w:pPr>
      <w:r w:rsidRPr="002F136A">
        <w:rPr>
          <w:snapToGrid w:val="0"/>
        </w:rPr>
        <w:tab/>
        <w:t>id-ReportingGranularitykminus2</w:t>
      </w:r>
      <w:r w:rsidRPr="002F136A">
        <w:rPr>
          <w:rFonts w:hint="eastAsia"/>
          <w:snapToGrid w:val="0"/>
        </w:rPr>
        <w:t>AdditionalPath</w:t>
      </w:r>
      <w:r w:rsidRPr="002F136A">
        <w:rPr>
          <w:snapToGrid w:val="0"/>
        </w:rPr>
        <w:t>,</w:t>
      </w:r>
    </w:p>
    <w:p w14:paraId="008FEE96"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3AdditionalPath</w:t>
      </w:r>
      <w:r w:rsidRPr="002F136A">
        <w:rPr>
          <w:snapToGrid w:val="0"/>
        </w:rPr>
        <w:t>,</w:t>
      </w:r>
    </w:p>
    <w:p w14:paraId="2CC0AC83"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4AdditionalPath</w:t>
      </w:r>
      <w:r w:rsidRPr="002F136A">
        <w:rPr>
          <w:snapToGrid w:val="0"/>
        </w:rPr>
        <w:t>,</w:t>
      </w:r>
    </w:p>
    <w:p w14:paraId="76A6E405"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5AdditionalPath</w:t>
      </w:r>
      <w:r w:rsidRPr="002F136A">
        <w:rPr>
          <w:snapToGrid w:val="0"/>
        </w:rPr>
        <w:t>,</w:t>
      </w:r>
    </w:p>
    <w:p w14:paraId="00F0A62D" w14:textId="77777777" w:rsidR="00C86220" w:rsidRPr="00E82C45" w:rsidRDefault="00F14EED" w:rsidP="00C86220">
      <w:pPr>
        <w:pStyle w:val="PL"/>
        <w:rPr>
          <w:snapToGrid w:val="0"/>
          <w:lang w:eastAsia="zh-CN"/>
        </w:rPr>
      </w:pPr>
      <w:r w:rsidRPr="002F136A">
        <w:rPr>
          <w:snapToGrid w:val="0"/>
        </w:rPr>
        <w:tab/>
        <w:t>id-ReportingGranularitykminus</w:t>
      </w:r>
      <w:r w:rsidRPr="002F136A">
        <w:rPr>
          <w:rFonts w:hint="eastAsia"/>
          <w:snapToGrid w:val="0"/>
        </w:rPr>
        <w:t>6AdditionalPath</w:t>
      </w:r>
      <w:r w:rsidR="00C86220">
        <w:rPr>
          <w:rFonts w:cs="Courier New"/>
          <w:szCs w:val="22"/>
          <w:lang w:eastAsia="zh-CN"/>
        </w:rPr>
        <w:t>,</w:t>
      </w:r>
    </w:p>
    <w:p w14:paraId="52CAF414" w14:textId="77777777" w:rsidR="009B4F97" w:rsidRDefault="00C86220" w:rsidP="009B4F97">
      <w:pPr>
        <w:pStyle w:val="PL"/>
        <w:rPr>
          <w:snapToGrid w:val="0"/>
        </w:rPr>
      </w:pPr>
      <w:r w:rsidRPr="0036338F">
        <w:tab/>
        <w:t>id-MeasuredResultsAssociatedInfoList</w:t>
      </w:r>
      <w:r w:rsidR="009B4F97">
        <w:rPr>
          <w:snapToGrid w:val="0"/>
        </w:rPr>
        <w:t>,</w:t>
      </w:r>
    </w:p>
    <w:p w14:paraId="4F029109" w14:textId="77777777" w:rsidR="009B4F97" w:rsidRDefault="009B4F97" w:rsidP="009B4F97">
      <w:pPr>
        <w:pStyle w:val="PL"/>
        <w:rPr>
          <w:snapToGrid w:val="0"/>
          <w:lang w:eastAsia="zh-CN"/>
        </w:rPr>
      </w:pPr>
      <w:r>
        <w:rPr>
          <w:snapToGrid w:val="0"/>
          <w:lang w:eastAsia="zh-CN"/>
        </w:rPr>
        <w:tab/>
        <w:t>id-PointA,</w:t>
      </w:r>
    </w:p>
    <w:p w14:paraId="3082E415" w14:textId="77777777" w:rsidR="009B4F97" w:rsidRDefault="009B4F97" w:rsidP="009B4F97">
      <w:pPr>
        <w:pStyle w:val="PL"/>
        <w:rPr>
          <w:snapToGrid w:val="0"/>
          <w:lang w:eastAsia="zh-CN"/>
        </w:rPr>
      </w:pPr>
      <w:r>
        <w:rPr>
          <w:snapToGrid w:val="0"/>
          <w:lang w:eastAsia="zh-CN"/>
        </w:rPr>
        <w:tab/>
        <w:t>id-NR-PCI</w:t>
      </w:r>
      <w:r>
        <w:rPr>
          <w:rFonts w:hint="eastAsia"/>
          <w:snapToGrid w:val="0"/>
          <w:lang w:eastAsia="zh-CN"/>
        </w:rPr>
        <w:t>,</w:t>
      </w:r>
    </w:p>
    <w:p w14:paraId="2B23B3FC" w14:textId="733E6EC4" w:rsidR="00C86220" w:rsidRPr="0036338F" w:rsidRDefault="009B4F97" w:rsidP="007474ED">
      <w:pPr>
        <w:pStyle w:val="PL"/>
      </w:pPr>
      <w:r>
        <w:rPr>
          <w:snapToGrid w:val="0"/>
          <w:lang w:eastAsia="zh-CN"/>
        </w:rPr>
        <w:tab/>
        <w:t>id-</w:t>
      </w:r>
      <w:r w:rsidRPr="00B35B4B">
        <w:rPr>
          <w:snapToGrid w:val="0"/>
          <w:lang w:eastAsia="zh-CN"/>
        </w:rPr>
        <w:t>SCS-SpecificCarrier</w:t>
      </w:r>
      <w:r w:rsidR="0031199E">
        <w:rPr>
          <w:snapToGrid w:val="0"/>
        </w:rPr>
        <w:t>,</w:t>
      </w:r>
    </w:p>
    <w:p w14:paraId="1280B30A" w14:textId="77777777" w:rsidR="007474ED" w:rsidRPr="00242011" w:rsidRDefault="0031199E" w:rsidP="007474ED">
      <w:pPr>
        <w:pStyle w:val="PL"/>
        <w:rPr>
          <w:snapToGrid w:val="0"/>
        </w:rPr>
      </w:pPr>
      <w:r>
        <w:rPr>
          <w:snapToGrid w:val="0"/>
          <w:lang w:eastAsia="zh-CN"/>
        </w:rPr>
        <w:tab/>
        <w:t>id-</w:t>
      </w:r>
      <w:r>
        <w:rPr>
          <w:rFonts w:eastAsia="SimSun"/>
        </w:rPr>
        <w:t>MeasBasedOn</w:t>
      </w:r>
      <w:r w:rsidRPr="00F6730F">
        <w:rPr>
          <w:snapToGrid w:val="0"/>
        </w:rPr>
        <w:t>AggregatedResources</w:t>
      </w:r>
      <w:r w:rsidR="007474ED" w:rsidRPr="00242011">
        <w:rPr>
          <w:rFonts w:cs="Courier New"/>
          <w:szCs w:val="22"/>
          <w:lang w:eastAsia="zh-CN"/>
        </w:rPr>
        <w:t>,</w:t>
      </w:r>
    </w:p>
    <w:p w14:paraId="497327EE" w14:textId="77777777" w:rsidR="008460E9" w:rsidRDefault="007474ED" w:rsidP="008460E9">
      <w:pPr>
        <w:pStyle w:val="PL"/>
        <w:rPr>
          <w:snapToGrid w:val="0"/>
        </w:rPr>
      </w:pPr>
      <w:r w:rsidRPr="00242011">
        <w:rPr>
          <w:rFonts w:cs="Courier New"/>
          <w:szCs w:val="22"/>
          <w:lang w:eastAsia="zh-CN"/>
        </w:rPr>
        <w:tab/>
        <w:t>id-UEReportingInterval-milliseconds</w:t>
      </w:r>
      <w:r w:rsidR="008460E9">
        <w:rPr>
          <w:snapToGrid w:val="0"/>
        </w:rPr>
        <w:t>,</w:t>
      </w:r>
    </w:p>
    <w:p w14:paraId="357B510F" w14:textId="77777777" w:rsidR="000A2D3D" w:rsidRDefault="008460E9" w:rsidP="000A2D3D">
      <w:pPr>
        <w:pStyle w:val="PL"/>
        <w:rPr>
          <w:rFonts w:cs="Courier New"/>
          <w:szCs w:val="22"/>
          <w:lang w:eastAsia="zh-CN"/>
        </w:rPr>
      </w:pPr>
      <w:r>
        <w:rPr>
          <w:snapToGrid w:val="0"/>
        </w:rPr>
        <w:tab/>
        <w:t>id-LocalOrigin</w:t>
      </w:r>
      <w:r w:rsidR="000A2D3D">
        <w:rPr>
          <w:rFonts w:cs="Courier New"/>
          <w:szCs w:val="22"/>
          <w:lang w:eastAsia="zh-CN"/>
        </w:rPr>
        <w:t>,</w:t>
      </w:r>
    </w:p>
    <w:p w14:paraId="3F074845" w14:textId="77777777" w:rsidR="00C97035" w:rsidRPr="00CC6ACE" w:rsidRDefault="000A2D3D" w:rsidP="00C97035">
      <w:pPr>
        <w:pStyle w:val="PL"/>
        <w:rPr>
          <w:snapToGrid w:val="0"/>
          <w:lang w:eastAsia="zh-CN"/>
        </w:rPr>
      </w:pPr>
      <w:r>
        <w:rPr>
          <w:rFonts w:cs="Courier New"/>
          <w:szCs w:val="22"/>
          <w:lang w:eastAsia="zh-CN"/>
        </w:rPr>
        <w:tab/>
      </w:r>
      <w:r w:rsidRPr="00242917">
        <w:rPr>
          <w:snapToGrid w:val="0"/>
        </w:rPr>
        <w:t>id-</w:t>
      </w:r>
      <w:r>
        <w:rPr>
          <w:snapToGrid w:val="0"/>
        </w:rPr>
        <w:t>DL-reference-signal-UERxTx-TD</w:t>
      </w:r>
      <w:r w:rsidR="00C97035">
        <w:rPr>
          <w:rFonts w:cs="Courier New" w:hint="eastAsia"/>
          <w:szCs w:val="22"/>
          <w:lang w:eastAsia="zh-CN"/>
        </w:rPr>
        <w:t>,</w:t>
      </w:r>
    </w:p>
    <w:p w14:paraId="61CFBA2A" w14:textId="2A7B8CE4" w:rsidR="008460E9" w:rsidRDefault="00C97035" w:rsidP="00C97035">
      <w:pPr>
        <w:pStyle w:val="PL"/>
        <w:rPr>
          <w:snapToGrid w:val="0"/>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sidR="00AF32CA">
        <w:rPr>
          <w:rFonts w:cs="Courier New"/>
          <w:snapToGrid w:val="0"/>
          <w:lang w:val="en-US" w:eastAsia="zh-CN"/>
        </w:rPr>
        <w:t>,</w:t>
      </w:r>
    </w:p>
    <w:p w14:paraId="7A0EC5DB" w14:textId="77777777" w:rsidR="00E56795" w:rsidRPr="00057185" w:rsidRDefault="00AF32CA" w:rsidP="004C0672">
      <w:pPr>
        <w:pStyle w:val="PL"/>
        <w:rPr>
          <w:snapToGrid w:val="0"/>
          <w:lang w:eastAsia="zh-CN"/>
        </w:rPr>
      </w:pPr>
      <w:r>
        <w:rPr>
          <w:snapToGrid w:val="0"/>
        </w:rPr>
        <w:tab/>
      </w:r>
      <w:r w:rsidRPr="00D94CB8">
        <w:rPr>
          <w:snapToGrid w:val="0"/>
        </w:rPr>
        <w:t>id-ValidityAreaSpecificSRSInformation</w:t>
      </w:r>
      <w:r>
        <w:rPr>
          <w:snapToGrid w:val="0"/>
        </w:rPr>
        <w:t>Extended</w:t>
      </w:r>
      <w:r w:rsidR="00E56795">
        <w:rPr>
          <w:rFonts w:cs="Courier New"/>
          <w:snapToGrid w:val="0"/>
          <w:lang w:val="en-US" w:eastAsia="zh-CN"/>
        </w:rPr>
        <w:t>,</w:t>
      </w:r>
    </w:p>
    <w:p w14:paraId="4A450217" w14:textId="77777777" w:rsidR="004C0672" w:rsidRDefault="00E56795" w:rsidP="004C0672">
      <w:pPr>
        <w:pStyle w:val="PL"/>
        <w:rPr>
          <w:rFonts w:cs="Courier New"/>
          <w:szCs w:val="22"/>
          <w:lang w:val="en-US" w:eastAsia="zh-CN"/>
        </w:rPr>
      </w:pPr>
      <w:r>
        <w:rPr>
          <w:rFonts w:cs="Courier New"/>
          <w:snapToGrid w:val="0"/>
          <w:lang w:val="en-US" w:eastAsia="zh-CN"/>
        </w:rPr>
        <w:tab/>
        <w:t>id-E-CID-AoA-NR-per-TRP</w:t>
      </w:r>
      <w:r w:rsidR="004C0672">
        <w:rPr>
          <w:rFonts w:cs="Courier New" w:hint="eastAsia"/>
          <w:szCs w:val="22"/>
          <w:lang w:val="en-US" w:eastAsia="zh-CN"/>
        </w:rPr>
        <w:t>,</w:t>
      </w:r>
    </w:p>
    <w:p w14:paraId="3957AD79" w14:textId="5DC8FE1F" w:rsidR="008848EE" w:rsidRPr="00A00F12" w:rsidRDefault="004C0672" w:rsidP="008848EE">
      <w:pPr>
        <w:pStyle w:val="PL"/>
      </w:pPr>
      <w:r>
        <w:rPr>
          <w:rFonts w:cs="Courier New"/>
          <w:szCs w:val="22"/>
          <w:lang w:val="en-US" w:eastAsia="zh-CN"/>
        </w:rPr>
        <w:tab/>
      </w:r>
      <w:r>
        <w:rPr>
          <w:rFonts w:cs="Courier New" w:hint="eastAsia"/>
          <w:szCs w:val="22"/>
          <w:lang w:val="en-US" w:eastAsia="zh-CN"/>
        </w:rPr>
        <w:t>id-WAB-MT-UE-ID</w:t>
      </w:r>
      <w:r w:rsidR="008848EE" w:rsidRPr="001D17DB">
        <w:rPr>
          <w:rFonts w:eastAsia="SimSun" w:cs="Courier New" w:hint="eastAsia"/>
          <w:szCs w:val="22"/>
          <w:lang w:eastAsia="zh-CN"/>
        </w:rPr>
        <w:t>,</w:t>
      </w:r>
    </w:p>
    <w:p w14:paraId="73A6D744" w14:textId="77777777" w:rsidR="008848EE" w:rsidRDefault="008848EE" w:rsidP="008848EE">
      <w:pPr>
        <w:pStyle w:val="PL"/>
        <w:rPr>
          <w:snapToGrid w:val="0"/>
        </w:rPr>
      </w:pPr>
      <w:r>
        <w:rPr>
          <w:snapToGrid w:val="0"/>
        </w:rPr>
        <w:tab/>
        <w:t>id-ChannelResponseInformation,</w:t>
      </w:r>
    </w:p>
    <w:p w14:paraId="629D4383" w14:textId="77777777" w:rsidR="008848EE" w:rsidRDefault="008848EE" w:rsidP="008848EE">
      <w:pPr>
        <w:pStyle w:val="PL"/>
        <w:rPr>
          <w:snapToGrid w:val="0"/>
        </w:rPr>
      </w:pPr>
      <w:r>
        <w:rPr>
          <w:snapToGrid w:val="0"/>
        </w:rPr>
        <w:tab/>
        <w:t>id-UL-SRS-TDCT,</w:t>
      </w:r>
    </w:p>
    <w:p w14:paraId="0C11D4D4" w14:textId="77777777" w:rsidR="00CE44CC" w:rsidRDefault="008848EE" w:rsidP="00CE44CC">
      <w:pPr>
        <w:pStyle w:val="PL"/>
        <w:rPr>
          <w:snapToGrid w:val="0"/>
        </w:rPr>
      </w:pPr>
      <w:r>
        <w:rPr>
          <w:rFonts w:eastAsia="SimSun" w:cs="Courier New"/>
          <w:szCs w:val="22"/>
          <w:lang w:eastAsia="zh-CN"/>
        </w:rPr>
        <w:tab/>
        <w:t>id-Inferred-measurement</w:t>
      </w:r>
      <w:r w:rsidR="00CE44CC">
        <w:rPr>
          <w:snapToGrid w:val="0"/>
        </w:rPr>
        <w:t>,</w:t>
      </w:r>
    </w:p>
    <w:p w14:paraId="546E16E7" w14:textId="231E7F44" w:rsidR="004C0672" w:rsidRPr="005D6E51" w:rsidRDefault="00CE44CC" w:rsidP="00CE44CC">
      <w:pPr>
        <w:pStyle w:val="PL"/>
        <w:rPr>
          <w:rFonts w:cs="Courier New"/>
          <w:szCs w:val="22"/>
          <w:lang w:val="en-US" w:eastAsia="zh-CN"/>
        </w:rPr>
      </w:pPr>
      <w:r>
        <w:rPr>
          <w:snapToGrid w:val="0"/>
        </w:rPr>
        <w:tab/>
        <w:t>id-PositioningDataCollectionNeeded</w:t>
      </w:r>
    </w:p>
    <w:p w14:paraId="7B8695A0" w14:textId="1E718100" w:rsidR="00F14EED" w:rsidRPr="00CC6ACE" w:rsidRDefault="00F14EED" w:rsidP="00E56795">
      <w:pPr>
        <w:pStyle w:val="PL"/>
        <w:rPr>
          <w:snapToGrid w:val="0"/>
          <w:lang w:eastAsia="zh-CN"/>
        </w:rPr>
      </w:pPr>
    </w:p>
    <w:p w14:paraId="51E70F99" w14:textId="752722D1" w:rsidR="007D4075" w:rsidRDefault="007D4075" w:rsidP="00350FFB">
      <w:pPr>
        <w:pStyle w:val="PL"/>
        <w:rPr>
          <w:snapToGrid w:val="0"/>
        </w:rPr>
      </w:pPr>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t>NRPPATransactionID,</w:t>
      </w:r>
    </w:p>
    <w:p w14:paraId="167A99E8" w14:textId="77777777" w:rsidR="002F45B2" w:rsidRPr="00707B3F" w:rsidRDefault="002F45B2" w:rsidP="00E766B3">
      <w:pPr>
        <w:pStyle w:val="PL"/>
        <w:rPr>
          <w:snapToGrid w:val="0"/>
        </w:rPr>
      </w:pPr>
      <w:r w:rsidRPr="00707B3F">
        <w:rPr>
          <w:snapToGrid w:val="0"/>
        </w:rPr>
        <w:tab/>
        <w:t>ProcedureCode,</w:t>
      </w:r>
    </w:p>
    <w:p w14:paraId="786F246E" w14:textId="77777777" w:rsidR="002F45B2" w:rsidRPr="00707B3F" w:rsidRDefault="002F45B2" w:rsidP="00E766B3">
      <w:pPr>
        <w:pStyle w:val="PL"/>
        <w:rPr>
          <w:snapToGrid w:val="0"/>
        </w:rPr>
      </w:pPr>
      <w:r w:rsidRPr="00707B3F">
        <w:rPr>
          <w:snapToGrid w:val="0"/>
        </w:rPr>
        <w:tab/>
        <w:t>ProtocolIE-ID,</w:t>
      </w:r>
    </w:p>
    <w:p w14:paraId="5AD59748" w14:textId="77777777" w:rsidR="002F45B2" w:rsidRPr="00707B3F" w:rsidRDefault="002F45B2" w:rsidP="00E766B3">
      <w:pPr>
        <w:pStyle w:val="PL"/>
        <w:rPr>
          <w:snapToGrid w:val="0"/>
        </w:rPr>
      </w:pPr>
      <w:r w:rsidRPr="00707B3F">
        <w:rPr>
          <w:snapToGrid w:val="0"/>
        </w:rPr>
        <w:tab/>
        <w:t>TriggeringMessage</w:t>
      </w:r>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NRPPA-CommonDataTypes</w:t>
      </w:r>
    </w:p>
    <w:p w14:paraId="55767377" w14:textId="77777777" w:rsidR="002F45B2" w:rsidRPr="00707B3F" w:rsidRDefault="002F45B2" w:rsidP="00E766B3">
      <w:pPr>
        <w:pStyle w:val="PL"/>
        <w:rPr>
          <w:snapToGrid w:val="0"/>
        </w:rPr>
      </w:pPr>
    </w:p>
    <w:p w14:paraId="3C387373" w14:textId="77777777" w:rsidR="002F45B2" w:rsidRPr="004842DA" w:rsidRDefault="002F45B2" w:rsidP="00E766B3">
      <w:pPr>
        <w:pStyle w:val="PL"/>
        <w:rPr>
          <w:snapToGrid w:val="0"/>
          <w:lang w:val="fr-FR"/>
        </w:rPr>
      </w:pPr>
      <w:r w:rsidRPr="00707B3F">
        <w:rPr>
          <w:snapToGrid w:val="0"/>
        </w:rPr>
        <w:tab/>
      </w:r>
      <w:r w:rsidRPr="004842DA">
        <w:rPr>
          <w:snapToGrid w:val="0"/>
          <w:lang w:val="fr-FR"/>
        </w:rPr>
        <w:t>ProtocolExtensionContainer{},</w:t>
      </w:r>
    </w:p>
    <w:p w14:paraId="5CB1C6BC" w14:textId="77777777" w:rsidR="002F45B2" w:rsidRPr="004842DA" w:rsidRDefault="002F45B2" w:rsidP="00E766B3">
      <w:pPr>
        <w:pStyle w:val="PL"/>
        <w:rPr>
          <w:snapToGrid w:val="0"/>
          <w:lang w:val="fr-FR"/>
        </w:rPr>
      </w:pPr>
      <w:r w:rsidRPr="004842DA">
        <w:rPr>
          <w:snapToGrid w:val="0"/>
          <w:lang w:val="fr-FR"/>
        </w:rPr>
        <w:tab/>
        <w:t>ProtocolIE-Single-Container{},</w:t>
      </w:r>
    </w:p>
    <w:p w14:paraId="2B2210D6" w14:textId="77777777" w:rsidR="002F45B2" w:rsidRPr="004842DA" w:rsidRDefault="002F45B2" w:rsidP="00E766B3">
      <w:pPr>
        <w:pStyle w:val="PL"/>
        <w:rPr>
          <w:snapToGrid w:val="0"/>
          <w:lang w:val="fr-FR"/>
        </w:rPr>
      </w:pPr>
      <w:r w:rsidRPr="004842DA">
        <w:rPr>
          <w:snapToGrid w:val="0"/>
          <w:lang w:val="fr-FR"/>
        </w:rPr>
        <w:tab/>
      </w:r>
    </w:p>
    <w:p w14:paraId="54ECA2DB" w14:textId="77777777" w:rsidR="002F45B2" w:rsidRPr="004842DA" w:rsidRDefault="002F45B2" w:rsidP="00E766B3">
      <w:pPr>
        <w:pStyle w:val="PL"/>
        <w:rPr>
          <w:snapToGrid w:val="0"/>
          <w:lang w:val="fr-FR"/>
        </w:rPr>
      </w:pPr>
      <w:r w:rsidRPr="004842DA">
        <w:rPr>
          <w:snapToGrid w:val="0"/>
          <w:lang w:val="fr-FR"/>
        </w:rPr>
        <w:tab/>
        <w:t>NRPPA-PROTOCOL-EXTENSION,</w:t>
      </w:r>
    </w:p>
    <w:p w14:paraId="15307F7B" w14:textId="77777777" w:rsidR="002F45B2" w:rsidRPr="00707B3F" w:rsidRDefault="002F45B2" w:rsidP="00E766B3">
      <w:pPr>
        <w:pStyle w:val="PL"/>
        <w:rPr>
          <w:snapToGrid w:val="0"/>
        </w:rPr>
      </w:pPr>
      <w:r w:rsidRPr="004842DA">
        <w:rPr>
          <w:snapToGrid w:val="0"/>
          <w:lang w:val="fr-FR"/>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BC1EA4">
      <w:pPr>
        <w:pStyle w:val="PL"/>
        <w:spacing w:line="0" w:lineRule="atLeast"/>
        <w:outlineLvl w:val="3"/>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46B977D3" w14:textId="77777777" w:rsidR="009D24AC" w:rsidRDefault="00DF3BE4" w:rsidP="009D24AC">
      <w:pPr>
        <w:pStyle w:val="PL"/>
        <w:rPr>
          <w:lang w:eastAsia="zh-CN"/>
        </w:rPr>
      </w:pPr>
      <w:r>
        <w:t>AbortTransmission-ExtIEs NRPPA-PROTOCOL-IES ::= {</w:t>
      </w:r>
    </w:p>
    <w:p w14:paraId="190DCB6A" w14:textId="5436C5A0" w:rsidR="00DF3BE4" w:rsidRDefault="009D24AC" w:rsidP="009D24AC">
      <w:pPr>
        <w:pStyle w:val="PL"/>
      </w:pPr>
      <w:r>
        <w:rPr>
          <w:rFonts w:hint="eastAsia"/>
          <w:snapToGrid w:val="0"/>
          <w:lang w:eastAsia="zh-CN"/>
        </w:rPr>
        <w:tab/>
      </w:r>
      <w:r w:rsidRPr="00536274">
        <w:rPr>
          <w:snapToGrid w:val="0"/>
        </w:rPr>
        <w:t>{ ID id-PosSRSResourceSet-Aggregation-List</w:t>
      </w:r>
      <w:r w:rsidRPr="00536274">
        <w:rPr>
          <w:snapToGrid w:val="0"/>
        </w:rPr>
        <w:tab/>
        <w:t xml:space="preserve">CRITICALITY ignore </w:t>
      </w:r>
      <w:r>
        <w:rPr>
          <w:snapToGrid w:val="0"/>
        </w:rPr>
        <w:t>TYPE</w:t>
      </w:r>
      <w:r w:rsidRPr="00536274">
        <w:rPr>
          <w:snapToGrid w:val="0"/>
        </w:rPr>
        <w:t xml:space="preserve"> PosSRSResourceSet-Aggregation-List</w:t>
      </w:r>
      <w:r w:rsidRPr="00536274">
        <w:rPr>
          <w:snapToGrid w:val="0"/>
        </w:rPr>
        <w:tab/>
      </w:r>
      <w:r w:rsidRPr="00536274">
        <w:rPr>
          <w:snapToGrid w:val="0"/>
        </w:rPr>
        <w:tab/>
        <w:t xml:space="preserve">PRESENCE </w:t>
      </w:r>
      <w:r>
        <w:rPr>
          <w:snapToGrid w:val="0"/>
        </w:rPr>
        <w:t>mandatory</w:t>
      </w:r>
      <w:r w:rsidRPr="00536274">
        <w:rPr>
          <w:snapToGrid w:val="0"/>
        </w:rPr>
        <w:t xml:space="preserve"> }</w:t>
      </w:r>
      <w:r>
        <w:rPr>
          <w:snapToGrid w:val="0"/>
        </w:rPr>
        <w:t>,</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snapToGrid w:val="0"/>
        </w:rPr>
        <w:t>TrpMeasurementQuality</w:t>
      </w:r>
      <w:r w:rsidRPr="000F19F9">
        <w:tab/>
        <w:t>OPTIONAL,</w:t>
      </w:r>
      <w:r>
        <w:t xml:space="preserve">  </w:t>
      </w:r>
    </w:p>
    <w:p w14:paraId="304CEF35" w14:textId="77777777" w:rsidR="00DF3BE4" w:rsidRPr="0029102F" w:rsidRDefault="00DF3BE4" w:rsidP="00E766B3">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E766B3">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548D2472" w14:textId="317A02FB" w:rsidR="00F14EED" w:rsidRDefault="00F14EED" w:rsidP="00F14EED">
      <w:pPr>
        <w:pStyle w:val="PL"/>
      </w:pPr>
      <w:r w:rsidRPr="006B438A">
        <w:rPr>
          <w:snapToGrid w:val="0"/>
        </w:rPr>
        <w:t>AggregatedPosSRSResourceID</w:t>
      </w:r>
      <w:r>
        <w:rPr>
          <w:snapToGrid w:val="0"/>
        </w:rPr>
        <w:t>-List</w:t>
      </w:r>
      <w:r w:rsidRPr="00805AE0">
        <w:t xml:space="preserve"> </w:t>
      </w:r>
      <w:r w:rsidRPr="000F19F9">
        <w:t>::= SEQUENCE (SIZE (</w:t>
      </w:r>
      <w:r w:rsidR="005655AF">
        <w:t>2</w:t>
      </w:r>
      <w:r w:rsidRPr="000F19F9">
        <w:t>..</w:t>
      </w:r>
      <w:r w:rsidRPr="00035396">
        <w:rPr>
          <w:bCs/>
          <w:lang w:eastAsia="zh-CN"/>
        </w:rPr>
        <w:t>maxnoaggregated</w:t>
      </w:r>
      <w:r>
        <w:rPr>
          <w:bCs/>
          <w:lang w:eastAsia="zh-CN"/>
        </w:rPr>
        <w:t>Pos</w:t>
      </w:r>
      <w:r w:rsidRPr="00035396">
        <w:rPr>
          <w:bCs/>
          <w:lang w:eastAsia="zh-CN"/>
        </w:rPr>
        <w:t>SRS-Resources</w:t>
      </w:r>
      <w:r w:rsidRPr="000F19F9">
        <w:t xml:space="preserve">)) OF </w:t>
      </w:r>
      <w:r w:rsidRPr="006B438A">
        <w:rPr>
          <w:snapToGrid w:val="0"/>
        </w:rPr>
        <w:t>AggregatedPosSRSResourceID</w:t>
      </w:r>
      <w:r>
        <w:rPr>
          <w:snapToGrid w:val="0"/>
        </w:rPr>
        <w:t>-Item</w:t>
      </w:r>
    </w:p>
    <w:p w14:paraId="45BC06C6" w14:textId="77777777" w:rsidR="00F14EED" w:rsidRPr="00057A3B" w:rsidRDefault="00F14EED" w:rsidP="00F14EED">
      <w:pPr>
        <w:pStyle w:val="PL"/>
        <w:rPr>
          <w:rFonts w:eastAsia="SimSun"/>
        </w:rPr>
      </w:pPr>
    </w:p>
    <w:p w14:paraId="595CC035" w14:textId="77777777" w:rsidR="00F14EED" w:rsidRPr="000F19F9" w:rsidRDefault="00F14EED" w:rsidP="00F14EED">
      <w:pPr>
        <w:pStyle w:val="PL"/>
      </w:pPr>
      <w:r w:rsidRPr="006B438A">
        <w:rPr>
          <w:snapToGrid w:val="0"/>
        </w:rPr>
        <w:t>AggregatedPosSRSResourceID</w:t>
      </w:r>
      <w:r>
        <w:rPr>
          <w:snapToGrid w:val="0"/>
        </w:rPr>
        <w:t xml:space="preserve">-Item </w:t>
      </w:r>
      <w:r w:rsidRPr="000F19F9">
        <w:t>::= SEQUENCE {</w:t>
      </w:r>
    </w:p>
    <w:p w14:paraId="564688C5" w14:textId="77777777" w:rsidR="00F14EED" w:rsidRPr="000F19F9" w:rsidRDefault="00F14EED" w:rsidP="00F14EED">
      <w:pPr>
        <w:pStyle w:val="PL"/>
      </w:pPr>
      <w:r w:rsidRPr="000F19F9">
        <w:tab/>
      </w:r>
      <w:r>
        <w:t>sRSPosResource-ID</w:t>
      </w:r>
      <w:r>
        <w:tab/>
      </w:r>
      <w:r w:rsidRPr="00FF5905">
        <w:rPr>
          <w:snapToGrid w:val="0"/>
        </w:rPr>
        <w:t>SRSPosResourceID</w:t>
      </w:r>
      <w:r w:rsidRPr="000F19F9">
        <w:t>,</w:t>
      </w:r>
      <w:r>
        <w:t xml:space="preserve">  </w:t>
      </w:r>
    </w:p>
    <w:p w14:paraId="6AF9CD66" w14:textId="77777777" w:rsidR="00F14EED" w:rsidRPr="00E47403" w:rsidRDefault="00F14EED" w:rsidP="0036338F">
      <w:pPr>
        <w:pStyle w:val="PL"/>
      </w:pPr>
      <w:r w:rsidRPr="007C49BE">
        <w:tab/>
      </w:r>
      <w:r w:rsidRPr="00E47403">
        <w:t>iE-Extensions</w:t>
      </w:r>
      <w:r w:rsidRPr="00E47403">
        <w:tab/>
      </w:r>
      <w:r w:rsidRPr="00E47403">
        <w:tab/>
        <w:t>ProtocolExtensionContainer { {</w:t>
      </w:r>
      <w:r w:rsidRPr="00E47403">
        <w:rPr>
          <w:snapToGrid w:val="0"/>
        </w:rPr>
        <w:t xml:space="preserve"> </w:t>
      </w:r>
      <w:r w:rsidRPr="006B438A">
        <w:rPr>
          <w:snapToGrid w:val="0"/>
        </w:rPr>
        <w:t>AggregatedPosSRSResourceID</w:t>
      </w:r>
      <w:r>
        <w:rPr>
          <w:snapToGrid w:val="0"/>
        </w:rPr>
        <w:t>-</w:t>
      </w:r>
      <w:r w:rsidRPr="00E47403">
        <w:t>Item-ExtIEs} } OPTIONAL,</w:t>
      </w:r>
    </w:p>
    <w:p w14:paraId="0C49A81C" w14:textId="77777777" w:rsidR="00F14EED" w:rsidRPr="00E47403" w:rsidRDefault="00F14EED" w:rsidP="0036338F">
      <w:pPr>
        <w:pStyle w:val="PL"/>
        <w:rPr>
          <w:snapToGrid w:val="0"/>
        </w:rPr>
      </w:pPr>
      <w:r w:rsidRPr="00E47403">
        <w:rPr>
          <w:snapToGrid w:val="0"/>
        </w:rPr>
        <w:tab/>
        <w:t>...</w:t>
      </w:r>
    </w:p>
    <w:p w14:paraId="00C2FCF0" w14:textId="77777777" w:rsidR="00F14EED" w:rsidRPr="00E47403" w:rsidRDefault="00F14EED" w:rsidP="0036338F">
      <w:pPr>
        <w:pStyle w:val="PL"/>
        <w:rPr>
          <w:snapToGrid w:val="0"/>
        </w:rPr>
      </w:pPr>
      <w:r w:rsidRPr="00E47403">
        <w:rPr>
          <w:snapToGrid w:val="0"/>
        </w:rPr>
        <w:t>}</w:t>
      </w:r>
    </w:p>
    <w:p w14:paraId="536E3098" w14:textId="77777777" w:rsidR="00F14EED" w:rsidRPr="00E47403" w:rsidRDefault="00F14EED" w:rsidP="00F14EED">
      <w:pPr>
        <w:pStyle w:val="PL"/>
        <w:rPr>
          <w:snapToGrid w:val="0"/>
        </w:rPr>
      </w:pPr>
    </w:p>
    <w:p w14:paraId="16A8BE5B" w14:textId="77777777" w:rsidR="009B4F97" w:rsidRDefault="00F14EED" w:rsidP="009B4F97">
      <w:pPr>
        <w:pStyle w:val="PL"/>
        <w:rPr>
          <w:rFonts w:cs="Courier New"/>
          <w:szCs w:val="16"/>
        </w:rPr>
      </w:pPr>
      <w:r w:rsidRPr="006B438A">
        <w:rPr>
          <w:snapToGrid w:val="0"/>
        </w:rPr>
        <w:t>AggregatedPosSRSResourceID</w:t>
      </w:r>
      <w:r>
        <w:rPr>
          <w:snapToGrid w:val="0"/>
        </w:rPr>
        <w:t>-</w:t>
      </w:r>
      <w:r w:rsidRPr="00E47403">
        <w:t>Item</w:t>
      </w:r>
      <w:r w:rsidRPr="00E47403">
        <w:rPr>
          <w:rFonts w:cs="Courier New"/>
          <w:szCs w:val="16"/>
        </w:rPr>
        <w:t>-ExtIEs NRPPA-PROTOCOL-EXTENSION ::= {</w:t>
      </w:r>
    </w:p>
    <w:p w14:paraId="629B751C" w14:textId="77777777" w:rsidR="009B4F97" w:rsidRPr="009B4F97" w:rsidRDefault="009B4F97" w:rsidP="009B4F97">
      <w:pPr>
        <w:pStyle w:val="PL"/>
        <w:tabs>
          <w:tab w:val="clear" w:pos="3072"/>
        </w:tabs>
        <w:rPr>
          <w:snapToGrid w:val="0"/>
        </w:rPr>
      </w:pPr>
      <w:r w:rsidRPr="00E213EC">
        <w:rPr>
          <w:rFonts w:cs="Courier New"/>
          <w:szCs w:val="16"/>
        </w:rPr>
        <w:tab/>
      </w:r>
      <w:r w:rsidRPr="009B4F97">
        <w:rPr>
          <w:rFonts w:eastAsia="SimSun"/>
          <w:snapToGrid w:val="0"/>
        </w:rPr>
        <w:t xml:space="preserve">{ ID </w:t>
      </w:r>
      <w:r w:rsidRPr="009B4F97">
        <w:rPr>
          <w:rFonts w:eastAsia="Calibri"/>
          <w:lang w:eastAsia="ja-JP"/>
        </w:rPr>
        <w:t>id-PointA</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 xml:space="preserve">CRITICALITY ignore </w:t>
      </w:r>
      <w:r w:rsidRPr="009B4F97">
        <w:rPr>
          <w:rFonts w:eastAsia="Calibri" w:cs="Courier New"/>
          <w:snapToGrid w:val="0"/>
        </w:rPr>
        <w:t>EXTENSION</w:t>
      </w:r>
      <w:r w:rsidRPr="009B4F97">
        <w:rPr>
          <w:rFonts w:eastAsia="SimSun"/>
          <w:snapToGrid w:val="0"/>
        </w:rPr>
        <w:t xml:space="preserve"> </w:t>
      </w:r>
      <w:r w:rsidRPr="009B4F97">
        <w:rPr>
          <w:rFonts w:eastAsia="Calibri"/>
          <w:lang w:eastAsia="ja-JP"/>
        </w:rPr>
        <w:t>PointA</w:t>
      </w:r>
      <w:r w:rsidRPr="009B4F97">
        <w:rPr>
          <w:rFonts w:eastAsia="SimSun"/>
          <w:snapToGrid w:val="0"/>
        </w:rPr>
        <w:t xml:space="preserve"> </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PRESENCE</w:t>
      </w:r>
      <w:r w:rsidRPr="009B4F97">
        <w:rPr>
          <w:rFonts w:eastAsia="SimSun"/>
          <w:snapToGrid w:val="0"/>
        </w:rPr>
        <w:tab/>
        <w:t>mandatory}</w:t>
      </w:r>
      <w:r w:rsidRPr="009B4F97">
        <w:rPr>
          <w:snapToGrid w:val="0"/>
        </w:rPr>
        <w:t>|</w:t>
      </w:r>
    </w:p>
    <w:p w14:paraId="00E89B07" w14:textId="77777777" w:rsidR="009B4F97" w:rsidRPr="009B4F97" w:rsidRDefault="009B4F97" w:rsidP="009B4F97">
      <w:pPr>
        <w:pStyle w:val="PL"/>
        <w:tabs>
          <w:tab w:val="clear" w:pos="768"/>
          <w:tab w:val="clear" w:pos="3072"/>
          <w:tab w:val="clear" w:pos="3456"/>
        </w:tabs>
        <w:rPr>
          <w:snapToGrid w:val="0"/>
        </w:rPr>
      </w:pPr>
      <w:r w:rsidRPr="009B4F97">
        <w:rPr>
          <w:snapToGrid w:val="0"/>
        </w:rPr>
        <w:tab/>
        <w:t>{ ID id-SCS-SpecificCarrier</w:t>
      </w:r>
      <w:r w:rsidRPr="009B4F97">
        <w:rPr>
          <w:snapToGrid w:val="0"/>
        </w:rPr>
        <w:tab/>
      </w:r>
      <w:r w:rsidRPr="009B4F97">
        <w:rPr>
          <w:rFonts w:eastAsia="SimSun"/>
          <w:snapToGrid w:val="0"/>
        </w:rPr>
        <w:t xml:space="preserve">CRITICALITY ignore </w:t>
      </w:r>
      <w:r w:rsidRPr="009B4F97">
        <w:rPr>
          <w:rFonts w:eastAsia="Calibri" w:cs="Courier New"/>
          <w:snapToGrid w:val="0"/>
        </w:rPr>
        <w:t>EXTENSION</w:t>
      </w:r>
      <w:r w:rsidRPr="009B4F97">
        <w:rPr>
          <w:rFonts w:eastAsia="SimSun"/>
          <w:snapToGrid w:val="0"/>
        </w:rPr>
        <w:t xml:space="preserve"> </w:t>
      </w:r>
      <w:r w:rsidRPr="009B4F97">
        <w:rPr>
          <w:snapToGrid w:val="0"/>
        </w:rPr>
        <w:t xml:space="preserve">SCS-SpecificCarrier </w:t>
      </w:r>
      <w:r w:rsidRPr="009B4F97">
        <w:rPr>
          <w:snapToGrid w:val="0"/>
        </w:rPr>
        <w:tab/>
        <w:t>PRESENCE</w:t>
      </w:r>
      <w:r w:rsidRPr="009B4F97">
        <w:rPr>
          <w:snapToGrid w:val="0"/>
        </w:rPr>
        <w:tab/>
        <w:t>mandatory}|</w:t>
      </w:r>
    </w:p>
    <w:p w14:paraId="454B13E8" w14:textId="436F976B" w:rsidR="00F14EED" w:rsidRPr="00E213EC" w:rsidRDefault="009B4F97" w:rsidP="00F14EED">
      <w:pPr>
        <w:pStyle w:val="PL"/>
        <w:rPr>
          <w:rFonts w:eastAsia="SimSun"/>
          <w:snapToGrid w:val="0"/>
        </w:rPr>
      </w:pPr>
      <w:r w:rsidRPr="009B4F97">
        <w:rPr>
          <w:snapToGrid w:val="0"/>
        </w:rPr>
        <w:tab/>
      </w:r>
      <w:r w:rsidRPr="00E213EC">
        <w:rPr>
          <w:rFonts w:eastAsia="SimSun"/>
          <w:snapToGrid w:val="0"/>
        </w:rPr>
        <w:t xml:space="preserve">{ ID </w:t>
      </w:r>
      <w:r w:rsidRPr="00E213EC">
        <w:rPr>
          <w:rFonts w:eastAsia="Calibri"/>
          <w:lang w:eastAsia="ja-JP"/>
        </w:rPr>
        <w:t>id-NR-PCI</w:t>
      </w:r>
      <w:r w:rsidRPr="00E213EC">
        <w:rPr>
          <w:rFonts w:eastAsia="Calibri"/>
          <w:lang w:eastAsia="ja-JP"/>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 xml:space="preserve">CRITICALITY ignore </w:t>
      </w:r>
      <w:r w:rsidRPr="00E213EC">
        <w:rPr>
          <w:rFonts w:eastAsia="Calibri" w:cs="Courier New"/>
          <w:snapToGrid w:val="0"/>
        </w:rPr>
        <w:t>EXTENSION</w:t>
      </w:r>
      <w:r w:rsidRPr="00E213EC">
        <w:rPr>
          <w:rFonts w:eastAsia="SimSun"/>
          <w:snapToGrid w:val="0"/>
        </w:rPr>
        <w:t xml:space="preserve"> </w:t>
      </w:r>
      <w:r w:rsidRPr="0026015A">
        <w:rPr>
          <w:rFonts w:eastAsia="SimSun"/>
          <w:snapToGrid w:val="0"/>
        </w:rPr>
        <w:t>NR-PCI</w:t>
      </w:r>
      <w:r w:rsidRPr="00E213EC">
        <w:rPr>
          <w:rFonts w:eastAsia="SimSun"/>
          <w:snapToGrid w:val="0"/>
        </w:rPr>
        <w:t xml:space="preserve"> </w:t>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PRESENCE</w:t>
      </w:r>
      <w:r w:rsidRPr="00E213EC">
        <w:rPr>
          <w:rFonts w:eastAsia="SimSun"/>
          <w:snapToGrid w:val="0"/>
        </w:rPr>
        <w:tab/>
        <w:t>optional}</w:t>
      </w:r>
      <w:r w:rsidRPr="00E213EC">
        <w:rPr>
          <w:snapToGrid w:val="0"/>
        </w:rPr>
        <w:t>,</w:t>
      </w:r>
    </w:p>
    <w:p w14:paraId="6C4784AB" w14:textId="77777777" w:rsidR="00F14EED" w:rsidRPr="001645CB" w:rsidRDefault="00F14EED" w:rsidP="00F14EED">
      <w:pPr>
        <w:pStyle w:val="PL"/>
        <w:rPr>
          <w:rFonts w:cs="Courier New"/>
          <w:szCs w:val="16"/>
        </w:rPr>
      </w:pPr>
      <w:r w:rsidRPr="00E47403">
        <w:rPr>
          <w:rFonts w:cs="Courier New"/>
          <w:szCs w:val="16"/>
        </w:rPr>
        <w:tab/>
      </w:r>
      <w:r w:rsidRPr="001645CB">
        <w:rPr>
          <w:rFonts w:cs="Courier New"/>
          <w:szCs w:val="16"/>
        </w:rPr>
        <w:t>...</w:t>
      </w:r>
    </w:p>
    <w:p w14:paraId="0EB988B6" w14:textId="77777777" w:rsidR="00F14EED" w:rsidRDefault="00F14EED" w:rsidP="00F14EED">
      <w:pPr>
        <w:pStyle w:val="PL"/>
        <w:rPr>
          <w:rFonts w:cs="Courier New"/>
          <w:szCs w:val="16"/>
        </w:rPr>
      </w:pPr>
      <w:r w:rsidRPr="001645CB">
        <w:rPr>
          <w:rFonts w:cs="Courier New"/>
          <w:szCs w:val="16"/>
        </w:rPr>
        <w:t>}</w:t>
      </w:r>
    </w:p>
    <w:p w14:paraId="7EBE79DE" w14:textId="77777777" w:rsidR="00F14EED" w:rsidRPr="004A1B07" w:rsidRDefault="00F14EED" w:rsidP="007E0664">
      <w:pPr>
        <w:pStyle w:val="PL"/>
      </w:pPr>
    </w:p>
    <w:p w14:paraId="59B048ED" w14:textId="77777777" w:rsidR="00E456F8" w:rsidRDefault="00E456F8" w:rsidP="00E456F8">
      <w:pPr>
        <w:pStyle w:val="PL"/>
        <w:rPr>
          <w:rFonts w:cs="Courier New"/>
          <w:szCs w:val="16"/>
        </w:rPr>
      </w:pPr>
    </w:p>
    <w:p w14:paraId="5AEA7F0B" w14:textId="77777777" w:rsidR="00E456F8" w:rsidRPr="00094E41" w:rsidRDefault="00E456F8" w:rsidP="00E456F8">
      <w:pPr>
        <w:pStyle w:val="PL"/>
        <w:rPr>
          <w:rFonts w:cs="Courier New"/>
          <w:szCs w:val="16"/>
        </w:rPr>
      </w:pPr>
      <w:r w:rsidRPr="00094E41">
        <w:rPr>
          <w:rFonts w:cs="Courier New"/>
          <w:szCs w:val="16"/>
        </w:rPr>
        <w:t>AggregatedPRSResourceSetList ::= SEQUENCE (SIZE (1..maxnoAgg</w:t>
      </w:r>
      <w:r>
        <w:rPr>
          <w:rFonts w:cs="Courier New"/>
          <w:szCs w:val="16"/>
        </w:rPr>
        <w:t>Combinations</w:t>
      </w:r>
      <w:r w:rsidRPr="00094E41">
        <w:rPr>
          <w:rFonts w:cs="Courier New"/>
          <w:szCs w:val="16"/>
        </w:rPr>
        <w:t>)) OF AggregatedPRSResourceSet-Item</w:t>
      </w:r>
    </w:p>
    <w:p w14:paraId="7118A5C1" w14:textId="77777777" w:rsidR="00E456F8" w:rsidRPr="00094E41" w:rsidRDefault="00E456F8" w:rsidP="00E456F8">
      <w:pPr>
        <w:pStyle w:val="PL"/>
        <w:rPr>
          <w:rFonts w:cs="Courier New"/>
          <w:szCs w:val="16"/>
        </w:rPr>
      </w:pPr>
    </w:p>
    <w:p w14:paraId="599BD85E" w14:textId="77777777" w:rsidR="00E456F8" w:rsidRPr="00094E41" w:rsidRDefault="00E456F8" w:rsidP="00E456F8">
      <w:pPr>
        <w:pStyle w:val="PL"/>
        <w:rPr>
          <w:rFonts w:cs="Courier New"/>
          <w:szCs w:val="16"/>
        </w:rPr>
      </w:pPr>
      <w:r w:rsidRPr="00094E41">
        <w:rPr>
          <w:rFonts w:cs="Courier New"/>
          <w:szCs w:val="16"/>
        </w:rPr>
        <w:t>AggregatedPRSResourceSet-Item ::= SEQUENCE {</w:t>
      </w:r>
    </w:p>
    <w:p w14:paraId="4AC886B5" w14:textId="77777777" w:rsidR="00E456F8" w:rsidRPr="00094E41" w:rsidRDefault="00E456F8" w:rsidP="00E456F8">
      <w:pPr>
        <w:pStyle w:val="PL"/>
        <w:rPr>
          <w:rFonts w:cs="Courier New"/>
          <w:szCs w:val="16"/>
        </w:rPr>
      </w:pPr>
      <w:r w:rsidRPr="00094E41">
        <w:rPr>
          <w:rFonts w:cs="Courier New"/>
          <w:szCs w:val="16"/>
        </w:rPr>
        <w:tab/>
        <w:t>dl</w:t>
      </w:r>
      <w:r>
        <w:rPr>
          <w:rFonts w:cs="Courier New"/>
          <w:szCs w:val="16"/>
        </w:rPr>
        <w:t>-PRS-ResourceSet-List</w:t>
      </w:r>
      <w:r w:rsidRPr="00094E41">
        <w:rPr>
          <w:rFonts w:cs="Courier New"/>
          <w:szCs w:val="16"/>
        </w:rPr>
        <w:tab/>
      </w:r>
      <w:r w:rsidRPr="00094E41">
        <w:rPr>
          <w:rFonts w:cs="Courier New"/>
          <w:szCs w:val="16"/>
        </w:rPr>
        <w:tab/>
      </w:r>
      <w:r w:rsidRPr="00094E41">
        <w:rPr>
          <w:rFonts w:cs="Courier New"/>
          <w:szCs w:val="16"/>
        </w:rPr>
        <w:tab/>
      </w:r>
      <w:r>
        <w:rPr>
          <w:rFonts w:cs="Courier New"/>
          <w:szCs w:val="16"/>
        </w:rPr>
        <w:t>DL-PRS-ResourceSet-List</w:t>
      </w:r>
      <w:r w:rsidRPr="00094E41">
        <w:rPr>
          <w:rFonts w:cs="Courier New"/>
          <w:szCs w:val="16"/>
        </w:rPr>
        <w:t>,</w:t>
      </w:r>
    </w:p>
    <w:p w14:paraId="09E4B190" w14:textId="77777777" w:rsidR="00E456F8" w:rsidRPr="00CC278B" w:rsidRDefault="00E456F8" w:rsidP="00E456F8">
      <w:pPr>
        <w:pStyle w:val="PL"/>
        <w:rPr>
          <w:rFonts w:cs="Courier New"/>
          <w:szCs w:val="16"/>
        </w:rPr>
      </w:pPr>
      <w:r w:rsidRPr="00094E41">
        <w:rPr>
          <w:rFonts w:cs="Courier New"/>
          <w:szCs w:val="16"/>
        </w:rPr>
        <w:tab/>
      </w:r>
      <w:r w:rsidRPr="00CC278B">
        <w:rPr>
          <w:rFonts w:cs="Courier New"/>
          <w:szCs w:val="16"/>
        </w:rPr>
        <w:t>iE-Extensions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t xml:space="preserve">ProtocolExtensionContainer { { </w:t>
      </w:r>
      <w:r w:rsidRPr="00094E41">
        <w:rPr>
          <w:rFonts w:cs="Courier New"/>
          <w:szCs w:val="16"/>
        </w:rPr>
        <w:t>AggregatedPRSResourceSet-Item</w:t>
      </w:r>
      <w:r w:rsidRPr="00CC278B">
        <w:rPr>
          <w:rFonts w:cs="Courier New"/>
          <w:szCs w:val="16"/>
        </w:rPr>
        <w:t>-ExtIEs} } OPTIONAL,</w:t>
      </w:r>
    </w:p>
    <w:p w14:paraId="257C92B1"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37145EAD" w14:textId="77777777" w:rsidR="00E456F8" w:rsidRPr="00094E41" w:rsidRDefault="00E456F8" w:rsidP="00E456F8">
      <w:pPr>
        <w:pStyle w:val="PL"/>
        <w:rPr>
          <w:rFonts w:cs="Courier New"/>
          <w:szCs w:val="16"/>
        </w:rPr>
      </w:pPr>
      <w:r w:rsidRPr="00094E41">
        <w:rPr>
          <w:rFonts w:cs="Courier New"/>
          <w:szCs w:val="16"/>
        </w:rPr>
        <w:t>}</w:t>
      </w:r>
    </w:p>
    <w:p w14:paraId="2380EC8A" w14:textId="77777777" w:rsidR="00E456F8" w:rsidRPr="00094E41" w:rsidRDefault="00E456F8" w:rsidP="00E456F8">
      <w:pPr>
        <w:pStyle w:val="PL"/>
        <w:rPr>
          <w:rFonts w:cs="Courier New"/>
          <w:szCs w:val="16"/>
        </w:rPr>
      </w:pPr>
    </w:p>
    <w:p w14:paraId="23FF2DDF" w14:textId="77777777" w:rsidR="00E456F8" w:rsidRPr="00094E41" w:rsidRDefault="00E456F8" w:rsidP="00E456F8">
      <w:pPr>
        <w:pStyle w:val="PL"/>
        <w:rPr>
          <w:rFonts w:cs="Courier New"/>
          <w:szCs w:val="16"/>
        </w:rPr>
      </w:pPr>
      <w:r w:rsidRPr="00094E41">
        <w:rPr>
          <w:rFonts w:cs="Courier New"/>
          <w:szCs w:val="16"/>
        </w:rPr>
        <w:t>AggregatedPRSResourceSet-Item-ExtIEs NRPPA-PROTOCOL-EXTENSION ::= {</w:t>
      </w:r>
    </w:p>
    <w:p w14:paraId="0F8F7F49" w14:textId="77777777" w:rsidR="00E456F8" w:rsidRPr="00094E41" w:rsidRDefault="00E456F8" w:rsidP="00E456F8">
      <w:pPr>
        <w:pStyle w:val="PL"/>
        <w:rPr>
          <w:rFonts w:cs="Courier New"/>
          <w:szCs w:val="16"/>
        </w:rPr>
      </w:pPr>
      <w:r w:rsidRPr="00094E41">
        <w:rPr>
          <w:rFonts w:cs="Courier New"/>
          <w:szCs w:val="16"/>
        </w:rPr>
        <w:tab/>
        <w:t>...</w:t>
      </w:r>
    </w:p>
    <w:p w14:paraId="0F12BAA3" w14:textId="77777777" w:rsidR="00E456F8" w:rsidRDefault="00E456F8" w:rsidP="00E456F8">
      <w:pPr>
        <w:pStyle w:val="PL"/>
        <w:rPr>
          <w:rFonts w:cs="Courier New"/>
          <w:szCs w:val="16"/>
        </w:rPr>
      </w:pPr>
      <w:r w:rsidRPr="00094E41">
        <w:rPr>
          <w:rFonts w:cs="Courier New"/>
          <w:szCs w:val="16"/>
        </w:rPr>
        <w:t>}</w:t>
      </w:r>
    </w:p>
    <w:p w14:paraId="5C8EABA5" w14:textId="77777777" w:rsidR="00E456F8" w:rsidRDefault="00E456F8" w:rsidP="00E456F8">
      <w:pPr>
        <w:pStyle w:val="PL"/>
        <w:rPr>
          <w:rFonts w:cs="Courier New"/>
          <w:szCs w:val="16"/>
        </w:rPr>
      </w:pPr>
    </w:p>
    <w:p w14:paraId="685BCE21" w14:textId="77777777" w:rsidR="00E456F8" w:rsidRPr="00094E41" w:rsidRDefault="00E456F8" w:rsidP="00E456F8">
      <w:pPr>
        <w:pStyle w:val="PL"/>
        <w:rPr>
          <w:rFonts w:cs="Courier New"/>
          <w:szCs w:val="16"/>
        </w:rPr>
      </w:pPr>
      <w:r>
        <w:rPr>
          <w:rFonts w:cs="Courier New"/>
          <w:szCs w:val="16"/>
        </w:rPr>
        <w:t xml:space="preserve">DL-PRS-ResourceSet-List ::= </w:t>
      </w:r>
      <w:r w:rsidRPr="00094E41">
        <w:rPr>
          <w:rFonts w:cs="Courier New"/>
          <w:szCs w:val="16"/>
        </w:rPr>
        <w:t>SEQUENCE (SIZE (1..</w:t>
      </w:r>
      <w:r w:rsidRPr="0014124D">
        <w:rPr>
          <w:rFonts w:cs="Courier New"/>
          <w:szCs w:val="16"/>
        </w:rPr>
        <w:t>maxnoAggPosPRSResourceSets</w:t>
      </w:r>
      <w:r w:rsidRPr="00094E41">
        <w:rPr>
          <w:rFonts w:cs="Courier New"/>
          <w:szCs w:val="16"/>
        </w:rPr>
        <w:t xml:space="preserve">)) OF </w:t>
      </w:r>
      <w:r>
        <w:rPr>
          <w:rFonts w:cs="Courier New"/>
          <w:szCs w:val="16"/>
        </w:rPr>
        <w:t>DL-PRS-ResourceSet-Item</w:t>
      </w:r>
    </w:p>
    <w:p w14:paraId="24FFA520" w14:textId="77777777" w:rsidR="00E456F8" w:rsidRPr="00094E41" w:rsidRDefault="00E456F8" w:rsidP="00E456F8">
      <w:pPr>
        <w:pStyle w:val="PL"/>
        <w:rPr>
          <w:rFonts w:cs="Courier New"/>
          <w:szCs w:val="16"/>
        </w:rPr>
      </w:pPr>
    </w:p>
    <w:p w14:paraId="7E6E8DFE" w14:textId="77777777" w:rsidR="00E456F8" w:rsidRPr="00094E41" w:rsidRDefault="00E456F8" w:rsidP="00E456F8">
      <w:pPr>
        <w:pStyle w:val="PL"/>
        <w:rPr>
          <w:rFonts w:cs="Courier New"/>
          <w:szCs w:val="16"/>
        </w:rPr>
      </w:pPr>
      <w:r>
        <w:rPr>
          <w:rFonts w:cs="Courier New"/>
          <w:szCs w:val="16"/>
        </w:rPr>
        <w:t xml:space="preserve">DL-PRS-ResourceSet-Item </w:t>
      </w:r>
      <w:r w:rsidRPr="00094E41">
        <w:rPr>
          <w:rFonts w:cs="Courier New"/>
          <w:szCs w:val="16"/>
        </w:rPr>
        <w:t>::= SEQUENCE {</w:t>
      </w:r>
    </w:p>
    <w:p w14:paraId="724A5383" w14:textId="77777777" w:rsidR="00E456F8" w:rsidRPr="00094E41" w:rsidRDefault="00E456F8" w:rsidP="00E456F8">
      <w:pPr>
        <w:pStyle w:val="PL"/>
        <w:rPr>
          <w:rFonts w:cs="Courier New"/>
          <w:szCs w:val="16"/>
        </w:rPr>
      </w:pPr>
      <w:r w:rsidRPr="00094E41">
        <w:rPr>
          <w:rFonts w:cs="Courier New"/>
          <w:szCs w:val="16"/>
        </w:rPr>
        <w:tab/>
        <w:t>dl-prs-ResourceSetIndex</w:t>
      </w:r>
      <w:r w:rsidRPr="00094E41">
        <w:rPr>
          <w:rFonts w:cs="Courier New"/>
          <w:szCs w:val="16"/>
        </w:rPr>
        <w:tab/>
      </w:r>
      <w:r w:rsidRPr="00094E41">
        <w:rPr>
          <w:rFonts w:cs="Courier New"/>
          <w:szCs w:val="16"/>
        </w:rPr>
        <w:tab/>
      </w:r>
      <w:r w:rsidRPr="00094E41">
        <w:rPr>
          <w:rFonts w:cs="Courier New"/>
          <w:szCs w:val="16"/>
        </w:rPr>
        <w:tab/>
      </w:r>
      <w:r w:rsidRPr="00094E41">
        <w:rPr>
          <w:rFonts w:cs="Courier New"/>
          <w:szCs w:val="16"/>
        </w:rPr>
        <w:tab/>
        <w:t>INTEGER (1..8),</w:t>
      </w:r>
    </w:p>
    <w:p w14:paraId="2872CDBD" w14:textId="77777777" w:rsidR="00E456F8" w:rsidRPr="00CC278B" w:rsidRDefault="00E456F8" w:rsidP="00E456F8">
      <w:pPr>
        <w:pStyle w:val="PL"/>
        <w:rPr>
          <w:rFonts w:cs="Courier New"/>
          <w:szCs w:val="16"/>
        </w:rPr>
      </w:pPr>
      <w:r w:rsidRPr="00094E41">
        <w:rPr>
          <w:rFonts w:cs="Courier New"/>
          <w:szCs w:val="16"/>
        </w:rPr>
        <w:tab/>
      </w:r>
      <w:r w:rsidRPr="00CC278B">
        <w:rPr>
          <w:rFonts w:cs="Courier New"/>
          <w:szCs w:val="16"/>
        </w:rPr>
        <w:t>iE-Extensions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t>ProtocolExtensionContainer { { DL-PRS-ResourceSet-Item-ExtIEs} } OPTIONAL,</w:t>
      </w:r>
    </w:p>
    <w:p w14:paraId="574B9CF5"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0AD13FEB" w14:textId="77777777" w:rsidR="00E456F8" w:rsidRPr="00094E41" w:rsidRDefault="00E456F8" w:rsidP="00E456F8">
      <w:pPr>
        <w:pStyle w:val="PL"/>
        <w:rPr>
          <w:rFonts w:cs="Courier New"/>
          <w:szCs w:val="16"/>
        </w:rPr>
      </w:pPr>
      <w:r w:rsidRPr="00094E41">
        <w:rPr>
          <w:rFonts w:cs="Courier New"/>
          <w:szCs w:val="16"/>
        </w:rPr>
        <w:t>}</w:t>
      </w:r>
    </w:p>
    <w:p w14:paraId="188DD6D7" w14:textId="77777777" w:rsidR="00E456F8" w:rsidRPr="00094E41" w:rsidRDefault="00E456F8" w:rsidP="00E456F8">
      <w:pPr>
        <w:pStyle w:val="PL"/>
        <w:rPr>
          <w:rFonts w:cs="Courier New"/>
          <w:szCs w:val="16"/>
        </w:rPr>
      </w:pPr>
    </w:p>
    <w:p w14:paraId="1477BFFD" w14:textId="77777777" w:rsidR="00E456F8" w:rsidRPr="00094E41" w:rsidRDefault="00E456F8" w:rsidP="00E456F8">
      <w:pPr>
        <w:pStyle w:val="PL"/>
        <w:rPr>
          <w:rFonts w:cs="Courier New"/>
          <w:szCs w:val="16"/>
        </w:rPr>
      </w:pPr>
      <w:r>
        <w:rPr>
          <w:rFonts w:cs="Courier New"/>
          <w:szCs w:val="16"/>
        </w:rPr>
        <w:t>DL-PRS-ResourceSet-Item</w:t>
      </w:r>
      <w:r w:rsidRPr="00094E41">
        <w:rPr>
          <w:rFonts w:cs="Courier New"/>
          <w:szCs w:val="16"/>
        </w:rPr>
        <w:t>-ExtIEs NRPPA-PROTOCOL-EXTENSION ::= {</w:t>
      </w:r>
    </w:p>
    <w:p w14:paraId="510D0422" w14:textId="77777777" w:rsidR="00E456F8" w:rsidRPr="00094E41" w:rsidRDefault="00E456F8" w:rsidP="00E456F8">
      <w:pPr>
        <w:pStyle w:val="PL"/>
        <w:rPr>
          <w:rFonts w:cs="Courier New"/>
          <w:szCs w:val="16"/>
        </w:rPr>
      </w:pPr>
      <w:r w:rsidRPr="00094E41">
        <w:rPr>
          <w:rFonts w:cs="Courier New"/>
          <w:szCs w:val="16"/>
        </w:rPr>
        <w:tab/>
        <w:t>...</w:t>
      </w:r>
    </w:p>
    <w:p w14:paraId="7B64612B" w14:textId="77777777" w:rsidR="00E456F8" w:rsidRDefault="00E456F8" w:rsidP="00E456F8">
      <w:pPr>
        <w:pStyle w:val="PL"/>
        <w:rPr>
          <w:rFonts w:cs="Courier New"/>
          <w:szCs w:val="16"/>
        </w:rPr>
      </w:pPr>
      <w:r w:rsidRPr="00094E41">
        <w:rPr>
          <w:rFonts w:cs="Courier New"/>
          <w:szCs w:val="16"/>
        </w:rPr>
        <w:t>}</w:t>
      </w:r>
    </w:p>
    <w:p w14:paraId="4FD87E32" w14:textId="77777777" w:rsidR="00F14EED" w:rsidRDefault="00F14EED" w:rsidP="00AC4B5B">
      <w:pPr>
        <w:pStyle w:val="PL"/>
        <w:rPr>
          <w:rFonts w:cs="Courier New"/>
          <w:szCs w:val="16"/>
        </w:rPr>
      </w:pPr>
    </w:p>
    <w:p w14:paraId="44874620" w14:textId="77777777" w:rsidR="00F14EED" w:rsidRDefault="00F14EED"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633" w:name="_Hlk42766751"/>
      <w:r>
        <w:rPr>
          <w:snapToGrid w:val="0"/>
        </w:rPr>
        <w:t xml:space="preserve">AperiodicSRSResourceTriggerList ::= </w:t>
      </w:r>
      <w:r w:rsidRPr="00925F46">
        <w:rPr>
          <w:snapToGrid w:val="0"/>
        </w:rPr>
        <w:t>SEQUENCE (SIZE(1..maxnoSRSTriggerStates)) OF A</w:t>
      </w:r>
      <w:r>
        <w:rPr>
          <w:snapToGrid w:val="0"/>
        </w:rPr>
        <w:t>periodicSRSResourceTrigger</w:t>
      </w:r>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r w:rsidRPr="007C49BE">
        <w:rPr>
          <w:snapToGrid w:val="0"/>
        </w:rPr>
        <w:t>AperiodicSRSResourceTrigger ::= INTEGER (</w:t>
      </w:r>
      <w:r w:rsidR="00B84C77" w:rsidRPr="007C49BE">
        <w:rPr>
          <w:snapToGrid w:val="0"/>
        </w:rPr>
        <w:t>1</w:t>
      </w:r>
      <w:r w:rsidRPr="007C49BE">
        <w:rPr>
          <w:snapToGrid w:val="0"/>
        </w:rPr>
        <w:t>..3)</w:t>
      </w:r>
    </w:p>
    <w:bookmarkEnd w:id="3633"/>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E766B3">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E766B3">
      <w:pPr>
        <w:pStyle w:val="PL"/>
        <w:rPr>
          <w:snapToGrid w:val="0"/>
        </w:rPr>
      </w:pPr>
      <w:r>
        <w:rPr>
          <w:snapToGrid w:val="0"/>
        </w:rPr>
        <w:t>AssistanceInformationFailureList ::= SEQUENCE (SIZE (1..maxnoAssistInfoFailureListItems)) OF SEQUENCE {</w:t>
      </w:r>
    </w:p>
    <w:p w14:paraId="3F535FCC" w14:textId="77777777" w:rsidR="00DF3BE4" w:rsidRDefault="00DF3BE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E766B3">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r w:rsidRPr="007C49BE">
        <w:rPr>
          <w:snapToGrid w:val="0"/>
        </w:rPr>
        <w:t>AssistanceInformationMetaData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r w:rsidRPr="007C49BE">
        <w:rPr>
          <w:snapToGrid w:val="0"/>
        </w:rPr>
        <w:t>AssistanceInformationMetaData-ExtIEs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BC1EA4">
      <w:pPr>
        <w:pStyle w:val="PL"/>
        <w:spacing w:line="0" w:lineRule="atLeast"/>
        <w:outlineLvl w:val="3"/>
        <w:rPr>
          <w:snapToGrid w:val="0"/>
        </w:rPr>
      </w:pPr>
      <w:r w:rsidRPr="00BC1EA4">
        <w:rPr>
          <w:rFonts w:eastAsia="Times New Roman"/>
          <w:snapToGrid w:val="0"/>
        </w:rPr>
        <w:t>--</w:t>
      </w:r>
      <w:r w:rsidRPr="007C49BE">
        <w:rPr>
          <w:snapToGrid w:val="0"/>
        </w:rPr>
        <w:t xml:space="preserve">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634" w:name="_Hlk50051885"/>
      <w:r w:rsidRPr="007C49BE">
        <w:rPr>
          <w:snapToGrid w:val="0"/>
        </w:rPr>
        <w:t>BandwidthSRS ::= CHOICE {</w:t>
      </w:r>
    </w:p>
    <w:p w14:paraId="79D0EFE2" w14:textId="64F5EF29"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sidR="00F14EED" w:rsidRPr="0076329A">
        <w:rPr>
          <w:snapToGrid w:val="0"/>
        </w:rPr>
        <w:t xml:space="preserve"> </w:t>
      </w:r>
      <w:r w:rsidR="00F14EED">
        <w:rPr>
          <w:snapToGrid w:val="0"/>
        </w:rPr>
        <w:t>,mHz160, mHz200</w:t>
      </w:r>
      <w:r w:rsidR="00FA77F7">
        <w:rPr>
          <w:rFonts w:hint="eastAsia"/>
          <w:snapToGrid w:val="0"/>
          <w:lang w:eastAsia="zh-CN"/>
        </w:rPr>
        <w:t>,</w:t>
      </w:r>
      <w:r w:rsidR="00FA77F7" w:rsidRPr="003529C4">
        <w:rPr>
          <w:snapToGrid w:val="0"/>
        </w:rPr>
        <w:t xml:space="preserve"> </w:t>
      </w:r>
      <w:r w:rsidR="00FA77F7">
        <w:rPr>
          <w:snapToGrid w:val="0"/>
        </w:rPr>
        <w:t>mHz1</w:t>
      </w:r>
      <w:r w:rsidR="00FA77F7">
        <w:rPr>
          <w:rFonts w:hint="eastAsia"/>
          <w:snapToGrid w:val="0"/>
          <w:lang w:eastAsia="zh-CN"/>
        </w:rPr>
        <w:t>5</w:t>
      </w:r>
      <w:r w:rsidR="00FA77F7">
        <w:rPr>
          <w:snapToGrid w:val="0"/>
        </w:rPr>
        <w:t>, mHz2</w:t>
      </w:r>
      <w:r w:rsidR="00FA77F7">
        <w:rPr>
          <w:rFonts w:hint="eastAsia"/>
          <w:snapToGrid w:val="0"/>
          <w:lang w:eastAsia="zh-CN"/>
        </w:rPr>
        <w:t>5,</w:t>
      </w:r>
      <w:r w:rsidR="00FA77F7" w:rsidRPr="003529C4">
        <w:rPr>
          <w:snapToGrid w:val="0"/>
        </w:rPr>
        <w:t xml:space="preserve"> </w:t>
      </w:r>
      <w:r w:rsidR="00FA77F7">
        <w:rPr>
          <w:snapToGrid w:val="0"/>
        </w:rPr>
        <w:t>mHz</w:t>
      </w:r>
      <w:r w:rsidR="00FA77F7">
        <w:rPr>
          <w:rFonts w:hint="eastAsia"/>
          <w:snapToGrid w:val="0"/>
          <w:lang w:eastAsia="zh-CN"/>
        </w:rPr>
        <w:t>30</w:t>
      </w:r>
      <w:r w:rsidR="00FA77F7">
        <w:rPr>
          <w:snapToGrid w:val="0"/>
        </w:rPr>
        <w:t>, mHz</w:t>
      </w:r>
      <w:r w:rsidR="00FA77F7">
        <w:rPr>
          <w:rFonts w:hint="eastAsia"/>
          <w:snapToGrid w:val="0"/>
          <w:lang w:eastAsia="zh-CN"/>
        </w:rPr>
        <w:t>60,</w:t>
      </w:r>
      <w:r w:rsidR="00FA77F7" w:rsidRPr="003529C4">
        <w:rPr>
          <w:snapToGrid w:val="0"/>
        </w:rPr>
        <w:t xml:space="preserve"> </w:t>
      </w:r>
      <w:r w:rsidR="00FA77F7">
        <w:rPr>
          <w:snapToGrid w:val="0"/>
        </w:rPr>
        <w:t>mHz</w:t>
      </w:r>
      <w:r w:rsidR="00FA77F7">
        <w:rPr>
          <w:rFonts w:hint="eastAsia"/>
          <w:snapToGrid w:val="0"/>
          <w:lang w:eastAsia="zh-CN"/>
        </w:rPr>
        <w:t>35</w:t>
      </w:r>
      <w:r w:rsidR="00FA77F7">
        <w:rPr>
          <w:snapToGrid w:val="0"/>
        </w:rPr>
        <w:t>, mHz</w:t>
      </w:r>
      <w:r w:rsidR="00FA77F7">
        <w:rPr>
          <w:rFonts w:hint="eastAsia"/>
          <w:snapToGrid w:val="0"/>
          <w:lang w:eastAsia="zh-CN"/>
        </w:rPr>
        <w:t>45,</w:t>
      </w:r>
      <w:r w:rsidR="00FA77F7" w:rsidRPr="003529C4">
        <w:rPr>
          <w:snapToGrid w:val="0"/>
        </w:rPr>
        <w:t xml:space="preserve"> </w:t>
      </w:r>
      <w:r w:rsidR="00FA77F7">
        <w:rPr>
          <w:snapToGrid w:val="0"/>
        </w:rPr>
        <w:t>mHz</w:t>
      </w:r>
      <w:r w:rsidR="00FA77F7">
        <w:rPr>
          <w:rFonts w:hint="eastAsia"/>
          <w:snapToGrid w:val="0"/>
          <w:lang w:eastAsia="zh-CN"/>
        </w:rPr>
        <w:t>70</w:t>
      </w:r>
      <w:r w:rsidR="00FA77F7">
        <w:rPr>
          <w:snapToGrid w:val="0"/>
        </w:rPr>
        <w:t>, mHz</w:t>
      </w:r>
      <w:r w:rsidR="00FA77F7">
        <w:rPr>
          <w:rFonts w:hint="eastAsia"/>
          <w:snapToGrid w:val="0"/>
          <w:lang w:eastAsia="zh-CN"/>
        </w:rPr>
        <w:t>90</w:t>
      </w:r>
      <w:r w:rsidRPr="007C49BE">
        <w:rPr>
          <w:snapToGrid w:val="0"/>
        </w:rPr>
        <w:t>},</w:t>
      </w:r>
    </w:p>
    <w:p w14:paraId="5F8FA28B" w14:textId="09E3C421"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F14EED">
        <w:rPr>
          <w:snapToGrid w:val="0"/>
        </w:rPr>
        <w:t>, mHz600</w:t>
      </w:r>
      <w:r w:rsidR="00350FFB">
        <w:rPr>
          <w:snapToGrid w:val="0"/>
        </w:rPr>
        <w:t>, mhz800, mHz1600, mHz2000</w:t>
      </w:r>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E766B3">
      <w:pPr>
        <w:pStyle w:val="PL"/>
        <w:rPr>
          <w:snapToGrid w:val="0"/>
        </w:rPr>
      </w:pPr>
      <w:r w:rsidRPr="00112909">
        <w:rPr>
          <w:snapToGrid w:val="0"/>
        </w:rPr>
        <w:t>}</w:t>
      </w:r>
      <w:bookmarkEnd w:id="3634"/>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F14EED">
      <w:pPr>
        <w:pStyle w:val="PL"/>
        <w:rPr>
          <w:snapToGrid w:val="0"/>
        </w:rPr>
      </w:pPr>
      <w:r w:rsidRPr="00E17648">
        <w:t>}</w:t>
      </w:r>
    </w:p>
    <w:p w14:paraId="608A5042" w14:textId="77777777" w:rsidR="004652C4" w:rsidRDefault="004652C4" w:rsidP="00F14EED">
      <w:pPr>
        <w:pStyle w:val="PL"/>
        <w:rPr>
          <w:snapToGrid w:val="0"/>
        </w:rPr>
      </w:pPr>
    </w:p>
    <w:p w14:paraId="3F04A393" w14:textId="77777777" w:rsidR="00F14EED" w:rsidRDefault="00F14EED" w:rsidP="00F14EED">
      <w:pPr>
        <w:pStyle w:val="PL"/>
        <w:rPr>
          <w:rFonts w:eastAsia="SimSun"/>
          <w:snapToGrid w:val="0"/>
          <w:lang w:eastAsia="zh-CN"/>
        </w:rPr>
      </w:pPr>
      <w:bookmarkStart w:id="3635" w:name="OLE_LINK19"/>
      <w:r w:rsidRPr="000F0B63">
        <w:rPr>
          <w:rFonts w:cs="Courier New"/>
          <w:lang w:eastAsia="zh-CN"/>
        </w:rPr>
        <w:t>Bandwidth-Aggregation-Request-In</w:t>
      </w:r>
      <w:bookmarkEnd w:id="3635"/>
      <w:r>
        <w:rPr>
          <w:rFonts w:cs="Courier New" w:hint="eastAsia"/>
          <w:lang w:eastAsia="zh-CN"/>
        </w:rPr>
        <w:t>dication</w:t>
      </w:r>
      <w:r w:rsidRPr="000F0B63">
        <w:rPr>
          <w:rFonts w:cs="Courier New"/>
          <w:lang w:eastAsia="zh-CN"/>
        </w:rPr>
        <w:t xml:space="preserve"> ::= ENUMERATED { true, ...}</w:t>
      </w:r>
      <w:r w:rsidRPr="000F0B63">
        <w:rPr>
          <w:rFonts w:cs="Courier New" w:hint="eastAsia"/>
          <w:lang w:eastAsia="zh-CN"/>
        </w:rPr>
        <w:t xml:space="preserve"> </w:t>
      </w:r>
    </w:p>
    <w:p w14:paraId="3CFE373E" w14:textId="77777777" w:rsidR="00F14EED" w:rsidRDefault="00F14EED"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636"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636"/>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BC1EA4">
      <w:pPr>
        <w:pStyle w:val="PL"/>
        <w:spacing w:line="0" w:lineRule="atLeast"/>
        <w:outlineLvl w:val="3"/>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E766B3">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E766B3">
      <w:pPr>
        <w:pStyle w:val="PL"/>
        <w:rPr>
          <w:snapToGrid w:val="0"/>
          <w:lang w:val="fr-FR"/>
        </w:rPr>
      </w:pPr>
      <w:r w:rsidRPr="00707B3F">
        <w:rPr>
          <w:snapToGrid w:val="0"/>
        </w:rPr>
        <w:tab/>
      </w:r>
      <w:r w:rsidR="005856B8" w:rsidRPr="00E766B3">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Cause-ExtensionIE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r w:rsidRPr="00707B3F">
        <w:rPr>
          <w:snapToGrid w:val="0"/>
        </w:rPr>
        <w:t>CauseMisc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r w:rsidRPr="00707B3F">
        <w:rPr>
          <w:snapToGrid w:val="0"/>
        </w:rPr>
        <w:t>CauseProtocol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r w:rsidRPr="00707B3F">
        <w:rPr>
          <w:snapToGrid w:val="0"/>
        </w:rPr>
        <w:t>CauseRadioNetwork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637"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8848EE">
      <w:pPr>
        <w:pStyle w:val="PL"/>
        <w:rPr>
          <w:snapToGrid w:val="0"/>
        </w:rPr>
      </w:pPr>
      <w:r w:rsidRPr="003D1ACF">
        <w:rPr>
          <w:snapToGrid w:val="0"/>
        </w:rPr>
        <w:t>}</w:t>
      </w:r>
    </w:p>
    <w:bookmarkEnd w:id="3637"/>
    <w:p w14:paraId="176CB99D" w14:textId="77777777" w:rsidR="004652C4" w:rsidRPr="00707B3F" w:rsidRDefault="004652C4" w:rsidP="008848EE">
      <w:pPr>
        <w:pStyle w:val="PL"/>
        <w:rPr>
          <w:snapToGrid w:val="0"/>
        </w:rPr>
      </w:pPr>
    </w:p>
    <w:p w14:paraId="06686AEF" w14:textId="77777777" w:rsidR="008848EE" w:rsidRDefault="008848EE" w:rsidP="008848EE">
      <w:pPr>
        <w:pStyle w:val="PL"/>
        <w:rPr>
          <w:rFonts w:eastAsia="SimSun"/>
          <w:snapToGrid w:val="0"/>
        </w:rPr>
      </w:pPr>
      <w:r w:rsidRPr="002A77B3">
        <w:rPr>
          <w:rFonts w:eastAsia="SimSun"/>
          <w:snapToGrid w:val="0"/>
        </w:rPr>
        <w:t>ChannelResponseInformation</w:t>
      </w:r>
      <w:r>
        <w:rPr>
          <w:rFonts w:eastAsia="SimSun"/>
          <w:snapToGrid w:val="0"/>
        </w:rPr>
        <w:t xml:space="preserve"> ::= SEQUENCE {</w:t>
      </w:r>
    </w:p>
    <w:p w14:paraId="6EDB1848" w14:textId="77777777" w:rsidR="008848EE" w:rsidRDefault="008848EE" w:rsidP="008848EE">
      <w:pPr>
        <w:pStyle w:val="PL"/>
        <w:rPr>
          <w:rFonts w:eastAsia="SimSun"/>
          <w:snapToGrid w:val="0"/>
        </w:rPr>
      </w:pPr>
      <w:r>
        <w:rPr>
          <w:rFonts w:eastAsia="SimSun"/>
          <w:snapToGrid w:val="0"/>
        </w:rPr>
        <w:tab/>
        <w:t>channelResponseWindowSize</w:t>
      </w:r>
      <w:r>
        <w:rPr>
          <w:rFonts w:eastAsia="SimSun"/>
          <w:snapToGrid w:val="0"/>
        </w:rPr>
        <w:tab/>
      </w:r>
      <w:r w:rsidRPr="001D17DB">
        <w:rPr>
          <w:rFonts w:eastAsia="SimSun"/>
          <w:snapToGrid w:val="0"/>
        </w:rPr>
        <w:t>ChannelResponseWindowSize</w:t>
      </w:r>
      <w:r>
        <w:rPr>
          <w:rFonts w:eastAsia="SimSun"/>
          <w:snapToGrid w:val="0"/>
        </w:rPr>
        <w:t>,</w:t>
      </w:r>
    </w:p>
    <w:p w14:paraId="663F6A9B" w14:textId="77777777" w:rsidR="008848EE" w:rsidRDefault="008848EE" w:rsidP="008848EE">
      <w:pPr>
        <w:pStyle w:val="PL"/>
        <w:rPr>
          <w:rFonts w:eastAsia="SimSun"/>
          <w:snapToGrid w:val="0"/>
        </w:rPr>
      </w:pPr>
      <w:r>
        <w:rPr>
          <w:rFonts w:eastAsia="SimSun"/>
          <w:snapToGrid w:val="0"/>
        </w:rPr>
        <w:tab/>
        <w:t>channelResponseNumber</w:t>
      </w:r>
      <w:r>
        <w:rPr>
          <w:rFonts w:eastAsia="SimSun"/>
          <w:snapToGrid w:val="0"/>
        </w:rPr>
        <w:tab/>
      </w:r>
      <w:r>
        <w:rPr>
          <w:rFonts w:eastAsia="SimSun"/>
          <w:snapToGrid w:val="0"/>
        </w:rPr>
        <w:tab/>
      </w:r>
      <w:r w:rsidRPr="001D17DB">
        <w:rPr>
          <w:rFonts w:eastAsia="SimSun"/>
          <w:snapToGrid w:val="0"/>
        </w:rPr>
        <w:t>ChannelResponseNumber</w:t>
      </w:r>
      <w:r>
        <w:rPr>
          <w:rFonts w:eastAsia="SimSun"/>
          <w:snapToGrid w:val="0"/>
        </w:rPr>
        <w:t>,</w:t>
      </w:r>
    </w:p>
    <w:p w14:paraId="29E99E3E" w14:textId="77777777" w:rsidR="008848EE" w:rsidRPr="001D17DB" w:rsidRDefault="008848EE" w:rsidP="008848EE">
      <w:pPr>
        <w:pStyle w:val="PL"/>
        <w:rPr>
          <w:rFonts w:eastAsia="SimSun"/>
          <w:snapToGrid w:val="0"/>
          <w:lang w:val="fr-FR"/>
        </w:rPr>
      </w:pPr>
      <w:r>
        <w:rPr>
          <w:rFonts w:eastAsia="SimSun"/>
          <w:snapToGrid w:val="0"/>
        </w:rPr>
        <w:tab/>
      </w:r>
      <w:r w:rsidRPr="001D17DB">
        <w:rPr>
          <w:rFonts w:eastAsia="SimSun"/>
          <w:snapToGrid w:val="0"/>
          <w:lang w:val="fr-FR"/>
        </w:rPr>
        <w:t>iE-Extensions</w:t>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r>
      <w:r w:rsidRPr="001D17DB">
        <w:rPr>
          <w:rFonts w:eastAsia="SimSun"/>
          <w:snapToGrid w:val="0"/>
          <w:lang w:val="fr-FR"/>
        </w:rPr>
        <w:tab/>
        <w:t>ProtocolExtensionContainer { {</w:t>
      </w:r>
      <w:r w:rsidRPr="00292225">
        <w:rPr>
          <w:rFonts w:eastAsia="SimSun"/>
          <w:snapToGrid w:val="0"/>
          <w:lang w:val="fr-FR"/>
        </w:rPr>
        <w:t xml:space="preserve"> ChannelResponseInformation</w:t>
      </w:r>
      <w:r w:rsidRPr="001D17DB">
        <w:rPr>
          <w:rFonts w:eastAsia="SimSun"/>
          <w:snapToGrid w:val="0"/>
          <w:lang w:val="fr-FR"/>
        </w:rPr>
        <w:t>-ExtIEs} } OPTIONAL,</w:t>
      </w:r>
    </w:p>
    <w:p w14:paraId="02687383" w14:textId="77777777" w:rsidR="008848EE" w:rsidRPr="001D17DB" w:rsidRDefault="008848EE" w:rsidP="008848EE">
      <w:pPr>
        <w:pStyle w:val="PL"/>
        <w:rPr>
          <w:rFonts w:eastAsia="SimSun"/>
          <w:snapToGrid w:val="0"/>
          <w:lang w:val="fr-FR"/>
        </w:rPr>
      </w:pPr>
      <w:r w:rsidRPr="001D17DB">
        <w:rPr>
          <w:rFonts w:eastAsia="SimSun"/>
          <w:snapToGrid w:val="0"/>
          <w:lang w:val="fr-FR"/>
        </w:rPr>
        <w:tab/>
        <w:t>...</w:t>
      </w:r>
    </w:p>
    <w:p w14:paraId="7C242AE6" w14:textId="77777777" w:rsidR="008848EE" w:rsidRPr="001D17DB" w:rsidRDefault="008848EE" w:rsidP="008848EE">
      <w:pPr>
        <w:pStyle w:val="PL"/>
        <w:rPr>
          <w:rFonts w:eastAsia="SimSun"/>
          <w:snapToGrid w:val="0"/>
          <w:lang w:val="fr-FR"/>
        </w:rPr>
      </w:pPr>
      <w:r w:rsidRPr="001D17DB">
        <w:rPr>
          <w:rFonts w:eastAsia="SimSun"/>
          <w:snapToGrid w:val="0"/>
          <w:lang w:val="fr-FR"/>
        </w:rPr>
        <w:t>}</w:t>
      </w:r>
    </w:p>
    <w:p w14:paraId="128EB03F" w14:textId="77777777" w:rsidR="008848EE" w:rsidRPr="001D17DB" w:rsidRDefault="008848EE" w:rsidP="008848EE">
      <w:pPr>
        <w:pStyle w:val="PL"/>
        <w:rPr>
          <w:rFonts w:eastAsia="SimSun"/>
          <w:snapToGrid w:val="0"/>
          <w:lang w:val="fr-FR"/>
        </w:rPr>
      </w:pPr>
    </w:p>
    <w:p w14:paraId="070C20A8" w14:textId="77777777" w:rsidR="008848EE" w:rsidRPr="001D17DB" w:rsidRDefault="008848EE" w:rsidP="008848EE">
      <w:pPr>
        <w:pStyle w:val="PL"/>
        <w:rPr>
          <w:rFonts w:eastAsia="SimSun"/>
          <w:snapToGrid w:val="0"/>
          <w:lang w:val="fr-FR"/>
        </w:rPr>
      </w:pPr>
      <w:r w:rsidRPr="00292225">
        <w:rPr>
          <w:rFonts w:eastAsia="SimSun"/>
          <w:snapToGrid w:val="0"/>
          <w:lang w:val="fr-FR"/>
        </w:rPr>
        <w:t>ChannelResponseInformation</w:t>
      </w:r>
      <w:r w:rsidRPr="001D17DB">
        <w:rPr>
          <w:rFonts w:eastAsia="SimSun"/>
          <w:snapToGrid w:val="0"/>
          <w:lang w:val="fr-FR"/>
        </w:rPr>
        <w:t>-ExtIEs NRPPA-PROTOCOL-EXTENSION ::= {</w:t>
      </w:r>
    </w:p>
    <w:p w14:paraId="774D703F" w14:textId="77777777" w:rsidR="008848EE" w:rsidRPr="001D17DB" w:rsidRDefault="008848EE" w:rsidP="008848EE">
      <w:pPr>
        <w:pStyle w:val="PL"/>
        <w:rPr>
          <w:rFonts w:eastAsia="SimSun"/>
          <w:snapToGrid w:val="0"/>
        </w:rPr>
      </w:pPr>
      <w:r w:rsidRPr="001D17DB">
        <w:rPr>
          <w:rFonts w:eastAsia="SimSun"/>
          <w:snapToGrid w:val="0"/>
          <w:lang w:val="fr-FR"/>
        </w:rPr>
        <w:tab/>
      </w:r>
      <w:r w:rsidRPr="001D17DB">
        <w:rPr>
          <w:rFonts w:eastAsia="SimSun"/>
          <w:snapToGrid w:val="0"/>
        </w:rPr>
        <w:t>...</w:t>
      </w:r>
    </w:p>
    <w:p w14:paraId="70D808F6" w14:textId="77777777" w:rsidR="008848EE" w:rsidRPr="001D17DB" w:rsidRDefault="008848EE" w:rsidP="008848EE">
      <w:pPr>
        <w:pStyle w:val="PL"/>
        <w:rPr>
          <w:rFonts w:eastAsia="SimSun"/>
          <w:snapToGrid w:val="0"/>
        </w:rPr>
      </w:pPr>
      <w:r w:rsidRPr="001D17DB">
        <w:rPr>
          <w:rFonts w:eastAsia="SimSun"/>
          <w:snapToGrid w:val="0"/>
        </w:rPr>
        <w:t>}</w:t>
      </w:r>
    </w:p>
    <w:p w14:paraId="2ADCAABF" w14:textId="77777777" w:rsidR="008848EE" w:rsidRDefault="008848EE" w:rsidP="008848EE">
      <w:pPr>
        <w:pStyle w:val="PL"/>
        <w:rPr>
          <w:rFonts w:eastAsia="SimSun"/>
          <w:snapToGrid w:val="0"/>
        </w:rPr>
      </w:pPr>
    </w:p>
    <w:p w14:paraId="6E8F3215" w14:textId="77777777" w:rsidR="008848EE" w:rsidRPr="001D17DB" w:rsidRDefault="008848EE" w:rsidP="008848EE">
      <w:pPr>
        <w:pStyle w:val="PL"/>
        <w:rPr>
          <w:rFonts w:eastAsia="SimSun"/>
          <w:snapToGrid w:val="0"/>
        </w:rPr>
      </w:pPr>
      <w:r w:rsidRPr="001D17DB">
        <w:rPr>
          <w:rFonts w:eastAsia="SimSun"/>
          <w:snapToGrid w:val="0"/>
        </w:rPr>
        <w:t>ChannelResponseWindowSize</w:t>
      </w:r>
      <w:r w:rsidRPr="00292225">
        <w:rPr>
          <w:rFonts w:eastAsia="SimSun"/>
          <w:snapToGrid w:val="0"/>
          <w:lang w:val="en-US"/>
        </w:rPr>
        <w:t xml:space="preserve"> ::= </w:t>
      </w:r>
      <w:r w:rsidRPr="007974BE">
        <w:rPr>
          <w:rFonts w:eastAsia="SimSun"/>
          <w:snapToGrid w:val="0"/>
        </w:rPr>
        <w:t>ENUMERATED {ws32, ws64, ws128, ...}</w:t>
      </w:r>
    </w:p>
    <w:p w14:paraId="06814186" w14:textId="77777777" w:rsidR="008848EE" w:rsidRPr="001D17DB" w:rsidRDefault="008848EE" w:rsidP="008848EE">
      <w:pPr>
        <w:pStyle w:val="PL"/>
        <w:rPr>
          <w:rFonts w:eastAsia="SimSun"/>
          <w:snapToGrid w:val="0"/>
        </w:rPr>
      </w:pPr>
    </w:p>
    <w:p w14:paraId="27BB68C1" w14:textId="77777777" w:rsidR="008848EE" w:rsidRDefault="008848EE" w:rsidP="008848EE">
      <w:pPr>
        <w:pStyle w:val="PL"/>
        <w:rPr>
          <w:rFonts w:eastAsia="SimSun"/>
          <w:snapToGrid w:val="0"/>
        </w:rPr>
      </w:pPr>
      <w:r w:rsidRPr="001D17DB">
        <w:rPr>
          <w:rFonts w:eastAsia="SimSun"/>
          <w:snapToGrid w:val="0"/>
        </w:rPr>
        <w:t>ChannelResponseNumber</w:t>
      </w:r>
      <w:r w:rsidRPr="00292225">
        <w:rPr>
          <w:rFonts w:eastAsia="SimSun"/>
          <w:snapToGrid w:val="0"/>
          <w:lang w:val="en-US"/>
        </w:rPr>
        <w:t xml:space="preserve"> ::= </w:t>
      </w:r>
      <w:r w:rsidRPr="00550B32">
        <w:rPr>
          <w:rFonts w:eastAsia="SimSun"/>
          <w:snapToGrid w:val="0"/>
        </w:rPr>
        <w:t>ENUMERATED {n8, n16, n24, ...}</w:t>
      </w:r>
    </w:p>
    <w:p w14:paraId="5BAE7AFE" w14:textId="77777777" w:rsidR="008848EE" w:rsidRDefault="008848EE" w:rsidP="008848EE">
      <w:pPr>
        <w:pStyle w:val="PL"/>
        <w:rPr>
          <w:rFonts w:eastAsia="SimSun"/>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r w:rsidRPr="00707B3F">
        <w:rPr>
          <w:snapToGrid w:val="0"/>
        </w:rPr>
        <w:t>CPLength-EUTRA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r w:rsidRPr="00707B3F">
        <w:rPr>
          <w:snapToGrid w:val="0"/>
        </w:rPr>
        <w:t>CriticalityDiagnostics ::= SEQUENCE {</w:t>
      </w:r>
    </w:p>
    <w:p w14:paraId="01E7011A"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r w:rsidRPr="00707B3F">
        <w:rPr>
          <w:snapToGrid w:val="0"/>
        </w:rPr>
        <w:t>CriticalityDiagnostics-ExtIEs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r w:rsidRPr="00707B3F">
        <w:rPr>
          <w:snapToGrid w:val="0"/>
        </w:rPr>
        <w:t>CriticalityDiagnostics-IE-List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r w:rsidRPr="00707B3F">
        <w:rPr>
          <w:snapToGrid w:val="0"/>
        </w:rPr>
        <w:t>CriticalityDiagnostics-IE-List-ExtIEs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t>epochTime</w:t>
      </w:r>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t>taInfo</w:t>
      </w:r>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snapToGrid w:val="0"/>
        </w:rPr>
      </w:pPr>
      <w:bookmarkStart w:id="3638" w:name="_Hlk50146299"/>
      <w:bookmarkStart w:id="3639" w:name="_Hlk50051947"/>
      <w:bookmarkStart w:id="3640" w:name="_Hlk42766807"/>
      <w:r w:rsidRPr="00FF5905">
        <w:rPr>
          <w:snapToGrid w:val="0"/>
        </w:rPr>
        <w:t>DL-PRS</w:t>
      </w:r>
      <w:r>
        <w:rPr>
          <w:snapToGrid w:val="0"/>
        </w:rPr>
        <w:t xml:space="preserve"> ::= </w:t>
      </w:r>
      <w:r w:rsidRPr="001D2E49">
        <w:rPr>
          <w:snapToGrid w:val="0"/>
        </w:rPr>
        <w:t>SEQUENCE {</w:t>
      </w:r>
    </w:p>
    <w:p w14:paraId="2836265F" w14:textId="7B599108" w:rsidR="004652C4" w:rsidRPr="00FF5905" w:rsidRDefault="004652C4" w:rsidP="00E766B3">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000EC3" w:rsidRPr="00D44CD6">
        <w:rPr>
          <w:snapToGrid w:val="0"/>
          <w:lang w:val="en-US"/>
        </w:rPr>
        <w:t>PRS-ID</w:t>
      </w:r>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DL-PRS-ExtIEs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DL-PRSMutingPattern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DL-PRSMutingPattern-ExtIEs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638"/>
    </w:p>
    <w:bookmarkEnd w:id="3639"/>
    <w:bookmarkEnd w:id="3640"/>
    <w:p w14:paraId="1C477767" w14:textId="77777777" w:rsidR="004652C4" w:rsidRDefault="004652C4" w:rsidP="00E766B3">
      <w:pPr>
        <w:pStyle w:val="PL"/>
        <w:rPr>
          <w:snapToGrid w:val="0"/>
        </w:rPr>
      </w:pPr>
    </w:p>
    <w:p w14:paraId="0AC31BA1" w14:textId="77777777" w:rsidR="000A2D3D" w:rsidRDefault="000A2D3D" w:rsidP="000A2D3D">
      <w:pPr>
        <w:pStyle w:val="PL"/>
        <w:rPr>
          <w:snapToGrid w:val="0"/>
        </w:rPr>
      </w:pPr>
      <w:r>
        <w:rPr>
          <w:snapToGrid w:val="0"/>
        </w:rPr>
        <w:t xml:space="preserve">DL-reference-signal-UERxTx-TD </w:t>
      </w:r>
      <w:r w:rsidRPr="00D433AE">
        <w:rPr>
          <w:snapToGrid w:val="0"/>
        </w:rPr>
        <w:t xml:space="preserve">::= </w:t>
      </w:r>
      <w:r>
        <w:rPr>
          <w:snapToGrid w:val="0"/>
        </w:rPr>
        <w:t>ENUMERATED {csirs, prs, ...}</w:t>
      </w:r>
    </w:p>
    <w:p w14:paraId="44EE6BAB" w14:textId="77777777" w:rsidR="000A2D3D" w:rsidRPr="00707B3F" w:rsidRDefault="000A2D3D" w:rsidP="00E766B3">
      <w:pPr>
        <w:pStyle w:val="PL"/>
        <w:rPr>
          <w:snapToGrid w:val="0"/>
        </w:rPr>
      </w:pPr>
    </w:p>
    <w:p w14:paraId="7CBC6D07" w14:textId="77777777" w:rsidR="002F45B2" w:rsidRPr="00707B3F" w:rsidRDefault="002F45B2" w:rsidP="00BC1EA4">
      <w:pPr>
        <w:pStyle w:val="PL"/>
        <w:spacing w:line="0" w:lineRule="atLeast"/>
        <w:outlineLvl w:val="3"/>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641" w:name="_Hlk515361362"/>
      <w:r w:rsidRPr="00707B3F">
        <w:rPr>
          <w:snapToGrid w:val="0"/>
        </w:rPr>
        <w:t>E-CID-MeasurementResult</w:t>
      </w:r>
      <w:bookmarkEnd w:id="3641"/>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E-CID-MeasurementResult-ExtIEs NRPPA-PROTOCOL-EXTENSION ::= {</w:t>
      </w:r>
    </w:p>
    <w:p w14:paraId="13270865" w14:textId="77777777" w:rsidR="000728A7" w:rsidRPr="00B06552" w:rsidRDefault="004652C4" w:rsidP="000728A7">
      <w:pPr>
        <w:pStyle w:val="PL"/>
        <w:rPr>
          <w:snapToGrid w:val="0"/>
        </w:rPr>
      </w:pPr>
      <w:bookmarkStart w:id="3642" w:name="_Hlk50051971"/>
      <w:r w:rsidRPr="00707B3F">
        <w:rPr>
          <w:snapToGrid w:val="0"/>
        </w:rPr>
        <w:tab/>
      </w:r>
      <w:r>
        <w:rPr>
          <w:snapToGrid w:val="0"/>
        </w:rPr>
        <w:t>{</w:t>
      </w:r>
      <w:r w:rsidRPr="0054226D">
        <w:rPr>
          <w:snapToGrid w:val="0"/>
        </w:rPr>
        <w:t xml:space="preserve"> ID </w:t>
      </w:r>
      <w:r w:rsidRPr="00E766B3">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sidR="000728A7" w:rsidRPr="00B06552">
        <w:rPr>
          <w:snapToGrid w:val="0"/>
        </w:rPr>
        <w:t>|</w:t>
      </w:r>
    </w:p>
    <w:p w14:paraId="7EB6F347" w14:textId="77777777" w:rsidR="00C86220" w:rsidRPr="003911FA" w:rsidRDefault="000728A7" w:rsidP="00C86220">
      <w:pPr>
        <w:pStyle w:val="PL"/>
        <w:rPr>
          <w:snapToGrid w:val="0"/>
        </w:rPr>
      </w:pPr>
      <w:r w:rsidRPr="00B06552">
        <w:rPr>
          <w:rFonts w:eastAsia="SimSun"/>
          <w:snapToGrid w:val="0"/>
        </w:rPr>
        <w:tab/>
        <w:t>{ ID id</w:t>
      </w:r>
      <w:r w:rsidRPr="00B06552">
        <w:rPr>
          <w:rFonts w:cs="Courier New"/>
          <w:szCs w:val="22"/>
          <w:lang w:eastAsia="zh-CN"/>
        </w:rPr>
        <w:t>-MobileAccessPointLocation</w:t>
      </w:r>
      <w:r w:rsidRPr="00B06552">
        <w:rPr>
          <w:rFonts w:eastAsia="SimSun"/>
          <w:snapToGrid w:val="0"/>
        </w:rPr>
        <w:tab/>
        <w:t xml:space="preserve">CRITICALITY ignore EXTENSION </w:t>
      </w:r>
      <w:r w:rsidRPr="00B06552">
        <w:rPr>
          <w:rFonts w:cs="Courier New"/>
          <w:szCs w:val="22"/>
          <w:lang w:eastAsia="zh-CN"/>
        </w:rPr>
        <w:t>Mobile-TRP-LocationInformation</w:t>
      </w:r>
      <w:r w:rsidRPr="00B06552">
        <w:rPr>
          <w:rFonts w:eastAsia="SimSun"/>
          <w:snapToGrid w:val="0"/>
        </w:rPr>
        <w:tab/>
        <w:t>PRESENCE optional }</w:t>
      </w:r>
      <w:r w:rsidR="00C86220" w:rsidRPr="0054226D">
        <w:rPr>
          <w:snapToGrid w:val="0"/>
        </w:rPr>
        <w:t>|</w:t>
      </w:r>
    </w:p>
    <w:p w14:paraId="7486753E" w14:textId="4B9FEDEB" w:rsidR="004652C4" w:rsidRDefault="00C86220" w:rsidP="00C86220">
      <w:pPr>
        <w:pStyle w:val="PL"/>
        <w:rPr>
          <w:snapToGrid w:val="0"/>
        </w:rPr>
      </w:pPr>
      <w:r>
        <w:rPr>
          <w:snapToGrid w:val="0"/>
        </w:rPr>
        <w:tab/>
        <w:t>{</w:t>
      </w:r>
      <w:r w:rsidRPr="0054226D">
        <w:rPr>
          <w:snapToGrid w:val="0"/>
        </w:rPr>
        <w:t xml:space="preserve"> ID </w:t>
      </w:r>
      <w:r w:rsidRPr="0036338F">
        <w:t>id-MeasuredResultsAssociatedInfoList</w:t>
      </w:r>
      <w:r>
        <w:rPr>
          <w:snapToGrid w:val="0"/>
        </w:rPr>
        <w:tab/>
      </w:r>
      <w:r>
        <w:rPr>
          <w:snapToGrid w:val="0"/>
        </w:rPr>
        <w:tab/>
      </w:r>
      <w:r w:rsidRPr="0054226D">
        <w:rPr>
          <w:snapToGrid w:val="0"/>
        </w:rPr>
        <w:t xml:space="preserve">CRITICALITY </w:t>
      </w:r>
      <w:r>
        <w:rPr>
          <w:snapToGrid w:val="0"/>
        </w:rPr>
        <w:t>ignore</w:t>
      </w:r>
      <w:r w:rsidRPr="0054226D">
        <w:rPr>
          <w:snapToGrid w:val="0"/>
        </w:rPr>
        <w:tab/>
      </w:r>
      <w:r>
        <w:rPr>
          <w:snapToGrid w:val="0"/>
        </w:rPr>
        <w:t xml:space="preserve">EXTENSION </w:t>
      </w:r>
      <w:r w:rsidRPr="00862B91">
        <w:t>MeasuredResultsAssociat</w:t>
      </w:r>
      <w:r>
        <w:t>ed</w:t>
      </w:r>
      <w:r w:rsidRPr="00862B91">
        <w:t>InfoList</w:t>
      </w:r>
      <w:r>
        <w:tab/>
      </w:r>
      <w:r>
        <w:tab/>
      </w:r>
      <w:r w:rsidRPr="0054226D">
        <w:rPr>
          <w:snapToGrid w:val="0"/>
        </w:rPr>
        <w:t>PRESENCE</w:t>
      </w:r>
      <w:r>
        <w:rPr>
          <w:snapToGrid w:val="0"/>
        </w:rPr>
        <w:t xml:space="preserve"> optional</w:t>
      </w:r>
      <w:r w:rsidRPr="0054226D">
        <w:rPr>
          <w:snapToGrid w:val="0"/>
        </w:rPr>
        <w:t>}</w:t>
      </w:r>
      <w:r w:rsidR="004652C4">
        <w:rPr>
          <w:snapToGrid w:val="0"/>
        </w:rPr>
        <w:t>,</w:t>
      </w:r>
    </w:p>
    <w:bookmarkEnd w:id="3642"/>
    <w:p w14:paraId="654CC5CE" w14:textId="77777777" w:rsidR="000273DF" w:rsidRPr="00707B3F" w:rsidRDefault="000273DF" w:rsidP="00E766B3">
      <w:pPr>
        <w:pStyle w:val="PL"/>
        <w:rPr>
          <w:snapToGrid w:val="0"/>
        </w:rPr>
      </w:pPr>
      <w:r w:rsidRPr="00707B3F">
        <w:rPr>
          <w:snapToGrid w:val="0"/>
        </w:rPr>
        <w:tab/>
        <w:t>...</w:t>
      </w:r>
    </w:p>
    <w:p w14:paraId="3DAEB8A6" w14:textId="77777777" w:rsidR="003173A4" w:rsidRDefault="000273DF" w:rsidP="003173A4">
      <w:pPr>
        <w:pStyle w:val="PL"/>
        <w:rPr>
          <w:snapToGrid w:val="0"/>
        </w:rPr>
      </w:pPr>
      <w:r w:rsidRPr="00707B3F">
        <w:rPr>
          <w:snapToGrid w:val="0"/>
        </w:rPr>
        <w:t>}</w:t>
      </w:r>
    </w:p>
    <w:p w14:paraId="72EE828E" w14:textId="77777777" w:rsidR="003173A4" w:rsidRDefault="003173A4" w:rsidP="003173A4">
      <w:pPr>
        <w:pStyle w:val="PL"/>
        <w:rPr>
          <w:snapToGrid w:val="0"/>
        </w:rPr>
      </w:pPr>
    </w:p>
    <w:p w14:paraId="43138203" w14:textId="77777777" w:rsidR="003173A4" w:rsidRDefault="003173A4" w:rsidP="003173A4">
      <w:pPr>
        <w:pStyle w:val="PL"/>
        <w:rPr>
          <w:snapToGrid w:val="0"/>
        </w:rPr>
      </w:pPr>
      <w:r>
        <w:rPr>
          <w:rFonts w:cs="Courier New"/>
          <w:snapToGrid w:val="0"/>
          <w:lang w:val="en-US" w:eastAsia="zh-CN"/>
        </w:rPr>
        <w:t xml:space="preserve">E-CID-AoA-NR-per-TRP </w:t>
      </w:r>
      <w:r>
        <w:rPr>
          <w:snapToGrid w:val="0"/>
        </w:rPr>
        <w:t xml:space="preserve">::= SEQUENCE (SIZE (1..maxNoOfMeasTRPs)) OF </w:t>
      </w:r>
      <w:r>
        <w:rPr>
          <w:rFonts w:cs="Courier New"/>
          <w:snapToGrid w:val="0"/>
          <w:lang w:val="en-US" w:eastAsia="zh-CN"/>
        </w:rPr>
        <w:t>E-CID-AoA-NR-per-TRP</w:t>
      </w:r>
      <w:r>
        <w:rPr>
          <w:snapToGrid w:val="0"/>
        </w:rPr>
        <w:t>-Item</w:t>
      </w:r>
    </w:p>
    <w:p w14:paraId="5E6F93D1" w14:textId="77777777" w:rsidR="003173A4" w:rsidRDefault="003173A4" w:rsidP="003173A4">
      <w:pPr>
        <w:pStyle w:val="PL"/>
        <w:rPr>
          <w:snapToGrid w:val="0"/>
        </w:rPr>
      </w:pPr>
    </w:p>
    <w:p w14:paraId="798693E3" w14:textId="77777777" w:rsidR="003173A4" w:rsidRDefault="003173A4" w:rsidP="003173A4">
      <w:pPr>
        <w:pStyle w:val="PL"/>
        <w:rPr>
          <w:snapToGrid w:val="0"/>
        </w:rPr>
      </w:pPr>
      <w:r>
        <w:rPr>
          <w:rFonts w:cs="Courier New"/>
          <w:snapToGrid w:val="0"/>
          <w:lang w:val="en-US" w:eastAsia="zh-CN"/>
        </w:rPr>
        <w:t>E-CID-AoA-NR-per-TRP</w:t>
      </w:r>
      <w:r>
        <w:rPr>
          <w:snapToGrid w:val="0"/>
        </w:rPr>
        <w:t>-Item ::= SEQUENCE {</w:t>
      </w:r>
    </w:p>
    <w:p w14:paraId="3AE458F0" w14:textId="77777777" w:rsidR="003173A4" w:rsidRDefault="003173A4" w:rsidP="003173A4">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6534B133" w14:textId="77777777" w:rsidR="003173A4" w:rsidRDefault="003173A4" w:rsidP="003173A4">
      <w:pPr>
        <w:pStyle w:val="PL"/>
        <w:rPr>
          <w:snapToGrid w:val="0"/>
          <w:lang w:bidi="he-IL"/>
        </w:rPr>
      </w:pPr>
      <w:r>
        <w:rPr>
          <w:snapToGrid w:val="0"/>
        </w:rPr>
        <w:tab/>
      </w:r>
      <w:r w:rsidRPr="00CC1C43">
        <w:rPr>
          <w:snapToGrid w:val="0"/>
          <w:lang w:bidi="he-IL"/>
        </w:rPr>
        <w:t>geographicalCoordinates</w:t>
      </w:r>
      <w:r w:rsidRPr="00CC1C43">
        <w:rPr>
          <w:snapToGrid w:val="0"/>
          <w:lang w:bidi="he-IL"/>
        </w:rPr>
        <w:tab/>
      </w:r>
      <w:r w:rsidRPr="00CC1C43">
        <w:rPr>
          <w:snapToGrid w:val="0"/>
          <w:lang w:bidi="he-IL"/>
        </w:rPr>
        <w:tab/>
      </w:r>
      <w:r w:rsidRPr="00CC1C43">
        <w:rPr>
          <w:snapToGrid w:val="0"/>
          <w:lang w:bidi="he-IL"/>
        </w:rPr>
        <w:tab/>
        <w:t>GeographicalCoordinates</w:t>
      </w:r>
      <w:r>
        <w:rPr>
          <w:snapToGrid w:val="0"/>
          <w:lang w:bidi="he-IL"/>
        </w:rPr>
        <w:tab/>
      </w:r>
      <w:r>
        <w:rPr>
          <w:snapToGrid w:val="0"/>
          <w:lang w:bidi="he-IL"/>
        </w:rPr>
        <w:tab/>
        <w:t>OPTIONAL,</w:t>
      </w:r>
    </w:p>
    <w:p w14:paraId="317ECC57" w14:textId="77777777" w:rsidR="003173A4" w:rsidRDefault="003173A4" w:rsidP="003173A4">
      <w:pPr>
        <w:pStyle w:val="PL"/>
        <w:rPr>
          <w:snapToGrid w:val="0"/>
        </w:rPr>
      </w:pPr>
      <w:r>
        <w:rPr>
          <w:snapToGrid w:val="0"/>
        </w:rPr>
        <w:tab/>
      </w:r>
      <w:r w:rsidRPr="000F19F9">
        <w:rPr>
          <w:snapToGrid w:val="0"/>
        </w:rPr>
        <w:t>uL-AngleOfArrival</w:t>
      </w:r>
      <w:r w:rsidRPr="000F19F9">
        <w:rPr>
          <w:snapToGrid w:val="0"/>
        </w:rPr>
        <w:tab/>
      </w:r>
      <w:r>
        <w:rPr>
          <w:snapToGrid w:val="0"/>
        </w:rPr>
        <w:tab/>
      </w:r>
      <w:r>
        <w:rPr>
          <w:snapToGrid w:val="0"/>
        </w:rPr>
        <w:tab/>
      </w:r>
      <w:r>
        <w:rPr>
          <w:snapToGrid w:val="0"/>
        </w:rPr>
        <w:tab/>
      </w:r>
      <w:r w:rsidRPr="000F19F9">
        <w:rPr>
          <w:snapToGrid w:val="0"/>
        </w:rPr>
        <w:t>UL-AoA,</w:t>
      </w:r>
    </w:p>
    <w:p w14:paraId="68720523" w14:textId="77777777" w:rsidR="003173A4" w:rsidRPr="000F19F9" w:rsidRDefault="003173A4" w:rsidP="003173A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793C0041" w14:textId="77777777" w:rsidR="003173A4" w:rsidRDefault="003173A4" w:rsidP="003173A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t>TrpMeasurementQuality</w:t>
      </w:r>
      <w:r w:rsidRPr="000F19F9">
        <w:rPr>
          <w:snapToGrid w:val="0"/>
        </w:rPr>
        <w:tab/>
      </w:r>
      <w:r w:rsidRPr="000F19F9">
        <w:rPr>
          <w:snapToGrid w:val="0"/>
        </w:rPr>
        <w:tab/>
        <w:t>OPTIONAL,</w:t>
      </w:r>
    </w:p>
    <w:p w14:paraId="0DE2B713" w14:textId="77777777" w:rsidR="003173A4" w:rsidRPr="00A263D7" w:rsidRDefault="003173A4" w:rsidP="003173A4">
      <w:pPr>
        <w:pStyle w:val="PL"/>
        <w:rPr>
          <w:snapToGrid w:val="0"/>
        </w:rPr>
      </w:pPr>
      <w:r w:rsidRPr="000F19F9">
        <w:rPr>
          <w:snapToGrid w:val="0"/>
        </w:rPr>
        <w:tab/>
      </w:r>
      <w:r w:rsidRPr="00A263D7">
        <w:rPr>
          <w:snapToGrid w:val="0"/>
        </w:rPr>
        <w:t>iE-Extensions</w:t>
      </w:r>
      <w:r w:rsidRPr="00A263D7">
        <w:rPr>
          <w:snapToGrid w:val="0"/>
        </w:rPr>
        <w:tab/>
      </w:r>
      <w:r w:rsidRPr="00A263D7">
        <w:rPr>
          <w:snapToGrid w:val="0"/>
        </w:rPr>
        <w:tab/>
      </w:r>
      <w:r w:rsidRPr="00A263D7">
        <w:rPr>
          <w:snapToGrid w:val="0"/>
        </w:rPr>
        <w:tab/>
      </w:r>
      <w:r w:rsidRPr="00A263D7">
        <w:rPr>
          <w:snapToGrid w:val="0"/>
        </w:rPr>
        <w:tab/>
      </w:r>
      <w:r w:rsidRPr="00A263D7">
        <w:rPr>
          <w:snapToGrid w:val="0"/>
        </w:rPr>
        <w:tab/>
        <w:t>ProtocolExtensionContainer {{</w:t>
      </w:r>
      <w:r w:rsidRPr="009A0C13">
        <w:rPr>
          <w:snapToGrid w:val="0"/>
        </w:rPr>
        <w:t xml:space="preserve"> </w:t>
      </w:r>
      <w:r>
        <w:rPr>
          <w:rFonts w:cs="Courier New"/>
          <w:snapToGrid w:val="0"/>
          <w:lang w:val="en-US" w:eastAsia="zh-CN"/>
        </w:rPr>
        <w:t>E-CID-AoA-NR-per-TRP</w:t>
      </w:r>
      <w:r>
        <w:rPr>
          <w:snapToGrid w:val="0"/>
        </w:rPr>
        <w:t>-Item-</w:t>
      </w:r>
      <w:r w:rsidRPr="00A263D7">
        <w:rPr>
          <w:snapToGrid w:val="0"/>
        </w:rPr>
        <w:t>ExtIEs}}</w:t>
      </w:r>
      <w:r w:rsidRPr="00A263D7">
        <w:rPr>
          <w:snapToGrid w:val="0"/>
        </w:rPr>
        <w:tab/>
        <w:t>OPTIONAL,</w:t>
      </w:r>
    </w:p>
    <w:p w14:paraId="4D961850" w14:textId="77777777" w:rsidR="003173A4" w:rsidRPr="000F19F9" w:rsidRDefault="003173A4" w:rsidP="003173A4">
      <w:pPr>
        <w:pStyle w:val="PL"/>
        <w:rPr>
          <w:snapToGrid w:val="0"/>
        </w:rPr>
      </w:pPr>
      <w:r w:rsidRPr="00A263D7">
        <w:rPr>
          <w:snapToGrid w:val="0"/>
        </w:rPr>
        <w:tab/>
      </w:r>
      <w:r w:rsidRPr="000F19F9">
        <w:rPr>
          <w:snapToGrid w:val="0"/>
        </w:rPr>
        <w:t>...</w:t>
      </w:r>
    </w:p>
    <w:p w14:paraId="122F88B0" w14:textId="77777777" w:rsidR="003173A4" w:rsidRPr="000F19F9" w:rsidRDefault="003173A4" w:rsidP="003173A4">
      <w:pPr>
        <w:pStyle w:val="PL"/>
        <w:rPr>
          <w:snapToGrid w:val="0"/>
        </w:rPr>
      </w:pPr>
      <w:r w:rsidRPr="000F19F9">
        <w:rPr>
          <w:snapToGrid w:val="0"/>
        </w:rPr>
        <w:t>}</w:t>
      </w:r>
    </w:p>
    <w:p w14:paraId="449B7053" w14:textId="77777777" w:rsidR="003173A4" w:rsidRPr="000F19F9" w:rsidRDefault="003173A4" w:rsidP="003173A4">
      <w:pPr>
        <w:pStyle w:val="PL"/>
        <w:rPr>
          <w:snapToGrid w:val="0"/>
        </w:rPr>
      </w:pPr>
    </w:p>
    <w:p w14:paraId="1A30F653" w14:textId="77777777" w:rsidR="003173A4" w:rsidRPr="000F19F9" w:rsidRDefault="003173A4" w:rsidP="003173A4">
      <w:pPr>
        <w:pStyle w:val="PL"/>
        <w:rPr>
          <w:snapToGrid w:val="0"/>
        </w:rPr>
      </w:pPr>
      <w:r>
        <w:rPr>
          <w:rFonts w:cs="Courier New"/>
          <w:snapToGrid w:val="0"/>
          <w:lang w:val="en-US" w:eastAsia="zh-CN"/>
        </w:rPr>
        <w:t>E-CID-AoA-NR-per-TRP</w:t>
      </w:r>
      <w:r>
        <w:rPr>
          <w:snapToGrid w:val="0"/>
        </w:rPr>
        <w:t>-Item</w:t>
      </w:r>
      <w:r w:rsidRPr="000F19F9">
        <w:rPr>
          <w:snapToGrid w:val="0"/>
        </w:rPr>
        <w:t>-ExtIEs NRPPA-PROTOCOL-EXTENSION ::= {</w:t>
      </w:r>
    </w:p>
    <w:p w14:paraId="63667D48" w14:textId="77777777" w:rsidR="003173A4" w:rsidRPr="000F19F9" w:rsidRDefault="003173A4" w:rsidP="003173A4">
      <w:pPr>
        <w:pStyle w:val="PL"/>
        <w:rPr>
          <w:snapToGrid w:val="0"/>
        </w:rPr>
      </w:pPr>
      <w:r w:rsidRPr="000F19F9">
        <w:rPr>
          <w:snapToGrid w:val="0"/>
        </w:rPr>
        <w:tab/>
        <w:t>...</w:t>
      </w:r>
    </w:p>
    <w:p w14:paraId="6DE116A9" w14:textId="77777777" w:rsidR="003173A4" w:rsidRPr="000F19F9" w:rsidRDefault="003173A4" w:rsidP="003173A4">
      <w:pPr>
        <w:pStyle w:val="PL"/>
        <w:rPr>
          <w:snapToGrid w:val="0"/>
        </w:rPr>
      </w:pPr>
      <w:r w:rsidRPr="000F19F9">
        <w:rPr>
          <w:snapToGrid w:val="0"/>
        </w:rPr>
        <w:t>}</w:t>
      </w:r>
    </w:p>
    <w:p w14:paraId="4D4D5A75" w14:textId="6F2F339F" w:rsidR="000273DF" w:rsidRPr="00707B3F" w:rsidRDefault="000273DF" w:rsidP="00E766B3">
      <w:pPr>
        <w:pStyle w:val="PL"/>
        <w:rPr>
          <w:snapToGrid w:val="0"/>
        </w:rPr>
      </w:pP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r w:rsidRPr="00707B3F">
        <w:rPr>
          <w:snapToGrid w:val="0"/>
        </w:rPr>
        <w:t>EUTRACellIdentifier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 xml:space="preserve">-AoA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 xml:space="preserve">-ZoA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BC1EA4">
      <w:pPr>
        <w:pStyle w:val="PL"/>
        <w:spacing w:line="0" w:lineRule="atLeast"/>
        <w:outlineLvl w:val="3"/>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643"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GNB-RxTxTimeDiff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643"/>
    <w:p w14:paraId="3DDB7E06" w14:textId="77777777" w:rsidR="004652C4" w:rsidRDefault="004652C4" w:rsidP="004652C4">
      <w:pPr>
        <w:pStyle w:val="PL"/>
        <w:tabs>
          <w:tab w:val="left" w:pos="1375"/>
        </w:tabs>
      </w:pPr>
      <w:r>
        <w:tab/>
        <w:t>choice-extension</w:t>
      </w:r>
      <w:r>
        <w:tab/>
      </w:r>
      <w:r>
        <w:tab/>
        <w:t xml:space="preserve">ProtocolIE-Single-Container { { </w:t>
      </w:r>
      <w:r w:rsidRPr="00F96375">
        <w:t>GNBRxTxTimeDiffMeas</w:t>
      </w:r>
      <w:r>
        <w:t xml:space="preserve">-ExtIEs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12E199B4" w14:textId="77777777" w:rsidR="00F14EED" w:rsidRDefault="004652C4" w:rsidP="00F14EED">
      <w:pPr>
        <w:pStyle w:val="PL"/>
        <w:tabs>
          <w:tab w:val="left" w:pos="1375"/>
        </w:tabs>
        <w:rPr>
          <w:lang w:eastAsia="zh-CN"/>
        </w:rPr>
      </w:pPr>
      <w:r w:rsidRPr="00F96375">
        <w:t>GNBRxTxTimeDiffMeas</w:t>
      </w:r>
      <w:r>
        <w:t>-ExtIEs</w:t>
      </w:r>
      <w:r>
        <w:tab/>
      </w:r>
      <w:r>
        <w:tab/>
        <w:t>NRPPA-PROTOCOL-IES ::= {</w:t>
      </w:r>
    </w:p>
    <w:p w14:paraId="73D257D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677FED6D" w14:textId="77777777" w:rsidR="00F14EED" w:rsidRDefault="00F14EED" w:rsidP="00F14EED">
      <w:pPr>
        <w:pStyle w:val="PL"/>
        <w:tabs>
          <w:tab w:val="left" w:pos="1375"/>
        </w:tabs>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31C45C38"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p>
    <w:p w14:paraId="5512A037"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p>
    <w:p w14:paraId="46994FF2"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p>
    <w:p w14:paraId="029CDB52" w14:textId="77777777" w:rsidR="00F14EED" w:rsidRDefault="00F14EED" w:rsidP="00F14EED">
      <w:pPr>
        <w:pStyle w:val="PL"/>
        <w:tabs>
          <w:tab w:val="left" w:pos="1375"/>
        </w:tabs>
        <w:rPr>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572444E7" w14:textId="77777777" w:rsidR="004652C4" w:rsidRDefault="004652C4" w:rsidP="004652C4">
      <w:pPr>
        <w:pStyle w:val="PL"/>
        <w:tabs>
          <w:tab w:val="left" w:pos="1375"/>
        </w:tabs>
      </w:pPr>
      <w: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BC1EA4">
      <w:pPr>
        <w:pStyle w:val="PL"/>
        <w:spacing w:line="0" w:lineRule="atLeast"/>
        <w:outlineLvl w:val="3"/>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I</w:t>
      </w:r>
    </w:p>
    <w:p w14:paraId="1CA9D73D" w14:textId="77777777" w:rsidR="002F45B2" w:rsidRDefault="002F45B2" w:rsidP="008848EE">
      <w:pPr>
        <w:pStyle w:val="PL"/>
        <w:rPr>
          <w:snapToGrid w:val="0"/>
        </w:rPr>
      </w:pPr>
    </w:p>
    <w:p w14:paraId="0B4EAA0F" w14:textId="77777777" w:rsidR="008848EE" w:rsidRPr="001D17DB" w:rsidRDefault="008848EE" w:rsidP="008848EE">
      <w:pPr>
        <w:pStyle w:val="PL"/>
        <w:rPr>
          <w:rFonts w:eastAsia="Malgun Gothic"/>
          <w:color w:val="FF0000"/>
        </w:rPr>
      </w:pPr>
      <w:r>
        <w:rPr>
          <w:rFonts w:eastAsia="SimSun" w:cs="Courier New"/>
          <w:szCs w:val="22"/>
          <w:lang w:eastAsia="zh-CN"/>
        </w:rPr>
        <w:t>Inferred-measurement</w:t>
      </w:r>
      <w:r w:rsidRPr="002E26F3">
        <w:rPr>
          <w:rFonts w:eastAsia="SimSun"/>
          <w:snapToGrid w:val="0"/>
        </w:rPr>
        <w:t xml:space="preserve"> </w:t>
      </w:r>
      <w:r>
        <w:rPr>
          <w:rFonts w:eastAsia="SimSun"/>
          <w:snapToGrid w:val="0"/>
        </w:rPr>
        <w:t xml:space="preserve">::= </w:t>
      </w:r>
      <w:r w:rsidRPr="00AC495C">
        <w:rPr>
          <w:rFonts w:cs="Courier New"/>
          <w:lang w:eastAsia="zh-CN"/>
        </w:rPr>
        <w:t>BIT STRING (SIZE (8))</w:t>
      </w:r>
    </w:p>
    <w:p w14:paraId="02A49F2F" w14:textId="77777777" w:rsidR="008848EE" w:rsidRPr="00707B3F" w:rsidRDefault="008848EE" w:rsidP="00E766B3">
      <w:pPr>
        <w:pStyle w:val="PL"/>
        <w:rPr>
          <w:snapToGrid w:val="0"/>
        </w:rPr>
      </w:pPr>
    </w:p>
    <w:p w14:paraId="3AB306D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J</w:t>
      </w:r>
    </w:p>
    <w:p w14:paraId="011B45F9" w14:textId="77777777" w:rsidR="002F45B2" w:rsidRPr="00707B3F" w:rsidRDefault="002F45B2" w:rsidP="00E766B3">
      <w:pPr>
        <w:pStyle w:val="PL"/>
        <w:rPr>
          <w:snapToGrid w:val="0"/>
        </w:rPr>
      </w:pPr>
    </w:p>
    <w:p w14:paraId="0E58145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K</w:t>
      </w:r>
    </w:p>
    <w:p w14:paraId="6410E788" w14:textId="77777777" w:rsidR="002F45B2" w:rsidRPr="00707B3F" w:rsidRDefault="002F45B2" w:rsidP="00E766B3">
      <w:pPr>
        <w:pStyle w:val="PL"/>
        <w:rPr>
          <w:snapToGrid w:val="0"/>
        </w:rPr>
      </w:pPr>
    </w:p>
    <w:p w14:paraId="778F2BE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644" w:name="_Hlk54256117"/>
      <w:bookmarkStart w:id="3645"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644"/>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8460E9">
      <w:pPr>
        <w:pStyle w:val="PL"/>
      </w:pPr>
      <w:r w:rsidRPr="00E545CC">
        <w:t>}</w:t>
      </w:r>
    </w:p>
    <w:p w14:paraId="56D50969" w14:textId="77777777" w:rsidR="008460E9" w:rsidRDefault="008460E9" w:rsidP="008460E9">
      <w:pPr>
        <w:pStyle w:val="PL"/>
      </w:pPr>
    </w:p>
    <w:p w14:paraId="45D6E1A7" w14:textId="77777777" w:rsidR="008460E9" w:rsidRPr="00CC1C43" w:rsidRDefault="008460E9" w:rsidP="008460E9">
      <w:pPr>
        <w:pStyle w:val="PL"/>
        <w:rPr>
          <w:snapToGrid w:val="0"/>
          <w:lang w:val="sv-SE"/>
        </w:rPr>
      </w:pPr>
      <w:r>
        <w:rPr>
          <w:snapToGrid w:val="0"/>
        </w:rPr>
        <w:t xml:space="preserve">LocalOrigin </w:t>
      </w:r>
      <w:r w:rsidRPr="00CC1C43">
        <w:rPr>
          <w:snapToGrid w:val="0"/>
          <w:lang w:val="sv-SE"/>
        </w:rPr>
        <w:t>::= SEQUENCE {</w:t>
      </w:r>
    </w:p>
    <w:p w14:paraId="5F9B9BB5" w14:textId="77777777" w:rsidR="008460E9" w:rsidRDefault="008460E9" w:rsidP="008460E9">
      <w:pPr>
        <w:pStyle w:val="PL"/>
      </w:pPr>
      <w:r w:rsidRPr="00CC1C43">
        <w:rPr>
          <w:snapToGrid w:val="0"/>
          <w:lang w:val="sv-SE"/>
        </w:rPr>
        <w:tab/>
      </w:r>
      <w:r w:rsidRPr="00AA5843">
        <w:rPr>
          <w:snapToGrid w:val="0"/>
        </w:rPr>
        <w:t>relativeCoordinateID</w:t>
      </w:r>
      <w:r w:rsidRPr="00AA5843">
        <w:rPr>
          <w:snapToGrid w:val="0"/>
        </w:rPr>
        <w:tab/>
      </w:r>
      <w:r w:rsidRPr="00AA5843">
        <w:rPr>
          <w:snapToGrid w:val="0"/>
        </w:rPr>
        <w:tab/>
      </w:r>
      <w:r w:rsidRPr="00AA5843">
        <w:rPr>
          <w:snapToGrid w:val="0"/>
        </w:rPr>
        <w:tab/>
      </w:r>
      <w:r w:rsidRPr="00AA5843">
        <w:t>CoordinateID,</w:t>
      </w:r>
    </w:p>
    <w:p w14:paraId="6FB15900" w14:textId="77777777" w:rsidR="008460E9" w:rsidRPr="00CB7D32" w:rsidRDefault="008460E9" w:rsidP="008460E9">
      <w:pPr>
        <w:pStyle w:val="PL"/>
        <w:rPr>
          <w:snapToGrid w:val="0"/>
          <w:lang w:val="en-US"/>
        </w:rPr>
      </w:pPr>
      <w:r>
        <w:rPr>
          <w:lang w:eastAsia="zh-CN"/>
        </w:rPr>
        <w:tab/>
        <w:t>horizontalAxesOrientation</w:t>
      </w:r>
      <w:r>
        <w:rPr>
          <w:lang w:eastAsia="zh-CN"/>
        </w:rPr>
        <w:tab/>
      </w:r>
      <w:r>
        <w:rPr>
          <w:lang w:eastAsia="zh-CN"/>
        </w:rPr>
        <w:tab/>
      </w:r>
      <w:r w:rsidRPr="0018526A">
        <w:rPr>
          <w:rFonts w:eastAsia="SimSun"/>
          <w:lang w:val="x-none"/>
        </w:rPr>
        <w:t>INTEGER (0..3599)</w:t>
      </w:r>
      <w:r>
        <w:rPr>
          <w:rFonts w:eastAsia="SimSun"/>
          <w:lang w:val="en-US"/>
        </w:rPr>
        <w:t>,</w:t>
      </w:r>
    </w:p>
    <w:p w14:paraId="01B04493" w14:textId="77777777" w:rsidR="008460E9" w:rsidRDefault="008460E9" w:rsidP="008460E9">
      <w:pPr>
        <w:pStyle w:val="PL"/>
        <w:rPr>
          <w:lang w:eastAsia="zh-CN"/>
        </w:rPr>
      </w:pPr>
      <w:r w:rsidRPr="00AA5843">
        <w:tab/>
        <w:t>referencePointCoordinateHA</w:t>
      </w:r>
      <w:r w:rsidRPr="00AA5843">
        <w:tab/>
      </w:r>
      <w:r w:rsidRPr="00AA5843">
        <w:tab/>
      </w:r>
      <w:r w:rsidRPr="00AA5843">
        <w:rPr>
          <w:lang w:eastAsia="zh-CN"/>
        </w:rPr>
        <w:t>NGRANHighAccuracyAccessPointPosition</w:t>
      </w:r>
      <w:r>
        <w:rPr>
          <w:lang w:eastAsia="zh-CN"/>
        </w:rPr>
        <w:tab/>
        <w:t>OPTIONAL</w:t>
      </w:r>
      <w:r w:rsidRPr="00AA5843">
        <w:rPr>
          <w:lang w:eastAsia="zh-CN"/>
        </w:rPr>
        <w:t>,</w:t>
      </w:r>
    </w:p>
    <w:p w14:paraId="62435A59" w14:textId="77777777" w:rsidR="008460E9" w:rsidRPr="007C49BE" w:rsidRDefault="008460E9" w:rsidP="008460E9">
      <w:pPr>
        <w:pStyle w:val="PL"/>
        <w:rPr>
          <w:snapToGrid w:val="0"/>
          <w:lang w:val="en-US"/>
        </w:rPr>
      </w:pPr>
      <w:r w:rsidRPr="00974EFC">
        <w:rPr>
          <w:snapToGrid w:val="0"/>
          <w:lang w:val="en-US"/>
        </w:rPr>
        <w:tab/>
      </w:r>
      <w:r w:rsidRPr="007C49BE">
        <w:rPr>
          <w:snapToGrid w:val="0"/>
          <w:lang w:val="en-US"/>
        </w:rPr>
        <w:t>iE-Extensions</w:t>
      </w:r>
      <w:r w:rsidRPr="007C49BE">
        <w:rPr>
          <w:snapToGrid w:val="0"/>
          <w:lang w:val="en-US"/>
        </w:rPr>
        <w:tab/>
      </w:r>
      <w:r w:rsidRPr="007C49BE">
        <w:rPr>
          <w:snapToGrid w:val="0"/>
          <w:lang w:val="en-US"/>
        </w:rPr>
        <w:tab/>
      </w:r>
      <w:r w:rsidRPr="007C49BE">
        <w:rPr>
          <w:snapToGrid w:val="0"/>
          <w:lang w:val="en-US"/>
        </w:rPr>
        <w:tab/>
      </w:r>
      <w:r w:rsidRPr="007C49BE">
        <w:rPr>
          <w:snapToGrid w:val="0"/>
          <w:lang w:val="en-US"/>
        </w:rPr>
        <w:tab/>
        <w:t xml:space="preserve">ProtocolExtensionContainer { { </w:t>
      </w:r>
      <w:r w:rsidRPr="00EC75B6">
        <w:rPr>
          <w:snapToGrid w:val="0"/>
        </w:rPr>
        <w:t>LocalOrigin</w:t>
      </w:r>
      <w:r w:rsidRPr="007C49BE">
        <w:rPr>
          <w:snapToGrid w:val="0"/>
          <w:lang w:val="en-US"/>
        </w:rPr>
        <w:t>-ExtIEs} } OPTIONAL,</w:t>
      </w:r>
    </w:p>
    <w:p w14:paraId="4CEDE2D9" w14:textId="77777777" w:rsidR="008460E9" w:rsidRPr="003336D3" w:rsidRDefault="008460E9" w:rsidP="008460E9">
      <w:pPr>
        <w:pStyle w:val="PL"/>
        <w:rPr>
          <w:snapToGrid w:val="0"/>
          <w:lang w:val="fr-FR"/>
        </w:rPr>
      </w:pPr>
      <w:r w:rsidRPr="007C49BE">
        <w:rPr>
          <w:snapToGrid w:val="0"/>
          <w:lang w:val="en-US"/>
        </w:rPr>
        <w:tab/>
      </w:r>
      <w:r w:rsidRPr="003336D3">
        <w:rPr>
          <w:snapToGrid w:val="0"/>
          <w:lang w:val="fr-FR"/>
        </w:rPr>
        <w:t>...</w:t>
      </w:r>
    </w:p>
    <w:p w14:paraId="5D24797E" w14:textId="77777777" w:rsidR="008460E9" w:rsidRPr="003336D3" w:rsidRDefault="008460E9" w:rsidP="008460E9">
      <w:pPr>
        <w:pStyle w:val="PL"/>
        <w:rPr>
          <w:snapToGrid w:val="0"/>
          <w:lang w:val="fr-FR"/>
        </w:rPr>
      </w:pPr>
      <w:r w:rsidRPr="003336D3">
        <w:rPr>
          <w:snapToGrid w:val="0"/>
          <w:lang w:val="fr-FR"/>
        </w:rPr>
        <w:t>}</w:t>
      </w:r>
    </w:p>
    <w:p w14:paraId="5B55CEBB" w14:textId="77777777" w:rsidR="008460E9" w:rsidRPr="003336D3" w:rsidRDefault="008460E9" w:rsidP="008460E9">
      <w:pPr>
        <w:pStyle w:val="PL"/>
        <w:rPr>
          <w:snapToGrid w:val="0"/>
          <w:lang w:val="fr-FR"/>
        </w:rPr>
      </w:pPr>
    </w:p>
    <w:p w14:paraId="05E8D4B9" w14:textId="77777777" w:rsidR="008460E9" w:rsidRPr="003336D3" w:rsidRDefault="008460E9" w:rsidP="008460E9">
      <w:pPr>
        <w:pStyle w:val="PL"/>
        <w:rPr>
          <w:snapToGrid w:val="0"/>
          <w:lang w:val="fr-FR"/>
        </w:rPr>
      </w:pPr>
      <w:r w:rsidRPr="003336D3">
        <w:rPr>
          <w:snapToGrid w:val="0"/>
          <w:lang w:val="fr-FR"/>
        </w:rPr>
        <w:t xml:space="preserve">LocalOrigin-ExtIEs </w:t>
      </w:r>
      <w:r w:rsidRPr="003336D3">
        <w:rPr>
          <w:lang w:val="fr-FR"/>
        </w:rPr>
        <w:t>NRPPA-</w:t>
      </w:r>
      <w:r w:rsidRPr="003336D3">
        <w:rPr>
          <w:snapToGrid w:val="0"/>
          <w:lang w:val="fr-FR"/>
        </w:rPr>
        <w:t>PROTOCOL-EXTENSION ::= {</w:t>
      </w:r>
    </w:p>
    <w:p w14:paraId="50356930" w14:textId="77777777" w:rsidR="008460E9" w:rsidRPr="00974EFC" w:rsidRDefault="008460E9" w:rsidP="008460E9">
      <w:pPr>
        <w:pStyle w:val="PL"/>
        <w:rPr>
          <w:snapToGrid w:val="0"/>
          <w:lang w:val="en-US"/>
        </w:rPr>
      </w:pPr>
      <w:r w:rsidRPr="003336D3">
        <w:rPr>
          <w:snapToGrid w:val="0"/>
          <w:lang w:val="fr-FR"/>
        </w:rPr>
        <w:tab/>
      </w:r>
      <w:r w:rsidRPr="00974EFC">
        <w:rPr>
          <w:snapToGrid w:val="0"/>
          <w:lang w:val="en-US"/>
        </w:rPr>
        <w:t>...</w:t>
      </w:r>
    </w:p>
    <w:p w14:paraId="2C11482E" w14:textId="77777777" w:rsidR="008460E9" w:rsidRPr="00974EFC" w:rsidRDefault="008460E9" w:rsidP="008460E9">
      <w:pPr>
        <w:pStyle w:val="PL"/>
        <w:rPr>
          <w:snapToGrid w:val="0"/>
          <w:lang w:val="en-US"/>
        </w:rPr>
      </w:pPr>
      <w:r w:rsidRPr="00974EFC">
        <w:rPr>
          <w:snapToGrid w:val="0"/>
          <w:lang w:val="en-US"/>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645"/>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E213EC" w:rsidRDefault="00034E40" w:rsidP="00AC4B5B">
      <w:pPr>
        <w:pStyle w:val="PL"/>
        <w:rPr>
          <w:snapToGrid w:val="0"/>
        </w:rPr>
      </w:pPr>
      <w:r w:rsidRPr="007E4EBD">
        <w:rPr>
          <w:snapToGrid w:val="0"/>
        </w:rPr>
        <w:tab/>
      </w:r>
      <w:r w:rsidRPr="00E213EC">
        <w:rPr>
          <w:snapToGrid w:val="0"/>
        </w:rPr>
        <w:t>choice-Extension</w:t>
      </w:r>
      <w:r w:rsidRPr="00E213EC">
        <w:rPr>
          <w:snapToGrid w:val="0"/>
        </w:rPr>
        <w:tab/>
      </w:r>
      <w:r w:rsidRPr="00E213EC">
        <w:rPr>
          <w:snapToGrid w:val="0"/>
        </w:rPr>
        <w:tab/>
        <w:t xml:space="preserve">ProtocolIE-Single-Container {{ </w:t>
      </w:r>
      <w:r w:rsidRPr="00E213EC">
        <w:rPr>
          <w:rFonts w:eastAsia="SimSun"/>
          <w:snapToGrid w:val="0"/>
        </w:rPr>
        <w:t>LoS-NLoSInformation</w:t>
      </w:r>
      <w:r w:rsidRPr="00E213EC">
        <w:rPr>
          <w:snapToGrid w:val="0"/>
        </w:rPr>
        <w:t>-ExtIEs}}</w:t>
      </w:r>
    </w:p>
    <w:p w14:paraId="38ADE746" w14:textId="77777777" w:rsidR="00034E40" w:rsidRPr="00E213EC" w:rsidRDefault="00034E40" w:rsidP="00AC4B5B">
      <w:pPr>
        <w:pStyle w:val="PL"/>
        <w:rPr>
          <w:snapToGrid w:val="0"/>
        </w:rPr>
      </w:pPr>
    </w:p>
    <w:p w14:paraId="028E3636" w14:textId="77777777" w:rsidR="00034E40" w:rsidRPr="00E213EC" w:rsidRDefault="00034E40" w:rsidP="00AC4B5B">
      <w:pPr>
        <w:pStyle w:val="PL"/>
        <w:rPr>
          <w:snapToGrid w:val="0"/>
        </w:rPr>
      </w:pPr>
      <w:r w:rsidRPr="00E213EC">
        <w:rPr>
          <w:snapToGrid w:val="0"/>
        </w:rPr>
        <w:t>}</w:t>
      </w:r>
    </w:p>
    <w:p w14:paraId="24C25790" w14:textId="77777777" w:rsidR="00034E40" w:rsidRPr="00E213EC" w:rsidRDefault="00034E40" w:rsidP="00AC4B5B">
      <w:pPr>
        <w:pStyle w:val="PL"/>
        <w:rPr>
          <w:snapToGrid w:val="0"/>
        </w:rPr>
      </w:pPr>
    </w:p>
    <w:p w14:paraId="4EA5EDA8" w14:textId="77777777" w:rsidR="00034E40" w:rsidRPr="00E213EC" w:rsidRDefault="00034E40" w:rsidP="00AC4B5B">
      <w:pPr>
        <w:pStyle w:val="PL"/>
        <w:rPr>
          <w:snapToGrid w:val="0"/>
        </w:rPr>
      </w:pPr>
      <w:r w:rsidRPr="00E213EC">
        <w:rPr>
          <w:rFonts w:eastAsia="SimSun"/>
          <w:snapToGrid w:val="0"/>
        </w:rPr>
        <w:t>LoS-NLoSInformation</w:t>
      </w:r>
      <w:r w:rsidRPr="00E213EC">
        <w:rPr>
          <w:snapToGrid w:val="0"/>
        </w:rPr>
        <w:t>-ExtIEs NRPPA-PROTOCOL-IES ::= {</w:t>
      </w:r>
    </w:p>
    <w:p w14:paraId="4E9B154E" w14:textId="77777777" w:rsidR="00034E40" w:rsidRPr="00E213EC" w:rsidRDefault="00034E40" w:rsidP="00AC4B5B">
      <w:pPr>
        <w:pStyle w:val="PL"/>
        <w:rPr>
          <w:snapToGrid w:val="0"/>
        </w:rPr>
      </w:pPr>
      <w:r w:rsidRPr="00E213EC">
        <w:rPr>
          <w:snapToGrid w:val="0"/>
        </w:rPr>
        <w:tab/>
        <w:t>...</w:t>
      </w:r>
    </w:p>
    <w:p w14:paraId="2E8D31EB" w14:textId="77777777" w:rsidR="00034E40" w:rsidRPr="00E213EC" w:rsidRDefault="00034E40" w:rsidP="00034E40">
      <w:pPr>
        <w:pStyle w:val="PL"/>
        <w:rPr>
          <w:snapToGrid w:val="0"/>
        </w:rPr>
      </w:pPr>
      <w:r w:rsidRPr="00E213EC">
        <w:rPr>
          <w:snapToGrid w:val="0"/>
        </w:rPr>
        <w:t>}</w:t>
      </w:r>
    </w:p>
    <w:p w14:paraId="79C0E361" w14:textId="77777777" w:rsidR="00034E40" w:rsidRPr="00E213EC" w:rsidRDefault="00034E40" w:rsidP="00AC4B5B">
      <w:pPr>
        <w:pStyle w:val="PL"/>
        <w:rPr>
          <w:snapToGrid w:val="0"/>
        </w:rPr>
      </w:pPr>
    </w:p>
    <w:p w14:paraId="77DFE65D" w14:textId="77777777" w:rsidR="004652C4" w:rsidRPr="00E213EC" w:rsidRDefault="004652C4" w:rsidP="004652C4">
      <w:pPr>
        <w:pStyle w:val="PL"/>
        <w:rPr>
          <w:snapToGrid w:val="0"/>
        </w:rPr>
      </w:pPr>
    </w:p>
    <w:p w14:paraId="63956DCD" w14:textId="77777777" w:rsidR="002F45B2" w:rsidRPr="00E213EC" w:rsidRDefault="002F45B2" w:rsidP="00BC1EA4">
      <w:pPr>
        <w:pStyle w:val="PL"/>
        <w:spacing w:line="0" w:lineRule="atLeast"/>
        <w:outlineLvl w:val="3"/>
        <w:rPr>
          <w:snapToGrid w:val="0"/>
        </w:rPr>
      </w:pPr>
      <w:r w:rsidRPr="00E213EC">
        <w:rPr>
          <w:snapToGrid w:val="0"/>
        </w:rPr>
        <w:t>-- M</w:t>
      </w:r>
    </w:p>
    <w:p w14:paraId="76A24097" w14:textId="77777777" w:rsidR="002F45B2" w:rsidRPr="00E213EC" w:rsidRDefault="002F45B2" w:rsidP="00E766B3">
      <w:pPr>
        <w:pStyle w:val="PL"/>
        <w:rPr>
          <w:snapToGrid w:val="0"/>
        </w:rPr>
      </w:pPr>
    </w:p>
    <w:p w14:paraId="04973E60" w14:textId="77777777" w:rsidR="005655AF" w:rsidRDefault="005655AF" w:rsidP="005655AF">
      <w:pPr>
        <w:pStyle w:val="PL"/>
        <w:rPr>
          <w:rFonts w:eastAsia="SimSun"/>
          <w:snapToGrid w:val="0"/>
          <w:lang w:val="en-US" w:eastAsia="zh-CN"/>
        </w:rPr>
      </w:pPr>
      <w:r>
        <w:rPr>
          <w:rFonts w:eastAsia="SimSun"/>
        </w:rPr>
        <w:t>MeasBasedOn</w:t>
      </w:r>
      <w:r w:rsidRPr="00F6730F">
        <w:rPr>
          <w:snapToGrid w:val="0"/>
        </w:rPr>
        <w:t>AggregatedResources</w:t>
      </w:r>
      <w:r>
        <w:rPr>
          <w:rFonts w:eastAsia="SimSun"/>
        </w:rPr>
        <w:t xml:space="preserve"> ::= </w:t>
      </w:r>
      <w:r w:rsidRPr="00EA5FA7">
        <w:rPr>
          <w:snapToGrid w:val="0"/>
        </w:rPr>
        <w:t xml:space="preserve">ENUMERATED { </w:t>
      </w:r>
      <w:r>
        <w:rPr>
          <w:snapToGrid w:val="0"/>
        </w:rPr>
        <w:t>true, ...</w:t>
      </w:r>
      <w:r w:rsidRPr="00EA5FA7">
        <w:rPr>
          <w:snapToGrid w:val="0"/>
        </w:rPr>
        <w:t xml:space="preserve"> }</w:t>
      </w:r>
    </w:p>
    <w:p w14:paraId="0468B65A" w14:textId="77777777" w:rsidR="005655AF" w:rsidRPr="00E213EC" w:rsidRDefault="005655AF" w:rsidP="00E766B3">
      <w:pPr>
        <w:pStyle w:val="PL"/>
        <w:rPr>
          <w:snapToGrid w:val="0"/>
        </w:rPr>
      </w:pPr>
    </w:p>
    <w:p w14:paraId="4994C901" w14:textId="77777777" w:rsidR="004652C4" w:rsidRPr="007C49BE" w:rsidRDefault="00322D9F" w:rsidP="00E766B3">
      <w:pPr>
        <w:pStyle w:val="PL"/>
        <w:rPr>
          <w:snapToGrid w:val="0"/>
          <w:lang w:val="fr-FR"/>
        </w:rPr>
      </w:pPr>
      <w:bookmarkStart w:id="3646" w:name="_Hlk50649220"/>
      <w:r w:rsidRPr="003336D3">
        <w:rPr>
          <w:snapToGrid w:val="0"/>
          <w:lang w:val="fr-FR"/>
        </w:rPr>
        <w:t>Measurement-ID ::= INTEGER (1..</w:t>
      </w:r>
      <w:r w:rsidR="004652C4" w:rsidRPr="003336D3">
        <w:rPr>
          <w:snapToGrid w:val="0"/>
          <w:lang w:val="fr-FR"/>
        </w:rPr>
        <w:t xml:space="preserve"> </w:t>
      </w:r>
      <w:bookmarkStart w:id="3647"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647"/>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648"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r>
        <w:t xml:space="preserve">MeasurementBeamInfo </w:t>
      </w:r>
      <w:r w:rsidRPr="00707B3F">
        <w:rPr>
          <w:snapToGrid w:val="0"/>
        </w:rPr>
        <w:t>::= SEQUENCE {</w:t>
      </w:r>
    </w:p>
    <w:p w14:paraId="2E9C67DE" w14:textId="77777777" w:rsidR="004652C4" w:rsidRDefault="004652C4" w:rsidP="00E766B3">
      <w:pPr>
        <w:pStyle w:val="PL"/>
      </w:pPr>
      <w:r>
        <w:rPr>
          <w:snapToGrid w:val="0"/>
        </w:rPr>
        <w:tab/>
      </w:r>
      <w:r>
        <w:t>pRS-Resource-ID</w:t>
      </w:r>
      <w:r>
        <w:tab/>
      </w:r>
      <w:r>
        <w:tab/>
      </w:r>
      <w:r>
        <w:tab/>
      </w:r>
      <w:r>
        <w:tab/>
        <w:t>PRS-Resource-ID</w:t>
      </w:r>
      <w:r>
        <w:tab/>
      </w:r>
      <w:r>
        <w:tab/>
        <w:t>OPTIONAL,</w:t>
      </w:r>
    </w:p>
    <w:p w14:paraId="41498537" w14:textId="77777777" w:rsidR="004652C4" w:rsidRDefault="004652C4" w:rsidP="00E766B3">
      <w:pPr>
        <w:pStyle w:val="PL"/>
      </w:pPr>
      <w:r>
        <w:tab/>
        <w:t>pRS-Resource-Set-ID</w:t>
      </w:r>
      <w:r>
        <w:tab/>
      </w:r>
      <w:r>
        <w:tab/>
      </w:r>
      <w:r>
        <w:tab/>
        <w:t>PRS-Resource-Set-ID</w:t>
      </w:r>
      <w:r>
        <w:tab/>
        <w:t>OPTIONAL,</w:t>
      </w:r>
    </w:p>
    <w:p w14:paraId="3C887974" w14:textId="77777777" w:rsidR="004652C4" w:rsidRDefault="004652C4" w:rsidP="00E766B3">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r>
        <w:t>MeasurementBeamInfo</w:t>
      </w:r>
      <w:r w:rsidRPr="00707B3F">
        <w:rPr>
          <w:snapToGrid w:val="0"/>
        </w:rPr>
        <w:t>-ExtIEs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648"/>
    <w:p w14:paraId="0C6115AE" w14:textId="77777777" w:rsidR="00322D9F" w:rsidRPr="00707B3F" w:rsidRDefault="00322D9F" w:rsidP="00E766B3">
      <w:pPr>
        <w:pStyle w:val="PL"/>
        <w:rPr>
          <w:snapToGrid w:val="0"/>
        </w:rPr>
      </w:pPr>
    </w:p>
    <w:bookmarkEnd w:id="3646"/>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r w:rsidRPr="00707B3F">
        <w:rPr>
          <w:snapToGrid w:val="0"/>
        </w:rPr>
        <w:t>MeasurementPeriodicity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649" w:name="OLE_LINK9"/>
    </w:p>
    <w:bookmarkEnd w:id="3649"/>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r w:rsidRPr="00707B3F">
        <w:rPr>
          <w:snapToGrid w:val="0"/>
        </w:rPr>
        <w:t>MeasurementQuantities-ItemIEs NRPPA-PROTOCOL-IES ::= {</w:t>
      </w:r>
    </w:p>
    <w:p w14:paraId="4D0C41FE" w14:textId="77777777" w:rsidR="00322D9F" w:rsidRPr="00707B3F" w:rsidRDefault="00322D9F" w:rsidP="00E766B3">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r w:rsidRPr="00707B3F">
        <w:rPr>
          <w:snapToGrid w:val="0"/>
        </w:rPr>
        <w:t>MeasurementQuantities-Item ::= SEQUENCE {</w:t>
      </w:r>
    </w:p>
    <w:p w14:paraId="0C5138A0" w14:textId="77777777" w:rsidR="00322D9F" w:rsidRPr="00707B3F" w:rsidRDefault="00322D9F" w:rsidP="00E766B3">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r w:rsidRPr="00707B3F">
        <w:rPr>
          <w:snapToGrid w:val="0"/>
        </w:rPr>
        <w:t>MeasurementQuantitiesValue-ExtIEs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r w:rsidRPr="00707B3F">
        <w:rPr>
          <w:snapToGrid w:val="0"/>
        </w:rPr>
        <w:t>MeasurementQuantitiesValue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t>angleOfArrival,</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t>rSRP,</w:t>
      </w:r>
    </w:p>
    <w:p w14:paraId="48473E55" w14:textId="77777777" w:rsidR="00322D9F" w:rsidRPr="00707B3F" w:rsidRDefault="00322D9F" w:rsidP="00E766B3">
      <w:pPr>
        <w:pStyle w:val="PL"/>
        <w:rPr>
          <w:snapToGrid w:val="0"/>
        </w:rPr>
      </w:pPr>
      <w:r w:rsidRPr="00707B3F">
        <w:rPr>
          <w:snapToGrid w:val="0"/>
        </w:rPr>
        <w:tab/>
        <w:t>rSRQ,</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t>sS-RSRP,</w:t>
      </w:r>
    </w:p>
    <w:p w14:paraId="2E4F08BF" w14:textId="77777777" w:rsidR="004652C4" w:rsidRDefault="004652C4" w:rsidP="00E766B3">
      <w:pPr>
        <w:pStyle w:val="PL"/>
        <w:rPr>
          <w:snapToGrid w:val="0"/>
        </w:rPr>
      </w:pPr>
      <w:r>
        <w:rPr>
          <w:snapToGrid w:val="0"/>
        </w:rPr>
        <w:tab/>
        <w:t>sS-RSRQ,</w:t>
      </w:r>
    </w:p>
    <w:p w14:paraId="290F5B29" w14:textId="77777777" w:rsidR="004652C4" w:rsidRDefault="004652C4" w:rsidP="00E766B3">
      <w:pPr>
        <w:pStyle w:val="PL"/>
        <w:rPr>
          <w:snapToGrid w:val="0"/>
        </w:rPr>
      </w:pPr>
      <w:r>
        <w:rPr>
          <w:snapToGrid w:val="0"/>
        </w:rPr>
        <w:tab/>
        <w:t>cSI-RSRP,</w:t>
      </w:r>
    </w:p>
    <w:p w14:paraId="4D28EA38" w14:textId="77777777" w:rsidR="004652C4" w:rsidRDefault="004652C4" w:rsidP="00E766B3">
      <w:pPr>
        <w:pStyle w:val="PL"/>
        <w:rPr>
          <w:snapToGrid w:val="0"/>
        </w:rPr>
      </w:pPr>
      <w:r>
        <w:rPr>
          <w:snapToGrid w:val="0"/>
        </w:rPr>
        <w:tab/>
        <w:t>cSI-RSRQ,</w:t>
      </w:r>
    </w:p>
    <w:p w14:paraId="35AE3445" w14:textId="77777777" w:rsidR="004652C4" w:rsidRPr="00707B3F" w:rsidRDefault="004652C4" w:rsidP="00E766B3">
      <w:pPr>
        <w:pStyle w:val="PL"/>
        <w:rPr>
          <w:snapToGrid w:val="0"/>
        </w:rPr>
      </w:pPr>
      <w:r>
        <w:rPr>
          <w:snapToGrid w:val="0"/>
        </w:rPr>
        <w:tab/>
        <w:t>angleOfArrivalNR</w:t>
      </w:r>
      <w:r w:rsidR="00DC65A6">
        <w:rPr>
          <w:snapToGrid w:val="0"/>
        </w:rPr>
        <w:t>,</w:t>
      </w:r>
    </w:p>
    <w:p w14:paraId="3D381E4A" w14:textId="77777777" w:rsidR="00E875A1" w:rsidRDefault="00DC65A6" w:rsidP="003173A4">
      <w:pPr>
        <w:pStyle w:val="PL"/>
        <w:rPr>
          <w:snapToGrid w:val="0"/>
        </w:rPr>
      </w:pPr>
      <w:r w:rsidRPr="009A542E">
        <w:rPr>
          <w:snapToGrid w:val="0"/>
        </w:rPr>
        <w:tab/>
        <w:t>timingAdvanceNR</w:t>
      </w:r>
      <w:r w:rsidR="00E875A1">
        <w:rPr>
          <w:snapToGrid w:val="0"/>
        </w:rPr>
        <w:t>,</w:t>
      </w:r>
    </w:p>
    <w:p w14:paraId="745CD88D" w14:textId="77777777" w:rsidR="003173A4" w:rsidRDefault="00E875A1" w:rsidP="003173A4">
      <w:pPr>
        <w:pStyle w:val="PL"/>
        <w:rPr>
          <w:rFonts w:cs="Courier New"/>
          <w:szCs w:val="22"/>
          <w:lang w:eastAsia="zh-CN"/>
        </w:rPr>
      </w:pPr>
      <w:r>
        <w:rPr>
          <w:snapToGrid w:val="0"/>
        </w:rPr>
        <w:tab/>
      </w:r>
      <w:r>
        <w:rPr>
          <w:rFonts w:cs="Courier New"/>
          <w:szCs w:val="22"/>
          <w:lang w:eastAsia="zh-CN"/>
        </w:rPr>
        <w:t>uE-Rx-Tx-Time-Diff</w:t>
      </w:r>
      <w:r w:rsidR="003173A4">
        <w:rPr>
          <w:rFonts w:cs="Courier New"/>
          <w:szCs w:val="22"/>
          <w:lang w:eastAsia="zh-CN"/>
        </w:rPr>
        <w:t>,</w:t>
      </w:r>
    </w:p>
    <w:p w14:paraId="7718114E" w14:textId="28ECA1AB" w:rsidR="00DC65A6" w:rsidRPr="00707B3F" w:rsidRDefault="003173A4" w:rsidP="003173A4">
      <w:pPr>
        <w:pStyle w:val="PL"/>
        <w:rPr>
          <w:snapToGrid w:val="0"/>
        </w:rPr>
      </w:pPr>
      <w:r>
        <w:rPr>
          <w:rFonts w:cs="Courier New"/>
          <w:szCs w:val="22"/>
          <w:lang w:eastAsia="zh-CN"/>
        </w:rPr>
        <w:tab/>
      </w:r>
      <w:r w:rsidRPr="00E922E1">
        <w:rPr>
          <w:snapToGrid w:val="0"/>
        </w:rPr>
        <w:t>angleOfArrivalNR</w:t>
      </w:r>
      <w:r>
        <w:rPr>
          <w:snapToGrid w:val="0"/>
        </w:rPr>
        <w:t>-per-TRP</w:t>
      </w:r>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r w:rsidRPr="00E766B3">
        <w:rPr>
          <w:snapToGrid w:val="0"/>
          <w:lang w:val="en-US"/>
        </w:rPr>
        <w:t>MeasurementTimeOccasion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r w:rsidRPr="00B06552">
        <w:rPr>
          <w:snapToGrid w:val="0"/>
        </w:rPr>
        <w:t xml:space="preserve">MeasurementCharacteristicsRequestIndicator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r w:rsidRPr="00707B3F">
        <w:rPr>
          <w:snapToGrid w:val="0"/>
        </w:rPr>
        <w:t>MeasuredResults ::= SEQUENCE (SIZE (1.. maxNoMeas)) OF MeasuredResultsValue</w:t>
      </w:r>
    </w:p>
    <w:p w14:paraId="3AADD1C0" w14:textId="77777777" w:rsidR="00C86220" w:rsidRDefault="00C86220" w:rsidP="00C86220">
      <w:pPr>
        <w:pStyle w:val="PL"/>
        <w:rPr>
          <w:rFonts w:eastAsia="Calibri" w:cs="Courier New"/>
          <w:snapToGrid w:val="0"/>
          <w:szCs w:val="22"/>
          <w:lang w:val="en-US"/>
        </w:rPr>
      </w:pPr>
    </w:p>
    <w:p w14:paraId="3954950F" w14:textId="77777777" w:rsidR="00C86220" w:rsidRDefault="00C86220" w:rsidP="00C86220">
      <w:pPr>
        <w:pStyle w:val="PL"/>
        <w:rPr>
          <w:snapToGrid w:val="0"/>
        </w:rPr>
      </w:pPr>
      <w:r w:rsidRPr="00B3292F">
        <w:t>MeasuredResultsAssociat</w:t>
      </w:r>
      <w:r>
        <w:t>ed</w:t>
      </w:r>
      <w:r w:rsidRPr="00B3292F">
        <w:t>InfoList</w:t>
      </w:r>
      <w:r>
        <w:t xml:space="preserve"> </w:t>
      </w:r>
      <w:r w:rsidRPr="00707B3F">
        <w:rPr>
          <w:snapToGrid w:val="0"/>
        </w:rPr>
        <w:t xml:space="preserve">::= SEQUENCE (SIZE (1..maxNoMeas)) OF </w:t>
      </w:r>
      <w:r w:rsidRPr="00B3292F">
        <w:t>MeasuredResultsAssociat</w:t>
      </w:r>
      <w:r>
        <w:t>ed</w:t>
      </w:r>
      <w:r w:rsidRPr="00B3292F">
        <w:t>Info</w:t>
      </w:r>
      <w:r>
        <w:rPr>
          <w:snapToGrid w:val="0"/>
        </w:rPr>
        <w:t>Item</w:t>
      </w:r>
    </w:p>
    <w:p w14:paraId="7CE71FE9" w14:textId="77777777" w:rsidR="00C86220" w:rsidRDefault="00C86220" w:rsidP="00C86220">
      <w:pPr>
        <w:pStyle w:val="PL"/>
        <w:rPr>
          <w:snapToGrid w:val="0"/>
        </w:rPr>
      </w:pPr>
    </w:p>
    <w:p w14:paraId="49C02814" w14:textId="77777777" w:rsidR="00C86220" w:rsidRDefault="00C86220" w:rsidP="00C86220">
      <w:pPr>
        <w:pStyle w:val="PL"/>
        <w:rPr>
          <w:snapToGrid w:val="0"/>
        </w:rPr>
      </w:pPr>
      <w:r w:rsidRPr="00B3292F">
        <w:t>MeasuredResultsAssociat</w:t>
      </w:r>
      <w:r>
        <w:t>ed</w:t>
      </w:r>
      <w:r w:rsidRPr="00B3292F">
        <w:t>Info</w:t>
      </w:r>
      <w:r>
        <w:rPr>
          <w:snapToGrid w:val="0"/>
        </w:rPr>
        <w:t xml:space="preserve">Item </w:t>
      </w:r>
      <w:r w:rsidRPr="00707B3F">
        <w:rPr>
          <w:snapToGrid w:val="0"/>
        </w:rPr>
        <w:t>::= SEQUENCE {</w:t>
      </w:r>
    </w:p>
    <w:p w14:paraId="6BCE599C" w14:textId="77777777" w:rsidR="00C86220" w:rsidRDefault="00C86220" w:rsidP="00C86220">
      <w:pPr>
        <w:pStyle w:val="PL"/>
        <w:rPr>
          <w:snapToGrid w:val="0"/>
        </w:rPr>
      </w:pPr>
      <w:r>
        <w:rPr>
          <w:snapToGrid w:val="0"/>
        </w:rPr>
        <w:tab/>
      </w:r>
      <w:r>
        <w:t>timeStamp</w:t>
      </w:r>
      <w:r w:rsidRPr="00707B3F">
        <w:rPr>
          <w:snapToGrid w:val="0"/>
        </w:rPr>
        <w:tab/>
      </w:r>
      <w:r>
        <w:rPr>
          <w:snapToGrid w:val="0"/>
        </w:rPr>
        <w:tab/>
      </w:r>
      <w:r>
        <w:rPr>
          <w:snapToGrid w:val="0"/>
        </w:rPr>
        <w:tab/>
      </w:r>
      <w:r>
        <w:rPr>
          <w:snapToGrid w:val="0"/>
        </w:rPr>
        <w:tab/>
      </w:r>
      <w:r>
        <w:rPr>
          <w:snapToGrid w:val="0"/>
        </w:rPr>
        <w:tab/>
        <w:t>TimeStamp</w:t>
      </w:r>
      <w:r>
        <w:rPr>
          <w:snapToGrid w:val="0"/>
        </w:rPr>
        <w:tab/>
      </w:r>
      <w:r>
        <w:rPr>
          <w:snapToGrid w:val="0"/>
        </w:rPr>
        <w:tab/>
      </w:r>
      <w:r>
        <w:rPr>
          <w:snapToGrid w:val="0"/>
        </w:rPr>
        <w:tab/>
      </w:r>
      <w:r>
        <w:rPr>
          <w:snapToGrid w:val="0"/>
        </w:rPr>
        <w:tab/>
        <w:t>OPTIONAL</w:t>
      </w:r>
      <w:r w:rsidRPr="00707B3F">
        <w:rPr>
          <w:snapToGrid w:val="0"/>
        </w:rPr>
        <w:t>,</w:t>
      </w:r>
    </w:p>
    <w:p w14:paraId="6650A769" w14:textId="77777777" w:rsidR="00C86220" w:rsidRPr="00707B3F" w:rsidRDefault="00C86220" w:rsidP="00C86220">
      <w:pPr>
        <w:pStyle w:val="PL"/>
        <w:rPr>
          <w:snapToGrid w:val="0"/>
        </w:rPr>
      </w:pPr>
      <w:r>
        <w:rPr>
          <w:snapToGrid w:val="0"/>
        </w:rPr>
        <w:tab/>
        <w:t>measurementQuality</w:t>
      </w:r>
      <w:r>
        <w:rPr>
          <w:snapToGrid w:val="0"/>
        </w:rPr>
        <w:tab/>
      </w:r>
      <w:r>
        <w:rPr>
          <w:snapToGrid w:val="0"/>
        </w:rPr>
        <w:tab/>
      </w:r>
      <w:r>
        <w:rPr>
          <w:snapToGrid w:val="0"/>
        </w:rPr>
        <w:tab/>
        <w:t>TrpMeasurementQuality</w:t>
      </w:r>
      <w:r>
        <w:rPr>
          <w:snapToGrid w:val="0"/>
        </w:rPr>
        <w:tab/>
        <w:t>OPTIONAL,</w:t>
      </w:r>
    </w:p>
    <w:p w14:paraId="3F335D28" w14:textId="77777777" w:rsidR="00C86220" w:rsidRPr="00707B3F" w:rsidRDefault="00C86220" w:rsidP="00C86220">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rsidRPr="00B3292F">
        <w:t>MeasuredResultsAssociat</w:t>
      </w:r>
      <w:r>
        <w:t>ed</w:t>
      </w:r>
      <w:r w:rsidRPr="00B3292F">
        <w:t>Info</w:t>
      </w:r>
      <w:r>
        <w:rPr>
          <w:snapToGrid w:val="0"/>
        </w:rPr>
        <w:t>Item</w:t>
      </w:r>
      <w:r w:rsidRPr="00707B3F">
        <w:rPr>
          <w:snapToGrid w:val="0"/>
        </w:rPr>
        <w:t>-ExtIEs} } OPTIONAL,</w:t>
      </w:r>
    </w:p>
    <w:p w14:paraId="3089A498" w14:textId="77777777" w:rsidR="00C86220" w:rsidRPr="00707B3F" w:rsidRDefault="00C86220" w:rsidP="00C86220">
      <w:pPr>
        <w:pStyle w:val="PL"/>
        <w:rPr>
          <w:snapToGrid w:val="0"/>
        </w:rPr>
      </w:pPr>
      <w:r w:rsidRPr="00707B3F">
        <w:rPr>
          <w:snapToGrid w:val="0"/>
        </w:rPr>
        <w:tab/>
        <w:t>...</w:t>
      </w:r>
    </w:p>
    <w:p w14:paraId="2B7C25A0" w14:textId="77777777" w:rsidR="00C86220" w:rsidRPr="00707B3F" w:rsidRDefault="00C86220" w:rsidP="00C86220">
      <w:pPr>
        <w:pStyle w:val="PL"/>
        <w:rPr>
          <w:snapToGrid w:val="0"/>
        </w:rPr>
      </w:pPr>
      <w:r w:rsidRPr="00707B3F">
        <w:rPr>
          <w:snapToGrid w:val="0"/>
        </w:rPr>
        <w:t>}</w:t>
      </w:r>
    </w:p>
    <w:p w14:paraId="54BC2CC3" w14:textId="77777777" w:rsidR="00C86220" w:rsidRPr="00707B3F" w:rsidRDefault="00C86220" w:rsidP="00C86220">
      <w:pPr>
        <w:pStyle w:val="PL"/>
        <w:rPr>
          <w:snapToGrid w:val="0"/>
        </w:rPr>
      </w:pPr>
    </w:p>
    <w:p w14:paraId="520E132C" w14:textId="77777777" w:rsidR="00C86220" w:rsidRPr="00707B3F" w:rsidRDefault="00C86220" w:rsidP="00C86220">
      <w:pPr>
        <w:pStyle w:val="PL"/>
        <w:rPr>
          <w:snapToGrid w:val="0"/>
        </w:rPr>
      </w:pPr>
      <w:r w:rsidRPr="00B3292F">
        <w:t>MeasuredResultsAssociat</w:t>
      </w:r>
      <w:r>
        <w:t>ed</w:t>
      </w:r>
      <w:r w:rsidRPr="00B3292F">
        <w:t>Info</w:t>
      </w:r>
      <w:r>
        <w:rPr>
          <w:snapToGrid w:val="0"/>
        </w:rPr>
        <w:t>Item</w:t>
      </w:r>
      <w:r w:rsidRPr="00707B3F">
        <w:rPr>
          <w:snapToGrid w:val="0"/>
        </w:rPr>
        <w:t>-ExtIEs NRPPA-PROTOCOL-EXTENSION ::= {</w:t>
      </w:r>
    </w:p>
    <w:p w14:paraId="7578C09D" w14:textId="77777777" w:rsidR="000678AE" w:rsidRDefault="00C86220" w:rsidP="000678AE">
      <w:pPr>
        <w:pStyle w:val="PL"/>
        <w:rPr>
          <w:snapToGrid w:val="0"/>
        </w:rPr>
      </w:pPr>
      <w:r w:rsidRPr="00707B3F">
        <w:rPr>
          <w:snapToGrid w:val="0"/>
        </w:rPr>
        <w:tab/>
      </w:r>
      <w:r w:rsidR="000678AE" w:rsidRPr="00242917">
        <w:rPr>
          <w:snapToGrid w:val="0"/>
        </w:rPr>
        <w:t>{ ID id-</w:t>
      </w:r>
      <w:r w:rsidR="000678AE">
        <w:rPr>
          <w:snapToGrid w:val="0"/>
        </w:rPr>
        <w:t>DL-reference-signal-UERxTx-TD</w:t>
      </w:r>
      <w:r w:rsidR="000678AE" w:rsidRPr="00242917">
        <w:rPr>
          <w:snapToGrid w:val="0"/>
        </w:rPr>
        <w:tab/>
        <w:t>CRITICALITY ignore</w:t>
      </w:r>
      <w:r w:rsidR="000678AE" w:rsidRPr="00242917">
        <w:rPr>
          <w:snapToGrid w:val="0"/>
        </w:rPr>
        <w:tab/>
        <w:t xml:space="preserve">EXTENSION </w:t>
      </w:r>
      <w:r w:rsidR="000678AE">
        <w:rPr>
          <w:snapToGrid w:val="0"/>
        </w:rPr>
        <w:t>DL-reference-signal-UERxTx-TD</w:t>
      </w:r>
      <w:r w:rsidR="000678AE" w:rsidRPr="00242917">
        <w:rPr>
          <w:snapToGrid w:val="0"/>
        </w:rPr>
        <w:t xml:space="preserve"> PRESENCE optional}</w:t>
      </w:r>
      <w:r w:rsidR="000678AE">
        <w:rPr>
          <w:snapToGrid w:val="0"/>
        </w:rPr>
        <w:t>,</w:t>
      </w:r>
    </w:p>
    <w:p w14:paraId="01027321" w14:textId="34822D2A" w:rsidR="00C86220" w:rsidRPr="00707B3F" w:rsidRDefault="000678AE" w:rsidP="000678AE">
      <w:pPr>
        <w:pStyle w:val="PL"/>
        <w:rPr>
          <w:snapToGrid w:val="0"/>
        </w:rPr>
      </w:pPr>
      <w:r>
        <w:rPr>
          <w:snapToGrid w:val="0"/>
        </w:rPr>
        <w:tab/>
      </w:r>
      <w:r w:rsidR="00C86220" w:rsidRPr="00707B3F">
        <w:rPr>
          <w:snapToGrid w:val="0"/>
        </w:rPr>
        <w:t>...</w:t>
      </w:r>
    </w:p>
    <w:p w14:paraId="56075AEE" w14:textId="77777777" w:rsidR="00C86220" w:rsidRDefault="00C86220" w:rsidP="00C86220">
      <w:pPr>
        <w:pStyle w:val="PL"/>
        <w:rPr>
          <w:snapToGrid w:val="0"/>
        </w:rPr>
      </w:pPr>
      <w:r w:rsidRPr="00707B3F">
        <w:rPr>
          <w:snapToGrid w:val="0"/>
        </w:rPr>
        <w:t>}</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r w:rsidRPr="00707B3F">
        <w:rPr>
          <w:snapToGrid w:val="0"/>
        </w:rPr>
        <w:t xml:space="preserve">MeasuredResultsValue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650" w:name="_Hlk85552075"/>
      <w:r w:rsidR="00DC65A6">
        <w:rPr>
          <w:snapToGrid w:val="0"/>
        </w:rPr>
        <w:t>|</w:t>
      </w:r>
    </w:p>
    <w:p w14:paraId="257F1C92" w14:textId="77777777" w:rsidR="00E875A1" w:rsidRDefault="00DC65A6" w:rsidP="00E875A1">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650"/>
      <w:r w:rsidR="00E875A1">
        <w:rPr>
          <w:snapToGrid w:val="0"/>
        </w:rPr>
        <w:t>|</w:t>
      </w:r>
    </w:p>
    <w:p w14:paraId="4B36CF45" w14:textId="77777777" w:rsidR="003173A4" w:rsidRDefault="00E875A1" w:rsidP="003173A4">
      <w:pPr>
        <w:pStyle w:val="PL"/>
        <w:rPr>
          <w:snapToGrid w:val="0"/>
        </w:rPr>
      </w:pPr>
      <w:r>
        <w:rPr>
          <w:snapToGrid w:val="0"/>
        </w:rPr>
        <w:tab/>
        <w:t>{</w:t>
      </w:r>
      <w:r w:rsidRPr="0054226D">
        <w:rPr>
          <w:snapToGrid w:val="0"/>
        </w:rPr>
        <w:t xml:space="preserve"> ID id-</w:t>
      </w:r>
      <w:r>
        <w:rPr>
          <w:rFonts w:cs="Courier New"/>
          <w:szCs w:val="22"/>
          <w:lang w:eastAsia="zh-CN"/>
        </w:rPr>
        <w:t>UE-Rx-Tx-Time-Diff</w:t>
      </w:r>
      <w:r w:rsidDel="008C2855">
        <w:rPr>
          <w:snapToGrid w:val="0"/>
        </w:rPr>
        <w:t xml:space="preserve"> </w:t>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Pr>
          <w:rFonts w:cs="Courier New"/>
          <w:szCs w:val="22"/>
          <w:lang w:eastAsia="zh-CN"/>
        </w:rPr>
        <w:t>UE-Rx-Tx-Time-Diff</w:t>
      </w:r>
      <w:r w:rsidRPr="00DA1B74" w:rsidDel="008C2855">
        <w:rPr>
          <w:snapToGrid w:val="0"/>
          <w:lang w:val="sv-SE"/>
        </w:rPr>
        <w:t xml:space="preserve"> </w:t>
      </w:r>
      <w:r w:rsidRPr="0054226D">
        <w:rPr>
          <w:snapToGrid w:val="0"/>
        </w:rPr>
        <w:t xml:space="preserve">PRESENCE </w:t>
      </w:r>
      <w:r w:rsidR="00621814" w:rsidRPr="0054226D">
        <w:rPr>
          <w:snapToGrid w:val="0"/>
        </w:rPr>
        <w:t>mandatory</w:t>
      </w:r>
      <w:r w:rsidR="00621814">
        <w:rPr>
          <w:snapToGrid w:val="0"/>
        </w:rPr>
        <w:tab/>
      </w:r>
      <w:r w:rsidR="00621814" w:rsidRPr="0054226D">
        <w:rPr>
          <w:snapToGrid w:val="0"/>
        </w:rPr>
        <w:t>}</w:t>
      </w:r>
      <w:r w:rsidR="003173A4">
        <w:rPr>
          <w:snapToGrid w:val="0"/>
        </w:rPr>
        <w:t>|</w:t>
      </w:r>
    </w:p>
    <w:p w14:paraId="4603442D" w14:textId="10BA6F4C" w:rsidR="004652C4" w:rsidRPr="00707B3F" w:rsidRDefault="003173A4" w:rsidP="003173A4">
      <w:pPr>
        <w:pStyle w:val="PL"/>
        <w:rPr>
          <w:snapToGrid w:val="0"/>
        </w:rPr>
      </w:pPr>
      <w:r>
        <w:rPr>
          <w:snapToGrid w:val="0"/>
        </w:rPr>
        <w:tab/>
        <w:t>{</w:t>
      </w:r>
      <w:r w:rsidRPr="0054226D">
        <w:rPr>
          <w:snapToGrid w:val="0"/>
        </w:rPr>
        <w:t xml:space="preserve"> ID </w:t>
      </w:r>
      <w:r w:rsidRPr="00E922E1">
        <w:rPr>
          <w:snapToGrid w:val="0"/>
          <w:lang w:val="en-US"/>
        </w:rPr>
        <w:t>id-</w:t>
      </w:r>
      <w:r w:rsidRPr="00EC15C5">
        <w:rPr>
          <w:snapToGrid w:val="0"/>
          <w:lang w:val="en-US"/>
        </w:rPr>
        <w:t>E-CID-AoA-NR-per-TRP</w:t>
      </w:r>
      <w:r>
        <w:rPr>
          <w:snapToGrid w:val="0"/>
        </w:rPr>
        <w:t xml:space="preserve"> </w:t>
      </w:r>
      <w:r w:rsidRPr="0054226D">
        <w:rPr>
          <w:snapToGrid w:val="0"/>
        </w:rPr>
        <w:t xml:space="preserve">CRITICALITY </w:t>
      </w:r>
      <w:r>
        <w:rPr>
          <w:snapToGrid w:val="0"/>
        </w:rPr>
        <w:t>ignore</w:t>
      </w:r>
      <w:r w:rsidRPr="0054226D">
        <w:rPr>
          <w:snapToGrid w:val="0"/>
        </w:rPr>
        <w:tab/>
        <w:t>TYPE</w:t>
      </w:r>
      <w:r>
        <w:rPr>
          <w:snapToGrid w:val="0"/>
        </w:rPr>
        <w:t xml:space="preserve"> </w:t>
      </w:r>
      <w:r w:rsidRPr="00EC15C5">
        <w:rPr>
          <w:snapToGrid w:val="0"/>
          <w:lang w:val="en-US"/>
        </w:rPr>
        <w:t>E-CID-AoA-NR-per-TRP</w:t>
      </w:r>
      <w:r>
        <w:rPr>
          <w:snapToGrid w:val="0"/>
        </w:rPr>
        <w:tab/>
      </w:r>
      <w:r>
        <w:rPr>
          <w:rFonts w:cs="Courier New"/>
          <w:szCs w:val="22"/>
          <w:lang w:eastAsia="zh-CN"/>
        </w:rPr>
        <w:tab/>
      </w:r>
      <w:r w:rsidRPr="0054226D">
        <w:rPr>
          <w:snapToGrid w:val="0"/>
        </w:rPr>
        <w:t>PRESENCE mandatory</w:t>
      </w:r>
      <w:r>
        <w:rPr>
          <w:snapToGrid w:val="0"/>
        </w:rPr>
        <w:tab/>
      </w:r>
      <w:r w:rsidRPr="0054226D">
        <w:rPr>
          <w:snapToGrid w:val="0"/>
        </w:rPr>
        <w:t>}</w:t>
      </w:r>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36338F" w:rsidRDefault="000728A7" w:rsidP="007E0664">
      <w:pPr>
        <w:pStyle w:val="PL"/>
      </w:pPr>
      <w:r w:rsidRPr="0036338F">
        <w:t>Mobile-TRP-LocationInformation ::= SEQUENCE {</w:t>
      </w:r>
    </w:p>
    <w:p w14:paraId="4E3348E9" w14:textId="31805176" w:rsidR="000728A7" w:rsidRPr="0036338F" w:rsidRDefault="000728A7" w:rsidP="007E0664">
      <w:pPr>
        <w:pStyle w:val="PL"/>
      </w:pPr>
      <w:r w:rsidRPr="0036338F">
        <w:tab/>
        <w:t>location-Information</w:t>
      </w:r>
      <w:r w:rsidRPr="0036338F">
        <w:tab/>
      </w:r>
      <w:r w:rsidRPr="0036338F">
        <w:tab/>
      </w:r>
      <w:r w:rsidRPr="0036338F">
        <w:tab/>
        <w:t>OCTET STRING,</w:t>
      </w:r>
    </w:p>
    <w:p w14:paraId="2080F999" w14:textId="77777777" w:rsidR="000728A7" w:rsidRPr="0036338F" w:rsidRDefault="000728A7" w:rsidP="007E0664">
      <w:pPr>
        <w:pStyle w:val="PL"/>
      </w:pPr>
      <w:r w:rsidRPr="0036338F">
        <w:tab/>
        <w:t>velocity-Information</w:t>
      </w:r>
      <w:r w:rsidRPr="0036338F">
        <w:tab/>
      </w:r>
      <w:r w:rsidRPr="0036338F">
        <w:tab/>
      </w:r>
      <w:r w:rsidRPr="0036338F">
        <w:tab/>
        <w:t>OCTET STRING</w:t>
      </w:r>
      <w:r w:rsidRPr="0036338F">
        <w:tab/>
        <w:t>OPTIONAL,</w:t>
      </w:r>
    </w:p>
    <w:p w14:paraId="0EF42C17" w14:textId="77777777" w:rsidR="000728A7" w:rsidRPr="0036338F" w:rsidRDefault="000728A7" w:rsidP="007E0664">
      <w:pPr>
        <w:pStyle w:val="PL"/>
      </w:pPr>
      <w:r w:rsidRPr="0036338F">
        <w:tab/>
        <w:t>location-time-stamp</w:t>
      </w:r>
      <w:r w:rsidRPr="0036338F">
        <w:tab/>
      </w:r>
      <w:r w:rsidRPr="0036338F">
        <w:tab/>
      </w:r>
      <w:r w:rsidRPr="0036338F">
        <w:tab/>
      </w:r>
      <w:r w:rsidRPr="0036338F">
        <w:tab/>
        <w:t>TimeStamp</w:t>
      </w:r>
      <w:r w:rsidRPr="0036338F">
        <w:tab/>
        <w:t>OPTIONAL,</w:t>
      </w:r>
    </w:p>
    <w:p w14:paraId="484C2919" w14:textId="77777777" w:rsidR="000728A7" w:rsidRPr="0036338F" w:rsidRDefault="000728A7" w:rsidP="007E0664">
      <w:pPr>
        <w:pStyle w:val="PL"/>
      </w:pPr>
      <w:r w:rsidRPr="0036338F">
        <w:tab/>
        <w:t>iE-Extensions</w:t>
      </w:r>
      <w:r w:rsidRPr="0036338F">
        <w:tab/>
      </w:r>
      <w:r w:rsidRPr="0036338F">
        <w:tab/>
      </w:r>
      <w:r w:rsidRPr="0036338F">
        <w:tab/>
      </w:r>
      <w:r w:rsidRPr="0036338F">
        <w:tab/>
      </w:r>
      <w:r w:rsidRPr="0036338F">
        <w:tab/>
        <w:t>ProtocolExtensionContainer { { Mobile-TRP-LocationInformation-ExtIEs} } OPTIONAL,</w:t>
      </w:r>
    </w:p>
    <w:p w14:paraId="2CD18D82" w14:textId="77777777" w:rsidR="000728A7" w:rsidRPr="00E213EC" w:rsidRDefault="000728A7" w:rsidP="007E0664">
      <w:pPr>
        <w:pStyle w:val="PL"/>
        <w:rPr>
          <w:lang w:val="fr-FR"/>
        </w:rPr>
      </w:pPr>
      <w:r w:rsidRPr="0036338F">
        <w:tab/>
      </w:r>
      <w:r w:rsidRPr="00E213EC">
        <w:rPr>
          <w:lang w:val="fr-FR"/>
        </w:rPr>
        <w:t>...</w:t>
      </w:r>
    </w:p>
    <w:p w14:paraId="7E2E7D81" w14:textId="77777777" w:rsidR="000728A7" w:rsidRPr="00E213EC" w:rsidRDefault="000728A7" w:rsidP="007E0664">
      <w:pPr>
        <w:pStyle w:val="PL"/>
        <w:rPr>
          <w:lang w:val="fr-FR"/>
        </w:rPr>
      </w:pPr>
      <w:r w:rsidRPr="00E213EC">
        <w:rPr>
          <w:lang w:val="fr-FR"/>
        </w:rPr>
        <w:t>}</w:t>
      </w:r>
    </w:p>
    <w:p w14:paraId="5891B06D" w14:textId="77777777" w:rsidR="000728A7" w:rsidRPr="00E213EC" w:rsidRDefault="000728A7" w:rsidP="007E0664">
      <w:pPr>
        <w:pStyle w:val="PL"/>
        <w:rPr>
          <w:lang w:val="fr-FR"/>
        </w:rPr>
      </w:pPr>
    </w:p>
    <w:p w14:paraId="682A3B75" w14:textId="77777777" w:rsidR="000728A7" w:rsidRPr="00E213EC" w:rsidRDefault="000728A7" w:rsidP="007E0664">
      <w:pPr>
        <w:pStyle w:val="PL"/>
        <w:rPr>
          <w:lang w:val="fr-FR"/>
        </w:rPr>
      </w:pPr>
      <w:r w:rsidRPr="00E213EC">
        <w:rPr>
          <w:lang w:val="fr-FR"/>
        </w:rPr>
        <w:t>Mobile-TRP-LocationInformation-ExtIEs NRPPA-PROTOCOL-EXTENSION ::= {</w:t>
      </w:r>
    </w:p>
    <w:p w14:paraId="3737ECFE" w14:textId="77777777" w:rsidR="000728A7" w:rsidRPr="00E213EC" w:rsidRDefault="000728A7" w:rsidP="007E0664">
      <w:pPr>
        <w:pStyle w:val="PL"/>
        <w:rPr>
          <w:lang w:val="fr-FR"/>
        </w:rPr>
      </w:pPr>
      <w:r w:rsidRPr="00E213EC">
        <w:rPr>
          <w:lang w:val="fr-FR"/>
        </w:rPr>
        <w:tab/>
        <w:t>...</w:t>
      </w:r>
    </w:p>
    <w:p w14:paraId="778B9EEB" w14:textId="77777777" w:rsidR="000728A7" w:rsidRPr="00E213EC" w:rsidRDefault="000728A7" w:rsidP="007E0664">
      <w:pPr>
        <w:pStyle w:val="PL"/>
        <w:rPr>
          <w:lang w:val="fr-FR"/>
        </w:rPr>
      </w:pPr>
      <w:r w:rsidRPr="00E213EC">
        <w:rPr>
          <w:lang w:val="fr-FR"/>
        </w:rPr>
        <w:t>}</w:t>
      </w:r>
    </w:p>
    <w:p w14:paraId="425C849F" w14:textId="77777777" w:rsidR="000728A7" w:rsidRPr="00E213EC" w:rsidRDefault="000728A7" w:rsidP="007E0664">
      <w:pPr>
        <w:pStyle w:val="PL"/>
        <w:rPr>
          <w:lang w:val="fr-FR"/>
        </w:rPr>
      </w:pPr>
    </w:p>
    <w:p w14:paraId="6E65D9C3" w14:textId="7258AD49" w:rsidR="000728A7" w:rsidRPr="00E213EC" w:rsidRDefault="000728A7" w:rsidP="007E0664">
      <w:pPr>
        <w:pStyle w:val="PL"/>
        <w:rPr>
          <w:lang w:val="fr-FR"/>
        </w:rPr>
      </w:pPr>
      <w:r w:rsidRPr="00E213EC">
        <w:rPr>
          <w:lang w:val="fr-FR"/>
        </w:rPr>
        <w:t>Mobile-IAB-MT-UE-ID ::= 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r w:rsidRPr="007C49BE">
        <w:rPr>
          <w:rFonts w:eastAsia="SimSun"/>
          <w:snapToGrid w:val="0"/>
          <w:lang w:val="fr-FR"/>
        </w:rPr>
        <w:t>MultipleULAoA</w:t>
      </w:r>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t>multipleULAoA</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B06552">
        <w:rPr>
          <w:rFonts w:eastAsia="SimSun"/>
          <w:snapToGrid w:val="0"/>
          <w:lang w:val="fr-FR"/>
        </w:rPr>
        <w:t>MultipleULAoA-List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t>iE-Extensions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t xml:space="preserve">ProtocolExtensionContainer { { </w:t>
      </w:r>
      <w:r w:rsidRPr="00B06552">
        <w:rPr>
          <w:rFonts w:eastAsia="SimSun"/>
          <w:snapToGrid w:val="0"/>
          <w:lang w:val="fr-FR"/>
        </w:rPr>
        <w:t>MultipleULAoA</w:t>
      </w:r>
      <w:r w:rsidRPr="00E766B3">
        <w:rPr>
          <w:snapToGrid w:val="0"/>
          <w:lang w:val="fr-FR"/>
        </w:rPr>
        <w:t>-ExtIEs}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r w:rsidRPr="00B06552">
        <w:rPr>
          <w:rFonts w:eastAsia="SimSun"/>
          <w:snapToGrid w:val="0"/>
          <w:lang w:val="fr-FR"/>
        </w:rPr>
        <w:t>MultipleULAoA</w:t>
      </w:r>
      <w:r w:rsidRPr="00E766B3">
        <w:rPr>
          <w:snapToGrid w:val="0"/>
          <w:lang w:val="fr-FR"/>
        </w:rPr>
        <w:t>-ExtIEs</w:t>
      </w:r>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000728A7" w:rsidRPr="00E766B3">
        <w:rPr>
          <w:snapToGrid w:val="0"/>
          <w:lang w:val="en-US"/>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651"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651"/>
    <w:p w14:paraId="274D6F99" w14:textId="77777777" w:rsidR="00034E40" w:rsidRDefault="00034E40" w:rsidP="00034E40">
      <w:pPr>
        <w:pStyle w:val="PL"/>
        <w:rPr>
          <w:snapToGrid w:val="0"/>
        </w:rPr>
      </w:pPr>
    </w:p>
    <w:p w14:paraId="4BB5A12A" w14:textId="77777777" w:rsidR="00F14EED" w:rsidRPr="00E766B3" w:rsidRDefault="00F14EED" w:rsidP="00F14EED">
      <w:pPr>
        <w:pStyle w:val="PL"/>
        <w:rPr>
          <w:snapToGrid w:val="0"/>
          <w:lang w:val="en-US"/>
        </w:rPr>
      </w:pPr>
      <w:r w:rsidRPr="00E766B3">
        <w:rPr>
          <w:snapToGrid w:val="0"/>
          <w:lang w:val="en-US"/>
        </w:rPr>
        <w:t>Measure</w:t>
      </w:r>
      <w:r>
        <w:rPr>
          <w:snapToGrid w:val="0"/>
          <w:lang w:val="en-US"/>
        </w:rPr>
        <w:t>dFrequencyHops</w:t>
      </w:r>
      <w:r w:rsidRPr="00E766B3">
        <w:rPr>
          <w:snapToGrid w:val="0"/>
          <w:lang w:val="en-US"/>
        </w:rPr>
        <w:t xml:space="preserve"> ::= ENUMERATED {</w:t>
      </w:r>
      <w:r>
        <w:rPr>
          <w:snapToGrid w:val="0"/>
          <w:lang w:val="en-US"/>
        </w:rPr>
        <w:t>singleHop</w:t>
      </w:r>
      <w:r w:rsidRPr="00E766B3">
        <w:rPr>
          <w:snapToGrid w:val="0"/>
          <w:lang w:val="en-US"/>
        </w:rPr>
        <w:t xml:space="preserve">, </w:t>
      </w:r>
      <w:r>
        <w:rPr>
          <w:snapToGrid w:val="0"/>
          <w:lang w:val="en-US"/>
        </w:rPr>
        <w:t>multiHop</w:t>
      </w:r>
      <w:r w:rsidRPr="00E766B3">
        <w:rPr>
          <w:snapToGrid w:val="0"/>
          <w:lang w:val="en-US"/>
        </w:rPr>
        <w:t>, ...}</w:t>
      </w:r>
    </w:p>
    <w:p w14:paraId="60BF054A" w14:textId="77777777" w:rsidR="00034E40" w:rsidRPr="001645CB" w:rsidRDefault="00034E40" w:rsidP="00AC4B5B">
      <w:pPr>
        <w:pStyle w:val="PL"/>
        <w:rPr>
          <w:snapToGrid w:val="0"/>
        </w:rPr>
      </w:pPr>
    </w:p>
    <w:p w14:paraId="1B3AD761"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r w:rsidRPr="00707B3F">
        <w:rPr>
          <w:snapToGrid w:val="0"/>
        </w:rPr>
        <w:t>NarrowBandIndex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NG-RANAccessPointPosition ::= SEQUENCE {</w:t>
      </w:r>
    </w:p>
    <w:p w14:paraId="1934B13D" w14:textId="77777777" w:rsidR="00322D9F" w:rsidRPr="00707B3F" w:rsidRDefault="00322D9F" w:rsidP="00E766B3">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652" w:name="_Hlk50052691"/>
      <w:bookmarkStart w:id="3653"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r w:rsidRPr="00FF5905">
        <w:rPr>
          <w:lang w:eastAsia="zh-CN"/>
        </w:rPr>
        <w:t>NGRANHighAccuracyAccessPointPosition</w:t>
      </w:r>
      <w:r w:rsidRPr="00FF5905">
        <w:rPr>
          <w:snapToGrid w:val="0"/>
        </w:rPr>
        <w:t xml:space="preserve">-ExtIEs </w:t>
      </w:r>
      <w:r w:rsidRPr="00FF5905">
        <w:rPr>
          <w:rFonts w:cs="Courier New"/>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652"/>
      <w:bookmarkEnd w:id="3653"/>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NG-RAN-CGI-ExtIEs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E766B3">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NG-RANCell-ExtensionIE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654" w:name="_Hlk50146483"/>
      <w:bookmarkStart w:id="3655" w:name="_Hlk50052708"/>
      <w:r w:rsidRPr="007C49BE">
        <w:rPr>
          <w:snapToGrid w:val="0"/>
        </w:rPr>
        <w:t>NR-ARFCN ::= INTEGER (0..3279165)</w:t>
      </w:r>
      <w:bookmarkEnd w:id="3654"/>
    </w:p>
    <w:bookmarkEnd w:id="3655"/>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656" w:name="_Hlk50052720"/>
      <w:bookmarkStart w:id="3657" w:name="_Hlk50146491"/>
      <w:r w:rsidRPr="0026015A">
        <w:rPr>
          <w:rFonts w:eastAsia="SimSun"/>
          <w:snapToGrid w:val="0"/>
        </w:rPr>
        <w:t xml:space="preserve">NRCellIdentifier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E766B3">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NR-PRS-Beam-InformationItem ::= SEQUENCE {</w:t>
      </w:r>
    </w:p>
    <w:p w14:paraId="61898C2E" w14:textId="77777777" w:rsidR="004652C4" w:rsidRPr="00BA3049" w:rsidRDefault="004652C4" w:rsidP="00E766B3">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E766B3">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656"/>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657"/>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r w:rsidRPr="00707B3F">
        <w:rPr>
          <w:snapToGrid w:val="0"/>
        </w:rPr>
        <w:t>NumberOfAntennaPorts-EUTRA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r w:rsidRPr="00707B3F">
        <w:rPr>
          <w:snapToGrid w:val="0"/>
        </w:rPr>
        <w:t>NumberOfDlFrames-EUTRA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r w:rsidRPr="00707B3F">
        <w:rPr>
          <w:snapToGrid w:val="0"/>
        </w:rPr>
        <w:t>NumberOfFrequencyHoppingBands ::= ENUMERATED {</w:t>
      </w:r>
    </w:p>
    <w:p w14:paraId="54601738" w14:textId="77777777" w:rsidR="00322D9F" w:rsidRPr="00707B3F" w:rsidRDefault="00322D9F" w:rsidP="00E766B3">
      <w:pPr>
        <w:pStyle w:val="PL"/>
        <w:rPr>
          <w:snapToGrid w:val="0"/>
        </w:rPr>
      </w:pPr>
      <w:r w:rsidRPr="00707B3F">
        <w:rPr>
          <w:snapToGrid w:val="0"/>
        </w:rPr>
        <w:tab/>
        <w:t>twobands,</w:t>
      </w:r>
    </w:p>
    <w:p w14:paraId="0567A22E" w14:textId="77777777" w:rsidR="00322D9F" w:rsidRPr="00707B3F" w:rsidRDefault="00322D9F" w:rsidP="00E766B3">
      <w:pPr>
        <w:pStyle w:val="PL"/>
        <w:rPr>
          <w:snapToGrid w:val="0"/>
        </w:rPr>
      </w:pPr>
      <w:r w:rsidRPr="00707B3F">
        <w:rPr>
          <w:snapToGrid w:val="0"/>
        </w:rPr>
        <w:tab/>
        <w:t>fourbands,</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658" w:name="_Hlk50146512"/>
      <w:bookmarkStart w:id="3659"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NZP-CSI-RS-ResourceID</w:t>
      </w:r>
      <w:r>
        <w:rPr>
          <w:snapToGrid w:val="0"/>
        </w:rPr>
        <w:t xml:space="preserve">::= </w:t>
      </w:r>
      <w:r w:rsidRPr="00FF5905">
        <w:rPr>
          <w:snapToGrid w:val="0"/>
        </w:rPr>
        <w:t>INTEGER  (0..191</w:t>
      </w:r>
      <w:r w:rsidRPr="001D2E49">
        <w:rPr>
          <w:snapToGrid w:val="0"/>
        </w:rPr>
        <w:t>)</w:t>
      </w:r>
    </w:p>
    <w:bookmarkEnd w:id="3658"/>
    <w:p w14:paraId="566FE4BC" w14:textId="77777777" w:rsidR="004652C4" w:rsidRPr="00707B3F" w:rsidRDefault="004652C4" w:rsidP="00E766B3">
      <w:pPr>
        <w:pStyle w:val="PL"/>
        <w:rPr>
          <w:snapToGrid w:val="0"/>
        </w:rPr>
      </w:pPr>
    </w:p>
    <w:bookmarkEnd w:id="3659"/>
    <w:p w14:paraId="1DA6E1E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r w:rsidRPr="00707B3F">
        <w:rPr>
          <w:snapToGrid w:val="0"/>
        </w:rPr>
        <w:t>OTDOACells ::= SEQUENCE (SIZE (1.. maxCellinRANnode)) OF SEQUENCE {</w:t>
      </w:r>
    </w:p>
    <w:p w14:paraId="25D891B4" w14:textId="77777777" w:rsidR="00AB5071" w:rsidRPr="00707B3F" w:rsidRDefault="00AB5071" w:rsidP="00E766B3">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r w:rsidRPr="00707B3F">
        <w:rPr>
          <w:snapToGrid w:val="0"/>
        </w:rPr>
        <w:t>OTDOACells-ExtIEs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r w:rsidRPr="00707B3F">
        <w:rPr>
          <w:snapToGrid w:val="0"/>
        </w:rPr>
        <w:t>OTDOACell-Information-Item ::= CHOICE {</w:t>
      </w:r>
    </w:p>
    <w:p w14:paraId="1C59241A" w14:textId="77777777" w:rsidR="00AB5071" w:rsidRPr="00707B3F" w:rsidRDefault="00AB5071" w:rsidP="00E766B3">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E766B3">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E766B3">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E766B3">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E766B3">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E766B3">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E766B3">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E766B3">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660" w:name="_Hlk515353772"/>
      <w:r w:rsidRPr="00707B3F">
        <w:rPr>
          <w:snapToGrid w:val="0"/>
        </w:rPr>
        <w:t>NumberOfDlFrames-Extended</w:t>
      </w:r>
      <w:bookmarkEnd w:id="3660"/>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E766B3">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E766B3">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t>pci,</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t>cGI,</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t>nG-RANAccessPointPosition,</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t>tpid,</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E766B3">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E766B3">
      <w:pPr>
        <w:pStyle w:val="PL"/>
        <w:rPr>
          <w:snapToGrid w:val="0"/>
        </w:rPr>
      </w:pPr>
      <w:r>
        <w:rPr>
          <w:snapToGrid w:val="0"/>
        </w:rPr>
        <w:tab/>
      </w:r>
      <w:r>
        <w:rPr>
          <w:snapToGrid w:val="0"/>
        </w:rPr>
        <w:tab/>
        <w:t>tddConfig</w:t>
      </w:r>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r w:rsidRPr="00707B3F">
        <w:rPr>
          <w:snapToGrid w:val="0"/>
        </w:rPr>
        <w:t>OtherRATMeasurementQuantities-ItemIEs NRPPA-PROTOCOL-IES ::= {</w:t>
      </w:r>
    </w:p>
    <w:p w14:paraId="7AB1B664" w14:textId="77777777" w:rsidR="00AB5071" w:rsidRPr="00707B3F" w:rsidRDefault="00AB5071" w:rsidP="00E766B3">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r w:rsidRPr="00707B3F">
        <w:rPr>
          <w:snapToGrid w:val="0"/>
        </w:rPr>
        <w:t>OtherRATMeasurementQuantities-Item ::= SEQUENCE {</w:t>
      </w:r>
    </w:p>
    <w:p w14:paraId="54271C3D" w14:textId="77777777" w:rsidR="00AB5071" w:rsidRPr="00707B3F" w:rsidRDefault="00AB5071" w:rsidP="00E766B3">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r w:rsidRPr="00707B3F">
        <w:rPr>
          <w:snapToGrid w:val="0"/>
        </w:rPr>
        <w:t>OtherRATMeasurementQuantitiesValue-ExtIEs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r w:rsidRPr="00707B3F">
        <w:rPr>
          <w:snapToGrid w:val="0"/>
        </w:rPr>
        <w:t>OtherRATMeasurementQuantitiesValue ::= ENUMERATED {</w:t>
      </w:r>
    </w:p>
    <w:p w14:paraId="54C1238A" w14:textId="77777777" w:rsidR="00AB5071" w:rsidRPr="00707B3F" w:rsidRDefault="00AB5071" w:rsidP="00E766B3">
      <w:pPr>
        <w:pStyle w:val="PL"/>
        <w:rPr>
          <w:snapToGrid w:val="0"/>
        </w:rPr>
      </w:pPr>
      <w:r w:rsidRPr="00707B3F">
        <w:rPr>
          <w:snapToGrid w:val="0"/>
        </w:rPr>
        <w:tab/>
        <w:t>geran,</w:t>
      </w:r>
    </w:p>
    <w:p w14:paraId="107D38AE" w14:textId="77777777" w:rsidR="00AB5071" w:rsidRPr="00707B3F" w:rsidRDefault="00AB5071" w:rsidP="00E766B3">
      <w:pPr>
        <w:pStyle w:val="PL"/>
        <w:rPr>
          <w:snapToGrid w:val="0"/>
        </w:rPr>
      </w:pPr>
      <w:r w:rsidRPr="00707B3F">
        <w:rPr>
          <w:snapToGrid w:val="0"/>
        </w:rPr>
        <w:tab/>
        <w:t>utran,</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t>nR,</w:t>
      </w:r>
    </w:p>
    <w:p w14:paraId="0002AD6F" w14:textId="77777777" w:rsidR="004652C4" w:rsidRPr="00707B3F" w:rsidRDefault="004652C4" w:rsidP="00E766B3">
      <w:pPr>
        <w:pStyle w:val="PL"/>
        <w:rPr>
          <w:snapToGrid w:val="0"/>
        </w:rPr>
      </w:pPr>
      <w:r>
        <w:rPr>
          <w:snapToGrid w:val="0"/>
        </w:rPr>
        <w:tab/>
        <w:t>eUTRA</w:t>
      </w:r>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r w:rsidRPr="00707B3F">
        <w:rPr>
          <w:snapToGrid w:val="0"/>
        </w:rPr>
        <w:t>OtherRATMeasuredResultsValue ::= CHOICE {</w:t>
      </w:r>
    </w:p>
    <w:p w14:paraId="568F5AF5" w14:textId="77777777" w:rsidR="00AB5071" w:rsidRPr="00707B3F" w:rsidRDefault="00AB5071" w:rsidP="00E766B3">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E766B3">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snapToGrid w:val="0"/>
        </w:rPr>
      </w:pPr>
      <w:bookmarkStart w:id="3661" w:name="_Hlk50146563"/>
      <w:bookmarkStart w:id="3662"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E766B3">
      <w:pPr>
        <w:pStyle w:val="PL"/>
        <w:rPr>
          <w:snapToGrid w:val="0"/>
        </w:rPr>
      </w:pPr>
      <w:r>
        <w:rPr>
          <w:snapToGrid w:val="0"/>
        </w:rPr>
        <w:t>}</w:t>
      </w:r>
    </w:p>
    <w:bookmarkEnd w:id="3661"/>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662"/>
    <w:p w14:paraId="66AF52AC" w14:textId="77777777" w:rsidR="004652C4"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pPr>
      <w:bookmarkStart w:id="3663" w:name="_Hlk50052796"/>
      <w:r>
        <w:rPr>
          <w:snapToGrid w:val="0"/>
        </w:rPr>
        <w:t xml:space="preserve">PathlossReferenceInformation </w:t>
      </w:r>
      <w:r w:rsidRPr="008F31DA">
        <w:t>::= SEQUENCE {</w:t>
      </w:r>
    </w:p>
    <w:p w14:paraId="06C91850" w14:textId="77777777" w:rsidR="004652C4" w:rsidRPr="004151EA" w:rsidRDefault="004652C4" w:rsidP="004652C4">
      <w:pPr>
        <w:pStyle w:val="PL"/>
      </w:pPr>
      <w:r w:rsidRPr="008F31DA">
        <w:tab/>
      </w:r>
      <w: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t>,</w:t>
      </w:r>
    </w:p>
    <w:p w14:paraId="6BB6591A" w14:textId="77777777" w:rsidR="004652C4" w:rsidRPr="004151EA" w:rsidRDefault="004652C4" w:rsidP="004652C4">
      <w:pPr>
        <w:pStyle w:val="PL"/>
      </w:pPr>
      <w:r w:rsidRPr="004151EA">
        <w:tab/>
        <w:t>iE-Extensions</w:t>
      </w:r>
      <w:r w:rsidRPr="004151EA">
        <w:tab/>
      </w:r>
      <w:r w:rsidRPr="004151EA">
        <w:tab/>
      </w:r>
      <w:r w:rsidRPr="004151EA">
        <w:tab/>
      </w:r>
      <w:r w:rsidRPr="004151EA">
        <w:tab/>
      </w:r>
      <w:r w:rsidRPr="004151EA">
        <w:tab/>
        <w:t xml:space="preserve">ProtocolExtensionContainer { { </w:t>
      </w:r>
      <w:r>
        <w:rPr>
          <w:snapToGrid w:val="0"/>
        </w:rPr>
        <w:t>PathlossReferenceInformation</w:t>
      </w:r>
      <w:r w:rsidRPr="004151EA">
        <w:t>-ExtIEs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r>
        <w:rPr>
          <w:snapToGrid w:val="0"/>
        </w:rPr>
        <w:t>PathlossReferenceInformation</w:t>
      </w:r>
      <w:r>
        <w:t xml:space="preserve">-ExtIEs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r>
        <w:rPr>
          <w:snapToGrid w:val="0"/>
        </w:rPr>
        <w:t xml:space="preserve">PathlossReferenceSignal ::= CHOICE { </w:t>
      </w:r>
    </w:p>
    <w:p w14:paraId="24B3CD15" w14:textId="77777777" w:rsidR="004652C4" w:rsidRPr="00FF5905" w:rsidRDefault="004652C4" w:rsidP="00E766B3">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E766B3">
      <w:pPr>
        <w:pStyle w:val="PL"/>
        <w:rPr>
          <w:snapToGrid w:val="0"/>
        </w:rPr>
      </w:pPr>
      <w:r>
        <w:rPr>
          <w:snapToGrid w:val="0"/>
        </w:rPr>
        <w:t>}</w:t>
      </w:r>
    </w:p>
    <w:p w14:paraId="72520E91" w14:textId="77777777" w:rsidR="004652C4" w:rsidRPr="004A1B07" w:rsidRDefault="004652C4" w:rsidP="00C13000">
      <w:pPr>
        <w:pStyle w:val="PL"/>
      </w:pPr>
    </w:p>
    <w:p w14:paraId="5105CEC8" w14:textId="77777777" w:rsidR="004652C4" w:rsidRPr="00EA5FA7" w:rsidRDefault="004652C4" w:rsidP="004652C4">
      <w:pPr>
        <w:pStyle w:val="PL"/>
        <w:rPr>
          <w:snapToGrid w:val="0"/>
          <w:lang w:eastAsia="zh-CN"/>
        </w:rPr>
      </w:pPr>
      <w:r>
        <w:rPr>
          <w:snapToGrid w:val="0"/>
        </w:rPr>
        <w:t>PathlossReferenceSignal</w:t>
      </w:r>
      <w:r w:rsidRPr="00FC2994">
        <w:rPr>
          <w:snapToGrid w:val="0"/>
          <w:lang w:eastAsia="zh-CN"/>
        </w:rPr>
        <w:t>-ExtensionIE</w:t>
      </w:r>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663"/>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r w:rsidRPr="00707B3F">
        <w:rPr>
          <w:snapToGrid w:val="0"/>
        </w:rPr>
        <w:t>PhysCellIDGERAN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r w:rsidRPr="00707B3F">
        <w:rPr>
          <w:snapToGrid w:val="0"/>
        </w:rPr>
        <w:t>PhysCellIDUTRA-FDD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r w:rsidRPr="00707B3F">
        <w:rPr>
          <w:snapToGrid w:val="0"/>
        </w:rPr>
        <w:t>PhysCellIDUTRA-TDD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3664"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r>
        <w:rPr>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E766B3">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r>
        <w:rPr>
          <w:snapToGrid w:val="0"/>
        </w:rPr>
        <w:t>PosSIBs-ExtIEs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E766B3">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r>
        <w:rPr>
          <w:snapToGrid w:val="0"/>
        </w:rPr>
        <w:t>PosSIB-Segments-ExtIEs NRPPA-PROTOCOL-EXTENSION ::= {</w:t>
      </w:r>
    </w:p>
    <w:p w14:paraId="701B6E12" w14:textId="77777777" w:rsidR="004652C4" w:rsidRPr="007C49BE" w:rsidRDefault="004652C4" w:rsidP="00E766B3">
      <w:pPr>
        <w:pStyle w:val="PL"/>
        <w:rPr>
          <w:snapToGrid w:val="0"/>
        </w:rPr>
      </w:pPr>
      <w:r>
        <w:rPr>
          <w:snapToGrid w:val="0"/>
        </w:rPr>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r w:rsidRPr="007C49BE">
        <w:rPr>
          <w:snapToGrid w:val="0"/>
        </w:rPr>
        <w:t>PosSIB-Type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E213EC" w:rsidRDefault="00524F8C" w:rsidP="000A3064">
      <w:pPr>
        <w:pStyle w:val="PL"/>
        <w:rPr>
          <w:snapToGrid w:val="0"/>
          <w:lang w:val="fr-FR"/>
        </w:rPr>
      </w:pPr>
      <w:r>
        <w:rPr>
          <w:snapToGrid w:val="0"/>
          <w:lang w:val="fr-FR"/>
        </w:rPr>
        <w:tab/>
      </w:r>
      <w:r w:rsidRPr="00E213EC">
        <w:rPr>
          <w:snapToGrid w:val="0"/>
          <w:lang w:val="fr-FR"/>
        </w:rPr>
        <w:t xml:space="preserve">posSibType6-4, </w:t>
      </w:r>
    </w:p>
    <w:p w14:paraId="76A3DCB3" w14:textId="77777777" w:rsidR="00524F8C" w:rsidRPr="00E213EC" w:rsidRDefault="00524F8C" w:rsidP="000A3064">
      <w:pPr>
        <w:pStyle w:val="PL"/>
        <w:rPr>
          <w:snapToGrid w:val="0"/>
          <w:lang w:val="fr-FR"/>
        </w:rPr>
      </w:pPr>
      <w:r w:rsidRPr="00E213EC">
        <w:rPr>
          <w:snapToGrid w:val="0"/>
          <w:lang w:val="fr-FR"/>
        </w:rPr>
        <w:tab/>
        <w:t xml:space="preserve">posSibType6-5, </w:t>
      </w:r>
    </w:p>
    <w:p w14:paraId="79E70923" w14:textId="77777777" w:rsidR="000866CA" w:rsidRPr="0031199E" w:rsidRDefault="00524F8C" w:rsidP="000866CA">
      <w:pPr>
        <w:pStyle w:val="PL"/>
        <w:rPr>
          <w:snapToGrid w:val="0"/>
          <w:lang w:val="fr-FR"/>
        </w:rPr>
      </w:pPr>
      <w:r w:rsidRPr="00E213EC">
        <w:rPr>
          <w:snapToGrid w:val="0"/>
          <w:lang w:val="fr-FR"/>
        </w:rPr>
        <w:tab/>
      </w:r>
      <w:r w:rsidRPr="0031199E">
        <w:rPr>
          <w:snapToGrid w:val="0"/>
          <w:lang w:val="fr-FR"/>
        </w:rPr>
        <w:t>posSibType6-6</w:t>
      </w:r>
      <w:r w:rsidR="000866CA" w:rsidRPr="0031199E">
        <w:rPr>
          <w:snapToGrid w:val="0"/>
          <w:lang w:val="fr-FR"/>
        </w:rPr>
        <w:t>,</w:t>
      </w:r>
    </w:p>
    <w:p w14:paraId="64B9F24F" w14:textId="77777777" w:rsidR="0031199E" w:rsidRPr="0031199E" w:rsidRDefault="0031199E" w:rsidP="0031199E">
      <w:pPr>
        <w:pStyle w:val="PL"/>
        <w:rPr>
          <w:snapToGrid w:val="0"/>
          <w:lang w:val="fr-FR"/>
        </w:rPr>
      </w:pPr>
      <w:r w:rsidRPr="0031199E">
        <w:rPr>
          <w:snapToGrid w:val="0"/>
          <w:lang w:val="fr-FR"/>
        </w:rPr>
        <w:tab/>
        <w:t xml:space="preserve">posSibType1-11, </w:t>
      </w:r>
    </w:p>
    <w:p w14:paraId="4C91B4C3" w14:textId="77777777" w:rsidR="0031199E" w:rsidRPr="0031199E" w:rsidRDefault="0031199E" w:rsidP="0031199E">
      <w:pPr>
        <w:pStyle w:val="PL"/>
        <w:rPr>
          <w:snapToGrid w:val="0"/>
          <w:lang w:val="fr-FR"/>
        </w:rPr>
      </w:pPr>
      <w:r w:rsidRPr="0031199E">
        <w:rPr>
          <w:snapToGrid w:val="0"/>
          <w:lang w:val="fr-FR"/>
        </w:rPr>
        <w:tab/>
        <w:t>posSibType1-12,</w:t>
      </w:r>
    </w:p>
    <w:p w14:paraId="26396259" w14:textId="77777777" w:rsidR="0031199E" w:rsidRPr="0031199E" w:rsidRDefault="0031199E" w:rsidP="0031199E">
      <w:pPr>
        <w:pStyle w:val="PL"/>
        <w:rPr>
          <w:snapToGrid w:val="0"/>
          <w:lang w:val="fr-FR"/>
        </w:rPr>
      </w:pPr>
      <w:r w:rsidRPr="0031199E">
        <w:rPr>
          <w:snapToGrid w:val="0"/>
          <w:lang w:val="fr-FR"/>
        </w:rPr>
        <w:tab/>
        <w:t>posSibType2-17a,</w:t>
      </w:r>
    </w:p>
    <w:p w14:paraId="027EA9E2" w14:textId="77777777" w:rsidR="0031199E" w:rsidRPr="0031199E" w:rsidRDefault="0031199E" w:rsidP="0031199E">
      <w:pPr>
        <w:pStyle w:val="PL"/>
        <w:rPr>
          <w:snapToGrid w:val="0"/>
          <w:lang w:val="fr-FR"/>
        </w:rPr>
      </w:pPr>
      <w:r w:rsidRPr="0031199E">
        <w:rPr>
          <w:snapToGrid w:val="0"/>
          <w:lang w:val="fr-FR"/>
        </w:rPr>
        <w:tab/>
        <w:t>posSibType2-18a,</w:t>
      </w:r>
    </w:p>
    <w:p w14:paraId="5047E365" w14:textId="77777777" w:rsidR="0031199E" w:rsidRPr="0031199E" w:rsidRDefault="0031199E" w:rsidP="0031199E">
      <w:pPr>
        <w:pStyle w:val="PL"/>
        <w:rPr>
          <w:snapToGrid w:val="0"/>
          <w:lang w:val="fr-FR"/>
        </w:rPr>
      </w:pPr>
      <w:r w:rsidRPr="0031199E">
        <w:rPr>
          <w:snapToGrid w:val="0"/>
          <w:lang w:val="fr-FR"/>
        </w:rPr>
        <w:tab/>
        <w:t>posSibType2-20a,</w:t>
      </w:r>
    </w:p>
    <w:p w14:paraId="0CD0848B" w14:textId="77777777" w:rsidR="0031199E" w:rsidRPr="0031199E" w:rsidRDefault="0031199E" w:rsidP="0031199E">
      <w:pPr>
        <w:pStyle w:val="PL"/>
        <w:rPr>
          <w:snapToGrid w:val="0"/>
          <w:lang w:val="fr-FR"/>
        </w:rPr>
      </w:pPr>
      <w:r w:rsidRPr="0031199E">
        <w:rPr>
          <w:snapToGrid w:val="0"/>
          <w:lang w:val="fr-FR"/>
        </w:rPr>
        <w:tab/>
        <w:t>posSibType2-26,</w:t>
      </w:r>
    </w:p>
    <w:p w14:paraId="36798AF5" w14:textId="77777777" w:rsidR="0031199E" w:rsidRPr="0031199E" w:rsidRDefault="0031199E" w:rsidP="0031199E">
      <w:pPr>
        <w:pStyle w:val="PL"/>
        <w:rPr>
          <w:snapToGrid w:val="0"/>
          <w:lang w:val="fr-FR"/>
        </w:rPr>
      </w:pPr>
      <w:r w:rsidRPr="0031199E">
        <w:rPr>
          <w:snapToGrid w:val="0"/>
          <w:lang w:val="fr-FR"/>
        </w:rPr>
        <w:tab/>
        <w:t>posSibType2-27,</w:t>
      </w:r>
    </w:p>
    <w:p w14:paraId="6FD4B743" w14:textId="77777777" w:rsidR="0031199E" w:rsidRPr="0031199E" w:rsidRDefault="0031199E" w:rsidP="0031199E">
      <w:pPr>
        <w:pStyle w:val="PL"/>
        <w:rPr>
          <w:snapToGrid w:val="0"/>
          <w:lang w:val="fr-FR"/>
        </w:rPr>
      </w:pPr>
      <w:r w:rsidRPr="0031199E">
        <w:rPr>
          <w:snapToGrid w:val="0"/>
          <w:lang w:val="fr-FR"/>
        </w:rPr>
        <w:tab/>
        <w:t>posSibType6-7,</w:t>
      </w:r>
    </w:p>
    <w:p w14:paraId="4E877283" w14:textId="77777777" w:rsidR="0031199E" w:rsidRPr="0031199E" w:rsidRDefault="0031199E" w:rsidP="0031199E">
      <w:pPr>
        <w:pStyle w:val="PL"/>
        <w:rPr>
          <w:snapToGrid w:val="0"/>
          <w:lang w:val="fr-FR"/>
        </w:rPr>
      </w:pPr>
      <w:r w:rsidRPr="0031199E">
        <w:rPr>
          <w:snapToGrid w:val="0"/>
          <w:lang w:val="fr-FR"/>
        </w:rPr>
        <w:tab/>
        <w:t>posSibType7-1,</w:t>
      </w:r>
    </w:p>
    <w:p w14:paraId="3D40D818" w14:textId="77777777" w:rsidR="0031199E" w:rsidRPr="00E213EC" w:rsidRDefault="0031199E" w:rsidP="0031199E">
      <w:pPr>
        <w:pStyle w:val="PL"/>
        <w:rPr>
          <w:snapToGrid w:val="0"/>
          <w:lang w:val="fr-FR"/>
        </w:rPr>
      </w:pPr>
      <w:r w:rsidRPr="0031199E">
        <w:rPr>
          <w:snapToGrid w:val="0"/>
          <w:lang w:val="fr-FR"/>
        </w:rPr>
        <w:tab/>
      </w:r>
      <w:r w:rsidRPr="00E213EC">
        <w:rPr>
          <w:snapToGrid w:val="0"/>
          <w:lang w:val="fr-FR"/>
        </w:rPr>
        <w:t>posSibType7-2,</w:t>
      </w:r>
    </w:p>
    <w:p w14:paraId="7BAED5A6" w14:textId="77777777" w:rsidR="0031199E" w:rsidRPr="00E213EC" w:rsidRDefault="0031199E" w:rsidP="0031199E">
      <w:pPr>
        <w:pStyle w:val="PL"/>
        <w:rPr>
          <w:snapToGrid w:val="0"/>
          <w:lang w:val="fr-FR"/>
        </w:rPr>
      </w:pPr>
      <w:r w:rsidRPr="00E213EC">
        <w:rPr>
          <w:snapToGrid w:val="0"/>
          <w:lang w:val="fr-FR"/>
        </w:rPr>
        <w:tab/>
        <w:t>posSibType7-3,</w:t>
      </w:r>
    </w:p>
    <w:p w14:paraId="0756AB27" w14:textId="7D4745B3" w:rsidR="004652C4" w:rsidRPr="00E213EC" w:rsidRDefault="0031199E" w:rsidP="0031199E">
      <w:pPr>
        <w:pStyle w:val="PL"/>
        <w:rPr>
          <w:snapToGrid w:val="0"/>
          <w:lang w:val="fr-FR"/>
        </w:rPr>
      </w:pPr>
      <w:r w:rsidRPr="00E213EC">
        <w:rPr>
          <w:snapToGrid w:val="0"/>
          <w:lang w:val="fr-FR"/>
        </w:rPr>
        <w:tab/>
        <w:t>posSibType7-4</w:t>
      </w:r>
      <w:r w:rsidR="00524F8C" w:rsidRPr="00E213EC">
        <w:rPr>
          <w:snapToGrid w:val="0"/>
          <w:lang w:val="fr-FR"/>
        </w:rPr>
        <w:t xml:space="preserve">  </w:t>
      </w:r>
    </w:p>
    <w:p w14:paraId="22F0AED7" w14:textId="77777777" w:rsidR="004652C4" w:rsidRPr="007C49BE" w:rsidRDefault="004652C4" w:rsidP="00F14EED">
      <w:pPr>
        <w:pStyle w:val="PL"/>
        <w:rPr>
          <w:snapToGrid w:val="0"/>
        </w:rPr>
      </w:pPr>
      <w:r w:rsidRPr="007C49BE">
        <w:rPr>
          <w:snapToGrid w:val="0"/>
        </w:rPr>
        <w:t>}</w:t>
      </w:r>
    </w:p>
    <w:p w14:paraId="124CABD6" w14:textId="77777777" w:rsidR="00F73A58" w:rsidRPr="00707B3F" w:rsidRDefault="00F73A58" w:rsidP="008848EE">
      <w:pPr>
        <w:pStyle w:val="PL"/>
        <w:rPr>
          <w:snapToGrid w:val="0"/>
        </w:rPr>
      </w:pPr>
      <w:bookmarkStart w:id="3665" w:name="OLE_LINK34"/>
      <w:bookmarkStart w:id="3666" w:name="OLE_LINK35"/>
    </w:p>
    <w:p w14:paraId="1D6B893E" w14:textId="77777777" w:rsidR="00BB3C10" w:rsidRPr="00D72E81" w:rsidRDefault="00BB3C10" w:rsidP="00BB3C10">
      <w:pPr>
        <w:pStyle w:val="PL"/>
        <w:rPr>
          <w:snapToGrid w:val="0"/>
        </w:rPr>
      </w:pPr>
      <w:r w:rsidRPr="00D72E81">
        <w:rPr>
          <w:snapToGrid w:val="0"/>
        </w:rPr>
        <w:t>PositioningDataInformation ::= SEQUENCE {</w:t>
      </w:r>
    </w:p>
    <w:p w14:paraId="417CD25C" w14:textId="3434DF11" w:rsidR="00BB3C10" w:rsidRPr="00D72E81" w:rsidRDefault="00BB3C10" w:rsidP="00BB3C10">
      <w:pPr>
        <w:pStyle w:val="PL"/>
        <w:rPr>
          <w:snapToGrid w:val="0"/>
        </w:rPr>
      </w:pPr>
      <w:r w:rsidRPr="00D72E81">
        <w:rPr>
          <w:snapToGrid w:val="0"/>
        </w:rPr>
        <w:tab/>
        <w:t>tRP-Measurement-List</w:t>
      </w:r>
      <w:r w:rsidRPr="00D72E81">
        <w:rPr>
          <w:snapToGrid w:val="0"/>
        </w:rPr>
        <w:tab/>
      </w:r>
      <w:r w:rsidRPr="00D72E81">
        <w:rPr>
          <w:snapToGrid w:val="0"/>
        </w:rPr>
        <w:tab/>
        <w:t>TRP-Measurement-List</w:t>
      </w:r>
      <w:r w:rsidR="00CE44CC">
        <w:rPr>
          <w:rFonts w:hint="eastAsia"/>
          <w:snapToGrid w:val="0"/>
        </w:rPr>
        <w:t>,</w:t>
      </w:r>
    </w:p>
    <w:p w14:paraId="6C9EEE28" w14:textId="50ED0C5B" w:rsidR="00BB3C10" w:rsidRPr="00BB3C10" w:rsidRDefault="00BB3C10" w:rsidP="00BB3C10">
      <w:pPr>
        <w:pStyle w:val="PL"/>
        <w:rPr>
          <w:rFonts w:eastAsia="Malgun Gothic"/>
          <w:snapToGrid w:val="0"/>
          <w:lang w:val="fr-FR"/>
        </w:rPr>
      </w:pPr>
      <w:r w:rsidRPr="00D72E81">
        <w:rPr>
          <w:snapToGrid w:val="0"/>
        </w:rPr>
        <w:tab/>
      </w:r>
      <w:r w:rsidRPr="00BB3C10">
        <w:rPr>
          <w:rFonts w:eastAsia="Malgun Gothic"/>
          <w:snapToGrid w:val="0"/>
          <w:lang w:val="fr-FR"/>
        </w:rPr>
        <w:t>iE-</w:t>
      </w:r>
      <w:r w:rsidR="00CE44CC">
        <w:rPr>
          <w:rFonts w:eastAsia="Malgun Gothic" w:hint="eastAsia"/>
          <w:snapToGrid w:val="0"/>
          <w:lang w:val="fr-FR"/>
        </w:rPr>
        <w:t>e</w:t>
      </w:r>
      <w:r w:rsidRPr="00BB3C10">
        <w:rPr>
          <w:rFonts w:eastAsia="Malgun Gothic"/>
          <w:snapToGrid w:val="0"/>
          <w:lang w:val="fr-FR"/>
        </w:rPr>
        <w:t>xtensions</w:t>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r>
      <w:r w:rsidRPr="00BB3C10">
        <w:rPr>
          <w:rFonts w:eastAsia="Malgun Gothic"/>
          <w:snapToGrid w:val="0"/>
          <w:lang w:val="fr-FR"/>
        </w:rPr>
        <w:tab/>
        <w:t>ProtocolExtensionContainer { {</w:t>
      </w:r>
      <w:r w:rsidRPr="00BB3C10">
        <w:rPr>
          <w:snapToGrid w:val="0"/>
          <w:lang w:val="fr-FR"/>
        </w:rPr>
        <w:t xml:space="preserve"> TRP-Measurement-List</w:t>
      </w:r>
      <w:r w:rsidRPr="00BB3C10">
        <w:rPr>
          <w:rFonts w:eastAsia="Malgun Gothic"/>
          <w:snapToGrid w:val="0"/>
          <w:lang w:val="fr-FR"/>
        </w:rPr>
        <w:t>-ExtIEs} } OPTIONAL,</w:t>
      </w:r>
    </w:p>
    <w:p w14:paraId="28237376" w14:textId="77777777" w:rsidR="00BB3C10" w:rsidRPr="00D72E81" w:rsidRDefault="00BB3C10" w:rsidP="00BB3C10">
      <w:pPr>
        <w:pStyle w:val="PL"/>
        <w:rPr>
          <w:rFonts w:eastAsia="Malgun Gothic"/>
          <w:snapToGrid w:val="0"/>
          <w:lang w:val="en-US"/>
        </w:rPr>
      </w:pPr>
      <w:r w:rsidRPr="00BB3C10">
        <w:rPr>
          <w:rFonts w:eastAsia="Malgun Gothic"/>
          <w:snapToGrid w:val="0"/>
          <w:lang w:val="fr-FR"/>
        </w:rPr>
        <w:tab/>
      </w:r>
      <w:r w:rsidRPr="00D72E81">
        <w:rPr>
          <w:rFonts w:eastAsia="Malgun Gothic"/>
          <w:snapToGrid w:val="0"/>
          <w:lang w:val="en-US"/>
        </w:rPr>
        <w:t>...</w:t>
      </w:r>
    </w:p>
    <w:p w14:paraId="73114450" w14:textId="77777777" w:rsidR="00BB3C10" w:rsidRPr="00D72E81" w:rsidRDefault="00BB3C10" w:rsidP="00BB3C10">
      <w:pPr>
        <w:pStyle w:val="PL"/>
        <w:rPr>
          <w:rFonts w:eastAsia="Malgun Gothic"/>
          <w:snapToGrid w:val="0"/>
          <w:lang w:val="en-US"/>
        </w:rPr>
      </w:pPr>
      <w:r w:rsidRPr="00D72E81">
        <w:rPr>
          <w:rFonts w:eastAsia="Malgun Gothic"/>
          <w:snapToGrid w:val="0"/>
          <w:lang w:val="en-US"/>
        </w:rPr>
        <w:t>}</w:t>
      </w:r>
    </w:p>
    <w:p w14:paraId="7876B815" w14:textId="77777777" w:rsidR="00BB3C10" w:rsidRDefault="00BB3C10" w:rsidP="00BB3C10">
      <w:pPr>
        <w:pStyle w:val="PL"/>
        <w:rPr>
          <w:snapToGrid w:val="0"/>
        </w:rPr>
      </w:pPr>
    </w:p>
    <w:p w14:paraId="7D80E3C1" w14:textId="77777777" w:rsidR="00BB3C10" w:rsidRPr="00651F99" w:rsidRDefault="00BB3C10" w:rsidP="00BB3C10">
      <w:pPr>
        <w:pStyle w:val="PL"/>
        <w:rPr>
          <w:snapToGrid w:val="0"/>
        </w:rPr>
      </w:pPr>
      <w:r w:rsidRPr="00D72E81">
        <w:rPr>
          <w:snapToGrid w:val="0"/>
        </w:rPr>
        <w:t>TRP-Measurement-List</w:t>
      </w:r>
      <w:r w:rsidRPr="00D72E81">
        <w:rPr>
          <w:rFonts w:eastAsia="Malgun Gothic"/>
          <w:snapToGrid w:val="0"/>
          <w:lang w:val="en-US"/>
        </w:rPr>
        <w:t>-ExtIEs</w:t>
      </w:r>
      <w:r w:rsidRPr="00D72E81">
        <w:rPr>
          <w:snapToGrid w:val="0"/>
        </w:rPr>
        <w:t xml:space="preserve"> </w:t>
      </w:r>
      <w:r w:rsidRPr="00651F99">
        <w:rPr>
          <w:snapToGrid w:val="0"/>
        </w:rPr>
        <w:t>NRPPA-PROTOCOL-EXTENSION ::= {</w:t>
      </w:r>
    </w:p>
    <w:p w14:paraId="54AE5321" w14:textId="77777777" w:rsidR="00BB3C10" w:rsidRPr="00651F99" w:rsidRDefault="00BB3C10" w:rsidP="00BB3C10">
      <w:pPr>
        <w:pStyle w:val="PL"/>
        <w:rPr>
          <w:snapToGrid w:val="0"/>
        </w:rPr>
      </w:pPr>
      <w:r w:rsidRPr="00651F99">
        <w:rPr>
          <w:snapToGrid w:val="0"/>
        </w:rPr>
        <w:tab/>
        <w:t>...</w:t>
      </w:r>
    </w:p>
    <w:p w14:paraId="3EB8081B" w14:textId="77777777" w:rsidR="00BB3C10" w:rsidRDefault="00BB3C10" w:rsidP="00BB3C10">
      <w:pPr>
        <w:pStyle w:val="PL"/>
        <w:rPr>
          <w:snapToGrid w:val="0"/>
          <w:lang w:eastAsia="zh-CN"/>
        </w:rPr>
      </w:pPr>
      <w:r>
        <w:rPr>
          <w:rFonts w:hint="eastAsia"/>
          <w:snapToGrid w:val="0"/>
          <w:lang w:eastAsia="zh-CN"/>
        </w:rPr>
        <w:t>}</w:t>
      </w:r>
    </w:p>
    <w:p w14:paraId="351BDBF6" w14:textId="77777777" w:rsidR="00BB3C10" w:rsidRDefault="00BB3C10" w:rsidP="00BB3C10">
      <w:pPr>
        <w:pStyle w:val="PL"/>
        <w:rPr>
          <w:snapToGrid w:val="0"/>
        </w:rPr>
      </w:pPr>
    </w:p>
    <w:p w14:paraId="08D23247" w14:textId="77777777" w:rsidR="00BB3C10" w:rsidRPr="00A622C5" w:rsidRDefault="00BB3C10" w:rsidP="00BB3C10">
      <w:pPr>
        <w:pStyle w:val="PL"/>
        <w:rPr>
          <w:snapToGrid w:val="0"/>
        </w:rPr>
      </w:pPr>
      <w:r w:rsidRPr="00D72E81">
        <w:rPr>
          <w:snapToGrid w:val="0"/>
        </w:rPr>
        <w:t>TRP-Measurement-List ::= SEQUENCE (SIZE (1..maxNoOfMeasTRPs)) OF TRP-Measurement-Item</w:t>
      </w:r>
    </w:p>
    <w:p w14:paraId="41A1EE88" w14:textId="77777777" w:rsidR="008848EE" w:rsidRDefault="008848EE" w:rsidP="008848EE">
      <w:pPr>
        <w:pStyle w:val="PL"/>
        <w:rPr>
          <w:snapToGrid w:val="0"/>
        </w:rPr>
      </w:pPr>
      <w:r w:rsidRPr="00760108">
        <w:rPr>
          <w:snapToGrid w:val="0"/>
        </w:rPr>
        <w:t>TRP-Measurement</w:t>
      </w:r>
      <w:r>
        <w:rPr>
          <w:snapToGrid w:val="0"/>
        </w:rPr>
        <w:t>-Item ::= SEQUENCE {</w:t>
      </w:r>
    </w:p>
    <w:p w14:paraId="7C48A4A7" w14:textId="77777777" w:rsidR="008848EE" w:rsidRDefault="008848EE" w:rsidP="008848EE">
      <w:pPr>
        <w:pStyle w:val="PL"/>
        <w:rPr>
          <w:snapToGrid w:val="0"/>
        </w:rPr>
      </w:pPr>
      <w:r>
        <w:rPr>
          <w:snapToGrid w:val="0"/>
        </w:rPr>
        <w:tab/>
        <w:t>tRP-ID</w:t>
      </w:r>
      <w:r>
        <w:rPr>
          <w:snapToGrid w:val="0"/>
        </w:rPr>
        <w:tab/>
      </w:r>
      <w:r>
        <w:rPr>
          <w:snapToGrid w:val="0"/>
        </w:rPr>
        <w:tab/>
      </w:r>
      <w:r>
        <w:rPr>
          <w:snapToGrid w:val="0"/>
        </w:rPr>
        <w:tab/>
      </w:r>
      <w:r>
        <w:rPr>
          <w:snapToGrid w:val="0"/>
        </w:rPr>
        <w:tab/>
        <w:t>TRP-ID,</w:t>
      </w:r>
      <w:r w:rsidRPr="00FD22F9">
        <w:rPr>
          <w:snapToGrid w:val="0"/>
        </w:rPr>
        <w:t xml:space="preserve"> </w:t>
      </w:r>
    </w:p>
    <w:p w14:paraId="09E1A54A" w14:textId="77777777" w:rsidR="008848EE" w:rsidRPr="000F19F9" w:rsidRDefault="008848EE" w:rsidP="008848EE">
      <w:pPr>
        <w:pStyle w:val="PL"/>
        <w:rPr>
          <w:snapToGrid w:val="0"/>
        </w:rPr>
      </w:pPr>
      <w:r>
        <w:rPr>
          <w:snapToGrid w:val="0"/>
        </w:rPr>
        <w:tab/>
      </w:r>
      <w:r w:rsidRPr="000F19F9">
        <w:rPr>
          <w:snapToGrid w:val="0"/>
        </w:rPr>
        <w:t>uL-RTOA</w:t>
      </w:r>
      <w:r w:rsidRPr="000F19F9">
        <w:rPr>
          <w:snapToGrid w:val="0"/>
        </w:rPr>
        <w:tab/>
      </w:r>
      <w:r w:rsidRPr="000F19F9">
        <w:rPr>
          <w:snapToGrid w:val="0"/>
        </w:rPr>
        <w:tab/>
      </w:r>
      <w:r w:rsidRPr="000F19F9">
        <w:rPr>
          <w:snapToGrid w:val="0"/>
        </w:rPr>
        <w:tab/>
      </w:r>
      <w:r w:rsidRPr="000F19F9">
        <w:rPr>
          <w:snapToGrid w:val="0"/>
        </w:rPr>
        <w:tab/>
        <w:t>UL-RTOAMeasurement</w:t>
      </w:r>
      <w:r>
        <w:rPr>
          <w:snapToGrid w:val="0"/>
        </w:rPr>
        <w:tab/>
        <w:t>OPTIONAL</w:t>
      </w:r>
      <w:r w:rsidRPr="000F19F9">
        <w:rPr>
          <w:snapToGrid w:val="0"/>
        </w:rPr>
        <w:t>,</w:t>
      </w:r>
    </w:p>
    <w:p w14:paraId="308EBCDC" w14:textId="77777777" w:rsidR="008848EE" w:rsidRDefault="008848EE" w:rsidP="008848EE">
      <w:pPr>
        <w:pStyle w:val="PL"/>
        <w:rPr>
          <w:snapToGrid w:val="0"/>
        </w:rPr>
      </w:pPr>
      <w:r w:rsidRPr="000F19F9">
        <w:rPr>
          <w:snapToGrid w:val="0"/>
        </w:rPr>
        <w:tab/>
        <w:t>gNB-RxTxTimeDiff</w:t>
      </w:r>
      <w:r w:rsidRPr="000F19F9">
        <w:rPr>
          <w:snapToGrid w:val="0"/>
        </w:rPr>
        <w:tab/>
        <w:t>GNB-RxTxTimeDiff</w:t>
      </w:r>
      <w:r>
        <w:rPr>
          <w:snapToGrid w:val="0"/>
        </w:rPr>
        <w:tab/>
        <w:t>OPTIONAL</w:t>
      </w:r>
      <w:r w:rsidRPr="000F19F9">
        <w:rPr>
          <w:snapToGrid w:val="0"/>
        </w:rPr>
        <w:t>,</w:t>
      </w:r>
    </w:p>
    <w:p w14:paraId="6EF00781" w14:textId="77777777" w:rsidR="008848EE" w:rsidRDefault="008848EE" w:rsidP="008848EE">
      <w:pPr>
        <w:pStyle w:val="PL"/>
        <w:rPr>
          <w:snapToGrid w:val="0"/>
        </w:rPr>
      </w:pPr>
      <w:r>
        <w:rPr>
          <w:snapToGrid w:val="0"/>
        </w:rPr>
        <w:tab/>
        <w:t>los-nlos-info</w:t>
      </w:r>
      <w:r>
        <w:rPr>
          <w:snapToGrid w:val="0"/>
        </w:rPr>
        <w:tab/>
      </w:r>
      <w:r>
        <w:rPr>
          <w:snapToGrid w:val="0"/>
        </w:rPr>
        <w:tab/>
      </w:r>
      <w:r w:rsidRPr="007E4EBD">
        <w:rPr>
          <w:snapToGrid w:val="0"/>
        </w:rPr>
        <w:t>LoS-NLoSInformation</w:t>
      </w:r>
      <w:r>
        <w:rPr>
          <w:snapToGrid w:val="0"/>
        </w:rPr>
        <w:tab/>
        <w:t>OPTIONAL</w:t>
      </w:r>
      <w:r w:rsidRPr="000F19F9">
        <w:rPr>
          <w:snapToGrid w:val="0"/>
        </w:rPr>
        <w:t>,</w:t>
      </w:r>
    </w:p>
    <w:p w14:paraId="095CD9ED" w14:textId="77777777" w:rsidR="008848EE" w:rsidRPr="000F19F9" w:rsidRDefault="008848EE" w:rsidP="008848EE">
      <w:pPr>
        <w:pStyle w:val="PL"/>
        <w:rPr>
          <w:snapToGrid w:val="0"/>
        </w:rPr>
      </w:pPr>
      <w:r>
        <w:rPr>
          <w:snapToGrid w:val="0"/>
        </w:rPr>
        <w:tab/>
      </w:r>
      <w:r w:rsidRPr="000F19F9">
        <w:rPr>
          <w:snapToGrid w:val="0"/>
        </w:rPr>
        <w:t>timeStamp</w:t>
      </w:r>
      <w:r w:rsidRPr="000F19F9">
        <w:rPr>
          <w:snapToGrid w:val="0"/>
        </w:rPr>
        <w:tab/>
      </w:r>
      <w:r w:rsidRPr="000F19F9">
        <w:rPr>
          <w:snapToGrid w:val="0"/>
        </w:rPr>
        <w:tab/>
      </w:r>
      <w:r w:rsidRPr="000F19F9">
        <w:rPr>
          <w:snapToGrid w:val="0"/>
        </w:rPr>
        <w:tab/>
        <w:t>TimeStamp,</w:t>
      </w:r>
    </w:p>
    <w:p w14:paraId="4A210887" w14:textId="77777777" w:rsidR="008848EE" w:rsidRDefault="008848EE" w:rsidP="008848EE">
      <w:pPr>
        <w:pStyle w:val="PL"/>
        <w:rPr>
          <w:snapToGrid w:val="0"/>
        </w:rPr>
      </w:pPr>
      <w:r w:rsidRPr="000F19F9">
        <w:rPr>
          <w:snapToGrid w:val="0"/>
        </w:rPr>
        <w:tab/>
        <w:t>measurementQuality</w:t>
      </w:r>
      <w:r w:rsidRPr="000F19F9">
        <w:rPr>
          <w:snapToGrid w:val="0"/>
        </w:rPr>
        <w:tab/>
        <w:t>TrpMeasurementQuality</w:t>
      </w:r>
      <w:r w:rsidRPr="000F19F9">
        <w:rPr>
          <w:snapToGrid w:val="0"/>
        </w:rPr>
        <w:tab/>
        <w:t>OPTIONAL,</w:t>
      </w:r>
    </w:p>
    <w:p w14:paraId="7050FC0E" w14:textId="77777777" w:rsidR="008848EE" w:rsidRPr="00292225" w:rsidRDefault="008848EE" w:rsidP="008848EE">
      <w:pPr>
        <w:pStyle w:val="PL"/>
        <w:rPr>
          <w:rFonts w:eastAsia="Calibri"/>
        </w:rPr>
      </w:pPr>
      <w:r>
        <w:rPr>
          <w:snapToGrid w:val="0"/>
        </w:rPr>
        <w:tab/>
      </w:r>
      <w:r w:rsidRPr="00292225">
        <w:rPr>
          <w:rFonts w:eastAsia="Calibri"/>
        </w:rPr>
        <w:t>iE-extensions</w:t>
      </w:r>
      <w:r w:rsidRPr="00292225">
        <w:rPr>
          <w:rFonts w:eastAsia="Calibri"/>
        </w:rPr>
        <w:tab/>
      </w:r>
      <w:r w:rsidRPr="00292225">
        <w:rPr>
          <w:rFonts w:eastAsia="Calibri"/>
        </w:rPr>
        <w:tab/>
        <w:t xml:space="preserve">ProtocolExtensionContainer { { </w:t>
      </w:r>
      <w:r w:rsidRPr="00760108">
        <w:rPr>
          <w:snapToGrid w:val="0"/>
        </w:rPr>
        <w:t>TRP-Measurement</w:t>
      </w:r>
      <w:r>
        <w:rPr>
          <w:snapToGrid w:val="0"/>
        </w:rPr>
        <w:t>-Item</w:t>
      </w:r>
      <w:r w:rsidRPr="00292225">
        <w:rPr>
          <w:rFonts w:eastAsia="Calibri"/>
        </w:rPr>
        <w:t>-ExtIEs } } OPTIONAL,</w:t>
      </w:r>
    </w:p>
    <w:p w14:paraId="6DE29D32" w14:textId="77777777" w:rsidR="008848EE" w:rsidRDefault="008848EE" w:rsidP="008848EE">
      <w:pPr>
        <w:pStyle w:val="PL"/>
        <w:rPr>
          <w:snapToGrid w:val="0"/>
        </w:rPr>
      </w:pPr>
      <w:r w:rsidRPr="00292225">
        <w:rPr>
          <w:rFonts w:eastAsia="Calibri"/>
        </w:rPr>
        <w:tab/>
      </w:r>
      <w:r>
        <w:rPr>
          <w:rFonts w:eastAsia="Calibri"/>
        </w:rPr>
        <w:t>...</w:t>
      </w:r>
    </w:p>
    <w:p w14:paraId="29B56799" w14:textId="77777777" w:rsidR="008848EE" w:rsidRDefault="008848EE" w:rsidP="008848EE">
      <w:pPr>
        <w:pStyle w:val="PL"/>
        <w:rPr>
          <w:snapToGrid w:val="0"/>
        </w:rPr>
      </w:pPr>
      <w:r>
        <w:rPr>
          <w:snapToGrid w:val="0"/>
        </w:rPr>
        <w:t>}</w:t>
      </w:r>
    </w:p>
    <w:p w14:paraId="2F5429BB" w14:textId="77777777" w:rsidR="008848EE" w:rsidRDefault="008848EE" w:rsidP="008848EE">
      <w:pPr>
        <w:pStyle w:val="PL"/>
        <w:rPr>
          <w:snapToGrid w:val="0"/>
        </w:rPr>
      </w:pPr>
    </w:p>
    <w:p w14:paraId="4AD1B9E8" w14:textId="77777777" w:rsidR="008848EE" w:rsidRPr="00651F99" w:rsidRDefault="008848EE" w:rsidP="008848EE">
      <w:pPr>
        <w:pStyle w:val="PL"/>
        <w:rPr>
          <w:snapToGrid w:val="0"/>
        </w:rPr>
      </w:pPr>
      <w:r w:rsidRPr="00760108">
        <w:rPr>
          <w:snapToGrid w:val="0"/>
        </w:rPr>
        <w:t>TRP-Measurement</w:t>
      </w:r>
      <w:r>
        <w:rPr>
          <w:snapToGrid w:val="0"/>
        </w:rPr>
        <w:t>-Item</w:t>
      </w:r>
      <w:r w:rsidRPr="00292225">
        <w:rPr>
          <w:rFonts w:eastAsia="Calibri"/>
        </w:rPr>
        <w:t xml:space="preserve">-ExtIEs </w:t>
      </w:r>
      <w:r w:rsidRPr="00651F99">
        <w:rPr>
          <w:snapToGrid w:val="0"/>
        </w:rPr>
        <w:t>NRPPA-PROTOCOL-EXTENSION ::= {</w:t>
      </w:r>
    </w:p>
    <w:p w14:paraId="6AD5E45A" w14:textId="77777777" w:rsidR="008848EE" w:rsidRPr="00651F99" w:rsidRDefault="008848EE" w:rsidP="008848EE">
      <w:pPr>
        <w:pStyle w:val="PL"/>
        <w:rPr>
          <w:snapToGrid w:val="0"/>
        </w:rPr>
      </w:pPr>
      <w:r w:rsidRPr="00651F99">
        <w:rPr>
          <w:snapToGrid w:val="0"/>
        </w:rPr>
        <w:tab/>
        <w:t>...</w:t>
      </w:r>
    </w:p>
    <w:p w14:paraId="2AA64031" w14:textId="77777777" w:rsidR="008848EE" w:rsidRDefault="008848EE" w:rsidP="008848EE">
      <w:pPr>
        <w:pStyle w:val="PL"/>
        <w:rPr>
          <w:snapToGrid w:val="0"/>
          <w:lang w:eastAsia="zh-CN"/>
        </w:rPr>
      </w:pPr>
      <w:r>
        <w:rPr>
          <w:rFonts w:hint="eastAsia"/>
          <w:snapToGrid w:val="0"/>
          <w:lang w:eastAsia="zh-CN"/>
        </w:rPr>
        <w:t>}</w:t>
      </w:r>
    </w:p>
    <w:p w14:paraId="46F95611" w14:textId="77777777" w:rsidR="008848EE" w:rsidRPr="00541BCC" w:rsidRDefault="008848EE" w:rsidP="008848EE">
      <w:pPr>
        <w:pStyle w:val="PL"/>
        <w:rPr>
          <w:snapToGrid w:val="0"/>
        </w:rPr>
      </w:pPr>
    </w:p>
    <w:p w14:paraId="6667A1D7" w14:textId="77777777" w:rsidR="008848EE" w:rsidRDefault="008848EE" w:rsidP="008848EE">
      <w:pPr>
        <w:pStyle w:val="PL"/>
        <w:rPr>
          <w:lang w:val="sv-SE"/>
        </w:rPr>
      </w:pPr>
      <w:r w:rsidRPr="00112B32">
        <w:rPr>
          <w:rFonts w:eastAsia="DengXian"/>
          <w:snapToGrid w:val="0"/>
        </w:rPr>
        <w:t xml:space="preserve">PositioningDataUnavailable </w:t>
      </w:r>
      <w:r w:rsidRPr="00112B32">
        <w:rPr>
          <w:lang w:val="sv-SE"/>
        </w:rPr>
        <w:t>::= ENUMERATED {</w:t>
      </w:r>
    </w:p>
    <w:p w14:paraId="30B8A2E0" w14:textId="77777777" w:rsidR="008848EE" w:rsidRDefault="008848EE" w:rsidP="008848EE">
      <w:pPr>
        <w:pStyle w:val="PL"/>
        <w:rPr>
          <w:lang w:val="sv-SE"/>
        </w:rPr>
      </w:pPr>
      <w:r>
        <w:rPr>
          <w:lang w:val="sv-SE"/>
        </w:rPr>
        <w:tab/>
        <w:t>not-supported,</w:t>
      </w:r>
    </w:p>
    <w:p w14:paraId="364D4930" w14:textId="77777777" w:rsidR="008848EE" w:rsidRDefault="008848EE" w:rsidP="008848EE">
      <w:pPr>
        <w:pStyle w:val="PL"/>
        <w:rPr>
          <w:lang w:val="sv-SE"/>
        </w:rPr>
      </w:pPr>
      <w:r>
        <w:rPr>
          <w:lang w:val="sv-SE"/>
        </w:rPr>
        <w:tab/>
        <w:t>not-available,</w:t>
      </w:r>
    </w:p>
    <w:p w14:paraId="4DFD79CC" w14:textId="77777777" w:rsidR="008848EE" w:rsidRDefault="008848EE" w:rsidP="008848EE">
      <w:pPr>
        <w:pStyle w:val="PL"/>
        <w:rPr>
          <w:lang w:val="sv-SE"/>
        </w:rPr>
      </w:pPr>
      <w:r>
        <w:rPr>
          <w:lang w:val="sv-SE"/>
        </w:rPr>
        <w:tab/>
      </w:r>
      <w:r w:rsidRPr="00112B32">
        <w:rPr>
          <w:lang w:val="sv-SE"/>
        </w:rPr>
        <w:t>...}</w:t>
      </w:r>
    </w:p>
    <w:p w14:paraId="10366C44" w14:textId="77777777" w:rsidR="008848EE" w:rsidRDefault="008848EE" w:rsidP="008848EE">
      <w:pPr>
        <w:pStyle w:val="PL"/>
        <w:rPr>
          <w:rFonts w:eastAsia="SimSun"/>
          <w:lang w:val="sv-SE"/>
        </w:rPr>
      </w:pPr>
    </w:p>
    <w:p w14:paraId="12E4286D" w14:textId="77777777" w:rsidR="008848EE" w:rsidRDefault="008848EE" w:rsidP="008848EE">
      <w:pPr>
        <w:pStyle w:val="PL"/>
        <w:rPr>
          <w:snapToGrid w:val="0"/>
        </w:rPr>
      </w:pPr>
      <w:r w:rsidRPr="004C72BD">
        <w:rPr>
          <w:snapToGrid w:val="0"/>
        </w:rPr>
        <w:t>PositioningDataCollectionNeeded</w:t>
      </w:r>
      <w:r>
        <w:rPr>
          <w:snapToGrid w:val="0"/>
        </w:rPr>
        <w:t xml:space="preserve"> ::= SEQUENCE {</w:t>
      </w:r>
    </w:p>
    <w:p w14:paraId="55EF8828" w14:textId="77777777" w:rsidR="008848EE" w:rsidRDefault="008848EE" w:rsidP="008848EE">
      <w:pPr>
        <w:pStyle w:val="PL"/>
        <w:rPr>
          <w:snapToGrid w:val="0"/>
        </w:rPr>
      </w:pPr>
      <w:r>
        <w:rPr>
          <w:snapToGrid w:val="0"/>
        </w:rPr>
        <w:tab/>
        <w:t xml:space="preserve">requested-PosDataCollection </w:t>
      </w:r>
      <w:r>
        <w:rPr>
          <w:snapToGrid w:val="0"/>
        </w:rPr>
        <w:tab/>
      </w:r>
      <w:r>
        <w:rPr>
          <w:snapToGrid w:val="0"/>
        </w:rPr>
        <w:tab/>
      </w:r>
      <w:r w:rsidRPr="000F217C">
        <w:rPr>
          <w:snapToGrid w:val="0"/>
        </w:rPr>
        <w:t>BIT STRING (SIZE(8))</w:t>
      </w:r>
      <w:r>
        <w:rPr>
          <w:snapToGrid w:val="0"/>
        </w:rPr>
        <w:t>,</w:t>
      </w:r>
      <w:r w:rsidRPr="00FD22F9">
        <w:rPr>
          <w:snapToGrid w:val="0"/>
        </w:rPr>
        <w:t xml:space="preserve"> </w:t>
      </w:r>
    </w:p>
    <w:p w14:paraId="614746F6" w14:textId="77777777" w:rsidR="008848EE" w:rsidRPr="00292225" w:rsidRDefault="008848EE" w:rsidP="008848EE">
      <w:pPr>
        <w:pStyle w:val="PL"/>
        <w:rPr>
          <w:rFonts w:eastAsia="Calibri"/>
          <w:lang w:val="en-US"/>
        </w:rPr>
      </w:pPr>
      <w:r>
        <w:rPr>
          <w:snapToGrid w:val="0"/>
        </w:rPr>
        <w:tab/>
      </w:r>
      <w:r w:rsidRPr="00292225">
        <w:rPr>
          <w:rFonts w:eastAsia="Calibri"/>
          <w:lang w:val="en-US"/>
        </w:rPr>
        <w:t>iE-extensions</w:t>
      </w:r>
      <w:r w:rsidRPr="00292225">
        <w:rPr>
          <w:rFonts w:eastAsia="Calibri"/>
          <w:lang w:val="en-US"/>
        </w:rPr>
        <w:tab/>
      </w:r>
      <w:r w:rsidRPr="00292225">
        <w:rPr>
          <w:rFonts w:eastAsia="Calibri"/>
          <w:lang w:val="en-US"/>
        </w:rPr>
        <w:tab/>
        <w:t xml:space="preserve">ProtocolExtensionContainer { { </w:t>
      </w:r>
      <w:r w:rsidRPr="004C72BD">
        <w:rPr>
          <w:snapToGrid w:val="0"/>
        </w:rPr>
        <w:t>PositioningDataCollectionNeeded</w:t>
      </w:r>
      <w:r w:rsidRPr="00292225">
        <w:rPr>
          <w:rFonts w:eastAsia="Calibri"/>
          <w:lang w:val="en-US"/>
        </w:rPr>
        <w:t>-ExtIEs } } OPTIONAL,</w:t>
      </w:r>
    </w:p>
    <w:p w14:paraId="067A42CF" w14:textId="77777777" w:rsidR="008848EE" w:rsidRDefault="008848EE" w:rsidP="008848EE">
      <w:pPr>
        <w:pStyle w:val="PL"/>
        <w:rPr>
          <w:snapToGrid w:val="0"/>
        </w:rPr>
      </w:pPr>
      <w:r w:rsidRPr="00292225">
        <w:rPr>
          <w:rFonts w:eastAsia="Calibri"/>
          <w:lang w:val="en-US"/>
        </w:rPr>
        <w:tab/>
      </w:r>
      <w:r>
        <w:rPr>
          <w:rFonts w:eastAsia="Calibri"/>
        </w:rPr>
        <w:t>...</w:t>
      </w:r>
    </w:p>
    <w:p w14:paraId="1B61A0D8" w14:textId="77777777" w:rsidR="008848EE" w:rsidRDefault="008848EE" w:rsidP="008848EE">
      <w:pPr>
        <w:pStyle w:val="PL"/>
        <w:rPr>
          <w:snapToGrid w:val="0"/>
        </w:rPr>
      </w:pPr>
      <w:r>
        <w:rPr>
          <w:snapToGrid w:val="0"/>
        </w:rPr>
        <w:t>}</w:t>
      </w:r>
    </w:p>
    <w:p w14:paraId="0B64474D" w14:textId="77777777" w:rsidR="008848EE" w:rsidRDefault="008848EE" w:rsidP="008848EE">
      <w:pPr>
        <w:pStyle w:val="PL"/>
        <w:rPr>
          <w:snapToGrid w:val="0"/>
        </w:rPr>
      </w:pPr>
    </w:p>
    <w:p w14:paraId="21101DBB" w14:textId="77777777" w:rsidR="008848EE" w:rsidRPr="00651F99" w:rsidRDefault="008848EE" w:rsidP="008848EE">
      <w:pPr>
        <w:pStyle w:val="PL"/>
        <w:rPr>
          <w:snapToGrid w:val="0"/>
        </w:rPr>
      </w:pPr>
      <w:r w:rsidRPr="004C72BD">
        <w:rPr>
          <w:snapToGrid w:val="0"/>
        </w:rPr>
        <w:t>PositioningDataCollectionNeeded</w:t>
      </w:r>
      <w:r w:rsidRPr="00292225">
        <w:rPr>
          <w:rFonts w:eastAsia="Calibri"/>
          <w:lang w:val="en-US"/>
        </w:rPr>
        <w:t xml:space="preserve">-ExtIEs </w:t>
      </w:r>
      <w:r w:rsidRPr="00651F99">
        <w:rPr>
          <w:snapToGrid w:val="0"/>
        </w:rPr>
        <w:t>NRPPA-PROTOCOL-EXTENSION ::= {</w:t>
      </w:r>
    </w:p>
    <w:p w14:paraId="025150BA" w14:textId="77777777" w:rsidR="008848EE" w:rsidRPr="00651F99" w:rsidRDefault="008848EE" w:rsidP="008848EE">
      <w:pPr>
        <w:pStyle w:val="PL"/>
        <w:rPr>
          <w:snapToGrid w:val="0"/>
        </w:rPr>
      </w:pPr>
      <w:r w:rsidRPr="00651F99">
        <w:rPr>
          <w:snapToGrid w:val="0"/>
        </w:rPr>
        <w:tab/>
        <w:t>...</w:t>
      </w:r>
    </w:p>
    <w:p w14:paraId="2268FE38" w14:textId="04928F1E" w:rsidR="00F73A58" w:rsidRDefault="008848EE" w:rsidP="008848EE">
      <w:pPr>
        <w:pStyle w:val="PL"/>
        <w:rPr>
          <w:snapToGrid w:val="0"/>
        </w:rPr>
      </w:pPr>
      <w:r>
        <w:rPr>
          <w:rFonts w:hint="eastAsia"/>
          <w:snapToGrid w:val="0"/>
          <w:lang w:eastAsia="zh-CN"/>
        </w:rPr>
        <w:t>}</w:t>
      </w:r>
    </w:p>
    <w:p w14:paraId="30ED7D24" w14:textId="77777777" w:rsidR="00F73A58" w:rsidRPr="00834BE8" w:rsidRDefault="00F73A58" w:rsidP="00F73A58">
      <w:pPr>
        <w:pStyle w:val="PL"/>
        <w:rPr>
          <w:snapToGrid w:val="0"/>
        </w:rPr>
      </w:pPr>
    </w:p>
    <w:p w14:paraId="21E69CE8" w14:textId="77777777" w:rsidR="00F73A58" w:rsidRPr="008346F5" w:rsidRDefault="00F73A58" w:rsidP="00F73A58">
      <w:pPr>
        <w:pStyle w:val="PL"/>
      </w:pPr>
      <w:r w:rsidRPr="008346F5">
        <w:t xml:space="preserve">PRSBWAggregationRequestInfoList ::= SEQUENCE (SIZE </w:t>
      </w:r>
      <w:r w:rsidRPr="00834BE8">
        <w:t>(1..</w:t>
      </w:r>
      <w:r w:rsidRPr="008346F5">
        <w:t>maxnoAggCombinations</w:t>
      </w:r>
      <w:r w:rsidRPr="00834BE8">
        <w:t xml:space="preserve">)) OF </w:t>
      </w:r>
      <w:r w:rsidRPr="008346F5">
        <w:t>PRSBWAggregationRequestInfo-Item</w:t>
      </w:r>
    </w:p>
    <w:p w14:paraId="271E270E" w14:textId="77777777" w:rsidR="00F73A58" w:rsidRPr="008346F5" w:rsidRDefault="00F73A58" w:rsidP="00F73A58">
      <w:pPr>
        <w:pStyle w:val="PL"/>
      </w:pPr>
    </w:p>
    <w:p w14:paraId="4ACD1575" w14:textId="77777777" w:rsidR="00F73A58" w:rsidRPr="008346F5" w:rsidRDefault="00F73A58" w:rsidP="00F73A58">
      <w:pPr>
        <w:pStyle w:val="PL"/>
      </w:pPr>
      <w:r w:rsidRPr="008346F5">
        <w:t>PRSBWAggregationRequestInfo-Item ::= SEQUENCE {</w:t>
      </w:r>
    </w:p>
    <w:p w14:paraId="38BD0D62" w14:textId="77777777" w:rsidR="00F73A58" w:rsidRPr="008346F5" w:rsidRDefault="00F73A58" w:rsidP="00F73A58">
      <w:pPr>
        <w:pStyle w:val="PL"/>
      </w:pPr>
      <w:r w:rsidRPr="008346F5">
        <w:tab/>
        <w:t>dl-PRSBWAggregationRequestInfo-List</w:t>
      </w:r>
      <w:r w:rsidRPr="008346F5">
        <w:tab/>
        <w:t>DL-PRSBWAggregationRequestInfo-List,</w:t>
      </w:r>
    </w:p>
    <w:p w14:paraId="47B74750" w14:textId="77777777" w:rsidR="00F73A58" w:rsidRPr="008346F5" w:rsidRDefault="00F73A58" w:rsidP="00F73A58">
      <w:pPr>
        <w:pStyle w:val="PL"/>
      </w:pPr>
      <w:r w:rsidRPr="008346F5">
        <w:tab/>
        <w:t>iE-Extensions</w:t>
      </w:r>
      <w:r w:rsidRPr="008346F5">
        <w:tab/>
      </w:r>
      <w:r w:rsidRPr="008346F5">
        <w:tab/>
      </w:r>
      <w:r w:rsidRPr="008346F5">
        <w:tab/>
      </w:r>
      <w:r w:rsidRPr="008346F5">
        <w:tab/>
      </w:r>
      <w:r w:rsidRPr="008346F5">
        <w:tab/>
      </w:r>
      <w:r w:rsidRPr="008346F5">
        <w:tab/>
        <w:t>ProtocolExtensionContainer { { PRSBWAggregationRequestInfo-Item-ExtIEs} } OPTIONAL,</w:t>
      </w:r>
    </w:p>
    <w:p w14:paraId="5D379251" w14:textId="77777777" w:rsidR="00F73A58" w:rsidRPr="008346F5" w:rsidRDefault="00F73A58" w:rsidP="00F73A58">
      <w:pPr>
        <w:pStyle w:val="PL"/>
      </w:pPr>
      <w:r w:rsidRPr="008346F5">
        <w:tab/>
        <w:t>...</w:t>
      </w:r>
    </w:p>
    <w:p w14:paraId="37F5077E" w14:textId="77777777" w:rsidR="00F73A58" w:rsidRPr="008346F5" w:rsidRDefault="00F73A58" w:rsidP="00F73A58">
      <w:pPr>
        <w:pStyle w:val="PL"/>
      </w:pPr>
      <w:r w:rsidRPr="008346F5">
        <w:t>}</w:t>
      </w:r>
    </w:p>
    <w:p w14:paraId="4E2D2CFD" w14:textId="77777777" w:rsidR="00F73A58" w:rsidRPr="008346F5" w:rsidRDefault="00F73A58" w:rsidP="00F73A58">
      <w:pPr>
        <w:pStyle w:val="PL"/>
      </w:pPr>
    </w:p>
    <w:p w14:paraId="3623B2F0" w14:textId="77777777" w:rsidR="00F73A58" w:rsidRPr="008346F5" w:rsidRDefault="00F73A58" w:rsidP="00F73A58">
      <w:pPr>
        <w:pStyle w:val="PL"/>
      </w:pPr>
      <w:r w:rsidRPr="008346F5">
        <w:t>PRSBWAggregationRequestInfo-Item-ExtIEs NRPPA-PROTOCOL-EXTENSION ::= {</w:t>
      </w:r>
    </w:p>
    <w:p w14:paraId="1294708A" w14:textId="77777777" w:rsidR="00F73A58" w:rsidRPr="008346F5" w:rsidRDefault="00F73A58" w:rsidP="00F73A58">
      <w:pPr>
        <w:pStyle w:val="PL"/>
      </w:pPr>
      <w:r w:rsidRPr="008346F5">
        <w:tab/>
        <w:t>...</w:t>
      </w:r>
    </w:p>
    <w:p w14:paraId="63AE1F52" w14:textId="77777777" w:rsidR="00F73A58" w:rsidRPr="008346F5" w:rsidRDefault="00F73A58" w:rsidP="00F73A58">
      <w:pPr>
        <w:pStyle w:val="PL"/>
      </w:pPr>
      <w:r w:rsidRPr="008346F5">
        <w:t>}</w:t>
      </w:r>
    </w:p>
    <w:p w14:paraId="29F467AE" w14:textId="77777777" w:rsidR="00F73A58" w:rsidRPr="008346F5" w:rsidRDefault="00F73A58" w:rsidP="00F73A58">
      <w:pPr>
        <w:pStyle w:val="PL"/>
      </w:pPr>
    </w:p>
    <w:p w14:paraId="203A3E5A" w14:textId="77777777" w:rsidR="00F73A58" w:rsidRPr="008346F5" w:rsidRDefault="00F73A58" w:rsidP="00F73A58">
      <w:pPr>
        <w:pStyle w:val="PL"/>
      </w:pPr>
      <w:r w:rsidRPr="008346F5">
        <w:t xml:space="preserve">DL-PRSBWAggregationRequestInfo-List ::= SEQUENCE </w:t>
      </w:r>
      <w:r w:rsidRPr="00B354A5">
        <w:t>(SIZE (</w:t>
      </w:r>
      <w:r>
        <w:t>2</w:t>
      </w:r>
      <w:r w:rsidRPr="00B354A5">
        <w:t>..</w:t>
      </w:r>
      <w:r w:rsidRPr="008346F5">
        <w:t>maxnoAggPosPRSResourceSets</w:t>
      </w:r>
      <w:r w:rsidRPr="00B354A5">
        <w:t xml:space="preserve">)) OF </w:t>
      </w:r>
      <w:r w:rsidRPr="008346F5">
        <w:t>DL-PRSBWAggregationRequestInfo-Item</w:t>
      </w:r>
    </w:p>
    <w:p w14:paraId="7576C8C0" w14:textId="77777777" w:rsidR="00F73A58" w:rsidRPr="008346F5" w:rsidRDefault="00F73A58" w:rsidP="00F73A58">
      <w:pPr>
        <w:pStyle w:val="PL"/>
      </w:pPr>
    </w:p>
    <w:p w14:paraId="69006795" w14:textId="77777777" w:rsidR="00F73A58" w:rsidRPr="008346F5" w:rsidRDefault="00F73A58" w:rsidP="00F73A58">
      <w:pPr>
        <w:pStyle w:val="PL"/>
      </w:pPr>
      <w:r w:rsidRPr="008346F5">
        <w:t>DL-PRSBWAggregationRequestInfo-Item ::= SEQUENCE {</w:t>
      </w:r>
    </w:p>
    <w:p w14:paraId="4F92A674" w14:textId="77777777" w:rsidR="00F73A58" w:rsidRPr="008346F5" w:rsidRDefault="00F73A58" w:rsidP="00F73A58">
      <w:pPr>
        <w:pStyle w:val="PL"/>
      </w:pPr>
      <w:r w:rsidRPr="00B354A5">
        <w:tab/>
      </w:r>
      <w:r w:rsidRPr="008346F5">
        <w:t>dl-prs-ResourceSetIndex</w:t>
      </w:r>
      <w:r w:rsidRPr="008346F5">
        <w:tab/>
      </w:r>
      <w:r w:rsidRPr="008346F5">
        <w:tab/>
      </w:r>
      <w:r w:rsidRPr="008346F5">
        <w:tab/>
      </w:r>
      <w:r w:rsidRPr="008346F5">
        <w:tab/>
        <w:t>INTEGER (1..8),</w:t>
      </w:r>
    </w:p>
    <w:p w14:paraId="48089C7D" w14:textId="77777777" w:rsidR="00F73A58" w:rsidRPr="008346F5" w:rsidRDefault="00F73A58" w:rsidP="00F73A58">
      <w:pPr>
        <w:pStyle w:val="PL"/>
      </w:pPr>
      <w:r w:rsidRPr="008346F5">
        <w:tab/>
        <w:t>iE-Extensions</w:t>
      </w:r>
      <w:r w:rsidRPr="008346F5">
        <w:tab/>
      </w:r>
      <w:r w:rsidRPr="008346F5">
        <w:tab/>
      </w:r>
      <w:r w:rsidRPr="008346F5">
        <w:tab/>
      </w:r>
      <w:r w:rsidRPr="008346F5">
        <w:tab/>
      </w:r>
      <w:r w:rsidRPr="008346F5">
        <w:tab/>
      </w:r>
      <w:r w:rsidRPr="008346F5">
        <w:tab/>
        <w:t>ProtocolExtensionContainer { {DL-PRSBWAggregationRequestInfo-Item-ExtIEs} } OPTIONAL,</w:t>
      </w:r>
    </w:p>
    <w:p w14:paraId="0D6833EA" w14:textId="77777777" w:rsidR="00F73A58" w:rsidRPr="008346F5" w:rsidRDefault="00F73A58" w:rsidP="00F73A58">
      <w:pPr>
        <w:pStyle w:val="PL"/>
      </w:pPr>
      <w:r w:rsidRPr="008346F5">
        <w:tab/>
        <w:t>...</w:t>
      </w:r>
    </w:p>
    <w:p w14:paraId="719C5CF0" w14:textId="77777777" w:rsidR="00F73A58" w:rsidRPr="008346F5" w:rsidRDefault="00F73A58" w:rsidP="00F73A58">
      <w:pPr>
        <w:pStyle w:val="PL"/>
      </w:pPr>
      <w:r w:rsidRPr="008346F5">
        <w:t>}</w:t>
      </w:r>
    </w:p>
    <w:p w14:paraId="16A66797" w14:textId="77777777" w:rsidR="00F73A58" w:rsidRPr="008346F5" w:rsidRDefault="00F73A58" w:rsidP="00F73A58">
      <w:pPr>
        <w:pStyle w:val="PL"/>
      </w:pPr>
    </w:p>
    <w:p w14:paraId="08E0BDD6" w14:textId="77777777" w:rsidR="00F73A58" w:rsidRPr="008346F5" w:rsidRDefault="00F73A58" w:rsidP="00F73A58">
      <w:pPr>
        <w:pStyle w:val="PL"/>
      </w:pPr>
      <w:r w:rsidRPr="008346F5">
        <w:t>DL-PRSBWAggregationRequestInfo-Item-ExtIEs NRPPA-PROTOCOL-EXTENSION ::= {</w:t>
      </w:r>
    </w:p>
    <w:p w14:paraId="30DF7423" w14:textId="77777777" w:rsidR="00F73A58" w:rsidRDefault="00F73A58" w:rsidP="00F73A58">
      <w:pPr>
        <w:pStyle w:val="PL"/>
      </w:pPr>
      <w:r w:rsidRPr="008346F5">
        <w:tab/>
        <w:t>...</w:t>
      </w:r>
    </w:p>
    <w:p w14:paraId="32A83D2D" w14:textId="3AC01695" w:rsidR="00847385" w:rsidRPr="008346F5" w:rsidRDefault="00847385" w:rsidP="00F73A58">
      <w:pPr>
        <w:pStyle w:val="PL"/>
      </w:pPr>
      <w:r w:rsidRPr="008346F5">
        <w:t>}</w:t>
      </w:r>
    </w:p>
    <w:bookmarkEnd w:id="3665"/>
    <w:bookmarkEnd w:id="3666"/>
    <w:p w14:paraId="5B938A44" w14:textId="77777777" w:rsidR="00F14EED" w:rsidRPr="007C49BE" w:rsidRDefault="00F14EED" w:rsidP="00E766B3">
      <w:pPr>
        <w:pStyle w:val="PL"/>
        <w:rPr>
          <w:snapToGrid w:val="0"/>
        </w:rPr>
      </w:pPr>
    </w:p>
    <w:p w14:paraId="1C48834E" w14:textId="77777777" w:rsidR="004652C4" w:rsidRPr="007C49BE" w:rsidRDefault="004652C4" w:rsidP="00E766B3">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r w:rsidRPr="007C49BE">
        <w:rPr>
          <w:snapToGrid w:val="0"/>
        </w:rPr>
        <w:t>PosSRSResource-Item ::= SEQUENCE {</w:t>
      </w:r>
    </w:p>
    <w:p w14:paraId="2AFFBE85" w14:textId="77777777" w:rsidR="004652C4" w:rsidRPr="007C49BE" w:rsidRDefault="004652C4" w:rsidP="00E766B3">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E766B3">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E766B3">
      <w:pPr>
        <w:pStyle w:val="PL"/>
        <w:rPr>
          <w:snapToGrid w:val="0"/>
        </w:rPr>
      </w:pPr>
      <w:r w:rsidRPr="007C49BE">
        <w:rPr>
          <w:snapToGrid w:val="0"/>
        </w:rPr>
        <w:tab/>
        <w:t>startPosition                   INTEGER (0..13),</w:t>
      </w:r>
    </w:p>
    <w:p w14:paraId="1A1092E0" w14:textId="77777777" w:rsidR="004652C4" w:rsidRPr="007C49BE" w:rsidRDefault="004652C4" w:rsidP="00E766B3">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t>freqDomainShift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E766B3">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E766B3">
      <w:pPr>
        <w:pStyle w:val="PL"/>
        <w:rPr>
          <w:snapToGrid w:val="0"/>
        </w:rPr>
      </w:pPr>
      <w:r w:rsidRPr="007C49BE">
        <w:rPr>
          <w:snapToGrid w:val="0"/>
        </w:rPr>
        <w:tab/>
        <w:t>sequenceId                      INTEGER (0.. 65535),</w:t>
      </w:r>
    </w:p>
    <w:p w14:paraId="16E47813" w14:textId="77777777" w:rsidR="004652C4" w:rsidRPr="007C49BE" w:rsidRDefault="004652C4" w:rsidP="00E766B3">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r w:rsidRPr="007C49BE">
        <w:rPr>
          <w:snapToGrid w:val="0"/>
        </w:rPr>
        <w:t>PosSRSResource-Item-ExtIEs NRPPA-PROTOCOL-EXTENSION ::= {</w:t>
      </w:r>
    </w:p>
    <w:p w14:paraId="7243FA81" w14:textId="77777777" w:rsidR="00F14EED" w:rsidRDefault="00F14EED" w:rsidP="00E766B3">
      <w:pPr>
        <w:pStyle w:val="PL"/>
        <w:rPr>
          <w:snapToGrid w:val="0"/>
        </w:rPr>
      </w:pPr>
      <w:r w:rsidRPr="007C49BE">
        <w:rPr>
          <w:snapToGrid w:val="0"/>
        </w:rPr>
        <w:tab/>
      </w:r>
      <w:bookmarkStart w:id="3667" w:name="_Hlk159005107"/>
      <w:r>
        <w:rPr>
          <w:snapToGrid w:val="0"/>
        </w:rPr>
        <w:t>{ ID id-TxHoppingConfiguration</w:t>
      </w:r>
      <w:r>
        <w:rPr>
          <w:snapToGrid w:val="0"/>
        </w:rPr>
        <w:tab/>
        <w:t>CRITICALITY ignore</w:t>
      </w:r>
      <w:r>
        <w:rPr>
          <w:snapToGrid w:val="0"/>
        </w:rPr>
        <w:tab/>
      </w:r>
      <w:r w:rsidRPr="00511266">
        <w:rPr>
          <w:snapToGrid w:val="0"/>
        </w:rPr>
        <w:t>EXTENSION</w:t>
      </w:r>
      <w:r>
        <w:rPr>
          <w:rFonts w:hint="eastAsia"/>
          <w:snapToGrid w:val="0"/>
          <w:lang w:eastAsia="zh-CN"/>
        </w:rPr>
        <w:t xml:space="preserve"> </w:t>
      </w:r>
      <w:r>
        <w:rPr>
          <w:snapToGrid w:val="0"/>
        </w:rPr>
        <w:t>TxHoppingConfiguration</w:t>
      </w:r>
      <w:r>
        <w:rPr>
          <w:snapToGrid w:val="0"/>
        </w:rPr>
        <w:tab/>
        <w:t>PRESENCE optional},</w:t>
      </w:r>
      <w:bookmarkEnd w:id="3667"/>
    </w:p>
    <w:p w14:paraId="45090C47" w14:textId="2DAA1DBF"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r w:rsidRPr="007C49BE">
        <w:rPr>
          <w:snapToGrid w:val="0"/>
        </w:rPr>
        <w:t>PosSRSResourceSet-Item ::= SEQUENCE {</w:t>
      </w:r>
    </w:p>
    <w:p w14:paraId="06A26E4E" w14:textId="77777777" w:rsidR="004652C4" w:rsidRPr="007C49BE" w:rsidRDefault="004652C4" w:rsidP="00E766B3">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E766B3">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F14EED">
      <w:pPr>
        <w:pStyle w:val="PL"/>
        <w:rPr>
          <w:snapToGrid w:val="0"/>
        </w:rPr>
      </w:pPr>
      <w:r w:rsidRPr="007C49BE">
        <w:rPr>
          <w:snapToGrid w:val="0"/>
        </w:rPr>
        <w:t>PosSRSResourceSet-Item-ExtIEs NRPPA-PROTOCOL-EXTENSION ::= {</w:t>
      </w:r>
    </w:p>
    <w:p w14:paraId="5AF85518" w14:textId="77777777" w:rsidR="00AE7691" w:rsidRPr="007C49BE" w:rsidRDefault="00AE7691" w:rsidP="00AE7691">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Default="004652C4" w:rsidP="00F14EED">
      <w:pPr>
        <w:pStyle w:val="PL"/>
        <w:rPr>
          <w:snapToGrid w:val="0"/>
        </w:rPr>
      </w:pPr>
    </w:p>
    <w:p w14:paraId="352859D5" w14:textId="78F9A381" w:rsidR="00F14EED" w:rsidRPr="00247FA4" w:rsidRDefault="00AE7691" w:rsidP="00F14EED">
      <w:pPr>
        <w:pStyle w:val="PL"/>
        <w:rPr>
          <w:snapToGrid w:val="0"/>
        </w:rPr>
      </w:pPr>
      <w:r>
        <w:rPr>
          <w:snapToGrid w:val="0"/>
        </w:rPr>
        <w:t>Pos</w:t>
      </w:r>
      <w:r w:rsidRPr="00B852B6">
        <w:rPr>
          <w:snapToGrid w:val="0"/>
        </w:rPr>
        <w:t>S</w:t>
      </w:r>
      <w:r>
        <w:rPr>
          <w:snapToGrid w:val="0"/>
        </w:rPr>
        <w:t>RSResourceSet-Aggregation-List ::=</w:t>
      </w:r>
      <w:r w:rsidRPr="003611CF">
        <w:rPr>
          <w:snapToGrid w:val="0"/>
        </w:rPr>
        <w:t xml:space="preserve"> </w:t>
      </w:r>
      <w:r w:rsidRPr="00247FA4">
        <w:rPr>
          <w:snapToGrid w:val="0"/>
        </w:rPr>
        <w:t>SEQUENCE (SIZE (1..</w:t>
      </w:r>
      <w:r w:rsidRPr="003A73D4">
        <w:rPr>
          <w:snapToGrid w:val="0"/>
        </w:rPr>
        <w:t>maxnoAggregatedPosSRSCombinations</w:t>
      </w:r>
      <w:r w:rsidRPr="00247FA4">
        <w:rPr>
          <w:snapToGrid w:val="0"/>
        </w:rPr>
        <w:t>)) OF PosSRSResource</w:t>
      </w:r>
      <w:r>
        <w:rPr>
          <w:snapToGrid w:val="0"/>
        </w:rPr>
        <w:t>Set</w:t>
      </w:r>
      <w:r w:rsidRPr="00247FA4">
        <w:rPr>
          <w:snapToGrid w:val="0"/>
        </w:rPr>
        <w:t>-Aggregation-</w:t>
      </w:r>
      <w:r>
        <w:rPr>
          <w:snapToGrid w:val="0"/>
        </w:rPr>
        <w:t>Item</w:t>
      </w:r>
    </w:p>
    <w:p w14:paraId="680B0409" w14:textId="77777777" w:rsidR="00F14EED" w:rsidRPr="00247FA4" w:rsidRDefault="00F14EED" w:rsidP="00F14EED">
      <w:pPr>
        <w:pStyle w:val="PL"/>
        <w:rPr>
          <w:snapToGrid w:val="0"/>
        </w:rPr>
      </w:pPr>
      <w:r w:rsidRPr="00247FA4">
        <w:rPr>
          <w:snapToGrid w:val="0"/>
        </w:rPr>
        <w:t xml:space="preserve"> </w:t>
      </w:r>
    </w:p>
    <w:p w14:paraId="09A6CE4D" w14:textId="77777777" w:rsidR="00F14EED" w:rsidRPr="00247FA4" w:rsidRDefault="00F14EED" w:rsidP="00F14EED">
      <w:pPr>
        <w:pStyle w:val="PL"/>
        <w:rPr>
          <w:snapToGrid w:val="0"/>
        </w:rPr>
      </w:pPr>
    </w:p>
    <w:p w14:paraId="567C6527" w14:textId="77777777" w:rsidR="00AE7691" w:rsidRPr="003A73D4" w:rsidRDefault="00AE7691" w:rsidP="00AE7691">
      <w:pPr>
        <w:pStyle w:val="PL"/>
        <w:rPr>
          <w:snapToGrid w:val="0"/>
          <w:lang w:eastAsia="zh-CN"/>
        </w:rPr>
      </w:pPr>
      <w:r w:rsidRPr="003A73D4">
        <w:rPr>
          <w:snapToGrid w:val="0"/>
        </w:rPr>
        <w:t>PosSRSResourceSet-Aggregation-Item ::= SEQUENCE {</w:t>
      </w:r>
    </w:p>
    <w:p w14:paraId="63D527CF" w14:textId="28935C33" w:rsidR="00AE7691" w:rsidRPr="003A73D4" w:rsidRDefault="00AE7691" w:rsidP="00AE7691">
      <w:pPr>
        <w:pStyle w:val="PL"/>
        <w:rPr>
          <w:snapToGrid w:val="0"/>
        </w:rPr>
      </w:pPr>
      <w:r w:rsidRPr="003A73D4">
        <w:rPr>
          <w:rFonts w:cs="Courier New" w:hint="eastAsia"/>
          <w:szCs w:val="16"/>
        </w:rPr>
        <w:tab/>
      </w:r>
      <w:bookmarkStart w:id="3668" w:name="_Hlk173852183"/>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rFonts w:cs="Courier New" w:hint="eastAsia"/>
          <w:szCs w:val="16"/>
        </w:rPr>
        <w:tab/>
      </w:r>
      <w:r w:rsidRPr="003A73D4">
        <w:rPr>
          <w:rFonts w:cs="Courier New" w:hint="eastAsia"/>
          <w:szCs w:val="16"/>
        </w:rPr>
        <w:tab/>
      </w:r>
      <w:r w:rsidRPr="003A73D4">
        <w:rPr>
          <w:rFonts w:cs="Courier New" w:hint="eastAsia"/>
          <w:szCs w:val="16"/>
        </w:rPr>
        <w:tab/>
      </w:r>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rFonts w:cs="Courier New" w:hint="eastAsia"/>
          <w:szCs w:val="16"/>
        </w:rPr>
        <w:t>,</w:t>
      </w:r>
      <w:bookmarkEnd w:id="3668"/>
      <w:r w:rsidRPr="003A73D4">
        <w:rPr>
          <w:snapToGrid w:val="0"/>
        </w:rPr>
        <w:tab/>
        <w:t>iE-Extensions</w:t>
      </w:r>
      <w:r w:rsidRPr="003A73D4">
        <w:rPr>
          <w:snapToGrid w:val="0"/>
        </w:rPr>
        <w:tab/>
      </w:r>
      <w:r w:rsidRPr="003A73D4">
        <w:rPr>
          <w:snapToGrid w:val="0"/>
        </w:rPr>
        <w:tab/>
        <w:t>ProtocolExtensionContainer { { PosSRSResourceSet-Aggregation-Item-ExtIEs} }</w:t>
      </w:r>
      <w:r w:rsidRPr="003A73D4">
        <w:rPr>
          <w:snapToGrid w:val="0"/>
        </w:rPr>
        <w:tab/>
        <w:t>OPTIONAL,</w:t>
      </w:r>
    </w:p>
    <w:p w14:paraId="03651E46" w14:textId="77777777" w:rsidR="00AE7691" w:rsidRPr="003A73D4" w:rsidRDefault="00AE7691" w:rsidP="00AE7691">
      <w:pPr>
        <w:pStyle w:val="PL"/>
        <w:rPr>
          <w:snapToGrid w:val="0"/>
        </w:rPr>
      </w:pPr>
      <w:r w:rsidRPr="003A73D4">
        <w:rPr>
          <w:snapToGrid w:val="0"/>
        </w:rPr>
        <w:tab/>
        <w:t>...</w:t>
      </w:r>
    </w:p>
    <w:p w14:paraId="7BF295FB" w14:textId="77777777" w:rsidR="00F14EED" w:rsidRPr="00247FA4" w:rsidRDefault="00F14EED" w:rsidP="00F14EED">
      <w:pPr>
        <w:pStyle w:val="PL"/>
        <w:rPr>
          <w:snapToGrid w:val="0"/>
        </w:rPr>
      </w:pPr>
      <w:r w:rsidRPr="00247FA4">
        <w:rPr>
          <w:snapToGrid w:val="0"/>
        </w:rPr>
        <w:t>}</w:t>
      </w:r>
    </w:p>
    <w:p w14:paraId="2470C91A" w14:textId="77777777" w:rsidR="00F14EED" w:rsidRPr="00247FA4" w:rsidRDefault="00F14EED" w:rsidP="00F14EED">
      <w:pPr>
        <w:pStyle w:val="PL"/>
        <w:rPr>
          <w:snapToGrid w:val="0"/>
        </w:rPr>
      </w:pPr>
    </w:p>
    <w:p w14:paraId="15DFBB4C" w14:textId="77777777" w:rsidR="00F14EED" w:rsidRPr="00247FA4" w:rsidRDefault="00F14EED" w:rsidP="00F14EED">
      <w:pPr>
        <w:pStyle w:val="PL"/>
        <w:rPr>
          <w:snapToGrid w:val="0"/>
          <w:lang w:eastAsia="zh-CN"/>
        </w:rPr>
      </w:pPr>
      <w:r w:rsidRPr="00247FA4">
        <w:rPr>
          <w:snapToGrid w:val="0"/>
        </w:rPr>
        <w:t>PosSRSResource</w:t>
      </w:r>
      <w:r>
        <w:rPr>
          <w:snapToGrid w:val="0"/>
        </w:rPr>
        <w:t>Set</w:t>
      </w:r>
      <w:r w:rsidRPr="00247FA4">
        <w:rPr>
          <w:snapToGrid w:val="0"/>
        </w:rPr>
        <w:t>-Aggregation-</w:t>
      </w:r>
      <w:r>
        <w:rPr>
          <w:snapToGrid w:val="0"/>
        </w:rPr>
        <w:t>Item</w:t>
      </w:r>
      <w:r w:rsidRPr="00247FA4">
        <w:rPr>
          <w:snapToGrid w:val="0"/>
        </w:rPr>
        <w:t>-ExtIEs NRPPA-PROTOCOL-EXTENSION ::= {</w:t>
      </w:r>
    </w:p>
    <w:p w14:paraId="432105B6" w14:textId="77777777" w:rsidR="00F14EED" w:rsidRPr="00247FA4" w:rsidRDefault="00F14EED" w:rsidP="00F14EED">
      <w:pPr>
        <w:pStyle w:val="PL"/>
        <w:rPr>
          <w:snapToGrid w:val="0"/>
          <w:lang w:eastAsia="zh-CN"/>
        </w:rPr>
      </w:pPr>
      <w:r>
        <w:rPr>
          <w:snapToGrid w:val="0"/>
        </w:rPr>
        <w:tab/>
      </w:r>
      <w:r w:rsidRPr="00247FA4">
        <w:rPr>
          <w:snapToGrid w:val="0"/>
        </w:rPr>
        <w:t>...</w:t>
      </w:r>
    </w:p>
    <w:p w14:paraId="64E4EC4F" w14:textId="77777777" w:rsidR="00F14EED" w:rsidRPr="00247FA4" w:rsidRDefault="00F14EED" w:rsidP="00F14EED">
      <w:pPr>
        <w:pStyle w:val="PL"/>
        <w:rPr>
          <w:snapToGrid w:val="0"/>
          <w:lang w:eastAsia="zh-CN"/>
        </w:rPr>
      </w:pPr>
      <w:r w:rsidRPr="00247FA4">
        <w:rPr>
          <w:rFonts w:hint="eastAsia"/>
          <w:snapToGrid w:val="0"/>
          <w:lang w:eastAsia="zh-CN"/>
        </w:rPr>
        <w:t>}</w:t>
      </w:r>
    </w:p>
    <w:p w14:paraId="3D4A80B2" w14:textId="77777777" w:rsidR="00F14EED" w:rsidRDefault="00F14EED" w:rsidP="00F14EED">
      <w:pPr>
        <w:pStyle w:val="PL"/>
        <w:rPr>
          <w:snapToGrid w:val="0"/>
        </w:rPr>
      </w:pPr>
    </w:p>
    <w:p w14:paraId="2C283075" w14:textId="77777777" w:rsidR="00AE7691" w:rsidRPr="003A73D4" w:rsidRDefault="00AE7691" w:rsidP="00AE7691">
      <w:pPr>
        <w:pStyle w:val="PL"/>
        <w:rPr>
          <w:snapToGrid w:val="0"/>
          <w:lang w:eastAsia="zh-CN"/>
        </w:rPr>
      </w:pPr>
    </w:p>
    <w:p w14:paraId="1CD7B666" w14:textId="77777777" w:rsidR="00AE7691" w:rsidRPr="003A73D4" w:rsidRDefault="00AE7691" w:rsidP="00AE7691">
      <w:pPr>
        <w:pStyle w:val="PL"/>
        <w:rPr>
          <w:snapToGrid w:val="0"/>
          <w:lang w:eastAsia="zh-CN"/>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rFonts w:cs="Courier New" w:hint="eastAsia"/>
          <w:szCs w:val="16"/>
          <w:lang w:eastAsia="zh-CN"/>
        </w:rPr>
        <w:t>-</w:t>
      </w:r>
      <w:r w:rsidRPr="003A73D4">
        <w:rPr>
          <w:rFonts w:cs="Courier New"/>
          <w:szCs w:val="16"/>
        </w:rPr>
        <w:t>List</w:t>
      </w:r>
      <w:r w:rsidRPr="003A73D4">
        <w:rPr>
          <w:snapToGrid w:val="0"/>
        </w:rPr>
        <w:t xml:space="preserve"> </w:t>
      </w:r>
      <w:bookmarkStart w:id="3669" w:name="_Hlk173852241"/>
      <w:r w:rsidRPr="003A73D4">
        <w:rPr>
          <w:snapToGrid w:val="0"/>
        </w:rPr>
        <w:t>::= SEQUENCE (SIZE (</w:t>
      </w:r>
      <w:r w:rsidRPr="003A73D4">
        <w:rPr>
          <w:rFonts w:hint="eastAsia"/>
          <w:snapToGrid w:val="0"/>
          <w:lang w:eastAsia="zh-CN"/>
        </w:rPr>
        <w:t>2</w:t>
      </w:r>
      <w:r w:rsidRPr="003A73D4">
        <w:rPr>
          <w:snapToGrid w:val="0"/>
        </w:rPr>
        <w:t xml:space="preserve">..maxnoaggregatedPosSRS-ResourceSets)) OF </w:t>
      </w:r>
      <w:r>
        <w:rPr>
          <w:snapToGrid w:val="0"/>
        </w:rPr>
        <w:t>Combined-</w:t>
      </w:r>
      <w:r w:rsidRPr="003A73D4">
        <w:rPr>
          <w:rFonts w:cs="Courier New" w:hint="eastAsia"/>
          <w:szCs w:val="16"/>
        </w:rPr>
        <w:t>P</w:t>
      </w:r>
      <w:r w:rsidRPr="003A73D4">
        <w:rPr>
          <w:rFonts w:cs="Courier New"/>
          <w:szCs w:val="16"/>
        </w:rPr>
        <w:t>osSRSResourceSet</w:t>
      </w:r>
      <w:r w:rsidRPr="003A73D4">
        <w:rPr>
          <w:snapToGrid w:val="0"/>
        </w:rPr>
        <w:t>-Item</w:t>
      </w:r>
    </w:p>
    <w:p w14:paraId="1A7D1BE2" w14:textId="77777777" w:rsidR="00AE7691" w:rsidRPr="003A73D4" w:rsidRDefault="00AE7691" w:rsidP="00AE7691">
      <w:pPr>
        <w:pStyle w:val="PL"/>
        <w:rPr>
          <w:snapToGrid w:val="0"/>
          <w:lang w:eastAsia="zh-CN"/>
        </w:rPr>
      </w:pPr>
    </w:p>
    <w:p w14:paraId="4CA362C0" w14:textId="77777777" w:rsidR="00AE7691" w:rsidRPr="003A73D4" w:rsidRDefault="00AE7691" w:rsidP="00AE7691">
      <w:pPr>
        <w:pStyle w:val="PL"/>
        <w:rPr>
          <w:snapToGrid w:val="0"/>
          <w:lang w:eastAsia="zh-CN"/>
        </w:rPr>
      </w:pPr>
    </w:p>
    <w:p w14:paraId="33103BB0" w14:textId="77777777" w:rsidR="00AE7691" w:rsidRPr="003A73D4" w:rsidRDefault="00AE7691" w:rsidP="00AE7691">
      <w:pPr>
        <w:pStyle w:val="PL"/>
        <w:rPr>
          <w:rFonts w:cs="Courier New"/>
          <w:szCs w:val="16"/>
          <w:lang w:eastAsia="zh-CN"/>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 SEQUENCE {</w:t>
      </w:r>
    </w:p>
    <w:bookmarkEnd w:id="3669"/>
    <w:p w14:paraId="10CEA3E9" w14:textId="77777777" w:rsidR="00AE7691" w:rsidRPr="003A73D4" w:rsidRDefault="00AE7691" w:rsidP="00AE7691">
      <w:pPr>
        <w:pStyle w:val="PL"/>
        <w:rPr>
          <w:snapToGrid w:val="0"/>
        </w:rPr>
      </w:pPr>
      <w:r w:rsidRPr="003A73D4">
        <w:rPr>
          <w:snapToGrid w:val="0"/>
        </w:rPr>
        <w:tab/>
        <w:t>pointA</w:t>
      </w:r>
      <w:r w:rsidRPr="003A73D4">
        <w:rPr>
          <w:snapToGrid w:val="0"/>
        </w:rPr>
        <w:tab/>
      </w:r>
      <w:r w:rsidRPr="003A73D4">
        <w:rPr>
          <w:snapToGrid w:val="0"/>
        </w:rPr>
        <w:tab/>
      </w:r>
      <w:r w:rsidRPr="003A73D4">
        <w:rPr>
          <w:snapToGrid w:val="0"/>
        </w:rPr>
        <w:tab/>
      </w:r>
      <w:r w:rsidRPr="003A73D4">
        <w:rPr>
          <w:snapToGrid w:val="0"/>
        </w:rPr>
        <w:tab/>
        <w:t>INTEGER (0..3279165),</w:t>
      </w:r>
    </w:p>
    <w:p w14:paraId="6272D45F" w14:textId="77777777" w:rsidR="00AE7691" w:rsidRPr="003A73D4" w:rsidRDefault="00AE7691" w:rsidP="00AE7691">
      <w:pPr>
        <w:pStyle w:val="PL"/>
        <w:rPr>
          <w:snapToGrid w:val="0"/>
        </w:rPr>
      </w:pPr>
      <w:r w:rsidRPr="003A73D4">
        <w:rPr>
          <w:snapToGrid w:val="0"/>
        </w:rPr>
        <w:tab/>
        <w:t>pCI-NR</w:t>
      </w:r>
      <w:r w:rsidRPr="003A73D4">
        <w:rPr>
          <w:snapToGrid w:val="0"/>
        </w:rPr>
        <w:tab/>
      </w:r>
      <w:r w:rsidRPr="003A73D4">
        <w:rPr>
          <w:snapToGrid w:val="0"/>
        </w:rPr>
        <w:tab/>
      </w:r>
      <w:r w:rsidRPr="003A73D4">
        <w:rPr>
          <w:snapToGrid w:val="0"/>
        </w:rPr>
        <w:tab/>
      </w:r>
      <w:r w:rsidRPr="003A73D4">
        <w:rPr>
          <w:snapToGrid w:val="0"/>
        </w:rPr>
        <w:tab/>
        <w:t>INTEGER(0..1007)</w:t>
      </w:r>
      <w:r w:rsidRPr="003A73D4">
        <w:rPr>
          <w:snapToGrid w:val="0"/>
        </w:rPr>
        <w:tab/>
      </w:r>
      <w:r w:rsidRPr="003A73D4">
        <w:rPr>
          <w:snapToGrid w:val="0"/>
        </w:rPr>
        <w:tab/>
        <w:t>OPTIONAL,</w:t>
      </w:r>
    </w:p>
    <w:p w14:paraId="6A4A1939" w14:textId="77777777" w:rsidR="00AE7691" w:rsidRPr="003A73D4" w:rsidRDefault="00AE7691" w:rsidP="00AE7691">
      <w:pPr>
        <w:pStyle w:val="PL"/>
        <w:rPr>
          <w:snapToGrid w:val="0"/>
        </w:rPr>
      </w:pPr>
      <w:r w:rsidRPr="003A73D4">
        <w:rPr>
          <w:snapToGrid w:val="0"/>
        </w:rPr>
        <w:tab/>
        <w:t>possrsResourceSetID</w:t>
      </w:r>
      <w:r w:rsidRPr="003A73D4">
        <w:rPr>
          <w:snapToGrid w:val="0"/>
        </w:rPr>
        <w:tab/>
        <w:t>INTEGER(0..15),</w:t>
      </w:r>
    </w:p>
    <w:p w14:paraId="37B6A24F" w14:textId="77777777" w:rsidR="00AE7691" w:rsidRPr="003A73D4" w:rsidRDefault="00AE7691" w:rsidP="00AE7691">
      <w:pPr>
        <w:pStyle w:val="PL"/>
        <w:rPr>
          <w:rFonts w:cs="Courier New"/>
          <w:szCs w:val="16"/>
          <w:lang w:eastAsia="zh-CN"/>
        </w:rPr>
      </w:pPr>
      <w:bookmarkStart w:id="3670" w:name="_Hlk173852290"/>
      <w:r w:rsidRPr="003A73D4">
        <w:rPr>
          <w:rFonts w:hint="eastAsia"/>
          <w:snapToGrid w:val="0"/>
          <w:lang w:eastAsia="zh-CN"/>
        </w:rPr>
        <w:tab/>
        <w:t>scs-specificCarrier</w:t>
      </w:r>
      <w:r w:rsidRPr="003A73D4">
        <w:rPr>
          <w:rFonts w:hint="eastAsia"/>
          <w:snapToGrid w:val="0"/>
          <w:lang w:eastAsia="zh-CN"/>
        </w:rPr>
        <w:tab/>
      </w:r>
      <w:r w:rsidRPr="003A73D4">
        <w:rPr>
          <w:snapToGrid w:val="0"/>
        </w:rPr>
        <w:t>SCS-SpecificCarrier</w:t>
      </w:r>
      <w:r w:rsidRPr="003A73D4">
        <w:rPr>
          <w:rFonts w:hint="eastAsia"/>
          <w:snapToGrid w:val="0"/>
          <w:lang w:eastAsia="zh-CN"/>
        </w:rPr>
        <w:t>,</w:t>
      </w:r>
    </w:p>
    <w:p w14:paraId="747D7B2D" w14:textId="77777777" w:rsidR="00AE7691" w:rsidRPr="003A73D4" w:rsidRDefault="00AE7691" w:rsidP="00AE7691">
      <w:pPr>
        <w:pStyle w:val="PL"/>
        <w:rPr>
          <w:rFonts w:cs="Courier New"/>
          <w:szCs w:val="16"/>
        </w:rPr>
      </w:pPr>
      <w:r w:rsidRPr="003A73D4">
        <w:rPr>
          <w:rFonts w:cs="Courier New"/>
          <w:szCs w:val="16"/>
        </w:rPr>
        <w:tab/>
        <w:t>iE-Extensions</w:t>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t xml:space="preserve">ProtocolExtensionContainer { { </w:t>
      </w: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-ExtIEs} } OPTIONAL,</w:t>
      </w:r>
    </w:p>
    <w:p w14:paraId="0CEB5C52" w14:textId="77777777" w:rsidR="00AE7691" w:rsidRPr="003A73D4" w:rsidRDefault="00AE7691" w:rsidP="00AE7691">
      <w:pPr>
        <w:pStyle w:val="PL"/>
        <w:rPr>
          <w:rFonts w:cs="Courier New"/>
          <w:szCs w:val="16"/>
        </w:rPr>
      </w:pPr>
      <w:r w:rsidRPr="003A73D4">
        <w:rPr>
          <w:rFonts w:cs="Courier New"/>
          <w:szCs w:val="16"/>
        </w:rPr>
        <w:tab/>
        <w:t>...</w:t>
      </w:r>
    </w:p>
    <w:p w14:paraId="3C4169B7" w14:textId="77777777" w:rsidR="00AE7691" w:rsidRPr="003A73D4" w:rsidRDefault="00AE7691" w:rsidP="00AE7691">
      <w:pPr>
        <w:pStyle w:val="PL"/>
        <w:rPr>
          <w:rFonts w:cs="Courier New"/>
          <w:szCs w:val="16"/>
        </w:rPr>
      </w:pPr>
      <w:r w:rsidRPr="003A73D4">
        <w:rPr>
          <w:rFonts w:cs="Courier New"/>
          <w:szCs w:val="16"/>
        </w:rPr>
        <w:t>}</w:t>
      </w:r>
    </w:p>
    <w:p w14:paraId="3481669A" w14:textId="77777777" w:rsidR="00AE7691" w:rsidRPr="003A73D4" w:rsidRDefault="00AE7691" w:rsidP="00AE7691">
      <w:pPr>
        <w:pStyle w:val="PL"/>
        <w:rPr>
          <w:rFonts w:cs="Courier New"/>
          <w:szCs w:val="16"/>
        </w:rPr>
      </w:pPr>
    </w:p>
    <w:p w14:paraId="6349E29B" w14:textId="77777777" w:rsidR="00AE7691" w:rsidRPr="003A73D4" w:rsidRDefault="00AE7691" w:rsidP="00AE7691">
      <w:pPr>
        <w:pStyle w:val="PL"/>
        <w:rPr>
          <w:rFonts w:cs="Courier New"/>
          <w:szCs w:val="16"/>
        </w:rPr>
      </w:pPr>
      <w:r>
        <w:rPr>
          <w:rFonts w:cs="Courier New"/>
          <w:szCs w:val="16"/>
        </w:rPr>
        <w:t>Combined-</w:t>
      </w:r>
      <w:r w:rsidRPr="003A73D4">
        <w:rPr>
          <w:rFonts w:cs="Courier New" w:hint="eastAsia"/>
          <w:szCs w:val="16"/>
        </w:rPr>
        <w:t>P</w:t>
      </w:r>
      <w:r w:rsidRPr="003A73D4">
        <w:rPr>
          <w:rFonts w:cs="Courier New"/>
          <w:szCs w:val="16"/>
        </w:rPr>
        <w:t>osSRSResourceSet</w:t>
      </w:r>
      <w:r w:rsidRPr="003A73D4">
        <w:rPr>
          <w:snapToGrid w:val="0"/>
        </w:rPr>
        <w:t>-Item</w:t>
      </w:r>
      <w:r w:rsidRPr="003A73D4">
        <w:rPr>
          <w:rFonts w:cs="Courier New"/>
          <w:szCs w:val="16"/>
        </w:rPr>
        <w:t>-ExtIEs NRPPA-PROTOCOL-EXTENSION ::= {</w:t>
      </w:r>
    </w:p>
    <w:p w14:paraId="24874B26" w14:textId="77777777" w:rsidR="00AE7691" w:rsidRPr="00094E41" w:rsidRDefault="00AE7691" w:rsidP="00AE7691">
      <w:pPr>
        <w:pStyle w:val="PL"/>
        <w:rPr>
          <w:rFonts w:cs="Courier New"/>
          <w:szCs w:val="16"/>
        </w:rPr>
      </w:pPr>
      <w:r w:rsidRPr="003A73D4">
        <w:rPr>
          <w:rFonts w:cs="Courier New"/>
          <w:szCs w:val="16"/>
        </w:rPr>
        <w:tab/>
        <w:t>...</w:t>
      </w:r>
    </w:p>
    <w:p w14:paraId="755AA76D" w14:textId="77777777" w:rsidR="00AE7691" w:rsidRDefault="00AE7691" w:rsidP="00AE7691">
      <w:pPr>
        <w:pStyle w:val="PL"/>
        <w:rPr>
          <w:rFonts w:cs="Courier New"/>
          <w:szCs w:val="16"/>
        </w:rPr>
      </w:pPr>
      <w:r w:rsidRPr="00094E41">
        <w:rPr>
          <w:rFonts w:cs="Courier New"/>
          <w:szCs w:val="16"/>
        </w:rPr>
        <w:t>}</w:t>
      </w:r>
    </w:p>
    <w:bookmarkEnd w:id="3670"/>
    <w:p w14:paraId="65AADF14" w14:textId="77777777" w:rsidR="00AE7691" w:rsidRPr="001B48DB" w:rsidRDefault="00AE7691" w:rsidP="00F14EED">
      <w:pPr>
        <w:pStyle w:val="PL"/>
        <w:rPr>
          <w:snapToGrid w:val="0"/>
        </w:rPr>
      </w:pPr>
    </w:p>
    <w:p w14:paraId="6F234719" w14:textId="77777777" w:rsidR="00F14EED" w:rsidRPr="007C49BE" w:rsidRDefault="00F14EED" w:rsidP="00E766B3">
      <w:pPr>
        <w:pStyle w:val="PL"/>
        <w:rPr>
          <w:snapToGrid w:val="0"/>
        </w:rPr>
      </w:pPr>
    </w:p>
    <w:p w14:paraId="62583D26" w14:textId="77777777" w:rsidR="004652C4" w:rsidRPr="007C49BE" w:rsidRDefault="004652C4" w:rsidP="00E766B3">
      <w:pPr>
        <w:pStyle w:val="PL"/>
        <w:rPr>
          <w:snapToGrid w:val="0"/>
        </w:rPr>
      </w:pPr>
      <w:r w:rsidRPr="007C49BE">
        <w:rPr>
          <w:snapToGrid w:val="0"/>
        </w:rPr>
        <w:t>PosResourceSetType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r w:rsidRPr="007C49BE">
        <w:rPr>
          <w:snapToGrid w:val="0"/>
        </w:rPr>
        <w:t>PosResourceSetType-ExtIEs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r w:rsidRPr="007C49BE">
        <w:rPr>
          <w:snapToGrid w:val="0"/>
        </w:rPr>
        <w:t>PosResourceSetTypePeriodic ::= SEQUENCE {</w:t>
      </w:r>
    </w:p>
    <w:p w14:paraId="6248191A" w14:textId="77777777" w:rsidR="004652C4" w:rsidRPr="007C49BE" w:rsidRDefault="004652C4" w:rsidP="00E766B3">
      <w:pPr>
        <w:pStyle w:val="PL"/>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r w:rsidRPr="007C49BE">
        <w:rPr>
          <w:snapToGrid w:val="0"/>
        </w:rPr>
        <w:t>PosResourceSetTypePeriodic-ExtIEs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E766B3">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E766B3">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r w:rsidRPr="007C49BE">
        <w:rPr>
          <w:snapToGrid w:val="0"/>
        </w:rPr>
        <w:t>PosResourceSetTypeAperiodic ::= SEQUENCE {</w:t>
      </w:r>
    </w:p>
    <w:p w14:paraId="46CB0AB9" w14:textId="77777777" w:rsidR="004652C4" w:rsidRPr="007C49BE" w:rsidRDefault="004652C4" w:rsidP="00E766B3">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r w:rsidRPr="007C49BE">
        <w:rPr>
          <w:snapToGrid w:val="0"/>
        </w:rPr>
        <w:t>PosResourceSetTypeAperiodic-ExtIEs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3664"/>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r>
        <w:rPr>
          <w:snapToGrid w:val="0"/>
          <w:lang w:eastAsia="zh-CN"/>
        </w:rPr>
        <w:t>PreconfigurationResult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r w:rsidRPr="00BA3049">
        <w:rPr>
          <w:snapToGrid w:val="0"/>
        </w:rPr>
        <w:t>PRSAngleItem  ::= SEQUENCE {</w:t>
      </w:r>
    </w:p>
    <w:p w14:paraId="4995A642" w14:textId="77777777" w:rsidR="004652C4" w:rsidRPr="00BA3049" w:rsidRDefault="004652C4" w:rsidP="00E766B3">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F14EED">
      <w:pPr>
        <w:pStyle w:val="PL"/>
        <w:rPr>
          <w:snapToGrid w:val="0"/>
        </w:rPr>
      </w:pPr>
      <w:r w:rsidRPr="007C49BE">
        <w:rPr>
          <w:snapToGrid w:val="0"/>
        </w:rPr>
        <w:t>PRSAngleItem-ExtIEs NRPPA-PROTOCOL-EXTENSION ::= {</w:t>
      </w:r>
    </w:p>
    <w:p w14:paraId="5DA81834" w14:textId="77777777" w:rsidR="00B505E8" w:rsidRDefault="00994195" w:rsidP="00F14EED">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F14EED">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F14EED">
      <w:pPr>
        <w:pStyle w:val="PL"/>
        <w:rPr>
          <w:snapToGrid w:val="0"/>
          <w:lang w:val="fr-FR"/>
        </w:rPr>
      </w:pPr>
      <w:r w:rsidRPr="00E17648">
        <w:rPr>
          <w:snapToGrid w:val="0"/>
          <w:lang w:val="fr-FR"/>
        </w:rPr>
        <w:t>}</w:t>
      </w:r>
    </w:p>
    <w:p w14:paraId="073D0EC1" w14:textId="77777777" w:rsidR="004652C4" w:rsidRDefault="004652C4" w:rsidP="00F14EED">
      <w:pPr>
        <w:pStyle w:val="PL"/>
        <w:rPr>
          <w:lang w:val="fr-FR"/>
        </w:rPr>
      </w:pPr>
    </w:p>
    <w:p w14:paraId="4C6BA5B4" w14:textId="77777777" w:rsidR="004652C4" w:rsidRPr="00112909" w:rsidRDefault="004652C4" w:rsidP="00F14EED">
      <w:pPr>
        <w:pStyle w:val="PL"/>
        <w:rPr>
          <w:snapToGrid w:val="0"/>
          <w:lang w:val="fr-FR"/>
        </w:rPr>
      </w:pPr>
      <w:r w:rsidRPr="00112909">
        <w:rPr>
          <w:snapToGrid w:val="0"/>
          <w:lang w:val="fr-FR"/>
        </w:rPr>
        <w:t>PRSInformationPos  ::= SEQUENCE {</w:t>
      </w:r>
    </w:p>
    <w:p w14:paraId="70796F7A" w14:textId="303D1BEF" w:rsidR="00000EC3" w:rsidRPr="00D44CD6" w:rsidRDefault="00000EC3" w:rsidP="00F14EED">
      <w:pPr>
        <w:pStyle w:val="PL"/>
        <w:rPr>
          <w:snapToGrid w:val="0"/>
          <w:lang w:val="fr-FR"/>
        </w:rPr>
      </w:pPr>
      <w:r w:rsidRPr="00D44CD6">
        <w:rPr>
          <w:snapToGrid w:val="0"/>
          <w:lang w:val="fr-FR"/>
        </w:rPr>
        <w:tab/>
        <w:t>pRS-IDPos</w:t>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A048E3">
        <w:rPr>
          <w:snapToGrid w:val="0"/>
          <w:lang w:val="fr-FR"/>
        </w:rPr>
        <w:t>PRS-ID</w:t>
      </w:r>
      <w:r w:rsidRPr="00D44CD6">
        <w:rPr>
          <w:snapToGrid w:val="0"/>
          <w:lang w:val="fr-FR"/>
        </w:rPr>
        <w:t>,</w:t>
      </w:r>
      <w:r w:rsidRPr="00D44CD6">
        <w:rPr>
          <w:snapToGrid w:val="0"/>
          <w:lang w:val="fr-FR"/>
        </w:rPr>
        <w:tab/>
      </w:r>
    </w:p>
    <w:p w14:paraId="7DB69D3E" w14:textId="33656DFA" w:rsidR="00000EC3" w:rsidRPr="00D44CD6" w:rsidRDefault="00000EC3" w:rsidP="00F14EED">
      <w:pPr>
        <w:pStyle w:val="PL"/>
        <w:rPr>
          <w:snapToGrid w:val="0"/>
        </w:rPr>
      </w:pPr>
      <w:r w:rsidRPr="00D44CD6">
        <w:rPr>
          <w:snapToGrid w:val="0"/>
          <w:lang w:val="fr-FR"/>
        </w:rPr>
        <w:tab/>
      </w:r>
      <w:r w:rsidRPr="00D44CD6">
        <w:rPr>
          <w:snapToGrid w:val="0"/>
        </w:rPr>
        <w:t>pRS-Resource-Set-IDPos</w:t>
      </w:r>
      <w:r w:rsidRPr="00D44CD6">
        <w:rPr>
          <w:snapToGrid w:val="0"/>
        </w:rPr>
        <w:tab/>
      </w:r>
      <w:r w:rsidRPr="00D44CD6">
        <w:rPr>
          <w:snapToGrid w:val="0"/>
        </w:rPr>
        <w:tab/>
      </w:r>
      <w:r w:rsidRPr="00D44CD6">
        <w:t>PRS-Resource-Set-ID</w:t>
      </w:r>
      <w:r w:rsidRPr="00D44CD6">
        <w:rPr>
          <w:snapToGrid w:val="0"/>
        </w:rPr>
        <w:t>,</w:t>
      </w:r>
    </w:p>
    <w:p w14:paraId="61BB5286" w14:textId="5538D49B" w:rsidR="00000EC3" w:rsidRPr="00D44CD6" w:rsidRDefault="00000EC3" w:rsidP="00F14EED">
      <w:pPr>
        <w:pStyle w:val="PL"/>
        <w:rPr>
          <w:snapToGrid w:val="0"/>
          <w:lang w:val="fr-FR"/>
        </w:rPr>
      </w:pPr>
      <w:r w:rsidRPr="00D44CD6">
        <w:rPr>
          <w:snapToGrid w:val="0"/>
        </w:rPr>
        <w:tab/>
      </w:r>
      <w:r w:rsidRPr="00D44CD6">
        <w:rPr>
          <w:snapToGrid w:val="0"/>
          <w:lang w:val="fr-FR"/>
        </w:rPr>
        <w:t>pRS-Resource-IDPos</w:t>
      </w:r>
      <w:r w:rsidRPr="00D44CD6">
        <w:rPr>
          <w:snapToGrid w:val="0"/>
          <w:lang w:val="fr-FR"/>
        </w:rPr>
        <w:tab/>
      </w:r>
      <w:r w:rsidRPr="00D44CD6">
        <w:rPr>
          <w:snapToGrid w:val="0"/>
          <w:lang w:val="fr-FR"/>
        </w:rPr>
        <w:tab/>
      </w:r>
      <w:r w:rsidRPr="00D44CD6">
        <w:rPr>
          <w:snapToGrid w:val="0"/>
          <w:lang w:val="fr-FR"/>
        </w:rPr>
        <w:tab/>
      </w:r>
      <w:r w:rsidRPr="00A048E3">
        <w:rPr>
          <w:lang w:val="fr-FR"/>
        </w:rPr>
        <w:t>PRS-Resource-ID</w:t>
      </w:r>
      <w:r w:rsidRPr="00D44CD6">
        <w:rPr>
          <w:snapToGrid w:val="0"/>
          <w:lang w:val="fr-FR"/>
        </w:rPr>
        <w:tab/>
        <w:t>OPTIONAL,</w:t>
      </w:r>
    </w:p>
    <w:p w14:paraId="0380F5C1" w14:textId="77777777" w:rsidR="004652C4" w:rsidRPr="00112909" w:rsidRDefault="004652C4" w:rsidP="00F14EED">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F14EED">
      <w:pPr>
        <w:pStyle w:val="PL"/>
        <w:rPr>
          <w:snapToGrid w:val="0"/>
          <w:lang w:val="fr-FR"/>
        </w:rPr>
      </w:pPr>
      <w:r w:rsidRPr="00112909">
        <w:rPr>
          <w:snapToGrid w:val="0"/>
          <w:lang w:val="fr-FR"/>
        </w:rPr>
        <w:tab/>
        <w:t>...</w:t>
      </w:r>
    </w:p>
    <w:p w14:paraId="6429331E" w14:textId="77777777" w:rsidR="004652C4" w:rsidRPr="00112909" w:rsidRDefault="004652C4" w:rsidP="00F14EED">
      <w:pPr>
        <w:pStyle w:val="PL"/>
        <w:rPr>
          <w:snapToGrid w:val="0"/>
          <w:lang w:val="fr-FR"/>
        </w:rPr>
      </w:pPr>
      <w:r w:rsidRPr="00112909">
        <w:rPr>
          <w:snapToGrid w:val="0"/>
          <w:lang w:val="fr-FR"/>
        </w:rPr>
        <w:t>}</w:t>
      </w:r>
    </w:p>
    <w:p w14:paraId="1B9AE1FD" w14:textId="77777777" w:rsidR="004652C4" w:rsidRPr="00112909" w:rsidRDefault="004652C4" w:rsidP="00F14EED">
      <w:pPr>
        <w:pStyle w:val="PL"/>
        <w:rPr>
          <w:snapToGrid w:val="0"/>
          <w:lang w:val="fr-FR"/>
        </w:rPr>
      </w:pPr>
    </w:p>
    <w:p w14:paraId="1FDC6374" w14:textId="77777777" w:rsidR="004652C4" w:rsidRPr="00112909" w:rsidRDefault="004652C4" w:rsidP="00F14EED">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r>
        <w:rPr>
          <w:snapToGrid w:val="0"/>
        </w:rPr>
        <w:t>PRSConfiguration ::= SEQUENCE {</w:t>
      </w:r>
    </w:p>
    <w:p w14:paraId="7DD0E05E" w14:textId="77777777" w:rsidR="004652C4" w:rsidRPr="000F217C" w:rsidRDefault="004652C4" w:rsidP="00E766B3">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Default="004652C4" w:rsidP="00E766B3">
      <w:pPr>
        <w:pStyle w:val="PL"/>
        <w:rPr>
          <w:snapToGrid w:val="0"/>
        </w:rPr>
      </w:pPr>
      <w:r w:rsidRPr="000F217C">
        <w:rPr>
          <w:snapToGrid w:val="0"/>
        </w:rPr>
        <w:t>PRSConfiguration-ExtIEs NRPPA-PROTOCOL-EXTENSION ::= {</w:t>
      </w:r>
    </w:p>
    <w:p w14:paraId="12940596" w14:textId="63054300" w:rsidR="00E456F8" w:rsidRPr="000F217C" w:rsidRDefault="00E456F8" w:rsidP="00E766B3">
      <w:pPr>
        <w:pStyle w:val="PL"/>
        <w:rPr>
          <w:snapToGrid w:val="0"/>
        </w:rPr>
      </w:pPr>
      <w:r>
        <w:rPr>
          <w:snapToGrid w:val="0"/>
        </w:rPr>
        <w:tab/>
      </w:r>
      <w:r w:rsidRPr="00880BEA">
        <w:rPr>
          <w:snapToGrid w:val="0"/>
        </w:rPr>
        <w:t>{ ID id-AggregatedPRSResourceSetList</w:t>
      </w:r>
      <w:r w:rsidRPr="00880BEA">
        <w:rPr>
          <w:snapToGrid w:val="0"/>
        </w:rPr>
        <w:tab/>
        <w:t xml:space="preserve">CRITICALITY </w:t>
      </w:r>
      <w:r w:rsidRPr="00880BEA">
        <w:rPr>
          <w:snapToGrid w:val="0"/>
        </w:rPr>
        <w:tab/>
        <w:t>ignore</w:t>
      </w:r>
      <w:r w:rsidRPr="00880BEA">
        <w:rPr>
          <w:snapToGrid w:val="0"/>
        </w:rPr>
        <w:tab/>
      </w:r>
      <w:r>
        <w:rPr>
          <w:snapToGrid w:val="0"/>
        </w:rPr>
        <w:t>EXTENSION</w:t>
      </w:r>
      <w:r w:rsidRPr="00880BEA">
        <w:rPr>
          <w:snapToGrid w:val="0"/>
        </w:rPr>
        <w:t xml:space="preserve"> AggregatedPRSResourceSetList </w:t>
      </w:r>
      <w:r w:rsidRPr="00880BEA">
        <w:rPr>
          <w:snapToGrid w:val="0"/>
        </w:rPr>
        <w:tab/>
        <w:t xml:space="preserve">PRESENCE </w:t>
      </w:r>
      <w:r w:rsidRPr="00880BEA">
        <w:rPr>
          <w:snapToGrid w:val="0"/>
        </w:rPr>
        <w:tab/>
        <w:t>optional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PRS-ConfigurationIndex-EUTRA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r w:rsidRPr="00707B3F">
        <w:rPr>
          <w:snapToGrid w:val="0"/>
        </w:rPr>
        <w:t>PRSMutingConfiguration-EUTRA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r w:rsidRPr="00041B47">
        <w:rPr>
          <w:snapToGrid w:val="0"/>
        </w:rPr>
        <w:t>PRSMutingConfiguration-EUTRA-ExtensionIE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r w:rsidRPr="00707B3F">
        <w:rPr>
          <w:snapToGrid w:val="0"/>
        </w:rPr>
        <w:t>PRSOccasionGroup-EUTRA ::= ENUMERATED {</w:t>
      </w:r>
    </w:p>
    <w:p w14:paraId="7D1DB1BC" w14:textId="77777777" w:rsidR="00AB5071" w:rsidRPr="00707B3F" w:rsidRDefault="00AB5071" w:rsidP="00E766B3">
      <w:pPr>
        <w:pStyle w:val="PL"/>
        <w:rPr>
          <w:snapToGrid w:val="0"/>
        </w:rPr>
      </w:pPr>
      <w:r w:rsidRPr="00707B3F">
        <w:rPr>
          <w:snapToGrid w:val="0"/>
        </w:rPr>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r w:rsidRPr="00707B3F">
        <w:rPr>
          <w:snapToGrid w:val="0"/>
        </w:rPr>
        <w:t>PRSFrequencyHoppingConfiguration-EUTRA ::= SEQUENCE {</w:t>
      </w:r>
    </w:p>
    <w:p w14:paraId="64BC822F" w14:textId="77777777" w:rsidR="00AB5071" w:rsidRPr="00707B3F" w:rsidRDefault="00AB5071" w:rsidP="00E766B3">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E766B3">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3671"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r w:rsidRPr="000F217C">
        <w:rPr>
          <w:snapToGrid w:val="0"/>
        </w:rPr>
        <w:t>PRSMuting::=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r w:rsidRPr="000F217C">
        <w:rPr>
          <w:snapToGrid w:val="0"/>
        </w:rPr>
        <w:t>PRSMuting-ExtIEs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E766B3">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r w:rsidRPr="000F217C">
        <w:rPr>
          <w:snapToGrid w:val="0"/>
        </w:rPr>
        <w:t>PRSResource-Item  ::= SEQUENCE {</w:t>
      </w:r>
    </w:p>
    <w:p w14:paraId="413C8765" w14:textId="77777777" w:rsidR="004652C4" w:rsidRPr="000F217C" w:rsidRDefault="004652C4" w:rsidP="00E766B3">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r w:rsidRPr="000F217C">
        <w:rPr>
          <w:snapToGrid w:val="0"/>
        </w:rPr>
        <w:t>PRSResource-Item-ExtIEs NRPPA-PROTOCOL-EXTENSION ::= {</w:t>
      </w:r>
    </w:p>
    <w:p w14:paraId="1A4C8FA2" w14:textId="77777777" w:rsidR="005852EA" w:rsidRDefault="004652C4" w:rsidP="0036338F">
      <w:pPr>
        <w:pStyle w:val="PL"/>
      </w:pPr>
      <w:r w:rsidRPr="000F217C">
        <w:rPr>
          <w:snapToGrid w:val="0"/>
        </w:rPr>
        <w:tab/>
      </w:r>
      <w:r w:rsidR="005852EA">
        <w:t>{ ID id-ExtendedResourceSymbolOffset</w:t>
      </w:r>
      <w:r w:rsidR="005852EA">
        <w:tab/>
      </w:r>
      <w:r w:rsidR="005852EA">
        <w:tab/>
        <w:t xml:space="preserve">CRITICALITY ignore EXTENSION ExtendedResourceSymbolOffset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r>
        <w:t>ExtendedResourceSymbolOffset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t>qCLSourceSSB</w:t>
      </w:r>
      <w:r w:rsidRPr="000F217C">
        <w:rPr>
          <w:snapToGrid w:val="0"/>
        </w:rPr>
        <w:tab/>
      </w:r>
      <w:r w:rsidRPr="000F217C">
        <w:rPr>
          <w:snapToGrid w:val="0"/>
        </w:rPr>
        <w:tab/>
      </w:r>
      <w:bookmarkStart w:id="3672" w:name="_Hlk54252960"/>
      <w:r w:rsidR="00994195" w:rsidRPr="00E17648">
        <w:rPr>
          <w:snapToGrid w:val="0"/>
        </w:rPr>
        <w:t>PRSResource-QCLSourceSSB</w:t>
      </w:r>
      <w:bookmarkEnd w:id="3672"/>
      <w:r w:rsidRPr="000F217C">
        <w:rPr>
          <w:snapToGrid w:val="0"/>
        </w:rPr>
        <w:t>,</w:t>
      </w:r>
    </w:p>
    <w:p w14:paraId="15B29672" w14:textId="77777777" w:rsidR="004652C4" w:rsidRPr="000F217C" w:rsidRDefault="004652C4" w:rsidP="00E766B3">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3673" w:name="_Hlk54252990"/>
      <w:r w:rsidRPr="00E17648">
        <w:rPr>
          <w:snapToGrid w:val="0"/>
        </w:rPr>
        <w:t>PRSResource-QCLSourceSSB ::= SEQUENCE {</w:t>
      </w:r>
    </w:p>
    <w:p w14:paraId="72934295" w14:textId="77777777" w:rsidR="00CA55E0" w:rsidRPr="00E17648" w:rsidRDefault="00CA55E0" w:rsidP="00E766B3">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E766B3">
      <w:pPr>
        <w:pStyle w:val="PL"/>
        <w:rPr>
          <w:snapToGrid w:val="0"/>
          <w:lang w:val="fr-FR"/>
        </w:rPr>
      </w:pPr>
      <w:r w:rsidRPr="007C49BE">
        <w:rPr>
          <w:snapToGrid w:val="0"/>
          <w:lang w:val="fr-FR"/>
        </w:rPr>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3673"/>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r w:rsidRPr="007C49BE">
        <w:rPr>
          <w:snapToGrid w:val="0"/>
          <w:lang w:val="fr-FR"/>
        </w:rPr>
        <w:t>PRSResource-QCLSourcePRS ::= SEQUENCE {</w:t>
      </w:r>
    </w:p>
    <w:p w14:paraId="2EE28572" w14:textId="77777777" w:rsidR="004652C4" w:rsidRPr="007C49BE" w:rsidRDefault="004652C4" w:rsidP="00E766B3">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r w:rsidRPr="000F217C">
        <w:rPr>
          <w:snapToGrid w:val="0"/>
        </w:rPr>
        <w:t>PRSResourceSet-Item ::= SEQUENCE {</w:t>
      </w:r>
    </w:p>
    <w:p w14:paraId="4FB2C780" w14:textId="77777777" w:rsidR="004652C4" w:rsidRPr="000F217C" w:rsidRDefault="004652C4" w:rsidP="00E766B3">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r w:rsidRPr="000F217C">
        <w:rPr>
          <w:snapToGrid w:val="0"/>
        </w:rPr>
        <w:t>PRSResourceSet-Item-ExtIEs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3674"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3671"/>
    <w:bookmarkEnd w:id="3674"/>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592F471C" w14:textId="43F3E626" w:rsidR="00C86220" w:rsidRPr="0069172F"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“configure” --</w:t>
      </w:r>
    </w:p>
    <w:p w14:paraId="05C7CFD2" w14:textId="77777777" w:rsidR="00C86220" w:rsidRPr="0069172F" w:rsidRDefault="00C86220" w:rsidP="00C86220">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D7C6C2D" w14:textId="7ED1270D" w:rsidR="00C86220" w:rsidRPr="00A1143A"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F14EED">
      <w:pPr>
        <w:pStyle w:val="PL"/>
        <w:rPr>
          <w:rFonts w:eastAsia="Calibri"/>
        </w:rPr>
      </w:pPr>
      <w:r w:rsidRPr="001645CB">
        <w:rPr>
          <w:rFonts w:eastAsia="Calibri"/>
        </w:rPr>
        <w:t>}</w:t>
      </w:r>
    </w:p>
    <w:p w14:paraId="3E5AFAB8" w14:textId="77777777" w:rsidR="00177514" w:rsidRPr="00E766B3" w:rsidRDefault="00177514" w:rsidP="00F14EED">
      <w:pPr>
        <w:pStyle w:val="PL"/>
        <w:rPr>
          <w:snapToGrid w:val="0"/>
          <w:lang w:val="en-US"/>
        </w:rPr>
      </w:pPr>
    </w:p>
    <w:p w14:paraId="00C14129" w14:textId="77777777" w:rsidR="00F14EED" w:rsidRDefault="00F14EED" w:rsidP="00F14EED">
      <w:pPr>
        <w:pStyle w:val="PL"/>
        <w:rPr>
          <w:snapToGrid w:val="0"/>
          <w:lang w:eastAsia="zh-CN"/>
        </w:rPr>
      </w:pPr>
      <w:r w:rsidRPr="005C61C1">
        <w:rPr>
          <w:rFonts w:hint="eastAsia"/>
          <w:snapToGrid w:val="0"/>
        </w:rPr>
        <w:t xml:space="preserve">PosValidityAreaCellList </w:t>
      </w:r>
      <w:r w:rsidRPr="001B48DB">
        <w:rPr>
          <w:snapToGrid w:val="0"/>
        </w:rPr>
        <w:t>::= SEQUENCE (SIZE (1..maxno</w:t>
      </w:r>
      <w:r>
        <w:rPr>
          <w:rFonts w:hint="eastAsia"/>
          <w:snapToGrid w:val="0"/>
          <w:lang w:eastAsia="zh-CN"/>
        </w:rPr>
        <w:t>VACell</w:t>
      </w:r>
      <w:r w:rsidRPr="001B48DB">
        <w:rPr>
          <w:snapToGrid w:val="0"/>
        </w:rPr>
        <w:t xml:space="preserve">)) OF </w:t>
      </w:r>
      <w:r>
        <w:rPr>
          <w:snapToGrid w:val="0"/>
          <w:lang w:eastAsia="zh-CN"/>
        </w:rPr>
        <w:t>Pos</w:t>
      </w:r>
      <w:r>
        <w:rPr>
          <w:rFonts w:hint="eastAsia"/>
          <w:snapToGrid w:val="0"/>
          <w:lang w:eastAsia="zh-CN"/>
        </w:rPr>
        <w:t>ValidityAreaCell</w:t>
      </w:r>
      <w:r w:rsidRPr="001B48DB">
        <w:rPr>
          <w:snapToGrid w:val="0"/>
        </w:rPr>
        <w:t>-Item</w:t>
      </w:r>
    </w:p>
    <w:p w14:paraId="10ED6E8E" w14:textId="77777777" w:rsidR="00F14EED" w:rsidRDefault="00F14EED" w:rsidP="00F14EED">
      <w:pPr>
        <w:pStyle w:val="PL"/>
        <w:rPr>
          <w:snapToGrid w:val="0"/>
          <w:lang w:eastAsia="zh-CN"/>
        </w:rPr>
      </w:pPr>
    </w:p>
    <w:p w14:paraId="7FB6FAF3" w14:textId="77777777" w:rsidR="00F14EED" w:rsidRDefault="00F14EED" w:rsidP="00F14EED">
      <w:pPr>
        <w:pStyle w:val="PL"/>
        <w:rPr>
          <w:snapToGrid w:val="0"/>
          <w:lang w:eastAsia="zh-CN"/>
        </w:rPr>
      </w:pPr>
    </w:p>
    <w:p w14:paraId="29C63EEB" w14:textId="77777777" w:rsidR="00F14EED" w:rsidRPr="001B48DB" w:rsidRDefault="00F14EED" w:rsidP="00F14EED">
      <w:pPr>
        <w:pStyle w:val="PL"/>
        <w:rPr>
          <w:snapToGrid w:val="0"/>
        </w:rPr>
      </w:pPr>
      <w:r>
        <w:rPr>
          <w:snapToGrid w:val="0"/>
          <w:lang w:eastAsia="zh-CN"/>
        </w:rPr>
        <w:t>Pos</w:t>
      </w:r>
      <w:r>
        <w:rPr>
          <w:rFonts w:hint="eastAsia"/>
          <w:snapToGrid w:val="0"/>
          <w:lang w:eastAsia="zh-CN"/>
        </w:rPr>
        <w:t>ValidityAreaCell</w:t>
      </w:r>
      <w:r w:rsidRPr="001B48DB">
        <w:rPr>
          <w:snapToGrid w:val="0"/>
        </w:rPr>
        <w:t>-Item</w:t>
      </w:r>
      <w:r>
        <w:rPr>
          <w:rFonts w:hint="eastAsia"/>
          <w:snapToGrid w:val="0"/>
          <w:lang w:eastAsia="zh-CN"/>
        </w:rPr>
        <w:tab/>
      </w:r>
      <w:r w:rsidRPr="001B48DB">
        <w:rPr>
          <w:snapToGrid w:val="0"/>
        </w:rPr>
        <w:t>::= SEQUENCE {</w:t>
      </w:r>
    </w:p>
    <w:p w14:paraId="35687831" w14:textId="77777777" w:rsidR="00F14EED" w:rsidRPr="00C9593E" w:rsidRDefault="00F14EED" w:rsidP="00F14EED">
      <w:pPr>
        <w:pStyle w:val="PL"/>
        <w:rPr>
          <w:snapToGrid w:val="0"/>
          <w:lang w:eastAsia="zh-CN"/>
        </w:rPr>
      </w:pPr>
      <w:r w:rsidRPr="001B48DB">
        <w:rPr>
          <w:snapToGrid w:val="0"/>
        </w:rPr>
        <w:tab/>
      </w:r>
      <w:r>
        <w:rPr>
          <w:rFonts w:hint="eastAsia"/>
          <w:snapToGrid w:val="0"/>
          <w:lang w:eastAsia="zh-CN"/>
        </w:rPr>
        <w:t>nR-CGI</w:t>
      </w:r>
      <w:r w:rsidRPr="001B48DB">
        <w:rPr>
          <w:snapToGrid w:val="0"/>
        </w:rPr>
        <w:tab/>
      </w:r>
      <w:r w:rsidRPr="001B48DB">
        <w:rPr>
          <w:snapToGrid w:val="0"/>
        </w:rPr>
        <w:tab/>
      </w:r>
      <w:r w:rsidRPr="001B48DB">
        <w:rPr>
          <w:snapToGrid w:val="0"/>
        </w:rPr>
        <w:tab/>
      </w:r>
      <w:r w:rsidRPr="001B48DB">
        <w:rPr>
          <w:snapToGrid w:val="0"/>
        </w:rPr>
        <w:tab/>
      </w:r>
      <w:r w:rsidRPr="00E47403">
        <w:rPr>
          <w:snapToGrid w:val="0"/>
        </w:rPr>
        <w:t>CGI-NR</w:t>
      </w:r>
      <w:r w:rsidRPr="001B48DB">
        <w:rPr>
          <w:snapToGrid w:val="0"/>
        </w:rPr>
        <w:t>,</w:t>
      </w:r>
    </w:p>
    <w:p w14:paraId="03D7B9D5" w14:textId="77777777" w:rsidR="00F14EED" w:rsidRPr="00E47403" w:rsidRDefault="00F14EED" w:rsidP="00F14EED">
      <w:pPr>
        <w:pStyle w:val="PL"/>
        <w:rPr>
          <w:snapToGrid w:val="0"/>
          <w:lang w:val="fr-FR" w:eastAsia="zh-CN"/>
        </w:rPr>
      </w:pPr>
      <w:r w:rsidRPr="001B48DB">
        <w:rPr>
          <w:snapToGrid w:val="0"/>
        </w:rPr>
        <w:tab/>
      </w:r>
      <w:r w:rsidRPr="00E47403">
        <w:rPr>
          <w:rFonts w:hint="eastAsia"/>
          <w:snapToGrid w:val="0"/>
          <w:lang w:val="fr-FR" w:eastAsia="zh-CN"/>
        </w:rPr>
        <w:t>nR-PCI</w:t>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snapToGrid w:val="0"/>
          <w:lang w:val="fr-FR" w:eastAsia="zh-CN"/>
        </w:rPr>
        <w:t>NR-PCI</w:t>
      </w:r>
      <w:r w:rsidRPr="00E47403">
        <w:rPr>
          <w:snapToGrid w:val="0"/>
          <w:lang w:val="fr-FR" w:eastAsia="zh-CN"/>
        </w:rPr>
        <w:tab/>
      </w:r>
      <w:r w:rsidRPr="00E47403">
        <w:rPr>
          <w:snapToGrid w:val="0"/>
          <w:lang w:val="fr-FR" w:eastAsia="zh-CN"/>
        </w:rPr>
        <w:tab/>
        <w:t>OPTIONAL,</w:t>
      </w:r>
      <w:r w:rsidRPr="00E47403">
        <w:rPr>
          <w:rFonts w:hint="eastAsia"/>
          <w:snapToGrid w:val="0"/>
          <w:lang w:val="fr-FR" w:eastAsia="zh-CN"/>
        </w:rPr>
        <w:t xml:space="preserve"> </w:t>
      </w:r>
    </w:p>
    <w:p w14:paraId="0600E58B" w14:textId="77777777" w:rsidR="00F14EED" w:rsidRPr="00E213EC" w:rsidRDefault="00F14EED" w:rsidP="00F14EED">
      <w:pPr>
        <w:pStyle w:val="PL"/>
        <w:rPr>
          <w:snapToGrid w:val="0"/>
        </w:rPr>
      </w:pPr>
      <w:r w:rsidRPr="00E47403">
        <w:rPr>
          <w:snapToGrid w:val="0"/>
          <w:lang w:val="fr-FR"/>
        </w:rPr>
        <w:tab/>
      </w:r>
      <w:r w:rsidRPr="00E213EC">
        <w:rPr>
          <w:snapToGrid w:val="0"/>
        </w:rPr>
        <w:t>iE-Extensions</w:t>
      </w:r>
      <w:r w:rsidRPr="00E213EC">
        <w:rPr>
          <w:snapToGrid w:val="0"/>
        </w:rPr>
        <w:tab/>
      </w:r>
      <w:r w:rsidRPr="00E213EC">
        <w:rPr>
          <w:snapToGrid w:val="0"/>
        </w:rPr>
        <w:tab/>
        <w:t xml:space="preserve">ProtocolExtensionContainer { { </w:t>
      </w:r>
      <w:r w:rsidRPr="00E213EC">
        <w:rPr>
          <w:snapToGrid w:val="0"/>
          <w:lang w:eastAsia="zh-CN"/>
        </w:rPr>
        <w:t>Pos</w:t>
      </w:r>
      <w:r w:rsidRPr="00E213EC">
        <w:rPr>
          <w:rFonts w:hint="eastAsia"/>
          <w:snapToGrid w:val="0"/>
          <w:lang w:eastAsia="zh-CN"/>
        </w:rPr>
        <w:t>ValidityAreaCell</w:t>
      </w:r>
      <w:r w:rsidRPr="00E213EC">
        <w:rPr>
          <w:snapToGrid w:val="0"/>
        </w:rPr>
        <w:t>-Item-ExtIEs} }</w:t>
      </w:r>
      <w:r w:rsidRPr="00E213EC">
        <w:rPr>
          <w:snapToGrid w:val="0"/>
        </w:rPr>
        <w:tab/>
        <w:t>OPTIONAL,</w:t>
      </w:r>
    </w:p>
    <w:p w14:paraId="6B72ABB5" w14:textId="77777777" w:rsidR="00F14EED" w:rsidRPr="00E213EC" w:rsidRDefault="00F14EED" w:rsidP="00F14EED">
      <w:pPr>
        <w:pStyle w:val="PL"/>
        <w:rPr>
          <w:snapToGrid w:val="0"/>
        </w:rPr>
      </w:pPr>
      <w:r w:rsidRPr="00E213EC">
        <w:rPr>
          <w:snapToGrid w:val="0"/>
        </w:rPr>
        <w:tab/>
        <w:t>...</w:t>
      </w:r>
    </w:p>
    <w:p w14:paraId="29323105" w14:textId="77777777" w:rsidR="00F14EED" w:rsidRPr="00E213EC" w:rsidRDefault="00F14EED" w:rsidP="00F14EED">
      <w:pPr>
        <w:pStyle w:val="PL"/>
        <w:rPr>
          <w:snapToGrid w:val="0"/>
        </w:rPr>
      </w:pPr>
      <w:r w:rsidRPr="00E213EC">
        <w:rPr>
          <w:snapToGrid w:val="0"/>
        </w:rPr>
        <w:t>}</w:t>
      </w:r>
    </w:p>
    <w:p w14:paraId="058F66CF" w14:textId="77777777" w:rsidR="00F14EED" w:rsidRPr="00E213EC" w:rsidRDefault="00F14EED" w:rsidP="00F14EED">
      <w:pPr>
        <w:pStyle w:val="PL"/>
        <w:rPr>
          <w:snapToGrid w:val="0"/>
        </w:rPr>
      </w:pPr>
    </w:p>
    <w:p w14:paraId="6967CC71" w14:textId="77777777" w:rsidR="00F14EED" w:rsidRPr="00E213EC" w:rsidRDefault="00F14EED" w:rsidP="00F14EED">
      <w:pPr>
        <w:pStyle w:val="PL"/>
        <w:rPr>
          <w:snapToGrid w:val="0"/>
          <w:lang w:eastAsia="zh-CN"/>
        </w:rPr>
      </w:pPr>
      <w:r w:rsidRPr="00E213EC">
        <w:rPr>
          <w:snapToGrid w:val="0"/>
          <w:lang w:eastAsia="zh-CN"/>
        </w:rPr>
        <w:t>Pos</w:t>
      </w:r>
      <w:r w:rsidRPr="00E213EC">
        <w:rPr>
          <w:rFonts w:hint="eastAsia"/>
          <w:snapToGrid w:val="0"/>
          <w:lang w:eastAsia="zh-CN"/>
        </w:rPr>
        <w:t>ValidityAreaCell</w:t>
      </w:r>
      <w:r w:rsidRPr="00E213EC">
        <w:rPr>
          <w:snapToGrid w:val="0"/>
        </w:rPr>
        <w:t>-Item-ExtIEs NRPPA-PROTOCOL-EXTENSION ::= {</w:t>
      </w:r>
    </w:p>
    <w:p w14:paraId="4E1B0290" w14:textId="77777777" w:rsidR="00F14EED" w:rsidRPr="00E213EC" w:rsidRDefault="00F14EED" w:rsidP="00F14EED">
      <w:pPr>
        <w:pStyle w:val="PL"/>
        <w:rPr>
          <w:snapToGrid w:val="0"/>
          <w:lang w:eastAsia="zh-CN"/>
        </w:rPr>
      </w:pPr>
      <w:r w:rsidRPr="00E213EC">
        <w:rPr>
          <w:rFonts w:hint="eastAsia"/>
          <w:snapToGrid w:val="0"/>
          <w:lang w:eastAsia="zh-CN"/>
        </w:rPr>
        <w:tab/>
      </w:r>
      <w:r w:rsidRPr="00E213EC">
        <w:rPr>
          <w:snapToGrid w:val="0"/>
        </w:rPr>
        <w:t>...</w:t>
      </w:r>
    </w:p>
    <w:p w14:paraId="7D3E1D49" w14:textId="77777777" w:rsidR="00F14EED" w:rsidRPr="00E213EC" w:rsidRDefault="00F14EED" w:rsidP="00F14EED">
      <w:pPr>
        <w:pStyle w:val="PL"/>
        <w:rPr>
          <w:snapToGrid w:val="0"/>
          <w:lang w:eastAsia="zh-CN"/>
        </w:rPr>
      </w:pPr>
      <w:r w:rsidRPr="00E213EC">
        <w:rPr>
          <w:rFonts w:hint="eastAsia"/>
          <w:snapToGrid w:val="0"/>
          <w:lang w:eastAsia="zh-CN"/>
        </w:rPr>
        <w:t>}</w:t>
      </w:r>
    </w:p>
    <w:p w14:paraId="4351346B" w14:textId="77777777" w:rsidR="00177514" w:rsidRPr="00E213EC" w:rsidRDefault="00177514" w:rsidP="00177514">
      <w:pPr>
        <w:pStyle w:val="PL"/>
        <w:rPr>
          <w:snapToGrid w:val="0"/>
        </w:rPr>
      </w:pPr>
    </w:p>
    <w:p w14:paraId="66830BA6" w14:textId="77777777" w:rsidR="009B4F97" w:rsidRPr="00EA5FA7" w:rsidRDefault="009B4F97" w:rsidP="009B4F97">
      <w:pPr>
        <w:pStyle w:val="PL"/>
      </w:pPr>
      <w:r>
        <w:rPr>
          <w:rFonts w:hint="eastAsia"/>
          <w:lang w:eastAsia="zh-CN"/>
        </w:rPr>
        <w:t xml:space="preserve">PointA </w:t>
      </w:r>
      <w:r w:rsidRPr="00EA5FA7">
        <w:t xml:space="preserve"> ::= </w:t>
      </w:r>
      <w:r w:rsidRPr="009A1425">
        <w:rPr>
          <w:snapToGrid w:val="0"/>
          <w:lang w:val="sv-SE"/>
        </w:rPr>
        <w:t>INTEGER (0..3279165)</w:t>
      </w:r>
    </w:p>
    <w:p w14:paraId="7EE52208" w14:textId="77777777" w:rsidR="00F14EED" w:rsidRPr="00E213EC" w:rsidRDefault="00F14EED" w:rsidP="00177514">
      <w:pPr>
        <w:pStyle w:val="PL"/>
        <w:rPr>
          <w:snapToGrid w:val="0"/>
        </w:rPr>
      </w:pPr>
    </w:p>
    <w:p w14:paraId="614C2B88" w14:textId="77777777" w:rsidR="002F45B2" w:rsidRPr="00E213EC" w:rsidRDefault="002F45B2" w:rsidP="00BC1EA4">
      <w:pPr>
        <w:pStyle w:val="PL"/>
        <w:spacing w:line="0" w:lineRule="atLeast"/>
        <w:outlineLvl w:val="3"/>
        <w:rPr>
          <w:snapToGrid w:val="0"/>
        </w:rPr>
      </w:pPr>
      <w:r w:rsidRPr="00E213EC">
        <w:rPr>
          <w:snapToGrid w:val="0"/>
        </w:rPr>
        <w:t>-- Q</w:t>
      </w:r>
    </w:p>
    <w:p w14:paraId="422EEF00" w14:textId="77777777" w:rsidR="002F45B2" w:rsidRPr="00E213EC" w:rsidRDefault="002F45B2" w:rsidP="00E766B3">
      <w:pPr>
        <w:pStyle w:val="PL"/>
        <w:rPr>
          <w:snapToGrid w:val="0"/>
        </w:rPr>
      </w:pPr>
    </w:p>
    <w:p w14:paraId="1D93B0BD"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R</w:t>
      </w:r>
    </w:p>
    <w:p w14:paraId="45EFFF0D" w14:textId="77777777" w:rsidR="004652C4" w:rsidRDefault="004652C4" w:rsidP="00E766B3">
      <w:pPr>
        <w:pStyle w:val="PL"/>
        <w:rPr>
          <w:snapToGrid w:val="0"/>
        </w:rPr>
      </w:pPr>
      <w:bookmarkStart w:id="3675" w:name="_Hlk42766901"/>
    </w:p>
    <w:p w14:paraId="23187F00" w14:textId="77777777" w:rsidR="004652C4" w:rsidRDefault="004652C4" w:rsidP="00E766B3">
      <w:pPr>
        <w:pStyle w:val="PL"/>
        <w:rPr>
          <w:snapToGrid w:val="0"/>
        </w:rPr>
      </w:pPr>
      <w:bookmarkStart w:id="3676"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677" w:name="_Hlk42707279"/>
      <w:r>
        <w:rPr>
          <w:snapToGrid w:val="0"/>
        </w:rPr>
        <w:t>ReferenceSignal-ExtensionIE</w:t>
      </w:r>
      <w:bookmarkEnd w:id="3677"/>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4A1B07" w:rsidRDefault="004652C4" w:rsidP="004652C4">
      <w:pPr>
        <w:pStyle w:val="PL"/>
      </w:pPr>
    </w:p>
    <w:p w14:paraId="3DAF46D1" w14:textId="77777777" w:rsidR="004652C4" w:rsidRPr="00EA5FA7" w:rsidRDefault="004652C4" w:rsidP="004652C4">
      <w:pPr>
        <w:pStyle w:val="PL"/>
        <w:rPr>
          <w:snapToGrid w:val="0"/>
          <w:lang w:eastAsia="zh-CN"/>
        </w:rPr>
      </w:pPr>
      <w:r w:rsidRPr="00FC2994">
        <w:rPr>
          <w:snapToGrid w:val="0"/>
          <w:lang w:eastAsia="zh-CN"/>
        </w:rPr>
        <w:t>ReferenceSignal-ExtensionIE</w:t>
      </w:r>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42A14D28" w14:textId="77777777" w:rsidR="008460E9" w:rsidRDefault="008460E9" w:rsidP="008460E9">
      <w:pPr>
        <w:pStyle w:val="PL"/>
        <w:rPr>
          <w:snapToGrid w:val="0"/>
        </w:rPr>
      </w:pPr>
      <w:r>
        <w:rPr>
          <w:snapToGrid w:val="0"/>
        </w:rPr>
        <w:t>{</w:t>
      </w:r>
      <w:r w:rsidRPr="00492CD7">
        <w:rPr>
          <w:snapToGrid w:val="0"/>
        </w:rPr>
        <w:t xml:space="preserve">ID </w:t>
      </w:r>
      <w:r w:rsidRPr="00852DF5">
        <w:rPr>
          <w:snapToGrid w:val="0"/>
        </w:rPr>
        <w:t>id-</w:t>
      </w:r>
      <w:r>
        <w:rPr>
          <w:snapToGrid w:val="0"/>
        </w:rPr>
        <w:t>LocalOrigin</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LocalOrigin</w:t>
      </w:r>
      <w:r w:rsidRPr="00492CD7">
        <w:rPr>
          <w:snapToGrid w:val="0"/>
        </w:rPr>
        <w:t xml:space="preserve"> PRESENCE </w:t>
      </w:r>
      <w:r>
        <w:rPr>
          <w:snapToGrid w:val="0"/>
        </w:rPr>
        <w:t>mandatory},</w:t>
      </w:r>
    </w:p>
    <w:p w14:paraId="057FB6A0" w14:textId="6419C5DC" w:rsidR="004652C4" w:rsidRPr="00AA5843" w:rsidRDefault="004652C4" w:rsidP="008460E9">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675"/>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r w:rsidRPr="00974EFC">
        <w:rPr>
          <w:rFonts w:eastAsia="Calibri" w:cs="Courier New"/>
          <w:snapToGrid w:val="0"/>
          <w:szCs w:val="22"/>
          <w:lang w:val="en-US" w:eastAsia="ja-JP"/>
        </w:rPr>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676"/>
    </w:p>
    <w:p w14:paraId="1B13C0BC" w14:textId="77777777" w:rsidR="00CA55E0" w:rsidRPr="007C49BE" w:rsidRDefault="00CA55E0" w:rsidP="00CA55E0">
      <w:pPr>
        <w:pStyle w:val="PL"/>
        <w:rPr>
          <w:rFonts w:eastAsia="Calibri" w:cs="Courier New"/>
          <w:snapToGrid w:val="0"/>
          <w:szCs w:val="22"/>
        </w:rPr>
      </w:pPr>
    </w:p>
    <w:p w14:paraId="7C67D984" w14:textId="77777777" w:rsidR="00F14EED" w:rsidRDefault="00CA55E0" w:rsidP="00F14EED">
      <w:pPr>
        <w:pStyle w:val="PL"/>
        <w:rPr>
          <w:rFonts w:cs="Courier New"/>
          <w:snapToGrid w:val="0"/>
          <w:szCs w:val="22"/>
          <w:lang w:eastAsia="zh-CN"/>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371091B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ReportingGranularitykminus1</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p>
    <w:p w14:paraId="11B20D25" w14:textId="77777777" w:rsidR="00F14EED" w:rsidRDefault="00F14EED" w:rsidP="00F14EED">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ReportingGranularitykminus2</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r>
        <w:rPr>
          <w:rFonts w:hint="eastAsia"/>
          <w:snapToGrid w:val="0"/>
          <w:lang w:eastAsia="zh-CN"/>
        </w:rPr>
        <w:t>|</w:t>
      </w:r>
    </w:p>
    <w:p w14:paraId="76AEEFBF" w14:textId="77777777" w:rsidR="00F14EED" w:rsidRPr="007B77E6" w:rsidRDefault="00F14EED" w:rsidP="00F14EED">
      <w:pPr>
        <w:pStyle w:val="PL"/>
        <w:rPr>
          <w:rFonts w:cs="Courier New"/>
          <w:snapToGrid w:val="0"/>
          <w:szCs w:val="22"/>
          <w:lang w:eastAsia="zh-CN"/>
        </w:rPr>
      </w:pP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Pr>
          <w:snapToGrid w:val="0"/>
        </w:rPr>
        <w:t>AdditionalPath</w:t>
      </w:r>
      <w:r w:rsidRPr="00492CD7">
        <w:rPr>
          <w:snapToGrid w:val="0"/>
        </w:rPr>
        <w:t xml:space="preserve"> PRESENCE </w:t>
      </w:r>
      <w:r>
        <w:rPr>
          <w:snapToGrid w:val="0"/>
        </w:rPr>
        <w:t>mandatory}|</w:t>
      </w:r>
      <w:r>
        <w:rPr>
          <w:rFonts w:hint="eastAsia"/>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Pr>
          <w:snapToGrid w:val="0"/>
        </w:rPr>
        <w:t>AdditionalPath</w:t>
      </w:r>
      <w:r w:rsidRPr="00492CD7">
        <w:rPr>
          <w:snapToGrid w:val="0"/>
        </w:rPr>
        <w:t xml:space="preserve"> PRESENCE </w:t>
      </w:r>
      <w:r>
        <w:rPr>
          <w:snapToGrid w:val="0"/>
        </w:rPr>
        <w:t>mandatory},</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Default="00CA55E0" w:rsidP="00CA55E0">
      <w:pPr>
        <w:pStyle w:val="PL"/>
        <w:rPr>
          <w:rFonts w:eastAsia="Calibri" w:cs="Courier New"/>
          <w:snapToGrid w:val="0"/>
          <w:szCs w:val="22"/>
          <w:lang w:val="en-US"/>
        </w:rPr>
      </w:pPr>
      <w:r w:rsidRPr="00E17648">
        <w:rPr>
          <w:rFonts w:eastAsia="Calibri" w:cs="Courier New"/>
          <w:snapToGrid w:val="0"/>
          <w:szCs w:val="22"/>
          <w:lang w:val="en-US"/>
        </w:rPr>
        <w:t>}</w:t>
      </w:r>
    </w:p>
    <w:p w14:paraId="1CAB17D7" w14:textId="77777777" w:rsidR="008460E9" w:rsidRPr="007C49BE" w:rsidRDefault="008460E9" w:rsidP="00CA55E0">
      <w:pPr>
        <w:pStyle w:val="PL"/>
        <w:rPr>
          <w:rFonts w:eastAsia="Calibri" w:cs="Courier New"/>
          <w:snapToGrid w:val="0"/>
          <w:szCs w:val="22"/>
        </w:rPr>
      </w:pPr>
    </w:p>
    <w:p w14:paraId="7AB31812" w14:textId="77777777" w:rsidR="008460E9" w:rsidRDefault="008460E9" w:rsidP="008460E9">
      <w:pPr>
        <w:pStyle w:val="PL"/>
        <w:rPr>
          <w:snapToGrid w:val="0"/>
        </w:rPr>
      </w:pPr>
      <w:r w:rsidRPr="005A110B">
        <w:rPr>
          <w:snapToGrid w:val="0"/>
        </w:rPr>
        <w:t>Remote-UE-Indication-Request</w:t>
      </w:r>
      <w:r>
        <w:rPr>
          <w:snapToGrid w:val="0"/>
        </w:rPr>
        <w:t xml:space="preserve"> ::= </w:t>
      </w:r>
      <w:r w:rsidRPr="006A4E34">
        <w:rPr>
          <w:snapToGrid w:val="0"/>
        </w:rPr>
        <w:t>ENUMERATED {</w:t>
      </w:r>
      <w:r>
        <w:rPr>
          <w:snapToGrid w:val="0"/>
        </w:rPr>
        <w:t>true,</w:t>
      </w:r>
      <w:r w:rsidRPr="006A4E34">
        <w:rPr>
          <w:snapToGrid w:val="0"/>
        </w:rPr>
        <w:t xml:space="preserve"> ...}</w:t>
      </w:r>
    </w:p>
    <w:p w14:paraId="43AF583C" w14:textId="77777777" w:rsidR="008460E9" w:rsidRDefault="008460E9" w:rsidP="008460E9">
      <w:pPr>
        <w:pStyle w:val="PL"/>
        <w:rPr>
          <w:snapToGrid w:val="0"/>
        </w:rPr>
      </w:pPr>
    </w:p>
    <w:p w14:paraId="38D8CCA4" w14:textId="77777777" w:rsidR="008460E9" w:rsidRDefault="008460E9" w:rsidP="008460E9">
      <w:pPr>
        <w:pStyle w:val="PL"/>
        <w:rPr>
          <w:snapToGrid w:val="0"/>
        </w:rPr>
      </w:pPr>
      <w:r w:rsidRPr="005A110B">
        <w:rPr>
          <w:snapToGrid w:val="0"/>
        </w:rPr>
        <w:t>Remote-UE-Indication</w:t>
      </w:r>
      <w:r>
        <w:rPr>
          <w:snapToGrid w:val="0"/>
        </w:rPr>
        <w:t xml:space="preserve"> ::= </w:t>
      </w:r>
      <w:r w:rsidRPr="006A4E34">
        <w:rPr>
          <w:snapToGrid w:val="0"/>
        </w:rPr>
        <w:t>ENUMERATED {</w:t>
      </w:r>
      <w:r>
        <w:rPr>
          <w:snapToGrid w:val="0"/>
        </w:rPr>
        <w:t>l2-u2n-remote-ue,</w:t>
      </w:r>
      <w:r w:rsidRPr="006A4E34">
        <w:rPr>
          <w:snapToGrid w:val="0"/>
        </w:rPr>
        <w:t xml:space="preserve"> ...}</w:t>
      </w:r>
    </w:p>
    <w:p w14:paraId="702F770F" w14:textId="77777777" w:rsidR="008460E9" w:rsidRDefault="008460E9" w:rsidP="008460E9">
      <w:pPr>
        <w:pStyle w:val="PL"/>
        <w:rPr>
          <w:snapToGrid w:val="0"/>
        </w:rPr>
      </w:pPr>
    </w:p>
    <w:p w14:paraId="04615917" w14:textId="67F75F3A" w:rsidR="002F45B2" w:rsidRDefault="008460E9" w:rsidP="008460E9">
      <w:pPr>
        <w:pStyle w:val="PL"/>
        <w:rPr>
          <w:snapToGrid w:val="0"/>
        </w:rPr>
      </w:pPr>
      <w:r>
        <w:rPr>
          <w:snapToGrid w:val="0"/>
        </w:rPr>
        <w:t xml:space="preserve">Remote-UE-Status ::= </w:t>
      </w:r>
      <w:r w:rsidRPr="006A4E34">
        <w:rPr>
          <w:snapToGrid w:val="0"/>
        </w:rPr>
        <w:t>ENUMERATED {</w:t>
      </w:r>
      <w:r>
        <w:rPr>
          <w:snapToGrid w:val="0"/>
        </w:rPr>
        <w:t>l2-u2n-remote-ue,</w:t>
      </w:r>
      <w:r w:rsidRPr="006A4E34">
        <w:rPr>
          <w:snapToGrid w:val="0"/>
        </w:rPr>
        <w:t xml:space="preserve"> </w:t>
      </w:r>
      <w:r>
        <w:rPr>
          <w:snapToGrid w:val="0"/>
        </w:rPr>
        <w:t xml:space="preserve">no, </w:t>
      </w:r>
      <w:r w:rsidRPr="006A4E34">
        <w:rPr>
          <w:snapToGrid w:val="0"/>
        </w:rPr>
        <w:t>...}</w:t>
      </w:r>
    </w:p>
    <w:p w14:paraId="6676C85F" w14:textId="77777777" w:rsidR="008460E9" w:rsidRPr="00707B3F" w:rsidRDefault="008460E9" w:rsidP="008460E9">
      <w:pPr>
        <w:pStyle w:val="PL"/>
        <w:rPr>
          <w:snapToGrid w:val="0"/>
        </w:rPr>
      </w:pPr>
    </w:p>
    <w:p w14:paraId="518A8944" w14:textId="60E509DB" w:rsidR="00964FBE" w:rsidRPr="00F76636" w:rsidRDefault="00964FBE" w:rsidP="00E766B3">
      <w:pPr>
        <w:pStyle w:val="PL"/>
        <w:rPr>
          <w:snapToGrid w:val="0"/>
        </w:rPr>
      </w:pPr>
      <w:r>
        <w:rPr>
          <w:snapToGrid w:val="0"/>
        </w:rPr>
        <w:t>R</w:t>
      </w:r>
      <w:r w:rsidR="00714E59" w:rsidRPr="0026015A">
        <w:rPr>
          <w:snapToGrid w:val="0"/>
        </w:rPr>
        <w:t>epetitionFactorExtended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r w:rsidRPr="0026015A">
        <w:rPr>
          <w:snapToGrid w:val="0"/>
        </w:rPr>
        <w:t>ReportCharacteristics ::= ENUMERATED {</w:t>
      </w:r>
    </w:p>
    <w:p w14:paraId="0A5BBE2F" w14:textId="77777777" w:rsidR="001000E1" w:rsidRPr="00707B3F" w:rsidRDefault="001000E1" w:rsidP="00E766B3">
      <w:pPr>
        <w:pStyle w:val="PL"/>
        <w:rPr>
          <w:snapToGrid w:val="0"/>
        </w:rPr>
      </w:pPr>
      <w:r w:rsidRPr="00707B3F">
        <w:rPr>
          <w:snapToGrid w:val="0"/>
        </w:rPr>
        <w:tab/>
        <w:t>onDemand,</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Default="001000E1" w:rsidP="00E766B3">
      <w:pPr>
        <w:pStyle w:val="PL"/>
        <w:rPr>
          <w:snapToGrid w:val="0"/>
        </w:rPr>
      </w:pPr>
    </w:p>
    <w:p w14:paraId="77CD4D2C" w14:textId="77777777" w:rsidR="00F14EED" w:rsidRDefault="00F14EED" w:rsidP="0036338F">
      <w:pPr>
        <w:pStyle w:val="PL"/>
        <w:rPr>
          <w:snapToGrid w:val="0"/>
          <w:lang w:eastAsia="zh-CN"/>
        </w:rPr>
      </w:pPr>
      <w:r>
        <w:rPr>
          <w:snapToGrid w:val="0"/>
        </w:rPr>
        <w:t>ReportingGranularitykminus1 ::= INTEGER(0..3940097)ReportingGranularitykminus2 ::= INTEGER(0..7880193)</w:t>
      </w:r>
    </w:p>
    <w:p w14:paraId="1A167671"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 xml:space="preserve"> ::= INTEGER(0..</w:t>
      </w:r>
      <w:r w:rsidRPr="00F8798B">
        <w:rPr>
          <w:snapToGrid w:val="0"/>
        </w:rPr>
        <w:t>15760385</w:t>
      </w:r>
      <w:r>
        <w:rPr>
          <w:snapToGrid w:val="0"/>
        </w:rPr>
        <w:t>)</w:t>
      </w:r>
    </w:p>
    <w:p w14:paraId="6ACA7E6D"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 xml:space="preserve"> ::= INTEGER(0..</w:t>
      </w:r>
      <w:r w:rsidRPr="00F8798B">
        <w:rPr>
          <w:snapToGrid w:val="0"/>
        </w:rPr>
        <w:t>31520769</w:t>
      </w:r>
      <w:r>
        <w:rPr>
          <w:snapToGrid w:val="0"/>
        </w:rPr>
        <w:t>)</w:t>
      </w:r>
    </w:p>
    <w:p w14:paraId="7561105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 xml:space="preserve"> ::= INTEGER(0..</w:t>
      </w:r>
      <w:r w:rsidRPr="00F8798B">
        <w:rPr>
          <w:snapToGrid w:val="0"/>
        </w:rPr>
        <w:t>63041537</w:t>
      </w:r>
      <w:r>
        <w:rPr>
          <w:snapToGrid w:val="0"/>
        </w:rPr>
        <w:t>)</w:t>
      </w:r>
    </w:p>
    <w:p w14:paraId="27BC8D15"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 xml:space="preserve"> ::= INTEGER(0..</w:t>
      </w:r>
      <w:r w:rsidRPr="00F8798B">
        <w:rPr>
          <w:snapToGrid w:val="0"/>
        </w:rPr>
        <w:t>126083073</w:t>
      </w:r>
      <w:r>
        <w:rPr>
          <w:snapToGrid w:val="0"/>
        </w:rPr>
        <w:t>)</w:t>
      </w:r>
    </w:p>
    <w:p w14:paraId="077D3061" w14:textId="77777777" w:rsidR="00F14EED" w:rsidRDefault="00F14EED" w:rsidP="0036338F">
      <w:pPr>
        <w:pStyle w:val="PL"/>
        <w:rPr>
          <w:snapToGrid w:val="0"/>
          <w:lang w:eastAsia="zh-CN"/>
        </w:rPr>
      </w:pPr>
    </w:p>
    <w:p w14:paraId="68B5B33B" w14:textId="77777777" w:rsidR="00F14EED" w:rsidRDefault="00F14EED" w:rsidP="0036338F">
      <w:pPr>
        <w:pStyle w:val="PL"/>
        <w:rPr>
          <w:snapToGrid w:val="0"/>
          <w:lang w:eastAsia="zh-CN"/>
        </w:rPr>
      </w:pPr>
      <w:r>
        <w:rPr>
          <w:snapToGrid w:val="0"/>
        </w:rPr>
        <w:t>ReportingGranularitykminus1AdditionalPath ::= INTEGER(0..32701)</w:t>
      </w:r>
    </w:p>
    <w:p w14:paraId="1DA9CEE7" w14:textId="77777777" w:rsidR="00F14EED" w:rsidRDefault="00F14EED" w:rsidP="0036338F">
      <w:pPr>
        <w:pStyle w:val="PL"/>
        <w:rPr>
          <w:snapToGrid w:val="0"/>
          <w:lang w:eastAsia="zh-CN"/>
        </w:rPr>
      </w:pPr>
      <w:r>
        <w:rPr>
          <w:snapToGrid w:val="0"/>
        </w:rPr>
        <w:t>ReportingGranularitykminus2AdditionalPath ::= INTEGER(0..65401)</w:t>
      </w:r>
    </w:p>
    <w:p w14:paraId="1673400C"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AdditionalPath ::= INTEGER(0..</w:t>
      </w:r>
      <w:r w:rsidRPr="00F8798B">
        <w:rPr>
          <w:rFonts w:hint="eastAsia"/>
          <w:snapToGrid w:val="0"/>
        </w:rPr>
        <w:t>130801</w:t>
      </w:r>
      <w:r>
        <w:rPr>
          <w:snapToGrid w:val="0"/>
        </w:rPr>
        <w:t>)</w:t>
      </w:r>
    </w:p>
    <w:p w14:paraId="5E6CD4D0"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AdditionalPath ::= INTEGER(0..</w:t>
      </w:r>
      <w:r w:rsidRPr="00F8798B">
        <w:rPr>
          <w:snapToGrid w:val="0"/>
        </w:rPr>
        <w:t>261601</w:t>
      </w:r>
      <w:r>
        <w:rPr>
          <w:snapToGrid w:val="0"/>
        </w:rPr>
        <w:t>)</w:t>
      </w:r>
    </w:p>
    <w:p w14:paraId="102D223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AdditionalPath ::= INTEGER(0..</w:t>
      </w:r>
      <w:r w:rsidRPr="00F8798B">
        <w:rPr>
          <w:snapToGrid w:val="0"/>
        </w:rPr>
        <w:t>523201</w:t>
      </w:r>
      <w:r>
        <w:rPr>
          <w:snapToGrid w:val="0"/>
        </w:rPr>
        <w:t>)</w:t>
      </w:r>
    </w:p>
    <w:p w14:paraId="2E85FB49"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AdditionalPath ::= INTEGER(0..</w:t>
      </w:r>
      <w:r w:rsidRPr="00F8798B">
        <w:rPr>
          <w:snapToGrid w:val="0"/>
        </w:rPr>
        <w:t>1046401</w:t>
      </w:r>
      <w:r>
        <w:rPr>
          <w:snapToGrid w:val="0"/>
        </w:rPr>
        <w:t>)</w:t>
      </w:r>
    </w:p>
    <w:p w14:paraId="4D10F82B" w14:textId="77777777" w:rsidR="00F14EED" w:rsidRDefault="00F14EED" w:rsidP="00E766B3">
      <w:pPr>
        <w:pStyle w:val="PL"/>
        <w:rPr>
          <w:snapToGrid w:val="0"/>
        </w:rPr>
      </w:pPr>
    </w:p>
    <w:p w14:paraId="1AFCD3BB" w14:textId="77777777" w:rsidR="00F14EED" w:rsidRPr="00707B3F" w:rsidRDefault="00F14EED" w:rsidP="00E766B3">
      <w:pPr>
        <w:pStyle w:val="PL"/>
        <w:rPr>
          <w:snapToGrid w:val="0"/>
        </w:rPr>
      </w:pPr>
    </w:p>
    <w:p w14:paraId="670AC5DE" w14:textId="77777777" w:rsidR="00034E40" w:rsidRPr="00496C37" w:rsidRDefault="00034E40" w:rsidP="00177514">
      <w:pPr>
        <w:pStyle w:val="PL"/>
      </w:pPr>
      <w:bookmarkStart w:id="3678" w:name="_Hlk515361576"/>
      <w:r w:rsidRPr="00496C37">
        <w:t>RequestedDLPRSTransmissionCharacteristics ::= SEQUENCE {</w:t>
      </w:r>
    </w:p>
    <w:p w14:paraId="754366E1" w14:textId="77777777" w:rsidR="00177514" w:rsidRPr="00E766B3" w:rsidRDefault="00034E40" w:rsidP="00177514">
      <w:pPr>
        <w:pStyle w:val="PL"/>
        <w:rPr>
          <w:snapToGrid w:val="0"/>
          <w:lang w:val="en-US"/>
        </w:rPr>
      </w:pPr>
      <w:r w:rsidRPr="007C49BE">
        <w:rPr>
          <w:snapToGrid w:val="0"/>
        </w:rPr>
        <w:tab/>
        <w:t>requestedDLPRSResourceSet-List</w:t>
      </w:r>
      <w:r w:rsidRPr="007C49BE">
        <w:rPr>
          <w:snapToGrid w:val="0"/>
        </w:rPr>
        <w:tab/>
      </w:r>
      <w:r w:rsidRPr="007C49BE">
        <w:rPr>
          <w:snapToGrid w:val="0"/>
        </w:rPr>
        <w:tab/>
        <w:t>RequestedDLPRSResourceSet-List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r w:rsidR="00034E40" w:rsidRPr="00352DF1">
        <w:rPr>
          <w:snapToGrid w:val="0"/>
          <w:lang w:val="en-US"/>
        </w:rPr>
        <w:t>numberofFrequencyLayers</w:t>
      </w:r>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F14EED">
      <w:pPr>
        <w:pStyle w:val="PL"/>
        <w:rPr>
          <w:snapToGrid w:val="0"/>
        </w:rPr>
      </w:pPr>
    </w:p>
    <w:p w14:paraId="6327546F" w14:textId="77777777" w:rsidR="00034E40" w:rsidRPr="00496C37" w:rsidRDefault="00034E40" w:rsidP="00F14EED">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58D27D91" w14:textId="7E5AF6C3" w:rsidR="00F73A58" w:rsidRDefault="00F73A58" w:rsidP="00F73A58">
      <w:pPr>
        <w:pStyle w:val="PL"/>
        <w:rPr>
          <w:snapToGrid w:val="0"/>
        </w:rPr>
      </w:pPr>
      <w:r w:rsidRPr="00B85A23">
        <w:rPr>
          <w:rFonts w:eastAsia="Calibri" w:cs="Courier New"/>
        </w:rPr>
        <w:tab/>
      </w:r>
      <w:r>
        <w:rPr>
          <w:snapToGrid w:val="0"/>
        </w:rPr>
        <w:t>{ ID id-</w:t>
      </w:r>
      <w:r w:rsidRPr="00834BE8">
        <w:rPr>
          <w:snapToGrid w:val="0"/>
        </w:rPr>
        <w:t>PRSBWAggregationRequestInfoList</w:t>
      </w:r>
      <w:r>
        <w:rPr>
          <w:snapToGrid w:val="0"/>
        </w:rPr>
        <w:tab/>
        <w:t>CRITICALITY ignore</w:t>
      </w:r>
      <w:r>
        <w:rPr>
          <w:snapToGrid w:val="0"/>
        </w:rPr>
        <w:tab/>
      </w:r>
      <w:r w:rsidRPr="00511266">
        <w:rPr>
          <w:snapToGrid w:val="0"/>
        </w:rPr>
        <w:t>EXTENSION</w:t>
      </w:r>
      <w:r>
        <w:rPr>
          <w:rFonts w:hint="eastAsia"/>
          <w:snapToGrid w:val="0"/>
          <w:lang w:eastAsia="zh-CN"/>
        </w:rPr>
        <w:t xml:space="preserve"> </w:t>
      </w:r>
      <w:r w:rsidRPr="00834BE8">
        <w:rPr>
          <w:snapToGrid w:val="0"/>
        </w:rPr>
        <w:t>PRSBWAggregationRequestInfoList</w:t>
      </w:r>
      <w:r>
        <w:rPr>
          <w:snapToGrid w:val="0"/>
        </w:rPr>
        <w:tab/>
        <w:t>PRESENCE optional},</w:t>
      </w:r>
    </w:p>
    <w:p w14:paraId="76DEFF43" w14:textId="1E27FC3E" w:rsidR="00034E40" w:rsidRPr="00496C37" w:rsidRDefault="00F73A58" w:rsidP="00F73A58">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r w:rsidRPr="00707B3F">
        <w:rPr>
          <w:snapToGrid w:val="0"/>
        </w:rPr>
        <w:t>RequestedSRSTransmissionCharacteristics</w:t>
      </w:r>
      <w:bookmarkEnd w:id="3678"/>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7DFA3A77" w14:textId="49B8F737" w:rsidR="00C86220" w:rsidRPr="00E17648" w:rsidRDefault="00C86220" w:rsidP="00C86220">
      <w:pPr>
        <w:pStyle w:val="PL"/>
        <w:rPr>
          <w:rFonts w:cs="Arial"/>
          <w:szCs w:val="18"/>
        </w:rPr>
      </w:pPr>
      <w:bookmarkStart w:id="3679" w:name="_Hlk54263809"/>
      <w:r w:rsidRPr="00E17648">
        <w:rPr>
          <w:snapToGrid w:val="0"/>
        </w:rPr>
        <w:t>--</w:t>
      </w:r>
      <w:r w:rsidRPr="00E17648">
        <w:rPr>
          <w:rFonts w:cs="Arial"/>
          <w:szCs w:val="18"/>
        </w:rPr>
        <w:t xml:space="preserve"> </w:t>
      </w:r>
      <w:r w:rsidRPr="00E17648">
        <w:rPr>
          <w:snapToGrid w:val="0"/>
        </w:rPr>
        <w:t xml:space="preserve">The IE shall be present if the </w:t>
      </w:r>
      <w:r w:rsidRPr="00165C45">
        <w:rPr>
          <w:i/>
          <w:iCs/>
          <w:snapToGrid w:val="0"/>
        </w:rPr>
        <w:t>Resource Type</w:t>
      </w:r>
      <w:r w:rsidRPr="00E17648">
        <w:rPr>
          <w:snapToGrid w:val="0"/>
        </w:rPr>
        <w:t xml:space="preserve"> IE is set to </w:t>
      </w:r>
      <w:r>
        <w:rPr>
          <w:snapToGrid w:val="0"/>
        </w:rPr>
        <w:t xml:space="preserve">the value </w:t>
      </w:r>
      <w:r w:rsidRPr="00E17648">
        <w:rPr>
          <w:snapToGrid w:val="0"/>
        </w:rPr>
        <w:t>“periodic” --</w:t>
      </w:r>
    </w:p>
    <w:bookmarkEnd w:id="3679"/>
    <w:p w14:paraId="79FCE34D" w14:textId="77777777" w:rsidR="004652C4" w:rsidRPr="00707B3F" w:rsidRDefault="004652C4" w:rsidP="00E766B3">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E766B3">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2271C6">
      <w:pPr>
        <w:pStyle w:val="PL"/>
        <w:rPr>
          <w:rFonts w:eastAsia="SimSun"/>
          <w:snapToGrid w:val="0"/>
        </w:rPr>
      </w:pPr>
      <w:r w:rsidRPr="00707B3F">
        <w:rPr>
          <w:snapToGrid w:val="0"/>
        </w:rPr>
        <w:t>RequestedSRSTransmissionCharacteristics-ExtIEs NRPPA-PROTOCOL-EXTENSION ::= {</w:t>
      </w:r>
    </w:p>
    <w:p w14:paraId="585BBBF5" w14:textId="77777777" w:rsidR="002271C6" w:rsidRDefault="002271C6" w:rsidP="002271C6">
      <w:pPr>
        <w:pStyle w:val="PL"/>
        <w:rPr>
          <w:snapToGrid w:val="0"/>
          <w:lang w:eastAsia="zh-CN"/>
        </w:rPr>
      </w:pPr>
      <w:r>
        <w:rPr>
          <w:snapToGrid w:val="0"/>
        </w:rPr>
        <w:tab/>
        <w:t>{</w:t>
      </w:r>
      <w:r w:rsidRPr="00AB3E3B">
        <w:rPr>
          <w:snapToGrid w:val="0"/>
        </w:rPr>
        <w:t xml:space="preserve"> </w:t>
      </w:r>
      <w:r w:rsidRPr="00EA5FA7">
        <w:rPr>
          <w:snapToGrid w:val="0"/>
        </w:rPr>
        <w:t>ID id-</w:t>
      </w:r>
      <w:r>
        <w:rPr>
          <w:snapToGrid w:val="0"/>
        </w:rPr>
        <w:t>SrsFrequency</w:t>
      </w:r>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Pr>
          <w:snapToGrid w:val="0"/>
        </w:rPr>
        <w:t>SrsFrequency</w:t>
      </w:r>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52469A11" w14:textId="77777777" w:rsidR="002271C6" w:rsidRDefault="002271C6" w:rsidP="002271C6">
      <w:pPr>
        <w:pStyle w:val="PL"/>
        <w:rPr>
          <w:snapToGrid w:val="0"/>
          <w:lang w:eastAsia="zh-CN"/>
        </w:rPr>
      </w:pPr>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3680"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bookmarkEnd w:id="3680"/>
      <w:r>
        <w:rPr>
          <w:snapToGrid w:val="0"/>
        </w:rPr>
        <w:t>dication</w:t>
      </w:r>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r>
        <w:rPr>
          <w:rFonts w:hint="eastAsia"/>
          <w:snapToGrid w:val="0"/>
          <w:lang w:eastAsia="zh-CN"/>
        </w:rPr>
        <w:t>dication</w:t>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799165E0" w14:textId="77777777" w:rsidR="002271C6" w:rsidRDefault="002271C6" w:rsidP="002271C6">
      <w:pPr>
        <w:pStyle w:val="PL"/>
        <w:rPr>
          <w:snapToGrid w:val="0"/>
          <w:lang w:eastAsia="zh-CN"/>
        </w:rPr>
      </w:pPr>
      <w:r>
        <w:rPr>
          <w:snapToGrid w:val="0"/>
          <w:lang w:eastAsia="zh-CN"/>
        </w:rPr>
        <w:tab/>
      </w:r>
      <w:r>
        <w:rPr>
          <w:snapToGrid w:val="0"/>
        </w:rPr>
        <w:t>{</w:t>
      </w:r>
      <w:r w:rsidRPr="00AB3E3B">
        <w:rPr>
          <w:snapToGrid w:val="0"/>
        </w:rPr>
        <w:t xml:space="preserve"> </w:t>
      </w:r>
      <w:r w:rsidRPr="00EA5FA7">
        <w:rPr>
          <w:snapToGrid w:val="0"/>
        </w:rPr>
        <w:t>ID id-</w:t>
      </w:r>
      <w:r>
        <w:rPr>
          <w:snapToGrid w:val="0"/>
        </w:rPr>
        <w:t>PosValidityAreaCellList</w:t>
      </w:r>
      <w:r>
        <w:rPr>
          <w:rFonts w:hint="eastAsia"/>
          <w:snapToGrid w:val="0"/>
          <w:lang w:eastAsia="zh-CN"/>
        </w:rPr>
        <w:t xml:space="preserve"> </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r>
        <w:rPr>
          <w:snapToGrid w:val="0"/>
        </w:rPr>
        <w:t>PosValidityAreaCellList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22D991F2" w14:textId="77777777" w:rsidR="00AF32CA" w:rsidRDefault="002271C6" w:rsidP="00AF32CA">
      <w:pPr>
        <w:pStyle w:val="PL"/>
        <w:rPr>
          <w:snapToGrid w:val="0"/>
        </w:rPr>
      </w:pPr>
      <w:r>
        <w:rPr>
          <w:rFonts w:hint="eastAsia"/>
          <w:snapToGrid w:val="0"/>
          <w:lang w:eastAsia="zh-CN"/>
        </w:rPr>
        <w:tab/>
      </w:r>
      <w:r>
        <w:rPr>
          <w:snapToGrid w:val="0"/>
        </w:rPr>
        <w:t>{</w:t>
      </w:r>
      <w:r w:rsidRPr="00AB3E3B">
        <w:rPr>
          <w:snapToGrid w:val="0"/>
        </w:rPr>
        <w:t xml:space="preserve"> </w:t>
      </w:r>
      <w:r w:rsidRPr="00EA5FA7">
        <w:rPr>
          <w:snapToGrid w:val="0"/>
        </w:rPr>
        <w:t>ID id-</w:t>
      </w:r>
      <w:r w:rsidRPr="00777177">
        <w:rPr>
          <w:snapToGrid w:val="0"/>
        </w:rPr>
        <w:t>ValidityArea</w:t>
      </w:r>
      <w:r w:rsidRPr="00777177">
        <w:rPr>
          <w:rFonts w:hint="eastAsia"/>
          <w:snapToGrid w:val="0"/>
        </w:rPr>
        <w:t>S</w:t>
      </w:r>
      <w:r w:rsidRPr="00777177">
        <w:rPr>
          <w:snapToGrid w:val="0"/>
        </w:rPr>
        <w:t>pecificSRSInformation</w:t>
      </w:r>
      <w:r>
        <w:rPr>
          <w:rFonts w:hint="eastAsia"/>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r w:rsidRPr="00777177">
        <w:rPr>
          <w:snapToGrid w:val="0"/>
        </w:rPr>
        <w:t>ValidityArea</w:t>
      </w:r>
      <w:r w:rsidRPr="00777177">
        <w:rPr>
          <w:rFonts w:hint="eastAsia"/>
          <w:snapToGrid w:val="0"/>
        </w:rPr>
        <w:t>S</w:t>
      </w:r>
      <w:r w:rsidRPr="00777177">
        <w:rPr>
          <w:snapToGrid w:val="0"/>
        </w:rPr>
        <w:t>pecificSRSInformation</w:t>
      </w:r>
      <w:r>
        <w:rPr>
          <w:snapToGrid w:val="0"/>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sidR="00AF32CA">
        <w:rPr>
          <w:snapToGrid w:val="0"/>
        </w:rPr>
        <w:t>|</w:t>
      </w:r>
    </w:p>
    <w:p w14:paraId="59FE2B33" w14:textId="0FC0B16E" w:rsidR="002271C6" w:rsidRDefault="00AF32CA" w:rsidP="00AF32CA">
      <w:pPr>
        <w:pStyle w:val="PL"/>
        <w:rPr>
          <w:snapToGrid w:val="0"/>
          <w:lang w:eastAsia="zh-CN"/>
        </w:rPr>
      </w:pPr>
      <w:r>
        <w:rPr>
          <w:snapToGrid w:val="0"/>
        </w:rPr>
        <w:tab/>
        <w:t>{</w:t>
      </w:r>
      <w:r w:rsidRPr="00AB3E3B">
        <w:rPr>
          <w:snapToGrid w:val="0"/>
        </w:rPr>
        <w:t xml:space="preserve"> </w:t>
      </w:r>
      <w:r w:rsidRPr="00EA5FA7">
        <w:rPr>
          <w:snapToGrid w:val="0"/>
        </w:rPr>
        <w:t>ID id-</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Pr>
          <w:snapToGrid w:val="0"/>
        </w:rPr>
        <w:tab/>
      </w:r>
      <w:r w:rsidRPr="00EA5FA7">
        <w:rPr>
          <w:snapToGrid w:val="0"/>
        </w:rPr>
        <w:t>PRESENCE optional</w:t>
      </w:r>
      <w:r>
        <w:rPr>
          <w:snapToGrid w:val="0"/>
        </w:rPr>
        <w:t xml:space="preserve"> }</w:t>
      </w:r>
      <w:r w:rsidR="002271C6">
        <w:rPr>
          <w:rFonts w:hint="eastAsia"/>
          <w:snapToGrid w:val="0"/>
          <w:lang w:eastAsia="zh-CN"/>
        </w:rPr>
        <w:t>,</w:t>
      </w:r>
    </w:p>
    <w:p w14:paraId="06CC21DE" w14:textId="77777777" w:rsidR="002271C6" w:rsidRPr="00707B3F" w:rsidRDefault="002271C6" w:rsidP="002271C6">
      <w:pPr>
        <w:pStyle w:val="PL"/>
        <w:rPr>
          <w:snapToGrid w:val="0"/>
        </w:rPr>
      </w:pPr>
      <w:r w:rsidRPr="00707B3F">
        <w:rPr>
          <w:snapToGrid w:val="0"/>
        </w:rPr>
        <w:tab/>
        <w:t>...</w:t>
      </w:r>
    </w:p>
    <w:p w14:paraId="603BE90F" w14:textId="77777777" w:rsidR="002271C6" w:rsidRPr="00707B3F" w:rsidRDefault="002271C6" w:rsidP="002271C6">
      <w:pPr>
        <w:pStyle w:val="PL"/>
        <w:rPr>
          <w:snapToGrid w:val="0"/>
        </w:rPr>
      </w:pPr>
      <w:r w:rsidRPr="00707B3F">
        <w:rPr>
          <w:snapToGrid w:val="0"/>
        </w:rPr>
        <w:t>}</w:t>
      </w:r>
    </w:p>
    <w:p w14:paraId="7568D31E" w14:textId="77777777" w:rsidR="002271C6" w:rsidRDefault="002271C6" w:rsidP="002271C6">
      <w:pPr>
        <w:pStyle w:val="PL"/>
        <w:rPr>
          <w:snapToGrid w:val="0"/>
          <w:lang w:eastAsia="zh-CN"/>
        </w:rPr>
      </w:pPr>
    </w:p>
    <w:p w14:paraId="51780A9A" w14:textId="77777777" w:rsidR="002271C6" w:rsidRDefault="002271C6" w:rsidP="002271C6">
      <w:pPr>
        <w:pStyle w:val="PL"/>
        <w:rPr>
          <w:snapToGrid w:val="0"/>
        </w:rPr>
      </w:pPr>
    </w:p>
    <w:p w14:paraId="053B9495" w14:textId="77777777" w:rsidR="002271C6" w:rsidRPr="007C49BE" w:rsidRDefault="002271C6" w:rsidP="002271C6">
      <w:pPr>
        <w:pStyle w:val="PL"/>
        <w:rPr>
          <w:snapToGrid w:val="0"/>
        </w:rPr>
      </w:pPr>
      <w:r>
        <w:rPr>
          <w:snapToGrid w:val="0"/>
        </w:rPr>
        <w:t>ResourceMapping</w:t>
      </w:r>
      <w:r w:rsidRPr="007C49BE">
        <w:rPr>
          <w:snapToGrid w:val="0"/>
        </w:rPr>
        <w:t xml:space="preserve"> ::= SEQUENCE {</w:t>
      </w:r>
    </w:p>
    <w:p w14:paraId="59BFDB6A" w14:textId="77777777" w:rsidR="002271C6" w:rsidRPr="007C49BE" w:rsidRDefault="002271C6" w:rsidP="002271C6">
      <w:pPr>
        <w:pStyle w:val="PL"/>
        <w:rPr>
          <w:snapToGrid w:val="0"/>
        </w:rPr>
      </w:pPr>
      <w:r w:rsidRPr="007C49BE">
        <w:rPr>
          <w:snapToGrid w:val="0"/>
        </w:rPr>
        <w:tab/>
      </w:r>
      <w:r>
        <w:rPr>
          <w:snapToGrid w:val="0"/>
        </w:rPr>
        <w:t>startPosition</w:t>
      </w:r>
      <w:r w:rsidRPr="007C49BE">
        <w:rPr>
          <w:snapToGrid w:val="0"/>
        </w:rPr>
        <w:tab/>
      </w:r>
      <w:r w:rsidRPr="007C49BE">
        <w:rPr>
          <w:snapToGrid w:val="0"/>
        </w:rPr>
        <w:tab/>
      </w:r>
      <w:r w:rsidRPr="007C49BE">
        <w:rPr>
          <w:snapToGrid w:val="0"/>
        </w:rPr>
        <w:tab/>
        <w:t>INTEGER (0..13),</w:t>
      </w:r>
    </w:p>
    <w:p w14:paraId="30514FB2" w14:textId="77777777" w:rsidR="002271C6" w:rsidRPr="007C49BE" w:rsidRDefault="002271C6" w:rsidP="002271C6">
      <w:pPr>
        <w:pStyle w:val="PL"/>
        <w:rPr>
          <w:snapToGrid w:val="0"/>
        </w:rPr>
      </w:pPr>
      <w:r w:rsidRPr="007C49BE">
        <w:rPr>
          <w:snapToGrid w:val="0"/>
        </w:rPr>
        <w:tab/>
      </w:r>
      <w:r>
        <w:rPr>
          <w:snapToGrid w:val="0"/>
        </w:rPr>
        <w:t>nrofSumbols</w:t>
      </w:r>
      <w:r>
        <w:rPr>
          <w:snapToGrid w:val="0"/>
        </w:rPr>
        <w:tab/>
      </w:r>
      <w:r w:rsidRPr="007C49BE">
        <w:rPr>
          <w:snapToGrid w:val="0"/>
        </w:rPr>
        <w:tab/>
      </w:r>
      <w:r w:rsidRPr="007C49BE">
        <w:rPr>
          <w:snapToGrid w:val="0"/>
        </w:rPr>
        <w:tab/>
      </w:r>
      <w:r w:rsidRPr="007C49BE">
        <w:rPr>
          <w:snapToGrid w:val="0"/>
        </w:rPr>
        <w:tab/>
        <w:t>ENUMERATED {n1, n2, n4</w:t>
      </w:r>
      <w:r>
        <w:rPr>
          <w:lang w:eastAsia="zh-CN"/>
        </w:rPr>
        <w:t>,</w:t>
      </w:r>
      <w:r w:rsidRPr="008A6278">
        <w:rPr>
          <w:lang w:eastAsia="zh-CN"/>
        </w:rPr>
        <w:t xml:space="preserve"> n8, n12</w:t>
      </w:r>
      <w:r w:rsidRPr="007C49BE">
        <w:rPr>
          <w:snapToGrid w:val="0"/>
        </w:rPr>
        <w:t>},</w:t>
      </w:r>
    </w:p>
    <w:p w14:paraId="3A6B1F81"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ResourceMapping</w:t>
      </w:r>
      <w:r w:rsidRPr="007C49BE">
        <w:rPr>
          <w:snapToGrid w:val="0"/>
        </w:rPr>
        <w:t>-ExtIEs} }</w:t>
      </w:r>
      <w:r w:rsidRPr="007C49BE">
        <w:rPr>
          <w:snapToGrid w:val="0"/>
        </w:rPr>
        <w:tab/>
        <w:t>OPTIONAL,</w:t>
      </w:r>
    </w:p>
    <w:p w14:paraId="3AA46869" w14:textId="77777777" w:rsidR="002271C6" w:rsidRPr="00F73202" w:rsidRDefault="002271C6" w:rsidP="002271C6">
      <w:pPr>
        <w:pStyle w:val="PL"/>
        <w:rPr>
          <w:snapToGrid w:val="0"/>
        </w:rPr>
      </w:pPr>
      <w:r w:rsidRPr="007C49BE">
        <w:rPr>
          <w:snapToGrid w:val="0"/>
        </w:rPr>
        <w:tab/>
      </w:r>
      <w:r w:rsidRPr="00F73202">
        <w:rPr>
          <w:snapToGrid w:val="0"/>
        </w:rPr>
        <w:t>...</w:t>
      </w:r>
    </w:p>
    <w:p w14:paraId="50466819" w14:textId="77777777" w:rsidR="002271C6" w:rsidRPr="00F73202" w:rsidRDefault="002271C6" w:rsidP="002271C6">
      <w:pPr>
        <w:pStyle w:val="PL"/>
        <w:rPr>
          <w:snapToGrid w:val="0"/>
        </w:rPr>
      </w:pPr>
      <w:r w:rsidRPr="00F73202">
        <w:rPr>
          <w:snapToGrid w:val="0"/>
        </w:rPr>
        <w:t>}</w:t>
      </w:r>
    </w:p>
    <w:p w14:paraId="38146CC3" w14:textId="77777777" w:rsidR="002271C6" w:rsidRPr="00F73202" w:rsidRDefault="002271C6" w:rsidP="002271C6">
      <w:pPr>
        <w:pStyle w:val="PL"/>
        <w:rPr>
          <w:snapToGrid w:val="0"/>
        </w:rPr>
      </w:pPr>
    </w:p>
    <w:p w14:paraId="029D3AFA" w14:textId="77777777" w:rsidR="002271C6" w:rsidRPr="00F73202" w:rsidRDefault="002271C6" w:rsidP="002271C6">
      <w:pPr>
        <w:pStyle w:val="PL"/>
        <w:rPr>
          <w:snapToGrid w:val="0"/>
        </w:rPr>
      </w:pPr>
      <w:r>
        <w:rPr>
          <w:snapToGrid w:val="0"/>
        </w:rPr>
        <w:t>ResourceMapping</w:t>
      </w:r>
      <w:r w:rsidRPr="00F73202">
        <w:rPr>
          <w:snapToGrid w:val="0"/>
        </w:rPr>
        <w:t>-ExtIEs NRPPA-PROTOCOL-EXTENSION ::= {</w:t>
      </w:r>
    </w:p>
    <w:p w14:paraId="64EC3CE5" w14:textId="77777777" w:rsidR="002271C6" w:rsidRPr="00F73202" w:rsidRDefault="002271C6" w:rsidP="002271C6">
      <w:pPr>
        <w:pStyle w:val="PL"/>
        <w:rPr>
          <w:snapToGrid w:val="0"/>
        </w:rPr>
      </w:pPr>
      <w:r w:rsidRPr="00F73202">
        <w:rPr>
          <w:snapToGrid w:val="0"/>
        </w:rPr>
        <w:tab/>
        <w:t>...</w:t>
      </w:r>
    </w:p>
    <w:p w14:paraId="55E9003F" w14:textId="77777777" w:rsidR="002271C6" w:rsidRDefault="002271C6" w:rsidP="002271C6">
      <w:pPr>
        <w:pStyle w:val="PL"/>
        <w:rPr>
          <w:snapToGrid w:val="0"/>
          <w:lang w:eastAsia="zh-CN"/>
        </w:rPr>
      </w:pPr>
      <w:r w:rsidRPr="00F73202">
        <w:rPr>
          <w:snapToGrid w:val="0"/>
        </w:rPr>
        <w:t>}</w:t>
      </w:r>
    </w:p>
    <w:p w14:paraId="66BB66AC" w14:textId="77777777" w:rsidR="002271C6" w:rsidRDefault="002271C6" w:rsidP="002271C6">
      <w:pPr>
        <w:pStyle w:val="PL"/>
        <w:rPr>
          <w:snapToGrid w:val="0"/>
          <w:lang w:eastAsia="zh-CN"/>
        </w:rPr>
      </w:pPr>
    </w:p>
    <w:p w14:paraId="3E5EC301" w14:textId="77777777" w:rsidR="002271C6" w:rsidRPr="00D570A8" w:rsidRDefault="002271C6" w:rsidP="002271C6">
      <w:pPr>
        <w:pStyle w:val="PL"/>
        <w:rPr>
          <w:rFonts w:eastAsia="SimSun"/>
          <w:snapToGrid w:val="0"/>
          <w:lang w:eastAsia="zh-CN"/>
        </w:rPr>
      </w:pPr>
    </w:p>
    <w:p w14:paraId="546BD421" w14:textId="77777777" w:rsidR="002271C6" w:rsidRPr="00D570A8" w:rsidRDefault="002271C6" w:rsidP="002271C6">
      <w:pPr>
        <w:pStyle w:val="PL"/>
        <w:rPr>
          <w:rFonts w:eastAsia="SimSun"/>
          <w:snapToGrid w:val="0"/>
          <w:lang w:eastAsia="zh-CN"/>
        </w:rPr>
      </w:pPr>
      <w:r w:rsidRPr="00D570A8">
        <w:rPr>
          <w:rFonts w:eastAsia="SimSun"/>
          <w:lang w:eastAsia="zh-CN"/>
        </w:rPr>
        <w:t>RequestedSRSPreconfigurationCharacteristics</w:t>
      </w:r>
      <w:r w:rsidRPr="00D570A8">
        <w:rPr>
          <w:rFonts w:eastAsia="SimSun" w:hint="eastAsia"/>
          <w:lang w:eastAsia="zh-CN"/>
        </w:rPr>
        <w:t>-</w:t>
      </w:r>
      <w:r w:rsidRPr="00D570A8">
        <w:rPr>
          <w:rFonts w:eastAsia="SimSun"/>
          <w:lang w:eastAsia="zh-CN"/>
        </w:rPr>
        <w:t>List</w:t>
      </w:r>
      <w:r w:rsidRPr="00D570A8">
        <w:rPr>
          <w:rFonts w:eastAsia="SimSun" w:hint="eastAsia"/>
          <w:lang w:eastAsia="zh-CN"/>
        </w:rPr>
        <w:t xml:space="preserve"> </w:t>
      </w:r>
      <w:r w:rsidRPr="00D570A8">
        <w:rPr>
          <w:rFonts w:eastAsia="SimSun"/>
          <w:snapToGrid w:val="0"/>
          <w:lang w:eastAsia="ja-JP"/>
        </w:rPr>
        <w:t xml:space="preserve"> ::= SEQUENCE (SIZE (1..</w:t>
      </w:r>
      <w:r w:rsidRPr="00D064F1">
        <w:rPr>
          <w:rFonts w:eastAsia="SimSun"/>
          <w:iCs/>
          <w:lang w:eastAsia="ja-JP"/>
        </w:rPr>
        <w:t>maxnoPreconfiguredSRS</w:t>
      </w:r>
      <w:r w:rsidRPr="00D570A8">
        <w:rPr>
          <w:rFonts w:eastAsia="SimSun"/>
          <w:snapToGrid w:val="0"/>
          <w:lang w:eastAsia="ja-JP"/>
        </w:rPr>
        <w:t xml:space="preserve">)) OF </w:t>
      </w:r>
      <w:r w:rsidRPr="00D570A8">
        <w:rPr>
          <w:rFonts w:eastAsia="SimSun"/>
          <w:lang w:eastAsia="zh-CN"/>
        </w:rPr>
        <w:t>RequestedSRSPreconfigurationCharacteristics</w:t>
      </w:r>
      <w:r w:rsidRPr="00D570A8">
        <w:rPr>
          <w:rFonts w:eastAsia="SimSun"/>
          <w:snapToGrid w:val="0"/>
          <w:lang w:eastAsia="ja-JP"/>
        </w:rPr>
        <w:t>-Item</w:t>
      </w:r>
    </w:p>
    <w:p w14:paraId="47B5DCDD" w14:textId="77777777" w:rsidR="002271C6" w:rsidRPr="00D570A8" w:rsidRDefault="002271C6" w:rsidP="002271C6">
      <w:pPr>
        <w:pStyle w:val="PL"/>
        <w:rPr>
          <w:rFonts w:eastAsia="SimSun"/>
          <w:snapToGrid w:val="0"/>
          <w:lang w:eastAsia="zh-CN"/>
        </w:rPr>
      </w:pPr>
    </w:p>
    <w:p w14:paraId="26E6F330" w14:textId="77777777" w:rsidR="002271C6" w:rsidRPr="00D570A8" w:rsidRDefault="002271C6" w:rsidP="002271C6">
      <w:pPr>
        <w:pStyle w:val="PL"/>
        <w:rPr>
          <w:rFonts w:eastAsia="SimSun"/>
          <w:snapToGrid w:val="0"/>
          <w:lang w:eastAsia="ja-JP"/>
        </w:rPr>
      </w:pPr>
      <w:r w:rsidRPr="00D570A8">
        <w:rPr>
          <w:rFonts w:eastAsia="SimSun"/>
          <w:lang w:eastAsia="zh-CN"/>
        </w:rPr>
        <w:t>RequestedSRSPreconfigurationCharacteristics</w:t>
      </w:r>
      <w:r w:rsidRPr="00D570A8">
        <w:rPr>
          <w:rFonts w:eastAsia="SimSun"/>
          <w:snapToGrid w:val="0"/>
          <w:lang w:eastAsia="ja-JP"/>
        </w:rPr>
        <w:t>-Item ::= SEQUENCE {</w:t>
      </w:r>
    </w:p>
    <w:p w14:paraId="050C374E" w14:textId="77777777" w:rsidR="002271C6" w:rsidRPr="00D570A8" w:rsidRDefault="002271C6" w:rsidP="002271C6">
      <w:pPr>
        <w:pStyle w:val="PL"/>
        <w:rPr>
          <w:rFonts w:eastAsia="SimSun"/>
          <w:snapToGrid w:val="0"/>
          <w:lang w:eastAsia="ja-JP"/>
        </w:rPr>
      </w:pPr>
      <w:r w:rsidRPr="00D570A8">
        <w:rPr>
          <w:rFonts w:eastAsia="SimSun"/>
          <w:snapToGrid w:val="0"/>
          <w:lang w:eastAsia="ja-JP"/>
        </w:rPr>
        <w:tab/>
      </w:r>
      <w:r w:rsidRPr="00D570A8">
        <w:rPr>
          <w:rFonts w:eastAsia="SimSun" w:hint="eastAsia"/>
          <w:snapToGrid w:val="0"/>
          <w:lang w:eastAsia="zh-CN"/>
        </w:rPr>
        <w:t>r</w:t>
      </w:r>
      <w:r w:rsidRPr="00D570A8">
        <w:rPr>
          <w:rFonts w:eastAsia="SimSun"/>
          <w:snapToGrid w:val="0"/>
          <w:lang w:eastAsia="ja-JP"/>
        </w:rPr>
        <w:t xml:space="preserve">equestedSRSTransmissionCharacteristics </w:t>
      </w:r>
      <w:r w:rsidRPr="00D570A8">
        <w:rPr>
          <w:rFonts w:eastAsia="SimSun" w:hint="eastAsia"/>
          <w:snapToGrid w:val="0"/>
          <w:lang w:eastAsia="zh-CN"/>
        </w:rPr>
        <w:tab/>
      </w:r>
      <w:r w:rsidRPr="00D570A8">
        <w:rPr>
          <w:rFonts w:eastAsia="SimSun"/>
          <w:snapToGrid w:val="0"/>
          <w:lang w:eastAsia="ja-JP"/>
        </w:rPr>
        <w:t>RequestedSRSTransmissionCharacteristics,</w:t>
      </w:r>
    </w:p>
    <w:p w14:paraId="40B26E06" w14:textId="77777777" w:rsidR="002271C6" w:rsidRPr="00D570A8" w:rsidRDefault="002271C6" w:rsidP="002271C6">
      <w:pPr>
        <w:pStyle w:val="PL"/>
        <w:rPr>
          <w:rFonts w:eastAsia="SimSun"/>
          <w:lang w:val="sv-SE" w:eastAsia="ja-JP"/>
        </w:rPr>
      </w:pPr>
      <w:r w:rsidRPr="00D570A8">
        <w:rPr>
          <w:rFonts w:eastAsia="SimSun"/>
          <w:snapToGrid w:val="0"/>
          <w:lang w:eastAsia="ja-JP"/>
        </w:rPr>
        <w:tab/>
      </w:r>
      <w:r w:rsidRPr="00D570A8">
        <w:rPr>
          <w:rFonts w:eastAsia="SimSun"/>
          <w:lang w:val="sv-SE" w:eastAsia="ja-JP"/>
        </w:rPr>
        <w:t>iE-Extensions</w:t>
      </w:r>
      <w:r w:rsidRPr="00D570A8">
        <w:rPr>
          <w:rFonts w:eastAsia="SimSun"/>
          <w:lang w:val="sv-SE" w:eastAsia="ja-JP"/>
        </w:rPr>
        <w:tab/>
      </w:r>
      <w:r w:rsidRPr="00D570A8">
        <w:rPr>
          <w:rFonts w:eastAsia="SimSun"/>
          <w:lang w:val="sv-SE" w:eastAsia="ja-JP"/>
        </w:rPr>
        <w:tab/>
      </w:r>
      <w:r w:rsidRPr="00D570A8">
        <w:rPr>
          <w:rFonts w:eastAsia="SimSun"/>
          <w:lang w:val="sv-SE" w:eastAsia="ja-JP"/>
        </w:rPr>
        <w:tab/>
        <w:t xml:space="preserve">ProtocolExtensionContainer {{ </w:t>
      </w:r>
      <w:r w:rsidRPr="00D570A8">
        <w:rPr>
          <w:rFonts w:eastAsia="SimSun"/>
          <w:lang w:eastAsia="zh-CN"/>
        </w:rPr>
        <w:t>RequestedSRSPreconfigurationCharacteristics</w:t>
      </w:r>
      <w:r w:rsidRPr="00D570A8">
        <w:rPr>
          <w:rFonts w:eastAsia="SimSun"/>
          <w:lang w:val="sv-SE" w:eastAsia="ja-JP"/>
        </w:rPr>
        <w:t>-Item-ExtIEs}}</w:t>
      </w:r>
      <w:r w:rsidRPr="00D570A8">
        <w:rPr>
          <w:rFonts w:eastAsia="SimSun"/>
          <w:lang w:val="sv-SE" w:eastAsia="ja-JP"/>
        </w:rPr>
        <w:tab/>
      </w:r>
      <w:r w:rsidRPr="00D570A8">
        <w:rPr>
          <w:rFonts w:eastAsia="SimSun"/>
          <w:lang w:val="sv-SE" w:eastAsia="ja-JP"/>
        </w:rPr>
        <w:tab/>
      </w:r>
      <w:r w:rsidRPr="00D570A8">
        <w:rPr>
          <w:rFonts w:eastAsia="SimSun"/>
          <w:lang w:val="sv-SE" w:eastAsia="ja-JP"/>
        </w:rPr>
        <w:tab/>
        <w:t>OPTIONAL,</w:t>
      </w:r>
    </w:p>
    <w:p w14:paraId="1833A8FC"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10E685FF" w14:textId="77777777" w:rsidR="002271C6" w:rsidRPr="00D570A8" w:rsidRDefault="002271C6" w:rsidP="002271C6">
      <w:pPr>
        <w:pStyle w:val="PL"/>
        <w:rPr>
          <w:rFonts w:eastAsia="SimSun"/>
          <w:snapToGrid w:val="0"/>
          <w:lang w:eastAsia="ja-JP"/>
        </w:rPr>
      </w:pPr>
      <w:r w:rsidRPr="00D570A8">
        <w:rPr>
          <w:rFonts w:eastAsia="SimSun"/>
          <w:lang w:val="sv-SE" w:eastAsia="ja-JP"/>
        </w:rPr>
        <w:t>}</w:t>
      </w:r>
    </w:p>
    <w:p w14:paraId="76AF2ED2" w14:textId="77777777" w:rsidR="002271C6" w:rsidRPr="00D570A8" w:rsidRDefault="002271C6" w:rsidP="002271C6">
      <w:pPr>
        <w:pStyle w:val="PL"/>
        <w:rPr>
          <w:rFonts w:eastAsia="SimSun"/>
          <w:snapToGrid w:val="0"/>
          <w:lang w:eastAsia="ja-JP"/>
        </w:rPr>
      </w:pPr>
    </w:p>
    <w:p w14:paraId="39A42E6B" w14:textId="77777777" w:rsidR="002271C6" w:rsidRPr="00D570A8" w:rsidRDefault="002271C6" w:rsidP="002271C6">
      <w:pPr>
        <w:pStyle w:val="PL"/>
        <w:rPr>
          <w:rFonts w:eastAsia="SimSun"/>
          <w:lang w:val="sv-SE" w:eastAsia="ja-JP"/>
        </w:rPr>
      </w:pPr>
      <w:r w:rsidRPr="00D570A8">
        <w:rPr>
          <w:rFonts w:eastAsia="SimSun"/>
          <w:lang w:eastAsia="zh-CN"/>
        </w:rPr>
        <w:t>RequestedSRSPreconfigurationCharacteristics</w:t>
      </w:r>
      <w:r w:rsidRPr="00D570A8">
        <w:rPr>
          <w:rFonts w:eastAsia="SimSun"/>
          <w:lang w:val="sv-SE" w:eastAsia="ja-JP"/>
        </w:rPr>
        <w:t>-Item-ExtIEs NRPPA-PROTOCOL-EXTENSION ::= {</w:t>
      </w:r>
    </w:p>
    <w:p w14:paraId="6A9589B9"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05D169A8" w14:textId="77777777" w:rsidR="002271C6" w:rsidRPr="00D570A8" w:rsidRDefault="002271C6" w:rsidP="002271C6">
      <w:pPr>
        <w:pStyle w:val="PL"/>
        <w:rPr>
          <w:rFonts w:eastAsia="SimSun"/>
          <w:lang w:val="sv-SE" w:eastAsia="ja-JP"/>
        </w:rPr>
      </w:pPr>
      <w:r w:rsidRPr="00D570A8">
        <w:rPr>
          <w:rFonts w:eastAsia="SimSun"/>
          <w:lang w:val="sv-SE" w:eastAsia="ja-JP"/>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t>periodicityList</w:t>
      </w:r>
      <w:r w:rsidRPr="00E766B3">
        <w:tab/>
      </w:r>
      <w:r w:rsidRPr="00E766B3">
        <w:tab/>
      </w:r>
      <w:r w:rsidRPr="00E766B3">
        <w:tab/>
      </w:r>
      <w:r w:rsidRPr="00E766B3">
        <w:tab/>
      </w:r>
      <w:r w:rsidRPr="00E766B3">
        <w:tab/>
        <w:t>PeriodicityList</w:t>
      </w:r>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E766B3">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r>
        <w:rPr>
          <w:snapToGrid w:val="0"/>
        </w:rPr>
        <w:t>RequestType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r w:rsidRPr="00112909">
        <w:rPr>
          <w:snapToGrid w:val="0"/>
        </w:rPr>
        <w:t>ResourceSetType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r w:rsidRPr="00112909">
        <w:rPr>
          <w:snapToGrid w:val="0"/>
        </w:rPr>
        <w:t>ResourceSetType-ExtIEs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r w:rsidRPr="00112909">
        <w:rPr>
          <w:snapToGrid w:val="0"/>
        </w:rPr>
        <w:t>ResourceSetTypePeriodic ::= SEQUENCE {</w:t>
      </w:r>
    </w:p>
    <w:p w14:paraId="01730388" w14:textId="77777777" w:rsidR="004652C4" w:rsidRPr="00112909" w:rsidRDefault="004652C4" w:rsidP="00E766B3">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r w:rsidRPr="00112909">
        <w:rPr>
          <w:snapToGrid w:val="0"/>
        </w:rPr>
        <w:t>ResourceSetTypePeriodic-ExtIEs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r w:rsidRPr="00112909">
        <w:rPr>
          <w:snapToGrid w:val="0"/>
        </w:rPr>
        <w:t>ResourceSetTypeSemi-persistent ::= SEQUENCE {</w:t>
      </w:r>
    </w:p>
    <w:p w14:paraId="73D87571" w14:textId="77777777" w:rsidR="004652C4" w:rsidRPr="007C49BE" w:rsidRDefault="004652C4" w:rsidP="00E766B3">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r w:rsidRPr="00112909">
        <w:rPr>
          <w:snapToGrid w:val="0"/>
        </w:rPr>
        <w:t>ResourceSetTypeAperiodic ::= SEQUENCE {</w:t>
      </w:r>
    </w:p>
    <w:p w14:paraId="6BBFD2E6" w14:textId="77777777" w:rsidR="004652C4" w:rsidRPr="00112909" w:rsidRDefault="004652C4" w:rsidP="00E766B3">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r w:rsidRPr="00112909">
        <w:rPr>
          <w:snapToGrid w:val="0"/>
        </w:rPr>
        <w:t>ResourceSetTypeAperiodic-ExtIEs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r w:rsidRPr="00112909">
        <w:rPr>
          <w:snapToGrid w:val="0"/>
        </w:rPr>
        <w:t>ResourceType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r w:rsidRPr="00112909">
        <w:rPr>
          <w:snapToGrid w:val="0"/>
        </w:rPr>
        <w:t>ResourceType-ExtIEs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r w:rsidRPr="00112909">
        <w:rPr>
          <w:snapToGrid w:val="0"/>
        </w:rPr>
        <w:t>ResourceTypePeriodic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r w:rsidRPr="00112909">
        <w:rPr>
          <w:snapToGrid w:val="0"/>
        </w:rPr>
        <w:t>ResourceTypePeriodic-ExtIEs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r w:rsidRPr="00112909">
        <w:rPr>
          <w:snapToGrid w:val="0"/>
        </w:rPr>
        <w:t>ResourceTypeAperiodic ::= SEQUENCE {</w:t>
      </w:r>
    </w:p>
    <w:p w14:paraId="50DAE48B" w14:textId="77777777" w:rsidR="004652C4" w:rsidRPr="00112909" w:rsidRDefault="004652C4" w:rsidP="00E766B3">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r w:rsidRPr="00112909">
        <w:rPr>
          <w:snapToGrid w:val="0"/>
        </w:rPr>
        <w:t>ResourceTypeAperiodic-ExtIEs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r w:rsidRPr="00112909">
        <w:rPr>
          <w:snapToGrid w:val="0"/>
        </w:rPr>
        <w:t>ResourceTypePos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r w:rsidRPr="00112909">
        <w:rPr>
          <w:snapToGrid w:val="0"/>
        </w:rPr>
        <w:t>ResourceTypePos-ExtIEs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2271C6">
      <w:pPr>
        <w:pStyle w:val="PL"/>
        <w:rPr>
          <w:snapToGrid w:val="0"/>
          <w:lang w:val="sv-SE"/>
        </w:rPr>
      </w:pPr>
    </w:p>
    <w:p w14:paraId="6E0F5548" w14:textId="77777777" w:rsidR="00177514" w:rsidRPr="00E766B3" w:rsidRDefault="00177514" w:rsidP="002271C6">
      <w:pPr>
        <w:pStyle w:val="PL"/>
        <w:rPr>
          <w:snapToGrid w:val="0"/>
          <w:lang w:val="sv-SE"/>
        </w:rPr>
      </w:pPr>
      <w:r w:rsidRPr="00E766B3">
        <w:rPr>
          <w:snapToGrid w:val="0"/>
          <w:lang w:val="sv-SE"/>
        </w:rPr>
        <w:t>ResourceTypePeriodicPos ::= SEQUENCE {</w:t>
      </w:r>
    </w:p>
    <w:p w14:paraId="0F57BA9A" w14:textId="09D8266C"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1E3000A8" w14:textId="339E608A" w:rsidR="00177514" w:rsidRPr="00E766B3" w:rsidRDefault="002271C6" w:rsidP="002271C6">
      <w:pPr>
        <w:pStyle w:val="PL"/>
        <w:rPr>
          <w:snapToGrid w:val="0"/>
          <w:lang w:val="sv-SE"/>
        </w:rPr>
      </w:pPr>
      <w:r w:rsidRPr="00895AE0">
        <w:rPr>
          <w:rFonts w:eastAsia="SimSun"/>
          <w:snapToGrid w:val="0"/>
          <w:lang w:val="sv-SE"/>
        </w:rPr>
        <w:t>offset</w:t>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Default="00177514" w:rsidP="00177514">
      <w:pPr>
        <w:pStyle w:val="PL"/>
        <w:rPr>
          <w:snapToGrid w:val="0"/>
          <w:lang w:val="sv-SE"/>
        </w:rPr>
      </w:pPr>
      <w:r w:rsidRPr="00E766B3">
        <w:rPr>
          <w:snapToGrid w:val="0"/>
          <w:lang w:val="sv-SE"/>
        </w:rPr>
        <w:t>ResourceTypePeriodicPos-ExtIEs NRPPA-PROTOCOL-EXTENSION ::= {</w:t>
      </w:r>
    </w:p>
    <w:p w14:paraId="6EA5790D" w14:textId="77777777" w:rsidR="00C97035" w:rsidRPr="00A4641C" w:rsidRDefault="00C97035" w:rsidP="00C97035">
      <w:pPr>
        <w:pStyle w:val="PL"/>
        <w:tabs>
          <w:tab w:val="clear" w:pos="4608"/>
        </w:tabs>
        <w:rPr>
          <w:lang w:eastAsia="zh-CN"/>
        </w:rPr>
      </w:pPr>
      <w:r w:rsidRPr="00EE063F">
        <w:tab/>
        <w:t>{ ID</w:t>
      </w:r>
      <w:r>
        <w:rPr>
          <w:rFonts w:hint="eastAsia"/>
          <w:lang w:eastAsia="zh-CN"/>
        </w:rPr>
        <w:t xml:space="preserve"> </w:t>
      </w:r>
      <w:r w:rsidRPr="00EE063F">
        <w:t>id-</w:t>
      </w:r>
      <w:r w:rsidRPr="005420D9">
        <w:rPr>
          <w:rFonts w:cs="Courier New"/>
          <w:snapToGrid w:val="0"/>
          <w:lang w:val="en-US" w:eastAsia="zh-CN"/>
        </w:rPr>
        <w:t>SRSPosPeriodicConfigHyperSFNIndex</w:t>
      </w:r>
      <w:r>
        <w:rPr>
          <w:rFonts w:eastAsia="FangSong"/>
        </w:rPr>
        <w:tab/>
      </w:r>
      <w:r>
        <w:rPr>
          <w:rFonts w:eastAsia="FangSong"/>
        </w:rPr>
        <w:tab/>
        <w:t>CRITICALITY ignore</w:t>
      </w:r>
      <w:r w:rsidRPr="00EE063F">
        <w:tab/>
      </w:r>
      <w:r>
        <w:rPr>
          <w:rFonts w:eastAsia="FangSong"/>
        </w:rPr>
        <w:t xml:space="preserve">EXTENSION </w:t>
      </w:r>
      <w:r w:rsidRPr="005420D9">
        <w:rPr>
          <w:rFonts w:cs="Courier New"/>
          <w:snapToGrid w:val="0"/>
          <w:lang w:val="en-US" w:eastAsia="zh-CN"/>
        </w:rPr>
        <w:t>SRSPosPeriodicConfigHyperSFNIndex</w:t>
      </w:r>
      <w:r>
        <w:rPr>
          <w:rFonts w:cs="Courier New" w:hint="eastAsia"/>
          <w:snapToGrid w:val="0"/>
          <w:lang w:val="en-US" w:eastAsia="zh-CN"/>
        </w:rPr>
        <w:tab/>
      </w:r>
      <w:r w:rsidRPr="00EE063F">
        <w:t>PRESENCE optional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2271C6">
      <w:pPr>
        <w:pStyle w:val="PL"/>
        <w:rPr>
          <w:snapToGrid w:val="0"/>
          <w:lang w:val="sv-SE"/>
        </w:rPr>
      </w:pPr>
      <w:r w:rsidRPr="00E766B3">
        <w:rPr>
          <w:snapToGrid w:val="0"/>
          <w:lang w:val="sv-SE"/>
        </w:rPr>
        <w:t>}</w:t>
      </w:r>
    </w:p>
    <w:p w14:paraId="3C8932FF" w14:textId="77777777" w:rsidR="00177514" w:rsidRPr="00E766B3" w:rsidRDefault="00177514" w:rsidP="002271C6">
      <w:pPr>
        <w:pStyle w:val="PL"/>
        <w:rPr>
          <w:snapToGrid w:val="0"/>
          <w:lang w:val="sv-SE"/>
        </w:rPr>
      </w:pPr>
    </w:p>
    <w:p w14:paraId="76763DB2" w14:textId="77777777" w:rsidR="00177514" w:rsidRPr="00E766B3" w:rsidRDefault="00177514" w:rsidP="002271C6">
      <w:pPr>
        <w:pStyle w:val="PL"/>
        <w:rPr>
          <w:snapToGrid w:val="0"/>
          <w:lang w:val="sv-SE"/>
        </w:rPr>
      </w:pPr>
      <w:r w:rsidRPr="00E766B3">
        <w:rPr>
          <w:snapToGrid w:val="0"/>
          <w:lang w:val="sv-SE"/>
        </w:rPr>
        <w:t>ResourceTypeSemi-persistentPos ::= SEQUENCE {</w:t>
      </w:r>
    </w:p>
    <w:p w14:paraId="310FFAE2" w14:textId="6906EFFE"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07A49E5A" w14:textId="4D188AB0" w:rsidR="004652C4" w:rsidRPr="007F0548" w:rsidRDefault="002271C6" w:rsidP="002271C6">
      <w:pPr>
        <w:pStyle w:val="PL"/>
        <w:rPr>
          <w:snapToGrid w:val="0"/>
          <w:lang w:val="sv-SE"/>
        </w:rPr>
      </w:pPr>
      <w:r w:rsidRPr="00917D37">
        <w:rPr>
          <w:rFonts w:eastAsia="SimSun"/>
          <w:snapToGrid w:val="0"/>
          <w:lang w:val="sv-SE"/>
        </w:rPr>
        <w:t>offset</w:t>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t>INTEGER(0..81919, ...),</w:t>
      </w:r>
    </w:p>
    <w:p w14:paraId="515B9C9D"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ResourceTypeSemi-persistentPos-ExtIEs} }</w:t>
      </w:r>
      <w:r w:rsidRPr="007F0548">
        <w:rPr>
          <w:snapToGrid w:val="0"/>
          <w:lang w:val="sv-SE"/>
        </w:rPr>
        <w:tab/>
        <w:t>OPTIONAL,</w:t>
      </w:r>
    </w:p>
    <w:p w14:paraId="42941C89" w14:textId="77777777" w:rsidR="004652C4" w:rsidRPr="007F0548" w:rsidRDefault="004652C4" w:rsidP="00E766B3">
      <w:pPr>
        <w:pStyle w:val="PL"/>
        <w:rPr>
          <w:snapToGrid w:val="0"/>
          <w:lang w:val="sv-SE"/>
        </w:rPr>
      </w:pPr>
      <w:r w:rsidRPr="007F0548">
        <w:rPr>
          <w:snapToGrid w:val="0"/>
          <w:lang w:val="sv-SE"/>
        </w:rPr>
        <w:tab/>
        <w:t>...</w:t>
      </w:r>
    </w:p>
    <w:p w14:paraId="47178405" w14:textId="77777777" w:rsidR="004652C4" w:rsidRPr="007F0548" w:rsidRDefault="004652C4" w:rsidP="00E766B3">
      <w:pPr>
        <w:pStyle w:val="PL"/>
        <w:rPr>
          <w:snapToGrid w:val="0"/>
          <w:lang w:val="sv-SE"/>
        </w:rPr>
      </w:pPr>
      <w:r w:rsidRPr="007F0548">
        <w:rPr>
          <w:snapToGrid w:val="0"/>
          <w:lang w:val="sv-SE"/>
        </w:rPr>
        <w:t>}</w:t>
      </w:r>
    </w:p>
    <w:p w14:paraId="6C307BE5" w14:textId="77777777" w:rsidR="004652C4" w:rsidRPr="007F0548" w:rsidRDefault="004652C4" w:rsidP="00E766B3">
      <w:pPr>
        <w:pStyle w:val="PL"/>
        <w:rPr>
          <w:snapToGrid w:val="0"/>
          <w:lang w:val="sv-SE"/>
        </w:rPr>
      </w:pPr>
    </w:p>
    <w:p w14:paraId="1B0DF65B" w14:textId="77777777" w:rsidR="004652C4" w:rsidRPr="007F0548" w:rsidRDefault="004652C4" w:rsidP="00E766B3">
      <w:pPr>
        <w:pStyle w:val="PL"/>
        <w:rPr>
          <w:snapToGrid w:val="0"/>
          <w:lang w:val="sv-SE"/>
        </w:rPr>
      </w:pPr>
      <w:r w:rsidRPr="007F0548">
        <w:rPr>
          <w:snapToGrid w:val="0"/>
          <w:lang w:val="sv-SE"/>
        </w:rPr>
        <w:t>ResourceTypeSemi-persistentPos-ExtIEs NRPPA-PROTOCOL-EXTENSION ::= {</w:t>
      </w:r>
    </w:p>
    <w:p w14:paraId="217C9FCA" w14:textId="77777777" w:rsidR="00C97035" w:rsidRPr="006A1973" w:rsidRDefault="00C97035" w:rsidP="00C97035">
      <w:pPr>
        <w:pStyle w:val="PL"/>
        <w:tabs>
          <w:tab w:val="clear" w:pos="4608"/>
        </w:tabs>
        <w:rPr>
          <w:lang w:eastAsia="zh-CN"/>
        </w:rPr>
      </w:pPr>
      <w:r w:rsidRPr="00AC04BB">
        <w:rPr>
          <w:snapToGrid w:val="0"/>
          <w:lang w:val="sv-SE" w:eastAsia="zh-CN"/>
        </w:rPr>
        <w:tab/>
      </w:r>
      <w:r w:rsidRPr="00EE063F">
        <w:t>{ ID</w:t>
      </w:r>
      <w:r>
        <w:rPr>
          <w:rFonts w:hint="eastAsia"/>
          <w:lang w:eastAsia="zh-CN"/>
        </w:rPr>
        <w:t xml:space="preserve"> </w:t>
      </w:r>
      <w:r w:rsidRPr="00EE063F">
        <w:t>id-</w:t>
      </w:r>
      <w:r w:rsidRPr="005420D9">
        <w:rPr>
          <w:rFonts w:cs="Courier New"/>
          <w:snapToGrid w:val="0"/>
          <w:lang w:val="en-US" w:eastAsia="zh-CN"/>
        </w:rPr>
        <w:t>SRSPosPeriodicConfigHyperSFNIndex</w:t>
      </w:r>
      <w:r>
        <w:rPr>
          <w:rFonts w:eastAsia="FangSong"/>
        </w:rPr>
        <w:tab/>
      </w:r>
      <w:r>
        <w:rPr>
          <w:rFonts w:eastAsia="FangSong"/>
        </w:rPr>
        <w:tab/>
        <w:t>CRITICALITY ignore</w:t>
      </w:r>
      <w:r w:rsidRPr="00EE063F">
        <w:tab/>
      </w:r>
      <w:r>
        <w:rPr>
          <w:rFonts w:eastAsia="FangSong"/>
        </w:rPr>
        <w:t xml:space="preserve">EXTENSION </w:t>
      </w:r>
      <w:r w:rsidRPr="005420D9">
        <w:rPr>
          <w:rFonts w:cs="Courier New"/>
          <w:snapToGrid w:val="0"/>
          <w:lang w:val="en-US" w:eastAsia="zh-CN"/>
        </w:rPr>
        <w:t>SRSPosPeriodicConfigHyperSFNIndex</w:t>
      </w:r>
      <w:r w:rsidRPr="00EE063F">
        <w:tab/>
        <w:t>PRESENCE optional },</w:t>
      </w:r>
    </w:p>
    <w:p w14:paraId="01B0C5C6" w14:textId="77777777" w:rsidR="004652C4" w:rsidRPr="007F0548" w:rsidRDefault="004652C4" w:rsidP="00E766B3">
      <w:pPr>
        <w:pStyle w:val="PL"/>
        <w:rPr>
          <w:snapToGrid w:val="0"/>
          <w:lang w:val="sv-SE"/>
        </w:rPr>
      </w:pPr>
      <w:r w:rsidRPr="007F0548">
        <w:rPr>
          <w:snapToGrid w:val="0"/>
          <w:lang w:val="sv-SE"/>
        </w:rPr>
        <w:tab/>
        <w:t>...</w:t>
      </w:r>
    </w:p>
    <w:p w14:paraId="759FDFB2" w14:textId="77777777" w:rsidR="004652C4" w:rsidRPr="007F0548" w:rsidRDefault="004652C4" w:rsidP="00E766B3">
      <w:pPr>
        <w:pStyle w:val="PL"/>
        <w:rPr>
          <w:snapToGrid w:val="0"/>
          <w:lang w:val="sv-SE"/>
        </w:rPr>
      </w:pPr>
      <w:r w:rsidRPr="007F0548">
        <w:rPr>
          <w:snapToGrid w:val="0"/>
          <w:lang w:val="sv-SE"/>
        </w:rPr>
        <w:t>}</w:t>
      </w:r>
    </w:p>
    <w:p w14:paraId="1155944C" w14:textId="77777777" w:rsidR="004652C4" w:rsidRPr="007F0548" w:rsidRDefault="004652C4" w:rsidP="00E766B3">
      <w:pPr>
        <w:pStyle w:val="PL"/>
        <w:rPr>
          <w:snapToGrid w:val="0"/>
          <w:lang w:val="sv-SE"/>
        </w:rPr>
      </w:pPr>
    </w:p>
    <w:p w14:paraId="1B26EFEB" w14:textId="77777777" w:rsidR="004652C4" w:rsidRPr="007F0548" w:rsidRDefault="004652C4" w:rsidP="00E766B3">
      <w:pPr>
        <w:pStyle w:val="PL"/>
        <w:rPr>
          <w:snapToGrid w:val="0"/>
          <w:lang w:val="sv-SE"/>
        </w:rPr>
      </w:pPr>
      <w:r w:rsidRPr="007F0548">
        <w:rPr>
          <w:snapToGrid w:val="0"/>
          <w:lang w:val="sv-SE"/>
        </w:rPr>
        <w:t>ResourceTypeAperiodicPos ::= SEQUENCE {</w:t>
      </w:r>
    </w:p>
    <w:p w14:paraId="3FCEC8B6" w14:textId="77777777" w:rsidR="004652C4" w:rsidRPr="007F0548" w:rsidRDefault="004652C4" w:rsidP="00E766B3">
      <w:pPr>
        <w:pStyle w:val="PL"/>
        <w:rPr>
          <w:snapToGrid w:val="0"/>
          <w:lang w:val="sv-SE"/>
        </w:rPr>
      </w:pPr>
      <w:r w:rsidRPr="007F0548">
        <w:rPr>
          <w:snapToGrid w:val="0"/>
          <w:lang w:val="sv-SE"/>
        </w:rPr>
        <w:t>slotOffset          INTEGER (</w:t>
      </w:r>
      <w:r w:rsidR="00CA55E0" w:rsidRPr="007F0548">
        <w:rPr>
          <w:snapToGrid w:val="0"/>
          <w:lang w:val="sv-SE"/>
        </w:rPr>
        <w:t>0</w:t>
      </w:r>
      <w:r w:rsidRPr="007F0548">
        <w:rPr>
          <w:snapToGrid w:val="0"/>
          <w:lang w:val="sv-SE"/>
        </w:rPr>
        <w:t>..32),</w:t>
      </w:r>
    </w:p>
    <w:p w14:paraId="7AF6CCC0"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ResourceTypeAperiodicPos-ExtIEs} }</w:t>
      </w:r>
      <w:r w:rsidRPr="007F0548">
        <w:rPr>
          <w:snapToGrid w:val="0"/>
          <w:lang w:val="sv-SE"/>
        </w:rPr>
        <w:tab/>
        <w:t>OPTIONAL,</w:t>
      </w:r>
    </w:p>
    <w:p w14:paraId="6919CB66" w14:textId="77777777" w:rsidR="004652C4" w:rsidRPr="007F0548" w:rsidRDefault="004652C4" w:rsidP="00E766B3">
      <w:pPr>
        <w:pStyle w:val="PL"/>
        <w:rPr>
          <w:snapToGrid w:val="0"/>
          <w:lang w:val="sv-SE"/>
        </w:rPr>
      </w:pPr>
      <w:r w:rsidRPr="007F0548">
        <w:rPr>
          <w:snapToGrid w:val="0"/>
          <w:lang w:val="sv-SE"/>
        </w:rPr>
        <w:tab/>
        <w:t>...</w:t>
      </w:r>
    </w:p>
    <w:p w14:paraId="1D9CE664" w14:textId="77777777" w:rsidR="004652C4" w:rsidRPr="007F0548" w:rsidRDefault="004652C4" w:rsidP="00E766B3">
      <w:pPr>
        <w:pStyle w:val="PL"/>
        <w:rPr>
          <w:snapToGrid w:val="0"/>
          <w:lang w:val="sv-SE"/>
        </w:rPr>
      </w:pPr>
      <w:r w:rsidRPr="007F0548">
        <w:rPr>
          <w:snapToGrid w:val="0"/>
          <w:lang w:val="sv-SE"/>
        </w:rPr>
        <w:t>}</w:t>
      </w:r>
    </w:p>
    <w:p w14:paraId="273F581B" w14:textId="77777777" w:rsidR="004652C4" w:rsidRPr="007F0548" w:rsidRDefault="004652C4" w:rsidP="00E766B3">
      <w:pPr>
        <w:pStyle w:val="PL"/>
        <w:rPr>
          <w:snapToGrid w:val="0"/>
          <w:lang w:val="sv-SE"/>
        </w:rPr>
      </w:pPr>
    </w:p>
    <w:p w14:paraId="4423CC1D" w14:textId="77777777" w:rsidR="004652C4" w:rsidRPr="007F0548" w:rsidRDefault="004652C4" w:rsidP="00E766B3">
      <w:pPr>
        <w:pStyle w:val="PL"/>
        <w:rPr>
          <w:snapToGrid w:val="0"/>
          <w:lang w:val="sv-SE"/>
        </w:rPr>
      </w:pPr>
      <w:r w:rsidRPr="007F0548">
        <w:rPr>
          <w:snapToGrid w:val="0"/>
          <w:lang w:val="sv-SE"/>
        </w:rPr>
        <w:t>ResourceTypeAperiodicPos-ExtIEs NRPPA-PROTOCOL-EXTENSION ::= {</w:t>
      </w:r>
    </w:p>
    <w:p w14:paraId="2C5A593E" w14:textId="77777777" w:rsidR="004652C4" w:rsidRPr="007F0548" w:rsidRDefault="004652C4" w:rsidP="00E766B3">
      <w:pPr>
        <w:pStyle w:val="PL"/>
        <w:rPr>
          <w:snapToGrid w:val="0"/>
          <w:lang w:val="sv-SE"/>
        </w:rPr>
      </w:pPr>
      <w:r w:rsidRPr="007F0548">
        <w:rPr>
          <w:snapToGrid w:val="0"/>
          <w:lang w:val="sv-SE"/>
        </w:rPr>
        <w:tab/>
        <w:t>...</w:t>
      </w:r>
    </w:p>
    <w:p w14:paraId="211E57CC" w14:textId="77777777" w:rsidR="004652C4" w:rsidRPr="007F0548" w:rsidRDefault="004652C4" w:rsidP="00E766B3">
      <w:pPr>
        <w:pStyle w:val="PL"/>
        <w:rPr>
          <w:snapToGrid w:val="0"/>
          <w:lang w:val="sv-SE"/>
        </w:rPr>
      </w:pPr>
      <w:r w:rsidRPr="007F0548">
        <w:rPr>
          <w:snapToGrid w:val="0"/>
          <w:lang w:val="sv-SE"/>
        </w:rPr>
        <w:t>}</w:t>
      </w:r>
    </w:p>
    <w:p w14:paraId="241AF066" w14:textId="77777777" w:rsidR="004652C4" w:rsidRPr="007F0548" w:rsidRDefault="004652C4" w:rsidP="00E766B3">
      <w:pPr>
        <w:pStyle w:val="PL"/>
        <w:rPr>
          <w:snapToGrid w:val="0"/>
          <w:lang w:val="sv-SE"/>
        </w:rPr>
      </w:pPr>
    </w:p>
    <w:p w14:paraId="388530E1" w14:textId="77777777" w:rsidR="00034E40" w:rsidRPr="007F0548" w:rsidRDefault="00034E40" w:rsidP="00AC4B5B">
      <w:pPr>
        <w:pStyle w:val="PL"/>
        <w:rPr>
          <w:snapToGrid w:val="0"/>
          <w:lang w:val="sv-SE"/>
        </w:rPr>
      </w:pPr>
      <w:r w:rsidRPr="007F0548">
        <w:rPr>
          <w:snapToGrid w:val="0"/>
          <w:lang w:val="sv-SE"/>
        </w:rPr>
        <w:t>ResponseTime ::= SEQUENCE {</w:t>
      </w:r>
    </w:p>
    <w:p w14:paraId="68B0E793" w14:textId="2D45D510" w:rsidR="00034E40" w:rsidRPr="007F0548" w:rsidRDefault="00034E40" w:rsidP="00AC4B5B">
      <w:pPr>
        <w:pStyle w:val="PL"/>
        <w:rPr>
          <w:snapToGrid w:val="0"/>
          <w:lang w:val="sv-SE"/>
        </w:rPr>
      </w:pPr>
      <w:r w:rsidRPr="007F0548">
        <w:rPr>
          <w:snapToGrid w:val="0"/>
          <w:lang w:val="sv-SE"/>
        </w:rPr>
        <w:tab/>
        <w:t>time          INTEGER (1..128,...),</w:t>
      </w:r>
    </w:p>
    <w:p w14:paraId="65B0E950" w14:textId="35D780FB" w:rsidR="00034E40" w:rsidRPr="007F0548" w:rsidRDefault="00034E40" w:rsidP="00AC4B5B">
      <w:pPr>
        <w:pStyle w:val="PL"/>
        <w:rPr>
          <w:snapToGrid w:val="0"/>
          <w:lang w:val="sv-SE"/>
        </w:rPr>
      </w:pPr>
      <w:r w:rsidRPr="007F0548">
        <w:rPr>
          <w:snapToGrid w:val="0"/>
          <w:lang w:val="sv-SE"/>
        </w:rPr>
        <w:tab/>
        <w:t>timeUnit</w:t>
      </w:r>
      <w:r w:rsidRPr="007F0548">
        <w:rPr>
          <w:snapToGrid w:val="0"/>
          <w:lang w:val="sv-SE"/>
        </w:rPr>
        <w:tab/>
        <w:t xml:space="preserve">  ENUMERATED {second, ten-seconds, ten-milliseconds,...},</w:t>
      </w:r>
    </w:p>
    <w:p w14:paraId="4EF38604" w14:textId="77777777" w:rsidR="00034E40" w:rsidRPr="007F0548" w:rsidRDefault="00034E40"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ResponseTime-ExtIEs} }</w:t>
      </w:r>
      <w:r w:rsidRPr="007F0548">
        <w:rPr>
          <w:snapToGrid w:val="0"/>
          <w:lang w:val="sv-SE"/>
        </w:rPr>
        <w:tab/>
        <w:t>OPTIONAL,</w:t>
      </w:r>
    </w:p>
    <w:p w14:paraId="6F692D21" w14:textId="77777777" w:rsidR="00034E40" w:rsidRPr="007C49BE" w:rsidRDefault="00034E40" w:rsidP="00AC4B5B">
      <w:pPr>
        <w:pStyle w:val="PL"/>
        <w:rPr>
          <w:snapToGrid w:val="0"/>
        </w:rPr>
      </w:pPr>
      <w:r w:rsidRPr="007F0548">
        <w:rPr>
          <w:snapToGrid w:val="0"/>
          <w:lang w:val="sv-SE"/>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r w:rsidRPr="00177514">
        <w:rPr>
          <w:snapToGrid w:val="0"/>
        </w:rPr>
        <w:t>ResultEUTRA ::= SEQUENCE (SIZE (1.. maxEUTRAMeas)) OF ResultEUTRA-Item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r w:rsidRPr="00177514">
        <w:rPr>
          <w:snapToGrid w:val="0"/>
        </w:rPr>
        <w:t>ResultEUTRA-Item ::= SEQUENCE {</w:t>
      </w:r>
    </w:p>
    <w:p w14:paraId="2252D09B" w14:textId="77777777" w:rsidR="004652C4" w:rsidRPr="00177514" w:rsidRDefault="004652C4"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t>valueRSRP-EUTRA</w:t>
      </w:r>
      <w:r w:rsidRPr="00177514">
        <w:rPr>
          <w:snapToGrid w:val="0"/>
        </w:rPr>
        <w:tab/>
      </w:r>
      <w:r w:rsidRPr="00177514">
        <w:rPr>
          <w:snapToGrid w:val="0"/>
        </w:rPr>
        <w:tab/>
        <w:t>ValueRSRP-EUTRA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t>valueRSRQ-EUTRA</w:t>
      </w:r>
      <w:r w:rsidRPr="00177514">
        <w:rPr>
          <w:snapToGrid w:val="0"/>
        </w:rPr>
        <w:tab/>
      </w:r>
      <w:r w:rsidRPr="00177514">
        <w:rPr>
          <w:snapToGrid w:val="0"/>
        </w:rPr>
        <w:tab/>
        <w:t>ValueRSRQ-EUTRA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t>iE-Extensions</w:t>
      </w:r>
      <w:r w:rsidRPr="00177514">
        <w:rPr>
          <w:snapToGrid w:val="0"/>
        </w:rPr>
        <w:tab/>
      </w:r>
      <w:r w:rsidRPr="00177514">
        <w:rPr>
          <w:snapToGrid w:val="0"/>
        </w:rPr>
        <w:tab/>
        <w:t>ProtocolExtensionContainer { { ResultEUTRA-Item-ExtIEs}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r w:rsidRPr="00177514">
        <w:rPr>
          <w:snapToGrid w:val="0"/>
        </w:rPr>
        <w:t>ResultEUTRA-Item-ExtIEs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r w:rsidRPr="00177514">
        <w:rPr>
          <w:snapToGrid w:val="0"/>
        </w:rPr>
        <w:t>ResultRSRP-EUTRA ::= SEQUENCE (SIZE (1.. maxCellReport)) OF ResultRSRP-EUTRA-Item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r w:rsidRPr="00177514">
        <w:rPr>
          <w:snapToGrid w:val="0"/>
        </w:rPr>
        <w:t>ResultRSRP-EUTRA-Item ::= SEQUENCE {</w:t>
      </w:r>
    </w:p>
    <w:p w14:paraId="36923AA6"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tab/>
        <w:t>valueRSRP-EUTRA</w:t>
      </w:r>
      <w:r w:rsidRPr="00177514">
        <w:rPr>
          <w:snapToGrid w:val="0"/>
        </w:rPr>
        <w:tab/>
      </w:r>
      <w:r w:rsidR="009124DE" w:rsidRPr="00177514">
        <w:rPr>
          <w:snapToGrid w:val="0"/>
        </w:rPr>
        <w:tab/>
      </w:r>
      <w:r w:rsidRPr="00177514">
        <w:rPr>
          <w:snapToGrid w:val="0"/>
        </w:rPr>
        <w:t>ValueRSRP-EUTRA,</w:t>
      </w:r>
    </w:p>
    <w:p w14:paraId="18A82FB8"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ResultRSRP-EUTRA-Item-ExtIEs}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r w:rsidRPr="00177514">
        <w:rPr>
          <w:snapToGrid w:val="0"/>
        </w:rPr>
        <w:t>ResultRSRP-EUTRA-Item-ExtIEs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r w:rsidRPr="00177514">
        <w:rPr>
          <w:snapToGrid w:val="0"/>
        </w:rPr>
        <w:t>ResultRSRQ-EUTRA ::= SEQUENCE (SIZE (1.. maxCellReport)) OF ResultRSRQ-EUTRA-Item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r w:rsidRPr="00177514">
        <w:rPr>
          <w:snapToGrid w:val="0"/>
        </w:rPr>
        <w:t>ResultRSRQ-EUTRA-Item ::= SEQUENCE {</w:t>
      </w:r>
    </w:p>
    <w:p w14:paraId="4539C530"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t>cGI-UTRA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t>valueRSRQ-EUTRA</w:t>
      </w:r>
      <w:r w:rsidRPr="00177514">
        <w:rPr>
          <w:snapToGrid w:val="0"/>
        </w:rPr>
        <w:tab/>
      </w:r>
      <w:r w:rsidRPr="00177514">
        <w:rPr>
          <w:snapToGrid w:val="0"/>
        </w:rPr>
        <w:tab/>
        <w:t>ValueRSRQ-EUTRA,</w:t>
      </w:r>
    </w:p>
    <w:p w14:paraId="62CADEF0"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ResultRSRQ-EUTRA-Item-ExtIEs}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r w:rsidRPr="00177514">
        <w:rPr>
          <w:snapToGrid w:val="0"/>
        </w:rPr>
        <w:t>ResultRSRQ-EUTRA-Item-ExtIEs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3681" w:name="_Hlk50146741"/>
      <w:bookmarkStart w:id="3682" w:name="_Hlk50053019"/>
    </w:p>
    <w:p w14:paraId="1B271738" w14:textId="77777777" w:rsidR="004652C4" w:rsidRPr="00177514" w:rsidRDefault="004652C4" w:rsidP="00E766B3">
      <w:pPr>
        <w:pStyle w:val="PL"/>
        <w:rPr>
          <w:snapToGrid w:val="0"/>
        </w:rPr>
      </w:pPr>
      <w:r w:rsidRPr="00177514">
        <w:rPr>
          <w:snapToGrid w:val="0"/>
        </w:rPr>
        <w:t>ResultSS-RSRP ::= SEQUENCE (SIZE (1.. maxCellReportNR)) OF ResultSS-RSRP-Item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r w:rsidRPr="00177514">
        <w:rPr>
          <w:snapToGrid w:val="0"/>
        </w:rPr>
        <w:t>ResultSS-RSRP-Item ::= SEQUENCE {</w:t>
      </w:r>
    </w:p>
    <w:p w14:paraId="2A103A46"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3681"/>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3682"/>
    <w:p w14:paraId="1CB8A954" w14:textId="77777777" w:rsidR="001000E1" w:rsidRPr="00707B3F" w:rsidRDefault="001000E1" w:rsidP="00E766B3">
      <w:pPr>
        <w:pStyle w:val="PL"/>
        <w:rPr>
          <w:snapToGrid w:val="0"/>
        </w:rPr>
      </w:pPr>
      <w:r w:rsidRPr="00707B3F">
        <w:rPr>
          <w:snapToGrid w:val="0"/>
        </w:rPr>
        <w:t>ResultGERAN ::= SEQUENCE (SIZE (1.. maxGERANMeas)) OF ResultGERAN-Item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r w:rsidRPr="00707B3F">
        <w:rPr>
          <w:snapToGrid w:val="0"/>
        </w:rPr>
        <w:t>ResultGERAN-Item ::= SEQUENCE {</w:t>
      </w:r>
    </w:p>
    <w:p w14:paraId="5E107D15" w14:textId="77777777" w:rsidR="001000E1" w:rsidRPr="00707B3F" w:rsidRDefault="001000E1" w:rsidP="00E766B3">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E766B3">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r w:rsidRPr="00707B3F">
        <w:rPr>
          <w:snapToGrid w:val="0"/>
        </w:rPr>
        <w:t>ResultGERAN-Item-ExtIEs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3683"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3683"/>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r w:rsidRPr="00707B3F">
        <w:rPr>
          <w:snapToGrid w:val="0"/>
        </w:rPr>
        <w:t>ResultUTRAN ::= SEQUENCE (SIZE (1.. maxUTRANMeas)) OF ResultUTRAN-Item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r w:rsidRPr="00707B3F">
        <w:rPr>
          <w:snapToGrid w:val="0"/>
        </w:rPr>
        <w:t>ResultUTRAN-Item ::= SEQUENCE {</w:t>
      </w:r>
    </w:p>
    <w:p w14:paraId="137E1677" w14:textId="77777777" w:rsidR="001000E1" w:rsidRPr="00707B3F" w:rsidRDefault="001000E1" w:rsidP="00E766B3">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r w:rsidRPr="00707B3F">
        <w:rPr>
          <w:snapToGrid w:val="0"/>
        </w:rPr>
        <w:t>ResultUTRAN-Item-ExtIEs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S</w:t>
      </w:r>
    </w:p>
    <w:p w14:paraId="363CA5B6" w14:textId="77777777" w:rsidR="004652C4" w:rsidRDefault="004652C4" w:rsidP="00E766B3">
      <w:pPr>
        <w:pStyle w:val="PL"/>
        <w:rPr>
          <w:snapToGrid w:val="0"/>
        </w:rPr>
      </w:pPr>
      <w:bookmarkStart w:id="3684" w:name="_Hlk50053056"/>
    </w:p>
    <w:p w14:paraId="6E997146" w14:textId="77777777" w:rsidR="00680A17" w:rsidRDefault="00680A17" w:rsidP="00680A17">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0F9B708F" w14:textId="77777777" w:rsidR="00680A17" w:rsidRDefault="00680A17" w:rsidP="00680A17">
      <w:pPr>
        <w:pStyle w:val="PL"/>
        <w:rPr>
          <w:rFonts w:eastAsia="SimSun"/>
        </w:rPr>
      </w:pPr>
    </w:p>
    <w:p w14:paraId="5939E79A" w14:textId="77777777" w:rsidR="00680A17" w:rsidRDefault="00680A17" w:rsidP="00680A17">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SCS-SpecificCarrier ::= SEQUENCE {</w:t>
      </w:r>
    </w:p>
    <w:p w14:paraId="6351BE3C" w14:textId="77777777" w:rsidR="004652C4" w:rsidRPr="00112909" w:rsidRDefault="004652C4" w:rsidP="00E766B3">
      <w:pPr>
        <w:pStyle w:val="PL"/>
        <w:rPr>
          <w:snapToGrid w:val="0"/>
        </w:rPr>
      </w:pPr>
      <w:r w:rsidRPr="00112909">
        <w:rPr>
          <w:snapToGrid w:val="0"/>
        </w:rPr>
        <w:t xml:space="preserve">    offsetToCarrier                     INTEGER (0..2199,...),</w:t>
      </w:r>
    </w:p>
    <w:p w14:paraId="51FBF4F0" w14:textId="485EE742" w:rsidR="004652C4" w:rsidRPr="00112909" w:rsidRDefault="004652C4" w:rsidP="00E766B3">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SCS-SpecificCarrier-ExtIEs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3684"/>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r w:rsidRPr="00707B3F">
        <w:rPr>
          <w:snapToGrid w:val="0"/>
        </w:rPr>
        <w:t>SFNInitialisationTime-EUTRA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3685" w:name="_Hlk50146796"/>
      <w:bookmarkStart w:id="3686" w:name="_Hlk50053081"/>
      <w:r w:rsidRPr="00504F3B">
        <w:rPr>
          <w:snapToGrid w:val="0"/>
        </w:rPr>
        <w:t>SlotNumber ::= INTEGER (0..79)</w:t>
      </w:r>
    </w:p>
    <w:p w14:paraId="7EF77C0E" w14:textId="77777777" w:rsidR="004652C4" w:rsidRDefault="004652C4" w:rsidP="00E766B3">
      <w:pPr>
        <w:pStyle w:val="PL"/>
        <w:rPr>
          <w:snapToGrid w:val="0"/>
        </w:rPr>
      </w:pPr>
    </w:p>
    <w:p w14:paraId="005CDA43" w14:textId="77777777" w:rsidR="002271C6" w:rsidRPr="00496C37" w:rsidRDefault="002271C6" w:rsidP="002271C6">
      <w:pPr>
        <w:pStyle w:val="PL"/>
        <w:rPr>
          <w:snapToGrid w:val="0"/>
        </w:rPr>
      </w:pPr>
      <w:bookmarkStart w:id="3687" w:name="_Hlk159005522"/>
      <w:r>
        <w:rPr>
          <w:snapToGrid w:val="0"/>
          <w:lang w:val="sv-SE"/>
        </w:rPr>
        <w:t>SlotOffsetForRemainingHops</w:t>
      </w:r>
      <w:r w:rsidRPr="00496C37">
        <w:rPr>
          <w:snapToGrid w:val="0"/>
        </w:rPr>
        <w:t>List ::= SEQUENCE (SIZE (1..</w:t>
      </w:r>
      <w:bookmarkStart w:id="3688" w:name="OLE_LINK46"/>
      <w:bookmarkStart w:id="3689" w:name="OLE_LINK47"/>
      <w:r w:rsidRPr="00496C37">
        <w:rPr>
          <w:snapToGrid w:val="0"/>
        </w:rPr>
        <w:t>maxno</w:t>
      </w:r>
      <w:r>
        <w:rPr>
          <w:rFonts w:hint="eastAsia"/>
          <w:snapToGrid w:val="0"/>
          <w:lang w:eastAsia="zh-CN"/>
        </w:rPr>
        <w:t>of</w:t>
      </w:r>
      <w:r>
        <w:rPr>
          <w:snapToGrid w:val="0"/>
        </w:rPr>
        <w:t>HopsMinusOne</w:t>
      </w:r>
      <w:bookmarkEnd w:id="3688"/>
      <w:bookmarkEnd w:id="3689"/>
      <w:r w:rsidRPr="00496C37">
        <w:rPr>
          <w:snapToGrid w:val="0"/>
        </w:rPr>
        <w:t xml:space="preserve">)) OF </w:t>
      </w:r>
      <w:r>
        <w:rPr>
          <w:snapToGrid w:val="0"/>
          <w:lang w:val="sv-SE"/>
        </w:rPr>
        <w:t>SlotOffsetForRemainingHops</w:t>
      </w:r>
      <w:r w:rsidRPr="00496C37">
        <w:rPr>
          <w:snapToGrid w:val="0"/>
        </w:rPr>
        <w:t>Item</w:t>
      </w:r>
    </w:p>
    <w:p w14:paraId="052DE39B" w14:textId="77777777" w:rsidR="002271C6" w:rsidRPr="00496C37" w:rsidRDefault="002271C6" w:rsidP="002271C6">
      <w:pPr>
        <w:pStyle w:val="PL"/>
        <w:rPr>
          <w:snapToGrid w:val="0"/>
        </w:rPr>
      </w:pPr>
    </w:p>
    <w:p w14:paraId="4C816BAE" w14:textId="77777777" w:rsidR="002271C6" w:rsidRPr="00496C37" w:rsidRDefault="002271C6" w:rsidP="002271C6">
      <w:pPr>
        <w:pStyle w:val="PL"/>
        <w:rPr>
          <w:snapToGrid w:val="0"/>
        </w:rPr>
      </w:pPr>
      <w:r>
        <w:rPr>
          <w:snapToGrid w:val="0"/>
          <w:lang w:val="sv-SE"/>
        </w:rPr>
        <w:t>SlotOffsetForRemainingHops</w:t>
      </w:r>
      <w:r w:rsidRPr="00496C37">
        <w:rPr>
          <w:snapToGrid w:val="0"/>
        </w:rPr>
        <w:t>Item ::= SEQUENCE {</w:t>
      </w:r>
    </w:p>
    <w:p w14:paraId="1C0CC72B" w14:textId="77777777" w:rsidR="002271C6" w:rsidRDefault="002271C6" w:rsidP="002271C6">
      <w:pPr>
        <w:pStyle w:val="PL"/>
        <w:rPr>
          <w:snapToGrid w:val="0"/>
        </w:rPr>
      </w:pPr>
      <w:r w:rsidRPr="00496C37">
        <w:rPr>
          <w:snapToGrid w:val="0"/>
        </w:rPr>
        <w:tab/>
      </w:r>
      <w:r>
        <w:rPr>
          <w:snapToGrid w:val="0"/>
        </w:rPr>
        <w:t>s</w:t>
      </w:r>
      <w:r>
        <w:rPr>
          <w:snapToGrid w:val="0"/>
          <w:lang w:val="sv-SE"/>
        </w:rPr>
        <w:t>lotOffsetRemainingHops</w:t>
      </w:r>
      <w:r w:rsidRPr="00496C37">
        <w:rPr>
          <w:snapToGrid w:val="0"/>
        </w:rPr>
        <w:tab/>
      </w:r>
      <w:r w:rsidRPr="00496C37">
        <w:rPr>
          <w:snapToGrid w:val="0"/>
        </w:rPr>
        <w:tab/>
      </w:r>
      <w:r>
        <w:rPr>
          <w:snapToGrid w:val="0"/>
        </w:rPr>
        <w:tab/>
        <w:t>S</w:t>
      </w:r>
      <w:r>
        <w:rPr>
          <w:snapToGrid w:val="0"/>
          <w:lang w:val="sv-SE"/>
        </w:rPr>
        <w:t>lotOffsetRemainingHops</w:t>
      </w:r>
      <w:r w:rsidRPr="00496C37">
        <w:rPr>
          <w:snapToGrid w:val="0"/>
        </w:rPr>
        <w:t>,</w:t>
      </w:r>
    </w:p>
    <w:p w14:paraId="31417EDC" w14:textId="77777777" w:rsidR="002271C6" w:rsidRPr="00496C37" w:rsidRDefault="002271C6" w:rsidP="002271C6">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 xml:space="preserve">ProtocolExtensionContainer { { </w:t>
      </w:r>
      <w:r>
        <w:rPr>
          <w:snapToGrid w:val="0"/>
          <w:lang w:val="sv-SE"/>
        </w:rPr>
        <w:t>SlotOffsetForRemainingHops</w:t>
      </w:r>
      <w:r w:rsidRPr="00496C37">
        <w:rPr>
          <w:snapToGrid w:val="0"/>
        </w:rPr>
        <w:t>Item-ExtIEs} } OPTIONAL,</w:t>
      </w:r>
    </w:p>
    <w:p w14:paraId="38AC8747" w14:textId="77777777" w:rsidR="002271C6" w:rsidRPr="00496C37" w:rsidRDefault="002271C6" w:rsidP="002271C6">
      <w:pPr>
        <w:pStyle w:val="PL"/>
        <w:rPr>
          <w:snapToGrid w:val="0"/>
        </w:rPr>
      </w:pPr>
      <w:r w:rsidRPr="00496C37">
        <w:rPr>
          <w:snapToGrid w:val="0"/>
        </w:rPr>
        <w:tab/>
        <w:t>...</w:t>
      </w:r>
    </w:p>
    <w:p w14:paraId="4DCE81F6" w14:textId="77777777" w:rsidR="002271C6" w:rsidRPr="00496C37" w:rsidRDefault="002271C6" w:rsidP="002271C6">
      <w:pPr>
        <w:pStyle w:val="PL"/>
        <w:rPr>
          <w:snapToGrid w:val="0"/>
        </w:rPr>
      </w:pPr>
      <w:r w:rsidRPr="00496C37">
        <w:rPr>
          <w:snapToGrid w:val="0"/>
        </w:rPr>
        <w:t>}</w:t>
      </w:r>
    </w:p>
    <w:p w14:paraId="065CAC0A" w14:textId="77777777" w:rsidR="002271C6" w:rsidRPr="00496C37" w:rsidRDefault="002271C6" w:rsidP="002271C6">
      <w:pPr>
        <w:pStyle w:val="PL"/>
        <w:rPr>
          <w:snapToGrid w:val="0"/>
        </w:rPr>
      </w:pPr>
    </w:p>
    <w:p w14:paraId="2C409DCD" w14:textId="77777777" w:rsidR="002271C6" w:rsidRPr="00496C37" w:rsidRDefault="002271C6" w:rsidP="002271C6">
      <w:pPr>
        <w:pStyle w:val="PL"/>
        <w:rPr>
          <w:snapToGrid w:val="0"/>
        </w:rPr>
      </w:pPr>
      <w:r>
        <w:rPr>
          <w:snapToGrid w:val="0"/>
          <w:lang w:val="sv-SE"/>
        </w:rPr>
        <w:t>SlotOffsetForRemainingHopsItem</w:t>
      </w:r>
      <w:r w:rsidRPr="00496C37">
        <w:rPr>
          <w:snapToGrid w:val="0"/>
        </w:rPr>
        <w:t>-ExtIEs NRPPA-PROTOCOL-EXTENSION ::= {</w:t>
      </w:r>
    </w:p>
    <w:p w14:paraId="45F294B8" w14:textId="77777777" w:rsidR="002271C6" w:rsidRPr="00496C37" w:rsidRDefault="002271C6" w:rsidP="002271C6">
      <w:pPr>
        <w:pStyle w:val="PL"/>
        <w:rPr>
          <w:snapToGrid w:val="0"/>
        </w:rPr>
      </w:pPr>
      <w:r w:rsidRPr="00496C37">
        <w:rPr>
          <w:snapToGrid w:val="0"/>
        </w:rPr>
        <w:tab/>
        <w:t>...</w:t>
      </w:r>
    </w:p>
    <w:p w14:paraId="0640291E" w14:textId="77777777" w:rsidR="002271C6" w:rsidRDefault="002271C6" w:rsidP="002271C6">
      <w:pPr>
        <w:pStyle w:val="PL"/>
        <w:rPr>
          <w:snapToGrid w:val="0"/>
        </w:rPr>
      </w:pPr>
      <w:r w:rsidRPr="00496C37">
        <w:rPr>
          <w:snapToGrid w:val="0"/>
        </w:rPr>
        <w:t>}</w:t>
      </w:r>
    </w:p>
    <w:p w14:paraId="6676284E" w14:textId="77777777" w:rsidR="002271C6" w:rsidRDefault="002271C6" w:rsidP="002271C6">
      <w:pPr>
        <w:pStyle w:val="PL"/>
        <w:rPr>
          <w:snapToGrid w:val="0"/>
        </w:rPr>
      </w:pPr>
    </w:p>
    <w:p w14:paraId="5DF53251"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 xml:space="preserve"> ::= CHOICE {</w:t>
      </w:r>
    </w:p>
    <w:p w14:paraId="2298428A" w14:textId="77777777" w:rsidR="002271C6" w:rsidRPr="00112909" w:rsidRDefault="002271C6" w:rsidP="002271C6">
      <w:pPr>
        <w:pStyle w:val="PL"/>
        <w:rPr>
          <w:snapToGrid w:val="0"/>
        </w:rPr>
      </w:pPr>
      <w:r w:rsidRPr="00112909">
        <w:rPr>
          <w:snapToGrid w:val="0"/>
        </w:rPr>
        <w:tab/>
      </w:r>
      <w:r>
        <w:rPr>
          <w:snapToGrid w:val="0"/>
        </w:rPr>
        <w:t>a</w:t>
      </w:r>
      <w:r w:rsidRPr="00112909">
        <w:rPr>
          <w:snapToGrid w:val="0"/>
        </w:rPr>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w:t>
      </w:r>
      <w:r>
        <w:rPr>
          <w:snapToGrid w:val="0"/>
        </w:rPr>
        <w:t>Ap</w:t>
      </w:r>
      <w:r w:rsidRPr="00112909">
        <w:rPr>
          <w:snapToGrid w:val="0"/>
        </w:rPr>
        <w:t>eriodic,</w:t>
      </w:r>
    </w:p>
    <w:p w14:paraId="463D7E4D" w14:textId="77777777" w:rsidR="002271C6" w:rsidRPr="00112909" w:rsidRDefault="002271C6" w:rsidP="002271C6">
      <w:pPr>
        <w:pStyle w:val="PL"/>
        <w:rPr>
          <w:snapToGrid w:val="0"/>
        </w:rPr>
      </w:pPr>
      <w:r w:rsidRPr="00112909">
        <w:rPr>
          <w:snapToGrid w:val="0"/>
        </w:rPr>
        <w:tab/>
        <w:t>semi</w:t>
      </w:r>
      <w:r>
        <w:rPr>
          <w:snapToGrid w:val="0"/>
        </w:rPr>
        <w:t>-p</w:t>
      </w:r>
      <w:r w:rsidRPr="00112909">
        <w:rPr>
          <w:snapToGrid w:val="0"/>
        </w:rPr>
        <w:t>ersistent</w:t>
      </w:r>
      <w:r w:rsidRPr="00112909">
        <w:rPr>
          <w:snapToGrid w:val="0"/>
        </w:rPr>
        <w:tab/>
      </w:r>
      <w:r w:rsidRPr="00112909">
        <w:rPr>
          <w:snapToGrid w:val="0"/>
        </w:rPr>
        <w:tab/>
      </w: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p>
    <w:p w14:paraId="40232577" w14:textId="77777777" w:rsidR="002271C6" w:rsidRPr="00112909" w:rsidRDefault="002271C6" w:rsidP="002271C6">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lotOffsetRemainingHopsP</w:t>
      </w:r>
      <w:r w:rsidRPr="00112909">
        <w:rPr>
          <w:snapToGrid w:val="0"/>
        </w:rPr>
        <w:t>eriodic,</w:t>
      </w:r>
    </w:p>
    <w:p w14:paraId="1F6129BD" w14:textId="77777777" w:rsidR="002271C6" w:rsidRPr="00112909" w:rsidRDefault="002271C6" w:rsidP="002271C6">
      <w:pPr>
        <w:pStyle w:val="PL"/>
        <w:rPr>
          <w:snapToGrid w:val="0"/>
        </w:rPr>
      </w:pPr>
      <w:r w:rsidRPr="00112909">
        <w:rPr>
          <w:snapToGrid w:val="0"/>
        </w:rPr>
        <w:tab/>
        <w:t>choice-extension</w:t>
      </w:r>
      <w:r w:rsidRPr="00112909">
        <w:rPr>
          <w:snapToGrid w:val="0"/>
        </w:rPr>
        <w:tab/>
      </w:r>
      <w:r w:rsidRPr="00112909">
        <w:rPr>
          <w:snapToGrid w:val="0"/>
        </w:rPr>
        <w:tab/>
        <w:t xml:space="preserve">ProtocolIE-Single-Container {{ </w:t>
      </w:r>
      <w:r>
        <w:rPr>
          <w:snapToGrid w:val="0"/>
        </w:rPr>
        <w:t>S</w:t>
      </w:r>
      <w:r>
        <w:rPr>
          <w:snapToGrid w:val="0"/>
          <w:lang w:val="sv-SE"/>
        </w:rPr>
        <w:t>lotOffsetRemainingHops</w:t>
      </w:r>
      <w:r w:rsidRPr="00112909">
        <w:rPr>
          <w:snapToGrid w:val="0"/>
        </w:rPr>
        <w:t>-ExtIEs }}</w:t>
      </w:r>
    </w:p>
    <w:p w14:paraId="6D8AF387" w14:textId="77777777" w:rsidR="002271C6" w:rsidRPr="00112909" w:rsidRDefault="002271C6" w:rsidP="002271C6">
      <w:pPr>
        <w:pStyle w:val="PL"/>
        <w:rPr>
          <w:snapToGrid w:val="0"/>
        </w:rPr>
      </w:pPr>
      <w:r w:rsidRPr="00112909">
        <w:rPr>
          <w:snapToGrid w:val="0"/>
        </w:rPr>
        <w:t>}</w:t>
      </w:r>
    </w:p>
    <w:p w14:paraId="06AD60E8" w14:textId="77777777" w:rsidR="002271C6" w:rsidRPr="00112909" w:rsidRDefault="002271C6" w:rsidP="002271C6">
      <w:pPr>
        <w:pStyle w:val="PL"/>
        <w:rPr>
          <w:snapToGrid w:val="0"/>
        </w:rPr>
      </w:pPr>
    </w:p>
    <w:p w14:paraId="446B5642"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-ExtIEs NRPPA-PROTOCOL-IES ::= {</w:t>
      </w:r>
    </w:p>
    <w:p w14:paraId="64D901BC" w14:textId="77777777" w:rsidR="002271C6" w:rsidRPr="00112909" w:rsidRDefault="002271C6" w:rsidP="002271C6">
      <w:pPr>
        <w:pStyle w:val="PL"/>
        <w:rPr>
          <w:snapToGrid w:val="0"/>
        </w:rPr>
      </w:pPr>
      <w:r w:rsidRPr="00112909">
        <w:rPr>
          <w:snapToGrid w:val="0"/>
        </w:rPr>
        <w:tab/>
        <w:t>...</w:t>
      </w:r>
    </w:p>
    <w:p w14:paraId="74246861" w14:textId="77777777" w:rsidR="002271C6" w:rsidRDefault="002271C6" w:rsidP="002271C6">
      <w:pPr>
        <w:pStyle w:val="PL"/>
        <w:rPr>
          <w:snapToGrid w:val="0"/>
        </w:rPr>
      </w:pPr>
      <w:r w:rsidRPr="00112909">
        <w:rPr>
          <w:snapToGrid w:val="0"/>
        </w:rPr>
        <w:t>}</w:t>
      </w:r>
    </w:p>
    <w:p w14:paraId="33C53E56" w14:textId="77777777" w:rsidR="002271C6" w:rsidRDefault="002271C6" w:rsidP="002271C6">
      <w:pPr>
        <w:pStyle w:val="PL"/>
        <w:rPr>
          <w:snapToGrid w:val="0"/>
        </w:rPr>
      </w:pPr>
    </w:p>
    <w:p w14:paraId="30F52EB4"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7C49BE">
        <w:rPr>
          <w:snapToGrid w:val="0"/>
        </w:rPr>
        <w:t xml:space="preserve"> ::= SEQUENCE {</w:t>
      </w:r>
    </w:p>
    <w:p w14:paraId="490D717A" w14:textId="77777777" w:rsidR="002271C6" w:rsidRPr="007C49BE" w:rsidRDefault="002271C6" w:rsidP="002271C6">
      <w:pPr>
        <w:pStyle w:val="PL"/>
        <w:rPr>
          <w:snapToGrid w:val="0"/>
        </w:rPr>
      </w:pPr>
      <w:r w:rsidRPr="007C49BE">
        <w:rPr>
          <w:snapToGrid w:val="0"/>
        </w:rPr>
        <w:tab/>
      </w:r>
      <w:r>
        <w:rPr>
          <w:snapToGrid w:val="0"/>
        </w:rPr>
        <w:t>slotOffset</w:t>
      </w:r>
      <w:r w:rsidRPr="007C49BE">
        <w:rPr>
          <w:snapToGrid w:val="0"/>
        </w:rPr>
        <w:tab/>
      </w:r>
      <w:r w:rsidRPr="007C49BE">
        <w:rPr>
          <w:snapToGrid w:val="0"/>
        </w:rPr>
        <w:tab/>
      </w:r>
      <w:r w:rsidRPr="007C49BE">
        <w:rPr>
          <w:snapToGrid w:val="0"/>
        </w:rPr>
        <w:tab/>
      </w:r>
      <w:r w:rsidRPr="00112909">
        <w:rPr>
          <w:snapToGrid w:val="0"/>
        </w:rPr>
        <w:t>INTEGER</w:t>
      </w:r>
      <w:r>
        <w:rPr>
          <w:snapToGrid w:val="0"/>
        </w:rPr>
        <w:t xml:space="preserve"> </w:t>
      </w:r>
      <w:r w:rsidRPr="00112909">
        <w:rPr>
          <w:snapToGrid w:val="0"/>
        </w:rPr>
        <w:t>(</w:t>
      </w:r>
      <w:r>
        <w:rPr>
          <w:snapToGrid w:val="0"/>
        </w:rPr>
        <w:t>1</w:t>
      </w:r>
      <w:r w:rsidRPr="00112909">
        <w:rPr>
          <w:snapToGrid w:val="0"/>
        </w:rPr>
        <w:t>..32)</w:t>
      </w:r>
      <w:r w:rsidRPr="007C49BE">
        <w:rPr>
          <w:snapToGrid w:val="0"/>
        </w:rPr>
        <w:tab/>
      </w:r>
      <w:r w:rsidRPr="007C49BE">
        <w:rPr>
          <w:snapToGrid w:val="0"/>
        </w:rPr>
        <w:tab/>
      </w:r>
      <w:r w:rsidRPr="007C49BE">
        <w:rPr>
          <w:snapToGrid w:val="0"/>
        </w:rPr>
        <w:tab/>
        <w:t>OPTIONAL,</w:t>
      </w:r>
    </w:p>
    <w:p w14:paraId="23C7371B" w14:textId="77777777" w:rsidR="002271C6" w:rsidRPr="007C49BE" w:rsidRDefault="002271C6" w:rsidP="002271C6">
      <w:pPr>
        <w:pStyle w:val="PL"/>
        <w:rPr>
          <w:snapToGrid w:val="0"/>
        </w:rPr>
      </w:pPr>
      <w:r w:rsidRPr="007C49BE">
        <w:rPr>
          <w:snapToGrid w:val="0"/>
        </w:rPr>
        <w:tab/>
      </w:r>
      <w:r>
        <w:rPr>
          <w:snapToGrid w:val="0"/>
        </w:rPr>
        <w:t>startPosition</w:t>
      </w:r>
      <w:r w:rsidRPr="007C49BE">
        <w:rPr>
          <w:snapToGrid w:val="0"/>
        </w:rPr>
        <w:tab/>
      </w:r>
      <w:r w:rsidRPr="007C49BE">
        <w:rPr>
          <w:snapToGrid w:val="0"/>
        </w:rPr>
        <w:tab/>
        <w:t>INTEGER (0..</w:t>
      </w:r>
      <w:r>
        <w:rPr>
          <w:snapToGrid w:val="0"/>
        </w:rPr>
        <w:t>13</w:t>
      </w:r>
      <w:r w:rsidRPr="007C49BE">
        <w:rPr>
          <w:snapToGrid w:val="0"/>
        </w:rPr>
        <w:t>)</w:t>
      </w:r>
      <w:r w:rsidRPr="007C49BE">
        <w:rPr>
          <w:snapToGrid w:val="0"/>
        </w:rPr>
        <w:tab/>
      </w:r>
      <w:r w:rsidRPr="007C49BE">
        <w:rPr>
          <w:snapToGrid w:val="0"/>
        </w:rPr>
        <w:tab/>
      </w:r>
      <w:r w:rsidRPr="007C49BE">
        <w:rPr>
          <w:snapToGrid w:val="0"/>
        </w:rPr>
        <w:tab/>
        <w:t>OPTIONAL,</w:t>
      </w:r>
    </w:p>
    <w:p w14:paraId="2C99BBDC"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S</w:t>
      </w:r>
      <w:r>
        <w:rPr>
          <w:snapToGrid w:val="0"/>
          <w:lang w:val="sv-SE"/>
        </w:rPr>
        <w:t>lotOffsetRemainingHops</w:t>
      </w:r>
      <w:r>
        <w:rPr>
          <w:snapToGrid w:val="0"/>
        </w:rPr>
        <w:t>Ap</w:t>
      </w:r>
      <w:r w:rsidRPr="00112909">
        <w:rPr>
          <w:snapToGrid w:val="0"/>
        </w:rPr>
        <w:t>eriodic</w:t>
      </w:r>
      <w:r w:rsidRPr="007C49BE">
        <w:rPr>
          <w:snapToGrid w:val="0"/>
        </w:rPr>
        <w:t>-ExtIEs} }</w:t>
      </w:r>
      <w:r w:rsidRPr="007C49BE">
        <w:rPr>
          <w:snapToGrid w:val="0"/>
        </w:rPr>
        <w:tab/>
        <w:t>OPTIONAL,</w:t>
      </w:r>
    </w:p>
    <w:p w14:paraId="20C8B17A" w14:textId="77777777" w:rsidR="002271C6" w:rsidRPr="00F73202" w:rsidRDefault="002271C6" w:rsidP="002271C6">
      <w:pPr>
        <w:pStyle w:val="PL"/>
        <w:rPr>
          <w:snapToGrid w:val="0"/>
        </w:rPr>
      </w:pPr>
      <w:r w:rsidRPr="007C49BE">
        <w:rPr>
          <w:snapToGrid w:val="0"/>
        </w:rPr>
        <w:tab/>
      </w:r>
      <w:r w:rsidRPr="00F73202">
        <w:rPr>
          <w:snapToGrid w:val="0"/>
        </w:rPr>
        <w:t>...</w:t>
      </w:r>
    </w:p>
    <w:p w14:paraId="4E4D64E5" w14:textId="77777777" w:rsidR="002271C6" w:rsidRPr="00F73202" w:rsidRDefault="002271C6" w:rsidP="002271C6">
      <w:pPr>
        <w:pStyle w:val="PL"/>
        <w:rPr>
          <w:snapToGrid w:val="0"/>
        </w:rPr>
      </w:pPr>
      <w:r w:rsidRPr="00F73202">
        <w:rPr>
          <w:snapToGrid w:val="0"/>
        </w:rPr>
        <w:t>}</w:t>
      </w:r>
    </w:p>
    <w:p w14:paraId="0A247B4A" w14:textId="77777777" w:rsidR="002271C6" w:rsidRPr="00F73202" w:rsidRDefault="002271C6" w:rsidP="002271C6">
      <w:pPr>
        <w:pStyle w:val="PL"/>
        <w:rPr>
          <w:snapToGrid w:val="0"/>
        </w:rPr>
      </w:pPr>
    </w:p>
    <w:p w14:paraId="349A6E0C" w14:textId="77777777" w:rsidR="002271C6" w:rsidRPr="00F73202"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F73202">
        <w:rPr>
          <w:snapToGrid w:val="0"/>
        </w:rPr>
        <w:t>-ExtIEs NRPPA-PROTOCOL-EXTENSION ::= {</w:t>
      </w:r>
    </w:p>
    <w:p w14:paraId="237C83A0" w14:textId="77777777" w:rsidR="002271C6" w:rsidRPr="00F73202" w:rsidRDefault="002271C6" w:rsidP="002271C6">
      <w:pPr>
        <w:pStyle w:val="PL"/>
        <w:rPr>
          <w:snapToGrid w:val="0"/>
        </w:rPr>
      </w:pPr>
      <w:r w:rsidRPr="00F73202">
        <w:rPr>
          <w:snapToGrid w:val="0"/>
        </w:rPr>
        <w:tab/>
        <w:t>...</w:t>
      </w:r>
    </w:p>
    <w:p w14:paraId="7AD24C9D" w14:textId="77777777" w:rsidR="002271C6" w:rsidRDefault="002271C6" w:rsidP="002271C6">
      <w:pPr>
        <w:pStyle w:val="PL"/>
        <w:rPr>
          <w:snapToGrid w:val="0"/>
        </w:rPr>
      </w:pPr>
      <w:r w:rsidRPr="00F73202">
        <w:rPr>
          <w:snapToGrid w:val="0"/>
        </w:rPr>
        <w:t>}</w:t>
      </w:r>
    </w:p>
    <w:p w14:paraId="70D22BC7" w14:textId="77777777" w:rsidR="002271C6" w:rsidRDefault="002271C6" w:rsidP="002271C6">
      <w:pPr>
        <w:pStyle w:val="PL"/>
        <w:rPr>
          <w:snapToGrid w:val="0"/>
        </w:rPr>
      </w:pPr>
    </w:p>
    <w:p w14:paraId="49E65E2A" w14:textId="77777777" w:rsidR="002271C6" w:rsidRPr="007C49BE"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r>
        <w:rPr>
          <w:snapToGrid w:val="0"/>
        </w:rPr>
        <w:t xml:space="preserve"> </w:t>
      </w:r>
      <w:r w:rsidRPr="007C49BE">
        <w:rPr>
          <w:snapToGrid w:val="0"/>
        </w:rPr>
        <w:t>::= SEQUENCE {</w:t>
      </w:r>
    </w:p>
    <w:p w14:paraId="25B74840"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sidRPr="00E766B3">
        <w:rPr>
          <w:snapToGrid w:val="0"/>
          <w:lang w:val="sv-SE"/>
        </w:rPr>
        <w:tab/>
      </w:r>
      <w:r>
        <w:rPr>
          <w:snapToGrid w:val="0"/>
          <w:lang w:val="sv-SE"/>
        </w:rPr>
        <w:tab/>
        <w:t>SRSPeriodicity</w:t>
      </w:r>
      <w:r w:rsidRPr="00E766B3">
        <w:rPr>
          <w:snapToGrid w:val="0"/>
          <w:lang w:val="sv-SE"/>
        </w:rPr>
        <w:t>,</w:t>
      </w:r>
    </w:p>
    <w:p w14:paraId="7CBC36D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035B94AC" w14:textId="10A829CA" w:rsidR="002271C6" w:rsidRPr="00917D37" w:rsidRDefault="00EF0D42" w:rsidP="00EF0D42">
      <w:pPr>
        <w:pStyle w:val="PL"/>
        <w:rPr>
          <w:snapToGrid w:val="0"/>
        </w:rPr>
      </w:pPr>
      <w:r>
        <w:rPr>
          <w:snapToGrid w:val="0"/>
        </w:rPr>
        <w:tab/>
      </w:r>
      <w:r w:rsidRPr="007C49BE">
        <w:rPr>
          <w:snapToGrid w:val="0"/>
        </w:rPr>
        <w:t>startPosition</w:t>
      </w:r>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6B6340A8" w14:textId="77777777" w:rsidR="002271C6" w:rsidRPr="00E213EC" w:rsidRDefault="002271C6" w:rsidP="002271C6">
      <w:pPr>
        <w:pStyle w:val="PL"/>
        <w:rPr>
          <w:snapToGrid w:val="0"/>
          <w:lang w:val="fr-FR"/>
        </w:rPr>
      </w:pPr>
      <w:r w:rsidRPr="007C49BE">
        <w:rPr>
          <w:snapToGrid w:val="0"/>
        </w:rPr>
        <w:tab/>
      </w:r>
      <w:r w:rsidRPr="00E213EC">
        <w:rPr>
          <w:snapToGrid w:val="0"/>
          <w:lang w:val="fr-FR"/>
        </w:rPr>
        <w:t>iE-Extensions</w:t>
      </w:r>
      <w:r w:rsidRPr="00E213EC">
        <w:rPr>
          <w:snapToGrid w:val="0"/>
          <w:lang w:val="fr-FR"/>
        </w:rPr>
        <w:tab/>
      </w:r>
      <w:r w:rsidRPr="00E213EC">
        <w:rPr>
          <w:snapToGrid w:val="0"/>
          <w:lang w:val="fr-FR"/>
        </w:rPr>
        <w:tab/>
        <w:t>ProtocolExtensionContainer { { S</w:t>
      </w:r>
      <w:r>
        <w:rPr>
          <w:snapToGrid w:val="0"/>
          <w:lang w:val="sv-SE"/>
        </w:rPr>
        <w:t>lotOffsetRemainingHops</w:t>
      </w:r>
      <w:r w:rsidRPr="00E213EC">
        <w:rPr>
          <w:snapToGrid w:val="0"/>
          <w:lang w:val="fr-FR"/>
        </w:rPr>
        <w:t>SemiPersistent-ExtIEs} }</w:t>
      </w:r>
      <w:r w:rsidRPr="00E213EC">
        <w:rPr>
          <w:snapToGrid w:val="0"/>
          <w:lang w:val="fr-FR"/>
        </w:rPr>
        <w:tab/>
        <w:t>OPTIONAL,</w:t>
      </w:r>
    </w:p>
    <w:p w14:paraId="59B45362" w14:textId="77777777" w:rsidR="002271C6" w:rsidRPr="00F73202" w:rsidRDefault="002271C6" w:rsidP="002271C6">
      <w:pPr>
        <w:pStyle w:val="PL"/>
        <w:rPr>
          <w:snapToGrid w:val="0"/>
        </w:rPr>
      </w:pPr>
      <w:r w:rsidRPr="00E213EC">
        <w:rPr>
          <w:snapToGrid w:val="0"/>
          <w:lang w:val="fr-FR"/>
        </w:rPr>
        <w:tab/>
      </w:r>
      <w:r w:rsidRPr="00F73202">
        <w:rPr>
          <w:snapToGrid w:val="0"/>
        </w:rPr>
        <w:t>...</w:t>
      </w:r>
    </w:p>
    <w:p w14:paraId="75EFB53C" w14:textId="77777777" w:rsidR="002271C6" w:rsidRPr="00F73202" w:rsidRDefault="002271C6" w:rsidP="002271C6">
      <w:pPr>
        <w:pStyle w:val="PL"/>
        <w:rPr>
          <w:snapToGrid w:val="0"/>
        </w:rPr>
      </w:pPr>
      <w:r w:rsidRPr="00F73202">
        <w:rPr>
          <w:snapToGrid w:val="0"/>
        </w:rPr>
        <w:t>}</w:t>
      </w:r>
    </w:p>
    <w:p w14:paraId="0808A873" w14:textId="77777777" w:rsidR="002271C6" w:rsidRPr="00F73202" w:rsidRDefault="002271C6" w:rsidP="002271C6">
      <w:pPr>
        <w:pStyle w:val="PL"/>
        <w:rPr>
          <w:snapToGrid w:val="0"/>
        </w:rPr>
      </w:pPr>
    </w:p>
    <w:p w14:paraId="4F32FBC0" w14:textId="77777777" w:rsidR="002271C6" w:rsidRPr="00F73202"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ersistent</w:t>
      </w:r>
      <w:r w:rsidRPr="00F73202">
        <w:rPr>
          <w:snapToGrid w:val="0"/>
        </w:rPr>
        <w:t>-ExtIEs NRPPA-PROTOCOL-EXTENSION ::= {</w:t>
      </w:r>
    </w:p>
    <w:p w14:paraId="71F0C286" w14:textId="77777777" w:rsidR="002271C6" w:rsidRPr="00F73202" w:rsidRDefault="002271C6" w:rsidP="002271C6">
      <w:pPr>
        <w:pStyle w:val="PL"/>
        <w:rPr>
          <w:snapToGrid w:val="0"/>
        </w:rPr>
      </w:pPr>
      <w:r w:rsidRPr="00F73202">
        <w:rPr>
          <w:snapToGrid w:val="0"/>
        </w:rPr>
        <w:tab/>
        <w:t>...</w:t>
      </w:r>
    </w:p>
    <w:p w14:paraId="3C637D59" w14:textId="77777777" w:rsidR="002271C6" w:rsidRDefault="002271C6" w:rsidP="002271C6">
      <w:pPr>
        <w:pStyle w:val="PL"/>
        <w:rPr>
          <w:snapToGrid w:val="0"/>
          <w:lang w:eastAsia="zh-CN"/>
        </w:rPr>
      </w:pPr>
      <w:r w:rsidRPr="00F73202">
        <w:rPr>
          <w:snapToGrid w:val="0"/>
        </w:rPr>
        <w:t>}</w:t>
      </w:r>
    </w:p>
    <w:p w14:paraId="4FCCA41C" w14:textId="77777777" w:rsidR="002271C6" w:rsidRDefault="002271C6" w:rsidP="002271C6">
      <w:pPr>
        <w:pStyle w:val="PL"/>
        <w:rPr>
          <w:snapToGrid w:val="0"/>
          <w:lang w:eastAsia="zh-CN"/>
        </w:rPr>
      </w:pPr>
    </w:p>
    <w:p w14:paraId="78C0ABC6"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P</w:t>
      </w:r>
      <w:r w:rsidRPr="00112909">
        <w:rPr>
          <w:snapToGrid w:val="0"/>
        </w:rPr>
        <w:t>er</w:t>
      </w:r>
      <w:r>
        <w:rPr>
          <w:snapToGrid w:val="0"/>
        </w:rPr>
        <w:t xml:space="preserve">iodic </w:t>
      </w:r>
      <w:r w:rsidRPr="007C49BE">
        <w:rPr>
          <w:snapToGrid w:val="0"/>
        </w:rPr>
        <w:t>::= SEQUENCE {</w:t>
      </w:r>
    </w:p>
    <w:p w14:paraId="128AB076"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Pr>
          <w:snapToGrid w:val="0"/>
          <w:lang w:val="sv-SE"/>
        </w:rPr>
        <w:tab/>
      </w:r>
      <w:r>
        <w:rPr>
          <w:snapToGrid w:val="0"/>
          <w:lang w:val="sv-SE"/>
        </w:rPr>
        <w:tab/>
        <w:t>SRSPeriodicity</w:t>
      </w:r>
      <w:r w:rsidRPr="00E766B3">
        <w:rPr>
          <w:snapToGrid w:val="0"/>
          <w:lang w:val="sv-SE"/>
        </w:rPr>
        <w:t>,</w:t>
      </w:r>
    </w:p>
    <w:p w14:paraId="7E165CC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6DA05723" w14:textId="7722CAA3" w:rsidR="002271C6" w:rsidRPr="00917D37" w:rsidRDefault="00EF0D42" w:rsidP="00EF0D42">
      <w:pPr>
        <w:pStyle w:val="PL"/>
        <w:rPr>
          <w:snapToGrid w:val="0"/>
        </w:rPr>
      </w:pPr>
      <w:r>
        <w:rPr>
          <w:snapToGrid w:val="0"/>
        </w:rPr>
        <w:tab/>
      </w:r>
      <w:r w:rsidRPr="007C49BE">
        <w:rPr>
          <w:snapToGrid w:val="0"/>
        </w:rPr>
        <w:t>startPosition</w:t>
      </w:r>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3B3BC35D" w14:textId="77777777" w:rsidR="002271C6" w:rsidRPr="007C49BE" w:rsidRDefault="002271C6" w:rsidP="002271C6">
      <w:pPr>
        <w:pStyle w:val="PL"/>
        <w:rPr>
          <w:snapToGrid w:val="0"/>
        </w:rPr>
      </w:pPr>
      <w:r w:rsidRPr="007C49BE">
        <w:rPr>
          <w:snapToGrid w:val="0"/>
        </w:rPr>
        <w:tab/>
        <w:t>iE-Extensions</w:t>
      </w:r>
      <w:r w:rsidRPr="007C49BE">
        <w:rPr>
          <w:snapToGrid w:val="0"/>
        </w:rPr>
        <w:tab/>
      </w:r>
      <w:r w:rsidRPr="007C49BE">
        <w:rPr>
          <w:snapToGrid w:val="0"/>
        </w:rPr>
        <w:tab/>
        <w:t xml:space="preserve">ProtocolExtensionContainer { { </w:t>
      </w:r>
      <w:r>
        <w:rPr>
          <w:snapToGrid w:val="0"/>
        </w:rPr>
        <w:t>S</w:t>
      </w:r>
      <w:r>
        <w:rPr>
          <w:snapToGrid w:val="0"/>
          <w:lang w:val="sv-SE"/>
        </w:rPr>
        <w:t>lotOffsetRemainingHops</w:t>
      </w:r>
      <w:r w:rsidRPr="00112909">
        <w:rPr>
          <w:snapToGrid w:val="0"/>
        </w:rPr>
        <w:t>Semi</w:t>
      </w:r>
      <w:r>
        <w:rPr>
          <w:snapToGrid w:val="0"/>
        </w:rPr>
        <w:t>P</w:t>
      </w:r>
      <w:r w:rsidRPr="00112909">
        <w:rPr>
          <w:snapToGrid w:val="0"/>
        </w:rPr>
        <w:t>er</w:t>
      </w:r>
      <w:r>
        <w:rPr>
          <w:snapToGrid w:val="0"/>
        </w:rPr>
        <w:t>iodic</w:t>
      </w:r>
      <w:r w:rsidRPr="007C49BE">
        <w:rPr>
          <w:snapToGrid w:val="0"/>
        </w:rPr>
        <w:t>-ExtIEs} }</w:t>
      </w:r>
      <w:r w:rsidRPr="007C49BE">
        <w:rPr>
          <w:snapToGrid w:val="0"/>
        </w:rPr>
        <w:tab/>
        <w:t>OPTIONAL,</w:t>
      </w:r>
    </w:p>
    <w:p w14:paraId="7EC2A51E" w14:textId="77777777" w:rsidR="002271C6" w:rsidRPr="00F73202" w:rsidRDefault="002271C6" w:rsidP="002271C6">
      <w:pPr>
        <w:pStyle w:val="PL"/>
        <w:rPr>
          <w:snapToGrid w:val="0"/>
        </w:rPr>
      </w:pPr>
      <w:r w:rsidRPr="007C49BE">
        <w:rPr>
          <w:snapToGrid w:val="0"/>
        </w:rPr>
        <w:tab/>
      </w:r>
      <w:r w:rsidRPr="00F73202">
        <w:rPr>
          <w:snapToGrid w:val="0"/>
        </w:rPr>
        <w:t>...</w:t>
      </w:r>
    </w:p>
    <w:p w14:paraId="0C45640A" w14:textId="77777777" w:rsidR="002271C6" w:rsidRPr="00F73202" w:rsidRDefault="002271C6" w:rsidP="002271C6">
      <w:pPr>
        <w:pStyle w:val="PL"/>
        <w:rPr>
          <w:snapToGrid w:val="0"/>
        </w:rPr>
      </w:pPr>
      <w:r w:rsidRPr="00F73202">
        <w:rPr>
          <w:snapToGrid w:val="0"/>
        </w:rPr>
        <w:t>}</w:t>
      </w:r>
    </w:p>
    <w:p w14:paraId="5D1B9C16" w14:textId="77777777" w:rsidR="002271C6" w:rsidRPr="00F73202" w:rsidRDefault="002271C6" w:rsidP="002271C6">
      <w:pPr>
        <w:pStyle w:val="PL"/>
        <w:rPr>
          <w:snapToGrid w:val="0"/>
        </w:rPr>
      </w:pPr>
    </w:p>
    <w:p w14:paraId="073FEAA3" w14:textId="77777777" w:rsidR="002271C6" w:rsidRPr="00F73202" w:rsidRDefault="002271C6" w:rsidP="002271C6">
      <w:pPr>
        <w:pStyle w:val="PL"/>
        <w:rPr>
          <w:snapToGrid w:val="0"/>
        </w:rPr>
      </w:pPr>
      <w:r>
        <w:rPr>
          <w:snapToGrid w:val="0"/>
        </w:rPr>
        <w:t>S</w:t>
      </w:r>
      <w:r>
        <w:rPr>
          <w:snapToGrid w:val="0"/>
          <w:lang w:val="sv-SE"/>
        </w:rPr>
        <w:t>lotOffsetRemainingHops</w:t>
      </w:r>
      <w:r w:rsidRPr="00112909">
        <w:rPr>
          <w:snapToGrid w:val="0"/>
        </w:rPr>
        <w:t>Semi</w:t>
      </w:r>
      <w:r>
        <w:rPr>
          <w:snapToGrid w:val="0"/>
        </w:rPr>
        <w:t>P</w:t>
      </w:r>
      <w:r w:rsidRPr="00112909">
        <w:rPr>
          <w:snapToGrid w:val="0"/>
        </w:rPr>
        <w:t>er</w:t>
      </w:r>
      <w:r>
        <w:rPr>
          <w:snapToGrid w:val="0"/>
        </w:rPr>
        <w:t>iodic</w:t>
      </w:r>
      <w:r w:rsidRPr="00F73202">
        <w:rPr>
          <w:snapToGrid w:val="0"/>
        </w:rPr>
        <w:t>-ExtIEs NRPPA-PROTOCOL-EXTENSION ::= {</w:t>
      </w:r>
    </w:p>
    <w:p w14:paraId="3A191F3F" w14:textId="77777777" w:rsidR="002271C6" w:rsidRPr="00F73202" w:rsidRDefault="002271C6" w:rsidP="002271C6">
      <w:pPr>
        <w:pStyle w:val="PL"/>
        <w:rPr>
          <w:snapToGrid w:val="0"/>
        </w:rPr>
      </w:pPr>
      <w:r w:rsidRPr="00F73202">
        <w:rPr>
          <w:snapToGrid w:val="0"/>
        </w:rPr>
        <w:tab/>
        <w:t>...</w:t>
      </w:r>
    </w:p>
    <w:p w14:paraId="70D077EB" w14:textId="77777777" w:rsidR="002271C6" w:rsidRDefault="002271C6" w:rsidP="002271C6">
      <w:pPr>
        <w:pStyle w:val="PL"/>
        <w:rPr>
          <w:snapToGrid w:val="0"/>
          <w:lang w:eastAsia="zh-CN"/>
        </w:rPr>
      </w:pPr>
      <w:r w:rsidRPr="00F73202">
        <w:rPr>
          <w:snapToGrid w:val="0"/>
        </w:rPr>
        <w:t>}</w:t>
      </w:r>
    </w:p>
    <w:bookmarkEnd w:id="3687"/>
    <w:p w14:paraId="45C02F0A" w14:textId="77777777" w:rsidR="002271C6" w:rsidRDefault="002271C6" w:rsidP="00E766B3">
      <w:pPr>
        <w:pStyle w:val="PL"/>
        <w:rPr>
          <w:snapToGrid w:val="0"/>
        </w:rPr>
      </w:pPr>
    </w:p>
    <w:p w14:paraId="21460792" w14:textId="77777777" w:rsidR="002271C6" w:rsidRDefault="002271C6" w:rsidP="00E766B3">
      <w:pPr>
        <w:pStyle w:val="PL"/>
        <w:rPr>
          <w:snapToGrid w:val="0"/>
        </w:rPr>
      </w:pPr>
    </w:p>
    <w:p w14:paraId="775F28BB" w14:textId="77777777" w:rsidR="004652C4" w:rsidRPr="008F31DA" w:rsidRDefault="004652C4" w:rsidP="004652C4">
      <w:pPr>
        <w:pStyle w:val="PL"/>
      </w:pPr>
      <w:r>
        <w:rPr>
          <w:snapToGrid w:val="0"/>
        </w:rPr>
        <w:t>SpatialDirectionInformation</w:t>
      </w:r>
      <w:r>
        <w:rPr>
          <w:lang w:eastAsia="zh-CN"/>
        </w:rPr>
        <w:t xml:space="preserve"> </w:t>
      </w:r>
      <w:r w:rsidRPr="008F31DA">
        <w:t>::= SEQUENCE {</w:t>
      </w:r>
    </w:p>
    <w:p w14:paraId="18AA93AF" w14:textId="77777777" w:rsidR="004652C4" w:rsidRPr="004151EA" w:rsidRDefault="004652C4" w:rsidP="004652C4">
      <w:pPr>
        <w:pStyle w:val="PL"/>
      </w:pPr>
      <w:r w:rsidRPr="008F31DA">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F0548" w:rsidRDefault="004652C4" w:rsidP="004652C4">
      <w:pPr>
        <w:pStyle w:val="PL"/>
      </w:pPr>
      <w:r w:rsidRPr="004151EA">
        <w:tab/>
      </w:r>
      <w:r w:rsidRPr="007F0548">
        <w:t>iE-Extensions</w:t>
      </w:r>
      <w:r w:rsidRPr="007F0548">
        <w:tab/>
      </w:r>
      <w:r w:rsidRPr="007F0548">
        <w:tab/>
      </w:r>
      <w:r w:rsidRPr="007F0548">
        <w:tab/>
      </w:r>
      <w:r w:rsidRPr="007F0548">
        <w:tab/>
      </w:r>
      <w:r w:rsidRPr="007F0548">
        <w:tab/>
        <w:t xml:space="preserve">ProtocolExtensionContainer { { </w:t>
      </w:r>
      <w:r w:rsidRPr="007F0548">
        <w:rPr>
          <w:snapToGrid w:val="0"/>
        </w:rPr>
        <w:t>SpatialDirectionInformation</w:t>
      </w:r>
      <w:r w:rsidRPr="007F0548">
        <w:t>-ExtIEs } } OPTIONAL,</w:t>
      </w:r>
    </w:p>
    <w:p w14:paraId="3A287922" w14:textId="77777777" w:rsidR="004652C4" w:rsidRPr="00EA5FA7" w:rsidRDefault="004652C4" w:rsidP="004652C4">
      <w:pPr>
        <w:pStyle w:val="PL"/>
      </w:pPr>
      <w:r w:rsidRPr="007F0548">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r>
        <w:rPr>
          <w:snapToGrid w:val="0"/>
        </w:rPr>
        <w:t>SpatialDirectionInformation</w:t>
      </w:r>
      <w:r>
        <w:t xml:space="preserve">-ExtIEs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r>
        <w:rPr>
          <w:snapToGrid w:val="0"/>
        </w:rPr>
        <w:t>SpatialRelationInfo ::= SEQUENCE {</w:t>
      </w:r>
    </w:p>
    <w:p w14:paraId="1DC764E1" w14:textId="77777777" w:rsidR="004652C4" w:rsidRDefault="004652C4" w:rsidP="00E766B3">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snapToGrid w:val="0"/>
        </w:rPr>
      </w:pPr>
      <w:r>
        <w:rPr>
          <w:snapToGrid w:val="0"/>
        </w:rPr>
        <w:t>SpatialRelationInfo-ExtIEs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3690" w:name="_Hlk42766949"/>
      <w:r>
        <w:rPr>
          <w:snapToGrid w:val="0"/>
        </w:rPr>
        <w:t xml:space="preserve">SpatialRelationforResourceID ::= </w:t>
      </w:r>
      <w:r w:rsidRPr="00925F46">
        <w:rPr>
          <w:snapToGrid w:val="0"/>
        </w:rPr>
        <w:t>SEQUENCE (SIZE(1..maxnoS</w:t>
      </w:r>
      <w:r>
        <w:rPr>
          <w:snapToGrid w:val="0"/>
        </w:rPr>
        <w:t>patialRelations)</w:t>
      </w:r>
      <w:r w:rsidRPr="00925F46">
        <w:rPr>
          <w:snapToGrid w:val="0"/>
        </w:rPr>
        <w:t xml:space="preserve">) OF </w:t>
      </w:r>
      <w:r>
        <w:rPr>
          <w:snapToGrid w:val="0"/>
        </w:rPr>
        <w:t>SpatialRelationforResourceIDItem</w:t>
      </w:r>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r>
        <w:rPr>
          <w:snapToGrid w:val="0"/>
        </w:rPr>
        <w:t>SpatialRelationforResourceIDItem ::= SEQUENCE {</w:t>
      </w:r>
    </w:p>
    <w:p w14:paraId="5B4CD31F" w14:textId="77777777" w:rsidR="004652C4" w:rsidRDefault="004652C4" w:rsidP="00E766B3">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snapToGrid w:val="0"/>
        </w:rPr>
      </w:pPr>
      <w:r>
        <w:rPr>
          <w:snapToGrid w:val="0"/>
        </w:rPr>
        <w:t>SpatialRelationforResourceIDItem-ExtIEs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r w:rsidRPr="00112909">
        <w:rPr>
          <w:snapToGrid w:val="0"/>
        </w:rPr>
        <w:t>SRSCarrier-List ::= SEQUENCE (SIZE(1.. maxnoSRS-Carriers)) OF SRSCarrier-List-Item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r w:rsidRPr="00112909">
        <w:rPr>
          <w:snapToGrid w:val="0"/>
        </w:rPr>
        <w:t>SRSCarrier-List-Item ::= SEQUENCE {</w:t>
      </w:r>
    </w:p>
    <w:p w14:paraId="56CD186E" w14:textId="77777777" w:rsidR="004652C4" w:rsidRPr="00112909" w:rsidRDefault="004652C4" w:rsidP="00E766B3">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E766B3">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E766B3">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r w:rsidRPr="00112909">
        <w:rPr>
          <w:snapToGrid w:val="0"/>
        </w:rPr>
        <w:t>SRSCarrier-List-Item-ExtIEs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lang w:val="fr-FR"/>
        </w:rPr>
      </w:pPr>
      <w:r w:rsidRPr="004151EA">
        <w:tab/>
      </w:r>
      <w:r w:rsidRPr="007C49BE">
        <w:rPr>
          <w:lang w:val="fr-FR"/>
        </w:rPr>
        <w:t>iE-Extensions</w:t>
      </w:r>
      <w:r w:rsidRPr="007C49BE">
        <w:rPr>
          <w:lang w:val="fr-FR"/>
        </w:rPr>
        <w:tab/>
      </w:r>
      <w:r w:rsidRPr="007C49BE">
        <w:rPr>
          <w:lang w:val="fr-FR"/>
        </w:rPr>
        <w:tab/>
      </w:r>
      <w:r w:rsidRPr="007C49BE">
        <w:rPr>
          <w:lang w:val="fr-FR"/>
        </w:rPr>
        <w:tab/>
        <w:t xml:space="preserve">ProtocolExtensionContainer { { </w:t>
      </w:r>
      <w:r w:rsidRPr="007C49BE">
        <w:rPr>
          <w:snapToGrid w:val="0"/>
          <w:lang w:val="fr-FR"/>
        </w:rPr>
        <w:t>SRSConfiguration</w:t>
      </w:r>
      <w:r w:rsidRPr="007C49BE">
        <w:rPr>
          <w:lang w:val="fr-FR"/>
        </w:rPr>
        <w:t>-ExtIEs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44D76B0" w14:textId="77777777" w:rsidR="00AE7691" w:rsidRDefault="004652C4" w:rsidP="00AE7691">
      <w:pPr>
        <w:pStyle w:val="PL"/>
        <w:rPr>
          <w:lang w:eastAsia="zh-CN"/>
        </w:rPr>
      </w:pPr>
      <w:r w:rsidRPr="00805AE0">
        <w:rPr>
          <w:snapToGrid w:val="0"/>
        </w:rPr>
        <w:t>SRSConfiguration</w:t>
      </w:r>
      <w:r>
        <w:t xml:space="preserve">-ExtIEs </w:t>
      </w:r>
      <w:r w:rsidRPr="00A33A79">
        <w:rPr>
          <w:rFonts w:cs="Courier New"/>
          <w:szCs w:val="16"/>
        </w:rPr>
        <w:t>NRPPA</w:t>
      </w:r>
      <w:r w:rsidRPr="00EA5FA7">
        <w:t>-PROTOCOL-EXTENSION ::= {</w:t>
      </w:r>
    </w:p>
    <w:p w14:paraId="4B8CA41B" w14:textId="6ACF1FA4" w:rsidR="004652C4" w:rsidRPr="00EA5FA7" w:rsidRDefault="00AE7691" w:rsidP="00AE7691">
      <w:pPr>
        <w:pStyle w:val="PL"/>
      </w:pPr>
      <w:r w:rsidRPr="004D373A">
        <w:rPr>
          <w:snapToGrid w:val="0"/>
        </w:rPr>
        <w:t>{ ID id-PosSRSResource</w:t>
      </w:r>
      <w:r>
        <w:rPr>
          <w:snapToGrid w:val="0"/>
        </w:rPr>
        <w:t>Set</w:t>
      </w:r>
      <w:r w:rsidRPr="004D373A">
        <w:rPr>
          <w:snapToGrid w:val="0"/>
        </w:rPr>
        <w:t>-Aggregation-</w:t>
      </w:r>
      <w:r>
        <w:rPr>
          <w:snapToGrid w:val="0"/>
        </w:rPr>
        <w:t>List</w:t>
      </w:r>
      <w:r w:rsidRPr="004D373A">
        <w:rPr>
          <w:snapToGrid w:val="0"/>
        </w:rPr>
        <w:tab/>
        <w:t xml:space="preserve">CRITICALITY ignore </w:t>
      </w:r>
      <w:r w:rsidRPr="009A14CF">
        <w:rPr>
          <w:snapToGrid w:val="0"/>
          <w:lang w:eastAsia="zh-CN"/>
        </w:rPr>
        <w:t xml:space="preserve">EXTENSION </w:t>
      </w:r>
      <w:r w:rsidRPr="004D373A">
        <w:rPr>
          <w:snapToGrid w:val="0"/>
        </w:rPr>
        <w:t>PosSRSResource</w:t>
      </w:r>
      <w:r>
        <w:rPr>
          <w:snapToGrid w:val="0"/>
        </w:rPr>
        <w:t>Set</w:t>
      </w:r>
      <w:r w:rsidRPr="004D373A">
        <w:rPr>
          <w:snapToGrid w:val="0"/>
        </w:rPr>
        <w:t>-Aggregation-</w:t>
      </w:r>
      <w:r>
        <w:rPr>
          <w:snapToGrid w:val="0"/>
        </w:rPr>
        <w:t>List</w:t>
      </w:r>
      <w:r w:rsidRPr="004D373A">
        <w:rPr>
          <w:snapToGrid w:val="0"/>
        </w:rPr>
        <w:tab/>
      </w:r>
      <w:r w:rsidRPr="004D373A">
        <w:rPr>
          <w:snapToGrid w:val="0"/>
        </w:rPr>
        <w:tab/>
        <w:t>PRESENCE optional }</w:t>
      </w:r>
      <w:r w:rsidRPr="00EA5FA7">
        <w:t>,</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4851C6B" w14:textId="77777777" w:rsidR="00C97035" w:rsidRDefault="00C97035" w:rsidP="00C97035">
      <w:pPr>
        <w:pStyle w:val="PL"/>
        <w:rPr>
          <w:snapToGrid w:val="0"/>
          <w:lang w:eastAsia="zh-CN"/>
        </w:rPr>
      </w:pPr>
      <w:bookmarkStart w:id="3691" w:name="_Hlk183456374"/>
    </w:p>
    <w:p w14:paraId="01F09B0D" w14:textId="019FDC83" w:rsidR="00B051DE" w:rsidRDefault="00C97035" w:rsidP="00C97035">
      <w:pPr>
        <w:pStyle w:val="PL"/>
        <w:rPr>
          <w:snapToGrid w:val="0"/>
        </w:rPr>
      </w:pPr>
      <w:r w:rsidRPr="00002834">
        <w:rPr>
          <w:snapToGrid w:val="0"/>
          <w:lang w:eastAsia="zh-CN"/>
        </w:rPr>
        <w:t>SRSPosPeriodicConfigHyperSFNIndex</w:t>
      </w:r>
      <w:r w:rsidRPr="00002834" w:rsidDel="00002834">
        <w:rPr>
          <w:snapToGrid w:val="0"/>
          <w:lang w:eastAsia="zh-CN"/>
        </w:rPr>
        <w:t xml:space="preserve"> </w:t>
      </w:r>
      <w:r>
        <w:rPr>
          <w:snapToGrid w:val="0"/>
        </w:rPr>
        <w:t>::=</w:t>
      </w:r>
      <w:r w:rsidRPr="00112909">
        <w:rPr>
          <w:snapToGrid w:val="0"/>
        </w:rPr>
        <w:t>ENUMERATED {</w:t>
      </w:r>
      <w:r>
        <w:rPr>
          <w:rFonts w:hint="eastAsia"/>
          <w:snapToGrid w:val="0"/>
          <w:lang w:eastAsia="zh-CN"/>
        </w:rPr>
        <w:t>even0, odd1</w:t>
      </w:r>
      <w:r>
        <w:rPr>
          <w:snapToGrid w:val="0"/>
        </w:rPr>
        <w:t>}</w:t>
      </w:r>
      <w:bookmarkEnd w:id="3691"/>
    </w:p>
    <w:p w14:paraId="530A4BF5" w14:textId="77777777" w:rsidR="00C97035" w:rsidRPr="007C49BE" w:rsidRDefault="00C97035" w:rsidP="00C97035">
      <w:pPr>
        <w:pStyle w:val="PL"/>
        <w:rPr>
          <w:snapToGrid w:val="0"/>
        </w:rPr>
      </w:pPr>
    </w:p>
    <w:p w14:paraId="09068EBC" w14:textId="6BAA5E4D" w:rsidR="004652C4" w:rsidRDefault="004652C4" w:rsidP="004652C4">
      <w:pPr>
        <w:pStyle w:val="PL"/>
        <w:rPr>
          <w:snapToGrid w:val="0"/>
        </w:rPr>
      </w:pPr>
      <w:r w:rsidRPr="00FF5905">
        <w:rPr>
          <w:snapToGrid w:val="0"/>
        </w:rPr>
        <w:t xml:space="preserve">SRSPosResourceID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E766B3" w:rsidRDefault="00AF5906" w:rsidP="00E766B3">
      <w:pPr>
        <w:pStyle w:val="PL"/>
      </w:pPr>
      <w:r>
        <w:tab/>
      </w:r>
      <w:r w:rsidR="007D4075" w:rsidRPr="00E766B3">
        <w:t>{ ID id-nrofSymbolsExtended</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EXTENSION N</w:t>
      </w:r>
      <w:r w:rsidR="007D4075" w:rsidRPr="00E766B3">
        <w:t xml:space="preserve">rofSymbolsExtended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id-repetitionFactorExtended</w:t>
      </w:r>
      <w:r w:rsidR="007D4075" w:rsidRPr="00E766B3">
        <w:tab/>
      </w:r>
      <w:r w:rsidR="007D4075" w:rsidRPr="00E766B3">
        <w:tab/>
        <w:t xml:space="preserve">CRITICALITY </w:t>
      </w:r>
      <w:r w:rsidR="007D4075" w:rsidRPr="00E766B3">
        <w:rPr>
          <w:rFonts w:eastAsia="SimSun"/>
        </w:rPr>
        <w:t xml:space="preserve">ignore </w:t>
      </w:r>
      <w:r w:rsidR="00964FBE" w:rsidRPr="00E766B3">
        <w:t>EXTENSION R</w:t>
      </w:r>
      <w:r w:rsidR="007D4075" w:rsidRPr="00E766B3">
        <w:t xml:space="preserve">epetitionFactorExtended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id-StartRBHopping</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StartRBHopping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id-StartRBIndex</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StartRBIndex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r w:rsidRPr="00FF5905">
        <w:rPr>
          <w:snapToGrid w:val="0"/>
        </w:rPr>
        <w:t xml:space="preserve">SRSResourceID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r w:rsidR="00000EC3">
        <w:rPr>
          <w:snapToGrid w:val="0"/>
        </w:rPr>
        <w:t>1</w:t>
      </w:r>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r>
        <w:rPr>
          <w:snapToGrid w:val="0"/>
        </w:rPr>
        <w:t xml:space="preserve">SRSResourceSetID ::= </w:t>
      </w:r>
      <w:r w:rsidRPr="001D2E49">
        <w:rPr>
          <w:snapToGrid w:val="0"/>
        </w:rPr>
        <w:t>INTEGER (0..</w:t>
      </w:r>
      <w:r>
        <w:rPr>
          <w:snapToGrid w:val="0"/>
        </w:rPr>
        <w:t xml:space="preserve">15, </w:t>
      </w:r>
      <w:r w:rsidRPr="001D2E49">
        <w:rPr>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snapToGrid w:val="0"/>
        </w:rPr>
      </w:pPr>
      <w:r>
        <w:rPr>
          <w:snapToGrid w:val="0"/>
        </w:rPr>
        <w:t xml:space="preserve">SRSResourceTrigger ::= </w:t>
      </w:r>
      <w:r w:rsidRPr="001D2E49">
        <w:rPr>
          <w:snapToGrid w:val="0"/>
        </w:rPr>
        <w:t>SEQUENCE {</w:t>
      </w:r>
    </w:p>
    <w:p w14:paraId="5D0054A4" w14:textId="77777777" w:rsidR="004652C4" w:rsidRPr="001D2E49" w:rsidRDefault="004652C4" w:rsidP="00E766B3">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E766B3">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snapToGrid w:val="0"/>
        </w:rPr>
      </w:pPr>
      <w:r w:rsidRPr="00925F46">
        <w:rPr>
          <w:snapToGrid w:val="0"/>
        </w:rPr>
        <w:t>SRSResourceTrigger</w:t>
      </w:r>
      <w:r w:rsidRPr="001D2E49">
        <w:rPr>
          <w:snapToGrid w:val="0"/>
        </w:rPr>
        <w:t>-ExtIEs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6ABCB443" w:rsidR="00486788" w:rsidRDefault="00486788" w:rsidP="00486788">
      <w:pPr>
        <w:pStyle w:val="PL"/>
      </w:pPr>
      <w:r>
        <w:rPr>
          <w:snapToGrid w:val="0"/>
        </w:rPr>
        <w:t xml:space="preserve">SRSTransmissionStatus ::= </w:t>
      </w:r>
      <w:r>
        <w:t>ENUMERATED {stopped,...</w:t>
      </w:r>
      <w:r w:rsidR="007474ED">
        <w:rPr>
          <w:rFonts w:eastAsia="Times New Roman"/>
        </w:rPr>
        <w:t>,</w:t>
      </w:r>
      <w:r w:rsidR="000A2D3D">
        <w:rPr>
          <w:rFonts w:eastAsia="Times New Roman" w:hint="eastAsia"/>
          <w:lang w:eastAsia="zh-CN"/>
        </w:rPr>
        <w:t>area-specific</w:t>
      </w:r>
      <w:r w:rsidR="007474ED">
        <w:rPr>
          <w:rFonts w:eastAsia="Times New Roman"/>
        </w:rPr>
        <w:t>-</w:t>
      </w:r>
      <w:r w:rsidR="007474ED" w:rsidRPr="005E666F">
        <w:rPr>
          <w:rFonts w:eastAsia="Times New Roman"/>
        </w:rPr>
        <w:t>SRS</w:t>
      </w:r>
      <w:r w:rsidR="007474ED">
        <w:rPr>
          <w:rFonts w:eastAsia="Times New Roman"/>
        </w:rPr>
        <w:t>-a</w:t>
      </w:r>
      <w:r w:rsidR="007474ED" w:rsidRPr="005E666F">
        <w:rPr>
          <w:rFonts w:eastAsia="Times New Roman"/>
        </w:rPr>
        <w:t>ctivated</w:t>
      </w:r>
      <w:r>
        <w:t>}</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snapToGrid w:val="0"/>
        </w:rPr>
      </w:pPr>
      <w:r w:rsidRPr="007C49BE">
        <w:rPr>
          <w:snapToGrid w:val="0"/>
        </w:rPr>
        <w:t>SSBInfo ::= SEQUENCE {</w:t>
      </w:r>
    </w:p>
    <w:p w14:paraId="025CB351" w14:textId="77777777" w:rsidR="004652C4" w:rsidRPr="002A1C8D" w:rsidRDefault="004652C4" w:rsidP="00E766B3">
      <w:pPr>
        <w:pStyle w:val="PL"/>
      </w:pPr>
      <w:r w:rsidRPr="007C49BE">
        <w:rPr>
          <w:snapToGrid w:val="0"/>
        </w:rPr>
        <w:tab/>
        <w:t>listOfSSBInfo</w:t>
      </w:r>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3690"/>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E766B3">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snapToGrid w:val="0"/>
        </w:rPr>
      </w:pPr>
      <w:r>
        <w:rPr>
          <w:snapToGrid w:val="0"/>
        </w:rPr>
        <w:t>SSB-ExtIEs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E766B3">
      <w:pPr>
        <w:pStyle w:val="PL"/>
        <w:rPr>
          <w:snapToGrid w:val="0"/>
        </w:rPr>
      </w:pPr>
      <w:r>
        <w:rPr>
          <w:snapToGrid w:val="0"/>
        </w:rPr>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r>
        <w:rPr>
          <w:snapToGrid w:val="0"/>
        </w:rPr>
        <w:t>SSBBurstPosition ::= CHOICE {</w:t>
      </w:r>
    </w:p>
    <w:p w14:paraId="0FE82BC1" w14:textId="77777777" w:rsidR="004652C4" w:rsidRDefault="004652C4" w:rsidP="00E766B3">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3685"/>
    </w:p>
    <w:p w14:paraId="1940CA11" w14:textId="77777777" w:rsidR="004652C4" w:rsidRDefault="004652C4" w:rsidP="00E766B3">
      <w:pPr>
        <w:pStyle w:val="PL"/>
      </w:pPr>
    </w:p>
    <w:p w14:paraId="6594A09A" w14:textId="77777777" w:rsidR="004652C4" w:rsidRDefault="004652C4" w:rsidP="00E766B3">
      <w:pPr>
        <w:pStyle w:val="PL"/>
      </w:pPr>
    </w:p>
    <w:bookmarkEnd w:id="3686"/>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Default="001000E1" w:rsidP="00E766B3">
      <w:pPr>
        <w:pStyle w:val="PL"/>
        <w:rPr>
          <w:snapToGrid w:val="0"/>
        </w:rPr>
      </w:pPr>
    </w:p>
    <w:p w14:paraId="5681F899" w14:textId="77777777" w:rsidR="002271C6" w:rsidRDefault="002271C6" w:rsidP="002271C6">
      <w:pPr>
        <w:pStyle w:val="PL"/>
        <w:rPr>
          <w:snapToGrid w:val="0"/>
          <w:lang w:eastAsia="zh-CN"/>
        </w:rPr>
      </w:pPr>
    </w:p>
    <w:p w14:paraId="532AEC15" w14:textId="77777777" w:rsidR="002271C6" w:rsidRPr="001645CB" w:rsidRDefault="002271C6" w:rsidP="002271C6">
      <w:pPr>
        <w:pStyle w:val="PL"/>
        <w:rPr>
          <w:snapToGrid w:val="0"/>
        </w:rPr>
      </w:pPr>
      <w:r>
        <w:rPr>
          <w:snapToGrid w:val="0"/>
        </w:rPr>
        <w:t>SymbolIndex ::= INTEGER (0..13)</w:t>
      </w:r>
    </w:p>
    <w:p w14:paraId="6A4643A0" w14:textId="77777777" w:rsidR="002271C6" w:rsidRPr="00707B3F" w:rsidRDefault="002271C6" w:rsidP="00E766B3">
      <w:pPr>
        <w:pStyle w:val="PL"/>
        <w:rPr>
          <w:snapToGrid w:val="0"/>
        </w:rPr>
      </w:pPr>
    </w:p>
    <w:p w14:paraId="4EF2FED5" w14:textId="77777777" w:rsidR="002A53CD" w:rsidRDefault="002A53CD" w:rsidP="00E766B3">
      <w:pPr>
        <w:pStyle w:val="PL"/>
        <w:rPr>
          <w:snapToGrid w:val="0"/>
        </w:rPr>
      </w:pPr>
      <w:bookmarkStart w:id="3692" w:name="_Hlk50053121"/>
      <w:bookmarkStart w:id="3693" w:name="_Hlk50146812"/>
      <w:r w:rsidRPr="00504F3B">
        <w:rPr>
          <w:snapToGrid w:val="0"/>
        </w:rPr>
        <w:t>SystemFrameNumber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snapToGrid w:val="0"/>
        </w:rPr>
      </w:pPr>
      <w:r>
        <w:rPr>
          <w:snapToGrid w:val="0"/>
        </w:rPr>
        <w:t>SystemInformation ::= SEQUENCE (SIZE (1..</w:t>
      </w:r>
      <w:r w:rsidRPr="00C84B39">
        <w:rPr>
          <w:snapToGrid w:val="0"/>
        </w:rPr>
        <w:t xml:space="preserve"> </w:t>
      </w:r>
      <w:r w:rsidRPr="00647E95">
        <w:rPr>
          <w:snapToGrid w:val="0"/>
        </w:rPr>
        <w:t>maxNrOfPosSImessage</w:t>
      </w:r>
      <w:r>
        <w:rPr>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F0548" w:rsidRDefault="002A53CD" w:rsidP="002A53CD">
      <w:pPr>
        <w:pStyle w:val="PL"/>
        <w:rPr>
          <w:snapToGrid w:val="0"/>
          <w:lang w:val="fr-FR"/>
        </w:rPr>
      </w:pPr>
      <w:r>
        <w:rPr>
          <w:snapToGrid w:val="0"/>
        </w:rPr>
        <w:tab/>
      </w:r>
      <w:r w:rsidRPr="007F0548">
        <w:rPr>
          <w:snapToGrid w:val="0"/>
          <w:lang w:val="fr-FR"/>
        </w:rPr>
        <w:t>posSIBs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t>PosSIBs,</w:t>
      </w:r>
    </w:p>
    <w:p w14:paraId="534217D8" w14:textId="77777777" w:rsidR="002A53CD" w:rsidRPr="007F0548" w:rsidRDefault="002A53CD" w:rsidP="002A53CD">
      <w:pPr>
        <w:pStyle w:val="PL"/>
        <w:rPr>
          <w:snapToGrid w:val="0"/>
          <w:lang w:val="fr-FR"/>
        </w:rPr>
      </w:pPr>
      <w:r w:rsidRPr="007F0548">
        <w:rPr>
          <w:snapToGrid w:val="0"/>
          <w:lang w:val="fr-FR"/>
        </w:rPr>
        <w:tab/>
        <w:t>iE-Extensions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t>ProtocolExtensionContainer { { SystemInformation-ExtIEs} }</w:t>
      </w:r>
      <w:r w:rsidRPr="007F0548">
        <w:rPr>
          <w:snapToGrid w:val="0"/>
          <w:lang w:val="fr-FR"/>
        </w:rPr>
        <w:tab/>
        <w:t>OPTIONAL,</w:t>
      </w:r>
    </w:p>
    <w:p w14:paraId="29999ABA" w14:textId="77777777" w:rsidR="002A53CD" w:rsidRPr="007F0548" w:rsidRDefault="002A53CD" w:rsidP="00E766B3">
      <w:pPr>
        <w:pStyle w:val="PL"/>
        <w:rPr>
          <w:snapToGrid w:val="0"/>
        </w:rPr>
      </w:pPr>
      <w:r w:rsidRPr="007F0548">
        <w:rPr>
          <w:snapToGrid w:val="0"/>
          <w:lang w:val="fr-FR"/>
        </w:rPr>
        <w:tab/>
      </w:r>
      <w:r w:rsidRPr="007F0548">
        <w:rPr>
          <w:snapToGrid w:val="0"/>
        </w:rPr>
        <w:t>...</w:t>
      </w:r>
    </w:p>
    <w:p w14:paraId="04D1A292" w14:textId="77777777" w:rsidR="002A53CD" w:rsidRPr="007F0548" w:rsidRDefault="002A53CD" w:rsidP="00E766B3">
      <w:pPr>
        <w:pStyle w:val="PL"/>
        <w:rPr>
          <w:snapToGrid w:val="0"/>
        </w:rPr>
      </w:pPr>
      <w:r w:rsidRPr="007F0548">
        <w:rPr>
          <w:snapToGrid w:val="0"/>
        </w:rPr>
        <w:t>}</w:t>
      </w:r>
    </w:p>
    <w:p w14:paraId="79567C13" w14:textId="77777777" w:rsidR="002A53CD" w:rsidRPr="007F0548" w:rsidRDefault="002A53CD" w:rsidP="00E766B3">
      <w:pPr>
        <w:pStyle w:val="PL"/>
        <w:rPr>
          <w:snapToGrid w:val="0"/>
        </w:rPr>
      </w:pPr>
    </w:p>
    <w:p w14:paraId="05E2D839" w14:textId="77777777" w:rsidR="002A53CD" w:rsidRPr="007F0548" w:rsidRDefault="002A53CD" w:rsidP="00E766B3">
      <w:pPr>
        <w:pStyle w:val="PL"/>
        <w:rPr>
          <w:snapToGrid w:val="0"/>
        </w:rPr>
      </w:pPr>
      <w:r w:rsidRPr="007F0548">
        <w:rPr>
          <w:snapToGrid w:val="0"/>
        </w:rPr>
        <w:t>SystemInformation-ExtIEs NRPPA-PROTOCOL-EXTENSION ::= {</w:t>
      </w:r>
    </w:p>
    <w:p w14:paraId="6A8DA4CC" w14:textId="77777777" w:rsidR="002A53CD" w:rsidRPr="007F0548" w:rsidRDefault="002A53CD" w:rsidP="00E766B3">
      <w:pPr>
        <w:pStyle w:val="PL"/>
        <w:rPr>
          <w:snapToGrid w:val="0"/>
        </w:rPr>
      </w:pPr>
      <w:r w:rsidRPr="007F0548">
        <w:rPr>
          <w:snapToGrid w:val="0"/>
        </w:rPr>
        <w:tab/>
        <w:t>...</w:t>
      </w:r>
    </w:p>
    <w:p w14:paraId="56F818C0" w14:textId="77777777" w:rsidR="002A53CD" w:rsidRPr="007F0548" w:rsidRDefault="002A53CD" w:rsidP="00E766B3">
      <w:pPr>
        <w:pStyle w:val="PL"/>
        <w:rPr>
          <w:snapToGrid w:val="0"/>
        </w:rPr>
      </w:pPr>
      <w:r w:rsidRPr="007F0548">
        <w:rPr>
          <w:snapToGrid w:val="0"/>
        </w:rPr>
        <w:t>}</w:t>
      </w:r>
      <w:bookmarkEnd w:id="3692"/>
    </w:p>
    <w:bookmarkEnd w:id="3693"/>
    <w:p w14:paraId="06DA5425" w14:textId="77777777" w:rsidR="002A53CD" w:rsidRPr="007F0548" w:rsidRDefault="002A53CD" w:rsidP="00E766B3">
      <w:pPr>
        <w:pStyle w:val="PL"/>
        <w:rPr>
          <w:snapToGrid w:val="0"/>
        </w:rPr>
      </w:pPr>
    </w:p>
    <w:p w14:paraId="0573A5EA" w14:textId="77777777" w:rsidR="002271C6" w:rsidRPr="00707B3F" w:rsidRDefault="002271C6" w:rsidP="0036338F">
      <w:pPr>
        <w:pStyle w:val="PL"/>
        <w:rPr>
          <w:snapToGrid w:val="0"/>
        </w:rPr>
      </w:pPr>
      <w:r w:rsidRPr="00426BB1">
        <w:rPr>
          <w:rFonts w:hint="eastAsia"/>
          <w:snapToGrid w:val="0"/>
        </w:rPr>
        <w:t>S</w:t>
      </w:r>
      <w:r w:rsidRPr="00426BB1">
        <w:rPr>
          <w:snapToGrid w:val="0"/>
        </w:rPr>
        <w:t>RSReservation</w:t>
      </w:r>
      <w:r>
        <w:rPr>
          <w:snapToGrid w:val="0"/>
        </w:rPr>
        <w:t>Type</w:t>
      </w:r>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p>
    <w:p w14:paraId="40B0AC31" w14:textId="77777777" w:rsidR="002271C6" w:rsidRPr="0075191C" w:rsidRDefault="002271C6" w:rsidP="0036338F">
      <w:pPr>
        <w:pStyle w:val="PL"/>
        <w:rPr>
          <w:lang w:eastAsia="zh-CN"/>
        </w:rPr>
      </w:pPr>
    </w:p>
    <w:p w14:paraId="54CAB7C1" w14:textId="77777777" w:rsidR="002271C6" w:rsidRDefault="002271C6" w:rsidP="002271C6">
      <w:pPr>
        <w:pStyle w:val="PL"/>
        <w:rPr>
          <w:snapToGrid w:val="0"/>
          <w:lang w:eastAsia="zh-CN"/>
        </w:rPr>
      </w:pPr>
    </w:p>
    <w:p w14:paraId="7FF84CCA" w14:textId="77777777" w:rsidR="002271C6" w:rsidRDefault="002271C6" w:rsidP="002271C6">
      <w:pPr>
        <w:pStyle w:val="PL"/>
        <w:rPr>
          <w:snapToGrid w:val="0"/>
          <w:lang w:eastAsia="zh-CN"/>
        </w:rPr>
      </w:pPr>
      <w:r w:rsidRPr="00072DAE">
        <w:rPr>
          <w:lang w:eastAsia="zh-CN"/>
        </w:rPr>
        <w:t>SRSPreconfiguration</w:t>
      </w:r>
      <w:r>
        <w:rPr>
          <w:rFonts w:hint="eastAsia"/>
          <w:lang w:eastAsia="zh-CN"/>
        </w:rPr>
        <w:t>-</w:t>
      </w:r>
      <w:r w:rsidRPr="00072DAE">
        <w:rPr>
          <w:lang w:eastAsia="zh-CN"/>
        </w:rPr>
        <w:t>List</w:t>
      </w:r>
      <w:r>
        <w:rPr>
          <w:rFonts w:hint="eastAsia"/>
          <w:lang w:eastAsia="zh-CN"/>
        </w:rPr>
        <w:t xml:space="preserve"> </w:t>
      </w:r>
      <w:r w:rsidRPr="00F23ECA">
        <w:rPr>
          <w:snapToGrid w:val="0"/>
        </w:rPr>
        <w:t xml:space="preserve"> ::= SEQUENCE (SIZE (1..</w:t>
      </w:r>
      <w:r w:rsidRPr="00F23ECA">
        <w:t xml:space="preserve"> </w:t>
      </w:r>
      <w:r w:rsidRPr="00072DAE">
        <w:rPr>
          <w:iCs/>
        </w:rPr>
        <w:t>maxnoPreconfiguredSRS</w:t>
      </w:r>
      <w:r w:rsidRPr="00F23ECA">
        <w:rPr>
          <w:snapToGrid w:val="0"/>
        </w:rPr>
        <w:t xml:space="preserve">)) OF </w:t>
      </w:r>
      <w:r w:rsidRPr="00072DAE">
        <w:rPr>
          <w:lang w:eastAsia="zh-CN"/>
        </w:rPr>
        <w:t>SRSPreconfiguration</w:t>
      </w:r>
      <w:r w:rsidRPr="00F23ECA">
        <w:rPr>
          <w:snapToGrid w:val="0"/>
        </w:rPr>
        <w:t>-Item</w:t>
      </w:r>
    </w:p>
    <w:p w14:paraId="73A6CDE0" w14:textId="77777777" w:rsidR="002271C6" w:rsidRDefault="002271C6" w:rsidP="002271C6">
      <w:pPr>
        <w:pStyle w:val="PL"/>
        <w:rPr>
          <w:snapToGrid w:val="0"/>
          <w:lang w:eastAsia="zh-CN"/>
        </w:rPr>
      </w:pPr>
    </w:p>
    <w:p w14:paraId="61350B2D" w14:textId="77777777" w:rsidR="002271C6" w:rsidRPr="00F23ECA" w:rsidRDefault="002271C6" w:rsidP="002271C6">
      <w:pPr>
        <w:pStyle w:val="PL"/>
        <w:rPr>
          <w:snapToGrid w:val="0"/>
        </w:rPr>
      </w:pPr>
      <w:r w:rsidRPr="00072DAE">
        <w:rPr>
          <w:lang w:eastAsia="zh-CN"/>
        </w:rPr>
        <w:t>SRSPreconfiguration</w:t>
      </w:r>
      <w:r w:rsidRPr="00F23ECA">
        <w:rPr>
          <w:snapToGrid w:val="0"/>
        </w:rPr>
        <w:t>-Item ::= SEQUENCE {</w:t>
      </w:r>
    </w:p>
    <w:p w14:paraId="4AFAA07A" w14:textId="77777777" w:rsidR="002271C6" w:rsidRDefault="002271C6" w:rsidP="002271C6">
      <w:pPr>
        <w:pStyle w:val="PL"/>
        <w:rPr>
          <w:snapToGrid w:val="0"/>
          <w:lang w:eastAsia="zh-CN"/>
        </w:rPr>
      </w:pPr>
      <w:r w:rsidRPr="00F23ECA">
        <w:rPr>
          <w:snapToGrid w:val="0"/>
        </w:rPr>
        <w:tab/>
      </w:r>
      <w:r>
        <w:rPr>
          <w:rFonts w:hint="eastAsia"/>
          <w:snapToGrid w:val="0"/>
          <w:lang w:eastAsia="zh-CN"/>
        </w:rPr>
        <w:t>s</w:t>
      </w:r>
      <w:r w:rsidRPr="008F2DA5">
        <w:rPr>
          <w:snapToGrid w:val="0"/>
        </w:rPr>
        <w:t>RSConfiguration</w:t>
      </w:r>
      <w:r>
        <w:rPr>
          <w:rFonts w:hint="eastAsia"/>
          <w:snapToGrid w:val="0"/>
          <w:lang w:eastAsia="zh-CN"/>
        </w:rPr>
        <w:tab/>
      </w:r>
      <w:r>
        <w:rPr>
          <w:rFonts w:hint="eastAsia"/>
          <w:snapToGrid w:val="0"/>
          <w:lang w:eastAsia="zh-CN"/>
        </w:rPr>
        <w:tab/>
      </w:r>
      <w:r w:rsidRPr="008F2DA5">
        <w:rPr>
          <w:snapToGrid w:val="0"/>
        </w:rPr>
        <w:t>SRSConfiguration</w:t>
      </w:r>
      <w:r w:rsidRPr="00F23ECA">
        <w:rPr>
          <w:snapToGrid w:val="0"/>
        </w:rPr>
        <w:t>,</w:t>
      </w:r>
    </w:p>
    <w:p w14:paraId="0BEB4E14" w14:textId="77777777" w:rsidR="002271C6" w:rsidRDefault="002271C6" w:rsidP="002271C6">
      <w:pPr>
        <w:pStyle w:val="PL"/>
        <w:rPr>
          <w:snapToGrid w:val="0"/>
          <w:lang w:eastAsia="zh-CN"/>
        </w:rPr>
      </w:pPr>
      <w:r>
        <w:rPr>
          <w:rFonts w:hint="eastAsia"/>
          <w:snapToGrid w:val="0"/>
          <w:lang w:eastAsia="zh-CN"/>
        </w:rPr>
        <w:tab/>
        <w:t>p</w:t>
      </w:r>
      <w:r w:rsidRPr="005C61C1">
        <w:rPr>
          <w:rFonts w:hint="eastAsia"/>
          <w:snapToGrid w:val="0"/>
        </w:rPr>
        <w:t>osValidityAreaCellList PosValidityAreaCellList</w:t>
      </w:r>
      <w:r>
        <w:rPr>
          <w:rFonts w:hint="eastAsia"/>
          <w:snapToGrid w:val="0"/>
          <w:lang w:eastAsia="zh-CN"/>
        </w:rPr>
        <w:t>,</w:t>
      </w:r>
    </w:p>
    <w:p w14:paraId="5D1EFC01" w14:textId="77777777" w:rsidR="002271C6" w:rsidRPr="00F23ECA" w:rsidRDefault="002271C6" w:rsidP="002271C6">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072DAE">
        <w:rPr>
          <w:lang w:eastAsia="zh-CN"/>
        </w:rPr>
        <w:t>SRSPreconfiguration</w:t>
      </w:r>
      <w:r w:rsidRPr="00F23ECA">
        <w:rPr>
          <w:lang w:val="sv-SE"/>
        </w:rPr>
        <w:t>-Item-ExtIEs}}</w:t>
      </w:r>
      <w:r w:rsidRPr="00F23ECA">
        <w:rPr>
          <w:lang w:val="sv-SE"/>
        </w:rPr>
        <w:tab/>
      </w:r>
      <w:r w:rsidRPr="00F23ECA">
        <w:rPr>
          <w:lang w:val="sv-SE"/>
        </w:rPr>
        <w:tab/>
      </w:r>
      <w:r w:rsidRPr="00F23ECA">
        <w:rPr>
          <w:lang w:val="sv-SE"/>
        </w:rPr>
        <w:tab/>
        <w:t>OPTIONAL,</w:t>
      </w:r>
    </w:p>
    <w:p w14:paraId="08B688AF" w14:textId="77777777" w:rsidR="002271C6" w:rsidRPr="00F23ECA" w:rsidRDefault="002271C6" w:rsidP="002271C6">
      <w:pPr>
        <w:pStyle w:val="PL"/>
        <w:rPr>
          <w:lang w:val="sv-SE"/>
        </w:rPr>
      </w:pPr>
      <w:r w:rsidRPr="00F23ECA">
        <w:rPr>
          <w:lang w:val="sv-SE"/>
        </w:rPr>
        <w:tab/>
        <w:t>...</w:t>
      </w:r>
    </w:p>
    <w:p w14:paraId="5DA65EA4" w14:textId="77777777" w:rsidR="002271C6" w:rsidRPr="00F23ECA" w:rsidRDefault="002271C6" w:rsidP="002271C6">
      <w:pPr>
        <w:pStyle w:val="PL"/>
        <w:rPr>
          <w:snapToGrid w:val="0"/>
        </w:rPr>
      </w:pPr>
      <w:r w:rsidRPr="00F23ECA">
        <w:rPr>
          <w:lang w:val="sv-SE"/>
        </w:rPr>
        <w:t>}</w:t>
      </w:r>
    </w:p>
    <w:p w14:paraId="528994D7" w14:textId="77777777" w:rsidR="002271C6" w:rsidRPr="00F23ECA" w:rsidRDefault="002271C6" w:rsidP="002271C6">
      <w:pPr>
        <w:pStyle w:val="PL"/>
        <w:rPr>
          <w:snapToGrid w:val="0"/>
        </w:rPr>
      </w:pPr>
    </w:p>
    <w:p w14:paraId="031FDF17" w14:textId="77777777" w:rsidR="002271C6" w:rsidRPr="00F23ECA" w:rsidRDefault="002271C6" w:rsidP="002271C6">
      <w:pPr>
        <w:pStyle w:val="PL"/>
        <w:rPr>
          <w:lang w:val="sv-SE"/>
        </w:rPr>
      </w:pPr>
      <w:r w:rsidRPr="00072DAE">
        <w:rPr>
          <w:lang w:eastAsia="zh-CN"/>
        </w:rPr>
        <w:t>SRSPreconfiguration</w:t>
      </w:r>
      <w:r w:rsidRPr="00F23ECA">
        <w:rPr>
          <w:lang w:val="sv-SE"/>
        </w:rPr>
        <w:t>-Item-ExtIEs NRPPA-PROTOCOL-EXTENSION ::= {</w:t>
      </w:r>
    </w:p>
    <w:p w14:paraId="78BE26CE" w14:textId="77777777" w:rsidR="002271C6" w:rsidRPr="00F23ECA" w:rsidRDefault="002271C6" w:rsidP="002271C6">
      <w:pPr>
        <w:pStyle w:val="PL"/>
        <w:rPr>
          <w:lang w:val="sv-SE"/>
        </w:rPr>
      </w:pPr>
      <w:r w:rsidRPr="00F23ECA">
        <w:rPr>
          <w:lang w:val="sv-SE"/>
        </w:rPr>
        <w:tab/>
        <w:t>...</w:t>
      </w:r>
    </w:p>
    <w:p w14:paraId="2D58ED20" w14:textId="31E3A88C" w:rsidR="002271C6" w:rsidRPr="002271C6" w:rsidRDefault="002271C6" w:rsidP="002271C6">
      <w:pPr>
        <w:pStyle w:val="PL"/>
        <w:rPr>
          <w:snapToGrid w:val="0"/>
        </w:rPr>
      </w:pPr>
      <w:r w:rsidRPr="00F23ECA">
        <w:rPr>
          <w:lang w:val="sv-SE"/>
        </w:rPr>
        <w:t>}</w:t>
      </w:r>
    </w:p>
    <w:p w14:paraId="749EDD1E" w14:textId="77777777" w:rsidR="002271C6" w:rsidRPr="002271C6" w:rsidRDefault="002271C6" w:rsidP="002271C6">
      <w:pPr>
        <w:pStyle w:val="PL"/>
        <w:rPr>
          <w:snapToGrid w:val="0"/>
        </w:rPr>
      </w:pPr>
    </w:p>
    <w:p w14:paraId="6640C4FC" w14:textId="77777777" w:rsidR="002271C6" w:rsidRPr="00747635" w:rsidRDefault="002271C6" w:rsidP="002271C6">
      <w:pPr>
        <w:pStyle w:val="PL"/>
        <w:rPr>
          <w:rFonts w:eastAsia="Calibri" w:cs="Courier New"/>
          <w:snapToGrid w:val="0"/>
        </w:rPr>
      </w:pPr>
      <w:r>
        <w:rPr>
          <w:rFonts w:eastAsia="Calibri" w:cs="Courier New"/>
          <w:snapToGrid w:val="0"/>
        </w:rPr>
        <w:t xml:space="preserve">SRSPeriodicity ::= </w:t>
      </w:r>
      <w:r w:rsidRPr="004212DF">
        <w:rPr>
          <w:rFonts w:eastAsia="Calibri" w:cs="Courier New"/>
          <w:snapToGrid w:val="0"/>
        </w:rPr>
        <w:t>ENUMERATED {slot1, slot2, slot4, slot5, slot8, slot10, slot16, slot20, slot32, slot40, slot64, slot80, slot160, slot320, slot640, slot1280, slot2560, slot5120, slot10240, slot40960, slot81920, ..., slot128, slot256, slot512, slot20480}</w:t>
      </w:r>
    </w:p>
    <w:p w14:paraId="00DAD37B" w14:textId="77777777" w:rsidR="002A53CD" w:rsidRDefault="002A53CD" w:rsidP="00E766B3">
      <w:pPr>
        <w:pStyle w:val="PL"/>
        <w:rPr>
          <w:snapToGrid w:val="0"/>
        </w:rPr>
      </w:pPr>
    </w:p>
    <w:p w14:paraId="15A02584" w14:textId="77777777" w:rsidR="002271C6" w:rsidRPr="002271C6" w:rsidRDefault="002271C6" w:rsidP="00E766B3">
      <w:pPr>
        <w:pStyle w:val="PL"/>
        <w:rPr>
          <w:snapToGrid w:val="0"/>
        </w:rPr>
      </w:pPr>
    </w:p>
    <w:p w14:paraId="65EFC676" w14:textId="77777777" w:rsidR="002F45B2" w:rsidRPr="007F0548" w:rsidRDefault="002F45B2" w:rsidP="00BC1EA4">
      <w:pPr>
        <w:pStyle w:val="PL"/>
        <w:spacing w:line="0" w:lineRule="atLeast"/>
        <w:outlineLvl w:val="3"/>
        <w:rPr>
          <w:snapToGrid w:val="0"/>
        </w:rPr>
      </w:pPr>
      <w:r w:rsidRPr="001F0D66">
        <w:rPr>
          <w:rFonts w:cs="Courier New"/>
          <w:snapToGrid w:val="0"/>
          <w:szCs w:val="16"/>
        </w:rPr>
        <w:t>--</w:t>
      </w:r>
      <w:r w:rsidRPr="007F0548">
        <w:rPr>
          <w:snapToGrid w:val="0"/>
        </w:rPr>
        <w:t xml:space="preserve"> T</w:t>
      </w:r>
    </w:p>
    <w:p w14:paraId="3A9D8039" w14:textId="77777777" w:rsidR="002F45B2" w:rsidRPr="007F0548" w:rsidRDefault="002F45B2" w:rsidP="00E766B3">
      <w:pPr>
        <w:pStyle w:val="PL"/>
        <w:rPr>
          <w:snapToGrid w:val="0"/>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E766B3">
      <w:pPr>
        <w:pStyle w:val="PL"/>
        <w:rPr>
          <w:rFonts w:cs="Courier New"/>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4A1B07" w:rsidDel="00762430" w:rsidRDefault="00A349A3" w:rsidP="00A349A3">
      <w:pPr>
        <w:pStyle w:val="PL"/>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snapToGrid w:val="0"/>
        </w:rPr>
      </w:pPr>
      <w:r w:rsidRPr="00FF5905">
        <w:rPr>
          <w:snapToGrid w:val="0"/>
        </w:rPr>
        <w:tab/>
        <w:t>sSB-frequency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E766B3">
      <w:pPr>
        <w:pStyle w:val="PL"/>
        <w:rPr>
          <w:lang w:eastAsia="zh-CN"/>
        </w:rPr>
      </w:pPr>
      <w:r w:rsidRPr="00FF5905">
        <w:rPr>
          <w:snapToGrid w:val="0"/>
        </w:rPr>
        <w:tab/>
      </w:r>
      <w:r w:rsidR="00CC5D42" w:rsidRPr="00FF5905">
        <w:rPr>
          <w:snapToGrid w:val="0"/>
        </w:rPr>
        <w:t>sSB-subcarrier-spacing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snapToGrid w:val="0"/>
        </w:rPr>
      </w:pPr>
      <w:r w:rsidRPr="00FF5905">
        <w:rPr>
          <w:snapToGrid w:val="0"/>
        </w:rPr>
        <w:tab/>
        <w:t>sSB-periodicity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E766B3">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E766B3">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-ExtIEs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350E018E" w14:textId="77777777" w:rsidR="002271C6" w:rsidRPr="00AF545C" w:rsidRDefault="002271C6" w:rsidP="002271C6">
      <w:pPr>
        <w:pStyle w:val="PL"/>
        <w:rPr>
          <w:rFonts w:cs="Courier New"/>
          <w:snapToGrid w:val="0"/>
          <w:szCs w:val="22"/>
          <w:lang w:eastAsia="zh-CN"/>
        </w:rPr>
      </w:pPr>
      <w:r>
        <w:rPr>
          <w:rFonts w:hint="eastAsia"/>
          <w:snapToGrid w:val="0"/>
          <w:lang w:eastAsia="zh-CN"/>
        </w:rPr>
        <w:tab/>
      </w:r>
      <w:r w:rsidRPr="00D219C3">
        <w:rPr>
          <w:snapToGrid w:val="0"/>
          <w:lang w:eastAsia="zh-CN"/>
        </w:rPr>
        <w:t>{ ID id-</w:t>
      </w:r>
      <w:r>
        <w:rPr>
          <w:snapToGrid w:val="0"/>
          <w:lang w:eastAsia="zh-CN"/>
        </w:rPr>
        <w:t>SymbolIndex</w:t>
      </w:r>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r>
        <w:rPr>
          <w:snapToGrid w:val="0"/>
          <w:lang w:eastAsia="zh-CN"/>
        </w:rPr>
        <w:t>SymbolIndex</w:t>
      </w:r>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4D5CA9B3" w14:textId="77777777" w:rsidR="00680A17" w:rsidRDefault="00680A17" w:rsidP="00680A17">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1529E594" w14:textId="77777777" w:rsidR="002271C6" w:rsidRDefault="002271C6" w:rsidP="0036338F">
      <w:pPr>
        <w:pStyle w:val="PL"/>
      </w:pPr>
      <w:bookmarkStart w:id="3694" w:name="OLE_LINK23"/>
      <w:bookmarkStart w:id="3695" w:name="OLE_LINK24"/>
      <w:r w:rsidRPr="00471D0D">
        <w:rPr>
          <w:snapToGrid w:val="0"/>
        </w:rPr>
        <w:t>TimeWindow</w:t>
      </w:r>
      <w:r>
        <w:rPr>
          <w:snapToGrid w:val="0"/>
        </w:rPr>
        <w:t>DurationMeasurement</w:t>
      </w:r>
      <w:bookmarkEnd w:id="3694"/>
      <w:bookmarkEnd w:id="3695"/>
      <w:r w:rsidRPr="0043020C">
        <w:t xml:space="preserve"> ::= </w:t>
      </w:r>
      <w:r>
        <w:t>CHOICE</w:t>
      </w:r>
      <w:r w:rsidRPr="0043020C">
        <w:t xml:space="preserve"> {</w:t>
      </w:r>
    </w:p>
    <w:p w14:paraId="03591C96" w14:textId="77777777" w:rsidR="002271C6" w:rsidRDefault="002271C6" w:rsidP="0036338F">
      <w:pPr>
        <w:pStyle w:val="PL"/>
      </w:pPr>
      <w:r>
        <w:tab/>
        <w:t>durationSlots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0CAA545A"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t xml:space="preserve">ProtocolIE-Single-Container { { </w:t>
      </w:r>
      <w:r w:rsidRPr="00E47403">
        <w:rPr>
          <w:rFonts w:eastAsia="Calibri" w:cs="Courier New"/>
          <w:szCs w:val="22"/>
        </w:rPr>
        <w:t>TimeWindowDurationMeasurement</w:t>
      </w:r>
      <w:r w:rsidRPr="00E47403">
        <w:rPr>
          <w:rFonts w:eastAsia="Calibri" w:cs="Courier New"/>
          <w:snapToGrid w:val="0"/>
          <w:szCs w:val="22"/>
        </w:rPr>
        <w:t>-ExtIEs} }</w:t>
      </w:r>
    </w:p>
    <w:p w14:paraId="7D72BA76" w14:textId="77777777" w:rsidR="002271C6" w:rsidRDefault="002271C6" w:rsidP="0036338F">
      <w:pPr>
        <w:pStyle w:val="PL"/>
      </w:pPr>
      <w:r w:rsidRPr="005914C0">
        <w:t>}</w:t>
      </w:r>
    </w:p>
    <w:p w14:paraId="356842CB" w14:textId="77777777" w:rsidR="002271C6" w:rsidRDefault="002271C6" w:rsidP="0036338F">
      <w:pPr>
        <w:pStyle w:val="PL"/>
      </w:pPr>
    </w:p>
    <w:p w14:paraId="7BD73E62"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0B81313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764A998B"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6F16607" w14:textId="77777777" w:rsidR="002271C6" w:rsidRDefault="002271C6" w:rsidP="0036338F">
      <w:pPr>
        <w:pStyle w:val="PL"/>
        <w:rPr>
          <w:snapToGrid w:val="0"/>
        </w:rPr>
      </w:pPr>
    </w:p>
    <w:p w14:paraId="15E3F030" w14:textId="77777777" w:rsidR="002271C6" w:rsidRDefault="002271C6" w:rsidP="0036338F">
      <w:pPr>
        <w:pStyle w:val="PL"/>
      </w:pPr>
      <w:r w:rsidRPr="00471D0D">
        <w:rPr>
          <w:snapToGrid w:val="0"/>
        </w:rPr>
        <w:t>TimeWindow</w:t>
      </w:r>
      <w:r>
        <w:rPr>
          <w:snapToGrid w:val="0"/>
        </w:rPr>
        <w:t>Duration</w:t>
      </w:r>
      <w:r w:rsidRPr="00471D0D">
        <w:rPr>
          <w:snapToGrid w:val="0"/>
        </w:rPr>
        <w:t>SRS</w:t>
      </w:r>
      <w:r w:rsidRPr="0043020C">
        <w:t xml:space="preserve"> ::= </w:t>
      </w:r>
      <w:r>
        <w:t>CHOICE</w:t>
      </w:r>
      <w:r w:rsidRPr="0043020C">
        <w:t xml:space="preserve"> {</w:t>
      </w:r>
    </w:p>
    <w:p w14:paraId="64822C84" w14:textId="77777777" w:rsidR="002271C6" w:rsidRDefault="002271C6" w:rsidP="0036338F">
      <w:pPr>
        <w:pStyle w:val="PL"/>
      </w:pPr>
      <w:r>
        <w:tab/>
        <w:t>durationSymbols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p>
    <w:p w14:paraId="70F29DF0" w14:textId="77777777" w:rsidR="002271C6" w:rsidRDefault="002271C6" w:rsidP="0036338F">
      <w:pPr>
        <w:pStyle w:val="PL"/>
      </w:pPr>
      <w:r>
        <w:tab/>
        <w:t>durationSlots</w:t>
      </w:r>
      <w:r>
        <w:tab/>
      </w:r>
      <w:r>
        <w:tab/>
      </w:r>
      <w:bookmarkStart w:id="3696" w:name="OLE_LINK21"/>
      <w:bookmarkStart w:id="3697" w:name="OLE_LINK22"/>
      <w:r>
        <w:t>ENUMERATED</w:t>
      </w:r>
      <w:bookmarkEnd w:id="3696"/>
      <w:bookmarkEnd w:id="3697"/>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26A20629"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t xml:space="preserve">ProtocolIE-Single-Container { { </w:t>
      </w:r>
      <w:r w:rsidRPr="00E47403">
        <w:rPr>
          <w:rFonts w:eastAsia="Calibri" w:cs="Courier New"/>
          <w:szCs w:val="22"/>
        </w:rPr>
        <w:t>TimeWindowDurationSRS</w:t>
      </w:r>
      <w:r w:rsidRPr="00E47403">
        <w:rPr>
          <w:rFonts w:eastAsia="Calibri" w:cs="Courier New"/>
          <w:snapToGrid w:val="0"/>
          <w:szCs w:val="22"/>
        </w:rPr>
        <w:t>-ExtIEs} }</w:t>
      </w:r>
    </w:p>
    <w:p w14:paraId="30D3240B" w14:textId="77777777" w:rsidR="002271C6" w:rsidRDefault="002271C6" w:rsidP="0036338F">
      <w:pPr>
        <w:pStyle w:val="PL"/>
      </w:pPr>
      <w:r w:rsidRPr="005914C0">
        <w:t>}</w:t>
      </w:r>
    </w:p>
    <w:p w14:paraId="2F1A88F9" w14:textId="77777777" w:rsidR="002271C6" w:rsidRDefault="002271C6" w:rsidP="0036338F">
      <w:pPr>
        <w:pStyle w:val="PL"/>
      </w:pPr>
    </w:p>
    <w:p w14:paraId="28057D2B"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759FA3C0"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859E162"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7B281DFA" w14:textId="77777777" w:rsidR="002271C6" w:rsidRDefault="002271C6" w:rsidP="0036338F">
      <w:pPr>
        <w:pStyle w:val="PL"/>
        <w:rPr>
          <w:snapToGrid w:val="0"/>
        </w:rPr>
      </w:pPr>
    </w:p>
    <w:p w14:paraId="4D12F48F" w14:textId="77777777" w:rsidR="002271C6" w:rsidRDefault="002271C6" w:rsidP="0036338F">
      <w:pPr>
        <w:pStyle w:val="PL"/>
        <w:rPr>
          <w:snapToGrid w:val="0"/>
          <w:lang w:val="en-US"/>
        </w:rPr>
      </w:pPr>
      <w:r>
        <w:rPr>
          <w:snapToGrid w:val="0"/>
        </w:rPr>
        <w:t>TimeWindowPeriodicity</w:t>
      </w:r>
      <w:r w:rsidRPr="00707B3F">
        <w:rPr>
          <w:snapToGrid w:val="0"/>
        </w:rPr>
        <w:t>Measurement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sidRPr="008528B7">
        <w:rPr>
          <w:snapToGrid w:val="0"/>
        </w:rPr>
        <w:t xml:space="preserve"> </w:t>
      </w:r>
      <w:r w:rsidRPr="000605C8">
        <w:rPr>
          <w:snapToGrid w:val="0"/>
        </w:rPr>
        <w:t>ms20480, ms40960, ms61440, ms81920, ms368640, ms737280, ms1843200</w:t>
      </w:r>
      <w:r>
        <w:rPr>
          <w:rFonts w:hint="eastAsia"/>
          <w:snapToGrid w:val="0"/>
          <w:lang w:eastAsia="zh-CN"/>
        </w:rPr>
        <w:t>,</w:t>
      </w:r>
      <w:r>
        <w:rPr>
          <w:snapToGrid w:val="0"/>
        </w:rPr>
        <w:t xml:space="preserve"> </w:t>
      </w:r>
      <w:r w:rsidRPr="008B7208">
        <w:rPr>
          <w:snapToGrid w:val="0"/>
          <w:lang w:val="en-US"/>
        </w:rPr>
        <w:t>...}</w:t>
      </w:r>
    </w:p>
    <w:p w14:paraId="6B3CEBC9" w14:textId="77777777" w:rsidR="002271C6" w:rsidRDefault="002271C6" w:rsidP="0036338F">
      <w:pPr>
        <w:pStyle w:val="PL"/>
        <w:rPr>
          <w:snapToGrid w:val="0"/>
          <w:lang w:val="en-US"/>
        </w:rPr>
      </w:pPr>
    </w:p>
    <w:p w14:paraId="1B2E760F" w14:textId="77777777" w:rsidR="002271C6" w:rsidRDefault="002271C6" w:rsidP="0036338F">
      <w:pPr>
        <w:pStyle w:val="PL"/>
        <w:rPr>
          <w:snapToGrid w:val="0"/>
        </w:rPr>
      </w:pPr>
      <w:r>
        <w:rPr>
          <w:snapToGrid w:val="0"/>
        </w:rPr>
        <w:t>TimeWindowPeriodicitySRS</w:t>
      </w:r>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p>
    <w:p w14:paraId="6073D0A0" w14:textId="77777777" w:rsidR="002271C6" w:rsidRDefault="002271C6" w:rsidP="0036338F">
      <w:pPr>
        <w:pStyle w:val="PL"/>
        <w:rPr>
          <w:snapToGrid w:val="0"/>
        </w:rPr>
      </w:pPr>
    </w:p>
    <w:p w14:paraId="56176649" w14:textId="77777777" w:rsidR="002271C6" w:rsidRDefault="002271C6" w:rsidP="0036338F">
      <w:pPr>
        <w:pStyle w:val="PL"/>
      </w:pPr>
      <w:r w:rsidRPr="00471D0D">
        <w:rPr>
          <w:snapToGrid w:val="0"/>
        </w:rPr>
        <w:t>TimeWindow</w:t>
      </w:r>
      <w:r>
        <w:rPr>
          <w:snapToGrid w:val="0"/>
        </w:rPr>
        <w:t>Start</w:t>
      </w:r>
      <w:r w:rsidRPr="00471D0D">
        <w:rPr>
          <w:snapToGrid w:val="0"/>
        </w:rPr>
        <w:t>SRS</w:t>
      </w:r>
      <w:r w:rsidRPr="0043020C">
        <w:t xml:space="preserve"> ::= SEQUENCE {</w:t>
      </w:r>
    </w:p>
    <w:p w14:paraId="5ABBE864" w14:textId="77777777" w:rsidR="002271C6" w:rsidRDefault="002271C6" w:rsidP="0036338F">
      <w:pPr>
        <w:pStyle w:val="PL"/>
      </w:pPr>
      <w:r>
        <w:tab/>
        <w:t>systemFrameNumber</w:t>
      </w:r>
      <w:r>
        <w:tab/>
      </w:r>
      <w:r>
        <w:tab/>
        <w:t>SystemFrameNumber,</w:t>
      </w:r>
    </w:p>
    <w:p w14:paraId="75CF376A" w14:textId="77777777" w:rsidR="002271C6" w:rsidRDefault="002271C6" w:rsidP="0036338F">
      <w:pPr>
        <w:pStyle w:val="PL"/>
      </w:pPr>
      <w:r>
        <w:tab/>
        <w:t>slotNumber</w:t>
      </w:r>
      <w:r>
        <w:tab/>
      </w:r>
      <w:r>
        <w:tab/>
      </w:r>
      <w:r>
        <w:tab/>
      </w:r>
      <w:r>
        <w:tab/>
        <w:t>SlotNumber,</w:t>
      </w:r>
    </w:p>
    <w:p w14:paraId="298DDDB6" w14:textId="77777777" w:rsidR="002271C6" w:rsidRDefault="002271C6" w:rsidP="0036338F">
      <w:pPr>
        <w:pStyle w:val="PL"/>
      </w:pPr>
      <w:r>
        <w:tab/>
        <w:t>symbolIndex</w:t>
      </w:r>
      <w:r>
        <w:tab/>
      </w:r>
      <w:r>
        <w:tab/>
      </w:r>
      <w:r>
        <w:tab/>
      </w:r>
      <w:r>
        <w:tab/>
        <w:t>INTEGER (0..13),</w:t>
      </w:r>
    </w:p>
    <w:p w14:paraId="427F60DD"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TimeWindowStartSRS</w:t>
      </w:r>
      <w:r w:rsidRPr="00E47403">
        <w:rPr>
          <w:rFonts w:eastAsia="Calibri" w:cs="Courier New"/>
          <w:snapToGrid w:val="0"/>
          <w:szCs w:val="22"/>
        </w:rPr>
        <w:t>-ExtIEs} }</w:t>
      </w:r>
      <w:r w:rsidRPr="00E47403">
        <w:rPr>
          <w:rFonts w:eastAsia="Calibri" w:cs="Courier New"/>
          <w:snapToGrid w:val="0"/>
          <w:szCs w:val="22"/>
        </w:rPr>
        <w:tab/>
        <w:t>OPTIONAL,</w:t>
      </w:r>
    </w:p>
    <w:p w14:paraId="2BB3DEA5" w14:textId="77777777" w:rsidR="002271C6" w:rsidRPr="00666F81" w:rsidRDefault="002271C6" w:rsidP="0036338F">
      <w:pPr>
        <w:pStyle w:val="PL"/>
      </w:pPr>
      <w:r w:rsidRPr="00235ECA">
        <w:tab/>
      </w:r>
      <w:r>
        <w:t>...</w:t>
      </w:r>
    </w:p>
    <w:p w14:paraId="2E712A0C" w14:textId="77777777" w:rsidR="002271C6" w:rsidRDefault="002271C6" w:rsidP="002271C6">
      <w:pPr>
        <w:pStyle w:val="PL"/>
      </w:pPr>
      <w:r w:rsidRPr="005914C0">
        <w:t>}</w:t>
      </w:r>
    </w:p>
    <w:p w14:paraId="4666DA7D" w14:textId="77777777" w:rsidR="002271C6" w:rsidRDefault="002271C6" w:rsidP="002271C6">
      <w:pPr>
        <w:pStyle w:val="PL"/>
      </w:pPr>
    </w:p>
    <w:p w14:paraId="72D8B5DD"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7EC5D1EC"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61347A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B60F638" w14:textId="77777777" w:rsidR="004652C4" w:rsidRDefault="004652C4" w:rsidP="002271C6">
      <w:pPr>
        <w:pStyle w:val="PL"/>
        <w:rPr>
          <w:snapToGrid w:val="0"/>
        </w:rPr>
      </w:pPr>
    </w:p>
    <w:p w14:paraId="2CC52A77" w14:textId="77777777" w:rsidR="002271C6" w:rsidRDefault="002271C6" w:rsidP="002271C6">
      <w:pPr>
        <w:pStyle w:val="PL"/>
        <w:rPr>
          <w:rFonts w:eastAsia="Calibri" w:cs="Courier New"/>
          <w:snapToGrid w:val="0"/>
          <w:szCs w:val="22"/>
          <w:lang w:val="en-US"/>
        </w:rPr>
      </w:pPr>
    </w:p>
    <w:p w14:paraId="22FAE47C" w14:textId="77777777" w:rsidR="002271C6" w:rsidRDefault="002271C6" w:rsidP="002271C6">
      <w:pPr>
        <w:pStyle w:val="PL"/>
        <w:rPr>
          <w:lang w:val="sv-SE" w:eastAsia="zh-CN"/>
        </w:rPr>
      </w:pPr>
      <w:r>
        <w:rPr>
          <w:lang w:val="sv-SE"/>
        </w:rPr>
        <w:t>T</w:t>
      </w:r>
      <w:r w:rsidRPr="00E22101">
        <w:rPr>
          <w:lang w:val="sv-SE"/>
        </w:rPr>
        <w:t>imingReportingGranularityFactor</w:t>
      </w:r>
      <w:r>
        <w:rPr>
          <w:lang w:val="sv-SE"/>
        </w:rPr>
        <w:t>Extended ::=INTEGER(-</w:t>
      </w:r>
      <w:r>
        <w:rPr>
          <w:rFonts w:hint="eastAsia"/>
          <w:lang w:val="sv-SE" w:eastAsia="zh-CN"/>
        </w:rPr>
        <w:t>6</w:t>
      </w:r>
      <w:r>
        <w:rPr>
          <w:lang w:val="sv-SE"/>
        </w:rPr>
        <w:t>..-1</w:t>
      </w:r>
      <w:r>
        <w:rPr>
          <w:rFonts w:hint="eastAsia"/>
          <w:lang w:val="sv-SE" w:eastAsia="zh-CN"/>
        </w:rPr>
        <w:t>,</w:t>
      </w:r>
      <w:r w:rsidRPr="00312959">
        <w:rPr>
          <w:lang w:val="sv-SE" w:eastAsia="zh-CN"/>
        </w:rPr>
        <w:t xml:space="preserve"> ...</w:t>
      </w:r>
      <w:r>
        <w:rPr>
          <w:lang w:val="sv-SE"/>
        </w:rPr>
        <w:t>)</w:t>
      </w:r>
    </w:p>
    <w:p w14:paraId="0E1C26F1" w14:textId="77777777" w:rsidR="002271C6" w:rsidRDefault="002271C6" w:rsidP="002271C6">
      <w:pPr>
        <w:pStyle w:val="PL"/>
      </w:pPr>
    </w:p>
    <w:p w14:paraId="690EA060" w14:textId="77777777" w:rsidR="002271C6" w:rsidRPr="00247FA4" w:rsidRDefault="002271C6" w:rsidP="002271C6">
      <w:pPr>
        <w:pStyle w:val="PL"/>
        <w:rPr>
          <w:snapToGrid w:val="0"/>
        </w:rPr>
      </w:pPr>
      <w:r w:rsidRPr="00247FA4">
        <w:t>TimeWindowInformation-Measurement</w:t>
      </w:r>
      <w:r>
        <w:rPr>
          <w:snapToGrid w:val="0"/>
        </w:rPr>
        <w:t xml:space="preserve">-List ::= </w:t>
      </w:r>
      <w:r w:rsidRPr="00247FA4">
        <w:rPr>
          <w:snapToGrid w:val="0"/>
        </w:rPr>
        <w:t>SEQUENCE (SIZE (1..</w:t>
      </w:r>
      <w:r w:rsidRPr="00240A4F">
        <w:t xml:space="preserve"> </w:t>
      </w:r>
      <w:r w:rsidRPr="00240A4F">
        <w:rPr>
          <w:snapToGrid w:val="0"/>
        </w:rPr>
        <w:t>maxnoofTimeWindow</w:t>
      </w:r>
      <w:r>
        <w:rPr>
          <w:snapToGrid w:val="0"/>
        </w:rPr>
        <w:t>Mea</w:t>
      </w:r>
      <w:r>
        <w:rPr>
          <w:rFonts w:hint="eastAsia"/>
          <w:snapToGrid w:val="0"/>
          <w:lang w:eastAsia="zh-CN"/>
        </w:rPr>
        <w:t>s</w:t>
      </w:r>
      <w:r w:rsidRPr="00247FA4">
        <w:rPr>
          <w:snapToGrid w:val="0"/>
        </w:rPr>
        <w:t xml:space="preserve">)) OF </w:t>
      </w:r>
      <w:r w:rsidRPr="00247FA4">
        <w:t>TimeWindowInformation-Measurement</w:t>
      </w:r>
      <w:r>
        <w:rPr>
          <w:snapToGrid w:val="0"/>
        </w:rPr>
        <w:t>-Item</w:t>
      </w:r>
    </w:p>
    <w:p w14:paraId="712B5EE2" w14:textId="77777777" w:rsidR="002271C6" w:rsidRPr="002F3F3C" w:rsidRDefault="002271C6" w:rsidP="002271C6">
      <w:pPr>
        <w:pStyle w:val="PL"/>
        <w:rPr>
          <w:lang w:eastAsia="zh-CN"/>
        </w:rPr>
      </w:pPr>
    </w:p>
    <w:p w14:paraId="27E40667" w14:textId="77777777" w:rsidR="002271C6" w:rsidRDefault="002271C6" w:rsidP="002271C6">
      <w:pPr>
        <w:pStyle w:val="PL"/>
        <w:rPr>
          <w:lang w:eastAsia="zh-CN"/>
        </w:rPr>
      </w:pPr>
      <w:r w:rsidRPr="000F0B63">
        <w:t>TimeWindowInformation-Measurement</w:t>
      </w:r>
      <w:r>
        <w:t>-Item</w:t>
      </w:r>
      <w:r w:rsidRPr="000F0B63">
        <w:t xml:space="preserve"> ::= SEQUENCE {</w:t>
      </w:r>
    </w:p>
    <w:p w14:paraId="71D67275" w14:textId="77777777" w:rsidR="002271C6" w:rsidRDefault="002271C6" w:rsidP="002271C6">
      <w:pPr>
        <w:pStyle w:val="PL"/>
      </w:pPr>
      <w:r>
        <w:tab/>
        <w:t>timeWindowDurationMeasurement</w:t>
      </w:r>
      <w:r>
        <w:tab/>
      </w:r>
      <w:r>
        <w:tab/>
        <w:t>TimeWindowDurationMeasurement,</w:t>
      </w:r>
    </w:p>
    <w:p w14:paraId="4AF1F8ED" w14:textId="77777777" w:rsidR="002271C6" w:rsidRDefault="002271C6" w:rsidP="002271C6">
      <w:pPr>
        <w:pStyle w:val="PL"/>
      </w:pPr>
      <w:r>
        <w:tab/>
        <w:t>timeWindowType</w:t>
      </w:r>
      <w:r>
        <w:tab/>
      </w:r>
      <w:r>
        <w:tab/>
      </w:r>
      <w:r>
        <w:tab/>
      </w:r>
      <w:r>
        <w:tab/>
      </w:r>
      <w:r>
        <w:tab/>
      </w:r>
      <w:r>
        <w:tab/>
        <w:t>ENUMERATED {single, periodic, ...},</w:t>
      </w:r>
    </w:p>
    <w:p w14:paraId="3FE770D8" w14:textId="77777777" w:rsidR="002271C6" w:rsidRDefault="002271C6" w:rsidP="002271C6">
      <w:pPr>
        <w:pStyle w:val="PL"/>
      </w:pPr>
      <w:r>
        <w:tab/>
        <w:t>timeWindowPeriodicityMeasurement</w:t>
      </w:r>
      <w:r>
        <w:tab/>
        <w:t>TimeWindowPeriodicityMeasurement</w:t>
      </w:r>
      <w:r>
        <w:tab/>
      </w:r>
      <w:r>
        <w:tab/>
        <w:t>OPTIONAL,</w:t>
      </w:r>
    </w:p>
    <w:p w14:paraId="00BDC529" w14:textId="77777777" w:rsidR="00535582" w:rsidRDefault="00C86220" w:rsidP="00535582">
      <w:pPr>
        <w:pStyle w:val="PL"/>
        <w:rPr>
          <w:snapToGrid w:val="0"/>
        </w:rPr>
      </w:pPr>
      <w:r w:rsidRPr="00E17648">
        <w:rPr>
          <w:snapToGrid w:val="0"/>
        </w:rPr>
        <w:t>--</w:t>
      </w:r>
      <w:r w:rsidRPr="00E17648">
        <w:rPr>
          <w:rFonts w:cs="Arial"/>
          <w:szCs w:val="18"/>
        </w:rPr>
        <w:t xml:space="preserve"> </w:t>
      </w:r>
      <w:r w:rsidRPr="00A66C8A">
        <w:t xml:space="preserve">This IE shall be present if the </w:t>
      </w:r>
      <w:r w:rsidRPr="004F1EA8">
        <w:rPr>
          <w:i/>
          <w:iCs/>
        </w:rPr>
        <w:t xml:space="preserve">Time Window Type </w:t>
      </w:r>
      <w:r w:rsidRPr="00E475B5">
        <w:t>IE is set to the value “periodic”.</w:t>
      </w:r>
      <w:r w:rsidRPr="00E17648">
        <w:rPr>
          <w:snapToGrid w:val="0"/>
        </w:rPr>
        <w:t xml:space="preserve"> --</w:t>
      </w:r>
    </w:p>
    <w:p w14:paraId="187E679B" w14:textId="0B415585" w:rsidR="00C86220" w:rsidRPr="00E17648" w:rsidRDefault="00535582" w:rsidP="00535582">
      <w:pPr>
        <w:pStyle w:val="PL"/>
        <w:rPr>
          <w:rFonts w:cs="Arial"/>
          <w:szCs w:val="18"/>
        </w:rPr>
      </w:pPr>
      <w:r>
        <w:rPr>
          <w:rFonts w:cs="Arial"/>
          <w:szCs w:val="18"/>
        </w:rPr>
        <w:tab/>
        <w:t>t</w:t>
      </w:r>
      <w:r w:rsidRPr="0015620D">
        <w:rPr>
          <w:rFonts w:cs="Arial"/>
          <w:szCs w:val="18"/>
        </w:rPr>
        <w:t>imeWindowStart</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sidRPr="00471D0D">
        <w:rPr>
          <w:snapToGrid w:val="0"/>
        </w:rPr>
        <w:t>TimeWindow</w:t>
      </w:r>
      <w:r>
        <w:rPr>
          <w:snapToGrid w:val="0"/>
        </w:rPr>
        <w:t>Start,</w:t>
      </w:r>
    </w:p>
    <w:p w14:paraId="2CE0D2A8"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TimeWindowInformation-Measurement-Item</w:t>
      </w:r>
      <w:r w:rsidRPr="00E47403">
        <w:rPr>
          <w:rFonts w:eastAsia="Calibri" w:cs="Courier New"/>
          <w:snapToGrid w:val="0"/>
          <w:szCs w:val="22"/>
        </w:rPr>
        <w:t>-ExtIEs} }</w:t>
      </w:r>
      <w:r w:rsidRPr="00E47403">
        <w:rPr>
          <w:rFonts w:eastAsia="Calibri" w:cs="Courier New"/>
          <w:snapToGrid w:val="0"/>
          <w:szCs w:val="22"/>
        </w:rPr>
        <w:tab/>
        <w:t>OPTIONAL,</w:t>
      </w:r>
    </w:p>
    <w:p w14:paraId="47FE35BF" w14:textId="77777777" w:rsidR="002271C6" w:rsidRPr="00E47403" w:rsidRDefault="002271C6" w:rsidP="002271C6">
      <w:pPr>
        <w:pStyle w:val="PL"/>
        <w:rPr>
          <w:lang w:eastAsia="zh-CN"/>
        </w:rPr>
      </w:pPr>
      <w:r w:rsidRPr="00E47403">
        <w:rPr>
          <w:rFonts w:hint="eastAsia"/>
          <w:lang w:eastAsia="zh-CN"/>
        </w:rPr>
        <w:tab/>
        <w:t>...</w:t>
      </w:r>
    </w:p>
    <w:p w14:paraId="7E60BB7F" w14:textId="77777777" w:rsidR="002271C6" w:rsidRPr="00507ADF" w:rsidRDefault="002271C6" w:rsidP="002271C6">
      <w:pPr>
        <w:pStyle w:val="PL"/>
      </w:pPr>
      <w:r w:rsidRPr="006E57F8">
        <w:t>}</w:t>
      </w:r>
    </w:p>
    <w:p w14:paraId="6005F28B" w14:textId="77777777" w:rsidR="002271C6" w:rsidRDefault="002271C6" w:rsidP="002271C6">
      <w:pPr>
        <w:pStyle w:val="PL"/>
        <w:rPr>
          <w:lang w:eastAsia="zh-CN"/>
        </w:rPr>
      </w:pPr>
    </w:p>
    <w:p w14:paraId="5F369EA1"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WindowInformation-Measurement-Item</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4D7062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6B6E6536" w14:textId="77777777" w:rsidR="002271C6" w:rsidRPr="00711304" w:rsidRDefault="002271C6" w:rsidP="002271C6">
      <w:pPr>
        <w:pStyle w:val="PL"/>
        <w:rPr>
          <w:snapToGrid w:val="0"/>
        </w:rPr>
      </w:pPr>
      <w:r w:rsidRPr="00AA5843">
        <w:rPr>
          <w:rFonts w:eastAsia="Calibri" w:cs="Courier New"/>
          <w:snapToGrid w:val="0"/>
          <w:szCs w:val="22"/>
          <w:lang w:val="en-US"/>
        </w:rPr>
        <w:t>}</w:t>
      </w:r>
    </w:p>
    <w:p w14:paraId="052DB651" w14:textId="77777777" w:rsidR="002271C6" w:rsidRDefault="002271C6" w:rsidP="002271C6">
      <w:pPr>
        <w:pStyle w:val="PL"/>
        <w:rPr>
          <w:lang w:eastAsia="zh-CN"/>
        </w:rPr>
      </w:pPr>
    </w:p>
    <w:p w14:paraId="45B7F1E8" w14:textId="77777777" w:rsidR="002271C6" w:rsidRPr="00247FA4" w:rsidRDefault="002271C6" w:rsidP="002271C6">
      <w:pPr>
        <w:pStyle w:val="PL"/>
        <w:rPr>
          <w:snapToGrid w:val="0"/>
        </w:rPr>
      </w:pPr>
      <w:r w:rsidRPr="00247FA4">
        <w:rPr>
          <w:snapToGrid w:val="0"/>
        </w:rPr>
        <w:t>TimeWindowInformation-SRS</w:t>
      </w:r>
      <w:r>
        <w:rPr>
          <w:snapToGrid w:val="0"/>
        </w:rPr>
        <w:t xml:space="preserve">-List ::= </w:t>
      </w:r>
      <w:r w:rsidRPr="00247FA4">
        <w:rPr>
          <w:snapToGrid w:val="0"/>
        </w:rPr>
        <w:t>SEQUENCE (SIZE (1..</w:t>
      </w:r>
      <w:r w:rsidRPr="00240A4F">
        <w:t xml:space="preserve"> </w:t>
      </w:r>
      <w:r w:rsidRPr="00240A4F">
        <w:rPr>
          <w:snapToGrid w:val="0"/>
        </w:rPr>
        <w:t>maxnoofTimeWindowSRS</w:t>
      </w:r>
      <w:r w:rsidRPr="00247FA4">
        <w:rPr>
          <w:snapToGrid w:val="0"/>
        </w:rPr>
        <w:t>)) OF TimeWindowInformation-SRS</w:t>
      </w:r>
      <w:r>
        <w:rPr>
          <w:snapToGrid w:val="0"/>
        </w:rPr>
        <w:t>-Item</w:t>
      </w:r>
    </w:p>
    <w:p w14:paraId="3CC818C3" w14:textId="77777777" w:rsidR="002271C6" w:rsidRPr="005914C0" w:rsidRDefault="002271C6" w:rsidP="002271C6">
      <w:pPr>
        <w:pStyle w:val="PL"/>
        <w:rPr>
          <w:lang w:eastAsia="zh-CN"/>
        </w:rPr>
      </w:pPr>
    </w:p>
    <w:p w14:paraId="636AD59E" w14:textId="77777777" w:rsidR="002271C6" w:rsidRDefault="002271C6" w:rsidP="002271C6">
      <w:pPr>
        <w:pStyle w:val="PL"/>
        <w:rPr>
          <w:lang w:eastAsia="zh-CN"/>
        </w:rPr>
      </w:pPr>
      <w:r w:rsidRPr="00471D0D">
        <w:rPr>
          <w:rFonts w:eastAsia="SimSun"/>
          <w:snapToGrid w:val="0"/>
        </w:rPr>
        <w:t>TimeWindowInformation-SRS</w:t>
      </w:r>
      <w:r>
        <w:rPr>
          <w:rFonts w:eastAsia="SimSun"/>
          <w:snapToGrid w:val="0"/>
        </w:rPr>
        <w:t>-Item</w:t>
      </w:r>
      <w:r w:rsidRPr="0043020C">
        <w:t xml:space="preserve"> ::= SEQUENCE {</w:t>
      </w:r>
    </w:p>
    <w:p w14:paraId="1491F401" w14:textId="77777777" w:rsidR="002271C6" w:rsidRDefault="002271C6" w:rsidP="002271C6">
      <w:pPr>
        <w:pStyle w:val="PL"/>
      </w:pPr>
      <w:r>
        <w:tab/>
        <w:t>timeWindowStartSRS</w:t>
      </w:r>
      <w:r>
        <w:tab/>
      </w:r>
      <w:r>
        <w:tab/>
      </w:r>
      <w:r>
        <w:tab/>
      </w:r>
      <w:r>
        <w:tab/>
      </w:r>
      <w:r>
        <w:tab/>
        <w:t>TimeWindowStartSRS,</w:t>
      </w:r>
    </w:p>
    <w:p w14:paraId="3E4A8987" w14:textId="77777777" w:rsidR="002271C6" w:rsidRDefault="002271C6" w:rsidP="002271C6">
      <w:pPr>
        <w:pStyle w:val="PL"/>
      </w:pPr>
      <w:r>
        <w:tab/>
        <w:t>timeWindowDurationSRS</w:t>
      </w:r>
      <w:r>
        <w:tab/>
      </w:r>
      <w:r>
        <w:tab/>
      </w:r>
      <w:r>
        <w:tab/>
      </w:r>
      <w:r>
        <w:tab/>
        <w:t>TimeWindowDurationSRS,</w:t>
      </w:r>
    </w:p>
    <w:p w14:paraId="4C8ADE9A" w14:textId="77777777" w:rsidR="002271C6" w:rsidRDefault="002271C6" w:rsidP="002271C6">
      <w:pPr>
        <w:pStyle w:val="PL"/>
      </w:pPr>
      <w:r>
        <w:tab/>
        <w:t>timeWindowType</w:t>
      </w:r>
      <w:r>
        <w:tab/>
      </w:r>
      <w:r>
        <w:tab/>
      </w:r>
      <w:r>
        <w:tab/>
      </w:r>
      <w:r>
        <w:tab/>
      </w:r>
      <w:r>
        <w:tab/>
      </w:r>
      <w:r>
        <w:tab/>
        <w:t>ENUMERATED {single, periodic, ...},</w:t>
      </w:r>
    </w:p>
    <w:p w14:paraId="068A9CA1" w14:textId="77777777" w:rsidR="002271C6" w:rsidRDefault="002271C6" w:rsidP="002271C6">
      <w:pPr>
        <w:pStyle w:val="PL"/>
      </w:pPr>
      <w:r>
        <w:tab/>
        <w:t>timeWindowPeriodicitySRS</w:t>
      </w:r>
      <w:r>
        <w:tab/>
      </w:r>
      <w:r>
        <w:tab/>
      </w:r>
      <w:r>
        <w:tab/>
        <w:t>TimeWindowPeriodicitySRS</w:t>
      </w:r>
      <w:r>
        <w:tab/>
      </w:r>
      <w:r>
        <w:tab/>
      </w:r>
      <w:r>
        <w:tab/>
      </w:r>
      <w:r>
        <w:tab/>
        <w:t>OPTIONAL,</w:t>
      </w:r>
    </w:p>
    <w:p w14:paraId="0A851952" w14:textId="77777777" w:rsidR="00C86220" w:rsidRPr="00E17648" w:rsidRDefault="00C86220" w:rsidP="00C86220">
      <w:pPr>
        <w:pStyle w:val="PL"/>
        <w:rPr>
          <w:rFonts w:cs="Arial"/>
          <w:szCs w:val="18"/>
        </w:rPr>
      </w:pPr>
      <w:r w:rsidRPr="00E17648">
        <w:rPr>
          <w:snapToGrid w:val="0"/>
        </w:rPr>
        <w:t>--</w:t>
      </w:r>
      <w:r w:rsidRPr="00E17648">
        <w:rPr>
          <w:rFonts w:cs="Arial"/>
          <w:szCs w:val="18"/>
        </w:rPr>
        <w:t xml:space="preserve"> </w:t>
      </w:r>
      <w:r w:rsidRPr="00014F6D">
        <w:t xml:space="preserve">This IE shall be present if the </w:t>
      </w:r>
      <w:r w:rsidRPr="00014F6D">
        <w:rPr>
          <w:i/>
          <w:iCs/>
        </w:rPr>
        <w:t xml:space="preserve">Time Window Type </w:t>
      </w:r>
      <w:r w:rsidRPr="00014F6D">
        <w:t>IE is set to the value “periodic”.</w:t>
      </w:r>
      <w:r w:rsidRPr="00E17648">
        <w:rPr>
          <w:snapToGrid w:val="0"/>
        </w:rPr>
        <w:t xml:space="preserve"> --</w:t>
      </w:r>
    </w:p>
    <w:p w14:paraId="0EA7886F"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TimeWindowInformation-SRS-Item</w:t>
      </w:r>
      <w:r w:rsidRPr="00E47403">
        <w:rPr>
          <w:rFonts w:eastAsia="Calibri" w:cs="Courier New"/>
          <w:snapToGrid w:val="0"/>
          <w:szCs w:val="22"/>
        </w:rPr>
        <w:t>-ExtIEs} }</w:t>
      </w:r>
      <w:r w:rsidRPr="00E47403">
        <w:rPr>
          <w:rFonts w:eastAsia="Calibri" w:cs="Courier New"/>
          <w:snapToGrid w:val="0"/>
          <w:szCs w:val="22"/>
        </w:rPr>
        <w:tab/>
        <w:t>OPTIONAL,</w:t>
      </w:r>
    </w:p>
    <w:p w14:paraId="4C29C9CA" w14:textId="77777777" w:rsidR="002271C6" w:rsidRPr="00E47403" w:rsidRDefault="002271C6" w:rsidP="002271C6">
      <w:pPr>
        <w:pStyle w:val="PL"/>
        <w:rPr>
          <w:lang w:eastAsia="zh-CN"/>
        </w:rPr>
      </w:pPr>
      <w:r w:rsidRPr="00E47403">
        <w:rPr>
          <w:rFonts w:hint="eastAsia"/>
          <w:lang w:eastAsia="zh-CN"/>
        </w:rPr>
        <w:tab/>
        <w:t>...</w:t>
      </w:r>
    </w:p>
    <w:p w14:paraId="7A2F1E73" w14:textId="77777777" w:rsidR="002271C6" w:rsidRDefault="002271C6" w:rsidP="002271C6">
      <w:pPr>
        <w:pStyle w:val="PL"/>
        <w:rPr>
          <w:lang w:eastAsia="zh-CN"/>
        </w:rPr>
      </w:pPr>
      <w:r w:rsidRPr="005914C0">
        <w:t>}</w:t>
      </w:r>
    </w:p>
    <w:p w14:paraId="7CB01A55" w14:textId="77777777" w:rsidR="002271C6" w:rsidRDefault="002271C6" w:rsidP="002271C6">
      <w:pPr>
        <w:pStyle w:val="PL"/>
        <w:rPr>
          <w:lang w:eastAsia="zh-CN"/>
        </w:rPr>
      </w:pPr>
    </w:p>
    <w:p w14:paraId="0AEF3920" w14:textId="77777777" w:rsidR="002271C6" w:rsidRPr="007C49BE" w:rsidRDefault="002271C6" w:rsidP="002271C6">
      <w:pPr>
        <w:pStyle w:val="PL"/>
        <w:rPr>
          <w:rFonts w:eastAsia="Calibri" w:cs="Courier New"/>
          <w:snapToGrid w:val="0"/>
          <w:szCs w:val="22"/>
        </w:rPr>
      </w:pPr>
      <w:r w:rsidRPr="00204B75">
        <w:rPr>
          <w:rFonts w:eastAsia="Calibri" w:cs="Courier New"/>
          <w:szCs w:val="22"/>
        </w:rPr>
        <w:t>Time</w:t>
      </w:r>
      <w:r>
        <w:rPr>
          <w:rFonts w:eastAsia="Calibri" w:cs="Courier New"/>
          <w:szCs w:val="22"/>
        </w:rPr>
        <w:t>WindowInformation-SRS-Item</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166F39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3EC529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5C28F412" w14:textId="77777777" w:rsidR="002271C6" w:rsidRDefault="002271C6" w:rsidP="002271C6">
      <w:pPr>
        <w:pStyle w:val="PL"/>
        <w:rPr>
          <w:lang w:eastAsia="zh-CN"/>
        </w:rPr>
      </w:pPr>
    </w:p>
    <w:p w14:paraId="1E8D522B" w14:textId="77777777" w:rsidR="00535582" w:rsidRDefault="00535582" w:rsidP="00535582">
      <w:pPr>
        <w:pStyle w:val="PL"/>
      </w:pPr>
      <w:r w:rsidRPr="00471D0D">
        <w:rPr>
          <w:snapToGrid w:val="0"/>
        </w:rPr>
        <w:t>TimeWindow</w:t>
      </w:r>
      <w:r>
        <w:rPr>
          <w:snapToGrid w:val="0"/>
        </w:rPr>
        <w:t>Start</w:t>
      </w:r>
      <w:r w:rsidRPr="0043020C">
        <w:t xml:space="preserve"> ::= SEQUENCE {</w:t>
      </w:r>
    </w:p>
    <w:p w14:paraId="2E960833" w14:textId="77777777" w:rsidR="00535582" w:rsidRDefault="00535582" w:rsidP="00535582">
      <w:pPr>
        <w:pStyle w:val="PL"/>
      </w:pPr>
      <w:r>
        <w:tab/>
        <w:t>systemFrameNumber</w:t>
      </w:r>
      <w:r>
        <w:tab/>
      </w:r>
      <w:r>
        <w:tab/>
        <w:t>SystemFrameNumber,</w:t>
      </w:r>
    </w:p>
    <w:p w14:paraId="4CC5586E" w14:textId="77777777" w:rsidR="00535582" w:rsidRDefault="00535582" w:rsidP="00535582">
      <w:pPr>
        <w:pStyle w:val="PL"/>
      </w:pPr>
      <w:r>
        <w:tab/>
        <w:t>slotNumber</w:t>
      </w:r>
      <w:r>
        <w:tab/>
      </w:r>
      <w:r>
        <w:tab/>
      </w:r>
      <w:r>
        <w:tab/>
      </w:r>
      <w:r>
        <w:tab/>
        <w:t>SlotNumber,</w:t>
      </w:r>
    </w:p>
    <w:p w14:paraId="49DE4DE0" w14:textId="77777777" w:rsidR="00535582" w:rsidRDefault="00535582" w:rsidP="00535582">
      <w:pPr>
        <w:pStyle w:val="PL"/>
      </w:pPr>
      <w:r>
        <w:tab/>
      </w:r>
      <w:r w:rsidRPr="00B36550">
        <w:t>symbolIndex</w:t>
      </w:r>
      <w:r w:rsidRPr="00B36550">
        <w:tab/>
      </w:r>
      <w:r w:rsidRPr="00B36550">
        <w:tab/>
      </w:r>
      <w:r w:rsidRPr="00B36550">
        <w:tab/>
      </w:r>
      <w:r w:rsidRPr="00B36550">
        <w:tab/>
        <w:t>INTEGER (0..13)</w:t>
      </w:r>
      <w:r>
        <w:t>,</w:t>
      </w:r>
    </w:p>
    <w:p w14:paraId="705E6303" w14:textId="77777777" w:rsidR="00535582" w:rsidRPr="00E47403" w:rsidRDefault="00535582" w:rsidP="00535582">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iE-Extension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t xml:space="preserve">ProtocolExtensionContainer { { </w:t>
      </w:r>
      <w:r w:rsidRPr="00E47403">
        <w:rPr>
          <w:rFonts w:eastAsia="Calibri" w:cs="Courier New"/>
          <w:szCs w:val="22"/>
        </w:rPr>
        <w:t>TimeWindowStart</w:t>
      </w:r>
      <w:r w:rsidRPr="00E47403">
        <w:rPr>
          <w:rFonts w:eastAsia="Calibri" w:cs="Courier New"/>
          <w:snapToGrid w:val="0"/>
          <w:szCs w:val="22"/>
        </w:rPr>
        <w:t>-ExtIEs} }</w:t>
      </w:r>
      <w:r w:rsidRPr="00E47403">
        <w:rPr>
          <w:rFonts w:eastAsia="Calibri" w:cs="Courier New"/>
          <w:snapToGrid w:val="0"/>
          <w:szCs w:val="22"/>
        </w:rPr>
        <w:tab/>
        <w:t>OPTIONAL,</w:t>
      </w:r>
    </w:p>
    <w:p w14:paraId="700965B8" w14:textId="77777777" w:rsidR="00535582" w:rsidRPr="00666F81" w:rsidRDefault="00535582" w:rsidP="00535582">
      <w:pPr>
        <w:pStyle w:val="PL"/>
      </w:pPr>
      <w:r w:rsidRPr="00235ECA">
        <w:tab/>
      </w:r>
      <w:r>
        <w:t>...</w:t>
      </w:r>
    </w:p>
    <w:p w14:paraId="339038F5" w14:textId="77777777" w:rsidR="00535582" w:rsidRDefault="00535582" w:rsidP="00535582">
      <w:pPr>
        <w:pStyle w:val="PL"/>
      </w:pPr>
      <w:r w:rsidRPr="005914C0">
        <w:t>}</w:t>
      </w:r>
    </w:p>
    <w:p w14:paraId="3EE5E53F" w14:textId="77777777" w:rsidR="00535582" w:rsidRDefault="00535582" w:rsidP="00535582">
      <w:pPr>
        <w:pStyle w:val="PL"/>
      </w:pPr>
    </w:p>
    <w:p w14:paraId="14987E5A" w14:textId="77777777" w:rsidR="00535582" w:rsidRPr="007C49BE" w:rsidRDefault="00535582" w:rsidP="00535582">
      <w:pPr>
        <w:pStyle w:val="PL"/>
        <w:rPr>
          <w:rFonts w:eastAsia="Calibri" w:cs="Courier New"/>
          <w:snapToGrid w:val="0"/>
          <w:szCs w:val="22"/>
        </w:rPr>
      </w:pPr>
      <w:r w:rsidRPr="00204B75">
        <w:rPr>
          <w:rFonts w:eastAsia="Calibri" w:cs="Courier New"/>
          <w:szCs w:val="22"/>
        </w:rPr>
        <w:t>Time</w:t>
      </w:r>
      <w:r>
        <w:rPr>
          <w:rFonts w:eastAsia="Calibri" w:cs="Courier New"/>
          <w:szCs w:val="22"/>
        </w:rPr>
        <w:t>WindowStart</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3933FBB7" w14:textId="77777777" w:rsidR="00535582" w:rsidRPr="00AA5843" w:rsidRDefault="00535582" w:rsidP="00535582">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1A4C7E17" w14:textId="77777777" w:rsidR="00535582" w:rsidRPr="004F24CE" w:rsidRDefault="00535582" w:rsidP="00535582">
      <w:pPr>
        <w:pStyle w:val="PL"/>
        <w:rPr>
          <w:snapToGrid w:val="0"/>
        </w:rPr>
      </w:pPr>
      <w:r w:rsidRPr="00AA5843">
        <w:rPr>
          <w:rFonts w:eastAsia="Calibri" w:cs="Courier New"/>
          <w:snapToGrid w:val="0"/>
          <w:szCs w:val="22"/>
          <w:lang w:val="en-US"/>
        </w:rPr>
        <w:t>}</w:t>
      </w:r>
    </w:p>
    <w:p w14:paraId="5649639B" w14:textId="77777777" w:rsidR="002271C6" w:rsidRDefault="002271C6" w:rsidP="00E766B3">
      <w:pPr>
        <w:pStyle w:val="PL"/>
        <w:rPr>
          <w:snapToGrid w:val="0"/>
        </w:rPr>
      </w:pPr>
    </w:p>
    <w:p w14:paraId="477B3118" w14:textId="77777777" w:rsidR="002271C6" w:rsidRDefault="002271C6"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prs-only-tp,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3698" w:name="_Hlk50053176"/>
    </w:p>
    <w:p w14:paraId="459128B3" w14:textId="77777777" w:rsidR="004652C4" w:rsidRPr="00112909" w:rsidRDefault="004652C4" w:rsidP="00E766B3">
      <w:pPr>
        <w:pStyle w:val="PL"/>
        <w:rPr>
          <w:snapToGrid w:val="0"/>
        </w:rPr>
      </w:pPr>
      <w:r w:rsidRPr="00112909">
        <w:rPr>
          <w:snapToGrid w:val="0"/>
        </w:rPr>
        <w:t>TransmissionComb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r w:rsidRPr="00112909">
        <w:rPr>
          <w:snapToGrid w:val="0"/>
        </w:rPr>
        <w:t>TransmissionComb-ExtIEs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r w:rsidRPr="00112909">
        <w:rPr>
          <w:snapToGrid w:val="0"/>
        </w:rPr>
        <w:t>TransmissionCombPos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36338F">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r w:rsidRPr="002A1C8D">
        <w:rPr>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FC82973" w14:textId="7EB300E8" w:rsidR="001B0275" w:rsidRPr="00E22101" w:rsidRDefault="001B0275" w:rsidP="001B0275">
      <w:pPr>
        <w:pStyle w:val="PL"/>
        <w:rPr>
          <w:lang w:val="sv-SE"/>
        </w:rPr>
      </w:pPr>
      <w:r w:rsidRPr="00E22101">
        <w:rPr>
          <w:lang w:val="sv-SE"/>
        </w:rPr>
        <w:tab/>
        <w:t>tRPMeasurement</w:t>
      </w:r>
      <w:r>
        <w:rPr>
          <w:lang w:val="sv-SE"/>
        </w:rPr>
        <w:t>Type</w:t>
      </w:r>
      <w:r w:rsidRPr="00E22101">
        <w:rPr>
          <w:lang w:val="sv-SE"/>
        </w:rPr>
        <w:tab/>
      </w:r>
      <w:r w:rsidRPr="00E22101">
        <w:rPr>
          <w:lang w:val="sv-SE"/>
        </w:rPr>
        <w:tab/>
      </w:r>
      <w:r>
        <w:rPr>
          <w:lang w:val="sv-SE"/>
        </w:rPr>
        <w:tab/>
      </w:r>
      <w:r>
        <w:rPr>
          <w:lang w:val="sv-SE"/>
        </w:rPr>
        <w:tab/>
      </w:r>
      <w:r>
        <w:rPr>
          <w:lang w:val="sv-SE"/>
        </w:rPr>
        <w:tab/>
      </w:r>
      <w:r w:rsidRPr="00CE18AE">
        <w:rPr>
          <w:lang w:val="sv-SE"/>
        </w:rPr>
        <w:t>TRPMeasurementType</w:t>
      </w:r>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63EFCAA3" w14:textId="77777777" w:rsidR="002271C6" w:rsidRDefault="004652C4" w:rsidP="0036338F">
      <w:pPr>
        <w:pStyle w:val="PL"/>
        <w:rPr>
          <w:lang w:val="sv-SE" w:eastAsia="zh-CN"/>
        </w:rPr>
      </w:pPr>
      <w:r w:rsidRPr="00E22101">
        <w:rPr>
          <w:lang w:val="sv-SE"/>
        </w:rPr>
        <w:t>TRPMeasurementQuantitiesList-Item-ExtIEs NRPPA-PROTOCOL-EXTENSION ::= {</w:t>
      </w:r>
    </w:p>
    <w:p w14:paraId="50D24875" w14:textId="77777777" w:rsidR="008848EE" w:rsidRPr="007B7B84" w:rsidRDefault="002271C6" w:rsidP="008848EE">
      <w:pPr>
        <w:pStyle w:val="PL"/>
        <w:rPr>
          <w:snapToGrid w:val="0"/>
          <w:lang w:val="sv-SE"/>
        </w:rPr>
      </w:pPr>
      <w:r>
        <w:rPr>
          <w:rFonts w:hint="eastAsia"/>
          <w:snapToGrid w:val="0"/>
          <w:lang w:eastAsia="zh-CN"/>
        </w:rPr>
        <w:tab/>
      </w:r>
      <w:r>
        <w:rPr>
          <w:snapToGrid w:val="0"/>
        </w:rPr>
        <w:t>{</w:t>
      </w:r>
      <w:r w:rsidRPr="00492CD7">
        <w:rPr>
          <w:snapToGrid w:val="0"/>
        </w:rPr>
        <w:t xml:space="preserve">ID </w:t>
      </w:r>
      <w:r w:rsidRPr="00852DF5">
        <w:rPr>
          <w:snapToGrid w:val="0"/>
        </w:rPr>
        <w:t>id-</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r w:rsidR="008848EE" w:rsidRPr="007B7B84">
        <w:rPr>
          <w:snapToGrid w:val="0"/>
          <w:lang w:val="sv-SE"/>
        </w:rPr>
        <w:t>|</w:t>
      </w:r>
    </w:p>
    <w:p w14:paraId="1D3AAF70" w14:textId="371F5440" w:rsidR="004652C4" w:rsidRPr="00E22101" w:rsidRDefault="008848EE" w:rsidP="008848EE">
      <w:pPr>
        <w:pStyle w:val="PL"/>
        <w:rPr>
          <w:lang w:val="sv-SE"/>
        </w:rPr>
      </w:pPr>
      <w:r w:rsidRPr="007B7B84">
        <w:rPr>
          <w:snapToGrid w:val="0"/>
          <w:lang w:val="sv-SE"/>
        </w:rPr>
        <w:tab/>
      </w:r>
      <w:r w:rsidRPr="008B6D60">
        <w:rPr>
          <w:snapToGrid w:val="0"/>
          <w:lang w:val="sv-SE"/>
        </w:rPr>
        <w:t>{ID id-ChannelResponseInformation</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 xml:space="preserve">CRITICALITY ignore EXTENSION ChannelResponseInformation </w:t>
      </w:r>
      <w:r w:rsidRPr="008B6D60">
        <w:rPr>
          <w:snapToGrid w:val="0"/>
          <w:lang w:val="sv-SE"/>
        </w:rPr>
        <w:tab/>
      </w:r>
      <w:r w:rsidRPr="008B6D60">
        <w:rPr>
          <w:snapToGrid w:val="0"/>
          <w:lang w:val="sv-SE"/>
        </w:rPr>
        <w:tab/>
      </w:r>
      <w:r w:rsidRPr="008B6D60">
        <w:rPr>
          <w:snapToGrid w:val="0"/>
          <w:lang w:val="sv-SE"/>
        </w:rPr>
        <w:tab/>
      </w:r>
      <w:r w:rsidRPr="008B6D60">
        <w:rPr>
          <w:snapToGrid w:val="0"/>
          <w:lang w:val="sv-SE"/>
        </w:rPr>
        <w:tab/>
        <w:t>PRESENCE optional</w:t>
      </w:r>
      <w:r w:rsidR="001B0547" w:rsidRPr="00D4349C">
        <w:rPr>
          <w:snapToGrid w:val="0"/>
          <w:lang w:val="sv-SE"/>
        </w:rPr>
        <w:t>}</w:t>
      </w:r>
      <w:r w:rsidR="002271C6" w:rsidRPr="004B4873">
        <w:rPr>
          <w:snapToGrid w:val="0"/>
          <w:lang w:val="sv-SE"/>
        </w:rPr>
        <w:t>,</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490D95AD" w:rsidR="004652C4" w:rsidRPr="00E22101" w:rsidRDefault="00000EC3" w:rsidP="00E766B3">
      <w:pPr>
        <w:pStyle w:val="PL"/>
        <w:rPr>
          <w:lang w:val="sv-SE"/>
        </w:rPr>
      </w:pPr>
      <w:r w:rsidRPr="00CE18AE">
        <w:rPr>
          <w:lang w:val="sv-SE"/>
        </w:rPr>
        <w:t>TRPMeasurementType</w:t>
      </w:r>
      <w:r w:rsidR="001B0547">
        <w:rPr>
          <w:rFonts w:hint="eastAsia"/>
          <w:lang w:val="sv-SE"/>
        </w:rPr>
        <w:t xml:space="preserve"> </w:t>
      </w:r>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600FCF35" w14:textId="77777777" w:rsidR="002271C6" w:rsidRPr="0056314A" w:rsidRDefault="00BA0E30" w:rsidP="002271C6">
      <w:pPr>
        <w:pStyle w:val="PL"/>
        <w:rPr>
          <w:lang w:val="sv-SE" w:eastAsia="zh-CN"/>
        </w:rPr>
      </w:pPr>
      <w:r>
        <w:rPr>
          <w:lang w:val="sv-SE"/>
        </w:rPr>
        <w:tab/>
        <w:t>uL-SRS-RSRPP</w:t>
      </w:r>
      <w:r w:rsidR="002271C6">
        <w:rPr>
          <w:rFonts w:hint="eastAsia"/>
          <w:lang w:val="sv-SE" w:eastAsia="zh-CN"/>
        </w:rPr>
        <w:t>,</w:t>
      </w:r>
    </w:p>
    <w:p w14:paraId="48D26464" w14:textId="77777777" w:rsidR="008848EE" w:rsidRPr="0057434A" w:rsidRDefault="002271C6" w:rsidP="008848EE">
      <w:pPr>
        <w:pStyle w:val="PL"/>
        <w:rPr>
          <w:lang w:val="sv-SE" w:eastAsia="zh-CN"/>
        </w:rPr>
      </w:pPr>
      <w:r w:rsidRPr="0056314A">
        <w:rPr>
          <w:rFonts w:hint="eastAsia"/>
          <w:lang w:val="sv-SE" w:eastAsia="zh-CN"/>
        </w:rPr>
        <w:tab/>
      </w:r>
      <w:r w:rsidRPr="000605C8">
        <w:rPr>
          <w:lang w:val="sv-SE" w:eastAsia="zh-CN"/>
        </w:rPr>
        <w:t>ul-RSCP</w:t>
      </w:r>
      <w:r w:rsidR="008848EE" w:rsidRPr="0057434A">
        <w:rPr>
          <w:lang w:val="sv-SE" w:eastAsia="zh-CN"/>
        </w:rPr>
        <w:t>,</w:t>
      </w:r>
    </w:p>
    <w:p w14:paraId="2FE9AA03" w14:textId="4A621BB5" w:rsidR="004652C4" w:rsidRPr="00E22101" w:rsidRDefault="008848EE" w:rsidP="008848EE">
      <w:pPr>
        <w:pStyle w:val="PL"/>
        <w:rPr>
          <w:lang w:val="sv-SE"/>
        </w:rPr>
      </w:pPr>
      <w:r w:rsidRPr="0057434A">
        <w:rPr>
          <w:lang w:val="sv-SE" w:eastAsia="zh-CN"/>
        </w:rPr>
        <w:tab/>
      </w:r>
      <w:r>
        <w:rPr>
          <w:lang w:val="sv-SE" w:eastAsia="zh-CN"/>
        </w:rPr>
        <w:t>ul-SRS-TDCT</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snapToGrid w:val="0"/>
        </w:rPr>
      </w:pPr>
      <w:r w:rsidRPr="000F19F9">
        <w:rPr>
          <w:snapToGrid w:val="0"/>
        </w:rPr>
        <w:t>TrpMeasurementResultItem ::= SEQUENCE {</w:t>
      </w:r>
    </w:p>
    <w:p w14:paraId="5226DEA0" w14:textId="77777777" w:rsidR="004652C4" w:rsidRPr="000F19F9" w:rsidRDefault="004652C4" w:rsidP="004652C4">
      <w:pPr>
        <w:pStyle w:val="PL"/>
        <w:rPr>
          <w:snapToGrid w:val="0"/>
        </w:rPr>
      </w:pPr>
      <w:r w:rsidRPr="000F19F9">
        <w:rPr>
          <w:snapToGrid w:val="0"/>
        </w:rPr>
        <w:tab/>
        <w:t>measuredResultsValue</w:t>
      </w:r>
      <w:r w:rsidRPr="000F19F9">
        <w:rPr>
          <w:snapToGrid w:val="0"/>
        </w:rPr>
        <w:tab/>
      </w:r>
      <w:r w:rsidRPr="000F19F9">
        <w:rPr>
          <w:snapToGrid w:val="0"/>
        </w:rPr>
        <w:tab/>
      </w:r>
      <w:r w:rsidRPr="000F19F9">
        <w:rPr>
          <w:snapToGrid w:val="0"/>
        </w:rPr>
        <w:tab/>
      </w:r>
      <w:r w:rsidRPr="000F19F9">
        <w:rPr>
          <w:snapToGrid w:val="0"/>
        </w:rPr>
        <w:tab/>
        <w:t>TrpMeasuredResultsValue,</w:t>
      </w:r>
    </w:p>
    <w:p w14:paraId="38377E63" w14:textId="77777777" w:rsidR="004652C4" w:rsidRPr="000F19F9" w:rsidRDefault="004652C4" w:rsidP="004652C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43F862C6" w14:textId="77777777" w:rsidR="004652C4" w:rsidRDefault="004652C4" w:rsidP="004652C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699" w:name="_Hlk50054026"/>
      <w:r w:rsidRPr="000F19F9">
        <w:rPr>
          <w:snapToGrid w:val="0"/>
        </w:rPr>
        <w:t>TrpMeasurementQuality</w:t>
      </w:r>
      <w:bookmarkEnd w:id="3699"/>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r>
        <w:t>measurementBeamInfo</w:t>
      </w:r>
      <w:r>
        <w:tab/>
      </w:r>
      <w:r>
        <w:tab/>
      </w:r>
      <w:r>
        <w:tab/>
      </w:r>
      <w:r>
        <w:tab/>
      </w:r>
      <w:r>
        <w:tab/>
        <w:t>MeasurementBeamInfo</w:t>
      </w:r>
      <w:r>
        <w:tab/>
      </w:r>
      <w:r>
        <w:tab/>
      </w:r>
      <w:r>
        <w:tab/>
      </w:r>
      <w:r>
        <w:tab/>
      </w:r>
      <w:r w:rsidRPr="000F19F9">
        <w:rPr>
          <w:snapToGrid w:val="0"/>
        </w:rPr>
        <w:t>OPTIONAL,</w:t>
      </w:r>
    </w:p>
    <w:p w14:paraId="23B71164" w14:textId="77777777" w:rsidR="004652C4" w:rsidRPr="007F0548" w:rsidRDefault="004652C4" w:rsidP="004652C4">
      <w:pPr>
        <w:pStyle w:val="PL"/>
        <w:rPr>
          <w:snapToGrid w:val="0"/>
          <w:lang w:val="fr-FR"/>
        </w:rPr>
      </w:pPr>
      <w:r w:rsidRPr="000F19F9">
        <w:rPr>
          <w:snapToGrid w:val="0"/>
        </w:rPr>
        <w:tab/>
      </w:r>
      <w:r w:rsidRPr="007F0548">
        <w:rPr>
          <w:snapToGrid w:val="0"/>
          <w:lang w:val="fr-FR"/>
        </w:rPr>
        <w:t>iE-Extensions</w:t>
      </w:r>
      <w:r w:rsidRPr="007F0548">
        <w:rPr>
          <w:snapToGrid w:val="0"/>
          <w:lang w:val="fr-FR"/>
        </w:rPr>
        <w:tab/>
      </w:r>
      <w:r w:rsidRPr="007F0548">
        <w:rPr>
          <w:snapToGrid w:val="0"/>
          <w:lang w:val="fr-FR"/>
        </w:rPr>
        <w:tab/>
        <w:t>ProtocolExtensionContainer {{TrpMeasurementResultItem-ExtIEs}}</w:t>
      </w:r>
      <w:r w:rsidRPr="007F0548">
        <w:rPr>
          <w:snapToGrid w:val="0"/>
          <w:lang w:val="fr-FR"/>
        </w:rPr>
        <w:tab/>
      </w:r>
      <w:r w:rsidRPr="007F0548">
        <w:rPr>
          <w:snapToGrid w:val="0"/>
          <w:lang w:val="fr-FR"/>
        </w:rPr>
        <w:tab/>
        <w:t>OPTIONAL,</w:t>
      </w:r>
    </w:p>
    <w:p w14:paraId="4122E51F" w14:textId="77777777" w:rsidR="004652C4" w:rsidRPr="000F19F9" w:rsidRDefault="004652C4" w:rsidP="004652C4">
      <w:pPr>
        <w:pStyle w:val="PL"/>
        <w:rPr>
          <w:snapToGrid w:val="0"/>
        </w:rPr>
      </w:pPr>
      <w:r w:rsidRPr="007F0548">
        <w:rPr>
          <w:snapToGrid w:val="0"/>
          <w:lang w:val="fr-FR"/>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r w:rsidRPr="000F19F9">
        <w:rPr>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36338F" w:rsidRDefault="00034E40" w:rsidP="007E0664">
      <w:pPr>
        <w:pStyle w:val="PL"/>
      </w:pPr>
      <w:r w:rsidRPr="007E4EBD">
        <w:rPr>
          <w:snapToGrid w:val="0"/>
        </w:rPr>
        <w:tab/>
        <w:t>{ ID id-LoS-NLoSInformation</w:t>
      </w:r>
      <w:r w:rsidRPr="007E4EBD">
        <w:rPr>
          <w:snapToGrid w:val="0"/>
        </w:rPr>
        <w:tab/>
      </w:r>
      <w:r w:rsidRPr="007E4EBD">
        <w:rPr>
          <w:snapToGrid w:val="0"/>
        </w:rPr>
        <w:tab/>
        <w:t>CRITICALITY ignore EXTENSION LoS-NLoSInformation</w:t>
      </w:r>
      <w:r w:rsidRPr="007E4EBD">
        <w:rPr>
          <w:snapToGrid w:val="0"/>
        </w:rPr>
        <w:tab/>
      </w:r>
      <w:r w:rsidRPr="007E4EBD">
        <w:rPr>
          <w:snapToGrid w:val="0"/>
        </w:rPr>
        <w:tab/>
        <w:t>PRESENCE optional }</w:t>
      </w:r>
      <w:r w:rsidR="004B6C8C" w:rsidRPr="0036338F">
        <w:t>|</w:t>
      </w:r>
    </w:p>
    <w:p w14:paraId="5B53BA71" w14:textId="77777777" w:rsidR="002271C6" w:rsidRDefault="004B6C8C" w:rsidP="007E0664">
      <w:pPr>
        <w:pStyle w:val="PL"/>
        <w:rPr>
          <w:snapToGrid w:val="0"/>
          <w:lang w:eastAsia="zh-CN"/>
        </w:rPr>
      </w:pPr>
      <w:r w:rsidRPr="0036338F">
        <w:tab/>
        <w:t>{ ID id-Mobile-TRP-LocationInformation</w:t>
      </w:r>
      <w:r w:rsidRPr="0036338F">
        <w:tab/>
        <w:t>CRITICALITY ignore EXTENSION Mobile-TRP-LocationInformation</w:t>
      </w:r>
      <w:r w:rsidRPr="0036338F">
        <w:tab/>
        <w:t>PRESENCE optional }</w:t>
      </w:r>
      <w:r w:rsidR="002271C6" w:rsidRPr="00332F94">
        <w:rPr>
          <w:snapToGrid w:val="0"/>
        </w:rPr>
        <w:t>|</w:t>
      </w:r>
    </w:p>
    <w:p w14:paraId="36245A4B" w14:textId="77777777" w:rsidR="002271C6" w:rsidRPr="00A06AE0" w:rsidRDefault="002271C6" w:rsidP="002271C6">
      <w:pPr>
        <w:pStyle w:val="PL"/>
        <w:rPr>
          <w:snapToGrid w:val="0"/>
          <w:lang w:eastAsia="zh-CN"/>
        </w:rPr>
      </w:pPr>
      <w:r>
        <w:rPr>
          <w:snapToGrid w:val="0"/>
        </w:rPr>
        <w:tab/>
      </w:r>
      <w:r w:rsidRPr="00332F94">
        <w:rPr>
          <w:snapToGrid w:val="0"/>
        </w:rPr>
        <w:t>{ ID id-</w:t>
      </w:r>
      <w:bookmarkStart w:id="3700" w:name="_Hlk159006157"/>
      <w:r>
        <w:rPr>
          <w:snapToGrid w:val="0"/>
        </w:rPr>
        <w:t>MeasuredFrequencyHops</w:t>
      </w:r>
      <w:bookmarkEnd w:id="3700"/>
      <w:r w:rsidRPr="00332F94">
        <w:rPr>
          <w:snapToGrid w:val="0"/>
        </w:rPr>
        <w:tab/>
      </w:r>
      <w:r>
        <w:rPr>
          <w:rFonts w:hint="eastAsia"/>
          <w:snapToGrid w:val="0"/>
          <w:lang w:eastAsia="zh-CN"/>
        </w:rPr>
        <w:tab/>
      </w:r>
      <w:r>
        <w:rPr>
          <w:rFonts w:hint="eastAsia"/>
          <w:snapToGrid w:val="0"/>
          <w:lang w:eastAsia="zh-CN"/>
        </w:rPr>
        <w:tab/>
      </w:r>
      <w:r w:rsidRPr="00332F94">
        <w:rPr>
          <w:snapToGrid w:val="0"/>
        </w:rPr>
        <w:t xml:space="preserve">CRITICALITY ignore EXTENSION </w:t>
      </w:r>
      <w:r>
        <w:rPr>
          <w:snapToGrid w:val="0"/>
        </w:rPr>
        <w:t>MeasuredFrequencyHops</w:t>
      </w:r>
      <w:r w:rsidRPr="00332F94">
        <w:rPr>
          <w:snapToGrid w:val="0"/>
        </w:rPr>
        <w:tab/>
      </w:r>
      <w:r w:rsidRPr="00332F94">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332F94">
        <w:rPr>
          <w:snapToGrid w:val="0"/>
        </w:rPr>
        <w:t>PRESENCE optional }|</w:t>
      </w:r>
    </w:p>
    <w:p w14:paraId="3E560814" w14:textId="77777777" w:rsidR="005655AF" w:rsidRDefault="002271C6" w:rsidP="005655AF">
      <w:pPr>
        <w:pStyle w:val="PL"/>
        <w:rPr>
          <w:snapToGrid w:val="0"/>
        </w:rPr>
      </w:pPr>
      <w:r w:rsidRPr="00332F94">
        <w:rPr>
          <w:snapToGrid w:val="0"/>
        </w:rPr>
        <w:tab/>
        <w:t>{ ID id-</w:t>
      </w:r>
      <w:r w:rsidRPr="006B438A">
        <w:rPr>
          <w:snapToGrid w:val="0"/>
        </w:rPr>
        <w:t>AggregatedPosSRSResourceID</w:t>
      </w:r>
      <w:r>
        <w:rPr>
          <w:snapToGrid w:val="0"/>
        </w:rPr>
        <w:t>-</w:t>
      </w:r>
      <w:r w:rsidRPr="006B438A">
        <w:rPr>
          <w:snapToGrid w:val="0"/>
        </w:rPr>
        <w:t>List</w:t>
      </w:r>
      <w:r w:rsidRPr="00332F94">
        <w:rPr>
          <w:snapToGrid w:val="0"/>
        </w:rPr>
        <w:tab/>
        <w:t xml:space="preserve">CRITICALITY ignore EXTENSION </w:t>
      </w:r>
      <w:r w:rsidRPr="006B438A">
        <w:rPr>
          <w:snapToGrid w:val="0"/>
        </w:rPr>
        <w:t>AggregatedPosSRSResourceID</w:t>
      </w:r>
      <w:r>
        <w:rPr>
          <w:snapToGrid w:val="0"/>
        </w:rPr>
        <w:t>-</w:t>
      </w:r>
      <w:r w:rsidRPr="006B438A">
        <w:rPr>
          <w:snapToGrid w:val="0"/>
        </w:rPr>
        <w:t>List</w:t>
      </w:r>
      <w:r w:rsidRPr="00332F94">
        <w:rPr>
          <w:snapToGrid w:val="0"/>
        </w:rPr>
        <w:tab/>
        <w:t>PRESENCE optional }</w:t>
      </w:r>
      <w:r w:rsidR="005655AF">
        <w:rPr>
          <w:snapToGrid w:val="0"/>
        </w:rPr>
        <w:t>|</w:t>
      </w:r>
    </w:p>
    <w:p w14:paraId="70AFADAC" w14:textId="77777777" w:rsidR="008848EE" w:rsidRPr="00292225" w:rsidRDefault="005655AF" w:rsidP="008848EE">
      <w:pPr>
        <w:pStyle w:val="PL"/>
        <w:rPr>
          <w:rFonts w:eastAsia="SimSun"/>
        </w:rPr>
      </w:pPr>
      <w:r w:rsidRPr="00925512">
        <w:rPr>
          <w:rFonts w:eastAsia="SimSun" w:hint="eastAsia"/>
        </w:rPr>
        <w:tab/>
        <w:t>{ ID id-</w:t>
      </w:r>
      <w:r>
        <w:rPr>
          <w:rFonts w:eastAsia="SimSun"/>
        </w:rPr>
        <w:t>MeasBasedOn</w:t>
      </w:r>
      <w:r w:rsidRPr="00F6730F">
        <w:rPr>
          <w:snapToGrid w:val="0"/>
        </w:rPr>
        <w:t>AggregatedResources</w:t>
      </w:r>
      <w:r>
        <w:rPr>
          <w:rFonts w:eastAsia="SimSun"/>
        </w:rPr>
        <w:tab/>
      </w:r>
      <w:r>
        <w:rPr>
          <w:rFonts w:eastAsia="SimSun"/>
        </w:rPr>
        <w:tab/>
      </w:r>
      <w:r>
        <w:rPr>
          <w:rFonts w:eastAsia="SimSun"/>
        </w:rPr>
        <w:tab/>
      </w:r>
      <w:r w:rsidRPr="00925512">
        <w:rPr>
          <w:rFonts w:eastAsia="SimSun" w:hint="eastAsia"/>
        </w:rPr>
        <w:t xml:space="preserve">CRITICALITY ignore EXTENSION </w:t>
      </w:r>
      <w:r>
        <w:rPr>
          <w:rFonts w:eastAsia="SimSun"/>
        </w:rPr>
        <w:t>MeasBasedOn</w:t>
      </w:r>
      <w:r w:rsidRPr="00F6730F">
        <w:rPr>
          <w:snapToGrid w:val="0"/>
        </w:rPr>
        <w:t>AggregatedResources</w:t>
      </w:r>
      <w:r w:rsidRPr="00925512">
        <w:rPr>
          <w:rFonts w:eastAsia="SimSun" w:hint="eastAsia"/>
        </w:rPr>
        <w:t xml:space="preserve"> PRESENCE optional }</w:t>
      </w:r>
      <w:r w:rsidR="008848EE">
        <w:rPr>
          <w:snapToGrid w:val="0"/>
        </w:rPr>
        <w:t>|</w:t>
      </w:r>
    </w:p>
    <w:p w14:paraId="18AD0940" w14:textId="1EA68936" w:rsidR="00034E40" w:rsidRDefault="008848EE" w:rsidP="008848EE">
      <w:pPr>
        <w:pStyle w:val="PL"/>
        <w:rPr>
          <w:snapToGrid w:val="0"/>
        </w:rPr>
      </w:pPr>
      <w:r w:rsidRPr="00925512">
        <w:rPr>
          <w:rFonts w:eastAsia="SimSun" w:hint="eastAsia"/>
        </w:rPr>
        <w:tab/>
        <w:t xml:space="preserve">{ ID </w:t>
      </w:r>
      <w:r w:rsidRPr="00E37E61">
        <w:rPr>
          <w:rFonts w:eastAsia="SimSun"/>
        </w:rPr>
        <w:t>id-Inferred-measurement</w:t>
      </w:r>
      <w:r>
        <w:rPr>
          <w:rFonts w:eastAsia="SimSun"/>
        </w:rPr>
        <w:tab/>
      </w:r>
      <w:r>
        <w:rPr>
          <w:rFonts w:eastAsia="SimSun"/>
        </w:rPr>
        <w:tab/>
      </w:r>
      <w:r>
        <w:rPr>
          <w:rFonts w:eastAsia="SimSun"/>
        </w:rPr>
        <w:tab/>
      </w:r>
      <w:r w:rsidRPr="00925512">
        <w:rPr>
          <w:rFonts w:eastAsia="SimSun" w:hint="eastAsia"/>
        </w:rPr>
        <w:t xml:space="preserve">CRITICALITY ignore EXTENSION </w:t>
      </w:r>
      <w:r w:rsidRPr="00E37E61">
        <w:rPr>
          <w:rFonts w:eastAsia="SimSun"/>
        </w:rPr>
        <w:t>Inferred-measurement</w:t>
      </w:r>
      <w:r w:rsidRPr="00925512">
        <w:rPr>
          <w:rFonts w:eastAsia="SimSun" w:hint="eastAsia"/>
        </w:rPr>
        <w:t xml:space="preserve"> PRESENCE optional }</w:t>
      </w:r>
      <w:r w:rsidR="00034E40">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r w:rsidRPr="000F19F9">
        <w:rPr>
          <w:snapToGrid w:val="0"/>
        </w:rPr>
        <w:t>TrpMeasuredResultsValue ::= CHOICE {</w:t>
      </w:r>
    </w:p>
    <w:p w14:paraId="2792A9A7" w14:textId="77777777" w:rsidR="004652C4" w:rsidRPr="000F19F9" w:rsidRDefault="004652C4" w:rsidP="00E766B3">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E766B3">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E766B3">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snapToGrid w:val="0"/>
        </w:rPr>
        <w:t>TrpMeasuredResultsValue</w:t>
      </w:r>
      <w:r w:rsidRPr="00EA5FA7">
        <w:t xml:space="preserve">-ExtIEs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43ED912F" w14:textId="77777777" w:rsidR="002271C6" w:rsidRPr="000F0B63" w:rsidRDefault="00034E40" w:rsidP="002271C6">
      <w:pPr>
        <w:pStyle w:val="PL"/>
        <w:tabs>
          <w:tab w:val="clear" w:pos="6528"/>
          <w:tab w:val="left" w:pos="6295"/>
        </w:tabs>
        <w:rPr>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002271C6">
        <w:rPr>
          <w:rFonts w:hint="eastAsia"/>
          <w:snapToGrid w:val="0"/>
          <w:lang w:eastAsia="zh-CN"/>
        </w:rPr>
        <w:tab/>
      </w:r>
      <w:r w:rsidRPr="00492CD7">
        <w:rPr>
          <w:rFonts w:eastAsia="SimSun"/>
          <w:snapToGrid w:val="0"/>
        </w:rPr>
        <w:t>PRESENCE mandatory}</w:t>
      </w:r>
      <w:r w:rsidR="002271C6" w:rsidRPr="000F0B63">
        <w:rPr>
          <w:rFonts w:hint="eastAsia"/>
          <w:snapToGrid w:val="0"/>
          <w:lang w:eastAsia="zh-CN"/>
        </w:rPr>
        <w:t>|</w:t>
      </w:r>
    </w:p>
    <w:p w14:paraId="249C1021" w14:textId="77777777" w:rsidR="008848EE" w:rsidRDefault="002271C6" w:rsidP="008848EE">
      <w:pPr>
        <w:pStyle w:val="PL"/>
        <w:rPr>
          <w:snapToGrid w:val="0"/>
          <w:lang w:eastAsia="zh-CN"/>
        </w:rPr>
      </w:pPr>
      <w:r w:rsidRPr="000F0B63">
        <w:rPr>
          <w:rFonts w:eastAsia="SimSun" w:hint="eastAsia"/>
          <w:snapToGrid w:val="0"/>
          <w:lang w:eastAsia="zh-CN"/>
        </w:rPr>
        <w:tab/>
      </w:r>
      <w:r w:rsidRPr="000F0B63">
        <w:rPr>
          <w:rFonts w:eastAsia="SimSun"/>
          <w:snapToGrid w:val="0"/>
        </w:rPr>
        <w:t>{ ID id-UL-RSCP</w:t>
      </w:r>
      <w:r>
        <w:rPr>
          <w:rFonts w:eastAsia="SimSun" w:hint="eastAsia"/>
          <w:snapToGrid w:val="0"/>
          <w:lang w:eastAsia="zh-CN"/>
        </w:rPr>
        <w:t>Meas</w:t>
      </w:r>
      <w:r w:rsidRPr="000F0B63">
        <w:rPr>
          <w:rFonts w:eastAsia="SimSun"/>
          <w:snapToGrid w:val="0"/>
        </w:rPr>
        <w:tab/>
      </w:r>
      <w:r w:rsidRPr="000F0B63">
        <w:rPr>
          <w:rFonts w:eastAsia="SimSun"/>
          <w:snapToGrid w:val="0"/>
        </w:rPr>
        <w:tab/>
        <w:t>CRITICALITY reject TYPE UL-RSCP</w:t>
      </w:r>
      <w:r>
        <w:rPr>
          <w:rFonts w:eastAsia="SimSun" w:hint="eastAsia"/>
          <w:snapToGrid w:val="0"/>
          <w:lang w:eastAsia="zh-CN"/>
        </w:rPr>
        <w:t>Meas</w:t>
      </w:r>
      <w:r>
        <w:rPr>
          <w:rFonts w:eastAsia="SimSun" w:hint="eastAsia"/>
          <w:snapToGrid w:val="0"/>
          <w:lang w:eastAsia="zh-CN"/>
        </w:rPr>
        <w:tab/>
      </w:r>
      <w:r w:rsidRPr="000F0B63">
        <w:rPr>
          <w:rFonts w:eastAsia="SimSun"/>
          <w:snapToGrid w:val="0"/>
        </w:rPr>
        <w:t>PRESENCE mandatory}</w:t>
      </w:r>
      <w:r w:rsidR="008848EE" w:rsidRPr="000F0B63">
        <w:rPr>
          <w:rFonts w:hint="eastAsia"/>
          <w:snapToGrid w:val="0"/>
          <w:lang w:eastAsia="zh-CN"/>
        </w:rPr>
        <w:t>|</w:t>
      </w:r>
    </w:p>
    <w:p w14:paraId="526113CA" w14:textId="12238474" w:rsidR="00034E40" w:rsidRDefault="008848EE" w:rsidP="008848EE">
      <w:pPr>
        <w:pStyle w:val="PL"/>
        <w:rPr>
          <w:rFonts w:eastAsia="SimSun"/>
          <w:snapToGrid w:val="0"/>
          <w:lang w:eastAsia="zh-CN"/>
        </w:rPr>
      </w:pPr>
      <w:r w:rsidRPr="000F0B63">
        <w:rPr>
          <w:rFonts w:eastAsia="SimSun" w:hint="eastAsia"/>
          <w:snapToGrid w:val="0"/>
          <w:lang w:eastAsia="zh-CN"/>
        </w:rPr>
        <w:tab/>
      </w:r>
      <w:r w:rsidRPr="000F0B63">
        <w:rPr>
          <w:rFonts w:eastAsia="SimSun"/>
          <w:snapToGrid w:val="0"/>
        </w:rPr>
        <w:t xml:space="preserve">{ ID </w:t>
      </w:r>
      <w:r w:rsidRPr="00A47BDE">
        <w:rPr>
          <w:rFonts w:eastAsia="SimSun"/>
          <w:snapToGrid w:val="0"/>
        </w:rPr>
        <w:t>id-</w:t>
      </w:r>
      <w:r>
        <w:rPr>
          <w:rFonts w:eastAsia="SimSun"/>
          <w:snapToGrid w:val="0"/>
        </w:rPr>
        <w:t>UL-SRS-TDCT</w:t>
      </w:r>
      <w:r>
        <w:rPr>
          <w:rFonts w:eastAsia="SimSun"/>
          <w:snapToGrid w:val="0"/>
        </w:rPr>
        <w:tab/>
      </w:r>
      <w:r w:rsidRPr="000F0B63">
        <w:rPr>
          <w:rFonts w:eastAsia="SimSun"/>
          <w:snapToGrid w:val="0"/>
        </w:rPr>
        <w:tab/>
        <w:t xml:space="preserve">CRITICALITY reject TYPE </w:t>
      </w:r>
      <w:r>
        <w:rPr>
          <w:rFonts w:eastAsia="SimSun"/>
          <w:snapToGrid w:val="0"/>
        </w:rPr>
        <w:t>UL-SRS-TDCT</w:t>
      </w:r>
      <w:r>
        <w:rPr>
          <w:rFonts w:eastAsia="SimSun" w:hint="eastAsia"/>
          <w:snapToGrid w:val="0"/>
          <w:lang w:eastAsia="zh-CN"/>
        </w:rPr>
        <w:tab/>
      </w:r>
      <w:r w:rsidRPr="000F0B63">
        <w:rPr>
          <w:rFonts w:eastAsia="SimSun"/>
          <w:snapToGrid w:val="0"/>
        </w:rPr>
        <w:t>PRESENCE mandatory}</w:t>
      </w:r>
      <w:r w:rsidR="00034E40"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2271C6">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2271C6">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2271C6">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2271C6">
      <w:pPr>
        <w:pStyle w:val="PL"/>
        <w:rPr>
          <w:snapToGrid w:val="0"/>
        </w:rPr>
      </w:pPr>
      <w:r>
        <w:rPr>
          <w:snapToGrid w:val="0"/>
        </w:rPr>
        <w:tab/>
      </w:r>
      <w:r w:rsidRPr="007C49BE">
        <w:rPr>
          <w:snapToGrid w:val="0"/>
        </w:rPr>
        <w:t>choice-Extension</w:t>
      </w:r>
      <w:r w:rsidRPr="007C49BE">
        <w:rPr>
          <w:snapToGrid w:val="0"/>
        </w:rPr>
        <w:tab/>
      </w:r>
      <w:r w:rsidRPr="007C49BE">
        <w:rPr>
          <w:snapToGrid w:val="0"/>
        </w:rPr>
        <w:tab/>
        <w:t>ProtocolIE-Single-Container {{</w:t>
      </w:r>
      <w:r w:rsidRPr="00706BA5">
        <w:rPr>
          <w:snapToGrid w:val="0"/>
        </w:rPr>
        <w:t xml:space="preserve"> </w:t>
      </w:r>
      <w:r w:rsidRPr="000F19F9">
        <w:rPr>
          <w:snapToGrid w:val="0"/>
        </w:rPr>
        <w:t>TrpMeasurementQuality</w:t>
      </w:r>
      <w:r w:rsidRPr="007C49BE">
        <w:rPr>
          <w:snapToGrid w:val="0"/>
        </w:rPr>
        <w:t>-ExtIEs}}</w:t>
      </w:r>
    </w:p>
    <w:p w14:paraId="43A00475" w14:textId="77777777" w:rsidR="004652C4" w:rsidRPr="000F19F9" w:rsidRDefault="004652C4" w:rsidP="002271C6">
      <w:pPr>
        <w:pStyle w:val="PL"/>
        <w:rPr>
          <w:snapToGrid w:val="0"/>
        </w:rPr>
      </w:pPr>
    </w:p>
    <w:p w14:paraId="6CD7DFEE" w14:textId="77777777" w:rsidR="004652C4" w:rsidRPr="000F19F9" w:rsidRDefault="004652C4" w:rsidP="002271C6">
      <w:pPr>
        <w:pStyle w:val="PL"/>
        <w:rPr>
          <w:snapToGrid w:val="0"/>
        </w:rPr>
      </w:pPr>
      <w:r w:rsidRPr="000F19F9">
        <w:rPr>
          <w:snapToGrid w:val="0"/>
        </w:rPr>
        <w:t>}</w:t>
      </w:r>
    </w:p>
    <w:p w14:paraId="30B6AF17" w14:textId="77777777" w:rsidR="004652C4" w:rsidRPr="000F19F9" w:rsidRDefault="004652C4" w:rsidP="002271C6">
      <w:pPr>
        <w:pStyle w:val="PL"/>
        <w:rPr>
          <w:snapToGrid w:val="0"/>
        </w:rPr>
      </w:pPr>
    </w:p>
    <w:p w14:paraId="6B67C21F" w14:textId="77777777" w:rsidR="004652C4" w:rsidRDefault="004652C4" w:rsidP="002271C6">
      <w:pPr>
        <w:pStyle w:val="PL"/>
        <w:rPr>
          <w:snapToGrid w:val="0"/>
        </w:rPr>
      </w:pPr>
      <w:r w:rsidRPr="000F19F9">
        <w:rPr>
          <w:snapToGrid w:val="0"/>
        </w:rPr>
        <w:t>TrpMeasurementQuality-ExtIEs NRPPA-PROTOCOL-</w:t>
      </w:r>
      <w:r>
        <w:rPr>
          <w:snapToGrid w:val="0"/>
        </w:rPr>
        <w:t>IES</w:t>
      </w:r>
      <w:r w:rsidRPr="000F19F9">
        <w:rPr>
          <w:snapToGrid w:val="0"/>
        </w:rPr>
        <w:t xml:space="preserve"> ::= {</w:t>
      </w:r>
    </w:p>
    <w:p w14:paraId="2E15443B" w14:textId="2F1EA69B" w:rsidR="002271C6" w:rsidRDefault="002271C6" w:rsidP="002271C6">
      <w:pPr>
        <w:pStyle w:val="PL"/>
        <w:rPr>
          <w:snapToGrid w:val="0"/>
        </w:rPr>
      </w:pPr>
      <w:r>
        <w:rPr>
          <w:snapToGrid w:val="0"/>
        </w:rPr>
        <w:tab/>
      </w:r>
      <w:r w:rsidRPr="00247FA4">
        <w:rPr>
          <w:snapToGrid w:val="0"/>
        </w:rPr>
        <w:t>{ID id-</w:t>
      </w:r>
      <w:r>
        <w:rPr>
          <w:snapToGrid w:val="0"/>
        </w:rPr>
        <w:t>TRPPhaseQuality</w:t>
      </w:r>
      <w:r w:rsidRPr="00247FA4">
        <w:rPr>
          <w:snapToGrid w:val="0"/>
        </w:rPr>
        <w:t xml:space="preserve"> </w:t>
      </w:r>
      <w:r w:rsidRPr="00247FA4">
        <w:rPr>
          <w:snapToGrid w:val="0"/>
        </w:rPr>
        <w:tab/>
        <w:t xml:space="preserve">CRITICALITY ignore </w:t>
      </w:r>
      <w:r w:rsidRPr="00247FA4">
        <w:rPr>
          <w:rFonts w:hint="eastAsia"/>
          <w:snapToGrid w:val="0"/>
          <w:lang w:eastAsia="zh-CN"/>
        </w:rPr>
        <w:t>TYPE</w:t>
      </w:r>
      <w:r w:rsidRPr="00247FA4">
        <w:rPr>
          <w:snapToGrid w:val="0"/>
        </w:rPr>
        <w:t xml:space="preserve"> </w:t>
      </w:r>
      <w:r>
        <w:rPr>
          <w:snapToGrid w:val="0"/>
        </w:rPr>
        <w:t>TRPPhaseQuality</w:t>
      </w:r>
      <w:r w:rsidRPr="00247FA4">
        <w:rPr>
          <w:snapToGrid w:val="0"/>
        </w:rPr>
        <w:t xml:space="preserve"> PRESENCE mandatory },</w:t>
      </w:r>
    </w:p>
    <w:p w14:paraId="068F0505" w14:textId="17A21C1A" w:rsidR="004652C4" w:rsidRDefault="004652C4" w:rsidP="002271C6">
      <w:pPr>
        <w:pStyle w:val="PL"/>
        <w:rPr>
          <w:snapToGrid w:val="0"/>
        </w:rPr>
      </w:pPr>
      <w:r>
        <w:rPr>
          <w:snapToGrid w:val="0"/>
        </w:rPr>
        <w:tab/>
        <w:t>...</w:t>
      </w:r>
    </w:p>
    <w:p w14:paraId="37C037B4" w14:textId="77777777" w:rsidR="004652C4" w:rsidRDefault="004652C4" w:rsidP="002271C6">
      <w:pPr>
        <w:pStyle w:val="PL"/>
        <w:rPr>
          <w:snapToGrid w:val="0"/>
        </w:rPr>
      </w:pPr>
      <w:r>
        <w:rPr>
          <w:snapToGrid w:val="0"/>
        </w:rPr>
        <w:t>}</w:t>
      </w:r>
    </w:p>
    <w:p w14:paraId="6425D8A5" w14:textId="77777777" w:rsidR="004652C4" w:rsidRDefault="004652C4" w:rsidP="002271C6">
      <w:pPr>
        <w:pStyle w:val="PL"/>
        <w:rPr>
          <w:snapToGrid w:val="0"/>
        </w:rPr>
      </w:pPr>
    </w:p>
    <w:p w14:paraId="1AF50D22" w14:textId="77777777" w:rsidR="004652C4" w:rsidRDefault="004652C4" w:rsidP="002271C6">
      <w:pPr>
        <w:pStyle w:val="PL"/>
        <w:rPr>
          <w:snapToGrid w:val="0"/>
        </w:rPr>
      </w:pPr>
      <w:r>
        <w:rPr>
          <w:snapToGrid w:val="0"/>
        </w:rPr>
        <w:t>TrpMeasurementTimingQuality ::= SEQUENCE {</w:t>
      </w:r>
    </w:p>
    <w:p w14:paraId="46058700" w14:textId="77777777" w:rsidR="004652C4" w:rsidRDefault="004652C4" w:rsidP="002271C6">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2271C6">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snapToGrid w:val="0"/>
        </w:rPr>
      </w:pPr>
      <w:r w:rsidRPr="00E17648">
        <w:rPr>
          <w:snapToGrid w:val="0"/>
        </w:rPr>
        <w:t>TrpMeasurementTimingQuality-ExtIEs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r>
        <w:rPr>
          <w:snapToGrid w:val="0"/>
        </w:rPr>
        <w:t>TrpMeasurementAngleQuality ::= SEQUENCE {</w:t>
      </w:r>
    </w:p>
    <w:p w14:paraId="0756F832" w14:textId="77777777" w:rsidR="004652C4" w:rsidRDefault="004652C4" w:rsidP="00E766B3">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snapToGrid w:val="0"/>
        </w:rPr>
      </w:pPr>
      <w:r w:rsidRPr="00E17648">
        <w:rPr>
          <w:snapToGrid w:val="0"/>
        </w:rPr>
        <w:t>TrpMeasurementAngleQuality-ExtIEs NRPPA-PROTOCOL-EXTENSION ::= {</w:t>
      </w:r>
    </w:p>
    <w:p w14:paraId="4090A0C1" w14:textId="77777777" w:rsidR="005621D8" w:rsidRPr="00E17648" w:rsidRDefault="005621D8" w:rsidP="002271C6">
      <w:pPr>
        <w:pStyle w:val="PL"/>
        <w:rPr>
          <w:snapToGrid w:val="0"/>
        </w:rPr>
      </w:pPr>
      <w:r w:rsidRPr="00E17648">
        <w:rPr>
          <w:snapToGrid w:val="0"/>
        </w:rPr>
        <w:tab/>
        <w:t>...</w:t>
      </w:r>
    </w:p>
    <w:p w14:paraId="0773DE77" w14:textId="77777777" w:rsidR="004652C4" w:rsidRDefault="005621D8" w:rsidP="002271C6">
      <w:pPr>
        <w:pStyle w:val="PL"/>
        <w:rPr>
          <w:snapToGrid w:val="0"/>
        </w:rPr>
      </w:pPr>
      <w:r w:rsidRPr="00E17648">
        <w:rPr>
          <w:snapToGrid w:val="0"/>
        </w:rPr>
        <w:t>}</w:t>
      </w:r>
    </w:p>
    <w:p w14:paraId="5B7BF829" w14:textId="77777777" w:rsidR="002271C6" w:rsidRDefault="002271C6" w:rsidP="002271C6">
      <w:pPr>
        <w:pStyle w:val="PL"/>
        <w:rPr>
          <w:snapToGrid w:val="0"/>
        </w:rPr>
      </w:pPr>
    </w:p>
    <w:p w14:paraId="3DEC34EE" w14:textId="77777777" w:rsidR="002271C6" w:rsidRPr="00651F99" w:rsidRDefault="002271C6" w:rsidP="002271C6">
      <w:pPr>
        <w:pStyle w:val="PL"/>
        <w:rPr>
          <w:snapToGrid w:val="0"/>
        </w:rPr>
      </w:pPr>
      <w:r>
        <w:rPr>
          <w:snapToGrid w:val="0"/>
        </w:rPr>
        <w:t xml:space="preserve">TRPPhaseQuality </w:t>
      </w:r>
      <w:r w:rsidRPr="00651F99">
        <w:rPr>
          <w:snapToGrid w:val="0"/>
        </w:rPr>
        <w:t>::= SEQUENCE {</w:t>
      </w:r>
    </w:p>
    <w:p w14:paraId="29B767DA" w14:textId="77777777" w:rsidR="002271C6" w:rsidRPr="00651F99" w:rsidRDefault="002271C6" w:rsidP="002271C6">
      <w:pPr>
        <w:pStyle w:val="PL"/>
        <w:rPr>
          <w:snapToGrid w:val="0"/>
        </w:rPr>
      </w:pPr>
      <w:r w:rsidRPr="00651F99">
        <w:rPr>
          <w:snapToGrid w:val="0"/>
        </w:rPr>
        <w:tab/>
      </w:r>
      <w:r>
        <w:rPr>
          <w:snapToGrid w:val="0"/>
        </w:rPr>
        <w:t>phase</w:t>
      </w:r>
      <w:r w:rsidRPr="00651F99">
        <w:rPr>
          <w:snapToGrid w:val="0"/>
        </w:rPr>
        <w:t>Quality</w:t>
      </w:r>
      <w:r>
        <w:rPr>
          <w:snapToGrid w:val="0"/>
        </w:rPr>
        <w:t>Index</w:t>
      </w:r>
      <w:r w:rsidRPr="00651F99">
        <w:rPr>
          <w:snapToGrid w:val="0"/>
        </w:rPr>
        <w:tab/>
      </w:r>
      <w:r w:rsidRPr="00F96568">
        <w:rPr>
          <w:snapToGrid w:val="0"/>
        </w:rPr>
        <w:t>INTEGER(0..179)</w:t>
      </w:r>
      <w:r w:rsidRPr="00651F99">
        <w:rPr>
          <w:snapToGrid w:val="0"/>
        </w:rPr>
        <w:t>,</w:t>
      </w:r>
    </w:p>
    <w:p w14:paraId="7C17E46B" w14:textId="77777777" w:rsidR="002271C6" w:rsidRPr="00651F99" w:rsidRDefault="002271C6" w:rsidP="002271C6">
      <w:pPr>
        <w:pStyle w:val="PL"/>
        <w:rPr>
          <w:snapToGrid w:val="0"/>
        </w:rPr>
      </w:pPr>
      <w:r w:rsidRPr="00651F99">
        <w:rPr>
          <w:snapToGrid w:val="0"/>
        </w:rPr>
        <w:tab/>
        <w:t>resolution</w:t>
      </w:r>
      <w:r w:rsidRPr="00651F99">
        <w:rPr>
          <w:snapToGrid w:val="0"/>
        </w:rPr>
        <w:tab/>
      </w:r>
      <w:r w:rsidRPr="00651F99">
        <w:rPr>
          <w:snapToGrid w:val="0"/>
        </w:rPr>
        <w:tab/>
      </w:r>
      <w:r w:rsidRPr="00651F99">
        <w:rPr>
          <w:snapToGrid w:val="0"/>
        </w:rPr>
        <w:tab/>
        <w:t xml:space="preserve">ENUMERATED {deg0dot1, </w:t>
      </w:r>
      <w:r>
        <w:rPr>
          <w:snapToGrid w:val="0"/>
        </w:rPr>
        <w:t xml:space="preserve">deg1, </w:t>
      </w:r>
      <w:r w:rsidRPr="00651F99">
        <w:rPr>
          <w:snapToGrid w:val="0"/>
        </w:rPr>
        <w:t>...},</w:t>
      </w:r>
    </w:p>
    <w:p w14:paraId="3BA2CEFD" w14:textId="77777777" w:rsidR="002271C6" w:rsidRPr="00651F99" w:rsidRDefault="002271C6" w:rsidP="002271C6">
      <w:pPr>
        <w:pStyle w:val="PL"/>
        <w:rPr>
          <w:rFonts w:eastAsia="Calibri"/>
        </w:rPr>
      </w:pPr>
      <w:r w:rsidRPr="00651F99">
        <w:rPr>
          <w:snapToGrid w:val="0"/>
        </w:rPr>
        <w:tab/>
      </w:r>
      <w:r w:rsidRPr="00651F99">
        <w:rPr>
          <w:rFonts w:eastAsia="Calibri"/>
        </w:rPr>
        <w:t>iE-extensions</w:t>
      </w:r>
      <w:r w:rsidRPr="00651F99">
        <w:rPr>
          <w:rFonts w:eastAsia="Calibri"/>
        </w:rPr>
        <w:tab/>
      </w:r>
      <w:r w:rsidRPr="00651F99">
        <w:rPr>
          <w:rFonts w:eastAsia="Calibri"/>
        </w:rPr>
        <w:tab/>
        <w:t xml:space="preserve">ProtocolExtensionContainer { { </w:t>
      </w:r>
      <w:r>
        <w:rPr>
          <w:snapToGrid w:val="0"/>
        </w:rPr>
        <w:t>TRPPhaseQuality</w:t>
      </w:r>
      <w:r w:rsidRPr="00651F99">
        <w:rPr>
          <w:rFonts w:eastAsia="Calibri"/>
        </w:rPr>
        <w:t>-ExtIEs } } OPTIONAL,</w:t>
      </w:r>
    </w:p>
    <w:p w14:paraId="6FEB8BF6" w14:textId="77777777" w:rsidR="002271C6" w:rsidRPr="00651F99" w:rsidRDefault="002271C6" w:rsidP="002271C6">
      <w:pPr>
        <w:pStyle w:val="PL"/>
        <w:rPr>
          <w:snapToGrid w:val="0"/>
        </w:rPr>
      </w:pPr>
      <w:r w:rsidRPr="00651F99">
        <w:rPr>
          <w:snapToGrid w:val="0"/>
        </w:rPr>
        <w:tab/>
        <w:t>...</w:t>
      </w:r>
    </w:p>
    <w:p w14:paraId="3A654438" w14:textId="77777777" w:rsidR="002271C6" w:rsidRPr="00651F99" w:rsidRDefault="002271C6" w:rsidP="002271C6">
      <w:pPr>
        <w:pStyle w:val="PL"/>
        <w:rPr>
          <w:snapToGrid w:val="0"/>
        </w:rPr>
      </w:pPr>
      <w:r w:rsidRPr="00651F99">
        <w:rPr>
          <w:snapToGrid w:val="0"/>
        </w:rPr>
        <w:t>}</w:t>
      </w:r>
    </w:p>
    <w:p w14:paraId="59F6E8E4" w14:textId="77777777" w:rsidR="002271C6" w:rsidRPr="00651F99" w:rsidRDefault="002271C6" w:rsidP="002271C6">
      <w:pPr>
        <w:pStyle w:val="PL"/>
        <w:rPr>
          <w:snapToGrid w:val="0"/>
        </w:rPr>
      </w:pPr>
    </w:p>
    <w:p w14:paraId="705156C8" w14:textId="77777777" w:rsidR="002271C6" w:rsidRPr="00651F99" w:rsidRDefault="002271C6" w:rsidP="002271C6">
      <w:pPr>
        <w:pStyle w:val="PL"/>
        <w:rPr>
          <w:snapToGrid w:val="0"/>
        </w:rPr>
      </w:pPr>
      <w:r>
        <w:rPr>
          <w:snapToGrid w:val="0"/>
        </w:rPr>
        <w:t>TRPPhaseQuality</w:t>
      </w:r>
      <w:r w:rsidRPr="00651F99">
        <w:rPr>
          <w:snapToGrid w:val="0"/>
        </w:rPr>
        <w:t>-ExtIEs NRPPA-PROTOCOL-EXTENSION ::= {</w:t>
      </w:r>
    </w:p>
    <w:p w14:paraId="7B7B1C55" w14:textId="77777777" w:rsidR="002271C6" w:rsidRPr="00651F99" w:rsidRDefault="002271C6" w:rsidP="002271C6">
      <w:pPr>
        <w:pStyle w:val="PL"/>
        <w:rPr>
          <w:snapToGrid w:val="0"/>
        </w:rPr>
      </w:pPr>
      <w:r w:rsidRPr="00651F99">
        <w:rPr>
          <w:snapToGrid w:val="0"/>
        </w:rPr>
        <w:tab/>
        <w:t>...</w:t>
      </w:r>
    </w:p>
    <w:p w14:paraId="3CFAD573" w14:textId="77777777" w:rsidR="002271C6" w:rsidRPr="00B51213" w:rsidRDefault="002271C6" w:rsidP="002271C6">
      <w:pPr>
        <w:pStyle w:val="PL"/>
        <w:rPr>
          <w:snapToGrid w:val="0"/>
          <w:lang w:eastAsia="zh-CN"/>
        </w:rPr>
      </w:pPr>
      <w:r>
        <w:rPr>
          <w:rFonts w:hint="eastAsia"/>
          <w:snapToGrid w:val="0"/>
          <w:lang w:eastAsia="zh-CN"/>
        </w:rPr>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TRP-MeasurementRe</w:t>
      </w:r>
      <w:r>
        <w:rPr>
          <w:snapToGrid w:val="0"/>
        </w:rPr>
        <w:t>questItem ::= SEQUENCE {</w:t>
      </w:r>
    </w:p>
    <w:p w14:paraId="5BDF2F8A"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TRP-MeasurementResponse</w:t>
      </w:r>
      <w:r>
        <w:rPr>
          <w:snapToGrid w:val="0"/>
        </w:rPr>
        <w:t>Item ::= SEQUENCE {</w:t>
      </w:r>
    </w:p>
    <w:p w14:paraId="61B95591"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E766B3">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BB3C10">
      <w:pPr>
        <w:pStyle w:val="PL"/>
      </w:pPr>
      <w:r w:rsidRPr="00774D81">
        <w:t>TRP-MeasurementResponseItem</w:t>
      </w:r>
      <w:r w:rsidRPr="006F73BD">
        <w:t xml:space="preserve">-ExtIEs </w:t>
      </w:r>
      <w:r>
        <w:t>NRPPA-</w:t>
      </w:r>
      <w:r w:rsidRPr="006F73BD">
        <w:rPr>
          <w:snapToGrid w:val="0"/>
        </w:rPr>
        <w:t>PROTOCOL-</w:t>
      </w:r>
      <w:r w:rsidRPr="00C1542B">
        <w:rPr>
          <w:snapToGrid w:val="0"/>
        </w:rPr>
        <w:t>EXTENSION</w:t>
      </w:r>
      <w:r w:rsidRPr="006F73BD">
        <w:rPr>
          <w:snapToGrid w:val="0"/>
        </w:rPr>
        <w:t xml:space="preserve"> </w:t>
      </w:r>
      <w:r w:rsidRPr="006F73BD">
        <w:t>::= {</w:t>
      </w:r>
    </w:p>
    <w:p w14:paraId="298279FD" w14:textId="77777777" w:rsidR="00BB3C10" w:rsidRDefault="00BB3C10" w:rsidP="00BB3C10">
      <w:pPr>
        <w:pStyle w:val="PL"/>
        <w:rPr>
          <w:rFonts w:eastAsia="SimSun"/>
          <w:noProof/>
          <w:snapToGrid w:val="0"/>
        </w:rPr>
      </w:pPr>
      <w:r w:rsidRPr="007711F0">
        <w:rPr>
          <w:rFonts w:eastAsia="SimSun"/>
          <w:noProof/>
          <w:snapToGrid w:val="0"/>
        </w:rPr>
        <w:tab/>
        <w:t>{ ID id-Cell-ID</w:t>
      </w:r>
      <w:r w:rsidRPr="007711F0">
        <w:rPr>
          <w:rFonts w:eastAsia="SimSun"/>
          <w:noProof/>
          <w:snapToGrid w:val="0"/>
        </w:rPr>
        <w:tab/>
      </w:r>
      <w:r w:rsidRPr="007711F0">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sidRPr="007711F0">
        <w:rPr>
          <w:rFonts w:eastAsia="SimSun"/>
          <w:noProof/>
          <w:snapToGrid w:val="0"/>
        </w:rPr>
        <w:t xml:space="preserve">CRITICALITY ignore </w:t>
      </w:r>
      <w:r>
        <w:rPr>
          <w:rFonts w:eastAsia="SimSun"/>
          <w:noProof/>
          <w:snapToGrid w:val="0"/>
        </w:rPr>
        <w:tab/>
      </w:r>
      <w:r w:rsidRPr="007711F0">
        <w:rPr>
          <w:rFonts w:eastAsia="SimSun"/>
          <w:noProof/>
          <w:snapToGrid w:val="0"/>
        </w:rPr>
        <w:t xml:space="preserve">EXTENSION </w:t>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sidRPr="007711F0">
        <w:rPr>
          <w:noProof/>
          <w:snapToGrid w:val="0"/>
        </w:rPr>
        <w:t>CGI-NR</w:t>
      </w:r>
      <w:r w:rsidRPr="007711F0">
        <w:rPr>
          <w:rFonts w:eastAsia="SimSun"/>
          <w:noProof/>
          <w:snapToGrid w:val="0"/>
        </w:rPr>
        <w:tab/>
      </w:r>
      <w:r w:rsidRPr="007711F0">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Pr>
          <w:rFonts w:eastAsia="SimSun"/>
          <w:noProof/>
          <w:snapToGrid w:val="0"/>
        </w:rPr>
        <w:tab/>
      </w:r>
      <w:r w:rsidRPr="007711F0">
        <w:rPr>
          <w:rFonts w:eastAsia="SimSun"/>
          <w:noProof/>
          <w:snapToGrid w:val="0"/>
        </w:rPr>
        <w:t>PRESENCE optional }</w:t>
      </w:r>
      <w:r w:rsidRPr="00671864">
        <w:rPr>
          <w:noProof/>
          <w:snapToGrid w:val="0"/>
        </w:rPr>
        <w:t>|</w:t>
      </w:r>
    </w:p>
    <w:p w14:paraId="0D8EA319" w14:textId="340B5B92" w:rsidR="00BB3C10" w:rsidRPr="007711F0" w:rsidRDefault="00BB3C10" w:rsidP="001318F5">
      <w:pPr>
        <w:pStyle w:val="PL"/>
        <w:rPr>
          <w:noProof/>
        </w:rPr>
      </w:pPr>
      <w:r>
        <w:rPr>
          <w:rFonts w:eastAsia="SimSun"/>
          <w:noProof/>
          <w:snapToGrid w:val="0"/>
        </w:rPr>
        <w:tab/>
      </w:r>
      <w:r w:rsidRPr="00671864">
        <w:rPr>
          <w:noProof/>
          <w:snapToGrid w:val="0"/>
        </w:rPr>
        <w:t>{ ID id-PositioningDataCollectionNeeded</w:t>
      </w:r>
      <w:r w:rsidRPr="00671864">
        <w:rPr>
          <w:noProof/>
          <w:snapToGrid w:val="0"/>
        </w:rPr>
        <w:tab/>
      </w:r>
      <w:r w:rsidRPr="00671864">
        <w:rPr>
          <w:noProof/>
          <w:snapToGrid w:val="0"/>
        </w:rPr>
        <w:tab/>
        <w:t>CRITICALITY ignore</w:t>
      </w:r>
      <w:r w:rsidRPr="00671864">
        <w:rPr>
          <w:noProof/>
          <w:snapToGrid w:val="0"/>
        </w:rPr>
        <w:tab/>
      </w:r>
      <w:r w:rsidRPr="007711F0">
        <w:rPr>
          <w:rFonts w:eastAsia="SimSun"/>
          <w:noProof/>
          <w:snapToGrid w:val="0"/>
        </w:rPr>
        <w:t>EXTENSION</w:t>
      </w:r>
      <w:r w:rsidRPr="00671864" w:rsidDel="0083085F">
        <w:rPr>
          <w:noProof/>
          <w:snapToGrid w:val="0"/>
        </w:rPr>
        <w:t xml:space="preserve"> </w:t>
      </w:r>
      <w:r w:rsidRPr="00671864">
        <w:rPr>
          <w:noProof/>
          <w:snapToGrid w:val="0"/>
        </w:rPr>
        <w:t xml:space="preserve"> PositioningDataCollectionNeeded</w:t>
      </w:r>
      <w:r w:rsidRPr="00671864">
        <w:rPr>
          <w:noProof/>
          <w:snapToGrid w:val="0"/>
        </w:rPr>
        <w:tab/>
      </w:r>
      <w:r w:rsidRPr="00671864">
        <w:rPr>
          <w:noProof/>
          <w:snapToGrid w:val="0"/>
        </w:rPr>
        <w:tab/>
        <w:t>PRESENCE optional}</w:t>
      </w:r>
      <w:r w:rsidRPr="007711F0">
        <w:rPr>
          <w:rFonts w:eastAsia="SimSun" w:hint="eastAsia"/>
          <w:noProof/>
          <w:snapToGrid w:val="0"/>
          <w:lang w:eastAsia="zh-CN"/>
        </w:rPr>
        <w:t>,</w:t>
      </w:r>
    </w:p>
    <w:p w14:paraId="4964718C" w14:textId="3413B4CC" w:rsidR="004652C4" w:rsidRPr="006F73BD" w:rsidRDefault="00BB3C10" w:rsidP="00BB3C10">
      <w:pPr>
        <w:pStyle w:val="PL"/>
      </w:pPr>
      <w:r w:rsidRPr="007711F0">
        <w:rPr>
          <w:noProof/>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E766B3">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E766B3">
      <w:pPr>
        <w:pStyle w:val="PL"/>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lang w:val="fr-FR"/>
        </w:rPr>
      </w:pPr>
      <w:r w:rsidRPr="007C49BE">
        <w:rPr>
          <w:lang w:val="fr-FR"/>
        </w:rPr>
        <w:t>TRPInformation ::= SEQUENCE {</w:t>
      </w:r>
    </w:p>
    <w:p w14:paraId="12BD4446" w14:textId="77777777" w:rsidR="005621D8" w:rsidRPr="007C49BE" w:rsidRDefault="005621D8" w:rsidP="005621D8">
      <w:pPr>
        <w:pStyle w:val="PL"/>
        <w:rPr>
          <w:lang w:val="fr-FR"/>
        </w:rPr>
      </w:pPr>
      <w:r w:rsidRPr="007C49BE">
        <w:rPr>
          <w:lang w:val="fr-FR"/>
        </w:rPr>
        <w:tab/>
        <w:t>tRP-ID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r w:rsidRPr="007C49BE">
        <w:rPr>
          <w:snapToGrid w:val="0"/>
          <w:lang w:val="fr-FR" w:eastAsia="zh-CN"/>
        </w:rPr>
        <w:t>tRPInformationTypeResponseList</w:t>
      </w:r>
      <w:r w:rsidRPr="007C49BE">
        <w:rPr>
          <w:snapToGrid w:val="0"/>
          <w:lang w:val="fr-FR" w:eastAsia="zh-CN"/>
        </w:rPr>
        <w:tab/>
        <w:t>TRPInformationTypeResponseList,</w:t>
      </w:r>
    </w:p>
    <w:p w14:paraId="15224092" w14:textId="77777777" w:rsidR="005621D8" w:rsidRPr="007C49BE" w:rsidRDefault="005621D8" w:rsidP="005621D8">
      <w:pPr>
        <w:pStyle w:val="PL"/>
        <w:rPr>
          <w:lang w:val="fr-FR"/>
        </w:rPr>
      </w:pPr>
      <w:r w:rsidRPr="007C49BE">
        <w:rPr>
          <w:lang w:val="fr-FR"/>
        </w:rPr>
        <w:tab/>
        <w:t>iE-Extensions</w:t>
      </w:r>
      <w:r w:rsidRPr="007C49BE">
        <w:rPr>
          <w:lang w:val="fr-FR"/>
        </w:rPr>
        <w:tab/>
      </w:r>
      <w:r w:rsidRPr="007C49BE">
        <w:rPr>
          <w:lang w:val="fr-FR"/>
        </w:rPr>
        <w:tab/>
      </w:r>
      <w:r w:rsidRPr="007C49BE">
        <w:rPr>
          <w:lang w:val="fr-FR"/>
        </w:rPr>
        <w:tab/>
      </w:r>
      <w:r w:rsidRPr="007C49BE">
        <w:rPr>
          <w:lang w:val="fr-FR"/>
        </w:rPr>
        <w:tab/>
      </w:r>
      <w:r w:rsidRPr="007C49BE">
        <w:rPr>
          <w:lang w:val="fr-FR"/>
        </w:rPr>
        <w:tab/>
        <w:t>ProtocolExtensionContainer { { TRPInformation-ExtIEs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14134AD3" w14:textId="77777777" w:rsidR="004C0672" w:rsidRPr="004C0672" w:rsidRDefault="004C0672" w:rsidP="004C0672">
      <w:pPr>
        <w:pStyle w:val="PL"/>
        <w:rPr>
          <w:snapToGrid w:val="0"/>
          <w:lang w:val="fr-FR" w:eastAsia="zh-CN"/>
        </w:rPr>
      </w:pPr>
      <w:r w:rsidRPr="004C0672">
        <w:rPr>
          <w:snapToGrid w:val="0"/>
          <w:lang w:val="fr-FR" w:eastAsia="zh-CN"/>
        </w:rPr>
        <w:t>TRPInformation-ExtIEs NRPPA-PROTOCOL-EXTENSION ::= {</w:t>
      </w:r>
    </w:p>
    <w:p w14:paraId="432A3E52" w14:textId="5A3E7B43" w:rsidR="004C0672" w:rsidRPr="004B4873" w:rsidRDefault="004C0672" w:rsidP="004C0672">
      <w:pPr>
        <w:pStyle w:val="PL"/>
        <w:rPr>
          <w:snapToGrid w:val="0"/>
          <w:lang w:val="fr-FR" w:eastAsia="zh-CN"/>
        </w:rPr>
      </w:pPr>
      <w:r w:rsidRPr="004C0672">
        <w:rPr>
          <w:snapToGrid w:val="0"/>
          <w:lang w:val="fr-FR" w:eastAsia="zh-CN"/>
        </w:rPr>
        <w:tab/>
      </w:r>
      <w:r w:rsidRPr="004B4873">
        <w:rPr>
          <w:snapToGrid w:val="0"/>
          <w:lang w:val="fr-FR" w:eastAsia="zh-CN"/>
        </w:rPr>
        <w:t>{ ID id-Mobile-IAB-MT-UE-ID</w:t>
      </w:r>
      <w:r w:rsidRPr="004B4873">
        <w:rPr>
          <w:snapToGrid w:val="0"/>
          <w:lang w:val="fr-FR" w:eastAsia="zh-CN"/>
        </w:rPr>
        <w:tab/>
      </w:r>
      <w:r w:rsidRPr="004B4873">
        <w:rPr>
          <w:snapToGrid w:val="0"/>
          <w:lang w:val="fr-FR" w:eastAsia="zh-CN"/>
        </w:rPr>
        <w:tab/>
      </w:r>
      <w:r w:rsidRPr="004B4873">
        <w:rPr>
          <w:rFonts w:eastAsia="Calibri"/>
          <w:lang w:val="fr-FR" w:eastAsia="zh-CN"/>
        </w:rPr>
        <w:tab/>
      </w:r>
      <w:r w:rsidRPr="004B4873">
        <w:rPr>
          <w:snapToGrid w:val="0"/>
          <w:lang w:val="fr-FR" w:eastAsia="zh-CN"/>
        </w:rPr>
        <w:t>CRITICALITY reject EXTENSION Mobile-IAB-MT-UE-ID</w:t>
      </w:r>
      <w:r w:rsidRPr="004B4873">
        <w:rPr>
          <w:snapToGrid w:val="0"/>
          <w:lang w:val="fr-FR" w:eastAsia="zh-CN"/>
        </w:rPr>
        <w:tab/>
      </w:r>
      <w:r w:rsidRPr="004B4873">
        <w:rPr>
          <w:snapToGrid w:val="0"/>
          <w:lang w:val="fr-FR" w:eastAsia="zh-CN"/>
        </w:rPr>
        <w:tab/>
        <w:t xml:space="preserve">PRESENCE </w:t>
      </w:r>
      <w:r w:rsidRPr="004B4873">
        <w:rPr>
          <w:lang w:val="fr-FR" w:eastAsia="zh-CN"/>
        </w:rPr>
        <w:t>optional</w:t>
      </w:r>
      <w:r w:rsidRPr="004B4873">
        <w:rPr>
          <w:snapToGrid w:val="0"/>
          <w:lang w:val="fr-FR" w:eastAsia="zh-CN"/>
        </w:rPr>
        <w:t>}|</w:t>
      </w:r>
    </w:p>
    <w:p w14:paraId="46A59612" w14:textId="77777777" w:rsidR="004C0672" w:rsidRDefault="004C0672" w:rsidP="004C0672">
      <w:pPr>
        <w:pStyle w:val="PL"/>
        <w:rPr>
          <w:rFonts w:eastAsia="DengXian"/>
          <w:snapToGrid w:val="0"/>
          <w:lang w:val="en-US" w:eastAsia="zh-CN"/>
        </w:rPr>
      </w:pPr>
      <w:r w:rsidRPr="00116A0C">
        <w:rPr>
          <w:snapToGrid w:val="0"/>
          <w:lang w:val="en-US" w:eastAsia="zh-CN"/>
        </w:rPr>
        <w:t xml:space="preserve">--This IE shall be present if the </w:t>
      </w:r>
      <w:r w:rsidRPr="00116A0C">
        <w:rPr>
          <w:i/>
          <w:iCs/>
          <w:snapToGrid w:val="0"/>
          <w:lang w:val="en-US" w:eastAsia="zh-CN"/>
        </w:rPr>
        <w:t>TRP type</w:t>
      </w:r>
      <w:r w:rsidRPr="00116A0C">
        <w:rPr>
          <w:snapToGrid w:val="0"/>
          <w:lang w:val="en-US" w:eastAsia="zh-CN"/>
        </w:rPr>
        <w:t xml:space="preserve"> IE is set to the value </w:t>
      </w:r>
      <w:r w:rsidRPr="00116A0C">
        <w:rPr>
          <w:rFonts w:eastAsia="DengXian"/>
          <w:snapToGrid w:val="0"/>
          <w:lang w:val="en-US" w:eastAsia="zh-CN"/>
        </w:rPr>
        <w:t>"</w:t>
      </w:r>
      <w:r w:rsidRPr="00116A0C">
        <w:rPr>
          <w:snapToGrid w:val="0"/>
          <w:lang w:val="en-US" w:eastAsia="zh-CN"/>
        </w:rPr>
        <w:t>mobile trp</w:t>
      </w:r>
      <w:r w:rsidRPr="00116A0C">
        <w:rPr>
          <w:rFonts w:eastAsia="DengXian"/>
          <w:snapToGrid w:val="0"/>
          <w:lang w:val="en-US" w:eastAsia="zh-CN"/>
        </w:rPr>
        <w:t>"</w:t>
      </w:r>
    </w:p>
    <w:p w14:paraId="597B18EA" w14:textId="77777777" w:rsidR="004C0672" w:rsidRPr="008874A9" w:rsidRDefault="004C0672" w:rsidP="004C0672">
      <w:pPr>
        <w:pStyle w:val="PL"/>
        <w:rPr>
          <w:snapToGrid w:val="0"/>
        </w:rPr>
      </w:pPr>
      <w:r w:rsidRPr="008874A9">
        <w:rPr>
          <w:snapToGrid w:val="0"/>
          <w:lang w:eastAsia="zh-CN"/>
        </w:rPr>
        <w:tab/>
      </w:r>
      <w:r w:rsidRPr="008874A9">
        <w:rPr>
          <w:rFonts w:hint="eastAsia"/>
          <w:snapToGrid w:val="0"/>
          <w:sz w:val="14"/>
          <w:szCs w:val="18"/>
          <w:lang w:eastAsia="zh-CN"/>
        </w:rPr>
        <w:t xml:space="preserve">{ </w:t>
      </w:r>
      <w:r w:rsidRPr="008874A9">
        <w:rPr>
          <w:rFonts w:hint="eastAsia"/>
          <w:snapToGrid w:val="0"/>
          <w:lang w:eastAsia="zh-CN"/>
        </w:rPr>
        <w:t>ID</w:t>
      </w:r>
      <w:r w:rsidRPr="008874A9">
        <w:rPr>
          <w:snapToGrid w:val="0"/>
        </w:rPr>
        <w:t xml:space="preserve"> </w:t>
      </w:r>
      <w:r>
        <w:rPr>
          <w:rFonts w:hint="eastAsia"/>
          <w:szCs w:val="22"/>
          <w:lang w:val="en-US" w:eastAsia="zh-CN"/>
        </w:rPr>
        <w:t>id-WAB-MT-UE-ID</w:t>
      </w:r>
      <w:r w:rsidRPr="008874A9">
        <w:rPr>
          <w:snapToGrid w:val="0"/>
        </w:rPr>
        <w:tab/>
      </w:r>
      <w:r w:rsidRPr="008874A9">
        <w:rPr>
          <w:snapToGrid w:val="0"/>
        </w:rPr>
        <w:tab/>
      </w:r>
      <w:r w:rsidRPr="008874A9">
        <w:rPr>
          <w:rFonts w:eastAsia="Calibri"/>
        </w:rPr>
        <w:tab/>
      </w:r>
      <w:r w:rsidRPr="008874A9">
        <w:rPr>
          <w:snapToGrid w:val="0"/>
          <w:lang w:eastAsia="zh-CN"/>
        </w:rPr>
        <w:t>CRITICALITY reject EXTENSION</w:t>
      </w:r>
      <w:r w:rsidRPr="008874A9">
        <w:rPr>
          <w:snapToGrid w:val="0"/>
        </w:rPr>
        <w:t xml:space="preserve"> </w:t>
      </w:r>
      <w:r>
        <w:rPr>
          <w:rFonts w:hint="eastAsia"/>
          <w:szCs w:val="22"/>
          <w:lang w:val="en-US" w:eastAsia="zh-CN"/>
        </w:rPr>
        <w:t>WAB-MT-UE-ID</w:t>
      </w:r>
      <w:r w:rsidRPr="008874A9">
        <w:rPr>
          <w:snapToGrid w:val="0"/>
        </w:rPr>
        <w:tab/>
      </w:r>
      <w:r w:rsidRPr="008874A9">
        <w:rPr>
          <w:snapToGrid w:val="0"/>
        </w:rPr>
        <w:tab/>
      </w:r>
      <w:r w:rsidRPr="008874A9">
        <w:rPr>
          <w:snapToGrid w:val="0"/>
          <w:lang w:eastAsia="zh-CN"/>
        </w:rPr>
        <w:t xml:space="preserve">PRESENCE </w:t>
      </w:r>
      <w:r w:rsidRPr="008874A9">
        <w:rPr>
          <w:lang w:eastAsia="zh-CN"/>
        </w:rPr>
        <w:t>optional</w:t>
      </w:r>
      <w:r w:rsidRPr="008874A9">
        <w:rPr>
          <w:rFonts w:hint="eastAsia"/>
          <w:snapToGrid w:val="0"/>
          <w:lang w:eastAsia="zh-CN"/>
        </w:rPr>
        <w:t>}</w:t>
      </w:r>
      <w:r w:rsidRPr="008874A9">
        <w:rPr>
          <w:snapToGrid w:val="0"/>
        </w:rPr>
        <w:t>,</w:t>
      </w:r>
    </w:p>
    <w:p w14:paraId="6277A3D2" w14:textId="77777777" w:rsidR="004C0672" w:rsidRDefault="004C0672" w:rsidP="004C0672">
      <w:pPr>
        <w:pStyle w:val="PL"/>
        <w:rPr>
          <w:rFonts w:eastAsia="DengXian"/>
          <w:snapToGrid w:val="0"/>
          <w:lang w:val="en-US"/>
        </w:rPr>
      </w:pPr>
      <w:r w:rsidRPr="00AF295B">
        <w:rPr>
          <w:snapToGrid w:val="0"/>
        </w:rPr>
        <w:t xml:space="preserve">--This IE shall be present if the </w:t>
      </w:r>
      <w:r w:rsidRPr="00AF295B">
        <w:rPr>
          <w:i/>
          <w:iCs/>
          <w:snapToGrid w:val="0"/>
        </w:rPr>
        <w:t>TRP type</w:t>
      </w:r>
      <w:r w:rsidRPr="00AF295B">
        <w:rPr>
          <w:snapToGrid w:val="0"/>
        </w:rPr>
        <w:t xml:space="preserve"> IE is set to the value </w:t>
      </w:r>
      <w:r w:rsidRPr="00AF295B">
        <w:rPr>
          <w:rFonts w:eastAsia="DengXian"/>
          <w:snapToGrid w:val="0"/>
          <w:lang w:val="en-US"/>
        </w:rPr>
        <w:t>"</w:t>
      </w:r>
      <w:r w:rsidRPr="00AF295B">
        <w:rPr>
          <w:rFonts w:cs="Arial"/>
          <w:szCs w:val="18"/>
          <w:lang w:val="en-US" w:eastAsia="zh-CN"/>
        </w:rPr>
        <w:t>mobile trp of wab-gnb</w:t>
      </w:r>
      <w:r w:rsidRPr="00AF295B">
        <w:rPr>
          <w:rFonts w:eastAsia="DengXian"/>
          <w:snapToGrid w:val="0"/>
          <w:lang w:val="en-US"/>
        </w:rPr>
        <w:t>"</w:t>
      </w:r>
    </w:p>
    <w:p w14:paraId="31524294" w14:textId="22D48ED3" w:rsidR="005621D8" w:rsidRPr="00CC1C43" w:rsidRDefault="004C0672" w:rsidP="004C0672">
      <w:pPr>
        <w:pStyle w:val="PL"/>
        <w:rPr>
          <w:snapToGrid w:val="0"/>
          <w:lang w:eastAsia="zh-CN"/>
        </w:rPr>
      </w:pPr>
      <w:r w:rsidRPr="00116A0C">
        <w:rPr>
          <w:snapToGrid w:val="0"/>
          <w:lang w:val="en-US" w:eastAsia="zh-CN"/>
        </w:rPr>
        <w:tab/>
        <w:t>...</w:t>
      </w:r>
    </w:p>
    <w:p w14:paraId="3BD0FA1D" w14:textId="77777777" w:rsidR="005621D8" w:rsidRPr="00CC1C43" w:rsidRDefault="005621D8" w:rsidP="005621D8">
      <w:pPr>
        <w:pStyle w:val="PL"/>
      </w:pPr>
      <w:r w:rsidRPr="00CC1C43">
        <w:rPr>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TypeResponseList</w:t>
      </w:r>
      <w:r w:rsidRPr="00CC1C43">
        <w:rPr>
          <w:snapToGrid w:val="0"/>
        </w:rPr>
        <w:t xml:space="preserve"> ::= SEQUENCE (SIZE (1..maxnoTRPInfoTypes)) OF TRPInformation</w:t>
      </w:r>
      <w:r w:rsidR="005621D8" w:rsidRPr="00CC1C43">
        <w:rPr>
          <w:snapToGrid w:val="0"/>
        </w:rPr>
        <w:t>TypeResponse</w:t>
      </w:r>
      <w:r w:rsidRPr="00CC1C43">
        <w:rPr>
          <w:snapToGrid w:val="0"/>
        </w:rPr>
        <w:t>Item</w:t>
      </w:r>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w:t>
      </w:r>
      <w:r w:rsidRPr="00CC1C43">
        <w:rPr>
          <w:snapToGrid w:val="0"/>
        </w:rPr>
        <w:t>Item ::= CHOICE {</w:t>
      </w:r>
    </w:p>
    <w:p w14:paraId="657022DB" w14:textId="77777777" w:rsidR="004652C4" w:rsidRPr="00CC1C43" w:rsidRDefault="004652C4" w:rsidP="00E766B3">
      <w:pPr>
        <w:pStyle w:val="PL"/>
        <w:rPr>
          <w:snapToGrid w:val="0"/>
        </w:rPr>
      </w:pPr>
      <w:r w:rsidRPr="00CC1C43">
        <w:rPr>
          <w:snapToGrid w:val="0"/>
        </w:rPr>
        <w:tab/>
        <w:t>pCI-NR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r w:rsidR="005621D8" w:rsidRPr="00CC1C43">
        <w:rPr>
          <w:snapToGrid w:val="0"/>
        </w:rPr>
        <w:t>c</w:t>
      </w:r>
      <w:r w:rsidRPr="00CC1C43">
        <w:rPr>
          <w:snapToGrid w:val="0"/>
        </w:rPr>
        <w:t>GI</w:t>
      </w:r>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t>aRFCN</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t>pRSConfiguration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PRSConfiguration,</w:t>
      </w:r>
    </w:p>
    <w:p w14:paraId="49C5E639" w14:textId="77777777" w:rsidR="004652C4" w:rsidRPr="00CC1C43" w:rsidRDefault="004652C4" w:rsidP="00E766B3">
      <w:pPr>
        <w:pStyle w:val="PL"/>
        <w:rPr>
          <w:snapToGrid w:val="0"/>
          <w:lang w:bidi="he-IL"/>
        </w:rPr>
      </w:pPr>
      <w:r w:rsidRPr="00CC1C43">
        <w:rPr>
          <w:snapToGrid w:val="0"/>
          <w:lang w:bidi="he-IL"/>
        </w:rPr>
        <w:tab/>
        <w:t>sSBinformation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SSBInfo,</w:t>
      </w:r>
    </w:p>
    <w:p w14:paraId="481DFE89" w14:textId="77777777" w:rsidR="004652C4" w:rsidRPr="00CC1C43" w:rsidRDefault="004652C4" w:rsidP="004652C4">
      <w:pPr>
        <w:pStyle w:val="PL"/>
        <w:rPr>
          <w:snapToGrid w:val="0"/>
          <w:lang w:bidi="he-IL"/>
        </w:rPr>
      </w:pPr>
      <w:r w:rsidRPr="00CC1C43">
        <w:rPr>
          <w:snapToGrid w:val="0"/>
          <w:lang w:bidi="he-IL"/>
        </w:rPr>
        <w:tab/>
        <w:t>sFNInitialisationTime</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t>spatialDirectionInformation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SpatialDirectionInformation,</w:t>
      </w:r>
    </w:p>
    <w:p w14:paraId="2FDF874E" w14:textId="77777777" w:rsidR="004652C4" w:rsidRPr="00CC1C43" w:rsidRDefault="004652C4" w:rsidP="004652C4">
      <w:pPr>
        <w:pStyle w:val="PL"/>
        <w:rPr>
          <w:snapToGrid w:val="0"/>
          <w:lang w:bidi="he-IL"/>
        </w:rPr>
      </w:pPr>
      <w:r w:rsidRPr="00CC1C43">
        <w:rPr>
          <w:snapToGrid w:val="0"/>
          <w:lang w:bidi="he-IL"/>
        </w:rPr>
        <w:tab/>
        <w:t>geographicalCoordinates</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GeographicalCoordinates,</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t>ProtocolIE-Single-Container { { TRPInformation</w:t>
      </w:r>
      <w:r w:rsidR="005621D8" w:rsidRPr="00CC1C43">
        <w:rPr>
          <w:rFonts w:eastAsia="Calibri" w:cs="Courier New"/>
          <w:szCs w:val="22"/>
        </w:rPr>
        <w:t>TypeResponse</w:t>
      </w:r>
      <w:r w:rsidRPr="00CC1C43">
        <w:rPr>
          <w:rFonts w:eastAsia="Calibri" w:cs="Courier New"/>
          <w:szCs w:val="22"/>
        </w:rPr>
        <w:t>Item-ExtIEs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CRITICALITY reject TYPE 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36338F">
        <w:t>|</w:t>
      </w:r>
    </w:p>
    <w:p w14:paraId="0CF6FD9E" w14:textId="19E445C6" w:rsidR="0013648E" w:rsidRDefault="004B6C8C" w:rsidP="00E766B3">
      <w:pPr>
        <w:pStyle w:val="PL"/>
        <w:rPr>
          <w:snapToGrid w:val="0"/>
          <w:lang w:eastAsia="zh-CN"/>
        </w:rPr>
      </w:pPr>
      <w:r w:rsidRPr="00B06552">
        <w:rPr>
          <w:snapToGrid w:val="0"/>
          <w:lang w:eastAsia="zh-CN"/>
        </w:rPr>
        <w:tab/>
      </w:r>
      <w:r w:rsidRPr="0036338F">
        <w:t>{ ID id-Mobile-TRP-LocationInformation</w:t>
      </w:r>
      <w:r w:rsidRPr="0036338F">
        <w:tab/>
      </w:r>
      <w:r w:rsidR="00350FFB" w:rsidRPr="0036338F">
        <w:t>CRITICALITY ignore TYPE</w:t>
      </w:r>
      <w:r w:rsidRPr="0036338F">
        <w:t xml:space="preserve"> Mobile-TRP-LocationInformation</w:t>
      </w:r>
      <w:r w:rsidRPr="0036338F">
        <w:tab/>
        <w:t>PRESENCE mandatory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r w:rsidRPr="00D219C3">
        <w:rPr>
          <w:snapToGrid w:val="0"/>
          <w:lang w:eastAsia="zh-CN"/>
        </w:rPr>
        <w:t>TRPInformationTypeItemTRPReq</w:t>
      </w:r>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id-TRPInformationTypeItem</w:t>
      </w:r>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TRPInformationTypeItem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E766B3">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E766B3">
      <w:pPr>
        <w:pStyle w:val="PL"/>
        <w:rPr>
          <w:snapToGrid w:val="0"/>
        </w:rPr>
      </w:pPr>
      <w:r>
        <w:rPr>
          <w:snapToGrid w:val="0"/>
        </w:rPr>
        <w:tab/>
      </w:r>
      <w:r>
        <w:rPr>
          <w:snapToGrid w:val="0"/>
        </w:rPr>
        <w:tab/>
        <w:t>nrPCI,</w:t>
      </w:r>
    </w:p>
    <w:p w14:paraId="5029FD9A" w14:textId="77777777" w:rsidR="004652C4" w:rsidRPr="00AB0ED2" w:rsidRDefault="004652C4" w:rsidP="00E766B3">
      <w:pPr>
        <w:pStyle w:val="PL"/>
        <w:rPr>
          <w:snapToGrid w:val="0"/>
        </w:rPr>
      </w:pPr>
      <w:r>
        <w:rPr>
          <w:snapToGrid w:val="0"/>
        </w:rPr>
        <w:tab/>
      </w:r>
      <w:r>
        <w:rPr>
          <w:snapToGrid w:val="0"/>
        </w:rPr>
        <w:tab/>
        <w:t>nG-RAN-CGI,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r>
        <w:t>spatialDirectInfo,</w:t>
      </w:r>
    </w:p>
    <w:p w14:paraId="544139A3" w14:textId="77777777" w:rsidR="004652C4" w:rsidRDefault="004652C4" w:rsidP="00E766B3">
      <w:pPr>
        <w:pStyle w:val="PL"/>
      </w:pPr>
      <w:r>
        <w:tab/>
      </w:r>
      <w:r>
        <w:tab/>
        <w:t>geoCoord,</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t>trpTxTeg</w:t>
      </w:r>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36338F">
        <w:tab/>
      </w:r>
      <w:r w:rsidRPr="0036338F">
        <w:tab/>
        <w:t>mobile-trp-location-info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t>commonTA</w:t>
      </w:r>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6555769F" w:rsidR="004652C4" w:rsidRDefault="004652C4" w:rsidP="00E766B3">
      <w:pPr>
        <w:pStyle w:val="PL"/>
      </w:pPr>
      <w:r>
        <w:tab/>
        <w:t>tRP-ID</w:t>
      </w:r>
      <w:r>
        <w:tab/>
      </w:r>
      <w:r>
        <w:tab/>
        <w:t>TRP-ID,</w:t>
      </w:r>
    </w:p>
    <w:p w14:paraId="065DAD7D" w14:textId="77777777" w:rsidR="005621D8" w:rsidRPr="00CC1C43" w:rsidRDefault="005621D8" w:rsidP="00E766B3">
      <w:pPr>
        <w:pStyle w:val="PL"/>
        <w:rPr>
          <w:snapToGrid w:val="0"/>
          <w:lang w:val="fr-FR"/>
        </w:rPr>
      </w:pPr>
      <w:r w:rsidRPr="007C49BE">
        <w:rPr>
          <w:snapToGrid w:val="0"/>
        </w:rPr>
        <w:tab/>
      </w:r>
      <w:r w:rsidRPr="00CC1C43">
        <w:rPr>
          <w:snapToGrid w:val="0"/>
          <w:lang w:val="fr-FR"/>
        </w:rPr>
        <w:t>iE-Extensions</w:t>
      </w:r>
      <w:r w:rsidRPr="00CC1C43">
        <w:rPr>
          <w:snapToGrid w:val="0"/>
          <w:lang w:val="fr-FR"/>
        </w:rPr>
        <w:tab/>
        <w:t>ProtocolExtensionContainer { {TRPItem-ExtIEs} } OPTIONAL,</w:t>
      </w:r>
    </w:p>
    <w:p w14:paraId="52D540B1" w14:textId="77777777" w:rsidR="004652C4" w:rsidRPr="003336D3" w:rsidRDefault="004652C4" w:rsidP="00E766B3">
      <w:pPr>
        <w:pStyle w:val="PL"/>
        <w:rPr>
          <w:snapToGrid w:val="0"/>
        </w:rPr>
      </w:pPr>
      <w:r w:rsidRPr="00CC1C43">
        <w:rPr>
          <w:snapToGrid w:val="0"/>
          <w:lang w:val="fr-FR"/>
        </w:rPr>
        <w:tab/>
      </w:r>
      <w:r w:rsidRPr="00CC1C43">
        <w:rPr>
          <w:snapToGrid w:val="0"/>
          <w:lang w:val="fr-FR"/>
        </w:rPr>
        <w:tab/>
      </w:r>
      <w:r w:rsidRPr="003336D3">
        <w:rPr>
          <w:snapToGrid w:val="0"/>
        </w:rPr>
        <w:t>...</w:t>
      </w:r>
    </w:p>
    <w:p w14:paraId="5A1FAD8D" w14:textId="77777777" w:rsidR="004652C4" w:rsidRPr="003336D3" w:rsidRDefault="004652C4" w:rsidP="002271C6">
      <w:pPr>
        <w:pStyle w:val="PL"/>
        <w:rPr>
          <w:snapToGrid w:val="0"/>
        </w:rPr>
      </w:pPr>
      <w:r w:rsidRPr="003336D3">
        <w:rPr>
          <w:snapToGrid w:val="0"/>
        </w:rPr>
        <w:t>}</w:t>
      </w:r>
    </w:p>
    <w:p w14:paraId="0C51DF9B" w14:textId="77777777" w:rsidR="005621D8" w:rsidRPr="003336D3" w:rsidRDefault="005621D8" w:rsidP="002271C6">
      <w:pPr>
        <w:pStyle w:val="PL"/>
        <w:rPr>
          <w:snapToGrid w:val="0"/>
        </w:rPr>
      </w:pPr>
    </w:p>
    <w:p w14:paraId="60F83570" w14:textId="77777777" w:rsidR="00F73A58" w:rsidRPr="00105451" w:rsidRDefault="00F73A58" w:rsidP="00F73A58">
      <w:pPr>
        <w:pStyle w:val="PL"/>
        <w:rPr>
          <w:rFonts w:eastAsia="Calibri" w:cs="Courier New"/>
          <w:szCs w:val="22"/>
        </w:rPr>
      </w:pPr>
      <w:r w:rsidRPr="00105451">
        <w:rPr>
          <w:rFonts w:eastAsia="Calibri" w:cs="Courier New"/>
          <w:szCs w:val="22"/>
        </w:rPr>
        <w:t>TRPItem-ExtIEs NRPPA-</w:t>
      </w:r>
      <w:r w:rsidRPr="00105451">
        <w:rPr>
          <w:rFonts w:eastAsia="Calibri" w:cs="Courier New"/>
          <w:snapToGrid w:val="0"/>
          <w:szCs w:val="22"/>
        </w:rPr>
        <w:t xml:space="preserve">PROTOCOL-EXTENSION </w:t>
      </w:r>
      <w:r w:rsidRPr="00105451">
        <w:rPr>
          <w:rFonts w:eastAsia="Calibri" w:cs="Courier New"/>
          <w:szCs w:val="22"/>
        </w:rPr>
        <w:t>::= {</w:t>
      </w:r>
    </w:p>
    <w:p w14:paraId="49EF9099" w14:textId="4B185F81" w:rsidR="005621D8" w:rsidRPr="003336D3" w:rsidRDefault="00F73A58" w:rsidP="00F73A58">
      <w:pPr>
        <w:pStyle w:val="PL"/>
        <w:rPr>
          <w:rFonts w:eastAsia="Calibri" w:cs="Courier New"/>
          <w:szCs w:val="22"/>
        </w:rPr>
      </w:pPr>
      <w:r w:rsidRPr="00105451">
        <w:rPr>
          <w:rFonts w:eastAsia="Calibri" w:cs="Courier New"/>
          <w:szCs w:val="22"/>
        </w:rPr>
        <w:tab/>
      </w:r>
      <w:r w:rsidRPr="00105451">
        <w:rPr>
          <w:rFonts w:eastAsia="Calibri" w:cs="Courier New"/>
          <w:szCs w:val="22"/>
        </w:rPr>
        <w:tab/>
        <w:t>...</w:t>
      </w:r>
    </w:p>
    <w:p w14:paraId="068B1F24" w14:textId="77777777" w:rsidR="004652C4" w:rsidRPr="003336D3" w:rsidRDefault="005621D8" w:rsidP="005621D8">
      <w:pPr>
        <w:pStyle w:val="PL"/>
        <w:tabs>
          <w:tab w:val="left" w:pos="11100"/>
        </w:tabs>
        <w:rPr>
          <w:snapToGrid w:val="0"/>
        </w:rPr>
      </w:pPr>
      <w:r w:rsidRPr="003336D3">
        <w:rPr>
          <w:rFonts w:eastAsia="Calibri" w:cs="Courier New"/>
          <w:szCs w:val="22"/>
        </w:rPr>
        <w:t>}</w:t>
      </w:r>
    </w:p>
    <w:p w14:paraId="22366E96" w14:textId="77777777" w:rsidR="004652C4" w:rsidRPr="003336D3" w:rsidRDefault="004652C4" w:rsidP="004652C4">
      <w:pPr>
        <w:pStyle w:val="PL"/>
        <w:rPr>
          <w:snapToGrid w:val="0"/>
        </w:rPr>
      </w:pPr>
    </w:p>
    <w:p w14:paraId="1D3D4769" w14:textId="77777777" w:rsidR="004652C4" w:rsidRPr="003336D3" w:rsidRDefault="004652C4" w:rsidP="004652C4">
      <w:pPr>
        <w:pStyle w:val="PL"/>
        <w:rPr>
          <w:snapToGrid w:val="0"/>
        </w:rPr>
      </w:pPr>
      <w:r w:rsidRPr="003336D3">
        <w:rPr>
          <w:snapToGrid w:val="0"/>
        </w:rPr>
        <w:t>TRP-ID ::= INTEGER (1.. maxnoTRPs, ...)</w:t>
      </w:r>
    </w:p>
    <w:p w14:paraId="52E95598" w14:textId="77777777" w:rsidR="004652C4" w:rsidRPr="003336D3" w:rsidRDefault="004652C4" w:rsidP="004652C4">
      <w:pPr>
        <w:pStyle w:val="PL"/>
        <w:rPr>
          <w:snapToGrid w:val="0"/>
        </w:rPr>
      </w:pPr>
    </w:p>
    <w:p w14:paraId="5C8588E0" w14:textId="77777777" w:rsidR="004652C4" w:rsidRPr="003336D3" w:rsidRDefault="004652C4" w:rsidP="004652C4">
      <w:pPr>
        <w:pStyle w:val="PL"/>
        <w:rPr>
          <w:rFonts w:eastAsia="Calibri" w:cs="Courier New"/>
          <w:szCs w:val="22"/>
        </w:rPr>
      </w:pPr>
    </w:p>
    <w:p w14:paraId="09E0DF5B" w14:textId="77777777" w:rsidR="004652C4" w:rsidRPr="003336D3" w:rsidRDefault="004652C4" w:rsidP="004652C4">
      <w:pPr>
        <w:pStyle w:val="PL"/>
        <w:rPr>
          <w:rFonts w:eastAsia="Calibri" w:cs="Courier New"/>
          <w:szCs w:val="22"/>
        </w:rPr>
      </w:pPr>
      <w:r w:rsidRPr="003336D3">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3336D3">
        <w:rPr>
          <w:rFonts w:eastAsia="Calibri" w:cs="Courier New"/>
          <w:szCs w:val="22"/>
        </w:rPr>
        <w:tab/>
      </w:r>
      <w:r w:rsidRPr="006F73BD">
        <w:rPr>
          <w:rFonts w:eastAsia="Calibri" w:cs="Courier New"/>
          <w:szCs w:val="22"/>
        </w:rPr>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3336D3" w:rsidRDefault="004652C4" w:rsidP="004652C4">
      <w:pPr>
        <w:pStyle w:val="PL"/>
        <w:rPr>
          <w:rFonts w:eastAsia="Calibri" w:cs="Courier New"/>
          <w:szCs w:val="22"/>
          <w:lang w:val="fr-FR"/>
        </w:rPr>
      </w:pPr>
      <w:r>
        <w:rPr>
          <w:rFonts w:eastAsia="Calibri" w:cs="Courier New"/>
          <w:szCs w:val="22"/>
        </w:rPr>
        <w:tab/>
      </w:r>
      <w:r w:rsidRPr="003336D3">
        <w:rPr>
          <w:rFonts w:eastAsia="Calibri" w:cs="Courier New"/>
          <w:szCs w:val="22"/>
          <w:lang w:val="fr-FR"/>
        </w:rPr>
        <w:t>...</w:t>
      </w:r>
    </w:p>
    <w:p w14:paraId="2A88419B"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4849A264" w14:textId="77777777" w:rsidR="004652C4" w:rsidRPr="003336D3" w:rsidRDefault="004652C4" w:rsidP="004652C4">
      <w:pPr>
        <w:pStyle w:val="PL"/>
        <w:rPr>
          <w:rFonts w:eastAsia="Calibri" w:cs="Courier New"/>
          <w:szCs w:val="22"/>
          <w:lang w:val="fr-FR"/>
        </w:rPr>
      </w:pPr>
    </w:p>
    <w:p w14:paraId="4BE7A0F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TRPPositionDirect-ExtIEs NRPPA-</w:t>
      </w:r>
      <w:r w:rsidRPr="003336D3">
        <w:rPr>
          <w:rFonts w:eastAsia="Calibri" w:cs="Courier New"/>
          <w:snapToGrid w:val="0"/>
          <w:szCs w:val="22"/>
          <w:lang w:val="fr-FR"/>
        </w:rPr>
        <w:t xml:space="preserve">PROTOCOL-EXTENSION </w:t>
      </w:r>
      <w:r w:rsidRPr="003336D3">
        <w:rPr>
          <w:rFonts w:eastAsia="Calibri" w:cs="Courier New"/>
          <w:szCs w:val="22"/>
          <w:lang w:val="fr-FR"/>
        </w:rPr>
        <w:t>::= {</w:t>
      </w:r>
    </w:p>
    <w:p w14:paraId="1016AD8D"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w:t>
      </w:r>
    </w:p>
    <w:p w14:paraId="510CA5D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6D42AB47" w14:textId="77777777" w:rsidR="004652C4" w:rsidRPr="003336D3" w:rsidRDefault="004652C4" w:rsidP="004652C4">
      <w:pPr>
        <w:pStyle w:val="PL"/>
        <w:rPr>
          <w:rFonts w:eastAsia="Calibri" w:cs="Courier New"/>
          <w:szCs w:val="22"/>
          <w:lang w:val="fr-FR"/>
        </w:rPr>
      </w:pPr>
    </w:p>
    <w:p w14:paraId="31B1A6E6"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TRPPositionDirectAccuracy ::= CHOICE {</w:t>
      </w:r>
    </w:p>
    <w:p w14:paraId="075C92CF"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tRPPosition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NG-RAN</w:t>
      </w:r>
      <w:r w:rsidRPr="003336D3">
        <w:rPr>
          <w:rFonts w:eastAsia="Calibri" w:cs="Courier New"/>
          <w:szCs w:val="22"/>
          <w:lang w:val="fr-FR" w:eastAsia="zh-CN"/>
        </w:rPr>
        <w:t>AccessPointPosition</w:t>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rPr>
        <w:t>,</w:t>
      </w:r>
    </w:p>
    <w:p w14:paraId="0578CD18"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tRPHAposition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eastAsia="zh-CN"/>
        </w:rPr>
        <w:t>NGRANHighAccuracyAccessPointPosition</w:t>
      </w:r>
      <w:r w:rsidRPr="003336D3">
        <w:rPr>
          <w:rFonts w:eastAsia="Calibri" w:cs="Courier New"/>
          <w:szCs w:val="22"/>
          <w:lang w:val="fr-FR" w:eastAsia="zh-CN"/>
        </w:rPr>
        <w:tab/>
      </w:r>
      <w:r w:rsidRPr="003336D3">
        <w:rPr>
          <w:rFonts w:eastAsia="Calibri" w:cs="Courier New"/>
          <w:szCs w:val="22"/>
          <w:lang w:val="fr-FR"/>
        </w:rPr>
        <w:t>,</w:t>
      </w:r>
    </w:p>
    <w:p w14:paraId="0660C68C"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choice-extension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ProtocolIE-Single-Container { { TRPPositionDirectAccuracy-ExtIEs } }</w:t>
      </w:r>
    </w:p>
    <w:p w14:paraId="49AD9E82"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24A6BD2A" w14:textId="77777777" w:rsidR="004652C4" w:rsidRPr="003336D3"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698"/>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2271C6">
      <w:pPr>
        <w:pStyle w:val="PL"/>
        <w:rPr>
          <w:snapToGrid w:val="0"/>
        </w:rPr>
      </w:pPr>
      <w:r w:rsidRPr="001645CB">
        <w:rPr>
          <w:snapToGrid w:val="0"/>
        </w:rPr>
        <w:t>}</w:t>
      </w:r>
    </w:p>
    <w:p w14:paraId="52F856F5" w14:textId="77777777" w:rsidR="00AA5001" w:rsidRPr="001645CB" w:rsidRDefault="00AA5001" w:rsidP="002271C6">
      <w:pPr>
        <w:pStyle w:val="PL"/>
        <w:rPr>
          <w:rFonts w:eastAsia="Calibri" w:cs="Courier New"/>
        </w:rPr>
      </w:pPr>
    </w:p>
    <w:p w14:paraId="1C2CD849" w14:textId="77777777" w:rsidR="00AA5001" w:rsidRPr="001645CB" w:rsidRDefault="00AA5001" w:rsidP="002271C6">
      <w:pPr>
        <w:pStyle w:val="PL"/>
        <w:rPr>
          <w:snapToGrid w:val="0"/>
        </w:rPr>
      </w:pPr>
    </w:p>
    <w:p w14:paraId="7F7235D8" w14:textId="77777777" w:rsidR="005B2BB7" w:rsidRPr="00707B3F" w:rsidRDefault="005B2BB7" w:rsidP="002271C6">
      <w:pPr>
        <w:pStyle w:val="PL"/>
        <w:rPr>
          <w:snapToGrid w:val="0"/>
        </w:rPr>
      </w:pPr>
      <w:r>
        <w:rPr>
          <w:snapToGrid w:val="0"/>
        </w:rPr>
        <w:t xml:space="preserve">TRPType </w:t>
      </w:r>
      <w:r w:rsidRPr="00707B3F">
        <w:rPr>
          <w:snapToGrid w:val="0"/>
        </w:rPr>
        <w:t>::= ENUMERATED {</w:t>
      </w:r>
    </w:p>
    <w:p w14:paraId="5B888AB1" w14:textId="77777777" w:rsidR="005B2BB7" w:rsidRDefault="005B2BB7" w:rsidP="002271C6">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2271C6">
      <w:pPr>
        <w:pStyle w:val="PL"/>
        <w:rPr>
          <w:snapToGrid w:val="0"/>
        </w:rPr>
      </w:pPr>
      <w:r>
        <w:rPr>
          <w:snapToGrid w:val="0"/>
        </w:rPr>
        <w:tab/>
        <w:t>srsOnlyRP,</w:t>
      </w:r>
    </w:p>
    <w:p w14:paraId="724EF567" w14:textId="77777777" w:rsidR="005B2BB7" w:rsidRDefault="005B2BB7" w:rsidP="002271C6">
      <w:pPr>
        <w:pStyle w:val="PL"/>
        <w:rPr>
          <w:snapToGrid w:val="0"/>
        </w:rPr>
      </w:pPr>
      <w:r>
        <w:rPr>
          <w:snapToGrid w:val="0"/>
        </w:rPr>
        <w:tab/>
        <w:t>tp,</w:t>
      </w:r>
    </w:p>
    <w:p w14:paraId="5A296B13" w14:textId="77777777" w:rsidR="005B2BB7" w:rsidRDefault="005B2BB7" w:rsidP="002271C6">
      <w:pPr>
        <w:pStyle w:val="PL"/>
        <w:rPr>
          <w:snapToGrid w:val="0"/>
        </w:rPr>
      </w:pPr>
      <w:r>
        <w:rPr>
          <w:snapToGrid w:val="0"/>
        </w:rPr>
        <w:tab/>
        <w:t>rp,</w:t>
      </w:r>
    </w:p>
    <w:p w14:paraId="01FD9F15" w14:textId="77777777" w:rsidR="005B2BB7" w:rsidRPr="00707B3F" w:rsidRDefault="005B2BB7" w:rsidP="002271C6">
      <w:pPr>
        <w:pStyle w:val="PL"/>
        <w:rPr>
          <w:snapToGrid w:val="0"/>
        </w:rPr>
      </w:pPr>
      <w:r>
        <w:rPr>
          <w:snapToGrid w:val="0"/>
        </w:rPr>
        <w:tab/>
        <w:t>trp,</w:t>
      </w:r>
    </w:p>
    <w:p w14:paraId="1B18373F" w14:textId="77777777" w:rsidR="004B6C8C" w:rsidRDefault="005B2BB7" w:rsidP="004C0672">
      <w:pPr>
        <w:pStyle w:val="PL"/>
        <w:rPr>
          <w:snapToGrid w:val="0"/>
        </w:rPr>
      </w:pPr>
      <w:r w:rsidRPr="00707B3F">
        <w:rPr>
          <w:snapToGrid w:val="0"/>
        </w:rPr>
        <w:tab/>
        <w:t>...</w:t>
      </w:r>
      <w:r w:rsidR="004B6C8C">
        <w:rPr>
          <w:snapToGrid w:val="0"/>
        </w:rPr>
        <w:t>,</w:t>
      </w:r>
    </w:p>
    <w:p w14:paraId="209AF0A1" w14:textId="77777777" w:rsidR="004C0672" w:rsidRDefault="004B6C8C" w:rsidP="004C0672">
      <w:pPr>
        <w:pStyle w:val="PL"/>
        <w:rPr>
          <w:rFonts w:cs="Courier New"/>
          <w:snapToGrid w:val="0"/>
          <w:lang w:eastAsia="zh-CN"/>
        </w:rPr>
      </w:pPr>
      <w:r>
        <w:rPr>
          <w:rFonts w:eastAsia="Malgun Gothic"/>
          <w:snapToGrid w:val="0"/>
        </w:rPr>
        <w:tab/>
        <w:t>m</w:t>
      </w:r>
      <w:r w:rsidRPr="00D4612D">
        <w:rPr>
          <w:rFonts w:eastAsia="Malgun Gothic"/>
          <w:snapToGrid w:val="0"/>
        </w:rPr>
        <w:t>obile</w:t>
      </w:r>
      <w:r>
        <w:rPr>
          <w:rFonts w:eastAsia="Malgun Gothic"/>
          <w:snapToGrid w:val="0"/>
        </w:rPr>
        <w:t>-</w:t>
      </w:r>
      <w:r w:rsidRPr="00D4612D">
        <w:rPr>
          <w:rFonts w:eastAsia="Malgun Gothic"/>
          <w:snapToGrid w:val="0"/>
        </w:rPr>
        <w:t>trp</w:t>
      </w:r>
      <w:r w:rsidR="004C0672">
        <w:rPr>
          <w:rFonts w:cs="Courier New" w:hint="eastAsia"/>
          <w:snapToGrid w:val="0"/>
          <w:lang w:eastAsia="zh-CN"/>
        </w:rPr>
        <w:t>,</w:t>
      </w:r>
    </w:p>
    <w:p w14:paraId="79CCA0AC" w14:textId="730E102D" w:rsidR="005B2BB7" w:rsidRPr="00707B3F" w:rsidRDefault="004C0672" w:rsidP="004C0672">
      <w:pPr>
        <w:pStyle w:val="PL"/>
        <w:rPr>
          <w:snapToGrid w:val="0"/>
        </w:rPr>
      </w:pPr>
      <w:r>
        <w:rPr>
          <w:rFonts w:cs="Courier New"/>
          <w:snapToGrid w:val="0"/>
          <w:lang w:eastAsia="zh-CN"/>
        </w:rPr>
        <w:tab/>
      </w:r>
      <w:r>
        <w:rPr>
          <w:rFonts w:cs="Courier New" w:hint="eastAsia"/>
          <w:snapToGrid w:val="0"/>
          <w:lang w:eastAsia="zh-CN"/>
        </w:rPr>
        <w:t>mobile-trp-of-wab-gnb</w:t>
      </w:r>
    </w:p>
    <w:p w14:paraId="3A3CE198" w14:textId="77777777" w:rsidR="005B2BB7" w:rsidRPr="00707B3F" w:rsidRDefault="005B2BB7" w:rsidP="002271C6">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r w:rsidRPr="00707B3F">
        <w:rPr>
          <w:snapToGrid w:val="0"/>
        </w:rPr>
        <w:t>TypeOfError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Default="002F45B2" w:rsidP="00E766B3">
      <w:pPr>
        <w:pStyle w:val="PL"/>
        <w:rPr>
          <w:snapToGrid w:val="0"/>
        </w:rPr>
      </w:pPr>
    </w:p>
    <w:p w14:paraId="764B2C5F" w14:textId="77777777" w:rsidR="002271C6" w:rsidRPr="000B4E89" w:rsidRDefault="002271C6" w:rsidP="002271C6">
      <w:pPr>
        <w:pStyle w:val="PL"/>
        <w:rPr>
          <w:snapToGrid w:val="0"/>
          <w:lang w:val="sv-SE"/>
        </w:rPr>
      </w:pPr>
      <w:r w:rsidRPr="00917D37">
        <w:rPr>
          <w:snapToGrid w:val="0"/>
        </w:rPr>
        <w:t xml:space="preserve">TxHoppingConfiguration </w:t>
      </w:r>
      <w:r w:rsidRPr="000B4E89">
        <w:rPr>
          <w:snapToGrid w:val="0"/>
          <w:lang w:val="sv-SE"/>
        </w:rPr>
        <w:t>::= SEQUENCE {</w:t>
      </w:r>
    </w:p>
    <w:p w14:paraId="3CF23292" w14:textId="77777777" w:rsidR="002271C6" w:rsidRDefault="002271C6" w:rsidP="002271C6">
      <w:pPr>
        <w:pStyle w:val="PL"/>
        <w:rPr>
          <w:snapToGrid w:val="0"/>
          <w:lang w:val="sv-SE"/>
        </w:rPr>
      </w:pPr>
      <w:r w:rsidRPr="000B4E89">
        <w:rPr>
          <w:snapToGrid w:val="0"/>
          <w:lang w:val="sv-SE"/>
        </w:rPr>
        <w:tab/>
      </w:r>
      <w:r>
        <w:rPr>
          <w:snapToGrid w:val="0"/>
          <w:lang w:val="sv-SE"/>
        </w:rPr>
        <w:t>overlapValue</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Pr>
          <w:snapToGrid w:val="0"/>
          <w:lang w:val="sv-SE"/>
        </w:rPr>
        <w:tab/>
      </w:r>
      <w:r>
        <w:rPr>
          <w:snapToGrid w:val="0"/>
          <w:lang w:val="sv-SE"/>
        </w:rPr>
        <w:tab/>
      </w:r>
      <w:r w:rsidRPr="00917D37">
        <w:t>ENUMERATED {rb0, rb1, rb2, rb4}</w:t>
      </w:r>
      <w:r w:rsidRPr="000B4E89">
        <w:rPr>
          <w:snapToGrid w:val="0"/>
          <w:lang w:val="sv-SE"/>
        </w:rPr>
        <w:t>,</w:t>
      </w:r>
    </w:p>
    <w:p w14:paraId="328AE0D5" w14:textId="49A23110" w:rsidR="002271C6" w:rsidRDefault="002271C6" w:rsidP="002271C6">
      <w:pPr>
        <w:pStyle w:val="PL"/>
        <w:rPr>
          <w:snapToGrid w:val="0"/>
          <w:lang w:val="sv-SE"/>
        </w:rPr>
      </w:pPr>
      <w:r>
        <w:rPr>
          <w:snapToGrid w:val="0"/>
          <w:lang w:val="sv-SE"/>
        </w:rPr>
        <w:tab/>
        <w:t>numberOfHops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00AE7691">
        <w:rPr>
          <w:snapToGrid w:val="0"/>
          <w:lang w:val="sv-SE"/>
        </w:rPr>
        <w:t>INTEGER (</w:t>
      </w:r>
      <w:r w:rsidR="00AE7691">
        <w:rPr>
          <w:rFonts w:hint="eastAsia"/>
          <w:snapToGrid w:val="0"/>
          <w:lang w:val="sv-SE" w:eastAsia="zh-CN"/>
        </w:rPr>
        <w:t>2</w:t>
      </w:r>
      <w:r w:rsidR="00AE7691">
        <w:rPr>
          <w:snapToGrid w:val="0"/>
          <w:lang w:val="sv-SE"/>
        </w:rPr>
        <w:t>..6),</w:t>
      </w:r>
    </w:p>
    <w:p w14:paraId="14E02466" w14:textId="77777777" w:rsidR="002271C6" w:rsidRPr="000B4E89" w:rsidRDefault="002271C6" w:rsidP="002271C6">
      <w:pPr>
        <w:pStyle w:val="PL"/>
        <w:rPr>
          <w:snapToGrid w:val="0"/>
          <w:lang w:val="sv-SE"/>
        </w:rPr>
      </w:pPr>
      <w:r>
        <w:rPr>
          <w:snapToGrid w:val="0"/>
          <w:lang w:val="sv-SE"/>
        </w:rPr>
        <w:tab/>
        <w:t>slotOffsetForRemainingHopsList</w:t>
      </w:r>
      <w:r>
        <w:rPr>
          <w:snapToGrid w:val="0"/>
          <w:lang w:val="sv-SE"/>
        </w:rPr>
        <w:tab/>
      </w:r>
      <w:r>
        <w:rPr>
          <w:snapToGrid w:val="0"/>
          <w:lang w:val="sv-SE"/>
        </w:rPr>
        <w:tab/>
        <w:t>SlotOffsetForRemainingHopsList,</w:t>
      </w:r>
    </w:p>
    <w:p w14:paraId="75E1086F" w14:textId="77777777" w:rsidR="002271C6" w:rsidRPr="00917D37" w:rsidRDefault="002271C6" w:rsidP="002271C6">
      <w:pPr>
        <w:pStyle w:val="PL"/>
        <w:rPr>
          <w:snapToGrid w:val="0"/>
        </w:rPr>
      </w:pPr>
      <w:r w:rsidRPr="000B4E89">
        <w:rPr>
          <w:snapToGrid w:val="0"/>
        </w:rPr>
        <w:tab/>
      </w:r>
      <w:r w:rsidRPr="00917D37">
        <w:rPr>
          <w:snapToGrid w:val="0"/>
        </w:rPr>
        <w:t>iE-extensions</w:t>
      </w:r>
      <w:r w:rsidRPr="00917D37">
        <w:rPr>
          <w:snapToGrid w:val="0"/>
        </w:rPr>
        <w:tab/>
      </w:r>
      <w:r w:rsidRPr="00917D37">
        <w:rPr>
          <w:snapToGrid w:val="0"/>
        </w:rPr>
        <w:tab/>
        <w:t>ProtocolExtensionContainer { { TxHoppingConfiguration-ExtIEs } }</w:t>
      </w:r>
      <w:r w:rsidRPr="00917D37">
        <w:rPr>
          <w:snapToGrid w:val="0"/>
        </w:rPr>
        <w:tab/>
        <w:t>OPTIONAL,</w:t>
      </w:r>
    </w:p>
    <w:p w14:paraId="550D910B" w14:textId="77777777" w:rsidR="002271C6" w:rsidRPr="007C49BE" w:rsidRDefault="002271C6" w:rsidP="002271C6">
      <w:pPr>
        <w:pStyle w:val="PL"/>
        <w:rPr>
          <w:snapToGrid w:val="0"/>
        </w:rPr>
      </w:pPr>
      <w:r w:rsidRPr="00917D37">
        <w:rPr>
          <w:snapToGrid w:val="0"/>
        </w:rPr>
        <w:tab/>
      </w:r>
      <w:r w:rsidRPr="007C49BE">
        <w:rPr>
          <w:snapToGrid w:val="0"/>
        </w:rPr>
        <w:t>...</w:t>
      </w:r>
    </w:p>
    <w:p w14:paraId="0482439E" w14:textId="77777777" w:rsidR="002271C6" w:rsidRPr="007C49BE" w:rsidRDefault="002271C6" w:rsidP="002271C6">
      <w:pPr>
        <w:pStyle w:val="PL"/>
        <w:rPr>
          <w:snapToGrid w:val="0"/>
        </w:rPr>
      </w:pPr>
      <w:r w:rsidRPr="007C49BE">
        <w:rPr>
          <w:snapToGrid w:val="0"/>
        </w:rPr>
        <w:t>}</w:t>
      </w:r>
    </w:p>
    <w:p w14:paraId="1468B81A" w14:textId="77777777" w:rsidR="002271C6" w:rsidRPr="007C49BE" w:rsidRDefault="002271C6" w:rsidP="002271C6">
      <w:pPr>
        <w:pStyle w:val="PL"/>
        <w:rPr>
          <w:snapToGrid w:val="0"/>
        </w:rPr>
      </w:pPr>
    </w:p>
    <w:p w14:paraId="106B7DA9" w14:textId="77777777" w:rsidR="002271C6" w:rsidRPr="007C49BE" w:rsidRDefault="002271C6" w:rsidP="002271C6">
      <w:pPr>
        <w:pStyle w:val="PL"/>
        <w:rPr>
          <w:snapToGrid w:val="0"/>
        </w:rPr>
      </w:pPr>
      <w:r w:rsidRPr="00917D37">
        <w:rPr>
          <w:snapToGrid w:val="0"/>
        </w:rPr>
        <w:t>TxHoppingConfiguration</w:t>
      </w:r>
      <w:r w:rsidRPr="007C49BE">
        <w:rPr>
          <w:snapToGrid w:val="0"/>
        </w:rPr>
        <w:t>-ExtIEs NRPPA-PROTOCOL-EXTENSION ::= {</w:t>
      </w:r>
    </w:p>
    <w:p w14:paraId="06C0896D" w14:textId="77777777" w:rsidR="002271C6" w:rsidRPr="007C49BE" w:rsidRDefault="002271C6" w:rsidP="002271C6">
      <w:pPr>
        <w:pStyle w:val="PL"/>
        <w:rPr>
          <w:snapToGrid w:val="0"/>
        </w:rPr>
      </w:pPr>
      <w:r w:rsidRPr="007C49BE">
        <w:rPr>
          <w:snapToGrid w:val="0"/>
        </w:rPr>
        <w:tab/>
        <w:t>...</w:t>
      </w:r>
    </w:p>
    <w:p w14:paraId="2364C396" w14:textId="77777777" w:rsidR="002271C6" w:rsidRPr="00A1143A" w:rsidRDefault="002271C6" w:rsidP="002271C6">
      <w:pPr>
        <w:pStyle w:val="PL"/>
        <w:rPr>
          <w:snapToGrid w:val="0"/>
          <w:lang w:val="sv-SE"/>
        </w:rPr>
      </w:pPr>
      <w:r w:rsidRPr="007C49BE">
        <w:rPr>
          <w:snapToGrid w:val="0"/>
        </w:rPr>
        <w:t>}</w:t>
      </w:r>
    </w:p>
    <w:p w14:paraId="6BB012AD" w14:textId="77777777" w:rsidR="002271C6" w:rsidRPr="007B26D3" w:rsidRDefault="002271C6" w:rsidP="002271C6">
      <w:pPr>
        <w:pStyle w:val="PL"/>
        <w:rPr>
          <w:lang w:eastAsia="zh-CN"/>
        </w:rPr>
      </w:pPr>
    </w:p>
    <w:p w14:paraId="2BA187B7" w14:textId="77777777" w:rsidR="002271C6" w:rsidRDefault="002271C6" w:rsidP="00E766B3">
      <w:pPr>
        <w:pStyle w:val="PL"/>
        <w:rPr>
          <w:snapToGrid w:val="0"/>
        </w:rPr>
      </w:pPr>
    </w:p>
    <w:p w14:paraId="353AA241" w14:textId="77777777" w:rsidR="002271C6" w:rsidRPr="00707B3F" w:rsidRDefault="002271C6" w:rsidP="00E766B3">
      <w:pPr>
        <w:pStyle w:val="PL"/>
        <w:rPr>
          <w:snapToGrid w:val="0"/>
        </w:rPr>
      </w:pPr>
    </w:p>
    <w:p w14:paraId="1568BC3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3701" w:name="_Hlk50053198"/>
      <w:bookmarkStart w:id="3702"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701"/>
    </w:p>
    <w:bookmarkEnd w:id="3702"/>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7474ED">
      <w:pPr>
        <w:pStyle w:val="PL"/>
        <w:rPr>
          <w:snapToGrid w:val="0"/>
        </w:rPr>
      </w:pPr>
      <w:r w:rsidRPr="000B4E89">
        <w:rPr>
          <w:snapToGrid w:val="0"/>
        </w:rPr>
        <w:t>UEReportingInformation</w:t>
      </w:r>
      <w:r w:rsidRPr="007C49BE">
        <w:rPr>
          <w:snapToGrid w:val="0"/>
        </w:rPr>
        <w:t>-ExtIEs NRPPA-PROTOCOL-EXTENSION ::= {</w:t>
      </w:r>
    </w:p>
    <w:p w14:paraId="09BF1403" w14:textId="77777777" w:rsidR="007474ED" w:rsidRPr="00242011" w:rsidRDefault="00AA5001" w:rsidP="007474ED">
      <w:pPr>
        <w:pStyle w:val="PL"/>
        <w:rPr>
          <w:snapToGrid w:val="0"/>
        </w:rPr>
      </w:pPr>
      <w:r w:rsidRPr="007C49BE">
        <w:rPr>
          <w:snapToGrid w:val="0"/>
        </w:rPr>
        <w:tab/>
      </w:r>
      <w:r w:rsidR="007474ED" w:rsidRPr="00242011">
        <w:rPr>
          <w:rFonts w:hint="eastAsia"/>
          <w:snapToGrid w:val="0"/>
        </w:rPr>
        <w:t xml:space="preserve">{ </w:t>
      </w:r>
      <w:r w:rsidR="007474ED" w:rsidRPr="00242011">
        <w:rPr>
          <w:snapToGrid w:val="0"/>
        </w:rPr>
        <w:t>ID</w:t>
      </w:r>
      <w:r w:rsidR="007474ED" w:rsidRPr="00242011">
        <w:rPr>
          <w:rFonts w:hint="eastAsia"/>
          <w:snapToGrid w:val="0"/>
        </w:rPr>
        <w:t xml:space="preserve"> </w:t>
      </w:r>
      <w:r w:rsidR="007474ED" w:rsidRPr="00242011">
        <w:rPr>
          <w:rFonts w:cs="Courier New"/>
          <w:szCs w:val="22"/>
          <w:lang w:eastAsia="zh-CN"/>
        </w:rPr>
        <w:t>id-UEReportingInterval-milliseconds</w:t>
      </w:r>
      <w:r w:rsidR="007474ED" w:rsidRPr="00242011">
        <w:rPr>
          <w:rFonts w:hint="eastAsia"/>
          <w:snapToGrid w:val="0"/>
        </w:rPr>
        <w:tab/>
      </w:r>
      <w:r w:rsidR="007474ED" w:rsidRPr="00242011">
        <w:rPr>
          <w:rFonts w:hint="eastAsia"/>
          <w:snapToGrid w:val="0"/>
        </w:rPr>
        <w:tab/>
      </w:r>
      <w:r w:rsidR="007474ED" w:rsidRPr="00242011">
        <w:rPr>
          <w:rFonts w:hint="eastAsia"/>
          <w:snapToGrid w:val="0"/>
        </w:rPr>
        <w:tab/>
      </w:r>
      <w:r w:rsidR="007474ED" w:rsidRPr="00242011">
        <w:rPr>
          <w:snapToGrid w:val="0"/>
        </w:rPr>
        <w:t xml:space="preserve">CRITICALITY ignore EXTENSION </w:t>
      </w:r>
      <w:r w:rsidR="007474ED" w:rsidRPr="00242011">
        <w:rPr>
          <w:rFonts w:cs="Courier New"/>
          <w:szCs w:val="22"/>
          <w:lang w:eastAsia="zh-CN"/>
        </w:rPr>
        <w:t>UEReportingInterval-milliseconds</w:t>
      </w:r>
      <w:r w:rsidR="007474ED" w:rsidRPr="00242011">
        <w:rPr>
          <w:rFonts w:hint="eastAsia"/>
          <w:snapToGrid w:val="0"/>
        </w:rPr>
        <w:tab/>
      </w:r>
      <w:r w:rsidR="007474ED" w:rsidRPr="00242011">
        <w:rPr>
          <w:snapToGrid w:val="0"/>
        </w:rPr>
        <w:t>PRESENCE optional</w:t>
      </w:r>
      <w:r w:rsidR="007474ED" w:rsidRPr="00242011">
        <w:rPr>
          <w:rFonts w:hint="eastAsia"/>
          <w:snapToGrid w:val="0"/>
        </w:rPr>
        <w:t xml:space="preserve"> },</w:t>
      </w:r>
    </w:p>
    <w:p w14:paraId="03C35FBE" w14:textId="026F73B6" w:rsidR="00AA5001" w:rsidRPr="007C49BE" w:rsidRDefault="007474ED" w:rsidP="007474ED">
      <w:pPr>
        <w:pStyle w:val="PL"/>
        <w:rPr>
          <w:snapToGrid w:val="0"/>
        </w:rPr>
      </w:pPr>
      <w:r w:rsidRPr="00242011">
        <w:rPr>
          <w:snapToGrid w:val="0"/>
        </w:rPr>
        <w:tab/>
      </w:r>
      <w:r w:rsidR="00AA5001" w:rsidRPr="007C49BE">
        <w:rPr>
          <w:snapToGrid w:val="0"/>
        </w:rPr>
        <w:t>...</w:t>
      </w:r>
    </w:p>
    <w:p w14:paraId="31C12FE2" w14:textId="77777777" w:rsidR="007474ED" w:rsidRPr="00242011" w:rsidRDefault="00AA5001" w:rsidP="007474ED">
      <w:pPr>
        <w:pStyle w:val="PL"/>
        <w:rPr>
          <w:snapToGrid w:val="0"/>
        </w:rPr>
      </w:pPr>
      <w:r w:rsidRPr="007C49BE">
        <w:rPr>
          <w:snapToGrid w:val="0"/>
        </w:rPr>
        <w:t>}</w:t>
      </w:r>
    </w:p>
    <w:p w14:paraId="5B56C64B" w14:textId="77777777" w:rsidR="007474ED" w:rsidRPr="00242011" w:rsidRDefault="007474ED" w:rsidP="007474ED">
      <w:pPr>
        <w:pStyle w:val="PL"/>
        <w:rPr>
          <w:snapToGrid w:val="0"/>
        </w:rPr>
      </w:pPr>
    </w:p>
    <w:p w14:paraId="1FA4E6DD" w14:textId="2B02193E" w:rsidR="00E875A1" w:rsidRDefault="007474ED" w:rsidP="007474ED">
      <w:pPr>
        <w:pStyle w:val="PL"/>
        <w:rPr>
          <w:snapToGrid w:val="0"/>
        </w:rPr>
      </w:pPr>
      <w:r w:rsidRPr="00242011">
        <w:rPr>
          <w:rFonts w:cs="Courier New"/>
          <w:szCs w:val="22"/>
          <w:lang w:eastAsia="zh-CN"/>
        </w:rPr>
        <w:t xml:space="preserve">UEReportingInterval-milliseconds </w:t>
      </w:r>
      <w:r w:rsidRPr="00242011">
        <w:rPr>
          <w:snapToGrid w:val="0"/>
          <w:lang w:val="sv-SE"/>
        </w:rPr>
        <w:t>::=</w:t>
      </w:r>
      <w:r w:rsidRPr="00242011">
        <w:rPr>
          <w:rFonts w:cs="Courier New"/>
          <w:szCs w:val="22"/>
          <w:lang w:eastAsia="zh-CN"/>
        </w:rPr>
        <w:t xml:space="preserve"> </w:t>
      </w:r>
      <w:r w:rsidRPr="00242011">
        <w:rPr>
          <w:snapToGrid w:val="0"/>
        </w:rPr>
        <w:t>INTEGER (1..999)</w:t>
      </w:r>
    </w:p>
    <w:p w14:paraId="143964B6" w14:textId="77777777" w:rsidR="00E875A1" w:rsidRDefault="00E875A1" w:rsidP="00E875A1">
      <w:pPr>
        <w:pStyle w:val="PL"/>
        <w:rPr>
          <w:snapToGrid w:val="0"/>
        </w:rPr>
      </w:pPr>
    </w:p>
    <w:p w14:paraId="793CB6C4" w14:textId="78D944F9" w:rsidR="00AA5001" w:rsidRPr="00A1143A" w:rsidRDefault="00E875A1" w:rsidP="00E875A1">
      <w:pPr>
        <w:pStyle w:val="PL"/>
        <w:rPr>
          <w:snapToGrid w:val="0"/>
          <w:lang w:val="sv-SE"/>
        </w:rPr>
      </w:pPr>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UL-RTOAMeasurement ::= SEQUENCE {</w:t>
      </w:r>
    </w:p>
    <w:p w14:paraId="4FB8361C" w14:textId="77777777" w:rsidR="004652C4" w:rsidRDefault="004652C4" w:rsidP="00E766B3">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E766B3">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02E848B4" w14:textId="77777777" w:rsidR="002271C6" w:rsidRDefault="002271C6" w:rsidP="0036338F">
      <w:pPr>
        <w:pStyle w:val="PL"/>
        <w:rPr>
          <w:snapToGrid w:val="0"/>
        </w:rPr>
      </w:pPr>
      <w:r>
        <w:rPr>
          <w:snapToGrid w:val="0"/>
        </w:rPr>
        <w:t>UL-RSCPMeas ::= SEQUENCE {</w:t>
      </w:r>
    </w:p>
    <w:p w14:paraId="2439DF82" w14:textId="77777777" w:rsidR="002271C6" w:rsidRDefault="002271C6" w:rsidP="0036338F">
      <w:pPr>
        <w:pStyle w:val="PL"/>
        <w:rPr>
          <w:snapToGrid w:val="0"/>
        </w:rPr>
      </w:pPr>
      <w:r>
        <w:rPr>
          <w:snapToGrid w:val="0"/>
        </w:rPr>
        <w:tab/>
        <w:t>uL</w:t>
      </w:r>
      <w:r>
        <w:rPr>
          <w:rFonts w:hint="eastAsia"/>
          <w:snapToGrid w:val="0"/>
          <w:lang w:eastAsia="zh-CN"/>
        </w:rPr>
        <w:t>RSCP</w:t>
      </w:r>
      <w:r>
        <w:rPr>
          <w:snapToGrid w:val="0"/>
        </w:rPr>
        <w:tab/>
      </w:r>
      <w:r>
        <w:rPr>
          <w:snapToGrid w:val="0"/>
        </w:rPr>
        <w:tab/>
      </w:r>
      <w:r>
        <w:rPr>
          <w:snapToGrid w:val="0"/>
        </w:rPr>
        <w:tab/>
      </w:r>
      <w:r>
        <w:rPr>
          <w:snapToGrid w:val="0"/>
        </w:rPr>
        <w:tab/>
        <w:t>INTEGER (0..3599),</w:t>
      </w:r>
    </w:p>
    <w:p w14:paraId="5B4047F5" w14:textId="77777777" w:rsidR="002271C6" w:rsidRPr="002271C6" w:rsidRDefault="002271C6" w:rsidP="0036338F">
      <w:pPr>
        <w:pStyle w:val="PL"/>
        <w:rPr>
          <w:snapToGrid w:val="0"/>
          <w:lang w:val="fr-FR" w:eastAsia="zh-CN"/>
        </w:rPr>
      </w:pPr>
      <w:r w:rsidRPr="00E17648">
        <w:rPr>
          <w:snapToGrid w:val="0"/>
        </w:rPr>
        <w:tab/>
      </w:r>
      <w:r w:rsidRPr="002271C6">
        <w:rPr>
          <w:snapToGrid w:val="0"/>
          <w:lang w:val="fr-FR"/>
        </w:rPr>
        <w:t>iE-extensions</w:t>
      </w:r>
      <w:r w:rsidRPr="002271C6">
        <w:rPr>
          <w:snapToGrid w:val="0"/>
          <w:lang w:val="fr-FR"/>
        </w:rPr>
        <w:tab/>
      </w:r>
      <w:r w:rsidRPr="002271C6">
        <w:rPr>
          <w:snapToGrid w:val="0"/>
          <w:lang w:val="fr-FR"/>
        </w:rPr>
        <w:tab/>
        <w:t>ProtocolExtensionContainer { { UL-RSCPMeas-ExtIEs } }</w:t>
      </w:r>
      <w:r w:rsidRPr="002271C6">
        <w:rPr>
          <w:snapToGrid w:val="0"/>
          <w:lang w:val="fr-FR"/>
        </w:rPr>
        <w:tab/>
        <w:t>OPTIONAL,</w:t>
      </w:r>
    </w:p>
    <w:p w14:paraId="4C1568A8" w14:textId="77777777" w:rsidR="002271C6" w:rsidRDefault="002271C6" w:rsidP="0036338F">
      <w:pPr>
        <w:pStyle w:val="PL"/>
        <w:rPr>
          <w:snapToGrid w:val="0"/>
        </w:rPr>
      </w:pPr>
      <w:r w:rsidRPr="002271C6">
        <w:rPr>
          <w:rFonts w:hint="eastAsia"/>
          <w:snapToGrid w:val="0"/>
          <w:lang w:val="fr-FR" w:eastAsia="zh-CN"/>
        </w:rPr>
        <w:tab/>
      </w:r>
      <w:r>
        <w:rPr>
          <w:snapToGrid w:val="0"/>
        </w:rPr>
        <w:t>...</w:t>
      </w:r>
    </w:p>
    <w:p w14:paraId="6C5CC906" w14:textId="77777777" w:rsidR="002271C6" w:rsidRPr="00E17648" w:rsidRDefault="002271C6" w:rsidP="0036338F">
      <w:pPr>
        <w:pStyle w:val="PL"/>
        <w:rPr>
          <w:snapToGrid w:val="0"/>
        </w:rPr>
      </w:pPr>
      <w:r>
        <w:rPr>
          <w:snapToGrid w:val="0"/>
        </w:rPr>
        <w:t>}</w:t>
      </w:r>
    </w:p>
    <w:p w14:paraId="3E98DCC5" w14:textId="77777777" w:rsidR="002271C6" w:rsidRPr="00E17648" w:rsidRDefault="002271C6" w:rsidP="0036338F">
      <w:pPr>
        <w:pStyle w:val="PL"/>
        <w:rPr>
          <w:snapToGrid w:val="0"/>
        </w:rPr>
      </w:pPr>
    </w:p>
    <w:p w14:paraId="095A597F" w14:textId="77777777" w:rsidR="002271C6" w:rsidRPr="00E17648" w:rsidRDefault="002271C6" w:rsidP="002271C6">
      <w:pPr>
        <w:pStyle w:val="PL"/>
        <w:rPr>
          <w:snapToGrid w:val="0"/>
        </w:rPr>
      </w:pPr>
      <w:r w:rsidRPr="00E17648">
        <w:rPr>
          <w:snapToGrid w:val="0"/>
        </w:rPr>
        <w:t>UL-R</w:t>
      </w:r>
      <w:r>
        <w:rPr>
          <w:snapToGrid w:val="0"/>
        </w:rPr>
        <w:t>SCPMeas</w:t>
      </w:r>
      <w:r w:rsidRPr="00E17648">
        <w:rPr>
          <w:snapToGrid w:val="0"/>
        </w:rPr>
        <w:t>-ExtIEs NRPPA-PROTOCOL-EXTENSION ::= {</w:t>
      </w:r>
    </w:p>
    <w:p w14:paraId="6A280E23" w14:textId="77777777" w:rsidR="002271C6" w:rsidRPr="00E17648" w:rsidRDefault="002271C6" w:rsidP="0036338F">
      <w:pPr>
        <w:pStyle w:val="PL"/>
        <w:rPr>
          <w:snapToGrid w:val="0"/>
        </w:rPr>
      </w:pPr>
      <w:r w:rsidRPr="00E17648">
        <w:rPr>
          <w:snapToGrid w:val="0"/>
        </w:rPr>
        <w:tab/>
        <w:t>...</w:t>
      </w:r>
    </w:p>
    <w:p w14:paraId="1DB34CFA" w14:textId="77777777" w:rsidR="002271C6" w:rsidRDefault="002271C6" w:rsidP="0036338F">
      <w:pPr>
        <w:pStyle w:val="PL"/>
        <w:rPr>
          <w:snapToGrid w:val="0"/>
        </w:rPr>
      </w:pPr>
      <w:r w:rsidRPr="00E17648">
        <w:rPr>
          <w:snapToGrid w:val="0"/>
        </w:rPr>
        <w:t>}</w:t>
      </w:r>
    </w:p>
    <w:p w14:paraId="029CDAC1" w14:textId="77777777" w:rsidR="002271C6" w:rsidRDefault="002271C6" w:rsidP="0036338F">
      <w:pPr>
        <w:pStyle w:val="PL"/>
        <w:rPr>
          <w:snapToGrid w:val="0"/>
        </w:rPr>
      </w:pPr>
    </w:p>
    <w:p w14:paraId="71148A45" w14:textId="77777777" w:rsidR="002271C6" w:rsidRDefault="002271C6" w:rsidP="00E766B3">
      <w:pPr>
        <w:pStyle w:val="PL"/>
        <w:rPr>
          <w:snapToGrid w:val="0"/>
        </w:rPr>
      </w:pPr>
    </w:p>
    <w:p w14:paraId="5706F2AE" w14:textId="77777777" w:rsidR="004652C4" w:rsidRDefault="004652C4" w:rsidP="00E766B3">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7ABF678" w14:textId="77777777" w:rsidR="002271C6" w:rsidRDefault="00406A7E" w:rsidP="0036338F">
      <w:pPr>
        <w:pStyle w:val="PL"/>
        <w:rPr>
          <w:snapToGrid w:val="0"/>
          <w:lang w:eastAsia="zh-CN"/>
        </w:rPr>
      </w:pPr>
      <w:r w:rsidRPr="00E17648">
        <w:rPr>
          <w:snapToGrid w:val="0"/>
        </w:rPr>
        <w:t>ULRTOAMeas</w:t>
      </w:r>
      <w:r w:rsidRPr="00E17648">
        <w:t>-ExtIEs NRPPA-</w:t>
      </w:r>
      <w:r w:rsidRPr="00E17648">
        <w:rPr>
          <w:snapToGrid w:val="0"/>
        </w:rPr>
        <w:t xml:space="preserve">PROTOCOL-IES </w:t>
      </w:r>
      <w:r w:rsidRPr="00E17648">
        <w:t>::= {</w:t>
      </w:r>
    </w:p>
    <w:p w14:paraId="5B1B2725" w14:textId="77777777" w:rsidR="002271C6" w:rsidRDefault="002271C6" w:rsidP="002271C6">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3BB99035" w14:textId="77777777" w:rsidR="002271C6" w:rsidRDefault="002271C6" w:rsidP="0036338F">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58DE0BF5"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r>
        <w:rPr>
          <w:rFonts w:hint="eastAsia"/>
          <w:snapToGrid w:val="0"/>
          <w:lang w:eastAsia="zh-CN"/>
        </w:rPr>
        <w:t>|</w:t>
      </w:r>
    </w:p>
    <w:p w14:paraId="4A478792"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r>
        <w:rPr>
          <w:rFonts w:hint="eastAsia"/>
          <w:snapToGrid w:val="0"/>
          <w:lang w:eastAsia="zh-CN"/>
        </w:rPr>
        <w:t>|</w:t>
      </w:r>
    </w:p>
    <w:p w14:paraId="597D9383" w14:textId="2C5560A3"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r>
        <w:rPr>
          <w:rFonts w:hint="eastAsia"/>
          <w:snapToGrid w:val="0"/>
          <w:lang w:eastAsia="zh-CN"/>
        </w:rPr>
        <w:t>|</w:t>
      </w:r>
    </w:p>
    <w:p w14:paraId="4190FCCE" w14:textId="77777777" w:rsidR="002271C6" w:rsidRPr="0029445C"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7F0548" w:rsidRDefault="00AA5001"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r>
      <w:r w:rsidRPr="007F0548">
        <w:rPr>
          <w:snapToGrid w:val="0"/>
          <w:lang w:val="sv-SE"/>
        </w:rPr>
        <w:tab/>
        <w:t>ProtocolExtensionContainer { { UL-SRS-RSRPP-ExtIEs } }</w:t>
      </w:r>
      <w:r w:rsidRPr="007F0548">
        <w:rPr>
          <w:snapToGrid w:val="0"/>
          <w:lang w:val="sv-SE"/>
        </w:rPr>
        <w:tab/>
        <w:t>OPTIONAL,</w:t>
      </w:r>
    </w:p>
    <w:p w14:paraId="67DAFAD7" w14:textId="77777777" w:rsidR="00AA5001" w:rsidRPr="007F0548" w:rsidRDefault="00AA5001" w:rsidP="00AC4B5B">
      <w:pPr>
        <w:pStyle w:val="PL"/>
        <w:rPr>
          <w:snapToGrid w:val="0"/>
          <w:lang w:val="sv-SE"/>
        </w:rPr>
      </w:pPr>
      <w:r w:rsidRPr="007F0548">
        <w:rPr>
          <w:snapToGrid w:val="0"/>
          <w:lang w:val="sv-SE"/>
        </w:rPr>
        <w:tab/>
        <w:t>...</w:t>
      </w:r>
    </w:p>
    <w:p w14:paraId="56D603A3" w14:textId="77777777" w:rsidR="00AA5001" w:rsidRPr="007F0548" w:rsidRDefault="00AA5001" w:rsidP="00AC4B5B">
      <w:pPr>
        <w:pStyle w:val="PL"/>
        <w:rPr>
          <w:snapToGrid w:val="0"/>
          <w:lang w:val="sv-SE"/>
        </w:rPr>
      </w:pPr>
      <w:r w:rsidRPr="007F0548">
        <w:rPr>
          <w:snapToGrid w:val="0"/>
          <w:lang w:val="sv-SE"/>
        </w:rPr>
        <w:t>}</w:t>
      </w:r>
    </w:p>
    <w:p w14:paraId="6B5675E1" w14:textId="77777777" w:rsidR="00AA5001" w:rsidRPr="007F0548" w:rsidRDefault="00AA5001" w:rsidP="00AC4B5B">
      <w:pPr>
        <w:pStyle w:val="PL"/>
        <w:rPr>
          <w:snapToGrid w:val="0"/>
          <w:lang w:val="sv-SE"/>
        </w:rPr>
      </w:pPr>
    </w:p>
    <w:p w14:paraId="6EF527A1" w14:textId="77777777" w:rsidR="00AA5001" w:rsidRPr="007F0548" w:rsidRDefault="00AA5001" w:rsidP="00AC4B5B">
      <w:pPr>
        <w:pStyle w:val="PL"/>
        <w:rPr>
          <w:snapToGrid w:val="0"/>
          <w:lang w:val="sv-SE"/>
        </w:rPr>
      </w:pPr>
      <w:r w:rsidRPr="007F0548">
        <w:rPr>
          <w:snapToGrid w:val="0"/>
          <w:lang w:val="sv-SE"/>
        </w:rPr>
        <w:t>UL-SRS-RSRPP-ExtIEs NRPPA-PROTOCOL-EXTENSION ::= {</w:t>
      </w:r>
    </w:p>
    <w:p w14:paraId="4DFE4519" w14:textId="77777777" w:rsidR="00AA5001" w:rsidRPr="007C49BE" w:rsidRDefault="00AA5001" w:rsidP="00AC4B5B">
      <w:pPr>
        <w:pStyle w:val="PL"/>
        <w:rPr>
          <w:snapToGrid w:val="0"/>
        </w:rPr>
      </w:pPr>
      <w:r w:rsidRPr="007F0548">
        <w:rPr>
          <w:snapToGrid w:val="0"/>
          <w:lang w:val="sv-SE"/>
        </w:rPr>
        <w:tab/>
      </w:r>
      <w:r w:rsidRPr="007C49BE">
        <w:rPr>
          <w:snapToGrid w:val="0"/>
        </w:rPr>
        <w:t>...</w:t>
      </w:r>
    </w:p>
    <w:p w14:paraId="2AB7B84A" w14:textId="77777777" w:rsidR="008848EE" w:rsidRDefault="00AA5001" w:rsidP="008848EE">
      <w:pPr>
        <w:pStyle w:val="PL"/>
        <w:rPr>
          <w:snapToGrid w:val="0"/>
        </w:rPr>
      </w:pPr>
      <w:r w:rsidRPr="007C49BE">
        <w:rPr>
          <w:snapToGrid w:val="0"/>
        </w:rPr>
        <w:t>}</w:t>
      </w:r>
    </w:p>
    <w:p w14:paraId="6525C80C" w14:textId="77777777" w:rsidR="008848EE" w:rsidRDefault="008848EE" w:rsidP="008848EE">
      <w:pPr>
        <w:pStyle w:val="PL"/>
        <w:rPr>
          <w:snapToGrid w:val="0"/>
        </w:rPr>
      </w:pPr>
    </w:p>
    <w:p w14:paraId="7578540A" w14:textId="77777777" w:rsidR="008848EE" w:rsidRDefault="008848EE" w:rsidP="008848EE">
      <w:pPr>
        <w:pStyle w:val="PL"/>
      </w:pPr>
      <w:r w:rsidRPr="00D628E9">
        <w:t>UL-SRS-TDCT</w:t>
      </w:r>
      <w:r>
        <w:t xml:space="preserve"> ::= SEQUENCE {</w:t>
      </w:r>
    </w:p>
    <w:p w14:paraId="243D021D" w14:textId="77777777" w:rsidR="008848EE" w:rsidRDefault="008848EE" w:rsidP="008848EE">
      <w:pPr>
        <w:pStyle w:val="PL"/>
      </w:pPr>
      <w:r>
        <w:tab/>
        <w:t>u</w:t>
      </w:r>
      <w:r w:rsidRPr="00D628E9">
        <w:t>L-SRS-TDCT</w:t>
      </w:r>
      <w:r>
        <w:t>-List</w:t>
      </w:r>
      <w:r>
        <w:tab/>
      </w:r>
      <w:r>
        <w:tab/>
      </w:r>
      <w:r>
        <w:tab/>
      </w:r>
      <w:r w:rsidRPr="00E977E0">
        <w:t>UL-SRS-TDCT</w:t>
      </w:r>
      <w:r>
        <w:t>-List,</w:t>
      </w:r>
    </w:p>
    <w:p w14:paraId="5386DD63" w14:textId="77777777" w:rsidR="008848EE" w:rsidRPr="008B6D60" w:rsidRDefault="008848EE" w:rsidP="008848EE">
      <w:pPr>
        <w:pStyle w:val="PL"/>
        <w:rPr>
          <w:lang w:val="fr-FR"/>
        </w:rPr>
      </w:pPr>
      <w:r>
        <w:tab/>
      </w:r>
      <w:r w:rsidRPr="008B6D60">
        <w:rPr>
          <w:lang w:val="fr-FR"/>
        </w:rPr>
        <w:t>iE-Extensions</w:t>
      </w:r>
      <w:r w:rsidRPr="008B6D60">
        <w:rPr>
          <w:lang w:val="fr-FR"/>
        </w:rPr>
        <w:tab/>
      </w:r>
      <w:r w:rsidRPr="008B6D60">
        <w:rPr>
          <w:lang w:val="fr-FR"/>
        </w:rPr>
        <w:tab/>
      </w:r>
      <w:r w:rsidRPr="008B6D60">
        <w:rPr>
          <w:lang w:val="fr-FR"/>
        </w:rPr>
        <w:tab/>
      </w:r>
      <w:r w:rsidRPr="008B6D60">
        <w:rPr>
          <w:lang w:val="fr-FR"/>
        </w:rPr>
        <w:tab/>
        <w:t>ProtocolExtensionContainer { { UL-SRS-TDCT-ExtIEs } }</w:t>
      </w:r>
      <w:r w:rsidRPr="008B6D60">
        <w:rPr>
          <w:lang w:val="fr-FR"/>
        </w:rPr>
        <w:tab/>
        <w:t>OPTIONAL,</w:t>
      </w:r>
    </w:p>
    <w:p w14:paraId="77E80A69" w14:textId="77777777" w:rsidR="008848EE" w:rsidRPr="009C5220" w:rsidRDefault="008848EE" w:rsidP="008848EE">
      <w:pPr>
        <w:pStyle w:val="PL"/>
      </w:pPr>
      <w:r w:rsidRPr="008B6D60">
        <w:rPr>
          <w:lang w:val="fr-FR"/>
        </w:rPr>
        <w:tab/>
      </w:r>
      <w:r w:rsidRPr="009C5220">
        <w:t>...</w:t>
      </w:r>
    </w:p>
    <w:p w14:paraId="1BE44A1E" w14:textId="77777777" w:rsidR="008848EE" w:rsidRPr="009C5220" w:rsidRDefault="008848EE" w:rsidP="008848EE">
      <w:pPr>
        <w:pStyle w:val="PL"/>
      </w:pPr>
      <w:r w:rsidRPr="009C5220">
        <w:t>}</w:t>
      </w:r>
    </w:p>
    <w:p w14:paraId="1FFC3100" w14:textId="77777777" w:rsidR="008848EE" w:rsidRPr="009C5220" w:rsidRDefault="008848EE" w:rsidP="008848EE">
      <w:pPr>
        <w:pStyle w:val="PL"/>
      </w:pPr>
    </w:p>
    <w:p w14:paraId="28F08725" w14:textId="77777777" w:rsidR="008848EE" w:rsidRPr="009C5220" w:rsidRDefault="008848EE" w:rsidP="008848EE">
      <w:pPr>
        <w:pStyle w:val="PL"/>
      </w:pPr>
      <w:r w:rsidRPr="009C5220">
        <w:t xml:space="preserve">UL-SRS-TDCT-ExtIEs </w:t>
      </w:r>
      <w:r w:rsidRPr="009C5220">
        <w:tab/>
        <w:t>NRPPA-PROTOCOL-EXTENSION ::= {</w:t>
      </w:r>
    </w:p>
    <w:p w14:paraId="2E7D6E7C" w14:textId="77777777" w:rsidR="008848EE" w:rsidRPr="009C5220" w:rsidRDefault="008848EE" w:rsidP="008848EE">
      <w:pPr>
        <w:pStyle w:val="PL"/>
      </w:pPr>
      <w:r w:rsidRPr="009C5220">
        <w:tab/>
        <w:t>...</w:t>
      </w:r>
    </w:p>
    <w:p w14:paraId="1D044EEF" w14:textId="77777777" w:rsidR="008848EE" w:rsidRPr="009C5220" w:rsidRDefault="008848EE" w:rsidP="008848EE">
      <w:pPr>
        <w:pStyle w:val="PL"/>
        <w:rPr>
          <w:rFonts w:eastAsia="DengXian"/>
          <w:lang w:eastAsia="zh-CN"/>
        </w:rPr>
      </w:pPr>
      <w:r w:rsidRPr="009C5220">
        <w:rPr>
          <w:rFonts w:eastAsia="DengXian"/>
          <w:lang w:eastAsia="zh-CN"/>
        </w:rPr>
        <w:t>}</w:t>
      </w:r>
    </w:p>
    <w:p w14:paraId="4954F007" w14:textId="77777777" w:rsidR="008848EE" w:rsidRPr="009C5220" w:rsidRDefault="008848EE" w:rsidP="008848EE">
      <w:pPr>
        <w:pStyle w:val="PL"/>
        <w:rPr>
          <w:snapToGrid w:val="0"/>
        </w:rPr>
      </w:pPr>
    </w:p>
    <w:p w14:paraId="5A892824" w14:textId="77777777" w:rsidR="008848EE" w:rsidRPr="009C5220" w:rsidRDefault="008848EE" w:rsidP="008848EE">
      <w:pPr>
        <w:pStyle w:val="PL"/>
      </w:pPr>
      <w:r w:rsidRPr="009C5220">
        <w:t>UL-SRS-TDCT-List ::= SEQUENCE (SIZE(1..maxnoofChannelRes)) OF UL-SRS-TDCT-Item</w:t>
      </w:r>
    </w:p>
    <w:p w14:paraId="5AD5C09F" w14:textId="77777777" w:rsidR="008848EE" w:rsidRPr="009C5220" w:rsidRDefault="008848EE" w:rsidP="008848EE">
      <w:pPr>
        <w:pStyle w:val="PL"/>
      </w:pPr>
      <w:r w:rsidRPr="009C5220">
        <w:t xml:space="preserve"> </w:t>
      </w:r>
    </w:p>
    <w:p w14:paraId="554B81E8" w14:textId="77777777" w:rsidR="008848EE" w:rsidRDefault="008848EE" w:rsidP="008848EE">
      <w:pPr>
        <w:pStyle w:val="PL"/>
      </w:pPr>
      <w:r w:rsidRPr="004974F2">
        <w:t>UL-SRS-TDCT</w:t>
      </w:r>
      <w:r>
        <w:t>-Item ::= SEQUENCE {</w:t>
      </w:r>
    </w:p>
    <w:p w14:paraId="4CC37B92" w14:textId="77777777" w:rsidR="008848EE" w:rsidRDefault="008848EE" w:rsidP="008848EE">
      <w:pPr>
        <w:pStyle w:val="PL"/>
      </w:pPr>
      <w:r>
        <w:tab/>
        <w:t>timingInformation</w:t>
      </w:r>
      <w:r>
        <w:tab/>
      </w:r>
      <w:bookmarkStart w:id="3703" w:name="_Hlk205469235"/>
      <w:r w:rsidRPr="001E2D86">
        <w:t>UL-SRS-TDCT</w:t>
      </w:r>
      <w:r>
        <w:t>-Information</w:t>
      </w:r>
      <w:bookmarkEnd w:id="3703"/>
      <w:r>
        <w:t xml:space="preserve">, </w:t>
      </w:r>
    </w:p>
    <w:p w14:paraId="02686529" w14:textId="77777777" w:rsidR="008848EE" w:rsidRDefault="008848EE" w:rsidP="008848EE">
      <w:pPr>
        <w:pStyle w:val="PL"/>
      </w:pPr>
      <w:r>
        <w:tab/>
        <w:t>powerInformation</w:t>
      </w:r>
      <w:r>
        <w:tab/>
        <w:t>UL-SRS-TDCP-Item</w:t>
      </w:r>
      <w:r>
        <w:tab/>
      </w:r>
      <w:r>
        <w:tab/>
      </w:r>
      <w:r>
        <w:tab/>
      </w:r>
      <w:r>
        <w:tab/>
        <w:t>OPTIONAL,</w:t>
      </w:r>
    </w:p>
    <w:p w14:paraId="79FD968E" w14:textId="77777777" w:rsidR="008848EE" w:rsidRDefault="008848EE" w:rsidP="008848EE">
      <w:pPr>
        <w:pStyle w:val="PL"/>
      </w:pPr>
      <w:r>
        <w:tab/>
        <w:t>iE-Extensions</w:t>
      </w:r>
      <w:r>
        <w:tab/>
      </w:r>
      <w:r>
        <w:tab/>
        <w:t xml:space="preserve">ProtocolExtensionContainer { { </w:t>
      </w:r>
      <w:r w:rsidRPr="004974F2">
        <w:t>UL-SRS-TDCT</w:t>
      </w:r>
      <w:r>
        <w:t>-Item-ExtIEs } }</w:t>
      </w:r>
      <w:r>
        <w:tab/>
        <w:t>OPTIONAL,</w:t>
      </w:r>
    </w:p>
    <w:p w14:paraId="1085BC6E" w14:textId="77777777" w:rsidR="008848EE" w:rsidRDefault="008848EE" w:rsidP="008848EE">
      <w:pPr>
        <w:pStyle w:val="PL"/>
      </w:pPr>
      <w:r>
        <w:tab/>
        <w:t>...</w:t>
      </w:r>
    </w:p>
    <w:p w14:paraId="759A6F4C" w14:textId="77777777" w:rsidR="008848EE" w:rsidRDefault="008848EE" w:rsidP="008848EE">
      <w:pPr>
        <w:pStyle w:val="PL"/>
      </w:pPr>
      <w:r>
        <w:t>}</w:t>
      </w:r>
    </w:p>
    <w:p w14:paraId="40AC9E4F" w14:textId="77777777" w:rsidR="008848EE" w:rsidRDefault="008848EE" w:rsidP="008848EE">
      <w:pPr>
        <w:pStyle w:val="PL"/>
      </w:pPr>
      <w:r>
        <w:t xml:space="preserve"> </w:t>
      </w:r>
    </w:p>
    <w:p w14:paraId="39422586" w14:textId="77777777" w:rsidR="008848EE" w:rsidRDefault="008848EE" w:rsidP="008848EE">
      <w:pPr>
        <w:pStyle w:val="PL"/>
      </w:pPr>
      <w:r w:rsidRPr="004974F2">
        <w:t>UL-SRS-TDCT-</w:t>
      </w:r>
      <w:r>
        <w:t>Item-ExtIEs NRPPA-PROTOCOL-EXTENSION ::= {</w:t>
      </w:r>
    </w:p>
    <w:p w14:paraId="39A663F1" w14:textId="77777777" w:rsidR="008848EE" w:rsidRDefault="008848EE" w:rsidP="008848EE">
      <w:pPr>
        <w:pStyle w:val="PL"/>
      </w:pPr>
      <w:r>
        <w:tab/>
        <w:t>...</w:t>
      </w:r>
    </w:p>
    <w:p w14:paraId="3F54DB5C" w14:textId="77777777" w:rsidR="008848EE" w:rsidRPr="008F7536" w:rsidRDefault="008848EE" w:rsidP="008848EE">
      <w:pPr>
        <w:pStyle w:val="PL"/>
      </w:pPr>
      <w:r>
        <w:t>}</w:t>
      </w:r>
    </w:p>
    <w:p w14:paraId="357024DA" w14:textId="77777777" w:rsidR="008848EE" w:rsidRPr="001D17DB" w:rsidRDefault="008848EE" w:rsidP="008848EE">
      <w:pPr>
        <w:pStyle w:val="PL"/>
        <w:rPr>
          <w:rFonts w:eastAsia="SimSun"/>
          <w:snapToGrid w:val="0"/>
        </w:rPr>
      </w:pPr>
    </w:p>
    <w:p w14:paraId="2A427D2A" w14:textId="77777777" w:rsidR="008848EE" w:rsidRDefault="008848EE" w:rsidP="008848EE">
      <w:pPr>
        <w:pStyle w:val="PL"/>
      </w:pPr>
      <w:r w:rsidRPr="001E2D86">
        <w:t>UL-SRS-TDCT</w:t>
      </w:r>
      <w:r>
        <w:t>-Information</w:t>
      </w:r>
      <w:r>
        <w:rPr>
          <w:rFonts w:eastAsia="SimSun"/>
          <w:snapToGrid w:val="0"/>
        </w:rPr>
        <w:t xml:space="preserve"> </w:t>
      </w:r>
      <w:r>
        <w:t>::= CHOICE {</w:t>
      </w:r>
    </w:p>
    <w:p w14:paraId="53C8700D" w14:textId="77777777" w:rsidR="008848EE" w:rsidRDefault="008848EE" w:rsidP="008848EE">
      <w:pPr>
        <w:pStyle w:val="PL"/>
      </w:pPr>
      <w:r>
        <w:tab/>
        <w:t>k0</w:t>
      </w:r>
      <w:r>
        <w:tab/>
      </w:r>
      <w:r>
        <w:tab/>
      </w:r>
      <w:r>
        <w:tab/>
      </w:r>
      <w:r>
        <w:tab/>
      </w:r>
      <w:r>
        <w:tab/>
        <w:t>INTEGER (0..1970049),</w:t>
      </w:r>
    </w:p>
    <w:p w14:paraId="4B7F7A9D" w14:textId="77777777" w:rsidR="008848EE" w:rsidRDefault="008848EE" w:rsidP="008848EE">
      <w:pPr>
        <w:pStyle w:val="PL"/>
      </w:pPr>
      <w:r>
        <w:tab/>
        <w:t>k1</w:t>
      </w:r>
      <w:r>
        <w:tab/>
      </w:r>
      <w:r>
        <w:tab/>
      </w:r>
      <w:r>
        <w:tab/>
      </w:r>
      <w:r>
        <w:tab/>
      </w:r>
      <w:r>
        <w:tab/>
        <w:t>INTEGER (0..985025),</w:t>
      </w:r>
    </w:p>
    <w:p w14:paraId="748FB558" w14:textId="77777777" w:rsidR="008848EE" w:rsidRDefault="008848EE" w:rsidP="008848EE">
      <w:pPr>
        <w:pStyle w:val="PL"/>
      </w:pPr>
      <w:r>
        <w:tab/>
        <w:t>k2</w:t>
      </w:r>
      <w:r>
        <w:tab/>
      </w:r>
      <w:r>
        <w:tab/>
      </w:r>
      <w:r>
        <w:tab/>
      </w:r>
      <w:r>
        <w:tab/>
      </w:r>
      <w:r>
        <w:tab/>
        <w:t>INTEGER (0..492513),</w:t>
      </w:r>
    </w:p>
    <w:p w14:paraId="482CE8C7" w14:textId="77777777" w:rsidR="008848EE" w:rsidRDefault="008848EE" w:rsidP="008848EE">
      <w:pPr>
        <w:pStyle w:val="PL"/>
      </w:pPr>
      <w:r>
        <w:tab/>
        <w:t>k3</w:t>
      </w:r>
      <w:r>
        <w:tab/>
      </w:r>
      <w:r>
        <w:tab/>
      </w:r>
      <w:r>
        <w:tab/>
      </w:r>
      <w:r>
        <w:tab/>
      </w:r>
      <w:r>
        <w:tab/>
        <w:t>INTEGER (0..246257),</w:t>
      </w:r>
    </w:p>
    <w:p w14:paraId="7DEB0536" w14:textId="77777777" w:rsidR="008848EE" w:rsidRDefault="008848EE" w:rsidP="008848EE">
      <w:pPr>
        <w:pStyle w:val="PL"/>
      </w:pPr>
      <w:r>
        <w:tab/>
        <w:t>k4</w:t>
      </w:r>
      <w:r>
        <w:tab/>
      </w:r>
      <w:r>
        <w:tab/>
      </w:r>
      <w:r>
        <w:tab/>
      </w:r>
      <w:r>
        <w:tab/>
      </w:r>
      <w:r>
        <w:tab/>
        <w:t>INTEGER (0..123129),</w:t>
      </w:r>
    </w:p>
    <w:p w14:paraId="3C33F08A" w14:textId="77777777" w:rsidR="008848EE" w:rsidRDefault="008848EE" w:rsidP="008848EE">
      <w:pPr>
        <w:pStyle w:val="PL"/>
      </w:pPr>
      <w:r>
        <w:tab/>
        <w:t>k5</w:t>
      </w:r>
      <w:r>
        <w:tab/>
      </w:r>
      <w:r>
        <w:tab/>
      </w:r>
      <w:r>
        <w:tab/>
      </w:r>
      <w:r>
        <w:tab/>
      </w:r>
      <w:r>
        <w:tab/>
        <w:t>INTEGER (0..61565),</w:t>
      </w:r>
      <w:r>
        <w:tab/>
        <w:t xml:space="preserve"> </w:t>
      </w:r>
    </w:p>
    <w:p w14:paraId="2F9FA4CB" w14:textId="77777777" w:rsidR="008848EE" w:rsidRPr="000F19F9" w:rsidRDefault="008848EE" w:rsidP="008848EE">
      <w:pPr>
        <w:pStyle w:val="PL"/>
        <w:rPr>
          <w:snapToGrid w:val="0"/>
        </w:rPr>
      </w:pPr>
      <w:r>
        <w:rPr>
          <w:snapToGrid w:val="0"/>
        </w:rPr>
        <w:tab/>
      </w:r>
      <w:r w:rsidRPr="007C49BE">
        <w:rPr>
          <w:snapToGrid w:val="0"/>
        </w:rPr>
        <w:t>choice-Extension</w:t>
      </w:r>
      <w:r w:rsidRPr="007C49BE">
        <w:rPr>
          <w:snapToGrid w:val="0"/>
        </w:rPr>
        <w:tab/>
      </w:r>
      <w:r w:rsidRPr="007C49BE">
        <w:rPr>
          <w:snapToGrid w:val="0"/>
        </w:rPr>
        <w:tab/>
        <w:t>ProtocolIE-Single-Container {{</w:t>
      </w:r>
      <w:r w:rsidRPr="00706BA5">
        <w:rPr>
          <w:snapToGrid w:val="0"/>
        </w:rPr>
        <w:t xml:space="preserve"> </w:t>
      </w:r>
      <w:r w:rsidRPr="001E2D86">
        <w:t>UL-SRS-TDCT</w:t>
      </w:r>
      <w:r>
        <w:t>-Information</w:t>
      </w:r>
      <w:r w:rsidRPr="007C49BE">
        <w:rPr>
          <w:snapToGrid w:val="0"/>
        </w:rPr>
        <w:t>-ExtIEs}}</w:t>
      </w:r>
    </w:p>
    <w:p w14:paraId="1A81BE3D" w14:textId="77777777" w:rsidR="008848EE" w:rsidRPr="000F19F9" w:rsidRDefault="008848EE" w:rsidP="008848EE">
      <w:pPr>
        <w:pStyle w:val="PL"/>
        <w:rPr>
          <w:snapToGrid w:val="0"/>
        </w:rPr>
      </w:pPr>
      <w:r w:rsidRPr="000F19F9">
        <w:rPr>
          <w:snapToGrid w:val="0"/>
        </w:rPr>
        <w:t>}</w:t>
      </w:r>
    </w:p>
    <w:p w14:paraId="7E6BF05D" w14:textId="77777777" w:rsidR="008848EE" w:rsidRDefault="008848EE" w:rsidP="008848EE">
      <w:pPr>
        <w:pStyle w:val="PL"/>
      </w:pPr>
    </w:p>
    <w:p w14:paraId="0DF1278F" w14:textId="77777777" w:rsidR="008848EE" w:rsidRDefault="008848EE" w:rsidP="008848EE">
      <w:pPr>
        <w:pStyle w:val="PL"/>
      </w:pPr>
      <w:r w:rsidRPr="00533DE1">
        <w:rPr>
          <w:rFonts w:eastAsia="SimSun"/>
          <w:snapToGrid w:val="0"/>
        </w:rPr>
        <w:t>UL-SRS-TDCT-Informatio</w:t>
      </w:r>
      <w:r w:rsidRPr="00770B72">
        <w:rPr>
          <w:rFonts w:eastAsia="SimSun"/>
          <w:snapToGrid w:val="0"/>
        </w:rPr>
        <w:t>n</w:t>
      </w:r>
      <w:r>
        <w:t>-ExtIEs NRPPA-PROTOCOL-IES ::= {</w:t>
      </w:r>
    </w:p>
    <w:p w14:paraId="77875184" w14:textId="77777777" w:rsidR="008848EE" w:rsidRDefault="008848EE" w:rsidP="008848EE">
      <w:pPr>
        <w:pStyle w:val="PL"/>
      </w:pPr>
      <w:r>
        <w:tab/>
        <w:t>...</w:t>
      </w:r>
    </w:p>
    <w:p w14:paraId="1D4F3A7A" w14:textId="77777777" w:rsidR="008848EE" w:rsidRDefault="008848EE" w:rsidP="008848EE">
      <w:pPr>
        <w:pStyle w:val="PL"/>
      </w:pPr>
      <w:r>
        <w:t>}</w:t>
      </w:r>
    </w:p>
    <w:p w14:paraId="0383282D" w14:textId="77777777" w:rsidR="008848EE" w:rsidRDefault="008848EE" w:rsidP="008848EE">
      <w:pPr>
        <w:pStyle w:val="PL"/>
        <w:rPr>
          <w:snapToGrid w:val="0"/>
        </w:rPr>
      </w:pPr>
    </w:p>
    <w:p w14:paraId="59A8EF42" w14:textId="77777777" w:rsidR="008848EE" w:rsidRPr="007C49BE" w:rsidRDefault="008848EE" w:rsidP="008848EE">
      <w:pPr>
        <w:pStyle w:val="PL"/>
        <w:rPr>
          <w:snapToGrid w:val="0"/>
        </w:rPr>
      </w:pPr>
      <w:r>
        <w:t xml:space="preserve">UL-SRS-TDCP-Item </w:t>
      </w:r>
      <w:r>
        <w:rPr>
          <w:snapToGrid w:val="0"/>
        </w:rPr>
        <w:t xml:space="preserve">::= </w:t>
      </w:r>
      <w:r w:rsidRPr="003D7EB6">
        <w:t>INTEGER (0..12</w:t>
      </w:r>
      <w:r>
        <w:t>6</w:t>
      </w:r>
      <w:r w:rsidRPr="003D7EB6">
        <w:t>)</w:t>
      </w:r>
    </w:p>
    <w:p w14:paraId="2EADA26E" w14:textId="40EF978F" w:rsidR="00AA5001" w:rsidRPr="007C49BE" w:rsidRDefault="00AA5001" w:rsidP="00AC4B5B">
      <w:pPr>
        <w:pStyle w:val="PL"/>
        <w:rPr>
          <w:snapToGrid w:val="0"/>
        </w:rPr>
      </w:pP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r w:rsidRPr="00707B3F">
        <w:rPr>
          <w:snapToGrid w:val="0"/>
        </w:rPr>
        <w:t>ValueRSRP-EUTRA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r w:rsidRPr="00707B3F">
        <w:rPr>
          <w:snapToGrid w:val="0"/>
        </w:rPr>
        <w:t>ValueRSRQ-EUTRA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3704"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3704"/>
    <w:p w14:paraId="3E82E994" w14:textId="77777777" w:rsidR="001000E1" w:rsidRPr="00707B3F" w:rsidRDefault="001000E1" w:rsidP="00E766B3">
      <w:pPr>
        <w:pStyle w:val="PL"/>
        <w:rPr>
          <w:snapToGrid w:val="0"/>
        </w:rPr>
      </w:pPr>
    </w:p>
    <w:p w14:paraId="24D2EB79" w14:textId="77777777" w:rsidR="002271C6" w:rsidRDefault="002271C6" w:rsidP="0036338F">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 xml:space="preserve"> ::= SEQUENCE {</w:t>
      </w:r>
    </w:p>
    <w:p w14:paraId="4AA04045" w14:textId="77777777" w:rsidR="002271C6" w:rsidRPr="00BB14CE" w:rsidRDefault="002271C6" w:rsidP="0036338F">
      <w:pPr>
        <w:pStyle w:val="PL"/>
        <w:rPr>
          <w:snapToGrid w:val="0"/>
          <w:lang w:eastAsia="zh-CN"/>
        </w:rPr>
      </w:pPr>
      <w:r>
        <w:rPr>
          <w:snapToGrid w:val="0"/>
        </w:rPr>
        <w:tab/>
      </w:r>
      <w:r w:rsidRPr="00BB14CE">
        <w:rPr>
          <w:snapToGrid w:val="0"/>
        </w:rPr>
        <w:t>transmissionCombPos</w:t>
      </w:r>
      <w:r w:rsidRPr="00BB14CE">
        <w:rPr>
          <w:snapToGrid w:val="0"/>
        </w:rPr>
        <w:tab/>
      </w:r>
      <w:r w:rsidRPr="00BB14CE">
        <w:rPr>
          <w:snapToGrid w:val="0"/>
        </w:rPr>
        <w:tab/>
      </w:r>
      <w:r w:rsidRPr="00BB14CE">
        <w:rPr>
          <w:snapToGrid w:val="0"/>
        </w:rPr>
        <w:tab/>
      </w:r>
      <w:r w:rsidRPr="00BB14CE">
        <w:rPr>
          <w:snapToGrid w:val="0"/>
        </w:rPr>
        <w:tab/>
        <w:t>TransmissionCombPos</w:t>
      </w:r>
      <w:r>
        <w:rPr>
          <w:rFonts w:hint="eastAsia"/>
          <w:snapToGrid w:val="0"/>
          <w:lang w:eastAsia="zh-CN"/>
        </w:rPr>
        <w:t xml:space="preserve"> </w:t>
      </w:r>
      <w:r>
        <w:rPr>
          <w:rFonts w:hint="eastAsia"/>
          <w:snapToGrid w:val="0"/>
          <w:lang w:eastAsia="zh-CN"/>
        </w:rPr>
        <w:tab/>
        <w:t>OPTIONAL</w:t>
      </w:r>
      <w:r w:rsidRPr="00BB14CE">
        <w:rPr>
          <w:snapToGrid w:val="0"/>
        </w:rPr>
        <w:t>,</w:t>
      </w:r>
    </w:p>
    <w:p w14:paraId="00CE8391" w14:textId="77777777" w:rsidR="002271C6" w:rsidRPr="00BB14CE" w:rsidRDefault="002271C6" w:rsidP="0036338F">
      <w:pPr>
        <w:pStyle w:val="PL"/>
        <w:rPr>
          <w:snapToGrid w:val="0"/>
          <w:lang w:eastAsia="zh-CN"/>
        </w:rPr>
      </w:pPr>
      <w:r w:rsidRPr="003C7059">
        <w:rPr>
          <w:rFonts w:hint="eastAsia"/>
          <w:snapToGrid w:val="0"/>
          <w:lang w:eastAsia="zh-CN"/>
        </w:rPr>
        <w:tab/>
        <w:t>r</w:t>
      </w:r>
      <w:r w:rsidRPr="003C7059">
        <w:rPr>
          <w:snapToGrid w:val="0"/>
        </w:rPr>
        <w:t xml:space="preserve">esourceMapping </w:t>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snapToGrid w:val="0"/>
        </w:rPr>
        <w:t>ResourceMapping</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0D9A05C1" w14:textId="77777777" w:rsidR="002271C6" w:rsidRPr="00BB14CE" w:rsidRDefault="002271C6" w:rsidP="0036338F">
      <w:pPr>
        <w:pStyle w:val="PL"/>
        <w:rPr>
          <w:snapToGrid w:val="0"/>
          <w:lang w:eastAsia="zh-CN"/>
        </w:rPr>
      </w:pPr>
      <w:r w:rsidRPr="00BB14CE">
        <w:rPr>
          <w:rFonts w:hint="eastAsia"/>
          <w:snapToGrid w:val="0"/>
          <w:lang w:eastAsia="zh-CN"/>
        </w:rPr>
        <w:tab/>
      </w:r>
      <w:r w:rsidRPr="00BB14CE">
        <w:rPr>
          <w:snapToGrid w:val="0"/>
        </w:rPr>
        <w:t>freqDomainShift</w:t>
      </w:r>
      <w:r w:rsidRPr="00BB14CE">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(0..268)</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8DB79CE" w14:textId="77777777" w:rsidR="002271C6" w:rsidRPr="00BB14CE" w:rsidRDefault="002271C6" w:rsidP="0036338F">
      <w:pPr>
        <w:pStyle w:val="PL"/>
        <w:rPr>
          <w:snapToGrid w:val="0"/>
          <w:lang w:eastAsia="zh-CN"/>
        </w:rPr>
      </w:pPr>
      <w:r w:rsidRPr="00BB14CE">
        <w:rPr>
          <w:rFonts w:hint="eastAsia"/>
          <w:snapToGrid w:val="0"/>
          <w:lang w:eastAsia="zh-CN"/>
        </w:rPr>
        <w:tab/>
        <w:t>c</w:t>
      </w:r>
      <w:r w:rsidRPr="006A0D18">
        <w:rPr>
          <w:rFonts w:hint="eastAsia"/>
          <w:snapToGrid w:val="0"/>
          <w:lang w:eastAsia="zh-CN"/>
        </w:rPr>
        <w:t>-SRS</w:t>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3</w:t>
      </w:r>
      <w:r w:rsidRPr="007C49BE">
        <w:rPr>
          <w:snapToGrid w:val="0"/>
        </w:rPr>
        <w:t>)</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46DCBE1F" w14:textId="77777777" w:rsidR="002271C6" w:rsidRPr="00BB14CE" w:rsidRDefault="002271C6" w:rsidP="0036338F">
      <w:pPr>
        <w:pStyle w:val="PL"/>
        <w:rPr>
          <w:snapToGrid w:val="0"/>
          <w:lang w:eastAsia="zh-CN"/>
        </w:rPr>
      </w:pPr>
      <w:r w:rsidRPr="00BB14CE">
        <w:rPr>
          <w:rFonts w:hint="eastAsia"/>
          <w:snapToGrid w:val="0"/>
          <w:lang w:eastAsia="zh-CN"/>
        </w:rPr>
        <w:tab/>
      </w:r>
      <w:r w:rsidRPr="003C7059">
        <w:rPr>
          <w:rFonts w:hint="eastAsia"/>
          <w:snapToGrid w:val="0"/>
          <w:lang w:eastAsia="zh-CN"/>
        </w:rPr>
        <w:t>r</w:t>
      </w:r>
      <w:r w:rsidRPr="003C7059">
        <w:rPr>
          <w:snapToGrid w:val="0"/>
        </w:rPr>
        <w:t>esourceTypePos</w:t>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3C7059">
        <w:rPr>
          <w:snapToGrid w:val="0"/>
        </w:rPr>
        <w:t>ResourceTypePos</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1D768B2C" w14:textId="77777777" w:rsidR="002271C6" w:rsidRDefault="002271C6" w:rsidP="0036338F">
      <w:pPr>
        <w:pStyle w:val="PL"/>
        <w:rPr>
          <w:snapToGrid w:val="0"/>
          <w:lang w:eastAsia="zh-CN"/>
        </w:rPr>
      </w:pPr>
      <w:r w:rsidRPr="003C7059">
        <w:rPr>
          <w:rFonts w:hint="eastAsia"/>
          <w:snapToGrid w:val="0"/>
          <w:lang w:eastAsia="zh-CN"/>
        </w:rPr>
        <w:tab/>
        <w:t>s</w:t>
      </w:r>
      <w:r w:rsidRPr="003C7059">
        <w:rPr>
          <w:snapToGrid w:val="0"/>
        </w:rPr>
        <w:t>equenceIDPos</w:t>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5535</w:t>
      </w:r>
      <w:r w:rsidRPr="007C49BE">
        <w:rPr>
          <w:snapToGrid w:val="0"/>
        </w:rPr>
        <w:t>)</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7C5DDA4" w14:textId="77777777" w:rsidR="002271C6" w:rsidRDefault="002271C6" w:rsidP="0036338F">
      <w:pPr>
        <w:pStyle w:val="PL"/>
        <w:rPr>
          <w:snapToGrid w:val="0"/>
          <w:lang w:eastAsia="zh-CN"/>
        </w:rPr>
      </w:pPr>
      <w:r w:rsidRPr="00E17648">
        <w:rPr>
          <w:snapToGrid w:val="0"/>
        </w:rPr>
        <w:tab/>
        <w:t>iE-extensions</w:t>
      </w:r>
      <w:r w:rsidRPr="00E17648">
        <w:rPr>
          <w:snapToGrid w:val="0"/>
        </w:rPr>
        <w:tab/>
      </w:r>
      <w:r w:rsidRPr="00E17648">
        <w:rPr>
          <w:snapToGrid w:val="0"/>
        </w:rPr>
        <w:tab/>
        <w:t xml:space="preserve">ProtocolExtensionContainer { { </w:t>
      </w:r>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 } }</w:t>
      </w:r>
      <w:r w:rsidRPr="00E17648">
        <w:rPr>
          <w:snapToGrid w:val="0"/>
        </w:rPr>
        <w:tab/>
        <w:t>OPTIONAL,</w:t>
      </w:r>
    </w:p>
    <w:p w14:paraId="2CD4C16F" w14:textId="77777777" w:rsidR="002271C6" w:rsidRDefault="002271C6" w:rsidP="0036338F">
      <w:pPr>
        <w:pStyle w:val="PL"/>
        <w:rPr>
          <w:snapToGrid w:val="0"/>
        </w:rPr>
      </w:pPr>
      <w:r>
        <w:rPr>
          <w:rFonts w:hint="eastAsia"/>
          <w:snapToGrid w:val="0"/>
          <w:lang w:eastAsia="zh-CN"/>
        </w:rPr>
        <w:tab/>
      </w:r>
      <w:r>
        <w:rPr>
          <w:snapToGrid w:val="0"/>
        </w:rPr>
        <w:t>...</w:t>
      </w:r>
    </w:p>
    <w:p w14:paraId="790D8587" w14:textId="77777777" w:rsidR="002271C6" w:rsidRPr="00E17648" w:rsidRDefault="002271C6" w:rsidP="0036338F">
      <w:pPr>
        <w:pStyle w:val="PL"/>
        <w:rPr>
          <w:snapToGrid w:val="0"/>
        </w:rPr>
      </w:pPr>
      <w:r>
        <w:rPr>
          <w:snapToGrid w:val="0"/>
        </w:rPr>
        <w:t>}</w:t>
      </w:r>
    </w:p>
    <w:p w14:paraId="16C893D1" w14:textId="77777777" w:rsidR="002271C6" w:rsidRPr="00E17648" w:rsidRDefault="002271C6" w:rsidP="0036338F">
      <w:pPr>
        <w:pStyle w:val="PL"/>
        <w:rPr>
          <w:snapToGrid w:val="0"/>
        </w:rPr>
      </w:pPr>
    </w:p>
    <w:p w14:paraId="27DB7180" w14:textId="77777777" w:rsidR="002271C6" w:rsidRPr="00E17648" w:rsidRDefault="002271C6" w:rsidP="002271C6">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 NRPPA-PROTOCOL-EXTENSION ::= {</w:t>
      </w:r>
    </w:p>
    <w:p w14:paraId="289DF44C" w14:textId="77777777" w:rsidR="002271C6" w:rsidRPr="00E17648" w:rsidRDefault="002271C6" w:rsidP="0036338F">
      <w:pPr>
        <w:pStyle w:val="PL"/>
        <w:rPr>
          <w:snapToGrid w:val="0"/>
        </w:rPr>
      </w:pPr>
      <w:r w:rsidRPr="00E17648">
        <w:rPr>
          <w:snapToGrid w:val="0"/>
        </w:rPr>
        <w:tab/>
        <w:t>...</w:t>
      </w:r>
    </w:p>
    <w:p w14:paraId="4EB1D54F" w14:textId="77777777" w:rsidR="002271C6" w:rsidRDefault="002271C6" w:rsidP="0036338F">
      <w:pPr>
        <w:pStyle w:val="PL"/>
        <w:rPr>
          <w:snapToGrid w:val="0"/>
        </w:rPr>
      </w:pPr>
      <w:r w:rsidRPr="00E17648">
        <w:rPr>
          <w:snapToGrid w:val="0"/>
        </w:rPr>
        <w:t>}</w:t>
      </w:r>
    </w:p>
    <w:p w14:paraId="17511F67" w14:textId="77777777" w:rsidR="002271C6" w:rsidRDefault="002271C6" w:rsidP="002271C6">
      <w:pPr>
        <w:pStyle w:val="PL"/>
        <w:rPr>
          <w:snapToGrid w:val="0"/>
          <w:lang w:eastAsia="zh-CN"/>
        </w:rPr>
      </w:pPr>
    </w:p>
    <w:p w14:paraId="3869E202" w14:textId="77777777" w:rsidR="00AF32CA" w:rsidRDefault="00AF32CA" w:rsidP="00AF32CA">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Extended ::= SEQUENCE {</w:t>
      </w:r>
    </w:p>
    <w:p w14:paraId="51103267" w14:textId="77777777" w:rsidR="00AF32CA" w:rsidRPr="00D82D81" w:rsidRDefault="00AF32CA" w:rsidP="00AF32CA">
      <w:pPr>
        <w:pStyle w:val="PL"/>
        <w:rPr>
          <w:snapToGrid w:val="0"/>
        </w:rPr>
      </w:pPr>
      <w:r>
        <w:rPr>
          <w:snapToGrid w:val="0"/>
        </w:rPr>
        <w:tab/>
      </w:r>
      <w:r w:rsidRPr="00D82D81">
        <w:rPr>
          <w:snapToGrid w:val="0"/>
        </w:rPr>
        <w:t>posSRSResource-List</w:t>
      </w:r>
      <w:r w:rsidRPr="00D82D81">
        <w:rPr>
          <w:snapToGrid w:val="0"/>
        </w:rPr>
        <w:tab/>
      </w:r>
      <w:r w:rsidRPr="00D82D81">
        <w:rPr>
          <w:snapToGrid w:val="0"/>
        </w:rPr>
        <w:tab/>
      </w:r>
      <w:r w:rsidRPr="00D82D81">
        <w:rPr>
          <w:snapToGrid w:val="0"/>
        </w:rPr>
        <w:tab/>
        <w:t>PosSRSResource-List</w:t>
      </w:r>
      <w:r w:rsidRPr="00D82D81">
        <w:rPr>
          <w:snapToGrid w:val="0"/>
        </w:rPr>
        <w:tab/>
      </w:r>
      <w:r w:rsidRPr="00D82D81">
        <w:rPr>
          <w:snapToGrid w:val="0"/>
        </w:rPr>
        <w:tab/>
        <w:t>OPTIONAL,</w:t>
      </w:r>
    </w:p>
    <w:p w14:paraId="756A84CA" w14:textId="77777777" w:rsidR="00AF32CA" w:rsidRPr="00112909" w:rsidRDefault="00AF32CA" w:rsidP="00AF32CA">
      <w:pPr>
        <w:pStyle w:val="PL"/>
        <w:rPr>
          <w:snapToGrid w:val="0"/>
        </w:rPr>
      </w:pPr>
      <w:r w:rsidRPr="00112909">
        <w:rPr>
          <w:snapToGrid w:val="0"/>
        </w:rPr>
        <w:tab/>
        <w:t>posSRSResourceS</w:t>
      </w:r>
      <w:r>
        <w:rPr>
          <w:snapToGrid w:val="0"/>
        </w:rPr>
        <w:t>et-List</w:t>
      </w:r>
      <w:r>
        <w:rPr>
          <w:snapToGrid w:val="0"/>
        </w:rPr>
        <w:tab/>
      </w:r>
      <w:r>
        <w:rPr>
          <w:snapToGrid w:val="0"/>
        </w:rPr>
        <w:tab/>
        <w:t>PosSRSResourceSet-List</w:t>
      </w:r>
      <w:r>
        <w:rPr>
          <w:snapToGrid w:val="0"/>
        </w:rPr>
        <w:tab/>
      </w:r>
      <w:r w:rsidRPr="00112909">
        <w:rPr>
          <w:snapToGrid w:val="0"/>
        </w:rPr>
        <w:t>OPTIONAL,</w:t>
      </w:r>
    </w:p>
    <w:p w14:paraId="12751E64" w14:textId="77777777" w:rsidR="00AF32CA" w:rsidRDefault="00AF32CA" w:rsidP="00AF32CA">
      <w:pPr>
        <w:pStyle w:val="PL"/>
        <w:rPr>
          <w:snapToGrid w:val="0"/>
          <w:lang w:eastAsia="zh-CN"/>
        </w:rPr>
      </w:pPr>
      <w:r w:rsidRPr="00E17648">
        <w:rPr>
          <w:snapToGrid w:val="0"/>
        </w:rPr>
        <w:tab/>
        <w:t>iE-extensions</w:t>
      </w:r>
      <w:r w:rsidRPr="00E17648">
        <w:rPr>
          <w:snapToGrid w:val="0"/>
        </w:rPr>
        <w:tab/>
      </w:r>
      <w:r w:rsidRPr="00E17648">
        <w:rPr>
          <w:snapToGrid w:val="0"/>
        </w:rPr>
        <w:tab/>
        <w:t xml:space="preserve">ProtocolExtensionContainer { { </w:t>
      </w:r>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 } }</w:t>
      </w:r>
      <w:r w:rsidRPr="00E17648">
        <w:rPr>
          <w:snapToGrid w:val="0"/>
        </w:rPr>
        <w:tab/>
        <w:t>OPTIONAL,</w:t>
      </w:r>
    </w:p>
    <w:p w14:paraId="321B901C" w14:textId="77777777" w:rsidR="00AF32CA" w:rsidRDefault="00AF32CA" w:rsidP="00AF32CA">
      <w:pPr>
        <w:pStyle w:val="PL"/>
        <w:rPr>
          <w:snapToGrid w:val="0"/>
        </w:rPr>
      </w:pPr>
      <w:r>
        <w:rPr>
          <w:rFonts w:hint="eastAsia"/>
          <w:snapToGrid w:val="0"/>
          <w:lang w:eastAsia="zh-CN"/>
        </w:rPr>
        <w:tab/>
      </w:r>
      <w:r>
        <w:rPr>
          <w:snapToGrid w:val="0"/>
        </w:rPr>
        <w:t>...</w:t>
      </w:r>
    </w:p>
    <w:p w14:paraId="66745B56" w14:textId="77777777" w:rsidR="00AF32CA" w:rsidRPr="00E17648" w:rsidRDefault="00AF32CA" w:rsidP="00AF32CA">
      <w:pPr>
        <w:pStyle w:val="PL"/>
        <w:rPr>
          <w:snapToGrid w:val="0"/>
        </w:rPr>
      </w:pPr>
      <w:r>
        <w:rPr>
          <w:snapToGrid w:val="0"/>
        </w:rPr>
        <w:t>}</w:t>
      </w:r>
    </w:p>
    <w:p w14:paraId="18E0D1EE" w14:textId="77777777" w:rsidR="00AF32CA" w:rsidRPr="00E17648" w:rsidRDefault="00AF32CA" w:rsidP="00AF32CA">
      <w:pPr>
        <w:pStyle w:val="PL"/>
        <w:rPr>
          <w:snapToGrid w:val="0"/>
        </w:rPr>
      </w:pPr>
    </w:p>
    <w:p w14:paraId="03E24938" w14:textId="77777777" w:rsidR="00AF32CA" w:rsidRPr="00E17648" w:rsidRDefault="00AF32CA" w:rsidP="00AF32CA">
      <w:pPr>
        <w:pStyle w:val="PL"/>
        <w:rPr>
          <w:snapToGrid w:val="0"/>
        </w:rPr>
      </w:pPr>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 NRPPA-PROTOCOL-EXTENSION ::= {</w:t>
      </w:r>
    </w:p>
    <w:p w14:paraId="1B1F8DD6" w14:textId="77777777" w:rsidR="00AF32CA" w:rsidRPr="00E17648" w:rsidRDefault="00AF32CA" w:rsidP="00AF32CA">
      <w:pPr>
        <w:pStyle w:val="PL"/>
        <w:rPr>
          <w:snapToGrid w:val="0"/>
        </w:rPr>
      </w:pPr>
      <w:r w:rsidRPr="00E17648">
        <w:rPr>
          <w:snapToGrid w:val="0"/>
        </w:rPr>
        <w:tab/>
        <w:t>...</w:t>
      </w:r>
    </w:p>
    <w:p w14:paraId="24910FD4" w14:textId="77777777" w:rsidR="00AF32CA" w:rsidRDefault="00AF32CA" w:rsidP="00AF32CA">
      <w:pPr>
        <w:pStyle w:val="PL"/>
        <w:rPr>
          <w:snapToGrid w:val="0"/>
        </w:rPr>
      </w:pPr>
      <w:r w:rsidRPr="00E17648">
        <w:rPr>
          <w:snapToGrid w:val="0"/>
        </w:rPr>
        <w:t>}</w:t>
      </w:r>
    </w:p>
    <w:p w14:paraId="0BC5A57A" w14:textId="77777777" w:rsidR="00AF32CA" w:rsidRPr="00172771" w:rsidRDefault="00AF32CA" w:rsidP="002271C6">
      <w:pPr>
        <w:pStyle w:val="PL"/>
        <w:rPr>
          <w:snapToGrid w:val="0"/>
          <w:lang w:eastAsia="zh-CN"/>
        </w:rPr>
      </w:pPr>
    </w:p>
    <w:p w14:paraId="3F47B958" w14:textId="77777777" w:rsidR="001000E1" w:rsidRPr="00707B3F" w:rsidRDefault="001000E1" w:rsidP="00E766B3">
      <w:pPr>
        <w:pStyle w:val="PL"/>
        <w:rPr>
          <w:snapToGrid w:val="0"/>
        </w:rPr>
      </w:pPr>
    </w:p>
    <w:p w14:paraId="3D9E31FF"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r w:rsidRPr="00707B3F">
        <w:rPr>
          <w:snapToGrid w:val="0"/>
        </w:rPr>
        <w:t>WLANMeasurementQuantities-ItemIEs NRPPA-PROTOCOL-IES ::= {</w:t>
      </w:r>
    </w:p>
    <w:p w14:paraId="5EEC4192" w14:textId="77777777" w:rsidR="001000E1" w:rsidRPr="00707B3F" w:rsidRDefault="001000E1" w:rsidP="00E766B3">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r w:rsidRPr="00707B3F">
        <w:rPr>
          <w:snapToGrid w:val="0"/>
        </w:rPr>
        <w:t>WLANMeasurementQuantities-Item ::= SEQUENCE {</w:t>
      </w:r>
    </w:p>
    <w:p w14:paraId="6BDD9365" w14:textId="77777777" w:rsidR="001000E1" w:rsidRPr="00707B3F" w:rsidRDefault="001000E1" w:rsidP="00E766B3">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r w:rsidRPr="00707B3F">
        <w:rPr>
          <w:snapToGrid w:val="0"/>
        </w:rPr>
        <w:t>WLANMeasurementQuantitiesValue-ExtIEs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r w:rsidRPr="00707B3F">
        <w:rPr>
          <w:snapToGrid w:val="0"/>
        </w:rPr>
        <w:t>WLANMeasurementQuantitiesValue ::= ENUMERATED {</w:t>
      </w:r>
    </w:p>
    <w:p w14:paraId="0C1A2211" w14:textId="77777777" w:rsidR="001000E1" w:rsidRPr="00707B3F" w:rsidRDefault="001000E1" w:rsidP="00E766B3">
      <w:pPr>
        <w:pStyle w:val="PL"/>
        <w:rPr>
          <w:snapToGrid w:val="0"/>
        </w:rPr>
      </w:pPr>
      <w:r w:rsidRPr="00707B3F">
        <w:rPr>
          <w:snapToGrid w:val="0"/>
        </w:rPr>
        <w:tab/>
        <w:t>wlan,</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r w:rsidRPr="00707B3F">
        <w:rPr>
          <w:snapToGrid w:val="0"/>
        </w:rPr>
        <w:t>WLANMeasurementResult-Item ::= SEQUENCE {</w:t>
      </w:r>
    </w:p>
    <w:p w14:paraId="5EE9C5E9" w14:textId="77777777" w:rsidR="001000E1" w:rsidRPr="00707B3F" w:rsidRDefault="001000E1" w:rsidP="00E766B3">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r w:rsidRPr="00707B3F">
        <w:rPr>
          <w:snapToGrid w:val="0"/>
        </w:rPr>
        <w:t>WLANBand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r w:rsidRPr="00707B3F">
        <w:rPr>
          <w:snapToGrid w:val="0"/>
        </w:rPr>
        <w:t>WLANChannelList ::= SEQUENCE (SIZE (1..maxWLANchannels)) OF WLANChannel</w:t>
      </w:r>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r w:rsidRPr="00707B3F">
        <w:rPr>
          <w:snapToGrid w:val="0"/>
        </w:rPr>
        <w:t>WLANChannel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r w:rsidRPr="00707B3F">
        <w:rPr>
          <w:snapToGrid w:val="0"/>
        </w:rPr>
        <w:t>WLANCountryCode ::= ENUMERATED {</w:t>
      </w:r>
    </w:p>
    <w:p w14:paraId="03E68145" w14:textId="77777777" w:rsidR="001000E1" w:rsidRPr="00707B3F" w:rsidRDefault="001000E1" w:rsidP="00E766B3">
      <w:pPr>
        <w:pStyle w:val="PL"/>
        <w:rPr>
          <w:snapToGrid w:val="0"/>
        </w:rPr>
      </w:pPr>
      <w:r w:rsidRPr="00707B3F">
        <w:rPr>
          <w:snapToGrid w:val="0"/>
        </w:rPr>
        <w:tab/>
        <w:t>unitedStates,</w:t>
      </w:r>
    </w:p>
    <w:p w14:paraId="3CF9ED9D" w14:textId="77777777" w:rsidR="001000E1" w:rsidRPr="00707B3F" w:rsidRDefault="001000E1" w:rsidP="00E766B3">
      <w:pPr>
        <w:pStyle w:val="PL"/>
        <w:rPr>
          <w:snapToGrid w:val="0"/>
        </w:rPr>
      </w:pPr>
      <w:r w:rsidRPr="00707B3F">
        <w:rPr>
          <w:snapToGrid w:val="0"/>
        </w:rPr>
        <w:tab/>
        <w:t>europe,</w:t>
      </w:r>
    </w:p>
    <w:p w14:paraId="5B1D66B1" w14:textId="77777777" w:rsidR="001000E1" w:rsidRPr="00707B3F" w:rsidRDefault="001000E1" w:rsidP="00E766B3">
      <w:pPr>
        <w:pStyle w:val="PL"/>
        <w:rPr>
          <w:snapToGrid w:val="0"/>
        </w:rPr>
      </w:pPr>
      <w:r w:rsidRPr="00707B3F">
        <w:rPr>
          <w:snapToGrid w:val="0"/>
        </w:rPr>
        <w:tab/>
        <w:t>japan,</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4C0672">
      <w:pPr>
        <w:pStyle w:val="PL"/>
        <w:rPr>
          <w:snapToGrid w:val="0"/>
        </w:rPr>
      </w:pPr>
      <w:r w:rsidRPr="00707B3F">
        <w:rPr>
          <w:snapToGrid w:val="0"/>
        </w:rPr>
        <w:t>WLANOperatingClass ::= INTEGER (0..255)</w:t>
      </w:r>
    </w:p>
    <w:p w14:paraId="4159C794" w14:textId="77777777" w:rsidR="001000E1" w:rsidRDefault="001000E1" w:rsidP="004C0672">
      <w:pPr>
        <w:pStyle w:val="PL"/>
        <w:rPr>
          <w:snapToGrid w:val="0"/>
        </w:rPr>
      </w:pPr>
    </w:p>
    <w:p w14:paraId="440142A8" w14:textId="77777777" w:rsidR="004C0672" w:rsidRPr="008874A9" w:rsidRDefault="004C0672" w:rsidP="004C0672">
      <w:pPr>
        <w:pStyle w:val="PL"/>
        <w:rPr>
          <w:rFonts w:cs="Courier New"/>
          <w:lang w:eastAsia="zh-CN"/>
        </w:rPr>
      </w:pPr>
      <w:r>
        <w:rPr>
          <w:rFonts w:cs="Courier New" w:hint="eastAsia"/>
          <w:lang w:val="en-US" w:eastAsia="zh-CN"/>
        </w:rPr>
        <w:t>WAB-MT-UE-ID</w:t>
      </w:r>
      <w:r w:rsidRPr="008874A9">
        <w:rPr>
          <w:rFonts w:cs="Courier New"/>
        </w:rPr>
        <w:t xml:space="preserve"> ::=</w:t>
      </w:r>
      <w:r w:rsidRPr="008874A9">
        <w:rPr>
          <w:rFonts w:cs="Courier New" w:hint="eastAsia"/>
          <w:lang w:eastAsia="zh-CN"/>
        </w:rPr>
        <w:t xml:space="preserve"> OCTET STRING</w:t>
      </w:r>
    </w:p>
    <w:p w14:paraId="7E37BBE4" w14:textId="77777777" w:rsidR="004C0672" w:rsidRPr="00707B3F" w:rsidRDefault="004C0672" w:rsidP="00E766B3">
      <w:pPr>
        <w:pStyle w:val="PL"/>
        <w:rPr>
          <w:snapToGrid w:val="0"/>
        </w:rPr>
      </w:pPr>
    </w:p>
    <w:p w14:paraId="2C4A6078" w14:textId="77777777" w:rsidR="002F45B2" w:rsidRPr="007C49BE" w:rsidRDefault="002F45B2" w:rsidP="00BC1EA4">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3705" w:name="_CR9_3_6"/>
      <w:bookmarkStart w:id="3706" w:name="_Toc534903104"/>
      <w:bookmarkStart w:id="3707" w:name="_Toc51776083"/>
      <w:bookmarkStart w:id="3708" w:name="_Toc56773105"/>
      <w:bookmarkStart w:id="3709" w:name="_Toc64447735"/>
      <w:bookmarkStart w:id="3710" w:name="_Toc74152391"/>
      <w:bookmarkStart w:id="3711" w:name="_Toc88654245"/>
      <w:bookmarkStart w:id="3712" w:name="_Toc99056336"/>
      <w:bookmarkStart w:id="3713" w:name="_Toc99959269"/>
      <w:bookmarkStart w:id="3714" w:name="_Toc105612455"/>
      <w:bookmarkStart w:id="3715" w:name="_Toc106109671"/>
      <w:bookmarkStart w:id="3716" w:name="_Toc112766564"/>
      <w:bookmarkStart w:id="3717" w:name="_Toc113379480"/>
      <w:bookmarkStart w:id="3718" w:name="_Toc120092036"/>
      <w:bookmarkStart w:id="3719" w:name="_Toc209693027"/>
      <w:bookmarkEnd w:id="3705"/>
      <w:r w:rsidRPr="00E766B3">
        <w:t>9.3.6</w:t>
      </w:r>
      <w:r w:rsidRPr="00E766B3">
        <w:tab/>
        <w:t>Common definitions</w:t>
      </w:r>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NRPPA-CommonDataTypes {</w:t>
      </w:r>
    </w:p>
    <w:p w14:paraId="5FB0F49A"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3720" w:name="_CR9_3_7"/>
      <w:bookmarkStart w:id="3721" w:name="_Toc534903105"/>
      <w:bookmarkStart w:id="3722" w:name="_Toc51776084"/>
      <w:bookmarkStart w:id="3723" w:name="_Toc56773106"/>
      <w:bookmarkStart w:id="3724" w:name="_Toc64447736"/>
      <w:bookmarkStart w:id="3725" w:name="_Toc74152392"/>
      <w:bookmarkStart w:id="3726" w:name="_Toc88654246"/>
      <w:bookmarkStart w:id="3727" w:name="_Toc99056337"/>
      <w:bookmarkStart w:id="3728" w:name="_Toc99959270"/>
      <w:bookmarkStart w:id="3729" w:name="_Toc105612456"/>
      <w:bookmarkStart w:id="3730" w:name="_Toc106109672"/>
      <w:bookmarkStart w:id="3731" w:name="_Toc112766565"/>
      <w:bookmarkStart w:id="3732" w:name="_Toc113379481"/>
      <w:bookmarkStart w:id="3733" w:name="_Toc120092037"/>
      <w:bookmarkStart w:id="3734" w:name="_Toc209693028"/>
      <w:bookmarkStart w:id="3735" w:name="_Hlk506316802"/>
      <w:bookmarkEnd w:id="3720"/>
      <w:r w:rsidRPr="00E766B3">
        <w:t>9.3.7</w:t>
      </w:r>
      <w:r w:rsidRPr="00E766B3">
        <w:tab/>
        <w:t>Constant definitions</w:t>
      </w:r>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t>ProcedureCode,</w:t>
      </w:r>
    </w:p>
    <w:p w14:paraId="37F4AFC3" w14:textId="77777777" w:rsidR="002F45B2" w:rsidRPr="00707B3F" w:rsidRDefault="002F45B2" w:rsidP="00E766B3">
      <w:pPr>
        <w:pStyle w:val="PL"/>
      </w:pPr>
      <w:r w:rsidRPr="00707B3F">
        <w:tab/>
        <w:t>ProtocolIE-ID</w:t>
      </w:r>
    </w:p>
    <w:p w14:paraId="4107AAB4" w14:textId="77777777" w:rsidR="002F45B2" w:rsidRPr="00707B3F" w:rsidRDefault="002F45B2" w:rsidP="00E766B3">
      <w:pPr>
        <w:pStyle w:val="PL"/>
        <w:rPr>
          <w:snapToGrid w:val="0"/>
        </w:rPr>
      </w:pPr>
      <w:r w:rsidRPr="00707B3F">
        <w:t>FROM NRPPA-CommonDataTypes;</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E766B3">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E766B3">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E766B3">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E766B3">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E766B3">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E766B3">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E766B3">
      <w:pPr>
        <w:pStyle w:val="PL"/>
        <w:rPr>
          <w:snapToGrid w:val="0"/>
        </w:rPr>
      </w:pPr>
      <w:bookmarkStart w:id="3736"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E766B3">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E766B3">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E766B3">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E766B3">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E766B3">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E766B3">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E766B3">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E766B3">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736"/>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44D6BBD9" w14:textId="77777777" w:rsidR="002271C6" w:rsidRDefault="00AA5001" w:rsidP="002271C6">
      <w:pPr>
        <w:pStyle w:val="PL"/>
        <w:rPr>
          <w:snapToGrid w:val="0"/>
          <w:lang w:eastAsia="zh-CN"/>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7CF13EAF" w14:textId="3753A597" w:rsidR="002271C6" w:rsidRPr="001645CB" w:rsidRDefault="002271C6" w:rsidP="002271C6">
      <w:pPr>
        <w:pStyle w:val="PL"/>
        <w:rPr>
          <w:snapToGrid w:val="0"/>
          <w:lang w:eastAsia="zh-CN"/>
        </w:rPr>
      </w:pPr>
      <w:bookmarkStart w:id="3737" w:name="OLE_LINK45"/>
      <w:r>
        <w:rPr>
          <w:rFonts w:hint="eastAsia"/>
          <w:lang w:eastAsia="zh-CN"/>
        </w:rPr>
        <w:t>id-s</w:t>
      </w:r>
      <w:r>
        <w:t>RSInformationReservationNotification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1645CB">
        <w:rPr>
          <w:snapToGrid w:val="0"/>
        </w:rPr>
        <w:t xml:space="preserve">ProcedureCode ::= </w:t>
      </w:r>
      <w:r>
        <w:rPr>
          <w:snapToGrid w:val="0"/>
          <w:lang w:eastAsia="zh-CN"/>
        </w:rPr>
        <w:t>22</w:t>
      </w:r>
    </w:p>
    <w:bookmarkEnd w:id="3737"/>
    <w:p w14:paraId="4B409E93" w14:textId="6E9C843C" w:rsidR="008848EE" w:rsidRDefault="008848EE" w:rsidP="008848EE">
      <w:pPr>
        <w:pStyle w:val="PL"/>
        <w:rPr>
          <w:snapToGrid w:val="0"/>
        </w:rPr>
      </w:pPr>
      <w:r>
        <w:rPr>
          <w:snapToGrid w:val="0"/>
        </w:rPr>
        <w:t>id-</w:t>
      </w:r>
      <w:r>
        <w:t>positioningDataCollectionReport</w:t>
      </w:r>
      <w:r>
        <w:tab/>
      </w:r>
      <w:r>
        <w:tab/>
      </w:r>
      <w:r>
        <w:tab/>
      </w:r>
      <w:r>
        <w:tab/>
      </w:r>
      <w:r>
        <w:tab/>
      </w:r>
      <w:r>
        <w:tab/>
      </w:r>
      <w:r>
        <w:tab/>
      </w:r>
      <w:r>
        <w:tab/>
      </w:r>
      <w:r w:rsidRPr="001645CB">
        <w:rPr>
          <w:snapToGrid w:val="0"/>
        </w:rPr>
        <w:t xml:space="preserve">ProcedureCode ::= </w:t>
      </w:r>
      <w:r>
        <w:rPr>
          <w:rFonts w:hint="eastAsia"/>
          <w:snapToGrid w:val="0"/>
        </w:rPr>
        <w:t>23</w:t>
      </w:r>
    </w:p>
    <w:p w14:paraId="38508F71" w14:textId="4DFEAB05" w:rsidR="00AA5001" w:rsidRPr="001645CB" w:rsidRDefault="00AA5001" w:rsidP="00AC4B5B">
      <w:pPr>
        <w:pStyle w:val="PL"/>
        <w:rPr>
          <w:snapToGrid w:val="0"/>
        </w:rPr>
      </w:pP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3738"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738"/>
    <w:p w14:paraId="01B41DEE" w14:textId="77777777" w:rsidR="00032181" w:rsidRPr="00707B3F" w:rsidRDefault="00032181" w:rsidP="00E766B3">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3739"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739"/>
    <w:p w14:paraId="2C94A2C7" w14:textId="77777777" w:rsidR="00032181" w:rsidRPr="00707B3F" w:rsidRDefault="00032181" w:rsidP="00E766B3">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3740" w:name="_Hlk50147438"/>
      <w:bookmarkStart w:id="3741"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740"/>
    </w:p>
    <w:bookmarkEnd w:id="3741"/>
    <w:p w14:paraId="159BAC03" w14:textId="77777777" w:rsidR="00032181" w:rsidRPr="00707B3F" w:rsidRDefault="00032181" w:rsidP="00E766B3">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3742"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742"/>
    <w:p w14:paraId="1F557D39" w14:textId="77777777" w:rsidR="00032181" w:rsidRPr="00707B3F" w:rsidRDefault="00032181" w:rsidP="00E766B3">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3743" w:name="_Hlk50053376"/>
      <w:bookmarkStart w:id="3744"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E766B3">
      <w:pPr>
        <w:pStyle w:val="PL"/>
        <w:rPr>
          <w:snapToGrid w:val="0"/>
          <w:lang w:val="sv-SE"/>
        </w:rPr>
      </w:pPr>
      <w:bookmarkStart w:id="3745"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745"/>
      <w:r w:rsidRPr="0041327F">
        <w:rPr>
          <w:snapToGrid w:val="0"/>
          <w:lang w:val="sv-SE"/>
        </w:rPr>
        <w:t xml:space="preserve"> </w:t>
      </w:r>
    </w:p>
    <w:p w14:paraId="4AD7368C" w14:textId="77777777" w:rsidR="004652C4" w:rsidRPr="004151EA" w:rsidRDefault="004652C4" w:rsidP="00E766B3">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746"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747"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748" w:name="_Hlk50064167"/>
      <w:r w:rsidRPr="00112909">
        <w:rPr>
          <w:snapToGrid w:val="0"/>
          <w:lang w:val="sv-SE"/>
        </w:rPr>
        <w:t>maxnoSRS-PosResourcePerSet</w:t>
      </w:r>
      <w:bookmarkEnd w:id="3748"/>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747"/>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743"/>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744"/>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2271C6">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2271C6">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2271C6">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2271C6">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2271C6">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2271C6">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2271C6">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6BCDFC8E" w14:textId="77777777" w:rsidR="002271C6" w:rsidRPr="00300F5F" w:rsidRDefault="002271C6" w:rsidP="002271C6">
      <w:pPr>
        <w:pStyle w:val="PL"/>
        <w:rPr>
          <w:bCs/>
          <w:lang w:eastAsia="zh-CN"/>
        </w:rPr>
      </w:pPr>
      <w:bookmarkStart w:id="3749" w:name="OLE_LINK48"/>
      <w:r w:rsidRPr="00300F5F">
        <w:rPr>
          <w:rFonts w:hint="eastAsia"/>
          <w:bCs/>
          <w:lang w:eastAsia="zh-CN"/>
        </w:rPr>
        <w:t>maxnoVACell</w:t>
      </w:r>
      <w:bookmarkEnd w:id="3749"/>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sidRPr="00300F5F">
        <w:rPr>
          <w:rFonts w:hint="eastAsia"/>
          <w:bCs/>
          <w:lang w:eastAsia="zh-CN"/>
        </w:rPr>
        <w:t xml:space="preserve">INTEGER ::= </w:t>
      </w:r>
      <w:r w:rsidRPr="00300F5F">
        <w:rPr>
          <w:bCs/>
          <w:lang w:eastAsia="zh-CN"/>
        </w:rPr>
        <w:t>32</w:t>
      </w:r>
    </w:p>
    <w:p w14:paraId="585EC8FF" w14:textId="77777777" w:rsidR="002271C6" w:rsidRDefault="002271C6" w:rsidP="002271C6">
      <w:pPr>
        <w:pStyle w:val="PL"/>
        <w:rPr>
          <w:bCs/>
          <w:lang w:eastAsia="zh-CN"/>
        </w:rPr>
      </w:pPr>
      <w:r w:rsidRPr="00035396">
        <w:rPr>
          <w:bCs/>
          <w:lang w:eastAsia="zh-CN"/>
        </w:rPr>
        <w:t>maxnoaggregated</w:t>
      </w:r>
      <w:r>
        <w:rPr>
          <w:bCs/>
          <w:lang w:eastAsia="zh-CN"/>
        </w:rPr>
        <w:t>Pos</w:t>
      </w:r>
      <w:r w:rsidRPr="00035396">
        <w:rPr>
          <w:bCs/>
          <w:lang w:eastAsia="zh-CN"/>
        </w:rPr>
        <w:t>SRS-Resources</w:t>
      </w:r>
      <w:r>
        <w:rPr>
          <w:bCs/>
          <w:lang w:eastAsia="zh-CN"/>
        </w:rPr>
        <w:tab/>
      </w:r>
      <w:r>
        <w:rPr>
          <w:bCs/>
          <w:lang w:eastAsia="zh-CN"/>
        </w:rPr>
        <w:tab/>
      </w:r>
      <w:r>
        <w:rPr>
          <w:bCs/>
          <w:lang w:eastAsia="zh-CN"/>
        </w:rPr>
        <w:tab/>
      </w:r>
      <w:r>
        <w:rPr>
          <w:bCs/>
          <w:lang w:eastAsia="zh-CN"/>
        </w:rPr>
        <w:tab/>
        <w:t>INTEGER ::= 3</w:t>
      </w:r>
    </w:p>
    <w:p w14:paraId="4751D0C1" w14:textId="6E40FF29" w:rsidR="002271C6" w:rsidRDefault="002271C6" w:rsidP="002271C6">
      <w:pPr>
        <w:pStyle w:val="PL"/>
        <w:rPr>
          <w:bCs/>
          <w:lang w:eastAsia="zh-CN"/>
        </w:rPr>
      </w:pPr>
      <w:r w:rsidRPr="002C4B73">
        <w:rPr>
          <w:bCs/>
          <w:lang w:eastAsia="zh-CN"/>
        </w:rPr>
        <w:t>maxno</w:t>
      </w:r>
      <w:r>
        <w:rPr>
          <w:bCs/>
          <w:lang w:eastAsia="zh-CN"/>
        </w:rPr>
        <w:t>aggregated</w:t>
      </w:r>
      <w:r w:rsidRPr="002C4B73">
        <w:rPr>
          <w:bCs/>
          <w:lang w:eastAsia="zh-CN"/>
        </w:rPr>
        <w:t>Pos</w:t>
      </w:r>
      <w:r>
        <w:rPr>
          <w:bCs/>
          <w:lang w:eastAsia="zh-CN"/>
        </w:rPr>
        <w:t>SRS-</w:t>
      </w:r>
      <w:r w:rsidRPr="002C4B73">
        <w:rPr>
          <w:bCs/>
          <w:lang w:eastAsia="zh-CN"/>
        </w:rPr>
        <w:t>ResourceSets</w:t>
      </w:r>
      <w:r>
        <w:rPr>
          <w:bCs/>
          <w:lang w:eastAsia="zh-CN"/>
        </w:rPr>
        <w:tab/>
      </w:r>
      <w:r>
        <w:rPr>
          <w:bCs/>
          <w:lang w:eastAsia="zh-CN"/>
        </w:rPr>
        <w:tab/>
      </w:r>
      <w:r>
        <w:rPr>
          <w:bCs/>
          <w:lang w:eastAsia="zh-CN"/>
        </w:rPr>
        <w:tab/>
        <w:t xml:space="preserve">INTEGER ::= </w:t>
      </w:r>
      <w:r w:rsidR="00AE7691">
        <w:rPr>
          <w:rFonts w:hint="eastAsia"/>
          <w:bCs/>
          <w:lang w:eastAsia="zh-CN"/>
        </w:rPr>
        <w:t>3</w:t>
      </w:r>
    </w:p>
    <w:p w14:paraId="28C24818" w14:textId="77777777" w:rsidR="002271C6" w:rsidRDefault="002271C6" w:rsidP="002271C6">
      <w:pPr>
        <w:pStyle w:val="PL"/>
        <w:rPr>
          <w:bCs/>
          <w:lang w:eastAsia="zh-CN"/>
        </w:rPr>
      </w:pPr>
      <w:r w:rsidRPr="00300F5F">
        <w:rPr>
          <w:bCs/>
          <w:lang w:eastAsia="zh-CN"/>
        </w:rPr>
        <w:t>maxnoAggPosPRSResourceSets</w:t>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Pr>
          <w:bCs/>
          <w:lang w:eastAsia="zh-CN"/>
        </w:rPr>
        <w:t>INTEGER ::= 3</w:t>
      </w:r>
    </w:p>
    <w:p w14:paraId="40547B3D" w14:textId="77777777" w:rsidR="002271C6" w:rsidRPr="00300F5F" w:rsidRDefault="002271C6" w:rsidP="002271C6">
      <w:pPr>
        <w:pStyle w:val="PL"/>
        <w:rPr>
          <w:bCs/>
          <w:lang w:eastAsia="zh-CN"/>
        </w:rPr>
      </w:pPr>
      <w:r>
        <w:rPr>
          <w:bCs/>
          <w:lang w:eastAsia="zh-CN"/>
        </w:rPr>
        <w:t>m</w:t>
      </w:r>
      <w:r w:rsidRPr="00300F5F">
        <w:rPr>
          <w:bCs/>
          <w:lang w:eastAsia="zh-CN"/>
        </w:rPr>
        <w:t>axnoofTimeWindowSRS</w:t>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0408A7AF" w14:textId="77777777" w:rsidR="002271C6" w:rsidRPr="00300F5F" w:rsidRDefault="002271C6" w:rsidP="002271C6">
      <w:pPr>
        <w:pStyle w:val="PL"/>
        <w:rPr>
          <w:bCs/>
          <w:lang w:eastAsia="zh-CN"/>
        </w:rPr>
      </w:pPr>
      <w:bookmarkStart w:id="3750" w:name="OLE_LINK52"/>
      <w:bookmarkStart w:id="3751" w:name="OLE_LINK53"/>
      <w:r w:rsidRPr="00300F5F">
        <w:rPr>
          <w:bCs/>
          <w:lang w:eastAsia="zh-CN"/>
        </w:rPr>
        <w:t>maxnoofTimeWindowMea</w:t>
      </w:r>
      <w:r>
        <w:rPr>
          <w:rFonts w:hint="eastAsia"/>
          <w:bCs/>
          <w:lang w:eastAsia="zh-CN"/>
        </w:rPr>
        <w:t>s</w:t>
      </w:r>
      <w:bookmarkEnd w:id="3750"/>
      <w:bookmarkEnd w:id="3751"/>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5B1593DA" w14:textId="77777777" w:rsidR="002271C6" w:rsidRPr="00300F5F" w:rsidRDefault="002271C6" w:rsidP="00E456F8">
      <w:pPr>
        <w:pStyle w:val="PL"/>
        <w:rPr>
          <w:lang w:eastAsia="zh-CN"/>
        </w:rPr>
      </w:pPr>
      <w:r w:rsidRPr="00300F5F">
        <w:rPr>
          <w:lang w:eastAsia="zh-CN"/>
        </w:rPr>
        <w:t>maxnoPreconfiguredSRS</w:t>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rFonts w:hint="eastAsia"/>
          <w:lang w:eastAsia="zh-CN"/>
        </w:rPr>
        <w:tab/>
        <w:t>INTEGER ::= 16</w:t>
      </w:r>
    </w:p>
    <w:p w14:paraId="71E64F69" w14:textId="77777777" w:rsidR="00E456F8" w:rsidRDefault="002271C6" w:rsidP="00E456F8">
      <w:pPr>
        <w:pStyle w:val="PL"/>
        <w:rPr>
          <w:lang w:eastAsia="zh-CN"/>
        </w:rPr>
      </w:pPr>
      <w:r w:rsidRPr="00300F5F">
        <w:rPr>
          <w:lang w:eastAsia="zh-CN"/>
        </w:rPr>
        <w:t>maxnoofHopsMinusOne</w:t>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t>INTEGER ::= 5</w:t>
      </w:r>
    </w:p>
    <w:p w14:paraId="73AB4E7D" w14:textId="77777777" w:rsidR="00AE7691" w:rsidRDefault="00E456F8" w:rsidP="00AE7691">
      <w:pPr>
        <w:pStyle w:val="PL"/>
        <w:rPr>
          <w:lang w:eastAsia="zh-CN"/>
        </w:rPr>
      </w:pPr>
      <w:r w:rsidRPr="002A4429">
        <w:rPr>
          <w:lang w:eastAsia="zh-CN"/>
        </w:rPr>
        <w:t>maxnoAgg</w:t>
      </w:r>
      <w:r>
        <w:rPr>
          <w:lang w:eastAsia="zh-CN"/>
        </w:rPr>
        <w:t>Combinations</w:t>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t>INTEGER ::= 2</w:t>
      </w:r>
    </w:p>
    <w:p w14:paraId="2B815D5E" w14:textId="0DEEFEF5" w:rsidR="00E456F8" w:rsidRDefault="00AE7691" w:rsidP="00AE7691">
      <w:pPr>
        <w:pStyle w:val="PL"/>
        <w:rPr>
          <w:lang w:eastAsia="zh-CN"/>
        </w:rPr>
      </w:pPr>
      <w:r w:rsidRPr="00702BB4">
        <w:rPr>
          <w:lang w:eastAsia="zh-CN"/>
        </w:rPr>
        <w:t>maxnoAggregatedPosSRSCombinations</w:t>
      </w:r>
      <w:r>
        <w:rPr>
          <w:rFonts w:hint="eastAsia"/>
          <w:lang w:eastAsia="zh-CN"/>
        </w:rPr>
        <w:tab/>
      </w:r>
      <w:r>
        <w:rPr>
          <w:rFonts w:hint="eastAsia"/>
          <w:lang w:eastAsia="zh-CN"/>
        </w:rPr>
        <w:tab/>
      </w:r>
      <w:r>
        <w:rPr>
          <w:rFonts w:hint="eastAsia"/>
          <w:lang w:eastAsia="zh-CN"/>
        </w:rPr>
        <w:tab/>
      </w:r>
      <w:r w:rsidRPr="002A4429">
        <w:rPr>
          <w:lang w:eastAsia="zh-CN"/>
        </w:rPr>
        <w:t xml:space="preserve">INTEGER ::= </w:t>
      </w:r>
      <w:r>
        <w:rPr>
          <w:rFonts w:hint="eastAsia"/>
          <w:lang w:eastAsia="zh-CN"/>
        </w:rPr>
        <w:t>32</w:t>
      </w:r>
    </w:p>
    <w:p w14:paraId="65D603A2" w14:textId="6D0548B5" w:rsidR="002271C6" w:rsidRPr="00300F5F" w:rsidRDefault="008848EE" w:rsidP="002271C6">
      <w:pPr>
        <w:pStyle w:val="PL"/>
        <w:rPr>
          <w:bCs/>
          <w:lang w:eastAsia="zh-CN"/>
        </w:rPr>
      </w:pPr>
      <w:r w:rsidRPr="00C80B2C">
        <w:rPr>
          <w:lang w:eastAsia="zh-CN"/>
        </w:rPr>
        <w:t>maxnoofChannelRes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5C700C">
        <w:rPr>
          <w:bCs/>
          <w:snapToGrid w:val="0"/>
        </w:rPr>
        <w:t xml:space="preserve">INTEGER ::= </w:t>
      </w:r>
      <w:r>
        <w:rPr>
          <w:bCs/>
          <w:snapToGrid w:val="0"/>
        </w:rPr>
        <w:t>24</w:t>
      </w:r>
    </w:p>
    <w:p w14:paraId="11AB4A96" w14:textId="77777777" w:rsidR="004652C4" w:rsidRPr="00FF5905" w:rsidRDefault="004652C4" w:rsidP="00E766B3">
      <w:pPr>
        <w:pStyle w:val="PL"/>
        <w:rPr>
          <w:snapToGrid w:val="0"/>
          <w:lang w:val="sv-SE"/>
        </w:rPr>
      </w:pPr>
    </w:p>
    <w:bookmarkEnd w:id="3746"/>
    <w:p w14:paraId="7359143C" w14:textId="3F1AD188" w:rsidR="00032181" w:rsidRPr="00707B3F" w:rsidRDefault="00A56630" w:rsidP="0036338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528"/>
          <w:tab w:val="clear" w:pos="6912"/>
          <w:tab w:val="clear" w:pos="7296"/>
          <w:tab w:val="clear" w:pos="7680"/>
          <w:tab w:val="clear" w:pos="8064"/>
          <w:tab w:val="clear" w:pos="8448"/>
          <w:tab w:val="clear" w:pos="8832"/>
          <w:tab w:val="clear" w:pos="9216"/>
        </w:tabs>
        <w:rPr>
          <w:snapToGrid w:val="0"/>
        </w:rPr>
      </w:pPr>
      <w:r>
        <w:rPr>
          <w:snapToGrid w:val="0"/>
        </w:rPr>
        <w:tab/>
      </w:r>
    </w:p>
    <w:p w14:paraId="3B6A4765" w14:textId="77777777" w:rsidR="002F45B2" w:rsidRPr="00707B3F" w:rsidRDefault="002F45B2" w:rsidP="00E766B3">
      <w:pPr>
        <w:pStyle w:val="PL"/>
        <w:rPr>
          <w:snapToGrid w:val="0"/>
        </w:rPr>
      </w:pPr>
    </w:p>
    <w:p w14:paraId="7741C26F" w14:textId="77777777" w:rsidR="002F45B2" w:rsidRPr="008E41D6" w:rsidRDefault="002F45B2" w:rsidP="00E766B3">
      <w:pPr>
        <w:pStyle w:val="PL"/>
        <w:rPr>
          <w:snapToGrid w:val="0"/>
        </w:rPr>
      </w:pPr>
      <w:r w:rsidRPr="008E41D6">
        <w:rPr>
          <w:snapToGrid w:val="0"/>
        </w:rPr>
        <w:t>-- **************************************************************</w:t>
      </w:r>
    </w:p>
    <w:p w14:paraId="30CD06E0" w14:textId="77777777" w:rsidR="002F45B2" w:rsidRPr="008E41D6" w:rsidRDefault="002F45B2" w:rsidP="00E766B3">
      <w:pPr>
        <w:pStyle w:val="PL"/>
        <w:rPr>
          <w:snapToGrid w:val="0"/>
        </w:rPr>
      </w:pPr>
      <w:r w:rsidRPr="008E41D6">
        <w:rPr>
          <w:snapToGrid w:val="0"/>
        </w:rPr>
        <w:t>--</w:t>
      </w:r>
    </w:p>
    <w:p w14:paraId="448D7E3D" w14:textId="77777777" w:rsidR="002F45B2" w:rsidRPr="008E41D6" w:rsidRDefault="002F45B2" w:rsidP="00E766B3">
      <w:pPr>
        <w:pStyle w:val="PL"/>
        <w:rPr>
          <w:snapToGrid w:val="0"/>
        </w:rPr>
      </w:pPr>
      <w:r w:rsidRPr="008E41D6">
        <w:rPr>
          <w:snapToGrid w:val="0"/>
        </w:rPr>
        <w:t>-- IEs</w:t>
      </w:r>
    </w:p>
    <w:p w14:paraId="0330D337" w14:textId="77777777" w:rsidR="002F45B2" w:rsidRPr="008E41D6" w:rsidRDefault="002F45B2" w:rsidP="00E766B3">
      <w:pPr>
        <w:pStyle w:val="PL"/>
        <w:rPr>
          <w:snapToGrid w:val="0"/>
        </w:rPr>
      </w:pPr>
      <w:r w:rsidRPr="008E41D6">
        <w:rPr>
          <w:snapToGrid w:val="0"/>
        </w:rPr>
        <w:t>--</w:t>
      </w:r>
    </w:p>
    <w:p w14:paraId="03238B6C" w14:textId="77777777" w:rsidR="002F45B2" w:rsidRPr="008E41D6" w:rsidRDefault="002F45B2" w:rsidP="00E766B3">
      <w:pPr>
        <w:pStyle w:val="PL"/>
        <w:rPr>
          <w:snapToGrid w:val="0"/>
        </w:rPr>
      </w:pPr>
      <w:r w:rsidRPr="008E41D6">
        <w:rPr>
          <w:snapToGrid w:val="0"/>
        </w:rPr>
        <w:t>-- **************************************************************</w:t>
      </w:r>
    </w:p>
    <w:p w14:paraId="05A868AF" w14:textId="77777777" w:rsidR="002F45B2" w:rsidRPr="008E41D6" w:rsidRDefault="002F45B2" w:rsidP="00E766B3">
      <w:pPr>
        <w:pStyle w:val="PL"/>
        <w:rPr>
          <w:snapToGrid w:val="0"/>
        </w:rPr>
      </w:pPr>
    </w:p>
    <w:p w14:paraId="28C4BFC3" w14:textId="77777777" w:rsidR="002F45B2" w:rsidRPr="008E41D6" w:rsidRDefault="002F45B2" w:rsidP="00E766B3">
      <w:pPr>
        <w:pStyle w:val="PL"/>
        <w:rPr>
          <w:snapToGrid w:val="0"/>
        </w:rPr>
      </w:pPr>
      <w:r w:rsidRPr="008E41D6">
        <w:rPr>
          <w:snapToGrid w:val="0"/>
        </w:rPr>
        <w:t>id-Cause</w:t>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t>ProtocolIE-ID ::= 0</w:t>
      </w:r>
    </w:p>
    <w:p w14:paraId="1EFD64E9" w14:textId="77777777" w:rsidR="002F45B2" w:rsidRPr="00707B3F" w:rsidRDefault="002F45B2" w:rsidP="00E766B3">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E766B3">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E766B3">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E766B3">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E766B3">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E766B3">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E766B3">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E766B3">
      <w:pPr>
        <w:pStyle w:val="PL"/>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E766B3">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E766B3">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E766B3">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E766B3">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E766B3">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E766B3">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E766B3">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3752" w:name="_Hlk515611030"/>
      <w:r w:rsidRPr="00E15EEC">
        <w:rPr>
          <w:snapToGrid w:val="0"/>
          <w:lang w:val="it-IT"/>
        </w:rPr>
        <w:t>id-AssistanceInformationFailureList</w:t>
      </w:r>
      <w:bookmarkEnd w:id="3752"/>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753" w:name="_Hlk42766383"/>
      <w:r w:rsidRPr="00FF5905">
        <w:rPr>
          <w:snapToGrid w:val="0"/>
        </w:rPr>
        <w:t xml:space="preserve">ProtocolIE-ID ::= </w:t>
      </w:r>
      <w:bookmarkEnd w:id="3753"/>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E766B3">
      <w:pPr>
        <w:pStyle w:val="PL"/>
        <w:rPr>
          <w:snapToGrid w:val="0"/>
        </w:rPr>
      </w:pPr>
      <w:r w:rsidRPr="00E766B3">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E766B3">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E766B3">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E766B3">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E766B3">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E766B3">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E766B3">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E766B3">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E766B3">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E766B3">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680A17">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6088E977" w14:textId="7AABA343" w:rsidR="004C1CDA" w:rsidRDefault="004C1CDA" w:rsidP="00680A17">
      <w:pPr>
        <w:pStyle w:val="PL"/>
      </w:pPr>
      <w:r>
        <w:t>id-ExtendedResourceSymbolOffset</w:t>
      </w:r>
      <w:r>
        <w:tab/>
      </w:r>
      <w:r>
        <w:tab/>
      </w:r>
      <w:r>
        <w:tab/>
      </w:r>
      <w:r>
        <w:tab/>
      </w:r>
      <w:r>
        <w:tab/>
      </w:r>
      <w:r>
        <w:tab/>
      </w:r>
      <w:r>
        <w:tab/>
      </w:r>
      <w:r>
        <w:tab/>
      </w:r>
      <w:r>
        <w:tab/>
        <w:t>ProtocolIE-ID ::= 112</w:t>
      </w:r>
    </w:p>
    <w:p w14:paraId="0C2CE294" w14:textId="25A34058" w:rsidR="00FC6AED" w:rsidRDefault="00FC6AED" w:rsidP="00680A17">
      <w:pPr>
        <w:pStyle w:val="PL"/>
        <w:rPr>
          <w:lang w:eastAsia="zh-CN"/>
        </w:rPr>
      </w:pPr>
      <w:r w:rsidRPr="00124DFB">
        <w:rPr>
          <w:rFonts w:hint="eastAsia"/>
          <w:snapToGrid w:val="0"/>
        </w:rPr>
        <w:t>id-</w:t>
      </w:r>
      <w:r>
        <w:rPr>
          <w:snapToGrid w:val="0"/>
          <w:lang w:eastAsia="zh-CN"/>
        </w:rPr>
        <w:t>NewNRCGI</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C65A6">
        <w:t>ProtocolIE-ID ::=</w:t>
      </w:r>
      <w:r>
        <w:rPr>
          <w:rFonts w:hint="eastAsia"/>
          <w:lang w:eastAsia="zh-CN"/>
        </w:rPr>
        <w:t xml:space="preserve"> </w:t>
      </w:r>
      <w:r>
        <w:rPr>
          <w:lang w:eastAsia="zh-CN"/>
        </w:rPr>
        <w:t>113</w:t>
      </w:r>
    </w:p>
    <w:p w14:paraId="4C59FF91" w14:textId="02E84551" w:rsidR="004B6C8C" w:rsidRPr="0036338F" w:rsidRDefault="004B6C8C" w:rsidP="007E0664">
      <w:pPr>
        <w:pStyle w:val="PL"/>
      </w:pPr>
      <w:r w:rsidRPr="0036338F">
        <w:t>id-Mobile-TRP-LocationInformation</w:t>
      </w:r>
      <w:r w:rsidRPr="0036338F">
        <w:tab/>
      </w:r>
      <w:r w:rsidRPr="0036338F">
        <w:tab/>
      </w:r>
      <w:r w:rsidRPr="0036338F">
        <w:tab/>
      </w:r>
      <w:r w:rsidRPr="0036338F">
        <w:tab/>
      </w:r>
      <w:r w:rsidRPr="0036338F">
        <w:tab/>
      </w:r>
      <w:r w:rsidRPr="0036338F">
        <w:tab/>
      </w:r>
      <w:r w:rsidRPr="0036338F">
        <w:tab/>
      </w:r>
      <w:r w:rsidRPr="0036338F">
        <w:tab/>
        <w:t>ProtocolIE-ID ::= 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lang w:val="en-US"/>
        </w:rPr>
        <w:t xml:space="preserve">ProtocolIE-ID ::= </w:t>
      </w:r>
      <w:r>
        <w:rPr>
          <w:lang w:val="en-US"/>
        </w:rPr>
        <w:t>115</w:t>
      </w:r>
    </w:p>
    <w:p w14:paraId="1AB75A53" w14:textId="60A481F6" w:rsidR="0013648E" w:rsidRDefault="004B6C8C" w:rsidP="00680A17">
      <w:pPr>
        <w:pStyle w:val="PL"/>
      </w:pPr>
      <w:r w:rsidRPr="00B06552">
        <w:rPr>
          <w:rFonts w:cs="Courier New"/>
          <w:lang w:val="en-US" w:eastAsia="zh-CN"/>
        </w:rPr>
        <w:t>id-MobileAccessPointLocation</w:t>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r w:rsidRPr="00B06552">
        <w:rPr>
          <w:lang w:val="en-US"/>
        </w:rPr>
        <w:t xml:space="preserve">ProtocolIE-ID ::= </w:t>
      </w:r>
      <w:r>
        <w:rPr>
          <w:lang w:val="en-US"/>
        </w:rPr>
        <w:t>116</w:t>
      </w:r>
    </w:p>
    <w:p w14:paraId="71C44B31" w14:textId="77777777" w:rsidR="00E875A1" w:rsidRDefault="0013648E" w:rsidP="007F0548">
      <w:pPr>
        <w:pStyle w:val="PL"/>
      </w:pPr>
      <w:r>
        <w:rPr>
          <w:rFonts w:eastAsia="SimSun"/>
          <w:snapToGrid w:val="0"/>
        </w:rPr>
        <w:t>id-CommonTAParameters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ProtocolIE-ID ::= 117</w:t>
      </w:r>
    </w:p>
    <w:p w14:paraId="164E7CC9" w14:textId="77777777" w:rsidR="00680A17" w:rsidRDefault="00E875A1" w:rsidP="007F0548">
      <w:pPr>
        <w:pStyle w:val="PL"/>
      </w:pPr>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t xml:space="preserve">ProtocolIE-ID ::= </w:t>
      </w:r>
      <w:r>
        <w:t>118</w:t>
      </w:r>
    </w:p>
    <w:p w14:paraId="5C15D6C7" w14:textId="12F89D14" w:rsidR="00680A17" w:rsidRDefault="00680A17" w:rsidP="007F0548">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Pr>
          <w:lang w:eastAsia="zh-CN"/>
        </w:rPr>
        <w:t>119</w:t>
      </w:r>
    </w:p>
    <w:p w14:paraId="389E7DB3" w14:textId="77777777" w:rsidR="002271C6" w:rsidRPr="00747151" w:rsidRDefault="00680A17" w:rsidP="007F0548">
      <w:pPr>
        <w:pStyle w:val="PL"/>
        <w:rPr>
          <w:lang w:eastAsia="zh-CN"/>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r>
        <w:rPr>
          <w:lang w:eastAsia="zh-CN"/>
        </w:rPr>
        <w:t>120</w:t>
      </w:r>
    </w:p>
    <w:p w14:paraId="33491139" w14:textId="31679639" w:rsidR="002271C6" w:rsidRPr="000F0B63" w:rsidRDefault="002271C6" w:rsidP="007F0548">
      <w:pPr>
        <w:pStyle w:val="PL"/>
        <w:rPr>
          <w:lang w:eastAsia="zh-CN"/>
        </w:rPr>
      </w:pPr>
      <w:r w:rsidRPr="000F0B63">
        <w:t>id-Bandwidth-Aggregation-Request-In</w:t>
      </w:r>
      <w:r>
        <w:rPr>
          <w:rFonts w:hint="eastAsia"/>
          <w:lang w:eastAsia="zh-CN"/>
        </w:rPr>
        <w:t>dication</w:t>
      </w:r>
      <w:r w:rsidRPr="000F0B63">
        <w:tab/>
      </w:r>
      <w:r w:rsidRPr="000F0B63">
        <w:tab/>
      </w:r>
      <w:r w:rsidRPr="000F0B63">
        <w:tab/>
      </w:r>
      <w:r w:rsidRPr="000F0B63">
        <w:tab/>
      </w:r>
      <w:r w:rsidRPr="000F0B63">
        <w:tab/>
      </w:r>
      <w:r>
        <w:rPr>
          <w:rFonts w:hint="eastAsia"/>
          <w:lang w:eastAsia="zh-CN"/>
        </w:rPr>
        <w:tab/>
      </w:r>
      <w:r w:rsidRPr="000F0B63">
        <w:rPr>
          <w:lang w:val="en-US"/>
        </w:rPr>
        <w:t xml:space="preserve">ProtocolIE-ID ::= </w:t>
      </w:r>
      <w:r>
        <w:t>121</w:t>
      </w:r>
    </w:p>
    <w:p w14:paraId="15267F57" w14:textId="5034658A" w:rsidR="002271C6" w:rsidRDefault="002271C6" w:rsidP="007F0548">
      <w:pPr>
        <w:pStyle w:val="PL"/>
        <w:rPr>
          <w:lang w:eastAsia="zh-CN"/>
        </w:rPr>
      </w:pPr>
      <w:r w:rsidRPr="000F0B63">
        <w:t>id-PosSRSResource</w:t>
      </w:r>
      <w:r>
        <w:t>Set</w:t>
      </w:r>
      <w:r w:rsidRPr="000F0B63">
        <w:t>-Aggregation-</w:t>
      </w:r>
      <w:r>
        <w:t>List</w:t>
      </w:r>
      <w:r w:rsidRPr="000F0B63">
        <w:tab/>
      </w:r>
      <w:r w:rsidRPr="000F0B63">
        <w:tab/>
      </w:r>
      <w:r w:rsidRPr="000F0B63">
        <w:tab/>
      </w:r>
      <w:r w:rsidRPr="000F0B63">
        <w:tab/>
      </w:r>
      <w:r w:rsidRPr="000F0B63">
        <w:tab/>
      </w:r>
      <w:r w:rsidRPr="000F0B63">
        <w:tab/>
      </w:r>
      <w:r w:rsidRPr="000F0B63">
        <w:tab/>
      </w:r>
      <w:r w:rsidRPr="000F0B63">
        <w:rPr>
          <w:lang w:val="en-US"/>
        </w:rPr>
        <w:t xml:space="preserve">ProtocolIE-ID ::= </w:t>
      </w:r>
      <w:r>
        <w:t>12</w:t>
      </w:r>
      <w:r w:rsidRPr="000F0B63">
        <w:rPr>
          <w:lang w:eastAsia="zh-CN"/>
        </w:rPr>
        <w:t>2</w:t>
      </w:r>
    </w:p>
    <w:p w14:paraId="00EFF8F6" w14:textId="6129E485" w:rsidR="002271C6" w:rsidRPr="000F0B63" w:rsidRDefault="002271C6" w:rsidP="007F0548">
      <w:pPr>
        <w:pStyle w:val="PL"/>
        <w:rPr>
          <w:snapToGrid w:val="0"/>
          <w:lang w:eastAsia="zh-CN"/>
        </w:rPr>
      </w:pPr>
      <w:r w:rsidRPr="000F0B63">
        <w:rPr>
          <w:snapToGrid w:val="0"/>
        </w:rPr>
        <w:t>id-TimingReportingGranularityFactorExtended</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12</w:t>
      </w:r>
      <w:r>
        <w:rPr>
          <w:rFonts w:hint="eastAsia"/>
          <w:snapToGrid w:val="0"/>
          <w:lang w:eastAsia="zh-CN"/>
        </w:rPr>
        <w:t>3</w:t>
      </w:r>
    </w:p>
    <w:p w14:paraId="112EAC5E" w14:textId="7B737A02" w:rsidR="002271C6" w:rsidRPr="000F0B63" w:rsidRDefault="002271C6" w:rsidP="007F0548">
      <w:pPr>
        <w:pStyle w:val="PL"/>
        <w:rPr>
          <w:lang w:eastAsia="zh-CN"/>
        </w:rPr>
      </w:pPr>
      <w:bookmarkStart w:id="3754" w:name="OLE_LINK13"/>
      <w:bookmarkStart w:id="3755" w:name="OLE_LINK14"/>
      <w:r w:rsidRPr="000F0B63">
        <w:rPr>
          <w:snapToGrid w:val="0"/>
        </w:rPr>
        <w:t>id-</w:t>
      </w:r>
      <w:r w:rsidRPr="000F0B63">
        <w:t>TimeWindowInformation-SRS</w:t>
      </w:r>
      <w:r>
        <w:rPr>
          <w:rFonts w:hint="eastAsia"/>
          <w:lang w:eastAsia="zh-CN"/>
        </w:rPr>
        <w:t>-List</w:t>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r>
        <w:rPr>
          <w:snapToGrid w:val="0"/>
        </w:rPr>
        <w:t>12</w:t>
      </w:r>
      <w:r>
        <w:rPr>
          <w:rFonts w:hint="eastAsia"/>
          <w:snapToGrid w:val="0"/>
          <w:lang w:eastAsia="zh-CN"/>
        </w:rPr>
        <w:t>4</w:t>
      </w:r>
    </w:p>
    <w:p w14:paraId="46975210" w14:textId="00C21818" w:rsidR="002271C6" w:rsidRPr="000F0B63" w:rsidRDefault="002271C6" w:rsidP="007F0548">
      <w:pPr>
        <w:pStyle w:val="PL"/>
        <w:rPr>
          <w:snapToGrid w:val="0"/>
          <w:lang w:eastAsia="zh-CN"/>
        </w:rPr>
      </w:pPr>
      <w:r w:rsidRPr="000F0B63">
        <w:t>id-TimeWindowInformation-Measurement</w:t>
      </w:r>
      <w:r>
        <w:rPr>
          <w:rFonts w:hint="eastAsia"/>
          <w:lang w:eastAsia="zh-CN"/>
        </w:rPr>
        <w:t>-List</w:t>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r>
        <w:rPr>
          <w:snapToGrid w:val="0"/>
        </w:rPr>
        <w:t>12</w:t>
      </w:r>
      <w:r>
        <w:rPr>
          <w:rFonts w:hint="eastAsia"/>
          <w:snapToGrid w:val="0"/>
          <w:lang w:eastAsia="zh-CN"/>
        </w:rPr>
        <w:t>5</w:t>
      </w:r>
    </w:p>
    <w:bookmarkEnd w:id="3754"/>
    <w:bookmarkEnd w:id="3755"/>
    <w:p w14:paraId="363412D5" w14:textId="4C8E530E" w:rsidR="002271C6" w:rsidRDefault="002271C6" w:rsidP="007F0548">
      <w:pPr>
        <w:pStyle w:val="PL"/>
        <w:rPr>
          <w:snapToGrid w:val="0"/>
          <w:lang w:eastAsia="zh-CN"/>
        </w:rPr>
      </w:pPr>
      <w:r w:rsidRPr="000F0B63">
        <w:rPr>
          <w:rFonts w:eastAsia="SimSun"/>
          <w:snapToGrid w:val="0"/>
        </w:rPr>
        <w:t>id-UL-RSCP</w:t>
      </w:r>
      <w:r>
        <w:rPr>
          <w:rFonts w:eastAsia="SimSun" w:hint="eastAsia"/>
          <w:snapToGrid w:val="0"/>
          <w:lang w:eastAsia="zh-CN"/>
        </w:rPr>
        <w:t>Meas</w:t>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rPr>
          <w:snapToGrid w:val="0"/>
        </w:rPr>
        <w:t xml:space="preserve">ProtocolIE-ID ::= </w:t>
      </w:r>
      <w:r>
        <w:rPr>
          <w:snapToGrid w:val="0"/>
        </w:rPr>
        <w:t>12</w:t>
      </w:r>
      <w:r>
        <w:rPr>
          <w:rFonts w:hint="eastAsia"/>
          <w:snapToGrid w:val="0"/>
          <w:lang w:eastAsia="zh-CN"/>
        </w:rPr>
        <w:t>6</w:t>
      </w:r>
    </w:p>
    <w:p w14:paraId="06C33D77" w14:textId="5E16E630" w:rsidR="002271C6" w:rsidRDefault="002271C6" w:rsidP="007F0548">
      <w:pPr>
        <w:pStyle w:val="PL"/>
        <w:rPr>
          <w:snapToGrid w:val="0"/>
          <w:lang w:eastAsia="zh-CN"/>
        </w:rPr>
      </w:pPr>
      <w:r>
        <w:rPr>
          <w:snapToGrid w:val="0"/>
          <w:lang w:eastAsia="zh-CN"/>
        </w:rPr>
        <w:t>id-SymbolIndex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F0B63">
        <w:rPr>
          <w:snapToGrid w:val="0"/>
        </w:rPr>
        <w:t xml:space="preserve">ProtocolIE-ID ::= </w:t>
      </w:r>
      <w:r>
        <w:rPr>
          <w:snapToGrid w:val="0"/>
        </w:rPr>
        <w:t>12</w:t>
      </w:r>
      <w:r>
        <w:rPr>
          <w:rFonts w:hint="eastAsia"/>
          <w:snapToGrid w:val="0"/>
          <w:lang w:eastAsia="zh-CN"/>
        </w:rPr>
        <w:t>7</w:t>
      </w:r>
    </w:p>
    <w:p w14:paraId="0B19A7AB" w14:textId="392A9577" w:rsidR="002271C6" w:rsidRDefault="002271C6" w:rsidP="007F0548">
      <w:pPr>
        <w:pStyle w:val="PL"/>
        <w:rPr>
          <w:snapToGrid w:val="0"/>
          <w:lang w:eastAsia="zh-CN"/>
        </w:rPr>
      </w:pPr>
      <w:r w:rsidRPr="00226C18">
        <w:t>id-</w:t>
      </w:r>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0F0B63">
        <w:rPr>
          <w:snapToGrid w:val="0"/>
        </w:rPr>
        <w:t xml:space="preserve">ProtocolIE-ID ::= </w:t>
      </w:r>
      <w:r>
        <w:rPr>
          <w:snapToGrid w:val="0"/>
        </w:rPr>
        <w:t>12</w:t>
      </w:r>
      <w:r>
        <w:rPr>
          <w:rFonts w:hint="eastAsia"/>
          <w:snapToGrid w:val="0"/>
          <w:lang w:eastAsia="zh-CN"/>
        </w:rPr>
        <w:t>8</w:t>
      </w:r>
    </w:p>
    <w:p w14:paraId="72420FC1" w14:textId="100FBDDB" w:rsidR="002271C6" w:rsidRDefault="002271C6" w:rsidP="007F0548">
      <w:pPr>
        <w:pStyle w:val="PL"/>
        <w:rPr>
          <w:snapToGrid w:val="0"/>
          <w:lang w:eastAsia="zh-CN"/>
        </w:rPr>
      </w:pPr>
      <w:r w:rsidRPr="001E4F1C">
        <w:rPr>
          <w:snapToGrid w:val="0"/>
        </w:rPr>
        <w:t>id-</w:t>
      </w:r>
      <w:r>
        <w:rPr>
          <w:rFonts w:hint="eastAsia"/>
          <w:lang w:eastAsia="zh-CN"/>
        </w:rPr>
        <w:t>S</w:t>
      </w:r>
      <w:r>
        <w:rPr>
          <w:lang w:eastAsia="zh-CN"/>
        </w:rPr>
        <w:t>RSReservationType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F0B63">
        <w:rPr>
          <w:snapToGrid w:val="0"/>
        </w:rPr>
        <w:t xml:space="preserve">ProtocolIE-ID ::= </w:t>
      </w:r>
      <w:r>
        <w:rPr>
          <w:snapToGrid w:val="0"/>
        </w:rPr>
        <w:t>12</w:t>
      </w:r>
      <w:r>
        <w:rPr>
          <w:rFonts w:hint="eastAsia"/>
          <w:snapToGrid w:val="0"/>
          <w:lang w:eastAsia="zh-CN"/>
        </w:rPr>
        <w:t>9</w:t>
      </w:r>
    </w:p>
    <w:p w14:paraId="6B6347A3" w14:textId="68A68E72" w:rsidR="002271C6" w:rsidRDefault="00F73A58" w:rsidP="007F0548">
      <w:pPr>
        <w:pStyle w:val="PL"/>
        <w:rPr>
          <w:snapToGrid w:val="0"/>
        </w:rPr>
      </w:pPr>
      <w:r w:rsidRPr="003336D3">
        <w:rPr>
          <w:snapToGrid w:val="0"/>
        </w:rPr>
        <w:t>id-PRSBWAggregationRequestInfoList</w:t>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t>ProtocolIE-ID ::= 13</w:t>
      </w:r>
      <w:r w:rsidRPr="003336D3">
        <w:rPr>
          <w:rFonts w:hint="eastAsia"/>
          <w:snapToGrid w:val="0"/>
          <w:lang w:eastAsia="zh-CN"/>
        </w:rPr>
        <w:t>0</w:t>
      </w:r>
    </w:p>
    <w:p w14:paraId="5AC0210A" w14:textId="7D7EFA82" w:rsidR="002271C6" w:rsidRDefault="002271C6" w:rsidP="007F0548">
      <w:pPr>
        <w:pStyle w:val="PL"/>
        <w:rPr>
          <w:snapToGrid w:val="0"/>
          <w:lang w:eastAsia="zh-CN"/>
        </w:rPr>
      </w:pPr>
      <w:r w:rsidRPr="00332F94">
        <w:rPr>
          <w:snapToGrid w:val="0"/>
        </w:rPr>
        <w:t>id-</w:t>
      </w:r>
      <w:r w:rsidRPr="006B438A">
        <w:rPr>
          <w:snapToGrid w:val="0"/>
        </w:rPr>
        <w:t>AggregatedPosSRSResourceID</w:t>
      </w:r>
      <w:r>
        <w:rPr>
          <w:snapToGrid w:val="0"/>
        </w:rPr>
        <w:t>-</w:t>
      </w:r>
      <w:r w:rsidRPr="006B438A">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1</w:t>
      </w:r>
    </w:p>
    <w:p w14:paraId="17C05AF8" w14:textId="5CB43FE8" w:rsidR="002271C6" w:rsidRDefault="002271C6" w:rsidP="007F0548">
      <w:pPr>
        <w:pStyle w:val="PL"/>
        <w:rPr>
          <w:snapToGrid w:val="0"/>
          <w:lang w:eastAsia="zh-CN"/>
        </w:rPr>
      </w:pPr>
      <w:r>
        <w:rPr>
          <w:snapToGrid w:val="0"/>
        </w:rPr>
        <w:t>id-</w:t>
      </w:r>
      <w:r w:rsidRPr="00984171">
        <w:rPr>
          <w:snapToGrid w:val="0"/>
        </w:rPr>
        <w:t>AggregatedPRSResourceSetList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2</w:t>
      </w:r>
    </w:p>
    <w:p w14:paraId="496EA9DE" w14:textId="34BE1E5A" w:rsidR="002271C6" w:rsidRDefault="002271C6" w:rsidP="007F0548">
      <w:pPr>
        <w:pStyle w:val="PL"/>
        <w:rPr>
          <w:snapToGrid w:val="0"/>
          <w:lang w:eastAsia="zh-CN"/>
        </w:rPr>
      </w:pPr>
      <w:r>
        <w:rPr>
          <w:snapToGrid w:val="0"/>
          <w:lang w:eastAsia="zh-CN"/>
        </w:rPr>
        <w:t>id-</w:t>
      </w:r>
      <w:r>
        <w:rPr>
          <w:snapToGrid w:val="0"/>
        </w:rPr>
        <w:t>TRPPhaseQuality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47FA4">
        <w:rPr>
          <w:snapToGrid w:val="0"/>
        </w:rPr>
        <w:t xml:space="preserve">ProtocolIE-ID ::= </w:t>
      </w:r>
      <w:r>
        <w:rPr>
          <w:snapToGrid w:val="0"/>
        </w:rPr>
        <w:t>13</w:t>
      </w:r>
      <w:r>
        <w:rPr>
          <w:rFonts w:hint="eastAsia"/>
          <w:snapToGrid w:val="0"/>
          <w:lang w:eastAsia="zh-CN"/>
        </w:rPr>
        <w:t>3</w:t>
      </w:r>
    </w:p>
    <w:p w14:paraId="35779852" w14:textId="54500662" w:rsidR="002271C6" w:rsidRPr="00B51213" w:rsidRDefault="002271C6" w:rsidP="007F0548">
      <w:pPr>
        <w:pStyle w:val="PL"/>
        <w:rPr>
          <w:snapToGrid w:val="0"/>
          <w:lang w:eastAsia="zh-CN"/>
        </w:rPr>
      </w:pPr>
      <w:bookmarkStart w:id="3756" w:name="OLE_LINK12"/>
      <w:bookmarkStart w:id="3757" w:name="OLE_LINK15"/>
      <w:r w:rsidRPr="00882865">
        <w:rPr>
          <w:rFonts w:eastAsia="SimSun"/>
          <w:snapToGrid w:val="0"/>
        </w:rPr>
        <w:t>id-NewCellIdentity</w:t>
      </w:r>
      <w:bookmarkEnd w:id="3756"/>
      <w:bookmarkEnd w:id="3757"/>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A61A6A">
        <w:rPr>
          <w:snapToGrid w:val="0"/>
        </w:rPr>
        <w:t xml:space="preserve">ProtocolIE-ID ::= </w:t>
      </w:r>
      <w:r>
        <w:rPr>
          <w:snapToGrid w:val="0"/>
        </w:rPr>
        <w:t>13</w:t>
      </w:r>
      <w:r>
        <w:rPr>
          <w:rFonts w:hint="eastAsia"/>
          <w:snapToGrid w:val="0"/>
          <w:lang w:eastAsia="zh-CN"/>
        </w:rPr>
        <w:t>4</w:t>
      </w:r>
    </w:p>
    <w:p w14:paraId="481B4021" w14:textId="69453168" w:rsidR="002271C6" w:rsidRPr="004F130B" w:rsidRDefault="002271C6" w:rsidP="007F0548">
      <w:pPr>
        <w:pStyle w:val="PL"/>
        <w:rPr>
          <w:snapToGrid w:val="0"/>
          <w:lang w:eastAsia="zh-CN"/>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t xml:space="preserve">ProtocolIE-ID ::= </w:t>
      </w:r>
      <w:r>
        <w:rPr>
          <w:snapToGrid w:val="0"/>
        </w:rPr>
        <w:t>13</w:t>
      </w:r>
      <w:r>
        <w:rPr>
          <w:rFonts w:hint="eastAsia"/>
          <w:snapToGrid w:val="0"/>
          <w:lang w:eastAsia="zh-CN"/>
        </w:rPr>
        <w:t>5</w:t>
      </w:r>
    </w:p>
    <w:p w14:paraId="5878109F" w14:textId="65F5F349" w:rsidR="002271C6" w:rsidRPr="0049156D" w:rsidRDefault="002271C6" w:rsidP="007F0548">
      <w:pPr>
        <w:pStyle w:val="PL"/>
        <w:rPr>
          <w:rFonts w:eastAsia="SimSun"/>
          <w:lang w:eastAsia="zh-CN"/>
        </w:rPr>
      </w:pPr>
      <w:r w:rsidRPr="0049156D">
        <w:rPr>
          <w:rFonts w:eastAsia="SimSun" w:hint="eastAsia"/>
          <w:lang w:eastAsia="zh-CN"/>
        </w:rPr>
        <w:t>id-</w:t>
      </w:r>
      <w:r w:rsidRPr="0049156D">
        <w:rPr>
          <w:rFonts w:eastAsia="SimSun"/>
          <w:lang w:eastAsia="zh-CN"/>
        </w:rPr>
        <w:t>RequestedSRSPreconfigurationCharacteristics</w:t>
      </w:r>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6</w:t>
      </w:r>
    </w:p>
    <w:p w14:paraId="11228D6A" w14:textId="46C3E0C8" w:rsidR="002271C6" w:rsidRPr="0049156D" w:rsidRDefault="002271C6" w:rsidP="007F0548">
      <w:pPr>
        <w:pStyle w:val="PL"/>
        <w:rPr>
          <w:rFonts w:eastAsia="SimSun"/>
          <w:snapToGrid w:val="0"/>
          <w:lang w:eastAsia="zh-CN"/>
        </w:rPr>
      </w:pPr>
      <w:r w:rsidRPr="0049156D">
        <w:rPr>
          <w:rFonts w:eastAsia="SimSun" w:hint="eastAsia"/>
          <w:lang w:eastAsia="zh-CN"/>
        </w:rPr>
        <w:t>id-</w:t>
      </w:r>
      <w:r w:rsidRPr="0049156D">
        <w:rPr>
          <w:rFonts w:eastAsia="SimSun"/>
          <w:lang w:eastAsia="zh-CN"/>
        </w:rPr>
        <w:t>SRSPreconfiguration</w:t>
      </w:r>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snapToGrid w:val="0"/>
        </w:rPr>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7</w:t>
      </w:r>
    </w:p>
    <w:p w14:paraId="7597D354" w14:textId="18D8841F" w:rsidR="002271C6" w:rsidRPr="0049156D" w:rsidRDefault="002271C6" w:rsidP="007F0548">
      <w:pPr>
        <w:pStyle w:val="PL"/>
        <w:rPr>
          <w:rFonts w:eastAsia="SimSun"/>
          <w:lang w:eastAsia="zh-CN"/>
        </w:rPr>
      </w:pPr>
      <w:r w:rsidRPr="0049156D">
        <w:rPr>
          <w:rFonts w:eastAsia="SimSun"/>
          <w:snapToGrid w:val="0"/>
          <w:lang w:eastAsia="ja-JP"/>
        </w:rPr>
        <w:t>id-SRSInformation</w:t>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rPr>
        <w:t>ProtocolIE-ID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8</w:t>
      </w:r>
    </w:p>
    <w:p w14:paraId="5C9323B7" w14:textId="49270C72" w:rsidR="002271C6" w:rsidRDefault="002271C6" w:rsidP="007F0548">
      <w:pPr>
        <w:pStyle w:val="PL"/>
        <w:rPr>
          <w:snapToGrid w:val="0"/>
          <w:lang w:eastAsia="zh-CN"/>
        </w:rPr>
      </w:pPr>
      <w:bookmarkStart w:id="3758" w:name="_Hlk159006691"/>
      <w:r>
        <w:rPr>
          <w:snapToGrid w:val="0"/>
          <w:lang w:eastAsia="zh-CN"/>
        </w:rPr>
        <w:t>id-TxHoppingConfiguration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61A6A">
        <w:rPr>
          <w:snapToGrid w:val="0"/>
        </w:rPr>
        <w:t xml:space="preserve">ProtocolIE-ID ::= </w:t>
      </w:r>
      <w:r>
        <w:rPr>
          <w:snapToGrid w:val="0"/>
        </w:rPr>
        <w:t>13</w:t>
      </w:r>
      <w:r>
        <w:rPr>
          <w:rFonts w:hint="eastAsia"/>
          <w:snapToGrid w:val="0"/>
          <w:lang w:eastAsia="zh-CN"/>
        </w:rPr>
        <w:t>9</w:t>
      </w:r>
    </w:p>
    <w:p w14:paraId="13CE1A65" w14:textId="0C920842" w:rsidR="002271C6" w:rsidRDefault="002271C6" w:rsidP="007F0548">
      <w:pPr>
        <w:pStyle w:val="PL"/>
        <w:rPr>
          <w:snapToGrid w:val="0"/>
          <w:lang w:eastAsia="zh-CN"/>
        </w:rPr>
      </w:pPr>
      <w:r>
        <w:rPr>
          <w:snapToGrid w:val="0"/>
          <w:lang w:eastAsia="zh-CN"/>
        </w:rPr>
        <w:t>id-MeasuredFrequencyHops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61A6A">
        <w:rPr>
          <w:snapToGrid w:val="0"/>
        </w:rPr>
        <w:t xml:space="preserve">ProtocolIE-ID ::= </w:t>
      </w:r>
      <w:r>
        <w:rPr>
          <w:snapToGrid w:val="0"/>
        </w:rPr>
        <w:t>14</w:t>
      </w:r>
      <w:r>
        <w:rPr>
          <w:rFonts w:hint="eastAsia"/>
          <w:snapToGrid w:val="0"/>
          <w:lang w:eastAsia="zh-CN"/>
        </w:rPr>
        <w:t>0</w:t>
      </w:r>
    </w:p>
    <w:p w14:paraId="64D75248" w14:textId="15700F53" w:rsidR="002271C6" w:rsidRPr="000F0B63" w:rsidRDefault="002271C6" w:rsidP="007F0548">
      <w:pPr>
        <w:pStyle w:val="PL"/>
        <w:rPr>
          <w:snapToGrid w:val="0"/>
          <w:lang w:eastAsia="zh-CN"/>
        </w:rPr>
      </w:pPr>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1</w:t>
      </w:r>
    </w:p>
    <w:p w14:paraId="337C79D6" w14:textId="211989EC" w:rsidR="002271C6" w:rsidRPr="000F0B63" w:rsidRDefault="002271C6" w:rsidP="007F0548">
      <w:pPr>
        <w:pStyle w:val="PL"/>
        <w:rPr>
          <w:snapToGrid w:val="0"/>
          <w:lang w:eastAsia="zh-CN"/>
        </w:rPr>
      </w:pPr>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14</w:t>
      </w:r>
      <w:r>
        <w:rPr>
          <w:rFonts w:hint="eastAsia"/>
          <w:snapToGrid w:val="0"/>
          <w:lang w:eastAsia="zh-CN"/>
        </w:rPr>
        <w:t>2</w:t>
      </w:r>
    </w:p>
    <w:bookmarkEnd w:id="3758"/>
    <w:p w14:paraId="495ACCE0" w14:textId="47E8064A" w:rsidR="002271C6" w:rsidRPr="000F0B63" w:rsidRDefault="002271C6" w:rsidP="007F0548">
      <w:pPr>
        <w:pStyle w:val="PL"/>
        <w:rPr>
          <w:snapToGrid w:val="0"/>
          <w:lang w:eastAsia="zh-CN"/>
        </w:rPr>
      </w:pPr>
      <w:r w:rsidRPr="000F0B63">
        <w:rPr>
          <w:snapToGrid w:val="0"/>
        </w:rPr>
        <w:t>id-ReportingGranularitykminus</w:t>
      </w:r>
      <w:r>
        <w:rPr>
          <w:rFonts w:hint="eastAsia"/>
          <w:snapToGrid w:val="0"/>
          <w:lang w:eastAsia="zh-CN"/>
        </w:rPr>
        <w:t>3</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3</w:t>
      </w:r>
    </w:p>
    <w:p w14:paraId="3B7287D0" w14:textId="389E3B4E" w:rsidR="002271C6" w:rsidRDefault="002271C6" w:rsidP="002271C6">
      <w:pPr>
        <w:pStyle w:val="PL"/>
        <w:rPr>
          <w:snapToGrid w:val="0"/>
          <w:lang w:eastAsia="zh-CN"/>
        </w:rPr>
      </w:pPr>
      <w:r w:rsidRPr="000F0B63">
        <w:rPr>
          <w:snapToGrid w:val="0"/>
        </w:rPr>
        <w:t>id-ReportingGranularitykminus</w:t>
      </w:r>
      <w:r>
        <w:rPr>
          <w:rFonts w:hint="eastAsia"/>
          <w:snapToGrid w:val="0"/>
          <w:lang w:eastAsia="zh-CN"/>
        </w:rPr>
        <w:t>4</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lang w:eastAsia="zh-CN"/>
        </w:rPr>
        <w:t>144</w:t>
      </w:r>
    </w:p>
    <w:p w14:paraId="33D1199E" w14:textId="6B78B390" w:rsidR="002271C6" w:rsidRPr="000F0B63" w:rsidRDefault="002271C6" w:rsidP="002271C6">
      <w:pPr>
        <w:pStyle w:val="PL"/>
        <w:rPr>
          <w:snapToGrid w:val="0"/>
          <w:lang w:eastAsia="zh-CN"/>
        </w:rPr>
      </w:pPr>
      <w:r w:rsidRPr="000F0B63">
        <w:rPr>
          <w:snapToGrid w:val="0"/>
        </w:rPr>
        <w:t>id-ReportingGranularitykminus</w:t>
      </w:r>
      <w:r>
        <w:rPr>
          <w:rFonts w:hint="eastAsia"/>
          <w:snapToGrid w:val="0"/>
          <w:lang w:eastAsia="zh-CN"/>
        </w:rPr>
        <w:t>5</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5</w:t>
      </w:r>
    </w:p>
    <w:p w14:paraId="77D0A12E" w14:textId="13C00133" w:rsidR="002271C6" w:rsidRPr="00ED00F5" w:rsidRDefault="002271C6" w:rsidP="002271C6">
      <w:pPr>
        <w:pStyle w:val="PL"/>
        <w:rPr>
          <w:snapToGrid w:val="0"/>
          <w:lang w:eastAsia="zh-CN"/>
        </w:rPr>
      </w:pPr>
      <w:r w:rsidRPr="000F0B63">
        <w:rPr>
          <w:snapToGrid w:val="0"/>
        </w:rPr>
        <w:t>id-ReportingGranularitykminus</w:t>
      </w:r>
      <w:r>
        <w:rPr>
          <w:rFonts w:hint="eastAsia"/>
          <w:snapToGrid w:val="0"/>
        </w:rPr>
        <w:t>6</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r>
        <w:rPr>
          <w:snapToGrid w:val="0"/>
        </w:rPr>
        <w:t>14</w:t>
      </w:r>
      <w:r>
        <w:rPr>
          <w:rFonts w:hint="eastAsia"/>
          <w:snapToGrid w:val="0"/>
          <w:lang w:eastAsia="zh-CN"/>
        </w:rPr>
        <w:t>6</w:t>
      </w:r>
    </w:p>
    <w:p w14:paraId="19C4594D" w14:textId="31887D15" w:rsidR="002271C6" w:rsidRPr="00BF4262" w:rsidRDefault="002271C6" w:rsidP="002271C6">
      <w:pPr>
        <w:pStyle w:val="PL"/>
        <w:rPr>
          <w:snapToGrid w:val="0"/>
          <w:lang w:eastAsia="zh-CN"/>
        </w:rPr>
      </w:pPr>
      <w:r w:rsidRPr="00BF4262">
        <w:rPr>
          <w:snapToGrid w:val="0"/>
        </w:rPr>
        <w:t>id-</w:t>
      </w:r>
      <w:r w:rsidRPr="006F08ED">
        <w:rPr>
          <w:snapToGrid w:val="0"/>
        </w:rPr>
        <w:t>ReportingGranularitykminus1</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7</w:t>
      </w:r>
    </w:p>
    <w:p w14:paraId="1CA28E8E" w14:textId="2A6C7F4A" w:rsidR="002271C6" w:rsidRDefault="002271C6" w:rsidP="002271C6">
      <w:pPr>
        <w:pStyle w:val="PL"/>
        <w:rPr>
          <w:snapToGrid w:val="0"/>
          <w:lang w:eastAsia="zh-CN"/>
        </w:rPr>
      </w:pPr>
      <w:r w:rsidRPr="000F0B63">
        <w:rPr>
          <w:snapToGrid w:val="0"/>
        </w:rPr>
        <w:t>id-ReportingGranularitykminus2</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8</w:t>
      </w:r>
    </w:p>
    <w:p w14:paraId="23439E2D" w14:textId="58A727D1" w:rsidR="002271C6" w:rsidRDefault="002271C6" w:rsidP="002271C6">
      <w:pPr>
        <w:pStyle w:val="PL"/>
        <w:rPr>
          <w:snapToGrid w:val="0"/>
          <w:lang w:eastAsia="zh-CN"/>
        </w:rPr>
      </w:pPr>
      <w:r w:rsidRPr="000F0B63">
        <w:rPr>
          <w:snapToGrid w:val="0"/>
        </w:rPr>
        <w:t>id-ReportingGranularitykminus</w:t>
      </w:r>
      <w:r>
        <w:rPr>
          <w:rFonts w:hint="eastAsia"/>
          <w:snapToGrid w:val="0"/>
        </w:rPr>
        <w:t>3</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14</w:t>
      </w:r>
      <w:r>
        <w:rPr>
          <w:rFonts w:hint="eastAsia"/>
          <w:snapToGrid w:val="0"/>
          <w:lang w:eastAsia="zh-CN"/>
        </w:rPr>
        <w:t>9</w:t>
      </w:r>
    </w:p>
    <w:p w14:paraId="7417EDD9" w14:textId="7A4ACA1A" w:rsidR="002271C6" w:rsidRDefault="002271C6" w:rsidP="002271C6">
      <w:pPr>
        <w:pStyle w:val="PL"/>
        <w:rPr>
          <w:snapToGrid w:val="0"/>
          <w:lang w:eastAsia="zh-CN"/>
        </w:rPr>
      </w:pPr>
      <w:r w:rsidRPr="000F0B63">
        <w:rPr>
          <w:snapToGrid w:val="0"/>
        </w:rPr>
        <w:t>id-ReportingGranularitykminus</w:t>
      </w:r>
      <w:r>
        <w:rPr>
          <w:rFonts w:hint="eastAsia"/>
          <w:snapToGrid w:val="0"/>
        </w:rPr>
        <w:t>4</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0</w:t>
      </w:r>
    </w:p>
    <w:p w14:paraId="550CA54D" w14:textId="45729358" w:rsidR="002271C6" w:rsidRDefault="002271C6" w:rsidP="002271C6">
      <w:pPr>
        <w:pStyle w:val="PL"/>
        <w:rPr>
          <w:snapToGrid w:val="0"/>
          <w:lang w:eastAsia="zh-CN"/>
        </w:rPr>
      </w:pPr>
      <w:r w:rsidRPr="000F0B63">
        <w:rPr>
          <w:snapToGrid w:val="0"/>
        </w:rPr>
        <w:t>id-ReportingGranularitykminus</w:t>
      </w:r>
      <w:r>
        <w:rPr>
          <w:rFonts w:hint="eastAsia"/>
          <w:snapToGrid w:val="0"/>
        </w:rPr>
        <w:t>5</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1</w:t>
      </w:r>
    </w:p>
    <w:p w14:paraId="612E6465" w14:textId="47171DB9" w:rsidR="002271C6" w:rsidRDefault="002271C6" w:rsidP="002271C6">
      <w:pPr>
        <w:pStyle w:val="PL"/>
        <w:rPr>
          <w:snapToGrid w:val="0"/>
          <w:lang w:eastAsia="zh-CN"/>
        </w:rPr>
      </w:pPr>
      <w:r w:rsidRPr="000F0B63">
        <w:rPr>
          <w:snapToGrid w:val="0"/>
        </w:rPr>
        <w:t>id-ReportingGranularitykminus</w:t>
      </w:r>
      <w:r>
        <w:rPr>
          <w:rFonts w:hint="eastAsia"/>
          <w:snapToGrid w:val="0"/>
        </w:rPr>
        <w:t>6</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r w:rsidRPr="00247FA4">
        <w:rPr>
          <w:snapToGrid w:val="0"/>
        </w:rPr>
        <w:t>ProtocolIE-ID ::=</w:t>
      </w:r>
      <w:r>
        <w:rPr>
          <w:rFonts w:hint="eastAsia"/>
          <w:snapToGrid w:val="0"/>
        </w:rPr>
        <w:t xml:space="preserve"> </w:t>
      </w:r>
      <w:r>
        <w:rPr>
          <w:snapToGrid w:val="0"/>
        </w:rPr>
        <w:t>15</w:t>
      </w:r>
      <w:r>
        <w:rPr>
          <w:rFonts w:hint="eastAsia"/>
          <w:snapToGrid w:val="0"/>
          <w:lang w:eastAsia="zh-CN"/>
        </w:rPr>
        <w:t>2</w:t>
      </w:r>
    </w:p>
    <w:p w14:paraId="74A81293" w14:textId="35FBF543" w:rsidR="00C86220" w:rsidRPr="004D1248" w:rsidRDefault="00C86220" w:rsidP="00C86220">
      <w:pPr>
        <w:pStyle w:val="PL"/>
      </w:pPr>
      <w:r w:rsidRPr="00BE5D0C">
        <w:rPr>
          <w:lang w:val="en-US"/>
        </w:rPr>
        <w:t>id-MeasuredResultsAssociat</w:t>
      </w:r>
      <w:r>
        <w:rPr>
          <w:lang w:val="en-US"/>
        </w:rPr>
        <w:t>ed</w:t>
      </w:r>
      <w:r w:rsidRPr="00BE5D0C">
        <w:rPr>
          <w:lang w:val="en-US"/>
        </w:rPr>
        <w:t>InfoList</w:t>
      </w:r>
      <w:r w:rsidRPr="004E22FA">
        <w:rPr>
          <w:lang w:val="en-US"/>
        </w:rPr>
        <w:tab/>
      </w:r>
      <w:r w:rsidRPr="004E22FA">
        <w:rPr>
          <w:lang w:val="en-US"/>
        </w:rPr>
        <w:tab/>
      </w:r>
      <w:r>
        <w:rPr>
          <w:lang w:val="en-US"/>
        </w:rPr>
        <w:tab/>
      </w:r>
      <w:r w:rsidRPr="004E22FA">
        <w:rPr>
          <w:lang w:val="en-US"/>
        </w:rPr>
        <w:tab/>
      </w:r>
      <w:r w:rsidRPr="004E22FA">
        <w:rPr>
          <w:lang w:val="en-US"/>
        </w:rPr>
        <w:tab/>
      </w:r>
      <w:r w:rsidRPr="004E22FA">
        <w:rPr>
          <w:lang w:val="en-US"/>
        </w:rPr>
        <w:tab/>
      </w:r>
      <w:r w:rsidRPr="004E22FA">
        <w:rPr>
          <w:lang w:val="en-US"/>
        </w:rPr>
        <w:tab/>
        <w:t xml:space="preserve">ProtocolIE-ID ::= </w:t>
      </w:r>
      <w:r>
        <w:rPr>
          <w:lang w:val="en-US"/>
        </w:rPr>
        <w:t>153</w:t>
      </w:r>
    </w:p>
    <w:p w14:paraId="2C92316B" w14:textId="336E8312" w:rsidR="009B4F97" w:rsidRDefault="009B4F97" w:rsidP="009B4F97">
      <w:pPr>
        <w:pStyle w:val="PL"/>
        <w:rPr>
          <w:snapToGrid w:val="0"/>
          <w:lang w:eastAsia="zh-CN"/>
        </w:rPr>
      </w:pPr>
      <w:r>
        <w:rPr>
          <w:snapToGrid w:val="0"/>
          <w:lang w:eastAsia="zh-CN"/>
        </w:rPr>
        <w:t>id-PointA</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154</w:t>
      </w:r>
    </w:p>
    <w:p w14:paraId="7F7E9F4C" w14:textId="10B5F3D3" w:rsidR="009B4F97" w:rsidRPr="00E213EC" w:rsidRDefault="009B4F97" w:rsidP="009B4F97">
      <w:pPr>
        <w:pStyle w:val="PL"/>
        <w:tabs>
          <w:tab w:val="clear" w:pos="8064"/>
        </w:tabs>
        <w:rPr>
          <w:snapToGrid w:val="0"/>
          <w:lang w:val="fr-FR" w:eastAsia="zh-CN"/>
        </w:rPr>
      </w:pPr>
      <w:r w:rsidRPr="00E213EC">
        <w:rPr>
          <w:rFonts w:hint="eastAsia"/>
          <w:snapToGrid w:val="0"/>
          <w:lang w:val="fr-FR" w:eastAsia="zh-CN"/>
        </w:rPr>
        <w:t>i</w:t>
      </w:r>
      <w:r w:rsidRPr="00E213EC">
        <w:rPr>
          <w:snapToGrid w:val="0"/>
          <w:lang w:val="fr-FR" w:eastAsia="zh-CN"/>
        </w:rPr>
        <w:t>d-NR-PCI</w:t>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t>ProtocolIE-ID ::= 155</w:t>
      </w:r>
    </w:p>
    <w:p w14:paraId="4CDD6D21" w14:textId="787D380E" w:rsidR="00680A17" w:rsidRDefault="009B4F97" w:rsidP="009B4F97">
      <w:pPr>
        <w:pStyle w:val="PL"/>
        <w:rPr>
          <w:snapToGrid w:val="0"/>
          <w:lang w:eastAsia="zh-CN"/>
        </w:rPr>
      </w:pPr>
      <w:r w:rsidRPr="00E213EC">
        <w:rPr>
          <w:snapToGrid w:val="0"/>
        </w:rPr>
        <w:t>id-SCS-SpecificCarrier</w:t>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t>ProtocolIE-ID</w:t>
      </w:r>
      <w:r>
        <w:rPr>
          <w:snapToGrid w:val="0"/>
          <w:lang w:eastAsia="zh-CN"/>
        </w:rPr>
        <w:t xml:space="preserve"> ::= 156</w:t>
      </w:r>
    </w:p>
    <w:p w14:paraId="5ED28EE8" w14:textId="4F2FF67F" w:rsidR="00590D7D" w:rsidRPr="007C71F0" w:rsidRDefault="00590D7D" w:rsidP="00590D7D">
      <w:pPr>
        <w:pStyle w:val="PL"/>
        <w:rPr>
          <w:snapToGrid w:val="0"/>
        </w:rPr>
      </w:pPr>
      <w:r>
        <w:rPr>
          <w:rFonts w:hint="eastAsia"/>
          <w:lang w:eastAsia="zh-CN"/>
        </w:rPr>
        <w:t>i</w:t>
      </w:r>
      <w:r>
        <w:rPr>
          <w:lang w:eastAsia="zh-CN"/>
        </w:rPr>
        <w:t>d-</w:t>
      </w:r>
      <w:r>
        <w:rPr>
          <w:rFonts w:eastAsia="SimSun"/>
        </w:rPr>
        <w:t>MeasBasedOn</w:t>
      </w:r>
      <w:r w:rsidRPr="00F6730F">
        <w:rPr>
          <w:snapToGrid w:val="0"/>
        </w:rPr>
        <w:t>AggregatedResources</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sidRPr="00F22363">
        <w:rPr>
          <w:snapToGrid w:val="0"/>
        </w:rPr>
        <w:t xml:space="preserve">ProtocolIE-ID ::= </w:t>
      </w:r>
      <w:r>
        <w:rPr>
          <w:snapToGrid w:val="0"/>
        </w:rPr>
        <w:t>157</w:t>
      </w:r>
    </w:p>
    <w:p w14:paraId="618CFA92" w14:textId="4E89CB9E" w:rsidR="00590D7D" w:rsidRPr="002271C6" w:rsidRDefault="007474ED" w:rsidP="008460E9">
      <w:pPr>
        <w:pStyle w:val="PL"/>
        <w:rPr>
          <w:snapToGrid w:val="0"/>
        </w:rPr>
      </w:pPr>
      <w:r w:rsidRPr="00242011">
        <w:rPr>
          <w:lang w:eastAsia="zh-CN"/>
        </w:rPr>
        <w:t>id-UEReportingInterval-milliseconds</w:t>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val="en-US"/>
        </w:rPr>
        <w:t xml:space="preserve">ProtocolIE-ID ::= </w:t>
      </w:r>
      <w:r>
        <w:t>158</w:t>
      </w:r>
    </w:p>
    <w:p w14:paraId="5B95C6C1" w14:textId="58B3980F" w:rsidR="008460E9" w:rsidRDefault="008460E9" w:rsidP="008460E9">
      <w:pPr>
        <w:pStyle w:val="PL"/>
        <w:rPr>
          <w:snapToGrid w:val="0"/>
        </w:rPr>
      </w:pPr>
      <w:r>
        <w:rPr>
          <w:snapToGrid w:val="0"/>
        </w:rPr>
        <w:t>id-</w:t>
      </w:r>
      <w:r w:rsidRPr="00477D15">
        <w:rPr>
          <w:snapToGrid w:val="0"/>
        </w:rPr>
        <w:t>Remote-UE-Indication-Request</w:t>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159</w:t>
      </w:r>
    </w:p>
    <w:p w14:paraId="1BF6C03E" w14:textId="7CDD5FD2" w:rsidR="008460E9" w:rsidRDefault="008460E9" w:rsidP="008460E9">
      <w:pPr>
        <w:pStyle w:val="PL"/>
        <w:rPr>
          <w:snapToGrid w:val="0"/>
        </w:rPr>
      </w:pPr>
      <w:r>
        <w:rPr>
          <w:snapToGrid w:val="0"/>
        </w:rPr>
        <w:t>id-</w:t>
      </w:r>
      <w:r w:rsidRPr="00477D15">
        <w:rPr>
          <w:snapToGrid w:val="0"/>
        </w:rPr>
        <w:t>Remote-UE-Indication</w:t>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160</w:t>
      </w:r>
    </w:p>
    <w:p w14:paraId="0710E60B" w14:textId="53B1FC77" w:rsidR="0013648E" w:rsidRDefault="008460E9" w:rsidP="008460E9">
      <w:pPr>
        <w:pStyle w:val="PL"/>
      </w:pPr>
      <w:r>
        <w:rPr>
          <w:snapToGrid w:val="0"/>
        </w:rPr>
        <w:t>id-</w:t>
      </w:r>
      <w:r w:rsidRPr="00477D15">
        <w:rPr>
          <w:snapToGrid w:val="0"/>
        </w:rPr>
        <w:t>Remote-UE-</w:t>
      </w:r>
      <w:r>
        <w:rPr>
          <w:snapToGrid w:val="0"/>
        </w:rPr>
        <w:t>Status</w:t>
      </w:r>
      <w:r>
        <w:rPr>
          <w:snapToGrid w:val="0"/>
        </w:rPr>
        <w:tab/>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r w:rsidRPr="00714B51">
        <w:rPr>
          <w:snapToGrid w:val="0"/>
        </w:rPr>
        <w:t xml:space="preserve">ProtocolIE-ID ::= </w:t>
      </w:r>
      <w:r>
        <w:rPr>
          <w:snapToGrid w:val="0"/>
        </w:rPr>
        <w:t>161</w:t>
      </w:r>
    </w:p>
    <w:p w14:paraId="7171656A" w14:textId="6E2F40C3" w:rsidR="00007B9B" w:rsidRDefault="008460E9" w:rsidP="00007B9B">
      <w:pPr>
        <w:pStyle w:val="PL"/>
      </w:pPr>
      <w:r>
        <w:rPr>
          <w:snapToGrid w:val="0"/>
        </w:rPr>
        <w:t>id-</w:t>
      </w:r>
      <w:r w:rsidRPr="00EC0B78">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162</w:t>
      </w:r>
    </w:p>
    <w:p w14:paraId="60ACE517" w14:textId="25D46962" w:rsidR="000678AE" w:rsidRDefault="00007B9B" w:rsidP="000678AE">
      <w:pPr>
        <w:pStyle w:val="PL"/>
      </w:pPr>
      <w:r>
        <w:rPr>
          <w:rFonts w:hint="eastAsia"/>
          <w:lang w:eastAsia="zh-CN"/>
        </w:rPr>
        <w:t>id-</w:t>
      </w:r>
      <w:r>
        <w:rPr>
          <w:lang w:eastAsia="zh-CN"/>
        </w:rPr>
        <w:t>PreconfiguredSRSInformation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ProtocolIE-ID ::= 163</w:t>
      </w:r>
    </w:p>
    <w:p w14:paraId="00D6636F" w14:textId="65C3021A" w:rsidR="00486788" w:rsidRDefault="000678AE" w:rsidP="000678AE">
      <w:pPr>
        <w:pStyle w:val="PL"/>
      </w:pPr>
      <w:r w:rsidRPr="00242917">
        <w:rPr>
          <w:snapToGrid w:val="0"/>
        </w:rPr>
        <w:t>id-</w:t>
      </w:r>
      <w:r>
        <w:rPr>
          <w:snapToGrid w:val="0"/>
        </w:rPr>
        <w:t>DL-reference-signal-UERxTx-TD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433AE">
        <w:rPr>
          <w:lang w:val="en-US"/>
        </w:rPr>
        <w:t xml:space="preserve">ProtocolIE-ID ::= </w:t>
      </w:r>
      <w:r>
        <w:t>164</w:t>
      </w:r>
    </w:p>
    <w:p w14:paraId="75C79D22" w14:textId="05348A39" w:rsidR="00026B82" w:rsidRPr="00486788" w:rsidRDefault="00026B82" w:rsidP="004C0672">
      <w:pPr>
        <w:pStyle w:val="PL"/>
      </w:pPr>
      <w:r w:rsidRPr="00AC04BB">
        <w:rPr>
          <w:rFonts w:hint="eastAsia"/>
          <w:snapToGrid w:val="0"/>
          <w:lang w:val="en-US" w:eastAsia="zh-CN"/>
        </w:rPr>
        <w:t>id-</w:t>
      </w:r>
      <w:r w:rsidRPr="00AC04BB">
        <w:rPr>
          <w:snapToGrid w:val="0"/>
          <w:lang w:val="en-US" w:eastAsia="zh-CN"/>
        </w:rPr>
        <w:t>SRSPosPeriodicConfigHyperSFNIndex</w:t>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t>ProtocolIE-ID ::=</w:t>
      </w:r>
      <w:r w:rsidR="00847385">
        <w:rPr>
          <w:snapToGrid w:val="0"/>
          <w:lang w:val="en-US" w:eastAsia="zh-CN"/>
        </w:rPr>
        <w:t xml:space="preserve"> </w:t>
      </w:r>
      <w:r>
        <w:rPr>
          <w:snapToGrid w:val="0"/>
          <w:lang w:val="en-US" w:eastAsia="zh-CN"/>
        </w:rPr>
        <w:t>165</w:t>
      </w:r>
    </w:p>
    <w:p w14:paraId="243823A9" w14:textId="77777777" w:rsidR="003173A4" w:rsidRPr="006B505E" w:rsidRDefault="00AF32CA" w:rsidP="008848EE">
      <w:pPr>
        <w:pStyle w:val="PL"/>
        <w:rPr>
          <w:snapToGrid w:val="0"/>
          <w:lang w:eastAsia="zh-CN"/>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Pr>
          <w:snapToGrid w:val="0"/>
        </w:rPr>
        <w:tab/>
      </w:r>
      <w:r>
        <w:rPr>
          <w:snapToGrid w:val="0"/>
        </w:rPr>
        <w:tab/>
      </w:r>
      <w:r>
        <w:rPr>
          <w:snapToGrid w:val="0"/>
        </w:rPr>
        <w:tab/>
      </w:r>
      <w:r w:rsidRPr="0049156D">
        <w:rPr>
          <w:snapToGrid w:val="0"/>
        </w:rPr>
        <w:t xml:space="preserve">ProtocolIE-ID ::= </w:t>
      </w:r>
      <w:r>
        <w:rPr>
          <w:snapToGrid w:val="0"/>
        </w:rPr>
        <w:t>166</w:t>
      </w:r>
    </w:p>
    <w:p w14:paraId="18BCCDFC" w14:textId="0589E411" w:rsidR="003173A4" w:rsidRDefault="003173A4" w:rsidP="008848EE">
      <w:pPr>
        <w:pStyle w:val="PL"/>
      </w:pPr>
      <w:r>
        <w:rPr>
          <w:lang w:eastAsia="zh-CN"/>
        </w:rPr>
        <w:t>id-</w:t>
      </w:r>
      <w:r w:rsidRPr="00EC15C5">
        <w:rPr>
          <w:snapToGrid w:val="0"/>
          <w:lang w:val="en-US"/>
        </w:rPr>
        <w:t>E-CID-AoA-NR-per-TRP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B15DE">
        <w:rPr>
          <w:lang w:val="en-US"/>
        </w:rPr>
        <w:t xml:space="preserve">ProtocolIE-ID ::= </w:t>
      </w:r>
      <w:r>
        <w:rPr>
          <w:rFonts w:hint="eastAsia"/>
        </w:rPr>
        <w:t>167</w:t>
      </w:r>
    </w:p>
    <w:p w14:paraId="4BDCF762" w14:textId="75A77F14" w:rsidR="004C0672" w:rsidRPr="004D1CDF" w:rsidRDefault="004C0672" w:rsidP="008848EE">
      <w:pPr>
        <w:pStyle w:val="PL"/>
        <w:rPr>
          <w:rFonts w:eastAsia="Malgun Gothic"/>
          <w:szCs w:val="22"/>
          <w:lang w:val="en-US"/>
        </w:rPr>
      </w:pPr>
      <w:r>
        <w:rPr>
          <w:rFonts w:hint="eastAsia"/>
          <w:szCs w:val="22"/>
          <w:lang w:val="en-US" w:eastAsia="zh-CN"/>
        </w:rPr>
        <w:t>id-WAB-MT-UE-ID</w:t>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00603EC2">
        <w:rPr>
          <w:szCs w:val="22"/>
          <w:lang w:val="en-US" w:eastAsia="zh-CN"/>
        </w:rPr>
        <w:tab/>
      </w:r>
      <w:r w:rsidRPr="00AF295B">
        <w:rPr>
          <w:lang w:val="en-US"/>
        </w:rPr>
        <w:t xml:space="preserve">ProtocolIE-ID ::= </w:t>
      </w:r>
      <w:r>
        <w:rPr>
          <w:rFonts w:eastAsia="Malgun Gothic" w:hint="eastAsia"/>
          <w:lang w:val="en-US"/>
        </w:rPr>
        <w:t>168</w:t>
      </w:r>
    </w:p>
    <w:p w14:paraId="66E01C09" w14:textId="18C0B658" w:rsidR="008848EE" w:rsidRDefault="008848EE" w:rsidP="008848EE">
      <w:pPr>
        <w:pStyle w:val="PL"/>
        <w:rPr>
          <w:rFonts w:eastAsia="Malgun Gothic"/>
        </w:rPr>
      </w:pPr>
      <w:r>
        <w:rPr>
          <w:rFonts w:eastAsia="Malgun Gothic"/>
          <w:snapToGrid w:val="0"/>
        </w:rPr>
        <w:t>id-</w:t>
      </w:r>
      <w:r w:rsidRPr="002A77B3">
        <w:rPr>
          <w:rFonts w:eastAsia="SimSun"/>
          <w:snapToGrid w:val="0"/>
        </w:rPr>
        <w:t>ChannelResponseInformation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D17DB">
        <w:rPr>
          <w:rFonts w:eastAsia="Malgun Gothic"/>
          <w:lang w:val="en-US"/>
        </w:rPr>
        <w:t xml:space="preserve">ProtocolIE-ID ::= </w:t>
      </w:r>
      <w:r>
        <w:rPr>
          <w:rFonts w:eastAsia="Malgun Gothic" w:hint="eastAsia"/>
        </w:rPr>
        <w:t>169</w:t>
      </w:r>
    </w:p>
    <w:p w14:paraId="3EA0688D" w14:textId="4E84BA50" w:rsidR="008848EE" w:rsidRDefault="008848EE" w:rsidP="008848EE">
      <w:pPr>
        <w:pStyle w:val="PL"/>
        <w:rPr>
          <w:rFonts w:eastAsia="Malgun Gothic"/>
          <w:snapToGrid w:val="0"/>
        </w:rPr>
      </w:pPr>
      <w:r w:rsidRPr="00AD37DA">
        <w:rPr>
          <w:rFonts w:eastAsia="Malgun Gothic"/>
          <w:snapToGrid w:val="0"/>
        </w:rPr>
        <w:t>id-</w:t>
      </w:r>
      <w:r>
        <w:rPr>
          <w:rFonts w:eastAsia="Malgun Gothic"/>
          <w:snapToGrid w:val="0"/>
        </w:rPr>
        <w:t>UL-SRS-TDCT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170</w:t>
      </w:r>
    </w:p>
    <w:p w14:paraId="2AD7B68D" w14:textId="0E2D8453" w:rsidR="008848EE" w:rsidRPr="00074206" w:rsidRDefault="008848EE" w:rsidP="008848EE">
      <w:pPr>
        <w:pStyle w:val="PL"/>
        <w:rPr>
          <w:rFonts w:eastAsia="Malgun Gothic"/>
          <w:snapToGrid w:val="0"/>
        </w:rPr>
      </w:pPr>
      <w:r>
        <w:rPr>
          <w:rFonts w:eastAsia="Malgun Gothic"/>
          <w:snapToGrid w:val="0"/>
        </w:rPr>
        <w:t>id-</w:t>
      </w:r>
      <w:r w:rsidRPr="00074206">
        <w:rPr>
          <w:rFonts w:eastAsia="Malgun Gothic"/>
          <w:snapToGrid w:val="0"/>
        </w:rPr>
        <w:t>PositioningDataInformation</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171</w:t>
      </w:r>
    </w:p>
    <w:p w14:paraId="30830415" w14:textId="668F6E52" w:rsidR="008848EE" w:rsidRDefault="008848EE" w:rsidP="008848EE">
      <w:pPr>
        <w:pStyle w:val="PL"/>
        <w:rPr>
          <w:rFonts w:eastAsia="Malgun Gothic"/>
        </w:rPr>
      </w:pPr>
      <w:r>
        <w:rPr>
          <w:rFonts w:eastAsia="Malgun Gothic"/>
          <w:snapToGrid w:val="0"/>
        </w:rPr>
        <w:t>id-</w:t>
      </w:r>
      <w:r w:rsidRPr="00074206">
        <w:rPr>
          <w:rFonts w:eastAsia="Malgun Gothic"/>
          <w:snapToGrid w:val="0"/>
        </w:rPr>
        <w:t>PositioningDataUnavailable</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172</w:t>
      </w:r>
    </w:p>
    <w:p w14:paraId="2D4070B2" w14:textId="30C9BEED" w:rsidR="008848EE" w:rsidRDefault="008848EE" w:rsidP="008848EE">
      <w:pPr>
        <w:pStyle w:val="PL"/>
        <w:rPr>
          <w:rFonts w:eastAsia="Malgun Gothic"/>
        </w:rPr>
      </w:pPr>
      <w:r>
        <w:rPr>
          <w:snapToGrid w:val="0"/>
        </w:rPr>
        <w:t>id-</w:t>
      </w:r>
      <w:r w:rsidRPr="004C72BD">
        <w:rPr>
          <w:snapToGrid w:val="0"/>
        </w:rPr>
        <w:t>PositioningDataCollectionNeeded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17DB">
        <w:rPr>
          <w:rFonts w:eastAsia="Malgun Gothic"/>
          <w:lang w:val="en-US"/>
        </w:rPr>
        <w:t xml:space="preserve">ProtocolIE-ID ::= </w:t>
      </w:r>
      <w:r>
        <w:rPr>
          <w:rFonts w:eastAsia="Malgun Gothic" w:hint="eastAsia"/>
        </w:rPr>
        <w:t>173</w:t>
      </w:r>
    </w:p>
    <w:p w14:paraId="1C30390E" w14:textId="26C4B355" w:rsidR="008848EE" w:rsidRPr="001D17DB" w:rsidRDefault="008848EE" w:rsidP="008848EE">
      <w:pPr>
        <w:pStyle w:val="PL"/>
        <w:rPr>
          <w:rFonts w:eastAsia="Malgun Gothic"/>
          <w:snapToGrid w:val="0"/>
        </w:rPr>
      </w:pPr>
      <w:r w:rsidRPr="002E26F3">
        <w:rPr>
          <w:rFonts w:eastAsia="Malgun Gothic"/>
          <w:snapToGrid w:val="0"/>
        </w:rPr>
        <w:t>id-Inferred-measurement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17DB">
        <w:rPr>
          <w:rFonts w:eastAsia="Malgun Gothic"/>
          <w:lang w:val="en-US"/>
        </w:rPr>
        <w:t xml:space="preserve">ProtocolIE-ID ::= </w:t>
      </w:r>
      <w:r>
        <w:rPr>
          <w:rFonts w:eastAsia="Malgun Gothic" w:hint="eastAsia"/>
        </w:rPr>
        <w:t>174</w:t>
      </w:r>
    </w:p>
    <w:p w14:paraId="2EE35D74" w14:textId="7E17848C" w:rsidR="00AF32CA" w:rsidRPr="008848EE" w:rsidRDefault="00AF32CA" w:rsidP="004C0672">
      <w:pPr>
        <w:pStyle w:val="PL"/>
        <w:rPr>
          <w:snapToGrid w:val="0"/>
          <w:lang w:eastAsia="zh-CN"/>
        </w:rPr>
      </w:pPr>
    </w:p>
    <w:p w14:paraId="55EA2316" w14:textId="77777777" w:rsidR="00FD67D6" w:rsidRPr="00492CD7" w:rsidRDefault="00FD67D6" w:rsidP="004C0672">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3759" w:name="_CR9_3_8"/>
      <w:bookmarkStart w:id="3760" w:name="_Toc534903106"/>
      <w:bookmarkStart w:id="3761" w:name="_Toc51776085"/>
      <w:bookmarkStart w:id="3762" w:name="_Toc56773107"/>
      <w:bookmarkStart w:id="3763" w:name="_Toc64447737"/>
      <w:bookmarkStart w:id="3764" w:name="_Toc74152393"/>
      <w:bookmarkStart w:id="3765" w:name="_Toc88654247"/>
      <w:bookmarkStart w:id="3766" w:name="_Toc99056338"/>
      <w:bookmarkStart w:id="3767" w:name="_Toc99959271"/>
      <w:bookmarkStart w:id="3768" w:name="_Toc105612457"/>
      <w:bookmarkStart w:id="3769" w:name="_Toc106109673"/>
      <w:bookmarkStart w:id="3770" w:name="_Toc112766566"/>
      <w:bookmarkStart w:id="3771" w:name="_Toc113379482"/>
      <w:bookmarkStart w:id="3772" w:name="_Toc120092038"/>
      <w:bookmarkStart w:id="3773" w:name="_Toc209693029"/>
      <w:bookmarkEnd w:id="3735"/>
      <w:bookmarkEnd w:id="3759"/>
      <w:r w:rsidRPr="00E766B3">
        <w:t>9.3.8</w:t>
      </w:r>
      <w:r w:rsidRPr="00E766B3">
        <w:tab/>
        <w:t>Container definitions</w:t>
      </w:r>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E766B3">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t>maxPrivateIEs,</w:t>
      </w:r>
    </w:p>
    <w:p w14:paraId="1335CD63" w14:textId="77777777" w:rsidR="002F45B2" w:rsidRPr="00707B3F" w:rsidRDefault="002F45B2" w:rsidP="00E766B3">
      <w:pPr>
        <w:pStyle w:val="PL"/>
        <w:rPr>
          <w:snapToGrid w:val="0"/>
        </w:rPr>
      </w:pPr>
      <w:r w:rsidRPr="00707B3F">
        <w:rPr>
          <w:snapToGrid w:val="0"/>
        </w:rPr>
        <w:tab/>
        <w:t>maxProtocolExtensions,</w:t>
      </w:r>
    </w:p>
    <w:p w14:paraId="12150225" w14:textId="77777777" w:rsidR="002F45B2" w:rsidRPr="00707B3F" w:rsidRDefault="002F45B2" w:rsidP="00E766B3">
      <w:pPr>
        <w:pStyle w:val="PL"/>
        <w:rPr>
          <w:snapToGrid w:val="0"/>
        </w:rPr>
      </w:pPr>
      <w:r w:rsidRPr="00707B3F">
        <w:rPr>
          <w:snapToGrid w:val="0"/>
        </w:rPr>
        <w:tab/>
        <w:t>maxProtocolIEs,</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t>PrivateIE-ID,</w:t>
      </w:r>
    </w:p>
    <w:p w14:paraId="5B936679" w14:textId="77777777" w:rsidR="002F45B2" w:rsidRPr="00707B3F" w:rsidRDefault="002F45B2" w:rsidP="00E766B3">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NRPPA-CommonDataTypes;</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E766B3">
      <w:pPr>
        <w:pStyle w:val="PL"/>
        <w:rPr>
          <w:snapToGrid w:val="0"/>
        </w:rPr>
      </w:pPr>
      <w:r w:rsidRPr="00707B3F">
        <w:rPr>
          <w:snapToGrid w:val="0"/>
        </w:rPr>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t>ProtocolIE-Field {{IEsSetParam}}</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E766B3">
      <w:pPr>
        <w:pStyle w:val="PL"/>
        <w:rPr>
          <w:snapToGrid w:val="0"/>
        </w:rPr>
      </w:pPr>
      <w:r w:rsidRPr="00707B3F">
        <w:rPr>
          <w:snapToGrid w:val="0"/>
        </w:rPr>
        <w:tab/>
        <w:t>ProtocolIE-Field {{IEsSetParam}}</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r w:rsidRPr="00707B3F">
        <w:rPr>
          <w:snapToGrid w:val="0"/>
        </w:rPr>
        <w:t>ProtocolIE-Field { NRPPA-PROTOCOL-IES : IEsSetParam}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E766B3">
      <w:pPr>
        <w:pStyle w:val="PL"/>
        <w:rPr>
          <w:snapToGrid w:val="0"/>
        </w:rPr>
      </w:pPr>
      <w:r w:rsidRPr="00707B3F">
        <w:rPr>
          <w:snapToGrid w:val="0"/>
        </w:rPr>
        <w:tab/>
        <w:t>SEQUENCE (SIZE (lowerBound..upperBound)) OF</w:t>
      </w:r>
    </w:p>
    <w:p w14:paraId="7CF415E5" w14:textId="77777777" w:rsidR="002F45B2" w:rsidRPr="00707B3F" w:rsidRDefault="002F45B2" w:rsidP="00E766B3">
      <w:pPr>
        <w:pStyle w:val="PL"/>
        <w:rPr>
          <w:snapToGrid w:val="0"/>
        </w:rPr>
      </w:pPr>
      <w:r w:rsidRPr="00707B3F">
        <w:rPr>
          <w:snapToGrid w:val="0"/>
        </w:rPr>
        <w:tab/>
        <w:t>ProtocolIE-Container {{IEsSetParam}}</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t>ProtocolExtensionField {{ExtensionSetParam}}</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E766B3">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t>PrivateIE-Field {{IEsSetParam}}</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r w:rsidRPr="00707B3F">
        <w:rPr>
          <w:snapToGrid w:val="0"/>
        </w:rPr>
        <w:t>PrivateIE-Field { NRPPA-PRIVATE-IES : IEsSetParam}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BE667B">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774" w:name="_CR9_4"/>
      <w:bookmarkStart w:id="3775" w:name="_Toc534903107"/>
      <w:bookmarkStart w:id="3776" w:name="_Toc51776086"/>
      <w:bookmarkStart w:id="3777" w:name="_Toc56773108"/>
      <w:bookmarkStart w:id="3778" w:name="_Toc64447738"/>
      <w:bookmarkStart w:id="3779" w:name="_Toc74152394"/>
      <w:bookmarkStart w:id="3780" w:name="_Toc88654248"/>
      <w:bookmarkStart w:id="3781" w:name="_Toc99056339"/>
      <w:bookmarkStart w:id="3782" w:name="_Toc99959272"/>
      <w:bookmarkStart w:id="3783" w:name="_Toc105612458"/>
      <w:bookmarkStart w:id="3784" w:name="_Toc106109674"/>
      <w:bookmarkStart w:id="3785" w:name="_Toc112766567"/>
      <w:bookmarkStart w:id="3786" w:name="_Toc113379483"/>
      <w:bookmarkStart w:id="3787" w:name="_Toc120092039"/>
      <w:bookmarkStart w:id="3788" w:name="_Toc209693030"/>
      <w:bookmarkEnd w:id="3774"/>
      <w:r w:rsidRPr="00707B3F">
        <w:rPr>
          <w:noProof/>
        </w:rPr>
        <w:t>9.4</w:t>
      </w:r>
      <w:r w:rsidRPr="00707B3F">
        <w:rPr>
          <w:noProof/>
        </w:rPr>
        <w:tab/>
        <w:t>Message transfer syntax</w:t>
      </w:r>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789" w:name="_CR9_5"/>
      <w:bookmarkStart w:id="3790" w:name="_Toc534903108"/>
      <w:bookmarkStart w:id="3791" w:name="_Toc51776087"/>
      <w:bookmarkStart w:id="3792" w:name="_Toc56773109"/>
      <w:bookmarkStart w:id="3793" w:name="_Toc64447739"/>
      <w:bookmarkStart w:id="3794" w:name="_Toc74152395"/>
      <w:bookmarkStart w:id="3795" w:name="_Toc88654249"/>
      <w:bookmarkStart w:id="3796" w:name="_Toc99056340"/>
      <w:bookmarkStart w:id="3797" w:name="_Toc99959273"/>
      <w:bookmarkStart w:id="3798" w:name="_Toc105612459"/>
      <w:bookmarkStart w:id="3799" w:name="_Toc106109675"/>
      <w:bookmarkStart w:id="3800" w:name="_Toc112766568"/>
      <w:bookmarkStart w:id="3801" w:name="_Toc113379484"/>
      <w:bookmarkStart w:id="3802" w:name="_Toc120092040"/>
      <w:bookmarkStart w:id="3803" w:name="_Toc209693031"/>
      <w:bookmarkEnd w:id="3789"/>
      <w:r w:rsidRPr="00707B3F">
        <w:rPr>
          <w:noProof/>
        </w:rPr>
        <w:t>9.5</w:t>
      </w:r>
      <w:r w:rsidRPr="00707B3F">
        <w:rPr>
          <w:noProof/>
        </w:rPr>
        <w:tab/>
        <w:t>Timers</w:t>
      </w:r>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804" w:name="_CR10"/>
      <w:bookmarkStart w:id="3805" w:name="_Toc534903109"/>
      <w:bookmarkStart w:id="3806" w:name="_Toc51776088"/>
      <w:bookmarkStart w:id="3807" w:name="_Toc56773110"/>
      <w:bookmarkStart w:id="3808" w:name="_Toc64447740"/>
      <w:bookmarkStart w:id="3809" w:name="_Toc74152396"/>
      <w:bookmarkStart w:id="3810" w:name="_Toc88654250"/>
      <w:bookmarkStart w:id="3811" w:name="_Toc99056341"/>
      <w:bookmarkStart w:id="3812" w:name="_Toc99959274"/>
      <w:bookmarkStart w:id="3813" w:name="_Toc105612460"/>
      <w:bookmarkStart w:id="3814" w:name="_Toc106109676"/>
      <w:bookmarkStart w:id="3815" w:name="_Toc112766569"/>
      <w:bookmarkStart w:id="3816" w:name="_Toc113379485"/>
      <w:bookmarkStart w:id="3817" w:name="_Toc120092041"/>
      <w:bookmarkStart w:id="3818" w:name="_Toc209693032"/>
      <w:bookmarkEnd w:id="3804"/>
      <w:r w:rsidRPr="00707B3F">
        <w:rPr>
          <w:noProof/>
        </w:rPr>
        <w:t>10</w:t>
      </w:r>
      <w:r w:rsidRPr="00707B3F">
        <w:rPr>
          <w:noProof/>
        </w:rPr>
        <w:tab/>
        <w:t>Handling of unknown, unforeseen and erroneous protocol data</w:t>
      </w:r>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p>
    <w:p w14:paraId="464DCDF0" w14:textId="77777777" w:rsidR="005C602C" w:rsidRPr="0054226D" w:rsidRDefault="005C602C" w:rsidP="005C602C">
      <w:bookmarkStart w:id="3819"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820" w:name="_CRAnnexAinformative"/>
      <w:bookmarkEnd w:id="3820"/>
      <w:r w:rsidRPr="00707B3F">
        <w:rPr>
          <w:noProof/>
        </w:rPr>
        <w:br w:type="page"/>
      </w:r>
      <w:bookmarkStart w:id="3821" w:name="_Toc534903110"/>
      <w:bookmarkStart w:id="3822" w:name="_Toc51776089"/>
      <w:bookmarkStart w:id="3823" w:name="_Toc56773111"/>
      <w:bookmarkStart w:id="3824" w:name="_Toc64447741"/>
      <w:bookmarkStart w:id="3825" w:name="_Toc74152397"/>
      <w:bookmarkStart w:id="3826" w:name="_Toc88654251"/>
      <w:bookmarkStart w:id="3827" w:name="_Toc99056342"/>
      <w:bookmarkStart w:id="3828" w:name="_Toc99959275"/>
      <w:bookmarkStart w:id="3829" w:name="_Toc105612461"/>
      <w:bookmarkStart w:id="3830" w:name="_Toc106109677"/>
      <w:bookmarkStart w:id="3831" w:name="_Toc112766570"/>
      <w:bookmarkStart w:id="3832" w:name="_Toc113379486"/>
      <w:bookmarkStart w:id="3833" w:name="_Toc120092042"/>
      <w:bookmarkStart w:id="3834" w:name="_Toc209693033"/>
      <w:bookmarkEnd w:id="3819"/>
      <w:r w:rsidR="00E81BD2" w:rsidRPr="00707B3F">
        <w:rPr>
          <w:noProof/>
        </w:rPr>
        <w:t>Annex A (informative):</w:t>
      </w:r>
      <w:r w:rsidR="00E81BD2" w:rsidRPr="00707B3F">
        <w:rPr>
          <w:noProof/>
        </w:rPr>
        <w:br/>
        <w:t>Change history</w:t>
      </w:r>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36338F" w:rsidRDefault="0046389D" w:rsidP="0036338F">
            <w:pPr>
              <w:pStyle w:val="TAL"/>
              <w:rPr>
                <w:sz w:val="16"/>
              </w:rPr>
            </w:pPr>
            <w:r w:rsidRPr="0036338F">
              <w:rPr>
                <w:sz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36338F" w:rsidRDefault="0046389D" w:rsidP="0036338F">
            <w:pPr>
              <w:pStyle w:val="TAL"/>
              <w:rPr>
                <w:sz w:val="16"/>
              </w:rPr>
            </w:pPr>
            <w:r w:rsidRPr="0036338F">
              <w:rPr>
                <w:sz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Pr="0036338F" w:rsidRDefault="00AC1DD3" w:rsidP="0036338F">
            <w:pPr>
              <w:pStyle w:val="TAL"/>
              <w:rPr>
                <w:sz w:val="16"/>
              </w:rPr>
            </w:pPr>
            <w:r w:rsidRPr="0036338F">
              <w:rPr>
                <w:sz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Pr="0036338F" w:rsidRDefault="00AC1DD3" w:rsidP="0036338F">
            <w:pPr>
              <w:pStyle w:val="TAR"/>
              <w:rPr>
                <w:sz w:val="16"/>
              </w:rPr>
            </w:pPr>
            <w:r w:rsidRPr="0036338F">
              <w:rPr>
                <w:sz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Pr="0036338F" w:rsidRDefault="00AC1DD3" w:rsidP="0036338F">
            <w:pPr>
              <w:pStyle w:val="TAL"/>
              <w:rPr>
                <w:sz w:val="16"/>
              </w:rPr>
            </w:pPr>
            <w:r w:rsidRPr="0036338F">
              <w:rPr>
                <w:sz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A048E3">
        <w:tc>
          <w:tcPr>
            <w:tcW w:w="409" w:type="pct"/>
            <w:tcBorders>
              <w:top w:val="single" w:sz="6" w:space="0" w:color="auto"/>
              <w:bottom w:val="single" w:sz="4"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Pr="0036338F" w:rsidRDefault="00AC1DD3" w:rsidP="0036338F">
            <w:pPr>
              <w:pStyle w:val="TAL"/>
              <w:rPr>
                <w:sz w:val="16"/>
              </w:rPr>
            </w:pPr>
            <w:r w:rsidRPr="0036338F">
              <w:rPr>
                <w:sz w:val="16"/>
              </w:rPr>
              <w:t>0109</w:t>
            </w:r>
          </w:p>
        </w:tc>
        <w:tc>
          <w:tcPr>
            <w:tcW w:w="218" w:type="pct"/>
            <w:tcBorders>
              <w:top w:val="single" w:sz="6" w:space="0" w:color="auto"/>
              <w:left w:val="single" w:sz="4" w:space="0" w:color="auto"/>
              <w:bottom w:val="single" w:sz="4" w:space="0" w:color="auto"/>
            </w:tcBorders>
            <w:shd w:val="solid" w:color="FFFFFF" w:fill="auto"/>
            <w:vAlign w:val="center"/>
          </w:tcPr>
          <w:p w14:paraId="48C3DC62"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4"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4"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4"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A048E3">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Pr="0036338F" w:rsidRDefault="00AC1DD3" w:rsidP="0036338F">
            <w:pPr>
              <w:pStyle w:val="TAL"/>
              <w:rPr>
                <w:sz w:val="16"/>
              </w:rPr>
            </w:pPr>
            <w:r w:rsidRPr="0036338F">
              <w:rPr>
                <w:sz w:val="16"/>
              </w:rPr>
              <w:t>0125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F230CAC" w14:textId="77777777" w:rsidR="00AC1DD3" w:rsidRPr="0036338F" w:rsidRDefault="00AC1DD3"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7471FC" w:rsidRPr="00707B3F" w14:paraId="1678F46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1724015" w14:textId="2B0E3B5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07112313" w14:textId="21DB5B1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377B4148" w14:textId="575E2A4C"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RP-240620</w:t>
            </w:r>
          </w:p>
        </w:tc>
        <w:tc>
          <w:tcPr>
            <w:tcW w:w="269" w:type="pct"/>
            <w:tcBorders>
              <w:top w:val="single" w:sz="4" w:space="0" w:color="auto"/>
              <w:left w:val="single" w:sz="4" w:space="0" w:color="auto"/>
              <w:bottom w:val="single" w:sz="4" w:space="0" w:color="auto"/>
              <w:right w:val="single" w:sz="4" w:space="0" w:color="auto"/>
            </w:tcBorders>
            <w:vAlign w:val="center"/>
          </w:tcPr>
          <w:p w14:paraId="0E843589" w14:textId="00192E62" w:rsidR="007471FC" w:rsidRPr="0036338F" w:rsidRDefault="007471FC" w:rsidP="0036338F">
            <w:pPr>
              <w:pStyle w:val="TAL"/>
              <w:rPr>
                <w:sz w:val="16"/>
              </w:rPr>
            </w:pPr>
            <w:r w:rsidRPr="0036338F">
              <w:rPr>
                <w:sz w:val="16"/>
              </w:rPr>
              <w:t>0113</w:t>
            </w:r>
          </w:p>
        </w:tc>
        <w:tc>
          <w:tcPr>
            <w:tcW w:w="218" w:type="pct"/>
            <w:tcBorders>
              <w:top w:val="single" w:sz="4" w:space="0" w:color="auto"/>
              <w:left w:val="single" w:sz="4" w:space="0" w:color="auto"/>
              <w:bottom w:val="single" w:sz="4" w:space="0" w:color="auto"/>
              <w:right w:val="single" w:sz="4" w:space="0" w:color="auto"/>
            </w:tcBorders>
            <w:vAlign w:val="center"/>
          </w:tcPr>
          <w:p w14:paraId="01067C19" w14:textId="02FC9419" w:rsidR="007471FC" w:rsidRPr="0036338F" w:rsidRDefault="007471FC" w:rsidP="0036338F">
            <w:pPr>
              <w:pStyle w:val="TAR"/>
              <w:rPr>
                <w:sz w:val="16"/>
              </w:rPr>
            </w:pPr>
            <w:r w:rsidRPr="0036338F">
              <w:rPr>
                <w:sz w:val="16"/>
              </w:rPr>
              <w:t>7</w:t>
            </w:r>
          </w:p>
        </w:tc>
        <w:tc>
          <w:tcPr>
            <w:tcW w:w="218" w:type="pct"/>
            <w:tcBorders>
              <w:top w:val="single" w:sz="4" w:space="0" w:color="auto"/>
              <w:left w:val="single" w:sz="4" w:space="0" w:color="auto"/>
              <w:bottom w:val="single" w:sz="4" w:space="0" w:color="auto"/>
              <w:right w:val="single" w:sz="4" w:space="0" w:color="auto"/>
            </w:tcBorders>
            <w:vAlign w:val="center"/>
          </w:tcPr>
          <w:p w14:paraId="70D38ED1" w14:textId="1BD8BD71"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F1AC98E" w14:textId="3EBA6ACF"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41B34C0A" w14:textId="24EE0515"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11C0F1DB"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397A96F" w14:textId="75135EA7"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2C4BCCEF" w14:textId="776ED97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301BCD8" w14:textId="1CC7ADC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RP-240646</w:t>
            </w:r>
          </w:p>
        </w:tc>
        <w:tc>
          <w:tcPr>
            <w:tcW w:w="269" w:type="pct"/>
            <w:tcBorders>
              <w:top w:val="single" w:sz="4" w:space="0" w:color="auto"/>
              <w:left w:val="single" w:sz="4" w:space="0" w:color="auto"/>
              <w:bottom w:val="single" w:sz="4" w:space="0" w:color="auto"/>
              <w:right w:val="single" w:sz="4" w:space="0" w:color="auto"/>
            </w:tcBorders>
            <w:vAlign w:val="center"/>
          </w:tcPr>
          <w:p w14:paraId="24B6AA60" w14:textId="086EE9DC" w:rsidR="007471FC" w:rsidRPr="0036338F" w:rsidRDefault="007471FC" w:rsidP="0036338F">
            <w:pPr>
              <w:pStyle w:val="TAL"/>
              <w:rPr>
                <w:sz w:val="16"/>
              </w:rPr>
            </w:pPr>
            <w:r w:rsidRPr="0036338F">
              <w:rPr>
                <w:sz w:val="16"/>
              </w:rPr>
              <w:t>0124</w:t>
            </w:r>
          </w:p>
        </w:tc>
        <w:tc>
          <w:tcPr>
            <w:tcW w:w="218" w:type="pct"/>
            <w:tcBorders>
              <w:top w:val="single" w:sz="4" w:space="0" w:color="auto"/>
              <w:left w:val="single" w:sz="4" w:space="0" w:color="auto"/>
              <w:bottom w:val="single" w:sz="4" w:space="0" w:color="auto"/>
              <w:right w:val="single" w:sz="4" w:space="0" w:color="auto"/>
            </w:tcBorders>
            <w:vAlign w:val="center"/>
          </w:tcPr>
          <w:p w14:paraId="0EB2DAC0" w14:textId="18D63A40" w:rsidR="007471FC" w:rsidRPr="0036338F" w:rsidRDefault="007471FC"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E7EC23A" w14:textId="2F90E543"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FEE1A0A" w14:textId="030BEEAA"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Introduction of NR UE Rx-Tx time difference measurement in NR UL E-CID</w:t>
            </w:r>
          </w:p>
        </w:tc>
        <w:tc>
          <w:tcPr>
            <w:tcW w:w="367" w:type="pct"/>
            <w:tcBorders>
              <w:top w:val="single" w:sz="4" w:space="0" w:color="auto"/>
              <w:left w:val="single" w:sz="4" w:space="0" w:color="auto"/>
              <w:bottom w:val="single" w:sz="4" w:space="0" w:color="auto"/>
              <w:right w:val="single" w:sz="4" w:space="0" w:color="auto"/>
            </w:tcBorders>
          </w:tcPr>
          <w:p w14:paraId="4C69CBEC" w14:textId="2242E87A"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4C45669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52FCBF6" w14:textId="69933100"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55B066B2" w14:textId="7A27A59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6B609BB2" w14:textId="115E048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7441DE1E" w14:textId="04D11FA4" w:rsidR="007471FC" w:rsidRPr="0036338F" w:rsidRDefault="007471FC" w:rsidP="0036338F">
            <w:pPr>
              <w:pStyle w:val="TAL"/>
              <w:rPr>
                <w:sz w:val="16"/>
              </w:rPr>
            </w:pPr>
            <w:r w:rsidRPr="0036338F">
              <w:rPr>
                <w:sz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1DF318D1" w14:textId="4E042393" w:rsidR="007471FC" w:rsidRPr="0036338F" w:rsidRDefault="007471FC"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120BBD68" w14:textId="12521C4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76DEA16" w14:textId="3EF22EA8"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Clarify the Assigned Criticality for mobile IAB related IE</w:t>
            </w:r>
          </w:p>
        </w:tc>
        <w:tc>
          <w:tcPr>
            <w:tcW w:w="367" w:type="pct"/>
            <w:tcBorders>
              <w:top w:val="single" w:sz="4" w:space="0" w:color="auto"/>
              <w:left w:val="single" w:sz="4" w:space="0" w:color="auto"/>
              <w:bottom w:val="single" w:sz="4" w:space="0" w:color="auto"/>
              <w:right w:val="single" w:sz="4" w:space="0" w:color="auto"/>
            </w:tcBorders>
          </w:tcPr>
          <w:p w14:paraId="7EBA4DBE" w14:textId="0792510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086B76E2"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FC663BC" w14:textId="23DC8CC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8ED01C8" w14:textId="2D279B42"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76A315E" w14:textId="240DF8C3"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3FF4C993" w14:textId="5C1D4A0F" w:rsidR="007471FC" w:rsidRPr="0036338F" w:rsidRDefault="007471FC" w:rsidP="0036338F">
            <w:pPr>
              <w:pStyle w:val="TAL"/>
              <w:rPr>
                <w:sz w:val="16"/>
              </w:rPr>
            </w:pPr>
            <w:r w:rsidRPr="0036338F">
              <w:rPr>
                <w:sz w:val="16"/>
              </w:rPr>
              <w:t>0127</w:t>
            </w:r>
          </w:p>
        </w:tc>
        <w:tc>
          <w:tcPr>
            <w:tcW w:w="218" w:type="pct"/>
            <w:tcBorders>
              <w:top w:val="single" w:sz="4" w:space="0" w:color="auto"/>
              <w:left w:val="single" w:sz="4" w:space="0" w:color="auto"/>
              <w:bottom w:val="single" w:sz="4" w:space="0" w:color="auto"/>
              <w:right w:val="single" w:sz="4" w:space="0" w:color="auto"/>
            </w:tcBorders>
            <w:vAlign w:val="center"/>
          </w:tcPr>
          <w:p w14:paraId="2CE5F1EF" w14:textId="571BC9D8"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C7F1606" w14:textId="1381298B" w:rsidR="007471FC" w:rsidRPr="00A048E3"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27CA080" w14:textId="3288A499"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Correction on mobile TRP location information</w:t>
            </w:r>
          </w:p>
        </w:tc>
        <w:tc>
          <w:tcPr>
            <w:tcW w:w="367" w:type="pct"/>
            <w:tcBorders>
              <w:top w:val="single" w:sz="4" w:space="0" w:color="auto"/>
              <w:left w:val="single" w:sz="4" w:space="0" w:color="auto"/>
              <w:bottom w:val="single" w:sz="4" w:space="0" w:color="auto"/>
              <w:right w:val="single" w:sz="4" w:space="0" w:color="auto"/>
            </w:tcBorders>
          </w:tcPr>
          <w:p w14:paraId="02260A72" w14:textId="09FBF6B9"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731D167"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2DE11CEF" w14:textId="2D543A5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01FDBAF" w14:textId="4173A23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513BA0C4" w14:textId="20E92EA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RP-240617</w:t>
            </w:r>
          </w:p>
        </w:tc>
        <w:tc>
          <w:tcPr>
            <w:tcW w:w="269" w:type="pct"/>
            <w:tcBorders>
              <w:top w:val="single" w:sz="4" w:space="0" w:color="auto"/>
              <w:left w:val="single" w:sz="4" w:space="0" w:color="auto"/>
              <w:bottom w:val="single" w:sz="4" w:space="0" w:color="auto"/>
              <w:right w:val="single" w:sz="4" w:space="0" w:color="auto"/>
            </w:tcBorders>
            <w:vAlign w:val="center"/>
          </w:tcPr>
          <w:p w14:paraId="77935106" w14:textId="0AA3727E" w:rsidR="007471FC" w:rsidRPr="0036338F" w:rsidRDefault="007471FC" w:rsidP="0036338F">
            <w:pPr>
              <w:pStyle w:val="TAL"/>
              <w:rPr>
                <w:sz w:val="16"/>
              </w:rPr>
            </w:pPr>
            <w:r w:rsidRPr="0036338F">
              <w:rPr>
                <w:sz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69983A81" w14:textId="37BC1C7A" w:rsidR="007471FC" w:rsidRPr="0036338F" w:rsidRDefault="007471FC"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1009534A" w14:textId="1A4B1DE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50CCEAFD" w14:textId="3A28CF3B"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tcPr>
          <w:p w14:paraId="605FD316" w14:textId="2C9239E3"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D6BBE60" w14:textId="77777777" w:rsidTr="001F0D66">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942583" w14:textId="65BA677F"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0B41BA1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1AE4460E" w14:textId="65CBCEF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1EA989C4" w:rsidR="007471FC" w:rsidRPr="0036338F" w:rsidRDefault="007471FC" w:rsidP="0036338F">
            <w:pPr>
              <w:pStyle w:val="TAL"/>
              <w:rPr>
                <w:sz w:val="16"/>
              </w:rPr>
            </w:pPr>
            <w:r w:rsidRPr="0036338F">
              <w:rPr>
                <w:sz w:val="16"/>
              </w:rPr>
              <w:t>0138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137B20A" w14:textId="2D8232B1"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0B5DEE8" w14:textId="78F156AD"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C3549BD" w14:textId="1A85BBA6"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Correction on Time Stamp and FR2</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35ACCB3" w14:textId="4E9ECE5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BC357F" w:rsidRPr="00707B3F" w14:paraId="79FD7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5A2678C" w14:textId="69C217C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26B4937" w14:textId="5616EBC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8E49746" w14:textId="237E9FE0"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48C3F87" w14:textId="3026467A" w:rsidR="00BC357F" w:rsidRPr="0036338F" w:rsidRDefault="00BC357F" w:rsidP="0036338F">
            <w:pPr>
              <w:pStyle w:val="TAL"/>
              <w:rPr>
                <w:sz w:val="16"/>
              </w:rPr>
            </w:pPr>
            <w:r w:rsidRPr="0036338F">
              <w:rPr>
                <w:sz w:val="16"/>
              </w:rPr>
              <w:t>0133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6E1BD9" w14:textId="476A9541"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22F2CC5" w14:textId="5EECBDC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6D572B6" w14:textId="3B3922A2"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Introduction of Measurement Quality and Time Stamp Information to E-CID  [ECIDQualTimeStamp]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9E6E63" w14:textId="19F26231"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2010571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E49913" w14:textId="02ADB44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7D16604" w14:textId="5CE94C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57436185" w14:textId="56C1E6C2"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F0122C0" w14:textId="2DD4AD8B" w:rsidR="00BC357F" w:rsidRPr="0036338F" w:rsidRDefault="00BC357F" w:rsidP="0036338F">
            <w:pPr>
              <w:pStyle w:val="TAL"/>
              <w:rPr>
                <w:sz w:val="16"/>
              </w:rPr>
            </w:pPr>
            <w:r w:rsidRPr="0036338F">
              <w:rPr>
                <w:sz w:val="16"/>
              </w:rPr>
              <w:t>0139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99F0E1E" w14:textId="531288D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ED8417" w14:textId="09183D5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3F15579" w14:textId="01F59337"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C68EB1C" w14:textId="451D5456"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74222CE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3784" w14:textId="1139394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150C242" w14:textId="5B57B8C1"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323928D5" w14:textId="1435E6C5"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5E03876" w14:textId="6EE3505B" w:rsidR="00BC357F" w:rsidRPr="0036338F" w:rsidRDefault="00BC357F" w:rsidP="0036338F">
            <w:pPr>
              <w:pStyle w:val="TAL"/>
              <w:rPr>
                <w:sz w:val="16"/>
              </w:rPr>
            </w:pPr>
            <w:r w:rsidRPr="0036338F">
              <w:rPr>
                <w:sz w:val="16"/>
              </w:rPr>
              <w:t>0143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5E2F2D7" w14:textId="218E93B8"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8AF221" w14:textId="75C5B99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377B586" w14:textId="3D6E5F4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to DL-PRS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27BD834" w14:textId="4E49027A"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44E1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80AAA7" w14:textId="61F0CF32"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01F9300" w14:textId="6E4998F0"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65721AC" w14:textId="01BE39E1"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7B37F93" w14:textId="131A5D53" w:rsidR="00BC357F" w:rsidRPr="0036338F" w:rsidRDefault="00BC357F" w:rsidP="0036338F">
            <w:pPr>
              <w:pStyle w:val="TAL"/>
              <w:rPr>
                <w:sz w:val="16"/>
              </w:rPr>
            </w:pPr>
            <w:r w:rsidRPr="0036338F">
              <w:rPr>
                <w:sz w:val="16"/>
              </w:rPr>
              <w:t>0144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321E2B" w14:textId="757B005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BC2385" w14:textId="0AC8AC27"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1ABA597" w14:textId="4F80FD9A"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 for SRS Bandwidth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0FC90DB" w14:textId="228DE7F2"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4AE6001A"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A97659B" w14:textId="3907F11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21C0A6" w14:textId="00B84EA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2E89C3D" w14:textId="3277C4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0BE946D" w14:textId="6B0C2F4B" w:rsidR="00BC357F" w:rsidRPr="0036338F" w:rsidRDefault="00BC357F" w:rsidP="0036338F">
            <w:pPr>
              <w:pStyle w:val="TAL"/>
              <w:rPr>
                <w:sz w:val="16"/>
              </w:rPr>
            </w:pPr>
            <w:r w:rsidRPr="0036338F">
              <w:rPr>
                <w:sz w:val="16"/>
              </w:rPr>
              <w:t>0145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A50B8EB" w14:textId="4D7F4E20"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D2E65C" w14:textId="27E5017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6DC5EB5" w14:textId="1775CB8F"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Various corrections on Rel-18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F2A0A9D" w14:textId="1D0EEF90"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A0D2933"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D642E9F" w14:textId="61092D2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75D792E" w14:textId="3815C95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7FEB773" w14:textId="1D2C0C67"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1D0732C" w14:textId="0CCF533A" w:rsidR="00BC357F" w:rsidRPr="0036338F" w:rsidRDefault="00BC357F" w:rsidP="0036338F">
            <w:pPr>
              <w:pStyle w:val="TAL"/>
              <w:rPr>
                <w:sz w:val="16"/>
              </w:rPr>
            </w:pPr>
            <w:r w:rsidRPr="0036338F">
              <w:rPr>
                <w:sz w:val="16"/>
              </w:rPr>
              <w:t>0147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4DF21E5" w14:textId="08B8910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F242FE7" w14:textId="2BA0221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A4E5EFF" w14:textId="3948ABD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B9F51AD" w14:textId="33F43423"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C7D9D0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CFD5106" w14:textId="3A80F9E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1A4631" w14:textId="010109C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403BF08" w14:textId="033DD9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EC49236" w14:textId="1D9C2348" w:rsidR="00BC357F" w:rsidRPr="0036338F" w:rsidRDefault="00BC357F" w:rsidP="0036338F">
            <w:pPr>
              <w:pStyle w:val="TAL"/>
              <w:rPr>
                <w:sz w:val="16"/>
              </w:rPr>
            </w:pPr>
            <w:r w:rsidRPr="0036338F">
              <w:rPr>
                <w:sz w:val="16"/>
              </w:rPr>
              <w:t>0148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62A08A4" w14:textId="0A023A38" w:rsidR="00BC357F" w:rsidRPr="0036338F" w:rsidRDefault="00BC357F"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9A7269" w14:textId="128022E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124297E" w14:textId="58C74AE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358B0A6" w14:textId="709229DE"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7C14FE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9FF7" w14:textId="325D21F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F7BADF" w14:textId="39ED8F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AC8C578" w14:textId="6D4B3668"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34C58DE" w14:textId="539F4B59" w:rsidR="00BC357F" w:rsidRPr="0036338F" w:rsidRDefault="00BC357F" w:rsidP="0036338F">
            <w:pPr>
              <w:pStyle w:val="TAL"/>
              <w:rPr>
                <w:sz w:val="16"/>
              </w:rPr>
            </w:pPr>
            <w:r w:rsidRPr="0036338F">
              <w:rPr>
                <w:sz w:val="16"/>
              </w:rPr>
              <w:t>0149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FA3967" w14:textId="211A7A56"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790EE4" w14:textId="0FD4096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33D1EF1" w14:textId="5478F42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Reporting for BWA</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D8BC6C" w14:textId="3F3A75AC"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0C26F52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0CD4D7" w14:textId="40C11F9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44DEB29" w14:textId="4BE621C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C43606F" w14:textId="4F205006"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FD74250" w14:textId="0B898590" w:rsidR="00BC357F" w:rsidRPr="0036338F" w:rsidRDefault="00BC357F" w:rsidP="0036338F">
            <w:pPr>
              <w:pStyle w:val="TAL"/>
              <w:rPr>
                <w:sz w:val="16"/>
              </w:rPr>
            </w:pPr>
            <w:r w:rsidRPr="0036338F">
              <w:rPr>
                <w:sz w:val="16"/>
              </w:rPr>
              <w:t>0153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17D58B" w14:textId="3B6FC584"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D683792" w14:textId="5CDABFF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28C278" w14:textId="4F0475C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UL-RSCP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0B934AE" w14:textId="7927FCFB"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6152DC" w:rsidRPr="00707B3F" w14:paraId="2AD1606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6C65234" w14:textId="15032C53"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2024-07</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14C3EC8" w14:textId="4860C31E" w:rsidR="006152DC" w:rsidRPr="006F3282" w:rsidRDefault="006152DC"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6511205F" w14:textId="432A2F96" w:rsidR="006152DC" w:rsidRPr="007418A1" w:rsidRDefault="006152DC" w:rsidP="006152DC">
            <w:pPr>
              <w:pStyle w:val="TAC"/>
              <w:keepNext w:val="0"/>
              <w:keepLines w:val="0"/>
              <w:widowControl w:val="0"/>
              <w:rPr>
                <w:rFonts w:eastAsia="Times New Roman" w:cs="Arial"/>
                <w:color w:val="000000"/>
                <w:sz w:val="16"/>
                <w:szCs w:val="16"/>
              </w:rPr>
            </w:pPr>
            <w:r>
              <w:rPr>
                <w:rFonts w:eastAsia="Times New Roman" w:cs="Arial"/>
                <w:color w:val="000000"/>
                <w:sz w:val="16"/>
                <w:szCs w:val="16"/>
              </w:rPr>
              <w:t>-</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D13D2AC" w14:textId="44707797" w:rsidR="006152DC" w:rsidRPr="0036338F" w:rsidRDefault="006152DC" w:rsidP="006152DC">
            <w:pPr>
              <w:pStyle w:val="TAL"/>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C8606F2" w14:textId="29A8BD7D" w:rsidR="006152DC" w:rsidRPr="0036338F" w:rsidRDefault="006152DC" w:rsidP="006152DC">
            <w:pPr>
              <w:pStyle w:val="TAR"/>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CC5526D" w14:textId="497A31E3" w:rsidR="006152DC" w:rsidRPr="006F3282" w:rsidRDefault="006152DC" w:rsidP="006152DC">
            <w:pPr>
              <w:pStyle w:val="TAC"/>
              <w:keepNext w:val="0"/>
              <w:keepLines w:val="0"/>
              <w:widowControl w:val="0"/>
              <w:rPr>
                <w:rFonts w:cs="Arial"/>
                <w:color w:val="000000"/>
                <w:sz w:val="16"/>
                <w:szCs w:val="16"/>
              </w:rPr>
            </w:pPr>
            <w:r>
              <w:rPr>
                <w:rFonts w:cs="Arial"/>
                <w:color w:val="000000"/>
                <w:sz w:val="16"/>
                <w:szCs w:val="16"/>
              </w:rPr>
              <w:t>-</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8F7D146" w14:textId="61D4B5AB" w:rsidR="006152DC" w:rsidRPr="006F3282" w:rsidRDefault="006152DC" w:rsidP="00BC357F">
            <w:pPr>
              <w:pStyle w:val="TAL"/>
              <w:keepNext w:val="0"/>
              <w:keepLines w:val="0"/>
              <w:widowControl w:val="0"/>
              <w:rPr>
                <w:rFonts w:cs="Arial"/>
                <w:color w:val="000000"/>
                <w:sz w:val="16"/>
                <w:szCs w:val="16"/>
              </w:rPr>
            </w:pPr>
            <w:r>
              <w:rPr>
                <w:rFonts w:cs="Arial"/>
                <w:color w:val="000000"/>
                <w:sz w:val="16"/>
                <w:szCs w:val="16"/>
              </w:rPr>
              <w:t xml:space="preserve">Editorial </w:t>
            </w:r>
            <w:r w:rsidR="001C4FE3">
              <w:rPr>
                <w:rFonts w:cs="Arial" w:hint="eastAsia"/>
                <w:color w:val="000000"/>
                <w:sz w:val="16"/>
                <w:szCs w:val="16"/>
              </w:rPr>
              <w:t>c</w:t>
            </w:r>
            <w:r>
              <w:rPr>
                <w:rFonts w:cs="Arial"/>
                <w:color w:val="000000"/>
                <w:sz w:val="16"/>
                <w:szCs w:val="16"/>
              </w:rPr>
              <w:t>orrection</w:t>
            </w:r>
            <w:r w:rsidR="001C4FE3">
              <w:rPr>
                <w:rFonts w:cs="Arial" w:hint="eastAsia"/>
                <w:color w:val="000000"/>
                <w:sz w:val="16"/>
                <w:szCs w:val="16"/>
              </w:rPr>
              <w:t>s</w:t>
            </w:r>
            <w:r>
              <w:rPr>
                <w:rFonts w:cs="Arial"/>
                <w:color w:val="000000"/>
                <w:sz w:val="16"/>
                <w:szCs w:val="16"/>
              </w:rPr>
              <w:t xml:space="preserve"> </w:t>
            </w:r>
            <w:r w:rsidR="001C4FE3">
              <w:rPr>
                <w:rFonts w:cs="Arial"/>
                <w:color w:val="000000"/>
                <w:sz w:val="16"/>
                <w:szCs w:val="16"/>
              </w:rPr>
              <w:t>to</w:t>
            </w:r>
            <w:r>
              <w:rPr>
                <w:rFonts w:cs="Arial"/>
                <w:color w:val="000000"/>
                <w:sz w:val="16"/>
                <w:szCs w:val="16"/>
              </w:rPr>
              <w:t xml:space="preserve"> </w:t>
            </w:r>
            <w:r w:rsidR="001C4FE3">
              <w:rPr>
                <w:rFonts w:cs="Arial" w:hint="eastAsia"/>
                <w:color w:val="000000"/>
                <w:sz w:val="16"/>
                <w:szCs w:val="16"/>
              </w:rPr>
              <w:t>the n</w:t>
            </w:r>
            <w:r>
              <w:rPr>
                <w:rFonts w:cs="Arial"/>
                <w:color w:val="000000"/>
                <w:sz w:val="16"/>
                <w:szCs w:val="16"/>
              </w:rPr>
              <w:t xml:space="preserve">avigation </w:t>
            </w:r>
            <w:r w:rsidR="001C4FE3">
              <w:rPr>
                <w:rFonts w:cs="Arial" w:hint="eastAsia"/>
                <w:color w:val="000000"/>
                <w:sz w:val="16"/>
                <w:szCs w:val="16"/>
              </w:rPr>
              <w:t>p</w:t>
            </w:r>
            <w:r>
              <w:rPr>
                <w:rFonts w:cs="Arial"/>
                <w:color w:val="000000"/>
                <w:sz w:val="16"/>
                <w:szCs w:val="16"/>
              </w:rPr>
              <w:t xml:space="preserve">ane </w:t>
            </w:r>
            <w:r w:rsidR="00561453">
              <w:rPr>
                <w:rFonts w:cs="Arial" w:hint="eastAsia"/>
                <w:color w:val="000000"/>
                <w:sz w:val="16"/>
                <w:szCs w:val="16"/>
              </w:rPr>
              <w:t>for</w:t>
            </w:r>
            <w:r>
              <w:rPr>
                <w:rFonts w:cs="Arial"/>
                <w:color w:val="000000"/>
                <w:sz w:val="16"/>
                <w:szCs w:val="16"/>
              </w:rPr>
              <w:t xml:space="preserve"> 9.3.4 and 9.3.5</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62454AE" w14:textId="6B1BDBEE"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18.2.1</w:t>
            </w:r>
          </w:p>
        </w:tc>
      </w:tr>
      <w:tr w:rsidR="008E41D6" w:rsidRPr="00707B3F" w14:paraId="7666151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F08E63" w14:textId="166BCD2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293187A" w14:textId="40A990A8"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1EAFC0" w14:textId="62D5DCB7"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44931C5" w14:textId="7F12B4AD" w:rsidR="008E41D6" w:rsidRDefault="008E41D6" w:rsidP="008E41D6">
            <w:pPr>
              <w:pStyle w:val="TAL"/>
              <w:jc w:val="center"/>
              <w:rPr>
                <w:sz w:val="16"/>
              </w:rPr>
            </w:pPr>
            <w:r w:rsidRPr="005E56C2">
              <w:rPr>
                <w:rFonts w:eastAsia="Times New Roman" w:cs="Arial"/>
                <w:color w:val="000000"/>
                <w:sz w:val="16"/>
                <w:szCs w:val="16"/>
              </w:rPr>
              <w:t>0140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0714F4" w14:textId="0BAA40F2" w:rsidR="008E41D6" w:rsidRDefault="008E41D6" w:rsidP="00826B61">
            <w:pPr>
              <w:pStyle w:val="TAR"/>
              <w:rPr>
                <w:sz w:val="16"/>
              </w:rPr>
            </w:pPr>
            <w:r w:rsidRPr="005E56C2">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BBABEF" w14:textId="1D8A2D3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BBFBAC1" w14:textId="58F4DA9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Support of the pre-Configured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6C4A2B" w14:textId="44729D42"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5598D4A0"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192D0A5" w14:textId="7C07D4F9"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85AFAF1" w14:textId="5382592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5559E7D0" w14:textId="196DAC2C"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RP-241880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51EEA1B" w14:textId="6F447BE0" w:rsidR="008E41D6" w:rsidRDefault="008E41D6" w:rsidP="008E41D6">
            <w:pPr>
              <w:pStyle w:val="TAL"/>
              <w:jc w:val="center"/>
              <w:rPr>
                <w:sz w:val="16"/>
              </w:rPr>
            </w:pPr>
            <w:r w:rsidRPr="005E56C2">
              <w:rPr>
                <w:rFonts w:eastAsia="Times New Roman" w:cs="Arial"/>
                <w:color w:val="000000"/>
                <w:sz w:val="16"/>
                <w:szCs w:val="16"/>
              </w:rPr>
              <w:t>0156</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07FBF4" w14:textId="315120F5"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3599A14" w14:textId="106A3617"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F78D452" w14:textId="55A9D71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NRPPa support for sub 1s location information reporting periodicity [Sub_1s_periodicity]</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762C93" w14:textId="6FAD52D0"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637061D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3C38EF6" w14:textId="674EDE03"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05024C0" w14:textId="57A7FB05"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1D9E81C4" w14:textId="13A81108"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4E4EF87" w14:textId="1252ABF0" w:rsidR="008E41D6" w:rsidRDefault="008E41D6" w:rsidP="008E41D6">
            <w:pPr>
              <w:pStyle w:val="TAL"/>
              <w:jc w:val="center"/>
              <w:rPr>
                <w:sz w:val="16"/>
              </w:rPr>
            </w:pPr>
            <w:r w:rsidRPr="005E56C2">
              <w:rPr>
                <w:rFonts w:eastAsia="Times New Roman"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DC60687" w14:textId="089AC02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F545E0" w14:textId="33CA40DB"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C86A49B" w14:textId="7126DD3C"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Corrections to Positioning SRS BW Aggregation and Tx Hopping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4657619" w14:textId="7B02322A"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7F1A7268"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4768821" w14:textId="1E4B80B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251333A" w14:textId="51952E3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271EB8" w14:textId="319D8A79"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D27333" w14:textId="16AA1F37" w:rsidR="008E41D6" w:rsidRDefault="008E41D6" w:rsidP="008E41D6">
            <w:pPr>
              <w:pStyle w:val="TAL"/>
              <w:jc w:val="center"/>
              <w:rPr>
                <w:sz w:val="16"/>
              </w:rPr>
            </w:pPr>
            <w:r w:rsidRPr="005E56C2">
              <w:rPr>
                <w:rFonts w:eastAsia="Times New Roman" w:cs="Arial"/>
                <w:color w:val="000000"/>
                <w:sz w:val="16"/>
                <w:szCs w:val="16"/>
              </w:rPr>
              <w:t>0160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9A5D1E" w14:textId="177C2F9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F32FD4" w14:textId="123A6696"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F7E8905" w14:textId="657E3AD8"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Value UE Rx-Tx Time Difference ASN.1 presence 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45B56B7" w14:textId="36A44CB5"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E958DD" w:rsidRPr="00707B3F" w14:paraId="3A63A46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6333B7" w14:textId="33A9604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3C3BE55" w14:textId="03E0483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769AE54" w14:textId="12E0A0B0"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C519220" w14:textId="061494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0159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5FA5A5" w14:textId="11236CA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62AAD9" w14:textId="34E545C0"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440FCB6" w14:textId="6EA518F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of UE specific SRS reservation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C2B763B" w14:textId="021FD5A2"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6C96C1"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EB90FD3" w14:textId="41CE251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CA10831" w14:textId="0DDF6E0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8C40110" w14:textId="4C288BF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9A4AB" w14:textId="571D8EC4"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DF1680" w14:textId="6B9A3FFD"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6F194C" w14:textId="664441C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72A488E" w14:textId="784D337E"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to Requested DL PRS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C2E6886" w14:textId="2D71BE9C"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BB7FFD2"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29EFD2C9" w14:textId="49EABCE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07631C6" w14:textId="4D5CB17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01606116" w14:textId="7A7B524F"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RP-243106</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97928AF" w14:textId="462868FF"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81ABB68" w14:textId="147387A6"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94776B" w14:textId="2047D63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EB640A1" w14:textId="75D7E411"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positioning of L2 UE-to-network remote UE [PosL2RemoteUE]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0DA2487" w14:textId="41B5F9B6"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09B0FD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D7FC7B4" w14:textId="3A3C5AC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A1D2D5E" w14:textId="3874868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C62350F" w14:textId="04D86C61"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RP-243108</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E9A45FC" w14:textId="4A0338A9"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7B9D9B" w14:textId="68D4513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59FA9B" w14:textId="070CADB4"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AEFE818" w14:textId="73965D5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of TRP Geographical coordinates [PosLocalCoords]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0A7CE1E" w14:textId="64B81B73"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812778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A405A8" w14:textId="720F544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A79F17E" w14:textId="512238E2"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3326B87" w14:textId="28B7B4FD"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0540472" w14:textId="762E6466"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3B3A31" w14:textId="4B5FF6B9"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344D28" w14:textId="10E19C0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80CBD4" w14:textId="1C7E844D" w:rsidR="00E958DD" w:rsidRDefault="00E958DD" w:rsidP="00E958DD">
            <w:pPr>
              <w:pStyle w:val="TAL"/>
              <w:keepNext w:val="0"/>
              <w:keepLines w:val="0"/>
              <w:widowControl w:val="0"/>
            </w:pPr>
            <w:r w:rsidRPr="0068780A">
              <w:rPr>
                <w:rFonts w:eastAsia="Times New Roman" w:cs="Arial"/>
                <w:color w:val="000000"/>
                <w:sz w:val="16"/>
                <w:szCs w:val="16"/>
              </w:rPr>
              <w:t>Correction to area-specific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21844C1" w14:textId="50AF6455"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42D378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7471D0" w14:textId="08FFBDC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B3EF94D" w14:textId="561FAE57"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9EEE1EA" w14:textId="69CF40D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C5DB58F" w14:textId="3B03C158"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20B09FD" w14:textId="68198AE4"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C8AFCFC" w14:textId="06099A09"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1833BB" w14:textId="3D1A1026"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A853ACA" w14:textId="57CDA5F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F2861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B75825" w14:textId="0D176A9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FBD6E4A" w14:textId="5661D7B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13CE779" w14:textId="2D52C4C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888D795" w14:textId="6C9EF9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C36C08" w14:textId="26D495C0" w:rsidR="00E958DD"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814673E" w14:textId="3E6D6D8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1C9846D" w14:textId="2A537C2C" w:rsidR="00E958DD" w:rsidRPr="00F67622" w:rsidRDefault="00E958DD" w:rsidP="00E958DD">
            <w:pPr>
              <w:pStyle w:val="TAL"/>
              <w:keepNext w:val="0"/>
              <w:keepLines w:val="0"/>
              <w:widowControl w:val="0"/>
            </w:pPr>
            <w:r w:rsidRPr="0068780A">
              <w:rPr>
                <w:rFonts w:eastAsia="Times New Roman" w:cs="Arial"/>
                <w:color w:val="000000"/>
                <w:sz w:val="16"/>
                <w:szCs w:val="16"/>
              </w:rPr>
              <w:t>Correction of UE Rx-Tx Time difference measurement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EA0757" w14:textId="350F855A"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330D6F9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849EC7" w14:textId="29D259B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5CC2E02" w14:textId="05C9769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0DC3EA" w14:textId="4497E4A2"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21C2E6" w14:textId="3C1E170C"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63EB1B2" w14:textId="2D97CADE"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33BFB9" w14:textId="639BC47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24EEFAE" w14:textId="4E284892"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on FR1 SRS Bandwidth in Requested SRS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94DA705" w14:textId="71DFFB8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7290E7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ED150F9" w14:textId="1D6DE7E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F1C23D1" w14:textId="1C65E63B"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96EE14" w14:textId="13A6CB3C"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A385759" w14:textId="1A0DE6B2"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E7BC240" w14:textId="22CD8773"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CD8180B" w14:textId="32D5DA9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1F5582" w14:textId="29268435"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2202B48" w14:textId="4132BBBF"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78EC5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AF3FF09" w14:textId="496F2D0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D8BC70D" w14:textId="491F2229"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65FFBD7" w14:textId="34E45322"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4D30D5" w14:textId="56BD7B9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B575164" w14:textId="1A1E5EEA" w:rsidR="00E958DD"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DA4677" w14:textId="261F370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3CE149B" w14:textId="4DE375E0"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Positioning SRS Resource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3F93BD4" w14:textId="3E6A100D"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7A49D4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D6BB262" w14:textId="047B5EC0"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7A74A39" w14:textId="0BEEA8AC"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7D72069" w14:textId="1CFDAD6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3031C5B" w14:textId="0A25251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963C273" w14:textId="6E048F88"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278520" w14:textId="56372B71"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E2B042D" w14:textId="62F9B967"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Measurement Time Window</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34C0D3D" w14:textId="4375892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AB72CF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392C49B6" w14:textId="367EE79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3148EA0" w14:textId="3D87401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6B08336" w14:textId="50763848"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CA6AED1" w14:textId="6806AFBA"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0181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18D8009" w14:textId="32C47ED3" w:rsidR="00E958DD" w:rsidRDefault="00E958DD" w:rsidP="00E958DD">
            <w:pPr>
              <w:pStyle w:val="TAR"/>
              <w:rPr>
                <w:rFonts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75B9B4" w14:textId="029262E4"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61FF77" w14:textId="24620543"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criticality of Time Window Information SRS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92403C" w14:textId="0181BBC9"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03129B" w:rsidRPr="00707B3F" w14:paraId="0EF795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FE3D1B" w14:textId="7AD869E7"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F7B329E" w14:textId="17206D6B"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545189E6" w14:textId="534A77E9" w:rsidR="0003129B" w:rsidRPr="00C22FAF" w:rsidRDefault="0003129B" w:rsidP="00E958DD">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2426BA" w14:textId="41778DD9" w:rsidR="0003129B" w:rsidRPr="0068780A" w:rsidRDefault="0003129B" w:rsidP="00E958DD">
            <w:pPr>
              <w:pStyle w:val="TAL"/>
              <w:jc w:val="center"/>
              <w:rPr>
                <w:rFonts w:eastAsia="Times New Roman" w:cs="Arial"/>
                <w:color w:val="000000"/>
                <w:sz w:val="16"/>
                <w:szCs w:val="16"/>
              </w:rPr>
            </w:pPr>
            <w:r>
              <w:rPr>
                <w:rFonts w:eastAsia="Times New Roman" w:cs="Arial"/>
                <w:color w:val="000000"/>
                <w:sz w:val="16"/>
                <w:szCs w:val="16"/>
              </w:rPr>
              <w:t>0182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EE962C" w14:textId="6C173837" w:rsidR="0003129B" w:rsidRDefault="0003129B" w:rsidP="00E958DD">
            <w:pPr>
              <w:pStyle w:val="TAR"/>
              <w:rPr>
                <w:rFonts w:eastAsia="Times New Roman"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C03DF56" w14:textId="502158AF"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B9BDFC7" w14:textId="6E4A00D7" w:rsidR="0003129B" w:rsidRPr="0068780A" w:rsidRDefault="0003129B" w:rsidP="00E958DD">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criticality of SRS Reservation Type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5E4A0BE" w14:textId="225A26CB"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03129B" w:rsidRPr="00707B3F" w14:paraId="2E3CE5AB"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FB0C07D" w14:textId="1282E5BF"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AD570AC" w14:textId="42B4983E"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29505AAA" w14:textId="273C5F28" w:rsidR="0003129B" w:rsidRPr="00C22FAF" w:rsidRDefault="0003129B" w:rsidP="0003129B">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AB2FFFB" w14:textId="7B21ADF9" w:rsidR="0003129B" w:rsidRPr="0068780A" w:rsidRDefault="0003129B" w:rsidP="0003129B">
            <w:pPr>
              <w:pStyle w:val="TAL"/>
              <w:jc w:val="center"/>
              <w:rPr>
                <w:rFonts w:eastAsia="Times New Roman" w:cs="Arial"/>
                <w:color w:val="000000"/>
                <w:sz w:val="16"/>
                <w:szCs w:val="16"/>
              </w:rPr>
            </w:pPr>
            <w:r>
              <w:rPr>
                <w:rFonts w:eastAsia="Times New Roman" w:cs="Arial"/>
                <w:color w:val="000000"/>
                <w:sz w:val="16"/>
                <w:szCs w:val="16"/>
              </w:rPr>
              <w:t>0185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012F9F5" w14:textId="419C0AED" w:rsidR="0003129B" w:rsidRDefault="0003129B" w:rsidP="0003129B">
            <w:pPr>
              <w:pStyle w:val="TAR"/>
              <w:rPr>
                <w:rFonts w:eastAsia="Times New Roman" w:cs="Arial"/>
                <w:color w:val="000000"/>
                <w:sz w:val="16"/>
                <w:szCs w:val="16"/>
              </w:rPr>
            </w:pPr>
            <w:r>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0BE134" w14:textId="18A5C35E"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CB6062" w14:textId="358CAFA8" w:rsidR="0003129B" w:rsidRPr="0068780A" w:rsidRDefault="0003129B" w:rsidP="0003129B">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Assistance Information Control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A3D56EF" w14:textId="589DC0A7"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F821C2" w:rsidRPr="00707B3F" w14:paraId="4F77EF6C" w14:textId="77777777" w:rsidTr="004842DA">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B3F213F" w14:textId="1D5E60BA"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2025-06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FEB5D61" w14:textId="48B16F26"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RAN#108</w:t>
            </w:r>
          </w:p>
        </w:tc>
        <w:tc>
          <w:tcPr>
            <w:tcW w:w="510" w:type="pct"/>
            <w:tcBorders>
              <w:top w:val="single" w:sz="4" w:space="0" w:color="auto"/>
              <w:left w:val="single" w:sz="4" w:space="0" w:color="auto"/>
              <w:bottom w:val="single" w:sz="4" w:space="0" w:color="auto"/>
              <w:right w:val="single" w:sz="4" w:space="0" w:color="auto"/>
            </w:tcBorders>
            <w:vAlign w:val="center"/>
          </w:tcPr>
          <w:p w14:paraId="336A36DE" w14:textId="13C3541E" w:rsidR="00F821C2" w:rsidRDefault="00402970" w:rsidP="00F821C2">
            <w:pPr>
              <w:pStyle w:val="TAC"/>
              <w:keepNext w:val="0"/>
              <w:keepLines w:val="0"/>
              <w:widowControl w:val="0"/>
              <w:rPr>
                <w:rFonts w:eastAsia="Times New Roman" w:cs="Arial"/>
                <w:color w:val="000000"/>
                <w:sz w:val="16"/>
                <w:szCs w:val="16"/>
              </w:rPr>
            </w:pPr>
            <w:r w:rsidRPr="00402970">
              <w:rPr>
                <w:rFonts w:eastAsia="Times New Roman" w:cs="Arial"/>
                <w:color w:val="000000"/>
                <w:sz w:val="16"/>
                <w:szCs w:val="16"/>
              </w:rPr>
              <w:t>RP-251153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C7BA65" w14:textId="16BE3AFC" w:rsidR="00F821C2" w:rsidRDefault="00F821C2" w:rsidP="00F821C2">
            <w:pPr>
              <w:pStyle w:val="TAL"/>
              <w:jc w:val="center"/>
              <w:rPr>
                <w:rFonts w:eastAsia="Times New Roman" w:cs="Arial"/>
                <w:color w:val="000000"/>
                <w:sz w:val="16"/>
                <w:szCs w:val="16"/>
              </w:rPr>
            </w:pPr>
            <w:r w:rsidRPr="00D80F13">
              <w:rPr>
                <w:rFonts w:eastAsia="Times New Roman" w:cs="Arial"/>
                <w:color w:val="000000"/>
                <w:sz w:val="16"/>
                <w:szCs w:val="16"/>
              </w:rPr>
              <w:t>0192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465CB3" w14:textId="1AE9904B" w:rsidR="00F821C2" w:rsidRDefault="00F821C2" w:rsidP="00F821C2">
            <w:pPr>
              <w:pStyle w:val="TAR"/>
              <w:rPr>
                <w:rFonts w:eastAsia="Times New Roman" w:cs="Arial"/>
                <w:color w:val="000000"/>
                <w:sz w:val="16"/>
                <w:szCs w:val="16"/>
              </w:rPr>
            </w:pPr>
            <w:r w:rsidRPr="00D80F13">
              <w:rPr>
                <w:rFonts w:eastAsia="Times New Roman" w:cs="Arial"/>
                <w:color w:val="000000"/>
                <w:sz w:val="16"/>
                <w:szCs w:val="16"/>
              </w:rPr>
              <w:t> </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5F3F14" w14:textId="0D51504F"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C03CC5C" w14:textId="0382AFFC" w:rsidR="00F821C2" w:rsidRPr="0003129B" w:rsidRDefault="00F821C2" w:rsidP="00F821C2">
            <w:pPr>
              <w:pStyle w:val="TAL"/>
              <w:keepNext w:val="0"/>
              <w:keepLines w:val="0"/>
              <w:widowControl w:val="0"/>
              <w:rPr>
                <w:rFonts w:eastAsia="Times New Roman" w:cs="Arial"/>
                <w:color w:val="000000"/>
                <w:sz w:val="16"/>
                <w:szCs w:val="16"/>
              </w:rPr>
            </w:pPr>
            <w:r w:rsidRPr="00D80F13">
              <w:rPr>
                <w:rFonts w:eastAsia="Times New Roman" w:cs="Arial"/>
                <w:color w:val="000000"/>
                <w:sz w:val="16"/>
                <w:szCs w:val="16"/>
              </w:rPr>
              <w:t>Correction to SRS information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8C3ED6B" w14:textId="47A5FC63"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18.6.0</w:t>
            </w:r>
          </w:p>
        </w:tc>
      </w:tr>
      <w:tr w:rsidR="006A44E8" w:rsidRPr="00707B3F" w14:paraId="7CCE9F9B"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7B8FBF83" w14:textId="01EC9CE1"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54B2F309" w14:textId="6D4B07C7" w:rsidR="006A44E8" w:rsidRPr="006A44E8" w:rsidRDefault="006A44E8" w:rsidP="006A44E8">
            <w:pPr>
              <w:pStyle w:val="TAC"/>
              <w:keepNext w:val="0"/>
              <w:keepLines w:val="0"/>
              <w:widowControl w:val="0"/>
              <w:rPr>
                <w:rFonts w:eastAsia="Times New Roman" w:cs="Arial"/>
                <w:color w:val="000000"/>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70227037" w14:textId="231EC694" w:rsidR="006A44E8" w:rsidRPr="006A44E8" w:rsidRDefault="006A44E8" w:rsidP="006A44E8">
            <w:pPr>
              <w:pStyle w:val="TAL"/>
              <w:rPr>
                <w:rFonts w:cs="Arial"/>
                <w:sz w:val="16"/>
                <w:szCs w:val="16"/>
              </w:rPr>
            </w:pPr>
            <w:r w:rsidRPr="006A44E8">
              <w:rPr>
                <w:sz w:val="16"/>
                <w:szCs w:val="16"/>
              </w:rPr>
              <w:t>RP-252686</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437E6E9" w14:textId="2C2E504A" w:rsidR="006A44E8" w:rsidRPr="006A44E8" w:rsidRDefault="006A44E8" w:rsidP="006A44E8">
            <w:pPr>
              <w:pStyle w:val="TAL"/>
              <w:rPr>
                <w:rFonts w:cs="Arial"/>
                <w:sz w:val="16"/>
                <w:szCs w:val="16"/>
              </w:rPr>
            </w:pPr>
            <w:r w:rsidRPr="006A44E8">
              <w:rPr>
                <w:sz w:val="16"/>
                <w:szCs w:val="16"/>
              </w:rPr>
              <w:t>0186</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FA27F71" w14:textId="0DF97825" w:rsidR="006A44E8" w:rsidRPr="006A44E8" w:rsidRDefault="006A44E8" w:rsidP="006A44E8">
            <w:pPr>
              <w:pStyle w:val="TAC"/>
              <w:rPr>
                <w:rFonts w:cs="Arial"/>
                <w:sz w:val="16"/>
                <w:szCs w:val="16"/>
              </w:rPr>
            </w:pPr>
            <w:r w:rsidRPr="006A44E8">
              <w:rPr>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7FFE333" w14:textId="57DA203E" w:rsidR="006A44E8" w:rsidRPr="006A44E8" w:rsidRDefault="006A44E8" w:rsidP="006A44E8">
            <w:pPr>
              <w:pStyle w:val="TAC"/>
              <w:rPr>
                <w:rFonts w:cs="Arial"/>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EBBEA80" w14:textId="23C20306" w:rsidR="006A44E8" w:rsidRPr="006A44E8" w:rsidRDefault="006A44E8" w:rsidP="006A44E8">
            <w:pPr>
              <w:pStyle w:val="TAL"/>
              <w:rPr>
                <w:rFonts w:cs="Arial"/>
                <w:sz w:val="16"/>
                <w:szCs w:val="16"/>
              </w:rPr>
            </w:pPr>
            <w:r w:rsidRPr="006A44E8">
              <w:rPr>
                <w:sz w:val="16"/>
                <w:szCs w:val="16"/>
              </w:rPr>
              <w:t>E-CID measurement enhancement [ECID_enh1]</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3A201B93" w14:textId="30B4CAA7" w:rsidR="006A44E8" w:rsidRPr="006A44E8" w:rsidRDefault="006A44E8" w:rsidP="006A44E8">
            <w:pPr>
              <w:pStyle w:val="TAC"/>
              <w:rPr>
                <w:sz w:val="16"/>
                <w:szCs w:val="16"/>
              </w:rPr>
            </w:pPr>
            <w:r w:rsidRPr="006A44E8">
              <w:rPr>
                <w:sz w:val="16"/>
                <w:szCs w:val="16"/>
              </w:rPr>
              <w:t>19.0.0</w:t>
            </w:r>
          </w:p>
        </w:tc>
      </w:tr>
      <w:tr w:rsidR="006A44E8" w:rsidRPr="00707B3F" w14:paraId="0E4F5B4E"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44F212B2" w14:textId="4F8084D0"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15C41ED1" w14:textId="10741248"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1FDEFDD6" w14:textId="64FAB440" w:rsidR="006A44E8" w:rsidRPr="006A44E8" w:rsidRDefault="006A44E8" w:rsidP="006A44E8">
            <w:pPr>
              <w:pStyle w:val="TAL"/>
              <w:rPr>
                <w:rFonts w:cs="Arial"/>
                <w:sz w:val="16"/>
                <w:szCs w:val="16"/>
              </w:rPr>
            </w:pPr>
            <w:r w:rsidRPr="006A44E8">
              <w:rPr>
                <w:sz w:val="16"/>
                <w:szCs w:val="16"/>
              </w:rPr>
              <w:t>RP-252683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48BCC047" w14:textId="00E1E880" w:rsidR="006A44E8" w:rsidRPr="006A44E8" w:rsidRDefault="006A44E8" w:rsidP="006A44E8">
            <w:pPr>
              <w:pStyle w:val="TAL"/>
              <w:rPr>
                <w:rFonts w:cs="Arial"/>
                <w:b/>
                <w:bCs/>
                <w:sz w:val="16"/>
                <w:szCs w:val="16"/>
              </w:rPr>
            </w:pPr>
            <w:r w:rsidRPr="006A44E8">
              <w:rPr>
                <w:sz w:val="16"/>
                <w:szCs w:val="16"/>
              </w:rPr>
              <w:t>0189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0C292CDA" w14:textId="75A12387"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2AA5E7F" w14:textId="41DCF89E"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CF7E38F" w14:textId="553A8D1B" w:rsidR="006A44E8" w:rsidRPr="006A44E8" w:rsidRDefault="006A44E8" w:rsidP="006A44E8">
            <w:pPr>
              <w:pStyle w:val="TAL"/>
              <w:rPr>
                <w:rFonts w:cs="Arial"/>
                <w:b/>
                <w:bCs/>
                <w:sz w:val="16"/>
                <w:szCs w:val="16"/>
              </w:rPr>
            </w:pPr>
            <w:r w:rsidRPr="006A44E8">
              <w:rPr>
                <w:sz w:val="16"/>
                <w:szCs w:val="16"/>
              </w:rPr>
              <w:t>Support of Location Services Involving WAB-Nodes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CE1D258" w14:textId="1D6ADB9A" w:rsidR="006A44E8" w:rsidRPr="006A44E8" w:rsidRDefault="006A44E8" w:rsidP="006A44E8">
            <w:pPr>
              <w:pStyle w:val="TAC"/>
              <w:rPr>
                <w:sz w:val="16"/>
                <w:szCs w:val="16"/>
              </w:rPr>
            </w:pPr>
            <w:r w:rsidRPr="006A44E8">
              <w:rPr>
                <w:sz w:val="16"/>
                <w:szCs w:val="16"/>
              </w:rPr>
              <w:t>19.0.0</w:t>
            </w:r>
          </w:p>
        </w:tc>
      </w:tr>
      <w:tr w:rsidR="006A44E8" w:rsidRPr="00707B3F" w14:paraId="74A90036"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5DB0F145" w14:textId="0F3295F3"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2025-09</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6824D19C" w14:textId="22AF4DF7" w:rsidR="006A44E8" w:rsidRPr="006A44E8" w:rsidRDefault="006A44E8" w:rsidP="006A44E8">
            <w:pPr>
              <w:pStyle w:val="TAC"/>
              <w:keepNext w:val="0"/>
              <w:keepLines w:val="0"/>
              <w:widowControl w:val="0"/>
              <w:rPr>
                <w:rFonts w:eastAsia="Times New Roman" w:cs="Arial"/>
                <w:sz w:val="16"/>
                <w:szCs w:val="16"/>
              </w:rPr>
            </w:pPr>
            <w:r w:rsidRPr="006A44E8">
              <w:rPr>
                <w:rFonts w:eastAsia="Times New Roman" w:cs="Arial"/>
                <w:sz w:val="16"/>
                <w:szCs w:val="16"/>
              </w:rPr>
              <w:t>RAN#109</w:t>
            </w:r>
          </w:p>
        </w:tc>
        <w:tc>
          <w:tcPr>
            <w:tcW w:w="510" w:type="pct"/>
            <w:tcBorders>
              <w:top w:val="single" w:sz="4" w:space="0" w:color="auto"/>
              <w:left w:val="single" w:sz="4" w:space="0" w:color="auto"/>
              <w:bottom w:val="single" w:sz="4" w:space="0" w:color="auto"/>
              <w:right w:val="single" w:sz="4" w:space="0" w:color="auto"/>
            </w:tcBorders>
          </w:tcPr>
          <w:p w14:paraId="678A3CF0" w14:textId="42441821" w:rsidR="006A44E8" w:rsidRPr="006A44E8" w:rsidRDefault="006A44E8" w:rsidP="006A44E8">
            <w:pPr>
              <w:pStyle w:val="TAL"/>
              <w:rPr>
                <w:rFonts w:cs="Arial"/>
                <w:sz w:val="16"/>
                <w:szCs w:val="16"/>
              </w:rPr>
            </w:pPr>
            <w:r w:rsidRPr="006A44E8">
              <w:rPr>
                <w:sz w:val="16"/>
                <w:szCs w:val="16"/>
              </w:rPr>
              <w:t>RP-252673</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3D50B946" w14:textId="495E833A" w:rsidR="006A44E8" w:rsidRPr="006A44E8" w:rsidRDefault="006A44E8" w:rsidP="006A44E8">
            <w:pPr>
              <w:pStyle w:val="TAL"/>
              <w:rPr>
                <w:rFonts w:cs="Arial"/>
                <w:b/>
                <w:bCs/>
                <w:sz w:val="16"/>
                <w:szCs w:val="16"/>
              </w:rPr>
            </w:pPr>
            <w:r w:rsidRPr="006A44E8">
              <w:rPr>
                <w:sz w:val="16"/>
                <w:szCs w:val="16"/>
              </w:rPr>
              <w:t>0190</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CE09675" w14:textId="49DD2EB9" w:rsidR="006A44E8" w:rsidRPr="006A44E8" w:rsidRDefault="006A44E8" w:rsidP="006A44E8">
            <w:pPr>
              <w:pStyle w:val="TAC"/>
              <w:rPr>
                <w:rFonts w:cs="Arial"/>
                <w:b/>
                <w:bCs/>
                <w:sz w:val="16"/>
                <w:szCs w:val="16"/>
              </w:rPr>
            </w:pPr>
            <w:r w:rsidRPr="006A44E8">
              <w:rPr>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F8F327" w14:textId="45564334" w:rsidR="006A44E8" w:rsidRPr="006A44E8" w:rsidRDefault="006A44E8" w:rsidP="006A44E8">
            <w:pPr>
              <w:pStyle w:val="TAC"/>
              <w:rPr>
                <w:rFonts w:cs="Arial"/>
                <w:b/>
                <w:bCs/>
                <w:sz w:val="16"/>
                <w:szCs w:val="16"/>
              </w:rPr>
            </w:pPr>
            <w:r w:rsidRPr="006A44E8">
              <w:rPr>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1F94E12F" w14:textId="195CED1F" w:rsidR="006A44E8" w:rsidRPr="006A44E8" w:rsidRDefault="006A44E8" w:rsidP="006A44E8">
            <w:pPr>
              <w:pStyle w:val="TAL"/>
              <w:rPr>
                <w:rFonts w:cs="Arial"/>
                <w:b/>
                <w:bCs/>
                <w:sz w:val="16"/>
                <w:szCs w:val="16"/>
              </w:rPr>
            </w:pPr>
            <w:r w:rsidRPr="006A44E8">
              <w:rPr>
                <w:sz w:val="16"/>
                <w:szCs w:val="16"/>
              </w:rPr>
              <w:t>Introduction of AI/ML for PHY positioning functions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D8F7C87" w14:textId="3A121440" w:rsidR="006A44E8" w:rsidRPr="006A44E8" w:rsidRDefault="006A44E8" w:rsidP="006A44E8">
            <w:pPr>
              <w:pStyle w:val="TAC"/>
              <w:rPr>
                <w:sz w:val="16"/>
                <w:szCs w:val="16"/>
              </w:rPr>
            </w:pPr>
            <w:r w:rsidRPr="006A44E8">
              <w:rPr>
                <w:sz w:val="16"/>
                <w:szCs w:val="16"/>
              </w:rPr>
              <w:t>19.0.0</w:t>
            </w:r>
          </w:p>
        </w:tc>
      </w:tr>
      <w:tr w:rsidR="00F03D87" w:rsidRPr="00707B3F" w14:paraId="40E6A542"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1021BA7F" w14:textId="047DF15A"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8FC48BD" w14:textId="6EA0B47A"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017F7A1E" w14:textId="2638A1A9"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27C8354" w14:textId="659E9540" w:rsidR="00F03D87" w:rsidRPr="006A44E8" w:rsidRDefault="00F03D87" w:rsidP="00F03D87">
            <w:pPr>
              <w:pStyle w:val="TAL"/>
              <w:rPr>
                <w:sz w:val="16"/>
                <w:szCs w:val="16"/>
              </w:rPr>
            </w:pPr>
            <w:r w:rsidRPr="00F03D87">
              <w:rPr>
                <w:rFonts w:eastAsia="Times New Roman" w:cs="Arial"/>
                <w:color w:val="000000"/>
                <w:sz w:val="16"/>
                <w:szCs w:val="16"/>
              </w:rPr>
              <w:t>0198</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DC6EA5C" w14:textId="0FD0B5AF" w:rsidR="00F03D87" w:rsidRPr="006A44E8" w:rsidRDefault="00F03D87" w:rsidP="00F03D87">
            <w:pPr>
              <w:pStyle w:val="TAC"/>
              <w:rPr>
                <w:sz w:val="16"/>
                <w:szCs w:val="16"/>
              </w:rPr>
            </w:pPr>
            <w:r w:rsidRPr="00F03D87">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63199D47" w14:textId="54D6B099" w:rsidR="00F03D87" w:rsidRPr="006A44E8" w:rsidRDefault="00F03D87" w:rsidP="00F03D87">
            <w:pPr>
              <w:pStyle w:val="TAC"/>
              <w:rPr>
                <w:sz w:val="16"/>
                <w:szCs w:val="16"/>
              </w:rPr>
            </w:pPr>
            <w:r w:rsidRPr="00F03D87">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B3AAD2" w14:textId="4B41B5FF" w:rsidR="00F03D87" w:rsidRPr="006A44E8" w:rsidRDefault="00F03D87" w:rsidP="00F03D87">
            <w:pPr>
              <w:pStyle w:val="TAL"/>
              <w:rPr>
                <w:sz w:val="16"/>
                <w:szCs w:val="16"/>
              </w:rPr>
            </w:pPr>
            <w:r w:rsidRPr="00F03D87">
              <w:rPr>
                <w:rFonts w:eastAsia="Times New Roman" w:cs="Arial"/>
                <w:color w:val="000000"/>
                <w:sz w:val="16"/>
                <w:szCs w:val="16"/>
              </w:rPr>
              <w:t>Correction to positioning activation and deactivation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FAD280F" w14:textId="32EFDE5D"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1D166BBE"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42607B8E" w14:textId="373270C0"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0A70D6DF" w14:textId="251C3CDC"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25EFEC26" w14:textId="475785DC"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00433E0F" w14:textId="03B71CC5" w:rsidR="00F03D87" w:rsidRPr="006A44E8" w:rsidRDefault="00F03D87" w:rsidP="00F03D87">
            <w:pPr>
              <w:pStyle w:val="TAL"/>
              <w:rPr>
                <w:sz w:val="16"/>
                <w:szCs w:val="16"/>
              </w:rPr>
            </w:pPr>
            <w:r w:rsidRPr="00F03D87">
              <w:rPr>
                <w:rFonts w:eastAsia="Times New Roman" w:cs="Arial"/>
                <w:color w:val="000000"/>
                <w:sz w:val="16"/>
                <w:szCs w:val="16"/>
              </w:rPr>
              <w:t>0199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2EB0672B" w14:textId="22D76EDC" w:rsidR="00F03D87" w:rsidRPr="006A44E8" w:rsidRDefault="00F03D87" w:rsidP="00F03D87">
            <w:pPr>
              <w:pStyle w:val="TAC"/>
              <w:rPr>
                <w:sz w:val="16"/>
                <w:szCs w:val="16"/>
              </w:rPr>
            </w:pPr>
            <w:r w:rsidRPr="00F03D87">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072AC6C" w14:textId="3DC4B7BA"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0A4D7E42" w14:textId="3EC93130" w:rsidR="00F03D87" w:rsidRPr="006A44E8" w:rsidRDefault="00F03D87" w:rsidP="00F03D87">
            <w:pPr>
              <w:pStyle w:val="TAL"/>
              <w:rPr>
                <w:sz w:val="16"/>
                <w:szCs w:val="16"/>
              </w:rPr>
            </w:pPr>
            <w:r w:rsidRPr="00F03D87">
              <w:rPr>
                <w:rFonts w:eastAsia="Times New Roman" w:cs="Arial"/>
                <w:color w:val="000000"/>
                <w:sz w:val="16"/>
                <w:szCs w:val="16"/>
              </w:rPr>
              <w:t>Correction on the ASN.1 of Positioning Data Information for data collection</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9F16757" w14:textId="4770D761"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04BF7AC4"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32A4ADC5" w14:textId="4F036F04"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2AB2FC9" w14:textId="51C6D0EE"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2C552E54" w14:textId="534A2A8E"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5ADF0D2D" w14:textId="5F4F593C" w:rsidR="00F03D87" w:rsidRPr="006A44E8" w:rsidRDefault="00F03D87" w:rsidP="00F03D87">
            <w:pPr>
              <w:pStyle w:val="TAL"/>
              <w:rPr>
                <w:sz w:val="16"/>
                <w:szCs w:val="16"/>
              </w:rPr>
            </w:pPr>
            <w:r w:rsidRPr="00F03D87">
              <w:rPr>
                <w:rFonts w:eastAsia="Times New Roman" w:cs="Arial"/>
                <w:color w:val="000000"/>
                <w:sz w:val="16"/>
                <w:szCs w:val="16"/>
              </w:rPr>
              <w:t>0203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A096E2F" w14:textId="021F2FDD" w:rsidR="00F03D87" w:rsidRPr="006A44E8" w:rsidRDefault="00F03D87" w:rsidP="00F03D87">
            <w:pPr>
              <w:pStyle w:val="TAC"/>
              <w:rPr>
                <w:sz w:val="16"/>
                <w:szCs w:val="16"/>
              </w:rPr>
            </w:pPr>
            <w:r w:rsidRPr="00F03D87">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6D4DE10" w14:textId="017BD554"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7F57CF3F" w14:textId="06B3B929" w:rsidR="00F03D87" w:rsidRPr="006A44E8" w:rsidRDefault="00F03D87" w:rsidP="00F03D87">
            <w:pPr>
              <w:pStyle w:val="TAL"/>
              <w:rPr>
                <w:sz w:val="16"/>
                <w:szCs w:val="16"/>
              </w:rPr>
            </w:pPr>
            <w:r w:rsidRPr="00F03D87">
              <w:rPr>
                <w:rFonts w:eastAsia="Times New Roman" w:cs="Arial"/>
                <w:color w:val="000000"/>
                <w:sz w:val="16"/>
                <w:szCs w:val="16"/>
              </w:rPr>
              <w:t>Correction on Positioning Data Collection Needed</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6B69002" w14:textId="37D30280"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60F63AC7"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01586327" w14:textId="3513C073"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36E08378" w14:textId="51CAC090"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5E206431" w14:textId="6A4A2469"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1BB089B0" w14:textId="3963B0A7" w:rsidR="00F03D87" w:rsidRPr="006A44E8" w:rsidRDefault="00F03D87" w:rsidP="00F03D87">
            <w:pPr>
              <w:pStyle w:val="TAL"/>
              <w:rPr>
                <w:sz w:val="16"/>
                <w:szCs w:val="16"/>
              </w:rPr>
            </w:pPr>
            <w:r w:rsidRPr="00F03D87">
              <w:rPr>
                <w:rFonts w:eastAsia="Times New Roman" w:cs="Arial"/>
                <w:color w:val="000000"/>
                <w:sz w:val="16"/>
                <w:szCs w:val="16"/>
              </w:rPr>
              <w:t>0206</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5E9EEF44" w14:textId="407CCEB6" w:rsidR="00F03D87" w:rsidRPr="006A44E8" w:rsidRDefault="00F03D87" w:rsidP="00F03D87">
            <w:pPr>
              <w:pStyle w:val="TAC"/>
              <w:rPr>
                <w:sz w:val="16"/>
                <w:szCs w:val="16"/>
              </w:rPr>
            </w:pPr>
            <w:r w:rsidRPr="00F03D87">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24DE4BD" w14:textId="0F12E001"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14CE2C0" w14:textId="62284F91" w:rsidR="00F03D87" w:rsidRPr="006A44E8" w:rsidRDefault="00F03D87" w:rsidP="00F03D87">
            <w:pPr>
              <w:pStyle w:val="TAL"/>
              <w:rPr>
                <w:sz w:val="16"/>
                <w:szCs w:val="16"/>
              </w:rPr>
            </w:pPr>
            <w:r w:rsidRPr="00F03D87">
              <w:rPr>
                <w:rFonts w:eastAsia="Times New Roman" w:cs="Arial"/>
                <w:color w:val="000000"/>
                <w:sz w:val="16"/>
                <w:szCs w:val="16"/>
              </w:rPr>
              <w:t>Miscellaneous corrections for supporting for AI/ML-based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DA3D385" w14:textId="3F815946"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3B260B97"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3AF8F738" w14:textId="604AA5F9"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7C3105FE" w14:textId="2ACE2F9A"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7FBFDBA1" w14:textId="4305013C"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7E59A127" w14:textId="320D2FEB" w:rsidR="00F03D87" w:rsidRPr="006A44E8" w:rsidRDefault="00F03D87" w:rsidP="00F03D87">
            <w:pPr>
              <w:pStyle w:val="TAL"/>
              <w:rPr>
                <w:sz w:val="16"/>
                <w:szCs w:val="16"/>
              </w:rPr>
            </w:pPr>
            <w:r w:rsidRPr="00F03D87">
              <w:rPr>
                <w:rFonts w:eastAsia="Times New Roman" w:cs="Arial"/>
                <w:color w:val="000000"/>
                <w:sz w:val="16"/>
                <w:szCs w:val="16"/>
              </w:rPr>
              <w:t>0209</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4F884423" w14:textId="3EF40B09" w:rsidR="00F03D87" w:rsidRPr="006A44E8" w:rsidRDefault="00F03D87" w:rsidP="00F03D87">
            <w:pPr>
              <w:pStyle w:val="TAC"/>
              <w:rPr>
                <w:sz w:val="16"/>
                <w:szCs w:val="16"/>
              </w:rPr>
            </w:pPr>
            <w:r w:rsidRPr="00F03D87">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39AACD01" w14:textId="335828BE" w:rsidR="00F03D87" w:rsidRPr="006A44E8" w:rsidRDefault="00F03D87" w:rsidP="00F03D87">
            <w:pPr>
              <w:pStyle w:val="TAC"/>
              <w:rPr>
                <w:sz w:val="16"/>
                <w:szCs w:val="16"/>
              </w:rPr>
            </w:pPr>
            <w:r w:rsidRPr="00F03D87">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6887747B" w14:textId="581FDE02" w:rsidR="00F03D87" w:rsidRPr="006A44E8" w:rsidRDefault="00F03D87" w:rsidP="00F03D87">
            <w:pPr>
              <w:pStyle w:val="TAL"/>
              <w:rPr>
                <w:sz w:val="16"/>
                <w:szCs w:val="16"/>
              </w:rPr>
            </w:pPr>
            <w:r w:rsidRPr="00F03D87">
              <w:rPr>
                <w:rFonts w:eastAsia="Times New Roman" w:cs="Arial"/>
                <w:color w:val="000000"/>
                <w:sz w:val="16"/>
                <w:szCs w:val="16"/>
              </w:rPr>
              <w:t>Clarification of procedural text for POSITIONING DATA COLLECTION REPORT message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F8C79B6" w14:textId="5994DC86" w:rsidR="00F03D87" w:rsidRPr="006A44E8" w:rsidRDefault="00F03D87" w:rsidP="00F03D87">
            <w:pPr>
              <w:pStyle w:val="TAC"/>
              <w:rPr>
                <w:sz w:val="16"/>
                <w:szCs w:val="16"/>
              </w:rPr>
            </w:pPr>
            <w:r w:rsidRPr="00F03D87">
              <w:rPr>
                <w:rFonts w:eastAsia="Times New Roman" w:cs="Arial"/>
                <w:color w:val="000000"/>
                <w:sz w:val="16"/>
                <w:szCs w:val="16"/>
              </w:rPr>
              <w:t>19.1.0</w:t>
            </w:r>
          </w:p>
        </w:tc>
      </w:tr>
      <w:tr w:rsidR="00F03D87" w:rsidRPr="00707B3F" w14:paraId="267143E4" w14:textId="77777777" w:rsidTr="004B4873">
        <w:tc>
          <w:tcPr>
            <w:tcW w:w="409" w:type="pct"/>
            <w:tcBorders>
              <w:top w:val="single" w:sz="4" w:space="0" w:color="auto"/>
              <w:left w:val="single" w:sz="4" w:space="0" w:color="auto"/>
              <w:bottom w:val="single" w:sz="4" w:space="0" w:color="auto"/>
              <w:right w:val="single" w:sz="4" w:space="0" w:color="auto"/>
            </w:tcBorders>
            <w:shd w:val="solid" w:color="FFFFFF" w:fill="auto"/>
          </w:tcPr>
          <w:p w14:paraId="5C83BD88" w14:textId="3EDCECCD"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2025-12</w:t>
            </w:r>
          </w:p>
        </w:tc>
        <w:tc>
          <w:tcPr>
            <w:tcW w:w="462" w:type="pct"/>
            <w:tcBorders>
              <w:top w:val="single" w:sz="4" w:space="0" w:color="auto"/>
              <w:left w:val="single" w:sz="4" w:space="0" w:color="auto"/>
              <w:bottom w:val="single" w:sz="4" w:space="0" w:color="auto"/>
              <w:right w:val="single" w:sz="4" w:space="0" w:color="auto"/>
            </w:tcBorders>
            <w:shd w:val="solid" w:color="FFFFFF" w:fill="auto"/>
          </w:tcPr>
          <w:p w14:paraId="450AF76D" w14:textId="3C75526F" w:rsidR="00F03D87" w:rsidRPr="006A44E8" w:rsidRDefault="00F03D87" w:rsidP="00F03D87">
            <w:pPr>
              <w:pStyle w:val="TAC"/>
              <w:keepNext w:val="0"/>
              <w:keepLines w:val="0"/>
              <w:widowControl w:val="0"/>
              <w:rPr>
                <w:rFonts w:eastAsia="Times New Roman" w:cs="Arial"/>
                <w:sz w:val="16"/>
                <w:szCs w:val="16"/>
              </w:rPr>
            </w:pPr>
            <w:r w:rsidRPr="00F03D87">
              <w:rPr>
                <w:rFonts w:eastAsia="Times New Roman" w:cs="Arial"/>
                <w:color w:val="000000"/>
                <w:sz w:val="16"/>
                <w:szCs w:val="16"/>
              </w:rPr>
              <w:t>RAN#110</w:t>
            </w:r>
          </w:p>
        </w:tc>
        <w:tc>
          <w:tcPr>
            <w:tcW w:w="510" w:type="pct"/>
            <w:tcBorders>
              <w:top w:val="single" w:sz="4" w:space="0" w:color="auto"/>
              <w:left w:val="single" w:sz="4" w:space="0" w:color="auto"/>
              <w:bottom w:val="single" w:sz="4" w:space="0" w:color="auto"/>
              <w:right w:val="single" w:sz="4" w:space="0" w:color="auto"/>
            </w:tcBorders>
          </w:tcPr>
          <w:p w14:paraId="50C2F573" w14:textId="7BE83D9E" w:rsidR="00F03D87" w:rsidRPr="006A44E8" w:rsidRDefault="00F03D87" w:rsidP="00F03D87">
            <w:pPr>
              <w:pStyle w:val="TAL"/>
              <w:rPr>
                <w:sz w:val="16"/>
                <w:szCs w:val="16"/>
              </w:rPr>
            </w:pPr>
            <w:r w:rsidRPr="00F03D87">
              <w:rPr>
                <w:rFonts w:eastAsia="Times New Roman" w:cs="Arial"/>
                <w:color w:val="000000"/>
                <w:sz w:val="16"/>
                <w:szCs w:val="16"/>
              </w:rPr>
              <w:t>RP-25xxxx</w:t>
            </w:r>
          </w:p>
        </w:tc>
        <w:tc>
          <w:tcPr>
            <w:tcW w:w="269" w:type="pct"/>
            <w:tcBorders>
              <w:top w:val="single" w:sz="4" w:space="0" w:color="auto"/>
              <w:left w:val="single" w:sz="4" w:space="0" w:color="auto"/>
              <w:bottom w:val="single" w:sz="4" w:space="0" w:color="auto"/>
              <w:right w:val="single" w:sz="4" w:space="0" w:color="auto"/>
            </w:tcBorders>
            <w:shd w:val="solid" w:color="FFFFFF" w:fill="auto"/>
          </w:tcPr>
          <w:p w14:paraId="624F2959" w14:textId="1790D9AD" w:rsidR="00F03D87" w:rsidRPr="006A44E8" w:rsidRDefault="00F03D87" w:rsidP="00F03D87">
            <w:pPr>
              <w:pStyle w:val="TAL"/>
              <w:rPr>
                <w:sz w:val="16"/>
                <w:szCs w:val="16"/>
              </w:rPr>
            </w:pPr>
            <w:r w:rsidRPr="00F03D87">
              <w:rPr>
                <w:rFonts w:eastAsia="Times New Roman" w:cs="Arial"/>
                <w:color w:val="000000"/>
                <w:sz w:val="16"/>
                <w:szCs w:val="16"/>
              </w:rPr>
              <w:t>0211</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1F21CBE" w14:textId="2AFB7E51" w:rsidR="00F03D87" w:rsidRPr="006A44E8" w:rsidRDefault="00F03D87" w:rsidP="00F03D87">
            <w:pPr>
              <w:pStyle w:val="TAC"/>
              <w:rPr>
                <w:sz w:val="16"/>
                <w:szCs w:val="16"/>
              </w:rPr>
            </w:pPr>
            <w:r w:rsidRPr="00F03D87">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tcPr>
          <w:p w14:paraId="10455D99" w14:textId="0D29B34F" w:rsidR="00F03D87" w:rsidRPr="006A44E8" w:rsidRDefault="00F03D87" w:rsidP="00F03D87">
            <w:pPr>
              <w:pStyle w:val="TAC"/>
              <w:rPr>
                <w:sz w:val="16"/>
                <w:szCs w:val="16"/>
              </w:rPr>
            </w:pPr>
            <w:r w:rsidRPr="00F03D87">
              <w:rPr>
                <w:rFonts w:eastAsia="Times New Roman"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tcPr>
          <w:p w14:paraId="50246F61" w14:textId="13D094ED" w:rsidR="00F03D87" w:rsidRPr="006A44E8" w:rsidRDefault="00F03D87" w:rsidP="00F03D87">
            <w:pPr>
              <w:pStyle w:val="TAL"/>
              <w:rPr>
                <w:sz w:val="16"/>
                <w:szCs w:val="16"/>
              </w:rPr>
            </w:pPr>
            <w:r w:rsidRPr="00F03D87">
              <w:rPr>
                <w:rFonts w:eastAsia="Times New Roman" w:cs="Arial"/>
                <w:color w:val="000000"/>
                <w:sz w:val="16"/>
                <w:szCs w:val="16"/>
              </w:rPr>
              <w:t>NRPPa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0D1A9F1" w14:textId="43EDF68E" w:rsidR="00F03D87" w:rsidRPr="006A44E8" w:rsidRDefault="00F03D87" w:rsidP="00F03D87">
            <w:pPr>
              <w:pStyle w:val="TAC"/>
              <w:rPr>
                <w:sz w:val="16"/>
                <w:szCs w:val="16"/>
              </w:rPr>
            </w:pPr>
            <w:r w:rsidRPr="00F03D87">
              <w:rPr>
                <w:rFonts w:eastAsia="Times New Roman" w:cs="Arial"/>
                <w:color w:val="000000"/>
                <w:sz w:val="16"/>
                <w:szCs w:val="16"/>
              </w:rPr>
              <w:t>19.1.0</w:t>
            </w:r>
          </w:p>
        </w:tc>
      </w:tr>
    </w:tbl>
    <w:p w14:paraId="586AA9DC" w14:textId="77777777" w:rsidR="00F03D87" w:rsidRPr="00707B3F" w:rsidRDefault="00F03D87" w:rsidP="003C3971">
      <w:pPr>
        <w:rPr>
          <w:noProof/>
        </w:rPr>
      </w:pPr>
    </w:p>
    <w:sectPr w:rsidR="00F03D87" w:rsidRPr="00707B3F">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4575" w14:textId="77777777" w:rsidR="00F82CA2" w:rsidRDefault="00F82CA2">
      <w:r>
        <w:separator/>
      </w:r>
    </w:p>
  </w:endnote>
  <w:endnote w:type="continuationSeparator" w:id="0">
    <w:p w14:paraId="45B5C158" w14:textId="77777777" w:rsidR="00F82CA2" w:rsidRDefault="00F8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v4.2.0">
    <w:altName w:val="Calibri"/>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932D" w14:textId="77777777" w:rsidR="00F82CA2" w:rsidRDefault="00F82CA2">
      <w:r>
        <w:separator/>
      </w:r>
    </w:p>
  </w:footnote>
  <w:footnote w:type="continuationSeparator" w:id="0">
    <w:p w14:paraId="27B9B5CD" w14:textId="77777777" w:rsidR="00F82CA2" w:rsidRDefault="00F8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60CFD5D0"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3D87">
      <w:rPr>
        <w:rFonts w:ascii="Arial" w:hAnsi="Arial" w:cs="Arial"/>
        <w:b/>
        <w:noProof/>
        <w:sz w:val="18"/>
        <w:szCs w:val="18"/>
      </w:rPr>
      <w:t>3GPP TS 38.455 V19.0.0 (2025-09)</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62A03F92"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3D87">
      <w:rPr>
        <w:rFonts w:ascii="Arial" w:hAnsi="Arial" w:cs="Arial"/>
        <w:b/>
        <w:noProof/>
        <w:sz w:val="18"/>
        <w:szCs w:val="18"/>
      </w:rPr>
      <w:t>Release 19</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5E0CFABB"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1F6">
      <w:rPr>
        <w:rFonts w:ascii="Arial" w:hAnsi="Arial" w:cs="Arial"/>
        <w:b/>
        <w:noProof/>
        <w:sz w:val="18"/>
        <w:szCs w:val="18"/>
      </w:rPr>
      <w:t>3GPP TS 38.455 V19.0.0 (2025-09)</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7EE53352"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1F6">
      <w:rPr>
        <w:rFonts w:ascii="Arial" w:hAnsi="Arial" w:cs="Arial"/>
        <w:b/>
        <w:noProof/>
        <w:sz w:val="18"/>
        <w:szCs w:val="18"/>
      </w:rPr>
      <w:t>Release 19</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8EAC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A2A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9A68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0408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EB7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8EC7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4A4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CE3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 w:numId="34" w16cid:durableId="596868116">
    <w:abstractNumId w:val="8"/>
  </w:num>
  <w:num w:numId="35" w16cid:durableId="1387025105">
    <w:abstractNumId w:val="3"/>
  </w:num>
  <w:num w:numId="36" w16cid:durableId="966351467">
    <w:abstractNumId w:val="2"/>
  </w:num>
  <w:num w:numId="37" w16cid:durableId="1792632145">
    <w:abstractNumId w:val="1"/>
  </w:num>
  <w:num w:numId="38" w16cid:durableId="186347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2BC6"/>
    <w:rsid w:val="00007A06"/>
    <w:rsid w:val="00007B9B"/>
    <w:rsid w:val="00015480"/>
    <w:rsid w:val="00021A7F"/>
    <w:rsid w:val="00024EBB"/>
    <w:rsid w:val="00025CCA"/>
    <w:rsid w:val="00026B82"/>
    <w:rsid w:val="000273DF"/>
    <w:rsid w:val="000276E2"/>
    <w:rsid w:val="00030CE7"/>
    <w:rsid w:val="0003129B"/>
    <w:rsid w:val="00031EBC"/>
    <w:rsid w:val="00032181"/>
    <w:rsid w:val="00033397"/>
    <w:rsid w:val="00034E40"/>
    <w:rsid w:val="00040095"/>
    <w:rsid w:val="00040A03"/>
    <w:rsid w:val="00041B47"/>
    <w:rsid w:val="0004308C"/>
    <w:rsid w:val="0004401F"/>
    <w:rsid w:val="00046D14"/>
    <w:rsid w:val="00050218"/>
    <w:rsid w:val="00051834"/>
    <w:rsid w:val="00054A22"/>
    <w:rsid w:val="0005740F"/>
    <w:rsid w:val="00060E02"/>
    <w:rsid w:val="00061612"/>
    <w:rsid w:val="00062355"/>
    <w:rsid w:val="00062749"/>
    <w:rsid w:val="000655A6"/>
    <w:rsid w:val="000676FB"/>
    <w:rsid w:val="000678AE"/>
    <w:rsid w:val="000728A7"/>
    <w:rsid w:val="00073A17"/>
    <w:rsid w:val="00077142"/>
    <w:rsid w:val="0007783D"/>
    <w:rsid w:val="00080512"/>
    <w:rsid w:val="00084BDF"/>
    <w:rsid w:val="0008519B"/>
    <w:rsid w:val="0008595F"/>
    <w:rsid w:val="000866CA"/>
    <w:rsid w:val="00090AEB"/>
    <w:rsid w:val="000910CE"/>
    <w:rsid w:val="00091649"/>
    <w:rsid w:val="000931E9"/>
    <w:rsid w:val="0009509F"/>
    <w:rsid w:val="00096743"/>
    <w:rsid w:val="000A2D3D"/>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4247"/>
    <w:rsid w:val="000E43DF"/>
    <w:rsid w:val="000E7DDA"/>
    <w:rsid w:val="000E7F27"/>
    <w:rsid w:val="000F4676"/>
    <w:rsid w:val="000F5315"/>
    <w:rsid w:val="000F563C"/>
    <w:rsid w:val="000F6115"/>
    <w:rsid w:val="000F6281"/>
    <w:rsid w:val="001000E1"/>
    <w:rsid w:val="00101CE9"/>
    <w:rsid w:val="001029C9"/>
    <w:rsid w:val="001031FD"/>
    <w:rsid w:val="00103CE9"/>
    <w:rsid w:val="00104B83"/>
    <w:rsid w:val="00110691"/>
    <w:rsid w:val="00110703"/>
    <w:rsid w:val="00111788"/>
    <w:rsid w:val="00116546"/>
    <w:rsid w:val="00120DCE"/>
    <w:rsid w:val="00121D78"/>
    <w:rsid w:val="0012221A"/>
    <w:rsid w:val="0012305A"/>
    <w:rsid w:val="00124DD4"/>
    <w:rsid w:val="00125019"/>
    <w:rsid w:val="0012515C"/>
    <w:rsid w:val="0012630E"/>
    <w:rsid w:val="001271CC"/>
    <w:rsid w:val="001318F5"/>
    <w:rsid w:val="0013465A"/>
    <w:rsid w:val="0013648E"/>
    <w:rsid w:val="00140516"/>
    <w:rsid w:val="00140926"/>
    <w:rsid w:val="00140AFB"/>
    <w:rsid w:val="00144E76"/>
    <w:rsid w:val="00145D36"/>
    <w:rsid w:val="001510D2"/>
    <w:rsid w:val="0015125F"/>
    <w:rsid w:val="00153C81"/>
    <w:rsid w:val="00156972"/>
    <w:rsid w:val="0016036D"/>
    <w:rsid w:val="00163A51"/>
    <w:rsid w:val="00170AD0"/>
    <w:rsid w:val="00177514"/>
    <w:rsid w:val="00183532"/>
    <w:rsid w:val="001843E9"/>
    <w:rsid w:val="00184509"/>
    <w:rsid w:val="00193009"/>
    <w:rsid w:val="00196F9F"/>
    <w:rsid w:val="00197E63"/>
    <w:rsid w:val="001A3F26"/>
    <w:rsid w:val="001B0275"/>
    <w:rsid w:val="001B0547"/>
    <w:rsid w:val="001B17C7"/>
    <w:rsid w:val="001B2953"/>
    <w:rsid w:val="001B61C7"/>
    <w:rsid w:val="001C4FE3"/>
    <w:rsid w:val="001C51BD"/>
    <w:rsid w:val="001C6991"/>
    <w:rsid w:val="001D02C2"/>
    <w:rsid w:val="001D438A"/>
    <w:rsid w:val="001D65FE"/>
    <w:rsid w:val="001E2665"/>
    <w:rsid w:val="001F0D66"/>
    <w:rsid w:val="001F168B"/>
    <w:rsid w:val="001F3D03"/>
    <w:rsid w:val="001F4875"/>
    <w:rsid w:val="001F5E5E"/>
    <w:rsid w:val="001F6B8E"/>
    <w:rsid w:val="001F6ED9"/>
    <w:rsid w:val="002042F5"/>
    <w:rsid w:val="00204568"/>
    <w:rsid w:val="00211BBB"/>
    <w:rsid w:val="0021290A"/>
    <w:rsid w:val="002170B2"/>
    <w:rsid w:val="00217748"/>
    <w:rsid w:val="00221B75"/>
    <w:rsid w:val="00224BA5"/>
    <w:rsid w:val="0022553D"/>
    <w:rsid w:val="002258FB"/>
    <w:rsid w:val="002271C6"/>
    <w:rsid w:val="00231B83"/>
    <w:rsid w:val="00232BD7"/>
    <w:rsid w:val="002347A2"/>
    <w:rsid w:val="00235119"/>
    <w:rsid w:val="002359DE"/>
    <w:rsid w:val="00242D45"/>
    <w:rsid w:val="00243330"/>
    <w:rsid w:val="00244FD3"/>
    <w:rsid w:val="00250C28"/>
    <w:rsid w:val="0026158A"/>
    <w:rsid w:val="002730C9"/>
    <w:rsid w:val="00273176"/>
    <w:rsid w:val="0027635F"/>
    <w:rsid w:val="00280C3B"/>
    <w:rsid w:val="002834C9"/>
    <w:rsid w:val="002840EE"/>
    <w:rsid w:val="00285790"/>
    <w:rsid w:val="00286ADE"/>
    <w:rsid w:val="00286F1E"/>
    <w:rsid w:val="002878F7"/>
    <w:rsid w:val="002906F1"/>
    <w:rsid w:val="00297D61"/>
    <w:rsid w:val="002A0D95"/>
    <w:rsid w:val="002A53CD"/>
    <w:rsid w:val="002A6FF9"/>
    <w:rsid w:val="002A735D"/>
    <w:rsid w:val="002B0F50"/>
    <w:rsid w:val="002B4A47"/>
    <w:rsid w:val="002C051F"/>
    <w:rsid w:val="002C4D36"/>
    <w:rsid w:val="002D1AEE"/>
    <w:rsid w:val="002D26A0"/>
    <w:rsid w:val="002D3114"/>
    <w:rsid w:val="002D6169"/>
    <w:rsid w:val="002E02E2"/>
    <w:rsid w:val="002E1B3D"/>
    <w:rsid w:val="002E1CF5"/>
    <w:rsid w:val="002E4F7C"/>
    <w:rsid w:val="002E5E4B"/>
    <w:rsid w:val="002F05BE"/>
    <w:rsid w:val="002F26EE"/>
    <w:rsid w:val="002F45B2"/>
    <w:rsid w:val="003048E4"/>
    <w:rsid w:val="00306147"/>
    <w:rsid w:val="0031090C"/>
    <w:rsid w:val="00311200"/>
    <w:rsid w:val="0031199E"/>
    <w:rsid w:val="00312D45"/>
    <w:rsid w:val="0031413B"/>
    <w:rsid w:val="00315E4A"/>
    <w:rsid w:val="00316F07"/>
    <w:rsid w:val="003172DC"/>
    <w:rsid w:val="003173A4"/>
    <w:rsid w:val="00317761"/>
    <w:rsid w:val="00317E63"/>
    <w:rsid w:val="0032283F"/>
    <w:rsid w:val="00322D9F"/>
    <w:rsid w:val="00323F4C"/>
    <w:rsid w:val="00324888"/>
    <w:rsid w:val="003336D3"/>
    <w:rsid w:val="00337E0B"/>
    <w:rsid w:val="0034062D"/>
    <w:rsid w:val="00350A7B"/>
    <w:rsid w:val="00350FA3"/>
    <w:rsid w:val="00350FFB"/>
    <w:rsid w:val="0035462D"/>
    <w:rsid w:val="0035742D"/>
    <w:rsid w:val="003611FC"/>
    <w:rsid w:val="0036338F"/>
    <w:rsid w:val="00364A9A"/>
    <w:rsid w:val="00371955"/>
    <w:rsid w:val="00373E23"/>
    <w:rsid w:val="0037633B"/>
    <w:rsid w:val="00377107"/>
    <w:rsid w:val="003771A6"/>
    <w:rsid w:val="00382701"/>
    <w:rsid w:val="00386158"/>
    <w:rsid w:val="00386524"/>
    <w:rsid w:val="00387D97"/>
    <w:rsid w:val="00390906"/>
    <w:rsid w:val="00394576"/>
    <w:rsid w:val="003A4C60"/>
    <w:rsid w:val="003A4D43"/>
    <w:rsid w:val="003A60E5"/>
    <w:rsid w:val="003A719D"/>
    <w:rsid w:val="003A7EDB"/>
    <w:rsid w:val="003B1965"/>
    <w:rsid w:val="003B3324"/>
    <w:rsid w:val="003B39D1"/>
    <w:rsid w:val="003B42F0"/>
    <w:rsid w:val="003B6AC0"/>
    <w:rsid w:val="003C15A7"/>
    <w:rsid w:val="003C2A89"/>
    <w:rsid w:val="003C3210"/>
    <w:rsid w:val="003C3971"/>
    <w:rsid w:val="003C5CAA"/>
    <w:rsid w:val="003C6C80"/>
    <w:rsid w:val="003D288A"/>
    <w:rsid w:val="003D312E"/>
    <w:rsid w:val="003D5689"/>
    <w:rsid w:val="003D6146"/>
    <w:rsid w:val="003D768D"/>
    <w:rsid w:val="003E3AF4"/>
    <w:rsid w:val="003E502C"/>
    <w:rsid w:val="003F281F"/>
    <w:rsid w:val="003F3E82"/>
    <w:rsid w:val="003F6669"/>
    <w:rsid w:val="0040066F"/>
    <w:rsid w:val="00402970"/>
    <w:rsid w:val="004041FC"/>
    <w:rsid w:val="00406A7E"/>
    <w:rsid w:val="00413136"/>
    <w:rsid w:val="0041407F"/>
    <w:rsid w:val="00415F57"/>
    <w:rsid w:val="00417EDB"/>
    <w:rsid w:val="00424517"/>
    <w:rsid w:val="0042555D"/>
    <w:rsid w:val="00426287"/>
    <w:rsid w:val="004278B9"/>
    <w:rsid w:val="0043148A"/>
    <w:rsid w:val="00432E6C"/>
    <w:rsid w:val="00433C32"/>
    <w:rsid w:val="00433F14"/>
    <w:rsid w:val="00433FAC"/>
    <w:rsid w:val="004364A7"/>
    <w:rsid w:val="00436DBE"/>
    <w:rsid w:val="00437212"/>
    <w:rsid w:val="0044221E"/>
    <w:rsid w:val="004458F2"/>
    <w:rsid w:val="00450094"/>
    <w:rsid w:val="00453481"/>
    <w:rsid w:val="0046041A"/>
    <w:rsid w:val="00460A76"/>
    <w:rsid w:val="0046389D"/>
    <w:rsid w:val="00463C6B"/>
    <w:rsid w:val="004652C4"/>
    <w:rsid w:val="00467861"/>
    <w:rsid w:val="00470AFE"/>
    <w:rsid w:val="00482945"/>
    <w:rsid w:val="00483DCE"/>
    <w:rsid w:val="00484096"/>
    <w:rsid w:val="004842DA"/>
    <w:rsid w:val="004852F5"/>
    <w:rsid w:val="00486788"/>
    <w:rsid w:val="0049147A"/>
    <w:rsid w:val="0049372E"/>
    <w:rsid w:val="00493B53"/>
    <w:rsid w:val="0049570C"/>
    <w:rsid w:val="004A1144"/>
    <w:rsid w:val="004A1B07"/>
    <w:rsid w:val="004A2BD1"/>
    <w:rsid w:val="004A3831"/>
    <w:rsid w:val="004A6DAE"/>
    <w:rsid w:val="004B40C1"/>
    <w:rsid w:val="004B4873"/>
    <w:rsid w:val="004B6C8C"/>
    <w:rsid w:val="004B6DF5"/>
    <w:rsid w:val="004B7EC9"/>
    <w:rsid w:val="004C0672"/>
    <w:rsid w:val="004C1CDA"/>
    <w:rsid w:val="004C42B4"/>
    <w:rsid w:val="004C5FDC"/>
    <w:rsid w:val="004C7327"/>
    <w:rsid w:val="004C755E"/>
    <w:rsid w:val="004D25C2"/>
    <w:rsid w:val="004D3451"/>
    <w:rsid w:val="004D3578"/>
    <w:rsid w:val="004D55BA"/>
    <w:rsid w:val="004D7F82"/>
    <w:rsid w:val="004E213A"/>
    <w:rsid w:val="004E59BD"/>
    <w:rsid w:val="004E5D1F"/>
    <w:rsid w:val="004E6720"/>
    <w:rsid w:val="004E6AB3"/>
    <w:rsid w:val="004F542B"/>
    <w:rsid w:val="004F7744"/>
    <w:rsid w:val="004F7789"/>
    <w:rsid w:val="00500431"/>
    <w:rsid w:val="005138F8"/>
    <w:rsid w:val="0052081D"/>
    <w:rsid w:val="00523F19"/>
    <w:rsid w:val="00523F2E"/>
    <w:rsid w:val="00524F8C"/>
    <w:rsid w:val="0053349C"/>
    <w:rsid w:val="00535582"/>
    <w:rsid w:val="005363EE"/>
    <w:rsid w:val="00536583"/>
    <w:rsid w:val="00537CCF"/>
    <w:rsid w:val="005403F9"/>
    <w:rsid w:val="00543E6C"/>
    <w:rsid w:val="00550C7B"/>
    <w:rsid w:val="005519B8"/>
    <w:rsid w:val="005527DC"/>
    <w:rsid w:val="0055384B"/>
    <w:rsid w:val="00555140"/>
    <w:rsid w:val="005556C9"/>
    <w:rsid w:val="005562D1"/>
    <w:rsid w:val="00560032"/>
    <w:rsid w:val="005604B9"/>
    <w:rsid w:val="00561453"/>
    <w:rsid w:val="005621D8"/>
    <w:rsid w:val="00565087"/>
    <w:rsid w:val="005655AF"/>
    <w:rsid w:val="00570389"/>
    <w:rsid w:val="00571F0F"/>
    <w:rsid w:val="00574819"/>
    <w:rsid w:val="00576A52"/>
    <w:rsid w:val="00581494"/>
    <w:rsid w:val="00582930"/>
    <w:rsid w:val="005851E3"/>
    <w:rsid w:val="00585288"/>
    <w:rsid w:val="005852EA"/>
    <w:rsid w:val="005856B8"/>
    <w:rsid w:val="00585964"/>
    <w:rsid w:val="00590D7D"/>
    <w:rsid w:val="005A1732"/>
    <w:rsid w:val="005A410B"/>
    <w:rsid w:val="005A696B"/>
    <w:rsid w:val="005A7739"/>
    <w:rsid w:val="005B04D2"/>
    <w:rsid w:val="005B06B0"/>
    <w:rsid w:val="005B2792"/>
    <w:rsid w:val="005B2BB7"/>
    <w:rsid w:val="005C03BB"/>
    <w:rsid w:val="005C602C"/>
    <w:rsid w:val="005D0E0F"/>
    <w:rsid w:val="005D1BDF"/>
    <w:rsid w:val="005D2E01"/>
    <w:rsid w:val="005D36FD"/>
    <w:rsid w:val="005D4930"/>
    <w:rsid w:val="005E1A66"/>
    <w:rsid w:val="005E4154"/>
    <w:rsid w:val="005E5BEF"/>
    <w:rsid w:val="005E6715"/>
    <w:rsid w:val="005F1981"/>
    <w:rsid w:val="005F249E"/>
    <w:rsid w:val="005F37F5"/>
    <w:rsid w:val="005F5091"/>
    <w:rsid w:val="00601869"/>
    <w:rsid w:val="00603EC2"/>
    <w:rsid w:val="0060497C"/>
    <w:rsid w:val="0061111D"/>
    <w:rsid w:val="006129B7"/>
    <w:rsid w:val="00613401"/>
    <w:rsid w:val="00614407"/>
    <w:rsid w:val="00614A5C"/>
    <w:rsid w:val="00614FDF"/>
    <w:rsid w:val="006152DC"/>
    <w:rsid w:val="00621814"/>
    <w:rsid w:val="00624FF7"/>
    <w:rsid w:val="00625862"/>
    <w:rsid w:val="00634C63"/>
    <w:rsid w:val="0063779E"/>
    <w:rsid w:val="006409ED"/>
    <w:rsid w:val="00641EC6"/>
    <w:rsid w:val="00642B21"/>
    <w:rsid w:val="00646015"/>
    <w:rsid w:val="006536AB"/>
    <w:rsid w:val="006643EC"/>
    <w:rsid w:val="00667D51"/>
    <w:rsid w:val="00670516"/>
    <w:rsid w:val="0067460F"/>
    <w:rsid w:val="00677411"/>
    <w:rsid w:val="00680A17"/>
    <w:rsid w:val="00680C9D"/>
    <w:rsid w:val="006847DE"/>
    <w:rsid w:val="006867D3"/>
    <w:rsid w:val="00693C84"/>
    <w:rsid w:val="00694D74"/>
    <w:rsid w:val="00694EB8"/>
    <w:rsid w:val="00697F9C"/>
    <w:rsid w:val="006A34C7"/>
    <w:rsid w:val="006A44E8"/>
    <w:rsid w:val="006B0218"/>
    <w:rsid w:val="006B5EB4"/>
    <w:rsid w:val="006B6893"/>
    <w:rsid w:val="006B7810"/>
    <w:rsid w:val="006C018F"/>
    <w:rsid w:val="006C0D8A"/>
    <w:rsid w:val="006C230F"/>
    <w:rsid w:val="006C4B4B"/>
    <w:rsid w:val="006C7F23"/>
    <w:rsid w:val="006D2773"/>
    <w:rsid w:val="006D620D"/>
    <w:rsid w:val="006D6964"/>
    <w:rsid w:val="006D7C2A"/>
    <w:rsid w:val="006E31F6"/>
    <w:rsid w:val="006E5C86"/>
    <w:rsid w:val="006E62A3"/>
    <w:rsid w:val="006E7E09"/>
    <w:rsid w:val="006F4AAC"/>
    <w:rsid w:val="00702BB4"/>
    <w:rsid w:val="00703680"/>
    <w:rsid w:val="00707B3F"/>
    <w:rsid w:val="00714E59"/>
    <w:rsid w:val="00716D7D"/>
    <w:rsid w:val="00725585"/>
    <w:rsid w:val="00727918"/>
    <w:rsid w:val="007330B0"/>
    <w:rsid w:val="00734A5B"/>
    <w:rsid w:val="00734F54"/>
    <w:rsid w:val="00736AAF"/>
    <w:rsid w:val="007449C5"/>
    <w:rsid w:val="00744E76"/>
    <w:rsid w:val="007469C3"/>
    <w:rsid w:val="007471FC"/>
    <w:rsid w:val="007474ED"/>
    <w:rsid w:val="00757D6C"/>
    <w:rsid w:val="00762430"/>
    <w:rsid w:val="007637A3"/>
    <w:rsid w:val="007650FA"/>
    <w:rsid w:val="007737FB"/>
    <w:rsid w:val="0077385B"/>
    <w:rsid w:val="00781F0F"/>
    <w:rsid w:val="007836D5"/>
    <w:rsid w:val="0079264B"/>
    <w:rsid w:val="00795F4A"/>
    <w:rsid w:val="007A21A9"/>
    <w:rsid w:val="007B5BAE"/>
    <w:rsid w:val="007C05D6"/>
    <w:rsid w:val="007C30AD"/>
    <w:rsid w:val="007C49BE"/>
    <w:rsid w:val="007C79DA"/>
    <w:rsid w:val="007C7E46"/>
    <w:rsid w:val="007D31D5"/>
    <w:rsid w:val="007D4075"/>
    <w:rsid w:val="007E0184"/>
    <w:rsid w:val="007E0269"/>
    <w:rsid w:val="007E0664"/>
    <w:rsid w:val="007E12E0"/>
    <w:rsid w:val="007E3AC0"/>
    <w:rsid w:val="007E5AE3"/>
    <w:rsid w:val="007E6371"/>
    <w:rsid w:val="007E672A"/>
    <w:rsid w:val="007E7594"/>
    <w:rsid w:val="007E7C88"/>
    <w:rsid w:val="007F0548"/>
    <w:rsid w:val="007F0CE9"/>
    <w:rsid w:val="007F6D2B"/>
    <w:rsid w:val="008028A4"/>
    <w:rsid w:val="008036B6"/>
    <w:rsid w:val="00806F99"/>
    <w:rsid w:val="008169C5"/>
    <w:rsid w:val="0082185C"/>
    <w:rsid w:val="00826B61"/>
    <w:rsid w:val="00830F21"/>
    <w:rsid w:val="0083432F"/>
    <w:rsid w:val="00835FB1"/>
    <w:rsid w:val="0084095F"/>
    <w:rsid w:val="008460E9"/>
    <w:rsid w:val="00847385"/>
    <w:rsid w:val="00850527"/>
    <w:rsid w:val="00850D30"/>
    <w:rsid w:val="008531D7"/>
    <w:rsid w:val="0086737B"/>
    <w:rsid w:val="00874108"/>
    <w:rsid w:val="008768CA"/>
    <w:rsid w:val="00880770"/>
    <w:rsid w:val="008848EE"/>
    <w:rsid w:val="0088716B"/>
    <w:rsid w:val="00887F9A"/>
    <w:rsid w:val="00893E49"/>
    <w:rsid w:val="008A1B46"/>
    <w:rsid w:val="008A1F3D"/>
    <w:rsid w:val="008A392F"/>
    <w:rsid w:val="008A4535"/>
    <w:rsid w:val="008A7CDD"/>
    <w:rsid w:val="008B0DC7"/>
    <w:rsid w:val="008B16E2"/>
    <w:rsid w:val="008B2A8E"/>
    <w:rsid w:val="008B36E2"/>
    <w:rsid w:val="008B5B15"/>
    <w:rsid w:val="008B7208"/>
    <w:rsid w:val="008B7E39"/>
    <w:rsid w:val="008C080C"/>
    <w:rsid w:val="008C1EE9"/>
    <w:rsid w:val="008C4DDB"/>
    <w:rsid w:val="008C799F"/>
    <w:rsid w:val="008D210C"/>
    <w:rsid w:val="008D79D2"/>
    <w:rsid w:val="008E0E99"/>
    <w:rsid w:val="008E34F8"/>
    <w:rsid w:val="008E383B"/>
    <w:rsid w:val="008E41D6"/>
    <w:rsid w:val="008E4296"/>
    <w:rsid w:val="008E4510"/>
    <w:rsid w:val="008F4B5C"/>
    <w:rsid w:val="008F7050"/>
    <w:rsid w:val="008F7E2F"/>
    <w:rsid w:val="00900A09"/>
    <w:rsid w:val="0090240C"/>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1"/>
    <w:rsid w:val="0097727B"/>
    <w:rsid w:val="009777AB"/>
    <w:rsid w:val="00986AF1"/>
    <w:rsid w:val="00987EDC"/>
    <w:rsid w:val="00992468"/>
    <w:rsid w:val="009927BB"/>
    <w:rsid w:val="0099405C"/>
    <w:rsid w:val="00994195"/>
    <w:rsid w:val="009A409D"/>
    <w:rsid w:val="009A4C6D"/>
    <w:rsid w:val="009B4F97"/>
    <w:rsid w:val="009B7AD9"/>
    <w:rsid w:val="009C0427"/>
    <w:rsid w:val="009C0C09"/>
    <w:rsid w:val="009C2776"/>
    <w:rsid w:val="009C60EC"/>
    <w:rsid w:val="009D24AC"/>
    <w:rsid w:val="009E1395"/>
    <w:rsid w:val="009E3A5B"/>
    <w:rsid w:val="009F37B7"/>
    <w:rsid w:val="009F3A18"/>
    <w:rsid w:val="009F4278"/>
    <w:rsid w:val="00A02FA9"/>
    <w:rsid w:val="00A048E3"/>
    <w:rsid w:val="00A04D36"/>
    <w:rsid w:val="00A0613D"/>
    <w:rsid w:val="00A06D68"/>
    <w:rsid w:val="00A10F02"/>
    <w:rsid w:val="00A12F0A"/>
    <w:rsid w:val="00A12F87"/>
    <w:rsid w:val="00A164B4"/>
    <w:rsid w:val="00A17472"/>
    <w:rsid w:val="00A22582"/>
    <w:rsid w:val="00A22B59"/>
    <w:rsid w:val="00A31BF6"/>
    <w:rsid w:val="00A31C7A"/>
    <w:rsid w:val="00A33F3D"/>
    <w:rsid w:val="00A345D5"/>
    <w:rsid w:val="00A349A3"/>
    <w:rsid w:val="00A35EF7"/>
    <w:rsid w:val="00A44627"/>
    <w:rsid w:val="00A46763"/>
    <w:rsid w:val="00A47302"/>
    <w:rsid w:val="00A50257"/>
    <w:rsid w:val="00A51AC3"/>
    <w:rsid w:val="00A53724"/>
    <w:rsid w:val="00A53A80"/>
    <w:rsid w:val="00A55112"/>
    <w:rsid w:val="00A55574"/>
    <w:rsid w:val="00A56630"/>
    <w:rsid w:val="00A57DEC"/>
    <w:rsid w:val="00A60C7D"/>
    <w:rsid w:val="00A64C55"/>
    <w:rsid w:val="00A65A4D"/>
    <w:rsid w:val="00A66B1E"/>
    <w:rsid w:val="00A75320"/>
    <w:rsid w:val="00A75A27"/>
    <w:rsid w:val="00A8182F"/>
    <w:rsid w:val="00A82346"/>
    <w:rsid w:val="00A82682"/>
    <w:rsid w:val="00A867C4"/>
    <w:rsid w:val="00A91EA4"/>
    <w:rsid w:val="00A962AA"/>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039"/>
    <w:rsid w:val="00AD35F2"/>
    <w:rsid w:val="00AD3BF3"/>
    <w:rsid w:val="00AD43B1"/>
    <w:rsid w:val="00AE2B50"/>
    <w:rsid w:val="00AE4CE3"/>
    <w:rsid w:val="00AE605B"/>
    <w:rsid w:val="00AE7691"/>
    <w:rsid w:val="00AE76FE"/>
    <w:rsid w:val="00AF2AA2"/>
    <w:rsid w:val="00AF32CA"/>
    <w:rsid w:val="00AF3E76"/>
    <w:rsid w:val="00AF5906"/>
    <w:rsid w:val="00AF5C68"/>
    <w:rsid w:val="00B01CF6"/>
    <w:rsid w:val="00B051DE"/>
    <w:rsid w:val="00B06BC2"/>
    <w:rsid w:val="00B1043E"/>
    <w:rsid w:val="00B12168"/>
    <w:rsid w:val="00B14106"/>
    <w:rsid w:val="00B15449"/>
    <w:rsid w:val="00B20EB3"/>
    <w:rsid w:val="00B235F0"/>
    <w:rsid w:val="00B23CC1"/>
    <w:rsid w:val="00B26735"/>
    <w:rsid w:val="00B311AA"/>
    <w:rsid w:val="00B32987"/>
    <w:rsid w:val="00B40192"/>
    <w:rsid w:val="00B42AB0"/>
    <w:rsid w:val="00B505E8"/>
    <w:rsid w:val="00B55414"/>
    <w:rsid w:val="00B5541E"/>
    <w:rsid w:val="00B5582C"/>
    <w:rsid w:val="00B620DF"/>
    <w:rsid w:val="00B632E1"/>
    <w:rsid w:val="00B63D49"/>
    <w:rsid w:val="00B74578"/>
    <w:rsid w:val="00B76AFF"/>
    <w:rsid w:val="00B806D3"/>
    <w:rsid w:val="00B81CF2"/>
    <w:rsid w:val="00B8407F"/>
    <w:rsid w:val="00B84C77"/>
    <w:rsid w:val="00B852AE"/>
    <w:rsid w:val="00B87443"/>
    <w:rsid w:val="00B94B19"/>
    <w:rsid w:val="00B94C4F"/>
    <w:rsid w:val="00B96B06"/>
    <w:rsid w:val="00B9752D"/>
    <w:rsid w:val="00BA0E30"/>
    <w:rsid w:val="00BA110E"/>
    <w:rsid w:val="00BB3C10"/>
    <w:rsid w:val="00BC0A66"/>
    <w:rsid w:val="00BC0F7D"/>
    <w:rsid w:val="00BC11C6"/>
    <w:rsid w:val="00BC1EA4"/>
    <w:rsid w:val="00BC2F09"/>
    <w:rsid w:val="00BC357F"/>
    <w:rsid w:val="00BC5F33"/>
    <w:rsid w:val="00BC65A4"/>
    <w:rsid w:val="00BD2AA9"/>
    <w:rsid w:val="00BD2FD8"/>
    <w:rsid w:val="00BD32AD"/>
    <w:rsid w:val="00BD3FF2"/>
    <w:rsid w:val="00BD7423"/>
    <w:rsid w:val="00BE667B"/>
    <w:rsid w:val="00BF1882"/>
    <w:rsid w:val="00BF5E40"/>
    <w:rsid w:val="00BF6FE5"/>
    <w:rsid w:val="00BF73C3"/>
    <w:rsid w:val="00C014F5"/>
    <w:rsid w:val="00C014FC"/>
    <w:rsid w:val="00C03DAB"/>
    <w:rsid w:val="00C10DD6"/>
    <w:rsid w:val="00C13000"/>
    <w:rsid w:val="00C1631B"/>
    <w:rsid w:val="00C172FB"/>
    <w:rsid w:val="00C22FAF"/>
    <w:rsid w:val="00C23F19"/>
    <w:rsid w:val="00C24B8E"/>
    <w:rsid w:val="00C25195"/>
    <w:rsid w:val="00C32F35"/>
    <w:rsid w:val="00C33079"/>
    <w:rsid w:val="00C33CFD"/>
    <w:rsid w:val="00C45231"/>
    <w:rsid w:val="00C457BE"/>
    <w:rsid w:val="00C46D80"/>
    <w:rsid w:val="00C520D2"/>
    <w:rsid w:val="00C52978"/>
    <w:rsid w:val="00C57250"/>
    <w:rsid w:val="00C602D2"/>
    <w:rsid w:val="00C60910"/>
    <w:rsid w:val="00C660AC"/>
    <w:rsid w:val="00C66A68"/>
    <w:rsid w:val="00C72833"/>
    <w:rsid w:val="00C72D14"/>
    <w:rsid w:val="00C73B34"/>
    <w:rsid w:val="00C808A5"/>
    <w:rsid w:val="00C81B64"/>
    <w:rsid w:val="00C846D1"/>
    <w:rsid w:val="00C84A73"/>
    <w:rsid w:val="00C8528E"/>
    <w:rsid w:val="00C86220"/>
    <w:rsid w:val="00C87778"/>
    <w:rsid w:val="00C91DA3"/>
    <w:rsid w:val="00C933A4"/>
    <w:rsid w:val="00C93A85"/>
    <w:rsid w:val="00C93F40"/>
    <w:rsid w:val="00C946BF"/>
    <w:rsid w:val="00C94AD8"/>
    <w:rsid w:val="00C95F1F"/>
    <w:rsid w:val="00C97035"/>
    <w:rsid w:val="00CA039B"/>
    <w:rsid w:val="00CA3D0C"/>
    <w:rsid w:val="00CA4225"/>
    <w:rsid w:val="00CA55E0"/>
    <w:rsid w:val="00CA79B1"/>
    <w:rsid w:val="00CC054E"/>
    <w:rsid w:val="00CC1C43"/>
    <w:rsid w:val="00CC4598"/>
    <w:rsid w:val="00CC562F"/>
    <w:rsid w:val="00CC5D42"/>
    <w:rsid w:val="00CC6F18"/>
    <w:rsid w:val="00CD19D5"/>
    <w:rsid w:val="00CD34CD"/>
    <w:rsid w:val="00CD372D"/>
    <w:rsid w:val="00CD4E5E"/>
    <w:rsid w:val="00CE11E0"/>
    <w:rsid w:val="00CE44CC"/>
    <w:rsid w:val="00CE5997"/>
    <w:rsid w:val="00CF4B00"/>
    <w:rsid w:val="00CF73E4"/>
    <w:rsid w:val="00CF7733"/>
    <w:rsid w:val="00D00CB7"/>
    <w:rsid w:val="00D02E6F"/>
    <w:rsid w:val="00D060F2"/>
    <w:rsid w:val="00D219C3"/>
    <w:rsid w:val="00D267C4"/>
    <w:rsid w:val="00D275D7"/>
    <w:rsid w:val="00D3226B"/>
    <w:rsid w:val="00D340F0"/>
    <w:rsid w:val="00D422B7"/>
    <w:rsid w:val="00D4349C"/>
    <w:rsid w:val="00D43D93"/>
    <w:rsid w:val="00D501C0"/>
    <w:rsid w:val="00D525A5"/>
    <w:rsid w:val="00D56225"/>
    <w:rsid w:val="00D601C3"/>
    <w:rsid w:val="00D61FA6"/>
    <w:rsid w:val="00D63D6E"/>
    <w:rsid w:val="00D670A0"/>
    <w:rsid w:val="00D67EF4"/>
    <w:rsid w:val="00D705B6"/>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0DF"/>
    <w:rsid w:val="00DB1818"/>
    <w:rsid w:val="00DB3A7E"/>
    <w:rsid w:val="00DB7B1B"/>
    <w:rsid w:val="00DC012E"/>
    <w:rsid w:val="00DC2197"/>
    <w:rsid w:val="00DC309B"/>
    <w:rsid w:val="00DC4DA2"/>
    <w:rsid w:val="00DC65A6"/>
    <w:rsid w:val="00DC6870"/>
    <w:rsid w:val="00DD1617"/>
    <w:rsid w:val="00DD37E3"/>
    <w:rsid w:val="00DD3F8E"/>
    <w:rsid w:val="00DE1AE9"/>
    <w:rsid w:val="00DE43BE"/>
    <w:rsid w:val="00DE492C"/>
    <w:rsid w:val="00DE53DA"/>
    <w:rsid w:val="00DE7000"/>
    <w:rsid w:val="00DF07DA"/>
    <w:rsid w:val="00DF1008"/>
    <w:rsid w:val="00DF171F"/>
    <w:rsid w:val="00DF2B1F"/>
    <w:rsid w:val="00DF3BE4"/>
    <w:rsid w:val="00DF62CD"/>
    <w:rsid w:val="00DF6856"/>
    <w:rsid w:val="00DF69A7"/>
    <w:rsid w:val="00DF70B7"/>
    <w:rsid w:val="00DF7F1C"/>
    <w:rsid w:val="00E02E56"/>
    <w:rsid w:val="00E04683"/>
    <w:rsid w:val="00E05806"/>
    <w:rsid w:val="00E07CBF"/>
    <w:rsid w:val="00E11A05"/>
    <w:rsid w:val="00E129AD"/>
    <w:rsid w:val="00E13F09"/>
    <w:rsid w:val="00E1464F"/>
    <w:rsid w:val="00E147A4"/>
    <w:rsid w:val="00E213EC"/>
    <w:rsid w:val="00E22DA4"/>
    <w:rsid w:val="00E31348"/>
    <w:rsid w:val="00E323CA"/>
    <w:rsid w:val="00E36F05"/>
    <w:rsid w:val="00E40FC5"/>
    <w:rsid w:val="00E456F8"/>
    <w:rsid w:val="00E47BA5"/>
    <w:rsid w:val="00E50FB4"/>
    <w:rsid w:val="00E51E3C"/>
    <w:rsid w:val="00E53372"/>
    <w:rsid w:val="00E53D8C"/>
    <w:rsid w:val="00E56795"/>
    <w:rsid w:val="00E57BC3"/>
    <w:rsid w:val="00E631F9"/>
    <w:rsid w:val="00E633D4"/>
    <w:rsid w:val="00E6345B"/>
    <w:rsid w:val="00E63760"/>
    <w:rsid w:val="00E64DF0"/>
    <w:rsid w:val="00E67824"/>
    <w:rsid w:val="00E70EA9"/>
    <w:rsid w:val="00E74F53"/>
    <w:rsid w:val="00E766B3"/>
    <w:rsid w:val="00E77645"/>
    <w:rsid w:val="00E81BD2"/>
    <w:rsid w:val="00E84A16"/>
    <w:rsid w:val="00E875A1"/>
    <w:rsid w:val="00E94E15"/>
    <w:rsid w:val="00E958DD"/>
    <w:rsid w:val="00EA30B9"/>
    <w:rsid w:val="00EA40D4"/>
    <w:rsid w:val="00EA7024"/>
    <w:rsid w:val="00EA734F"/>
    <w:rsid w:val="00EB12EF"/>
    <w:rsid w:val="00EB5F80"/>
    <w:rsid w:val="00EB6247"/>
    <w:rsid w:val="00EB64F2"/>
    <w:rsid w:val="00EC172C"/>
    <w:rsid w:val="00EC4A25"/>
    <w:rsid w:val="00EC5ECA"/>
    <w:rsid w:val="00ED665C"/>
    <w:rsid w:val="00EE0184"/>
    <w:rsid w:val="00EE58BF"/>
    <w:rsid w:val="00EE6009"/>
    <w:rsid w:val="00EF0D42"/>
    <w:rsid w:val="00EF687A"/>
    <w:rsid w:val="00EF7E83"/>
    <w:rsid w:val="00F01305"/>
    <w:rsid w:val="00F02330"/>
    <w:rsid w:val="00F02474"/>
    <w:rsid w:val="00F025A2"/>
    <w:rsid w:val="00F03D87"/>
    <w:rsid w:val="00F04712"/>
    <w:rsid w:val="00F1214B"/>
    <w:rsid w:val="00F136F8"/>
    <w:rsid w:val="00F14EED"/>
    <w:rsid w:val="00F22027"/>
    <w:rsid w:val="00F228E2"/>
    <w:rsid w:val="00F22EC7"/>
    <w:rsid w:val="00F24CD7"/>
    <w:rsid w:val="00F2659C"/>
    <w:rsid w:val="00F27B40"/>
    <w:rsid w:val="00F309F2"/>
    <w:rsid w:val="00F30CB1"/>
    <w:rsid w:val="00F3428B"/>
    <w:rsid w:val="00F354E5"/>
    <w:rsid w:val="00F41093"/>
    <w:rsid w:val="00F435CA"/>
    <w:rsid w:val="00F43897"/>
    <w:rsid w:val="00F52855"/>
    <w:rsid w:val="00F53540"/>
    <w:rsid w:val="00F56E68"/>
    <w:rsid w:val="00F634BF"/>
    <w:rsid w:val="00F637BE"/>
    <w:rsid w:val="00F6420E"/>
    <w:rsid w:val="00F642C4"/>
    <w:rsid w:val="00F6521C"/>
    <w:rsid w:val="00F653B8"/>
    <w:rsid w:val="00F66379"/>
    <w:rsid w:val="00F6754E"/>
    <w:rsid w:val="00F7200F"/>
    <w:rsid w:val="00F738DC"/>
    <w:rsid w:val="00F73A58"/>
    <w:rsid w:val="00F76E5E"/>
    <w:rsid w:val="00F776F1"/>
    <w:rsid w:val="00F77AF7"/>
    <w:rsid w:val="00F821C2"/>
    <w:rsid w:val="00F82CA2"/>
    <w:rsid w:val="00F908E2"/>
    <w:rsid w:val="00F94AE0"/>
    <w:rsid w:val="00FA1266"/>
    <w:rsid w:val="00FA356E"/>
    <w:rsid w:val="00FA447B"/>
    <w:rsid w:val="00FA49C9"/>
    <w:rsid w:val="00FA77F7"/>
    <w:rsid w:val="00FB1ADC"/>
    <w:rsid w:val="00FB645F"/>
    <w:rsid w:val="00FC1192"/>
    <w:rsid w:val="00FC24C3"/>
    <w:rsid w:val="00FC46E8"/>
    <w:rsid w:val="00FC6AED"/>
    <w:rsid w:val="00FD0A8A"/>
    <w:rsid w:val="00FD18E1"/>
    <w:rsid w:val="00FD2E7F"/>
    <w:rsid w:val="00FD3732"/>
    <w:rsid w:val="00FD39F4"/>
    <w:rsid w:val="00FD67D6"/>
    <w:rsid w:val="00FD69C7"/>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qFormat/>
    <w:rsid w:val="00FC46E8"/>
    <w:rPr>
      <w:rFonts w:ascii="Arial" w:hAnsi="Arial"/>
      <w:sz w:val="28"/>
    </w:rPr>
  </w:style>
  <w:style w:type="character" w:customStyle="1" w:styleId="Heading4Char">
    <w:name w:val="Heading 4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qFormat/>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qFormat/>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7B5BAE"/>
    <w:pPr>
      <w:keepNext w:val="0"/>
      <w:spacing w:before="0" w:after="240"/>
    </w:pPr>
  </w:style>
  <w:style w:type="character" w:customStyle="1" w:styleId="TFChar">
    <w:name w:val="TF Char"/>
    <w:link w:val="TF"/>
    <w:qFormat/>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styleId="Header">
    <w:name w:val="header"/>
    <w:link w:val="HeaderChar"/>
    <w:qFormat/>
    <w:rsid w:val="00077142"/>
    <w:pPr>
      <w:widowControl w:val="0"/>
    </w:pPr>
    <w:rPr>
      <w:rFonts w:ascii="Arial" w:hAnsi="Arial"/>
      <w:b/>
      <w:sz w:val="18"/>
      <w:lang w:eastAsia="en-US"/>
    </w:rPr>
  </w:style>
  <w:style w:type="character" w:customStyle="1" w:styleId="HeaderChar">
    <w:name w:val="Header Char"/>
    <w:basedOn w:val="DefaultParagraphFont"/>
    <w:link w:val="Header"/>
    <w:qFormat/>
    <w:rsid w:val="00077142"/>
    <w:rPr>
      <w:rFonts w:ascii="Arial"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eastAsia="ja-JP"/>
    </w:rPr>
  </w:style>
  <w:style w:type="character" w:customStyle="1" w:styleId="CaptionChar">
    <w:name w:val="Caption Char"/>
    <w:link w:val="Caption"/>
    <w:uiPriority w:val="35"/>
    <w:rsid w:val="0013648E"/>
    <w:rPr>
      <w:rFonts w:eastAsia="MS Mincho"/>
      <w:b/>
      <w:bCs/>
      <w:lang w:eastAsia="ja-JP"/>
    </w:rPr>
  </w:style>
  <w:style w:type="character" w:customStyle="1" w:styleId="TANChar">
    <w:name w:val="TAN Char"/>
    <w:link w:val="TAN"/>
    <w:qFormat/>
    <w:locked/>
    <w:rsid w:val="00002BC6"/>
    <w:rPr>
      <w:rFonts w:ascii="Arial" w:hAnsi="Arial"/>
      <w:sz w:val="18"/>
    </w:rPr>
  </w:style>
  <w:style w:type="paragraph" w:styleId="List">
    <w:name w:val="List"/>
    <w:basedOn w:val="Normal"/>
    <w:rsid w:val="00EF0D42"/>
    <w:pPr>
      <w:ind w:left="283" w:hanging="283"/>
      <w:contextualSpacing/>
    </w:pPr>
  </w:style>
  <w:style w:type="character" w:styleId="FootnoteReference">
    <w:name w:val="footnote reference"/>
    <w:rsid w:val="000866CA"/>
    <w:rPr>
      <w:b/>
      <w:position w:val="6"/>
      <w:sz w:val="16"/>
    </w:rPr>
  </w:style>
  <w:style w:type="paragraph" w:styleId="Footer">
    <w:name w:val="footer"/>
    <w:basedOn w:val="Normal"/>
    <w:link w:val="FooterChar"/>
    <w:qFormat/>
    <w:rsid w:val="004A1B07"/>
    <w:pPr>
      <w:tabs>
        <w:tab w:val="center" w:pos="4513"/>
        <w:tab w:val="right" w:pos="9026"/>
      </w:tabs>
      <w:spacing w:after="0"/>
    </w:pPr>
  </w:style>
  <w:style w:type="character" w:customStyle="1" w:styleId="FooterChar">
    <w:name w:val="Footer Char"/>
    <w:basedOn w:val="DefaultParagraphFont"/>
    <w:link w:val="Footer"/>
    <w:qFormat/>
    <w:rsid w:val="004A1B07"/>
  </w:style>
  <w:style w:type="paragraph" w:customStyle="1" w:styleId="StyleTALLeft075cm">
    <w:name w:val="Style TAL + Left:  075 cm"/>
    <w:basedOn w:val="TAL"/>
    <w:rsid w:val="00F73A58"/>
    <w:pPr>
      <w:ind w:left="425"/>
    </w:pPr>
    <w:rPr>
      <w:rFonts w:eastAsia="SimSun"/>
    </w:rPr>
  </w:style>
  <w:style w:type="paragraph" w:customStyle="1" w:styleId="StyleTALBoldLeft025cm">
    <w:name w:val="Style TAL + Bold Left:  025 cm"/>
    <w:basedOn w:val="TAL"/>
    <w:rsid w:val="00F73A58"/>
    <w:pPr>
      <w:ind w:left="284"/>
    </w:pPr>
    <w:rPr>
      <w:rFonts w:eastAsia="SimSun"/>
      <w:b/>
      <w:bCs/>
    </w:rPr>
  </w:style>
  <w:style w:type="paragraph" w:customStyle="1" w:styleId="TALLeft00">
    <w:name w:val="TAL + Left: 0"/>
    <w:aliases w:val="75 cm"/>
    <w:basedOn w:val="Normal"/>
    <w:rsid w:val="00F73A58"/>
    <w:pPr>
      <w:keepNext/>
      <w:keepLines/>
      <w:spacing w:after="0" w:line="0" w:lineRule="atLeast"/>
      <w:ind w:left="425"/>
    </w:pPr>
    <w:rPr>
      <w:rFonts w:ascii="Arial" w:eastAsia="SimSun" w:hAnsi="Arial"/>
      <w:sz w:val="18"/>
      <w:lang w:eastAsia="en-GB"/>
    </w:rPr>
  </w:style>
  <w:style w:type="paragraph" w:customStyle="1" w:styleId="a">
    <w:name w:val="正文"/>
    <w:rsid w:val="00624FF7"/>
    <w:pPr>
      <w:widowControl w:val="0"/>
      <w:jc w:val="both"/>
    </w:pPr>
    <w:rPr>
      <w:rFonts w:ascii="DengXian" w:eastAsia="DengXian" w:hAnsi="DengXian"/>
      <w:kern w:val="2"/>
      <w:sz w:val="21"/>
      <w:szCs w:val="21"/>
      <w:lang w:eastAsia="zh-CN"/>
    </w:rPr>
  </w:style>
  <w:style w:type="table" w:customStyle="1" w:styleId="a0">
    <w:name w:val="普通表格"/>
    <w:semiHidden/>
    <w:rsid w:val="00624FF7"/>
    <w:rPr>
      <w:rFonts w:eastAsia="Times New Roman"/>
      <w:lang w:val="en-US" w:eastAsia="zh-CN"/>
    </w:rPr>
    <w:tblPr>
      <w:tblCellMar>
        <w:top w:w="0" w:type="dxa"/>
        <w:left w:w="108" w:type="dxa"/>
        <w:bottom w:w="0" w:type="dxa"/>
        <w:right w:w="108" w:type="dxa"/>
      </w:tblCellMar>
    </w:tblPr>
  </w:style>
  <w:style w:type="character" w:customStyle="1" w:styleId="TALCar">
    <w:name w:val="TAL Car"/>
    <w:qFormat/>
    <w:rsid w:val="007F6D2B"/>
    <w:rPr>
      <w:rFonts w:ascii="Arial" w:hAnsi="Arial"/>
      <w:sz w:val="18"/>
      <w:lang w:val="en-GB" w:eastAsia="en-US"/>
    </w:rPr>
  </w:style>
  <w:style w:type="paragraph" w:styleId="BalloonText">
    <w:name w:val="Balloon Text"/>
    <w:basedOn w:val="Normal"/>
    <w:link w:val="BalloonTextChar"/>
    <w:rsid w:val="00124DD4"/>
    <w:pPr>
      <w:spacing w:after="0"/>
    </w:pPr>
    <w:rPr>
      <w:rFonts w:ascii="Segoe UI" w:hAnsi="Segoe UI" w:cs="Segoe UI"/>
      <w:sz w:val="18"/>
      <w:szCs w:val="18"/>
    </w:rPr>
  </w:style>
  <w:style w:type="character" w:customStyle="1" w:styleId="BalloonTextChar">
    <w:name w:val="Balloon Text Char"/>
    <w:basedOn w:val="DefaultParagraphFont"/>
    <w:link w:val="BalloonText"/>
    <w:rsid w:val="00124DD4"/>
    <w:rPr>
      <w:rFonts w:ascii="Segoe UI" w:hAnsi="Segoe UI" w:cs="Segoe UI"/>
      <w:sz w:val="18"/>
      <w:szCs w:val="18"/>
    </w:rPr>
  </w:style>
  <w:style w:type="paragraph" w:styleId="Bibliography">
    <w:name w:val="Bibliography"/>
    <w:basedOn w:val="Normal"/>
    <w:next w:val="Normal"/>
    <w:uiPriority w:val="37"/>
    <w:semiHidden/>
    <w:unhideWhenUsed/>
    <w:rsid w:val="00124DD4"/>
  </w:style>
  <w:style w:type="paragraph" w:styleId="BlockText">
    <w:name w:val="Block Text"/>
    <w:basedOn w:val="Normal"/>
    <w:rsid w:val="00124D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124DD4"/>
    <w:pPr>
      <w:spacing w:after="120"/>
    </w:pPr>
  </w:style>
  <w:style w:type="character" w:customStyle="1" w:styleId="BodyTextChar">
    <w:name w:val="Body Text Char"/>
    <w:basedOn w:val="DefaultParagraphFont"/>
    <w:link w:val="BodyText"/>
    <w:rsid w:val="00124DD4"/>
  </w:style>
  <w:style w:type="paragraph" w:styleId="BodyText2">
    <w:name w:val="Body Text 2"/>
    <w:basedOn w:val="Normal"/>
    <w:link w:val="BodyText2Char"/>
    <w:rsid w:val="00124DD4"/>
    <w:pPr>
      <w:spacing w:after="120" w:line="480" w:lineRule="auto"/>
    </w:pPr>
  </w:style>
  <w:style w:type="character" w:customStyle="1" w:styleId="BodyText2Char">
    <w:name w:val="Body Text 2 Char"/>
    <w:basedOn w:val="DefaultParagraphFont"/>
    <w:link w:val="BodyText2"/>
    <w:rsid w:val="00124DD4"/>
  </w:style>
  <w:style w:type="paragraph" w:styleId="BodyText3">
    <w:name w:val="Body Text 3"/>
    <w:basedOn w:val="Normal"/>
    <w:link w:val="BodyText3Char"/>
    <w:rsid w:val="00124DD4"/>
    <w:pPr>
      <w:spacing w:after="120"/>
    </w:pPr>
    <w:rPr>
      <w:sz w:val="16"/>
      <w:szCs w:val="16"/>
    </w:rPr>
  </w:style>
  <w:style w:type="character" w:customStyle="1" w:styleId="BodyText3Char">
    <w:name w:val="Body Text 3 Char"/>
    <w:basedOn w:val="DefaultParagraphFont"/>
    <w:link w:val="BodyText3"/>
    <w:rsid w:val="00124DD4"/>
    <w:rPr>
      <w:sz w:val="16"/>
      <w:szCs w:val="16"/>
    </w:rPr>
  </w:style>
  <w:style w:type="paragraph" w:styleId="BodyTextFirstIndent">
    <w:name w:val="Body Text First Indent"/>
    <w:basedOn w:val="BodyText"/>
    <w:link w:val="BodyTextFirstIndentChar"/>
    <w:rsid w:val="00124DD4"/>
    <w:pPr>
      <w:spacing w:after="180"/>
      <w:ind w:firstLine="360"/>
    </w:pPr>
  </w:style>
  <w:style w:type="character" w:customStyle="1" w:styleId="BodyTextFirstIndentChar">
    <w:name w:val="Body Text First Indent Char"/>
    <w:basedOn w:val="BodyTextChar"/>
    <w:link w:val="BodyTextFirstIndent"/>
    <w:rsid w:val="00124DD4"/>
  </w:style>
  <w:style w:type="paragraph" w:styleId="BodyTextIndent">
    <w:name w:val="Body Text Indent"/>
    <w:basedOn w:val="Normal"/>
    <w:link w:val="BodyTextIndentChar"/>
    <w:rsid w:val="00124DD4"/>
    <w:pPr>
      <w:spacing w:after="120"/>
      <w:ind w:left="283"/>
    </w:pPr>
  </w:style>
  <w:style w:type="character" w:customStyle="1" w:styleId="BodyTextIndentChar">
    <w:name w:val="Body Text Indent Char"/>
    <w:basedOn w:val="DefaultParagraphFont"/>
    <w:link w:val="BodyTextIndent"/>
    <w:rsid w:val="00124DD4"/>
  </w:style>
  <w:style w:type="paragraph" w:styleId="BodyTextFirstIndent2">
    <w:name w:val="Body Text First Indent 2"/>
    <w:basedOn w:val="BodyTextIndent"/>
    <w:link w:val="BodyTextFirstIndent2Char"/>
    <w:rsid w:val="00124DD4"/>
    <w:pPr>
      <w:spacing w:after="180"/>
      <w:ind w:left="360" w:firstLine="360"/>
    </w:pPr>
  </w:style>
  <w:style w:type="character" w:customStyle="1" w:styleId="BodyTextFirstIndent2Char">
    <w:name w:val="Body Text First Indent 2 Char"/>
    <w:basedOn w:val="BodyTextIndentChar"/>
    <w:link w:val="BodyTextFirstIndent2"/>
    <w:rsid w:val="00124DD4"/>
  </w:style>
  <w:style w:type="paragraph" w:styleId="BodyTextIndent2">
    <w:name w:val="Body Text Indent 2"/>
    <w:basedOn w:val="Normal"/>
    <w:link w:val="BodyTextIndent2Char"/>
    <w:rsid w:val="00124DD4"/>
    <w:pPr>
      <w:spacing w:after="120" w:line="480" w:lineRule="auto"/>
      <w:ind w:left="283"/>
    </w:pPr>
  </w:style>
  <w:style w:type="character" w:customStyle="1" w:styleId="BodyTextIndent2Char">
    <w:name w:val="Body Text Indent 2 Char"/>
    <w:basedOn w:val="DefaultParagraphFont"/>
    <w:link w:val="BodyTextIndent2"/>
    <w:rsid w:val="00124DD4"/>
  </w:style>
  <w:style w:type="paragraph" w:styleId="BodyTextIndent3">
    <w:name w:val="Body Text Indent 3"/>
    <w:basedOn w:val="Normal"/>
    <w:link w:val="BodyTextIndent3Char"/>
    <w:rsid w:val="00124DD4"/>
    <w:pPr>
      <w:spacing w:after="120"/>
      <w:ind w:left="283"/>
    </w:pPr>
    <w:rPr>
      <w:sz w:val="16"/>
      <w:szCs w:val="16"/>
    </w:rPr>
  </w:style>
  <w:style w:type="character" w:customStyle="1" w:styleId="BodyTextIndent3Char">
    <w:name w:val="Body Text Indent 3 Char"/>
    <w:basedOn w:val="DefaultParagraphFont"/>
    <w:link w:val="BodyTextIndent3"/>
    <w:rsid w:val="00124DD4"/>
    <w:rPr>
      <w:sz w:val="16"/>
      <w:szCs w:val="16"/>
    </w:rPr>
  </w:style>
  <w:style w:type="paragraph" w:styleId="Closing">
    <w:name w:val="Closing"/>
    <w:basedOn w:val="Normal"/>
    <w:link w:val="ClosingChar"/>
    <w:rsid w:val="00124DD4"/>
    <w:pPr>
      <w:spacing w:after="0"/>
      <w:ind w:left="4252"/>
    </w:pPr>
  </w:style>
  <w:style w:type="character" w:customStyle="1" w:styleId="ClosingChar">
    <w:name w:val="Closing Char"/>
    <w:basedOn w:val="DefaultParagraphFont"/>
    <w:link w:val="Closing"/>
    <w:rsid w:val="00124DD4"/>
  </w:style>
  <w:style w:type="paragraph" w:styleId="CommentText">
    <w:name w:val="annotation text"/>
    <w:basedOn w:val="Normal"/>
    <w:link w:val="CommentTextChar"/>
    <w:rsid w:val="00124DD4"/>
  </w:style>
  <w:style w:type="character" w:customStyle="1" w:styleId="CommentTextChar">
    <w:name w:val="Comment Text Char"/>
    <w:basedOn w:val="DefaultParagraphFont"/>
    <w:link w:val="CommentText"/>
    <w:rsid w:val="00124DD4"/>
  </w:style>
  <w:style w:type="paragraph" w:styleId="CommentSubject">
    <w:name w:val="annotation subject"/>
    <w:basedOn w:val="CommentText"/>
    <w:next w:val="CommentText"/>
    <w:link w:val="CommentSubjectChar"/>
    <w:rsid w:val="00124DD4"/>
    <w:rPr>
      <w:b/>
      <w:bCs/>
    </w:rPr>
  </w:style>
  <w:style w:type="character" w:customStyle="1" w:styleId="CommentSubjectChar">
    <w:name w:val="Comment Subject Char"/>
    <w:basedOn w:val="CommentTextChar"/>
    <w:link w:val="CommentSubject"/>
    <w:rsid w:val="00124DD4"/>
    <w:rPr>
      <w:b/>
      <w:bCs/>
    </w:rPr>
  </w:style>
  <w:style w:type="paragraph" w:styleId="Date">
    <w:name w:val="Date"/>
    <w:basedOn w:val="Normal"/>
    <w:next w:val="Normal"/>
    <w:link w:val="DateChar"/>
    <w:rsid w:val="00124DD4"/>
  </w:style>
  <w:style w:type="character" w:customStyle="1" w:styleId="DateChar">
    <w:name w:val="Date Char"/>
    <w:basedOn w:val="DefaultParagraphFont"/>
    <w:link w:val="Date"/>
    <w:rsid w:val="00124DD4"/>
  </w:style>
  <w:style w:type="paragraph" w:styleId="DocumentMap">
    <w:name w:val="Document Map"/>
    <w:basedOn w:val="Normal"/>
    <w:link w:val="DocumentMapChar"/>
    <w:rsid w:val="00124DD4"/>
    <w:pPr>
      <w:spacing w:after="0"/>
    </w:pPr>
    <w:rPr>
      <w:rFonts w:ascii="Segoe UI" w:hAnsi="Segoe UI" w:cs="Segoe UI"/>
      <w:sz w:val="16"/>
      <w:szCs w:val="16"/>
    </w:rPr>
  </w:style>
  <w:style w:type="character" w:customStyle="1" w:styleId="DocumentMapChar">
    <w:name w:val="Document Map Char"/>
    <w:basedOn w:val="DefaultParagraphFont"/>
    <w:link w:val="DocumentMap"/>
    <w:rsid w:val="00124DD4"/>
    <w:rPr>
      <w:rFonts w:ascii="Segoe UI" w:hAnsi="Segoe UI" w:cs="Segoe UI"/>
      <w:sz w:val="16"/>
      <w:szCs w:val="16"/>
    </w:rPr>
  </w:style>
  <w:style w:type="paragraph" w:styleId="E-mailSignature">
    <w:name w:val="E-mail Signature"/>
    <w:basedOn w:val="Normal"/>
    <w:link w:val="E-mailSignatureChar"/>
    <w:rsid w:val="00124DD4"/>
    <w:pPr>
      <w:spacing w:after="0"/>
    </w:pPr>
  </w:style>
  <w:style w:type="character" w:customStyle="1" w:styleId="E-mailSignatureChar">
    <w:name w:val="E-mail Signature Char"/>
    <w:basedOn w:val="DefaultParagraphFont"/>
    <w:link w:val="E-mailSignature"/>
    <w:rsid w:val="00124DD4"/>
  </w:style>
  <w:style w:type="paragraph" w:styleId="EndnoteText">
    <w:name w:val="endnote text"/>
    <w:basedOn w:val="Normal"/>
    <w:link w:val="EndnoteTextChar"/>
    <w:rsid w:val="00124DD4"/>
    <w:pPr>
      <w:spacing w:after="0"/>
    </w:pPr>
  </w:style>
  <w:style w:type="character" w:customStyle="1" w:styleId="EndnoteTextChar">
    <w:name w:val="Endnote Text Char"/>
    <w:basedOn w:val="DefaultParagraphFont"/>
    <w:link w:val="EndnoteText"/>
    <w:rsid w:val="00124DD4"/>
  </w:style>
  <w:style w:type="paragraph" w:styleId="EnvelopeAddress">
    <w:name w:val="envelope address"/>
    <w:basedOn w:val="Normal"/>
    <w:rsid w:val="00124D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24DD4"/>
    <w:pPr>
      <w:spacing w:after="0"/>
    </w:pPr>
    <w:rPr>
      <w:rFonts w:asciiTheme="majorHAnsi" w:eastAsiaTheme="majorEastAsia" w:hAnsiTheme="majorHAnsi" w:cstheme="majorBidi"/>
    </w:rPr>
  </w:style>
  <w:style w:type="paragraph" w:styleId="FootnoteText">
    <w:name w:val="footnote text"/>
    <w:basedOn w:val="Normal"/>
    <w:link w:val="FootnoteTextChar"/>
    <w:rsid w:val="00124DD4"/>
    <w:pPr>
      <w:spacing w:after="0"/>
    </w:pPr>
  </w:style>
  <w:style w:type="character" w:customStyle="1" w:styleId="FootnoteTextChar">
    <w:name w:val="Footnote Text Char"/>
    <w:basedOn w:val="DefaultParagraphFont"/>
    <w:link w:val="FootnoteText"/>
    <w:rsid w:val="00124DD4"/>
  </w:style>
  <w:style w:type="paragraph" w:styleId="HTMLAddress">
    <w:name w:val="HTML Address"/>
    <w:basedOn w:val="Normal"/>
    <w:link w:val="HTMLAddressChar"/>
    <w:rsid w:val="00124DD4"/>
    <w:pPr>
      <w:spacing w:after="0"/>
    </w:pPr>
    <w:rPr>
      <w:i/>
      <w:iCs/>
    </w:rPr>
  </w:style>
  <w:style w:type="character" w:customStyle="1" w:styleId="HTMLAddressChar">
    <w:name w:val="HTML Address Char"/>
    <w:basedOn w:val="DefaultParagraphFont"/>
    <w:link w:val="HTMLAddress"/>
    <w:rsid w:val="00124DD4"/>
    <w:rPr>
      <w:i/>
      <w:iCs/>
    </w:rPr>
  </w:style>
  <w:style w:type="paragraph" w:styleId="HTMLPreformatted">
    <w:name w:val="HTML Preformatted"/>
    <w:basedOn w:val="Normal"/>
    <w:link w:val="HTMLPreformattedChar"/>
    <w:rsid w:val="00124DD4"/>
    <w:pPr>
      <w:spacing w:after="0"/>
    </w:pPr>
    <w:rPr>
      <w:rFonts w:ascii="Consolas" w:hAnsi="Consolas"/>
    </w:rPr>
  </w:style>
  <w:style w:type="character" w:customStyle="1" w:styleId="HTMLPreformattedChar">
    <w:name w:val="HTML Preformatted Char"/>
    <w:basedOn w:val="DefaultParagraphFont"/>
    <w:link w:val="HTMLPreformatted"/>
    <w:rsid w:val="00124DD4"/>
    <w:rPr>
      <w:rFonts w:ascii="Consolas" w:hAnsi="Consolas"/>
    </w:rPr>
  </w:style>
  <w:style w:type="paragraph" w:styleId="Index1">
    <w:name w:val="index 1"/>
    <w:basedOn w:val="Normal"/>
    <w:next w:val="Normal"/>
    <w:rsid w:val="00124DD4"/>
    <w:pPr>
      <w:spacing w:after="0"/>
      <w:ind w:left="200" w:hanging="200"/>
    </w:pPr>
  </w:style>
  <w:style w:type="paragraph" w:styleId="Index2">
    <w:name w:val="index 2"/>
    <w:basedOn w:val="Normal"/>
    <w:next w:val="Normal"/>
    <w:rsid w:val="00124DD4"/>
    <w:pPr>
      <w:spacing w:after="0"/>
      <w:ind w:left="400" w:hanging="200"/>
    </w:pPr>
  </w:style>
  <w:style w:type="paragraph" w:styleId="Index3">
    <w:name w:val="index 3"/>
    <w:basedOn w:val="Normal"/>
    <w:next w:val="Normal"/>
    <w:rsid w:val="00124DD4"/>
    <w:pPr>
      <w:spacing w:after="0"/>
      <w:ind w:left="600" w:hanging="200"/>
    </w:pPr>
  </w:style>
  <w:style w:type="paragraph" w:styleId="Index4">
    <w:name w:val="index 4"/>
    <w:basedOn w:val="Normal"/>
    <w:next w:val="Normal"/>
    <w:rsid w:val="00124DD4"/>
    <w:pPr>
      <w:spacing w:after="0"/>
      <w:ind w:left="800" w:hanging="200"/>
    </w:pPr>
  </w:style>
  <w:style w:type="paragraph" w:styleId="Index5">
    <w:name w:val="index 5"/>
    <w:basedOn w:val="Normal"/>
    <w:next w:val="Normal"/>
    <w:rsid w:val="00124DD4"/>
    <w:pPr>
      <w:spacing w:after="0"/>
      <w:ind w:left="1000" w:hanging="200"/>
    </w:pPr>
  </w:style>
  <w:style w:type="paragraph" w:styleId="Index6">
    <w:name w:val="index 6"/>
    <w:basedOn w:val="Normal"/>
    <w:next w:val="Normal"/>
    <w:rsid w:val="00124DD4"/>
    <w:pPr>
      <w:spacing w:after="0"/>
      <w:ind w:left="1200" w:hanging="200"/>
    </w:pPr>
  </w:style>
  <w:style w:type="paragraph" w:styleId="Index7">
    <w:name w:val="index 7"/>
    <w:basedOn w:val="Normal"/>
    <w:next w:val="Normal"/>
    <w:rsid w:val="00124DD4"/>
    <w:pPr>
      <w:spacing w:after="0"/>
      <w:ind w:left="1400" w:hanging="200"/>
    </w:pPr>
  </w:style>
  <w:style w:type="paragraph" w:styleId="Index8">
    <w:name w:val="index 8"/>
    <w:basedOn w:val="Normal"/>
    <w:next w:val="Normal"/>
    <w:rsid w:val="00124DD4"/>
    <w:pPr>
      <w:spacing w:after="0"/>
      <w:ind w:left="1600" w:hanging="200"/>
    </w:pPr>
  </w:style>
  <w:style w:type="paragraph" w:styleId="Index9">
    <w:name w:val="index 9"/>
    <w:basedOn w:val="Normal"/>
    <w:next w:val="Normal"/>
    <w:rsid w:val="00124DD4"/>
    <w:pPr>
      <w:spacing w:after="0"/>
      <w:ind w:left="1800" w:hanging="200"/>
    </w:pPr>
  </w:style>
  <w:style w:type="paragraph" w:styleId="IndexHeading">
    <w:name w:val="index heading"/>
    <w:basedOn w:val="Normal"/>
    <w:next w:val="Index1"/>
    <w:rsid w:val="00124D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24D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24DD4"/>
    <w:rPr>
      <w:i/>
      <w:iCs/>
      <w:color w:val="4472C4" w:themeColor="accent1"/>
    </w:rPr>
  </w:style>
  <w:style w:type="paragraph" w:styleId="List5">
    <w:name w:val="List 5"/>
    <w:basedOn w:val="Normal"/>
    <w:rsid w:val="00124DD4"/>
    <w:pPr>
      <w:ind w:left="1415" w:hanging="283"/>
      <w:contextualSpacing/>
    </w:pPr>
  </w:style>
  <w:style w:type="paragraph" w:styleId="ListBullet">
    <w:name w:val="List Bullet"/>
    <w:basedOn w:val="Normal"/>
    <w:rsid w:val="00124DD4"/>
    <w:pPr>
      <w:numPr>
        <w:numId w:val="10"/>
      </w:numPr>
      <w:contextualSpacing/>
    </w:pPr>
  </w:style>
  <w:style w:type="paragraph" w:styleId="ListBullet4">
    <w:name w:val="List Bullet 4"/>
    <w:basedOn w:val="Normal"/>
    <w:rsid w:val="00124DD4"/>
    <w:pPr>
      <w:numPr>
        <w:numId w:val="14"/>
      </w:numPr>
      <w:contextualSpacing/>
    </w:pPr>
  </w:style>
  <w:style w:type="paragraph" w:styleId="ListBullet5">
    <w:name w:val="List Bullet 5"/>
    <w:basedOn w:val="Normal"/>
    <w:rsid w:val="00124DD4"/>
    <w:pPr>
      <w:numPr>
        <w:numId w:val="15"/>
      </w:numPr>
      <w:contextualSpacing/>
    </w:pPr>
  </w:style>
  <w:style w:type="paragraph" w:styleId="ListContinue">
    <w:name w:val="List Continue"/>
    <w:basedOn w:val="Normal"/>
    <w:rsid w:val="00124DD4"/>
    <w:pPr>
      <w:spacing w:after="120"/>
      <w:ind w:left="283"/>
      <w:contextualSpacing/>
    </w:pPr>
  </w:style>
  <w:style w:type="paragraph" w:styleId="ListContinue2">
    <w:name w:val="List Continue 2"/>
    <w:basedOn w:val="Normal"/>
    <w:rsid w:val="00124DD4"/>
    <w:pPr>
      <w:spacing w:after="120"/>
      <w:ind w:left="566"/>
      <w:contextualSpacing/>
    </w:pPr>
  </w:style>
  <w:style w:type="paragraph" w:styleId="ListContinue3">
    <w:name w:val="List Continue 3"/>
    <w:basedOn w:val="Normal"/>
    <w:rsid w:val="00124DD4"/>
    <w:pPr>
      <w:spacing w:after="120"/>
      <w:ind w:left="849"/>
      <w:contextualSpacing/>
    </w:pPr>
  </w:style>
  <w:style w:type="paragraph" w:styleId="ListContinue4">
    <w:name w:val="List Continue 4"/>
    <w:basedOn w:val="Normal"/>
    <w:rsid w:val="00124DD4"/>
    <w:pPr>
      <w:spacing w:after="120"/>
      <w:ind w:left="1132"/>
      <w:contextualSpacing/>
    </w:pPr>
  </w:style>
  <w:style w:type="paragraph" w:styleId="ListContinue5">
    <w:name w:val="List Continue 5"/>
    <w:basedOn w:val="Normal"/>
    <w:rsid w:val="00124DD4"/>
    <w:pPr>
      <w:spacing w:after="120"/>
      <w:ind w:left="1415"/>
      <w:contextualSpacing/>
    </w:pPr>
  </w:style>
  <w:style w:type="paragraph" w:styleId="ListNumber">
    <w:name w:val="List Number"/>
    <w:basedOn w:val="Normal"/>
    <w:rsid w:val="00124DD4"/>
    <w:pPr>
      <w:numPr>
        <w:numId w:val="34"/>
      </w:numPr>
      <w:contextualSpacing/>
    </w:pPr>
  </w:style>
  <w:style w:type="paragraph" w:styleId="ListNumber2">
    <w:name w:val="List Number 2"/>
    <w:basedOn w:val="Normal"/>
    <w:rsid w:val="00124DD4"/>
    <w:pPr>
      <w:numPr>
        <w:numId w:val="35"/>
      </w:numPr>
      <w:contextualSpacing/>
    </w:pPr>
  </w:style>
  <w:style w:type="paragraph" w:styleId="ListNumber3">
    <w:name w:val="List Number 3"/>
    <w:basedOn w:val="Normal"/>
    <w:rsid w:val="00124DD4"/>
    <w:pPr>
      <w:numPr>
        <w:numId w:val="36"/>
      </w:numPr>
      <w:contextualSpacing/>
    </w:pPr>
  </w:style>
  <w:style w:type="paragraph" w:styleId="ListNumber4">
    <w:name w:val="List Number 4"/>
    <w:basedOn w:val="Normal"/>
    <w:rsid w:val="00124DD4"/>
    <w:pPr>
      <w:numPr>
        <w:numId w:val="37"/>
      </w:numPr>
      <w:contextualSpacing/>
    </w:pPr>
  </w:style>
  <w:style w:type="paragraph" w:styleId="ListNumber5">
    <w:name w:val="List Number 5"/>
    <w:basedOn w:val="Normal"/>
    <w:rsid w:val="00124DD4"/>
    <w:pPr>
      <w:numPr>
        <w:numId w:val="38"/>
      </w:numPr>
      <w:contextualSpacing/>
    </w:pPr>
  </w:style>
  <w:style w:type="paragraph" w:styleId="ListParagraph">
    <w:name w:val="List Paragraph"/>
    <w:basedOn w:val="Normal"/>
    <w:uiPriority w:val="34"/>
    <w:qFormat/>
    <w:rsid w:val="00124DD4"/>
    <w:pPr>
      <w:ind w:left="720"/>
      <w:contextualSpacing/>
    </w:pPr>
  </w:style>
  <w:style w:type="paragraph" w:styleId="MacroText">
    <w:name w:val="macro"/>
    <w:link w:val="MacroTextChar"/>
    <w:rsid w:val="00124D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24DD4"/>
    <w:rPr>
      <w:rFonts w:ascii="Consolas" w:hAnsi="Consolas"/>
    </w:rPr>
  </w:style>
  <w:style w:type="paragraph" w:styleId="MessageHeader">
    <w:name w:val="Message Header"/>
    <w:basedOn w:val="Normal"/>
    <w:link w:val="MessageHeaderChar"/>
    <w:rsid w:val="00124D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24DD4"/>
    <w:rPr>
      <w:rFonts w:asciiTheme="majorHAnsi" w:eastAsiaTheme="majorEastAsia" w:hAnsiTheme="majorHAnsi" w:cstheme="majorBidi"/>
      <w:sz w:val="24"/>
      <w:szCs w:val="24"/>
      <w:shd w:val="pct20" w:color="auto" w:fill="auto"/>
    </w:rPr>
  </w:style>
  <w:style w:type="paragraph" w:styleId="NoSpacing">
    <w:name w:val="No Spacing"/>
    <w:uiPriority w:val="1"/>
    <w:qFormat/>
    <w:rsid w:val="00124DD4"/>
    <w:pPr>
      <w:overflowPunct w:val="0"/>
      <w:autoSpaceDE w:val="0"/>
      <w:autoSpaceDN w:val="0"/>
      <w:adjustRightInd w:val="0"/>
      <w:textAlignment w:val="baseline"/>
    </w:pPr>
  </w:style>
  <w:style w:type="paragraph" w:styleId="NormalWeb">
    <w:name w:val="Normal (Web)"/>
    <w:basedOn w:val="Normal"/>
    <w:uiPriority w:val="99"/>
    <w:qFormat/>
    <w:rsid w:val="00124DD4"/>
    <w:rPr>
      <w:sz w:val="24"/>
      <w:szCs w:val="24"/>
    </w:rPr>
  </w:style>
  <w:style w:type="paragraph" w:styleId="NormalIndent">
    <w:name w:val="Normal Indent"/>
    <w:basedOn w:val="Normal"/>
    <w:rsid w:val="00124DD4"/>
    <w:pPr>
      <w:ind w:left="720"/>
    </w:pPr>
  </w:style>
  <w:style w:type="paragraph" w:styleId="NoteHeading">
    <w:name w:val="Note Heading"/>
    <w:basedOn w:val="Normal"/>
    <w:next w:val="Normal"/>
    <w:link w:val="NoteHeadingChar"/>
    <w:rsid w:val="00124DD4"/>
    <w:pPr>
      <w:spacing w:after="0"/>
    </w:pPr>
  </w:style>
  <w:style w:type="character" w:customStyle="1" w:styleId="NoteHeadingChar">
    <w:name w:val="Note Heading Char"/>
    <w:basedOn w:val="DefaultParagraphFont"/>
    <w:link w:val="NoteHeading"/>
    <w:rsid w:val="00124DD4"/>
  </w:style>
  <w:style w:type="paragraph" w:styleId="PlainText">
    <w:name w:val="Plain Text"/>
    <w:basedOn w:val="Normal"/>
    <w:link w:val="PlainTextChar"/>
    <w:rsid w:val="00124DD4"/>
    <w:pPr>
      <w:spacing w:after="0"/>
    </w:pPr>
    <w:rPr>
      <w:rFonts w:ascii="Consolas" w:hAnsi="Consolas"/>
      <w:sz w:val="21"/>
      <w:szCs w:val="21"/>
    </w:rPr>
  </w:style>
  <w:style w:type="character" w:customStyle="1" w:styleId="PlainTextChar">
    <w:name w:val="Plain Text Char"/>
    <w:basedOn w:val="DefaultParagraphFont"/>
    <w:link w:val="PlainText"/>
    <w:rsid w:val="00124DD4"/>
    <w:rPr>
      <w:rFonts w:ascii="Consolas" w:hAnsi="Consolas"/>
      <w:sz w:val="21"/>
      <w:szCs w:val="21"/>
    </w:rPr>
  </w:style>
  <w:style w:type="paragraph" w:styleId="Quote">
    <w:name w:val="Quote"/>
    <w:basedOn w:val="Normal"/>
    <w:next w:val="Normal"/>
    <w:link w:val="QuoteChar"/>
    <w:uiPriority w:val="29"/>
    <w:qFormat/>
    <w:rsid w:val="00124D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4DD4"/>
    <w:rPr>
      <w:i/>
      <w:iCs/>
      <w:color w:val="404040" w:themeColor="text1" w:themeTint="BF"/>
    </w:rPr>
  </w:style>
  <w:style w:type="paragraph" w:styleId="Salutation">
    <w:name w:val="Salutation"/>
    <w:basedOn w:val="Normal"/>
    <w:next w:val="Normal"/>
    <w:link w:val="SalutationChar"/>
    <w:rsid w:val="00124DD4"/>
  </w:style>
  <w:style w:type="character" w:customStyle="1" w:styleId="SalutationChar">
    <w:name w:val="Salutation Char"/>
    <w:basedOn w:val="DefaultParagraphFont"/>
    <w:link w:val="Salutation"/>
    <w:rsid w:val="00124DD4"/>
  </w:style>
  <w:style w:type="paragraph" w:styleId="Signature">
    <w:name w:val="Signature"/>
    <w:basedOn w:val="Normal"/>
    <w:link w:val="SignatureChar"/>
    <w:rsid w:val="00124DD4"/>
    <w:pPr>
      <w:spacing w:after="0"/>
      <w:ind w:left="4252"/>
    </w:pPr>
  </w:style>
  <w:style w:type="character" w:customStyle="1" w:styleId="SignatureChar">
    <w:name w:val="Signature Char"/>
    <w:basedOn w:val="DefaultParagraphFont"/>
    <w:link w:val="Signature"/>
    <w:rsid w:val="00124DD4"/>
  </w:style>
  <w:style w:type="paragraph" w:styleId="Subtitle">
    <w:name w:val="Subtitle"/>
    <w:basedOn w:val="Normal"/>
    <w:next w:val="Normal"/>
    <w:link w:val="SubtitleChar"/>
    <w:qFormat/>
    <w:rsid w:val="00124DD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24DD4"/>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124DD4"/>
    <w:pPr>
      <w:spacing w:after="0"/>
      <w:ind w:left="200" w:hanging="200"/>
    </w:pPr>
  </w:style>
  <w:style w:type="paragraph" w:styleId="TableofFigures">
    <w:name w:val="table of figures"/>
    <w:basedOn w:val="Normal"/>
    <w:next w:val="Normal"/>
    <w:rsid w:val="00124DD4"/>
    <w:pPr>
      <w:spacing w:after="0"/>
    </w:pPr>
  </w:style>
  <w:style w:type="paragraph" w:styleId="Title">
    <w:name w:val="Title"/>
    <w:basedOn w:val="Normal"/>
    <w:next w:val="Normal"/>
    <w:link w:val="TitleChar"/>
    <w:qFormat/>
    <w:rsid w:val="00124DD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4DD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24DD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24D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1582256506">
      <w:bodyDiv w:val="1"/>
      <w:marLeft w:val="0"/>
      <w:marRight w:val="0"/>
      <w:marTop w:val="0"/>
      <w:marBottom w:val="0"/>
      <w:divBdr>
        <w:top w:val="none" w:sz="0" w:space="0" w:color="auto"/>
        <w:left w:val="none" w:sz="0" w:space="0" w:color="auto"/>
        <w:bottom w:val="none" w:sz="0" w:space="0" w:color="auto"/>
        <w:right w:val="none" w:sz="0" w:space="0" w:color="auto"/>
      </w:divBdr>
    </w:div>
    <w:div w:id="2012296885">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oleObject" Target="embeddings/oleObject31.bin"/><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Pages>
  <Words>60248</Words>
  <Characters>343417</Characters>
  <Application>Microsoft Office Word</Application>
  <DocSecurity>0</DocSecurity>
  <Lines>2861</Lines>
  <Paragraphs>805</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402860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Rapp</cp:lastModifiedBy>
  <cp:revision>12</cp:revision>
  <dcterms:created xsi:type="dcterms:W3CDTF">2025-09-29T13:14:00Z</dcterms:created>
  <dcterms:modified xsi:type="dcterms:W3CDTF">2025-12-12T16:47:00Z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