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095C7BFA" w:rsidR="00A76CC8" w:rsidRPr="0098527C"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signaling: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RRCRelease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gNB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gNB releases the UE to RRC_INACTIVE with a short DRX cycle (e.g. 320 ms) or when the gNB releases the UE to RRC_IDLE and the UE has a UE specific DRX cycle configured shorter than the </w:t>
            </w:r>
            <w:r w:rsidRPr="00F968F4">
              <w:rPr>
                <w:i/>
                <w:iCs/>
              </w:rPr>
              <w:t>defaultPaging</w:t>
            </w:r>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t>NTT docomo</w:t>
            </w:r>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lastRenderedPageBreak/>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lastRenderedPageBreak/>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094BF7" w:rsidRPr="003F5FDC" w14:paraId="2380F598" w14:textId="77777777" w:rsidTr="00094BF7">
        <w:tc>
          <w:tcPr>
            <w:tcW w:w="1696" w:type="dxa"/>
          </w:tcPr>
          <w:p w14:paraId="0D644B4F" w14:textId="52251933" w:rsidR="00094BF7" w:rsidRDefault="00094BF7" w:rsidP="00094BF7">
            <w:pPr>
              <w:rPr>
                <w:rFonts w:eastAsia="SimSun"/>
                <w:lang w:eastAsia="zh-CN"/>
              </w:rPr>
            </w:pPr>
          </w:p>
        </w:tc>
        <w:tc>
          <w:tcPr>
            <w:tcW w:w="2127" w:type="dxa"/>
          </w:tcPr>
          <w:p w14:paraId="5BA9BD43" w14:textId="7471F085" w:rsidR="00094BF7" w:rsidRDefault="00094BF7" w:rsidP="00094BF7">
            <w:pPr>
              <w:rPr>
                <w:rFonts w:eastAsia="SimSun"/>
                <w:lang w:eastAsia="zh-CN"/>
              </w:rPr>
            </w:pPr>
          </w:p>
        </w:tc>
        <w:tc>
          <w:tcPr>
            <w:tcW w:w="5808" w:type="dxa"/>
          </w:tcPr>
          <w:p w14:paraId="19CE8996" w14:textId="77777777" w:rsidR="00094BF7" w:rsidRPr="003F5FDC" w:rsidRDefault="00094BF7" w:rsidP="00094BF7"/>
        </w:tc>
      </w:tr>
      <w:tr w:rsidR="00094BF7" w:rsidRPr="003F5FDC" w14:paraId="79112815" w14:textId="77777777" w:rsidTr="00094BF7">
        <w:tc>
          <w:tcPr>
            <w:tcW w:w="1696" w:type="dxa"/>
          </w:tcPr>
          <w:p w14:paraId="5B0E5B5A" w14:textId="05355611" w:rsidR="00094BF7" w:rsidRPr="00AE1F58" w:rsidRDefault="00094BF7" w:rsidP="00094BF7">
            <w:pPr>
              <w:rPr>
                <w:rFonts w:eastAsia="SimSun"/>
                <w:lang w:eastAsia="zh-CN"/>
              </w:rPr>
            </w:pPr>
          </w:p>
        </w:tc>
        <w:tc>
          <w:tcPr>
            <w:tcW w:w="2127" w:type="dxa"/>
          </w:tcPr>
          <w:p w14:paraId="50D36E00" w14:textId="74448F2B" w:rsidR="00094BF7" w:rsidRPr="00AE1F58" w:rsidRDefault="00094BF7" w:rsidP="00094BF7">
            <w:pPr>
              <w:rPr>
                <w:rFonts w:eastAsia="SimSun"/>
                <w:lang w:eastAsia="zh-CN"/>
              </w:rPr>
            </w:pPr>
          </w:p>
        </w:tc>
        <w:tc>
          <w:tcPr>
            <w:tcW w:w="5808" w:type="dxa"/>
          </w:tcPr>
          <w:p w14:paraId="5A2FDBD4" w14:textId="2907FE2C" w:rsidR="00094BF7" w:rsidRPr="00AE1F58" w:rsidRDefault="00094BF7" w:rsidP="00094BF7">
            <w:pPr>
              <w:rPr>
                <w:rFonts w:eastAsia="SimSun"/>
                <w:lang w:eastAsia="zh-CN"/>
              </w:rPr>
            </w:pPr>
          </w:p>
        </w:tc>
      </w:tr>
      <w:tr w:rsidR="00094BF7" w:rsidRPr="003F5FDC" w14:paraId="0C306963" w14:textId="77777777" w:rsidTr="00094BF7">
        <w:tc>
          <w:tcPr>
            <w:tcW w:w="1696" w:type="dxa"/>
          </w:tcPr>
          <w:p w14:paraId="3B77FAAE" w14:textId="5473C0D2" w:rsidR="00094BF7" w:rsidRPr="00853CC2" w:rsidRDefault="00094BF7" w:rsidP="00094BF7">
            <w:pPr>
              <w:rPr>
                <w:rFonts w:eastAsia="SimSun"/>
                <w:lang w:eastAsia="zh-CN"/>
              </w:rPr>
            </w:pPr>
          </w:p>
        </w:tc>
        <w:tc>
          <w:tcPr>
            <w:tcW w:w="2127" w:type="dxa"/>
          </w:tcPr>
          <w:p w14:paraId="04D8C712" w14:textId="6A337DF3" w:rsidR="00094BF7" w:rsidRDefault="00094BF7" w:rsidP="00094BF7">
            <w:pPr>
              <w:rPr>
                <w:rFonts w:eastAsia="SimSun"/>
                <w:lang w:eastAsia="zh-CN"/>
              </w:rPr>
            </w:pPr>
          </w:p>
        </w:tc>
        <w:tc>
          <w:tcPr>
            <w:tcW w:w="5808" w:type="dxa"/>
          </w:tcPr>
          <w:p w14:paraId="0B59B98F" w14:textId="32AEB8E0" w:rsidR="00094BF7" w:rsidRDefault="00094BF7" w:rsidP="00094BF7">
            <w:pPr>
              <w:rPr>
                <w:rFonts w:eastAsia="SimSun"/>
                <w:lang w:eastAsia="zh-CN"/>
              </w:rPr>
            </w:pPr>
          </w:p>
        </w:tc>
      </w:tr>
      <w:tr w:rsidR="00094BF7" w:rsidRPr="003F5FDC" w14:paraId="38DC634F" w14:textId="77777777" w:rsidTr="00094BF7">
        <w:tc>
          <w:tcPr>
            <w:tcW w:w="1696" w:type="dxa"/>
          </w:tcPr>
          <w:p w14:paraId="2565E6C4" w14:textId="152F68AD" w:rsidR="00094BF7" w:rsidRDefault="00094BF7" w:rsidP="00094BF7">
            <w:pPr>
              <w:rPr>
                <w:rFonts w:eastAsia="SimSun"/>
                <w:lang w:eastAsia="zh-CN"/>
              </w:rPr>
            </w:pPr>
          </w:p>
        </w:tc>
        <w:tc>
          <w:tcPr>
            <w:tcW w:w="2127" w:type="dxa"/>
          </w:tcPr>
          <w:p w14:paraId="5152ABC4" w14:textId="77B9278E" w:rsidR="00094BF7" w:rsidRDefault="00094BF7" w:rsidP="00094BF7">
            <w:pPr>
              <w:rPr>
                <w:rFonts w:eastAsia="SimSun"/>
                <w:lang w:eastAsia="zh-CN"/>
              </w:rPr>
            </w:pPr>
          </w:p>
        </w:tc>
        <w:tc>
          <w:tcPr>
            <w:tcW w:w="5808" w:type="dxa"/>
          </w:tcPr>
          <w:p w14:paraId="6B9471BD" w14:textId="77777777" w:rsidR="00094BF7" w:rsidRDefault="00094BF7" w:rsidP="00094BF7">
            <w:pPr>
              <w:rPr>
                <w:rFonts w:eastAsia="SimSun"/>
                <w:lang w:eastAsia="zh-CN"/>
              </w:rPr>
            </w:pPr>
          </w:p>
        </w:tc>
      </w:tr>
      <w:tr w:rsidR="00094BF7" w:rsidRPr="003F5FDC" w14:paraId="234F84CD" w14:textId="77777777" w:rsidTr="00094BF7">
        <w:tc>
          <w:tcPr>
            <w:tcW w:w="1696" w:type="dxa"/>
          </w:tcPr>
          <w:p w14:paraId="7652550F" w14:textId="6F68F83C" w:rsidR="00094BF7" w:rsidRPr="00B55583" w:rsidRDefault="00094BF7" w:rsidP="00094BF7">
            <w:pPr>
              <w:rPr>
                <w:rFonts w:eastAsia="SimSun"/>
                <w:lang w:val="en-US" w:eastAsia="zh-CN"/>
              </w:rPr>
            </w:pPr>
          </w:p>
        </w:tc>
        <w:tc>
          <w:tcPr>
            <w:tcW w:w="2127" w:type="dxa"/>
          </w:tcPr>
          <w:p w14:paraId="4F96145D" w14:textId="56CF7283" w:rsidR="00094BF7" w:rsidRPr="00B55583" w:rsidRDefault="00094BF7" w:rsidP="00094BF7">
            <w:pPr>
              <w:rPr>
                <w:rFonts w:eastAsia="SimSun"/>
                <w:lang w:val="en-US" w:eastAsia="zh-CN"/>
              </w:rPr>
            </w:pPr>
          </w:p>
        </w:tc>
        <w:tc>
          <w:tcPr>
            <w:tcW w:w="5808" w:type="dxa"/>
          </w:tcPr>
          <w:p w14:paraId="4B980DA0" w14:textId="77777777" w:rsidR="00094BF7" w:rsidRDefault="00094BF7" w:rsidP="00094BF7">
            <w:pPr>
              <w:rPr>
                <w:rFonts w:eastAsia="SimSun"/>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lastRenderedPageBreak/>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NTT docomo</w:t>
            </w:r>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In fact, CN-based subgroup ID is optional, we can not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094BF7" w:rsidRPr="003F5FDC" w14:paraId="00DB7DFA" w14:textId="77777777" w:rsidTr="00094BF7">
        <w:tc>
          <w:tcPr>
            <w:tcW w:w="2547" w:type="dxa"/>
          </w:tcPr>
          <w:p w14:paraId="3956A9DF" w14:textId="77777777" w:rsidR="00094BF7" w:rsidRDefault="00094BF7" w:rsidP="00094BF7">
            <w:pPr>
              <w:rPr>
                <w:rFonts w:eastAsia="SimSun"/>
                <w:lang w:eastAsia="zh-CN"/>
              </w:rPr>
            </w:pPr>
          </w:p>
        </w:tc>
        <w:tc>
          <w:tcPr>
            <w:tcW w:w="2126" w:type="dxa"/>
          </w:tcPr>
          <w:p w14:paraId="4CBFA25C" w14:textId="77777777" w:rsidR="00094BF7" w:rsidRDefault="00094BF7" w:rsidP="00094BF7">
            <w:pPr>
              <w:rPr>
                <w:rFonts w:eastAsia="SimSun"/>
                <w:lang w:eastAsia="zh-CN"/>
              </w:rPr>
            </w:pPr>
          </w:p>
        </w:tc>
        <w:tc>
          <w:tcPr>
            <w:tcW w:w="4958" w:type="dxa"/>
          </w:tcPr>
          <w:p w14:paraId="6EC46ECC" w14:textId="77777777" w:rsidR="00094BF7" w:rsidRPr="003F5FDC" w:rsidRDefault="00094BF7" w:rsidP="00094BF7"/>
        </w:tc>
      </w:tr>
      <w:tr w:rsidR="00094BF7" w:rsidRPr="003F5FDC" w14:paraId="4BB9AB60" w14:textId="77777777" w:rsidTr="00094BF7">
        <w:tc>
          <w:tcPr>
            <w:tcW w:w="2547" w:type="dxa"/>
          </w:tcPr>
          <w:p w14:paraId="7F7C88A7" w14:textId="77777777" w:rsidR="00094BF7" w:rsidRPr="00AE1F58" w:rsidRDefault="00094BF7" w:rsidP="00094BF7">
            <w:pPr>
              <w:rPr>
                <w:rFonts w:eastAsia="SimSun"/>
                <w:lang w:eastAsia="zh-CN"/>
              </w:rPr>
            </w:pPr>
          </w:p>
        </w:tc>
        <w:tc>
          <w:tcPr>
            <w:tcW w:w="2126" w:type="dxa"/>
          </w:tcPr>
          <w:p w14:paraId="67936EA5" w14:textId="77777777" w:rsidR="00094BF7" w:rsidRPr="00AE1F58" w:rsidRDefault="00094BF7" w:rsidP="00094BF7">
            <w:pPr>
              <w:rPr>
                <w:rFonts w:eastAsia="SimSun"/>
                <w:lang w:eastAsia="zh-CN"/>
              </w:rPr>
            </w:pPr>
          </w:p>
        </w:tc>
        <w:tc>
          <w:tcPr>
            <w:tcW w:w="4958" w:type="dxa"/>
          </w:tcPr>
          <w:p w14:paraId="1E089E9D" w14:textId="77777777" w:rsidR="00094BF7" w:rsidRPr="00AE1F58" w:rsidRDefault="00094BF7" w:rsidP="00094BF7">
            <w:pPr>
              <w:rPr>
                <w:rFonts w:eastAsia="SimSun"/>
                <w:lang w:eastAsia="zh-CN"/>
              </w:rPr>
            </w:pPr>
          </w:p>
        </w:tc>
      </w:tr>
      <w:tr w:rsidR="00094BF7" w:rsidRPr="003F5FDC" w14:paraId="7D6F0B26" w14:textId="77777777" w:rsidTr="00094BF7">
        <w:tc>
          <w:tcPr>
            <w:tcW w:w="2547" w:type="dxa"/>
          </w:tcPr>
          <w:p w14:paraId="2CF06083" w14:textId="77777777" w:rsidR="00094BF7" w:rsidRPr="00853CC2" w:rsidRDefault="00094BF7" w:rsidP="00094BF7">
            <w:pPr>
              <w:rPr>
                <w:rFonts w:eastAsia="SimSun"/>
                <w:lang w:eastAsia="zh-CN"/>
              </w:rPr>
            </w:pPr>
          </w:p>
        </w:tc>
        <w:tc>
          <w:tcPr>
            <w:tcW w:w="2126" w:type="dxa"/>
          </w:tcPr>
          <w:p w14:paraId="1CB344E1" w14:textId="77777777" w:rsidR="00094BF7" w:rsidRDefault="00094BF7" w:rsidP="00094BF7">
            <w:pPr>
              <w:rPr>
                <w:rFonts w:eastAsia="SimSun"/>
                <w:lang w:eastAsia="zh-CN"/>
              </w:rPr>
            </w:pPr>
          </w:p>
        </w:tc>
        <w:tc>
          <w:tcPr>
            <w:tcW w:w="4958" w:type="dxa"/>
          </w:tcPr>
          <w:p w14:paraId="24662390" w14:textId="77777777" w:rsidR="00094BF7" w:rsidRDefault="00094BF7" w:rsidP="00094BF7">
            <w:pPr>
              <w:rPr>
                <w:rFonts w:eastAsia="SimSun"/>
                <w:lang w:eastAsia="zh-CN"/>
              </w:rPr>
            </w:pPr>
          </w:p>
        </w:tc>
      </w:tr>
      <w:tr w:rsidR="00094BF7" w:rsidRPr="003F5FDC" w14:paraId="12A6D164" w14:textId="77777777" w:rsidTr="00094BF7">
        <w:tc>
          <w:tcPr>
            <w:tcW w:w="2547" w:type="dxa"/>
          </w:tcPr>
          <w:p w14:paraId="280BA7B8" w14:textId="77777777" w:rsidR="00094BF7" w:rsidRDefault="00094BF7" w:rsidP="00094BF7">
            <w:pPr>
              <w:rPr>
                <w:rFonts w:eastAsia="SimSun"/>
                <w:lang w:eastAsia="zh-CN"/>
              </w:rPr>
            </w:pPr>
          </w:p>
        </w:tc>
        <w:tc>
          <w:tcPr>
            <w:tcW w:w="2126" w:type="dxa"/>
          </w:tcPr>
          <w:p w14:paraId="622DFB82" w14:textId="77777777" w:rsidR="00094BF7" w:rsidRDefault="00094BF7" w:rsidP="00094BF7">
            <w:pPr>
              <w:rPr>
                <w:rFonts w:eastAsia="SimSun"/>
                <w:lang w:eastAsia="zh-CN"/>
              </w:rPr>
            </w:pPr>
          </w:p>
        </w:tc>
        <w:tc>
          <w:tcPr>
            <w:tcW w:w="4958" w:type="dxa"/>
          </w:tcPr>
          <w:p w14:paraId="191696E0" w14:textId="77777777" w:rsidR="00094BF7" w:rsidRDefault="00094BF7" w:rsidP="00094BF7">
            <w:pPr>
              <w:rPr>
                <w:rFonts w:eastAsia="SimSun"/>
                <w:lang w:eastAsia="zh-CN"/>
              </w:rPr>
            </w:pPr>
          </w:p>
        </w:tc>
      </w:tr>
      <w:tr w:rsidR="00094BF7" w:rsidRPr="003F5FDC" w14:paraId="31024E43" w14:textId="77777777" w:rsidTr="00094BF7">
        <w:tc>
          <w:tcPr>
            <w:tcW w:w="2547" w:type="dxa"/>
          </w:tcPr>
          <w:p w14:paraId="24BB9DC8" w14:textId="77777777" w:rsidR="00094BF7" w:rsidRPr="00B55583" w:rsidRDefault="00094BF7" w:rsidP="00094BF7">
            <w:pPr>
              <w:rPr>
                <w:rFonts w:eastAsia="SimSun"/>
                <w:lang w:val="en-US" w:eastAsia="zh-CN"/>
              </w:rPr>
            </w:pPr>
          </w:p>
        </w:tc>
        <w:tc>
          <w:tcPr>
            <w:tcW w:w="2126" w:type="dxa"/>
          </w:tcPr>
          <w:p w14:paraId="4CA0BAD3" w14:textId="77777777" w:rsidR="00094BF7" w:rsidRPr="00B55583" w:rsidRDefault="00094BF7" w:rsidP="00094BF7">
            <w:pPr>
              <w:rPr>
                <w:rFonts w:eastAsia="SimSun"/>
                <w:lang w:val="en-US" w:eastAsia="zh-CN"/>
              </w:rPr>
            </w:pPr>
          </w:p>
        </w:tc>
        <w:tc>
          <w:tcPr>
            <w:tcW w:w="4958" w:type="dxa"/>
          </w:tcPr>
          <w:p w14:paraId="4D2C2132" w14:textId="77777777" w:rsidR="00094BF7" w:rsidRDefault="00094BF7" w:rsidP="00094BF7">
            <w:pPr>
              <w:rPr>
                <w:rFonts w:eastAsia="SimSun"/>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906A16">
              <w:rPr>
                <w:rFonts w:eastAsia="SimSun"/>
                <w:i/>
                <w:highlight w:val="lightGray"/>
                <w:lang w:eastAsia="zh-CN"/>
              </w:rPr>
              <w:t>The CN indicates whether LP-WUS capable UE(s) is/are allowed to use the LP-WUS functionality by NAS signaling: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lastRenderedPageBreak/>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NTT docomo</w:t>
            </w:r>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gNB implementation. For the case of Emergency call back gNB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gNB implementation. So Option1 is suitable for the gNB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gNB.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094BF7" w:rsidRPr="003F5FDC" w14:paraId="56B18E0A" w14:textId="77777777" w:rsidTr="00094BF7">
        <w:tc>
          <w:tcPr>
            <w:tcW w:w="1980" w:type="dxa"/>
          </w:tcPr>
          <w:p w14:paraId="4FC311E9" w14:textId="77777777" w:rsidR="00094BF7" w:rsidRDefault="00094BF7" w:rsidP="00094BF7">
            <w:pPr>
              <w:rPr>
                <w:rFonts w:eastAsia="SimSun"/>
                <w:lang w:eastAsia="zh-CN"/>
              </w:rPr>
            </w:pPr>
          </w:p>
        </w:tc>
        <w:tc>
          <w:tcPr>
            <w:tcW w:w="1559" w:type="dxa"/>
          </w:tcPr>
          <w:p w14:paraId="0992E499" w14:textId="77777777" w:rsidR="00094BF7" w:rsidRDefault="00094BF7" w:rsidP="00094BF7">
            <w:pPr>
              <w:rPr>
                <w:rFonts w:eastAsia="SimSun"/>
                <w:lang w:eastAsia="zh-CN"/>
              </w:rPr>
            </w:pPr>
          </w:p>
        </w:tc>
        <w:tc>
          <w:tcPr>
            <w:tcW w:w="6092" w:type="dxa"/>
          </w:tcPr>
          <w:p w14:paraId="635889F6" w14:textId="77777777" w:rsidR="00094BF7" w:rsidRPr="003F5FDC" w:rsidRDefault="00094BF7" w:rsidP="00094BF7"/>
        </w:tc>
      </w:tr>
      <w:tr w:rsidR="00094BF7" w:rsidRPr="003F5FDC" w14:paraId="12DF22A9" w14:textId="77777777" w:rsidTr="00094BF7">
        <w:tc>
          <w:tcPr>
            <w:tcW w:w="1980" w:type="dxa"/>
          </w:tcPr>
          <w:p w14:paraId="74A2F025" w14:textId="77777777" w:rsidR="00094BF7" w:rsidRPr="00AE1F58" w:rsidRDefault="00094BF7" w:rsidP="00094BF7">
            <w:pPr>
              <w:rPr>
                <w:rFonts w:eastAsia="SimSun"/>
                <w:lang w:eastAsia="zh-CN"/>
              </w:rPr>
            </w:pPr>
          </w:p>
        </w:tc>
        <w:tc>
          <w:tcPr>
            <w:tcW w:w="1559" w:type="dxa"/>
          </w:tcPr>
          <w:p w14:paraId="29E3A577" w14:textId="77777777" w:rsidR="00094BF7" w:rsidRPr="00AE1F58" w:rsidRDefault="00094BF7" w:rsidP="00094BF7">
            <w:pPr>
              <w:rPr>
                <w:rFonts w:eastAsia="SimSun"/>
                <w:lang w:eastAsia="zh-CN"/>
              </w:rPr>
            </w:pPr>
          </w:p>
        </w:tc>
        <w:tc>
          <w:tcPr>
            <w:tcW w:w="6092" w:type="dxa"/>
          </w:tcPr>
          <w:p w14:paraId="1D4FA0F9" w14:textId="77777777" w:rsidR="00094BF7" w:rsidRPr="00AE1F58" w:rsidRDefault="00094BF7" w:rsidP="00094BF7">
            <w:pPr>
              <w:rPr>
                <w:rFonts w:eastAsia="SimSun"/>
                <w:lang w:eastAsia="zh-CN"/>
              </w:rPr>
            </w:pPr>
          </w:p>
        </w:tc>
      </w:tr>
      <w:tr w:rsidR="00094BF7" w:rsidRPr="003F5FDC" w14:paraId="3CA7808C" w14:textId="77777777" w:rsidTr="00094BF7">
        <w:tc>
          <w:tcPr>
            <w:tcW w:w="1980" w:type="dxa"/>
          </w:tcPr>
          <w:p w14:paraId="15417BB3" w14:textId="77777777" w:rsidR="00094BF7" w:rsidRPr="00853CC2" w:rsidRDefault="00094BF7" w:rsidP="00094BF7">
            <w:pPr>
              <w:rPr>
                <w:rFonts w:eastAsia="SimSun"/>
                <w:lang w:eastAsia="zh-CN"/>
              </w:rPr>
            </w:pPr>
          </w:p>
        </w:tc>
        <w:tc>
          <w:tcPr>
            <w:tcW w:w="1559" w:type="dxa"/>
          </w:tcPr>
          <w:p w14:paraId="0C332E63" w14:textId="77777777" w:rsidR="00094BF7" w:rsidRDefault="00094BF7" w:rsidP="00094BF7">
            <w:pPr>
              <w:rPr>
                <w:rFonts w:eastAsia="SimSun"/>
                <w:lang w:eastAsia="zh-CN"/>
              </w:rPr>
            </w:pPr>
          </w:p>
        </w:tc>
        <w:tc>
          <w:tcPr>
            <w:tcW w:w="6092" w:type="dxa"/>
          </w:tcPr>
          <w:p w14:paraId="228753D3" w14:textId="77777777" w:rsidR="00094BF7" w:rsidRDefault="00094BF7" w:rsidP="00094BF7">
            <w:pPr>
              <w:rPr>
                <w:rFonts w:eastAsia="SimSun"/>
                <w:lang w:eastAsia="zh-CN"/>
              </w:rPr>
            </w:pPr>
          </w:p>
        </w:tc>
      </w:tr>
      <w:tr w:rsidR="00094BF7" w:rsidRPr="003F5FDC" w14:paraId="639DCEA2" w14:textId="77777777" w:rsidTr="00094BF7">
        <w:tc>
          <w:tcPr>
            <w:tcW w:w="1980" w:type="dxa"/>
          </w:tcPr>
          <w:p w14:paraId="00FB4BDC" w14:textId="77777777" w:rsidR="00094BF7" w:rsidRDefault="00094BF7" w:rsidP="00094BF7">
            <w:pPr>
              <w:rPr>
                <w:rFonts w:eastAsia="SimSun"/>
                <w:lang w:eastAsia="zh-CN"/>
              </w:rPr>
            </w:pPr>
          </w:p>
        </w:tc>
        <w:tc>
          <w:tcPr>
            <w:tcW w:w="1559" w:type="dxa"/>
          </w:tcPr>
          <w:p w14:paraId="4399F7F6" w14:textId="77777777" w:rsidR="00094BF7" w:rsidRDefault="00094BF7" w:rsidP="00094BF7">
            <w:pPr>
              <w:rPr>
                <w:rFonts w:eastAsia="SimSun"/>
                <w:lang w:eastAsia="zh-CN"/>
              </w:rPr>
            </w:pPr>
          </w:p>
        </w:tc>
        <w:tc>
          <w:tcPr>
            <w:tcW w:w="6092" w:type="dxa"/>
          </w:tcPr>
          <w:p w14:paraId="04CA6553" w14:textId="77777777" w:rsidR="00094BF7" w:rsidRDefault="00094BF7" w:rsidP="00094BF7">
            <w:pPr>
              <w:rPr>
                <w:rFonts w:eastAsia="SimSun"/>
                <w:lang w:eastAsia="zh-CN"/>
              </w:rPr>
            </w:pPr>
          </w:p>
        </w:tc>
      </w:tr>
      <w:tr w:rsidR="00094BF7" w:rsidRPr="003F5FDC" w14:paraId="5F185F9E" w14:textId="77777777" w:rsidTr="00094BF7">
        <w:tc>
          <w:tcPr>
            <w:tcW w:w="1980" w:type="dxa"/>
          </w:tcPr>
          <w:p w14:paraId="380D0082" w14:textId="77777777" w:rsidR="00094BF7" w:rsidRPr="00B55583" w:rsidRDefault="00094BF7" w:rsidP="00094BF7">
            <w:pPr>
              <w:rPr>
                <w:rFonts w:eastAsia="SimSun"/>
                <w:lang w:val="en-US" w:eastAsia="zh-CN"/>
              </w:rPr>
            </w:pPr>
          </w:p>
        </w:tc>
        <w:tc>
          <w:tcPr>
            <w:tcW w:w="1559" w:type="dxa"/>
          </w:tcPr>
          <w:p w14:paraId="65D94507" w14:textId="77777777" w:rsidR="00094BF7" w:rsidRPr="00B55583" w:rsidRDefault="00094BF7" w:rsidP="00094BF7">
            <w:pPr>
              <w:rPr>
                <w:rFonts w:eastAsia="SimSun"/>
                <w:lang w:val="en-US" w:eastAsia="zh-CN"/>
              </w:rPr>
            </w:pPr>
          </w:p>
        </w:tc>
        <w:tc>
          <w:tcPr>
            <w:tcW w:w="6092" w:type="dxa"/>
          </w:tcPr>
          <w:p w14:paraId="5B3A1A86" w14:textId="77777777" w:rsidR="00094BF7" w:rsidRDefault="00094BF7" w:rsidP="00094BF7">
            <w:pPr>
              <w:rPr>
                <w:rFonts w:eastAsia="SimSun"/>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C4DB" w14:textId="77777777" w:rsidR="000C1A0D" w:rsidRDefault="000C1A0D">
      <w:pPr>
        <w:spacing w:after="0" w:line="240" w:lineRule="auto"/>
      </w:pPr>
      <w:r>
        <w:separator/>
      </w:r>
    </w:p>
  </w:endnote>
  <w:endnote w:type="continuationSeparator" w:id="0">
    <w:p w14:paraId="5D4EE7D0" w14:textId="77777777" w:rsidR="000C1A0D" w:rsidRDefault="000C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483438" w:rsidRDefault="00483438">
    <w:pPr>
      <w:pStyle w:val="Footer"/>
    </w:pPr>
    <w:r>
      <w:rPr>
        <w:noProof/>
        <w:lang w:val="en-US" w:eastAsia="en-US"/>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EF578" w14:textId="77777777" w:rsidR="000C1A0D" w:rsidRDefault="000C1A0D">
      <w:pPr>
        <w:spacing w:after="0" w:line="240" w:lineRule="auto"/>
      </w:pPr>
      <w:r>
        <w:separator/>
      </w:r>
    </w:p>
  </w:footnote>
  <w:footnote w:type="continuationSeparator" w:id="0">
    <w:p w14:paraId="5D99D8BC" w14:textId="77777777" w:rsidR="000C1A0D" w:rsidRDefault="000C1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5"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2573492">
    <w:abstractNumId w:val="20"/>
  </w:num>
  <w:num w:numId="2" w16cid:durableId="2080664806">
    <w:abstractNumId w:val="18"/>
  </w:num>
  <w:num w:numId="3" w16cid:durableId="1178350256">
    <w:abstractNumId w:val="11"/>
  </w:num>
  <w:num w:numId="4" w16cid:durableId="2119640476">
    <w:abstractNumId w:val="8"/>
  </w:num>
  <w:num w:numId="5" w16cid:durableId="234630728">
    <w:abstractNumId w:val="17"/>
  </w:num>
  <w:num w:numId="6" w16cid:durableId="808670644">
    <w:abstractNumId w:val="19"/>
  </w:num>
  <w:num w:numId="7" w16cid:durableId="1015885966">
    <w:abstractNumId w:val="6"/>
  </w:num>
  <w:num w:numId="8" w16cid:durableId="177962598">
    <w:abstractNumId w:val="9"/>
  </w:num>
  <w:num w:numId="9" w16cid:durableId="1865089744">
    <w:abstractNumId w:val="7"/>
  </w:num>
  <w:num w:numId="10" w16cid:durableId="178857332">
    <w:abstractNumId w:val="10"/>
  </w:num>
  <w:num w:numId="11" w16cid:durableId="1551961709">
    <w:abstractNumId w:val="12"/>
  </w:num>
  <w:num w:numId="12" w16cid:durableId="1070888791">
    <w:abstractNumId w:val="4"/>
  </w:num>
  <w:num w:numId="13" w16cid:durableId="98840527">
    <w:abstractNumId w:val="13"/>
  </w:num>
  <w:num w:numId="14" w16cid:durableId="220140240">
    <w:abstractNumId w:val="3"/>
  </w:num>
  <w:num w:numId="15" w16cid:durableId="1256329051">
    <w:abstractNumId w:val="15"/>
  </w:num>
  <w:num w:numId="16" w16cid:durableId="999039203">
    <w:abstractNumId w:val="14"/>
  </w:num>
  <w:num w:numId="17" w16cid:durableId="442462134">
    <w:abstractNumId w:val="2"/>
  </w:num>
  <w:num w:numId="18" w16cid:durableId="1248155326">
    <w:abstractNumId w:val="16"/>
  </w:num>
  <w:num w:numId="19" w16cid:durableId="2040277078">
    <w:abstractNumId w:val="5"/>
  </w:num>
  <w:num w:numId="20" w16cid:durableId="996955160">
    <w:abstractNumId w:val="0"/>
  </w:num>
  <w:num w:numId="21" w16cid:durableId="48740138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58244-6038-4209-BFA4-E0722C45A95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1531</Words>
  <Characters>8730</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InterDigtial (Jongwoo)</cp:lastModifiedBy>
  <cp:revision>3</cp:revision>
  <cp:lastPrinted>2025-05-06T09:43:00Z</cp:lastPrinted>
  <dcterms:created xsi:type="dcterms:W3CDTF">2025-05-21T06:27:00Z</dcterms:created>
  <dcterms:modified xsi:type="dcterms:W3CDTF">2025-05-21T06:29:00Z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y fmtid="{D5CDD505-2E9C-101B-9397-08002B2CF9AE}" pid="23" name="MSIP_Label_4d2f777e-4347-4fc6-823a-b44ab313546a_Enabled">
    <vt:lpwstr>true</vt:lpwstr>
  </property>
  <property fmtid="{D5CDD505-2E9C-101B-9397-08002B2CF9AE}" pid="24" name="MSIP_Label_4d2f777e-4347-4fc6-823a-b44ab313546a_SetDate">
    <vt:lpwstr>2025-05-21T06:27:35Z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e10af547-3868-4b5c-ac2a-bc2203e7c740</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