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B1A63" w14:textId="59ECDB51" w:rsidR="00B26D70" w:rsidRPr="00E172C2"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w:t>
      </w:r>
      <w:r w:rsidR="00CE2106" w:rsidRPr="00230E2A">
        <w:rPr>
          <w:rFonts w:ascii="Arial" w:hAnsi="Arial" w:cs="Arial"/>
          <w:b/>
          <w:bCs/>
          <w:color w:val="000000"/>
          <w:kern w:val="2"/>
          <w:sz w:val="24"/>
        </w:rPr>
        <w:t>2</w:t>
      </w:r>
      <w:r w:rsidR="00CE2106">
        <w:rPr>
          <w:rFonts w:ascii="Arial" w:hAnsi="Arial" w:cs="Arial"/>
          <w:b/>
          <w:bCs/>
          <w:color w:val="000000"/>
          <w:kern w:val="2"/>
          <w:sz w:val="24"/>
        </w:rPr>
        <w:t>50</w:t>
      </w:r>
      <w:r w:rsidR="00E172C2">
        <w:rPr>
          <w:rFonts w:ascii="Arial" w:hAnsi="Arial" w:cs="Arial"/>
          <w:b/>
          <w:bCs/>
          <w:color w:val="000000"/>
          <w:kern w:val="2"/>
          <w:sz w:val="24"/>
        </w:rPr>
        <w:t>xxxx</w:t>
      </w:r>
    </w:p>
    <w:p w14:paraId="527FB82A" w14:textId="4A112F3B" w:rsidR="00416819" w:rsidRPr="00230E2A" w:rsidRDefault="00B5742E" w:rsidP="0081766B">
      <w:pPr>
        <w:pStyle w:val="af1"/>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af1"/>
        <w:jc w:val="both"/>
        <w:rPr>
          <w:bCs/>
          <w:sz w:val="24"/>
        </w:rPr>
      </w:pPr>
    </w:p>
    <w:p w14:paraId="20ED61E7" w14:textId="4C29D2E8" w:rsidR="00416819" w:rsidRPr="00221FB6"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221FB6">
        <w:rPr>
          <w:rFonts w:cs="Arial"/>
          <w:b/>
          <w:bCs/>
          <w:sz w:val="24"/>
          <w:lang w:eastAsia="ja-JP"/>
        </w:rPr>
        <w:t>2</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w:t>
      </w:r>
      <w:proofErr w:type="spellStart"/>
      <w:r w:rsidRPr="00230E2A">
        <w:rPr>
          <w:rFonts w:ascii="Arial" w:hAnsi="Arial" w:cs="Arial"/>
          <w:b/>
          <w:bCs/>
          <w:sz w:val="24"/>
        </w:rPr>
        <w:t>HiSilicon</w:t>
      </w:r>
      <w:proofErr w:type="spellEnd"/>
    </w:p>
    <w:p w14:paraId="7FA8F850" w14:textId="408C22EB"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9F6F48">
        <w:rPr>
          <w:rFonts w:ascii="Arial" w:hAnsi="Arial" w:cs="Arial"/>
          <w:b/>
          <w:bCs/>
          <w:sz w:val="24"/>
        </w:rPr>
        <w:t xml:space="preserve">Summary </w:t>
      </w:r>
      <w:r w:rsidR="00114872">
        <w:rPr>
          <w:rFonts w:ascii="Arial" w:hAnsi="Arial" w:cs="Arial"/>
          <w:b/>
          <w:bCs/>
          <w:sz w:val="24"/>
        </w:rPr>
        <w:t xml:space="preserve">of </w:t>
      </w:r>
      <w:r w:rsidR="00221FB6" w:rsidRPr="00221FB6">
        <w:rPr>
          <w:rFonts w:ascii="Arial" w:hAnsi="Arial" w:cs="Arial"/>
          <w:b/>
          <w:bCs/>
          <w:sz w:val="24"/>
        </w:rPr>
        <w:t>[AT130][204][LPWUS] Proposals on whether/how to enable/disable LP-WUS, e.g. by RRC/NAS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1"/>
        <w:jc w:val="both"/>
      </w:pPr>
      <w:r w:rsidRPr="00230E2A">
        <w:t>Introduction</w:t>
      </w:r>
    </w:p>
    <w:p w14:paraId="38E46B45" w14:textId="69DE0EE0" w:rsidR="00564F84" w:rsidRPr="003F5FDC" w:rsidRDefault="0001357C" w:rsidP="0081766B">
      <w:pPr>
        <w:jc w:val="both"/>
      </w:pPr>
      <w:r w:rsidRPr="003F5FDC">
        <w:t xml:space="preserve">This document aims to collect views from companies for the following </w:t>
      </w:r>
      <w:r w:rsidR="00221FB6">
        <w:t>offline</w:t>
      </w:r>
      <w:r w:rsidRPr="003F5FDC">
        <w:t xml:space="preserve"> discussion</w:t>
      </w:r>
      <w:r w:rsidR="00564F84" w:rsidRPr="003F5FDC">
        <w:t>:</w:t>
      </w:r>
    </w:p>
    <w:p w14:paraId="0F35F710" w14:textId="77777777" w:rsidR="00221FB6" w:rsidRPr="00991716" w:rsidRDefault="00221FB6" w:rsidP="00221FB6">
      <w:pPr>
        <w:pStyle w:val="EmailDiscussion"/>
        <w:tabs>
          <w:tab w:val="num" w:pos="1619"/>
        </w:tabs>
        <w:overflowPunct/>
        <w:autoSpaceDE/>
        <w:autoSpaceDN/>
        <w:adjustRightInd/>
        <w:spacing w:line="240" w:lineRule="auto"/>
        <w:textAlignment w:val="auto"/>
        <w:rPr>
          <w:highlight w:val="yellow"/>
        </w:rPr>
      </w:pPr>
      <w:r w:rsidRPr="00991716">
        <w:rPr>
          <w:highlight w:val="yellow"/>
        </w:rPr>
        <w:t>[AT1</w:t>
      </w:r>
      <w:r w:rsidRPr="00991716">
        <w:rPr>
          <w:rFonts w:eastAsia="SimSun" w:hint="eastAsia"/>
          <w:highlight w:val="yellow"/>
          <w:lang w:eastAsia="zh-CN"/>
        </w:rPr>
        <w:t>30</w:t>
      </w:r>
      <w:r w:rsidRPr="00991716">
        <w:rPr>
          <w:highlight w:val="yellow"/>
        </w:rPr>
        <w:t>][20</w:t>
      </w:r>
      <w:r w:rsidRPr="00991716">
        <w:rPr>
          <w:rFonts w:eastAsia="SimSun" w:hint="eastAsia"/>
          <w:highlight w:val="yellow"/>
          <w:lang w:eastAsia="zh-CN"/>
        </w:rPr>
        <w:t>4</w:t>
      </w:r>
      <w:r w:rsidRPr="00991716">
        <w:rPr>
          <w:highlight w:val="yellow"/>
        </w:rPr>
        <w:t>][</w:t>
      </w:r>
      <w:r w:rsidRPr="00991716">
        <w:rPr>
          <w:rFonts w:eastAsia="Malgun Gothic" w:cs="Arial"/>
          <w:szCs w:val="20"/>
          <w:highlight w:val="yellow"/>
          <w:lang w:val="en-US" w:eastAsia="en-US"/>
        </w:rPr>
        <w:t>LPWUS</w:t>
      </w:r>
      <w:r w:rsidRPr="00991716">
        <w:rPr>
          <w:highlight w:val="yellow"/>
        </w:rPr>
        <w:t xml:space="preserve">] Proposals </w:t>
      </w:r>
      <w:r w:rsidRPr="00991716">
        <w:rPr>
          <w:rFonts w:eastAsia="SimSun" w:hint="eastAsia"/>
          <w:highlight w:val="yellow"/>
          <w:lang w:eastAsia="zh-CN"/>
        </w:rPr>
        <w:t>on</w:t>
      </w:r>
      <w:r w:rsidRPr="00991716">
        <w:rPr>
          <w:highlight w:val="yellow"/>
        </w:rPr>
        <w:t xml:space="preserve"> </w:t>
      </w:r>
      <w:r w:rsidRPr="00991716">
        <w:rPr>
          <w:rFonts w:eastAsia="SimSun"/>
          <w:highlight w:val="yellow"/>
          <w:lang w:eastAsia="zh-CN"/>
        </w:rPr>
        <w:t xml:space="preserve">whether/how to enable/disable LP-WUS, e.g. by RRC/NAS </w:t>
      </w:r>
      <w:r w:rsidRPr="00991716">
        <w:rPr>
          <w:highlight w:val="yellow"/>
        </w:rPr>
        <w:t>(</w:t>
      </w:r>
      <w:r w:rsidRPr="00991716">
        <w:rPr>
          <w:rFonts w:eastAsia="SimSun" w:hint="eastAsia"/>
          <w:highlight w:val="yellow"/>
          <w:lang w:eastAsia="zh-CN"/>
        </w:rPr>
        <w:t>Huawei</w:t>
      </w:r>
      <w:r w:rsidRPr="00991716">
        <w:rPr>
          <w:highlight w:val="yellow"/>
        </w:rPr>
        <w:t>)</w:t>
      </w:r>
    </w:p>
    <w:p w14:paraId="2453D530" w14:textId="77777777" w:rsidR="00221FB6" w:rsidRPr="00906A16" w:rsidRDefault="00221FB6" w:rsidP="00221FB6">
      <w:pPr>
        <w:pStyle w:val="EmailDiscussion2"/>
        <w:rPr>
          <w:rFonts w:eastAsia="SimSun"/>
          <w:lang w:eastAsia="zh-CN"/>
        </w:rPr>
      </w:pPr>
      <w:r>
        <w:rPr>
          <w:rFonts w:eastAsia="SimSun"/>
          <w:lang w:eastAsia="zh-CN"/>
        </w:rPr>
        <w:tab/>
      </w:r>
      <w:r>
        <w:t>Intended outcome: Summary</w:t>
      </w:r>
      <w:r>
        <w:rPr>
          <w:rFonts w:eastAsia="SimSun" w:hint="eastAsia"/>
          <w:lang w:eastAsia="zh-CN"/>
        </w:rPr>
        <w:t xml:space="preserve"> with </w:t>
      </w:r>
      <w:r>
        <w:rPr>
          <w:rFonts w:eastAsia="SimSun"/>
          <w:lang w:eastAsia="zh-CN"/>
        </w:rPr>
        <w:t>p</w:t>
      </w:r>
      <w:r>
        <w:t>roposals in R2-2504738</w:t>
      </w:r>
      <w:r>
        <w:rPr>
          <w:rFonts w:eastAsia="SimSun" w:hint="eastAsia"/>
          <w:lang w:eastAsia="zh-CN"/>
        </w:rPr>
        <w:t>.</w:t>
      </w:r>
    </w:p>
    <w:p w14:paraId="3F266B01" w14:textId="77777777" w:rsidR="00221FB6" w:rsidRDefault="00221FB6" w:rsidP="00221FB6">
      <w:pPr>
        <w:pStyle w:val="EmailDiscussion2"/>
        <w:rPr>
          <w:rFonts w:eastAsia="SimSun"/>
          <w:lang w:eastAsia="zh-CN"/>
        </w:rPr>
      </w:pPr>
      <w:r>
        <w:tab/>
        <w:t xml:space="preserve">Deadline: </w:t>
      </w:r>
      <w:r>
        <w:rPr>
          <w:rFonts w:eastAsia="SimSun" w:hint="eastAsia"/>
          <w:lang w:eastAsia="zh-CN"/>
        </w:rPr>
        <w:t>before Thursday CB</w:t>
      </w:r>
    </w:p>
    <w:p w14:paraId="7E1B1DA7" w14:textId="77777777" w:rsidR="00221FB6" w:rsidRDefault="00221FB6" w:rsidP="005D61D2">
      <w:pPr>
        <w:jc w:val="both"/>
      </w:pPr>
    </w:p>
    <w:p w14:paraId="10EE5454" w14:textId="095C7BFA" w:rsidR="00A76CC8" w:rsidRPr="0098527C" w:rsidRDefault="00221FB6" w:rsidP="005D61D2">
      <w:pPr>
        <w:jc w:val="both"/>
      </w:pPr>
      <w:r>
        <w:t xml:space="preserve">Please provide your input </w:t>
      </w:r>
      <w:r w:rsidRPr="00E172C2">
        <w:rPr>
          <w:highlight w:val="yellow"/>
        </w:rPr>
        <w:t xml:space="preserve">before 10am on </w:t>
      </w:r>
      <w:r w:rsidR="00E172C2" w:rsidRPr="00E172C2">
        <w:rPr>
          <w:highlight w:val="yellow"/>
        </w:rPr>
        <w:t>Thursday</w:t>
      </w:r>
      <w:r w:rsidR="006E6CC1" w:rsidRPr="0098527C">
        <w:t>.</w:t>
      </w:r>
    </w:p>
    <w:p w14:paraId="1F0287A4" w14:textId="77777777" w:rsidR="00416819" w:rsidRPr="00230E2A" w:rsidRDefault="0001357C" w:rsidP="0081766B">
      <w:pPr>
        <w:pStyle w:val="1"/>
        <w:jc w:val="both"/>
        <w:rPr>
          <w:rFonts w:cs="Arial"/>
        </w:rPr>
      </w:pPr>
      <w:r w:rsidRPr="00230E2A">
        <w:rPr>
          <w:rFonts w:cs="Arial"/>
        </w:rPr>
        <w:t>Discussion</w:t>
      </w:r>
    </w:p>
    <w:p w14:paraId="6FB2708E" w14:textId="1064079C" w:rsidR="00A16C46" w:rsidRDefault="00B47CC5" w:rsidP="00130592">
      <w:pPr>
        <w:jc w:val="both"/>
      </w:pPr>
      <w:r>
        <w:t xml:space="preserve">RAN2 </w:t>
      </w:r>
      <w:r w:rsidR="007D0461">
        <w:t xml:space="preserve">had an initial discussion on </w:t>
      </w:r>
      <w:r w:rsidR="00125318">
        <w:t>enabling/disabling of LP-WUS</w:t>
      </w:r>
      <w:r w:rsidR="007D0461">
        <w:t xml:space="preserve"> based on the </w:t>
      </w:r>
      <w:r w:rsidR="00125318">
        <w:t xml:space="preserve">proposals from </w:t>
      </w:r>
      <w:r w:rsidR="007D0461">
        <w:t>contribution R2-250</w:t>
      </w:r>
      <w:r w:rsidR="00125318">
        <w:t>3809 and R2-2503900</w:t>
      </w:r>
      <w:r w:rsidR="007D0461">
        <w:t xml:space="preserve">. Below is the </w:t>
      </w:r>
      <w:r w:rsidR="006D0AA1">
        <w:t xml:space="preserve">related </w:t>
      </w:r>
      <w:r w:rsidR="007D0461">
        <w:t>excerpt from the chairman notes</w:t>
      </w:r>
      <w:r w:rsidR="006D0AA1">
        <w:t>:</w:t>
      </w:r>
    </w:p>
    <w:tbl>
      <w:tblPr>
        <w:tblStyle w:val="af8"/>
        <w:tblW w:w="0" w:type="auto"/>
        <w:tblLook w:val="04A0" w:firstRow="1" w:lastRow="0" w:firstColumn="1" w:lastColumn="0" w:noHBand="0" w:noVBand="1"/>
      </w:tblPr>
      <w:tblGrid>
        <w:gridCol w:w="9631"/>
      </w:tblGrid>
      <w:tr w:rsidR="007D0461" w14:paraId="50110A48" w14:textId="77777777" w:rsidTr="007D0461">
        <w:tc>
          <w:tcPr>
            <w:tcW w:w="9631" w:type="dxa"/>
          </w:tcPr>
          <w:p w14:paraId="6AD62ED5" w14:textId="77777777" w:rsidR="00125318" w:rsidRPr="00742646" w:rsidRDefault="00125318" w:rsidP="00125318">
            <w:pPr>
              <w:pStyle w:val="Doc-title"/>
              <w:rPr>
                <w:rFonts w:eastAsia="SimSun"/>
                <w:lang w:eastAsia="zh-CN"/>
              </w:rPr>
            </w:pPr>
            <w:r w:rsidRPr="00742646">
              <w:rPr>
                <w:rFonts w:eastAsia="SimSun" w:hint="eastAsia"/>
                <w:i/>
                <w:highlight w:val="yellow"/>
                <w:lang w:eastAsia="zh-CN"/>
              </w:rPr>
              <w:t>[</w:t>
            </w:r>
            <w:r w:rsidRPr="00742646">
              <w:rPr>
                <w:rFonts w:eastAsia="SimSun"/>
                <w:i/>
                <w:highlight w:val="yellow"/>
                <w:lang w:eastAsia="zh-CN"/>
              </w:rPr>
              <w:t>RRC-12</w:t>
            </w:r>
            <w:r w:rsidRPr="00742646">
              <w:rPr>
                <w:rFonts w:eastAsia="SimSun" w:hint="eastAsia"/>
                <w:i/>
                <w:highlight w:val="yellow"/>
                <w:lang w:eastAsia="zh-CN"/>
              </w:rPr>
              <w:t xml:space="preserve">, </w:t>
            </w:r>
            <w:r w:rsidRPr="00742646">
              <w:rPr>
                <w:rFonts w:eastAsia="SimSun"/>
                <w:i/>
                <w:highlight w:val="yellow"/>
                <w:lang w:eastAsia="zh-CN"/>
              </w:rPr>
              <w:t>whether/how to enable/disable LP-WUS, e.g. by RRC/NAS</w:t>
            </w:r>
            <w:r>
              <w:rPr>
                <w:rFonts w:eastAsia="SimSun" w:hint="eastAsia"/>
                <w:i/>
                <w:highlight w:val="yellow"/>
                <w:lang w:eastAsia="zh-CN"/>
              </w:rPr>
              <w:t>]</w:t>
            </w:r>
          </w:p>
          <w:p w14:paraId="35CFA15B" w14:textId="77777777" w:rsidR="00125318" w:rsidRPr="009173A9" w:rsidRDefault="00125318" w:rsidP="00125318">
            <w:pPr>
              <w:pStyle w:val="Doc-title"/>
              <w:rPr>
                <w:rFonts w:eastAsia="SimSun"/>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96E032F" w14:textId="77777777" w:rsidR="00125318" w:rsidRPr="005B1770" w:rsidRDefault="00125318" w:rsidP="00125318">
            <w:pPr>
              <w:pStyle w:val="Doc-text2"/>
              <w:rPr>
                <w:rFonts w:eastAsia="SimSun"/>
                <w:i/>
                <w:highlight w:val="lightGray"/>
                <w:lang w:val="en-US" w:eastAsia="zh-CN"/>
              </w:rPr>
            </w:pPr>
            <w:r w:rsidRPr="005B1770">
              <w:rPr>
                <w:rFonts w:eastAsia="SimSun"/>
                <w:i/>
                <w:highlight w:val="lightGray"/>
                <w:lang w:val="en-US" w:eastAsia="zh-CN"/>
              </w:rPr>
              <w:t>Proposal 2: For UE in RRC_IDLE state to enable/disable the LP-WUS feature, there is no need to introduce additional UE dedicated signaling for control, i.e. UE level control can be performed by means of the LP-WUS group ID allocated by CN.</w:t>
            </w:r>
          </w:p>
          <w:p w14:paraId="0C7D2E32" w14:textId="77777777" w:rsidR="00125318" w:rsidRPr="005B1770" w:rsidRDefault="00125318" w:rsidP="00125318">
            <w:pPr>
              <w:pStyle w:val="Doc-text2"/>
              <w:rPr>
                <w:rFonts w:eastAsia="SimSun"/>
                <w:i/>
                <w:lang w:val="en-US" w:eastAsia="zh-CN"/>
              </w:rPr>
            </w:pPr>
            <w:r w:rsidRPr="005B1770">
              <w:rPr>
                <w:rFonts w:eastAsia="SimSun"/>
                <w:i/>
                <w:highlight w:val="lightGray"/>
                <w:lang w:val="en-US" w:eastAsia="zh-CN"/>
              </w:rPr>
              <w:t>Proposal 3: For UE in RRC_INACTIVE state to enable/disable the LP-WUS feature, network can enable/disable the LP-WUS feature within RNA through RRCRelease message.</w:t>
            </w:r>
          </w:p>
          <w:p w14:paraId="3961DB0D" w14:textId="77777777" w:rsidR="00125318" w:rsidRDefault="00125318" w:rsidP="00125318">
            <w:pPr>
              <w:pStyle w:val="Comments"/>
              <w:rPr>
                <w:rFonts w:eastAsia="SimSun"/>
                <w:lang w:eastAsia="zh-CN"/>
              </w:rPr>
            </w:pPr>
          </w:p>
          <w:p w14:paraId="7A1D65F9" w14:textId="77777777" w:rsidR="00125318" w:rsidRPr="00DF78F1" w:rsidRDefault="00125318" w:rsidP="00125318">
            <w:pPr>
              <w:pStyle w:val="Doc-title"/>
              <w:rPr>
                <w:rFonts w:eastAsia="SimSun"/>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 xml:space="preserve">Huawei, </w:t>
            </w:r>
            <w:proofErr w:type="spellStart"/>
            <w:r w:rsidRPr="00BB07BA">
              <w:rPr>
                <w:rFonts w:eastAsiaTheme="minorEastAsia"/>
              </w:rPr>
              <w:t>HiSilicon</w:t>
            </w:r>
            <w:proofErr w:type="spellEnd"/>
            <w:r w:rsidRPr="00BB07BA">
              <w:rPr>
                <w:rFonts w:eastAsiaTheme="minorEastAsia"/>
              </w:rPr>
              <w:tab/>
              <w:t>discussion</w:t>
            </w:r>
            <w:r w:rsidRPr="00BB07BA">
              <w:rPr>
                <w:rFonts w:eastAsiaTheme="minorEastAsia"/>
              </w:rPr>
              <w:tab/>
              <w:t>Rel-19</w:t>
            </w:r>
          </w:p>
          <w:p w14:paraId="54DE0302" w14:textId="77777777" w:rsidR="00125318" w:rsidRPr="004C510D" w:rsidRDefault="00125318" w:rsidP="00125318">
            <w:pPr>
              <w:pStyle w:val="Doc-text2"/>
              <w:rPr>
                <w:rFonts w:eastAsia="SimSun"/>
                <w:i/>
                <w:highlight w:val="lightGray"/>
                <w:lang w:eastAsia="zh-CN"/>
              </w:rPr>
            </w:pPr>
            <w:r w:rsidRPr="004C510D">
              <w:rPr>
                <w:rFonts w:eastAsia="SimSun"/>
                <w:i/>
                <w:highlight w:val="lightGray"/>
                <w:lang w:eastAsia="zh-CN"/>
              </w:rPr>
              <w:t>Proposal 2: (RRC-</w:t>
            </w:r>
            <w:r w:rsidRPr="00906A16">
              <w:rPr>
                <w:rFonts w:eastAsia="SimSun"/>
                <w:i/>
                <w:highlight w:val="lightGray"/>
                <w:lang w:eastAsia="zh-CN"/>
              </w:rPr>
              <w:t xml:space="preserve">12) The CN indicates whether LP-WUS capable UE(s) is/are allowed to use the LP-WUS functionality by NAS </w:t>
            </w:r>
            <w:proofErr w:type="spellStart"/>
            <w:r w:rsidRPr="00906A16">
              <w:rPr>
                <w:rFonts w:eastAsia="SimSun"/>
                <w:i/>
                <w:highlight w:val="lightGray"/>
                <w:lang w:eastAsia="zh-CN"/>
              </w:rPr>
              <w:t>signaling</w:t>
            </w:r>
            <w:proofErr w:type="spellEnd"/>
            <w:r w:rsidRPr="00906A16">
              <w:rPr>
                <w:rFonts w:eastAsia="SimSun"/>
                <w:i/>
                <w:highlight w:val="lightGray"/>
                <w:lang w:eastAsia="zh-CN"/>
              </w:rPr>
              <w:t xml:space="preserve">: the absence of indication means UE is allowed to use LP-WUS functionality, and presence of indication to disable means UE is not allowed to use LP-WUS functionality. </w:t>
            </w:r>
          </w:p>
          <w:p w14:paraId="64263FD0" w14:textId="77777777" w:rsidR="00125318" w:rsidRPr="004C510D" w:rsidRDefault="00125318" w:rsidP="00125318">
            <w:pPr>
              <w:pStyle w:val="Doc-text2"/>
              <w:rPr>
                <w:rFonts w:eastAsia="SimSun"/>
                <w:i/>
                <w:lang w:eastAsia="zh-CN"/>
              </w:rPr>
            </w:pPr>
            <w:r w:rsidRPr="004C510D">
              <w:rPr>
                <w:rFonts w:eastAsia="SimSun"/>
                <w:i/>
                <w:highlight w:val="lightGray"/>
                <w:lang w:eastAsia="zh-CN"/>
              </w:rPr>
              <w:t>Proposal 2a: If above proposal is agreed, send LS to SA2/CT1/RAN3 to inform the agreement and to update the signalling between CN and RAN.</w:t>
            </w:r>
          </w:p>
          <w:p w14:paraId="2A6AF178" w14:textId="77777777" w:rsidR="00125318" w:rsidRDefault="00125318" w:rsidP="00125318">
            <w:pPr>
              <w:pStyle w:val="Comments"/>
              <w:rPr>
                <w:rFonts w:eastAsia="SimSun"/>
                <w:lang w:eastAsia="zh-CN"/>
              </w:rPr>
            </w:pPr>
          </w:p>
          <w:p w14:paraId="63BE5971" w14:textId="77777777" w:rsidR="00125318" w:rsidRDefault="00125318" w:rsidP="00125318">
            <w:pPr>
              <w:pStyle w:val="Doc-text2"/>
              <w:rPr>
                <w:rFonts w:eastAsia="SimSun"/>
                <w:lang w:eastAsia="zh-CN"/>
              </w:rPr>
            </w:pPr>
            <w:r>
              <w:rPr>
                <w:rFonts w:hint="eastAsia"/>
                <w:lang w:eastAsia="zh-CN"/>
              </w:rPr>
              <w:t>Discussion</w:t>
            </w:r>
          </w:p>
          <w:p w14:paraId="187A1D85"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CATT think there is other way, e.g., UE can decide whether LPWUS is enabled or disabled based on latency.</w:t>
            </w:r>
          </w:p>
          <w:p w14:paraId="1FCB2626"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ZTE think for CN based way it is not up to R2. </w:t>
            </w:r>
          </w:p>
          <w:p w14:paraId="4F83476F" w14:textId="77777777" w:rsidR="00125318" w:rsidRDefault="00125318" w:rsidP="00125318">
            <w:pPr>
              <w:pStyle w:val="Doc-text2"/>
              <w:rPr>
                <w:rFonts w:eastAsia="SimSun"/>
                <w:lang w:eastAsia="zh-CN"/>
              </w:rPr>
            </w:pPr>
            <w:r>
              <w:rPr>
                <w:rFonts w:eastAsia="SimSun" w:hint="eastAsia"/>
                <w:lang w:eastAsia="zh-CN"/>
              </w:rPr>
              <w:lastRenderedPageBreak/>
              <w:t>-</w:t>
            </w:r>
            <w:r>
              <w:rPr>
                <w:rFonts w:eastAsia="SimSun" w:hint="eastAsia"/>
                <w:lang w:eastAsia="zh-CN"/>
              </w:rPr>
              <w:tab/>
              <w:t xml:space="preserve">Ericsson think it can base on CN assigned subgrouping. Ericsson think if we introduce disable/enable </w:t>
            </w:r>
            <w:r>
              <w:rPr>
                <w:rFonts w:eastAsia="SimSun"/>
                <w:lang w:eastAsia="zh-CN"/>
              </w:rPr>
              <w:t>signalling</w:t>
            </w:r>
            <w:r>
              <w:rPr>
                <w:rFonts w:eastAsia="SimSun" w:hint="eastAsia"/>
                <w:lang w:eastAsia="zh-CN"/>
              </w:rPr>
              <w:t xml:space="preserve"> in RRCRelease it introduce impact to other WGs.</w:t>
            </w:r>
          </w:p>
          <w:p w14:paraId="7A586009"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Docomo think it is based on gNB </w:t>
            </w:r>
            <w:r>
              <w:rPr>
                <w:rFonts w:eastAsia="SimSun"/>
                <w:lang w:eastAsia="zh-CN"/>
              </w:rPr>
              <w:t>implementation</w:t>
            </w:r>
            <w:r>
              <w:rPr>
                <w:rFonts w:eastAsia="SimSun" w:hint="eastAsia"/>
                <w:lang w:eastAsia="zh-CN"/>
              </w:rPr>
              <w:t xml:space="preserve">, and support RRC based indication. </w:t>
            </w:r>
          </w:p>
          <w:p w14:paraId="2B693CFF" w14:textId="77777777" w:rsidR="00125318" w:rsidRPr="00CB2B49"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Sony wonders what is the requirement to UE. </w:t>
            </w:r>
          </w:p>
          <w:p w14:paraId="12227C8E" w14:textId="13F796DE" w:rsidR="007D0461" w:rsidRDefault="007D0461" w:rsidP="00125318">
            <w:pPr>
              <w:pStyle w:val="Doc-text2"/>
              <w:ind w:left="0" w:firstLine="0"/>
            </w:pPr>
          </w:p>
        </w:tc>
      </w:tr>
    </w:tbl>
    <w:p w14:paraId="3389ABB3" w14:textId="77777777" w:rsidR="007D0461" w:rsidRPr="007D0461" w:rsidRDefault="007D0461" w:rsidP="00130592">
      <w:pPr>
        <w:jc w:val="both"/>
      </w:pPr>
    </w:p>
    <w:p w14:paraId="3200E7DE" w14:textId="33AC44E0" w:rsidR="00B47CC5" w:rsidRDefault="00B220EE" w:rsidP="00130592">
      <w:pPr>
        <w:jc w:val="both"/>
      </w:pPr>
      <w:r>
        <w:t xml:space="preserve">CATT commented </w:t>
      </w:r>
      <w:r w:rsidR="00E172C2">
        <w:t xml:space="preserve">during online </w:t>
      </w:r>
      <w:r>
        <w:t>that there is another way, i.e., UE can decide whether LPWUS is enabled or disabled based on late</w:t>
      </w:r>
      <w:r w:rsidR="005868B5">
        <w:t>ncy. Their proposal</w:t>
      </w:r>
      <w:r w:rsidR="0079039E">
        <w:t>s</w:t>
      </w:r>
      <w:r w:rsidR="005868B5">
        <w:t xml:space="preserve"> are given below:</w:t>
      </w:r>
    </w:p>
    <w:tbl>
      <w:tblPr>
        <w:tblStyle w:val="af8"/>
        <w:tblW w:w="0" w:type="auto"/>
        <w:tblLook w:val="04A0" w:firstRow="1" w:lastRow="0" w:firstColumn="1" w:lastColumn="0" w:noHBand="0" w:noVBand="1"/>
      </w:tblPr>
      <w:tblGrid>
        <w:gridCol w:w="9631"/>
      </w:tblGrid>
      <w:tr w:rsidR="005868B5" w14:paraId="2EAFA2AE" w14:textId="77777777" w:rsidTr="005868B5">
        <w:tc>
          <w:tcPr>
            <w:tcW w:w="9631" w:type="dxa"/>
          </w:tcPr>
          <w:p w14:paraId="67554290" w14:textId="77777777" w:rsidR="005868B5" w:rsidRPr="00FE1596" w:rsidRDefault="005868B5" w:rsidP="005868B5">
            <w:pPr>
              <w:pStyle w:val="ac"/>
              <w:rPr>
                <w:rFonts w:eastAsiaTheme="minorEastAsia"/>
                <w:b/>
                <w:bCs/>
                <w:lang w:eastAsia="zh-CN"/>
              </w:rPr>
            </w:pPr>
            <w:r w:rsidRPr="00FE1596">
              <w:rPr>
                <w:rFonts w:eastAsiaTheme="minorEastAsia"/>
                <w:b/>
                <w:bCs/>
                <w:lang w:eastAsia="zh-CN"/>
              </w:rPr>
              <w:t xml:space="preserve">Proposal 1: </w:t>
            </w:r>
            <w:r>
              <w:rPr>
                <w:rFonts w:eastAsiaTheme="minorEastAsia" w:hint="eastAsia"/>
                <w:b/>
                <w:bCs/>
                <w:lang w:eastAsia="zh-CN"/>
              </w:rPr>
              <w:t>(</w:t>
            </w:r>
            <w:r w:rsidRPr="00FE1596">
              <w:rPr>
                <w:rFonts w:eastAsiaTheme="minorEastAsia"/>
                <w:b/>
                <w:bCs/>
                <w:lang w:eastAsia="zh-CN"/>
              </w:rPr>
              <w:t>RRC-12</w:t>
            </w:r>
            <w:r>
              <w:rPr>
                <w:rFonts w:eastAsiaTheme="minorEastAsia" w:hint="eastAsia"/>
                <w:b/>
                <w:bCs/>
                <w:lang w:eastAsia="zh-CN"/>
              </w:rPr>
              <w:t xml:space="preserve">) </w:t>
            </w:r>
            <w:r w:rsidRPr="00FE1596">
              <w:rPr>
                <w:rFonts w:eastAsiaTheme="minorEastAsia"/>
                <w:b/>
                <w:bCs/>
                <w:lang w:eastAsia="zh-CN"/>
              </w:rPr>
              <w:t>Enabling/disabling LP-WUS monitoring in IDLE/INACTIVE per UE is supported.</w:t>
            </w:r>
          </w:p>
          <w:p w14:paraId="64E559D7" w14:textId="77777777" w:rsidR="0079039E" w:rsidRDefault="0079039E" w:rsidP="005868B5">
            <w:pPr>
              <w:jc w:val="both"/>
              <w:rPr>
                <w:b/>
                <w:lang w:eastAsia="zh-CN"/>
              </w:rPr>
            </w:pPr>
          </w:p>
          <w:p w14:paraId="401CDF4F" w14:textId="4ECE8C33" w:rsidR="005868B5" w:rsidRDefault="005868B5" w:rsidP="005868B5">
            <w:pPr>
              <w:jc w:val="both"/>
            </w:pPr>
            <w:r w:rsidRPr="001D6E0B">
              <w:rPr>
                <w:rFonts w:hint="eastAsia"/>
                <w:b/>
                <w:lang w:eastAsia="zh-CN"/>
              </w:rPr>
              <w:t xml:space="preserve">Proposal </w:t>
            </w:r>
            <w:r>
              <w:rPr>
                <w:rFonts w:hint="eastAsia"/>
                <w:b/>
                <w:lang w:eastAsia="zh-CN"/>
              </w:rPr>
              <w:t>2</w:t>
            </w:r>
            <w:r w:rsidRPr="001D6E0B">
              <w:rPr>
                <w:rFonts w:hint="eastAsia"/>
                <w:b/>
                <w:lang w:eastAsia="zh-CN"/>
              </w:rPr>
              <w:t>: (RRC-12) RAN2 consider UE to determine whether to enable/disable LP-WUS monitoring in IDLE/INACTIVE</w:t>
            </w:r>
            <w:r>
              <w:rPr>
                <w:rFonts w:hint="eastAsia"/>
                <w:b/>
                <w:lang w:eastAsia="zh-CN"/>
              </w:rPr>
              <w:t xml:space="preserve"> </w:t>
            </w:r>
            <w:r w:rsidRPr="001D6E0B">
              <w:rPr>
                <w:rFonts w:hint="eastAsia"/>
                <w:b/>
                <w:lang w:eastAsia="zh-CN"/>
              </w:rPr>
              <w:t>based on latency requirement</w:t>
            </w:r>
            <w:r>
              <w:rPr>
                <w:rFonts w:hint="eastAsia"/>
                <w:b/>
                <w:lang w:eastAsia="zh-CN"/>
              </w:rPr>
              <w:t xml:space="preserve"> (i.e., </w:t>
            </w:r>
            <w:r w:rsidRPr="002851A1">
              <w:rPr>
                <w:b/>
                <w:lang w:eastAsia="zh-CN"/>
              </w:rPr>
              <w:t>i-DRX cycle of the UE</w:t>
            </w:r>
            <w:r>
              <w:rPr>
                <w:rFonts w:hint="eastAsia"/>
                <w:b/>
                <w:lang w:eastAsia="zh-CN"/>
              </w:rPr>
              <w:t>)</w:t>
            </w:r>
            <w:r w:rsidRPr="001D6E0B">
              <w:rPr>
                <w:rFonts w:hint="eastAsia"/>
                <w:b/>
                <w:lang w:eastAsia="zh-CN"/>
              </w:rPr>
              <w:t>.</w:t>
            </w:r>
          </w:p>
        </w:tc>
      </w:tr>
    </w:tbl>
    <w:p w14:paraId="2A193CF1" w14:textId="567BC2EB" w:rsidR="005868B5" w:rsidRDefault="005868B5" w:rsidP="00130592">
      <w:pPr>
        <w:jc w:val="both"/>
      </w:pPr>
    </w:p>
    <w:p w14:paraId="64F18D15" w14:textId="58D265EA" w:rsidR="005868B5" w:rsidRDefault="005868B5" w:rsidP="00130592">
      <w:pPr>
        <w:jc w:val="both"/>
      </w:pPr>
      <w:r>
        <w:t>We can first discuss whether to support enabling/disabling LP-WUS per UE, and then d</w:t>
      </w:r>
      <w:r w:rsidR="00E172C2">
        <w:t>iscuss</w:t>
      </w:r>
      <w:r>
        <w:t xml:space="preserve"> </w:t>
      </w:r>
      <w:r w:rsidR="00E172C2">
        <w:t>how to support</w:t>
      </w:r>
      <w:r>
        <w:t>.</w:t>
      </w:r>
    </w:p>
    <w:p w14:paraId="7DC77EE2" w14:textId="2ACC7F3D" w:rsidR="009F6247" w:rsidRDefault="005868B5" w:rsidP="00175D0D">
      <w:pPr>
        <w:pStyle w:val="2"/>
        <w:spacing w:after="120"/>
        <w:ind w:left="576"/>
        <w:jc w:val="both"/>
        <w:rPr>
          <w:rFonts w:cs="Arial"/>
        </w:rPr>
      </w:pPr>
      <w:r>
        <w:rPr>
          <w:rFonts w:cs="Arial"/>
        </w:rPr>
        <w:t xml:space="preserve">Whether to support enabling/disabling LP-WUS </w:t>
      </w:r>
      <w:r w:rsidR="000C6F77">
        <w:rPr>
          <w:rFonts w:cs="Arial"/>
        </w:rPr>
        <w:t xml:space="preserve">in IDLE/INACTIVE </w:t>
      </w:r>
      <w:r>
        <w:rPr>
          <w:rFonts w:cs="Arial"/>
        </w:rPr>
        <w:t>per UE</w:t>
      </w:r>
      <w:r w:rsidR="00CB0236">
        <w:rPr>
          <w:rFonts w:cs="Arial"/>
        </w:rPr>
        <w:t>?</w:t>
      </w:r>
    </w:p>
    <w:p w14:paraId="47DD7DBB" w14:textId="1EC31076" w:rsidR="008A26C7" w:rsidRPr="008A26C7" w:rsidRDefault="008A26C7" w:rsidP="008A26C7">
      <w:r>
        <w:t>From CATT</w:t>
      </w:r>
      <w:r w:rsidR="00CB0236">
        <w:t>’s proposal: “</w:t>
      </w:r>
      <w:r w:rsidR="00CB0236">
        <w:rPr>
          <w:rFonts w:hint="eastAsia"/>
          <w:b/>
          <w:bCs/>
          <w:lang w:eastAsia="zh-CN"/>
        </w:rPr>
        <w:t>(</w:t>
      </w:r>
      <w:r w:rsidR="00CB0236" w:rsidRPr="00FE1596">
        <w:rPr>
          <w:b/>
          <w:bCs/>
          <w:lang w:eastAsia="zh-CN"/>
        </w:rPr>
        <w:t>RRC-12</w:t>
      </w:r>
      <w:r w:rsidR="00CB0236">
        <w:rPr>
          <w:rFonts w:hint="eastAsia"/>
          <w:b/>
          <w:bCs/>
          <w:lang w:eastAsia="zh-CN"/>
        </w:rPr>
        <w:t xml:space="preserve">) </w:t>
      </w:r>
      <w:r w:rsidR="00CB0236" w:rsidRPr="00FE1596">
        <w:rPr>
          <w:b/>
          <w:bCs/>
          <w:lang w:eastAsia="zh-CN"/>
        </w:rPr>
        <w:t>Enabling/disabling LP-WUS monitoring in IDLE/INACTIVE per UE is supported.</w:t>
      </w:r>
      <w:r w:rsidR="00CB0236">
        <w:t>”</w:t>
      </w:r>
    </w:p>
    <w:p w14:paraId="1FCE481A" w14:textId="11C0A31B" w:rsidR="009F6247" w:rsidRPr="002863DE" w:rsidRDefault="009F6247" w:rsidP="00230E2A">
      <w:pPr>
        <w:pStyle w:val="4"/>
      </w:pPr>
      <w:r w:rsidRPr="00230E2A">
        <w:rPr>
          <w:sz w:val="20"/>
        </w:rPr>
        <w:t>Q</w:t>
      </w:r>
      <w:r w:rsidR="002708B7" w:rsidRPr="00230E2A">
        <w:rPr>
          <w:sz w:val="20"/>
        </w:rPr>
        <w:t xml:space="preserve">1. </w:t>
      </w:r>
      <w:r w:rsidR="002863DE">
        <w:rPr>
          <w:sz w:val="20"/>
        </w:rPr>
        <w:t>Do companies agree</w:t>
      </w:r>
      <w:r w:rsidR="00CF7D9A">
        <w:rPr>
          <w:sz w:val="20"/>
        </w:rPr>
        <w:t xml:space="preserve"> </w:t>
      </w:r>
      <w:r w:rsidR="005868B5">
        <w:rPr>
          <w:sz w:val="20"/>
        </w:rPr>
        <w:t xml:space="preserve">to support enabling/disabling LP-WUS </w:t>
      </w:r>
      <w:r w:rsidR="000C6F77">
        <w:rPr>
          <w:sz w:val="20"/>
        </w:rPr>
        <w:t xml:space="preserve">monitoring in IDLE/INACTIVE </w:t>
      </w:r>
      <w:r w:rsidR="005868B5">
        <w:rPr>
          <w:sz w:val="20"/>
        </w:rPr>
        <w:t>per UE</w:t>
      </w:r>
      <w:r w:rsidR="009449BF">
        <w:rPr>
          <w:sz w:val="20"/>
        </w:rPr>
        <w:t>?</w:t>
      </w:r>
    </w:p>
    <w:tbl>
      <w:tblPr>
        <w:tblStyle w:val="af8"/>
        <w:tblW w:w="0" w:type="auto"/>
        <w:tblLook w:val="04A0" w:firstRow="1" w:lastRow="0" w:firstColumn="1" w:lastColumn="0" w:noHBand="0" w:noVBand="1"/>
      </w:tblPr>
      <w:tblGrid>
        <w:gridCol w:w="1696"/>
        <w:gridCol w:w="2127"/>
        <w:gridCol w:w="5808"/>
      </w:tblGrid>
      <w:tr w:rsidR="00D95A0A" w:rsidRPr="003F5FDC" w14:paraId="16C7B0B0" w14:textId="77777777" w:rsidTr="00094BF7">
        <w:tc>
          <w:tcPr>
            <w:tcW w:w="1696" w:type="dxa"/>
          </w:tcPr>
          <w:p w14:paraId="7F6AD710" w14:textId="09E8EBC9" w:rsidR="00D95A0A" w:rsidRPr="003F5FDC" w:rsidRDefault="00D95A0A" w:rsidP="009F6247">
            <w:r w:rsidRPr="003F5FDC">
              <w:t>Company</w:t>
            </w:r>
          </w:p>
        </w:tc>
        <w:tc>
          <w:tcPr>
            <w:tcW w:w="2127" w:type="dxa"/>
          </w:tcPr>
          <w:p w14:paraId="40C98F97" w14:textId="6A5F4113" w:rsidR="00D95A0A" w:rsidRPr="003760B5" w:rsidRDefault="003760B5" w:rsidP="009F6247">
            <w:r>
              <w:t>Answer</w:t>
            </w:r>
            <w:r w:rsidR="009B29C1">
              <w:t xml:space="preserve"> (Yes or No)</w:t>
            </w:r>
          </w:p>
        </w:tc>
        <w:tc>
          <w:tcPr>
            <w:tcW w:w="5808" w:type="dxa"/>
          </w:tcPr>
          <w:p w14:paraId="0F965F03" w14:textId="6E46C392" w:rsidR="00D95A0A" w:rsidRPr="003F5FDC" w:rsidRDefault="00D95A0A" w:rsidP="009F6247">
            <w:r w:rsidRPr="003F5FDC">
              <w:t>Comments</w:t>
            </w:r>
          </w:p>
        </w:tc>
      </w:tr>
      <w:tr w:rsidR="00D95A0A" w:rsidRPr="003F5FDC" w14:paraId="16DF0122" w14:textId="77777777" w:rsidTr="00094BF7">
        <w:tc>
          <w:tcPr>
            <w:tcW w:w="1696" w:type="dxa"/>
          </w:tcPr>
          <w:p w14:paraId="05D20511" w14:textId="60D455E2" w:rsidR="00D95A0A" w:rsidRPr="00025DF2" w:rsidRDefault="00025DF2" w:rsidP="009F6247">
            <w:pPr>
              <w:rPr>
                <w:rFonts w:eastAsia="Malgun Gothic"/>
                <w:lang w:eastAsia="ko-KR"/>
              </w:rPr>
            </w:pPr>
            <w:r>
              <w:rPr>
                <w:rFonts w:eastAsia="Malgun Gothic" w:hint="eastAsia"/>
                <w:lang w:eastAsia="ko-KR"/>
              </w:rPr>
              <w:t>LGE</w:t>
            </w:r>
          </w:p>
        </w:tc>
        <w:tc>
          <w:tcPr>
            <w:tcW w:w="2127" w:type="dxa"/>
          </w:tcPr>
          <w:p w14:paraId="65190855" w14:textId="726E54E1" w:rsidR="00D95A0A" w:rsidRPr="00025DF2" w:rsidRDefault="00025DF2" w:rsidP="009F6247">
            <w:pPr>
              <w:rPr>
                <w:rFonts w:eastAsia="Malgun Gothic"/>
                <w:lang w:eastAsia="ko-KR"/>
              </w:rPr>
            </w:pPr>
            <w:r>
              <w:rPr>
                <w:rFonts w:eastAsia="Malgun Gothic" w:hint="eastAsia"/>
                <w:lang w:eastAsia="ko-KR"/>
              </w:rPr>
              <w:t>Yes</w:t>
            </w:r>
          </w:p>
        </w:tc>
        <w:tc>
          <w:tcPr>
            <w:tcW w:w="5808" w:type="dxa"/>
          </w:tcPr>
          <w:p w14:paraId="0C6196B3" w14:textId="06F6A5F3" w:rsidR="00D95A0A" w:rsidRPr="00025DF2" w:rsidRDefault="00025DF2" w:rsidP="009F6247">
            <w:pPr>
              <w:rPr>
                <w:rFonts w:eastAsia="Malgun Gothic"/>
                <w:lang w:eastAsia="ko-KR"/>
              </w:rPr>
            </w:pPr>
            <w:r>
              <w:rPr>
                <w:rFonts w:eastAsia="Malgun Gothic" w:hint="eastAsia"/>
                <w:lang w:eastAsia="ko-KR"/>
              </w:rPr>
              <w:t>LP-WUS monitoring is not suitable for UEs with high paging probability or UEs with emergency PDU session.</w:t>
            </w:r>
          </w:p>
        </w:tc>
      </w:tr>
      <w:tr w:rsidR="00094BF7" w:rsidRPr="003F5FDC" w14:paraId="4591077C" w14:textId="77777777" w:rsidTr="00094BF7">
        <w:tc>
          <w:tcPr>
            <w:tcW w:w="1696" w:type="dxa"/>
          </w:tcPr>
          <w:p w14:paraId="043B405C" w14:textId="487B2D50" w:rsidR="00094BF7" w:rsidRPr="003F5FDC" w:rsidRDefault="00094BF7" w:rsidP="00094BF7">
            <w:r>
              <w:t>Ericsson</w:t>
            </w:r>
          </w:p>
        </w:tc>
        <w:tc>
          <w:tcPr>
            <w:tcW w:w="2127" w:type="dxa"/>
          </w:tcPr>
          <w:p w14:paraId="7020B614" w14:textId="3886440F" w:rsidR="00094BF7" w:rsidRPr="003F5FDC" w:rsidRDefault="00094BF7" w:rsidP="00094BF7">
            <w:r>
              <w:t>yes</w:t>
            </w:r>
          </w:p>
        </w:tc>
        <w:tc>
          <w:tcPr>
            <w:tcW w:w="5808" w:type="dxa"/>
          </w:tcPr>
          <w:p w14:paraId="11EDBFCE" w14:textId="77777777" w:rsidR="00094BF7" w:rsidRDefault="00094BF7" w:rsidP="00094BF7">
            <w:r>
              <w:t xml:space="preserve">The paging performance is an important KPI in the network, and when the paging performance for a specific UE is significantly impaired the NW should be able to disable LP-WUS for that UE. This enabling/disabling is semi-static, i.e. it can change again after registration, but it might also be kept unchanged until the UE registers with another NW. We think that this use case is best supported at the NAS level, i.e. centrally controlled from the CN where paging KPI info may be available. </w:t>
            </w:r>
          </w:p>
          <w:p w14:paraId="31F600FF" w14:textId="68E3F8D5" w:rsidR="00094BF7" w:rsidRPr="003F5FDC" w:rsidRDefault="00094BF7" w:rsidP="00094BF7">
            <w:r>
              <w:t xml:space="preserve">We also think that the use case that CATT has brought up makes sense, i.e. when the gNB releases the UE to RRC_INACTIVE with a short DRX cycle (e.g. 320 </w:t>
            </w:r>
            <w:proofErr w:type="spellStart"/>
            <w:r>
              <w:t>ms</w:t>
            </w:r>
            <w:proofErr w:type="spellEnd"/>
            <w:r>
              <w:t xml:space="preserve">) or when the gNB releases the UE to RRC_IDLE and the UE has a UE specific DRX cycle configured shorter than the </w:t>
            </w:r>
            <w:proofErr w:type="spellStart"/>
            <w:r w:rsidRPr="00F968F4">
              <w:rPr>
                <w:i/>
                <w:iCs/>
              </w:rPr>
              <w:t>defaultPaging</w:t>
            </w:r>
            <w:proofErr w:type="spellEnd"/>
            <w:r>
              <w:t xml:space="preserve"> cycle in SIB1 then it might make sense to have the possibility to disable LP-WUS in that UE, i.e. LP-WUS introduces further latency. But the gNB is not aware of the UE specific DRX cycle of the UE in RRC_CONNECTED, i.e. this is not part of the UE capabilities, and this DRX cycle is only conveyed in the PAGING message from CN to RAN for CM-IDLE paging.</w:t>
            </w:r>
          </w:p>
        </w:tc>
      </w:tr>
      <w:tr w:rsidR="00094BF7" w:rsidRPr="003F5FDC" w14:paraId="4F972EAE" w14:textId="77777777" w:rsidTr="00094BF7">
        <w:tc>
          <w:tcPr>
            <w:tcW w:w="1696" w:type="dxa"/>
          </w:tcPr>
          <w:p w14:paraId="027BD047" w14:textId="110FA49C"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2127" w:type="dxa"/>
          </w:tcPr>
          <w:p w14:paraId="62F1EF0F" w14:textId="1A7DA8DB" w:rsidR="00094BF7" w:rsidRDefault="00FF08E0" w:rsidP="00094BF7">
            <w:pPr>
              <w:rPr>
                <w:lang w:eastAsia="ja-JP"/>
              </w:rPr>
            </w:pPr>
            <w:r>
              <w:rPr>
                <w:rFonts w:hint="eastAsia"/>
                <w:lang w:eastAsia="ja-JP"/>
              </w:rPr>
              <w:t>Yes</w:t>
            </w:r>
          </w:p>
        </w:tc>
        <w:tc>
          <w:tcPr>
            <w:tcW w:w="5808" w:type="dxa"/>
          </w:tcPr>
          <w:p w14:paraId="766D064A" w14:textId="6530C933" w:rsidR="00094BF7" w:rsidRPr="00FF08E0" w:rsidRDefault="00FF08E0" w:rsidP="00094BF7">
            <w:pPr>
              <w:rPr>
                <w:lang w:eastAsia="ja-JP"/>
              </w:rPr>
            </w:pPr>
            <w:r>
              <w:rPr>
                <w:rFonts w:hint="eastAsia"/>
                <w:lang w:eastAsia="ja-JP"/>
              </w:rPr>
              <w:t>From the operator</w:t>
            </w:r>
            <w:r>
              <w:rPr>
                <w:lang w:eastAsia="ja-JP"/>
              </w:rPr>
              <w:t>’</w:t>
            </w:r>
            <w:r>
              <w:rPr>
                <w:rFonts w:hint="eastAsia"/>
                <w:lang w:eastAsia="ja-JP"/>
              </w:rPr>
              <w:t xml:space="preserve">s perspective the paging performance should not be degraded </w:t>
            </w:r>
            <w:r>
              <w:rPr>
                <w:lang w:eastAsia="ja-JP"/>
              </w:rPr>
              <w:t>especially</w:t>
            </w:r>
            <w:r>
              <w:rPr>
                <w:rFonts w:hint="eastAsia"/>
                <w:lang w:eastAsia="ja-JP"/>
              </w:rPr>
              <w:t xml:space="preserve"> in case of emergency call back.</w:t>
            </w:r>
          </w:p>
        </w:tc>
      </w:tr>
      <w:tr w:rsidR="00094BF7" w:rsidRPr="003F5FDC" w14:paraId="4D4BE58A" w14:textId="77777777" w:rsidTr="00094BF7">
        <w:tc>
          <w:tcPr>
            <w:tcW w:w="1696" w:type="dxa"/>
          </w:tcPr>
          <w:p w14:paraId="34C8B236" w14:textId="254A9875" w:rsidR="00094BF7" w:rsidRDefault="00094BF7" w:rsidP="00094BF7"/>
        </w:tc>
        <w:tc>
          <w:tcPr>
            <w:tcW w:w="2127" w:type="dxa"/>
          </w:tcPr>
          <w:p w14:paraId="126984FB" w14:textId="03927978" w:rsidR="00094BF7" w:rsidRDefault="00094BF7" w:rsidP="00094BF7"/>
        </w:tc>
        <w:tc>
          <w:tcPr>
            <w:tcW w:w="5808" w:type="dxa"/>
          </w:tcPr>
          <w:p w14:paraId="751F4FF8" w14:textId="77777777" w:rsidR="00094BF7" w:rsidRPr="003F5FDC" w:rsidRDefault="00094BF7" w:rsidP="00094BF7"/>
        </w:tc>
      </w:tr>
      <w:tr w:rsidR="00094BF7" w:rsidRPr="003F5FDC" w14:paraId="4E70352D" w14:textId="77777777" w:rsidTr="00094BF7">
        <w:tc>
          <w:tcPr>
            <w:tcW w:w="1696" w:type="dxa"/>
          </w:tcPr>
          <w:p w14:paraId="27FD53FB" w14:textId="375C8BF4" w:rsidR="00094BF7" w:rsidRDefault="00094BF7" w:rsidP="00094BF7">
            <w:pPr>
              <w:rPr>
                <w:rFonts w:eastAsia="SimSun"/>
                <w:lang w:eastAsia="zh-CN"/>
              </w:rPr>
            </w:pPr>
          </w:p>
        </w:tc>
        <w:tc>
          <w:tcPr>
            <w:tcW w:w="2127" w:type="dxa"/>
          </w:tcPr>
          <w:p w14:paraId="3C8B9615" w14:textId="39C78C42" w:rsidR="00094BF7" w:rsidRDefault="00094BF7" w:rsidP="00094BF7">
            <w:pPr>
              <w:rPr>
                <w:rFonts w:eastAsia="SimSun"/>
                <w:lang w:eastAsia="zh-CN"/>
              </w:rPr>
            </w:pPr>
          </w:p>
        </w:tc>
        <w:tc>
          <w:tcPr>
            <w:tcW w:w="5808" w:type="dxa"/>
          </w:tcPr>
          <w:p w14:paraId="52096B8F" w14:textId="77777777" w:rsidR="00094BF7" w:rsidRPr="003F5FDC" w:rsidRDefault="00094BF7" w:rsidP="00094BF7"/>
        </w:tc>
      </w:tr>
      <w:tr w:rsidR="00094BF7" w:rsidRPr="003F5FDC" w14:paraId="2380F598" w14:textId="77777777" w:rsidTr="00094BF7">
        <w:tc>
          <w:tcPr>
            <w:tcW w:w="1696" w:type="dxa"/>
          </w:tcPr>
          <w:p w14:paraId="0D644B4F" w14:textId="52251933" w:rsidR="00094BF7" w:rsidRDefault="00094BF7" w:rsidP="00094BF7">
            <w:pPr>
              <w:rPr>
                <w:rFonts w:eastAsia="SimSun"/>
                <w:lang w:eastAsia="zh-CN"/>
              </w:rPr>
            </w:pPr>
          </w:p>
        </w:tc>
        <w:tc>
          <w:tcPr>
            <w:tcW w:w="2127" w:type="dxa"/>
          </w:tcPr>
          <w:p w14:paraId="5BA9BD43" w14:textId="7471F085" w:rsidR="00094BF7" w:rsidRDefault="00094BF7" w:rsidP="00094BF7">
            <w:pPr>
              <w:rPr>
                <w:rFonts w:eastAsia="SimSun"/>
                <w:lang w:eastAsia="zh-CN"/>
              </w:rPr>
            </w:pPr>
          </w:p>
        </w:tc>
        <w:tc>
          <w:tcPr>
            <w:tcW w:w="5808" w:type="dxa"/>
          </w:tcPr>
          <w:p w14:paraId="19CE8996" w14:textId="77777777" w:rsidR="00094BF7" w:rsidRPr="003F5FDC" w:rsidRDefault="00094BF7" w:rsidP="00094BF7"/>
        </w:tc>
      </w:tr>
      <w:tr w:rsidR="00094BF7" w:rsidRPr="003F5FDC" w14:paraId="79112815" w14:textId="77777777" w:rsidTr="00094BF7">
        <w:tc>
          <w:tcPr>
            <w:tcW w:w="1696" w:type="dxa"/>
          </w:tcPr>
          <w:p w14:paraId="5B0E5B5A" w14:textId="05355611" w:rsidR="00094BF7" w:rsidRPr="00AE1F58" w:rsidRDefault="00094BF7" w:rsidP="00094BF7">
            <w:pPr>
              <w:rPr>
                <w:rFonts w:eastAsia="SimSun"/>
                <w:lang w:eastAsia="zh-CN"/>
              </w:rPr>
            </w:pPr>
          </w:p>
        </w:tc>
        <w:tc>
          <w:tcPr>
            <w:tcW w:w="2127" w:type="dxa"/>
          </w:tcPr>
          <w:p w14:paraId="50D36E00" w14:textId="74448F2B" w:rsidR="00094BF7" w:rsidRPr="00AE1F58" w:rsidRDefault="00094BF7" w:rsidP="00094BF7">
            <w:pPr>
              <w:rPr>
                <w:rFonts w:eastAsia="SimSun"/>
                <w:lang w:eastAsia="zh-CN"/>
              </w:rPr>
            </w:pPr>
          </w:p>
        </w:tc>
        <w:tc>
          <w:tcPr>
            <w:tcW w:w="5808" w:type="dxa"/>
          </w:tcPr>
          <w:p w14:paraId="5A2FDBD4" w14:textId="2907FE2C" w:rsidR="00094BF7" w:rsidRPr="00AE1F58" w:rsidRDefault="00094BF7" w:rsidP="00094BF7">
            <w:pPr>
              <w:rPr>
                <w:rFonts w:eastAsia="SimSun"/>
                <w:lang w:eastAsia="zh-CN"/>
              </w:rPr>
            </w:pPr>
          </w:p>
        </w:tc>
      </w:tr>
      <w:tr w:rsidR="00094BF7" w:rsidRPr="003F5FDC" w14:paraId="0C306963" w14:textId="77777777" w:rsidTr="00094BF7">
        <w:tc>
          <w:tcPr>
            <w:tcW w:w="1696" w:type="dxa"/>
          </w:tcPr>
          <w:p w14:paraId="3B77FAAE" w14:textId="5473C0D2" w:rsidR="00094BF7" w:rsidRPr="00853CC2" w:rsidRDefault="00094BF7" w:rsidP="00094BF7">
            <w:pPr>
              <w:rPr>
                <w:rFonts w:eastAsia="SimSun"/>
                <w:lang w:eastAsia="zh-CN"/>
              </w:rPr>
            </w:pPr>
          </w:p>
        </w:tc>
        <w:tc>
          <w:tcPr>
            <w:tcW w:w="2127" w:type="dxa"/>
          </w:tcPr>
          <w:p w14:paraId="04D8C712" w14:textId="6A337DF3" w:rsidR="00094BF7" w:rsidRDefault="00094BF7" w:rsidP="00094BF7">
            <w:pPr>
              <w:rPr>
                <w:rFonts w:eastAsia="SimSun"/>
                <w:lang w:eastAsia="zh-CN"/>
              </w:rPr>
            </w:pPr>
          </w:p>
        </w:tc>
        <w:tc>
          <w:tcPr>
            <w:tcW w:w="5808" w:type="dxa"/>
          </w:tcPr>
          <w:p w14:paraId="0B59B98F" w14:textId="32AEB8E0" w:rsidR="00094BF7" w:rsidRDefault="00094BF7" w:rsidP="00094BF7">
            <w:pPr>
              <w:rPr>
                <w:rFonts w:eastAsia="SimSun"/>
                <w:lang w:eastAsia="zh-CN"/>
              </w:rPr>
            </w:pPr>
          </w:p>
        </w:tc>
      </w:tr>
      <w:tr w:rsidR="00094BF7" w:rsidRPr="003F5FDC" w14:paraId="38DC634F" w14:textId="77777777" w:rsidTr="00094BF7">
        <w:tc>
          <w:tcPr>
            <w:tcW w:w="1696" w:type="dxa"/>
          </w:tcPr>
          <w:p w14:paraId="2565E6C4" w14:textId="152F68AD" w:rsidR="00094BF7" w:rsidRDefault="00094BF7" w:rsidP="00094BF7">
            <w:pPr>
              <w:rPr>
                <w:rFonts w:eastAsia="SimSun"/>
                <w:lang w:eastAsia="zh-CN"/>
              </w:rPr>
            </w:pPr>
          </w:p>
        </w:tc>
        <w:tc>
          <w:tcPr>
            <w:tcW w:w="2127" w:type="dxa"/>
          </w:tcPr>
          <w:p w14:paraId="5152ABC4" w14:textId="77B9278E" w:rsidR="00094BF7" w:rsidRDefault="00094BF7" w:rsidP="00094BF7">
            <w:pPr>
              <w:rPr>
                <w:rFonts w:eastAsia="SimSun"/>
                <w:lang w:eastAsia="zh-CN"/>
              </w:rPr>
            </w:pPr>
          </w:p>
        </w:tc>
        <w:tc>
          <w:tcPr>
            <w:tcW w:w="5808" w:type="dxa"/>
          </w:tcPr>
          <w:p w14:paraId="6B9471BD" w14:textId="77777777" w:rsidR="00094BF7" w:rsidRDefault="00094BF7" w:rsidP="00094BF7">
            <w:pPr>
              <w:rPr>
                <w:rFonts w:eastAsia="SimSun"/>
                <w:lang w:eastAsia="zh-CN"/>
              </w:rPr>
            </w:pPr>
          </w:p>
        </w:tc>
      </w:tr>
      <w:tr w:rsidR="00094BF7" w:rsidRPr="003F5FDC" w14:paraId="234F84CD" w14:textId="77777777" w:rsidTr="00094BF7">
        <w:tc>
          <w:tcPr>
            <w:tcW w:w="1696" w:type="dxa"/>
          </w:tcPr>
          <w:p w14:paraId="7652550F" w14:textId="6F68F83C" w:rsidR="00094BF7" w:rsidRPr="00B55583" w:rsidRDefault="00094BF7" w:rsidP="00094BF7">
            <w:pPr>
              <w:rPr>
                <w:rFonts w:eastAsia="SimSun"/>
                <w:lang w:val="en-US" w:eastAsia="zh-CN"/>
              </w:rPr>
            </w:pPr>
          </w:p>
        </w:tc>
        <w:tc>
          <w:tcPr>
            <w:tcW w:w="2127" w:type="dxa"/>
          </w:tcPr>
          <w:p w14:paraId="4F96145D" w14:textId="56CF7283" w:rsidR="00094BF7" w:rsidRPr="00B55583" w:rsidRDefault="00094BF7" w:rsidP="00094BF7">
            <w:pPr>
              <w:rPr>
                <w:rFonts w:eastAsia="SimSun"/>
                <w:lang w:val="en-US" w:eastAsia="zh-CN"/>
              </w:rPr>
            </w:pPr>
          </w:p>
        </w:tc>
        <w:tc>
          <w:tcPr>
            <w:tcW w:w="5808" w:type="dxa"/>
          </w:tcPr>
          <w:p w14:paraId="4B980DA0" w14:textId="77777777" w:rsidR="00094BF7" w:rsidRDefault="00094BF7" w:rsidP="00094BF7">
            <w:pPr>
              <w:rPr>
                <w:rFonts w:eastAsia="SimSun"/>
                <w:lang w:eastAsia="zh-CN"/>
              </w:rPr>
            </w:pPr>
          </w:p>
        </w:tc>
      </w:tr>
    </w:tbl>
    <w:p w14:paraId="7ED8B7F0" w14:textId="02623EE9" w:rsidR="002708B7" w:rsidRPr="003F5FDC" w:rsidRDefault="002708B7" w:rsidP="009F6247"/>
    <w:p w14:paraId="2FF22170" w14:textId="73F72983" w:rsidR="005525EA" w:rsidRPr="009E5555" w:rsidRDefault="005525EA" w:rsidP="005525EA">
      <w:pPr>
        <w:spacing w:after="0"/>
        <w:rPr>
          <w:b/>
        </w:rPr>
      </w:pPr>
      <w:r w:rsidRPr="003F5FDC">
        <w:rPr>
          <w:b/>
        </w:rPr>
        <w:t>Summary:</w:t>
      </w:r>
      <w:r w:rsidRPr="00410711">
        <w:t>.</w:t>
      </w:r>
      <w:r>
        <w:rPr>
          <w:b/>
        </w:rPr>
        <w:t xml:space="preserve"> </w:t>
      </w:r>
    </w:p>
    <w:p w14:paraId="76F984ED" w14:textId="77777777" w:rsidR="005525EA" w:rsidRDefault="005525EA" w:rsidP="005525EA">
      <w:pPr>
        <w:spacing w:after="0"/>
        <w:rPr>
          <w:b/>
        </w:rPr>
      </w:pPr>
    </w:p>
    <w:p w14:paraId="5D6D5DA0" w14:textId="116A6372" w:rsidR="005525EA" w:rsidRPr="009E5555" w:rsidRDefault="005525EA" w:rsidP="005525EA">
      <w:pPr>
        <w:spacing w:after="0"/>
        <w:rPr>
          <w:b/>
        </w:rPr>
      </w:pPr>
      <w:r>
        <w:rPr>
          <w:b/>
        </w:rPr>
        <w:t xml:space="preserve">Rapporteur’s </w:t>
      </w:r>
      <w:r w:rsidR="00F362AD">
        <w:rPr>
          <w:b/>
        </w:rPr>
        <w:t>input:</w:t>
      </w:r>
      <w:r w:rsidRPr="00611B47">
        <w:t xml:space="preserve"> </w:t>
      </w:r>
    </w:p>
    <w:p w14:paraId="47ADA1C2" w14:textId="77777777" w:rsidR="005525EA" w:rsidRPr="00805367" w:rsidRDefault="005525EA" w:rsidP="005525EA">
      <w:pPr>
        <w:spacing w:after="0"/>
        <w:rPr>
          <w:b/>
        </w:rPr>
      </w:pPr>
    </w:p>
    <w:p w14:paraId="746F8ED0" w14:textId="4647FB36" w:rsidR="006A5EA2" w:rsidRDefault="005525EA" w:rsidP="005525EA">
      <w:pPr>
        <w:rPr>
          <w:b/>
        </w:rPr>
      </w:pPr>
      <w:r w:rsidRPr="003F5FDC">
        <w:rPr>
          <w:b/>
        </w:rPr>
        <w:t>Proposal</w:t>
      </w:r>
      <w:r>
        <w:rPr>
          <w:b/>
        </w:rPr>
        <w:t xml:space="preserve"> 1</w:t>
      </w:r>
      <w:r w:rsidRPr="003F5FDC">
        <w:rPr>
          <w:b/>
        </w:rPr>
        <w:t>:</w:t>
      </w:r>
    </w:p>
    <w:p w14:paraId="527D21F4" w14:textId="76618ADB" w:rsidR="005868B5" w:rsidRDefault="005868B5" w:rsidP="005525EA">
      <w:pPr>
        <w:rPr>
          <w:rFonts w:ascii="Arial" w:hAnsi="Arial" w:cs="Arial"/>
          <w:b/>
        </w:rPr>
      </w:pPr>
    </w:p>
    <w:p w14:paraId="1718EE98" w14:textId="77777777" w:rsidR="0079039E" w:rsidRPr="0079039E" w:rsidRDefault="0079039E" w:rsidP="005525EA">
      <w:pPr>
        <w:rPr>
          <w:rFonts w:ascii="Arial" w:hAnsi="Arial" w:cs="Arial"/>
          <w:b/>
        </w:rPr>
      </w:pPr>
    </w:p>
    <w:p w14:paraId="073E2E2C" w14:textId="77777777" w:rsidR="0079039E" w:rsidRPr="00230E2A" w:rsidRDefault="0079039E" w:rsidP="005525EA">
      <w:pPr>
        <w:rPr>
          <w:rFonts w:ascii="Arial" w:hAnsi="Arial" w:cs="Arial"/>
          <w:b/>
        </w:rPr>
      </w:pPr>
    </w:p>
    <w:p w14:paraId="4DB47ABA" w14:textId="372E1ECC" w:rsidR="0079039E" w:rsidRDefault="0079039E">
      <w:pPr>
        <w:pStyle w:val="2"/>
      </w:pPr>
      <w:r>
        <w:t>Whether to have a unified solution for IDLE and INACTIVE?</w:t>
      </w:r>
    </w:p>
    <w:p w14:paraId="7F60377F" w14:textId="5A094B6B" w:rsidR="0079039E" w:rsidRDefault="0079039E" w:rsidP="0079039E">
      <w:r>
        <w:t xml:space="preserve">Based on Apple’s proposals, rapporteur understands that </w:t>
      </w:r>
      <w:r w:rsidR="00CB0236">
        <w:t>enabling/disabling of LP-WUS feature is done different for IDLE and INACTIVE. Hence, would like to get companies input on whether a unified solution for both states is preferred or not.</w:t>
      </w:r>
    </w:p>
    <w:p w14:paraId="12971DA1" w14:textId="6F482F04" w:rsidR="00CB0236" w:rsidRPr="002863DE" w:rsidRDefault="00CB0236" w:rsidP="00CB0236">
      <w:pPr>
        <w:pStyle w:val="4"/>
      </w:pPr>
      <w:r w:rsidRPr="00230E2A">
        <w:rPr>
          <w:sz w:val="20"/>
        </w:rPr>
        <w:t>Q</w:t>
      </w:r>
      <w:r>
        <w:rPr>
          <w:sz w:val="20"/>
        </w:rPr>
        <w:t>2</w:t>
      </w:r>
      <w:r w:rsidRPr="00230E2A">
        <w:rPr>
          <w:sz w:val="20"/>
        </w:rPr>
        <w:t xml:space="preserve">. </w:t>
      </w:r>
      <w:r>
        <w:rPr>
          <w:sz w:val="20"/>
        </w:rPr>
        <w:t>Do companies prefer a unified solution to enable/disable LP-WUS per UE for IDLE and INACTIVE?</w:t>
      </w:r>
    </w:p>
    <w:tbl>
      <w:tblPr>
        <w:tblStyle w:val="af8"/>
        <w:tblW w:w="0" w:type="auto"/>
        <w:tblLook w:val="04A0" w:firstRow="1" w:lastRow="0" w:firstColumn="1" w:lastColumn="0" w:noHBand="0" w:noVBand="1"/>
      </w:tblPr>
      <w:tblGrid>
        <w:gridCol w:w="2547"/>
        <w:gridCol w:w="2126"/>
        <w:gridCol w:w="4958"/>
      </w:tblGrid>
      <w:tr w:rsidR="00CB0236" w:rsidRPr="003F5FDC" w14:paraId="0345B378" w14:textId="77777777" w:rsidTr="00094BF7">
        <w:tc>
          <w:tcPr>
            <w:tcW w:w="2547" w:type="dxa"/>
          </w:tcPr>
          <w:p w14:paraId="4A586E59" w14:textId="77777777" w:rsidR="00CB0236" w:rsidRPr="003F5FDC" w:rsidRDefault="00CB0236" w:rsidP="00CA47C2">
            <w:r w:rsidRPr="003F5FDC">
              <w:t>Company</w:t>
            </w:r>
          </w:p>
        </w:tc>
        <w:tc>
          <w:tcPr>
            <w:tcW w:w="2126" w:type="dxa"/>
          </w:tcPr>
          <w:p w14:paraId="3D8E2366" w14:textId="77777777" w:rsidR="00CB0236" w:rsidRPr="003760B5" w:rsidRDefault="00CB0236" w:rsidP="00CA47C2">
            <w:r>
              <w:t>Answer (Yes or No)</w:t>
            </w:r>
          </w:p>
        </w:tc>
        <w:tc>
          <w:tcPr>
            <w:tcW w:w="4958" w:type="dxa"/>
          </w:tcPr>
          <w:p w14:paraId="10F0DC72" w14:textId="77777777" w:rsidR="00CB0236" w:rsidRPr="003F5FDC" w:rsidRDefault="00CB0236" w:rsidP="00CA47C2">
            <w:r w:rsidRPr="003F5FDC">
              <w:t>Comments</w:t>
            </w:r>
          </w:p>
        </w:tc>
      </w:tr>
      <w:tr w:rsidR="00CB0236" w:rsidRPr="003F5FDC" w14:paraId="4C073520" w14:textId="77777777" w:rsidTr="00094BF7">
        <w:tc>
          <w:tcPr>
            <w:tcW w:w="2547" w:type="dxa"/>
          </w:tcPr>
          <w:p w14:paraId="2402C2F6" w14:textId="31AB4707" w:rsidR="00CB0236" w:rsidRPr="00025DF2" w:rsidRDefault="00025DF2" w:rsidP="00CA47C2">
            <w:pPr>
              <w:rPr>
                <w:rFonts w:eastAsia="Malgun Gothic"/>
                <w:lang w:eastAsia="ko-KR"/>
              </w:rPr>
            </w:pPr>
            <w:r>
              <w:rPr>
                <w:rFonts w:eastAsia="Malgun Gothic" w:hint="eastAsia"/>
                <w:lang w:eastAsia="ko-KR"/>
              </w:rPr>
              <w:t>LGE</w:t>
            </w:r>
          </w:p>
        </w:tc>
        <w:tc>
          <w:tcPr>
            <w:tcW w:w="2126" w:type="dxa"/>
          </w:tcPr>
          <w:p w14:paraId="18FE0BF9" w14:textId="37C52E29" w:rsidR="00CB0236" w:rsidRPr="00025DF2" w:rsidRDefault="00025DF2" w:rsidP="00CA47C2">
            <w:pPr>
              <w:rPr>
                <w:rFonts w:eastAsia="Malgun Gothic"/>
                <w:lang w:eastAsia="ko-KR"/>
              </w:rPr>
            </w:pPr>
            <w:r>
              <w:rPr>
                <w:rFonts w:eastAsia="Malgun Gothic" w:hint="eastAsia"/>
                <w:lang w:eastAsia="ko-KR"/>
              </w:rPr>
              <w:t>Yes</w:t>
            </w:r>
          </w:p>
        </w:tc>
        <w:tc>
          <w:tcPr>
            <w:tcW w:w="4958" w:type="dxa"/>
          </w:tcPr>
          <w:p w14:paraId="651E0734" w14:textId="77777777" w:rsidR="00CB0236" w:rsidRPr="003F5FDC" w:rsidRDefault="00CB0236" w:rsidP="00CA47C2"/>
        </w:tc>
      </w:tr>
      <w:tr w:rsidR="00094BF7" w:rsidRPr="003F5FDC" w14:paraId="508315EF" w14:textId="77777777" w:rsidTr="00094BF7">
        <w:tc>
          <w:tcPr>
            <w:tcW w:w="2547" w:type="dxa"/>
          </w:tcPr>
          <w:p w14:paraId="4B8DE14B" w14:textId="47DF895F" w:rsidR="00094BF7" w:rsidRPr="003F5FDC" w:rsidRDefault="00094BF7" w:rsidP="00094BF7">
            <w:r>
              <w:t>Ericsson</w:t>
            </w:r>
          </w:p>
        </w:tc>
        <w:tc>
          <w:tcPr>
            <w:tcW w:w="2126" w:type="dxa"/>
          </w:tcPr>
          <w:p w14:paraId="1D08DDD4" w14:textId="65A5EBAF" w:rsidR="00094BF7" w:rsidRPr="003F5FDC" w:rsidRDefault="00094BF7" w:rsidP="00094BF7">
            <w:r>
              <w:t>Yes</w:t>
            </w:r>
          </w:p>
        </w:tc>
        <w:tc>
          <w:tcPr>
            <w:tcW w:w="4958" w:type="dxa"/>
          </w:tcPr>
          <w:p w14:paraId="294F812D" w14:textId="77777777" w:rsidR="00094BF7" w:rsidRDefault="00094BF7" w:rsidP="00094BF7">
            <w:r>
              <w:t>We do not see the need to have a different way to enable/disable LP-WUS in RRC_INACTIVE and RRC_IDLE.</w:t>
            </w:r>
          </w:p>
          <w:p w14:paraId="7832D0D9" w14:textId="6A1B64B3" w:rsidR="00094BF7" w:rsidRPr="003F5FDC" w:rsidRDefault="00094BF7" w:rsidP="00094BF7">
            <w:r>
              <w:t xml:space="preserve">We also think that the NAS method and </w:t>
            </w:r>
            <w:r w:rsidRPr="00D8154F">
              <w:rPr>
                <w:i/>
                <w:iCs/>
              </w:rPr>
              <w:t>RRCRelease</w:t>
            </w:r>
            <w:r>
              <w:t xml:space="preserve"> method can co-exist, i.e. each method addresses a different use case, i.e. paging performance and latency. And the enable/disable status is retained when the UE goes into and out of connected mode for the NAS method, but it is reset for the </w:t>
            </w:r>
            <w:r w:rsidRPr="00D8154F">
              <w:rPr>
                <w:i/>
                <w:iCs/>
              </w:rPr>
              <w:t>RRCRelease</w:t>
            </w:r>
            <w:r>
              <w:t xml:space="preserve"> method.</w:t>
            </w:r>
          </w:p>
        </w:tc>
      </w:tr>
      <w:tr w:rsidR="00094BF7" w:rsidRPr="003F5FDC" w14:paraId="694582AD" w14:textId="77777777" w:rsidTr="00094BF7">
        <w:tc>
          <w:tcPr>
            <w:tcW w:w="2547" w:type="dxa"/>
          </w:tcPr>
          <w:p w14:paraId="4FED4A77" w14:textId="2101783C"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2126" w:type="dxa"/>
          </w:tcPr>
          <w:p w14:paraId="5D4E8C7F" w14:textId="5DFF2B8E" w:rsidR="00094BF7" w:rsidRDefault="00FF08E0" w:rsidP="00094BF7">
            <w:pPr>
              <w:rPr>
                <w:lang w:eastAsia="ja-JP"/>
              </w:rPr>
            </w:pPr>
            <w:r>
              <w:rPr>
                <w:rFonts w:hint="eastAsia"/>
                <w:lang w:eastAsia="ja-JP"/>
              </w:rPr>
              <w:t>Yes</w:t>
            </w:r>
          </w:p>
        </w:tc>
        <w:tc>
          <w:tcPr>
            <w:tcW w:w="4958" w:type="dxa"/>
          </w:tcPr>
          <w:p w14:paraId="2970D91A" w14:textId="77777777" w:rsidR="00094BF7" w:rsidRPr="003F5FDC" w:rsidRDefault="00094BF7" w:rsidP="00094BF7"/>
        </w:tc>
      </w:tr>
      <w:tr w:rsidR="00094BF7" w:rsidRPr="003F5FDC" w14:paraId="00C60996" w14:textId="77777777" w:rsidTr="00094BF7">
        <w:tc>
          <w:tcPr>
            <w:tcW w:w="2547" w:type="dxa"/>
          </w:tcPr>
          <w:p w14:paraId="2AB30496" w14:textId="77777777" w:rsidR="00094BF7" w:rsidRDefault="00094BF7" w:rsidP="00094BF7"/>
        </w:tc>
        <w:tc>
          <w:tcPr>
            <w:tcW w:w="2126" w:type="dxa"/>
          </w:tcPr>
          <w:p w14:paraId="30C3AAE3" w14:textId="77777777" w:rsidR="00094BF7" w:rsidRDefault="00094BF7" w:rsidP="00094BF7"/>
        </w:tc>
        <w:tc>
          <w:tcPr>
            <w:tcW w:w="4958" w:type="dxa"/>
          </w:tcPr>
          <w:p w14:paraId="5D7F8960" w14:textId="77777777" w:rsidR="00094BF7" w:rsidRPr="003F5FDC" w:rsidRDefault="00094BF7" w:rsidP="00094BF7"/>
        </w:tc>
      </w:tr>
      <w:tr w:rsidR="00094BF7" w:rsidRPr="003F5FDC" w14:paraId="60BC780E" w14:textId="77777777" w:rsidTr="00094BF7">
        <w:tc>
          <w:tcPr>
            <w:tcW w:w="2547" w:type="dxa"/>
          </w:tcPr>
          <w:p w14:paraId="486A6D93" w14:textId="77777777" w:rsidR="00094BF7" w:rsidRDefault="00094BF7" w:rsidP="00094BF7">
            <w:pPr>
              <w:rPr>
                <w:rFonts w:eastAsia="SimSun"/>
                <w:lang w:eastAsia="zh-CN"/>
              </w:rPr>
            </w:pPr>
          </w:p>
        </w:tc>
        <w:tc>
          <w:tcPr>
            <w:tcW w:w="2126" w:type="dxa"/>
          </w:tcPr>
          <w:p w14:paraId="35FA6F14" w14:textId="77777777" w:rsidR="00094BF7" w:rsidRDefault="00094BF7" w:rsidP="00094BF7">
            <w:pPr>
              <w:rPr>
                <w:rFonts w:eastAsia="SimSun"/>
                <w:lang w:eastAsia="zh-CN"/>
              </w:rPr>
            </w:pPr>
          </w:p>
        </w:tc>
        <w:tc>
          <w:tcPr>
            <w:tcW w:w="4958" w:type="dxa"/>
          </w:tcPr>
          <w:p w14:paraId="63842CED" w14:textId="77777777" w:rsidR="00094BF7" w:rsidRPr="003F5FDC" w:rsidRDefault="00094BF7" w:rsidP="00094BF7"/>
        </w:tc>
      </w:tr>
      <w:tr w:rsidR="00094BF7" w:rsidRPr="003F5FDC" w14:paraId="00DB7DFA" w14:textId="77777777" w:rsidTr="00094BF7">
        <w:tc>
          <w:tcPr>
            <w:tcW w:w="2547" w:type="dxa"/>
          </w:tcPr>
          <w:p w14:paraId="3956A9DF" w14:textId="77777777" w:rsidR="00094BF7" w:rsidRDefault="00094BF7" w:rsidP="00094BF7">
            <w:pPr>
              <w:rPr>
                <w:rFonts w:eastAsia="SimSun"/>
                <w:lang w:eastAsia="zh-CN"/>
              </w:rPr>
            </w:pPr>
          </w:p>
        </w:tc>
        <w:tc>
          <w:tcPr>
            <w:tcW w:w="2126" w:type="dxa"/>
          </w:tcPr>
          <w:p w14:paraId="4CBFA25C" w14:textId="77777777" w:rsidR="00094BF7" w:rsidRDefault="00094BF7" w:rsidP="00094BF7">
            <w:pPr>
              <w:rPr>
                <w:rFonts w:eastAsia="SimSun"/>
                <w:lang w:eastAsia="zh-CN"/>
              </w:rPr>
            </w:pPr>
          </w:p>
        </w:tc>
        <w:tc>
          <w:tcPr>
            <w:tcW w:w="4958" w:type="dxa"/>
          </w:tcPr>
          <w:p w14:paraId="6EC46ECC" w14:textId="77777777" w:rsidR="00094BF7" w:rsidRPr="003F5FDC" w:rsidRDefault="00094BF7" w:rsidP="00094BF7"/>
        </w:tc>
      </w:tr>
      <w:tr w:rsidR="00094BF7" w:rsidRPr="003F5FDC" w14:paraId="4BB9AB60" w14:textId="77777777" w:rsidTr="00094BF7">
        <w:tc>
          <w:tcPr>
            <w:tcW w:w="2547" w:type="dxa"/>
          </w:tcPr>
          <w:p w14:paraId="7F7C88A7" w14:textId="77777777" w:rsidR="00094BF7" w:rsidRPr="00AE1F58" w:rsidRDefault="00094BF7" w:rsidP="00094BF7">
            <w:pPr>
              <w:rPr>
                <w:rFonts w:eastAsia="SimSun"/>
                <w:lang w:eastAsia="zh-CN"/>
              </w:rPr>
            </w:pPr>
          </w:p>
        </w:tc>
        <w:tc>
          <w:tcPr>
            <w:tcW w:w="2126" w:type="dxa"/>
          </w:tcPr>
          <w:p w14:paraId="67936EA5" w14:textId="77777777" w:rsidR="00094BF7" w:rsidRPr="00AE1F58" w:rsidRDefault="00094BF7" w:rsidP="00094BF7">
            <w:pPr>
              <w:rPr>
                <w:rFonts w:eastAsia="SimSun"/>
                <w:lang w:eastAsia="zh-CN"/>
              </w:rPr>
            </w:pPr>
          </w:p>
        </w:tc>
        <w:tc>
          <w:tcPr>
            <w:tcW w:w="4958" w:type="dxa"/>
          </w:tcPr>
          <w:p w14:paraId="1E089E9D" w14:textId="77777777" w:rsidR="00094BF7" w:rsidRPr="00AE1F58" w:rsidRDefault="00094BF7" w:rsidP="00094BF7">
            <w:pPr>
              <w:rPr>
                <w:rFonts w:eastAsia="SimSun"/>
                <w:lang w:eastAsia="zh-CN"/>
              </w:rPr>
            </w:pPr>
          </w:p>
        </w:tc>
      </w:tr>
      <w:tr w:rsidR="00094BF7" w:rsidRPr="003F5FDC" w14:paraId="7D6F0B26" w14:textId="77777777" w:rsidTr="00094BF7">
        <w:tc>
          <w:tcPr>
            <w:tcW w:w="2547" w:type="dxa"/>
          </w:tcPr>
          <w:p w14:paraId="2CF06083" w14:textId="77777777" w:rsidR="00094BF7" w:rsidRPr="00853CC2" w:rsidRDefault="00094BF7" w:rsidP="00094BF7">
            <w:pPr>
              <w:rPr>
                <w:rFonts w:eastAsia="SimSun"/>
                <w:lang w:eastAsia="zh-CN"/>
              </w:rPr>
            </w:pPr>
          </w:p>
        </w:tc>
        <w:tc>
          <w:tcPr>
            <w:tcW w:w="2126" w:type="dxa"/>
          </w:tcPr>
          <w:p w14:paraId="1CB344E1" w14:textId="77777777" w:rsidR="00094BF7" w:rsidRDefault="00094BF7" w:rsidP="00094BF7">
            <w:pPr>
              <w:rPr>
                <w:rFonts w:eastAsia="SimSun"/>
                <w:lang w:eastAsia="zh-CN"/>
              </w:rPr>
            </w:pPr>
          </w:p>
        </w:tc>
        <w:tc>
          <w:tcPr>
            <w:tcW w:w="4958" w:type="dxa"/>
          </w:tcPr>
          <w:p w14:paraId="24662390" w14:textId="77777777" w:rsidR="00094BF7" w:rsidRDefault="00094BF7" w:rsidP="00094BF7">
            <w:pPr>
              <w:rPr>
                <w:rFonts w:eastAsia="SimSun"/>
                <w:lang w:eastAsia="zh-CN"/>
              </w:rPr>
            </w:pPr>
          </w:p>
        </w:tc>
      </w:tr>
      <w:tr w:rsidR="00094BF7" w:rsidRPr="003F5FDC" w14:paraId="12A6D164" w14:textId="77777777" w:rsidTr="00094BF7">
        <w:tc>
          <w:tcPr>
            <w:tcW w:w="2547" w:type="dxa"/>
          </w:tcPr>
          <w:p w14:paraId="280BA7B8" w14:textId="77777777" w:rsidR="00094BF7" w:rsidRDefault="00094BF7" w:rsidP="00094BF7">
            <w:pPr>
              <w:rPr>
                <w:rFonts w:eastAsia="SimSun"/>
                <w:lang w:eastAsia="zh-CN"/>
              </w:rPr>
            </w:pPr>
          </w:p>
        </w:tc>
        <w:tc>
          <w:tcPr>
            <w:tcW w:w="2126" w:type="dxa"/>
          </w:tcPr>
          <w:p w14:paraId="622DFB82" w14:textId="77777777" w:rsidR="00094BF7" w:rsidRDefault="00094BF7" w:rsidP="00094BF7">
            <w:pPr>
              <w:rPr>
                <w:rFonts w:eastAsia="SimSun"/>
                <w:lang w:eastAsia="zh-CN"/>
              </w:rPr>
            </w:pPr>
          </w:p>
        </w:tc>
        <w:tc>
          <w:tcPr>
            <w:tcW w:w="4958" w:type="dxa"/>
          </w:tcPr>
          <w:p w14:paraId="191696E0" w14:textId="77777777" w:rsidR="00094BF7" w:rsidRDefault="00094BF7" w:rsidP="00094BF7">
            <w:pPr>
              <w:rPr>
                <w:rFonts w:eastAsia="SimSun"/>
                <w:lang w:eastAsia="zh-CN"/>
              </w:rPr>
            </w:pPr>
          </w:p>
        </w:tc>
      </w:tr>
      <w:tr w:rsidR="00094BF7" w:rsidRPr="003F5FDC" w14:paraId="31024E43" w14:textId="77777777" w:rsidTr="00094BF7">
        <w:tc>
          <w:tcPr>
            <w:tcW w:w="2547" w:type="dxa"/>
          </w:tcPr>
          <w:p w14:paraId="24BB9DC8" w14:textId="77777777" w:rsidR="00094BF7" w:rsidRPr="00B55583" w:rsidRDefault="00094BF7" w:rsidP="00094BF7">
            <w:pPr>
              <w:rPr>
                <w:rFonts w:eastAsia="SimSun"/>
                <w:lang w:val="en-US" w:eastAsia="zh-CN"/>
              </w:rPr>
            </w:pPr>
          </w:p>
        </w:tc>
        <w:tc>
          <w:tcPr>
            <w:tcW w:w="2126" w:type="dxa"/>
          </w:tcPr>
          <w:p w14:paraId="4CA0BAD3" w14:textId="77777777" w:rsidR="00094BF7" w:rsidRPr="00B55583" w:rsidRDefault="00094BF7" w:rsidP="00094BF7">
            <w:pPr>
              <w:rPr>
                <w:rFonts w:eastAsia="SimSun"/>
                <w:lang w:val="en-US" w:eastAsia="zh-CN"/>
              </w:rPr>
            </w:pPr>
          </w:p>
        </w:tc>
        <w:tc>
          <w:tcPr>
            <w:tcW w:w="4958" w:type="dxa"/>
          </w:tcPr>
          <w:p w14:paraId="4D2C2132" w14:textId="77777777" w:rsidR="00094BF7" w:rsidRDefault="00094BF7" w:rsidP="00094BF7">
            <w:pPr>
              <w:rPr>
                <w:rFonts w:eastAsia="SimSun"/>
                <w:lang w:eastAsia="zh-CN"/>
              </w:rPr>
            </w:pPr>
          </w:p>
        </w:tc>
      </w:tr>
    </w:tbl>
    <w:p w14:paraId="408124AD" w14:textId="77777777" w:rsidR="00CB0236" w:rsidRPr="003F5FDC" w:rsidRDefault="00CB0236" w:rsidP="00CB0236"/>
    <w:p w14:paraId="3568CD80" w14:textId="77777777" w:rsidR="00CB0236" w:rsidRPr="009E5555" w:rsidRDefault="00CB0236" w:rsidP="00CB0236">
      <w:pPr>
        <w:spacing w:after="0"/>
        <w:rPr>
          <w:b/>
        </w:rPr>
      </w:pPr>
      <w:r w:rsidRPr="003F5FDC">
        <w:rPr>
          <w:b/>
        </w:rPr>
        <w:t>Summary:</w:t>
      </w:r>
      <w:r w:rsidRPr="00410711">
        <w:t>.</w:t>
      </w:r>
      <w:r>
        <w:rPr>
          <w:b/>
        </w:rPr>
        <w:t xml:space="preserve"> </w:t>
      </w:r>
    </w:p>
    <w:p w14:paraId="10A07A60" w14:textId="77777777" w:rsidR="00CB0236" w:rsidRDefault="00CB0236" w:rsidP="00CB0236">
      <w:pPr>
        <w:spacing w:after="0"/>
        <w:rPr>
          <w:b/>
        </w:rPr>
      </w:pPr>
    </w:p>
    <w:p w14:paraId="7783644D" w14:textId="77777777" w:rsidR="00CB0236" w:rsidRPr="009E5555" w:rsidRDefault="00CB0236" w:rsidP="00CB0236">
      <w:pPr>
        <w:spacing w:after="0"/>
        <w:rPr>
          <w:b/>
        </w:rPr>
      </w:pPr>
      <w:r>
        <w:rPr>
          <w:b/>
        </w:rPr>
        <w:t>Rapporteur’s input:</w:t>
      </w:r>
      <w:r w:rsidRPr="00611B47">
        <w:t xml:space="preserve"> </w:t>
      </w:r>
    </w:p>
    <w:p w14:paraId="06ABDD5B" w14:textId="77777777" w:rsidR="00CB0236" w:rsidRPr="00805367" w:rsidRDefault="00CB0236" w:rsidP="00CB0236">
      <w:pPr>
        <w:spacing w:after="0"/>
        <w:rPr>
          <w:b/>
        </w:rPr>
      </w:pPr>
    </w:p>
    <w:p w14:paraId="0A579772" w14:textId="53E668F5" w:rsidR="00CB0236" w:rsidRDefault="00CB0236" w:rsidP="00CB0236">
      <w:pPr>
        <w:rPr>
          <w:b/>
        </w:rPr>
      </w:pPr>
      <w:r w:rsidRPr="003F5FDC">
        <w:rPr>
          <w:b/>
        </w:rPr>
        <w:t>Proposal</w:t>
      </w:r>
      <w:r>
        <w:rPr>
          <w:b/>
        </w:rPr>
        <w:t xml:space="preserve"> </w:t>
      </w:r>
      <w:r w:rsidR="007A0575">
        <w:rPr>
          <w:b/>
        </w:rPr>
        <w:t>2</w:t>
      </w:r>
      <w:r w:rsidRPr="003F5FDC">
        <w:rPr>
          <w:b/>
        </w:rPr>
        <w:t>:</w:t>
      </w:r>
    </w:p>
    <w:p w14:paraId="319F3F88" w14:textId="595E52B0" w:rsidR="00CB0236" w:rsidRPr="0079039E" w:rsidRDefault="00CB0236" w:rsidP="0079039E"/>
    <w:p w14:paraId="4EA0F60B" w14:textId="10AE1195" w:rsidR="00D74E77" w:rsidRDefault="00F362AD" w:rsidP="004244B2">
      <w:pPr>
        <w:pStyle w:val="2"/>
      </w:pPr>
      <w:r>
        <w:t>How to s</w:t>
      </w:r>
      <w:r w:rsidR="00D74E77">
        <w:t xml:space="preserve">upport enabling/disabling LP-WUS </w:t>
      </w:r>
      <w:r w:rsidR="001C26DE">
        <w:rPr>
          <w:rFonts w:cs="Arial"/>
        </w:rPr>
        <w:t xml:space="preserve">in IDLE/INACTIVE </w:t>
      </w:r>
      <w:r w:rsidR="00D74E77">
        <w:t>per UE</w:t>
      </w:r>
      <w:r w:rsidR="00CB0236">
        <w:t>?</w:t>
      </w:r>
    </w:p>
    <w:p w14:paraId="50D15CF7" w14:textId="02EF2FA6" w:rsidR="004244B2" w:rsidRPr="00CB0236" w:rsidRDefault="00CB0236" w:rsidP="004244B2">
      <w:r>
        <w:t>Following are the different options.</w:t>
      </w:r>
    </w:p>
    <w:tbl>
      <w:tblPr>
        <w:tblStyle w:val="af8"/>
        <w:tblW w:w="0" w:type="auto"/>
        <w:tblLook w:val="04A0" w:firstRow="1" w:lastRow="0" w:firstColumn="1" w:lastColumn="0" w:noHBand="0" w:noVBand="1"/>
      </w:tblPr>
      <w:tblGrid>
        <w:gridCol w:w="2327"/>
        <w:gridCol w:w="7281"/>
      </w:tblGrid>
      <w:tr w:rsidR="00D870C4" w14:paraId="1421F3E0" w14:textId="77777777" w:rsidTr="00D870C4">
        <w:trPr>
          <w:trHeight w:val="585"/>
        </w:trPr>
        <w:tc>
          <w:tcPr>
            <w:tcW w:w="2327" w:type="dxa"/>
          </w:tcPr>
          <w:p w14:paraId="28D589EA" w14:textId="2E98FFE7" w:rsidR="00D870C4" w:rsidRPr="00BF026D" w:rsidRDefault="00D870C4" w:rsidP="00803E58">
            <w:r>
              <w:t>Option 1</w:t>
            </w:r>
          </w:p>
        </w:tc>
        <w:tc>
          <w:tcPr>
            <w:tcW w:w="7281" w:type="dxa"/>
          </w:tcPr>
          <w:p w14:paraId="2318A476" w14:textId="4F743EBD" w:rsidR="00D870C4" w:rsidRPr="00FF062E" w:rsidRDefault="00D870C4" w:rsidP="00803E58">
            <w:pPr>
              <w:rPr>
                <w:i/>
              </w:rPr>
            </w:pPr>
            <w:r w:rsidRPr="00FF062E">
              <w:rPr>
                <w:rFonts w:hint="eastAsia"/>
                <w:i/>
                <w:lang w:eastAsia="zh-CN"/>
              </w:rPr>
              <w:t xml:space="preserve">NW can enable/disable LP-WUS monitoring per UE via dedicated RRC message, e.g. </w:t>
            </w:r>
            <w:r w:rsidRPr="00FF062E">
              <w:rPr>
                <w:rFonts w:hint="eastAsia"/>
                <w:i/>
                <w:iCs/>
                <w:lang w:eastAsia="zh-CN"/>
              </w:rPr>
              <w:t>RRCRelease</w:t>
            </w:r>
            <w:r w:rsidRPr="00FF062E">
              <w:rPr>
                <w:rFonts w:hint="eastAsia"/>
                <w:i/>
                <w:lang w:eastAsia="zh-CN"/>
              </w:rPr>
              <w:t xml:space="preserve"> message</w:t>
            </w:r>
          </w:p>
        </w:tc>
      </w:tr>
      <w:tr w:rsidR="00D870C4" w14:paraId="5B8A4CD4" w14:textId="77777777" w:rsidTr="00D870C4">
        <w:trPr>
          <w:trHeight w:val="593"/>
        </w:trPr>
        <w:tc>
          <w:tcPr>
            <w:tcW w:w="2327" w:type="dxa"/>
          </w:tcPr>
          <w:p w14:paraId="75959404" w14:textId="5FEF928E" w:rsidR="00D870C4" w:rsidRPr="00BF026D" w:rsidRDefault="00D870C4" w:rsidP="00803E58">
            <w:r>
              <w:t>Option 2</w:t>
            </w:r>
          </w:p>
        </w:tc>
        <w:tc>
          <w:tcPr>
            <w:tcW w:w="7281" w:type="dxa"/>
          </w:tcPr>
          <w:p w14:paraId="065C4DC6" w14:textId="419264EF" w:rsidR="00D870C4" w:rsidRPr="004244B2" w:rsidRDefault="006A21D1" w:rsidP="00803E58">
            <w:r w:rsidRPr="00906A16">
              <w:rPr>
                <w:rFonts w:eastAsia="SimSun"/>
                <w:i/>
                <w:highlight w:val="lightGray"/>
                <w:lang w:eastAsia="zh-CN"/>
              </w:rPr>
              <w:t xml:space="preserve">The CN indicates whether LP-WUS capable UE(s) is/are allowed to use the LP-WUS functionality by NAS </w:t>
            </w:r>
            <w:proofErr w:type="spellStart"/>
            <w:r w:rsidRPr="00906A16">
              <w:rPr>
                <w:rFonts w:eastAsia="SimSun"/>
                <w:i/>
                <w:highlight w:val="lightGray"/>
                <w:lang w:eastAsia="zh-CN"/>
              </w:rPr>
              <w:t>signaling</w:t>
            </w:r>
            <w:proofErr w:type="spellEnd"/>
            <w:r w:rsidRPr="00906A16">
              <w:rPr>
                <w:rFonts w:eastAsia="SimSun"/>
                <w:i/>
                <w:highlight w:val="lightGray"/>
                <w:lang w:eastAsia="zh-CN"/>
              </w:rPr>
              <w:t>: the absence of indication means UE is allowed to use LP-WUS functionality, and presence of indication to disable means UE is not allowed to use LP-WUS functionality.</w:t>
            </w:r>
          </w:p>
        </w:tc>
      </w:tr>
      <w:tr w:rsidR="00D870C4" w14:paraId="3A6FCFD0" w14:textId="77777777" w:rsidTr="00D870C4">
        <w:trPr>
          <w:trHeight w:val="802"/>
        </w:trPr>
        <w:tc>
          <w:tcPr>
            <w:tcW w:w="2327" w:type="dxa"/>
          </w:tcPr>
          <w:p w14:paraId="63B24EC9" w14:textId="1A79C74E" w:rsidR="00D870C4" w:rsidRPr="00BF026D" w:rsidRDefault="00D870C4" w:rsidP="00803E58">
            <w:r>
              <w:t>Option 3</w:t>
            </w:r>
          </w:p>
        </w:tc>
        <w:tc>
          <w:tcPr>
            <w:tcW w:w="7281" w:type="dxa"/>
          </w:tcPr>
          <w:p w14:paraId="4A8552D4" w14:textId="6A245F69" w:rsidR="00D870C4" w:rsidRPr="006A21D1" w:rsidRDefault="00F65D2B" w:rsidP="00803E58">
            <w:pPr>
              <w:rPr>
                <w:i/>
              </w:rPr>
            </w:pPr>
            <w:r w:rsidRPr="006A21D1">
              <w:rPr>
                <w:rFonts w:hint="eastAsia"/>
                <w:i/>
                <w:lang w:eastAsia="zh-CN"/>
              </w:rPr>
              <w:t xml:space="preserve">RAN2 consider UE to determine whether to enable/disable LP-WUS monitoring in IDLE/INACTIVE based on latency requirement (i.e., </w:t>
            </w:r>
            <w:r w:rsidRPr="006A21D1">
              <w:rPr>
                <w:i/>
                <w:lang w:eastAsia="zh-CN"/>
              </w:rPr>
              <w:t>i-DRX cycle of the UE</w:t>
            </w:r>
            <w:r w:rsidRPr="006A21D1">
              <w:rPr>
                <w:rFonts w:hint="eastAsia"/>
                <w:i/>
                <w:lang w:eastAsia="zh-CN"/>
              </w:rPr>
              <w:t>).</w:t>
            </w:r>
          </w:p>
        </w:tc>
      </w:tr>
    </w:tbl>
    <w:p w14:paraId="0EB46BE8" w14:textId="77777777" w:rsidR="00710EEB" w:rsidRPr="00803E58" w:rsidRDefault="00710EEB" w:rsidP="00803E58"/>
    <w:p w14:paraId="5E220E5F" w14:textId="56E74F5F" w:rsidR="00FB4D52" w:rsidRPr="002863DE" w:rsidRDefault="00FB4D52" w:rsidP="00FB4D52">
      <w:pPr>
        <w:pStyle w:val="4"/>
      </w:pPr>
      <w:r w:rsidRPr="00230E2A">
        <w:rPr>
          <w:sz w:val="20"/>
        </w:rPr>
        <w:t>Q</w:t>
      </w:r>
      <w:r w:rsidR="00CB0236">
        <w:rPr>
          <w:sz w:val="20"/>
        </w:rPr>
        <w:t>3</w:t>
      </w:r>
      <w:r w:rsidRPr="00230E2A">
        <w:rPr>
          <w:sz w:val="20"/>
        </w:rPr>
        <w:t xml:space="preserve">. </w:t>
      </w:r>
      <w:r>
        <w:rPr>
          <w:sz w:val="20"/>
        </w:rPr>
        <w:t>Which option from the above do you support</w:t>
      </w:r>
      <w:r w:rsidR="00581C97">
        <w:rPr>
          <w:sz w:val="20"/>
        </w:rPr>
        <w:t xml:space="preserve"> </w:t>
      </w:r>
      <w:r w:rsidR="00CB0236">
        <w:rPr>
          <w:sz w:val="20"/>
        </w:rPr>
        <w:t xml:space="preserve">to enable/disable LP-WUS </w:t>
      </w:r>
      <w:r w:rsidR="001C26DE">
        <w:rPr>
          <w:rFonts w:cs="Arial"/>
        </w:rPr>
        <w:t xml:space="preserve">in IDLE/INACTIVE </w:t>
      </w:r>
      <w:r w:rsidR="00CB0236">
        <w:rPr>
          <w:sz w:val="20"/>
        </w:rPr>
        <w:t>per UE</w:t>
      </w:r>
      <w:r>
        <w:rPr>
          <w:sz w:val="20"/>
        </w:rPr>
        <w:t>?</w:t>
      </w:r>
    </w:p>
    <w:tbl>
      <w:tblPr>
        <w:tblStyle w:val="af8"/>
        <w:tblW w:w="0" w:type="auto"/>
        <w:tblLook w:val="04A0" w:firstRow="1" w:lastRow="0" w:firstColumn="1" w:lastColumn="0" w:noHBand="0" w:noVBand="1"/>
      </w:tblPr>
      <w:tblGrid>
        <w:gridCol w:w="1980"/>
        <w:gridCol w:w="1559"/>
        <w:gridCol w:w="6092"/>
      </w:tblGrid>
      <w:tr w:rsidR="00FB4D52" w:rsidRPr="003F5FDC" w14:paraId="27950442" w14:textId="77777777" w:rsidTr="00094BF7">
        <w:tc>
          <w:tcPr>
            <w:tcW w:w="1980" w:type="dxa"/>
          </w:tcPr>
          <w:p w14:paraId="5B8E3052" w14:textId="77777777" w:rsidR="00FB4D52" w:rsidRPr="003F5FDC" w:rsidRDefault="00FB4D52" w:rsidP="00A97070">
            <w:r w:rsidRPr="003F5FDC">
              <w:t>Company</w:t>
            </w:r>
          </w:p>
        </w:tc>
        <w:tc>
          <w:tcPr>
            <w:tcW w:w="1559" w:type="dxa"/>
          </w:tcPr>
          <w:p w14:paraId="78E0A382" w14:textId="2845CA3B" w:rsidR="00FB4D52" w:rsidRPr="003760B5" w:rsidRDefault="00FB4D52" w:rsidP="00A97070">
            <w:r>
              <w:t>Answer</w:t>
            </w:r>
          </w:p>
        </w:tc>
        <w:tc>
          <w:tcPr>
            <w:tcW w:w="6092" w:type="dxa"/>
          </w:tcPr>
          <w:p w14:paraId="5CEDBDBE" w14:textId="77777777" w:rsidR="00FB4D52" w:rsidRPr="003F5FDC" w:rsidRDefault="00FB4D52" w:rsidP="00A97070">
            <w:r w:rsidRPr="003F5FDC">
              <w:t>Comments</w:t>
            </w:r>
          </w:p>
        </w:tc>
      </w:tr>
      <w:tr w:rsidR="00FB4D52" w:rsidRPr="003F5FDC" w14:paraId="6ACA1273" w14:textId="77777777" w:rsidTr="00094BF7">
        <w:tc>
          <w:tcPr>
            <w:tcW w:w="1980" w:type="dxa"/>
          </w:tcPr>
          <w:p w14:paraId="1AD1107A" w14:textId="688BEB80" w:rsidR="00FB4D52" w:rsidRPr="00025DF2" w:rsidRDefault="00025DF2" w:rsidP="00A97070">
            <w:pPr>
              <w:rPr>
                <w:rFonts w:eastAsia="Malgun Gothic"/>
                <w:lang w:eastAsia="ko-KR"/>
              </w:rPr>
            </w:pPr>
            <w:r>
              <w:rPr>
                <w:rFonts w:eastAsia="Malgun Gothic" w:hint="eastAsia"/>
                <w:lang w:eastAsia="ko-KR"/>
              </w:rPr>
              <w:t>LGE</w:t>
            </w:r>
          </w:p>
        </w:tc>
        <w:tc>
          <w:tcPr>
            <w:tcW w:w="1559" w:type="dxa"/>
          </w:tcPr>
          <w:p w14:paraId="6171CA25" w14:textId="27011F3B" w:rsidR="00FB4D52" w:rsidRPr="00025DF2" w:rsidRDefault="00025DF2" w:rsidP="00A97070">
            <w:pPr>
              <w:rPr>
                <w:rFonts w:eastAsia="Malgun Gothic"/>
                <w:lang w:eastAsia="ko-KR"/>
              </w:rPr>
            </w:pPr>
            <w:r>
              <w:rPr>
                <w:rFonts w:eastAsia="Malgun Gothic" w:hint="eastAsia"/>
                <w:lang w:eastAsia="ko-KR"/>
              </w:rPr>
              <w:t>Option 2</w:t>
            </w:r>
          </w:p>
        </w:tc>
        <w:tc>
          <w:tcPr>
            <w:tcW w:w="6092" w:type="dxa"/>
          </w:tcPr>
          <w:p w14:paraId="6564E5A0" w14:textId="7F44BB98" w:rsidR="00FB4D52" w:rsidRPr="00025DF2" w:rsidRDefault="00025DF2" w:rsidP="00A97070">
            <w:pPr>
              <w:rPr>
                <w:rFonts w:eastAsia="Malgun Gothic"/>
                <w:lang w:eastAsia="ko-KR"/>
              </w:rPr>
            </w:pPr>
            <w:r>
              <w:rPr>
                <w:rFonts w:eastAsia="Malgun Gothic" w:hint="eastAsia"/>
                <w:lang w:eastAsia="ko-KR"/>
              </w:rPr>
              <w:t xml:space="preserve">CN </w:t>
            </w:r>
            <w:r w:rsidRPr="00025DF2">
              <w:rPr>
                <w:rFonts w:eastAsia="Malgun Gothic"/>
                <w:lang w:eastAsia="ko-KR"/>
              </w:rPr>
              <w:t xml:space="preserve">has more information </w:t>
            </w:r>
            <w:r>
              <w:rPr>
                <w:rFonts w:eastAsia="Malgun Gothic" w:hint="eastAsia"/>
                <w:lang w:eastAsia="ko-KR"/>
              </w:rPr>
              <w:t xml:space="preserve">than RAN </w:t>
            </w:r>
            <w:r w:rsidRPr="00025DF2">
              <w:rPr>
                <w:rFonts w:eastAsia="Malgun Gothic"/>
                <w:lang w:eastAsia="ko-KR"/>
              </w:rPr>
              <w:t>on UE characteristics</w:t>
            </w:r>
            <w:r>
              <w:rPr>
                <w:rFonts w:eastAsia="Malgun Gothic" w:hint="eastAsia"/>
                <w:lang w:eastAsia="ko-KR"/>
              </w:rPr>
              <w:t>, such as paging probability,</w:t>
            </w:r>
            <w:r w:rsidRPr="00025DF2">
              <w:rPr>
                <w:rFonts w:eastAsia="Malgun Gothic"/>
                <w:lang w:eastAsia="ko-KR"/>
              </w:rPr>
              <w:t xml:space="preserve"> and traffic</w:t>
            </w:r>
            <w:r>
              <w:rPr>
                <w:rFonts w:eastAsia="Malgun Gothic" w:hint="eastAsia"/>
                <w:lang w:eastAsia="ko-KR"/>
              </w:rPr>
              <w:t>.</w:t>
            </w:r>
          </w:p>
        </w:tc>
      </w:tr>
      <w:tr w:rsidR="00094BF7" w:rsidRPr="003F5FDC" w14:paraId="5F45FF8D" w14:textId="77777777" w:rsidTr="00094BF7">
        <w:tc>
          <w:tcPr>
            <w:tcW w:w="1980" w:type="dxa"/>
          </w:tcPr>
          <w:p w14:paraId="6532B21F" w14:textId="2F7013FB" w:rsidR="00094BF7" w:rsidRPr="003F5FDC" w:rsidRDefault="00094BF7" w:rsidP="00094BF7">
            <w:r>
              <w:t>Ericsson</w:t>
            </w:r>
          </w:p>
        </w:tc>
        <w:tc>
          <w:tcPr>
            <w:tcW w:w="1559" w:type="dxa"/>
          </w:tcPr>
          <w:p w14:paraId="64E84246" w14:textId="79BB6331" w:rsidR="00094BF7" w:rsidRPr="003F5FDC" w:rsidRDefault="00094BF7" w:rsidP="00094BF7">
            <w:r>
              <w:t>Option 2, see also comment</w:t>
            </w:r>
          </w:p>
        </w:tc>
        <w:tc>
          <w:tcPr>
            <w:tcW w:w="6092" w:type="dxa"/>
          </w:tcPr>
          <w:p w14:paraId="24D934EE" w14:textId="77777777" w:rsidR="00094BF7" w:rsidRDefault="00094BF7" w:rsidP="00094BF7">
            <w:pPr>
              <w:rPr>
                <w:i/>
                <w:iCs/>
              </w:rPr>
            </w:pPr>
            <w:r>
              <w:t xml:space="preserve">But we are also open to support </w:t>
            </w:r>
            <w:r w:rsidRPr="008519E2">
              <w:rPr>
                <w:b/>
                <w:bCs/>
              </w:rPr>
              <w:t>in addition</w:t>
            </w:r>
            <w:r>
              <w:t xml:space="preserve"> enabling/disabling in RRC_INACTIVE and RRC_IDLE via </w:t>
            </w:r>
            <w:r w:rsidRPr="008519E2">
              <w:rPr>
                <w:i/>
                <w:iCs/>
              </w:rPr>
              <w:t>RRCRelease</w:t>
            </w:r>
            <w:r>
              <w:rPr>
                <w:i/>
                <w:iCs/>
              </w:rPr>
              <w:t xml:space="preserve">. </w:t>
            </w:r>
          </w:p>
          <w:p w14:paraId="3D4370AA" w14:textId="3BD0581E" w:rsidR="00094BF7" w:rsidRPr="003F5FDC" w:rsidRDefault="00094BF7" w:rsidP="00094BF7">
            <w:r>
              <w:t xml:space="preserve">We need more time to check what information in RRC_CONNECTED mode can be used to disable LP-WUS in RRC_IDLE. We want to prevent complex/long discussions about power saving vs latency, and whether there is UE preference, etc, etc. We should keep this method simple. </w:t>
            </w:r>
          </w:p>
        </w:tc>
      </w:tr>
      <w:tr w:rsidR="00094BF7" w:rsidRPr="003F5FDC" w14:paraId="45A25FAF" w14:textId="77777777" w:rsidTr="00094BF7">
        <w:tc>
          <w:tcPr>
            <w:tcW w:w="1980" w:type="dxa"/>
          </w:tcPr>
          <w:p w14:paraId="1B699D3D" w14:textId="2C5068A0" w:rsidR="00094BF7" w:rsidRDefault="00FF08E0" w:rsidP="00094BF7">
            <w:pPr>
              <w:rPr>
                <w:lang w:eastAsia="ja-JP"/>
              </w:rPr>
            </w:pPr>
            <w:r>
              <w:rPr>
                <w:rFonts w:hint="eastAsia"/>
                <w:lang w:eastAsia="ja-JP"/>
              </w:rPr>
              <w:t xml:space="preserve">NTT </w:t>
            </w:r>
            <w:proofErr w:type="spellStart"/>
            <w:r>
              <w:rPr>
                <w:rFonts w:hint="eastAsia"/>
                <w:lang w:eastAsia="ja-JP"/>
              </w:rPr>
              <w:t>docomo</w:t>
            </w:r>
            <w:proofErr w:type="spellEnd"/>
          </w:p>
        </w:tc>
        <w:tc>
          <w:tcPr>
            <w:tcW w:w="1559" w:type="dxa"/>
          </w:tcPr>
          <w:p w14:paraId="3DC1FEE8" w14:textId="41B14F0C" w:rsidR="00094BF7" w:rsidRDefault="00FF08E0" w:rsidP="00094BF7">
            <w:pPr>
              <w:rPr>
                <w:lang w:eastAsia="ja-JP"/>
              </w:rPr>
            </w:pPr>
            <w:r>
              <w:rPr>
                <w:rFonts w:hint="eastAsia"/>
                <w:lang w:eastAsia="ja-JP"/>
              </w:rPr>
              <w:t xml:space="preserve">Option1 </w:t>
            </w:r>
            <w:r w:rsidR="008B251A">
              <w:rPr>
                <w:rFonts w:hint="eastAsia"/>
                <w:lang w:eastAsia="ja-JP"/>
              </w:rPr>
              <w:t>(</w:t>
            </w:r>
            <w:r>
              <w:rPr>
                <w:rFonts w:hint="eastAsia"/>
                <w:lang w:eastAsia="ja-JP"/>
              </w:rPr>
              <w:t>and Option2</w:t>
            </w:r>
            <w:r w:rsidR="008B251A">
              <w:rPr>
                <w:rFonts w:hint="eastAsia"/>
                <w:lang w:eastAsia="ja-JP"/>
              </w:rPr>
              <w:t>)</w:t>
            </w:r>
          </w:p>
        </w:tc>
        <w:tc>
          <w:tcPr>
            <w:tcW w:w="6092" w:type="dxa"/>
          </w:tcPr>
          <w:p w14:paraId="565CEAA3" w14:textId="1A8BB5E1" w:rsidR="00094BF7" w:rsidRPr="008B251A" w:rsidRDefault="00FF08E0" w:rsidP="00094BF7">
            <w:pPr>
              <w:rPr>
                <w:lang w:eastAsia="ja-JP"/>
              </w:rPr>
            </w:pPr>
            <w:r>
              <w:rPr>
                <w:rFonts w:hint="eastAsia"/>
                <w:lang w:eastAsia="ja-JP"/>
              </w:rPr>
              <w:t xml:space="preserve">RRC_IDLE and INACTIVE handling is based on the </w:t>
            </w:r>
            <w:proofErr w:type="spellStart"/>
            <w:r>
              <w:rPr>
                <w:rFonts w:hint="eastAsia"/>
                <w:lang w:eastAsia="ja-JP"/>
              </w:rPr>
              <w:t>gNB</w:t>
            </w:r>
            <w:proofErr w:type="spellEnd"/>
            <w:r>
              <w:rPr>
                <w:rFonts w:hint="eastAsia"/>
                <w:lang w:eastAsia="ja-JP"/>
              </w:rPr>
              <w:t xml:space="preserve"> implementation. For the case of Emergency call back </w:t>
            </w:r>
            <w:proofErr w:type="spellStart"/>
            <w:r>
              <w:rPr>
                <w:rFonts w:hint="eastAsia"/>
                <w:lang w:eastAsia="ja-JP"/>
              </w:rPr>
              <w:t>gNB</w:t>
            </w:r>
            <w:proofErr w:type="spellEnd"/>
            <w:r>
              <w:rPr>
                <w:rFonts w:hint="eastAsia"/>
                <w:lang w:eastAsia="ja-JP"/>
              </w:rPr>
              <w:t xml:space="preserve"> may be </w:t>
            </w:r>
            <w:r>
              <w:rPr>
                <w:lang w:eastAsia="ja-JP"/>
              </w:rPr>
              <w:t>implemented</w:t>
            </w:r>
            <w:r>
              <w:rPr>
                <w:rFonts w:hint="eastAsia"/>
                <w:lang w:eastAsia="ja-JP"/>
              </w:rPr>
              <w:t xml:space="preserve"> to keep RRC CONNECTED. </w:t>
            </w:r>
            <w:r w:rsidR="008B251A">
              <w:rPr>
                <w:rFonts w:hint="eastAsia"/>
                <w:lang w:eastAsia="ja-JP"/>
              </w:rPr>
              <w:t xml:space="preserve">CN does not understand the </w:t>
            </w:r>
            <w:proofErr w:type="spellStart"/>
            <w:r w:rsidR="008B251A">
              <w:rPr>
                <w:rFonts w:hint="eastAsia"/>
                <w:lang w:eastAsia="ja-JP"/>
              </w:rPr>
              <w:t>gNB</w:t>
            </w:r>
            <w:proofErr w:type="spellEnd"/>
            <w:r w:rsidR="008B251A">
              <w:rPr>
                <w:rFonts w:hint="eastAsia"/>
                <w:lang w:eastAsia="ja-JP"/>
              </w:rPr>
              <w:t xml:space="preserve"> implementation. So Option1 is suitable for the </w:t>
            </w:r>
            <w:proofErr w:type="spellStart"/>
            <w:r w:rsidR="008B251A">
              <w:rPr>
                <w:rFonts w:hint="eastAsia"/>
                <w:lang w:eastAsia="ja-JP"/>
              </w:rPr>
              <w:t>gNB</w:t>
            </w:r>
            <w:proofErr w:type="spellEnd"/>
            <w:r w:rsidR="008B251A">
              <w:rPr>
                <w:rFonts w:hint="eastAsia"/>
                <w:lang w:eastAsia="ja-JP"/>
              </w:rPr>
              <w:t xml:space="preserve"> </w:t>
            </w:r>
            <w:r w:rsidR="008B251A">
              <w:rPr>
                <w:lang w:eastAsia="ja-JP"/>
              </w:rPr>
              <w:t>implementation</w:t>
            </w:r>
            <w:r w:rsidR="008B251A">
              <w:rPr>
                <w:rFonts w:hint="eastAsia"/>
                <w:lang w:eastAsia="ja-JP"/>
              </w:rPr>
              <w:t xml:space="preserve">. But we are fine with Option2 for the specific CN </w:t>
            </w:r>
            <w:r w:rsidR="008B251A">
              <w:rPr>
                <w:lang w:eastAsia="ja-JP"/>
              </w:rPr>
              <w:t>implementation</w:t>
            </w:r>
            <w:r w:rsidR="008B251A">
              <w:rPr>
                <w:rFonts w:hint="eastAsia"/>
                <w:lang w:eastAsia="ja-JP"/>
              </w:rPr>
              <w:t xml:space="preserve"> </w:t>
            </w:r>
            <w:r w:rsidR="00283FE2" w:rsidRPr="008519E2">
              <w:rPr>
                <w:b/>
                <w:bCs/>
              </w:rPr>
              <w:t>in addition</w:t>
            </w:r>
            <w:r w:rsidR="00283FE2">
              <w:rPr>
                <w:rFonts w:hint="eastAsia"/>
                <w:lang w:eastAsia="ja-JP"/>
              </w:rPr>
              <w:t xml:space="preserve"> O</w:t>
            </w:r>
            <w:r w:rsidR="008B251A">
              <w:rPr>
                <w:rFonts w:hint="eastAsia"/>
                <w:lang w:eastAsia="ja-JP"/>
              </w:rPr>
              <w:t>ption</w:t>
            </w:r>
            <w:r w:rsidR="00283FE2">
              <w:rPr>
                <w:rFonts w:hint="eastAsia"/>
                <w:lang w:eastAsia="ja-JP"/>
              </w:rPr>
              <w:t>1</w:t>
            </w:r>
            <w:r w:rsidR="008B251A">
              <w:rPr>
                <w:rFonts w:hint="eastAsia"/>
                <w:lang w:eastAsia="ja-JP"/>
              </w:rPr>
              <w:t>.</w:t>
            </w:r>
          </w:p>
        </w:tc>
      </w:tr>
      <w:tr w:rsidR="00094BF7" w:rsidRPr="003F5FDC" w14:paraId="0FB4B212" w14:textId="77777777" w:rsidTr="00094BF7">
        <w:tc>
          <w:tcPr>
            <w:tcW w:w="1980" w:type="dxa"/>
          </w:tcPr>
          <w:p w14:paraId="013D88B5" w14:textId="77777777" w:rsidR="00094BF7" w:rsidRDefault="00094BF7" w:rsidP="00094BF7"/>
        </w:tc>
        <w:tc>
          <w:tcPr>
            <w:tcW w:w="1559" w:type="dxa"/>
          </w:tcPr>
          <w:p w14:paraId="30B229D9" w14:textId="77777777" w:rsidR="00094BF7" w:rsidRDefault="00094BF7" w:rsidP="00094BF7"/>
        </w:tc>
        <w:tc>
          <w:tcPr>
            <w:tcW w:w="6092" w:type="dxa"/>
          </w:tcPr>
          <w:p w14:paraId="3DFC361C" w14:textId="77777777" w:rsidR="00094BF7" w:rsidRPr="003F5FDC" w:rsidRDefault="00094BF7" w:rsidP="00094BF7"/>
        </w:tc>
      </w:tr>
      <w:tr w:rsidR="00094BF7" w:rsidRPr="003F5FDC" w14:paraId="374AE86B" w14:textId="77777777" w:rsidTr="00094BF7">
        <w:tc>
          <w:tcPr>
            <w:tcW w:w="1980" w:type="dxa"/>
          </w:tcPr>
          <w:p w14:paraId="222008E6" w14:textId="77777777" w:rsidR="00094BF7" w:rsidRDefault="00094BF7" w:rsidP="00094BF7">
            <w:pPr>
              <w:rPr>
                <w:rFonts w:eastAsia="SimSun"/>
                <w:lang w:eastAsia="zh-CN"/>
              </w:rPr>
            </w:pPr>
          </w:p>
        </w:tc>
        <w:tc>
          <w:tcPr>
            <w:tcW w:w="1559" w:type="dxa"/>
          </w:tcPr>
          <w:p w14:paraId="42022769" w14:textId="77777777" w:rsidR="00094BF7" w:rsidRDefault="00094BF7" w:rsidP="00094BF7">
            <w:pPr>
              <w:rPr>
                <w:rFonts w:eastAsia="SimSun"/>
                <w:lang w:eastAsia="zh-CN"/>
              </w:rPr>
            </w:pPr>
          </w:p>
        </w:tc>
        <w:tc>
          <w:tcPr>
            <w:tcW w:w="6092" w:type="dxa"/>
          </w:tcPr>
          <w:p w14:paraId="67AEC866" w14:textId="77777777" w:rsidR="00094BF7" w:rsidRPr="003F5FDC" w:rsidRDefault="00094BF7" w:rsidP="00094BF7"/>
        </w:tc>
      </w:tr>
      <w:tr w:rsidR="00094BF7" w:rsidRPr="003F5FDC" w14:paraId="56B18E0A" w14:textId="77777777" w:rsidTr="00094BF7">
        <w:tc>
          <w:tcPr>
            <w:tcW w:w="1980" w:type="dxa"/>
          </w:tcPr>
          <w:p w14:paraId="4FC311E9" w14:textId="77777777" w:rsidR="00094BF7" w:rsidRDefault="00094BF7" w:rsidP="00094BF7">
            <w:pPr>
              <w:rPr>
                <w:rFonts w:eastAsia="SimSun"/>
                <w:lang w:eastAsia="zh-CN"/>
              </w:rPr>
            </w:pPr>
          </w:p>
        </w:tc>
        <w:tc>
          <w:tcPr>
            <w:tcW w:w="1559" w:type="dxa"/>
          </w:tcPr>
          <w:p w14:paraId="0992E499" w14:textId="77777777" w:rsidR="00094BF7" w:rsidRDefault="00094BF7" w:rsidP="00094BF7">
            <w:pPr>
              <w:rPr>
                <w:rFonts w:eastAsia="SimSun"/>
                <w:lang w:eastAsia="zh-CN"/>
              </w:rPr>
            </w:pPr>
          </w:p>
        </w:tc>
        <w:tc>
          <w:tcPr>
            <w:tcW w:w="6092" w:type="dxa"/>
          </w:tcPr>
          <w:p w14:paraId="635889F6" w14:textId="77777777" w:rsidR="00094BF7" w:rsidRPr="003F5FDC" w:rsidRDefault="00094BF7" w:rsidP="00094BF7"/>
        </w:tc>
      </w:tr>
      <w:tr w:rsidR="00094BF7" w:rsidRPr="003F5FDC" w14:paraId="12DF22A9" w14:textId="77777777" w:rsidTr="00094BF7">
        <w:tc>
          <w:tcPr>
            <w:tcW w:w="1980" w:type="dxa"/>
          </w:tcPr>
          <w:p w14:paraId="74A2F025" w14:textId="77777777" w:rsidR="00094BF7" w:rsidRPr="00AE1F58" w:rsidRDefault="00094BF7" w:rsidP="00094BF7">
            <w:pPr>
              <w:rPr>
                <w:rFonts w:eastAsia="SimSun"/>
                <w:lang w:eastAsia="zh-CN"/>
              </w:rPr>
            </w:pPr>
          </w:p>
        </w:tc>
        <w:tc>
          <w:tcPr>
            <w:tcW w:w="1559" w:type="dxa"/>
          </w:tcPr>
          <w:p w14:paraId="29E3A577" w14:textId="77777777" w:rsidR="00094BF7" w:rsidRPr="00AE1F58" w:rsidRDefault="00094BF7" w:rsidP="00094BF7">
            <w:pPr>
              <w:rPr>
                <w:rFonts w:eastAsia="SimSun"/>
                <w:lang w:eastAsia="zh-CN"/>
              </w:rPr>
            </w:pPr>
          </w:p>
        </w:tc>
        <w:tc>
          <w:tcPr>
            <w:tcW w:w="6092" w:type="dxa"/>
          </w:tcPr>
          <w:p w14:paraId="1D4FA0F9" w14:textId="77777777" w:rsidR="00094BF7" w:rsidRPr="00AE1F58" w:rsidRDefault="00094BF7" w:rsidP="00094BF7">
            <w:pPr>
              <w:rPr>
                <w:rFonts w:eastAsia="SimSun"/>
                <w:lang w:eastAsia="zh-CN"/>
              </w:rPr>
            </w:pPr>
          </w:p>
        </w:tc>
      </w:tr>
      <w:tr w:rsidR="00094BF7" w:rsidRPr="003F5FDC" w14:paraId="3CA7808C" w14:textId="77777777" w:rsidTr="00094BF7">
        <w:tc>
          <w:tcPr>
            <w:tcW w:w="1980" w:type="dxa"/>
          </w:tcPr>
          <w:p w14:paraId="15417BB3" w14:textId="77777777" w:rsidR="00094BF7" w:rsidRPr="00853CC2" w:rsidRDefault="00094BF7" w:rsidP="00094BF7">
            <w:pPr>
              <w:rPr>
                <w:rFonts w:eastAsia="SimSun"/>
                <w:lang w:eastAsia="zh-CN"/>
              </w:rPr>
            </w:pPr>
          </w:p>
        </w:tc>
        <w:tc>
          <w:tcPr>
            <w:tcW w:w="1559" w:type="dxa"/>
          </w:tcPr>
          <w:p w14:paraId="0C332E63" w14:textId="77777777" w:rsidR="00094BF7" w:rsidRDefault="00094BF7" w:rsidP="00094BF7">
            <w:pPr>
              <w:rPr>
                <w:rFonts w:eastAsia="SimSun"/>
                <w:lang w:eastAsia="zh-CN"/>
              </w:rPr>
            </w:pPr>
          </w:p>
        </w:tc>
        <w:tc>
          <w:tcPr>
            <w:tcW w:w="6092" w:type="dxa"/>
          </w:tcPr>
          <w:p w14:paraId="228753D3" w14:textId="77777777" w:rsidR="00094BF7" w:rsidRDefault="00094BF7" w:rsidP="00094BF7">
            <w:pPr>
              <w:rPr>
                <w:rFonts w:eastAsia="SimSun"/>
                <w:lang w:eastAsia="zh-CN"/>
              </w:rPr>
            </w:pPr>
          </w:p>
        </w:tc>
      </w:tr>
      <w:tr w:rsidR="00094BF7" w:rsidRPr="003F5FDC" w14:paraId="639DCEA2" w14:textId="77777777" w:rsidTr="00094BF7">
        <w:tc>
          <w:tcPr>
            <w:tcW w:w="1980" w:type="dxa"/>
          </w:tcPr>
          <w:p w14:paraId="00FB4BDC" w14:textId="77777777" w:rsidR="00094BF7" w:rsidRDefault="00094BF7" w:rsidP="00094BF7">
            <w:pPr>
              <w:rPr>
                <w:rFonts w:eastAsia="SimSun"/>
                <w:lang w:eastAsia="zh-CN"/>
              </w:rPr>
            </w:pPr>
          </w:p>
        </w:tc>
        <w:tc>
          <w:tcPr>
            <w:tcW w:w="1559" w:type="dxa"/>
          </w:tcPr>
          <w:p w14:paraId="4399F7F6" w14:textId="77777777" w:rsidR="00094BF7" w:rsidRDefault="00094BF7" w:rsidP="00094BF7">
            <w:pPr>
              <w:rPr>
                <w:rFonts w:eastAsia="SimSun"/>
                <w:lang w:eastAsia="zh-CN"/>
              </w:rPr>
            </w:pPr>
          </w:p>
        </w:tc>
        <w:tc>
          <w:tcPr>
            <w:tcW w:w="6092" w:type="dxa"/>
          </w:tcPr>
          <w:p w14:paraId="04CA6553" w14:textId="77777777" w:rsidR="00094BF7" w:rsidRDefault="00094BF7" w:rsidP="00094BF7">
            <w:pPr>
              <w:rPr>
                <w:rFonts w:eastAsia="SimSun"/>
                <w:lang w:eastAsia="zh-CN"/>
              </w:rPr>
            </w:pPr>
          </w:p>
        </w:tc>
      </w:tr>
      <w:tr w:rsidR="00094BF7" w:rsidRPr="003F5FDC" w14:paraId="5F185F9E" w14:textId="77777777" w:rsidTr="00094BF7">
        <w:tc>
          <w:tcPr>
            <w:tcW w:w="1980" w:type="dxa"/>
          </w:tcPr>
          <w:p w14:paraId="380D0082" w14:textId="77777777" w:rsidR="00094BF7" w:rsidRPr="00B55583" w:rsidRDefault="00094BF7" w:rsidP="00094BF7">
            <w:pPr>
              <w:rPr>
                <w:rFonts w:eastAsia="SimSun"/>
                <w:lang w:val="en-US" w:eastAsia="zh-CN"/>
              </w:rPr>
            </w:pPr>
          </w:p>
        </w:tc>
        <w:tc>
          <w:tcPr>
            <w:tcW w:w="1559" w:type="dxa"/>
          </w:tcPr>
          <w:p w14:paraId="65D94507" w14:textId="77777777" w:rsidR="00094BF7" w:rsidRPr="00B55583" w:rsidRDefault="00094BF7" w:rsidP="00094BF7">
            <w:pPr>
              <w:rPr>
                <w:rFonts w:eastAsia="SimSun"/>
                <w:lang w:val="en-US" w:eastAsia="zh-CN"/>
              </w:rPr>
            </w:pPr>
          </w:p>
        </w:tc>
        <w:tc>
          <w:tcPr>
            <w:tcW w:w="6092" w:type="dxa"/>
          </w:tcPr>
          <w:p w14:paraId="5B3A1A86" w14:textId="77777777" w:rsidR="00094BF7" w:rsidRDefault="00094BF7" w:rsidP="00094BF7">
            <w:pPr>
              <w:rPr>
                <w:rFonts w:eastAsia="SimSun"/>
                <w:lang w:eastAsia="zh-CN"/>
              </w:rPr>
            </w:pPr>
          </w:p>
        </w:tc>
      </w:tr>
    </w:tbl>
    <w:p w14:paraId="4519218A" w14:textId="77777777" w:rsidR="00FB4D52" w:rsidRPr="003F5FDC" w:rsidRDefault="00FB4D52" w:rsidP="00FB4D52"/>
    <w:p w14:paraId="70288F9C" w14:textId="77777777" w:rsidR="00FB4D52" w:rsidRPr="009E5555" w:rsidRDefault="00FB4D52" w:rsidP="00FB4D52">
      <w:pPr>
        <w:spacing w:after="0"/>
        <w:rPr>
          <w:b/>
        </w:rPr>
      </w:pPr>
      <w:r w:rsidRPr="003F5FDC">
        <w:rPr>
          <w:b/>
        </w:rPr>
        <w:t>Summary:</w:t>
      </w:r>
      <w:r w:rsidRPr="00410711">
        <w:t>.</w:t>
      </w:r>
      <w:r>
        <w:rPr>
          <w:b/>
        </w:rPr>
        <w:t xml:space="preserve"> </w:t>
      </w:r>
    </w:p>
    <w:p w14:paraId="5F1A43C3" w14:textId="77777777" w:rsidR="00FB4D52" w:rsidRDefault="00FB4D52" w:rsidP="00FB4D52">
      <w:pPr>
        <w:spacing w:after="0"/>
        <w:rPr>
          <w:b/>
        </w:rPr>
      </w:pPr>
    </w:p>
    <w:p w14:paraId="0DA685DB" w14:textId="77777777" w:rsidR="00FB4D52" w:rsidRPr="009E5555" w:rsidRDefault="00FB4D52" w:rsidP="00FB4D52">
      <w:pPr>
        <w:spacing w:after="0"/>
        <w:rPr>
          <w:b/>
        </w:rPr>
      </w:pPr>
      <w:r>
        <w:rPr>
          <w:b/>
        </w:rPr>
        <w:t>Rapporteur’s input:</w:t>
      </w:r>
      <w:r w:rsidRPr="00611B47">
        <w:t xml:space="preserve"> </w:t>
      </w:r>
    </w:p>
    <w:p w14:paraId="4869D942" w14:textId="77777777" w:rsidR="00FB4D52" w:rsidRPr="00805367" w:rsidRDefault="00FB4D52" w:rsidP="00FB4D52">
      <w:pPr>
        <w:spacing w:after="0"/>
        <w:rPr>
          <w:b/>
        </w:rPr>
      </w:pPr>
    </w:p>
    <w:p w14:paraId="1FC08362" w14:textId="4B8BC3FF" w:rsidR="00FB4D52" w:rsidRDefault="00FB4D52" w:rsidP="00FB4D52">
      <w:pPr>
        <w:rPr>
          <w:b/>
        </w:rPr>
      </w:pPr>
      <w:r w:rsidRPr="003F5FDC">
        <w:rPr>
          <w:b/>
        </w:rPr>
        <w:t>Proposal</w:t>
      </w:r>
      <w:r>
        <w:rPr>
          <w:b/>
        </w:rPr>
        <w:t xml:space="preserve"> </w:t>
      </w:r>
      <w:r w:rsidR="00CB0236">
        <w:rPr>
          <w:b/>
        </w:rPr>
        <w:t>3</w:t>
      </w:r>
      <w:r w:rsidRPr="003F5FDC">
        <w:rPr>
          <w:b/>
        </w:rPr>
        <w:t>:</w:t>
      </w:r>
    </w:p>
    <w:p w14:paraId="5A1D5EC6" w14:textId="0E109586" w:rsidR="00D74E77" w:rsidRPr="00D74E77" w:rsidRDefault="00D74E77" w:rsidP="00D74E77"/>
    <w:p w14:paraId="6B0D50F7" w14:textId="77777777" w:rsidR="00416819" w:rsidRPr="00230E2A" w:rsidRDefault="0001357C" w:rsidP="0081766B">
      <w:pPr>
        <w:pStyle w:val="1"/>
        <w:jc w:val="both"/>
        <w:rPr>
          <w:rFonts w:cs="Arial"/>
        </w:rPr>
      </w:pPr>
      <w:r w:rsidRPr="00230E2A">
        <w:rPr>
          <w:rFonts w:cs="Arial"/>
        </w:rPr>
        <w:t>Conclusions</w:t>
      </w:r>
    </w:p>
    <w:p w14:paraId="60E79257" w14:textId="326B92CD" w:rsidR="00391A3E" w:rsidRDefault="00955CF2" w:rsidP="00391A3E">
      <w:r w:rsidRPr="003F5FDC">
        <w:t>Based on the inputs from companies, the following proposals are made:</w:t>
      </w:r>
    </w:p>
    <w:p w14:paraId="2F279238" w14:textId="0F1D5C14" w:rsidR="00042830" w:rsidRPr="003F5FDC" w:rsidRDefault="00042830" w:rsidP="00391A3E"/>
    <w:p w14:paraId="456CE6F6" w14:textId="77777777" w:rsidR="00416819" w:rsidRPr="00230E2A" w:rsidRDefault="0001357C" w:rsidP="0081766B">
      <w:pPr>
        <w:pStyle w:val="1"/>
        <w:jc w:val="both"/>
        <w:rPr>
          <w:rFonts w:cs="Arial"/>
        </w:rPr>
      </w:pPr>
      <w:r w:rsidRPr="00230E2A">
        <w:rPr>
          <w:rFonts w:cs="Arial"/>
        </w:rPr>
        <w:t>References</w:t>
      </w:r>
    </w:p>
    <w:p w14:paraId="6D0922F9" w14:textId="075005B7" w:rsidR="00ED0BDD" w:rsidRPr="0038135A" w:rsidRDefault="001F2A27" w:rsidP="000A0C6D">
      <w:pPr>
        <w:pStyle w:val="afd"/>
        <w:numPr>
          <w:ilvl w:val="0"/>
          <w:numId w:val="7"/>
        </w:numPr>
        <w:jc w:val="both"/>
        <w:rPr>
          <w:rFonts w:ascii="Times New Roman" w:hAnsi="Times New Roman" w:cs="Times New Roman"/>
          <w:sz w:val="20"/>
          <w:szCs w:val="20"/>
        </w:rPr>
      </w:pPr>
      <w:bookmarkStart w:id="0"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w:t>
      </w:r>
      <w:r w:rsidR="003E03C1">
        <w:rPr>
          <w:rFonts w:ascii="Times New Roman" w:hAnsi="Times New Roman" w:cs="Times New Roman"/>
          <w:sz w:val="20"/>
          <w:szCs w:val="20"/>
        </w:rPr>
        <w:t>3809</w:t>
      </w:r>
      <w:r w:rsidRPr="0038135A">
        <w:rPr>
          <w:rFonts w:ascii="Times New Roman" w:hAnsi="Times New Roman" w:cs="Times New Roman"/>
          <w:sz w:val="20"/>
          <w:szCs w:val="20"/>
        </w:rPr>
        <w:tab/>
      </w:r>
      <w:r w:rsidR="003E03C1">
        <w:rPr>
          <w:rFonts w:ascii="Times New Roman" w:hAnsi="Times New Roman" w:cs="Times New Roman"/>
          <w:sz w:val="20"/>
          <w:szCs w:val="20"/>
        </w:rPr>
        <w:t>Remaining issues of LP-WUS in RRC_IDLE/INACTIVE</w:t>
      </w:r>
      <w:r w:rsidRPr="0038135A">
        <w:rPr>
          <w:rFonts w:ascii="Times New Roman" w:hAnsi="Times New Roman" w:cs="Times New Roman"/>
          <w:sz w:val="20"/>
          <w:szCs w:val="20"/>
        </w:rPr>
        <w:t xml:space="preserve">, </w:t>
      </w:r>
      <w:bookmarkEnd w:id="0"/>
      <w:r w:rsidR="003E03C1">
        <w:rPr>
          <w:rFonts w:ascii="Times New Roman" w:hAnsi="Times New Roman" w:cs="Times New Roman"/>
          <w:sz w:val="20"/>
          <w:szCs w:val="20"/>
        </w:rPr>
        <w:t>Apple</w:t>
      </w:r>
    </w:p>
    <w:p w14:paraId="0BC68F48" w14:textId="0114219A" w:rsidR="00D757B9" w:rsidRPr="00741F2A" w:rsidRDefault="003E03C1" w:rsidP="000A0C6D">
      <w:pPr>
        <w:pStyle w:val="afd"/>
        <w:numPr>
          <w:ilvl w:val="0"/>
          <w:numId w:val="7"/>
        </w:numPr>
        <w:jc w:val="both"/>
      </w:pPr>
      <w:bookmarkStart w:id="1" w:name="_Ref81987010"/>
      <w:r>
        <w:rPr>
          <w:rFonts w:ascii="Times New Roman" w:hAnsi="Times New Roman" w:cs="Times New Roman"/>
          <w:sz w:val="20"/>
          <w:szCs w:val="20"/>
        </w:rPr>
        <w:t>R2-</w:t>
      </w:r>
      <w:r w:rsidRPr="003E03C1">
        <w:rPr>
          <w:rFonts w:ascii="Times New Roman" w:hAnsi="Times New Roman" w:cs="Times New Roman"/>
          <w:sz w:val="20"/>
          <w:szCs w:val="20"/>
        </w:rPr>
        <w:t xml:space="preserve">2503900 </w:t>
      </w:r>
      <w:r w:rsidRPr="003E03C1">
        <w:rPr>
          <w:rFonts w:ascii="Times New Roman" w:eastAsia="Times New Roman" w:hAnsi="Times New Roman" w:cs="Times New Roman"/>
          <w:bCs/>
          <w:sz w:val="20"/>
          <w:szCs w:val="20"/>
          <w:lang w:val="en-GB" w:eastAsia="en-US"/>
        </w:rPr>
        <w:t>Further discussion on the LP-WUS in RRC_IDLE/INACTIVE mode</w:t>
      </w:r>
      <w:r>
        <w:rPr>
          <w:rFonts w:ascii="Times New Roman" w:eastAsia="Times New Roman" w:hAnsi="Times New Roman" w:cs="Times New Roman"/>
          <w:bCs/>
          <w:sz w:val="20"/>
          <w:szCs w:val="20"/>
          <w:lang w:eastAsia="en-US"/>
        </w:rPr>
        <w:t>, Huawei/HiSilicon</w:t>
      </w:r>
      <w:r w:rsidR="00A7554A" w:rsidRPr="003F5FDC">
        <w:rPr>
          <w:rFonts w:ascii="Times New Roman" w:hAnsi="Times New Roman" w:cs="Times New Roman"/>
          <w:sz w:val="20"/>
          <w:szCs w:val="20"/>
        </w:rPr>
        <w:tab/>
      </w:r>
      <w:bookmarkEnd w:id="1"/>
    </w:p>
    <w:p w14:paraId="4DCA9BFB" w14:textId="5E3FD3C0" w:rsidR="00741F2A" w:rsidRPr="003E03C1" w:rsidRDefault="003E03C1" w:rsidP="000A0C6D">
      <w:pPr>
        <w:pStyle w:val="afd"/>
        <w:numPr>
          <w:ilvl w:val="0"/>
          <w:numId w:val="7"/>
        </w:numPr>
        <w:jc w:val="both"/>
        <w:rPr>
          <w:rFonts w:ascii="Times New Roman" w:hAnsi="Times New Roman" w:cs="Times New Roman"/>
          <w:sz w:val="20"/>
        </w:rPr>
      </w:pPr>
      <w:r w:rsidRPr="003E03C1">
        <w:rPr>
          <w:rFonts w:ascii="Times New Roman" w:eastAsia="SimSun" w:hAnsi="Times New Roman" w:cs="Times New Roman"/>
          <w:sz w:val="20"/>
          <w:szCs w:val="20"/>
        </w:rPr>
        <w:t xml:space="preserve">R2-2503659 </w:t>
      </w:r>
      <w:r w:rsidRPr="003E03C1">
        <w:rPr>
          <w:rFonts w:ascii="Times New Roman" w:eastAsiaTheme="minorEastAsia" w:hAnsi="Times New Roman" w:cs="Times New Roman"/>
          <w:sz w:val="20"/>
          <w:lang w:eastAsia="zh-CN"/>
        </w:rPr>
        <w:t>Remaining issues on LP-WUS in IDLE and INACTIVE, CATT</w:t>
      </w:r>
      <w:r w:rsidR="00741F2A" w:rsidRPr="003E03C1">
        <w:rPr>
          <w:rFonts w:ascii="Times New Roman" w:eastAsia="SimSun" w:hAnsi="Times New Roman" w:cs="Times New Roman"/>
          <w:sz w:val="20"/>
          <w:szCs w:val="20"/>
        </w:rPr>
        <w:t>.</w:t>
      </w:r>
    </w:p>
    <w:sectPr w:rsidR="00741F2A" w:rsidRPr="003E03C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BE6CE" w14:textId="77777777" w:rsidR="00885B05" w:rsidRDefault="00885B05">
      <w:pPr>
        <w:spacing w:after="0" w:line="240" w:lineRule="auto"/>
      </w:pPr>
      <w:r>
        <w:separator/>
      </w:r>
    </w:p>
  </w:endnote>
  <w:endnote w:type="continuationSeparator" w:id="0">
    <w:p w14:paraId="13558D35" w14:textId="77777777" w:rsidR="00885B05" w:rsidRDefault="00885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7447E" w14:textId="77777777" w:rsidR="00483438" w:rsidRDefault="00483438">
    <w:pPr>
      <w:pStyle w:val="af0"/>
    </w:pPr>
    <w:r>
      <w:rPr>
        <w:noProof/>
        <w:lang w:val="en-US" w:eastAsia="ko-KR"/>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483438" w:rsidRDefault="0048343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483438" w:rsidRDefault="0048343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8139C" w14:textId="77777777" w:rsidR="00885B05" w:rsidRDefault="00885B05">
      <w:pPr>
        <w:spacing w:after="0" w:line="240" w:lineRule="auto"/>
      </w:pPr>
      <w:r>
        <w:separator/>
      </w:r>
    </w:p>
  </w:footnote>
  <w:footnote w:type="continuationSeparator" w:id="0">
    <w:p w14:paraId="47F7A610" w14:textId="77777777" w:rsidR="00885B05" w:rsidRDefault="00885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A55FF"/>
    <w:multiLevelType w:val="hybridMultilevel"/>
    <w:tmpl w:val="6EB228F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9F24113"/>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F3C2473"/>
    <w:multiLevelType w:val="hybridMultilevel"/>
    <w:tmpl w:val="0318F198"/>
    <w:lvl w:ilvl="0" w:tplc="E998044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103F83"/>
    <w:multiLevelType w:val="hybridMultilevel"/>
    <w:tmpl w:val="261C7AC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99B1CE8"/>
    <w:multiLevelType w:val="hybridMultilevel"/>
    <w:tmpl w:val="D902B5CC"/>
    <w:lvl w:ilvl="0" w:tplc="8E4A2E8A">
      <w:start w:val="62"/>
      <w:numFmt w:val="bullet"/>
      <w:lvlText w:val="-"/>
      <w:lvlJc w:val="left"/>
      <w:pPr>
        <w:ind w:left="360" w:hanging="360"/>
      </w:pPr>
      <w:rPr>
        <w:rFonts w:ascii="Times" w:eastAsia="游明朝"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5"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F917652"/>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19"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0" w15:restartNumberingAfterBreak="0">
    <w:nsid w:val="77344669"/>
    <w:multiLevelType w:val="multilevel"/>
    <w:tmpl w:val="32C03BE2"/>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1405491563">
    <w:abstractNumId w:val="20"/>
  </w:num>
  <w:num w:numId="2" w16cid:durableId="642202668">
    <w:abstractNumId w:val="18"/>
  </w:num>
  <w:num w:numId="3" w16cid:durableId="693307526">
    <w:abstractNumId w:val="11"/>
  </w:num>
  <w:num w:numId="4" w16cid:durableId="904756273">
    <w:abstractNumId w:val="8"/>
  </w:num>
  <w:num w:numId="5" w16cid:durableId="495461751">
    <w:abstractNumId w:val="17"/>
  </w:num>
  <w:num w:numId="6" w16cid:durableId="991250619">
    <w:abstractNumId w:val="19"/>
  </w:num>
  <w:num w:numId="7" w16cid:durableId="1116943134">
    <w:abstractNumId w:val="6"/>
  </w:num>
  <w:num w:numId="8" w16cid:durableId="322243036">
    <w:abstractNumId w:val="9"/>
  </w:num>
  <w:num w:numId="9" w16cid:durableId="61416157">
    <w:abstractNumId w:val="7"/>
  </w:num>
  <w:num w:numId="10" w16cid:durableId="1681011075">
    <w:abstractNumId w:val="10"/>
  </w:num>
  <w:num w:numId="11" w16cid:durableId="179590912">
    <w:abstractNumId w:val="12"/>
  </w:num>
  <w:num w:numId="12" w16cid:durableId="1391033991">
    <w:abstractNumId w:val="4"/>
  </w:num>
  <w:num w:numId="13" w16cid:durableId="1726101700">
    <w:abstractNumId w:val="13"/>
  </w:num>
  <w:num w:numId="14" w16cid:durableId="1580363180">
    <w:abstractNumId w:val="3"/>
  </w:num>
  <w:num w:numId="15" w16cid:durableId="2094814758">
    <w:abstractNumId w:val="15"/>
  </w:num>
  <w:num w:numId="16" w16cid:durableId="1848977012">
    <w:abstractNumId w:val="14"/>
  </w:num>
  <w:num w:numId="17" w16cid:durableId="1900900777">
    <w:abstractNumId w:val="2"/>
  </w:num>
  <w:num w:numId="18" w16cid:durableId="996230312">
    <w:abstractNumId w:val="16"/>
  </w:num>
  <w:num w:numId="19" w16cid:durableId="318578244">
    <w:abstractNumId w:val="5"/>
  </w:num>
  <w:num w:numId="20" w16cid:durableId="1632325272">
    <w:abstractNumId w:val="0"/>
  </w:num>
  <w:num w:numId="21" w16cid:durableId="212245454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318"/>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6DE"/>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0EA"/>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3C1"/>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C97"/>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EB"/>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3E58"/>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12"/>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7AB"/>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799"/>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F8"/>
    <w:rsid w:val="00F16F20"/>
    <w:rsid w:val="00F1703A"/>
    <w:rsid w:val="00F172F0"/>
    <w:rsid w:val="00F177B5"/>
    <w:rsid w:val="00F177F3"/>
    <w:rsid w:val="00F17EF2"/>
    <w:rsid w:val="00F2026E"/>
    <w:rsid w:val="00F20423"/>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F8A1A5"/>
  <w15:docId w15:val="{ED922510-83C9-48DB-A26E-89E632E6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6">
    <w:name w:val="annotation subject"/>
    <w:basedOn w:val="aa"/>
    <w:next w:val="aa"/>
    <w:link w:val="af7"/>
    <w:qFormat/>
    <w:rPr>
      <w:b/>
      <w:bCs/>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semiHidden/>
    <w:unhideWhenUsed/>
    <w:qFormat/>
    <w:rPr>
      <w:color w:val="954F72" w:themeColor="followedHyperlink"/>
      <w:u w:val="single"/>
    </w:rPr>
  </w:style>
  <w:style w:type="character" w:styleId="afa">
    <w:name w:val="Hyperlink"/>
    <w:uiPriority w:val="99"/>
    <w:qFormat/>
    <w:rPr>
      <w:color w:val="0000FF"/>
      <w:u w:val="single"/>
    </w:rPr>
  </w:style>
  <w:style w:type="character" w:styleId="afb">
    <w:name w:val="annotation reference"/>
    <w:basedOn w:val="a0"/>
    <w:qFormat/>
    <w:rPr>
      <w:sz w:val="16"/>
      <w:szCs w:val="16"/>
    </w:rPr>
  </w:style>
  <w:style w:type="character" w:styleId="afc">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ヘッダー (文字)"/>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a9">
    <w:name w:val="見出しマップ (文字)"/>
    <w:basedOn w:val="a0"/>
    <w:link w:val="a8"/>
    <w:qFormat/>
    <w:rPr>
      <w:sz w:val="24"/>
      <w:szCs w:val="24"/>
      <w:lang w:eastAsia="en-US"/>
    </w:rPr>
  </w:style>
  <w:style w:type="character" w:customStyle="1" w:styleId="af">
    <w:name w:val="吹き出し (文字)"/>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コメント文字列 (文字)"/>
    <w:basedOn w:val="a0"/>
    <w:link w:val="aa"/>
    <w:qFormat/>
    <w:rPr>
      <w:lang w:eastAsia="en-US"/>
    </w:rPr>
  </w:style>
  <w:style w:type="character" w:customStyle="1" w:styleId="af7">
    <w:name w:val="コメント内容 (文字)"/>
    <w:basedOn w:val="ab"/>
    <w:link w:val="af6"/>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ＭＳ 明朝"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rPr>
  </w:style>
  <w:style w:type="character" w:customStyle="1" w:styleId="Doc-text2Char">
    <w:name w:val="Doc-text2 Char"/>
    <w:link w:val="Doc-text2"/>
    <w:qFormat/>
    <w:rPr>
      <w:rFonts w:ascii="Arial" w:eastAsia="ＭＳ 明朝" w:hAnsi="Arial"/>
      <w:szCs w:val="24"/>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a"/>
    <w:link w:val="afe"/>
    <w:uiPriority w:val="34"/>
    <w:qFormat/>
    <w:pPr>
      <w:spacing w:after="0"/>
      <w:ind w:left="720"/>
    </w:pPr>
    <w:rPr>
      <w:rFonts w:ascii="Calibri" w:eastAsiaTheme="minorHAnsi" w:hAnsi="Calibri" w:cs="Calibri"/>
      <w:sz w:val="22"/>
      <w:szCs w:val="22"/>
      <w:lang w:val="pl-PL"/>
    </w:rPr>
  </w:style>
  <w:style w:type="character" w:customStyle="1" w:styleId="ad">
    <w:name w:val="本文 (文字)"/>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d"/>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ＭＳ 明朝"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見出し 1 (文字)"/>
    <w:link w:val="1"/>
    <w:qFormat/>
    <w:rPr>
      <w:rFonts w:ascii="Arial" w:eastAsiaTheme="minorEastAsia" w:hAnsi="Arial"/>
      <w:sz w:val="36"/>
      <w:lang w:val="en-GB" w:eastAsia="en-GB"/>
    </w:rPr>
  </w:style>
  <w:style w:type="character" w:customStyle="1" w:styleId="20">
    <w:name w:val="見出し 2 (文字)"/>
    <w:link w:val="2"/>
    <w:qFormat/>
    <w:rPr>
      <w:rFonts w:ascii="Arial" w:eastAsiaTheme="minorEastAsia" w:hAnsi="Arial"/>
      <w:sz w:val="32"/>
      <w:lang w:val="en-GB" w:eastAsia="en-GB"/>
    </w:rPr>
  </w:style>
  <w:style w:type="character" w:customStyle="1" w:styleId="30">
    <w:name w:val="見出し 3 (文字)"/>
    <w:link w:val="3"/>
    <w:qFormat/>
    <w:rPr>
      <w:rFonts w:ascii="Arial" w:eastAsiaTheme="minorEastAsia" w:hAnsi="Arial"/>
      <w:sz w:val="28"/>
      <w:lang w:val="en-GB" w:eastAsia="en-GB"/>
    </w:rPr>
  </w:style>
  <w:style w:type="character" w:customStyle="1" w:styleId="40">
    <w:name w:val="見出し 4 (文字)"/>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d"/>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字列 (文字)"/>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図表番号 (文字)"/>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spacing w:after="160" w:line="259" w:lineRule="auto"/>
      <w:jc w:val="both"/>
    </w:pPr>
    <w:rPr>
      <w:kern w:val="2"/>
      <w:sz w:val="21"/>
      <w:szCs w:val="21"/>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7">
    <w:name w:val="未处理的提及2"/>
    <w:basedOn w:val="a0"/>
    <w:uiPriority w:val="99"/>
    <w:semiHidden/>
    <w:unhideWhenUsed/>
    <w:qFormat/>
    <w:rPr>
      <w:color w:val="605E5C"/>
      <w:shd w:val="clear" w:color="auto" w:fill="E1DFDD"/>
    </w:rPr>
  </w:style>
  <w:style w:type="paragraph" w:styleId="aff0">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a2"/>
    <w:rsid w:val="00B5742E"/>
  </w:style>
  <w:style w:type="paragraph" w:customStyle="1" w:styleId="Reference">
    <w:name w:val="Reference"/>
    <w:aliases w:val="ref"/>
    <w:basedOn w:val="ac"/>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9856788C-ABA5-4969-8A40-30B71E7AE66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5</Pages>
  <Words>1203</Words>
  <Characters>6543</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Kenichiro Aoyagi (青栁 健一郎)</cp:lastModifiedBy>
  <cp:revision>2</cp:revision>
  <cp:lastPrinted>2025-05-06T09:43:00Z</cp:lastPrinted>
  <dcterms:created xsi:type="dcterms:W3CDTF">2025-05-20T17:18:00Z</dcterms:created>
  <dcterms:modified xsi:type="dcterms:W3CDTF">2025-05-20T17:18:00Z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y fmtid="{D5CDD505-2E9C-101B-9397-08002B2CF9AE}" pid="21" name="FLCMData">
    <vt:lpwstr>9D3F485A2A84DACE446EEB4D9E7AB80D7679D849CF897AC9D5088C8F35A1D24531A1F9F2E49D6C9CEDCA7D1FF961D4116FE9F924ED18D63C73E21F971D4C2C84</vt:lpwstr>
  </property>
  <property fmtid="{D5CDD505-2E9C-101B-9397-08002B2CF9AE}" pid="22" name="CWM6a42d6702a5411f08000718400007084">
    <vt:lpwstr>CWMW0+jUuCY3lOXoRaEGqfThYUe3a3cnP2EJCvAYx9rs6bCMIE0PPlVpQzjfzAhxlfDQLlcJni7bpf+Np9aDf2apA==</vt:lpwstr>
  </property>
</Properties>
</file>