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w:t>
      </w:r>
      <w:proofErr w:type="spellStart"/>
      <w:r w:rsidRPr="00230E2A">
        <w:rPr>
          <w:rFonts w:ascii="Arial" w:hAnsi="Arial" w:cs="Arial"/>
          <w:b/>
          <w:bCs/>
          <w:sz w:val="24"/>
        </w:rPr>
        <w:t>HiSilicon</w:t>
      </w:r>
      <w:proofErr w:type="spellEnd"/>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[AT130][204][LPWUS]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[AT1</w:t>
      </w:r>
      <w:r w:rsidRPr="00991716">
        <w:rPr>
          <w:rFonts w:eastAsia="SimSun" w:hint="eastAsia"/>
          <w:highlight w:val="yellow"/>
          <w:lang w:eastAsia="zh-CN"/>
        </w:rPr>
        <w:t>30</w:t>
      </w:r>
      <w:r w:rsidRPr="00991716">
        <w:rPr>
          <w:highlight w:val="yellow"/>
        </w:rPr>
        <w:t>][20</w:t>
      </w:r>
      <w:r w:rsidRPr="00991716">
        <w:rPr>
          <w:rFonts w:eastAsia="SimSun"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SimSun" w:hint="eastAsia"/>
          <w:highlight w:val="yellow"/>
          <w:lang w:eastAsia="zh-CN"/>
        </w:rPr>
        <w:t>on</w:t>
      </w:r>
      <w:r w:rsidRPr="00991716">
        <w:rPr>
          <w:highlight w:val="yellow"/>
        </w:rPr>
        <w:t xml:space="preserve"> </w:t>
      </w:r>
      <w:r w:rsidRPr="00991716">
        <w:rPr>
          <w:rFonts w:eastAsia="SimSun"/>
          <w:highlight w:val="yellow"/>
          <w:lang w:eastAsia="zh-CN"/>
        </w:rPr>
        <w:t xml:space="preserve">whether/how to enable/disable LP-WUS, e.g. by RRC/NAS </w:t>
      </w:r>
      <w:r w:rsidRPr="00991716">
        <w:rPr>
          <w:highlight w:val="yellow"/>
        </w:rPr>
        <w:t>(</w:t>
      </w:r>
      <w:r w:rsidRPr="00991716">
        <w:rPr>
          <w:rFonts w:eastAsia="SimSun"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SimSun"/>
          <w:lang w:eastAsia="zh-CN"/>
        </w:rPr>
      </w:pPr>
      <w:r>
        <w:rPr>
          <w:rFonts w:eastAsia="SimSun"/>
          <w:lang w:eastAsia="zh-CN"/>
        </w:rPr>
        <w:tab/>
      </w:r>
      <w:r>
        <w:t>Intended outcome: Summary</w:t>
      </w:r>
      <w:r>
        <w:rPr>
          <w:rFonts w:eastAsia="SimSun" w:hint="eastAsia"/>
          <w:lang w:eastAsia="zh-CN"/>
        </w:rPr>
        <w:t xml:space="preserve"> with </w:t>
      </w:r>
      <w:r>
        <w:rPr>
          <w:rFonts w:eastAsia="SimSun"/>
          <w:lang w:eastAsia="zh-CN"/>
        </w:rPr>
        <w:t>p</w:t>
      </w:r>
      <w:r>
        <w:t>roposals in R2-2504738</w:t>
      </w:r>
      <w:r>
        <w:rPr>
          <w:rFonts w:eastAsia="SimSun" w:hint="eastAsia"/>
          <w:lang w:eastAsia="zh-CN"/>
        </w:rPr>
        <w:t>.</w:t>
      </w:r>
    </w:p>
    <w:p w14:paraId="3F266B01" w14:textId="77777777" w:rsidR="00221FB6" w:rsidRDefault="00221FB6" w:rsidP="00221FB6">
      <w:pPr>
        <w:pStyle w:val="EmailDiscussion2"/>
        <w:rPr>
          <w:rFonts w:eastAsia="SimSun"/>
          <w:lang w:eastAsia="zh-CN"/>
        </w:rPr>
      </w:pPr>
      <w:r>
        <w:tab/>
        <w:t xml:space="preserve">Deadline: </w:t>
      </w:r>
      <w:r>
        <w:rPr>
          <w:rFonts w:eastAsia="SimSun" w:hint="eastAsia"/>
          <w:lang w:eastAsia="zh-CN"/>
        </w:rPr>
        <w:t>before Thursday CB</w:t>
      </w:r>
    </w:p>
    <w:p w14:paraId="7E1B1DA7" w14:textId="77777777" w:rsidR="00221FB6" w:rsidRDefault="00221FB6" w:rsidP="005D61D2">
      <w:pPr>
        <w:jc w:val="both"/>
      </w:pPr>
    </w:p>
    <w:p w14:paraId="10EE5454" w14:textId="095C7BFA" w:rsidR="00A76CC8" w:rsidRPr="0098527C"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SimSun"/>
                <w:lang w:eastAsia="zh-CN"/>
              </w:rPr>
            </w:pPr>
            <w:r w:rsidRPr="00742646">
              <w:rPr>
                <w:rFonts w:eastAsia="SimSun" w:hint="eastAsia"/>
                <w:i/>
                <w:highlight w:val="yellow"/>
                <w:lang w:eastAsia="zh-CN"/>
              </w:rPr>
              <w:t>[</w:t>
            </w:r>
            <w:r w:rsidRPr="00742646">
              <w:rPr>
                <w:rFonts w:eastAsia="SimSun"/>
                <w:i/>
                <w:highlight w:val="yellow"/>
                <w:lang w:eastAsia="zh-CN"/>
              </w:rPr>
              <w:t>RRC-12</w:t>
            </w:r>
            <w:r w:rsidRPr="00742646">
              <w:rPr>
                <w:rFonts w:eastAsia="SimSun" w:hint="eastAsia"/>
                <w:i/>
                <w:highlight w:val="yellow"/>
                <w:lang w:eastAsia="zh-CN"/>
              </w:rPr>
              <w:t xml:space="preserve">, </w:t>
            </w:r>
            <w:r w:rsidRPr="00742646">
              <w:rPr>
                <w:rFonts w:eastAsia="SimSun"/>
                <w:i/>
                <w:highlight w:val="yellow"/>
                <w:lang w:eastAsia="zh-CN"/>
              </w:rPr>
              <w:t>whether/how to enable/disable LP-WUS, e.g. by RRC/NAS</w:t>
            </w:r>
            <w:r>
              <w:rPr>
                <w:rFonts w:eastAsia="SimSun" w:hint="eastAsia"/>
                <w:i/>
                <w:highlight w:val="yellow"/>
                <w:lang w:eastAsia="zh-CN"/>
              </w:rPr>
              <w:t>]</w:t>
            </w:r>
          </w:p>
          <w:p w14:paraId="35CFA15B" w14:textId="77777777" w:rsidR="00125318" w:rsidRPr="009173A9" w:rsidRDefault="00125318" w:rsidP="00125318">
            <w:pPr>
              <w:pStyle w:val="Doc-title"/>
              <w:rPr>
                <w:rFonts w:eastAsia="SimSun"/>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SimSun"/>
                <w:i/>
                <w:highlight w:val="lightGray"/>
                <w:lang w:val="en-US" w:eastAsia="zh-CN"/>
              </w:rPr>
            </w:pPr>
            <w:r w:rsidRPr="005B1770">
              <w:rPr>
                <w:rFonts w:eastAsia="SimSun"/>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SimSun"/>
                <w:i/>
                <w:lang w:val="en-US" w:eastAsia="zh-CN"/>
              </w:rPr>
            </w:pPr>
            <w:r w:rsidRPr="005B1770">
              <w:rPr>
                <w:rFonts w:eastAsia="SimSun"/>
                <w:i/>
                <w:highlight w:val="lightGray"/>
                <w:lang w:val="en-US" w:eastAsia="zh-CN"/>
              </w:rPr>
              <w:t>Proposal 3: For UE in RRC_INACTIVE state to enable/disable the LP-WUS feature, network can enable/disable the LP-WUS feature within RNA through RRCRelease message.</w:t>
            </w:r>
          </w:p>
          <w:p w14:paraId="3961DB0D" w14:textId="77777777" w:rsidR="00125318" w:rsidRDefault="00125318" w:rsidP="00125318">
            <w:pPr>
              <w:pStyle w:val="Comments"/>
              <w:rPr>
                <w:rFonts w:eastAsia="SimSun"/>
                <w:lang w:eastAsia="zh-CN"/>
              </w:rPr>
            </w:pPr>
          </w:p>
          <w:p w14:paraId="7A1D65F9" w14:textId="77777777" w:rsidR="00125318" w:rsidRPr="00DF78F1" w:rsidRDefault="00125318" w:rsidP="00125318">
            <w:pPr>
              <w:pStyle w:val="Doc-title"/>
              <w:rPr>
                <w:rFonts w:eastAsia="SimSun"/>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 xml:space="preserve">Huawei, </w:t>
            </w:r>
            <w:proofErr w:type="spellStart"/>
            <w:r w:rsidRPr="00BB07BA">
              <w:rPr>
                <w:rFonts w:eastAsiaTheme="minorEastAsia"/>
              </w:rPr>
              <w:t>HiSilicon</w:t>
            </w:r>
            <w:proofErr w:type="spellEnd"/>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SimSun"/>
                <w:i/>
                <w:highlight w:val="lightGray"/>
                <w:lang w:eastAsia="zh-CN"/>
              </w:rPr>
            </w:pPr>
            <w:r w:rsidRPr="004C510D">
              <w:rPr>
                <w:rFonts w:eastAsia="SimSun"/>
                <w:i/>
                <w:highlight w:val="lightGray"/>
                <w:lang w:eastAsia="zh-CN"/>
              </w:rPr>
              <w:t>Proposal 2: (RRC-</w:t>
            </w:r>
            <w:r w:rsidRPr="00906A16">
              <w:rPr>
                <w:rFonts w:eastAsia="SimSun"/>
                <w:i/>
                <w:highlight w:val="lightGray"/>
                <w:lang w:eastAsia="zh-CN"/>
              </w:rPr>
              <w:t xml:space="preserve">12) The CN indicates whether LP-WUS capable UE(s) is/are allowed to use the LP-WUS functionality by NAS </w:t>
            </w:r>
            <w:proofErr w:type="spellStart"/>
            <w:r w:rsidRPr="00906A16">
              <w:rPr>
                <w:rFonts w:eastAsia="SimSun"/>
                <w:i/>
                <w:highlight w:val="lightGray"/>
                <w:lang w:eastAsia="zh-CN"/>
              </w:rPr>
              <w:t>signaling</w:t>
            </w:r>
            <w:proofErr w:type="spellEnd"/>
            <w:r w:rsidRPr="00906A16">
              <w:rPr>
                <w:rFonts w:eastAsia="SimSun"/>
                <w:i/>
                <w:highlight w:val="lightGray"/>
                <w:lang w:eastAsia="zh-CN"/>
              </w:rPr>
              <w:t xml:space="preserve">: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SimSun"/>
                <w:i/>
                <w:lang w:eastAsia="zh-CN"/>
              </w:rPr>
            </w:pPr>
            <w:r w:rsidRPr="004C510D">
              <w:rPr>
                <w:rFonts w:eastAsia="SimSun"/>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SimSun"/>
                <w:lang w:eastAsia="zh-CN"/>
              </w:rPr>
            </w:pPr>
          </w:p>
          <w:p w14:paraId="63BE5971" w14:textId="77777777" w:rsidR="00125318" w:rsidRDefault="00125318" w:rsidP="00125318">
            <w:pPr>
              <w:pStyle w:val="Doc-text2"/>
              <w:rPr>
                <w:rFonts w:eastAsia="SimSun"/>
                <w:lang w:eastAsia="zh-CN"/>
              </w:rPr>
            </w:pPr>
            <w:r>
              <w:rPr>
                <w:rFonts w:hint="eastAsia"/>
                <w:lang w:eastAsia="zh-CN"/>
              </w:rPr>
              <w:t>Discussion</w:t>
            </w:r>
          </w:p>
          <w:p w14:paraId="187A1D85"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ZTE think for CN based way it is not up to R2. </w:t>
            </w:r>
          </w:p>
          <w:p w14:paraId="4F83476F" w14:textId="77777777" w:rsidR="00125318" w:rsidRDefault="00125318" w:rsidP="00125318">
            <w:pPr>
              <w:pStyle w:val="Doc-text2"/>
              <w:rPr>
                <w:rFonts w:eastAsia="SimSun"/>
                <w:lang w:eastAsia="zh-CN"/>
              </w:rPr>
            </w:pPr>
            <w:r>
              <w:rPr>
                <w:rFonts w:eastAsia="SimSun" w:hint="eastAsia"/>
                <w:lang w:eastAsia="zh-CN"/>
              </w:rPr>
              <w:lastRenderedPageBreak/>
              <w:t>-</w:t>
            </w:r>
            <w:r>
              <w:rPr>
                <w:rFonts w:eastAsia="SimSun" w:hint="eastAsia"/>
                <w:lang w:eastAsia="zh-CN"/>
              </w:rPr>
              <w:tab/>
              <w:t xml:space="preserve">Ericsson think it can base on CN assigned subgrouping. Ericsson think if we introduce disable/enable </w:t>
            </w:r>
            <w:r>
              <w:rPr>
                <w:rFonts w:eastAsia="SimSun"/>
                <w:lang w:eastAsia="zh-CN"/>
              </w:rPr>
              <w:t>signalling</w:t>
            </w:r>
            <w:r>
              <w:rPr>
                <w:rFonts w:eastAsia="SimSun" w:hint="eastAsia"/>
                <w:lang w:eastAsia="zh-CN"/>
              </w:rPr>
              <w:t xml:space="preserve"> in RRCRelease it introduce impact to other WGs.</w:t>
            </w:r>
          </w:p>
          <w:p w14:paraId="7A586009"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Docomo think it is based on gNB </w:t>
            </w:r>
            <w:r>
              <w:rPr>
                <w:rFonts w:eastAsia="SimSun"/>
                <w:lang w:eastAsia="zh-CN"/>
              </w:rPr>
              <w:t>implementation</w:t>
            </w:r>
            <w:r>
              <w:rPr>
                <w:rFonts w:eastAsia="SimSun" w:hint="eastAsia"/>
                <w:lang w:eastAsia="zh-CN"/>
              </w:rPr>
              <w:t xml:space="preserve">, and support RRC based indication. </w:t>
            </w:r>
          </w:p>
          <w:p w14:paraId="2B693CFF" w14:textId="77777777" w:rsidR="00125318" w:rsidRPr="00CB2B49"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TableGrid"/>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BodyText"/>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r w:rsidRPr="002851A1">
              <w:rPr>
                <w:b/>
                <w:lang w:eastAsia="zh-CN"/>
              </w:rPr>
              <w:t>i-DRX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Heading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TableGrid"/>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supported at the NAS level, i.e. centrally controlled from the CN where paging KPI info may be available. </w:t>
            </w:r>
          </w:p>
          <w:p w14:paraId="31F600FF" w14:textId="68E3F8D5" w:rsidR="00094BF7" w:rsidRPr="003F5FDC" w:rsidRDefault="00094BF7" w:rsidP="00094BF7">
            <w:r>
              <w:t xml:space="preserve">We also think that the use case that CATT has brought up makes sense, i.e. when the gNB releases the UE to RRC_INACTIVE with a short DRX cycle (e.g. 320 </w:t>
            </w:r>
            <w:proofErr w:type="spellStart"/>
            <w:r>
              <w:t>ms</w:t>
            </w:r>
            <w:proofErr w:type="spellEnd"/>
            <w:r>
              <w:t xml:space="preserve">) or when the gNB releases the UE to RRC_IDLE and the UE has a UE specific DRX cycle configured shorter than the </w:t>
            </w:r>
            <w:proofErr w:type="spellStart"/>
            <w:r w:rsidRPr="00F968F4">
              <w:rPr>
                <w:i/>
                <w:iCs/>
              </w:rPr>
              <w:t>defaultPaging</w:t>
            </w:r>
            <w:proofErr w:type="spellEnd"/>
            <w:r>
              <w:t xml:space="preserve"> cycle in SIB1 then it might make sense to have the possibility to disable LP-WUS in that UE, i.e. LP-WUS introduces further latency. But the gNB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3CC5992F" w:rsidR="00094BF7" w:rsidRDefault="00094BF7" w:rsidP="00094BF7"/>
        </w:tc>
        <w:tc>
          <w:tcPr>
            <w:tcW w:w="2127" w:type="dxa"/>
          </w:tcPr>
          <w:p w14:paraId="62F1EF0F" w14:textId="7A0C166F" w:rsidR="00094BF7" w:rsidRDefault="00094BF7" w:rsidP="00094BF7"/>
        </w:tc>
        <w:tc>
          <w:tcPr>
            <w:tcW w:w="5808" w:type="dxa"/>
          </w:tcPr>
          <w:p w14:paraId="766D064A" w14:textId="77777777" w:rsidR="00094BF7" w:rsidRPr="003F5FDC" w:rsidRDefault="00094BF7" w:rsidP="00094BF7"/>
        </w:tc>
      </w:tr>
      <w:tr w:rsidR="00094BF7" w:rsidRPr="003F5FDC" w14:paraId="4D4BE58A" w14:textId="77777777" w:rsidTr="00094BF7">
        <w:tc>
          <w:tcPr>
            <w:tcW w:w="1696" w:type="dxa"/>
          </w:tcPr>
          <w:p w14:paraId="34C8B236" w14:textId="254A9875" w:rsidR="00094BF7" w:rsidRDefault="00094BF7" w:rsidP="00094BF7"/>
        </w:tc>
        <w:tc>
          <w:tcPr>
            <w:tcW w:w="2127" w:type="dxa"/>
          </w:tcPr>
          <w:p w14:paraId="126984FB" w14:textId="03927978" w:rsidR="00094BF7" w:rsidRDefault="00094BF7" w:rsidP="00094BF7"/>
        </w:tc>
        <w:tc>
          <w:tcPr>
            <w:tcW w:w="5808" w:type="dxa"/>
          </w:tcPr>
          <w:p w14:paraId="751F4FF8" w14:textId="77777777" w:rsidR="00094BF7" w:rsidRPr="003F5FDC" w:rsidRDefault="00094BF7" w:rsidP="00094BF7"/>
        </w:tc>
      </w:tr>
      <w:tr w:rsidR="00094BF7" w:rsidRPr="003F5FDC" w14:paraId="4E70352D" w14:textId="77777777" w:rsidTr="00094BF7">
        <w:tc>
          <w:tcPr>
            <w:tcW w:w="1696" w:type="dxa"/>
          </w:tcPr>
          <w:p w14:paraId="27FD53FB" w14:textId="375C8BF4" w:rsidR="00094BF7" w:rsidRDefault="00094BF7" w:rsidP="00094BF7">
            <w:pPr>
              <w:rPr>
                <w:rFonts w:eastAsia="SimSun"/>
                <w:lang w:eastAsia="zh-CN"/>
              </w:rPr>
            </w:pPr>
          </w:p>
        </w:tc>
        <w:tc>
          <w:tcPr>
            <w:tcW w:w="2127" w:type="dxa"/>
          </w:tcPr>
          <w:p w14:paraId="3C8B9615" w14:textId="39C78C42" w:rsidR="00094BF7" w:rsidRDefault="00094BF7" w:rsidP="00094BF7">
            <w:pPr>
              <w:rPr>
                <w:rFonts w:eastAsia="SimSun"/>
                <w:lang w:eastAsia="zh-CN"/>
              </w:rPr>
            </w:pPr>
          </w:p>
        </w:tc>
        <w:tc>
          <w:tcPr>
            <w:tcW w:w="5808" w:type="dxa"/>
          </w:tcPr>
          <w:p w14:paraId="52096B8F" w14:textId="77777777" w:rsidR="00094BF7" w:rsidRPr="003F5FDC" w:rsidRDefault="00094BF7" w:rsidP="00094BF7"/>
        </w:tc>
      </w:tr>
      <w:tr w:rsidR="00094BF7" w:rsidRPr="003F5FDC" w14:paraId="2380F598" w14:textId="77777777" w:rsidTr="00094BF7">
        <w:tc>
          <w:tcPr>
            <w:tcW w:w="1696" w:type="dxa"/>
          </w:tcPr>
          <w:p w14:paraId="0D644B4F" w14:textId="52251933" w:rsidR="00094BF7" w:rsidRDefault="00094BF7" w:rsidP="00094BF7">
            <w:pPr>
              <w:rPr>
                <w:rFonts w:eastAsia="SimSun"/>
                <w:lang w:eastAsia="zh-CN"/>
              </w:rPr>
            </w:pPr>
          </w:p>
        </w:tc>
        <w:tc>
          <w:tcPr>
            <w:tcW w:w="2127" w:type="dxa"/>
          </w:tcPr>
          <w:p w14:paraId="5BA9BD43" w14:textId="7471F085" w:rsidR="00094BF7" w:rsidRDefault="00094BF7" w:rsidP="00094BF7">
            <w:pPr>
              <w:rPr>
                <w:rFonts w:eastAsia="SimSun"/>
                <w:lang w:eastAsia="zh-CN"/>
              </w:rPr>
            </w:pPr>
          </w:p>
        </w:tc>
        <w:tc>
          <w:tcPr>
            <w:tcW w:w="5808" w:type="dxa"/>
          </w:tcPr>
          <w:p w14:paraId="19CE8996" w14:textId="77777777" w:rsidR="00094BF7" w:rsidRPr="003F5FDC" w:rsidRDefault="00094BF7" w:rsidP="00094BF7"/>
        </w:tc>
      </w:tr>
      <w:tr w:rsidR="00094BF7" w:rsidRPr="003F5FDC" w14:paraId="79112815" w14:textId="77777777" w:rsidTr="00094BF7">
        <w:tc>
          <w:tcPr>
            <w:tcW w:w="1696" w:type="dxa"/>
          </w:tcPr>
          <w:p w14:paraId="5B0E5B5A" w14:textId="05355611" w:rsidR="00094BF7" w:rsidRPr="00AE1F58" w:rsidRDefault="00094BF7" w:rsidP="00094BF7">
            <w:pPr>
              <w:rPr>
                <w:rFonts w:eastAsia="SimSun"/>
                <w:lang w:eastAsia="zh-CN"/>
              </w:rPr>
            </w:pPr>
          </w:p>
        </w:tc>
        <w:tc>
          <w:tcPr>
            <w:tcW w:w="2127" w:type="dxa"/>
          </w:tcPr>
          <w:p w14:paraId="50D36E00" w14:textId="74448F2B" w:rsidR="00094BF7" w:rsidRPr="00AE1F58" w:rsidRDefault="00094BF7" w:rsidP="00094BF7">
            <w:pPr>
              <w:rPr>
                <w:rFonts w:eastAsia="SimSun"/>
                <w:lang w:eastAsia="zh-CN"/>
              </w:rPr>
            </w:pPr>
          </w:p>
        </w:tc>
        <w:tc>
          <w:tcPr>
            <w:tcW w:w="5808" w:type="dxa"/>
          </w:tcPr>
          <w:p w14:paraId="5A2FDBD4" w14:textId="2907FE2C" w:rsidR="00094BF7" w:rsidRPr="00AE1F58" w:rsidRDefault="00094BF7" w:rsidP="00094BF7">
            <w:pPr>
              <w:rPr>
                <w:rFonts w:eastAsia="SimSun"/>
                <w:lang w:eastAsia="zh-CN"/>
              </w:rPr>
            </w:pPr>
          </w:p>
        </w:tc>
      </w:tr>
      <w:tr w:rsidR="00094BF7" w:rsidRPr="003F5FDC" w14:paraId="0C306963" w14:textId="77777777" w:rsidTr="00094BF7">
        <w:tc>
          <w:tcPr>
            <w:tcW w:w="1696" w:type="dxa"/>
          </w:tcPr>
          <w:p w14:paraId="3B77FAAE" w14:textId="5473C0D2" w:rsidR="00094BF7" w:rsidRPr="00853CC2" w:rsidRDefault="00094BF7" w:rsidP="00094BF7">
            <w:pPr>
              <w:rPr>
                <w:rFonts w:eastAsia="SimSun"/>
                <w:lang w:eastAsia="zh-CN"/>
              </w:rPr>
            </w:pPr>
          </w:p>
        </w:tc>
        <w:tc>
          <w:tcPr>
            <w:tcW w:w="2127" w:type="dxa"/>
          </w:tcPr>
          <w:p w14:paraId="04D8C712" w14:textId="6A337DF3" w:rsidR="00094BF7" w:rsidRDefault="00094BF7" w:rsidP="00094BF7">
            <w:pPr>
              <w:rPr>
                <w:rFonts w:eastAsia="SimSun"/>
                <w:lang w:eastAsia="zh-CN"/>
              </w:rPr>
            </w:pPr>
          </w:p>
        </w:tc>
        <w:tc>
          <w:tcPr>
            <w:tcW w:w="5808" w:type="dxa"/>
          </w:tcPr>
          <w:p w14:paraId="0B59B98F" w14:textId="32AEB8E0" w:rsidR="00094BF7" w:rsidRDefault="00094BF7" w:rsidP="00094BF7">
            <w:pPr>
              <w:rPr>
                <w:rFonts w:eastAsia="SimSun"/>
                <w:lang w:eastAsia="zh-CN"/>
              </w:rPr>
            </w:pPr>
          </w:p>
        </w:tc>
      </w:tr>
      <w:tr w:rsidR="00094BF7" w:rsidRPr="003F5FDC" w14:paraId="38DC634F" w14:textId="77777777" w:rsidTr="00094BF7">
        <w:tc>
          <w:tcPr>
            <w:tcW w:w="1696" w:type="dxa"/>
          </w:tcPr>
          <w:p w14:paraId="2565E6C4" w14:textId="152F68AD" w:rsidR="00094BF7" w:rsidRDefault="00094BF7" w:rsidP="00094BF7">
            <w:pPr>
              <w:rPr>
                <w:rFonts w:eastAsia="SimSun"/>
                <w:lang w:eastAsia="zh-CN"/>
              </w:rPr>
            </w:pPr>
          </w:p>
        </w:tc>
        <w:tc>
          <w:tcPr>
            <w:tcW w:w="2127" w:type="dxa"/>
          </w:tcPr>
          <w:p w14:paraId="5152ABC4" w14:textId="77B9278E" w:rsidR="00094BF7" w:rsidRDefault="00094BF7" w:rsidP="00094BF7">
            <w:pPr>
              <w:rPr>
                <w:rFonts w:eastAsia="SimSun"/>
                <w:lang w:eastAsia="zh-CN"/>
              </w:rPr>
            </w:pPr>
          </w:p>
        </w:tc>
        <w:tc>
          <w:tcPr>
            <w:tcW w:w="5808" w:type="dxa"/>
          </w:tcPr>
          <w:p w14:paraId="6B9471BD" w14:textId="77777777" w:rsidR="00094BF7" w:rsidRDefault="00094BF7" w:rsidP="00094BF7">
            <w:pPr>
              <w:rPr>
                <w:rFonts w:eastAsia="SimSun"/>
                <w:lang w:eastAsia="zh-CN"/>
              </w:rPr>
            </w:pPr>
          </w:p>
        </w:tc>
      </w:tr>
      <w:tr w:rsidR="00094BF7" w:rsidRPr="003F5FDC" w14:paraId="234F84CD" w14:textId="77777777" w:rsidTr="00094BF7">
        <w:tc>
          <w:tcPr>
            <w:tcW w:w="1696" w:type="dxa"/>
          </w:tcPr>
          <w:p w14:paraId="7652550F" w14:textId="6F68F83C" w:rsidR="00094BF7" w:rsidRPr="00B55583" w:rsidRDefault="00094BF7" w:rsidP="00094BF7">
            <w:pPr>
              <w:rPr>
                <w:rFonts w:eastAsia="SimSun"/>
                <w:lang w:val="en-US" w:eastAsia="zh-CN"/>
              </w:rPr>
            </w:pPr>
          </w:p>
        </w:tc>
        <w:tc>
          <w:tcPr>
            <w:tcW w:w="2127" w:type="dxa"/>
          </w:tcPr>
          <w:p w14:paraId="4F96145D" w14:textId="56CF7283" w:rsidR="00094BF7" w:rsidRPr="00B55583" w:rsidRDefault="00094BF7" w:rsidP="00094BF7">
            <w:pPr>
              <w:rPr>
                <w:rFonts w:eastAsia="SimSun"/>
                <w:lang w:val="en-US" w:eastAsia="zh-CN"/>
              </w:rPr>
            </w:pPr>
          </w:p>
        </w:tc>
        <w:tc>
          <w:tcPr>
            <w:tcW w:w="5808" w:type="dxa"/>
          </w:tcPr>
          <w:p w14:paraId="4B980DA0" w14:textId="77777777" w:rsidR="00094BF7" w:rsidRDefault="00094BF7" w:rsidP="00094BF7">
            <w:pPr>
              <w:rPr>
                <w:rFonts w:eastAsia="SimSun"/>
                <w:lang w:eastAsia="zh-CN"/>
              </w:rPr>
            </w:pPr>
          </w:p>
        </w:tc>
      </w:tr>
    </w:tbl>
    <w:p w14:paraId="7ED8B7F0" w14:textId="02623EE9" w:rsidR="002708B7" w:rsidRPr="003F5FDC" w:rsidRDefault="002708B7" w:rsidP="009F6247"/>
    <w:p w14:paraId="2FF22170" w14:textId="73F72983" w:rsidR="005525EA" w:rsidRPr="009E5555" w:rsidRDefault="005525EA" w:rsidP="005525EA">
      <w:pPr>
        <w:spacing w:after="0"/>
        <w:rPr>
          <w:b/>
        </w:rPr>
      </w:pPr>
      <w:r w:rsidRPr="003F5FDC">
        <w:rPr>
          <w:b/>
        </w:rPr>
        <w:t>Summary:</w:t>
      </w:r>
      <w:r w:rsidRPr="00410711">
        <w:t>.</w:t>
      </w:r>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Heading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Heading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TableGrid"/>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CA47C2">
            <w:r w:rsidRPr="003F5FDC">
              <w:t>Company</w:t>
            </w:r>
          </w:p>
        </w:tc>
        <w:tc>
          <w:tcPr>
            <w:tcW w:w="2126" w:type="dxa"/>
          </w:tcPr>
          <w:p w14:paraId="3D8E2366" w14:textId="77777777" w:rsidR="00CB0236" w:rsidRPr="003760B5" w:rsidRDefault="00CB0236" w:rsidP="00CA47C2">
            <w:r>
              <w:t>Answer (Yes or No)</w:t>
            </w:r>
          </w:p>
        </w:tc>
        <w:tc>
          <w:tcPr>
            <w:tcW w:w="4958" w:type="dxa"/>
          </w:tcPr>
          <w:p w14:paraId="10F0DC72" w14:textId="77777777" w:rsidR="00CB0236" w:rsidRPr="003F5FDC" w:rsidRDefault="00CB0236" w:rsidP="00CA47C2">
            <w:r w:rsidRPr="003F5FDC">
              <w:t>Comments</w:t>
            </w:r>
          </w:p>
        </w:tc>
      </w:tr>
      <w:tr w:rsidR="00CB0236" w:rsidRPr="003F5FDC" w14:paraId="4C073520" w14:textId="77777777" w:rsidTr="00094BF7">
        <w:tc>
          <w:tcPr>
            <w:tcW w:w="2547" w:type="dxa"/>
          </w:tcPr>
          <w:p w14:paraId="2402C2F6" w14:textId="31AB4707" w:rsidR="00CB0236" w:rsidRPr="00025DF2" w:rsidRDefault="00025DF2" w:rsidP="00CA47C2">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CA47C2">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CA47C2"/>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r w:rsidRPr="00D8154F">
              <w:rPr>
                <w:i/>
                <w:iCs/>
              </w:rPr>
              <w:t>RRCRelease</w:t>
            </w:r>
            <w:r>
              <w:t xml:space="preserve"> method can co-exist, i.e. each method addresses a different use case, i.e. paging performance and latency. And the enable/disable status is retained when the UE goes into and out of connected mode for the NAS method, but it is reset for the </w:t>
            </w:r>
            <w:r w:rsidRPr="00D8154F">
              <w:rPr>
                <w:i/>
                <w:iCs/>
              </w:rPr>
              <w:t>RRCRelease</w:t>
            </w:r>
            <w:r>
              <w:t xml:space="preserve"> method.</w:t>
            </w:r>
          </w:p>
        </w:tc>
      </w:tr>
      <w:tr w:rsidR="00094BF7" w:rsidRPr="003F5FDC" w14:paraId="694582AD" w14:textId="77777777" w:rsidTr="00094BF7">
        <w:tc>
          <w:tcPr>
            <w:tcW w:w="2547" w:type="dxa"/>
          </w:tcPr>
          <w:p w14:paraId="4FED4A77" w14:textId="77777777" w:rsidR="00094BF7" w:rsidRDefault="00094BF7" w:rsidP="00094BF7"/>
        </w:tc>
        <w:tc>
          <w:tcPr>
            <w:tcW w:w="2126" w:type="dxa"/>
          </w:tcPr>
          <w:p w14:paraId="5D4E8C7F" w14:textId="77777777" w:rsidR="00094BF7" w:rsidRDefault="00094BF7" w:rsidP="00094BF7"/>
        </w:tc>
        <w:tc>
          <w:tcPr>
            <w:tcW w:w="4958" w:type="dxa"/>
          </w:tcPr>
          <w:p w14:paraId="2970D91A" w14:textId="77777777" w:rsidR="00094BF7" w:rsidRPr="003F5FDC" w:rsidRDefault="00094BF7" w:rsidP="00094BF7"/>
        </w:tc>
      </w:tr>
      <w:tr w:rsidR="00094BF7" w:rsidRPr="003F5FDC" w14:paraId="00C60996" w14:textId="77777777" w:rsidTr="00094BF7">
        <w:tc>
          <w:tcPr>
            <w:tcW w:w="2547" w:type="dxa"/>
          </w:tcPr>
          <w:p w14:paraId="2AB30496" w14:textId="77777777" w:rsidR="00094BF7" w:rsidRDefault="00094BF7" w:rsidP="00094BF7"/>
        </w:tc>
        <w:tc>
          <w:tcPr>
            <w:tcW w:w="2126" w:type="dxa"/>
          </w:tcPr>
          <w:p w14:paraId="30C3AAE3" w14:textId="77777777" w:rsidR="00094BF7" w:rsidRDefault="00094BF7" w:rsidP="00094BF7"/>
        </w:tc>
        <w:tc>
          <w:tcPr>
            <w:tcW w:w="4958" w:type="dxa"/>
          </w:tcPr>
          <w:p w14:paraId="5D7F8960" w14:textId="77777777" w:rsidR="00094BF7" w:rsidRPr="003F5FDC" w:rsidRDefault="00094BF7" w:rsidP="00094BF7"/>
        </w:tc>
      </w:tr>
      <w:tr w:rsidR="00094BF7" w:rsidRPr="003F5FDC" w14:paraId="60BC780E" w14:textId="77777777" w:rsidTr="00094BF7">
        <w:tc>
          <w:tcPr>
            <w:tcW w:w="2547" w:type="dxa"/>
          </w:tcPr>
          <w:p w14:paraId="486A6D93" w14:textId="77777777" w:rsidR="00094BF7" w:rsidRDefault="00094BF7" w:rsidP="00094BF7">
            <w:pPr>
              <w:rPr>
                <w:rFonts w:eastAsia="SimSun"/>
                <w:lang w:eastAsia="zh-CN"/>
              </w:rPr>
            </w:pPr>
          </w:p>
        </w:tc>
        <w:tc>
          <w:tcPr>
            <w:tcW w:w="2126" w:type="dxa"/>
          </w:tcPr>
          <w:p w14:paraId="35FA6F14" w14:textId="77777777" w:rsidR="00094BF7" w:rsidRDefault="00094BF7" w:rsidP="00094BF7">
            <w:pPr>
              <w:rPr>
                <w:rFonts w:eastAsia="SimSun"/>
                <w:lang w:eastAsia="zh-CN"/>
              </w:rPr>
            </w:pPr>
          </w:p>
        </w:tc>
        <w:tc>
          <w:tcPr>
            <w:tcW w:w="4958" w:type="dxa"/>
          </w:tcPr>
          <w:p w14:paraId="63842CED" w14:textId="77777777" w:rsidR="00094BF7" w:rsidRPr="003F5FDC" w:rsidRDefault="00094BF7" w:rsidP="00094BF7"/>
        </w:tc>
      </w:tr>
      <w:tr w:rsidR="00094BF7" w:rsidRPr="003F5FDC" w14:paraId="00DB7DFA" w14:textId="77777777" w:rsidTr="00094BF7">
        <w:tc>
          <w:tcPr>
            <w:tcW w:w="2547" w:type="dxa"/>
          </w:tcPr>
          <w:p w14:paraId="3956A9DF" w14:textId="77777777" w:rsidR="00094BF7" w:rsidRDefault="00094BF7" w:rsidP="00094BF7">
            <w:pPr>
              <w:rPr>
                <w:rFonts w:eastAsia="SimSun"/>
                <w:lang w:eastAsia="zh-CN"/>
              </w:rPr>
            </w:pPr>
          </w:p>
        </w:tc>
        <w:tc>
          <w:tcPr>
            <w:tcW w:w="2126" w:type="dxa"/>
          </w:tcPr>
          <w:p w14:paraId="4CBFA25C" w14:textId="77777777" w:rsidR="00094BF7" w:rsidRDefault="00094BF7" w:rsidP="00094BF7">
            <w:pPr>
              <w:rPr>
                <w:rFonts w:eastAsia="SimSun"/>
                <w:lang w:eastAsia="zh-CN"/>
              </w:rPr>
            </w:pPr>
          </w:p>
        </w:tc>
        <w:tc>
          <w:tcPr>
            <w:tcW w:w="4958" w:type="dxa"/>
          </w:tcPr>
          <w:p w14:paraId="6EC46ECC" w14:textId="77777777" w:rsidR="00094BF7" w:rsidRPr="003F5FDC" w:rsidRDefault="00094BF7" w:rsidP="00094BF7"/>
        </w:tc>
      </w:tr>
      <w:tr w:rsidR="00094BF7" w:rsidRPr="003F5FDC" w14:paraId="4BB9AB60" w14:textId="77777777" w:rsidTr="00094BF7">
        <w:tc>
          <w:tcPr>
            <w:tcW w:w="2547" w:type="dxa"/>
          </w:tcPr>
          <w:p w14:paraId="7F7C88A7" w14:textId="77777777" w:rsidR="00094BF7" w:rsidRPr="00AE1F58" w:rsidRDefault="00094BF7" w:rsidP="00094BF7">
            <w:pPr>
              <w:rPr>
                <w:rFonts w:eastAsia="SimSun"/>
                <w:lang w:eastAsia="zh-CN"/>
              </w:rPr>
            </w:pPr>
          </w:p>
        </w:tc>
        <w:tc>
          <w:tcPr>
            <w:tcW w:w="2126" w:type="dxa"/>
          </w:tcPr>
          <w:p w14:paraId="67936EA5" w14:textId="77777777" w:rsidR="00094BF7" w:rsidRPr="00AE1F58" w:rsidRDefault="00094BF7" w:rsidP="00094BF7">
            <w:pPr>
              <w:rPr>
                <w:rFonts w:eastAsia="SimSun"/>
                <w:lang w:eastAsia="zh-CN"/>
              </w:rPr>
            </w:pPr>
          </w:p>
        </w:tc>
        <w:tc>
          <w:tcPr>
            <w:tcW w:w="4958" w:type="dxa"/>
          </w:tcPr>
          <w:p w14:paraId="1E089E9D" w14:textId="77777777" w:rsidR="00094BF7" w:rsidRPr="00AE1F58" w:rsidRDefault="00094BF7" w:rsidP="00094BF7">
            <w:pPr>
              <w:rPr>
                <w:rFonts w:eastAsia="SimSun"/>
                <w:lang w:eastAsia="zh-CN"/>
              </w:rPr>
            </w:pPr>
          </w:p>
        </w:tc>
      </w:tr>
      <w:tr w:rsidR="00094BF7" w:rsidRPr="003F5FDC" w14:paraId="7D6F0B26" w14:textId="77777777" w:rsidTr="00094BF7">
        <w:tc>
          <w:tcPr>
            <w:tcW w:w="2547" w:type="dxa"/>
          </w:tcPr>
          <w:p w14:paraId="2CF06083" w14:textId="77777777" w:rsidR="00094BF7" w:rsidRPr="00853CC2" w:rsidRDefault="00094BF7" w:rsidP="00094BF7">
            <w:pPr>
              <w:rPr>
                <w:rFonts w:eastAsia="SimSun"/>
                <w:lang w:eastAsia="zh-CN"/>
              </w:rPr>
            </w:pPr>
          </w:p>
        </w:tc>
        <w:tc>
          <w:tcPr>
            <w:tcW w:w="2126" w:type="dxa"/>
          </w:tcPr>
          <w:p w14:paraId="1CB344E1" w14:textId="77777777" w:rsidR="00094BF7" w:rsidRDefault="00094BF7" w:rsidP="00094BF7">
            <w:pPr>
              <w:rPr>
                <w:rFonts w:eastAsia="SimSun"/>
                <w:lang w:eastAsia="zh-CN"/>
              </w:rPr>
            </w:pPr>
          </w:p>
        </w:tc>
        <w:tc>
          <w:tcPr>
            <w:tcW w:w="4958" w:type="dxa"/>
          </w:tcPr>
          <w:p w14:paraId="24662390" w14:textId="77777777" w:rsidR="00094BF7" w:rsidRDefault="00094BF7" w:rsidP="00094BF7">
            <w:pPr>
              <w:rPr>
                <w:rFonts w:eastAsia="SimSun"/>
                <w:lang w:eastAsia="zh-CN"/>
              </w:rPr>
            </w:pPr>
          </w:p>
        </w:tc>
      </w:tr>
      <w:tr w:rsidR="00094BF7" w:rsidRPr="003F5FDC" w14:paraId="12A6D164" w14:textId="77777777" w:rsidTr="00094BF7">
        <w:tc>
          <w:tcPr>
            <w:tcW w:w="2547" w:type="dxa"/>
          </w:tcPr>
          <w:p w14:paraId="280BA7B8" w14:textId="77777777" w:rsidR="00094BF7" w:rsidRDefault="00094BF7" w:rsidP="00094BF7">
            <w:pPr>
              <w:rPr>
                <w:rFonts w:eastAsia="SimSun"/>
                <w:lang w:eastAsia="zh-CN"/>
              </w:rPr>
            </w:pPr>
          </w:p>
        </w:tc>
        <w:tc>
          <w:tcPr>
            <w:tcW w:w="2126" w:type="dxa"/>
          </w:tcPr>
          <w:p w14:paraId="622DFB82" w14:textId="77777777" w:rsidR="00094BF7" w:rsidRDefault="00094BF7" w:rsidP="00094BF7">
            <w:pPr>
              <w:rPr>
                <w:rFonts w:eastAsia="SimSun"/>
                <w:lang w:eastAsia="zh-CN"/>
              </w:rPr>
            </w:pPr>
          </w:p>
        </w:tc>
        <w:tc>
          <w:tcPr>
            <w:tcW w:w="4958" w:type="dxa"/>
          </w:tcPr>
          <w:p w14:paraId="191696E0" w14:textId="77777777" w:rsidR="00094BF7" w:rsidRDefault="00094BF7" w:rsidP="00094BF7">
            <w:pPr>
              <w:rPr>
                <w:rFonts w:eastAsia="SimSun"/>
                <w:lang w:eastAsia="zh-CN"/>
              </w:rPr>
            </w:pPr>
          </w:p>
        </w:tc>
      </w:tr>
      <w:tr w:rsidR="00094BF7" w:rsidRPr="003F5FDC" w14:paraId="31024E43" w14:textId="77777777" w:rsidTr="00094BF7">
        <w:tc>
          <w:tcPr>
            <w:tcW w:w="2547" w:type="dxa"/>
          </w:tcPr>
          <w:p w14:paraId="24BB9DC8" w14:textId="77777777" w:rsidR="00094BF7" w:rsidRPr="00B55583" w:rsidRDefault="00094BF7" w:rsidP="00094BF7">
            <w:pPr>
              <w:rPr>
                <w:rFonts w:eastAsia="SimSun"/>
                <w:lang w:val="en-US" w:eastAsia="zh-CN"/>
              </w:rPr>
            </w:pPr>
          </w:p>
        </w:tc>
        <w:tc>
          <w:tcPr>
            <w:tcW w:w="2126" w:type="dxa"/>
          </w:tcPr>
          <w:p w14:paraId="4CA0BAD3" w14:textId="77777777" w:rsidR="00094BF7" w:rsidRPr="00B55583" w:rsidRDefault="00094BF7" w:rsidP="00094BF7">
            <w:pPr>
              <w:rPr>
                <w:rFonts w:eastAsia="SimSun"/>
                <w:lang w:val="en-US" w:eastAsia="zh-CN"/>
              </w:rPr>
            </w:pPr>
          </w:p>
        </w:tc>
        <w:tc>
          <w:tcPr>
            <w:tcW w:w="4958" w:type="dxa"/>
          </w:tcPr>
          <w:p w14:paraId="4D2C2132" w14:textId="77777777" w:rsidR="00094BF7" w:rsidRDefault="00094BF7" w:rsidP="00094BF7">
            <w:pPr>
              <w:rPr>
                <w:rFonts w:eastAsia="SimSun"/>
                <w:lang w:eastAsia="zh-CN"/>
              </w:rPr>
            </w:pPr>
          </w:p>
        </w:tc>
      </w:tr>
    </w:tbl>
    <w:p w14:paraId="408124AD" w14:textId="77777777" w:rsidR="00CB0236" w:rsidRPr="003F5FDC" w:rsidRDefault="00CB0236" w:rsidP="00CB0236"/>
    <w:p w14:paraId="3568CD80" w14:textId="77777777" w:rsidR="00CB0236" w:rsidRPr="009E5555" w:rsidRDefault="00CB0236" w:rsidP="00CB0236">
      <w:pPr>
        <w:spacing w:after="0"/>
        <w:rPr>
          <w:b/>
        </w:rPr>
      </w:pPr>
      <w:r w:rsidRPr="003F5FDC">
        <w:rPr>
          <w:b/>
        </w:rPr>
        <w:t>Summary:</w:t>
      </w:r>
      <w:r w:rsidRPr="00410711">
        <w:t>.</w:t>
      </w:r>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Heading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TableGrid"/>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r w:rsidRPr="00FF062E">
              <w:rPr>
                <w:rFonts w:hint="eastAsia"/>
                <w:i/>
                <w:iCs/>
                <w:lang w:eastAsia="zh-CN"/>
              </w:rPr>
              <w:t>RRCRelease</w:t>
            </w:r>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906A16">
              <w:rPr>
                <w:rFonts w:eastAsia="SimSun"/>
                <w:i/>
                <w:highlight w:val="lightGray"/>
                <w:lang w:eastAsia="zh-CN"/>
              </w:rPr>
              <w:t xml:space="preserve">The CN indicates whether LP-WUS capable UE(s) is/are allowed to use the LP-WUS functionality by NAS </w:t>
            </w:r>
            <w:proofErr w:type="spellStart"/>
            <w:r w:rsidRPr="00906A16">
              <w:rPr>
                <w:rFonts w:eastAsia="SimSun"/>
                <w:i/>
                <w:highlight w:val="lightGray"/>
                <w:lang w:eastAsia="zh-CN"/>
              </w:rPr>
              <w:t>signaling</w:t>
            </w:r>
            <w:proofErr w:type="spellEnd"/>
            <w:r w:rsidRPr="00906A16">
              <w:rPr>
                <w:rFonts w:eastAsia="SimSun"/>
                <w:i/>
                <w:highlight w:val="lightGray"/>
                <w:lang w:eastAsia="zh-CN"/>
              </w:rPr>
              <w:t>: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r w:rsidRPr="006A21D1">
              <w:rPr>
                <w:i/>
                <w:lang w:eastAsia="zh-CN"/>
              </w:rPr>
              <w:t>i-DRX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Heading4"/>
      </w:pPr>
      <w:r w:rsidRPr="00230E2A">
        <w:rPr>
          <w:sz w:val="20"/>
        </w:rPr>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TableGrid"/>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A97070">
            <w:r w:rsidRPr="003F5FDC">
              <w:t>Company</w:t>
            </w:r>
          </w:p>
        </w:tc>
        <w:tc>
          <w:tcPr>
            <w:tcW w:w="1559" w:type="dxa"/>
          </w:tcPr>
          <w:p w14:paraId="78E0A382" w14:textId="2845CA3B" w:rsidR="00FB4D52" w:rsidRPr="003760B5" w:rsidRDefault="00FB4D52" w:rsidP="00A97070">
            <w:r>
              <w:t>Answer</w:t>
            </w:r>
          </w:p>
        </w:tc>
        <w:tc>
          <w:tcPr>
            <w:tcW w:w="6092" w:type="dxa"/>
          </w:tcPr>
          <w:p w14:paraId="5CEDBDBE" w14:textId="77777777" w:rsidR="00FB4D52" w:rsidRPr="003F5FDC" w:rsidRDefault="00FB4D52" w:rsidP="00A97070">
            <w:r w:rsidRPr="003F5FDC">
              <w:t>Comments</w:t>
            </w:r>
          </w:p>
        </w:tc>
      </w:tr>
      <w:tr w:rsidR="00FB4D52" w:rsidRPr="003F5FDC" w14:paraId="6ACA1273" w14:textId="77777777" w:rsidTr="00094BF7">
        <w:tc>
          <w:tcPr>
            <w:tcW w:w="1980" w:type="dxa"/>
          </w:tcPr>
          <w:p w14:paraId="1AD1107A" w14:textId="688BEB80" w:rsidR="00FB4D52" w:rsidRPr="00025DF2" w:rsidRDefault="00025DF2" w:rsidP="00A97070">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A97070">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A97070">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r w:rsidRPr="008519E2">
              <w:rPr>
                <w:i/>
                <w:iCs/>
              </w:rPr>
              <w:t>RRCRelease</w:t>
            </w:r>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whether there is UE preference, etc, etc. We should keep this method simple. </w:t>
            </w:r>
          </w:p>
        </w:tc>
      </w:tr>
      <w:tr w:rsidR="00094BF7" w:rsidRPr="003F5FDC" w14:paraId="45A25FAF" w14:textId="77777777" w:rsidTr="00094BF7">
        <w:tc>
          <w:tcPr>
            <w:tcW w:w="1980" w:type="dxa"/>
          </w:tcPr>
          <w:p w14:paraId="1B699D3D" w14:textId="77777777" w:rsidR="00094BF7" w:rsidRDefault="00094BF7" w:rsidP="00094BF7"/>
        </w:tc>
        <w:tc>
          <w:tcPr>
            <w:tcW w:w="1559" w:type="dxa"/>
          </w:tcPr>
          <w:p w14:paraId="3DC1FEE8" w14:textId="77777777" w:rsidR="00094BF7" w:rsidRDefault="00094BF7" w:rsidP="00094BF7"/>
        </w:tc>
        <w:tc>
          <w:tcPr>
            <w:tcW w:w="6092" w:type="dxa"/>
          </w:tcPr>
          <w:p w14:paraId="565CEAA3" w14:textId="77777777" w:rsidR="00094BF7" w:rsidRPr="003F5FDC" w:rsidRDefault="00094BF7" w:rsidP="00094BF7"/>
        </w:tc>
      </w:tr>
      <w:tr w:rsidR="00094BF7" w:rsidRPr="003F5FDC" w14:paraId="0FB4B212" w14:textId="77777777" w:rsidTr="00094BF7">
        <w:tc>
          <w:tcPr>
            <w:tcW w:w="1980" w:type="dxa"/>
          </w:tcPr>
          <w:p w14:paraId="013D88B5" w14:textId="77777777" w:rsidR="00094BF7" w:rsidRDefault="00094BF7" w:rsidP="00094BF7"/>
        </w:tc>
        <w:tc>
          <w:tcPr>
            <w:tcW w:w="1559" w:type="dxa"/>
          </w:tcPr>
          <w:p w14:paraId="30B229D9" w14:textId="77777777" w:rsidR="00094BF7" w:rsidRDefault="00094BF7" w:rsidP="00094BF7"/>
        </w:tc>
        <w:tc>
          <w:tcPr>
            <w:tcW w:w="6092" w:type="dxa"/>
          </w:tcPr>
          <w:p w14:paraId="3DFC361C" w14:textId="77777777" w:rsidR="00094BF7" w:rsidRPr="003F5FDC" w:rsidRDefault="00094BF7" w:rsidP="00094BF7"/>
        </w:tc>
      </w:tr>
      <w:tr w:rsidR="00094BF7" w:rsidRPr="003F5FDC" w14:paraId="374AE86B" w14:textId="77777777" w:rsidTr="00094BF7">
        <w:tc>
          <w:tcPr>
            <w:tcW w:w="1980" w:type="dxa"/>
          </w:tcPr>
          <w:p w14:paraId="222008E6" w14:textId="77777777" w:rsidR="00094BF7" w:rsidRDefault="00094BF7" w:rsidP="00094BF7">
            <w:pPr>
              <w:rPr>
                <w:rFonts w:eastAsia="SimSun"/>
                <w:lang w:eastAsia="zh-CN"/>
              </w:rPr>
            </w:pPr>
          </w:p>
        </w:tc>
        <w:tc>
          <w:tcPr>
            <w:tcW w:w="1559" w:type="dxa"/>
          </w:tcPr>
          <w:p w14:paraId="42022769" w14:textId="77777777" w:rsidR="00094BF7" w:rsidRDefault="00094BF7" w:rsidP="00094BF7">
            <w:pPr>
              <w:rPr>
                <w:rFonts w:eastAsia="SimSun"/>
                <w:lang w:eastAsia="zh-CN"/>
              </w:rPr>
            </w:pPr>
          </w:p>
        </w:tc>
        <w:tc>
          <w:tcPr>
            <w:tcW w:w="6092" w:type="dxa"/>
          </w:tcPr>
          <w:p w14:paraId="67AEC866" w14:textId="77777777" w:rsidR="00094BF7" w:rsidRPr="003F5FDC" w:rsidRDefault="00094BF7" w:rsidP="00094BF7"/>
        </w:tc>
      </w:tr>
      <w:tr w:rsidR="00094BF7" w:rsidRPr="003F5FDC" w14:paraId="56B18E0A" w14:textId="77777777" w:rsidTr="00094BF7">
        <w:tc>
          <w:tcPr>
            <w:tcW w:w="1980" w:type="dxa"/>
          </w:tcPr>
          <w:p w14:paraId="4FC311E9" w14:textId="77777777" w:rsidR="00094BF7" w:rsidRDefault="00094BF7" w:rsidP="00094BF7">
            <w:pPr>
              <w:rPr>
                <w:rFonts w:eastAsia="SimSun"/>
                <w:lang w:eastAsia="zh-CN"/>
              </w:rPr>
            </w:pPr>
          </w:p>
        </w:tc>
        <w:tc>
          <w:tcPr>
            <w:tcW w:w="1559" w:type="dxa"/>
          </w:tcPr>
          <w:p w14:paraId="0992E499" w14:textId="77777777" w:rsidR="00094BF7" w:rsidRDefault="00094BF7" w:rsidP="00094BF7">
            <w:pPr>
              <w:rPr>
                <w:rFonts w:eastAsia="SimSun"/>
                <w:lang w:eastAsia="zh-CN"/>
              </w:rPr>
            </w:pPr>
          </w:p>
        </w:tc>
        <w:tc>
          <w:tcPr>
            <w:tcW w:w="6092" w:type="dxa"/>
          </w:tcPr>
          <w:p w14:paraId="635889F6" w14:textId="77777777" w:rsidR="00094BF7" w:rsidRPr="003F5FDC" w:rsidRDefault="00094BF7" w:rsidP="00094BF7"/>
        </w:tc>
      </w:tr>
      <w:tr w:rsidR="00094BF7" w:rsidRPr="003F5FDC" w14:paraId="12DF22A9" w14:textId="77777777" w:rsidTr="00094BF7">
        <w:tc>
          <w:tcPr>
            <w:tcW w:w="1980" w:type="dxa"/>
          </w:tcPr>
          <w:p w14:paraId="74A2F025" w14:textId="77777777" w:rsidR="00094BF7" w:rsidRPr="00AE1F58" w:rsidRDefault="00094BF7" w:rsidP="00094BF7">
            <w:pPr>
              <w:rPr>
                <w:rFonts w:eastAsia="SimSun"/>
                <w:lang w:eastAsia="zh-CN"/>
              </w:rPr>
            </w:pPr>
          </w:p>
        </w:tc>
        <w:tc>
          <w:tcPr>
            <w:tcW w:w="1559" w:type="dxa"/>
          </w:tcPr>
          <w:p w14:paraId="29E3A577" w14:textId="77777777" w:rsidR="00094BF7" w:rsidRPr="00AE1F58" w:rsidRDefault="00094BF7" w:rsidP="00094BF7">
            <w:pPr>
              <w:rPr>
                <w:rFonts w:eastAsia="SimSun"/>
                <w:lang w:eastAsia="zh-CN"/>
              </w:rPr>
            </w:pPr>
          </w:p>
        </w:tc>
        <w:tc>
          <w:tcPr>
            <w:tcW w:w="6092" w:type="dxa"/>
          </w:tcPr>
          <w:p w14:paraId="1D4FA0F9" w14:textId="77777777" w:rsidR="00094BF7" w:rsidRPr="00AE1F58" w:rsidRDefault="00094BF7" w:rsidP="00094BF7">
            <w:pPr>
              <w:rPr>
                <w:rFonts w:eastAsia="SimSun"/>
                <w:lang w:eastAsia="zh-CN"/>
              </w:rPr>
            </w:pPr>
          </w:p>
        </w:tc>
      </w:tr>
      <w:tr w:rsidR="00094BF7" w:rsidRPr="003F5FDC" w14:paraId="3CA7808C" w14:textId="77777777" w:rsidTr="00094BF7">
        <w:tc>
          <w:tcPr>
            <w:tcW w:w="1980" w:type="dxa"/>
          </w:tcPr>
          <w:p w14:paraId="15417BB3" w14:textId="77777777" w:rsidR="00094BF7" w:rsidRPr="00853CC2" w:rsidRDefault="00094BF7" w:rsidP="00094BF7">
            <w:pPr>
              <w:rPr>
                <w:rFonts w:eastAsia="SimSun"/>
                <w:lang w:eastAsia="zh-CN"/>
              </w:rPr>
            </w:pPr>
          </w:p>
        </w:tc>
        <w:tc>
          <w:tcPr>
            <w:tcW w:w="1559" w:type="dxa"/>
          </w:tcPr>
          <w:p w14:paraId="0C332E63" w14:textId="77777777" w:rsidR="00094BF7" w:rsidRDefault="00094BF7" w:rsidP="00094BF7">
            <w:pPr>
              <w:rPr>
                <w:rFonts w:eastAsia="SimSun"/>
                <w:lang w:eastAsia="zh-CN"/>
              </w:rPr>
            </w:pPr>
          </w:p>
        </w:tc>
        <w:tc>
          <w:tcPr>
            <w:tcW w:w="6092" w:type="dxa"/>
          </w:tcPr>
          <w:p w14:paraId="228753D3" w14:textId="77777777" w:rsidR="00094BF7" w:rsidRDefault="00094BF7" w:rsidP="00094BF7">
            <w:pPr>
              <w:rPr>
                <w:rFonts w:eastAsia="SimSun"/>
                <w:lang w:eastAsia="zh-CN"/>
              </w:rPr>
            </w:pPr>
          </w:p>
        </w:tc>
      </w:tr>
      <w:tr w:rsidR="00094BF7" w:rsidRPr="003F5FDC" w14:paraId="639DCEA2" w14:textId="77777777" w:rsidTr="00094BF7">
        <w:tc>
          <w:tcPr>
            <w:tcW w:w="1980" w:type="dxa"/>
          </w:tcPr>
          <w:p w14:paraId="00FB4BDC" w14:textId="77777777" w:rsidR="00094BF7" w:rsidRDefault="00094BF7" w:rsidP="00094BF7">
            <w:pPr>
              <w:rPr>
                <w:rFonts w:eastAsia="SimSun"/>
                <w:lang w:eastAsia="zh-CN"/>
              </w:rPr>
            </w:pPr>
          </w:p>
        </w:tc>
        <w:tc>
          <w:tcPr>
            <w:tcW w:w="1559" w:type="dxa"/>
          </w:tcPr>
          <w:p w14:paraId="4399F7F6" w14:textId="77777777" w:rsidR="00094BF7" w:rsidRDefault="00094BF7" w:rsidP="00094BF7">
            <w:pPr>
              <w:rPr>
                <w:rFonts w:eastAsia="SimSun"/>
                <w:lang w:eastAsia="zh-CN"/>
              </w:rPr>
            </w:pPr>
          </w:p>
        </w:tc>
        <w:tc>
          <w:tcPr>
            <w:tcW w:w="6092" w:type="dxa"/>
          </w:tcPr>
          <w:p w14:paraId="04CA6553" w14:textId="77777777" w:rsidR="00094BF7" w:rsidRDefault="00094BF7" w:rsidP="00094BF7">
            <w:pPr>
              <w:rPr>
                <w:rFonts w:eastAsia="SimSun"/>
                <w:lang w:eastAsia="zh-CN"/>
              </w:rPr>
            </w:pPr>
          </w:p>
        </w:tc>
      </w:tr>
      <w:tr w:rsidR="00094BF7" w:rsidRPr="003F5FDC" w14:paraId="5F185F9E" w14:textId="77777777" w:rsidTr="00094BF7">
        <w:tc>
          <w:tcPr>
            <w:tcW w:w="1980" w:type="dxa"/>
          </w:tcPr>
          <w:p w14:paraId="380D0082" w14:textId="77777777" w:rsidR="00094BF7" w:rsidRPr="00B55583" w:rsidRDefault="00094BF7" w:rsidP="00094BF7">
            <w:pPr>
              <w:rPr>
                <w:rFonts w:eastAsia="SimSun"/>
                <w:lang w:val="en-US" w:eastAsia="zh-CN"/>
              </w:rPr>
            </w:pPr>
          </w:p>
        </w:tc>
        <w:tc>
          <w:tcPr>
            <w:tcW w:w="1559" w:type="dxa"/>
          </w:tcPr>
          <w:p w14:paraId="65D94507" w14:textId="77777777" w:rsidR="00094BF7" w:rsidRPr="00B55583" w:rsidRDefault="00094BF7" w:rsidP="00094BF7">
            <w:pPr>
              <w:rPr>
                <w:rFonts w:eastAsia="SimSun"/>
                <w:lang w:val="en-US" w:eastAsia="zh-CN"/>
              </w:rPr>
            </w:pPr>
          </w:p>
        </w:tc>
        <w:tc>
          <w:tcPr>
            <w:tcW w:w="6092" w:type="dxa"/>
          </w:tcPr>
          <w:p w14:paraId="5B3A1A86" w14:textId="77777777" w:rsidR="00094BF7" w:rsidRDefault="00094BF7" w:rsidP="00094BF7">
            <w:pPr>
              <w:rPr>
                <w:rFonts w:eastAsia="SimSun"/>
                <w:lang w:eastAsia="zh-CN"/>
              </w:rPr>
            </w:pPr>
          </w:p>
        </w:tc>
      </w:tr>
    </w:tbl>
    <w:p w14:paraId="4519218A" w14:textId="77777777" w:rsidR="00FB4D52" w:rsidRPr="003F5FDC" w:rsidRDefault="00FB4D52" w:rsidP="00FB4D52"/>
    <w:p w14:paraId="70288F9C" w14:textId="77777777" w:rsidR="00FB4D52" w:rsidRPr="009E5555" w:rsidRDefault="00FB4D52" w:rsidP="00FB4D52">
      <w:pPr>
        <w:spacing w:after="0"/>
        <w:rPr>
          <w:b/>
        </w:rPr>
      </w:pPr>
      <w:r w:rsidRPr="003F5FDC">
        <w:rPr>
          <w:b/>
        </w:rPr>
        <w:lastRenderedPageBreak/>
        <w:t>Summary:</w:t>
      </w:r>
      <w:r w:rsidRPr="00410711">
        <w:t>.</w:t>
      </w:r>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Heading1"/>
        <w:jc w:val="both"/>
        <w:rPr>
          <w:rFonts w:cs="Arial"/>
        </w:rPr>
      </w:pPr>
      <w:r w:rsidRPr="00230E2A">
        <w:rPr>
          <w:rFonts w:cs="Arial"/>
        </w:rPr>
        <w:t>References</w:t>
      </w:r>
    </w:p>
    <w:p w14:paraId="6D0922F9" w14:textId="075005B7"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0"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0"/>
      <w:r w:rsidR="003E03C1">
        <w:rPr>
          <w:rFonts w:ascii="Times New Roman" w:hAnsi="Times New Roman" w:cs="Times New Roman"/>
          <w:sz w:val="20"/>
          <w:szCs w:val="20"/>
        </w:rPr>
        <w:t>Apple</w:t>
      </w:r>
    </w:p>
    <w:p w14:paraId="0BC68F48" w14:textId="0114219A" w:rsidR="00D757B9" w:rsidRPr="00741F2A" w:rsidRDefault="003E03C1" w:rsidP="000A0C6D">
      <w:pPr>
        <w:pStyle w:val="ListParagraph"/>
        <w:numPr>
          <w:ilvl w:val="0"/>
          <w:numId w:val="7"/>
        </w:numPr>
        <w:jc w:val="both"/>
      </w:pPr>
      <w:bookmarkStart w:id="1"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1"/>
    </w:p>
    <w:p w14:paraId="4DCA9BFB" w14:textId="5E3FD3C0" w:rsidR="00741F2A" w:rsidRPr="003E03C1" w:rsidRDefault="003E03C1" w:rsidP="000A0C6D">
      <w:pPr>
        <w:pStyle w:val="ListParagraph"/>
        <w:numPr>
          <w:ilvl w:val="0"/>
          <w:numId w:val="7"/>
        </w:numPr>
        <w:jc w:val="both"/>
        <w:rPr>
          <w:rFonts w:ascii="Times New Roman" w:hAnsi="Times New Roman" w:cs="Times New Roman"/>
          <w:sz w:val="20"/>
        </w:rPr>
      </w:pPr>
      <w:r w:rsidRPr="003E03C1">
        <w:rPr>
          <w:rFonts w:ascii="Times New Roman" w:eastAsia="SimSun"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SimSun" w:hAnsi="Times New Roman" w:cs="Times New Roman"/>
          <w:sz w:val="20"/>
          <w:szCs w:val="20"/>
        </w:rPr>
        <w:t>.</w:t>
      </w:r>
    </w:p>
    <w:sectPr w:rsidR="00741F2A" w:rsidRPr="003E03C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E6CE" w14:textId="77777777" w:rsidR="00885B05" w:rsidRDefault="00885B05">
      <w:pPr>
        <w:spacing w:after="0" w:line="240" w:lineRule="auto"/>
      </w:pPr>
      <w:r>
        <w:separator/>
      </w:r>
    </w:p>
  </w:endnote>
  <w:endnote w:type="continuationSeparator" w:id="0">
    <w:p w14:paraId="13558D35" w14:textId="77777777" w:rsidR="00885B05" w:rsidRDefault="0088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483438" w:rsidRDefault="00483438">
    <w:pPr>
      <w:pStyle w:val="Footer"/>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83438" w:rsidRDefault="004834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sdtfl="http://schemas.microsoft.com/office/word/2024/wordml/sdtformatlock" xmlns:w16du="http://schemas.microsoft.com/office/word/2023/wordml/word16du">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483438" w:rsidRDefault="0048343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139C" w14:textId="77777777" w:rsidR="00885B05" w:rsidRDefault="00885B05">
      <w:pPr>
        <w:spacing w:after="0" w:line="240" w:lineRule="auto"/>
      </w:pPr>
      <w:r>
        <w:separator/>
      </w:r>
    </w:p>
  </w:footnote>
  <w:footnote w:type="continuationSeparator" w:id="0">
    <w:p w14:paraId="47F7A610" w14:textId="77777777" w:rsidR="00885B05" w:rsidRDefault="00885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5"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1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0"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05491563">
    <w:abstractNumId w:val="20"/>
  </w:num>
  <w:num w:numId="2" w16cid:durableId="642202668">
    <w:abstractNumId w:val="18"/>
  </w:num>
  <w:num w:numId="3" w16cid:durableId="693307526">
    <w:abstractNumId w:val="11"/>
  </w:num>
  <w:num w:numId="4" w16cid:durableId="904756273">
    <w:abstractNumId w:val="8"/>
  </w:num>
  <w:num w:numId="5" w16cid:durableId="495461751">
    <w:abstractNumId w:val="17"/>
  </w:num>
  <w:num w:numId="6" w16cid:durableId="991250619">
    <w:abstractNumId w:val="19"/>
  </w:num>
  <w:num w:numId="7" w16cid:durableId="1116943134">
    <w:abstractNumId w:val="6"/>
  </w:num>
  <w:num w:numId="8" w16cid:durableId="322243036">
    <w:abstractNumId w:val="9"/>
  </w:num>
  <w:num w:numId="9" w16cid:durableId="61416157">
    <w:abstractNumId w:val="7"/>
  </w:num>
  <w:num w:numId="10" w16cid:durableId="1681011075">
    <w:abstractNumId w:val="10"/>
  </w:num>
  <w:num w:numId="11" w16cid:durableId="179590912">
    <w:abstractNumId w:val="12"/>
  </w:num>
  <w:num w:numId="12" w16cid:durableId="1391033991">
    <w:abstractNumId w:val="4"/>
  </w:num>
  <w:num w:numId="13" w16cid:durableId="1726101700">
    <w:abstractNumId w:val="13"/>
  </w:num>
  <w:num w:numId="14" w16cid:durableId="1580363180">
    <w:abstractNumId w:val="3"/>
  </w:num>
  <w:num w:numId="15" w16cid:durableId="2094814758">
    <w:abstractNumId w:val="15"/>
  </w:num>
  <w:num w:numId="16" w16cid:durableId="1848977012">
    <w:abstractNumId w:val="14"/>
  </w:num>
  <w:num w:numId="17" w16cid:durableId="1900900777">
    <w:abstractNumId w:val="2"/>
  </w:num>
  <w:num w:numId="18" w16cid:durableId="996230312">
    <w:abstractNumId w:val="16"/>
  </w:num>
  <w:num w:numId="19" w16cid:durableId="318578244">
    <w:abstractNumId w:val="5"/>
  </w:num>
  <w:num w:numId="20" w16cid:durableId="1632325272">
    <w:abstractNumId w:val="0"/>
  </w:num>
  <w:num w:numId="21" w16cid:durableId="212245454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9856788C-ABA5-4969-8A40-30B71E7AE66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5</Pages>
  <Words>1167</Words>
  <Characters>6071</Characters>
  <Application>Microsoft Office Word</Application>
  <DocSecurity>0</DocSecurity>
  <Lines>202</Lines>
  <Paragraphs>147</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Ericsson Martin</cp:lastModifiedBy>
  <cp:revision>4</cp:revision>
  <cp:lastPrinted>2025-05-06T09:43:00Z</cp:lastPrinted>
  <dcterms:created xsi:type="dcterms:W3CDTF">2025-05-20T16:28:00Z</dcterms:created>
  <dcterms:modified xsi:type="dcterms:W3CDTF">2025-05-20T16:43:00Z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y fmtid="{D5CDD505-2E9C-101B-9397-08002B2CF9AE}" pid="21" name="FLCMData">
    <vt:lpwstr>9D3F485A2A84DACE446EEB4D9E7AB80D7679D849CF897AC9D5088C8F35A1D24531A1F9F2E49D6C9CEDCA7D1FF961D4116FE9F924ED18D63C73E21F971D4C2C84</vt:lpwstr>
  </property>
  <property fmtid="{D5CDD505-2E9C-101B-9397-08002B2CF9AE}" pid="22" name="CWM6a42d6702a5411f08000718400007084">
    <vt:lpwstr>CWMW0+jUuCY3lOXoRaEGqfThYUe3a3cnP2EJCvAYx9rs6bCMIE0PPlVpQzjfzAhxlfDQLlcJni7bpf+Np9aDf2apA==</vt:lpwstr>
  </property>
</Properties>
</file>