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F2BFF" w14:textId="26A3DD9B" w:rsidR="00B074B9" w:rsidRDefault="00BD4530">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w:t>
      </w:r>
      <w:r w:rsidR="008D6AE0">
        <w:rPr>
          <w:rFonts w:ascii="Arial" w:eastAsia="MS Mincho" w:hAnsi="Arial"/>
          <w:b/>
          <w:sz w:val="24"/>
          <w:szCs w:val="24"/>
          <w:lang w:eastAsia="zh-CN"/>
        </w:rPr>
        <w:t>7</w:t>
      </w:r>
      <w:r>
        <w:rPr>
          <w:rFonts w:ascii="Arial" w:eastAsia="MS Mincho" w:hAnsi="Arial"/>
          <w:b/>
          <w:sz w:val="24"/>
          <w:szCs w:val="24"/>
          <w:lang w:eastAsia="zh-CN"/>
        </w:rPr>
        <w:t xml:space="preserve"> electronic</w:t>
      </w:r>
      <w:r>
        <w:rPr>
          <w:rFonts w:ascii="Arial" w:eastAsia="MS Mincho" w:hAnsi="Arial"/>
          <w:b/>
          <w:sz w:val="24"/>
          <w:szCs w:val="24"/>
          <w:lang w:eastAsia="zh-CN"/>
        </w:rPr>
        <w:tab/>
        <w:t>R2-220xxxx</w:t>
      </w:r>
    </w:p>
    <w:p w14:paraId="2397ADAE" w14:textId="4208B88C" w:rsidR="00B074B9" w:rsidRDefault="00BD4530">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 xml:space="preserve">Online, </w:t>
      </w:r>
      <w:r w:rsidR="008D6AE0">
        <w:rPr>
          <w:rFonts w:ascii="Arial" w:eastAsia="MS Mincho" w:hAnsi="Arial"/>
          <w:b/>
          <w:sz w:val="24"/>
          <w:szCs w:val="24"/>
          <w:lang w:eastAsia="zh-CN"/>
        </w:rPr>
        <w:t>February</w:t>
      </w:r>
      <w:r>
        <w:rPr>
          <w:rFonts w:ascii="Arial" w:eastAsia="MS Mincho" w:hAnsi="Arial"/>
          <w:b/>
          <w:sz w:val="24"/>
          <w:szCs w:val="24"/>
          <w:lang w:eastAsia="zh-CN"/>
        </w:rPr>
        <w:t>, 2022</w:t>
      </w:r>
    </w:p>
    <w:p w14:paraId="0CEEB019" w14:textId="77777777" w:rsidR="00B074B9" w:rsidRDefault="00BD4530">
      <w:pPr>
        <w:pStyle w:val="ae"/>
        <w:tabs>
          <w:tab w:val="left" w:pos="6521"/>
        </w:tabs>
        <w:spacing w:after="180"/>
        <w:jc w:val="both"/>
      </w:pPr>
      <w:r>
        <w:rPr>
          <w:noProof/>
          <w:lang w:eastAsia="zh-CN"/>
        </w:rPr>
        <mc:AlternateContent>
          <mc:Choice Requires="wps">
            <w:drawing>
              <wp:anchor distT="0" distB="0" distL="114300" distR="114300" simplePos="0" relativeHeight="251658240" behindDoc="0" locked="1" layoutInCell="1" hidden="1" allowOverlap="1" wp14:anchorId="1CE57D0F" wp14:editId="2AFB76C0">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1E5C0FB8"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3BE6784A" w14:textId="12706E32" w:rsidR="00B074B9" w:rsidRDefault="00BD4530">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w:t>
      </w:r>
      <w:r w:rsidR="008D6AE0">
        <w:rPr>
          <w:rFonts w:ascii="Arial" w:hAnsi="Arial"/>
          <w:b/>
          <w:sz w:val="24"/>
        </w:rPr>
        <w:t>7</w:t>
      </w:r>
      <w:r>
        <w:rPr>
          <w:rFonts w:ascii="Arial" w:hAnsi="Arial"/>
          <w:b/>
          <w:sz w:val="24"/>
        </w:rPr>
        <w:t>.2</w:t>
      </w:r>
      <w:r w:rsidR="008D6AE0">
        <w:rPr>
          <w:rFonts w:ascii="Arial" w:hAnsi="Arial"/>
          <w:b/>
          <w:sz w:val="24"/>
        </w:rPr>
        <w:t>.2</w:t>
      </w:r>
    </w:p>
    <w:p w14:paraId="13A1741F" w14:textId="77777777" w:rsidR="00B074B9" w:rsidRDefault="00BD4530">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33F07672" w14:textId="64766144" w:rsidR="00B074B9" w:rsidRDefault="00BD4530">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w:t>
      </w:r>
      <w:r w:rsidR="00423A8C">
        <w:rPr>
          <w:rFonts w:ascii="Arial" w:hAnsi="Arial"/>
          <w:b/>
          <w:sz w:val="24"/>
        </w:rPr>
        <w:t>621</w:t>
      </w:r>
      <w:bookmarkStart w:id="1" w:name="_GoBack"/>
      <w:bookmarkEnd w:id="1"/>
      <w:r>
        <w:rPr>
          <w:rFonts w:ascii="Arial" w:hAnsi="Arial"/>
          <w:b/>
          <w:sz w:val="24"/>
        </w:rPr>
        <w:t>]</w:t>
      </w:r>
    </w:p>
    <w:p w14:paraId="2AFCBB32" w14:textId="77777777" w:rsidR="00B074B9" w:rsidRDefault="00BD4530">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3CA64774" w14:textId="77777777" w:rsidR="00B074B9" w:rsidRDefault="00BD4530">
      <w:pPr>
        <w:pStyle w:val="1"/>
        <w:spacing w:line="276" w:lineRule="auto"/>
        <w:jc w:val="both"/>
        <w:rPr>
          <w:lang w:eastAsia="zh-CN"/>
        </w:rPr>
      </w:pPr>
      <w:r>
        <w:rPr>
          <w:lang w:eastAsia="zh-CN"/>
        </w:rPr>
        <w:t>Introduction</w:t>
      </w:r>
    </w:p>
    <w:p w14:paraId="52100242" w14:textId="77777777" w:rsidR="00B074B9" w:rsidRDefault="00BD4530">
      <w:pPr>
        <w:spacing w:beforeLines="50" w:before="120"/>
        <w:jc w:val="both"/>
        <w:rPr>
          <w:lang w:eastAsia="zh-CN"/>
        </w:rPr>
      </w:pPr>
      <w:r>
        <w:rPr>
          <w:lang w:eastAsia="zh-CN"/>
        </w:rPr>
        <w:t>This document is for the following discussion</w:t>
      </w:r>
    </w:p>
    <w:p w14:paraId="7FB1F9C5" w14:textId="77777777" w:rsidR="00AA28C5" w:rsidRDefault="00AA28C5" w:rsidP="00AA28C5">
      <w:pPr>
        <w:pStyle w:val="EmailDiscussion"/>
        <w:numPr>
          <w:ilvl w:val="0"/>
          <w:numId w:val="14"/>
        </w:numPr>
        <w:tabs>
          <w:tab w:val="num" w:pos="1619"/>
        </w:tabs>
        <w:rPr>
          <w:rFonts w:ascii="Calibri" w:hAnsi="Calibri" w:cs="Calibri"/>
        </w:rPr>
      </w:pPr>
      <w:r>
        <w:rPr>
          <w:rFonts w:ascii="Calibri" w:hAnsi="Calibri" w:cs="Calibri"/>
        </w:rPr>
        <w:t>[AT117-e][621][Relay] Additional issues on service continuity (OPPO)</w:t>
      </w:r>
    </w:p>
    <w:p w14:paraId="69C7E988" w14:textId="77777777" w:rsidR="00AA28C5" w:rsidRDefault="00AA28C5" w:rsidP="00AA28C5">
      <w:pPr>
        <w:pStyle w:val="EmailDiscussion2"/>
        <w:rPr>
          <w:rFonts w:ascii="Calibri" w:hAnsi="Calibri" w:cs="Calibri"/>
          <w:sz w:val="21"/>
          <w:szCs w:val="21"/>
        </w:rPr>
      </w:pPr>
      <w:r>
        <w:rPr>
          <w:rFonts w:ascii="Calibri" w:hAnsi="Calibri" w:cs="Calibri"/>
          <w:sz w:val="21"/>
          <w:szCs w:val="21"/>
        </w:rPr>
        <w:t xml:space="preserve">      Scope: Filter the issues raised in company </w:t>
      </w:r>
      <w:proofErr w:type="spellStart"/>
      <w:r>
        <w:rPr>
          <w:rFonts w:ascii="Calibri" w:hAnsi="Calibri" w:cs="Calibri"/>
          <w:sz w:val="21"/>
          <w:szCs w:val="21"/>
        </w:rPr>
        <w:t>tdocs</w:t>
      </w:r>
      <w:proofErr w:type="spellEnd"/>
      <w:r>
        <w:rPr>
          <w:rFonts w:ascii="Calibri" w:hAnsi="Calibri" w:cs="Calibri"/>
          <w:sz w:val="21"/>
          <w:szCs w:val="21"/>
        </w:rPr>
        <w:t xml:space="preserve"> under agenda item 8.7.2.2, determine if any critical issues need resolution, and attempt to converge on any critical issues.</w:t>
      </w:r>
    </w:p>
    <w:p w14:paraId="3557070F" w14:textId="77777777" w:rsidR="00AA28C5" w:rsidRDefault="00AA28C5" w:rsidP="00AA28C5">
      <w:pPr>
        <w:pStyle w:val="EmailDiscussion2"/>
        <w:rPr>
          <w:rFonts w:ascii="Calibri" w:hAnsi="Calibri" w:cs="Calibri"/>
          <w:sz w:val="21"/>
          <w:szCs w:val="21"/>
        </w:rPr>
      </w:pPr>
      <w:r>
        <w:rPr>
          <w:rFonts w:ascii="Calibri" w:hAnsi="Calibri" w:cs="Calibri"/>
          <w:sz w:val="21"/>
          <w:szCs w:val="21"/>
        </w:rPr>
        <w:t>      Intended outcome: Report to Friday online session</w:t>
      </w:r>
    </w:p>
    <w:p w14:paraId="66B69F91" w14:textId="77777777" w:rsidR="00AA28C5" w:rsidRDefault="00AA28C5" w:rsidP="00AA28C5">
      <w:pPr>
        <w:pStyle w:val="EmailDiscussion2"/>
        <w:rPr>
          <w:rFonts w:ascii="Calibri" w:hAnsi="Calibri" w:cs="Calibri"/>
          <w:sz w:val="21"/>
          <w:szCs w:val="21"/>
        </w:rPr>
      </w:pPr>
      <w:r>
        <w:rPr>
          <w:rFonts w:ascii="Calibri" w:hAnsi="Calibri" w:cs="Calibri"/>
          <w:sz w:val="21"/>
          <w:szCs w:val="21"/>
        </w:rPr>
        <w:t>      Deadline:  Thursday 2022-02-24 1200 UTC</w:t>
      </w:r>
    </w:p>
    <w:p w14:paraId="0F5B5D08" w14:textId="77777777" w:rsidR="00B074B9" w:rsidRDefault="00B074B9">
      <w:pPr>
        <w:spacing w:beforeLines="50" w:before="120"/>
        <w:jc w:val="both"/>
        <w:rPr>
          <w:lang w:eastAsia="zh-CN"/>
        </w:rPr>
      </w:pPr>
    </w:p>
    <w:p w14:paraId="3F0CA6D7" w14:textId="77777777" w:rsidR="00B074B9" w:rsidRDefault="00BD4530">
      <w:pPr>
        <w:spacing w:beforeLines="50" w:before="120"/>
        <w:jc w:val="both"/>
        <w:rPr>
          <w:lang w:eastAsia="zh-CN"/>
        </w:rPr>
      </w:pPr>
      <w:r>
        <w:rPr>
          <w:lang w:eastAsia="zh-CN"/>
        </w:rPr>
        <w:br w:type="page"/>
      </w:r>
    </w:p>
    <w:p w14:paraId="0006A29B" w14:textId="77777777" w:rsidR="00B074B9" w:rsidRDefault="00B074B9">
      <w:pPr>
        <w:spacing w:beforeLines="50" w:before="120"/>
        <w:jc w:val="both"/>
        <w:rPr>
          <w:lang w:eastAsia="zh-CN"/>
        </w:rPr>
        <w:sectPr w:rsidR="00B074B9">
          <w:headerReference w:type="default" r:id="rId15"/>
          <w:footnotePr>
            <w:numRestart w:val="eachSect"/>
          </w:footnotePr>
          <w:pgSz w:w="11907" w:h="16840"/>
          <w:pgMar w:top="1418" w:right="1134" w:bottom="1134" w:left="1134" w:header="680" w:footer="567" w:gutter="0"/>
          <w:cols w:space="720"/>
        </w:sectPr>
      </w:pPr>
    </w:p>
    <w:p w14:paraId="1998CCE2" w14:textId="77777777" w:rsidR="00B074B9" w:rsidRDefault="00B074B9">
      <w:pPr>
        <w:spacing w:beforeLines="50" w:before="120"/>
        <w:jc w:val="both"/>
        <w:rPr>
          <w:lang w:eastAsia="zh-CN"/>
        </w:rPr>
      </w:pPr>
    </w:p>
    <w:p w14:paraId="15F8B2E7" w14:textId="07B4998E" w:rsidR="00B074B9" w:rsidRDefault="00BD4530">
      <w:pPr>
        <w:pStyle w:val="1"/>
        <w:rPr>
          <w:lang w:eastAsia="zh-CN"/>
        </w:rPr>
      </w:pPr>
      <w:r>
        <w:rPr>
          <w:lang w:eastAsia="zh-CN"/>
        </w:rPr>
        <w:t>Discussion</w:t>
      </w:r>
    </w:p>
    <w:tbl>
      <w:tblPr>
        <w:tblStyle w:val="af4"/>
        <w:tblW w:w="14170" w:type="dxa"/>
        <w:tblLook w:val="04A0" w:firstRow="1" w:lastRow="0" w:firstColumn="1" w:lastColumn="0" w:noHBand="0" w:noVBand="1"/>
      </w:tblPr>
      <w:tblGrid>
        <w:gridCol w:w="1129"/>
        <w:gridCol w:w="1418"/>
        <w:gridCol w:w="7371"/>
        <w:gridCol w:w="4252"/>
      </w:tblGrid>
      <w:tr w:rsidR="008D6AE0" w:rsidRPr="001A0B48" w14:paraId="00B359EB" w14:textId="77777777" w:rsidTr="008D6AE0">
        <w:trPr>
          <w:trHeight w:val="240"/>
        </w:trPr>
        <w:tc>
          <w:tcPr>
            <w:tcW w:w="1129" w:type="dxa"/>
            <w:hideMark/>
          </w:tcPr>
          <w:p w14:paraId="08AA1BAA" w14:textId="77777777" w:rsidR="008D6AE0" w:rsidRPr="001A0B48" w:rsidRDefault="002C1E2F" w:rsidP="00E51F79">
            <w:pPr>
              <w:spacing w:after="0"/>
              <w:contextualSpacing/>
              <w:rPr>
                <w:rFonts w:ascii="Arial" w:eastAsia="等线" w:hAnsi="Arial" w:cs="Arial"/>
                <w:b/>
                <w:bCs/>
                <w:color w:val="0000FF"/>
                <w:sz w:val="16"/>
                <w:szCs w:val="16"/>
                <w:u w:val="single"/>
              </w:rPr>
            </w:pPr>
            <w:hyperlink r:id="rId16" w:history="1">
              <w:r w:rsidR="008D6AE0" w:rsidRPr="001A0B48">
                <w:rPr>
                  <w:rFonts w:ascii="Arial" w:eastAsia="等线" w:hAnsi="Arial" w:cs="Arial"/>
                  <w:b/>
                  <w:bCs/>
                  <w:color w:val="0000FF"/>
                  <w:sz w:val="16"/>
                  <w:szCs w:val="16"/>
                  <w:u w:val="single"/>
                </w:rPr>
                <w:t>R2-2202185</w:t>
              </w:r>
            </w:hyperlink>
          </w:p>
        </w:tc>
        <w:tc>
          <w:tcPr>
            <w:tcW w:w="1418" w:type="dxa"/>
          </w:tcPr>
          <w:p w14:paraId="00F3F27F"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Qualcomm Incorporated</w:t>
            </w:r>
          </w:p>
        </w:tc>
        <w:tc>
          <w:tcPr>
            <w:tcW w:w="7371" w:type="dxa"/>
            <w:hideMark/>
          </w:tcPr>
          <w:p w14:paraId="29AAAC48"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9: Extend the PC5 RRC notification message to include the cause value that relay fails to enter CONNECTED.</w:t>
            </w:r>
          </w:p>
        </w:tc>
        <w:tc>
          <w:tcPr>
            <w:tcW w:w="4252" w:type="dxa"/>
          </w:tcPr>
          <w:p w14:paraId="0A5079F7" w14:textId="77777777" w:rsidR="008D6AE0" w:rsidRDefault="00B62AD2" w:rsidP="00E51F79">
            <w:pPr>
              <w:spacing w:after="0"/>
              <w:contextualSpacing/>
              <w:rPr>
                <w:rFonts w:ascii="Arial" w:eastAsia="等线" w:hAnsi="Arial" w:cs="Arial"/>
                <w:sz w:val="16"/>
                <w:szCs w:val="16"/>
                <w:lang w:eastAsia="zh-CN"/>
              </w:rPr>
            </w:pPr>
            <w:r>
              <w:rPr>
                <w:rFonts w:ascii="Arial" w:eastAsia="等线" w:hAnsi="Arial" w:cs="Arial" w:hint="eastAsia"/>
                <w:sz w:val="16"/>
                <w:szCs w:val="16"/>
                <w:lang w:eastAsia="zh-CN"/>
              </w:rPr>
              <w:t>M</w:t>
            </w:r>
            <w:r>
              <w:rPr>
                <w:rFonts w:ascii="Arial" w:eastAsia="等线" w:hAnsi="Arial" w:cs="Arial"/>
                <w:sz w:val="16"/>
                <w:szCs w:val="16"/>
                <w:lang w:eastAsia="zh-CN"/>
              </w:rPr>
              <w:t xml:space="preserve">oderator understand it is related to the P8 of </w:t>
            </w:r>
            <w:r w:rsidRPr="00B62AD2">
              <w:rPr>
                <w:rFonts w:ascii="Arial" w:eastAsia="等线" w:hAnsi="Arial" w:cs="Arial"/>
                <w:sz w:val="16"/>
                <w:szCs w:val="16"/>
                <w:lang w:eastAsia="zh-CN"/>
              </w:rPr>
              <w:t>[Pre117-e][603]</w:t>
            </w:r>
            <w:r>
              <w:rPr>
                <w:rFonts w:ascii="Arial" w:eastAsia="等线" w:hAnsi="Arial" w:cs="Arial"/>
                <w:sz w:val="16"/>
                <w:szCs w:val="16"/>
                <w:lang w:eastAsia="zh-CN"/>
              </w:rPr>
              <w:t>.</w:t>
            </w:r>
          </w:p>
          <w:p w14:paraId="2A10F98D" w14:textId="77777777" w:rsidR="00B62AD2" w:rsidRDefault="00B62AD2" w:rsidP="00E51F79">
            <w:pPr>
              <w:spacing w:after="0"/>
              <w:contextualSpacing/>
              <w:rPr>
                <w:rFonts w:ascii="Arial" w:eastAsia="等线" w:hAnsi="Arial" w:cs="Arial"/>
                <w:sz w:val="16"/>
                <w:szCs w:val="16"/>
                <w:lang w:eastAsia="zh-CN"/>
              </w:rPr>
            </w:pPr>
          </w:p>
          <w:p w14:paraId="75416B1C" w14:textId="77777777" w:rsidR="00B62AD2" w:rsidRPr="00B62AD2" w:rsidRDefault="00B62AD2" w:rsidP="00B62AD2">
            <w:pPr>
              <w:spacing w:after="0"/>
              <w:contextualSpacing/>
              <w:rPr>
                <w:rFonts w:ascii="Arial" w:eastAsia="等线" w:hAnsi="Arial" w:cs="Arial"/>
                <w:sz w:val="16"/>
                <w:szCs w:val="16"/>
                <w:lang w:eastAsia="zh-CN"/>
              </w:rPr>
            </w:pPr>
            <w:r w:rsidRPr="00B62AD2">
              <w:rPr>
                <w:rFonts w:ascii="Arial" w:eastAsia="等线" w:hAnsi="Arial" w:cs="Arial"/>
                <w:sz w:val="16"/>
                <w:szCs w:val="16"/>
                <w:lang w:eastAsia="zh-CN"/>
              </w:rPr>
              <w:t xml:space="preserve">Proposal 8: When the new T304-like timer is stopped in remote UE but the direct to indirect path switch fails due to IDLE/INACTIVE relay UE fails to establish the connection on </w:t>
            </w:r>
            <w:proofErr w:type="spellStart"/>
            <w:r w:rsidRPr="00B62AD2">
              <w:rPr>
                <w:rFonts w:ascii="Arial" w:eastAsia="等线" w:hAnsi="Arial" w:cs="Arial"/>
                <w:sz w:val="16"/>
                <w:szCs w:val="16"/>
                <w:lang w:eastAsia="zh-CN"/>
              </w:rPr>
              <w:t>Uu</w:t>
            </w:r>
            <w:proofErr w:type="spellEnd"/>
            <w:r w:rsidRPr="00B62AD2">
              <w:rPr>
                <w:rFonts w:ascii="Arial" w:eastAsia="等线" w:hAnsi="Arial" w:cs="Arial"/>
                <w:sz w:val="16"/>
                <w:szCs w:val="16"/>
                <w:lang w:eastAsia="zh-CN"/>
              </w:rPr>
              <w:t xml:space="preserve"> hop of indirect path, a similar handling as relay UE’s HO/</w:t>
            </w:r>
            <w:proofErr w:type="spellStart"/>
            <w:r w:rsidRPr="00B62AD2">
              <w:rPr>
                <w:rFonts w:ascii="Arial" w:eastAsia="等线" w:hAnsi="Arial" w:cs="Arial"/>
                <w:sz w:val="16"/>
                <w:szCs w:val="16"/>
                <w:lang w:eastAsia="zh-CN"/>
              </w:rPr>
              <w:t>Uu</w:t>
            </w:r>
            <w:proofErr w:type="spellEnd"/>
            <w:r w:rsidRPr="00B62AD2">
              <w:rPr>
                <w:rFonts w:ascii="Arial" w:eastAsia="等线" w:hAnsi="Arial" w:cs="Arial"/>
                <w:sz w:val="16"/>
                <w:szCs w:val="16"/>
                <w:lang w:eastAsia="zh-CN"/>
              </w:rPr>
              <w:t xml:space="preserve"> RLF, i.e.:</w:t>
            </w:r>
          </w:p>
          <w:p w14:paraId="69B6F786" w14:textId="77777777" w:rsidR="00B62AD2" w:rsidRPr="00B62AD2" w:rsidRDefault="00B62AD2" w:rsidP="00B62AD2">
            <w:pPr>
              <w:spacing w:after="0"/>
              <w:contextualSpacing/>
              <w:rPr>
                <w:rFonts w:ascii="Arial" w:eastAsia="等线" w:hAnsi="Arial" w:cs="Arial"/>
                <w:sz w:val="16"/>
                <w:szCs w:val="16"/>
                <w:lang w:eastAsia="zh-CN"/>
              </w:rPr>
            </w:pPr>
            <w:r w:rsidRPr="00B62AD2">
              <w:rPr>
                <w:rFonts w:ascii="Arial" w:eastAsia="等线" w:hAnsi="Arial" w:cs="Arial"/>
                <w:sz w:val="16"/>
                <w:szCs w:val="16"/>
                <w:lang w:eastAsia="zh-CN"/>
              </w:rPr>
              <w:t xml:space="preserve">    -Upon relay UE receives </w:t>
            </w:r>
            <w:proofErr w:type="spellStart"/>
            <w:r w:rsidRPr="00B62AD2">
              <w:rPr>
                <w:rFonts w:ascii="Arial" w:eastAsia="等线" w:hAnsi="Arial" w:cs="Arial"/>
                <w:sz w:val="16"/>
                <w:szCs w:val="16"/>
                <w:lang w:eastAsia="zh-CN"/>
              </w:rPr>
              <w:t>RRCReject</w:t>
            </w:r>
            <w:proofErr w:type="spellEnd"/>
            <w:r w:rsidRPr="00B62AD2">
              <w:rPr>
                <w:rFonts w:ascii="Arial" w:eastAsia="等线" w:hAnsi="Arial" w:cs="Arial"/>
                <w:sz w:val="16"/>
                <w:szCs w:val="16"/>
                <w:lang w:eastAsia="zh-CN"/>
              </w:rPr>
              <w:t xml:space="preserve"> or experiences other connection establishment/resume failure, it either triggers PC5-S release or sends notification message indicating </w:t>
            </w:r>
            <w:proofErr w:type="spellStart"/>
            <w:r w:rsidRPr="00B62AD2">
              <w:rPr>
                <w:rFonts w:ascii="Arial" w:eastAsia="等线" w:hAnsi="Arial" w:cs="Arial"/>
                <w:sz w:val="16"/>
                <w:szCs w:val="16"/>
                <w:lang w:eastAsia="zh-CN"/>
              </w:rPr>
              <w:t>Uu</w:t>
            </w:r>
            <w:proofErr w:type="spellEnd"/>
            <w:r w:rsidRPr="00B62AD2">
              <w:rPr>
                <w:rFonts w:ascii="Arial" w:eastAsia="等线" w:hAnsi="Arial" w:cs="Arial"/>
                <w:sz w:val="16"/>
                <w:szCs w:val="16"/>
                <w:lang w:eastAsia="zh-CN"/>
              </w:rPr>
              <w:t xml:space="preserve"> RRC connection failure to remote UE. </w:t>
            </w:r>
          </w:p>
          <w:p w14:paraId="2928504E" w14:textId="0A9D802E" w:rsidR="00B62AD2" w:rsidRDefault="00B62AD2" w:rsidP="00B62AD2">
            <w:pPr>
              <w:spacing w:after="0"/>
              <w:ind w:firstLine="180"/>
              <w:contextualSpacing/>
              <w:rPr>
                <w:rFonts w:ascii="Arial" w:eastAsia="等线" w:hAnsi="Arial" w:cs="Arial"/>
                <w:sz w:val="16"/>
                <w:szCs w:val="16"/>
                <w:lang w:eastAsia="zh-CN"/>
              </w:rPr>
            </w:pPr>
            <w:r w:rsidRPr="00B62AD2">
              <w:rPr>
                <w:rFonts w:ascii="Arial" w:eastAsia="等线" w:hAnsi="Arial" w:cs="Arial"/>
                <w:sz w:val="16"/>
                <w:szCs w:val="16"/>
                <w:lang w:eastAsia="zh-CN"/>
              </w:rPr>
              <w:t xml:space="preserve">-PC5-S release or notification message shall trigger remote UE’s RRC reestablishment. But in case of notification, remote UE can choose to keep the current PC5 connection with this target relay, or release the PC5 connection and reselect to </w:t>
            </w:r>
            <w:proofErr w:type="gramStart"/>
            <w:r w:rsidRPr="00B62AD2">
              <w:rPr>
                <w:rFonts w:ascii="Arial" w:eastAsia="等线" w:hAnsi="Arial" w:cs="Arial"/>
                <w:sz w:val="16"/>
                <w:szCs w:val="16"/>
                <w:lang w:eastAsia="zh-CN"/>
              </w:rPr>
              <w:t>other</w:t>
            </w:r>
            <w:proofErr w:type="gramEnd"/>
            <w:r w:rsidRPr="00B62AD2">
              <w:rPr>
                <w:rFonts w:ascii="Arial" w:eastAsia="等线" w:hAnsi="Arial" w:cs="Arial"/>
                <w:sz w:val="16"/>
                <w:szCs w:val="16"/>
                <w:lang w:eastAsia="zh-CN"/>
              </w:rPr>
              <w:t xml:space="preserve"> relay.</w:t>
            </w:r>
          </w:p>
          <w:p w14:paraId="75874B25" w14:textId="77777777" w:rsidR="00B62AD2" w:rsidRDefault="00B62AD2" w:rsidP="00B62AD2">
            <w:pPr>
              <w:spacing w:after="0"/>
              <w:ind w:firstLine="180"/>
              <w:contextualSpacing/>
              <w:rPr>
                <w:rFonts w:ascii="Arial" w:eastAsia="等线" w:hAnsi="Arial" w:cs="Arial"/>
                <w:sz w:val="16"/>
                <w:szCs w:val="16"/>
                <w:lang w:eastAsia="zh-CN"/>
              </w:rPr>
            </w:pPr>
          </w:p>
          <w:p w14:paraId="13A01E34" w14:textId="732E5E61" w:rsidR="00B62AD2" w:rsidRPr="001A0B48" w:rsidRDefault="00B62AD2" w:rsidP="00B62AD2">
            <w:pPr>
              <w:spacing w:after="0"/>
              <w:contextualSpacing/>
              <w:rPr>
                <w:rFonts w:ascii="Arial" w:eastAsia="等线" w:hAnsi="Arial" w:cs="Arial"/>
                <w:sz w:val="16"/>
                <w:szCs w:val="16"/>
                <w:lang w:eastAsia="zh-CN"/>
              </w:rPr>
            </w:pPr>
            <w:r>
              <w:rPr>
                <w:rFonts w:ascii="Arial" w:eastAsia="等线" w:hAnsi="Arial" w:cs="Arial"/>
                <w:sz w:val="16"/>
                <w:szCs w:val="16"/>
                <w:lang w:eastAsia="zh-CN"/>
              </w:rPr>
              <w:t>Yet P8 did not mention the cause value introduction so can be asked here.</w:t>
            </w:r>
          </w:p>
        </w:tc>
      </w:tr>
    </w:tbl>
    <w:p w14:paraId="7B8D3DDC" w14:textId="1F9A87EA" w:rsidR="008D6AE0" w:rsidRPr="00B62AD2" w:rsidRDefault="00B62AD2" w:rsidP="008D6AE0">
      <w:pPr>
        <w:spacing w:beforeLines="50" w:before="120"/>
        <w:rPr>
          <w:b/>
          <w:lang w:eastAsia="zh-CN"/>
        </w:rPr>
      </w:pPr>
      <w:r w:rsidRPr="00B62AD2">
        <w:rPr>
          <w:rFonts w:hint="eastAsia"/>
          <w:b/>
          <w:lang w:eastAsia="zh-CN"/>
        </w:rPr>
        <w:t>Q</w:t>
      </w:r>
      <w:r w:rsidRPr="00B62AD2">
        <w:rPr>
          <w:b/>
          <w:lang w:eastAsia="zh-CN"/>
        </w:rPr>
        <w:t>1: For the case where RRC_IDLE/RRC_INACTIVE Relay UE fails to enter RRC_CONNECTED state, do you agree to introduce a cause value into the PC5-RRC notification message?</w:t>
      </w:r>
    </w:p>
    <w:tbl>
      <w:tblPr>
        <w:tblStyle w:val="af4"/>
        <w:tblW w:w="0" w:type="auto"/>
        <w:tblLook w:val="04A0" w:firstRow="1" w:lastRow="0" w:firstColumn="1" w:lastColumn="0" w:noHBand="0" w:noVBand="1"/>
      </w:tblPr>
      <w:tblGrid>
        <w:gridCol w:w="2547"/>
        <w:gridCol w:w="4252"/>
        <w:gridCol w:w="7479"/>
      </w:tblGrid>
      <w:tr w:rsidR="007D6E90" w14:paraId="74F0805D" w14:textId="77777777" w:rsidTr="0047157C">
        <w:tc>
          <w:tcPr>
            <w:tcW w:w="2547" w:type="dxa"/>
            <w:shd w:val="clear" w:color="auto" w:fill="A6A6A6" w:themeFill="background1" w:themeFillShade="A6"/>
          </w:tcPr>
          <w:p w14:paraId="74DD0444" w14:textId="2ACA6C5D" w:rsidR="007D6E90" w:rsidRDefault="007D6E90" w:rsidP="008D6AE0">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5DF9A128" w14:textId="07716312" w:rsidR="007D6E90" w:rsidRDefault="007D6E90" w:rsidP="008D6AE0">
            <w:pPr>
              <w:spacing w:beforeLines="50" w:before="120"/>
              <w:rPr>
                <w:lang w:eastAsia="zh-CN"/>
              </w:rPr>
            </w:pPr>
            <w:r>
              <w:rPr>
                <w:rFonts w:hint="eastAsia"/>
                <w:lang w:eastAsia="zh-CN"/>
              </w:rPr>
              <w:t>Y</w:t>
            </w:r>
            <w:r>
              <w:rPr>
                <w:lang w:eastAsia="zh-CN"/>
              </w:rPr>
              <w:t>es/No</w:t>
            </w:r>
          </w:p>
        </w:tc>
        <w:tc>
          <w:tcPr>
            <w:tcW w:w="7479" w:type="dxa"/>
            <w:shd w:val="clear" w:color="auto" w:fill="A6A6A6" w:themeFill="background1" w:themeFillShade="A6"/>
          </w:tcPr>
          <w:p w14:paraId="4CA8707E" w14:textId="31406D15" w:rsidR="007D6E90" w:rsidRDefault="007D6E90" w:rsidP="008D6AE0">
            <w:pPr>
              <w:spacing w:beforeLines="50" w:before="120"/>
              <w:rPr>
                <w:lang w:eastAsia="zh-CN"/>
              </w:rPr>
            </w:pPr>
            <w:r>
              <w:rPr>
                <w:rFonts w:hint="eastAsia"/>
                <w:lang w:eastAsia="zh-CN"/>
              </w:rPr>
              <w:t>C</w:t>
            </w:r>
            <w:r>
              <w:rPr>
                <w:lang w:eastAsia="zh-CN"/>
              </w:rPr>
              <w:t>omment</w:t>
            </w:r>
          </w:p>
        </w:tc>
      </w:tr>
      <w:tr w:rsidR="007D6E90" w14:paraId="18395051" w14:textId="77777777" w:rsidTr="007D6E90">
        <w:tc>
          <w:tcPr>
            <w:tcW w:w="2547" w:type="dxa"/>
          </w:tcPr>
          <w:p w14:paraId="0A9F96A5" w14:textId="77777777" w:rsidR="007D6E90" w:rsidRDefault="007D6E90" w:rsidP="008D6AE0">
            <w:pPr>
              <w:spacing w:beforeLines="50" w:before="120"/>
              <w:rPr>
                <w:lang w:eastAsia="zh-CN"/>
              </w:rPr>
            </w:pPr>
          </w:p>
        </w:tc>
        <w:tc>
          <w:tcPr>
            <w:tcW w:w="4252" w:type="dxa"/>
          </w:tcPr>
          <w:p w14:paraId="2762DCBC" w14:textId="77777777" w:rsidR="007D6E90" w:rsidRDefault="007D6E90" w:rsidP="008D6AE0">
            <w:pPr>
              <w:spacing w:beforeLines="50" w:before="120"/>
              <w:rPr>
                <w:lang w:eastAsia="zh-CN"/>
              </w:rPr>
            </w:pPr>
          </w:p>
        </w:tc>
        <w:tc>
          <w:tcPr>
            <w:tcW w:w="7479" w:type="dxa"/>
          </w:tcPr>
          <w:p w14:paraId="16BAD2E5" w14:textId="77777777" w:rsidR="007D6E90" w:rsidRDefault="007D6E90" w:rsidP="008D6AE0">
            <w:pPr>
              <w:spacing w:beforeLines="50" w:before="120"/>
              <w:rPr>
                <w:lang w:eastAsia="zh-CN"/>
              </w:rPr>
            </w:pPr>
          </w:p>
        </w:tc>
      </w:tr>
      <w:tr w:rsidR="007D6E90" w14:paraId="3A76D76C" w14:textId="77777777" w:rsidTr="007D6E90">
        <w:tc>
          <w:tcPr>
            <w:tcW w:w="2547" w:type="dxa"/>
          </w:tcPr>
          <w:p w14:paraId="69CB04F2" w14:textId="77777777" w:rsidR="007D6E90" w:rsidRDefault="007D6E90" w:rsidP="008D6AE0">
            <w:pPr>
              <w:spacing w:beforeLines="50" w:before="120"/>
              <w:rPr>
                <w:lang w:eastAsia="zh-CN"/>
              </w:rPr>
            </w:pPr>
          </w:p>
        </w:tc>
        <w:tc>
          <w:tcPr>
            <w:tcW w:w="4252" w:type="dxa"/>
          </w:tcPr>
          <w:p w14:paraId="2C89A9BB" w14:textId="77777777" w:rsidR="007D6E90" w:rsidRDefault="007D6E90" w:rsidP="008D6AE0">
            <w:pPr>
              <w:spacing w:beforeLines="50" w:before="120"/>
              <w:rPr>
                <w:lang w:eastAsia="zh-CN"/>
              </w:rPr>
            </w:pPr>
          </w:p>
        </w:tc>
        <w:tc>
          <w:tcPr>
            <w:tcW w:w="7479" w:type="dxa"/>
          </w:tcPr>
          <w:p w14:paraId="38414167" w14:textId="77777777" w:rsidR="007D6E90" w:rsidRDefault="007D6E90" w:rsidP="008D6AE0">
            <w:pPr>
              <w:spacing w:beforeLines="50" w:before="120"/>
              <w:rPr>
                <w:lang w:eastAsia="zh-CN"/>
              </w:rPr>
            </w:pPr>
          </w:p>
        </w:tc>
      </w:tr>
      <w:tr w:rsidR="00AC5DC4" w14:paraId="7122E5C1" w14:textId="77777777" w:rsidTr="007D6E90">
        <w:tc>
          <w:tcPr>
            <w:tcW w:w="2547" w:type="dxa"/>
          </w:tcPr>
          <w:p w14:paraId="7C08A287" w14:textId="77777777" w:rsidR="00AC5DC4" w:rsidRDefault="00AC5DC4" w:rsidP="008D6AE0">
            <w:pPr>
              <w:spacing w:beforeLines="50" w:before="120"/>
              <w:rPr>
                <w:lang w:eastAsia="zh-CN"/>
              </w:rPr>
            </w:pPr>
          </w:p>
        </w:tc>
        <w:tc>
          <w:tcPr>
            <w:tcW w:w="4252" w:type="dxa"/>
          </w:tcPr>
          <w:p w14:paraId="7250092E" w14:textId="77777777" w:rsidR="00AC5DC4" w:rsidRDefault="00AC5DC4" w:rsidP="008D6AE0">
            <w:pPr>
              <w:spacing w:beforeLines="50" w:before="120"/>
              <w:rPr>
                <w:lang w:eastAsia="zh-CN"/>
              </w:rPr>
            </w:pPr>
          </w:p>
        </w:tc>
        <w:tc>
          <w:tcPr>
            <w:tcW w:w="7479" w:type="dxa"/>
          </w:tcPr>
          <w:p w14:paraId="037D1889" w14:textId="77777777" w:rsidR="00AC5DC4" w:rsidRDefault="00AC5DC4" w:rsidP="008D6AE0">
            <w:pPr>
              <w:spacing w:beforeLines="50" w:before="120"/>
              <w:rPr>
                <w:lang w:eastAsia="zh-CN"/>
              </w:rPr>
            </w:pPr>
          </w:p>
        </w:tc>
      </w:tr>
    </w:tbl>
    <w:p w14:paraId="0F5635B5" w14:textId="77777777" w:rsidR="007D6E90" w:rsidRDefault="007D6E90" w:rsidP="008D6AE0">
      <w:pPr>
        <w:spacing w:beforeLines="50" w:before="120"/>
        <w:rPr>
          <w:lang w:eastAsia="zh-CN"/>
        </w:rPr>
      </w:pPr>
    </w:p>
    <w:tbl>
      <w:tblPr>
        <w:tblStyle w:val="af4"/>
        <w:tblW w:w="14170" w:type="dxa"/>
        <w:tblLook w:val="04A0" w:firstRow="1" w:lastRow="0" w:firstColumn="1" w:lastColumn="0" w:noHBand="0" w:noVBand="1"/>
      </w:tblPr>
      <w:tblGrid>
        <w:gridCol w:w="1129"/>
        <w:gridCol w:w="1418"/>
        <w:gridCol w:w="7371"/>
        <w:gridCol w:w="4252"/>
      </w:tblGrid>
      <w:tr w:rsidR="008D6AE0" w:rsidRPr="001A0B48" w14:paraId="25C05119" w14:textId="77777777" w:rsidTr="008D6AE0">
        <w:trPr>
          <w:trHeight w:val="480"/>
        </w:trPr>
        <w:tc>
          <w:tcPr>
            <w:tcW w:w="1129" w:type="dxa"/>
            <w:hideMark/>
          </w:tcPr>
          <w:p w14:paraId="748B0CEE" w14:textId="77777777" w:rsidR="008D6AE0" w:rsidRPr="001A0B48" w:rsidRDefault="002C1E2F" w:rsidP="00E51F79">
            <w:pPr>
              <w:spacing w:after="0"/>
              <w:contextualSpacing/>
              <w:rPr>
                <w:rFonts w:ascii="Arial" w:eastAsia="等线" w:hAnsi="Arial" w:cs="Arial"/>
                <w:b/>
                <w:bCs/>
                <w:color w:val="0000FF"/>
                <w:sz w:val="16"/>
                <w:szCs w:val="16"/>
                <w:u w:val="single"/>
              </w:rPr>
            </w:pPr>
            <w:hyperlink r:id="rId17" w:history="1">
              <w:r w:rsidR="008D6AE0" w:rsidRPr="001A0B48">
                <w:rPr>
                  <w:rFonts w:ascii="Arial" w:eastAsia="等线" w:hAnsi="Arial" w:cs="Arial"/>
                  <w:b/>
                  <w:bCs/>
                  <w:color w:val="0000FF"/>
                  <w:sz w:val="16"/>
                  <w:szCs w:val="16"/>
                  <w:u w:val="single"/>
                </w:rPr>
                <w:t>R2-2202848</w:t>
              </w:r>
            </w:hyperlink>
          </w:p>
        </w:tc>
        <w:tc>
          <w:tcPr>
            <w:tcW w:w="1418" w:type="dxa"/>
          </w:tcPr>
          <w:p w14:paraId="157BF8BB" w14:textId="77777777" w:rsidR="008D6AE0" w:rsidRPr="001A0B48" w:rsidRDefault="008D6AE0" w:rsidP="00E51F79">
            <w:pPr>
              <w:spacing w:after="0"/>
              <w:contextualSpacing/>
              <w:rPr>
                <w:rFonts w:ascii="Arial" w:eastAsia="等线" w:hAnsi="Arial" w:cs="Arial"/>
                <w:sz w:val="16"/>
                <w:szCs w:val="16"/>
              </w:rPr>
            </w:pPr>
            <w:proofErr w:type="spellStart"/>
            <w:r w:rsidRPr="001A0B48">
              <w:rPr>
                <w:rFonts w:ascii="Arial" w:eastAsia="等线" w:hAnsi="Arial" w:cs="Arial"/>
                <w:sz w:val="16"/>
                <w:szCs w:val="16"/>
              </w:rPr>
              <w:t>ASUSTeK</w:t>
            </w:r>
            <w:proofErr w:type="spellEnd"/>
          </w:p>
        </w:tc>
        <w:tc>
          <w:tcPr>
            <w:tcW w:w="7371" w:type="dxa"/>
            <w:hideMark/>
          </w:tcPr>
          <w:p w14:paraId="5001D18F"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1: RAN2 to discuss and decide whether a L2 U2N remote UE can establish multiple unicast links with a L2 U2N relay UE for relaying traffic.</w:t>
            </w:r>
          </w:p>
        </w:tc>
        <w:tc>
          <w:tcPr>
            <w:tcW w:w="4252" w:type="dxa"/>
          </w:tcPr>
          <w:p w14:paraId="70D13A8E" w14:textId="1B975E66" w:rsidR="008D6AE0" w:rsidRPr="001A0B48" w:rsidRDefault="00D62BDF" w:rsidP="00E51F79">
            <w:pPr>
              <w:spacing w:after="0"/>
              <w:contextualSpacing/>
              <w:rPr>
                <w:rFonts w:ascii="Arial" w:eastAsia="等线" w:hAnsi="Arial" w:cs="Arial"/>
                <w:sz w:val="16"/>
                <w:szCs w:val="16"/>
                <w:lang w:eastAsia="zh-CN"/>
              </w:rPr>
            </w:pPr>
            <w:r>
              <w:rPr>
                <w:rFonts w:ascii="Arial" w:eastAsia="等线" w:hAnsi="Arial" w:cs="Arial" w:hint="eastAsia"/>
                <w:sz w:val="16"/>
                <w:szCs w:val="16"/>
                <w:lang w:eastAsia="zh-CN"/>
              </w:rPr>
              <w:t>T</w:t>
            </w:r>
            <w:r>
              <w:rPr>
                <w:rFonts w:ascii="Arial" w:eastAsia="等线" w:hAnsi="Arial" w:cs="Arial"/>
                <w:sz w:val="16"/>
                <w:szCs w:val="16"/>
                <w:lang w:eastAsia="zh-CN"/>
              </w:rPr>
              <w:t xml:space="preserve">he discussion of whether to support multiple unicast links between a U2N remote UE and relay UE </w:t>
            </w:r>
            <w:r w:rsidR="00D2130D">
              <w:rPr>
                <w:rFonts w:ascii="Arial" w:eastAsia="等线" w:hAnsi="Arial" w:cs="Arial"/>
                <w:sz w:val="16"/>
                <w:szCs w:val="16"/>
                <w:lang w:eastAsia="zh-CN"/>
              </w:rPr>
              <w:t>was touched in post-116 discussion</w:t>
            </w:r>
            <w:r>
              <w:rPr>
                <w:rFonts w:ascii="Arial" w:eastAsia="等线" w:hAnsi="Arial" w:cs="Arial"/>
                <w:sz w:val="16"/>
                <w:szCs w:val="16"/>
                <w:lang w:eastAsia="zh-CN"/>
              </w:rPr>
              <w:t>, which should be addressed.</w:t>
            </w:r>
          </w:p>
        </w:tc>
      </w:tr>
      <w:tr w:rsidR="008D6AE0" w:rsidRPr="001A0B48" w14:paraId="1BF8D31C" w14:textId="77777777" w:rsidTr="008D6AE0">
        <w:trPr>
          <w:trHeight w:val="480"/>
        </w:trPr>
        <w:tc>
          <w:tcPr>
            <w:tcW w:w="1129" w:type="dxa"/>
          </w:tcPr>
          <w:p w14:paraId="5DF3FB21" w14:textId="77777777" w:rsidR="008D6AE0" w:rsidRPr="001A0B48" w:rsidRDefault="002C1E2F" w:rsidP="00E51F79">
            <w:pPr>
              <w:spacing w:after="0"/>
              <w:contextualSpacing/>
              <w:rPr>
                <w:rFonts w:ascii="Arial" w:eastAsia="等线" w:hAnsi="Arial" w:cs="Arial"/>
                <w:b/>
                <w:bCs/>
                <w:color w:val="0000FF"/>
                <w:sz w:val="16"/>
                <w:szCs w:val="16"/>
                <w:u w:val="single"/>
              </w:rPr>
            </w:pPr>
            <w:hyperlink r:id="rId18" w:history="1">
              <w:r w:rsidR="008D6AE0" w:rsidRPr="001A0B48">
                <w:rPr>
                  <w:rFonts w:ascii="Arial" w:eastAsia="等线" w:hAnsi="Arial" w:cs="Arial"/>
                  <w:b/>
                  <w:bCs/>
                  <w:color w:val="0000FF"/>
                  <w:sz w:val="16"/>
                  <w:szCs w:val="16"/>
                  <w:u w:val="single"/>
                </w:rPr>
                <w:t>R2-2202341</w:t>
              </w:r>
            </w:hyperlink>
          </w:p>
        </w:tc>
        <w:tc>
          <w:tcPr>
            <w:tcW w:w="1418" w:type="dxa"/>
          </w:tcPr>
          <w:p w14:paraId="73F61307"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OPPO</w:t>
            </w:r>
          </w:p>
        </w:tc>
        <w:tc>
          <w:tcPr>
            <w:tcW w:w="7371" w:type="dxa"/>
          </w:tcPr>
          <w:p w14:paraId="4244DEEA"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1: RAN2 not pursue optimization on per-PDU-session RSC in service-continuity.</w:t>
            </w:r>
          </w:p>
        </w:tc>
        <w:tc>
          <w:tcPr>
            <w:tcW w:w="4252" w:type="dxa"/>
          </w:tcPr>
          <w:p w14:paraId="67289C16" w14:textId="42AB1DE8" w:rsidR="008D6AE0" w:rsidRPr="001A0B48" w:rsidRDefault="00D62BDF" w:rsidP="00E51F79">
            <w:pPr>
              <w:spacing w:after="0"/>
              <w:contextualSpacing/>
              <w:rPr>
                <w:rFonts w:ascii="Arial" w:eastAsia="等线" w:hAnsi="Arial" w:cs="Arial"/>
                <w:sz w:val="16"/>
                <w:szCs w:val="16"/>
              </w:rPr>
            </w:pPr>
            <w:r>
              <w:rPr>
                <w:rFonts w:ascii="Arial" w:eastAsia="等线" w:hAnsi="Arial" w:cs="Arial" w:hint="eastAsia"/>
                <w:sz w:val="16"/>
                <w:szCs w:val="16"/>
                <w:lang w:eastAsia="zh-CN"/>
              </w:rPr>
              <w:t>R</w:t>
            </w:r>
            <w:r>
              <w:rPr>
                <w:rFonts w:ascii="Arial" w:eastAsia="等线" w:hAnsi="Arial" w:cs="Arial"/>
                <w:sz w:val="16"/>
                <w:szCs w:val="16"/>
                <w:lang w:eastAsia="zh-CN"/>
              </w:rPr>
              <w:t>elated to P1 of R2-2202848, which can be jointly discussed.</w:t>
            </w:r>
          </w:p>
        </w:tc>
      </w:tr>
      <w:tr w:rsidR="008D6AE0" w:rsidRPr="001A0B48" w14:paraId="7F5F149A" w14:textId="77777777" w:rsidTr="008D6AE0">
        <w:trPr>
          <w:trHeight w:val="480"/>
        </w:trPr>
        <w:tc>
          <w:tcPr>
            <w:tcW w:w="1129" w:type="dxa"/>
          </w:tcPr>
          <w:p w14:paraId="33C787DA" w14:textId="77777777" w:rsidR="008D6AE0" w:rsidRPr="001A0B48" w:rsidRDefault="002C1E2F" w:rsidP="00E51F79">
            <w:pPr>
              <w:spacing w:after="0"/>
              <w:contextualSpacing/>
              <w:rPr>
                <w:rFonts w:ascii="Arial" w:eastAsia="等线" w:hAnsi="Arial" w:cs="Arial"/>
                <w:b/>
                <w:bCs/>
                <w:color w:val="0000FF"/>
                <w:sz w:val="16"/>
                <w:szCs w:val="16"/>
                <w:u w:val="single"/>
              </w:rPr>
            </w:pPr>
            <w:hyperlink r:id="rId19" w:history="1">
              <w:r w:rsidR="008D6AE0" w:rsidRPr="001A0B48">
                <w:rPr>
                  <w:rFonts w:ascii="Arial" w:eastAsia="等线" w:hAnsi="Arial" w:cs="Arial"/>
                  <w:b/>
                  <w:bCs/>
                  <w:color w:val="0000FF"/>
                  <w:sz w:val="16"/>
                  <w:szCs w:val="16"/>
                  <w:u w:val="single"/>
                </w:rPr>
                <w:t>R2-2202848</w:t>
              </w:r>
            </w:hyperlink>
          </w:p>
        </w:tc>
        <w:tc>
          <w:tcPr>
            <w:tcW w:w="1418" w:type="dxa"/>
          </w:tcPr>
          <w:p w14:paraId="08B39642" w14:textId="77777777" w:rsidR="008D6AE0" w:rsidRPr="001A0B48" w:rsidRDefault="008D6AE0" w:rsidP="00E51F79">
            <w:pPr>
              <w:spacing w:after="0"/>
              <w:contextualSpacing/>
              <w:rPr>
                <w:rFonts w:ascii="Arial" w:eastAsia="等线" w:hAnsi="Arial" w:cs="Arial"/>
                <w:sz w:val="16"/>
                <w:szCs w:val="16"/>
              </w:rPr>
            </w:pPr>
            <w:proofErr w:type="spellStart"/>
            <w:r w:rsidRPr="001A0B48">
              <w:rPr>
                <w:rFonts w:ascii="Arial" w:eastAsia="等线" w:hAnsi="Arial" w:cs="Arial"/>
                <w:sz w:val="16"/>
                <w:szCs w:val="16"/>
              </w:rPr>
              <w:t>ASUSTeK</w:t>
            </w:r>
            <w:proofErr w:type="spellEnd"/>
          </w:p>
        </w:tc>
        <w:tc>
          <w:tcPr>
            <w:tcW w:w="7371" w:type="dxa"/>
          </w:tcPr>
          <w:p w14:paraId="6C981034"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2: If RAN2 only support single unicast link between the L2 U2N remote UE and the L2 U2N relay UE for relaying traffic, it is suggested that RAN2 sends an LS to inform SA2 about this restriction.</w:t>
            </w:r>
            <w:r>
              <w:rPr>
                <w:rFonts w:ascii="Arial" w:eastAsia="等线" w:hAnsi="Arial" w:cs="Arial"/>
                <w:color w:val="000000"/>
                <w:sz w:val="16"/>
                <w:szCs w:val="16"/>
              </w:rPr>
              <w:t xml:space="preserve"> </w:t>
            </w:r>
            <w:r w:rsidRPr="001A0B48">
              <w:rPr>
                <w:rFonts w:ascii="Arial" w:eastAsia="等线" w:hAnsi="Arial" w:cs="Arial"/>
                <w:color w:val="000000"/>
                <w:sz w:val="16"/>
                <w:szCs w:val="16"/>
              </w:rPr>
              <w:t xml:space="preserve">Otherwise (i.e. multiple unicast links between the L2 U2N remote UE and the L2 U2N relay UE for relaying traffic are supported), </w:t>
            </w:r>
            <w:proofErr w:type="spellStart"/>
            <w:r w:rsidRPr="001A0B48">
              <w:rPr>
                <w:rFonts w:ascii="Arial" w:eastAsia="等线" w:hAnsi="Arial" w:cs="Arial"/>
                <w:color w:val="000000"/>
                <w:sz w:val="16"/>
                <w:szCs w:val="16"/>
              </w:rPr>
              <w:t>gNB</w:t>
            </w:r>
            <w:proofErr w:type="spellEnd"/>
            <w:r w:rsidRPr="001A0B48">
              <w:rPr>
                <w:rFonts w:ascii="Arial" w:eastAsia="等线" w:hAnsi="Arial" w:cs="Arial"/>
                <w:color w:val="000000"/>
                <w:sz w:val="16"/>
                <w:szCs w:val="16"/>
              </w:rPr>
              <w:t xml:space="preserve"> needs to include multiple PC5 configurations (each PC5 configuration is for one unicast link and is associated with one PDU session) in the </w:t>
            </w:r>
            <w:proofErr w:type="spellStart"/>
            <w:r w:rsidRPr="001A0B48">
              <w:rPr>
                <w:rFonts w:ascii="Arial" w:eastAsia="等线" w:hAnsi="Arial" w:cs="Arial"/>
                <w:color w:val="000000"/>
                <w:sz w:val="16"/>
                <w:szCs w:val="16"/>
              </w:rPr>
              <w:t>RRCReconfiguration</w:t>
            </w:r>
            <w:proofErr w:type="spellEnd"/>
            <w:r w:rsidRPr="001A0B48">
              <w:rPr>
                <w:rFonts w:ascii="Arial" w:eastAsia="等线" w:hAnsi="Arial" w:cs="Arial"/>
                <w:color w:val="000000"/>
                <w:sz w:val="16"/>
                <w:szCs w:val="16"/>
              </w:rPr>
              <w:t xml:space="preserve"> message sent to the remote UE and the target relay UE for initiating direct to indirect path switching.</w:t>
            </w:r>
          </w:p>
        </w:tc>
        <w:tc>
          <w:tcPr>
            <w:tcW w:w="4252" w:type="dxa"/>
          </w:tcPr>
          <w:p w14:paraId="20B29DDE" w14:textId="31FF308F" w:rsidR="008D6AE0" w:rsidRPr="001A0B48" w:rsidRDefault="00D62BDF" w:rsidP="00E51F79">
            <w:pPr>
              <w:spacing w:after="0"/>
              <w:contextualSpacing/>
              <w:rPr>
                <w:rFonts w:ascii="Arial" w:eastAsia="等线" w:hAnsi="Arial" w:cs="Arial"/>
                <w:sz w:val="16"/>
                <w:szCs w:val="16"/>
                <w:lang w:eastAsia="zh-CN"/>
              </w:rPr>
            </w:pPr>
            <w:r>
              <w:rPr>
                <w:rFonts w:ascii="Arial" w:eastAsia="等线" w:hAnsi="Arial" w:cs="Arial" w:hint="eastAsia"/>
                <w:sz w:val="16"/>
                <w:szCs w:val="16"/>
                <w:lang w:eastAsia="zh-CN"/>
              </w:rPr>
              <w:t>R</w:t>
            </w:r>
            <w:r>
              <w:rPr>
                <w:rFonts w:ascii="Arial" w:eastAsia="等线" w:hAnsi="Arial" w:cs="Arial"/>
                <w:sz w:val="16"/>
                <w:szCs w:val="16"/>
                <w:lang w:eastAsia="zh-CN"/>
              </w:rPr>
              <w:t>elated to P1 of R2-2202848, which can be jointly discussed.</w:t>
            </w:r>
          </w:p>
        </w:tc>
      </w:tr>
      <w:tr w:rsidR="008D6AE0" w:rsidRPr="001A0B48" w14:paraId="6DA15D78" w14:textId="77777777" w:rsidTr="008D6AE0">
        <w:trPr>
          <w:trHeight w:val="480"/>
        </w:trPr>
        <w:tc>
          <w:tcPr>
            <w:tcW w:w="1129" w:type="dxa"/>
          </w:tcPr>
          <w:p w14:paraId="7DA658AB" w14:textId="77777777" w:rsidR="008D6AE0" w:rsidRPr="001A0B48" w:rsidRDefault="002C1E2F" w:rsidP="00E51F79">
            <w:pPr>
              <w:spacing w:after="0"/>
              <w:contextualSpacing/>
              <w:rPr>
                <w:rFonts w:ascii="Arial" w:eastAsia="等线" w:hAnsi="Arial" w:cs="Arial"/>
                <w:b/>
                <w:bCs/>
                <w:color w:val="0000FF"/>
                <w:sz w:val="16"/>
                <w:szCs w:val="16"/>
                <w:u w:val="single"/>
              </w:rPr>
            </w:pPr>
            <w:hyperlink r:id="rId20" w:history="1">
              <w:r w:rsidR="008D6AE0" w:rsidRPr="001A0B48">
                <w:rPr>
                  <w:rFonts w:ascii="Arial" w:eastAsia="等线" w:hAnsi="Arial" w:cs="Arial"/>
                  <w:b/>
                  <w:bCs/>
                  <w:color w:val="0000FF"/>
                  <w:sz w:val="16"/>
                  <w:szCs w:val="16"/>
                  <w:u w:val="single"/>
                </w:rPr>
                <w:t>R2-2202848</w:t>
              </w:r>
            </w:hyperlink>
          </w:p>
        </w:tc>
        <w:tc>
          <w:tcPr>
            <w:tcW w:w="1418" w:type="dxa"/>
          </w:tcPr>
          <w:p w14:paraId="71A49AB8" w14:textId="77777777" w:rsidR="008D6AE0" w:rsidRPr="001A0B48" w:rsidRDefault="008D6AE0" w:rsidP="00E51F79">
            <w:pPr>
              <w:spacing w:after="0"/>
              <w:contextualSpacing/>
              <w:rPr>
                <w:rFonts w:ascii="Arial" w:eastAsia="等线" w:hAnsi="Arial" w:cs="Arial"/>
                <w:sz w:val="16"/>
                <w:szCs w:val="16"/>
              </w:rPr>
            </w:pPr>
            <w:proofErr w:type="spellStart"/>
            <w:r w:rsidRPr="001A0B48">
              <w:rPr>
                <w:rFonts w:ascii="Arial" w:eastAsia="等线" w:hAnsi="Arial" w:cs="Arial"/>
                <w:sz w:val="16"/>
                <w:szCs w:val="16"/>
              </w:rPr>
              <w:t>ASUSTeK</w:t>
            </w:r>
            <w:proofErr w:type="spellEnd"/>
          </w:p>
        </w:tc>
        <w:tc>
          <w:tcPr>
            <w:tcW w:w="7371" w:type="dxa"/>
          </w:tcPr>
          <w:p w14:paraId="52D075C3"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3: Extra PDU sessions not supported by the target L2 U2N Relay UE should be released during direct to indirect path switching.</w:t>
            </w:r>
          </w:p>
        </w:tc>
        <w:tc>
          <w:tcPr>
            <w:tcW w:w="4252" w:type="dxa"/>
          </w:tcPr>
          <w:p w14:paraId="2242897E" w14:textId="27AE61AA" w:rsidR="008D6AE0" w:rsidRPr="001A0B48" w:rsidRDefault="00D62BDF" w:rsidP="00E51F79">
            <w:pPr>
              <w:spacing w:after="0"/>
              <w:contextualSpacing/>
              <w:rPr>
                <w:rFonts w:ascii="Arial" w:eastAsia="等线" w:hAnsi="Arial" w:cs="Arial"/>
                <w:sz w:val="16"/>
                <w:szCs w:val="16"/>
              </w:rPr>
            </w:pPr>
            <w:r>
              <w:rPr>
                <w:rFonts w:ascii="Arial" w:eastAsia="等线" w:hAnsi="Arial" w:cs="Arial" w:hint="eastAsia"/>
                <w:sz w:val="16"/>
                <w:szCs w:val="16"/>
                <w:lang w:eastAsia="zh-CN"/>
              </w:rPr>
              <w:t>R</w:t>
            </w:r>
            <w:r>
              <w:rPr>
                <w:rFonts w:ascii="Arial" w:eastAsia="等线" w:hAnsi="Arial" w:cs="Arial"/>
                <w:sz w:val="16"/>
                <w:szCs w:val="16"/>
                <w:lang w:eastAsia="zh-CN"/>
              </w:rPr>
              <w:t>elated to P1 of R2-2202848, which can be jointly discussed.</w:t>
            </w:r>
          </w:p>
        </w:tc>
      </w:tr>
      <w:tr w:rsidR="008D6AE0" w:rsidRPr="001A0B48" w14:paraId="1DFD0F83" w14:textId="77777777" w:rsidTr="008D6AE0">
        <w:trPr>
          <w:trHeight w:val="480"/>
        </w:trPr>
        <w:tc>
          <w:tcPr>
            <w:tcW w:w="1129" w:type="dxa"/>
          </w:tcPr>
          <w:p w14:paraId="628BB55C" w14:textId="77777777" w:rsidR="008D6AE0" w:rsidRPr="001A0B48" w:rsidRDefault="002C1E2F" w:rsidP="00E51F79">
            <w:pPr>
              <w:spacing w:after="0"/>
              <w:contextualSpacing/>
              <w:rPr>
                <w:rFonts w:ascii="Arial" w:eastAsia="等线" w:hAnsi="Arial" w:cs="Arial"/>
                <w:b/>
                <w:bCs/>
                <w:color w:val="0000FF"/>
                <w:sz w:val="16"/>
                <w:szCs w:val="16"/>
                <w:u w:val="single"/>
              </w:rPr>
            </w:pPr>
            <w:hyperlink r:id="rId21" w:history="1">
              <w:r w:rsidR="008D6AE0" w:rsidRPr="001A0B48">
                <w:rPr>
                  <w:rFonts w:ascii="Arial" w:eastAsia="等线" w:hAnsi="Arial" w:cs="Arial"/>
                  <w:b/>
                  <w:bCs/>
                  <w:color w:val="0000FF"/>
                  <w:sz w:val="16"/>
                  <w:szCs w:val="16"/>
                  <w:u w:val="single"/>
                </w:rPr>
                <w:t>R2-2202848</w:t>
              </w:r>
            </w:hyperlink>
          </w:p>
        </w:tc>
        <w:tc>
          <w:tcPr>
            <w:tcW w:w="1418" w:type="dxa"/>
          </w:tcPr>
          <w:p w14:paraId="24B97280" w14:textId="77777777" w:rsidR="008D6AE0" w:rsidRPr="001A0B48" w:rsidRDefault="008D6AE0" w:rsidP="00E51F79">
            <w:pPr>
              <w:spacing w:after="0"/>
              <w:contextualSpacing/>
              <w:rPr>
                <w:rFonts w:ascii="Arial" w:eastAsia="等线" w:hAnsi="Arial" w:cs="Arial"/>
                <w:sz w:val="16"/>
                <w:szCs w:val="16"/>
              </w:rPr>
            </w:pPr>
            <w:proofErr w:type="spellStart"/>
            <w:r w:rsidRPr="001A0B48">
              <w:rPr>
                <w:rFonts w:ascii="Arial" w:eastAsia="等线" w:hAnsi="Arial" w:cs="Arial"/>
                <w:sz w:val="16"/>
                <w:szCs w:val="16"/>
              </w:rPr>
              <w:t>ASUSTeK</w:t>
            </w:r>
            <w:proofErr w:type="spellEnd"/>
          </w:p>
        </w:tc>
        <w:tc>
          <w:tcPr>
            <w:tcW w:w="7371" w:type="dxa"/>
          </w:tcPr>
          <w:p w14:paraId="796A5770"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4: A L2 U2N Remote UE includes PDU session ID(s) supported by each candidate L2 U2N relay UE in the measurement report.</w:t>
            </w:r>
          </w:p>
        </w:tc>
        <w:tc>
          <w:tcPr>
            <w:tcW w:w="4252" w:type="dxa"/>
          </w:tcPr>
          <w:p w14:paraId="7FA953B4" w14:textId="08947723" w:rsidR="008D6AE0" w:rsidRPr="001A0B48" w:rsidRDefault="00D62BDF" w:rsidP="00E51F79">
            <w:pPr>
              <w:spacing w:after="0"/>
              <w:contextualSpacing/>
              <w:rPr>
                <w:rFonts w:ascii="Arial" w:eastAsia="等线" w:hAnsi="Arial" w:cs="Arial"/>
                <w:sz w:val="16"/>
                <w:szCs w:val="16"/>
              </w:rPr>
            </w:pPr>
            <w:r>
              <w:rPr>
                <w:rFonts w:ascii="Arial" w:eastAsia="等线" w:hAnsi="Arial" w:cs="Arial" w:hint="eastAsia"/>
                <w:sz w:val="16"/>
                <w:szCs w:val="16"/>
                <w:lang w:eastAsia="zh-CN"/>
              </w:rPr>
              <w:t>R</w:t>
            </w:r>
            <w:r>
              <w:rPr>
                <w:rFonts w:ascii="Arial" w:eastAsia="等线" w:hAnsi="Arial" w:cs="Arial"/>
                <w:sz w:val="16"/>
                <w:szCs w:val="16"/>
                <w:lang w:eastAsia="zh-CN"/>
              </w:rPr>
              <w:t>elated to P1 of R2-2202848, which can be jointly discussed.</w:t>
            </w:r>
          </w:p>
        </w:tc>
      </w:tr>
    </w:tbl>
    <w:p w14:paraId="1048D674" w14:textId="2EFABF26" w:rsidR="008D6AE0" w:rsidRDefault="00B62AD2" w:rsidP="00B62AD2">
      <w:pPr>
        <w:spacing w:beforeLines="50" w:before="120"/>
        <w:rPr>
          <w:b/>
          <w:lang w:eastAsia="zh-CN"/>
        </w:rPr>
      </w:pPr>
      <w:r w:rsidRPr="00B62AD2">
        <w:rPr>
          <w:rFonts w:hint="eastAsia"/>
          <w:b/>
          <w:lang w:eastAsia="zh-CN"/>
        </w:rPr>
        <w:t>Q</w:t>
      </w:r>
      <w:r w:rsidRPr="00B62AD2">
        <w:rPr>
          <w:b/>
          <w:lang w:eastAsia="zh-CN"/>
        </w:rPr>
        <w:t>2-1: Do you agree the RSC definition for L2 Relay is out of RAN2 scope and thus can be left to SA2 decision?</w:t>
      </w:r>
    </w:p>
    <w:tbl>
      <w:tblPr>
        <w:tblStyle w:val="af4"/>
        <w:tblW w:w="0" w:type="auto"/>
        <w:tblLook w:val="04A0" w:firstRow="1" w:lastRow="0" w:firstColumn="1" w:lastColumn="0" w:noHBand="0" w:noVBand="1"/>
      </w:tblPr>
      <w:tblGrid>
        <w:gridCol w:w="2547"/>
        <w:gridCol w:w="4252"/>
        <w:gridCol w:w="7479"/>
      </w:tblGrid>
      <w:tr w:rsidR="007D6E90" w14:paraId="3D97E760" w14:textId="77777777" w:rsidTr="0047157C">
        <w:tc>
          <w:tcPr>
            <w:tcW w:w="2547" w:type="dxa"/>
            <w:shd w:val="clear" w:color="auto" w:fill="A6A6A6" w:themeFill="background1" w:themeFillShade="A6"/>
          </w:tcPr>
          <w:p w14:paraId="32D1B3D9" w14:textId="77777777" w:rsidR="007D6E90" w:rsidRDefault="007D6E90" w:rsidP="00F6015D">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31ED6AD8" w14:textId="77777777" w:rsidR="007D6E90" w:rsidRDefault="007D6E90" w:rsidP="00F6015D">
            <w:pPr>
              <w:spacing w:beforeLines="50" w:before="120"/>
              <w:rPr>
                <w:lang w:eastAsia="zh-CN"/>
              </w:rPr>
            </w:pPr>
            <w:r>
              <w:rPr>
                <w:rFonts w:hint="eastAsia"/>
                <w:lang w:eastAsia="zh-CN"/>
              </w:rPr>
              <w:t>Y</w:t>
            </w:r>
            <w:r>
              <w:rPr>
                <w:lang w:eastAsia="zh-CN"/>
              </w:rPr>
              <w:t>es/No</w:t>
            </w:r>
          </w:p>
        </w:tc>
        <w:tc>
          <w:tcPr>
            <w:tcW w:w="7479" w:type="dxa"/>
            <w:shd w:val="clear" w:color="auto" w:fill="A6A6A6" w:themeFill="background1" w:themeFillShade="A6"/>
          </w:tcPr>
          <w:p w14:paraId="7C28A03B" w14:textId="77777777" w:rsidR="007D6E90" w:rsidRDefault="007D6E90" w:rsidP="00F6015D">
            <w:pPr>
              <w:spacing w:beforeLines="50" w:before="120"/>
              <w:rPr>
                <w:lang w:eastAsia="zh-CN"/>
              </w:rPr>
            </w:pPr>
            <w:r>
              <w:rPr>
                <w:rFonts w:hint="eastAsia"/>
                <w:lang w:eastAsia="zh-CN"/>
              </w:rPr>
              <w:t>C</w:t>
            </w:r>
            <w:r>
              <w:rPr>
                <w:lang w:eastAsia="zh-CN"/>
              </w:rPr>
              <w:t>omment</w:t>
            </w:r>
          </w:p>
        </w:tc>
      </w:tr>
      <w:tr w:rsidR="007D6E90" w14:paraId="042A211C" w14:textId="77777777" w:rsidTr="00F6015D">
        <w:tc>
          <w:tcPr>
            <w:tcW w:w="2547" w:type="dxa"/>
          </w:tcPr>
          <w:p w14:paraId="0794361B" w14:textId="7A616CCE" w:rsidR="007D6E90" w:rsidRDefault="00AC5DC4" w:rsidP="00F6015D">
            <w:pPr>
              <w:spacing w:beforeLines="50" w:before="120"/>
              <w:rPr>
                <w:lang w:eastAsia="zh-CN"/>
              </w:rPr>
            </w:pPr>
            <w:r>
              <w:rPr>
                <w:rFonts w:hint="eastAsia"/>
                <w:lang w:eastAsia="zh-CN"/>
              </w:rPr>
              <w:t>O</w:t>
            </w:r>
            <w:r>
              <w:rPr>
                <w:lang w:eastAsia="zh-CN"/>
              </w:rPr>
              <w:t>PPO</w:t>
            </w:r>
          </w:p>
        </w:tc>
        <w:tc>
          <w:tcPr>
            <w:tcW w:w="4252" w:type="dxa"/>
          </w:tcPr>
          <w:p w14:paraId="5BEC5052" w14:textId="6AC6B8C1" w:rsidR="007D6E90" w:rsidRDefault="00AC5DC4" w:rsidP="00F6015D">
            <w:pPr>
              <w:spacing w:beforeLines="50" w:before="120"/>
              <w:rPr>
                <w:lang w:eastAsia="zh-CN"/>
              </w:rPr>
            </w:pPr>
            <w:r>
              <w:rPr>
                <w:rFonts w:hint="eastAsia"/>
                <w:lang w:eastAsia="zh-CN"/>
              </w:rPr>
              <w:t>Y</w:t>
            </w:r>
            <w:r>
              <w:rPr>
                <w:lang w:eastAsia="zh-CN"/>
              </w:rPr>
              <w:t>es</w:t>
            </w:r>
          </w:p>
        </w:tc>
        <w:tc>
          <w:tcPr>
            <w:tcW w:w="7479" w:type="dxa"/>
          </w:tcPr>
          <w:p w14:paraId="13D24191" w14:textId="0E9FD80B" w:rsidR="007D6E90" w:rsidRDefault="0047157C" w:rsidP="00F6015D">
            <w:pPr>
              <w:spacing w:beforeLines="50" w:before="120"/>
              <w:rPr>
                <w:lang w:eastAsia="zh-CN"/>
              </w:rPr>
            </w:pPr>
            <w:r>
              <w:rPr>
                <w:rFonts w:hint="eastAsia"/>
                <w:lang w:eastAsia="zh-CN"/>
              </w:rPr>
              <w:t>T</w:t>
            </w:r>
            <w:r>
              <w:rPr>
                <w:lang w:eastAsia="zh-CN"/>
              </w:rPr>
              <w:t xml:space="preserve">echnically, we hold different view as </w:t>
            </w:r>
            <w:proofErr w:type="spellStart"/>
            <w:r>
              <w:rPr>
                <w:lang w:eastAsia="zh-CN"/>
              </w:rPr>
              <w:t>ASUSTek</w:t>
            </w:r>
            <w:proofErr w:type="spellEnd"/>
            <w:r>
              <w:rPr>
                <w:lang w:eastAsia="zh-CN"/>
              </w:rPr>
              <w:t>, i.e., there is no mapping between RSC vs. PDU session for L2 relay. Nevertheless, this is a SA2 issue and thus we do not see the need to dig into it from R2 perspective. Interested companies can go to S2 to raise the proposal (we observed some attempt in this direction already).</w:t>
            </w:r>
          </w:p>
        </w:tc>
      </w:tr>
      <w:tr w:rsidR="007D6E90" w14:paraId="279A99BB" w14:textId="77777777" w:rsidTr="00F6015D">
        <w:tc>
          <w:tcPr>
            <w:tcW w:w="2547" w:type="dxa"/>
          </w:tcPr>
          <w:p w14:paraId="5F44E2F2" w14:textId="77777777" w:rsidR="007D6E90" w:rsidRDefault="007D6E90" w:rsidP="00F6015D">
            <w:pPr>
              <w:spacing w:beforeLines="50" w:before="120"/>
              <w:rPr>
                <w:lang w:eastAsia="zh-CN"/>
              </w:rPr>
            </w:pPr>
          </w:p>
        </w:tc>
        <w:tc>
          <w:tcPr>
            <w:tcW w:w="4252" w:type="dxa"/>
          </w:tcPr>
          <w:p w14:paraId="70C34B75" w14:textId="77777777" w:rsidR="007D6E90" w:rsidRDefault="007D6E90" w:rsidP="00F6015D">
            <w:pPr>
              <w:spacing w:beforeLines="50" w:before="120"/>
              <w:rPr>
                <w:lang w:eastAsia="zh-CN"/>
              </w:rPr>
            </w:pPr>
          </w:p>
        </w:tc>
        <w:tc>
          <w:tcPr>
            <w:tcW w:w="7479" w:type="dxa"/>
          </w:tcPr>
          <w:p w14:paraId="0F32B6C7" w14:textId="77777777" w:rsidR="007D6E90" w:rsidRDefault="007D6E90" w:rsidP="00F6015D">
            <w:pPr>
              <w:spacing w:beforeLines="50" w:before="120"/>
              <w:rPr>
                <w:lang w:eastAsia="zh-CN"/>
              </w:rPr>
            </w:pPr>
          </w:p>
        </w:tc>
      </w:tr>
      <w:tr w:rsidR="007D6E90" w14:paraId="086A69F5" w14:textId="77777777" w:rsidTr="00F6015D">
        <w:tc>
          <w:tcPr>
            <w:tcW w:w="2547" w:type="dxa"/>
          </w:tcPr>
          <w:p w14:paraId="71085F91" w14:textId="77777777" w:rsidR="007D6E90" w:rsidRDefault="007D6E90" w:rsidP="00F6015D">
            <w:pPr>
              <w:spacing w:beforeLines="50" w:before="120"/>
              <w:rPr>
                <w:lang w:eastAsia="zh-CN"/>
              </w:rPr>
            </w:pPr>
          </w:p>
        </w:tc>
        <w:tc>
          <w:tcPr>
            <w:tcW w:w="4252" w:type="dxa"/>
          </w:tcPr>
          <w:p w14:paraId="69472633" w14:textId="77777777" w:rsidR="007D6E90" w:rsidRDefault="007D6E90" w:rsidP="00F6015D">
            <w:pPr>
              <w:spacing w:beforeLines="50" w:before="120"/>
              <w:rPr>
                <w:lang w:eastAsia="zh-CN"/>
              </w:rPr>
            </w:pPr>
          </w:p>
        </w:tc>
        <w:tc>
          <w:tcPr>
            <w:tcW w:w="7479" w:type="dxa"/>
          </w:tcPr>
          <w:p w14:paraId="69915B5A" w14:textId="77777777" w:rsidR="007D6E90" w:rsidRDefault="007D6E90" w:rsidP="00F6015D">
            <w:pPr>
              <w:spacing w:beforeLines="50" w:before="120"/>
              <w:rPr>
                <w:lang w:eastAsia="zh-CN"/>
              </w:rPr>
            </w:pPr>
          </w:p>
        </w:tc>
      </w:tr>
    </w:tbl>
    <w:p w14:paraId="6483E414" w14:textId="77777777" w:rsidR="007D6E90" w:rsidRPr="00B62AD2" w:rsidRDefault="007D6E90" w:rsidP="00B62AD2">
      <w:pPr>
        <w:spacing w:beforeLines="50" w:before="120"/>
        <w:rPr>
          <w:b/>
          <w:lang w:eastAsia="zh-CN"/>
        </w:rPr>
      </w:pPr>
    </w:p>
    <w:p w14:paraId="18A24E72" w14:textId="33E01847" w:rsidR="00B62AD2" w:rsidRDefault="00B62AD2" w:rsidP="00B62AD2">
      <w:pPr>
        <w:spacing w:beforeLines="50" w:before="120"/>
        <w:rPr>
          <w:b/>
          <w:lang w:eastAsia="zh-CN"/>
        </w:rPr>
      </w:pPr>
      <w:r w:rsidRPr="00B62AD2">
        <w:rPr>
          <w:b/>
          <w:lang w:eastAsia="zh-CN"/>
        </w:rPr>
        <w:t xml:space="preserve">Q2-2: Do you agree that in Rel-17, RAN2 focus on the scenario where remote UE and relay UE establish a single unicast link (instead of multiple </w:t>
      </w:r>
      <w:r w:rsidR="00AC5DC4" w:rsidRPr="00B62AD2">
        <w:rPr>
          <w:b/>
          <w:lang w:eastAsia="zh-CN"/>
        </w:rPr>
        <w:t>uncast</w:t>
      </w:r>
      <w:r w:rsidRPr="00B62AD2">
        <w:rPr>
          <w:b/>
          <w:lang w:eastAsia="zh-CN"/>
        </w:rPr>
        <w:t xml:space="preserve"> links)?</w:t>
      </w:r>
    </w:p>
    <w:tbl>
      <w:tblPr>
        <w:tblStyle w:val="af4"/>
        <w:tblW w:w="0" w:type="auto"/>
        <w:tblLook w:val="04A0" w:firstRow="1" w:lastRow="0" w:firstColumn="1" w:lastColumn="0" w:noHBand="0" w:noVBand="1"/>
      </w:tblPr>
      <w:tblGrid>
        <w:gridCol w:w="2547"/>
        <w:gridCol w:w="4252"/>
        <w:gridCol w:w="7479"/>
      </w:tblGrid>
      <w:tr w:rsidR="007D6E90" w14:paraId="3AB14B7B" w14:textId="77777777" w:rsidTr="0047157C">
        <w:tc>
          <w:tcPr>
            <w:tcW w:w="2547" w:type="dxa"/>
            <w:shd w:val="clear" w:color="auto" w:fill="A6A6A6" w:themeFill="background1" w:themeFillShade="A6"/>
          </w:tcPr>
          <w:p w14:paraId="7E15BB3C" w14:textId="77777777" w:rsidR="007D6E90" w:rsidRDefault="007D6E90" w:rsidP="00F6015D">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22BCF551" w14:textId="77777777" w:rsidR="007D6E90" w:rsidRDefault="007D6E90" w:rsidP="00F6015D">
            <w:pPr>
              <w:spacing w:beforeLines="50" w:before="120"/>
              <w:rPr>
                <w:lang w:eastAsia="zh-CN"/>
              </w:rPr>
            </w:pPr>
            <w:r>
              <w:rPr>
                <w:rFonts w:hint="eastAsia"/>
                <w:lang w:eastAsia="zh-CN"/>
              </w:rPr>
              <w:t>Y</w:t>
            </w:r>
            <w:r>
              <w:rPr>
                <w:lang w:eastAsia="zh-CN"/>
              </w:rPr>
              <w:t>es/No</w:t>
            </w:r>
          </w:p>
        </w:tc>
        <w:tc>
          <w:tcPr>
            <w:tcW w:w="7479" w:type="dxa"/>
            <w:shd w:val="clear" w:color="auto" w:fill="A6A6A6" w:themeFill="background1" w:themeFillShade="A6"/>
          </w:tcPr>
          <w:p w14:paraId="461BFC77" w14:textId="77777777" w:rsidR="007D6E90" w:rsidRDefault="007D6E90" w:rsidP="00F6015D">
            <w:pPr>
              <w:spacing w:beforeLines="50" w:before="120"/>
              <w:rPr>
                <w:lang w:eastAsia="zh-CN"/>
              </w:rPr>
            </w:pPr>
            <w:r>
              <w:rPr>
                <w:rFonts w:hint="eastAsia"/>
                <w:lang w:eastAsia="zh-CN"/>
              </w:rPr>
              <w:t>C</w:t>
            </w:r>
            <w:r>
              <w:rPr>
                <w:lang w:eastAsia="zh-CN"/>
              </w:rPr>
              <w:t>omment</w:t>
            </w:r>
          </w:p>
        </w:tc>
      </w:tr>
      <w:tr w:rsidR="007D6E90" w14:paraId="20A20435" w14:textId="77777777" w:rsidTr="00F6015D">
        <w:tc>
          <w:tcPr>
            <w:tcW w:w="2547" w:type="dxa"/>
          </w:tcPr>
          <w:p w14:paraId="3EA976E4" w14:textId="0C366B15" w:rsidR="007D6E90" w:rsidRDefault="00AC5DC4" w:rsidP="00F6015D">
            <w:pPr>
              <w:spacing w:beforeLines="50" w:before="120"/>
              <w:rPr>
                <w:lang w:eastAsia="zh-CN"/>
              </w:rPr>
            </w:pPr>
            <w:r>
              <w:rPr>
                <w:rFonts w:hint="eastAsia"/>
                <w:lang w:eastAsia="zh-CN"/>
              </w:rPr>
              <w:t>O</w:t>
            </w:r>
            <w:r>
              <w:rPr>
                <w:lang w:eastAsia="zh-CN"/>
              </w:rPr>
              <w:t>PPO</w:t>
            </w:r>
          </w:p>
        </w:tc>
        <w:tc>
          <w:tcPr>
            <w:tcW w:w="4252" w:type="dxa"/>
          </w:tcPr>
          <w:p w14:paraId="0642CE11" w14:textId="327C3D6F" w:rsidR="007D6E90" w:rsidRDefault="00AC5DC4" w:rsidP="00F6015D">
            <w:pPr>
              <w:spacing w:beforeLines="50" w:before="120"/>
              <w:rPr>
                <w:lang w:eastAsia="zh-CN"/>
              </w:rPr>
            </w:pPr>
            <w:r>
              <w:rPr>
                <w:rFonts w:hint="eastAsia"/>
                <w:lang w:eastAsia="zh-CN"/>
              </w:rPr>
              <w:t>Y</w:t>
            </w:r>
            <w:r>
              <w:rPr>
                <w:lang w:eastAsia="zh-CN"/>
              </w:rPr>
              <w:t>es</w:t>
            </w:r>
          </w:p>
        </w:tc>
        <w:tc>
          <w:tcPr>
            <w:tcW w:w="7479" w:type="dxa"/>
          </w:tcPr>
          <w:p w14:paraId="4BE80F5B" w14:textId="067C63A0" w:rsidR="007D6E90" w:rsidRDefault="0047157C" w:rsidP="00F6015D">
            <w:pPr>
              <w:spacing w:beforeLines="50" w:before="120"/>
              <w:rPr>
                <w:lang w:eastAsia="zh-CN"/>
              </w:rPr>
            </w:pPr>
            <w:r>
              <w:rPr>
                <w:lang w:eastAsia="zh-CN"/>
              </w:rPr>
              <w:t>Based on the current design (reflected in the running-CR)</w:t>
            </w:r>
            <w:r w:rsidR="00AC5DC4">
              <w:rPr>
                <w:lang w:eastAsia="zh-CN"/>
              </w:rPr>
              <w:t xml:space="preserve">, remote UE </w:t>
            </w:r>
            <w:r>
              <w:rPr>
                <w:lang w:eastAsia="zh-CN"/>
              </w:rPr>
              <w:t xml:space="preserve">and relay UE would be configured for a single </w:t>
            </w:r>
            <w:proofErr w:type="spellStart"/>
            <w:r>
              <w:rPr>
                <w:lang w:eastAsia="zh-CN"/>
              </w:rPr>
              <w:t>sidelink</w:t>
            </w:r>
            <w:proofErr w:type="spellEnd"/>
            <w:r>
              <w:rPr>
                <w:lang w:eastAsia="zh-CN"/>
              </w:rPr>
              <w:t xml:space="preserve"> in-between</w:t>
            </w:r>
            <w:r w:rsidR="00AC5DC4">
              <w:rPr>
                <w:lang w:eastAsia="zh-CN"/>
              </w:rPr>
              <w:t xml:space="preserve">. </w:t>
            </w:r>
            <w:r w:rsidR="00A47A67">
              <w:rPr>
                <w:lang w:eastAsia="zh-CN"/>
              </w:rPr>
              <w:t xml:space="preserve">Therefore, there seems no particular motivation and mechanism to </w:t>
            </w:r>
            <w:r>
              <w:rPr>
                <w:lang w:eastAsia="zh-CN"/>
              </w:rPr>
              <w:t xml:space="preserve">enable </w:t>
            </w:r>
            <w:r w:rsidR="00A47A67">
              <w:rPr>
                <w:lang w:eastAsia="zh-CN"/>
              </w:rPr>
              <w:t>multiple unicast link</w:t>
            </w:r>
            <w:r>
              <w:rPr>
                <w:lang w:eastAsia="zh-CN"/>
              </w:rPr>
              <w:t>s</w:t>
            </w:r>
            <w:r w:rsidR="00A47A67">
              <w:rPr>
                <w:lang w:eastAsia="zh-CN"/>
              </w:rPr>
              <w:t xml:space="preserve"> between one remote and relay UE</w:t>
            </w:r>
            <w:r>
              <w:rPr>
                <w:lang w:eastAsia="zh-CN"/>
              </w:rPr>
              <w:t xml:space="preserve"> from R2 perspective</w:t>
            </w:r>
            <w:r w:rsidR="00A47A67">
              <w:rPr>
                <w:lang w:eastAsia="zh-CN"/>
              </w:rPr>
              <w:t>.</w:t>
            </w:r>
          </w:p>
        </w:tc>
      </w:tr>
      <w:tr w:rsidR="007D6E90" w14:paraId="7012C778" w14:textId="77777777" w:rsidTr="00F6015D">
        <w:tc>
          <w:tcPr>
            <w:tcW w:w="2547" w:type="dxa"/>
          </w:tcPr>
          <w:p w14:paraId="0288192F" w14:textId="77777777" w:rsidR="007D6E90" w:rsidRDefault="007D6E90" w:rsidP="00F6015D">
            <w:pPr>
              <w:spacing w:beforeLines="50" w:before="120"/>
              <w:rPr>
                <w:lang w:eastAsia="zh-CN"/>
              </w:rPr>
            </w:pPr>
          </w:p>
        </w:tc>
        <w:tc>
          <w:tcPr>
            <w:tcW w:w="4252" w:type="dxa"/>
          </w:tcPr>
          <w:p w14:paraId="3A3ACED5" w14:textId="77777777" w:rsidR="007D6E90" w:rsidRDefault="007D6E90" w:rsidP="00F6015D">
            <w:pPr>
              <w:spacing w:beforeLines="50" w:before="120"/>
              <w:rPr>
                <w:lang w:eastAsia="zh-CN"/>
              </w:rPr>
            </w:pPr>
          </w:p>
        </w:tc>
        <w:tc>
          <w:tcPr>
            <w:tcW w:w="7479" w:type="dxa"/>
          </w:tcPr>
          <w:p w14:paraId="7D1D820A" w14:textId="77777777" w:rsidR="007D6E90" w:rsidRDefault="007D6E90" w:rsidP="00F6015D">
            <w:pPr>
              <w:spacing w:beforeLines="50" w:before="120"/>
              <w:rPr>
                <w:lang w:eastAsia="zh-CN"/>
              </w:rPr>
            </w:pPr>
          </w:p>
        </w:tc>
      </w:tr>
      <w:tr w:rsidR="007D6E90" w14:paraId="060EF7AA" w14:textId="77777777" w:rsidTr="00F6015D">
        <w:tc>
          <w:tcPr>
            <w:tcW w:w="2547" w:type="dxa"/>
          </w:tcPr>
          <w:p w14:paraId="1B7B40F4" w14:textId="77777777" w:rsidR="007D6E90" w:rsidRDefault="007D6E90" w:rsidP="00F6015D">
            <w:pPr>
              <w:spacing w:beforeLines="50" w:before="120"/>
              <w:rPr>
                <w:lang w:eastAsia="zh-CN"/>
              </w:rPr>
            </w:pPr>
          </w:p>
        </w:tc>
        <w:tc>
          <w:tcPr>
            <w:tcW w:w="4252" w:type="dxa"/>
          </w:tcPr>
          <w:p w14:paraId="62779BF1" w14:textId="77777777" w:rsidR="007D6E90" w:rsidRDefault="007D6E90" w:rsidP="00F6015D">
            <w:pPr>
              <w:spacing w:beforeLines="50" w:before="120"/>
              <w:rPr>
                <w:lang w:eastAsia="zh-CN"/>
              </w:rPr>
            </w:pPr>
          </w:p>
        </w:tc>
        <w:tc>
          <w:tcPr>
            <w:tcW w:w="7479" w:type="dxa"/>
          </w:tcPr>
          <w:p w14:paraId="21A65B72" w14:textId="77777777" w:rsidR="007D6E90" w:rsidRDefault="007D6E90" w:rsidP="00F6015D">
            <w:pPr>
              <w:spacing w:beforeLines="50" w:before="120"/>
              <w:rPr>
                <w:lang w:eastAsia="zh-CN"/>
              </w:rPr>
            </w:pPr>
          </w:p>
        </w:tc>
      </w:tr>
    </w:tbl>
    <w:p w14:paraId="56C5D1FD" w14:textId="77777777" w:rsidR="007D6E90" w:rsidRPr="00B62AD2" w:rsidRDefault="007D6E90" w:rsidP="00B62AD2">
      <w:pPr>
        <w:spacing w:beforeLines="50" w:before="120"/>
        <w:rPr>
          <w:b/>
          <w:lang w:eastAsia="zh-CN"/>
        </w:rPr>
      </w:pPr>
    </w:p>
    <w:p w14:paraId="6839ABCF" w14:textId="073FE0AB" w:rsidR="00B62AD2" w:rsidRDefault="00B62AD2" w:rsidP="00B62AD2">
      <w:pPr>
        <w:spacing w:beforeLines="50" w:before="120"/>
        <w:rPr>
          <w:b/>
          <w:lang w:eastAsia="zh-CN"/>
        </w:rPr>
      </w:pPr>
      <w:r w:rsidRPr="00B62AD2">
        <w:rPr>
          <w:rFonts w:hint="eastAsia"/>
          <w:b/>
          <w:lang w:eastAsia="zh-CN"/>
        </w:rPr>
        <w:t>Q</w:t>
      </w:r>
      <w:r w:rsidRPr="00B62AD2">
        <w:rPr>
          <w:b/>
          <w:lang w:eastAsia="zh-CN"/>
        </w:rPr>
        <w:t>2-3: Do you agree to send LS to SA2 to inform RAN2 on the conclusion of Q2-2, if it concludes as a single unicast link is supported by RAN2 in Rel-17?</w:t>
      </w:r>
    </w:p>
    <w:tbl>
      <w:tblPr>
        <w:tblStyle w:val="af4"/>
        <w:tblW w:w="0" w:type="auto"/>
        <w:tblLook w:val="04A0" w:firstRow="1" w:lastRow="0" w:firstColumn="1" w:lastColumn="0" w:noHBand="0" w:noVBand="1"/>
      </w:tblPr>
      <w:tblGrid>
        <w:gridCol w:w="2547"/>
        <w:gridCol w:w="4252"/>
        <w:gridCol w:w="7479"/>
      </w:tblGrid>
      <w:tr w:rsidR="007D6E90" w14:paraId="06819F01" w14:textId="77777777" w:rsidTr="00423A8C">
        <w:tc>
          <w:tcPr>
            <w:tcW w:w="2547" w:type="dxa"/>
            <w:shd w:val="clear" w:color="auto" w:fill="A6A6A6" w:themeFill="background1" w:themeFillShade="A6"/>
          </w:tcPr>
          <w:p w14:paraId="24726907" w14:textId="77777777" w:rsidR="007D6E90" w:rsidRDefault="007D6E90" w:rsidP="00F6015D">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5434004B" w14:textId="77777777" w:rsidR="007D6E90" w:rsidRDefault="007D6E90" w:rsidP="00F6015D">
            <w:pPr>
              <w:spacing w:beforeLines="50" w:before="120"/>
              <w:rPr>
                <w:lang w:eastAsia="zh-CN"/>
              </w:rPr>
            </w:pPr>
            <w:r>
              <w:rPr>
                <w:rFonts w:hint="eastAsia"/>
                <w:lang w:eastAsia="zh-CN"/>
              </w:rPr>
              <w:t>Y</w:t>
            </w:r>
            <w:r>
              <w:rPr>
                <w:lang w:eastAsia="zh-CN"/>
              </w:rPr>
              <w:t>es/No</w:t>
            </w:r>
          </w:p>
        </w:tc>
        <w:tc>
          <w:tcPr>
            <w:tcW w:w="7479" w:type="dxa"/>
            <w:shd w:val="clear" w:color="auto" w:fill="A6A6A6" w:themeFill="background1" w:themeFillShade="A6"/>
          </w:tcPr>
          <w:p w14:paraId="69FC1369" w14:textId="77777777" w:rsidR="007D6E90" w:rsidRDefault="007D6E90" w:rsidP="00F6015D">
            <w:pPr>
              <w:spacing w:beforeLines="50" w:before="120"/>
              <w:rPr>
                <w:lang w:eastAsia="zh-CN"/>
              </w:rPr>
            </w:pPr>
            <w:r>
              <w:rPr>
                <w:rFonts w:hint="eastAsia"/>
                <w:lang w:eastAsia="zh-CN"/>
              </w:rPr>
              <w:t>C</w:t>
            </w:r>
            <w:r>
              <w:rPr>
                <w:lang w:eastAsia="zh-CN"/>
              </w:rPr>
              <w:t>omment</w:t>
            </w:r>
          </w:p>
        </w:tc>
      </w:tr>
      <w:tr w:rsidR="007D6E90" w14:paraId="0812ADF6" w14:textId="77777777" w:rsidTr="00F6015D">
        <w:tc>
          <w:tcPr>
            <w:tcW w:w="2547" w:type="dxa"/>
          </w:tcPr>
          <w:p w14:paraId="35BDA681" w14:textId="35805B9D" w:rsidR="007D6E90" w:rsidRDefault="007D6E90" w:rsidP="00F6015D">
            <w:pPr>
              <w:spacing w:beforeLines="50" w:before="120"/>
              <w:rPr>
                <w:lang w:eastAsia="zh-CN"/>
              </w:rPr>
            </w:pPr>
          </w:p>
        </w:tc>
        <w:tc>
          <w:tcPr>
            <w:tcW w:w="4252" w:type="dxa"/>
          </w:tcPr>
          <w:p w14:paraId="47A98518" w14:textId="08033165" w:rsidR="007D6E90" w:rsidRDefault="007D6E90" w:rsidP="00F6015D">
            <w:pPr>
              <w:spacing w:beforeLines="50" w:before="120"/>
              <w:rPr>
                <w:lang w:eastAsia="zh-CN"/>
              </w:rPr>
            </w:pPr>
          </w:p>
        </w:tc>
        <w:tc>
          <w:tcPr>
            <w:tcW w:w="7479" w:type="dxa"/>
          </w:tcPr>
          <w:p w14:paraId="4D63C894" w14:textId="0B480DDC" w:rsidR="007D6E90" w:rsidRDefault="007D6E90" w:rsidP="00F6015D">
            <w:pPr>
              <w:spacing w:beforeLines="50" w:before="120"/>
              <w:rPr>
                <w:lang w:eastAsia="zh-CN"/>
              </w:rPr>
            </w:pPr>
          </w:p>
        </w:tc>
      </w:tr>
      <w:tr w:rsidR="007D6E90" w14:paraId="734A871F" w14:textId="77777777" w:rsidTr="00F6015D">
        <w:tc>
          <w:tcPr>
            <w:tcW w:w="2547" w:type="dxa"/>
          </w:tcPr>
          <w:p w14:paraId="4FA861D3" w14:textId="77777777" w:rsidR="007D6E90" w:rsidRDefault="007D6E90" w:rsidP="00F6015D">
            <w:pPr>
              <w:spacing w:beforeLines="50" w:before="120"/>
              <w:rPr>
                <w:lang w:eastAsia="zh-CN"/>
              </w:rPr>
            </w:pPr>
          </w:p>
        </w:tc>
        <w:tc>
          <w:tcPr>
            <w:tcW w:w="4252" w:type="dxa"/>
          </w:tcPr>
          <w:p w14:paraId="09BDC2FB" w14:textId="77777777" w:rsidR="007D6E90" w:rsidRDefault="007D6E90" w:rsidP="00F6015D">
            <w:pPr>
              <w:spacing w:beforeLines="50" w:before="120"/>
              <w:rPr>
                <w:lang w:eastAsia="zh-CN"/>
              </w:rPr>
            </w:pPr>
          </w:p>
        </w:tc>
        <w:tc>
          <w:tcPr>
            <w:tcW w:w="7479" w:type="dxa"/>
          </w:tcPr>
          <w:p w14:paraId="4FEDDD2A" w14:textId="77777777" w:rsidR="007D6E90" w:rsidRDefault="007D6E90" w:rsidP="00F6015D">
            <w:pPr>
              <w:spacing w:beforeLines="50" w:before="120"/>
              <w:rPr>
                <w:lang w:eastAsia="zh-CN"/>
              </w:rPr>
            </w:pPr>
          </w:p>
        </w:tc>
      </w:tr>
      <w:tr w:rsidR="007D6E90" w14:paraId="7FDD3D59" w14:textId="77777777" w:rsidTr="00F6015D">
        <w:tc>
          <w:tcPr>
            <w:tcW w:w="2547" w:type="dxa"/>
          </w:tcPr>
          <w:p w14:paraId="0D2E9B90" w14:textId="77777777" w:rsidR="007D6E90" w:rsidRDefault="007D6E90" w:rsidP="00F6015D">
            <w:pPr>
              <w:spacing w:beforeLines="50" w:before="120"/>
              <w:rPr>
                <w:lang w:eastAsia="zh-CN"/>
              </w:rPr>
            </w:pPr>
          </w:p>
        </w:tc>
        <w:tc>
          <w:tcPr>
            <w:tcW w:w="4252" w:type="dxa"/>
          </w:tcPr>
          <w:p w14:paraId="50129AFC" w14:textId="77777777" w:rsidR="007D6E90" w:rsidRDefault="007D6E90" w:rsidP="00F6015D">
            <w:pPr>
              <w:spacing w:beforeLines="50" w:before="120"/>
              <w:rPr>
                <w:lang w:eastAsia="zh-CN"/>
              </w:rPr>
            </w:pPr>
          </w:p>
        </w:tc>
        <w:tc>
          <w:tcPr>
            <w:tcW w:w="7479" w:type="dxa"/>
          </w:tcPr>
          <w:p w14:paraId="74D08DCF" w14:textId="77777777" w:rsidR="007D6E90" w:rsidRDefault="007D6E90" w:rsidP="00F6015D">
            <w:pPr>
              <w:spacing w:beforeLines="50" w:before="120"/>
              <w:rPr>
                <w:lang w:eastAsia="zh-CN"/>
              </w:rPr>
            </w:pPr>
          </w:p>
        </w:tc>
      </w:tr>
    </w:tbl>
    <w:p w14:paraId="7C1EC68E" w14:textId="77777777" w:rsidR="00B62AD2" w:rsidRPr="00B62AD2" w:rsidRDefault="00B62AD2" w:rsidP="00B62AD2">
      <w:pPr>
        <w:spacing w:beforeLines="50" w:before="120"/>
        <w:rPr>
          <w:lang w:eastAsia="zh-CN"/>
        </w:rPr>
      </w:pPr>
    </w:p>
    <w:tbl>
      <w:tblPr>
        <w:tblStyle w:val="af4"/>
        <w:tblW w:w="14312" w:type="dxa"/>
        <w:tblLook w:val="04A0" w:firstRow="1" w:lastRow="0" w:firstColumn="1" w:lastColumn="0" w:noHBand="0" w:noVBand="1"/>
      </w:tblPr>
      <w:tblGrid>
        <w:gridCol w:w="1129"/>
        <w:gridCol w:w="1418"/>
        <w:gridCol w:w="7371"/>
        <w:gridCol w:w="4394"/>
      </w:tblGrid>
      <w:tr w:rsidR="008D6AE0" w:rsidRPr="001A0B48" w14:paraId="7CE9D6C7" w14:textId="77777777" w:rsidTr="008D6AE0">
        <w:trPr>
          <w:trHeight w:val="240"/>
        </w:trPr>
        <w:tc>
          <w:tcPr>
            <w:tcW w:w="1129" w:type="dxa"/>
            <w:hideMark/>
          </w:tcPr>
          <w:p w14:paraId="5557ED04" w14:textId="77777777" w:rsidR="008D6AE0" w:rsidRPr="001A0B48" w:rsidRDefault="002C1E2F" w:rsidP="00E51F79">
            <w:pPr>
              <w:spacing w:after="0"/>
              <w:contextualSpacing/>
              <w:rPr>
                <w:rFonts w:ascii="Arial" w:eastAsia="等线" w:hAnsi="Arial" w:cs="Arial"/>
                <w:b/>
                <w:bCs/>
                <w:color w:val="0000FF"/>
                <w:sz w:val="16"/>
                <w:szCs w:val="16"/>
                <w:u w:val="single"/>
              </w:rPr>
            </w:pPr>
            <w:hyperlink r:id="rId22" w:history="1">
              <w:r w:rsidR="008D6AE0" w:rsidRPr="001A0B48">
                <w:rPr>
                  <w:rFonts w:ascii="Arial" w:eastAsia="等线" w:hAnsi="Arial" w:cs="Arial"/>
                  <w:b/>
                  <w:bCs/>
                  <w:color w:val="0000FF"/>
                  <w:sz w:val="16"/>
                  <w:szCs w:val="16"/>
                  <w:u w:val="single"/>
                </w:rPr>
                <w:t>R2-2202821</w:t>
              </w:r>
            </w:hyperlink>
          </w:p>
        </w:tc>
        <w:tc>
          <w:tcPr>
            <w:tcW w:w="1418" w:type="dxa"/>
          </w:tcPr>
          <w:p w14:paraId="292C9A3B"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 xml:space="preserve">Huawei, </w:t>
            </w:r>
            <w:proofErr w:type="spellStart"/>
            <w:r w:rsidRPr="001A0B48">
              <w:rPr>
                <w:rFonts w:ascii="Arial" w:eastAsia="等线" w:hAnsi="Arial" w:cs="Arial"/>
                <w:sz w:val="16"/>
                <w:szCs w:val="16"/>
              </w:rPr>
              <w:t>HiSilicon</w:t>
            </w:r>
            <w:proofErr w:type="spellEnd"/>
          </w:p>
        </w:tc>
        <w:tc>
          <w:tcPr>
            <w:tcW w:w="7371" w:type="dxa"/>
            <w:hideMark/>
          </w:tcPr>
          <w:p w14:paraId="2F2592DD" w14:textId="77777777" w:rsidR="008D6AE0" w:rsidRPr="001A0B48" w:rsidRDefault="008D6AE0" w:rsidP="00E51F79">
            <w:pPr>
              <w:spacing w:after="0"/>
              <w:contextualSpacing/>
              <w:rPr>
                <w:rFonts w:ascii="Arial" w:eastAsia="等线" w:hAnsi="Arial" w:cs="Arial"/>
                <w:sz w:val="16"/>
                <w:szCs w:val="16"/>
              </w:rPr>
            </w:pPr>
            <w:r w:rsidRPr="00596F30">
              <w:rPr>
                <w:rFonts w:ascii="Arial" w:eastAsia="等线" w:hAnsi="Arial" w:cs="Arial"/>
                <w:sz w:val="16"/>
                <w:szCs w:val="16"/>
              </w:rPr>
              <w:t xml:space="preserve">Proposal: The selection of the NCGI (i.e. PLMN </w:t>
            </w:r>
            <w:proofErr w:type="spellStart"/>
            <w:r w:rsidRPr="00596F30">
              <w:rPr>
                <w:rFonts w:ascii="Arial" w:eastAsia="等线" w:hAnsi="Arial" w:cs="Arial"/>
                <w:sz w:val="16"/>
                <w:szCs w:val="16"/>
              </w:rPr>
              <w:t>ID+Cell</w:t>
            </w:r>
            <w:proofErr w:type="spellEnd"/>
            <w:r w:rsidRPr="00596F30">
              <w:rPr>
                <w:rFonts w:ascii="Arial" w:eastAsia="等线" w:hAnsi="Arial" w:cs="Arial"/>
                <w:sz w:val="16"/>
                <w:szCs w:val="16"/>
              </w:rPr>
              <w:t xml:space="preserve"> Identity) from </w:t>
            </w:r>
            <w:proofErr w:type="spellStart"/>
            <w:r w:rsidRPr="00596F30">
              <w:rPr>
                <w:rFonts w:ascii="Arial" w:eastAsia="等线" w:hAnsi="Arial" w:cs="Arial"/>
                <w:sz w:val="16"/>
                <w:szCs w:val="16"/>
              </w:rPr>
              <w:t>cellAccessRelateInfo</w:t>
            </w:r>
            <w:proofErr w:type="spellEnd"/>
            <w:r w:rsidRPr="00596F30">
              <w:rPr>
                <w:rFonts w:ascii="Arial" w:eastAsia="等线" w:hAnsi="Arial" w:cs="Arial"/>
                <w:sz w:val="16"/>
                <w:szCs w:val="16"/>
              </w:rPr>
              <w:t xml:space="preserve"> to be included in MR can be left to remote UE implementation.</w:t>
            </w:r>
          </w:p>
        </w:tc>
        <w:tc>
          <w:tcPr>
            <w:tcW w:w="4394" w:type="dxa"/>
          </w:tcPr>
          <w:p w14:paraId="4F80026C" w14:textId="77777777" w:rsidR="008D6AE0" w:rsidRPr="001A0B48" w:rsidRDefault="008D6AE0" w:rsidP="00E51F79">
            <w:pPr>
              <w:spacing w:after="0"/>
              <w:contextualSpacing/>
              <w:rPr>
                <w:rFonts w:ascii="Arial" w:eastAsia="等线" w:hAnsi="Arial" w:cs="Arial"/>
                <w:sz w:val="16"/>
                <w:szCs w:val="16"/>
              </w:rPr>
            </w:pPr>
            <w:r>
              <w:rPr>
                <w:rFonts w:ascii="Arial" w:eastAsia="等线" w:hAnsi="Arial" w:cs="Arial"/>
                <w:sz w:val="16"/>
                <w:szCs w:val="16"/>
              </w:rPr>
              <w:t>Need to discuss</w:t>
            </w:r>
          </w:p>
        </w:tc>
      </w:tr>
    </w:tbl>
    <w:p w14:paraId="753264AC" w14:textId="2F391F1B" w:rsidR="00B62AD2" w:rsidRDefault="00B62AD2">
      <w:pPr>
        <w:spacing w:before="180" w:after="0"/>
        <w:rPr>
          <w:b/>
          <w:lang w:eastAsia="zh-CN"/>
        </w:rPr>
      </w:pPr>
      <w:bookmarkStart w:id="2" w:name="OLE_LINK2"/>
      <w:bookmarkStart w:id="3" w:name="OLE_LINK1"/>
      <w:r>
        <w:rPr>
          <w:rFonts w:hint="eastAsia"/>
          <w:b/>
          <w:lang w:eastAsia="zh-CN"/>
        </w:rPr>
        <w:t>Q</w:t>
      </w:r>
      <w:r>
        <w:rPr>
          <w:b/>
          <w:lang w:eastAsia="zh-CN"/>
        </w:rPr>
        <w:t>3: What option do you prefer for NCGI reporting in case of RAN-sharing scenario?</w:t>
      </w:r>
    </w:p>
    <w:p w14:paraId="6B435A10" w14:textId="463C8153" w:rsidR="00B62AD2" w:rsidRPr="00B62AD2" w:rsidRDefault="00B62AD2" w:rsidP="00B62AD2">
      <w:pPr>
        <w:spacing w:before="180" w:after="0"/>
        <w:rPr>
          <w:b/>
          <w:lang w:eastAsia="zh-CN"/>
        </w:rPr>
      </w:pPr>
      <w:r w:rsidRPr="00B62AD2">
        <w:rPr>
          <w:b/>
          <w:lang w:eastAsia="zh-CN"/>
        </w:rPr>
        <w:t xml:space="preserve">Option 1: </w:t>
      </w:r>
      <w:r>
        <w:rPr>
          <w:b/>
          <w:lang w:eastAsia="zh-CN"/>
        </w:rPr>
        <w:t>T</w:t>
      </w:r>
      <w:r w:rsidRPr="00B62AD2">
        <w:rPr>
          <w:b/>
          <w:lang w:eastAsia="zh-CN"/>
        </w:rPr>
        <w:t>he first PLMN ID associated NCGI</w:t>
      </w:r>
    </w:p>
    <w:p w14:paraId="11E30270" w14:textId="57EC20F3" w:rsidR="00B62AD2" w:rsidRPr="00B62AD2" w:rsidRDefault="00B62AD2" w:rsidP="00B62AD2">
      <w:pPr>
        <w:spacing w:before="180" w:after="0"/>
        <w:rPr>
          <w:b/>
          <w:lang w:eastAsia="zh-CN"/>
        </w:rPr>
      </w:pPr>
      <w:r w:rsidRPr="00B62AD2">
        <w:rPr>
          <w:b/>
          <w:lang w:eastAsia="zh-CN"/>
        </w:rPr>
        <w:t>Option 2: remote UE’s selected PLMN associated NCGI</w:t>
      </w:r>
    </w:p>
    <w:p w14:paraId="4CE14872" w14:textId="08B23D76" w:rsidR="00B62AD2" w:rsidRPr="00B62AD2" w:rsidRDefault="00B62AD2" w:rsidP="00B62AD2">
      <w:pPr>
        <w:spacing w:before="180" w:after="0"/>
        <w:rPr>
          <w:b/>
          <w:lang w:eastAsia="zh-CN"/>
        </w:rPr>
      </w:pPr>
      <w:r w:rsidRPr="00B62AD2">
        <w:rPr>
          <w:b/>
          <w:lang w:eastAsia="zh-CN"/>
        </w:rPr>
        <w:t>Option 3: all NCGIs in relay UE’s discovery message</w:t>
      </w:r>
    </w:p>
    <w:p w14:paraId="3D6B21AE" w14:textId="76C68B3D" w:rsidR="00B62AD2" w:rsidRDefault="00B62AD2" w:rsidP="00423A8C">
      <w:pPr>
        <w:spacing w:before="180" w:afterLines="50" w:after="120"/>
        <w:rPr>
          <w:b/>
          <w:lang w:eastAsia="zh-CN"/>
        </w:rPr>
      </w:pPr>
      <w:r w:rsidRPr="00B62AD2">
        <w:rPr>
          <w:b/>
          <w:lang w:eastAsia="zh-CN"/>
        </w:rPr>
        <w:t xml:space="preserve">Option 4: </w:t>
      </w:r>
      <w:r>
        <w:rPr>
          <w:b/>
          <w:lang w:eastAsia="zh-CN"/>
        </w:rPr>
        <w:t xml:space="preserve">Up to remote </w:t>
      </w:r>
      <w:r w:rsidRPr="00B62AD2">
        <w:rPr>
          <w:b/>
          <w:lang w:eastAsia="zh-CN"/>
        </w:rPr>
        <w:t xml:space="preserve">UE implementation to choose one NGCI in </w:t>
      </w:r>
      <w:proofErr w:type="spellStart"/>
      <w:r w:rsidRPr="00B62AD2">
        <w:rPr>
          <w:b/>
          <w:i/>
          <w:lang w:eastAsia="zh-CN"/>
        </w:rPr>
        <w:t>cellAccessRelatedInfo</w:t>
      </w:r>
      <w:proofErr w:type="spellEnd"/>
    </w:p>
    <w:tbl>
      <w:tblPr>
        <w:tblStyle w:val="af4"/>
        <w:tblW w:w="0" w:type="auto"/>
        <w:tblLook w:val="04A0" w:firstRow="1" w:lastRow="0" w:firstColumn="1" w:lastColumn="0" w:noHBand="0" w:noVBand="1"/>
      </w:tblPr>
      <w:tblGrid>
        <w:gridCol w:w="2547"/>
        <w:gridCol w:w="4252"/>
        <w:gridCol w:w="7479"/>
      </w:tblGrid>
      <w:tr w:rsidR="007D6E90" w14:paraId="142154AC" w14:textId="77777777" w:rsidTr="00423A8C">
        <w:tc>
          <w:tcPr>
            <w:tcW w:w="2547" w:type="dxa"/>
            <w:shd w:val="clear" w:color="auto" w:fill="A6A6A6" w:themeFill="background1" w:themeFillShade="A6"/>
          </w:tcPr>
          <w:p w14:paraId="258727A7" w14:textId="77777777" w:rsidR="007D6E90" w:rsidRDefault="007D6E90" w:rsidP="00F6015D">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4D08F674" w14:textId="636A4EE2" w:rsidR="007D6E90" w:rsidRDefault="007D6E90" w:rsidP="00F6015D">
            <w:pPr>
              <w:spacing w:beforeLines="50" w:before="120"/>
              <w:rPr>
                <w:lang w:eastAsia="zh-CN"/>
              </w:rPr>
            </w:pPr>
            <w:r>
              <w:rPr>
                <w:lang w:eastAsia="zh-CN"/>
              </w:rPr>
              <w:t>Option</w:t>
            </w:r>
          </w:p>
        </w:tc>
        <w:tc>
          <w:tcPr>
            <w:tcW w:w="7479" w:type="dxa"/>
            <w:shd w:val="clear" w:color="auto" w:fill="A6A6A6" w:themeFill="background1" w:themeFillShade="A6"/>
          </w:tcPr>
          <w:p w14:paraId="6BE3903D" w14:textId="77777777" w:rsidR="007D6E90" w:rsidRDefault="007D6E90" w:rsidP="00F6015D">
            <w:pPr>
              <w:spacing w:beforeLines="50" w:before="120"/>
              <w:rPr>
                <w:lang w:eastAsia="zh-CN"/>
              </w:rPr>
            </w:pPr>
            <w:r>
              <w:rPr>
                <w:rFonts w:hint="eastAsia"/>
                <w:lang w:eastAsia="zh-CN"/>
              </w:rPr>
              <w:t>C</w:t>
            </w:r>
            <w:r>
              <w:rPr>
                <w:lang w:eastAsia="zh-CN"/>
              </w:rPr>
              <w:t>omment</w:t>
            </w:r>
          </w:p>
        </w:tc>
      </w:tr>
      <w:tr w:rsidR="007D6E90" w14:paraId="03D1DC8B" w14:textId="77777777" w:rsidTr="00F6015D">
        <w:tc>
          <w:tcPr>
            <w:tcW w:w="2547" w:type="dxa"/>
          </w:tcPr>
          <w:p w14:paraId="5DB9FC29" w14:textId="710BCDE3" w:rsidR="007D6E90" w:rsidRDefault="007D6E90" w:rsidP="00F6015D">
            <w:pPr>
              <w:spacing w:beforeLines="50" w:before="120"/>
              <w:rPr>
                <w:lang w:eastAsia="zh-CN"/>
              </w:rPr>
            </w:pPr>
          </w:p>
        </w:tc>
        <w:tc>
          <w:tcPr>
            <w:tcW w:w="4252" w:type="dxa"/>
          </w:tcPr>
          <w:p w14:paraId="430B9B25" w14:textId="5E95BBB7" w:rsidR="007D6E90" w:rsidRDefault="007D6E90" w:rsidP="00F6015D">
            <w:pPr>
              <w:spacing w:beforeLines="50" w:before="120"/>
              <w:rPr>
                <w:lang w:eastAsia="zh-CN"/>
              </w:rPr>
            </w:pPr>
          </w:p>
        </w:tc>
        <w:tc>
          <w:tcPr>
            <w:tcW w:w="7479" w:type="dxa"/>
          </w:tcPr>
          <w:p w14:paraId="2F4BA3A6" w14:textId="35EDBEAC" w:rsidR="007D6E90" w:rsidRDefault="007D6E90" w:rsidP="00F6015D">
            <w:pPr>
              <w:spacing w:beforeLines="50" w:before="120"/>
              <w:rPr>
                <w:lang w:eastAsia="zh-CN"/>
              </w:rPr>
            </w:pPr>
          </w:p>
        </w:tc>
      </w:tr>
      <w:tr w:rsidR="007D6E90" w14:paraId="4718B66F" w14:textId="77777777" w:rsidTr="00F6015D">
        <w:tc>
          <w:tcPr>
            <w:tcW w:w="2547" w:type="dxa"/>
          </w:tcPr>
          <w:p w14:paraId="25066DAE" w14:textId="77777777" w:rsidR="007D6E90" w:rsidRDefault="007D6E90" w:rsidP="00F6015D">
            <w:pPr>
              <w:spacing w:beforeLines="50" w:before="120"/>
              <w:rPr>
                <w:lang w:eastAsia="zh-CN"/>
              </w:rPr>
            </w:pPr>
          </w:p>
        </w:tc>
        <w:tc>
          <w:tcPr>
            <w:tcW w:w="4252" w:type="dxa"/>
          </w:tcPr>
          <w:p w14:paraId="02AA73FF" w14:textId="77777777" w:rsidR="007D6E90" w:rsidRDefault="007D6E90" w:rsidP="00F6015D">
            <w:pPr>
              <w:spacing w:beforeLines="50" w:before="120"/>
              <w:rPr>
                <w:lang w:eastAsia="zh-CN"/>
              </w:rPr>
            </w:pPr>
          </w:p>
        </w:tc>
        <w:tc>
          <w:tcPr>
            <w:tcW w:w="7479" w:type="dxa"/>
          </w:tcPr>
          <w:p w14:paraId="6030B18F" w14:textId="77777777" w:rsidR="007D6E90" w:rsidRDefault="007D6E90" w:rsidP="00F6015D">
            <w:pPr>
              <w:spacing w:beforeLines="50" w:before="120"/>
              <w:rPr>
                <w:lang w:eastAsia="zh-CN"/>
              </w:rPr>
            </w:pPr>
          </w:p>
        </w:tc>
      </w:tr>
      <w:tr w:rsidR="007D6E90" w14:paraId="1220F88B" w14:textId="77777777" w:rsidTr="00F6015D">
        <w:tc>
          <w:tcPr>
            <w:tcW w:w="2547" w:type="dxa"/>
          </w:tcPr>
          <w:p w14:paraId="1A1B97FE" w14:textId="77777777" w:rsidR="007D6E90" w:rsidRDefault="007D6E90" w:rsidP="00F6015D">
            <w:pPr>
              <w:spacing w:beforeLines="50" w:before="120"/>
              <w:rPr>
                <w:lang w:eastAsia="zh-CN"/>
              </w:rPr>
            </w:pPr>
          </w:p>
        </w:tc>
        <w:tc>
          <w:tcPr>
            <w:tcW w:w="4252" w:type="dxa"/>
          </w:tcPr>
          <w:p w14:paraId="2FA2B2AE" w14:textId="77777777" w:rsidR="007D6E90" w:rsidRDefault="007D6E90" w:rsidP="00F6015D">
            <w:pPr>
              <w:spacing w:beforeLines="50" w:before="120"/>
              <w:rPr>
                <w:lang w:eastAsia="zh-CN"/>
              </w:rPr>
            </w:pPr>
          </w:p>
        </w:tc>
        <w:tc>
          <w:tcPr>
            <w:tcW w:w="7479" w:type="dxa"/>
          </w:tcPr>
          <w:p w14:paraId="0FAD9B06" w14:textId="77777777" w:rsidR="007D6E90" w:rsidRDefault="007D6E90" w:rsidP="00F6015D">
            <w:pPr>
              <w:spacing w:beforeLines="50" w:before="120"/>
              <w:rPr>
                <w:lang w:eastAsia="zh-CN"/>
              </w:rPr>
            </w:pPr>
          </w:p>
        </w:tc>
      </w:tr>
    </w:tbl>
    <w:p w14:paraId="34A82A13" w14:textId="77777777" w:rsidR="00B62AD2" w:rsidRDefault="00B62AD2">
      <w:pPr>
        <w:spacing w:before="180" w:after="0"/>
        <w:rPr>
          <w:b/>
          <w:lang w:eastAsia="zh-CN"/>
        </w:rPr>
      </w:pPr>
    </w:p>
    <w:p w14:paraId="0039288C" w14:textId="43B4411A" w:rsidR="00B074B9" w:rsidRDefault="00BD4530">
      <w:pPr>
        <w:spacing w:before="180" w:after="0"/>
        <w:rPr>
          <w:b/>
          <w:lang w:eastAsia="zh-CN"/>
        </w:rPr>
      </w:pPr>
      <w:r>
        <w:rPr>
          <w:b/>
          <w:lang w:eastAsia="zh-CN"/>
        </w:rPr>
        <w:br w:type="page"/>
      </w:r>
    </w:p>
    <w:p w14:paraId="2BD545B2" w14:textId="77777777" w:rsidR="00B074B9" w:rsidRDefault="00B074B9">
      <w:pPr>
        <w:spacing w:before="180" w:after="0"/>
        <w:rPr>
          <w:lang w:eastAsia="zh-CN"/>
        </w:rPr>
        <w:sectPr w:rsidR="00B074B9">
          <w:footnotePr>
            <w:numRestart w:val="eachSect"/>
          </w:footnotePr>
          <w:pgSz w:w="16840" w:h="11907" w:orient="landscape"/>
          <w:pgMar w:top="1134" w:right="1418" w:bottom="1134" w:left="1134" w:header="680" w:footer="567" w:gutter="0"/>
          <w:cols w:space="720"/>
        </w:sectPr>
      </w:pPr>
    </w:p>
    <w:p w14:paraId="2FDF9868" w14:textId="070C0EE6" w:rsidR="00B074B9" w:rsidRDefault="008D6AE0">
      <w:pPr>
        <w:pStyle w:val="1"/>
        <w:spacing w:line="276" w:lineRule="auto"/>
        <w:jc w:val="both"/>
        <w:rPr>
          <w:lang w:eastAsia="zh-CN"/>
        </w:rPr>
      </w:pPr>
      <w:r>
        <w:rPr>
          <w:lang w:eastAsia="zh-CN"/>
        </w:rPr>
        <w:lastRenderedPageBreak/>
        <w:t xml:space="preserve">Proposals that have been covered by Pre-117 discussion or can be deprioritized </w:t>
      </w:r>
    </w:p>
    <w:tbl>
      <w:tblPr>
        <w:tblStyle w:val="af4"/>
        <w:tblW w:w="14060" w:type="dxa"/>
        <w:tblLook w:val="04A0" w:firstRow="1" w:lastRow="0" w:firstColumn="1" w:lastColumn="0" w:noHBand="0" w:noVBand="1"/>
      </w:tblPr>
      <w:tblGrid>
        <w:gridCol w:w="1271"/>
        <w:gridCol w:w="1418"/>
        <w:gridCol w:w="7856"/>
        <w:gridCol w:w="3515"/>
      </w:tblGrid>
      <w:tr w:rsidR="008D6AE0" w:rsidRPr="001A0B48" w14:paraId="332E5834" w14:textId="77777777" w:rsidTr="008D6AE0">
        <w:trPr>
          <w:trHeight w:val="480"/>
        </w:trPr>
        <w:tc>
          <w:tcPr>
            <w:tcW w:w="1271" w:type="dxa"/>
            <w:shd w:val="clear" w:color="auto" w:fill="BFBFBF" w:themeFill="background1" w:themeFillShade="BF"/>
          </w:tcPr>
          <w:p w14:paraId="5D0C19D1" w14:textId="0E6EF031" w:rsidR="008D6AE0" w:rsidRPr="001A0B48" w:rsidRDefault="00D2130D" w:rsidP="00E51F79">
            <w:pPr>
              <w:contextualSpacing/>
              <w:rPr>
                <w:rFonts w:ascii="Arial" w:eastAsia="等线" w:hAnsi="Arial" w:cs="Arial"/>
                <w:b/>
                <w:bCs/>
                <w:color w:val="0000FF"/>
                <w:sz w:val="16"/>
                <w:szCs w:val="16"/>
                <w:u w:val="single"/>
                <w:lang w:eastAsia="zh-CN"/>
              </w:rPr>
            </w:pPr>
            <w:proofErr w:type="spellStart"/>
            <w:r>
              <w:rPr>
                <w:rFonts w:ascii="Arial" w:eastAsia="等线" w:hAnsi="Arial" w:cs="Arial" w:hint="eastAsia"/>
                <w:b/>
                <w:bCs/>
                <w:color w:val="0000FF"/>
                <w:sz w:val="16"/>
                <w:szCs w:val="16"/>
                <w:u w:val="single"/>
                <w:lang w:eastAsia="zh-CN"/>
              </w:rPr>
              <w:t>T</w:t>
            </w:r>
            <w:r>
              <w:rPr>
                <w:rFonts w:ascii="Arial" w:eastAsia="等线" w:hAnsi="Arial" w:cs="Arial"/>
                <w:b/>
                <w:bCs/>
                <w:color w:val="0000FF"/>
                <w:sz w:val="16"/>
                <w:szCs w:val="16"/>
                <w:u w:val="single"/>
                <w:lang w:eastAsia="zh-CN"/>
              </w:rPr>
              <w:t>doc</w:t>
            </w:r>
            <w:proofErr w:type="spellEnd"/>
            <w:r>
              <w:rPr>
                <w:rFonts w:ascii="Arial" w:eastAsia="等线" w:hAnsi="Arial" w:cs="Arial"/>
                <w:b/>
                <w:bCs/>
                <w:color w:val="0000FF"/>
                <w:sz w:val="16"/>
                <w:szCs w:val="16"/>
                <w:u w:val="single"/>
                <w:lang w:eastAsia="zh-CN"/>
              </w:rPr>
              <w:t xml:space="preserve"> number</w:t>
            </w:r>
          </w:p>
        </w:tc>
        <w:tc>
          <w:tcPr>
            <w:tcW w:w="1418" w:type="dxa"/>
            <w:shd w:val="clear" w:color="auto" w:fill="BFBFBF" w:themeFill="background1" w:themeFillShade="BF"/>
          </w:tcPr>
          <w:p w14:paraId="344755BF" w14:textId="059979DF" w:rsidR="008D6AE0" w:rsidRPr="001A0B48" w:rsidRDefault="00D2130D" w:rsidP="00E51F79">
            <w:pPr>
              <w:contextualSpacing/>
              <w:rPr>
                <w:rFonts w:ascii="Arial" w:eastAsia="等线" w:hAnsi="Arial" w:cs="Arial"/>
                <w:sz w:val="16"/>
                <w:szCs w:val="16"/>
                <w:lang w:eastAsia="zh-CN"/>
              </w:rPr>
            </w:pPr>
            <w:r>
              <w:rPr>
                <w:rFonts w:ascii="Arial" w:eastAsia="等线" w:hAnsi="Arial" w:cs="Arial" w:hint="eastAsia"/>
                <w:sz w:val="16"/>
                <w:szCs w:val="16"/>
                <w:lang w:eastAsia="zh-CN"/>
              </w:rPr>
              <w:t>C</w:t>
            </w:r>
            <w:r>
              <w:rPr>
                <w:rFonts w:ascii="Arial" w:eastAsia="等线" w:hAnsi="Arial" w:cs="Arial"/>
                <w:sz w:val="16"/>
                <w:szCs w:val="16"/>
                <w:lang w:eastAsia="zh-CN"/>
              </w:rPr>
              <w:t>ompany</w:t>
            </w:r>
          </w:p>
        </w:tc>
        <w:tc>
          <w:tcPr>
            <w:tcW w:w="7856" w:type="dxa"/>
            <w:shd w:val="clear" w:color="auto" w:fill="BFBFBF" w:themeFill="background1" w:themeFillShade="BF"/>
          </w:tcPr>
          <w:p w14:paraId="2FB14CAA" w14:textId="34E57D5A" w:rsidR="008D6AE0" w:rsidRPr="001A0B48" w:rsidRDefault="00D2130D" w:rsidP="00E51F79">
            <w:pPr>
              <w:contextualSpacing/>
              <w:rPr>
                <w:rFonts w:ascii="Arial" w:eastAsia="等线" w:hAnsi="Arial" w:cs="Arial"/>
                <w:color w:val="000000"/>
                <w:sz w:val="16"/>
                <w:szCs w:val="16"/>
                <w:lang w:eastAsia="zh-CN"/>
              </w:rPr>
            </w:pPr>
            <w:r>
              <w:rPr>
                <w:rFonts w:ascii="Arial" w:eastAsia="等线" w:hAnsi="Arial" w:cs="Arial" w:hint="eastAsia"/>
                <w:color w:val="000000"/>
                <w:sz w:val="16"/>
                <w:szCs w:val="16"/>
                <w:lang w:eastAsia="zh-CN"/>
              </w:rPr>
              <w:t>P</w:t>
            </w:r>
            <w:r>
              <w:rPr>
                <w:rFonts w:ascii="Arial" w:eastAsia="等线" w:hAnsi="Arial" w:cs="Arial"/>
                <w:color w:val="000000"/>
                <w:sz w:val="16"/>
                <w:szCs w:val="16"/>
                <w:lang w:eastAsia="zh-CN"/>
              </w:rPr>
              <w:t>roposal</w:t>
            </w:r>
          </w:p>
        </w:tc>
        <w:tc>
          <w:tcPr>
            <w:tcW w:w="3515" w:type="dxa"/>
            <w:shd w:val="clear" w:color="auto" w:fill="BFBFBF" w:themeFill="background1" w:themeFillShade="BF"/>
          </w:tcPr>
          <w:p w14:paraId="3FD6EC27" w14:textId="64854C31" w:rsidR="008D6AE0" w:rsidRPr="001A0B48" w:rsidRDefault="00D2130D" w:rsidP="00E51F79">
            <w:pPr>
              <w:contextualSpacing/>
              <w:rPr>
                <w:rFonts w:ascii="Arial" w:eastAsia="等线" w:hAnsi="Arial" w:cs="Arial"/>
                <w:sz w:val="16"/>
                <w:szCs w:val="16"/>
                <w:lang w:eastAsia="zh-CN"/>
              </w:rPr>
            </w:pPr>
            <w:r>
              <w:rPr>
                <w:rFonts w:ascii="Arial" w:eastAsia="等线" w:hAnsi="Arial" w:cs="Arial" w:hint="eastAsia"/>
                <w:sz w:val="16"/>
                <w:szCs w:val="16"/>
                <w:lang w:eastAsia="zh-CN"/>
              </w:rPr>
              <w:t>M</w:t>
            </w:r>
            <w:r>
              <w:rPr>
                <w:rFonts w:ascii="Arial" w:eastAsia="等线" w:hAnsi="Arial" w:cs="Arial"/>
                <w:sz w:val="16"/>
                <w:szCs w:val="16"/>
                <w:lang w:eastAsia="zh-CN"/>
              </w:rPr>
              <w:t>oderator comment</w:t>
            </w:r>
          </w:p>
        </w:tc>
      </w:tr>
      <w:tr w:rsidR="008D6AE0" w:rsidRPr="001A0B48" w14:paraId="533F3715" w14:textId="77777777" w:rsidTr="008D6AE0">
        <w:trPr>
          <w:trHeight w:val="480"/>
        </w:trPr>
        <w:tc>
          <w:tcPr>
            <w:tcW w:w="1271" w:type="dxa"/>
            <w:hideMark/>
          </w:tcPr>
          <w:p w14:paraId="13FA9A09" w14:textId="77777777" w:rsidR="008D6AE0" w:rsidRPr="001A0B48" w:rsidRDefault="002C1E2F" w:rsidP="00E51F79">
            <w:pPr>
              <w:spacing w:after="0"/>
              <w:contextualSpacing/>
              <w:rPr>
                <w:rFonts w:ascii="Arial" w:eastAsia="等线" w:hAnsi="Arial" w:cs="Arial"/>
                <w:b/>
                <w:bCs/>
                <w:color w:val="0000FF"/>
                <w:sz w:val="16"/>
                <w:szCs w:val="16"/>
                <w:u w:val="single"/>
              </w:rPr>
            </w:pPr>
            <w:hyperlink r:id="rId23" w:history="1">
              <w:r w:rsidR="008D6AE0" w:rsidRPr="001A0B48">
                <w:rPr>
                  <w:rFonts w:ascii="Arial" w:eastAsia="等线" w:hAnsi="Arial" w:cs="Arial"/>
                  <w:b/>
                  <w:bCs/>
                  <w:color w:val="0000FF"/>
                  <w:sz w:val="16"/>
                  <w:szCs w:val="16"/>
                  <w:u w:val="single"/>
                </w:rPr>
                <w:t>R2-2202185</w:t>
              </w:r>
            </w:hyperlink>
          </w:p>
        </w:tc>
        <w:tc>
          <w:tcPr>
            <w:tcW w:w="1418" w:type="dxa"/>
          </w:tcPr>
          <w:p w14:paraId="0FF40844"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Qualcomm Incorporated</w:t>
            </w:r>
          </w:p>
        </w:tc>
        <w:tc>
          <w:tcPr>
            <w:tcW w:w="7856" w:type="dxa"/>
            <w:hideMark/>
          </w:tcPr>
          <w:p w14:paraId="1FEDC6A3"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1: The stop condition of the new T304-like timer in direct-to-indirect path switch is upon successfully sending </w:t>
            </w:r>
            <w:proofErr w:type="spellStart"/>
            <w:r w:rsidRPr="001A0B48">
              <w:rPr>
                <w:rFonts w:ascii="Arial" w:eastAsia="等线" w:hAnsi="Arial" w:cs="Arial"/>
                <w:color w:val="000000"/>
                <w:sz w:val="16"/>
                <w:szCs w:val="16"/>
              </w:rPr>
              <w:t>RRCReconfigurationComplete</w:t>
            </w:r>
            <w:proofErr w:type="spellEnd"/>
            <w:r w:rsidRPr="001A0B48">
              <w:rPr>
                <w:rFonts w:ascii="Arial" w:eastAsia="等线" w:hAnsi="Arial" w:cs="Arial"/>
                <w:color w:val="000000"/>
                <w:sz w:val="16"/>
                <w:szCs w:val="16"/>
              </w:rPr>
              <w:t> (i.e., lower layer acknowledge is received from target relay). </w:t>
            </w:r>
          </w:p>
        </w:tc>
        <w:tc>
          <w:tcPr>
            <w:tcW w:w="3515" w:type="dxa"/>
          </w:tcPr>
          <w:p w14:paraId="7FEA1BF3" w14:textId="431E49B6" w:rsidR="008D6AE0" w:rsidRPr="001A0B48" w:rsidRDefault="002F7974" w:rsidP="00E51F79">
            <w:pPr>
              <w:spacing w:after="0"/>
              <w:contextualSpacing/>
              <w:rPr>
                <w:rFonts w:ascii="Arial" w:eastAsia="等线" w:hAnsi="Arial" w:cs="Arial"/>
                <w:sz w:val="16"/>
                <w:szCs w:val="16"/>
                <w:lang w:val="en-US"/>
              </w:rPr>
            </w:pPr>
            <w:r>
              <w:rPr>
                <w:rFonts w:ascii="Arial" w:eastAsia="等线" w:hAnsi="Arial" w:cs="Arial" w:hint="eastAsia"/>
                <w:sz w:val="16"/>
                <w:szCs w:val="16"/>
                <w:lang w:val="en-US" w:eastAsia="zh-CN"/>
              </w:rPr>
              <w:t>T</w:t>
            </w:r>
            <w:r>
              <w:rPr>
                <w:rFonts w:ascii="Arial" w:eastAsia="等线" w:hAnsi="Arial" w:cs="Arial"/>
                <w:sz w:val="16"/>
                <w:szCs w:val="16"/>
                <w:lang w:val="en-US" w:eastAsia="zh-CN"/>
              </w:rPr>
              <w:t>he discussion related to this issue has already been covered in pre-117 [603]</w:t>
            </w:r>
          </w:p>
        </w:tc>
      </w:tr>
      <w:tr w:rsidR="008D6AE0" w:rsidRPr="001A0B48" w14:paraId="4183A63F" w14:textId="77777777" w:rsidTr="008D6AE0">
        <w:trPr>
          <w:trHeight w:val="240"/>
        </w:trPr>
        <w:tc>
          <w:tcPr>
            <w:tcW w:w="1271" w:type="dxa"/>
            <w:hideMark/>
          </w:tcPr>
          <w:p w14:paraId="3B30F992" w14:textId="77777777" w:rsidR="008D6AE0" w:rsidRPr="001A0B48" w:rsidRDefault="002C1E2F" w:rsidP="00E51F79">
            <w:pPr>
              <w:spacing w:after="0"/>
              <w:contextualSpacing/>
              <w:rPr>
                <w:rFonts w:ascii="Arial" w:eastAsia="等线" w:hAnsi="Arial" w:cs="Arial"/>
                <w:b/>
                <w:bCs/>
                <w:color w:val="0000FF"/>
                <w:sz w:val="16"/>
                <w:szCs w:val="16"/>
                <w:u w:val="single"/>
              </w:rPr>
            </w:pPr>
            <w:hyperlink r:id="rId24" w:history="1">
              <w:r w:rsidR="008D6AE0" w:rsidRPr="001A0B48">
                <w:rPr>
                  <w:rFonts w:ascii="Arial" w:eastAsia="等线" w:hAnsi="Arial" w:cs="Arial"/>
                  <w:b/>
                  <w:bCs/>
                  <w:color w:val="0000FF"/>
                  <w:sz w:val="16"/>
                  <w:szCs w:val="16"/>
                  <w:u w:val="single"/>
                </w:rPr>
                <w:t>R2-2202185</w:t>
              </w:r>
            </w:hyperlink>
          </w:p>
        </w:tc>
        <w:tc>
          <w:tcPr>
            <w:tcW w:w="1418" w:type="dxa"/>
          </w:tcPr>
          <w:p w14:paraId="60E320D1"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Qualcomm Incorporated</w:t>
            </w:r>
          </w:p>
        </w:tc>
        <w:tc>
          <w:tcPr>
            <w:tcW w:w="7856" w:type="dxa"/>
            <w:hideMark/>
          </w:tcPr>
          <w:p w14:paraId="046ED669" w14:textId="77777777" w:rsidR="008D6AE0" w:rsidRDefault="008D6AE0" w:rsidP="00E51F79">
            <w:pPr>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Proposal 2: RAN2 confirm that relay UE in RRC_CONNECTED reports its source L2 ID for relay discovery to </w:t>
            </w:r>
            <w:proofErr w:type="spellStart"/>
            <w:r w:rsidRPr="001A0B48">
              <w:rPr>
                <w:rFonts w:ascii="Arial" w:eastAsia="等线" w:hAnsi="Arial" w:cs="Arial"/>
                <w:color w:val="000000"/>
                <w:sz w:val="16"/>
                <w:szCs w:val="16"/>
              </w:rPr>
              <w:t>gNB</w:t>
            </w:r>
            <w:proofErr w:type="spellEnd"/>
            <w:r w:rsidRPr="001A0B48">
              <w:rPr>
                <w:rFonts w:ascii="Arial" w:eastAsia="等线" w:hAnsi="Arial" w:cs="Arial"/>
                <w:color w:val="000000"/>
                <w:sz w:val="16"/>
                <w:szCs w:val="16"/>
              </w:rPr>
              <w:t xml:space="preserve"> via SUI in the following 3 cases:</w:t>
            </w:r>
          </w:p>
          <w:p w14:paraId="2B241D83" w14:textId="77777777" w:rsidR="008D6AE0" w:rsidRDefault="008D6AE0" w:rsidP="00E51F79">
            <w:pPr>
              <w:contextualSpacing/>
              <w:rPr>
                <w:rFonts w:ascii="Arial" w:eastAsia="等线" w:hAnsi="Arial" w:cs="Arial"/>
                <w:color w:val="000000"/>
                <w:sz w:val="16"/>
                <w:szCs w:val="16"/>
              </w:rPr>
            </w:pPr>
            <w:r w:rsidRPr="001A0B48">
              <w:rPr>
                <w:rFonts w:ascii="Arial" w:eastAsia="等线" w:hAnsi="Arial" w:cs="Arial"/>
                <w:color w:val="000000"/>
                <w:sz w:val="16"/>
                <w:szCs w:val="16"/>
              </w:rPr>
              <w:t>Determine to support L2 relaying and initiate discovery</w:t>
            </w:r>
          </w:p>
          <w:p w14:paraId="238CFA3E" w14:textId="77777777" w:rsidR="008D6AE0" w:rsidRDefault="008D6AE0" w:rsidP="00E51F79">
            <w:pPr>
              <w:contextualSpacing/>
              <w:rPr>
                <w:rFonts w:ascii="Arial" w:eastAsia="等线" w:hAnsi="Arial" w:cs="Arial"/>
                <w:color w:val="000000"/>
                <w:sz w:val="16"/>
                <w:szCs w:val="16"/>
              </w:rPr>
            </w:pPr>
            <w:r w:rsidRPr="001A0B48">
              <w:rPr>
                <w:rFonts w:ascii="Arial" w:eastAsia="等线" w:hAnsi="Arial" w:cs="Arial"/>
                <w:color w:val="000000"/>
                <w:sz w:val="16"/>
                <w:szCs w:val="16"/>
              </w:rPr>
              <w:t>Determine to stop L2 relaying support and suspend discovery</w:t>
            </w:r>
          </w:p>
          <w:p w14:paraId="7268D338"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Link layer ID updated due to any reason</w:t>
            </w:r>
          </w:p>
        </w:tc>
        <w:tc>
          <w:tcPr>
            <w:tcW w:w="3515" w:type="dxa"/>
          </w:tcPr>
          <w:p w14:paraId="3A7BFC1D" w14:textId="6DFB807C" w:rsidR="008D6AE0" w:rsidRPr="001A0B48" w:rsidRDefault="00D62BDF" w:rsidP="00E51F79">
            <w:pPr>
              <w:spacing w:after="0"/>
              <w:contextualSpacing/>
              <w:rPr>
                <w:rFonts w:ascii="Arial" w:eastAsia="等线" w:hAnsi="Arial" w:cs="Arial"/>
                <w:sz w:val="16"/>
                <w:szCs w:val="16"/>
                <w:lang w:eastAsia="zh-CN"/>
              </w:rPr>
            </w:pPr>
            <w:r>
              <w:rPr>
                <w:rFonts w:ascii="Arial" w:eastAsia="等线" w:hAnsi="Arial" w:cs="Arial"/>
                <w:sz w:val="16"/>
                <w:szCs w:val="16"/>
                <w:lang w:eastAsia="zh-CN"/>
              </w:rPr>
              <w:t>The discussion is already been covered in pre-117 [604]</w:t>
            </w:r>
          </w:p>
        </w:tc>
      </w:tr>
      <w:tr w:rsidR="008D6AE0" w:rsidRPr="001A0B48" w14:paraId="585BCD40" w14:textId="77777777" w:rsidTr="008D6AE0">
        <w:trPr>
          <w:trHeight w:val="240"/>
        </w:trPr>
        <w:tc>
          <w:tcPr>
            <w:tcW w:w="1271" w:type="dxa"/>
            <w:hideMark/>
          </w:tcPr>
          <w:p w14:paraId="728DA430" w14:textId="77777777" w:rsidR="008D6AE0" w:rsidRPr="001A0B48" w:rsidRDefault="002C1E2F" w:rsidP="00E51F79">
            <w:pPr>
              <w:spacing w:after="0"/>
              <w:contextualSpacing/>
              <w:rPr>
                <w:rFonts w:ascii="Arial" w:eastAsia="等线" w:hAnsi="Arial" w:cs="Arial"/>
                <w:b/>
                <w:bCs/>
                <w:color w:val="0000FF"/>
                <w:sz w:val="16"/>
                <w:szCs w:val="16"/>
                <w:u w:val="single"/>
              </w:rPr>
            </w:pPr>
            <w:hyperlink r:id="rId25" w:history="1">
              <w:r w:rsidR="008D6AE0" w:rsidRPr="001A0B48">
                <w:rPr>
                  <w:rFonts w:ascii="Arial" w:eastAsia="等线" w:hAnsi="Arial" w:cs="Arial"/>
                  <w:b/>
                  <w:bCs/>
                  <w:color w:val="0000FF"/>
                  <w:sz w:val="16"/>
                  <w:szCs w:val="16"/>
                  <w:u w:val="single"/>
                </w:rPr>
                <w:t>R2-2202185</w:t>
              </w:r>
            </w:hyperlink>
          </w:p>
        </w:tc>
        <w:tc>
          <w:tcPr>
            <w:tcW w:w="1418" w:type="dxa"/>
          </w:tcPr>
          <w:p w14:paraId="3EE0B575"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Qualcomm Incorporated</w:t>
            </w:r>
          </w:p>
        </w:tc>
        <w:tc>
          <w:tcPr>
            <w:tcW w:w="7856" w:type="dxa"/>
            <w:hideMark/>
          </w:tcPr>
          <w:p w14:paraId="4D9E1242" w14:textId="77777777" w:rsidR="008D6AE0" w:rsidRDefault="008D6AE0" w:rsidP="00E51F79">
            <w:pPr>
              <w:contextualSpacing/>
              <w:rPr>
                <w:rFonts w:ascii="Arial" w:eastAsia="等线" w:hAnsi="Arial" w:cs="Arial"/>
                <w:color w:val="000000"/>
                <w:sz w:val="16"/>
                <w:szCs w:val="16"/>
              </w:rPr>
            </w:pPr>
            <w:r w:rsidRPr="001A0B48">
              <w:rPr>
                <w:rFonts w:ascii="Arial" w:eastAsia="等线" w:hAnsi="Arial" w:cs="Arial"/>
                <w:color w:val="000000"/>
                <w:sz w:val="16"/>
                <w:szCs w:val="16"/>
              </w:rPr>
              <w:t>Proposal 3: Remote UE in RRC_CONNECTED state can perform autonomous relay reselection in below cases:</w:t>
            </w:r>
          </w:p>
          <w:p w14:paraId="442F5621" w14:textId="77777777" w:rsidR="008D6AE0" w:rsidRDefault="008D6AE0" w:rsidP="00E51F79">
            <w:pPr>
              <w:contextualSpacing/>
              <w:rPr>
                <w:rFonts w:ascii="Arial" w:eastAsia="等线" w:hAnsi="Arial" w:cs="Arial"/>
                <w:color w:val="000000"/>
                <w:sz w:val="16"/>
                <w:szCs w:val="16"/>
              </w:rPr>
            </w:pPr>
            <w:r w:rsidRPr="001A0B48">
              <w:rPr>
                <w:rFonts w:ascii="Arial" w:eastAsia="等线" w:hAnsi="Arial" w:cs="Arial"/>
                <w:color w:val="000000"/>
                <w:sz w:val="16"/>
                <w:szCs w:val="16"/>
              </w:rPr>
              <w:t>Upon detection of PC5 RLF towards relay UE</w:t>
            </w:r>
          </w:p>
          <w:p w14:paraId="6707F5E5" w14:textId="77777777" w:rsidR="008D6AE0" w:rsidRDefault="008D6AE0" w:rsidP="00E51F79">
            <w:pPr>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Upon reception of </w:t>
            </w:r>
            <w:proofErr w:type="spellStart"/>
            <w:r w:rsidRPr="001A0B48">
              <w:rPr>
                <w:rFonts w:ascii="Arial" w:eastAsia="等线" w:hAnsi="Arial" w:cs="Arial"/>
                <w:color w:val="000000"/>
                <w:sz w:val="16"/>
                <w:szCs w:val="16"/>
              </w:rPr>
              <w:t>Uu</w:t>
            </w:r>
            <w:proofErr w:type="spellEnd"/>
            <w:r w:rsidRPr="001A0B48">
              <w:rPr>
                <w:rFonts w:ascii="Arial" w:eastAsia="等线" w:hAnsi="Arial" w:cs="Arial"/>
                <w:color w:val="000000"/>
                <w:sz w:val="16"/>
                <w:szCs w:val="16"/>
              </w:rPr>
              <w:t xml:space="preserve"> RLF notification in PC5 RRC message from relay UE</w:t>
            </w:r>
          </w:p>
          <w:p w14:paraId="37713E17" w14:textId="77777777" w:rsidR="008D6AE0" w:rsidRDefault="008D6AE0" w:rsidP="00E51F79">
            <w:pPr>
              <w:contextualSpacing/>
              <w:rPr>
                <w:rFonts w:ascii="Arial" w:eastAsia="等线" w:hAnsi="Arial" w:cs="Arial"/>
                <w:color w:val="000000"/>
                <w:sz w:val="16"/>
                <w:szCs w:val="16"/>
              </w:rPr>
            </w:pPr>
            <w:r w:rsidRPr="001A0B48">
              <w:rPr>
                <w:rFonts w:ascii="Arial" w:eastAsia="等线" w:hAnsi="Arial" w:cs="Arial"/>
                <w:color w:val="000000"/>
                <w:sz w:val="16"/>
                <w:szCs w:val="16"/>
              </w:rPr>
              <w:t>Upon reception of relay UE HO notification in PC5 RRC message from relay UE</w:t>
            </w:r>
          </w:p>
          <w:p w14:paraId="0E67C16A"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Upon reception of PC5-S message for release from relay UE</w:t>
            </w:r>
          </w:p>
        </w:tc>
        <w:tc>
          <w:tcPr>
            <w:tcW w:w="3515" w:type="dxa"/>
          </w:tcPr>
          <w:p w14:paraId="3D73B6CE" w14:textId="77777777" w:rsidR="008D6AE0" w:rsidRDefault="008D6AE0" w:rsidP="00E51F79">
            <w:pPr>
              <w:contextualSpacing/>
              <w:rPr>
                <w:rFonts w:ascii="Arial" w:eastAsia="等线" w:hAnsi="Arial" w:cs="Arial"/>
                <w:sz w:val="16"/>
                <w:szCs w:val="16"/>
              </w:rPr>
            </w:pPr>
            <w:r>
              <w:rPr>
                <w:rFonts w:ascii="Arial" w:eastAsia="等线" w:hAnsi="Arial" w:cs="Arial" w:hint="eastAsia"/>
                <w:sz w:val="16"/>
                <w:szCs w:val="16"/>
              </w:rPr>
              <w:t>A</w:t>
            </w:r>
            <w:r>
              <w:rPr>
                <w:rFonts w:ascii="Arial" w:eastAsia="等线" w:hAnsi="Arial" w:cs="Arial"/>
                <w:sz w:val="16"/>
                <w:szCs w:val="16"/>
              </w:rPr>
              <w:t>lready covered in spec (300) as follows</w:t>
            </w:r>
          </w:p>
          <w:p w14:paraId="1B38D8A0" w14:textId="77777777" w:rsidR="008D6AE0" w:rsidRPr="001A0B48" w:rsidRDefault="008D6AE0" w:rsidP="00E51F79">
            <w:pPr>
              <w:contextualSpacing/>
              <w:rPr>
                <w:rFonts w:ascii="Arial" w:eastAsia="等线" w:hAnsi="Arial" w:cs="Arial"/>
                <w:sz w:val="16"/>
                <w:szCs w:val="16"/>
              </w:rPr>
            </w:pPr>
            <w:r w:rsidRPr="001A0B48">
              <w:rPr>
                <w:rFonts w:ascii="Arial" w:eastAsia="等线" w:hAnsi="Arial" w:cs="Arial"/>
                <w:sz w:val="16"/>
                <w:szCs w:val="16"/>
              </w:rPr>
              <w:t>The U2N Remote UE may trigger U2N Relay reselection in following cases:</w:t>
            </w:r>
          </w:p>
          <w:p w14:paraId="6EDB3928" w14:textId="77777777" w:rsidR="008D6AE0" w:rsidRPr="001A0B48" w:rsidRDefault="008D6AE0" w:rsidP="00E51F79">
            <w:pPr>
              <w:contextualSpacing/>
              <w:rPr>
                <w:rFonts w:ascii="Arial" w:eastAsia="等线" w:hAnsi="Arial" w:cs="Arial"/>
                <w:sz w:val="16"/>
                <w:szCs w:val="16"/>
              </w:rPr>
            </w:pPr>
            <w:r w:rsidRPr="001A0B48">
              <w:rPr>
                <w:rFonts w:ascii="Arial" w:eastAsia="等线" w:hAnsi="Arial" w:cs="Arial"/>
                <w:sz w:val="16"/>
                <w:szCs w:val="16"/>
              </w:rPr>
              <w:t>-</w:t>
            </w:r>
            <w:r w:rsidRPr="001A0B48">
              <w:rPr>
                <w:rFonts w:ascii="Arial" w:eastAsia="等线" w:hAnsi="Arial" w:cs="Arial"/>
                <w:sz w:val="16"/>
                <w:szCs w:val="16"/>
              </w:rPr>
              <w:tab/>
              <w:t xml:space="preserve">PC5 signal strength of current U2N Relay UE is below a (pre)configured signal strength threshold; </w:t>
            </w:r>
          </w:p>
          <w:p w14:paraId="6B2C94DC" w14:textId="77777777" w:rsidR="008D6AE0" w:rsidRPr="001A0B48" w:rsidRDefault="008D6AE0" w:rsidP="00E51F79">
            <w:pPr>
              <w:contextualSpacing/>
              <w:rPr>
                <w:rFonts w:ascii="Arial" w:eastAsia="等线" w:hAnsi="Arial" w:cs="Arial"/>
                <w:sz w:val="16"/>
                <w:szCs w:val="16"/>
              </w:rPr>
            </w:pPr>
            <w:r w:rsidRPr="001A0B48">
              <w:rPr>
                <w:rFonts w:ascii="Arial" w:eastAsia="等线" w:hAnsi="Arial" w:cs="Arial"/>
                <w:sz w:val="16"/>
                <w:szCs w:val="16"/>
              </w:rPr>
              <w:t xml:space="preserve">-    Cell (re)selection, handover or </w:t>
            </w:r>
            <w:proofErr w:type="spellStart"/>
            <w:r w:rsidRPr="001A0B48">
              <w:rPr>
                <w:rFonts w:ascii="Arial" w:eastAsia="等线" w:hAnsi="Arial" w:cs="Arial"/>
                <w:sz w:val="16"/>
                <w:szCs w:val="16"/>
              </w:rPr>
              <w:t>Uu</w:t>
            </w:r>
            <w:proofErr w:type="spellEnd"/>
            <w:r w:rsidRPr="001A0B48">
              <w:rPr>
                <w:rFonts w:ascii="Arial" w:eastAsia="等线" w:hAnsi="Arial" w:cs="Arial"/>
                <w:sz w:val="16"/>
                <w:szCs w:val="16"/>
              </w:rPr>
              <w:t xml:space="preserve"> RLF has been indicated by U2N Relay UE via PC5-RRC signalling </w:t>
            </w:r>
          </w:p>
          <w:p w14:paraId="2857BA54" w14:textId="77777777" w:rsidR="008D6AE0" w:rsidRPr="001A0B48" w:rsidRDefault="008D6AE0" w:rsidP="00E51F79">
            <w:pPr>
              <w:contextualSpacing/>
              <w:rPr>
                <w:rFonts w:ascii="Arial" w:eastAsia="等线" w:hAnsi="Arial" w:cs="Arial"/>
                <w:sz w:val="16"/>
                <w:szCs w:val="16"/>
              </w:rPr>
            </w:pPr>
            <w:r w:rsidRPr="001A0B48">
              <w:rPr>
                <w:rFonts w:ascii="Arial" w:eastAsia="等线" w:hAnsi="Arial" w:cs="Arial"/>
                <w:sz w:val="16"/>
                <w:szCs w:val="16"/>
              </w:rPr>
              <w:t>-    When Remote UE receives a PC5-S link release message from U2N Relay UE</w:t>
            </w:r>
          </w:p>
          <w:p w14:paraId="4893EC7A" w14:textId="77777777" w:rsidR="008D6AE0" w:rsidRPr="001A0B48" w:rsidRDefault="008D6AE0" w:rsidP="00E51F79">
            <w:pPr>
              <w:contextualSpacing/>
              <w:rPr>
                <w:rFonts w:ascii="Arial" w:eastAsia="等线" w:hAnsi="Arial" w:cs="Arial"/>
                <w:sz w:val="16"/>
                <w:szCs w:val="16"/>
              </w:rPr>
            </w:pPr>
            <w:r w:rsidRPr="001A0B48">
              <w:rPr>
                <w:rFonts w:ascii="Arial" w:eastAsia="等线" w:hAnsi="Arial" w:cs="Arial"/>
                <w:sz w:val="16"/>
                <w:szCs w:val="16"/>
              </w:rPr>
              <w:t>-</w:t>
            </w:r>
            <w:r w:rsidRPr="001A0B48">
              <w:rPr>
                <w:rFonts w:ascii="Arial" w:eastAsia="等线" w:hAnsi="Arial" w:cs="Arial"/>
                <w:sz w:val="16"/>
                <w:szCs w:val="16"/>
              </w:rPr>
              <w:tab/>
              <w:t>When U2N Remote UE detects PC5 RLF</w:t>
            </w:r>
          </w:p>
          <w:p w14:paraId="6DE3D47E"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w:t>
            </w:r>
            <w:r w:rsidRPr="001A0B48">
              <w:rPr>
                <w:rFonts w:ascii="Arial" w:eastAsia="等线" w:hAnsi="Arial" w:cs="Arial"/>
                <w:sz w:val="16"/>
                <w:szCs w:val="16"/>
              </w:rPr>
              <w:tab/>
              <w:t>Indicated by upper layer.</w:t>
            </w:r>
          </w:p>
        </w:tc>
      </w:tr>
      <w:tr w:rsidR="008D6AE0" w:rsidRPr="001A0B48" w14:paraId="240E0DB2" w14:textId="77777777" w:rsidTr="008D6AE0">
        <w:trPr>
          <w:trHeight w:val="720"/>
        </w:trPr>
        <w:tc>
          <w:tcPr>
            <w:tcW w:w="1271" w:type="dxa"/>
            <w:hideMark/>
          </w:tcPr>
          <w:p w14:paraId="54DDE43E" w14:textId="77777777" w:rsidR="008D6AE0" w:rsidRPr="001A0B48" w:rsidRDefault="002C1E2F" w:rsidP="00E51F79">
            <w:pPr>
              <w:spacing w:after="0"/>
              <w:contextualSpacing/>
              <w:rPr>
                <w:rFonts w:ascii="Arial" w:eastAsia="等线" w:hAnsi="Arial" w:cs="Arial"/>
                <w:b/>
                <w:bCs/>
                <w:color w:val="0000FF"/>
                <w:sz w:val="16"/>
                <w:szCs w:val="16"/>
                <w:u w:val="single"/>
              </w:rPr>
            </w:pPr>
            <w:hyperlink r:id="rId26" w:history="1">
              <w:r w:rsidR="008D6AE0" w:rsidRPr="001A0B48">
                <w:rPr>
                  <w:rFonts w:ascii="Arial" w:eastAsia="等线" w:hAnsi="Arial" w:cs="Arial"/>
                  <w:b/>
                  <w:bCs/>
                  <w:color w:val="0000FF"/>
                  <w:sz w:val="16"/>
                  <w:szCs w:val="16"/>
                  <w:u w:val="single"/>
                </w:rPr>
                <w:t>R2-2202185</w:t>
              </w:r>
            </w:hyperlink>
          </w:p>
        </w:tc>
        <w:tc>
          <w:tcPr>
            <w:tcW w:w="1418" w:type="dxa"/>
          </w:tcPr>
          <w:p w14:paraId="5F8A101D"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Qualcomm Incorporated</w:t>
            </w:r>
          </w:p>
        </w:tc>
        <w:tc>
          <w:tcPr>
            <w:tcW w:w="7856" w:type="dxa"/>
            <w:hideMark/>
          </w:tcPr>
          <w:p w14:paraId="4E991076"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Proposal 4: RAN2 confirm that </w:t>
            </w:r>
            <w:proofErr w:type="spellStart"/>
            <w:r w:rsidRPr="001A0B48">
              <w:rPr>
                <w:rFonts w:ascii="Arial" w:eastAsia="等线" w:hAnsi="Arial" w:cs="Arial"/>
                <w:color w:val="000000"/>
                <w:sz w:val="16"/>
                <w:szCs w:val="16"/>
              </w:rPr>
              <w:t>gNB</w:t>
            </w:r>
            <w:proofErr w:type="spellEnd"/>
            <w:r w:rsidRPr="001A0B48">
              <w:rPr>
                <w:rFonts w:ascii="Arial" w:eastAsia="等线" w:hAnsi="Arial" w:cs="Arial"/>
                <w:color w:val="000000"/>
                <w:sz w:val="16"/>
                <w:szCs w:val="16"/>
              </w:rPr>
              <w:t xml:space="preserve"> sends remote UE local ID in RRC Reconfiguration message towards both remote UE and target relay UE in CONNECTED sate when preparing the direct-to-indirect path switch. And remote UE local ID is included in both </w:t>
            </w:r>
            <w:proofErr w:type="spellStart"/>
            <w:r w:rsidRPr="001A0B48">
              <w:rPr>
                <w:rFonts w:ascii="Arial" w:eastAsia="等线" w:hAnsi="Arial" w:cs="Arial"/>
                <w:color w:val="000000"/>
                <w:sz w:val="16"/>
                <w:szCs w:val="16"/>
              </w:rPr>
              <w:t>Uu</w:t>
            </w:r>
            <w:proofErr w:type="spellEnd"/>
            <w:r w:rsidRPr="001A0B48">
              <w:rPr>
                <w:rFonts w:ascii="Arial" w:eastAsia="等线" w:hAnsi="Arial" w:cs="Arial"/>
                <w:color w:val="000000"/>
                <w:sz w:val="16"/>
                <w:szCs w:val="16"/>
              </w:rPr>
              <w:t xml:space="preserve"> and PC5 SRAP header of </w:t>
            </w:r>
            <w:proofErr w:type="spellStart"/>
            <w:r w:rsidRPr="001A0B48">
              <w:rPr>
                <w:rFonts w:ascii="Arial" w:eastAsia="等线" w:hAnsi="Arial" w:cs="Arial"/>
                <w:color w:val="000000"/>
                <w:sz w:val="16"/>
                <w:szCs w:val="16"/>
              </w:rPr>
              <w:t>RRCReconfigurationComplete</w:t>
            </w:r>
            <w:proofErr w:type="spellEnd"/>
            <w:r w:rsidRPr="001A0B48">
              <w:rPr>
                <w:rFonts w:ascii="Arial" w:eastAsia="等线" w:hAnsi="Arial" w:cs="Arial"/>
                <w:color w:val="000000"/>
                <w:sz w:val="16"/>
                <w:szCs w:val="16"/>
              </w:rPr>
              <w:t xml:space="preserve"> message</w:t>
            </w:r>
          </w:p>
        </w:tc>
        <w:tc>
          <w:tcPr>
            <w:tcW w:w="3515" w:type="dxa"/>
          </w:tcPr>
          <w:p w14:paraId="6119563B" w14:textId="03C5BB63" w:rsidR="008D6AE0" w:rsidRPr="001A0B48" w:rsidRDefault="00D62BDF" w:rsidP="00E51F79">
            <w:pPr>
              <w:spacing w:after="0"/>
              <w:contextualSpacing/>
              <w:rPr>
                <w:rFonts w:ascii="Arial" w:eastAsia="等线" w:hAnsi="Arial" w:cs="Arial"/>
                <w:sz w:val="16"/>
                <w:szCs w:val="16"/>
                <w:lang w:eastAsia="zh-CN"/>
              </w:rPr>
            </w:pPr>
            <w:r>
              <w:rPr>
                <w:rFonts w:ascii="Arial" w:eastAsia="等线" w:hAnsi="Arial" w:cs="Arial"/>
                <w:sz w:val="16"/>
                <w:szCs w:val="16"/>
                <w:lang w:eastAsia="zh-CN"/>
              </w:rPr>
              <w:t>The intention of this proposal is a</w:t>
            </w:r>
            <w:r w:rsidR="00BC2295">
              <w:rPr>
                <w:rFonts w:ascii="Arial" w:eastAsia="等线" w:hAnsi="Arial" w:cs="Arial"/>
                <w:sz w:val="16"/>
                <w:szCs w:val="16"/>
                <w:lang w:eastAsia="zh-CN"/>
              </w:rPr>
              <w:t>lready agreed</w:t>
            </w:r>
            <w:r>
              <w:rPr>
                <w:rFonts w:ascii="Arial" w:eastAsia="等线" w:hAnsi="Arial" w:cs="Arial"/>
                <w:sz w:val="16"/>
                <w:szCs w:val="16"/>
                <w:lang w:eastAsia="zh-CN"/>
              </w:rPr>
              <w:t>.</w:t>
            </w:r>
          </w:p>
        </w:tc>
      </w:tr>
      <w:tr w:rsidR="008D6AE0" w:rsidRPr="001A0B48" w14:paraId="295BC15E" w14:textId="77777777" w:rsidTr="008D6AE0">
        <w:trPr>
          <w:trHeight w:val="240"/>
        </w:trPr>
        <w:tc>
          <w:tcPr>
            <w:tcW w:w="1271" w:type="dxa"/>
            <w:hideMark/>
          </w:tcPr>
          <w:p w14:paraId="4A302D98" w14:textId="77777777" w:rsidR="008D6AE0" w:rsidRPr="001A0B48" w:rsidRDefault="002C1E2F" w:rsidP="00E51F79">
            <w:pPr>
              <w:spacing w:after="0"/>
              <w:contextualSpacing/>
              <w:rPr>
                <w:rFonts w:ascii="Arial" w:eastAsia="等线" w:hAnsi="Arial" w:cs="Arial"/>
                <w:b/>
                <w:bCs/>
                <w:color w:val="0000FF"/>
                <w:sz w:val="16"/>
                <w:szCs w:val="16"/>
                <w:u w:val="single"/>
              </w:rPr>
            </w:pPr>
            <w:hyperlink r:id="rId27" w:history="1">
              <w:r w:rsidR="008D6AE0" w:rsidRPr="001A0B48">
                <w:rPr>
                  <w:rFonts w:ascii="Arial" w:eastAsia="等线" w:hAnsi="Arial" w:cs="Arial"/>
                  <w:b/>
                  <w:bCs/>
                  <w:color w:val="0000FF"/>
                  <w:sz w:val="16"/>
                  <w:szCs w:val="16"/>
                  <w:u w:val="single"/>
                </w:rPr>
                <w:t>R2-2202185</w:t>
              </w:r>
            </w:hyperlink>
          </w:p>
        </w:tc>
        <w:tc>
          <w:tcPr>
            <w:tcW w:w="1418" w:type="dxa"/>
          </w:tcPr>
          <w:p w14:paraId="35520872"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Qualcomm Incorporated</w:t>
            </w:r>
          </w:p>
        </w:tc>
        <w:tc>
          <w:tcPr>
            <w:tcW w:w="7856" w:type="dxa"/>
            <w:hideMark/>
          </w:tcPr>
          <w:p w14:paraId="271ACA4B" w14:textId="77777777" w:rsidR="008D6AE0" w:rsidRDefault="008D6AE0" w:rsidP="00E51F79">
            <w:pPr>
              <w:contextualSpacing/>
              <w:rPr>
                <w:rFonts w:ascii="Arial" w:eastAsia="等线" w:hAnsi="Arial" w:cs="Arial"/>
                <w:color w:val="000000"/>
                <w:sz w:val="16"/>
                <w:szCs w:val="16"/>
              </w:rPr>
            </w:pPr>
            <w:r w:rsidRPr="001A0B48">
              <w:rPr>
                <w:rFonts w:ascii="Arial" w:eastAsia="等线" w:hAnsi="Arial" w:cs="Arial"/>
                <w:color w:val="000000"/>
                <w:sz w:val="16"/>
                <w:szCs w:val="16"/>
              </w:rPr>
              <w:t>Proposal 5: When target relay UE is in IDLE/INACTIVE state for direct-to-indirect path switch, remote UE local ID is assigned via below procedure:</w:t>
            </w:r>
          </w:p>
          <w:p w14:paraId="49CF60A9" w14:textId="77777777" w:rsidR="008D6AE0" w:rsidRDefault="008D6AE0" w:rsidP="00E51F79">
            <w:pPr>
              <w:contextualSpacing/>
              <w:rPr>
                <w:rFonts w:ascii="Arial" w:eastAsia="等线" w:hAnsi="Arial" w:cs="Arial"/>
                <w:color w:val="000000"/>
                <w:sz w:val="16"/>
                <w:szCs w:val="16"/>
              </w:rPr>
            </w:pPr>
            <w:r w:rsidRPr="001A0B48">
              <w:rPr>
                <w:rFonts w:ascii="Arial" w:eastAsia="等线" w:hAnsi="Arial" w:cs="Arial"/>
                <w:color w:val="000000"/>
                <w:sz w:val="16"/>
                <w:szCs w:val="16"/>
              </w:rPr>
              <w:t>Remote UE local ID is NOT included in RRC Reconfiguration message towards both remote UE</w:t>
            </w:r>
          </w:p>
          <w:p w14:paraId="33BBFCD3" w14:textId="77777777" w:rsidR="008D6AE0" w:rsidRDefault="008D6AE0" w:rsidP="00E51F79">
            <w:pPr>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PC5 SRAP header is absent when remote UE sends </w:t>
            </w:r>
            <w:proofErr w:type="spellStart"/>
            <w:r w:rsidRPr="001A0B48">
              <w:rPr>
                <w:rFonts w:ascii="Arial" w:eastAsia="等线" w:hAnsi="Arial" w:cs="Arial"/>
                <w:color w:val="000000"/>
                <w:sz w:val="16"/>
                <w:szCs w:val="16"/>
              </w:rPr>
              <w:t>RRCReconfigurationComplete</w:t>
            </w:r>
            <w:proofErr w:type="spellEnd"/>
            <w:r w:rsidRPr="001A0B48">
              <w:rPr>
                <w:rFonts w:ascii="Arial" w:eastAsia="等线" w:hAnsi="Arial" w:cs="Arial"/>
                <w:color w:val="000000"/>
                <w:sz w:val="16"/>
                <w:szCs w:val="16"/>
              </w:rPr>
              <w:t xml:space="preserve"> message</w:t>
            </w:r>
          </w:p>
          <w:p w14:paraId="4DDF04CA"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After target relay UE enters CONNECTED state (upon reception of </w:t>
            </w:r>
            <w:proofErr w:type="spellStart"/>
            <w:r w:rsidRPr="001A0B48">
              <w:rPr>
                <w:rFonts w:ascii="Arial" w:eastAsia="等线" w:hAnsi="Arial" w:cs="Arial"/>
                <w:color w:val="000000"/>
                <w:sz w:val="16"/>
                <w:szCs w:val="16"/>
              </w:rPr>
              <w:t>RRCReconfigurationComplete</w:t>
            </w:r>
            <w:proofErr w:type="spellEnd"/>
            <w:r w:rsidRPr="001A0B48">
              <w:rPr>
                <w:rFonts w:ascii="Arial" w:eastAsia="等线" w:hAnsi="Arial" w:cs="Arial"/>
                <w:color w:val="000000"/>
                <w:sz w:val="16"/>
                <w:szCs w:val="16"/>
              </w:rPr>
              <w:t xml:space="preserve"> message), it requests remote UE local ID via SUI message</w:t>
            </w:r>
          </w:p>
        </w:tc>
        <w:tc>
          <w:tcPr>
            <w:tcW w:w="3515" w:type="dxa"/>
          </w:tcPr>
          <w:p w14:paraId="7FC7A6ED" w14:textId="4E26826C" w:rsidR="008D6AE0" w:rsidRPr="001A0B48" w:rsidRDefault="008F617F" w:rsidP="00E51F79">
            <w:pPr>
              <w:spacing w:after="0"/>
              <w:contextualSpacing/>
              <w:rPr>
                <w:rFonts w:ascii="Arial" w:eastAsia="等线" w:hAnsi="Arial" w:cs="Arial"/>
                <w:sz w:val="16"/>
                <w:szCs w:val="16"/>
                <w:lang w:eastAsia="zh-CN"/>
              </w:rPr>
            </w:pPr>
            <w:r>
              <w:rPr>
                <w:rFonts w:ascii="Arial" w:eastAsia="等线" w:hAnsi="Arial" w:cs="Arial" w:hint="eastAsia"/>
                <w:sz w:val="16"/>
                <w:szCs w:val="16"/>
                <w:lang w:eastAsia="zh-CN"/>
              </w:rPr>
              <w:t>T</w:t>
            </w:r>
            <w:r>
              <w:rPr>
                <w:rFonts w:ascii="Arial" w:eastAsia="等线" w:hAnsi="Arial" w:cs="Arial"/>
                <w:sz w:val="16"/>
                <w:szCs w:val="16"/>
                <w:lang w:eastAsia="zh-CN"/>
              </w:rPr>
              <w:t>he discussion is already been covered in pre-117 [604]</w:t>
            </w:r>
          </w:p>
        </w:tc>
      </w:tr>
      <w:tr w:rsidR="008D6AE0" w:rsidRPr="001A0B48" w14:paraId="2F7DF8CE" w14:textId="77777777" w:rsidTr="008D6AE0">
        <w:trPr>
          <w:trHeight w:val="480"/>
        </w:trPr>
        <w:tc>
          <w:tcPr>
            <w:tcW w:w="1271" w:type="dxa"/>
            <w:hideMark/>
          </w:tcPr>
          <w:p w14:paraId="401602F3" w14:textId="77777777" w:rsidR="008D6AE0" w:rsidRPr="001A0B48" w:rsidRDefault="002C1E2F" w:rsidP="00E51F79">
            <w:pPr>
              <w:spacing w:after="0"/>
              <w:contextualSpacing/>
              <w:rPr>
                <w:rFonts w:ascii="Arial" w:eastAsia="等线" w:hAnsi="Arial" w:cs="Arial"/>
                <w:b/>
                <w:bCs/>
                <w:color w:val="0000FF"/>
                <w:sz w:val="16"/>
                <w:szCs w:val="16"/>
                <w:u w:val="single"/>
              </w:rPr>
            </w:pPr>
            <w:hyperlink r:id="rId28" w:history="1">
              <w:r w:rsidR="008D6AE0" w:rsidRPr="001A0B48">
                <w:rPr>
                  <w:rFonts w:ascii="Arial" w:eastAsia="等线" w:hAnsi="Arial" w:cs="Arial"/>
                  <w:b/>
                  <w:bCs/>
                  <w:color w:val="0000FF"/>
                  <w:sz w:val="16"/>
                  <w:szCs w:val="16"/>
                  <w:u w:val="single"/>
                </w:rPr>
                <w:t>R2-2202185</w:t>
              </w:r>
            </w:hyperlink>
          </w:p>
        </w:tc>
        <w:tc>
          <w:tcPr>
            <w:tcW w:w="1418" w:type="dxa"/>
          </w:tcPr>
          <w:p w14:paraId="277BE8EA"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Qualcomm Incorporated</w:t>
            </w:r>
          </w:p>
        </w:tc>
        <w:tc>
          <w:tcPr>
            <w:tcW w:w="7856" w:type="dxa"/>
            <w:hideMark/>
          </w:tcPr>
          <w:p w14:paraId="57A31B2B"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6: When target relay UE is in IDLE/INACTIVE state for direct-to-indirect path switch, the path switch command can include remote UE’s upper layer configuration (PDCP and above) prepared by target cell.</w:t>
            </w:r>
          </w:p>
        </w:tc>
        <w:tc>
          <w:tcPr>
            <w:tcW w:w="3515" w:type="dxa"/>
          </w:tcPr>
          <w:p w14:paraId="2756295F" w14:textId="53B28660" w:rsidR="008F617F" w:rsidRPr="001A0B48" w:rsidRDefault="008F617F" w:rsidP="00E51F79">
            <w:pPr>
              <w:spacing w:after="0"/>
              <w:contextualSpacing/>
              <w:rPr>
                <w:rFonts w:ascii="Arial" w:eastAsia="等线" w:hAnsi="Arial" w:cs="Arial"/>
                <w:sz w:val="16"/>
                <w:szCs w:val="16"/>
                <w:lang w:eastAsia="zh-CN"/>
              </w:rPr>
            </w:pPr>
            <w:r>
              <w:rPr>
                <w:rFonts w:ascii="Arial" w:eastAsia="等线" w:hAnsi="Arial" w:cs="Arial" w:hint="eastAsia"/>
                <w:sz w:val="16"/>
                <w:szCs w:val="16"/>
                <w:lang w:eastAsia="zh-CN"/>
              </w:rPr>
              <w:t>T</w:t>
            </w:r>
            <w:r>
              <w:rPr>
                <w:rFonts w:ascii="Arial" w:eastAsia="等线" w:hAnsi="Arial" w:cs="Arial"/>
                <w:sz w:val="16"/>
                <w:szCs w:val="16"/>
                <w:lang w:eastAsia="zh-CN"/>
              </w:rPr>
              <w:t>here is no difference between relay UE in RRC_CONNECTED and in RRC</w:t>
            </w:r>
            <w:r>
              <w:rPr>
                <w:rFonts w:ascii="Arial" w:eastAsia="等线" w:hAnsi="Arial" w:cs="Arial" w:hint="eastAsia"/>
                <w:sz w:val="16"/>
                <w:szCs w:val="16"/>
                <w:lang w:eastAsia="zh-CN"/>
              </w:rPr>
              <w:t>_</w:t>
            </w:r>
            <w:r>
              <w:rPr>
                <w:rFonts w:ascii="Arial" w:eastAsia="等线" w:hAnsi="Arial" w:cs="Arial"/>
                <w:sz w:val="16"/>
                <w:szCs w:val="16"/>
                <w:lang w:eastAsia="zh-CN"/>
              </w:rPr>
              <w:t>IDLE/INACTIVE,</w:t>
            </w:r>
            <w:r w:rsidR="00D2130D">
              <w:rPr>
                <w:rFonts w:ascii="Arial" w:eastAsia="等线" w:hAnsi="Arial" w:cs="Arial"/>
                <w:sz w:val="16"/>
                <w:szCs w:val="16"/>
                <w:lang w:eastAsia="zh-CN"/>
              </w:rPr>
              <w:t xml:space="preserve"> and the signalling in running-CR already allows this</w:t>
            </w:r>
            <w:r>
              <w:rPr>
                <w:rFonts w:ascii="Arial" w:eastAsia="等线" w:hAnsi="Arial" w:cs="Arial"/>
                <w:sz w:val="16"/>
                <w:szCs w:val="16"/>
                <w:lang w:eastAsia="zh-CN"/>
              </w:rPr>
              <w:t>.</w:t>
            </w:r>
          </w:p>
        </w:tc>
      </w:tr>
      <w:tr w:rsidR="008D6AE0" w:rsidRPr="001A0B48" w14:paraId="6D2ADC81" w14:textId="77777777" w:rsidTr="008D6AE0">
        <w:trPr>
          <w:trHeight w:val="480"/>
        </w:trPr>
        <w:tc>
          <w:tcPr>
            <w:tcW w:w="1271" w:type="dxa"/>
            <w:hideMark/>
          </w:tcPr>
          <w:p w14:paraId="0EBEC1C4" w14:textId="77777777" w:rsidR="008D6AE0" w:rsidRPr="001A0B48" w:rsidRDefault="002C1E2F" w:rsidP="00E51F79">
            <w:pPr>
              <w:spacing w:after="0"/>
              <w:contextualSpacing/>
              <w:rPr>
                <w:rFonts w:ascii="Arial" w:eastAsia="等线" w:hAnsi="Arial" w:cs="Arial"/>
                <w:b/>
                <w:bCs/>
                <w:color w:val="0000FF"/>
                <w:sz w:val="16"/>
                <w:szCs w:val="16"/>
                <w:u w:val="single"/>
              </w:rPr>
            </w:pPr>
            <w:hyperlink r:id="rId29" w:history="1">
              <w:r w:rsidR="008D6AE0" w:rsidRPr="001A0B48">
                <w:rPr>
                  <w:rFonts w:ascii="Arial" w:eastAsia="等线" w:hAnsi="Arial" w:cs="Arial"/>
                  <w:b/>
                  <w:bCs/>
                  <w:color w:val="0000FF"/>
                  <w:sz w:val="16"/>
                  <w:szCs w:val="16"/>
                  <w:u w:val="single"/>
                </w:rPr>
                <w:t>R2-2202185</w:t>
              </w:r>
            </w:hyperlink>
          </w:p>
        </w:tc>
        <w:tc>
          <w:tcPr>
            <w:tcW w:w="1418" w:type="dxa"/>
          </w:tcPr>
          <w:p w14:paraId="471C4841"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Qualcomm Incorporated</w:t>
            </w:r>
          </w:p>
        </w:tc>
        <w:tc>
          <w:tcPr>
            <w:tcW w:w="7856" w:type="dxa"/>
            <w:hideMark/>
          </w:tcPr>
          <w:p w14:paraId="230CCD77"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Proposal 7: If remote UE can’t find the target IDLE/INACTIVE relay UE’s L2 ID after reporting before path switch, it directly declares path switch failure, and triggers RRC re-establishment. </w:t>
            </w:r>
          </w:p>
        </w:tc>
        <w:tc>
          <w:tcPr>
            <w:tcW w:w="3515" w:type="dxa"/>
          </w:tcPr>
          <w:p w14:paraId="3D331EA1" w14:textId="02DA00AC" w:rsidR="008D6AE0" w:rsidRPr="001A0B48" w:rsidRDefault="008F617F" w:rsidP="00E51F79">
            <w:pPr>
              <w:spacing w:after="0"/>
              <w:contextualSpacing/>
              <w:rPr>
                <w:rFonts w:ascii="Arial" w:eastAsia="等线" w:hAnsi="Arial" w:cs="Arial"/>
                <w:sz w:val="16"/>
                <w:szCs w:val="16"/>
                <w:lang w:eastAsia="zh-CN"/>
              </w:rPr>
            </w:pPr>
            <w:r>
              <w:rPr>
                <w:rFonts w:ascii="Arial" w:eastAsia="等线" w:hAnsi="Arial" w:cs="Arial" w:hint="eastAsia"/>
                <w:sz w:val="16"/>
                <w:szCs w:val="16"/>
                <w:lang w:eastAsia="zh-CN"/>
              </w:rPr>
              <w:t>N</w:t>
            </w:r>
            <w:r>
              <w:rPr>
                <w:rFonts w:ascii="Arial" w:eastAsia="等线" w:hAnsi="Arial" w:cs="Arial"/>
                <w:sz w:val="16"/>
                <w:szCs w:val="16"/>
                <w:lang w:eastAsia="zh-CN"/>
              </w:rPr>
              <w:t>o difference between RRC_CONNECTED relay UE and RRC_IDLE/INACTIVE relay UE</w:t>
            </w:r>
            <w:r w:rsidR="00D2130D">
              <w:rPr>
                <w:rFonts w:ascii="Arial" w:eastAsia="等线" w:hAnsi="Arial" w:cs="Arial"/>
                <w:sz w:val="16"/>
                <w:szCs w:val="16"/>
                <w:lang w:eastAsia="zh-CN"/>
              </w:rPr>
              <w:t>, and moderator assume it is handled as T304 expiry case.</w:t>
            </w:r>
          </w:p>
        </w:tc>
      </w:tr>
      <w:tr w:rsidR="008D6AE0" w:rsidRPr="001A0B48" w14:paraId="4ED04EBE" w14:textId="77777777" w:rsidTr="008D6AE0">
        <w:trPr>
          <w:trHeight w:val="480"/>
        </w:trPr>
        <w:tc>
          <w:tcPr>
            <w:tcW w:w="1271" w:type="dxa"/>
            <w:hideMark/>
          </w:tcPr>
          <w:p w14:paraId="205A2EC9" w14:textId="77777777" w:rsidR="008D6AE0" w:rsidRPr="001A0B48" w:rsidRDefault="002C1E2F" w:rsidP="00E51F79">
            <w:pPr>
              <w:spacing w:after="0"/>
              <w:contextualSpacing/>
              <w:rPr>
                <w:rFonts w:ascii="Arial" w:eastAsia="等线" w:hAnsi="Arial" w:cs="Arial"/>
                <w:b/>
                <w:bCs/>
                <w:color w:val="0000FF"/>
                <w:sz w:val="16"/>
                <w:szCs w:val="16"/>
                <w:u w:val="single"/>
              </w:rPr>
            </w:pPr>
            <w:hyperlink r:id="rId30" w:history="1">
              <w:r w:rsidR="008D6AE0" w:rsidRPr="001A0B48">
                <w:rPr>
                  <w:rFonts w:ascii="Arial" w:eastAsia="等线" w:hAnsi="Arial" w:cs="Arial"/>
                  <w:b/>
                  <w:bCs/>
                  <w:color w:val="0000FF"/>
                  <w:sz w:val="16"/>
                  <w:szCs w:val="16"/>
                  <w:u w:val="single"/>
                </w:rPr>
                <w:t>R2-2202185</w:t>
              </w:r>
            </w:hyperlink>
          </w:p>
        </w:tc>
        <w:tc>
          <w:tcPr>
            <w:tcW w:w="1418" w:type="dxa"/>
          </w:tcPr>
          <w:p w14:paraId="3EC19A7A"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Qualcomm Incorporated</w:t>
            </w:r>
          </w:p>
        </w:tc>
        <w:tc>
          <w:tcPr>
            <w:tcW w:w="7856" w:type="dxa"/>
            <w:hideMark/>
          </w:tcPr>
          <w:p w14:paraId="245022C6"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Proposal 8: If remote UE find that the target IDLE/INACTIVE relay UE has reselected to another cell after reporting before path switch, it directly declares path switch failure, and triggers RRC re-establishment. </w:t>
            </w:r>
          </w:p>
        </w:tc>
        <w:tc>
          <w:tcPr>
            <w:tcW w:w="3515" w:type="dxa"/>
          </w:tcPr>
          <w:p w14:paraId="3152C159" w14:textId="00587A44" w:rsidR="008D6AE0" w:rsidRPr="001A0B48" w:rsidRDefault="008F617F" w:rsidP="00E51F79">
            <w:pPr>
              <w:spacing w:after="0"/>
              <w:contextualSpacing/>
              <w:rPr>
                <w:rFonts w:ascii="Arial" w:eastAsia="等线" w:hAnsi="Arial" w:cs="Arial"/>
                <w:sz w:val="16"/>
                <w:szCs w:val="16"/>
              </w:rPr>
            </w:pPr>
            <w:r>
              <w:rPr>
                <w:rFonts w:ascii="Arial" w:eastAsia="等线" w:hAnsi="Arial" w:cs="Arial" w:hint="eastAsia"/>
                <w:sz w:val="16"/>
                <w:szCs w:val="16"/>
                <w:lang w:eastAsia="zh-CN"/>
              </w:rPr>
              <w:t>N</w:t>
            </w:r>
            <w:r>
              <w:rPr>
                <w:rFonts w:ascii="Arial" w:eastAsia="等线" w:hAnsi="Arial" w:cs="Arial"/>
                <w:sz w:val="16"/>
                <w:szCs w:val="16"/>
                <w:lang w:eastAsia="zh-CN"/>
              </w:rPr>
              <w:t>o difference between RRC_CONNECTED relay UE and RRC_IDLE/INACTIVE relay UE</w:t>
            </w:r>
            <w:r w:rsidR="00D2130D">
              <w:rPr>
                <w:rFonts w:ascii="Arial" w:eastAsia="等线" w:hAnsi="Arial" w:cs="Arial"/>
                <w:sz w:val="16"/>
                <w:szCs w:val="16"/>
                <w:lang w:eastAsia="zh-CN"/>
              </w:rPr>
              <w:t>, and it is covered by post-116b 603.</w:t>
            </w:r>
          </w:p>
        </w:tc>
      </w:tr>
      <w:tr w:rsidR="008D6AE0" w:rsidRPr="001A0B48" w14:paraId="5D2E13A5" w14:textId="77777777" w:rsidTr="008D6AE0">
        <w:trPr>
          <w:trHeight w:val="240"/>
        </w:trPr>
        <w:tc>
          <w:tcPr>
            <w:tcW w:w="1271" w:type="dxa"/>
            <w:hideMark/>
          </w:tcPr>
          <w:p w14:paraId="2869BFF1" w14:textId="77777777" w:rsidR="008D6AE0" w:rsidRPr="001A0B48" w:rsidRDefault="002C1E2F" w:rsidP="00E51F79">
            <w:pPr>
              <w:spacing w:after="0"/>
              <w:contextualSpacing/>
              <w:rPr>
                <w:rFonts w:ascii="Arial" w:eastAsia="等线" w:hAnsi="Arial" w:cs="Arial"/>
                <w:b/>
                <w:bCs/>
                <w:color w:val="0000FF"/>
                <w:sz w:val="16"/>
                <w:szCs w:val="16"/>
                <w:u w:val="single"/>
              </w:rPr>
            </w:pPr>
            <w:hyperlink r:id="rId31" w:history="1">
              <w:r w:rsidR="008D6AE0" w:rsidRPr="001A0B48">
                <w:rPr>
                  <w:rFonts w:ascii="Arial" w:eastAsia="等线" w:hAnsi="Arial" w:cs="Arial"/>
                  <w:b/>
                  <w:bCs/>
                  <w:color w:val="0000FF"/>
                  <w:sz w:val="16"/>
                  <w:szCs w:val="16"/>
                  <w:u w:val="single"/>
                </w:rPr>
                <w:t>R2-2202185</w:t>
              </w:r>
            </w:hyperlink>
          </w:p>
        </w:tc>
        <w:tc>
          <w:tcPr>
            <w:tcW w:w="1418" w:type="dxa"/>
          </w:tcPr>
          <w:p w14:paraId="7BF5501F"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Qualcomm Incorporated</w:t>
            </w:r>
          </w:p>
        </w:tc>
        <w:tc>
          <w:tcPr>
            <w:tcW w:w="7856" w:type="dxa"/>
            <w:hideMark/>
          </w:tcPr>
          <w:p w14:paraId="0D0FB1B9"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10: Confirm the WA of UE capability for support by the remote UE of handover to idle/inactive UE</w:t>
            </w:r>
          </w:p>
        </w:tc>
        <w:tc>
          <w:tcPr>
            <w:tcW w:w="3515" w:type="dxa"/>
          </w:tcPr>
          <w:p w14:paraId="2E21AE72" w14:textId="46386CB8" w:rsidR="008D6AE0" w:rsidRPr="001A0B48" w:rsidRDefault="00E750D5" w:rsidP="00E51F79">
            <w:pPr>
              <w:spacing w:after="0"/>
              <w:contextualSpacing/>
              <w:rPr>
                <w:rFonts w:ascii="Arial" w:eastAsia="等线" w:hAnsi="Arial" w:cs="Arial"/>
                <w:sz w:val="16"/>
                <w:szCs w:val="16"/>
                <w:lang w:eastAsia="zh-CN"/>
              </w:rPr>
            </w:pPr>
            <w:r>
              <w:rPr>
                <w:rFonts w:ascii="Arial" w:eastAsia="等线" w:hAnsi="Arial" w:cs="Arial" w:hint="eastAsia"/>
                <w:sz w:val="16"/>
                <w:szCs w:val="16"/>
                <w:lang w:eastAsia="zh-CN"/>
              </w:rPr>
              <w:t>T</w:t>
            </w:r>
            <w:r>
              <w:rPr>
                <w:rFonts w:ascii="Arial" w:eastAsia="等线" w:hAnsi="Arial" w:cs="Arial"/>
                <w:sz w:val="16"/>
                <w:szCs w:val="16"/>
                <w:lang w:eastAsia="zh-CN"/>
              </w:rPr>
              <w:t>he discussion is already been covered in pre-117 [603]</w:t>
            </w:r>
          </w:p>
        </w:tc>
      </w:tr>
      <w:tr w:rsidR="008D6AE0" w:rsidRPr="001A0B48" w14:paraId="69A8FAF1" w14:textId="77777777" w:rsidTr="008D6AE0">
        <w:trPr>
          <w:trHeight w:val="480"/>
        </w:trPr>
        <w:tc>
          <w:tcPr>
            <w:tcW w:w="1271" w:type="dxa"/>
            <w:hideMark/>
          </w:tcPr>
          <w:p w14:paraId="6E52174B" w14:textId="77777777" w:rsidR="008D6AE0" w:rsidRPr="001A0B48" w:rsidRDefault="002C1E2F" w:rsidP="00E51F79">
            <w:pPr>
              <w:spacing w:after="0"/>
              <w:contextualSpacing/>
              <w:rPr>
                <w:rFonts w:ascii="Arial" w:eastAsia="等线" w:hAnsi="Arial" w:cs="Arial"/>
                <w:b/>
                <w:bCs/>
                <w:color w:val="0000FF"/>
                <w:sz w:val="16"/>
                <w:szCs w:val="16"/>
                <w:u w:val="single"/>
              </w:rPr>
            </w:pPr>
            <w:hyperlink r:id="rId32" w:history="1">
              <w:r w:rsidR="008D6AE0" w:rsidRPr="001A0B48">
                <w:rPr>
                  <w:rFonts w:ascii="Arial" w:eastAsia="等线" w:hAnsi="Arial" w:cs="Arial"/>
                  <w:b/>
                  <w:bCs/>
                  <w:color w:val="0000FF"/>
                  <w:sz w:val="16"/>
                  <w:szCs w:val="16"/>
                  <w:u w:val="single"/>
                </w:rPr>
                <w:t>R2-2202341</w:t>
              </w:r>
            </w:hyperlink>
          </w:p>
        </w:tc>
        <w:tc>
          <w:tcPr>
            <w:tcW w:w="1418" w:type="dxa"/>
          </w:tcPr>
          <w:p w14:paraId="5E548DCF"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OPPO</w:t>
            </w:r>
          </w:p>
        </w:tc>
        <w:tc>
          <w:tcPr>
            <w:tcW w:w="7856" w:type="dxa"/>
            <w:hideMark/>
          </w:tcPr>
          <w:p w14:paraId="6CD117E3"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Proposal 2: RAN2 not pursue further optimization on when for remote UE to stop receiving the DL data forwarded by relay-UE, i.e., it can be upon the reception of PC5-RRC signalling (i.e., </w:t>
            </w:r>
            <w:proofErr w:type="spellStart"/>
            <w:r w:rsidRPr="001A0B48">
              <w:rPr>
                <w:rFonts w:ascii="Arial" w:eastAsia="等线" w:hAnsi="Arial" w:cs="Arial"/>
                <w:color w:val="000000"/>
                <w:sz w:val="16"/>
                <w:szCs w:val="16"/>
              </w:rPr>
              <w:t>RRCReconfigurationSidelink</w:t>
            </w:r>
            <w:proofErr w:type="spellEnd"/>
            <w:r w:rsidRPr="001A0B48">
              <w:rPr>
                <w:rFonts w:ascii="Arial" w:eastAsia="等线" w:hAnsi="Arial" w:cs="Arial"/>
                <w:color w:val="000000"/>
                <w:sz w:val="16"/>
                <w:szCs w:val="16"/>
              </w:rPr>
              <w:t>) from relay UE which release the bearer.</w:t>
            </w:r>
          </w:p>
        </w:tc>
        <w:tc>
          <w:tcPr>
            <w:tcW w:w="3515" w:type="dxa"/>
          </w:tcPr>
          <w:p w14:paraId="2C8E4991" w14:textId="72FAAB94" w:rsidR="008D6AE0" w:rsidRPr="001A0B48" w:rsidRDefault="008D6AE0" w:rsidP="00E51F79">
            <w:pPr>
              <w:spacing w:after="0"/>
              <w:contextualSpacing/>
              <w:rPr>
                <w:rFonts w:ascii="Arial" w:eastAsia="等线" w:hAnsi="Arial" w:cs="Arial"/>
                <w:sz w:val="16"/>
                <w:szCs w:val="16"/>
                <w:lang w:eastAsia="zh-CN"/>
              </w:rPr>
            </w:pPr>
          </w:p>
        </w:tc>
      </w:tr>
      <w:tr w:rsidR="008D6AE0" w:rsidRPr="001A0B48" w14:paraId="5662EDFE" w14:textId="77777777" w:rsidTr="008D6AE0">
        <w:trPr>
          <w:trHeight w:val="480"/>
        </w:trPr>
        <w:tc>
          <w:tcPr>
            <w:tcW w:w="1271" w:type="dxa"/>
            <w:hideMark/>
          </w:tcPr>
          <w:p w14:paraId="12AFE365" w14:textId="77777777" w:rsidR="008D6AE0" w:rsidRPr="001A0B48" w:rsidRDefault="002C1E2F" w:rsidP="00E51F79">
            <w:pPr>
              <w:spacing w:after="0"/>
              <w:contextualSpacing/>
              <w:rPr>
                <w:rFonts w:ascii="Arial" w:eastAsia="等线" w:hAnsi="Arial" w:cs="Arial"/>
                <w:b/>
                <w:bCs/>
                <w:color w:val="0000FF"/>
                <w:sz w:val="16"/>
                <w:szCs w:val="16"/>
                <w:u w:val="single"/>
              </w:rPr>
            </w:pPr>
            <w:hyperlink r:id="rId33" w:history="1">
              <w:r w:rsidR="008D6AE0" w:rsidRPr="001A0B48">
                <w:rPr>
                  <w:rFonts w:ascii="Arial" w:eastAsia="等线" w:hAnsi="Arial" w:cs="Arial"/>
                  <w:b/>
                  <w:bCs/>
                  <w:color w:val="0000FF"/>
                  <w:sz w:val="16"/>
                  <w:szCs w:val="16"/>
                  <w:u w:val="single"/>
                </w:rPr>
                <w:t>R2-2202380</w:t>
              </w:r>
            </w:hyperlink>
          </w:p>
        </w:tc>
        <w:tc>
          <w:tcPr>
            <w:tcW w:w="1418" w:type="dxa"/>
          </w:tcPr>
          <w:p w14:paraId="00B34621"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 xml:space="preserve">ZTE, </w:t>
            </w:r>
            <w:proofErr w:type="spellStart"/>
            <w:r w:rsidRPr="001A0B48">
              <w:rPr>
                <w:rFonts w:ascii="Arial" w:eastAsia="等线" w:hAnsi="Arial" w:cs="Arial"/>
                <w:sz w:val="16"/>
                <w:szCs w:val="16"/>
              </w:rPr>
              <w:t>Sanechips</w:t>
            </w:r>
            <w:proofErr w:type="spellEnd"/>
          </w:p>
        </w:tc>
        <w:tc>
          <w:tcPr>
            <w:tcW w:w="7856" w:type="dxa"/>
            <w:hideMark/>
          </w:tcPr>
          <w:p w14:paraId="78960872"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1: It is suggested to capture the Figure 1, i.e. the signalling procedure for Remote UE switching to an indirect path via a RRC_IDLE/INACTIVE Relay UE, into stage 2 specification.</w:t>
            </w:r>
          </w:p>
        </w:tc>
        <w:tc>
          <w:tcPr>
            <w:tcW w:w="3515" w:type="dxa"/>
          </w:tcPr>
          <w:p w14:paraId="2ECF00EA" w14:textId="334C2B4F" w:rsidR="008D6AE0" w:rsidRPr="001A0B48" w:rsidRDefault="008F617F" w:rsidP="00E51F79">
            <w:pPr>
              <w:spacing w:after="0"/>
              <w:contextualSpacing/>
              <w:rPr>
                <w:rFonts w:ascii="Arial" w:eastAsia="等线" w:hAnsi="Arial" w:cs="Arial"/>
                <w:sz w:val="16"/>
                <w:szCs w:val="16"/>
              </w:rPr>
            </w:pPr>
            <w:r>
              <w:rPr>
                <w:rFonts w:ascii="Arial" w:eastAsia="等线" w:hAnsi="Arial" w:cs="Arial"/>
                <w:sz w:val="16"/>
                <w:szCs w:val="16"/>
              </w:rPr>
              <w:t>It is a very detailed issue, u</w:t>
            </w:r>
            <w:r w:rsidR="008D6AE0">
              <w:rPr>
                <w:rFonts w:ascii="Arial" w:eastAsia="等线" w:hAnsi="Arial" w:cs="Arial"/>
                <w:sz w:val="16"/>
                <w:szCs w:val="16"/>
              </w:rPr>
              <w:t>p to running-CR to handle</w:t>
            </w:r>
          </w:p>
        </w:tc>
      </w:tr>
      <w:tr w:rsidR="008D6AE0" w:rsidRPr="001A0B48" w14:paraId="7498C6F9" w14:textId="77777777" w:rsidTr="008D6AE0">
        <w:trPr>
          <w:trHeight w:val="480"/>
        </w:trPr>
        <w:tc>
          <w:tcPr>
            <w:tcW w:w="1271" w:type="dxa"/>
            <w:hideMark/>
          </w:tcPr>
          <w:p w14:paraId="2C511313" w14:textId="77777777" w:rsidR="008D6AE0" w:rsidRPr="001A0B48" w:rsidRDefault="002C1E2F" w:rsidP="00E51F79">
            <w:pPr>
              <w:spacing w:after="0"/>
              <w:contextualSpacing/>
              <w:rPr>
                <w:rFonts w:ascii="Arial" w:eastAsia="等线" w:hAnsi="Arial" w:cs="Arial"/>
                <w:b/>
                <w:bCs/>
                <w:color w:val="0000FF"/>
                <w:sz w:val="16"/>
                <w:szCs w:val="16"/>
                <w:u w:val="single"/>
              </w:rPr>
            </w:pPr>
            <w:hyperlink r:id="rId34" w:history="1">
              <w:r w:rsidR="008D6AE0" w:rsidRPr="001A0B48">
                <w:rPr>
                  <w:rFonts w:ascii="Arial" w:eastAsia="等线" w:hAnsi="Arial" w:cs="Arial"/>
                  <w:b/>
                  <w:bCs/>
                  <w:color w:val="0000FF"/>
                  <w:sz w:val="16"/>
                  <w:szCs w:val="16"/>
                  <w:u w:val="single"/>
                </w:rPr>
                <w:t>R2-2202545</w:t>
              </w:r>
            </w:hyperlink>
          </w:p>
        </w:tc>
        <w:tc>
          <w:tcPr>
            <w:tcW w:w="1418" w:type="dxa"/>
          </w:tcPr>
          <w:p w14:paraId="3D5585A9"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Apple</w:t>
            </w:r>
          </w:p>
        </w:tc>
        <w:tc>
          <w:tcPr>
            <w:tcW w:w="7856" w:type="dxa"/>
            <w:hideMark/>
          </w:tcPr>
          <w:p w14:paraId="14F5825C" w14:textId="77777777" w:rsidR="008D6AE0" w:rsidRDefault="008D6AE0" w:rsidP="00E51F79">
            <w:pPr>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Proposal 1 L2 U2N Relay UE reports its </w:t>
            </w:r>
            <w:proofErr w:type="spellStart"/>
            <w:r w:rsidRPr="001A0B48">
              <w:rPr>
                <w:rFonts w:ascii="Arial" w:eastAsia="等线" w:hAnsi="Arial" w:cs="Arial"/>
                <w:color w:val="000000"/>
                <w:sz w:val="16"/>
                <w:szCs w:val="16"/>
              </w:rPr>
              <w:t>Src</w:t>
            </w:r>
            <w:proofErr w:type="spellEnd"/>
            <w:r w:rsidRPr="001A0B48">
              <w:rPr>
                <w:rFonts w:ascii="Arial" w:eastAsia="等线" w:hAnsi="Arial" w:cs="Arial"/>
                <w:color w:val="000000"/>
                <w:sz w:val="16"/>
                <w:szCs w:val="16"/>
              </w:rPr>
              <w:t xml:space="preserve"> L2 ID to the serving </w:t>
            </w:r>
            <w:proofErr w:type="spellStart"/>
            <w:r w:rsidRPr="001A0B48">
              <w:rPr>
                <w:rFonts w:ascii="Arial" w:eastAsia="等线" w:hAnsi="Arial" w:cs="Arial"/>
                <w:color w:val="000000"/>
                <w:sz w:val="16"/>
                <w:szCs w:val="16"/>
              </w:rPr>
              <w:t>gNB</w:t>
            </w:r>
            <w:proofErr w:type="spellEnd"/>
            <w:r w:rsidRPr="001A0B48">
              <w:rPr>
                <w:rFonts w:ascii="Arial" w:eastAsia="等线" w:hAnsi="Arial" w:cs="Arial"/>
                <w:color w:val="000000"/>
                <w:sz w:val="16"/>
                <w:szCs w:val="16"/>
              </w:rPr>
              <w:t xml:space="preserve">, when one of the following two conditions is satisfied: </w:t>
            </w:r>
          </w:p>
          <w:p w14:paraId="2996AE5C" w14:textId="77777777" w:rsidR="008D6AE0" w:rsidRDefault="008D6AE0" w:rsidP="00E51F79">
            <w:pPr>
              <w:contextualSpacing/>
              <w:rPr>
                <w:rFonts w:ascii="Arial" w:eastAsia="等线" w:hAnsi="Arial" w:cs="Arial"/>
                <w:color w:val="000000"/>
                <w:sz w:val="16"/>
                <w:szCs w:val="16"/>
              </w:rPr>
            </w:pPr>
            <w:r w:rsidRPr="001A0B48">
              <w:rPr>
                <w:rFonts w:ascii="Arial" w:eastAsia="等线" w:hAnsi="Arial" w:cs="Arial"/>
                <w:color w:val="000000"/>
                <w:sz w:val="16"/>
                <w:szCs w:val="16"/>
              </w:rPr>
              <w:t>Relay UE enters RRC_CONNETED from IDLE/INACTIVE state; or</w:t>
            </w:r>
          </w:p>
          <w:p w14:paraId="14ABB5F9"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RRC_CONNECTED relay UE change its </w:t>
            </w:r>
            <w:proofErr w:type="spellStart"/>
            <w:r w:rsidRPr="001A0B48">
              <w:rPr>
                <w:rFonts w:ascii="Arial" w:eastAsia="等线" w:hAnsi="Arial" w:cs="Arial"/>
                <w:color w:val="000000"/>
                <w:sz w:val="16"/>
                <w:szCs w:val="16"/>
              </w:rPr>
              <w:t>Src</w:t>
            </w:r>
            <w:proofErr w:type="spellEnd"/>
            <w:r w:rsidRPr="001A0B48">
              <w:rPr>
                <w:rFonts w:ascii="Arial" w:eastAsia="等线" w:hAnsi="Arial" w:cs="Arial"/>
                <w:color w:val="000000"/>
                <w:sz w:val="16"/>
                <w:szCs w:val="16"/>
              </w:rPr>
              <w:t xml:space="preserve"> L2 ID.</w:t>
            </w:r>
          </w:p>
        </w:tc>
        <w:tc>
          <w:tcPr>
            <w:tcW w:w="3515" w:type="dxa"/>
          </w:tcPr>
          <w:p w14:paraId="1A70CDED" w14:textId="7B843BD5" w:rsidR="008D6AE0" w:rsidRPr="001A0B48" w:rsidRDefault="008F617F" w:rsidP="00E51F79">
            <w:pPr>
              <w:spacing w:after="0"/>
              <w:contextualSpacing/>
              <w:rPr>
                <w:rFonts w:ascii="Arial" w:eastAsia="等线" w:hAnsi="Arial" w:cs="Arial"/>
                <w:sz w:val="16"/>
                <w:szCs w:val="16"/>
              </w:rPr>
            </w:pPr>
            <w:r>
              <w:rPr>
                <w:rFonts w:ascii="Arial" w:eastAsia="等线" w:hAnsi="Arial" w:cs="Arial"/>
                <w:sz w:val="16"/>
                <w:szCs w:val="16"/>
                <w:lang w:eastAsia="zh-CN"/>
              </w:rPr>
              <w:t>The discussion is already been covered in pre-117 [604]</w:t>
            </w:r>
          </w:p>
        </w:tc>
      </w:tr>
      <w:tr w:rsidR="008D6AE0" w:rsidRPr="001A0B48" w14:paraId="5A09D652" w14:textId="77777777" w:rsidTr="008D6AE0">
        <w:trPr>
          <w:trHeight w:val="480"/>
        </w:trPr>
        <w:tc>
          <w:tcPr>
            <w:tcW w:w="1271" w:type="dxa"/>
            <w:hideMark/>
          </w:tcPr>
          <w:p w14:paraId="24164268" w14:textId="77777777" w:rsidR="008D6AE0" w:rsidRPr="001A0B48" w:rsidRDefault="002C1E2F" w:rsidP="00E51F79">
            <w:pPr>
              <w:spacing w:after="0"/>
              <w:contextualSpacing/>
              <w:rPr>
                <w:rFonts w:ascii="Arial" w:eastAsia="等线" w:hAnsi="Arial" w:cs="Arial"/>
                <w:b/>
                <w:bCs/>
                <w:color w:val="0000FF"/>
                <w:sz w:val="16"/>
                <w:szCs w:val="16"/>
                <w:u w:val="single"/>
              </w:rPr>
            </w:pPr>
            <w:hyperlink r:id="rId35" w:history="1">
              <w:r w:rsidR="008D6AE0" w:rsidRPr="001A0B48">
                <w:rPr>
                  <w:rFonts w:ascii="Arial" w:eastAsia="等线" w:hAnsi="Arial" w:cs="Arial"/>
                  <w:b/>
                  <w:bCs/>
                  <w:color w:val="0000FF"/>
                  <w:sz w:val="16"/>
                  <w:szCs w:val="16"/>
                  <w:u w:val="single"/>
                </w:rPr>
                <w:t>R2-2202545</w:t>
              </w:r>
            </w:hyperlink>
          </w:p>
        </w:tc>
        <w:tc>
          <w:tcPr>
            <w:tcW w:w="1418" w:type="dxa"/>
          </w:tcPr>
          <w:p w14:paraId="04FE64AE"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Apple</w:t>
            </w:r>
          </w:p>
        </w:tc>
        <w:tc>
          <w:tcPr>
            <w:tcW w:w="7856" w:type="dxa"/>
            <w:hideMark/>
          </w:tcPr>
          <w:p w14:paraId="2E6912F8"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Proposal 2 L2 Relay UE optionally reports the last used </w:t>
            </w:r>
            <w:proofErr w:type="spellStart"/>
            <w:r w:rsidRPr="001A0B48">
              <w:rPr>
                <w:rFonts w:ascii="Arial" w:eastAsia="等线" w:hAnsi="Arial" w:cs="Arial"/>
                <w:color w:val="000000"/>
                <w:sz w:val="16"/>
                <w:szCs w:val="16"/>
              </w:rPr>
              <w:t>Src</w:t>
            </w:r>
            <w:proofErr w:type="spellEnd"/>
            <w:r w:rsidRPr="001A0B48">
              <w:rPr>
                <w:rFonts w:ascii="Arial" w:eastAsia="等线" w:hAnsi="Arial" w:cs="Arial"/>
                <w:color w:val="000000"/>
                <w:sz w:val="16"/>
                <w:szCs w:val="16"/>
              </w:rPr>
              <w:t xml:space="preserve"> L2 ID in SUI message, along with its latest </w:t>
            </w:r>
            <w:proofErr w:type="spellStart"/>
            <w:r w:rsidRPr="001A0B48">
              <w:rPr>
                <w:rFonts w:ascii="Arial" w:eastAsia="等线" w:hAnsi="Arial" w:cs="Arial"/>
                <w:color w:val="000000"/>
                <w:sz w:val="16"/>
                <w:szCs w:val="16"/>
              </w:rPr>
              <w:t>Src</w:t>
            </w:r>
            <w:proofErr w:type="spellEnd"/>
            <w:r w:rsidRPr="001A0B48">
              <w:rPr>
                <w:rFonts w:ascii="Arial" w:eastAsia="等线" w:hAnsi="Arial" w:cs="Arial"/>
                <w:color w:val="000000"/>
                <w:sz w:val="16"/>
                <w:szCs w:val="16"/>
              </w:rPr>
              <w:t xml:space="preserve"> L2 ID.</w:t>
            </w:r>
          </w:p>
        </w:tc>
        <w:tc>
          <w:tcPr>
            <w:tcW w:w="3515" w:type="dxa"/>
          </w:tcPr>
          <w:p w14:paraId="100990EF" w14:textId="437A4389" w:rsidR="008D6AE0" w:rsidRPr="001A0B48" w:rsidRDefault="00431A29" w:rsidP="00E51F79">
            <w:pPr>
              <w:spacing w:after="0"/>
              <w:contextualSpacing/>
              <w:rPr>
                <w:rFonts w:ascii="Arial" w:eastAsia="等线" w:hAnsi="Arial" w:cs="Arial"/>
                <w:sz w:val="16"/>
                <w:szCs w:val="16"/>
              </w:rPr>
            </w:pPr>
            <w:r>
              <w:rPr>
                <w:rFonts w:ascii="Arial" w:eastAsia="等线" w:hAnsi="Arial" w:cs="Arial"/>
                <w:sz w:val="16"/>
                <w:szCs w:val="16"/>
                <w:lang w:eastAsia="zh-CN"/>
              </w:rPr>
              <w:t>The discussion is already been covered in pre-117 [604]</w:t>
            </w:r>
          </w:p>
        </w:tc>
      </w:tr>
      <w:tr w:rsidR="008D6AE0" w:rsidRPr="001A0B48" w14:paraId="167897F0" w14:textId="77777777" w:rsidTr="008D6AE0">
        <w:trPr>
          <w:trHeight w:val="480"/>
        </w:trPr>
        <w:tc>
          <w:tcPr>
            <w:tcW w:w="1271" w:type="dxa"/>
            <w:hideMark/>
          </w:tcPr>
          <w:p w14:paraId="466FFC27" w14:textId="77777777" w:rsidR="008D6AE0" w:rsidRPr="001A0B48" w:rsidRDefault="002C1E2F" w:rsidP="00E51F79">
            <w:pPr>
              <w:spacing w:after="0"/>
              <w:contextualSpacing/>
              <w:rPr>
                <w:rFonts w:ascii="Arial" w:eastAsia="等线" w:hAnsi="Arial" w:cs="Arial"/>
                <w:b/>
                <w:bCs/>
                <w:color w:val="0000FF"/>
                <w:sz w:val="16"/>
                <w:szCs w:val="16"/>
                <w:u w:val="single"/>
              </w:rPr>
            </w:pPr>
            <w:hyperlink r:id="rId36" w:history="1">
              <w:r w:rsidR="008D6AE0" w:rsidRPr="001A0B48">
                <w:rPr>
                  <w:rFonts w:ascii="Arial" w:eastAsia="等线" w:hAnsi="Arial" w:cs="Arial"/>
                  <w:b/>
                  <w:bCs/>
                  <w:color w:val="0000FF"/>
                  <w:sz w:val="16"/>
                  <w:szCs w:val="16"/>
                  <w:u w:val="single"/>
                </w:rPr>
                <w:t>R2-2202545</w:t>
              </w:r>
            </w:hyperlink>
          </w:p>
        </w:tc>
        <w:tc>
          <w:tcPr>
            <w:tcW w:w="1418" w:type="dxa"/>
          </w:tcPr>
          <w:p w14:paraId="51294161"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Apple</w:t>
            </w:r>
          </w:p>
        </w:tc>
        <w:tc>
          <w:tcPr>
            <w:tcW w:w="7856" w:type="dxa"/>
            <w:hideMark/>
          </w:tcPr>
          <w:p w14:paraId="36BDFE94" w14:textId="77777777" w:rsidR="008D6AE0" w:rsidRDefault="008D6AE0" w:rsidP="00E51F79">
            <w:pPr>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Proposal 3 If a L2 remote UE is directly connected to </w:t>
            </w:r>
            <w:proofErr w:type="spellStart"/>
            <w:r w:rsidRPr="001A0B48">
              <w:rPr>
                <w:rFonts w:ascii="Arial" w:eastAsia="等线" w:hAnsi="Arial" w:cs="Arial"/>
                <w:color w:val="000000"/>
                <w:sz w:val="16"/>
                <w:szCs w:val="16"/>
              </w:rPr>
              <w:t>gNB</w:t>
            </w:r>
            <w:proofErr w:type="spellEnd"/>
            <w:r w:rsidRPr="001A0B48">
              <w:rPr>
                <w:rFonts w:ascii="Arial" w:eastAsia="等线" w:hAnsi="Arial" w:cs="Arial"/>
                <w:color w:val="000000"/>
                <w:sz w:val="16"/>
                <w:szCs w:val="16"/>
              </w:rPr>
              <w:t xml:space="preserve"> and has not chosen a </w:t>
            </w:r>
            <w:proofErr w:type="spellStart"/>
            <w:r w:rsidRPr="001A0B48">
              <w:rPr>
                <w:rFonts w:ascii="Arial" w:eastAsia="等线" w:hAnsi="Arial" w:cs="Arial"/>
                <w:color w:val="000000"/>
                <w:sz w:val="16"/>
                <w:szCs w:val="16"/>
              </w:rPr>
              <w:t>Src</w:t>
            </w:r>
            <w:proofErr w:type="spellEnd"/>
            <w:r w:rsidRPr="001A0B48">
              <w:rPr>
                <w:rFonts w:ascii="Arial" w:eastAsia="等线" w:hAnsi="Arial" w:cs="Arial"/>
                <w:color w:val="000000"/>
                <w:sz w:val="16"/>
                <w:szCs w:val="16"/>
              </w:rPr>
              <w:t xml:space="preserve"> L2 ID for relay discovery, the UE generates the </w:t>
            </w:r>
            <w:proofErr w:type="spellStart"/>
            <w:r w:rsidRPr="001A0B48">
              <w:rPr>
                <w:rFonts w:ascii="Arial" w:eastAsia="等线" w:hAnsi="Arial" w:cs="Arial"/>
                <w:color w:val="000000"/>
                <w:sz w:val="16"/>
                <w:szCs w:val="16"/>
              </w:rPr>
              <w:t>Src</w:t>
            </w:r>
            <w:proofErr w:type="spellEnd"/>
            <w:r w:rsidRPr="001A0B48">
              <w:rPr>
                <w:rFonts w:ascii="Arial" w:eastAsia="等线" w:hAnsi="Arial" w:cs="Arial"/>
                <w:color w:val="000000"/>
                <w:sz w:val="16"/>
                <w:szCs w:val="16"/>
              </w:rPr>
              <w:t xml:space="preserve"> L2 ID to be used in potential SL discovery procedures and report it to </w:t>
            </w:r>
            <w:proofErr w:type="spellStart"/>
            <w:r w:rsidRPr="001A0B48">
              <w:rPr>
                <w:rFonts w:ascii="Arial" w:eastAsia="等线" w:hAnsi="Arial" w:cs="Arial"/>
                <w:color w:val="000000"/>
                <w:sz w:val="16"/>
                <w:szCs w:val="16"/>
              </w:rPr>
              <w:t>gNB</w:t>
            </w:r>
            <w:proofErr w:type="spellEnd"/>
            <w:r w:rsidRPr="001A0B48">
              <w:rPr>
                <w:rFonts w:ascii="Arial" w:eastAsia="等线" w:hAnsi="Arial" w:cs="Arial"/>
                <w:color w:val="000000"/>
                <w:sz w:val="16"/>
                <w:szCs w:val="16"/>
              </w:rPr>
              <w:t xml:space="preserve">. </w:t>
            </w:r>
          </w:p>
          <w:p w14:paraId="31DC5386"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Proposal 5 RAN2 send LS to SA2/CT1 to inform the requirement of </w:t>
            </w:r>
            <w:proofErr w:type="spellStart"/>
            <w:r w:rsidRPr="001A0B48">
              <w:rPr>
                <w:rFonts w:ascii="Arial" w:eastAsia="等线" w:hAnsi="Arial" w:cs="Arial"/>
                <w:color w:val="000000"/>
                <w:sz w:val="16"/>
                <w:szCs w:val="16"/>
              </w:rPr>
              <w:t>Src</w:t>
            </w:r>
            <w:proofErr w:type="spellEnd"/>
            <w:r w:rsidRPr="001A0B48">
              <w:rPr>
                <w:rFonts w:ascii="Arial" w:eastAsia="等线" w:hAnsi="Arial" w:cs="Arial"/>
                <w:color w:val="000000"/>
                <w:sz w:val="16"/>
                <w:szCs w:val="16"/>
              </w:rPr>
              <w:t xml:space="preserve"> L2 ID assignment of Layer 2 remote UE directly connected to </w:t>
            </w:r>
            <w:proofErr w:type="spellStart"/>
            <w:r w:rsidRPr="001A0B48">
              <w:rPr>
                <w:rFonts w:ascii="Arial" w:eastAsia="等线" w:hAnsi="Arial" w:cs="Arial"/>
                <w:color w:val="000000"/>
                <w:sz w:val="16"/>
                <w:szCs w:val="16"/>
              </w:rPr>
              <w:t>gNB</w:t>
            </w:r>
            <w:proofErr w:type="spellEnd"/>
            <w:r w:rsidRPr="001A0B48">
              <w:rPr>
                <w:rFonts w:ascii="Arial" w:eastAsia="等线" w:hAnsi="Arial" w:cs="Arial"/>
                <w:color w:val="000000"/>
                <w:sz w:val="16"/>
                <w:szCs w:val="16"/>
              </w:rPr>
              <w:t>.</w:t>
            </w:r>
          </w:p>
        </w:tc>
        <w:tc>
          <w:tcPr>
            <w:tcW w:w="3515" w:type="dxa"/>
          </w:tcPr>
          <w:p w14:paraId="6C7D1AC3" w14:textId="1C26B2E0" w:rsidR="008D6AE0" w:rsidRPr="001A0B48" w:rsidRDefault="00D2130D" w:rsidP="00E51F79">
            <w:pPr>
              <w:spacing w:after="0"/>
              <w:contextualSpacing/>
              <w:rPr>
                <w:rFonts w:ascii="Arial" w:eastAsia="等线" w:hAnsi="Arial" w:cs="Arial"/>
                <w:sz w:val="16"/>
                <w:szCs w:val="16"/>
                <w:lang w:eastAsia="zh-CN"/>
              </w:rPr>
            </w:pPr>
            <w:r>
              <w:rPr>
                <w:rFonts w:ascii="Arial" w:eastAsia="等线" w:hAnsi="Arial" w:cs="Arial"/>
                <w:sz w:val="16"/>
                <w:szCs w:val="16"/>
                <w:lang w:eastAsia="zh-CN"/>
              </w:rPr>
              <w:t>Moderator suggest to down-</w:t>
            </w:r>
            <w:proofErr w:type="spellStart"/>
            <w:r>
              <w:rPr>
                <w:rFonts w:ascii="Arial" w:eastAsia="等线" w:hAnsi="Arial" w:cs="Arial"/>
                <w:sz w:val="16"/>
                <w:szCs w:val="16"/>
                <w:lang w:eastAsia="zh-CN"/>
              </w:rPr>
              <w:t>prio</w:t>
            </w:r>
            <w:proofErr w:type="spellEnd"/>
            <w:r>
              <w:rPr>
                <w:rFonts w:ascii="Arial" w:eastAsia="等线" w:hAnsi="Arial" w:cs="Arial"/>
                <w:sz w:val="16"/>
                <w:szCs w:val="16"/>
                <w:lang w:eastAsia="zh-CN"/>
              </w:rPr>
              <w:t xml:space="preserve"> this one as an optimization.</w:t>
            </w:r>
          </w:p>
        </w:tc>
      </w:tr>
      <w:tr w:rsidR="008D6AE0" w:rsidRPr="001A0B48" w14:paraId="374BBD0C" w14:textId="77777777" w:rsidTr="008D6AE0">
        <w:trPr>
          <w:trHeight w:val="480"/>
        </w:trPr>
        <w:tc>
          <w:tcPr>
            <w:tcW w:w="1271" w:type="dxa"/>
            <w:hideMark/>
          </w:tcPr>
          <w:p w14:paraId="2B6997A6" w14:textId="77777777" w:rsidR="008D6AE0" w:rsidRPr="001A0B48" w:rsidRDefault="002C1E2F" w:rsidP="00E51F79">
            <w:pPr>
              <w:spacing w:after="0"/>
              <w:contextualSpacing/>
              <w:rPr>
                <w:rFonts w:ascii="Arial" w:eastAsia="等线" w:hAnsi="Arial" w:cs="Arial"/>
                <w:b/>
                <w:bCs/>
                <w:color w:val="0000FF"/>
                <w:sz w:val="16"/>
                <w:szCs w:val="16"/>
                <w:u w:val="single"/>
              </w:rPr>
            </w:pPr>
            <w:hyperlink r:id="rId37" w:history="1">
              <w:r w:rsidR="008D6AE0" w:rsidRPr="001A0B48">
                <w:rPr>
                  <w:rFonts w:ascii="Arial" w:eastAsia="等线" w:hAnsi="Arial" w:cs="Arial"/>
                  <w:b/>
                  <w:bCs/>
                  <w:color w:val="0000FF"/>
                  <w:sz w:val="16"/>
                  <w:szCs w:val="16"/>
                  <w:u w:val="single"/>
                </w:rPr>
                <w:t>R2-2202545</w:t>
              </w:r>
            </w:hyperlink>
          </w:p>
        </w:tc>
        <w:tc>
          <w:tcPr>
            <w:tcW w:w="1418" w:type="dxa"/>
          </w:tcPr>
          <w:p w14:paraId="0CEB7D65"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Apple</w:t>
            </w:r>
          </w:p>
        </w:tc>
        <w:tc>
          <w:tcPr>
            <w:tcW w:w="7856" w:type="dxa"/>
            <w:hideMark/>
          </w:tcPr>
          <w:p w14:paraId="4136471C"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Proposal 4 L2 remote UE triggers the report of remote UE ID whenever the </w:t>
            </w:r>
            <w:proofErr w:type="spellStart"/>
            <w:r w:rsidRPr="001A0B48">
              <w:rPr>
                <w:rFonts w:ascii="Arial" w:eastAsia="等线" w:hAnsi="Arial" w:cs="Arial"/>
                <w:color w:val="000000"/>
                <w:sz w:val="16"/>
                <w:szCs w:val="16"/>
              </w:rPr>
              <w:t>Src</w:t>
            </w:r>
            <w:proofErr w:type="spellEnd"/>
            <w:r w:rsidRPr="001A0B48">
              <w:rPr>
                <w:rFonts w:ascii="Arial" w:eastAsia="等线" w:hAnsi="Arial" w:cs="Arial"/>
                <w:color w:val="000000"/>
                <w:sz w:val="16"/>
                <w:szCs w:val="16"/>
              </w:rPr>
              <w:t xml:space="preserve"> L2 ID changes. </w:t>
            </w:r>
          </w:p>
        </w:tc>
        <w:tc>
          <w:tcPr>
            <w:tcW w:w="3515" w:type="dxa"/>
          </w:tcPr>
          <w:p w14:paraId="5A52D895" w14:textId="54BF5F6B" w:rsidR="008D6AE0" w:rsidRPr="001A0B48" w:rsidRDefault="00431A29" w:rsidP="00E51F79">
            <w:pPr>
              <w:spacing w:after="0"/>
              <w:contextualSpacing/>
              <w:rPr>
                <w:rFonts w:ascii="Arial" w:eastAsia="等线" w:hAnsi="Arial" w:cs="Arial"/>
                <w:sz w:val="16"/>
                <w:szCs w:val="16"/>
              </w:rPr>
            </w:pPr>
            <w:r>
              <w:rPr>
                <w:rFonts w:ascii="Arial" w:eastAsia="等线" w:hAnsi="Arial" w:cs="Arial"/>
                <w:sz w:val="16"/>
                <w:szCs w:val="16"/>
                <w:lang w:eastAsia="zh-CN"/>
              </w:rPr>
              <w:t>The discussion is already been covered in pre-117 [604]</w:t>
            </w:r>
          </w:p>
        </w:tc>
      </w:tr>
      <w:tr w:rsidR="008D6AE0" w:rsidRPr="001A0B48" w14:paraId="6C28848B" w14:textId="77777777" w:rsidTr="008D6AE0">
        <w:trPr>
          <w:trHeight w:val="720"/>
        </w:trPr>
        <w:tc>
          <w:tcPr>
            <w:tcW w:w="1271" w:type="dxa"/>
            <w:hideMark/>
          </w:tcPr>
          <w:p w14:paraId="6FA044EE" w14:textId="77777777" w:rsidR="008D6AE0" w:rsidRPr="001A0B48" w:rsidRDefault="002C1E2F" w:rsidP="00E51F79">
            <w:pPr>
              <w:spacing w:after="0"/>
              <w:contextualSpacing/>
              <w:rPr>
                <w:rFonts w:ascii="Arial" w:eastAsia="等线" w:hAnsi="Arial" w:cs="Arial"/>
                <w:b/>
                <w:bCs/>
                <w:color w:val="0000FF"/>
                <w:sz w:val="16"/>
                <w:szCs w:val="16"/>
                <w:u w:val="single"/>
              </w:rPr>
            </w:pPr>
            <w:hyperlink r:id="rId38" w:history="1">
              <w:r w:rsidR="008D6AE0" w:rsidRPr="001A0B48">
                <w:rPr>
                  <w:rFonts w:ascii="Arial" w:eastAsia="等线" w:hAnsi="Arial" w:cs="Arial"/>
                  <w:b/>
                  <w:bCs/>
                  <w:color w:val="0000FF"/>
                  <w:sz w:val="16"/>
                  <w:szCs w:val="16"/>
                  <w:u w:val="single"/>
                </w:rPr>
                <w:t>R2-2202545</w:t>
              </w:r>
            </w:hyperlink>
          </w:p>
        </w:tc>
        <w:tc>
          <w:tcPr>
            <w:tcW w:w="1418" w:type="dxa"/>
          </w:tcPr>
          <w:p w14:paraId="72815AEA"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Apple</w:t>
            </w:r>
          </w:p>
        </w:tc>
        <w:tc>
          <w:tcPr>
            <w:tcW w:w="7856" w:type="dxa"/>
            <w:hideMark/>
          </w:tcPr>
          <w:p w14:paraId="6789B7F8"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Proposal 6  When </w:t>
            </w:r>
            <w:proofErr w:type="spellStart"/>
            <w:r w:rsidRPr="001A0B48">
              <w:rPr>
                <w:rFonts w:ascii="Arial" w:eastAsia="等线" w:hAnsi="Arial" w:cs="Arial"/>
                <w:color w:val="000000"/>
                <w:sz w:val="16"/>
                <w:szCs w:val="16"/>
              </w:rPr>
              <w:t>gNB</w:t>
            </w:r>
            <w:proofErr w:type="spellEnd"/>
            <w:r w:rsidRPr="001A0B48">
              <w:rPr>
                <w:rFonts w:ascii="Arial" w:eastAsia="等线" w:hAnsi="Arial" w:cs="Arial"/>
                <w:color w:val="000000"/>
                <w:sz w:val="16"/>
                <w:szCs w:val="16"/>
              </w:rPr>
              <w:t xml:space="preserve"> detects the reported </w:t>
            </w:r>
            <w:proofErr w:type="spellStart"/>
            <w:r w:rsidRPr="001A0B48">
              <w:rPr>
                <w:rFonts w:ascii="Arial" w:eastAsia="等线" w:hAnsi="Arial" w:cs="Arial"/>
                <w:color w:val="000000"/>
                <w:sz w:val="16"/>
                <w:szCs w:val="16"/>
              </w:rPr>
              <w:t>Src</w:t>
            </w:r>
            <w:proofErr w:type="spellEnd"/>
            <w:r w:rsidRPr="001A0B48">
              <w:rPr>
                <w:rFonts w:ascii="Arial" w:eastAsia="等线" w:hAnsi="Arial" w:cs="Arial"/>
                <w:color w:val="000000"/>
                <w:sz w:val="16"/>
                <w:szCs w:val="16"/>
              </w:rPr>
              <w:t xml:space="preserve"> L2 ID of L2 U2N relay UE is in conflict with another relay UE connected to the same cell, the </w:t>
            </w:r>
            <w:proofErr w:type="spellStart"/>
            <w:r w:rsidRPr="001A0B48">
              <w:rPr>
                <w:rFonts w:ascii="Arial" w:eastAsia="等线" w:hAnsi="Arial" w:cs="Arial"/>
                <w:color w:val="000000"/>
                <w:sz w:val="16"/>
                <w:szCs w:val="16"/>
              </w:rPr>
              <w:t>gNB</w:t>
            </w:r>
            <w:proofErr w:type="spellEnd"/>
            <w:r w:rsidRPr="001A0B48">
              <w:rPr>
                <w:rFonts w:ascii="Arial" w:eastAsia="等线" w:hAnsi="Arial" w:cs="Arial"/>
                <w:color w:val="000000"/>
                <w:sz w:val="16"/>
                <w:szCs w:val="16"/>
              </w:rPr>
              <w:t xml:space="preserve"> either 1) assigns a different </w:t>
            </w:r>
            <w:proofErr w:type="spellStart"/>
            <w:r w:rsidRPr="001A0B48">
              <w:rPr>
                <w:rFonts w:ascii="Arial" w:eastAsia="等线" w:hAnsi="Arial" w:cs="Arial"/>
                <w:color w:val="000000"/>
                <w:sz w:val="16"/>
                <w:szCs w:val="16"/>
              </w:rPr>
              <w:t>Src</w:t>
            </w:r>
            <w:proofErr w:type="spellEnd"/>
            <w:r w:rsidRPr="001A0B48">
              <w:rPr>
                <w:rFonts w:ascii="Arial" w:eastAsia="等线" w:hAnsi="Arial" w:cs="Arial"/>
                <w:color w:val="000000"/>
                <w:sz w:val="16"/>
                <w:szCs w:val="16"/>
              </w:rPr>
              <w:t xml:space="preserve"> L2 ID for the relay UE to be used in relay discovery procedure; or 2) triggers relay UE ID to self-choose a different </w:t>
            </w:r>
            <w:proofErr w:type="spellStart"/>
            <w:r w:rsidRPr="001A0B48">
              <w:rPr>
                <w:rFonts w:ascii="Arial" w:eastAsia="等线" w:hAnsi="Arial" w:cs="Arial"/>
                <w:color w:val="000000"/>
                <w:sz w:val="16"/>
                <w:szCs w:val="16"/>
              </w:rPr>
              <w:t>Src</w:t>
            </w:r>
            <w:proofErr w:type="spellEnd"/>
            <w:r w:rsidRPr="001A0B48">
              <w:rPr>
                <w:rFonts w:ascii="Arial" w:eastAsia="等线" w:hAnsi="Arial" w:cs="Arial"/>
                <w:color w:val="000000"/>
                <w:sz w:val="16"/>
                <w:szCs w:val="16"/>
              </w:rPr>
              <w:t xml:space="preserve"> L2 ID.</w:t>
            </w:r>
          </w:p>
        </w:tc>
        <w:tc>
          <w:tcPr>
            <w:tcW w:w="3515" w:type="dxa"/>
          </w:tcPr>
          <w:p w14:paraId="296393C4" w14:textId="53CE8822" w:rsidR="008D6AE0" w:rsidRPr="001A0B48" w:rsidRDefault="00D2130D" w:rsidP="00E51F79">
            <w:pPr>
              <w:spacing w:after="0"/>
              <w:contextualSpacing/>
              <w:rPr>
                <w:rFonts w:ascii="Arial" w:eastAsia="等线" w:hAnsi="Arial" w:cs="Arial"/>
                <w:sz w:val="16"/>
                <w:szCs w:val="16"/>
              </w:rPr>
            </w:pPr>
            <w:r>
              <w:rPr>
                <w:rFonts w:ascii="Arial" w:eastAsia="等线" w:hAnsi="Arial" w:cs="Arial"/>
                <w:sz w:val="16"/>
                <w:szCs w:val="16"/>
                <w:lang w:eastAsia="zh-CN"/>
              </w:rPr>
              <w:t>Moderator suggest to down-</w:t>
            </w:r>
            <w:proofErr w:type="spellStart"/>
            <w:r>
              <w:rPr>
                <w:rFonts w:ascii="Arial" w:eastAsia="等线" w:hAnsi="Arial" w:cs="Arial"/>
                <w:sz w:val="16"/>
                <w:szCs w:val="16"/>
                <w:lang w:eastAsia="zh-CN"/>
              </w:rPr>
              <w:t>prio</w:t>
            </w:r>
            <w:proofErr w:type="spellEnd"/>
            <w:r>
              <w:rPr>
                <w:rFonts w:ascii="Arial" w:eastAsia="等线" w:hAnsi="Arial" w:cs="Arial"/>
                <w:sz w:val="16"/>
                <w:szCs w:val="16"/>
                <w:lang w:eastAsia="zh-CN"/>
              </w:rPr>
              <w:t xml:space="preserve"> this one as an optimization.</w:t>
            </w:r>
          </w:p>
        </w:tc>
      </w:tr>
      <w:tr w:rsidR="008D6AE0" w:rsidRPr="001A0B48" w14:paraId="1FAC98BB" w14:textId="77777777" w:rsidTr="008D6AE0">
        <w:trPr>
          <w:trHeight w:val="480"/>
        </w:trPr>
        <w:tc>
          <w:tcPr>
            <w:tcW w:w="1271" w:type="dxa"/>
            <w:hideMark/>
          </w:tcPr>
          <w:p w14:paraId="6971A721" w14:textId="77777777" w:rsidR="008D6AE0" w:rsidRPr="001A0B48" w:rsidRDefault="002C1E2F" w:rsidP="00E51F79">
            <w:pPr>
              <w:spacing w:after="0"/>
              <w:contextualSpacing/>
              <w:rPr>
                <w:rFonts w:ascii="Arial" w:eastAsia="等线" w:hAnsi="Arial" w:cs="Arial"/>
                <w:b/>
                <w:bCs/>
                <w:color w:val="0000FF"/>
                <w:sz w:val="16"/>
                <w:szCs w:val="16"/>
                <w:u w:val="single"/>
              </w:rPr>
            </w:pPr>
            <w:hyperlink r:id="rId39" w:history="1">
              <w:r w:rsidR="008D6AE0" w:rsidRPr="001A0B48">
                <w:rPr>
                  <w:rFonts w:ascii="Arial" w:eastAsia="等线" w:hAnsi="Arial" w:cs="Arial"/>
                  <w:b/>
                  <w:bCs/>
                  <w:color w:val="0000FF"/>
                  <w:sz w:val="16"/>
                  <w:szCs w:val="16"/>
                  <w:u w:val="single"/>
                </w:rPr>
                <w:t>R2-2202545</w:t>
              </w:r>
            </w:hyperlink>
          </w:p>
        </w:tc>
        <w:tc>
          <w:tcPr>
            <w:tcW w:w="1418" w:type="dxa"/>
          </w:tcPr>
          <w:p w14:paraId="482586B6"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Apple</w:t>
            </w:r>
          </w:p>
        </w:tc>
        <w:tc>
          <w:tcPr>
            <w:tcW w:w="7856" w:type="dxa"/>
            <w:hideMark/>
          </w:tcPr>
          <w:p w14:paraId="62ADD945"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7  RAN2 to discuss the solution to prevent the establishment of PC5 link to the wrong target relay UE in IDLE/INACIVE state, e.g. with the enhancement of DCR message.</w:t>
            </w:r>
          </w:p>
        </w:tc>
        <w:tc>
          <w:tcPr>
            <w:tcW w:w="3515" w:type="dxa"/>
          </w:tcPr>
          <w:p w14:paraId="42750E26" w14:textId="35495CF7" w:rsidR="008D6AE0" w:rsidRPr="001A0B48" w:rsidRDefault="00D2130D" w:rsidP="00E51F79">
            <w:pPr>
              <w:spacing w:after="0"/>
              <w:contextualSpacing/>
              <w:rPr>
                <w:rFonts w:ascii="Arial" w:eastAsia="等线" w:hAnsi="Arial" w:cs="Arial"/>
                <w:sz w:val="16"/>
                <w:szCs w:val="16"/>
              </w:rPr>
            </w:pPr>
            <w:r>
              <w:rPr>
                <w:rFonts w:ascii="Arial" w:eastAsia="等线" w:hAnsi="Arial" w:cs="Arial"/>
                <w:sz w:val="16"/>
                <w:szCs w:val="16"/>
              </w:rPr>
              <w:t xml:space="preserve">This proposal aims at </w:t>
            </w:r>
            <w:r w:rsidR="008D6AE0">
              <w:rPr>
                <w:rFonts w:ascii="Arial" w:eastAsia="等线" w:hAnsi="Arial" w:cs="Arial"/>
                <w:sz w:val="16"/>
                <w:szCs w:val="16"/>
              </w:rPr>
              <w:t>“</w:t>
            </w:r>
            <w:r w:rsidR="008D6AE0" w:rsidRPr="00596F30">
              <w:rPr>
                <w:rFonts w:ascii="Arial" w:eastAsia="等线" w:hAnsi="Arial" w:cs="Arial"/>
                <w:sz w:val="16"/>
                <w:szCs w:val="16"/>
              </w:rPr>
              <w:t>the DCR (Direct Communication Request) message is to be amended to contain the “HO target cell” information</w:t>
            </w:r>
            <w:r w:rsidR="008D6AE0">
              <w:rPr>
                <w:rFonts w:ascii="Arial" w:eastAsia="等线" w:hAnsi="Arial" w:cs="Arial"/>
                <w:sz w:val="16"/>
                <w:szCs w:val="16"/>
              </w:rPr>
              <w:t xml:space="preserve">” </w:t>
            </w:r>
            <w:r>
              <w:rPr>
                <w:rFonts w:ascii="Arial" w:eastAsia="等线" w:hAnsi="Arial" w:cs="Arial"/>
                <w:sz w:val="16"/>
                <w:szCs w:val="16"/>
              </w:rPr>
              <w:t xml:space="preserve">- </w:t>
            </w:r>
            <w:r>
              <w:rPr>
                <w:rFonts w:ascii="Arial" w:eastAsia="等线" w:hAnsi="Arial" w:cs="Arial"/>
                <w:sz w:val="16"/>
                <w:szCs w:val="16"/>
                <w:lang w:eastAsia="zh-CN"/>
              </w:rPr>
              <w:t>Moderator suggest to down-</w:t>
            </w:r>
            <w:proofErr w:type="spellStart"/>
            <w:r>
              <w:rPr>
                <w:rFonts w:ascii="Arial" w:eastAsia="等线" w:hAnsi="Arial" w:cs="Arial"/>
                <w:sz w:val="16"/>
                <w:szCs w:val="16"/>
                <w:lang w:eastAsia="zh-CN"/>
              </w:rPr>
              <w:t>prio</w:t>
            </w:r>
            <w:proofErr w:type="spellEnd"/>
            <w:r>
              <w:rPr>
                <w:rFonts w:ascii="Arial" w:eastAsia="等线" w:hAnsi="Arial" w:cs="Arial"/>
                <w:sz w:val="16"/>
                <w:szCs w:val="16"/>
                <w:lang w:eastAsia="zh-CN"/>
              </w:rPr>
              <w:t xml:space="preserve"> this one as an optimization.</w:t>
            </w:r>
          </w:p>
        </w:tc>
      </w:tr>
      <w:tr w:rsidR="008D6AE0" w:rsidRPr="00431A29" w14:paraId="127FACE5" w14:textId="77777777" w:rsidTr="008D6AE0">
        <w:trPr>
          <w:trHeight w:val="240"/>
        </w:trPr>
        <w:tc>
          <w:tcPr>
            <w:tcW w:w="1271" w:type="dxa"/>
            <w:hideMark/>
          </w:tcPr>
          <w:p w14:paraId="3B6BF801" w14:textId="77777777" w:rsidR="008D6AE0" w:rsidRPr="001A0B48" w:rsidRDefault="002C1E2F" w:rsidP="00E51F79">
            <w:pPr>
              <w:spacing w:after="0"/>
              <w:contextualSpacing/>
              <w:rPr>
                <w:rFonts w:ascii="Arial" w:eastAsia="等线" w:hAnsi="Arial" w:cs="Arial"/>
                <w:b/>
                <w:bCs/>
                <w:color w:val="0000FF"/>
                <w:sz w:val="16"/>
                <w:szCs w:val="16"/>
                <w:u w:val="single"/>
              </w:rPr>
            </w:pPr>
            <w:hyperlink r:id="rId40" w:history="1">
              <w:r w:rsidR="008D6AE0" w:rsidRPr="001A0B48">
                <w:rPr>
                  <w:rFonts w:ascii="Arial" w:eastAsia="等线" w:hAnsi="Arial" w:cs="Arial"/>
                  <w:b/>
                  <w:bCs/>
                  <w:color w:val="0000FF"/>
                  <w:sz w:val="16"/>
                  <w:szCs w:val="16"/>
                  <w:u w:val="single"/>
                </w:rPr>
                <w:t>R2-2202584</w:t>
              </w:r>
            </w:hyperlink>
          </w:p>
        </w:tc>
        <w:tc>
          <w:tcPr>
            <w:tcW w:w="1418" w:type="dxa"/>
          </w:tcPr>
          <w:p w14:paraId="38160F70"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Lenovo, Motorola Mobility</w:t>
            </w:r>
          </w:p>
        </w:tc>
        <w:tc>
          <w:tcPr>
            <w:tcW w:w="7856" w:type="dxa"/>
            <w:hideMark/>
          </w:tcPr>
          <w:p w14:paraId="415B03B2"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Proposal 1: The remote UE needs to stop receiving the DL data from the relay after reception of path switching command from </w:t>
            </w:r>
            <w:proofErr w:type="spellStart"/>
            <w:r w:rsidRPr="001A0B48">
              <w:rPr>
                <w:rFonts w:ascii="Arial" w:eastAsia="等线" w:hAnsi="Arial" w:cs="Arial"/>
                <w:color w:val="000000"/>
                <w:sz w:val="16"/>
                <w:szCs w:val="16"/>
              </w:rPr>
              <w:t>gNB</w:t>
            </w:r>
            <w:proofErr w:type="spellEnd"/>
            <w:r w:rsidRPr="001A0B48">
              <w:rPr>
                <w:rFonts w:ascii="Arial" w:eastAsia="等线" w:hAnsi="Arial" w:cs="Arial"/>
                <w:color w:val="000000"/>
                <w:sz w:val="16"/>
                <w:szCs w:val="16"/>
              </w:rPr>
              <w:t>.</w:t>
            </w:r>
          </w:p>
        </w:tc>
        <w:tc>
          <w:tcPr>
            <w:tcW w:w="3515" w:type="dxa"/>
          </w:tcPr>
          <w:p w14:paraId="5BA98C7E" w14:textId="45961BE8" w:rsidR="008D6AE0" w:rsidRPr="001A0B48" w:rsidRDefault="00D2130D" w:rsidP="00E51F79">
            <w:pPr>
              <w:spacing w:after="0"/>
              <w:contextualSpacing/>
              <w:rPr>
                <w:rFonts w:ascii="Arial" w:eastAsia="等线" w:hAnsi="Arial" w:cs="Arial"/>
                <w:sz w:val="16"/>
                <w:szCs w:val="16"/>
                <w:lang w:eastAsia="zh-CN"/>
              </w:rPr>
            </w:pPr>
            <w:r>
              <w:rPr>
                <w:rFonts w:ascii="Arial" w:eastAsia="等线" w:hAnsi="Arial" w:cs="Arial"/>
                <w:sz w:val="16"/>
                <w:szCs w:val="16"/>
                <w:lang w:eastAsia="zh-CN"/>
              </w:rPr>
              <w:t>Moderator understand this issue can be already solved based on the PC5-RRC signalling from relay-UE to remote-UE to release the related RLC channel, i.e., the DL reception is stopped upon that procedure.</w:t>
            </w:r>
          </w:p>
        </w:tc>
      </w:tr>
      <w:tr w:rsidR="008D6AE0" w:rsidRPr="001A0B48" w14:paraId="6BFAD6C7" w14:textId="77777777" w:rsidTr="008D6AE0">
        <w:trPr>
          <w:trHeight w:val="240"/>
        </w:trPr>
        <w:tc>
          <w:tcPr>
            <w:tcW w:w="1271" w:type="dxa"/>
            <w:hideMark/>
          </w:tcPr>
          <w:p w14:paraId="47188EFA" w14:textId="77777777" w:rsidR="008D6AE0" w:rsidRPr="001A0B48" w:rsidRDefault="002C1E2F" w:rsidP="00E51F79">
            <w:pPr>
              <w:spacing w:after="0"/>
              <w:contextualSpacing/>
              <w:rPr>
                <w:rFonts w:ascii="Arial" w:eastAsia="等线" w:hAnsi="Arial" w:cs="Arial"/>
                <w:b/>
                <w:bCs/>
                <w:color w:val="0000FF"/>
                <w:sz w:val="16"/>
                <w:szCs w:val="16"/>
                <w:u w:val="single"/>
              </w:rPr>
            </w:pPr>
            <w:hyperlink r:id="rId41" w:history="1">
              <w:r w:rsidR="008D6AE0" w:rsidRPr="001A0B48">
                <w:rPr>
                  <w:rFonts w:ascii="Arial" w:eastAsia="等线" w:hAnsi="Arial" w:cs="Arial"/>
                  <w:b/>
                  <w:bCs/>
                  <w:color w:val="0000FF"/>
                  <w:sz w:val="16"/>
                  <w:szCs w:val="16"/>
                  <w:u w:val="single"/>
                </w:rPr>
                <w:t>R2-2202584</w:t>
              </w:r>
            </w:hyperlink>
          </w:p>
        </w:tc>
        <w:tc>
          <w:tcPr>
            <w:tcW w:w="1418" w:type="dxa"/>
          </w:tcPr>
          <w:p w14:paraId="1431F918"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Lenovo, Motorola Mobility</w:t>
            </w:r>
          </w:p>
        </w:tc>
        <w:tc>
          <w:tcPr>
            <w:tcW w:w="7856" w:type="dxa"/>
            <w:hideMark/>
          </w:tcPr>
          <w:p w14:paraId="5C2DD340"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Proposal 2: UE stops T304 when the remote UE receives </w:t>
            </w:r>
            <w:proofErr w:type="spellStart"/>
            <w:r w:rsidRPr="001A0B48">
              <w:rPr>
                <w:rFonts w:ascii="Arial" w:eastAsia="等线" w:hAnsi="Arial" w:cs="Arial"/>
                <w:color w:val="000000"/>
                <w:sz w:val="16"/>
                <w:szCs w:val="16"/>
              </w:rPr>
              <w:t>RRCReconfigurationCompleteSidelink</w:t>
            </w:r>
            <w:proofErr w:type="spellEnd"/>
            <w:r w:rsidRPr="001A0B48">
              <w:rPr>
                <w:rFonts w:ascii="Arial" w:eastAsia="等线" w:hAnsi="Arial" w:cs="Arial"/>
                <w:color w:val="000000"/>
                <w:sz w:val="16"/>
                <w:szCs w:val="16"/>
              </w:rPr>
              <w:t xml:space="preserve"> message.</w:t>
            </w:r>
          </w:p>
        </w:tc>
        <w:tc>
          <w:tcPr>
            <w:tcW w:w="3515" w:type="dxa"/>
          </w:tcPr>
          <w:p w14:paraId="650E2DAB" w14:textId="0C5CCB50" w:rsidR="008D6AE0" w:rsidRPr="001A0B48" w:rsidRDefault="00431A29" w:rsidP="00E51F79">
            <w:pPr>
              <w:spacing w:after="0"/>
              <w:contextualSpacing/>
              <w:rPr>
                <w:rFonts w:ascii="Arial" w:eastAsia="等线" w:hAnsi="Arial" w:cs="Arial"/>
                <w:sz w:val="16"/>
                <w:szCs w:val="16"/>
              </w:rPr>
            </w:pPr>
            <w:r>
              <w:rPr>
                <w:rFonts w:ascii="Arial" w:eastAsia="等线" w:hAnsi="Arial" w:cs="Arial" w:hint="eastAsia"/>
                <w:sz w:val="16"/>
                <w:szCs w:val="16"/>
                <w:lang w:val="en-US" w:eastAsia="zh-CN"/>
              </w:rPr>
              <w:t>T</w:t>
            </w:r>
            <w:r>
              <w:rPr>
                <w:rFonts w:ascii="Arial" w:eastAsia="等线" w:hAnsi="Arial" w:cs="Arial"/>
                <w:sz w:val="16"/>
                <w:szCs w:val="16"/>
                <w:lang w:val="en-US" w:eastAsia="zh-CN"/>
              </w:rPr>
              <w:t>he discussion related to this issue has already been covered in pre-117 [603]</w:t>
            </w:r>
          </w:p>
        </w:tc>
      </w:tr>
      <w:tr w:rsidR="008D6AE0" w:rsidRPr="001A0B48" w14:paraId="505D8F41" w14:textId="77777777" w:rsidTr="008D6AE0">
        <w:trPr>
          <w:trHeight w:val="480"/>
        </w:trPr>
        <w:tc>
          <w:tcPr>
            <w:tcW w:w="1271" w:type="dxa"/>
            <w:hideMark/>
          </w:tcPr>
          <w:p w14:paraId="110E9272" w14:textId="77777777" w:rsidR="008D6AE0" w:rsidRPr="001A0B48" w:rsidRDefault="002C1E2F" w:rsidP="00E51F79">
            <w:pPr>
              <w:spacing w:after="0"/>
              <w:contextualSpacing/>
              <w:rPr>
                <w:rFonts w:ascii="Arial" w:eastAsia="等线" w:hAnsi="Arial" w:cs="Arial"/>
                <w:b/>
                <w:bCs/>
                <w:color w:val="0000FF"/>
                <w:sz w:val="16"/>
                <w:szCs w:val="16"/>
                <w:u w:val="single"/>
              </w:rPr>
            </w:pPr>
            <w:hyperlink r:id="rId42" w:history="1">
              <w:r w:rsidR="008D6AE0" w:rsidRPr="001A0B48">
                <w:rPr>
                  <w:rFonts w:ascii="Arial" w:eastAsia="等线" w:hAnsi="Arial" w:cs="Arial"/>
                  <w:b/>
                  <w:bCs/>
                  <w:color w:val="0000FF"/>
                  <w:sz w:val="16"/>
                  <w:szCs w:val="16"/>
                  <w:u w:val="single"/>
                </w:rPr>
                <w:t>R2-2202584</w:t>
              </w:r>
            </w:hyperlink>
          </w:p>
        </w:tc>
        <w:tc>
          <w:tcPr>
            <w:tcW w:w="1418" w:type="dxa"/>
          </w:tcPr>
          <w:p w14:paraId="7714E685"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Lenovo, Motorola Mobility</w:t>
            </w:r>
          </w:p>
        </w:tc>
        <w:tc>
          <w:tcPr>
            <w:tcW w:w="7856" w:type="dxa"/>
            <w:hideMark/>
          </w:tcPr>
          <w:p w14:paraId="77DC649D"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Proposal 3: Once idle/inactive relay UE is rejected by the serving </w:t>
            </w:r>
            <w:proofErr w:type="gramStart"/>
            <w:r w:rsidRPr="001A0B48">
              <w:rPr>
                <w:rFonts w:ascii="Arial" w:eastAsia="等线" w:hAnsi="Arial" w:cs="Arial"/>
                <w:color w:val="000000"/>
                <w:sz w:val="16"/>
                <w:szCs w:val="16"/>
              </w:rPr>
              <w:t>cell,</w:t>
            </w:r>
            <w:proofErr w:type="gramEnd"/>
            <w:r w:rsidRPr="001A0B48">
              <w:rPr>
                <w:rFonts w:ascii="Arial" w:eastAsia="等线" w:hAnsi="Arial" w:cs="Arial"/>
                <w:color w:val="000000"/>
                <w:sz w:val="16"/>
                <w:szCs w:val="16"/>
              </w:rPr>
              <w:t xml:space="preserve"> the relay UE transmits the notification message to the remote UE. Once the remote UE receives the notification, the remote UE initiates re-establishment procedure.</w:t>
            </w:r>
          </w:p>
        </w:tc>
        <w:tc>
          <w:tcPr>
            <w:tcW w:w="3515" w:type="dxa"/>
          </w:tcPr>
          <w:p w14:paraId="5D0CD53E" w14:textId="60C9B69C" w:rsidR="008D6AE0" w:rsidRPr="001A0B48" w:rsidRDefault="00431A29" w:rsidP="00E51F79">
            <w:pPr>
              <w:spacing w:after="0"/>
              <w:contextualSpacing/>
              <w:rPr>
                <w:rFonts w:ascii="Arial" w:eastAsia="等线" w:hAnsi="Arial" w:cs="Arial"/>
                <w:sz w:val="16"/>
                <w:szCs w:val="16"/>
              </w:rPr>
            </w:pPr>
            <w:r>
              <w:rPr>
                <w:rFonts w:ascii="Arial" w:eastAsia="等线" w:hAnsi="Arial" w:cs="Arial" w:hint="eastAsia"/>
                <w:sz w:val="16"/>
                <w:szCs w:val="16"/>
                <w:lang w:val="en-US" w:eastAsia="zh-CN"/>
              </w:rPr>
              <w:t>T</w:t>
            </w:r>
            <w:r>
              <w:rPr>
                <w:rFonts w:ascii="Arial" w:eastAsia="等线" w:hAnsi="Arial" w:cs="Arial"/>
                <w:sz w:val="16"/>
                <w:szCs w:val="16"/>
                <w:lang w:val="en-US" w:eastAsia="zh-CN"/>
              </w:rPr>
              <w:t>he discussion related to this issue has already been covered in pre-117 [603]</w:t>
            </w:r>
          </w:p>
        </w:tc>
      </w:tr>
      <w:tr w:rsidR="008D6AE0" w:rsidRPr="001A0B48" w14:paraId="5D579296" w14:textId="77777777" w:rsidTr="008D6AE0">
        <w:trPr>
          <w:trHeight w:val="240"/>
        </w:trPr>
        <w:tc>
          <w:tcPr>
            <w:tcW w:w="1271" w:type="dxa"/>
            <w:hideMark/>
          </w:tcPr>
          <w:p w14:paraId="304D8163" w14:textId="77777777" w:rsidR="008D6AE0" w:rsidRPr="001A0B48" w:rsidRDefault="002C1E2F" w:rsidP="00E51F79">
            <w:pPr>
              <w:spacing w:after="0"/>
              <w:contextualSpacing/>
              <w:rPr>
                <w:rFonts w:ascii="Arial" w:eastAsia="等线" w:hAnsi="Arial" w:cs="Arial"/>
                <w:b/>
                <w:bCs/>
                <w:color w:val="0000FF"/>
                <w:sz w:val="16"/>
                <w:szCs w:val="16"/>
                <w:u w:val="single"/>
              </w:rPr>
            </w:pPr>
            <w:hyperlink r:id="rId43" w:history="1">
              <w:r w:rsidR="008D6AE0" w:rsidRPr="001A0B48">
                <w:rPr>
                  <w:rFonts w:ascii="Arial" w:eastAsia="等线" w:hAnsi="Arial" w:cs="Arial"/>
                  <w:b/>
                  <w:bCs/>
                  <w:color w:val="0000FF"/>
                  <w:sz w:val="16"/>
                  <w:szCs w:val="16"/>
                  <w:u w:val="single"/>
                </w:rPr>
                <w:t>R2-2202738</w:t>
              </w:r>
            </w:hyperlink>
          </w:p>
        </w:tc>
        <w:tc>
          <w:tcPr>
            <w:tcW w:w="1418" w:type="dxa"/>
          </w:tcPr>
          <w:p w14:paraId="28698576"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NEC Corporation</w:t>
            </w:r>
          </w:p>
        </w:tc>
        <w:tc>
          <w:tcPr>
            <w:tcW w:w="7856" w:type="dxa"/>
            <w:hideMark/>
          </w:tcPr>
          <w:p w14:paraId="7331D92E" w14:textId="77777777" w:rsidR="008D6AE0" w:rsidRPr="00596F30" w:rsidRDefault="008D6AE0" w:rsidP="00E51F79">
            <w:pPr>
              <w:contextualSpacing/>
              <w:rPr>
                <w:rFonts w:ascii="Arial" w:eastAsia="等线" w:hAnsi="Arial" w:cs="Arial"/>
                <w:sz w:val="16"/>
                <w:szCs w:val="16"/>
              </w:rPr>
            </w:pPr>
            <w:r w:rsidRPr="00596F30">
              <w:rPr>
                <w:rFonts w:ascii="Arial" w:eastAsia="等线" w:hAnsi="Arial" w:cs="Arial"/>
                <w:sz w:val="16"/>
                <w:szCs w:val="16"/>
              </w:rPr>
              <w:t>Proposal 1</w:t>
            </w:r>
            <w:r w:rsidRPr="00596F30">
              <w:rPr>
                <w:rFonts w:ascii="Arial" w:eastAsia="等线" w:hAnsi="Arial" w:cs="Arial"/>
                <w:sz w:val="16"/>
                <w:szCs w:val="16"/>
              </w:rPr>
              <w:tab/>
              <w:t xml:space="preserve">RAN2 to adopt the Option 1, i.e. remote UE compares the ID of its source </w:t>
            </w:r>
            <w:proofErr w:type="spellStart"/>
            <w:r w:rsidRPr="00596F30">
              <w:rPr>
                <w:rFonts w:ascii="Arial" w:eastAsia="等线" w:hAnsi="Arial" w:cs="Arial"/>
                <w:sz w:val="16"/>
                <w:szCs w:val="16"/>
              </w:rPr>
              <w:t>SpCell</w:t>
            </w:r>
            <w:proofErr w:type="spellEnd"/>
            <w:r w:rsidRPr="00596F30">
              <w:rPr>
                <w:rFonts w:ascii="Arial" w:eastAsia="等线" w:hAnsi="Arial" w:cs="Arial"/>
                <w:sz w:val="16"/>
                <w:szCs w:val="16"/>
              </w:rPr>
              <w:t xml:space="preserve"> and the ID of the cell serving the target relay UE, i.e. the target </w:t>
            </w:r>
            <w:proofErr w:type="spellStart"/>
            <w:r w:rsidRPr="00596F30">
              <w:rPr>
                <w:rFonts w:ascii="Arial" w:eastAsia="等线" w:hAnsi="Arial" w:cs="Arial"/>
                <w:sz w:val="16"/>
                <w:szCs w:val="16"/>
              </w:rPr>
              <w:t>SpCell</w:t>
            </w:r>
            <w:proofErr w:type="spellEnd"/>
            <w:r w:rsidRPr="00596F30">
              <w:rPr>
                <w:rFonts w:ascii="Arial" w:eastAsia="等线" w:hAnsi="Arial" w:cs="Arial"/>
                <w:sz w:val="16"/>
                <w:szCs w:val="16"/>
              </w:rPr>
              <w:t>.</w:t>
            </w:r>
          </w:p>
          <w:p w14:paraId="5A65A754" w14:textId="77777777" w:rsidR="008D6AE0" w:rsidRPr="001A0B48" w:rsidRDefault="008D6AE0" w:rsidP="00E51F79">
            <w:pPr>
              <w:spacing w:after="0"/>
              <w:contextualSpacing/>
              <w:rPr>
                <w:rFonts w:ascii="Arial" w:eastAsia="等线" w:hAnsi="Arial" w:cs="Arial"/>
                <w:sz w:val="16"/>
                <w:szCs w:val="16"/>
              </w:rPr>
            </w:pPr>
            <w:r w:rsidRPr="00596F30">
              <w:rPr>
                <w:rFonts w:ascii="Arial" w:eastAsia="等线" w:hAnsi="Arial" w:cs="Arial"/>
                <w:sz w:val="16"/>
                <w:szCs w:val="16"/>
              </w:rPr>
              <w:t>Proposal 2</w:t>
            </w:r>
            <w:r w:rsidRPr="00596F30">
              <w:rPr>
                <w:rFonts w:ascii="Arial" w:eastAsia="等线" w:hAnsi="Arial" w:cs="Arial"/>
                <w:sz w:val="16"/>
                <w:szCs w:val="16"/>
              </w:rPr>
              <w:tab/>
              <w:t>RAN2 to adopt the proposed changes in the Annex below to the running RRC CR for SL Relay.</w:t>
            </w:r>
          </w:p>
        </w:tc>
        <w:tc>
          <w:tcPr>
            <w:tcW w:w="3515" w:type="dxa"/>
          </w:tcPr>
          <w:p w14:paraId="08D137D5" w14:textId="24BC0BC3" w:rsidR="008D6AE0" w:rsidRPr="001A0B48" w:rsidRDefault="00AC5AA8" w:rsidP="00E51F79">
            <w:pPr>
              <w:spacing w:after="0"/>
              <w:contextualSpacing/>
              <w:rPr>
                <w:rFonts w:ascii="Arial" w:eastAsia="等线" w:hAnsi="Arial" w:cs="Arial"/>
                <w:sz w:val="16"/>
                <w:szCs w:val="16"/>
                <w:lang w:eastAsia="zh-CN"/>
              </w:rPr>
            </w:pPr>
            <w:r>
              <w:rPr>
                <w:rFonts w:ascii="Arial" w:eastAsia="等线" w:hAnsi="Arial" w:cs="Arial"/>
                <w:sz w:val="16"/>
                <w:szCs w:val="16"/>
                <w:lang w:eastAsia="zh-CN"/>
              </w:rPr>
              <w:t>Moderator understand the related steps are not used for relay-case, i.e., direct-to-indirect switching.</w:t>
            </w:r>
          </w:p>
        </w:tc>
      </w:tr>
      <w:tr w:rsidR="008D6AE0" w:rsidRPr="001A0B48" w14:paraId="5B8CDEF9" w14:textId="77777777" w:rsidTr="008D6AE0">
        <w:trPr>
          <w:trHeight w:val="480"/>
        </w:trPr>
        <w:tc>
          <w:tcPr>
            <w:tcW w:w="1271" w:type="dxa"/>
            <w:hideMark/>
          </w:tcPr>
          <w:p w14:paraId="039F64C7" w14:textId="77777777" w:rsidR="008D6AE0" w:rsidRPr="001A0B48" w:rsidRDefault="002C1E2F" w:rsidP="00E51F79">
            <w:pPr>
              <w:spacing w:after="0"/>
              <w:contextualSpacing/>
              <w:rPr>
                <w:rFonts w:ascii="Arial" w:eastAsia="等线" w:hAnsi="Arial" w:cs="Arial"/>
                <w:b/>
                <w:bCs/>
                <w:color w:val="0000FF"/>
                <w:sz w:val="16"/>
                <w:szCs w:val="16"/>
                <w:u w:val="single"/>
              </w:rPr>
            </w:pPr>
            <w:hyperlink r:id="rId44" w:history="1">
              <w:r w:rsidR="008D6AE0" w:rsidRPr="001A0B48">
                <w:rPr>
                  <w:rFonts w:ascii="Arial" w:eastAsia="等线" w:hAnsi="Arial" w:cs="Arial"/>
                  <w:b/>
                  <w:bCs/>
                  <w:color w:val="0000FF"/>
                  <w:sz w:val="16"/>
                  <w:szCs w:val="16"/>
                  <w:u w:val="single"/>
                </w:rPr>
                <w:t>R2-2203202</w:t>
              </w:r>
            </w:hyperlink>
          </w:p>
        </w:tc>
        <w:tc>
          <w:tcPr>
            <w:tcW w:w="1418" w:type="dxa"/>
          </w:tcPr>
          <w:p w14:paraId="14E9E96F"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Sony</w:t>
            </w:r>
          </w:p>
        </w:tc>
        <w:tc>
          <w:tcPr>
            <w:tcW w:w="7856" w:type="dxa"/>
            <w:hideMark/>
          </w:tcPr>
          <w:p w14:paraId="6CACF135"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1: RAN2 to agree that Conditional handover is supported for switching from direct to indirect path as well as switching from indirect to direct path. Rel-16 CHO procedure is the baseline.</w:t>
            </w:r>
          </w:p>
        </w:tc>
        <w:tc>
          <w:tcPr>
            <w:tcW w:w="3515" w:type="dxa"/>
          </w:tcPr>
          <w:p w14:paraId="41AE6CB3" w14:textId="7E4B1F7F" w:rsidR="008D6AE0" w:rsidRPr="001A0B48" w:rsidRDefault="00AC5AA8" w:rsidP="00E51F79">
            <w:pPr>
              <w:spacing w:after="0"/>
              <w:contextualSpacing/>
              <w:rPr>
                <w:rFonts w:ascii="Arial" w:eastAsia="等线" w:hAnsi="Arial" w:cs="Arial"/>
                <w:sz w:val="16"/>
                <w:szCs w:val="16"/>
              </w:rPr>
            </w:pPr>
            <w:r>
              <w:rPr>
                <w:rFonts w:ascii="Arial" w:eastAsia="等线" w:hAnsi="Arial" w:cs="Arial"/>
                <w:sz w:val="16"/>
                <w:szCs w:val="16"/>
                <w:lang w:eastAsia="zh-CN"/>
              </w:rPr>
              <w:t>Moderator suggest to down-</w:t>
            </w:r>
            <w:proofErr w:type="spellStart"/>
            <w:r>
              <w:rPr>
                <w:rFonts w:ascii="Arial" w:eastAsia="等线" w:hAnsi="Arial" w:cs="Arial"/>
                <w:sz w:val="16"/>
                <w:szCs w:val="16"/>
                <w:lang w:eastAsia="zh-CN"/>
              </w:rPr>
              <w:t>prio</w:t>
            </w:r>
            <w:proofErr w:type="spellEnd"/>
            <w:r>
              <w:rPr>
                <w:rFonts w:ascii="Arial" w:eastAsia="等线" w:hAnsi="Arial" w:cs="Arial"/>
                <w:sz w:val="16"/>
                <w:szCs w:val="16"/>
                <w:lang w:eastAsia="zh-CN"/>
              </w:rPr>
              <w:t xml:space="preserve"> this issue before finishing the basic design of normal-HO.</w:t>
            </w:r>
          </w:p>
        </w:tc>
      </w:tr>
      <w:tr w:rsidR="008D6AE0" w:rsidRPr="001A0B48" w14:paraId="69FC12E0" w14:textId="77777777" w:rsidTr="008D6AE0">
        <w:trPr>
          <w:trHeight w:val="480"/>
        </w:trPr>
        <w:tc>
          <w:tcPr>
            <w:tcW w:w="1271" w:type="dxa"/>
            <w:hideMark/>
          </w:tcPr>
          <w:p w14:paraId="4652EF64" w14:textId="77777777" w:rsidR="008D6AE0" w:rsidRPr="001A0B48" w:rsidRDefault="002C1E2F" w:rsidP="00E51F79">
            <w:pPr>
              <w:spacing w:after="0"/>
              <w:contextualSpacing/>
              <w:rPr>
                <w:rFonts w:ascii="Arial" w:eastAsia="等线" w:hAnsi="Arial" w:cs="Arial"/>
                <w:b/>
                <w:bCs/>
                <w:color w:val="0000FF"/>
                <w:sz w:val="16"/>
                <w:szCs w:val="16"/>
                <w:u w:val="single"/>
              </w:rPr>
            </w:pPr>
            <w:hyperlink r:id="rId45" w:history="1">
              <w:r w:rsidR="008D6AE0" w:rsidRPr="001A0B48">
                <w:rPr>
                  <w:rFonts w:ascii="Arial" w:eastAsia="等线" w:hAnsi="Arial" w:cs="Arial"/>
                  <w:b/>
                  <w:bCs/>
                  <w:color w:val="0000FF"/>
                  <w:sz w:val="16"/>
                  <w:szCs w:val="16"/>
                  <w:u w:val="single"/>
                </w:rPr>
                <w:t>R2-2203202</w:t>
              </w:r>
            </w:hyperlink>
          </w:p>
        </w:tc>
        <w:tc>
          <w:tcPr>
            <w:tcW w:w="1418" w:type="dxa"/>
          </w:tcPr>
          <w:p w14:paraId="76B6AF9C"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Sony</w:t>
            </w:r>
          </w:p>
        </w:tc>
        <w:tc>
          <w:tcPr>
            <w:tcW w:w="7856" w:type="dxa"/>
            <w:hideMark/>
          </w:tcPr>
          <w:p w14:paraId="597BDD2B"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Proposal 2: Remote UE’s security contexts should be kept even when it has an associated relay UE.  </w:t>
            </w:r>
          </w:p>
        </w:tc>
        <w:tc>
          <w:tcPr>
            <w:tcW w:w="3515" w:type="dxa"/>
          </w:tcPr>
          <w:p w14:paraId="7FE0B13B" w14:textId="5EBFE64E" w:rsidR="008D6AE0" w:rsidRPr="001A0B48" w:rsidRDefault="00AC5AA8" w:rsidP="00E51F79">
            <w:pPr>
              <w:spacing w:after="0"/>
              <w:contextualSpacing/>
              <w:rPr>
                <w:rFonts w:ascii="Arial" w:eastAsia="等线" w:hAnsi="Arial" w:cs="Arial"/>
                <w:sz w:val="16"/>
                <w:szCs w:val="16"/>
                <w:lang w:eastAsia="zh-CN"/>
              </w:rPr>
            </w:pPr>
            <w:r>
              <w:rPr>
                <w:rFonts w:ascii="Arial" w:eastAsia="等线" w:hAnsi="Arial" w:cs="Arial"/>
                <w:sz w:val="16"/>
                <w:szCs w:val="16"/>
                <w:lang w:eastAsia="zh-CN"/>
              </w:rPr>
              <w:t xml:space="preserve">Moderator assume that is supported based on legacy behaviour at </w:t>
            </w:r>
            <w:proofErr w:type="spellStart"/>
            <w:r>
              <w:rPr>
                <w:rFonts w:ascii="Arial" w:eastAsia="等线" w:hAnsi="Arial" w:cs="Arial"/>
                <w:sz w:val="16"/>
                <w:szCs w:val="16"/>
                <w:lang w:eastAsia="zh-CN"/>
              </w:rPr>
              <w:t>Uu</w:t>
            </w:r>
            <w:proofErr w:type="spellEnd"/>
            <w:r>
              <w:rPr>
                <w:rFonts w:ascii="Arial" w:eastAsia="等线" w:hAnsi="Arial" w:cs="Arial"/>
                <w:sz w:val="16"/>
                <w:szCs w:val="16"/>
                <w:lang w:eastAsia="zh-CN"/>
              </w:rPr>
              <w:t>-PDCP layer.</w:t>
            </w:r>
          </w:p>
        </w:tc>
      </w:tr>
    </w:tbl>
    <w:p w14:paraId="74A44586" w14:textId="77777777" w:rsidR="008D6AE0" w:rsidRPr="008D6AE0" w:rsidRDefault="008D6AE0" w:rsidP="008D6AE0">
      <w:pPr>
        <w:rPr>
          <w:lang w:eastAsia="zh-CN"/>
        </w:rPr>
      </w:pPr>
    </w:p>
    <w:bookmarkEnd w:id="0"/>
    <w:bookmarkEnd w:id="2"/>
    <w:bookmarkEnd w:id="3"/>
    <w:p w14:paraId="3AF09C04" w14:textId="5846862F" w:rsidR="00B074B9" w:rsidRDefault="00BD4530">
      <w:pPr>
        <w:pStyle w:val="1"/>
        <w:spacing w:line="276" w:lineRule="auto"/>
        <w:jc w:val="both"/>
        <w:rPr>
          <w:lang w:eastAsia="zh-CN"/>
        </w:rPr>
      </w:pPr>
      <w:r>
        <w:rPr>
          <w:lang w:eastAsia="zh-CN"/>
        </w:rPr>
        <w:t>Summary</w:t>
      </w:r>
    </w:p>
    <w:p w14:paraId="3B9E2690" w14:textId="77777777" w:rsidR="00B074B9" w:rsidRDefault="00B074B9">
      <w:pPr>
        <w:spacing w:beforeLines="50" w:before="120"/>
        <w:rPr>
          <w:b/>
          <w:lang w:eastAsia="zh-CN"/>
        </w:rPr>
      </w:pPr>
    </w:p>
    <w:p w14:paraId="3D3A2560" w14:textId="77777777" w:rsidR="00B074B9" w:rsidRDefault="00B074B9">
      <w:pPr>
        <w:spacing w:before="180" w:after="0"/>
        <w:rPr>
          <w:b/>
          <w:bCs/>
          <w:u w:val="single"/>
          <w:lang w:eastAsia="zh-CN"/>
        </w:rPr>
      </w:pPr>
    </w:p>
    <w:p w14:paraId="7AB89D27" w14:textId="77777777" w:rsidR="00B074B9" w:rsidRDefault="00BD4530">
      <w:pPr>
        <w:spacing w:after="0"/>
        <w:rPr>
          <w:b/>
          <w:lang w:eastAsia="zh-CN"/>
        </w:rPr>
      </w:pPr>
      <w:r>
        <w:rPr>
          <w:b/>
          <w:lang w:eastAsia="zh-CN"/>
        </w:rPr>
        <w:br w:type="page"/>
      </w:r>
    </w:p>
    <w:p w14:paraId="1771D3BC" w14:textId="77777777" w:rsidR="00B074B9" w:rsidRDefault="00B074B9">
      <w:pPr>
        <w:spacing w:before="180" w:after="0"/>
        <w:rPr>
          <w:rStyle w:val="af7"/>
          <w:color w:val="auto"/>
          <w:u w:val="none"/>
          <w:lang w:eastAsia="zh-CN"/>
        </w:rPr>
        <w:sectPr w:rsidR="00B074B9">
          <w:footnotePr>
            <w:numRestart w:val="eachSect"/>
          </w:footnotePr>
          <w:pgSz w:w="16840" w:h="11907" w:orient="landscape"/>
          <w:pgMar w:top="1134" w:right="1418" w:bottom="1134" w:left="1134" w:header="680" w:footer="567" w:gutter="0"/>
          <w:cols w:space="720"/>
          <w:docGrid w:linePitch="272"/>
        </w:sectPr>
      </w:pPr>
    </w:p>
    <w:p w14:paraId="04D4A2CD" w14:textId="77777777" w:rsidR="00B074B9" w:rsidRDefault="00BD4530">
      <w:pPr>
        <w:pStyle w:val="1"/>
        <w:tabs>
          <w:tab w:val="clear" w:pos="567"/>
          <w:tab w:val="left" w:pos="709"/>
        </w:tabs>
        <w:spacing w:line="276" w:lineRule="auto"/>
        <w:ind w:left="709" w:hanging="709"/>
        <w:jc w:val="both"/>
        <w:rPr>
          <w:lang w:eastAsia="zh-CN"/>
        </w:rPr>
      </w:pPr>
      <w:r>
        <w:rPr>
          <w:lang w:eastAsia="zh-CN"/>
        </w:rPr>
        <w:lastRenderedPageBreak/>
        <w:t xml:space="preserve"> Reference</w:t>
      </w:r>
    </w:p>
    <w:p w14:paraId="44C7B7AC" w14:textId="77777777" w:rsidR="008D6AE0" w:rsidRPr="008D6AE0" w:rsidRDefault="008D6AE0" w:rsidP="008D6AE0">
      <w:pPr>
        <w:pStyle w:val="afa"/>
        <w:numPr>
          <w:ilvl w:val="0"/>
          <w:numId w:val="13"/>
        </w:numPr>
        <w:rPr>
          <w:rFonts w:ascii="Times New Roman" w:hAnsi="Times New Roman" w:cs="Times New Roman"/>
        </w:rPr>
      </w:pPr>
      <w:r w:rsidRPr="008D6AE0">
        <w:rPr>
          <w:rFonts w:ascii="Times New Roman" w:hAnsi="Times New Roman" w:cs="Times New Roman"/>
        </w:rPr>
        <w:t>R2-2202185</w:t>
      </w:r>
      <w:r w:rsidRPr="008D6AE0">
        <w:rPr>
          <w:rFonts w:ascii="Times New Roman" w:hAnsi="Times New Roman" w:cs="Times New Roman"/>
        </w:rPr>
        <w:tab/>
        <w:t xml:space="preserve"> Remaining issues on service continuity of L2 U2N relay</w:t>
      </w:r>
      <w:r w:rsidRPr="008D6AE0">
        <w:rPr>
          <w:rFonts w:ascii="Times New Roman" w:hAnsi="Times New Roman" w:cs="Times New Roman"/>
        </w:rPr>
        <w:tab/>
        <w:t>Qualcomm Incorporated</w:t>
      </w:r>
    </w:p>
    <w:p w14:paraId="3CDE2883" w14:textId="77777777" w:rsidR="008D6AE0" w:rsidRPr="008D6AE0" w:rsidRDefault="008D6AE0" w:rsidP="008D6AE0">
      <w:pPr>
        <w:pStyle w:val="afa"/>
        <w:numPr>
          <w:ilvl w:val="0"/>
          <w:numId w:val="13"/>
        </w:numPr>
        <w:rPr>
          <w:rFonts w:ascii="Times New Roman" w:hAnsi="Times New Roman" w:cs="Times New Roman"/>
        </w:rPr>
      </w:pPr>
      <w:r w:rsidRPr="008D6AE0">
        <w:rPr>
          <w:rFonts w:ascii="Times New Roman" w:hAnsi="Times New Roman" w:cs="Times New Roman"/>
        </w:rPr>
        <w:t>R2-2202341</w:t>
      </w:r>
      <w:r w:rsidRPr="008D6AE0">
        <w:rPr>
          <w:rFonts w:ascii="Times New Roman" w:hAnsi="Times New Roman" w:cs="Times New Roman"/>
        </w:rPr>
        <w:tab/>
        <w:t xml:space="preserve">Left issue on NR </w:t>
      </w:r>
      <w:proofErr w:type="spellStart"/>
      <w:r w:rsidRPr="008D6AE0">
        <w:rPr>
          <w:rFonts w:ascii="Times New Roman" w:hAnsi="Times New Roman" w:cs="Times New Roman"/>
        </w:rPr>
        <w:t>sidelink</w:t>
      </w:r>
      <w:proofErr w:type="spellEnd"/>
      <w:r w:rsidRPr="008D6AE0">
        <w:rPr>
          <w:rFonts w:ascii="Times New Roman" w:hAnsi="Times New Roman" w:cs="Times New Roman"/>
        </w:rPr>
        <w:t xml:space="preserve"> relay service continuity</w:t>
      </w:r>
      <w:r w:rsidRPr="008D6AE0">
        <w:rPr>
          <w:rFonts w:ascii="Times New Roman" w:hAnsi="Times New Roman" w:cs="Times New Roman"/>
        </w:rPr>
        <w:tab/>
        <w:t>OPPO</w:t>
      </w:r>
    </w:p>
    <w:p w14:paraId="31C4FA10" w14:textId="77777777" w:rsidR="008D6AE0" w:rsidRPr="008D6AE0" w:rsidRDefault="008D6AE0" w:rsidP="008D6AE0">
      <w:pPr>
        <w:pStyle w:val="afa"/>
        <w:numPr>
          <w:ilvl w:val="0"/>
          <w:numId w:val="13"/>
        </w:numPr>
        <w:rPr>
          <w:rFonts w:ascii="Times New Roman" w:hAnsi="Times New Roman" w:cs="Times New Roman"/>
        </w:rPr>
      </w:pPr>
      <w:r w:rsidRPr="008D6AE0">
        <w:rPr>
          <w:rFonts w:ascii="Times New Roman" w:hAnsi="Times New Roman" w:cs="Times New Roman"/>
        </w:rPr>
        <w:t>R2-2202356</w:t>
      </w:r>
      <w:r w:rsidRPr="008D6AE0">
        <w:rPr>
          <w:rFonts w:ascii="Times New Roman" w:hAnsi="Times New Roman" w:cs="Times New Roman"/>
        </w:rPr>
        <w:tab/>
        <w:t>Report of [Pre117-e][603][Relay] Open Issues on Relay Service Continuity (CATT)</w:t>
      </w:r>
      <w:r w:rsidRPr="008D6AE0">
        <w:rPr>
          <w:rFonts w:ascii="Times New Roman" w:hAnsi="Times New Roman" w:cs="Times New Roman"/>
        </w:rPr>
        <w:tab/>
        <w:t>CATT</w:t>
      </w:r>
    </w:p>
    <w:p w14:paraId="6CBA14CC" w14:textId="77777777" w:rsidR="008D6AE0" w:rsidRPr="008D6AE0" w:rsidRDefault="008D6AE0" w:rsidP="008D6AE0">
      <w:pPr>
        <w:pStyle w:val="afa"/>
        <w:numPr>
          <w:ilvl w:val="0"/>
          <w:numId w:val="13"/>
        </w:numPr>
        <w:rPr>
          <w:rFonts w:ascii="Times New Roman" w:hAnsi="Times New Roman" w:cs="Times New Roman"/>
        </w:rPr>
      </w:pPr>
      <w:r w:rsidRPr="008D6AE0">
        <w:rPr>
          <w:rFonts w:ascii="Times New Roman" w:hAnsi="Times New Roman" w:cs="Times New Roman"/>
        </w:rPr>
        <w:t>R2-2202380</w:t>
      </w:r>
      <w:r w:rsidRPr="008D6AE0">
        <w:rPr>
          <w:rFonts w:ascii="Times New Roman" w:hAnsi="Times New Roman" w:cs="Times New Roman"/>
        </w:rPr>
        <w:tab/>
        <w:t>Remaining issues on service continuity</w:t>
      </w:r>
      <w:r w:rsidRPr="008D6AE0">
        <w:rPr>
          <w:rFonts w:ascii="Times New Roman" w:hAnsi="Times New Roman" w:cs="Times New Roman"/>
        </w:rPr>
        <w:tab/>
        <w:t xml:space="preserve">ZTE, </w:t>
      </w:r>
      <w:proofErr w:type="spellStart"/>
      <w:r w:rsidRPr="008D6AE0">
        <w:rPr>
          <w:rFonts w:ascii="Times New Roman" w:hAnsi="Times New Roman" w:cs="Times New Roman"/>
        </w:rPr>
        <w:t>Sanechips</w:t>
      </w:r>
      <w:proofErr w:type="spellEnd"/>
    </w:p>
    <w:p w14:paraId="39BCBFE9" w14:textId="77777777" w:rsidR="008D6AE0" w:rsidRPr="008D6AE0" w:rsidRDefault="008D6AE0" w:rsidP="008D6AE0">
      <w:pPr>
        <w:pStyle w:val="afa"/>
        <w:numPr>
          <w:ilvl w:val="0"/>
          <w:numId w:val="13"/>
        </w:numPr>
        <w:rPr>
          <w:rFonts w:ascii="Times New Roman" w:hAnsi="Times New Roman" w:cs="Times New Roman"/>
        </w:rPr>
      </w:pPr>
      <w:r w:rsidRPr="008D6AE0">
        <w:rPr>
          <w:rFonts w:ascii="Times New Roman" w:hAnsi="Times New Roman" w:cs="Times New Roman"/>
        </w:rPr>
        <w:t>R2-2202545</w:t>
      </w:r>
      <w:r w:rsidRPr="008D6AE0">
        <w:rPr>
          <w:rFonts w:ascii="Times New Roman" w:hAnsi="Times New Roman" w:cs="Times New Roman"/>
        </w:rPr>
        <w:tab/>
        <w:t>Discussion on remaining issues for direct-to-indirect path switch</w:t>
      </w:r>
      <w:r w:rsidRPr="008D6AE0">
        <w:rPr>
          <w:rFonts w:ascii="Times New Roman" w:hAnsi="Times New Roman" w:cs="Times New Roman"/>
        </w:rPr>
        <w:tab/>
        <w:t>Apple</w:t>
      </w:r>
    </w:p>
    <w:p w14:paraId="191B1368" w14:textId="77777777" w:rsidR="008D6AE0" w:rsidRPr="008D6AE0" w:rsidRDefault="008D6AE0" w:rsidP="008D6AE0">
      <w:pPr>
        <w:pStyle w:val="afa"/>
        <w:numPr>
          <w:ilvl w:val="0"/>
          <w:numId w:val="13"/>
        </w:numPr>
        <w:rPr>
          <w:rFonts w:ascii="Times New Roman" w:hAnsi="Times New Roman" w:cs="Times New Roman"/>
        </w:rPr>
      </w:pPr>
      <w:r w:rsidRPr="008D6AE0">
        <w:rPr>
          <w:rFonts w:ascii="Times New Roman" w:hAnsi="Times New Roman" w:cs="Times New Roman"/>
        </w:rPr>
        <w:t>R2-2202584</w:t>
      </w:r>
      <w:r w:rsidRPr="008D6AE0">
        <w:rPr>
          <w:rFonts w:ascii="Times New Roman" w:hAnsi="Times New Roman" w:cs="Times New Roman"/>
        </w:rPr>
        <w:tab/>
        <w:t>Path switching in L2 U2N relay case</w:t>
      </w:r>
      <w:r w:rsidRPr="008D6AE0">
        <w:rPr>
          <w:rFonts w:ascii="Times New Roman" w:hAnsi="Times New Roman" w:cs="Times New Roman"/>
        </w:rPr>
        <w:tab/>
        <w:t>Lenovo, Motorola Mobility</w:t>
      </w:r>
    </w:p>
    <w:p w14:paraId="3EC43461" w14:textId="77777777" w:rsidR="008D6AE0" w:rsidRPr="008D6AE0" w:rsidRDefault="008D6AE0" w:rsidP="008D6AE0">
      <w:pPr>
        <w:pStyle w:val="afa"/>
        <w:numPr>
          <w:ilvl w:val="0"/>
          <w:numId w:val="13"/>
        </w:numPr>
        <w:rPr>
          <w:rFonts w:ascii="Times New Roman" w:hAnsi="Times New Roman" w:cs="Times New Roman"/>
        </w:rPr>
      </w:pPr>
      <w:r w:rsidRPr="008D6AE0">
        <w:rPr>
          <w:rFonts w:ascii="Times New Roman" w:hAnsi="Times New Roman" w:cs="Times New Roman"/>
        </w:rPr>
        <w:t>R2-2202738</w:t>
      </w:r>
      <w:r w:rsidRPr="008D6AE0">
        <w:rPr>
          <w:rFonts w:ascii="Times New Roman" w:hAnsi="Times New Roman" w:cs="Times New Roman"/>
        </w:rPr>
        <w:tab/>
        <w:t>RRC corrections on path switch</w:t>
      </w:r>
      <w:r w:rsidRPr="008D6AE0">
        <w:rPr>
          <w:rFonts w:ascii="Times New Roman" w:hAnsi="Times New Roman" w:cs="Times New Roman"/>
        </w:rPr>
        <w:tab/>
        <w:t>NEC Corporation</w:t>
      </w:r>
    </w:p>
    <w:p w14:paraId="081A3E8A" w14:textId="77777777" w:rsidR="008D6AE0" w:rsidRPr="008D6AE0" w:rsidRDefault="008D6AE0" w:rsidP="008D6AE0">
      <w:pPr>
        <w:pStyle w:val="afa"/>
        <w:numPr>
          <w:ilvl w:val="0"/>
          <w:numId w:val="13"/>
        </w:numPr>
        <w:rPr>
          <w:rFonts w:ascii="Times New Roman" w:hAnsi="Times New Roman" w:cs="Times New Roman"/>
        </w:rPr>
      </w:pPr>
      <w:r w:rsidRPr="008D6AE0">
        <w:rPr>
          <w:rFonts w:ascii="Times New Roman" w:hAnsi="Times New Roman" w:cs="Times New Roman"/>
        </w:rPr>
        <w:t>R2-2202821</w:t>
      </w:r>
      <w:r w:rsidRPr="008D6AE0">
        <w:rPr>
          <w:rFonts w:ascii="Times New Roman" w:hAnsi="Times New Roman" w:cs="Times New Roman"/>
        </w:rPr>
        <w:tab/>
        <w:t>Stage3 issue on NCGI reporting in measurement result</w:t>
      </w:r>
      <w:r w:rsidRPr="008D6AE0">
        <w:rPr>
          <w:rFonts w:ascii="Times New Roman" w:hAnsi="Times New Roman" w:cs="Times New Roman"/>
        </w:rPr>
        <w:tab/>
        <w:t xml:space="preserve">Huawei, </w:t>
      </w:r>
      <w:proofErr w:type="spellStart"/>
      <w:r w:rsidRPr="008D6AE0">
        <w:rPr>
          <w:rFonts w:ascii="Times New Roman" w:hAnsi="Times New Roman" w:cs="Times New Roman"/>
        </w:rPr>
        <w:t>HiSilicon</w:t>
      </w:r>
      <w:proofErr w:type="spellEnd"/>
    </w:p>
    <w:p w14:paraId="71DDEAAE" w14:textId="77777777" w:rsidR="008D6AE0" w:rsidRPr="008D6AE0" w:rsidRDefault="008D6AE0" w:rsidP="008D6AE0">
      <w:pPr>
        <w:pStyle w:val="afa"/>
        <w:numPr>
          <w:ilvl w:val="0"/>
          <w:numId w:val="13"/>
        </w:numPr>
        <w:rPr>
          <w:rFonts w:ascii="Times New Roman" w:hAnsi="Times New Roman" w:cs="Times New Roman"/>
        </w:rPr>
      </w:pPr>
      <w:r w:rsidRPr="008D6AE0">
        <w:rPr>
          <w:rFonts w:ascii="Times New Roman" w:hAnsi="Times New Roman" w:cs="Times New Roman"/>
        </w:rPr>
        <w:t>R2-2202848</w:t>
      </w:r>
      <w:r w:rsidRPr="008D6AE0">
        <w:rPr>
          <w:rFonts w:ascii="Times New Roman" w:hAnsi="Times New Roman" w:cs="Times New Roman"/>
        </w:rPr>
        <w:tab/>
        <w:t>Potential issues on multiple PDU sessions handling during U2N direct to indirect path switching</w:t>
      </w:r>
      <w:r w:rsidRPr="008D6AE0">
        <w:rPr>
          <w:rFonts w:ascii="Times New Roman" w:hAnsi="Times New Roman" w:cs="Times New Roman"/>
        </w:rPr>
        <w:tab/>
      </w:r>
      <w:proofErr w:type="spellStart"/>
      <w:r w:rsidRPr="008D6AE0">
        <w:rPr>
          <w:rFonts w:ascii="Times New Roman" w:hAnsi="Times New Roman" w:cs="Times New Roman"/>
        </w:rPr>
        <w:t>ASUSTeK</w:t>
      </w:r>
      <w:proofErr w:type="spellEnd"/>
    </w:p>
    <w:p w14:paraId="6980F80A" w14:textId="77777777" w:rsidR="008D6AE0" w:rsidRPr="008D6AE0" w:rsidRDefault="008D6AE0" w:rsidP="008D6AE0">
      <w:pPr>
        <w:pStyle w:val="afa"/>
        <w:numPr>
          <w:ilvl w:val="0"/>
          <w:numId w:val="13"/>
        </w:numPr>
        <w:rPr>
          <w:rFonts w:ascii="Times New Roman" w:hAnsi="Times New Roman" w:cs="Times New Roman"/>
        </w:rPr>
      </w:pPr>
      <w:r w:rsidRPr="008D6AE0">
        <w:rPr>
          <w:rFonts w:ascii="Times New Roman" w:hAnsi="Times New Roman" w:cs="Times New Roman"/>
        </w:rPr>
        <w:t>R2-2203202</w:t>
      </w:r>
      <w:r w:rsidRPr="008D6AE0">
        <w:rPr>
          <w:rFonts w:ascii="Times New Roman" w:hAnsi="Times New Roman" w:cs="Times New Roman"/>
        </w:rPr>
        <w:tab/>
        <w:t xml:space="preserve">Service continuity open issues in L2 NR </w:t>
      </w:r>
      <w:proofErr w:type="spellStart"/>
      <w:r w:rsidRPr="008D6AE0">
        <w:rPr>
          <w:rFonts w:ascii="Times New Roman" w:hAnsi="Times New Roman" w:cs="Times New Roman"/>
        </w:rPr>
        <w:t>sidelink</w:t>
      </w:r>
      <w:proofErr w:type="spellEnd"/>
      <w:r w:rsidRPr="008D6AE0">
        <w:rPr>
          <w:rFonts w:ascii="Times New Roman" w:hAnsi="Times New Roman" w:cs="Times New Roman"/>
        </w:rPr>
        <w:t xml:space="preserve"> relay</w:t>
      </w:r>
      <w:r w:rsidRPr="008D6AE0">
        <w:rPr>
          <w:rFonts w:ascii="Times New Roman" w:hAnsi="Times New Roman" w:cs="Times New Roman"/>
        </w:rPr>
        <w:tab/>
        <w:t>Sony</w:t>
      </w:r>
    </w:p>
    <w:p w14:paraId="4092756F" w14:textId="13B887F4" w:rsidR="00B074B9" w:rsidRDefault="008D6AE0" w:rsidP="008D6AE0">
      <w:pPr>
        <w:rPr>
          <w:lang w:eastAsia="zh-CN"/>
        </w:rPr>
      </w:pPr>
      <w:r>
        <w:rPr>
          <w:lang w:eastAsia="zh-CN"/>
        </w:rPr>
        <w:tab/>
      </w:r>
      <w:r>
        <w:rPr>
          <w:lang w:eastAsia="zh-CN"/>
        </w:rPr>
        <w:tab/>
      </w:r>
    </w:p>
    <w:sectPr w:rsidR="00B074B9">
      <w:footnotePr>
        <w:numRestart w:val="eachSect"/>
      </w:footnotePr>
      <w:pgSz w:w="11907" w:h="16840"/>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ED105" w16cex:dateUtc="2022-02-09T22:47:00Z"/>
  <w16cex:commentExtensible w16cex:durableId="25AF764E" w16cex:dateUtc="2022-02-10T19:32:00Z"/>
  <w16cex:commentExtensible w16cex:durableId="25AE0C9D" w16cex:dateUtc="2022-02-09T23:51:00Z"/>
  <w16cex:commentExtensible w16cex:durableId="25AE0C9E" w16cex:dateUtc="2022-02-08T01:33:00Z"/>
  <w16cex:commentExtensible w16cex:durableId="25AE0C9F" w16cex:dateUtc="2022-01-31T02:25:00Z"/>
  <w16cex:commentExtensible w16cex:durableId="25AF5F65" w16cex:dateUtc="2022-02-10T17:54:00Z"/>
  <w16cex:commentExtensible w16cex:durableId="25AF5F88" w16cex:dateUtc="2022-02-10T17:55:00Z"/>
  <w16cex:commentExtensible w16cex:durableId="25AF5F9A" w16cex:dateUtc="2022-02-10T17:55:00Z"/>
  <w16cex:commentExtensible w16cex:durableId="25AF5F78" w16cex:dateUtc="2022-02-10T17:55:00Z"/>
  <w16cex:commentExtensible w16cex:durableId="25AF5FA6" w16cex:dateUtc="2022-02-10T17:55:00Z"/>
  <w16cex:commentExtensible w16cex:durableId="25AF5FA1" w16cex:dateUtc="2022-02-10T17:55: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8FFE1" w14:textId="77777777" w:rsidR="002C1E2F" w:rsidRDefault="002C1E2F">
      <w:pPr>
        <w:spacing w:after="0"/>
      </w:pPr>
      <w:r>
        <w:separator/>
      </w:r>
    </w:p>
  </w:endnote>
  <w:endnote w:type="continuationSeparator" w:id="0">
    <w:p w14:paraId="2F2D706E" w14:textId="77777777" w:rsidR="002C1E2F" w:rsidRDefault="002C1E2F">
      <w:pPr>
        <w:spacing w:after="0"/>
      </w:pPr>
      <w:r>
        <w:continuationSeparator/>
      </w:r>
    </w:p>
  </w:endnote>
  <w:endnote w:type="continuationNotice" w:id="1">
    <w:p w14:paraId="7130F04B" w14:textId="77777777" w:rsidR="002C1E2F" w:rsidRDefault="002C1E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charset w:val="02"/>
    <w:family w:val="modern"/>
    <w:pitch w:val="fixed"/>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1710A0" w14:textId="77777777" w:rsidR="002C1E2F" w:rsidRDefault="002C1E2F">
      <w:pPr>
        <w:spacing w:after="0"/>
      </w:pPr>
      <w:r>
        <w:separator/>
      </w:r>
    </w:p>
  </w:footnote>
  <w:footnote w:type="continuationSeparator" w:id="0">
    <w:p w14:paraId="4B779E73" w14:textId="77777777" w:rsidR="002C1E2F" w:rsidRDefault="002C1E2F">
      <w:pPr>
        <w:spacing w:after="0"/>
      </w:pPr>
      <w:r>
        <w:continuationSeparator/>
      </w:r>
    </w:p>
  </w:footnote>
  <w:footnote w:type="continuationNotice" w:id="1">
    <w:p w14:paraId="61FA28F4" w14:textId="77777777" w:rsidR="002C1E2F" w:rsidRDefault="002C1E2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00EDA" w14:textId="77777777" w:rsidR="000C3F43" w:rsidRDefault="000C3F43">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AAE027E"/>
    <w:multiLevelType w:val="multilevel"/>
    <w:tmpl w:val="FAAE027E"/>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4845E79"/>
    <w:multiLevelType w:val="hybridMultilevel"/>
    <w:tmpl w:val="1FAEC974"/>
    <w:lvl w:ilvl="0" w:tplc="D0B68CC0">
      <w:start w:val="3"/>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0997C1A"/>
    <w:multiLevelType w:val="hybridMultilevel"/>
    <w:tmpl w:val="91A27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DD6623"/>
    <w:multiLevelType w:val="multilevel"/>
    <w:tmpl w:val="2BDD66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F731696"/>
    <w:multiLevelType w:val="multilevel"/>
    <w:tmpl w:val="2F731696"/>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6" w15:restartNumberingAfterBreak="0">
    <w:nsid w:val="3DFC2E81"/>
    <w:multiLevelType w:val="multilevel"/>
    <w:tmpl w:val="3DFC2E81"/>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2EB2C86"/>
    <w:multiLevelType w:val="multilevel"/>
    <w:tmpl w:val="62EB2C86"/>
    <w:lvl w:ilvl="0">
      <w:numFmt w:val="bullet"/>
      <w:lvlText w:val="-"/>
      <w:lvlJc w:val="left"/>
      <w:pPr>
        <w:ind w:left="1679" w:hanging="360"/>
      </w:pPr>
      <w:rPr>
        <w:rFonts w:ascii="Arial" w:eastAsia="MS Mincho" w:hAnsi="Arial" w:cs="Arial" w:hint="default"/>
      </w:rPr>
    </w:lvl>
    <w:lvl w:ilvl="1">
      <w:start w:val="1"/>
      <w:numFmt w:val="bullet"/>
      <w:lvlText w:val="o"/>
      <w:lvlJc w:val="left"/>
      <w:pPr>
        <w:ind w:left="2399" w:hanging="360"/>
      </w:pPr>
      <w:rPr>
        <w:rFonts w:ascii="Courier New" w:hAnsi="Courier New" w:cs="Courier New" w:hint="default"/>
      </w:rPr>
    </w:lvl>
    <w:lvl w:ilvl="2">
      <w:start w:val="1"/>
      <w:numFmt w:val="bullet"/>
      <w:lvlText w:val=""/>
      <w:lvlJc w:val="left"/>
      <w:pPr>
        <w:ind w:left="3119" w:hanging="360"/>
      </w:pPr>
      <w:rPr>
        <w:rFonts w:ascii="Wingdings" w:hAnsi="Wingdings" w:hint="default"/>
      </w:rPr>
    </w:lvl>
    <w:lvl w:ilvl="3">
      <w:start w:val="1"/>
      <w:numFmt w:val="bullet"/>
      <w:lvlText w:val=""/>
      <w:lvlJc w:val="left"/>
      <w:pPr>
        <w:ind w:left="3839" w:hanging="360"/>
      </w:pPr>
      <w:rPr>
        <w:rFonts w:ascii="Symbol" w:hAnsi="Symbol" w:hint="default"/>
      </w:rPr>
    </w:lvl>
    <w:lvl w:ilvl="4">
      <w:start w:val="1"/>
      <w:numFmt w:val="bullet"/>
      <w:lvlText w:val="o"/>
      <w:lvlJc w:val="left"/>
      <w:pPr>
        <w:ind w:left="4559" w:hanging="360"/>
      </w:pPr>
      <w:rPr>
        <w:rFonts w:ascii="Courier New" w:hAnsi="Courier New" w:cs="Courier New" w:hint="default"/>
      </w:rPr>
    </w:lvl>
    <w:lvl w:ilvl="5">
      <w:start w:val="1"/>
      <w:numFmt w:val="bullet"/>
      <w:lvlText w:val=""/>
      <w:lvlJc w:val="left"/>
      <w:pPr>
        <w:ind w:left="5279" w:hanging="360"/>
      </w:pPr>
      <w:rPr>
        <w:rFonts w:ascii="Wingdings" w:hAnsi="Wingdings" w:hint="default"/>
      </w:rPr>
    </w:lvl>
    <w:lvl w:ilvl="6">
      <w:start w:val="1"/>
      <w:numFmt w:val="bullet"/>
      <w:lvlText w:val=""/>
      <w:lvlJc w:val="left"/>
      <w:pPr>
        <w:ind w:left="5999" w:hanging="360"/>
      </w:pPr>
      <w:rPr>
        <w:rFonts w:ascii="Symbol" w:hAnsi="Symbol" w:hint="default"/>
      </w:rPr>
    </w:lvl>
    <w:lvl w:ilvl="7">
      <w:start w:val="1"/>
      <w:numFmt w:val="bullet"/>
      <w:lvlText w:val="o"/>
      <w:lvlJc w:val="left"/>
      <w:pPr>
        <w:ind w:left="6719" w:hanging="360"/>
      </w:pPr>
      <w:rPr>
        <w:rFonts w:ascii="Courier New" w:hAnsi="Courier New" w:cs="Courier New" w:hint="default"/>
      </w:rPr>
    </w:lvl>
    <w:lvl w:ilvl="8">
      <w:start w:val="1"/>
      <w:numFmt w:val="bullet"/>
      <w:lvlText w:val=""/>
      <w:lvlJc w:val="left"/>
      <w:pPr>
        <w:ind w:left="7439" w:hanging="360"/>
      </w:pPr>
      <w:rPr>
        <w:rFonts w:ascii="Wingdings" w:hAnsi="Wingdings" w:hint="default"/>
      </w:rPr>
    </w:lvl>
  </w:abstractNum>
  <w:abstractNum w:abstractNumId="10" w15:restartNumberingAfterBreak="0">
    <w:nsid w:val="66B502B5"/>
    <w:multiLevelType w:val="hybridMultilevel"/>
    <w:tmpl w:val="ED4C23F6"/>
    <w:lvl w:ilvl="0" w:tplc="59D22BA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2"/>
  </w:num>
  <w:num w:numId="2">
    <w:abstractNumId w:val="5"/>
  </w:num>
  <w:num w:numId="3">
    <w:abstractNumId w:val="11"/>
  </w:num>
  <w:num w:numId="4">
    <w:abstractNumId w:val="7"/>
  </w:num>
  <w:num w:numId="5">
    <w:abstractNumId w:val="8"/>
  </w:num>
  <w:num w:numId="6">
    <w:abstractNumId w:val="0"/>
  </w:num>
  <w:num w:numId="7">
    <w:abstractNumId w:val="6"/>
  </w:num>
  <w:num w:numId="8">
    <w:abstractNumId w:val="4"/>
  </w:num>
  <w:num w:numId="9">
    <w:abstractNumId w:val="3"/>
  </w:num>
  <w:num w:numId="10">
    <w:abstractNumId w:val="9"/>
  </w:num>
  <w:num w:numId="11">
    <w:abstractNumId w:val="1"/>
  </w:num>
  <w:num w:numId="12">
    <w:abstractNumId w:val="2"/>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SwMDIztTAzNjE0MjNT0lEKTi0uzszPAykwqQUAM7tDdiwAAAA="/>
  </w:docVars>
  <w:rsids>
    <w:rsidRoot w:val="00022E4A"/>
    <w:rsid w:val="000007F8"/>
    <w:rsid w:val="00000C7B"/>
    <w:rsid w:val="00000EE3"/>
    <w:rsid w:val="00000EF2"/>
    <w:rsid w:val="00000FC3"/>
    <w:rsid w:val="00001085"/>
    <w:rsid w:val="00001BF5"/>
    <w:rsid w:val="00001EF9"/>
    <w:rsid w:val="0000316C"/>
    <w:rsid w:val="00003486"/>
    <w:rsid w:val="00003B97"/>
    <w:rsid w:val="000049B7"/>
    <w:rsid w:val="000052E8"/>
    <w:rsid w:val="00005B41"/>
    <w:rsid w:val="00005DCB"/>
    <w:rsid w:val="00006A1A"/>
    <w:rsid w:val="000113C9"/>
    <w:rsid w:val="000113E3"/>
    <w:rsid w:val="00015475"/>
    <w:rsid w:val="000154D9"/>
    <w:rsid w:val="000156A7"/>
    <w:rsid w:val="00016A40"/>
    <w:rsid w:val="000201D4"/>
    <w:rsid w:val="00020667"/>
    <w:rsid w:val="0002079A"/>
    <w:rsid w:val="000207CA"/>
    <w:rsid w:val="00020CB0"/>
    <w:rsid w:val="00021F34"/>
    <w:rsid w:val="00022BAC"/>
    <w:rsid w:val="00022E4A"/>
    <w:rsid w:val="0002340C"/>
    <w:rsid w:val="00025086"/>
    <w:rsid w:val="00025294"/>
    <w:rsid w:val="00026DBA"/>
    <w:rsid w:val="0002761C"/>
    <w:rsid w:val="00027B28"/>
    <w:rsid w:val="00030B2D"/>
    <w:rsid w:val="000310C1"/>
    <w:rsid w:val="000325FD"/>
    <w:rsid w:val="000331AE"/>
    <w:rsid w:val="0003406C"/>
    <w:rsid w:val="0003472F"/>
    <w:rsid w:val="000350B8"/>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3314"/>
    <w:rsid w:val="00044995"/>
    <w:rsid w:val="00044B3E"/>
    <w:rsid w:val="00044E8B"/>
    <w:rsid w:val="00045B55"/>
    <w:rsid w:val="00045CC5"/>
    <w:rsid w:val="00045CF7"/>
    <w:rsid w:val="00047812"/>
    <w:rsid w:val="0005077C"/>
    <w:rsid w:val="00050F8F"/>
    <w:rsid w:val="00051212"/>
    <w:rsid w:val="00051227"/>
    <w:rsid w:val="00051E0A"/>
    <w:rsid w:val="000541B5"/>
    <w:rsid w:val="0005517D"/>
    <w:rsid w:val="00055B62"/>
    <w:rsid w:val="00056199"/>
    <w:rsid w:val="00056641"/>
    <w:rsid w:val="00056B25"/>
    <w:rsid w:val="0005728E"/>
    <w:rsid w:val="000618CF"/>
    <w:rsid w:val="000628C7"/>
    <w:rsid w:val="00063525"/>
    <w:rsid w:val="000638BD"/>
    <w:rsid w:val="00064C8F"/>
    <w:rsid w:val="0006578D"/>
    <w:rsid w:val="00065C7A"/>
    <w:rsid w:val="00065CFC"/>
    <w:rsid w:val="00066612"/>
    <w:rsid w:val="0007013E"/>
    <w:rsid w:val="000703A5"/>
    <w:rsid w:val="000711EE"/>
    <w:rsid w:val="000719E9"/>
    <w:rsid w:val="00074C5B"/>
    <w:rsid w:val="00075EBA"/>
    <w:rsid w:val="00077711"/>
    <w:rsid w:val="0007782F"/>
    <w:rsid w:val="000779C9"/>
    <w:rsid w:val="00077F9D"/>
    <w:rsid w:val="000809B1"/>
    <w:rsid w:val="00080A07"/>
    <w:rsid w:val="00080A79"/>
    <w:rsid w:val="00081270"/>
    <w:rsid w:val="00081FE1"/>
    <w:rsid w:val="00082065"/>
    <w:rsid w:val="000856F2"/>
    <w:rsid w:val="0008663C"/>
    <w:rsid w:val="0008696C"/>
    <w:rsid w:val="00086FAA"/>
    <w:rsid w:val="000877E8"/>
    <w:rsid w:val="000901EE"/>
    <w:rsid w:val="00091688"/>
    <w:rsid w:val="00091CB2"/>
    <w:rsid w:val="00091EA0"/>
    <w:rsid w:val="00091F7C"/>
    <w:rsid w:val="000922FE"/>
    <w:rsid w:val="00092ADE"/>
    <w:rsid w:val="00093990"/>
    <w:rsid w:val="0009461E"/>
    <w:rsid w:val="00095B98"/>
    <w:rsid w:val="00096303"/>
    <w:rsid w:val="00097B57"/>
    <w:rsid w:val="000A02AE"/>
    <w:rsid w:val="000A1036"/>
    <w:rsid w:val="000A1A5E"/>
    <w:rsid w:val="000A1CCF"/>
    <w:rsid w:val="000A299F"/>
    <w:rsid w:val="000A3EBC"/>
    <w:rsid w:val="000A43B1"/>
    <w:rsid w:val="000A6394"/>
    <w:rsid w:val="000B3B03"/>
    <w:rsid w:val="000B3B56"/>
    <w:rsid w:val="000B3C76"/>
    <w:rsid w:val="000B4247"/>
    <w:rsid w:val="000B4250"/>
    <w:rsid w:val="000B46C2"/>
    <w:rsid w:val="000B4977"/>
    <w:rsid w:val="000B4D17"/>
    <w:rsid w:val="000B4E3C"/>
    <w:rsid w:val="000B58CF"/>
    <w:rsid w:val="000B5942"/>
    <w:rsid w:val="000B69CA"/>
    <w:rsid w:val="000B6C64"/>
    <w:rsid w:val="000B7764"/>
    <w:rsid w:val="000B7FFA"/>
    <w:rsid w:val="000C038A"/>
    <w:rsid w:val="000C0C8F"/>
    <w:rsid w:val="000C16C3"/>
    <w:rsid w:val="000C2081"/>
    <w:rsid w:val="000C2849"/>
    <w:rsid w:val="000C292E"/>
    <w:rsid w:val="000C3F43"/>
    <w:rsid w:val="000C4788"/>
    <w:rsid w:val="000C4C07"/>
    <w:rsid w:val="000C4F13"/>
    <w:rsid w:val="000C6598"/>
    <w:rsid w:val="000C7637"/>
    <w:rsid w:val="000C7C2A"/>
    <w:rsid w:val="000C7D98"/>
    <w:rsid w:val="000D00CE"/>
    <w:rsid w:val="000D1EC1"/>
    <w:rsid w:val="000D275B"/>
    <w:rsid w:val="000D36D1"/>
    <w:rsid w:val="000D39D7"/>
    <w:rsid w:val="000D4DA9"/>
    <w:rsid w:val="000D530F"/>
    <w:rsid w:val="000D5DA1"/>
    <w:rsid w:val="000D7C5B"/>
    <w:rsid w:val="000E096E"/>
    <w:rsid w:val="000E1198"/>
    <w:rsid w:val="000E15A3"/>
    <w:rsid w:val="000E165F"/>
    <w:rsid w:val="000E254E"/>
    <w:rsid w:val="000E278F"/>
    <w:rsid w:val="000E6B29"/>
    <w:rsid w:val="000E6EDF"/>
    <w:rsid w:val="000E737A"/>
    <w:rsid w:val="000F00DA"/>
    <w:rsid w:val="000F1DE5"/>
    <w:rsid w:val="000F2103"/>
    <w:rsid w:val="000F226F"/>
    <w:rsid w:val="000F34DA"/>
    <w:rsid w:val="000F5924"/>
    <w:rsid w:val="000F60C6"/>
    <w:rsid w:val="000F67A3"/>
    <w:rsid w:val="000F7A21"/>
    <w:rsid w:val="001000B5"/>
    <w:rsid w:val="001000DD"/>
    <w:rsid w:val="00100320"/>
    <w:rsid w:val="00100824"/>
    <w:rsid w:val="0010086E"/>
    <w:rsid w:val="001010D0"/>
    <w:rsid w:val="00101736"/>
    <w:rsid w:val="00103445"/>
    <w:rsid w:val="00103D00"/>
    <w:rsid w:val="001042E2"/>
    <w:rsid w:val="001048BA"/>
    <w:rsid w:val="00105395"/>
    <w:rsid w:val="001058D3"/>
    <w:rsid w:val="0010682F"/>
    <w:rsid w:val="00106904"/>
    <w:rsid w:val="00106F73"/>
    <w:rsid w:val="00107552"/>
    <w:rsid w:val="00107586"/>
    <w:rsid w:val="00110050"/>
    <w:rsid w:val="001103C4"/>
    <w:rsid w:val="00110511"/>
    <w:rsid w:val="00110651"/>
    <w:rsid w:val="00111175"/>
    <w:rsid w:val="001132F6"/>
    <w:rsid w:val="00113A60"/>
    <w:rsid w:val="00114712"/>
    <w:rsid w:val="00114970"/>
    <w:rsid w:val="001154DF"/>
    <w:rsid w:val="00115605"/>
    <w:rsid w:val="00115DB0"/>
    <w:rsid w:val="001178DF"/>
    <w:rsid w:val="00121239"/>
    <w:rsid w:val="0012178A"/>
    <w:rsid w:val="001217C2"/>
    <w:rsid w:val="00122060"/>
    <w:rsid w:val="0012212A"/>
    <w:rsid w:val="001227AE"/>
    <w:rsid w:val="001233DF"/>
    <w:rsid w:val="001234C6"/>
    <w:rsid w:val="00123BFF"/>
    <w:rsid w:val="00124174"/>
    <w:rsid w:val="00124229"/>
    <w:rsid w:val="00124D55"/>
    <w:rsid w:val="00126157"/>
    <w:rsid w:val="00126540"/>
    <w:rsid w:val="001275A5"/>
    <w:rsid w:val="001275FD"/>
    <w:rsid w:val="00127EBA"/>
    <w:rsid w:val="0013019C"/>
    <w:rsid w:val="001304CF"/>
    <w:rsid w:val="00131087"/>
    <w:rsid w:val="00132ED3"/>
    <w:rsid w:val="00134DD9"/>
    <w:rsid w:val="00134FC4"/>
    <w:rsid w:val="001359A7"/>
    <w:rsid w:val="0013653C"/>
    <w:rsid w:val="00136E7F"/>
    <w:rsid w:val="00136FE8"/>
    <w:rsid w:val="00137938"/>
    <w:rsid w:val="00140085"/>
    <w:rsid w:val="00140CD4"/>
    <w:rsid w:val="001412E6"/>
    <w:rsid w:val="001419FB"/>
    <w:rsid w:val="00143884"/>
    <w:rsid w:val="00144C5E"/>
    <w:rsid w:val="00145D43"/>
    <w:rsid w:val="00146BB3"/>
    <w:rsid w:val="00146E08"/>
    <w:rsid w:val="00146EE1"/>
    <w:rsid w:val="0015060C"/>
    <w:rsid w:val="00152550"/>
    <w:rsid w:val="001526F1"/>
    <w:rsid w:val="001531B3"/>
    <w:rsid w:val="00153AD6"/>
    <w:rsid w:val="00153F15"/>
    <w:rsid w:val="00154FBD"/>
    <w:rsid w:val="00155B93"/>
    <w:rsid w:val="00155C08"/>
    <w:rsid w:val="00156169"/>
    <w:rsid w:val="00156304"/>
    <w:rsid w:val="00156C1A"/>
    <w:rsid w:val="00160282"/>
    <w:rsid w:val="00162369"/>
    <w:rsid w:val="0016260C"/>
    <w:rsid w:val="001632F2"/>
    <w:rsid w:val="001650E3"/>
    <w:rsid w:val="00165C4F"/>
    <w:rsid w:val="00165C84"/>
    <w:rsid w:val="00167A50"/>
    <w:rsid w:val="001712D8"/>
    <w:rsid w:val="001717FE"/>
    <w:rsid w:val="00174AAE"/>
    <w:rsid w:val="00175970"/>
    <w:rsid w:val="00176E1B"/>
    <w:rsid w:val="00176E7E"/>
    <w:rsid w:val="001775F2"/>
    <w:rsid w:val="00180A7B"/>
    <w:rsid w:val="00181212"/>
    <w:rsid w:val="00182F4C"/>
    <w:rsid w:val="00183563"/>
    <w:rsid w:val="00184AD2"/>
    <w:rsid w:val="00184B76"/>
    <w:rsid w:val="00184FCB"/>
    <w:rsid w:val="001853CA"/>
    <w:rsid w:val="001859E8"/>
    <w:rsid w:val="00186AE4"/>
    <w:rsid w:val="00186F93"/>
    <w:rsid w:val="001901AD"/>
    <w:rsid w:val="001914E1"/>
    <w:rsid w:val="0019245F"/>
    <w:rsid w:val="00192524"/>
    <w:rsid w:val="001926CC"/>
    <w:rsid w:val="00192C46"/>
    <w:rsid w:val="00193B4C"/>
    <w:rsid w:val="00193C48"/>
    <w:rsid w:val="00194040"/>
    <w:rsid w:val="0019435A"/>
    <w:rsid w:val="00194BE0"/>
    <w:rsid w:val="00194D11"/>
    <w:rsid w:val="0019634C"/>
    <w:rsid w:val="00196F88"/>
    <w:rsid w:val="00197202"/>
    <w:rsid w:val="001975D3"/>
    <w:rsid w:val="0019760F"/>
    <w:rsid w:val="001976F5"/>
    <w:rsid w:val="001979BC"/>
    <w:rsid w:val="001A022C"/>
    <w:rsid w:val="001A02CA"/>
    <w:rsid w:val="001A0DD5"/>
    <w:rsid w:val="001A1003"/>
    <w:rsid w:val="001A1AAE"/>
    <w:rsid w:val="001A25A6"/>
    <w:rsid w:val="001A2FE0"/>
    <w:rsid w:val="001A3567"/>
    <w:rsid w:val="001A3A8D"/>
    <w:rsid w:val="001A448C"/>
    <w:rsid w:val="001A4F65"/>
    <w:rsid w:val="001A5A97"/>
    <w:rsid w:val="001A6150"/>
    <w:rsid w:val="001A6DD3"/>
    <w:rsid w:val="001A78E2"/>
    <w:rsid w:val="001A7B60"/>
    <w:rsid w:val="001B0D85"/>
    <w:rsid w:val="001B13E4"/>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198"/>
    <w:rsid w:val="001D19D8"/>
    <w:rsid w:val="001D2071"/>
    <w:rsid w:val="001D4A8E"/>
    <w:rsid w:val="001D4CBB"/>
    <w:rsid w:val="001D4FF5"/>
    <w:rsid w:val="001D511A"/>
    <w:rsid w:val="001D56A6"/>
    <w:rsid w:val="001D6150"/>
    <w:rsid w:val="001D676D"/>
    <w:rsid w:val="001D6800"/>
    <w:rsid w:val="001D738C"/>
    <w:rsid w:val="001D7A04"/>
    <w:rsid w:val="001D7E3A"/>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D6"/>
    <w:rsid w:val="001F06CC"/>
    <w:rsid w:val="001F28DD"/>
    <w:rsid w:val="001F2945"/>
    <w:rsid w:val="001F35C1"/>
    <w:rsid w:val="001F4812"/>
    <w:rsid w:val="001F4BF4"/>
    <w:rsid w:val="001F533B"/>
    <w:rsid w:val="0020007D"/>
    <w:rsid w:val="00200AB9"/>
    <w:rsid w:val="00200D8E"/>
    <w:rsid w:val="00201294"/>
    <w:rsid w:val="00201F49"/>
    <w:rsid w:val="002035EA"/>
    <w:rsid w:val="002039D2"/>
    <w:rsid w:val="002056DA"/>
    <w:rsid w:val="002067ED"/>
    <w:rsid w:val="00206BCD"/>
    <w:rsid w:val="0020782E"/>
    <w:rsid w:val="00210009"/>
    <w:rsid w:val="00210303"/>
    <w:rsid w:val="00210C45"/>
    <w:rsid w:val="00211857"/>
    <w:rsid w:val="00211E15"/>
    <w:rsid w:val="00211E21"/>
    <w:rsid w:val="00212C85"/>
    <w:rsid w:val="0021339F"/>
    <w:rsid w:val="0021341A"/>
    <w:rsid w:val="00214E74"/>
    <w:rsid w:val="00215038"/>
    <w:rsid w:val="002155BD"/>
    <w:rsid w:val="00216D90"/>
    <w:rsid w:val="00217758"/>
    <w:rsid w:val="0022091B"/>
    <w:rsid w:val="00221B97"/>
    <w:rsid w:val="00223127"/>
    <w:rsid w:val="0022372F"/>
    <w:rsid w:val="00224999"/>
    <w:rsid w:val="00224C5E"/>
    <w:rsid w:val="00224FCC"/>
    <w:rsid w:val="00225E33"/>
    <w:rsid w:val="0022615B"/>
    <w:rsid w:val="002265B3"/>
    <w:rsid w:val="00226902"/>
    <w:rsid w:val="0022777F"/>
    <w:rsid w:val="00227B87"/>
    <w:rsid w:val="002306B1"/>
    <w:rsid w:val="002311BA"/>
    <w:rsid w:val="00231234"/>
    <w:rsid w:val="00231570"/>
    <w:rsid w:val="00231670"/>
    <w:rsid w:val="0023170A"/>
    <w:rsid w:val="00232479"/>
    <w:rsid w:val="00233167"/>
    <w:rsid w:val="002332B7"/>
    <w:rsid w:val="00233F98"/>
    <w:rsid w:val="00234B31"/>
    <w:rsid w:val="00234B79"/>
    <w:rsid w:val="00235382"/>
    <w:rsid w:val="0023643E"/>
    <w:rsid w:val="002371DF"/>
    <w:rsid w:val="00240ABE"/>
    <w:rsid w:val="00240D79"/>
    <w:rsid w:val="00241E00"/>
    <w:rsid w:val="00241E9A"/>
    <w:rsid w:val="0024289C"/>
    <w:rsid w:val="002435E0"/>
    <w:rsid w:val="00244206"/>
    <w:rsid w:val="00244522"/>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627"/>
    <w:rsid w:val="0026497F"/>
    <w:rsid w:val="00265CF9"/>
    <w:rsid w:val="00265D96"/>
    <w:rsid w:val="002706A9"/>
    <w:rsid w:val="00271F42"/>
    <w:rsid w:val="002732DC"/>
    <w:rsid w:val="002732F4"/>
    <w:rsid w:val="00273B2F"/>
    <w:rsid w:val="00274CB4"/>
    <w:rsid w:val="00275D12"/>
    <w:rsid w:val="00275D32"/>
    <w:rsid w:val="00276093"/>
    <w:rsid w:val="00276685"/>
    <w:rsid w:val="00277A07"/>
    <w:rsid w:val="00277BEA"/>
    <w:rsid w:val="00277EF6"/>
    <w:rsid w:val="002804D7"/>
    <w:rsid w:val="002821EF"/>
    <w:rsid w:val="002828C7"/>
    <w:rsid w:val="002840B4"/>
    <w:rsid w:val="002848F6"/>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6FA5"/>
    <w:rsid w:val="00297D1E"/>
    <w:rsid w:val="00297E23"/>
    <w:rsid w:val="00297E77"/>
    <w:rsid w:val="002A01CC"/>
    <w:rsid w:val="002A0601"/>
    <w:rsid w:val="002A0CAE"/>
    <w:rsid w:val="002A1736"/>
    <w:rsid w:val="002A19E2"/>
    <w:rsid w:val="002A1D19"/>
    <w:rsid w:val="002A21CB"/>
    <w:rsid w:val="002A2535"/>
    <w:rsid w:val="002A27FC"/>
    <w:rsid w:val="002A31C1"/>
    <w:rsid w:val="002A4116"/>
    <w:rsid w:val="002A4AA2"/>
    <w:rsid w:val="002A4AD4"/>
    <w:rsid w:val="002A4CEC"/>
    <w:rsid w:val="002A4D1D"/>
    <w:rsid w:val="002A59EF"/>
    <w:rsid w:val="002A5DA5"/>
    <w:rsid w:val="002A6B47"/>
    <w:rsid w:val="002A7C02"/>
    <w:rsid w:val="002A7EDD"/>
    <w:rsid w:val="002B0983"/>
    <w:rsid w:val="002B0E45"/>
    <w:rsid w:val="002B1250"/>
    <w:rsid w:val="002B211E"/>
    <w:rsid w:val="002B3A19"/>
    <w:rsid w:val="002B4544"/>
    <w:rsid w:val="002B4686"/>
    <w:rsid w:val="002B48F9"/>
    <w:rsid w:val="002B4CF9"/>
    <w:rsid w:val="002B5741"/>
    <w:rsid w:val="002B659A"/>
    <w:rsid w:val="002B671B"/>
    <w:rsid w:val="002B6851"/>
    <w:rsid w:val="002B7660"/>
    <w:rsid w:val="002B7A00"/>
    <w:rsid w:val="002C1E2F"/>
    <w:rsid w:val="002C274B"/>
    <w:rsid w:val="002C29E9"/>
    <w:rsid w:val="002C2DA4"/>
    <w:rsid w:val="002C2E30"/>
    <w:rsid w:val="002C348D"/>
    <w:rsid w:val="002C376B"/>
    <w:rsid w:val="002C42C9"/>
    <w:rsid w:val="002C568C"/>
    <w:rsid w:val="002C584A"/>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4B2"/>
    <w:rsid w:val="002E57D0"/>
    <w:rsid w:val="002E5B39"/>
    <w:rsid w:val="002E799B"/>
    <w:rsid w:val="002E79A6"/>
    <w:rsid w:val="002F01D1"/>
    <w:rsid w:val="002F0FB9"/>
    <w:rsid w:val="002F17B5"/>
    <w:rsid w:val="002F3E52"/>
    <w:rsid w:val="002F4B9F"/>
    <w:rsid w:val="002F4C23"/>
    <w:rsid w:val="002F6AFE"/>
    <w:rsid w:val="002F6C87"/>
    <w:rsid w:val="002F701C"/>
    <w:rsid w:val="002F7974"/>
    <w:rsid w:val="00300AF9"/>
    <w:rsid w:val="003013F1"/>
    <w:rsid w:val="003028D9"/>
    <w:rsid w:val="003033CF"/>
    <w:rsid w:val="00303455"/>
    <w:rsid w:val="00303808"/>
    <w:rsid w:val="0030436F"/>
    <w:rsid w:val="00305300"/>
    <w:rsid w:val="00305409"/>
    <w:rsid w:val="0030581A"/>
    <w:rsid w:val="0030581C"/>
    <w:rsid w:val="00310909"/>
    <w:rsid w:val="00312713"/>
    <w:rsid w:val="00313884"/>
    <w:rsid w:val="00313D30"/>
    <w:rsid w:val="0031493E"/>
    <w:rsid w:val="00315CD9"/>
    <w:rsid w:val="00316037"/>
    <w:rsid w:val="003162C2"/>
    <w:rsid w:val="00316FB7"/>
    <w:rsid w:val="00317637"/>
    <w:rsid w:val="00317ABB"/>
    <w:rsid w:val="00317B19"/>
    <w:rsid w:val="00317E9C"/>
    <w:rsid w:val="00320845"/>
    <w:rsid w:val="00320B7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46B8"/>
    <w:rsid w:val="00335679"/>
    <w:rsid w:val="003366AC"/>
    <w:rsid w:val="00336A86"/>
    <w:rsid w:val="003425E6"/>
    <w:rsid w:val="003427A4"/>
    <w:rsid w:val="003431AF"/>
    <w:rsid w:val="0034634E"/>
    <w:rsid w:val="003463B7"/>
    <w:rsid w:val="003465EA"/>
    <w:rsid w:val="00350888"/>
    <w:rsid w:val="0035159C"/>
    <w:rsid w:val="00352048"/>
    <w:rsid w:val="0035234F"/>
    <w:rsid w:val="00352943"/>
    <w:rsid w:val="003532A4"/>
    <w:rsid w:val="003533B1"/>
    <w:rsid w:val="00354572"/>
    <w:rsid w:val="00354BAA"/>
    <w:rsid w:val="00355D8C"/>
    <w:rsid w:val="00356207"/>
    <w:rsid w:val="00356E6E"/>
    <w:rsid w:val="00356EC3"/>
    <w:rsid w:val="003571F0"/>
    <w:rsid w:val="00357692"/>
    <w:rsid w:val="00360959"/>
    <w:rsid w:val="00360F3D"/>
    <w:rsid w:val="0036203B"/>
    <w:rsid w:val="003621BE"/>
    <w:rsid w:val="003623F8"/>
    <w:rsid w:val="00362CC4"/>
    <w:rsid w:val="003633D8"/>
    <w:rsid w:val="00363759"/>
    <w:rsid w:val="00366386"/>
    <w:rsid w:val="00366411"/>
    <w:rsid w:val="00366416"/>
    <w:rsid w:val="003705B6"/>
    <w:rsid w:val="00370A73"/>
    <w:rsid w:val="00370AA0"/>
    <w:rsid w:val="00370C5D"/>
    <w:rsid w:val="00371EFD"/>
    <w:rsid w:val="00373CED"/>
    <w:rsid w:val="00375D3E"/>
    <w:rsid w:val="00376ACC"/>
    <w:rsid w:val="00376D07"/>
    <w:rsid w:val="00376E39"/>
    <w:rsid w:val="00377A1E"/>
    <w:rsid w:val="003800FC"/>
    <w:rsid w:val="00380793"/>
    <w:rsid w:val="00380E43"/>
    <w:rsid w:val="003814F3"/>
    <w:rsid w:val="00382C91"/>
    <w:rsid w:val="00383A4E"/>
    <w:rsid w:val="00384729"/>
    <w:rsid w:val="00384FF4"/>
    <w:rsid w:val="00385B9D"/>
    <w:rsid w:val="00386365"/>
    <w:rsid w:val="00390187"/>
    <w:rsid w:val="00391813"/>
    <w:rsid w:val="00391855"/>
    <w:rsid w:val="003920D6"/>
    <w:rsid w:val="0039217B"/>
    <w:rsid w:val="00396735"/>
    <w:rsid w:val="00396FED"/>
    <w:rsid w:val="00397268"/>
    <w:rsid w:val="00397B6C"/>
    <w:rsid w:val="003A1161"/>
    <w:rsid w:val="003A1227"/>
    <w:rsid w:val="003A133E"/>
    <w:rsid w:val="003A166B"/>
    <w:rsid w:val="003A20DA"/>
    <w:rsid w:val="003A2990"/>
    <w:rsid w:val="003A4006"/>
    <w:rsid w:val="003A4973"/>
    <w:rsid w:val="003A58ED"/>
    <w:rsid w:val="003A613B"/>
    <w:rsid w:val="003A6975"/>
    <w:rsid w:val="003A7192"/>
    <w:rsid w:val="003B0266"/>
    <w:rsid w:val="003B03C9"/>
    <w:rsid w:val="003B16BB"/>
    <w:rsid w:val="003B1997"/>
    <w:rsid w:val="003B2489"/>
    <w:rsid w:val="003B276C"/>
    <w:rsid w:val="003B27DC"/>
    <w:rsid w:val="003B351F"/>
    <w:rsid w:val="003B3935"/>
    <w:rsid w:val="003B3F22"/>
    <w:rsid w:val="003B4E47"/>
    <w:rsid w:val="003B520E"/>
    <w:rsid w:val="003B53CF"/>
    <w:rsid w:val="003B551D"/>
    <w:rsid w:val="003B587A"/>
    <w:rsid w:val="003B6182"/>
    <w:rsid w:val="003B721A"/>
    <w:rsid w:val="003B7D14"/>
    <w:rsid w:val="003C0EFE"/>
    <w:rsid w:val="003C11CC"/>
    <w:rsid w:val="003C20E0"/>
    <w:rsid w:val="003C253E"/>
    <w:rsid w:val="003C28A0"/>
    <w:rsid w:val="003C30F0"/>
    <w:rsid w:val="003C3BE9"/>
    <w:rsid w:val="003C5484"/>
    <w:rsid w:val="003C553E"/>
    <w:rsid w:val="003C6054"/>
    <w:rsid w:val="003C775F"/>
    <w:rsid w:val="003C7A70"/>
    <w:rsid w:val="003D00BE"/>
    <w:rsid w:val="003D0944"/>
    <w:rsid w:val="003D2070"/>
    <w:rsid w:val="003D3E18"/>
    <w:rsid w:val="003D517B"/>
    <w:rsid w:val="003D5E45"/>
    <w:rsid w:val="003D749C"/>
    <w:rsid w:val="003E05A7"/>
    <w:rsid w:val="003E0960"/>
    <w:rsid w:val="003E1A36"/>
    <w:rsid w:val="003E1EB5"/>
    <w:rsid w:val="003E2A4F"/>
    <w:rsid w:val="003E2C7D"/>
    <w:rsid w:val="003E2DE4"/>
    <w:rsid w:val="003E2F44"/>
    <w:rsid w:val="003E3042"/>
    <w:rsid w:val="003E32FF"/>
    <w:rsid w:val="003E3B3F"/>
    <w:rsid w:val="003E3B4E"/>
    <w:rsid w:val="003E43F4"/>
    <w:rsid w:val="003E4DFE"/>
    <w:rsid w:val="003E6B3D"/>
    <w:rsid w:val="003E6B9A"/>
    <w:rsid w:val="003E72DC"/>
    <w:rsid w:val="003E7BC2"/>
    <w:rsid w:val="003F18DF"/>
    <w:rsid w:val="003F3246"/>
    <w:rsid w:val="003F448E"/>
    <w:rsid w:val="003F4D8B"/>
    <w:rsid w:val="003F5ADD"/>
    <w:rsid w:val="003F792F"/>
    <w:rsid w:val="00400183"/>
    <w:rsid w:val="00401A3B"/>
    <w:rsid w:val="00403B4D"/>
    <w:rsid w:val="004050CD"/>
    <w:rsid w:val="00405369"/>
    <w:rsid w:val="00405C2A"/>
    <w:rsid w:val="00406789"/>
    <w:rsid w:val="00406E10"/>
    <w:rsid w:val="004072B2"/>
    <w:rsid w:val="00407743"/>
    <w:rsid w:val="0041107A"/>
    <w:rsid w:val="00412438"/>
    <w:rsid w:val="00412ED5"/>
    <w:rsid w:val="004137EF"/>
    <w:rsid w:val="00413B64"/>
    <w:rsid w:val="00414AE9"/>
    <w:rsid w:val="00414CE1"/>
    <w:rsid w:val="004159E1"/>
    <w:rsid w:val="00416BD0"/>
    <w:rsid w:val="004200CD"/>
    <w:rsid w:val="00422B88"/>
    <w:rsid w:val="00423932"/>
    <w:rsid w:val="00423A8C"/>
    <w:rsid w:val="00423EE8"/>
    <w:rsid w:val="004242F1"/>
    <w:rsid w:val="0042430E"/>
    <w:rsid w:val="00424CAA"/>
    <w:rsid w:val="004252A2"/>
    <w:rsid w:val="00425C21"/>
    <w:rsid w:val="00425DAA"/>
    <w:rsid w:val="00427597"/>
    <w:rsid w:val="00427BB5"/>
    <w:rsid w:val="00430146"/>
    <w:rsid w:val="00431A29"/>
    <w:rsid w:val="00431F51"/>
    <w:rsid w:val="00432532"/>
    <w:rsid w:val="00432F8E"/>
    <w:rsid w:val="004330DE"/>
    <w:rsid w:val="00433607"/>
    <w:rsid w:val="0043512F"/>
    <w:rsid w:val="00435547"/>
    <w:rsid w:val="0043570C"/>
    <w:rsid w:val="0043613D"/>
    <w:rsid w:val="0043640F"/>
    <w:rsid w:val="0044099C"/>
    <w:rsid w:val="00442013"/>
    <w:rsid w:val="00442498"/>
    <w:rsid w:val="004443C2"/>
    <w:rsid w:val="00445587"/>
    <w:rsid w:val="00445917"/>
    <w:rsid w:val="00445D1C"/>
    <w:rsid w:val="004477BD"/>
    <w:rsid w:val="00450F6C"/>
    <w:rsid w:val="004512B9"/>
    <w:rsid w:val="00451F3D"/>
    <w:rsid w:val="00452022"/>
    <w:rsid w:val="004525C0"/>
    <w:rsid w:val="00452669"/>
    <w:rsid w:val="004526DD"/>
    <w:rsid w:val="00452F7C"/>
    <w:rsid w:val="00453FFA"/>
    <w:rsid w:val="00454FC0"/>
    <w:rsid w:val="00460559"/>
    <w:rsid w:val="004607D8"/>
    <w:rsid w:val="00461B1C"/>
    <w:rsid w:val="00461B5E"/>
    <w:rsid w:val="00461FE7"/>
    <w:rsid w:val="00462D26"/>
    <w:rsid w:val="00464500"/>
    <w:rsid w:val="00464531"/>
    <w:rsid w:val="00464FD8"/>
    <w:rsid w:val="004659E6"/>
    <w:rsid w:val="00466CDA"/>
    <w:rsid w:val="0047157C"/>
    <w:rsid w:val="00471A49"/>
    <w:rsid w:val="0047342D"/>
    <w:rsid w:val="00473F45"/>
    <w:rsid w:val="00473FEF"/>
    <w:rsid w:val="004744CE"/>
    <w:rsid w:val="0047483A"/>
    <w:rsid w:val="00474C2A"/>
    <w:rsid w:val="00475949"/>
    <w:rsid w:val="00475BA9"/>
    <w:rsid w:val="0047634B"/>
    <w:rsid w:val="00480DFE"/>
    <w:rsid w:val="00480F8C"/>
    <w:rsid w:val="00481333"/>
    <w:rsid w:val="00481924"/>
    <w:rsid w:val="00481B59"/>
    <w:rsid w:val="00482DBD"/>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96858"/>
    <w:rsid w:val="004973BD"/>
    <w:rsid w:val="004A02C3"/>
    <w:rsid w:val="004A03A8"/>
    <w:rsid w:val="004A0B8D"/>
    <w:rsid w:val="004A135D"/>
    <w:rsid w:val="004A1AF3"/>
    <w:rsid w:val="004A1F24"/>
    <w:rsid w:val="004A202D"/>
    <w:rsid w:val="004A2843"/>
    <w:rsid w:val="004A288C"/>
    <w:rsid w:val="004A2B99"/>
    <w:rsid w:val="004A3402"/>
    <w:rsid w:val="004A3A90"/>
    <w:rsid w:val="004A40F8"/>
    <w:rsid w:val="004A719B"/>
    <w:rsid w:val="004A7676"/>
    <w:rsid w:val="004A7BD7"/>
    <w:rsid w:val="004A7CA3"/>
    <w:rsid w:val="004B2381"/>
    <w:rsid w:val="004B2809"/>
    <w:rsid w:val="004B2A71"/>
    <w:rsid w:val="004B2FDA"/>
    <w:rsid w:val="004B33C5"/>
    <w:rsid w:val="004B4DD5"/>
    <w:rsid w:val="004B4EEE"/>
    <w:rsid w:val="004B5BF0"/>
    <w:rsid w:val="004B605F"/>
    <w:rsid w:val="004B6A44"/>
    <w:rsid w:val="004B7219"/>
    <w:rsid w:val="004B75B7"/>
    <w:rsid w:val="004C1794"/>
    <w:rsid w:val="004C19D8"/>
    <w:rsid w:val="004C32F5"/>
    <w:rsid w:val="004C4152"/>
    <w:rsid w:val="004C49B6"/>
    <w:rsid w:val="004C4EED"/>
    <w:rsid w:val="004C6592"/>
    <w:rsid w:val="004C6849"/>
    <w:rsid w:val="004C6A84"/>
    <w:rsid w:val="004C6D6E"/>
    <w:rsid w:val="004C6DFA"/>
    <w:rsid w:val="004C7129"/>
    <w:rsid w:val="004C73D6"/>
    <w:rsid w:val="004C7A87"/>
    <w:rsid w:val="004D14AB"/>
    <w:rsid w:val="004D1BF5"/>
    <w:rsid w:val="004D2279"/>
    <w:rsid w:val="004D2CCC"/>
    <w:rsid w:val="004D3548"/>
    <w:rsid w:val="004D3BDC"/>
    <w:rsid w:val="004D6B3E"/>
    <w:rsid w:val="004D6C2D"/>
    <w:rsid w:val="004D6FCA"/>
    <w:rsid w:val="004D72C6"/>
    <w:rsid w:val="004D7C7D"/>
    <w:rsid w:val="004E0319"/>
    <w:rsid w:val="004E0552"/>
    <w:rsid w:val="004E4926"/>
    <w:rsid w:val="004E4BF8"/>
    <w:rsid w:val="004E793D"/>
    <w:rsid w:val="004E7EEF"/>
    <w:rsid w:val="004F07C4"/>
    <w:rsid w:val="004F13A2"/>
    <w:rsid w:val="004F346C"/>
    <w:rsid w:val="004F3F4F"/>
    <w:rsid w:val="004F5E44"/>
    <w:rsid w:val="004F615D"/>
    <w:rsid w:val="004F6164"/>
    <w:rsid w:val="004F6643"/>
    <w:rsid w:val="004F72C5"/>
    <w:rsid w:val="004F7700"/>
    <w:rsid w:val="0050032A"/>
    <w:rsid w:val="005011F7"/>
    <w:rsid w:val="0050136E"/>
    <w:rsid w:val="00501C27"/>
    <w:rsid w:val="00501E55"/>
    <w:rsid w:val="005034C8"/>
    <w:rsid w:val="00503ACD"/>
    <w:rsid w:val="0050469C"/>
    <w:rsid w:val="0050481C"/>
    <w:rsid w:val="00504BF9"/>
    <w:rsid w:val="00504FA3"/>
    <w:rsid w:val="00505128"/>
    <w:rsid w:val="00505E15"/>
    <w:rsid w:val="005060DE"/>
    <w:rsid w:val="00506B55"/>
    <w:rsid w:val="00507941"/>
    <w:rsid w:val="0051139B"/>
    <w:rsid w:val="00511BF9"/>
    <w:rsid w:val="00512EAC"/>
    <w:rsid w:val="005133FB"/>
    <w:rsid w:val="00515034"/>
    <w:rsid w:val="005153D7"/>
    <w:rsid w:val="0051580D"/>
    <w:rsid w:val="00515ADB"/>
    <w:rsid w:val="0051727D"/>
    <w:rsid w:val="005206A0"/>
    <w:rsid w:val="005207C1"/>
    <w:rsid w:val="005211F2"/>
    <w:rsid w:val="00521B8D"/>
    <w:rsid w:val="00522164"/>
    <w:rsid w:val="00523B44"/>
    <w:rsid w:val="00524195"/>
    <w:rsid w:val="005243F4"/>
    <w:rsid w:val="005244C9"/>
    <w:rsid w:val="00524FE5"/>
    <w:rsid w:val="00525082"/>
    <w:rsid w:val="00525098"/>
    <w:rsid w:val="00526018"/>
    <w:rsid w:val="00526235"/>
    <w:rsid w:val="005268CE"/>
    <w:rsid w:val="00526B23"/>
    <w:rsid w:val="005270BC"/>
    <w:rsid w:val="00527D75"/>
    <w:rsid w:val="00527F7E"/>
    <w:rsid w:val="00532E8D"/>
    <w:rsid w:val="005331A7"/>
    <w:rsid w:val="005344F7"/>
    <w:rsid w:val="005346F5"/>
    <w:rsid w:val="00534B0E"/>
    <w:rsid w:val="00534E7F"/>
    <w:rsid w:val="00535CC8"/>
    <w:rsid w:val="00537EE5"/>
    <w:rsid w:val="005406CE"/>
    <w:rsid w:val="00541A3E"/>
    <w:rsid w:val="00541F2D"/>
    <w:rsid w:val="00542289"/>
    <w:rsid w:val="0054262D"/>
    <w:rsid w:val="0054296C"/>
    <w:rsid w:val="00543CA6"/>
    <w:rsid w:val="0054425B"/>
    <w:rsid w:val="00544754"/>
    <w:rsid w:val="00546758"/>
    <w:rsid w:val="00547FB9"/>
    <w:rsid w:val="00550A01"/>
    <w:rsid w:val="00551D30"/>
    <w:rsid w:val="00552010"/>
    <w:rsid w:val="005541A2"/>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892"/>
    <w:rsid w:val="0056570C"/>
    <w:rsid w:val="00565C68"/>
    <w:rsid w:val="0056705F"/>
    <w:rsid w:val="00567200"/>
    <w:rsid w:val="00567380"/>
    <w:rsid w:val="00567936"/>
    <w:rsid w:val="00567C76"/>
    <w:rsid w:val="005706BB"/>
    <w:rsid w:val="00570DBB"/>
    <w:rsid w:val="00570F28"/>
    <w:rsid w:val="00570F75"/>
    <w:rsid w:val="00572215"/>
    <w:rsid w:val="00572ED8"/>
    <w:rsid w:val="005730B6"/>
    <w:rsid w:val="00573B9A"/>
    <w:rsid w:val="00573CD5"/>
    <w:rsid w:val="005749E8"/>
    <w:rsid w:val="00574DA2"/>
    <w:rsid w:val="00574F14"/>
    <w:rsid w:val="00575417"/>
    <w:rsid w:val="00577DCD"/>
    <w:rsid w:val="005808ED"/>
    <w:rsid w:val="00582110"/>
    <w:rsid w:val="00582305"/>
    <w:rsid w:val="00582A76"/>
    <w:rsid w:val="0058377A"/>
    <w:rsid w:val="00585287"/>
    <w:rsid w:val="00585BED"/>
    <w:rsid w:val="0058653F"/>
    <w:rsid w:val="00586D15"/>
    <w:rsid w:val="0058733A"/>
    <w:rsid w:val="005902A8"/>
    <w:rsid w:val="00590641"/>
    <w:rsid w:val="00592053"/>
    <w:rsid w:val="0059218E"/>
    <w:rsid w:val="005926C7"/>
    <w:rsid w:val="005929B3"/>
    <w:rsid w:val="00592D74"/>
    <w:rsid w:val="00592F05"/>
    <w:rsid w:val="00593121"/>
    <w:rsid w:val="00593E34"/>
    <w:rsid w:val="00597021"/>
    <w:rsid w:val="00597D89"/>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0917"/>
    <w:rsid w:val="005C22D1"/>
    <w:rsid w:val="005C2BE7"/>
    <w:rsid w:val="005C323D"/>
    <w:rsid w:val="005C32B2"/>
    <w:rsid w:val="005C32E3"/>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CD6"/>
    <w:rsid w:val="005E4DB0"/>
    <w:rsid w:val="005E578C"/>
    <w:rsid w:val="005E59D3"/>
    <w:rsid w:val="005E5DF1"/>
    <w:rsid w:val="005E722E"/>
    <w:rsid w:val="005E7B74"/>
    <w:rsid w:val="005E7BB5"/>
    <w:rsid w:val="005E7F1C"/>
    <w:rsid w:val="005F075E"/>
    <w:rsid w:val="005F09E9"/>
    <w:rsid w:val="005F2DB0"/>
    <w:rsid w:val="005F37DB"/>
    <w:rsid w:val="005F3802"/>
    <w:rsid w:val="005F3A96"/>
    <w:rsid w:val="005F41B5"/>
    <w:rsid w:val="005F42EC"/>
    <w:rsid w:val="005F43D2"/>
    <w:rsid w:val="005F64D3"/>
    <w:rsid w:val="005F6B87"/>
    <w:rsid w:val="005F7379"/>
    <w:rsid w:val="005F7409"/>
    <w:rsid w:val="005F7D00"/>
    <w:rsid w:val="00600F4A"/>
    <w:rsid w:val="00601258"/>
    <w:rsid w:val="006035F9"/>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7ED"/>
    <w:rsid w:val="00625E86"/>
    <w:rsid w:val="0062686C"/>
    <w:rsid w:val="00626BE2"/>
    <w:rsid w:val="006274FB"/>
    <w:rsid w:val="00630252"/>
    <w:rsid w:val="006309D4"/>
    <w:rsid w:val="006310BA"/>
    <w:rsid w:val="00632DA7"/>
    <w:rsid w:val="00632E82"/>
    <w:rsid w:val="00632EC5"/>
    <w:rsid w:val="006337B0"/>
    <w:rsid w:val="006337F7"/>
    <w:rsid w:val="0063546C"/>
    <w:rsid w:val="006356DC"/>
    <w:rsid w:val="00635DC0"/>
    <w:rsid w:val="00635E38"/>
    <w:rsid w:val="00635F37"/>
    <w:rsid w:val="00636102"/>
    <w:rsid w:val="006376A7"/>
    <w:rsid w:val="0064070A"/>
    <w:rsid w:val="00640EF8"/>
    <w:rsid w:val="0064148E"/>
    <w:rsid w:val="006435A4"/>
    <w:rsid w:val="00643686"/>
    <w:rsid w:val="00643BF5"/>
    <w:rsid w:val="00643CDE"/>
    <w:rsid w:val="006447B5"/>
    <w:rsid w:val="00644EE7"/>
    <w:rsid w:val="006455A2"/>
    <w:rsid w:val="00645ACC"/>
    <w:rsid w:val="00646160"/>
    <w:rsid w:val="00646173"/>
    <w:rsid w:val="0064621C"/>
    <w:rsid w:val="006465E8"/>
    <w:rsid w:val="00646661"/>
    <w:rsid w:val="00646953"/>
    <w:rsid w:val="006506BC"/>
    <w:rsid w:val="00651468"/>
    <w:rsid w:val="006518D8"/>
    <w:rsid w:val="006521F9"/>
    <w:rsid w:val="006537BB"/>
    <w:rsid w:val="00654124"/>
    <w:rsid w:val="0065454B"/>
    <w:rsid w:val="006547D3"/>
    <w:rsid w:val="00655AB2"/>
    <w:rsid w:val="00655D00"/>
    <w:rsid w:val="006564AF"/>
    <w:rsid w:val="0065701E"/>
    <w:rsid w:val="00657262"/>
    <w:rsid w:val="0065728E"/>
    <w:rsid w:val="0066006D"/>
    <w:rsid w:val="00660925"/>
    <w:rsid w:val="006615BA"/>
    <w:rsid w:val="0066274F"/>
    <w:rsid w:val="0066363B"/>
    <w:rsid w:val="00663866"/>
    <w:rsid w:val="0066489E"/>
    <w:rsid w:val="00665E95"/>
    <w:rsid w:val="006667B4"/>
    <w:rsid w:val="00667E2D"/>
    <w:rsid w:val="006705DC"/>
    <w:rsid w:val="00670809"/>
    <w:rsid w:val="00671E92"/>
    <w:rsid w:val="00671EDA"/>
    <w:rsid w:val="00673642"/>
    <w:rsid w:val="00673F17"/>
    <w:rsid w:val="00674189"/>
    <w:rsid w:val="006748A8"/>
    <w:rsid w:val="00674C7A"/>
    <w:rsid w:val="00676C44"/>
    <w:rsid w:val="006774A1"/>
    <w:rsid w:val="006805EE"/>
    <w:rsid w:val="00680CE9"/>
    <w:rsid w:val="00682483"/>
    <w:rsid w:val="006827B7"/>
    <w:rsid w:val="00682E9B"/>
    <w:rsid w:val="006833B7"/>
    <w:rsid w:val="0068382A"/>
    <w:rsid w:val="00683CF6"/>
    <w:rsid w:val="00684806"/>
    <w:rsid w:val="00684888"/>
    <w:rsid w:val="00685657"/>
    <w:rsid w:val="00685753"/>
    <w:rsid w:val="0068593A"/>
    <w:rsid w:val="00687A3D"/>
    <w:rsid w:val="00687DEB"/>
    <w:rsid w:val="0069089B"/>
    <w:rsid w:val="00691E2E"/>
    <w:rsid w:val="00693799"/>
    <w:rsid w:val="00693A19"/>
    <w:rsid w:val="00694231"/>
    <w:rsid w:val="00694603"/>
    <w:rsid w:val="00695586"/>
    <w:rsid w:val="0069569A"/>
    <w:rsid w:val="00695808"/>
    <w:rsid w:val="00695E70"/>
    <w:rsid w:val="00697435"/>
    <w:rsid w:val="006A1B42"/>
    <w:rsid w:val="006A38E9"/>
    <w:rsid w:val="006A3F7F"/>
    <w:rsid w:val="006A4CE0"/>
    <w:rsid w:val="006A764E"/>
    <w:rsid w:val="006A79BF"/>
    <w:rsid w:val="006A7F4D"/>
    <w:rsid w:val="006B0C44"/>
    <w:rsid w:val="006B18A8"/>
    <w:rsid w:val="006B3703"/>
    <w:rsid w:val="006B44DF"/>
    <w:rsid w:val="006B4661"/>
    <w:rsid w:val="006B46FB"/>
    <w:rsid w:val="006B4831"/>
    <w:rsid w:val="006B5AC9"/>
    <w:rsid w:val="006B5C13"/>
    <w:rsid w:val="006B5C1B"/>
    <w:rsid w:val="006B740F"/>
    <w:rsid w:val="006B7D3B"/>
    <w:rsid w:val="006C02DC"/>
    <w:rsid w:val="006C0A09"/>
    <w:rsid w:val="006C128B"/>
    <w:rsid w:val="006C198E"/>
    <w:rsid w:val="006C1DD4"/>
    <w:rsid w:val="006C1E3C"/>
    <w:rsid w:val="006C2F8F"/>
    <w:rsid w:val="006C3F12"/>
    <w:rsid w:val="006C4B88"/>
    <w:rsid w:val="006C5586"/>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6CBF"/>
    <w:rsid w:val="006E7D32"/>
    <w:rsid w:val="006E7E6B"/>
    <w:rsid w:val="006F0449"/>
    <w:rsid w:val="006F134D"/>
    <w:rsid w:val="006F141E"/>
    <w:rsid w:val="006F2462"/>
    <w:rsid w:val="006F2749"/>
    <w:rsid w:val="006F289C"/>
    <w:rsid w:val="006F28BD"/>
    <w:rsid w:val="006F2F46"/>
    <w:rsid w:val="006F33C6"/>
    <w:rsid w:val="006F3C0C"/>
    <w:rsid w:val="006F6A1C"/>
    <w:rsid w:val="006F7177"/>
    <w:rsid w:val="00700700"/>
    <w:rsid w:val="007008D4"/>
    <w:rsid w:val="00701B7C"/>
    <w:rsid w:val="0070366C"/>
    <w:rsid w:val="007040A4"/>
    <w:rsid w:val="00704BCC"/>
    <w:rsid w:val="00705F37"/>
    <w:rsid w:val="007072CB"/>
    <w:rsid w:val="00711115"/>
    <w:rsid w:val="007112A6"/>
    <w:rsid w:val="007126EC"/>
    <w:rsid w:val="007133AC"/>
    <w:rsid w:val="007145AD"/>
    <w:rsid w:val="00714DFD"/>
    <w:rsid w:val="00717820"/>
    <w:rsid w:val="00717C1D"/>
    <w:rsid w:val="0072000C"/>
    <w:rsid w:val="0072043A"/>
    <w:rsid w:val="007225A5"/>
    <w:rsid w:val="00722D5E"/>
    <w:rsid w:val="00723027"/>
    <w:rsid w:val="007240AD"/>
    <w:rsid w:val="00724565"/>
    <w:rsid w:val="00724A65"/>
    <w:rsid w:val="007253C4"/>
    <w:rsid w:val="007265AA"/>
    <w:rsid w:val="00726E41"/>
    <w:rsid w:val="007270E4"/>
    <w:rsid w:val="0072789A"/>
    <w:rsid w:val="007301BE"/>
    <w:rsid w:val="00730960"/>
    <w:rsid w:val="00731ED2"/>
    <w:rsid w:val="00734623"/>
    <w:rsid w:val="00735A9F"/>
    <w:rsid w:val="00735AF4"/>
    <w:rsid w:val="00736A10"/>
    <w:rsid w:val="00736DBF"/>
    <w:rsid w:val="00737B4C"/>
    <w:rsid w:val="0074057C"/>
    <w:rsid w:val="00740715"/>
    <w:rsid w:val="007418F2"/>
    <w:rsid w:val="00742E09"/>
    <w:rsid w:val="007432F9"/>
    <w:rsid w:val="0074379F"/>
    <w:rsid w:val="00743835"/>
    <w:rsid w:val="0074490B"/>
    <w:rsid w:val="00744A0C"/>
    <w:rsid w:val="00745FCC"/>
    <w:rsid w:val="00746CF7"/>
    <w:rsid w:val="0075087A"/>
    <w:rsid w:val="00750B28"/>
    <w:rsid w:val="00750F62"/>
    <w:rsid w:val="00751327"/>
    <w:rsid w:val="0075396D"/>
    <w:rsid w:val="00753C53"/>
    <w:rsid w:val="00753FF6"/>
    <w:rsid w:val="007542C2"/>
    <w:rsid w:val="00755F7D"/>
    <w:rsid w:val="00757676"/>
    <w:rsid w:val="00757BD5"/>
    <w:rsid w:val="00757FFB"/>
    <w:rsid w:val="007603F6"/>
    <w:rsid w:val="00761C23"/>
    <w:rsid w:val="00762070"/>
    <w:rsid w:val="00762073"/>
    <w:rsid w:val="0076255C"/>
    <w:rsid w:val="00762ACA"/>
    <w:rsid w:val="00762D52"/>
    <w:rsid w:val="00763774"/>
    <w:rsid w:val="0076450A"/>
    <w:rsid w:val="007647C3"/>
    <w:rsid w:val="00764817"/>
    <w:rsid w:val="00764F0A"/>
    <w:rsid w:val="007652DA"/>
    <w:rsid w:val="00765481"/>
    <w:rsid w:val="007655D7"/>
    <w:rsid w:val="00767611"/>
    <w:rsid w:val="00767E82"/>
    <w:rsid w:val="007707E4"/>
    <w:rsid w:val="00772099"/>
    <w:rsid w:val="0077305B"/>
    <w:rsid w:val="007746F5"/>
    <w:rsid w:val="0077554F"/>
    <w:rsid w:val="00777E6A"/>
    <w:rsid w:val="007806CE"/>
    <w:rsid w:val="00780BEB"/>
    <w:rsid w:val="00780FD2"/>
    <w:rsid w:val="00782071"/>
    <w:rsid w:val="0078268C"/>
    <w:rsid w:val="007826E1"/>
    <w:rsid w:val="0078344C"/>
    <w:rsid w:val="007849F8"/>
    <w:rsid w:val="007857E0"/>
    <w:rsid w:val="00786D51"/>
    <w:rsid w:val="007900DA"/>
    <w:rsid w:val="00790343"/>
    <w:rsid w:val="0079150A"/>
    <w:rsid w:val="00791A20"/>
    <w:rsid w:val="00792342"/>
    <w:rsid w:val="00792ECA"/>
    <w:rsid w:val="00793241"/>
    <w:rsid w:val="007932B2"/>
    <w:rsid w:val="00794678"/>
    <w:rsid w:val="00795855"/>
    <w:rsid w:val="00795E36"/>
    <w:rsid w:val="007966A0"/>
    <w:rsid w:val="00796B25"/>
    <w:rsid w:val="00796B84"/>
    <w:rsid w:val="00796CEB"/>
    <w:rsid w:val="0079719C"/>
    <w:rsid w:val="007979C7"/>
    <w:rsid w:val="007A0C14"/>
    <w:rsid w:val="007A43CE"/>
    <w:rsid w:val="007A4B58"/>
    <w:rsid w:val="007A4E53"/>
    <w:rsid w:val="007A592E"/>
    <w:rsid w:val="007A5BB0"/>
    <w:rsid w:val="007A624D"/>
    <w:rsid w:val="007A64A1"/>
    <w:rsid w:val="007A682F"/>
    <w:rsid w:val="007B0550"/>
    <w:rsid w:val="007B07CD"/>
    <w:rsid w:val="007B0A00"/>
    <w:rsid w:val="007B1D30"/>
    <w:rsid w:val="007B2167"/>
    <w:rsid w:val="007B31A8"/>
    <w:rsid w:val="007B4AC6"/>
    <w:rsid w:val="007B512A"/>
    <w:rsid w:val="007B54CE"/>
    <w:rsid w:val="007B5D2F"/>
    <w:rsid w:val="007B5D9A"/>
    <w:rsid w:val="007B5EEB"/>
    <w:rsid w:val="007B69AC"/>
    <w:rsid w:val="007B7228"/>
    <w:rsid w:val="007B7965"/>
    <w:rsid w:val="007B7FC0"/>
    <w:rsid w:val="007C116B"/>
    <w:rsid w:val="007C1DA8"/>
    <w:rsid w:val="007C1F7F"/>
    <w:rsid w:val="007C2097"/>
    <w:rsid w:val="007C2873"/>
    <w:rsid w:val="007C2D69"/>
    <w:rsid w:val="007C3408"/>
    <w:rsid w:val="007C3A5E"/>
    <w:rsid w:val="007C4FF7"/>
    <w:rsid w:val="007C50CE"/>
    <w:rsid w:val="007C65F0"/>
    <w:rsid w:val="007C6D4E"/>
    <w:rsid w:val="007D0210"/>
    <w:rsid w:val="007D05CD"/>
    <w:rsid w:val="007D1119"/>
    <w:rsid w:val="007D187E"/>
    <w:rsid w:val="007D2502"/>
    <w:rsid w:val="007D3834"/>
    <w:rsid w:val="007D3F96"/>
    <w:rsid w:val="007D44E4"/>
    <w:rsid w:val="007D48DB"/>
    <w:rsid w:val="007D5910"/>
    <w:rsid w:val="007D59FD"/>
    <w:rsid w:val="007D5C93"/>
    <w:rsid w:val="007D669C"/>
    <w:rsid w:val="007D6A07"/>
    <w:rsid w:val="007D6E90"/>
    <w:rsid w:val="007D76D4"/>
    <w:rsid w:val="007E0032"/>
    <w:rsid w:val="007E02A8"/>
    <w:rsid w:val="007E23FD"/>
    <w:rsid w:val="007E28AD"/>
    <w:rsid w:val="007E3370"/>
    <w:rsid w:val="007E495F"/>
    <w:rsid w:val="007E4B63"/>
    <w:rsid w:val="007E5F93"/>
    <w:rsid w:val="007E6154"/>
    <w:rsid w:val="007E6678"/>
    <w:rsid w:val="007E6834"/>
    <w:rsid w:val="007E78B9"/>
    <w:rsid w:val="007E7FBB"/>
    <w:rsid w:val="007F0928"/>
    <w:rsid w:val="007F1F1C"/>
    <w:rsid w:val="007F243F"/>
    <w:rsid w:val="007F3E5F"/>
    <w:rsid w:val="007F53B4"/>
    <w:rsid w:val="007F55D0"/>
    <w:rsid w:val="007F5DDB"/>
    <w:rsid w:val="007F5FC3"/>
    <w:rsid w:val="007F699F"/>
    <w:rsid w:val="007F6F5B"/>
    <w:rsid w:val="007F71F3"/>
    <w:rsid w:val="007F7A67"/>
    <w:rsid w:val="007F7C0E"/>
    <w:rsid w:val="0080127C"/>
    <w:rsid w:val="008019A2"/>
    <w:rsid w:val="00802770"/>
    <w:rsid w:val="008028FE"/>
    <w:rsid w:val="00803EBB"/>
    <w:rsid w:val="00805B62"/>
    <w:rsid w:val="00805D17"/>
    <w:rsid w:val="00806457"/>
    <w:rsid w:val="00806B40"/>
    <w:rsid w:val="00807057"/>
    <w:rsid w:val="0080746C"/>
    <w:rsid w:val="0080761E"/>
    <w:rsid w:val="0081144F"/>
    <w:rsid w:val="00811BFB"/>
    <w:rsid w:val="00811D0E"/>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40CA"/>
    <w:rsid w:val="008348FE"/>
    <w:rsid w:val="00835128"/>
    <w:rsid w:val="008356E2"/>
    <w:rsid w:val="00835823"/>
    <w:rsid w:val="00836FED"/>
    <w:rsid w:val="0083710D"/>
    <w:rsid w:val="00837935"/>
    <w:rsid w:val="0084085B"/>
    <w:rsid w:val="00840E4A"/>
    <w:rsid w:val="008412C3"/>
    <w:rsid w:val="00842301"/>
    <w:rsid w:val="00842974"/>
    <w:rsid w:val="0084419C"/>
    <w:rsid w:val="008454D9"/>
    <w:rsid w:val="00845531"/>
    <w:rsid w:val="00845D84"/>
    <w:rsid w:val="0084685B"/>
    <w:rsid w:val="008477A7"/>
    <w:rsid w:val="00851BAC"/>
    <w:rsid w:val="00851FF5"/>
    <w:rsid w:val="00852864"/>
    <w:rsid w:val="00852D3D"/>
    <w:rsid w:val="00852D54"/>
    <w:rsid w:val="00852DCE"/>
    <w:rsid w:val="00853BEC"/>
    <w:rsid w:val="00853EC7"/>
    <w:rsid w:val="00855378"/>
    <w:rsid w:val="008556CE"/>
    <w:rsid w:val="00857ED3"/>
    <w:rsid w:val="00861C39"/>
    <w:rsid w:val="00862264"/>
    <w:rsid w:val="008624F5"/>
    <w:rsid w:val="00862583"/>
    <w:rsid w:val="008626E7"/>
    <w:rsid w:val="008630CE"/>
    <w:rsid w:val="00864031"/>
    <w:rsid w:val="008641B3"/>
    <w:rsid w:val="00864813"/>
    <w:rsid w:val="00864FAD"/>
    <w:rsid w:val="00865D31"/>
    <w:rsid w:val="00866B90"/>
    <w:rsid w:val="00866FCE"/>
    <w:rsid w:val="0087018F"/>
    <w:rsid w:val="00870EE7"/>
    <w:rsid w:val="0087108E"/>
    <w:rsid w:val="00871705"/>
    <w:rsid w:val="00871E88"/>
    <w:rsid w:val="008721BC"/>
    <w:rsid w:val="008727A1"/>
    <w:rsid w:val="00873B52"/>
    <w:rsid w:val="00873FBC"/>
    <w:rsid w:val="00875520"/>
    <w:rsid w:val="0087568A"/>
    <w:rsid w:val="00876CB0"/>
    <w:rsid w:val="00880A46"/>
    <w:rsid w:val="00880DCA"/>
    <w:rsid w:val="0088164B"/>
    <w:rsid w:val="008821BD"/>
    <w:rsid w:val="00882551"/>
    <w:rsid w:val="00882D17"/>
    <w:rsid w:val="00882D26"/>
    <w:rsid w:val="00882F0B"/>
    <w:rsid w:val="00883212"/>
    <w:rsid w:val="008833EE"/>
    <w:rsid w:val="008834DE"/>
    <w:rsid w:val="00883C00"/>
    <w:rsid w:val="008861DC"/>
    <w:rsid w:val="00886224"/>
    <w:rsid w:val="008865D0"/>
    <w:rsid w:val="00886AC2"/>
    <w:rsid w:val="00887BAF"/>
    <w:rsid w:val="00890382"/>
    <w:rsid w:val="00890F45"/>
    <w:rsid w:val="0089120B"/>
    <w:rsid w:val="008913C4"/>
    <w:rsid w:val="00892102"/>
    <w:rsid w:val="00892486"/>
    <w:rsid w:val="008929EF"/>
    <w:rsid w:val="00894A32"/>
    <w:rsid w:val="00894CA5"/>
    <w:rsid w:val="0089594D"/>
    <w:rsid w:val="00895AC3"/>
    <w:rsid w:val="008A0038"/>
    <w:rsid w:val="008A1663"/>
    <w:rsid w:val="008A352E"/>
    <w:rsid w:val="008A39A0"/>
    <w:rsid w:val="008A3B4B"/>
    <w:rsid w:val="008A42B2"/>
    <w:rsid w:val="008A63B1"/>
    <w:rsid w:val="008A655D"/>
    <w:rsid w:val="008B09F5"/>
    <w:rsid w:val="008B25DE"/>
    <w:rsid w:val="008B2C92"/>
    <w:rsid w:val="008B3B14"/>
    <w:rsid w:val="008B3DDD"/>
    <w:rsid w:val="008B43F6"/>
    <w:rsid w:val="008B48E0"/>
    <w:rsid w:val="008B6D7B"/>
    <w:rsid w:val="008B74B7"/>
    <w:rsid w:val="008C0BEB"/>
    <w:rsid w:val="008C3358"/>
    <w:rsid w:val="008C3AEB"/>
    <w:rsid w:val="008C5C0D"/>
    <w:rsid w:val="008C5F09"/>
    <w:rsid w:val="008C6659"/>
    <w:rsid w:val="008C76F6"/>
    <w:rsid w:val="008D0730"/>
    <w:rsid w:val="008D0BC2"/>
    <w:rsid w:val="008D0D2F"/>
    <w:rsid w:val="008D13AF"/>
    <w:rsid w:val="008D3CD9"/>
    <w:rsid w:val="008D4119"/>
    <w:rsid w:val="008D4D1F"/>
    <w:rsid w:val="008D4D69"/>
    <w:rsid w:val="008D4FB8"/>
    <w:rsid w:val="008D506B"/>
    <w:rsid w:val="008D5B84"/>
    <w:rsid w:val="008D6AE0"/>
    <w:rsid w:val="008D7AD5"/>
    <w:rsid w:val="008E06C9"/>
    <w:rsid w:val="008E12C9"/>
    <w:rsid w:val="008E262D"/>
    <w:rsid w:val="008E3D39"/>
    <w:rsid w:val="008E3F70"/>
    <w:rsid w:val="008E4D58"/>
    <w:rsid w:val="008E5A3A"/>
    <w:rsid w:val="008E6427"/>
    <w:rsid w:val="008E6C81"/>
    <w:rsid w:val="008F081F"/>
    <w:rsid w:val="008F1103"/>
    <w:rsid w:val="008F3F40"/>
    <w:rsid w:val="008F5BB5"/>
    <w:rsid w:val="008F617F"/>
    <w:rsid w:val="008F686C"/>
    <w:rsid w:val="008F72B9"/>
    <w:rsid w:val="00900DB5"/>
    <w:rsid w:val="00901F83"/>
    <w:rsid w:val="009030EE"/>
    <w:rsid w:val="009034DA"/>
    <w:rsid w:val="0090481A"/>
    <w:rsid w:val="00904889"/>
    <w:rsid w:val="00904C11"/>
    <w:rsid w:val="009061A9"/>
    <w:rsid w:val="00906E1A"/>
    <w:rsid w:val="00906F84"/>
    <w:rsid w:val="0091104F"/>
    <w:rsid w:val="009130CE"/>
    <w:rsid w:val="00913A19"/>
    <w:rsid w:val="00914673"/>
    <w:rsid w:val="009150E3"/>
    <w:rsid w:val="00915978"/>
    <w:rsid w:val="009209A0"/>
    <w:rsid w:val="009222A5"/>
    <w:rsid w:val="00924EFA"/>
    <w:rsid w:val="00925523"/>
    <w:rsid w:val="00925607"/>
    <w:rsid w:val="00925D1F"/>
    <w:rsid w:val="00926721"/>
    <w:rsid w:val="00926727"/>
    <w:rsid w:val="00927299"/>
    <w:rsid w:val="0092747D"/>
    <w:rsid w:val="00930DBE"/>
    <w:rsid w:val="00931C21"/>
    <w:rsid w:val="009337EF"/>
    <w:rsid w:val="0093454C"/>
    <w:rsid w:val="00936035"/>
    <w:rsid w:val="00940782"/>
    <w:rsid w:val="00940FD1"/>
    <w:rsid w:val="00942116"/>
    <w:rsid w:val="009429AD"/>
    <w:rsid w:val="00942F69"/>
    <w:rsid w:val="009430C8"/>
    <w:rsid w:val="00943A3D"/>
    <w:rsid w:val="00943F87"/>
    <w:rsid w:val="009450EB"/>
    <w:rsid w:val="009454D8"/>
    <w:rsid w:val="009505C2"/>
    <w:rsid w:val="00950F33"/>
    <w:rsid w:val="00951209"/>
    <w:rsid w:val="00951FC0"/>
    <w:rsid w:val="00952609"/>
    <w:rsid w:val="00953688"/>
    <w:rsid w:val="00955973"/>
    <w:rsid w:val="00955AF7"/>
    <w:rsid w:val="00955E2A"/>
    <w:rsid w:val="009568D3"/>
    <w:rsid w:val="0095697D"/>
    <w:rsid w:val="00956D07"/>
    <w:rsid w:val="009576A1"/>
    <w:rsid w:val="009577D0"/>
    <w:rsid w:val="009605ED"/>
    <w:rsid w:val="0096118F"/>
    <w:rsid w:val="0096119F"/>
    <w:rsid w:val="009629A7"/>
    <w:rsid w:val="00962E7F"/>
    <w:rsid w:val="00963A5F"/>
    <w:rsid w:val="009648A2"/>
    <w:rsid w:val="0096711A"/>
    <w:rsid w:val="009678E8"/>
    <w:rsid w:val="0097060A"/>
    <w:rsid w:val="00970799"/>
    <w:rsid w:val="00972211"/>
    <w:rsid w:val="009729BB"/>
    <w:rsid w:val="009729E7"/>
    <w:rsid w:val="00972B73"/>
    <w:rsid w:val="00973309"/>
    <w:rsid w:val="00973B00"/>
    <w:rsid w:val="00974410"/>
    <w:rsid w:val="009759FE"/>
    <w:rsid w:val="00976248"/>
    <w:rsid w:val="009774D5"/>
    <w:rsid w:val="009777D9"/>
    <w:rsid w:val="009803F5"/>
    <w:rsid w:val="009808E7"/>
    <w:rsid w:val="00981273"/>
    <w:rsid w:val="00984FA5"/>
    <w:rsid w:val="009855F1"/>
    <w:rsid w:val="00986334"/>
    <w:rsid w:val="00991B88"/>
    <w:rsid w:val="0099214A"/>
    <w:rsid w:val="009925DF"/>
    <w:rsid w:val="00992FD1"/>
    <w:rsid w:val="00993705"/>
    <w:rsid w:val="00994D45"/>
    <w:rsid w:val="00997C23"/>
    <w:rsid w:val="009A1CBE"/>
    <w:rsid w:val="009A37F8"/>
    <w:rsid w:val="009A3EB3"/>
    <w:rsid w:val="009A47A1"/>
    <w:rsid w:val="009A4DF2"/>
    <w:rsid w:val="009A51B6"/>
    <w:rsid w:val="009A579D"/>
    <w:rsid w:val="009A63AF"/>
    <w:rsid w:val="009B042B"/>
    <w:rsid w:val="009B13D1"/>
    <w:rsid w:val="009B2114"/>
    <w:rsid w:val="009B22DF"/>
    <w:rsid w:val="009B2328"/>
    <w:rsid w:val="009B254E"/>
    <w:rsid w:val="009B2B3E"/>
    <w:rsid w:val="009B38A9"/>
    <w:rsid w:val="009B40FA"/>
    <w:rsid w:val="009B467B"/>
    <w:rsid w:val="009B4CA2"/>
    <w:rsid w:val="009B4EFB"/>
    <w:rsid w:val="009B73FC"/>
    <w:rsid w:val="009C0879"/>
    <w:rsid w:val="009C0FD5"/>
    <w:rsid w:val="009C1841"/>
    <w:rsid w:val="009C1C12"/>
    <w:rsid w:val="009C2038"/>
    <w:rsid w:val="009C270E"/>
    <w:rsid w:val="009C2BEA"/>
    <w:rsid w:val="009C2CF3"/>
    <w:rsid w:val="009C2DC5"/>
    <w:rsid w:val="009C389A"/>
    <w:rsid w:val="009C3E1D"/>
    <w:rsid w:val="009C43CD"/>
    <w:rsid w:val="009C66CD"/>
    <w:rsid w:val="009C6CE5"/>
    <w:rsid w:val="009C71BE"/>
    <w:rsid w:val="009C74BC"/>
    <w:rsid w:val="009D2D27"/>
    <w:rsid w:val="009D32FC"/>
    <w:rsid w:val="009D3B0A"/>
    <w:rsid w:val="009D4375"/>
    <w:rsid w:val="009D4550"/>
    <w:rsid w:val="009D62DC"/>
    <w:rsid w:val="009D693E"/>
    <w:rsid w:val="009D6A05"/>
    <w:rsid w:val="009D73E2"/>
    <w:rsid w:val="009E0A77"/>
    <w:rsid w:val="009E126E"/>
    <w:rsid w:val="009E1F33"/>
    <w:rsid w:val="009E2C05"/>
    <w:rsid w:val="009E3297"/>
    <w:rsid w:val="009E386A"/>
    <w:rsid w:val="009E40A1"/>
    <w:rsid w:val="009E5B0B"/>
    <w:rsid w:val="009E6110"/>
    <w:rsid w:val="009E790A"/>
    <w:rsid w:val="009F1D8D"/>
    <w:rsid w:val="009F2200"/>
    <w:rsid w:val="009F2F76"/>
    <w:rsid w:val="009F3103"/>
    <w:rsid w:val="009F33BF"/>
    <w:rsid w:val="009F4D93"/>
    <w:rsid w:val="009F734F"/>
    <w:rsid w:val="009F78BC"/>
    <w:rsid w:val="009F7977"/>
    <w:rsid w:val="009F7BA0"/>
    <w:rsid w:val="00A0015A"/>
    <w:rsid w:val="00A009B3"/>
    <w:rsid w:val="00A00C97"/>
    <w:rsid w:val="00A0107D"/>
    <w:rsid w:val="00A01626"/>
    <w:rsid w:val="00A02342"/>
    <w:rsid w:val="00A02CF7"/>
    <w:rsid w:val="00A03C51"/>
    <w:rsid w:val="00A04101"/>
    <w:rsid w:val="00A0588B"/>
    <w:rsid w:val="00A060A4"/>
    <w:rsid w:val="00A06351"/>
    <w:rsid w:val="00A06529"/>
    <w:rsid w:val="00A07259"/>
    <w:rsid w:val="00A075D6"/>
    <w:rsid w:val="00A10EBC"/>
    <w:rsid w:val="00A10F2D"/>
    <w:rsid w:val="00A11249"/>
    <w:rsid w:val="00A11658"/>
    <w:rsid w:val="00A11A4F"/>
    <w:rsid w:val="00A13EC0"/>
    <w:rsid w:val="00A15F48"/>
    <w:rsid w:val="00A163D0"/>
    <w:rsid w:val="00A1667C"/>
    <w:rsid w:val="00A16B8A"/>
    <w:rsid w:val="00A16BD0"/>
    <w:rsid w:val="00A17A59"/>
    <w:rsid w:val="00A20114"/>
    <w:rsid w:val="00A20A44"/>
    <w:rsid w:val="00A20C67"/>
    <w:rsid w:val="00A229A2"/>
    <w:rsid w:val="00A22BCD"/>
    <w:rsid w:val="00A22DE7"/>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1A4D"/>
    <w:rsid w:val="00A4242D"/>
    <w:rsid w:val="00A42497"/>
    <w:rsid w:val="00A42661"/>
    <w:rsid w:val="00A42A40"/>
    <w:rsid w:val="00A4303B"/>
    <w:rsid w:val="00A4365C"/>
    <w:rsid w:val="00A43864"/>
    <w:rsid w:val="00A43A11"/>
    <w:rsid w:val="00A43BD9"/>
    <w:rsid w:val="00A4471E"/>
    <w:rsid w:val="00A45979"/>
    <w:rsid w:val="00A45A04"/>
    <w:rsid w:val="00A46ECC"/>
    <w:rsid w:val="00A475E3"/>
    <w:rsid w:val="00A47715"/>
    <w:rsid w:val="00A47A67"/>
    <w:rsid w:val="00A47B9F"/>
    <w:rsid w:val="00A47E70"/>
    <w:rsid w:val="00A47EB2"/>
    <w:rsid w:val="00A5072C"/>
    <w:rsid w:val="00A509B5"/>
    <w:rsid w:val="00A50E66"/>
    <w:rsid w:val="00A53889"/>
    <w:rsid w:val="00A554E5"/>
    <w:rsid w:val="00A554F8"/>
    <w:rsid w:val="00A5738D"/>
    <w:rsid w:val="00A57EB0"/>
    <w:rsid w:val="00A616A6"/>
    <w:rsid w:val="00A61DBD"/>
    <w:rsid w:val="00A625C6"/>
    <w:rsid w:val="00A62DB4"/>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4FEA"/>
    <w:rsid w:val="00A75A19"/>
    <w:rsid w:val="00A75B0C"/>
    <w:rsid w:val="00A7635B"/>
    <w:rsid w:val="00A7651E"/>
    <w:rsid w:val="00A7671C"/>
    <w:rsid w:val="00A80D71"/>
    <w:rsid w:val="00A80DC0"/>
    <w:rsid w:val="00A8286E"/>
    <w:rsid w:val="00A837AD"/>
    <w:rsid w:val="00A85053"/>
    <w:rsid w:val="00A85BBF"/>
    <w:rsid w:val="00A868CA"/>
    <w:rsid w:val="00A87B04"/>
    <w:rsid w:val="00A90EBF"/>
    <w:rsid w:val="00A9127F"/>
    <w:rsid w:val="00A91597"/>
    <w:rsid w:val="00A91ADE"/>
    <w:rsid w:val="00A92A15"/>
    <w:rsid w:val="00A92A1F"/>
    <w:rsid w:val="00A942D9"/>
    <w:rsid w:val="00A94493"/>
    <w:rsid w:val="00A948D6"/>
    <w:rsid w:val="00A95601"/>
    <w:rsid w:val="00A960F0"/>
    <w:rsid w:val="00A962D1"/>
    <w:rsid w:val="00AA05DD"/>
    <w:rsid w:val="00AA06DA"/>
    <w:rsid w:val="00AA07B0"/>
    <w:rsid w:val="00AA28C5"/>
    <w:rsid w:val="00AA2A8A"/>
    <w:rsid w:val="00AA3802"/>
    <w:rsid w:val="00AA49DC"/>
    <w:rsid w:val="00AA4E2D"/>
    <w:rsid w:val="00AA52F4"/>
    <w:rsid w:val="00AA7163"/>
    <w:rsid w:val="00AA768E"/>
    <w:rsid w:val="00AB1A10"/>
    <w:rsid w:val="00AB1A9C"/>
    <w:rsid w:val="00AB20C8"/>
    <w:rsid w:val="00AB2802"/>
    <w:rsid w:val="00AB2B64"/>
    <w:rsid w:val="00AB2F4E"/>
    <w:rsid w:val="00AB36D6"/>
    <w:rsid w:val="00AB3CC6"/>
    <w:rsid w:val="00AB428E"/>
    <w:rsid w:val="00AB4A36"/>
    <w:rsid w:val="00AB542E"/>
    <w:rsid w:val="00AB5A0D"/>
    <w:rsid w:val="00AB5A84"/>
    <w:rsid w:val="00AB6BBA"/>
    <w:rsid w:val="00AB6BCB"/>
    <w:rsid w:val="00AB712F"/>
    <w:rsid w:val="00AB7FF9"/>
    <w:rsid w:val="00AC01B9"/>
    <w:rsid w:val="00AC08D8"/>
    <w:rsid w:val="00AC0970"/>
    <w:rsid w:val="00AC0B55"/>
    <w:rsid w:val="00AC0FFD"/>
    <w:rsid w:val="00AC118F"/>
    <w:rsid w:val="00AC2212"/>
    <w:rsid w:val="00AC2837"/>
    <w:rsid w:val="00AC3126"/>
    <w:rsid w:val="00AC482A"/>
    <w:rsid w:val="00AC482E"/>
    <w:rsid w:val="00AC4ACD"/>
    <w:rsid w:val="00AC4D8C"/>
    <w:rsid w:val="00AC4DD2"/>
    <w:rsid w:val="00AC5AA8"/>
    <w:rsid w:val="00AC5CB6"/>
    <w:rsid w:val="00AC5DC4"/>
    <w:rsid w:val="00AC6798"/>
    <w:rsid w:val="00AC7792"/>
    <w:rsid w:val="00AC7839"/>
    <w:rsid w:val="00AD00D1"/>
    <w:rsid w:val="00AD0AEB"/>
    <w:rsid w:val="00AD0C4B"/>
    <w:rsid w:val="00AD107D"/>
    <w:rsid w:val="00AD1CD8"/>
    <w:rsid w:val="00AD272E"/>
    <w:rsid w:val="00AD3F2B"/>
    <w:rsid w:val="00AD3F60"/>
    <w:rsid w:val="00AD4007"/>
    <w:rsid w:val="00AD4043"/>
    <w:rsid w:val="00AD44C1"/>
    <w:rsid w:val="00AD4C07"/>
    <w:rsid w:val="00AD5753"/>
    <w:rsid w:val="00AD629A"/>
    <w:rsid w:val="00AD70DC"/>
    <w:rsid w:val="00AE00DC"/>
    <w:rsid w:val="00AE17A6"/>
    <w:rsid w:val="00AE1B79"/>
    <w:rsid w:val="00AE47B2"/>
    <w:rsid w:val="00AE47EB"/>
    <w:rsid w:val="00AE4D09"/>
    <w:rsid w:val="00AE541A"/>
    <w:rsid w:val="00AE5655"/>
    <w:rsid w:val="00AE6DDF"/>
    <w:rsid w:val="00AF243F"/>
    <w:rsid w:val="00AF3CFF"/>
    <w:rsid w:val="00AF4E2A"/>
    <w:rsid w:val="00AF524E"/>
    <w:rsid w:val="00AF67F0"/>
    <w:rsid w:val="00B013AC"/>
    <w:rsid w:val="00B0268C"/>
    <w:rsid w:val="00B029EA"/>
    <w:rsid w:val="00B048A7"/>
    <w:rsid w:val="00B0558A"/>
    <w:rsid w:val="00B06957"/>
    <w:rsid w:val="00B06CCC"/>
    <w:rsid w:val="00B06FC7"/>
    <w:rsid w:val="00B07062"/>
    <w:rsid w:val="00B074B9"/>
    <w:rsid w:val="00B07511"/>
    <w:rsid w:val="00B10062"/>
    <w:rsid w:val="00B11234"/>
    <w:rsid w:val="00B11383"/>
    <w:rsid w:val="00B11A03"/>
    <w:rsid w:val="00B12102"/>
    <w:rsid w:val="00B1242D"/>
    <w:rsid w:val="00B126AE"/>
    <w:rsid w:val="00B12799"/>
    <w:rsid w:val="00B131F6"/>
    <w:rsid w:val="00B14DE8"/>
    <w:rsid w:val="00B152AB"/>
    <w:rsid w:val="00B15E85"/>
    <w:rsid w:val="00B15F7D"/>
    <w:rsid w:val="00B16521"/>
    <w:rsid w:val="00B16629"/>
    <w:rsid w:val="00B21817"/>
    <w:rsid w:val="00B22880"/>
    <w:rsid w:val="00B258BB"/>
    <w:rsid w:val="00B25E69"/>
    <w:rsid w:val="00B26697"/>
    <w:rsid w:val="00B30E01"/>
    <w:rsid w:val="00B335D5"/>
    <w:rsid w:val="00B34408"/>
    <w:rsid w:val="00B351A2"/>
    <w:rsid w:val="00B3692F"/>
    <w:rsid w:val="00B36F1A"/>
    <w:rsid w:val="00B37FCD"/>
    <w:rsid w:val="00B40631"/>
    <w:rsid w:val="00B40D72"/>
    <w:rsid w:val="00B418D1"/>
    <w:rsid w:val="00B4253D"/>
    <w:rsid w:val="00B43F27"/>
    <w:rsid w:val="00B469F2"/>
    <w:rsid w:val="00B46CB3"/>
    <w:rsid w:val="00B47357"/>
    <w:rsid w:val="00B50455"/>
    <w:rsid w:val="00B504FF"/>
    <w:rsid w:val="00B5083A"/>
    <w:rsid w:val="00B50B9C"/>
    <w:rsid w:val="00B50BA4"/>
    <w:rsid w:val="00B51963"/>
    <w:rsid w:val="00B51AF1"/>
    <w:rsid w:val="00B52347"/>
    <w:rsid w:val="00B524FC"/>
    <w:rsid w:val="00B53518"/>
    <w:rsid w:val="00B551F0"/>
    <w:rsid w:val="00B55552"/>
    <w:rsid w:val="00B556BC"/>
    <w:rsid w:val="00B55A7D"/>
    <w:rsid w:val="00B60A3C"/>
    <w:rsid w:val="00B60F29"/>
    <w:rsid w:val="00B62820"/>
    <w:rsid w:val="00B62AD2"/>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4BC1"/>
    <w:rsid w:val="00B754AC"/>
    <w:rsid w:val="00B76374"/>
    <w:rsid w:val="00B77ADD"/>
    <w:rsid w:val="00B77BB7"/>
    <w:rsid w:val="00B77C17"/>
    <w:rsid w:val="00B800A3"/>
    <w:rsid w:val="00B814D0"/>
    <w:rsid w:val="00B81A20"/>
    <w:rsid w:val="00B81B88"/>
    <w:rsid w:val="00B82F77"/>
    <w:rsid w:val="00B83488"/>
    <w:rsid w:val="00B864F9"/>
    <w:rsid w:val="00B86799"/>
    <w:rsid w:val="00B86C0B"/>
    <w:rsid w:val="00B87CED"/>
    <w:rsid w:val="00B90D95"/>
    <w:rsid w:val="00B91F2F"/>
    <w:rsid w:val="00B926E3"/>
    <w:rsid w:val="00B93336"/>
    <w:rsid w:val="00B966F2"/>
    <w:rsid w:val="00B968C8"/>
    <w:rsid w:val="00B9694F"/>
    <w:rsid w:val="00BA032D"/>
    <w:rsid w:val="00BA1304"/>
    <w:rsid w:val="00BA15CF"/>
    <w:rsid w:val="00BA2AD4"/>
    <w:rsid w:val="00BA2B9E"/>
    <w:rsid w:val="00BA3EC5"/>
    <w:rsid w:val="00BA44FD"/>
    <w:rsid w:val="00BA47BC"/>
    <w:rsid w:val="00BA47DD"/>
    <w:rsid w:val="00BA6AC8"/>
    <w:rsid w:val="00BA6D82"/>
    <w:rsid w:val="00BA7DBA"/>
    <w:rsid w:val="00BA7E32"/>
    <w:rsid w:val="00BB2EAF"/>
    <w:rsid w:val="00BB3A04"/>
    <w:rsid w:val="00BB3D48"/>
    <w:rsid w:val="00BB3E4E"/>
    <w:rsid w:val="00BB5286"/>
    <w:rsid w:val="00BB5357"/>
    <w:rsid w:val="00BB537C"/>
    <w:rsid w:val="00BB5395"/>
    <w:rsid w:val="00BB5DFC"/>
    <w:rsid w:val="00BB6B21"/>
    <w:rsid w:val="00BB71AE"/>
    <w:rsid w:val="00BB77A9"/>
    <w:rsid w:val="00BB7E5B"/>
    <w:rsid w:val="00BC1263"/>
    <w:rsid w:val="00BC1611"/>
    <w:rsid w:val="00BC21AE"/>
    <w:rsid w:val="00BC2295"/>
    <w:rsid w:val="00BC2612"/>
    <w:rsid w:val="00BC27DA"/>
    <w:rsid w:val="00BC397D"/>
    <w:rsid w:val="00BC3EDF"/>
    <w:rsid w:val="00BC4B38"/>
    <w:rsid w:val="00BC4DA3"/>
    <w:rsid w:val="00BC50EB"/>
    <w:rsid w:val="00BC5DAE"/>
    <w:rsid w:val="00BC6D71"/>
    <w:rsid w:val="00BD0060"/>
    <w:rsid w:val="00BD0C12"/>
    <w:rsid w:val="00BD159E"/>
    <w:rsid w:val="00BD1F0C"/>
    <w:rsid w:val="00BD279D"/>
    <w:rsid w:val="00BD2E4F"/>
    <w:rsid w:val="00BD39F7"/>
    <w:rsid w:val="00BD41D2"/>
    <w:rsid w:val="00BD4530"/>
    <w:rsid w:val="00BD4ECA"/>
    <w:rsid w:val="00BD52E0"/>
    <w:rsid w:val="00BD58C7"/>
    <w:rsid w:val="00BD68EF"/>
    <w:rsid w:val="00BD6A2F"/>
    <w:rsid w:val="00BD6BB8"/>
    <w:rsid w:val="00BD70DE"/>
    <w:rsid w:val="00BD7542"/>
    <w:rsid w:val="00BD7CEF"/>
    <w:rsid w:val="00BE0E04"/>
    <w:rsid w:val="00BE1AFC"/>
    <w:rsid w:val="00BE1B13"/>
    <w:rsid w:val="00BE1C86"/>
    <w:rsid w:val="00BE1D84"/>
    <w:rsid w:val="00BE1F03"/>
    <w:rsid w:val="00BE1F43"/>
    <w:rsid w:val="00BE3AC1"/>
    <w:rsid w:val="00BE3E9C"/>
    <w:rsid w:val="00BE3F0E"/>
    <w:rsid w:val="00BE51C0"/>
    <w:rsid w:val="00BE6459"/>
    <w:rsid w:val="00BE78C2"/>
    <w:rsid w:val="00BF0844"/>
    <w:rsid w:val="00BF0A1C"/>
    <w:rsid w:val="00BF2DD7"/>
    <w:rsid w:val="00BF3C08"/>
    <w:rsid w:val="00BF3F81"/>
    <w:rsid w:val="00BF402A"/>
    <w:rsid w:val="00BF4E2C"/>
    <w:rsid w:val="00BF5EC3"/>
    <w:rsid w:val="00BF5F65"/>
    <w:rsid w:val="00BF63BB"/>
    <w:rsid w:val="00BF64C0"/>
    <w:rsid w:val="00C00186"/>
    <w:rsid w:val="00C006D1"/>
    <w:rsid w:val="00C01323"/>
    <w:rsid w:val="00C03368"/>
    <w:rsid w:val="00C04470"/>
    <w:rsid w:val="00C0520E"/>
    <w:rsid w:val="00C05423"/>
    <w:rsid w:val="00C05479"/>
    <w:rsid w:val="00C05CBB"/>
    <w:rsid w:val="00C05FC7"/>
    <w:rsid w:val="00C062E0"/>
    <w:rsid w:val="00C066A6"/>
    <w:rsid w:val="00C0723D"/>
    <w:rsid w:val="00C1043B"/>
    <w:rsid w:val="00C11A01"/>
    <w:rsid w:val="00C129C0"/>
    <w:rsid w:val="00C16ACB"/>
    <w:rsid w:val="00C1721A"/>
    <w:rsid w:val="00C2082D"/>
    <w:rsid w:val="00C211C9"/>
    <w:rsid w:val="00C22081"/>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CC2"/>
    <w:rsid w:val="00C31949"/>
    <w:rsid w:val="00C3211C"/>
    <w:rsid w:val="00C32EE7"/>
    <w:rsid w:val="00C3359F"/>
    <w:rsid w:val="00C34627"/>
    <w:rsid w:val="00C34649"/>
    <w:rsid w:val="00C356FA"/>
    <w:rsid w:val="00C35C35"/>
    <w:rsid w:val="00C36CAF"/>
    <w:rsid w:val="00C36E9C"/>
    <w:rsid w:val="00C40600"/>
    <w:rsid w:val="00C41B64"/>
    <w:rsid w:val="00C4205C"/>
    <w:rsid w:val="00C420EF"/>
    <w:rsid w:val="00C44402"/>
    <w:rsid w:val="00C44647"/>
    <w:rsid w:val="00C4572C"/>
    <w:rsid w:val="00C46737"/>
    <w:rsid w:val="00C46C5D"/>
    <w:rsid w:val="00C46ED1"/>
    <w:rsid w:val="00C46F93"/>
    <w:rsid w:val="00C4730D"/>
    <w:rsid w:val="00C50D31"/>
    <w:rsid w:val="00C50D5C"/>
    <w:rsid w:val="00C51CEF"/>
    <w:rsid w:val="00C52046"/>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300F"/>
    <w:rsid w:val="00C63F36"/>
    <w:rsid w:val="00C64AC0"/>
    <w:rsid w:val="00C66DFB"/>
    <w:rsid w:val="00C70576"/>
    <w:rsid w:val="00C708FE"/>
    <w:rsid w:val="00C7270F"/>
    <w:rsid w:val="00C72ADD"/>
    <w:rsid w:val="00C73F9B"/>
    <w:rsid w:val="00C73FE7"/>
    <w:rsid w:val="00C750D0"/>
    <w:rsid w:val="00C758F8"/>
    <w:rsid w:val="00C758F9"/>
    <w:rsid w:val="00C75A03"/>
    <w:rsid w:val="00C76A4B"/>
    <w:rsid w:val="00C7751A"/>
    <w:rsid w:val="00C8080D"/>
    <w:rsid w:val="00C809F0"/>
    <w:rsid w:val="00C80F3E"/>
    <w:rsid w:val="00C8101A"/>
    <w:rsid w:val="00C820BD"/>
    <w:rsid w:val="00C82920"/>
    <w:rsid w:val="00C82A9C"/>
    <w:rsid w:val="00C833B1"/>
    <w:rsid w:val="00C8368B"/>
    <w:rsid w:val="00C8467F"/>
    <w:rsid w:val="00C8485F"/>
    <w:rsid w:val="00C8535E"/>
    <w:rsid w:val="00C85437"/>
    <w:rsid w:val="00C85F02"/>
    <w:rsid w:val="00C86379"/>
    <w:rsid w:val="00C87011"/>
    <w:rsid w:val="00C907BC"/>
    <w:rsid w:val="00C90E8B"/>
    <w:rsid w:val="00C9109D"/>
    <w:rsid w:val="00C914D4"/>
    <w:rsid w:val="00C914D6"/>
    <w:rsid w:val="00C936F5"/>
    <w:rsid w:val="00C93862"/>
    <w:rsid w:val="00C93DAE"/>
    <w:rsid w:val="00C941E5"/>
    <w:rsid w:val="00C9448C"/>
    <w:rsid w:val="00C94560"/>
    <w:rsid w:val="00C95985"/>
    <w:rsid w:val="00C96B71"/>
    <w:rsid w:val="00C97BA5"/>
    <w:rsid w:val="00C97E89"/>
    <w:rsid w:val="00CA12E3"/>
    <w:rsid w:val="00CA265B"/>
    <w:rsid w:val="00CA2706"/>
    <w:rsid w:val="00CA2949"/>
    <w:rsid w:val="00CA2F19"/>
    <w:rsid w:val="00CA4F13"/>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DE7"/>
    <w:rsid w:val="00CC1FDD"/>
    <w:rsid w:val="00CC5026"/>
    <w:rsid w:val="00CC531E"/>
    <w:rsid w:val="00CC7F7A"/>
    <w:rsid w:val="00CD0EEB"/>
    <w:rsid w:val="00CD2DBB"/>
    <w:rsid w:val="00CD51CC"/>
    <w:rsid w:val="00CD55A8"/>
    <w:rsid w:val="00CD670C"/>
    <w:rsid w:val="00CD6EDB"/>
    <w:rsid w:val="00CD6F5E"/>
    <w:rsid w:val="00CD7203"/>
    <w:rsid w:val="00CD7BC5"/>
    <w:rsid w:val="00CE051C"/>
    <w:rsid w:val="00CE05C5"/>
    <w:rsid w:val="00CE0801"/>
    <w:rsid w:val="00CE202A"/>
    <w:rsid w:val="00CE29A4"/>
    <w:rsid w:val="00CE3489"/>
    <w:rsid w:val="00CE392F"/>
    <w:rsid w:val="00CE5377"/>
    <w:rsid w:val="00CE600A"/>
    <w:rsid w:val="00CE611B"/>
    <w:rsid w:val="00CE62A9"/>
    <w:rsid w:val="00CE631A"/>
    <w:rsid w:val="00CE74C4"/>
    <w:rsid w:val="00CF05FD"/>
    <w:rsid w:val="00CF0E45"/>
    <w:rsid w:val="00CF1700"/>
    <w:rsid w:val="00CF17D5"/>
    <w:rsid w:val="00CF2E37"/>
    <w:rsid w:val="00CF3434"/>
    <w:rsid w:val="00CF3631"/>
    <w:rsid w:val="00CF38BD"/>
    <w:rsid w:val="00CF3F0C"/>
    <w:rsid w:val="00CF414B"/>
    <w:rsid w:val="00CF4CFF"/>
    <w:rsid w:val="00CF538C"/>
    <w:rsid w:val="00CF5C87"/>
    <w:rsid w:val="00CF6624"/>
    <w:rsid w:val="00CF662B"/>
    <w:rsid w:val="00CF7113"/>
    <w:rsid w:val="00D00E0E"/>
    <w:rsid w:val="00D01BBD"/>
    <w:rsid w:val="00D0227F"/>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5780"/>
    <w:rsid w:val="00D16A23"/>
    <w:rsid w:val="00D16D81"/>
    <w:rsid w:val="00D16E11"/>
    <w:rsid w:val="00D170D1"/>
    <w:rsid w:val="00D17690"/>
    <w:rsid w:val="00D17940"/>
    <w:rsid w:val="00D17E02"/>
    <w:rsid w:val="00D2130D"/>
    <w:rsid w:val="00D22F85"/>
    <w:rsid w:val="00D2361F"/>
    <w:rsid w:val="00D23EDC"/>
    <w:rsid w:val="00D24BAD"/>
    <w:rsid w:val="00D24E77"/>
    <w:rsid w:val="00D2525A"/>
    <w:rsid w:val="00D267E9"/>
    <w:rsid w:val="00D27774"/>
    <w:rsid w:val="00D30948"/>
    <w:rsid w:val="00D30FA5"/>
    <w:rsid w:val="00D31ABA"/>
    <w:rsid w:val="00D324C6"/>
    <w:rsid w:val="00D32BDB"/>
    <w:rsid w:val="00D32EC0"/>
    <w:rsid w:val="00D331A4"/>
    <w:rsid w:val="00D338F6"/>
    <w:rsid w:val="00D33936"/>
    <w:rsid w:val="00D33F1E"/>
    <w:rsid w:val="00D4047E"/>
    <w:rsid w:val="00D415AA"/>
    <w:rsid w:val="00D426E3"/>
    <w:rsid w:val="00D4488D"/>
    <w:rsid w:val="00D44EC6"/>
    <w:rsid w:val="00D471D0"/>
    <w:rsid w:val="00D47F16"/>
    <w:rsid w:val="00D501CC"/>
    <w:rsid w:val="00D503CE"/>
    <w:rsid w:val="00D5065B"/>
    <w:rsid w:val="00D50BF1"/>
    <w:rsid w:val="00D51FE6"/>
    <w:rsid w:val="00D52003"/>
    <w:rsid w:val="00D549B1"/>
    <w:rsid w:val="00D5568C"/>
    <w:rsid w:val="00D56AB6"/>
    <w:rsid w:val="00D56F7D"/>
    <w:rsid w:val="00D57A84"/>
    <w:rsid w:val="00D6026C"/>
    <w:rsid w:val="00D6094E"/>
    <w:rsid w:val="00D61C6D"/>
    <w:rsid w:val="00D62153"/>
    <w:rsid w:val="00D627EF"/>
    <w:rsid w:val="00D62A9F"/>
    <w:rsid w:val="00D62BDF"/>
    <w:rsid w:val="00D63091"/>
    <w:rsid w:val="00D6346F"/>
    <w:rsid w:val="00D63B9D"/>
    <w:rsid w:val="00D6458D"/>
    <w:rsid w:val="00D65318"/>
    <w:rsid w:val="00D655E0"/>
    <w:rsid w:val="00D6602A"/>
    <w:rsid w:val="00D67632"/>
    <w:rsid w:val="00D708DD"/>
    <w:rsid w:val="00D71B54"/>
    <w:rsid w:val="00D71C8F"/>
    <w:rsid w:val="00D72201"/>
    <w:rsid w:val="00D726C3"/>
    <w:rsid w:val="00D72EA7"/>
    <w:rsid w:val="00D73B6A"/>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9E8"/>
    <w:rsid w:val="00D90DDF"/>
    <w:rsid w:val="00D92756"/>
    <w:rsid w:val="00D92DF3"/>
    <w:rsid w:val="00D93B05"/>
    <w:rsid w:val="00D955D7"/>
    <w:rsid w:val="00D96339"/>
    <w:rsid w:val="00D965D9"/>
    <w:rsid w:val="00D97FB7"/>
    <w:rsid w:val="00DA0309"/>
    <w:rsid w:val="00DA097D"/>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2FD0"/>
    <w:rsid w:val="00DB3139"/>
    <w:rsid w:val="00DB31D7"/>
    <w:rsid w:val="00DB34C8"/>
    <w:rsid w:val="00DB435E"/>
    <w:rsid w:val="00DB4E58"/>
    <w:rsid w:val="00DB5456"/>
    <w:rsid w:val="00DB5554"/>
    <w:rsid w:val="00DB6BF3"/>
    <w:rsid w:val="00DB7A2B"/>
    <w:rsid w:val="00DC0304"/>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4D0B"/>
    <w:rsid w:val="00DD5666"/>
    <w:rsid w:val="00DD7239"/>
    <w:rsid w:val="00DE0C69"/>
    <w:rsid w:val="00DE2DDB"/>
    <w:rsid w:val="00DE2F2B"/>
    <w:rsid w:val="00DE2FB8"/>
    <w:rsid w:val="00DE3003"/>
    <w:rsid w:val="00DE34CF"/>
    <w:rsid w:val="00DE3BDA"/>
    <w:rsid w:val="00DE3FE0"/>
    <w:rsid w:val="00DE463B"/>
    <w:rsid w:val="00DE4B1A"/>
    <w:rsid w:val="00DE5013"/>
    <w:rsid w:val="00DE5C41"/>
    <w:rsid w:val="00DE7213"/>
    <w:rsid w:val="00DE73C8"/>
    <w:rsid w:val="00DE76EE"/>
    <w:rsid w:val="00DF038A"/>
    <w:rsid w:val="00DF1834"/>
    <w:rsid w:val="00DF1D5A"/>
    <w:rsid w:val="00DF3084"/>
    <w:rsid w:val="00DF33B2"/>
    <w:rsid w:val="00DF3CE3"/>
    <w:rsid w:val="00DF4334"/>
    <w:rsid w:val="00DF4B66"/>
    <w:rsid w:val="00DF4FBA"/>
    <w:rsid w:val="00DF559E"/>
    <w:rsid w:val="00DF5B46"/>
    <w:rsid w:val="00DF61DF"/>
    <w:rsid w:val="00DF6F77"/>
    <w:rsid w:val="00DF72D0"/>
    <w:rsid w:val="00DF7B18"/>
    <w:rsid w:val="00E0029E"/>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120"/>
    <w:rsid w:val="00E15ADA"/>
    <w:rsid w:val="00E16215"/>
    <w:rsid w:val="00E2435A"/>
    <w:rsid w:val="00E24540"/>
    <w:rsid w:val="00E2616C"/>
    <w:rsid w:val="00E26285"/>
    <w:rsid w:val="00E27AF6"/>
    <w:rsid w:val="00E27D99"/>
    <w:rsid w:val="00E300BF"/>
    <w:rsid w:val="00E302D8"/>
    <w:rsid w:val="00E31C6C"/>
    <w:rsid w:val="00E32877"/>
    <w:rsid w:val="00E330DD"/>
    <w:rsid w:val="00E332C7"/>
    <w:rsid w:val="00E33314"/>
    <w:rsid w:val="00E33FC5"/>
    <w:rsid w:val="00E349A7"/>
    <w:rsid w:val="00E400FB"/>
    <w:rsid w:val="00E40865"/>
    <w:rsid w:val="00E40950"/>
    <w:rsid w:val="00E4156A"/>
    <w:rsid w:val="00E42818"/>
    <w:rsid w:val="00E42CBA"/>
    <w:rsid w:val="00E4300C"/>
    <w:rsid w:val="00E436E6"/>
    <w:rsid w:val="00E437C8"/>
    <w:rsid w:val="00E47773"/>
    <w:rsid w:val="00E50E41"/>
    <w:rsid w:val="00E518E9"/>
    <w:rsid w:val="00E530FC"/>
    <w:rsid w:val="00E531A4"/>
    <w:rsid w:val="00E536E9"/>
    <w:rsid w:val="00E5446B"/>
    <w:rsid w:val="00E555D7"/>
    <w:rsid w:val="00E55AF8"/>
    <w:rsid w:val="00E55EBB"/>
    <w:rsid w:val="00E564B1"/>
    <w:rsid w:val="00E572F5"/>
    <w:rsid w:val="00E57565"/>
    <w:rsid w:val="00E605C7"/>
    <w:rsid w:val="00E60614"/>
    <w:rsid w:val="00E609A4"/>
    <w:rsid w:val="00E60F3F"/>
    <w:rsid w:val="00E616F6"/>
    <w:rsid w:val="00E61A73"/>
    <w:rsid w:val="00E61A80"/>
    <w:rsid w:val="00E61AB2"/>
    <w:rsid w:val="00E63216"/>
    <w:rsid w:val="00E63466"/>
    <w:rsid w:val="00E63816"/>
    <w:rsid w:val="00E63F31"/>
    <w:rsid w:val="00E64132"/>
    <w:rsid w:val="00E65786"/>
    <w:rsid w:val="00E65FDD"/>
    <w:rsid w:val="00E67139"/>
    <w:rsid w:val="00E7062F"/>
    <w:rsid w:val="00E71B48"/>
    <w:rsid w:val="00E7286D"/>
    <w:rsid w:val="00E74E79"/>
    <w:rsid w:val="00E750D5"/>
    <w:rsid w:val="00E772F6"/>
    <w:rsid w:val="00E7785B"/>
    <w:rsid w:val="00E80376"/>
    <w:rsid w:val="00E8065D"/>
    <w:rsid w:val="00E82869"/>
    <w:rsid w:val="00E84BC3"/>
    <w:rsid w:val="00E84CE6"/>
    <w:rsid w:val="00E84E31"/>
    <w:rsid w:val="00E86016"/>
    <w:rsid w:val="00E86904"/>
    <w:rsid w:val="00E86B9F"/>
    <w:rsid w:val="00E87038"/>
    <w:rsid w:val="00E9072B"/>
    <w:rsid w:val="00E911E1"/>
    <w:rsid w:val="00E912A4"/>
    <w:rsid w:val="00E91F3B"/>
    <w:rsid w:val="00E948C9"/>
    <w:rsid w:val="00E96BDE"/>
    <w:rsid w:val="00E974B7"/>
    <w:rsid w:val="00EA01CC"/>
    <w:rsid w:val="00EA15A3"/>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A8C"/>
    <w:rsid w:val="00EB557B"/>
    <w:rsid w:val="00EB5DBB"/>
    <w:rsid w:val="00EB6072"/>
    <w:rsid w:val="00EB6229"/>
    <w:rsid w:val="00EB6352"/>
    <w:rsid w:val="00EC099D"/>
    <w:rsid w:val="00EC1186"/>
    <w:rsid w:val="00EC2502"/>
    <w:rsid w:val="00EC3DB9"/>
    <w:rsid w:val="00EC4553"/>
    <w:rsid w:val="00EC5348"/>
    <w:rsid w:val="00EC5BD6"/>
    <w:rsid w:val="00EC5EC2"/>
    <w:rsid w:val="00EC5EEA"/>
    <w:rsid w:val="00EC6495"/>
    <w:rsid w:val="00ED0CC0"/>
    <w:rsid w:val="00ED1EF8"/>
    <w:rsid w:val="00ED2067"/>
    <w:rsid w:val="00ED2D35"/>
    <w:rsid w:val="00ED4D3C"/>
    <w:rsid w:val="00ED60DC"/>
    <w:rsid w:val="00ED786E"/>
    <w:rsid w:val="00ED7ED3"/>
    <w:rsid w:val="00EE1497"/>
    <w:rsid w:val="00EE15F3"/>
    <w:rsid w:val="00EE1F22"/>
    <w:rsid w:val="00EE32E7"/>
    <w:rsid w:val="00EE35E0"/>
    <w:rsid w:val="00EE377C"/>
    <w:rsid w:val="00EE449C"/>
    <w:rsid w:val="00EE5657"/>
    <w:rsid w:val="00EE7D7C"/>
    <w:rsid w:val="00EF0859"/>
    <w:rsid w:val="00EF0B64"/>
    <w:rsid w:val="00EF289F"/>
    <w:rsid w:val="00EF293E"/>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141"/>
    <w:rsid w:val="00F03BDE"/>
    <w:rsid w:val="00F04B71"/>
    <w:rsid w:val="00F04D69"/>
    <w:rsid w:val="00F05C8E"/>
    <w:rsid w:val="00F05F26"/>
    <w:rsid w:val="00F06E4D"/>
    <w:rsid w:val="00F074D9"/>
    <w:rsid w:val="00F07622"/>
    <w:rsid w:val="00F07636"/>
    <w:rsid w:val="00F108D9"/>
    <w:rsid w:val="00F1122A"/>
    <w:rsid w:val="00F116C9"/>
    <w:rsid w:val="00F11C73"/>
    <w:rsid w:val="00F12B09"/>
    <w:rsid w:val="00F12FE8"/>
    <w:rsid w:val="00F13CEC"/>
    <w:rsid w:val="00F148AC"/>
    <w:rsid w:val="00F16ADD"/>
    <w:rsid w:val="00F16B90"/>
    <w:rsid w:val="00F16EEC"/>
    <w:rsid w:val="00F176EF"/>
    <w:rsid w:val="00F202F3"/>
    <w:rsid w:val="00F20554"/>
    <w:rsid w:val="00F207AC"/>
    <w:rsid w:val="00F20C12"/>
    <w:rsid w:val="00F2170A"/>
    <w:rsid w:val="00F226A8"/>
    <w:rsid w:val="00F23714"/>
    <w:rsid w:val="00F2382B"/>
    <w:rsid w:val="00F238A8"/>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1B81"/>
    <w:rsid w:val="00F42990"/>
    <w:rsid w:val="00F42B40"/>
    <w:rsid w:val="00F43165"/>
    <w:rsid w:val="00F43ADF"/>
    <w:rsid w:val="00F458BA"/>
    <w:rsid w:val="00F46EBB"/>
    <w:rsid w:val="00F5023E"/>
    <w:rsid w:val="00F50649"/>
    <w:rsid w:val="00F509FD"/>
    <w:rsid w:val="00F5278D"/>
    <w:rsid w:val="00F528E7"/>
    <w:rsid w:val="00F5350F"/>
    <w:rsid w:val="00F537EA"/>
    <w:rsid w:val="00F53EAD"/>
    <w:rsid w:val="00F53EE2"/>
    <w:rsid w:val="00F5448E"/>
    <w:rsid w:val="00F54994"/>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DC7"/>
    <w:rsid w:val="00F675EF"/>
    <w:rsid w:val="00F703A3"/>
    <w:rsid w:val="00F705E5"/>
    <w:rsid w:val="00F70D67"/>
    <w:rsid w:val="00F725AE"/>
    <w:rsid w:val="00F72C19"/>
    <w:rsid w:val="00F74008"/>
    <w:rsid w:val="00F74696"/>
    <w:rsid w:val="00F74E35"/>
    <w:rsid w:val="00F7629D"/>
    <w:rsid w:val="00F76600"/>
    <w:rsid w:val="00F77A7D"/>
    <w:rsid w:val="00F8028D"/>
    <w:rsid w:val="00F81ED9"/>
    <w:rsid w:val="00F8215A"/>
    <w:rsid w:val="00F8443A"/>
    <w:rsid w:val="00F8523B"/>
    <w:rsid w:val="00F8559D"/>
    <w:rsid w:val="00F85966"/>
    <w:rsid w:val="00F85D31"/>
    <w:rsid w:val="00F86753"/>
    <w:rsid w:val="00F86E81"/>
    <w:rsid w:val="00F873A3"/>
    <w:rsid w:val="00F87D43"/>
    <w:rsid w:val="00F9010C"/>
    <w:rsid w:val="00F90A7F"/>
    <w:rsid w:val="00F90AE0"/>
    <w:rsid w:val="00F923D7"/>
    <w:rsid w:val="00F9367A"/>
    <w:rsid w:val="00F94965"/>
    <w:rsid w:val="00F95556"/>
    <w:rsid w:val="00F9555E"/>
    <w:rsid w:val="00F95ED6"/>
    <w:rsid w:val="00F9605C"/>
    <w:rsid w:val="00F96C66"/>
    <w:rsid w:val="00FA0388"/>
    <w:rsid w:val="00FA0DCF"/>
    <w:rsid w:val="00FA1641"/>
    <w:rsid w:val="00FA283F"/>
    <w:rsid w:val="00FA3951"/>
    <w:rsid w:val="00FA4D0C"/>
    <w:rsid w:val="00FA53C9"/>
    <w:rsid w:val="00FA6267"/>
    <w:rsid w:val="00FA62C6"/>
    <w:rsid w:val="00FA68A4"/>
    <w:rsid w:val="00FA6BF9"/>
    <w:rsid w:val="00FA6CD5"/>
    <w:rsid w:val="00FA7CDB"/>
    <w:rsid w:val="00FB0444"/>
    <w:rsid w:val="00FB1CC6"/>
    <w:rsid w:val="00FB1D77"/>
    <w:rsid w:val="00FB3678"/>
    <w:rsid w:val="00FB37F4"/>
    <w:rsid w:val="00FB490B"/>
    <w:rsid w:val="00FB5269"/>
    <w:rsid w:val="00FB62C6"/>
    <w:rsid w:val="00FB6386"/>
    <w:rsid w:val="00FB6F06"/>
    <w:rsid w:val="00FB71F4"/>
    <w:rsid w:val="00FB72E5"/>
    <w:rsid w:val="00FB7BCD"/>
    <w:rsid w:val="00FC042A"/>
    <w:rsid w:val="00FC07C0"/>
    <w:rsid w:val="00FC0ABF"/>
    <w:rsid w:val="00FC2674"/>
    <w:rsid w:val="00FC2A5F"/>
    <w:rsid w:val="00FC2EE6"/>
    <w:rsid w:val="00FC331B"/>
    <w:rsid w:val="00FC3E22"/>
    <w:rsid w:val="00FC71B3"/>
    <w:rsid w:val="00FC72C7"/>
    <w:rsid w:val="00FC731E"/>
    <w:rsid w:val="00FC75AB"/>
    <w:rsid w:val="00FC78AF"/>
    <w:rsid w:val="00FC7DB1"/>
    <w:rsid w:val="00FD03AE"/>
    <w:rsid w:val="00FD080B"/>
    <w:rsid w:val="00FD0C3A"/>
    <w:rsid w:val="00FD0FB1"/>
    <w:rsid w:val="00FD1055"/>
    <w:rsid w:val="00FD197F"/>
    <w:rsid w:val="00FD19A6"/>
    <w:rsid w:val="00FD1F2E"/>
    <w:rsid w:val="00FD2A4B"/>
    <w:rsid w:val="00FD3503"/>
    <w:rsid w:val="00FD3E43"/>
    <w:rsid w:val="00FD3FC7"/>
    <w:rsid w:val="00FD43E1"/>
    <w:rsid w:val="00FD440B"/>
    <w:rsid w:val="00FD4436"/>
    <w:rsid w:val="00FD54BF"/>
    <w:rsid w:val="00FD5ECB"/>
    <w:rsid w:val="00FD6006"/>
    <w:rsid w:val="00FD7729"/>
    <w:rsid w:val="00FD779D"/>
    <w:rsid w:val="00FD7962"/>
    <w:rsid w:val="00FD7BE4"/>
    <w:rsid w:val="00FE3046"/>
    <w:rsid w:val="00FE3308"/>
    <w:rsid w:val="00FE34B9"/>
    <w:rsid w:val="00FE524B"/>
    <w:rsid w:val="00FE7167"/>
    <w:rsid w:val="00FF0246"/>
    <w:rsid w:val="00FF036E"/>
    <w:rsid w:val="00FF0CCB"/>
    <w:rsid w:val="00FF1A47"/>
    <w:rsid w:val="00FF2416"/>
    <w:rsid w:val="00FF2E8F"/>
    <w:rsid w:val="00FF4032"/>
    <w:rsid w:val="00FF4565"/>
    <w:rsid w:val="00FF47DA"/>
    <w:rsid w:val="00FF4E2C"/>
    <w:rsid w:val="00FF56F4"/>
    <w:rsid w:val="00FF69BB"/>
    <w:rsid w:val="00FF6A0A"/>
    <w:rsid w:val="00FF7B62"/>
    <w:rsid w:val="05AB676A"/>
    <w:rsid w:val="05AC3B0A"/>
    <w:rsid w:val="083A2D5F"/>
    <w:rsid w:val="08977B19"/>
    <w:rsid w:val="0AAB1A08"/>
    <w:rsid w:val="0DD15B34"/>
    <w:rsid w:val="0FC0691E"/>
    <w:rsid w:val="10B10B15"/>
    <w:rsid w:val="10F3164E"/>
    <w:rsid w:val="141715FB"/>
    <w:rsid w:val="16E80A43"/>
    <w:rsid w:val="18DE2511"/>
    <w:rsid w:val="1A065230"/>
    <w:rsid w:val="1BDD26EB"/>
    <w:rsid w:val="1EBF78D3"/>
    <w:rsid w:val="231A7A27"/>
    <w:rsid w:val="23361BD7"/>
    <w:rsid w:val="25F72230"/>
    <w:rsid w:val="280251CE"/>
    <w:rsid w:val="29C02A59"/>
    <w:rsid w:val="2E430539"/>
    <w:rsid w:val="2E8D6E9A"/>
    <w:rsid w:val="30C54015"/>
    <w:rsid w:val="32B823BC"/>
    <w:rsid w:val="38B74699"/>
    <w:rsid w:val="38C14ED0"/>
    <w:rsid w:val="38F21923"/>
    <w:rsid w:val="39F66E43"/>
    <w:rsid w:val="3B5A70C9"/>
    <w:rsid w:val="3DAA70C5"/>
    <w:rsid w:val="405D35B4"/>
    <w:rsid w:val="45FB72FA"/>
    <w:rsid w:val="4834376D"/>
    <w:rsid w:val="53B72A97"/>
    <w:rsid w:val="58E57B89"/>
    <w:rsid w:val="5D260C99"/>
    <w:rsid w:val="5EF95D23"/>
    <w:rsid w:val="62BE785E"/>
    <w:rsid w:val="62E468E2"/>
    <w:rsid w:val="632C778A"/>
    <w:rsid w:val="695C20D8"/>
    <w:rsid w:val="71DA25E8"/>
    <w:rsid w:val="71E20B22"/>
    <w:rsid w:val="744804AF"/>
    <w:rsid w:val="77D359E6"/>
    <w:rsid w:val="79202016"/>
    <w:rsid w:val="794D330C"/>
    <w:rsid w:val="7F68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B6FAFFF"/>
  <w15:docId w15:val="{0B94D398-455A-4D87-AB18-1EEEC361E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Normal Indent"/>
    <w:basedOn w:val="a"/>
    <w:uiPriority w:val="99"/>
    <w:unhideWhenUsed/>
    <w:qFormat/>
    <w:pPr>
      <w:widowControl w:val="0"/>
      <w:spacing w:after="0"/>
      <w:ind w:left="720"/>
      <w:jc w:val="both"/>
    </w:pPr>
    <w:rPr>
      <w:kern w:val="2"/>
      <w:sz w:val="21"/>
      <w:szCs w:val="24"/>
      <w:lang w:val="en-US" w:eastAsia="zh-CN"/>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qFormat/>
    <w:pPr>
      <w:spacing w:afterLines="60"/>
      <w:jc w:val="both"/>
    </w:pPr>
    <w:rPr>
      <w:szCs w:val="24"/>
    </w:rPr>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pPr>
    <w:rPr>
      <w:rFonts w:ascii="Arial" w:hAnsi="Arial"/>
      <w:b/>
      <w:sz w:val="18"/>
      <w:lang w:val="en-GB"/>
    </w:rPr>
  </w:style>
  <w:style w:type="paragraph" w:styleId="af0">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1">
    <w:name w:val="Title"/>
    <w:basedOn w:val="a"/>
    <w:next w:val="a"/>
    <w:link w:val="af2"/>
    <w:qFormat/>
    <w:pPr>
      <w:spacing w:before="240" w:after="60"/>
      <w:jc w:val="center"/>
      <w:outlineLvl w:val="0"/>
    </w:pPr>
    <w:rPr>
      <w:rFonts w:ascii="Calibri Light" w:hAnsi="Calibri Light"/>
      <w:b/>
      <w:bCs/>
      <w:kern w:val="28"/>
      <w:sz w:val="32"/>
      <w:szCs w:val="32"/>
    </w:rPr>
  </w:style>
  <w:style w:type="paragraph" w:styleId="af3">
    <w:name w:val="annotation subject"/>
    <w:basedOn w:val="a8"/>
    <w:next w:val="a8"/>
    <w:semiHidden/>
    <w:qFormat/>
    <w:rPr>
      <w:b/>
      <w:bCs/>
    </w:rPr>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semiHidden/>
    <w:unhideWhenUsed/>
    <w:qFormat/>
    <w:rPr>
      <w:color w:val="800080" w:themeColor="followedHyperlink"/>
      <w:u w:val="single"/>
    </w:rPr>
  </w:style>
  <w:style w:type="character" w:styleId="af6">
    <w:name w:val="Emphasis"/>
    <w:basedOn w:val="a0"/>
    <w:qFormat/>
    <w:rPr>
      <w:i/>
      <w:iCs/>
    </w:rPr>
  </w:style>
  <w:style w:type="character" w:styleId="af7">
    <w:name w:val="Hyperlink"/>
    <w:uiPriority w:val="99"/>
    <w:qFormat/>
    <w:rPr>
      <w:color w:val="0000FF"/>
      <w:u w:val="single"/>
    </w:rPr>
  </w:style>
  <w:style w:type="character" w:styleId="af8">
    <w:name w:val="annotation reference"/>
    <w:uiPriority w:val="99"/>
    <w:qFormat/>
    <w:rPr>
      <w:sz w:val="16"/>
    </w:rPr>
  </w:style>
  <w:style w:type="character" w:styleId="af9">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1"/>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11">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9">
    <w:name w:val="批注文字 字符"/>
    <w:link w:val="a8"/>
    <w:uiPriority w:val="99"/>
    <w:qFormat/>
    <w:rPr>
      <w:rFonts w:ascii="Times New Roman" w:hAnsi="Times New Roman"/>
      <w:lang w:val="en-GB" w:eastAsia="en-US"/>
    </w:rPr>
  </w:style>
  <w:style w:type="paragraph" w:styleId="afa">
    <w:name w:val="List Paragraph"/>
    <w:basedOn w:val="a"/>
    <w:link w:val="afb"/>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b">
    <w:name w:val="正文文本 字符"/>
    <w:link w:val="aa"/>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af2">
    <w:name w:val="标题 字符"/>
    <w:link w:val="af1"/>
    <w:qFormat/>
    <w:rPr>
      <w:rFonts w:ascii="Calibri Light" w:eastAsia="宋体" w:hAnsi="Calibri Light" w:cs="Times New Roman"/>
      <w:b/>
      <w:bCs/>
      <w:kern w:val="28"/>
      <w:sz w:val="32"/>
      <w:szCs w:val="32"/>
      <w:lang w:val="en-GB" w:eastAsia="en-US"/>
    </w:rPr>
  </w:style>
  <w:style w:type="paragraph" w:customStyle="1" w:styleId="References">
    <w:name w:val="References"/>
    <w:basedOn w:val="a"/>
    <w:qFormat/>
    <w:pPr>
      <w:numPr>
        <w:numId w:val="2"/>
      </w:numPr>
      <w:autoSpaceDE w:val="0"/>
      <w:autoSpaceDN w:val="0"/>
      <w:snapToGrid w:val="0"/>
      <w:spacing w:after="60"/>
      <w:jc w:val="both"/>
    </w:pPr>
    <w:rPr>
      <w:szCs w:val="16"/>
      <w:lang w:val="en-US"/>
    </w:rPr>
  </w:style>
  <w:style w:type="character" w:customStyle="1" w:styleId="af">
    <w:name w:val="页眉 字符"/>
    <w:link w:val="ae"/>
    <w:qFormat/>
    <w:rPr>
      <w:rFonts w:ascii="Arial" w:hAnsi="Arial"/>
      <w:b/>
      <w:sz w:val="18"/>
      <w:lang w:val="en-GB" w:eastAsia="en-US"/>
    </w:rPr>
  </w:style>
  <w:style w:type="paragraph" w:customStyle="1" w:styleId="Agreement">
    <w:name w:val="Agreement"/>
    <w:basedOn w:val="a"/>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afb">
    <w:name w:val="列表段落 字符"/>
    <w:link w:val="afa"/>
    <w:uiPriority w:val="34"/>
    <w:qFormat/>
    <w:rPr>
      <w:rFonts w:ascii="等线" w:hAnsi="宋体" w:cs="宋体"/>
      <w:sz w:val="21"/>
      <w:szCs w:val="21"/>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2">
    <w:name w:val="修订1"/>
    <w:hidden/>
    <w:uiPriority w:val="99"/>
    <w:semiHidden/>
    <w:qFormat/>
    <w:rPr>
      <w:rFonts w:ascii="Times New Roman" w:hAnsi="Times New Roman"/>
      <w:lang w:val="en-GB"/>
    </w:rPr>
  </w:style>
  <w:style w:type="paragraph" w:customStyle="1" w:styleId="EmailDiscussion">
    <w:name w:val="EmailDiscussion"/>
    <w:basedOn w:val="a"/>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rPr>
      <w:rFonts w:ascii="Times New Roman" w:hAnsi="Times New Roman"/>
      <w:lang w:val="en-GB"/>
    </w:rPr>
  </w:style>
  <w:style w:type="paragraph" w:customStyle="1" w:styleId="Proposal">
    <w:name w:val="Proposal"/>
    <w:basedOn w:val="aa"/>
    <w:next w:val="a"/>
    <w:pPr>
      <w:numPr>
        <w:numId w:val="6"/>
      </w:numPr>
      <w:tabs>
        <w:tab w:val="left" w:pos="1701"/>
      </w:tabs>
    </w:pPr>
    <w:rPr>
      <w:b/>
      <w:bCs/>
    </w:rPr>
  </w:style>
  <w:style w:type="paragraph" w:styleId="afc">
    <w:name w:val="Normal (Web)"/>
    <w:basedOn w:val="a"/>
    <w:uiPriority w:val="99"/>
    <w:semiHidden/>
    <w:unhideWhenUsed/>
    <w:rsid w:val="003E4DFE"/>
    <w:pPr>
      <w:spacing w:before="100" w:beforeAutospacing="1" w:after="100" w:afterAutospacing="1"/>
    </w:pPr>
    <w:rPr>
      <w:rFonts w:ascii="宋体" w:hAnsi="宋体" w:cs="宋体"/>
      <w:sz w:val="24"/>
      <w:szCs w:val="24"/>
      <w:lang w:val="en-US" w:eastAsia="zh-CN"/>
    </w:rPr>
  </w:style>
  <w:style w:type="paragraph" w:styleId="afd">
    <w:name w:val="Revision"/>
    <w:hidden/>
    <w:uiPriority w:val="99"/>
    <w:semiHidden/>
    <w:rsid w:val="00277BEA"/>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20944">
      <w:bodyDiv w:val="1"/>
      <w:marLeft w:val="0"/>
      <w:marRight w:val="0"/>
      <w:marTop w:val="0"/>
      <w:marBottom w:val="0"/>
      <w:divBdr>
        <w:top w:val="none" w:sz="0" w:space="0" w:color="auto"/>
        <w:left w:val="none" w:sz="0" w:space="0" w:color="auto"/>
        <w:bottom w:val="none" w:sz="0" w:space="0" w:color="auto"/>
        <w:right w:val="none" w:sz="0" w:space="0" w:color="auto"/>
      </w:divBdr>
    </w:div>
    <w:div w:id="487093755">
      <w:bodyDiv w:val="1"/>
      <w:marLeft w:val="0"/>
      <w:marRight w:val="0"/>
      <w:marTop w:val="0"/>
      <w:marBottom w:val="0"/>
      <w:divBdr>
        <w:top w:val="none" w:sz="0" w:space="0" w:color="auto"/>
        <w:left w:val="none" w:sz="0" w:space="0" w:color="auto"/>
        <w:bottom w:val="none" w:sz="0" w:space="0" w:color="auto"/>
        <w:right w:val="none" w:sz="0" w:space="0" w:color="auto"/>
      </w:divBdr>
    </w:div>
    <w:div w:id="590894176">
      <w:bodyDiv w:val="1"/>
      <w:marLeft w:val="0"/>
      <w:marRight w:val="0"/>
      <w:marTop w:val="0"/>
      <w:marBottom w:val="0"/>
      <w:divBdr>
        <w:top w:val="none" w:sz="0" w:space="0" w:color="auto"/>
        <w:left w:val="none" w:sz="0" w:space="0" w:color="auto"/>
        <w:bottom w:val="none" w:sz="0" w:space="0" w:color="auto"/>
        <w:right w:val="none" w:sz="0" w:space="0" w:color="auto"/>
      </w:divBdr>
    </w:div>
    <w:div w:id="879780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https://www.3gpp.org/ftp/TSG_RAN/WG2_RL2/TSGR2_117-e/Docs/R2-2202341.zip" TargetMode="External"/><Relationship Id="rId26" Type="http://schemas.openxmlformats.org/officeDocument/2006/relationships/hyperlink" Target="https://www.3gpp.org/ftp/TSG_RAN/WG2_RL2/TSGR2_117-e/Docs/R2-2202185.zip" TargetMode="External"/><Relationship Id="rId39" Type="http://schemas.openxmlformats.org/officeDocument/2006/relationships/hyperlink" Target="https://www.3gpp.org/ftp/TSG_RAN/WG2_RL2/TSGR2_117-e/Docs/R2-2202545.zip" TargetMode="External"/><Relationship Id="rId21" Type="http://schemas.openxmlformats.org/officeDocument/2006/relationships/hyperlink" Target="https://www.3gpp.org/ftp/TSG_RAN/WG2_RL2/TSGR2_117-e/Docs/R2-2202848.zip" TargetMode="External"/><Relationship Id="rId34" Type="http://schemas.openxmlformats.org/officeDocument/2006/relationships/hyperlink" Target="https://www.3gpp.org/ftp/TSG_RAN/WG2_RL2/TSGR2_117-e/Docs/R2-2202545.zip" TargetMode="External"/><Relationship Id="rId42" Type="http://schemas.openxmlformats.org/officeDocument/2006/relationships/hyperlink" Target="https://www.3gpp.org/ftp/TSG_RAN/WG2_RL2/TSGR2_117-e/Docs/R2-2202584.zip" TargetMode="External"/><Relationship Id="rId47" Type="http://schemas.openxmlformats.org/officeDocument/2006/relationships/theme" Target="theme/theme1.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hyperlink" Target="https://www.3gpp.org/ftp/TSG_RAN/WG2_RL2/TSGR2_117-e/Docs/R2-2202185.zip" TargetMode="External"/><Relationship Id="rId29" Type="http://schemas.openxmlformats.org/officeDocument/2006/relationships/hyperlink" Target="https://www.3gpp.org/ftp/TSG_RAN/WG2_RL2/TSGR2_117-e/Docs/R2-2202185.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hyperlink" Target="https://www.3gpp.org/ftp/TSG_RAN/WG2_RL2/TSGR2_117-e/Docs/R2-2202185.zip" TargetMode="External"/><Relationship Id="rId32" Type="http://schemas.openxmlformats.org/officeDocument/2006/relationships/hyperlink" Target="https://www.3gpp.org/ftp/TSG_RAN/WG2_RL2/TSGR2_117-e/Docs/R2-2202341.zip" TargetMode="External"/><Relationship Id="rId37" Type="http://schemas.openxmlformats.org/officeDocument/2006/relationships/hyperlink" Target="https://www.3gpp.org/ftp/TSG_RAN/WG2_RL2/TSGR2_117-e/Docs/R2-2202545.zip" TargetMode="External"/><Relationship Id="rId40" Type="http://schemas.openxmlformats.org/officeDocument/2006/relationships/hyperlink" Target="https://www.3gpp.org/ftp/TSG_RAN/WG2_RL2/TSGR2_117-e/Docs/R2-2202584.zip" TargetMode="External"/><Relationship Id="rId45" Type="http://schemas.openxmlformats.org/officeDocument/2006/relationships/hyperlink" Target="https://www.3gpp.org/ftp/TSG_RAN/WG2_RL2/TSGR2_117-e/Docs/R2-2203202.zip" TargetMode="External"/><Relationship Id="rId53"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yperlink" Target="https://www.3gpp.org/ftp/TSG_RAN/WG2_RL2/TSGR2_117-e/Docs/R2-2202185.zip" TargetMode="External"/><Relationship Id="rId28" Type="http://schemas.openxmlformats.org/officeDocument/2006/relationships/hyperlink" Target="https://www.3gpp.org/ftp/TSG_RAN/WG2_RL2/TSGR2_117-e/Docs/R2-2202185.zip" TargetMode="External"/><Relationship Id="rId36" Type="http://schemas.openxmlformats.org/officeDocument/2006/relationships/hyperlink" Target="https://www.3gpp.org/ftp/TSG_RAN/WG2_RL2/TSGR2_117-e/Docs/R2-2202545.zip" TargetMode="External"/><Relationship Id="rId10" Type="http://schemas.openxmlformats.org/officeDocument/2006/relationships/styles" Target="styles.xml"/><Relationship Id="rId19" Type="http://schemas.openxmlformats.org/officeDocument/2006/relationships/hyperlink" Target="https://www.3gpp.org/ftp/TSG_RAN/WG2_RL2/TSGR2_117-e/Docs/R2-2202848.zip" TargetMode="External"/><Relationship Id="rId31" Type="http://schemas.openxmlformats.org/officeDocument/2006/relationships/hyperlink" Target="https://www.3gpp.org/ftp/TSG_RAN/WG2_RL2/TSGR2_117-e/Docs/R2-2202185.zip" TargetMode="External"/><Relationship Id="rId44" Type="http://schemas.openxmlformats.org/officeDocument/2006/relationships/hyperlink" Target="https://www.3gpp.org/ftp/TSG_RAN/WG2_RL2/TSGR2_117-e/Docs/R2-2203202.zip" TargetMode="Externa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ww.3gpp.org/ftp/TSG_RAN/WG2_RL2/TSGR2_117-e/Docs/R2-2202821.zip" TargetMode="External"/><Relationship Id="rId27" Type="http://schemas.openxmlformats.org/officeDocument/2006/relationships/hyperlink" Target="https://www.3gpp.org/ftp/TSG_RAN/WG2_RL2/TSGR2_117-e/Docs/R2-2202185.zip" TargetMode="External"/><Relationship Id="rId30" Type="http://schemas.openxmlformats.org/officeDocument/2006/relationships/hyperlink" Target="https://www.3gpp.org/ftp/TSG_RAN/WG2_RL2/TSGR2_117-e/Docs/R2-2202185.zip" TargetMode="External"/><Relationship Id="rId35" Type="http://schemas.openxmlformats.org/officeDocument/2006/relationships/hyperlink" Target="https://www.3gpp.org/ftp/TSG_RAN/WG2_RL2/TSGR2_117-e/Docs/R2-2202545.zip" TargetMode="External"/><Relationship Id="rId43" Type="http://schemas.openxmlformats.org/officeDocument/2006/relationships/hyperlink" Target="https://www.3gpp.org/ftp/TSG_RAN/WG2_RL2/TSGR2_117-e/Docs/R2-2202738.zip" TargetMode="External"/><Relationship Id="rId8" Type="http://schemas.openxmlformats.org/officeDocument/2006/relationships/customXml" Target="../customXml/item7.xml"/><Relationship Id="rId3" Type="http://schemas.openxmlformats.org/officeDocument/2006/relationships/customXml" Target="../customXml/item2.xml"/><Relationship Id="rId12" Type="http://schemas.openxmlformats.org/officeDocument/2006/relationships/webSettings" Target="webSettings.xml"/><Relationship Id="rId17" Type="http://schemas.openxmlformats.org/officeDocument/2006/relationships/hyperlink" Target="https://www.3gpp.org/ftp/TSG_RAN/WG2_RL2/TSGR2_117-e/Docs/R2-2202848.zip" TargetMode="External"/><Relationship Id="rId25" Type="http://schemas.openxmlformats.org/officeDocument/2006/relationships/hyperlink" Target="https://www.3gpp.org/ftp/TSG_RAN/WG2_RL2/TSGR2_117-e/Docs/R2-2202185.zip" TargetMode="External"/><Relationship Id="rId33" Type="http://schemas.openxmlformats.org/officeDocument/2006/relationships/hyperlink" Target="https://www.3gpp.org/ftp/TSG_RAN/WG2_RL2/TSGR2_117-e/Docs/R2-2202380.zip" TargetMode="External"/><Relationship Id="rId38" Type="http://schemas.openxmlformats.org/officeDocument/2006/relationships/hyperlink" Target="https://www.3gpp.org/ftp/TSG_RAN/WG2_RL2/TSGR2_117-e/Docs/R2-2202545.zip" TargetMode="External"/><Relationship Id="rId46" Type="http://schemas.openxmlformats.org/officeDocument/2006/relationships/fontTable" Target="fontTable.xml"/><Relationship Id="rId20" Type="http://schemas.openxmlformats.org/officeDocument/2006/relationships/hyperlink" Target="https://www.3gpp.org/ftp/TSG_RAN/WG2_RL2/TSGR2_117-e/Docs/R2-2202848.zip" TargetMode="External"/><Relationship Id="rId41" Type="http://schemas.openxmlformats.org/officeDocument/2006/relationships/hyperlink" Target="https://www.3gpp.org/ftp/TSG_RAN/WG2_RL2/TSGR2_117-e/Docs/R2-220258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5AIRPNAIUNRU-859666464-10882</_dlc_DocId>
    <HideFromDelve xmlns="71c5aaf6-e6ce-465b-b873-5148d2a4c105">false</HideFromDelve>
    <_dlc_DocIdUrl xmlns="71c5aaf6-e6ce-465b-b873-5148d2a4c105">
      <Url>https://nokia.sharepoint.com/sites/c5g/e2earch/_layouts/15/DocIdRedir.aspx?ID=5AIRPNAIUNRU-859666464-10882</Url>
      <Description>5AIRPNAIUNRU-859666464-10882</Description>
    </_dlc_DocIdUrl>
    <Information xmlns="3b34c8f0-1ef5-4d1e-bb66-517ce7fe7356" xsi:nil="true"/>
    <Associated_x0020_Task xmlns="3b34c8f0-1ef5-4d1e-bb66-517ce7fe735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22089-A757-44C2-8F40-3C51DD729A39}">
  <ds:schemaRefs>
    <ds:schemaRef ds:uri="Microsoft.SharePoint.Taxonomy.ContentTypeSync"/>
  </ds:schemaRefs>
</ds:datastoreItem>
</file>

<file path=customXml/itemProps2.xml><?xml version="1.0" encoding="utf-8"?>
<ds:datastoreItem xmlns:ds="http://schemas.openxmlformats.org/officeDocument/2006/customXml" ds:itemID="{7397F8B6-C9FA-41FF-89F3-9DFA7CBBE17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D9AAFB81-8A8F-46A5-BED2-B7002F366C12}">
  <ds:schemaRefs>
    <ds:schemaRef ds:uri="http://schemas.microsoft.com/sharepoint/v3/contenttype/forms"/>
  </ds:schemaRefs>
</ds:datastoreItem>
</file>

<file path=customXml/itemProps4.xml><?xml version="1.0" encoding="utf-8"?>
<ds:datastoreItem xmlns:ds="http://schemas.openxmlformats.org/officeDocument/2006/customXml" ds:itemID="{B9525E1D-05A8-4822-9D91-E6C30C17F99A}">
  <ds:schemaRefs>
    <ds:schemaRef ds:uri="http://schemas.microsoft.com/sharepoint/events"/>
  </ds:schemaRefs>
</ds:datastoreItem>
</file>

<file path=customXml/itemProps5.xml><?xml version="1.0" encoding="utf-8"?>
<ds:datastoreItem xmlns:ds="http://schemas.openxmlformats.org/officeDocument/2006/customXml" ds:itemID="{895194F8-D5E1-4319-BB10-CF7FB5B2A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2ECEC2D2-0A37-4CC8-A442-B411BB86A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8</Pages>
  <Words>2506</Words>
  <Characters>14288</Characters>
  <Application>Microsoft Office Word</Application>
  <DocSecurity>0</DocSecurity>
  <Lines>119</Lines>
  <Paragraphs>33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Change Request</vt:lpstr>
      <vt:lpstr>3GPP Change Request</vt:lpstr>
      <vt:lpstr>3GPP Change Request</vt:lpstr>
    </vt:vector>
  </TitlesOfParts>
  <Company>Huawei Technologies Co.,Ltd.</Company>
  <LinksUpToDate>false</LinksUpToDate>
  <CharactersWithSpaces>16761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OPPO(Boyuan)-v2</cp:lastModifiedBy>
  <cp:revision>2</cp:revision>
  <cp:lastPrinted>2022-01-14T11:09:00Z</cp:lastPrinted>
  <dcterms:created xsi:type="dcterms:W3CDTF">2022-02-21T07:03:00Z</dcterms:created>
  <dcterms:modified xsi:type="dcterms:W3CDTF">2022-02-21T07:03:00Z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2052-11.8.2.10393</vt:lpwstr>
  </property>
  <property fmtid="{D5CDD505-2E9C-101B-9397-08002B2CF9AE}" pid="12" name="ContentTypeId">
    <vt:lpwstr>0x01010054371E7EC0F13943B87F9D9F2BE005B3</vt:lpwstr>
  </property>
  <property fmtid="{D5CDD505-2E9C-101B-9397-08002B2CF9AE}" pid="13" name="_dlc_DocIdItemGuid">
    <vt:lpwstr>8b4a6b58-d654-497c-81c1-2f21d455320a</vt:lpwstr>
  </property>
</Properties>
</file>