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[AT117-e][115][NTN]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4C7FBC94" w:rsidR="00E21D80" w:rsidRDefault="003B50B9">
      <w:pPr>
        <w:pStyle w:val="BodyText"/>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NormalWeb"/>
        <w:spacing w:line="315" w:lineRule="atLeast"/>
        <w:rPr>
          <w:lang w:eastAsia="fr-FR"/>
        </w:rPr>
      </w:pPr>
      <w:r>
        <w:rPr>
          <w:rStyle w:val="Strong"/>
          <w:rFonts w:ascii="Wingdings" w:hAnsi="Wingdings"/>
        </w:rPr>
        <w:t></w:t>
      </w:r>
      <w:r>
        <w:rPr>
          <w:rStyle w:val="Strong"/>
          <w:rFonts w:ascii="Wingdings"/>
        </w:rPr>
        <w:t> </w:t>
      </w:r>
      <w:r>
        <w:rPr>
          <w:rStyle w:val="Strong"/>
        </w:rPr>
        <w:t>[AT117-e][115][NTN] UE location in connected mode (Thales)</w:t>
      </w:r>
    </w:p>
    <w:p w14:paraId="6A5EFE4F" w14:textId="77777777" w:rsidR="00392F82" w:rsidRDefault="00392F82" w:rsidP="00392F82">
      <w:pPr>
        <w:pStyle w:val="NormalWeb"/>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NormalWeb"/>
        <w:spacing w:line="315" w:lineRule="atLeast"/>
        <w:ind w:left="1620"/>
      </w:pPr>
      <w:r>
        <w:t>Initial intended outcome: Summary of the offline discussion</w:t>
      </w:r>
    </w:p>
    <w:p w14:paraId="46BF0D82" w14:textId="77777777" w:rsidR="00392F82" w:rsidRDefault="00392F82" w:rsidP="00392F82">
      <w:pPr>
        <w:pStyle w:val="NormalWeb"/>
        <w:spacing w:line="315" w:lineRule="atLeast"/>
        <w:ind w:left="1620"/>
      </w:pPr>
      <w:r>
        <w:t>Deadline (for companies' feedback): Wednesday 2022-03-02 2000 UTC</w:t>
      </w:r>
    </w:p>
    <w:p w14:paraId="2A761F73" w14:textId="77777777" w:rsidR="00392F82" w:rsidRDefault="00392F82" w:rsidP="00392F82">
      <w:pPr>
        <w:pStyle w:val="NormalWeb"/>
        <w:spacing w:line="315" w:lineRule="atLeast"/>
        <w:ind w:left="1620"/>
      </w:pPr>
      <w:r>
        <w:t>Deadline (for rapporteur's summary in R2-2203570): Wednesday 2022-03-02 2100 UTC</w:t>
      </w:r>
    </w:p>
    <w:p w14:paraId="325427A1" w14:textId="77777777" w:rsidR="002833E3" w:rsidRDefault="002833E3" w:rsidP="002833E3">
      <w:pPr>
        <w:pStyle w:val="BodyText"/>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BodyText"/>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ListParagraph"/>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ListParagraph"/>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BodyText"/>
        <w:rPr>
          <w:rFonts w:eastAsia="DengXian"/>
        </w:rPr>
      </w:pPr>
    </w:p>
    <w:p w14:paraId="43E5D2C0" w14:textId="77777777" w:rsidR="008301C0" w:rsidRDefault="008301C0" w:rsidP="00086012">
      <w:pPr>
        <w:pStyle w:val="BodyText"/>
      </w:pPr>
      <w:r>
        <w:t>Therefore, in [2] the following has been proposed:</w:t>
      </w:r>
    </w:p>
    <w:p w14:paraId="12D22F9C" w14:textId="64FADE11" w:rsidR="008301C0" w:rsidRPr="00112854" w:rsidRDefault="008301C0" w:rsidP="00112854">
      <w:pPr>
        <w:pStyle w:val="BodyText"/>
        <w:numPr>
          <w:ilvl w:val="0"/>
          <w:numId w:val="37"/>
        </w:numPr>
        <w:rPr>
          <w:i/>
        </w:rPr>
      </w:pPr>
      <w:r w:rsidRPr="00112854">
        <w:rPr>
          <w:i/>
        </w:rPr>
        <w:t>Proposal 1: UE to report its coarse GNSS coordinates immediately after AS security/connected mode is established.</w:t>
      </w:r>
    </w:p>
    <w:p w14:paraId="469BD99A" w14:textId="68547D0F" w:rsidR="008301C0" w:rsidRDefault="008301C0" w:rsidP="00086012">
      <w:pPr>
        <w:pStyle w:val="BodyText"/>
      </w:pPr>
    </w:p>
    <w:p w14:paraId="0F4C873D" w14:textId="09F09B72" w:rsidR="004608D5" w:rsidRDefault="00E30956" w:rsidP="00086012">
      <w:pPr>
        <w:pStyle w:val="BodyText"/>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NormalWeb"/>
        <w:spacing w:line="315" w:lineRule="atLeast"/>
        <w:rPr>
          <w:lang w:eastAsia="fr-FR"/>
        </w:rPr>
      </w:pPr>
      <w:r>
        <w:t>Proposal 1 UE to report its coarse GNSS coordinates immediately after AS security/connected mode is established.</w:t>
      </w:r>
    </w:p>
    <w:p w14:paraId="3E4DD316" w14:textId="77777777" w:rsidR="00392F82" w:rsidRDefault="00392F82" w:rsidP="00392F82">
      <w:pPr>
        <w:pStyle w:val="NormalWeb"/>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NormalWeb"/>
        <w:spacing w:line="315" w:lineRule="atLeast"/>
        <w:ind w:left="1620"/>
      </w:pPr>
      <w:r>
        <w:t>-</w:t>
      </w:r>
      <w:r>
        <w:rPr>
          <w:sz w:val="14"/>
          <w:szCs w:val="14"/>
        </w:rPr>
        <w:t>       </w:t>
      </w:r>
      <w:r>
        <w:t>Apple thinks we still need user consent and the UE location info from the UE cannot be trusted. Mediatek agrees</w:t>
      </w:r>
    </w:p>
    <w:p w14:paraId="2321D0C7" w14:textId="77777777" w:rsidR="00392F82" w:rsidRDefault="00392F82" w:rsidP="00392F82">
      <w:pPr>
        <w:pStyle w:val="NormalWeb"/>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NormalWeb"/>
        <w:spacing w:line="315" w:lineRule="atLeast"/>
        <w:ind w:left="1620"/>
      </w:pPr>
      <w:r>
        <w:rPr>
          <w:rStyle w:val="Strong"/>
          <w:rFonts w:ascii="Wingdings" w:hAnsi="Wingdings"/>
        </w:rPr>
        <w:t></w:t>
      </w:r>
      <w:r>
        <w:rPr>
          <w:rStyle w:val="Strong"/>
          <w:sz w:val="14"/>
          <w:szCs w:val="14"/>
        </w:rPr>
        <w:t>  </w:t>
      </w:r>
      <w:r>
        <w:rPr>
          <w:rStyle w:val="Strong"/>
        </w:rPr>
        <w:t>RAN2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NormalWeb"/>
        <w:spacing w:line="315" w:lineRule="atLeast"/>
        <w:ind w:left="1620"/>
      </w:pPr>
      <w:r>
        <w:rPr>
          <w:rStyle w:val="Strong"/>
          <w:rFonts w:ascii="Wingdings" w:hAnsi="Wingdings"/>
        </w:rPr>
        <w:t></w:t>
      </w:r>
      <w:r>
        <w:rPr>
          <w:rStyle w:val="Strong"/>
          <w:sz w:val="14"/>
          <w:szCs w:val="14"/>
        </w:rPr>
        <w:t>  </w:t>
      </w:r>
      <w:r>
        <w:rPr>
          <w:rStyle w:val="Strong"/>
        </w:rPr>
        <w:t>Discuss offline whether coarse UE location info can be sent without User Consent</w:t>
      </w:r>
    </w:p>
    <w:p w14:paraId="6E4EA8A3" w14:textId="3D40901B" w:rsidR="00EB5214" w:rsidRDefault="00EB5214" w:rsidP="00086012">
      <w:pPr>
        <w:pStyle w:val="BodyText"/>
      </w:pPr>
    </w:p>
    <w:p w14:paraId="70E523AA" w14:textId="77777777" w:rsidR="00EB5214" w:rsidRDefault="00EB5214" w:rsidP="00086012">
      <w:pPr>
        <w:pStyle w:val="BodyText"/>
      </w:pPr>
    </w:p>
    <w:p w14:paraId="634E4738" w14:textId="328DCDF2" w:rsidR="00524CDF" w:rsidRDefault="00524CDF" w:rsidP="00086012">
      <w:pPr>
        <w:pStyle w:val="BodyText"/>
      </w:pPr>
    </w:p>
    <w:p w14:paraId="76A68F76" w14:textId="5FD6B857" w:rsidR="005F5C60" w:rsidRDefault="005F5C60" w:rsidP="005F5C60">
      <w:pPr>
        <w:pStyle w:val="Heading2"/>
        <w:tabs>
          <w:tab w:val="left" w:pos="576"/>
        </w:tabs>
        <w:ind w:left="576" w:hanging="576"/>
        <w:rPr>
          <w:rFonts w:cs="Times New Roman"/>
        </w:rPr>
      </w:pPr>
      <w:r>
        <w:rPr>
          <w:rFonts w:cs="Times New Roman"/>
        </w:rPr>
        <w:t>2.1 Coarse UE location and User consent</w:t>
      </w:r>
      <w:r w:rsidRPr="00637203">
        <w:rPr>
          <w:rFonts w:cs="Times New Roman"/>
        </w:rPr>
        <w:t xml:space="preserve"> ?</w:t>
      </w:r>
    </w:p>
    <w:p w14:paraId="0522994E" w14:textId="77777777" w:rsidR="005F5C60" w:rsidRDefault="005F5C60" w:rsidP="00086012">
      <w:pPr>
        <w:pStyle w:val="BodyText"/>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provide detailed justification ?</w:t>
      </w:r>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DengXian"/>
              </w:rPr>
            </w:pPr>
            <w:r>
              <w:rPr>
                <w:rFonts w:eastAsia="DengXian"/>
              </w:rPr>
              <w:t>Thales</w:t>
            </w:r>
          </w:p>
        </w:tc>
        <w:tc>
          <w:tcPr>
            <w:tcW w:w="649" w:type="pct"/>
          </w:tcPr>
          <w:p w14:paraId="1436DA20" w14:textId="5FDB9BCD" w:rsidR="005F5C60" w:rsidRDefault="005F5C60" w:rsidP="00520F6B">
            <w:pPr>
              <w:rPr>
                <w:rFonts w:eastAsia="DengXian"/>
              </w:rPr>
            </w:pPr>
            <w:r>
              <w:rPr>
                <w:rFonts w:eastAsia="DengXian"/>
              </w:rPr>
              <w:t>No</w:t>
            </w:r>
          </w:p>
        </w:tc>
        <w:tc>
          <w:tcPr>
            <w:tcW w:w="3737" w:type="pct"/>
            <w:shd w:val="clear" w:color="auto" w:fill="auto"/>
          </w:tcPr>
          <w:p w14:paraId="2A6B4560" w14:textId="59D4FF6E" w:rsidR="005F5C60" w:rsidRDefault="005F5C60" w:rsidP="00520F6B">
            <w:pPr>
              <w:rPr>
                <w:rFonts w:eastAsia="DengXian"/>
              </w:rPr>
            </w:pPr>
            <w:bookmarkStart w:id="2" w:name="OLE_LINK84"/>
            <w:bookmarkStart w:id="3" w:name="OLE_LINK85"/>
            <w:r>
              <w:rPr>
                <w:rFonts w:eastAsia="DengXian"/>
              </w:rPr>
              <w:t>Given that the information is sent once AS security is activated. It is no longer a privacy issue.</w:t>
            </w:r>
          </w:p>
          <w:bookmarkEnd w:id="2"/>
          <w:bookmarkEnd w:id="3"/>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(e.g. ~2 km)</w:t>
            </w:r>
          </w:p>
          <w:p w14:paraId="672180E2" w14:textId="1F886050" w:rsidR="00392F82" w:rsidRDefault="00392F82" w:rsidP="00392F82">
            <w:pPr>
              <w:rPr>
                <w:rFonts w:eastAsia="DengXian"/>
              </w:rPr>
            </w:pPr>
            <w:r>
              <w:rPr>
                <w:rFonts w:eastAsia="DengXian"/>
              </w:rPr>
              <w:t xml:space="preserve">About the trust question: If the UE purposely report a false UE information, this will impact the service efficiency (e.g.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DengXian"/>
              </w:rPr>
            </w:pPr>
            <w:r>
              <w:rPr>
                <w:rFonts w:eastAsia="DengXian"/>
              </w:rPr>
              <w:t>MediaTek</w:t>
            </w:r>
          </w:p>
        </w:tc>
        <w:tc>
          <w:tcPr>
            <w:tcW w:w="649" w:type="pct"/>
          </w:tcPr>
          <w:p w14:paraId="0FCCE727" w14:textId="7C278F9F" w:rsidR="005F5C60" w:rsidRDefault="008770F1" w:rsidP="00520F6B">
            <w:pPr>
              <w:rPr>
                <w:rFonts w:eastAsia="DengXian"/>
              </w:rPr>
            </w:pPr>
            <w:r>
              <w:rPr>
                <w:rFonts w:eastAsia="DengXian"/>
              </w:rPr>
              <w:t>Yes</w:t>
            </w:r>
          </w:p>
        </w:tc>
        <w:tc>
          <w:tcPr>
            <w:tcW w:w="3737"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DengXian"/>
              </w:rPr>
            </w:pPr>
            <w:r>
              <w:rPr>
                <w:rFonts w:eastAsia="DengXian" w:hint="eastAsia"/>
              </w:rPr>
              <w:t>OPPO</w:t>
            </w:r>
          </w:p>
        </w:tc>
        <w:tc>
          <w:tcPr>
            <w:tcW w:w="649" w:type="pct"/>
          </w:tcPr>
          <w:p w14:paraId="20735721" w14:textId="00269D94" w:rsidR="008770F1" w:rsidRDefault="00F702EC" w:rsidP="00520F6B">
            <w:pPr>
              <w:rPr>
                <w:rFonts w:eastAsia="DengXian"/>
              </w:rPr>
            </w:pPr>
            <w:r>
              <w:rPr>
                <w:rFonts w:eastAsia="DengXian" w:hint="eastAsia"/>
              </w:rPr>
              <w:t>Yes</w:t>
            </w:r>
          </w:p>
        </w:tc>
        <w:tc>
          <w:tcPr>
            <w:tcW w:w="3737"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lastRenderedPageBreak/>
              <w:t>v</w:t>
            </w:r>
            <w:r>
              <w:rPr>
                <w:rFonts w:eastAsia="DengXian"/>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es, or up to other 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t>Huawei</w:t>
            </w:r>
            <w:r>
              <w:rPr>
                <w:rFonts w:eastAsia="DengXian" w:hint="eastAsia"/>
              </w:rPr>
              <w:t>，</w:t>
            </w:r>
            <w:r>
              <w:rPr>
                <w:rFonts w:eastAsia="DengXian"/>
              </w:rPr>
              <w:t>HiSilicon</w:t>
            </w:r>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bookmarkStart w:id="4" w:name="OLE_LINK86"/>
            <w:bookmarkStart w:id="5" w:name="OLE_LINK87"/>
            <w:r>
              <w:rPr>
                <w:rFonts w:eastAsia="DengXian" w:hint="eastAsia"/>
              </w:rPr>
              <w:t>I</w:t>
            </w:r>
            <w:r>
              <w:rPr>
                <w:rFonts w:eastAsia="DengXian"/>
              </w:rPr>
              <w:t>t is not up to RAN2 to decide.</w:t>
            </w:r>
            <w:bookmarkEnd w:id="4"/>
            <w:bookmarkEnd w:id="5"/>
            <w:r>
              <w:rPr>
                <w:rFonts w:eastAsia="DengXian"/>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rPr>
            </w:pPr>
            <w:r>
              <w:rPr>
                <w:rFonts w:eastAsia="DengXian"/>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rPr>
            </w:pPr>
            <w:r>
              <w:rPr>
                <w:rFonts w:eastAsia="DengXian"/>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Alternatively, the user consent requirement can be met via provisional means, e.g. per gNB/NTN-GW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rPr>
            </w:pPr>
            <w:r w:rsidRPr="008A63FB">
              <w:rPr>
                <w:rFonts w:eastAsia="DengXian"/>
              </w:rPr>
              <w:t>As per SA2 reply, gNB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we risk gNB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DengXian"/>
              </w:rPr>
            </w:pPr>
            <w:r>
              <w:rPr>
                <w:rFonts w:eastAsia="DengXian"/>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DengXian"/>
              </w:rPr>
            </w:pPr>
            <w:r>
              <w:rPr>
                <w:rFonts w:eastAsia="DengXian"/>
              </w:rPr>
              <w:t>U</w:t>
            </w:r>
            <w:r w:rsidRPr="00B007F6">
              <w:rPr>
                <w:rFonts w:eastAsia="DengXian"/>
              </w:rPr>
              <w:t>ser consent maybe needed even after AS security is established. Similar to the case of MDT where</w:t>
            </w:r>
            <w:r>
              <w:rPr>
                <w:rFonts w:eastAsia="DengXian"/>
              </w:rPr>
              <w:t xml:space="preserve"> we still need a user consent. we</w:t>
            </w:r>
            <w:r w:rsidRPr="00B007F6">
              <w:rPr>
                <w:rFonts w:eastAsia="DengXian"/>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DengXian"/>
              </w:rPr>
            </w:pPr>
            <w:r>
              <w:rPr>
                <w:rFonts w:eastAsia="DengXian"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DengXian"/>
              </w:rPr>
            </w:pPr>
            <w:r>
              <w:rPr>
                <w:rFonts w:eastAsia="DengXian"/>
              </w:rPr>
              <w:t>A</w:t>
            </w:r>
            <w:r>
              <w:rPr>
                <w:rFonts w:eastAsia="DengXian" w:hint="eastAsia"/>
              </w:rPr>
              <w:t xml:space="preserve">gree with that </w:t>
            </w:r>
            <w:r>
              <w:rPr>
                <w:rFonts w:eastAsia="DengXian"/>
              </w:rPr>
              <w:t>i</w:t>
            </w:r>
            <w:r w:rsidRPr="00AB7FD2">
              <w:rPr>
                <w:rFonts w:eastAsia="DengXian"/>
              </w:rPr>
              <w:t>t is not up to RAN2 to decide.</w:t>
            </w:r>
            <w:r>
              <w:rPr>
                <w:rFonts w:eastAsia="DengXian" w:hint="eastAsia"/>
              </w:rPr>
              <w:t xml:space="preserve"> </w:t>
            </w:r>
          </w:p>
          <w:p w14:paraId="54E7287C" w14:textId="23AD1DF9" w:rsidR="005350AD" w:rsidRDefault="00F37249" w:rsidP="00541F04">
            <w:pPr>
              <w:rPr>
                <w:rFonts w:eastAsia="DengXian"/>
              </w:rPr>
            </w:pPr>
            <w:r>
              <w:rPr>
                <w:rFonts w:eastAsia="DengXian"/>
              </w:rPr>
              <w:t>A</w:t>
            </w:r>
            <w:r>
              <w:rPr>
                <w:rFonts w:eastAsia="DengXian"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DengXian"/>
              </w:rPr>
            </w:pPr>
            <w:r>
              <w:rPr>
                <w:rFonts w:eastAsia="DengXian"/>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DengXian"/>
              </w:rPr>
            </w:pPr>
            <w:r>
              <w:rPr>
                <w:rFonts w:eastAsia="DengXian"/>
              </w:rPr>
              <w:t>User consent is the responsibility of SA3. In their LS (S3-214349/R2-2200148), SA3 has clearly indicated that NTN specific user consent is required “</w:t>
            </w:r>
            <w:r w:rsidRPr="00AA092C">
              <w:rPr>
                <w:rFonts w:eastAsia="DengXian"/>
              </w:rPr>
              <w:t>before gNB can configure the UE to report the UE location information</w:t>
            </w:r>
            <w:r>
              <w:rPr>
                <w:rFonts w:eastAsia="DengXian"/>
              </w:rPr>
              <w:t>”</w:t>
            </w:r>
            <w:r w:rsidRPr="00AA092C">
              <w:rPr>
                <w:rFonts w:eastAsia="DengXian"/>
              </w:rPr>
              <w:t>.</w:t>
            </w:r>
            <w:r>
              <w:rPr>
                <w:rFonts w:eastAsia="DengXian"/>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in the near future.</w:t>
            </w:r>
          </w:p>
          <w:p w14:paraId="61356B59" w14:textId="3843A9DA" w:rsidR="00BE23B4" w:rsidRDefault="00BE23B4" w:rsidP="00BE23B4">
            <w:pPr>
              <w:rPr>
                <w:rFonts w:eastAsia="DengXian"/>
              </w:rPr>
            </w:pPr>
            <w:r>
              <w:rPr>
                <w:rFonts w:eastAsia="DengXian"/>
              </w:rPr>
              <w:t>In Rel-18, RAN2 is slated to study network verified UE location and SA3 is likely to study user consent aspects including NTN. We would prefer for those studies to be completed before discussing UE location reporting in AS layer.</w:t>
            </w:r>
          </w:p>
        </w:tc>
      </w:tr>
      <w:tr w:rsidR="00B35235" w14:paraId="4A5C86A1" w14:textId="77777777" w:rsidTr="001253E2">
        <w:tc>
          <w:tcPr>
            <w:tcW w:w="614" w:type="pct"/>
            <w:tcBorders>
              <w:top w:val="single" w:sz="4" w:space="0" w:color="auto"/>
              <w:left w:val="single" w:sz="4" w:space="0" w:color="auto"/>
              <w:bottom w:val="single" w:sz="4" w:space="0" w:color="auto"/>
              <w:right w:val="single" w:sz="4" w:space="0" w:color="auto"/>
            </w:tcBorders>
            <w:shd w:val="clear" w:color="auto" w:fill="auto"/>
          </w:tcPr>
          <w:p w14:paraId="361C3562" w14:textId="77777777" w:rsidR="00B35235" w:rsidRDefault="00B35235" w:rsidP="001253E2">
            <w:pPr>
              <w:rPr>
                <w:rFonts w:eastAsia="DengXian"/>
              </w:rPr>
            </w:pPr>
            <w:r>
              <w:rPr>
                <w:rFonts w:eastAsia="DengXian" w:hint="eastAsia"/>
              </w:rPr>
              <w:t>X</w:t>
            </w:r>
            <w:r>
              <w:rPr>
                <w:rFonts w:eastAsia="DengXian"/>
              </w:rPr>
              <w:t>iaomi</w:t>
            </w:r>
          </w:p>
        </w:tc>
        <w:tc>
          <w:tcPr>
            <w:tcW w:w="649" w:type="pct"/>
            <w:tcBorders>
              <w:top w:val="single" w:sz="4" w:space="0" w:color="auto"/>
              <w:left w:val="single" w:sz="4" w:space="0" w:color="auto"/>
              <w:bottom w:val="single" w:sz="4" w:space="0" w:color="auto"/>
              <w:right w:val="single" w:sz="4" w:space="0" w:color="auto"/>
            </w:tcBorders>
          </w:tcPr>
          <w:p w14:paraId="7338CD5D" w14:textId="77777777" w:rsidR="00B35235" w:rsidRDefault="00B35235" w:rsidP="001253E2">
            <w:pPr>
              <w:rPr>
                <w:rFonts w:eastAsia="DengXian"/>
              </w:rPr>
            </w:pPr>
            <w:r>
              <w:rPr>
                <w:rFonts w:eastAsia="DengXian" w:hint="eastAsia"/>
              </w:rPr>
              <w:t>Y</w:t>
            </w:r>
            <w:r>
              <w:rPr>
                <w:rFonts w:eastAsia="DengXian"/>
              </w:rPr>
              <w:t>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52B54AE" w14:textId="77777777" w:rsidR="00B35235" w:rsidRDefault="00B35235" w:rsidP="001253E2">
            <w:pPr>
              <w:rPr>
                <w:rFonts w:eastAsia="DengXian"/>
              </w:rPr>
            </w:pPr>
            <w:r>
              <w:rPr>
                <w:rFonts w:eastAsia="DengXian" w:hint="eastAsia"/>
              </w:rPr>
              <w:t>A</w:t>
            </w:r>
            <w:r>
              <w:rPr>
                <w:rFonts w:eastAsia="DengXian"/>
              </w:rPr>
              <w:t xml:space="preserve">cquiring UE location without user consent should be avoided, no matter it is coarse location or not. We are ok to send LS to SA3 to confirm this. Besides, if SA3 cannot finish user consent in R17, we should ask that if it is possible user consent is directly configured at gNB instead of acquiring it from UDM.  </w:t>
            </w:r>
          </w:p>
        </w:tc>
      </w:tr>
      <w:tr w:rsidR="00541726"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25C43A03" w:rsidR="00541726" w:rsidRDefault="00541726" w:rsidP="00541726">
            <w:pPr>
              <w:rPr>
                <w:rFonts w:eastAsia="DengXian"/>
              </w:rPr>
            </w:pPr>
            <w:r>
              <w:rPr>
                <w:rFonts w:eastAsia="DengXian"/>
              </w:rPr>
              <w:t>Nokia</w:t>
            </w:r>
          </w:p>
        </w:tc>
        <w:tc>
          <w:tcPr>
            <w:tcW w:w="649" w:type="pct"/>
            <w:tcBorders>
              <w:top w:val="single" w:sz="4" w:space="0" w:color="auto"/>
              <w:left w:val="single" w:sz="4" w:space="0" w:color="auto"/>
              <w:bottom w:val="single" w:sz="4" w:space="0" w:color="auto"/>
              <w:right w:val="single" w:sz="4" w:space="0" w:color="auto"/>
            </w:tcBorders>
          </w:tcPr>
          <w:p w14:paraId="391931B6" w14:textId="73F255C9" w:rsidR="00541726" w:rsidRDefault="00541726" w:rsidP="00541726">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32D1F1E9" w:rsidR="00541726" w:rsidRDefault="00541726" w:rsidP="00541726">
            <w:pPr>
              <w:rPr>
                <w:rFonts w:eastAsia="DengXian"/>
              </w:rPr>
            </w:pPr>
            <w:r>
              <w:rPr>
                <w:rFonts w:eastAsia="DengXian"/>
              </w:rPr>
              <w:t>We understand that SA3 had indicated that user consent is needed for any type of UE location reporting (no matter if it is coarse or not). We agree, NW needs this information as quickly as possible, but we also acknowledge that SA3 should make their decisions (we hope they will still respond to our last-meeting’s LS).</w:t>
            </w:r>
          </w:p>
        </w:tc>
      </w:tr>
    </w:tbl>
    <w:p w14:paraId="3D504BAE" w14:textId="04A621F8" w:rsidR="00524CDF" w:rsidRDefault="00524CDF" w:rsidP="00524CDF">
      <w:pPr>
        <w:rPr>
          <w:b/>
          <w:u w:val="single"/>
        </w:rPr>
      </w:pPr>
    </w:p>
    <w:p w14:paraId="4705F595" w14:textId="77777777"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4AAB31AA" w14:textId="77777777" w:rsidR="007D4EFC" w:rsidRPr="007D4EFC" w:rsidRDefault="007D4EFC" w:rsidP="007D4EFC">
      <w:pPr>
        <w:pStyle w:val="BodyText"/>
        <w:rPr>
          <w:highlight w:val="yellow"/>
        </w:rPr>
      </w:pPr>
    </w:p>
    <w:p w14:paraId="7ECBC3A5" w14:textId="3B15604D" w:rsidR="007D4EFC" w:rsidRPr="005243D9" w:rsidRDefault="007D4EFC" w:rsidP="007D4EFC">
      <w:pPr>
        <w:pStyle w:val="BodyText"/>
        <w:rPr>
          <w:rFonts w:eastAsia="DengXian"/>
          <w:highlight w:val="yellow"/>
        </w:rPr>
      </w:pPr>
      <w:r w:rsidRPr="005243D9">
        <w:rPr>
          <w:highlight w:val="yellow"/>
        </w:rPr>
        <w:lastRenderedPageBreak/>
        <w:t>Most companies consider that even</w:t>
      </w:r>
      <w:r w:rsidRPr="005243D9">
        <w:rPr>
          <w:rFonts w:eastAsia="DengXian"/>
          <w:highlight w:val="yellow"/>
        </w:rPr>
        <w:t xml:space="preserve"> for coarse UE location sent in connected mode</w:t>
      </w:r>
      <w:r w:rsidR="008D0385">
        <w:rPr>
          <w:rFonts w:eastAsia="DengXian"/>
          <w:highlight w:val="yellow"/>
        </w:rPr>
        <w:t>,</w:t>
      </w:r>
      <w:r w:rsidRPr="005243D9">
        <w:rPr>
          <w:rFonts w:eastAsia="DengXian"/>
          <w:highlight w:val="yellow"/>
        </w:rPr>
        <w:t xml:space="preserve"> the user consent is still required unless SA3/SA3-LI states otherwise</w:t>
      </w:r>
      <w:r w:rsidR="005243D9" w:rsidRPr="005243D9">
        <w:rPr>
          <w:rFonts w:eastAsia="DengXian"/>
          <w:highlight w:val="yellow"/>
        </w:rPr>
        <w:t>.</w:t>
      </w:r>
    </w:p>
    <w:p w14:paraId="2C27A541" w14:textId="001BD13F" w:rsidR="005243D9" w:rsidRDefault="00DA4AE9" w:rsidP="00DA4AE9">
      <w:pPr>
        <w:pStyle w:val="BodyText"/>
        <w:rPr>
          <w:rFonts w:eastAsia="DengXian"/>
          <w:highlight w:val="yellow"/>
        </w:rPr>
      </w:pPr>
      <w:r>
        <w:rPr>
          <w:rFonts w:eastAsia="DengXian"/>
          <w:highlight w:val="yellow"/>
        </w:rPr>
        <w:t>T</w:t>
      </w:r>
      <w:r w:rsidR="005243D9" w:rsidRPr="000402C6">
        <w:rPr>
          <w:rFonts w:eastAsia="DengXian"/>
          <w:highlight w:val="yellow"/>
        </w:rPr>
        <w:t xml:space="preserve">he moderator </w:t>
      </w:r>
      <w:r w:rsidR="00DF4B63">
        <w:rPr>
          <w:rFonts w:eastAsia="DengXian"/>
          <w:highlight w:val="yellow"/>
        </w:rPr>
        <w:t xml:space="preserve">would like to note that </w:t>
      </w:r>
      <w:r>
        <w:rPr>
          <w:rFonts w:eastAsia="DengXian"/>
          <w:highlight w:val="yellow"/>
        </w:rPr>
        <w:t>i</w:t>
      </w:r>
      <w:r w:rsidRPr="000402C6">
        <w:rPr>
          <w:rFonts w:eastAsia="DengXian"/>
          <w:highlight w:val="yellow"/>
        </w:rPr>
        <w:t>f user consent is needed for UE to send a coarse UE location</w:t>
      </w:r>
      <w:r>
        <w:rPr>
          <w:rFonts w:eastAsia="DengXian"/>
          <w:highlight w:val="yellow"/>
        </w:rPr>
        <w:t xml:space="preserve"> in NTN</w:t>
      </w:r>
      <w:r w:rsidRPr="000402C6">
        <w:rPr>
          <w:rFonts w:eastAsia="DengXian"/>
          <w:highlight w:val="yellow"/>
        </w:rPr>
        <w:t>, then user consent should also be needed for the reporting of cell Id</w:t>
      </w:r>
      <w:r>
        <w:rPr>
          <w:rFonts w:eastAsia="DengXian"/>
          <w:highlight w:val="yellow"/>
        </w:rPr>
        <w:t xml:space="preserve"> in TN, since they have similar granularity</w:t>
      </w:r>
      <w:r w:rsidR="005243D9" w:rsidRPr="000402C6">
        <w:rPr>
          <w:rFonts w:eastAsia="DengXian"/>
          <w:highlight w:val="yellow"/>
        </w:rPr>
        <w:t>.</w:t>
      </w:r>
    </w:p>
    <w:p w14:paraId="3D62ABBA" w14:textId="76E7605E" w:rsidR="005243D9" w:rsidRPr="000402C6" w:rsidRDefault="005243D9" w:rsidP="007D4EFC">
      <w:pPr>
        <w:pStyle w:val="BodyText"/>
        <w:rPr>
          <w:rFonts w:eastAsia="DengXian"/>
          <w:highlight w:val="yellow"/>
        </w:rPr>
      </w:pPr>
      <w:r w:rsidRPr="000402C6">
        <w:rPr>
          <w:rFonts w:eastAsia="DengXian"/>
          <w:highlight w:val="yellow"/>
        </w:rPr>
        <w:t>Therefore the moderator suggests</w:t>
      </w:r>
    </w:p>
    <w:p w14:paraId="0C93EF94" w14:textId="7E94D6B4" w:rsidR="005243D9" w:rsidRPr="000402C6" w:rsidRDefault="005243D9" w:rsidP="005243D9">
      <w:pPr>
        <w:pStyle w:val="BodyText"/>
        <w:rPr>
          <w:rFonts w:eastAsia="DengXian"/>
          <w:b/>
        </w:rPr>
      </w:pPr>
      <w:r w:rsidRPr="000402C6">
        <w:rPr>
          <w:rFonts w:eastAsia="DengXian"/>
          <w:b/>
          <w:highlight w:val="yellow"/>
        </w:rPr>
        <w:t xml:space="preserve">Proposal </w:t>
      </w:r>
      <w:r w:rsidR="0028008B">
        <w:rPr>
          <w:rFonts w:eastAsia="DengXian"/>
          <w:b/>
          <w:highlight w:val="yellow"/>
        </w:rPr>
        <w:t>1</w:t>
      </w:r>
      <w:r w:rsidRPr="000402C6">
        <w:rPr>
          <w:rFonts w:eastAsia="DengXian"/>
          <w:b/>
          <w:highlight w:val="yellow"/>
        </w:rPr>
        <w:t xml:space="preserve">: Upon network request, after AS security/connected mode is established, a UE can report its coarse </w:t>
      </w:r>
      <w:r w:rsidR="006A13E0">
        <w:rPr>
          <w:rFonts w:eastAsia="DengXian"/>
          <w:b/>
          <w:highlight w:val="yellow"/>
        </w:rPr>
        <w:t>UE location information (</w:t>
      </w:r>
      <w:r w:rsidRPr="000402C6">
        <w:rPr>
          <w:rFonts w:eastAsia="DengXian"/>
          <w:b/>
          <w:highlight w:val="yellow"/>
        </w:rPr>
        <w:t>GNSS coordinates</w:t>
      </w:r>
      <w:r w:rsidR="006A13E0">
        <w:rPr>
          <w:rFonts w:eastAsia="DengXian"/>
          <w:b/>
          <w:highlight w:val="yellow"/>
        </w:rPr>
        <w:t>)</w:t>
      </w:r>
      <w:r w:rsidRPr="000402C6">
        <w:rPr>
          <w:rFonts w:eastAsia="DengXian"/>
          <w:b/>
          <w:highlight w:val="yellow"/>
        </w:rPr>
        <w:t xml:space="preserve"> to the NG-RAN. A possible </w:t>
      </w:r>
      <w:r w:rsidR="006A13E0">
        <w:rPr>
          <w:rFonts w:eastAsia="DengXian"/>
          <w:b/>
          <w:highlight w:val="yellow"/>
        </w:rPr>
        <w:t xml:space="preserve">reported </w:t>
      </w:r>
      <w:r w:rsidRPr="000402C6">
        <w:rPr>
          <w:rFonts w:eastAsia="DengXian"/>
          <w:b/>
          <w:highlight w:val="yellow"/>
        </w:rPr>
        <w:t xml:space="preserve">value </w:t>
      </w:r>
      <w:r w:rsidR="006A13E0">
        <w:rPr>
          <w:rFonts w:eastAsia="DengXian"/>
          <w:b/>
          <w:highlight w:val="yellow"/>
        </w:rPr>
        <w:t>c</w:t>
      </w:r>
      <w:r w:rsidR="008D0385">
        <w:rPr>
          <w:rFonts w:eastAsia="DengXian"/>
          <w:b/>
          <w:highlight w:val="yellow"/>
        </w:rPr>
        <w:t xml:space="preserve">ould </w:t>
      </w:r>
      <w:r w:rsidR="006A13E0">
        <w:rPr>
          <w:rFonts w:eastAsia="DengXian"/>
          <w:b/>
          <w:highlight w:val="yellow"/>
        </w:rPr>
        <w:t>refer to</w:t>
      </w:r>
      <w:r w:rsidRPr="000402C6">
        <w:rPr>
          <w:rFonts w:eastAsia="DengXian"/>
          <w:b/>
          <w:highlight w:val="yellow"/>
        </w:rPr>
        <w:t xml:space="preserve"> "no coarse GNSS location available" (which the UE can set if it cannot/does not want to provide its coarse GNSS coordinates)</w:t>
      </w:r>
    </w:p>
    <w:p w14:paraId="3C577D52" w14:textId="7CDDDF37" w:rsidR="0028008B" w:rsidRDefault="0028008B" w:rsidP="007D4EFC">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684"/>
        <w:gridCol w:w="6817"/>
      </w:tblGrid>
      <w:tr w:rsidR="00C73D9C" w14:paraId="353B64CF" w14:textId="77777777" w:rsidTr="00C73D9C">
        <w:tc>
          <w:tcPr>
            <w:tcW w:w="586" w:type="pct"/>
            <w:shd w:val="clear" w:color="auto" w:fill="E7E6E6"/>
          </w:tcPr>
          <w:p w14:paraId="73B181A9" w14:textId="77777777" w:rsidR="00C73D9C" w:rsidRDefault="00C73D9C" w:rsidP="00844B57">
            <w:pPr>
              <w:jc w:val="center"/>
              <w:rPr>
                <w:b/>
                <w:lang w:eastAsia="sv-SE"/>
              </w:rPr>
            </w:pPr>
            <w:r>
              <w:rPr>
                <w:b/>
                <w:lang w:eastAsia="sv-SE"/>
              </w:rPr>
              <w:t>Company</w:t>
            </w:r>
          </w:p>
        </w:tc>
        <w:tc>
          <w:tcPr>
            <w:tcW w:w="874" w:type="pct"/>
            <w:shd w:val="clear" w:color="auto" w:fill="E7E6E6"/>
          </w:tcPr>
          <w:p w14:paraId="7BC81339" w14:textId="5B9A1D5C" w:rsidR="00C73D9C" w:rsidRDefault="00C73D9C" w:rsidP="00C73D9C">
            <w:pPr>
              <w:jc w:val="center"/>
              <w:rPr>
                <w:b/>
                <w:lang w:eastAsia="sv-SE"/>
              </w:rPr>
            </w:pPr>
            <w:r>
              <w:rPr>
                <w:b/>
                <w:lang w:eastAsia="sv-SE"/>
              </w:rPr>
              <w:t>Agree/Disagree</w:t>
            </w:r>
          </w:p>
        </w:tc>
        <w:tc>
          <w:tcPr>
            <w:tcW w:w="3540" w:type="pct"/>
            <w:shd w:val="clear" w:color="auto" w:fill="E7E6E6"/>
          </w:tcPr>
          <w:p w14:paraId="45966206" w14:textId="5D8E0503" w:rsidR="00C73D9C" w:rsidRDefault="00C73D9C" w:rsidP="00844B57">
            <w:pPr>
              <w:jc w:val="center"/>
              <w:rPr>
                <w:b/>
                <w:lang w:eastAsia="sv-SE"/>
              </w:rPr>
            </w:pPr>
            <w:r>
              <w:rPr>
                <w:b/>
                <w:lang w:eastAsia="sv-SE"/>
              </w:rPr>
              <w:t>Comments/Suggestions</w:t>
            </w:r>
          </w:p>
        </w:tc>
      </w:tr>
      <w:tr w:rsidR="00C73D9C" w14:paraId="1407F921" w14:textId="77777777" w:rsidTr="00C73D9C">
        <w:tc>
          <w:tcPr>
            <w:tcW w:w="586" w:type="pct"/>
            <w:shd w:val="clear" w:color="auto" w:fill="auto"/>
          </w:tcPr>
          <w:p w14:paraId="429730DE" w14:textId="77777777" w:rsidR="00C73D9C" w:rsidRDefault="00C73D9C" w:rsidP="00844B57">
            <w:pPr>
              <w:rPr>
                <w:rFonts w:eastAsia="DengXian"/>
              </w:rPr>
            </w:pPr>
            <w:r>
              <w:rPr>
                <w:rFonts w:eastAsia="DengXian"/>
              </w:rPr>
              <w:t>Thales</w:t>
            </w:r>
          </w:p>
        </w:tc>
        <w:tc>
          <w:tcPr>
            <w:tcW w:w="874" w:type="pct"/>
          </w:tcPr>
          <w:p w14:paraId="3D3A7C0E" w14:textId="1B0AA5DC" w:rsidR="00C73D9C" w:rsidRDefault="00C73D9C" w:rsidP="00844B57">
            <w:pPr>
              <w:rPr>
                <w:rFonts w:eastAsia="DengXian"/>
              </w:rPr>
            </w:pPr>
            <w:r>
              <w:rPr>
                <w:rFonts w:eastAsia="DengXian"/>
              </w:rPr>
              <w:t>Agree</w:t>
            </w:r>
          </w:p>
        </w:tc>
        <w:tc>
          <w:tcPr>
            <w:tcW w:w="3540" w:type="pct"/>
            <w:shd w:val="clear" w:color="auto" w:fill="auto"/>
          </w:tcPr>
          <w:p w14:paraId="69559A29" w14:textId="6A49231D" w:rsidR="00C73D9C" w:rsidRDefault="00C73D9C" w:rsidP="00844B57">
            <w:pPr>
              <w:rPr>
                <w:rFonts w:eastAsia="DengXian"/>
              </w:rPr>
            </w:pPr>
            <w:r>
              <w:rPr>
                <w:rFonts w:eastAsia="DengXian"/>
              </w:rPr>
              <w:t xml:space="preserve"> </w:t>
            </w:r>
          </w:p>
        </w:tc>
      </w:tr>
      <w:tr w:rsidR="00C73D9C" w14:paraId="281EA864" w14:textId="77777777" w:rsidTr="00C73D9C">
        <w:tc>
          <w:tcPr>
            <w:tcW w:w="586" w:type="pct"/>
            <w:shd w:val="clear" w:color="auto" w:fill="auto"/>
          </w:tcPr>
          <w:p w14:paraId="42B14086" w14:textId="6ACE1E67" w:rsidR="00C73D9C" w:rsidRDefault="00A76122" w:rsidP="00A76122">
            <w:pPr>
              <w:tabs>
                <w:tab w:val="left" w:pos="498"/>
              </w:tabs>
              <w:rPr>
                <w:rFonts w:eastAsia="DengXian"/>
              </w:rPr>
            </w:pPr>
            <w:r>
              <w:rPr>
                <w:rFonts w:eastAsia="DengXian"/>
              </w:rPr>
              <w:t>ESA</w:t>
            </w:r>
          </w:p>
        </w:tc>
        <w:tc>
          <w:tcPr>
            <w:tcW w:w="874" w:type="pct"/>
          </w:tcPr>
          <w:p w14:paraId="250528FA" w14:textId="134CB696" w:rsidR="00C73D9C" w:rsidRDefault="00A76122" w:rsidP="00844B57">
            <w:pPr>
              <w:rPr>
                <w:rFonts w:eastAsia="DengXian"/>
              </w:rPr>
            </w:pPr>
            <w:r>
              <w:rPr>
                <w:rFonts w:eastAsia="DengXian"/>
              </w:rPr>
              <w:t>Agree</w:t>
            </w:r>
          </w:p>
        </w:tc>
        <w:tc>
          <w:tcPr>
            <w:tcW w:w="3540" w:type="pct"/>
            <w:shd w:val="clear" w:color="auto" w:fill="auto"/>
          </w:tcPr>
          <w:p w14:paraId="5201BF8F" w14:textId="77777777" w:rsidR="00C73D9C" w:rsidRDefault="00C73D9C" w:rsidP="00844B57">
            <w:pPr>
              <w:rPr>
                <w:rFonts w:eastAsia="DengXian"/>
              </w:rPr>
            </w:pPr>
          </w:p>
        </w:tc>
      </w:tr>
      <w:tr w:rsidR="00C73D9C" w14:paraId="260E9A6B" w14:textId="77777777" w:rsidTr="00C73D9C">
        <w:tc>
          <w:tcPr>
            <w:tcW w:w="586" w:type="pct"/>
            <w:shd w:val="clear" w:color="auto" w:fill="auto"/>
          </w:tcPr>
          <w:p w14:paraId="7241F266" w14:textId="77777777" w:rsidR="00C73D9C" w:rsidRDefault="00C73D9C" w:rsidP="00844B57">
            <w:pPr>
              <w:rPr>
                <w:rFonts w:eastAsia="DengXian"/>
              </w:rPr>
            </w:pPr>
          </w:p>
        </w:tc>
        <w:tc>
          <w:tcPr>
            <w:tcW w:w="874" w:type="pct"/>
          </w:tcPr>
          <w:p w14:paraId="66FD28FD" w14:textId="77777777" w:rsidR="00C73D9C" w:rsidRDefault="00C73D9C" w:rsidP="00844B57">
            <w:pPr>
              <w:rPr>
                <w:rFonts w:eastAsia="DengXian"/>
              </w:rPr>
            </w:pPr>
          </w:p>
        </w:tc>
        <w:tc>
          <w:tcPr>
            <w:tcW w:w="3540" w:type="pct"/>
            <w:shd w:val="clear" w:color="auto" w:fill="auto"/>
          </w:tcPr>
          <w:p w14:paraId="191A6E85" w14:textId="77777777" w:rsidR="00C73D9C" w:rsidRDefault="00C73D9C" w:rsidP="00844B57">
            <w:pPr>
              <w:rPr>
                <w:rFonts w:eastAsia="DengXian"/>
              </w:rPr>
            </w:pPr>
          </w:p>
        </w:tc>
      </w:tr>
      <w:tr w:rsidR="00C73D9C" w14:paraId="4BC76D3C" w14:textId="77777777" w:rsidTr="00C73D9C">
        <w:tc>
          <w:tcPr>
            <w:tcW w:w="586" w:type="pct"/>
            <w:shd w:val="clear" w:color="auto" w:fill="auto"/>
          </w:tcPr>
          <w:p w14:paraId="59F2C072" w14:textId="77777777" w:rsidR="00C73D9C" w:rsidRDefault="00C73D9C" w:rsidP="00844B57">
            <w:pPr>
              <w:rPr>
                <w:rFonts w:eastAsia="DengXian"/>
              </w:rPr>
            </w:pPr>
          </w:p>
        </w:tc>
        <w:tc>
          <w:tcPr>
            <w:tcW w:w="874" w:type="pct"/>
          </w:tcPr>
          <w:p w14:paraId="50CDAA3B" w14:textId="77777777" w:rsidR="00C73D9C" w:rsidRDefault="00C73D9C" w:rsidP="00844B57">
            <w:pPr>
              <w:rPr>
                <w:rFonts w:eastAsia="DengXian"/>
              </w:rPr>
            </w:pPr>
          </w:p>
        </w:tc>
        <w:tc>
          <w:tcPr>
            <w:tcW w:w="3540" w:type="pct"/>
            <w:shd w:val="clear" w:color="auto" w:fill="auto"/>
          </w:tcPr>
          <w:p w14:paraId="7D088AF2" w14:textId="77777777" w:rsidR="00C73D9C" w:rsidRDefault="00C73D9C" w:rsidP="00844B57">
            <w:pPr>
              <w:rPr>
                <w:rFonts w:eastAsia="DengXian"/>
              </w:rPr>
            </w:pPr>
          </w:p>
        </w:tc>
      </w:tr>
      <w:tr w:rsidR="00C73D9C" w14:paraId="3F261858" w14:textId="77777777" w:rsidTr="00C73D9C">
        <w:tc>
          <w:tcPr>
            <w:tcW w:w="586" w:type="pct"/>
            <w:shd w:val="clear" w:color="auto" w:fill="auto"/>
          </w:tcPr>
          <w:p w14:paraId="6590E45C" w14:textId="77777777" w:rsidR="00C73D9C" w:rsidRDefault="00C73D9C" w:rsidP="00844B57">
            <w:pPr>
              <w:rPr>
                <w:rFonts w:eastAsia="DengXian"/>
              </w:rPr>
            </w:pPr>
          </w:p>
        </w:tc>
        <w:tc>
          <w:tcPr>
            <w:tcW w:w="874" w:type="pct"/>
          </w:tcPr>
          <w:p w14:paraId="02957AC9" w14:textId="77777777" w:rsidR="00C73D9C" w:rsidRDefault="00C73D9C" w:rsidP="00844B57">
            <w:pPr>
              <w:rPr>
                <w:rFonts w:eastAsia="DengXian"/>
              </w:rPr>
            </w:pPr>
          </w:p>
        </w:tc>
        <w:tc>
          <w:tcPr>
            <w:tcW w:w="3540" w:type="pct"/>
            <w:shd w:val="clear" w:color="auto" w:fill="auto"/>
          </w:tcPr>
          <w:p w14:paraId="3B9430EF" w14:textId="77777777" w:rsidR="00C73D9C" w:rsidRDefault="00C73D9C" w:rsidP="00844B57">
            <w:pPr>
              <w:rPr>
                <w:rFonts w:eastAsia="DengXian"/>
              </w:rPr>
            </w:pPr>
          </w:p>
        </w:tc>
      </w:tr>
    </w:tbl>
    <w:p w14:paraId="66C943A7" w14:textId="77777777" w:rsidR="00C73D9C" w:rsidRDefault="00C73D9C" w:rsidP="007D4EFC">
      <w:pPr>
        <w:pStyle w:val="BodyText"/>
      </w:pPr>
    </w:p>
    <w:p w14:paraId="03AEA5A1" w14:textId="0B2652F1" w:rsidR="00086012" w:rsidRDefault="00086012">
      <w:pPr>
        <w:pStyle w:val="BodyText"/>
      </w:pPr>
    </w:p>
    <w:p w14:paraId="175B1E1F" w14:textId="08DABA15" w:rsidR="00637203" w:rsidRDefault="00637203" w:rsidP="00E8220C">
      <w:pPr>
        <w:pStyle w:val="Heading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information ?</w:t>
      </w:r>
    </w:p>
    <w:p w14:paraId="5848A2AB" w14:textId="19F94593" w:rsidR="00D422BE" w:rsidRDefault="00D422BE">
      <w:pPr>
        <w:pStyle w:val="BodyText"/>
      </w:pPr>
    </w:p>
    <w:p w14:paraId="0AEEDEEA" w14:textId="2B5A98BE" w:rsidR="00D422BE" w:rsidRPr="00637203" w:rsidRDefault="00D422BE">
      <w:pPr>
        <w:pStyle w:val="BodyText"/>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BodyText"/>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BodyText"/>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BodyText"/>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uawei, HiSilicon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rPr>
            </w:pPr>
            <w:r>
              <w:rPr>
                <w:rFonts w:eastAsia="DengXian"/>
              </w:rPr>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lastRenderedPageBreak/>
              <w:t>Same mechanism can be used.</w:t>
            </w:r>
          </w:p>
          <w:p w14:paraId="54892E4F" w14:textId="77777777" w:rsidR="00B04AE5" w:rsidRDefault="00B04AE5" w:rsidP="00B04AE5">
            <w:pPr>
              <w:rPr>
                <w:rFonts w:eastAsia="DengXian"/>
              </w:rPr>
            </w:pPr>
            <w:r>
              <w:rPr>
                <w:rFonts w:eastAsia="DengXian"/>
              </w:rPr>
              <w:t xml:space="preserve">As per SA2 reply, gNB would not be able to obtain UE location using existing LCS protocol. So this is not true that NG-RAN can get it from core network. </w:t>
            </w:r>
          </w:p>
          <w:p w14:paraId="7847826E" w14:textId="77777777" w:rsidR="00B04AE5" w:rsidRDefault="00B04AE5" w:rsidP="00B04AE5">
            <w:pPr>
              <w:rPr>
                <w:rFonts w:eastAsia="DengXian"/>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DengXian"/>
              </w:rPr>
            </w:pPr>
            <w:r>
              <w:rPr>
                <w:rFonts w:eastAsia="DengXian"/>
              </w:rPr>
              <w:lastRenderedPageBreak/>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DengXian"/>
              </w:rPr>
            </w:pPr>
            <w:r>
              <w:rPr>
                <w:rFonts w:eastAsia="DengXian"/>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DengXian"/>
              </w:rPr>
            </w:pPr>
            <w:r>
              <w:rPr>
                <w:rFonts w:eastAsia="DengXian"/>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DengXian"/>
              </w:rPr>
            </w:pPr>
            <w:r>
              <w:rPr>
                <w:rFonts w:eastAsia="DengXian"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DengXian"/>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DengXian"/>
              </w:rPr>
            </w:pPr>
            <w:r>
              <w:rPr>
                <w:rFonts w:eastAsia="DengXian"/>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DengXian"/>
              </w:rPr>
            </w:pPr>
            <w:r>
              <w:rPr>
                <w:rFonts w:eastAsia="DengXian"/>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DengXian"/>
              </w:rPr>
            </w:pPr>
            <w:r>
              <w:rPr>
                <w:rFonts w:eastAsia="DengXian"/>
              </w:rPr>
              <w:t>UE location is user private information that needs to be carefully protected. We do not think SA2 reply mandates sending UE location in RRC Connected. They seem to have been merely repeating a statement in the LS we sent (note the term “hypothesis”).</w:t>
            </w:r>
          </w:p>
        </w:tc>
      </w:tr>
      <w:tr w:rsidR="00B35235" w14:paraId="08995EDD" w14:textId="77777777" w:rsidTr="001253E2">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5717803" w14:textId="77777777" w:rsidR="00B35235" w:rsidRDefault="00B35235" w:rsidP="001253E2">
            <w:pPr>
              <w:rPr>
                <w:rFonts w:eastAsia="DengXian"/>
              </w:rPr>
            </w:pPr>
            <w:r>
              <w:rPr>
                <w:rFonts w:eastAsia="DengXian" w:hint="eastAsia"/>
              </w:rPr>
              <w:t>X</w:t>
            </w:r>
            <w:r>
              <w:rPr>
                <w:rFonts w:eastAsia="DengXian"/>
              </w:rPr>
              <w:t>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D15DBF1" w14:textId="77777777" w:rsidR="00B35235" w:rsidRDefault="00B35235" w:rsidP="001253E2">
            <w:pPr>
              <w:rPr>
                <w:rFonts w:eastAsia="DengXian"/>
              </w:rPr>
            </w:pPr>
            <w:r>
              <w:rPr>
                <w:rFonts w:eastAsia="DengXian"/>
              </w:rPr>
              <w:t xml:space="preserve">Option 1, </w:t>
            </w:r>
            <w:r>
              <w:rPr>
                <w:rFonts w:eastAsia="DengXian" w:hint="eastAsia"/>
              </w:rPr>
              <w:t>O</w:t>
            </w:r>
            <w:r>
              <w:rPr>
                <w:rFonts w:eastAsia="DengXian"/>
              </w:rPr>
              <w:t>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A35FA8" w14:textId="77777777" w:rsidR="00B35235" w:rsidRDefault="00B35235" w:rsidP="001253E2">
            <w:pPr>
              <w:rPr>
                <w:rFonts w:eastAsia="DengXian"/>
              </w:rPr>
            </w:pPr>
            <w:r>
              <w:rPr>
                <w:rFonts w:eastAsia="DengXian"/>
              </w:rPr>
              <w:t>Event trigger or periodic if gNB has user consent</w:t>
            </w:r>
          </w:p>
        </w:tc>
      </w:tr>
      <w:tr w:rsidR="00541726"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1ACA7EF0" w:rsidR="00541726" w:rsidRDefault="00541726" w:rsidP="00541726">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65746B31" w:rsidR="00541726" w:rsidRDefault="00541726" w:rsidP="00541726">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3E4124DF" w:rsidR="00541726" w:rsidRDefault="00541726" w:rsidP="00541726">
            <w:pPr>
              <w:rPr>
                <w:rFonts w:eastAsia="DengXian"/>
              </w:rPr>
            </w:pPr>
            <w:r>
              <w:rPr>
                <w:rFonts w:eastAsia="DengXian"/>
              </w:rPr>
              <w:t>NW should configure the UE, e.g. with event-triggered reporting.</w:t>
            </w: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0773BC65" w14:textId="38745C67" w:rsidR="00D422BE" w:rsidRPr="007D4EFC" w:rsidRDefault="00D422BE"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2CE05CE4" w14:textId="2CE52825" w:rsidR="00D422BE" w:rsidRPr="007D4EFC" w:rsidRDefault="00D422BE">
      <w:pPr>
        <w:pStyle w:val="BodyText"/>
        <w:rPr>
          <w:highlight w:val="yellow"/>
        </w:rPr>
      </w:pPr>
    </w:p>
    <w:p w14:paraId="6E41D214" w14:textId="6111248A" w:rsidR="007D4EFC" w:rsidRPr="007D4EFC" w:rsidRDefault="007D4EFC">
      <w:pPr>
        <w:pStyle w:val="BodyText"/>
        <w:rPr>
          <w:highlight w:val="yellow"/>
        </w:rPr>
      </w:pPr>
      <w:r w:rsidRPr="007D4EFC">
        <w:rPr>
          <w:highlight w:val="yellow"/>
        </w:rPr>
        <w:t xml:space="preserve">Most companies would like to postpone the discussion when </w:t>
      </w:r>
      <w:r w:rsidRPr="007D4EFC">
        <w:rPr>
          <w:rFonts w:eastAsia="DengXian"/>
          <w:highlight w:val="yellow"/>
        </w:rPr>
        <w:t>SA3 will provide its response to RAN2 on User consent.</w:t>
      </w:r>
    </w:p>
    <w:p w14:paraId="016B7EFA" w14:textId="7C8EFB31" w:rsidR="007D4EFC" w:rsidRDefault="00DA4AE9">
      <w:pPr>
        <w:pStyle w:val="BodyText"/>
        <w:rPr>
          <w:rFonts w:eastAsia="DengXian"/>
        </w:rPr>
      </w:pPr>
      <w:r>
        <w:rPr>
          <w:rFonts w:eastAsia="DengXian"/>
          <w:highlight w:val="yellow"/>
        </w:rPr>
        <w:t xml:space="preserve">The moderator would like to note </w:t>
      </w:r>
      <w:r w:rsidR="007D4EFC" w:rsidRPr="007D4EFC">
        <w:rPr>
          <w:rFonts w:eastAsia="DengXian"/>
          <w:highlight w:val="yellow"/>
        </w:rPr>
        <w:t>that some companies fail to understand that NG-RAN cannot obtain the UE location info exchanged at NAS</w:t>
      </w:r>
      <w:r>
        <w:rPr>
          <w:rFonts w:eastAsia="DengXian"/>
          <w:highlight w:val="yellow"/>
        </w:rPr>
        <w:t xml:space="preserve"> level</w:t>
      </w:r>
      <w:r w:rsidR="007D4EFC" w:rsidRPr="007D4EFC">
        <w:rPr>
          <w:rFonts w:eastAsia="DengXian"/>
          <w:highlight w:val="yellow"/>
        </w:rPr>
        <w:t>.</w:t>
      </w:r>
    </w:p>
    <w:p w14:paraId="6460B7E8" w14:textId="77777777" w:rsidR="007D4EFC" w:rsidRDefault="007D4EFC">
      <w:pPr>
        <w:pStyle w:val="BodyText"/>
      </w:pPr>
    </w:p>
    <w:p w14:paraId="0F136CD5" w14:textId="7FC50C45" w:rsidR="00D422BE" w:rsidRDefault="00D422BE">
      <w:pPr>
        <w:pStyle w:val="BodyText"/>
      </w:pPr>
    </w:p>
    <w:p w14:paraId="518BDEA8" w14:textId="145A28F7" w:rsidR="00637203" w:rsidRDefault="00637203" w:rsidP="00637203">
      <w:pPr>
        <w:pStyle w:val="Heading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sent </w:t>
      </w:r>
      <w:r w:rsidRPr="00637203">
        <w:rPr>
          <w:rFonts w:cs="Times New Roman"/>
        </w:rPr>
        <w:t>?</w:t>
      </w:r>
    </w:p>
    <w:p w14:paraId="7DE9ACF1" w14:textId="77777777" w:rsidR="00637203" w:rsidRDefault="00637203" w:rsidP="00637203">
      <w:pPr>
        <w:pStyle w:val="BodyText"/>
      </w:pPr>
    </w:p>
    <w:p w14:paraId="0733D471" w14:textId="77777777" w:rsidR="00D422BE" w:rsidRDefault="00D422BE" w:rsidP="00D422BE">
      <w:pPr>
        <w:pStyle w:val="BodyText"/>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What format for the coarse UE location information to be sent to NG-RAN, do companies prefer</w:t>
      </w:r>
      <w:r>
        <w:rPr>
          <w:rFonts w:cs="Arial"/>
          <w:b/>
          <w:color w:val="000000"/>
        </w:rPr>
        <w:t xml:space="preserve">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uawei, HiSilicon</w:t>
            </w:r>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rPr>
            </w:pPr>
            <w:r>
              <w:rPr>
                <w:rFonts w:eastAsia="DengXian"/>
              </w:rPr>
              <w:t>Qualcomm</w:t>
            </w:r>
          </w:p>
        </w:tc>
        <w:tc>
          <w:tcPr>
            <w:tcW w:w="8219" w:type="dxa"/>
            <w:shd w:val="clear" w:color="auto" w:fill="auto"/>
          </w:tcPr>
          <w:p w14:paraId="30825876" w14:textId="27B936FF" w:rsidR="00892912" w:rsidRDefault="00892912" w:rsidP="00892912">
            <w:pPr>
              <w:rPr>
                <w:rFonts w:eastAsia="DengXian"/>
              </w:rPr>
            </w:pPr>
            <w:r>
              <w:rPr>
                <w:rFonts w:eastAsia="DengXian"/>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DengXian"/>
              </w:rPr>
            </w:pPr>
            <w:r>
              <w:rPr>
                <w:rFonts w:eastAsia="DengXian"/>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DengXian"/>
              </w:rPr>
            </w:pPr>
            <w:r>
              <w:rPr>
                <w:rFonts w:eastAsia="DengXian"/>
              </w:rPr>
              <w:t>Reuse commonLocationInfo</w:t>
            </w:r>
            <w:r w:rsidR="00605BDB">
              <w:rPr>
                <w:rFonts w:eastAsia="DengXian"/>
              </w:rPr>
              <w:t xml:space="preserve"> as RAN2 has agreed UE location report can be piggybacked by existing measurement report configuration.</w:t>
            </w:r>
          </w:p>
        </w:tc>
      </w:tr>
      <w:tr w:rsidR="00B35235" w14:paraId="5A0D41EF"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1CBCE612" w14:textId="77777777" w:rsidR="00B35235" w:rsidRDefault="00B35235" w:rsidP="001253E2">
            <w:pPr>
              <w:rPr>
                <w:rFonts w:eastAsia="DengXian"/>
              </w:rPr>
            </w:pPr>
            <w:r>
              <w:rPr>
                <w:rFonts w:eastAsia="DengXian" w:hint="eastAsia"/>
              </w:rPr>
              <w:t>X</w:t>
            </w:r>
            <w:r>
              <w:rPr>
                <w:rFonts w:eastAsia="DengXian"/>
              </w:rPr>
              <w:t>iaomi</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15D2FBA9" w14:textId="77777777" w:rsidR="00B35235" w:rsidRDefault="00B35235" w:rsidP="001253E2">
            <w:pPr>
              <w:rPr>
                <w:rFonts w:eastAsia="DengXian"/>
              </w:rPr>
            </w:pPr>
            <w:r>
              <w:rPr>
                <w:rFonts w:eastAsia="DengXian" w:hint="eastAsia"/>
              </w:rPr>
              <w:t>S</w:t>
            </w:r>
            <w:r>
              <w:rPr>
                <w:rFonts w:eastAsia="DengXian"/>
              </w:rPr>
              <w:t>ame view as QC and samsung</w:t>
            </w:r>
          </w:p>
        </w:tc>
      </w:tr>
      <w:tr w:rsidR="00541726" w14:paraId="3DA27D1D"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49F18819" w14:textId="727E4EEB" w:rsidR="00541726" w:rsidRDefault="00541726" w:rsidP="00541726">
            <w:pPr>
              <w:rPr>
                <w:rFonts w:eastAsia="DengXian"/>
              </w:rPr>
            </w:pPr>
            <w:r>
              <w:rPr>
                <w:rFonts w:eastAsia="DengXian"/>
              </w:rPr>
              <w:lastRenderedPageBreak/>
              <w:t>Nokia</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51FEF8FA" w14:textId="72A67AEA" w:rsidR="00541726" w:rsidRDefault="00541726" w:rsidP="00541726">
            <w:pPr>
              <w:rPr>
                <w:rFonts w:eastAsia="DengXian"/>
              </w:rPr>
            </w:pPr>
            <w:r>
              <w:rPr>
                <w:rFonts w:eastAsia="DengXian"/>
              </w:rPr>
              <w:t>We do not think coarse location is essential in connected (more accurate location info can be reported). In any case, we have made some decisions for coarse location also (using MSB of longitude/latitude)</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24E21D13" w14:textId="0156B12F"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 xml:space="preserve"> [Rapporteur summary]:</w:t>
      </w:r>
    </w:p>
    <w:p w14:paraId="118231C7" w14:textId="77777777" w:rsidR="007D4EFC" w:rsidRPr="007D4EFC" w:rsidRDefault="007D4EFC" w:rsidP="007D4EFC">
      <w:pPr>
        <w:pStyle w:val="BodyText"/>
        <w:rPr>
          <w:highlight w:val="yellow"/>
        </w:rPr>
      </w:pPr>
    </w:p>
    <w:p w14:paraId="7D6CD1F1" w14:textId="051FFFDC" w:rsidR="00143C93" w:rsidRPr="00143C93" w:rsidRDefault="00B35235" w:rsidP="007D4EFC">
      <w:pPr>
        <w:pStyle w:val="BodyText"/>
        <w:rPr>
          <w:highlight w:val="yellow"/>
        </w:rPr>
      </w:pPr>
      <w:r>
        <w:rPr>
          <w:highlight w:val="yellow"/>
        </w:rPr>
        <w:t>Some</w:t>
      </w:r>
      <w:r w:rsidR="007D4EFC" w:rsidRPr="00143C93">
        <w:rPr>
          <w:highlight w:val="yellow"/>
        </w:rPr>
        <w:t xml:space="preserve"> companies propose to stick to the existing agreement </w:t>
      </w:r>
      <w:r w:rsidR="00143C93" w:rsidRPr="00143C93">
        <w:rPr>
          <w:highlight w:val="yellow"/>
        </w:rPr>
        <w:t xml:space="preserve">defining </w:t>
      </w:r>
      <w:r w:rsidR="00143C93" w:rsidRPr="00143C93">
        <w:rPr>
          <w:rFonts w:eastAsia="DengXian"/>
          <w:highlight w:val="yellow"/>
        </w:rPr>
        <w:t>coarse location information</w:t>
      </w:r>
      <w:r w:rsidR="00143C93" w:rsidRPr="00143C93">
        <w:rPr>
          <w:highlight w:val="yellow"/>
        </w:rPr>
        <w:t>.</w:t>
      </w:r>
    </w:p>
    <w:p w14:paraId="65F4BDEB" w14:textId="2727A88F" w:rsidR="00143C93" w:rsidRPr="00143C93" w:rsidRDefault="00B35235" w:rsidP="007D4EFC">
      <w:pPr>
        <w:pStyle w:val="BodyText"/>
        <w:rPr>
          <w:highlight w:val="yellow"/>
        </w:rPr>
      </w:pPr>
      <w:r>
        <w:rPr>
          <w:highlight w:val="yellow"/>
        </w:rPr>
        <w:t>Some companies</w:t>
      </w:r>
      <w:r w:rsidR="00143C93" w:rsidRPr="00143C93">
        <w:rPr>
          <w:highlight w:val="yellow"/>
        </w:rPr>
        <w:t xml:space="preserve"> propose </w:t>
      </w:r>
      <w:r w:rsidR="00143C93" w:rsidRPr="00143C93">
        <w:rPr>
          <w:rFonts w:eastAsia="DengXian"/>
          <w:highlight w:val="yellow"/>
        </w:rPr>
        <w:t>Reuse commonLocationInfo as RAN2 has agreed UE location report can be piggybacked by existing measurement report configuration</w:t>
      </w:r>
      <w:r w:rsidR="00143C93" w:rsidRPr="00143C93">
        <w:rPr>
          <w:highlight w:val="yellow"/>
        </w:rPr>
        <w:t xml:space="preserve"> </w:t>
      </w:r>
    </w:p>
    <w:p w14:paraId="11382128" w14:textId="64F33597" w:rsidR="00143C93" w:rsidRPr="00143C93" w:rsidRDefault="00143C93" w:rsidP="007D4EFC">
      <w:pPr>
        <w:pStyle w:val="BodyText"/>
        <w:rPr>
          <w:highlight w:val="yellow"/>
        </w:rPr>
      </w:pPr>
      <w:r w:rsidRPr="00143C93">
        <w:rPr>
          <w:highlight w:val="yellow"/>
        </w:rPr>
        <w:t>The last company suggest</w:t>
      </w:r>
      <w:r w:rsidR="00F02E4C">
        <w:rPr>
          <w:highlight w:val="yellow"/>
        </w:rPr>
        <w:t>s</w:t>
      </w:r>
      <w:r w:rsidRPr="00143C93">
        <w:rPr>
          <w:highlight w:val="yellow"/>
        </w:rPr>
        <w:t xml:space="preserve"> to postpone the discussion</w:t>
      </w:r>
    </w:p>
    <w:p w14:paraId="6E5F53AB" w14:textId="77777777" w:rsidR="007D4EFC" w:rsidRDefault="007D4EFC">
      <w:pPr>
        <w:pStyle w:val="BodyText"/>
      </w:pPr>
    </w:p>
    <w:p w14:paraId="576656CF" w14:textId="21FC3F21" w:rsidR="005D2147" w:rsidRDefault="005D2147">
      <w:pPr>
        <w:pStyle w:val="BodyText"/>
      </w:pPr>
    </w:p>
    <w:p w14:paraId="25C74729" w14:textId="77777777" w:rsidR="00414397" w:rsidRDefault="00414397" w:rsidP="00414397">
      <w:pPr>
        <w:pStyle w:val="Heading1"/>
      </w:pPr>
      <w:r>
        <w:t>3.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3ADF1BFF" w:rsidR="00E21D80" w:rsidRDefault="00086012">
      <w:pPr>
        <w:pStyle w:val="Heading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Thales, Leonardo, Avanti, ESA, Sateliot</w:t>
      </w:r>
      <w:r w:rsidRPr="008301C0">
        <w:tab/>
        <w:t>, Omnispace, Novamint, Hispasat, Gatehouse, Hughes network systems, Inmarsat, Viasat, CTTC, Intelsat, Kepler, Ligado,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C73D9C"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DengXian"/>
              </w:rPr>
            </w:pPr>
            <w:r>
              <w:rPr>
                <w:rFonts w:eastAsia="DengXian"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r w:rsidR="00A76122" w:rsidRPr="00F60A9A" w14:paraId="39F1CD1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2ED0F" w14:textId="755B741D" w:rsidR="00A76122" w:rsidRDefault="00A76122">
            <w:pPr>
              <w:spacing w:after="0"/>
              <w:jc w:val="center"/>
              <w:rPr>
                <w:rFonts w:eastAsia="DengXian" w:hint="eastAsia"/>
              </w:rPr>
            </w:pPr>
            <w:r>
              <w:rPr>
                <w:rFonts w:eastAsia="DengXian"/>
              </w:rPr>
              <w:t>ESA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22ED" w14:textId="30907541" w:rsidR="00A76122" w:rsidRDefault="00A76122">
            <w:pPr>
              <w:spacing w:after="0"/>
              <w:jc w:val="center"/>
              <w:rPr>
                <w:rFonts w:ascii="Calibri" w:eastAsiaTheme="minorEastAsia" w:hAnsi="Calibri" w:cs="Calibri" w:hint="eastAsia"/>
                <w:sz w:val="22"/>
                <w:szCs w:val="22"/>
                <w:lang w:val="nl-NL"/>
              </w:rPr>
            </w:pPr>
            <w:r>
              <w:rPr>
                <w:rFonts w:ascii="Calibri" w:eastAsiaTheme="minorEastAsia" w:hAnsi="Calibri" w:cs="Calibri"/>
                <w:sz w:val="22"/>
                <w:szCs w:val="22"/>
                <w:lang w:val="nl-NL"/>
              </w:rPr>
              <w:t>s</w:t>
            </w:r>
            <w:bookmarkStart w:id="6" w:name="_GoBack"/>
            <w:bookmarkEnd w:id="6"/>
            <w:r>
              <w:rPr>
                <w:rFonts w:ascii="Calibri" w:eastAsiaTheme="minorEastAsia" w:hAnsi="Calibri" w:cs="Calibri"/>
                <w:sz w:val="22"/>
                <w:szCs w:val="22"/>
                <w:lang w:val="nl-NL"/>
              </w:rPr>
              <w:t>tefano.cioni@esa.int</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3456B" w14:textId="77777777" w:rsidR="00153274" w:rsidRDefault="00153274">
      <w:pPr>
        <w:spacing w:after="0" w:line="240" w:lineRule="auto"/>
      </w:pPr>
      <w:r>
        <w:separator/>
      </w:r>
    </w:p>
  </w:endnote>
  <w:endnote w:type="continuationSeparator" w:id="0">
    <w:p w14:paraId="7D13A044" w14:textId="77777777" w:rsidR="00153274" w:rsidRDefault="0015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65BB95E6"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6122">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6122">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437D" w14:textId="77777777" w:rsidR="00153274" w:rsidRDefault="00153274">
      <w:pPr>
        <w:spacing w:after="0" w:line="240" w:lineRule="auto"/>
      </w:pPr>
      <w:r>
        <w:separator/>
      </w:r>
    </w:p>
  </w:footnote>
  <w:footnote w:type="continuationSeparator" w:id="0">
    <w:p w14:paraId="1BFA5CE8" w14:textId="77777777" w:rsidR="00153274" w:rsidRDefault="0015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02C6"/>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3C93"/>
    <w:rsid w:val="0014405C"/>
    <w:rsid w:val="00144174"/>
    <w:rsid w:val="00145046"/>
    <w:rsid w:val="001455E5"/>
    <w:rsid w:val="00145659"/>
    <w:rsid w:val="001514DB"/>
    <w:rsid w:val="00151E23"/>
    <w:rsid w:val="001521F6"/>
    <w:rsid w:val="00152325"/>
    <w:rsid w:val="00152406"/>
    <w:rsid w:val="001525D3"/>
    <w:rsid w:val="001526E0"/>
    <w:rsid w:val="00153274"/>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2733"/>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507"/>
    <w:rsid w:val="001E7AED"/>
    <w:rsid w:val="001F033D"/>
    <w:rsid w:val="001F0892"/>
    <w:rsid w:val="001F0AFC"/>
    <w:rsid w:val="001F0E21"/>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08B"/>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3D9"/>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726"/>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040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5E0B"/>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3E0"/>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4EFC"/>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0385"/>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945"/>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AA9"/>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5C1D"/>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22"/>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E4C"/>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235"/>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D9C"/>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A61"/>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AE9"/>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4B63"/>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5214"/>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2E4C"/>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50689365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31BBD-70E5-453B-9E7F-03C71ED0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6</Pages>
  <Words>1766</Words>
  <Characters>10000</Characters>
  <Application>Microsoft Office Word</Application>
  <DocSecurity>0</DocSecurity>
  <Lines>322</Lines>
  <Paragraphs>168</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Stefano Cioni</cp:lastModifiedBy>
  <cp:revision>2</cp:revision>
  <cp:lastPrinted>2008-01-31T00:09:00Z</cp:lastPrinted>
  <dcterms:created xsi:type="dcterms:W3CDTF">2022-03-02T17:12:00Z</dcterms:created>
  <dcterms:modified xsi:type="dcterms:W3CDTF">2022-03-02T17:12:00Z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