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1"/>
      </w:pPr>
      <w:r>
        <w:t>Introduction</w:t>
      </w:r>
      <w:bookmarkEnd w:id="2"/>
    </w:p>
    <w:p w14:paraId="1139E8FD" w14:textId="369D1A53" w:rsidR="00964DE2" w:rsidRDefault="00964DE2" w:rsidP="00964DE2">
      <w:pPr>
        <w:pStyle w:val="a6"/>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 xml:space="preserve">(discussion) If remote UE local ID is present in PC5 adaption layer header, RAN2 to down select the following options based on which remote UE can obtain the local ID from the </w:t>
      </w:r>
      <w:proofErr w:type="spellStart"/>
      <w:r w:rsidRPr="00467FF1">
        <w:rPr>
          <w:b/>
          <w:bCs/>
          <w:i/>
          <w:iCs/>
          <w:lang w:val="en-US"/>
        </w:rPr>
        <w:t>gNB</w:t>
      </w:r>
      <w:proofErr w:type="spellEnd"/>
      <w:r w:rsidRPr="00467FF1">
        <w:rPr>
          <w:b/>
          <w:bCs/>
          <w:i/>
          <w:iCs/>
          <w:lang w:val="en-US"/>
        </w:rPr>
        <w:t>:</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 xml:space="preserve">(discussion) RAN2 to discuss whether LCID for PC5 RLC channel is to be allocated by UE as in R16 or specified for </w:t>
      </w:r>
      <w:proofErr w:type="spellStart"/>
      <w:r w:rsidRPr="00467FF1">
        <w:rPr>
          <w:b/>
          <w:bCs/>
          <w:i/>
          <w:iCs/>
        </w:rPr>
        <w:t>Uu</w:t>
      </w:r>
      <w:proofErr w:type="spellEnd"/>
      <w:r w:rsidRPr="00467FF1">
        <w:rPr>
          <w:b/>
          <w:bCs/>
          <w:i/>
          <w:iCs/>
        </w:rPr>
        <w:t xml:space="preserve"> SRB0.</w:t>
      </w:r>
    </w:p>
    <w:p w14:paraId="765F1E7A" w14:textId="77777777" w:rsidR="00467FF1" w:rsidRPr="00467FF1" w:rsidRDefault="00467FF1" w:rsidP="00467FF1">
      <w:pPr>
        <w:rPr>
          <w:lang w:val="en-GB"/>
        </w:rPr>
      </w:pPr>
    </w:p>
    <w:p w14:paraId="694A89B2" w14:textId="4A06ECAD" w:rsidR="00520CA8" w:rsidRDefault="00467FF1" w:rsidP="0010479B">
      <w:pPr>
        <w:pStyle w:val="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af9"/>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af9"/>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w:t>
            </w:r>
            <w:proofErr w:type="spellStart"/>
            <w:r w:rsidRPr="00F134A1">
              <w:rPr>
                <w:lang w:eastAsia="en-US"/>
              </w:rPr>
              <w:t>gNB</w:t>
            </w:r>
            <w:proofErr w:type="spellEnd"/>
            <w:r w:rsidRPr="00F134A1">
              <w:rPr>
                <w:lang w:eastAsia="en-US"/>
              </w:rPr>
              <w:t xml:space="preserve">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proofErr w:type="spellStart"/>
            <w:r>
              <w:rPr>
                <w:lang w:val="en-GB" w:eastAsia="en-US"/>
              </w:rPr>
              <w:t>gNB</w:t>
            </w:r>
            <w:proofErr w:type="spellEnd"/>
            <w:r>
              <w:rPr>
                <w:lang w:val="en-GB" w:eastAsia="en-US"/>
              </w:rPr>
              <w:t xml:space="preserve"> or relay UE can </w:t>
            </w:r>
            <w:r w:rsidRPr="00244365">
              <w:rPr>
                <w:lang w:val="en-GB" w:eastAsia="en-US"/>
              </w:rPr>
              <w:t xml:space="preserve">limit number of </w:t>
            </w:r>
            <w:r>
              <w:rPr>
                <w:lang w:val="en-GB" w:eastAsia="en-US"/>
              </w:rPr>
              <w:t>r</w:t>
            </w:r>
            <w:r w:rsidRPr="00244365">
              <w:rPr>
                <w:lang w:val="en-GB" w:eastAsia="en-US"/>
              </w:rPr>
              <w:t xml:space="preserve">emote UE connections based on the load and channel quality of the </w:t>
            </w:r>
            <w:proofErr w:type="spellStart"/>
            <w:r w:rsidRPr="00244365">
              <w:rPr>
                <w:lang w:val="en-GB" w:eastAsia="en-US"/>
              </w:rPr>
              <w:t>Uu</w:t>
            </w:r>
            <w:proofErr w:type="spellEnd"/>
            <w:r w:rsidRPr="00244365">
              <w:rPr>
                <w:lang w:val="en-GB" w:eastAsia="en-US"/>
              </w:rPr>
              <w:t xml:space="preserve">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57082F" w14:paraId="2B2C16BD" w14:textId="77777777" w:rsidTr="00D03652">
        <w:tc>
          <w:tcPr>
            <w:tcW w:w="1809" w:type="dxa"/>
          </w:tcPr>
          <w:p w14:paraId="16448F14" w14:textId="63262EAB" w:rsidR="0057082F" w:rsidRDefault="0057082F" w:rsidP="00D03652">
            <w:pPr>
              <w:jc w:val="center"/>
              <w:rPr>
                <w:rFonts w:cs="Arial"/>
              </w:rPr>
            </w:pPr>
          </w:p>
        </w:tc>
        <w:tc>
          <w:tcPr>
            <w:tcW w:w="1985" w:type="dxa"/>
          </w:tcPr>
          <w:p w14:paraId="5F31B925" w14:textId="489DA740" w:rsidR="0057082F" w:rsidRDefault="0057082F" w:rsidP="00D03652">
            <w:pPr>
              <w:rPr>
                <w:rFonts w:eastAsiaTheme="minorEastAsia" w:cs="Arial"/>
              </w:rPr>
            </w:pPr>
          </w:p>
        </w:tc>
        <w:tc>
          <w:tcPr>
            <w:tcW w:w="6045" w:type="dxa"/>
          </w:tcPr>
          <w:p w14:paraId="1198BA34" w14:textId="745A55E2" w:rsidR="0057082F" w:rsidRDefault="0057082F" w:rsidP="00D03652">
            <w:pPr>
              <w:rPr>
                <w:rFonts w:eastAsiaTheme="minorEastAsia" w:cs="Arial"/>
              </w:rPr>
            </w:pPr>
          </w:p>
        </w:tc>
      </w:tr>
      <w:tr w:rsidR="0057082F" w14:paraId="580AFFE1" w14:textId="77777777" w:rsidTr="00D03652">
        <w:tc>
          <w:tcPr>
            <w:tcW w:w="1809" w:type="dxa"/>
          </w:tcPr>
          <w:p w14:paraId="55710CD4" w14:textId="0DDD2AD2" w:rsidR="0057082F" w:rsidRDefault="0057082F" w:rsidP="00D03652">
            <w:pPr>
              <w:jc w:val="center"/>
              <w:rPr>
                <w:rFonts w:cs="Arial"/>
              </w:rPr>
            </w:pPr>
          </w:p>
        </w:tc>
        <w:tc>
          <w:tcPr>
            <w:tcW w:w="1985" w:type="dxa"/>
          </w:tcPr>
          <w:p w14:paraId="6D05F562" w14:textId="4AD94FF4" w:rsidR="0057082F" w:rsidRDefault="0057082F" w:rsidP="00D03652">
            <w:pPr>
              <w:rPr>
                <w:rFonts w:eastAsiaTheme="minorEastAsia" w:cs="Arial"/>
              </w:rPr>
            </w:pPr>
          </w:p>
        </w:tc>
        <w:tc>
          <w:tcPr>
            <w:tcW w:w="6045" w:type="dxa"/>
          </w:tcPr>
          <w:p w14:paraId="18A39EAD" w14:textId="77777777" w:rsidR="0057082F" w:rsidRDefault="0057082F"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 xml:space="preserve">regarding whether to adopt control PDU in </w:t>
      </w:r>
      <w:proofErr w:type="spellStart"/>
      <w:r>
        <w:rPr>
          <w:b/>
          <w:i/>
          <w:iCs/>
        </w:rPr>
        <w:t>Uu</w:t>
      </w:r>
      <w:proofErr w:type="spellEnd"/>
      <w:r>
        <w:rPr>
          <w:b/>
          <w:i/>
          <w:iCs/>
        </w:rPr>
        <w:t xml:space="preserve">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5B3EBC" w14:paraId="7D313831" w14:textId="77777777" w:rsidTr="00D03652">
        <w:tc>
          <w:tcPr>
            <w:tcW w:w="1809" w:type="dxa"/>
          </w:tcPr>
          <w:p w14:paraId="23A21751" w14:textId="77777777" w:rsidR="005B3EBC" w:rsidRDefault="005B3EBC" w:rsidP="00D03652">
            <w:pPr>
              <w:jc w:val="center"/>
              <w:rPr>
                <w:rFonts w:cs="Arial"/>
              </w:rPr>
            </w:pPr>
          </w:p>
        </w:tc>
        <w:tc>
          <w:tcPr>
            <w:tcW w:w="1985" w:type="dxa"/>
          </w:tcPr>
          <w:p w14:paraId="1C654BFB" w14:textId="77777777" w:rsidR="005B3EBC" w:rsidRDefault="005B3EBC" w:rsidP="00D03652">
            <w:pPr>
              <w:rPr>
                <w:rFonts w:eastAsiaTheme="minorEastAsia" w:cs="Arial"/>
              </w:rPr>
            </w:pPr>
          </w:p>
        </w:tc>
        <w:tc>
          <w:tcPr>
            <w:tcW w:w="6045" w:type="dxa"/>
          </w:tcPr>
          <w:p w14:paraId="75208F95" w14:textId="77777777" w:rsidR="005B3EBC" w:rsidRDefault="005B3EBC" w:rsidP="00D03652">
            <w:pPr>
              <w:rPr>
                <w:rFonts w:eastAsiaTheme="minorEastAsia" w:cs="Arial"/>
              </w:rPr>
            </w:pPr>
          </w:p>
        </w:tc>
      </w:tr>
      <w:tr w:rsidR="005B3EBC" w14:paraId="6D0B87A5" w14:textId="77777777" w:rsidTr="00D03652">
        <w:tc>
          <w:tcPr>
            <w:tcW w:w="1809" w:type="dxa"/>
          </w:tcPr>
          <w:p w14:paraId="6445B3BF" w14:textId="77777777" w:rsidR="005B3EBC" w:rsidRDefault="005B3EBC" w:rsidP="00D03652">
            <w:pPr>
              <w:jc w:val="center"/>
              <w:rPr>
                <w:rFonts w:cs="Arial"/>
              </w:rPr>
            </w:pPr>
          </w:p>
        </w:tc>
        <w:tc>
          <w:tcPr>
            <w:tcW w:w="1985" w:type="dxa"/>
          </w:tcPr>
          <w:p w14:paraId="610DA1A4" w14:textId="77777777" w:rsidR="005B3EBC" w:rsidRDefault="005B3EBC" w:rsidP="00D03652">
            <w:pPr>
              <w:rPr>
                <w:rFonts w:eastAsiaTheme="minorEastAsia" w:cs="Arial"/>
              </w:rPr>
            </w:pPr>
          </w:p>
        </w:tc>
        <w:tc>
          <w:tcPr>
            <w:tcW w:w="6045" w:type="dxa"/>
          </w:tcPr>
          <w:p w14:paraId="62FF0910" w14:textId="77777777" w:rsidR="005B3EBC" w:rsidRDefault="005B3EBC" w:rsidP="00D03652">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a6"/>
        <w:rPr>
          <w:lang w:val="en-US"/>
        </w:rPr>
      </w:pPr>
      <w:r>
        <w:rPr>
          <w:b/>
          <w:bCs/>
        </w:rPr>
        <w:t>Rapporteur summary</w:t>
      </w:r>
      <w:r>
        <w:t xml:space="preserve">: </w:t>
      </w:r>
    </w:p>
    <w:p w14:paraId="402640BB" w14:textId="1A0D8E86" w:rsidR="006A7FFB" w:rsidRDefault="006A7FFB" w:rsidP="006A7FFB">
      <w:pPr>
        <w:pStyle w:val="a6"/>
      </w:pPr>
      <w:r>
        <w:t xml:space="preserve"> </w:t>
      </w:r>
    </w:p>
    <w:p w14:paraId="168E21B9" w14:textId="77777777" w:rsidR="006A7FFB" w:rsidRDefault="006A7FFB" w:rsidP="006A7FFB">
      <w:pPr>
        <w:pStyle w:val="a6"/>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 xml:space="preserve">based on which remote UE can obtain the local ID from the </w:t>
      </w:r>
      <w:proofErr w:type="spellStart"/>
      <w:r w:rsidR="00E434AE" w:rsidRPr="00467FF1">
        <w:rPr>
          <w:b/>
          <w:bCs/>
          <w:i/>
          <w:iCs/>
        </w:rPr>
        <w:t>gNB</w:t>
      </w:r>
      <w:proofErr w:type="spellEnd"/>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57E3F797" w14:textId="1DE106DB" w:rsidR="00206F7B" w:rsidRPr="00467FF1" w:rsidRDefault="00206F7B" w:rsidP="00206F7B">
      <w:pPr>
        <w:pStyle w:val="Doc-text2"/>
        <w:numPr>
          <w:ilvl w:val="0"/>
          <w:numId w:val="47"/>
        </w:numPr>
        <w:rPr>
          <w:b/>
          <w:bCs/>
          <w:i/>
          <w:iCs/>
          <w:lang w:val="en-US"/>
        </w:rPr>
      </w:pPr>
      <w:r w:rsidRPr="00467FF1">
        <w:rPr>
          <w:b/>
          <w:bCs/>
          <w:i/>
          <w:iCs/>
          <w:lang w:val="en-US"/>
        </w:rPr>
        <w:t>Option 3: relay UE forwards the local ID to remote UE via PC5 RRC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proofErr w:type="spellStart"/>
            <w:r w:rsidR="003E6E34">
              <w:rPr>
                <w:rFonts w:eastAsiaTheme="minorEastAsia" w:cs="Arial"/>
              </w:rPr>
              <w:t>Uu</w:t>
            </w:r>
            <w:proofErr w:type="spellEnd"/>
            <w:r w:rsidR="003E6E34">
              <w:rPr>
                <w:rFonts w:eastAsiaTheme="minorEastAsia" w:cs="Arial"/>
              </w:rPr>
              <w:t xml:space="preserve">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w:t>
            </w:r>
            <w:proofErr w:type="spellStart"/>
            <w:r w:rsidR="00307D34">
              <w:rPr>
                <w:rFonts w:eastAsiaTheme="minorEastAsia" w:cs="Arial"/>
              </w:rPr>
              <w:t>RRCReconfiguration</w:t>
            </w:r>
            <w:proofErr w:type="spellEnd"/>
            <w:r w:rsidR="00307D34">
              <w:rPr>
                <w:rFonts w:eastAsiaTheme="minorEastAsia" w:cs="Arial"/>
              </w:rPr>
              <w:t xml:space="preserve"> during path switch, so the spec change </w:t>
            </w:r>
            <w:r w:rsidR="00EC4229">
              <w:rPr>
                <w:rFonts w:eastAsiaTheme="minorEastAsia" w:cs="Arial"/>
              </w:rPr>
              <w:t xml:space="preserve">on </w:t>
            </w:r>
            <w:proofErr w:type="spellStart"/>
            <w:r w:rsidR="00EC4229">
              <w:rPr>
                <w:rFonts w:eastAsiaTheme="minorEastAsia" w:cs="Arial"/>
              </w:rPr>
              <w:t>Uu</w:t>
            </w:r>
            <w:proofErr w:type="spellEnd"/>
            <w:r w:rsidR="00EC4229">
              <w:rPr>
                <w:rFonts w:eastAsiaTheme="minorEastAsia" w:cs="Arial"/>
              </w:rPr>
              <w:t xml:space="preserve"> </w:t>
            </w:r>
            <w:r w:rsidR="00307D34">
              <w:rPr>
                <w:rFonts w:eastAsiaTheme="minorEastAsia" w:cs="Arial"/>
              </w:rPr>
              <w:t xml:space="preserve">is un-avoided. Meanwhile, Option 3 also means a latency of 1 </w:t>
            </w:r>
            <w:proofErr w:type="spellStart"/>
            <w:r w:rsidR="00307D34">
              <w:rPr>
                <w:rFonts w:eastAsiaTheme="minorEastAsia" w:cs="Arial"/>
              </w:rPr>
              <w:t>Uu</w:t>
            </w:r>
            <w:proofErr w:type="spellEnd"/>
            <w:r w:rsidR="00307D34">
              <w:rPr>
                <w:rFonts w:eastAsiaTheme="minorEastAsia" w:cs="Arial"/>
              </w:rPr>
              <w:t xml:space="preserve"> RRC message delivery because relay UE can’t multiplex PC5 RRC message and forwarded </w:t>
            </w:r>
            <w:proofErr w:type="spellStart"/>
            <w:r w:rsidR="00307D34">
              <w:rPr>
                <w:rFonts w:eastAsiaTheme="minorEastAsia" w:cs="Arial"/>
              </w:rPr>
              <w:t>Uu</w:t>
            </w:r>
            <w:proofErr w:type="spellEnd"/>
            <w:r w:rsidR="00307D34">
              <w:rPr>
                <w:rFonts w:eastAsiaTheme="minorEastAsia" w:cs="Arial"/>
              </w:rPr>
              <w:t xml:space="preserve"> SRB0/1 RRC message (e.g. </w:t>
            </w:r>
            <w:proofErr w:type="spellStart"/>
            <w:r w:rsidR="00307D34" w:rsidRPr="00467FF1">
              <w:rPr>
                <w:b/>
                <w:bCs/>
                <w:i/>
                <w:iCs/>
              </w:rPr>
              <w:t>RRCSetup</w:t>
            </w:r>
            <w:proofErr w:type="spellEnd"/>
            <w:r w:rsidR="00307D34" w:rsidRPr="00467FF1">
              <w:rPr>
                <w:b/>
                <w:bCs/>
                <w:i/>
                <w:iCs/>
              </w:rPr>
              <w:t xml:space="preserve"> /</w:t>
            </w:r>
            <w:proofErr w:type="spellStart"/>
            <w:r w:rsidR="00307D34" w:rsidRPr="00467FF1">
              <w:rPr>
                <w:b/>
                <w:bCs/>
                <w:i/>
                <w:iCs/>
              </w:rPr>
              <w:t>RRCResume</w:t>
            </w:r>
            <w:proofErr w:type="spellEnd"/>
            <w:r w:rsidR="00307D34" w:rsidRPr="00467FF1">
              <w:rPr>
                <w:b/>
                <w:bCs/>
                <w:i/>
                <w:iCs/>
              </w:rPr>
              <w:t>/</w:t>
            </w:r>
            <w:proofErr w:type="spellStart"/>
            <w:r w:rsidR="00307D34" w:rsidRPr="00467FF1">
              <w:rPr>
                <w:b/>
                <w:bCs/>
                <w:i/>
                <w:iCs/>
              </w:rPr>
              <w:t>RRCReestablishment</w:t>
            </w:r>
            <w:proofErr w:type="spellEnd"/>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We are open to all options, and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r>
              <w:rPr>
                <w:rFonts w:eastAsiaTheme="minorEastAsia" w:cs="Arial"/>
              </w:rPr>
              <w:t>So to save spec effort, 1 seems a better choice.</w:t>
            </w:r>
          </w:p>
        </w:tc>
      </w:tr>
      <w:tr w:rsidR="006B1331" w14:paraId="287C693B" w14:textId="77777777" w:rsidTr="00D03652">
        <w:tc>
          <w:tcPr>
            <w:tcW w:w="1809" w:type="dxa"/>
          </w:tcPr>
          <w:p w14:paraId="4C068F0B" w14:textId="418D1A8F" w:rsidR="006B1331" w:rsidRDefault="006B1331" w:rsidP="00D03652">
            <w:pPr>
              <w:jc w:val="center"/>
              <w:rPr>
                <w:rFonts w:cs="Arial"/>
              </w:rPr>
            </w:pPr>
            <w:bookmarkStart w:id="5" w:name="_GoBack"/>
            <w:bookmarkEnd w:id="5"/>
          </w:p>
        </w:tc>
        <w:tc>
          <w:tcPr>
            <w:tcW w:w="1985" w:type="dxa"/>
          </w:tcPr>
          <w:p w14:paraId="32AA7C34" w14:textId="08124FD4" w:rsidR="006B1331" w:rsidRDefault="006B1331" w:rsidP="00D03652">
            <w:pPr>
              <w:rPr>
                <w:rFonts w:eastAsiaTheme="minorEastAsia" w:cs="Arial"/>
              </w:rPr>
            </w:pPr>
          </w:p>
        </w:tc>
        <w:tc>
          <w:tcPr>
            <w:tcW w:w="6045" w:type="dxa"/>
          </w:tcPr>
          <w:p w14:paraId="516B9D3F" w14:textId="77777777" w:rsidR="006B1331" w:rsidRDefault="006B1331" w:rsidP="00D03652">
            <w:pPr>
              <w:rPr>
                <w:rFonts w:eastAsiaTheme="minorEastAsia" w:cs="Arial"/>
              </w:rPr>
            </w:pPr>
          </w:p>
        </w:tc>
      </w:tr>
      <w:tr w:rsidR="006B1331" w14:paraId="6615F273" w14:textId="77777777" w:rsidTr="00D03652">
        <w:tc>
          <w:tcPr>
            <w:tcW w:w="1809" w:type="dxa"/>
          </w:tcPr>
          <w:p w14:paraId="47DDD320" w14:textId="77777777" w:rsidR="006B1331" w:rsidRDefault="006B1331" w:rsidP="00D03652">
            <w:pPr>
              <w:jc w:val="center"/>
              <w:rPr>
                <w:rFonts w:cs="Arial"/>
              </w:rPr>
            </w:pPr>
          </w:p>
        </w:tc>
        <w:tc>
          <w:tcPr>
            <w:tcW w:w="1985" w:type="dxa"/>
          </w:tcPr>
          <w:p w14:paraId="23F95289" w14:textId="77777777" w:rsidR="006B1331" w:rsidRDefault="006B1331" w:rsidP="00D03652">
            <w:pPr>
              <w:rPr>
                <w:rFonts w:eastAsiaTheme="minorEastAsia" w:cs="Arial"/>
              </w:rPr>
            </w:pPr>
          </w:p>
        </w:tc>
        <w:tc>
          <w:tcPr>
            <w:tcW w:w="6045" w:type="dxa"/>
          </w:tcPr>
          <w:p w14:paraId="2EE0186E" w14:textId="77777777" w:rsidR="006B1331" w:rsidRDefault="006B1331" w:rsidP="00D03652">
            <w:pPr>
              <w:rPr>
                <w:rFonts w:eastAsiaTheme="minorEastAsia" w:cs="Arial"/>
              </w:rPr>
            </w:pPr>
          </w:p>
        </w:tc>
      </w:tr>
    </w:tbl>
    <w:p w14:paraId="73031258" w14:textId="77777777" w:rsidR="006B1331" w:rsidRPr="00071B24" w:rsidRDefault="006B1331" w:rsidP="006B1331">
      <w:pPr>
        <w:rPr>
          <w:lang w:eastAsia="en-US"/>
        </w:rPr>
      </w:pPr>
    </w:p>
    <w:p w14:paraId="57E3C1BD" w14:textId="77777777" w:rsidR="006B1331" w:rsidRDefault="006B1331" w:rsidP="006B1331">
      <w:pPr>
        <w:pStyle w:val="a6"/>
        <w:rPr>
          <w:lang w:val="en-US"/>
        </w:rPr>
      </w:pPr>
      <w:r>
        <w:rPr>
          <w:b/>
          <w:bCs/>
        </w:rPr>
        <w:t>Rapporteur summary</w:t>
      </w:r>
      <w:r>
        <w:t xml:space="preserve">: </w:t>
      </w:r>
    </w:p>
    <w:p w14:paraId="578C4E98" w14:textId="01BC5F25" w:rsidR="006B1331" w:rsidRDefault="006B1331" w:rsidP="006B1331">
      <w:pPr>
        <w:pStyle w:val="a6"/>
      </w:pPr>
      <w:r>
        <w:t xml:space="preserve"> </w:t>
      </w:r>
    </w:p>
    <w:p w14:paraId="3CAFFC61" w14:textId="77777777" w:rsidR="006B1331" w:rsidRDefault="006B1331" w:rsidP="006B1331">
      <w:pPr>
        <w:pStyle w:val="a6"/>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6" w:name="_Toc93423367"/>
      <w:bookmarkEnd w:id="6"/>
    </w:p>
    <w:p w14:paraId="3E963A50" w14:textId="1637507F" w:rsidR="00D20B2A" w:rsidRDefault="00D20B2A" w:rsidP="00D20B2A">
      <w:pPr>
        <w:pStyle w:val="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w:t>
      </w:r>
      <w:proofErr w:type="spellStart"/>
      <w:r w:rsidR="00E11D88" w:rsidRPr="00E11D88">
        <w:rPr>
          <w:b/>
          <w:i/>
          <w:iCs/>
        </w:rPr>
        <w:t>Uu</w:t>
      </w:r>
      <w:proofErr w:type="spellEnd"/>
      <w:r w:rsidR="00E11D88" w:rsidRPr="00E11D88">
        <w:rPr>
          <w:b/>
          <w:i/>
          <w:iCs/>
        </w:rPr>
        <w:t xml:space="preserve">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A22B01" w:rsidP="00E11D88">
      <w:pPr>
        <w:pStyle w:val="af9"/>
        <w:numPr>
          <w:ilvl w:val="0"/>
          <w:numId w:val="48"/>
        </w:numPr>
        <w:rPr>
          <w:b/>
          <w:bCs/>
        </w:rPr>
      </w:pPr>
      <w:hyperlink w:anchor="_Toc93052901" w:history="1">
        <w:r w:rsidR="00E11D88" w:rsidRPr="00E11D88">
          <w:rPr>
            <w:rStyle w:val="af5"/>
            <w:b/>
            <w:bCs/>
            <w:color w:val="auto"/>
            <w:u w:val="none"/>
          </w:rPr>
          <w:t>Option 1:  allocated by UE same as in R16 SL</w:t>
        </w:r>
      </w:hyperlink>
    </w:p>
    <w:p w14:paraId="5C1F1693" w14:textId="2FC66846" w:rsidR="00E11D88" w:rsidRPr="00E11D88" w:rsidRDefault="00A22B01" w:rsidP="00E11D88">
      <w:pPr>
        <w:pStyle w:val="af9"/>
        <w:numPr>
          <w:ilvl w:val="0"/>
          <w:numId w:val="48"/>
        </w:numPr>
        <w:rPr>
          <w:b/>
          <w:bCs/>
        </w:rPr>
      </w:pPr>
      <w:hyperlink w:anchor="_Toc93052902" w:history="1">
        <w:r w:rsidR="00E11D88" w:rsidRPr="00E11D88">
          <w:rPr>
            <w:rStyle w:val="af5"/>
            <w:b/>
            <w:bCs/>
            <w:color w:val="auto"/>
            <w:u w:val="none"/>
          </w:rPr>
          <w:t xml:space="preserve">Option 2: </w:t>
        </w:r>
        <w:r w:rsidR="00FD1DF9">
          <w:rPr>
            <w:rStyle w:val="af5"/>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D20B2A" w14:paraId="2D8CAE24" w14:textId="77777777" w:rsidTr="00D03652">
        <w:tc>
          <w:tcPr>
            <w:tcW w:w="1809" w:type="dxa"/>
          </w:tcPr>
          <w:p w14:paraId="5366BE2E" w14:textId="77777777" w:rsidR="00D20B2A" w:rsidRDefault="00D20B2A" w:rsidP="00D03652">
            <w:pPr>
              <w:jc w:val="center"/>
              <w:rPr>
                <w:rFonts w:cs="Arial"/>
              </w:rPr>
            </w:pPr>
          </w:p>
        </w:tc>
        <w:tc>
          <w:tcPr>
            <w:tcW w:w="1985" w:type="dxa"/>
          </w:tcPr>
          <w:p w14:paraId="279ABB43" w14:textId="77777777" w:rsidR="00D20B2A" w:rsidRDefault="00D20B2A" w:rsidP="00D03652">
            <w:pPr>
              <w:rPr>
                <w:rFonts w:eastAsiaTheme="minorEastAsia" w:cs="Arial"/>
              </w:rPr>
            </w:pPr>
          </w:p>
        </w:tc>
        <w:tc>
          <w:tcPr>
            <w:tcW w:w="6045" w:type="dxa"/>
          </w:tcPr>
          <w:p w14:paraId="760EB6EE" w14:textId="77777777" w:rsidR="00D20B2A" w:rsidRDefault="00D20B2A" w:rsidP="00D03652">
            <w:pPr>
              <w:rPr>
                <w:rFonts w:eastAsiaTheme="minorEastAsia" w:cs="Arial"/>
              </w:rPr>
            </w:pPr>
          </w:p>
        </w:tc>
      </w:tr>
      <w:tr w:rsidR="00D20B2A" w14:paraId="28230711" w14:textId="77777777" w:rsidTr="00D03652">
        <w:tc>
          <w:tcPr>
            <w:tcW w:w="1809" w:type="dxa"/>
          </w:tcPr>
          <w:p w14:paraId="0901614A" w14:textId="77777777" w:rsidR="00D20B2A" w:rsidRDefault="00D20B2A" w:rsidP="00D03652">
            <w:pPr>
              <w:jc w:val="center"/>
              <w:rPr>
                <w:rFonts w:cs="Arial"/>
              </w:rPr>
            </w:pPr>
          </w:p>
        </w:tc>
        <w:tc>
          <w:tcPr>
            <w:tcW w:w="1985" w:type="dxa"/>
          </w:tcPr>
          <w:p w14:paraId="14FE0EEE" w14:textId="77777777" w:rsidR="00D20B2A" w:rsidRDefault="00D20B2A" w:rsidP="00D03652">
            <w:pPr>
              <w:rPr>
                <w:rFonts w:eastAsiaTheme="minorEastAsia" w:cs="Arial"/>
              </w:rPr>
            </w:pPr>
          </w:p>
        </w:tc>
        <w:tc>
          <w:tcPr>
            <w:tcW w:w="6045" w:type="dxa"/>
          </w:tcPr>
          <w:p w14:paraId="718F7907" w14:textId="77777777" w:rsidR="00D20B2A" w:rsidRDefault="00D20B2A" w:rsidP="00D03652">
            <w:pPr>
              <w:rPr>
                <w:rFonts w:eastAsiaTheme="minorEastAsia" w:cs="Arial"/>
              </w:rPr>
            </w:pPr>
          </w:p>
        </w:tc>
      </w:tr>
      <w:tr w:rsidR="00D20B2A" w14:paraId="5730F03C" w14:textId="77777777" w:rsidTr="00D03652">
        <w:tc>
          <w:tcPr>
            <w:tcW w:w="1809" w:type="dxa"/>
          </w:tcPr>
          <w:p w14:paraId="62D2E506" w14:textId="77777777" w:rsidR="00D20B2A" w:rsidRDefault="00D20B2A" w:rsidP="00D03652">
            <w:pPr>
              <w:jc w:val="center"/>
              <w:rPr>
                <w:rFonts w:cs="Arial"/>
              </w:rPr>
            </w:pPr>
          </w:p>
        </w:tc>
        <w:tc>
          <w:tcPr>
            <w:tcW w:w="1985" w:type="dxa"/>
          </w:tcPr>
          <w:p w14:paraId="4FA90CD1" w14:textId="77777777" w:rsidR="00D20B2A" w:rsidRDefault="00D20B2A" w:rsidP="00D03652">
            <w:pPr>
              <w:rPr>
                <w:rFonts w:eastAsiaTheme="minorEastAsia" w:cs="Arial"/>
              </w:rPr>
            </w:pPr>
          </w:p>
        </w:tc>
        <w:tc>
          <w:tcPr>
            <w:tcW w:w="6045" w:type="dxa"/>
          </w:tcPr>
          <w:p w14:paraId="235D8E83" w14:textId="77777777" w:rsidR="00D20B2A" w:rsidRDefault="00D20B2A" w:rsidP="00D03652">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a6"/>
        <w:rPr>
          <w:lang w:val="en-US"/>
        </w:rPr>
      </w:pPr>
      <w:r>
        <w:rPr>
          <w:b/>
          <w:bCs/>
        </w:rPr>
        <w:t>Rapporteur summary</w:t>
      </w:r>
      <w:r>
        <w:t xml:space="preserve">: </w:t>
      </w:r>
    </w:p>
    <w:p w14:paraId="305BB8ED" w14:textId="329ACC1C" w:rsidR="00D20B2A" w:rsidRDefault="00D20B2A" w:rsidP="00D20B2A">
      <w:pPr>
        <w:pStyle w:val="a6"/>
      </w:pPr>
      <w:r>
        <w:t xml:space="preserve"> </w:t>
      </w:r>
    </w:p>
    <w:p w14:paraId="49D21B0A" w14:textId="77777777" w:rsidR="00D20B2A" w:rsidRDefault="00D20B2A" w:rsidP="00D20B2A">
      <w:pPr>
        <w:pStyle w:val="a6"/>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7" w:name="_Toc93423368"/>
      <w:bookmarkEnd w:id="7"/>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8" w:name="_Hlk92964796"/>
    <w:p w14:paraId="070892D8" w14:textId="466650E1" w:rsidR="00411C9D" w:rsidRDefault="00644A06">
      <w:pPr>
        <w:pStyle w:val="10"/>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3423366" w:history="1">
        <w:r w:rsidR="00411C9D" w:rsidRPr="00634E29">
          <w:rPr>
            <w:rStyle w:val="af5"/>
            <w:noProof/>
          </w:rPr>
          <w:t>Proposal 1</w:t>
        </w:r>
      </w:hyperlink>
    </w:p>
    <w:p w14:paraId="6EF61606" w14:textId="63D03E3F" w:rsidR="00411C9D" w:rsidRDefault="00A22B01">
      <w:pPr>
        <w:pStyle w:val="10"/>
        <w:rPr>
          <w:rFonts w:asciiTheme="minorHAnsi" w:eastAsiaTheme="minorEastAsia" w:hAnsiTheme="minorHAnsi" w:cstheme="minorBidi"/>
          <w:b w:val="0"/>
          <w:noProof/>
          <w:sz w:val="22"/>
          <w:lang w:val="sv-SE"/>
        </w:rPr>
      </w:pPr>
      <w:hyperlink w:anchor="_Toc93423367" w:history="1">
        <w:r w:rsidR="00411C9D" w:rsidRPr="00634E29">
          <w:rPr>
            <w:rStyle w:val="af5"/>
            <w:noProof/>
          </w:rPr>
          <w:t>Proposal 2</w:t>
        </w:r>
      </w:hyperlink>
    </w:p>
    <w:p w14:paraId="71B7CECD" w14:textId="2258A0A7" w:rsidR="00411C9D" w:rsidRDefault="00A22B01">
      <w:pPr>
        <w:pStyle w:val="10"/>
        <w:rPr>
          <w:rFonts w:asciiTheme="minorHAnsi" w:eastAsiaTheme="minorEastAsia" w:hAnsiTheme="minorHAnsi" w:cstheme="minorBidi"/>
          <w:b w:val="0"/>
          <w:noProof/>
          <w:sz w:val="22"/>
          <w:lang w:val="sv-SE"/>
        </w:rPr>
      </w:pPr>
      <w:hyperlink w:anchor="_Toc93423368" w:history="1">
        <w:r w:rsidR="00411C9D" w:rsidRPr="00634E29">
          <w:rPr>
            <w:rStyle w:val="af5"/>
            <w:noProof/>
          </w:rPr>
          <w:t>Proposal 3</w:t>
        </w:r>
      </w:hyperlink>
    </w:p>
    <w:p w14:paraId="36182062" w14:textId="33857A98" w:rsidR="001C166B" w:rsidRPr="004D6444" w:rsidRDefault="00644A06" w:rsidP="00475ED2">
      <w:pPr>
        <w:rPr>
          <w:b/>
          <w:lang w:val="en-GB"/>
        </w:rPr>
      </w:pPr>
      <w:r>
        <w:fldChar w:fldCharType="end"/>
      </w:r>
      <w:bookmarkEnd w:id="8"/>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Default="00E95FDC" w:rsidP="003B53AF">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10"/>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1"/>
      </w:pPr>
      <w:bookmarkStart w:id="9" w:name="_In-sequence_SDU_delivery"/>
      <w:bookmarkStart w:id="10" w:name="_Ref174151459"/>
      <w:bookmarkStart w:id="11" w:name="_Ref450865335"/>
      <w:bookmarkStart w:id="12" w:name="_Ref189809556"/>
      <w:bookmarkEnd w:id="9"/>
      <w:r>
        <w:rPr>
          <w:rFonts w:hint="eastAsia"/>
        </w:rPr>
        <w:t>Reference</w:t>
      </w:r>
      <w:bookmarkEnd w:id="10"/>
      <w:bookmarkEnd w:id="11"/>
      <w:bookmarkEnd w:id="12"/>
    </w:p>
    <w:p w14:paraId="7619C42D" w14:textId="197FA5BC" w:rsidR="001C0EC1" w:rsidRPr="005A6852" w:rsidRDefault="005A6852" w:rsidP="00F219D8">
      <w:pPr>
        <w:pStyle w:val="Doc-text2"/>
        <w:ind w:left="0" w:firstLine="0"/>
      </w:pPr>
      <w:r>
        <w:t>[1</w:t>
      </w:r>
      <w:r w:rsidRPr="005A6852">
        <w:t xml:space="preserve">] </w:t>
      </w:r>
      <w:hyperlink r:id="rId13" w:tooltip="C:Usersmtk16923Documents3GPP Meetings202201 - RAN2_116bis-e, OnlineExtractsR2-2200943 - Summary of AI 8.7.2.3 on the adaptation layer (Ericsson).docx" w:history="1">
        <w:r w:rsidRPr="005A6852">
          <w:rPr>
            <w:rStyle w:val="af5"/>
            <w:color w:val="auto"/>
            <w:u w:val="none"/>
          </w:rPr>
          <w:t>R2-2200943</w:t>
        </w:r>
      </w:hyperlink>
      <w:r w:rsidRPr="005A6852">
        <w:tab/>
        <w:t xml:space="preserve">summary of AI 8.7.2.3 on the adaptation layer, </w:t>
      </w:r>
      <w:r w:rsidRPr="005A6852">
        <w:tab/>
        <w:t>Ericsson</w:t>
      </w:r>
    </w:p>
    <w:sectPr w:rsidR="001C0EC1" w:rsidRPr="005A6852">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568B1" w14:textId="77777777" w:rsidR="00A22B01" w:rsidRDefault="00A22B01">
      <w:pPr>
        <w:spacing w:after="0" w:line="240" w:lineRule="auto"/>
      </w:pPr>
      <w:r>
        <w:separator/>
      </w:r>
    </w:p>
  </w:endnote>
  <w:endnote w:type="continuationSeparator" w:id="0">
    <w:p w14:paraId="144A2B8E" w14:textId="77777777" w:rsidR="00A22B01" w:rsidRDefault="00A22B01">
      <w:pPr>
        <w:spacing w:after="0" w:line="240" w:lineRule="auto"/>
      </w:pPr>
      <w:r>
        <w:continuationSeparator/>
      </w:r>
    </w:p>
  </w:endnote>
  <w:endnote w:type="continuationNotice" w:id="1">
    <w:p w14:paraId="4A39203B" w14:textId="77777777" w:rsidR="00A22B01" w:rsidRDefault="00A22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EB14" w14:textId="3A699AD5" w:rsidR="00497CA8" w:rsidRDefault="00497CA8">
    <w:pPr>
      <w:pStyle w:val="ac"/>
      <w:tabs>
        <w:tab w:val="center" w:pos="4820"/>
        <w:tab w:val="right" w:pos="9639"/>
      </w:tabs>
      <w:jc w:val="left"/>
    </w:pPr>
    <w:r>
      <w:tab/>
    </w:r>
    <w:r>
      <w:fldChar w:fldCharType="begin"/>
    </w:r>
    <w:r>
      <w:rPr>
        <w:rStyle w:val="af3"/>
      </w:rPr>
      <w:instrText xml:space="preserve"> PAGE </w:instrText>
    </w:r>
    <w:r>
      <w:fldChar w:fldCharType="separate"/>
    </w:r>
    <w:r w:rsidR="0084450C">
      <w:rPr>
        <w:rStyle w:val="af3"/>
        <w:noProof/>
      </w:rPr>
      <w:t>4</w:t>
    </w:r>
    <w:r>
      <w:fldChar w:fldCharType="end"/>
    </w:r>
    <w:r>
      <w:rPr>
        <w:rStyle w:val="af3"/>
      </w:rPr>
      <w:t>/</w:t>
    </w:r>
    <w:r>
      <w:fldChar w:fldCharType="begin"/>
    </w:r>
    <w:r>
      <w:rPr>
        <w:rStyle w:val="af3"/>
      </w:rPr>
      <w:instrText xml:space="preserve"> NUMPAGES </w:instrText>
    </w:r>
    <w:r>
      <w:fldChar w:fldCharType="separate"/>
    </w:r>
    <w:r w:rsidR="0084450C">
      <w:rPr>
        <w:rStyle w:val="af3"/>
        <w:noProof/>
      </w:rPr>
      <w:t>5</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04A97" w14:textId="77777777" w:rsidR="00A22B01" w:rsidRDefault="00A22B01">
      <w:pPr>
        <w:spacing w:after="0" w:line="240" w:lineRule="auto"/>
      </w:pPr>
      <w:r>
        <w:separator/>
      </w:r>
    </w:p>
  </w:footnote>
  <w:footnote w:type="continuationSeparator" w:id="0">
    <w:p w14:paraId="7204E640" w14:textId="77777777" w:rsidR="00A22B01" w:rsidRDefault="00A22B01">
      <w:pPr>
        <w:spacing w:after="0" w:line="240" w:lineRule="auto"/>
      </w:pPr>
      <w:r>
        <w:continuationSeparator/>
      </w:r>
    </w:p>
  </w:footnote>
  <w:footnote w:type="continuationNotice" w:id="1">
    <w:p w14:paraId="0A7D83A7" w14:textId="77777777" w:rsidR="00A22B01" w:rsidRDefault="00A22B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aliases w:val="- Bullets Char1,?? ?? Char1,????? Char1,???? Char1,Lista1 Char1,列出段落1 Char1,中等深浅网格 1 - 着色 21 Char1,¥¡¡¡¡ì¬º¥¹¥È¶ÎÂä Char1,ÁÐ³ö¶ÎÂä Char1,列表段落1 Char1,—ño’i—Ž Char1,¥ê¥¹¥È¶ÎÂä Char1,1st level - Bullet List Paragraph Char1,Paragrafo elenco Char1"/>
    <w:link w:val="af9"/>
    <w:uiPriority w:val="34"/>
    <w:qFormat/>
    <w:locked/>
    <w:rPr>
      <w:rFonts w:ascii="Arial" w:hAnsi="Arial"/>
      <w:lang w:val="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b">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宋体" w:hAnsi="宋体" w:cs="Calibri"/>
      <w:sz w:val="24"/>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aliases w:val="- Bullets Char1,?? ?? Char1,????? Char1,???? Char1,Lista1 Char1,列出段落1 Char1,中等深浅网格 1 - 着色 21 Char1,¥¡¡¡¡ì¬º¥¹¥È¶ÎÂä Char1,ÁÐ³ö¶ÎÂä Char1,列表段落1 Char1,—ño’i—Ž Char1,¥ê¥¹¥È¶ÎÂä Char1,1st level - Bullet List Paragraph Char1,Paragrafo elenco Char1"/>
    <w:link w:val="af9"/>
    <w:uiPriority w:val="34"/>
    <w:qFormat/>
    <w:locked/>
    <w:rPr>
      <w:rFonts w:ascii="Arial" w:hAnsi="Arial"/>
      <w:lang w:val="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b">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宋体" w:hAnsi="宋体"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mtk16923\Documents\3GPP%20Meetings\202201%20-%20RAN2_116bis-e,%20Online\Extracts\R2-2200943%20-%20Summary%20of%20AI%208.7.2.3%20on%20the%20adaptation%20layer%20(Ericsson).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A52165-215C-4C42-A7F7-B7CED089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5</Pages>
  <Words>1116</Words>
  <Characters>6363</Characters>
  <Application>Microsoft Office Word</Application>
  <DocSecurity>0</DocSecurity>
  <Lines>53</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Hao Xu</cp:lastModifiedBy>
  <cp:revision>4</cp:revision>
  <cp:lastPrinted>2008-02-01T07:09:00Z</cp:lastPrinted>
  <dcterms:created xsi:type="dcterms:W3CDTF">2022-01-19T01:03:00Z</dcterms:created>
  <dcterms:modified xsi:type="dcterms:W3CDTF">2022-01-19T05:30:00Z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