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C493" w14:textId="15D1D511" w:rsidR="008C4DB8" w:rsidRPr="008C4DB8" w:rsidRDefault="008C4DB8" w:rsidP="008C4DB8">
      <w:pPr>
        <w:pStyle w:val="3GPPHeader"/>
        <w:spacing w:after="60"/>
        <w:rPr>
          <w:rFonts w:cs="Arial"/>
          <w:szCs w:val="24"/>
          <w:highlight w:val="yellow"/>
          <w:lang w:val="pt-BR"/>
        </w:rPr>
      </w:pPr>
      <w:bookmarkStart w:id="0" w:name="_Ref452454252"/>
      <w:bookmarkStart w:id="1" w:name="_Hlk54275161"/>
      <w:bookmarkStart w:id="2" w:name="_Ref488331639"/>
      <w:bookmarkEnd w:id="0"/>
      <w:bookmarkEnd w:id="1"/>
      <w:r w:rsidRPr="008C4DB8">
        <w:rPr>
          <w:rFonts w:cs="Arial"/>
          <w:szCs w:val="24"/>
          <w:lang w:val="pt-BR"/>
        </w:rPr>
        <w:t>3GPP TSG-RAN WG2 #116bis-e</w:t>
      </w:r>
      <w:r w:rsidRPr="008C4DB8">
        <w:rPr>
          <w:rFonts w:cs="Arial"/>
          <w:szCs w:val="24"/>
          <w:lang w:val="pt-BR"/>
        </w:rPr>
        <w:tab/>
      </w:r>
      <w:r w:rsidR="001C6697" w:rsidRPr="00F56538">
        <w:rPr>
          <w:color w:val="000000" w:themeColor="text1"/>
        </w:rPr>
        <w:t>R2-2200</w:t>
      </w:r>
      <w:r w:rsidR="00E45E71">
        <w:rPr>
          <w:color w:val="000000" w:themeColor="text1"/>
        </w:rPr>
        <w:t>xxx</w:t>
      </w:r>
    </w:p>
    <w:p w14:paraId="7384F6F8" w14:textId="77777777" w:rsidR="008C4DB8" w:rsidRPr="008C4DB8" w:rsidRDefault="008C4DB8" w:rsidP="008C4DB8">
      <w:pPr>
        <w:pStyle w:val="3GPPHeader"/>
        <w:rPr>
          <w:rFonts w:cs="Arial"/>
          <w:szCs w:val="24"/>
        </w:rPr>
      </w:pPr>
      <w:r w:rsidRPr="008C4DB8">
        <w:rPr>
          <w:rFonts w:cs="Arial"/>
          <w:szCs w:val="24"/>
        </w:rPr>
        <w:t>Electronical meeting, 17 – 25 January 2022</w:t>
      </w:r>
    </w:p>
    <w:p w14:paraId="4F037171" w14:textId="77777777" w:rsidR="008C4DB8" w:rsidRPr="008C4DB8" w:rsidRDefault="008C4DB8" w:rsidP="008C4DB8">
      <w:pPr>
        <w:pStyle w:val="3GPPHeader"/>
        <w:rPr>
          <w:rFonts w:cs="Arial"/>
          <w:szCs w:val="24"/>
          <w:lang w:val="en-US"/>
        </w:rPr>
      </w:pPr>
    </w:p>
    <w:p w14:paraId="5223E4E0" w14:textId="77777777" w:rsidR="008C4DB8" w:rsidRPr="008C4DB8" w:rsidRDefault="008C4DB8" w:rsidP="008C4DB8">
      <w:pPr>
        <w:pStyle w:val="3GPPHeader"/>
        <w:rPr>
          <w:rFonts w:cs="Arial"/>
          <w:szCs w:val="24"/>
          <w:lang w:val="en-US"/>
        </w:rPr>
      </w:pPr>
      <w:r w:rsidRPr="008C4DB8">
        <w:rPr>
          <w:rFonts w:cs="Arial"/>
          <w:szCs w:val="24"/>
          <w:lang w:val="en-US"/>
        </w:rPr>
        <w:t>Agenda Item:</w:t>
      </w:r>
      <w:r w:rsidRPr="008C4DB8">
        <w:rPr>
          <w:rFonts w:cs="Arial"/>
          <w:szCs w:val="24"/>
          <w:lang w:val="en-US"/>
        </w:rPr>
        <w:tab/>
        <w:t>8.7.2.3</w:t>
      </w:r>
    </w:p>
    <w:p w14:paraId="461043A2" w14:textId="77777777" w:rsidR="008C4DB8" w:rsidRPr="008C4DB8" w:rsidRDefault="008C4DB8" w:rsidP="008C4DB8">
      <w:pPr>
        <w:pStyle w:val="3GPPHeader"/>
        <w:rPr>
          <w:rFonts w:cs="Arial"/>
          <w:szCs w:val="24"/>
        </w:rPr>
      </w:pPr>
      <w:r w:rsidRPr="008C4DB8">
        <w:rPr>
          <w:rFonts w:cs="Arial"/>
          <w:szCs w:val="24"/>
        </w:rPr>
        <w:t>Source:</w:t>
      </w:r>
      <w:r w:rsidRPr="008C4DB8">
        <w:rPr>
          <w:rFonts w:cs="Arial"/>
          <w:szCs w:val="24"/>
        </w:rPr>
        <w:tab/>
        <w:t>Ericsson</w:t>
      </w:r>
    </w:p>
    <w:p w14:paraId="78FF8B05" w14:textId="31288932" w:rsidR="008C4DB8" w:rsidRPr="008C4DB8" w:rsidRDefault="008C4DB8" w:rsidP="008C4DB8">
      <w:pPr>
        <w:pStyle w:val="3GPPHeader"/>
        <w:rPr>
          <w:rFonts w:cs="Arial"/>
          <w:szCs w:val="24"/>
        </w:rPr>
      </w:pPr>
      <w:r w:rsidRPr="008C4DB8">
        <w:rPr>
          <w:rFonts w:cs="Arial"/>
          <w:szCs w:val="24"/>
        </w:rPr>
        <w:t>Title:</w:t>
      </w:r>
      <w:r w:rsidRPr="008C4DB8">
        <w:rPr>
          <w:rFonts w:cs="Arial"/>
          <w:szCs w:val="24"/>
        </w:rPr>
        <w:tab/>
        <w:t>Summary of</w:t>
      </w:r>
      <w:r w:rsidR="002E2BF9">
        <w:rPr>
          <w:rFonts w:cs="Arial"/>
          <w:szCs w:val="24"/>
        </w:rPr>
        <w:t xml:space="preserve"> the email discussion [</w:t>
      </w:r>
      <w:r w:rsidR="00644DD9">
        <w:t>619][Relay] Remaining proposals on adaptation layer (Ericsson)</w:t>
      </w:r>
      <w:r w:rsidR="00644DD9" w:rsidRPr="008C4DB8">
        <w:rPr>
          <w:rFonts w:cs="Arial"/>
          <w:szCs w:val="24"/>
        </w:rPr>
        <w:t xml:space="preserve"> </w:t>
      </w:r>
    </w:p>
    <w:p w14:paraId="7E85319A" w14:textId="77777777" w:rsidR="008C4DB8" w:rsidRPr="008C4DB8" w:rsidRDefault="008C4DB8" w:rsidP="008C4DB8">
      <w:pPr>
        <w:pStyle w:val="3GPPHeader"/>
        <w:rPr>
          <w:rFonts w:cs="Arial"/>
          <w:szCs w:val="24"/>
        </w:rPr>
      </w:pPr>
      <w:r w:rsidRPr="008C4DB8">
        <w:rPr>
          <w:rFonts w:cs="Arial"/>
          <w:szCs w:val="24"/>
        </w:rPr>
        <w:t>Document for:</w:t>
      </w:r>
      <w:r w:rsidRPr="008C4DB8">
        <w:rPr>
          <w:rFonts w:cs="Arial"/>
          <w:szCs w:val="24"/>
        </w:rPr>
        <w:tab/>
      </w:r>
      <w:r w:rsidRPr="008C4DB8">
        <w:rPr>
          <w:rFonts w:cs="Arial"/>
          <w:szCs w:val="24"/>
          <w:highlight w:val="yellow"/>
        </w:rPr>
        <w:t>Discussion, Decision</w:t>
      </w:r>
    </w:p>
    <w:p w14:paraId="70F35B1A" w14:textId="77777777" w:rsidR="001C166B" w:rsidRDefault="00644A06">
      <w:pPr>
        <w:pStyle w:val="1"/>
      </w:pPr>
      <w:r>
        <w:t>Introduction</w:t>
      </w:r>
      <w:bookmarkEnd w:id="2"/>
    </w:p>
    <w:p w14:paraId="1139E8FD" w14:textId="369D1A53" w:rsidR="00964DE2" w:rsidRDefault="00964DE2" w:rsidP="00964DE2">
      <w:pPr>
        <w:pStyle w:val="a6"/>
        <w:rPr>
          <w:rFonts w:cs="Arial"/>
        </w:rPr>
      </w:pPr>
      <w:r w:rsidRPr="006E6F99">
        <w:rPr>
          <w:rFonts w:cs="Arial"/>
        </w:rPr>
        <w:t xml:space="preserve">This document is to summarize </w:t>
      </w:r>
      <w:r w:rsidR="00BC5957">
        <w:rPr>
          <w:rFonts w:cs="Arial"/>
        </w:rPr>
        <w:t>the following email discussion</w:t>
      </w:r>
      <w:r w:rsidRPr="006E6F99">
        <w:rPr>
          <w:rFonts w:cs="Arial"/>
        </w:rPr>
        <w:t xml:space="preserve"> </w:t>
      </w:r>
    </w:p>
    <w:p w14:paraId="50B56CAA" w14:textId="77777777" w:rsidR="00BC5957" w:rsidRDefault="00BC5957" w:rsidP="00BC5957">
      <w:pPr>
        <w:pStyle w:val="EmailDiscussion"/>
        <w:numPr>
          <w:ilvl w:val="0"/>
          <w:numId w:val="46"/>
        </w:numPr>
        <w:tabs>
          <w:tab w:val="num" w:pos="1619"/>
        </w:tabs>
        <w:spacing w:after="0" w:line="240" w:lineRule="auto"/>
      </w:pPr>
      <w:r>
        <w:t>[AT116bis-e][619][Relay] Remaining proposals on adaptation layer (Ericsson)</w:t>
      </w:r>
    </w:p>
    <w:p w14:paraId="5B1685B4" w14:textId="77777777" w:rsidR="00BC5957" w:rsidRDefault="00BC5957" w:rsidP="00BC5957">
      <w:pPr>
        <w:pStyle w:val="EmailDiscussion2"/>
      </w:pPr>
      <w:r>
        <w:tab/>
        <w:t>Scope: Discuss the remaining proposals from R2-2200943: P6/P3/P9.</w:t>
      </w:r>
    </w:p>
    <w:p w14:paraId="0A144354" w14:textId="77777777" w:rsidR="00BC5957" w:rsidRDefault="00BC5957" w:rsidP="00BC5957">
      <w:pPr>
        <w:pStyle w:val="EmailDiscussion2"/>
      </w:pPr>
      <w:r>
        <w:tab/>
        <w:t>Intended outcome: Report to CB session</w:t>
      </w:r>
    </w:p>
    <w:p w14:paraId="4667A76F" w14:textId="77777777" w:rsidR="00BC5957" w:rsidRDefault="00BC5957" w:rsidP="00BC5957">
      <w:pPr>
        <w:pStyle w:val="EmailDiscussion2"/>
      </w:pPr>
      <w:r>
        <w:tab/>
        <w:t>Deadline:  Monday 2022-01-24 1800 UTC</w:t>
      </w:r>
    </w:p>
    <w:p w14:paraId="54782DF0" w14:textId="77777777" w:rsidR="0057082F" w:rsidRDefault="0057082F" w:rsidP="0057082F">
      <w:pPr>
        <w:rPr>
          <w:rFonts w:cs="Arial"/>
        </w:rPr>
      </w:pPr>
    </w:p>
    <w:p w14:paraId="21872263" w14:textId="77777777" w:rsidR="0057082F" w:rsidRDefault="0057082F" w:rsidP="0057082F">
      <w:pPr>
        <w:rPr>
          <w:rFonts w:cs="Arial"/>
        </w:rPr>
      </w:pPr>
      <w:r>
        <w:rPr>
          <w:rFonts w:cs="Arial"/>
        </w:rPr>
        <w:t>For rapporteur to have enough time drafting summary report, we would like to have the following two phases:</w:t>
      </w:r>
    </w:p>
    <w:p w14:paraId="583EED68" w14:textId="6105D888" w:rsidR="0057082F" w:rsidRDefault="0057082F" w:rsidP="0057082F">
      <w:pPr>
        <w:pStyle w:val="afe"/>
        <w:numPr>
          <w:ilvl w:val="0"/>
          <w:numId w:val="15"/>
        </w:numPr>
        <w:overflowPunct/>
        <w:autoSpaceDE/>
        <w:autoSpaceDN/>
        <w:adjustRightInd/>
        <w:spacing w:after="180" w:line="256" w:lineRule="auto"/>
        <w:jc w:val="left"/>
        <w:textAlignment w:val="auto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 xml:space="preserve">Phase 1: collect companies’ views by </w:t>
      </w:r>
      <w:r>
        <w:rPr>
          <w:highlight w:val="yellow"/>
        </w:rPr>
        <w:t>202</w:t>
      </w:r>
      <w:r w:rsidR="008677E4">
        <w:rPr>
          <w:highlight w:val="yellow"/>
        </w:rPr>
        <w:t>2</w:t>
      </w:r>
      <w:r>
        <w:rPr>
          <w:highlight w:val="yellow"/>
        </w:rPr>
        <w:t>-</w:t>
      </w:r>
      <w:r w:rsidR="008677E4">
        <w:rPr>
          <w:highlight w:val="yellow"/>
        </w:rPr>
        <w:t>01</w:t>
      </w:r>
      <w:r>
        <w:rPr>
          <w:highlight w:val="yellow"/>
        </w:rPr>
        <w:t>-</w:t>
      </w:r>
      <w:r w:rsidR="008677E4">
        <w:rPr>
          <w:highlight w:val="yellow"/>
        </w:rPr>
        <w:t>21</w:t>
      </w:r>
      <w:r>
        <w:rPr>
          <w:highlight w:val="yellow"/>
        </w:rPr>
        <w:t xml:space="preserve"> </w:t>
      </w:r>
      <w:r w:rsidR="00FF79C0">
        <w:rPr>
          <w:highlight w:val="yellow"/>
        </w:rPr>
        <w:t>1</w:t>
      </w:r>
      <w:r w:rsidR="00691760">
        <w:rPr>
          <w:highlight w:val="yellow"/>
        </w:rPr>
        <w:t>4</w:t>
      </w:r>
      <w:r>
        <w:rPr>
          <w:highlight w:val="yellow"/>
        </w:rPr>
        <w:t>00 UTC</w:t>
      </w:r>
    </w:p>
    <w:p w14:paraId="01268687" w14:textId="1C19D7DC" w:rsidR="0057082F" w:rsidRDefault="0057082F" w:rsidP="0057082F">
      <w:pPr>
        <w:pStyle w:val="afe"/>
        <w:numPr>
          <w:ilvl w:val="0"/>
          <w:numId w:val="15"/>
        </w:numPr>
        <w:overflowPunct/>
        <w:autoSpaceDE/>
        <w:autoSpaceDN/>
        <w:adjustRightInd/>
        <w:spacing w:after="180" w:line="256" w:lineRule="auto"/>
        <w:jc w:val="left"/>
        <w:textAlignment w:val="auto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 xml:space="preserve">Phase 2: rapporteur will finalize summary report based on inputs of phase 1 by </w:t>
      </w:r>
      <w:r w:rsidR="00FF79C0">
        <w:rPr>
          <w:highlight w:val="yellow"/>
        </w:rPr>
        <w:t>2022-01-2</w:t>
      </w:r>
      <w:r w:rsidR="00691760">
        <w:rPr>
          <w:highlight w:val="yellow"/>
        </w:rPr>
        <w:t>4</w:t>
      </w:r>
      <w:r w:rsidR="00FF79C0">
        <w:rPr>
          <w:highlight w:val="yellow"/>
        </w:rPr>
        <w:t xml:space="preserve"> </w:t>
      </w:r>
      <w:r w:rsidR="00691760">
        <w:rPr>
          <w:highlight w:val="yellow"/>
        </w:rPr>
        <w:t>16</w:t>
      </w:r>
      <w:r w:rsidR="00FF79C0">
        <w:rPr>
          <w:highlight w:val="yellow"/>
        </w:rPr>
        <w:t>00 UTC</w:t>
      </w:r>
    </w:p>
    <w:p w14:paraId="215B3322" w14:textId="06B277FA" w:rsidR="001C166B" w:rsidRDefault="00F93D5C">
      <w:pPr>
        <w:pStyle w:val="1"/>
        <w:rPr>
          <w:rFonts w:cs="Arial"/>
          <w:sz w:val="28"/>
          <w:szCs w:val="28"/>
        </w:rPr>
      </w:pPr>
      <w:r w:rsidRPr="00B35F6B">
        <w:rPr>
          <w:rFonts w:cs="Arial"/>
          <w:sz w:val="28"/>
          <w:szCs w:val="28"/>
        </w:rPr>
        <w:t xml:space="preserve">Summary of </w:t>
      </w:r>
      <w:r>
        <w:rPr>
          <w:rFonts w:cs="Arial"/>
          <w:sz w:val="28"/>
          <w:szCs w:val="28"/>
        </w:rPr>
        <w:t xml:space="preserve">AI </w:t>
      </w:r>
      <w:r w:rsidRPr="00B35F6B">
        <w:rPr>
          <w:rFonts w:cs="Arial"/>
          <w:sz w:val="28"/>
          <w:szCs w:val="28"/>
        </w:rPr>
        <w:t>8.7.2.3</w:t>
      </w:r>
    </w:p>
    <w:p w14:paraId="07B15E1B" w14:textId="5755D0E1" w:rsidR="00467FF1" w:rsidRDefault="00467FF1" w:rsidP="00467FF1">
      <w:r w:rsidRPr="00467FF1">
        <w:t xml:space="preserve">In the </w:t>
      </w:r>
      <w:r>
        <w:t>online discussion, the following proposals</w:t>
      </w:r>
      <w:r w:rsidRPr="00467FF1">
        <w:t xml:space="preserve"> </w:t>
      </w:r>
      <w:r>
        <w:t>from R2-2200943</w:t>
      </w:r>
      <w:r w:rsidR="006C3111">
        <w:t xml:space="preserve"> [1]</w:t>
      </w:r>
      <w:r>
        <w:t xml:space="preserve"> are decided to be treated by this email discussion.</w:t>
      </w:r>
    </w:p>
    <w:p w14:paraId="0013C930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Proposal 6</w:t>
      </w:r>
      <w:r w:rsidRPr="00467FF1">
        <w:rPr>
          <w:b/>
          <w:bCs/>
          <w:i/>
          <w:iCs/>
          <w:lang w:val="en-US"/>
        </w:rPr>
        <w:tab/>
        <w:t xml:space="preserve">(discussion) If remote UE local ID is present in PC5 adaption layer header, RAN2 to down select the following options based on which remote UE can obtain the local ID from the </w:t>
      </w:r>
      <w:proofErr w:type="spellStart"/>
      <w:r w:rsidRPr="00467FF1">
        <w:rPr>
          <w:b/>
          <w:bCs/>
          <w:i/>
          <w:iCs/>
          <w:lang w:val="en-US"/>
        </w:rPr>
        <w:t>gNB</w:t>
      </w:r>
      <w:proofErr w:type="spellEnd"/>
      <w:r w:rsidRPr="00467FF1">
        <w:rPr>
          <w:b/>
          <w:bCs/>
          <w:i/>
          <w:iCs/>
          <w:lang w:val="en-US"/>
        </w:rPr>
        <w:t>:</w:t>
      </w:r>
    </w:p>
    <w:p w14:paraId="1219ECB0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a.</w:t>
      </w:r>
      <w:r w:rsidRPr="00467FF1">
        <w:rPr>
          <w:b/>
          <w:bCs/>
          <w:i/>
          <w:iCs/>
          <w:lang w:val="en-US"/>
        </w:rPr>
        <w:tab/>
        <w:t xml:space="preserve">Option 1: via </w:t>
      </w:r>
      <w:proofErr w:type="spellStart"/>
      <w:r w:rsidRPr="00467FF1">
        <w:rPr>
          <w:b/>
          <w:bCs/>
          <w:i/>
          <w:iCs/>
          <w:lang w:val="en-US"/>
        </w:rPr>
        <w:t>Uu</w:t>
      </w:r>
      <w:proofErr w:type="spellEnd"/>
      <w:r w:rsidRPr="00467FF1">
        <w:rPr>
          <w:b/>
          <w:bCs/>
          <w:i/>
          <w:iCs/>
          <w:lang w:val="en-US"/>
        </w:rPr>
        <w:t xml:space="preserve"> RRC messages, including </w:t>
      </w:r>
      <w:proofErr w:type="spellStart"/>
      <w:r w:rsidRPr="00467FF1">
        <w:rPr>
          <w:b/>
          <w:bCs/>
          <w:i/>
          <w:iCs/>
          <w:lang w:val="en-US"/>
        </w:rPr>
        <w:t>RRCSetup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RRCReconfiguration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RRCResume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RRCReestablishment</w:t>
      </w:r>
      <w:proofErr w:type="spellEnd"/>
    </w:p>
    <w:p w14:paraId="0799E2E6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b.</w:t>
      </w:r>
      <w:r w:rsidRPr="00467FF1">
        <w:rPr>
          <w:b/>
          <w:bCs/>
          <w:i/>
          <w:iCs/>
          <w:lang w:val="en-US"/>
        </w:rPr>
        <w:tab/>
        <w:t xml:space="preserve">Option 2: Via SRAP header of </w:t>
      </w:r>
      <w:proofErr w:type="spellStart"/>
      <w:r w:rsidRPr="00467FF1">
        <w:rPr>
          <w:b/>
          <w:bCs/>
          <w:i/>
          <w:iCs/>
          <w:lang w:val="en-US"/>
        </w:rPr>
        <w:t>RRCResume</w:t>
      </w:r>
      <w:proofErr w:type="spellEnd"/>
      <w:r w:rsidRPr="00467FF1">
        <w:rPr>
          <w:b/>
          <w:bCs/>
          <w:i/>
          <w:iCs/>
          <w:lang w:val="en-US"/>
        </w:rPr>
        <w:t xml:space="preserve"> / </w:t>
      </w:r>
      <w:proofErr w:type="spellStart"/>
      <w:r w:rsidRPr="00467FF1">
        <w:rPr>
          <w:b/>
          <w:bCs/>
          <w:i/>
          <w:iCs/>
          <w:lang w:val="en-US"/>
        </w:rPr>
        <w:t>RRCReestablishment</w:t>
      </w:r>
      <w:proofErr w:type="spellEnd"/>
    </w:p>
    <w:p w14:paraId="35A25336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c.</w:t>
      </w:r>
      <w:r w:rsidRPr="00467FF1">
        <w:rPr>
          <w:b/>
          <w:bCs/>
          <w:i/>
          <w:iCs/>
          <w:lang w:val="en-US"/>
        </w:rPr>
        <w:tab/>
        <w:t>Option 3: relay UE forwards the local ID to remote UE via PC5 RRC message</w:t>
      </w:r>
    </w:p>
    <w:p w14:paraId="2F5F151B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</w:p>
    <w:p w14:paraId="6DB96FF1" w14:textId="77777777" w:rsidR="00467FF1" w:rsidRPr="00467FF1" w:rsidRDefault="00467FF1" w:rsidP="00467FF1">
      <w:pPr>
        <w:pStyle w:val="Doc-text2"/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Proposal 3</w:t>
      </w:r>
      <w:r w:rsidRPr="00467FF1">
        <w:rPr>
          <w:b/>
          <w:bCs/>
          <w:i/>
          <w:iCs/>
          <w:lang w:val="en-US"/>
        </w:rPr>
        <w:tab/>
        <w:t>(discussion) Control PDU is not supported for the adaptation layer in this release.</w:t>
      </w:r>
    </w:p>
    <w:p w14:paraId="38F3C73B" w14:textId="77777777" w:rsidR="00467FF1" w:rsidRPr="00467FF1" w:rsidRDefault="00467FF1" w:rsidP="00467FF1">
      <w:pPr>
        <w:pStyle w:val="Doc-text2"/>
        <w:rPr>
          <w:b/>
          <w:bCs/>
          <w:i/>
          <w:iCs/>
        </w:rPr>
      </w:pPr>
      <w:r w:rsidRPr="00467FF1">
        <w:rPr>
          <w:b/>
          <w:bCs/>
          <w:i/>
          <w:iCs/>
        </w:rPr>
        <w:t>Proposal 9</w:t>
      </w:r>
      <w:r w:rsidRPr="00467FF1">
        <w:rPr>
          <w:b/>
          <w:bCs/>
          <w:i/>
          <w:iCs/>
        </w:rPr>
        <w:tab/>
        <w:t xml:space="preserve">(discussion) RAN2 to discuss whether LCID for PC5 RLC channel is to be allocated by UE as in R16 or specified for </w:t>
      </w:r>
      <w:proofErr w:type="spellStart"/>
      <w:r w:rsidRPr="00467FF1">
        <w:rPr>
          <w:b/>
          <w:bCs/>
          <w:i/>
          <w:iCs/>
        </w:rPr>
        <w:t>Uu</w:t>
      </w:r>
      <w:proofErr w:type="spellEnd"/>
      <w:r w:rsidRPr="00467FF1">
        <w:rPr>
          <w:b/>
          <w:bCs/>
          <w:i/>
          <w:iCs/>
        </w:rPr>
        <w:t xml:space="preserve"> SRB0.</w:t>
      </w:r>
    </w:p>
    <w:p w14:paraId="765F1E7A" w14:textId="77777777" w:rsidR="00467FF1" w:rsidRPr="00467FF1" w:rsidRDefault="00467FF1" w:rsidP="00467FF1">
      <w:pPr>
        <w:rPr>
          <w:lang w:val="en-GB"/>
        </w:rPr>
      </w:pPr>
    </w:p>
    <w:p w14:paraId="694A89B2" w14:textId="4A06ECAD" w:rsidR="00520CA8" w:rsidRDefault="00467FF1" w:rsidP="0010479B">
      <w:pPr>
        <w:pStyle w:val="2"/>
      </w:pPr>
      <w:r>
        <w:rPr>
          <w:szCs w:val="20"/>
          <w:lang w:eastAsia="en-US"/>
        </w:rPr>
        <w:lastRenderedPageBreak/>
        <w:t xml:space="preserve">P3  </w:t>
      </w:r>
    </w:p>
    <w:p w14:paraId="3997A23A" w14:textId="1BC9D50F" w:rsidR="0057082F" w:rsidRDefault="002367EB" w:rsidP="0057082F">
      <w:pPr>
        <w:rPr>
          <w:lang w:eastAsia="en-US"/>
        </w:rPr>
      </w:pPr>
      <w:r>
        <w:rPr>
          <w:lang w:eastAsia="en-US"/>
        </w:rPr>
        <w:t xml:space="preserve">Companies are invited to express views for the following questions. </w:t>
      </w:r>
    </w:p>
    <w:p w14:paraId="28FF68D5" w14:textId="49D17ECD" w:rsidR="00CE0B16" w:rsidRDefault="00CE0B16" w:rsidP="0057082F">
      <w:pPr>
        <w:rPr>
          <w:lang w:eastAsia="en-US"/>
        </w:rPr>
      </w:pPr>
      <w:r>
        <w:rPr>
          <w:lang w:eastAsia="en-US"/>
        </w:rPr>
        <w:t xml:space="preserve">Control PDU may be introduced in </w:t>
      </w:r>
      <w:proofErr w:type="spellStart"/>
      <w:r>
        <w:rPr>
          <w:lang w:eastAsia="en-US"/>
        </w:rPr>
        <w:t>Uu</w:t>
      </w:r>
      <w:proofErr w:type="spellEnd"/>
      <w:r>
        <w:rPr>
          <w:lang w:eastAsia="en-US"/>
        </w:rPr>
        <w:t xml:space="preserve"> adaptation layer or PC5 adaptation layer. it is necessary to check companies’ views for the two cases separately.</w:t>
      </w:r>
    </w:p>
    <w:p w14:paraId="23CD5E84" w14:textId="44FA950E" w:rsidR="002367EB" w:rsidRDefault="0057082F" w:rsidP="0057082F">
      <w:pPr>
        <w:rPr>
          <w:b/>
          <w:i/>
          <w:iCs/>
        </w:rPr>
      </w:pPr>
      <w:r w:rsidRPr="00225AC9">
        <w:rPr>
          <w:rFonts w:hint="eastAsia"/>
          <w:b/>
          <w:i/>
          <w:iCs/>
        </w:rPr>
        <w:t>Q</w:t>
      </w:r>
      <w:r w:rsidRPr="00225AC9">
        <w:rPr>
          <w:b/>
          <w:i/>
          <w:iCs/>
        </w:rPr>
        <w:t>1</w:t>
      </w:r>
      <w:r w:rsidR="00CE0B16">
        <w:rPr>
          <w:b/>
          <w:i/>
          <w:iCs/>
        </w:rPr>
        <w:t>-1</w:t>
      </w:r>
      <w:r w:rsidRPr="00225AC9">
        <w:rPr>
          <w:b/>
          <w:i/>
          <w:iCs/>
        </w:rPr>
        <w:t>:</w:t>
      </w:r>
      <w:r w:rsidR="002D21E5">
        <w:rPr>
          <w:b/>
          <w:i/>
          <w:iCs/>
        </w:rPr>
        <w:t xml:space="preserve"> which option</w:t>
      </w:r>
      <w:r w:rsidRPr="00225AC9">
        <w:rPr>
          <w:b/>
          <w:i/>
          <w:iCs/>
        </w:rPr>
        <w:t xml:space="preserve"> do companies agree </w:t>
      </w:r>
      <w:r w:rsidR="002D21E5">
        <w:rPr>
          <w:b/>
          <w:i/>
          <w:iCs/>
        </w:rPr>
        <w:t xml:space="preserve">regarding whether to adopt control PDU </w:t>
      </w:r>
      <w:r w:rsidR="00CE0B16">
        <w:rPr>
          <w:b/>
          <w:i/>
          <w:iCs/>
        </w:rPr>
        <w:t>in PC5 adaptation layer</w:t>
      </w:r>
      <w:r w:rsidR="002D21E5">
        <w:rPr>
          <w:b/>
          <w:i/>
          <w:iCs/>
        </w:rPr>
        <w:t xml:space="preserve"> in this release</w:t>
      </w:r>
      <w:r w:rsidR="002367EB">
        <w:rPr>
          <w:b/>
          <w:i/>
          <w:iCs/>
        </w:rPr>
        <w:t>?</w:t>
      </w:r>
    </w:p>
    <w:p w14:paraId="1E661FBA" w14:textId="77777777" w:rsidR="002367EB" w:rsidRDefault="002367EB" w:rsidP="0057082F">
      <w:pPr>
        <w:rPr>
          <w:b/>
          <w:i/>
          <w:iCs/>
        </w:rPr>
      </w:pPr>
      <w:r>
        <w:rPr>
          <w:b/>
          <w:i/>
          <w:iCs/>
        </w:rPr>
        <w:t>Option 1: adopt the control PDU</w:t>
      </w:r>
    </w:p>
    <w:p w14:paraId="09374BBD" w14:textId="264725D7" w:rsidR="0057082F" w:rsidRPr="00225AC9" w:rsidRDefault="002367EB" w:rsidP="0057082F">
      <w:pPr>
        <w:rPr>
          <w:b/>
          <w:i/>
          <w:iCs/>
        </w:rPr>
      </w:pPr>
      <w:r>
        <w:rPr>
          <w:b/>
          <w:i/>
          <w:iCs/>
        </w:rPr>
        <w:t>Option 2: not adopt the control PDU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7082F" w14:paraId="26ACC3F1" w14:textId="77777777" w:rsidTr="00D03652">
        <w:tc>
          <w:tcPr>
            <w:tcW w:w="1809" w:type="dxa"/>
            <w:shd w:val="clear" w:color="auto" w:fill="E7E6E6"/>
          </w:tcPr>
          <w:p w14:paraId="29613BC6" w14:textId="77777777" w:rsidR="0057082F" w:rsidRDefault="0057082F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23ED18E" w14:textId="77777777" w:rsidR="0057082F" w:rsidRDefault="0057082F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 or No</w:t>
            </w:r>
          </w:p>
        </w:tc>
        <w:tc>
          <w:tcPr>
            <w:tcW w:w="6045" w:type="dxa"/>
            <w:shd w:val="clear" w:color="auto" w:fill="E7E6E6"/>
          </w:tcPr>
          <w:p w14:paraId="0EF9F806" w14:textId="77777777" w:rsidR="0057082F" w:rsidRDefault="0057082F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57082F" w14:paraId="491936E4" w14:textId="77777777" w:rsidTr="00D03652">
        <w:tc>
          <w:tcPr>
            <w:tcW w:w="1809" w:type="dxa"/>
          </w:tcPr>
          <w:p w14:paraId="4CE5AC26" w14:textId="09121019" w:rsidR="0057082F" w:rsidRDefault="00B41897" w:rsidP="00D036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2209FF1B" w14:textId="16FCAF2E" w:rsidR="0057082F" w:rsidRDefault="00B41897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Option 2 (No)</w:t>
            </w:r>
          </w:p>
        </w:tc>
        <w:tc>
          <w:tcPr>
            <w:tcW w:w="6045" w:type="dxa"/>
          </w:tcPr>
          <w:p w14:paraId="61C02A3D" w14:textId="77777777" w:rsidR="0057082F" w:rsidRDefault="00F134A1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Control PDU is intended to support flow control. We disagree:</w:t>
            </w:r>
          </w:p>
          <w:p w14:paraId="699CA8A9" w14:textId="77777777" w:rsidR="00F134A1" w:rsidRDefault="00F134A1" w:rsidP="00F134A1">
            <w:pPr>
              <w:pStyle w:val="afe"/>
              <w:numPr>
                <w:ilvl w:val="0"/>
                <w:numId w:val="49"/>
              </w:num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It is conflicted with agreement that “PC5 SRAP only support bearer mapping in this release”</w:t>
            </w:r>
          </w:p>
          <w:p w14:paraId="29776C89" w14:textId="0F6891AE" w:rsidR="00F134A1" w:rsidRPr="00F134A1" w:rsidRDefault="00F134A1" w:rsidP="00F134A1">
            <w:pPr>
              <w:pStyle w:val="afe"/>
              <w:numPr>
                <w:ilvl w:val="0"/>
                <w:numId w:val="49"/>
              </w:numPr>
              <w:rPr>
                <w:rFonts w:eastAsiaTheme="minorEastAsia" w:cs="Arial"/>
              </w:rPr>
            </w:pPr>
            <w:r w:rsidRPr="00F134A1">
              <w:rPr>
                <w:rFonts w:eastAsiaTheme="minorEastAsia" w:cs="Arial"/>
              </w:rPr>
              <w:t xml:space="preserve">From technique perspective, </w:t>
            </w:r>
            <w:r>
              <w:rPr>
                <w:lang w:eastAsia="en-US"/>
              </w:rPr>
              <w:t xml:space="preserve">because </w:t>
            </w:r>
            <w:r w:rsidRPr="00F134A1">
              <w:rPr>
                <w:lang w:eastAsia="en-US"/>
              </w:rPr>
              <w:t>Rel-17 supports only single hop</w:t>
            </w:r>
            <w:r>
              <w:rPr>
                <w:lang w:eastAsia="en-US"/>
              </w:rPr>
              <w:t xml:space="preserve">, </w:t>
            </w:r>
            <w:r w:rsidRPr="00F134A1">
              <w:rPr>
                <w:lang w:eastAsia="en-US"/>
              </w:rPr>
              <w:t xml:space="preserve">we think flow control can be achieved by relay UE and </w:t>
            </w:r>
            <w:proofErr w:type="spellStart"/>
            <w:r w:rsidRPr="00F134A1">
              <w:rPr>
                <w:lang w:eastAsia="en-US"/>
              </w:rPr>
              <w:t>gNB</w:t>
            </w:r>
            <w:proofErr w:type="spellEnd"/>
            <w:r w:rsidRPr="00F134A1">
              <w:rPr>
                <w:lang w:eastAsia="en-US"/>
              </w:rPr>
              <w:t xml:space="preserve"> implementation. For example, the below solutions can be considered: </w:t>
            </w:r>
          </w:p>
          <w:p w14:paraId="658B8FAC" w14:textId="77777777" w:rsidR="00F134A1" w:rsidRDefault="00F134A1" w:rsidP="00F134A1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gNB</w:t>
            </w:r>
            <w:proofErr w:type="spellEnd"/>
            <w:r>
              <w:rPr>
                <w:lang w:val="en-GB" w:eastAsia="en-US"/>
              </w:rPr>
              <w:t xml:space="preserve"> or relay UE can </w:t>
            </w:r>
            <w:r w:rsidRPr="00244365">
              <w:rPr>
                <w:lang w:val="en-GB" w:eastAsia="en-US"/>
              </w:rPr>
              <w:t xml:space="preserve">limit number of </w:t>
            </w:r>
            <w:r>
              <w:rPr>
                <w:lang w:val="en-GB" w:eastAsia="en-US"/>
              </w:rPr>
              <w:t>r</w:t>
            </w:r>
            <w:r w:rsidRPr="00244365">
              <w:rPr>
                <w:lang w:val="en-GB" w:eastAsia="en-US"/>
              </w:rPr>
              <w:t xml:space="preserve">emote UE connections based on the load and channel quality of the </w:t>
            </w:r>
            <w:proofErr w:type="spellStart"/>
            <w:r w:rsidRPr="00244365">
              <w:rPr>
                <w:lang w:val="en-GB" w:eastAsia="en-US"/>
              </w:rPr>
              <w:t>Uu</w:t>
            </w:r>
            <w:proofErr w:type="spellEnd"/>
            <w:r w:rsidRPr="00244365">
              <w:rPr>
                <w:lang w:val="en-GB" w:eastAsia="en-US"/>
              </w:rPr>
              <w:t xml:space="preserve"> and PC5 links.</w:t>
            </w:r>
          </w:p>
          <w:p w14:paraId="748C655A" w14:textId="1A0904CB" w:rsidR="00F134A1" w:rsidRPr="00F134A1" w:rsidRDefault="00F134A1" w:rsidP="00F134A1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In single hop relay, the traffic load of remote UEs can be roughly estimated based on SL BSR</w:t>
            </w:r>
          </w:p>
        </w:tc>
      </w:tr>
      <w:tr w:rsidR="0057082F" w14:paraId="4DCB95F4" w14:textId="77777777" w:rsidTr="00D03652">
        <w:tc>
          <w:tcPr>
            <w:tcW w:w="1809" w:type="dxa"/>
          </w:tcPr>
          <w:p w14:paraId="675B92C8" w14:textId="270E8D95" w:rsidR="0057082F" w:rsidRDefault="0057082F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F1AE736" w14:textId="314B0BC0" w:rsidR="0057082F" w:rsidRDefault="0057082F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0624D352" w14:textId="2E0FDAD6" w:rsidR="0057082F" w:rsidRDefault="0057082F" w:rsidP="00D03652">
            <w:pPr>
              <w:rPr>
                <w:rFonts w:eastAsiaTheme="minorEastAsia" w:cs="Arial"/>
              </w:rPr>
            </w:pPr>
          </w:p>
        </w:tc>
      </w:tr>
      <w:tr w:rsidR="0057082F" w14:paraId="2B2C16BD" w14:textId="77777777" w:rsidTr="00D03652">
        <w:tc>
          <w:tcPr>
            <w:tcW w:w="1809" w:type="dxa"/>
          </w:tcPr>
          <w:p w14:paraId="16448F14" w14:textId="63262EAB" w:rsidR="0057082F" w:rsidRDefault="0057082F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31B925" w14:textId="489DA740" w:rsidR="0057082F" w:rsidRDefault="0057082F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1198BA34" w14:textId="745A55E2" w:rsidR="0057082F" w:rsidRDefault="0057082F" w:rsidP="00D03652">
            <w:pPr>
              <w:rPr>
                <w:rFonts w:eastAsiaTheme="minorEastAsia" w:cs="Arial"/>
              </w:rPr>
            </w:pPr>
          </w:p>
        </w:tc>
      </w:tr>
      <w:tr w:rsidR="0057082F" w14:paraId="580AFFE1" w14:textId="77777777" w:rsidTr="00D03652">
        <w:tc>
          <w:tcPr>
            <w:tcW w:w="1809" w:type="dxa"/>
          </w:tcPr>
          <w:p w14:paraId="55710CD4" w14:textId="0DDD2AD2" w:rsidR="0057082F" w:rsidRDefault="0057082F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D05F562" w14:textId="4AD94FF4" w:rsidR="0057082F" w:rsidRDefault="0057082F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18A39EAD" w14:textId="77777777" w:rsidR="0057082F" w:rsidRDefault="0057082F" w:rsidP="00D03652">
            <w:pPr>
              <w:rPr>
                <w:rFonts w:eastAsiaTheme="minorEastAsia" w:cs="Arial"/>
              </w:rPr>
            </w:pPr>
          </w:p>
        </w:tc>
      </w:tr>
    </w:tbl>
    <w:p w14:paraId="4E6AAD44" w14:textId="0A9BD83E" w:rsidR="0057082F" w:rsidRDefault="0057082F" w:rsidP="0057082F">
      <w:pPr>
        <w:rPr>
          <w:lang w:eastAsia="en-US"/>
        </w:rPr>
      </w:pPr>
    </w:p>
    <w:p w14:paraId="43C8CAAF" w14:textId="66901B90" w:rsidR="00CE0B16" w:rsidRDefault="00CE0B16" w:rsidP="00CE0B16">
      <w:pPr>
        <w:rPr>
          <w:b/>
          <w:i/>
          <w:iCs/>
        </w:rPr>
      </w:pPr>
      <w:r w:rsidRPr="00225AC9">
        <w:rPr>
          <w:rFonts w:hint="eastAsia"/>
          <w:b/>
          <w:i/>
          <w:iCs/>
        </w:rPr>
        <w:t>Q</w:t>
      </w:r>
      <w:r w:rsidRPr="00225AC9">
        <w:rPr>
          <w:b/>
          <w:i/>
          <w:iCs/>
        </w:rPr>
        <w:t>1</w:t>
      </w:r>
      <w:r>
        <w:rPr>
          <w:b/>
          <w:i/>
          <w:iCs/>
        </w:rPr>
        <w:t>-2</w:t>
      </w:r>
      <w:r w:rsidRPr="00225AC9">
        <w:rPr>
          <w:b/>
          <w:i/>
          <w:iCs/>
        </w:rPr>
        <w:t>:</w:t>
      </w:r>
      <w:r>
        <w:rPr>
          <w:b/>
          <w:i/>
          <w:iCs/>
        </w:rPr>
        <w:t xml:space="preserve"> which option</w:t>
      </w:r>
      <w:r w:rsidRPr="00225AC9">
        <w:rPr>
          <w:b/>
          <w:i/>
          <w:iCs/>
        </w:rPr>
        <w:t xml:space="preserve"> do companies agree </w:t>
      </w:r>
      <w:r>
        <w:rPr>
          <w:b/>
          <w:i/>
          <w:iCs/>
        </w:rPr>
        <w:t xml:space="preserve">regarding whether to adopt control PDU in </w:t>
      </w:r>
      <w:proofErr w:type="spellStart"/>
      <w:r>
        <w:rPr>
          <w:b/>
          <w:i/>
          <w:iCs/>
        </w:rPr>
        <w:t>Uu</w:t>
      </w:r>
      <w:proofErr w:type="spellEnd"/>
      <w:r>
        <w:rPr>
          <w:b/>
          <w:i/>
          <w:iCs/>
        </w:rPr>
        <w:t xml:space="preserve"> adaptation layer in this release?</w:t>
      </w:r>
    </w:p>
    <w:p w14:paraId="09147F9B" w14:textId="77777777" w:rsidR="00CE0B16" w:rsidRDefault="00CE0B16" w:rsidP="00CE0B16">
      <w:pPr>
        <w:rPr>
          <w:b/>
          <w:i/>
          <w:iCs/>
        </w:rPr>
      </w:pPr>
      <w:r>
        <w:rPr>
          <w:b/>
          <w:i/>
          <w:iCs/>
        </w:rPr>
        <w:t>Option 1: adopt the control PDU</w:t>
      </w:r>
    </w:p>
    <w:p w14:paraId="72702397" w14:textId="77777777" w:rsidR="00CE0B16" w:rsidRPr="00225AC9" w:rsidRDefault="00CE0B16" w:rsidP="00CE0B16">
      <w:pPr>
        <w:rPr>
          <w:b/>
          <w:i/>
          <w:iCs/>
        </w:rPr>
      </w:pPr>
      <w:r>
        <w:rPr>
          <w:b/>
          <w:i/>
          <w:iCs/>
        </w:rPr>
        <w:t>Option 2: not adopt the control PDU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E0B16" w14:paraId="682C754D" w14:textId="77777777" w:rsidTr="00D03652">
        <w:tc>
          <w:tcPr>
            <w:tcW w:w="1809" w:type="dxa"/>
            <w:shd w:val="clear" w:color="auto" w:fill="E7E6E6"/>
          </w:tcPr>
          <w:p w14:paraId="5312403B" w14:textId="77777777" w:rsidR="00CE0B16" w:rsidRDefault="00CE0B16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E36F251" w14:textId="77777777" w:rsidR="00CE0B16" w:rsidRDefault="00CE0B16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 or No</w:t>
            </w:r>
          </w:p>
        </w:tc>
        <w:tc>
          <w:tcPr>
            <w:tcW w:w="6045" w:type="dxa"/>
            <w:shd w:val="clear" w:color="auto" w:fill="E7E6E6"/>
          </w:tcPr>
          <w:p w14:paraId="1CFB1A4B" w14:textId="77777777" w:rsidR="00CE0B16" w:rsidRDefault="00CE0B16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CE0B16" w14:paraId="7FB9FA3E" w14:textId="77777777" w:rsidTr="00D03652">
        <w:tc>
          <w:tcPr>
            <w:tcW w:w="1809" w:type="dxa"/>
          </w:tcPr>
          <w:p w14:paraId="0C9D04CF" w14:textId="3037F3BE" w:rsidR="00CE0B16" w:rsidRDefault="003639CF" w:rsidP="00D036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7ECE3A02" w14:textId="0E3F382C" w:rsidR="00CE0B16" w:rsidRDefault="003639CF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Option 2 (No)</w:t>
            </w:r>
          </w:p>
        </w:tc>
        <w:tc>
          <w:tcPr>
            <w:tcW w:w="6045" w:type="dxa"/>
          </w:tcPr>
          <w:p w14:paraId="48946380" w14:textId="38E4FD15" w:rsidR="00CE0B16" w:rsidRDefault="001F4FA7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Similar comments in Q1-1. Please note that for </w:t>
            </w:r>
            <w:proofErr w:type="spellStart"/>
            <w:r>
              <w:rPr>
                <w:rFonts w:eastAsiaTheme="minorEastAsia" w:cs="Arial"/>
              </w:rPr>
              <w:t>Uu</w:t>
            </w:r>
            <w:proofErr w:type="spellEnd"/>
            <w:r>
              <w:rPr>
                <w:rFonts w:eastAsiaTheme="minorEastAsia" w:cs="Arial"/>
              </w:rPr>
              <w:t xml:space="preserve"> SRAP, we also have agreement that it only supports bearer mapping and remote UE identification.</w:t>
            </w:r>
          </w:p>
        </w:tc>
      </w:tr>
      <w:tr w:rsidR="00CE0B16" w14:paraId="151D646B" w14:textId="77777777" w:rsidTr="00D03652">
        <w:tc>
          <w:tcPr>
            <w:tcW w:w="1809" w:type="dxa"/>
          </w:tcPr>
          <w:p w14:paraId="1CC20713" w14:textId="77777777" w:rsidR="00CE0B16" w:rsidRDefault="00CE0B16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A9622C4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4CC0A241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</w:tr>
      <w:tr w:rsidR="00CE0B16" w14:paraId="7D313831" w14:textId="77777777" w:rsidTr="00D03652">
        <w:tc>
          <w:tcPr>
            <w:tcW w:w="1809" w:type="dxa"/>
          </w:tcPr>
          <w:p w14:paraId="23A21751" w14:textId="77777777" w:rsidR="00CE0B16" w:rsidRDefault="00CE0B16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654BFB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75208F95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</w:tr>
      <w:tr w:rsidR="00CE0B16" w14:paraId="6D0B87A5" w14:textId="77777777" w:rsidTr="00D03652">
        <w:tc>
          <w:tcPr>
            <w:tcW w:w="1809" w:type="dxa"/>
          </w:tcPr>
          <w:p w14:paraId="6445B3BF" w14:textId="77777777" w:rsidR="00CE0B16" w:rsidRDefault="00CE0B16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10DA1A4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62FF0910" w14:textId="77777777" w:rsidR="00CE0B16" w:rsidRDefault="00CE0B16" w:rsidP="00D03652">
            <w:pPr>
              <w:rPr>
                <w:rFonts w:eastAsiaTheme="minorEastAsia" w:cs="Arial"/>
              </w:rPr>
            </w:pPr>
          </w:p>
        </w:tc>
      </w:tr>
    </w:tbl>
    <w:p w14:paraId="6E5FC72A" w14:textId="77777777" w:rsidR="00CE0B16" w:rsidRPr="00071B24" w:rsidRDefault="00CE0B16" w:rsidP="00CE0B16">
      <w:pPr>
        <w:rPr>
          <w:lang w:eastAsia="en-US"/>
        </w:rPr>
      </w:pPr>
    </w:p>
    <w:p w14:paraId="17C38B6E" w14:textId="77777777" w:rsidR="00CE0B16" w:rsidRPr="00071B24" w:rsidRDefault="00CE0B16" w:rsidP="0057082F">
      <w:pPr>
        <w:rPr>
          <w:lang w:eastAsia="en-US"/>
        </w:rPr>
      </w:pPr>
    </w:p>
    <w:p w14:paraId="72C6DCAE" w14:textId="77777777" w:rsidR="006A7FFB" w:rsidRDefault="006A7FFB" w:rsidP="006A7FFB">
      <w:pPr>
        <w:pStyle w:val="a6"/>
        <w:rPr>
          <w:lang w:val="en-US"/>
        </w:rPr>
      </w:pPr>
      <w:r>
        <w:rPr>
          <w:b/>
          <w:bCs/>
        </w:rPr>
        <w:t>Rapporteur summary</w:t>
      </w:r>
      <w:r>
        <w:t xml:space="preserve">: </w:t>
      </w:r>
    </w:p>
    <w:p w14:paraId="402640BB" w14:textId="1A0D8E86" w:rsidR="006A7FFB" w:rsidRDefault="006A7FFB" w:rsidP="006A7FFB">
      <w:pPr>
        <w:pStyle w:val="a6"/>
      </w:pPr>
      <w:r>
        <w:t xml:space="preserve"> </w:t>
      </w:r>
    </w:p>
    <w:p w14:paraId="168E21B9" w14:textId="77777777" w:rsidR="006A7FFB" w:rsidRDefault="006A7FFB" w:rsidP="006A7FFB">
      <w:pPr>
        <w:pStyle w:val="a6"/>
      </w:pPr>
      <w:r>
        <w:lastRenderedPageBreak/>
        <w:t>Rapporteur would like to try to reach at least a consensus about the above highlighted points and thus would like to suggest:</w:t>
      </w:r>
    </w:p>
    <w:p w14:paraId="65B07D3D" w14:textId="0BD2810A" w:rsidR="006A7FFB" w:rsidRPr="009916E8" w:rsidRDefault="006A7FFB" w:rsidP="006A7FFB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3" w:name="_Toc88655069"/>
      <w:r w:rsidRPr="009916E8">
        <w:rPr>
          <w:bCs w:val="0"/>
        </w:rPr>
        <w:t xml:space="preserve"> </w:t>
      </w:r>
      <w:bookmarkStart w:id="4" w:name="_Toc93423366"/>
      <w:bookmarkEnd w:id="3"/>
      <w:bookmarkEnd w:id="4"/>
    </w:p>
    <w:p w14:paraId="2D3D610A" w14:textId="205FC625" w:rsidR="006B1331" w:rsidRDefault="006B1331" w:rsidP="006B1331">
      <w:pPr>
        <w:pStyle w:val="2"/>
      </w:pPr>
      <w:r>
        <w:rPr>
          <w:szCs w:val="20"/>
          <w:lang w:eastAsia="en-US"/>
        </w:rPr>
        <w:t xml:space="preserve">P6  </w:t>
      </w:r>
    </w:p>
    <w:p w14:paraId="26C097D3" w14:textId="77777777" w:rsidR="006B1331" w:rsidRDefault="006B1331" w:rsidP="006B1331">
      <w:pPr>
        <w:rPr>
          <w:lang w:eastAsia="en-US"/>
        </w:rPr>
      </w:pPr>
      <w:r>
        <w:rPr>
          <w:lang w:eastAsia="en-US"/>
        </w:rPr>
        <w:t xml:space="preserve">Companies are invited to express views for the following questions. </w:t>
      </w:r>
    </w:p>
    <w:p w14:paraId="458D2F4D" w14:textId="64742AF6" w:rsidR="006B1331" w:rsidRDefault="006B1331" w:rsidP="006B1331">
      <w:pPr>
        <w:rPr>
          <w:b/>
          <w:i/>
          <w:iCs/>
        </w:rPr>
      </w:pPr>
      <w:r w:rsidRPr="00225AC9">
        <w:rPr>
          <w:rFonts w:hint="eastAsia"/>
          <w:b/>
          <w:i/>
          <w:iCs/>
        </w:rPr>
        <w:t>Q</w:t>
      </w:r>
      <w:r w:rsidR="00C05E68">
        <w:rPr>
          <w:b/>
          <w:i/>
          <w:iCs/>
        </w:rPr>
        <w:t>2</w:t>
      </w:r>
      <w:r w:rsidRPr="00225AC9">
        <w:rPr>
          <w:b/>
          <w:i/>
          <w:iCs/>
        </w:rPr>
        <w:t>:</w:t>
      </w:r>
      <w:r>
        <w:rPr>
          <w:b/>
          <w:i/>
          <w:iCs/>
        </w:rPr>
        <w:t xml:space="preserve"> which option</w:t>
      </w:r>
      <w:r w:rsidRPr="00225AC9">
        <w:rPr>
          <w:b/>
          <w:i/>
          <w:iCs/>
        </w:rPr>
        <w:t xml:space="preserve"> do companies agree </w:t>
      </w:r>
      <w:r w:rsidR="00E434AE" w:rsidRPr="00467FF1">
        <w:rPr>
          <w:b/>
          <w:bCs/>
          <w:i/>
          <w:iCs/>
        </w:rPr>
        <w:t xml:space="preserve">based on which remote UE can obtain the local ID from the </w:t>
      </w:r>
      <w:proofErr w:type="spellStart"/>
      <w:r w:rsidR="00E434AE" w:rsidRPr="00467FF1">
        <w:rPr>
          <w:b/>
          <w:bCs/>
          <w:i/>
          <w:iCs/>
        </w:rPr>
        <w:t>gNB</w:t>
      </w:r>
      <w:proofErr w:type="spellEnd"/>
      <w:r w:rsidR="00E434AE">
        <w:rPr>
          <w:b/>
          <w:bCs/>
          <w:i/>
          <w:iCs/>
        </w:rPr>
        <w:t xml:space="preserve"> if the local ID is present in PC5 adaptation layer header</w:t>
      </w:r>
      <w:r>
        <w:rPr>
          <w:b/>
          <w:i/>
          <w:iCs/>
        </w:rPr>
        <w:t>?</w:t>
      </w:r>
    </w:p>
    <w:p w14:paraId="75CCE8CE" w14:textId="77777777" w:rsidR="00206F7B" w:rsidRPr="00467FF1" w:rsidRDefault="00206F7B" w:rsidP="00206F7B">
      <w:pPr>
        <w:pStyle w:val="Doc-text2"/>
        <w:numPr>
          <w:ilvl w:val="0"/>
          <w:numId w:val="47"/>
        </w:numPr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 xml:space="preserve">Option 1: via </w:t>
      </w:r>
      <w:proofErr w:type="spellStart"/>
      <w:r w:rsidRPr="00467FF1">
        <w:rPr>
          <w:b/>
          <w:bCs/>
          <w:i/>
          <w:iCs/>
          <w:lang w:val="en-US"/>
        </w:rPr>
        <w:t>Uu</w:t>
      </w:r>
      <w:proofErr w:type="spellEnd"/>
      <w:r w:rsidRPr="00467FF1">
        <w:rPr>
          <w:b/>
          <w:bCs/>
          <w:i/>
          <w:iCs/>
          <w:lang w:val="en-US"/>
        </w:rPr>
        <w:t xml:space="preserve"> RRC messages, including </w:t>
      </w:r>
      <w:proofErr w:type="spellStart"/>
      <w:r w:rsidRPr="00467FF1">
        <w:rPr>
          <w:b/>
          <w:bCs/>
          <w:i/>
          <w:iCs/>
          <w:lang w:val="en-US"/>
        </w:rPr>
        <w:t>RRCSetup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RRCReconfiguration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RRCResume</w:t>
      </w:r>
      <w:proofErr w:type="spellEnd"/>
      <w:r w:rsidRPr="00467FF1">
        <w:rPr>
          <w:b/>
          <w:bCs/>
          <w:i/>
          <w:iCs/>
          <w:lang w:val="en-US"/>
        </w:rPr>
        <w:t>/</w:t>
      </w:r>
      <w:proofErr w:type="spellStart"/>
      <w:r w:rsidRPr="00467FF1">
        <w:rPr>
          <w:b/>
          <w:bCs/>
          <w:i/>
          <w:iCs/>
          <w:lang w:val="en-US"/>
        </w:rPr>
        <w:t>RRCReestablishment</w:t>
      </w:r>
      <w:proofErr w:type="spellEnd"/>
    </w:p>
    <w:p w14:paraId="510C173A" w14:textId="0FFA1B3B" w:rsidR="00206F7B" w:rsidRPr="00467FF1" w:rsidRDefault="00206F7B" w:rsidP="00206F7B">
      <w:pPr>
        <w:pStyle w:val="Doc-text2"/>
        <w:numPr>
          <w:ilvl w:val="0"/>
          <w:numId w:val="47"/>
        </w:numPr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 xml:space="preserve">Option 2: Via SRAP header of </w:t>
      </w:r>
      <w:proofErr w:type="spellStart"/>
      <w:r w:rsidRPr="00467FF1">
        <w:rPr>
          <w:b/>
          <w:bCs/>
          <w:i/>
          <w:iCs/>
          <w:lang w:val="en-US"/>
        </w:rPr>
        <w:t>RRCResume</w:t>
      </w:r>
      <w:proofErr w:type="spellEnd"/>
      <w:r w:rsidRPr="00467FF1">
        <w:rPr>
          <w:b/>
          <w:bCs/>
          <w:i/>
          <w:iCs/>
          <w:lang w:val="en-US"/>
        </w:rPr>
        <w:t xml:space="preserve"> / </w:t>
      </w:r>
      <w:proofErr w:type="spellStart"/>
      <w:r w:rsidRPr="00467FF1">
        <w:rPr>
          <w:b/>
          <w:bCs/>
          <w:i/>
          <w:iCs/>
          <w:lang w:val="en-US"/>
        </w:rPr>
        <w:t>RRCReestablishment</w:t>
      </w:r>
      <w:proofErr w:type="spellEnd"/>
    </w:p>
    <w:p w14:paraId="57E3F797" w14:textId="1DE106DB" w:rsidR="00206F7B" w:rsidRPr="00467FF1" w:rsidRDefault="00206F7B" w:rsidP="00206F7B">
      <w:pPr>
        <w:pStyle w:val="Doc-text2"/>
        <w:numPr>
          <w:ilvl w:val="0"/>
          <w:numId w:val="47"/>
        </w:numPr>
        <w:rPr>
          <w:b/>
          <w:bCs/>
          <w:i/>
          <w:iCs/>
          <w:lang w:val="en-US"/>
        </w:rPr>
      </w:pPr>
      <w:r w:rsidRPr="00467FF1">
        <w:rPr>
          <w:b/>
          <w:bCs/>
          <w:i/>
          <w:iCs/>
          <w:lang w:val="en-US"/>
        </w:rPr>
        <w:t>Option 3: relay UE forwards the local ID to remote UE via PC5 RRC message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B1331" w14:paraId="490C6ED7" w14:textId="77777777" w:rsidTr="00D03652">
        <w:tc>
          <w:tcPr>
            <w:tcW w:w="1809" w:type="dxa"/>
            <w:shd w:val="clear" w:color="auto" w:fill="E7E6E6"/>
          </w:tcPr>
          <w:p w14:paraId="1B08FB21" w14:textId="77777777" w:rsidR="006B1331" w:rsidRDefault="006B1331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296D36A" w14:textId="77777777" w:rsidR="006B1331" w:rsidRDefault="006B1331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 or No</w:t>
            </w:r>
          </w:p>
        </w:tc>
        <w:tc>
          <w:tcPr>
            <w:tcW w:w="6045" w:type="dxa"/>
            <w:shd w:val="clear" w:color="auto" w:fill="E7E6E6"/>
          </w:tcPr>
          <w:p w14:paraId="2F396CB7" w14:textId="77777777" w:rsidR="006B1331" w:rsidRDefault="006B1331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6B1331" w14:paraId="33E1D593" w14:textId="77777777" w:rsidTr="00D03652">
        <w:tc>
          <w:tcPr>
            <w:tcW w:w="1809" w:type="dxa"/>
          </w:tcPr>
          <w:p w14:paraId="7D04F715" w14:textId="22D992D0" w:rsidR="006B1331" w:rsidRDefault="00A308C6" w:rsidP="00D036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4287DDAF" w14:textId="6AEAA214" w:rsidR="006B1331" w:rsidRDefault="00A308C6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Option 1</w:t>
            </w:r>
            <w:r w:rsidR="00331139">
              <w:rPr>
                <w:rFonts w:eastAsiaTheme="minorEastAsia" w:cs="Arial"/>
              </w:rPr>
              <w:t xml:space="preserve"> </w:t>
            </w:r>
          </w:p>
        </w:tc>
        <w:tc>
          <w:tcPr>
            <w:tcW w:w="6045" w:type="dxa"/>
          </w:tcPr>
          <w:p w14:paraId="21C0584E" w14:textId="04E32BC8" w:rsidR="006B1331" w:rsidRDefault="00227ECB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Because only single hop is supported in Rel-17, we think Option 1 is sufficient</w:t>
            </w:r>
            <w:r w:rsidR="00823402">
              <w:rPr>
                <w:rFonts w:eastAsiaTheme="minorEastAsia" w:cs="Arial"/>
              </w:rPr>
              <w:t xml:space="preserve"> and </w:t>
            </w:r>
            <w:r w:rsidR="00837333">
              <w:rPr>
                <w:rFonts w:eastAsiaTheme="minorEastAsia" w:cs="Arial"/>
              </w:rPr>
              <w:t>can handle all scenarios</w:t>
            </w:r>
            <w:r w:rsidR="00823402">
              <w:rPr>
                <w:rFonts w:eastAsiaTheme="minorEastAsia" w:cs="Arial"/>
              </w:rPr>
              <w:t xml:space="preserve">. </w:t>
            </w:r>
            <w:r w:rsidR="00584198">
              <w:rPr>
                <w:rFonts w:eastAsiaTheme="minorEastAsia" w:cs="Arial"/>
              </w:rPr>
              <w:t xml:space="preserve">And Option 1 is also aligned the </w:t>
            </w:r>
            <w:r w:rsidR="00DF0C23">
              <w:rPr>
                <w:rFonts w:eastAsiaTheme="minorEastAsia" w:cs="Arial"/>
              </w:rPr>
              <w:t xml:space="preserve">agreed </w:t>
            </w:r>
            <w:r w:rsidR="00584198">
              <w:rPr>
                <w:rFonts w:eastAsiaTheme="minorEastAsia" w:cs="Arial"/>
              </w:rPr>
              <w:t>way how relay UE gets remote UE’s local ID.</w:t>
            </w:r>
          </w:p>
          <w:p w14:paraId="4B4545EF" w14:textId="51EF704F" w:rsidR="00584198" w:rsidRDefault="00584198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Option 2, </w:t>
            </w:r>
            <w:r w:rsidR="00331139">
              <w:rPr>
                <w:rFonts w:eastAsiaTheme="minorEastAsia" w:cs="Arial"/>
              </w:rPr>
              <w:t xml:space="preserve">we agree that it can also work, although we are not totally sure whether any security concern because SRAP header is not security protected. </w:t>
            </w:r>
            <w:r w:rsidR="00C06C7E">
              <w:rPr>
                <w:rFonts w:eastAsiaTheme="minorEastAsia" w:cs="Arial"/>
              </w:rPr>
              <w:t>However, it is redundant if Option 1 is adopted. It can be regarded as enhancement on top of Option 1</w:t>
            </w:r>
            <w:r w:rsidR="00065B52">
              <w:rPr>
                <w:rFonts w:eastAsiaTheme="minorEastAsia" w:cs="Arial"/>
              </w:rPr>
              <w:t xml:space="preserve">. Because we agreed local ID is only 8bit, the benefit to save its payload size in </w:t>
            </w:r>
            <w:proofErr w:type="spellStart"/>
            <w:r w:rsidR="003E6E34">
              <w:rPr>
                <w:rFonts w:eastAsiaTheme="minorEastAsia" w:cs="Arial"/>
              </w:rPr>
              <w:t>Uu</w:t>
            </w:r>
            <w:proofErr w:type="spellEnd"/>
            <w:r w:rsidR="003E6E34">
              <w:rPr>
                <w:rFonts w:eastAsiaTheme="minorEastAsia" w:cs="Arial"/>
              </w:rPr>
              <w:t xml:space="preserve"> </w:t>
            </w:r>
            <w:r w:rsidR="00065B52">
              <w:rPr>
                <w:rFonts w:eastAsiaTheme="minorEastAsia" w:cs="Arial"/>
              </w:rPr>
              <w:t xml:space="preserve">RRC message seems to be marginal. </w:t>
            </w:r>
          </w:p>
          <w:p w14:paraId="7150628E" w14:textId="016F8938" w:rsidR="00065B52" w:rsidRDefault="00065B52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Option 3, </w:t>
            </w:r>
            <w:r w:rsidR="00307D34">
              <w:rPr>
                <w:rFonts w:eastAsiaTheme="minorEastAsia" w:cs="Arial"/>
              </w:rPr>
              <w:t>we understand the intention is to have a unified procedure for local ID acquisition of remote UE</w:t>
            </w:r>
            <w:r w:rsidR="00CC7594">
              <w:rPr>
                <w:rFonts w:eastAsiaTheme="minorEastAsia" w:cs="Arial"/>
              </w:rPr>
              <w:t xml:space="preserve"> (but if only option 1 is agreed, we don’t have this issue)</w:t>
            </w:r>
            <w:r w:rsidR="00307D34">
              <w:rPr>
                <w:rFonts w:eastAsiaTheme="minorEastAsia" w:cs="Arial"/>
              </w:rPr>
              <w:t xml:space="preserve">. However, you anyway need to use </w:t>
            </w:r>
            <w:proofErr w:type="spellStart"/>
            <w:r w:rsidR="00307D34">
              <w:rPr>
                <w:rFonts w:eastAsiaTheme="minorEastAsia" w:cs="Arial"/>
              </w:rPr>
              <w:t>RRCReconfiguration</w:t>
            </w:r>
            <w:proofErr w:type="spellEnd"/>
            <w:r w:rsidR="00307D34">
              <w:rPr>
                <w:rFonts w:eastAsiaTheme="minorEastAsia" w:cs="Arial"/>
              </w:rPr>
              <w:t xml:space="preserve"> during path switch, so the spec change </w:t>
            </w:r>
            <w:r w:rsidR="00EC4229">
              <w:rPr>
                <w:rFonts w:eastAsiaTheme="minorEastAsia" w:cs="Arial"/>
              </w:rPr>
              <w:t xml:space="preserve">on </w:t>
            </w:r>
            <w:proofErr w:type="spellStart"/>
            <w:r w:rsidR="00EC4229">
              <w:rPr>
                <w:rFonts w:eastAsiaTheme="minorEastAsia" w:cs="Arial"/>
              </w:rPr>
              <w:t>Uu</w:t>
            </w:r>
            <w:proofErr w:type="spellEnd"/>
            <w:r w:rsidR="00EC4229">
              <w:rPr>
                <w:rFonts w:eastAsiaTheme="minorEastAsia" w:cs="Arial"/>
              </w:rPr>
              <w:t xml:space="preserve"> </w:t>
            </w:r>
            <w:r w:rsidR="00307D34">
              <w:rPr>
                <w:rFonts w:eastAsiaTheme="minorEastAsia" w:cs="Arial"/>
              </w:rPr>
              <w:t xml:space="preserve">is un-avoided. Meanwhile, Option 3 also means a latency of 1 </w:t>
            </w:r>
            <w:proofErr w:type="spellStart"/>
            <w:r w:rsidR="00307D34">
              <w:rPr>
                <w:rFonts w:eastAsiaTheme="minorEastAsia" w:cs="Arial"/>
              </w:rPr>
              <w:t>Uu</w:t>
            </w:r>
            <w:proofErr w:type="spellEnd"/>
            <w:r w:rsidR="00307D34">
              <w:rPr>
                <w:rFonts w:eastAsiaTheme="minorEastAsia" w:cs="Arial"/>
              </w:rPr>
              <w:t xml:space="preserve"> RRC message delivery because relay UE can’t multiplex PC5 RRC message and forwarded </w:t>
            </w:r>
            <w:proofErr w:type="spellStart"/>
            <w:r w:rsidR="00307D34">
              <w:rPr>
                <w:rFonts w:eastAsiaTheme="minorEastAsia" w:cs="Arial"/>
              </w:rPr>
              <w:t>Uu</w:t>
            </w:r>
            <w:proofErr w:type="spellEnd"/>
            <w:r w:rsidR="00307D34">
              <w:rPr>
                <w:rFonts w:eastAsiaTheme="minorEastAsia" w:cs="Arial"/>
              </w:rPr>
              <w:t xml:space="preserve"> SRB0/1 RRC message (e.g. </w:t>
            </w:r>
            <w:proofErr w:type="spellStart"/>
            <w:r w:rsidR="00307D34" w:rsidRPr="00467FF1">
              <w:rPr>
                <w:b/>
                <w:bCs/>
                <w:i/>
                <w:iCs/>
              </w:rPr>
              <w:t>RRCSetup</w:t>
            </w:r>
            <w:proofErr w:type="spellEnd"/>
            <w:r w:rsidR="00307D34" w:rsidRPr="00467FF1">
              <w:rPr>
                <w:b/>
                <w:bCs/>
                <w:i/>
                <w:iCs/>
              </w:rPr>
              <w:t xml:space="preserve"> /</w:t>
            </w:r>
            <w:proofErr w:type="spellStart"/>
            <w:r w:rsidR="00307D34" w:rsidRPr="00467FF1">
              <w:rPr>
                <w:b/>
                <w:bCs/>
                <w:i/>
                <w:iCs/>
              </w:rPr>
              <w:t>RRCResume</w:t>
            </w:r>
            <w:proofErr w:type="spellEnd"/>
            <w:r w:rsidR="00307D34" w:rsidRPr="00467FF1">
              <w:rPr>
                <w:b/>
                <w:bCs/>
                <w:i/>
                <w:iCs/>
              </w:rPr>
              <w:t>/</w:t>
            </w:r>
            <w:proofErr w:type="spellStart"/>
            <w:r w:rsidR="00307D34" w:rsidRPr="00467FF1">
              <w:rPr>
                <w:b/>
                <w:bCs/>
                <w:i/>
                <w:iCs/>
              </w:rPr>
              <w:t>RRCReestablishment</w:t>
            </w:r>
            <w:proofErr w:type="spellEnd"/>
            <w:r w:rsidR="00307D34">
              <w:rPr>
                <w:b/>
                <w:bCs/>
                <w:i/>
                <w:iCs/>
              </w:rPr>
              <w:t>)</w:t>
            </w:r>
            <w:r w:rsidR="00307D34">
              <w:rPr>
                <w:rFonts w:eastAsiaTheme="minorEastAsia" w:cs="Arial"/>
              </w:rPr>
              <w:t xml:space="preserve"> in same MAC PDU.</w:t>
            </w:r>
          </w:p>
        </w:tc>
      </w:tr>
      <w:tr w:rsidR="006B1331" w14:paraId="33728935" w14:textId="77777777" w:rsidTr="00D03652">
        <w:tc>
          <w:tcPr>
            <w:tcW w:w="1809" w:type="dxa"/>
          </w:tcPr>
          <w:p w14:paraId="79CB4922" w14:textId="0F639C54" w:rsidR="006B1331" w:rsidRDefault="00F1178D" w:rsidP="00D03652">
            <w:pPr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06C18A4D" w14:textId="3F8EE0C5" w:rsidR="006B1331" w:rsidRDefault="00F1178D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O</w:t>
            </w:r>
            <w:r>
              <w:rPr>
                <w:rFonts w:eastAsiaTheme="minorEastAsia" w:cs="Arial"/>
              </w:rPr>
              <w:t>ption-1</w:t>
            </w:r>
          </w:p>
        </w:tc>
        <w:tc>
          <w:tcPr>
            <w:tcW w:w="6045" w:type="dxa"/>
          </w:tcPr>
          <w:p w14:paraId="3C8630C7" w14:textId="77777777" w:rsidR="006B1331" w:rsidRDefault="00F1178D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We are open to all options, and see the first priority is to converge on a solution ASAP.</w:t>
            </w:r>
          </w:p>
          <w:p w14:paraId="6ADFC7C0" w14:textId="77777777" w:rsidR="00F1178D" w:rsidRDefault="00F1178D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Considering a) 2 is not a widely applicable solution since for RRC setup and HO case, the embed UP solution does not work, and b) 3 is not a widely applicable solution to HO, 1 is the one that can work for all cases.</w:t>
            </w:r>
          </w:p>
          <w:p w14:paraId="49E363A5" w14:textId="11845BD7" w:rsidR="00F1178D" w:rsidRDefault="00F1178D" w:rsidP="00D03652">
            <w:pPr>
              <w:rPr>
                <w:rFonts w:eastAsiaTheme="minorEastAsia" w:cs="Arial" w:hint="eastAsia"/>
              </w:rPr>
            </w:pPr>
            <w:proofErr w:type="gramStart"/>
            <w:r>
              <w:rPr>
                <w:rFonts w:eastAsiaTheme="minorEastAsia" w:cs="Arial"/>
              </w:rPr>
              <w:t>So</w:t>
            </w:r>
            <w:proofErr w:type="gramEnd"/>
            <w:r>
              <w:rPr>
                <w:rFonts w:eastAsiaTheme="minorEastAsia" w:cs="Arial"/>
              </w:rPr>
              <w:t xml:space="preserve"> to save spec effort, 1 seems a better choice.</w:t>
            </w:r>
          </w:p>
        </w:tc>
      </w:tr>
      <w:tr w:rsidR="006B1331" w14:paraId="287C693B" w14:textId="77777777" w:rsidTr="00D03652">
        <w:tc>
          <w:tcPr>
            <w:tcW w:w="1809" w:type="dxa"/>
          </w:tcPr>
          <w:p w14:paraId="4C068F0B" w14:textId="77777777" w:rsidR="006B1331" w:rsidRDefault="006B1331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2AA7C34" w14:textId="77777777" w:rsidR="006B1331" w:rsidRDefault="006B1331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516B9D3F" w14:textId="77777777" w:rsidR="006B1331" w:rsidRDefault="006B1331" w:rsidP="00D03652">
            <w:pPr>
              <w:rPr>
                <w:rFonts w:eastAsiaTheme="minorEastAsia" w:cs="Arial"/>
              </w:rPr>
            </w:pPr>
          </w:p>
        </w:tc>
      </w:tr>
      <w:tr w:rsidR="006B1331" w14:paraId="6615F273" w14:textId="77777777" w:rsidTr="00D03652">
        <w:tc>
          <w:tcPr>
            <w:tcW w:w="1809" w:type="dxa"/>
          </w:tcPr>
          <w:p w14:paraId="47DDD320" w14:textId="77777777" w:rsidR="006B1331" w:rsidRDefault="006B1331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3F95289" w14:textId="77777777" w:rsidR="006B1331" w:rsidRDefault="006B1331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2EE0186E" w14:textId="77777777" w:rsidR="006B1331" w:rsidRDefault="006B1331" w:rsidP="00D03652">
            <w:pPr>
              <w:rPr>
                <w:rFonts w:eastAsiaTheme="minorEastAsia" w:cs="Arial"/>
              </w:rPr>
            </w:pPr>
          </w:p>
        </w:tc>
      </w:tr>
    </w:tbl>
    <w:p w14:paraId="73031258" w14:textId="77777777" w:rsidR="006B1331" w:rsidRPr="00071B24" w:rsidRDefault="006B1331" w:rsidP="006B1331">
      <w:pPr>
        <w:rPr>
          <w:lang w:eastAsia="en-US"/>
        </w:rPr>
      </w:pPr>
    </w:p>
    <w:p w14:paraId="57E3C1BD" w14:textId="77777777" w:rsidR="006B1331" w:rsidRDefault="006B1331" w:rsidP="006B1331">
      <w:pPr>
        <w:pStyle w:val="a6"/>
        <w:rPr>
          <w:lang w:val="en-US"/>
        </w:rPr>
      </w:pPr>
      <w:r>
        <w:rPr>
          <w:b/>
          <w:bCs/>
        </w:rPr>
        <w:t>Rapporteur summary</w:t>
      </w:r>
      <w:r>
        <w:t xml:space="preserve">: </w:t>
      </w:r>
    </w:p>
    <w:p w14:paraId="578C4E98" w14:textId="01BC5F25" w:rsidR="006B1331" w:rsidRDefault="006B1331" w:rsidP="006B1331">
      <w:pPr>
        <w:pStyle w:val="a6"/>
      </w:pPr>
      <w:r>
        <w:t xml:space="preserve"> </w:t>
      </w:r>
    </w:p>
    <w:p w14:paraId="3CAFFC61" w14:textId="77777777" w:rsidR="006B1331" w:rsidRDefault="006B1331" w:rsidP="006B1331">
      <w:pPr>
        <w:pStyle w:val="a6"/>
      </w:pPr>
      <w:r>
        <w:lastRenderedPageBreak/>
        <w:t>Rapporteur would like to try to reach at least a consensus about the above highlighted points and thus would like to suggest:</w:t>
      </w:r>
    </w:p>
    <w:p w14:paraId="4671E2F0" w14:textId="716A7B41" w:rsidR="006B1331" w:rsidRPr="00D20B2A" w:rsidRDefault="006B1331" w:rsidP="006B1331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 w:rsidRPr="009916E8">
        <w:rPr>
          <w:bCs w:val="0"/>
        </w:rPr>
        <w:t xml:space="preserve"> </w:t>
      </w:r>
      <w:bookmarkStart w:id="5" w:name="_Toc93423367"/>
      <w:bookmarkEnd w:id="5"/>
    </w:p>
    <w:p w14:paraId="3E963A50" w14:textId="1637507F" w:rsidR="00D20B2A" w:rsidRDefault="00D20B2A" w:rsidP="00D20B2A">
      <w:pPr>
        <w:pStyle w:val="2"/>
      </w:pPr>
      <w:r>
        <w:rPr>
          <w:szCs w:val="20"/>
          <w:lang w:eastAsia="en-US"/>
        </w:rPr>
        <w:t xml:space="preserve">P9  </w:t>
      </w:r>
    </w:p>
    <w:p w14:paraId="2447F45E" w14:textId="77777777" w:rsidR="00D20B2A" w:rsidRDefault="00D20B2A" w:rsidP="00D20B2A">
      <w:pPr>
        <w:rPr>
          <w:lang w:eastAsia="en-US"/>
        </w:rPr>
      </w:pPr>
      <w:r>
        <w:rPr>
          <w:lang w:eastAsia="en-US"/>
        </w:rPr>
        <w:t xml:space="preserve">Companies are invited to express views for the following questions. </w:t>
      </w:r>
    </w:p>
    <w:p w14:paraId="777683CD" w14:textId="3BC8C3CD" w:rsidR="00D20B2A" w:rsidRDefault="00D20B2A" w:rsidP="00D20B2A">
      <w:pPr>
        <w:rPr>
          <w:b/>
          <w:i/>
          <w:iCs/>
        </w:rPr>
      </w:pPr>
      <w:r w:rsidRPr="00225AC9">
        <w:rPr>
          <w:rFonts w:hint="eastAsia"/>
          <w:b/>
          <w:i/>
          <w:iCs/>
        </w:rPr>
        <w:t>Q</w:t>
      </w:r>
      <w:r w:rsidR="00E11D88">
        <w:rPr>
          <w:b/>
          <w:i/>
          <w:iCs/>
        </w:rPr>
        <w:t>3</w:t>
      </w:r>
      <w:r w:rsidRPr="00225AC9">
        <w:rPr>
          <w:b/>
          <w:i/>
          <w:iCs/>
        </w:rPr>
        <w:t>:</w:t>
      </w:r>
      <w:r>
        <w:rPr>
          <w:b/>
          <w:i/>
          <w:iCs/>
        </w:rPr>
        <w:t xml:space="preserve"> </w:t>
      </w:r>
      <w:r w:rsidR="00E11D88" w:rsidRPr="00E11D88">
        <w:rPr>
          <w:b/>
          <w:i/>
          <w:iCs/>
        </w:rPr>
        <w:t xml:space="preserve">Regarding how to allocate LCID for PC5 RLC channel of remote UE </w:t>
      </w:r>
      <w:proofErr w:type="spellStart"/>
      <w:r w:rsidR="00E11D88" w:rsidRPr="00E11D88">
        <w:rPr>
          <w:b/>
          <w:i/>
          <w:iCs/>
        </w:rPr>
        <w:t>Uu</w:t>
      </w:r>
      <w:proofErr w:type="spellEnd"/>
      <w:r w:rsidR="00E11D88" w:rsidRPr="00E11D88">
        <w:rPr>
          <w:b/>
          <w:i/>
          <w:iCs/>
        </w:rPr>
        <w:t xml:space="preserve"> </w:t>
      </w:r>
      <w:r w:rsidR="00E11D88">
        <w:rPr>
          <w:b/>
          <w:i/>
          <w:iCs/>
        </w:rPr>
        <w:t xml:space="preserve">SRB0, </w:t>
      </w:r>
      <w:r>
        <w:rPr>
          <w:b/>
          <w:i/>
          <w:iCs/>
        </w:rPr>
        <w:t>which option</w:t>
      </w:r>
      <w:r w:rsidRPr="00225AC9">
        <w:rPr>
          <w:b/>
          <w:i/>
          <w:iCs/>
        </w:rPr>
        <w:t xml:space="preserve"> do companies agree</w:t>
      </w:r>
      <w:r>
        <w:rPr>
          <w:b/>
          <w:i/>
          <w:iCs/>
        </w:rPr>
        <w:t>?</w:t>
      </w:r>
    </w:p>
    <w:p w14:paraId="44827714" w14:textId="47571E83" w:rsidR="00E11D88" w:rsidRPr="00E11D88" w:rsidRDefault="00C25FEE" w:rsidP="00E11D88">
      <w:pPr>
        <w:pStyle w:val="afe"/>
        <w:numPr>
          <w:ilvl w:val="0"/>
          <w:numId w:val="48"/>
        </w:numPr>
        <w:rPr>
          <w:b/>
          <w:bCs/>
        </w:rPr>
      </w:pPr>
      <w:hyperlink w:anchor="_Toc93052901" w:history="1">
        <w:r w:rsidR="00E11D88" w:rsidRPr="00E11D88">
          <w:rPr>
            <w:rStyle w:val="af9"/>
            <w:b/>
            <w:bCs/>
            <w:color w:val="auto"/>
            <w:u w:val="none"/>
          </w:rPr>
          <w:t>Option 1:  allocated by UE same as in R16 SL</w:t>
        </w:r>
      </w:hyperlink>
    </w:p>
    <w:p w14:paraId="5C1F1693" w14:textId="2FC66846" w:rsidR="00E11D88" w:rsidRPr="00E11D88" w:rsidRDefault="00C25FEE" w:rsidP="00E11D88">
      <w:pPr>
        <w:pStyle w:val="afe"/>
        <w:numPr>
          <w:ilvl w:val="0"/>
          <w:numId w:val="48"/>
        </w:numPr>
        <w:rPr>
          <w:b/>
          <w:bCs/>
        </w:rPr>
      </w:pPr>
      <w:hyperlink w:anchor="_Toc93052902" w:history="1">
        <w:r w:rsidR="00E11D88" w:rsidRPr="00E11D88">
          <w:rPr>
            <w:rStyle w:val="af9"/>
            <w:b/>
            <w:bCs/>
            <w:color w:val="auto"/>
            <w:u w:val="none"/>
          </w:rPr>
          <w:t xml:space="preserve">Option 2: </w:t>
        </w:r>
        <w:r w:rsidR="00FD1DF9">
          <w:rPr>
            <w:rStyle w:val="af9"/>
            <w:b/>
            <w:bCs/>
            <w:color w:val="auto"/>
            <w:u w:val="none"/>
          </w:rPr>
          <w:t xml:space="preserve"> specified</w:t>
        </w:r>
      </w:hyperlink>
      <w:r w:rsidR="00FD1DF9">
        <w:rPr>
          <w:b/>
          <w:bCs/>
        </w:rPr>
        <w:t xml:space="preserve"> in RRC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D20B2A" w14:paraId="0400A2FE" w14:textId="77777777" w:rsidTr="00D03652">
        <w:tc>
          <w:tcPr>
            <w:tcW w:w="1809" w:type="dxa"/>
            <w:shd w:val="clear" w:color="auto" w:fill="E7E6E6"/>
          </w:tcPr>
          <w:p w14:paraId="58A5077A" w14:textId="77777777" w:rsidR="00D20B2A" w:rsidRDefault="00D20B2A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E1CAE95" w14:textId="77777777" w:rsidR="00D20B2A" w:rsidRDefault="00D20B2A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 or No</w:t>
            </w:r>
          </w:p>
        </w:tc>
        <w:tc>
          <w:tcPr>
            <w:tcW w:w="6045" w:type="dxa"/>
            <w:shd w:val="clear" w:color="auto" w:fill="E7E6E6"/>
          </w:tcPr>
          <w:p w14:paraId="3D626D1C" w14:textId="77777777" w:rsidR="00D20B2A" w:rsidRDefault="00D20B2A" w:rsidP="00D0365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D20B2A" w14:paraId="5E288442" w14:textId="77777777" w:rsidTr="00D03652">
        <w:tc>
          <w:tcPr>
            <w:tcW w:w="1809" w:type="dxa"/>
          </w:tcPr>
          <w:p w14:paraId="27799941" w14:textId="2D1EF4E7" w:rsidR="00D20B2A" w:rsidRDefault="00186E2C" w:rsidP="00D036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7EF9282E" w14:textId="74351688" w:rsidR="00D20B2A" w:rsidRDefault="00146554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Option 2</w:t>
            </w:r>
          </w:p>
        </w:tc>
        <w:tc>
          <w:tcPr>
            <w:tcW w:w="6045" w:type="dxa"/>
          </w:tcPr>
          <w:p w14:paraId="7485DB24" w14:textId="77777777" w:rsidR="004C2330" w:rsidRDefault="00146554" w:rsidP="00D0365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We have agreed to use specified PC5 RLC configuration for SRB0 delivery. Then, it means that a LCID is reserved for it (Otherwise, how relay UE can know it is the default PC5 RLC channel?)</w:t>
            </w:r>
          </w:p>
          <w:p w14:paraId="3787572F" w14:textId="6DD0D3D4" w:rsidR="00D20B2A" w:rsidRDefault="00D20B2A" w:rsidP="00D03652">
            <w:pPr>
              <w:rPr>
                <w:rFonts w:eastAsiaTheme="minorEastAsia" w:cs="Arial"/>
              </w:rPr>
            </w:pPr>
          </w:p>
        </w:tc>
      </w:tr>
      <w:tr w:rsidR="00D20B2A" w14:paraId="2D8CAE24" w14:textId="77777777" w:rsidTr="00D03652">
        <w:tc>
          <w:tcPr>
            <w:tcW w:w="1809" w:type="dxa"/>
          </w:tcPr>
          <w:p w14:paraId="5366BE2E" w14:textId="77777777" w:rsidR="00D20B2A" w:rsidRDefault="00D20B2A" w:rsidP="00D03652">
            <w:pPr>
              <w:jc w:val="center"/>
              <w:rPr>
                <w:rFonts w:cs="Arial"/>
              </w:rPr>
            </w:pPr>
            <w:bookmarkStart w:id="6" w:name="_GoBack"/>
            <w:bookmarkEnd w:id="6"/>
          </w:p>
        </w:tc>
        <w:tc>
          <w:tcPr>
            <w:tcW w:w="1985" w:type="dxa"/>
          </w:tcPr>
          <w:p w14:paraId="279ABB43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760EB6EE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</w:tr>
      <w:tr w:rsidR="00D20B2A" w14:paraId="28230711" w14:textId="77777777" w:rsidTr="00D03652">
        <w:tc>
          <w:tcPr>
            <w:tcW w:w="1809" w:type="dxa"/>
          </w:tcPr>
          <w:p w14:paraId="0901614A" w14:textId="77777777" w:rsidR="00D20B2A" w:rsidRDefault="00D20B2A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4FE0EEE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718F7907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</w:tr>
      <w:tr w:rsidR="00D20B2A" w14:paraId="5730F03C" w14:textId="77777777" w:rsidTr="00D03652">
        <w:tc>
          <w:tcPr>
            <w:tcW w:w="1809" w:type="dxa"/>
          </w:tcPr>
          <w:p w14:paraId="62D2E506" w14:textId="77777777" w:rsidR="00D20B2A" w:rsidRDefault="00D20B2A" w:rsidP="00D0365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FA90CD1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235D8E83" w14:textId="77777777" w:rsidR="00D20B2A" w:rsidRDefault="00D20B2A" w:rsidP="00D03652">
            <w:pPr>
              <w:rPr>
                <w:rFonts w:eastAsiaTheme="minorEastAsia" w:cs="Arial"/>
              </w:rPr>
            </w:pPr>
          </w:p>
        </w:tc>
      </w:tr>
    </w:tbl>
    <w:p w14:paraId="0B7D13ED" w14:textId="77777777" w:rsidR="00D20B2A" w:rsidRPr="00071B24" w:rsidRDefault="00D20B2A" w:rsidP="00D20B2A">
      <w:pPr>
        <w:rPr>
          <w:lang w:eastAsia="en-US"/>
        </w:rPr>
      </w:pPr>
    </w:p>
    <w:p w14:paraId="587234AD" w14:textId="77777777" w:rsidR="00D20B2A" w:rsidRDefault="00D20B2A" w:rsidP="00D20B2A">
      <w:pPr>
        <w:pStyle w:val="a6"/>
        <w:rPr>
          <w:lang w:val="en-US"/>
        </w:rPr>
      </w:pPr>
      <w:r>
        <w:rPr>
          <w:b/>
          <w:bCs/>
        </w:rPr>
        <w:t>Rapporteur summary</w:t>
      </w:r>
      <w:r>
        <w:t xml:space="preserve">: </w:t>
      </w:r>
    </w:p>
    <w:p w14:paraId="305BB8ED" w14:textId="329ACC1C" w:rsidR="00D20B2A" w:rsidRDefault="00D20B2A" w:rsidP="00D20B2A">
      <w:pPr>
        <w:pStyle w:val="a6"/>
      </w:pPr>
      <w:r>
        <w:t xml:space="preserve"> </w:t>
      </w:r>
    </w:p>
    <w:p w14:paraId="49D21B0A" w14:textId="77777777" w:rsidR="00D20B2A" w:rsidRDefault="00D20B2A" w:rsidP="00D20B2A">
      <w:pPr>
        <w:pStyle w:val="a6"/>
      </w:pPr>
      <w:r>
        <w:t>Rapporteur would like to try to reach at least a consensus about the above highlighted points and thus would like to suggest:</w:t>
      </w:r>
    </w:p>
    <w:p w14:paraId="1C64184A" w14:textId="77777777" w:rsidR="00D20B2A" w:rsidRPr="009916E8" w:rsidRDefault="00D20B2A" w:rsidP="00D20B2A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 w:rsidRPr="009916E8">
        <w:rPr>
          <w:bCs w:val="0"/>
        </w:rPr>
        <w:t xml:space="preserve"> </w:t>
      </w:r>
      <w:bookmarkStart w:id="7" w:name="_Toc93423368"/>
      <w:bookmarkEnd w:id="7"/>
    </w:p>
    <w:p w14:paraId="1CD2E0EF" w14:textId="77777777" w:rsidR="005E0C7A" w:rsidRPr="00B11529" w:rsidRDefault="005E0C7A" w:rsidP="004764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1701"/>
        <w:textAlignment w:val="auto"/>
        <w:rPr>
          <w:rFonts w:cs="Arial"/>
          <w:lang w:val="en-US"/>
        </w:rPr>
      </w:pPr>
    </w:p>
    <w:p w14:paraId="1D7C157B" w14:textId="77777777" w:rsidR="001C166B" w:rsidRDefault="00644A06">
      <w:pPr>
        <w:pStyle w:val="1"/>
      </w:pPr>
      <w:r>
        <w:t>Conclusion</w:t>
      </w:r>
    </w:p>
    <w:p w14:paraId="3C50C7F5" w14:textId="77777777" w:rsidR="001C166B" w:rsidRDefault="001C166B"/>
    <w:p w14:paraId="0213C54B" w14:textId="77777777" w:rsidR="001C166B" w:rsidRDefault="00644A06">
      <w:r>
        <w:rPr>
          <w:rFonts w:hint="eastAsia"/>
        </w:rPr>
        <w:t>W</w:t>
      </w:r>
      <w:r>
        <w:t>e have the following proposal:</w:t>
      </w:r>
    </w:p>
    <w:bookmarkStart w:id="8" w:name="_Hlk92964796"/>
    <w:p w14:paraId="070892D8" w14:textId="466650E1" w:rsidR="00411C9D" w:rsidRDefault="00644A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lang w:val="sv-SE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93423366" w:history="1">
        <w:r w:rsidR="00411C9D" w:rsidRPr="00634E29">
          <w:rPr>
            <w:rStyle w:val="af9"/>
            <w:noProof/>
          </w:rPr>
          <w:t>Proposal 1</w:t>
        </w:r>
      </w:hyperlink>
    </w:p>
    <w:p w14:paraId="6EF61606" w14:textId="63D03E3F" w:rsidR="00411C9D" w:rsidRDefault="00C25FEE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lang w:val="sv-SE"/>
        </w:rPr>
      </w:pPr>
      <w:hyperlink w:anchor="_Toc93423367" w:history="1">
        <w:r w:rsidR="00411C9D" w:rsidRPr="00634E29">
          <w:rPr>
            <w:rStyle w:val="af9"/>
            <w:noProof/>
          </w:rPr>
          <w:t>Proposal 2</w:t>
        </w:r>
      </w:hyperlink>
    </w:p>
    <w:p w14:paraId="71B7CECD" w14:textId="2258A0A7" w:rsidR="00411C9D" w:rsidRDefault="00C25FEE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lang w:val="sv-SE"/>
        </w:rPr>
      </w:pPr>
      <w:hyperlink w:anchor="_Toc93423368" w:history="1">
        <w:r w:rsidR="00411C9D" w:rsidRPr="00634E29">
          <w:rPr>
            <w:rStyle w:val="af9"/>
            <w:noProof/>
          </w:rPr>
          <w:t>Proposal 3</w:t>
        </w:r>
      </w:hyperlink>
    </w:p>
    <w:p w14:paraId="36182062" w14:textId="33857A98" w:rsidR="001C166B" w:rsidRPr="004D6444" w:rsidRDefault="00644A06" w:rsidP="00475ED2">
      <w:pPr>
        <w:rPr>
          <w:b/>
          <w:lang w:val="en-GB"/>
        </w:rPr>
      </w:pPr>
      <w:r>
        <w:fldChar w:fldCharType="end"/>
      </w:r>
      <w:bookmarkEnd w:id="8"/>
    </w:p>
    <w:p w14:paraId="569F10CA" w14:textId="5CCCB000" w:rsidR="001C166B" w:rsidRDefault="00644A06">
      <w:pPr>
        <w:pStyle w:val="B2"/>
      </w:pPr>
      <w:r>
        <w:t xml:space="preserve">3.1 </w:t>
      </w:r>
      <w:r w:rsidR="00702BC7">
        <w:t>P</w:t>
      </w:r>
      <w:r>
        <w:t>roposal</w:t>
      </w:r>
      <w:r w:rsidR="00702BC7">
        <w:t>s</w:t>
      </w:r>
      <w:r>
        <w:t xml:space="preserve"> in priority order</w:t>
      </w:r>
    </w:p>
    <w:p w14:paraId="075C553F" w14:textId="3388DFB8" w:rsidR="008553E6" w:rsidRDefault="008553E6" w:rsidP="008553E6">
      <w:pPr>
        <w:spacing w:before="240"/>
        <w:rPr>
          <w:b/>
          <w:sz w:val="21"/>
        </w:rPr>
      </w:pPr>
      <w:r>
        <w:rPr>
          <w:b/>
          <w:sz w:val="21"/>
          <w:highlight w:val="green"/>
        </w:rPr>
        <w:t xml:space="preserve">Easy Proposals </w:t>
      </w:r>
    </w:p>
    <w:p w14:paraId="363FC83B" w14:textId="598EC75A" w:rsidR="00E95FDC" w:rsidRDefault="00E95FDC" w:rsidP="003B53A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lang w:val="sv-SE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</w:p>
    <w:p w14:paraId="7B15FDC2" w14:textId="1FE263B0" w:rsidR="008553E6" w:rsidRPr="0068353D" w:rsidRDefault="00E95FDC" w:rsidP="00E95FDC">
      <w:pPr>
        <w:rPr>
          <w:b/>
          <w:sz w:val="21"/>
        </w:rPr>
      </w:pPr>
      <w:r>
        <w:fldChar w:fldCharType="end"/>
      </w:r>
      <w:r w:rsidR="008553E6" w:rsidRPr="0068353D">
        <w:rPr>
          <w:b/>
          <w:sz w:val="21"/>
          <w:highlight w:val="yellow"/>
        </w:rPr>
        <w:t>Proposals for Online discussion</w:t>
      </w:r>
    </w:p>
    <w:p w14:paraId="2A32F9BB" w14:textId="14CB813E" w:rsidR="00F907BA" w:rsidRPr="0068353D" w:rsidRDefault="00F907BA" w:rsidP="00F907B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</w:rPr>
      </w:pPr>
      <w:r>
        <w:lastRenderedPageBreak/>
        <w:fldChar w:fldCharType="begin"/>
      </w:r>
      <w:r>
        <w:instrText xml:space="preserve"> TOC \n \h \z \t "Proposal,1" </w:instrText>
      </w:r>
      <w:r>
        <w:fldChar w:fldCharType="separate"/>
      </w:r>
    </w:p>
    <w:p w14:paraId="42356D92" w14:textId="50FD39A3" w:rsidR="001C166B" w:rsidRDefault="00F907BA" w:rsidP="00F907BA">
      <w:r>
        <w:fldChar w:fldCharType="end"/>
      </w:r>
    </w:p>
    <w:p w14:paraId="16B9401A" w14:textId="77777777" w:rsidR="001C166B" w:rsidRDefault="00644A06">
      <w:pPr>
        <w:pStyle w:val="1"/>
      </w:pPr>
      <w:bookmarkStart w:id="9" w:name="_In-sequence_SDU_delivery"/>
      <w:bookmarkStart w:id="10" w:name="_Ref174151459"/>
      <w:bookmarkStart w:id="11" w:name="_Ref450865335"/>
      <w:bookmarkStart w:id="12" w:name="_Ref189809556"/>
      <w:bookmarkEnd w:id="9"/>
      <w:r>
        <w:rPr>
          <w:rFonts w:hint="eastAsia"/>
        </w:rPr>
        <w:t>Reference</w:t>
      </w:r>
      <w:bookmarkEnd w:id="10"/>
      <w:bookmarkEnd w:id="11"/>
      <w:bookmarkEnd w:id="12"/>
    </w:p>
    <w:p w14:paraId="7619C42D" w14:textId="197FA5BC" w:rsidR="001C0EC1" w:rsidRPr="005A6852" w:rsidRDefault="005A6852" w:rsidP="00F219D8">
      <w:pPr>
        <w:pStyle w:val="Doc-text2"/>
        <w:ind w:left="0" w:firstLine="0"/>
      </w:pPr>
      <w:r>
        <w:t>[1</w:t>
      </w:r>
      <w:r w:rsidRPr="005A6852">
        <w:t xml:space="preserve">] </w:t>
      </w:r>
      <w:hyperlink r:id="rId12" w:tooltip="C:Usersmtk16923Documents3GPP Meetings202201 - RAN2_116bis-e, OnlineExtractsR2-2200943 - Summary of AI 8.7.2.3 on the adaptation layer (Ericsson).docx" w:history="1">
        <w:r w:rsidRPr="005A6852">
          <w:rPr>
            <w:rStyle w:val="af9"/>
            <w:color w:val="auto"/>
            <w:u w:val="none"/>
          </w:rPr>
          <w:t>R2-2200943</w:t>
        </w:r>
      </w:hyperlink>
      <w:r w:rsidRPr="005A6852">
        <w:tab/>
        <w:t xml:space="preserve">summary of AI 8.7.2.3 on the adaptation layer, </w:t>
      </w:r>
      <w:r w:rsidRPr="005A6852">
        <w:tab/>
        <w:t>Ericsson</w:t>
      </w:r>
    </w:p>
    <w:sectPr w:rsidR="001C0EC1" w:rsidRPr="005A6852">
      <w:foot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9E7E" w14:textId="77777777" w:rsidR="00C25FEE" w:rsidRDefault="00C25FEE">
      <w:pPr>
        <w:spacing w:after="0" w:line="240" w:lineRule="auto"/>
      </w:pPr>
      <w:r>
        <w:separator/>
      </w:r>
    </w:p>
  </w:endnote>
  <w:endnote w:type="continuationSeparator" w:id="0">
    <w:p w14:paraId="1151BD49" w14:textId="77777777" w:rsidR="00C25FEE" w:rsidRDefault="00C25FEE">
      <w:pPr>
        <w:spacing w:after="0" w:line="240" w:lineRule="auto"/>
      </w:pPr>
      <w:r>
        <w:continuationSeparator/>
      </w:r>
    </w:p>
  </w:endnote>
  <w:endnote w:type="continuationNotice" w:id="1">
    <w:p w14:paraId="68E2AD9E" w14:textId="77777777" w:rsidR="00C25FEE" w:rsidRDefault="00C25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EB14" w14:textId="3A699AD5" w:rsidR="00497CA8" w:rsidRDefault="00497CA8">
    <w:pPr>
      <w:pStyle w:val="ae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7"/>
      </w:rPr>
      <w:instrText xml:space="preserve"> PAGE </w:instrText>
    </w:r>
    <w:r>
      <w:fldChar w:fldCharType="separate"/>
    </w:r>
    <w:r>
      <w:rPr>
        <w:rStyle w:val="af7"/>
        <w:noProof/>
      </w:rPr>
      <w:t>19</w:t>
    </w:r>
    <w:r>
      <w:fldChar w:fldCharType="end"/>
    </w:r>
    <w:r>
      <w:rPr>
        <w:rStyle w:val="af7"/>
      </w:rPr>
      <w:t>/</w:t>
    </w:r>
    <w:r>
      <w:fldChar w:fldCharType="begin"/>
    </w:r>
    <w:r>
      <w:rPr>
        <w:rStyle w:val="af7"/>
      </w:rPr>
      <w:instrText xml:space="preserve"> NUMPAGES </w:instrText>
    </w:r>
    <w:r>
      <w:fldChar w:fldCharType="separate"/>
    </w:r>
    <w:r>
      <w:rPr>
        <w:rStyle w:val="af7"/>
        <w:noProof/>
      </w:rPr>
      <w:t>19</w:t>
    </w:r>
    <w:r>
      <w:fldChar w:fldCharType="end"/>
    </w:r>
    <w:r>
      <w:rPr>
        <w:rStyle w:val="af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26B29" w14:textId="77777777" w:rsidR="00C25FEE" w:rsidRDefault="00C25FEE">
      <w:pPr>
        <w:spacing w:after="0" w:line="240" w:lineRule="auto"/>
      </w:pPr>
      <w:r>
        <w:separator/>
      </w:r>
    </w:p>
  </w:footnote>
  <w:footnote w:type="continuationSeparator" w:id="0">
    <w:p w14:paraId="707CAAB4" w14:textId="77777777" w:rsidR="00C25FEE" w:rsidRDefault="00C25FEE">
      <w:pPr>
        <w:spacing w:after="0" w:line="240" w:lineRule="auto"/>
      </w:pPr>
      <w:r>
        <w:continuationSeparator/>
      </w:r>
    </w:p>
  </w:footnote>
  <w:footnote w:type="continuationNotice" w:id="1">
    <w:p w14:paraId="15F78AF1" w14:textId="77777777" w:rsidR="00C25FEE" w:rsidRDefault="00C25F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AE027E"/>
    <w:multiLevelType w:val="multilevel"/>
    <w:tmpl w:val="FAAE027E"/>
    <w:lvl w:ilvl="0">
      <w:start w:val="1"/>
      <w:numFmt w:val="decimal"/>
      <w:lvlText w:val="Proposal %1"/>
      <w:lvlJc w:val="left"/>
      <w:pPr>
        <w:tabs>
          <w:tab w:val="num" w:pos="5085"/>
        </w:tabs>
        <w:ind w:left="5085" w:hanging="13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5221"/>
        </w:tabs>
        <w:ind w:left="5221" w:hanging="360"/>
      </w:pPr>
    </w:lvl>
    <w:lvl w:ilvl="2">
      <w:start w:val="1"/>
      <w:numFmt w:val="lowerRoman"/>
      <w:lvlText w:val="%3."/>
      <w:lvlJc w:val="right"/>
      <w:pPr>
        <w:tabs>
          <w:tab w:val="num" w:pos="5941"/>
        </w:tabs>
        <w:ind w:left="5941" w:hanging="180"/>
      </w:pPr>
    </w:lvl>
    <w:lvl w:ilvl="3">
      <w:start w:val="1"/>
      <w:numFmt w:val="decimal"/>
      <w:lvlText w:val="%4."/>
      <w:lvlJc w:val="left"/>
      <w:pPr>
        <w:tabs>
          <w:tab w:val="num" w:pos="6661"/>
        </w:tabs>
        <w:ind w:left="6661" w:hanging="360"/>
      </w:pPr>
    </w:lvl>
    <w:lvl w:ilvl="4">
      <w:start w:val="1"/>
      <w:numFmt w:val="lowerLetter"/>
      <w:lvlText w:val="%5."/>
      <w:lvlJc w:val="left"/>
      <w:pPr>
        <w:tabs>
          <w:tab w:val="num" w:pos="7381"/>
        </w:tabs>
        <w:ind w:left="7381" w:hanging="360"/>
      </w:pPr>
    </w:lvl>
    <w:lvl w:ilvl="5">
      <w:start w:val="1"/>
      <w:numFmt w:val="lowerRoman"/>
      <w:lvlText w:val="%6."/>
      <w:lvlJc w:val="right"/>
      <w:pPr>
        <w:tabs>
          <w:tab w:val="num" w:pos="8101"/>
        </w:tabs>
        <w:ind w:left="8101" w:hanging="180"/>
      </w:pPr>
    </w:lvl>
    <w:lvl w:ilvl="6">
      <w:start w:val="1"/>
      <w:numFmt w:val="decimal"/>
      <w:lvlText w:val="%7."/>
      <w:lvlJc w:val="left"/>
      <w:pPr>
        <w:tabs>
          <w:tab w:val="num" w:pos="8821"/>
        </w:tabs>
        <w:ind w:left="8821" w:hanging="360"/>
      </w:pPr>
    </w:lvl>
    <w:lvl w:ilvl="7">
      <w:start w:val="1"/>
      <w:numFmt w:val="lowerLetter"/>
      <w:lvlText w:val="%8."/>
      <w:lvlJc w:val="left"/>
      <w:pPr>
        <w:tabs>
          <w:tab w:val="num" w:pos="9541"/>
        </w:tabs>
        <w:ind w:left="9541" w:hanging="360"/>
      </w:pPr>
    </w:lvl>
    <w:lvl w:ilvl="8">
      <w:start w:val="1"/>
      <w:numFmt w:val="lowerRoman"/>
      <w:lvlText w:val="%9."/>
      <w:lvlJc w:val="right"/>
      <w:pPr>
        <w:tabs>
          <w:tab w:val="num" w:pos="10261"/>
        </w:tabs>
        <w:ind w:left="10261" w:hanging="18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620E80"/>
    <w:multiLevelType w:val="multilevel"/>
    <w:tmpl w:val="06620E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012"/>
    <w:multiLevelType w:val="multilevel"/>
    <w:tmpl w:val="0A841012"/>
    <w:lvl w:ilvl="0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4E4D7F"/>
    <w:multiLevelType w:val="multilevel"/>
    <w:tmpl w:val="0C4E4D7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1214"/>
    <w:multiLevelType w:val="hybridMultilevel"/>
    <w:tmpl w:val="63E48D4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15B02E99"/>
    <w:multiLevelType w:val="multilevel"/>
    <w:tmpl w:val="15B02E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6B96"/>
    <w:multiLevelType w:val="multilevel"/>
    <w:tmpl w:val="18356B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6DE2"/>
    <w:multiLevelType w:val="hybridMultilevel"/>
    <w:tmpl w:val="9CB68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EBD"/>
    <w:multiLevelType w:val="hybridMultilevel"/>
    <w:tmpl w:val="11A0929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321F5"/>
    <w:multiLevelType w:val="hybridMultilevel"/>
    <w:tmpl w:val="6CDEE570"/>
    <w:lvl w:ilvl="0" w:tplc="4F6C6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4F56"/>
    <w:multiLevelType w:val="hybridMultilevel"/>
    <w:tmpl w:val="62EEB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9488C"/>
    <w:multiLevelType w:val="hybridMultilevel"/>
    <w:tmpl w:val="DB6E8956"/>
    <w:lvl w:ilvl="0" w:tplc="041D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DE2639"/>
    <w:multiLevelType w:val="multilevel"/>
    <w:tmpl w:val="23DE263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538"/>
    <w:multiLevelType w:val="multilevel"/>
    <w:tmpl w:val="2ABE053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98F"/>
    <w:multiLevelType w:val="multilevel"/>
    <w:tmpl w:val="2C26698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D4C704E"/>
    <w:multiLevelType w:val="hybridMultilevel"/>
    <w:tmpl w:val="7534AF32"/>
    <w:lvl w:ilvl="0" w:tplc="CF0A5246">
      <w:numFmt w:val="bullet"/>
      <w:lvlText w:val="•"/>
      <w:lvlJc w:val="left"/>
      <w:pPr>
        <w:ind w:left="570" w:hanging="57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D5B47"/>
    <w:multiLevelType w:val="hybridMultilevel"/>
    <w:tmpl w:val="0700CF78"/>
    <w:lvl w:ilvl="0" w:tplc="4F6C6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34153"/>
    <w:multiLevelType w:val="hybridMultilevel"/>
    <w:tmpl w:val="A1F607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52C6B"/>
    <w:multiLevelType w:val="hybridMultilevel"/>
    <w:tmpl w:val="92BCD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84CE0"/>
    <w:multiLevelType w:val="multilevel"/>
    <w:tmpl w:val="36C84C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17EE4"/>
    <w:multiLevelType w:val="hybridMultilevel"/>
    <w:tmpl w:val="6014766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B2B"/>
    <w:multiLevelType w:val="multilevel"/>
    <w:tmpl w:val="375B6B2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B5AC9"/>
    <w:multiLevelType w:val="hybridMultilevel"/>
    <w:tmpl w:val="94C24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719DD"/>
    <w:multiLevelType w:val="hybridMultilevel"/>
    <w:tmpl w:val="02BE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556BAB"/>
    <w:multiLevelType w:val="hybridMultilevel"/>
    <w:tmpl w:val="89843382"/>
    <w:lvl w:ilvl="0" w:tplc="041D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23179"/>
    <w:multiLevelType w:val="multilevel"/>
    <w:tmpl w:val="53523179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37B9D"/>
    <w:multiLevelType w:val="hybridMultilevel"/>
    <w:tmpl w:val="3392E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61ED1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9D5741"/>
    <w:multiLevelType w:val="hybridMultilevel"/>
    <w:tmpl w:val="1D4671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101F0"/>
    <w:multiLevelType w:val="hybridMultilevel"/>
    <w:tmpl w:val="2D14C51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0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4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646B0"/>
    <w:multiLevelType w:val="hybridMultilevel"/>
    <w:tmpl w:val="41B882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D61F0"/>
    <w:multiLevelType w:val="multilevel"/>
    <w:tmpl w:val="7F1D61F0"/>
    <w:lvl w:ilvl="0">
      <w:start w:val="1"/>
      <w:numFmt w:val="decimal"/>
      <w:pStyle w:val="TDocProposal"/>
      <w:lvlText w:val="Proposal %1: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-7001" w:hanging="360"/>
      </w:pPr>
    </w:lvl>
    <w:lvl w:ilvl="2">
      <w:start w:val="1"/>
      <w:numFmt w:val="lowerRoman"/>
      <w:lvlText w:val="%3."/>
      <w:lvlJc w:val="right"/>
      <w:pPr>
        <w:ind w:left="-6281" w:hanging="180"/>
      </w:pPr>
    </w:lvl>
    <w:lvl w:ilvl="3">
      <w:start w:val="1"/>
      <w:numFmt w:val="decimal"/>
      <w:lvlText w:val="%4."/>
      <w:lvlJc w:val="left"/>
      <w:pPr>
        <w:ind w:left="-5561" w:hanging="360"/>
      </w:pPr>
    </w:lvl>
    <w:lvl w:ilvl="4">
      <w:start w:val="1"/>
      <w:numFmt w:val="lowerLetter"/>
      <w:lvlText w:val="%5."/>
      <w:lvlJc w:val="left"/>
      <w:pPr>
        <w:ind w:left="-4841" w:hanging="360"/>
      </w:pPr>
    </w:lvl>
    <w:lvl w:ilvl="5">
      <w:start w:val="1"/>
      <w:numFmt w:val="lowerRoman"/>
      <w:lvlText w:val="%6."/>
      <w:lvlJc w:val="right"/>
      <w:pPr>
        <w:ind w:left="-4121" w:hanging="180"/>
      </w:pPr>
    </w:lvl>
    <w:lvl w:ilvl="6">
      <w:start w:val="1"/>
      <w:numFmt w:val="decimal"/>
      <w:lvlText w:val="%7."/>
      <w:lvlJc w:val="left"/>
      <w:pPr>
        <w:ind w:left="-3401" w:hanging="360"/>
      </w:pPr>
    </w:lvl>
    <w:lvl w:ilvl="7">
      <w:start w:val="1"/>
      <w:numFmt w:val="lowerLetter"/>
      <w:lvlText w:val="%8."/>
      <w:lvlJc w:val="left"/>
      <w:pPr>
        <w:ind w:left="-2681" w:hanging="360"/>
      </w:pPr>
    </w:lvl>
    <w:lvl w:ilvl="8">
      <w:start w:val="1"/>
      <w:numFmt w:val="lowerRoman"/>
      <w:lvlText w:val="%9."/>
      <w:lvlJc w:val="right"/>
      <w:pPr>
        <w:ind w:left="-1961" w:hanging="180"/>
      </w:pPr>
    </w:lvl>
  </w:abstractNum>
  <w:abstractNum w:abstractNumId="45" w15:restartNumberingAfterBreak="0">
    <w:nsid w:val="7F4E1D5B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abstractNum w:abstractNumId="47" w15:restartNumberingAfterBreak="0">
    <w:nsid w:val="7F703059"/>
    <w:multiLevelType w:val="hybridMultilevel"/>
    <w:tmpl w:val="45842922"/>
    <w:lvl w:ilvl="0" w:tplc="9C865D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6"/>
  </w:num>
  <w:num w:numId="4">
    <w:abstractNumId w:val="27"/>
  </w:num>
  <w:num w:numId="5">
    <w:abstractNumId w:val="18"/>
  </w:num>
  <w:num w:numId="6">
    <w:abstractNumId w:val="26"/>
  </w:num>
  <w:num w:numId="7">
    <w:abstractNumId w:val="33"/>
  </w:num>
  <w:num w:numId="8">
    <w:abstractNumId w:val="32"/>
  </w:num>
  <w:num w:numId="9">
    <w:abstractNumId w:val="25"/>
  </w:num>
  <w:num w:numId="10">
    <w:abstractNumId w:val="43"/>
  </w:num>
  <w:num w:numId="11">
    <w:abstractNumId w:val="41"/>
  </w:num>
  <w:num w:numId="12">
    <w:abstractNumId w:val="40"/>
  </w:num>
  <w:num w:numId="13">
    <w:abstractNumId w:val="46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4"/>
  </w:num>
  <w:num w:numId="17">
    <w:abstractNumId w:val="4"/>
  </w:num>
  <w:num w:numId="18">
    <w:abstractNumId w:val="22"/>
  </w:num>
  <w:num w:numId="19">
    <w:abstractNumId w:val="24"/>
  </w:num>
  <w:num w:numId="20">
    <w:abstractNumId w:val="13"/>
  </w:num>
  <w:num w:numId="21">
    <w:abstractNumId w:val="2"/>
  </w:num>
  <w:num w:numId="22">
    <w:abstractNumId w:val="7"/>
  </w:num>
  <w:num w:numId="23">
    <w:abstractNumId w:val="6"/>
  </w:num>
  <w:num w:numId="24">
    <w:abstractNumId w:val="15"/>
  </w:num>
  <w:num w:numId="25">
    <w:abstractNumId w:val="3"/>
  </w:num>
  <w:num w:numId="26">
    <w:abstractNumId w:val="31"/>
  </w:num>
  <w:num w:numId="27">
    <w:abstractNumId w:val="3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8"/>
  </w:num>
  <w:num w:numId="31">
    <w:abstractNumId w:val="39"/>
  </w:num>
  <w:num w:numId="32">
    <w:abstractNumId w:val="21"/>
  </w:num>
  <w:num w:numId="33">
    <w:abstractNumId w:val="9"/>
  </w:num>
  <w:num w:numId="34">
    <w:abstractNumId w:val="10"/>
  </w:num>
  <w:num w:numId="35">
    <w:abstractNumId w:val="17"/>
  </w:num>
  <w:num w:numId="36">
    <w:abstractNumId w:val="12"/>
  </w:num>
  <w:num w:numId="37">
    <w:abstractNumId w:val="47"/>
  </w:num>
  <w:num w:numId="38">
    <w:abstractNumId w:val="45"/>
  </w:num>
  <w:num w:numId="39">
    <w:abstractNumId w:val="37"/>
  </w:num>
  <w:num w:numId="40">
    <w:abstractNumId w:val="29"/>
  </w:num>
  <w:num w:numId="41">
    <w:abstractNumId w:val="30"/>
  </w:num>
  <w:num w:numId="42">
    <w:abstractNumId w:val="16"/>
  </w:num>
  <w:num w:numId="43">
    <w:abstractNumId w:val="5"/>
  </w:num>
  <w:num w:numId="44">
    <w:abstractNumId w:val="20"/>
  </w:num>
  <w:num w:numId="45">
    <w:abstractNumId w:val="35"/>
  </w:num>
  <w:num w:numId="46">
    <w:abstractNumId w:val="33"/>
  </w:num>
  <w:num w:numId="47">
    <w:abstractNumId w:val="38"/>
  </w:num>
  <w:num w:numId="48">
    <w:abstractNumId w:val="8"/>
  </w:num>
  <w:num w:numId="49">
    <w:abstractNumId w:val="11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8FANo+CGItAAAA"/>
  </w:docVars>
  <w:rsids>
    <w:rsidRoot w:val="002804D3"/>
    <w:rsid w:val="000006E1"/>
    <w:rsid w:val="00000EBA"/>
    <w:rsid w:val="000013AA"/>
    <w:rsid w:val="00001757"/>
    <w:rsid w:val="000017A5"/>
    <w:rsid w:val="00001B15"/>
    <w:rsid w:val="00001B68"/>
    <w:rsid w:val="00001D15"/>
    <w:rsid w:val="00002230"/>
    <w:rsid w:val="00002A37"/>
    <w:rsid w:val="00002B10"/>
    <w:rsid w:val="00002F51"/>
    <w:rsid w:val="000046E3"/>
    <w:rsid w:val="00004B2A"/>
    <w:rsid w:val="000052BA"/>
    <w:rsid w:val="00006446"/>
    <w:rsid w:val="00006896"/>
    <w:rsid w:val="00007098"/>
    <w:rsid w:val="000070C5"/>
    <w:rsid w:val="000076F6"/>
    <w:rsid w:val="0000774E"/>
    <w:rsid w:val="00007780"/>
    <w:rsid w:val="00007CDC"/>
    <w:rsid w:val="000101AA"/>
    <w:rsid w:val="000109FA"/>
    <w:rsid w:val="000113B4"/>
    <w:rsid w:val="00011B28"/>
    <w:rsid w:val="00012B25"/>
    <w:rsid w:val="00012CD6"/>
    <w:rsid w:val="000148F5"/>
    <w:rsid w:val="000149CA"/>
    <w:rsid w:val="00014D3C"/>
    <w:rsid w:val="0001576E"/>
    <w:rsid w:val="00015D15"/>
    <w:rsid w:val="00015E77"/>
    <w:rsid w:val="000177CA"/>
    <w:rsid w:val="00017A00"/>
    <w:rsid w:val="000203DC"/>
    <w:rsid w:val="00020641"/>
    <w:rsid w:val="0002068F"/>
    <w:rsid w:val="00020C32"/>
    <w:rsid w:val="00021D50"/>
    <w:rsid w:val="000223D9"/>
    <w:rsid w:val="00022B08"/>
    <w:rsid w:val="00023231"/>
    <w:rsid w:val="00023BB4"/>
    <w:rsid w:val="00024B4B"/>
    <w:rsid w:val="0002564D"/>
    <w:rsid w:val="000257F0"/>
    <w:rsid w:val="00025BEC"/>
    <w:rsid w:val="00025ECA"/>
    <w:rsid w:val="00027020"/>
    <w:rsid w:val="000315BF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638"/>
    <w:rsid w:val="00043A3D"/>
    <w:rsid w:val="0004413E"/>
    <w:rsid w:val="000444EF"/>
    <w:rsid w:val="00045A25"/>
    <w:rsid w:val="000460BB"/>
    <w:rsid w:val="00046743"/>
    <w:rsid w:val="00046F96"/>
    <w:rsid w:val="00046FEA"/>
    <w:rsid w:val="0005140D"/>
    <w:rsid w:val="000526C7"/>
    <w:rsid w:val="00052A07"/>
    <w:rsid w:val="000534E3"/>
    <w:rsid w:val="00054D4A"/>
    <w:rsid w:val="000559BF"/>
    <w:rsid w:val="00055C8F"/>
    <w:rsid w:val="00055F19"/>
    <w:rsid w:val="0005606A"/>
    <w:rsid w:val="00056185"/>
    <w:rsid w:val="00056748"/>
    <w:rsid w:val="000568AC"/>
    <w:rsid w:val="00057117"/>
    <w:rsid w:val="000571DA"/>
    <w:rsid w:val="00060EC2"/>
    <w:rsid w:val="00061428"/>
    <w:rsid w:val="000616E7"/>
    <w:rsid w:val="000627FF"/>
    <w:rsid w:val="00062E12"/>
    <w:rsid w:val="00062FFB"/>
    <w:rsid w:val="000632A0"/>
    <w:rsid w:val="00063B59"/>
    <w:rsid w:val="00063CCD"/>
    <w:rsid w:val="0006402A"/>
    <w:rsid w:val="0006426F"/>
    <w:rsid w:val="00064530"/>
    <w:rsid w:val="0006472D"/>
    <w:rsid w:val="0006487E"/>
    <w:rsid w:val="00065B52"/>
    <w:rsid w:val="00065E1A"/>
    <w:rsid w:val="00066452"/>
    <w:rsid w:val="000713F8"/>
    <w:rsid w:val="00071811"/>
    <w:rsid w:val="00071B24"/>
    <w:rsid w:val="00071D13"/>
    <w:rsid w:val="00072078"/>
    <w:rsid w:val="00072DF8"/>
    <w:rsid w:val="000738F4"/>
    <w:rsid w:val="00073DFC"/>
    <w:rsid w:val="0007444F"/>
    <w:rsid w:val="000747ED"/>
    <w:rsid w:val="00074A2E"/>
    <w:rsid w:val="00074E53"/>
    <w:rsid w:val="00075F62"/>
    <w:rsid w:val="0007620B"/>
    <w:rsid w:val="00077E5F"/>
    <w:rsid w:val="0008036A"/>
    <w:rsid w:val="00080640"/>
    <w:rsid w:val="00080896"/>
    <w:rsid w:val="00080B1B"/>
    <w:rsid w:val="00081AE6"/>
    <w:rsid w:val="0008334B"/>
    <w:rsid w:val="000834A0"/>
    <w:rsid w:val="000839F7"/>
    <w:rsid w:val="00084C63"/>
    <w:rsid w:val="00084E64"/>
    <w:rsid w:val="000855EB"/>
    <w:rsid w:val="000856BB"/>
    <w:rsid w:val="00085B52"/>
    <w:rsid w:val="00085DE0"/>
    <w:rsid w:val="0008646C"/>
    <w:rsid w:val="000866F2"/>
    <w:rsid w:val="00087725"/>
    <w:rsid w:val="00087CCC"/>
    <w:rsid w:val="0009009F"/>
    <w:rsid w:val="00090366"/>
    <w:rsid w:val="00090375"/>
    <w:rsid w:val="000906E2"/>
    <w:rsid w:val="000909D2"/>
    <w:rsid w:val="00090A56"/>
    <w:rsid w:val="00091557"/>
    <w:rsid w:val="000924C1"/>
    <w:rsid w:val="000924F0"/>
    <w:rsid w:val="00093443"/>
    <w:rsid w:val="00093474"/>
    <w:rsid w:val="000934A5"/>
    <w:rsid w:val="00093C29"/>
    <w:rsid w:val="000944CB"/>
    <w:rsid w:val="00094510"/>
    <w:rsid w:val="00094586"/>
    <w:rsid w:val="0009493B"/>
    <w:rsid w:val="00094D0E"/>
    <w:rsid w:val="0009510F"/>
    <w:rsid w:val="0009520B"/>
    <w:rsid w:val="0009605C"/>
    <w:rsid w:val="00096C39"/>
    <w:rsid w:val="00096C65"/>
    <w:rsid w:val="00096FB6"/>
    <w:rsid w:val="000A0F3C"/>
    <w:rsid w:val="000A1B7B"/>
    <w:rsid w:val="000A2074"/>
    <w:rsid w:val="000A2482"/>
    <w:rsid w:val="000A2A75"/>
    <w:rsid w:val="000A2F6D"/>
    <w:rsid w:val="000A325B"/>
    <w:rsid w:val="000A3498"/>
    <w:rsid w:val="000A3539"/>
    <w:rsid w:val="000A3D85"/>
    <w:rsid w:val="000A418E"/>
    <w:rsid w:val="000A488C"/>
    <w:rsid w:val="000A5005"/>
    <w:rsid w:val="000A506E"/>
    <w:rsid w:val="000A553D"/>
    <w:rsid w:val="000A56F2"/>
    <w:rsid w:val="000A592D"/>
    <w:rsid w:val="000A69D3"/>
    <w:rsid w:val="000A6C40"/>
    <w:rsid w:val="000A712A"/>
    <w:rsid w:val="000A73DF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002"/>
    <w:rsid w:val="000B3A8F"/>
    <w:rsid w:val="000B3B7A"/>
    <w:rsid w:val="000B3D7A"/>
    <w:rsid w:val="000B454B"/>
    <w:rsid w:val="000B4966"/>
    <w:rsid w:val="000B4AB9"/>
    <w:rsid w:val="000B4E5C"/>
    <w:rsid w:val="000B53B0"/>
    <w:rsid w:val="000B58C3"/>
    <w:rsid w:val="000B5974"/>
    <w:rsid w:val="000B61E9"/>
    <w:rsid w:val="000B6E42"/>
    <w:rsid w:val="000B70FB"/>
    <w:rsid w:val="000B77D6"/>
    <w:rsid w:val="000C0DA8"/>
    <w:rsid w:val="000C165A"/>
    <w:rsid w:val="000C1B7B"/>
    <w:rsid w:val="000C1CCB"/>
    <w:rsid w:val="000C233B"/>
    <w:rsid w:val="000C2673"/>
    <w:rsid w:val="000C2E19"/>
    <w:rsid w:val="000C30DE"/>
    <w:rsid w:val="000C375C"/>
    <w:rsid w:val="000C3BA5"/>
    <w:rsid w:val="000C3CB5"/>
    <w:rsid w:val="000C3E52"/>
    <w:rsid w:val="000C455B"/>
    <w:rsid w:val="000C4683"/>
    <w:rsid w:val="000C54F2"/>
    <w:rsid w:val="000C57E5"/>
    <w:rsid w:val="000C66FC"/>
    <w:rsid w:val="000C6D63"/>
    <w:rsid w:val="000C7506"/>
    <w:rsid w:val="000C798A"/>
    <w:rsid w:val="000D0D07"/>
    <w:rsid w:val="000D0F4F"/>
    <w:rsid w:val="000D1FDC"/>
    <w:rsid w:val="000D2515"/>
    <w:rsid w:val="000D2904"/>
    <w:rsid w:val="000D2D12"/>
    <w:rsid w:val="000D3FD1"/>
    <w:rsid w:val="000D4797"/>
    <w:rsid w:val="000D4BD7"/>
    <w:rsid w:val="000D5E2D"/>
    <w:rsid w:val="000D67B4"/>
    <w:rsid w:val="000D7FB5"/>
    <w:rsid w:val="000E018D"/>
    <w:rsid w:val="000E0527"/>
    <w:rsid w:val="000E08CF"/>
    <w:rsid w:val="000E0AC2"/>
    <w:rsid w:val="000E1CC0"/>
    <w:rsid w:val="000E1E92"/>
    <w:rsid w:val="000E2210"/>
    <w:rsid w:val="000E333E"/>
    <w:rsid w:val="000E38A5"/>
    <w:rsid w:val="000E3900"/>
    <w:rsid w:val="000E4347"/>
    <w:rsid w:val="000E4DDF"/>
    <w:rsid w:val="000E5D4A"/>
    <w:rsid w:val="000E5FF3"/>
    <w:rsid w:val="000E69F5"/>
    <w:rsid w:val="000E6FD3"/>
    <w:rsid w:val="000E711D"/>
    <w:rsid w:val="000E7BEC"/>
    <w:rsid w:val="000F0592"/>
    <w:rsid w:val="000F06D6"/>
    <w:rsid w:val="000F09D6"/>
    <w:rsid w:val="000F0EB1"/>
    <w:rsid w:val="000F1106"/>
    <w:rsid w:val="000F143B"/>
    <w:rsid w:val="000F2012"/>
    <w:rsid w:val="000F2148"/>
    <w:rsid w:val="000F2B69"/>
    <w:rsid w:val="000F3452"/>
    <w:rsid w:val="000F3AA1"/>
    <w:rsid w:val="000F3AF8"/>
    <w:rsid w:val="000F3BE9"/>
    <w:rsid w:val="000F3E18"/>
    <w:rsid w:val="000F3F6C"/>
    <w:rsid w:val="000F5226"/>
    <w:rsid w:val="000F5EBB"/>
    <w:rsid w:val="000F5F6C"/>
    <w:rsid w:val="000F620F"/>
    <w:rsid w:val="000F636E"/>
    <w:rsid w:val="000F637A"/>
    <w:rsid w:val="000F6402"/>
    <w:rsid w:val="000F6DF3"/>
    <w:rsid w:val="000F7A4E"/>
    <w:rsid w:val="000F7E6B"/>
    <w:rsid w:val="001005FF"/>
    <w:rsid w:val="00100B27"/>
    <w:rsid w:val="00101943"/>
    <w:rsid w:val="00101C57"/>
    <w:rsid w:val="00101CB8"/>
    <w:rsid w:val="0010345F"/>
    <w:rsid w:val="0010479B"/>
    <w:rsid w:val="001058EE"/>
    <w:rsid w:val="00105BBC"/>
    <w:rsid w:val="00105FAF"/>
    <w:rsid w:val="001062DC"/>
    <w:rsid w:val="001062FB"/>
    <w:rsid w:val="001063E6"/>
    <w:rsid w:val="00106AAD"/>
    <w:rsid w:val="00107559"/>
    <w:rsid w:val="00107C39"/>
    <w:rsid w:val="00110272"/>
    <w:rsid w:val="0011074E"/>
    <w:rsid w:val="001110A6"/>
    <w:rsid w:val="001111C2"/>
    <w:rsid w:val="00111E74"/>
    <w:rsid w:val="00112487"/>
    <w:rsid w:val="001124F6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17DCC"/>
    <w:rsid w:val="00121432"/>
    <w:rsid w:val="001219F5"/>
    <w:rsid w:val="00121A20"/>
    <w:rsid w:val="001221E3"/>
    <w:rsid w:val="001226CE"/>
    <w:rsid w:val="00123371"/>
    <w:rsid w:val="0012344C"/>
    <w:rsid w:val="0012376D"/>
    <w:rsid w:val="0012377F"/>
    <w:rsid w:val="00124314"/>
    <w:rsid w:val="00124482"/>
    <w:rsid w:val="001246DE"/>
    <w:rsid w:val="00124B4B"/>
    <w:rsid w:val="00124E61"/>
    <w:rsid w:val="0012512A"/>
    <w:rsid w:val="001251F2"/>
    <w:rsid w:val="00125338"/>
    <w:rsid w:val="00125C96"/>
    <w:rsid w:val="001260FB"/>
    <w:rsid w:val="00126B4A"/>
    <w:rsid w:val="00126FA6"/>
    <w:rsid w:val="00127360"/>
    <w:rsid w:val="0012778D"/>
    <w:rsid w:val="001279EA"/>
    <w:rsid w:val="00130164"/>
    <w:rsid w:val="0013056A"/>
    <w:rsid w:val="00131A27"/>
    <w:rsid w:val="00131C95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6CC8"/>
    <w:rsid w:val="0013752F"/>
    <w:rsid w:val="00137AB5"/>
    <w:rsid w:val="00137CDC"/>
    <w:rsid w:val="00137F0B"/>
    <w:rsid w:val="001400FF"/>
    <w:rsid w:val="0014026F"/>
    <w:rsid w:val="00140A9F"/>
    <w:rsid w:val="00140BE8"/>
    <w:rsid w:val="00140C59"/>
    <w:rsid w:val="001413FD"/>
    <w:rsid w:val="00141A2F"/>
    <w:rsid w:val="001430AD"/>
    <w:rsid w:val="0014377A"/>
    <w:rsid w:val="00143783"/>
    <w:rsid w:val="0014379C"/>
    <w:rsid w:val="00143B9E"/>
    <w:rsid w:val="00143EE8"/>
    <w:rsid w:val="00144A42"/>
    <w:rsid w:val="00144A9F"/>
    <w:rsid w:val="00146554"/>
    <w:rsid w:val="00146774"/>
    <w:rsid w:val="00146865"/>
    <w:rsid w:val="00146960"/>
    <w:rsid w:val="001469D0"/>
    <w:rsid w:val="001475B7"/>
    <w:rsid w:val="00147C23"/>
    <w:rsid w:val="00147F0C"/>
    <w:rsid w:val="00150427"/>
    <w:rsid w:val="001506B5"/>
    <w:rsid w:val="00150AB2"/>
    <w:rsid w:val="00151E23"/>
    <w:rsid w:val="0015219A"/>
    <w:rsid w:val="001526E0"/>
    <w:rsid w:val="0015370E"/>
    <w:rsid w:val="001542F7"/>
    <w:rsid w:val="00154759"/>
    <w:rsid w:val="0015514C"/>
    <w:rsid w:val="001551B5"/>
    <w:rsid w:val="00155C52"/>
    <w:rsid w:val="00155D49"/>
    <w:rsid w:val="00156930"/>
    <w:rsid w:val="00156E6F"/>
    <w:rsid w:val="00157D7C"/>
    <w:rsid w:val="001605D8"/>
    <w:rsid w:val="0016078F"/>
    <w:rsid w:val="001619F2"/>
    <w:rsid w:val="00161A8E"/>
    <w:rsid w:val="00163066"/>
    <w:rsid w:val="00164B62"/>
    <w:rsid w:val="00165545"/>
    <w:rsid w:val="001659C1"/>
    <w:rsid w:val="00165F62"/>
    <w:rsid w:val="00166588"/>
    <w:rsid w:val="00166BB5"/>
    <w:rsid w:val="0016782D"/>
    <w:rsid w:val="00167F82"/>
    <w:rsid w:val="00170294"/>
    <w:rsid w:val="00170683"/>
    <w:rsid w:val="001710FA"/>
    <w:rsid w:val="00171348"/>
    <w:rsid w:val="001713F2"/>
    <w:rsid w:val="001719C5"/>
    <w:rsid w:val="00171CDA"/>
    <w:rsid w:val="00171F8B"/>
    <w:rsid w:val="001720BD"/>
    <w:rsid w:val="00172917"/>
    <w:rsid w:val="00172C64"/>
    <w:rsid w:val="00173A8E"/>
    <w:rsid w:val="00173DB1"/>
    <w:rsid w:val="00175CE6"/>
    <w:rsid w:val="00175CF1"/>
    <w:rsid w:val="001766EA"/>
    <w:rsid w:val="00176A65"/>
    <w:rsid w:val="001772CC"/>
    <w:rsid w:val="00177AFC"/>
    <w:rsid w:val="00180120"/>
    <w:rsid w:val="00180B02"/>
    <w:rsid w:val="0018143F"/>
    <w:rsid w:val="00181A83"/>
    <w:rsid w:val="00182AC3"/>
    <w:rsid w:val="00183C22"/>
    <w:rsid w:val="00184F28"/>
    <w:rsid w:val="00185040"/>
    <w:rsid w:val="0018621E"/>
    <w:rsid w:val="00186AD9"/>
    <w:rsid w:val="00186E2C"/>
    <w:rsid w:val="00186F9D"/>
    <w:rsid w:val="001874B1"/>
    <w:rsid w:val="001879CA"/>
    <w:rsid w:val="001879F0"/>
    <w:rsid w:val="00187C16"/>
    <w:rsid w:val="001902B7"/>
    <w:rsid w:val="00190AC1"/>
    <w:rsid w:val="00190F5E"/>
    <w:rsid w:val="00191FF9"/>
    <w:rsid w:val="001923A3"/>
    <w:rsid w:val="00192784"/>
    <w:rsid w:val="0019341A"/>
    <w:rsid w:val="001936DB"/>
    <w:rsid w:val="00193C64"/>
    <w:rsid w:val="001945CF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1FD7"/>
    <w:rsid w:val="001A212D"/>
    <w:rsid w:val="001A2489"/>
    <w:rsid w:val="001A2564"/>
    <w:rsid w:val="001A38D5"/>
    <w:rsid w:val="001A538F"/>
    <w:rsid w:val="001A5476"/>
    <w:rsid w:val="001A5E26"/>
    <w:rsid w:val="001A6173"/>
    <w:rsid w:val="001A622D"/>
    <w:rsid w:val="001A65D5"/>
    <w:rsid w:val="001A69EC"/>
    <w:rsid w:val="001A6CBA"/>
    <w:rsid w:val="001A6DB0"/>
    <w:rsid w:val="001A7446"/>
    <w:rsid w:val="001B05F9"/>
    <w:rsid w:val="001B0B6C"/>
    <w:rsid w:val="001B0D97"/>
    <w:rsid w:val="001B0F91"/>
    <w:rsid w:val="001B1808"/>
    <w:rsid w:val="001B265B"/>
    <w:rsid w:val="001B270D"/>
    <w:rsid w:val="001B312F"/>
    <w:rsid w:val="001B3887"/>
    <w:rsid w:val="001B41FD"/>
    <w:rsid w:val="001B42D4"/>
    <w:rsid w:val="001B4EA3"/>
    <w:rsid w:val="001B58B3"/>
    <w:rsid w:val="001B5A5D"/>
    <w:rsid w:val="001B6D62"/>
    <w:rsid w:val="001B7147"/>
    <w:rsid w:val="001B7284"/>
    <w:rsid w:val="001C0E23"/>
    <w:rsid w:val="001C0EC1"/>
    <w:rsid w:val="001C129A"/>
    <w:rsid w:val="001C166B"/>
    <w:rsid w:val="001C1CE5"/>
    <w:rsid w:val="001C25A9"/>
    <w:rsid w:val="001C2C7E"/>
    <w:rsid w:val="001C2DC5"/>
    <w:rsid w:val="001C3090"/>
    <w:rsid w:val="001C314B"/>
    <w:rsid w:val="001C3541"/>
    <w:rsid w:val="001C3832"/>
    <w:rsid w:val="001C3B9B"/>
    <w:rsid w:val="001C3D2A"/>
    <w:rsid w:val="001C3F1A"/>
    <w:rsid w:val="001C4075"/>
    <w:rsid w:val="001C422F"/>
    <w:rsid w:val="001C4CB6"/>
    <w:rsid w:val="001C5391"/>
    <w:rsid w:val="001C5588"/>
    <w:rsid w:val="001C5D8B"/>
    <w:rsid w:val="001C6697"/>
    <w:rsid w:val="001C6FF7"/>
    <w:rsid w:val="001C70AB"/>
    <w:rsid w:val="001C7465"/>
    <w:rsid w:val="001C77B8"/>
    <w:rsid w:val="001C7B2A"/>
    <w:rsid w:val="001C7E50"/>
    <w:rsid w:val="001D179D"/>
    <w:rsid w:val="001D2007"/>
    <w:rsid w:val="001D214F"/>
    <w:rsid w:val="001D23B8"/>
    <w:rsid w:val="001D2810"/>
    <w:rsid w:val="001D2884"/>
    <w:rsid w:val="001D2CAE"/>
    <w:rsid w:val="001D3498"/>
    <w:rsid w:val="001D41DC"/>
    <w:rsid w:val="001D44CA"/>
    <w:rsid w:val="001D45AE"/>
    <w:rsid w:val="001D4A27"/>
    <w:rsid w:val="001D51BA"/>
    <w:rsid w:val="001D5365"/>
    <w:rsid w:val="001D6342"/>
    <w:rsid w:val="001D6D53"/>
    <w:rsid w:val="001E1038"/>
    <w:rsid w:val="001E1805"/>
    <w:rsid w:val="001E2255"/>
    <w:rsid w:val="001E283B"/>
    <w:rsid w:val="001E2E3A"/>
    <w:rsid w:val="001E3BC5"/>
    <w:rsid w:val="001E4A3A"/>
    <w:rsid w:val="001E4B83"/>
    <w:rsid w:val="001E55DD"/>
    <w:rsid w:val="001E58E2"/>
    <w:rsid w:val="001E64B2"/>
    <w:rsid w:val="001E7AED"/>
    <w:rsid w:val="001F14AB"/>
    <w:rsid w:val="001F269C"/>
    <w:rsid w:val="001F3916"/>
    <w:rsid w:val="001F3DC2"/>
    <w:rsid w:val="001F4FA7"/>
    <w:rsid w:val="001F521D"/>
    <w:rsid w:val="001F54C5"/>
    <w:rsid w:val="001F55B3"/>
    <w:rsid w:val="001F6452"/>
    <w:rsid w:val="001F662C"/>
    <w:rsid w:val="001F7074"/>
    <w:rsid w:val="001F780C"/>
    <w:rsid w:val="001F7A7C"/>
    <w:rsid w:val="00200490"/>
    <w:rsid w:val="00200F95"/>
    <w:rsid w:val="00201001"/>
    <w:rsid w:val="002010FF"/>
    <w:rsid w:val="00201F3A"/>
    <w:rsid w:val="002025BB"/>
    <w:rsid w:val="00202E05"/>
    <w:rsid w:val="00203F96"/>
    <w:rsid w:val="002045CA"/>
    <w:rsid w:val="00204FA1"/>
    <w:rsid w:val="00205082"/>
    <w:rsid w:val="00205303"/>
    <w:rsid w:val="00205D63"/>
    <w:rsid w:val="00206310"/>
    <w:rsid w:val="002069B2"/>
    <w:rsid w:val="00206ED6"/>
    <w:rsid w:val="00206F7B"/>
    <w:rsid w:val="00207431"/>
    <w:rsid w:val="00207FA3"/>
    <w:rsid w:val="00210A01"/>
    <w:rsid w:val="00210F3F"/>
    <w:rsid w:val="00211097"/>
    <w:rsid w:val="00211D0D"/>
    <w:rsid w:val="00212F4A"/>
    <w:rsid w:val="002130A7"/>
    <w:rsid w:val="00213EE6"/>
    <w:rsid w:val="00214316"/>
    <w:rsid w:val="00214C68"/>
    <w:rsid w:val="00214DA8"/>
    <w:rsid w:val="00215423"/>
    <w:rsid w:val="002158FA"/>
    <w:rsid w:val="00215B89"/>
    <w:rsid w:val="00216211"/>
    <w:rsid w:val="002166AF"/>
    <w:rsid w:val="00216BB8"/>
    <w:rsid w:val="00217442"/>
    <w:rsid w:val="002176EE"/>
    <w:rsid w:val="002177A2"/>
    <w:rsid w:val="00217DE6"/>
    <w:rsid w:val="00220600"/>
    <w:rsid w:val="00220F69"/>
    <w:rsid w:val="00220FCC"/>
    <w:rsid w:val="0022144B"/>
    <w:rsid w:val="00221602"/>
    <w:rsid w:val="00221DB3"/>
    <w:rsid w:val="002224DB"/>
    <w:rsid w:val="002226FE"/>
    <w:rsid w:val="00222B47"/>
    <w:rsid w:val="00223EE3"/>
    <w:rsid w:val="00223FCB"/>
    <w:rsid w:val="002242FC"/>
    <w:rsid w:val="00224A63"/>
    <w:rsid w:val="00224BE7"/>
    <w:rsid w:val="002252C3"/>
    <w:rsid w:val="002255C5"/>
    <w:rsid w:val="00225AC9"/>
    <w:rsid w:val="00225C54"/>
    <w:rsid w:val="00226B21"/>
    <w:rsid w:val="002274E0"/>
    <w:rsid w:val="002279E7"/>
    <w:rsid w:val="00227D2A"/>
    <w:rsid w:val="00227ECB"/>
    <w:rsid w:val="00230765"/>
    <w:rsid w:val="00230899"/>
    <w:rsid w:val="00230E40"/>
    <w:rsid w:val="002315A1"/>
    <w:rsid w:val="002317CD"/>
    <w:rsid w:val="002319E4"/>
    <w:rsid w:val="00233154"/>
    <w:rsid w:val="002337FE"/>
    <w:rsid w:val="00235632"/>
    <w:rsid w:val="00235872"/>
    <w:rsid w:val="00235977"/>
    <w:rsid w:val="00235978"/>
    <w:rsid w:val="00235A85"/>
    <w:rsid w:val="00235E17"/>
    <w:rsid w:val="002367EB"/>
    <w:rsid w:val="0023783E"/>
    <w:rsid w:val="002402EB"/>
    <w:rsid w:val="00240B1A"/>
    <w:rsid w:val="00241405"/>
    <w:rsid w:val="0024140E"/>
    <w:rsid w:val="00241559"/>
    <w:rsid w:val="002415E2"/>
    <w:rsid w:val="00241F82"/>
    <w:rsid w:val="0024203E"/>
    <w:rsid w:val="002429FA"/>
    <w:rsid w:val="002435B3"/>
    <w:rsid w:val="00243CED"/>
    <w:rsid w:val="002458EB"/>
    <w:rsid w:val="002468AB"/>
    <w:rsid w:val="0024717A"/>
    <w:rsid w:val="00247B0C"/>
    <w:rsid w:val="00247BCA"/>
    <w:rsid w:val="00250009"/>
    <w:rsid w:val="002500C8"/>
    <w:rsid w:val="00251B6F"/>
    <w:rsid w:val="0025316F"/>
    <w:rsid w:val="002532D8"/>
    <w:rsid w:val="0025413D"/>
    <w:rsid w:val="002557D3"/>
    <w:rsid w:val="00255CF8"/>
    <w:rsid w:val="00256137"/>
    <w:rsid w:val="002569F8"/>
    <w:rsid w:val="00257543"/>
    <w:rsid w:val="00257EF0"/>
    <w:rsid w:val="00260B77"/>
    <w:rsid w:val="00261269"/>
    <w:rsid w:val="002617A1"/>
    <w:rsid w:val="002617E7"/>
    <w:rsid w:val="00261BC1"/>
    <w:rsid w:val="002623FA"/>
    <w:rsid w:val="00262C31"/>
    <w:rsid w:val="0026341F"/>
    <w:rsid w:val="00263803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63E"/>
    <w:rsid w:val="002668D0"/>
    <w:rsid w:val="00266EFA"/>
    <w:rsid w:val="00267BC7"/>
    <w:rsid w:val="00267C83"/>
    <w:rsid w:val="002700A1"/>
    <w:rsid w:val="0027076B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3836"/>
    <w:rsid w:val="00273D3D"/>
    <w:rsid w:val="002744A0"/>
    <w:rsid w:val="00274F86"/>
    <w:rsid w:val="00276545"/>
    <w:rsid w:val="00276993"/>
    <w:rsid w:val="00276CC6"/>
    <w:rsid w:val="00277D9A"/>
    <w:rsid w:val="002804D3"/>
    <w:rsid w:val="002805F5"/>
    <w:rsid w:val="0028067B"/>
    <w:rsid w:val="00280751"/>
    <w:rsid w:val="00280D01"/>
    <w:rsid w:val="00280DC2"/>
    <w:rsid w:val="0028172C"/>
    <w:rsid w:val="00282041"/>
    <w:rsid w:val="002821CC"/>
    <w:rsid w:val="0028280A"/>
    <w:rsid w:val="0028282D"/>
    <w:rsid w:val="00282BEF"/>
    <w:rsid w:val="0028338D"/>
    <w:rsid w:val="00283935"/>
    <w:rsid w:val="00284B82"/>
    <w:rsid w:val="002854AE"/>
    <w:rsid w:val="00286422"/>
    <w:rsid w:val="0028694E"/>
    <w:rsid w:val="00286ACD"/>
    <w:rsid w:val="00286F40"/>
    <w:rsid w:val="002871BB"/>
    <w:rsid w:val="00287838"/>
    <w:rsid w:val="00287A60"/>
    <w:rsid w:val="00287BA5"/>
    <w:rsid w:val="002907B5"/>
    <w:rsid w:val="00290CBE"/>
    <w:rsid w:val="00291001"/>
    <w:rsid w:val="00291C83"/>
    <w:rsid w:val="00292EB7"/>
    <w:rsid w:val="002932C8"/>
    <w:rsid w:val="002941BF"/>
    <w:rsid w:val="00294D7B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0B15"/>
    <w:rsid w:val="002A134C"/>
    <w:rsid w:val="002A1D4E"/>
    <w:rsid w:val="002A1E64"/>
    <w:rsid w:val="002A2072"/>
    <w:rsid w:val="002A2869"/>
    <w:rsid w:val="002A30F6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1E59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48B4"/>
    <w:rsid w:val="002B517C"/>
    <w:rsid w:val="002B5328"/>
    <w:rsid w:val="002B6606"/>
    <w:rsid w:val="002B6C48"/>
    <w:rsid w:val="002B735F"/>
    <w:rsid w:val="002B7A2E"/>
    <w:rsid w:val="002B7E4C"/>
    <w:rsid w:val="002C0D71"/>
    <w:rsid w:val="002C0F8B"/>
    <w:rsid w:val="002C150C"/>
    <w:rsid w:val="002C1953"/>
    <w:rsid w:val="002C1E9D"/>
    <w:rsid w:val="002C20C8"/>
    <w:rsid w:val="002C2BF8"/>
    <w:rsid w:val="002C4058"/>
    <w:rsid w:val="002C41E6"/>
    <w:rsid w:val="002C5555"/>
    <w:rsid w:val="002C5C87"/>
    <w:rsid w:val="002C61DF"/>
    <w:rsid w:val="002C62E1"/>
    <w:rsid w:val="002C7540"/>
    <w:rsid w:val="002D071A"/>
    <w:rsid w:val="002D0994"/>
    <w:rsid w:val="002D21E5"/>
    <w:rsid w:val="002D269B"/>
    <w:rsid w:val="002D34B2"/>
    <w:rsid w:val="002D36C3"/>
    <w:rsid w:val="002D3825"/>
    <w:rsid w:val="002D410F"/>
    <w:rsid w:val="002D440F"/>
    <w:rsid w:val="002D485A"/>
    <w:rsid w:val="002D4A22"/>
    <w:rsid w:val="002D50D9"/>
    <w:rsid w:val="002D55C8"/>
    <w:rsid w:val="002D5BE9"/>
    <w:rsid w:val="002D5DB0"/>
    <w:rsid w:val="002D733F"/>
    <w:rsid w:val="002D7443"/>
    <w:rsid w:val="002D7637"/>
    <w:rsid w:val="002E0D2D"/>
    <w:rsid w:val="002E178A"/>
    <w:rsid w:val="002E17F2"/>
    <w:rsid w:val="002E2BF2"/>
    <w:rsid w:val="002E2BF9"/>
    <w:rsid w:val="002E2C0B"/>
    <w:rsid w:val="002E2EF6"/>
    <w:rsid w:val="002E2F11"/>
    <w:rsid w:val="002E3600"/>
    <w:rsid w:val="002E47E4"/>
    <w:rsid w:val="002E5157"/>
    <w:rsid w:val="002E5A92"/>
    <w:rsid w:val="002E6D08"/>
    <w:rsid w:val="002E7C4D"/>
    <w:rsid w:val="002E7CAE"/>
    <w:rsid w:val="002F01C2"/>
    <w:rsid w:val="002F1BE3"/>
    <w:rsid w:val="002F1CD6"/>
    <w:rsid w:val="002F2371"/>
    <w:rsid w:val="002F2406"/>
    <w:rsid w:val="002F2771"/>
    <w:rsid w:val="002F31FE"/>
    <w:rsid w:val="002F37A9"/>
    <w:rsid w:val="002F382A"/>
    <w:rsid w:val="002F3AB4"/>
    <w:rsid w:val="002F3BAD"/>
    <w:rsid w:val="002F53AC"/>
    <w:rsid w:val="002F62C4"/>
    <w:rsid w:val="002F6353"/>
    <w:rsid w:val="002F671E"/>
    <w:rsid w:val="002F782E"/>
    <w:rsid w:val="002F78E9"/>
    <w:rsid w:val="00300832"/>
    <w:rsid w:val="00301B27"/>
    <w:rsid w:val="00301CE6"/>
    <w:rsid w:val="00301E69"/>
    <w:rsid w:val="0030256B"/>
    <w:rsid w:val="00302897"/>
    <w:rsid w:val="0030321C"/>
    <w:rsid w:val="003034C3"/>
    <w:rsid w:val="0030389B"/>
    <w:rsid w:val="0030398B"/>
    <w:rsid w:val="003048D2"/>
    <w:rsid w:val="00304BD0"/>
    <w:rsid w:val="0030501F"/>
    <w:rsid w:val="00306151"/>
    <w:rsid w:val="003065B5"/>
    <w:rsid w:val="003066C7"/>
    <w:rsid w:val="00306936"/>
    <w:rsid w:val="0030734E"/>
    <w:rsid w:val="003076A3"/>
    <w:rsid w:val="00307BA1"/>
    <w:rsid w:val="00307D2A"/>
    <w:rsid w:val="00307D34"/>
    <w:rsid w:val="00310CA3"/>
    <w:rsid w:val="0031113A"/>
    <w:rsid w:val="00311700"/>
    <w:rsid w:val="00311702"/>
    <w:rsid w:val="00311774"/>
    <w:rsid w:val="0031189D"/>
    <w:rsid w:val="003118D4"/>
    <w:rsid w:val="00311BF6"/>
    <w:rsid w:val="00311D57"/>
    <w:rsid w:val="00311E82"/>
    <w:rsid w:val="00312045"/>
    <w:rsid w:val="003125B2"/>
    <w:rsid w:val="003128D3"/>
    <w:rsid w:val="00312D48"/>
    <w:rsid w:val="003130B9"/>
    <w:rsid w:val="00313D8B"/>
    <w:rsid w:val="00313FD6"/>
    <w:rsid w:val="003143BD"/>
    <w:rsid w:val="00314835"/>
    <w:rsid w:val="00314BCC"/>
    <w:rsid w:val="00314CF4"/>
    <w:rsid w:val="0031543A"/>
    <w:rsid w:val="00315634"/>
    <w:rsid w:val="00315AAF"/>
    <w:rsid w:val="00315C3D"/>
    <w:rsid w:val="003169FE"/>
    <w:rsid w:val="00316F37"/>
    <w:rsid w:val="00317092"/>
    <w:rsid w:val="003203ED"/>
    <w:rsid w:val="0032044D"/>
    <w:rsid w:val="00320683"/>
    <w:rsid w:val="00320D8F"/>
    <w:rsid w:val="00321145"/>
    <w:rsid w:val="00321B01"/>
    <w:rsid w:val="00321BF4"/>
    <w:rsid w:val="00321CCD"/>
    <w:rsid w:val="00322C9F"/>
    <w:rsid w:val="00323883"/>
    <w:rsid w:val="00324025"/>
    <w:rsid w:val="003245EF"/>
    <w:rsid w:val="00324C31"/>
    <w:rsid w:val="00324D23"/>
    <w:rsid w:val="00325289"/>
    <w:rsid w:val="003252B2"/>
    <w:rsid w:val="00326BBC"/>
    <w:rsid w:val="0032759D"/>
    <w:rsid w:val="00327B06"/>
    <w:rsid w:val="00327B2D"/>
    <w:rsid w:val="003305AD"/>
    <w:rsid w:val="00330A25"/>
    <w:rsid w:val="00330B27"/>
    <w:rsid w:val="00331139"/>
    <w:rsid w:val="00331549"/>
    <w:rsid w:val="003315D6"/>
    <w:rsid w:val="00331751"/>
    <w:rsid w:val="00331CD3"/>
    <w:rsid w:val="00331D2A"/>
    <w:rsid w:val="0033244F"/>
    <w:rsid w:val="00332ECD"/>
    <w:rsid w:val="003339B1"/>
    <w:rsid w:val="00333B2F"/>
    <w:rsid w:val="00333DDB"/>
    <w:rsid w:val="00333E1A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37018"/>
    <w:rsid w:val="00337730"/>
    <w:rsid w:val="00340556"/>
    <w:rsid w:val="00340C5D"/>
    <w:rsid w:val="00341193"/>
    <w:rsid w:val="003421F7"/>
    <w:rsid w:val="00342A10"/>
    <w:rsid w:val="00342BD7"/>
    <w:rsid w:val="00342FF3"/>
    <w:rsid w:val="00344E28"/>
    <w:rsid w:val="003458E7"/>
    <w:rsid w:val="00345C95"/>
    <w:rsid w:val="003467BD"/>
    <w:rsid w:val="00346D01"/>
    <w:rsid w:val="00346DB5"/>
    <w:rsid w:val="00346EBF"/>
    <w:rsid w:val="00346F2B"/>
    <w:rsid w:val="003477B1"/>
    <w:rsid w:val="00347DF4"/>
    <w:rsid w:val="00350337"/>
    <w:rsid w:val="0035041D"/>
    <w:rsid w:val="0035050D"/>
    <w:rsid w:val="00350671"/>
    <w:rsid w:val="003506FC"/>
    <w:rsid w:val="00351196"/>
    <w:rsid w:val="0035125D"/>
    <w:rsid w:val="00351470"/>
    <w:rsid w:val="0035218D"/>
    <w:rsid w:val="00352909"/>
    <w:rsid w:val="00352E14"/>
    <w:rsid w:val="00352FAA"/>
    <w:rsid w:val="003530C1"/>
    <w:rsid w:val="003535DE"/>
    <w:rsid w:val="00354C9A"/>
    <w:rsid w:val="00354EB9"/>
    <w:rsid w:val="00355265"/>
    <w:rsid w:val="00355B45"/>
    <w:rsid w:val="00357380"/>
    <w:rsid w:val="00360151"/>
    <w:rsid w:val="003602D9"/>
    <w:rsid w:val="0036035E"/>
    <w:rsid w:val="003604CE"/>
    <w:rsid w:val="003608CC"/>
    <w:rsid w:val="00360B2D"/>
    <w:rsid w:val="00361463"/>
    <w:rsid w:val="003620DB"/>
    <w:rsid w:val="003634DA"/>
    <w:rsid w:val="003639CF"/>
    <w:rsid w:val="00363F63"/>
    <w:rsid w:val="0036441F"/>
    <w:rsid w:val="0036486E"/>
    <w:rsid w:val="00364911"/>
    <w:rsid w:val="00364CC5"/>
    <w:rsid w:val="003663DE"/>
    <w:rsid w:val="003665DE"/>
    <w:rsid w:val="00366962"/>
    <w:rsid w:val="00366F7F"/>
    <w:rsid w:val="00367788"/>
    <w:rsid w:val="003679D4"/>
    <w:rsid w:val="00367CDA"/>
    <w:rsid w:val="00370E47"/>
    <w:rsid w:val="0037104C"/>
    <w:rsid w:val="003717FD"/>
    <w:rsid w:val="00371DB1"/>
    <w:rsid w:val="00372591"/>
    <w:rsid w:val="003729E5"/>
    <w:rsid w:val="00373135"/>
    <w:rsid w:val="00374145"/>
    <w:rsid w:val="00374235"/>
    <w:rsid w:val="003742AC"/>
    <w:rsid w:val="003753A4"/>
    <w:rsid w:val="003763EE"/>
    <w:rsid w:val="003771EE"/>
    <w:rsid w:val="003773B2"/>
    <w:rsid w:val="00377CE1"/>
    <w:rsid w:val="00377FE3"/>
    <w:rsid w:val="003801F7"/>
    <w:rsid w:val="00381F2B"/>
    <w:rsid w:val="003829C3"/>
    <w:rsid w:val="00383D86"/>
    <w:rsid w:val="00385BF0"/>
    <w:rsid w:val="00385E5C"/>
    <w:rsid w:val="00386421"/>
    <w:rsid w:val="00387040"/>
    <w:rsid w:val="00390339"/>
    <w:rsid w:val="0039038E"/>
    <w:rsid w:val="00392011"/>
    <w:rsid w:val="003920E8"/>
    <w:rsid w:val="00392421"/>
    <w:rsid w:val="0039259B"/>
    <w:rsid w:val="003939FF"/>
    <w:rsid w:val="003942D0"/>
    <w:rsid w:val="003944CD"/>
    <w:rsid w:val="00396A2C"/>
    <w:rsid w:val="003A00B4"/>
    <w:rsid w:val="003A094F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47B1"/>
    <w:rsid w:val="003A5142"/>
    <w:rsid w:val="003A5154"/>
    <w:rsid w:val="003A5367"/>
    <w:rsid w:val="003A5B0A"/>
    <w:rsid w:val="003A6BAC"/>
    <w:rsid w:val="003A6C31"/>
    <w:rsid w:val="003A72F2"/>
    <w:rsid w:val="003A79FD"/>
    <w:rsid w:val="003A7EF3"/>
    <w:rsid w:val="003A7F7A"/>
    <w:rsid w:val="003B07A7"/>
    <w:rsid w:val="003B0CB4"/>
    <w:rsid w:val="003B102E"/>
    <w:rsid w:val="003B1490"/>
    <w:rsid w:val="003B159C"/>
    <w:rsid w:val="003B2790"/>
    <w:rsid w:val="003B3135"/>
    <w:rsid w:val="003B369F"/>
    <w:rsid w:val="003B36A3"/>
    <w:rsid w:val="003B3C1D"/>
    <w:rsid w:val="003B3F79"/>
    <w:rsid w:val="003B4326"/>
    <w:rsid w:val="003B53AF"/>
    <w:rsid w:val="003B5437"/>
    <w:rsid w:val="003B5B13"/>
    <w:rsid w:val="003B679D"/>
    <w:rsid w:val="003B6BA2"/>
    <w:rsid w:val="003B7FE5"/>
    <w:rsid w:val="003C039B"/>
    <w:rsid w:val="003C04F1"/>
    <w:rsid w:val="003C05A6"/>
    <w:rsid w:val="003C079D"/>
    <w:rsid w:val="003C0C18"/>
    <w:rsid w:val="003C11C8"/>
    <w:rsid w:val="003C19DA"/>
    <w:rsid w:val="003C1E5C"/>
    <w:rsid w:val="003C22A4"/>
    <w:rsid w:val="003C2702"/>
    <w:rsid w:val="003C2B7B"/>
    <w:rsid w:val="003C3656"/>
    <w:rsid w:val="003C396D"/>
    <w:rsid w:val="003C3A26"/>
    <w:rsid w:val="003C3A51"/>
    <w:rsid w:val="003C439E"/>
    <w:rsid w:val="003C50C7"/>
    <w:rsid w:val="003C53AD"/>
    <w:rsid w:val="003C64DA"/>
    <w:rsid w:val="003C67D7"/>
    <w:rsid w:val="003C6CC9"/>
    <w:rsid w:val="003C7528"/>
    <w:rsid w:val="003C7806"/>
    <w:rsid w:val="003D0A19"/>
    <w:rsid w:val="003D0E82"/>
    <w:rsid w:val="003D109F"/>
    <w:rsid w:val="003D2324"/>
    <w:rsid w:val="003D2478"/>
    <w:rsid w:val="003D3C45"/>
    <w:rsid w:val="003D5B1F"/>
    <w:rsid w:val="003D5BEA"/>
    <w:rsid w:val="003D5EED"/>
    <w:rsid w:val="003D62C8"/>
    <w:rsid w:val="003D64CC"/>
    <w:rsid w:val="003D66E5"/>
    <w:rsid w:val="003D7400"/>
    <w:rsid w:val="003D76CD"/>
    <w:rsid w:val="003D7DF7"/>
    <w:rsid w:val="003D7F31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E0F"/>
    <w:rsid w:val="003E6E34"/>
    <w:rsid w:val="003E74E3"/>
    <w:rsid w:val="003F05C7"/>
    <w:rsid w:val="003F1455"/>
    <w:rsid w:val="003F1717"/>
    <w:rsid w:val="003F1C47"/>
    <w:rsid w:val="003F20F5"/>
    <w:rsid w:val="003F2763"/>
    <w:rsid w:val="003F2904"/>
    <w:rsid w:val="003F2CD4"/>
    <w:rsid w:val="003F3631"/>
    <w:rsid w:val="003F364F"/>
    <w:rsid w:val="003F3AEC"/>
    <w:rsid w:val="003F3DCC"/>
    <w:rsid w:val="003F4041"/>
    <w:rsid w:val="003F435A"/>
    <w:rsid w:val="003F5F41"/>
    <w:rsid w:val="003F62DB"/>
    <w:rsid w:val="003F6BBE"/>
    <w:rsid w:val="003F72CE"/>
    <w:rsid w:val="003F7A8C"/>
    <w:rsid w:val="003F7D4F"/>
    <w:rsid w:val="003F7FCD"/>
    <w:rsid w:val="004000E8"/>
    <w:rsid w:val="00400664"/>
    <w:rsid w:val="004012AF"/>
    <w:rsid w:val="00402CAD"/>
    <w:rsid w:val="00402E2B"/>
    <w:rsid w:val="0040381B"/>
    <w:rsid w:val="00403EA3"/>
    <w:rsid w:val="00404030"/>
    <w:rsid w:val="00404111"/>
    <w:rsid w:val="00404991"/>
    <w:rsid w:val="00404AFC"/>
    <w:rsid w:val="0040512B"/>
    <w:rsid w:val="00405CA5"/>
    <w:rsid w:val="00405E14"/>
    <w:rsid w:val="00405E24"/>
    <w:rsid w:val="00407396"/>
    <w:rsid w:val="004074C3"/>
    <w:rsid w:val="00407CD3"/>
    <w:rsid w:val="00410134"/>
    <w:rsid w:val="00410B72"/>
    <w:rsid w:val="00410D6A"/>
    <w:rsid w:val="00410E28"/>
    <w:rsid w:val="00410F18"/>
    <w:rsid w:val="00411261"/>
    <w:rsid w:val="004117F1"/>
    <w:rsid w:val="00411C9D"/>
    <w:rsid w:val="00411F18"/>
    <w:rsid w:val="0041207F"/>
    <w:rsid w:val="0041263E"/>
    <w:rsid w:val="00413AAC"/>
    <w:rsid w:val="00413E92"/>
    <w:rsid w:val="004151C7"/>
    <w:rsid w:val="00415E71"/>
    <w:rsid w:val="004168AC"/>
    <w:rsid w:val="00417191"/>
    <w:rsid w:val="00420059"/>
    <w:rsid w:val="00420836"/>
    <w:rsid w:val="00420936"/>
    <w:rsid w:val="00421105"/>
    <w:rsid w:val="004213DB"/>
    <w:rsid w:val="00421977"/>
    <w:rsid w:val="00421CBB"/>
    <w:rsid w:val="00421D6E"/>
    <w:rsid w:val="00422B15"/>
    <w:rsid w:val="00422D45"/>
    <w:rsid w:val="004242F4"/>
    <w:rsid w:val="00425B88"/>
    <w:rsid w:val="00425BEB"/>
    <w:rsid w:val="00425ED4"/>
    <w:rsid w:val="004261B0"/>
    <w:rsid w:val="00427248"/>
    <w:rsid w:val="004316AB"/>
    <w:rsid w:val="00431707"/>
    <w:rsid w:val="00431A2C"/>
    <w:rsid w:val="00431B9C"/>
    <w:rsid w:val="00431BE1"/>
    <w:rsid w:val="0043209E"/>
    <w:rsid w:val="00432756"/>
    <w:rsid w:val="0043324D"/>
    <w:rsid w:val="004332D4"/>
    <w:rsid w:val="00434BCD"/>
    <w:rsid w:val="00434EBD"/>
    <w:rsid w:val="00435934"/>
    <w:rsid w:val="00435E43"/>
    <w:rsid w:val="00436891"/>
    <w:rsid w:val="0043694A"/>
    <w:rsid w:val="00436C9E"/>
    <w:rsid w:val="00437447"/>
    <w:rsid w:val="004376B8"/>
    <w:rsid w:val="00437B73"/>
    <w:rsid w:val="004412BF"/>
    <w:rsid w:val="00441A92"/>
    <w:rsid w:val="00442055"/>
    <w:rsid w:val="004423BD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881"/>
    <w:rsid w:val="00447911"/>
    <w:rsid w:val="0045053F"/>
    <w:rsid w:val="00451585"/>
    <w:rsid w:val="004517AA"/>
    <w:rsid w:val="0045243A"/>
    <w:rsid w:val="0045244F"/>
    <w:rsid w:val="0045254C"/>
    <w:rsid w:val="00452633"/>
    <w:rsid w:val="00452961"/>
    <w:rsid w:val="00452CAC"/>
    <w:rsid w:val="004530B4"/>
    <w:rsid w:val="00453BB1"/>
    <w:rsid w:val="004545B6"/>
    <w:rsid w:val="00454636"/>
    <w:rsid w:val="00454DC7"/>
    <w:rsid w:val="00455A2F"/>
    <w:rsid w:val="00456589"/>
    <w:rsid w:val="004569A3"/>
    <w:rsid w:val="00457565"/>
    <w:rsid w:val="00457B71"/>
    <w:rsid w:val="00460003"/>
    <w:rsid w:val="00461216"/>
    <w:rsid w:val="004615E1"/>
    <w:rsid w:val="004617E3"/>
    <w:rsid w:val="004620FA"/>
    <w:rsid w:val="00462EEB"/>
    <w:rsid w:val="00463505"/>
    <w:rsid w:val="00464E41"/>
    <w:rsid w:val="004652FD"/>
    <w:rsid w:val="00465F7D"/>
    <w:rsid w:val="004669E2"/>
    <w:rsid w:val="00467FF1"/>
    <w:rsid w:val="00470C31"/>
    <w:rsid w:val="0047204C"/>
    <w:rsid w:val="004734D0"/>
    <w:rsid w:val="00473C7F"/>
    <w:rsid w:val="004746E6"/>
    <w:rsid w:val="00474782"/>
    <w:rsid w:val="00474EFA"/>
    <w:rsid w:val="0047556B"/>
    <w:rsid w:val="00475ED2"/>
    <w:rsid w:val="00476417"/>
    <w:rsid w:val="00476903"/>
    <w:rsid w:val="00476ED5"/>
    <w:rsid w:val="00477304"/>
    <w:rsid w:val="00477768"/>
    <w:rsid w:val="0047780C"/>
    <w:rsid w:val="00477C83"/>
    <w:rsid w:val="004809F1"/>
    <w:rsid w:val="004812B7"/>
    <w:rsid w:val="004813F5"/>
    <w:rsid w:val="0048156F"/>
    <w:rsid w:val="004818A9"/>
    <w:rsid w:val="00481BA5"/>
    <w:rsid w:val="004827BE"/>
    <w:rsid w:val="00482CDF"/>
    <w:rsid w:val="00483258"/>
    <w:rsid w:val="00483B32"/>
    <w:rsid w:val="00483F9B"/>
    <w:rsid w:val="00484696"/>
    <w:rsid w:val="0048507A"/>
    <w:rsid w:val="004874D0"/>
    <w:rsid w:val="0048755A"/>
    <w:rsid w:val="004877D2"/>
    <w:rsid w:val="00487DBF"/>
    <w:rsid w:val="00490DE1"/>
    <w:rsid w:val="00490FB0"/>
    <w:rsid w:val="004912D3"/>
    <w:rsid w:val="004914F8"/>
    <w:rsid w:val="0049295E"/>
    <w:rsid w:val="00492BC5"/>
    <w:rsid w:val="00493371"/>
    <w:rsid w:val="004936E9"/>
    <w:rsid w:val="00494298"/>
    <w:rsid w:val="004964F1"/>
    <w:rsid w:val="0049698D"/>
    <w:rsid w:val="00496ABA"/>
    <w:rsid w:val="00497CA8"/>
    <w:rsid w:val="004A0778"/>
    <w:rsid w:val="004A0FE2"/>
    <w:rsid w:val="004A11D7"/>
    <w:rsid w:val="004A13C2"/>
    <w:rsid w:val="004A16BC"/>
    <w:rsid w:val="004A1BB2"/>
    <w:rsid w:val="004A2B94"/>
    <w:rsid w:val="004A3D72"/>
    <w:rsid w:val="004A41C4"/>
    <w:rsid w:val="004A5394"/>
    <w:rsid w:val="004A5E5F"/>
    <w:rsid w:val="004A640E"/>
    <w:rsid w:val="004A64FA"/>
    <w:rsid w:val="004A7FE6"/>
    <w:rsid w:val="004B0349"/>
    <w:rsid w:val="004B09A0"/>
    <w:rsid w:val="004B113C"/>
    <w:rsid w:val="004B1A5D"/>
    <w:rsid w:val="004B1FA5"/>
    <w:rsid w:val="004B254E"/>
    <w:rsid w:val="004B2B6D"/>
    <w:rsid w:val="004B32A3"/>
    <w:rsid w:val="004B3510"/>
    <w:rsid w:val="004B4276"/>
    <w:rsid w:val="004B495B"/>
    <w:rsid w:val="004B5B33"/>
    <w:rsid w:val="004B5C2F"/>
    <w:rsid w:val="004B5D64"/>
    <w:rsid w:val="004B72FC"/>
    <w:rsid w:val="004B7B9D"/>
    <w:rsid w:val="004B7C0C"/>
    <w:rsid w:val="004B7E23"/>
    <w:rsid w:val="004C089A"/>
    <w:rsid w:val="004C222A"/>
    <w:rsid w:val="004C2330"/>
    <w:rsid w:val="004C23EA"/>
    <w:rsid w:val="004C3898"/>
    <w:rsid w:val="004C4246"/>
    <w:rsid w:val="004C49D0"/>
    <w:rsid w:val="004C57ED"/>
    <w:rsid w:val="004C6233"/>
    <w:rsid w:val="004C66A5"/>
    <w:rsid w:val="004C6A58"/>
    <w:rsid w:val="004C6FC1"/>
    <w:rsid w:val="004D0527"/>
    <w:rsid w:val="004D1126"/>
    <w:rsid w:val="004D1E7F"/>
    <w:rsid w:val="004D1F5A"/>
    <w:rsid w:val="004D22F6"/>
    <w:rsid w:val="004D36B1"/>
    <w:rsid w:val="004D3ACD"/>
    <w:rsid w:val="004D3F54"/>
    <w:rsid w:val="004D4FC5"/>
    <w:rsid w:val="004D5F8A"/>
    <w:rsid w:val="004D5FE2"/>
    <w:rsid w:val="004D6368"/>
    <w:rsid w:val="004D6444"/>
    <w:rsid w:val="004D6804"/>
    <w:rsid w:val="004D6F96"/>
    <w:rsid w:val="004D70C6"/>
    <w:rsid w:val="004D7EBD"/>
    <w:rsid w:val="004E05A5"/>
    <w:rsid w:val="004E0A26"/>
    <w:rsid w:val="004E1262"/>
    <w:rsid w:val="004E143B"/>
    <w:rsid w:val="004E168E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5982"/>
    <w:rsid w:val="004E76F4"/>
    <w:rsid w:val="004F0B4E"/>
    <w:rsid w:val="004F0B6C"/>
    <w:rsid w:val="004F2078"/>
    <w:rsid w:val="004F2649"/>
    <w:rsid w:val="004F32AA"/>
    <w:rsid w:val="004F3DBB"/>
    <w:rsid w:val="004F40AE"/>
    <w:rsid w:val="004F49B2"/>
    <w:rsid w:val="004F4DA3"/>
    <w:rsid w:val="004F580D"/>
    <w:rsid w:val="004F5E15"/>
    <w:rsid w:val="004F6784"/>
    <w:rsid w:val="004F789D"/>
    <w:rsid w:val="004F7C46"/>
    <w:rsid w:val="005002E4"/>
    <w:rsid w:val="0050102E"/>
    <w:rsid w:val="0050162A"/>
    <w:rsid w:val="00501A65"/>
    <w:rsid w:val="0050235F"/>
    <w:rsid w:val="0050244A"/>
    <w:rsid w:val="0050265B"/>
    <w:rsid w:val="005033A5"/>
    <w:rsid w:val="00503975"/>
    <w:rsid w:val="00503E4C"/>
    <w:rsid w:val="0050416A"/>
    <w:rsid w:val="005043C7"/>
    <w:rsid w:val="00504AC5"/>
    <w:rsid w:val="00504F1A"/>
    <w:rsid w:val="00505110"/>
    <w:rsid w:val="00506061"/>
    <w:rsid w:val="00506468"/>
    <w:rsid w:val="00506557"/>
    <w:rsid w:val="005066F6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3746"/>
    <w:rsid w:val="005153A7"/>
    <w:rsid w:val="0051548F"/>
    <w:rsid w:val="00515E0F"/>
    <w:rsid w:val="00516AEF"/>
    <w:rsid w:val="00517D25"/>
    <w:rsid w:val="00517DD9"/>
    <w:rsid w:val="00520787"/>
    <w:rsid w:val="00520CA8"/>
    <w:rsid w:val="00521570"/>
    <w:rsid w:val="005219CF"/>
    <w:rsid w:val="00522264"/>
    <w:rsid w:val="0052326B"/>
    <w:rsid w:val="005233D7"/>
    <w:rsid w:val="00523C1E"/>
    <w:rsid w:val="0052428B"/>
    <w:rsid w:val="005245CD"/>
    <w:rsid w:val="00524EF8"/>
    <w:rsid w:val="0052560D"/>
    <w:rsid w:val="00525633"/>
    <w:rsid w:val="00525EE4"/>
    <w:rsid w:val="00525F5B"/>
    <w:rsid w:val="005261D1"/>
    <w:rsid w:val="005270C3"/>
    <w:rsid w:val="005271BA"/>
    <w:rsid w:val="005275C0"/>
    <w:rsid w:val="00527819"/>
    <w:rsid w:val="00530643"/>
    <w:rsid w:val="00530791"/>
    <w:rsid w:val="00530B50"/>
    <w:rsid w:val="005317A3"/>
    <w:rsid w:val="00531CB4"/>
    <w:rsid w:val="00532C47"/>
    <w:rsid w:val="00533479"/>
    <w:rsid w:val="00533836"/>
    <w:rsid w:val="00534B59"/>
    <w:rsid w:val="00534BB0"/>
    <w:rsid w:val="00536480"/>
    <w:rsid w:val="005364B7"/>
    <w:rsid w:val="00536759"/>
    <w:rsid w:val="00536B65"/>
    <w:rsid w:val="005371D9"/>
    <w:rsid w:val="00537792"/>
    <w:rsid w:val="00537932"/>
    <w:rsid w:val="00537C62"/>
    <w:rsid w:val="00540697"/>
    <w:rsid w:val="00541EBB"/>
    <w:rsid w:val="00542AEF"/>
    <w:rsid w:val="00542BCE"/>
    <w:rsid w:val="005431B2"/>
    <w:rsid w:val="005431E2"/>
    <w:rsid w:val="005449F6"/>
    <w:rsid w:val="00544BFF"/>
    <w:rsid w:val="00545388"/>
    <w:rsid w:val="00546970"/>
    <w:rsid w:val="00546C73"/>
    <w:rsid w:val="00546F49"/>
    <w:rsid w:val="00547767"/>
    <w:rsid w:val="00550C78"/>
    <w:rsid w:val="005520A7"/>
    <w:rsid w:val="00552585"/>
    <w:rsid w:val="00552667"/>
    <w:rsid w:val="0055311B"/>
    <w:rsid w:val="0055316E"/>
    <w:rsid w:val="00554E19"/>
    <w:rsid w:val="00556734"/>
    <w:rsid w:val="005567C6"/>
    <w:rsid w:val="0055721B"/>
    <w:rsid w:val="005574E6"/>
    <w:rsid w:val="00560037"/>
    <w:rsid w:val="005607D7"/>
    <w:rsid w:val="00560F4B"/>
    <w:rsid w:val="005610B9"/>
    <w:rsid w:val="0056121F"/>
    <w:rsid w:val="0056176B"/>
    <w:rsid w:val="005617CC"/>
    <w:rsid w:val="00564107"/>
    <w:rsid w:val="005644AA"/>
    <w:rsid w:val="005652B0"/>
    <w:rsid w:val="00565CF0"/>
    <w:rsid w:val="00566D80"/>
    <w:rsid w:val="00567261"/>
    <w:rsid w:val="00567457"/>
    <w:rsid w:val="00567847"/>
    <w:rsid w:val="00567FDE"/>
    <w:rsid w:val="005702B8"/>
    <w:rsid w:val="0057082F"/>
    <w:rsid w:val="00570A38"/>
    <w:rsid w:val="0057126F"/>
    <w:rsid w:val="00571C38"/>
    <w:rsid w:val="00571FB9"/>
    <w:rsid w:val="00572505"/>
    <w:rsid w:val="00572E90"/>
    <w:rsid w:val="00574C1D"/>
    <w:rsid w:val="005762A2"/>
    <w:rsid w:val="0057664C"/>
    <w:rsid w:val="00577433"/>
    <w:rsid w:val="00577718"/>
    <w:rsid w:val="0057784C"/>
    <w:rsid w:val="00577AA2"/>
    <w:rsid w:val="00577CAD"/>
    <w:rsid w:val="00580762"/>
    <w:rsid w:val="00581F0C"/>
    <w:rsid w:val="00582809"/>
    <w:rsid w:val="00582CB2"/>
    <w:rsid w:val="00584198"/>
    <w:rsid w:val="00584805"/>
    <w:rsid w:val="00584D30"/>
    <w:rsid w:val="00585C92"/>
    <w:rsid w:val="0058798C"/>
    <w:rsid w:val="005900FA"/>
    <w:rsid w:val="005906E9"/>
    <w:rsid w:val="00590FC0"/>
    <w:rsid w:val="00591036"/>
    <w:rsid w:val="0059144C"/>
    <w:rsid w:val="00591F64"/>
    <w:rsid w:val="0059330A"/>
    <w:rsid w:val="00593468"/>
    <w:rsid w:val="005935A4"/>
    <w:rsid w:val="005936B4"/>
    <w:rsid w:val="005937DE"/>
    <w:rsid w:val="005938FF"/>
    <w:rsid w:val="0059432C"/>
    <w:rsid w:val="005946D0"/>
    <w:rsid w:val="005948C2"/>
    <w:rsid w:val="00594977"/>
    <w:rsid w:val="00595DCA"/>
    <w:rsid w:val="00595EFC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2CD4"/>
    <w:rsid w:val="005A37F5"/>
    <w:rsid w:val="005A4256"/>
    <w:rsid w:val="005A49F5"/>
    <w:rsid w:val="005A5149"/>
    <w:rsid w:val="005A6048"/>
    <w:rsid w:val="005A662D"/>
    <w:rsid w:val="005A6852"/>
    <w:rsid w:val="005A775F"/>
    <w:rsid w:val="005B0428"/>
    <w:rsid w:val="005B0678"/>
    <w:rsid w:val="005B0ACC"/>
    <w:rsid w:val="005B11F5"/>
    <w:rsid w:val="005B15B8"/>
    <w:rsid w:val="005B2C2B"/>
    <w:rsid w:val="005B335B"/>
    <w:rsid w:val="005B35D7"/>
    <w:rsid w:val="005B3874"/>
    <w:rsid w:val="005B392A"/>
    <w:rsid w:val="005B3980"/>
    <w:rsid w:val="005B3AA3"/>
    <w:rsid w:val="005B3E9F"/>
    <w:rsid w:val="005B43C4"/>
    <w:rsid w:val="005B44FC"/>
    <w:rsid w:val="005B462E"/>
    <w:rsid w:val="005B50DB"/>
    <w:rsid w:val="005B6F83"/>
    <w:rsid w:val="005C0A0D"/>
    <w:rsid w:val="005C0C53"/>
    <w:rsid w:val="005C1A97"/>
    <w:rsid w:val="005C2E35"/>
    <w:rsid w:val="005C3AD3"/>
    <w:rsid w:val="005C3B16"/>
    <w:rsid w:val="005C4B08"/>
    <w:rsid w:val="005C4FAF"/>
    <w:rsid w:val="005C57A7"/>
    <w:rsid w:val="005C58E5"/>
    <w:rsid w:val="005C5C7E"/>
    <w:rsid w:val="005C64A5"/>
    <w:rsid w:val="005C6F97"/>
    <w:rsid w:val="005C74FB"/>
    <w:rsid w:val="005C7E87"/>
    <w:rsid w:val="005D12AB"/>
    <w:rsid w:val="005D1602"/>
    <w:rsid w:val="005D1D2C"/>
    <w:rsid w:val="005D2D1D"/>
    <w:rsid w:val="005D2F92"/>
    <w:rsid w:val="005D3C0B"/>
    <w:rsid w:val="005D4CF8"/>
    <w:rsid w:val="005D5E76"/>
    <w:rsid w:val="005D6589"/>
    <w:rsid w:val="005D757F"/>
    <w:rsid w:val="005D79D9"/>
    <w:rsid w:val="005E08E8"/>
    <w:rsid w:val="005E0A25"/>
    <w:rsid w:val="005E0C7A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6CD0"/>
    <w:rsid w:val="005E7B1C"/>
    <w:rsid w:val="005F01A9"/>
    <w:rsid w:val="005F0A4D"/>
    <w:rsid w:val="005F1196"/>
    <w:rsid w:val="005F1237"/>
    <w:rsid w:val="005F2CB1"/>
    <w:rsid w:val="005F2D8B"/>
    <w:rsid w:val="005F2EE3"/>
    <w:rsid w:val="005F3025"/>
    <w:rsid w:val="005F336F"/>
    <w:rsid w:val="005F36A7"/>
    <w:rsid w:val="005F3CBD"/>
    <w:rsid w:val="005F3CEC"/>
    <w:rsid w:val="005F400E"/>
    <w:rsid w:val="005F45F8"/>
    <w:rsid w:val="005F4CE4"/>
    <w:rsid w:val="005F501E"/>
    <w:rsid w:val="005F5ADE"/>
    <w:rsid w:val="005F5F00"/>
    <w:rsid w:val="005F618C"/>
    <w:rsid w:val="005F6F6F"/>
    <w:rsid w:val="005F70BD"/>
    <w:rsid w:val="005F711E"/>
    <w:rsid w:val="005F73DE"/>
    <w:rsid w:val="005F78C6"/>
    <w:rsid w:val="005F7E30"/>
    <w:rsid w:val="006007EA"/>
    <w:rsid w:val="0060090B"/>
    <w:rsid w:val="00601F71"/>
    <w:rsid w:val="006025F9"/>
    <w:rsid w:val="0060263F"/>
    <w:rsid w:val="0060283C"/>
    <w:rsid w:val="0060334B"/>
    <w:rsid w:val="006039AD"/>
    <w:rsid w:val="00604C39"/>
    <w:rsid w:val="00604F14"/>
    <w:rsid w:val="00605419"/>
    <w:rsid w:val="006061CC"/>
    <w:rsid w:val="00606A65"/>
    <w:rsid w:val="00606A87"/>
    <w:rsid w:val="00610483"/>
    <w:rsid w:val="00610762"/>
    <w:rsid w:val="00610B1E"/>
    <w:rsid w:val="00611B83"/>
    <w:rsid w:val="00612A50"/>
    <w:rsid w:val="00612D04"/>
    <w:rsid w:val="00613257"/>
    <w:rsid w:val="0061342C"/>
    <w:rsid w:val="006146CE"/>
    <w:rsid w:val="00615080"/>
    <w:rsid w:val="006153D0"/>
    <w:rsid w:val="00615AC2"/>
    <w:rsid w:val="00615BBF"/>
    <w:rsid w:val="00615C1B"/>
    <w:rsid w:val="00615DA8"/>
    <w:rsid w:val="00615DE2"/>
    <w:rsid w:val="00616509"/>
    <w:rsid w:val="00617052"/>
    <w:rsid w:val="006177A7"/>
    <w:rsid w:val="00620A71"/>
    <w:rsid w:val="00620D80"/>
    <w:rsid w:val="00620F0A"/>
    <w:rsid w:val="00622692"/>
    <w:rsid w:val="006231F5"/>
    <w:rsid w:val="0062332F"/>
    <w:rsid w:val="00623355"/>
    <w:rsid w:val="006234A6"/>
    <w:rsid w:val="00623A29"/>
    <w:rsid w:val="00623CD0"/>
    <w:rsid w:val="00623E8C"/>
    <w:rsid w:val="006252D6"/>
    <w:rsid w:val="0062635C"/>
    <w:rsid w:val="00626385"/>
    <w:rsid w:val="00626DC5"/>
    <w:rsid w:val="00627F35"/>
    <w:rsid w:val="00630001"/>
    <w:rsid w:val="006306BA"/>
    <w:rsid w:val="006311B3"/>
    <w:rsid w:val="0063181D"/>
    <w:rsid w:val="00632009"/>
    <w:rsid w:val="0063284C"/>
    <w:rsid w:val="00632BE1"/>
    <w:rsid w:val="00632C4B"/>
    <w:rsid w:val="006332FD"/>
    <w:rsid w:val="0063366C"/>
    <w:rsid w:val="00633F19"/>
    <w:rsid w:val="00633F2F"/>
    <w:rsid w:val="0063418C"/>
    <w:rsid w:val="00634478"/>
    <w:rsid w:val="00634562"/>
    <w:rsid w:val="00634A6D"/>
    <w:rsid w:val="00634A94"/>
    <w:rsid w:val="00634B46"/>
    <w:rsid w:val="00635037"/>
    <w:rsid w:val="0063608E"/>
    <w:rsid w:val="00636398"/>
    <w:rsid w:val="006368D3"/>
    <w:rsid w:val="00636DEE"/>
    <w:rsid w:val="006377EC"/>
    <w:rsid w:val="00637B3F"/>
    <w:rsid w:val="00637CB9"/>
    <w:rsid w:val="0064085F"/>
    <w:rsid w:val="00641291"/>
    <w:rsid w:val="0064151F"/>
    <w:rsid w:val="00641533"/>
    <w:rsid w:val="0064169E"/>
    <w:rsid w:val="00641D12"/>
    <w:rsid w:val="00641E7A"/>
    <w:rsid w:val="0064208D"/>
    <w:rsid w:val="00642C58"/>
    <w:rsid w:val="00642E35"/>
    <w:rsid w:val="00643475"/>
    <w:rsid w:val="0064358B"/>
    <w:rsid w:val="0064396A"/>
    <w:rsid w:val="00643CB0"/>
    <w:rsid w:val="00644A06"/>
    <w:rsid w:val="00644DD9"/>
    <w:rsid w:val="00645860"/>
    <w:rsid w:val="0064624E"/>
    <w:rsid w:val="0064664E"/>
    <w:rsid w:val="00647BC9"/>
    <w:rsid w:val="00650811"/>
    <w:rsid w:val="00650AB9"/>
    <w:rsid w:val="00650E07"/>
    <w:rsid w:val="006511BC"/>
    <w:rsid w:val="00651333"/>
    <w:rsid w:val="00651429"/>
    <w:rsid w:val="0065263D"/>
    <w:rsid w:val="00653295"/>
    <w:rsid w:val="006536C1"/>
    <w:rsid w:val="0065420A"/>
    <w:rsid w:val="00654B23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0A7B"/>
    <w:rsid w:val="006613A6"/>
    <w:rsid w:val="00661482"/>
    <w:rsid w:val="00661F6A"/>
    <w:rsid w:val="00662666"/>
    <w:rsid w:val="006627A2"/>
    <w:rsid w:val="0066293D"/>
    <w:rsid w:val="00662E1E"/>
    <w:rsid w:val="00662F29"/>
    <w:rsid w:val="006634E6"/>
    <w:rsid w:val="00664F4B"/>
    <w:rsid w:val="006655EE"/>
    <w:rsid w:val="006658E7"/>
    <w:rsid w:val="00665F15"/>
    <w:rsid w:val="00666AB8"/>
    <w:rsid w:val="0066707C"/>
    <w:rsid w:val="00667843"/>
    <w:rsid w:val="00667EE7"/>
    <w:rsid w:val="00670922"/>
    <w:rsid w:val="00670A05"/>
    <w:rsid w:val="00670BE1"/>
    <w:rsid w:val="0067114E"/>
    <w:rsid w:val="0067218F"/>
    <w:rsid w:val="006722E8"/>
    <w:rsid w:val="00672FCF"/>
    <w:rsid w:val="00673928"/>
    <w:rsid w:val="00673D88"/>
    <w:rsid w:val="006741F2"/>
    <w:rsid w:val="00674765"/>
    <w:rsid w:val="00674CC3"/>
    <w:rsid w:val="00674EE3"/>
    <w:rsid w:val="0067554C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E82"/>
    <w:rsid w:val="00681003"/>
    <w:rsid w:val="006817C9"/>
    <w:rsid w:val="00682219"/>
    <w:rsid w:val="006825B6"/>
    <w:rsid w:val="006825B8"/>
    <w:rsid w:val="006827B7"/>
    <w:rsid w:val="0068353D"/>
    <w:rsid w:val="00683E3F"/>
    <w:rsid w:val="00683ECE"/>
    <w:rsid w:val="00684C20"/>
    <w:rsid w:val="00685475"/>
    <w:rsid w:val="00686F78"/>
    <w:rsid w:val="00687953"/>
    <w:rsid w:val="00690338"/>
    <w:rsid w:val="006908FB"/>
    <w:rsid w:val="00691760"/>
    <w:rsid w:val="0069189F"/>
    <w:rsid w:val="006918E0"/>
    <w:rsid w:val="00691AC8"/>
    <w:rsid w:val="00691C32"/>
    <w:rsid w:val="00691D9B"/>
    <w:rsid w:val="00691E49"/>
    <w:rsid w:val="0069337E"/>
    <w:rsid w:val="0069348E"/>
    <w:rsid w:val="006957CF"/>
    <w:rsid w:val="00695FC2"/>
    <w:rsid w:val="00696391"/>
    <w:rsid w:val="00696949"/>
    <w:rsid w:val="00696D5F"/>
    <w:rsid w:val="00696E6B"/>
    <w:rsid w:val="00697052"/>
    <w:rsid w:val="00697F96"/>
    <w:rsid w:val="006A0558"/>
    <w:rsid w:val="006A0E90"/>
    <w:rsid w:val="006A28E0"/>
    <w:rsid w:val="006A3FFD"/>
    <w:rsid w:val="006A4584"/>
    <w:rsid w:val="006A46FB"/>
    <w:rsid w:val="006A5E28"/>
    <w:rsid w:val="006A5FAF"/>
    <w:rsid w:val="006A697B"/>
    <w:rsid w:val="006A6EA1"/>
    <w:rsid w:val="006A7937"/>
    <w:rsid w:val="006A798D"/>
    <w:rsid w:val="006A79E2"/>
    <w:rsid w:val="006A7AFF"/>
    <w:rsid w:val="006A7FFB"/>
    <w:rsid w:val="006B054E"/>
    <w:rsid w:val="006B0609"/>
    <w:rsid w:val="006B1331"/>
    <w:rsid w:val="006B1816"/>
    <w:rsid w:val="006B2099"/>
    <w:rsid w:val="006B240A"/>
    <w:rsid w:val="006B5043"/>
    <w:rsid w:val="006B50CF"/>
    <w:rsid w:val="006B5412"/>
    <w:rsid w:val="006B596C"/>
    <w:rsid w:val="006B61B1"/>
    <w:rsid w:val="006B6787"/>
    <w:rsid w:val="006B6DBB"/>
    <w:rsid w:val="006B7666"/>
    <w:rsid w:val="006C03B8"/>
    <w:rsid w:val="006C0CCC"/>
    <w:rsid w:val="006C1DB4"/>
    <w:rsid w:val="006C1F4A"/>
    <w:rsid w:val="006C22F4"/>
    <w:rsid w:val="006C265D"/>
    <w:rsid w:val="006C3111"/>
    <w:rsid w:val="006C37B3"/>
    <w:rsid w:val="006C380A"/>
    <w:rsid w:val="006C3BB5"/>
    <w:rsid w:val="006C49AF"/>
    <w:rsid w:val="006C56FD"/>
    <w:rsid w:val="006C5A2F"/>
    <w:rsid w:val="006C5EC9"/>
    <w:rsid w:val="006C6028"/>
    <w:rsid w:val="006C6059"/>
    <w:rsid w:val="006C6949"/>
    <w:rsid w:val="006C7522"/>
    <w:rsid w:val="006C7FFA"/>
    <w:rsid w:val="006D04D1"/>
    <w:rsid w:val="006D24F3"/>
    <w:rsid w:val="006D47BE"/>
    <w:rsid w:val="006D4C6B"/>
    <w:rsid w:val="006D504F"/>
    <w:rsid w:val="006D5823"/>
    <w:rsid w:val="006D5C7D"/>
    <w:rsid w:val="006D5D90"/>
    <w:rsid w:val="006D5DC1"/>
    <w:rsid w:val="006D65C2"/>
    <w:rsid w:val="006D6F08"/>
    <w:rsid w:val="006D77D9"/>
    <w:rsid w:val="006E062C"/>
    <w:rsid w:val="006E157D"/>
    <w:rsid w:val="006E269D"/>
    <w:rsid w:val="006E2758"/>
    <w:rsid w:val="006E28B7"/>
    <w:rsid w:val="006E2918"/>
    <w:rsid w:val="006E2BA8"/>
    <w:rsid w:val="006E2FB7"/>
    <w:rsid w:val="006E3310"/>
    <w:rsid w:val="006E34E7"/>
    <w:rsid w:val="006E3608"/>
    <w:rsid w:val="006E3F65"/>
    <w:rsid w:val="006E43EE"/>
    <w:rsid w:val="006E470D"/>
    <w:rsid w:val="006E4C3C"/>
    <w:rsid w:val="006E4E39"/>
    <w:rsid w:val="006E565E"/>
    <w:rsid w:val="006E57E1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2E37"/>
    <w:rsid w:val="006F341D"/>
    <w:rsid w:val="006F34B7"/>
    <w:rsid w:val="006F3620"/>
    <w:rsid w:val="006F3C95"/>
    <w:rsid w:val="006F3CDE"/>
    <w:rsid w:val="006F470C"/>
    <w:rsid w:val="006F5841"/>
    <w:rsid w:val="006F58D4"/>
    <w:rsid w:val="006F5AFE"/>
    <w:rsid w:val="006F6D62"/>
    <w:rsid w:val="006F6FEF"/>
    <w:rsid w:val="006F72E5"/>
    <w:rsid w:val="006F765C"/>
    <w:rsid w:val="006F7AA2"/>
    <w:rsid w:val="007007A9"/>
    <w:rsid w:val="00700A9B"/>
    <w:rsid w:val="00700E93"/>
    <w:rsid w:val="0070104C"/>
    <w:rsid w:val="007020A0"/>
    <w:rsid w:val="007022D8"/>
    <w:rsid w:val="00702BC7"/>
    <w:rsid w:val="0070346E"/>
    <w:rsid w:val="00703909"/>
    <w:rsid w:val="00703CA3"/>
    <w:rsid w:val="00704EDB"/>
    <w:rsid w:val="00705F46"/>
    <w:rsid w:val="00706101"/>
    <w:rsid w:val="007062AA"/>
    <w:rsid w:val="0070651E"/>
    <w:rsid w:val="00707072"/>
    <w:rsid w:val="0070714D"/>
    <w:rsid w:val="00707D61"/>
    <w:rsid w:val="007102EF"/>
    <w:rsid w:val="00710C77"/>
    <w:rsid w:val="00710EE5"/>
    <w:rsid w:val="00711611"/>
    <w:rsid w:val="0071174D"/>
    <w:rsid w:val="00711CF5"/>
    <w:rsid w:val="00712287"/>
    <w:rsid w:val="00712772"/>
    <w:rsid w:val="00712EA9"/>
    <w:rsid w:val="00713A82"/>
    <w:rsid w:val="00713AEA"/>
    <w:rsid w:val="00713D85"/>
    <w:rsid w:val="00713DFC"/>
    <w:rsid w:val="007148D3"/>
    <w:rsid w:val="00715B9A"/>
    <w:rsid w:val="007165ED"/>
    <w:rsid w:val="00717480"/>
    <w:rsid w:val="00720E03"/>
    <w:rsid w:val="007215C3"/>
    <w:rsid w:val="00721E96"/>
    <w:rsid w:val="00722149"/>
    <w:rsid w:val="007227CC"/>
    <w:rsid w:val="00722D03"/>
    <w:rsid w:val="00723DBB"/>
    <w:rsid w:val="00724AA9"/>
    <w:rsid w:val="00725652"/>
    <w:rsid w:val="007264DC"/>
    <w:rsid w:val="00726621"/>
    <w:rsid w:val="00726EA6"/>
    <w:rsid w:val="00727208"/>
    <w:rsid w:val="0072741C"/>
    <w:rsid w:val="00727680"/>
    <w:rsid w:val="007279E4"/>
    <w:rsid w:val="00730F7B"/>
    <w:rsid w:val="00731409"/>
    <w:rsid w:val="007314F5"/>
    <w:rsid w:val="00731F39"/>
    <w:rsid w:val="00732CAC"/>
    <w:rsid w:val="00733355"/>
    <w:rsid w:val="007335C4"/>
    <w:rsid w:val="007341E1"/>
    <w:rsid w:val="0073440D"/>
    <w:rsid w:val="007348B1"/>
    <w:rsid w:val="0073520A"/>
    <w:rsid w:val="007354AE"/>
    <w:rsid w:val="007362A6"/>
    <w:rsid w:val="00736340"/>
    <w:rsid w:val="00736D7D"/>
    <w:rsid w:val="007375F2"/>
    <w:rsid w:val="007401F7"/>
    <w:rsid w:val="0074097C"/>
    <w:rsid w:val="00740E58"/>
    <w:rsid w:val="007421E7"/>
    <w:rsid w:val="0074266D"/>
    <w:rsid w:val="007426BE"/>
    <w:rsid w:val="00742A47"/>
    <w:rsid w:val="007434E0"/>
    <w:rsid w:val="00743630"/>
    <w:rsid w:val="007445A0"/>
    <w:rsid w:val="0074524B"/>
    <w:rsid w:val="00745617"/>
    <w:rsid w:val="00745E03"/>
    <w:rsid w:val="00746365"/>
    <w:rsid w:val="007463AC"/>
    <w:rsid w:val="007463CB"/>
    <w:rsid w:val="00746D6B"/>
    <w:rsid w:val="007472DF"/>
    <w:rsid w:val="0074743B"/>
    <w:rsid w:val="007474B6"/>
    <w:rsid w:val="00747D8B"/>
    <w:rsid w:val="007504C4"/>
    <w:rsid w:val="00750C60"/>
    <w:rsid w:val="00751228"/>
    <w:rsid w:val="00753D8E"/>
    <w:rsid w:val="007540F3"/>
    <w:rsid w:val="0075470D"/>
    <w:rsid w:val="00755A61"/>
    <w:rsid w:val="00756531"/>
    <w:rsid w:val="007567F5"/>
    <w:rsid w:val="007571E1"/>
    <w:rsid w:val="007604B2"/>
    <w:rsid w:val="007605F1"/>
    <w:rsid w:val="0076098F"/>
    <w:rsid w:val="00760CB1"/>
    <w:rsid w:val="007616C9"/>
    <w:rsid w:val="00761F74"/>
    <w:rsid w:val="007621F0"/>
    <w:rsid w:val="00762D2A"/>
    <w:rsid w:val="00762EC6"/>
    <w:rsid w:val="0076327D"/>
    <w:rsid w:val="0076349C"/>
    <w:rsid w:val="0076355B"/>
    <w:rsid w:val="00765068"/>
    <w:rsid w:val="00765281"/>
    <w:rsid w:val="00766BAD"/>
    <w:rsid w:val="00766D30"/>
    <w:rsid w:val="00767672"/>
    <w:rsid w:val="00767679"/>
    <w:rsid w:val="00767BDD"/>
    <w:rsid w:val="00767D6E"/>
    <w:rsid w:val="00771706"/>
    <w:rsid w:val="00771B71"/>
    <w:rsid w:val="007721D3"/>
    <w:rsid w:val="0077248D"/>
    <w:rsid w:val="0077256A"/>
    <w:rsid w:val="00772906"/>
    <w:rsid w:val="00772F7E"/>
    <w:rsid w:val="00773866"/>
    <w:rsid w:val="0077428A"/>
    <w:rsid w:val="00774748"/>
    <w:rsid w:val="007748C5"/>
    <w:rsid w:val="00775057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0988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CDC"/>
    <w:rsid w:val="00785DD3"/>
    <w:rsid w:val="007862C6"/>
    <w:rsid w:val="00786320"/>
    <w:rsid w:val="007869D9"/>
    <w:rsid w:val="0078701F"/>
    <w:rsid w:val="00787A42"/>
    <w:rsid w:val="00787D97"/>
    <w:rsid w:val="00787E69"/>
    <w:rsid w:val="0079029D"/>
    <w:rsid w:val="00791433"/>
    <w:rsid w:val="007914F2"/>
    <w:rsid w:val="00791559"/>
    <w:rsid w:val="00792054"/>
    <w:rsid w:val="00792397"/>
    <w:rsid w:val="007925EA"/>
    <w:rsid w:val="0079269C"/>
    <w:rsid w:val="00792BEE"/>
    <w:rsid w:val="007930E5"/>
    <w:rsid w:val="007937AD"/>
    <w:rsid w:val="00793CD8"/>
    <w:rsid w:val="00793FB0"/>
    <w:rsid w:val="0079500B"/>
    <w:rsid w:val="00795C92"/>
    <w:rsid w:val="00796231"/>
    <w:rsid w:val="0079627A"/>
    <w:rsid w:val="0079671D"/>
    <w:rsid w:val="00796FD6"/>
    <w:rsid w:val="007A0643"/>
    <w:rsid w:val="007A0798"/>
    <w:rsid w:val="007A0A61"/>
    <w:rsid w:val="007A0E83"/>
    <w:rsid w:val="007A1293"/>
    <w:rsid w:val="007A12DE"/>
    <w:rsid w:val="007A1A8D"/>
    <w:rsid w:val="007A1CB3"/>
    <w:rsid w:val="007A306F"/>
    <w:rsid w:val="007A355B"/>
    <w:rsid w:val="007A43A6"/>
    <w:rsid w:val="007A4C2B"/>
    <w:rsid w:val="007A509A"/>
    <w:rsid w:val="007A5290"/>
    <w:rsid w:val="007A579D"/>
    <w:rsid w:val="007A58A6"/>
    <w:rsid w:val="007A5D82"/>
    <w:rsid w:val="007A6889"/>
    <w:rsid w:val="007A7322"/>
    <w:rsid w:val="007B0333"/>
    <w:rsid w:val="007B08CC"/>
    <w:rsid w:val="007B0B16"/>
    <w:rsid w:val="007B0C08"/>
    <w:rsid w:val="007B1007"/>
    <w:rsid w:val="007B1D07"/>
    <w:rsid w:val="007B2367"/>
    <w:rsid w:val="007B2E1A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4C"/>
    <w:rsid w:val="007B69DC"/>
    <w:rsid w:val="007B6F3A"/>
    <w:rsid w:val="007B7BBF"/>
    <w:rsid w:val="007B7EC7"/>
    <w:rsid w:val="007C002D"/>
    <w:rsid w:val="007C0389"/>
    <w:rsid w:val="007C05DD"/>
    <w:rsid w:val="007C0F96"/>
    <w:rsid w:val="007C1BCD"/>
    <w:rsid w:val="007C1DC3"/>
    <w:rsid w:val="007C24BC"/>
    <w:rsid w:val="007C2C33"/>
    <w:rsid w:val="007C3110"/>
    <w:rsid w:val="007C3AFD"/>
    <w:rsid w:val="007C3D18"/>
    <w:rsid w:val="007C4CA6"/>
    <w:rsid w:val="007C60BF"/>
    <w:rsid w:val="007C639C"/>
    <w:rsid w:val="007C68F8"/>
    <w:rsid w:val="007C6A07"/>
    <w:rsid w:val="007C6DAC"/>
    <w:rsid w:val="007C75A1"/>
    <w:rsid w:val="007C77A5"/>
    <w:rsid w:val="007D04E5"/>
    <w:rsid w:val="007D06F7"/>
    <w:rsid w:val="007D0EDA"/>
    <w:rsid w:val="007D0EEC"/>
    <w:rsid w:val="007D170D"/>
    <w:rsid w:val="007D1A43"/>
    <w:rsid w:val="007D26D8"/>
    <w:rsid w:val="007D36E1"/>
    <w:rsid w:val="007D44BE"/>
    <w:rsid w:val="007D4969"/>
    <w:rsid w:val="007D4A30"/>
    <w:rsid w:val="007D5901"/>
    <w:rsid w:val="007D7150"/>
    <w:rsid w:val="007D7266"/>
    <w:rsid w:val="007D7526"/>
    <w:rsid w:val="007D7556"/>
    <w:rsid w:val="007E03B2"/>
    <w:rsid w:val="007E0C8E"/>
    <w:rsid w:val="007E0F68"/>
    <w:rsid w:val="007E1D06"/>
    <w:rsid w:val="007E1F0E"/>
    <w:rsid w:val="007E1F77"/>
    <w:rsid w:val="007E4610"/>
    <w:rsid w:val="007E4715"/>
    <w:rsid w:val="007E4A05"/>
    <w:rsid w:val="007E4D50"/>
    <w:rsid w:val="007E505B"/>
    <w:rsid w:val="007E55FE"/>
    <w:rsid w:val="007E5670"/>
    <w:rsid w:val="007E5EFF"/>
    <w:rsid w:val="007E69A3"/>
    <w:rsid w:val="007E7091"/>
    <w:rsid w:val="007E736D"/>
    <w:rsid w:val="007E7B86"/>
    <w:rsid w:val="007E7F7C"/>
    <w:rsid w:val="007F06FE"/>
    <w:rsid w:val="007F0998"/>
    <w:rsid w:val="007F22C6"/>
    <w:rsid w:val="007F2561"/>
    <w:rsid w:val="007F3D18"/>
    <w:rsid w:val="007F427F"/>
    <w:rsid w:val="007F576B"/>
    <w:rsid w:val="007F57DE"/>
    <w:rsid w:val="007F5BAF"/>
    <w:rsid w:val="007F7230"/>
    <w:rsid w:val="007F74CA"/>
    <w:rsid w:val="007F7B25"/>
    <w:rsid w:val="007F7C55"/>
    <w:rsid w:val="00800956"/>
    <w:rsid w:val="00800C75"/>
    <w:rsid w:val="008025CB"/>
    <w:rsid w:val="0080294E"/>
    <w:rsid w:val="00803569"/>
    <w:rsid w:val="00803C6E"/>
    <w:rsid w:val="00803DB4"/>
    <w:rsid w:val="00803FAE"/>
    <w:rsid w:val="008044AF"/>
    <w:rsid w:val="0080473F"/>
    <w:rsid w:val="00804843"/>
    <w:rsid w:val="0080517A"/>
    <w:rsid w:val="008051FF"/>
    <w:rsid w:val="0080563E"/>
    <w:rsid w:val="0080605F"/>
    <w:rsid w:val="00806760"/>
    <w:rsid w:val="00807231"/>
    <w:rsid w:val="00807414"/>
    <w:rsid w:val="00807786"/>
    <w:rsid w:val="008078FF"/>
    <w:rsid w:val="00807D52"/>
    <w:rsid w:val="00810808"/>
    <w:rsid w:val="00811FCB"/>
    <w:rsid w:val="00812391"/>
    <w:rsid w:val="00813481"/>
    <w:rsid w:val="00813566"/>
    <w:rsid w:val="00813B3B"/>
    <w:rsid w:val="008150BB"/>
    <w:rsid w:val="008158D6"/>
    <w:rsid w:val="0081599E"/>
    <w:rsid w:val="0081617E"/>
    <w:rsid w:val="00816594"/>
    <w:rsid w:val="00816731"/>
    <w:rsid w:val="00816AC3"/>
    <w:rsid w:val="00816CC2"/>
    <w:rsid w:val="00817196"/>
    <w:rsid w:val="008176E6"/>
    <w:rsid w:val="00820E6D"/>
    <w:rsid w:val="008218E3"/>
    <w:rsid w:val="00821C5B"/>
    <w:rsid w:val="008223C2"/>
    <w:rsid w:val="00822EA8"/>
    <w:rsid w:val="00823402"/>
    <w:rsid w:val="008235DB"/>
    <w:rsid w:val="00823EDE"/>
    <w:rsid w:val="00823F3B"/>
    <w:rsid w:val="00824182"/>
    <w:rsid w:val="00824AB4"/>
    <w:rsid w:val="00824E87"/>
    <w:rsid w:val="00825284"/>
    <w:rsid w:val="00825B9B"/>
    <w:rsid w:val="00825C42"/>
    <w:rsid w:val="00825D25"/>
    <w:rsid w:val="00826233"/>
    <w:rsid w:val="00826590"/>
    <w:rsid w:val="00827D6F"/>
    <w:rsid w:val="008305CB"/>
    <w:rsid w:val="00830632"/>
    <w:rsid w:val="00830DCF"/>
    <w:rsid w:val="0083174C"/>
    <w:rsid w:val="008319F0"/>
    <w:rsid w:val="00831B4A"/>
    <w:rsid w:val="0083247B"/>
    <w:rsid w:val="008326D2"/>
    <w:rsid w:val="00832E74"/>
    <w:rsid w:val="00832EE6"/>
    <w:rsid w:val="0083488B"/>
    <w:rsid w:val="0083529D"/>
    <w:rsid w:val="00835942"/>
    <w:rsid w:val="008362D1"/>
    <w:rsid w:val="00836F0F"/>
    <w:rsid w:val="00837333"/>
    <w:rsid w:val="008376AC"/>
    <w:rsid w:val="00837A07"/>
    <w:rsid w:val="00837FF8"/>
    <w:rsid w:val="0084055A"/>
    <w:rsid w:val="00840847"/>
    <w:rsid w:val="008412EA"/>
    <w:rsid w:val="0084162B"/>
    <w:rsid w:val="008444E8"/>
    <w:rsid w:val="00844723"/>
    <w:rsid w:val="00844847"/>
    <w:rsid w:val="00844E80"/>
    <w:rsid w:val="00845754"/>
    <w:rsid w:val="00845F76"/>
    <w:rsid w:val="0084651D"/>
    <w:rsid w:val="00846FE7"/>
    <w:rsid w:val="008470E5"/>
    <w:rsid w:val="008472DC"/>
    <w:rsid w:val="00847316"/>
    <w:rsid w:val="0084745A"/>
    <w:rsid w:val="00847BAF"/>
    <w:rsid w:val="00847FE9"/>
    <w:rsid w:val="00850585"/>
    <w:rsid w:val="00850856"/>
    <w:rsid w:val="008516F5"/>
    <w:rsid w:val="00851757"/>
    <w:rsid w:val="008528D8"/>
    <w:rsid w:val="00853658"/>
    <w:rsid w:val="00853FD9"/>
    <w:rsid w:val="008544C2"/>
    <w:rsid w:val="0085506A"/>
    <w:rsid w:val="00855280"/>
    <w:rsid w:val="008553E6"/>
    <w:rsid w:val="0085566A"/>
    <w:rsid w:val="00855A9E"/>
    <w:rsid w:val="00856911"/>
    <w:rsid w:val="00856F80"/>
    <w:rsid w:val="00857F50"/>
    <w:rsid w:val="008617AC"/>
    <w:rsid w:val="0086247C"/>
    <w:rsid w:val="0086318D"/>
    <w:rsid w:val="00863BA8"/>
    <w:rsid w:val="0086549D"/>
    <w:rsid w:val="00865BAC"/>
    <w:rsid w:val="00865C41"/>
    <w:rsid w:val="00866E87"/>
    <w:rsid w:val="0086733A"/>
    <w:rsid w:val="008677E4"/>
    <w:rsid w:val="008677FD"/>
    <w:rsid w:val="008706D4"/>
    <w:rsid w:val="00870800"/>
    <w:rsid w:val="00870B11"/>
    <w:rsid w:val="00870F8A"/>
    <w:rsid w:val="00871504"/>
    <w:rsid w:val="008716C1"/>
    <w:rsid w:val="008717F1"/>
    <w:rsid w:val="008719A4"/>
    <w:rsid w:val="00871D23"/>
    <w:rsid w:val="0087245A"/>
    <w:rsid w:val="00872D61"/>
    <w:rsid w:val="0087423A"/>
    <w:rsid w:val="00874312"/>
    <w:rsid w:val="0087437C"/>
    <w:rsid w:val="0087456E"/>
    <w:rsid w:val="008747D6"/>
    <w:rsid w:val="0087485C"/>
    <w:rsid w:val="00874944"/>
    <w:rsid w:val="00875CD7"/>
    <w:rsid w:val="0087675A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26B6"/>
    <w:rsid w:val="00883BAF"/>
    <w:rsid w:val="00883C93"/>
    <w:rsid w:val="00884147"/>
    <w:rsid w:val="0088443E"/>
    <w:rsid w:val="008846F4"/>
    <w:rsid w:val="00884E25"/>
    <w:rsid w:val="008855CB"/>
    <w:rsid w:val="00885991"/>
    <w:rsid w:val="00885BD5"/>
    <w:rsid w:val="00886724"/>
    <w:rsid w:val="008869F8"/>
    <w:rsid w:val="00886E16"/>
    <w:rsid w:val="008904F3"/>
    <w:rsid w:val="00890CA7"/>
    <w:rsid w:val="008928B9"/>
    <w:rsid w:val="00892F17"/>
    <w:rsid w:val="00892F30"/>
    <w:rsid w:val="00893F9E"/>
    <w:rsid w:val="00894A88"/>
    <w:rsid w:val="00894FD8"/>
    <w:rsid w:val="00895386"/>
    <w:rsid w:val="00895A6F"/>
    <w:rsid w:val="00895EAC"/>
    <w:rsid w:val="00896BCE"/>
    <w:rsid w:val="008A0293"/>
    <w:rsid w:val="008A07E7"/>
    <w:rsid w:val="008A0D2B"/>
    <w:rsid w:val="008A0D45"/>
    <w:rsid w:val="008A15B0"/>
    <w:rsid w:val="008A1FEC"/>
    <w:rsid w:val="008A21FF"/>
    <w:rsid w:val="008A2267"/>
    <w:rsid w:val="008A2CE2"/>
    <w:rsid w:val="008A2EC8"/>
    <w:rsid w:val="008A30AC"/>
    <w:rsid w:val="008A3FF3"/>
    <w:rsid w:val="008A414A"/>
    <w:rsid w:val="008A44B8"/>
    <w:rsid w:val="008A46E5"/>
    <w:rsid w:val="008A51A8"/>
    <w:rsid w:val="008A5410"/>
    <w:rsid w:val="008A54C7"/>
    <w:rsid w:val="008A768F"/>
    <w:rsid w:val="008A77D8"/>
    <w:rsid w:val="008A7BF2"/>
    <w:rsid w:val="008B0093"/>
    <w:rsid w:val="008B0483"/>
    <w:rsid w:val="008B0C90"/>
    <w:rsid w:val="008B120C"/>
    <w:rsid w:val="008B288F"/>
    <w:rsid w:val="008B2A88"/>
    <w:rsid w:val="008B2B2B"/>
    <w:rsid w:val="008B2E0A"/>
    <w:rsid w:val="008B3C72"/>
    <w:rsid w:val="008B3C98"/>
    <w:rsid w:val="008B4472"/>
    <w:rsid w:val="008B44EE"/>
    <w:rsid w:val="008B4CBE"/>
    <w:rsid w:val="008B51A0"/>
    <w:rsid w:val="008B592A"/>
    <w:rsid w:val="008B5BF5"/>
    <w:rsid w:val="008B64F7"/>
    <w:rsid w:val="008B6655"/>
    <w:rsid w:val="008B6762"/>
    <w:rsid w:val="008B6F83"/>
    <w:rsid w:val="008B7650"/>
    <w:rsid w:val="008B781B"/>
    <w:rsid w:val="008B7997"/>
    <w:rsid w:val="008B7B5C"/>
    <w:rsid w:val="008C0893"/>
    <w:rsid w:val="008C0B79"/>
    <w:rsid w:val="008C0B84"/>
    <w:rsid w:val="008C0C99"/>
    <w:rsid w:val="008C1395"/>
    <w:rsid w:val="008C147E"/>
    <w:rsid w:val="008C1C91"/>
    <w:rsid w:val="008C2017"/>
    <w:rsid w:val="008C4958"/>
    <w:rsid w:val="008C4BAA"/>
    <w:rsid w:val="008C4DB8"/>
    <w:rsid w:val="008C5BA4"/>
    <w:rsid w:val="008C6AE8"/>
    <w:rsid w:val="008C7573"/>
    <w:rsid w:val="008C7854"/>
    <w:rsid w:val="008D0893"/>
    <w:rsid w:val="008D0A41"/>
    <w:rsid w:val="008D10D2"/>
    <w:rsid w:val="008D1668"/>
    <w:rsid w:val="008D222F"/>
    <w:rsid w:val="008D34F1"/>
    <w:rsid w:val="008D3622"/>
    <w:rsid w:val="008D39D8"/>
    <w:rsid w:val="008D47E1"/>
    <w:rsid w:val="008D5E5D"/>
    <w:rsid w:val="008D6103"/>
    <w:rsid w:val="008D6419"/>
    <w:rsid w:val="008D66A7"/>
    <w:rsid w:val="008D6D1A"/>
    <w:rsid w:val="008D7762"/>
    <w:rsid w:val="008D7E3A"/>
    <w:rsid w:val="008E065E"/>
    <w:rsid w:val="008E0927"/>
    <w:rsid w:val="008E1909"/>
    <w:rsid w:val="008E1990"/>
    <w:rsid w:val="008E1A25"/>
    <w:rsid w:val="008E389D"/>
    <w:rsid w:val="008E3D11"/>
    <w:rsid w:val="008E4D7C"/>
    <w:rsid w:val="008E513E"/>
    <w:rsid w:val="008E514A"/>
    <w:rsid w:val="008E59B7"/>
    <w:rsid w:val="008E5B14"/>
    <w:rsid w:val="008E7507"/>
    <w:rsid w:val="008E78FB"/>
    <w:rsid w:val="008E7D2E"/>
    <w:rsid w:val="008F02C2"/>
    <w:rsid w:val="008F09AD"/>
    <w:rsid w:val="008F1432"/>
    <w:rsid w:val="008F159A"/>
    <w:rsid w:val="008F1EAB"/>
    <w:rsid w:val="008F221C"/>
    <w:rsid w:val="008F2C59"/>
    <w:rsid w:val="008F33DC"/>
    <w:rsid w:val="008F356B"/>
    <w:rsid w:val="008F375D"/>
    <w:rsid w:val="008F477F"/>
    <w:rsid w:val="008F4CDF"/>
    <w:rsid w:val="008F4D76"/>
    <w:rsid w:val="008F6029"/>
    <w:rsid w:val="008F6288"/>
    <w:rsid w:val="008F662F"/>
    <w:rsid w:val="008F6E6E"/>
    <w:rsid w:val="009000FD"/>
    <w:rsid w:val="0090081F"/>
    <w:rsid w:val="0090179C"/>
    <w:rsid w:val="00901D47"/>
    <w:rsid w:val="00902327"/>
    <w:rsid w:val="00902350"/>
    <w:rsid w:val="009032D3"/>
    <w:rsid w:val="0090336B"/>
    <w:rsid w:val="00903688"/>
    <w:rsid w:val="009047C8"/>
    <w:rsid w:val="009053AA"/>
    <w:rsid w:val="009067C8"/>
    <w:rsid w:val="00906939"/>
    <w:rsid w:val="00907046"/>
    <w:rsid w:val="00907740"/>
    <w:rsid w:val="00907FC0"/>
    <w:rsid w:val="00910A74"/>
    <w:rsid w:val="00910B7D"/>
    <w:rsid w:val="00911DFB"/>
    <w:rsid w:val="00912216"/>
    <w:rsid w:val="0091311E"/>
    <w:rsid w:val="009139D9"/>
    <w:rsid w:val="00914AB8"/>
    <w:rsid w:val="00914AD8"/>
    <w:rsid w:val="00915A14"/>
    <w:rsid w:val="00916079"/>
    <w:rsid w:val="00917CE9"/>
    <w:rsid w:val="00917F37"/>
    <w:rsid w:val="009206BC"/>
    <w:rsid w:val="0092085C"/>
    <w:rsid w:val="00920939"/>
    <w:rsid w:val="00920BF2"/>
    <w:rsid w:val="00920DCC"/>
    <w:rsid w:val="009210EF"/>
    <w:rsid w:val="00921D86"/>
    <w:rsid w:val="00922010"/>
    <w:rsid w:val="0092287A"/>
    <w:rsid w:val="00923EF6"/>
    <w:rsid w:val="009253D0"/>
    <w:rsid w:val="00925510"/>
    <w:rsid w:val="00925650"/>
    <w:rsid w:val="0092752A"/>
    <w:rsid w:val="00927943"/>
    <w:rsid w:val="00927E1C"/>
    <w:rsid w:val="009305EA"/>
    <w:rsid w:val="009311E4"/>
    <w:rsid w:val="00931BD9"/>
    <w:rsid w:val="00931C91"/>
    <w:rsid w:val="009320D0"/>
    <w:rsid w:val="00932336"/>
    <w:rsid w:val="0093233C"/>
    <w:rsid w:val="00932590"/>
    <w:rsid w:val="00936292"/>
    <w:rsid w:val="009368F3"/>
    <w:rsid w:val="00937383"/>
    <w:rsid w:val="00937706"/>
    <w:rsid w:val="00940493"/>
    <w:rsid w:val="00941636"/>
    <w:rsid w:val="00941A65"/>
    <w:rsid w:val="00942569"/>
    <w:rsid w:val="00942F3B"/>
    <w:rsid w:val="00943742"/>
    <w:rsid w:val="00943C8D"/>
    <w:rsid w:val="00944577"/>
    <w:rsid w:val="00944A1A"/>
    <w:rsid w:val="0094505D"/>
    <w:rsid w:val="00945C05"/>
    <w:rsid w:val="00945EE0"/>
    <w:rsid w:val="00946945"/>
    <w:rsid w:val="00946F56"/>
    <w:rsid w:val="0094749C"/>
    <w:rsid w:val="00947713"/>
    <w:rsid w:val="009477B7"/>
    <w:rsid w:val="00950DE7"/>
    <w:rsid w:val="00950EB0"/>
    <w:rsid w:val="00951746"/>
    <w:rsid w:val="00951E5C"/>
    <w:rsid w:val="0095258C"/>
    <w:rsid w:val="0095298B"/>
    <w:rsid w:val="00952C3E"/>
    <w:rsid w:val="00952CC3"/>
    <w:rsid w:val="00953920"/>
    <w:rsid w:val="00953A06"/>
    <w:rsid w:val="00953A36"/>
    <w:rsid w:val="00953D47"/>
    <w:rsid w:val="00954C16"/>
    <w:rsid w:val="00954D11"/>
    <w:rsid w:val="00955342"/>
    <w:rsid w:val="009558DD"/>
    <w:rsid w:val="00956257"/>
    <w:rsid w:val="0095681E"/>
    <w:rsid w:val="009572D4"/>
    <w:rsid w:val="009577DE"/>
    <w:rsid w:val="00960239"/>
    <w:rsid w:val="00960608"/>
    <w:rsid w:val="00961460"/>
    <w:rsid w:val="00961921"/>
    <w:rsid w:val="009621B3"/>
    <w:rsid w:val="0096430A"/>
    <w:rsid w:val="00964B5A"/>
    <w:rsid w:val="00964DE2"/>
    <w:rsid w:val="0096554B"/>
    <w:rsid w:val="0096584A"/>
    <w:rsid w:val="00966FF6"/>
    <w:rsid w:val="00967327"/>
    <w:rsid w:val="00967990"/>
    <w:rsid w:val="00970097"/>
    <w:rsid w:val="009704C6"/>
    <w:rsid w:val="00971626"/>
    <w:rsid w:val="009718AF"/>
    <w:rsid w:val="00971F08"/>
    <w:rsid w:val="00973BC5"/>
    <w:rsid w:val="00973E9D"/>
    <w:rsid w:val="0097603D"/>
    <w:rsid w:val="00976949"/>
    <w:rsid w:val="00980477"/>
    <w:rsid w:val="00980A21"/>
    <w:rsid w:val="009812FF"/>
    <w:rsid w:val="00981DED"/>
    <w:rsid w:val="00983466"/>
    <w:rsid w:val="0098351D"/>
    <w:rsid w:val="00983A79"/>
    <w:rsid w:val="00985253"/>
    <w:rsid w:val="009853B3"/>
    <w:rsid w:val="00985644"/>
    <w:rsid w:val="00986059"/>
    <w:rsid w:val="00986E48"/>
    <w:rsid w:val="00987C96"/>
    <w:rsid w:val="00990630"/>
    <w:rsid w:val="00990B76"/>
    <w:rsid w:val="00990DCB"/>
    <w:rsid w:val="00991595"/>
    <w:rsid w:val="00991761"/>
    <w:rsid w:val="00991887"/>
    <w:rsid w:val="009921D3"/>
    <w:rsid w:val="00992CC5"/>
    <w:rsid w:val="00993193"/>
    <w:rsid w:val="00993CD2"/>
    <w:rsid w:val="00994B72"/>
    <w:rsid w:val="00994DCA"/>
    <w:rsid w:val="009950C0"/>
    <w:rsid w:val="00995978"/>
    <w:rsid w:val="00996021"/>
    <w:rsid w:val="009960EC"/>
    <w:rsid w:val="009970DD"/>
    <w:rsid w:val="00997813"/>
    <w:rsid w:val="009A01C3"/>
    <w:rsid w:val="009A035A"/>
    <w:rsid w:val="009A0E89"/>
    <w:rsid w:val="009A0FBA"/>
    <w:rsid w:val="009A11A5"/>
    <w:rsid w:val="009A1601"/>
    <w:rsid w:val="009A1E2C"/>
    <w:rsid w:val="009A38B7"/>
    <w:rsid w:val="009A3AF2"/>
    <w:rsid w:val="009A462D"/>
    <w:rsid w:val="009A522A"/>
    <w:rsid w:val="009A525B"/>
    <w:rsid w:val="009A5B25"/>
    <w:rsid w:val="009A5CBA"/>
    <w:rsid w:val="009A68EE"/>
    <w:rsid w:val="009A6A01"/>
    <w:rsid w:val="009A6E9F"/>
    <w:rsid w:val="009A724A"/>
    <w:rsid w:val="009A7541"/>
    <w:rsid w:val="009B0798"/>
    <w:rsid w:val="009B09C6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6608"/>
    <w:rsid w:val="009B7E87"/>
    <w:rsid w:val="009B7F3D"/>
    <w:rsid w:val="009C0E3E"/>
    <w:rsid w:val="009C0FDB"/>
    <w:rsid w:val="009C26B6"/>
    <w:rsid w:val="009C27EA"/>
    <w:rsid w:val="009C403E"/>
    <w:rsid w:val="009C4B0A"/>
    <w:rsid w:val="009C4F8E"/>
    <w:rsid w:val="009C5300"/>
    <w:rsid w:val="009C6B69"/>
    <w:rsid w:val="009D03A8"/>
    <w:rsid w:val="009D0710"/>
    <w:rsid w:val="009D194C"/>
    <w:rsid w:val="009D2627"/>
    <w:rsid w:val="009D2C6E"/>
    <w:rsid w:val="009D442E"/>
    <w:rsid w:val="009D49B3"/>
    <w:rsid w:val="009D4C7C"/>
    <w:rsid w:val="009D4FF0"/>
    <w:rsid w:val="009D524D"/>
    <w:rsid w:val="009D532F"/>
    <w:rsid w:val="009D6CBB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6F5"/>
    <w:rsid w:val="009E3D8F"/>
    <w:rsid w:val="009E41A5"/>
    <w:rsid w:val="009E43E9"/>
    <w:rsid w:val="009E47A3"/>
    <w:rsid w:val="009E4CDD"/>
    <w:rsid w:val="009E5809"/>
    <w:rsid w:val="009E6B71"/>
    <w:rsid w:val="009E7A6D"/>
    <w:rsid w:val="009E7AEF"/>
    <w:rsid w:val="009E7D6F"/>
    <w:rsid w:val="009F06F7"/>
    <w:rsid w:val="009F08F3"/>
    <w:rsid w:val="009F0C63"/>
    <w:rsid w:val="009F130D"/>
    <w:rsid w:val="009F1F7D"/>
    <w:rsid w:val="009F2BB4"/>
    <w:rsid w:val="009F2DFA"/>
    <w:rsid w:val="009F3226"/>
    <w:rsid w:val="009F344F"/>
    <w:rsid w:val="009F3832"/>
    <w:rsid w:val="009F4D4A"/>
    <w:rsid w:val="009F52DB"/>
    <w:rsid w:val="009F581C"/>
    <w:rsid w:val="009F6264"/>
    <w:rsid w:val="009F68A6"/>
    <w:rsid w:val="009F7CE2"/>
    <w:rsid w:val="00A00A52"/>
    <w:rsid w:val="00A00E9A"/>
    <w:rsid w:val="00A0302E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505"/>
    <w:rsid w:val="00A06D2B"/>
    <w:rsid w:val="00A072D7"/>
    <w:rsid w:val="00A109A1"/>
    <w:rsid w:val="00A10F9E"/>
    <w:rsid w:val="00A11142"/>
    <w:rsid w:val="00A11573"/>
    <w:rsid w:val="00A11594"/>
    <w:rsid w:val="00A1284B"/>
    <w:rsid w:val="00A13DE3"/>
    <w:rsid w:val="00A13E54"/>
    <w:rsid w:val="00A1430F"/>
    <w:rsid w:val="00A152B1"/>
    <w:rsid w:val="00A15403"/>
    <w:rsid w:val="00A15457"/>
    <w:rsid w:val="00A15C0A"/>
    <w:rsid w:val="00A1607B"/>
    <w:rsid w:val="00A16DF9"/>
    <w:rsid w:val="00A17D00"/>
    <w:rsid w:val="00A17DA2"/>
    <w:rsid w:val="00A17F63"/>
    <w:rsid w:val="00A206B3"/>
    <w:rsid w:val="00A208A1"/>
    <w:rsid w:val="00A20CDA"/>
    <w:rsid w:val="00A21191"/>
    <w:rsid w:val="00A2193B"/>
    <w:rsid w:val="00A219C3"/>
    <w:rsid w:val="00A220C3"/>
    <w:rsid w:val="00A229D0"/>
    <w:rsid w:val="00A22BA7"/>
    <w:rsid w:val="00A22EBE"/>
    <w:rsid w:val="00A2351A"/>
    <w:rsid w:val="00A239D7"/>
    <w:rsid w:val="00A24168"/>
    <w:rsid w:val="00A243C8"/>
    <w:rsid w:val="00A248C7"/>
    <w:rsid w:val="00A264A9"/>
    <w:rsid w:val="00A26C89"/>
    <w:rsid w:val="00A27785"/>
    <w:rsid w:val="00A278F9"/>
    <w:rsid w:val="00A27D53"/>
    <w:rsid w:val="00A30187"/>
    <w:rsid w:val="00A30335"/>
    <w:rsid w:val="00A308C6"/>
    <w:rsid w:val="00A309A4"/>
    <w:rsid w:val="00A315AE"/>
    <w:rsid w:val="00A31D5E"/>
    <w:rsid w:val="00A3246C"/>
    <w:rsid w:val="00A3265D"/>
    <w:rsid w:val="00A34161"/>
    <w:rsid w:val="00A342C6"/>
    <w:rsid w:val="00A3448A"/>
    <w:rsid w:val="00A34D8B"/>
    <w:rsid w:val="00A35955"/>
    <w:rsid w:val="00A35A46"/>
    <w:rsid w:val="00A36297"/>
    <w:rsid w:val="00A37207"/>
    <w:rsid w:val="00A37400"/>
    <w:rsid w:val="00A37520"/>
    <w:rsid w:val="00A37738"/>
    <w:rsid w:val="00A37E49"/>
    <w:rsid w:val="00A40517"/>
    <w:rsid w:val="00A408B3"/>
    <w:rsid w:val="00A40BB6"/>
    <w:rsid w:val="00A41DFB"/>
    <w:rsid w:val="00A41E2B"/>
    <w:rsid w:val="00A420B5"/>
    <w:rsid w:val="00A42313"/>
    <w:rsid w:val="00A42D3B"/>
    <w:rsid w:val="00A433D9"/>
    <w:rsid w:val="00A440D0"/>
    <w:rsid w:val="00A4452F"/>
    <w:rsid w:val="00A457B4"/>
    <w:rsid w:val="00A45930"/>
    <w:rsid w:val="00A45B74"/>
    <w:rsid w:val="00A45F46"/>
    <w:rsid w:val="00A46150"/>
    <w:rsid w:val="00A4652C"/>
    <w:rsid w:val="00A47477"/>
    <w:rsid w:val="00A501F3"/>
    <w:rsid w:val="00A503CA"/>
    <w:rsid w:val="00A51A52"/>
    <w:rsid w:val="00A51EC9"/>
    <w:rsid w:val="00A52A9F"/>
    <w:rsid w:val="00A52D50"/>
    <w:rsid w:val="00A52E1D"/>
    <w:rsid w:val="00A54E98"/>
    <w:rsid w:val="00A55067"/>
    <w:rsid w:val="00A563A0"/>
    <w:rsid w:val="00A568DF"/>
    <w:rsid w:val="00A56CCB"/>
    <w:rsid w:val="00A57F52"/>
    <w:rsid w:val="00A60025"/>
    <w:rsid w:val="00A602A5"/>
    <w:rsid w:val="00A6127D"/>
    <w:rsid w:val="00A61499"/>
    <w:rsid w:val="00A62A77"/>
    <w:rsid w:val="00A62F92"/>
    <w:rsid w:val="00A63483"/>
    <w:rsid w:val="00A63B68"/>
    <w:rsid w:val="00A648F9"/>
    <w:rsid w:val="00A64ED5"/>
    <w:rsid w:val="00A6519E"/>
    <w:rsid w:val="00A657D7"/>
    <w:rsid w:val="00A6600D"/>
    <w:rsid w:val="00A660AC"/>
    <w:rsid w:val="00A663AA"/>
    <w:rsid w:val="00A66480"/>
    <w:rsid w:val="00A67664"/>
    <w:rsid w:val="00A67E6C"/>
    <w:rsid w:val="00A70ABB"/>
    <w:rsid w:val="00A7142B"/>
    <w:rsid w:val="00A71B99"/>
    <w:rsid w:val="00A71FE3"/>
    <w:rsid w:val="00A721B8"/>
    <w:rsid w:val="00A732B1"/>
    <w:rsid w:val="00A739D0"/>
    <w:rsid w:val="00A73A69"/>
    <w:rsid w:val="00A74376"/>
    <w:rsid w:val="00A746B4"/>
    <w:rsid w:val="00A7474E"/>
    <w:rsid w:val="00A759B5"/>
    <w:rsid w:val="00A75E55"/>
    <w:rsid w:val="00A761D4"/>
    <w:rsid w:val="00A76593"/>
    <w:rsid w:val="00A770B2"/>
    <w:rsid w:val="00A7718D"/>
    <w:rsid w:val="00A779C7"/>
    <w:rsid w:val="00A77EC4"/>
    <w:rsid w:val="00A8122C"/>
    <w:rsid w:val="00A81673"/>
    <w:rsid w:val="00A81784"/>
    <w:rsid w:val="00A838B0"/>
    <w:rsid w:val="00A84105"/>
    <w:rsid w:val="00A8488D"/>
    <w:rsid w:val="00A849D1"/>
    <w:rsid w:val="00A84A49"/>
    <w:rsid w:val="00A84D6B"/>
    <w:rsid w:val="00A850B1"/>
    <w:rsid w:val="00A8555A"/>
    <w:rsid w:val="00A855F8"/>
    <w:rsid w:val="00A858CB"/>
    <w:rsid w:val="00A85F9C"/>
    <w:rsid w:val="00A869A3"/>
    <w:rsid w:val="00A86C01"/>
    <w:rsid w:val="00A86F57"/>
    <w:rsid w:val="00A87A87"/>
    <w:rsid w:val="00A90394"/>
    <w:rsid w:val="00A920F5"/>
    <w:rsid w:val="00A925FF"/>
    <w:rsid w:val="00A92879"/>
    <w:rsid w:val="00A92B34"/>
    <w:rsid w:val="00A92BEC"/>
    <w:rsid w:val="00A932EC"/>
    <w:rsid w:val="00A93EA4"/>
    <w:rsid w:val="00A9442A"/>
    <w:rsid w:val="00A94513"/>
    <w:rsid w:val="00A9536E"/>
    <w:rsid w:val="00A957F7"/>
    <w:rsid w:val="00A959AA"/>
    <w:rsid w:val="00A95B3B"/>
    <w:rsid w:val="00A96264"/>
    <w:rsid w:val="00A96803"/>
    <w:rsid w:val="00A96F40"/>
    <w:rsid w:val="00A97886"/>
    <w:rsid w:val="00A97C2D"/>
    <w:rsid w:val="00A97C69"/>
    <w:rsid w:val="00A97D79"/>
    <w:rsid w:val="00A97DD5"/>
    <w:rsid w:val="00AA016F"/>
    <w:rsid w:val="00AA0ABC"/>
    <w:rsid w:val="00AA0CA6"/>
    <w:rsid w:val="00AA1984"/>
    <w:rsid w:val="00AA1ED6"/>
    <w:rsid w:val="00AA35B9"/>
    <w:rsid w:val="00AA367C"/>
    <w:rsid w:val="00AA3B59"/>
    <w:rsid w:val="00AA3DE4"/>
    <w:rsid w:val="00AA51D6"/>
    <w:rsid w:val="00AA584F"/>
    <w:rsid w:val="00AA5B13"/>
    <w:rsid w:val="00AA6F4D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6B0"/>
    <w:rsid w:val="00AB4AB8"/>
    <w:rsid w:val="00AB4E59"/>
    <w:rsid w:val="00AB5769"/>
    <w:rsid w:val="00AB655E"/>
    <w:rsid w:val="00AB680E"/>
    <w:rsid w:val="00AB6AD7"/>
    <w:rsid w:val="00AB6AF7"/>
    <w:rsid w:val="00AB746C"/>
    <w:rsid w:val="00AB789C"/>
    <w:rsid w:val="00AB7EFD"/>
    <w:rsid w:val="00AB7F0D"/>
    <w:rsid w:val="00AC007F"/>
    <w:rsid w:val="00AC03E4"/>
    <w:rsid w:val="00AC0E22"/>
    <w:rsid w:val="00AC0FA5"/>
    <w:rsid w:val="00AC29DA"/>
    <w:rsid w:val="00AC2ECD"/>
    <w:rsid w:val="00AC3119"/>
    <w:rsid w:val="00AC357C"/>
    <w:rsid w:val="00AC3594"/>
    <w:rsid w:val="00AC35F6"/>
    <w:rsid w:val="00AC498D"/>
    <w:rsid w:val="00AC49FB"/>
    <w:rsid w:val="00AC4A23"/>
    <w:rsid w:val="00AC5127"/>
    <w:rsid w:val="00AC5A10"/>
    <w:rsid w:val="00AC60C7"/>
    <w:rsid w:val="00AC6441"/>
    <w:rsid w:val="00AC6AF3"/>
    <w:rsid w:val="00AC6FFD"/>
    <w:rsid w:val="00AC72AA"/>
    <w:rsid w:val="00AC7FF9"/>
    <w:rsid w:val="00AD0642"/>
    <w:rsid w:val="00AD0AA3"/>
    <w:rsid w:val="00AD288D"/>
    <w:rsid w:val="00AD3F94"/>
    <w:rsid w:val="00AD4A5A"/>
    <w:rsid w:val="00AD636D"/>
    <w:rsid w:val="00AD6615"/>
    <w:rsid w:val="00AD696D"/>
    <w:rsid w:val="00AD6A62"/>
    <w:rsid w:val="00AD6F9C"/>
    <w:rsid w:val="00AD7D69"/>
    <w:rsid w:val="00AE032F"/>
    <w:rsid w:val="00AE19E0"/>
    <w:rsid w:val="00AE23D8"/>
    <w:rsid w:val="00AE2537"/>
    <w:rsid w:val="00AE27AC"/>
    <w:rsid w:val="00AE37C3"/>
    <w:rsid w:val="00AE3DF7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634"/>
    <w:rsid w:val="00AF1C5D"/>
    <w:rsid w:val="00AF221E"/>
    <w:rsid w:val="00AF2B22"/>
    <w:rsid w:val="00AF3858"/>
    <w:rsid w:val="00AF3C0D"/>
    <w:rsid w:val="00AF42D7"/>
    <w:rsid w:val="00AF457F"/>
    <w:rsid w:val="00AF5157"/>
    <w:rsid w:val="00AF6558"/>
    <w:rsid w:val="00AF78ED"/>
    <w:rsid w:val="00AF7B02"/>
    <w:rsid w:val="00B00160"/>
    <w:rsid w:val="00B00186"/>
    <w:rsid w:val="00B006FE"/>
    <w:rsid w:val="00B00732"/>
    <w:rsid w:val="00B007CB"/>
    <w:rsid w:val="00B015EF"/>
    <w:rsid w:val="00B02AA9"/>
    <w:rsid w:val="00B02FA3"/>
    <w:rsid w:val="00B02FF3"/>
    <w:rsid w:val="00B03A12"/>
    <w:rsid w:val="00B03E30"/>
    <w:rsid w:val="00B0435A"/>
    <w:rsid w:val="00B0450A"/>
    <w:rsid w:val="00B045DC"/>
    <w:rsid w:val="00B05084"/>
    <w:rsid w:val="00B05E98"/>
    <w:rsid w:val="00B07DD7"/>
    <w:rsid w:val="00B101E0"/>
    <w:rsid w:val="00B10E7B"/>
    <w:rsid w:val="00B11D14"/>
    <w:rsid w:val="00B130C7"/>
    <w:rsid w:val="00B132D1"/>
    <w:rsid w:val="00B133D4"/>
    <w:rsid w:val="00B13607"/>
    <w:rsid w:val="00B13A69"/>
    <w:rsid w:val="00B1435A"/>
    <w:rsid w:val="00B154CD"/>
    <w:rsid w:val="00B157F9"/>
    <w:rsid w:val="00B16463"/>
    <w:rsid w:val="00B1653D"/>
    <w:rsid w:val="00B16940"/>
    <w:rsid w:val="00B179AB"/>
    <w:rsid w:val="00B2017B"/>
    <w:rsid w:val="00B20256"/>
    <w:rsid w:val="00B20D09"/>
    <w:rsid w:val="00B21270"/>
    <w:rsid w:val="00B2195A"/>
    <w:rsid w:val="00B22101"/>
    <w:rsid w:val="00B2210E"/>
    <w:rsid w:val="00B227E6"/>
    <w:rsid w:val="00B22F79"/>
    <w:rsid w:val="00B2334D"/>
    <w:rsid w:val="00B2481D"/>
    <w:rsid w:val="00B248B0"/>
    <w:rsid w:val="00B25C0C"/>
    <w:rsid w:val="00B26318"/>
    <w:rsid w:val="00B2763F"/>
    <w:rsid w:val="00B276A7"/>
    <w:rsid w:val="00B27AAC"/>
    <w:rsid w:val="00B27BF7"/>
    <w:rsid w:val="00B30065"/>
    <w:rsid w:val="00B30929"/>
    <w:rsid w:val="00B309F2"/>
    <w:rsid w:val="00B318F2"/>
    <w:rsid w:val="00B33012"/>
    <w:rsid w:val="00B33D78"/>
    <w:rsid w:val="00B3411D"/>
    <w:rsid w:val="00B342DC"/>
    <w:rsid w:val="00B348D2"/>
    <w:rsid w:val="00B35CAF"/>
    <w:rsid w:val="00B35F5E"/>
    <w:rsid w:val="00B36C4B"/>
    <w:rsid w:val="00B36DB3"/>
    <w:rsid w:val="00B372AA"/>
    <w:rsid w:val="00B376EC"/>
    <w:rsid w:val="00B37BBB"/>
    <w:rsid w:val="00B37BBF"/>
    <w:rsid w:val="00B40445"/>
    <w:rsid w:val="00B41888"/>
    <w:rsid w:val="00B41897"/>
    <w:rsid w:val="00B41AFE"/>
    <w:rsid w:val="00B41BC6"/>
    <w:rsid w:val="00B42222"/>
    <w:rsid w:val="00B42527"/>
    <w:rsid w:val="00B42D9A"/>
    <w:rsid w:val="00B43E66"/>
    <w:rsid w:val="00B445BC"/>
    <w:rsid w:val="00B446EA"/>
    <w:rsid w:val="00B45A52"/>
    <w:rsid w:val="00B46131"/>
    <w:rsid w:val="00B46175"/>
    <w:rsid w:val="00B46DE5"/>
    <w:rsid w:val="00B4712D"/>
    <w:rsid w:val="00B50CBA"/>
    <w:rsid w:val="00B518D6"/>
    <w:rsid w:val="00B51B35"/>
    <w:rsid w:val="00B52E5B"/>
    <w:rsid w:val="00B5336F"/>
    <w:rsid w:val="00B536D4"/>
    <w:rsid w:val="00B539E6"/>
    <w:rsid w:val="00B53C45"/>
    <w:rsid w:val="00B54340"/>
    <w:rsid w:val="00B54571"/>
    <w:rsid w:val="00B56DF1"/>
    <w:rsid w:val="00B5777A"/>
    <w:rsid w:val="00B5782A"/>
    <w:rsid w:val="00B578AD"/>
    <w:rsid w:val="00B600DD"/>
    <w:rsid w:val="00B603FF"/>
    <w:rsid w:val="00B60CCF"/>
    <w:rsid w:val="00B61138"/>
    <w:rsid w:val="00B61834"/>
    <w:rsid w:val="00B61EAA"/>
    <w:rsid w:val="00B6253B"/>
    <w:rsid w:val="00B6274D"/>
    <w:rsid w:val="00B6329B"/>
    <w:rsid w:val="00B63A04"/>
    <w:rsid w:val="00B6408C"/>
    <w:rsid w:val="00B648C9"/>
    <w:rsid w:val="00B65587"/>
    <w:rsid w:val="00B664C7"/>
    <w:rsid w:val="00B66575"/>
    <w:rsid w:val="00B66605"/>
    <w:rsid w:val="00B672F2"/>
    <w:rsid w:val="00B67634"/>
    <w:rsid w:val="00B701EA"/>
    <w:rsid w:val="00B70C3B"/>
    <w:rsid w:val="00B70D31"/>
    <w:rsid w:val="00B71CD8"/>
    <w:rsid w:val="00B720BF"/>
    <w:rsid w:val="00B721AA"/>
    <w:rsid w:val="00B72D53"/>
    <w:rsid w:val="00B72E1E"/>
    <w:rsid w:val="00B72F0A"/>
    <w:rsid w:val="00B7336A"/>
    <w:rsid w:val="00B733C3"/>
    <w:rsid w:val="00B739F6"/>
    <w:rsid w:val="00B73D8F"/>
    <w:rsid w:val="00B77769"/>
    <w:rsid w:val="00B800D9"/>
    <w:rsid w:val="00B80362"/>
    <w:rsid w:val="00B804B0"/>
    <w:rsid w:val="00B80722"/>
    <w:rsid w:val="00B814FB"/>
    <w:rsid w:val="00B81A6C"/>
    <w:rsid w:val="00B81AAA"/>
    <w:rsid w:val="00B81B29"/>
    <w:rsid w:val="00B82185"/>
    <w:rsid w:val="00B84CBD"/>
    <w:rsid w:val="00B8566A"/>
    <w:rsid w:val="00B8576F"/>
    <w:rsid w:val="00B85839"/>
    <w:rsid w:val="00B85DE5"/>
    <w:rsid w:val="00B86088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1EA7"/>
    <w:rsid w:val="00B92FD2"/>
    <w:rsid w:val="00B93B59"/>
    <w:rsid w:val="00B9406A"/>
    <w:rsid w:val="00B94631"/>
    <w:rsid w:val="00B94C5A"/>
    <w:rsid w:val="00B950CC"/>
    <w:rsid w:val="00B9578F"/>
    <w:rsid w:val="00B95B8A"/>
    <w:rsid w:val="00B95D24"/>
    <w:rsid w:val="00B969B3"/>
    <w:rsid w:val="00B97825"/>
    <w:rsid w:val="00B97D24"/>
    <w:rsid w:val="00BA1974"/>
    <w:rsid w:val="00BA19CC"/>
    <w:rsid w:val="00BA20BC"/>
    <w:rsid w:val="00BA2280"/>
    <w:rsid w:val="00BA23CC"/>
    <w:rsid w:val="00BA2437"/>
    <w:rsid w:val="00BA2A08"/>
    <w:rsid w:val="00BA2A57"/>
    <w:rsid w:val="00BA33CE"/>
    <w:rsid w:val="00BA3810"/>
    <w:rsid w:val="00BA56D2"/>
    <w:rsid w:val="00BA5949"/>
    <w:rsid w:val="00BA5B3F"/>
    <w:rsid w:val="00BA5CCD"/>
    <w:rsid w:val="00BA633A"/>
    <w:rsid w:val="00BA70B7"/>
    <w:rsid w:val="00BA76E0"/>
    <w:rsid w:val="00BA7C43"/>
    <w:rsid w:val="00BA7F84"/>
    <w:rsid w:val="00BB0DE1"/>
    <w:rsid w:val="00BB2992"/>
    <w:rsid w:val="00BB29F5"/>
    <w:rsid w:val="00BB2A25"/>
    <w:rsid w:val="00BB4398"/>
    <w:rsid w:val="00BB4C38"/>
    <w:rsid w:val="00BB51E9"/>
    <w:rsid w:val="00BB6BF3"/>
    <w:rsid w:val="00BB6F65"/>
    <w:rsid w:val="00BB76F9"/>
    <w:rsid w:val="00BB7A3A"/>
    <w:rsid w:val="00BB7AF1"/>
    <w:rsid w:val="00BC0FDC"/>
    <w:rsid w:val="00BC10BF"/>
    <w:rsid w:val="00BC159A"/>
    <w:rsid w:val="00BC1AA2"/>
    <w:rsid w:val="00BC2DA7"/>
    <w:rsid w:val="00BC3053"/>
    <w:rsid w:val="00BC331A"/>
    <w:rsid w:val="00BC36BC"/>
    <w:rsid w:val="00BC3725"/>
    <w:rsid w:val="00BC3835"/>
    <w:rsid w:val="00BC43C2"/>
    <w:rsid w:val="00BC4D2E"/>
    <w:rsid w:val="00BC550C"/>
    <w:rsid w:val="00BC5957"/>
    <w:rsid w:val="00BC6307"/>
    <w:rsid w:val="00BC6381"/>
    <w:rsid w:val="00BC7235"/>
    <w:rsid w:val="00BC76FE"/>
    <w:rsid w:val="00BC776B"/>
    <w:rsid w:val="00BC7CF2"/>
    <w:rsid w:val="00BD0AAA"/>
    <w:rsid w:val="00BD0DAE"/>
    <w:rsid w:val="00BD1C97"/>
    <w:rsid w:val="00BD2890"/>
    <w:rsid w:val="00BD2CAF"/>
    <w:rsid w:val="00BD4278"/>
    <w:rsid w:val="00BD48AC"/>
    <w:rsid w:val="00BD48E6"/>
    <w:rsid w:val="00BD4EA6"/>
    <w:rsid w:val="00BD52C3"/>
    <w:rsid w:val="00BD53A8"/>
    <w:rsid w:val="00BD5EEC"/>
    <w:rsid w:val="00BD5F1A"/>
    <w:rsid w:val="00BD6B3C"/>
    <w:rsid w:val="00BD7A90"/>
    <w:rsid w:val="00BD7EE1"/>
    <w:rsid w:val="00BE01AD"/>
    <w:rsid w:val="00BE0A3F"/>
    <w:rsid w:val="00BE1234"/>
    <w:rsid w:val="00BE12E2"/>
    <w:rsid w:val="00BE2637"/>
    <w:rsid w:val="00BE2FA6"/>
    <w:rsid w:val="00BE333F"/>
    <w:rsid w:val="00BE34FC"/>
    <w:rsid w:val="00BE37CA"/>
    <w:rsid w:val="00BE39A0"/>
    <w:rsid w:val="00BE529E"/>
    <w:rsid w:val="00BE5468"/>
    <w:rsid w:val="00BE7406"/>
    <w:rsid w:val="00BE7603"/>
    <w:rsid w:val="00BF12EE"/>
    <w:rsid w:val="00BF1596"/>
    <w:rsid w:val="00BF3279"/>
    <w:rsid w:val="00BF386D"/>
    <w:rsid w:val="00BF3B4D"/>
    <w:rsid w:val="00BF3C7F"/>
    <w:rsid w:val="00BF40F8"/>
    <w:rsid w:val="00BF454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BDB"/>
    <w:rsid w:val="00C05DC1"/>
    <w:rsid w:val="00C05E68"/>
    <w:rsid w:val="00C05F8E"/>
    <w:rsid w:val="00C06C7E"/>
    <w:rsid w:val="00C06E0E"/>
    <w:rsid w:val="00C07377"/>
    <w:rsid w:val="00C07383"/>
    <w:rsid w:val="00C07984"/>
    <w:rsid w:val="00C10478"/>
    <w:rsid w:val="00C104F8"/>
    <w:rsid w:val="00C11257"/>
    <w:rsid w:val="00C12107"/>
    <w:rsid w:val="00C124D8"/>
    <w:rsid w:val="00C1250E"/>
    <w:rsid w:val="00C12E64"/>
    <w:rsid w:val="00C1310F"/>
    <w:rsid w:val="00C13D7E"/>
    <w:rsid w:val="00C14BE0"/>
    <w:rsid w:val="00C14D4B"/>
    <w:rsid w:val="00C15176"/>
    <w:rsid w:val="00C154BB"/>
    <w:rsid w:val="00C157FB"/>
    <w:rsid w:val="00C15ABD"/>
    <w:rsid w:val="00C16695"/>
    <w:rsid w:val="00C16C69"/>
    <w:rsid w:val="00C17513"/>
    <w:rsid w:val="00C202CD"/>
    <w:rsid w:val="00C20CEC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50"/>
    <w:rsid w:val="00C24F6E"/>
    <w:rsid w:val="00C25F45"/>
    <w:rsid w:val="00C25FEE"/>
    <w:rsid w:val="00C26710"/>
    <w:rsid w:val="00C279B5"/>
    <w:rsid w:val="00C27C45"/>
    <w:rsid w:val="00C326DD"/>
    <w:rsid w:val="00C32C0B"/>
    <w:rsid w:val="00C3354C"/>
    <w:rsid w:val="00C33F45"/>
    <w:rsid w:val="00C34F5C"/>
    <w:rsid w:val="00C34FAB"/>
    <w:rsid w:val="00C36561"/>
    <w:rsid w:val="00C36944"/>
    <w:rsid w:val="00C36965"/>
    <w:rsid w:val="00C3719D"/>
    <w:rsid w:val="00C37E54"/>
    <w:rsid w:val="00C402C2"/>
    <w:rsid w:val="00C4086F"/>
    <w:rsid w:val="00C40AD2"/>
    <w:rsid w:val="00C40F43"/>
    <w:rsid w:val="00C41779"/>
    <w:rsid w:val="00C429C1"/>
    <w:rsid w:val="00C4329F"/>
    <w:rsid w:val="00C43572"/>
    <w:rsid w:val="00C45066"/>
    <w:rsid w:val="00C45623"/>
    <w:rsid w:val="00C47623"/>
    <w:rsid w:val="00C4795B"/>
    <w:rsid w:val="00C500C0"/>
    <w:rsid w:val="00C50B05"/>
    <w:rsid w:val="00C51630"/>
    <w:rsid w:val="00C516E0"/>
    <w:rsid w:val="00C52D22"/>
    <w:rsid w:val="00C5380C"/>
    <w:rsid w:val="00C53C84"/>
    <w:rsid w:val="00C53FBF"/>
    <w:rsid w:val="00C54995"/>
    <w:rsid w:val="00C54D41"/>
    <w:rsid w:val="00C54D7E"/>
    <w:rsid w:val="00C554A5"/>
    <w:rsid w:val="00C554CF"/>
    <w:rsid w:val="00C55B1E"/>
    <w:rsid w:val="00C55D4E"/>
    <w:rsid w:val="00C569AB"/>
    <w:rsid w:val="00C571C7"/>
    <w:rsid w:val="00C57E38"/>
    <w:rsid w:val="00C57E59"/>
    <w:rsid w:val="00C60783"/>
    <w:rsid w:val="00C6098D"/>
    <w:rsid w:val="00C614AF"/>
    <w:rsid w:val="00C61612"/>
    <w:rsid w:val="00C61714"/>
    <w:rsid w:val="00C61B82"/>
    <w:rsid w:val="00C62154"/>
    <w:rsid w:val="00C62619"/>
    <w:rsid w:val="00C62E0F"/>
    <w:rsid w:val="00C64672"/>
    <w:rsid w:val="00C64A88"/>
    <w:rsid w:val="00C65171"/>
    <w:rsid w:val="00C65336"/>
    <w:rsid w:val="00C65657"/>
    <w:rsid w:val="00C657A8"/>
    <w:rsid w:val="00C65A02"/>
    <w:rsid w:val="00C6636B"/>
    <w:rsid w:val="00C66530"/>
    <w:rsid w:val="00C668CF"/>
    <w:rsid w:val="00C66B28"/>
    <w:rsid w:val="00C66B81"/>
    <w:rsid w:val="00C673FF"/>
    <w:rsid w:val="00C67775"/>
    <w:rsid w:val="00C678F7"/>
    <w:rsid w:val="00C67CE8"/>
    <w:rsid w:val="00C67F96"/>
    <w:rsid w:val="00C70628"/>
    <w:rsid w:val="00C70697"/>
    <w:rsid w:val="00C7070E"/>
    <w:rsid w:val="00C7093E"/>
    <w:rsid w:val="00C7123F"/>
    <w:rsid w:val="00C7156B"/>
    <w:rsid w:val="00C71715"/>
    <w:rsid w:val="00C721A6"/>
    <w:rsid w:val="00C72609"/>
    <w:rsid w:val="00C72735"/>
    <w:rsid w:val="00C72EF4"/>
    <w:rsid w:val="00C733BB"/>
    <w:rsid w:val="00C734D9"/>
    <w:rsid w:val="00C7406D"/>
    <w:rsid w:val="00C75D2F"/>
    <w:rsid w:val="00C75F16"/>
    <w:rsid w:val="00C767BE"/>
    <w:rsid w:val="00C76E3C"/>
    <w:rsid w:val="00C81568"/>
    <w:rsid w:val="00C81EAC"/>
    <w:rsid w:val="00C8359D"/>
    <w:rsid w:val="00C83B0F"/>
    <w:rsid w:val="00C83DA8"/>
    <w:rsid w:val="00C83F26"/>
    <w:rsid w:val="00C85E74"/>
    <w:rsid w:val="00C8682D"/>
    <w:rsid w:val="00C86A40"/>
    <w:rsid w:val="00C9027A"/>
    <w:rsid w:val="00C90417"/>
    <w:rsid w:val="00C9068E"/>
    <w:rsid w:val="00C918CB"/>
    <w:rsid w:val="00C9302A"/>
    <w:rsid w:val="00C9324F"/>
    <w:rsid w:val="00C936D9"/>
    <w:rsid w:val="00C93C4B"/>
    <w:rsid w:val="00C944AB"/>
    <w:rsid w:val="00C951F0"/>
    <w:rsid w:val="00C95B40"/>
    <w:rsid w:val="00C9633C"/>
    <w:rsid w:val="00C96C85"/>
    <w:rsid w:val="00C96FCD"/>
    <w:rsid w:val="00CA004D"/>
    <w:rsid w:val="00CA0C48"/>
    <w:rsid w:val="00CA177B"/>
    <w:rsid w:val="00CA1D02"/>
    <w:rsid w:val="00CA1ED8"/>
    <w:rsid w:val="00CA1F7A"/>
    <w:rsid w:val="00CA22E1"/>
    <w:rsid w:val="00CA2307"/>
    <w:rsid w:val="00CA293D"/>
    <w:rsid w:val="00CA2A9A"/>
    <w:rsid w:val="00CA2FEB"/>
    <w:rsid w:val="00CA33F2"/>
    <w:rsid w:val="00CA395E"/>
    <w:rsid w:val="00CA4151"/>
    <w:rsid w:val="00CA4BBD"/>
    <w:rsid w:val="00CA4DCB"/>
    <w:rsid w:val="00CA5609"/>
    <w:rsid w:val="00CA5A73"/>
    <w:rsid w:val="00CB00AD"/>
    <w:rsid w:val="00CB06A9"/>
    <w:rsid w:val="00CB1F63"/>
    <w:rsid w:val="00CB3ACC"/>
    <w:rsid w:val="00CB44EB"/>
    <w:rsid w:val="00CB4738"/>
    <w:rsid w:val="00CB4897"/>
    <w:rsid w:val="00CB5009"/>
    <w:rsid w:val="00CB5EBC"/>
    <w:rsid w:val="00CB64E5"/>
    <w:rsid w:val="00CB64E9"/>
    <w:rsid w:val="00CB65C4"/>
    <w:rsid w:val="00CB6A8F"/>
    <w:rsid w:val="00CB7170"/>
    <w:rsid w:val="00CB7416"/>
    <w:rsid w:val="00CB799E"/>
    <w:rsid w:val="00CC040E"/>
    <w:rsid w:val="00CC095F"/>
    <w:rsid w:val="00CC111F"/>
    <w:rsid w:val="00CC18A6"/>
    <w:rsid w:val="00CC192B"/>
    <w:rsid w:val="00CC2011"/>
    <w:rsid w:val="00CC21A5"/>
    <w:rsid w:val="00CC2343"/>
    <w:rsid w:val="00CC2C95"/>
    <w:rsid w:val="00CC3462"/>
    <w:rsid w:val="00CC3EA0"/>
    <w:rsid w:val="00CC3EED"/>
    <w:rsid w:val="00CC421B"/>
    <w:rsid w:val="00CC50D8"/>
    <w:rsid w:val="00CC570B"/>
    <w:rsid w:val="00CC5B7B"/>
    <w:rsid w:val="00CC7594"/>
    <w:rsid w:val="00CC7B45"/>
    <w:rsid w:val="00CC7CF2"/>
    <w:rsid w:val="00CC7F71"/>
    <w:rsid w:val="00CD0A37"/>
    <w:rsid w:val="00CD0BD5"/>
    <w:rsid w:val="00CD1188"/>
    <w:rsid w:val="00CD1CE7"/>
    <w:rsid w:val="00CD1EAD"/>
    <w:rsid w:val="00CD2ED1"/>
    <w:rsid w:val="00CD337B"/>
    <w:rsid w:val="00CD67BA"/>
    <w:rsid w:val="00CD6F1E"/>
    <w:rsid w:val="00CE0424"/>
    <w:rsid w:val="00CE09CF"/>
    <w:rsid w:val="00CE09D8"/>
    <w:rsid w:val="00CE0B16"/>
    <w:rsid w:val="00CE2030"/>
    <w:rsid w:val="00CE2C2F"/>
    <w:rsid w:val="00CE2DE8"/>
    <w:rsid w:val="00CE2F3A"/>
    <w:rsid w:val="00CE453D"/>
    <w:rsid w:val="00CE4C7E"/>
    <w:rsid w:val="00CE4EBA"/>
    <w:rsid w:val="00CE50EE"/>
    <w:rsid w:val="00CE6585"/>
    <w:rsid w:val="00CE65A4"/>
    <w:rsid w:val="00CE6B10"/>
    <w:rsid w:val="00CE7561"/>
    <w:rsid w:val="00CF0E8E"/>
    <w:rsid w:val="00CF1354"/>
    <w:rsid w:val="00CF1ABC"/>
    <w:rsid w:val="00CF3589"/>
    <w:rsid w:val="00CF3899"/>
    <w:rsid w:val="00CF3B1F"/>
    <w:rsid w:val="00CF3BF6"/>
    <w:rsid w:val="00CF3E4A"/>
    <w:rsid w:val="00CF489D"/>
    <w:rsid w:val="00CF4C4F"/>
    <w:rsid w:val="00CF50D4"/>
    <w:rsid w:val="00CF5B3D"/>
    <w:rsid w:val="00CF5FD3"/>
    <w:rsid w:val="00CF625B"/>
    <w:rsid w:val="00CF687E"/>
    <w:rsid w:val="00CF70B8"/>
    <w:rsid w:val="00CF7749"/>
    <w:rsid w:val="00CF7764"/>
    <w:rsid w:val="00D00118"/>
    <w:rsid w:val="00D001F3"/>
    <w:rsid w:val="00D00B84"/>
    <w:rsid w:val="00D0112C"/>
    <w:rsid w:val="00D0212A"/>
    <w:rsid w:val="00D02520"/>
    <w:rsid w:val="00D02C0E"/>
    <w:rsid w:val="00D0349B"/>
    <w:rsid w:val="00D03E25"/>
    <w:rsid w:val="00D04175"/>
    <w:rsid w:val="00D0435F"/>
    <w:rsid w:val="00D055E3"/>
    <w:rsid w:val="00D0573B"/>
    <w:rsid w:val="00D05895"/>
    <w:rsid w:val="00D0742D"/>
    <w:rsid w:val="00D10161"/>
    <w:rsid w:val="00D10249"/>
    <w:rsid w:val="00D10364"/>
    <w:rsid w:val="00D105A2"/>
    <w:rsid w:val="00D10A66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15D96"/>
    <w:rsid w:val="00D172B8"/>
    <w:rsid w:val="00D20B2A"/>
    <w:rsid w:val="00D20BB3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4F71"/>
    <w:rsid w:val="00D25027"/>
    <w:rsid w:val="00D25216"/>
    <w:rsid w:val="00D2529C"/>
    <w:rsid w:val="00D258D2"/>
    <w:rsid w:val="00D272FE"/>
    <w:rsid w:val="00D303B3"/>
    <w:rsid w:val="00D3041F"/>
    <w:rsid w:val="00D30F7A"/>
    <w:rsid w:val="00D312DB"/>
    <w:rsid w:val="00D316E4"/>
    <w:rsid w:val="00D31A61"/>
    <w:rsid w:val="00D31AB5"/>
    <w:rsid w:val="00D326EA"/>
    <w:rsid w:val="00D328D3"/>
    <w:rsid w:val="00D3297E"/>
    <w:rsid w:val="00D32D64"/>
    <w:rsid w:val="00D34123"/>
    <w:rsid w:val="00D3412C"/>
    <w:rsid w:val="00D342CD"/>
    <w:rsid w:val="00D349E6"/>
    <w:rsid w:val="00D349FE"/>
    <w:rsid w:val="00D34B14"/>
    <w:rsid w:val="00D3529A"/>
    <w:rsid w:val="00D35637"/>
    <w:rsid w:val="00D3587D"/>
    <w:rsid w:val="00D35F73"/>
    <w:rsid w:val="00D36755"/>
    <w:rsid w:val="00D36B06"/>
    <w:rsid w:val="00D36E71"/>
    <w:rsid w:val="00D3712B"/>
    <w:rsid w:val="00D37852"/>
    <w:rsid w:val="00D37D87"/>
    <w:rsid w:val="00D37DB2"/>
    <w:rsid w:val="00D401A2"/>
    <w:rsid w:val="00D40B33"/>
    <w:rsid w:val="00D4127E"/>
    <w:rsid w:val="00D41490"/>
    <w:rsid w:val="00D41E69"/>
    <w:rsid w:val="00D41E7C"/>
    <w:rsid w:val="00D42942"/>
    <w:rsid w:val="00D4318F"/>
    <w:rsid w:val="00D435CB"/>
    <w:rsid w:val="00D438BF"/>
    <w:rsid w:val="00D43B5C"/>
    <w:rsid w:val="00D43E89"/>
    <w:rsid w:val="00D440F8"/>
    <w:rsid w:val="00D4516F"/>
    <w:rsid w:val="00D458A8"/>
    <w:rsid w:val="00D46C33"/>
    <w:rsid w:val="00D46D01"/>
    <w:rsid w:val="00D50619"/>
    <w:rsid w:val="00D51FEB"/>
    <w:rsid w:val="00D523BE"/>
    <w:rsid w:val="00D53349"/>
    <w:rsid w:val="00D546FF"/>
    <w:rsid w:val="00D5513F"/>
    <w:rsid w:val="00D5534A"/>
    <w:rsid w:val="00D55AD5"/>
    <w:rsid w:val="00D5676B"/>
    <w:rsid w:val="00D576CA"/>
    <w:rsid w:val="00D60335"/>
    <w:rsid w:val="00D6067A"/>
    <w:rsid w:val="00D60F92"/>
    <w:rsid w:val="00D61AF5"/>
    <w:rsid w:val="00D61FE5"/>
    <w:rsid w:val="00D62F8C"/>
    <w:rsid w:val="00D63714"/>
    <w:rsid w:val="00D640DA"/>
    <w:rsid w:val="00D652B5"/>
    <w:rsid w:val="00D65796"/>
    <w:rsid w:val="00D65F70"/>
    <w:rsid w:val="00D66155"/>
    <w:rsid w:val="00D669C6"/>
    <w:rsid w:val="00D673E6"/>
    <w:rsid w:val="00D67484"/>
    <w:rsid w:val="00D67949"/>
    <w:rsid w:val="00D7060C"/>
    <w:rsid w:val="00D708B0"/>
    <w:rsid w:val="00D70D3B"/>
    <w:rsid w:val="00D70F67"/>
    <w:rsid w:val="00D71DF2"/>
    <w:rsid w:val="00D72808"/>
    <w:rsid w:val="00D729A3"/>
    <w:rsid w:val="00D72D29"/>
    <w:rsid w:val="00D72EF5"/>
    <w:rsid w:val="00D7479E"/>
    <w:rsid w:val="00D75C74"/>
    <w:rsid w:val="00D75E89"/>
    <w:rsid w:val="00D761DE"/>
    <w:rsid w:val="00D76524"/>
    <w:rsid w:val="00D77407"/>
    <w:rsid w:val="00D77606"/>
    <w:rsid w:val="00D77B1D"/>
    <w:rsid w:val="00D77B31"/>
    <w:rsid w:val="00D77CAB"/>
    <w:rsid w:val="00D8021F"/>
    <w:rsid w:val="00D80383"/>
    <w:rsid w:val="00D81C26"/>
    <w:rsid w:val="00D81F41"/>
    <w:rsid w:val="00D821CE"/>
    <w:rsid w:val="00D823C6"/>
    <w:rsid w:val="00D82E87"/>
    <w:rsid w:val="00D83AB7"/>
    <w:rsid w:val="00D83F8E"/>
    <w:rsid w:val="00D83F9F"/>
    <w:rsid w:val="00D8501D"/>
    <w:rsid w:val="00D854BE"/>
    <w:rsid w:val="00D85BD2"/>
    <w:rsid w:val="00D86CA3"/>
    <w:rsid w:val="00D871CE"/>
    <w:rsid w:val="00D90275"/>
    <w:rsid w:val="00D90351"/>
    <w:rsid w:val="00D9196D"/>
    <w:rsid w:val="00D91F2B"/>
    <w:rsid w:val="00D92982"/>
    <w:rsid w:val="00D938C5"/>
    <w:rsid w:val="00D93A32"/>
    <w:rsid w:val="00D93B70"/>
    <w:rsid w:val="00D9453C"/>
    <w:rsid w:val="00D951DB"/>
    <w:rsid w:val="00D95A32"/>
    <w:rsid w:val="00D95CEE"/>
    <w:rsid w:val="00D95F1E"/>
    <w:rsid w:val="00D9695E"/>
    <w:rsid w:val="00D96FCE"/>
    <w:rsid w:val="00D97C55"/>
    <w:rsid w:val="00D97D8A"/>
    <w:rsid w:val="00D97F6F"/>
    <w:rsid w:val="00DA0D90"/>
    <w:rsid w:val="00DA10EC"/>
    <w:rsid w:val="00DA18D1"/>
    <w:rsid w:val="00DA1B30"/>
    <w:rsid w:val="00DA215E"/>
    <w:rsid w:val="00DA2F51"/>
    <w:rsid w:val="00DA2FA3"/>
    <w:rsid w:val="00DA305E"/>
    <w:rsid w:val="00DA3F78"/>
    <w:rsid w:val="00DA5417"/>
    <w:rsid w:val="00DA56E8"/>
    <w:rsid w:val="00DA5851"/>
    <w:rsid w:val="00DA62AE"/>
    <w:rsid w:val="00DA6709"/>
    <w:rsid w:val="00DA67FE"/>
    <w:rsid w:val="00DA75F8"/>
    <w:rsid w:val="00DA7747"/>
    <w:rsid w:val="00DA7D5F"/>
    <w:rsid w:val="00DB049A"/>
    <w:rsid w:val="00DB0534"/>
    <w:rsid w:val="00DB0832"/>
    <w:rsid w:val="00DB095E"/>
    <w:rsid w:val="00DB0A9F"/>
    <w:rsid w:val="00DB1CCD"/>
    <w:rsid w:val="00DB1F42"/>
    <w:rsid w:val="00DB275F"/>
    <w:rsid w:val="00DB2D7C"/>
    <w:rsid w:val="00DB2E80"/>
    <w:rsid w:val="00DB3185"/>
    <w:rsid w:val="00DB377D"/>
    <w:rsid w:val="00DB3F3F"/>
    <w:rsid w:val="00DB47A9"/>
    <w:rsid w:val="00DB4F87"/>
    <w:rsid w:val="00DB74C2"/>
    <w:rsid w:val="00DB7BDB"/>
    <w:rsid w:val="00DC04B9"/>
    <w:rsid w:val="00DC0F09"/>
    <w:rsid w:val="00DC10F6"/>
    <w:rsid w:val="00DC139C"/>
    <w:rsid w:val="00DC15B8"/>
    <w:rsid w:val="00DC213E"/>
    <w:rsid w:val="00DC2D36"/>
    <w:rsid w:val="00DC430F"/>
    <w:rsid w:val="00DC4604"/>
    <w:rsid w:val="00DC47CE"/>
    <w:rsid w:val="00DC53EF"/>
    <w:rsid w:val="00DC6627"/>
    <w:rsid w:val="00DC7E4E"/>
    <w:rsid w:val="00DD0342"/>
    <w:rsid w:val="00DD0610"/>
    <w:rsid w:val="00DD162F"/>
    <w:rsid w:val="00DD184D"/>
    <w:rsid w:val="00DD272F"/>
    <w:rsid w:val="00DD2D64"/>
    <w:rsid w:val="00DD4932"/>
    <w:rsid w:val="00DD4A25"/>
    <w:rsid w:val="00DD5895"/>
    <w:rsid w:val="00DD61F3"/>
    <w:rsid w:val="00DD6D63"/>
    <w:rsid w:val="00DE02F2"/>
    <w:rsid w:val="00DE0A79"/>
    <w:rsid w:val="00DE11A8"/>
    <w:rsid w:val="00DE14CF"/>
    <w:rsid w:val="00DE1C64"/>
    <w:rsid w:val="00DE1E89"/>
    <w:rsid w:val="00DE1F08"/>
    <w:rsid w:val="00DE2179"/>
    <w:rsid w:val="00DE2BAA"/>
    <w:rsid w:val="00DE2FC4"/>
    <w:rsid w:val="00DE309E"/>
    <w:rsid w:val="00DE3A32"/>
    <w:rsid w:val="00DE455B"/>
    <w:rsid w:val="00DE4EE9"/>
    <w:rsid w:val="00DE4EFB"/>
    <w:rsid w:val="00DE5608"/>
    <w:rsid w:val="00DE58D0"/>
    <w:rsid w:val="00DE654F"/>
    <w:rsid w:val="00DE668C"/>
    <w:rsid w:val="00DE7976"/>
    <w:rsid w:val="00DF0343"/>
    <w:rsid w:val="00DF0B6E"/>
    <w:rsid w:val="00DF0C23"/>
    <w:rsid w:val="00DF0C9A"/>
    <w:rsid w:val="00DF141F"/>
    <w:rsid w:val="00DF15E0"/>
    <w:rsid w:val="00DF2010"/>
    <w:rsid w:val="00DF2E0F"/>
    <w:rsid w:val="00DF3745"/>
    <w:rsid w:val="00DF37A0"/>
    <w:rsid w:val="00DF50DB"/>
    <w:rsid w:val="00DF68DD"/>
    <w:rsid w:val="00DF6C09"/>
    <w:rsid w:val="00DF6E4E"/>
    <w:rsid w:val="00DF70D1"/>
    <w:rsid w:val="00DF7192"/>
    <w:rsid w:val="00DF7844"/>
    <w:rsid w:val="00DF7983"/>
    <w:rsid w:val="00E00F15"/>
    <w:rsid w:val="00E023B7"/>
    <w:rsid w:val="00E02736"/>
    <w:rsid w:val="00E02DD1"/>
    <w:rsid w:val="00E03780"/>
    <w:rsid w:val="00E0393B"/>
    <w:rsid w:val="00E0440F"/>
    <w:rsid w:val="00E045B2"/>
    <w:rsid w:val="00E04B6A"/>
    <w:rsid w:val="00E04F09"/>
    <w:rsid w:val="00E05081"/>
    <w:rsid w:val="00E064D3"/>
    <w:rsid w:val="00E06CA4"/>
    <w:rsid w:val="00E108D5"/>
    <w:rsid w:val="00E110E7"/>
    <w:rsid w:val="00E113AA"/>
    <w:rsid w:val="00E11623"/>
    <w:rsid w:val="00E11700"/>
    <w:rsid w:val="00E1181E"/>
    <w:rsid w:val="00E11A31"/>
    <w:rsid w:val="00E11B20"/>
    <w:rsid w:val="00E11CA3"/>
    <w:rsid w:val="00E11D88"/>
    <w:rsid w:val="00E11DB1"/>
    <w:rsid w:val="00E121DC"/>
    <w:rsid w:val="00E12337"/>
    <w:rsid w:val="00E12431"/>
    <w:rsid w:val="00E12527"/>
    <w:rsid w:val="00E125E2"/>
    <w:rsid w:val="00E12714"/>
    <w:rsid w:val="00E12BFE"/>
    <w:rsid w:val="00E12F84"/>
    <w:rsid w:val="00E13618"/>
    <w:rsid w:val="00E13743"/>
    <w:rsid w:val="00E137F8"/>
    <w:rsid w:val="00E13DC5"/>
    <w:rsid w:val="00E13E2D"/>
    <w:rsid w:val="00E1413B"/>
    <w:rsid w:val="00E144BB"/>
    <w:rsid w:val="00E14655"/>
    <w:rsid w:val="00E15590"/>
    <w:rsid w:val="00E15715"/>
    <w:rsid w:val="00E1682A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2508"/>
    <w:rsid w:val="00E225DB"/>
    <w:rsid w:val="00E25748"/>
    <w:rsid w:val="00E25D51"/>
    <w:rsid w:val="00E260C4"/>
    <w:rsid w:val="00E26B33"/>
    <w:rsid w:val="00E26BA9"/>
    <w:rsid w:val="00E30986"/>
    <w:rsid w:val="00E30B5A"/>
    <w:rsid w:val="00E3123D"/>
    <w:rsid w:val="00E31461"/>
    <w:rsid w:val="00E31770"/>
    <w:rsid w:val="00E31CB2"/>
    <w:rsid w:val="00E31CBF"/>
    <w:rsid w:val="00E31D43"/>
    <w:rsid w:val="00E31EE3"/>
    <w:rsid w:val="00E32608"/>
    <w:rsid w:val="00E32D84"/>
    <w:rsid w:val="00E34188"/>
    <w:rsid w:val="00E34AF7"/>
    <w:rsid w:val="00E34B6E"/>
    <w:rsid w:val="00E35559"/>
    <w:rsid w:val="00E3581C"/>
    <w:rsid w:val="00E35DA5"/>
    <w:rsid w:val="00E3667B"/>
    <w:rsid w:val="00E36D5A"/>
    <w:rsid w:val="00E3723A"/>
    <w:rsid w:val="00E37824"/>
    <w:rsid w:val="00E37860"/>
    <w:rsid w:val="00E378E2"/>
    <w:rsid w:val="00E37C89"/>
    <w:rsid w:val="00E37FAA"/>
    <w:rsid w:val="00E40290"/>
    <w:rsid w:val="00E407C0"/>
    <w:rsid w:val="00E40E13"/>
    <w:rsid w:val="00E416C2"/>
    <w:rsid w:val="00E41887"/>
    <w:rsid w:val="00E421E9"/>
    <w:rsid w:val="00E42DD7"/>
    <w:rsid w:val="00E42E50"/>
    <w:rsid w:val="00E430B8"/>
    <w:rsid w:val="00E434AE"/>
    <w:rsid w:val="00E434B5"/>
    <w:rsid w:val="00E440C3"/>
    <w:rsid w:val="00E440E6"/>
    <w:rsid w:val="00E446F1"/>
    <w:rsid w:val="00E45931"/>
    <w:rsid w:val="00E45E71"/>
    <w:rsid w:val="00E46886"/>
    <w:rsid w:val="00E46AFA"/>
    <w:rsid w:val="00E47AEF"/>
    <w:rsid w:val="00E500D0"/>
    <w:rsid w:val="00E514B9"/>
    <w:rsid w:val="00E51DEE"/>
    <w:rsid w:val="00E52125"/>
    <w:rsid w:val="00E525F8"/>
    <w:rsid w:val="00E53B75"/>
    <w:rsid w:val="00E5427E"/>
    <w:rsid w:val="00E54B2E"/>
    <w:rsid w:val="00E54E3B"/>
    <w:rsid w:val="00E56619"/>
    <w:rsid w:val="00E56B51"/>
    <w:rsid w:val="00E57532"/>
    <w:rsid w:val="00E57565"/>
    <w:rsid w:val="00E577A3"/>
    <w:rsid w:val="00E57BCB"/>
    <w:rsid w:val="00E57C3D"/>
    <w:rsid w:val="00E6035A"/>
    <w:rsid w:val="00E60BA0"/>
    <w:rsid w:val="00E61D41"/>
    <w:rsid w:val="00E625DA"/>
    <w:rsid w:val="00E6354B"/>
    <w:rsid w:val="00E63838"/>
    <w:rsid w:val="00E63B79"/>
    <w:rsid w:val="00E64434"/>
    <w:rsid w:val="00E67C51"/>
    <w:rsid w:val="00E701EB"/>
    <w:rsid w:val="00E70446"/>
    <w:rsid w:val="00E70887"/>
    <w:rsid w:val="00E7233A"/>
    <w:rsid w:val="00E72EFC"/>
    <w:rsid w:val="00E73704"/>
    <w:rsid w:val="00E73C63"/>
    <w:rsid w:val="00E7418E"/>
    <w:rsid w:val="00E7476F"/>
    <w:rsid w:val="00E74EF5"/>
    <w:rsid w:val="00E758EC"/>
    <w:rsid w:val="00E76337"/>
    <w:rsid w:val="00E76517"/>
    <w:rsid w:val="00E76659"/>
    <w:rsid w:val="00E768EA"/>
    <w:rsid w:val="00E76AA8"/>
    <w:rsid w:val="00E76B2B"/>
    <w:rsid w:val="00E774DD"/>
    <w:rsid w:val="00E77AE0"/>
    <w:rsid w:val="00E80BFF"/>
    <w:rsid w:val="00E81392"/>
    <w:rsid w:val="00E8234C"/>
    <w:rsid w:val="00E83AA9"/>
    <w:rsid w:val="00E83B3C"/>
    <w:rsid w:val="00E83F88"/>
    <w:rsid w:val="00E847A2"/>
    <w:rsid w:val="00E84A37"/>
    <w:rsid w:val="00E853D0"/>
    <w:rsid w:val="00E85928"/>
    <w:rsid w:val="00E85DB0"/>
    <w:rsid w:val="00E862F3"/>
    <w:rsid w:val="00E869A1"/>
    <w:rsid w:val="00E8726B"/>
    <w:rsid w:val="00E875F8"/>
    <w:rsid w:val="00E87822"/>
    <w:rsid w:val="00E87D0C"/>
    <w:rsid w:val="00E90395"/>
    <w:rsid w:val="00E90E49"/>
    <w:rsid w:val="00E91347"/>
    <w:rsid w:val="00E91452"/>
    <w:rsid w:val="00E917F9"/>
    <w:rsid w:val="00E918EF"/>
    <w:rsid w:val="00E91EF0"/>
    <w:rsid w:val="00E92431"/>
    <w:rsid w:val="00E9291C"/>
    <w:rsid w:val="00E9306F"/>
    <w:rsid w:val="00E936BF"/>
    <w:rsid w:val="00E93FFE"/>
    <w:rsid w:val="00E94341"/>
    <w:rsid w:val="00E94F8A"/>
    <w:rsid w:val="00E95F1C"/>
    <w:rsid w:val="00E95FDC"/>
    <w:rsid w:val="00E96A1C"/>
    <w:rsid w:val="00E96B49"/>
    <w:rsid w:val="00E97612"/>
    <w:rsid w:val="00E9774B"/>
    <w:rsid w:val="00E97AFB"/>
    <w:rsid w:val="00EA0132"/>
    <w:rsid w:val="00EA243A"/>
    <w:rsid w:val="00EA2EE5"/>
    <w:rsid w:val="00EA2F5B"/>
    <w:rsid w:val="00EA2FC6"/>
    <w:rsid w:val="00EA49DF"/>
    <w:rsid w:val="00EA5FF7"/>
    <w:rsid w:val="00EA632D"/>
    <w:rsid w:val="00EA63EF"/>
    <w:rsid w:val="00EA6EA3"/>
    <w:rsid w:val="00EA6ED4"/>
    <w:rsid w:val="00EA7261"/>
    <w:rsid w:val="00EA7A41"/>
    <w:rsid w:val="00EB0601"/>
    <w:rsid w:val="00EB077B"/>
    <w:rsid w:val="00EB0FCF"/>
    <w:rsid w:val="00EB1D21"/>
    <w:rsid w:val="00EB2EE7"/>
    <w:rsid w:val="00EB34FC"/>
    <w:rsid w:val="00EB3AB0"/>
    <w:rsid w:val="00EB3B48"/>
    <w:rsid w:val="00EB4EA2"/>
    <w:rsid w:val="00EB50BE"/>
    <w:rsid w:val="00EB71EA"/>
    <w:rsid w:val="00EB7BFD"/>
    <w:rsid w:val="00EC08EA"/>
    <w:rsid w:val="00EC1872"/>
    <w:rsid w:val="00EC27C6"/>
    <w:rsid w:val="00EC29A7"/>
    <w:rsid w:val="00EC2F7B"/>
    <w:rsid w:val="00EC36BF"/>
    <w:rsid w:val="00EC411D"/>
    <w:rsid w:val="00EC4207"/>
    <w:rsid w:val="00EC4229"/>
    <w:rsid w:val="00EC46AB"/>
    <w:rsid w:val="00EC5653"/>
    <w:rsid w:val="00EC5919"/>
    <w:rsid w:val="00EC616F"/>
    <w:rsid w:val="00EC65E3"/>
    <w:rsid w:val="00EC71CE"/>
    <w:rsid w:val="00EC79C6"/>
    <w:rsid w:val="00ED0393"/>
    <w:rsid w:val="00ED1006"/>
    <w:rsid w:val="00ED1895"/>
    <w:rsid w:val="00ED2063"/>
    <w:rsid w:val="00ED255C"/>
    <w:rsid w:val="00ED42B3"/>
    <w:rsid w:val="00ED5012"/>
    <w:rsid w:val="00ED51BF"/>
    <w:rsid w:val="00ED51DE"/>
    <w:rsid w:val="00ED5371"/>
    <w:rsid w:val="00ED5426"/>
    <w:rsid w:val="00ED5A72"/>
    <w:rsid w:val="00ED7454"/>
    <w:rsid w:val="00ED7B1D"/>
    <w:rsid w:val="00EE108B"/>
    <w:rsid w:val="00EE2540"/>
    <w:rsid w:val="00EE3A53"/>
    <w:rsid w:val="00EE4874"/>
    <w:rsid w:val="00EE546F"/>
    <w:rsid w:val="00EE6075"/>
    <w:rsid w:val="00EE6434"/>
    <w:rsid w:val="00EE6661"/>
    <w:rsid w:val="00EE68A9"/>
    <w:rsid w:val="00EE73BE"/>
    <w:rsid w:val="00EF0166"/>
    <w:rsid w:val="00EF054D"/>
    <w:rsid w:val="00EF08AB"/>
    <w:rsid w:val="00EF0F91"/>
    <w:rsid w:val="00EF0FB2"/>
    <w:rsid w:val="00EF18FE"/>
    <w:rsid w:val="00EF2322"/>
    <w:rsid w:val="00EF240E"/>
    <w:rsid w:val="00EF279B"/>
    <w:rsid w:val="00EF2AF9"/>
    <w:rsid w:val="00EF3E57"/>
    <w:rsid w:val="00EF3FC9"/>
    <w:rsid w:val="00EF456C"/>
    <w:rsid w:val="00EF46BD"/>
    <w:rsid w:val="00EF4976"/>
    <w:rsid w:val="00EF49B0"/>
    <w:rsid w:val="00EF4B3F"/>
    <w:rsid w:val="00EF4BB5"/>
    <w:rsid w:val="00EF4E8E"/>
    <w:rsid w:val="00EF5787"/>
    <w:rsid w:val="00EF580F"/>
    <w:rsid w:val="00EF60D0"/>
    <w:rsid w:val="00EF6270"/>
    <w:rsid w:val="00EF652B"/>
    <w:rsid w:val="00EF718B"/>
    <w:rsid w:val="00EF721D"/>
    <w:rsid w:val="00EF79BB"/>
    <w:rsid w:val="00F002A6"/>
    <w:rsid w:val="00F007B1"/>
    <w:rsid w:val="00F008B5"/>
    <w:rsid w:val="00F013F6"/>
    <w:rsid w:val="00F0160D"/>
    <w:rsid w:val="00F02E2E"/>
    <w:rsid w:val="00F042BE"/>
    <w:rsid w:val="00F0507A"/>
    <w:rsid w:val="00F050F0"/>
    <w:rsid w:val="00F0528D"/>
    <w:rsid w:val="00F06C67"/>
    <w:rsid w:val="00F06DFD"/>
    <w:rsid w:val="00F06F1F"/>
    <w:rsid w:val="00F071D1"/>
    <w:rsid w:val="00F07533"/>
    <w:rsid w:val="00F10629"/>
    <w:rsid w:val="00F1071E"/>
    <w:rsid w:val="00F10DBD"/>
    <w:rsid w:val="00F10ED5"/>
    <w:rsid w:val="00F10F67"/>
    <w:rsid w:val="00F110C0"/>
    <w:rsid w:val="00F11173"/>
    <w:rsid w:val="00F1178D"/>
    <w:rsid w:val="00F11CFC"/>
    <w:rsid w:val="00F11EFB"/>
    <w:rsid w:val="00F12939"/>
    <w:rsid w:val="00F134A1"/>
    <w:rsid w:val="00F13CE9"/>
    <w:rsid w:val="00F14976"/>
    <w:rsid w:val="00F14B84"/>
    <w:rsid w:val="00F1546E"/>
    <w:rsid w:val="00F15E4D"/>
    <w:rsid w:val="00F15FA5"/>
    <w:rsid w:val="00F163DB"/>
    <w:rsid w:val="00F16C0F"/>
    <w:rsid w:val="00F16CDF"/>
    <w:rsid w:val="00F17827"/>
    <w:rsid w:val="00F17B47"/>
    <w:rsid w:val="00F2024F"/>
    <w:rsid w:val="00F209B7"/>
    <w:rsid w:val="00F21993"/>
    <w:rsid w:val="00F219D8"/>
    <w:rsid w:val="00F21B64"/>
    <w:rsid w:val="00F2215B"/>
    <w:rsid w:val="00F226FF"/>
    <w:rsid w:val="00F22B70"/>
    <w:rsid w:val="00F23200"/>
    <w:rsid w:val="00F234F5"/>
    <w:rsid w:val="00F236BD"/>
    <w:rsid w:val="00F2376F"/>
    <w:rsid w:val="00F23855"/>
    <w:rsid w:val="00F2388F"/>
    <w:rsid w:val="00F2430D"/>
    <w:rsid w:val="00F243D8"/>
    <w:rsid w:val="00F243DA"/>
    <w:rsid w:val="00F25370"/>
    <w:rsid w:val="00F25B2B"/>
    <w:rsid w:val="00F25C10"/>
    <w:rsid w:val="00F30099"/>
    <w:rsid w:val="00F30450"/>
    <w:rsid w:val="00F30828"/>
    <w:rsid w:val="00F30A1F"/>
    <w:rsid w:val="00F313D6"/>
    <w:rsid w:val="00F31D42"/>
    <w:rsid w:val="00F32D13"/>
    <w:rsid w:val="00F33DDF"/>
    <w:rsid w:val="00F34567"/>
    <w:rsid w:val="00F345DC"/>
    <w:rsid w:val="00F34B6E"/>
    <w:rsid w:val="00F3530A"/>
    <w:rsid w:val="00F366CC"/>
    <w:rsid w:val="00F400E4"/>
    <w:rsid w:val="00F40F0C"/>
    <w:rsid w:val="00F41121"/>
    <w:rsid w:val="00F425EB"/>
    <w:rsid w:val="00F42E71"/>
    <w:rsid w:val="00F432EE"/>
    <w:rsid w:val="00F43462"/>
    <w:rsid w:val="00F43835"/>
    <w:rsid w:val="00F45CBC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147"/>
    <w:rsid w:val="00F536D1"/>
    <w:rsid w:val="00F54231"/>
    <w:rsid w:val="00F54328"/>
    <w:rsid w:val="00F55C2D"/>
    <w:rsid w:val="00F56007"/>
    <w:rsid w:val="00F5638D"/>
    <w:rsid w:val="00F56538"/>
    <w:rsid w:val="00F575FD"/>
    <w:rsid w:val="00F607C5"/>
    <w:rsid w:val="00F60B21"/>
    <w:rsid w:val="00F60DEA"/>
    <w:rsid w:val="00F61094"/>
    <w:rsid w:val="00F62576"/>
    <w:rsid w:val="00F626C5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6D8"/>
    <w:rsid w:val="00F7085A"/>
    <w:rsid w:val="00F70F6A"/>
    <w:rsid w:val="00F7128A"/>
    <w:rsid w:val="00F71DCA"/>
    <w:rsid w:val="00F71F69"/>
    <w:rsid w:val="00F72AFA"/>
    <w:rsid w:val="00F72B72"/>
    <w:rsid w:val="00F72B7D"/>
    <w:rsid w:val="00F72CEC"/>
    <w:rsid w:val="00F74BB9"/>
    <w:rsid w:val="00F74E3D"/>
    <w:rsid w:val="00F75314"/>
    <w:rsid w:val="00F75496"/>
    <w:rsid w:val="00F75582"/>
    <w:rsid w:val="00F76EFA"/>
    <w:rsid w:val="00F774C7"/>
    <w:rsid w:val="00F77ED4"/>
    <w:rsid w:val="00F804BE"/>
    <w:rsid w:val="00F817CE"/>
    <w:rsid w:val="00F8189A"/>
    <w:rsid w:val="00F81D10"/>
    <w:rsid w:val="00F826E7"/>
    <w:rsid w:val="00F82F14"/>
    <w:rsid w:val="00F82FD6"/>
    <w:rsid w:val="00F82FDD"/>
    <w:rsid w:val="00F84496"/>
    <w:rsid w:val="00F8456C"/>
    <w:rsid w:val="00F8516E"/>
    <w:rsid w:val="00F859D8"/>
    <w:rsid w:val="00F86341"/>
    <w:rsid w:val="00F866D8"/>
    <w:rsid w:val="00F868F5"/>
    <w:rsid w:val="00F86EB4"/>
    <w:rsid w:val="00F86F2E"/>
    <w:rsid w:val="00F90411"/>
    <w:rsid w:val="00F90429"/>
    <w:rsid w:val="00F9056A"/>
    <w:rsid w:val="00F907BA"/>
    <w:rsid w:val="00F90F74"/>
    <w:rsid w:val="00F90F79"/>
    <w:rsid w:val="00F90F8D"/>
    <w:rsid w:val="00F915DF"/>
    <w:rsid w:val="00F918F7"/>
    <w:rsid w:val="00F91B38"/>
    <w:rsid w:val="00F925DF"/>
    <w:rsid w:val="00F92782"/>
    <w:rsid w:val="00F93AA9"/>
    <w:rsid w:val="00F93D5C"/>
    <w:rsid w:val="00F94CC2"/>
    <w:rsid w:val="00F94D5A"/>
    <w:rsid w:val="00F951BF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47A"/>
    <w:rsid w:val="00FA6713"/>
    <w:rsid w:val="00FA794B"/>
    <w:rsid w:val="00FB034E"/>
    <w:rsid w:val="00FB0489"/>
    <w:rsid w:val="00FB18CB"/>
    <w:rsid w:val="00FB18D4"/>
    <w:rsid w:val="00FB22F0"/>
    <w:rsid w:val="00FB2D95"/>
    <w:rsid w:val="00FB3C1D"/>
    <w:rsid w:val="00FB4A2E"/>
    <w:rsid w:val="00FB4C80"/>
    <w:rsid w:val="00FB59D2"/>
    <w:rsid w:val="00FB5C29"/>
    <w:rsid w:val="00FB6604"/>
    <w:rsid w:val="00FB6720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13B"/>
    <w:rsid w:val="00FC1EBC"/>
    <w:rsid w:val="00FC2ABB"/>
    <w:rsid w:val="00FC2C12"/>
    <w:rsid w:val="00FC3833"/>
    <w:rsid w:val="00FC4DF7"/>
    <w:rsid w:val="00FC5D10"/>
    <w:rsid w:val="00FC5F3C"/>
    <w:rsid w:val="00FC63A0"/>
    <w:rsid w:val="00FC6636"/>
    <w:rsid w:val="00FC69A8"/>
    <w:rsid w:val="00FC7429"/>
    <w:rsid w:val="00FD060E"/>
    <w:rsid w:val="00FD07F6"/>
    <w:rsid w:val="00FD0F42"/>
    <w:rsid w:val="00FD1BDB"/>
    <w:rsid w:val="00FD1BE3"/>
    <w:rsid w:val="00FD1DF9"/>
    <w:rsid w:val="00FD1E47"/>
    <w:rsid w:val="00FD1EC8"/>
    <w:rsid w:val="00FD3190"/>
    <w:rsid w:val="00FD47ED"/>
    <w:rsid w:val="00FD49B8"/>
    <w:rsid w:val="00FD4C23"/>
    <w:rsid w:val="00FD5AB9"/>
    <w:rsid w:val="00FD68B0"/>
    <w:rsid w:val="00FD74DB"/>
    <w:rsid w:val="00FD7660"/>
    <w:rsid w:val="00FE0655"/>
    <w:rsid w:val="00FE08D3"/>
    <w:rsid w:val="00FE1B23"/>
    <w:rsid w:val="00FE2365"/>
    <w:rsid w:val="00FE252B"/>
    <w:rsid w:val="00FE30E9"/>
    <w:rsid w:val="00FE37D7"/>
    <w:rsid w:val="00FE42EE"/>
    <w:rsid w:val="00FE48D8"/>
    <w:rsid w:val="00FE4A94"/>
    <w:rsid w:val="00FE4C7B"/>
    <w:rsid w:val="00FE54CD"/>
    <w:rsid w:val="00FE6006"/>
    <w:rsid w:val="00FE6960"/>
    <w:rsid w:val="00FE6F54"/>
    <w:rsid w:val="00FE7171"/>
    <w:rsid w:val="00FE7336"/>
    <w:rsid w:val="00FE787C"/>
    <w:rsid w:val="00FE7D91"/>
    <w:rsid w:val="00FF0359"/>
    <w:rsid w:val="00FF1AAF"/>
    <w:rsid w:val="00FF243D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9C0"/>
    <w:rsid w:val="00FF7A8C"/>
    <w:rsid w:val="00FF7C4E"/>
    <w:rsid w:val="02CE0793"/>
    <w:rsid w:val="116B44F0"/>
    <w:rsid w:val="174F3B47"/>
    <w:rsid w:val="27035559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E1D6F"/>
  <w15:docId w15:val="{25332755-8FF1-4DDB-91F3-2F2EC753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rFonts w:ascii="Arial" w:hAnsi="Arial"/>
      <w:lang w:val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cs="Arial"/>
      <w:lang w:val="en-GB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cs="Arial"/>
      <w:lang w:val="en-GB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pPr>
      <w:overflowPunct w:val="0"/>
      <w:autoSpaceDE w:val="0"/>
      <w:autoSpaceDN w:val="0"/>
      <w:adjustRightInd w:val="0"/>
      <w:spacing w:after="120"/>
      <w:ind w:left="568" w:hanging="284"/>
      <w:jc w:val="both"/>
      <w:textAlignment w:val="baseline"/>
    </w:pPr>
    <w:rPr>
      <w:lang w:val="en-GB"/>
    </w:r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val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styleId="a7">
    <w:name w:val="Normal Indent"/>
    <w:basedOn w:val="a0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120"/>
      <w:ind w:left="720"/>
      <w:jc w:val="both"/>
    </w:pPr>
    <w:rPr>
      <w:kern w:val="2"/>
      <w:sz w:val="21"/>
      <w:lang w:val="en-GB"/>
    </w:rPr>
  </w:style>
  <w:style w:type="paragraph" w:styleId="a8">
    <w:name w:val="caption"/>
    <w:basedOn w:val="a0"/>
    <w:next w:val="a0"/>
    <w:link w:val="a9"/>
    <w:qFormat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lang w:val="en-GB"/>
    </w:rPr>
  </w:style>
  <w:style w:type="paragraph" w:styleId="aa">
    <w:name w:val="Document Map"/>
    <w:basedOn w:val="a0"/>
    <w:semiHidden/>
    <w:qFormat/>
    <w:pPr>
      <w:shd w:val="clear" w:color="auto" w:fill="00008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hAnsi="Tahoma" w:cs="Tahoma"/>
      <w:lang w:val="en-GB"/>
    </w:rPr>
  </w:style>
  <w:style w:type="paragraph" w:styleId="ab">
    <w:name w:val="annotation text"/>
    <w:basedOn w:val="a0"/>
    <w:link w:val="ac"/>
    <w:uiPriority w:val="99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d">
    <w:name w:val="Balloon Text"/>
    <w:basedOn w:val="a0"/>
    <w:semiHidden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hAnsi="Tahoma" w:cs="Tahoma"/>
      <w:sz w:val="16"/>
      <w:szCs w:val="16"/>
      <w:lang w:val="en-GB"/>
    </w:rPr>
  </w:style>
  <w:style w:type="paragraph" w:styleId="ae">
    <w:name w:val="footer"/>
    <w:basedOn w:val="af"/>
    <w:link w:val="af0"/>
    <w:uiPriority w:val="99"/>
    <w:qFormat/>
    <w:pPr>
      <w:jc w:val="center"/>
    </w:pPr>
    <w:rPr>
      <w:i/>
      <w:iCs/>
    </w:rPr>
  </w:style>
  <w:style w:type="paragraph" w:styleId="af">
    <w:name w:val="header"/>
    <w:link w:val="af1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/>
    </w:rPr>
  </w:style>
  <w:style w:type="paragraph" w:styleId="af2">
    <w:name w:val="footnote text"/>
    <w:basedOn w:val="a0"/>
    <w:semiHidden/>
    <w:qFormat/>
    <w:pPr>
      <w:keepLines/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sz w:val="16"/>
      <w:szCs w:val="16"/>
      <w:lang w:val="en-GB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af3">
    <w:name w:val="table of figures"/>
    <w:basedOn w:val="a0"/>
    <w:next w:val="a0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b/>
      <w:lang w:val="en-GB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v-SE"/>
    </w:rPr>
  </w:style>
  <w:style w:type="paragraph" w:styleId="12">
    <w:name w:val="index 1"/>
    <w:basedOn w:val="a0"/>
    <w:next w:val="a0"/>
    <w:semiHidden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23">
    <w:name w:val="index 2"/>
    <w:basedOn w:val="12"/>
    <w:next w:val="a0"/>
    <w:semiHidden/>
    <w:qFormat/>
    <w:pPr>
      <w:ind w:left="284"/>
    </w:pPr>
  </w:style>
  <w:style w:type="paragraph" w:styleId="af5">
    <w:name w:val="annotation subject"/>
    <w:basedOn w:val="ab"/>
    <w:next w:val="ab"/>
    <w:semiHidden/>
    <w:qFormat/>
    <w:rPr>
      <w:b/>
      <w:bCs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1"/>
    <w:semiHidden/>
    <w:qFormat/>
  </w:style>
  <w:style w:type="character" w:styleId="af8">
    <w:name w:val="FollowedHyperlink"/>
    <w:semiHidden/>
    <w:qFormat/>
    <w:rPr>
      <w:color w:val="FF0000"/>
      <w:u w:val="single"/>
    </w:rPr>
  </w:style>
  <w:style w:type="character" w:styleId="af9">
    <w:name w:val="Hyperlink"/>
    <w:uiPriority w:val="99"/>
    <w:qFormat/>
    <w:rPr>
      <w:color w:val="0000FF"/>
      <w:u w:val="single"/>
      <w:lang w:val="en-GB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c">
    <w:name w:val="批注文字 字符"/>
    <w:link w:val="ab"/>
    <w:uiPriority w:val="99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lang w:val="en-GB"/>
    </w:rPr>
  </w:style>
  <w:style w:type="character" w:customStyle="1" w:styleId="af0">
    <w:name w:val="页脚 字符"/>
    <w:link w:val="ae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/>
    </w:rPr>
  </w:style>
  <w:style w:type="character" w:customStyle="1" w:styleId="afc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val="en-GB"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spacing w:before="40"/>
    </w:pPr>
    <w:rPr>
      <w:rFonts w:eastAsia="MS Mincho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1">
    <w:name w:val="页眉 字符"/>
    <w:link w:val="af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afd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e"/>
    <w:uiPriority w:val="34"/>
    <w:qFormat/>
    <w:locked/>
    <w:rPr>
      <w:rFonts w:ascii="Arial" w:hAnsi="Arial"/>
      <w:lang w:val="en-GB"/>
    </w:rPr>
  </w:style>
  <w:style w:type="paragraph" w:styleId="afe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a0"/>
    <w:link w:val="afd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lang w:val="en-GB"/>
    </w:rPr>
  </w:style>
  <w:style w:type="character" w:customStyle="1" w:styleId="aff">
    <w:name w:val="正文文本 字符"/>
    <w:qFormat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ference">
    <w:name w:val="Reference"/>
    <w:basedOn w:val="a0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lang w:val="en-GB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sz w:val="24"/>
      <w:lang w:val="en-GB"/>
    </w:rPr>
  </w:style>
  <w:style w:type="paragraph" w:customStyle="1" w:styleId="13">
    <w:name w:val="修订1"/>
    <w:uiPriority w:val="99"/>
    <w:unhideWhenUsed/>
    <w:qFormat/>
    <w:rPr>
      <w:rFonts w:ascii="Arial" w:hAnsi="Arial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customStyle="1" w:styleId="Figure">
    <w:name w:val="Figure"/>
    <w:basedOn w:val="a0"/>
    <w:next w:val="a8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lang w:val="en-GB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EditorsNote">
    <w:name w:val="Editor's Note"/>
    <w:basedOn w:val="a0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val="en-GB"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CommentSubject1">
    <w:name w:val="Comment Subject1"/>
    <w:basedOn w:val="ab"/>
    <w:next w:val="ab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spacing w:before="60"/>
    </w:pPr>
    <w:rPr>
      <w:rFonts w:eastAsia="MS Mincho"/>
      <w:b/>
      <w:szCs w:val="24"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textintend1">
    <w:name w:val="text intend 1"/>
    <w:basedOn w:val="a0"/>
    <w:qFormat/>
    <w:pPr>
      <w:numPr>
        <w:numId w:val="12"/>
      </w:numPr>
      <w:spacing w:after="120"/>
      <w:jc w:val="both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textintend2">
    <w:name w:val="text intend 2"/>
    <w:basedOn w:val="a0"/>
    <w:qFormat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lang w:eastAsia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a1"/>
    <w:uiPriority w:val="34"/>
    <w:qFormat/>
    <w:locked/>
    <w:rPr>
      <w:rFonts w:ascii="等线" w:eastAsia="等线" w:hAnsi="等线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TdocHeader">
    <w:name w:val="TdocHeader"/>
    <w:basedOn w:val="a0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outlineLvl w:val="3"/>
    </w:pPr>
    <w:rPr>
      <w:rFonts w:eastAsia="Times New Roman"/>
      <w:sz w:val="22"/>
      <w:lang w:val="en-GB"/>
    </w:rPr>
  </w:style>
  <w:style w:type="character" w:customStyle="1" w:styleId="TdocHeaderChar">
    <w:name w:val="TdocHeader Char"/>
    <w:basedOn w:val="a1"/>
    <w:link w:val="TdocHeader"/>
    <w:qFormat/>
    <w:rPr>
      <w:rFonts w:ascii="Arial" w:eastAsia="Times New Roman" w:hAnsi="Arial"/>
      <w:sz w:val="22"/>
      <w:shd w:val="clear" w:color="auto" w:fill="FBE4D5" w:themeFill="accent2" w:themeFillTint="33"/>
      <w:lang w:val="en-GB"/>
    </w:rPr>
  </w:style>
  <w:style w:type="character" w:customStyle="1" w:styleId="a9">
    <w:name w:val="题注 字符"/>
    <w:link w:val="a8"/>
    <w:qFormat/>
    <w:locked/>
    <w:rPr>
      <w:rFonts w:ascii="Arial" w:hAnsi="Arial"/>
      <w:b/>
      <w:bCs/>
      <w:lang w:val="en-GB"/>
    </w:rPr>
  </w:style>
  <w:style w:type="character" w:customStyle="1" w:styleId="3GPPTextChar">
    <w:name w:val="3GPP Text Char"/>
    <w:link w:val="3GPPText"/>
    <w:qFormat/>
    <w:locked/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</w:rPr>
  </w:style>
  <w:style w:type="character" w:customStyle="1" w:styleId="TDocProposalZchn">
    <w:name w:val="TDoc Proposal Zchn"/>
    <w:link w:val="TDocProposal"/>
    <w:qFormat/>
    <w:locked/>
    <w:rPr>
      <w:b/>
      <w:sz w:val="22"/>
      <w:lang w:val="sv-SE" w:eastAsia="ja-JP"/>
    </w:rPr>
  </w:style>
  <w:style w:type="paragraph" w:customStyle="1" w:styleId="TDocProposal">
    <w:name w:val="TDoc Proposal"/>
    <w:basedOn w:val="a0"/>
    <w:next w:val="a0"/>
    <w:link w:val="TDocProposalZchn"/>
    <w:qFormat/>
    <w:pPr>
      <w:numPr>
        <w:numId w:val="14"/>
      </w:numPr>
      <w:overflowPunct w:val="0"/>
      <w:autoSpaceDE w:val="0"/>
      <w:autoSpaceDN w:val="0"/>
      <w:adjustRightInd w:val="0"/>
      <w:spacing w:after="180" w:line="256" w:lineRule="auto"/>
    </w:pPr>
    <w:rPr>
      <w:rFonts w:ascii="Times New Roman" w:hAnsi="Times New Roman"/>
      <w:b/>
      <w:sz w:val="22"/>
      <w:lang w:val="sv-SE" w:eastAsia="ja-JP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/>
      <w:ind w:left="567"/>
    </w:pPr>
    <w:rPr>
      <w:rFonts w:eastAsia="Times New Roman"/>
      <w:lang w:val="en-GB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/>
      <w:sz w:val="22"/>
      <w:szCs w:val="22"/>
      <w:lang w:eastAsia="ja-JP"/>
    </w:rPr>
  </w:style>
  <w:style w:type="paragraph" w:customStyle="1" w:styleId="B7">
    <w:name w:val="B7"/>
    <w:basedOn w:val="a0"/>
    <w:link w:val="B7Char"/>
    <w:rsid w:val="00DD4932"/>
    <w:pPr>
      <w:overflowPunct w:val="0"/>
      <w:autoSpaceDE w:val="0"/>
      <w:autoSpaceDN w:val="0"/>
      <w:adjustRightInd w:val="0"/>
      <w:spacing w:after="120" w:line="240" w:lineRule="auto"/>
      <w:ind w:left="2269" w:hanging="284"/>
      <w:jc w:val="both"/>
    </w:pPr>
    <w:rPr>
      <w:rFonts w:ascii="Times New Roman" w:hAnsi="Times New Roman"/>
      <w:color w:val="000000"/>
      <w:lang w:eastAsia="ja-JP"/>
    </w:rPr>
  </w:style>
  <w:style w:type="character" w:customStyle="1" w:styleId="B7Char">
    <w:name w:val="B7 Char"/>
    <w:basedOn w:val="a1"/>
    <w:link w:val="B7"/>
    <w:rsid w:val="00DD4932"/>
    <w:rPr>
      <w:color w:val="000000"/>
      <w:lang w:val="en-US" w:eastAsia="ja-JP"/>
    </w:rPr>
  </w:style>
  <w:style w:type="paragraph" w:styleId="aff0">
    <w:name w:val="Revision"/>
    <w:hidden/>
    <w:uiPriority w:val="99"/>
    <w:semiHidden/>
    <w:rsid w:val="007B0B16"/>
    <w:pPr>
      <w:spacing w:after="0" w:line="240" w:lineRule="auto"/>
    </w:pPr>
    <w:rPr>
      <w:rFonts w:ascii="Arial" w:hAnsi="Arial"/>
      <w:lang w:val="en-US"/>
    </w:rPr>
  </w:style>
  <w:style w:type="character" w:customStyle="1" w:styleId="ProposalChar">
    <w:name w:val="Proposal Char"/>
    <w:link w:val="Proposal"/>
    <w:qFormat/>
    <w:locked/>
    <w:rsid w:val="002744A0"/>
    <w:rPr>
      <w:rFonts w:ascii="Arial" w:hAnsi="Arial"/>
      <w:b/>
      <w:bCs/>
      <w:lang w:val="en-GB"/>
    </w:rPr>
  </w:style>
  <w:style w:type="paragraph" w:customStyle="1" w:styleId="xdoc-text2">
    <w:name w:val="x_doc-text2"/>
    <w:basedOn w:val="a0"/>
    <w:rsid w:val="001E2255"/>
    <w:pPr>
      <w:spacing w:after="0" w:line="240" w:lineRule="auto"/>
    </w:pPr>
    <w:rPr>
      <w:rFonts w:ascii="宋体" w:hAnsi="宋体" w:cs="Calibri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mtk16923\Documents\3GPP%20Meetings\202201%20-%20RAN2_116bis-e,%20Online\Extracts\R2-2200943%20-%20Summary%20of%20AI%208.7.2.3%20on%20the%20adaptation%20layer%20(Ericsson)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CC34-0E4F-4633-BB7C-2B5BE622B2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6348C34-B140-4F7D-9DCA-22AAA1E23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524E-9DBC-4A4D-8741-C2B22A4A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B2751A2-5B1A-4EAB-BA69-9D40B63B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OPPO (Qianxi)</cp:lastModifiedBy>
  <cp:revision>2</cp:revision>
  <cp:lastPrinted>2008-02-01T07:09:00Z</cp:lastPrinted>
  <dcterms:created xsi:type="dcterms:W3CDTF">2022-01-19T01:03:00Z</dcterms:created>
  <dcterms:modified xsi:type="dcterms:W3CDTF">2022-01-19T01:03:00Z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(3)sb0YubBjBzL+EeMBbdk/y4aq37+nQbpgevpmOIyV4Xz3x7m+f6s4gUcTf7yI3pjy6gGku+Ze
X7BuDqrrOM/Rq77pb5NmOZ88iTD2WKbIlnHItp1dx5Bfw2bevpfWAtq4TzqMg1DpOoSmu9ED
uaM71bskCiSRej9zX1NYy1jwpJpSREXncUY3i8APjEDSctDyaAcaLCGxR+dwqLJXw1WNvgGR
52I/M+QUU0JATsJJ4N</vt:lpwstr>
  </property>
  <property fmtid="{D5CDD505-2E9C-101B-9397-08002B2CF9AE}" pid="10" name="_2015_ms_pID_7253431">
    <vt:lpwstr>Crts3ywX8ekgo4RwTXx4sa8F2kXXk5kxEqo58C6C/gfBJ6QVK3Zcg1
JjMEUM4Y4wQMjKIduieyTWRHYclysnl2d1Nu3GOb/kPvFDE/3DA5IK4FLG7rn46ciB9AWdf1
7Om7Z9x1JPS1XAtSDygVLFDwBYdYwDbNfIjoVmKL2GiB29q+zWMzOIo/YoVBiKEiGXJhcfOT
fupWzTrjEy462fjBwh+KqAHAfDGjmVSJJ659</vt:lpwstr>
  </property>
  <property fmtid="{D5CDD505-2E9C-101B-9397-08002B2CF9AE}" pid="11" name="KSOProductBuildVer">
    <vt:lpwstr>2052-11.8.2.8411</vt:lpwstr>
  </property>
  <property fmtid="{D5CDD505-2E9C-101B-9397-08002B2CF9AE}" pid="12" name="_2015_ms_pID_7253432">
    <vt:lpwstr>Mw==</vt:lpwstr>
  </property>
  <property fmtid="{D5CDD505-2E9C-101B-9397-08002B2CF9AE}" pid="13" name="ContentTypeId">
    <vt:lpwstr>0x010100F3E9551B3FDDA24EBF0A209BAAD637CA</vt:lpwstr>
  </property>
  <property fmtid="{D5CDD505-2E9C-101B-9397-08002B2CF9AE}" pid="14" name="CTPClassification">
    <vt:lpwstr>CTP_NT</vt:lpwstr>
  </property>
  <property fmtid="{D5CDD505-2E9C-101B-9397-08002B2CF9AE}" pid="15" name="_dlc_DocIdItemGuid">
    <vt:lpwstr>be017892-a977-4e0c-87cb-496ad23b8a12</vt:lpwstr>
  </property>
  <property fmtid="{D5CDD505-2E9C-101B-9397-08002B2CF9AE}" pid="16" name="CWM97e9bec71ed4425a80a4d3c1fc1409f7">
    <vt:lpwstr>CWMPxuOEk7dIghuufOAtfLgcg4vnnTu6QmNHOlaUOgvGH97qQUKNHY/8305jXDFnxVK/KudjYE6j4ZJboMbKyLoHA==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1637545440</vt:lpwstr>
  </property>
</Properties>
</file>