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C00466" w:rsidP="00AD3550">
            <w:pPr>
              <w:pStyle w:val="TAL"/>
              <w:keepNext w:val="0"/>
              <w:keepLines w:val="0"/>
              <w:rPr>
                <w:lang w:eastAsia="zh-CN"/>
              </w:rPr>
            </w:pPr>
            <w:hyperlink r:id="rId12" w:history="1">
              <w:r w:rsidR="00AD3550" w:rsidRPr="00847803">
                <w:rPr>
                  <w:rStyle w:val="Hyperlink"/>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F24B47"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7EC460B6" w:rsidR="00F24B47" w:rsidRDefault="00F24B47" w:rsidP="00F24B47">
            <w:pPr>
              <w:pStyle w:val="TAL"/>
              <w:keepNext w:val="0"/>
              <w:keepLines w:val="0"/>
              <w:rPr>
                <w:lang w:val="en-US" w:eastAsia="zh-CN"/>
              </w:rPr>
            </w:pPr>
            <w:proofErr w:type="spellStart"/>
            <w:r>
              <w:rPr>
                <w:rFonts w:eastAsia="DengXian"/>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69ADB99D" w14:textId="4EBF2618" w:rsidR="00F24B47" w:rsidRDefault="00F24B47" w:rsidP="00F24B47">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48B6BAE3" w14:textId="162549DA" w:rsidR="00F24B47" w:rsidRDefault="00F24B47" w:rsidP="00F24B47">
            <w:pPr>
              <w:pStyle w:val="TAL"/>
              <w:keepNext w:val="0"/>
              <w:keepLines w:val="0"/>
              <w:rPr>
                <w:lang w:val="en-US" w:eastAsia="zh-CN"/>
              </w:rPr>
            </w:pPr>
            <w:r w:rsidRPr="003F4C53">
              <w:rPr>
                <w:rFonts w:eastAsia="DengXian"/>
                <w:lang w:val="en-US" w:eastAsia="zh-CN"/>
              </w:rPr>
              <w:t>jaya.rao@interdigital.com, fumihiro.has</w:t>
            </w:r>
            <w:r>
              <w:rPr>
                <w:rFonts w:eastAsia="DengXian"/>
                <w:lang w:val="en-US" w:eastAsia="zh-CN"/>
              </w:rPr>
              <w:t>egawa@interdigital.com</w:t>
            </w:r>
          </w:p>
        </w:tc>
      </w:tr>
      <w:tr w:rsidR="00F24B47"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00E3F22E" w:rsidR="00F24B47" w:rsidRDefault="008F0942" w:rsidP="00F24B47">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B7ED24" w14:textId="6E41B8CB" w:rsidR="00F24B47" w:rsidRDefault="008F0942" w:rsidP="00F24B47">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A1162DB" w14:textId="53868B26" w:rsidR="00F24B47" w:rsidRDefault="008F0942" w:rsidP="00F24B47">
            <w:pPr>
              <w:pStyle w:val="TAL"/>
              <w:keepNext w:val="0"/>
              <w:keepLines w:val="0"/>
              <w:rPr>
                <w:lang w:eastAsia="zh-CN"/>
              </w:rPr>
            </w:pPr>
            <w:r>
              <w:rPr>
                <w:lang w:eastAsia="zh-CN"/>
              </w:rPr>
              <w:t>ansab.ali@intel.com</w:t>
            </w:r>
          </w:p>
        </w:tc>
      </w:tr>
      <w:tr w:rsidR="00F24B47"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6012EAE" w:rsidR="00F24B47" w:rsidRDefault="004943E5" w:rsidP="00F24B47">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16A48CB" w14:textId="309D865A" w:rsidR="00F24B47" w:rsidRDefault="004943E5" w:rsidP="00F24B47">
            <w:pPr>
              <w:pStyle w:val="TAL"/>
              <w:keepNext w:val="0"/>
              <w:keepLines w:val="0"/>
              <w:rPr>
                <w:lang w:val="en-US" w:eastAsia="zh-CN"/>
              </w:rPr>
            </w:pPr>
            <w:proofErr w:type="spellStart"/>
            <w:r>
              <w:rPr>
                <w:rFonts w:hint="eastAsia"/>
                <w:lang w:val="en-US" w:eastAsia="zh-CN"/>
              </w:rPr>
              <w:t>X</w:t>
            </w:r>
            <w:r>
              <w:rPr>
                <w:lang w:val="en-US" w:eastAsia="zh-CN"/>
              </w:rPr>
              <w:t>iaolong</w:t>
            </w:r>
            <w:proofErr w:type="spellEnd"/>
            <w:r>
              <w:rPr>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5777693" w14:textId="527DAEB0" w:rsidR="00F24B47" w:rsidRDefault="004943E5" w:rsidP="00F24B47">
            <w:pPr>
              <w:pStyle w:val="TAL"/>
              <w:keepNext w:val="0"/>
              <w:keepLines w:val="0"/>
              <w:rPr>
                <w:lang w:val="en-US" w:eastAsia="zh-CN"/>
              </w:rPr>
            </w:pPr>
            <w:r>
              <w:rPr>
                <w:lang w:val="en-US" w:eastAsia="zh-CN"/>
              </w:rPr>
              <w:t>lixiaolong1@xiaomi.com</w:t>
            </w:r>
          </w:p>
        </w:tc>
      </w:tr>
      <w:tr w:rsidR="00F24B47"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0B36EF87" w:rsidR="00F24B47" w:rsidRDefault="00FA494E" w:rsidP="00F24B47">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CE79B" w14:textId="57595BBB" w:rsidR="00F24B47" w:rsidRDefault="00FA494E" w:rsidP="00F24B47">
            <w:pPr>
              <w:pStyle w:val="TAL"/>
              <w:keepNext w:val="0"/>
              <w:keepLines w:val="0"/>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199DFF3A" w14:textId="1A20F8BE" w:rsidR="00F24B47" w:rsidRDefault="00FA494E" w:rsidP="00F24B47">
            <w:pPr>
              <w:pStyle w:val="TAL"/>
              <w:keepNext w:val="0"/>
              <w:keepLines w:val="0"/>
              <w:rPr>
                <w:lang w:eastAsia="zh-CN"/>
              </w:rPr>
            </w:pPr>
            <w:r>
              <w:rPr>
                <w:rFonts w:hint="eastAsia"/>
                <w:lang w:eastAsia="zh-CN"/>
              </w:rPr>
              <w:t>lijianxiang@catt.cn</w:t>
            </w:r>
          </w:p>
        </w:tc>
      </w:tr>
      <w:tr w:rsidR="00F24B47"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495BEED5" w:rsidR="00F24B47" w:rsidRDefault="00C00466" w:rsidP="00F24B47">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37378B" w14:textId="619F928F" w:rsidR="00F24B47" w:rsidRDefault="00C00466" w:rsidP="00F24B47">
            <w:pPr>
              <w:pStyle w:val="TAL"/>
              <w:keepNext w:val="0"/>
              <w:keepLines w:val="0"/>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5ABE18" w14:textId="47713E88" w:rsidR="00F24B47" w:rsidRDefault="00C00466" w:rsidP="00F24B47">
            <w:pPr>
              <w:pStyle w:val="TAL"/>
              <w:keepNext w:val="0"/>
              <w:keepLines w:val="0"/>
              <w:rPr>
                <w:lang w:eastAsia="zh-CN"/>
              </w:rPr>
            </w:pPr>
            <w:r>
              <w:rPr>
                <w:lang w:eastAsia="zh-CN"/>
              </w:rPr>
              <w:t>Ritesh.shreevastav@ericsson.com</w:t>
            </w:r>
          </w:p>
        </w:tc>
      </w:tr>
      <w:tr w:rsidR="00F24B47"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F24B47" w:rsidRDefault="00F24B47" w:rsidP="00F24B47">
            <w:pPr>
              <w:pStyle w:val="TAL"/>
              <w:keepNext w:val="0"/>
              <w:keepLines w:val="0"/>
              <w:rPr>
                <w:lang w:eastAsia="zh-CN"/>
              </w:rPr>
            </w:pPr>
          </w:p>
        </w:tc>
      </w:tr>
      <w:tr w:rsidR="00F24B47"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F24B47" w:rsidRPr="00F9651B"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F24B47" w:rsidRDefault="00F24B47" w:rsidP="00F24B47">
            <w:pPr>
              <w:pStyle w:val="TAL"/>
              <w:keepNext w:val="0"/>
              <w:keepLines w:val="0"/>
              <w:rPr>
                <w:lang w:eastAsia="zh-CN"/>
              </w:rPr>
            </w:pPr>
          </w:p>
        </w:tc>
      </w:tr>
      <w:tr w:rsidR="00F24B47"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F24B47" w:rsidRDefault="00F24B47" w:rsidP="00F24B47">
            <w:pPr>
              <w:pStyle w:val="TAL"/>
              <w:keepNext w:val="0"/>
              <w:keepLines w:val="0"/>
              <w:rPr>
                <w:lang w:eastAsia="zh-CN"/>
              </w:rPr>
            </w:pPr>
          </w:p>
        </w:tc>
      </w:tr>
      <w:tr w:rsidR="00F24B47"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F24B47" w:rsidRDefault="00F24B47" w:rsidP="00F24B47">
            <w:pPr>
              <w:pStyle w:val="TAL"/>
              <w:keepNext w:val="0"/>
              <w:keepLines w:val="0"/>
              <w:rPr>
                <w:lang w:eastAsia="zh-CN"/>
              </w:rPr>
            </w:pPr>
          </w:p>
        </w:tc>
      </w:tr>
      <w:tr w:rsidR="00F24B47"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F24B47" w:rsidRDefault="00F24B47" w:rsidP="00F24B47">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F24B47" w:rsidRDefault="00F24B47" w:rsidP="00F24B47">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F24B47" w:rsidRDefault="00F24B47" w:rsidP="00F24B47">
            <w:pPr>
              <w:pStyle w:val="TAL"/>
              <w:keepNext w:val="0"/>
              <w:keepLines w:val="0"/>
              <w:rPr>
                <w:rFonts w:eastAsia="Malgun Gothic"/>
                <w:lang w:eastAsia="ko-KR"/>
              </w:rPr>
            </w:pPr>
          </w:p>
        </w:tc>
      </w:tr>
      <w:tr w:rsidR="00F24B47"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F24B47" w:rsidRDefault="00F24B47" w:rsidP="00F24B47">
            <w:pPr>
              <w:pStyle w:val="TAL"/>
              <w:keepNext w:val="0"/>
              <w:keepLines w:val="0"/>
              <w:rPr>
                <w:lang w:eastAsia="zh-CN"/>
              </w:rPr>
            </w:pPr>
          </w:p>
        </w:tc>
      </w:tr>
      <w:tr w:rsidR="00F24B47"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F24B47" w:rsidRDefault="00F24B47" w:rsidP="00F24B47">
            <w:pPr>
              <w:pStyle w:val="TAL"/>
              <w:keepNext w:val="0"/>
              <w:keepLines w:val="0"/>
              <w:rPr>
                <w:lang w:eastAsia="zh-CN"/>
              </w:rPr>
            </w:pPr>
          </w:p>
        </w:tc>
      </w:tr>
      <w:tr w:rsidR="00F24B47"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F24B47" w:rsidRDefault="00F24B47" w:rsidP="00F24B47">
            <w:pPr>
              <w:pStyle w:val="TAL"/>
              <w:keepNext w:val="0"/>
              <w:keepLines w:val="0"/>
              <w:rPr>
                <w:lang w:eastAsia="zh-CN"/>
              </w:rPr>
            </w:pPr>
          </w:p>
        </w:tc>
      </w:tr>
      <w:tr w:rsidR="00F24B47"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F24B47" w:rsidRDefault="00F24B47" w:rsidP="00F24B47">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Heading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TableGrid"/>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 xml:space="preserve">Proposal 16: RAN2 to discuss the candidate </w:t>
            </w:r>
            <w:proofErr w:type="spellStart"/>
            <w:r w:rsidRPr="008B2027">
              <w:rPr>
                <w:lang w:eastAsia="ja-JP"/>
              </w:rPr>
              <w:t>areaID</w:t>
            </w:r>
            <w:proofErr w:type="spellEnd"/>
            <w:r w:rsidRPr="008B2027">
              <w:rPr>
                <w:lang w:eastAsia="ja-JP"/>
              </w:rPr>
              <w:t xml:space="preserve">: </w:t>
            </w:r>
            <w:proofErr w:type="spellStart"/>
            <w:r w:rsidRPr="008B2027">
              <w:rPr>
                <w:lang w:eastAsia="ja-JP"/>
              </w:rPr>
              <w:t>systemInformationAreaID</w:t>
            </w:r>
            <w:proofErr w:type="spellEnd"/>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proofErr w:type="spellStart"/>
            <w:r w:rsidRPr="008B2027">
              <w:rPr>
                <w:lang w:eastAsia="ja-JP"/>
              </w:rPr>
              <w:t>InterDigital</w:t>
            </w:r>
            <w:proofErr w:type="spellEnd"/>
            <w:r w:rsidRPr="008B2027">
              <w:rPr>
                <w:lang w:eastAsia="ja-JP"/>
              </w:rPr>
              <w:t xml:space="preserve">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 xml:space="preserve">Proposal 4: Support providing validity time (e.g. valid time duration/timer) to UE, where the </w:t>
            </w:r>
            <w:proofErr w:type="spellStart"/>
            <w:r w:rsidRPr="008B2027">
              <w:rPr>
                <w:lang w:eastAsia="ja-JP"/>
              </w:rPr>
              <w:t>vadlity</w:t>
            </w:r>
            <w:proofErr w:type="spellEnd"/>
            <w:r w:rsidRPr="008B2027">
              <w:rPr>
                <w:lang w:eastAsia="ja-JP"/>
              </w:rPr>
              <w:t xml:space="preserve">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 xml:space="preserve">Proposal 5: The validity conditions/criteria associated with the preconfigured PRS configurations are provided to the UE using LPP assistance data transfer procedure or </w:t>
            </w:r>
            <w:proofErr w:type="spellStart"/>
            <w:r w:rsidRPr="008B2027">
              <w:rPr>
                <w:lang w:eastAsia="ja-JP"/>
              </w:rPr>
              <w:t>posSIB</w:t>
            </w:r>
            <w:proofErr w:type="spellEnd"/>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w:t>
            </w:r>
            <w:proofErr w:type="spellStart"/>
            <w:r w:rsidRPr="008B2027">
              <w:rPr>
                <w:lang w:eastAsia="ja-JP"/>
              </w:rPr>
              <w:t>transfered</w:t>
            </w:r>
            <w:proofErr w:type="spellEnd"/>
            <w:r w:rsidRPr="008B2027">
              <w:rPr>
                <w:lang w:eastAsia="ja-JP"/>
              </w:rPr>
              <w:t xml:space="preserve"> via dedicated signalling (e.g. via LPP assistance data) </w:t>
            </w:r>
          </w:p>
          <w:p w14:paraId="7C0958C2" w14:textId="77777777" w:rsidR="00D2416A" w:rsidRPr="008B2027" w:rsidRDefault="00D2416A" w:rsidP="00AD3550">
            <w:pPr>
              <w:pStyle w:val="TAL"/>
              <w:rPr>
                <w:lang w:eastAsia="ja-JP"/>
              </w:rPr>
            </w:pPr>
            <w:r w:rsidRPr="008B2027">
              <w:rPr>
                <w:lang w:eastAsia="ja-JP"/>
              </w:rPr>
              <w:t xml:space="preserve">Proposal 7: The validity conditions/criteria are associated on a per-assistance data basis (e.g. consisting of multiple PRS configurations) when the assistance data is transferred via </w:t>
            </w:r>
            <w:proofErr w:type="spellStart"/>
            <w:r w:rsidRPr="008B2027">
              <w:rPr>
                <w:lang w:eastAsia="ja-JP"/>
              </w:rPr>
              <w:t>posSIB</w:t>
            </w:r>
            <w:proofErr w:type="spellEnd"/>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576E034D" w:rsidR="00294351" w:rsidRDefault="00F24B47"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8244D1A" w14:textId="00441758" w:rsidR="00294351" w:rsidRDefault="00F24B47"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8E7CBCD" w14:textId="2D126CD4" w:rsidR="00294351" w:rsidRPr="009A12C3" w:rsidRDefault="00F24B47" w:rsidP="00294351">
            <w:pPr>
              <w:pStyle w:val="TAL"/>
              <w:keepNext w:val="0"/>
              <w:rPr>
                <w:lang w:eastAsia="zh-CN"/>
              </w:rPr>
            </w:pPr>
            <w:r>
              <w:rPr>
                <w:lang w:eastAsia="zh-CN"/>
              </w:rPr>
              <w:t>We think th</w:t>
            </w:r>
            <w:r w:rsidR="004E6618">
              <w:rPr>
                <w:lang w:eastAsia="zh-CN"/>
              </w:rPr>
              <w:t xml:space="preserve">ere are clear benefits for associating the pre-configured DL-PRS assistance data and validity time. For example, </w:t>
            </w:r>
            <w:r>
              <w:rPr>
                <w:lang w:eastAsia="zh-CN"/>
              </w:rPr>
              <w:t xml:space="preserve">by configuring validity time </w:t>
            </w:r>
            <w:r w:rsidRPr="00F24B47">
              <w:rPr>
                <w:lang w:eastAsia="zh-CN"/>
              </w:rPr>
              <w:t xml:space="preserve">the LMF does not need to send another explicit indication to UE for releasing the preconfigured </w:t>
            </w:r>
            <w:r>
              <w:rPr>
                <w:lang w:eastAsia="zh-CN"/>
              </w:rPr>
              <w:t xml:space="preserve">DL-PRS </w:t>
            </w:r>
            <w:r w:rsidRPr="00F24B47">
              <w:rPr>
                <w:lang w:eastAsia="zh-CN"/>
              </w:rPr>
              <w:t>assistance data and the UE can</w:t>
            </w:r>
            <w:r w:rsidR="004E6618">
              <w:rPr>
                <w:lang w:eastAsia="zh-CN"/>
              </w:rPr>
              <w:t xml:space="preserve"> </w:t>
            </w:r>
            <w:r w:rsidRPr="00F24B47">
              <w:rPr>
                <w:lang w:eastAsia="zh-CN"/>
              </w:rPr>
              <w:t>stop using or release the preconfi</w:t>
            </w:r>
            <w:r>
              <w:rPr>
                <w:lang w:eastAsia="zh-CN"/>
              </w:rPr>
              <w:t>gured DL-PRS after expiry of the validity time.</w:t>
            </w:r>
            <w:r w:rsidRPr="00F24B47">
              <w:rPr>
                <w:lang w:eastAsia="zh-CN"/>
              </w:rPr>
              <w:t xml:space="preserve"> </w:t>
            </w:r>
          </w:p>
        </w:tc>
      </w:tr>
      <w:tr w:rsidR="008F0942" w14:paraId="6530C05B"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4FC77E66"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53B126BB" w14:textId="3348DCE8"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D4F7F8F" w14:textId="77777777" w:rsidR="008F0942" w:rsidRDefault="008F0942" w:rsidP="008F0942">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DDD4B2B" w14:textId="77777777" w:rsidR="008F0942" w:rsidRDefault="008F0942" w:rsidP="008F0942">
            <w:pPr>
              <w:pStyle w:val="TAL"/>
              <w:rPr>
                <w:lang w:eastAsia="zh-CN"/>
              </w:rPr>
            </w:pPr>
            <w:r>
              <w:rPr>
                <w:lang w:eastAsia="zh-CN"/>
              </w:rPr>
              <w:t>Option 1: Leave it to UE implementation on when to discard the stored preconfigured AD; But this will make preconfigured AD not efficient.</w:t>
            </w:r>
          </w:p>
          <w:p w14:paraId="4E27BAA9" w14:textId="48FBF728" w:rsidR="008F0942" w:rsidRPr="008F0942" w:rsidRDefault="008F0942" w:rsidP="008F0942">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8F0942" w14:paraId="4CB2FB2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46453C92" w:rsidR="008F0942" w:rsidRDefault="004943E5" w:rsidP="008F0942">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62E3359" w14:textId="61E8E50D"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2FE3137" w14:textId="4227506F" w:rsidR="008F0942" w:rsidRDefault="004943E5" w:rsidP="008F0942">
            <w:pPr>
              <w:pStyle w:val="TAL"/>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rsidR="008F0942" w14:paraId="72C35C3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683F76DA" w:rsidR="008F0942" w:rsidRDefault="003E775F" w:rsidP="008F0942">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DE832C" w14:textId="65BF7B29" w:rsidR="008F0942" w:rsidRDefault="003E775F" w:rsidP="008F0942">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4790BB8" w14:textId="3F3B7D37" w:rsidR="008F0942" w:rsidRDefault="003E775F" w:rsidP="008F0942">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t search the on air PRS signal. So we don</w:t>
            </w:r>
            <w:r>
              <w:rPr>
                <w:lang w:val="en-US" w:eastAsia="zh-CN"/>
              </w:rPr>
              <w:t>’</w:t>
            </w:r>
            <w:r>
              <w:rPr>
                <w:rFonts w:hint="eastAsia"/>
                <w:lang w:val="en-US" w:eastAsia="zh-CN"/>
              </w:rPr>
              <w:t>t find the value of validity time.</w:t>
            </w:r>
          </w:p>
        </w:tc>
      </w:tr>
      <w:tr w:rsidR="008F0942" w14:paraId="34EFEBB2"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62B61C" w:rsidR="008F0942" w:rsidRDefault="00C00466" w:rsidP="008F0942">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11E8F2C" w14:textId="05223DEB" w:rsidR="008F0942" w:rsidRDefault="00C00466" w:rsidP="008F0942">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4C67608D" w14:textId="2C58213E" w:rsidR="008F0942" w:rsidRDefault="00C00466" w:rsidP="008F0942">
            <w:pPr>
              <w:pStyle w:val="TAL"/>
              <w:rPr>
                <w:lang w:eastAsia="zh-CN"/>
              </w:rPr>
            </w:pPr>
            <w:r>
              <w:rPr>
                <w:lang w:eastAsia="zh-CN"/>
              </w:rPr>
              <w:t>We are fine to support it based upon Intel’s comment.</w:t>
            </w:r>
          </w:p>
        </w:tc>
      </w:tr>
      <w:tr w:rsidR="008F0942" w14:paraId="02C73A8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8F0942" w:rsidRDefault="008F0942" w:rsidP="008F0942">
            <w:pPr>
              <w:pStyle w:val="TAL"/>
              <w:rPr>
                <w:lang w:eastAsia="zh-CN"/>
              </w:rPr>
            </w:pPr>
          </w:p>
        </w:tc>
      </w:tr>
      <w:tr w:rsidR="008F0942" w14:paraId="2549AC3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8F0942" w:rsidRDefault="008F0942" w:rsidP="008F0942">
            <w:pPr>
              <w:pStyle w:val="TAL"/>
              <w:rPr>
                <w:lang w:eastAsia="zh-CN"/>
              </w:rPr>
            </w:pPr>
          </w:p>
        </w:tc>
      </w:tr>
      <w:tr w:rsidR="008F0942" w14:paraId="6F063FA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8F0942" w:rsidRDefault="008F0942" w:rsidP="008F0942">
            <w:pPr>
              <w:pStyle w:val="TAL"/>
              <w:rPr>
                <w:lang w:eastAsia="zh-CN"/>
              </w:rPr>
            </w:pPr>
          </w:p>
        </w:tc>
      </w:tr>
      <w:tr w:rsidR="008F0942" w14:paraId="08A8962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8F0942" w:rsidRDefault="008F0942" w:rsidP="008F0942">
            <w:pPr>
              <w:pStyle w:val="TAL"/>
              <w:rPr>
                <w:lang w:eastAsia="zh-CN"/>
              </w:rPr>
            </w:pPr>
          </w:p>
        </w:tc>
      </w:tr>
      <w:tr w:rsidR="008F0942" w14:paraId="46ED4D7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8F0942" w:rsidRDefault="008F0942" w:rsidP="008F0942">
            <w:pPr>
              <w:pStyle w:val="TAL"/>
              <w:rPr>
                <w:lang w:eastAsia="zh-CN"/>
              </w:rPr>
            </w:pPr>
          </w:p>
        </w:tc>
      </w:tr>
      <w:tr w:rsidR="008F0942" w14:paraId="292414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8F0942" w:rsidRDefault="008F0942" w:rsidP="008F0942">
            <w:pPr>
              <w:pStyle w:val="TAL"/>
              <w:rPr>
                <w:lang w:eastAsia="zh-CN"/>
              </w:rPr>
            </w:pPr>
          </w:p>
        </w:tc>
      </w:tr>
      <w:tr w:rsidR="008F0942" w14:paraId="6418134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8F0942" w:rsidRDefault="008F0942" w:rsidP="008F0942">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DDBF24B" w:rsidR="00294351" w:rsidRDefault="004E6618"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217138E7" w:rsidR="00294351" w:rsidRPr="009A12C3" w:rsidRDefault="004E6618" w:rsidP="00294351">
            <w:pPr>
              <w:pStyle w:val="TAL"/>
              <w:keepNext w:val="0"/>
              <w:rPr>
                <w:lang w:eastAsia="zh-CN"/>
              </w:rPr>
            </w:pPr>
            <w:r>
              <w:rPr>
                <w:lang w:eastAsia="zh-CN"/>
              </w:rPr>
              <w:t xml:space="preserve">We do not think it is necessary but ok if there is consensus </w:t>
            </w:r>
          </w:p>
        </w:tc>
      </w:tr>
      <w:tr w:rsidR="008F0942" w14:paraId="7C8E0ED9"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5E04EBBB"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7CD6A24F" w14:textId="7DD44AC2"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11DBAA4" w14:textId="738E32FD" w:rsidR="008F0942" w:rsidRPr="004E6618" w:rsidRDefault="008F0942" w:rsidP="008F0942">
            <w:pPr>
              <w:pStyle w:val="TAL"/>
              <w:keepNext w:val="0"/>
              <w:rPr>
                <w:lang w:eastAsia="zh-CN"/>
              </w:rPr>
            </w:pPr>
            <w:r>
              <w:rPr>
                <w:lang w:eastAsia="zh-CN"/>
              </w:rPr>
              <w:t xml:space="preserve">This is useful to ensure that part of the DL-PRS assistance data can be modified or released. </w:t>
            </w:r>
            <w:r w:rsidRPr="00D82C32">
              <w:rPr>
                <w:lang w:eastAsia="zh-CN"/>
              </w:rPr>
              <w:t xml:space="preserve">If we do not have </w:t>
            </w:r>
            <w:r>
              <w:rPr>
                <w:lang w:eastAsia="zh-CN"/>
              </w:rPr>
              <w:t xml:space="preserve">the </w:t>
            </w:r>
            <w:r w:rsidRPr="00D82C32">
              <w:rPr>
                <w:lang w:eastAsia="zh-CN"/>
              </w:rPr>
              <w:t>modification/release</w:t>
            </w:r>
            <w:r>
              <w:rPr>
                <w:lang w:eastAsia="zh-CN"/>
              </w:rPr>
              <w:t xml:space="preserve"> mechanism</w:t>
            </w:r>
            <w:r w:rsidRPr="00D82C32">
              <w:rPr>
                <w:lang w:eastAsia="zh-CN"/>
              </w:rPr>
              <w:t>, we have to specify the UE shall discard all original preconfigured AD when the network configures the new preconfigured AD</w:t>
            </w:r>
            <w:r>
              <w:rPr>
                <w:lang w:eastAsia="zh-CN"/>
              </w:rPr>
              <w:t>,</w:t>
            </w:r>
            <w:r w:rsidRPr="00D82C32">
              <w:rPr>
                <w:lang w:eastAsia="zh-CN"/>
              </w:rPr>
              <w:t xml:space="preserve"> even if the network only wants to change some of them. This will waste signalling resources</w:t>
            </w:r>
            <w:r>
              <w:rPr>
                <w:lang w:eastAsia="zh-CN"/>
              </w:rPr>
              <w:t xml:space="preserve"> and can easily be addressed by having this addition/modification procedure.</w:t>
            </w:r>
          </w:p>
        </w:tc>
      </w:tr>
      <w:tr w:rsidR="008F0942" w14:paraId="72560FE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67019EF3" w:rsidR="008F0942" w:rsidRDefault="004943E5" w:rsidP="008F0942">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B624C5C" w14:textId="192BBCA1"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5185A88" w14:textId="37426452" w:rsidR="008F0942" w:rsidRDefault="004943E5" w:rsidP="008F0942">
            <w:pPr>
              <w:pStyle w:val="TAL"/>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rsidR="008F0942" w14:paraId="257B45D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DE4B84C" w:rsidR="008F0942" w:rsidRDefault="003E775F" w:rsidP="008F0942">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9CDD9CB" w14:textId="4A7F24BC" w:rsidR="008F0942" w:rsidRDefault="003E775F" w:rsidP="008F0942">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9290395" w14:textId="3449D21A" w:rsidR="008F0942" w:rsidRDefault="003E775F" w:rsidP="008F0942">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r>
              <w:rPr>
                <w:lang w:eastAsia="zh-CN"/>
              </w:rPr>
              <w:t>S</w:t>
            </w:r>
            <w:r>
              <w:rPr>
                <w:rFonts w:hint="eastAsia"/>
                <w:lang w:eastAsia="zh-CN"/>
              </w:rPr>
              <w:t xml:space="preserve">o </w:t>
            </w:r>
            <w:r>
              <w:rPr>
                <w:lang w:eastAsia="zh-CN"/>
              </w:rPr>
              <w:t>we don’</w:t>
            </w:r>
            <w:r>
              <w:rPr>
                <w:rFonts w:hint="eastAsia"/>
                <w:lang w:eastAsia="zh-CN"/>
              </w:rPr>
              <w:t xml:space="preserve">t see the benefit to release the AD. Please refer to the AD definition in LPP, all AD are </w:t>
            </w:r>
            <w:r>
              <w:rPr>
                <w:lang w:eastAsia="zh-CN"/>
              </w:rPr>
              <w:t>“</w:t>
            </w:r>
            <w:r>
              <w:rPr>
                <w:rFonts w:hint="eastAsia"/>
                <w:lang w:eastAsia="zh-CN"/>
              </w:rPr>
              <w:t>Need ON</w:t>
            </w:r>
            <w:r>
              <w:rPr>
                <w:lang w:eastAsia="zh-CN"/>
              </w:rPr>
              <w:t>”</w:t>
            </w:r>
            <w:r>
              <w:rPr>
                <w:rFonts w:hint="eastAsia"/>
                <w:lang w:eastAsia="zh-CN"/>
              </w:rPr>
              <w:t>.</w:t>
            </w:r>
          </w:p>
        </w:tc>
      </w:tr>
      <w:tr w:rsidR="008F0942" w14:paraId="7D417D9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576043CC" w:rsidR="008F0942" w:rsidRDefault="00C00466" w:rsidP="008F0942">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DDC248" w14:textId="5A510185" w:rsidR="008F0942" w:rsidRDefault="00C00466" w:rsidP="008F0942">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7F7316E0" w14:textId="468C4C95" w:rsidR="008F0942" w:rsidRDefault="00C00466" w:rsidP="008F0942">
            <w:pPr>
              <w:pStyle w:val="TAL"/>
              <w:rPr>
                <w:lang w:eastAsia="zh-CN"/>
              </w:rPr>
            </w:pPr>
            <w:r>
              <w:rPr>
                <w:lang w:eastAsia="zh-CN"/>
              </w:rPr>
              <w:t>Only when multiple AD is provided, the add/mod/</w:t>
            </w:r>
            <w:proofErr w:type="spellStart"/>
            <w:r>
              <w:rPr>
                <w:lang w:eastAsia="zh-CN"/>
              </w:rPr>
              <w:t>rel</w:t>
            </w:r>
            <w:proofErr w:type="spellEnd"/>
            <w:r>
              <w:rPr>
                <w:lang w:eastAsia="zh-CN"/>
              </w:rPr>
              <w:t xml:space="preserve"> seems beneficial. Else we do not see the need of it.</w:t>
            </w:r>
          </w:p>
        </w:tc>
      </w:tr>
      <w:tr w:rsidR="008F0942" w14:paraId="1AE7E41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8F0942" w:rsidRDefault="008F0942" w:rsidP="008F0942">
            <w:pPr>
              <w:pStyle w:val="TAL"/>
              <w:rPr>
                <w:lang w:eastAsia="zh-CN"/>
              </w:rPr>
            </w:pPr>
          </w:p>
        </w:tc>
      </w:tr>
      <w:tr w:rsidR="008F0942" w14:paraId="4AEBEE1A"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8F0942" w:rsidRDefault="008F0942" w:rsidP="008F0942">
            <w:pPr>
              <w:pStyle w:val="TAL"/>
              <w:rPr>
                <w:lang w:eastAsia="zh-CN"/>
              </w:rPr>
            </w:pPr>
          </w:p>
        </w:tc>
      </w:tr>
      <w:tr w:rsidR="008F0942" w14:paraId="0FB4916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8F0942" w:rsidRDefault="008F0942" w:rsidP="008F0942">
            <w:pPr>
              <w:pStyle w:val="TAL"/>
              <w:rPr>
                <w:lang w:eastAsia="zh-CN"/>
              </w:rPr>
            </w:pPr>
          </w:p>
        </w:tc>
      </w:tr>
      <w:tr w:rsidR="008F0942" w14:paraId="146E33F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8F0942" w:rsidRDefault="008F0942" w:rsidP="008F0942">
            <w:pPr>
              <w:pStyle w:val="TAL"/>
              <w:rPr>
                <w:lang w:eastAsia="zh-CN"/>
              </w:rPr>
            </w:pPr>
          </w:p>
        </w:tc>
      </w:tr>
      <w:tr w:rsidR="008F0942" w14:paraId="02D96A8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8F0942" w:rsidRDefault="008F0942" w:rsidP="008F0942">
            <w:pPr>
              <w:pStyle w:val="TAL"/>
              <w:rPr>
                <w:lang w:eastAsia="zh-CN"/>
              </w:rPr>
            </w:pPr>
          </w:p>
        </w:tc>
      </w:tr>
      <w:tr w:rsidR="008F0942" w14:paraId="756C845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8F0942" w:rsidRDefault="008F0942" w:rsidP="008F0942">
            <w:pPr>
              <w:pStyle w:val="TAL"/>
              <w:rPr>
                <w:lang w:eastAsia="zh-CN"/>
              </w:rPr>
            </w:pPr>
          </w:p>
        </w:tc>
      </w:tr>
      <w:tr w:rsidR="008F0942" w14:paraId="4EA053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8F0942" w:rsidRDefault="008F0942" w:rsidP="008F0942">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In Rel. 16, if the UE moves between these two floors, in Rel. 16, each time the UE moves it needs to get the A/D, and has to initiate the corresponding signaling.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We save signaling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27719C50" w:rsidR="00294351" w:rsidRDefault="004E6618"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8246CFE" w14:textId="07CEF1FB" w:rsidR="00294351" w:rsidRDefault="004E6618"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5A2E62AF" w:rsidR="00294351" w:rsidRDefault="008F0942" w:rsidP="00294351">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3D1A0F" w14:textId="7D4F954B" w:rsidR="00294351" w:rsidRDefault="008F0942" w:rsidP="008F0942">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698C579" w14:textId="77777777" w:rsidR="008F0942" w:rsidRDefault="008F0942" w:rsidP="008F0942">
            <w:pPr>
              <w:pStyle w:val="TAL"/>
              <w:keepNext w:val="0"/>
              <w:rPr>
                <w:lang w:eastAsia="zh-CN"/>
              </w:rPr>
            </w:pPr>
            <w:r>
              <w:rPr>
                <w:lang w:eastAsia="zh-CN"/>
              </w:rPr>
              <w:t>We are fine to consider this enhancement considering:</w:t>
            </w:r>
          </w:p>
          <w:p w14:paraId="2DDC6190" w14:textId="208FE495" w:rsidR="008F0942" w:rsidRDefault="008F0942" w:rsidP="008F0942">
            <w:pPr>
              <w:pStyle w:val="TAL"/>
              <w:keepNext w:val="0"/>
              <w:rPr>
                <w:lang w:eastAsia="zh-CN"/>
              </w:rPr>
            </w:pPr>
            <w:r>
              <w:rPr>
                <w:lang w:eastAsia="zh-CN"/>
              </w:rPr>
              <w:t>1 it is the addition on top of 3a, i.e. only need to additional introduce the lists; Therefore, the specification impact can be minimal</w:t>
            </w:r>
          </w:p>
          <w:p w14:paraId="131D709E" w14:textId="7A97AA66" w:rsidR="00294351" w:rsidRDefault="008F0942" w:rsidP="008F0942">
            <w:pPr>
              <w:pStyle w:val="TAL"/>
              <w:keepNext w:val="0"/>
              <w:rPr>
                <w:lang w:val="en-US" w:eastAsia="zh-CN"/>
              </w:rPr>
            </w:pPr>
            <w:r>
              <w:rPr>
                <w:lang w:eastAsia="zh-CN"/>
              </w:rPr>
              <w:t>2 We could see the benefit from the scenario mentioned by Fraunhofer</w:t>
            </w:r>
          </w:p>
        </w:tc>
      </w:tr>
      <w:tr w:rsidR="00294351" w14:paraId="785D9FB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1B64544C" w:rsidR="00294351" w:rsidRDefault="00AE65FF" w:rsidP="00294351">
            <w:pPr>
              <w:pStyle w:val="TAL"/>
              <w:rPr>
                <w:lang w:eastAsia="zh-CN"/>
              </w:rPr>
            </w:pPr>
            <w:r>
              <w:rPr>
                <w:rFonts w:hint="eastAsia"/>
                <w:lang w:eastAsia="zh-CN"/>
              </w:rPr>
              <w:lastRenderedPageBreak/>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A713BEF" w14:textId="0005440F" w:rsidR="00294351" w:rsidRDefault="00AE65FF" w:rsidP="00294351">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5152C9E" w14:textId="76B06A58" w:rsidR="00294351" w:rsidRDefault="00AE65FF" w:rsidP="00294351">
            <w:pPr>
              <w:pStyle w:val="TAL"/>
              <w:rPr>
                <w:lang w:eastAsia="zh-CN"/>
              </w:rPr>
            </w:pPr>
            <w:r>
              <w:rPr>
                <w:lang w:eastAsia="zh-CN"/>
              </w:rPr>
              <w:t xml:space="preserve">If Multiple instances of pre-configured assistance data is supported, we think how to select pre-configured data is based on UE implementation. </w:t>
            </w:r>
          </w:p>
        </w:tc>
      </w:tr>
      <w:tr w:rsidR="00294351" w14:paraId="75E6827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1E0DF94F" w:rsidR="00294351" w:rsidRDefault="003E775F" w:rsidP="00294351">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5957F2E4" w:rsidR="00294351" w:rsidRDefault="003E775F" w:rsidP="00294351">
            <w:pPr>
              <w:pStyle w:val="TAL"/>
              <w:rPr>
                <w:lang w:eastAsia="zh-CN"/>
              </w:rPr>
            </w:pPr>
            <w:r>
              <w:rPr>
                <w:rFonts w:hint="eastAsia"/>
                <w:lang w:val="en-US" w:eastAsia="zh-CN"/>
              </w:rPr>
              <w:t xml:space="preserve">It seems the same idea of </w:t>
            </w:r>
            <w:r w:rsidRPr="008B2027">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294351" w14:paraId="2AD961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19AF1672" w:rsidR="00294351" w:rsidRDefault="00C00466" w:rsidP="00294351">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5652A2" w14:textId="1858B19B" w:rsidR="00294351" w:rsidRDefault="00C00466" w:rsidP="00294351">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294351" w14:paraId="67F8E0A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294351" w:rsidRDefault="00294351" w:rsidP="00294351">
            <w:pPr>
              <w:pStyle w:val="TAL"/>
              <w:rPr>
                <w:lang w:eastAsia="zh-CN"/>
              </w:rPr>
            </w:pPr>
          </w:p>
        </w:tc>
      </w:tr>
      <w:tr w:rsidR="00294351" w14:paraId="22D4923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Heading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Heading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 xml:space="preserve">Proposal 1: The pre-configured positioning MG(s) can be provided to UE via </w:t>
            </w:r>
            <w:proofErr w:type="spellStart"/>
            <w:r w:rsidRPr="00FC7A39">
              <w:rPr>
                <w:lang w:eastAsia="ja-JP"/>
              </w:rPr>
              <w:t>RRCReconfiguration</w:t>
            </w:r>
            <w:proofErr w:type="spellEnd"/>
            <w:r w:rsidRPr="00FC7A39">
              <w:rPr>
                <w:lang w:eastAsia="ja-JP"/>
              </w:rPr>
              <w:t xml:space="preserve"> message, e.g., a new IE named preConfiguredMGforPosInfotoAddModList-r17 is introduced within the </w:t>
            </w:r>
            <w:proofErr w:type="spellStart"/>
            <w:r w:rsidRPr="00FC7A39">
              <w:rPr>
                <w:lang w:eastAsia="ja-JP"/>
              </w:rPr>
              <w:t>MeasGapConfig</w:t>
            </w:r>
            <w:proofErr w:type="spellEnd"/>
            <w:r w:rsidRPr="00FC7A39">
              <w:rPr>
                <w:lang w:eastAsia="ja-JP"/>
              </w:rPr>
              <w:t>,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 xml:space="preserve">Proposal 2: The content of the legacy measurement gap </w:t>
            </w:r>
            <w:proofErr w:type="spellStart"/>
            <w:r w:rsidRPr="00FC7A39">
              <w:rPr>
                <w:lang w:eastAsia="ja-JP"/>
              </w:rPr>
              <w:t>configutation</w:t>
            </w:r>
            <w:proofErr w:type="spellEnd"/>
            <w:r w:rsidRPr="00FC7A39">
              <w:rPr>
                <w:lang w:eastAsia="ja-JP"/>
              </w:rPr>
              <w:t xml:space="preserve">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 xml:space="preserve">Proposal 16: Introduce the pre-configuration signaling of measurement gaps in </w:t>
            </w:r>
            <w:proofErr w:type="spellStart"/>
            <w:r w:rsidRPr="00FC7A39">
              <w:rPr>
                <w:lang w:eastAsia="ja-JP"/>
              </w:rPr>
              <w:t>MeasConfig</w:t>
            </w:r>
            <w:proofErr w:type="spellEnd"/>
            <w:r w:rsidRPr="00FC7A39">
              <w:rPr>
                <w:lang w:eastAsia="ja-JP"/>
              </w:rPr>
              <w:t>.</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Introduce a list of pre-configured MGs in </w:t>
            </w:r>
            <w:proofErr w:type="spellStart"/>
            <w:r w:rsidRPr="00FC7A39">
              <w:rPr>
                <w:rFonts w:ascii="Arial" w:hAnsi="Arial" w:cs="Arial"/>
                <w:sz w:val="18"/>
                <w:szCs w:val="18"/>
                <w:lang w:eastAsia="ja-JP"/>
              </w:rPr>
              <w:t>MeasGapConfig</w:t>
            </w:r>
            <w:proofErr w:type="spellEnd"/>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Each pre-configured MG is associated with a </w:t>
            </w:r>
            <w:proofErr w:type="spellStart"/>
            <w:r w:rsidRPr="00FC7A39">
              <w:rPr>
                <w:rFonts w:ascii="Arial" w:hAnsi="Arial" w:cs="Arial"/>
                <w:sz w:val="18"/>
                <w:szCs w:val="18"/>
                <w:lang w:eastAsia="ja-JP"/>
              </w:rPr>
              <w:t>preconfiguredGapID</w:t>
            </w:r>
            <w:proofErr w:type="spellEnd"/>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proofErr w:type="spellStart"/>
            <w:r>
              <w:rPr>
                <w:lang w:eastAsia="ja-JP"/>
              </w:rPr>
              <w:t>Hiawei</w:t>
            </w:r>
            <w:proofErr w:type="spellEnd"/>
            <w:r>
              <w:rPr>
                <w:lang w:eastAsia="ja-JP"/>
              </w:rPr>
              <w:t xml:space="preserve">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Otherwise, UE sends the MG request by RRC message </w:t>
            </w:r>
            <w:proofErr w:type="spellStart"/>
            <w:r w:rsidRPr="00FC7A39">
              <w:rPr>
                <w:rFonts w:ascii="Arial" w:hAnsi="Arial" w:cs="Arial"/>
                <w:sz w:val="18"/>
                <w:szCs w:val="18"/>
                <w:lang w:eastAsia="ja-JP"/>
              </w:rPr>
              <w:t>LocationMeasurementIndication</w:t>
            </w:r>
            <w:proofErr w:type="spellEnd"/>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 xml:space="preserve">Proposal 1. RAN2 agree to reuse the legacy MG configuration information in </w:t>
            </w:r>
            <w:proofErr w:type="spellStart"/>
            <w:r w:rsidRPr="00FC7A39">
              <w:rPr>
                <w:lang w:eastAsia="ja-JP"/>
              </w:rPr>
              <w:t>RRCReconfiguration</w:t>
            </w:r>
            <w:proofErr w:type="spellEnd"/>
            <w:r w:rsidRPr="00FC7A39">
              <w:rPr>
                <w:lang w:eastAsia="ja-JP"/>
              </w:rPr>
              <w:t xml:space="preserve">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 xml:space="preserve">Proposal 4. RAN2 discuss and conclude whether preconfigured MG list is located in legacy </w:t>
            </w:r>
            <w:proofErr w:type="spellStart"/>
            <w:r w:rsidRPr="00FC7A39">
              <w:rPr>
                <w:lang w:eastAsia="ja-JP"/>
              </w:rPr>
              <w:t>MeasGapConfig</w:t>
            </w:r>
            <w:proofErr w:type="spellEnd"/>
            <w:r w:rsidRPr="00FC7A39">
              <w:rPr>
                <w:lang w:eastAsia="ja-JP"/>
              </w:rPr>
              <w:t xml:space="preserve">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 xml:space="preserve">Proposal 1: Support to add a new IE parallel to </w:t>
            </w:r>
            <w:proofErr w:type="spellStart"/>
            <w:r w:rsidRPr="00612B54">
              <w:rPr>
                <w:lang w:eastAsia="ja-JP"/>
              </w:rPr>
              <w:t>MeasGapConfig</w:t>
            </w:r>
            <w:proofErr w:type="spellEnd"/>
            <w:r w:rsidRPr="00612B54">
              <w:rPr>
                <w:lang w:eastAsia="ja-JP"/>
              </w:rPr>
              <w:t xml:space="preserve">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proofErr w:type="spellStart"/>
      <w:r w:rsidRPr="0096452C">
        <w:rPr>
          <w:lang w:eastAsia="ja-JP"/>
        </w:rPr>
        <w:t>RRCReconfiguration</w:t>
      </w:r>
      <w:proofErr w:type="spellEnd"/>
      <w:r w:rsidRPr="0096452C">
        <w:rPr>
          <w:lang w:eastAsia="ja-JP"/>
        </w:rPr>
        <w:t xml:space="preserve">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proofErr w:type="spellStart"/>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ndication</w:t>
      </w:r>
      <w:proofErr w:type="spellEnd"/>
      <w:r w:rsidRPr="00CD3128">
        <w:rPr>
          <w:lang w:eastAsia="ja-JP"/>
        </w:rPr>
        <w:t xml:space="preserve">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proofErr w:type="spellStart"/>
      <w:r w:rsidRPr="00BD0324">
        <w:rPr>
          <w:i/>
          <w:iCs/>
          <w:highlight w:val="yellow"/>
          <w:lang w:eastAsia="ja-JP"/>
        </w:rPr>
        <w:t>RRCReconfiguration</w:t>
      </w:r>
      <w:proofErr w:type="spellEnd"/>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proofErr w:type="spellStart"/>
      <w:r w:rsidR="008F2027" w:rsidRPr="00BD0324">
        <w:rPr>
          <w:i/>
          <w:iCs/>
          <w:highlight w:val="yellow"/>
          <w:lang w:eastAsia="ja-JP"/>
        </w:rPr>
        <w:t>MeasGapConfig</w:t>
      </w:r>
      <w:proofErr w:type="spellEnd"/>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proofErr w:type="spellStart"/>
            <w:r w:rsidRPr="006A43D7">
              <w:rPr>
                <w:lang w:eastAsia="ja-JP"/>
              </w:rPr>
              <w:t>RRCReconfiguration</w:t>
            </w:r>
            <w:proofErr w:type="spellEnd"/>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proofErr w:type="spellStart"/>
            <w:r w:rsidRPr="00207626">
              <w:t>MeasGapConfig</w:t>
            </w:r>
            <w:proofErr w:type="spellEnd"/>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0D9962C8"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3E6B54C" w14:textId="09CA582A" w:rsidR="00294351" w:rsidRDefault="00746003"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4C60412" w14:textId="7835E068" w:rsidR="00294351" w:rsidRDefault="00746003" w:rsidP="00294351">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3FDEA08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0F98B0E" w14:textId="47D3A205" w:rsidR="00294351" w:rsidRDefault="008F0942"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70586842" w14:textId="794A5A77" w:rsidR="00294351" w:rsidRPr="009A12C3" w:rsidRDefault="008F0942" w:rsidP="00294351">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487C77B0"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79CE12F1" w14:textId="6CBF7098" w:rsidR="00294351" w:rsidRDefault="002C60E2" w:rsidP="002C60E2">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71B98F79" w14:textId="18E52AF0" w:rsidR="00294351" w:rsidRDefault="002C60E2" w:rsidP="00294351">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573DCE0" w:rsidR="00294351" w:rsidRDefault="003E775F" w:rsidP="00294351">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BA31283" w14:textId="377A9A07" w:rsidR="00294351" w:rsidRDefault="003E775F" w:rsidP="00294351">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2A09F0AD" w14:textId="24D26BB4" w:rsidR="00294351" w:rsidRDefault="003E775F" w:rsidP="00294351">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D3647D6" w14:textId="5E2DF9BB" w:rsidR="00294351" w:rsidRDefault="003E775F" w:rsidP="00294351">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6D3D934F" w:rsidR="00294351" w:rsidRDefault="00C0046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47E96" w14:textId="4CD2BE84" w:rsidR="00294351" w:rsidRDefault="00C00466" w:rsidP="00294351">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368F64B" w14:textId="03FF8ACA" w:rsidR="00294351" w:rsidRDefault="00C00466" w:rsidP="00294351">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FE3A95D" w14:textId="036A2AEF" w:rsidR="00294351" w:rsidRDefault="00294351" w:rsidP="00294351">
            <w:pPr>
              <w:pStyle w:val="TAL"/>
              <w:rPr>
                <w:lang w:eastAsia="zh-CN"/>
              </w:rPr>
            </w:pPr>
          </w:p>
        </w:tc>
      </w:tr>
      <w:tr w:rsidR="00294351"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94351" w:rsidRDefault="00294351" w:rsidP="00294351">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5206CA67"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513F3E76" w14:textId="4ED46085"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D7AC94B" w14:textId="461BFECA" w:rsidR="00294351" w:rsidRDefault="00746003" w:rsidP="00294351">
            <w:pPr>
              <w:pStyle w:val="TAL"/>
              <w:keepNext w:val="0"/>
              <w:rPr>
                <w:lang w:val="en-US" w:eastAsia="zh-CN"/>
              </w:rPr>
            </w:pPr>
            <w:r>
              <w:rPr>
                <w:lang w:val="en-US" w:eastAsia="zh-CN"/>
              </w:rPr>
              <w:t xml:space="preserve">Confirm RAN1’s agreement </w:t>
            </w:r>
          </w:p>
        </w:tc>
      </w:tr>
      <w:tr w:rsidR="00294351" w14:paraId="1E5DE6B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46246AD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4F4DA0BD" w14:textId="74D73F77"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A39A2A" w14:textId="00AAA149" w:rsidR="00294351" w:rsidRPr="009A12C3" w:rsidRDefault="008F0942" w:rsidP="00294351">
            <w:pPr>
              <w:pStyle w:val="TAL"/>
              <w:keepNext w:val="0"/>
              <w:rPr>
                <w:lang w:eastAsia="zh-CN"/>
              </w:rPr>
            </w:pPr>
            <w:r>
              <w:rPr>
                <w:lang w:val="en-US" w:eastAsia="zh-CN"/>
              </w:rPr>
              <w:t>The use of ID based configuration was agreed in RAN1</w:t>
            </w:r>
          </w:p>
        </w:tc>
      </w:tr>
      <w:tr w:rsidR="00294351" w14:paraId="6D5EDD9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285B7F0A"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7B9EF23" w14:textId="340C68F2" w:rsidR="00294351" w:rsidRDefault="002C60E2" w:rsidP="002C60E2">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075D5803" w:rsidR="00294351" w:rsidRDefault="00251AEC" w:rsidP="00294351">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04BA6D36" w14:textId="2306234A" w:rsidR="00294351" w:rsidRDefault="00251AEC" w:rsidP="00294351">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73B1376" w14:textId="77777777" w:rsidR="00251AEC" w:rsidRDefault="00251AEC" w:rsidP="00251AEC">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333CC288" w14:textId="50665B2D" w:rsidR="00294351" w:rsidRDefault="00251AEC" w:rsidP="00251AEC">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294351" w14:paraId="3A5EB3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B2344AA" w:rsidR="00294351" w:rsidRDefault="00BF27B7"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0199644" w14:textId="7FC90FDF" w:rsidR="00294351" w:rsidRDefault="00BF27B7" w:rsidP="00294351">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294351" w14:paraId="17A797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94351" w:rsidRDefault="00294351" w:rsidP="00294351">
            <w:pPr>
              <w:pStyle w:val="TAL"/>
              <w:rPr>
                <w:lang w:eastAsia="zh-CN"/>
              </w:rPr>
            </w:pPr>
          </w:p>
        </w:tc>
      </w:tr>
      <w:tr w:rsidR="00294351" w14:paraId="403EDAA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proofErr w:type="spellStart"/>
      <w:r w:rsidRPr="00BD0324">
        <w:rPr>
          <w:i/>
          <w:iCs/>
          <w:highlight w:val="yellow"/>
          <w:lang w:eastAsia="ja-JP"/>
        </w:rPr>
        <w:t>LocationMeasurementIndication</w:t>
      </w:r>
      <w:proofErr w:type="spellEnd"/>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159DDA5E"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5057DA83" w14:textId="655106CC"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33E744C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B8E3CE3" w14:textId="7B9F5970"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454BA9B0" w:rsidR="00294351" w:rsidRDefault="002C60E2"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68A78B45" w14:textId="2761F620" w:rsidR="00294351"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E96BE5D" w14:textId="26E4593E" w:rsidR="00294351" w:rsidRDefault="002C60E2" w:rsidP="00294351">
            <w:pPr>
              <w:pStyle w:val="TAL"/>
              <w:keepNext w:val="0"/>
              <w:rPr>
                <w:lang w:val="en-US" w:eastAsia="zh-CN"/>
              </w:rPr>
            </w:pPr>
            <w:r>
              <w:rPr>
                <w:lang w:val="en-US" w:eastAsia="zh-CN"/>
              </w:rPr>
              <w:t>It is up to UE implementation to use the existing procedure to request MG or to request pre-configured MG.</w:t>
            </w: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6E3C47B4" w:rsidR="00294351" w:rsidRDefault="00F32BE0" w:rsidP="00294351">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614F4236" w14:textId="53994E88" w:rsidR="00294351" w:rsidRDefault="00F32BE0" w:rsidP="00294351">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ABEB15" w14:textId="09C487C5" w:rsidR="00294351" w:rsidRDefault="00F32BE0" w:rsidP="00294351">
            <w:pPr>
              <w:pStyle w:val="TAL"/>
              <w:rPr>
                <w:lang w:eastAsia="zh-CN"/>
              </w:rPr>
            </w:pPr>
            <w:r>
              <w:rPr>
                <w:rFonts w:hint="eastAsia"/>
                <w:lang w:eastAsia="zh-CN"/>
              </w:rPr>
              <w:t>Up to UE implementation whether to initiate the legacy mechanism to obtain MG or R17 mechanism.</w:t>
            </w: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620559D7" w:rsidR="00294351" w:rsidRDefault="00C0046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6DABDF" w14:textId="6E2DC4F6" w:rsidR="00294351" w:rsidRDefault="00C00466" w:rsidP="00294351">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0676760" w14:textId="30299F0B" w:rsidR="00294351" w:rsidRDefault="00C00466" w:rsidP="00294351">
            <w:pPr>
              <w:pStyle w:val="TAL"/>
              <w:rPr>
                <w:lang w:eastAsia="zh-CN"/>
              </w:rPr>
            </w:pPr>
            <w:r>
              <w:rPr>
                <w:lang w:eastAsia="zh-CN"/>
              </w:rPr>
              <w:t>Rel-17 is simply add on optional; Rel-16 behaviour can always be used or fallback to legacy behaviour should be allowed</w:t>
            </w:r>
          </w:p>
        </w:tc>
      </w:tr>
      <w:tr w:rsidR="00294351"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94351" w:rsidRDefault="00294351" w:rsidP="00294351">
            <w:pPr>
              <w:pStyle w:val="TAL"/>
              <w:rPr>
                <w:lang w:eastAsia="zh-CN"/>
              </w:rPr>
            </w:pP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2145549E"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284CCA9F" w14:textId="395FA773"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8F0942" w14:paraId="027E690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B033655"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09D4ED14" w14:textId="454853F7"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897CC1E" w14:textId="186C45C0" w:rsidR="008F0942" w:rsidRPr="009A12C3" w:rsidRDefault="008F0942" w:rsidP="008F0942">
            <w:pPr>
              <w:pStyle w:val="TAL"/>
              <w:keepNext w:val="0"/>
              <w:rPr>
                <w:lang w:eastAsia="zh-CN"/>
              </w:rPr>
            </w:pPr>
            <w:r>
              <w:rPr>
                <w:lang w:val="en-US" w:eastAsia="zh-CN"/>
              </w:rPr>
              <w:t>As per RAN1 agreement, the UE may have multiple pre-configured MG, while one may be activated using MAC CE</w:t>
            </w:r>
          </w:p>
        </w:tc>
      </w:tr>
      <w:tr w:rsidR="008F0942" w14:paraId="3218E2B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35BA3071" w:rsidR="008F0942" w:rsidRDefault="002C60E2" w:rsidP="008F0942">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E683754" w14:textId="5C59B977" w:rsidR="008F0942"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8F0942" w:rsidRDefault="008F0942" w:rsidP="008F0942">
            <w:pPr>
              <w:pStyle w:val="TAL"/>
              <w:keepNext w:val="0"/>
              <w:rPr>
                <w:lang w:val="en-US" w:eastAsia="zh-CN"/>
              </w:rPr>
            </w:pPr>
          </w:p>
        </w:tc>
      </w:tr>
      <w:tr w:rsidR="008F0942" w14:paraId="24CCDB1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29E9E16" w:rsidR="008F0942" w:rsidRDefault="002039AA" w:rsidP="008F0942">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F1614DB" w14:textId="731CC626" w:rsidR="008F0942" w:rsidRDefault="002039AA" w:rsidP="008F0942">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2C7390E" w14:textId="77777777" w:rsidR="002039AA" w:rsidRDefault="002039AA" w:rsidP="002039AA">
            <w:pPr>
              <w:pStyle w:val="TAL"/>
              <w:keepNext w:val="0"/>
              <w:rPr>
                <w:rFonts w:eastAsiaTheme="minorEastAsia" w:cs="Arial"/>
                <w:lang w:eastAsia="zh-CN"/>
              </w:rPr>
            </w:pPr>
            <w:r w:rsidRPr="00484C2D">
              <w:rPr>
                <w:rFonts w:eastAsiaTheme="minorEastAsia" w:cs="Arial"/>
                <w:lang w:eastAsia="zh-CN"/>
              </w:rPr>
              <w:t>T</w:t>
            </w:r>
            <w:r w:rsidRPr="00484C2D">
              <w:rPr>
                <w:rFonts w:eastAsiaTheme="minorEastAsia" w:cs="Arial" w:hint="eastAsia"/>
                <w:lang w:eastAsia="zh-CN"/>
              </w:rPr>
              <w:t xml:space="preserve">his </w:t>
            </w:r>
            <w:r w:rsidRPr="00484C2D">
              <w:rPr>
                <w:rFonts w:eastAsiaTheme="minorEastAsia" w:cs="Arial"/>
                <w:lang w:eastAsia="zh-CN"/>
              </w:rPr>
              <w:t>discussion</w:t>
            </w:r>
            <w:r w:rsidRPr="00484C2D">
              <w:rPr>
                <w:rFonts w:eastAsiaTheme="minorEastAsia" w:cs="Arial" w:hint="eastAsia"/>
                <w:lang w:eastAsia="zh-CN"/>
              </w:rPr>
              <w:t xml:space="preserve"> is out of latency scope.</w:t>
            </w:r>
          </w:p>
          <w:p w14:paraId="0FE4B6FD" w14:textId="77777777" w:rsidR="002039AA" w:rsidRDefault="002039AA" w:rsidP="002039AA">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w:t>
            </w:r>
            <w:r w:rsidRPr="003E15CC">
              <w:rPr>
                <w:lang w:eastAsia="zh-CN"/>
              </w:rPr>
              <w:t>concurrent measurement gap can only be associated with only multiple pre-configured gaps for positioning</w:t>
            </w:r>
            <w:r>
              <w:rPr>
                <w:lang w:eastAsia="zh-CN"/>
              </w:rPr>
              <w:t>”</w:t>
            </w:r>
            <w:r>
              <w:rPr>
                <w:rFonts w:hint="eastAsia"/>
                <w:lang w:eastAsia="zh-CN"/>
              </w:rPr>
              <w:t xml:space="preserve">. </w:t>
            </w:r>
            <w:r>
              <w:rPr>
                <w:lang w:eastAsia="zh-CN"/>
              </w:rPr>
              <w:t>W</w:t>
            </w:r>
            <w:r>
              <w:rPr>
                <w:rFonts w:hint="eastAsia"/>
                <w:lang w:eastAsia="zh-CN"/>
              </w:rPr>
              <w:t xml:space="preserve">e do not support the </w:t>
            </w:r>
            <w:r w:rsidRPr="001A66B0">
              <w:rPr>
                <w:lang w:eastAsia="zh-CN"/>
              </w:rPr>
              <w:t>concurrent measurement gap can only be associated with only multiple pre-configured gaps for positioning</w:t>
            </w:r>
            <w:r>
              <w:rPr>
                <w:rFonts w:hint="eastAsia"/>
                <w:lang w:eastAsia="zh-CN"/>
              </w:rPr>
              <w:t xml:space="preserve"> so far.</w:t>
            </w:r>
            <w:r w:rsidRPr="00484C2D">
              <w:rPr>
                <w:rFonts w:eastAsiaTheme="minorEastAsia" w:cs="Arial"/>
                <w:lang w:eastAsia="zh-CN"/>
              </w:rPr>
              <w:t xml:space="preserve"> </w:t>
            </w:r>
          </w:p>
          <w:p w14:paraId="544CC6C6" w14:textId="77777777" w:rsidR="002039AA" w:rsidRDefault="002039AA" w:rsidP="002039AA">
            <w:pPr>
              <w:pStyle w:val="TAL"/>
              <w:keepNext w:val="0"/>
              <w:rPr>
                <w:lang w:eastAsia="zh-CN"/>
              </w:rPr>
            </w:pPr>
          </w:p>
          <w:p w14:paraId="207282FB" w14:textId="77777777" w:rsidR="002039AA" w:rsidRDefault="002039AA" w:rsidP="002039AA">
            <w:pPr>
              <w:pStyle w:val="TAL"/>
              <w:keepNext w:val="0"/>
              <w:rPr>
                <w:lang w:eastAsia="zh-CN"/>
              </w:rPr>
            </w:pPr>
            <w:r>
              <w:rPr>
                <w:lang w:eastAsia="zh-CN"/>
              </w:rPr>
              <w:t>#018</w:t>
            </w:r>
            <w:r>
              <w:rPr>
                <w:rFonts w:hint="eastAsia"/>
                <w:lang w:eastAsia="zh-CN"/>
              </w:rPr>
              <w:t xml:space="preserve"> is discussing the concurrent gap as well.</w:t>
            </w:r>
          </w:p>
          <w:p w14:paraId="6417A3FC" w14:textId="77777777" w:rsidR="002039AA" w:rsidRDefault="002039AA" w:rsidP="002039AA">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79FADB5A" w14:textId="77777777" w:rsidR="002039AA" w:rsidRDefault="002039AA" w:rsidP="002039AA">
            <w:pPr>
              <w:pStyle w:val="Doc-text2"/>
              <w:numPr>
                <w:ilvl w:val="0"/>
                <w:numId w:val="39"/>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27BDFF9C" w14:textId="77777777" w:rsidR="002039AA" w:rsidRDefault="002039AA" w:rsidP="002039AA">
            <w:pPr>
              <w:pStyle w:val="Doc-text2"/>
              <w:numPr>
                <w:ilvl w:val="0"/>
                <w:numId w:val="39"/>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3F03DD83" w14:textId="77777777" w:rsidR="002039AA" w:rsidRDefault="002039AA" w:rsidP="002039AA">
            <w:pPr>
              <w:pStyle w:val="Doc-text2"/>
              <w:numPr>
                <w:ilvl w:val="1"/>
                <w:numId w:val="39"/>
              </w:numPr>
              <w:tabs>
                <w:tab w:val="left" w:pos="340"/>
              </w:tabs>
              <w:jc w:val="both"/>
              <w:rPr>
                <w:rFonts w:eastAsiaTheme="minorEastAsia" w:cs="Arial"/>
                <w:bCs/>
              </w:rPr>
            </w:pPr>
            <w:r>
              <w:rPr>
                <w:rFonts w:cs="Arial"/>
              </w:rPr>
              <w:t>Note that NTN is discussing to have more than one measurement gap, which seems to be covered by this work.</w:t>
            </w:r>
          </w:p>
          <w:p w14:paraId="1255BC44" w14:textId="77777777" w:rsidR="002039AA" w:rsidRDefault="002039AA" w:rsidP="002039AA">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w:t>
            </w:r>
            <w:proofErr w:type="spellStart"/>
            <w:r>
              <w:rPr>
                <w:rFonts w:eastAsiaTheme="minorEastAsia" w:cs="Arial"/>
                <w:bCs/>
              </w:rPr>
              <w:t>ePOS</w:t>
            </w:r>
            <w:proofErr w:type="spellEnd"/>
            <w:r>
              <w:rPr>
                <w:rFonts w:eastAsiaTheme="minorEastAsia" w:cs="Arial"/>
                <w:bCs/>
              </w:rPr>
              <w:t xml:space="preserve"> gap (Pre-configured MG for PRS)</w:t>
            </w:r>
          </w:p>
          <w:p w14:paraId="7E242FBA"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4D47E729"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A7BDBA5"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5CA63B48"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It seems that same R15/R16 measurement gap pattern will be reused</w:t>
            </w:r>
          </w:p>
          <w:p w14:paraId="703D1A09"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Assuming only one activated at a given time</w:t>
            </w:r>
          </w:p>
          <w:p w14:paraId="6D2AFA2F" w14:textId="77777777" w:rsidR="008F0942" w:rsidRDefault="008F0942" w:rsidP="008F0942">
            <w:pPr>
              <w:pStyle w:val="TAL"/>
              <w:rPr>
                <w:lang w:eastAsia="zh-CN"/>
              </w:rPr>
            </w:pPr>
          </w:p>
        </w:tc>
      </w:tr>
      <w:tr w:rsidR="008F0942" w14:paraId="535CC17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3F0C14E" w:rsidR="008F0942" w:rsidRDefault="00C00466" w:rsidP="008F0942">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7107587" w14:textId="25C28EE9" w:rsidR="008F0942" w:rsidRDefault="00C00466" w:rsidP="008F0942">
            <w:pPr>
              <w:pStyle w:val="TAL"/>
              <w:rPr>
                <w:lang w:eastAsia="zh-CN"/>
              </w:rPr>
            </w:pPr>
            <w:r>
              <w:rPr>
                <w:lang w:eastAsia="zh-CN"/>
              </w:rPr>
              <w:t xml:space="preserve">Not for us to agree; </w:t>
            </w:r>
            <w:proofErr w:type="spellStart"/>
            <w:r>
              <w:rPr>
                <w:lang w:eastAsia="zh-CN"/>
              </w:rPr>
              <w:t>upto</w:t>
            </w:r>
            <w:proofErr w:type="spellEnd"/>
            <w:r>
              <w:rPr>
                <w:lang w:eastAsia="zh-CN"/>
              </w:rPr>
              <w:t xml:space="preserve"> RAN1/RAN4</w:t>
            </w: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8F0942" w:rsidRDefault="008F0942" w:rsidP="008F0942">
            <w:pPr>
              <w:pStyle w:val="TAL"/>
              <w:rPr>
                <w:lang w:eastAsia="zh-CN"/>
              </w:rPr>
            </w:pPr>
          </w:p>
        </w:tc>
      </w:tr>
      <w:tr w:rsidR="008F0942" w14:paraId="4E7EFF2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8F0942" w:rsidRDefault="008F0942" w:rsidP="008F0942">
            <w:pPr>
              <w:pStyle w:val="TAL"/>
              <w:rPr>
                <w:lang w:eastAsia="zh-CN"/>
              </w:rPr>
            </w:pPr>
          </w:p>
        </w:tc>
      </w:tr>
      <w:tr w:rsidR="008F0942" w14:paraId="793CE59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8F0942" w:rsidRDefault="008F0942" w:rsidP="008F0942">
            <w:pPr>
              <w:pStyle w:val="TAL"/>
              <w:rPr>
                <w:lang w:eastAsia="zh-CN"/>
              </w:rPr>
            </w:pPr>
          </w:p>
        </w:tc>
      </w:tr>
      <w:tr w:rsidR="008F0942" w14:paraId="325AE61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8F0942" w:rsidRDefault="008F0942" w:rsidP="008F0942">
            <w:pPr>
              <w:pStyle w:val="TAL"/>
              <w:rPr>
                <w:lang w:eastAsia="zh-CN"/>
              </w:rPr>
            </w:pPr>
          </w:p>
        </w:tc>
      </w:tr>
      <w:tr w:rsidR="008F0942" w14:paraId="3E44902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8F0942" w:rsidRDefault="008F0942" w:rsidP="008F0942">
            <w:pPr>
              <w:pStyle w:val="TAL"/>
              <w:rPr>
                <w:lang w:eastAsia="zh-CN"/>
              </w:rPr>
            </w:pPr>
          </w:p>
        </w:tc>
      </w:tr>
      <w:tr w:rsidR="008F0942" w14:paraId="0CD52F0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8F0942" w:rsidRDefault="008F0942" w:rsidP="008F0942">
            <w:pPr>
              <w:pStyle w:val="TAL"/>
              <w:rPr>
                <w:lang w:eastAsia="zh-CN"/>
              </w:rPr>
            </w:pPr>
          </w:p>
        </w:tc>
      </w:tr>
      <w:tr w:rsidR="008F0942" w14:paraId="6256CCF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8F0942" w:rsidRDefault="008F0942" w:rsidP="008F0942">
            <w:pPr>
              <w:pStyle w:val="TAL"/>
              <w:rPr>
                <w:lang w:eastAsia="zh-CN"/>
              </w:rPr>
            </w:pPr>
          </w:p>
        </w:tc>
      </w:tr>
      <w:tr w:rsidR="008F0942" w14:paraId="629C57E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8F0942" w:rsidRDefault="008F0942" w:rsidP="008F0942">
            <w:pPr>
              <w:pStyle w:val="TAL"/>
              <w:rPr>
                <w:lang w:eastAsia="zh-CN"/>
              </w:rPr>
            </w:pPr>
          </w:p>
        </w:tc>
      </w:tr>
      <w:tr w:rsidR="008F0942" w14:paraId="7C54217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8F0942" w:rsidRDefault="008F0942" w:rsidP="008F0942">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29968E39" w:rsidR="00294351" w:rsidRDefault="008F0942" w:rsidP="00294351">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EF87E74" w14:textId="225BC03F" w:rsidR="00294351" w:rsidRDefault="008F0942" w:rsidP="00294351">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E17F6BE" w14:textId="32C8F461" w:rsidR="00294351" w:rsidRDefault="008F0942" w:rsidP="00294351">
            <w:pPr>
              <w:pStyle w:val="TAL"/>
              <w:keepNext w:val="0"/>
              <w:rPr>
                <w:lang w:eastAsia="zh-CN"/>
              </w:rPr>
            </w:pPr>
            <w:r>
              <w:rPr>
                <w:lang w:eastAsia="zh-CN"/>
              </w:rPr>
              <w:t>We can follow RAN4</w:t>
            </w: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54B1C377" w:rsidR="00294351" w:rsidRDefault="00474BFE" w:rsidP="00294351">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55B5F16" w14:textId="268A355E" w:rsidR="00294351" w:rsidRDefault="00474BFE" w:rsidP="00294351">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7F9C77F4" w14:textId="77777777" w:rsidR="00474BFE" w:rsidRPr="00484C2D" w:rsidRDefault="00474BFE" w:rsidP="00474BFE">
            <w:pPr>
              <w:pStyle w:val="Doc-text2"/>
              <w:tabs>
                <w:tab w:val="left" w:pos="340"/>
              </w:tabs>
              <w:ind w:left="0" w:firstLine="0"/>
              <w:jc w:val="both"/>
              <w:rPr>
                <w:rFonts w:eastAsiaTheme="minorEastAsia" w:cs="Arial"/>
                <w:lang w:eastAsia="zh-CN"/>
              </w:rPr>
            </w:pPr>
            <w:r w:rsidRPr="00484C2D">
              <w:rPr>
                <w:rFonts w:eastAsiaTheme="minorEastAsia" w:cs="Arial"/>
                <w:lang w:eastAsia="zh-CN"/>
              </w:rPr>
              <w:t>T</w:t>
            </w:r>
            <w:r w:rsidRPr="00484C2D">
              <w:rPr>
                <w:rFonts w:eastAsiaTheme="minorEastAsia" w:cs="Arial" w:hint="eastAsia"/>
                <w:lang w:eastAsia="zh-CN"/>
              </w:rPr>
              <w:t xml:space="preserve">his </w:t>
            </w:r>
            <w:r w:rsidRPr="00484C2D">
              <w:rPr>
                <w:rFonts w:eastAsiaTheme="minorEastAsia" w:cs="Arial"/>
                <w:lang w:eastAsia="zh-CN"/>
              </w:rPr>
              <w:t>discussion</w:t>
            </w:r>
            <w:r w:rsidRPr="00484C2D">
              <w:rPr>
                <w:rFonts w:eastAsiaTheme="minorEastAsia" w:cs="Arial" w:hint="eastAsia"/>
                <w:lang w:eastAsia="zh-CN"/>
              </w:rPr>
              <w:t xml:space="preserve"> is out of latency scope.</w:t>
            </w:r>
          </w:p>
          <w:p w14:paraId="30B2BBCF" w14:textId="77777777" w:rsidR="00474BFE" w:rsidRDefault="00474BFE" w:rsidP="00474BFE">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53DBCAE4" w14:textId="77777777" w:rsidR="00474BFE" w:rsidRDefault="00474BFE" w:rsidP="00474BFE">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32036CBD"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NCSG is a kind of measurement gap but causes small interruption to the serving cell(s) (i.e. interruption only at start and end of the MGL, not whole MGL).</w:t>
            </w:r>
          </w:p>
          <w:p w14:paraId="486F5551"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R15 gap pattern is reused (Positioning gap pattern is NOT applicable)</w:t>
            </w:r>
          </w:p>
          <w:p w14:paraId="7228E947"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The UE has to report whether it support NCSG per target band per BC</w:t>
            </w:r>
          </w:p>
          <w:p w14:paraId="4D5BB844" w14:textId="77777777" w:rsidR="00294351" w:rsidRPr="00474BFE" w:rsidRDefault="00294351" w:rsidP="00294351">
            <w:pPr>
              <w:pStyle w:val="TAL"/>
              <w:keepNext w:val="0"/>
              <w:rPr>
                <w:lang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32E0376E" w:rsidR="00294351" w:rsidRDefault="00BF27B7" w:rsidP="00294351">
            <w:pPr>
              <w:pStyle w:val="TAL"/>
              <w:rPr>
                <w:lang w:eastAsia="zh-CN"/>
              </w:rPr>
            </w:pPr>
            <w:r>
              <w:rPr>
                <w:lang w:eastAsia="zh-CN"/>
              </w:rPr>
              <w:lastRenderedPageBreak/>
              <w:t>Ericsson</w:t>
            </w:r>
          </w:p>
        </w:tc>
        <w:tc>
          <w:tcPr>
            <w:tcW w:w="1134" w:type="dxa"/>
            <w:tcBorders>
              <w:top w:val="single" w:sz="4" w:space="0" w:color="auto"/>
              <w:left w:val="single" w:sz="4" w:space="0" w:color="auto"/>
              <w:bottom w:val="single" w:sz="4" w:space="0" w:color="auto"/>
              <w:right w:val="single" w:sz="4" w:space="0" w:color="auto"/>
            </w:tcBorders>
          </w:tcPr>
          <w:p w14:paraId="2CB34468" w14:textId="58EA7DAE" w:rsidR="00294351" w:rsidRDefault="00BF27B7" w:rsidP="00294351">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Heading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TableGrid"/>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proofErr w:type="spellStart"/>
            <w:r w:rsidRPr="00A5611D">
              <w:rPr>
                <w:lang w:eastAsia="ja-JP"/>
              </w:rPr>
              <w:t>InterDigital</w:t>
            </w:r>
            <w:proofErr w:type="spellEnd"/>
            <w:r w:rsidRPr="00A5611D">
              <w:rPr>
                <w:lang w:eastAsia="ja-JP"/>
              </w:rPr>
              <w:t xml:space="preserve">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lastRenderedPageBreak/>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Heading2"/>
      </w:pPr>
      <w:r>
        <w:t>3.3</w:t>
      </w:r>
      <w:r>
        <w:tab/>
        <w:t>LMF Assistance Information / NRPPa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w:t>
            </w:r>
            <w:proofErr w:type="spellStart"/>
            <w:r w:rsidRPr="003E1BCA">
              <w:rPr>
                <w:lang w:eastAsia="ja-JP"/>
              </w:rPr>
              <w:t>configuraton</w:t>
            </w:r>
            <w:proofErr w:type="spellEnd"/>
            <w:r w:rsidRPr="003E1BCA">
              <w:rPr>
                <w:lang w:eastAsia="ja-JP"/>
              </w:rPr>
              <w:t xml:space="preserve">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Proposal 13: LS to RAN3 to specify the NRPPa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Proposal 14: LS to RAN3 to specify the NRPPa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 xml:space="preserve">Proposal 15: The LMF should indicate whether the LMF will help to request MG when LMF sends the LPP </w:t>
            </w:r>
            <w:proofErr w:type="spellStart"/>
            <w:r w:rsidRPr="003E1BCA">
              <w:rPr>
                <w:lang w:eastAsia="ja-JP"/>
              </w:rPr>
              <w:t>RequestLocationInformation</w:t>
            </w:r>
            <w:proofErr w:type="spellEnd"/>
            <w:r w:rsidRPr="003E1BCA">
              <w:rPr>
                <w:lang w:eastAsia="ja-JP"/>
              </w:rPr>
              <w:t xml:space="preserve">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 xml:space="preserve">Proposal 1: For MG/PPW </w:t>
            </w:r>
            <w:proofErr w:type="spellStart"/>
            <w:r w:rsidRPr="003E1BCA">
              <w:rPr>
                <w:lang w:eastAsia="ja-JP"/>
              </w:rPr>
              <w:t>preconfiguration</w:t>
            </w:r>
            <w:proofErr w:type="spellEnd"/>
            <w:r w:rsidRPr="003E1BCA">
              <w:rPr>
                <w:lang w:eastAsia="ja-JP"/>
              </w:rPr>
              <w:t>, LMF may assist gNBs to exchange the PRS configuration via a non-UE associated NRPPa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lastRenderedPageBreak/>
              <w:t></w:t>
            </w:r>
            <w:r w:rsidRPr="003E1BCA">
              <w:rPr>
                <w:rFonts w:ascii="Arial" w:hAnsi="Arial" w:cs="Arial"/>
                <w:sz w:val="18"/>
                <w:szCs w:val="18"/>
                <w:lang w:eastAsia="ja-JP"/>
              </w:rPr>
              <w:tab/>
              <w:t>Send an reply LS to RAN3/RAN1.</w:t>
            </w:r>
          </w:p>
          <w:p w14:paraId="44F9CB41" w14:textId="77777777" w:rsidR="0048144B" w:rsidRPr="003E1BCA" w:rsidRDefault="0048144B" w:rsidP="00AD3550">
            <w:pPr>
              <w:pStyle w:val="TAL"/>
              <w:rPr>
                <w:lang w:eastAsia="ja-JP"/>
              </w:rPr>
            </w:pPr>
            <w:r w:rsidRPr="003E1BCA">
              <w:rPr>
                <w:lang w:eastAsia="ja-JP"/>
              </w:rPr>
              <w:t xml:space="preserve">Proposal6: NRPPa message for MG/PPW activation/deactivation request should include the same content as the RRC message </w:t>
            </w:r>
            <w:proofErr w:type="spellStart"/>
            <w:r w:rsidRPr="003E1BCA">
              <w:rPr>
                <w:lang w:eastAsia="ja-JP"/>
              </w:rPr>
              <w:t>LocationMeasurementIndication</w:t>
            </w:r>
            <w:proofErr w:type="spellEnd"/>
            <w:r w:rsidRPr="003E1BCA">
              <w:rPr>
                <w:lang w:eastAsia="ja-JP"/>
              </w:rPr>
              <w:t>:</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lastRenderedPageBreak/>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Proposal 3: Define a timing relationship between LPP location information request and NRPPa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 xml:space="preserve">Proposal 8: LMF may align with the gNB on the </w:t>
            </w:r>
            <w:proofErr w:type="spellStart"/>
            <w:r w:rsidRPr="003E1BCA">
              <w:rPr>
                <w:lang w:eastAsia="ja-JP"/>
              </w:rPr>
              <w:t>preconfiguration</w:t>
            </w:r>
            <w:proofErr w:type="spellEnd"/>
            <w:r w:rsidRPr="003E1BCA">
              <w:rPr>
                <w:lang w:eastAsia="ja-JP"/>
              </w:rPr>
              <w:t xml:space="preserve">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proofErr w:type="spellStart"/>
            <w:r w:rsidRPr="003E1BCA">
              <w:rPr>
                <w:lang w:eastAsia="ja-JP"/>
              </w:rPr>
              <w:t>InterDigital</w:t>
            </w:r>
            <w:proofErr w:type="spellEnd"/>
            <w:r w:rsidRPr="003E1BCA">
              <w:rPr>
                <w:lang w:eastAsia="ja-JP"/>
              </w:rPr>
              <w:t xml:space="preserve">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 xml:space="preserve">Proposal 2. RAN2 discuss whether MG </w:t>
            </w:r>
            <w:proofErr w:type="spellStart"/>
            <w:r w:rsidRPr="003E1BCA">
              <w:rPr>
                <w:lang w:eastAsia="ja-JP"/>
              </w:rPr>
              <w:t>preconfiguration</w:t>
            </w:r>
            <w:proofErr w:type="spellEnd"/>
            <w:r w:rsidRPr="003E1BCA">
              <w:rPr>
                <w:lang w:eastAsia="ja-JP"/>
              </w:rPr>
              <w:t xml:space="preserve"> at serving gNB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sidRPr="00C207D6">
        <w:rPr>
          <w:lang w:eastAsia="ja-JP"/>
        </w:rPr>
        <w:t>GapConfig</w:t>
      </w:r>
      <w:proofErr w:type="spellEnd"/>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proofErr w:type="spellStart"/>
      <w:r w:rsidRPr="00226007">
        <w:rPr>
          <w:lang w:eastAsia="ja-JP"/>
        </w:rPr>
        <w:t>LocationMeasurementIndication</w:t>
      </w:r>
      <w:proofErr w:type="spellEnd"/>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1: by LMF (via an NRPPa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 xml:space="preserve">(a) can be applicable for Option2. On the assistance for gNB to determine the </w:t>
            </w:r>
            <w:proofErr w:type="spellStart"/>
            <w:r>
              <w:rPr>
                <w:lang w:eastAsia="zh-CN"/>
              </w:rPr>
              <w:t>preconfiguration</w:t>
            </w:r>
            <w:proofErr w:type="spellEnd"/>
            <w:r>
              <w:rPr>
                <w:lang w:eastAsia="zh-CN"/>
              </w:rPr>
              <w:t>, we understand this can be done by OAM, but if NRPPa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35D6527E" w:rsidR="00294351" w:rsidRDefault="00746003"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5C521934" w14:textId="39B36FD6"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2DF7AD96" w:rsidR="00294351" w:rsidRDefault="009E198F" w:rsidP="00294351">
            <w:pPr>
              <w:pStyle w:val="TAL"/>
              <w:keepNext w:val="0"/>
              <w:rPr>
                <w:lang w:val="en-US" w:eastAsia="zh-CN"/>
              </w:rPr>
            </w:pPr>
            <w:r>
              <w:rPr>
                <w:lang w:val="en-US" w:eastAsia="zh-CN"/>
              </w:rPr>
              <w:t xml:space="preserve">In principle yes to (a) and (b), but should be up to RAN3 to decide </w:t>
            </w:r>
          </w:p>
        </w:tc>
      </w:tr>
      <w:tr w:rsidR="008F0942" w14:paraId="20FDED1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0845356A" w:rsidR="008F0942" w:rsidRDefault="008F0942" w:rsidP="008F0942">
            <w:pPr>
              <w:pStyle w:val="TAL"/>
              <w:keepNext w:val="0"/>
              <w:rPr>
                <w:lang w:val="en-US" w:eastAsia="zh-CN"/>
              </w:rPr>
            </w:pPr>
            <w:r>
              <w:rPr>
                <w:lang w:val="en-US" w:eastAsia="zh-CN"/>
              </w:rPr>
              <w:lastRenderedPageBreak/>
              <w:t>Intel</w:t>
            </w: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621EC84C" w:rsidR="008F0942" w:rsidRPr="009A12C3" w:rsidRDefault="008F0942" w:rsidP="008F0942">
            <w:pPr>
              <w:pStyle w:val="TAL"/>
              <w:keepNext w:val="0"/>
              <w:rPr>
                <w:lang w:eastAsia="zh-CN"/>
              </w:rPr>
            </w:pPr>
            <w:r>
              <w:rPr>
                <w:lang w:val="en-US" w:eastAsia="zh-CN"/>
              </w:rPr>
              <w:t>While we think both (a) and (b) are applicable, we also think this is something that needs to be discussed and agreed in RAN3</w:t>
            </w:r>
          </w:p>
        </w:tc>
      </w:tr>
      <w:tr w:rsidR="008F0942" w14:paraId="5A8FBEE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1B8FA24E" w:rsidR="008F0942" w:rsidRDefault="002C60E2" w:rsidP="008F0942">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2973005E" w14:textId="2D087C16" w:rsidR="008F0942" w:rsidRDefault="002C60E2" w:rsidP="002C60E2">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64959C08" w14:textId="1D1D940C" w:rsidR="008F0942" w:rsidRDefault="002C60E2" w:rsidP="002C60E2">
            <w:pPr>
              <w:pStyle w:val="TAL"/>
              <w:keepNext w:val="0"/>
              <w:rPr>
                <w:lang w:val="en-US" w:eastAsia="zh-CN"/>
              </w:rPr>
            </w:pPr>
            <w:r>
              <w:rPr>
                <w:lang w:val="en-US" w:eastAsia="zh-CN"/>
              </w:rPr>
              <w:t>It may achieve more positioning latency.</w:t>
            </w:r>
          </w:p>
        </w:tc>
      </w:tr>
      <w:tr w:rsidR="008F0942" w14:paraId="01AF6F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63472AF5" w:rsidR="008F0942" w:rsidRDefault="00407CA7" w:rsidP="008F0942">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02088DF" w14:textId="5CF5BBA0" w:rsidR="008F0942" w:rsidRDefault="00407CA7" w:rsidP="008F0942">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13999172" w14:textId="77777777" w:rsidR="00407CA7" w:rsidRPr="006B31DC" w:rsidRDefault="00407CA7" w:rsidP="00407CA7">
            <w:pPr>
              <w:pStyle w:val="TAL"/>
              <w:keepNext w:val="0"/>
              <w:rPr>
                <w:b/>
                <w:i/>
                <w:u w:val="single"/>
                <w:lang w:eastAsia="zh-CN"/>
              </w:rPr>
            </w:pPr>
            <w:r w:rsidRPr="006B31DC">
              <w:rPr>
                <w:b/>
                <w:i/>
                <w:u w:val="single"/>
                <w:lang w:eastAsia="zh-CN"/>
              </w:rPr>
              <w:t>O</w:t>
            </w:r>
            <w:r w:rsidRPr="006B31DC">
              <w:rPr>
                <w:rFonts w:hint="eastAsia"/>
                <w:b/>
                <w:i/>
                <w:u w:val="single"/>
                <w:lang w:eastAsia="zh-CN"/>
              </w:rPr>
              <w:t>n configuration of positioning MG:</w:t>
            </w:r>
          </w:p>
          <w:p w14:paraId="056D8FD2" w14:textId="77777777" w:rsidR="00407CA7" w:rsidRDefault="00407CA7" w:rsidP="00407CA7">
            <w:pPr>
              <w:pStyle w:val="TAL"/>
              <w:keepNext w:val="0"/>
              <w:rPr>
                <w:lang w:eastAsia="zh-CN"/>
              </w:rPr>
            </w:pPr>
            <w:r>
              <w:rPr>
                <w:rFonts w:hint="eastAsia"/>
                <w:lang w:eastAsia="zh-CN"/>
              </w:rPr>
              <w:t xml:space="preserve">In general, we support the </w:t>
            </w:r>
            <w:bookmarkStart w:id="11" w:name="OLE_LINK7"/>
            <w:bookmarkStart w:id="12" w:name="OLE_LINK8"/>
            <w:r>
              <w:rPr>
                <w:rFonts w:hint="eastAsia"/>
                <w:lang w:eastAsia="zh-CN"/>
              </w:rPr>
              <w:t xml:space="preserve">gNB </w:t>
            </w:r>
            <w:bookmarkEnd w:id="11"/>
            <w:bookmarkEnd w:id="12"/>
            <w:r>
              <w:rPr>
                <w:rFonts w:hint="eastAsia"/>
                <w:lang w:eastAsia="zh-CN"/>
              </w:rPr>
              <w:t>to configure the positioning MG, since LMF is not aware of the scheduling of service, and the legacy RRM MG configurations.</w:t>
            </w:r>
          </w:p>
          <w:p w14:paraId="573310C1" w14:textId="77777777" w:rsidR="00407CA7" w:rsidRDefault="00407CA7" w:rsidP="00407CA7">
            <w:pPr>
              <w:pStyle w:val="TAL"/>
              <w:keepNext w:val="0"/>
              <w:rPr>
                <w:lang w:eastAsia="zh-CN"/>
              </w:rPr>
            </w:pPr>
            <w:r>
              <w:rPr>
                <w:lang w:eastAsia="zh-CN"/>
              </w:rPr>
              <w:t>F</w:t>
            </w:r>
            <w:r>
              <w:rPr>
                <w:rFonts w:hint="eastAsia"/>
                <w:lang w:eastAsia="zh-CN"/>
              </w:rPr>
              <w:t>urther, to assist the gNB to configure the positioning MG, LMF need to at least provide the essential assistance information, e.g., PRS configuration of UE, as well as the positioning MG related capability.</w:t>
            </w:r>
          </w:p>
          <w:p w14:paraId="5D168F0F" w14:textId="77777777" w:rsidR="00407CA7" w:rsidRDefault="00407CA7" w:rsidP="00407CA7">
            <w:pPr>
              <w:pStyle w:val="TAL"/>
              <w:keepNext w:val="0"/>
              <w:rPr>
                <w:lang w:eastAsia="zh-CN"/>
              </w:rPr>
            </w:pPr>
          </w:p>
          <w:p w14:paraId="457B0F36" w14:textId="77777777" w:rsidR="00407CA7" w:rsidRPr="006B31DC" w:rsidRDefault="00407CA7" w:rsidP="00407CA7">
            <w:pPr>
              <w:pStyle w:val="TAL"/>
              <w:keepNext w:val="0"/>
              <w:rPr>
                <w:b/>
                <w:i/>
                <w:u w:val="single"/>
                <w:lang w:eastAsia="zh-CN"/>
              </w:rPr>
            </w:pPr>
            <w:r w:rsidRPr="006B31DC">
              <w:rPr>
                <w:b/>
                <w:i/>
                <w:u w:val="single"/>
                <w:lang w:eastAsia="zh-CN"/>
              </w:rPr>
              <w:t>O</w:t>
            </w:r>
            <w:r w:rsidRPr="006B31DC">
              <w:rPr>
                <w:rFonts w:hint="eastAsia"/>
                <w:b/>
                <w:i/>
                <w:u w:val="single"/>
                <w:lang w:eastAsia="zh-CN"/>
              </w:rPr>
              <w:t>n activation/deactivation of positioning MG from NW side:</w:t>
            </w:r>
          </w:p>
          <w:p w14:paraId="1D035F83" w14:textId="77777777" w:rsidR="00407CA7" w:rsidRDefault="00407CA7" w:rsidP="00407CA7">
            <w:pPr>
              <w:pStyle w:val="TAL"/>
              <w:keepNext w:val="0"/>
              <w:rPr>
                <w:lang w:eastAsia="zh-CN"/>
              </w:rPr>
            </w:pPr>
            <w:r>
              <w:rPr>
                <w:rFonts w:hint="eastAsia"/>
                <w:lang w:eastAsia="zh-CN"/>
              </w:rPr>
              <w:t xml:space="preserve">Indeed, we have some concerns on the positioning MG activation/deactivation triggered by NW side, since the LMF or the gNB is not aware of the PRS measured by UE. </w:t>
            </w:r>
          </w:p>
          <w:p w14:paraId="2573F6B7" w14:textId="77777777" w:rsidR="00407CA7" w:rsidRDefault="00407CA7" w:rsidP="00407CA7">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gNB, but it is up to the gNB to decide whether to activate the positioning MG.</w:t>
            </w:r>
          </w:p>
          <w:p w14:paraId="6CCC80F3" w14:textId="77777777" w:rsidR="00407CA7" w:rsidRDefault="00407CA7" w:rsidP="00407CA7">
            <w:pPr>
              <w:pStyle w:val="TAL"/>
              <w:keepNext w:val="0"/>
              <w:rPr>
                <w:lang w:eastAsia="zh-CN"/>
              </w:rPr>
            </w:pPr>
          </w:p>
          <w:p w14:paraId="61E3F80A" w14:textId="7C7BEC80" w:rsidR="008F0942" w:rsidRDefault="00407CA7" w:rsidP="00407CA7">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8F0942" w14:paraId="6B685D6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21328282" w:rsidR="008F0942" w:rsidRDefault="00BF27B7" w:rsidP="008F0942">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DB4A2E" w14:textId="2D540402" w:rsidR="008F0942" w:rsidRDefault="00BF27B7" w:rsidP="008F0942">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53186F08" w14:textId="277D5E71" w:rsidR="008F0942" w:rsidRDefault="00BF27B7" w:rsidP="008F0942">
            <w:pPr>
              <w:pStyle w:val="TAL"/>
              <w:rPr>
                <w:lang w:eastAsia="zh-CN"/>
              </w:rPr>
            </w:pPr>
            <w:r>
              <w:rPr>
                <w:lang w:eastAsia="zh-CN"/>
              </w:rPr>
              <w:t xml:space="preserve">Yes, we need this as it can save more latency and would need less air interface signaling. </w:t>
            </w:r>
          </w:p>
        </w:tc>
      </w:tr>
      <w:tr w:rsidR="008F0942" w14:paraId="4509130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8F0942" w:rsidRDefault="008F0942" w:rsidP="008F0942">
            <w:pPr>
              <w:pStyle w:val="TAL"/>
              <w:rPr>
                <w:lang w:eastAsia="zh-CN"/>
              </w:rPr>
            </w:pPr>
          </w:p>
        </w:tc>
      </w:tr>
      <w:tr w:rsidR="008F0942" w14:paraId="014DFE70"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8F0942" w:rsidRDefault="008F0942" w:rsidP="008F0942">
            <w:pPr>
              <w:pStyle w:val="TAL"/>
              <w:rPr>
                <w:lang w:eastAsia="zh-CN"/>
              </w:rPr>
            </w:pPr>
          </w:p>
        </w:tc>
      </w:tr>
      <w:tr w:rsidR="008F0942" w14:paraId="70E0B8C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8F0942" w:rsidRDefault="008F0942" w:rsidP="008F0942">
            <w:pPr>
              <w:pStyle w:val="TAL"/>
              <w:rPr>
                <w:lang w:eastAsia="zh-CN"/>
              </w:rPr>
            </w:pPr>
          </w:p>
        </w:tc>
      </w:tr>
      <w:tr w:rsidR="008F0942" w14:paraId="5E70717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8F0942" w:rsidRDefault="008F0942" w:rsidP="008F0942">
            <w:pPr>
              <w:pStyle w:val="TAL"/>
              <w:rPr>
                <w:lang w:eastAsia="zh-CN"/>
              </w:rPr>
            </w:pPr>
          </w:p>
        </w:tc>
      </w:tr>
      <w:tr w:rsidR="008F0942" w14:paraId="3630FF0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8F0942" w:rsidRDefault="008F0942" w:rsidP="008F0942">
            <w:pPr>
              <w:pStyle w:val="TAL"/>
              <w:rPr>
                <w:lang w:eastAsia="zh-CN"/>
              </w:rPr>
            </w:pPr>
          </w:p>
        </w:tc>
      </w:tr>
      <w:tr w:rsidR="008F0942" w14:paraId="1892C6D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8F0942" w:rsidRDefault="008F0942" w:rsidP="008F0942">
            <w:pPr>
              <w:pStyle w:val="TAL"/>
              <w:rPr>
                <w:lang w:eastAsia="zh-CN"/>
              </w:rPr>
            </w:pPr>
          </w:p>
        </w:tc>
      </w:tr>
      <w:tr w:rsidR="008F0942" w14:paraId="27C367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8F0942" w:rsidRDefault="008F0942" w:rsidP="008F0942">
            <w:pPr>
              <w:pStyle w:val="TAL"/>
              <w:rPr>
                <w:lang w:eastAsia="zh-CN"/>
              </w:rPr>
            </w:pPr>
          </w:p>
        </w:tc>
      </w:tr>
      <w:tr w:rsidR="008F0942" w14:paraId="736ED4D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8F0942" w:rsidRDefault="008F0942" w:rsidP="008F0942">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proofErr w:type="spellStart"/>
      <w:r w:rsidRPr="005F7FD9">
        <w:rPr>
          <w:i/>
          <w:iCs/>
          <w:highlight w:val="yellow"/>
          <w:lang w:eastAsia="ja-JP"/>
        </w:rPr>
        <w:t>GapConfig</w:t>
      </w:r>
      <w:proofErr w:type="spellEnd"/>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 xml:space="preserve">is in RAN3 </w:t>
            </w:r>
            <w:proofErr w:type="spellStart"/>
            <w:r w:rsidR="000D706D">
              <w:rPr>
                <w:lang w:eastAsia="zh-CN"/>
              </w:rPr>
              <w:t>domaion</w:t>
            </w:r>
            <w:proofErr w:type="spellEnd"/>
            <w:r w:rsidR="000D706D">
              <w:rPr>
                <w:lang w:eastAsia="zh-CN"/>
              </w:rPr>
              <w:t>?</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w:t>
            </w:r>
            <w:proofErr w:type="spellStart"/>
            <w:r>
              <w:rPr>
                <w:lang w:eastAsia="zh-CN"/>
              </w:rPr>
              <w:t>LocationMeasurementInformation</w:t>
            </w:r>
            <w:proofErr w:type="spellEnd"/>
            <w:r>
              <w:rPr>
                <w:lang w:eastAsia="zh-CN"/>
              </w:rPr>
              <w:t xml:space="preserve"> </w:t>
            </w:r>
          </w:p>
          <w:p w14:paraId="350ECD85"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2FE187A" w:rsidR="00294351" w:rsidRDefault="009E198F"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49538536" w:rsidR="00294351" w:rsidRDefault="00A60EA2" w:rsidP="00294351">
            <w:pPr>
              <w:pStyle w:val="TAL"/>
              <w:keepNext w:val="0"/>
              <w:rPr>
                <w:lang w:val="en-US" w:eastAsia="zh-CN"/>
              </w:rPr>
            </w:pPr>
            <w:r>
              <w:rPr>
                <w:lang w:val="en-US" w:eastAsia="zh-CN"/>
              </w:rPr>
              <w:t>To be left to RAN3 to decide</w:t>
            </w: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06C6D2A5" w:rsidR="00294351" w:rsidRDefault="008F0942" w:rsidP="00294351">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341745DE" w:rsidR="00294351" w:rsidRPr="009A12C3" w:rsidRDefault="008F0942" w:rsidP="00294351">
            <w:pPr>
              <w:pStyle w:val="TAL"/>
              <w:keepNext w:val="0"/>
              <w:rPr>
                <w:lang w:eastAsia="zh-CN"/>
              </w:rPr>
            </w:pPr>
            <w:r>
              <w:rPr>
                <w:lang w:eastAsia="zh-CN"/>
              </w:rPr>
              <w:t>Up to RAN3</w:t>
            </w: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39184BA7" w:rsidR="00294351" w:rsidRDefault="002C60E2" w:rsidP="00294351">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4513FAED" w14:textId="6F44C478" w:rsidR="00294351" w:rsidRDefault="002C60E2" w:rsidP="002C60E2">
            <w:pPr>
              <w:pStyle w:val="TAL"/>
              <w:keepNext w:val="0"/>
              <w:numPr>
                <w:ilvl w:val="0"/>
                <w:numId w:val="38"/>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2A8E1EA1" w14:textId="3775C1E6" w:rsidR="00294351" w:rsidRDefault="002C60E2" w:rsidP="00F73EC4">
            <w:pPr>
              <w:pStyle w:val="TAL"/>
              <w:keepNext w:val="0"/>
              <w:rPr>
                <w:lang w:val="en-US" w:eastAsia="zh-CN"/>
              </w:rPr>
            </w:pPr>
            <w:r>
              <w:rPr>
                <w:lang w:val="en-US" w:eastAsia="zh-CN"/>
              </w:rPr>
              <w:t xml:space="preserve">gNB can determine the pre-configured MG based on </w:t>
            </w:r>
            <w:r w:rsidR="00F73EC4">
              <w:rPr>
                <w:lang w:val="en-US" w:eastAsia="zh-CN"/>
              </w:rPr>
              <w:t>(a)</w:t>
            </w:r>
            <w:r>
              <w:rPr>
                <w:lang w:val="en-US" w:eastAsia="zh-CN"/>
              </w:rPr>
              <w:t xml:space="preserve"> </w:t>
            </w:r>
            <w:r w:rsidR="00F73EC4">
              <w:rPr>
                <w:lang w:val="en-US" w:eastAsia="zh-CN"/>
              </w:rPr>
              <w:t xml:space="preserve">, </w:t>
            </w:r>
            <w:r>
              <w:rPr>
                <w:lang w:val="en-US" w:eastAsia="zh-CN"/>
              </w:rPr>
              <w:t>LMF has the UE positioning requ</w:t>
            </w:r>
            <w:r w:rsidR="00F73EC4">
              <w:rPr>
                <w:lang w:val="en-US" w:eastAsia="zh-CN"/>
              </w:rPr>
              <w:t>irements can recommend MG.</w:t>
            </w: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6BC7FDBE" w:rsidR="00294351" w:rsidRDefault="00C07640" w:rsidP="00294351">
            <w:pPr>
              <w:pStyle w:val="TAL"/>
              <w:rPr>
                <w:lang w:eastAsia="zh-CN"/>
              </w:rPr>
            </w:pPr>
            <w:r>
              <w:rPr>
                <w:rFonts w:hint="eastAsia"/>
                <w:lang w:eastAsia="zh-CN"/>
              </w:rPr>
              <w:lastRenderedPageBreak/>
              <w:t>CATT</w:t>
            </w:r>
          </w:p>
        </w:tc>
        <w:tc>
          <w:tcPr>
            <w:tcW w:w="993" w:type="dxa"/>
            <w:tcBorders>
              <w:top w:val="single" w:sz="4" w:space="0" w:color="auto"/>
              <w:left w:val="single" w:sz="4" w:space="0" w:color="auto"/>
              <w:bottom w:val="single" w:sz="4" w:space="0" w:color="auto"/>
              <w:right w:val="single" w:sz="4" w:space="0" w:color="auto"/>
            </w:tcBorders>
          </w:tcPr>
          <w:p w14:paraId="095B4C74" w14:textId="574777B3" w:rsidR="00294351" w:rsidRDefault="00C07640" w:rsidP="00294351">
            <w:pPr>
              <w:pStyle w:val="TAL"/>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228CA564" w14:textId="77777777" w:rsidR="00C07640" w:rsidRDefault="00C07640" w:rsidP="00C07640">
            <w:pPr>
              <w:pStyle w:val="TAL"/>
              <w:keepNext w:val="0"/>
              <w:rPr>
                <w:lang w:eastAsia="zh-CN"/>
              </w:rPr>
            </w:pPr>
            <w:r>
              <w:rPr>
                <w:rFonts w:hint="eastAsia"/>
                <w:lang w:eastAsia="zh-CN"/>
              </w:rPr>
              <w:t xml:space="preserve">f) DL-PRS configuration of the </w:t>
            </w:r>
            <w:r w:rsidRPr="00F30D4E">
              <w:rPr>
                <w:rFonts w:hint="eastAsia"/>
                <w:b/>
                <w:lang w:eastAsia="zh-CN"/>
              </w:rPr>
              <w:t>UE</w:t>
            </w:r>
          </w:p>
          <w:p w14:paraId="08B1C479" w14:textId="77777777" w:rsidR="00C07640" w:rsidRDefault="00C07640" w:rsidP="00C07640">
            <w:pPr>
              <w:pStyle w:val="TAL"/>
              <w:keepNext w:val="0"/>
              <w:rPr>
                <w:lang w:eastAsia="zh-CN"/>
              </w:rPr>
            </w:pPr>
            <w:r>
              <w:rPr>
                <w:rFonts w:hint="eastAsia"/>
                <w:lang w:eastAsia="zh-CN"/>
              </w:rPr>
              <w:t>From our perspective, it is more efficient for the gNB to configure (or activate, if RAN2 agreed the activation trigged from NW side) the positioning MG based on the DL-PRS configuration of a specific UE.</w:t>
            </w:r>
          </w:p>
          <w:p w14:paraId="26CB12F3" w14:textId="77777777" w:rsidR="00C07640" w:rsidRDefault="00C07640" w:rsidP="00C07640">
            <w:pPr>
              <w:pStyle w:val="TAL"/>
              <w:keepNext w:val="0"/>
              <w:rPr>
                <w:lang w:eastAsia="zh-CN"/>
              </w:rPr>
            </w:pPr>
          </w:p>
          <w:p w14:paraId="0E90AB67" w14:textId="57A2C892" w:rsidR="00294351" w:rsidRDefault="00C07640" w:rsidP="00C07640">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4F0AA17E" w:rsidR="00294351" w:rsidRDefault="00BF27B7" w:rsidP="00294351">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654022DB" w14:textId="5A4938F1" w:rsidR="00294351" w:rsidRDefault="00BF27B7" w:rsidP="00294351">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68860F23" w14:textId="78058360" w:rsidR="00294351" w:rsidRDefault="00BF27B7" w:rsidP="00294351">
            <w:pPr>
              <w:pStyle w:val="TAL"/>
              <w:rPr>
                <w:lang w:eastAsia="zh-CN"/>
              </w:rPr>
            </w:pPr>
            <w:r>
              <w:rPr>
                <w:lang w:eastAsia="zh-CN"/>
              </w:rPr>
              <w:t>But we can leave to details to RAN3</w:t>
            </w:r>
          </w:p>
        </w:tc>
      </w:tr>
      <w:tr w:rsidR="00294351"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294351" w:rsidRDefault="00294351" w:rsidP="00294351">
            <w:pPr>
              <w:pStyle w:val="TAL"/>
              <w:rPr>
                <w:lang w:eastAsia="zh-CN"/>
              </w:rPr>
            </w:pP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Heading1"/>
      </w:pPr>
      <w:r>
        <w:t>4.</w:t>
      </w:r>
      <w:r w:rsidRPr="007B2E20">
        <w:tab/>
      </w:r>
      <w:r>
        <w:t>PRS Processing Window</w:t>
      </w:r>
    </w:p>
    <w:p w14:paraId="6E357518" w14:textId="01E556AB" w:rsidR="0048144B" w:rsidRDefault="0048144B" w:rsidP="0048144B">
      <w:pPr>
        <w:pStyle w:val="Heading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 xml:space="preserve">Proposal 7: The PRS processing window configuration can be provided to UE via </w:t>
            </w:r>
            <w:proofErr w:type="spellStart"/>
            <w:r w:rsidRPr="00566B68">
              <w:rPr>
                <w:lang w:eastAsia="ja-JP"/>
              </w:rPr>
              <w:t>RRCReconfiguration</w:t>
            </w:r>
            <w:proofErr w:type="spellEnd"/>
            <w:r w:rsidRPr="00566B68">
              <w:rPr>
                <w:lang w:eastAsia="ja-JP"/>
              </w:rPr>
              <w:t xml:space="preserve">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 xml:space="preserve">Proposal 9: RAN2 to confirm with RAN1 on the number of PRS processing window can be </w:t>
            </w:r>
            <w:proofErr w:type="spellStart"/>
            <w:r w:rsidRPr="00566B68">
              <w:rPr>
                <w:lang w:eastAsia="ja-JP"/>
              </w:rPr>
              <w:t>configurd</w:t>
            </w:r>
            <w:proofErr w:type="spellEnd"/>
            <w:r w:rsidRPr="00566B68">
              <w:rPr>
                <w:lang w:eastAsia="ja-JP"/>
              </w:rPr>
              <w:t xml:space="preserve">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 xml:space="preserve">Proposal8:  Configure PPW as PPW-config under </w:t>
            </w:r>
            <w:proofErr w:type="spellStart"/>
            <w:r w:rsidRPr="00566B68">
              <w:rPr>
                <w:lang w:eastAsia="ja-JP"/>
              </w:rPr>
              <w:t>servingCellConfig</w:t>
            </w:r>
            <w:proofErr w:type="spellEnd"/>
            <w:r w:rsidRPr="00566B68">
              <w:rPr>
                <w:lang w:eastAsia="ja-JP"/>
              </w:rPr>
              <w:t>.</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 xml:space="preserve">Proposal 3 Extend </w:t>
            </w:r>
            <w:proofErr w:type="spellStart"/>
            <w:r w:rsidRPr="00566B68">
              <w:rPr>
                <w:lang w:eastAsia="ja-JP"/>
              </w:rPr>
              <w:t>MeasConfig</w:t>
            </w:r>
            <w:proofErr w:type="spellEnd"/>
            <w:r w:rsidRPr="00566B68">
              <w:rPr>
                <w:lang w:eastAsia="ja-JP"/>
              </w:rPr>
              <w:t xml:space="preserve"> and Add the proposed </w:t>
            </w:r>
            <w:proofErr w:type="spellStart"/>
            <w:r w:rsidRPr="00566B68">
              <w:rPr>
                <w:lang w:eastAsia="ja-JP"/>
              </w:rPr>
              <w:t>PRSProcessingWindow</w:t>
            </w:r>
            <w:proofErr w:type="spellEnd"/>
            <w:r w:rsidRPr="00566B68">
              <w:rPr>
                <w:lang w:eastAsia="ja-JP"/>
              </w:rPr>
              <w:t xml:space="preserve">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 xml:space="preserve">Proposal 2: From RAN2 point of view, RRC </w:t>
            </w:r>
            <w:proofErr w:type="spellStart"/>
            <w:r w:rsidRPr="00935712">
              <w:rPr>
                <w:lang w:eastAsia="ja-JP"/>
              </w:rPr>
              <w:t>configuration+MAC</w:t>
            </w:r>
            <w:proofErr w:type="spellEnd"/>
            <w:r w:rsidRPr="00935712">
              <w:rPr>
                <w:lang w:eastAsia="ja-JP"/>
              </w:rPr>
              <w:t xml:space="preserve">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3" w:name="_Hlk93337503"/>
      <w:r w:rsidRPr="00142341">
        <w:rPr>
          <w:lang w:eastAsia="ja-JP"/>
        </w:rPr>
        <w:t>PRS processing window configuration</w:t>
      </w:r>
      <w:bookmarkEnd w:id="13"/>
      <w:r w:rsidRPr="00142341">
        <w:rPr>
          <w:lang w:eastAsia="ja-JP"/>
        </w:rPr>
        <w:t xml:space="preserve"> can be provided to </w:t>
      </w:r>
      <w:r>
        <w:rPr>
          <w:lang w:eastAsia="ja-JP"/>
        </w:rPr>
        <w:t xml:space="preserve">the </w:t>
      </w:r>
      <w:r w:rsidRPr="00142341">
        <w:rPr>
          <w:lang w:eastAsia="ja-JP"/>
        </w:rPr>
        <w:t xml:space="preserve">UE via </w:t>
      </w:r>
      <w:proofErr w:type="spellStart"/>
      <w:r w:rsidRPr="000E2E91">
        <w:rPr>
          <w:lang w:eastAsia="ja-JP"/>
        </w:rPr>
        <w:t>RRCReconfiguration</w:t>
      </w:r>
      <w:proofErr w:type="spellEnd"/>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proofErr w:type="spellStart"/>
      <w:r w:rsidRPr="00A56B9E">
        <w:rPr>
          <w:lang w:eastAsia="ja-JP"/>
        </w:rPr>
        <w:t>MeasConfig</w:t>
      </w:r>
      <w:proofErr w:type="spellEnd"/>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proofErr w:type="spellStart"/>
      <w:r w:rsidRPr="005F7FD9">
        <w:rPr>
          <w:i/>
          <w:iCs/>
          <w:highlight w:val="yellow"/>
          <w:lang w:eastAsia="ja-JP"/>
        </w:rPr>
        <w:t>RRCReconfiguration</w:t>
      </w:r>
      <w:proofErr w:type="spellEnd"/>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 xml:space="preserve">(b) included in </w:t>
      </w:r>
      <w:proofErr w:type="spellStart"/>
      <w:r w:rsidRPr="005F7FD9">
        <w:rPr>
          <w:highlight w:val="yellow"/>
          <w:lang w:eastAsia="ja-JP"/>
        </w:rPr>
        <w:t>MeasConfig</w:t>
      </w:r>
      <w:proofErr w:type="spellEnd"/>
      <w:r w:rsidRPr="005F7FD9">
        <w:rPr>
          <w:highlight w:val="yellow"/>
          <w:lang w:eastAsia="ja-JP"/>
        </w:rPr>
        <w:t>,</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3"/>
        <w:gridCol w:w="1890"/>
        <w:gridCol w:w="1223"/>
        <w:gridCol w:w="4797"/>
      </w:tblGrid>
      <w:tr w:rsidR="00930BE3" w14:paraId="28653C35"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proofErr w:type="spellStart"/>
            <w:r w:rsidRPr="006A43D7">
              <w:rPr>
                <w:lang w:eastAsia="ja-JP"/>
              </w:rPr>
              <w:t>RRCReconfiguration</w:t>
            </w:r>
            <w:proofErr w:type="spellEnd"/>
            <w:r>
              <w:rPr>
                <w:lang w:eastAsia="ja-JP"/>
              </w:rPr>
              <w:t>?</w:t>
            </w:r>
          </w:p>
          <w:p w14:paraId="428A037A" w14:textId="77777777" w:rsidR="00930BE3" w:rsidRDefault="00930BE3" w:rsidP="00AD3550">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(a),(b),(c)?</w:t>
            </w:r>
          </w:p>
          <w:p w14:paraId="73B6EEED" w14:textId="33677114" w:rsidR="00930BE3" w:rsidRDefault="00930BE3" w:rsidP="00AD3550">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uawei, HiSilicon</w:t>
            </w:r>
          </w:p>
        </w:tc>
        <w:tc>
          <w:tcPr>
            <w:tcW w:w="1890"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294351" w14:paraId="03CCCDB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07ED82C" w14:textId="241F73FD" w:rsidR="00294351" w:rsidRDefault="0033588B" w:rsidP="00294351">
            <w:pPr>
              <w:pStyle w:val="TAL"/>
              <w:keepNext w:val="0"/>
              <w:rPr>
                <w:lang w:val="en-US" w:eastAsia="zh-CN"/>
              </w:rPr>
            </w:pPr>
            <w:proofErr w:type="spellStart"/>
            <w:r>
              <w:rPr>
                <w:lang w:val="en-US" w:eastAsia="zh-CN"/>
              </w:rPr>
              <w:t>InterDigital</w:t>
            </w:r>
            <w:proofErr w:type="spellEnd"/>
          </w:p>
        </w:tc>
        <w:tc>
          <w:tcPr>
            <w:tcW w:w="1890" w:type="dxa"/>
            <w:tcBorders>
              <w:top w:val="single" w:sz="4" w:space="0" w:color="auto"/>
              <w:left w:val="single" w:sz="4" w:space="0" w:color="auto"/>
              <w:bottom w:val="single" w:sz="4" w:space="0" w:color="auto"/>
              <w:right w:val="single" w:sz="4" w:space="0" w:color="auto"/>
            </w:tcBorders>
          </w:tcPr>
          <w:p w14:paraId="6D37D28E" w14:textId="46D09757" w:rsidR="00294351" w:rsidRDefault="0033588B" w:rsidP="00294351">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31617B88" w14:textId="266BA034" w:rsidR="00294351" w:rsidRDefault="00F72867" w:rsidP="00294351">
            <w:pPr>
              <w:pStyle w:val="TAL"/>
              <w:keepNext w:val="0"/>
              <w:rPr>
                <w:lang w:val="en-US" w:eastAsia="zh-CN"/>
              </w:rPr>
            </w:pPr>
            <w:r>
              <w:rPr>
                <w:lang w:val="en-US" w:eastAsia="zh-CN"/>
              </w:rPr>
              <w:t xml:space="preserve">On the question of granularity for </w:t>
            </w:r>
            <w:r w:rsidRPr="00F72867">
              <w:rPr>
                <w:lang w:val="en-US" w:eastAsia="zh-CN"/>
              </w:rPr>
              <w:t>PRS processing window configuration</w:t>
            </w:r>
            <w:r>
              <w:rPr>
                <w:lang w:val="en-US" w:eastAsia="zh-CN"/>
              </w:rPr>
              <w:t>, we think this can be left to RAN1 to decide</w:t>
            </w:r>
          </w:p>
        </w:tc>
      </w:tr>
      <w:tr w:rsidR="008F0942" w14:paraId="53BA61D8"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2FC15D4" w14:textId="2AEDAD7A" w:rsidR="008F0942" w:rsidRDefault="008F0942" w:rsidP="008F0942">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7BDE62FE" w14:textId="7B24F620" w:rsidR="008F0942" w:rsidRDefault="008F0942" w:rsidP="008F0942">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D88A994" w14:textId="77777777" w:rsidR="008F0942" w:rsidRPr="009A12C3" w:rsidRDefault="008F0942" w:rsidP="008F094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EDE5D9F" w14:textId="19ABDD2E" w:rsidR="008F0942" w:rsidRPr="009A12C3" w:rsidRDefault="008F0942" w:rsidP="008F0942">
            <w:pPr>
              <w:pStyle w:val="TAL"/>
              <w:keepNext w:val="0"/>
              <w:rPr>
                <w:lang w:eastAsia="zh-CN"/>
              </w:rPr>
            </w:pPr>
            <w:r>
              <w:rPr>
                <w:lang w:val="en-US" w:eastAsia="zh-CN"/>
              </w:rPr>
              <w:t>We think configuration of processing window per BWP should ideally be confirmed by RAN1 and we can follow RAN1 parameter list</w:t>
            </w:r>
          </w:p>
        </w:tc>
      </w:tr>
      <w:tr w:rsidR="008F0942" w14:paraId="301A747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0488771" w14:textId="7AB6BFA7" w:rsidR="008F0942" w:rsidRDefault="00F73EC4" w:rsidP="008F0942">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6980CA12" w14:textId="40DCC85C" w:rsidR="008F0942" w:rsidRDefault="00F73EC4" w:rsidP="00F73EC4">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0CD51472" w14:textId="77777777" w:rsidR="008F0942" w:rsidRDefault="008F0942" w:rsidP="008F094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657E0F36" w14:textId="77777777" w:rsidR="008F0942" w:rsidRDefault="008F0942" w:rsidP="008F0942">
            <w:pPr>
              <w:pStyle w:val="TAL"/>
              <w:keepNext w:val="0"/>
              <w:rPr>
                <w:lang w:val="en-US" w:eastAsia="zh-CN"/>
              </w:rPr>
            </w:pPr>
          </w:p>
        </w:tc>
      </w:tr>
      <w:tr w:rsidR="003E570A" w14:paraId="4D0519BD"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1F3D281" w14:textId="6743EF1B" w:rsidR="003E570A" w:rsidRDefault="003E570A" w:rsidP="008F0942">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01DF5258" w14:textId="3438BA86" w:rsidR="003E570A" w:rsidRDefault="003E570A" w:rsidP="008F0942">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6F66A547" w14:textId="7F5866BD" w:rsidR="003E570A" w:rsidRDefault="003E570A" w:rsidP="008F0942">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4FDF852E" w14:textId="2D3A570D" w:rsidR="003E570A" w:rsidRDefault="003E570A" w:rsidP="008F0942">
            <w:pPr>
              <w:pStyle w:val="TAL"/>
              <w:rPr>
                <w:lang w:eastAsia="zh-CN"/>
              </w:rPr>
            </w:pPr>
            <w:r>
              <w:rPr>
                <w:lang w:eastAsia="zh-CN"/>
              </w:rPr>
              <w:t>A</w:t>
            </w:r>
            <w:r>
              <w:rPr>
                <w:rFonts w:hint="eastAsia"/>
                <w:lang w:eastAsia="zh-CN"/>
              </w:rPr>
              <w:t>s per RAN1 LS indicated, the type of PRS processing window can be per-band specific.</w:t>
            </w:r>
          </w:p>
        </w:tc>
      </w:tr>
      <w:tr w:rsidR="008F0942" w14:paraId="37A071E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7B9544E" w14:textId="4A101FD0" w:rsidR="008F0942" w:rsidRDefault="00BF27B7" w:rsidP="008F0942">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7BE41CB5" w14:textId="41DDA3EF" w:rsidR="008F0942" w:rsidRDefault="00BF27B7" w:rsidP="008F0942">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792E4CE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004A2600" w14:textId="7B2A6C48" w:rsidR="008F0942" w:rsidRDefault="00BF27B7" w:rsidP="008F0942">
            <w:pPr>
              <w:pStyle w:val="TAL"/>
              <w:rPr>
                <w:lang w:eastAsia="zh-CN"/>
              </w:rPr>
            </w:pPr>
            <w:r>
              <w:rPr>
                <w:lang w:eastAsia="zh-CN"/>
              </w:rPr>
              <w:t>Agree with Intel</w:t>
            </w:r>
          </w:p>
        </w:tc>
      </w:tr>
      <w:tr w:rsidR="008F0942" w14:paraId="5D1B3557"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213E11E5"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5414CCA"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52BCFFB"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CD6878E" w14:textId="77777777" w:rsidR="008F0942" w:rsidRDefault="008F0942" w:rsidP="008F0942">
            <w:pPr>
              <w:pStyle w:val="TAL"/>
              <w:rPr>
                <w:lang w:eastAsia="zh-CN"/>
              </w:rPr>
            </w:pPr>
          </w:p>
        </w:tc>
      </w:tr>
      <w:tr w:rsidR="008F0942" w14:paraId="0AC33BC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7DA33E0"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9052073"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4BA89DC"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3478B99" w14:textId="77777777" w:rsidR="008F0942" w:rsidRDefault="008F0942" w:rsidP="008F0942">
            <w:pPr>
              <w:pStyle w:val="TAL"/>
              <w:rPr>
                <w:lang w:eastAsia="zh-CN"/>
              </w:rPr>
            </w:pPr>
          </w:p>
        </w:tc>
      </w:tr>
      <w:tr w:rsidR="008F0942" w14:paraId="4AD3A40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ED94144"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FA9D73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1B17EF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61AA6A" w14:textId="77777777" w:rsidR="008F0942" w:rsidRDefault="008F0942" w:rsidP="008F0942">
            <w:pPr>
              <w:pStyle w:val="TAL"/>
              <w:rPr>
                <w:lang w:eastAsia="zh-CN"/>
              </w:rPr>
            </w:pPr>
          </w:p>
        </w:tc>
      </w:tr>
      <w:tr w:rsidR="008F0942" w14:paraId="3B9E6E1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448CD1B"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7F1447F"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DDDA51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B140F5F" w14:textId="77777777" w:rsidR="008F0942" w:rsidRDefault="008F0942" w:rsidP="008F0942">
            <w:pPr>
              <w:pStyle w:val="TAL"/>
              <w:rPr>
                <w:lang w:eastAsia="zh-CN"/>
              </w:rPr>
            </w:pPr>
          </w:p>
        </w:tc>
      </w:tr>
      <w:tr w:rsidR="008F0942" w14:paraId="3FC4136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7F1C27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0BD4657"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840308E"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936CDB" w14:textId="77777777" w:rsidR="008F0942" w:rsidRDefault="008F0942" w:rsidP="008F0942">
            <w:pPr>
              <w:pStyle w:val="TAL"/>
              <w:rPr>
                <w:lang w:eastAsia="zh-CN"/>
              </w:rPr>
            </w:pPr>
          </w:p>
        </w:tc>
      </w:tr>
      <w:tr w:rsidR="008F0942" w14:paraId="00B92F4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02859F6"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710178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F632B6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A84B8FA" w14:textId="77777777" w:rsidR="008F0942" w:rsidRDefault="008F0942" w:rsidP="008F0942">
            <w:pPr>
              <w:pStyle w:val="TAL"/>
              <w:rPr>
                <w:lang w:eastAsia="zh-CN"/>
              </w:rPr>
            </w:pPr>
          </w:p>
        </w:tc>
      </w:tr>
      <w:tr w:rsidR="008F0942" w14:paraId="59BCFE8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B56A1AF"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85A4F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315AC36"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17C545B" w14:textId="77777777" w:rsidR="008F0942" w:rsidRDefault="008F0942" w:rsidP="008F0942">
            <w:pPr>
              <w:pStyle w:val="TAL"/>
              <w:rPr>
                <w:lang w:eastAsia="zh-CN"/>
              </w:rPr>
            </w:pPr>
          </w:p>
        </w:tc>
      </w:tr>
      <w:tr w:rsidR="008F0942" w14:paraId="338A54E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27C4D5D"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35B0D2F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5B99E99A"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AA3A8AA" w14:textId="77777777" w:rsidR="008F0942" w:rsidRDefault="008F0942" w:rsidP="008F0942">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Heading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 xml:space="preserve">The newly </w:t>
            </w:r>
            <w:proofErr w:type="spellStart"/>
            <w:r w:rsidRPr="00C741A6">
              <w:rPr>
                <w:rFonts w:ascii="Arial" w:hAnsi="Arial" w:cs="Arial"/>
                <w:sz w:val="18"/>
                <w:szCs w:val="18"/>
                <w:lang w:eastAsia="ja-JP"/>
              </w:rPr>
              <w:t>intrdocued</w:t>
            </w:r>
            <w:proofErr w:type="spellEnd"/>
            <w:r w:rsidRPr="00C741A6">
              <w:rPr>
                <w:rFonts w:ascii="Arial" w:hAnsi="Arial" w:cs="Arial"/>
                <w:sz w:val="18"/>
                <w:szCs w:val="18"/>
                <w:lang w:eastAsia="ja-JP"/>
              </w:rPr>
              <w:t xml:space="preserve">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 xml:space="preserve">UE monitors PDCCH when the </w:t>
            </w:r>
            <w:proofErr w:type="spellStart"/>
            <w:r w:rsidRPr="002049C8">
              <w:rPr>
                <w:lang w:eastAsia="ja-JP"/>
              </w:rPr>
              <w:t>ra-ResponseWindow</w:t>
            </w:r>
            <w:proofErr w:type="spellEnd"/>
            <w:r w:rsidRPr="002049C8">
              <w:rPr>
                <w:lang w:eastAsia="ja-JP"/>
              </w:rPr>
              <w:t xml:space="preserve"> or the </w:t>
            </w:r>
            <w:proofErr w:type="spellStart"/>
            <w:r w:rsidRPr="002049C8">
              <w:rPr>
                <w:lang w:eastAsia="ja-JP"/>
              </w:rPr>
              <w:t>ra-ContentionResolutionTimer</w:t>
            </w:r>
            <w:proofErr w:type="spellEnd"/>
            <w:r w:rsidRPr="002049C8">
              <w:rPr>
                <w:lang w:eastAsia="ja-JP"/>
              </w:rPr>
              <w:t xml:space="preserve"> or the </w:t>
            </w:r>
            <w:proofErr w:type="spellStart"/>
            <w:r w:rsidRPr="002049C8">
              <w:rPr>
                <w:lang w:eastAsia="ja-JP"/>
              </w:rPr>
              <w:t>msgB-ResponseWindow</w:t>
            </w:r>
            <w:proofErr w:type="spellEnd"/>
            <w:r w:rsidRPr="002049C8">
              <w:rPr>
                <w:lang w:eastAsia="ja-JP"/>
              </w:rPr>
              <w:t xml:space="preserve">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117C5860" w:rsidR="00294351" w:rsidRDefault="0033588B"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32A5EBC" w14:textId="4B715ABD" w:rsidR="00294351" w:rsidRDefault="0033588B"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8F0942" w14:paraId="7EDA91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1DD74B2C"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8E694A5" w14:textId="676B8643"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0E15084" w14:textId="230AA9C9" w:rsidR="008F0942" w:rsidRPr="009A12C3" w:rsidRDefault="008F0942" w:rsidP="008F0942">
            <w:pPr>
              <w:pStyle w:val="TAL"/>
              <w:keepNext w:val="0"/>
              <w:rPr>
                <w:lang w:eastAsia="zh-CN"/>
              </w:rPr>
            </w:pPr>
            <w:r>
              <w:rPr>
                <w:lang w:val="en-US" w:eastAsia="zh-CN"/>
              </w:rPr>
              <w:t>Agree with Huawei</w:t>
            </w:r>
          </w:p>
        </w:tc>
      </w:tr>
      <w:tr w:rsidR="008F0942" w14:paraId="4DA1BF3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4BA8D5A6" w:rsidR="008F0942" w:rsidRDefault="00F73EC4" w:rsidP="008F0942">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115CED8" w14:textId="02F23558" w:rsidR="008F0942" w:rsidRDefault="00F73EC4" w:rsidP="00F73EC4">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8F0942" w:rsidRDefault="008F0942" w:rsidP="008F0942">
            <w:pPr>
              <w:pStyle w:val="TAL"/>
              <w:keepNext w:val="0"/>
              <w:rPr>
                <w:lang w:val="en-US" w:eastAsia="zh-CN"/>
              </w:rPr>
            </w:pPr>
          </w:p>
        </w:tc>
      </w:tr>
      <w:tr w:rsidR="0062164C" w14:paraId="0E30663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341DF178" w:rsidR="0062164C" w:rsidRDefault="0062164C" w:rsidP="008F0942">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62164C" w:rsidRDefault="0062164C"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BC56919" w14:textId="77777777" w:rsidR="0062164C" w:rsidRDefault="0062164C" w:rsidP="00C00466">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14:paraId="273DF017" w14:textId="5F5DE27C" w:rsidR="0062164C" w:rsidRDefault="0062164C" w:rsidP="008F0942">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sidRPr="00ED6E15">
              <w:rPr>
                <w:lang w:eastAsia="zh-CN"/>
              </w:rPr>
              <w:t xml:space="preserve">processing window </w:t>
            </w:r>
            <w:r>
              <w:rPr>
                <w:rFonts w:hint="eastAsia"/>
                <w:lang w:eastAsia="zh-CN"/>
              </w:rPr>
              <w:t>can be</w:t>
            </w:r>
            <w:r w:rsidRPr="00ED6E15">
              <w:rPr>
                <w:lang w:eastAsia="zh-CN"/>
              </w:rPr>
              <w:t xml:space="preserve"> activated immediately after it is configured to UE</w:t>
            </w:r>
            <w:r>
              <w:rPr>
                <w:rFonts w:hint="eastAsia"/>
                <w:lang w:eastAsia="zh-CN"/>
              </w:rPr>
              <w:t xml:space="preserve"> via MAC CE or RRC.</w:t>
            </w:r>
          </w:p>
        </w:tc>
      </w:tr>
      <w:tr w:rsidR="008F0942" w14:paraId="710B526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3C6CD72C" w:rsidR="008F0942" w:rsidRDefault="00924D96" w:rsidP="008F0942">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24DC82B" w14:textId="0A7FBD53" w:rsidR="008F0942" w:rsidRDefault="00924D96" w:rsidP="008F0942">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4D5A76B7" w14:textId="7FFA0D70" w:rsidR="00924D96" w:rsidRPr="00924D96" w:rsidRDefault="00924D96" w:rsidP="00924D96">
            <w:pPr>
              <w:pStyle w:val="NormalWeb"/>
              <w:spacing w:before="0" w:beforeAutospacing="0" w:after="0" w:afterAutospacing="0"/>
              <w:rPr>
                <w:rFonts w:ascii="Arial" w:hAnsi="Arial" w:cs="Arial"/>
                <w:sz w:val="18"/>
                <w:szCs w:val="20"/>
              </w:rPr>
            </w:pPr>
            <w:r w:rsidRPr="00924D96">
              <w:rPr>
                <w:rFonts w:ascii="Arial" w:hAnsi="Arial" w:cs="Arial"/>
                <w:sz w:val="18"/>
                <w:szCs w:val="20"/>
                <w:lang w:eastAsia="zh-CN"/>
              </w:rPr>
              <w:t xml:space="preserve">We should avoid cross layer implementation. </w:t>
            </w:r>
            <w:r>
              <w:rPr>
                <w:rFonts w:ascii="Arial" w:hAnsi="Arial" w:cs="Arial"/>
                <w:sz w:val="18"/>
                <w:szCs w:val="20"/>
              </w:rPr>
              <w:t>H</w:t>
            </w:r>
            <w:r w:rsidRPr="00924D96">
              <w:rPr>
                <w:rFonts w:ascii="Arial" w:hAnsi="Arial" w:cs="Arial"/>
                <w:sz w:val="18"/>
                <w:szCs w:val="20"/>
              </w:rPr>
              <w:t>aving a functionality in both RRC and MAC would entail more cross layer design which incurs both increase in complexity and latency. Cross-layer interactions would increase both implementation complexity and testing efforts.</w:t>
            </w:r>
          </w:p>
          <w:p w14:paraId="6D04ED2A" w14:textId="2DFC912F" w:rsidR="008F0942" w:rsidRPr="00924D96" w:rsidRDefault="008F0942" w:rsidP="008F0942">
            <w:pPr>
              <w:pStyle w:val="TAL"/>
              <w:rPr>
                <w:lang w:eastAsia="zh-CN"/>
              </w:rPr>
            </w:pPr>
          </w:p>
        </w:tc>
      </w:tr>
      <w:tr w:rsidR="008F0942" w14:paraId="1141178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8F0942" w:rsidRDefault="008F0942" w:rsidP="008F0942">
            <w:pPr>
              <w:pStyle w:val="TAL"/>
              <w:rPr>
                <w:lang w:eastAsia="zh-CN"/>
              </w:rPr>
            </w:pPr>
          </w:p>
        </w:tc>
      </w:tr>
      <w:tr w:rsidR="008F0942" w14:paraId="08FFF61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8F0942" w:rsidRDefault="008F0942" w:rsidP="008F0942">
            <w:pPr>
              <w:pStyle w:val="TAL"/>
              <w:rPr>
                <w:lang w:eastAsia="zh-CN"/>
              </w:rPr>
            </w:pPr>
          </w:p>
        </w:tc>
      </w:tr>
      <w:tr w:rsidR="008F0942" w14:paraId="2E0E110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8F0942" w:rsidRDefault="008F0942" w:rsidP="008F0942">
            <w:pPr>
              <w:pStyle w:val="TAL"/>
              <w:rPr>
                <w:lang w:eastAsia="zh-CN"/>
              </w:rPr>
            </w:pPr>
          </w:p>
        </w:tc>
      </w:tr>
      <w:tr w:rsidR="008F0942" w14:paraId="0E5E6AB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8F0942" w:rsidRDefault="008F0942" w:rsidP="008F0942">
            <w:pPr>
              <w:pStyle w:val="TAL"/>
              <w:rPr>
                <w:lang w:eastAsia="zh-CN"/>
              </w:rPr>
            </w:pPr>
          </w:p>
        </w:tc>
      </w:tr>
      <w:tr w:rsidR="008F0942" w14:paraId="5D0594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8F0942" w:rsidRDefault="008F0942" w:rsidP="008F0942">
            <w:pPr>
              <w:pStyle w:val="TAL"/>
              <w:rPr>
                <w:lang w:eastAsia="zh-CN"/>
              </w:rPr>
            </w:pPr>
          </w:p>
        </w:tc>
      </w:tr>
      <w:tr w:rsidR="008F0942" w14:paraId="54370C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8F0942" w:rsidRDefault="008F0942" w:rsidP="008F0942">
            <w:pPr>
              <w:pStyle w:val="TAL"/>
              <w:rPr>
                <w:lang w:eastAsia="zh-CN"/>
              </w:rPr>
            </w:pPr>
          </w:p>
        </w:tc>
      </w:tr>
      <w:tr w:rsidR="008F0942" w14:paraId="031DA8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8F0942" w:rsidRDefault="008F0942" w:rsidP="008F0942">
            <w:pPr>
              <w:pStyle w:val="TAL"/>
              <w:rPr>
                <w:lang w:eastAsia="zh-CN"/>
              </w:rPr>
            </w:pPr>
          </w:p>
        </w:tc>
      </w:tr>
      <w:tr w:rsidR="008F0942" w14:paraId="58540C1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8F0942" w:rsidRDefault="008F0942" w:rsidP="008F0942">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40A85F4" w:rsidR="00294351" w:rsidRDefault="00DF330D"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697061B4" w14:textId="537565E6" w:rsidR="00294351" w:rsidRDefault="00DF330D"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30976545"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318A32B" w14:textId="3F05F474"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17ED50A4" w:rsidR="00294351" w:rsidRDefault="00F73EC4"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449809B6" w14:textId="64C5A41D"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62164C"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46524C22" w:rsidR="0062164C" w:rsidRDefault="0062164C" w:rsidP="00294351">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62164C" w:rsidRDefault="0062164C"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5E3F7D1B" w:rsidR="0062164C" w:rsidRDefault="0062164C" w:rsidP="00294351">
            <w:pPr>
              <w:pStyle w:val="TAL"/>
              <w:rPr>
                <w:lang w:eastAsia="zh-CN"/>
              </w:rPr>
            </w:pPr>
            <w:r>
              <w:rPr>
                <w:lang w:val="en-US" w:eastAsia="zh-CN"/>
              </w:rPr>
              <w:t>S</w:t>
            </w:r>
            <w:r>
              <w:rPr>
                <w:rFonts w:hint="eastAsia"/>
                <w:lang w:val="en-US" w:eastAsia="zh-CN"/>
              </w:rPr>
              <w:t>ee comments of Question 12</w:t>
            </w: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2D9EDAA6" w:rsidR="00294351" w:rsidRDefault="00924D9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5A35433" w14:textId="4B2BB15F" w:rsidR="00294351" w:rsidRDefault="00924D96" w:rsidP="00294351">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294351"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294351" w:rsidRDefault="00294351" w:rsidP="00294351">
            <w:pPr>
              <w:pStyle w:val="TAL"/>
              <w:rPr>
                <w:lang w:eastAsia="zh-CN"/>
              </w:rPr>
            </w:pP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6A68CDB1" w:rsidR="00294351" w:rsidRDefault="003262B5"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2A6454B8" w14:textId="07C4B43A" w:rsidR="00294351" w:rsidRDefault="003262B5"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09A5D55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7D430B7" w14:textId="47BD2338"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68EB3B6" w:rsidR="00294351" w:rsidRDefault="00F73EC4" w:rsidP="00294351">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21B5318" w14:textId="5FA7BA67"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EC33CC"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2A46514C" w:rsidR="00EC33CC" w:rsidRDefault="00EC33CC" w:rsidP="00294351">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EC33CC" w:rsidRDefault="00EC33CC"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66A9A474" w:rsidR="00EC33CC" w:rsidRDefault="00EC33CC" w:rsidP="00294351">
            <w:pPr>
              <w:pStyle w:val="TAL"/>
              <w:rPr>
                <w:lang w:eastAsia="zh-CN"/>
              </w:rPr>
            </w:pPr>
            <w:r>
              <w:rPr>
                <w:lang w:eastAsia="zh-CN"/>
              </w:rPr>
              <w:t>S</w:t>
            </w:r>
            <w:r>
              <w:rPr>
                <w:rFonts w:hint="eastAsia"/>
                <w:lang w:eastAsia="zh-CN"/>
              </w:rPr>
              <w:t>ure if MAC CE introduced</w:t>
            </w: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2F0027F1" w:rsidR="00294351" w:rsidRDefault="00924D96" w:rsidP="00294351">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8E6E83" w14:textId="5F07EE5A" w:rsidR="00294351" w:rsidRDefault="00924D96" w:rsidP="00294351">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294351"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294351" w:rsidRDefault="00294351" w:rsidP="00294351">
            <w:pPr>
              <w:pStyle w:val="TAL"/>
              <w:rPr>
                <w:lang w:eastAsia="zh-CN"/>
              </w:rPr>
            </w:pP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36F3A863" w:rsidR="00294351" w:rsidRDefault="00F72867" w:rsidP="00294351">
            <w:pPr>
              <w:pStyle w:val="TAL"/>
              <w:keepNext w:val="0"/>
              <w:rPr>
                <w:lang w:eastAsia="zh-CN"/>
              </w:rPr>
            </w:pPr>
            <w:proofErr w:type="spellStart"/>
            <w:r>
              <w:rPr>
                <w:lang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04F2D69A" w:rsidR="00294351" w:rsidRDefault="00F72867" w:rsidP="00294351">
            <w:pPr>
              <w:pStyle w:val="TAL"/>
              <w:keepNext w:val="0"/>
              <w:rPr>
                <w:lang w:eastAsia="zh-CN"/>
              </w:rPr>
            </w:pPr>
            <w:r>
              <w:rPr>
                <w:lang w:eastAsia="zh-CN"/>
              </w:rPr>
              <w:t>No strong view on this. We think this can be left to RAN1 to decide</w:t>
            </w:r>
          </w:p>
        </w:tc>
      </w:tr>
      <w:tr w:rsidR="008F0942" w14:paraId="065F463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545419C0" w:rsidR="008F0942" w:rsidRDefault="008F0942" w:rsidP="008F0942">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396CABE6" w:rsidR="008F0942" w:rsidRDefault="008F0942" w:rsidP="008F0942">
            <w:pPr>
              <w:pStyle w:val="TAL"/>
              <w:keepNext w:val="0"/>
              <w:rPr>
                <w:lang w:val="en-US" w:eastAsia="zh-CN"/>
              </w:rPr>
            </w:pPr>
            <w:r>
              <w:rPr>
                <w:lang w:eastAsia="zh-CN"/>
              </w:rPr>
              <w:t>While the rationale may make sense, we think ultimately the decision should be up to RAN1</w:t>
            </w:r>
          </w:p>
        </w:tc>
      </w:tr>
      <w:tr w:rsidR="00967208" w14:paraId="53F3E66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F25C3FE" w:rsidR="00967208" w:rsidRDefault="00967208" w:rsidP="00F73EC4">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02EF603C" w14:textId="66DCD80A" w:rsidR="00967208" w:rsidRDefault="00967208" w:rsidP="008F0942">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344B9DDD" w14:textId="4158DFB5" w:rsidR="00967208" w:rsidRPr="009A12C3" w:rsidRDefault="00967208" w:rsidP="008F0942">
            <w:pPr>
              <w:pStyle w:val="TAL"/>
              <w:keepNext w:val="0"/>
              <w:rPr>
                <w:lang w:eastAsia="zh-CN"/>
              </w:rPr>
            </w:pPr>
            <w:r>
              <w:rPr>
                <w:lang w:val="en-US" w:eastAsia="zh-CN"/>
              </w:rPr>
              <w:t>S</w:t>
            </w:r>
            <w:r>
              <w:rPr>
                <w:rFonts w:hint="eastAsia"/>
                <w:lang w:val="en-US" w:eastAsia="zh-CN"/>
              </w:rPr>
              <w:t>ee comments of Question 12</w:t>
            </w:r>
          </w:p>
        </w:tc>
      </w:tr>
      <w:tr w:rsidR="008F0942" w14:paraId="4134F15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5250EB4D" w:rsidR="008F0942" w:rsidRDefault="00924D96" w:rsidP="008F0942">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75EDC55" w14:textId="491CF091" w:rsidR="008F0942" w:rsidRDefault="00924D96" w:rsidP="008F0942">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2D376546" w14:textId="40B5B91B" w:rsidR="008F0942" w:rsidRDefault="00924D96" w:rsidP="008F0942">
            <w:pPr>
              <w:pStyle w:val="TAL"/>
              <w:keepNext w:val="0"/>
              <w:rPr>
                <w:lang w:val="en-US" w:eastAsia="zh-CN"/>
              </w:rPr>
            </w:pPr>
            <w:r>
              <w:rPr>
                <w:lang w:val="en-US" w:eastAsia="zh-CN"/>
              </w:rPr>
              <w:t>No this is not agreed. It is not needed. It is for gNB to configure gapless measurement not for UE to decide.</w:t>
            </w:r>
          </w:p>
        </w:tc>
      </w:tr>
      <w:tr w:rsidR="008F0942" w14:paraId="69D2631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8F0942" w:rsidRDefault="008F0942" w:rsidP="008F0942">
            <w:pPr>
              <w:pStyle w:val="TAL"/>
              <w:rPr>
                <w:lang w:eastAsia="zh-CN"/>
              </w:rPr>
            </w:pPr>
          </w:p>
        </w:tc>
      </w:tr>
      <w:tr w:rsidR="008F0942" w14:paraId="4B5181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8F0942" w:rsidRDefault="008F0942" w:rsidP="008F0942">
            <w:pPr>
              <w:pStyle w:val="TAL"/>
              <w:rPr>
                <w:lang w:eastAsia="zh-CN"/>
              </w:rPr>
            </w:pPr>
          </w:p>
        </w:tc>
      </w:tr>
      <w:tr w:rsidR="008F0942" w14:paraId="2AE8042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8F0942" w:rsidRDefault="008F0942" w:rsidP="008F0942">
            <w:pPr>
              <w:pStyle w:val="TAL"/>
              <w:rPr>
                <w:lang w:eastAsia="zh-CN"/>
              </w:rPr>
            </w:pPr>
          </w:p>
        </w:tc>
      </w:tr>
      <w:tr w:rsidR="008F0942" w14:paraId="065BDCB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8F0942" w:rsidRDefault="008F0942" w:rsidP="008F0942">
            <w:pPr>
              <w:pStyle w:val="TAL"/>
              <w:rPr>
                <w:lang w:eastAsia="zh-CN"/>
              </w:rPr>
            </w:pPr>
          </w:p>
        </w:tc>
      </w:tr>
      <w:tr w:rsidR="008F0942" w14:paraId="04FD22C3"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8F0942" w:rsidRDefault="008F0942" w:rsidP="008F0942">
            <w:pPr>
              <w:pStyle w:val="TAL"/>
              <w:rPr>
                <w:lang w:eastAsia="zh-CN"/>
              </w:rPr>
            </w:pPr>
          </w:p>
        </w:tc>
      </w:tr>
      <w:tr w:rsidR="008F0942" w14:paraId="00D6FC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8F0942" w:rsidRDefault="008F0942" w:rsidP="008F0942">
            <w:pPr>
              <w:pStyle w:val="TAL"/>
              <w:rPr>
                <w:lang w:eastAsia="zh-CN"/>
              </w:rPr>
            </w:pPr>
          </w:p>
        </w:tc>
      </w:tr>
      <w:tr w:rsidR="008F0942" w14:paraId="155B796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8F0942" w:rsidRDefault="008F0942" w:rsidP="008F0942">
            <w:pPr>
              <w:pStyle w:val="TAL"/>
              <w:rPr>
                <w:lang w:eastAsia="zh-CN"/>
              </w:rPr>
            </w:pPr>
          </w:p>
        </w:tc>
      </w:tr>
      <w:tr w:rsidR="008F0942" w14:paraId="2E4AF72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8F0942" w:rsidRDefault="008F0942" w:rsidP="008F0942">
            <w:pPr>
              <w:pStyle w:val="TAL"/>
              <w:rPr>
                <w:lang w:eastAsia="zh-CN"/>
              </w:rPr>
            </w:pPr>
          </w:p>
        </w:tc>
      </w:tr>
      <w:tr w:rsidR="008F0942" w14:paraId="1A3246A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8F0942" w:rsidRDefault="008F0942" w:rsidP="008F0942">
            <w:pPr>
              <w:pStyle w:val="TAL"/>
              <w:rPr>
                <w:lang w:eastAsia="zh-CN"/>
              </w:rPr>
            </w:pPr>
          </w:p>
        </w:tc>
      </w:tr>
      <w:tr w:rsidR="008F0942" w14:paraId="118B616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8F0942" w:rsidRDefault="008F0942" w:rsidP="008F0942">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Heading2"/>
      </w:pPr>
      <w:r>
        <w:lastRenderedPageBreak/>
        <w:t>4.3</w:t>
      </w:r>
      <w:r>
        <w:tab/>
        <w:t>LMF Assistance Information / NRPPa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 xml:space="preserve">Proposal 1: For MG/PPW </w:t>
            </w:r>
            <w:proofErr w:type="spellStart"/>
            <w:r>
              <w:rPr>
                <w:lang w:eastAsia="ja-JP"/>
              </w:rPr>
              <w:t>preconfiguration</w:t>
            </w:r>
            <w:proofErr w:type="spellEnd"/>
            <w:r>
              <w:rPr>
                <w:lang w:eastAsia="ja-JP"/>
              </w:rPr>
              <w:t>, LMF may assist gNBs to exchange the PRS configuration via a non-UE associated NRPPa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Send an reply LS to RAN3/RAN1.</w:t>
            </w:r>
          </w:p>
          <w:p w14:paraId="74DAAB63" w14:textId="77777777" w:rsidR="0048144B" w:rsidRPr="00402D44" w:rsidRDefault="0048144B" w:rsidP="00AD3550">
            <w:pPr>
              <w:pStyle w:val="TAL"/>
              <w:rPr>
                <w:lang w:eastAsia="ja-JP"/>
              </w:rPr>
            </w:pPr>
            <w:r w:rsidRPr="002F73C0">
              <w:rPr>
                <w:lang w:eastAsia="ja-JP"/>
              </w:rPr>
              <w:t xml:space="preserve">Proposal6: NRPPa message for MG/PPW activation/deactivation request should include the same content as the RRC message </w:t>
            </w:r>
            <w:proofErr w:type="spellStart"/>
            <w:r w:rsidRPr="002F73C0">
              <w:rPr>
                <w:lang w:eastAsia="ja-JP"/>
              </w:rPr>
              <w:t>LocationMeasurementIndication</w:t>
            </w:r>
            <w:proofErr w:type="spellEnd"/>
            <w:r w:rsidRPr="002F73C0">
              <w:rPr>
                <w:lang w:eastAsia="ja-JP"/>
              </w:rPr>
              <w:t>:</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Proposal 9: LMF can send to gNB the priority assigned to DL-PRS via NRPPa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4"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proofErr w:type="spellStart"/>
      <w:r w:rsidRPr="00226007">
        <w:rPr>
          <w:lang w:eastAsia="ja-JP"/>
        </w:rPr>
        <w:t>LocationMeasurementIndication</w:t>
      </w:r>
      <w:proofErr w:type="spellEnd"/>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4"/>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w:t>
            </w:r>
            <w:proofErr w:type="spellStart"/>
            <w:r>
              <w:rPr>
                <w:lang w:eastAsia="zh-CN"/>
              </w:rPr>
              <w:t>LocationMeasurementInformation</w:t>
            </w:r>
            <w:proofErr w:type="spellEnd"/>
            <w:r>
              <w:rPr>
                <w:lang w:eastAsia="zh-CN"/>
              </w:rPr>
              <w:t xml:space="preserve"> </w:t>
            </w:r>
          </w:p>
          <w:p w14:paraId="5ACAF41B"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55C1B42D"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40DDC6D0" w:rsidR="00294351" w:rsidRDefault="003262B5"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2F0EDDC3" w:rsidR="00294351" w:rsidRDefault="003262B5" w:rsidP="00294351">
            <w:pPr>
              <w:pStyle w:val="TAL"/>
              <w:keepNext w:val="0"/>
              <w:rPr>
                <w:lang w:val="en-US" w:eastAsia="zh-CN"/>
              </w:rPr>
            </w:pPr>
            <w:r w:rsidRPr="003262B5">
              <w:rPr>
                <w:lang w:val="en-US" w:eastAsia="zh-CN"/>
              </w:rPr>
              <w:t>To be left to RAN3 to decide</w:t>
            </w:r>
          </w:p>
        </w:tc>
      </w:tr>
      <w:tr w:rsidR="008F0942" w14:paraId="1658338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01085D10"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38E6D95F" w:rsidR="008F0942" w:rsidRPr="009A12C3" w:rsidRDefault="008F0942" w:rsidP="008F0942">
            <w:pPr>
              <w:pStyle w:val="TAL"/>
              <w:keepNext w:val="0"/>
              <w:rPr>
                <w:lang w:eastAsia="zh-CN"/>
              </w:rPr>
            </w:pPr>
            <w:r>
              <w:rPr>
                <w:lang w:val="en-US" w:eastAsia="zh-CN"/>
              </w:rPr>
              <w:t>We think this needs to be discussed in RAN3</w:t>
            </w:r>
          </w:p>
        </w:tc>
      </w:tr>
      <w:tr w:rsidR="00ED651E" w14:paraId="388E5A8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3930526D" w:rsidR="00ED651E" w:rsidRDefault="00ED651E" w:rsidP="008F0942">
            <w:pPr>
              <w:pStyle w:val="TAL"/>
              <w:keepNext w:val="0"/>
              <w:rPr>
                <w:lang w:eastAsia="zh-CN"/>
              </w:rPr>
            </w:pPr>
            <w:r>
              <w:rPr>
                <w:rFonts w:hint="eastAsia"/>
                <w:lang w:eastAsia="zh-CN"/>
              </w:rPr>
              <w:lastRenderedPageBreak/>
              <w:t>CATT</w:t>
            </w:r>
          </w:p>
        </w:tc>
        <w:tc>
          <w:tcPr>
            <w:tcW w:w="993" w:type="dxa"/>
            <w:tcBorders>
              <w:top w:val="single" w:sz="4" w:space="0" w:color="auto"/>
              <w:left w:val="single" w:sz="4" w:space="0" w:color="auto"/>
              <w:bottom w:val="single" w:sz="4" w:space="0" w:color="auto"/>
              <w:right w:val="single" w:sz="4" w:space="0" w:color="auto"/>
            </w:tcBorders>
          </w:tcPr>
          <w:p w14:paraId="74795634" w14:textId="0DD6F146" w:rsidR="00ED651E" w:rsidRDefault="00ED651E" w:rsidP="00E25B5B">
            <w:pPr>
              <w:pStyle w:val="TAL"/>
              <w:keepNext w:val="0"/>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09F2BD76" w14:textId="77777777" w:rsidR="00ED651E" w:rsidRDefault="00ED651E" w:rsidP="00C00466">
            <w:pPr>
              <w:pStyle w:val="TAL"/>
              <w:keepNext w:val="0"/>
              <w:rPr>
                <w:lang w:eastAsia="zh-CN"/>
              </w:rPr>
            </w:pPr>
            <w:r>
              <w:rPr>
                <w:rFonts w:hint="eastAsia"/>
                <w:lang w:eastAsia="zh-CN"/>
              </w:rPr>
              <w:t xml:space="preserve">f) DL-PRS configuration of the </w:t>
            </w:r>
            <w:r w:rsidRPr="00F30D4E">
              <w:rPr>
                <w:rFonts w:hint="eastAsia"/>
                <w:b/>
                <w:lang w:eastAsia="zh-CN"/>
              </w:rPr>
              <w:t>UE</w:t>
            </w:r>
          </w:p>
          <w:p w14:paraId="405AFFBB" w14:textId="77777777" w:rsidR="00ED651E" w:rsidRDefault="00ED651E" w:rsidP="00C00466">
            <w:pPr>
              <w:pStyle w:val="TAL"/>
              <w:keepNext w:val="0"/>
              <w:rPr>
                <w:lang w:eastAsia="zh-CN"/>
              </w:rPr>
            </w:pPr>
            <w:r>
              <w:rPr>
                <w:rFonts w:hint="eastAsia"/>
                <w:lang w:eastAsia="zh-CN"/>
              </w:rPr>
              <w:t>From our perspective, it is more efficient for the gNB to configure (or activate, if RAN2 agreed the activation trigged from NW side) the PRS processing window based on the DL-PRS configuration of a specific UE.</w:t>
            </w:r>
          </w:p>
          <w:p w14:paraId="7E1174AF" w14:textId="77777777" w:rsidR="00ED651E" w:rsidRDefault="00ED651E" w:rsidP="00C00466">
            <w:pPr>
              <w:pStyle w:val="TAL"/>
              <w:keepNext w:val="0"/>
              <w:rPr>
                <w:lang w:eastAsia="zh-CN"/>
              </w:rPr>
            </w:pPr>
          </w:p>
          <w:p w14:paraId="6DED02B9" w14:textId="7EB64FE9" w:rsidR="00ED651E" w:rsidRDefault="00ED651E" w:rsidP="008F0942">
            <w:pPr>
              <w:pStyle w:val="TAL"/>
              <w:keepNext w:val="0"/>
              <w:rPr>
                <w:lang w:val="en-US"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8F0942" w14:paraId="0164C81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39C6CF06" w:rsidR="008F0942" w:rsidRDefault="00924D96" w:rsidP="008F0942">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0DEA3B7D" w14:textId="5AA3A33F" w:rsidR="008F0942" w:rsidRDefault="00880BAC" w:rsidP="008F0942">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6DF8EB38" w14:textId="08FB898F" w:rsidR="008F0942" w:rsidRDefault="00880BAC" w:rsidP="008F0942">
            <w:pPr>
              <w:pStyle w:val="TAL"/>
              <w:rPr>
                <w:lang w:eastAsia="zh-CN"/>
              </w:rPr>
            </w:pPr>
            <w:r>
              <w:rPr>
                <w:lang w:eastAsia="zh-CN"/>
              </w:rPr>
              <w:t>Po</w:t>
            </w:r>
            <w:bookmarkStart w:id="15" w:name="_GoBack"/>
            <w:bookmarkEnd w:id="15"/>
            <w:r>
              <w:rPr>
                <w:lang w:eastAsia="zh-CN"/>
              </w:rPr>
              <w:t>sitioning QoS is useful.</w:t>
            </w:r>
          </w:p>
        </w:tc>
      </w:tr>
      <w:tr w:rsidR="008F0942" w14:paraId="3BD1D5B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8F0942" w:rsidRDefault="008F0942" w:rsidP="008F0942">
            <w:pPr>
              <w:pStyle w:val="TAL"/>
              <w:rPr>
                <w:lang w:eastAsia="zh-CN"/>
              </w:rPr>
            </w:pPr>
          </w:p>
        </w:tc>
      </w:tr>
      <w:tr w:rsidR="008F0942" w14:paraId="7DDDEAB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8F0942" w:rsidRDefault="008F0942" w:rsidP="008F0942">
            <w:pPr>
              <w:pStyle w:val="TAL"/>
              <w:rPr>
                <w:lang w:eastAsia="zh-CN"/>
              </w:rPr>
            </w:pPr>
          </w:p>
        </w:tc>
      </w:tr>
      <w:tr w:rsidR="008F0942" w14:paraId="332F09A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8F0942" w:rsidRDefault="008F0942" w:rsidP="008F0942">
            <w:pPr>
              <w:pStyle w:val="TAL"/>
              <w:rPr>
                <w:lang w:eastAsia="zh-CN"/>
              </w:rPr>
            </w:pPr>
          </w:p>
        </w:tc>
      </w:tr>
      <w:tr w:rsidR="008F0942" w14:paraId="189561A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8F0942" w:rsidRDefault="008F0942" w:rsidP="008F0942">
            <w:pPr>
              <w:pStyle w:val="TAL"/>
              <w:rPr>
                <w:lang w:eastAsia="zh-CN"/>
              </w:rPr>
            </w:pPr>
          </w:p>
        </w:tc>
      </w:tr>
      <w:tr w:rsidR="008F0942" w14:paraId="1D9F5C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8F0942" w:rsidRDefault="008F0942" w:rsidP="008F0942">
            <w:pPr>
              <w:pStyle w:val="TAL"/>
              <w:rPr>
                <w:lang w:eastAsia="zh-CN"/>
              </w:rPr>
            </w:pPr>
          </w:p>
        </w:tc>
      </w:tr>
      <w:tr w:rsidR="008F0942" w14:paraId="5312E79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8F0942" w:rsidRDefault="008F0942" w:rsidP="008F0942">
            <w:pPr>
              <w:pStyle w:val="TAL"/>
              <w:rPr>
                <w:lang w:eastAsia="zh-CN"/>
              </w:rPr>
            </w:pPr>
          </w:p>
        </w:tc>
      </w:tr>
      <w:tr w:rsidR="008F0942" w14:paraId="27CE431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8F0942" w:rsidRDefault="008F0942" w:rsidP="008F0942">
            <w:pPr>
              <w:pStyle w:val="TAL"/>
              <w:rPr>
                <w:lang w:eastAsia="zh-CN"/>
              </w:rPr>
            </w:pPr>
          </w:p>
        </w:tc>
      </w:tr>
      <w:tr w:rsidR="008F0942" w14:paraId="38C5F764"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8F0942" w:rsidRDefault="008F0942" w:rsidP="008F0942">
            <w:pPr>
              <w:pStyle w:val="TAL"/>
              <w:rPr>
                <w:lang w:eastAsia="zh-CN"/>
              </w:rPr>
            </w:pPr>
          </w:p>
        </w:tc>
      </w:tr>
      <w:tr w:rsidR="008F0942" w14:paraId="0EF3F19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8F0942" w:rsidRDefault="008F0942" w:rsidP="008F0942">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Heading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Heading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 xml:space="preserve">Discussion on PRS </w:t>
      </w:r>
      <w:proofErr w:type="spellStart"/>
      <w:r w:rsidR="00AA53C1" w:rsidRPr="00135C2A">
        <w:rPr>
          <w:lang w:eastAsia="ja-JP"/>
        </w:rPr>
        <w:t>preconfiguration</w:t>
      </w:r>
      <w:proofErr w:type="spellEnd"/>
      <w:r w:rsidRPr="00135C2A">
        <w:rPr>
          <w:lang w:eastAsia="ja-JP"/>
        </w:rPr>
        <w:t xml:space="preserve">", </w:t>
      </w:r>
      <w:r w:rsidR="00AA53C1" w:rsidRPr="00135C2A">
        <w:rPr>
          <w:lang w:eastAsia="ja-JP"/>
        </w:rPr>
        <w:t>Huawei, HiSilicon</w:t>
      </w:r>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Huawei, HiSilicon</w:t>
      </w:r>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 xml:space="preserve">Providing a list of AD for reducing </w:t>
      </w:r>
      <w:proofErr w:type="spellStart"/>
      <w:r w:rsidR="00AA53C1" w:rsidRPr="00135C2A">
        <w:rPr>
          <w:lang w:eastAsia="ja-JP"/>
        </w:rPr>
        <w:t>signalling</w:t>
      </w:r>
      <w:proofErr w:type="spellEnd"/>
      <w:r w:rsidR="00AA53C1" w:rsidRPr="00135C2A">
        <w:rPr>
          <w:lang w:eastAsia="ja-JP"/>
        </w:rPr>
        <w:t xml:space="preserve">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 xml:space="preserve">ZTE, </w:t>
      </w:r>
      <w:proofErr w:type="spellStart"/>
      <w:r w:rsidR="000A0FCA" w:rsidRPr="000A0FCA">
        <w:rPr>
          <w:lang w:val="en-US" w:eastAsia="ja-JP"/>
        </w:rPr>
        <w:t>Sanechips</w:t>
      </w:r>
      <w:proofErr w:type="spellEnd"/>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9409" w14:textId="77777777" w:rsidR="006A3805" w:rsidRDefault="006A3805">
      <w:r>
        <w:separator/>
      </w:r>
    </w:p>
  </w:endnote>
  <w:endnote w:type="continuationSeparator" w:id="0">
    <w:p w14:paraId="4B2B5D6C" w14:textId="77777777" w:rsidR="006A3805" w:rsidRDefault="006A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27B59665" w:rsidR="00C00466" w:rsidRDefault="00C00466">
        <w:pPr>
          <w:pStyle w:val="Footer"/>
        </w:pPr>
        <w:r>
          <w:rPr>
            <w:noProof w:val="0"/>
          </w:rPr>
          <w:fldChar w:fldCharType="begin"/>
        </w:r>
        <w:r>
          <w:instrText xml:space="preserve"> PAGE   \* MERGEFORMAT </w:instrText>
        </w:r>
        <w:r>
          <w:rPr>
            <w:noProof w:val="0"/>
          </w:rPr>
          <w:fldChar w:fldCharType="separate"/>
        </w:r>
        <w:r>
          <w:t>18</w:t>
        </w:r>
        <w:r>
          <w:fldChar w:fldCharType="end"/>
        </w:r>
      </w:p>
    </w:sdtContent>
  </w:sdt>
  <w:p w14:paraId="7E90E089" w14:textId="6927E92A" w:rsidR="00C00466" w:rsidRDefault="00C0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89FA8" w14:textId="77777777" w:rsidR="006A3805" w:rsidRDefault="006A3805">
      <w:r>
        <w:separator/>
      </w:r>
    </w:p>
  </w:footnote>
  <w:footnote w:type="continuationSeparator" w:id="0">
    <w:p w14:paraId="73FEF81C" w14:textId="77777777" w:rsidR="006A3805" w:rsidRDefault="006A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37559"/>
    <w:multiLevelType w:val="hybridMultilevel"/>
    <w:tmpl w:val="F3B02C32"/>
    <w:lvl w:ilvl="0" w:tplc="6B3685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367485"/>
    <w:multiLevelType w:val="hybridMultilevel"/>
    <w:tmpl w:val="2E223064"/>
    <w:lvl w:ilvl="0" w:tplc="7C4E606A">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4"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6"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9"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0"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7"/>
  </w:num>
  <w:num w:numId="3">
    <w:abstractNumId w:val="29"/>
  </w:num>
  <w:num w:numId="4">
    <w:abstractNumId w:val="5"/>
  </w:num>
  <w:num w:numId="5">
    <w:abstractNumId w:val="16"/>
  </w:num>
  <w:num w:numId="6">
    <w:abstractNumId w:val="12"/>
  </w:num>
  <w:num w:numId="7">
    <w:abstractNumId w:val="19"/>
  </w:num>
  <w:num w:numId="8">
    <w:abstractNumId w:val="1"/>
  </w:num>
  <w:num w:numId="9">
    <w:abstractNumId w:val="27"/>
  </w:num>
  <w:num w:numId="10">
    <w:abstractNumId w:val="9"/>
  </w:num>
  <w:num w:numId="11">
    <w:abstractNumId w:val="13"/>
  </w:num>
  <w:num w:numId="12">
    <w:abstractNumId w:val="11"/>
  </w:num>
  <w:num w:numId="13">
    <w:abstractNumId w:val="8"/>
  </w:num>
  <w:num w:numId="14">
    <w:abstractNumId w:val="2"/>
  </w:num>
  <w:num w:numId="15">
    <w:abstractNumId w:val="10"/>
  </w:num>
  <w:num w:numId="16">
    <w:abstractNumId w:val="4"/>
  </w:num>
  <w:num w:numId="17">
    <w:abstractNumId w:val="25"/>
  </w:num>
  <w:num w:numId="18">
    <w:abstractNumId w:val="36"/>
  </w:num>
  <w:num w:numId="19">
    <w:abstractNumId w:val="30"/>
  </w:num>
  <w:num w:numId="20">
    <w:abstractNumId w:val="6"/>
  </w:num>
  <w:num w:numId="21">
    <w:abstractNumId w:val="15"/>
  </w:num>
  <w:num w:numId="22">
    <w:abstractNumId w:val="22"/>
  </w:num>
  <w:num w:numId="23">
    <w:abstractNumId w:val="31"/>
  </w:num>
  <w:num w:numId="24">
    <w:abstractNumId w:val="26"/>
  </w:num>
  <w:num w:numId="25">
    <w:abstractNumId w:val="39"/>
  </w:num>
  <w:num w:numId="26">
    <w:abstractNumId w:val="34"/>
  </w:num>
  <w:num w:numId="27">
    <w:abstractNumId w:val="20"/>
  </w:num>
  <w:num w:numId="28">
    <w:abstractNumId w:val="38"/>
  </w:num>
  <w:num w:numId="29">
    <w:abstractNumId w:val="14"/>
  </w:num>
  <w:num w:numId="30">
    <w:abstractNumId w:val="23"/>
  </w:num>
  <w:num w:numId="31">
    <w:abstractNumId w:val="21"/>
  </w:num>
  <w:num w:numId="32">
    <w:abstractNumId w:val="32"/>
  </w:num>
  <w:num w:numId="3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 w:numId="36">
    <w:abstractNumId w:val="28"/>
  </w:num>
  <w:num w:numId="37">
    <w:abstractNumId w:val="17"/>
  </w:num>
  <w:num w:numId="38">
    <w:abstractNumId w:val="3"/>
  </w:num>
  <w:num w:numId="39">
    <w:abstractNumId w:val="35"/>
  </w:num>
  <w:num w:numId="40">
    <w:abstractNumId w:val="40"/>
  </w:num>
  <w:num w:numId="4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9884151-2254-4608-A25D-4C89E0F0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43D7"/>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Mention1">
    <w:name w:val="Mention1"/>
    <w:basedOn w:val="DefaultParagraphFont"/>
    <w:uiPriority w:val="99"/>
    <w:unhideWhenUsed/>
    <w:rsid w:val="008F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46CF997-C3E7-460D-A7CD-1A559B34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7388</Words>
  <Characters>42113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49403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cp:revision>
  <cp:lastPrinted>2022-01-12T14:32:00Z</cp:lastPrinted>
  <dcterms:created xsi:type="dcterms:W3CDTF">2022-01-19T09:55:00Z</dcterms:created>
  <dcterms:modified xsi:type="dcterms:W3CDTF">2022-01-19T09:55:00Z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ies>
</file>