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[AT116bis-e][058][</w:t>
      </w:r>
      <w:proofErr w:type="spellStart"/>
      <w:r w:rsidR="005F08E1" w:rsidRPr="00250449">
        <w:rPr>
          <w:rFonts w:ascii="Arial" w:hAnsi="Arial" w:cs="Arial"/>
          <w:b/>
          <w:bCs/>
          <w:sz w:val="24"/>
          <w:lang w:val="en-US"/>
        </w:rPr>
        <w:t>ePowSav</w:t>
      </w:r>
      <w:proofErr w:type="spellEnd"/>
      <w:r w:rsidR="005F08E1" w:rsidRPr="00250449">
        <w:rPr>
          <w:rFonts w:ascii="Arial" w:hAnsi="Arial" w:cs="Arial"/>
          <w:b/>
          <w:bCs/>
          <w:sz w:val="24"/>
          <w:lang w:val="en-US"/>
        </w:rPr>
        <w:t>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[AT116bis-e][058][</w:t>
      </w:r>
      <w:proofErr w:type="spellStart"/>
      <w:r>
        <w:t>ePowSav</w:t>
      </w:r>
      <w:proofErr w:type="spellEnd"/>
      <w:r>
        <w:t>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proofErr w:type="spellStart"/>
            <w:r>
              <w:rPr>
                <w:szCs w:val="20"/>
                <w:lang w:eastAsia="ja-JP"/>
              </w:rPr>
              <w:t>Seau</w:t>
            </w:r>
            <w:proofErr w:type="spellEnd"/>
            <w:r>
              <w:rPr>
                <w:szCs w:val="20"/>
                <w:lang w:eastAsia="ja-JP"/>
              </w:rPr>
              <w:t xml:space="preserve">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szCs w:val="20"/>
                <w:lang w:eastAsia="zh-CN"/>
              </w:rPr>
              <w:t>Mattias</w:t>
            </w:r>
            <w:proofErr w:type="spellEnd"/>
            <w:r>
              <w:rPr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Cs w:val="20"/>
                <w:lang w:eastAsia="zh-CN"/>
              </w:rPr>
              <w:t>Bergström</w:t>
            </w:r>
            <w:proofErr w:type="spellEnd"/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01907B62" w:rsidR="0027364F" w:rsidRPr="009B3FDE" w:rsidRDefault="009B3FDE" w:rsidP="008479C5">
            <w:pPr>
              <w:spacing w:after="0"/>
              <w:rPr>
                <w:szCs w:val="20"/>
                <w:lang w:val="en-US" w:eastAsia="ja-JP"/>
              </w:rPr>
            </w:pPr>
            <w:proofErr w:type="spellStart"/>
            <w:r>
              <w:rPr>
                <w:szCs w:val="20"/>
                <w:lang w:val="en-US" w:eastAsia="ja-JP"/>
              </w:rPr>
              <w:t>Sequans</w:t>
            </w:r>
            <w:proofErr w:type="spellEnd"/>
          </w:p>
        </w:tc>
        <w:tc>
          <w:tcPr>
            <w:tcW w:w="2687" w:type="dxa"/>
          </w:tcPr>
          <w:p w14:paraId="1A9CA829" w14:textId="12E811D1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 xml:space="preserve">Noam </w:t>
            </w:r>
            <w:proofErr w:type="spellStart"/>
            <w:r>
              <w:rPr>
                <w:szCs w:val="20"/>
                <w:lang w:eastAsia="ja-JP"/>
              </w:rPr>
              <w:t>Cayron</w:t>
            </w:r>
            <w:proofErr w:type="spellEnd"/>
          </w:p>
        </w:tc>
        <w:tc>
          <w:tcPr>
            <w:tcW w:w="4903" w:type="dxa"/>
          </w:tcPr>
          <w:p w14:paraId="06EBEFCF" w14:textId="146BC6FD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noam.cayron@sequans.com</w:t>
            </w: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2B9D2071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2687" w:type="dxa"/>
          </w:tcPr>
          <w:p w14:paraId="49C85F3A" w14:textId="297614F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szCs w:val="20"/>
                <w:lang w:eastAsia="zh-CN"/>
              </w:rPr>
              <w:t>Yunsong</w:t>
            </w:r>
            <w:proofErr w:type="spellEnd"/>
            <w:r>
              <w:rPr>
                <w:szCs w:val="20"/>
                <w:lang w:eastAsia="zh-CN"/>
              </w:rPr>
              <w:t xml:space="preserve"> Yang</w:t>
            </w:r>
          </w:p>
        </w:tc>
        <w:tc>
          <w:tcPr>
            <w:tcW w:w="4903" w:type="dxa"/>
          </w:tcPr>
          <w:p w14:paraId="26FA0345" w14:textId="275CD21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yyang1@futurewei.com</w:t>
            </w:r>
          </w:p>
        </w:tc>
      </w:tr>
      <w:tr w:rsidR="006D2F6E" w14:paraId="09B6D501" w14:textId="77777777" w:rsidTr="008479C5">
        <w:tc>
          <w:tcPr>
            <w:tcW w:w="1760" w:type="dxa"/>
          </w:tcPr>
          <w:p w14:paraId="4F36C157" w14:textId="58632358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szCs w:val="20"/>
                <w:lang w:eastAsia="zh-CN"/>
              </w:rPr>
              <w:t xml:space="preserve">Huawei, </w:t>
            </w:r>
            <w:proofErr w:type="spellStart"/>
            <w:r w:rsidRPr="0012175F">
              <w:rPr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02A40C5D" w14:textId="6E4FCC7E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 Singh</w:t>
            </w:r>
          </w:p>
        </w:tc>
        <w:tc>
          <w:tcPr>
            <w:tcW w:w="4903" w:type="dxa"/>
          </w:tcPr>
          <w:p w14:paraId="6A7AF285" w14:textId="066502B3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jagdeep.singh6@huawei.com</w:t>
            </w: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CFEC5B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4F4A11A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186324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442AB58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84C16EB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A182696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B1136A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E6AC2B0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7825CA9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7F29769D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Leave RAN2 to decide whether Need for the </w:t>
            </w:r>
            <w:proofErr w:type="spellStart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gNB</w:t>
            </w:r>
            <w:proofErr w:type="spellEnd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 xml:space="preserve">Whether Need for the </w:t>
      </w:r>
      <w:proofErr w:type="spellStart"/>
      <w:r w:rsidRPr="005B1CC9">
        <w:rPr>
          <w:rFonts w:asciiTheme="majorHAnsi" w:hAnsiTheme="majorHAnsi" w:cstheme="majorHAnsi"/>
          <w:szCs w:val="18"/>
          <w:lang w:eastAsia="ja-JP"/>
        </w:rPr>
        <w:t>gNB</w:t>
      </w:r>
      <w:proofErr w:type="spellEnd"/>
      <w:r w:rsidRPr="005B1CC9">
        <w:rPr>
          <w:rFonts w:asciiTheme="majorHAnsi" w:hAnsiTheme="majorHAnsi" w:cstheme="majorHAnsi"/>
          <w:szCs w:val="18"/>
          <w:lang w:eastAsia="ja-JP"/>
        </w:rPr>
        <w:t xml:space="preserve">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(i.e.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when the UE and </w:t>
      </w:r>
      <w:proofErr w:type="spellStart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gNB</w:t>
      </w:r>
      <w:proofErr w:type="spellEnd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 xml:space="preserve">Whether Need for the </w:t>
      </w:r>
      <w:proofErr w:type="spellStart"/>
      <w:r w:rsidR="005B1CC9" w:rsidRPr="005B1CC9">
        <w:t>gNB</w:t>
      </w:r>
      <w:proofErr w:type="spellEnd"/>
      <w:r w:rsidR="005B1CC9" w:rsidRPr="005B1CC9">
        <w:t xml:space="preserve">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‘optional with capability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signalling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’ (as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 xml:space="preserve">. The PEI and subgrouping capabilities need to be both known by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so that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</w:t>
      </w:r>
      <w:proofErr w:type="spellStart"/>
      <w:r w:rsidR="0022407C" w:rsidRPr="0022407C">
        <w:rPr>
          <w:rStyle w:val="normaltextrun"/>
          <w:rFonts w:eastAsia="Malgun Gothic"/>
          <w:szCs w:val="20"/>
          <w:lang w:val="en-US"/>
        </w:rPr>
        <w:t>UERadioPagingInfo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IE (new) in the </w:t>
      </w:r>
      <w:proofErr w:type="spellStart"/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proofErr w:type="spellStart"/>
      <w:r w:rsidRPr="00CB509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interprets UE’s reported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 xml:space="preserve">informing the PEI/subgroup capability over the </w:t>
      </w:r>
      <w:proofErr w:type="spellStart"/>
      <w:r w:rsidR="00D50166">
        <w:rPr>
          <w:rStyle w:val="normaltextrun"/>
          <w:rFonts w:eastAsia="Malgun Gothic"/>
          <w:szCs w:val="20"/>
          <w:lang w:val="en-US"/>
        </w:rPr>
        <w:t>Xn</w:t>
      </w:r>
      <w:proofErr w:type="spellEnd"/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 xml:space="preserve">UE Radio Capability for Paging is not present on the F1 interface, but as PEI transmission is typically handled by lower layers in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 xml:space="preserve">-DU, the information about whether PEI shall be transmitted before a PO needs to be provided to the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>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</w:t>
      </w:r>
      <w:proofErr w:type="spellStart"/>
      <w:r w:rsidR="00571C44">
        <w:rPr>
          <w:rStyle w:val="normaltextrun"/>
          <w:rFonts w:eastAsia="Malgun Gothic"/>
          <w:szCs w:val="20"/>
        </w:rPr>
        <w:t>gNB</w:t>
      </w:r>
      <w:proofErr w:type="spellEnd"/>
      <w:r w:rsidR="00571C44">
        <w:rPr>
          <w:rStyle w:val="normaltextrun"/>
          <w:rFonts w:eastAsia="Malgun Gothic"/>
          <w:szCs w:val="20"/>
        </w:rPr>
        <w:t xml:space="preserve">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ED6196">
        <w:rPr>
          <w:rStyle w:val="normaltextrun"/>
          <w:rFonts w:eastAsia="Malgun Gothic"/>
          <w:szCs w:val="20"/>
        </w:rPr>
        <w:t xml:space="preserve"> (e.g.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proofErr w:type="spellStart"/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proofErr w:type="spellStart"/>
      <w:r w:rsidR="00F76A58" w:rsidRPr="00F76A58">
        <w:rPr>
          <w:rStyle w:val="normaltextrun"/>
          <w:rFonts w:eastAsia="Malgun Gothic"/>
          <w:szCs w:val="20"/>
        </w:rPr>
        <w:t>gNB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interprets UE’s reported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 xml:space="preserve">that there </w:t>
      </w:r>
      <w:proofErr w:type="spellStart"/>
      <w:r w:rsidR="00523F32">
        <w:rPr>
          <w:rStyle w:val="normaltextrun"/>
          <w:rFonts w:eastAsia="Malgun Gothic"/>
          <w:szCs w:val="20"/>
        </w:rPr>
        <w:t>maybe</w:t>
      </w:r>
      <w:proofErr w:type="spellEnd"/>
      <w:r w:rsidR="00523F32">
        <w:rPr>
          <w:rStyle w:val="normaltextrun"/>
          <w:rFonts w:eastAsia="Malgun Gothic"/>
          <w:szCs w:val="20"/>
        </w:rPr>
        <w:t xml:space="preserve">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</w:t>
      </w:r>
      <w:proofErr w:type="spellStart"/>
      <w:r>
        <w:t>ies</w:t>
      </w:r>
      <w:proofErr w:type="spellEnd"/>
      <w:r>
        <w:t>)</w:t>
      </w:r>
      <w:r w:rsidRPr="0A7332AD">
        <w:rPr>
          <w:rStyle w:val="normaltextrun"/>
          <w:rFonts w:eastAsia="Malgun Gothic"/>
        </w:rPr>
        <w:t xml:space="preserve"> (e.g. PEI capability, UEID based subgrouping capability or the combined capability of PEI and UEID based subgrouping) are ‘optional with capability signalling’ as </w:t>
      </w:r>
      <w:proofErr w:type="spellStart"/>
      <w:r w:rsidRPr="0A7332AD">
        <w:rPr>
          <w:rStyle w:val="normaltextrun"/>
          <w:rFonts w:eastAsia="Malgun Gothic"/>
        </w:rPr>
        <w:t>gNB</w:t>
      </w:r>
      <w:proofErr w:type="spellEnd"/>
      <w:r w:rsidRPr="0A7332AD">
        <w:rPr>
          <w:rStyle w:val="normaltextrun"/>
          <w:rFonts w:eastAsia="Malgun Gothic"/>
        </w:rPr>
        <w:t xml:space="preserve"> needs to know the paging enhancement capability(-</w:t>
      </w:r>
      <w:proofErr w:type="spellStart"/>
      <w:r w:rsidRPr="0A7332AD">
        <w:rPr>
          <w:rStyle w:val="normaltextrun"/>
          <w:rFonts w:eastAsia="Malgun Gothic"/>
        </w:rPr>
        <w:t>ies</w:t>
      </w:r>
      <w:proofErr w:type="spellEnd"/>
      <w:r w:rsidRPr="0A7332AD">
        <w:rPr>
          <w:rStyle w:val="normaltextrun"/>
          <w:rFonts w:eastAsia="Malgun Gothic"/>
        </w:rPr>
        <w:t>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49A059B5" w:rsidR="00BA3721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46F4F48E" w14:textId="76300BA4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3E56D4B6" w14:textId="77777777" w:rsidR="00BA3721" w:rsidRDefault="00BA3721" w:rsidP="008479C5"/>
        </w:tc>
      </w:tr>
      <w:tr w:rsidR="009B3FDE" w14:paraId="550D22D4" w14:textId="77777777" w:rsidTr="008479C5">
        <w:tc>
          <w:tcPr>
            <w:tcW w:w="1696" w:type="dxa"/>
          </w:tcPr>
          <w:p w14:paraId="4F6CC576" w14:textId="789FB9E3" w:rsidR="009B3FDE" w:rsidRDefault="005A3A96" w:rsidP="008479C5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1AE012F7" w14:textId="631AA6E7" w:rsidR="009B3FDE" w:rsidRDefault="005A3A96" w:rsidP="008479C5">
            <w:r>
              <w:t>Yes</w:t>
            </w:r>
          </w:p>
        </w:tc>
        <w:tc>
          <w:tcPr>
            <w:tcW w:w="7089" w:type="dxa"/>
          </w:tcPr>
          <w:p w14:paraId="21445211" w14:textId="77777777" w:rsidR="009B3FDE" w:rsidRDefault="009B3FDE" w:rsidP="008479C5"/>
        </w:tc>
      </w:tr>
      <w:tr w:rsidR="006D2F6E" w14:paraId="112C3652" w14:textId="77777777" w:rsidTr="008479C5">
        <w:tc>
          <w:tcPr>
            <w:tcW w:w="1696" w:type="dxa"/>
          </w:tcPr>
          <w:p w14:paraId="4F6A9E44" w14:textId="61B5C28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484686F2" w14:textId="14F3C27B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54B3CF80" w14:textId="77777777" w:rsidR="006D2F6E" w:rsidRDefault="006D2F6E" w:rsidP="006D2F6E"/>
        </w:tc>
      </w:tr>
    </w:tbl>
    <w:p w14:paraId="25266A27" w14:textId="77777777" w:rsidR="00BA3721" w:rsidRDefault="00BA3721" w:rsidP="00BA3721"/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>capability(-</w:t>
      </w:r>
      <w:proofErr w:type="spellStart"/>
      <w:r>
        <w:rPr>
          <w:rStyle w:val="normaltextrun"/>
          <w:rFonts w:eastAsia="Malgun Gothic"/>
          <w:szCs w:val="20"/>
        </w:rPr>
        <w:t>ies</w:t>
      </w:r>
      <w:proofErr w:type="spellEnd"/>
      <w:r>
        <w:rPr>
          <w:rStyle w:val="normaltextrun"/>
          <w:rFonts w:eastAsia="Malgun Gothic"/>
          <w:szCs w:val="20"/>
        </w:rPr>
        <w:t xml:space="preserve">) can be included into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(i.e.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3FDF1E2" w:rsidR="00BA3721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4E141C58" w14:textId="2682978C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5A3A96" w14:paraId="442BD283" w14:textId="77777777" w:rsidTr="008479C5">
        <w:tc>
          <w:tcPr>
            <w:tcW w:w="1696" w:type="dxa"/>
          </w:tcPr>
          <w:p w14:paraId="6EFF9B2E" w14:textId="31CFC309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5EF131BD" w14:textId="0A79F9B4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660E0D94" w14:textId="77777777" w:rsidR="005A3A96" w:rsidRDefault="005A3A96" w:rsidP="005A3A96"/>
        </w:tc>
      </w:tr>
      <w:tr w:rsidR="006D2F6E" w14:paraId="4E12AD76" w14:textId="77777777" w:rsidTr="008479C5">
        <w:tc>
          <w:tcPr>
            <w:tcW w:w="1696" w:type="dxa"/>
          </w:tcPr>
          <w:p w14:paraId="7CC2DC95" w14:textId="05B747B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5A953B76" w14:textId="6345F2DE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2A16F71C" w14:textId="77777777" w:rsidR="006D2F6E" w:rsidRDefault="006D2F6E" w:rsidP="006D2F6E"/>
        </w:tc>
      </w:tr>
    </w:tbl>
    <w:p w14:paraId="6037CD12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proofErr w:type="spellStart"/>
      <w:r w:rsidRPr="120625C8">
        <w:rPr>
          <w:rStyle w:val="normaltextrun"/>
          <w:rFonts w:eastAsia="Malgun Gothic"/>
        </w:rPr>
        <w:t>gNB</w:t>
      </w:r>
      <w:proofErr w:type="spellEnd"/>
      <w:r w:rsidRPr="120625C8">
        <w:rPr>
          <w:rStyle w:val="normaltextrun"/>
          <w:rFonts w:eastAsia="Malgun Gothic"/>
        </w:rPr>
        <w:t xml:space="preserve"> interprets UE’s reported </w:t>
      </w:r>
      <w:proofErr w:type="spellStart"/>
      <w:r w:rsidRPr="120625C8">
        <w:rPr>
          <w:rStyle w:val="normaltextrun"/>
          <w:rFonts w:eastAsia="Malgun Gothic"/>
          <w:i/>
        </w:rPr>
        <w:t>UECapabilityInformation</w:t>
      </w:r>
      <w:proofErr w:type="spellEnd"/>
      <w:r w:rsidRPr="120625C8">
        <w:rPr>
          <w:rStyle w:val="normaltextrun"/>
          <w:rFonts w:eastAsia="Malgun Gothic"/>
        </w:rPr>
        <w:t xml:space="preserve">, copies the </w:t>
      </w:r>
      <w:proofErr w:type="spellStart"/>
      <w:r w:rsidRPr="120625C8">
        <w:rPr>
          <w:rStyle w:val="normaltextrun"/>
          <w:rFonts w:eastAsia="Malgun Gothic"/>
          <w:i/>
        </w:rPr>
        <w:t>UERadioPagingInfo</w:t>
      </w:r>
      <w:proofErr w:type="spellEnd"/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</w:t>
      </w:r>
      <w:proofErr w:type="spellStart"/>
      <w:r w:rsidRPr="120625C8">
        <w:rPr>
          <w:rStyle w:val="normaltextrun"/>
          <w:rFonts w:eastAsia="Malgun Gothic"/>
          <w:i/>
        </w:rPr>
        <w:t>RadioPagingInfo</w:t>
      </w:r>
      <w:proofErr w:type="spellEnd"/>
      <w:r w:rsidRPr="120625C8">
        <w:rPr>
          <w:rStyle w:val="normaltextrun"/>
          <w:rFonts w:eastAsia="Malgun Gothic"/>
        </w:rPr>
        <w:t xml:space="preserve"> IE in the </w:t>
      </w:r>
      <w:proofErr w:type="spellStart"/>
      <w:r w:rsidRPr="120625C8">
        <w:rPr>
          <w:rStyle w:val="normaltextrun"/>
          <w:rFonts w:eastAsia="Malgun Gothic"/>
          <w:i/>
        </w:rPr>
        <w:t>UERadioPagingInformation</w:t>
      </w:r>
      <w:proofErr w:type="spellEnd"/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AFC9ED6" w:rsidR="00BA3721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2DE78860" w14:textId="0A67940D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5A3A96" w14:paraId="754729C2" w14:textId="77777777" w:rsidTr="008479C5">
        <w:tc>
          <w:tcPr>
            <w:tcW w:w="1696" w:type="dxa"/>
          </w:tcPr>
          <w:p w14:paraId="4E88794C" w14:textId="5363A746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64A23418" w14:textId="31151D8B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DB5749B" w14:textId="77777777" w:rsidR="005A3A96" w:rsidRDefault="005A3A96" w:rsidP="005A3A96"/>
        </w:tc>
      </w:tr>
      <w:tr w:rsidR="006D2F6E" w14:paraId="5F3ADB35" w14:textId="77777777" w:rsidTr="008479C5">
        <w:tc>
          <w:tcPr>
            <w:tcW w:w="1696" w:type="dxa"/>
          </w:tcPr>
          <w:p w14:paraId="7B30FB43" w14:textId="06A7E68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21242F21" w14:textId="724276F1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0430CD26" w14:textId="77777777" w:rsidR="006D2F6E" w:rsidRDefault="006D2F6E" w:rsidP="006D2F6E"/>
        </w:tc>
      </w:tr>
    </w:tbl>
    <w:p w14:paraId="29A91E5C" w14:textId="6CBD31E9" w:rsidR="00921010" w:rsidRDefault="00D05A4C" w:rsidP="00921010">
      <w:pPr>
        <w:pStyle w:val="Heading2"/>
      </w:pPr>
      <w:r>
        <w:lastRenderedPageBreak/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>n RAN2#116e meeting, RAN2 discussed whether to introduce common or separate UE capabilities for UE-ID based subgrouping and CN-assigned subgrouping, and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42A77537" w:rsidR="00CD683A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5F56CB21" w14:textId="38B92578" w:rsidR="00CD683A" w:rsidRDefault="009B3FDE" w:rsidP="008479C5">
            <w:r>
              <w:t>Yes</w:t>
            </w:r>
          </w:p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5A3A96" w14:paraId="443FC44E" w14:textId="77777777" w:rsidTr="008479C5">
        <w:tc>
          <w:tcPr>
            <w:tcW w:w="1696" w:type="dxa"/>
          </w:tcPr>
          <w:p w14:paraId="02C9FB24" w14:textId="3CC6DCD4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19B444DC" w14:textId="341294BF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3C268EB" w14:textId="77777777" w:rsidR="005A3A96" w:rsidRDefault="005A3A96" w:rsidP="005A3A96"/>
        </w:tc>
      </w:tr>
      <w:tr w:rsidR="006D2F6E" w14:paraId="54AA6F09" w14:textId="77777777" w:rsidTr="008479C5">
        <w:tc>
          <w:tcPr>
            <w:tcW w:w="1696" w:type="dxa"/>
          </w:tcPr>
          <w:p w14:paraId="6696D6E0" w14:textId="14E05E1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43BE3FD8" w14:textId="7E8571DD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74A40D98" w14:textId="77777777" w:rsidR="006D2F6E" w:rsidRDefault="006D2F6E" w:rsidP="006D2F6E"/>
        </w:tc>
      </w:tr>
    </w:tbl>
    <w:p w14:paraId="69064C14" w14:textId="77777777" w:rsidR="00CD683A" w:rsidRDefault="00CD683A" w:rsidP="007539B1"/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 xml:space="preserve">known to the </w:t>
      </w:r>
      <w:proofErr w:type="spellStart"/>
      <w:r w:rsidR="00F23F6B" w:rsidRPr="00CD683A">
        <w:rPr>
          <w:color w:val="808080" w:themeColor="background1" w:themeShade="80"/>
        </w:rPr>
        <w:t>gNB</w:t>
      </w:r>
      <w:proofErr w:type="spellEnd"/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</w:t>
      </w:r>
      <w:proofErr w:type="spellStart"/>
      <w:r w:rsidR="008C65C7" w:rsidRPr="00CD683A">
        <w:rPr>
          <w:color w:val="808080" w:themeColor="background1" w:themeShade="80"/>
        </w:rPr>
        <w:t>SIBx</w:t>
      </w:r>
      <w:proofErr w:type="spellEnd"/>
      <w:r w:rsidR="008C65C7" w:rsidRPr="00CD683A">
        <w:rPr>
          <w:color w:val="808080" w:themeColor="background1" w:themeShade="80"/>
        </w:rPr>
        <w:t>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r w:rsidR="00183A6C" w:rsidRPr="00CD683A">
        <w:rPr>
          <w:color w:val="808080" w:themeColor="background1" w:themeShade="80"/>
        </w:rPr>
        <w:t>and also</w:t>
      </w:r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5810B221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UEs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>e and inactive UEs.</w:t>
      </w:r>
      <w:r w:rsidR="009163F7" w:rsidRPr="00CD683A">
        <w:rPr>
          <w:color w:val="808080" w:themeColor="background1" w:themeShade="80"/>
        </w:rPr>
        <w:t xml:space="preserve"> Likewise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</w:t>
      </w:r>
      <w:proofErr w:type="spellStart"/>
      <w:r w:rsidR="00247E10" w:rsidRPr="00CD683A">
        <w:rPr>
          <w:color w:val="808080" w:themeColor="background1" w:themeShade="80"/>
        </w:rPr>
        <w:t>gNB</w:t>
      </w:r>
      <w:proofErr w:type="spellEnd"/>
      <w:r w:rsidR="00247E10" w:rsidRPr="00CD683A">
        <w:rPr>
          <w:color w:val="808080" w:themeColor="background1" w:themeShade="80"/>
        </w:rPr>
        <w:t xml:space="preserve">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</w:t>
      </w:r>
      <w:proofErr w:type="spellStart"/>
      <w:r w:rsidR="00895FB6" w:rsidRPr="00CD683A">
        <w:rPr>
          <w:color w:val="808080" w:themeColor="background1" w:themeShade="80"/>
        </w:rPr>
        <w:t>gNB</w:t>
      </w:r>
      <w:proofErr w:type="spellEnd"/>
      <w:r w:rsidR="00895FB6" w:rsidRPr="00CD683A">
        <w:rPr>
          <w:color w:val="808080" w:themeColor="background1" w:themeShade="80"/>
        </w:rPr>
        <w:t xml:space="preserve">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</w:t>
      </w:r>
      <w:r w:rsidR="00CE77AC" w:rsidRPr="00CD683A">
        <w:rPr>
          <w:color w:val="808080" w:themeColor="background1" w:themeShade="80"/>
        </w:rPr>
        <w:lastRenderedPageBreak/>
        <w:t xml:space="preserve">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</w:t>
      </w:r>
      <w:proofErr w:type="spellStart"/>
      <w:r w:rsidR="004D694B" w:rsidRPr="00CD683A">
        <w:rPr>
          <w:color w:val="808080" w:themeColor="background1" w:themeShade="80"/>
        </w:rPr>
        <w:t>gNB</w:t>
      </w:r>
      <w:proofErr w:type="spellEnd"/>
      <w:r w:rsidR="004D694B" w:rsidRPr="00CD683A">
        <w:rPr>
          <w:color w:val="808080" w:themeColor="background1" w:themeShade="80"/>
        </w:rPr>
        <w:t xml:space="preserve">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 xml:space="preserve">ial for the </w:t>
      </w:r>
      <w:proofErr w:type="spellStart"/>
      <w:r w:rsidR="007B36A0" w:rsidRPr="00CD683A">
        <w:rPr>
          <w:color w:val="808080" w:themeColor="background1" w:themeShade="80"/>
        </w:rPr>
        <w:t>gNB</w:t>
      </w:r>
      <w:proofErr w:type="spellEnd"/>
      <w:r w:rsidR="007B36A0" w:rsidRPr="00CD683A">
        <w:rPr>
          <w:color w:val="808080" w:themeColor="background1" w:themeShade="80"/>
        </w:rPr>
        <w:t xml:space="preserve"> to know</w:t>
      </w:r>
    </w:p>
    <w:p w14:paraId="748C2591" w14:textId="2CB2D1B9" w:rsidR="00CF2667" w:rsidRDefault="00CF2667" w:rsidP="00840375">
      <w:pPr>
        <w:pStyle w:val="Heading1"/>
      </w:pPr>
      <w:r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4804A694" w:rsidR="003D4A58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374A4C71" w14:textId="5D38716A" w:rsidR="003D4A58" w:rsidRDefault="009B3FDE" w:rsidP="008479C5">
            <w:r>
              <w:t>Yes</w:t>
            </w:r>
          </w:p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5A3A96" w14:paraId="08FC2FB9" w14:textId="77777777" w:rsidTr="008479C5">
        <w:tc>
          <w:tcPr>
            <w:tcW w:w="1696" w:type="dxa"/>
          </w:tcPr>
          <w:p w14:paraId="3019C1D9" w14:textId="0113D568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672E7C7E" w14:textId="70EE9C05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D6AE5BB" w14:textId="77777777" w:rsidR="005A3A96" w:rsidRDefault="005A3A96" w:rsidP="005A3A96"/>
        </w:tc>
      </w:tr>
      <w:tr w:rsidR="006D2F6E" w14:paraId="0B272A39" w14:textId="77777777" w:rsidTr="008479C5">
        <w:tc>
          <w:tcPr>
            <w:tcW w:w="1696" w:type="dxa"/>
          </w:tcPr>
          <w:p w14:paraId="6E320812" w14:textId="6DE2746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106C9E91" w14:textId="23978774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20BD640" w14:textId="77777777" w:rsidR="006D2F6E" w:rsidRDefault="006D2F6E" w:rsidP="006D2F6E"/>
        </w:tc>
      </w:tr>
    </w:tbl>
    <w:p w14:paraId="4DBF7830" w14:textId="77777777" w:rsidR="003D4A58" w:rsidRDefault="003D4A58" w:rsidP="003D4A58"/>
    <w:p w14:paraId="3E90621B" w14:textId="77777777" w:rsidR="003D4A58" w:rsidRPr="00C52D26" w:rsidRDefault="003D4A58" w:rsidP="00373909"/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78188AD9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lastRenderedPageBreak/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09D9EBFB" w:rsidR="003C09CD" w:rsidRDefault="0085204B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694AFF9E" w14:textId="4C7EE2A0" w:rsidR="003C09CD" w:rsidRDefault="0085204B" w:rsidP="008479C5">
            <w:r>
              <w:t>Yes</w:t>
            </w:r>
          </w:p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5A3A96" w14:paraId="1C0C5104" w14:textId="77777777" w:rsidTr="008479C5">
        <w:tc>
          <w:tcPr>
            <w:tcW w:w="1696" w:type="dxa"/>
          </w:tcPr>
          <w:p w14:paraId="6B9606C5" w14:textId="6A36A32E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758EB171" w14:textId="4D1F1A0A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E3A423E" w14:textId="59F735FB" w:rsidR="005A3A96" w:rsidRDefault="005A3A96" w:rsidP="005A3A96">
            <w:r>
              <w:t>The question is intended for P9.</w:t>
            </w:r>
          </w:p>
        </w:tc>
      </w:tr>
      <w:tr w:rsidR="006D2F6E" w14:paraId="40A81EDD" w14:textId="77777777" w:rsidTr="008479C5">
        <w:tc>
          <w:tcPr>
            <w:tcW w:w="1696" w:type="dxa"/>
          </w:tcPr>
          <w:p w14:paraId="1406D6F3" w14:textId="04BC5EF0" w:rsidR="006D2F6E" w:rsidRDefault="006D2F6E" w:rsidP="006D2F6E">
            <w:bookmarkStart w:id="3" w:name="_GoBack" w:colFirst="0" w:colLast="1"/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6570E0EC" w14:textId="4992C0DA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671A3DD" w14:textId="77777777" w:rsidR="006D2F6E" w:rsidRDefault="006D2F6E" w:rsidP="006D2F6E"/>
        </w:tc>
      </w:tr>
      <w:bookmarkEnd w:id="3"/>
    </w:tbl>
    <w:p w14:paraId="70EB607C" w14:textId="77777777" w:rsidR="003C09CD" w:rsidRPr="006B281D" w:rsidRDefault="003C09CD" w:rsidP="006B281D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0B39CFC" w:rsidR="00280D62" w:rsidRDefault="0034770A" w:rsidP="57DA470E">
      <w:r>
        <w:t>To be added later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41DFC" w14:textId="77777777" w:rsidR="00C612EB" w:rsidRDefault="00C612EB"/>
  </w:endnote>
  <w:endnote w:type="continuationSeparator" w:id="0">
    <w:p w14:paraId="618A2D4A" w14:textId="77777777" w:rsidR="00C612EB" w:rsidRDefault="00C612EB"/>
  </w:endnote>
  <w:endnote w:type="continuationNotice" w:id="1">
    <w:p w14:paraId="2C452EFA" w14:textId="77777777" w:rsidR="00C612EB" w:rsidRDefault="00C612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altName w:val="Wingdings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43A93" w14:textId="77777777" w:rsidR="00C612EB" w:rsidRDefault="00C612EB"/>
  </w:footnote>
  <w:footnote w:type="continuationSeparator" w:id="0">
    <w:p w14:paraId="09579F60" w14:textId="77777777" w:rsidR="00C612EB" w:rsidRDefault="00C612EB"/>
  </w:footnote>
  <w:footnote w:type="continuationNotice" w:id="1">
    <w:p w14:paraId="21BA33FB" w14:textId="77777777" w:rsidR="00C612EB" w:rsidRDefault="00C612E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D7FED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A96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2F6E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04B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3FD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CFD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42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2EB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58AF0-DFCE-46FB-B462-44822721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</TotalTime>
  <Pages>7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Jagdeep Singh</cp:lastModifiedBy>
  <cp:revision>4</cp:revision>
  <cp:lastPrinted>2017-10-24T05:18:00Z</cp:lastPrinted>
  <dcterms:created xsi:type="dcterms:W3CDTF">2022-01-21T02:38:00Z</dcterms:created>
  <dcterms:modified xsi:type="dcterms:W3CDTF">2022-01-21T04:37:00Z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