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E6C09" w14:textId="77777777" w:rsidR="00661A95" w:rsidRDefault="00D30473">
      <w:pPr>
        <w:tabs>
          <w:tab w:val="right" w:pos="9360"/>
        </w:tabs>
        <w:spacing w:after="0"/>
        <w:rPr>
          <w:rFonts w:ascii="Arial" w:hAnsi="Arial" w:cs="Arial"/>
          <w:b/>
          <w:bCs/>
          <w:sz w:val="24"/>
          <w:lang w:eastAsia="zh-CN"/>
        </w:rPr>
      </w:pPr>
      <w:r>
        <w:rPr>
          <w:rFonts w:ascii="Arial" w:hAnsi="Arial" w:cs="Arial"/>
          <w:b/>
          <w:bCs/>
          <w:sz w:val="24"/>
          <w:lang w:val="en-US"/>
        </w:rPr>
        <w:t>3GPP TSG RAN WG2 Meeting #116bis-e</w:t>
      </w:r>
      <w:r>
        <w:rPr>
          <w:rFonts w:ascii="Arial" w:hAnsi="Arial" w:cs="Arial"/>
          <w:b/>
          <w:bCs/>
          <w:sz w:val="24"/>
        </w:rPr>
        <w:t xml:space="preserve">                                                        </w:t>
      </w:r>
      <w:r>
        <w:tab/>
      </w:r>
      <w:r>
        <w:rPr>
          <w:rFonts w:ascii="Arial" w:hAnsi="Arial" w:cs="Arial"/>
          <w:b/>
          <w:bCs/>
          <w:sz w:val="24"/>
        </w:rPr>
        <w:t xml:space="preserve">   R2-220xxxx</w:t>
      </w:r>
    </w:p>
    <w:p w14:paraId="34B3806B" w14:textId="77777777" w:rsidR="00661A95" w:rsidRDefault="00D30473">
      <w:pPr>
        <w:spacing w:after="0"/>
        <w:rPr>
          <w:rFonts w:ascii="Arial" w:hAnsi="Arial" w:cs="Arial"/>
          <w:b/>
          <w:bCs/>
          <w:sz w:val="24"/>
          <w:lang w:val="en-US"/>
        </w:rPr>
      </w:pPr>
      <w:r>
        <w:rPr>
          <w:rFonts w:ascii="Arial" w:hAnsi="Arial" w:cs="Arial"/>
          <w:b/>
          <w:bCs/>
          <w:sz w:val="24"/>
          <w:lang w:val="en-US"/>
        </w:rPr>
        <w:t>E-Meeting, 17</w:t>
      </w:r>
      <w:r>
        <w:rPr>
          <w:rFonts w:ascii="Arial" w:hAnsi="Arial" w:cs="Arial"/>
          <w:b/>
          <w:bCs/>
          <w:sz w:val="24"/>
          <w:vertAlign w:val="superscript"/>
          <w:lang w:val="en-US"/>
        </w:rPr>
        <w:t>th</w:t>
      </w:r>
      <w:r>
        <w:rPr>
          <w:rFonts w:ascii="Arial" w:hAnsi="Arial" w:cs="Arial"/>
          <w:b/>
          <w:bCs/>
          <w:sz w:val="24"/>
          <w:lang w:val="en-US"/>
        </w:rPr>
        <w:t xml:space="preserve"> – 25</w:t>
      </w:r>
      <w:r>
        <w:rPr>
          <w:rFonts w:ascii="Arial" w:hAnsi="Arial" w:cs="Arial"/>
          <w:b/>
          <w:bCs/>
          <w:sz w:val="24"/>
          <w:vertAlign w:val="superscript"/>
          <w:lang w:val="en-US"/>
        </w:rPr>
        <w:t>th</w:t>
      </w:r>
      <w:r>
        <w:rPr>
          <w:rFonts w:ascii="Arial" w:hAnsi="Arial" w:cs="Arial"/>
          <w:b/>
          <w:bCs/>
          <w:sz w:val="24"/>
          <w:lang w:val="en-US"/>
        </w:rPr>
        <w:t xml:space="preserve"> January 2022</w:t>
      </w:r>
    </w:p>
    <w:p w14:paraId="6552591E" w14:textId="77777777" w:rsidR="00661A95" w:rsidRDefault="00661A95">
      <w:pPr>
        <w:pStyle w:val="Header"/>
        <w:widowControl w:val="0"/>
        <w:tabs>
          <w:tab w:val="right" w:pos="8280"/>
          <w:tab w:val="right" w:pos="9781"/>
        </w:tabs>
        <w:spacing w:after="0"/>
        <w:ind w:right="-58"/>
        <w:rPr>
          <w:rFonts w:ascii="Arial" w:eastAsia="MS Mincho" w:hAnsi="Arial" w:cs="Arial"/>
          <w:b/>
          <w:bCs/>
          <w:sz w:val="24"/>
          <w:lang w:eastAsia="ja-JP"/>
        </w:rPr>
      </w:pPr>
    </w:p>
    <w:p w14:paraId="2331C258" w14:textId="77777777" w:rsidR="00661A95" w:rsidRDefault="00D30473">
      <w:pPr>
        <w:pStyle w:val="Header"/>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8.24.3</w:t>
      </w:r>
    </w:p>
    <w:p w14:paraId="46F979C4" w14:textId="77777777" w:rsidR="00661A95" w:rsidRDefault="00D30473">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Qualcomm Inc.</w:t>
      </w:r>
    </w:p>
    <w:p w14:paraId="6BC13F33" w14:textId="77777777" w:rsidR="00661A95" w:rsidRDefault="00D30473">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Duplicate Measurement Reply LS</w:t>
      </w:r>
    </w:p>
    <w:p w14:paraId="6FA2700D" w14:textId="77777777" w:rsidR="00661A95" w:rsidRDefault="00D30473">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bCs/>
          <w:sz w:val="24"/>
          <w:lang w:val="en-US"/>
        </w:rPr>
        <w:t>Make a reply to LS</w:t>
      </w:r>
    </w:p>
    <w:p w14:paraId="45B18B8C" w14:textId="77777777" w:rsidR="00661A95" w:rsidRDefault="00D30473">
      <w:pPr>
        <w:pStyle w:val="Heading1"/>
      </w:pPr>
      <w:r>
        <w:t xml:space="preserve">Introduction </w:t>
      </w:r>
    </w:p>
    <w:p w14:paraId="47435832" w14:textId="77777777" w:rsidR="00661A95" w:rsidRDefault="00D30473">
      <w:r>
        <w:t>Email discussion is to discuss the following offline topic:</w:t>
      </w:r>
    </w:p>
    <w:p w14:paraId="7D9B43F0" w14:textId="77777777" w:rsidR="00661A95" w:rsidRDefault="00D30473">
      <w:pPr>
        <w:pStyle w:val="EmailDiscussion"/>
        <w:rPr>
          <w:lang w:eastAsia="ja-JP"/>
        </w:rPr>
      </w:pPr>
      <w:r>
        <w:rPr>
          <w:lang w:eastAsia="ja-JP"/>
        </w:rPr>
        <w:t>[AT116bis-e][</w:t>
      </w:r>
      <w:proofErr w:type="gramStart"/>
      <w:r>
        <w:rPr>
          <w:lang w:eastAsia="ja-JP"/>
        </w:rPr>
        <w:t>045][</w:t>
      </w:r>
      <w:proofErr w:type="gramEnd"/>
      <w:r>
        <w:rPr>
          <w:lang w:eastAsia="ja-JP"/>
        </w:rPr>
        <w:t>NR17] Duplicate Measurement Reply LS (Qualcomm)</w:t>
      </w:r>
    </w:p>
    <w:p w14:paraId="488A3CDB" w14:textId="77777777" w:rsidR="00661A95" w:rsidRDefault="00D30473">
      <w:pPr>
        <w:pStyle w:val="EmailDiscussion2"/>
      </w:pPr>
      <w:r>
        <w:t xml:space="preserve">      Scope: Treat R2-2200135, R2-2201083, R2-2201084. Make a </w:t>
      </w:r>
      <w:proofErr w:type="gramStart"/>
      <w:r>
        <w:t>reply</w:t>
      </w:r>
      <w:proofErr w:type="gramEnd"/>
      <w:r>
        <w:t xml:space="preserve"> LS</w:t>
      </w:r>
    </w:p>
    <w:p w14:paraId="7A4D8255" w14:textId="77777777" w:rsidR="00661A95" w:rsidRDefault="00D30473">
      <w:pPr>
        <w:pStyle w:val="EmailDiscussion2"/>
      </w:pPr>
      <w:r>
        <w:t xml:space="preserve">      Intended outcome: Approved </w:t>
      </w:r>
      <w:proofErr w:type="gramStart"/>
      <w:r>
        <w:t>reply</w:t>
      </w:r>
      <w:proofErr w:type="gramEnd"/>
      <w:r>
        <w:t xml:space="preserve"> LS</w:t>
      </w:r>
    </w:p>
    <w:p w14:paraId="0A8E02D9" w14:textId="77777777" w:rsidR="00661A95" w:rsidRPr="00350C2A" w:rsidRDefault="00D30473">
      <w:pPr>
        <w:pStyle w:val="EmailDiscussion2"/>
        <w:rPr>
          <w:lang w:val="en-US"/>
        </w:rPr>
      </w:pPr>
      <w:r>
        <w:t xml:space="preserve">      Deadline: Friday W1 </w:t>
      </w:r>
    </w:p>
    <w:p w14:paraId="050FFE00" w14:textId="77777777" w:rsidR="00661A95" w:rsidRDefault="00661A95">
      <w:pPr>
        <w:rPr>
          <w:rFonts w:ascii="Times New Roman" w:hAnsi="Times New Roman"/>
        </w:rPr>
      </w:pPr>
    </w:p>
    <w:p w14:paraId="518FFE32" w14:textId="77777777" w:rsidR="00661A95" w:rsidRDefault="00D30473">
      <w:r>
        <w:rPr>
          <w:rFonts w:ascii="Times New Roman" w:hAnsi="Times New Roman"/>
        </w:rPr>
        <w:t xml:space="preserve">This document aims to discuss proposals submitted in section 8.24.3 of RAN2#116bis, related to measurement result duplication, and reach an agreeable response to RAN5 LS [1]. </w:t>
      </w:r>
    </w:p>
    <w:p w14:paraId="1C17A6D9" w14:textId="77777777" w:rsidR="00661A95" w:rsidRDefault="00D30473">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661A95" w14:paraId="76F1FA0D" w14:textId="77777777">
        <w:tc>
          <w:tcPr>
            <w:tcW w:w="1760" w:type="dxa"/>
            <w:shd w:val="clear" w:color="auto" w:fill="BFBFBF" w:themeFill="background1" w:themeFillShade="BF"/>
          </w:tcPr>
          <w:p w14:paraId="52688EC6" w14:textId="77777777" w:rsidR="00661A95" w:rsidRDefault="00D30473">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103A27C3" w14:textId="77777777" w:rsidR="00661A95" w:rsidRDefault="00D30473">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2214118C" w14:textId="77777777" w:rsidR="00661A95" w:rsidRDefault="00D30473">
            <w:pPr>
              <w:spacing w:after="0"/>
              <w:jc w:val="center"/>
              <w:rPr>
                <w:b/>
                <w:bCs/>
                <w:szCs w:val="20"/>
                <w:lang w:eastAsia="ja-JP"/>
              </w:rPr>
            </w:pPr>
            <w:r>
              <w:rPr>
                <w:b/>
                <w:bCs/>
                <w:szCs w:val="20"/>
                <w:lang w:eastAsia="ja-JP"/>
              </w:rPr>
              <w:t>Email address</w:t>
            </w:r>
          </w:p>
        </w:tc>
      </w:tr>
      <w:tr w:rsidR="00661A95" w14:paraId="4E60E732" w14:textId="77777777">
        <w:tc>
          <w:tcPr>
            <w:tcW w:w="1760" w:type="dxa"/>
          </w:tcPr>
          <w:p w14:paraId="3C12CEE4" w14:textId="77777777" w:rsidR="00661A95" w:rsidRDefault="00D30473">
            <w:pPr>
              <w:spacing w:after="0"/>
              <w:rPr>
                <w:szCs w:val="20"/>
                <w:lang w:eastAsia="ja-JP"/>
              </w:rPr>
            </w:pPr>
            <w:r>
              <w:rPr>
                <w:szCs w:val="20"/>
                <w:lang w:eastAsia="ja-JP"/>
              </w:rPr>
              <w:t xml:space="preserve">Qualcomm Inc. </w:t>
            </w:r>
          </w:p>
        </w:tc>
        <w:tc>
          <w:tcPr>
            <w:tcW w:w="2687" w:type="dxa"/>
          </w:tcPr>
          <w:p w14:paraId="3897D892" w14:textId="77777777" w:rsidR="00661A95" w:rsidRDefault="00D30473">
            <w:pPr>
              <w:spacing w:after="0"/>
              <w:rPr>
                <w:szCs w:val="20"/>
                <w:lang w:eastAsia="ja-JP"/>
              </w:rPr>
            </w:pPr>
            <w:proofErr w:type="spellStart"/>
            <w:r>
              <w:rPr>
                <w:szCs w:val="20"/>
                <w:lang w:eastAsia="ja-JP"/>
              </w:rPr>
              <w:t>Mouaffac</w:t>
            </w:r>
            <w:proofErr w:type="spellEnd"/>
          </w:p>
        </w:tc>
        <w:tc>
          <w:tcPr>
            <w:tcW w:w="4903" w:type="dxa"/>
          </w:tcPr>
          <w:p w14:paraId="345C276A" w14:textId="77777777" w:rsidR="00661A95" w:rsidRDefault="002D11D6">
            <w:pPr>
              <w:spacing w:after="0"/>
              <w:rPr>
                <w:szCs w:val="20"/>
                <w:lang w:eastAsia="ja-JP"/>
              </w:rPr>
            </w:pPr>
            <w:hyperlink r:id="rId12" w:history="1">
              <w:proofErr w:type="spellStart"/>
              <w:r w:rsidR="00D30473">
                <w:rPr>
                  <w:rStyle w:val="Hyperlink"/>
                  <w:szCs w:val="20"/>
                  <w:lang w:eastAsia="ja-JP"/>
                </w:rPr>
                <w:t>mambriss@qti.qualcomm.com</w:t>
              </w:r>
              <w:proofErr w:type="spellEnd"/>
            </w:hyperlink>
            <w:r w:rsidR="00D30473">
              <w:rPr>
                <w:szCs w:val="20"/>
                <w:lang w:eastAsia="ja-JP"/>
              </w:rPr>
              <w:t xml:space="preserve"> </w:t>
            </w:r>
          </w:p>
        </w:tc>
      </w:tr>
      <w:tr w:rsidR="00661A95" w14:paraId="7CE72E7D" w14:textId="77777777">
        <w:tc>
          <w:tcPr>
            <w:tcW w:w="1760" w:type="dxa"/>
          </w:tcPr>
          <w:p w14:paraId="76925342" w14:textId="77777777" w:rsidR="00661A95" w:rsidRDefault="00D30473">
            <w:pPr>
              <w:spacing w:after="0"/>
              <w:rPr>
                <w:szCs w:val="20"/>
                <w:lang w:eastAsia="zh-CN"/>
              </w:rPr>
            </w:pPr>
            <w:r>
              <w:rPr>
                <w:szCs w:val="20"/>
                <w:lang w:eastAsia="zh-CN"/>
              </w:rPr>
              <w:t>Ericsson</w:t>
            </w:r>
          </w:p>
        </w:tc>
        <w:tc>
          <w:tcPr>
            <w:tcW w:w="2687" w:type="dxa"/>
          </w:tcPr>
          <w:p w14:paraId="669112F8" w14:textId="77777777" w:rsidR="00661A95" w:rsidRDefault="00D30473">
            <w:pPr>
              <w:spacing w:after="0"/>
              <w:rPr>
                <w:szCs w:val="20"/>
                <w:lang w:eastAsia="zh-CN"/>
              </w:rPr>
            </w:pPr>
            <w:r>
              <w:rPr>
                <w:szCs w:val="20"/>
                <w:lang w:eastAsia="zh-CN"/>
              </w:rPr>
              <w:t xml:space="preserve">Mattias </w:t>
            </w:r>
            <w:proofErr w:type="spellStart"/>
            <w:r>
              <w:rPr>
                <w:szCs w:val="20"/>
                <w:lang w:eastAsia="zh-CN"/>
              </w:rPr>
              <w:t>Bergström</w:t>
            </w:r>
            <w:proofErr w:type="spellEnd"/>
          </w:p>
        </w:tc>
        <w:tc>
          <w:tcPr>
            <w:tcW w:w="4903" w:type="dxa"/>
          </w:tcPr>
          <w:p w14:paraId="6691A801" w14:textId="77777777" w:rsidR="00661A95" w:rsidRDefault="002D11D6">
            <w:pPr>
              <w:spacing w:after="0"/>
              <w:rPr>
                <w:szCs w:val="20"/>
                <w:lang w:eastAsia="zh-CN"/>
              </w:rPr>
            </w:pPr>
            <w:hyperlink r:id="rId13" w:history="1">
              <w:proofErr w:type="spellStart"/>
              <w:r w:rsidR="00D30473">
                <w:rPr>
                  <w:rStyle w:val="Hyperlink"/>
                  <w:szCs w:val="20"/>
                  <w:lang w:eastAsia="zh-CN"/>
                </w:rPr>
                <w:t>mattias.a.bergstrom@ericsson.com</w:t>
              </w:r>
              <w:proofErr w:type="spellEnd"/>
            </w:hyperlink>
          </w:p>
        </w:tc>
      </w:tr>
      <w:tr w:rsidR="00661A95" w14:paraId="37133C99" w14:textId="77777777">
        <w:tc>
          <w:tcPr>
            <w:tcW w:w="1760" w:type="dxa"/>
          </w:tcPr>
          <w:p w14:paraId="4BEF627A" w14:textId="77777777" w:rsidR="00661A95" w:rsidRDefault="00D30473">
            <w:pPr>
              <w:spacing w:after="0"/>
              <w:rPr>
                <w:rFonts w:eastAsia="MS Mincho"/>
                <w:szCs w:val="20"/>
                <w:lang w:eastAsia="ja-JP"/>
              </w:rPr>
            </w:pPr>
            <w:r>
              <w:rPr>
                <w:rFonts w:eastAsia="MS Mincho" w:hint="eastAsia"/>
                <w:szCs w:val="20"/>
                <w:lang w:eastAsia="ja-JP"/>
              </w:rPr>
              <w:t>M</w:t>
            </w:r>
            <w:r>
              <w:rPr>
                <w:rFonts w:eastAsia="MS Mincho"/>
                <w:szCs w:val="20"/>
                <w:lang w:eastAsia="ja-JP"/>
              </w:rPr>
              <w:t>ediaTek</w:t>
            </w:r>
          </w:p>
        </w:tc>
        <w:tc>
          <w:tcPr>
            <w:tcW w:w="2687" w:type="dxa"/>
          </w:tcPr>
          <w:p w14:paraId="39A1BFE8" w14:textId="77777777" w:rsidR="00661A95" w:rsidRDefault="00D30473">
            <w:pPr>
              <w:spacing w:after="0"/>
              <w:rPr>
                <w:rFonts w:eastAsia="MS Mincho"/>
                <w:szCs w:val="20"/>
                <w:lang w:eastAsia="ja-JP"/>
              </w:rPr>
            </w:pPr>
            <w:r>
              <w:rPr>
                <w:rFonts w:eastAsia="MS Mincho" w:hint="eastAsia"/>
                <w:szCs w:val="20"/>
                <w:lang w:eastAsia="ja-JP"/>
              </w:rPr>
              <w:t>F</w:t>
            </w:r>
            <w:r>
              <w:rPr>
                <w:rFonts w:eastAsia="MS Mincho"/>
                <w:szCs w:val="20"/>
                <w:lang w:eastAsia="ja-JP"/>
              </w:rPr>
              <w:t>elix Tsai</w:t>
            </w:r>
          </w:p>
        </w:tc>
        <w:tc>
          <w:tcPr>
            <w:tcW w:w="4903" w:type="dxa"/>
          </w:tcPr>
          <w:p w14:paraId="0D4BFC1A" w14:textId="77777777" w:rsidR="00661A95" w:rsidRDefault="00D30473">
            <w:pPr>
              <w:spacing w:after="0"/>
              <w:rPr>
                <w:rFonts w:eastAsia="MS Mincho"/>
                <w:szCs w:val="20"/>
                <w:lang w:eastAsia="ja-JP"/>
              </w:rPr>
            </w:pPr>
            <w:proofErr w:type="spellStart"/>
            <w:r>
              <w:rPr>
                <w:rFonts w:eastAsia="MS Mincho"/>
                <w:szCs w:val="20"/>
                <w:lang w:eastAsia="ja-JP"/>
              </w:rPr>
              <w:t>chun-fan.tsai@mediatek.com</w:t>
            </w:r>
            <w:proofErr w:type="spellEnd"/>
          </w:p>
        </w:tc>
      </w:tr>
      <w:tr w:rsidR="00661A95" w14:paraId="2CDD1FEB" w14:textId="77777777">
        <w:tc>
          <w:tcPr>
            <w:tcW w:w="1760" w:type="dxa"/>
          </w:tcPr>
          <w:p w14:paraId="78089A89" w14:textId="77777777" w:rsidR="00661A95" w:rsidRDefault="00D30473">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2687" w:type="dxa"/>
          </w:tcPr>
          <w:p w14:paraId="7D1D7B9E" w14:textId="77777777" w:rsidR="00661A95" w:rsidRDefault="00D30473">
            <w:pPr>
              <w:spacing w:after="0"/>
              <w:rPr>
                <w:rFonts w:eastAsiaTheme="minorEastAsia"/>
                <w:szCs w:val="20"/>
                <w:lang w:eastAsia="zh-CN"/>
              </w:rPr>
            </w:pPr>
            <w:r>
              <w:rPr>
                <w:rFonts w:eastAsiaTheme="minorEastAsia" w:hint="eastAsia"/>
                <w:szCs w:val="20"/>
                <w:lang w:eastAsia="zh-CN"/>
              </w:rPr>
              <w:t>Y</w:t>
            </w:r>
            <w:r>
              <w:rPr>
                <w:rFonts w:eastAsiaTheme="minorEastAsia"/>
                <w:szCs w:val="20"/>
                <w:lang w:eastAsia="zh-CN"/>
              </w:rPr>
              <w:t>ang Zhao</w:t>
            </w:r>
          </w:p>
        </w:tc>
        <w:tc>
          <w:tcPr>
            <w:tcW w:w="4903" w:type="dxa"/>
          </w:tcPr>
          <w:p w14:paraId="6F1C545B" w14:textId="77777777" w:rsidR="00661A95" w:rsidRDefault="00D30473">
            <w:pPr>
              <w:spacing w:after="0"/>
              <w:rPr>
                <w:rFonts w:eastAsiaTheme="minorEastAsia"/>
                <w:szCs w:val="20"/>
                <w:lang w:eastAsia="zh-CN"/>
              </w:rPr>
            </w:pPr>
            <w:proofErr w:type="spellStart"/>
            <w:r>
              <w:rPr>
                <w:rFonts w:eastAsiaTheme="minorEastAsia" w:hint="eastAsia"/>
                <w:szCs w:val="20"/>
                <w:lang w:eastAsia="zh-CN"/>
              </w:rPr>
              <w:t>z</w:t>
            </w:r>
            <w:r>
              <w:rPr>
                <w:rFonts w:eastAsiaTheme="minorEastAsia"/>
                <w:szCs w:val="20"/>
                <w:lang w:eastAsia="zh-CN"/>
              </w:rPr>
              <w:t>haoyang@huawei.com</w:t>
            </w:r>
            <w:proofErr w:type="spellEnd"/>
          </w:p>
        </w:tc>
      </w:tr>
      <w:tr w:rsidR="00661A95" w14:paraId="07472F71" w14:textId="77777777">
        <w:tc>
          <w:tcPr>
            <w:tcW w:w="1760" w:type="dxa"/>
          </w:tcPr>
          <w:p w14:paraId="3A1E53C3" w14:textId="77777777" w:rsidR="00661A95" w:rsidRDefault="00D30473">
            <w:pPr>
              <w:spacing w:after="0"/>
              <w:rPr>
                <w:szCs w:val="20"/>
                <w:lang w:eastAsia="zh-CN"/>
              </w:rPr>
            </w:pPr>
            <w:r>
              <w:rPr>
                <w:szCs w:val="20"/>
                <w:lang w:eastAsia="zh-CN"/>
              </w:rPr>
              <w:t>Nokia</w:t>
            </w:r>
          </w:p>
        </w:tc>
        <w:tc>
          <w:tcPr>
            <w:tcW w:w="2687" w:type="dxa"/>
          </w:tcPr>
          <w:p w14:paraId="38802E11" w14:textId="77777777" w:rsidR="00661A95" w:rsidRDefault="00D30473">
            <w:pPr>
              <w:spacing w:after="0"/>
              <w:rPr>
                <w:szCs w:val="20"/>
                <w:lang w:eastAsia="zh-CN"/>
              </w:rPr>
            </w:pPr>
            <w:proofErr w:type="spellStart"/>
            <w:r>
              <w:rPr>
                <w:szCs w:val="20"/>
                <w:lang w:eastAsia="zh-CN"/>
              </w:rPr>
              <w:t>Jedrzej</w:t>
            </w:r>
            <w:proofErr w:type="spellEnd"/>
          </w:p>
        </w:tc>
        <w:tc>
          <w:tcPr>
            <w:tcW w:w="4903" w:type="dxa"/>
          </w:tcPr>
          <w:p w14:paraId="28740DEE" w14:textId="77777777" w:rsidR="00661A95" w:rsidRDefault="00D30473">
            <w:pPr>
              <w:spacing w:after="0"/>
              <w:rPr>
                <w:szCs w:val="20"/>
                <w:lang w:eastAsia="zh-CN"/>
              </w:rPr>
            </w:pPr>
            <w:proofErr w:type="spellStart"/>
            <w:r>
              <w:rPr>
                <w:szCs w:val="20"/>
                <w:lang w:eastAsia="zh-CN"/>
              </w:rPr>
              <w:t>jedrzej.stanczak</w:t>
            </w:r>
            <w:r>
              <w:rPr>
                <w:rFonts w:eastAsiaTheme="minorEastAsia"/>
                <w:szCs w:val="20"/>
                <w:lang w:eastAsia="zh-CN"/>
              </w:rPr>
              <w:t>@nokia.com</w:t>
            </w:r>
            <w:proofErr w:type="spellEnd"/>
          </w:p>
        </w:tc>
      </w:tr>
      <w:tr w:rsidR="00661A95" w14:paraId="790BB24B" w14:textId="77777777">
        <w:tc>
          <w:tcPr>
            <w:tcW w:w="1760" w:type="dxa"/>
          </w:tcPr>
          <w:p w14:paraId="50F3BC92" w14:textId="77777777" w:rsidR="00661A95" w:rsidRDefault="00D30473">
            <w:pPr>
              <w:spacing w:after="0"/>
              <w:rPr>
                <w:szCs w:val="20"/>
                <w:lang w:eastAsia="ja-JP"/>
              </w:rPr>
            </w:pPr>
            <w:r>
              <w:rPr>
                <w:szCs w:val="20"/>
                <w:lang w:eastAsia="ja-JP"/>
              </w:rPr>
              <w:t>vivo</w:t>
            </w:r>
          </w:p>
        </w:tc>
        <w:tc>
          <w:tcPr>
            <w:tcW w:w="2687" w:type="dxa"/>
          </w:tcPr>
          <w:p w14:paraId="3196018F" w14:textId="77777777" w:rsidR="00661A95" w:rsidRDefault="00D30473">
            <w:pPr>
              <w:spacing w:after="0"/>
              <w:rPr>
                <w:szCs w:val="20"/>
                <w:lang w:eastAsia="ja-JP"/>
              </w:rPr>
            </w:pPr>
            <w:r>
              <w:rPr>
                <w:szCs w:val="20"/>
                <w:lang w:eastAsia="ja-JP"/>
              </w:rPr>
              <w:t>Xiang Pan</w:t>
            </w:r>
          </w:p>
        </w:tc>
        <w:tc>
          <w:tcPr>
            <w:tcW w:w="4903" w:type="dxa"/>
          </w:tcPr>
          <w:p w14:paraId="62C6A097" w14:textId="77777777" w:rsidR="00661A95" w:rsidRDefault="00D30473">
            <w:pPr>
              <w:spacing w:after="0"/>
              <w:rPr>
                <w:szCs w:val="20"/>
                <w:lang w:eastAsia="ja-JP"/>
              </w:rPr>
            </w:pPr>
            <w:proofErr w:type="spellStart"/>
            <w:r>
              <w:rPr>
                <w:szCs w:val="20"/>
                <w:lang w:eastAsia="ja-JP"/>
              </w:rPr>
              <w:t>panxiang@vivo.com</w:t>
            </w:r>
            <w:proofErr w:type="spellEnd"/>
          </w:p>
        </w:tc>
      </w:tr>
      <w:tr w:rsidR="00661A95" w14:paraId="137AA325" w14:textId="77777777">
        <w:tc>
          <w:tcPr>
            <w:tcW w:w="1760" w:type="dxa"/>
          </w:tcPr>
          <w:p w14:paraId="50C3E799" w14:textId="77777777" w:rsidR="00661A95" w:rsidRDefault="00D30473">
            <w:pPr>
              <w:spacing w:after="0"/>
              <w:rPr>
                <w:szCs w:val="20"/>
                <w:lang w:val="en-US" w:eastAsia="zh-CN"/>
              </w:rPr>
            </w:pPr>
            <w:r>
              <w:rPr>
                <w:rFonts w:hint="eastAsia"/>
                <w:szCs w:val="20"/>
                <w:lang w:val="en-US" w:eastAsia="zh-CN"/>
              </w:rPr>
              <w:t>ZTE</w:t>
            </w:r>
          </w:p>
        </w:tc>
        <w:tc>
          <w:tcPr>
            <w:tcW w:w="2687" w:type="dxa"/>
          </w:tcPr>
          <w:p w14:paraId="0698B845" w14:textId="77777777" w:rsidR="00661A95" w:rsidRDefault="00D30473">
            <w:pPr>
              <w:spacing w:after="0"/>
              <w:rPr>
                <w:szCs w:val="20"/>
                <w:lang w:val="en-US" w:eastAsia="zh-CN"/>
              </w:rPr>
            </w:pPr>
            <w:proofErr w:type="spellStart"/>
            <w:r>
              <w:rPr>
                <w:rFonts w:hint="eastAsia"/>
                <w:szCs w:val="20"/>
                <w:lang w:val="en-US" w:eastAsia="zh-CN"/>
              </w:rPr>
              <w:t>Mengjie</w:t>
            </w:r>
            <w:proofErr w:type="spellEnd"/>
            <w:r>
              <w:rPr>
                <w:rFonts w:hint="eastAsia"/>
                <w:szCs w:val="20"/>
                <w:lang w:val="en-US" w:eastAsia="zh-CN"/>
              </w:rPr>
              <w:t xml:space="preserve"> Zhang</w:t>
            </w:r>
          </w:p>
        </w:tc>
        <w:tc>
          <w:tcPr>
            <w:tcW w:w="4903" w:type="dxa"/>
          </w:tcPr>
          <w:p w14:paraId="2BE1E0D2" w14:textId="77777777" w:rsidR="00661A95" w:rsidRDefault="00D30473">
            <w:pPr>
              <w:spacing w:after="0"/>
              <w:rPr>
                <w:szCs w:val="20"/>
                <w:lang w:eastAsia="zh-CN"/>
              </w:rPr>
            </w:pPr>
            <w:proofErr w:type="spellStart"/>
            <w:r>
              <w:rPr>
                <w:rFonts w:hint="eastAsia"/>
                <w:szCs w:val="20"/>
                <w:lang w:eastAsia="zh-CN"/>
              </w:rPr>
              <w:t>zhang.mengjie@zte.com.cn</w:t>
            </w:r>
            <w:proofErr w:type="spellEnd"/>
          </w:p>
        </w:tc>
      </w:tr>
      <w:tr w:rsidR="00661A95" w14:paraId="2422C0D8" w14:textId="77777777">
        <w:tc>
          <w:tcPr>
            <w:tcW w:w="1760" w:type="dxa"/>
          </w:tcPr>
          <w:p w14:paraId="62D18786" w14:textId="77777777" w:rsidR="00661A95" w:rsidRPr="00AA0FF8" w:rsidRDefault="00AA0FF8">
            <w:pPr>
              <w:spacing w:after="0"/>
              <w:rPr>
                <w:rFonts w:eastAsiaTheme="minorEastAsia"/>
                <w:szCs w:val="20"/>
                <w:lang w:eastAsia="zh-CN"/>
              </w:rPr>
            </w:pPr>
            <w:r>
              <w:rPr>
                <w:rFonts w:eastAsiaTheme="minorEastAsia" w:hint="eastAsia"/>
                <w:szCs w:val="20"/>
                <w:lang w:eastAsia="zh-CN"/>
              </w:rPr>
              <w:t>CATT</w:t>
            </w:r>
          </w:p>
        </w:tc>
        <w:tc>
          <w:tcPr>
            <w:tcW w:w="2687" w:type="dxa"/>
          </w:tcPr>
          <w:p w14:paraId="1B490BA7" w14:textId="77777777" w:rsidR="00661A95" w:rsidRPr="00AA0FF8" w:rsidRDefault="00AA0FF8">
            <w:pPr>
              <w:spacing w:after="0"/>
              <w:rPr>
                <w:rFonts w:eastAsiaTheme="minorEastAsia"/>
                <w:szCs w:val="20"/>
                <w:lang w:eastAsia="zh-CN"/>
              </w:rPr>
            </w:pPr>
            <w:proofErr w:type="spellStart"/>
            <w:r>
              <w:rPr>
                <w:rFonts w:eastAsiaTheme="minorEastAsia" w:hint="eastAsia"/>
                <w:szCs w:val="20"/>
                <w:lang w:eastAsia="zh-CN"/>
              </w:rPr>
              <w:t>ShiJie</w:t>
            </w:r>
            <w:proofErr w:type="spellEnd"/>
          </w:p>
        </w:tc>
        <w:tc>
          <w:tcPr>
            <w:tcW w:w="4903" w:type="dxa"/>
          </w:tcPr>
          <w:p w14:paraId="5C50D5B1" w14:textId="77777777" w:rsidR="00661A95" w:rsidRPr="00AA0FF8" w:rsidRDefault="00AA0FF8">
            <w:pPr>
              <w:spacing w:after="0"/>
              <w:rPr>
                <w:rFonts w:eastAsiaTheme="minorEastAsia"/>
                <w:szCs w:val="20"/>
                <w:lang w:eastAsia="zh-CN"/>
              </w:rPr>
            </w:pPr>
            <w:proofErr w:type="spellStart"/>
            <w:r>
              <w:rPr>
                <w:rFonts w:eastAsiaTheme="minorEastAsia" w:hint="eastAsia"/>
                <w:szCs w:val="20"/>
                <w:lang w:eastAsia="zh-CN"/>
              </w:rPr>
              <w:t>shijie@catt.cn</w:t>
            </w:r>
            <w:proofErr w:type="spellEnd"/>
          </w:p>
        </w:tc>
      </w:tr>
      <w:tr w:rsidR="00661A95" w14:paraId="18661B9D" w14:textId="77777777">
        <w:tc>
          <w:tcPr>
            <w:tcW w:w="1760" w:type="dxa"/>
          </w:tcPr>
          <w:p w14:paraId="644CD444" w14:textId="192E92AB" w:rsidR="00661A95" w:rsidRDefault="00AD2C96">
            <w:pPr>
              <w:spacing w:after="0"/>
              <w:rPr>
                <w:szCs w:val="20"/>
                <w:lang w:eastAsia="ko-KR"/>
              </w:rPr>
            </w:pPr>
            <w:r>
              <w:rPr>
                <w:rFonts w:hint="eastAsia"/>
                <w:szCs w:val="20"/>
                <w:lang w:eastAsia="ko-KR"/>
              </w:rPr>
              <w:t>L</w:t>
            </w:r>
            <w:r>
              <w:rPr>
                <w:szCs w:val="20"/>
                <w:lang w:eastAsia="ko-KR"/>
              </w:rPr>
              <w:t>GE</w:t>
            </w:r>
          </w:p>
        </w:tc>
        <w:tc>
          <w:tcPr>
            <w:tcW w:w="2687" w:type="dxa"/>
          </w:tcPr>
          <w:p w14:paraId="72781E93" w14:textId="4C5097FD" w:rsidR="00661A95" w:rsidRDefault="00AD2C96">
            <w:pPr>
              <w:spacing w:after="0"/>
              <w:rPr>
                <w:szCs w:val="20"/>
                <w:lang w:eastAsia="ko-KR"/>
              </w:rPr>
            </w:pPr>
            <w:r>
              <w:rPr>
                <w:rFonts w:hint="eastAsia"/>
                <w:szCs w:val="20"/>
                <w:lang w:eastAsia="ko-KR"/>
              </w:rPr>
              <w:t>S</w:t>
            </w:r>
            <w:r>
              <w:rPr>
                <w:szCs w:val="20"/>
                <w:lang w:eastAsia="ko-KR"/>
              </w:rPr>
              <w:t>oo Kim</w:t>
            </w:r>
          </w:p>
        </w:tc>
        <w:tc>
          <w:tcPr>
            <w:tcW w:w="4903" w:type="dxa"/>
          </w:tcPr>
          <w:p w14:paraId="0539E07F" w14:textId="29C11D0F" w:rsidR="00661A95" w:rsidRDefault="00AD2C96">
            <w:pPr>
              <w:spacing w:after="0"/>
              <w:rPr>
                <w:szCs w:val="20"/>
                <w:lang w:eastAsia="ko-KR"/>
              </w:rPr>
            </w:pPr>
            <w:proofErr w:type="spellStart"/>
            <w:r>
              <w:rPr>
                <w:rFonts w:hint="eastAsia"/>
                <w:szCs w:val="20"/>
                <w:lang w:eastAsia="ko-KR"/>
              </w:rPr>
              <w:t>s</w:t>
            </w:r>
            <w:r>
              <w:rPr>
                <w:szCs w:val="20"/>
                <w:lang w:eastAsia="ko-KR"/>
              </w:rPr>
              <w:t>oo.kim@lge.com</w:t>
            </w:r>
            <w:proofErr w:type="spellEnd"/>
          </w:p>
        </w:tc>
      </w:tr>
      <w:tr w:rsidR="00661A95" w14:paraId="1AED04E0" w14:textId="77777777">
        <w:tc>
          <w:tcPr>
            <w:tcW w:w="1760" w:type="dxa"/>
          </w:tcPr>
          <w:p w14:paraId="203E27B6" w14:textId="7D609CD4" w:rsidR="00661A95" w:rsidRDefault="004A75CB">
            <w:pPr>
              <w:spacing w:after="0"/>
              <w:rPr>
                <w:rFonts w:eastAsia="Malgun Gothic"/>
                <w:szCs w:val="20"/>
                <w:lang w:eastAsia="ko-KR"/>
              </w:rPr>
            </w:pPr>
            <w:r>
              <w:rPr>
                <w:rFonts w:eastAsia="Malgun Gothic" w:hint="eastAsia"/>
                <w:szCs w:val="20"/>
                <w:lang w:eastAsia="ko-KR"/>
              </w:rPr>
              <w:t>Samsung</w:t>
            </w:r>
          </w:p>
        </w:tc>
        <w:tc>
          <w:tcPr>
            <w:tcW w:w="2687" w:type="dxa"/>
          </w:tcPr>
          <w:p w14:paraId="0B862426" w14:textId="3AF9DE1D" w:rsidR="00661A95" w:rsidRDefault="004A75CB">
            <w:pPr>
              <w:spacing w:after="0"/>
              <w:rPr>
                <w:rFonts w:eastAsia="Malgun Gothic"/>
                <w:szCs w:val="20"/>
                <w:lang w:eastAsia="ko-KR"/>
              </w:rPr>
            </w:pPr>
            <w:proofErr w:type="spellStart"/>
            <w:r>
              <w:rPr>
                <w:rFonts w:eastAsia="Malgun Gothic" w:hint="eastAsia"/>
                <w:szCs w:val="20"/>
                <w:lang w:eastAsia="ko-KR"/>
              </w:rPr>
              <w:t>Sangyeob</w:t>
            </w:r>
            <w:proofErr w:type="spellEnd"/>
            <w:r>
              <w:rPr>
                <w:rFonts w:eastAsia="Malgun Gothic" w:hint="eastAsia"/>
                <w:szCs w:val="20"/>
                <w:lang w:eastAsia="ko-KR"/>
              </w:rPr>
              <w:t xml:space="preserve"> Jung</w:t>
            </w:r>
          </w:p>
        </w:tc>
        <w:tc>
          <w:tcPr>
            <w:tcW w:w="4903" w:type="dxa"/>
          </w:tcPr>
          <w:p w14:paraId="34256DAB" w14:textId="6F79AD33" w:rsidR="00661A95" w:rsidRDefault="004A75CB">
            <w:pPr>
              <w:spacing w:after="0"/>
              <w:rPr>
                <w:rFonts w:eastAsia="Malgun Gothic"/>
                <w:szCs w:val="20"/>
                <w:lang w:eastAsia="ko-KR"/>
              </w:rPr>
            </w:pPr>
            <w:r>
              <w:rPr>
                <w:rFonts w:eastAsia="Malgun Gothic" w:hint="eastAsia"/>
                <w:szCs w:val="20"/>
                <w:lang w:eastAsia="ko-KR"/>
              </w:rPr>
              <w:t>sy0</w:t>
            </w:r>
            <w:r>
              <w:rPr>
                <w:rFonts w:eastAsia="Malgun Gothic"/>
                <w:szCs w:val="20"/>
                <w:lang w:eastAsia="ko-KR"/>
              </w:rPr>
              <w:t>123.jung@samsung.com</w:t>
            </w:r>
          </w:p>
        </w:tc>
      </w:tr>
      <w:tr w:rsidR="00661A95" w14:paraId="0A239A2B" w14:textId="77777777">
        <w:tc>
          <w:tcPr>
            <w:tcW w:w="1760" w:type="dxa"/>
          </w:tcPr>
          <w:p w14:paraId="11E0D15B" w14:textId="633BFB9D" w:rsidR="00661A95" w:rsidRDefault="006F0DCF">
            <w:pPr>
              <w:spacing w:after="0"/>
              <w:rPr>
                <w:szCs w:val="20"/>
                <w:lang w:eastAsia="ja-JP"/>
              </w:rPr>
            </w:pPr>
            <w:r>
              <w:rPr>
                <w:szCs w:val="20"/>
                <w:lang w:eastAsia="ja-JP"/>
              </w:rPr>
              <w:t>Apple</w:t>
            </w:r>
          </w:p>
        </w:tc>
        <w:tc>
          <w:tcPr>
            <w:tcW w:w="2687" w:type="dxa"/>
          </w:tcPr>
          <w:p w14:paraId="78CC4A93" w14:textId="0CEC187F" w:rsidR="00661A95" w:rsidRDefault="006F0DCF">
            <w:pPr>
              <w:spacing w:after="0"/>
              <w:rPr>
                <w:szCs w:val="20"/>
                <w:lang w:eastAsia="zh-CN"/>
              </w:rPr>
            </w:pPr>
            <w:r>
              <w:rPr>
                <w:szCs w:val="20"/>
                <w:lang w:eastAsia="zh-CN"/>
              </w:rPr>
              <w:t>Yuqin Chen</w:t>
            </w:r>
          </w:p>
        </w:tc>
        <w:tc>
          <w:tcPr>
            <w:tcW w:w="4903" w:type="dxa"/>
          </w:tcPr>
          <w:p w14:paraId="5055E449" w14:textId="21758261" w:rsidR="00661A95" w:rsidRDefault="006F0DCF">
            <w:pPr>
              <w:spacing w:after="0"/>
              <w:rPr>
                <w:szCs w:val="20"/>
                <w:lang w:eastAsia="zh-CN"/>
              </w:rPr>
            </w:pPr>
            <w:proofErr w:type="spellStart"/>
            <w:r>
              <w:rPr>
                <w:szCs w:val="20"/>
                <w:lang w:eastAsia="zh-CN"/>
              </w:rPr>
              <w:t>yuqin_chen@apple.com</w:t>
            </w:r>
            <w:proofErr w:type="spellEnd"/>
          </w:p>
        </w:tc>
      </w:tr>
    </w:tbl>
    <w:p w14:paraId="12DE0857" w14:textId="77777777" w:rsidR="00661A95" w:rsidRDefault="00661A95">
      <w:pPr>
        <w:overflowPunct w:val="0"/>
        <w:autoSpaceDE w:val="0"/>
        <w:autoSpaceDN w:val="0"/>
        <w:spacing w:after="180"/>
        <w:jc w:val="left"/>
      </w:pPr>
    </w:p>
    <w:p w14:paraId="6AF2A53B" w14:textId="77777777" w:rsidR="00661A95" w:rsidRDefault="00D30473">
      <w:pPr>
        <w:pStyle w:val="Heading1"/>
      </w:pPr>
      <w:r>
        <w:rPr>
          <w:lang w:eastAsia="ja-JP"/>
        </w:rPr>
        <w:t>Duplicate Measurement Result</w:t>
      </w:r>
    </w:p>
    <w:p w14:paraId="79B9A80A" w14:textId="77777777" w:rsidR="00661A95" w:rsidRDefault="00D30473">
      <w:pPr>
        <w:pStyle w:val="CRCoverPage"/>
        <w:spacing w:afterLines="50"/>
        <w:jc w:val="both"/>
        <w:rPr>
          <w:rFonts w:ascii="Times New Roman" w:hAnsi="Times New Roman"/>
        </w:rPr>
      </w:pPr>
      <w:r>
        <w:rPr>
          <w:rFonts w:ascii="Times New Roman" w:hAnsi="Times New Roman"/>
        </w:rPr>
        <w:t xml:space="preserve">RAN5 query is about duplicating the measurement result of the </w:t>
      </w:r>
      <w:proofErr w:type="spellStart"/>
      <w:r>
        <w:rPr>
          <w:rFonts w:ascii="Times New Roman" w:hAnsi="Times New Roman"/>
        </w:rPr>
        <w:t>SCell</w:t>
      </w:r>
      <w:proofErr w:type="spellEnd"/>
      <w:r>
        <w:rPr>
          <w:rFonts w:ascii="Times New Roman" w:hAnsi="Times New Roman"/>
        </w:rPr>
        <w:t xml:space="preserve"> in </w:t>
      </w:r>
      <w:proofErr w:type="spellStart"/>
      <w:r>
        <w:rPr>
          <w:rFonts w:ascii="Times New Roman" w:hAnsi="Times New Roman"/>
          <w:i/>
          <w:iCs/>
        </w:rPr>
        <w:t>measResultServingCellMOList</w:t>
      </w:r>
      <w:proofErr w:type="spellEnd"/>
      <w:r>
        <w:rPr>
          <w:rFonts w:ascii="Times New Roman" w:hAnsi="Times New Roman"/>
        </w:rPr>
        <w:t xml:space="preserve"> and in </w:t>
      </w:r>
      <w:proofErr w:type="spellStart"/>
      <w:r>
        <w:rPr>
          <w:rFonts w:ascii="Times New Roman" w:hAnsi="Times New Roman"/>
          <w:i/>
          <w:iCs/>
        </w:rPr>
        <w:t>measResultNeighCells</w:t>
      </w:r>
      <w:proofErr w:type="spellEnd"/>
      <w:r>
        <w:rPr>
          <w:rFonts w:ascii="Times New Roman" w:hAnsi="Times New Roman"/>
        </w:rPr>
        <w:t xml:space="preserve"> when </w:t>
      </w:r>
      <w:proofErr w:type="spellStart"/>
      <w:r>
        <w:rPr>
          <w:rFonts w:ascii="Times New Roman" w:hAnsi="Times New Roman"/>
        </w:rPr>
        <w:t>SCell</w:t>
      </w:r>
      <w:proofErr w:type="spellEnd"/>
      <w:r>
        <w:rPr>
          <w:rFonts w:ascii="Times New Roman" w:hAnsi="Times New Roman"/>
        </w:rPr>
        <w:t xml:space="preserve"> is considered as a neighbour in event A3/A5 evaluation and the </w:t>
      </w:r>
      <w:proofErr w:type="spellStart"/>
      <w:r>
        <w:rPr>
          <w:rFonts w:ascii="Times New Roman" w:hAnsi="Times New Roman"/>
        </w:rPr>
        <w:t>servingCellMO</w:t>
      </w:r>
      <w:proofErr w:type="spellEnd"/>
      <w:r>
        <w:rPr>
          <w:rFonts w:ascii="Times New Roman" w:hAnsi="Times New Roman"/>
        </w:rPr>
        <w:t xml:space="preserve"> flag is set for this </w:t>
      </w:r>
      <w:proofErr w:type="spellStart"/>
      <w:r>
        <w:rPr>
          <w:rFonts w:ascii="Times New Roman" w:hAnsi="Times New Roman"/>
        </w:rPr>
        <w:t>SCell</w:t>
      </w:r>
      <w:proofErr w:type="spellEnd"/>
      <w:r>
        <w:rPr>
          <w:rFonts w:ascii="Times New Roman" w:hAnsi="Times New Roman"/>
        </w:rPr>
        <w:t xml:space="preserve">. RAN5 wants to know if </w:t>
      </w:r>
      <w:r>
        <w:rPr>
          <w:rFonts w:ascii="Times New Roman" w:hAnsi="Times New Roman"/>
          <w:u w:val="single"/>
        </w:rPr>
        <w:t xml:space="preserve">duplication is mandatory, or if it’s sufficient to include results in the </w:t>
      </w:r>
      <w:proofErr w:type="spellStart"/>
      <w:r>
        <w:rPr>
          <w:rFonts w:ascii="Times New Roman" w:hAnsi="Times New Roman"/>
          <w:i/>
          <w:iCs/>
          <w:u w:val="single"/>
        </w:rPr>
        <w:t>measResultNeighCells</w:t>
      </w:r>
      <w:proofErr w:type="spellEnd"/>
      <w:r>
        <w:rPr>
          <w:rFonts w:ascii="Times New Roman" w:hAnsi="Times New Roman"/>
          <w:u w:val="single"/>
        </w:rPr>
        <w:t xml:space="preserve"> which is primarily used for handover evaluation</w:t>
      </w:r>
    </w:p>
    <w:p w14:paraId="62707F24" w14:textId="77777777" w:rsidR="00661A95" w:rsidRDefault="00D30473">
      <w:pPr>
        <w:pStyle w:val="CRCoverPage"/>
        <w:spacing w:afterLines="50"/>
        <w:jc w:val="both"/>
        <w:rPr>
          <w:rFonts w:ascii="Times New Roman" w:hAnsi="Times New Roman"/>
        </w:rPr>
      </w:pPr>
      <w:r>
        <w:rPr>
          <w:rFonts w:ascii="Times New Roman" w:hAnsi="Times New Roman"/>
        </w:rPr>
        <w:t xml:space="preserve">Quote from the RAN5 LS [1]: </w:t>
      </w:r>
    </w:p>
    <w:p w14:paraId="10CA7D7E" w14:textId="77777777" w:rsidR="00661A95" w:rsidRDefault="00D30473">
      <w:pPr>
        <w:rPr>
          <w:b/>
          <w:i/>
          <w:iCs/>
          <w:sz w:val="22"/>
          <w:szCs w:val="22"/>
          <w:lang w:val="en-US"/>
        </w:rPr>
      </w:pPr>
      <w:r>
        <w:rPr>
          <w:rFonts w:ascii="Arial" w:hAnsi="Arial" w:cs="Arial"/>
          <w:b/>
          <w:i/>
          <w:iCs/>
          <w:u w:val="single"/>
        </w:rPr>
        <w:t>ACTION</w:t>
      </w:r>
      <w:r>
        <w:rPr>
          <w:rFonts w:ascii="Arial" w:hAnsi="Arial" w:cs="Arial"/>
          <w:b/>
          <w:i/>
          <w:iCs/>
        </w:rPr>
        <w:t xml:space="preserve">: </w:t>
      </w:r>
      <w:r>
        <w:rPr>
          <w:b/>
          <w:i/>
          <w:iCs/>
          <w:lang w:eastAsia="zh-CN"/>
        </w:rPr>
        <w:t xml:space="preserve">RAN5 respectfully asks RAN2 to reconfirm core spec intention is to mandate </w:t>
      </w:r>
      <w:proofErr w:type="spellStart"/>
      <w:r>
        <w:rPr>
          <w:b/>
          <w:i/>
          <w:iCs/>
          <w:lang w:eastAsia="zh-CN"/>
        </w:rPr>
        <w:t>SCell</w:t>
      </w:r>
      <w:proofErr w:type="spellEnd"/>
      <w:r>
        <w:rPr>
          <w:b/>
          <w:i/>
          <w:iCs/>
          <w:lang w:eastAsia="zh-CN"/>
        </w:rPr>
        <w:t xml:space="preserve"> measurements to be duplicated in both </w:t>
      </w:r>
      <w:proofErr w:type="spellStart"/>
      <w:r>
        <w:rPr>
          <w:b/>
          <w:i/>
          <w:iCs/>
          <w:lang w:eastAsia="zh-CN"/>
        </w:rPr>
        <w:t>measResultServingCellMOList</w:t>
      </w:r>
      <w:proofErr w:type="spellEnd"/>
      <w:r>
        <w:rPr>
          <w:b/>
          <w:i/>
          <w:iCs/>
          <w:lang w:eastAsia="zh-CN"/>
        </w:rPr>
        <w:t xml:space="preserve"> and </w:t>
      </w:r>
      <w:proofErr w:type="spellStart"/>
      <w:r>
        <w:rPr>
          <w:b/>
          <w:i/>
          <w:iCs/>
          <w:lang w:eastAsia="zh-CN"/>
        </w:rPr>
        <w:t>measResultNeighCells</w:t>
      </w:r>
      <w:proofErr w:type="spellEnd"/>
      <w:r>
        <w:rPr>
          <w:b/>
          <w:i/>
          <w:iCs/>
          <w:lang w:eastAsia="zh-CN"/>
        </w:rPr>
        <w:t>.</w:t>
      </w:r>
    </w:p>
    <w:p w14:paraId="433D1673" w14:textId="77777777" w:rsidR="00661A95" w:rsidRDefault="00D30473">
      <w:pPr>
        <w:pStyle w:val="CRCoverPage"/>
        <w:spacing w:afterLines="50"/>
        <w:jc w:val="both"/>
        <w:rPr>
          <w:rFonts w:ascii="Times New Roman" w:hAnsi="Times New Roman"/>
        </w:rPr>
      </w:pPr>
      <w:r>
        <w:rPr>
          <w:rFonts w:ascii="Times New Roman" w:hAnsi="Times New Roman"/>
        </w:rPr>
        <w:t>The draft LS [2] that was shared by Nokia, have the following suggested responses:</w:t>
      </w:r>
    </w:p>
    <w:p w14:paraId="19932527" w14:textId="77777777" w:rsidR="00661A95" w:rsidRDefault="00D30473">
      <w:pPr>
        <w:pStyle w:val="B4"/>
        <w:ind w:left="0" w:firstLine="0"/>
        <w:jc w:val="both"/>
        <w:rPr>
          <w:rFonts w:ascii="Arial" w:hAnsi="Arial" w:cs="Arial"/>
          <w:b/>
          <w:lang w:eastAsia="zh-CN"/>
        </w:rPr>
      </w:pPr>
      <w:r>
        <w:rPr>
          <w:rFonts w:ascii="Arial" w:hAnsi="Arial" w:cs="Arial"/>
          <w:b/>
          <w:u w:val="single"/>
          <w:lang w:eastAsia="zh-CN"/>
        </w:rPr>
        <w:t>Question 1:</w:t>
      </w:r>
      <w:r>
        <w:rPr>
          <w:rFonts w:ascii="Arial" w:eastAsia="MS PGothic" w:hAnsi="Arial" w:cs="Arial"/>
          <w:iCs/>
        </w:rPr>
        <w:t xml:space="preserve"> </w:t>
      </w:r>
      <w:r>
        <w:rPr>
          <w:rFonts w:ascii="Arial" w:hAnsi="Arial" w:cs="Arial"/>
          <w:b/>
          <w:lang w:eastAsia="zh-CN"/>
        </w:rPr>
        <w:t xml:space="preserve">In the RAN5 test case [2] event A3/A5 is used for Handover evaluation where </w:t>
      </w:r>
      <w:proofErr w:type="spellStart"/>
      <w:r>
        <w:rPr>
          <w:rFonts w:ascii="Arial" w:hAnsi="Arial" w:cs="Arial"/>
          <w:b/>
          <w:lang w:eastAsia="zh-CN"/>
        </w:rPr>
        <w:t>Scell</w:t>
      </w:r>
      <w:proofErr w:type="spellEnd"/>
      <w:r>
        <w:rPr>
          <w:rFonts w:ascii="Arial" w:hAnsi="Arial" w:cs="Arial"/>
          <w:b/>
          <w:lang w:eastAsia="zh-CN"/>
        </w:rPr>
        <w:t xml:space="preserve"> measurements if included in the </w:t>
      </w:r>
      <w:proofErr w:type="spellStart"/>
      <w:r>
        <w:rPr>
          <w:rFonts w:ascii="Arial" w:hAnsi="Arial" w:cs="Arial"/>
          <w:b/>
          <w:lang w:eastAsia="zh-CN"/>
        </w:rPr>
        <w:t>measResultNeighCells</w:t>
      </w:r>
      <w:proofErr w:type="spellEnd"/>
      <w:r>
        <w:rPr>
          <w:rFonts w:ascii="Arial" w:hAnsi="Arial" w:cs="Arial"/>
          <w:b/>
          <w:lang w:eastAsia="zh-CN"/>
        </w:rPr>
        <w:t xml:space="preserve"> are checked, is there a need to mandate the duplication of the measurements by including it in the </w:t>
      </w:r>
      <w:proofErr w:type="spellStart"/>
      <w:r>
        <w:rPr>
          <w:rFonts w:ascii="Arial" w:hAnsi="Arial" w:cs="Arial"/>
          <w:b/>
          <w:lang w:eastAsia="zh-CN"/>
        </w:rPr>
        <w:t>measResultServingCellMOList</w:t>
      </w:r>
      <w:proofErr w:type="spellEnd"/>
      <w:r>
        <w:rPr>
          <w:rFonts w:ascii="Arial" w:hAnsi="Arial" w:cs="Arial"/>
          <w:b/>
          <w:lang w:eastAsia="zh-CN"/>
        </w:rPr>
        <w:t xml:space="preserve"> as well?</w:t>
      </w:r>
    </w:p>
    <w:p w14:paraId="3D0507CF" w14:textId="77777777" w:rsidR="00661A95" w:rsidRDefault="00D30473">
      <w:pPr>
        <w:pStyle w:val="B4"/>
        <w:ind w:left="0" w:firstLine="0"/>
        <w:jc w:val="both"/>
        <w:rPr>
          <w:rFonts w:ascii="Arial" w:hAnsi="Arial" w:cs="Arial"/>
          <w:bCs/>
          <w:lang w:eastAsia="zh-CN"/>
        </w:rPr>
      </w:pPr>
      <w:r>
        <w:rPr>
          <w:rFonts w:ascii="Arial" w:hAnsi="Arial" w:cs="Arial"/>
          <w:bCs/>
          <w:u w:val="single"/>
          <w:lang w:eastAsia="zh-CN"/>
        </w:rPr>
        <w:t>Answer 1:</w:t>
      </w:r>
      <w:r>
        <w:rPr>
          <w:rFonts w:ascii="Arial" w:hAnsi="Arial" w:cs="Arial"/>
          <w:bCs/>
          <w:lang w:eastAsia="zh-CN"/>
        </w:rPr>
        <w:t xml:space="preserve"> In RAN2 understanding the network may not need such duplicated results, but it is not an issue if duplicated measurement results are reported. The latter </w:t>
      </w:r>
      <w:proofErr w:type="gramStart"/>
      <w:r>
        <w:rPr>
          <w:rFonts w:ascii="Arial" w:hAnsi="Arial" w:cs="Arial"/>
          <w:bCs/>
          <w:lang w:eastAsia="zh-CN"/>
        </w:rPr>
        <w:t>is considered to be</w:t>
      </w:r>
      <w:proofErr w:type="gramEnd"/>
      <w:r>
        <w:rPr>
          <w:rFonts w:ascii="Arial" w:hAnsi="Arial" w:cs="Arial"/>
          <w:bCs/>
          <w:lang w:eastAsia="zh-CN"/>
        </w:rPr>
        <w:t xml:space="preserve"> easier from the UE’s perspective. </w:t>
      </w:r>
    </w:p>
    <w:p w14:paraId="05096459" w14:textId="77777777" w:rsidR="00661A95" w:rsidRDefault="00D30473">
      <w:pPr>
        <w:pStyle w:val="B4"/>
        <w:ind w:left="0" w:firstLine="0"/>
        <w:jc w:val="both"/>
        <w:rPr>
          <w:rFonts w:ascii="Arial" w:hAnsi="Arial" w:cs="Arial"/>
          <w:b/>
          <w:lang w:eastAsia="zh-CN"/>
        </w:rPr>
      </w:pPr>
      <w:r>
        <w:rPr>
          <w:rFonts w:ascii="Arial" w:hAnsi="Arial" w:cs="Arial"/>
          <w:b/>
          <w:u w:val="single"/>
          <w:lang w:eastAsia="zh-CN"/>
        </w:rPr>
        <w:t>Question 2:</w:t>
      </w:r>
      <w:r>
        <w:rPr>
          <w:rFonts w:ascii="Arial" w:hAnsi="Arial" w:cs="Arial"/>
          <w:b/>
          <w:lang w:eastAsia="zh-CN"/>
        </w:rPr>
        <w:t xml:space="preserve"> If the answer to Question 1 it is “not mandatory”, can it be assumed that UE can either include it in both lists </w:t>
      </w:r>
      <w:proofErr w:type="gramStart"/>
      <w:r>
        <w:rPr>
          <w:rFonts w:ascii="Arial" w:hAnsi="Arial" w:cs="Arial"/>
          <w:b/>
          <w:lang w:eastAsia="zh-CN"/>
        </w:rPr>
        <w:t>or</w:t>
      </w:r>
      <w:proofErr w:type="gramEnd"/>
      <w:r>
        <w:rPr>
          <w:rFonts w:ascii="Arial" w:hAnsi="Arial" w:cs="Arial"/>
          <w:b/>
          <w:lang w:eastAsia="zh-CN"/>
        </w:rPr>
        <w:t xml:space="preserve"> at least in </w:t>
      </w:r>
      <w:proofErr w:type="spellStart"/>
      <w:r>
        <w:rPr>
          <w:rFonts w:ascii="Arial" w:hAnsi="Arial" w:cs="Arial"/>
          <w:b/>
          <w:lang w:eastAsia="zh-CN"/>
        </w:rPr>
        <w:t>measResultNeighCells</w:t>
      </w:r>
      <w:proofErr w:type="spellEnd"/>
      <w:r>
        <w:rPr>
          <w:rFonts w:ascii="Arial" w:hAnsi="Arial" w:cs="Arial"/>
          <w:b/>
          <w:lang w:eastAsia="zh-CN"/>
        </w:rPr>
        <w:t xml:space="preserve"> list? </w:t>
      </w:r>
    </w:p>
    <w:p w14:paraId="545B5D22" w14:textId="77777777" w:rsidR="00661A95" w:rsidRDefault="00D30473">
      <w:pPr>
        <w:pStyle w:val="B4"/>
        <w:ind w:left="0" w:firstLine="0"/>
        <w:jc w:val="both"/>
        <w:rPr>
          <w:rFonts w:ascii="Arial" w:hAnsi="Arial" w:cs="Arial"/>
          <w:bCs/>
          <w:lang w:eastAsia="zh-CN"/>
        </w:rPr>
      </w:pPr>
      <w:r>
        <w:rPr>
          <w:rFonts w:ascii="Arial" w:hAnsi="Arial" w:cs="Arial"/>
          <w:bCs/>
          <w:u w:val="single"/>
          <w:lang w:eastAsia="zh-CN"/>
        </w:rPr>
        <w:lastRenderedPageBreak/>
        <w:t>Answer 2:</w:t>
      </w:r>
      <w:r>
        <w:rPr>
          <w:rFonts w:ascii="Arial" w:hAnsi="Arial" w:cs="Arial"/>
          <w:bCs/>
          <w:lang w:eastAsia="zh-CN"/>
        </w:rPr>
        <w:t xml:space="preserve"> In RAN2 understanding the UE shall include the results in both IEs (</w:t>
      </w:r>
      <w:proofErr w:type="gramStart"/>
      <w:r>
        <w:rPr>
          <w:rFonts w:ascii="Arial" w:hAnsi="Arial" w:cs="Arial"/>
          <w:bCs/>
          <w:lang w:eastAsia="zh-CN"/>
        </w:rPr>
        <w:t>i.e.</w:t>
      </w:r>
      <w:proofErr w:type="gramEnd"/>
      <w:r>
        <w:rPr>
          <w:rFonts w:ascii="Arial" w:hAnsi="Arial" w:cs="Arial"/>
          <w:bCs/>
          <w:lang w:eastAsia="zh-CN"/>
        </w:rPr>
        <w:t xml:space="preserve"> </w:t>
      </w:r>
      <w:proofErr w:type="spellStart"/>
      <w:r>
        <w:rPr>
          <w:rFonts w:ascii="Arial" w:hAnsi="Arial" w:cs="Arial"/>
          <w:bCs/>
          <w:lang w:eastAsia="zh-CN"/>
        </w:rPr>
        <w:t>measResultServingCellMOList</w:t>
      </w:r>
      <w:proofErr w:type="spellEnd"/>
      <w:r>
        <w:rPr>
          <w:rFonts w:ascii="Arial" w:hAnsi="Arial" w:cs="Arial"/>
          <w:bCs/>
          <w:lang w:eastAsia="zh-CN"/>
        </w:rPr>
        <w:t xml:space="preserve"> and </w:t>
      </w:r>
      <w:proofErr w:type="spellStart"/>
      <w:r>
        <w:rPr>
          <w:rFonts w:ascii="Arial" w:hAnsi="Arial" w:cs="Arial"/>
          <w:bCs/>
          <w:lang w:eastAsia="zh-CN"/>
        </w:rPr>
        <w:t>measResultNeighCells</w:t>
      </w:r>
      <w:proofErr w:type="spellEnd"/>
      <w:r>
        <w:rPr>
          <w:rFonts w:ascii="Arial" w:hAnsi="Arial" w:cs="Arial"/>
          <w:bCs/>
          <w:lang w:eastAsia="zh-CN"/>
        </w:rPr>
        <w:t>) if the UE was configured to do so, even if this leads to duplicated reporting.</w:t>
      </w:r>
    </w:p>
    <w:p w14:paraId="5010C109" w14:textId="77777777" w:rsidR="00661A95" w:rsidRDefault="00661A95">
      <w:pPr>
        <w:pStyle w:val="CRCoverPage"/>
        <w:spacing w:afterLines="50"/>
        <w:jc w:val="both"/>
        <w:rPr>
          <w:rFonts w:ascii="Times New Roman" w:hAnsi="Times New Roman"/>
        </w:rPr>
      </w:pPr>
    </w:p>
    <w:p w14:paraId="2DCA4E63" w14:textId="77777777" w:rsidR="00661A95" w:rsidRDefault="00D30473">
      <w:pPr>
        <w:pStyle w:val="Heading2"/>
      </w:pPr>
      <w:r>
        <w:t>Discussing response to Question-1</w:t>
      </w:r>
    </w:p>
    <w:p w14:paraId="452DF6D1" w14:textId="77777777" w:rsidR="00661A95" w:rsidRDefault="00D30473">
      <w:pPr>
        <w:pStyle w:val="CRCoverPage"/>
        <w:spacing w:afterLines="50"/>
        <w:jc w:val="both"/>
        <w:rPr>
          <w:rFonts w:ascii="Times New Roman" w:hAnsi="Times New Roman"/>
        </w:rPr>
      </w:pPr>
      <w:r>
        <w:rPr>
          <w:rFonts w:ascii="Times New Roman" w:hAnsi="Times New Roman"/>
          <w:b/>
          <w:bCs/>
        </w:rPr>
        <w:t>Q1-</w:t>
      </w:r>
      <w:r>
        <w:rPr>
          <w:rFonts w:ascii="Times New Roman" w:hAnsi="Times New Roman"/>
        </w:rPr>
        <w:t xml:space="preserve"> the answer provided has 2 parts, please provide your feedback for each part:</w:t>
      </w:r>
    </w:p>
    <w:p w14:paraId="0F629B60" w14:textId="77777777" w:rsidR="00661A95" w:rsidRDefault="00D30473">
      <w:pPr>
        <w:pStyle w:val="CRCoverPage"/>
        <w:numPr>
          <w:ilvl w:val="0"/>
          <w:numId w:val="12"/>
        </w:numPr>
        <w:spacing w:afterLines="50"/>
        <w:jc w:val="both"/>
        <w:rPr>
          <w:rFonts w:ascii="Times New Roman" w:hAnsi="Times New Roman"/>
        </w:rPr>
      </w:pPr>
      <w:r>
        <w:rPr>
          <w:rFonts w:ascii="Times New Roman" w:hAnsi="Times New Roman"/>
        </w:rPr>
        <w:t xml:space="preserve">Part-A: whether duplication is provided by the UE or not, the network is capable of handling both </w:t>
      </w:r>
      <w:proofErr w:type="gramStart"/>
      <w:r>
        <w:rPr>
          <w:rFonts w:ascii="Times New Roman" w:hAnsi="Times New Roman"/>
        </w:rPr>
        <w:t>cases  (</w:t>
      </w:r>
      <w:proofErr w:type="gramEnd"/>
      <w:r>
        <w:rPr>
          <w:rFonts w:ascii="Times New Roman" w:hAnsi="Times New Roman"/>
        </w:rPr>
        <w:t xml:space="preserve">duplication or single measurement results) with no issue. </w:t>
      </w:r>
    </w:p>
    <w:p w14:paraId="54EF777C" w14:textId="77777777" w:rsidR="00661A95" w:rsidRDefault="00D30473">
      <w:pPr>
        <w:pStyle w:val="CRCoverPage"/>
        <w:numPr>
          <w:ilvl w:val="0"/>
          <w:numId w:val="12"/>
        </w:numPr>
        <w:spacing w:afterLines="50"/>
        <w:jc w:val="both"/>
        <w:rPr>
          <w:rFonts w:ascii="Times New Roman" w:hAnsi="Times New Roman"/>
        </w:rPr>
      </w:pPr>
      <w:r>
        <w:rPr>
          <w:rFonts w:ascii="Times New Roman" w:hAnsi="Times New Roman"/>
        </w:rPr>
        <w:t xml:space="preserve">Part-B: it’s easier for the UE to provide duplicate the measurement result, </w:t>
      </w:r>
      <w:proofErr w:type="gramStart"/>
      <w:r>
        <w:rPr>
          <w:rFonts w:ascii="Times New Roman" w:hAnsi="Times New Roman"/>
        </w:rPr>
        <w:t>i.e.</w:t>
      </w:r>
      <w:proofErr w:type="gramEnd"/>
      <w:r>
        <w:rPr>
          <w:rFonts w:ascii="Times New Roman" w:hAnsi="Times New Roman"/>
        </w:rPr>
        <w:t xml:space="preserve"> measurement is included in both lists </w:t>
      </w:r>
    </w:p>
    <w:tbl>
      <w:tblPr>
        <w:tblStyle w:val="TableGrid"/>
        <w:tblW w:w="0" w:type="auto"/>
        <w:tblLook w:val="04A0" w:firstRow="1" w:lastRow="0" w:firstColumn="1" w:lastColumn="0" w:noHBand="0" w:noVBand="1"/>
      </w:tblPr>
      <w:tblGrid>
        <w:gridCol w:w="1525"/>
        <w:gridCol w:w="1170"/>
        <w:gridCol w:w="1170"/>
        <w:gridCol w:w="6054"/>
      </w:tblGrid>
      <w:tr w:rsidR="00661A95" w14:paraId="715DAFD8" w14:textId="77777777">
        <w:tc>
          <w:tcPr>
            <w:tcW w:w="1525" w:type="dxa"/>
          </w:tcPr>
          <w:p w14:paraId="01C7A013" w14:textId="77777777" w:rsidR="00661A95" w:rsidRDefault="00D30473">
            <w:pPr>
              <w:pStyle w:val="CRCoverPage"/>
              <w:spacing w:afterLines="50"/>
              <w:jc w:val="both"/>
              <w:rPr>
                <w:rFonts w:ascii="Times New Roman" w:hAnsi="Times New Roman"/>
                <w:b/>
                <w:bCs/>
              </w:rPr>
            </w:pPr>
            <w:r>
              <w:rPr>
                <w:rFonts w:ascii="Times New Roman" w:hAnsi="Times New Roman"/>
                <w:b/>
                <w:bCs/>
              </w:rPr>
              <w:t>Companies</w:t>
            </w:r>
          </w:p>
        </w:tc>
        <w:tc>
          <w:tcPr>
            <w:tcW w:w="1170" w:type="dxa"/>
          </w:tcPr>
          <w:p w14:paraId="6254AC14" w14:textId="77777777" w:rsidR="00661A95" w:rsidRDefault="00D30473">
            <w:pPr>
              <w:pStyle w:val="CRCoverPage"/>
              <w:spacing w:afterLines="50"/>
              <w:jc w:val="both"/>
              <w:rPr>
                <w:rFonts w:ascii="Times New Roman" w:hAnsi="Times New Roman"/>
                <w:b/>
                <w:bCs/>
              </w:rPr>
            </w:pPr>
            <w:r>
              <w:rPr>
                <w:rFonts w:ascii="Times New Roman" w:hAnsi="Times New Roman"/>
                <w:b/>
                <w:bCs/>
              </w:rPr>
              <w:t xml:space="preserve">Agree with Part-A? </w:t>
            </w:r>
          </w:p>
          <w:p w14:paraId="655A576E" w14:textId="77777777" w:rsidR="00661A95" w:rsidRDefault="00661A95">
            <w:pPr>
              <w:pStyle w:val="CRCoverPage"/>
              <w:spacing w:afterLines="50"/>
              <w:jc w:val="both"/>
              <w:rPr>
                <w:rFonts w:ascii="Times New Roman" w:hAnsi="Times New Roman"/>
                <w:b/>
                <w:bCs/>
              </w:rPr>
            </w:pPr>
          </w:p>
        </w:tc>
        <w:tc>
          <w:tcPr>
            <w:tcW w:w="1170" w:type="dxa"/>
          </w:tcPr>
          <w:p w14:paraId="55D8F179" w14:textId="77777777" w:rsidR="00661A95" w:rsidRDefault="00D30473">
            <w:pPr>
              <w:pStyle w:val="CRCoverPage"/>
              <w:spacing w:afterLines="50"/>
              <w:jc w:val="both"/>
              <w:rPr>
                <w:rFonts w:ascii="Times New Roman" w:hAnsi="Times New Roman"/>
                <w:b/>
                <w:bCs/>
              </w:rPr>
            </w:pPr>
            <w:r>
              <w:rPr>
                <w:rFonts w:ascii="Times New Roman" w:hAnsi="Times New Roman"/>
                <w:b/>
                <w:bCs/>
              </w:rPr>
              <w:t>Agree with Part-B?</w:t>
            </w:r>
          </w:p>
        </w:tc>
        <w:tc>
          <w:tcPr>
            <w:tcW w:w="6054" w:type="dxa"/>
          </w:tcPr>
          <w:p w14:paraId="7EB498FA" w14:textId="77777777" w:rsidR="00661A95" w:rsidRDefault="00D30473">
            <w:pPr>
              <w:pStyle w:val="CRCoverPage"/>
              <w:spacing w:afterLines="50"/>
              <w:jc w:val="both"/>
              <w:rPr>
                <w:rFonts w:ascii="Times New Roman" w:hAnsi="Times New Roman"/>
                <w:b/>
                <w:bCs/>
              </w:rPr>
            </w:pPr>
            <w:r>
              <w:rPr>
                <w:rFonts w:ascii="Times New Roman" w:hAnsi="Times New Roman"/>
                <w:b/>
                <w:bCs/>
              </w:rPr>
              <w:t>Comments</w:t>
            </w:r>
          </w:p>
        </w:tc>
      </w:tr>
      <w:tr w:rsidR="00661A95" w14:paraId="0435986E" w14:textId="77777777">
        <w:tc>
          <w:tcPr>
            <w:tcW w:w="1525" w:type="dxa"/>
          </w:tcPr>
          <w:p w14:paraId="322FE994" w14:textId="77777777" w:rsidR="00661A95" w:rsidRDefault="00D30473">
            <w:pPr>
              <w:pStyle w:val="CRCoverPage"/>
              <w:spacing w:afterLines="50"/>
              <w:jc w:val="both"/>
              <w:rPr>
                <w:rFonts w:ascii="Times New Roman" w:hAnsi="Times New Roman"/>
              </w:rPr>
            </w:pPr>
            <w:r>
              <w:rPr>
                <w:rFonts w:ascii="Times New Roman" w:hAnsi="Times New Roman"/>
              </w:rPr>
              <w:t>Qualcomm</w:t>
            </w:r>
          </w:p>
        </w:tc>
        <w:tc>
          <w:tcPr>
            <w:tcW w:w="1170" w:type="dxa"/>
          </w:tcPr>
          <w:p w14:paraId="7320B332" w14:textId="77777777" w:rsidR="00661A95" w:rsidRDefault="00D30473">
            <w:pPr>
              <w:pStyle w:val="CRCoverPage"/>
              <w:spacing w:afterLines="50"/>
              <w:jc w:val="both"/>
              <w:rPr>
                <w:rFonts w:ascii="Times New Roman" w:hAnsi="Times New Roman"/>
              </w:rPr>
            </w:pPr>
            <w:r>
              <w:rPr>
                <w:rFonts w:ascii="Times New Roman" w:hAnsi="Times New Roman"/>
              </w:rPr>
              <w:t>Yes</w:t>
            </w:r>
          </w:p>
        </w:tc>
        <w:tc>
          <w:tcPr>
            <w:tcW w:w="1170" w:type="dxa"/>
          </w:tcPr>
          <w:p w14:paraId="48877C99" w14:textId="77777777" w:rsidR="00661A95" w:rsidRDefault="00D30473">
            <w:pPr>
              <w:pStyle w:val="CRCoverPage"/>
              <w:spacing w:afterLines="50"/>
              <w:jc w:val="both"/>
              <w:rPr>
                <w:rFonts w:ascii="Times New Roman" w:hAnsi="Times New Roman"/>
              </w:rPr>
            </w:pPr>
            <w:r>
              <w:rPr>
                <w:rFonts w:ascii="Times New Roman" w:hAnsi="Times New Roman"/>
              </w:rPr>
              <w:t>No</w:t>
            </w:r>
          </w:p>
        </w:tc>
        <w:tc>
          <w:tcPr>
            <w:tcW w:w="6054" w:type="dxa"/>
          </w:tcPr>
          <w:p w14:paraId="10C3E81B" w14:textId="77777777" w:rsidR="00661A95" w:rsidRDefault="00D30473">
            <w:pPr>
              <w:pStyle w:val="CRCoverPage"/>
              <w:spacing w:afterLines="50"/>
              <w:jc w:val="both"/>
              <w:rPr>
                <w:rFonts w:ascii="Times New Roman" w:hAnsi="Times New Roman"/>
              </w:rPr>
            </w:pPr>
            <w:r>
              <w:rPr>
                <w:rFonts w:ascii="Times New Roman" w:hAnsi="Times New Roman"/>
                <w:u w:val="single"/>
              </w:rPr>
              <w:t>Part-A</w:t>
            </w:r>
            <w:r>
              <w:rPr>
                <w:rFonts w:ascii="Times New Roman" w:hAnsi="Times New Roman"/>
              </w:rPr>
              <w:t>:</w:t>
            </w:r>
          </w:p>
          <w:p w14:paraId="46AC0436" w14:textId="77777777" w:rsidR="00661A95" w:rsidRDefault="00D30473">
            <w:pPr>
              <w:pStyle w:val="CRCoverPage"/>
              <w:numPr>
                <w:ilvl w:val="0"/>
                <w:numId w:val="13"/>
              </w:numPr>
              <w:spacing w:afterLines="50"/>
              <w:jc w:val="both"/>
              <w:rPr>
                <w:rFonts w:ascii="Times New Roman" w:hAnsi="Times New Roman"/>
              </w:rPr>
            </w:pPr>
            <w:r>
              <w:rPr>
                <w:rFonts w:ascii="Times New Roman" w:hAnsi="Times New Roman"/>
              </w:rPr>
              <w:t xml:space="preserve">As a UE vendor, we can’t provide a valuable response, as we don’t have insight about the network implementation, however having duplicate measurement result in the same report, seems to be a </w:t>
            </w:r>
            <w:proofErr w:type="gramStart"/>
            <w:r>
              <w:rPr>
                <w:rFonts w:ascii="Times New Roman" w:hAnsi="Times New Roman"/>
              </w:rPr>
              <w:t>benign  duplication</w:t>
            </w:r>
            <w:proofErr w:type="gramEnd"/>
            <w:r>
              <w:rPr>
                <w:rFonts w:ascii="Times New Roman" w:hAnsi="Times New Roman"/>
              </w:rPr>
              <w:t xml:space="preserve"> with no implication to network. </w:t>
            </w:r>
          </w:p>
          <w:p w14:paraId="502A727E" w14:textId="77777777" w:rsidR="00661A95" w:rsidRDefault="00D30473">
            <w:pPr>
              <w:pStyle w:val="CRCoverPage"/>
              <w:spacing w:afterLines="50"/>
              <w:jc w:val="both"/>
              <w:rPr>
                <w:rFonts w:ascii="Times New Roman" w:hAnsi="Times New Roman"/>
              </w:rPr>
            </w:pPr>
            <w:r>
              <w:rPr>
                <w:rFonts w:ascii="Times New Roman" w:hAnsi="Times New Roman"/>
                <w:u w:val="single"/>
              </w:rPr>
              <w:t>Part-B</w:t>
            </w:r>
            <w:r>
              <w:rPr>
                <w:rFonts w:ascii="Times New Roman" w:hAnsi="Times New Roman"/>
              </w:rPr>
              <w:t xml:space="preserve">: </w:t>
            </w:r>
          </w:p>
          <w:p w14:paraId="077734AD" w14:textId="77777777" w:rsidR="00661A95" w:rsidRDefault="00D30473">
            <w:pPr>
              <w:pStyle w:val="CRCoverPage"/>
              <w:numPr>
                <w:ilvl w:val="0"/>
                <w:numId w:val="13"/>
              </w:numPr>
              <w:spacing w:afterLines="50"/>
              <w:jc w:val="both"/>
              <w:rPr>
                <w:rFonts w:ascii="Times New Roman" w:hAnsi="Times New Roman"/>
              </w:rPr>
            </w:pPr>
            <w:r>
              <w:rPr>
                <w:rFonts w:ascii="Times New Roman" w:hAnsi="Times New Roman"/>
              </w:rPr>
              <w:t>First, we need to make it clear, that it’s an inefficient approach for transmitting duplicate measurement result in the same report, given UE is at the edge of the cell (power limited).</w:t>
            </w:r>
          </w:p>
          <w:p w14:paraId="032C8FB7" w14:textId="77777777" w:rsidR="00661A95" w:rsidRDefault="00D30473">
            <w:pPr>
              <w:pStyle w:val="CRCoverPage"/>
              <w:numPr>
                <w:ilvl w:val="0"/>
                <w:numId w:val="13"/>
              </w:numPr>
              <w:spacing w:afterLines="50"/>
              <w:jc w:val="both"/>
              <w:rPr>
                <w:rFonts w:ascii="Times New Roman" w:hAnsi="Times New Roman"/>
              </w:rPr>
            </w:pPr>
            <w:r>
              <w:rPr>
                <w:rFonts w:ascii="Times New Roman" w:hAnsi="Times New Roman"/>
              </w:rPr>
              <w:t xml:space="preserve">Second, duplicate measurement result is a </w:t>
            </w:r>
            <w:r>
              <w:rPr>
                <w:rFonts w:ascii="Times New Roman" w:hAnsi="Times New Roman"/>
                <w:b/>
                <w:bCs/>
              </w:rPr>
              <w:t>spec flaw</w:t>
            </w:r>
            <w:r>
              <w:rPr>
                <w:rFonts w:ascii="Times New Roman" w:hAnsi="Times New Roman"/>
              </w:rPr>
              <w:t xml:space="preserve">, caused by a change made to the spec in the previous meeting, where network was mandated to configure the </w:t>
            </w:r>
            <w:proofErr w:type="spellStart"/>
            <w:r>
              <w:rPr>
                <w:rFonts w:ascii="Times New Roman" w:hAnsi="Times New Roman"/>
              </w:rPr>
              <w:t>SCell</w:t>
            </w:r>
            <w:proofErr w:type="spellEnd"/>
            <w:r>
              <w:rPr>
                <w:rFonts w:ascii="Times New Roman" w:hAnsi="Times New Roman"/>
              </w:rPr>
              <w:t xml:space="preserve"> MO with the </w:t>
            </w:r>
            <w:proofErr w:type="spellStart"/>
            <w:r>
              <w:rPr>
                <w:rFonts w:ascii="Times New Roman" w:hAnsi="Times New Roman"/>
              </w:rPr>
              <w:t>servingCellMO</w:t>
            </w:r>
            <w:proofErr w:type="spellEnd"/>
            <w:r>
              <w:rPr>
                <w:rFonts w:ascii="Times New Roman" w:hAnsi="Times New Roman"/>
              </w:rPr>
              <w:t xml:space="preserve"> flag, so “</w:t>
            </w:r>
            <w:r>
              <w:rPr>
                <w:rFonts w:ascii="Times New Roman" w:hAnsi="Times New Roman"/>
                <w:b/>
                <w:bCs/>
              </w:rPr>
              <w:t>some”</w:t>
            </w:r>
            <w:r>
              <w:rPr>
                <w:rFonts w:ascii="Times New Roman" w:hAnsi="Times New Roman"/>
              </w:rPr>
              <w:t xml:space="preserve"> UE would consider performing measurement on the </w:t>
            </w:r>
            <w:proofErr w:type="spellStart"/>
            <w:r>
              <w:rPr>
                <w:rFonts w:ascii="Times New Roman" w:hAnsi="Times New Roman"/>
              </w:rPr>
              <w:t>SCell</w:t>
            </w:r>
            <w:proofErr w:type="spellEnd"/>
            <w:r>
              <w:rPr>
                <w:rFonts w:ascii="Times New Roman" w:hAnsi="Times New Roman"/>
              </w:rPr>
              <w:t xml:space="preserve"> as a “</w:t>
            </w:r>
            <w:r>
              <w:rPr>
                <w:rFonts w:ascii="Times New Roman" w:hAnsi="Times New Roman"/>
                <w:b/>
                <w:bCs/>
              </w:rPr>
              <w:t>neighbour</w:t>
            </w:r>
            <w:r>
              <w:rPr>
                <w:rFonts w:ascii="Times New Roman" w:hAnsi="Times New Roman"/>
              </w:rPr>
              <w:t>” cell.</w:t>
            </w:r>
          </w:p>
          <w:p w14:paraId="5F92222A" w14:textId="77777777" w:rsidR="00661A95" w:rsidRDefault="00D30473">
            <w:pPr>
              <w:pStyle w:val="CRCoverPage"/>
              <w:numPr>
                <w:ilvl w:val="0"/>
                <w:numId w:val="13"/>
              </w:numPr>
              <w:spacing w:afterLines="50"/>
              <w:jc w:val="both"/>
              <w:rPr>
                <w:rFonts w:ascii="Times New Roman" w:hAnsi="Times New Roman"/>
              </w:rPr>
            </w:pPr>
            <w:r>
              <w:rPr>
                <w:rFonts w:ascii="Times New Roman" w:hAnsi="Times New Roman"/>
              </w:rPr>
              <w:t>Third</w:t>
            </w:r>
            <w:proofErr w:type="gramStart"/>
            <w:r>
              <w:rPr>
                <w:rFonts w:ascii="Times New Roman" w:hAnsi="Times New Roman"/>
              </w:rPr>
              <w:t>, as a UE vendor, the level of difficulties/easiness</w:t>
            </w:r>
            <w:proofErr w:type="gramEnd"/>
            <w:r>
              <w:rPr>
                <w:rFonts w:ascii="Times New Roman" w:hAnsi="Times New Roman"/>
              </w:rPr>
              <w:t xml:space="preserve"> depends on the UE implementation, so it should not be assumed it’s easier to duplicate the measurement result as it differs from one UE to another.  </w:t>
            </w:r>
          </w:p>
        </w:tc>
      </w:tr>
      <w:tr w:rsidR="00661A95" w14:paraId="20935DD6" w14:textId="77777777">
        <w:tc>
          <w:tcPr>
            <w:tcW w:w="1525" w:type="dxa"/>
          </w:tcPr>
          <w:p w14:paraId="17255F0C" w14:textId="77777777" w:rsidR="00661A95" w:rsidRDefault="00D30473">
            <w:pPr>
              <w:pStyle w:val="CRCoverPage"/>
              <w:spacing w:afterLines="50"/>
              <w:jc w:val="both"/>
              <w:rPr>
                <w:rFonts w:ascii="Times New Roman" w:hAnsi="Times New Roman"/>
              </w:rPr>
            </w:pPr>
            <w:r>
              <w:rPr>
                <w:rFonts w:ascii="Times New Roman" w:hAnsi="Times New Roman"/>
              </w:rPr>
              <w:t>Ericsson</w:t>
            </w:r>
          </w:p>
        </w:tc>
        <w:tc>
          <w:tcPr>
            <w:tcW w:w="1170" w:type="dxa"/>
          </w:tcPr>
          <w:p w14:paraId="0FBC13D9" w14:textId="77777777" w:rsidR="00661A95" w:rsidRDefault="00D30473">
            <w:pPr>
              <w:pStyle w:val="CRCoverPage"/>
              <w:spacing w:afterLines="50"/>
              <w:jc w:val="both"/>
              <w:rPr>
                <w:rFonts w:ascii="Times New Roman" w:hAnsi="Times New Roman"/>
              </w:rPr>
            </w:pPr>
            <w:r>
              <w:rPr>
                <w:rFonts w:ascii="Times New Roman" w:hAnsi="Times New Roman"/>
              </w:rPr>
              <w:t>-</w:t>
            </w:r>
          </w:p>
        </w:tc>
        <w:tc>
          <w:tcPr>
            <w:tcW w:w="1170" w:type="dxa"/>
          </w:tcPr>
          <w:p w14:paraId="3D52200F" w14:textId="77777777" w:rsidR="00661A95" w:rsidRDefault="00D30473">
            <w:pPr>
              <w:pStyle w:val="CRCoverPage"/>
              <w:spacing w:afterLines="50"/>
              <w:jc w:val="both"/>
              <w:rPr>
                <w:rFonts w:ascii="Times New Roman" w:hAnsi="Times New Roman"/>
              </w:rPr>
            </w:pPr>
            <w:r>
              <w:rPr>
                <w:rFonts w:ascii="Times New Roman" w:hAnsi="Times New Roman"/>
              </w:rPr>
              <w:t>-</w:t>
            </w:r>
          </w:p>
        </w:tc>
        <w:tc>
          <w:tcPr>
            <w:tcW w:w="6054" w:type="dxa"/>
          </w:tcPr>
          <w:p w14:paraId="12A4AA15" w14:textId="77777777" w:rsidR="00661A95" w:rsidRDefault="00D30473">
            <w:pPr>
              <w:pStyle w:val="CRCoverPage"/>
              <w:spacing w:afterLines="50"/>
              <w:jc w:val="both"/>
              <w:rPr>
                <w:rFonts w:ascii="Times New Roman" w:hAnsi="Times New Roman"/>
              </w:rPr>
            </w:pPr>
            <w:r>
              <w:rPr>
                <w:rFonts w:ascii="Times New Roman" w:hAnsi="Times New Roman"/>
              </w:rPr>
              <w:t>The questions talk about what UEs/NWs are capable of and what is easier to do. Nothing of this is complicated, and it would not be difficult to build a UE/NW capable of either direction.</w:t>
            </w:r>
          </w:p>
          <w:p w14:paraId="521D97CF" w14:textId="77777777" w:rsidR="00661A95" w:rsidRDefault="00D30473">
            <w:pPr>
              <w:pStyle w:val="CRCoverPage"/>
              <w:spacing w:afterLines="50"/>
              <w:jc w:val="both"/>
              <w:rPr>
                <w:rFonts w:ascii="Times New Roman" w:hAnsi="Times New Roman"/>
              </w:rPr>
            </w:pPr>
            <w:r>
              <w:rPr>
                <w:rFonts w:ascii="Times New Roman" w:hAnsi="Times New Roman"/>
              </w:rPr>
              <w:t xml:space="preserve">The more interesting question would be what has </w:t>
            </w:r>
            <w:proofErr w:type="gramStart"/>
            <w:r>
              <w:rPr>
                <w:rFonts w:ascii="Times New Roman" w:hAnsi="Times New Roman"/>
              </w:rPr>
              <w:t>actually been</w:t>
            </w:r>
            <w:proofErr w:type="gramEnd"/>
            <w:r>
              <w:rPr>
                <w:rFonts w:ascii="Times New Roman" w:hAnsi="Times New Roman"/>
              </w:rPr>
              <w:t xml:space="preserve"> implemented.</w:t>
            </w:r>
          </w:p>
          <w:p w14:paraId="5455B22B" w14:textId="77777777"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 xml:space="preserve">[Moderator]: agree, the question is about the UE is currently in the field, as some don’t report the measurement twice. How do you suggest moving forward? </w:t>
            </w:r>
          </w:p>
          <w:p w14:paraId="76A110E1" w14:textId="77777777"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To be clear, originally there was 3 cases of configuration supported by the spec:</w:t>
            </w:r>
          </w:p>
          <w:p w14:paraId="1C119235" w14:textId="77777777"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 xml:space="preserve">1-SCell MO is tagged with </w:t>
            </w:r>
            <w:proofErr w:type="spellStart"/>
            <w:r>
              <w:rPr>
                <w:rFonts w:ascii="Times New Roman" w:hAnsi="Times New Roman"/>
                <w:b/>
                <w:bCs/>
                <w:color w:val="943634" w:themeColor="accent2" w:themeShade="BF"/>
              </w:rPr>
              <w:t>servingCellMO</w:t>
            </w:r>
            <w:proofErr w:type="spellEnd"/>
            <w:r>
              <w:rPr>
                <w:rFonts w:ascii="Times New Roman" w:hAnsi="Times New Roman"/>
                <w:b/>
                <w:bCs/>
                <w:color w:val="943634" w:themeColor="accent2" w:themeShade="BF"/>
              </w:rPr>
              <w:t xml:space="preserve"> only </w:t>
            </w:r>
            <w:r>
              <w:rPr>
                <w:rFonts w:ascii="Times New Roman" w:hAnsi="Times New Roman"/>
                <w:b/>
                <w:bCs/>
                <w:color w:val="943634" w:themeColor="accent2" w:themeShade="BF"/>
              </w:rPr>
              <w:sym w:font="Wingdings" w:char="F0E0"/>
            </w:r>
            <w:r>
              <w:rPr>
                <w:rFonts w:ascii="Times New Roman" w:hAnsi="Times New Roman"/>
                <w:b/>
                <w:bCs/>
                <w:color w:val="943634" w:themeColor="accent2" w:themeShade="BF"/>
              </w:rPr>
              <w:t xml:space="preserve"> no issue </w:t>
            </w:r>
          </w:p>
          <w:p w14:paraId="6922C881" w14:textId="77777777"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2-SCell MO is configured as neighbour cell (A3/A5)</w:t>
            </w:r>
          </w:p>
          <w:p w14:paraId="7672E11D" w14:textId="77777777" w:rsidR="00661A95" w:rsidRDefault="00D30473">
            <w:pPr>
              <w:pStyle w:val="CRCoverPage"/>
              <w:numPr>
                <w:ilvl w:val="0"/>
                <w:numId w:val="14"/>
              </w:numPr>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For this case Some UE’s implementation in the field are having issue, hence this case has been deprecated from the spec in the last meeting (per P2 in R2-2111182).</w:t>
            </w:r>
          </w:p>
          <w:p w14:paraId="30331716" w14:textId="77777777"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lastRenderedPageBreak/>
              <w:t xml:space="preserve">3- </w:t>
            </w:r>
            <w:proofErr w:type="spellStart"/>
            <w:r>
              <w:rPr>
                <w:rFonts w:ascii="Times New Roman" w:hAnsi="Times New Roman"/>
                <w:b/>
                <w:bCs/>
                <w:color w:val="943634" w:themeColor="accent2" w:themeShade="BF"/>
              </w:rPr>
              <w:t>SCell</w:t>
            </w:r>
            <w:proofErr w:type="spellEnd"/>
            <w:r>
              <w:rPr>
                <w:rFonts w:ascii="Times New Roman" w:hAnsi="Times New Roman"/>
                <w:b/>
                <w:bCs/>
                <w:color w:val="943634" w:themeColor="accent2" w:themeShade="BF"/>
              </w:rPr>
              <w:t xml:space="preserve"> MO is configured as neighbour cell (A3/A5) and tagged with </w:t>
            </w:r>
            <w:proofErr w:type="spellStart"/>
            <w:r>
              <w:rPr>
                <w:rFonts w:ascii="Times New Roman" w:hAnsi="Times New Roman"/>
                <w:b/>
                <w:bCs/>
                <w:color w:val="943634" w:themeColor="accent2" w:themeShade="BF"/>
              </w:rPr>
              <w:t>servingCellMO</w:t>
            </w:r>
            <w:proofErr w:type="spellEnd"/>
            <w:r>
              <w:rPr>
                <w:rFonts w:ascii="Times New Roman" w:hAnsi="Times New Roman"/>
                <w:b/>
                <w:bCs/>
                <w:color w:val="943634" w:themeColor="accent2" w:themeShade="BF"/>
              </w:rPr>
              <w:t xml:space="preserve"> </w:t>
            </w:r>
          </w:p>
          <w:p w14:paraId="33098315" w14:textId="77777777" w:rsidR="00661A95" w:rsidRDefault="00D30473">
            <w:pPr>
              <w:pStyle w:val="CRCoverPage"/>
              <w:numPr>
                <w:ilvl w:val="0"/>
                <w:numId w:val="14"/>
              </w:numPr>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 xml:space="preserve">Another set of UEs are having issue with this case, </w:t>
            </w:r>
            <w:proofErr w:type="gramStart"/>
            <w:r>
              <w:rPr>
                <w:rFonts w:ascii="Times New Roman" w:hAnsi="Times New Roman"/>
                <w:b/>
                <w:bCs/>
                <w:color w:val="943634" w:themeColor="accent2" w:themeShade="BF"/>
              </w:rPr>
              <w:t>i.e.</w:t>
            </w:r>
            <w:proofErr w:type="gramEnd"/>
            <w:r>
              <w:rPr>
                <w:rFonts w:ascii="Times New Roman" w:hAnsi="Times New Roman"/>
                <w:b/>
                <w:bCs/>
                <w:color w:val="943634" w:themeColor="accent2" w:themeShade="BF"/>
              </w:rPr>
              <w:t xml:space="preserve"> can’t report duplicate measurement </w:t>
            </w:r>
          </w:p>
          <w:p w14:paraId="0EF6792D" w14:textId="77777777" w:rsidR="00661A95" w:rsidRDefault="00D30473">
            <w:pPr>
              <w:pStyle w:val="CRCoverPage"/>
              <w:numPr>
                <w:ilvl w:val="0"/>
                <w:numId w:val="14"/>
              </w:numPr>
              <w:spacing w:afterLines="50"/>
              <w:jc w:val="both"/>
              <w:rPr>
                <w:rFonts w:ascii="Times New Roman" w:hAnsi="Times New Roman"/>
                <w:color w:val="943634" w:themeColor="accent2" w:themeShade="BF"/>
              </w:rPr>
            </w:pPr>
            <w:r>
              <w:rPr>
                <w:rFonts w:ascii="Times New Roman" w:hAnsi="Times New Roman"/>
                <w:b/>
                <w:bCs/>
                <w:color w:val="943634" w:themeColor="accent2" w:themeShade="BF"/>
                <w:highlight w:val="yellow"/>
              </w:rPr>
              <w:t xml:space="preserve">The way out, is to leave it to UE implementation to either report duplicate measurement, or at least provided the measurement in the </w:t>
            </w:r>
            <w:proofErr w:type="spellStart"/>
            <w:r>
              <w:rPr>
                <w:rFonts w:ascii="Times New Roman" w:hAnsi="Times New Roman"/>
                <w:b/>
                <w:bCs/>
                <w:color w:val="943634" w:themeColor="accent2" w:themeShade="BF"/>
                <w:highlight w:val="yellow"/>
              </w:rPr>
              <w:t>measResultNeighCells</w:t>
            </w:r>
            <w:proofErr w:type="spellEnd"/>
          </w:p>
        </w:tc>
      </w:tr>
      <w:tr w:rsidR="00661A95" w14:paraId="4BCFBD92" w14:textId="77777777">
        <w:tc>
          <w:tcPr>
            <w:tcW w:w="1525" w:type="dxa"/>
          </w:tcPr>
          <w:p w14:paraId="50838DD8" w14:textId="77777777" w:rsidR="00661A95" w:rsidRDefault="00D30473">
            <w:pPr>
              <w:pStyle w:val="CRCoverPage"/>
              <w:spacing w:afterLines="50"/>
              <w:jc w:val="both"/>
              <w:rPr>
                <w:rFonts w:ascii="Times New Roman" w:hAnsi="Times New Roman"/>
              </w:rPr>
            </w:pPr>
            <w:r>
              <w:rPr>
                <w:rFonts w:ascii="Times New Roman" w:hAnsi="Times New Roman" w:hint="eastAsia"/>
              </w:rPr>
              <w:lastRenderedPageBreak/>
              <w:t>M</w:t>
            </w:r>
            <w:r>
              <w:rPr>
                <w:rFonts w:ascii="Times New Roman" w:hAnsi="Times New Roman"/>
              </w:rPr>
              <w:t>ediaTek</w:t>
            </w:r>
          </w:p>
        </w:tc>
        <w:tc>
          <w:tcPr>
            <w:tcW w:w="1170" w:type="dxa"/>
          </w:tcPr>
          <w:p w14:paraId="61E56CA9" w14:textId="77777777" w:rsidR="00661A95" w:rsidRDefault="00D30473">
            <w:r>
              <w:rPr>
                <w:rFonts w:hint="eastAsia"/>
              </w:rPr>
              <w:t>Y</w:t>
            </w:r>
            <w:r>
              <w:t>es</w:t>
            </w:r>
          </w:p>
        </w:tc>
        <w:tc>
          <w:tcPr>
            <w:tcW w:w="1170" w:type="dxa"/>
          </w:tcPr>
          <w:p w14:paraId="39867D64" w14:textId="77777777" w:rsidR="00661A95" w:rsidRDefault="00D30473">
            <w:r>
              <w:rPr>
                <w:rFonts w:hint="eastAsia"/>
              </w:rPr>
              <w:t>S</w:t>
            </w:r>
            <w:r>
              <w:t>ee comment</w:t>
            </w:r>
          </w:p>
        </w:tc>
        <w:tc>
          <w:tcPr>
            <w:tcW w:w="6054" w:type="dxa"/>
          </w:tcPr>
          <w:p w14:paraId="778531AD" w14:textId="77777777" w:rsidR="00661A95" w:rsidRDefault="00D30473">
            <w:r>
              <w:rPr>
                <w:rFonts w:hint="eastAsia"/>
              </w:rPr>
              <w:t>P</w:t>
            </w:r>
            <w:r>
              <w:t>art B is aligned with current SPEC. Not sure whether we should just say it easy or not.</w:t>
            </w:r>
          </w:p>
        </w:tc>
      </w:tr>
      <w:tr w:rsidR="00661A95" w14:paraId="0F3C30FF" w14:textId="77777777">
        <w:tc>
          <w:tcPr>
            <w:tcW w:w="1525" w:type="dxa"/>
          </w:tcPr>
          <w:p w14:paraId="7BA87076"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70" w:type="dxa"/>
          </w:tcPr>
          <w:p w14:paraId="07EF6AB0"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1170" w:type="dxa"/>
          </w:tcPr>
          <w:p w14:paraId="06DC9352"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6054" w:type="dxa"/>
          </w:tcPr>
          <w:p w14:paraId="570C58CD" w14:textId="77777777" w:rsidR="00661A95" w:rsidRDefault="00D30473">
            <w:pPr>
              <w:pStyle w:val="CRCoverPage"/>
              <w:spacing w:afterLines="50"/>
              <w:jc w:val="both"/>
              <w:rPr>
                <w:rFonts w:ascii="Times New Roman" w:eastAsiaTheme="minorEastAsia" w:hAnsi="Times New Roman"/>
                <w:lang w:eastAsia="zh-CN"/>
              </w:rPr>
            </w:pPr>
            <w:proofErr w:type="gramStart"/>
            <w:r>
              <w:rPr>
                <w:rFonts w:ascii="Times New Roman" w:eastAsiaTheme="minorEastAsia" w:hAnsi="Times New Roman"/>
                <w:lang w:eastAsia="zh-CN"/>
              </w:rPr>
              <w:t>First</w:t>
            </w:r>
            <w:proofErr w:type="gramEnd"/>
            <w:r>
              <w:rPr>
                <w:rFonts w:ascii="Times New Roman" w:eastAsiaTheme="minorEastAsia" w:hAnsi="Times New Roman"/>
                <w:lang w:eastAsia="zh-CN"/>
              </w:rPr>
              <w:t xml:space="preserve"> we think this is a Rel-15 issue, the original LS from RAN2 in R2-2111473 has already indicated it is Rel-15. We are a bit puzzled why this now becomes a Rel-17 discussion. We’d like to postpone it to Feb meeting.</w:t>
            </w:r>
          </w:p>
          <w:p w14:paraId="0FB78A2A"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Then we tend to agree with Ericsson, this is rather to understand how the situation is for existing implementation. Our immediate response is that part B is consistent with the current </w:t>
            </w:r>
            <w:proofErr w:type="gramStart"/>
            <w:r>
              <w:rPr>
                <w:rFonts w:ascii="Times New Roman" w:eastAsiaTheme="minorEastAsia" w:hAnsi="Times New Roman"/>
                <w:lang w:eastAsia="zh-CN"/>
              </w:rPr>
              <w:t>specification</w:t>
            </w:r>
            <w:proofErr w:type="gramEnd"/>
            <w:r>
              <w:rPr>
                <w:rFonts w:ascii="Times New Roman" w:eastAsiaTheme="minorEastAsia" w:hAnsi="Times New Roman"/>
                <w:lang w:eastAsia="zh-CN"/>
              </w:rPr>
              <w:t xml:space="preserve"> and we need more time to check whether other implementations can be acceptable.</w:t>
            </w:r>
          </w:p>
        </w:tc>
      </w:tr>
      <w:tr w:rsidR="00661A95" w14:paraId="42455516" w14:textId="77777777">
        <w:tc>
          <w:tcPr>
            <w:tcW w:w="1525" w:type="dxa"/>
          </w:tcPr>
          <w:p w14:paraId="133061E8" w14:textId="77777777" w:rsidR="00661A95" w:rsidRDefault="00D30473">
            <w:pPr>
              <w:pStyle w:val="CRCoverPage"/>
              <w:spacing w:afterLines="50"/>
              <w:jc w:val="both"/>
              <w:rPr>
                <w:rFonts w:ascii="Times New Roman" w:hAnsi="Times New Roman"/>
              </w:rPr>
            </w:pPr>
            <w:r>
              <w:rPr>
                <w:rFonts w:ascii="Times New Roman" w:hAnsi="Times New Roman"/>
              </w:rPr>
              <w:t>Nokia</w:t>
            </w:r>
          </w:p>
        </w:tc>
        <w:tc>
          <w:tcPr>
            <w:tcW w:w="1170" w:type="dxa"/>
          </w:tcPr>
          <w:p w14:paraId="4228CEC2" w14:textId="77777777" w:rsidR="00661A95" w:rsidRDefault="00D30473">
            <w:pPr>
              <w:rPr>
                <w:rFonts w:ascii="Arial" w:eastAsiaTheme="minorEastAsia" w:hAnsi="Arial" w:cs="Arial"/>
                <w:b/>
                <w:lang w:val="en-US" w:eastAsia="zh-CN"/>
              </w:rPr>
            </w:pPr>
            <w:r>
              <w:rPr>
                <w:rFonts w:ascii="Times New Roman" w:hAnsi="Times New Roman"/>
              </w:rPr>
              <w:t>Yes</w:t>
            </w:r>
          </w:p>
        </w:tc>
        <w:tc>
          <w:tcPr>
            <w:tcW w:w="1170" w:type="dxa"/>
          </w:tcPr>
          <w:p w14:paraId="3290BB46" w14:textId="77777777" w:rsidR="00661A95" w:rsidRDefault="00D30473">
            <w:pPr>
              <w:rPr>
                <w:rFonts w:ascii="Arial" w:eastAsiaTheme="minorEastAsia" w:hAnsi="Arial" w:cs="Arial"/>
                <w:b/>
                <w:lang w:val="en-US" w:eastAsia="zh-CN"/>
              </w:rPr>
            </w:pPr>
            <w:r>
              <w:rPr>
                <w:rFonts w:ascii="Arial" w:eastAsiaTheme="minorEastAsia" w:hAnsi="Arial" w:cs="Arial"/>
                <w:b/>
                <w:lang w:eastAsia="zh-CN"/>
              </w:rPr>
              <w:t>-</w:t>
            </w:r>
          </w:p>
        </w:tc>
        <w:tc>
          <w:tcPr>
            <w:tcW w:w="6054" w:type="dxa"/>
          </w:tcPr>
          <w:p w14:paraId="756D3B40" w14:textId="77777777" w:rsidR="00661A95" w:rsidRDefault="00D30473">
            <w:pPr>
              <w:pStyle w:val="CRCoverPage"/>
              <w:spacing w:afterLines="50"/>
              <w:jc w:val="both"/>
              <w:rPr>
                <w:rFonts w:ascii="Times New Roman" w:hAnsi="Times New Roman"/>
              </w:rPr>
            </w:pPr>
            <w:r>
              <w:rPr>
                <w:rFonts w:ascii="Times New Roman" w:hAnsi="Times New Roman"/>
              </w:rPr>
              <w:t xml:space="preserve">Part-A: The network can extract relevant measurement results from the report provided by the UE. As per legacy specification, the network expects them to be provided in both IEs. </w:t>
            </w:r>
          </w:p>
          <w:p w14:paraId="7A8709BF" w14:textId="77777777" w:rsidR="00661A95" w:rsidRDefault="00D30473">
            <w:pPr>
              <w:rPr>
                <w:rFonts w:ascii="Times New Roman" w:hAnsi="Times New Roman"/>
              </w:rPr>
            </w:pPr>
            <w:r>
              <w:rPr>
                <w:rFonts w:ascii="Times New Roman" w:hAnsi="Times New Roman"/>
              </w:rPr>
              <w:t xml:space="preserve">Part-B: Up to UE vendors to comment what is indeed easier, but in our </w:t>
            </w:r>
            <w:proofErr w:type="gramStart"/>
            <w:r>
              <w:rPr>
                <w:rFonts w:ascii="Times New Roman" w:hAnsi="Times New Roman"/>
              </w:rPr>
              <w:t>understanding</w:t>
            </w:r>
            <w:proofErr w:type="gramEnd"/>
            <w:r>
              <w:rPr>
                <w:rFonts w:ascii="Times New Roman" w:hAnsi="Times New Roman"/>
              </w:rPr>
              <w:t xml:space="preserve"> it is straightforward to leave the current specification intact (assuming such </w:t>
            </w:r>
            <w:proofErr w:type="spellStart"/>
            <w:r>
              <w:rPr>
                <w:rFonts w:ascii="Times New Roman" w:hAnsi="Times New Roman"/>
              </w:rPr>
              <w:t>behavior</w:t>
            </w:r>
            <w:proofErr w:type="spellEnd"/>
            <w:r>
              <w:rPr>
                <w:rFonts w:ascii="Times New Roman" w:hAnsi="Times New Roman"/>
              </w:rPr>
              <w:t xml:space="preserve"> is implemented by UE vendors – the point also raised by Ericsson and Huawei), so from this point of view it is easier for the UE. Also, UE does not have to filter out some results, but reports as per configuration. </w:t>
            </w:r>
          </w:p>
          <w:p w14:paraId="298DDC33" w14:textId="77777777" w:rsidR="00661A95" w:rsidRDefault="00D30473">
            <w:pPr>
              <w:rPr>
                <w:rFonts w:ascii="Arial" w:eastAsiaTheme="minorEastAsia" w:hAnsi="Arial" w:cs="Arial"/>
                <w:b/>
                <w:lang w:val="en-US" w:eastAsia="zh-CN"/>
              </w:rPr>
            </w:pPr>
            <w:r>
              <w:rPr>
                <w:rFonts w:ascii="Times New Roman" w:eastAsiaTheme="minorEastAsia" w:hAnsi="Times New Roman"/>
                <w:lang w:eastAsia="zh-CN"/>
              </w:rPr>
              <w:t xml:space="preserve">We also agree this is perhaps not a Rel-17 topic, but </w:t>
            </w:r>
            <w:proofErr w:type="gramStart"/>
            <w:r>
              <w:rPr>
                <w:rFonts w:ascii="Times New Roman" w:eastAsiaTheme="minorEastAsia" w:hAnsi="Times New Roman"/>
                <w:lang w:eastAsia="zh-CN"/>
              </w:rPr>
              <w:t>actually related</w:t>
            </w:r>
            <w:proofErr w:type="gramEnd"/>
            <w:r>
              <w:rPr>
                <w:rFonts w:ascii="Times New Roman" w:eastAsiaTheme="minorEastAsia" w:hAnsi="Times New Roman"/>
                <w:lang w:eastAsia="zh-CN"/>
              </w:rPr>
              <w:t xml:space="preserve"> to the first release of NR. However, if already discussed, let’s try to conclude something meaningful instead of attempting to discuss it again from scratch in February.</w:t>
            </w:r>
          </w:p>
        </w:tc>
      </w:tr>
      <w:tr w:rsidR="00661A95" w14:paraId="36FE3A9A" w14:textId="77777777">
        <w:tc>
          <w:tcPr>
            <w:tcW w:w="1525" w:type="dxa"/>
          </w:tcPr>
          <w:p w14:paraId="78DE0E8C" w14:textId="77777777" w:rsidR="00661A95" w:rsidRDefault="00D30473">
            <w:pPr>
              <w:pStyle w:val="CRCoverPage"/>
              <w:spacing w:afterLines="50"/>
              <w:jc w:val="both"/>
              <w:rPr>
                <w:rFonts w:ascii="Times New Roman" w:hAnsi="Times New Roman"/>
              </w:rPr>
            </w:pPr>
            <w:r>
              <w:rPr>
                <w:rFonts w:ascii="Times New Roman" w:eastAsiaTheme="minorEastAsia" w:hAnsi="Times New Roman" w:hint="eastAsia"/>
                <w:lang w:eastAsia="zh-CN"/>
              </w:rPr>
              <w:t>vivo</w:t>
            </w:r>
          </w:p>
        </w:tc>
        <w:tc>
          <w:tcPr>
            <w:tcW w:w="1170" w:type="dxa"/>
          </w:tcPr>
          <w:p w14:paraId="79E0FDBA" w14:textId="77777777" w:rsidR="00661A95" w:rsidRDefault="00D30473">
            <w:pPr>
              <w:rPr>
                <w:rFonts w:ascii="Arial" w:hAnsi="Arial" w:cs="Arial"/>
                <w:b/>
                <w:lang w:eastAsia="zh-CN"/>
              </w:rPr>
            </w:pPr>
            <w:r>
              <w:rPr>
                <w:rFonts w:ascii="Times New Roman" w:eastAsiaTheme="minorEastAsia" w:hAnsi="Times New Roman"/>
                <w:lang w:eastAsia="zh-CN"/>
              </w:rPr>
              <w:t>See comments</w:t>
            </w:r>
          </w:p>
        </w:tc>
        <w:tc>
          <w:tcPr>
            <w:tcW w:w="1170" w:type="dxa"/>
          </w:tcPr>
          <w:p w14:paraId="4772C5ED" w14:textId="77777777" w:rsidR="00661A95" w:rsidRDefault="00D30473">
            <w:pPr>
              <w:rPr>
                <w:rFonts w:ascii="Arial" w:hAnsi="Arial" w:cs="Arial"/>
                <w:b/>
                <w:lang w:eastAsia="zh-CN"/>
              </w:rPr>
            </w:pPr>
            <w:r>
              <w:rPr>
                <w:rFonts w:ascii="Times New Roman" w:eastAsiaTheme="minorEastAsia" w:hAnsi="Times New Roman"/>
                <w:szCs w:val="20"/>
                <w:lang w:eastAsia="zh-CN"/>
              </w:rPr>
              <w:t>See comments</w:t>
            </w:r>
          </w:p>
        </w:tc>
        <w:tc>
          <w:tcPr>
            <w:tcW w:w="6054" w:type="dxa"/>
          </w:tcPr>
          <w:p w14:paraId="191FEA98" w14:textId="77777777" w:rsidR="00661A95" w:rsidRDefault="00D30473">
            <w:pPr>
              <w:rPr>
                <w:rFonts w:ascii="Times New Roman" w:eastAsiaTheme="minorEastAsia" w:hAnsi="Times New Roman"/>
                <w:szCs w:val="20"/>
                <w:lang w:eastAsia="zh-CN"/>
              </w:rPr>
            </w:pPr>
            <w:r>
              <w:rPr>
                <w:rFonts w:ascii="Times New Roman" w:eastAsiaTheme="minorEastAsia" w:hAnsi="Times New Roman"/>
                <w:szCs w:val="20"/>
                <w:lang w:eastAsia="zh-CN"/>
              </w:rPr>
              <w:t xml:space="preserve">Part-A relies on </w:t>
            </w:r>
            <w:r>
              <w:rPr>
                <w:rFonts w:ascii="Times New Roman" w:eastAsiaTheme="minorEastAsia" w:hAnsi="Times New Roman"/>
                <w:lang w:eastAsia="zh-CN"/>
              </w:rPr>
              <w:t>the interpretation of NW vendors.</w:t>
            </w:r>
          </w:p>
          <w:p w14:paraId="7877865B" w14:textId="77777777" w:rsidR="00661A95" w:rsidRDefault="00D30473">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For Part-B, agree with the above, it’s not about the difficulty but about how to deal with the existing UE with another implementation, i.e., </w:t>
            </w:r>
            <w:r>
              <w:rPr>
                <w:rFonts w:ascii="Times New Roman" w:hAnsi="Times New Roman"/>
              </w:rPr>
              <w:t>measurement is only included in</w:t>
            </w:r>
            <w:r>
              <w:rPr>
                <w:rFonts w:ascii="Times New Roman" w:eastAsiaTheme="minorEastAsia" w:hAnsi="Times New Roman"/>
                <w:szCs w:val="20"/>
                <w:lang w:eastAsia="zh-CN"/>
              </w:rPr>
              <w:t xml:space="preserve"> </w:t>
            </w:r>
            <w:proofErr w:type="spellStart"/>
            <w:r>
              <w:rPr>
                <w:rFonts w:ascii="Times New Roman" w:eastAsiaTheme="minorEastAsia" w:hAnsi="Times New Roman"/>
                <w:i/>
                <w:szCs w:val="20"/>
                <w:lang w:eastAsia="zh-CN"/>
              </w:rPr>
              <w:t>measResultNeighCells</w:t>
            </w:r>
            <w:proofErr w:type="spellEnd"/>
            <w:r>
              <w:rPr>
                <w:rFonts w:ascii="Times New Roman" w:eastAsiaTheme="minorEastAsia" w:hAnsi="Times New Roman"/>
                <w:szCs w:val="20"/>
                <w:lang w:eastAsia="zh-CN"/>
              </w:rPr>
              <w:t>.</w:t>
            </w:r>
          </w:p>
          <w:p w14:paraId="1C6A59A8" w14:textId="77777777" w:rsidR="00661A95" w:rsidRDefault="00D30473">
            <w:pPr>
              <w:rPr>
                <w:rFonts w:ascii="Arial" w:hAnsi="Arial" w:cs="Arial"/>
                <w:b/>
                <w:lang w:eastAsia="zh-CN"/>
              </w:rPr>
            </w:pPr>
            <w:r>
              <w:rPr>
                <w:rFonts w:ascii="Times New Roman" w:eastAsiaTheme="minorEastAsia" w:hAnsi="Times New Roman"/>
                <w:szCs w:val="20"/>
                <w:lang w:eastAsia="zh-CN"/>
              </w:rPr>
              <w:t>Our suggestion is to leave it to UE implementation if no concerns from NW vendors.</w:t>
            </w:r>
          </w:p>
        </w:tc>
      </w:tr>
      <w:tr w:rsidR="00661A95" w14:paraId="1184BBFF" w14:textId="77777777">
        <w:tc>
          <w:tcPr>
            <w:tcW w:w="1525" w:type="dxa"/>
          </w:tcPr>
          <w:p w14:paraId="521B051A" w14:textId="77777777" w:rsidR="00661A95" w:rsidRDefault="00D30473">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70" w:type="dxa"/>
          </w:tcPr>
          <w:p w14:paraId="719FAA82" w14:textId="77777777" w:rsidR="00661A95" w:rsidRDefault="00D30473">
            <w:pPr>
              <w:rPr>
                <w:rFonts w:eastAsia="SimSun"/>
                <w:b/>
                <w:lang w:val="en-US" w:eastAsia="zh-CN"/>
              </w:rPr>
            </w:pPr>
            <w:r>
              <w:rPr>
                <w:rFonts w:eastAsia="SimSun" w:hint="eastAsia"/>
                <w:bCs/>
                <w:lang w:val="en-US" w:eastAsia="zh-CN"/>
              </w:rPr>
              <w:t>Yes</w:t>
            </w:r>
          </w:p>
        </w:tc>
        <w:tc>
          <w:tcPr>
            <w:tcW w:w="1170" w:type="dxa"/>
          </w:tcPr>
          <w:p w14:paraId="155D24EE" w14:textId="77777777" w:rsidR="00661A95" w:rsidRDefault="00D30473">
            <w:pPr>
              <w:rPr>
                <w:rFonts w:eastAsia="SimSun"/>
                <w:b/>
                <w:lang w:val="en-US" w:eastAsia="zh-CN"/>
              </w:rPr>
            </w:pPr>
            <w:r>
              <w:rPr>
                <w:rFonts w:eastAsia="SimSun" w:hint="eastAsia"/>
                <w:b/>
                <w:lang w:val="en-US" w:eastAsia="zh-CN"/>
              </w:rPr>
              <w:t>-</w:t>
            </w:r>
          </w:p>
        </w:tc>
        <w:tc>
          <w:tcPr>
            <w:tcW w:w="6054" w:type="dxa"/>
          </w:tcPr>
          <w:p w14:paraId="315E80EC" w14:textId="77777777" w:rsidR="00661A95" w:rsidRDefault="00D30473">
            <w:pPr>
              <w:rPr>
                <w:rFonts w:eastAsia="SimSun"/>
                <w:b/>
                <w:lang w:val="en-US" w:eastAsia="zh-CN"/>
              </w:rPr>
            </w:pPr>
            <w:r>
              <w:rPr>
                <w:rFonts w:eastAsia="SimSun" w:hint="eastAsia"/>
                <w:bCs/>
                <w:lang w:val="en-US" w:eastAsia="zh-CN"/>
              </w:rPr>
              <w:t>Agree with Nokia.</w:t>
            </w:r>
          </w:p>
        </w:tc>
      </w:tr>
      <w:tr w:rsidR="00661A95" w14:paraId="54854793" w14:textId="77777777">
        <w:tc>
          <w:tcPr>
            <w:tcW w:w="1525" w:type="dxa"/>
          </w:tcPr>
          <w:p w14:paraId="2C2CEC72" w14:textId="77777777" w:rsidR="00661A95" w:rsidRPr="00092940" w:rsidRDefault="000929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170" w:type="dxa"/>
          </w:tcPr>
          <w:p w14:paraId="52779DD7" w14:textId="77777777" w:rsidR="00661A95" w:rsidRPr="00092940" w:rsidRDefault="00092940">
            <w:pPr>
              <w:rPr>
                <w:rFonts w:eastAsiaTheme="minorEastAsia"/>
                <w:lang w:val="en-US" w:eastAsia="zh-CN"/>
              </w:rPr>
            </w:pPr>
            <w:r>
              <w:rPr>
                <w:rFonts w:eastAsiaTheme="minorEastAsia" w:hint="eastAsia"/>
                <w:lang w:val="en-US" w:eastAsia="zh-CN"/>
              </w:rPr>
              <w:t>-</w:t>
            </w:r>
          </w:p>
        </w:tc>
        <w:tc>
          <w:tcPr>
            <w:tcW w:w="1170" w:type="dxa"/>
          </w:tcPr>
          <w:p w14:paraId="51EF256F" w14:textId="77777777" w:rsidR="00661A95" w:rsidRPr="00092940" w:rsidRDefault="00092940">
            <w:pPr>
              <w:rPr>
                <w:rFonts w:eastAsiaTheme="minorEastAsia"/>
                <w:lang w:val="en-US" w:eastAsia="zh-CN"/>
              </w:rPr>
            </w:pPr>
            <w:r>
              <w:rPr>
                <w:rFonts w:eastAsiaTheme="minorEastAsia" w:hint="eastAsia"/>
                <w:lang w:val="en-US" w:eastAsia="zh-CN"/>
              </w:rPr>
              <w:t>-</w:t>
            </w:r>
          </w:p>
        </w:tc>
        <w:tc>
          <w:tcPr>
            <w:tcW w:w="6054" w:type="dxa"/>
          </w:tcPr>
          <w:p w14:paraId="5E7BF57B" w14:textId="77777777" w:rsidR="00661A95" w:rsidRPr="00092940" w:rsidRDefault="00092940" w:rsidP="00092940">
            <w:pPr>
              <w:rPr>
                <w:rFonts w:eastAsiaTheme="minorEastAsia"/>
                <w:lang w:val="en-US" w:eastAsia="zh-CN"/>
              </w:rPr>
            </w:pPr>
            <w:r>
              <w:rPr>
                <w:rFonts w:eastAsiaTheme="minorEastAsia" w:hint="eastAsia"/>
                <w:lang w:val="en-US" w:eastAsia="zh-CN"/>
              </w:rPr>
              <w:t>Share the same view with Huawei.</w:t>
            </w:r>
          </w:p>
        </w:tc>
      </w:tr>
      <w:tr w:rsidR="00AD2C96" w14:paraId="2370A27E" w14:textId="77777777">
        <w:tc>
          <w:tcPr>
            <w:tcW w:w="1525" w:type="dxa"/>
          </w:tcPr>
          <w:p w14:paraId="1817AEB7" w14:textId="7D69BB96" w:rsidR="00AD2C96" w:rsidRDefault="00AD2C96" w:rsidP="00AD2C96">
            <w:pPr>
              <w:pStyle w:val="CRCoverPage"/>
              <w:spacing w:afterLines="50"/>
              <w:jc w:val="both"/>
              <w:rPr>
                <w:rFonts w:ascii="Times New Roman" w:hAnsi="Times New Roma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170" w:type="dxa"/>
          </w:tcPr>
          <w:p w14:paraId="5F9673ED" w14:textId="5C4E5B62" w:rsidR="00AD2C96" w:rsidRDefault="00AD2C96" w:rsidP="00AD2C96">
            <w:pPr>
              <w:rPr>
                <w:b/>
                <w:lang w:val="en-US" w:eastAsia="ko-KR"/>
              </w:rPr>
            </w:pPr>
            <w:r>
              <w:rPr>
                <w:rFonts w:ascii="Times New Roman" w:hAnsi="Times New Roman"/>
              </w:rPr>
              <w:t>Yes</w:t>
            </w:r>
          </w:p>
        </w:tc>
        <w:tc>
          <w:tcPr>
            <w:tcW w:w="1170" w:type="dxa"/>
          </w:tcPr>
          <w:p w14:paraId="29EA35F2" w14:textId="45149C0A" w:rsidR="00AD2C96" w:rsidRDefault="00AD2C96" w:rsidP="00AD2C96">
            <w:pPr>
              <w:rPr>
                <w:b/>
                <w:lang w:val="en-US" w:eastAsia="ko-KR"/>
              </w:rPr>
            </w:pPr>
            <w:r w:rsidRPr="00F55018">
              <w:rPr>
                <w:rFonts w:hint="eastAsia"/>
                <w:bCs/>
                <w:lang w:eastAsia="ko-KR"/>
              </w:rPr>
              <w:t>S</w:t>
            </w:r>
            <w:r w:rsidRPr="00F55018">
              <w:rPr>
                <w:bCs/>
                <w:lang w:eastAsia="ko-KR"/>
              </w:rPr>
              <w:t>ee comments</w:t>
            </w:r>
          </w:p>
        </w:tc>
        <w:tc>
          <w:tcPr>
            <w:tcW w:w="6054" w:type="dxa"/>
          </w:tcPr>
          <w:p w14:paraId="42B2F284" w14:textId="77777777" w:rsidR="00AD2C96" w:rsidRDefault="00AD2C96" w:rsidP="00AD2C96">
            <w:pPr>
              <w:rPr>
                <w:rFonts w:ascii="Times New Roman" w:hAnsi="Times New Roman"/>
              </w:rPr>
            </w:pPr>
            <w:r>
              <w:rPr>
                <w:bCs/>
                <w:lang w:eastAsia="ko-KR"/>
              </w:rPr>
              <w:t xml:space="preserve">Part-A: </w:t>
            </w:r>
            <w:r w:rsidRPr="00153978">
              <w:rPr>
                <w:bCs/>
                <w:lang w:eastAsia="ko-KR"/>
              </w:rPr>
              <w:t xml:space="preserve">Because the network </w:t>
            </w:r>
            <w:r>
              <w:rPr>
                <w:bCs/>
                <w:lang w:eastAsia="ko-KR"/>
              </w:rPr>
              <w:t xml:space="preserve">configures </w:t>
            </w:r>
            <w:r w:rsidRPr="00153978">
              <w:rPr>
                <w:bCs/>
                <w:lang w:eastAsia="ko-KR"/>
              </w:rPr>
              <w:t>measurement</w:t>
            </w:r>
            <w:r>
              <w:rPr>
                <w:bCs/>
                <w:lang w:eastAsia="ko-KR"/>
              </w:rPr>
              <w:t xml:space="preserve"> configuration</w:t>
            </w:r>
            <w:r w:rsidRPr="00153978">
              <w:rPr>
                <w:bCs/>
                <w:lang w:eastAsia="ko-KR"/>
              </w:rPr>
              <w:t xml:space="preserve">, it expects duplicate measurement reports in both IEs. Therefore, we </w:t>
            </w:r>
            <w:r>
              <w:rPr>
                <w:bCs/>
                <w:lang w:eastAsia="ko-KR"/>
              </w:rPr>
              <w:t>think</w:t>
            </w:r>
            <w:r w:rsidRPr="00153978">
              <w:rPr>
                <w:bCs/>
                <w:lang w:eastAsia="ko-KR"/>
              </w:rPr>
              <w:t xml:space="preserve"> that the network can </w:t>
            </w:r>
            <w:r>
              <w:rPr>
                <w:bCs/>
                <w:lang w:eastAsia="ko-KR"/>
              </w:rPr>
              <w:t>deal with</w:t>
            </w:r>
            <w:r w:rsidRPr="00153978">
              <w:rPr>
                <w:bCs/>
                <w:lang w:eastAsia="ko-KR"/>
              </w:rPr>
              <w:t xml:space="preserve"> the </w:t>
            </w:r>
            <w:r>
              <w:rPr>
                <w:bCs/>
                <w:lang w:eastAsia="ko-KR"/>
              </w:rPr>
              <w:t xml:space="preserve">duplicate </w:t>
            </w:r>
            <w:r w:rsidRPr="00153978">
              <w:rPr>
                <w:bCs/>
                <w:lang w:eastAsia="ko-KR"/>
              </w:rPr>
              <w:t>result</w:t>
            </w:r>
            <w:r>
              <w:rPr>
                <w:bCs/>
                <w:lang w:eastAsia="ko-KR"/>
              </w:rPr>
              <w:t>s</w:t>
            </w:r>
            <w:r w:rsidRPr="00153978">
              <w:rPr>
                <w:bCs/>
                <w:lang w:eastAsia="ko-KR"/>
              </w:rPr>
              <w:t xml:space="preserve"> without problems.</w:t>
            </w:r>
          </w:p>
          <w:p w14:paraId="19245F81" w14:textId="660E8559" w:rsidR="00AD2C96" w:rsidRDefault="00AD2C96" w:rsidP="00AD2C96">
            <w:pPr>
              <w:rPr>
                <w:b/>
                <w:lang w:val="en-US" w:eastAsia="ko-KR"/>
              </w:rPr>
            </w:pPr>
            <w:r w:rsidRPr="00EC1782">
              <w:t xml:space="preserve">Part B: </w:t>
            </w:r>
            <w:r w:rsidRPr="0019456E">
              <w:t>It's hard to decide which is easier</w:t>
            </w:r>
            <w:r>
              <w:t>, but w</w:t>
            </w:r>
            <w:r w:rsidRPr="00EC1782">
              <w:t xml:space="preserve">e </w:t>
            </w:r>
            <w:r>
              <w:t>prefer</w:t>
            </w:r>
            <w:r w:rsidRPr="00EC1782">
              <w:t xml:space="preserve"> </w:t>
            </w:r>
            <w:r>
              <w:t xml:space="preserve">that </w:t>
            </w:r>
            <w:r w:rsidRPr="00EC1782">
              <w:t xml:space="preserve">the UE </w:t>
            </w:r>
            <w:r>
              <w:t xml:space="preserve">sends measurement report </w:t>
            </w:r>
            <w:r w:rsidRPr="00EC1782">
              <w:t>as</w:t>
            </w:r>
            <w:r>
              <w:t xml:space="preserve"> </w:t>
            </w:r>
            <w:r w:rsidRPr="00EC1782">
              <w:t>the current specification</w:t>
            </w:r>
            <w:r>
              <w:t xml:space="preserve">, i.e., </w:t>
            </w:r>
            <w:r w:rsidRPr="00EC1782">
              <w:t xml:space="preserve">duplicate </w:t>
            </w:r>
            <w:r>
              <w:t xml:space="preserve">measurement </w:t>
            </w:r>
            <w:r w:rsidRPr="00EC1782">
              <w:t>results</w:t>
            </w:r>
            <w:r>
              <w:t xml:space="preserve"> in both IEs</w:t>
            </w:r>
            <w:r w:rsidRPr="00EC1782">
              <w:t xml:space="preserve">. </w:t>
            </w:r>
          </w:p>
        </w:tc>
      </w:tr>
      <w:tr w:rsidR="00661A95" w14:paraId="02719AA4" w14:textId="77777777">
        <w:tc>
          <w:tcPr>
            <w:tcW w:w="1525" w:type="dxa"/>
          </w:tcPr>
          <w:p w14:paraId="33169251" w14:textId="6D9BE032" w:rsidR="00661A95" w:rsidRPr="004A75CB" w:rsidRDefault="004A75CB">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Samsung</w:t>
            </w:r>
          </w:p>
        </w:tc>
        <w:tc>
          <w:tcPr>
            <w:tcW w:w="1170" w:type="dxa"/>
          </w:tcPr>
          <w:p w14:paraId="03F7FF67" w14:textId="6BCA6E45" w:rsidR="00661A95" w:rsidRPr="004A75CB" w:rsidRDefault="004A75CB">
            <w:pPr>
              <w:rPr>
                <w:lang w:eastAsia="ko-KR"/>
              </w:rPr>
            </w:pPr>
            <w:r>
              <w:rPr>
                <w:lang w:eastAsia="ko-KR"/>
              </w:rPr>
              <w:t>Yes</w:t>
            </w:r>
          </w:p>
        </w:tc>
        <w:tc>
          <w:tcPr>
            <w:tcW w:w="1170" w:type="dxa"/>
          </w:tcPr>
          <w:p w14:paraId="5C0DBAF4" w14:textId="636436ED" w:rsidR="00661A95" w:rsidRPr="004A75CB" w:rsidRDefault="004A75CB">
            <w:pPr>
              <w:rPr>
                <w:lang w:eastAsia="ko-KR"/>
              </w:rPr>
            </w:pPr>
            <w:r>
              <w:rPr>
                <w:lang w:eastAsia="ko-KR"/>
              </w:rPr>
              <w:t>See comments</w:t>
            </w:r>
          </w:p>
        </w:tc>
        <w:tc>
          <w:tcPr>
            <w:tcW w:w="6054" w:type="dxa"/>
          </w:tcPr>
          <w:p w14:paraId="15CA06BF" w14:textId="4B57EDF3" w:rsidR="00661A95" w:rsidRPr="004A75CB" w:rsidRDefault="004A75CB">
            <w:pPr>
              <w:rPr>
                <w:lang w:eastAsia="ko-KR"/>
              </w:rPr>
            </w:pPr>
            <w:r>
              <w:rPr>
                <w:lang w:eastAsia="ko-KR"/>
              </w:rPr>
              <w:t>Agree with MediaTek.</w:t>
            </w:r>
          </w:p>
        </w:tc>
      </w:tr>
      <w:tr w:rsidR="006F0DCF" w14:paraId="4C473F74" w14:textId="77777777">
        <w:tc>
          <w:tcPr>
            <w:tcW w:w="1525" w:type="dxa"/>
          </w:tcPr>
          <w:p w14:paraId="3B1DDED5" w14:textId="4C8662CA" w:rsidR="006F0DCF" w:rsidRDefault="006F0DCF">
            <w:pPr>
              <w:pStyle w:val="CRCoverPage"/>
              <w:spacing w:afterLines="50"/>
              <w:jc w:val="both"/>
              <w:rPr>
                <w:rFonts w:ascii="Times New Roman" w:eastAsia="Malgun Gothic" w:hAnsi="Times New Roman" w:hint="eastAsia"/>
                <w:lang w:eastAsia="ko-KR"/>
              </w:rPr>
            </w:pPr>
            <w:r>
              <w:rPr>
                <w:rFonts w:ascii="Times New Roman" w:eastAsia="Malgun Gothic" w:hAnsi="Times New Roman"/>
                <w:lang w:eastAsia="ko-KR"/>
              </w:rPr>
              <w:t>Apple</w:t>
            </w:r>
          </w:p>
        </w:tc>
        <w:tc>
          <w:tcPr>
            <w:tcW w:w="1170" w:type="dxa"/>
          </w:tcPr>
          <w:p w14:paraId="03FA6F91" w14:textId="610DA855" w:rsidR="006F0DCF" w:rsidRDefault="006F0DCF">
            <w:pPr>
              <w:rPr>
                <w:lang w:eastAsia="ko-KR"/>
              </w:rPr>
            </w:pPr>
            <w:r>
              <w:rPr>
                <w:lang w:eastAsia="ko-KR"/>
              </w:rPr>
              <w:t>Yes</w:t>
            </w:r>
          </w:p>
        </w:tc>
        <w:tc>
          <w:tcPr>
            <w:tcW w:w="1170" w:type="dxa"/>
          </w:tcPr>
          <w:p w14:paraId="3996CD84" w14:textId="7E54A241" w:rsidR="006F0DCF" w:rsidRDefault="006F0DCF">
            <w:pPr>
              <w:rPr>
                <w:lang w:eastAsia="ko-KR"/>
              </w:rPr>
            </w:pPr>
            <w:r>
              <w:rPr>
                <w:lang w:eastAsia="ko-KR"/>
              </w:rPr>
              <w:t>See comment</w:t>
            </w:r>
          </w:p>
        </w:tc>
        <w:tc>
          <w:tcPr>
            <w:tcW w:w="6054" w:type="dxa"/>
          </w:tcPr>
          <w:p w14:paraId="69571180" w14:textId="34859BB7" w:rsidR="006F0DCF" w:rsidRDefault="006F0DCF">
            <w:pPr>
              <w:rPr>
                <w:lang w:eastAsia="ko-KR"/>
              </w:rPr>
            </w:pPr>
            <w:r>
              <w:rPr>
                <w:lang w:eastAsia="ko-KR"/>
              </w:rPr>
              <w:t xml:space="preserve">We think Part B is what the current spec defines. </w:t>
            </w:r>
          </w:p>
        </w:tc>
      </w:tr>
    </w:tbl>
    <w:p w14:paraId="5B464378" w14:textId="77777777" w:rsidR="00661A95" w:rsidRDefault="00661A95">
      <w:pPr>
        <w:pStyle w:val="CRCoverPage"/>
        <w:spacing w:afterLines="50"/>
        <w:jc w:val="both"/>
        <w:rPr>
          <w:rFonts w:ascii="Times New Roman" w:hAnsi="Times New Roman"/>
        </w:rPr>
      </w:pPr>
    </w:p>
    <w:p w14:paraId="31972DC9" w14:textId="77777777" w:rsidR="00661A95" w:rsidRDefault="00D30473">
      <w:pPr>
        <w:pStyle w:val="Heading2"/>
      </w:pPr>
      <w:r>
        <w:lastRenderedPageBreak/>
        <w:t>Discussing response to Question-2</w:t>
      </w:r>
    </w:p>
    <w:p w14:paraId="0FC444AD" w14:textId="77777777" w:rsidR="00661A95" w:rsidRDefault="00D30473">
      <w:pPr>
        <w:pStyle w:val="CRCoverPage"/>
        <w:spacing w:afterLines="50"/>
        <w:jc w:val="both"/>
        <w:rPr>
          <w:rFonts w:ascii="Times New Roman" w:hAnsi="Times New Roman"/>
        </w:rPr>
      </w:pPr>
      <w:r>
        <w:rPr>
          <w:rFonts w:ascii="Times New Roman" w:hAnsi="Times New Roman"/>
          <w:b/>
          <w:bCs/>
        </w:rPr>
        <w:t>Q2-</w:t>
      </w:r>
      <w:r>
        <w:rPr>
          <w:rFonts w:ascii="Times New Roman" w:hAnsi="Times New Roman"/>
        </w:rPr>
        <w:t xml:space="preserve"> the answer provided, suggests that it’s RAN2 understanding the measurement results to be included in both IEs (</w:t>
      </w:r>
      <w:proofErr w:type="spellStart"/>
      <w:r>
        <w:rPr>
          <w:rFonts w:ascii="Times New Roman" w:hAnsi="Times New Roman"/>
          <w:i/>
          <w:iCs/>
        </w:rPr>
        <w:t>measResultServingCellMOList</w:t>
      </w:r>
      <w:proofErr w:type="spellEnd"/>
      <w:r>
        <w:rPr>
          <w:rFonts w:ascii="Times New Roman" w:hAnsi="Times New Roman"/>
        </w:rPr>
        <w:t xml:space="preserve"> and </w:t>
      </w:r>
      <w:proofErr w:type="spellStart"/>
      <w:proofErr w:type="gramStart"/>
      <w:r>
        <w:rPr>
          <w:rFonts w:ascii="Times New Roman" w:hAnsi="Times New Roman"/>
          <w:i/>
          <w:iCs/>
        </w:rPr>
        <w:t>measResultNeighCells</w:t>
      </w:r>
      <w:proofErr w:type="spellEnd"/>
      <w:r>
        <w:rPr>
          <w:rFonts w:ascii="Times New Roman" w:hAnsi="Times New Roman"/>
        </w:rPr>
        <w:t>)  …</w:t>
      </w:r>
      <w:proofErr w:type="gramEnd"/>
      <w:r>
        <w:rPr>
          <w:rFonts w:ascii="Times New Roman" w:hAnsi="Times New Roman"/>
        </w:rPr>
        <w:t xml:space="preserve"> </w:t>
      </w:r>
      <w:r>
        <w:rPr>
          <w:rFonts w:ascii="Times New Roman" w:hAnsi="Times New Roman"/>
          <w:b/>
          <w:bCs/>
        </w:rPr>
        <w:t>do you agree</w:t>
      </w:r>
      <w:r>
        <w:rPr>
          <w:rFonts w:ascii="Times New Roman" w:hAnsi="Times New Roman"/>
        </w:rPr>
        <w:t>?</w:t>
      </w:r>
    </w:p>
    <w:p w14:paraId="778B4D5A" w14:textId="77777777" w:rsidR="00661A95" w:rsidRDefault="00661A95">
      <w:pPr>
        <w:pStyle w:val="CRCoverPage"/>
        <w:spacing w:afterLines="50"/>
        <w:jc w:val="both"/>
        <w:rPr>
          <w:rFonts w:ascii="Times New Roman" w:hAnsi="Times New Roman"/>
          <w:b/>
          <w:bCs/>
        </w:rPr>
      </w:pPr>
    </w:p>
    <w:tbl>
      <w:tblPr>
        <w:tblStyle w:val="TableGrid"/>
        <w:tblW w:w="0" w:type="auto"/>
        <w:tblLook w:val="04A0" w:firstRow="1" w:lastRow="0" w:firstColumn="1" w:lastColumn="0" w:noHBand="0" w:noVBand="1"/>
      </w:tblPr>
      <w:tblGrid>
        <w:gridCol w:w="1555"/>
        <w:gridCol w:w="1134"/>
        <w:gridCol w:w="7230"/>
      </w:tblGrid>
      <w:tr w:rsidR="00661A95" w14:paraId="49B9B809" w14:textId="77777777">
        <w:tc>
          <w:tcPr>
            <w:tcW w:w="1555" w:type="dxa"/>
          </w:tcPr>
          <w:p w14:paraId="362371DA" w14:textId="77777777" w:rsidR="00661A95" w:rsidRDefault="00D30473">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08D3914A" w14:textId="77777777" w:rsidR="00661A95" w:rsidRDefault="00D30473">
            <w:pPr>
              <w:pStyle w:val="CRCoverPage"/>
              <w:spacing w:afterLines="50"/>
              <w:jc w:val="both"/>
              <w:rPr>
                <w:rFonts w:ascii="Times New Roman" w:hAnsi="Times New Roman"/>
                <w:b/>
                <w:bCs/>
              </w:rPr>
            </w:pPr>
            <w:r>
              <w:rPr>
                <w:rFonts w:ascii="Times New Roman" w:hAnsi="Times New Roman"/>
                <w:b/>
                <w:bCs/>
              </w:rPr>
              <w:t xml:space="preserve">Yes or </w:t>
            </w:r>
            <w:proofErr w:type="gramStart"/>
            <w:r>
              <w:rPr>
                <w:rFonts w:ascii="Times New Roman" w:hAnsi="Times New Roman"/>
                <w:b/>
                <w:bCs/>
              </w:rPr>
              <w:t>No</w:t>
            </w:r>
            <w:proofErr w:type="gramEnd"/>
          </w:p>
        </w:tc>
        <w:tc>
          <w:tcPr>
            <w:tcW w:w="7230" w:type="dxa"/>
          </w:tcPr>
          <w:p w14:paraId="3779763C" w14:textId="77777777" w:rsidR="00661A95" w:rsidRDefault="00D30473">
            <w:pPr>
              <w:pStyle w:val="CRCoverPage"/>
              <w:spacing w:afterLines="50"/>
              <w:jc w:val="both"/>
              <w:rPr>
                <w:rFonts w:ascii="Times New Roman" w:hAnsi="Times New Roman"/>
                <w:b/>
                <w:bCs/>
              </w:rPr>
            </w:pPr>
            <w:r>
              <w:rPr>
                <w:rFonts w:ascii="Times New Roman" w:hAnsi="Times New Roman"/>
                <w:b/>
                <w:bCs/>
              </w:rPr>
              <w:t>Comments</w:t>
            </w:r>
          </w:p>
        </w:tc>
      </w:tr>
      <w:tr w:rsidR="00661A95" w14:paraId="2B03F974" w14:textId="77777777">
        <w:tc>
          <w:tcPr>
            <w:tcW w:w="1555" w:type="dxa"/>
          </w:tcPr>
          <w:p w14:paraId="74D5FBBF" w14:textId="77777777" w:rsidR="00661A95" w:rsidRDefault="00D30473">
            <w:pPr>
              <w:pStyle w:val="CRCoverPage"/>
              <w:spacing w:afterLines="50"/>
              <w:jc w:val="both"/>
              <w:rPr>
                <w:rFonts w:ascii="Times New Roman" w:hAnsi="Times New Roman"/>
              </w:rPr>
            </w:pPr>
            <w:r>
              <w:rPr>
                <w:rFonts w:ascii="Times New Roman" w:hAnsi="Times New Roman"/>
              </w:rPr>
              <w:t>Qualcomm</w:t>
            </w:r>
          </w:p>
        </w:tc>
        <w:tc>
          <w:tcPr>
            <w:tcW w:w="1134" w:type="dxa"/>
          </w:tcPr>
          <w:p w14:paraId="5027BD5B" w14:textId="77777777" w:rsidR="00661A95" w:rsidRDefault="00D30473">
            <w:pPr>
              <w:pStyle w:val="CRCoverPage"/>
              <w:spacing w:afterLines="50"/>
              <w:jc w:val="both"/>
              <w:rPr>
                <w:rFonts w:ascii="Times New Roman" w:hAnsi="Times New Roman"/>
              </w:rPr>
            </w:pPr>
            <w:r>
              <w:rPr>
                <w:rFonts w:ascii="Times New Roman" w:hAnsi="Times New Roman"/>
              </w:rPr>
              <w:t>No</w:t>
            </w:r>
          </w:p>
        </w:tc>
        <w:tc>
          <w:tcPr>
            <w:tcW w:w="7230" w:type="dxa"/>
          </w:tcPr>
          <w:p w14:paraId="1F982659" w14:textId="77777777" w:rsidR="00661A95" w:rsidRDefault="00D30473">
            <w:pPr>
              <w:pStyle w:val="CRCoverPage"/>
              <w:spacing w:afterLines="50"/>
              <w:jc w:val="both"/>
              <w:rPr>
                <w:rFonts w:ascii="Times New Roman" w:hAnsi="Times New Roman"/>
              </w:rPr>
            </w:pPr>
            <w:r>
              <w:rPr>
                <w:rFonts w:ascii="Times New Roman" w:hAnsi="Times New Roman"/>
              </w:rPr>
              <w:t xml:space="preserve">We </w:t>
            </w:r>
            <w:r>
              <w:rPr>
                <w:rFonts w:ascii="Times New Roman" w:hAnsi="Times New Roman"/>
                <w:b/>
                <w:bCs/>
              </w:rPr>
              <w:t>do not</w:t>
            </w:r>
            <w:r>
              <w:rPr>
                <w:rFonts w:ascii="Times New Roman" w:hAnsi="Times New Roman"/>
              </w:rPr>
              <w:t xml:space="preserve"> carry the same understanding. As mentioned earlier, duplicating the measurement result is a spec flaw, which we are fine to live with it </w:t>
            </w:r>
            <w:proofErr w:type="gramStart"/>
            <w:r>
              <w:rPr>
                <w:rFonts w:ascii="Times New Roman" w:hAnsi="Times New Roman"/>
              </w:rPr>
              <w:t>as long as</w:t>
            </w:r>
            <w:proofErr w:type="gramEnd"/>
            <w:r>
              <w:rPr>
                <w:rFonts w:ascii="Times New Roman" w:hAnsi="Times New Roman"/>
              </w:rPr>
              <w:t xml:space="preserve"> it’s not mandated on the UE to do so.  </w:t>
            </w:r>
          </w:p>
        </w:tc>
      </w:tr>
      <w:tr w:rsidR="00661A95" w14:paraId="3B741CA2" w14:textId="77777777">
        <w:tc>
          <w:tcPr>
            <w:tcW w:w="1555" w:type="dxa"/>
          </w:tcPr>
          <w:p w14:paraId="528597CE" w14:textId="77777777" w:rsidR="00661A95" w:rsidRDefault="00D30473">
            <w:pPr>
              <w:pStyle w:val="CRCoverPage"/>
              <w:spacing w:afterLines="50"/>
              <w:jc w:val="both"/>
              <w:rPr>
                <w:rFonts w:ascii="Times New Roman" w:hAnsi="Times New Roman"/>
              </w:rPr>
            </w:pPr>
            <w:r>
              <w:rPr>
                <w:rFonts w:ascii="Times New Roman" w:hAnsi="Times New Roman"/>
              </w:rPr>
              <w:t>Ericsson</w:t>
            </w:r>
          </w:p>
        </w:tc>
        <w:tc>
          <w:tcPr>
            <w:tcW w:w="1134" w:type="dxa"/>
          </w:tcPr>
          <w:p w14:paraId="6A1D8A4F" w14:textId="77777777" w:rsidR="00661A95" w:rsidRDefault="00D30473">
            <w:pPr>
              <w:pStyle w:val="CRCoverPage"/>
              <w:spacing w:afterLines="50"/>
              <w:jc w:val="both"/>
              <w:rPr>
                <w:rFonts w:ascii="Times New Roman" w:hAnsi="Times New Roman"/>
              </w:rPr>
            </w:pPr>
            <w:r>
              <w:rPr>
                <w:rFonts w:ascii="Times New Roman" w:hAnsi="Times New Roman"/>
              </w:rPr>
              <w:t>Yes</w:t>
            </w:r>
          </w:p>
        </w:tc>
        <w:tc>
          <w:tcPr>
            <w:tcW w:w="7230" w:type="dxa"/>
          </w:tcPr>
          <w:p w14:paraId="0A4FD5B0" w14:textId="77777777" w:rsidR="00661A95" w:rsidRDefault="00D30473">
            <w:pPr>
              <w:pStyle w:val="CRCoverPage"/>
              <w:spacing w:afterLines="50"/>
              <w:jc w:val="both"/>
              <w:rPr>
                <w:rFonts w:ascii="Times New Roman" w:hAnsi="Times New Roman"/>
              </w:rPr>
            </w:pPr>
            <w:r>
              <w:rPr>
                <w:rFonts w:ascii="Times New Roman" w:hAnsi="Times New Roman"/>
              </w:rPr>
              <w:t>We interpret the question as what the specified UE behaviour is. And in our view, the spec says that the UE duplicates.</w:t>
            </w:r>
          </w:p>
          <w:p w14:paraId="33C58460" w14:textId="77777777" w:rsidR="00661A95" w:rsidRDefault="00D30473">
            <w:pPr>
              <w:pStyle w:val="CRCoverPage"/>
              <w:spacing w:afterLines="50"/>
              <w:jc w:val="both"/>
              <w:rPr>
                <w:rFonts w:ascii="Times New Roman" w:hAnsi="Times New Roman"/>
              </w:rPr>
            </w:pPr>
            <w:r>
              <w:rPr>
                <w:rFonts w:ascii="Times New Roman" w:hAnsi="Times New Roman"/>
              </w:rPr>
              <w:t>Whether this is "a spec flaw" is another question.</w:t>
            </w:r>
          </w:p>
        </w:tc>
      </w:tr>
      <w:tr w:rsidR="00661A95" w14:paraId="13CB1E15" w14:textId="77777777">
        <w:tc>
          <w:tcPr>
            <w:tcW w:w="1555" w:type="dxa"/>
          </w:tcPr>
          <w:p w14:paraId="707B50CF" w14:textId="77777777" w:rsidR="00661A95" w:rsidRDefault="00D30473">
            <w:pPr>
              <w:pStyle w:val="CRCoverPage"/>
              <w:spacing w:afterLines="50"/>
              <w:jc w:val="both"/>
              <w:rPr>
                <w:rFonts w:ascii="Times New Roman" w:hAnsi="Times New Roman"/>
              </w:rPr>
            </w:pPr>
            <w:r>
              <w:rPr>
                <w:rFonts w:ascii="Times New Roman" w:hAnsi="Times New Roman" w:hint="eastAsia"/>
              </w:rPr>
              <w:t>M</w:t>
            </w:r>
            <w:r>
              <w:rPr>
                <w:rFonts w:ascii="Times New Roman" w:hAnsi="Times New Roman"/>
              </w:rPr>
              <w:t>ediaTek</w:t>
            </w:r>
          </w:p>
        </w:tc>
        <w:tc>
          <w:tcPr>
            <w:tcW w:w="1134" w:type="dxa"/>
          </w:tcPr>
          <w:p w14:paraId="45D80CDC" w14:textId="77777777" w:rsidR="00661A95" w:rsidRDefault="00D30473">
            <w:pPr>
              <w:pStyle w:val="CRCoverPage"/>
              <w:spacing w:afterLines="50"/>
              <w:jc w:val="both"/>
              <w:rPr>
                <w:rFonts w:ascii="Times New Roman" w:hAnsi="Times New Roman"/>
              </w:rPr>
            </w:pPr>
            <w:r>
              <w:rPr>
                <w:rFonts w:ascii="Times New Roman" w:hAnsi="Times New Roman" w:hint="eastAsia"/>
              </w:rPr>
              <w:t>Y</w:t>
            </w:r>
            <w:r>
              <w:rPr>
                <w:rFonts w:ascii="Times New Roman" w:hAnsi="Times New Roman"/>
              </w:rPr>
              <w:t>es</w:t>
            </w:r>
          </w:p>
        </w:tc>
        <w:tc>
          <w:tcPr>
            <w:tcW w:w="7230" w:type="dxa"/>
          </w:tcPr>
          <w:p w14:paraId="0C7230E9" w14:textId="77777777" w:rsidR="00661A95" w:rsidRDefault="00D30473">
            <w:pPr>
              <w:pStyle w:val="CRCoverPage"/>
              <w:spacing w:afterLines="50"/>
              <w:jc w:val="both"/>
              <w:rPr>
                <w:rFonts w:ascii="Times New Roman" w:hAnsi="Times New Roman"/>
              </w:rPr>
            </w:pPr>
            <w:r>
              <w:rPr>
                <w:rFonts w:ascii="Times New Roman" w:hAnsi="Times New Roman" w:hint="eastAsia"/>
              </w:rPr>
              <w:t>O</w:t>
            </w:r>
            <w:r>
              <w:rPr>
                <w:rFonts w:ascii="Times New Roman" w:hAnsi="Times New Roman"/>
              </w:rPr>
              <w:t>ur understanding is that current SPEC does imply that UE include the duplicated results.</w:t>
            </w:r>
          </w:p>
        </w:tc>
      </w:tr>
      <w:tr w:rsidR="00661A95" w14:paraId="3B024058" w14:textId="77777777">
        <w:tc>
          <w:tcPr>
            <w:tcW w:w="1555" w:type="dxa"/>
          </w:tcPr>
          <w:p w14:paraId="724DD162"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2E66A0ED"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3238758C"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also think the spec already indicates so.</w:t>
            </w:r>
          </w:p>
        </w:tc>
      </w:tr>
      <w:tr w:rsidR="00661A95" w14:paraId="348786AC" w14:textId="77777777">
        <w:tc>
          <w:tcPr>
            <w:tcW w:w="1555" w:type="dxa"/>
          </w:tcPr>
          <w:p w14:paraId="606B4A8E" w14:textId="77777777"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Nokia</w:t>
            </w:r>
          </w:p>
        </w:tc>
        <w:tc>
          <w:tcPr>
            <w:tcW w:w="1134" w:type="dxa"/>
          </w:tcPr>
          <w:p w14:paraId="0F181A95" w14:textId="77777777"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Yes</w:t>
            </w:r>
          </w:p>
        </w:tc>
        <w:tc>
          <w:tcPr>
            <w:tcW w:w="7230" w:type="dxa"/>
          </w:tcPr>
          <w:p w14:paraId="2AC0764F" w14:textId="77777777"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 xml:space="preserve">We think there is no need to change the specification (even if the current </w:t>
            </w:r>
            <w:proofErr w:type="spellStart"/>
            <w:r>
              <w:rPr>
                <w:rFonts w:ascii="Times New Roman" w:hAnsi="Times New Roman"/>
              </w:rPr>
              <w:t>behavior</w:t>
            </w:r>
            <w:proofErr w:type="spellEnd"/>
            <w:r>
              <w:rPr>
                <w:rFonts w:ascii="Times New Roman" w:hAnsi="Times New Roman"/>
              </w:rPr>
              <w:t xml:space="preserve"> is not fully optimal), as it may lead to two different UE </w:t>
            </w:r>
            <w:proofErr w:type="spellStart"/>
            <w:r>
              <w:rPr>
                <w:rFonts w:ascii="Times New Roman" w:hAnsi="Times New Roman"/>
              </w:rPr>
              <w:t>behaviors</w:t>
            </w:r>
            <w:proofErr w:type="spellEnd"/>
            <w:r>
              <w:rPr>
                <w:rFonts w:ascii="Times New Roman" w:hAnsi="Times New Roman"/>
              </w:rPr>
              <w:t xml:space="preserve"> (some UEs will report in both IEs, some in just a single, while the network will not know what to expect from each UE). Thus, we prefer to keep the principle the UE reports according to the configuration and does not perform any filtering/duplicated measurement results removal. </w:t>
            </w:r>
          </w:p>
        </w:tc>
      </w:tr>
      <w:tr w:rsidR="00661A95" w14:paraId="5BA0DDB1" w14:textId="77777777">
        <w:tc>
          <w:tcPr>
            <w:tcW w:w="1555" w:type="dxa"/>
          </w:tcPr>
          <w:p w14:paraId="4E464362" w14:textId="77777777"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vivo</w:t>
            </w:r>
          </w:p>
        </w:tc>
        <w:tc>
          <w:tcPr>
            <w:tcW w:w="1134" w:type="dxa"/>
          </w:tcPr>
          <w:p w14:paraId="7893EAB4" w14:textId="77777777"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See comment</w:t>
            </w:r>
          </w:p>
        </w:tc>
        <w:tc>
          <w:tcPr>
            <w:tcW w:w="7230" w:type="dxa"/>
          </w:tcPr>
          <w:p w14:paraId="5D9FEF01" w14:textId="77777777"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 xml:space="preserve">The current spec indicates to be included in both IEs. However, as a UE vendor, we cannot foresee any technical issue if it is only included in </w:t>
            </w:r>
            <w:proofErr w:type="spellStart"/>
            <w:r>
              <w:rPr>
                <w:rFonts w:ascii="Times New Roman" w:hAnsi="Times New Roman"/>
                <w:i/>
                <w:iCs/>
              </w:rPr>
              <w:t>measResultNeighCells</w:t>
            </w:r>
            <w:proofErr w:type="spellEnd"/>
            <w:r>
              <w:rPr>
                <w:rFonts w:ascii="Times New Roman" w:hAnsi="Times New Roman"/>
                <w:i/>
                <w:iCs/>
              </w:rPr>
              <w:t>.</w:t>
            </w:r>
          </w:p>
        </w:tc>
      </w:tr>
      <w:tr w:rsidR="00661A95" w14:paraId="24106FD0" w14:textId="77777777">
        <w:tc>
          <w:tcPr>
            <w:tcW w:w="1555" w:type="dxa"/>
          </w:tcPr>
          <w:p w14:paraId="4565B175" w14:textId="77777777"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ZTE</w:t>
            </w:r>
          </w:p>
        </w:tc>
        <w:tc>
          <w:tcPr>
            <w:tcW w:w="1134" w:type="dxa"/>
          </w:tcPr>
          <w:p w14:paraId="6955AD65" w14:textId="77777777"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Yes</w:t>
            </w:r>
          </w:p>
        </w:tc>
        <w:tc>
          <w:tcPr>
            <w:tcW w:w="7230" w:type="dxa"/>
          </w:tcPr>
          <w:p w14:paraId="16E9D802" w14:textId="77777777"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We think it</w:t>
            </w:r>
            <w:r>
              <w:rPr>
                <w:rFonts w:ascii="Times New Roman" w:eastAsiaTheme="minorEastAsia" w:hAnsi="Times New Roman"/>
                <w:lang w:val="en-US" w:eastAsia="zh-CN"/>
              </w:rPr>
              <w:t>’</w:t>
            </w:r>
            <w:r>
              <w:rPr>
                <w:rFonts w:ascii="Times New Roman" w:eastAsiaTheme="minorEastAsia" w:hAnsi="Times New Roman" w:hint="eastAsia"/>
                <w:lang w:val="en-US" w:eastAsia="zh-CN"/>
              </w:rPr>
              <w:t>s aligned with the current spec.</w:t>
            </w:r>
          </w:p>
        </w:tc>
      </w:tr>
      <w:tr w:rsidR="00092940" w14:paraId="4C4523D3" w14:textId="77777777">
        <w:tc>
          <w:tcPr>
            <w:tcW w:w="1555" w:type="dxa"/>
          </w:tcPr>
          <w:p w14:paraId="259E430D" w14:textId="77777777" w:rsidR="00092940" w:rsidRDefault="00092940" w:rsidP="003A7571">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CATT</w:t>
            </w:r>
          </w:p>
        </w:tc>
        <w:tc>
          <w:tcPr>
            <w:tcW w:w="1134" w:type="dxa"/>
          </w:tcPr>
          <w:p w14:paraId="437EFDF3" w14:textId="77777777" w:rsidR="00092940" w:rsidRDefault="00092940" w:rsidP="003A7571">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Yes</w:t>
            </w:r>
          </w:p>
        </w:tc>
        <w:tc>
          <w:tcPr>
            <w:tcW w:w="7230" w:type="dxa"/>
          </w:tcPr>
          <w:p w14:paraId="79E11DE7" w14:textId="77777777" w:rsidR="00092940" w:rsidRDefault="00092940" w:rsidP="003A7571">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It</w:t>
            </w:r>
            <w:r>
              <w:rPr>
                <w:rFonts w:ascii="Times New Roman" w:eastAsiaTheme="minorEastAsia" w:hAnsi="Times New Roman"/>
                <w:lang w:val="en-US" w:eastAsia="zh-CN"/>
              </w:rPr>
              <w:t>’</w:t>
            </w:r>
            <w:r>
              <w:rPr>
                <w:rFonts w:ascii="Times New Roman" w:eastAsiaTheme="minorEastAsia" w:hAnsi="Times New Roman" w:hint="eastAsia"/>
                <w:lang w:val="en-US" w:eastAsia="zh-CN"/>
              </w:rPr>
              <w:t>s the understanding with current spec.</w:t>
            </w:r>
          </w:p>
        </w:tc>
      </w:tr>
      <w:tr w:rsidR="00AD2C96" w14:paraId="3EC09435" w14:textId="77777777">
        <w:tc>
          <w:tcPr>
            <w:tcW w:w="1555" w:type="dxa"/>
          </w:tcPr>
          <w:p w14:paraId="5CDEE5B7" w14:textId="534F79A7" w:rsidR="00AD2C96" w:rsidRDefault="00AD2C96" w:rsidP="00AD2C96">
            <w:pPr>
              <w:pStyle w:val="CRCoverPage"/>
              <w:spacing w:afterLines="50"/>
              <w:jc w:val="both"/>
              <w:rPr>
                <w:rFonts w:ascii="Times New Roman" w:eastAsiaTheme="minorEastAsia" w:hAnsi="Times New Roman"/>
                <w:lang w:val="en-US"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134" w:type="dxa"/>
          </w:tcPr>
          <w:p w14:paraId="6E1F92D1" w14:textId="2AFAECA9" w:rsidR="00AD2C96" w:rsidRDefault="00AD2C96" w:rsidP="00AD2C96">
            <w:pPr>
              <w:pStyle w:val="CRCoverPage"/>
              <w:spacing w:afterLines="50"/>
              <w:jc w:val="both"/>
              <w:rPr>
                <w:rFonts w:ascii="Times New Roman" w:eastAsiaTheme="minorEastAsia" w:hAnsi="Times New Roman"/>
                <w:lang w:val="en-US"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7230" w:type="dxa"/>
          </w:tcPr>
          <w:p w14:paraId="4C5046FF" w14:textId="7755E5EF" w:rsidR="00AD2C96" w:rsidRDefault="00AD2C96" w:rsidP="00AD2C96">
            <w:pPr>
              <w:pStyle w:val="CRCoverPage"/>
              <w:spacing w:afterLines="50"/>
              <w:jc w:val="both"/>
              <w:rPr>
                <w:rFonts w:ascii="Times New Roman" w:eastAsiaTheme="minorEastAsia" w:hAnsi="Times New Roman"/>
                <w:lang w:val="en-US" w:eastAsia="zh-CN"/>
              </w:rPr>
            </w:pPr>
            <w:r>
              <w:rPr>
                <w:rFonts w:ascii="Times New Roman" w:eastAsia="Malgun Gothic" w:hAnsi="Times New Roman" w:hint="eastAsia"/>
                <w:lang w:eastAsia="ko-KR"/>
              </w:rPr>
              <w:t>A</w:t>
            </w:r>
            <w:r>
              <w:rPr>
                <w:rFonts w:ascii="Times New Roman" w:eastAsia="Malgun Gothic" w:hAnsi="Times New Roman"/>
                <w:lang w:eastAsia="ko-KR"/>
              </w:rPr>
              <w:t>ccording to the current specification, the UE is mandated to report duplicate results to the network.</w:t>
            </w:r>
          </w:p>
        </w:tc>
      </w:tr>
      <w:tr w:rsidR="004A75CB" w14:paraId="7A0DD1F4" w14:textId="77777777">
        <w:tc>
          <w:tcPr>
            <w:tcW w:w="1555" w:type="dxa"/>
          </w:tcPr>
          <w:p w14:paraId="5002088C" w14:textId="78E04243" w:rsidR="004A75CB" w:rsidRDefault="004A75CB" w:rsidP="00AD2C96">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Samsung</w:t>
            </w:r>
          </w:p>
        </w:tc>
        <w:tc>
          <w:tcPr>
            <w:tcW w:w="1134" w:type="dxa"/>
          </w:tcPr>
          <w:p w14:paraId="790ED040" w14:textId="521E1E03" w:rsidR="004A75CB" w:rsidRDefault="004A75CB" w:rsidP="00AD2C96">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Yes</w:t>
            </w:r>
          </w:p>
        </w:tc>
        <w:tc>
          <w:tcPr>
            <w:tcW w:w="7230" w:type="dxa"/>
          </w:tcPr>
          <w:p w14:paraId="48582EF2" w14:textId="1E41DA88" w:rsidR="004A75CB" w:rsidRDefault="001153E6" w:rsidP="00AD2C96">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 xml:space="preserve">Whether there is a spec flaw seems different issue. </w:t>
            </w:r>
          </w:p>
        </w:tc>
      </w:tr>
      <w:tr w:rsidR="006F0DCF" w14:paraId="775185B7" w14:textId="77777777">
        <w:tc>
          <w:tcPr>
            <w:tcW w:w="1555" w:type="dxa"/>
          </w:tcPr>
          <w:p w14:paraId="25B8A6ED" w14:textId="41127DD3" w:rsidR="006F0DCF" w:rsidRDefault="006F0DCF" w:rsidP="00AD2C96">
            <w:pPr>
              <w:pStyle w:val="CRCoverPage"/>
              <w:spacing w:afterLines="50"/>
              <w:jc w:val="both"/>
              <w:rPr>
                <w:rFonts w:ascii="Times New Roman" w:eastAsia="Malgun Gothic" w:hAnsi="Times New Roman" w:hint="eastAsia"/>
                <w:lang w:eastAsia="ko-KR"/>
              </w:rPr>
            </w:pPr>
            <w:r>
              <w:rPr>
                <w:rFonts w:ascii="Times New Roman" w:eastAsia="Malgun Gothic" w:hAnsi="Times New Roman"/>
                <w:lang w:eastAsia="ko-KR"/>
              </w:rPr>
              <w:t>Apple</w:t>
            </w:r>
          </w:p>
        </w:tc>
        <w:tc>
          <w:tcPr>
            <w:tcW w:w="1134" w:type="dxa"/>
          </w:tcPr>
          <w:p w14:paraId="37E88E31" w14:textId="7D3A5923" w:rsidR="006F0DCF" w:rsidRDefault="006F0DCF" w:rsidP="00AD2C96">
            <w:pPr>
              <w:pStyle w:val="CRCoverPage"/>
              <w:spacing w:afterLines="50"/>
              <w:jc w:val="both"/>
              <w:rPr>
                <w:rFonts w:ascii="Times New Roman" w:eastAsia="Malgun Gothic" w:hAnsi="Times New Roman" w:hint="eastAsia"/>
                <w:lang w:eastAsia="ko-KR"/>
              </w:rPr>
            </w:pPr>
            <w:r>
              <w:rPr>
                <w:rFonts w:ascii="Times New Roman" w:eastAsia="Malgun Gothic" w:hAnsi="Times New Roman"/>
                <w:lang w:eastAsia="ko-KR"/>
              </w:rPr>
              <w:t>Yes</w:t>
            </w:r>
          </w:p>
        </w:tc>
        <w:tc>
          <w:tcPr>
            <w:tcW w:w="7230" w:type="dxa"/>
          </w:tcPr>
          <w:p w14:paraId="6FA3BB33" w14:textId="6B19C0F3" w:rsidR="006F0DCF" w:rsidRDefault="006F0DCF" w:rsidP="00AD2C96">
            <w:pPr>
              <w:pStyle w:val="CRCoverPage"/>
              <w:spacing w:afterLines="50"/>
              <w:jc w:val="both"/>
              <w:rPr>
                <w:rFonts w:ascii="Times New Roman" w:eastAsia="Malgun Gothic" w:hAnsi="Times New Roman"/>
                <w:lang w:eastAsia="ko-KR"/>
              </w:rPr>
            </w:pPr>
            <w:r>
              <w:rPr>
                <w:rFonts w:ascii="Times New Roman" w:eastAsia="Malgun Gothic" w:hAnsi="Times New Roman"/>
                <w:lang w:eastAsia="ko-KR"/>
              </w:rPr>
              <w:t>We also feel that whether there is a flaw is another issue.</w:t>
            </w:r>
          </w:p>
        </w:tc>
      </w:tr>
    </w:tbl>
    <w:p w14:paraId="137C27B4" w14:textId="77777777" w:rsidR="00661A95" w:rsidRDefault="00661A95">
      <w:pPr>
        <w:pStyle w:val="CRCoverPage"/>
        <w:spacing w:afterLines="50"/>
        <w:jc w:val="both"/>
        <w:rPr>
          <w:rFonts w:ascii="Times New Roman" w:hAnsi="Times New Roman"/>
        </w:rPr>
      </w:pPr>
    </w:p>
    <w:p w14:paraId="1D0BD3E6" w14:textId="77777777" w:rsidR="00661A95" w:rsidRDefault="00D30473">
      <w:pPr>
        <w:pStyle w:val="Heading2"/>
      </w:pPr>
      <w:r>
        <w:t xml:space="preserve">Concluding the discussion </w:t>
      </w:r>
    </w:p>
    <w:p w14:paraId="69CCD82C" w14:textId="77777777" w:rsidR="00661A95" w:rsidRDefault="00D30473">
      <w:r>
        <w:t xml:space="preserve"> </w:t>
      </w:r>
    </w:p>
    <w:p w14:paraId="728E03F8" w14:textId="77777777" w:rsidR="00661A95" w:rsidRDefault="00D30473">
      <w:pPr>
        <w:rPr>
          <w:rFonts w:ascii="Times New Roman" w:hAnsi="Times New Roman"/>
        </w:rPr>
      </w:pPr>
      <w:r>
        <w:rPr>
          <w:rFonts w:ascii="Times New Roman" w:hAnsi="Times New Roman"/>
          <w:b/>
          <w:bCs/>
        </w:rPr>
        <w:t>Q3-</w:t>
      </w:r>
      <w:r>
        <w:rPr>
          <w:rFonts w:ascii="Times New Roman" w:hAnsi="Times New Roman"/>
        </w:rPr>
        <w:t xml:space="preserve"> if it was agreed (based on previous questions), that network is capable of handling both UE implementations (duplicate/single measurement result), </w:t>
      </w:r>
      <w:proofErr w:type="gramStart"/>
      <w:r>
        <w:rPr>
          <w:rFonts w:ascii="Times New Roman" w:hAnsi="Times New Roman"/>
        </w:rPr>
        <w:t>i.e.</w:t>
      </w:r>
      <w:proofErr w:type="gramEnd"/>
      <w:r>
        <w:rPr>
          <w:rFonts w:ascii="Times New Roman" w:hAnsi="Times New Roman"/>
        </w:rPr>
        <w:t xml:space="preserve"> no need to mandate the inefficient of duplicating the measurement result, would </w:t>
      </w:r>
      <w:r>
        <w:rPr>
          <w:rFonts w:ascii="Times New Roman" w:hAnsi="Times New Roman"/>
          <w:b/>
          <w:bCs/>
          <w:u w:val="single"/>
        </w:rPr>
        <w:t>RAN2 agree that it’s left to the UE implementation on how it handles such case</w:t>
      </w:r>
      <w:r>
        <w:rPr>
          <w:rFonts w:ascii="Times New Roman" w:hAnsi="Times New Roman"/>
        </w:rPr>
        <w:t xml:space="preserve">? </w:t>
      </w:r>
    </w:p>
    <w:p w14:paraId="4D3B4830" w14:textId="77777777" w:rsidR="00661A95" w:rsidRDefault="00D30473">
      <w:pPr>
        <w:pStyle w:val="ListParagraph"/>
        <w:numPr>
          <w:ilvl w:val="0"/>
          <w:numId w:val="15"/>
        </w:numPr>
      </w:pPr>
      <w:r>
        <w:t xml:space="preserve">UE implementation could be either: </w:t>
      </w:r>
    </w:p>
    <w:p w14:paraId="764D4675" w14:textId="77777777" w:rsidR="00661A95" w:rsidRDefault="00D30473">
      <w:pPr>
        <w:pStyle w:val="ListParagraph"/>
        <w:numPr>
          <w:ilvl w:val="0"/>
          <w:numId w:val="16"/>
        </w:numPr>
      </w:pPr>
      <w:r>
        <w:t>Measurement result is included twice in the same report, in the “</w:t>
      </w:r>
      <w:proofErr w:type="spellStart"/>
      <w:r>
        <w:rPr>
          <w:i/>
          <w:iCs/>
        </w:rPr>
        <w:t>measResultServingCellMOList</w:t>
      </w:r>
      <w:proofErr w:type="spellEnd"/>
      <w:r>
        <w:t>” and in “</w:t>
      </w:r>
      <w:proofErr w:type="spellStart"/>
      <w:r>
        <w:rPr>
          <w:i/>
          <w:iCs/>
        </w:rPr>
        <w:t>measResultNeighCells</w:t>
      </w:r>
      <w:proofErr w:type="spellEnd"/>
      <w:r>
        <w:t>”.</w:t>
      </w:r>
    </w:p>
    <w:p w14:paraId="0D94DB5C" w14:textId="77777777" w:rsidR="00661A95" w:rsidRDefault="00D30473">
      <w:pPr>
        <w:pStyle w:val="ListParagraph"/>
        <w:numPr>
          <w:ilvl w:val="0"/>
          <w:numId w:val="16"/>
        </w:numPr>
      </w:pPr>
      <w:r>
        <w:t>Measurement result is included once in the report, in the “</w:t>
      </w:r>
      <w:proofErr w:type="spellStart"/>
      <w:r>
        <w:rPr>
          <w:i/>
          <w:iCs/>
        </w:rPr>
        <w:t>measResultNeighCells</w:t>
      </w:r>
      <w:proofErr w:type="spellEnd"/>
      <w:r>
        <w:t>”.</w:t>
      </w:r>
    </w:p>
    <w:p w14:paraId="22B01EC8" w14:textId="77777777" w:rsidR="00661A95" w:rsidRDefault="00661A95"/>
    <w:tbl>
      <w:tblPr>
        <w:tblStyle w:val="TableGrid"/>
        <w:tblW w:w="0" w:type="auto"/>
        <w:tblLook w:val="04A0" w:firstRow="1" w:lastRow="0" w:firstColumn="1" w:lastColumn="0" w:noHBand="0" w:noVBand="1"/>
      </w:tblPr>
      <w:tblGrid>
        <w:gridCol w:w="1555"/>
        <w:gridCol w:w="1134"/>
        <w:gridCol w:w="7230"/>
      </w:tblGrid>
      <w:tr w:rsidR="00661A95" w14:paraId="4CEB9075" w14:textId="77777777">
        <w:tc>
          <w:tcPr>
            <w:tcW w:w="1555" w:type="dxa"/>
          </w:tcPr>
          <w:p w14:paraId="5999A7A3" w14:textId="77777777" w:rsidR="00661A95" w:rsidRDefault="00D30473">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76C0EEE7" w14:textId="77777777" w:rsidR="00661A95" w:rsidRDefault="00D30473">
            <w:pPr>
              <w:pStyle w:val="CRCoverPage"/>
              <w:spacing w:afterLines="50"/>
              <w:jc w:val="both"/>
              <w:rPr>
                <w:rFonts w:ascii="Times New Roman" w:hAnsi="Times New Roman"/>
                <w:b/>
                <w:bCs/>
              </w:rPr>
            </w:pPr>
            <w:r>
              <w:rPr>
                <w:rFonts w:ascii="Times New Roman" w:hAnsi="Times New Roman"/>
                <w:b/>
                <w:bCs/>
              </w:rPr>
              <w:t xml:space="preserve">Yes or </w:t>
            </w:r>
            <w:proofErr w:type="gramStart"/>
            <w:r>
              <w:rPr>
                <w:rFonts w:ascii="Times New Roman" w:hAnsi="Times New Roman"/>
                <w:b/>
                <w:bCs/>
              </w:rPr>
              <w:t>No</w:t>
            </w:r>
            <w:proofErr w:type="gramEnd"/>
          </w:p>
        </w:tc>
        <w:tc>
          <w:tcPr>
            <w:tcW w:w="7230" w:type="dxa"/>
          </w:tcPr>
          <w:p w14:paraId="629A1A30" w14:textId="77777777" w:rsidR="00661A95" w:rsidRDefault="00D30473">
            <w:pPr>
              <w:pStyle w:val="CRCoverPage"/>
              <w:spacing w:afterLines="50"/>
              <w:jc w:val="both"/>
              <w:rPr>
                <w:rFonts w:ascii="Times New Roman" w:hAnsi="Times New Roman"/>
                <w:b/>
                <w:bCs/>
              </w:rPr>
            </w:pPr>
            <w:r>
              <w:rPr>
                <w:rFonts w:ascii="Times New Roman" w:hAnsi="Times New Roman"/>
                <w:b/>
                <w:bCs/>
              </w:rPr>
              <w:t>Comments</w:t>
            </w:r>
          </w:p>
        </w:tc>
      </w:tr>
      <w:tr w:rsidR="00661A95" w14:paraId="41348520" w14:textId="77777777">
        <w:tc>
          <w:tcPr>
            <w:tcW w:w="1555" w:type="dxa"/>
          </w:tcPr>
          <w:p w14:paraId="0411BD5D" w14:textId="77777777" w:rsidR="00661A95" w:rsidRDefault="00D30473">
            <w:pPr>
              <w:pStyle w:val="CRCoverPage"/>
              <w:spacing w:afterLines="50"/>
              <w:jc w:val="both"/>
              <w:rPr>
                <w:rFonts w:ascii="Times New Roman" w:hAnsi="Times New Roman"/>
              </w:rPr>
            </w:pPr>
            <w:r>
              <w:rPr>
                <w:rFonts w:ascii="Times New Roman" w:hAnsi="Times New Roman"/>
              </w:rPr>
              <w:t>Qualcomm</w:t>
            </w:r>
          </w:p>
        </w:tc>
        <w:tc>
          <w:tcPr>
            <w:tcW w:w="1134" w:type="dxa"/>
          </w:tcPr>
          <w:p w14:paraId="379A38A1" w14:textId="77777777" w:rsidR="00661A95" w:rsidRDefault="00D30473">
            <w:pPr>
              <w:pStyle w:val="CRCoverPage"/>
              <w:spacing w:afterLines="50"/>
              <w:jc w:val="both"/>
              <w:rPr>
                <w:rFonts w:ascii="Times New Roman" w:hAnsi="Times New Roman"/>
              </w:rPr>
            </w:pPr>
            <w:r>
              <w:rPr>
                <w:rFonts w:ascii="Times New Roman" w:hAnsi="Times New Roman"/>
              </w:rPr>
              <w:t>Yes</w:t>
            </w:r>
          </w:p>
        </w:tc>
        <w:tc>
          <w:tcPr>
            <w:tcW w:w="7230" w:type="dxa"/>
          </w:tcPr>
          <w:p w14:paraId="327B59E5" w14:textId="77777777" w:rsidR="00661A95" w:rsidRDefault="00D30473">
            <w:pPr>
              <w:pStyle w:val="CRCoverPage"/>
              <w:spacing w:afterLines="50"/>
              <w:jc w:val="both"/>
              <w:rPr>
                <w:rFonts w:ascii="Times New Roman" w:hAnsi="Times New Roman"/>
              </w:rPr>
            </w:pPr>
            <w:r>
              <w:rPr>
                <w:rFonts w:ascii="Times New Roman" w:hAnsi="Times New Roman"/>
              </w:rPr>
              <w:t xml:space="preserve">If there is no network implication (which should be the case), there is absolutely no need to mandate such inefficient behaviour, </w:t>
            </w:r>
            <w:r>
              <w:rPr>
                <w:rFonts w:ascii="Times New Roman" w:hAnsi="Times New Roman"/>
                <w:b/>
                <w:bCs/>
              </w:rPr>
              <w:t>instead it should be left to UE implementation.</w:t>
            </w:r>
            <w:r>
              <w:rPr>
                <w:rFonts w:ascii="Times New Roman" w:hAnsi="Times New Roman"/>
              </w:rPr>
              <w:t xml:space="preserve"> </w:t>
            </w:r>
          </w:p>
        </w:tc>
      </w:tr>
      <w:tr w:rsidR="00661A95" w14:paraId="1196220D" w14:textId="77777777">
        <w:tc>
          <w:tcPr>
            <w:tcW w:w="1555" w:type="dxa"/>
          </w:tcPr>
          <w:p w14:paraId="16E3FBC9" w14:textId="77777777" w:rsidR="00661A95" w:rsidRDefault="00D30473">
            <w:pPr>
              <w:pStyle w:val="CRCoverPage"/>
              <w:spacing w:afterLines="50"/>
              <w:jc w:val="both"/>
              <w:rPr>
                <w:rFonts w:ascii="Times New Roman" w:hAnsi="Times New Roman"/>
              </w:rPr>
            </w:pPr>
            <w:r>
              <w:rPr>
                <w:rFonts w:ascii="Times New Roman" w:hAnsi="Times New Roman"/>
              </w:rPr>
              <w:lastRenderedPageBreak/>
              <w:t>Ericsson</w:t>
            </w:r>
          </w:p>
        </w:tc>
        <w:tc>
          <w:tcPr>
            <w:tcW w:w="1134" w:type="dxa"/>
          </w:tcPr>
          <w:p w14:paraId="433F1BB8" w14:textId="77777777" w:rsidR="00661A95" w:rsidRDefault="00D30473">
            <w:pPr>
              <w:pStyle w:val="CRCoverPage"/>
              <w:spacing w:afterLines="50"/>
              <w:jc w:val="both"/>
              <w:rPr>
                <w:rFonts w:ascii="Times New Roman" w:hAnsi="Times New Roman"/>
              </w:rPr>
            </w:pPr>
            <w:r>
              <w:rPr>
                <w:rFonts w:ascii="Times New Roman" w:hAnsi="Times New Roman"/>
              </w:rPr>
              <w:t>No</w:t>
            </w:r>
          </w:p>
        </w:tc>
        <w:tc>
          <w:tcPr>
            <w:tcW w:w="7230" w:type="dxa"/>
          </w:tcPr>
          <w:p w14:paraId="6717498B" w14:textId="77777777" w:rsidR="00661A95" w:rsidRDefault="00D30473">
            <w:pPr>
              <w:pStyle w:val="CRCoverPage"/>
              <w:spacing w:afterLines="50"/>
              <w:jc w:val="both"/>
              <w:rPr>
                <w:rFonts w:ascii="Times New Roman" w:hAnsi="Times New Roman"/>
              </w:rPr>
            </w:pPr>
            <w:r>
              <w:rPr>
                <w:rFonts w:ascii="Times New Roman" w:hAnsi="Times New Roman"/>
              </w:rPr>
              <w:t>It is important to have the uniform UE behaviour across chipset vendors so that the network can rely on reading only parts of the measurement report for a specific purpose.</w:t>
            </w:r>
          </w:p>
          <w:p w14:paraId="036D4253" w14:textId="77777777" w:rsidR="00661A95" w:rsidRDefault="00D30473">
            <w:pPr>
              <w:pStyle w:val="CRCoverPage"/>
              <w:spacing w:afterLines="50"/>
              <w:jc w:val="both"/>
              <w:rPr>
                <w:rFonts w:ascii="Times New Roman" w:hAnsi="Times New Roman"/>
              </w:rPr>
            </w:pPr>
            <w:r>
              <w:rPr>
                <w:rFonts w:ascii="Times New Roman" w:hAnsi="Times New Roman"/>
              </w:rPr>
              <w:t xml:space="preserve">We do not have a very strong view which behaviour is clarified, but it is important that we have </w:t>
            </w:r>
            <w:r>
              <w:rPr>
                <w:rFonts w:ascii="Times New Roman" w:hAnsi="Times New Roman"/>
                <w:b/>
                <w:bCs/>
              </w:rPr>
              <w:t>one</w:t>
            </w:r>
            <w:r>
              <w:rPr>
                <w:rFonts w:ascii="Times New Roman" w:hAnsi="Times New Roman"/>
              </w:rPr>
              <w:t xml:space="preserve"> behaviour.</w:t>
            </w:r>
          </w:p>
        </w:tc>
      </w:tr>
      <w:tr w:rsidR="00661A95" w14:paraId="057FE8EA" w14:textId="77777777">
        <w:tc>
          <w:tcPr>
            <w:tcW w:w="1555" w:type="dxa"/>
          </w:tcPr>
          <w:p w14:paraId="47A51388" w14:textId="77777777" w:rsidR="00661A95" w:rsidRDefault="00D30473">
            <w:pPr>
              <w:pStyle w:val="CRCoverPage"/>
              <w:spacing w:afterLines="50"/>
              <w:jc w:val="both"/>
              <w:rPr>
                <w:rFonts w:ascii="Times New Roman" w:hAnsi="Times New Roman"/>
              </w:rPr>
            </w:pPr>
            <w:r>
              <w:rPr>
                <w:rFonts w:ascii="Times New Roman" w:hAnsi="Times New Roman" w:hint="eastAsia"/>
              </w:rPr>
              <w:t>M</w:t>
            </w:r>
            <w:r>
              <w:rPr>
                <w:rFonts w:ascii="Times New Roman" w:hAnsi="Times New Roman"/>
              </w:rPr>
              <w:t>ediaTek</w:t>
            </w:r>
          </w:p>
        </w:tc>
        <w:tc>
          <w:tcPr>
            <w:tcW w:w="1134" w:type="dxa"/>
          </w:tcPr>
          <w:p w14:paraId="22EB14D6" w14:textId="77777777" w:rsidR="00661A95" w:rsidRDefault="00D30473">
            <w:pPr>
              <w:pStyle w:val="CRCoverPage"/>
              <w:spacing w:afterLines="50"/>
              <w:jc w:val="both"/>
              <w:rPr>
                <w:rFonts w:ascii="Times New Roman" w:hAnsi="Times New Roman"/>
              </w:rPr>
            </w:pPr>
            <w:r>
              <w:rPr>
                <w:rFonts w:ascii="Times New Roman" w:hAnsi="Times New Roman"/>
              </w:rPr>
              <w:t>See comment</w:t>
            </w:r>
          </w:p>
        </w:tc>
        <w:tc>
          <w:tcPr>
            <w:tcW w:w="7230" w:type="dxa"/>
          </w:tcPr>
          <w:p w14:paraId="2F8B13B6" w14:textId="77777777" w:rsidR="00661A95" w:rsidRDefault="00D30473">
            <w:pPr>
              <w:pStyle w:val="CRCoverPage"/>
              <w:spacing w:afterLines="50"/>
              <w:jc w:val="both"/>
              <w:rPr>
                <w:rFonts w:ascii="Times New Roman" w:hAnsi="Times New Roman"/>
              </w:rPr>
            </w:pPr>
            <w:r>
              <w:rPr>
                <w:rFonts w:ascii="Times New Roman" w:hAnsi="Times New Roman" w:hint="eastAsia"/>
              </w:rPr>
              <w:t>W</w:t>
            </w:r>
            <w:r>
              <w:rPr>
                <w:rFonts w:ascii="Times New Roman" w:hAnsi="Times New Roman"/>
              </w:rPr>
              <w:t xml:space="preserve">e also fine to leave this to UE implementation considering there is already different implementation in the field. It does NOT really cause any issue and we don’t think one </w:t>
            </w:r>
            <w:r>
              <w:rPr>
                <w:rFonts w:ascii="Times New Roman" w:hAnsi="Times New Roman"/>
              </w:rPr>
              <w:pgNum/>
            </w:r>
            <w:proofErr w:type="spellStart"/>
            <w:r>
              <w:rPr>
                <w:rFonts w:ascii="Times New Roman" w:hAnsi="Times New Roman"/>
              </w:rPr>
              <w:t>ehaviour</w:t>
            </w:r>
            <w:proofErr w:type="spellEnd"/>
            <w:r>
              <w:rPr>
                <w:rFonts w:ascii="Times New Roman" w:hAnsi="Times New Roman"/>
              </w:rPr>
              <w:t xml:space="preserve"> is critical in this </w:t>
            </w:r>
            <w:proofErr w:type="gramStart"/>
            <w:r>
              <w:rPr>
                <w:rFonts w:ascii="Times New Roman" w:hAnsi="Times New Roman"/>
              </w:rPr>
              <w:t>particular case</w:t>
            </w:r>
            <w:proofErr w:type="gramEnd"/>
            <w:r>
              <w:rPr>
                <w:rFonts w:ascii="Times New Roman" w:hAnsi="Times New Roman"/>
              </w:rPr>
              <w:t>.</w:t>
            </w:r>
          </w:p>
        </w:tc>
      </w:tr>
      <w:tr w:rsidR="00661A95" w14:paraId="73887C56" w14:textId="77777777">
        <w:tc>
          <w:tcPr>
            <w:tcW w:w="1555" w:type="dxa"/>
          </w:tcPr>
          <w:p w14:paraId="17170A8A"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69FC0614"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04822514"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We understand duplicated measurements are consistent with the spec and we prefer to go for duplicated measurements from the UE side. Although the measurements are duplicated, the purpose is different, one is for </w:t>
            </w:r>
            <w:proofErr w:type="spellStart"/>
            <w:r>
              <w:rPr>
                <w:rFonts w:ascii="Times New Roman" w:eastAsiaTheme="minorEastAsia" w:hAnsi="Times New Roman"/>
                <w:lang w:eastAsia="zh-CN"/>
              </w:rPr>
              <w:t>PCell</w:t>
            </w:r>
            <w:proofErr w:type="spellEnd"/>
            <w:r>
              <w:rPr>
                <w:rFonts w:ascii="Times New Roman" w:eastAsiaTheme="minorEastAsia" w:hAnsi="Times New Roman"/>
                <w:lang w:eastAsia="zh-CN"/>
              </w:rPr>
              <w:t xml:space="preserve"> mobility and the other one is for </w:t>
            </w:r>
            <w:proofErr w:type="spellStart"/>
            <w:r>
              <w:rPr>
                <w:rFonts w:ascii="Times New Roman" w:eastAsiaTheme="minorEastAsia" w:hAnsi="Times New Roman"/>
                <w:lang w:eastAsia="zh-CN"/>
              </w:rPr>
              <w:t>SCell</w:t>
            </w:r>
            <w:proofErr w:type="spellEnd"/>
            <w:r>
              <w:rPr>
                <w:rFonts w:ascii="Times New Roman" w:eastAsiaTheme="minorEastAsia" w:hAnsi="Times New Roman"/>
                <w:lang w:eastAsia="zh-CN"/>
              </w:rPr>
              <w:t xml:space="preserve"> addition. </w:t>
            </w:r>
            <w:proofErr w:type="gramStart"/>
            <w:r>
              <w:rPr>
                <w:rFonts w:ascii="Times New Roman" w:eastAsiaTheme="minorEastAsia" w:hAnsi="Times New Roman"/>
                <w:lang w:eastAsia="zh-CN"/>
              </w:rPr>
              <w:t>Thus</w:t>
            </w:r>
            <w:proofErr w:type="gramEnd"/>
            <w:r>
              <w:rPr>
                <w:rFonts w:ascii="Times New Roman" w:eastAsiaTheme="minorEastAsia" w:hAnsi="Times New Roman"/>
                <w:lang w:eastAsia="zh-CN"/>
              </w:rPr>
              <w:t xml:space="preserve"> we think both have their own usages.</w:t>
            </w:r>
          </w:p>
          <w:p w14:paraId="0FD534C1" w14:textId="77777777"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[Moderator]: we carry the same understanding about this statement “</w:t>
            </w:r>
            <w:r>
              <w:rPr>
                <w:rFonts w:ascii="Times New Roman" w:hAnsi="Times New Roman"/>
                <w:b/>
                <w:bCs/>
                <w:i/>
                <w:iCs/>
                <w:color w:val="943634" w:themeColor="accent2" w:themeShade="BF"/>
              </w:rPr>
              <w:t>Although the measurements are duplicated, the purpose is different</w:t>
            </w:r>
            <w:r>
              <w:rPr>
                <w:rFonts w:ascii="Times New Roman" w:hAnsi="Times New Roman"/>
                <w:b/>
                <w:bCs/>
                <w:color w:val="943634" w:themeColor="accent2" w:themeShade="BF"/>
              </w:rPr>
              <w:t xml:space="preserve">” … if this is the case, why in the previous meeting (P2 in R2-2111182), it was mandated that network shall tag any </w:t>
            </w:r>
            <w:proofErr w:type="spellStart"/>
            <w:r>
              <w:rPr>
                <w:rFonts w:ascii="Times New Roman" w:hAnsi="Times New Roman"/>
                <w:b/>
                <w:bCs/>
                <w:color w:val="943634" w:themeColor="accent2" w:themeShade="BF"/>
              </w:rPr>
              <w:t>SCell</w:t>
            </w:r>
            <w:proofErr w:type="spellEnd"/>
            <w:r>
              <w:rPr>
                <w:rFonts w:ascii="Times New Roman" w:hAnsi="Times New Roman"/>
                <w:b/>
                <w:bCs/>
                <w:color w:val="943634" w:themeColor="accent2" w:themeShade="BF"/>
              </w:rPr>
              <w:t xml:space="preserve"> MO with </w:t>
            </w:r>
            <w:proofErr w:type="spellStart"/>
            <w:r>
              <w:rPr>
                <w:rFonts w:ascii="Times New Roman" w:hAnsi="Times New Roman"/>
                <w:b/>
                <w:bCs/>
                <w:color w:val="943634" w:themeColor="accent2" w:themeShade="BF"/>
              </w:rPr>
              <w:t>servingCellMO</w:t>
            </w:r>
            <w:proofErr w:type="spellEnd"/>
            <w:r>
              <w:rPr>
                <w:rFonts w:ascii="Times New Roman" w:hAnsi="Times New Roman"/>
                <w:b/>
                <w:bCs/>
                <w:color w:val="943634" w:themeColor="accent2" w:themeShade="BF"/>
              </w:rPr>
              <w:t xml:space="preserve"> in order for the UE to perform measurement, </w:t>
            </w:r>
            <w:r>
              <w:rPr>
                <w:rFonts w:ascii="Times New Roman" w:hAnsi="Times New Roman"/>
                <w:b/>
                <w:bCs/>
                <w:color w:val="943634" w:themeColor="accent2" w:themeShade="BF"/>
                <w:u w:val="single"/>
              </w:rPr>
              <w:t xml:space="preserve">when the purpose of measurement is only for </w:t>
            </w:r>
            <w:proofErr w:type="spellStart"/>
            <w:r>
              <w:rPr>
                <w:rFonts w:ascii="Times New Roman" w:hAnsi="Times New Roman"/>
                <w:b/>
                <w:bCs/>
                <w:color w:val="943634" w:themeColor="accent2" w:themeShade="BF"/>
                <w:u w:val="single"/>
              </w:rPr>
              <w:t>PCell</w:t>
            </w:r>
            <w:proofErr w:type="spellEnd"/>
            <w:r>
              <w:rPr>
                <w:rFonts w:ascii="Times New Roman" w:hAnsi="Times New Roman"/>
                <w:b/>
                <w:bCs/>
                <w:color w:val="943634" w:themeColor="accent2" w:themeShade="BF"/>
                <w:u w:val="single"/>
              </w:rPr>
              <w:t xml:space="preserve"> mobility, i.e. </w:t>
            </w:r>
            <w:proofErr w:type="spellStart"/>
            <w:r>
              <w:rPr>
                <w:rFonts w:ascii="Times New Roman" w:hAnsi="Times New Roman"/>
                <w:b/>
                <w:bCs/>
                <w:color w:val="943634" w:themeColor="accent2" w:themeShade="BF"/>
                <w:u w:val="single"/>
              </w:rPr>
              <w:t>SCell</w:t>
            </w:r>
            <w:proofErr w:type="spellEnd"/>
            <w:r>
              <w:rPr>
                <w:rFonts w:ascii="Times New Roman" w:hAnsi="Times New Roman"/>
                <w:b/>
                <w:bCs/>
                <w:color w:val="943634" w:themeColor="accent2" w:themeShade="BF"/>
                <w:u w:val="single"/>
              </w:rPr>
              <w:t xml:space="preserve"> measurement as </w:t>
            </w:r>
            <w:proofErr w:type="spellStart"/>
            <w:r>
              <w:rPr>
                <w:rFonts w:ascii="Times New Roman" w:hAnsi="Times New Roman"/>
                <w:b/>
                <w:bCs/>
                <w:color w:val="943634" w:themeColor="accent2" w:themeShade="BF"/>
                <w:u w:val="single"/>
              </w:rPr>
              <w:t>neighbor</w:t>
            </w:r>
            <w:proofErr w:type="spellEnd"/>
            <w:r>
              <w:rPr>
                <w:rFonts w:ascii="Times New Roman" w:hAnsi="Times New Roman"/>
                <w:b/>
                <w:bCs/>
                <w:color w:val="943634" w:themeColor="accent2" w:themeShade="BF"/>
                <w:u w:val="single"/>
              </w:rPr>
              <w:t xml:space="preserve"> cell is only needed</w:t>
            </w:r>
            <w:r>
              <w:rPr>
                <w:rFonts w:ascii="Times New Roman" w:hAnsi="Times New Roman"/>
                <w:b/>
                <w:bCs/>
                <w:color w:val="943634" w:themeColor="accent2" w:themeShade="BF"/>
              </w:rPr>
              <w:t>?</w:t>
            </w:r>
          </w:p>
          <w:p w14:paraId="01558458" w14:textId="77777777"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 xml:space="preserve">We’re fine reverting the previous agreement and no need for this change. </w:t>
            </w:r>
          </w:p>
          <w:p w14:paraId="48C2C83C" w14:textId="77777777" w:rsidR="00910302" w:rsidRPr="00910302" w:rsidRDefault="00910302" w:rsidP="00910302">
            <w:pPr>
              <w:pStyle w:val="CRCoverPage"/>
              <w:spacing w:afterLines="50"/>
              <w:jc w:val="both"/>
              <w:rPr>
                <w:rFonts w:ascii="Times New Roman" w:hAnsi="Times New Roman"/>
                <w:bCs/>
                <w:color w:val="943634" w:themeColor="accent2" w:themeShade="BF"/>
              </w:rPr>
            </w:pPr>
            <w:r w:rsidRPr="00910302">
              <w:rPr>
                <w:rFonts w:ascii="Times New Roman" w:hAnsi="Times New Roman"/>
                <w:bCs/>
                <w:color w:val="000000" w:themeColor="text1"/>
              </w:rPr>
              <w:t>[HW]:</w:t>
            </w:r>
            <w:r>
              <w:rPr>
                <w:rFonts w:ascii="Times New Roman" w:hAnsi="Times New Roman"/>
                <w:bCs/>
                <w:color w:val="000000" w:themeColor="text1"/>
              </w:rPr>
              <w:t xml:space="preserve"> We understand the previously agreed P2 in R2-2111182 is not conflicting with the current discussion. The </w:t>
            </w:r>
            <w:proofErr w:type="spellStart"/>
            <w:r>
              <w:rPr>
                <w:rFonts w:ascii="Times New Roman" w:hAnsi="Times New Roman"/>
                <w:bCs/>
                <w:color w:val="000000" w:themeColor="text1"/>
              </w:rPr>
              <w:t>SCell</w:t>
            </w:r>
            <w:proofErr w:type="spellEnd"/>
            <w:r>
              <w:rPr>
                <w:rFonts w:ascii="Times New Roman" w:hAnsi="Times New Roman"/>
                <w:bCs/>
                <w:color w:val="000000" w:themeColor="text1"/>
              </w:rPr>
              <w:t xml:space="preserve"> MO tagged with </w:t>
            </w:r>
            <w:proofErr w:type="spellStart"/>
            <w:r>
              <w:rPr>
                <w:rFonts w:ascii="Times New Roman" w:hAnsi="Times New Roman"/>
                <w:bCs/>
                <w:color w:val="000000" w:themeColor="text1"/>
              </w:rPr>
              <w:t>servingCellMO</w:t>
            </w:r>
            <w:proofErr w:type="spellEnd"/>
            <w:r>
              <w:rPr>
                <w:rFonts w:ascii="Times New Roman" w:hAnsi="Times New Roman"/>
                <w:bCs/>
                <w:color w:val="000000" w:themeColor="text1"/>
              </w:rPr>
              <w:t xml:space="preserve"> for triggering A3/A5 event can be used for </w:t>
            </w:r>
            <w:proofErr w:type="spellStart"/>
            <w:r>
              <w:rPr>
                <w:rFonts w:ascii="Times New Roman" w:hAnsi="Times New Roman"/>
                <w:bCs/>
                <w:color w:val="000000" w:themeColor="text1"/>
              </w:rPr>
              <w:t>PCell</w:t>
            </w:r>
            <w:proofErr w:type="spellEnd"/>
            <w:r>
              <w:rPr>
                <w:rFonts w:ascii="Times New Roman" w:hAnsi="Times New Roman"/>
                <w:bCs/>
                <w:color w:val="000000" w:themeColor="text1"/>
              </w:rPr>
              <w:t xml:space="preserve"> mobility, but this is not the only usage. The </w:t>
            </w:r>
            <w:proofErr w:type="spellStart"/>
            <w:r>
              <w:rPr>
                <w:rFonts w:ascii="Times New Roman" w:hAnsi="Times New Roman"/>
                <w:bCs/>
                <w:color w:val="000000" w:themeColor="text1"/>
              </w:rPr>
              <w:t>SCell</w:t>
            </w:r>
            <w:proofErr w:type="spellEnd"/>
            <w:r>
              <w:rPr>
                <w:rFonts w:ascii="Times New Roman" w:hAnsi="Times New Roman"/>
                <w:bCs/>
                <w:color w:val="000000" w:themeColor="text1"/>
              </w:rPr>
              <w:t xml:space="preserve"> MO can also be used for </w:t>
            </w:r>
            <w:proofErr w:type="spellStart"/>
            <w:r>
              <w:rPr>
                <w:rFonts w:ascii="Times New Roman" w:hAnsi="Times New Roman"/>
                <w:bCs/>
                <w:color w:val="000000" w:themeColor="text1"/>
              </w:rPr>
              <w:t>SCell</w:t>
            </w:r>
            <w:proofErr w:type="spellEnd"/>
            <w:r>
              <w:rPr>
                <w:rFonts w:ascii="Times New Roman" w:hAnsi="Times New Roman"/>
                <w:bCs/>
                <w:color w:val="000000" w:themeColor="text1"/>
              </w:rPr>
              <w:t xml:space="preserve"> addition.</w:t>
            </w:r>
          </w:p>
        </w:tc>
      </w:tr>
      <w:tr w:rsidR="00661A95" w14:paraId="2F3C6C74" w14:textId="77777777">
        <w:tc>
          <w:tcPr>
            <w:tcW w:w="1555" w:type="dxa"/>
          </w:tcPr>
          <w:p w14:paraId="5616F30A" w14:textId="77777777"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Nokia</w:t>
            </w:r>
          </w:p>
        </w:tc>
        <w:tc>
          <w:tcPr>
            <w:tcW w:w="1134" w:type="dxa"/>
          </w:tcPr>
          <w:p w14:paraId="4976B3F4" w14:textId="77777777"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No</w:t>
            </w:r>
          </w:p>
        </w:tc>
        <w:tc>
          <w:tcPr>
            <w:tcW w:w="7230" w:type="dxa"/>
          </w:tcPr>
          <w:p w14:paraId="69E27200" w14:textId="77777777"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 xml:space="preserve">As commented to Q2, in order not to introduce multiple UE </w:t>
            </w:r>
            <w:proofErr w:type="spellStart"/>
            <w:r>
              <w:rPr>
                <w:rFonts w:ascii="Times New Roman" w:hAnsi="Times New Roman"/>
              </w:rPr>
              <w:t>behaviors</w:t>
            </w:r>
            <w:proofErr w:type="spellEnd"/>
            <w:r>
              <w:rPr>
                <w:rFonts w:ascii="Times New Roman" w:hAnsi="Times New Roman"/>
              </w:rPr>
              <w:t xml:space="preserve"> for such reporting, we insist it shall not be left up to UE implementation. </w:t>
            </w:r>
          </w:p>
        </w:tc>
      </w:tr>
      <w:tr w:rsidR="00661A95" w14:paraId="06BB2C3A" w14:textId="77777777">
        <w:tc>
          <w:tcPr>
            <w:tcW w:w="1555" w:type="dxa"/>
          </w:tcPr>
          <w:p w14:paraId="3C195AAF" w14:textId="77777777"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vivo</w:t>
            </w:r>
          </w:p>
        </w:tc>
        <w:tc>
          <w:tcPr>
            <w:tcW w:w="1134" w:type="dxa"/>
          </w:tcPr>
          <w:p w14:paraId="33B8BC6C" w14:textId="77777777"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See comment</w:t>
            </w:r>
          </w:p>
        </w:tc>
        <w:tc>
          <w:tcPr>
            <w:tcW w:w="7230" w:type="dxa"/>
          </w:tcPr>
          <w:p w14:paraId="512154B3" w14:textId="77777777"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 xml:space="preserve">Fine to leave this to UE implementation. But the final decision may rely on the interpretation of NW vendors as the measurement report is for the </w:t>
            </w:r>
            <w:r>
              <w:rPr>
                <w:rFonts w:ascii="Times New Roman" w:eastAsiaTheme="minorEastAsia" w:hAnsi="Times New Roman" w:hint="eastAsia"/>
                <w:lang w:eastAsia="zh-CN"/>
              </w:rPr>
              <w:t>RAN</w:t>
            </w:r>
            <w:r>
              <w:rPr>
                <w:rFonts w:ascii="Times New Roman" w:eastAsiaTheme="minorEastAsia" w:hAnsi="Times New Roman"/>
                <w:lang w:eastAsia="zh-CN"/>
              </w:rPr>
              <w:t xml:space="preserve"> </w:t>
            </w:r>
            <w:r>
              <w:rPr>
                <w:rFonts w:ascii="Times New Roman" w:eastAsiaTheme="minorEastAsia" w:hAnsi="Times New Roman" w:hint="eastAsia"/>
                <w:lang w:eastAsia="zh-CN"/>
              </w:rPr>
              <w:t>nod</w:t>
            </w:r>
            <w:r>
              <w:rPr>
                <w:rFonts w:ascii="Times New Roman" w:eastAsiaTheme="minorEastAsia" w:hAnsi="Times New Roman"/>
                <w:lang w:eastAsia="zh-CN"/>
              </w:rPr>
              <w:t>e to make the related decision.</w:t>
            </w:r>
          </w:p>
        </w:tc>
      </w:tr>
      <w:tr w:rsidR="00661A95" w14:paraId="2F9C5D10" w14:textId="77777777">
        <w:tc>
          <w:tcPr>
            <w:tcW w:w="1555" w:type="dxa"/>
          </w:tcPr>
          <w:p w14:paraId="559C4E56" w14:textId="77777777"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ZTE</w:t>
            </w:r>
          </w:p>
        </w:tc>
        <w:tc>
          <w:tcPr>
            <w:tcW w:w="1134" w:type="dxa"/>
          </w:tcPr>
          <w:p w14:paraId="68762BF5" w14:textId="77777777"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No</w:t>
            </w:r>
          </w:p>
        </w:tc>
        <w:tc>
          <w:tcPr>
            <w:tcW w:w="7230" w:type="dxa"/>
          </w:tcPr>
          <w:p w14:paraId="1881335E" w14:textId="77777777"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Agree with Ericsson and Nokia. We also think it</w:t>
            </w:r>
            <w:r>
              <w:rPr>
                <w:rFonts w:ascii="Times New Roman" w:eastAsiaTheme="minorEastAsia" w:hAnsi="Times New Roman"/>
                <w:lang w:val="en-US" w:eastAsia="zh-CN"/>
              </w:rPr>
              <w:t>’</w:t>
            </w:r>
            <w:r>
              <w:rPr>
                <w:rFonts w:ascii="Times New Roman" w:eastAsiaTheme="minorEastAsia" w:hAnsi="Times New Roman" w:hint="eastAsia"/>
                <w:lang w:val="en-US" w:eastAsia="zh-CN"/>
              </w:rPr>
              <w:t xml:space="preserve">s important to have a </w:t>
            </w:r>
            <w:proofErr w:type="gramStart"/>
            <w:r>
              <w:rPr>
                <w:rFonts w:ascii="Times New Roman" w:eastAsiaTheme="minorEastAsia" w:hAnsi="Times New Roman" w:hint="eastAsia"/>
                <w:lang w:val="en-US" w:eastAsia="zh-CN"/>
              </w:rPr>
              <w:t xml:space="preserve">consistent UE </w:t>
            </w:r>
            <w:proofErr w:type="spellStart"/>
            <w:r>
              <w:rPr>
                <w:rFonts w:ascii="Times New Roman" w:eastAsiaTheme="minorEastAsia" w:hAnsi="Times New Roman" w:hint="eastAsia"/>
                <w:lang w:val="en-US" w:eastAsia="zh-CN"/>
              </w:rPr>
              <w:t>behaviour</w:t>
            </w:r>
            <w:proofErr w:type="spellEnd"/>
            <w:r>
              <w:rPr>
                <w:rFonts w:ascii="Times New Roman" w:eastAsiaTheme="minorEastAsia" w:hAnsi="Times New Roman" w:hint="eastAsia"/>
                <w:lang w:val="en-US" w:eastAsia="zh-CN"/>
              </w:rPr>
              <w:t xml:space="preserve"> cross different UE vendors</w:t>
            </w:r>
            <w:proofErr w:type="gramEnd"/>
            <w:r>
              <w:rPr>
                <w:rFonts w:ascii="Times New Roman" w:eastAsiaTheme="minorEastAsia" w:hAnsi="Times New Roman" w:hint="eastAsia"/>
                <w:lang w:val="en-US" w:eastAsia="zh-CN"/>
              </w:rPr>
              <w:t>.</w:t>
            </w:r>
          </w:p>
        </w:tc>
      </w:tr>
      <w:tr w:rsidR="00092940" w14:paraId="13AE2894" w14:textId="77777777">
        <w:tc>
          <w:tcPr>
            <w:tcW w:w="1555" w:type="dxa"/>
          </w:tcPr>
          <w:p w14:paraId="1CAB0655" w14:textId="77777777" w:rsidR="00092940" w:rsidRDefault="00092940">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CATT</w:t>
            </w:r>
          </w:p>
        </w:tc>
        <w:tc>
          <w:tcPr>
            <w:tcW w:w="1134" w:type="dxa"/>
          </w:tcPr>
          <w:p w14:paraId="681EA459" w14:textId="77777777" w:rsidR="00092940" w:rsidRDefault="00092940">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No</w:t>
            </w:r>
          </w:p>
        </w:tc>
        <w:tc>
          <w:tcPr>
            <w:tcW w:w="7230" w:type="dxa"/>
          </w:tcPr>
          <w:p w14:paraId="7A93D062" w14:textId="77777777" w:rsidR="00092940" w:rsidRDefault="004E599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We also think it</w:t>
            </w:r>
            <w:r>
              <w:rPr>
                <w:rFonts w:ascii="Times New Roman" w:eastAsiaTheme="minorEastAsia" w:hAnsi="Times New Roman"/>
                <w:lang w:val="en-US" w:eastAsia="zh-CN"/>
              </w:rPr>
              <w:t>’</w:t>
            </w:r>
            <w:r>
              <w:rPr>
                <w:rFonts w:ascii="Times New Roman" w:eastAsiaTheme="minorEastAsia" w:hAnsi="Times New Roman" w:hint="eastAsia"/>
                <w:lang w:val="en-US" w:eastAsia="zh-CN"/>
              </w:rPr>
              <w:t>s important to have a unified UE behavior.</w:t>
            </w:r>
          </w:p>
        </w:tc>
      </w:tr>
      <w:tr w:rsidR="00AD2C96" w14:paraId="0B10A087" w14:textId="77777777">
        <w:tc>
          <w:tcPr>
            <w:tcW w:w="1555" w:type="dxa"/>
          </w:tcPr>
          <w:p w14:paraId="3CB6AC3A" w14:textId="1199A9B1" w:rsidR="00AD2C96" w:rsidRDefault="00AD2C96" w:rsidP="00AD2C96">
            <w:pPr>
              <w:pStyle w:val="CRCoverPage"/>
              <w:spacing w:afterLines="50"/>
              <w:jc w:val="both"/>
              <w:rPr>
                <w:rFonts w:ascii="Times New Roman" w:eastAsiaTheme="minorEastAsia" w:hAnsi="Times New Roman"/>
                <w:lang w:val="en-US"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134" w:type="dxa"/>
          </w:tcPr>
          <w:p w14:paraId="46FA1213" w14:textId="4F0FA60B" w:rsidR="00AD2C96" w:rsidRDefault="00AD2C96" w:rsidP="00AD2C96">
            <w:pPr>
              <w:pStyle w:val="CRCoverPage"/>
              <w:spacing w:afterLines="50"/>
              <w:jc w:val="both"/>
              <w:rPr>
                <w:rFonts w:ascii="Times New Roman" w:eastAsiaTheme="minorEastAsia" w:hAnsi="Times New Roman"/>
                <w:lang w:val="en-US" w:eastAsia="zh-CN"/>
              </w:rPr>
            </w:pPr>
            <w:r>
              <w:rPr>
                <w:rFonts w:ascii="Times New Roman" w:eastAsia="Malgun Gothic" w:hAnsi="Times New Roman" w:hint="eastAsia"/>
                <w:lang w:eastAsia="ko-KR"/>
              </w:rPr>
              <w:t>N</w:t>
            </w:r>
            <w:r>
              <w:rPr>
                <w:rFonts w:ascii="Times New Roman" w:eastAsia="Malgun Gothic" w:hAnsi="Times New Roman"/>
                <w:lang w:eastAsia="ko-KR"/>
              </w:rPr>
              <w:t>o</w:t>
            </w:r>
          </w:p>
        </w:tc>
        <w:tc>
          <w:tcPr>
            <w:tcW w:w="7230" w:type="dxa"/>
          </w:tcPr>
          <w:p w14:paraId="0294370D" w14:textId="2661DD6C" w:rsidR="00AD2C96" w:rsidRDefault="00AD2C96" w:rsidP="00AD2C96">
            <w:pPr>
              <w:pStyle w:val="CRCoverPage"/>
              <w:spacing w:afterLines="50"/>
              <w:jc w:val="both"/>
              <w:rPr>
                <w:rFonts w:ascii="Times New Roman" w:eastAsiaTheme="minorEastAsia" w:hAnsi="Times New Roman"/>
                <w:lang w:val="en-US" w:eastAsia="zh-CN"/>
              </w:rPr>
            </w:pPr>
            <w:r>
              <w:rPr>
                <w:rFonts w:ascii="Times New Roman" w:eastAsia="Malgun Gothic" w:hAnsi="Times New Roman"/>
                <w:lang w:eastAsia="ko-KR"/>
              </w:rPr>
              <w:t>To</w:t>
            </w:r>
            <w:r w:rsidRPr="00F86C08">
              <w:rPr>
                <w:rFonts w:ascii="Times New Roman" w:eastAsia="Malgun Gothic" w:hAnsi="Times New Roman"/>
                <w:lang w:eastAsia="ko-KR"/>
              </w:rPr>
              <w:t xml:space="preserve"> prevent different </w:t>
            </w:r>
            <w:proofErr w:type="spellStart"/>
            <w:r w:rsidRPr="00F86C08">
              <w:rPr>
                <w:rFonts w:ascii="Times New Roman" w:eastAsia="Malgun Gothic" w:hAnsi="Times New Roman"/>
                <w:lang w:eastAsia="ko-KR"/>
              </w:rPr>
              <w:t>behavior</w:t>
            </w:r>
            <w:proofErr w:type="spellEnd"/>
            <w:r w:rsidRPr="00F86C08">
              <w:rPr>
                <w:rFonts w:ascii="Times New Roman" w:eastAsia="Malgun Gothic" w:hAnsi="Times New Roman"/>
                <w:lang w:eastAsia="ko-KR"/>
              </w:rPr>
              <w:t xml:space="preserve"> per UE, we need to determine the uniform </w:t>
            </w:r>
            <w:proofErr w:type="spellStart"/>
            <w:r w:rsidRPr="00F86C08">
              <w:rPr>
                <w:rFonts w:ascii="Times New Roman" w:eastAsia="Malgun Gothic" w:hAnsi="Times New Roman"/>
                <w:lang w:eastAsia="ko-KR"/>
              </w:rPr>
              <w:t>behavior</w:t>
            </w:r>
            <w:proofErr w:type="spellEnd"/>
            <w:r>
              <w:rPr>
                <w:rFonts w:ascii="Times New Roman" w:eastAsia="Malgun Gothic" w:hAnsi="Times New Roman"/>
                <w:lang w:eastAsia="ko-KR"/>
              </w:rPr>
              <w:t xml:space="preserve"> of the UE</w:t>
            </w:r>
            <w:r w:rsidRPr="00F86C08">
              <w:rPr>
                <w:rFonts w:ascii="Times New Roman" w:eastAsia="Malgun Gothic" w:hAnsi="Times New Roman"/>
                <w:lang w:eastAsia="ko-KR"/>
              </w:rPr>
              <w:t>, i.e.</w:t>
            </w:r>
            <w:r>
              <w:rPr>
                <w:rFonts w:ascii="Times New Roman" w:eastAsia="Malgun Gothic" w:hAnsi="Times New Roman"/>
                <w:lang w:eastAsia="ko-KR"/>
              </w:rPr>
              <w:t>,</w:t>
            </w:r>
            <w:r w:rsidRPr="00F86C08">
              <w:rPr>
                <w:rFonts w:ascii="Times New Roman" w:eastAsia="Malgun Gothic" w:hAnsi="Times New Roman"/>
                <w:lang w:eastAsia="ko-KR"/>
              </w:rPr>
              <w:t xml:space="preserve"> duplicate result</w:t>
            </w:r>
            <w:r>
              <w:rPr>
                <w:rFonts w:ascii="Times New Roman" w:eastAsia="Malgun Gothic" w:hAnsi="Times New Roman"/>
                <w:lang w:eastAsia="ko-KR"/>
              </w:rPr>
              <w:t>s</w:t>
            </w:r>
            <w:r w:rsidRPr="00F86C08">
              <w:rPr>
                <w:rFonts w:ascii="Times New Roman" w:eastAsia="Malgun Gothic" w:hAnsi="Times New Roman"/>
                <w:lang w:eastAsia="ko-KR"/>
              </w:rPr>
              <w:t xml:space="preserve"> in</w:t>
            </w:r>
            <w:r>
              <w:rPr>
                <w:rFonts w:ascii="Times New Roman" w:eastAsia="Malgun Gothic" w:hAnsi="Times New Roman"/>
                <w:lang w:eastAsia="ko-KR"/>
              </w:rPr>
              <w:t xml:space="preserve"> both</w:t>
            </w:r>
            <w:r w:rsidRPr="00F86C08">
              <w:rPr>
                <w:rFonts w:ascii="Times New Roman" w:eastAsia="Malgun Gothic" w:hAnsi="Times New Roman"/>
                <w:lang w:eastAsia="ko-KR"/>
              </w:rPr>
              <w:t xml:space="preserve"> IEs or one result in </w:t>
            </w:r>
            <w:proofErr w:type="spellStart"/>
            <w:r w:rsidRPr="00F86C08">
              <w:rPr>
                <w:rFonts w:ascii="Times New Roman" w:eastAsia="Malgun Gothic" w:hAnsi="Times New Roman"/>
                <w:lang w:eastAsia="ko-KR"/>
              </w:rPr>
              <w:t>measResultNeighCells</w:t>
            </w:r>
            <w:proofErr w:type="spellEnd"/>
            <w:r>
              <w:rPr>
                <w:rFonts w:ascii="Times New Roman" w:eastAsia="Malgun Gothic" w:hAnsi="Times New Roman"/>
                <w:lang w:eastAsia="ko-KR"/>
              </w:rPr>
              <w:t xml:space="preserve">, and </w:t>
            </w:r>
            <w:r w:rsidRPr="003326EB">
              <w:rPr>
                <w:rFonts w:ascii="Times New Roman" w:eastAsia="Malgun Gothic" w:hAnsi="Times New Roman"/>
                <w:lang w:eastAsia="ko-KR"/>
              </w:rPr>
              <w:t>we prefer that the UE sends measurement report as the current specification, i.e., duplicate measurement results in both IEs.</w:t>
            </w:r>
          </w:p>
        </w:tc>
      </w:tr>
      <w:tr w:rsidR="004A75CB" w14:paraId="0F408B18" w14:textId="77777777">
        <w:tc>
          <w:tcPr>
            <w:tcW w:w="1555" w:type="dxa"/>
          </w:tcPr>
          <w:p w14:paraId="5C22BCD9" w14:textId="001D1DDA" w:rsidR="004A75CB" w:rsidRDefault="004A75CB" w:rsidP="00AD2C96">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Samsung</w:t>
            </w:r>
          </w:p>
        </w:tc>
        <w:tc>
          <w:tcPr>
            <w:tcW w:w="1134" w:type="dxa"/>
          </w:tcPr>
          <w:p w14:paraId="3BB3A880" w14:textId="011293B6" w:rsidR="004A75CB" w:rsidRDefault="004A75CB" w:rsidP="00AD2C96">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See comments</w:t>
            </w:r>
          </w:p>
        </w:tc>
        <w:tc>
          <w:tcPr>
            <w:tcW w:w="7230" w:type="dxa"/>
          </w:tcPr>
          <w:p w14:paraId="7653FDE7" w14:textId="513F55EA" w:rsidR="004A75CB" w:rsidRDefault="004A75CB" w:rsidP="00AD2C96">
            <w:pPr>
              <w:pStyle w:val="CRCoverPage"/>
              <w:spacing w:afterLines="50"/>
              <w:jc w:val="both"/>
              <w:rPr>
                <w:rFonts w:ascii="Times New Roman" w:eastAsia="Malgun Gothic" w:hAnsi="Times New Roman"/>
                <w:lang w:eastAsia="ko-KR"/>
              </w:rPr>
            </w:pPr>
            <w:r>
              <w:rPr>
                <w:rFonts w:ascii="Times New Roman" w:eastAsia="Malgun Gothic" w:hAnsi="Times New Roman" w:hint="eastAsia"/>
                <w:lang w:eastAsia="ko-KR"/>
              </w:rPr>
              <w:t xml:space="preserve">We are also fine to </w:t>
            </w:r>
            <w:r>
              <w:rPr>
                <w:rFonts w:ascii="Times New Roman" w:eastAsia="Malgun Gothic" w:hAnsi="Times New Roman"/>
                <w:lang w:eastAsia="ko-KR"/>
              </w:rPr>
              <w:t xml:space="preserve">leave this up to UE implementation as there seems no </w:t>
            </w:r>
            <w:proofErr w:type="spellStart"/>
            <w:r>
              <w:rPr>
                <w:rFonts w:ascii="Times New Roman" w:eastAsia="Malgun Gothic" w:hAnsi="Times New Roman"/>
                <w:lang w:eastAsia="ko-KR"/>
              </w:rPr>
              <w:t>critial</w:t>
            </w:r>
            <w:proofErr w:type="spellEnd"/>
            <w:r>
              <w:rPr>
                <w:rFonts w:ascii="Times New Roman" w:eastAsia="Malgun Gothic" w:hAnsi="Times New Roman"/>
                <w:lang w:eastAsia="ko-KR"/>
              </w:rPr>
              <w:t xml:space="preserve"> issue in the field. </w:t>
            </w:r>
          </w:p>
        </w:tc>
      </w:tr>
      <w:tr w:rsidR="003117E3" w14:paraId="5AD43CC2" w14:textId="77777777">
        <w:tc>
          <w:tcPr>
            <w:tcW w:w="1555" w:type="dxa"/>
          </w:tcPr>
          <w:p w14:paraId="11F1204F" w14:textId="2132B6AA" w:rsidR="003117E3" w:rsidRDefault="003117E3" w:rsidP="00AD2C96">
            <w:pPr>
              <w:pStyle w:val="CRCoverPage"/>
              <w:spacing w:afterLines="50"/>
              <w:jc w:val="both"/>
              <w:rPr>
                <w:rFonts w:ascii="Times New Roman" w:eastAsia="Malgun Gothic" w:hAnsi="Times New Roman" w:hint="eastAsia"/>
                <w:lang w:eastAsia="ko-KR"/>
              </w:rPr>
            </w:pPr>
            <w:r>
              <w:rPr>
                <w:rFonts w:ascii="Times New Roman" w:eastAsia="Malgun Gothic" w:hAnsi="Times New Roman"/>
                <w:lang w:eastAsia="ko-KR"/>
              </w:rPr>
              <w:t>Apple</w:t>
            </w:r>
          </w:p>
        </w:tc>
        <w:tc>
          <w:tcPr>
            <w:tcW w:w="1134" w:type="dxa"/>
          </w:tcPr>
          <w:p w14:paraId="6A71382F" w14:textId="4E51CAFA" w:rsidR="003117E3" w:rsidRDefault="00350C2A" w:rsidP="00AD2C96">
            <w:pPr>
              <w:pStyle w:val="CRCoverPage"/>
              <w:spacing w:afterLines="50"/>
              <w:jc w:val="both"/>
              <w:rPr>
                <w:rFonts w:ascii="Times New Roman" w:eastAsia="Malgun Gothic" w:hAnsi="Times New Roman" w:hint="eastAsia"/>
                <w:lang w:eastAsia="ko-KR"/>
              </w:rPr>
            </w:pPr>
            <w:r>
              <w:rPr>
                <w:rFonts w:ascii="Times New Roman" w:eastAsia="Malgun Gothic" w:hAnsi="Times New Roman"/>
                <w:lang w:eastAsia="ko-KR"/>
              </w:rPr>
              <w:t>See comments</w:t>
            </w:r>
          </w:p>
        </w:tc>
        <w:tc>
          <w:tcPr>
            <w:tcW w:w="7230" w:type="dxa"/>
          </w:tcPr>
          <w:p w14:paraId="148559D7" w14:textId="17FB5DFD" w:rsidR="003117E3" w:rsidRPr="00350C2A" w:rsidRDefault="00350C2A" w:rsidP="00AD2C96">
            <w:pPr>
              <w:pStyle w:val="CRCoverPage"/>
              <w:spacing w:afterLines="50"/>
              <w:jc w:val="both"/>
              <w:rPr>
                <w:rFonts w:ascii="Times New Roman" w:eastAsia="Malgun Gothic" w:hAnsi="Times New Roman" w:hint="eastAsia"/>
                <w:lang w:eastAsia="ko-KR"/>
              </w:rPr>
            </w:pPr>
            <w:r>
              <w:rPr>
                <w:rFonts w:ascii="Times New Roman" w:eastAsia="Malgun Gothic" w:hAnsi="Times New Roman"/>
                <w:lang w:eastAsia="ko-KR"/>
              </w:rPr>
              <w:t>We don't have strong view. Just wondering is this a little bit late for Rel-15 if no IoT issue is found?</w:t>
            </w:r>
          </w:p>
        </w:tc>
      </w:tr>
    </w:tbl>
    <w:p w14:paraId="1B577BAD" w14:textId="77777777" w:rsidR="00661A95" w:rsidRDefault="00661A95"/>
    <w:p w14:paraId="06306163" w14:textId="77777777" w:rsidR="00661A95" w:rsidRDefault="00D30473">
      <w:pPr>
        <w:pStyle w:val="Heading1"/>
      </w:pPr>
      <w:r>
        <w:t>Conclusion</w:t>
      </w:r>
    </w:p>
    <w:p w14:paraId="0914B5A9" w14:textId="77777777" w:rsidR="00661A95" w:rsidRDefault="00D30473">
      <w:r>
        <w:t>To be included later.</w:t>
      </w:r>
    </w:p>
    <w:p w14:paraId="7A89CBB0" w14:textId="77777777" w:rsidR="00661A95" w:rsidRDefault="00D30473">
      <w:pPr>
        <w:pStyle w:val="Heading1"/>
      </w:pPr>
      <w:r>
        <w:t>References</w:t>
      </w:r>
    </w:p>
    <w:p w14:paraId="13582117" w14:textId="77777777" w:rsidR="00661A95" w:rsidRDefault="00D30473">
      <w:pPr>
        <w:pStyle w:val="Doc-title"/>
      </w:pPr>
      <w:r>
        <w:t xml:space="preserve">[1] R2-2200135 LS on Duplicate Measurements when </w:t>
      </w:r>
      <w:proofErr w:type="spellStart"/>
      <w:r>
        <w:t>SCell</w:t>
      </w:r>
      <w:proofErr w:type="spellEnd"/>
      <w:r>
        <w:t xml:space="preserve"> is a </w:t>
      </w:r>
      <w:proofErr w:type="spellStart"/>
      <w:r>
        <w:t>Neighbor</w:t>
      </w:r>
      <w:proofErr w:type="spellEnd"/>
      <w:r>
        <w:t xml:space="preserve"> Cell</w:t>
      </w:r>
    </w:p>
    <w:p w14:paraId="36FA3677" w14:textId="77777777" w:rsidR="00661A95" w:rsidRDefault="00D30473">
      <w:pPr>
        <w:pStyle w:val="Doc-title"/>
      </w:pPr>
      <w:r>
        <w:t xml:space="preserve">[2] R2-2201083 [DRAFT] Response LS on duplicated measurements for </w:t>
      </w:r>
      <w:proofErr w:type="spellStart"/>
      <w:r>
        <w:t>SCell</w:t>
      </w:r>
      <w:proofErr w:type="spellEnd"/>
    </w:p>
    <w:p w14:paraId="3808352B" w14:textId="77777777" w:rsidR="00661A95" w:rsidRDefault="00D30473">
      <w:pPr>
        <w:pStyle w:val="Doc-title"/>
      </w:pPr>
      <w:r>
        <w:t xml:space="preserve">[3] R2-2201084 On duplicated measurement results when </w:t>
      </w:r>
      <w:proofErr w:type="spellStart"/>
      <w:r>
        <w:t>SCell</w:t>
      </w:r>
      <w:proofErr w:type="spellEnd"/>
      <w:r>
        <w:t xml:space="preserve"> is a neighbour</w:t>
      </w:r>
    </w:p>
    <w:p w14:paraId="2DEC8678" w14:textId="77777777" w:rsidR="00661A95" w:rsidRDefault="00661A95">
      <w:pPr>
        <w:pStyle w:val="Doc-text2"/>
      </w:pPr>
    </w:p>
    <w:p w14:paraId="65EF66E2" w14:textId="77777777" w:rsidR="00661A95" w:rsidRDefault="00661A95">
      <w:pPr>
        <w:rPr>
          <w:lang w:val="en-US"/>
        </w:rPr>
      </w:pPr>
    </w:p>
    <w:sectPr w:rsidR="00661A95">
      <w:footerReference w:type="default" r:id="rId14"/>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0641E" w14:textId="77777777" w:rsidR="002D11D6" w:rsidRDefault="002D11D6"/>
  </w:endnote>
  <w:endnote w:type="continuationSeparator" w:id="0">
    <w:p w14:paraId="1386C586" w14:textId="77777777" w:rsidR="002D11D6" w:rsidRDefault="002D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20B0604020202020204"/>
    <w:charset w:val="80"/>
    <w:family w:val="auto"/>
    <w:pitch w:val="default"/>
    <w:sig w:usb0="00000000" w:usb1="00000000" w:usb2="00000010" w:usb3="00000000" w:csb0="00020000" w:csb1="00000000"/>
  </w:font>
  <w:font w:name="Times-Italic">
    <w:altName w:val="Times New Roman"/>
    <w:panose1 w:val="00000500000000090000"/>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Monotype Sorts">
    <w:panose1 w:val="01010601010101010101"/>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118BF" w14:textId="77777777" w:rsidR="00661A95" w:rsidRDefault="00661A95">
    <w:pPr>
      <w:pStyle w:val="Footer"/>
    </w:pPr>
  </w:p>
  <w:p w14:paraId="111F1907" w14:textId="77777777" w:rsidR="00661A95" w:rsidRDefault="00661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2CE1C" w14:textId="77777777" w:rsidR="002D11D6" w:rsidRDefault="002D11D6"/>
  </w:footnote>
  <w:footnote w:type="continuationSeparator" w:id="0">
    <w:p w14:paraId="3D8BE8CC" w14:textId="77777777" w:rsidR="002D11D6" w:rsidRDefault="002D1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08EE4D79"/>
    <w:multiLevelType w:val="multilevel"/>
    <w:tmpl w:val="08EE4D79"/>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3ED0F03"/>
    <w:multiLevelType w:val="multilevel"/>
    <w:tmpl w:val="13ED0F03"/>
    <w:lvl w:ilvl="0">
      <w:start w:val="1"/>
      <w:numFmt w:val="decimal"/>
      <w:pStyle w:val="Heading1"/>
      <w:lvlText w:val="%1"/>
      <w:lvlJc w:val="left"/>
      <w:pPr>
        <w:tabs>
          <w:tab w:val="left" w:pos="522"/>
        </w:tabs>
        <w:ind w:left="522" w:hanging="432"/>
      </w:pPr>
      <w:rPr>
        <w:rFonts w:ascii="Arial" w:hAnsi="Arial" w:cs="Arial" w:hint="default"/>
        <w:sz w:val="28"/>
        <w:lang w:val="en-GB"/>
      </w:rPr>
    </w:lvl>
    <w:lvl w:ilvl="1">
      <w:start w:val="1"/>
      <w:numFmt w:val="decimal"/>
      <w:pStyle w:val="Heading2"/>
      <w:lvlText w:val="%1.%2"/>
      <w:lvlJc w:val="left"/>
      <w:pPr>
        <w:tabs>
          <w:tab w:val="left" w:pos="4120"/>
        </w:tabs>
        <w:ind w:left="4120" w:hanging="576"/>
      </w:pPr>
      <w:rPr>
        <w:rFonts w:ascii="Arial" w:hAnsi="Arial" w:cs="Arial" w:hint="default"/>
      </w:rPr>
    </w:lvl>
    <w:lvl w:ilvl="2">
      <w:start w:val="1"/>
      <w:numFmt w:val="decimal"/>
      <w:pStyle w:val="Heading3"/>
      <w:lvlText w:val="%1.%2.%3"/>
      <w:lvlJc w:val="left"/>
      <w:pPr>
        <w:tabs>
          <w:tab w:val="left" w:pos="720"/>
        </w:tabs>
        <w:ind w:left="720" w:hanging="720"/>
      </w:pPr>
      <w:rPr>
        <w:rFonts w:ascii="Arial" w:hAnsi="Arial" w:cs="Arial" w:hint="default"/>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6C26A1"/>
    <w:multiLevelType w:val="multilevel"/>
    <w:tmpl w:val="2A6C26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26226"/>
    <w:multiLevelType w:val="multilevel"/>
    <w:tmpl w:val="2C1262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3B492B"/>
    <w:multiLevelType w:val="multilevel"/>
    <w:tmpl w:val="2E3B49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6A34518"/>
    <w:multiLevelType w:val="multilevel"/>
    <w:tmpl w:val="36A34518"/>
    <w:lvl w:ilvl="0">
      <w:start w:val="1"/>
      <w:numFmt w:val="decimal"/>
      <w:pStyle w:val="Proposal"/>
      <w:lvlText w:val="Proposal %1:"/>
      <w:lvlJc w:val="left"/>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9"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813F03"/>
    <w:multiLevelType w:val="multilevel"/>
    <w:tmpl w:val="4F813F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14"/>
  </w:num>
  <w:num w:numId="4">
    <w:abstractNumId w:val="0"/>
  </w:num>
  <w:num w:numId="5">
    <w:abstractNumId w:val="3"/>
  </w:num>
  <w:num w:numId="6">
    <w:abstractNumId w:val="7"/>
  </w:num>
  <w:num w:numId="7">
    <w:abstractNumId w:val="15"/>
  </w:num>
  <w:num w:numId="8">
    <w:abstractNumId w:val="8"/>
  </w:num>
  <w:num w:numId="9">
    <w:abstractNumId w:val="12"/>
  </w:num>
  <w:num w:numId="10">
    <w:abstractNumId w:val="10"/>
  </w:num>
  <w:num w:numId="11">
    <w:abstractNumId w:val="13"/>
  </w:num>
  <w:num w:numId="12">
    <w:abstractNumId w:val="6"/>
  </w:num>
  <w:num w:numId="13">
    <w:abstractNumId w:val="5"/>
  </w:num>
  <w:num w:numId="14">
    <w:abstractNumId w:val="11"/>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7IwMDAzNDGyNDZU0lEKTi0uzszPAykwqgUADH9IPiwAAAA="/>
  </w:docVars>
  <w:rsids>
    <w:rsidRoot w:val="00DB758A"/>
    <w:rsid w:val="0000023C"/>
    <w:rsid w:val="00000453"/>
    <w:rsid w:val="00000477"/>
    <w:rsid w:val="00000491"/>
    <w:rsid w:val="0000049C"/>
    <w:rsid w:val="00000AA4"/>
    <w:rsid w:val="0000144C"/>
    <w:rsid w:val="00001544"/>
    <w:rsid w:val="00001BB5"/>
    <w:rsid w:val="00002882"/>
    <w:rsid w:val="00002E85"/>
    <w:rsid w:val="000031F3"/>
    <w:rsid w:val="000036B1"/>
    <w:rsid w:val="000038AC"/>
    <w:rsid w:val="000041DF"/>
    <w:rsid w:val="000044A1"/>
    <w:rsid w:val="000046E2"/>
    <w:rsid w:val="000047B3"/>
    <w:rsid w:val="000048B4"/>
    <w:rsid w:val="00004E6C"/>
    <w:rsid w:val="0000505D"/>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957"/>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F9"/>
    <w:rsid w:val="00042390"/>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5D65"/>
    <w:rsid w:val="00046862"/>
    <w:rsid w:val="00046974"/>
    <w:rsid w:val="00046A7C"/>
    <w:rsid w:val="00047971"/>
    <w:rsid w:val="00047E19"/>
    <w:rsid w:val="00050682"/>
    <w:rsid w:val="0005101F"/>
    <w:rsid w:val="000511F0"/>
    <w:rsid w:val="00051790"/>
    <w:rsid w:val="0005192A"/>
    <w:rsid w:val="00051FF1"/>
    <w:rsid w:val="0005204A"/>
    <w:rsid w:val="00052307"/>
    <w:rsid w:val="0005280C"/>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DE2"/>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0A29"/>
    <w:rsid w:val="0008147D"/>
    <w:rsid w:val="00081A31"/>
    <w:rsid w:val="00081BC0"/>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BED"/>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940"/>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F38"/>
    <w:rsid w:val="000A3443"/>
    <w:rsid w:val="000A3D71"/>
    <w:rsid w:val="000A3E10"/>
    <w:rsid w:val="000A4B69"/>
    <w:rsid w:val="000A4EAB"/>
    <w:rsid w:val="000A5A4D"/>
    <w:rsid w:val="000A5D78"/>
    <w:rsid w:val="000A69EC"/>
    <w:rsid w:val="000A6C22"/>
    <w:rsid w:val="000A6E36"/>
    <w:rsid w:val="000A78D6"/>
    <w:rsid w:val="000A797A"/>
    <w:rsid w:val="000A7AFD"/>
    <w:rsid w:val="000A7B2F"/>
    <w:rsid w:val="000A7EE3"/>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8DD"/>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0E3E"/>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1AE5"/>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09E9"/>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74B"/>
    <w:rsid w:val="000F3A8D"/>
    <w:rsid w:val="000F3C4A"/>
    <w:rsid w:val="000F432B"/>
    <w:rsid w:val="000F44EF"/>
    <w:rsid w:val="000F4612"/>
    <w:rsid w:val="000F467D"/>
    <w:rsid w:val="000F4DC7"/>
    <w:rsid w:val="000F5AA1"/>
    <w:rsid w:val="000F62E1"/>
    <w:rsid w:val="000F6396"/>
    <w:rsid w:val="000F6621"/>
    <w:rsid w:val="000F6883"/>
    <w:rsid w:val="000F68DB"/>
    <w:rsid w:val="000F7143"/>
    <w:rsid w:val="000F74D7"/>
    <w:rsid w:val="000F7640"/>
    <w:rsid w:val="000F78F0"/>
    <w:rsid w:val="00100048"/>
    <w:rsid w:val="001000F6"/>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3E6"/>
    <w:rsid w:val="00115417"/>
    <w:rsid w:val="00115658"/>
    <w:rsid w:val="0011565E"/>
    <w:rsid w:val="001157D9"/>
    <w:rsid w:val="00115AB7"/>
    <w:rsid w:val="00115B90"/>
    <w:rsid w:val="0011627C"/>
    <w:rsid w:val="00116A04"/>
    <w:rsid w:val="00117151"/>
    <w:rsid w:val="001172CC"/>
    <w:rsid w:val="00117C0A"/>
    <w:rsid w:val="00117DEA"/>
    <w:rsid w:val="0012020F"/>
    <w:rsid w:val="00120396"/>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1D38"/>
    <w:rsid w:val="00132357"/>
    <w:rsid w:val="00132573"/>
    <w:rsid w:val="001325EE"/>
    <w:rsid w:val="00132B1E"/>
    <w:rsid w:val="00132B20"/>
    <w:rsid w:val="00132D4F"/>
    <w:rsid w:val="00132E1D"/>
    <w:rsid w:val="00132FB0"/>
    <w:rsid w:val="001330CD"/>
    <w:rsid w:val="00133490"/>
    <w:rsid w:val="00133E6A"/>
    <w:rsid w:val="00133F4E"/>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CC"/>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CFA"/>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C43"/>
    <w:rsid w:val="00183E9F"/>
    <w:rsid w:val="00184340"/>
    <w:rsid w:val="00184364"/>
    <w:rsid w:val="0018478D"/>
    <w:rsid w:val="0018489B"/>
    <w:rsid w:val="00184900"/>
    <w:rsid w:val="0018495B"/>
    <w:rsid w:val="00184F98"/>
    <w:rsid w:val="001852FC"/>
    <w:rsid w:val="00186428"/>
    <w:rsid w:val="0018654F"/>
    <w:rsid w:val="0018706A"/>
    <w:rsid w:val="0018760D"/>
    <w:rsid w:val="00187839"/>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97F6F"/>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999"/>
    <w:rsid w:val="001C0A09"/>
    <w:rsid w:val="001C0A35"/>
    <w:rsid w:val="001C1786"/>
    <w:rsid w:val="001C1BAD"/>
    <w:rsid w:val="001C1F3C"/>
    <w:rsid w:val="001C20E8"/>
    <w:rsid w:val="001C22A4"/>
    <w:rsid w:val="001C2CCA"/>
    <w:rsid w:val="001C2D13"/>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8F9"/>
    <w:rsid w:val="001C7E29"/>
    <w:rsid w:val="001C7F84"/>
    <w:rsid w:val="001D030C"/>
    <w:rsid w:val="001D05F9"/>
    <w:rsid w:val="001D0621"/>
    <w:rsid w:val="001D0D45"/>
    <w:rsid w:val="001D1510"/>
    <w:rsid w:val="001D166F"/>
    <w:rsid w:val="001D176F"/>
    <w:rsid w:val="001D1AB1"/>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6E04"/>
    <w:rsid w:val="001E74B4"/>
    <w:rsid w:val="001E7D51"/>
    <w:rsid w:val="001F07A7"/>
    <w:rsid w:val="001F090C"/>
    <w:rsid w:val="001F0D58"/>
    <w:rsid w:val="001F136B"/>
    <w:rsid w:val="001F168A"/>
    <w:rsid w:val="001F18EB"/>
    <w:rsid w:val="001F1ACE"/>
    <w:rsid w:val="001F1AD0"/>
    <w:rsid w:val="001F1E99"/>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05C"/>
    <w:rsid w:val="00206B7F"/>
    <w:rsid w:val="00206FC4"/>
    <w:rsid w:val="00207127"/>
    <w:rsid w:val="002071DA"/>
    <w:rsid w:val="002078BD"/>
    <w:rsid w:val="00207997"/>
    <w:rsid w:val="00207D8A"/>
    <w:rsid w:val="00210246"/>
    <w:rsid w:val="002105B8"/>
    <w:rsid w:val="00210668"/>
    <w:rsid w:val="00210E20"/>
    <w:rsid w:val="00211A1A"/>
    <w:rsid w:val="00211D71"/>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A70"/>
    <w:rsid w:val="00221F15"/>
    <w:rsid w:val="0022224C"/>
    <w:rsid w:val="002227BB"/>
    <w:rsid w:val="0022297B"/>
    <w:rsid w:val="00222BBF"/>
    <w:rsid w:val="00223283"/>
    <w:rsid w:val="002236A5"/>
    <w:rsid w:val="002237E0"/>
    <w:rsid w:val="002239CD"/>
    <w:rsid w:val="002240EA"/>
    <w:rsid w:val="00224133"/>
    <w:rsid w:val="00224625"/>
    <w:rsid w:val="00224CF7"/>
    <w:rsid w:val="00224F88"/>
    <w:rsid w:val="00225122"/>
    <w:rsid w:val="0022520F"/>
    <w:rsid w:val="00225419"/>
    <w:rsid w:val="0022573B"/>
    <w:rsid w:val="002267A0"/>
    <w:rsid w:val="002269CE"/>
    <w:rsid w:val="00226D48"/>
    <w:rsid w:val="00226E98"/>
    <w:rsid w:val="00227131"/>
    <w:rsid w:val="00227148"/>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5FF2"/>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126"/>
    <w:rsid w:val="002502C9"/>
    <w:rsid w:val="00250508"/>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49A"/>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F49"/>
    <w:rsid w:val="00281F5E"/>
    <w:rsid w:val="002823CF"/>
    <w:rsid w:val="00282A65"/>
    <w:rsid w:val="002830B1"/>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004"/>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2D82"/>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1D6"/>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7E9"/>
    <w:rsid w:val="002D4947"/>
    <w:rsid w:val="002D4DF4"/>
    <w:rsid w:val="002D51B0"/>
    <w:rsid w:val="002D534B"/>
    <w:rsid w:val="002D5430"/>
    <w:rsid w:val="002D5589"/>
    <w:rsid w:val="002D5842"/>
    <w:rsid w:val="002D5E6C"/>
    <w:rsid w:val="002D6289"/>
    <w:rsid w:val="002D673C"/>
    <w:rsid w:val="002D6785"/>
    <w:rsid w:val="002D67CE"/>
    <w:rsid w:val="002D681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234"/>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F29"/>
    <w:rsid w:val="0030206B"/>
    <w:rsid w:val="003021DD"/>
    <w:rsid w:val="003022E4"/>
    <w:rsid w:val="00302637"/>
    <w:rsid w:val="00302697"/>
    <w:rsid w:val="00302748"/>
    <w:rsid w:val="003028C3"/>
    <w:rsid w:val="00302BCD"/>
    <w:rsid w:val="00302C4D"/>
    <w:rsid w:val="00302E4D"/>
    <w:rsid w:val="00302FA5"/>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518"/>
    <w:rsid w:val="00311776"/>
    <w:rsid w:val="003117E3"/>
    <w:rsid w:val="003118F4"/>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841"/>
    <w:rsid w:val="003219DE"/>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C2A"/>
    <w:rsid w:val="00350EFB"/>
    <w:rsid w:val="00351261"/>
    <w:rsid w:val="003512F4"/>
    <w:rsid w:val="0035143D"/>
    <w:rsid w:val="00351D39"/>
    <w:rsid w:val="00352265"/>
    <w:rsid w:val="003524FD"/>
    <w:rsid w:val="003527B0"/>
    <w:rsid w:val="003528A3"/>
    <w:rsid w:val="00353048"/>
    <w:rsid w:val="00353386"/>
    <w:rsid w:val="003533D4"/>
    <w:rsid w:val="003539CB"/>
    <w:rsid w:val="0035448B"/>
    <w:rsid w:val="003544D0"/>
    <w:rsid w:val="0035466A"/>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6F8"/>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88"/>
    <w:rsid w:val="003B00AB"/>
    <w:rsid w:val="003B00DD"/>
    <w:rsid w:val="003B00FD"/>
    <w:rsid w:val="003B014E"/>
    <w:rsid w:val="003B08BD"/>
    <w:rsid w:val="003B0A0E"/>
    <w:rsid w:val="003B0B8D"/>
    <w:rsid w:val="003B13C4"/>
    <w:rsid w:val="003B1EC7"/>
    <w:rsid w:val="003B26F6"/>
    <w:rsid w:val="003B2A41"/>
    <w:rsid w:val="003B3910"/>
    <w:rsid w:val="003B3CF2"/>
    <w:rsid w:val="003B4A5C"/>
    <w:rsid w:val="003B4AD0"/>
    <w:rsid w:val="003B4C2E"/>
    <w:rsid w:val="003B5073"/>
    <w:rsid w:val="003B58C0"/>
    <w:rsid w:val="003B5CDD"/>
    <w:rsid w:val="003B7499"/>
    <w:rsid w:val="003B7872"/>
    <w:rsid w:val="003B7A2E"/>
    <w:rsid w:val="003C01E2"/>
    <w:rsid w:val="003C01FF"/>
    <w:rsid w:val="003C0C00"/>
    <w:rsid w:val="003C0E28"/>
    <w:rsid w:val="003C18A9"/>
    <w:rsid w:val="003C18B1"/>
    <w:rsid w:val="003C2450"/>
    <w:rsid w:val="003C271E"/>
    <w:rsid w:val="003C3252"/>
    <w:rsid w:val="003C3379"/>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32F"/>
    <w:rsid w:val="003D2B79"/>
    <w:rsid w:val="003D35C3"/>
    <w:rsid w:val="003D37D9"/>
    <w:rsid w:val="003D3BBB"/>
    <w:rsid w:val="003D4209"/>
    <w:rsid w:val="003D4A2E"/>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568"/>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C5C"/>
    <w:rsid w:val="004033ED"/>
    <w:rsid w:val="0040489D"/>
    <w:rsid w:val="00404A43"/>
    <w:rsid w:val="00404B48"/>
    <w:rsid w:val="00404E80"/>
    <w:rsid w:val="00405542"/>
    <w:rsid w:val="00405675"/>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0AAD"/>
    <w:rsid w:val="004316DB"/>
    <w:rsid w:val="00431F38"/>
    <w:rsid w:val="00432B51"/>
    <w:rsid w:val="00432C90"/>
    <w:rsid w:val="00432D5E"/>
    <w:rsid w:val="004331A8"/>
    <w:rsid w:val="00433496"/>
    <w:rsid w:val="00433892"/>
    <w:rsid w:val="00434236"/>
    <w:rsid w:val="004343CC"/>
    <w:rsid w:val="004345C4"/>
    <w:rsid w:val="00434D0E"/>
    <w:rsid w:val="00434FCA"/>
    <w:rsid w:val="0043501C"/>
    <w:rsid w:val="00435310"/>
    <w:rsid w:val="004354C4"/>
    <w:rsid w:val="0043679A"/>
    <w:rsid w:val="00436E08"/>
    <w:rsid w:val="004370EF"/>
    <w:rsid w:val="00437A80"/>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361"/>
    <w:rsid w:val="00446663"/>
    <w:rsid w:val="00446968"/>
    <w:rsid w:val="00446A09"/>
    <w:rsid w:val="004477F2"/>
    <w:rsid w:val="00447C21"/>
    <w:rsid w:val="00447DC9"/>
    <w:rsid w:val="00450157"/>
    <w:rsid w:val="00450773"/>
    <w:rsid w:val="004509B2"/>
    <w:rsid w:val="00450AB7"/>
    <w:rsid w:val="00450ADF"/>
    <w:rsid w:val="00452354"/>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6D3"/>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70E"/>
    <w:rsid w:val="00494B59"/>
    <w:rsid w:val="0049541A"/>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5CB"/>
    <w:rsid w:val="004A77ED"/>
    <w:rsid w:val="004A7BA7"/>
    <w:rsid w:val="004A7E92"/>
    <w:rsid w:val="004B01A5"/>
    <w:rsid w:val="004B0800"/>
    <w:rsid w:val="004B0BFC"/>
    <w:rsid w:val="004B0C63"/>
    <w:rsid w:val="004B0CE9"/>
    <w:rsid w:val="004B1553"/>
    <w:rsid w:val="004B1DC8"/>
    <w:rsid w:val="004B23E8"/>
    <w:rsid w:val="004B29D7"/>
    <w:rsid w:val="004B33EE"/>
    <w:rsid w:val="004B3529"/>
    <w:rsid w:val="004B3713"/>
    <w:rsid w:val="004B3E4B"/>
    <w:rsid w:val="004B437B"/>
    <w:rsid w:val="004B43A7"/>
    <w:rsid w:val="004B451C"/>
    <w:rsid w:val="004B46B4"/>
    <w:rsid w:val="004B4EF5"/>
    <w:rsid w:val="004B5012"/>
    <w:rsid w:val="004B5361"/>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0AE3"/>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5993"/>
    <w:rsid w:val="004E6387"/>
    <w:rsid w:val="004E6514"/>
    <w:rsid w:val="004E71F8"/>
    <w:rsid w:val="004E72FC"/>
    <w:rsid w:val="004E7974"/>
    <w:rsid w:val="004E7AE2"/>
    <w:rsid w:val="004E7CEC"/>
    <w:rsid w:val="004F029E"/>
    <w:rsid w:val="004F0924"/>
    <w:rsid w:val="004F09DE"/>
    <w:rsid w:val="004F0E22"/>
    <w:rsid w:val="004F1401"/>
    <w:rsid w:val="004F158E"/>
    <w:rsid w:val="004F15A5"/>
    <w:rsid w:val="004F186E"/>
    <w:rsid w:val="004F2A80"/>
    <w:rsid w:val="004F3145"/>
    <w:rsid w:val="004F3273"/>
    <w:rsid w:val="004F3585"/>
    <w:rsid w:val="004F390F"/>
    <w:rsid w:val="004F4875"/>
    <w:rsid w:val="004F4921"/>
    <w:rsid w:val="004F4C29"/>
    <w:rsid w:val="004F4E1F"/>
    <w:rsid w:val="004F4F4B"/>
    <w:rsid w:val="004F4FA8"/>
    <w:rsid w:val="004F4FD5"/>
    <w:rsid w:val="004F5F84"/>
    <w:rsid w:val="004F64F8"/>
    <w:rsid w:val="004F6810"/>
    <w:rsid w:val="004F6B6A"/>
    <w:rsid w:val="004F6C5B"/>
    <w:rsid w:val="004F7281"/>
    <w:rsid w:val="004F742A"/>
    <w:rsid w:val="00500440"/>
    <w:rsid w:val="00500FE4"/>
    <w:rsid w:val="00501438"/>
    <w:rsid w:val="00501866"/>
    <w:rsid w:val="00501938"/>
    <w:rsid w:val="00501A38"/>
    <w:rsid w:val="00501AE6"/>
    <w:rsid w:val="00501C3C"/>
    <w:rsid w:val="00501D85"/>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2D91"/>
    <w:rsid w:val="00512FA4"/>
    <w:rsid w:val="00513017"/>
    <w:rsid w:val="00513076"/>
    <w:rsid w:val="00513225"/>
    <w:rsid w:val="00513617"/>
    <w:rsid w:val="00513730"/>
    <w:rsid w:val="00513AA2"/>
    <w:rsid w:val="00513E6F"/>
    <w:rsid w:val="00514C32"/>
    <w:rsid w:val="00514D8C"/>
    <w:rsid w:val="00515E2C"/>
    <w:rsid w:val="00516AA0"/>
    <w:rsid w:val="00516CA3"/>
    <w:rsid w:val="00516E6A"/>
    <w:rsid w:val="00517BA4"/>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2CEB"/>
    <w:rsid w:val="005532CA"/>
    <w:rsid w:val="00553506"/>
    <w:rsid w:val="0055372B"/>
    <w:rsid w:val="00554061"/>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D5"/>
    <w:rsid w:val="00560645"/>
    <w:rsid w:val="00560FB6"/>
    <w:rsid w:val="0056156E"/>
    <w:rsid w:val="00561589"/>
    <w:rsid w:val="00561CEF"/>
    <w:rsid w:val="00561FC4"/>
    <w:rsid w:val="00562292"/>
    <w:rsid w:val="00562471"/>
    <w:rsid w:val="0056281C"/>
    <w:rsid w:val="00562867"/>
    <w:rsid w:val="00563A9C"/>
    <w:rsid w:val="00564316"/>
    <w:rsid w:val="00564947"/>
    <w:rsid w:val="00564E82"/>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372B"/>
    <w:rsid w:val="00583CC0"/>
    <w:rsid w:val="00583E0C"/>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5121"/>
    <w:rsid w:val="0059518B"/>
    <w:rsid w:val="005957B7"/>
    <w:rsid w:val="005957E9"/>
    <w:rsid w:val="00595D03"/>
    <w:rsid w:val="00595D5C"/>
    <w:rsid w:val="005963F0"/>
    <w:rsid w:val="00596959"/>
    <w:rsid w:val="00596960"/>
    <w:rsid w:val="00597293"/>
    <w:rsid w:val="005972F5"/>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CA5"/>
    <w:rsid w:val="005C2F86"/>
    <w:rsid w:val="005C3072"/>
    <w:rsid w:val="005C3ACA"/>
    <w:rsid w:val="005C3D2B"/>
    <w:rsid w:val="005C4425"/>
    <w:rsid w:val="005C4DED"/>
    <w:rsid w:val="005C4F80"/>
    <w:rsid w:val="005C534E"/>
    <w:rsid w:val="005C589C"/>
    <w:rsid w:val="005C5920"/>
    <w:rsid w:val="005C5ABA"/>
    <w:rsid w:val="005C5DF7"/>
    <w:rsid w:val="005C66FE"/>
    <w:rsid w:val="005C6BDE"/>
    <w:rsid w:val="005C6DFD"/>
    <w:rsid w:val="005C74FF"/>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8FB"/>
    <w:rsid w:val="005E45D8"/>
    <w:rsid w:val="005E4B37"/>
    <w:rsid w:val="005E4CC1"/>
    <w:rsid w:val="005E5470"/>
    <w:rsid w:val="005E56D4"/>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5DA2"/>
    <w:rsid w:val="005F61E1"/>
    <w:rsid w:val="005F643C"/>
    <w:rsid w:val="005F650E"/>
    <w:rsid w:val="005F6660"/>
    <w:rsid w:val="005F675D"/>
    <w:rsid w:val="005F6799"/>
    <w:rsid w:val="005F6E19"/>
    <w:rsid w:val="005F7178"/>
    <w:rsid w:val="005F73EA"/>
    <w:rsid w:val="005F76C5"/>
    <w:rsid w:val="005F7C9D"/>
    <w:rsid w:val="005F7CDC"/>
    <w:rsid w:val="00600017"/>
    <w:rsid w:val="00600475"/>
    <w:rsid w:val="00600CBD"/>
    <w:rsid w:val="00600CC9"/>
    <w:rsid w:val="00600CF4"/>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B41"/>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97C"/>
    <w:rsid w:val="00621C69"/>
    <w:rsid w:val="00622731"/>
    <w:rsid w:val="00622EF4"/>
    <w:rsid w:val="006233F2"/>
    <w:rsid w:val="006234B4"/>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932"/>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48A"/>
    <w:rsid w:val="006365F2"/>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1E70"/>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C81"/>
    <w:rsid w:val="00646E5F"/>
    <w:rsid w:val="0064707D"/>
    <w:rsid w:val="006473EE"/>
    <w:rsid w:val="00647454"/>
    <w:rsid w:val="00647459"/>
    <w:rsid w:val="006475BB"/>
    <w:rsid w:val="0064783A"/>
    <w:rsid w:val="006479A6"/>
    <w:rsid w:val="00647A1D"/>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6DF"/>
    <w:rsid w:val="006568B2"/>
    <w:rsid w:val="0065694D"/>
    <w:rsid w:val="00657258"/>
    <w:rsid w:val="00657532"/>
    <w:rsid w:val="006575E9"/>
    <w:rsid w:val="00657666"/>
    <w:rsid w:val="006577EF"/>
    <w:rsid w:val="00660453"/>
    <w:rsid w:val="006611EA"/>
    <w:rsid w:val="00661727"/>
    <w:rsid w:val="00661903"/>
    <w:rsid w:val="00661A95"/>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5F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D32"/>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DD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74FC"/>
    <w:rsid w:val="006E7DB5"/>
    <w:rsid w:val="006E7DDA"/>
    <w:rsid w:val="006F0024"/>
    <w:rsid w:val="006F07E0"/>
    <w:rsid w:val="006F0923"/>
    <w:rsid w:val="006F0DCF"/>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6317"/>
    <w:rsid w:val="006F6530"/>
    <w:rsid w:val="006F70F1"/>
    <w:rsid w:val="006F7696"/>
    <w:rsid w:val="006F7E36"/>
    <w:rsid w:val="0070020C"/>
    <w:rsid w:val="007004CD"/>
    <w:rsid w:val="00700705"/>
    <w:rsid w:val="00700715"/>
    <w:rsid w:val="00700AC5"/>
    <w:rsid w:val="00700D86"/>
    <w:rsid w:val="00700DBF"/>
    <w:rsid w:val="00701118"/>
    <w:rsid w:val="00701A6C"/>
    <w:rsid w:val="00701EDA"/>
    <w:rsid w:val="00701FA6"/>
    <w:rsid w:val="0070252D"/>
    <w:rsid w:val="00702BB7"/>
    <w:rsid w:val="00702BC9"/>
    <w:rsid w:val="00702C60"/>
    <w:rsid w:val="00704085"/>
    <w:rsid w:val="0070434E"/>
    <w:rsid w:val="00704373"/>
    <w:rsid w:val="007044CE"/>
    <w:rsid w:val="00704674"/>
    <w:rsid w:val="00704BB9"/>
    <w:rsid w:val="007059C1"/>
    <w:rsid w:val="00705E60"/>
    <w:rsid w:val="00706286"/>
    <w:rsid w:val="00706604"/>
    <w:rsid w:val="0070687D"/>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FA1"/>
    <w:rsid w:val="00720152"/>
    <w:rsid w:val="007204E3"/>
    <w:rsid w:val="007206E2"/>
    <w:rsid w:val="00720850"/>
    <w:rsid w:val="00720DBB"/>
    <w:rsid w:val="00721225"/>
    <w:rsid w:val="00721371"/>
    <w:rsid w:val="00721607"/>
    <w:rsid w:val="007219F1"/>
    <w:rsid w:val="00721ACA"/>
    <w:rsid w:val="00722135"/>
    <w:rsid w:val="00722DE5"/>
    <w:rsid w:val="00722ECC"/>
    <w:rsid w:val="00722F5C"/>
    <w:rsid w:val="00723022"/>
    <w:rsid w:val="0072325C"/>
    <w:rsid w:val="00723B08"/>
    <w:rsid w:val="00723E3E"/>
    <w:rsid w:val="00724166"/>
    <w:rsid w:val="007243D7"/>
    <w:rsid w:val="00724796"/>
    <w:rsid w:val="00724881"/>
    <w:rsid w:val="00725246"/>
    <w:rsid w:val="0072568A"/>
    <w:rsid w:val="00725BA7"/>
    <w:rsid w:val="0072664C"/>
    <w:rsid w:val="00726B98"/>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6CE"/>
    <w:rsid w:val="00742AD3"/>
    <w:rsid w:val="00742FD6"/>
    <w:rsid w:val="007434B7"/>
    <w:rsid w:val="00743A6C"/>
    <w:rsid w:val="00744263"/>
    <w:rsid w:val="00744A94"/>
    <w:rsid w:val="00744AB6"/>
    <w:rsid w:val="00744B8D"/>
    <w:rsid w:val="00745193"/>
    <w:rsid w:val="007458DC"/>
    <w:rsid w:val="00745B59"/>
    <w:rsid w:val="00745BFA"/>
    <w:rsid w:val="00745D9E"/>
    <w:rsid w:val="007468B7"/>
    <w:rsid w:val="007469CA"/>
    <w:rsid w:val="00746DB5"/>
    <w:rsid w:val="007472BE"/>
    <w:rsid w:val="00747901"/>
    <w:rsid w:val="0074791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2865"/>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1FC"/>
    <w:rsid w:val="007673C2"/>
    <w:rsid w:val="00767A99"/>
    <w:rsid w:val="00770536"/>
    <w:rsid w:val="00770608"/>
    <w:rsid w:val="00771483"/>
    <w:rsid w:val="00771997"/>
    <w:rsid w:val="00771998"/>
    <w:rsid w:val="00772415"/>
    <w:rsid w:val="00772C81"/>
    <w:rsid w:val="00772F03"/>
    <w:rsid w:val="00773381"/>
    <w:rsid w:val="007736FA"/>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805"/>
    <w:rsid w:val="00790A0D"/>
    <w:rsid w:val="00790DA2"/>
    <w:rsid w:val="00791287"/>
    <w:rsid w:val="007918FE"/>
    <w:rsid w:val="00791D7A"/>
    <w:rsid w:val="00791EA3"/>
    <w:rsid w:val="007926D1"/>
    <w:rsid w:val="0079271D"/>
    <w:rsid w:val="00792721"/>
    <w:rsid w:val="00793222"/>
    <w:rsid w:val="0079376A"/>
    <w:rsid w:val="00793EE7"/>
    <w:rsid w:val="00793F35"/>
    <w:rsid w:val="0079485D"/>
    <w:rsid w:val="00794B4F"/>
    <w:rsid w:val="007951F5"/>
    <w:rsid w:val="007953FE"/>
    <w:rsid w:val="007955B8"/>
    <w:rsid w:val="00795A48"/>
    <w:rsid w:val="00795D07"/>
    <w:rsid w:val="00795FA0"/>
    <w:rsid w:val="007961FE"/>
    <w:rsid w:val="00796856"/>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64C"/>
    <w:rsid w:val="007A7B7C"/>
    <w:rsid w:val="007B10EA"/>
    <w:rsid w:val="007B117E"/>
    <w:rsid w:val="007B135F"/>
    <w:rsid w:val="007B1A5A"/>
    <w:rsid w:val="007B2EC2"/>
    <w:rsid w:val="007B3041"/>
    <w:rsid w:val="007B30D6"/>
    <w:rsid w:val="007B32E7"/>
    <w:rsid w:val="007B3305"/>
    <w:rsid w:val="007B3495"/>
    <w:rsid w:val="007B363C"/>
    <w:rsid w:val="007B3A05"/>
    <w:rsid w:val="007B3D91"/>
    <w:rsid w:val="007B3DFF"/>
    <w:rsid w:val="007B4305"/>
    <w:rsid w:val="007B4BA2"/>
    <w:rsid w:val="007B4BF5"/>
    <w:rsid w:val="007B4CA1"/>
    <w:rsid w:val="007B57F3"/>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BB"/>
    <w:rsid w:val="007C7614"/>
    <w:rsid w:val="007C79B6"/>
    <w:rsid w:val="007D0401"/>
    <w:rsid w:val="007D0AF7"/>
    <w:rsid w:val="007D0B4E"/>
    <w:rsid w:val="007D0EF2"/>
    <w:rsid w:val="007D106C"/>
    <w:rsid w:val="007D190D"/>
    <w:rsid w:val="007D2238"/>
    <w:rsid w:val="007D2538"/>
    <w:rsid w:val="007D2F93"/>
    <w:rsid w:val="007D333F"/>
    <w:rsid w:val="007D45BB"/>
    <w:rsid w:val="007D48F8"/>
    <w:rsid w:val="007D4972"/>
    <w:rsid w:val="007D4AE3"/>
    <w:rsid w:val="007D4C02"/>
    <w:rsid w:val="007D4F6B"/>
    <w:rsid w:val="007D5396"/>
    <w:rsid w:val="007D5710"/>
    <w:rsid w:val="007D6135"/>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215"/>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BC4"/>
    <w:rsid w:val="00814D14"/>
    <w:rsid w:val="00815169"/>
    <w:rsid w:val="0081642D"/>
    <w:rsid w:val="0081644A"/>
    <w:rsid w:val="008165E6"/>
    <w:rsid w:val="008167DE"/>
    <w:rsid w:val="00816B66"/>
    <w:rsid w:val="00816C2A"/>
    <w:rsid w:val="0081705B"/>
    <w:rsid w:val="008173C5"/>
    <w:rsid w:val="00817917"/>
    <w:rsid w:val="00817B12"/>
    <w:rsid w:val="00817D54"/>
    <w:rsid w:val="00817FB5"/>
    <w:rsid w:val="00820222"/>
    <w:rsid w:val="00820EDA"/>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BE6"/>
    <w:rsid w:val="00827D5F"/>
    <w:rsid w:val="00827D81"/>
    <w:rsid w:val="00827EDF"/>
    <w:rsid w:val="00830695"/>
    <w:rsid w:val="008309D8"/>
    <w:rsid w:val="00830C74"/>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781"/>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941"/>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E10"/>
    <w:rsid w:val="00871F28"/>
    <w:rsid w:val="00872114"/>
    <w:rsid w:val="0087218F"/>
    <w:rsid w:val="0087245A"/>
    <w:rsid w:val="0087303D"/>
    <w:rsid w:val="00873942"/>
    <w:rsid w:val="00873AD3"/>
    <w:rsid w:val="00873B74"/>
    <w:rsid w:val="00873B83"/>
    <w:rsid w:val="00873BD1"/>
    <w:rsid w:val="008749E8"/>
    <w:rsid w:val="00874C9A"/>
    <w:rsid w:val="00875086"/>
    <w:rsid w:val="00875578"/>
    <w:rsid w:val="0087587C"/>
    <w:rsid w:val="00876146"/>
    <w:rsid w:val="0087630D"/>
    <w:rsid w:val="00876638"/>
    <w:rsid w:val="008769F9"/>
    <w:rsid w:val="008770BD"/>
    <w:rsid w:val="008770DC"/>
    <w:rsid w:val="0087711A"/>
    <w:rsid w:val="0087713A"/>
    <w:rsid w:val="0087748D"/>
    <w:rsid w:val="008779DA"/>
    <w:rsid w:val="00877CE8"/>
    <w:rsid w:val="0088012C"/>
    <w:rsid w:val="00880590"/>
    <w:rsid w:val="008809A5"/>
    <w:rsid w:val="00880AE0"/>
    <w:rsid w:val="00880E0F"/>
    <w:rsid w:val="0088122D"/>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A4B"/>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2A6C"/>
    <w:rsid w:val="008D3558"/>
    <w:rsid w:val="008D368D"/>
    <w:rsid w:val="008D3D03"/>
    <w:rsid w:val="008D4091"/>
    <w:rsid w:val="008D48A4"/>
    <w:rsid w:val="008D4966"/>
    <w:rsid w:val="008D4EE4"/>
    <w:rsid w:val="008D580B"/>
    <w:rsid w:val="008D59D4"/>
    <w:rsid w:val="008D6345"/>
    <w:rsid w:val="008D659A"/>
    <w:rsid w:val="008D6B27"/>
    <w:rsid w:val="008D7321"/>
    <w:rsid w:val="008D79C9"/>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0BF"/>
    <w:rsid w:val="008F24E9"/>
    <w:rsid w:val="008F26CC"/>
    <w:rsid w:val="008F2BFC"/>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222"/>
    <w:rsid w:val="0090740A"/>
    <w:rsid w:val="00907BDD"/>
    <w:rsid w:val="00910302"/>
    <w:rsid w:val="009103ED"/>
    <w:rsid w:val="009104FB"/>
    <w:rsid w:val="009106B1"/>
    <w:rsid w:val="009109EB"/>
    <w:rsid w:val="00910DFC"/>
    <w:rsid w:val="009111C4"/>
    <w:rsid w:val="00911298"/>
    <w:rsid w:val="00911BCB"/>
    <w:rsid w:val="00911D9E"/>
    <w:rsid w:val="00912F71"/>
    <w:rsid w:val="00913254"/>
    <w:rsid w:val="00913441"/>
    <w:rsid w:val="00913753"/>
    <w:rsid w:val="00914238"/>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3CBD"/>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7A"/>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717"/>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D00"/>
    <w:rsid w:val="009720B1"/>
    <w:rsid w:val="00972C04"/>
    <w:rsid w:val="00972EB5"/>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77DC4"/>
    <w:rsid w:val="009801FB"/>
    <w:rsid w:val="009809EC"/>
    <w:rsid w:val="00980A63"/>
    <w:rsid w:val="00980D0B"/>
    <w:rsid w:val="00981077"/>
    <w:rsid w:val="00981441"/>
    <w:rsid w:val="00981A19"/>
    <w:rsid w:val="009821B2"/>
    <w:rsid w:val="00982BE8"/>
    <w:rsid w:val="00982DEB"/>
    <w:rsid w:val="00983246"/>
    <w:rsid w:val="00983B02"/>
    <w:rsid w:val="00983C1C"/>
    <w:rsid w:val="00983F69"/>
    <w:rsid w:val="009843B9"/>
    <w:rsid w:val="00984B90"/>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74"/>
    <w:rsid w:val="009944BA"/>
    <w:rsid w:val="0099475E"/>
    <w:rsid w:val="009947F1"/>
    <w:rsid w:val="00994BD8"/>
    <w:rsid w:val="009950A5"/>
    <w:rsid w:val="009952D1"/>
    <w:rsid w:val="0099536E"/>
    <w:rsid w:val="009958A1"/>
    <w:rsid w:val="00995DB2"/>
    <w:rsid w:val="0099619E"/>
    <w:rsid w:val="00996571"/>
    <w:rsid w:val="009967E2"/>
    <w:rsid w:val="00996A5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2EB7"/>
    <w:rsid w:val="009A33F7"/>
    <w:rsid w:val="009A3547"/>
    <w:rsid w:val="009A35EC"/>
    <w:rsid w:val="009A3648"/>
    <w:rsid w:val="009A36AE"/>
    <w:rsid w:val="009A3A58"/>
    <w:rsid w:val="009A3D59"/>
    <w:rsid w:val="009A3DF4"/>
    <w:rsid w:val="009A3FAA"/>
    <w:rsid w:val="009A43B9"/>
    <w:rsid w:val="009A55E8"/>
    <w:rsid w:val="009A57E8"/>
    <w:rsid w:val="009A5B6A"/>
    <w:rsid w:val="009A5BA7"/>
    <w:rsid w:val="009A5CE7"/>
    <w:rsid w:val="009A6008"/>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545"/>
    <w:rsid w:val="009C1663"/>
    <w:rsid w:val="009C1B03"/>
    <w:rsid w:val="009C230C"/>
    <w:rsid w:val="009C2E92"/>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54"/>
    <w:rsid w:val="009E2F80"/>
    <w:rsid w:val="009E2FBD"/>
    <w:rsid w:val="009E34CC"/>
    <w:rsid w:val="009E36E9"/>
    <w:rsid w:val="009E3912"/>
    <w:rsid w:val="009E3AA6"/>
    <w:rsid w:val="009E3ACD"/>
    <w:rsid w:val="009E41E6"/>
    <w:rsid w:val="009E48F7"/>
    <w:rsid w:val="009E4B68"/>
    <w:rsid w:val="009E4E1E"/>
    <w:rsid w:val="009E50A7"/>
    <w:rsid w:val="009E50FD"/>
    <w:rsid w:val="009E5309"/>
    <w:rsid w:val="009E64F5"/>
    <w:rsid w:val="009E6A0F"/>
    <w:rsid w:val="009E6EA1"/>
    <w:rsid w:val="009E6F84"/>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28A4"/>
    <w:rsid w:val="00A0290D"/>
    <w:rsid w:val="00A03061"/>
    <w:rsid w:val="00A0309F"/>
    <w:rsid w:val="00A03144"/>
    <w:rsid w:val="00A03251"/>
    <w:rsid w:val="00A032C3"/>
    <w:rsid w:val="00A037DF"/>
    <w:rsid w:val="00A03C5E"/>
    <w:rsid w:val="00A04495"/>
    <w:rsid w:val="00A04B98"/>
    <w:rsid w:val="00A04D8C"/>
    <w:rsid w:val="00A04DDF"/>
    <w:rsid w:val="00A04EBC"/>
    <w:rsid w:val="00A051F9"/>
    <w:rsid w:val="00A056D5"/>
    <w:rsid w:val="00A06649"/>
    <w:rsid w:val="00A06973"/>
    <w:rsid w:val="00A06B7F"/>
    <w:rsid w:val="00A1072F"/>
    <w:rsid w:val="00A10A78"/>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1DC"/>
    <w:rsid w:val="00A4127C"/>
    <w:rsid w:val="00A423BD"/>
    <w:rsid w:val="00A425C6"/>
    <w:rsid w:val="00A42686"/>
    <w:rsid w:val="00A428F9"/>
    <w:rsid w:val="00A43212"/>
    <w:rsid w:val="00A43B3A"/>
    <w:rsid w:val="00A43D0F"/>
    <w:rsid w:val="00A44C53"/>
    <w:rsid w:val="00A45130"/>
    <w:rsid w:val="00A45174"/>
    <w:rsid w:val="00A45215"/>
    <w:rsid w:val="00A4555B"/>
    <w:rsid w:val="00A45B5C"/>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2EAA"/>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2E8"/>
    <w:rsid w:val="00A613D2"/>
    <w:rsid w:val="00A61428"/>
    <w:rsid w:val="00A61629"/>
    <w:rsid w:val="00A62944"/>
    <w:rsid w:val="00A62D94"/>
    <w:rsid w:val="00A63492"/>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1002"/>
    <w:rsid w:val="00A811D3"/>
    <w:rsid w:val="00A81B18"/>
    <w:rsid w:val="00A81DB6"/>
    <w:rsid w:val="00A82BD7"/>
    <w:rsid w:val="00A82D4A"/>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39A"/>
    <w:rsid w:val="00A979BF"/>
    <w:rsid w:val="00A97B38"/>
    <w:rsid w:val="00AA0436"/>
    <w:rsid w:val="00AA089B"/>
    <w:rsid w:val="00AA0D91"/>
    <w:rsid w:val="00AA0F3F"/>
    <w:rsid w:val="00AA0FF8"/>
    <w:rsid w:val="00AA1021"/>
    <w:rsid w:val="00AA186A"/>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7357"/>
    <w:rsid w:val="00AC7801"/>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5E0"/>
    <w:rsid w:val="00AD2769"/>
    <w:rsid w:val="00AD2974"/>
    <w:rsid w:val="00AD2C96"/>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170"/>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134"/>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49C1"/>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E9F"/>
    <w:rsid w:val="00B35106"/>
    <w:rsid w:val="00B35155"/>
    <w:rsid w:val="00B3524E"/>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5EF8"/>
    <w:rsid w:val="00B56218"/>
    <w:rsid w:val="00B56569"/>
    <w:rsid w:val="00B5681F"/>
    <w:rsid w:val="00B5696E"/>
    <w:rsid w:val="00B56C91"/>
    <w:rsid w:val="00B56DEC"/>
    <w:rsid w:val="00B56F44"/>
    <w:rsid w:val="00B56F94"/>
    <w:rsid w:val="00B5766B"/>
    <w:rsid w:val="00B604AF"/>
    <w:rsid w:val="00B60890"/>
    <w:rsid w:val="00B609B5"/>
    <w:rsid w:val="00B612D1"/>
    <w:rsid w:val="00B619D4"/>
    <w:rsid w:val="00B6247E"/>
    <w:rsid w:val="00B629DD"/>
    <w:rsid w:val="00B62E20"/>
    <w:rsid w:val="00B630F2"/>
    <w:rsid w:val="00B63D20"/>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2F52"/>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3A"/>
    <w:rsid w:val="00B944F7"/>
    <w:rsid w:val="00B94540"/>
    <w:rsid w:val="00B94759"/>
    <w:rsid w:val="00B94B48"/>
    <w:rsid w:val="00B94BAF"/>
    <w:rsid w:val="00B95648"/>
    <w:rsid w:val="00B9572F"/>
    <w:rsid w:val="00B95B80"/>
    <w:rsid w:val="00B96390"/>
    <w:rsid w:val="00B96F54"/>
    <w:rsid w:val="00B97E5E"/>
    <w:rsid w:val="00B97F0C"/>
    <w:rsid w:val="00BA0177"/>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BF7FF5"/>
    <w:rsid w:val="00C00037"/>
    <w:rsid w:val="00C0022C"/>
    <w:rsid w:val="00C00795"/>
    <w:rsid w:val="00C00929"/>
    <w:rsid w:val="00C00BB6"/>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4E7"/>
    <w:rsid w:val="00C27DA1"/>
    <w:rsid w:val="00C30479"/>
    <w:rsid w:val="00C3084B"/>
    <w:rsid w:val="00C30FB6"/>
    <w:rsid w:val="00C30FF5"/>
    <w:rsid w:val="00C310DE"/>
    <w:rsid w:val="00C3116D"/>
    <w:rsid w:val="00C3126E"/>
    <w:rsid w:val="00C31653"/>
    <w:rsid w:val="00C31681"/>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267"/>
    <w:rsid w:val="00C52912"/>
    <w:rsid w:val="00C52CE4"/>
    <w:rsid w:val="00C5332D"/>
    <w:rsid w:val="00C5356D"/>
    <w:rsid w:val="00C539AF"/>
    <w:rsid w:val="00C53C7B"/>
    <w:rsid w:val="00C5451D"/>
    <w:rsid w:val="00C546B1"/>
    <w:rsid w:val="00C54855"/>
    <w:rsid w:val="00C548AF"/>
    <w:rsid w:val="00C54993"/>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050"/>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B94"/>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F44"/>
    <w:rsid w:val="00CA61C4"/>
    <w:rsid w:val="00CA6537"/>
    <w:rsid w:val="00CA66D7"/>
    <w:rsid w:val="00CA6A11"/>
    <w:rsid w:val="00CA6EA3"/>
    <w:rsid w:val="00CA6FBA"/>
    <w:rsid w:val="00CA7242"/>
    <w:rsid w:val="00CA7435"/>
    <w:rsid w:val="00CA7A12"/>
    <w:rsid w:val="00CA7DCC"/>
    <w:rsid w:val="00CA7E67"/>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044"/>
    <w:rsid w:val="00CC2220"/>
    <w:rsid w:val="00CC2244"/>
    <w:rsid w:val="00CC2504"/>
    <w:rsid w:val="00CC30E9"/>
    <w:rsid w:val="00CC32CD"/>
    <w:rsid w:val="00CC3354"/>
    <w:rsid w:val="00CC33F9"/>
    <w:rsid w:val="00CC4DFA"/>
    <w:rsid w:val="00CC4F09"/>
    <w:rsid w:val="00CC5585"/>
    <w:rsid w:val="00CC55DB"/>
    <w:rsid w:val="00CC562F"/>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9D9"/>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C3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8DF"/>
    <w:rsid w:val="00D11DD7"/>
    <w:rsid w:val="00D11E1F"/>
    <w:rsid w:val="00D11E20"/>
    <w:rsid w:val="00D123C5"/>
    <w:rsid w:val="00D12CDE"/>
    <w:rsid w:val="00D130A0"/>
    <w:rsid w:val="00D13181"/>
    <w:rsid w:val="00D131E9"/>
    <w:rsid w:val="00D13355"/>
    <w:rsid w:val="00D1381A"/>
    <w:rsid w:val="00D13E29"/>
    <w:rsid w:val="00D13FA3"/>
    <w:rsid w:val="00D14E95"/>
    <w:rsid w:val="00D14EAC"/>
    <w:rsid w:val="00D14EC5"/>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E90"/>
    <w:rsid w:val="00D301BE"/>
    <w:rsid w:val="00D30473"/>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56"/>
    <w:rsid w:val="00D4755F"/>
    <w:rsid w:val="00D479B2"/>
    <w:rsid w:val="00D50078"/>
    <w:rsid w:val="00D50241"/>
    <w:rsid w:val="00D504A2"/>
    <w:rsid w:val="00D50729"/>
    <w:rsid w:val="00D50B04"/>
    <w:rsid w:val="00D5124C"/>
    <w:rsid w:val="00D5137E"/>
    <w:rsid w:val="00D5176E"/>
    <w:rsid w:val="00D51D76"/>
    <w:rsid w:val="00D51F5A"/>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579E8"/>
    <w:rsid w:val="00D60B85"/>
    <w:rsid w:val="00D60BC9"/>
    <w:rsid w:val="00D60C31"/>
    <w:rsid w:val="00D61086"/>
    <w:rsid w:val="00D612BD"/>
    <w:rsid w:val="00D6187F"/>
    <w:rsid w:val="00D61A36"/>
    <w:rsid w:val="00D61B66"/>
    <w:rsid w:val="00D61CF8"/>
    <w:rsid w:val="00D61ECF"/>
    <w:rsid w:val="00D62102"/>
    <w:rsid w:val="00D6216C"/>
    <w:rsid w:val="00D6225B"/>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CF9"/>
    <w:rsid w:val="00D90D16"/>
    <w:rsid w:val="00D90D71"/>
    <w:rsid w:val="00D90EC0"/>
    <w:rsid w:val="00D9118B"/>
    <w:rsid w:val="00D911D4"/>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3E"/>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4BE"/>
    <w:rsid w:val="00DE4E79"/>
    <w:rsid w:val="00DE50F7"/>
    <w:rsid w:val="00DE51BF"/>
    <w:rsid w:val="00DE51F4"/>
    <w:rsid w:val="00DE5D2E"/>
    <w:rsid w:val="00DE6345"/>
    <w:rsid w:val="00DE636A"/>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614"/>
    <w:rsid w:val="00DF6D3B"/>
    <w:rsid w:val="00DF6EBC"/>
    <w:rsid w:val="00DF72B1"/>
    <w:rsid w:val="00DF733A"/>
    <w:rsid w:val="00DF73C6"/>
    <w:rsid w:val="00DF75CA"/>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3B"/>
    <w:rsid w:val="00E11267"/>
    <w:rsid w:val="00E112FF"/>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F72"/>
    <w:rsid w:val="00E230D3"/>
    <w:rsid w:val="00E236F4"/>
    <w:rsid w:val="00E23BD2"/>
    <w:rsid w:val="00E23C99"/>
    <w:rsid w:val="00E23E26"/>
    <w:rsid w:val="00E2423E"/>
    <w:rsid w:val="00E24397"/>
    <w:rsid w:val="00E244DB"/>
    <w:rsid w:val="00E24755"/>
    <w:rsid w:val="00E24868"/>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BCD"/>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47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D73"/>
    <w:rsid w:val="00E61065"/>
    <w:rsid w:val="00E613B5"/>
    <w:rsid w:val="00E61F3F"/>
    <w:rsid w:val="00E62717"/>
    <w:rsid w:val="00E62979"/>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B7A"/>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3798"/>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520"/>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A63"/>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9D6"/>
    <w:rsid w:val="00F14E12"/>
    <w:rsid w:val="00F156B9"/>
    <w:rsid w:val="00F15B36"/>
    <w:rsid w:val="00F15BFE"/>
    <w:rsid w:val="00F15F19"/>
    <w:rsid w:val="00F16201"/>
    <w:rsid w:val="00F164AF"/>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B6E"/>
    <w:rsid w:val="00FA30CA"/>
    <w:rsid w:val="00FA38FD"/>
    <w:rsid w:val="00FA3CFD"/>
    <w:rsid w:val="00FA403C"/>
    <w:rsid w:val="00FA4516"/>
    <w:rsid w:val="00FA45C9"/>
    <w:rsid w:val="00FA48D8"/>
    <w:rsid w:val="00FA4900"/>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BA8"/>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4CDE"/>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31D"/>
    <w:rsid w:val="00FE540C"/>
    <w:rsid w:val="00FE577A"/>
    <w:rsid w:val="00FE59E1"/>
    <w:rsid w:val="00FE5A56"/>
    <w:rsid w:val="00FE5E96"/>
    <w:rsid w:val="00FE6456"/>
    <w:rsid w:val="00FE6C33"/>
    <w:rsid w:val="00FE6D6E"/>
    <w:rsid w:val="00FE72B9"/>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A80A6D"/>
    <w:rsid w:val="02E6BF00"/>
    <w:rsid w:val="035574DC"/>
    <w:rsid w:val="03D6032F"/>
    <w:rsid w:val="0465ABA1"/>
    <w:rsid w:val="0501A813"/>
    <w:rsid w:val="05BDD96C"/>
    <w:rsid w:val="06A5A5BD"/>
    <w:rsid w:val="06BB4D85"/>
    <w:rsid w:val="07E604A9"/>
    <w:rsid w:val="08185933"/>
    <w:rsid w:val="08C2E1FB"/>
    <w:rsid w:val="09378EF8"/>
    <w:rsid w:val="09BB32E5"/>
    <w:rsid w:val="0A807E5D"/>
    <w:rsid w:val="0AC53B7F"/>
    <w:rsid w:val="0AE05F3C"/>
    <w:rsid w:val="0AE133EB"/>
    <w:rsid w:val="0B2155CB"/>
    <w:rsid w:val="0BDA2A96"/>
    <w:rsid w:val="0C0D3485"/>
    <w:rsid w:val="0CA8533F"/>
    <w:rsid w:val="0D044942"/>
    <w:rsid w:val="0D0BE2BB"/>
    <w:rsid w:val="0D48F1CD"/>
    <w:rsid w:val="0D4B61D4"/>
    <w:rsid w:val="0D4F06B2"/>
    <w:rsid w:val="0D8CBD87"/>
    <w:rsid w:val="0DED8360"/>
    <w:rsid w:val="0E4A63EA"/>
    <w:rsid w:val="0EF84291"/>
    <w:rsid w:val="0F4A63DC"/>
    <w:rsid w:val="0FF70F58"/>
    <w:rsid w:val="0FFDC9C4"/>
    <w:rsid w:val="101A2D65"/>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9C833"/>
    <w:rsid w:val="1765C670"/>
    <w:rsid w:val="17F3C586"/>
    <w:rsid w:val="18023F4B"/>
    <w:rsid w:val="1837D3EA"/>
    <w:rsid w:val="1872265F"/>
    <w:rsid w:val="19D4157B"/>
    <w:rsid w:val="1A10BC7F"/>
    <w:rsid w:val="1A399F93"/>
    <w:rsid w:val="1BD5A43E"/>
    <w:rsid w:val="1CCAA94F"/>
    <w:rsid w:val="1CCB0345"/>
    <w:rsid w:val="1E42C0F1"/>
    <w:rsid w:val="1E554891"/>
    <w:rsid w:val="1EE42DA2"/>
    <w:rsid w:val="1F8EC1AA"/>
    <w:rsid w:val="1FC61569"/>
    <w:rsid w:val="200961F8"/>
    <w:rsid w:val="200B320B"/>
    <w:rsid w:val="200E6F34"/>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E9EF78B"/>
    <w:rsid w:val="2F0D940E"/>
    <w:rsid w:val="2F1A7FD2"/>
    <w:rsid w:val="2F8A5F67"/>
    <w:rsid w:val="30073304"/>
    <w:rsid w:val="30CF9292"/>
    <w:rsid w:val="30D96B69"/>
    <w:rsid w:val="31FF8646"/>
    <w:rsid w:val="32120535"/>
    <w:rsid w:val="328BB401"/>
    <w:rsid w:val="32D5AED1"/>
    <w:rsid w:val="32DD0B82"/>
    <w:rsid w:val="32F60DD1"/>
    <w:rsid w:val="338F2A35"/>
    <w:rsid w:val="339893FD"/>
    <w:rsid w:val="33FAB956"/>
    <w:rsid w:val="3411817D"/>
    <w:rsid w:val="35108E1C"/>
    <w:rsid w:val="352C8DC4"/>
    <w:rsid w:val="356DC4E1"/>
    <w:rsid w:val="35AC6B77"/>
    <w:rsid w:val="361174A2"/>
    <w:rsid w:val="362A1957"/>
    <w:rsid w:val="364C539F"/>
    <w:rsid w:val="365828CD"/>
    <w:rsid w:val="36862D44"/>
    <w:rsid w:val="372534CA"/>
    <w:rsid w:val="3731B2C3"/>
    <w:rsid w:val="3788B43A"/>
    <w:rsid w:val="37AE0932"/>
    <w:rsid w:val="380D288E"/>
    <w:rsid w:val="38B49E77"/>
    <w:rsid w:val="395DC45D"/>
    <w:rsid w:val="39AE154A"/>
    <w:rsid w:val="3A1D171A"/>
    <w:rsid w:val="3A1D2227"/>
    <w:rsid w:val="3B971561"/>
    <w:rsid w:val="3BA53F2D"/>
    <w:rsid w:val="3C44EE76"/>
    <w:rsid w:val="3C46FB72"/>
    <w:rsid w:val="3CB50B67"/>
    <w:rsid w:val="3D46801A"/>
    <w:rsid w:val="3E6F4E50"/>
    <w:rsid w:val="3E8D429E"/>
    <w:rsid w:val="3ED24B81"/>
    <w:rsid w:val="3FF599E8"/>
    <w:rsid w:val="400C7431"/>
    <w:rsid w:val="400D5DDD"/>
    <w:rsid w:val="401D56CE"/>
    <w:rsid w:val="401FB760"/>
    <w:rsid w:val="41093640"/>
    <w:rsid w:val="4162E6C8"/>
    <w:rsid w:val="41B9272F"/>
    <w:rsid w:val="41FBA2C5"/>
    <w:rsid w:val="4230035A"/>
    <w:rsid w:val="4252DC4C"/>
    <w:rsid w:val="42876669"/>
    <w:rsid w:val="428F7870"/>
    <w:rsid w:val="42BEF03B"/>
    <w:rsid w:val="42DA84E4"/>
    <w:rsid w:val="4302C395"/>
    <w:rsid w:val="4393861C"/>
    <w:rsid w:val="43E202B7"/>
    <w:rsid w:val="43EF1701"/>
    <w:rsid w:val="43FDB576"/>
    <w:rsid w:val="44008E8B"/>
    <w:rsid w:val="44167381"/>
    <w:rsid w:val="44764A6C"/>
    <w:rsid w:val="4479C731"/>
    <w:rsid w:val="448A6A5B"/>
    <w:rsid w:val="4510695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7D16FE"/>
    <w:rsid w:val="52D3CFE1"/>
    <w:rsid w:val="5304CA7A"/>
    <w:rsid w:val="53E130D0"/>
    <w:rsid w:val="53E576DF"/>
    <w:rsid w:val="543858F0"/>
    <w:rsid w:val="546B1EAE"/>
    <w:rsid w:val="54DEFB55"/>
    <w:rsid w:val="5570E48E"/>
    <w:rsid w:val="55B147C9"/>
    <w:rsid w:val="561CF093"/>
    <w:rsid w:val="562A5036"/>
    <w:rsid w:val="5677DD02"/>
    <w:rsid w:val="56B961D6"/>
    <w:rsid w:val="56CEDFB3"/>
    <w:rsid w:val="57040A07"/>
    <w:rsid w:val="57346EE6"/>
    <w:rsid w:val="57DA470E"/>
    <w:rsid w:val="57DC5A6F"/>
    <w:rsid w:val="587DE472"/>
    <w:rsid w:val="599B950A"/>
    <w:rsid w:val="5AA8391E"/>
    <w:rsid w:val="5B016967"/>
    <w:rsid w:val="5B780DEB"/>
    <w:rsid w:val="5C1D3C46"/>
    <w:rsid w:val="5C3398C9"/>
    <w:rsid w:val="5C6768FA"/>
    <w:rsid w:val="5D1BAB27"/>
    <w:rsid w:val="5D2939C9"/>
    <w:rsid w:val="5D384367"/>
    <w:rsid w:val="5D50B6D2"/>
    <w:rsid w:val="5DCF98F5"/>
    <w:rsid w:val="5E390A29"/>
    <w:rsid w:val="5FD4DA8A"/>
    <w:rsid w:val="5FFE09D2"/>
    <w:rsid w:val="6092E6DD"/>
    <w:rsid w:val="60C4452E"/>
    <w:rsid w:val="6134BA5E"/>
    <w:rsid w:val="6156D925"/>
    <w:rsid w:val="6157828E"/>
    <w:rsid w:val="616B1EC3"/>
    <w:rsid w:val="61805E5B"/>
    <w:rsid w:val="62108791"/>
    <w:rsid w:val="62BF715B"/>
    <w:rsid w:val="63043E38"/>
    <w:rsid w:val="6336F8AF"/>
    <w:rsid w:val="6337D062"/>
    <w:rsid w:val="63B83B39"/>
    <w:rsid w:val="648F2350"/>
    <w:rsid w:val="64AB5ECB"/>
    <w:rsid w:val="64D2C910"/>
    <w:rsid w:val="64E7D832"/>
    <w:rsid w:val="6513D1E5"/>
    <w:rsid w:val="65153C24"/>
    <w:rsid w:val="65A26146"/>
    <w:rsid w:val="65CCB53A"/>
    <w:rsid w:val="666FD71E"/>
    <w:rsid w:val="6674A95B"/>
    <w:rsid w:val="6686997D"/>
    <w:rsid w:val="66946135"/>
    <w:rsid w:val="66F13F9C"/>
    <w:rsid w:val="673AE019"/>
    <w:rsid w:val="674351F8"/>
    <w:rsid w:val="67C6C412"/>
    <w:rsid w:val="67DFDB94"/>
    <w:rsid w:val="67E8607F"/>
    <w:rsid w:val="6886F0F2"/>
    <w:rsid w:val="69373863"/>
    <w:rsid w:val="69A63A33"/>
    <w:rsid w:val="6A51AA4D"/>
    <w:rsid w:val="6A8427C7"/>
    <w:rsid w:val="6A9CD6F5"/>
    <w:rsid w:val="6ABF60FC"/>
    <w:rsid w:val="6AE8471B"/>
    <w:rsid w:val="6B471838"/>
    <w:rsid w:val="6B4DC0A3"/>
    <w:rsid w:val="6B9484B5"/>
    <w:rsid w:val="6BB25955"/>
    <w:rsid w:val="6BEB85B0"/>
    <w:rsid w:val="6C31FACD"/>
    <w:rsid w:val="6C6950AD"/>
    <w:rsid w:val="6CA25828"/>
    <w:rsid w:val="6D0C5FA6"/>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8E7C1"/>
  <w15:docId w15:val="{B306E0E9-E7D8-40D7-97EA-11EDB2EF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w:hAnsi="Times"/>
      <w:szCs w:val="24"/>
      <w:lang w:val="en-GB" w:eastAsia="en-US"/>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1"/>
      </w:numPr>
      <w:tabs>
        <w:tab w:val="clear" w:pos="4120"/>
        <w:tab w:val="left" w:pos="576"/>
      </w:tabs>
      <w:spacing w:before="240" w:after="60"/>
      <w:ind w:left="576"/>
      <w:outlineLvl w:val="1"/>
    </w:pPr>
    <w:rPr>
      <w:rFonts w:ascii="Times New Roman" w:hAnsi="Times New Roman" w:cs="Arial"/>
      <w:b/>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rPr>
  </w:style>
  <w:style w:type="paragraph" w:styleId="Heading4">
    <w:name w:val="heading 4"/>
    <w:basedOn w:val="Heading3"/>
    <w:next w:val="Normal"/>
    <w:qFormat/>
    <w:pPr>
      <w:numPr>
        <w:ilvl w:val="3"/>
      </w:numPr>
      <w:outlineLvl w:val="3"/>
    </w:pPr>
    <w:rPr>
      <w:i/>
    </w:rPr>
  </w:style>
  <w:style w:type="paragraph" w:styleId="Heading5">
    <w:name w:val="heading 5"/>
    <w:basedOn w:val="Heading4"/>
    <w:next w:val="Normal"/>
    <w:qFormat/>
    <w:pPr>
      <w:numPr>
        <w:ilvl w:val="4"/>
      </w:numPr>
      <w:outlineLvl w:val="4"/>
    </w:pPr>
    <w:rPr>
      <w:bCs w:val="0"/>
      <w:i w:val="0"/>
      <w:iCs/>
      <w:sz w:val="18"/>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link w:val="CaptionChar"/>
    <w:unhideWhenUsed/>
    <w:qFormat/>
    <w:rPr>
      <w:b/>
      <w:bCs/>
      <w:sz w:val="21"/>
      <w:szCs w:val="21"/>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rPr>
      <w:szCs w:val="20"/>
    </w:rPr>
  </w:style>
  <w:style w:type="paragraph" w:styleId="BodyText">
    <w:name w:val="Body Text"/>
    <w:basedOn w:val="Normal"/>
    <w:qFormat/>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semiHidden/>
    <w:unhideWhenUsed/>
    <w:qFormat/>
    <w:pPr>
      <w:spacing w:after="100"/>
    </w:pPr>
  </w:style>
  <w:style w:type="paragraph" w:styleId="FootnoteText">
    <w:name w:val="footnote text"/>
    <w:basedOn w:val="Normal"/>
    <w:link w:val="FootnoteTextChar"/>
    <w:semiHidden/>
    <w:rPr>
      <w:szCs w:val="20"/>
      <w:lang w:val="en-US"/>
    </w:rPr>
  </w:style>
  <w:style w:type="paragraph" w:styleId="TOC2">
    <w:name w:val="toc 2"/>
    <w:basedOn w:val="TOC1"/>
    <w:next w:val="Normal"/>
    <w:semiHidden/>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List4">
    <w:name w:val="List 4"/>
    <w:basedOn w:val="Normal"/>
    <w:pPr>
      <w:ind w:left="1440" w:hanging="360"/>
      <w:contextualSpacing/>
    </w:pPr>
  </w:style>
  <w:style w:type="paragraph" w:styleId="NormalWeb">
    <w:name w:val="Normal (Web)"/>
    <w:basedOn w:val="Normal"/>
    <w:uiPriority w:val="99"/>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Title">
    <w:name w:val="Title"/>
    <w:basedOn w:val="Normal"/>
    <w:link w:val="TitleChar"/>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0000FF"/>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TdocHeader2">
    <w:name w:val="Tdoc_Header_2"/>
    <w:basedOn w:val="Normal"/>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Header"/>
    <w:qFormat/>
    <w:pPr>
      <w:widowControl w:val="0"/>
      <w:tabs>
        <w:tab w:val="clear" w:pos="4536"/>
        <w:tab w:val="right" w:pos="10206"/>
      </w:tabs>
    </w:pPr>
    <w:rPr>
      <w:rFonts w:ascii="Arial" w:hAnsi="Arial"/>
      <w:b/>
      <w:szCs w:val="20"/>
    </w:rPr>
  </w:style>
  <w:style w:type="paragraph" w:customStyle="1" w:styleId="TdocHeading2">
    <w:name w:val="Tdoc_Heading_2"/>
    <w:basedOn w:val="Normal"/>
    <w:qFormat/>
  </w:style>
  <w:style w:type="paragraph" w:customStyle="1" w:styleId="NO0">
    <w:name w:val="NO"/>
    <w:basedOn w:val="Normal"/>
    <w:link w:val="NOChar1"/>
    <w:qFormat/>
    <w:pPr>
      <w:keepLines/>
      <w:ind w:left="1135" w:hanging="851"/>
    </w:pPr>
    <w:rPr>
      <w:rFonts w:ascii="Times New Roman" w:hAnsi="Times New Roman"/>
      <w:sz w:val="24"/>
      <w:szCs w:val="20"/>
    </w:rPr>
  </w:style>
  <w:style w:type="paragraph" w:customStyle="1" w:styleId="h1">
    <w:name w:val="h1"/>
    <w:basedOn w:val="Normal"/>
    <w:qFormat/>
  </w:style>
  <w:style w:type="character" w:customStyle="1" w:styleId="Heading3Char">
    <w:name w:val="Heading 3 Char"/>
    <w:link w:val="Heading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Heading1"/>
    <w:qFormat/>
    <w:pPr>
      <w:numPr>
        <w:numId w:val="3"/>
      </w:numPr>
    </w:pPr>
    <w:rPr>
      <w:sz w:val="28"/>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SimSun" w:hAnsi="Arial" w:cs="Arial"/>
      <w:color w:val="0000FF"/>
      <w:kern w:val="1"/>
      <w:lang w:eastAsia="ar-SA"/>
    </w:rPr>
  </w:style>
  <w:style w:type="character" w:customStyle="1" w:styleId="FooterChar">
    <w:name w:val="Footer Char"/>
    <w:link w:val="Footer"/>
    <w:uiPriority w:val="99"/>
    <w:qFormat/>
    <w:rPr>
      <w:rFonts w:ascii="Times" w:hAnsi="Times"/>
      <w:sz w:val="18"/>
      <w:szCs w:val="18"/>
      <w:lang w:val="en-GB" w:eastAsia="en-US"/>
    </w:rPr>
  </w:style>
  <w:style w:type="paragraph" w:customStyle="1" w:styleId="10">
    <w:name w:val="修订1"/>
    <w:hidden/>
    <w:uiPriority w:val="99"/>
    <w:semiHidden/>
    <w:pPr>
      <w:spacing w:after="120"/>
    </w:pPr>
    <w:rPr>
      <w:rFonts w:ascii="Times" w:hAnsi="Times"/>
      <w:szCs w:val="24"/>
      <w:lang w:val="en-GB" w:eastAsia="en-US"/>
    </w:rPr>
  </w:style>
  <w:style w:type="character" w:customStyle="1" w:styleId="TitleChar">
    <w:name w:val="Title Char"/>
    <w:link w:val="Title"/>
    <w:rPr>
      <w:rFonts w:ascii="Arial" w:eastAsia="SimSun" w:hAnsi="Arial"/>
      <w:b/>
      <w:kern w:val="28"/>
      <w:sz w:val="24"/>
      <w:lang w:eastAsia="de-DE"/>
    </w:rPr>
  </w:style>
  <w:style w:type="paragraph" w:styleId="ListParagraph">
    <w:name w:val="List Paragraph"/>
    <w:basedOn w:val="Normal"/>
    <w:link w:val="ListParagraphChar"/>
    <w:uiPriority w:val="34"/>
    <w:qFormat/>
    <w:pPr>
      <w:spacing w:after="200" w:line="276" w:lineRule="auto"/>
      <w:ind w:left="720"/>
      <w:contextualSpacing/>
    </w:pPr>
    <w:rPr>
      <w:rFonts w:ascii="Times New Roman" w:eastAsia="Calibri" w:hAnsi="Times New Roman"/>
      <w:szCs w:val="22"/>
    </w:rPr>
  </w:style>
  <w:style w:type="character" w:customStyle="1" w:styleId="CommentTextChar">
    <w:name w:val="Comment Text Char"/>
    <w:link w:val="CommentText"/>
    <w:uiPriority w:val="99"/>
    <w:semiHidden/>
    <w:rPr>
      <w:rFonts w:ascii="Times" w:hAnsi="Times"/>
      <w:lang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aptionChar">
    <w:name w:val="Caption Char"/>
    <w:link w:val="Caption"/>
    <w:rPr>
      <w:rFonts w:ascii="Times" w:hAnsi="Times"/>
      <w:b/>
      <w:bCs/>
      <w:sz w:val="21"/>
      <w:szCs w:val="21"/>
      <w:lang w:val="en-GB" w:eastAsia="en-US"/>
    </w:rPr>
  </w:style>
  <w:style w:type="table" w:customStyle="1" w:styleId="11">
    <w:name w:val="表 (格子)1"/>
    <w:basedOn w:val="TableNormal"/>
    <w:uiPriority w:val="59"/>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numPr>
        <w:numId w:val="5"/>
      </w:numPr>
      <w:ind w:left="567" w:hanging="567"/>
    </w:pPr>
    <w:rPr>
      <w:rFonts w:ascii="Times New Roman" w:eastAsia="MS Mincho" w:hAnsi="Times New Roman"/>
      <w:sz w:val="22"/>
      <w:lang w:val="en-US"/>
    </w:rPr>
  </w:style>
  <w:style w:type="paragraph" w:customStyle="1" w:styleId="LGTdoc1">
    <w:name w:val="LGTdoc_제목1"/>
    <w:basedOn w:val="Normal"/>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qFormat/>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Pr>
      <w:rFonts w:ascii="Times" w:hAnsi="Times"/>
    </w:rPr>
  </w:style>
  <w:style w:type="paragraph" w:customStyle="1" w:styleId="Default">
    <w:name w:val="Default"/>
    <w:pPr>
      <w:autoSpaceDE w:val="0"/>
      <w:autoSpaceDN w:val="0"/>
      <w:adjustRightInd w:val="0"/>
      <w:spacing w:after="120"/>
    </w:pPr>
    <w:rPr>
      <w:rFonts w:ascii="Arial" w:eastAsia="SimSun" w:hAnsi="Arial" w:cs="Arial"/>
      <w:color w:val="000000"/>
      <w:sz w:val="24"/>
      <w:szCs w:val="24"/>
      <w:lang w:eastAsia="en-US"/>
    </w:rPr>
  </w:style>
  <w:style w:type="character" w:customStyle="1" w:styleId="ListParagraphChar">
    <w:name w:val="List Paragraph Char"/>
    <w:link w:val="ListParagraph"/>
    <w:uiPriority w:val="34"/>
    <w:qFormat/>
    <w:rPr>
      <w:rFonts w:eastAsia="Calibri"/>
      <w:szCs w:val="22"/>
      <w:lang w:val="en-GB"/>
    </w:rPr>
  </w:style>
  <w:style w:type="character" w:customStyle="1" w:styleId="HeaderChar">
    <w:name w:val="Header Char"/>
    <w:basedOn w:val="DefaultParagraphFont"/>
    <w:link w:val="Header"/>
    <w:qFormat/>
    <w:rPr>
      <w:rFonts w:ascii="Times" w:hAnsi="Times"/>
      <w:szCs w:val="24"/>
      <w:lang w:val="en-GB"/>
    </w:rPr>
  </w:style>
  <w:style w:type="paragraph" w:customStyle="1" w:styleId="Text">
    <w:name w:val="Text"/>
    <w:basedOn w:val="Normal"/>
    <w:pPr>
      <w:widowControl w:val="0"/>
      <w:spacing w:after="0" w:line="252" w:lineRule="auto"/>
      <w:ind w:firstLine="202"/>
    </w:pPr>
    <w:rPr>
      <w:rFonts w:ascii="Times New Roman" w:hAnsi="Times New Roman"/>
      <w:szCs w:val="20"/>
      <w:lang w:val="en-US"/>
    </w:rPr>
  </w:style>
  <w:style w:type="character" w:customStyle="1" w:styleId="Heading2Char">
    <w:name w:val="Heading 2 Char"/>
    <w:basedOn w:val="DefaultParagraphFont"/>
    <w:link w:val="Heading2"/>
    <w:qFormat/>
    <w:rPr>
      <w:rFonts w:cs="Arial"/>
      <w:b/>
      <w:bCs/>
      <w:iCs/>
      <w:sz w:val="24"/>
      <w:szCs w:val="28"/>
      <w:lang w:val="en-GB"/>
    </w:rPr>
  </w:style>
  <w:style w:type="character" w:customStyle="1" w:styleId="Heading1Char">
    <w:name w:val="Heading 1 Char"/>
    <w:basedOn w:val="DefaultParagraphFont"/>
    <w:link w:val="Heading1"/>
    <w:rPr>
      <w:rFonts w:ascii="Arial" w:hAnsi="Arial" w:cs="Arial"/>
      <w:b/>
      <w:bCs/>
      <w:kern w:val="32"/>
      <w:sz w:val="32"/>
      <w:szCs w:val="32"/>
      <w:lang w:val="en-GB"/>
    </w:rPr>
  </w:style>
  <w:style w:type="table" w:customStyle="1" w:styleId="TableGrid1">
    <w:name w:val="Table Grid1"/>
    <w:basedOn w:val="TableNormal"/>
    <w:uiPriority w:val="59"/>
    <w:qFormat/>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 w:hAnsi="TimesNewRoman" w:hint="default"/>
      <w:color w:val="000000"/>
      <w:sz w:val="20"/>
      <w:szCs w:val="20"/>
    </w:rPr>
  </w:style>
  <w:style w:type="character" w:customStyle="1" w:styleId="ng-binding">
    <w:name w:val="ng-binding"/>
    <w:basedOn w:val="DefaultParagraphFont"/>
    <w:qFormat/>
  </w:style>
  <w:style w:type="character" w:customStyle="1" w:styleId="fontstyle21">
    <w:name w:val="fontstyle21"/>
    <w:basedOn w:val="DefaultParagraphFon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Normal"/>
    <w:link w:val="B1Char1"/>
    <w:qFormat/>
    <w:pPr>
      <w:spacing w:after="180"/>
      <w:ind w:left="568" w:hanging="284"/>
      <w:jc w:val="left"/>
    </w:pPr>
    <w:rPr>
      <w:rFonts w:ascii="Times New Roman" w:hAnsi="Times New Roman"/>
      <w:szCs w:val="20"/>
      <w:lang w:val="en-US"/>
    </w:rPr>
  </w:style>
  <w:style w:type="paragraph" w:customStyle="1" w:styleId="1">
    <w:name w:val="样式1"/>
    <w:basedOn w:val="Normal"/>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List3"/>
    <w:link w:val="B3Car"/>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Pr>
      <w:rFonts w:eastAsia="Times New Roman"/>
      <w:color w:val="000000"/>
      <w:lang w:val="en-GB" w:eastAsia="ja-JP"/>
    </w:rPr>
  </w:style>
  <w:style w:type="paragraph" w:customStyle="1" w:styleId="EditorsNote">
    <w:name w:val="Editor's Note"/>
    <w:basedOn w:val="Normal"/>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0"/>
    <w:rPr>
      <w:sz w:val="24"/>
      <w:lang w:val="en-GB"/>
    </w:rPr>
  </w:style>
  <w:style w:type="paragraph" w:customStyle="1" w:styleId="Agreement">
    <w:name w:val="Agreement"/>
    <w:basedOn w:val="Normal"/>
    <w:next w:val="Doc-text2"/>
    <w:qFormat/>
    <w:pPr>
      <w:numPr>
        <w:numId w:val="7"/>
      </w:numPr>
      <w:spacing w:before="60" w:after="0"/>
      <w:jc w:val="left"/>
    </w:pPr>
    <w:rPr>
      <w:rFonts w:ascii="Arial" w:eastAsia="MS Mincho" w:hAnsi="Arial"/>
      <w:b/>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Normal"/>
    <w:qFormat/>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line="259" w:lineRule="auto"/>
    </w:pPr>
    <w:rPr>
      <w:rFonts w:ascii="Arial" w:eastAsia="Yu Mincho" w:hAnsi="Arial"/>
      <w:lang w:val="en-GB" w:eastAsia="en-US"/>
    </w:rPr>
  </w:style>
  <w:style w:type="character" w:customStyle="1" w:styleId="CRCoverPageZchn">
    <w:name w:val="CR Cover Page Zchn"/>
    <w:link w:val="CRCoverPage"/>
    <w:qFormat/>
    <w:rPr>
      <w:rFonts w:ascii="Arial" w:eastAsia="Yu Mincho" w:hAnsi="Arial"/>
      <w:lang w:val="en-GB"/>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link w:val="ProposalChar"/>
    <w:qFormat/>
    <w:pPr>
      <w:numPr>
        <w:numId w:val="8"/>
      </w:numPr>
      <w:tabs>
        <w:tab w:val="left" w:pos="1560"/>
      </w:tabs>
      <w:adjustRightInd w:val="0"/>
      <w:snapToGrid w:val="0"/>
      <w:spacing w:after="180"/>
    </w:pPr>
    <w:rPr>
      <w:rFonts w:ascii="Times New Roman" w:eastAsia="SimSun" w:hAnsi="Times New Roman"/>
      <w:b/>
      <w:szCs w:val="20"/>
      <w:lang w:eastAsia="zh-CN"/>
    </w:rPr>
  </w:style>
  <w:style w:type="character" w:customStyle="1" w:styleId="ProposalChar">
    <w:name w:val="Proposal Char"/>
    <w:link w:val="Proposal"/>
    <w:qFormat/>
    <w:rPr>
      <w:rFonts w:eastAsia="SimSun"/>
      <w:b/>
      <w:lang w:val="en-GB" w:eastAsia="zh-CN"/>
    </w:rPr>
  </w:style>
  <w:style w:type="paragraph" w:customStyle="1" w:styleId="EmailDiscussion2">
    <w:name w:val="EmailDiscussion2"/>
    <w:basedOn w:val="Normal"/>
    <w:uiPriority w:val="99"/>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9"/>
      </w:numPr>
      <w:spacing w:before="40" w:after="0"/>
      <w:jc w:val="left"/>
    </w:pPr>
    <w:rPr>
      <w:rFonts w:ascii="Arial" w:hAnsi="Arial" w:cs="Arial"/>
      <w:b/>
      <w:bCs/>
      <w:szCs w:val="20"/>
      <w:lang w:val="en-US"/>
    </w:rPr>
  </w:style>
  <w:style w:type="paragraph" w:customStyle="1" w:styleId="NO">
    <w:name w:val="N_O"/>
    <w:basedOn w:val="Normal"/>
    <w:next w:val="Normal"/>
    <w:qFormat/>
    <w:pPr>
      <w:numPr>
        <w:numId w:val="10"/>
      </w:numPr>
      <w:spacing w:after="160" w:line="259" w:lineRule="auto"/>
      <w:ind w:left="360"/>
      <w:jc w:val="left"/>
    </w:pPr>
    <w:rPr>
      <w:rFonts w:asciiTheme="minorHAnsi" w:eastAsia="SimSun" w:hAnsiTheme="minorHAnsi" w:cstheme="minorBidi"/>
      <w:b/>
      <w:bCs/>
      <w:sz w:val="22"/>
      <w:szCs w:val="22"/>
    </w:rPr>
  </w:style>
  <w:style w:type="paragraph" w:customStyle="1" w:styleId="done">
    <w:name w:val="done"/>
    <w:basedOn w:val="Normal"/>
    <w:pPr>
      <w:keepNext/>
      <w:keepLines/>
      <w:widowControl w:val="0"/>
      <w:numPr>
        <w:numId w:val="11"/>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Times New Roman" w:hAnsi="Arial"/>
      <w:b/>
      <w:color w:val="008000"/>
      <w:szCs w:val="20"/>
    </w:rPr>
  </w:style>
  <w:style w:type="paragraph" w:customStyle="1" w:styleId="B4">
    <w:name w:val="B4"/>
    <w:basedOn w:val="List4"/>
    <w:link w:val="B4Char"/>
    <w:qFormat/>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szCs w:val="20"/>
      <w:lang w:eastAsia="ja-JP"/>
    </w:rPr>
  </w:style>
  <w:style w:type="character" w:customStyle="1" w:styleId="B4Char">
    <w:name w:val="B4 Char"/>
    <w:link w:val="B4"/>
    <w:qFormat/>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ttias.a.bergstrom@ericsson.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mbriss@qti.qualcom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2.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1EBD16F-B780-4586-A771-EFBA830FFB86}">
  <ds:schemaRefs>
    <ds:schemaRef ds:uri="http://schemas.openxmlformats.org/officeDocument/2006/bibliography"/>
  </ds:schemaRefs>
</ds:datastoreItem>
</file>

<file path=customXml/itemProps5.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C:\Documents and Settings\eradger\Application Data\Microsoft\Templates\3GPP contribution.dot</Template>
  <TotalTime>19</TotalTime>
  <Pages>6</Pages>
  <Words>2032</Words>
  <Characters>11584</Characters>
  <Application>Microsoft Office Word</Application>
  <DocSecurity>0</DocSecurity>
  <Lines>96</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LAA</vt:lpstr>
      <vt:lpstr>LAA</vt:lpstr>
    </vt:vector>
  </TitlesOfParts>
  <Company>Intel Corporation</Company>
  <LinksUpToDate>false</LinksUpToDate>
  <CharactersWithSpaces>13589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Apple</cp:lastModifiedBy>
  <cp:revision>5</cp:revision>
  <cp:lastPrinted>2017-10-24T13:18:00Z</cp:lastPrinted>
  <dcterms:created xsi:type="dcterms:W3CDTF">2022-01-21T06:42:00Z</dcterms:created>
  <dcterms:modified xsi:type="dcterms:W3CDTF">2022-01-21T07:40:00Z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_2015_ms_pID_725343">
    <vt:lpwstr>(2)Rsm+SrW88zUl31smk8Cykz+4OMwWqmsJS+DEAAKmrB860F19PRNKwgNxzOnFdq0LTJotHPld
FRDaW84ejkIHZ8LSlNoPR0UoeGetIf0kCc5Rp65d9yKgUDZUGuq4m5tksUX03ZHpSspob4V+
NaPFcTo7UPI9tttyp66ZNXRbd7KUJkemPDbvMiDzk5wPTd1MPg+1RVgHLnpDH5q+7tW4URDB
RQkE8XzeNgSc8g9e4P</vt:lpwstr>
  </property>
  <property fmtid="{D5CDD505-2E9C-101B-9397-08002B2CF9AE}" pid="12" name="_2015_ms_pID_7253431">
    <vt:lpwstr>qivlQv+/wuhpcXvKO7xZSEyxerisv1fn5+xrZhg1+cL67/5hphe2Ht
S20b+l23zWWPpdrgOQc+NPtK5rO++vAKc7TORd0xgu3z9eWmFNE74+A/4DMy10VQjhuvC/KI
g/YOHBCK89LyaRp+60i3XYn1ik4uRZhuTK0J/Gd56WvDZEB+9umGGDVvqA3A6PJ/q5dBaZZ4
h7bkNH7gkjcK/DoP</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1642379913</vt:lpwstr>
  </property>
  <property fmtid="{D5CDD505-2E9C-101B-9397-08002B2CF9AE}" pid="17" name="KSOProductBuildVer">
    <vt:lpwstr>2052-11.8.2.9022</vt:lpwstr>
  </property>
</Properties>
</file>