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[AT116bis-e][039][NR17] RRM enh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[AT116bis-e][039][NR17] RRM enh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r>
              <w:rPr>
                <w:rFonts w:cs="Arial"/>
                <w:lang w:eastAsia="zh-CN"/>
              </w:rPr>
              <w:t>Mattias Bergström</w:t>
            </w:r>
          </w:p>
        </w:tc>
        <w:tc>
          <w:tcPr>
            <w:tcW w:w="5950" w:type="dxa"/>
          </w:tcPr>
          <w:p w14:paraId="0D6B1C72" w14:textId="712CBBDC" w:rsidR="00721091" w:rsidRDefault="00A61BAD" w:rsidP="00A249A2">
            <w:pPr>
              <w:rPr>
                <w:rFonts w:cs="Arial"/>
                <w:lang w:eastAsia="zh-CN"/>
              </w:rPr>
            </w:pPr>
            <w:hyperlink r:id="rId8" w:history="1">
              <w:r w:rsidRPr="00095339">
                <w:rPr>
                  <w:rStyle w:val="Hyperlink"/>
                  <w:rFonts w:cs="Arial"/>
                  <w:lang w:eastAsia="zh-CN"/>
                </w:rPr>
                <w:t>mattias.a.bergstrom@ericsson.com</w:t>
              </w:r>
            </w:hyperlink>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6CFCA8DC" w14:textId="0A09B663" w:rsidR="00AD2465" w:rsidRDefault="00AD2465" w:rsidP="00AD2465">
      <w:pPr>
        <w:pStyle w:val="Heading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n Rel-16, some enhancement on RRM measurement was introduced for HST with an IE highSpeedMeasFlag-r16 signalled per serving cell basis in both ServingCellConfigCommonSIB and ServingCellConfigCommon. However the Rel-16 HST only considers single carrier scenario. Therefore, some clarification that this parameter only applies to SpCell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SCell. </w:t>
      </w:r>
    </w:p>
    <w:tbl>
      <w:tblPr>
        <w:tblStyle w:val="TableGrid"/>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77777777" w:rsidR="00AD2465" w:rsidRDefault="00AD2465" w:rsidP="00A249A2">
            <w:pPr>
              <w:rPr>
                <w:rFonts w:cs="Arial"/>
                <w:lang w:eastAsia="zh-CN"/>
              </w:rPr>
            </w:pPr>
          </w:p>
        </w:tc>
        <w:tc>
          <w:tcPr>
            <w:tcW w:w="1701" w:type="dxa"/>
          </w:tcPr>
          <w:p w14:paraId="140EEB2D" w14:textId="77777777" w:rsidR="00AD2465" w:rsidRDefault="00AD2465" w:rsidP="00A249A2">
            <w:pPr>
              <w:rPr>
                <w:rFonts w:cs="Arial"/>
                <w:lang w:eastAsia="zh-CN"/>
              </w:rPr>
            </w:pPr>
          </w:p>
        </w:tc>
        <w:tc>
          <w:tcPr>
            <w:tcW w:w="6659" w:type="dxa"/>
          </w:tcPr>
          <w:p w14:paraId="1B60E428" w14:textId="77777777" w:rsidR="00AD2465" w:rsidRDefault="00AD2465" w:rsidP="00A249A2">
            <w:pPr>
              <w:rPr>
                <w:rFonts w:cs="Arial"/>
                <w:lang w:eastAsia="zh-CN"/>
              </w:rPr>
            </w:pPr>
          </w:p>
        </w:tc>
      </w:tr>
      <w:tr w:rsidR="00AD2465" w14:paraId="37181419" w14:textId="77777777" w:rsidTr="00CB6F13">
        <w:tc>
          <w:tcPr>
            <w:tcW w:w="1271" w:type="dxa"/>
          </w:tcPr>
          <w:p w14:paraId="5E680155" w14:textId="77777777" w:rsidR="00AD2465" w:rsidRDefault="00AD2465" w:rsidP="00A249A2">
            <w:pPr>
              <w:rPr>
                <w:rFonts w:cs="Arial"/>
                <w:lang w:eastAsia="zh-CN"/>
              </w:rPr>
            </w:pPr>
          </w:p>
        </w:tc>
        <w:tc>
          <w:tcPr>
            <w:tcW w:w="1701" w:type="dxa"/>
          </w:tcPr>
          <w:p w14:paraId="5707FC1C" w14:textId="77777777" w:rsidR="00AD2465" w:rsidRDefault="00AD2465" w:rsidP="00A249A2">
            <w:pPr>
              <w:rPr>
                <w:rFonts w:cs="Arial"/>
                <w:lang w:eastAsia="zh-CN"/>
              </w:rPr>
            </w:pP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77777777" w:rsidR="00AD2465" w:rsidRDefault="00AD2465" w:rsidP="00A249A2">
            <w:pPr>
              <w:rPr>
                <w:rFonts w:cs="Arial"/>
                <w:lang w:eastAsia="zh-CN"/>
              </w:rPr>
            </w:pPr>
          </w:p>
        </w:tc>
        <w:tc>
          <w:tcPr>
            <w:tcW w:w="1701" w:type="dxa"/>
          </w:tcPr>
          <w:p w14:paraId="5A3F893E" w14:textId="77777777" w:rsidR="00AD2465" w:rsidRDefault="00AD2465" w:rsidP="00A249A2">
            <w:pPr>
              <w:rPr>
                <w:rFonts w:cs="Arial"/>
                <w:lang w:eastAsia="zh-CN"/>
              </w:rPr>
            </w:pP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SpCell,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SpCell</w:t>
      </w:r>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r w:rsidR="00A862B6" w:rsidRPr="00A862B6">
        <w:rPr>
          <w:rFonts w:cs="Arial"/>
          <w:b/>
          <w:bCs/>
          <w:i/>
          <w:iCs/>
          <w:lang w:eastAsia="zh-CN"/>
        </w:rPr>
        <w:t>HighSpeedConfig</w:t>
      </w:r>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SCell</w:t>
      </w:r>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CB6F13" w14:paraId="0C9329AA" w14:textId="77777777" w:rsidTr="00BC47D1">
        <w:tc>
          <w:tcPr>
            <w:tcW w:w="1271" w:type="dxa"/>
          </w:tcPr>
          <w:p w14:paraId="5ECF1BEA" w14:textId="77777777" w:rsidR="00CB6F13" w:rsidRDefault="00CB6F13" w:rsidP="00BC47D1">
            <w:pPr>
              <w:rPr>
                <w:rFonts w:cs="Arial"/>
                <w:lang w:eastAsia="zh-CN"/>
              </w:rPr>
            </w:pPr>
          </w:p>
        </w:tc>
        <w:tc>
          <w:tcPr>
            <w:tcW w:w="1701" w:type="dxa"/>
          </w:tcPr>
          <w:p w14:paraId="4A6ED917" w14:textId="77777777" w:rsidR="00CB6F13" w:rsidRDefault="00CB6F13" w:rsidP="00BC47D1">
            <w:pPr>
              <w:rPr>
                <w:rFonts w:cs="Arial"/>
                <w:lang w:eastAsia="zh-CN"/>
              </w:rPr>
            </w:pPr>
          </w:p>
        </w:tc>
        <w:tc>
          <w:tcPr>
            <w:tcW w:w="6659" w:type="dxa"/>
          </w:tcPr>
          <w:p w14:paraId="198B3594" w14:textId="77777777" w:rsidR="00CB6F13" w:rsidRDefault="00CB6F13" w:rsidP="00BC47D1">
            <w:pPr>
              <w:rPr>
                <w:rFonts w:cs="Arial"/>
                <w:lang w:eastAsia="zh-CN"/>
              </w:rPr>
            </w:pPr>
          </w:p>
        </w:tc>
      </w:tr>
      <w:tr w:rsidR="00CB6F13" w14:paraId="5E2D7ED8" w14:textId="77777777" w:rsidTr="00BC47D1">
        <w:tc>
          <w:tcPr>
            <w:tcW w:w="1271" w:type="dxa"/>
          </w:tcPr>
          <w:p w14:paraId="04B20965" w14:textId="77777777" w:rsidR="00CB6F13" w:rsidRDefault="00CB6F13" w:rsidP="00BC47D1">
            <w:pPr>
              <w:rPr>
                <w:rFonts w:cs="Arial"/>
                <w:lang w:eastAsia="zh-CN"/>
              </w:rPr>
            </w:pPr>
          </w:p>
        </w:tc>
        <w:tc>
          <w:tcPr>
            <w:tcW w:w="1701" w:type="dxa"/>
          </w:tcPr>
          <w:p w14:paraId="3D1F28BB" w14:textId="77777777" w:rsidR="00CB6F13" w:rsidRDefault="00CB6F13" w:rsidP="00BC47D1">
            <w:pPr>
              <w:rPr>
                <w:rFonts w:cs="Arial"/>
                <w:lang w:eastAsia="zh-CN"/>
              </w:rPr>
            </w:pPr>
          </w:p>
        </w:tc>
        <w:tc>
          <w:tcPr>
            <w:tcW w:w="6659" w:type="dxa"/>
          </w:tcPr>
          <w:p w14:paraId="6F6A5AE2" w14:textId="77777777" w:rsidR="00CB6F13" w:rsidRDefault="00CB6F13" w:rsidP="00BC47D1">
            <w:pPr>
              <w:rPr>
                <w:rFonts w:cs="Arial"/>
                <w:lang w:eastAsia="zh-CN"/>
              </w:rPr>
            </w:pPr>
          </w:p>
        </w:tc>
      </w:tr>
      <w:tr w:rsidR="00CB6F13" w14:paraId="578B1BCE" w14:textId="77777777" w:rsidTr="00BC47D1">
        <w:tc>
          <w:tcPr>
            <w:tcW w:w="1271" w:type="dxa"/>
          </w:tcPr>
          <w:p w14:paraId="1268104B" w14:textId="77777777" w:rsidR="00CB6F13" w:rsidRDefault="00CB6F13" w:rsidP="00BC47D1">
            <w:pPr>
              <w:rPr>
                <w:rFonts w:cs="Arial"/>
                <w:lang w:eastAsia="zh-CN"/>
              </w:rPr>
            </w:pPr>
          </w:p>
        </w:tc>
        <w:tc>
          <w:tcPr>
            <w:tcW w:w="1701" w:type="dxa"/>
          </w:tcPr>
          <w:p w14:paraId="3D45CF55" w14:textId="77777777" w:rsidR="00CB6F13" w:rsidRDefault="00CB6F13" w:rsidP="00BC47D1">
            <w:pPr>
              <w:rPr>
                <w:rFonts w:cs="Arial"/>
                <w:lang w:eastAsia="zh-CN"/>
              </w:rPr>
            </w:pPr>
          </w:p>
        </w:tc>
        <w:tc>
          <w:tcPr>
            <w:tcW w:w="6659" w:type="dxa"/>
          </w:tcPr>
          <w:p w14:paraId="3A2FD1A9" w14:textId="77777777" w:rsidR="00CB6F13" w:rsidRDefault="00CB6F13" w:rsidP="00BC47D1">
            <w:pPr>
              <w:rPr>
                <w:rFonts w:cs="Arial"/>
                <w:lang w:eastAsia="zh-CN"/>
              </w:rPr>
            </w:pPr>
          </w:p>
        </w:tc>
      </w:tr>
      <w:tr w:rsidR="00CB6F13" w14:paraId="2124886F" w14:textId="77777777" w:rsidTr="00BC47D1">
        <w:tc>
          <w:tcPr>
            <w:tcW w:w="1271" w:type="dxa"/>
          </w:tcPr>
          <w:p w14:paraId="0EB69EC2" w14:textId="77777777" w:rsidR="00CB6F13" w:rsidRDefault="00CB6F13" w:rsidP="00BC47D1">
            <w:pPr>
              <w:rPr>
                <w:rFonts w:cs="Arial"/>
                <w:lang w:eastAsia="zh-CN"/>
              </w:rPr>
            </w:pPr>
          </w:p>
        </w:tc>
        <w:tc>
          <w:tcPr>
            <w:tcW w:w="1701" w:type="dxa"/>
          </w:tcPr>
          <w:p w14:paraId="0EF521B1" w14:textId="77777777" w:rsidR="00CB6F13" w:rsidRDefault="00CB6F13" w:rsidP="00BC47D1">
            <w:pPr>
              <w:rPr>
                <w:rFonts w:cs="Arial"/>
                <w:lang w:eastAsia="zh-CN"/>
              </w:rPr>
            </w:pPr>
          </w:p>
        </w:tc>
        <w:tc>
          <w:tcPr>
            <w:tcW w:w="6659" w:type="dxa"/>
          </w:tcPr>
          <w:p w14:paraId="6D1A3307" w14:textId="77777777" w:rsidR="00CB6F13" w:rsidRDefault="00CB6F13" w:rsidP="00BC47D1">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SCells within the same serving cell group, the RRM enhancement should be enabled or disabled simultaneously, i.e., it is not allowed to enable some SCells while disable the others within the same cell group. Therefore the network should set the same value of highSpeedMeasFlag-r16 for the SCells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to the same value for the SCells contained in the same serving cell group</w:t>
      </w:r>
      <w:r w:rsidR="00C24FD8">
        <w:rPr>
          <w:rFonts w:cs="Arial"/>
          <w:b/>
          <w:bCs/>
        </w:rPr>
        <w:t>?</w:t>
      </w:r>
    </w:p>
    <w:tbl>
      <w:tblPr>
        <w:tblStyle w:val="TableGrid"/>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7777777" w:rsidR="00C24FD8" w:rsidRDefault="00C24FD8" w:rsidP="00BC47D1">
            <w:pPr>
              <w:rPr>
                <w:rFonts w:cs="Arial"/>
                <w:lang w:eastAsia="zh-CN"/>
              </w:rPr>
            </w:pPr>
          </w:p>
        </w:tc>
        <w:tc>
          <w:tcPr>
            <w:tcW w:w="1701" w:type="dxa"/>
          </w:tcPr>
          <w:p w14:paraId="316DB4C8" w14:textId="77777777" w:rsidR="00C24FD8" w:rsidRDefault="00C24FD8" w:rsidP="00BC47D1">
            <w:pPr>
              <w:rPr>
                <w:rFonts w:cs="Arial"/>
                <w:lang w:eastAsia="zh-CN"/>
              </w:rPr>
            </w:pPr>
          </w:p>
        </w:tc>
        <w:tc>
          <w:tcPr>
            <w:tcW w:w="6659" w:type="dxa"/>
          </w:tcPr>
          <w:p w14:paraId="58BD299B" w14:textId="77777777" w:rsidR="00C24FD8" w:rsidRDefault="00C24FD8" w:rsidP="00BC47D1">
            <w:pPr>
              <w:rPr>
                <w:rFonts w:cs="Arial"/>
                <w:lang w:eastAsia="zh-CN"/>
              </w:rPr>
            </w:pPr>
          </w:p>
        </w:tc>
      </w:tr>
      <w:tr w:rsidR="00C24FD8" w14:paraId="0B702291" w14:textId="77777777" w:rsidTr="00BC47D1">
        <w:tc>
          <w:tcPr>
            <w:tcW w:w="1271" w:type="dxa"/>
          </w:tcPr>
          <w:p w14:paraId="4011F465" w14:textId="77777777" w:rsidR="00C24FD8" w:rsidRDefault="00C24FD8" w:rsidP="00BC47D1">
            <w:pPr>
              <w:rPr>
                <w:rFonts w:cs="Arial"/>
                <w:lang w:eastAsia="zh-CN"/>
              </w:rPr>
            </w:pPr>
          </w:p>
        </w:tc>
        <w:tc>
          <w:tcPr>
            <w:tcW w:w="1701" w:type="dxa"/>
          </w:tcPr>
          <w:p w14:paraId="0BD9A149" w14:textId="77777777" w:rsidR="00C24FD8" w:rsidRDefault="00C24FD8" w:rsidP="00BC47D1">
            <w:pPr>
              <w:rPr>
                <w:rFonts w:cs="Arial"/>
                <w:lang w:eastAsia="zh-CN"/>
              </w:rPr>
            </w:pP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77777777" w:rsidR="00C24FD8" w:rsidRDefault="00C24FD8" w:rsidP="00BC47D1">
            <w:pPr>
              <w:rPr>
                <w:rFonts w:cs="Arial"/>
                <w:lang w:eastAsia="zh-CN"/>
              </w:rPr>
            </w:pPr>
          </w:p>
        </w:tc>
        <w:tc>
          <w:tcPr>
            <w:tcW w:w="1701" w:type="dxa"/>
          </w:tcPr>
          <w:p w14:paraId="33DF7F6C" w14:textId="77777777" w:rsidR="00C24FD8" w:rsidRDefault="00C24FD8" w:rsidP="00BC47D1">
            <w:pPr>
              <w:rPr>
                <w:rFonts w:cs="Arial"/>
                <w:lang w:eastAsia="zh-CN"/>
              </w:rPr>
            </w:pP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77777777" w:rsidR="00C24FD8" w:rsidRDefault="00C24FD8" w:rsidP="00BC47D1">
            <w:pPr>
              <w:rPr>
                <w:rFonts w:cs="Arial"/>
                <w:lang w:eastAsia="zh-CN"/>
              </w:rPr>
            </w:pPr>
          </w:p>
        </w:tc>
        <w:tc>
          <w:tcPr>
            <w:tcW w:w="1701" w:type="dxa"/>
          </w:tcPr>
          <w:p w14:paraId="3C4473EF" w14:textId="77777777" w:rsidR="00C24FD8" w:rsidRDefault="00C24FD8" w:rsidP="00BC47D1">
            <w:pPr>
              <w:rPr>
                <w:rFonts w:cs="Arial"/>
                <w:lang w:eastAsia="zh-CN"/>
              </w:rPr>
            </w:pPr>
          </w:p>
        </w:tc>
        <w:tc>
          <w:tcPr>
            <w:tcW w:w="6659" w:type="dxa"/>
          </w:tcPr>
          <w:p w14:paraId="292073EA" w14:textId="77777777" w:rsidR="00C24FD8" w:rsidRDefault="00C24FD8" w:rsidP="00BC47D1">
            <w:pPr>
              <w:rPr>
                <w:rFonts w:cs="Arial"/>
                <w:lang w:eastAsia="zh-CN"/>
              </w:rPr>
            </w:pP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Hyperlink"/>
        </w:rPr>
        <w:lastRenderedPageBreak/>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Hyperlink"/>
        </w:rPr>
        <w:t>R2-2200864</w:t>
      </w:r>
      <w:r>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77777777" w:rsidR="00C24FD8" w:rsidRDefault="00C24FD8" w:rsidP="00BC47D1">
            <w:pPr>
              <w:rPr>
                <w:rFonts w:cs="Arial"/>
                <w:lang w:eastAsia="zh-CN"/>
              </w:rPr>
            </w:pPr>
          </w:p>
        </w:tc>
        <w:tc>
          <w:tcPr>
            <w:tcW w:w="1701" w:type="dxa"/>
          </w:tcPr>
          <w:p w14:paraId="5CD88B2F" w14:textId="77777777" w:rsidR="00C24FD8" w:rsidRDefault="00C24FD8" w:rsidP="00BC47D1">
            <w:pPr>
              <w:rPr>
                <w:rFonts w:cs="Arial"/>
                <w:lang w:eastAsia="zh-CN"/>
              </w:rPr>
            </w:pPr>
          </w:p>
        </w:tc>
        <w:tc>
          <w:tcPr>
            <w:tcW w:w="6659" w:type="dxa"/>
          </w:tcPr>
          <w:p w14:paraId="7A60608A" w14:textId="77777777" w:rsidR="00C24FD8" w:rsidRDefault="00C24FD8" w:rsidP="00BC47D1">
            <w:pPr>
              <w:rPr>
                <w:rFonts w:cs="Arial"/>
                <w:lang w:eastAsia="zh-CN"/>
              </w:rPr>
            </w:pPr>
          </w:p>
        </w:tc>
      </w:tr>
      <w:tr w:rsidR="00C24FD8" w14:paraId="07C3E1B7" w14:textId="77777777" w:rsidTr="00BC47D1">
        <w:tc>
          <w:tcPr>
            <w:tcW w:w="1271" w:type="dxa"/>
          </w:tcPr>
          <w:p w14:paraId="5233F0E2" w14:textId="77777777" w:rsidR="00C24FD8" w:rsidRDefault="00C24FD8" w:rsidP="00BC47D1">
            <w:pPr>
              <w:rPr>
                <w:rFonts w:cs="Arial"/>
                <w:lang w:eastAsia="zh-CN"/>
              </w:rPr>
            </w:pPr>
          </w:p>
        </w:tc>
        <w:tc>
          <w:tcPr>
            <w:tcW w:w="1701" w:type="dxa"/>
          </w:tcPr>
          <w:p w14:paraId="2DACEF0F" w14:textId="77777777" w:rsidR="00C24FD8" w:rsidRDefault="00C24FD8" w:rsidP="00BC47D1">
            <w:pPr>
              <w:rPr>
                <w:rFonts w:cs="Arial"/>
                <w:lang w:eastAsia="zh-CN"/>
              </w:rPr>
            </w:pPr>
          </w:p>
        </w:tc>
        <w:tc>
          <w:tcPr>
            <w:tcW w:w="6659" w:type="dxa"/>
          </w:tcPr>
          <w:p w14:paraId="5E5BEDEF" w14:textId="77777777" w:rsidR="00C24FD8" w:rsidRDefault="00C24FD8" w:rsidP="00BC47D1">
            <w:pPr>
              <w:rPr>
                <w:rFonts w:cs="Arial"/>
                <w:lang w:eastAsia="zh-CN"/>
              </w:rPr>
            </w:pPr>
          </w:p>
        </w:tc>
      </w:tr>
      <w:tr w:rsidR="00C24FD8" w14:paraId="5711D8F4" w14:textId="77777777" w:rsidTr="00BC47D1">
        <w:tc>
          <w:tcPr>
            <w:tcW w:w="1271" w:type="dxa"/>
          </w:tcPr>
          <w:p w14:paraId="00B6CE93" w14:textId="77777777" w:rsidR="00C24FD8" w:rsidRDefault="00C24FD8" w:rsidP="00BC47D1">
            <w:pPr>
              <w:rPr>
                <w:rFonts w:cs="Arial"/>
                <w:lang w:eastAsia="zh-CN"/>
              </w:rPr>
            </w:pPr>
          </w:p>
        </w:tc>
        <w:tc>
          <w:tcPr>
            <w:tcW w:w="1701" w:type="dxa"/>
          </w:tcPr>
          <w:p w14:paraId="001F8D83" w14:textId="77777777" w:rsidR="00C24FD8" w:rsidRDefault="00C24FD8" w:rsidP="00BC47D1">
            <w:pPr>
              <w:rPr>
                <w:rFonts w:cs="Arial"/>
                <w:lang w:eastAsia="zh-CN"/>
              </w:rPr>
            </w:pP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77777777" w:rsidR="00C24FD8" w:rsidRDefault="00C24FD8" w:rsidP="00BC47D1">
            <w:pPr>
              <w:rPr>
                <w:rFonts w:cs="Arial"/>
                <w:lang w:eastAsia="zh-CN"/>
              </w:rPr>
            </w:pPr>
          </w:p>
        </w:tc>
        <w:tc>
          <w:tcPr>
            <w:tcW w:w="1701" w:type="dxa"/>
          </w:tcPr>
          <w:p w14:paraId="03F2F2BB" w14:textId="77777777" w:rsidR="00C24FD8" w:rsidRDefault="00C24FD8" w:rsidP="00BC47D1">
            <w:pPr>
              <w:rPr>
                <w:rFonts w:cs="Arial"/>
                <w:lang w:eastAsia="zh-CN"/>
              </w:rPr>
            </w:pP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Heading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CA enhancement</w:t>
      </w:r>
    </w:p>
    <w:p w14:paraId="505B6A66" w14:textId="77777777" w:rsidR="00642467" w:rsidRPr="00642467" w:rsidRDefault="00642467" w:rsidP="00625E10">
      <w:pPr>
        <w:numPr>
          <w:ilvl w:val="0"/>
          <w:numId w:val="7"/>
        </w:numPr>
        <w:spacing w:after="120"/>
        <w:jc w:val="left"/>
        <w:rPr>
          <w:rFonts w:eastAsia="SimSun" w:cs="Arial"/>
        </w:rPr>
      </w:pPr>
      <w:r w:rsidRPr="00642467">
        <w:rPr>
          <w:rFonts w:eastAsia="SimSun" w:cs="Arial"/>
        </w:rPr>
        <w:t xml:space="preserve">RAN4 notices that the IE </w:t>
      </w:r>
      <w:r w:rsidRPr="00642467">
        <w:rPr>
          <w:rFonts w:eastAsia="SimSun" w:cs="Arial"/>
          <w:i/>
        </w:rPr>
        <w:t>highSpeedMeasFlag-r16</w:t>
      </w:r>
      <w:r w:rsidRPr="00642467">
        <w:rPr>
          <w:rFonts w:eastAsia="SimSun" w:cs="Arial"/>
        </w:rPr>
        <w:t xml:space="preserve"> is signalled per serving cell basis in both </w:t>
      </w:r>
      <w:r w:rsidRPr="00642467">
        <w:rPr>
          <w:rFonts w:eastAsia="SimSun" w:cs="Arial"/>
          <w:i/>
        </w:rPr>
        <w:t>ServingCellConfigCommonSIB</w:t>
      </w:r>
      <w:r w:rsidRPr="00642467">
        <w:rPr>
          <w:rFonts w:eastAsia="SimSun" w:cs="Arial"/>
        </w:rPr>
        <w:t xml:space="preserve"> and </w:t>
      </w:r>
      <w:r w:rsidRPr="00642467">
        <w:rPr>
          <w:rFonts w:eastAsia="SimSun" w:cs="Arial"/>
          <w:i/>
        </w:rPr>
        <w:t>ServingCellConfigCommon</w:t>
      </w:r>
      <w:r w:rsidRPr="00642467">
        <w:rPr>
          <w:rFonts w:eastAsia="SimSun"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inter-frequency measurement enhancement</w:t>
      </w:r>
    </w:p>
    <w:p w14:paraId="54E2ACF4"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SimSun" w:cs="Arial"/>
        </w:rPr>
      </w:pPr>
      <w:r w:rsidRPr="00642467">
        <w:rPr>
          <w:rFonts w:eastAsia="SimSun" w:cs="Arial" w:hint="eastAsia"/>
        </w:rPr>
        <w:t>F</w:t>
      </w:r>
      <w:r w:rsidRPr="00642467">
        <w:rPr>
          <w:rFonts w:eastAsia="SimSun"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SimSun" w:cs="Arial"/>
        </w:rPr>
      </w:pPr>
      <w:r w:rsidRPr="00642467">
        <w:rPr>
          <w:rFonts w:eastAsia="SimSun"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lastRenderedPageBreak/>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to SCell for carrier aggregation to support high speed up to 500 km/h as specified in TS 38.133 [5]</w:t>
            </w:r>
            <w:r w:rsidRPr="00C24FD8">
              <w:rPr>
                <w:rFonts w:eastAsia="Times New Roman"/>
                <w:color w:val="FF0000"/>
                <w:sz w:val="18"/>
                <w:lang w:eastAsia="ja-JP"/>
              </w:rPr>
              <w:t>. This field does not apply when Dual Connectivity is configured. This field is applied to SCell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TableGrid"/>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77777777" w:rsidR="00C24FD8" w:rsidRDefault="00C24FD8" w:rsidP="00BC47D1">
            <w:pPr>
              <w:rPr>
                <w:rFonts w:cs="Arial"/>
                <w:lang w:eastAsia="zh-CN"/>
              </w:rPr>
            </w:pPr>
          </w:p>
        </w:tc>
        <w:tc>
          <w:tcPr>
            <w:tcW w:w="1701" w:type="dxa"/>
          </w:tcPr>
          <w:p w14:paraId="547A0972" w14:textId="77777777" w:rsidR="00C24FD8" w:rsidRDefault="00C24FD8" w:rsidP="00BC47D1">
            <w:pPr>
              <w:rPr>
                <w:rFonts w:cs="Arial"/>
                <w:lang w:eastAsia="zh-CN"/>
              </w:rPr>
            </w:pPr>
          </w:p>
        </w:tc>
        <w:tc>
          <w:tcPr>
            <w:tcW w:w="6659" w:type="dxa"/>
          </w:tcPr>
          <w:p w14:paraId="68C94928" w14:textId="77777777" w:rsidR="00C24FD8" w:rsidRDefault="00C24FD8" w:rsidP="00BC47D1">
            <w:pPr>
              <w:rPr>
                <w:rFonts w:cs="Arial"/>
                <w:lang w:eastAsia="zh-CN"/>
              </w:rPr>
            </w:pPr>
          </w:p>
        </w:tc>
      </w:tr>
      <w:tr w:rsidR="00C24FD8" w14:paraId="0EA1FC15" w14:textId="77777777" w:rsidTr="00BC47D1">
        <w:tc>
          <w:tcPr>
            <w:tcW w:w="1271" w:type="dxa"/>
          </w:tcPr>
          <w:p w14:paraId="179EF868" w14:textId="77777777" w:rsidR="00C24FD8" w:rsidRDefault="00C24FD8" w:rsidP="00BC47D1">
            <w:pPr>
              <w:rPr>
                <w:rFonts w:cs="Arial"/>
                <w:lang w:eastAsia="zh-CN"/>
              </w:rPr>
            </w:pPr>
          </w:p>
        </w:tc>
        <w:tc>
          <w:tcPr>
            <w:tcW w:w="1701" w:type="dxa"/>
          </w:tcPr>
          <w:p w14:paraId="48AC7171" w14:textId="77777777" w:rsidR="00C24FD8" w:rsidRDefault="00C24FD8" w:rsidP="00BC47D1">
            <w:pPr>
              <w:rPr>
                <w:rFonts w:cs="Arial"/>
                <w:lang w:eastAsia="zh-CN"/>
              </w:rPr>
            </w:pPr>
          </w:p>
        </w:tc>
        <w:tc>
          <w:tcPr>
            <w:tcW w:w="6659" w:type="dxa"/>
          </w:tcPr>
          <w:p w14:paraId="1A88D6B7" w14:textId="77777777" w:rsidR="00C24FD8" w:rsidRDefault="00C24FD8" w:rsidP="00BC47D1">
            <w:pPr>
              <w:rPr>
                <w:rFonts w:cs="Arial"/>
                <w:lang w:eastAsia="zh-CN"/>
              </w:rPr>
            </w:pPr>
          </w:p>
        </w:tc>
      </w:tr>
      <w:tr w:rsidR="00C24FD8" w14:paraId="4C7D28ED" w14:textId="77777777" w:rsidTr="00BC47D1">
        <w:tc>
          <w:tcPr>
            <w:tcW w:w="1271" w:type="dxa"/>
          </w:tcPr>
          <w:p w14:paraId="77505DAF" w14:textId="77777777" w:rsidR="00C24FD8" w:rsidRDefault="00C24FD8" w:rsidP="00BC47D1">
            <w:pPr>
              <w:rPr>
                <w:rFonts w:cs="Arial"/>
                <w:lang w:eastAsia="zh-CN"/>
              </w:rPr>
            </w:pPr>
          </w:p>
        </w:tc>
        <w:tc>
          <w:tcPr>
            <w:tcW w:w="1701" w:type="dxa"/>
          </w:tcPr>
          <w:p w14:paraId="6126FB48" w14:textId="77777777" w:rsidR="00C24FD8" w:rsidRDefault="00C24FD8" w:rsidP="00BC47D1">
            <w:pPr>
              <w:rPr>
                <w:rFonts w:cs="Arial"/>
                <w:lang w:eastAsia="zh-CN"/>
              </w:rPr>
            </w:pP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77777777" w:rsidR="00C24FD8" w:rsidRDefault="00C24FD8" w:rsidP="00BC47D1">
            <w:pPr>
              <w:rPr>
                <w:rFonts w:cs="Arial"/>
                <w:lang w:eastAsia="zh-CN"/>
              </w:rPr>
            </w:pPr>
          </w:p>
        </w:tc>
        <w:tc>
          <w:tcPr>
            <w:tcW w:w="1701" w:type="dxa"/>
          </w:tcPr>
          <w:p w14:paraId="7423D377" w14:textId="77777777" w:rsidR="00C24FD8" w:rsidRDefault="00C24FD8" w:rsidP="00BC47D1">
            <w:pPr>
              <w:rPr>
                <w:rFonts w:cs="Arial"/>
                <w:lang w:eastAsia="zh-CN"/>
              </w:rPr>
            </w:pPr>
          </w:p>
        </w:tc>
        <w:tc>
          <w:tcPr>
            <w:tcW w:w="6659" w:type="dxa"/>
          </w:tcPr>
          <w:p w14:paraId="1D745FF6" w14:textId="77777777" w:rsidR="00C24FD8" w:rsidRDefault="00C24FD8"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TableGrid"/>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77777777" w:rsidR="00C24FD8" w:rsidRDefault="00C24FD8" w:rsidP="00BC47D1">
            <w:pPr>
              <w:rPr>
                <w:rFonts w:cs="Arial"/>
                <w:lang w:eastAsia="zh-CN"/>
              </w:rPr>
            </w:pPr>
          </w:p>
        </w:tc>
        <w:tc>
          <w:tcPr>
            <w:tcW w:w="1701" w:type="dxa"/>
          </w:tcPr>
          <w:p w14:paraId="746775BA" w14:textId="77777777" w:rsidR="00C24FD8" w:rsidRDefault="00C24FD8" w:rsidP="00BC47D1">
            <w:pPr>
              <w:rPr>
                <w:rFonts w:cs="Arial"/>
                <w:lang w:eastAsia="zh-CN"/>
              </w:rPr>
            </w:pP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77777777" w:rsidR="00C24FD8" w:rsidRDefault="00C24FD8" w:rsidP="00BC47D1">
            <w:pPr>
              <w:rPr>
                <w:rFonts w:cs="Arial"/>
                <w:lang w:eastAsia="zh-CN"/>
              </w:rPr>
            </w:pPr>
          </w:p>
        </w:tc>
        <w:tc>
          <w:tcPr>
            <w:tcW w:w="1701" w:type="dxa"/>
          </w:tcPr>
          <w:p w14:paraId="7B6ED671" w14:textId="77777777" w:rsidR="00C24FD8" w:rsidRDefault="00C24FD8" w:rsidP="00BC47D1">
            <w:pPr>
              <w:rPr>
                <w:rFonts w:cs="Arial"/>
                <w:lang w:eastAsia="zh-CN"/>
              </w:rPr>
            </w:pP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77777777" w:rsidR="00C24FD8" w:rsidRDefault="00C24FD8" w:rsidP="00BC47D1">
            <w:pPr>
              <w:rPr>
                <w:rFonts w:cs="Arial"/>
                <w:lang w:eastAsia="zh-CN"/>
              </w:rPr>
            </w:pPr>
          </w:p>
        </w:tc>
        <w:tc>
          <w:tcPr>
            <w:tcW w:w="1701" w:type="dxa"/>
          </w:tcPr>
          <w:p w14:paraId="0C8DE2F7" w14:textId="77777777" w:rsidR="00C24FD8" w:rsidRDefault="00C24FD8" w:rsidP="00BC47D1">
            <w:pPr>
              <w:rPr>
                <w:rFonts w:cs="Arial"/>
                <w:lang w:eastAsia="zh-CN"/>
              </w:rPr>
            </w:pP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77777777" w:rsidR="00C24FD8" w:rsidRDefault="00C24FD8" w:rsidP="00BC47D1">
            <w:pPr>
              <w:rPr>
                <w:rFonts w:cs="Arial"/>
                <w:lang w:eastAsia="zh-CN"/>
              </w:rPr>
            </w:pPr>
          </w:p>
        </w:tc>
        <w:tc>
          <w:tcPr>
            <w:tcW w:w="1701" w:type="dxa"/>
          </w:tcPr>
          <w:p w14:paraId="2E22A896" w14:textId="77777777" w:rsidR="00C24FD8" w:rsidRDefault="00C24FD8" w:rsidP="00BC47D1">
            <w:pPr>
              <w:rPr>
                <w:rFonts w:cs="Arial"/>
                <w:lang w:eastAsia="zh-CN"/>
              </w:rPr>
            </w:pP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R2-2200865</w:t>
      </w:r>
      <w:r w:rsidRPr="00E11389">
        <w:rPr>
          <w:rFonts w:eastAsia="MS Mincho"/>
          <w:b/>
          <w:bCs/>
          <w:noProof/>
          <w:color w:val="0000FF"/>
          <w:szCs w:val="24"/>
          <w:u w:val="single"/>
          <w:lang w:eastAsia="en-GB"/>
        </w:rPr>
        <w:t xml:space="preserve"> </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lastRenderedPageBreak/>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05F55C10" w14:textId="77777777" w:rsidR="000F7657" w:rsidRPr="000F7657" w:rsidRDefault="000F7657" w:rsidP="00625E10">
      <w:pPr>
        <w:pStyle w:val="ListParagraph"/>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36558" w14:textId="77777777" w:rsidR="00AE486F" w:rsidRDefault="00AE486F">
      <w:r>
        <w:separator/>
      </w:r>
    </w:p>
  </w:endnote>
  <w:endnote w:type="continuationSeparator" w:id="0">
    <w:p w14:paraId="683180AA" w14:textId="77777777" w:rsidR="00AE486F" w:rsidRDefault="00AE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D0C3E" w14:textId="77777777" w:rsidR="00AE486F" w:rsidRDefault="00AE486F">
      <w:r>
        <w:separator/>
      </w:r>
    </w:p>
  </w:footnote>
  <w:footnote w:type="continuationSeparator" w:id="0">
    <w:p w14:paraId="4DABEA53" w14:textId="77777777" w:rsidR="00AE486F" w:rsidRDefault="00AE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styleId="UnresolvedMention">
    <w:name w:val="Unresolved Mention"/>
    <w:basedOn w:val="DefaultParagraphFont"/>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59</TotalTime>
  <Pages>5</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 - At RAN2#116bis</cp:lastModifiedBy>
  <cp:revision>31</cp:revision>
  <cp:lastPrinted>2016-01-11T02:35:00Z</cp:lastPrinted>
  <dcterms:created xsi:type="dcterms:W3CDTF">2022-01-17T09:15:00Z</dcterms:created>
  <dcterms:modified xsi:type="dcterms:W3CDTF">2022-01-17T23:05:00Z</dcterms:modified>
</cp:coreProperties>
</file>