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9F1EB" w14:textId="6245ACA2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#115-e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R2-21</w:t>
      </w:r>
      <w:r w:rsidR="00616D17">
        <w:rPr>
          <w:rFonts w:ascii="Arial" w:hAnsi="Arial" w:cs="Arial"/>
          <w:b/>
          <w:sz w:val="28"/>
          <w:szCs w:val="28"/>
        </w:rPr>
        <w:t>xxxxx</w:t>
      </w:r>
    </w:p>
    <w:p w14:paraId="47E2BBA8" w14:textId="10A2D357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14:paraId="6045FC76" w14:textId="400C400F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9C605F" w:rsidRPr="009C605F">
        <w:rPr>
          <w:rFonts w:ascii="Arial" w:hAnsi="Arial"/>
          <w:b/>
          <w:sz w:val="24"/>
          <w:szCs w:val="24"/>
          <w:lang w:val="en-US"/>
        </w:rPr>
        <w:t>8.13.2.1</w:t>
      </w:r>
      <w:r w:rsidR="009C605F" w:rsidRPr="009C605F">
        <w:rPr>
          <w:rFonts w:ascii="Arial" w:hAnsi="Arial"/>
          <w:b/>
          <w:sz w:val="24"/>
          <w:szCs w:val="24"/>
          <w:lang w:val="en-US"/>
        </w:rPr>
        <w:tab/>
        <w:t>Handover related SON aspects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574D872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Report of [</w:t>
      </w:r>
      <w:r w:rsidR="006723D6">
        <w:rPr>
          <w:rFonts w:ascii="Arial" w:hAnsi="Arial"/>
          <w:b/>
          <w:sz w:val="24"/>
          <w:szCs w:val="24"/>
        </w:rPr>
        <w:t>AT115e</w:t>
      </w:r>
      <w:r>
        <w:rPr>
          <w:rFonts w:ascii="Arial" w:hAnsi="Arial"/>
          <w:b/>
          <w:sz w:val="24"/>
          <w:szCs w:val="24"/>
        </w:rPr>
        <w:t>][85</w:t>
      </w:r>
      <w:r w:rsidR="006723D6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>][SONMDT] Procedures and Modeling of successful HO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3"/>
      </w:pPr>
      <w:r>
        <w:t>1</w:t>
      </w:r>
      <w:r>
        <w:tab/>
        <w:t>Introduction</w:t>
      </w:r>
    </w:p>
    <w:p w14:paraId="2DB698D2" w14:textId="415F5EEB" w:rsidR="00AB5AA3" w:rsidRDefault="004665D2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</w:t>
      </w:r>
      <w:r w:rsidR="00616D17">
        <w:rPr>
          <w:rFonts w:eastAsiaTheme="minorEastAsia"/>
          <w:sz w:val="22"/>
          <w:szCs w:val="22"/>
          <w:lang w:eastAsia="zh-CN"/>
        </w:rPr>
        <w:t>AT115e</w:t>
      </w:r>
      <w:r>
        <w:rPr>
          <w:rFonts w:eastAsiaTheme="minorEastAsia"/>
          <w:sz w:val="22"/>
          <w:szCs w:val="22"/>
          <w:lang w:eastAsia="zh-CN"/>
        </w:rPr>
        <w:t>][85</w:t>
      </w:r>
      <w:r w:rsidR="00616D17"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>] SONMDT:</w:t>
      </w:r>
    </w:p>
    <w:p w14:paraId="51117273" w14:textId="77777777" w:rsidR="00AB5AA3" w:rsidRDefault="00AB5AA3">
      <w:pPr>
        <w:spacing w:after="0"/>
        <w:rPr>
          <w:sz w:val="22"/>
          <w:szCs w:val="22"/>
        </w:rPr>
      </w:pPr>
    </w:p>
    <w:p w14:paraId="6787777B" w14:textId="77777777" w:rsidR="00616D17" w:rsidRDefault="00616D17" w:rsidP="00616D17">
      <w:pPr>
        <w:pStyle w:val="EmailDiscussion"/>
        <w:tabs>
          <w:tab w:val="num" w:pos="1619"/>
        </w:tabs>
        <w:spacing w:before="0"/>
      </w:pPr>
      <w:bookmarkStart w:id="1" w:name="OLE_LINK1"/>
      <w:bookmarkStart w:id="2" w:name="OLE_LINK2"/>
      <w:r w:rsidRPr="00CE3EA4">
        <w:t>[AT11</w:t>
      </w:r>
      <w:r>
        <w:t>5</w:t>
      </w:r>
      <w:r w:rsidRPr="00CE3EA4">
        <w:t>e][</w:t>
      </w:r>
      <w:r>
        <w:t>852</w:t>
      </w:r>
      <w:r w:rsidRPr="00CE3EA4">
        <w:t>][</w:t>
      </w:r>
      <w:r>
        <w:t>SON/MDT</w:t>
      </w:r>
      <w:r w:rsidRPr="00CE3EA4">
        <w:t xml:space="preserve">] </w:t>
      </w:r>
      <w:r>
        <w:t>Procedures and Modeling of successful HO</w:t>
      </w:r>
      <w:r w:rsidRPr="00BD5BC2">
        <w:t xml:space="preserve"> </w:t>
      </w:r>
      <w:r w:rsidRPr="00CE3EA4">
        <w:t>(</w:t>
      </w:r>
      <w:r>
        <w:t>Huawei</w:t>
      </w:r>
      <w:r w:rsidRPr="00CE3EA4">
        <w:t>)</w:t>
      </w:r>
    </w:p>
    <w:p w14:paraId="52FF8612" w14:textId="77777777" w:rsidR="00616D17" w:rsidRDefault="00616D17" w:rsidP="00616D17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Focus on the agreeable proposals in R2-2108564</w:t>
      </w:r>
    </w:p>
    <w:p w14:paraId="2FC738F5" w14:textId="77777777" w:rsidR="00616D17" w:rsidRDefault="00616D17" w:rsidP="00616D17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 with Agreements</w:t>
      </w:r>
    </w:p>
    <w:p w14:paraId="08E0CF5F" w14:textId="77777777" w:rsidR="00616D17" w:rsidRDefault="00616D17" w:rsidP="00616D17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11:00 UTC, Wednesday August 25</w:t>
      </w:r>
      <w:r w:rsidRPr="00BD5BC2">
        <w:rPr>
          <w:vertAlign w:val="superscript"/>
        </w:rPr>
        <w:t>th</w:t>
      </w:r>
    </w:p>
    <w:bookmarkEnd w:id="1"/>
    <w:bookmarkEnd w:id="2"/>
    <w:p w14:paraId="3380241D" w14:textId="77777777" w:rsidR="00616D17" w:rsidRDefault="00616D17" w:rsidP="00616D17">
      <w:pPr>
        <w:pStyle w:val="Doc-text2"/>
        <w:rPr>
          <w:u w:val="single"/>
          <w:lang w:val="en-GB"/>
        </w:rPr>
      </w:pPr>
    </w:p>
    <w:p w14:paraId="30D5143B" w14:textId="0121D3B4" w:rsidR="00AB5AA3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company contact list is the same as the list in </w:t>
      </w:r>
      <w:r w:rsidRPr="00616D17">
        <w:rPr>
          <w:rFonts w:eastAsiaTheme="minorEastAsia"/>
          <w:sz w:val="22"/>
          <w:szCs w:val="22"/>
          <w:lang w:eastAsia="zh-CN"/>
        </w:rPr>
        <w:t>R2-2108564</w:t>
      </w:r>
      <w:r w:rsidR="00823CC1">
        <w:rPr>
          <w:rFonts w:eastAsiaTheme="minorEastAsia"/>
          <w:sz w:val="22"/>
          <w:szCs w:val="22"/>
          <w:lang w:eastAsia="zh-CN"/>
        </w:rPr>
        <w:t xml:space="preserve"> [1]</w:t>
      </w:r>
      <w:r>
        <w:rPr>
          <w:rFonts w:eastAsiaTheme="minorEastAsia"/>
          <w:sz w:val="22"/>
          <w:szCs w:val="22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2655DA0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 Kumar</w:t>
            </w:r>
          </w:p>
        </w:tc>
        <w:tc>
          <w:tcPr>
            <w:tcW w:w="4814" w:type="dxa"/>
          </w:tcPr>
          <w:p w14:paraId="469AC1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552" w:type="dxa"/>
          </w:tcPr>
          <w:p w14:paraId="6F4EF02B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 yang</w:t>
            </w:r>
          </w:p>
        </w:tc>
        <w:tc>
          <w:tcPr>
            <w:tcW w:w="4814" w:type="dxa"/>
          </w:tcPr>
          <w:p w14:paraId="4260A16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iuyangbj@oppo.com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2552" w:type="dxa"/>
          </w:tcPr>
          <w:p w14:paraId="3FE2C565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ianhai</w:t>
            </w:r>
          </w:p>
        </w:tc>
        <w:tc>
          <w:tcPr>
            <w:tcW w:w="4814" w:type="dxa"/>
          </w:tcPr>
          <w:p w14:paraId="79BB94F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Wulh5@lenovo.com</w:t>
            </w:r>
          </w:p>
        </w:tc>
      </w:tr>
      <w:tr w:rsidR="00AB5AA3" w14:paraId="09360BDB" w14:textId="77777777">
        <w:tc>
          <w:tcPr>
            <w:tcW w:w="2263" w:type="dxa"/>
          </w:tcPr>
          <w:p w14:paraId="474707E8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2552" w:type="dxa"/>
          </w:tcPr>
          <w:p w14:paraId="0B072334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Sangbum Kim</w:t>
            </w:r>
          </w:p>
        </w:tc>
        <w:tc>
          <w:tcPr>
            <w:tcW w:w="4814" w:type="dxa"/>
          </w:tcPr>
          <w:p w14:paraId="2BDE4627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b0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7.kim@samsung.com</w:t>
            </w:r>
          </w:p>
        </w:tc>
      </w:tr>
      <w:tr w:rsidR="00AB5AA3" w14:paraId="26A2F013" w14:textId="77777777">
        <w:tc>
          <w:tcPr>
            <w:tcW w:w="2263" w:type="dxa"/>
          </w:tcPr>
          <w:p w14:paraId="7971812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2552" w:type="dxa"/>
          </w:tcPr>
          <w:p w14:paraId="1275E3D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J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un Chen</w:t>
            </w:r>
          </w:p>
        </w:tc>
        <w:tc>
          <w:tcPr>
            <w:tcW w:w="4814" w:type="dxa"/>
          </w:tcPr>
          <w:p w14:paraId="4FB32518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jun.chen@huawei.com</w:t>
            </w:r>
          </w:p>
        </w:tc>
      </w:tr>
      <w:tr w:rsidR="00AB5AA3" w14:paraId="292B1E25" w14:textId="77777777">
        <w:tc>
          <w:tcPr>
            <w:tcW w:w="2263" w:type="dxa"/>
          </w:tcPr>
          <w:p w14:paraId="53E0C10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2552" w:type="dxa"/>
          </w:tcPr>
          <w:p w14:paraId="7059DEE4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angda</w:t>
            </w:r>
          </w:p>
        </w:tc>
        <w:tc>
          <w:tcPr>
            <w:tcW w:w="4814" w:type="dxa"/>
          </w:tcPr>
          <w:p w14:paraId="42C8B74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wang_da@nec.cn</w:t>
            </w:r>
          </w:p>
        </w:tc>
      </w:tr>
      <w:tr w:rsidR="00AB5AA3" w14:paraId="037128D7" w14:textId="77777777">
        <w:tc>
          <w:tcPr>
            <w:tcW w:w="2263" w:type="dxa"/>
          </w:tcPr>
          <w:p w14:paraId="763029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Sharp</w:t>
            </w:r>
          </w:p>
        </w:tc>
        <w:tc>
          <w:tcPr>
            <w:tcW w:w="2552" w:type="dxa"/>
          </w:tcPr>
          <w:p w14:paraId="30BA34E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Ningjuan Chang</w:t>
            </w:r>
          </w:p>
        </w:tc>
        <w:tc>
          <w:tcPr>
            <w:tcW w:w="4814" w:type="dxa"/>
          </w:tcPr>
          <w:p w14:paraId="728C179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ingjuan.chang@cn.sharp-world.com</w:t>
            </w:r>
          </w:p>
        </w:tc>
      </w:tr>
      <w:tr w:rsidR="00AB5AA3" w14:paraId="41098ABF" w14:textId="77777777">
        <w:tc>
          <w:tcPr>
            <w:tcW w:w="2263" w:type="dxa"/>
          </w:tcPr>
          <w:p w14:paraId="273869B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3A3B7D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 Zeng</w:t>
            </w:r>
          </w:p>
        </w:tc>
        <w:tc>
          <w:tcPr>
            <w:tcW w:w="4814" w:type="dxa"/>
          </w:tcPr>
          <w:p w14:paraId="1758B4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erlin.zeng@catt.cn</w:t>
            </w:r>
          </w:p>
        </w:tc>
      </w:tr>
      <w:tr w:rsidR="00AB5AA3" w14:paraId="70A779C7" w14:textId="77777777">
        <w:tc>
          <w:tcPr>
            <w:tcW w:w="2263" w:type="dxa"/>
          </w:tcPr>
          <w:p w14:paraId="261C91A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552" w:type="dxa"/>
          </w:tcPr>
          <w:p w14:paraId="310BE2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en-Ming</w:t>
            </w:r>
          </w:p>
        </w:tc>
        <w:tc>
          <w:tcPr>
            <w:tcW w:w="4814" w:type="dxa"/>
          </w:tcPr>
          <w:p w14:paraId="2FF54D6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ing.wen@vivo.com</w:t>
            </w:r>
          </w:p>
        </w:tc>
      </w:tr>
      <w:tr w:rsidR="00AB5AA3" w14:paraId="1B9FC2E6" w14:textId="77777777">
        <w:tc>
          <w:tcPr>
            <w:tcW w:w="2263" w:type="dxa"/>
          </w:tcPr>
          <w:p w14:paraId="63F7AFD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552" w:type="dxa"/>
          </w:tcPr>
          <w:p w14:paraId="3020CDC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 Belleschi</w:t>
            </w:r>
          </w:p>
        </w:tc>
        <w:tc>
          <w:tcPr>
            <w:tcW w:w="4814" w:type="dxa"/>
          </w:tcPr>
          <w:p w14:paraId="75821D0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Marco.belleschi@ericsson.com</w:t>
            </w:r>
          </w:p>
        </w:tc>
      </w:tr>
      <w:tr w:rsidR="00AB5AA3" w14:paraId="715B587A" w14:textId="77777777">
        <w:tc>
          <w:tcPr>
            <w:tcW w:w="2263" w:type="dxa"/>
          </w:tcPr>
          <w:p w14:paraId="5B04BE0E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2552" w:type="dxa"/>
          </w:tcPr>
          <w:p w14:paraId="5FFC0A6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 Tomala</w:t>
            </w:r>
          </w:p>
        </w:tc>
        <w:tc>
          <w:tcPr>
            <w:tcW w:w="4814" w:type="dxa"/>
          </w:tcPr>
          <w:p w14:paraId="63272F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malgorzata.tomala@nokia.com</w:t>
            </w:r>
          </w:p>
        </w:tc>
      </w:tr>
      <w:tr w:rsidR="00AB5AA3" w14:paraId="68F93544" w14:textId="77777777">
        <w:tc>
          <w:tcPr>
            <w:tcW w:w="2263" w:type="dxa"/>
          </w:tcPr>
          <w:p w14:paraId="585E3F7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L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GE</w:t>
            </w:r>
          </w:p>
        </w:tc>
        <w:tc>
          <w:tcPr>
            <w:tcW w:w="2552" w:type="dxa"/>
          </w:tcPr>
          <w:p w14:paraId="32B5E83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SangWon Kim</w:t>
            </w:r>
          </w:p>
        </w:tc>
        <w:tc>
          <w:tcPr>
            <w:tcW w:w="4814" w:type="dxa"/>
          </w:tcPr>
          <w:p w14:paraId="079B397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angwon7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.kim@lge.com</w:t>
            </w:r>
          </w:p>
        </w:tc>
      </w:tr>
      <w:tr w:rsidR="00AB5AA3" w14:paraId="48CE1DA1" w14:textId="77777777">
        <w:tc>
          <w:tcPr>
            <w:tcW w:w="2263" w:type="dxa"/>
          </w:tcPr>
          <w:p w14:paraId="3B7D6F2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14:paraId="561D47B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Zhihong-QIU</w:t>
            </w:r>
          </w:p>
        </w:tc>
        <w:tc>
          <w:tcPr>
            <w:tcW w:w="4814" w:type="dxa"/>
          </w:tcPr>
          <w:p w14:paraId="3C55F61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qiu.zhihong@zte.com.cn</w:t>
            </w:r>
          </w:p>
        </w:tc>
      </w:tr>
    </w:tbl>
    <w:p w14:paraId="5C45F0CF" w14:textId="77777777" w:rsidR="00AB5AA3" w:rsidRDefault="00AB5AA3">
      <w:pPr>
        <w:spacing w:after="0"/>
        <w:rPr>
          <w:sz w:val="22"/>
          <w:szCs w:val="22"/>
        </w:rPr>
      </w:pPr>
    </w:p>
    <w:p w14:paraId="0234255F" w14:textId="77777777" w:rsidR="00AB5AA3" w:rsidRDefault="004665D2">
      <w:pPr>
        <w:pStyle w:val="3"/>
      </w:pPr>
      <w:r>
        <w:t>2</w:t>
      </w:r>
      <w:r>
        <w:tab/>
        <w:t>Discussion</w:t>
      </w:r>
    </w:p>
    <w:p w14:paraId="2C5CA037" w14:textId="287D3D3D" w:rsidR="00616D17" w:rsidRDefault="008A5891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The agreeable proposals in R2-2108564 are listed as below:</w:t>
      </w:r>
    </w:p>
    <w:p w14:paraId="3229EFB4" w14:textId="77777777" w:rsidR="00616D17" w:rsidRPr="007732B7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8375071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2: For the thresholds of T310/T312 in the source cell, the source cell configures the values.</w:t>
      </w:r>
    </w:p>
    <w:p w14:paraId="2D15F61D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3: Introduce a UE capability indication for SHR.</w:t>
      </w:r>
    </w:p>
    <w:p w14:paraId="3E8F8210" w14:textId="77777777" w:rsidR="00616D17" w:rsidRPr="007732B7" w:rsidRDefault="00616D17" w:rsidP="008A5891">
      <w:pPr>
        <w:pStyle w:val="Doc-text2"/>
        <w:ind w:leftChars="29" w:left="421"/>
        <w:rPr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4: The UE may discard the SHR, i.e. release the UE variable VarSuccHO-Report, 48 hours after the SHR is stored.</w:t>
      </w:r>
    </w:p>
    <w:p w14:paraId="227D7D40" w14:textId="77777777" w:rsidR="00616D17" w:rsidRPr="007732B7" w:rsidRDefault="00616D17" w:rsidP="00616D17">
      <w:pPr>
        <w:pStyle w:val="EmailDiscussion2"/>
        <w:rPr>
          <w:b/>
          <w:sz w:val="22"/>
          <w:szCs w:val="22"/>
        </w:rPr>
      </w:pPr>
    </w:p>
    <w:p w14:paraId="453897F0" w14:textId="18C845BE" w:rsidR="00AB5AA3" w:rsidRDefault="006A674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>1: which of the above proposals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are acceptable?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090"/>
      </w:tblGrid>
      <w:tr w:rsidR="00AB5AA3" w14:paraId="3B77AE8F" w14:textId="77777777" w:rsidTr="006A6745">
        <w:tc>
          <w:tcPr>
            <w:tcW w:w="1980" w:type="dxa"/>
          </w:tcPr>
          <w:p w14:paraId="2729B76B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6E4690" w14:textId="260E7ED3" w:rsidR="00AB5AA3" w:rsidRDefault="0099239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All or some</w:t>
            </w:r>
          </w:p>
        </w:tc>
        <w:tc>
          <w:tcPr>
            <w:tcW w:w="6090" w:type="dxa"/>
          </w:tcPr>
          <w:p w14:paraId="4F95A8C0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B5AA3" w14:paraId="2045DF09" w14:textId="77777777" w:rsidTr="006A6745">
        <w:tc>
          <w:tcPr>
            <w:tcW w:w="1980" w:type="dxa"/>
          </w:tcPr>
          <w:p w14:paraId="7970717F" w14:textId="4020BB5E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559" w:type="dxa"/>
          </w:tcPr>
          <w:p w14:paraId="69BF1543" w14:textId="73A76A84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629F9C8E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0BD9366" w14:textId="77777777" w:rsidTr="006A6745">
        <w:tc>
          <w:tcPr>
            <w:tcW w:w="1980" w:type="dxa"/>
          </w:tcPr>
          <w:p w14:paraId="338A21E1" w14:textId="0E42B727" w:rsidR="00AB5AA3" w:rsidRDefault="009F44E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54284C3" w14:textId="27052977" w:rsidR="00AB5AA3" w:rsidRDefault="00660E9C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3EC0660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10980DF" w14:textId="77777777" w:rsidTr="006A6745">
        <w:tc>
          <w:tcPr>
            <w:tcW w:w="1980" w:type="dxa"/>
          </w:tcPr>
          <w:p w14:paraId="43CC9A14" w14:textId="4EE815A8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1B3FCBEE" w14:textId="21B019D9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97F3B0E" w14:textId="175C541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1E92841" w14:textId="77777777" w:rsidTr="006A6745">
        <w:tc>
          <w:tcPr>
            <w:tcW w:w="1980" w:type="dxa"/>
          </w:tcPr>
          <w:p w14:paraId="04A1BD5D" w14:textId="6CB9A163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559" w:type="dxa"/>
          </w:tcPr>
          <w:p w14:paraId="4BEA3DCD" w14:textId="249145D7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ll </w:t>
            </w:r>
          </w:p>
        </w:tc>
        <w:tc>
          <w:tcPr>
            <w:tcW w:w="6090" w:type="dxa"/>
          </w:tcPr>
          <w:p w14:paraId="600599C6" w14:textId="5BA6C1F7" w:rsidR="00AB5AA3" w:rsidRDefault="00AB5AA3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B5AA3" w14:paraId="53632712" w14:textId="77777777" w:rsidTr="006A6745">
        <w:tc>
          <w:tcPr>
            <w:tcW w:w="1980" w:type="dxa"/>
          </w:tcPr>
          <w:p w14:paraId="78BA31F5" w14:textId="2780D7CF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lastRenderedPageBreak/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1559" w:type="dxa"/>
          </w:tcPr>
          <w:p w14:paraId="1A1B76DF" w14:textId="42DD40D5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3A39B861" w14:textId="289271B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3DBF682" w14:textId="77777777" w:rsidTr="006A6745">
        <w:tc>
          <w:tcPr>
            <w:tcW w:w="1980" w:type="dxa"/>
          </w:tcPr>
          <w:p w14:paraId="1DDEC278" w14:textId="2F658D74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05D742C6" w14:textId="55D033F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2E295CDB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65C1FFC" w14:textId="77777777" w:rsidTr="006A6745">
        <w:tc>
          <w:tcPr>
            <w:tcW w:w="1980" w:type="dxa"/>
          </w:tcPr>
          <w:p w14:paraId="288C8E81" w14:textId="50B9C169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343A3F6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4F5D794" w14:textId="65F05A0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45B7A53" w14:textId="77777777" w:rsidTr="006A6745">
        <w:tc>
          <w:tcPr>
            <w:tcW w:w="1980" w:type="dxa"/>
          </w:tcPr>
          <w:p w14:paraId="3743CA82" w14:textId="3AD3D382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EBCAD66" w14:textId="013DCC5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7550987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35EE50E" w14:textId="77777777" w:rsidTr="006A6745">
        <w:tc>
          <w:tcPr>
            <w:tcW w:w="1980" w:type="dxa"/>
          </w:tcPr>
          <w:p w14:paraId="0470ACC7" w14:textId="364AF97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1A113F9" w14:textId="40AC8A85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B8834D0" w14:textId="6B65EFC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8A88189" w14:textId="77777777" w:rsidTr="006A6745">
        <w:tc>
          <w:tcPr>
            <w:tcW w:w="1980" w:type="dxa"/>
          </w:tcPr>
          <w:p w14:paraId="2A862D98" w14:textId="6C5AF7D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88FDC15" w14:textId="217A4FF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1FB16DA" w14:textId="755037D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7AF14AB" w14:textId="77777777" w:rsidTr="006A6745">
        <w:tc>
          <w:tcPr>
            <w:tcW w:w="1980" w:type="dxa"/>
          </w:tcPr>
          <w:p w14:paraId="537E4487" w14:textId="7601D5F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2E17CE21" w14:textId="139FD6D8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24B8EB8" w14:textId="78E2107F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1C73D121" w14:textId="77777777" w:rsidTr="006A6745">
        <w:tc>
          <w:tcPr>
            <w:tcW w:w="1980" w:type="dxa"/>
          </w:tcPr>
          <w:p w14:paraId="62B8A635" w14:textId="53002B4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60CD2109" w14:textId="29559349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87931AF" w14:textId="3F793E3D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644D8BF6" w14:textId="77777777" w:rsidTr="006A6745">
        <w:tc>
          <w:tcPr>
            <w:tcW w:w="1980" w:type="dxa"/>
          </w:tcPr>
          <w:p w14:paraId="222AAE90" w14:textId="0F6CB1F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</w:tcPr>
          <w:p w14:paraId="5A77A067" w14:textId="60C8B8F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6090" w:type="dxa"/>
          </w:tcPr>
          <w:p w14:paraId="3A51844F" w14:textId="48899292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49983155" w14:textId="77777777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0CEA3FA" w14:textId="4CAC979D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  <w:r w:rsidRPr="007732B7">
        <w:rPr>
          <w:rFonts w:eastAsiaTheme="minorEastAsia" w:hint="eastAsia"/>
          <w:sz w:val="22"/>
          <w:szCs w:val="22"/>
          <w:lang w:eastAsia="zh-CN"/>
        </w:rPr>
        <w:t>P</w:t>
      </w:r>
      <w:r w:rsidRPr="007732B7">
        <w:rPr>
          <w:rFonts w:eastAsiaTheme="minorEastAsia"/>
          <w:sz w:val="22"/>
          <w:szCs w:val="22"/>
          <w:lang w:eastAsia="zh-CN"/>
        </w:rPr>
        <w:t>1</w:t>
      </w:r>
      <w:r>
        <w:rPr>
          <w:rFonts w:eastAsiaTheme="minorEastAsia"/>
          <w:sz w:val="22"/>
          <w:szCs w:val="22"/>
          <w:lang w:eastAsia="zh-CN"/>
        </w:rPr>
        <w:t xml:space="preserve"> is also an agreeable propo</w:t>
      </w:r>
      <w:r w:rsidR="006549C5">
        <w:rPr>
          <w:rFonts w:eastAsiaTheme="minorEastAsia"/>
          <w:sz w:val="22"/>
          <w:szCs w:val="22"/>
          <w:lang w:eastAsia="zh-CN"/>
        </w:rPr>
        <w:t>s</w:t>
      </w:r>
      <w:r>
        <w:rPr>
          <w:rFonts w:eastAsiaTheme="minorEastAsia"/>
          <w:sz w:val="22"/>
          <w:szCs w:val="22"/>
          <w:lang w:eastAsia="zh-CN"/>
        </w:rPr>
        <w:t>al in R2-2108564. In addition, some alternatives on ASN.1 definition are also provided (see section 5), so it is proposed to collect companies’ opinions on the alternatives.</w:t>
      </w:r>
    </w:p>
    <w:p w14:paraId="43BCD9A8" w14:textId="3EF6DC05" w:rsidR="007732B7" w:rsidRPr="007732B7" w:rsidRDefault="007732B7" w:rsidP="005A095F">
      <w:pPr>
        <w:spacing w:after="0"/>
        <w:rPr>
          <w:sz w:val="28"/>
          <w:szCs w:val="22"/>
        </w:rPr>
      </w:pPr>
      <w:r w:rsidRPr="007732B7">
        <w:rPr>
          <w:b/>
          <w:sz w:val="22"/>
        </w:rPr>
        <w:t>Proposal 1: Defines new values or mix of existing values and new values for the threshold, and explicit values or percentages are candidate solutions.</w:t>
      </w:r>
    </w:p>
    <w:p w14:paraId="47E763F4" w14:textId="77777777" w:rsidR="006A6745" w:rsidRDefault="006A6745" w:rsidP="005A095F">
      <w:pPr>
        <w:spacing w:after="0"/>
        <w:rPr>
          <w:sz w:val="28"/>
          <w:szCs w:val="22"/>
        </w:rPr>
      </w:pPr>
    </w:p>
    <w:p w14:paraId="6958A214" w14:textId="68F95EEE" w:rsidR="007732B7" w:rsidRDefault="007732B7" w:rsidP="007732B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 xml:space="preserve">2: </w:t>
      </w:r>
      <w:r w:rsidR="002253F1">
        <w:rPr>
          <w:rFonts w:eastAsiaTheme="minorEastAsia"/>
          <w:sz w:val="22"/>
          <w:szCs w:val="22"/>
          <w:lang w:eastAsia="zh-CN"/>
        </w:rPr>
        <w:t xml:space="preserve">Do you agree with P1? In addition, </w:t>
      </w:r>
      <w:r>
        <w:rPr>
          <w:rFonts w:eastAsiaTheme="minorEastAsia"/>
          <w:sz w:val="22"/>
          <w:szCs w:val="22"/>
          <w:lang w:eastAsia="zh-CN"/>
        </w:rPr>
        <w:t xml:space="preserve">which of </w:t>
      </w:r>
      <w:r w:rsidR="002253F1">
        <w:rPr>
          <w:rFonts w:eastAsiaTheme="minorEastAsia"/>
          <w:sz w:val="22"/>
          <w:szCs w:val="22"/>
          <w:lang w:eastAsia="zh-CN"/>
        </w:rPr>
        <w:t>the alternatives (shown in section 5) are preferred</w:t>
      </w:r>
      <w:r>
        <w:rPr>
          <w:rFonts w:eastAsiaTheme="minorEastAsia"/>
          <w:sz w:val="22"/>
          <w:szCs w:val="22"/>
          <w:lang w:eastAsia="zh-CN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4672"/>
      </w:tblGrid>
      <w:tr w:rsidR="00AA1AE7" w14:paraId="12DE65CE" w14:textId="77777777" w:rsidTr="002253F1">
        <w:tc>
          <w:tcPr>
            <w:tcW w:w="1980" w:type="dxa"/>
          </w:tcPr>
          <w:p w14:paraId="084EBFEC" w14:textId="77777777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50256E5D" w14:textId="62DA7C4E" w:rsidR="00AA1AE7" w:rsidRDefault="002253F1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 for P1</w:t>
            </w:r>
          </w:p>
        </w:tc>
        <w:tc>
          <w:tcPr>
            <w:tcW w:w="1843" w:type="dxa"/>
          </w:tcPr>
          <w:p w14:paraId="21F54402" w14:textId="2A579256" w:rsidR="00AA1AE7" w:rsidRDefault="00AA1AE7" w:rsidP="002253F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Alt1, Alt2, Alt2a</w:t>
            </w:r>
            <w:r w:rsidR="002253F1">
              <w:rPr>
                <w:rFonts w:eastAsiaTheme="minorEastAsia"/>
                <w:b/>
                <w:sz w:val="22"/>
                <w:szCs w:val="22"/>
                <w:lang w:eastAsia="zh-CN"/>
              </w:rPr>
              <w:t>, or others</w:t>
            </w:r>
          </w:p>
        </w:tc>
        <w:tc>
          <w:tcPr>
            <w:tcW w:w="4672" w:type="dxa"/>
          </w:tcPr>
          <w:p w14:paraId="4707D760" w14:textId="3C2CE90C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A1AE7" w14:paraId="55A59557" w14:textId="77777777" w:rsidTr="002253F1">
        <w:tc>
          <w:tcPr>
            <w:tcW w:w="1980" w:type="dxa"/>
          </w:tcPr>
          <w:p w14:paraId="78F440D6" w14:textId="4CDCF8EB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D684A00" w14:textId="3C6C48A4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57968969" w14:textId="32ADEE56" w:rsidR="00AA1AE7" w:rsidRDefault="001270AC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Either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or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 to us</w:t>
            </w:r>
          </w:p>
        </w:tc>
        <w:tc>
          <w:tcPr>
            <w:tcW w:w="4672" w:type="dxa"/>
          </w:tcPr>
          <w:p w14:paraId="279C64F4" w14:textId="77777777" w:rsidR="0048095E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 prefer to adopt the options where percentage is used. This offers a cleaner and minimal signalling overheaded compared to the use of explicit values.</w:t>
            </w:r>
          </w:p>
          <w:p w14:paraId="34EBD05F" w14:textId="7C8A3092" w:rsidR="00AA1AE7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AA1AE7" w14:paraId="3A205B7D" w14:textId="77777777" w:rsidTr="002253F1">
        <w:tc>
          <w:tcPr>
            <w:tcW w:w="1980" w:type="dxa"/>
          </w:tcPr>
          <w:p w14:paraId="4C5F19B9" w14:textId="259EF1C7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776AB65B" w14:textId="1B8135D8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66774E9" w14:textId="23F3BB67" w:rsidR="00AA1AE7" w:rsidRDefault="008C7D93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</w:t>
            </w:r>
            <w:r w:rsidR="00C33B1F">
              <w:rPr>
                <w:rFonts w:eastAsiaTheme="minorEastAsia"/>
                <w:sz w:val="22"/>
                <w:szCs w:val="22"/>
                <w:lang w:eastAsia="zh-CN"/>
              </w:rPr>
              <w:t xml:space="preserve"> okay. </w:t>
            </w:r>
          </w:p>
        </w:tc>
        <w:tc>
          <w:tcPr>
            <w:tcW w:w="4672" w:type="dxa"/>
          </w:tcPr>
          <w:p w14:paraId="53E2AD54" w14:textId="34B8DC7C" w:rsidR="00AA1AE7" w:rsidRDefault="00C33B1F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However, the threshold should be set properly. 20% seems quite low.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In alternative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2, 2a, we 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should remove 20%.</w:t>
            </w:r>
            <w:r w:rsidR="00AD1ABE">
              <w:rPr>
                <w:rFonts w:eastAsiaTheme="minorEastAsia"/>
                <w:sz w:val="22"/>
                <w:szCs w:val="22"/>
                <w:lang w:eastAsia="zh-CN"/>
              </w:rPr>
              <w:t xml:space="preserve"> similarly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,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i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n alternative 1,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we should avoid setting a quite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 low value as </w:t>
            </w:r>
            <w:r w:rsidR="00565E74">
              <w:rPr>
                <w:rFonts w:eastAsiaTheme="minorEastAsia"/>
                <w:sz w:val="22"/>
                <w:szCs w:val="22"/>
                <w:lang w:eastAsia="zh-CN"/>
              </w:rPr>
              <w:t xml:space="preserve">a 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threshold. </w:t>
            </w:r>
          </w:p>
        </w:tc>
      </w:tr>
      <w:tr w:rsidR="00AA1AE7" w14:paraId="371F664A" w14:textId="77777777" w:rsidTr="002253F1">
        <w:tc>
          <w:tcPr>
            <w:tcW w:w="1980" w:type="dxa"/>
          </w:tcPr>
          <w:p w14:paraId="06629A70" w14:textId="18DB9401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0FCB6DDE" w14:textId="69CAB48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797C166" w14:textId="09DA5C0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0A429373" w14:textId="59FCF0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47B1E9BB" w14:textId="77777777" w:rsidTr="002253F1">
        <w:tc>
          <w:tcPr>
            <w:tcW w:w="1980" w:type="dxa"/>
          </w:tcPr>
          <w:p w14:paraId="4AA3F19C" w14:textId="62F0BBA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134" w:type="dxa"/>
          </w:tcPr>
          <w:p w14:paraId="0E78C784" w14:textId="5D97B553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es </w:t>
            </w:r>
          </w:p>
        </w:tc>
        <w:tc>
          <w:tcPr>
            <w:tcW w:w="1843" w:type="dxa"/>
          </w:tcPr>
          <w:p w14:paraId="6FA6EAE8" w14:textId="3E57E887" w:rsidR="00AA1AE7" w:rsidRDefault="00517365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4A8ABE43" w14:textId="61754AC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517365"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 w:rsidRPr="00517365">
              <w:rPr>
                <w:rFonts w:eastAsiaTheme="minorEastAsia" w:hint="eastAsia"/>
                <w:sz w:val="22"/>
                <w:szCs w:val="22"/>
                <w:lang w:eastAsia="zh-CN"/>
              </w:rPr>
              <w:t>gree with Qualcomm that some quite low values may not be useful.</w:t>
            </w:r>
          </w:p>
        </w:tc>
      </w:tr>
      <w:tr w:rsidR="00AA1AE7" w14:paraId="42C7F40B" w14:textId="77777777" w:rsidTr="002253F1">
        <w:tc>
          <w:tcPr>
            <w:tcW w:w="1980" w:type="dxa"/>
          </w:tcPr>
          <w:p w14:paraId="0F607929" w14:textId="0E21CB4E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Huawei, HiSilicon</w:t>
            </w:r>
          </w:p>
        </w:tc>
        <w:tc>
          <w:tcPr>
            <w:tcW w:w="1134" w:type="dxa"/>
          </w:tcPr>
          <w:p w14:paraId="0314E5A7" w14:textId="5F7A5522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8AA0B1D" w14:textId="6AA54A56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ither Alt2 or Alt2a is ok</w:t>
            </w:r>
          </w:p>
        </w:tc>
        <w:tc>
          <w:tcPr>
            <w:tcW w:w="4672" w:type="dxa"/>
          </w:tcPr>
          <w:p w14:paraId="53BADD48" w14:textId="742486B1" w:rsidR="00AA1AE7" w:rsidRDefault="00EE4E37" w:rsidP="00911EAE">
            <w:pPr>
              <w:spacing w:after="0"/>
              <w:rPr>
                <w:rFonts w:eastAsiaTheme="minorEastAsia" w:hint="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Alt1 may introduce lots of values, and thus the signalling overhead is significant. In addition, if T310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/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T312/T304 is to be extended in the future, more </w:t>
            </w:r>
            <w:r w:rsidR="006367DA">
              <w:rPr>
                <w:rFonts w:eastAsiaTheme="minorEastAsia"/>
                <w:sz w:val="22"/>
                <w:szCs w:val="22"/>
                <w:lang w:eastAsia="zh-CN"/>
              </w:rPr>
              <w:t xml:space="preserve">threshold </w:t>
            </w:r>
            <w:bookmarkStart w:id="3" w:name="_GoBack"/>
            <w:bookmarkEnd w:id="3"/>
            <w:r>
              <w:rPr>
                <w:rFonts w:eastAsiaTheme="minorEastAsia"/>
                <w:sz w:val="22"/>
                <w:szCs w:val="22"/>
                <w:lang w:eastAsia="zh-CN"/>
              </w:rPr>
              <w:t>values may also be needed.</w:t>
            </w:r>
          </w:p>
        </w:tc>
      </w:tr>
      <w:tr w:rsidR="00AA1AE7" w14:paraId="00DAA6D2" w14:textId="77777777" w:rsidTr="002253F1">
        <w:tc>
          <w:tcPr>
            <w:tcW w:w="1980" w:type="dxa"/>
          </w:tcPr>
          <w:p w14:paraId="0BEA0F2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D543E1C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0651B0A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3DF8414" w14:textId="7E791619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B05858C" w14:textId="77777777" w:rsidTr="002253F1">
        <w:tc>
          <w:tcPr>
            <w:tcW w:w="1980" w:type="dxa"/>
          </w:tcPr>
          <w:p w14:paraId="5F3E789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AA427F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EC1E868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069D48FB" w14:textId="06F1A1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90B6302" w14:textId="77777777" w:rsidTr="002253F1">
        <w:tc>
          <w:tcPr>
            <w:tcW w:w="1980" w:type="dxa"/>
          </w:tcPr>
          <w:p w14:paraId="7DE126D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19B33C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842A96A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A1D81D9" w14:textId="6FFDD78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ADBE6D7" w14:textId="77777777" w:rsidTr="002253F1">
        <w:tc>
          <w:tcPr>
            <w:tcW w:w="1980" w:type="dxa"/>
          </w:tcPr>
          <w:p w14:paraId="24E22343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26F8B8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4E9C9EB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C484069" w14:textId="306A3115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71C3AF87" w14:textId="77777777" w:rsidTr="002253F1">
        <w:tc>
          <w:tcPr>
            <w:tcW w:w="1980" w:type="dxa"/>
          </w:tcPr>
          <w:p w14:paraId="4133B91F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851AD2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D889ECE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06BC724" w14:textId="47F42DA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95161C1" w14:textId="77777777" w:rsidTr="002253F1">
        <w:tc>
          <w:tcPr>
            <w:tcW w:w="1980" w:type="dxa"/>
          </w:tcPr>
          <w:p w14:paraId="7B31CD3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99DA7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4E1BEA45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695E14D0" w14:textId="7D41530C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32CB17B6" w14:textId="77777777" w:rsidTr="002253F1">
        <w:tc>
          <w:tcPr>
            <w:tcW w:w="1980" w:type="dxa"/>
          </w:tcPr>
          <w:p w14:paraId="221FFC1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15A83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6AEFAE5D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9E2F483" w14:textId="1FF73D19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1BD79280" w14:textId="77777777" w:rsidTr="002253F1">
        <w:tc>
          <w:tcPr>
            <w:tcW w:w="1980" w:type="dxa"/>
          </w:tcPr>
          <w:p w14:paraId="34597DF4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</w:tcPr>
          <w:p w14:paraId="6841D58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843" w:type="dxa"/>
          </w:tcPr>
          <w:p w14:paraId="2B8915C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72" w:type="dxa"/>
          </w:tcPr>
          <w:p w14:paraId="40A883DD" w14:textId="08010E2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14DFD0C4" w14:textId="77777777" w:rsidR="007732B7" w:rsidRDefault="007732B7" w:rsidP="005A095F">
      <w:pPr>
        <w:spacing w:after="0"/>
        <w:rPr>
          <w:sz w:val="28"/>
          <w:szCs w:val="22"/>
        </w:rPr>
      </w:pPr>
    </w:p>
    <w:p w14:paraId="2C761A01" w14:textId="77777777" w:rsidR="00AB5AA3" w:rsidRDefault="00AB5AA3">
      <w:pPr>
        <w:spacing w:after="0"/>
        <w:rPr>
          <w:sz w:val="22"/>
          <w:szCs w:val="22"/>
        </w:rPr>
      </w:pPr>
    </w:p>
    <w:p w14:paraId="49D065C4" w14:textId="77777777" w:rsidR="00AB5AA3" w:rsidRDefault="004665D2">
      <w:pPr>
        <w:pStyle w:val="3"/>
      </w:pPr>
      <w:r>
        <w:t>3</w:t>
      </w:r>
      <w:r>
        <w:tab/>
        <w:t>Conclusion</w:t>
      </w:r>
    </w:p>
    <w:p w14:paraId="55D13792" w14:textId="10866C2F" w:rsidR="00FE46B0" w:rsidRPr="00DD486D" w:rsidRDefault="008A5891" w:rsidP="00FE46B0">
      <w:pPr>
        <w:spacing w:after="0"/>
        <w:rPr>
          <w:rFonts w:eastAsiaTheme="minorEastAsia"/>
          <w:sz w:val="22"/>
          <w:szCs w:val="22"/>
          <w:lang w:eastAsia="zh-CN"/>
        </w:rPr>
      </w:pPr>
      <w:r w:rsidRPr="008A5891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A5891">
        <w:rPr>
          <w:rFonts w:eastAsiaTheme="minorEastAsia"/>
          <w:sz w:val="22"/>
          <w:szCs w:val="22"/>
          <w:highlight w:val="yellow"/>
          <w:lang w:eastAsia="zh-CN"/>
        </w:rPr>
        <w:t>To be updated]</w:t>
      </w:r>
    </w:p>
    <w:p w14:paraId="65F1F1DA" w14:textId="77777777" w:rsidR="00AB5AA3" w:rsidRDefault="00AB5AA3">
      <w:pPr>
        <w:spacing w:after="0"/>
        <w:rPr>
          <w:sz w:val="22"/>
          <w:szCs w:val="22"/>
        </w:rPr>
      </w:pPr>
    </w:p>
    <w:p w14:paraId="0DD814F6" w14:textId="77777777" w:rsidR="00AB5AA3" w:rsidRDefault="004665D2">
      <w:pPr>
        <w:pStyle w:val="3"/>
      </w:pPr>
      <w:r>
        <w:t>4</w:t>
      </w:r>
      <w:r>
        <w:tab/>
        <w:t>References</w:t>
      </w:r>
    </w:p>
    <w:p w14:paraId="7EBED411" w14:textId="09320A1E" w:rsidR="008A5891" w:rsidRDefault="008A58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8A5891">
        <w:rPr>
          <w:sz w:val="22"/>
          <w:szCs w:val="22"/>
        </w:rPr>
        <w:t>R2-2108564</w:t>
      </w:r>
      <w:r w:rsidRPr="008A5891">
        <w:rPr>
          <w:sz w:val="22"/>
          <w:szCs w:val="22"/>
        </w:rPr>
        <w:tab/>
        <w:t>Report of [Post114-e][851][SONMDT] Procedures and Modeling of successful HO report (Huawei)</w:t>
      </w:r>
      <w:r w:rsidRPr="008A5891">
        <w:rPr>
          <w:sz w:val="22"/>
          <w:szCs w:val="22"/>
        </w:rPr>
        <w:tab/>
        <w:t>Huawei</w:t>
      </w:r>
      <w:r w:rsidRPr="008A5891">
        <w:rPr>
          <w:sz w:val="22"/>
          <w:szCs w:val="22"/>
        </w:rPr>
        <w:tab/>
        <w:t>discussion</w:t>
      </w:r>
    </w:p>
    <w:p w14:paraId="2A8741FB" w14:textId="77777777" w:rsidR="00AB5AA3" w:rsidRDefault="00AB5AA3">
      <w:pPr>
        <w:spacing w:after="0"/>
        <w:rPr>
          <w:sz w:val="22"/>
          <w:szCs w:val="22"/>
        </w:rPr>
      </w:pPr>
    </w:p>
    <w:p w14:paraId="0E22436D" w14:textId="1E43A126" w:rsidR="00D0607C" w:rsidRPr="00672305" w:rsidRDefault="008A5891" w:rsidP="00D0607C">
      <w:pPr>
        <w:pStyle w:val="3"/>
      </w:pPr>
      <w:r>
        <w:lastRenderedPageBreak/>
        <w:t>5</w:t>
      </w:r>
      <w:r w:rsidR="00D0607C" w:rsidRPr="00672305">
        <w:tab/>
      </w:r>
      <w:r w:rsidR="00D0607C">
        <w:t>Draft changes</w:t>
      </w:r>
      <w:r>
        <w:t xml:space="preserve"> for </w:t>
      </w:r>
      <w:r w:rsidRPr="008A5891">
        <w:t>the threshold</w:t>
      </w:r>
      <w:r>
        <w:t>s of T310/T312/T304</w:t>
      </w:r>
    </w:p>
    <w:p w14:paraId="3BE855AD" w14:textId="77777777" w:rsidR="00D0607C" w:rsidRPr="00176EDA" w:rsidRDefault="00D0607C" w:rsidP="00D0607C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ASN.1 definition is as below:</w:t>
      </w:r>
    </w:p>
    <w:p w14:paraId="5B2B915B" w14:textId="77777777" w:rsidR="00D0607C" w:rsidRDefault="00D0607C" w:rsidP="00D0607C">
      <w:pPr>
        <w:spacing w:after="0"/>
        <w:rPr>
          <w:sz w:val="22"/>
          <w:szCs w:val="22"/>
        </w:rPr>
      </w:pPr>
    </w:p>
    <w:p w14:paraId="31744326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lt1: explicit values</w:t>
      </w:r>
    </w:p>
    <w:p w14:paraId="47F79A42" w14:textId="7457B1FC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440E2A5" w14:textId="79807748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5843A59D" w14:textId="498EA3F8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ENUMERATED {value1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35516D" w14:textId="094B6D5D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8190D3" w14:textId="47AD89BF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239DBA68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7504F3C1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7074661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A5C" w14:textId="2D6D2D4D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</w:t>
            </w:r>
          </w:p>
          <w:p w14:paraId="08B3B005" w14:textId="77777777" w:rsidR="00D0607C" w:rsidRPr="00FF5CEF" w:rsidRDefault="00D0607C" w:rsidP="0081709B">
            <w:pPr>
              <w:pStyle w:val="TAL"/>
              <w:rPr>
                <w:color w:val="FF0000"/>
                <w:lang w:eastAsia="en-GB"/>
              </w:rPr>
            </w:pPr>
            <w:r w:rsidRPr="00FF5CEF">
              <w:rPr>
                <w:color w:val="FF0000"/>
                <w:lang w:eastAsia="ko-KR"/>
              </w:rPr>
              <w:t>The T310_threshold is to indicate the threshold value.</w:t>
            </w:r>
          </w:p>
        </w:tc>
      </w:tr>
      <w:tr w:rsidR="00D0607C" w:rsidRPr="00FF5CEF" w14:paraId="4AE13B7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122" w14:textId="6766A35B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AA72FCB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3DB21679" w14:textId="77777777" w:rsidR="00D0607C" w:rsidRPr="00FF5CEF" w:rsidRDefault="00D0607C" w:rsidP="00D0607C">
      <w:pPr>
        <w:spacing w:after="0"/>
        <w:rPr>
          <w:color w:val="FF0000"/>
          <w:sz w:val="22"/>
          <w:szCs w:val="22"/>
        </w:rPr>
      </w:pPr>
    </w:p>
    <w:p w14:paraId="7414F12D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lt2: percentages</w:t>
      </w:r>
    </w:p>
    <w:p w14:paraId="00E59EE3" w14:textId="67F23C4B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627547A7" w14:textId="506D0C2D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484AB8B2" w14:textId="4C37BB15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9C5522" w14:textId="67063B2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097AFCB4" w14:textId="0B9559E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4E3D48E7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02292A6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076516E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DC7" w14:textId="791722B3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310_threshold_ratio</w:t>
            </w:r>
          </w:p>
          <w:p w14:paraId="3A91D354" w14:textId="15B6E862" w:rsidR="00D0607C" w:rsidRPr="00FF5CEF" w:rsidRDefault="00D0607C" w:rsidP="00E967F0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T310_threshold_ratio </w:t>
            </w:r>
            <w:r w:rsidRPr="00FF5CEF">
              <w:rPr>
                <w:color w:val="FF0000"/>
                <w:lang w:eastAsia="ko-KR"/>
              </w:rPr>
              <w:t>is to indicate the ratio of the threshold value over the siganlled T310 value. For example, if the signalled T310 value is ms10</w:t>
            </w:r>
            <w:r w:rsidR="00E967F0"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 w:rsidR="00E967F0"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D0607C" w:rsidRPr="00FF5CEF" w14:paraId="659CE72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082" w14:textId="6825B68A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64B096FA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512ECB51" w14:textId="77777777" w:rsidR="00A9618D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</w:p>
    <w:p w14:paraId="4EA3DB3E" w14:textId="56772976" w:rsidR="00A9618D" w:rsidRPr="003F61A5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: 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a common set of 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percentages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+ a flag indicat</w:t>
      </w:r>
      <w:r w:rsidR="00C44016">
        <w:rPr>
          <w:rFonts w:eastAsiaTheme="minorEastAsia"/>
          <w:color w:val="FF0000"/>
          <w:sz w:val="22"/>
          <w:szCs w:val="22"/>
          <w:u w:val="single"/>
          <w:lang w:eastAsia="zh-CN"/>
        </w:rPr>
        <w:t>ing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the corresponding event</w:t>
      </w:r>
    </w:p>
    <w:p w14:paraId="7F1ECB69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B6E7EF1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3908D0DF" w14:textId="78841AA6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_threshold_ratio-r17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2241D561" w14:textId="5C2D431C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>0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4B84ABE7" w14:textId="77777777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312_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EA23EC" w14:textId="2AB04D30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</w:t>
      </w:r>
      <w:r>
        <w:rPr>
          <w:rFonts w:ascii="Courier New" w:hAnsi="Courier New"/>
          <w:noProof/>
          <w:color w:val="FF0000"/>
          <w:sz w:val="16"/>
          <w:lang w:eastAsia="en-GB"/>
        </w:rPr>
        <w:t>04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</w:p>
    <w:p w14:paraId="6A3C8345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E84E547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A9618D" w:rsidRPr="00FF5CEF" w14:paraId="2C05329E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AE42" w14:textId="3E3F327A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shr</w:t>
            </w:r>
            <w:r w:rsidR="00A9618D" w:rsidRPr="00FF5CEF">
              <w:rPr>
                <w:b/>
                <w:bCs/>
                <w:i/>
                <w:iCs/>
                <w:color w:val="FF0000"/>
                <w:lang w:eastAsia="ko-KR"/>
              </w:rPr>
              <w:t>_threshold_ratio</w:t>
            </w:r>
          </w:p>
          <w:p w14:paraId="6D95EF2B" w14:textId="7CD8014B" w:rsidR="00A9618D" w:rsidRPr="00FF5CEF" w:rsidRDefault="00A9618D" w:rsidP="009F4F9E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</w:t>
            </w:r>
            <w:r w:rsidR="00A2654A">
              <w:rPr>
                <w:rFonts w:eastAsiaTheme="minorEastAsia"/>
                <w:color w:val="FF0000"/>
                <w:lang w:eastAsia="zh-CN"/>
              </w:rPr>
              <w:t>shr</w:t>
            </w:r>
            <w:r>
              <w:rPr>
                <w:rFonts w:eastAsiaTheme="minorEastAsia"/>
                <w:color w:val="FF0000"/>
                <w:lang w:eastAsia="zh-CN"/>
              </w:rPr>
              <w:t xml:space="preserve">_threshold_ratio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siganlled </w:t>
            </w:r>
            <w:r w:rsidR="00295F04">
              <w:rPr>
                <w:color w:val="FF0000"/>
                <w:lang w:eastAsia="ko-KR"/>
              </w:rPr>
              <w:t>timer</w:t>
            </w:r>
            <w:r w:rsidRPr="00FF5CEF">
              <w:rPr>
                <w:color w:val="FF0000"/>
                <w:lang w:eastAsia="ko-KR"/>
              </w:rPr>
              <w:t xml:space="preserve"> value. For example, if the signalled T310 value is ms10</w:t>
            </w:r>
            <w:r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A9618D" w:rsidRPr="00FF5CEF" w14:paraId="4C854A73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3C0" w14:textId="6B77D7A1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shr_t310_flag</w:t>
            </w:r>
          </w:p>
          <w:p w14:paraId="155DDA1D" w14:textId="423A98EB" w:rsidR="00A9618D" w:rsidRPr="001A2E3C" w:rsidRDefault="001A2E3C" w:rsidP="009F4F9E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  <w:r>
              <w:rPr>
                <w:color w:val="FF0000"/>
                <w:lang w:eastAsia="en-GB"/>
              </w:rPr>
              <w:t>The presence of the</w:t>
            </w:r>
            <w:r w:rsidR="00A2654A">
              <w:rPr>
                <w:color w:val="FF0000"/>
                <w:lang w:eastAsia="en-GB"/>
              </w:rPr>
              <w:t xml:space="preserve"> field indicate</w:t>
            </w:r>
            <w:r>
              <w:rPr>
                <w:color w:val="FF0000"/>
                <w:lang w:eastAsia="en-GB"/>
              </w:rPr>
              <w:t>s</w:t>
            </w:r>
            <w:r w:rsidR="00A2654A">
              <w:rPr>
                <w:color w:val="FF0000"/>
                <w:lang w:eastAsia="en-GB"/>
              </w:rPr>
              <w:t xml:space="preserve"> t</w:t>
            </w:r>
            <w:r>
              <w:rPr>
                <w:color w:val="FF0000"/>
                <w:lang w:eastAsia="en-GB"/>
              </w:rPr>
              <w:t>hat the threshold ratio for triggering the successful HO report applies to T310.</w:t>
            </w:r>
          </w:p>
        </w:tc>
      </w:tr>
      <w:tr w:rsidR="00A2654A" w:rsidRPr="00FF5CEF" w14:paraId="0D2E7460" w14:textId="77777777" w:rsidTr="00A2654A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181" w14:textId="77777777" w:rsidR="00A2654A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6E7FF01" w14:textId="77777777" w:rsidR="00A2654A" w:rsidRPr="00A2654A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To be added</w:t>
            </w:r>
          </w:p>
        </w:tc>
      </w:tr>
    </w:tbl>
    <w:p w14:paraId="6D09056E" w14:textId="77777777" w:rsidR="00D0607C" w:rsidRDefault="00D0607C">
      <w:pPr>
        <w:spacing w:after="0"/>
        <w:rPr>
          <w:sz w:val="22"/>
          <w:szCs w:val="22"/>
        </w:rPr>
      </w:pPr>
    </w:p>
    <w:p w14:paraId="3D15B7DD" w14:textId="77777777" w:rsidR="00AB5AA3" w:rsidRDefault="00AB5AA3">
      <w:pPr>
        <w:spacing w:after="0"/>
        <w:rPr>
          <w:sz w:val="22"/>
          <w:szCs w:val="22"/>
        </w:rPr>
      </w:pPr>
    </w:p>
    <w:sectPr w:rsidR="00AB5AA3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44C16" w14:textId="77777777" w:rsidR="009B27C3" w:rsidRDefault="009B27C3">
      <w:pPr>
        <w:spacing w:after="0"/>
      </w:pPr>
      <w:r>
        <w:separator/>
      </w:r>
    </w:p>
  </w:endnote>
  <w:endnote w:type="continuationSeparator" w:id="0">
    <w:p w14:paraId="6470D912" w14:textId="77777777" w:rsidR="009B27C3" w:rsidRDefault="009B2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22BC" w14:textId="77777777" w:rsidR="00AB5AA3" w:rsidRDefault="004665D2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6367DA">
      <w:rPr>
        <w:rStyle w:val="af2"/>
        <w:noProof/>
      </w:rPr>
      <w:t>2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6367DA">
      <w:rPr>
        <w:rStyle w:val="af2"/>
        <w:noProof/>
      </w:rPr>
      <w:t>3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3ACBA" w14:textId="77777777" w:rsidR="009B27C3" w:rsidRDefault="009B27C3">
      <w:pPr>
        <w:spacing w:after="0"/>
      </w:pPr>
      <w:r>
        <w:separator/>
      </w:r>
    </w:p>
  </w:footnote>
  <w:footnote w:type="continuationSeparator" w:id="0">
    <w:p w14:paraId="3D53B7E3" w14:textId="77777777" w:rsidR="009B27C3" w:rsidRDefault="009B27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mwrAUA+YVa4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6326"/>
    <w:rsid w:val="000070C4"/>
    <w:rsid w:val="000103EC"/>
    <w:rsid w:val="00010D3D"/>
    <w:rsid w:val="0001181D"/>
    <w:rsid w:val="00011DFC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4371"/>
    <w:rsid w:val="000745E7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487F"/>
    <w:rsid w:val="000956D2"/>
    <w:rsid w:val="00096228"/>
    <w:rsid w:val="000971D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CFB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DB1"/>
    <w:rsid w:val="00197CF2"/>
    <w:rsid w:val="001A0A48"/>
    <w:rsid w:val="001A0E54"/>
    <w:rsid w:val="001A1A85"/>
    <w:rsid w:val="001A21F0"/>
    <w:rsid w:val="001A2841"/>
    <w:rsid w:val="001A2E3C"/>
    <w:rsid w:val="001A42BA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3DB"/>
    <w:rsid w:val="0038644C"/>
    <w:rsid w:val="00386476"/>
    <w:rsid w:val="00386BD3"/>
    <w:rsid w:val="00387334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BA3"/>
    <w:rsid w:val="003D622D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095E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CD2"/>
    <w:rsid w:val="004A62C1"/>
    <w:rsid w:val="004A6396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4C1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601C"/>
    <w:rsid w:val="005163F4"/>
    <w:rsid w:val="005164E5"/>
    <w:rsid w:val="0051736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483F"/>
    <w:rsid w:val="0057557B"/>
    <w:rsid w:val="005759F9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636B"/>
    <w:rsid w:val="00657834"/>
    <w:rsid w:val="006578AB"/>
    <w:rsid w:val="00657B09"/>
    <w:rsid w:val="00657EEC"/>
    <w:rsid w:val="00657F79"/>
    <w:rsid w:val="0066058A"/>
    <w:rsid w:val="00660702"/>
    <w:rsid w:val="00660E9C"/>
    <w:rsid w:val="006611D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800C1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185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50E8"/>
    <w:rsid w:val="006A5E8C"/>
    <w:rsid w:val="006A6745"/>
    <w:rsid w:val="006A6820"/>
    <w:rsid w:val="006A694A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47B3"/>
    <w:rsid w:val="006B4A35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892"/>
    <w:rsid w:val="007364DD"/>
    <w:rsid w:val="007374F6"/>
    <w:rsid w:val="00741AE9"/>
    <w:rsid w:val="007425DA"/>
    <w:rsid w:val="00742C7A"/>
    <w:rsid w:val="00742C7C"/>
    <w:rsid w:val="00743451"/>
    <w:rsid w:val="00743739"/>
    <w:rsid w:val="007448B4"/>
    <w:rsid w:val="007449EB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23C"/>
    <w:rsid w:val="007B599D"/>
    <w:rsid w:val="007B5BA1"/>
    <w:rsid w:val="007B5D76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C1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62B5"/>
    <w:rsid w:val="00856A8F"/>
    <w:rsid w:val="0086034A"/>
    <w:rsid w:val="00862162"/>
    <w:rsid w:val="00862C5C"/>
    <w:rsid w:val="0086319F"/>
    <w:rsid w:val="008631E1"/>
    <w:rsid w:val="0086388F"/>
    <w:rsid w:val="0086496A"/>
    <w:rsid w:val="0086567A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BB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27C3"/>
    <w:rsid w:val="009B3DAF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38E"/>
    <w:rsid w:val="00AA06BD"/>
    <w:rsid w:val="00AA1AE7"/>
    <w:rsid w:val="00AA268D"/>
    <w:rsid w:val="00AA2748"/>
    <w:rsid w:val="00AA3184"/>
    <w:rsid w:val="00AA4000"/>
    <w:rsid w:val="00AA4F9C"/>
    <w:rsid w:val="00AA5E50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6260"/>
    <w:rsid w:val="00AB7B1A"/>
    <w:rsid w:val="00AC0AF4"/>
    <w:rsid w:val="00AC0FAB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5B8B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982"/>
    <w:rsid w:val="00B64C8E"/>
    <w:rsid w:val="00B650AD"/>
    <w:rsid w:val="00B658C6"/>
    <w:rsid w:val="00B65C28"/>
    <w:rsid w:val="00B66DF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B1F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7FE1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5441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B9F"/>
    <w:rsid w:val="00E21222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4800"/>
    <w:rsid w:val="00E450E2"/>
    <w:rsid w:val="00E45739"/>
    <w:rsid w:val="00E46CE4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E4B"/>
    <w:rsid w:val="00E971E1"/>
    <w:rsid w:val="00E97600"/>
    <w:rsid w:val="00EA166C"/>
    <w:rsid w:val="00EA1BA9"/>
    <w:rsid w:val="00EA2FC9"/>
    <w:rsid w:val="00EA32AE"/>
    <w:rsid w:val="00EA3A86"/>
    <w:rsid w:val="00EA3DA2"/>
    <w:rsid w:val="00EA3DBB"/>
    <w:rsid w:val="00EA4776"/>
    <w:rsid w:val="00EA4C8D"/>
    <w:rsid w:val="00EA4FC3"/>
    <w:rsid w:val="00EA5703"/>
    <w:rsid w:val="00EA6C98"/>
    <w:rsid w:val="00EA70BF"/>
    <w:rsid w:val="00EB01EC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144"/>
    <w:rsid w:val="00EC5065"/>
    <w:rsid w:val="00EC5545"/>
    <w:rsid w:val="00EC5BD4"/>
    <w:rsid w:val="00EC665E"/>
    <w:rsid w:val="00EC66ED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211F"/>
    <w:rsid w:val="00F43394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5413"/>
    <w:rsid w:val="00F861EF"/>
    <w:rsid w:val="00F86626"/>
    <w:rsid w:val="00F86721"/>
    <w:rsid w:val="00F87D25"/>
    <w:rsid w:val="00F902F7"/>
    <w:rsid w:val="00F90DC5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82E"/>
    <w:rsid w:val="00FB70AC"/>
    <w:rsid w:val="00FB7390"/>
    <w:rsid w:val="00FB754A"/>
    <w:rsid w:val="00FC00C8"/>
    <w:rsid w:val="00FC1334"/>
    <w:rsid w:val="00FC142B"/>
    <w:rsid w:val="00FC2256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5DD"/>
    <w:rsid w:val="00FD7E28"/>
    <w:rsid w:val="00FE01C2"/>
    <w:rsid w:val="00FE044B"/>
    <w:rsid w:val="00FE0555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54F1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85F54B"/>
  <w15:docId w15:val="{318BFCB3-BA73-4204-9DDC-8D87CD4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</w:style>
  <w:style w:type="paragraph" w:styleId="a9">
    <w:name w:val="Body Text Indent"/>
    <w:basedOn w:val="a"/>
    <w:pPr>
      <w:ind w:left="720"/>
    </w:pPr>
    <w:rPr>
      <w:b/>
      <w:bCs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a"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DE62C-56FA-494D-893B-B9E5481E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>Huawei Technologies Co.,Ltd.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Huawei</cp:lastModifiedBy>
  <cp:revision>12</cp:revision>
  <cp:lastPrinted>2014-08-13T09:20:00Z</cp:lastPrinted>
  <dcterms:created xsi:type="dcterms:W3CDTF">2021-08-20T14:17:00Z</dcterms:created>
  <dcterms:modified xsi:type="dcterms:W3CDTF">2021-08-23T03:24:00Z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(3)PSsAwiwlThK5MQOwnbVFFVkNCJ5h+aRggOblyD8D/Od/K6U9vXy5BJXo4OI1oXhrywwNJO8u
ow5Fw5KxTxcqt3aO6vDo+T5aUGb3moOWNZ1JfVUlhZutPxy+i91ZsYidt5I61Xk0Q+viUFQ4
poGUbMjYgyP9SrqAnKVWOIpWACTDOrOAX8BAD9cVKWDnUBNuVRD+nHCdBr6UusUCUc9ldwGn
DMWd7FwSIVmOWNtjGt</vt:lpwstr>
  </property>
  <property fmtid="{D5CDD505-2E9C-101B-9397-08002B2CF9AE}" pid="3" name="_2015_ms_pID_7253431">
    <vt:lpwstr>ohevOiTk7d7Ircof+fIPeyzqlhRy1huRo7j3xpGN3Tky6xWGYekKpl
0rTkkoJxurO2yv0ZwOjMVmcrkmLOc0vlNOFLyvxZoMjQ2zzOrDliFiln4SsL4FvtNec0HbsV
9eMjaB4Hj4+FDQwLbiVZQisOYKR0294Ois8ijXfvjFnF/ZofPXyfXqDVyhjg3r601FVXVGrW
uiZdRrxPg/6JY6XGvnA5DQmsC3+9xb2NoPi/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Z4Dvnafg/nkwuoJwWr3+r0c=</vt:lpwstr>
  </property>
</Properties>
</file>