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E679" w14:textId="7F5A9319"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R2-21088</w:t>
      </w:r>
      <w:r w:rsidR="00CC1933">
        <w:rPr>
          <w:rFonts w:ascii="Arial" w:hAnsi="Arial" w:cs="Arial"/>
          <w:b/>
          <w:bCs/>
          <w:color w:val="000000"/>
          <w:sz w:val="26"/>
          <w:szCs w:val="26"/>
        </w:rPr>
        <w:t>98</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075F844"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4B60E6" w:rsidRPr="004B60E6">
        <w:rPr>
          <w:rFonts w:ascii="Arial" w:eastAsia="Times New Roman" w:hAnsi="Arial" w:cs="Arial"/>
          <w:b/>
          <w:bCs/>
          <w:sz w:val="24"/>
        </w:rPr>
        <w:t>[offline 102] LCS aspects</w:t>
      </w:r>
      <w:r w:rsidR="00760C9C">
        <w:rPr>
          <w:rFonts w:ascii="Arial" w:eastAsia="Times New Roman" w:hAnsi="Arial" w:cs="Arial"/>
          <w:b/>
          <w:bCs/>
          <w:sz w:val="24"/>
        </w:rPr>
        <w:t xml:space="preserve"> </w:t>
      </w:r>
      <w:r w:rsidR="00760C9C" w:rsidRPr="00760C9C">
        <w:rPr>
          <w:rFonts w:ascii="Arial" w:eastAsia="Times New Roman" w:hAnsi="Arial" w:cs="Arial"/>
          <w:b/>
          <w:bCs/>
          <w:sz w:val="24"/>
        </w:rPr>
        <w:t>- second round</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5107D102" w:rsidR="003E13B3" w:rsidRDefault="003E13B3" w:rsidP="003E13B3">
      <w:r>
        <w:t>Followings are agreements made in RAN2#115e regarding UE location information</w:t>
      </w:r>
      <w:r w:rsidR="00BF7B03">
        <w:t xml:space="preserve"> report</w:t>
      </w:r>
      <w:r>
        <w:t>.</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504ABE26" w:rsidR="003E13B3" w:rsidRDefault="003E13B3" w:rsidP="003E13B3"/>
    <w:p w14:paraId="2D848C96"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Agreements via email - via offline 102:</w:t>
      </w:r>
    </w:p>
    <w:p w14:paraId="51123041"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41D21EAE"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34EFD6B9"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700D450E"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81F1FB9"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Aperiodic location reporting (e.g., via DCI) is not supported.</w:t>
      </w:r>
    </w:p>
    <w:p w14:paraId="6D10DCF0"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Working assumption:</w:t>
      </w:r>
    </w:p>
    <w:p w14:paraId="3AF8D022" w14:textId="77777777" w:rsidR="00BF7B03" w:rsidRDefault="00BF7B03" w:rsidP="00BF7B0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5E6D989C" w14:textId="77777777" w:rsidR="00BF7B03" w:rsidRDefault="00BF7B03" w:rsidP="003E13B3"/>
    <w:p w14:paraId="6403EA4C" w14:textId="27E3DFB4"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 xml:space="preserve">report of the following </w:t>
      </w:r>
      <w:r w:rsidR="00530C45">
        <w:rPr>
          <w:lang w:eastAsia="x-none"/>
        </w:rPr>
        <w:t xml:space="preserve">second round </w:t>
      </w:r>
      <w:r w:rsidR="000B2C97">
        <w:rPr>
          <w:lang w:eastAsia="x-none"/>
        </w:rPr>
        <w:t>offline discussion</w:t>
      </w:r>
      <w:r w:rsidR="00DA33DA">
        <w:rPr>
          <w:lang w:eastAsia="x-none"/>
        </w:rPr>
        <w:t>.</w:t>
      </w:r>
    </w:p>
    <w:p w14:paraId="189942B3" w14:textId="77777777" w:rsidR="00F2125B" w:rsidRDefault="00F2125B" w:rsidP="00F2125B">
      <w:pPr>
        <w:pStyle w:val="NormalWeb"/>
      </w:pPr>
      <w:r>
        <w:rPr>
          <w:rStyle w:val="Strong"/>
          <w:rFonts w:ascii="Wingdings" w:hAnsi="Wingdings"/>
        </w:rPr>
        <w:t></w:t>
      </w:r>
      <w:r>
        <w:rPr>
          <w:rStyle w:val="Strong"/>
          <w:rFonts w:ascii="Wingdings" w:hAnsi="Wingdings"/>
        </w:rPr>
        <w:t></w:t>
      </w:r>
      <w:r>
        <w:rPr>
          <w:rStyle w:val="Strong"/>
        </w:rPr>
        <w:t>[AT115-e][</w:t>
      </w:r>
      <w:proofErr w:type="gramStart"/>
      <w:r>
        <w:rPr>
          <w:rStyle w:val="Strong"/>
        </w:rPr>
        <w:t>102][</w:t>
      </w:r>
      <w:proofErr w:type="gramEnd"/>
      <w:r>
        <w:rPr>
          <w:rStyle w:val="Strong"/>
        </w:rPr>
        <w:t>NTN] LCS aspects (Qualcomm)</w:t>
      </w:r>
    </w:p>
    <w:p w14:paraId="4AA092B6" w14:textId="77777777" w:rsidR="00F2125B" w:rsidRDefault="00F2125B" w:rsidP="00F2125B">
      <w:pPr>
        <w:pStyle w:val="NormalWeb"/>
        <w:ind w:left="1620"/>
      </w:pPr>
      <w:r>
        <w:t xml:space="preserve">Updated scope: Continue the discussion on remaining proposals from </w:t>
      </w:r>
      <w:hyperlink r:id="rId12" w:tooltip="C:Data3GPPRAN2InboxR2-2108884.zip" w:history="1">
        <w:r>
          <w:rPr>
            <w:rStyle w:val="Hyperlink"/>
          </w:rPr>
          <w:t>R2-2108884</w:t>
        </w:r>
      </w:hyperlink>
      <w:r>
        <w:t xml:space="preserve"> and draft reply LS responses to RAN3 (contact Qualcomm) and SA3 (contact Huawei)</w:t>
      </w:r>
    </w:p>
    <w:p w14:paraId="0D29271D" w14:textId="77777777" w:rsidR="00F2125B" w:rsidRDefault="00F2125B" w:rsidP="00F2125B">
      <w:pPr>
        <w:pStyle w:val="NormalWeb"/>
        <w:ind w:left="1620"/>
      </w:pPr>
      <w:r>
        <w:t>Intended outcome: Summary of the offline discussion with e.g.:</w:t>
      </w:r>
    </w:p>
    <w:p w14:paraId="7ECE3296" w14:textId="77777777" w:rsidR="00F2125B" w:rsidRDefault="00F2125B" w:rsidP="00F2125B">
      <w:pPr>
        <w:pStyle w:val="NormalWeb"/>
        <w:ind w:left="1980"/>
      </w:pPr>
      <w:proofErr w:type="gramStart"/>
      <w:r>
        <w:rPr>
          <w:rFonts w:ascii="Wingdings" w:hAnsi="Wingdings"/>
        </w:rPr>
        <w:t></w:t>
      </w:r>
      <w:r>
        <w:rPr>
          <w:sz w:val="14"/>
          <w:szCs w:val="14"/>
        </w:rPr>
        <w:t xml:space="preserve">  </w:t>
      </w:r>
      <w:r>
        <w:t>List</w:t>
      </w:r>
      <w:proofErr w:type="gramEnd"/>
      <w:r>
        <w:t xml:space="preserve"> of proposals for agreement (if any)</w:t>
      </w:r>
    </w:p>
    <w:p w14:paraId="4777A764" w14:textId="77777777" w:rsidR="00F2125B" w:rsidRDefault="00F2125B" w:rsidP="00F2125B">
      <w:pPr>
        <w:pStyle w:val="NormalWeb"/>
        <w:ind w:left="1980"/>
      </w:pPr>
      <w:proofErr w:type="gramStart"/>
      <w:r>
        <w:rPr>
          <w:rFonts w:ascii="Wingdings" w:hAnsi="Wingdings"/>
        </w:rPr>
        <w:t></w:t>
      </w:r>
      <w:r>
        <w:rPr>
          <w:sz w:val="14"/>
          <w:szCs w:val="14"/>
        </w:rPr>
        <w:t xml:space="preserve">  </w:t>
      </w:r>
      <w:r>
        <w:t>List</w:t>
      </w:r>
      <w:proofErr w:type="gramEnd"/>
      <w:r>
        <w:t xml:space="preserve"> of proposals for further discussion</w:t>
      </w:r>
    </w:p>
    <w:p w14:paraId="545D8DC1" w14:textId="77777777" w:rsidR="00F2125B" w:rsidRDefault="00F2125B" w:rsidP="00F2125B">
      <w:pPr>
        <w:pStyle w:val="NormalWeb"/>
        <w:ind w:left="1980"/>
      </w:pPr>
      <w:proofErr w:type="gramStart"/>
      <w:r>
        <w:rPr>
          <w:rFonts w:ascii="Wingdings" w:hAnsi="Wingdings"/>
        </w:rPr>
        <w:t></w:t>
      </w:r>
      <w:r>
        <w:rPr>
          <w:sz w:val="14"/>
          <w:szCs w:val="14"/>
        </w:rPr>
        <w:t xml:space="preserve">  </w:t>
      </w:r>
      <w:r>
        <w:t>List</w:t>
      </w:r>
      <w:proofErr w:type="gramEnd"/>
      <w:r>
        <w:t xml:space="preserve"> of proposals that should not be pursued (if any)</w:t>
      </w:r>
    </w:p>
    <w:p w14:paraId="24140A91" w14:textId="77777777" w:rsidR="00F2125B" w:rsidRDefault="00F2125B" w:rsidP="00F2125B">
      <w:pPr>
        <w:pStyle w:val="NormalWeb"/>
        <w:ind w:left="1620"/>
      </w:pPr>
      <w:r>
        <w:t>Updated deadline (for companies' feedback): Monday 2021-08-23 1600 UTC</w:t>
      </w:r>
    </w:p>
    <w:p w14:paraId="2FE63445" w14:textId="77777777" w:rsidR="00F2125B" w:rsidRDefault="00F2125B" w:rsidP="00F2125B">
      <w:pPr>
        <w:pStyle w:val="NormalWeb"/>
        <w:ind w:left="1620"/>
      </w:pPr>
      <w:r>
        <w:t xml:space="preserve">Updated deadline (for rapporteur's summary in </w:t>
      </w:r>
      <w:r>
        <w:rPr>
          <w:shd w:val="clear" w:color="auto" w:fill="FFFF00"/>
        </w:rPr>
        <w:t>R2-2108898</w:t>
      </w:r>
      <w:r>
        <w:t xml:space="preserve"> and reply LSs to RAN3 and SA3): Monday 2021-08-23 2000 UTC</w:t>
      </w:r>
    </w:p>
    <w:p w14:paraId="2D6FFB82" w14:textId="77777777" w:rsidR="00F2125B" w:rsidRDefault="00F2125B" w:rsidP="00F2125B">
      <w:pPr>
        <w:pStyle w:val="NormalWeb"/>
        <w:ind w:left="1620"/>
      </w:pPr>
      <w:r>
        <w:rPr>
          <w:u w:val="single"/>
        </w:rPr>
        <w:lastRenderedPageBreak/>
        <w:t xml:space="preserve">Proposals marked "for agreement" in </w:t>
      </w:r>
      <w:r>
        <w:rPr>
          <w:u w:val="single"/>
          <w:shd w:val="clear" w:color="auto" w:fill="FFFF00"/>
        </w:rPr>
        <w:t>R2-2108898</w:t>
      </w:r>
      <w:r>
        <w:rPr>
          <w:u w:val="single"/>
        </w:rPr>
        <w:t xml:space="preserve"> not challenged until Tuesday 2021-08-24 0800 UTC will be declared as agreed via email by the session chair (for the rest the discussion will continue online during the CB session).</w:t>
      </w:r>
    </w:p>
    <w:p w14:paraId="3C1065CC" w14:textId="77777777" w:rsidR="00F2125B" w:rsidRDefault="00F2125B" w:rsidP="00F2125B">
      <w:pPr>
        <w:pStyle w:val="NormalWeb"/>
        <w:ind w:left="1620"/>
      </w:pPr>
      <w:r>
        <w:t xml:space="preserve">Status: </w:t>
      </w:r>
      <w:r>
        <w:rPr>
          <w:color w:val="FF0000"/>
        </w:rPr>
        <w:t>Ongoing</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0F5A9FAE" w:rsidR="001B3D3B" w:rsidRDefault="005E5684" w:rsidP="001B3D3B">
      <w:pPr>
        <w:pStyle w:val="Heading2"/>
      </w:pPr>
      <w:r>
        <w:t>Remaining proposals</w:t>
      </w:r>
      <w:r w:rsidR="003E13B3" w:rsidRPr="003E13B3">
        <w:t xml:space="preserve"> from R2-21088</w:t>
      </w:r>
      <w:r>
        <w:t>84</w:t>
      </w:r>
    </w:p>
    <w:p w14:paraId="24FB5ED7" w14:textId="40A831D9" w:rsidR="00406DDF" w:rsidRDefault="00406DDF" w:rsidP="000834B2">
      <w:pPr>
        <w:spacing w:after="0"/>
        <w:rPr>
          <w:b/>
          <w:bCs/>
          <w:u w:val="single"/>
        </w:rPr>
      </w:pPr>
    </w:p>
    <w:p w14:paraId="75253D27" w14:textId="5203FF8B" w:rsidR="003E6865" w:rsidRPr="002B7A7E" w:rsidRDefault="00E7753C" w:rsidP="002B7A7E">
      <w:r w:rsidRPr="002B7A7E">
        <w:t>Summary</w:t>
      </w:r>
      <w:r w:rsidR="004C2666">
        <w:t xml:space="preserve"> of phase-1</w:t>
      </w:r>
      <w:r w:rsidR="005A404A">
        <w:t xml:space="preserve"> from</w:t>
      </w:r>
      <w:r w:rsidR="00A316FD">
        <w:t xml:space="preserve"> R2-2108884</w:t>
      </w:r>
      <w:r w:rsidR="00E972E8">
        <w:t xml:space="preserve"> [4]</w:t>
      </w:r>
      <w:r w:rsidRPr="002B7A7E">
        <w:t xml:space="preserve">: </w:t>
      </w:r>
    </w:p>
    <w:p w14:paraId="0F8D2395" w14:textId="38018E91" w:rsidR="00E7753C" w:rsidRPr="002B7A7E" w:rsidRDefault="003E6865" w:rsidP="002B7A7E">
      <w:r w:rsidRPr="002B7A7E">
        <w:t xml:space="preserve"># </w:t>
      </w:r>
      <w:r w:rsidR="00E7753C" w:rsidRPr="002B7A7E">
        <w:t>support of coarse UE location report in RRC_CONNECTED</w:t>
      </w:r>
      <w:r w:rsidRPr="002B7A7E">
        <w:t xml:space="preserve"> is 11/27.</w:t>
      </w:r>
    </w:p>
    <w:p w14:paraId="29ED792B" w14:textId="274F5D67" w:rsidR="003E6865" w:rsidRPr="002B7A7E" w:rsidRDefault="003E6865" w:rsidP="002B7A7E">
      <w:r w:rsidRPr="002B7A7E">
        <w:t># support of finer UE location report in RRC_CONNECTED is 20/27.</w:t>
      </w:r>
    </w:p>
    <w:p w14:paraId="63DFC6FE" w14:textId="6C377CA3" w:rsidR="00704B17" w:rsidRDefault="000524ED" w:rsidP="002B7A7E">
      <w:r>
        <w:t>Agreement:</w:t>
      </w:r>
    </w:p>
    <w:p w14:paraId="25C02DD8" w14:textId="58AB895D" w:rsidR="00211A46" w:rsidRPr="00211A46" w:rsidRDefault="00211A46" w:rsidP="000524ED">
      <w:pPr>
        <w:pStyle w:val="Doc-text2"/>
        <w:numPr>
          <w:ilvl w:val="0"/>
          <w:numId w:val="24"/>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w:t>
      </w:r>
    </w:p>
    <w:p w14:paraId="7439FB12" w14:textId="1E8314C3" w:rsidR="000524ED" w:rsidRPr="006872F6" w:rsidRDefault="000524ED" w:rsidP="000524ED">
      <w:pPr>
        <w:pStyle w:val="Doc-text2"/>
        <w:numPr>
          <w:ilvl w:val="0"/>
          <w:numId w:val="24"/>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0ACBCC44" w14:textId="77777777" w:rsidR="000524ED" w:rsidRDefault="000524ED" w:rsidP="002B7A7E"/>
    <w:p w14:paraId="44A1CAA3" w14:textId="25666799" w:rsidR="00513365" w:rsidRDefault="00513365" w:rsidP="002B7A7E">
      <w:r>
        <w:t xml:space="preserve">Following </w:t>
      </w:r>
      <w:r w:rsidR="00D25589">
        <w:t>is agreement from offline [103].</w:t>
      </w:r>
    </w:p>
    <w:p w14:paraId="1554DF37" w14:textId="77777777" w:rsidR="00D25589" w:rsidRDefault="00D25589" w:rsidP="00D25589">
      <w:pPr>
        <w:pStyle w:val="Doc-text2"/>
        <w:pBdr>
          <w:top w:val="single" w:sz="4" w:space="1" w:color="auto"/>
          <w:left w:val="single" w:sz="4" w:space="4" w:color="auto"/>
          <w:bottom w:val="single" w:sz="4" w:space="1" w:color="auto"/>
          <w:right w:val="single" w:sz="4" w:space="4" w:color="auto"/>
        </w:pBdr>
      </w:pPr>
      <w:r>
        <w:t>Working Assumptions:</w:t>
      </w:r>
    </w:p>
    <w:p w14:paraId="55EE67E0" w14:textId="77777777" w:rsidR="00D25589" w:rsidRDefault="00D25589" w:rsidP="00D25589">
      <w:pPr>
        <w:pStyle w:val="Doc-text2"/>
        <w:numPr>
          <w:ilvl w:val="0"/>
          <w:numId w:val="2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64A126A8" w14:textId="77777777" w:rsidR="00D25589" w:rsidRDefault="00D25589" w:rsidP="002B7A7E"/>
    <w:p w14:paraId="02B859D0" w14:textId="66568F01" w:rsidR="00783D85" w:rsidRDefault="000524ED" w:rsidP="002B7A7E">
      <w:r>
        <w:t xml:space="preserve">Rapporteur thinks existing </w:t>
      </w:r>
      <w:proofErr w:type="spellStart"/>
      <w:r>
        <w:t>signaling</w:t>
      </w:r>
      <w:proofErr w:type="spellEnd"/>
      <w:r w:rsidR="00803E2A">
        <w:t xml:space="preserve"> in RRC_CONNECTED</w:t>
      </w:r>
      <w:r>
        <w:t xml:space="preserve"> can be u</w:t>
      </w:r>
      <w:r w:rsidR="00334A90">
        <w:t>sed to carry both fine and coarse location information</w:t>
      </w:r>
      <w:r w:rsidR="008A5CE3">
        <w:t xml:space="preserve"> with some impact to </w:t>
      </w:r>
      <w:r w:rsidR="008A5CE3" w:rsidRPr="007045F6">
        <w:rPr>
          <w:rFonts w:ascii="Arial" w:eastAsia="Times New Roman" w:hAnsi="Arial"/>
          <w:snapToGrid w:val="0"/>
          <w:sz w:val="18"/>
          <w:highlight w:val="yellow"/>
          <w:lang w:eastAsia="en-GB"/>
        </w:rPr>
        <w:t xml:space="preserve">TS 37.355 </w:t>
      </w:r>
      <w:r w:rsidR="00195820" w:rsidRPr="00C5215B">
        <w:rPr>
          <w:rFonts w:ascii="Arial" w:eastAsia="Times New Roman" w:hAnsi="Arial"/>
          <w:snapToGrid w:val="0"/>
          <w:sz w:val="18"/>
          <w:highlight w:val="yellow"/>
          <w:lang w:eastAsia="en-GB"/>
        </w:rPr>
        <w:t>and TS 23.032</w:t>
      </w:r>
      <w:r w:rsidR="00723A68">
        <w:rPr>
          <w:rFonts w:ascii="Arial" w:eastAsia="Times New Roman" w:hAnsi="Arial"/>
          <w:snapToGrid w:val="0"/>
          <w:sz w:val="18"/>
          <w:lang w:eastAsia="en-GB"/>
        </w:rPr>
        <w:t xml:space="preserve"> for coarse location information</w:t>
      </w:r>
      <w:r w:rsidR="008A5CE3">
        <w:rPr>
          <w:rFonts w:ascii="Arial" w:eastAsia="Times New Roman" w:hAnsi="Arial"/>
          <w:snapToGrid w:val="0"/>
          <w:sz w:val="18"/>
          <w:lang w:eastAsia="en-GB"/>
        </w:rPr>
        <w:t>.</w:t>
      </w:r>
      <w:r w:rsidR="00334A90">
        <w:t xml:space="preserve"> For example</w:t>
      </w:r>
      <w:r w:rsidR="00783D85">
        <w:t>, in TS 38.331</w:t>
      </w:r>
    </w:p>
    <w:p w14:paraId="755A2F2A" w14:textId="77777777" w:rsidR="00783D85" w:rsidRPr="006F115B" w:rsidRDefault="00783D85" w:rsidP="00783D85">
      <w:pPr>
        <w:pStyle w:val="B1"/>
      </w:pPr>
      <w:r w:rsidRPr="006F115B">
        <w:t>1&gt;</w:t>
      </w:r>
      <w:r w:rsidRPr="006F115B">
        <w:tab/>
        <w:t xml:space="preserve">if the </w:t>
      </w:r>
      <w:proofErr w:type="spellStart"/>
      <w:r w:rsidRPr="006F115B">
        <w:rPr>
          <w:i/>
          <w:iCs/>
        </w:rPr>
        <w:t>includeCommonLocationInfo</w:t>
      </w:r>
      <w:proofErr w:type="spellEnd"/>
      <w:r w:rsidRPr="006F115B">
        <w:rPr>
          <w:i/>
          <w:iCs/>
        </w:rPr>
        <w:t xml:space="preserve"> </w:t>
      </w:r>
      <w:r w:rsidRPr="006F115B">
        <w:t xml:space="preserve">is configured in the corresponding </w:t>
      </w:r>
      <w:proofErr w:type="spellStart"/>
      <w:r w:rsidRPr="006F115B">
        <w:rPr>
          <w:i/>
          <w:iCs/>
        </w:rPr>
        <w:t>reportConfig</w:t>
      </w:r>
      <w:proofErr w:type="spellEnd"/>
      <w:r w:rsidRPr="006F115B">
        <w:t xml:space="preserve"> for this </w:t>
      </w:r>
      <w:proofErr w:type="spellStart"/>
      <w:r w:rsidRPr="006F115B">
        <w:rPr>
          <w:i/>
          <w:iCs/>
        </w:rPr>
        <w:t>measId</w:t>
      </w:r>
      <w:proofErr w:type="spellEnd"/>
      <w:r w:rsidRPr="006F115B">
        <w:t xml:space="preserve"> and detailed location information that has not been reported is available, set the content of </w:t>
      </w:r>
      <w:proofErr w:type="spellStart"/>
      <w:r w:rsidRPr="006F115B">
        <w:rPr>
          <w:i/>
        </w:rPr>
        <w:t>commonLocationInfo</w:t>
      </w:r>
      <w:proofErr w:type="spellEnd"/>
      <w:r w:rsidRPr="006F115B">
        <w:t xml:space="preserve"> of the </w:t>
      </w:r>
      <w:proofErr w:type="spellStart"/>
      <w:r w:rsidRPr="006F115B">
        <w:rPr>
          <w:i/>
        </w:rPr>
        <w:t>locationInfo</w:t>
      </w:r>
      <w:proofErr w:type="spellEnd"/>
      <w:r w:rsidRPr="006F115B">
        <w:rPr>
          <w:i/>
        </w:rPr>
        <w:t xml:space="preserve"> </w:t>
      </w:r>
      <w:r w:rsidRPr="006F115B">
        <w:t>as follows:</w:t>
      </w:r>
    </w:p>
    <w:p w14:paraId="1FD05DB7" w14:textId="77777777" w:rsidR="00783D85" w:rsidRPr="006F115B" w:rsidRDefault="00783D85" w:rsidP="00783D85">
      <w:pPr>
        <w:pStyle w:val="B2"/>
      </w:pPr>
      <w:r w:rsidRPr="006F115B">
        <w:t>2&gt;</w:t>
      </w:r>
      <w:r w:rsidRPr="006F115B">
        <w:tab/>
        <w:t xml:space="preserve">include the </w:t>
      </w:r>
      <w:proofErr w:type="spellStart"/>
      <w:r w:rsidRPr="006F115B">
        <w:rPr>
          <w:i/>
        </w:rPr>
        <w:t>locationTimestamp</w:t>
      </w:r>
      <w:proofErr w:type="spellEnd"/>
      <w:r w:rsidRPr="006F115B">
        <w:t>;</w:t>
      </w:r>
    </w:p>
    <w:p w14:paraId="17A7FED7" w14:textId="77777777" w:rsidR="00783D85" w:rsidRPr="006F115B" w:rsidRDefault="00783D85" w:rsidP="00783D85">
      <w:pPr>
        <w:pStyle w:val="B2"/>
      </w:pPr>
      <w:r w:rsidRPr="006F115B">
        <w:t>2&gt;</w:t>
      </w:r>
      <w:r w:rsidRPr="006F115B">
        <w:tab/>
      </w:r>
      <w:r w:rsidRPr="00783D85">
        <w:rPr>
          <w:highlight w:val="yellow"/>
        </w:rPr>
        <w:t xml:space="preserve">include the </w:t>
      </w:r>
      <w:proofErr w:type="spellStart"/>
      <w:r w:rsidRPr="00783D85">
        <w:rPr>
          <w:i/>
          <w:iCs/>
          <w:highlight w:val="yellow"/>
        </w:rPr>
        <w:t>locationCoordinate</w:t>
      </w:r>
      <w:proofErr w:type="spellEnd"/>
      <w:r w:rsidRPr="00783D85">
        <w:rPr>
          <w:highlight w:val="yellow"/>
        </w:rPr>
        <w:t>, if available;</w:t>
      </w:r>
    </w:p>
    <w:p w14:paraId="22E82AEA" w14:textId="77777777" w:rsidR="00783D85" w:rsidRPr="006F115B" w:rsidRDefault="00783D85" w:rsidP="00783D85">
      <w:pPr>
        <w:pStyle w:val="B2"/>
      </w:pPr>
      <w:r w:rsidRPr="006F115B">
        <w:t>2&gt;</w:t>
      </w:r>
      <w:r w:rsidRPr="006F115B">
        <w:tab/>
        <w:t xml:space="preserve">include the </w:t>
      </w:r>
      <w:proofErr w:type="spellStart"/>
      <w:r w:rsidRPr="006F115B">
        <w:rPr>
          <w:i/>
          <w:iCs/>
        </w:rPr>
        <w:t>velocityEstimate</w:t>
      </w:r>
      <w:proofErr w:type="spellEnd"/>
      <w:r w:rsidRPr="006F115B">
        <w:t>, if available;</w:t>
      </w:r>
    </w:p>
    <w:p w14:paraId="3FC31E50"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locationError</w:t>
      </w:r>
      <w:proofErr w:type="spellEnd"/>
      <w:r w:rsidRPr="006F115B">
        <w:t>, if available;</w:t>
      </w:r>
    </w:p>
    <w:p w14:paraId="3B6EAB98"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locationSource</w:t>
      </w:r>
      <w:proofErr w:type="spellEnd"/>
      <w:r w:rsidRPr="006F115B">
        <w:t>, if available;</w:t>
      </w:r>
    </w:p>
    <w:p w14:paraId="1FB9B977" w14:textId="77777777" w:rsidR="00783D85" w:rsidRPr="006F115B" w:rsidRDefault="00783D85" w:rsidP="00783D85">
      <w:pPr>
        <w:pStyle w:val="B2"/>
      </w:pPr>
      <w:r w:rsidRPr="006F115B">
        <w:t>2&gt;</w:t>
      </w:r>
      <w:r w:rsidRPr="006F115B">
        <w:tab/>
        <w:t xml:space="preserve">if available, include the </w:t>
      </w:r>
      <w:proofErr w:type="spellStart"/>
      <w:r w:rsidRPr="006F115B">
        <w:rPr>
          <w:i/>
          <w:iCs/>
        </w:rPr>
        <w:t>gnss</w:t>
      </w:r>
      <w:proofErr w:type="spellEnd"/>
      <w:r w:rsidRPr="006F115B">
        <w:rPr>
          <w:i/>
          <w:iCs/>
        </w:rPr>
        <w:t>-TOD-msec</w:t>
      </w:r>
      <w:r w:rsidRPr="006F115B">
        <w:t>,</w:t>
      </w:r>
    </w:p>
    <w:p w14:paraId="3361AB5B" w14:textId="77777777" w:rsidR="002B0D72" w:rsidRPr="006F115B" w:rsidRDefault="002B0D72" w:rsidP="002B0D72">
      <w:pPr>
        <w:pStyle w:val="PL"/>
      </w:pPr>
      <w:r w:rsidRPr="006F115B">
        <w:t xml:space="preserve">CommonLocationInfo-r16 ::= </w:t>
      </w:r>
      <w:r w:rsidRPr="006F115B">
        <w:rPr>
          <w:color w:val="993366"/>
        </w:rPr>
        <w:t>SEQUENCE</w:t>
      </w:r>
      <w:r w:rsidRPr="006F115B">
        <w:t xml:space="preserve"> {</w:t>
      </w:r>
    </w:p>
    <w:p w14:paraId="44F77F6D" w14:textId="77777777" w:rsidR="002B0D72" w:rsidRPr="006F115B" w:rsidRDefault="002B0D72" w:rsidP="002B0D72">
      <w:pPr>
        <w:pStyle w:val="PL"/>
      </w:pPr>
      <w:r w:rsidRPr="006F115B">
        <w:t xml:space="preserve">    gnss-TOD-msec-r16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5E0495E" w14:textId="77777777" w:rsidR="002B0D72" w:rsidRPr="006F115B" w:rsidRDefault="002B0D72" w:rsidP="002B0D72">
      <w:pPr>
        <w:pStyle w:val="PL"/>
      </w:pPr>
      <w:r w:rsidRPr="006F115B">
        <w:t xml:space="preserve">    locationTimestamp-r16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86B9401" w14:textId="77777777" w:rsidR="002B0D72" w:rsidRPr="006F115B" w:rsidRDefault="002B0D72" w:rsidP="002B0D72">
      <w:pPr>
        <w:pStyle w:val="PL"/>
      </w:pPr>
      <w:r w:rsidRPr="006F115B">
        <w:t xml:space="preserve">    </w:t>
      </w:r>
      <w:r w:rsidRPr="00CB39DD">
        <w:rPr>
          <w:highlight w:val="yellow"/>
        </w:rPr>
        <w:t>locationCoordinate-r16</w:t>
      </w:r>
      <w:r w:rsidRPr="006F115B">
        <w:t xml:space="preserve">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219EA0C" w14:textId="77777777" w:rsidR="002B0D72" w:rsidRPr="006F115B" w:rsidRDefault="002B0D72" w:rsidP="002B0D72">
      <w:pPr>
        <w:pStyle w:val="PL"/>
      </w:pPr>
      <w:r w:rsidRPr="006F115B">
        <w:t xml:space="preserve">    locationError-r16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37346F41" w14:textId="77777777" w:rsidR="002B0D72" w:rsidRPr="006F115B" w:rsidRDefault="002B0D72" w:rsidP="002B0D72">
      <w:pPr>
        <w:pStyle w:val="PL"/>
      </w:pPr>
      <w:r w:rsidRPr="006F115B">
        <w:t xml:space="preserve">    locationSource-r16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719CE07D" w14:textId="77777777" w:rsidR="002B0D72" w:rsidRPr="006F115B" w:rsidRDefault="002B0D72" w:rsidP="002B0D72">
      <w:pPr>
        <w:pStyle w:val="PL"/>
      </w:pPr>
      <w:r w:rsidRPr="006F115B">
        <w:t xml:space="preserve">    velocityEstimate-r16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p>
    <w:p w14:paraId="2A5CFE04" w14:textId="77777777" w:rsidR="002B0D72" w:rsidRPr="006F115B" w:rsidRDefault="002B0D72" w:rsidP="002B0D72">
      <w:pPr>
        <w:pStyle w:val="PL"/>
        <w:rPr>
          <w:rFonts w:eastAsia="Calibri"/>
        </w:rPr>
      </w:pPr>
      <w:r w:rsidRPr="006F115B">
        <w:t>}</w:t>
      </w:r>
    </w:p>
    <w:p w14:paraId="54872375" w14:textId="77777777" w:rsidR="007045F6" w:rsidRDefault="007045F6" w:rsidP="002B7A7E"/>
    <w:tbl>
      <w:tblPr>
        <w:tblW w:w="88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845"/>
      </w:tblGrid>
      <w:tr w:rsidR="007045F6" w:rsidRPr="007045F6" w14:paraId="65656843" w14:textId="77777777" w:rsidTr="007045F6">
        <w:trPr>
          <w:cantSplit/>
          <w:trHeight w:val="166"/>
        </w:trPr>
        <w:tc>
          <w:tcPr>
            <w:tcW w:w="8845" w:type="dxa"/>
            <w:tcBorders>
              <w:top w:val="single" w:sz="4" w:space="0" w:color="808080"/>
              <w:left w:val="single" w:sz="4" w:space="0" w:color="808080"/>
              <w:bottom w:val="single" w:sz="4" w:space="0" w:color="808080"/>
              <w:right w:val="single" w:sz="4" w:space="0" w:color="808080"/>
            </w:tcBorders>
            <w:hideMark/>
          </w:tcPr>
          <w:p w14:paraId="4A13670E" w14:textId="77777777" w:rsidR="007045F6" w:rsidRPr="007045F6" w:rsidRDefault="007045F6" w:rsidP="007045F6">
            <w:pPr>
              <w:keepNext/>
              <w:keepLines/>
              <w:overflowPunct w:val="0"/>
              <w:autoSpaceDE w:val="0"/>
              <w:autoSpaceDN w:val="0"/>
              <w:adjustRightInd w:val="0"/>
              <w:spacing w:after="0"/>
              <w:jc w:val="center"/>
              <w:textAlignment w:val="baseline"/>
              <w:rPr>
                <w:rFonts w:ascii="Arial" w:eastAsia="Times New Roman" w:hAnsi="Arial"/>
                <w:b/>
                <w:snapToGrid w:val="0"/>
                <w:sz w:val="18"/>
                <w:lang w:eastAsia="sv-SE"/>
              </w:rPr>
            </w:pPr>
            <w:proofErr w:type="spellStart"/>
            <w:r w:rsidRPr="007045F6">
              <w:rPr>
                <w:rFonts w:ascii="Arial" w:eastAsia="Times New Roman" w:hAnsi="Arial"/>
                <w:b/>
                <w:i/>
                <w:iCs/>
                <w:snapToGrid w:val="0"/>
                <w:sz w:val="18"/>
                <w:lang w:eastAsia="sv-SE"/>
              </w:rPr>
              <w:t>CommonLocationInfo</w:t>
            </w:r>
            <w:proofErr w:type="spellEnd"/>
            <w:r w:rsidRPr="007045F6">
              <w:rPr>
                <w:rFonts w:ascii="Arial" w:eastAsia="Times New Roman" w:hAnsi="Arial"/>
                <w:b/>
                <w:snapToGrid w:val="0"/>
                <w:sz w:val="18"/>
                <w:lang w:eastAsia="sv-SE"/>
              </w:rPr>
              <w:t xml:space="preserve"> field descriptions</w:t>
            </w:r>
          </w:p>
        </w:tc>
      </w:tr>
      <w:tr w:rsidR="007045F6" w:rsidRPr="007045F6" w14:paraId="50037549"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7E5DCCE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gnss</w:t>
            </w:r>
            <w:proofErr w:type="spellEnd"/>
            <w:r w:rsidRPr="007045F6">
              <w:rPr>
                <w:rFonts w:ascii="Arial" w:eastAsia="Times New Roman" w:hAnsi="Arial"/>
                <w:b/>
                <w:bCs/>
                <w:i/>
                <w:iCs/>
                <w:snapToGrid w:val="0"/>
                <w:sz w:val="18"/>
                <w:lang w:eastAsia="en-GB"/>
              </w:rPr>
              <w:t>-TOD-msec</w:t>
            </w:r>
          </w:p>
          <w:p w14:paraId="6F8B59D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gnss</w:t>
            </w:r>
            <w:proofErr w:type="spellEnd"/>
            <w:r w:rsidRPr="007045F6">
              <w:rPr>
                <w:rFonts w:ascii="Arial" w:eastAsia="Times New Roman" w:hAnsi="Arial"/>
                <w:i/>
                <w:snapToGrid w:val="0"/>
                <w:sz w:val="18"/>
                <w:lang w:eastAsia="en-GB"/>
              </w:rPr>
              <w:t>-TOD-msec</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61ED13CC"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2FB7510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locationTimeStamp</w:t>
            </w:r>
            <w:proofErr w:type="spellEnd"/>
          </w:p>
          <w:p w14:paraId="26AD504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DisplacementTimeStamp</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8482611"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5F1D63C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z w:val="18"/>
                <w:lang w:eastAsia="en-GB"/>
              </w:rPr>
            </w:pPr>
            <w:proofErr w:type="spellStart"/>
            <w:r w:rsidRPr="007045F6">
              <w:rPr>
                <w:rFonts w:ascii="Arial" w:eastAsia="Times New Roman" w:hAnsi="Arial"/>
                <w:b/>
                <w:bCs/>
                <w:i/>
                <w:iCs/>
                <w:snapToGrid w:val="0"/>
                <w:sz w:val="18"/>
                <w:lang w:eastAsia="en-GB"/>
              </w:rPr>
              <w:t>locationCoordinate</w:t>
            </w:r>
            <w:proofErr w:type="spellEnd"/>
          </w:p>
          <w:p w14:paraId="058AC8D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z w:val="18"/>
                <w:lang w:eastAsia="en-GB"/>
              </w:rPr>
            </w:pPr>
            <w:r w:rsidRPr="007045F6">
              <w:rPr>
                <w:rFonts w:ascii="Arial" w:eastAsia="Times New Roman" w:hAnsi="Arial"/>
                <w:snapToGrid w:val="0"/>
                <w:sz w:val="18"/>
                <w:highlight w:val="yellow"/>
                <w:lang w:eastAsia="en-GB"/>
              </w:rPr>
              <w:t xml:space="preserve">Parameter type </w:t>
            </w:r>
            <w:proofErr w:type="spellStart"/>
            <w:r w:rsidRPr="007045F6">
              <w:rPr>
                <w:rFonts w:ascii="Arial" w:eastAsia="Times New Roman" w:hAnsi="Arial"/>
                <w:i/>
                <w:snapToGrid w:val="0"/>
                <w:sz w:val="18"/>
                <w:highlight w:val="yellow"/>
                <w:lang w:eastAsia="en-GB"/>
              </w:rPr>
              <w:t>LocationCoordinates</w:t>
            </w:r>
            <w:proofErr w:type="spellEnd"/>
            <w:r w:rsidRPr="007045F6">
              <w:rPr>
                <w:rFonts w:ascii="Arial" w:eastAsia="Times New Roman" w:hAnsi="Arial"/>
                <w:snapToGrid w:val="0"/>
                <w:sz w:val="18"/>
                <w:highlight w:val="yellow"/>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7701EC"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42E92FF8"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locationError</w:t>
            </w:r>
            <w:proofErr w:type="spellEnd"/>
          </w:p>
          <w:p w14:paraId="06E2161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w:t>
            </w:r>
            <w:proofErr w:type="spellStart"/>
            <w:r w:rsidRPr="007045F6">
              <w:rPr>
                <w:rFonts w:ascii="Arial" w:eastAsia="Times New Roman" w:hAnsi="Arial"/>
                <w:i/>
                <w:iCs/>
                <w:sz w:val="18"/>
                <w:lang w:eastAsia="ko-KR"/>
              </w:rPr>
              <w:t>LocationError</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99EFC3"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329174B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napToGrid w:val="0"/>
                <w:sz w:val="18"/>
                <w:lang w:eastAsia="sv-SE"/>
              </w:rPr>
            </w:pPr>
            <w:proofErr w:type="spellStart"/>
            <w:r w:rsidRPr="007045F6">
              <w:rPr>
                <w:rFonts w:ascii="Arial" w:eastAsia="Times New Roman" w:hAnsi="Arial"/>
                <w:b/>
                <w:bCs/>
                <w:i/>
                <w:iCs/>
                <w:snapToGrid w:val="0"/>
                <w:sz w:val="18"/>
                <w:lang w:eastAsia="en-GB"/>
              </w:rPr>
              <w:t>locationSource</w:t>
            </w:r>
            <w:proofErr w:type="spellEnd"/>
          </w:p>
          <w:p w14:paraId="1137F40A"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Cs/>
                <w:iCs/>
                <w:snapToGrid w:val="0"/>
                <w:sz w:val="18"/>
                <w:lang w:eastAsia="sv-SE"/>
              </w:rPr>
            </w:pPr>
            <w:r w:rsidRPr="007045F6">
              <w:rPr>
                <w:rFonts w:ascii="Arial" w:eastAsia="Times New Roman" w:hAnsi="Arial"/>
                <w:bCs/>
                <w:iCs/>
                <w:snapToGrid w:val="0"/>
                <w:sz w:val="18"/>
                <w:lang w:eastAsia="sv-SE"/>
              </w:rPr>
              <w:t xml:space="preserve">Parameter </w:t>
            </w:r>
            <w:proofErr w:type="spellStart"/>
            <w:r w:rsidRPr="007045F6">
              <w:rPr>
                <w:rFonts w:ascii="Arial" w:eastAsia="Times New Roman" w:hAnsi="Arial"/>
                <w:i/>
                <w:sz w:val="18"/>
                <w:lang w:eastAsia="ko-KR"/>
              </w:rPr>
              <w:t>LocationSource</w:t>
            </w:r>
            <w:proofErr w:type="spellEnd"/>
            <w:r w:rsidRPr="007045F6">
              <w:rPr>
                <w:rFonts w:ascii="Arial" w:eastAsia="Times New Roman" w:hAnsi="Arial"/>
                <w:sz w:val="18"/>
                <w:lang w:eastAsia="sv-SE"/>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4636202"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6E8FD44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velocityEstimate</w:t>
            </w:r>
            <w:proofErr w:type="spellEnd"/>
          </w:p>
          <w:p w14:paraId="1ED033E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r w:rsidRPr="007045F6">
              <w:rPr>
                <w:rFonts w:ascii="Arial" w:eastAsia="Times New Roman" w:hAnsi="Arial"/>
                <w:i/>
                <w:snapToGrid w:val="0"/>
                <w:sz w:val="18"/>
                <w:lang w:eastAsia="en-GB"/>
              </w:rPr>
              <w:t>Velocity</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bl>
    <w:p w14:paraId="27B5603E" w14:textId="47214B69" w:rsidR="000524ED" w:rsidRDefault="00387900" w:rsidP="002B7A7E">
      <w:r>
        <w:t xml:space="preserve"> </w:t>
      </w:r>
    </w:p>
    <w:p w14:paraId="6356CCE4" w14:textId="226C32D9" w:rsidR="007045F6" w:rsidRDefault="007045F6" w:rsidP="002B7A7E">
      <w:r>
        <w:t>In TS 37.355, the</w:t>
      </w:r>
      <w:r w:rsidR="00955368">
        <w:t xml:space="preserve"> parameter type </w:t>
      </w:r>
      <w:proofErr w:type="spellStart"/>
      <w:r w:rsidR="00955368" w:rsidRPr="007045F6">
        <w:rPr>
          <w:rFonts w:ascii="Arial" w:eastAsia="Times New Roman" w:hAnsi="Arial"/>
          <w:i/>
          <w:snapToGrid w:val="0"/>
          <w:sz w:val="18"/>
          <w:highlight w:val="yellow"/>
          <w:lang w:eastAsia="en-GB"/>
        </w:rPr>
        <w:t>LocationCoordinates</w:t>
      </w:r>
      <w:proofErr w:type="spellEnd"/>
      <w:r w:rsidR="00955368">
        <w:t xml:space="preserve"> is defined as </w:t>
      </w:r>
      <w:r w:rsidR="0031526C">
        <w:t>CHOICE as</w:t>
      </w:r>
      <w:r w:rsidR="00712BFC">
        <w:t xml:space="preserve"> </w:t>
      </w:r>
      <w:r w:rsidR="00955368">
        <w:t>follows</w:t>
      </w:r>
    </w:p>
    <w:p w14:paraId="5C4C41A6" w14:textId="77777777" w:rsidR="0031526C" w:rsidRPr="00D403CC" w:rsidRDefault="0031526C" w:rsidP="0031526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747F6FCB" w14:textId="77777777" w:rsidR="0031526C" w:rsidRPr="00D403CC" w:rsidRDefault="0031526C" w:rsidP="0031526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57F0AD90" w14:textId="77777777" w:rsidR="0031526C" w:rsidRPr="00D403CC" w:rsidRDefault="0031526C" w:rsidP="0031526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473F6007" w14:textId="77777777" w:rsidR="0031526C" w:rsidRPr="00D403CC" w:rsidRDefault="0031526C" w:rsidP="0031526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6553C9E7" w14:textId="77777777" w:rsidR="0031526C" w:rsidRPr="00D403CC" w:rsidRDefault="0031526C" w:rsidP="0031526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5A758932" w14:textId="77777777" w:rsidR="0031526C" w:rsidRPr="00D403CC" w:rsidRDefault="0031526C" w:rsidP="0031526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A1D1AAE" w14:textId="77777777" w:rsidR="0031526C" w:rsidRPr="00D403CC" w:rsidRDefault="0031526C" w:rsidP="0031526C">
      <w:pPr>
        <w:pStyle w:val="PL"/>
        <w:shd w:val="clear" w:color="auto" w:fill="E6E6E6"/>
        <w:rPr>
          <w:snapToGrid w:val="0"/>
        </w:rPr>
      </w:pPr>
      <w:r w:rsidRPr="00D403CC">
        <w:rPr>
          <w:snapToGrid w:val="0"/>
        </w:rPr>
        <w:tab/>
        <w:t>ellipsoidPointWithAltitudeAndUncertaintyEllipsoid</w:t>
      </w:r>
    </w:p>
    <w:p w14:paraId="7995650B" w14:textId="77777777" w:rsidR="0031526C" w:rsidRPr="00D403CC" w:rsidRDefault="0031526C" w:rsidP="0031526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73523D0C" w14:textId="77777777" w:rsidR="0031526C" w:rsidRPr="00D403CC" w:rsidRDefault="0031526C" w:rsidP="0031526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34FCDE7C" w14:textId="77777777" w:rsidR="0031526C" w:rsidRPr="00D403CC" w:rsidRDefault="0031526C" w:rsidP="0031526C">
      <w:pPr>
        <w:pStyle w:val="PL"/>
        <w:shd w:val="clear" w:color="auto" w:fill="E6E6E6"/>
        <w:rPr>
          <w:snapToGrid w:val="0"/>
        </w:rPr>
      </w:pPr>
      <w:r w:rsidRPr="00D403CC">
        <w:rPr>
          <w:snapToGrid w:val="0"/>
        </w:rPr>
        <w:tab/>
        <w:t>...,</w:t>
      </w:r>
    </w:p>
    <w:p w14:paraId="63F00EE4" w14:textId="77777777" w:rsidR="0031526C" w:rsidRPr="00D403CC" w:rsidRDefault="0031526C" w:rsidP="0031526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0B78247C" w14:textId="77777777" w:rsidR="0031526C" w:rsidRPr="00D403CC" w:rsidRDefault="0031526C" w:rsidP="0031526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1B1C72DB" w14:textId="77777777" w:rsidR="0031526C" w:rsidRPr="00D403CC" w:rsidRDefault="0031526C" w:rsidP="0031526C">
      <w:pPr>
        <w:pStyle w:val="PL"/>
        <w:shd w:val="clear" w:color="auto" w:fill="E6E6E6"/>
        <w:rPr>
          <w:snapToGrid w:val="0"/>
          <w:lang w:eastAsia="ko-KR"/>
        </w:rPr>
      </w:pPr>
      <w:r w:rsidRPr="00D403CC">
        <w:rPr>
          <w:snapToGrid w:val="0"/>
          <w:lang w:eastAsia="ko-KR"/>
        </w:rPr>
        <w:tab/>
        <w:t>highAccuracyEllipsoidPointWithAltitudeAndUncertaintyEllipsoid-v1510</w:t>
      </w:r>
    </w:p>
    <w:p w14:paraId="2D6EEBD0" w14:textId="77777777" w:rsidR="0031526C" w:rsidRPr="00D403CC" w:rsidRDefault="0031526C" w:rsidP="0031526C">
      <w:pPr>
        <w:pStyle w:val="PL"/>
        <w:shd w:val="clear" w:color="auto" w:fill="E6E6E6"/>
        <w:rPr>
          <w:snapToGrid w:val="0"/>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p>
    <w:p w14:paraId="13596381" w14:textId="77777777" w:rsidR="0031526C" w:rsidRPr="00D403CC" w:rsidRDefault="0031526C" w:rsidP="0031526C">
      <w:pPr>
        <w:pStyle w:val="PL"/>
        <w:shd w:val="clear" w:color="auto" w:fill="E6E6E6"/>
        <w:rPr>
          <w:snapToGrid w:val="0"/>
        </w:rPr>
      </w:pPr>
      <w:r w:rsidRPr="00D403CC">
        <w:rPr>
          <w:snapToGrid w:val="0"/>
        </w:rPr>
        <w:t>}</w:t>
      </w:r>
    </w:p>
    <w:p w14:paraId="31FD44FC" w14:textId="2BE783F4" w:rsidR="0031526C" w:rsidRDefault="0031526C" w:rsidP="002B7A7E"/>
    <w:p w14:paraId="6BBDE84D" w14:textId="5D984DDE" w:rsidR="00712BFC" w:rsidRDefault="00712BFC" w:rsidP="002B7A7E">
      <w:r>
        <w:t>For coarse UE location reporting, a new IE</w:t>
      </w:r>
      <w:r w:rsidR="00260B9B">
        <w:t xml:space="preserve"> </w:t>
      </w:r>
      <w:proofErr w:type="spellStart"/>
      <w:r w:rsidR="00260B9B" w:rsidRPr="00ED2775">
        <w:rPr>
          <w:snapToGrid w:val="0"/>
          <w:highlight w:val="yellow"/>
        </w:rPr>
        <w:t>coarseellipsoidPoint</w:t>
      </w:r>
      <w:proofErr w:type="spellEnd"/>
      <w:r>
        <w:t xml:space="preserve"> can be added to TS 37.355 as</w:t>
      </w:r>
    </w:p>
    <w:p w14:paraId="5C1D1341" w14:textId="77777777" w:rsidR="00712BFC" w:rsidRPr="00D403CC" w:rsidRDefault="00712BFC" w:rsidP="00712BF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62789E5F" w14:textId="77777777" w:rsidR="00712BFC" w:rsidRPr="00D403CC" w:rsidRDefault="00712BFC" w:rsidP="00712BF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486082B8" w14:textId="77777777" w:rsidR="00712BFC" w:rsidRPr="00D403CC" w:rsidRDefault="00712BFC" w:rsidP="00712BF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3983AF60" w14:textId="77777777" w:rsidR="00712BFC" w:rsidRPr="00D403CC" w:rsidRDefault="00712BFC" w:rsidP="00712BF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0BEBCA3F" w14:textId="77777777" w:rsidR="00712BFC" w:rsidRPr="00D403CC" w:rsidRDefault="00712BFC" w:rsidP="00712BF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6FBA9A97" w14:textId="77777777" w:rsidR="00712BFC" w:rsidRPr="00D403CC" w:rsidRDefault="00712BFC" w:rsidP="00712BF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4C98C89" w14:textId="77777777" w:rsidR="00712BFC" w:rsidRPr="00D403CC" w:rsidRDefault="00712BFC" w:rsidP="00712BFC">
      <w:pPr>
        <w:pStyle w:val="PL"/>
        <w:shd w:val="clear" w:color="auto" w:fill="E6E6E6"/>
        <w:rPr>
          <w:snapToGrid w:val="0"/>
        </w:rPr>
      </w:pPr>
      <w:r w:rsidRPr="00D403CC">
        <w:rPr>
          <w:snapToGrid w:val="0"/>
        </w:rPr>
        <w:tab/>
        <w:t>ellipsoidPointWithAltitudeAndUncertaintyEllipsoid</w:t>
      </w:r>
    </w:p>
    <w:p w14:paraId="23216360" w14:textId="77777777" w:rsidR="00712BFC" w:rsidRPr="00D403CC" w:rsidRDefault="00712BFC" w:rsidP="00712BF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52EE1A2A" w14:textId="77777777" w:rsidR="00712BFC" w:rsidRPr="00D403CC" w:rsidRDefault="00712BFC" w:rsidP="00712BF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136E9141" w14:textId="77777777" w:rsidR="00712BFC" w:rsidRPr="00D403CC" w:rsidRDefault="00712BFC" w:rsidP="00712BFC">
      <w:pPr>
        <w:pStyle w:val="PL"/>
        <w:shd w:val="clear" w:color="auto" w:fill="E6E6E6"/>
        <w:rPr>
          <w:snapToGrid w:val="0"/>
        </w:rPr>
      </w:pPr>
      <w:r w:rsidRPr="00D403CC">
        <w:rPr>
          <w:snapToGrid w:val="0"/>
        </w:rPr>
        <w:tab/>
        <w:t>...,</w:t>
      </w:r>
    </w:p>
    <w:p w14:paraId="13C735D8" w14:textId="77777777" w:rsidR="00712BFC" w:rsidRPr="00D403CC" w:rsidRDefault="00712BFC" w:rsidP="00712BF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5C696108" w14:textId="77777777" w:rsidR="00712BFC" w:rsidRPr="00D403C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51BC4746" w14:textId="77777777" w:rsidR="00712BFC" w:rsidRPr="00D403CC" w:rsidRDefault="00712BFC" w:rsidP="00712BFC">
      <w:pPr>
        <w:pStyle w:val="PL"/>
        <w:shd w:val="clear" w:color="auto" w:fill="E6E6E6"/>
        <w:rPr>
          <w:snapToGrid w:val="0"/>
          <w:lang w:eastAsia="ko-KR"/>
        </w:rPr>
      </w:pPr>
      <w:r w:rsidRPr="00D403CC">
        <w:rPr>
          <w:snapToGrid w:val="0"/>
          <w:lang w:eastAsia="ko-KR"/>
        </w:rPr>
        <w:tab/>
        <w:t>highAccuracyEllipsoidPointWithAltitudeAndUncertaintyEllipsoid-v1510</w:t>
      </w:r>
    </w:p>
    <w:p w14:paraId="3F071A54" w14:textId="6DD5BCA6" w:rsidR="00712BF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r>
        <w:rPr>
          <w:snapToGrid w:val="0"/>
          <w:lang w:eastAsia="ko-KR"/>
        </w:rPr>
        <w:t>,</w:t>
      </w:r>
    </w:p>
    <w:p w14:paraId="3BB30BEA" w14:textId="26894688" w:rsidR="00ED2775" w:rsidRPr="00A43E3E" w:rsidRDefault="00ED2775" w:rsidP="00712BFC">
      <w:pPr>
        <w:pStyle w:val="PL"/>
        <w:shd w:val="clear" w:color="auto" w:fill="E6E6E6"/>
        <w:rPr>
          <w:snapToGrid w:val="0"/>
          <w:color w:val="FF0000"/>
        </w:rPr>
      </w:pPr>
      <w:r>
        <w:rPr>
          <w:snapToGrid w:val="0"/>
        </w:rPr>
        <w:tab/>
      </w:r>
      <w:r w:rsidRPr="00A43E3E">
        <w:rPr>
          <w:snapToGrid w:val="0"/>
          <w:color w:val="FF0000"/>
          <w:highlight w:val="yellow"/>
        </w:rPr>
        <w:t>coarseellipsoidPoint</w:t>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t>Coarse-Ellipsoid-Point</w:t>
      </w:r>
    </w:p>
    <w:p w14:paraId="0E89D073" w14:textId="77777777" w:rsidR="00712BFC" w:rsidRPr="00D403CC" w:rsidRDefault="00712BFC" w:rsidP="00712BFC">
      <w:pPr>
        <w:pStyle w:val="PL"/>
        <w:shd w:val="clear" w:color="auto" w:fill="E6E6E6"/>
        <w:rPr>
          <w:snapToGrid w:val="0"/>
        </w:rPr>
      </w:pPr>
      <w:r w:rsidRPr="00D403CC">
        <w:rPr>
          <w:snapToGrid w:val="0"/>
        </w:rPr>
        <w:t>}</w:t>
      </w:r>
    </w:p>
    <w:p w14:paraId="73BE06F0" w14:textId="1855D5FB" w:rsidR="00712BFC" w:rsidRDefault="00712BFC" w:rsidP="002B7A7E"/>
    <w:p w14:paraId="5D2581B2" w14:textId="77777777" w:rsidR="008A3CC0" w:rsidRPr="00D403CC" w:rsidRDefault="008A3CC0" w:rsidP="008A3CC0">
      <w:pPr>
        <w:pStyle w:val="Heading4"/>
        <w:rPr>
          <w:i/>
          <w:iCs/>
          <w:noProof/>
          <w:lang w:eastAsia="ko-KR"/>
        </w:rPr>
      </w:pPr>
      <w:bookmarkStart w:id="1" w:name="_Toc27765158"/>
      <w:bookmarkStart w:id="2" w:name="_Toc37680815"/>
      <w:bookmarkStart w:id="3" w:name="_Toc46486385"/>
      <w:bookmarkStart w:id="4" w:name="_Toc52546730"/>
      <w:bookmarkStart w:id="5" w:name="_Toc52547260"/>
      <w:bookmarkStart w:id="6" w:name="_Toc52547790"/>
      <w:bookmarkStart w:id="7" w:name="_Toc52548320"/>
      <w:bookmarkStart w:id="8" w:name="_Toc67780410"/>
      <w:r w:rsidRPr="00D403CC">
        <w:rPr>
          <w:i/>
          <w:iCs/>
          <w:lang w:eastAsia="ko-KR"/>
        </w:rPr>
        <w:t>–</w:t>
      </w:r>
      <w:r w:rsidRPr="00D403CC">
        <w:rPr>
          <w:i/>
          <w:iCs/>
          <w:lang w:eastAsia="ko-KR"/>
        </w:rPr>
        <w:tab/>
      </w:r>
      <w:r w:rsidRPr="00D403CC">
        <w:rPr>
          <w:i/>
          <w:iCs/>
          <w:noProof/>
          <w:lang w:eastAsia="ko-KR"/>
        </w:rPr>
        <w:t>Ellipsoid-Point</w:t>
      </w:r>
      <w:bookmarkEnd w:id="1"/>
      <w:bookmarkEnd w:id="2"/>
      <w:bookmarkEnd w:id="3"/>
      <w:bookmarkEnd w:id="4"/>
      <w:bookmarkEnd w:id="5"/>
      <w:bookmarkEnd w:id="6"/>
      <w:bookmarkEnd w:id="7"/>
      <w:bookmarkEnd w:id="8"/>
    </w:p>
    <w:p w14:paraId="02ED82AD" w14:textId="77777777" w:rsidR="008A3CC0" w:rsidRPr="00D403CC" w:rsidRDefault="008A3CC0" w:rsidP="008A3CC0">
      <w:pPr>
        <w:keepLines/>
        <w:rPr>
          <w:lang w:eastAsia="ko-KR"/>
        </w:rPr>
      </w:pPr>
      <w:r w:rsidRPr="00D403CC">
        <w:rPr>
          <w:lang w:eastAsia="ko-KR"/>
        </w:rPr>
        <w:t xml:space="preserve">The IE </w:t>
      </w:r>
      <w:r w:rsidRPr="00D403CC">
        <w:rPr>
          <w:i/>
          <w:noProof/>
          <w:lang w:eastAsia="ko-KR"/>
        </w:rPr>
        <w:t>Ellipsoid-Point</w:t>
      </w:r>
      <w:r w:rsidRPr="00D403CC">
        <w:rPr>
          <w:noProof/>
          <w:lang w:eastAsia="ko-KR"/>
        </w:rPr>
        <w:t xml:space="preserve"> is</w:t>
      </w:r>
      <w:r w:rsidRPr="00D403CC">
        <w:rPr>
          <w:lang w:eastAsia="ko-KR"/>
        </w:rPr>
        <w:t xml:space="preserve"> used to describe a geographic shape as defined in TS 23.032 [15].</w:t>
      </w:r>
    </w:p>
    <w:p w14:paraId="6CBAE7BC" w14:textId="77777777" w:rsidR="008A3CC0" w:rsidRPr="00D403CC" w:rsidRDefault="008A3CC0" w:rsidP="008A3CC0">
      <w:pPr>
        <w:pStyle w:val="PL"/>
        <w:shd w:val="clear" w:color="auto" w:fill="E6E6E6"/>
        <w:rPr>
          <w:lang w:eastAsia="ko-KR"/>
        </w:rPr>
      </w:pPr>
      <w:r w:rsidRPr="00D403CC">
        <w:rPr>
          <w:lang w:eastAsia="ko-KR"/>
        </w:rPr>
        <w:t>-- ASN1START</w:t>
      </w:r>
    </w:p>
    <w:p w14:paraId="5958FCAD" w14:textId="77777777" w:rsidR="008A3CC0" w:rsidRPr="00D403CC" w:rsidRDefault="008A3CC0" w:rsidP="008A3CC0">
      <w:pPr>
        <w:pStyle w:val="PL"/>
        <w:shd w:val="clear" w:color="auto" w:fill="E6E6E6"/>
        <w:rPr>
          <w:lang w:eastAsia="ko-KR"/>
        </w:rPr>
      </w:pPr>
    </w:p>
    <w:p w14:paraId="45E26079" w14:textId="77777777" w:rsidR="008A3CC0" w:rsidRPr="00D403CC" w:rsidRDefault="008A3CC0" w:rsidP="008A3CC0">
      <w:pPr>
        <w:pStyle w:val="PL"/>
        <w:shd w:val="clear" w:color="auto" w:fill="E6E6E6"/>
        <w:rPr>
          <w:lang w:eastAsia="ko-KR"/>
        </w:rPr>
      </w:pPr>
      <w:r w:rsidRPr="00D403CC">
        <w:rPr>
          <w:snapToGrid w:val="0"/>
          <w:lang w:eastAsia="ko-KR"/>
        </w:rPr>
        <w:t>Ellipsoid-Point</w:t>
      </w:r>
      <w:r w:rsidRPr="00D403CC">
        <w:rPr>
          <w:lang w:eastAsia="ko-KR"/>
        </w:rPr>
        <w:t xml:space="preserve"> ::= SEQUENCE {</w:t>
      </w:r>
    </w:p>
    <w:p w14:paraId="189BE3D1" w14:textId="77777777" w:rsidR="008A3CC0" w:rsidRPr="00D403CC" w:rsidRDefault="008A3CC0" w:rsidP="008A3CC0">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2F7F84F2" w14:textId="77777777" w:rsidR="008A3CC0" w:rsidRPr="00D403CC" w:rsidRDefault="008A3CC0" w:rsidP="008A3CC0">
      <w:pPr>
        <w:pStyle w:val="PL"/>
        <w:shd w:val="clear" w:color="auto" w:fill="E6E6E6"/>
        <w:rPr>
          <w:snapToGrid w:val="0"/>
          <w:lang w:eastAsia="ko-KR"/>
        </w:rPr>
      </w:pPr>
      <w:r w:rsidRPr="00D403CC">
        <w:rPr>
          <w:snapToGrid w:val="0"/>
          <w:lang w:eastAsia="ko-KR"/>
        </w:rPr>
        <w:lastRenderedPageBreak/>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4A1BFE59" w14:textId="77777777" w:rsidR="008A3CC0" w:rsidRPr="00D403CC" w:rsidRDefault="008A3CC0" w:rsidP="008A3CC0">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r>
      <w:r w:rsidRPr="00D403CC">
        <w:rPr>
          <w:snapToGrid w:val="0"/>
          <w:lang w:eastAsia="ko-KR"/>
        </w:rPr>
        <w:tab/>
        <w:t>-- 24 bit field</w:t>
      </w:r>
    </w:p>
    <w:p w14:paraId="2EF96C48" w14:textId="77777777" w:rsidR="008A3CC0" w:rsidRPr="00D403CC" w:rsidRDefault="008A3CC0" w:rsidP="008A3CC0">
      <w:pPr>
        <w:pStyle w:val="PL"/>
        <w:shd w:val="clear" w:color="auto" w:fill="E6E6E6"/>
        <w:rPr>
          <w:snapToGrid w:val="0"/>
          <w:lang w:eastAsia="ko-KR"/>
        </w:rPr>
      </w:pPr>
      <w:r w:rsidRPr="00D403CC">
        <w:rPr>
          <w:lang w:eastAsia="ko-KR"/>
        </w:rPr>
        <w:t>}</w:t>
      </w:r>
    </w:p>
    <w:p w14:paraId="31BBD8BA" w14:textId="77777777" w:rsidR="008A3CC0" w:rsidRPr="00D403CC" w:rsidRDefault="008A3CC0" w:rsidP="008A3CC0">
      <w:pPr>
        <w:pStyle w:val="PL"/>
        <w:shd w:val="clear" w:color="auto" w:fill="E6E6E6"/>
        <w:rPr>
          <w:lang w:eastAsia="ko-KR"/>
        </w:rPr>
      </w:pPr>
    </w:p>
    <w:p w14:paraId="0E7637DB" w14:textId="77777777" w:rsidR="008A3CC0" w:rsidRPr="00D403CC" w:rsidRDefault="008A3CC0" w:rsidP="008A3CC0">
      <w:pPr>
        <w:pStyle w:val="PL"/>
        <w:shd w:val="clear" w:color="auto" w:fill="E6E6E6"/>
        <w:rPr>
          <w:lang w:eastAsia="ko-KR"/>
        </w:rPr>
      </w:pPr>
      <w:r w:rsidRPr="00D403CC">
        <w:rPr>
          <w:lang w:eastAsia="ko-KR"/>
        </w:rPr>
        <w:t>-- ASN1STOP</w:t>
      </w:r>
    </w:p>
    <w:p w14:paraId="68498FB1" w14:textId="77777777" w:rsidR="008A3CC0" w:rsidRPr="00D403CC" w:rsidRDefault="008A3CC0" w:rsidP="008A3CC0">
      <w:pPr>
        <w:rPr>
          <w:lang w:eastAsia="ko-KR"/>
        </w:rPr>
      </w:pPr>
    </w:p>
    <w:p w14:paraId="14EEC8AA" w14:textId="7C15FE2D" w:rsidR="008A3CC0" w:rsidRPr="008A3CC0" w:rsidRDefault="008A3CC0" w:rsidP="008A3CC0">
      <w:pPr>
        <w:pStyle w:val="Heading4"/>
        <w:numPr>
          <w:ilvl w:val="0"/>
          <w:numId w:val="0"/>
        </w:numPr>
        <w:rPr>
          <w:i/>
          <w:iCs/>
          <w:noProof/>
          <w:color w:val="FF0000"/>
          <w:lang w:eastAsia="ko-KR"/>
        </w:rPr>
      </w:pPr>
      <w:r w:rsidRPr="008A3CC0">
        <w:rPr>
          <w:i/>
          <w:iCs/>
          <w:color w:val="FF0000"/>
          <w:lang w:eastAsia="ko-KR"/>
        </w:rPr>
        <w:t>x–</w:t>
      </w:r>
      <w:r w:rsidRPr="008A3CC0">
        <w:rPr>
          <w:i/>
          <w:iCs/>
          <w:color w:val="FF0000"/>
          <w:lang w:eastAsia="ko-KR"/>
        </w:rPr>
        <w:tab/>
        <w:t>Coarse-</w:t>
      </w:r>
      <w:r w:rsidRPr="008A3CC0">
        <w:rPr>
          <w:i/>
          <w:iCs/>
          <w:noProof/>
          <w:color w:val="FF0000"/>
          <w:lang w:eastAsia="ko-KR"/>
        </w:rPr>
        <w:t>Ellipsoid-Point</w:t>
      </w:r>
    </w:p>
    <w:p w14:paraId="2794EF03" w14:textId="195294BD" w:rsidR="008A3CC0" w:rsidRPr="008A3CC0" w:rsidRDefault="008A3CC0" w:rsidP="008A3CC0">
      <w:pPr>
        <w:keepLines/>
        <w:rPr>
          <w:color w:val="FF0000"/>
          <w:lang w:eastAsia="ko-KR"/>
        </w:rPr>
      </w:pPr>
      <w:r w:rsidRPr="008A3CC0">
        <w:rPr>
          <w:color w:val="FF0000"/>
          <w:lang w:eastAsia="ko-KR"/>
        </w:rPr>
        <w:t xml:space="preserve">The IE </w:t>
      </w:r>
      <w:r w:rsidRPr="008A3CC0">
        <w:rPr>
          <w:i/>
          <w:iCs/>
          <w:color w:val="FF0000"/>
          <w:lang w:eastAsia="ko-KR"/>
        </w:rPr>
        <w:t>Coarse-</w:t>
      </w:r>
      <w:r w:rsidRPr="008A3CC0">
        <w:rPr>
          <w:i/>
          <w:noProof/>
          <w:color w:val="FF0000"/>
          <w:lang w:eastAsia="ko-KR"/>
        </w:rPr>
        <w:t>Ellipsoid-Point</w:t>
      </w:r>
      <w:r w:rsidRPr="008A3CC0">
        <w:rPr>
          <w:noProof/>
          <w:color w:val="FF0000"/>
          <w:lang w:eastAsia="ko-KR"/>
        </w:rPr>
        <w:t xml:space="preserve"> is</w:t>
      </w:r>
      <w:r w:rsidRPr="008A3CC0">
        <w:rPr>
          <w:color w:val="FF0000"/>
          <w:lang w:eastAsia="ko-KR"/>
        </w:rPr>
        <w:t xml:space="preserve"> used to describe a geographic shape</w:t>
      </w:r>
      <w:r w:rsidR="00211A46">
        <w:rPr>
          <w:color w:val="FF0000"/>
          <w:lang w:eastAsia="ko-KR"/>
        </w:rPr>
        <w:t xml:space="preserve"> </w:t>
      </w:r>
      <w:r w:rsidR="00211A46" w:rsidRPr="00211A46">
        <w:rPr>
          <w:color w:val="FF0000"/>
          <w:highlight w:val="yellow"/>
          <w:lang w:eastAsia="ko-KR"/>
        </w:rPr>
        <w:t xml:space="preserve">with 2km </w:t>
      </w:r>
      <w:r w:rsidR="00211A46" w:rsidRPr="00EB3701">
        <w:rPr>
          <w:color w:val="FF0000"/>
          <w:highlight w:val="yellow"/>
          <w:lang w:eastAsia="ko-KR"/>
        </w:rPr>
        <w:t xml:space="preserve">radius </w:t>
      </w:r>
      <w:r w:rsidR="00EB3701" w:rsidRPr="00EB3701">
        <w:rPr>
          <w:color w:val="FF0000"/>
          <w:highlight w:val="yellow"/>
          <w:lang w:eastAsia="ko-KR"/>
        </w:rPr>
        <w:t>circular uncertainty</w:t>
      </w:r>
      <w:r w:rsidRPr="008A3CC0">
        <w:rPr>
          <w:color w:val="FF0000"/>
          <w:lang w:eastAsia="ko-KR"/>
        </w:rPr>
        <w:t xml:space="preserve"> as defined in TS 23.032 [15].</w:t>
      </w:r>
    </w:p>
    <w:p w14:paraId="17A203FC" w14:textId="77777777" w:rsidR="008A3CC0" w:rsidRPr="008A3CC0" w:rsidRDefault="008A3CC0" w:rsidP="008A3CC0">
      <w:pPr>
        <w:pStyle w:val="PL"/>
        <w:shd w:val="clear" w:color="auto" w:fill="E6E6E6"/>
        <w:rPr>
          <w:color w:val="FF0000"/>
          <w:lang w:eastAsia="ko-KR"/>
        </w:rPr>
      </w:pPr>
      <w:r w:rsidRPr="008A3CC0">
        <w:rPr>
          <w:color w:val="FF0000"/>
          <w:lang w:eastAsia="ko-KR"/>
        </w:rPr>
        <w:t>-- ASN1START</w:t>
      </w:r>
    </w:p>
    <w:p w14:paraId="3D7F8F5F" w14:textId="77777777" w:rsidR="008A3CC0" w:rsidRPr="008A3CC0" w:rsidRDefault="008A3CC0" w:rsidP="008A3CC0">
      <w:pPr>
        <w:pStyle w:val="PL"/>
        <w:shd w:val="clear" w:color="auto" w:fill="E6E6E6"/>
        <w:rPr>
          <w:color w:val="FF0000"/>
          <w:lang w:eastAsia="ko-KR"/>
        </w:rPr>
      </w:pPr>
    </w:p>
    <w:p w14:paraId="61AC0B86" w14:textId="2CCAE9F5" w:rsidR="008A3CC0" w:rsidRPr="008A3CC0" w:rsidRDefault="00286573" w:rsidP="008A3CC0">
      <w:pPr>
        <w:pStyle w:val="PL"/>
        <w:shd w:val="clear" w:color="auto" w:fill="E6E6E6"/>
        <w:rPr>
          <w:color w:val="FF0000"/>
          <w:lang w:eastAsia="ko-KR"/>
        </w:rPr>
      </w:pPr>
      <w:r>
        <w:rPr>
          <w:snapToGrid w:val="0"/>
          <w:color w:val="FF0000"/>
          <w:lang w:eastAsia="ko-KR"/>
        </w:rPr>
        <w:t>Coarse-</w:t>
      </w:r>
      <w:r w:rsidR="008A3CC0" w:rsidRPr="008A3CC0">
        <w:rPr>
          <w:snapToGrid w:val="0"/>
          <w:color w:val="FF0000"/>
          <w:lang w:eastAsia="ko-KR"/>
        </w:rPr>
        <w:t>Ellipsoid-Point</w:t>
      </w:r>
      <w:r w:rsidR="008A3CC0" w:rsidRPr="008A3CC0">
        <w:rPr>
          <w:color w:val="FF0000"/>
          <w:lang w:eastAsia="ko-KR"/>
        </w:rPr>
        <w:t xml:space="preserve"> ::= SEQUENCE {</w:t>
      </w:r>
    </w:p>
    <w:p w14:paraId="2042EF9E" w14:textId="7777777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latitudeSign</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ENUMERATED {north, south},</w:t>
      </w:r>
    </w:p>
    <w:p w14:paraId="42EF555E" w14:textId="0FF2EAEF"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degreesLatitude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(0..</w:t>
      </w:r>
      <w:r w:rsidR="00E72F21">
        <w:rPr>
          <w:snapToGrid w:val="0"/>
          <w:color w:val="FF0000"/>
          <w:lang w:eastAsia="ko-KR"/>
        </w:rPr>
        <w:t>8191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3 bit field</w:t>
      </w:r>
    </w:p>
    <w:p w14:paraId="72AAD03C" w14:textId="2122714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degreesLongitude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w:t>
      </w:r>
      <w:r w:rsidR="00E72F21">
        <w:rPr>
          <w:snapToGrid w:val="0"/>
          <w:color w:val="FF0000"/>
          <w:lang w:eastAsia="ko-KR"/>
        </w:rPr>
        <w:t>8192</w:t>
      </w:r>
      <w:r w:rsidRPr="008A3CC0">
        <w:rPr>
          <w:snapToGrid w:val="0"/>
          <w:color w:val="FF0000"/>
          <w:lang w:eastAsia="ko-KR"/>
        </w:rPr>
        <w:t>..</w:t>
      </w:r>
      <w:r w:rsidR="00286573">
        <w:rPr>
          <w:snapToGrid w:val="0"/>
          <w:color w:val="FF0000"/>
          <w:lang w:eastAsia="ko-KR"/>
        </w:rPr>
        <w:t>8291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4 bit field</w:t>
      </w:r>
    </w:p>
    <w:p w14:paraId="1E038CE1" w14:textId="77777777" w:rsidR="008A3CC0" w:rsidRPr="008A3CC0" w:rsidRDefault="008A3CC0" w:rsidP="008A3CC0">
      <w:pPr>
        <w:pStyle w:val="PL"/>
        <w:shd w:val="clear" w:color="auto" w:fill="E6E6E6"/>
        <w:rPr>
          <w:snapToGrid w:val="0"/>
          <w:color w:val="FF0000"/>
          <w:lang w:eastAsia="ko-KR"/>
        </w:rPr>
      </w:pPr>
      <w:r w:rsidRPr="008A3CC0">
        <w:rPr>
          <w:color w:val="FF0000"/>
          <w:lang w:eastAsia="ko-KR"/>
        </w:rPr>
        <w:t>}</w:t>
      </w:r>
    </w:p>
    <w:p w14:paraId="0940499E" w14:textId="77777777" w:rsidR="008A3CC0" w:rsidRPr="008A3CC0" w:rsidRDefault="008A3CC0" w:rsidP="008A3CC0">
      <w:pPr>
        <w:pStyle w:val="PL"/>
        <w:shd w:val="clear" w:color="auto" w:fill="E6E6E6"/>
        <w:rPr>
          <w:color w:val="FF0000"/>
          <w:lang w:eastAsia="ko-KR"/>
        </w:rPr>
      </w:pPr>
    </w:p>
    <w:p w14:paraId="0254D685" w14:textId="77777777" w:rsidR="008A3CC0" w:rsidRPr="008A3CC0" w:rsidRDefault="008A3CC0" w:rsidP="008A3CC0">
      <w:pPr>
        <w:pStyle w:val="PL"/>
        <w:shd w:val="clear" w:color="auto" w:fill="E6E6E6"/>
        <w:rPr>
          <w:color w:val="FF0000"/>
          <w:lang w:eastAsia="ko-KR"/>
        </w:rPr>
      </w:pPr>
      <w:r w:rsidRPr="008A3CC0">
        <w:rPr>
          <w:color w:val="FF0000"/>
          <w:lang w:eastAsia="ko-KR"/>
        </w:rPr>
        <w:t>-- ASN1STOP</w:t>
      </w:r>
    </w:p>
    <w:p w14:paraId="0BB64E90" w14:textId="6D77850D" w:rsidR="008A3CC0" w:rsidRDefault="008A3CC0" w:rsidP="008A3CC0">
      <w:pPr>
        <w:rPr>
          <w:color w:val="FF0000"/>
          <w:lang w:eastAsia="ko-KR"/>
        </w:rPr>
      </w:pPr>
    </w:p>
    <w:p w14:paraId="10D24106" w14:textId="77777777" w:rsidR="000458B3" w:rsidRPr="00D403CC" w:rsidRDefault="000458B3" w:rsidP="000458B3">
      <w:pPr>
        <w:pStyle w:val="Heading4"/>
        <w:rPr>
          <w:i/>
          <w:iCs/>
          <w:noProof/>
          <w:lang w:eastAsia="ko-KR"/>
        </w:rPr>
      </w:pPr>
      <w:bookmarkStart w:id="9" w:name="_Toc27765159"/>
      <w:bookmarkStart w:id="10" w:name="_Toc37680816"/>
      <w:bookmarkStart w:id="11" w:name="_Toc46486386"/>
      <w:bookmarkStart w:id="12" w:name="_Toc52546731"/>
      <w:bookmarkStart w:id="13" w:name="_Toc52547261"/>
      <w:bookmarkStart w:id="14" w:name="_Toc52547791"/>
      <w:bookmarkStart w:id="15" w:name="_Toc52548321"/>
      <w:bookmarkStart w:id="16" w:name="_Toc67780411"/>
      <w:r w:rsidRPr="00D403CC">
        <w:rPr>
          <w:i/>
          <w:iCs/>
          <w:lang w:eastAsia="ko-KR"/>
        </w:rPr>
        <w:t>–</w:t>
      </w:r>
      <w:r w:rsidRPr="00D403CC">
        <w:rPr>
          <w:i/>
          <w:iCs/>
          <w:lang w:eastAsia="ko-KR"/>
        </w:rPr>
        <w:tab/>
      </w:r>
      <w:r w:rsidRPr="00D403CC">
        <w:rPr>
          <w:i/>
          <w:iCs/>
          <w:noProof/>
          <w:lang w:eastAsia="ko-KR"/>
        </w:rPr>
        <w:t>Ellipsoid-PointWithUncertaintyCircle</w:t>
      </w:r>
      <w:bookmarkEnd w:id="9"/>
      <w:bookmarkEnd w:id="10"/>
      <w:bookmarkEnd w:id="11"/>
      <w:bookmarkEnd w:id="12"/>
      <w:bookmarkEnd w:id="13"/>
      <w:bookmarkEnd w:id="14"/>
      <w:bookmarkEnd w:id="15"/>
      <w:bookmarkEnd w:id="16"/>
    </w:p>
    <w:p w14:paraId="6D1533E1" w14:textId="77777777" w:rsidR="000458B3" w:rsidRPr="00D403CC" w:rsidRDefault="000458B3" w:rsidP="000458B3">
      <w:pPr>
        <w:keepLines/>
        <w:rPr>
          <w:lang w:eastAsia="ko-KR"/>
        </w:rPr>
      </w:pPr>
      <w:r w:rsidRPr="00D403CC">
        <w:rPr>
          <w:lang w:eastAsia="ko-KR"/>
        </w:rPr>
        <w:t xml:space="preserve">The IE </w:t>
      </w:r>
      <w:r w:rsidRPr="00D403CC">
        <w:rPr>
          <w:i/>
          <w:noProof/>
          <w:lang w:eastAsia="ko-KR"/>
        </w:rPr>
        <w:t xml:space="preserve">Ellipsoid-PointWithUncertaintyCircle </w:t>
      </w:r>
      <w:r w:rsidRPr="00D403CC">
        <w:rPr>
          <w:noProof/>
          <w:lang w:eastAsia="ko-KR"/>
        </w:rPr>
        <w:t>is</w:t>
      </w:r>
      <w:r w:rsidRPr="00D403CC">
        <w:rPr>
          <w:lang w:eastAsia="ko-KR"/>
        </w:rPr>
        <w:t xml:space="preserve"> used to describe a geographic shape as defined in TS 23.032 [15].</w:t>
      </w:r>
    </w:p>
    <w:p w14:paraId="6174417D" w14:textId="77777777" w:rsidR="000458B3" w:rsidRPr="00D403CC" w:rsidRDefault="000458B3" w:rsidP="000458B3">
      <w:pPr>
        <w:pStyle w:val="PL"/>
        <w:shd w:val="clear" w:color="auto" w:fill="E6E6E6"/>
        <w:rPr>
          <w:lang w:eastAsia="ko-KR"/>
        </w:rPr>
      </w:pPr>
      <w:r w:rsidRPr="00D403CC">
        <w:rPr>
          <w:lang w:eastAsia="ko-KR"/>
        </w:rPr>
        <w:t>-- ASN1START</w:t>
      </w:r>
    </w:p>
    <w:p w14:paraId="440130E7" w14:textId="77777777" w:rsidR="000458B3" w:rsidRPr="00D403CC" w:rsidRDefault="000458B3" w:rsidP="000458B3">
      <w:pPr>
        <w:pStyle w:val="PL"/>
        <w:shd w:val="clear" w:color="auto" w:fill="E6E6E6"/>
        <w:rPr>
          <w:lang w:eastAsia="ko-KR"/>
        </w:rPr>
      </w:pPr>
    </w:p>
    <w:p w14:paraId="7CBDD53F" w14:textId="77777777" w:rsidR="000458B3" w:rsidRPr="00D403CC" w:rsidRDefault="000458B3" w:rsidP="000458B3">
      <w:pPr>
        <w:pStyle w:val="PL"/>
        <w:shd w:val="clear" w:color="auto" w:fill="E6E6E6"/>
        <w:rPr>
          <w:lang w:eastAsia="ko-KR"/>
        </w:rPr>
      </w:pPr>
      <w:r w:rsidRPr="00D403CC">
        <w:rPr>
          <w:snapToGrid w:val="0"/>
          <w:lang w:eastAsia="ko-KR"/>
        </w:rPr>
        <w:t xml:space="preserve">Ellipsoid-PointWithUncertaintyCircle </w:t>
      </w:r>
      <w:r w:rsidRPr="00D403CC">
        <w:rPr>
          <w:lang w:eastAsia="ko-KR"/>
        </w:rPr>
        <w:t>::= SEQUENCE {</w:t>
      </w:r>
    </w:p>
    <w:p w14:paraId="19AACF18" w14:textId="77777777" w:rsidR="000458B3" w:rsidRPr="00D403CC" w:rsidRDefault="000458B3" w:rsidP="000458B3">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48D79346"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1139D02E"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t>-- 24 bit field</w:t>
      </w:r>
    </w:p>
    <w:p w14:paraId="71F42FD4" w14:textId="77777777" w:rsidR="000458B3" w:rsidRPr="00D403CC" w:rsidRDefault="000458B3" w:rsidP="000458B3">
      <w:pPr>
        <w:pStyle w:val="PL"/>
        <w:shd w:val="clear" w:color="auto" w:fill="E6E6E6"/>
        <w:rPr>
          <w:snapToGrid w:val="0"/>
          <w:lang w:eastAsia="ko-KR"/>
        </w:rPr>
      </w:pPr>
      <w:r w:rsidRPr="00D403CC">
        <w:rPr>
          <w:snapToGrid w:val="0"/>
          <w:lang w:eastAsia="ko-KR"/>
        </w:rPr>
        <w:tab/>
        <w:t>uncertainty</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(0..127)</w:t>
      </w:r>
    </w:p>
    <w:p w14:paraId="3FDBBDEB" w14:textId="77777777" w:rsidR="000458B3" w:rsidRPr="00D403CC" w:rsidRDefault="000458B3" w:rsidP="000458B3">
      <w:pPr>
        <w:pStyle w:val="PL"/>
        <w:shd w:val="clear" w:color="auto" w:fill="E6E6E6"/>
        <w:rPr>
          <w:snapToGrid w:val="0"/>
          <w:sz w:val="18"/>
          <w:lang w:eastAsia="ko-KR"/>
        </w:rPr>
      </w:pPr>
      <w:r w:rsidRPr="00D403CC">
        <w:rPr>
          <w:snapToGrid w:val="0"/>
          <w:sz w:val="18"/>
          <w:lang w:eastAsia="ko-KR"/>
        </w:rPr>
        <w:t>}</w:t>
      </w:r>
    </w:p>
    <w:p w14:paraId="6C11BB68" w14:textId="77777777" w:rsidR="000458B3" w:rsidRPr="00D403CC" w:rsidRDefault="000458B3" w:rsidP="000458B3">
      <w:pPr>
        <w:pStyle w:val="PL"/>
        <w:shd w:val="clear" w:color="auto" w:fill="E6E6E6"/>
        <w:rPr>
          <w:lang w:eastAsia="ko-KR"/>
        </w:rPr>
      </w:pPr>
    </w:p>
    <w:p w14:paraId="7F4F7937" w14:textId="77777777" w:rsidR="000458B3" w:rsidRPr="00D403CC" w:rsidRDefault="000458B3" w:rsidP="000458B3">
      <w:pPr>
        <w:pStyle w:val="PL"/>
        <w:shd w:val="clear" w:color="auto" w:fill="E6E6E6"/>
        <w:rPr>
          <w:lang w:eastAsia="ko-KR"/>
        </w:rPr>
      </w:pPr>
      <w:r w:rsidRPr="00D403CC">
        <w:rPr>
          <w:lang w:eastAsia="ko-KR"/>
        </w:rPr>
        <w:t>-- ASN1STOP</w:t>
      </w:r>
    </w:p>
    <w:p w14:paraId="26EA3DAD" w14:textId="77777777" w:rsidR="000458B3" w:rsidRPr="00D403CC" w:rsidRDefault="000458B3" w:rsidP="000458B3">
      <w:pPr>
        <w:rPr>
          <w:iCs/>
          <w:lang w:eastAsia="ko-KR"/>
        </w:rPr>
      </w:pPr>
    </w:p>
    <w:p w14:paraId="151A47BF" w14:textId="4AD879C1" w:rsidR="00406C23" w:rsidRDefault="00406C23" w:rsidP="00493AE5">
      <w:pPr>
        <w:pStyle w:val="Proposal"/>
      </w:pPr>
      <w:bookmarkStart w:id="17" w:name="_Toc80262892"/>
      <w:bookmarkStart w:id="18" w:name="_Toc80263724"/>
      <w:bookmarkStart w:id="19" w:name="_Toc80264610"/>
      <w:bookmarkStart w:id="20" w:name="_Toc80265244"/>
      <w:r w:rsidRPr="00406C23">
        <w:t>Reporting of finer location information/full GNSS coordinates in RRC_CONNECTED is supported after AS security is enabled</w:t>
      </w:r>
      <w:r w:rsidR="003229A3">
        <w:t xml:space="preserve"> [20/27]</w:t>
      </w:r>
      <w:r w:rsidRPr="00406C23">
        <w:t>.</w:t>
      </w:r>
      <w:bookmarkEnd w:id="17"/>
      <w:bookmarkEnd w:id="18"/>
      <w:bookmarkEnd w:id="19"/>
      <w:bookmarkEnd w:id="20"/>
    </w:p>
    <w:p w14:paraId="22A1A1D7" w14:textId="0C8AEE4A" w:rsidR="00A82670" w:rsidRDefault="00A316FD" w:rsidP="00493AE5">
      <w:pPr>
        <w:pStyle w:val="Proposal"/>
      </w:pPr>
      <w:bookmarkStart w:id="21" w:name="_Toc80264611"/>
      <w:bookmarkStart w:id="22" w:name="_Toc80265245"/>
      <w:r>
        <w:t>C</w:t>
      </w:r>
      <w:r w:rsidR="00A82670" w:rsidRPr="00406C23">
        <w:t>oarse UE location report is also supported after AS security is enabled</w:t>
      </w:r>
      <w:r w:rsidR="00A82670">
        <w:t xml:space="preserve"> [11/27].</w:t>
      </w:r>
      <w:bookmarkEnd w:id="21"/>
      <w:bookmarkEnd w:id="22"/>
    </w:p>
    <w:tbl>
      <w:tblPr>
        <w:tblStyle w:val="TableGrid"/>
        <w:tblW w:w="0" w:type="auto"/>
        <w:tblLook w:val="04A0" w:firstRow="1" w:lastRow="0" w:firstColumn="1" w:lastColumn="0" w:noHBand="0" w:noVBand="1"/>
      </w:tblPr>
      <w:tblGrid>
        <w:gridCol w:w="1964"/>
        <w:gridCol w:w="1127"/>
        <w:gridCol w:w="1170"/>
        <w:gridCol w:w="5058"/>
      </w:tblGrid>
      <w:tr w:rsidR="00A316FD" w14:paraId="50CBF0FB" w14:textId="77777777" w:rsidTr="003C370A">
        <w:tc>
          <w:tcPr>
            <w:tcW w:w="1964" w:type="dxa"/>
          </w:tcPr>
          <w:p w14:paraId="4938453F" w14:textId="5BFA26A4" w:rsidR="00A316FD" w:rsidRDefault="00A316FD" w:rsidP="002B7A7E">
            <w:r>
              <w:t>Company</w:t>
            </w:r>
          </w:p>
        </w:tc>
        <w:tc>
          <w:tcPr>
            <w:tcW w:w="1127" w:type="dxa"/>
          </w:tcPr>
          <w:p w14:paraId="01AEBDA4" w14:textId="77777777" w:rsidR="00A316FD" w:rsidRDefault="00493AE5" w:rsidP="002B7A7E">
            <w:r>
              <w:t>Proposal 1</w:t>
            </w:r>
          </w:p>
          <w:p w14:paraId="0EC55FB3" w14:textId="3F25E42E" w:rsidR="00493AE5" w:rsidRDefault="00493AE5" w:rsidP="002B7A7E">
            <w:r>
              <w:t>(Agree/Not agree)</w:t>
            </w:r>
          </w:p>
        </w:tc>
        <w:tc>
          <w:tcPr>
            <w:tcW w:w="1170" w:type="dxa"/>
          </w:tcPr>
          <w:p w14:paraId="02FB5C0E" w14:textId="77777777" w:rsidR="00A316FD" w:rsidRDefault="00493AE5" w:rsidP="002B7A7E">
            <w:r>
              <w:t>Proposal 2</w:t>
            </w:r>
          </w:p>
          <w:p w14:paraId="44F51963" w14:textId="1DC5BFB5" w:rsidR="00493AE5" w:rsidRDefault="00493AE5" w:rsidP="002B7A7E">
            <w:r>
              <w:t>(Agree/Not agree)</w:t>
            </w:r>
          </w:p>
        </w:tc>
        <w:tc>
          <w:tcPr>
            <w:tcW w:w="5058" w:type="dxa"/>
          </w:tcPr>
          <w:p w14:paraId="09DBD01F" w14:textId="29B75760" w:rsidR="00A316FD" w:rsidRDefault="00493AE5" w:rsidP="002B7A7E">
            <w:r>
              <w:t xml:space="preserve">Comments </w:t>
            </w:r>
          </w:p>
        </w:tc>
      </w:tr>
      <w:tr w:rsidR="00A316FD" w14:paraId="3273F7B0" w14:textId="77777777" w:rsidTr="003C370A">
        <w:tc>
          <w:tcPr>
            <w:tcW w:w="1964" w:type="dxa"/>
          </w:tcPr>
          <w:p w14:paraId="3AE89E1B" w14:textId="31390CCD" w:rsidR="00A316FD" w:rsidRDefault="00412B7F" w:rsidP="002B7A7E">
            <w:pPr>
              <w:rPr>
                <w:lang w:eastAsia="zh-CN"/>
              </w:rPr>
            </w:pPr>
            <w:r>
              <w:rPr>
                <w:rFonts w:hint="eastAsia"/>
                <w:lang w:eastAsia="zh-CN"/>
              </w:rPr>
              <w:t>CATT</w:t>
            </w:r>
          </w:p>
        </w:tc>
        <w:tc>
          <w:tcPr>
            <w:tcW w:w="1127" w:type="dxa"/>
          </w:tcPr>
          <w:p w14:paraId="0906523F" w14:textId="74ACEE4F" w:rsidR="00A316FD" w:rsidRDefault="00412B7F" w:rsidP="002B7A7E">
            <w:pPr>
              <w:rPr>
                <w:lang w:eastAsia="zh-CN"/>
              </w:rPr>
            </w:pPr>
            <w:r>
              <w:rPr>
                <w:rFonts w:hint="eastAsia"/>
                <w:lang w:eastAsia="zh-CN"/>
              </w:rPr>
              <w:t>Agree</w:t>
            </w:r>
          </w:p>
        </w:tc>
        <w:tc>
          <w:tcPr>
            <w:tcW w:w="1170" w:type="dxa"/>
          </w:tcPr>
          <w:p w14:paraId="528DE598" w14:textId="293F44BC" w:rsidR="00A316FD" w:rsidRDefault="00412B7F" w:rsidP="002B7A7E">
            <w:pPr>
              <w:rPr>
                <w:lang w:eastAsia="zh-CN"/>
              </w:rPr>
            </w:pPr>
            <w:r>
              <w:rPr>
                <w:rFonts w:hint="eastAsia"/>
                <w:lang w:eastAsia="zh-CN"/>
              </w:rPr>
              <w:t>Agree</w:t>
            </w:r>
          </w:p>
        </w:tc>
        <w:tc>
          <w:tcPr>
            <w:tcW w:w="5058" w:type="dxa"/>
          </w:tcPr>
          <w:p w14:paraId="28ADE697" w14:textId="71DF9B04" w:rsidR="004E0E7D" w:rsidRPr="004E0E7D" w:rsidRDefault="00AF1D7D" w:rsidP="00A16FDD">
            <w:pPr>
              <w:rPr>
                <w:rFonts w:eastAsia="DengXian"/>
                <w:lang w:eastAsia="zh-CN"/>
              </w:rPr>
            </w:pPr>
            <w:r w:rsidRPr="00AF1D7D">
              <w:t>Finer UE location is good for other purpose</w:t>
            </w:r>
            <w:r w:rsidR="000B4543">
              <w:rPr>
                <w:rFonts w:hint="eastAsia"/>
                <w:lang w:eastAsia="zh-CN"/>
              </w:rPr>
              <w:t>s</w:t>
            </w:r>
            <w:r>
              <w:rPr>
                <w:rFonts w:hint="eastAsia"/>
                <w:lang w:eastAsia="zh-CN"/>
              </w:rPr>
              <w:t xml:space="preserve"> besides CGI mapping</w:t>
            </w:r>
            <w:r w:rsidRPr="00AF1D7D">
              <w:t>.</w:t>
            </w:r>
            <w:r w:rsidR="00E37C60">
              <w:rPr>
                <w:rFonts w:hint="eastAsia"/>
                <w:lang w:eastAsia="zh-CN"/>
              </w:rPr>
              <w:t xml:space="preserve"> But finer location information which is </w:t>
            </w:r>
            <w:r w:rsidR="00D05014">
              <w:rPr>
                <w:rFonts w:hint="eastAsia"/>
                <w:lang w:eastAsia="zh-CN"/>
              </w:rPr>
              <w:t>finer</w:t>
            </w:r>
            <w:r w:rsidR="00E37C60">
              <w:rPr>
                <w:rFonts w:hint="eastAsia"/>
                <w:lang w:eastAsia="zh-CN"/>
              </w:rPr>
              <w:t xml:space="preserve"> than 2KM should be confirmed with SA3 if there is </w:t>
            </w:r>
            <w:r w:rsidR="00D05014">
              <w:rPr>
                <w:rFonts w:hint="eastAsia"/>
                <w:lang w:eastAsia="zh-CN"/>
              </w:rPr>
              <w:t xml:space="preserve">such </w:t>
            </w:r>
            <w:r w:rsidR="00E37C60">
              <w:rPr>
                <w:rFonts w:hint="eastAsia"/>
                <w:lang w:eastAsia="zh-CN"/>
              </w:rPr>
              <w:t xml:space="preserve">finer UE location info is </w:t>
            </w:r>
            <w:r w:rsidR="00D05014">
              <w:rPr>
                <w:rFonts w:hint="eastAsia"/>
                <w:lang w:eastAsia="zh-CN"/>
              </w:rPr>
              <w:t>agreed in RAN2</w:t>
            </w:r>
            <w:r w:rsidR="00E37C60">
              <w:rPr>
                <w:rFonts w:hint="eastAsia"/>
                <w:lang w:eastAsia="zh-CN"/>
              </w:rPr>
              <w:t>.</w:t>
            </w:r>
            <w:r w:rsidR="00A16FDD">
              <w:rPr>
                <w:rFonts w:hint="eastAsia"/>
                <w:lang w:eastAsia="zh-CN"/>
              </w:rPr>
              <w:t xml:space="preserve"> </w:t>
            </w:r>
            <w:r w:rsidR="00A16FDD">
              <w:rPr>
                <w:lang w:eastAsia="zh-CN"/>
              </w:rPr>
              <w:t>U</w:t>
            </w:r>
            <w:r w:rsidR="00A16FDD">
              <w:rPr>
                <w:rFonts w:hint="eastAsia"/>
                <w:lang w:eastAsia="zh-CN"/>
              </w:rPr>
              <w:t xml:space="preserve">sually gNB is not permitted to obtain finer UE location except SON/MDT where </w:t>
            </w:r>
            <w:r w:rsidR="00A16FDD" w:rsidRPr="006872F6">
              <w:rPr>
                <w:rFonts w:eastAsia="SimSun" w:cs="Arial"/>
                <w:color w:val="000000"/>
              </w:rPr>
              <w:t xml:space="preserve">User Consent </w:t>
            </w:r>
            <w:r w:rsidR="00A16FDD">
              <w:rPr>
                <w:rFonts w:hint="eastAsia"/>
                <w:lang w:eastAsia="zh-CN"/>
              </w:rPr>
              <w:t>is required.</w:t>
            </w:r>
          </w:p>
        </w:tc>
      </w:tr>
      <w:tr w:rsidR="005F1430" w14:paraId="596C70C1" w14:textId="77777777" w:rsidTr="003C370A">
        <w:tc>
          <w:tcPr>
            <w:tcW w:w="1964" w:type="dxa"/>
          </w:tcPr>
          <w:p w14:paraId="12332FAE" w14:textId="75F5DE73" w:rsidR="005F1430" w:rsidRDefault="0039034C" w:rsidP="002B7A7E">
            <w:pPr>
              <w:rPr>
                <w:lang w:eastAsia="zh-CN"/>
              </w:rPr>
            </w:pPr>
            <w:r>
              <w:rPr>
                <w:lang w:eastAsia="zh-CN"/>
              </w:rPr>
              <w:t>MediaTek</w:t>
            </w:r>
          </w:p>
        </w:tc>
        <w:tc>
          <w:tcPr>
            <w:tcW w:w="1127" w:type="dxa"/>
          </w:tcPr>
          <w:p w14:paraId="50B8ED2B" w14:textId="739141A2" w:rsidR="005F1430" w:rsidRDefault="0039034C" w:rsidP="002B7A7E">
            <w:pPr>
              <w:rPr>
                <w:lang w:eastAsia="zh-CN"/>
              </w:rPr>
            </w:pPr>
            <w:r>
              <w:rPr>
                <w:lang w:eastAsia="zh-CN"/>
              </w:rPr>
              <w:t>Not Agree</w:t>
            </w:r>
          </w:p>
        </w:tc>
        <w:tc>
          <w:tcPr>
            <w:tcW w:w="1170" w:type="dxa"/>
          </w:tcPr>
          <w:p w14:paraId="616F64FC" w14:textId="268FE28F" w:rsidR="005F1430" w:rsidRDefault="0039034C" w:rsidP="002B7A7E">
            <w:pPr>
              <w:rPr>
                <w:lang w:eastAsia="zh-CN"/>
              </w:rPr>
            </w:pPr>
            <w:r>
              <w:rPr>
                <w:lang w:eastAsia="zh-CN"/>
              </w:rPr>
              <w:t>Agree</w:t>
            </w:r>
          </w:p>
        </w:tc>
        <w:tc>
          <w:tcPr>
            <w:tcW w:w="5058" w:type="dxa"/>
          </w:tcPr>
          <w:p w14:paraId="0981F3A3" w14:textId="58105CB1" w:rsidR="005F1430" w:rsidRPr="00AF1D7D" w:rsidRDefault="0039034C" w:rsidP="00D05014">
            <w:r>
              <w:rPr>
                <w:rFonts w:eastAsia="DengXian"/>
                <w:bCs/>
                <w:lang w:eastAsia="zh-CN"/>
              </w:rPr>
              <w:t>Following the current specs seem enough for Rel-17. Any enhancements to positioning accuracy can be pursued in the future releases. Evaluation of accuracy better than 2km needs to be evaluated first.</w:t>
            </w:r>
          </w:p>
        </w:tc>
      </w:tr>
      <w:tr w:rsidR="00A316FD" w14:paraId="31796608" w14:textId="77777777" w:rsidTr="003C370A">
        <w:tc>
          <w:tcPr>
            <w:tcW w:w="1964" w:type="dxa"/>
          </w:tcPr>
          <w:p w14:paraId="25F1E3B2" w14:textId="6F7E97E1" w:rsidR="00A316FD" w:rsidRPr="00CB5DF8" w:rsidRDefault="00CB5DF8" w:rsidP="002B7A7E">
            <w:pPr>
              <w:rPr>
                <w:rFonts w:eastAsia="DengXian"/>
                <w:lang w:eastAsia="zh-CN"/>
              </w:rPr>
            </w:pPr>
            <w:r>
              <w:rPr>
                <w:rFonts w:eastAsia="DengXian" w:hint="eastAsia"/>
                <w:lang w:eastAsia="zh-CN"/>
              </w:rPr>
              <w:t>L</w:t>
            </w:r>
            <w:r>
              <w:rPr>
                <w:rFonts w:eastAsia="DengXian"/>
                <w:lang w:eastAsia="zh-CN"/>
              </w:rPr>
              <w:t>enovo</w:t>
            </w:r>
          </w:p>
        </w:tc>
        <w:tc>
          <w:tcPr>
            <w:tcW w:w="1127" w:type="dxa"/>
          </w:tcPr>
          <w:p w14:paraId="4BB8E573" w14:textId="6C97D9F0" w:rsidR="00A316FD" w:rsidRPr="00CB5DF8" w:rsidRDefault="00F647AF" w:rsidP="002B7A7E">
            <w:pPr>
              <w:rPr>
                <w:rFonts w:eastAsia="DengXian"/>
                <w:lang w:eastAsia="zh-CN"/>
              </w:rPr>
            </w:pPr>
            <w:r>
              <w:rPr>
                <w:rFonts w:eastAsia="DengXian"/>
                <w:lang w:eastAsia="zh-CN"/>
              </w:rPr>
              <w:t>Agree but</w:t>
            </w:r>
          </w:p>
        </w:tc>
        <w:tc>
          <w:tcPr>
            <w:tcW w:w="1170" w:type="dxa"/>
          </w:tcPr>
          <w:p w14:paraId="0F47590D" w14:textId="556E1AF8" w:rsidR="00A316FD" w:rsidRPr="00CB5DF8" w:rsidRDefault="00CB5DF8" w:rsidP="002B7A7E">
            <w:pPr>
              <w:rPr>
                <w:rFonts w:eastAsia="DengXian"/>
                <w:lang w:eastAsia="zh-CN"/>
              </w:rPr>
            </w:pPr>
            <w:r>
              <w:rPr>
                <w:rFonts w:eastAsia="DengXian" w:hint="eastAsia"/>
                <w:lang w:eastAsia="zh-CN"/>
              </w:rPr>
              <w:t>N</w:t>
            </w:r>
            <w:r>
              <w:rPr>
                <w:rFonts w:eastAsia="DengXian"/>
                <w:lang w:eastAsia="zh-CN"/>
              </w:rPr>
              <w:t>ot agree</w:t>
            </w:r>
          </w:p>
        </w:tc>
        <w:tc>
          <w:tcPr>
            <w:tcW w:w="5058" w:type="dxa"/>
          </w:tcPr>
          <w:p w14:paraId="3F300D42" w14:textId="203668D4" w:rsidR="00A316FD" w:rsidRPr="00CB5DF8" w:rsidRDefault="00CB5DF8" w:rsidP="002B7A7E">
            <w:pPr>
              <w:rPr>
                <w:rFonts w:eastAsia="DengXian"/>
                <w:lang w:eastAsia="zh-CN"/>
              </w:rPr>
            </w:pPr>
            <w:r>
              <w:rPr>
                <w:rFonts w:eastAsia="DengXian" w:hint="eastAsia"/>
                <w:lang w:eastAsia="zh-CN"/>
              </w:rPr>
              <w:t>C</w:t>
            </w:r>
            <w:r>
              <w:rPr>
                <w:rFonts w:eastAsia="DengXian"/>
                <w:lang w:eastAsia="zh-CN"/>
              </w:rPr>
              <w:t xml:space="preserve">onsidering that </w:t>
            </w:r>
            <w:r w:rsidRPr="00CB5DF8">
              <w:rPr>
                <w:rFonts w:eastAsia="DengXian"/>
                <w:lang w:eastAsia="zh-CN"/>
              </w:rPr>
              <w:t>gNB can obtain a GNSS-based location information from the UE using existing signalling method</w:t>
            </w:r>
            <w:r>
              <w:rPr>
                <w:rFonts w:eastAsia="DengXian"/>
                <w:lang w:eastAsia="zh-CN"/>
              </w:rPr>
              <w:t xml:space="preserve">, there is no need to define new message or mechanism for the same or coarse information. We agree to Proposal 1 if it refers to </w:t>
            </w:r>
            <w:r w:rsidRPr="00CB5DF8">
              <w:rPr>
                <w:rFonts w:eastAsia="DengXian"/>
                <w:lang w:eastAsia="zh-CN"/>
              </w:rPr>
              <w:t>using existing signalling method</w:t>
            </w:r>
            <w:r>
              <w:rPr>
                <w:rFonts w:eastAsia="DengXian"/>
                <w:lang w:eastAsia="zh-CN"/>
              </w:rPr>
              <w:t>.</w:t>
            </w:r>
          </w:p>
        </w:tc>
      </w:tr>
      <w:tr w:rsidR="003567EC" w14:paraId="67169CE2" w14:textId="77777777" w:rsidTr="003C370A">
        <w:tc>
          <w:tcPr>
            <w:tcW w:w="1964" w:type="dxa"/>
          </w:tcPr>
          <w:p w14:paraId="1622A00D" w14:textId="75BE3DD0" w:rsidR="003567EC" w:rsidRDefault="003567EC" w:rsidP="002B7A7E">
            <w:pPr>
              <w:rPr>
                <w:rFonts w:eastAsia="DengXian"/>
                <w:lang w:eastAsia="zh-CN"/>
              </w:rPr>
            </w:pPr>
            <w:r>
              <w:rPr>
                <w:rFonts w:eastAsia="DengXian" w:hint="eastAsia"/>
                <w:lang w:eastAsia="zh-CN"/>
              </w:rPr>
              <w:lastRenderedPageBreak/>
              <w:t>O</w:t>
            </w:r>
            <w:r>
              <w:rPr>
                <w:rFonts w:eastAsia="DengXian"/>
                <w:lang w:eastAsia="zh-CN"/>
              </w:rPr>
              <w:t>PPO</w:t>
            </w:r>
          </w:p>
        </w:tc>
        <w:tc>
          <w:tcPr>
            <w:tcW w:w="1127" w:type="dxa"/>
          </w:tcPr>
          <w:p w14:paraId="4962E19F" w14:textId="3573D8E2" w:rsidR="003567EC" w:rsidRDefault="003567EC" w:rsidP="002B7A7E">
            <w:pPr>
              <w:rPr>
                <w:rFonts w:eastAsia="DengXian"/>
                <w:lang w:eastAsia="zh-CN"/>
              </w:rPr>
            </w:pPr>
            <w:r>
              <w:rPr>
                <w:rFonts w:eastAsia="DengXian" w:hint="eastAsia"/>
                <w:lang w:eastAsia="zh-CN"/>
              </w:rPr>
              <w:t>A</w:t>
            </w:r>
            <w:r>
              <w:rPr>
                <w:rFonts w:eastAsia="DengXian"/>
                <w:lang w:eastAsia="zh-CN"/>
              </w:rPr>
              <w:t>gree but</w:t>
            </w:r>
          </w:p>
        </w:tc>
        <w:tc>
          <w:tcPr>
            <w:tcW w:w="1170" w:type="dxa"/>
          </w:tcPr>
          <w:p w14:paraId="717674DD" w14:textId="14CE858E" w:rsidR="003567EC" w:rsidRDefault="003567EC" w:rsidP="002B7A7E">
            <w:pPr>
              <w:rPr>
                <w:rFonts w:eastAsia="DengXian"/>
                <w:lang w:eastAsia="zh-CN"/>
              </w:rPr>
            </w:pPr>
            <w:r>
              <w:rPr>
                <w:rFonts w:eastAsia="DengXian" w:hint="eastAsia"/>
                <w:lang w:eastAsia="zh-CN"/>
              </w:rPr>
              <w:t>N</w:t>
            </w:r>
            <w:r>
              <w:rPr>
                <w:rFonts w:eastAsia="DengXian"/>
                <w:lang w:eastAsia="zh-CN"/>
              </w:rPr>
              <w:t>ot agree</w:t>
            </w:r>
          </w:p>
        </w:tc>
        <w:tc>
          <w:tcPr>
            <w:tcW w:w="5058" w:type="dxa"/>
          </w:tcPr>
          <w:p w14:paraId="1EAD43DF" w14:textId="77777777" w:rsidR="003567EC" w:rsidRDefault="003567EC" w:rsidP="002B7A7E">
            <w:pPr>
              <w:rPr>
                <w:rFonts w:eastAsia="DengXian"/>
                <w:lang w:eastAsia="zh-CN"/>
              </w:rPr>
            </w:pPr>
            <w:r>
              <w:rPr>
                <w:rFonts w:eastAsia="DengXian"/>
                <w:lang w:eastAsia="zh-CN"/>
              </w:rPr>
              <w:t>Proposal 1 can be agreed after</w:t>
            </w:r>
            <w:r w:rsidR="002D6C12">
              <w:rPr>
                <w:rFonts w:eastAsia="DengXian"/>
                <w:lang w:eastAsia="zh-CN"/>
              </w:rPr>
              <w:t xml:space="preserve"> the need of </w:t>
            </w:r>
            <w:r w:rsidR="002D6C12" w:rsidRPr="006872F6">
              <w:rPr>
                <w:rFonts w:eastAsia="SimSun" w:cs="Arial"/>
                <w:color w:val="000000"/>
              </w:rPr>
              <w:t>User Consent</w:t>
            </w:r>
            <w:r w:rsidR="002D6C12">
              <w:rPr>
                <w:rFonts w:eastAsia="SimSun" w:cs="Arial"/>
                <w:color w:val="000000"/>
              </w:rPr>
              <w:t xml:space="preserve"> </w:t>
            </w:r>
            <w:r w:rsidR="002D6C12">
              <w:rPr>
                <w:rFonts w:eastAsia="SimSun" w:cs="Arial" w:hint="eastAsia"/>
                <w:color w:val="000000"/>
                <w:lang w:eastAsia="zh-CN"/>
              </w:rPr>
              <w:t>is</w:t>
            </w:r>
            <w:r w:rsidR="002D6C12">
              <w:rPr>
                <w:rFonts w:eastAsia="SimSun" w:cs="Arial"/>
                <w:color w:val="000000"/>
                <w:lang w:eastAsia="zh-CN"/>
              </w:rPr>
              <w:t xml:space="preserve"> clarified</w:t>
            </w:r>
            <w:r w:rsidR="002D6C12">
              <w:rPr>
                <w:rFonts w:eastAsia="DengXian"/>
                <w:lang w:eastAsia="zh-CN"/>
              </w:rPr>
              <w:t>.</w:t>
            </w:r>
          </w:p>
          <w:p w14:paraId="686E35E6" w14:textId="13A1D479" w:rsidR="002D6C12" w:rsidRDefault="002D6C12" w:rsidP="002B7A7E">
            <w:pPr>
              <w:rPr>
                <w:rFonts w:eastAsia="DengXian"/>
                <w:lang w:eastAsia="zh-CN"/>
              </w:rPr>
            </w:pPr>
            <w:r>
              <w:rPr>
                <w:rFonts w:eastAsia="DengXian"/>
                <w:lang w:eastAsia="zh-CN"/>
              </w:rPr>
              <w:t>For coarse location report, we don’t see the need if finer location report is supported.</w:t>
            </w:r>
          </w:p>
        </w:tc>
      </w:tr>
      <w:tr w:rsidR="00416CFD" w14:paraId="655778BC" w14:textId="77777777" w:rsidTr="003C370A">
        <w:tc>
          <w:tcPr>
            <w:tcW w:w="1964" w:type="dxa"/>
          </w:tcPr>
          <w:p w14:paraId="40C05108" w14:textId="6F037F02" w:rsidR="00416CFD" w:rsidRDefault="00416CFD" w:rsidP="002B7A7E">
            <w:pPr>
              <w:rPr>
                <w:rFonts w:eastAsia="DengXian"/>
                <w:lang w:eastAsia="zh-CN"/>
              </w:rPr>
            </w:pPr>
            <w:r>
              <w:rPr>
                <w:rFonts w:eastAsia="DengXian"/>
                <w:lang w:eastAsia="zh-CN"/>
              </w:rPr>
              <w:t>Apple</w:t>
            </w:r>
          </w:p>
        </w:tc>
        <w:tc>
          <w:tcPr>
            <w:tcW w:w="1127" w:type="dxa"/>
          </w:tcPr>
          <w:p w14:paraId="2CF169A3" w14:textId="22CC75F6" w:rsidR="00416CFD" w:rsidRDefault="00416CFD" w:rsidP="002B7A7E">
            <w:pPr>
              <w:rPr>
                <w:rFonts w:eastAsia="DengXian"/>
                <w:lang w:eastAsia="zh-CN"/>
              </w:rPr>
            </w:pPr>
            <w:r>
              <w:rPr>
                <w:rFonts w:eastAsia="DengXian"/>
                <w:lang w:eastAsia="zh-CN"/>
              </w:rPr>
              <w:t>Disagree</w:t>
            </w:r>
          </w:p>
        </w:tc>
        <w:tc>
          <w:tcPr>
            <w:tcW w:w="1170" w:type="dxa"/>
          </w:tcPr>
          <w:p w14:paraId="446E61DD" w14:textId="5A517633" w:rsidR="00416CFD" w:rsidRDefault="00416CFD" w:rsidP="002B7A7E">
            <w:pPr>
              <w:rPr>
                <w:rFonts w:eastAsia="DengXian"/>
                <w:lang w:eastAsia="zh-CN"/>
              </w:rPr>
            </w:pPr>
            <w:r>
              <w:rPr>
                <w:rFonts w:eastAsia="DengXian"/>
                <w:lang w:eastAsia="zh-CN"/>
              </w:rPr>
              <w:t>Disagree</w:t>
            </w:r>
          </w:p>
        </w:tc>
        <w:tc>
          <w:tcPr>
            <w:tcW w:w="5058" w:type="dxa"/>
          </w:tcPr>
          <w:p w14:paraId="59AD3858" w14:textId="03579EC8" w:rsidR="00416CFD" w:rsidRDefault="00416CFD" w:rsidP="002B7A7E">
            <w:pPr>
              <w:rPr>
                <w:rFonts w:eastAsia="DengXian"/>
                <w:lang w:eastAsia="zh-CN"/>
              </w:rPr>
            </w:pPr>
            <w:r>
              <w:rPr>
                <w:rFonts w:eastAsia="DengXian"/>
                <w:lang w:eastAsia="zh-CN"/>
              </w:rPr>
              <w:t>Without user consent there is no discussion of finer location. We don’t see the need for coarse location in RRC_CONNECTED state.</w:t>
            </w:r>
          </w:p>
        </w:tc>
      </w:tr>
      <w:tr w:rsidR="003C370A" w14:paraId="26F5B46E" w14:textId="77777777" w:rsidTr="003C370A">
        <w:tc>
          <w:tcPr>
            <w:tcW w:w="1964" w:type="dxa"/>
          </w:tcPr>
          <w:p w14:paraId="1D351700" w14:textId="77777777" w:rsidR="003C370A" w:rsidRPr="00CD3FC8"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127" w:type="dxa"/>
          </w:tcPr>
          <w:p w14:paraId="18C0118D" w14:textId="77777777" w:rsidR="003C370A" w:rsidRPr="00CD3FC8" w:rsidRDefault="003C370A" w:rsidP="00F34F68">
            <w:pPr>
              <w:rPr>
                <w:rFonts w:eastAsia="DengXian"/>
                <w:lang w:eastAsia="zh-CN"/>
              </w:rPr>
            </w:pPr>
            <w:r>
              <w:rPr>
                <w:rFonts w:eastAsia="DengXian" w:hint="eastAsia"/>
                <w:lang w:eastAsia="zh-CN"/>
              </w:rPr>
              <w:t>A</w:t>
            </w:r>
            <w:r>
              <w:rPr>
                <w:rFonts w:eastAsia="DengXian"/>
                <w:lang w:eastAsia="zh-CN"/>
              </w:rPr>
              <w:t>gree</w:t>
            </w:r>
          </w:p>
        </w:tc>
        <w:tc>
          <w:tcPr>
            <w:tcW w:w="1170" w:type="dxa"/>
          </w:tcPr>
          <w:p w14:paraId="1B6E0AB1" w14:textId="77777777" w:rsidR="003C370A" w:rsidRPr="00CD3FC8" w:rsidRDefault="003C370A" w:rsidP="00F34F68">
            <w:pPr>
              <w:rPr>
                <w:rFonts w:eastAsia="DengXian"/>
                <w:lang w:eastAsia="zh-CN"/>
              </w:rPr>
            </w:pPr>
            <w:r>
              <w:rPr>
                <w:rFonts w:eastAsia="DengXian"/>
                <w:lang w:eastAsia="zh-CN"/>
              </w:rPr>
              <w:t>Not agree</w:t>
            </w:r>
          </w:p>
        </w:tc>
        <w:tc>
          <w:tcPr>
            <w:tcW w:w="5058" w:type="dxa"/>
          </w:tcPr>
          <w:p w14:paraId="679CF22E" w14:textId="3FBCA98D" w:rsidR="003C370A" w:rsidRDefault="003C370A" w:rsidP="00F34F68">
            <w:pPr>
              <w:rPr>
                <w:rFonts w:eastAsia="DengXian"/>
                <w:lang w:eastAsia="zh-CN"/>
              </w:rPr>
            </w:pPr>
            <w:r>
              <w:rPr>
                <w:rFonts w:eastAsia="DengXian" w:hint="eastAsia"/>
                <w:lang w:eastAsia="zh-CN"/>
              </w:rPr>
              <w:t>W</w:t>
            </w:r>
            <w:r>
              <w:rPr>
                <w:rFonts w:eastAsia="DengXian"/>
                <w:lang w:eastAsia="zh-CN"/>
              </w:rPr>
              <w:t xml:space="preserve">e don’t think something new like “coarse UE location” needs to be introduced in RRC CONNECTD mode, with the full location info already supported in the Spec. </w:t>
            </w:r>
          </w:p>
          <w:p w14:paraId="0B03AC4D" w14:textId="43C155DF" w:rsidR="003C370A" w:rsidRPr="00CD3FC8" w:rsidRDefault="003C370A" w:rsidP="00F34F68">
            <w:pPr>
              <w:rPr>
                <w:rFonts w:eastAsia="DengXian"/>
                <w:lang w:eastAsia="zh-CN"/>
              </w:rPr>
            </w:pPr>
            <w:r>
              <w:rPr>
                <w:rFonts w:eastAsia="DengXian"/>
                <w:lang w:eastAsia="zh-CN"/>
              </w:rPr>
              <w:t xml:space="preserve">Also, it should be noted that although the </w:t>
            </w:r>
            <w:proofErr w:type="spellStart"/>
            <w:r w:rsidRPr="003C370A">
              <w:rPr>
                <w:rFonts w:eastAsia="DengXian"/>
                <w:i/>
                <w:lang w:eastAsia="zh-CN"/>
              </w:rPr>
              <w:t>locationInfo</w:t>
            </w:r>
            <w:proofErr w:type="spellEnd"/>
            <w:r>
              <w:rPr>
                <w:rFonts w:eastAsia="DengXian"/>
                <w:lang w:eastAsia="zh-CN"/>
              </w:rPr>
              <w:t xml:space="preserve"> was introduced under the umbrella of SON/MDT, it does not necessarily mean that the definition of the signalling/IE can only be used for SON/MDT, and it can be used for other purpose. As an example, in LTE we also had this </w:t>
            </w:r>
            <w:proofErr w:type="spellStart"/>
            <w:r w:rsidRPr="003C370A">
              <w:rPr>
                <w:rFonts w:eastAsia="DengXian"/>
                <w:i/>
                <w:lang w:eastAsia="zh-CN"/>
              </w:rPr>
              <w:t>locationInfo</w:t>
            </w:r>
            <w:proofErr w:type="spellEnd"/>
            <w:r w:rsidRPr="003C370A">
              <w:rPr>
                <w:rFonts w:eastAsia="DengXian"/>
                <w:i/>
                <w:lang w:eastAsia="zh-CN"/>
              </w:rPr>
              <w:t xml:space="preserve"> </w:t>
            </w:r>
            <w:r>
              <w:rPr>
                <w:rFonts w:eastAsia="DengXian"/>
                <w:lang w:eastAsia="zh-CN"/>
              </w:rPr>
              <w:t xml:space="preserve">reporting, and it was extended to support a purpose specific to LTE V2V SL in Rel-14 (i.e. </w:t>
            </w:r>
            <w:r w:rsidRPr="00D41056">
              <w:rPr>
                <w:rFonts w:eastAsia="DengXian"/>
                <w:i/>
                <w:lang w:eastAsia="zh-CN"/>
              </w:rPr>
              <w:t>purpose</w:t>
            </w:r>
            <w:r>
              <w:rPr>
                <w:rFonts w:eastAsia="DengXian"/>
                <w:lang w:eastAsia="zh-CN"/>
              </w:rPr>
              <w:t xml:space="preserve"> of </w:t>
            </w:r>
            <w:proofErr w:type="spellStart"/>
            <w:r w:rsidRPr="00D41056">
              <w:rPr>
                <w:rFonts w:eastAsia="DengXian"/>
                <w:i/>
                <w:lang w:eastAsia="zh-CN"/>
              </w:rPr>
              <w:t>reportLocation</w:t>
            </w:r>
            <w:proofErr w:type="spellEnd"/>
            <w:r>
              <w:rPr>
                <w:rFonts w:eastAsia="DengXian"/>
                <w:lang w:eastAsia="zh-CN"/>
              </w:rPr>
              <w:t xml:space="preserve"> for periodical reporting).</w:t>
            </w:r>
          </w:p>
        </w:tc>
      </w:tr>
      <w:tr w:rsidR="001B67E0" w14:paraId="41D06BE7" w14:textId="77777777" w:rsidTr="003C370A">
        <w:tc>
          <w:tcPr>
            <w:tcW w:w="1964" w:type="dxa"/>
          </w:tcPr>
          <w:p w14:paraId="626B6F0B" w14:textId="1001A73C" w:rsidR="001B67E0" w:rsidRDefault="001B67E0" w:rsidP="00F34F68">
            <w:pPr>
              <w:rPr>
                <w:rFonts w:eastAsia="DengXian"/>
                <w:lang w:eastAsia="zh-CN"/>
              </w:rPr>
            </w:pPr>
            <w:r>
              <w:rPr>
                <w:rFonts w:eastAsia="DengXian"/>
                <w:lang w:eastAsia="zh-CN"/>
              </w:rPr>
              <w:t>ZTE</w:t>
            </w:r>
          </w:p>
        </w:tc>
        <w:tc>
          <w:tcPr>
            <w:tcW w:w="1127" w:type="dxa"/>
          </w:tcPr>
          <w:p w14:paraId="4E8FF12E" w14:textId="43B1B092" w:rsidR="001B67E0" w:rsidRDefault="001B67E0" w:rsidP="00F34F68">
            <w:pPr>
              <w:rPr>
                <w:rFonts w:eastAsia="DengXian"/>
                <w:lang w:eastAsia="zh-CN"/>
              </w:rPr>
            </w:pPr>
            <w:r>
              <w:rPr>
                <w:rFonts w:eastAsia="DengXian" w:hint="eastAsia"/>
                <w:lang w:eastAsia="zh-CN"/>
              </w:rPr>
              <w:t>A</w:t>
            </w:r>
            <w:r>
              <w:rPr>
                <w:rFonts w:eastAsia="DengXian"/>
                <w:lang w:eastAsia="zh-CN"/>
              </w:rPr>
              <w:t>gree with user consent</w:t>
            </w:r>
          </w:p>
        </w:tc>
        <w:tc>
          <w:tcPr>
            <w:tcW w:w="1170" w:type="dxa"/>
          </w:tcPr>
          <w:p w14:paraId="0324590B" w14:textId="05CDA961" w:rsidR="001B67E0" w:rsidRDefault="001B67E0" w:rsidP="00F34F68">
            <w:pPr>
              <w:rPr>
                <w:rFonts w:eastAsia="DengXian"/>
                <w:lang w:eastAsia="zh-CN"/>
              </w:rPr>
            </w:pPr>
            <w:r>
              <w:rPr>
                <w:rFonts w:eastAsia="DengXian"/>
                <w:lang w:eastAsia="zh-CN"/>
              </w:rPr>
              <w:t>Disagree</w:t>
            </w:r>
          </w:p>
        </w:tc>
        <w:tc>
          <w:tcPr>
            <w:tcW w:w="5058" w:type="dxa"/>
          </w:tcPr>
          <w:p w14:paraId="24789A9E" w14:textId="7F8BD6D4" w:rsidR="001B67E0" w:rsidRDefault="000358FE" w:rsidP="000358FE">
            <w:pPr>
              <w:rPr>
                <w:rFonts w:eastAsia="DengXian"/>
                <w:lang w:eastAsia="zh-CN"/>
              </w:rPr>
            </w:pPr>
            <w:r>
              <w:rPr>
                <w:rFonts w:eastAsia="DengXian" w:hint="eastAsia"/>
                <w:lang w:eastAsia="zh-CN"/>
              </w:rPr>
              <w:t>W</w:t>
            </w:r>
            <w:r>
              <w:rPr>
                <w:rFonts w:eastAsia="DengXian"/>
                <w:lang w:eastAsia="zh-CN"/>
              </w:rPr>
              <w:t>e understand the existing UE location report procedure and signalling can be reused with NTN specific User Consent.</w:t>
            </w:r>
          </w:p>
        </w:tc>
      </w:tr>
      <w:tr w:rsidR="00F34F68" w14:paraId="5380A1F7" w14:textId="77777777" w:rsidTr="003C370A">
        <w:tc>
          <w:tcPr>
            <w:tcW w:w="1964" w:type="dxa"/>
          </w:tcPr>
          <w:p w14:paraId="2D827EAB" w14:textId="0237B183" w:rsidR="00F34F68" w:rsidRDefault="00F34F68" w:rsidP="00F34F68">
            <w:pPr>
              <w:rPr>
                <w:rFonts w:eastAsia="DengXian"/>
                <w:lang w:eastAsia="zh-CN"/>
              </w:rPr>
            </w:pPr>
            <w:r>
              <w:rPr>
                <w:rFonts w:eastAsia="DengXian"/>
                <w:lang w:eastAsia="zh-CN"/>
              </w:rPr>
              <w:t>Ericsson</w:t>
            </w:r>
          </w:p>
        </w:tc>
        <w:tc>
          <w:tcPr>
            <w:tcW w:w="1127" w:type="dxa"/>
          </w:tcPr>
          <w:p w14:paraId="024233FA" w14:textId="1C640D62" w:rsidR="00F34F68" w:rsidRDefault="00F34F68" w:rsidP="00F34F68">
            <w:pPr>
              <w:rPr>
                <w:rFonts w:eastAsia="DengXian"/>
                <w:lang w:eastAsia="zh-CN"/>
              </w:rPr>
            </w:pPr>
            <w:r>
              <w:rPr>
                <w:rFonts w:eastAsia="DengXian"/>
                <w:lang w:eastAsia="zh-CN"/>
              </w:rPr>
              <w:t>Not against</w:t>
            </w:r>
          </w:p>
        </w:tc>
        <w:tc>
          <w:tcPr>
            <w:tcW w:w="1170" w:type="dxa"/>
          </w:tcPr>
          <w:p w14:paraId="40D0A6BB" w14:textId="2C25FA69" w:rsidR="00F34F68" w:rsidRDefault="00F34F68" w:rsidP="00F34F68">
            <w:pPr>
              <w:rPr>
                <w:rFonts w:eastAsia="DengXian"/>
                <w:lang w:eastAsia="zh-CN"/>
              </w:rPr>
            </w:pPr>
            <w:r>
              <w:rPr>
                <w:rFonts w:eastAsia="DengXian"/>
                <w:lang w:eastAsia="zh-CN"/>
              </w:rPr>
              <w:t>agree</w:t>
            </w:r>
          </w:p>
        </w:tc>
        <w:tc>
          <w:tcPr>
            <w:tcW w:w="5058" w:type="dxa"/>
          </w:tcPr>
          <w:p w14:paraId="1F993485" w14:textId="77777777" w:rsidR="00F34F68" w:rsidRDefault="00F34F68" w:rsidP="000358FE">
            <w:pPr>
              <w:rPr>
                <w:rFonts w:eastAsia="DengXian"/>
                <w:lang w:eastAsia="zh-CN"/>
              </w:rPr>
            </w:pPr>
          </w:p>
        </w:tc>
      </w:tr>
      <w:tr w:rsidR="005D00A2" w14:paraId="4FF4A973" w14:textId="77777777" w:rsidTr="003C370A">
        <w:tc>
          <w:tcPr>
            <w:tcW w:w="1964" w:type="dxa"/>
          </w:tcPr>
          <w:p w14:paraId="0001FD66" w14:textId="3538670C" w:rsidR="005D00A2" w:rsidRDefault="005D00A2" w:rsidP="00F34F68">
            <w:pPr>
              <w:rPr>
                <w:rFonts w:eastAsia="DengXian"/>
                <w:lang w:eastAsia="zh-CN"/>
              </w:rPr>
            </w:pPr>
            <w:r>
              <w:rPr>
                <w:rFonts w:eastAsia="DengXian"/>
                <w:lang w:eastAsia="zh-CN"/>
              </w:rPr>
              <w:t>Nokia</w:t>
            </w:r>
          </w:p>
        </w:tc>
        <w:tc>
          <w:tcPr>
            <w:tcW w:w="1127" w:type="dxa"/>
          </w:tcPr>
          <w:p w14:paraId="6762E35B" w14:textId="658E9AA3" w:rsidR="005D00A2" w:rsidRDefault="005D00A2" w:rsidP="00F34F68">
            <w:pPr>
              <w:rPr>
                <w:rFonts w:eastAsia="DengXian"/>
                <w:lang w:eastAsia="zh-CN"/>
              </w:rPr>
            </w:pPr>
            <w:r>
              <w:rPr>
                <w:rFonts w:eastAsia="DengXian"/>
                <w:lang w:eastAsia="zh-CN"/>
              </w:rPr>
              <w:t>Agree</w:t>
            </w:r>
          </w:p>
        </w:tc>
        <w:tc>
          <w:tcPr>
            <w:tcW w:w="1170" w:type="dxa"/>
          </w:tcPr>
          <w:p w14:paraId="57B907D4" w14:textId="49603BA1" w:rsidR="005D00A2" w:rsidRDefault="005D00A2" w:rsidP="00F34F68">
            <w:pPr>
              <w:rPr>
                <w:rFonts w:eastAsia="DengXian"/>
                <w:lang w:eastAsia="zh-CN"/>
              </w:rPr>
            </w:pPr>
            <w:r>
              <w:rPr>
                <w:rFonts w:eastAsia="DengXian"/>
                <w:lang w:eastAsia="zh-CN"/>
              </w:rPr>
              <w:t>Disagree, not needed</w:t>
            </w:r>
          </w:p>
        </w:tc>
        <w:tc>
          <w:tcPr>
            <w:tcW w:w="5058" w:type="dxa"/>
          </w:tcPr>
          <w:p w14:paraId="706E3BAF" w14:textId="77777777" w:rsidR="005D00A2" w:rsidRDefault="005D00A2" w:rsidP="000358FE">
            <w:pPr>
              <w:rPr>
                <w:rFonts w:eastAsia="DengXian"/>
                <w:lang w:eastAsia="zh-CN"/>
              </w:rPr>
            </w:pPr>
          </w:p>
        </w:tc>
      </w:tr>
    </w:tbl>
    <w:p w14:paraId="0E999154" w14:textId="77777777" w:rsidR="004A7E8A" w:rsidRPr="003C370A" w:rsidRDefault="004A7E8A" w:rsidP="003C270F"/>
    <w:p w14:paraId="711B278F" w14:textId="215E6F75" w:rsidR="00EC6B2E" w:rsidRDefault="00EC6B2E" w:rsidP="003C270F">
      <w:r>
        <w:t>Agreement</w:t>
      </w:r>
    </w:p>
    <w:p w14:paraId="31D958E3" w14:textId="77777777" w:rsidR="00EC6B2E" w:rsidRPr="006872F6" w:rsidRDefault="00EC6B2E" w:rsidP="00EC6B2E">
      <w:pPr>
        <w:pStyle w:val="Doc-text2"/>
        <w:numPr>
          <w:ilvl w:val="0"/>
          <w:numId w:val="21"/>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3EE6A875" w14:textId="77777777" w:rsidR="00EC6B2E" w:rsidRDefault="00EC6B2E" w:rsidP="003C270F"/>
    <w:p w14:paraId="423F7F49" w14:textId="029B6CED" w:rsidR="0049581F" w:rsidRDefault="00822743" w:rsidP="00DA38EE">
      <w:pPr>
        <w:pStyle w:val="Proposal"/>
      </w:pPr>
      <w:bookmarkStart w:id="23" w:name="_Toc80264613"/>
      <w:bookmarkStart w:id="24" w:name="_Toc80265247"/>
      <w:r>
        <w:t>Send LS to</w:t>
      </w:r>
      <w:r w:rsidR="0049581F">
        <w:t xml:space="preserve"> SA3 for the need of </w:t>
      </w:r>
      <w:r w:rsidR="008C685D">
        <w:t xml:space="preserve">NTN specific </w:t>
      </w:r>
      <w:r w:rsidR="0049581F">
        <w:t xml:space="preserve">user consent for </w:t>
      </w:r>
      <w:r w:rsidR="00D76C29">
        <w:t>obtaining</w:t>
      </w:r>
      <w:r w:rsidR="008C685D">
        <w:t xml:space="preserve"> UE location </w:t>
      </w:r>
      <w:r w:rsidR="00D76C29">
        <w:t>by</w:t>
      </w:r>
      <w:r w:rsidR="008C685D">
        <w:t xml:space="preserve"> gNB</w:t>
      </w:r>
      <w:r w:rsidR="0049581F">
        <w:t xml:space="preserve"> [3/27].</w:t>
      </w:r>
      <w:bookmarkEnd w:id="23"/>
      <w:bookmarkEnd w:id="24"/>
    </w:p>
    <w:tbl>
      <w:tblPr>
        <w:tblStyle w:val="TableGrid"/>
        <w:tblW w:w="9355" w:type="dxa"/>
        <w:tblLook w:val="04A0" w:firstRow="1" w:lastRow="0" w:firstColumn="1" w:lastColumn="0" w:noHBand="0" w:noVBand="1"/>
      </w:tblPr>
      <w:tblGrid>
        <w:gridCol w:w="1795"/>
        <w:gridCol w:w="1710"/>
        <w:gridCol w:w="5850"/>
      </w:tblGrid>
      <w:tr w:rsidR="00DA38EE" w14:paraId="1C9A8834" w14:textId="77777777" w:rsidTr="00B17CCF">
        <w:tc>
          <w:tcPr>
            <w:tcW w:w="1795" w:type="dxa"/>
          </w:tcPr>
          <w:p w14:paraId="295D237D" w14:textId="77777777" w:rsidR="00DA38EE" w:rsidRDefault="00DA38EE" w:rsidP="003C1F5F">
            <w:r>
              <w:t>Company</w:t>
            </w:r>
          </w:p>
        </w:tc>
        <w:tc>
          <w:tcPr>
            <w:tcW w:w="1710" w:type="dxa"/>
          </w:tcPr>
          <w:p w14:paraId="2C465D8D" w14:textId="4113CBC2" w:rsidR="00151D4B" w:rsidRDefault="00151D4B" w:rsidP="003C1F5F">
            <w:r>
              <w:t>Proposal 3</w:t>
            </w:r>
          </w:p>
          <w:p w14:paraId="7DBC5AE7" w14:textId="0C9787EE" w:rsidR="00DA38EE" w:rsidRDefault="00DA38EE" w:rsidP="003C1F5F">
            <w:r>
              <w:t>(Agree/Not agree)</w:t>
            </w:r>
          </w:p>
        </w:tc>
        <w:tc>
          <w:tcPr>
            <w:tcW w:w="5850" w:type="dxa"/>
          </w:tcPr>
          <w:p w14:paraId="564B2A17" w14:textId="77777777" w:rsidR="00DA38EE" w:rsidRDefault="00DA38EE" w:rsidP="003C1F5F">
            <w:r>
              <w:t xml:space="preserve">Comments </w:t>
            </w:r>
          </w:p>
        </w:tc>
      </w:tr>
      <w:tr w:rsidR="00DA38EE" w14:paraId="7F2BDE2B" w14:textId="77777777" w:rsidTr="00B17CCF">
        <w:tc>
          <w:tcPr>
            <w:tcW w:w="1795" w:type="dxa"/>
          </w:tcPr>
          <w:p w14:paraId="6F67F02E" w14:textId="4177465E" w:rsidR="00DA38EE" w:rsidRDefault="00DC0FE3" w:rsidP="003C1F5F">
            <w:pPr>
              <w:rPr>
                <w:lang w:eastAsia="zh-CN"/>
              </w:rPr>
            </w:pPr>
            <w:r>
              <w:rPr>
                <w:rFonts w:hint="eastAsia"/>
                <w:lang w:eastAsia="zh-CN"/>
              </w:rPr>
              <w:t>CATT</w:t>
            </w:r>
          </w:p>
        </w:tc>
        <w:tc>
          <w:tcPr>
            <w:tcW w:w="1710" w:type="dxa"/>
          </w:tcPr>
          <w:p w14:paraId="017604E2" w14:textId="554FAFBB" w:rsidR="00DA38EE" w:rsidRDefault="00CE7E3B" w:rsidP="003C1F5F">
            <w:pPr>
              <w:rPr>
                <w:lang w:eastAsia="zh-CN"/>
              </w:rPr>
            </w:pPr>
            <w:r>
              <w:rPr>
                <w:rFonts w:hint="eastAsia"/>
                <w:lang w:eastAsia="zh-CN"/>
              </w:rPr>
              <w:t>Agree with comments</w:t>
            </w:r>
          </w:p>
        </w:tc>
        <w:tc>
          <w:tcPr>
            <w:tcW w:w="5850" w:type="dxa"/>
          </w:tcPr>
          <w:p w14:paraId="26B815DF" w14:textId="57BE1D32" w:rsidR="00DA38EE" w:rsidRDefault="00FF7C4A" w:rsidP="00563789">
            <w:pPr>
              <w:rPr>
                <w:lang w:eastAsia="zh-CN"/>
              </w:rPr>
            </w:pPr>
            <w:r>
              <w:rPr>
                <w:lang w:eastAsia="zh-CN"/>
              </w:rPr>
              <w:t>A</w:t>
            </w:r>
            <w:r>
              <w:rPr>
                <w:rFonts w:hint="eastAsia"/>
                <w:lang w:eastAsia="zh-CN"/>
              </w:rPr>
              <w:t xml:space="preserve">nd </w:t>
            </w:r>
            <w:r w:rsidR="00CE7E3B">
              <w:rPr>
                <w:rFonts w:hint="eastAsia"/>
                <w:lang w:eastAsia="zh-CN"/>
              </w:rPr>
              <w:t xml:space="preserve">RAN2 should specify </w:t>
            </w:r>
            <w:r w:rsidR="00563789">
              <w:rPr>
                <w:rFonts w:hint="eastAsia"/>
                <w:lang w:eastAsia="zh-CN"/>
              </w:rPr>
              <w:t>how</w:t>
            </w:r>
            <w:r w:rsidR="00CE7E3B">
              <w:rPr>
                <w:rFonts w:hint="eastAsia"/>
                <w:lang w:eastAsia="zh-CN"/>
              </w:rPr>
              <w:t xml:space="preserve"> finer the</w:t>
            </w:r>
            <w:r w:rsidR="00CE7E3B">
              <w:t xml:space="preserve"> UE location</w:t>
            </w:r>
            <w:r w:rsidR="00CE7E3B">
              <w:rPr>
                <w:rFonts w:hint="eastAsia"/>
                <w:lang w:eastAsia="zh-CN"/>
              </w:rPr>
              <w:t xml:space="preserve"> is</w:t>
            </w:r>
            <w:r w:rsidR="00180BB5">
              <w:rPr>
                <w:rFonts w:hint="eastAsia"/>
                <w:lang w:eastAsia="zh-CN"/>
              </w:rPr>
              <w:t xml:space="preserve"> or the accuracy of the location</w:t>
            </w:r>
            <w:r w:rsidR="008435B6">
              <w:rPr>
                <w:rFonts w:hint="eastAsia"/>
                <w:lang w:eastAsia="zh-CN"/>
              </w:rPr>
              <w:t xml:space="preserve"> in </w:t>
            </w:r>
            <w:r w:rsidR="00135528">
              <w:rPr>
                <w:rFonts w:hint="eastAsia"/>
                <w:lang w:eastAsia="zh-CN"/>
              </w:rPr>
              <w:t xml:space="preserve">this </w:t>
            </w:r>
            <w:r w:rsidR="008435B6">
              <w:rPr>
                <w:rFonts w:hint="eastAsia"/>
                <w:lang w:eastAsia="zh-CN"/>
              </w:rPr>
              <w:t>LS.</w:t>
            </w:r>
          </w:p>
        </w:tc>
      </w:tr>
      <w:tr w:rsidR="00DC0FE3" w14:paraId="50FAD2D6" w14:textId="77777777" w:rsidTr="00B17CCF">
        <w:tc>
          <w:tcPr>
            <w:tcW w:w="1795" w:type="dxa"/>
          </w:tcPr>
          <w:p w14:paraId="013C9493" w14:textId="5AB7B964" w:rsidR="00DC0FE3" w:rsidRDefault="0039034C" w:rsidP="003C1F5F">
            <w:r>
              <w:t>MediaTek</w:t>
            </w:r>
          </w:p>
        </w:tc>
        <w:tc>
          <w:tcPr>
            <w:tcW w:w="1710" w:type="dxa"/>
          </w:tcPr>
          <w:p w14:paraId="0C1C894C" w14:textId="55502278" w:rsidR="00DC0FE3" w:rsidRDefault="0039034C" w:rsidP="003C1F5F">
            <w:r>
              <w:t>Not Agree</w:t>
            </w:r>
          </w:p>
        </w:tc>
        <w:tc>
          <w:tcPr>
            <w:tcW w:w="5850" w:type="dxa"/>
          </w:tcPr>
          <w:p w14:paraId="3DCBDD6F" w14:textId="21437F7C" w:rsidR="00DC0FE3" w:rsidRDefault="0039034C" w:rsidP="003C1F5F">
            <w:r>
              <w:t>Finer location information reporting is not needed at this point.</w:t>
            </w:r>
          </w:p>
        </w:tc>
      </w:tr>
      <w:tr w:rsidR="00DA38EE" w14:paraId="2EAC3604" w14:textId="77777777" w:rsidTr="00B17CCF">
        <w:tc>
          <w:tcPr>
            <w:tcW w:w="1795" w:type="dxa"/>
          </w:tcPr>
          <w:p w14:paraId="50F70B1F" w14:textId="7117EA30" w:rsidR="00DA38EE" w:rsidRPr="00F647AF" w:rsidRDefault="00F647AF"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30729149" w14:textId="55C1D627" w:rsidR="00DA38EE" w:rsidRDefault="00F647AF" w:rsidP="003C1F5F">
            <w:r>
              <w:t>Not Agree</w:t>
            </w:r>
          </w:p>
        </w:tc>
        <w:tc>
          <w:tcPr>
            <w:tcW w:w="5850" w:type="dxa"/>
          </w:tcPr>
          <w:p w14:paraId="44A2A54C" w14:textId="1CD9BB43" w:rsidR="00DA38EE" w:rsidRDefault="00F647AF" w:rsidP="003C1F5F">
            <w:r w:rsidRPr="00F647AF">
              <w:t>The existing mechanism</w:t>
            </w:r>
            <w:r>
              <w:t xml:space="preserve"> (e.g. </w:t>
            </w:r>
            <w:r w:rsidRPr="00F647AF">
              <w:t>MDT based on User Consent</w:t>
            </w:r>
            <w:r>
              <w:t>)</w:t>
            </w:r>
            <w:r w:rsidRPr="00F647AF">
              <w:t xml:space="preserve"> can be reused.</w:t>
            </w:r>
            <w:r>
              <w:t xml:space="preserve"> There is no need to introduce new mechanism and ask SA3.</w:t>
            </w:r>
          </w:p>
        </w:tc>
      </w:tr>
      <w:tr w:rsidR="00E9796F" w14:paraId="3793EC5A" w14:textId="77777777" w:rsidTr="00B17CCF">
        <w:tc>
          <w:tcPr>
            <w:tcW w:w="1795" w:type="dxa"/>
          </w:tcPr>
          <w:p w14:paraId="69F3C041" w14:textId="61D5B553" w:rsidR="00E9796F" w:rsidRDefault="00E9796F"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47236850" w14:textId="112489DE" w:rsidR="00E9796F" w:rsidRPr="00E9796F" w:rsidRDefault="00A24A23" w:rsidP="003C1F5F">
            <w:pPr>
              <w:rPr>
                <w:rFonts w:eastAsia="DengXian"/>
                <w:lang w:eastAsia="zh-CN"/>
              </w:rPr>
            </w:pPr>
            <w:r>
              <w:rPr>
                <w:rFonts w:eastAsia="DengXian"/>
                <w:lang w:eastAsia="zh-CN"/>
              </w:rPr>
              <w:t>Agree with comments</w:t>
            </w:r>
          </w:p>
        </w:tc>
        <w:tc>
          <w:tcPr>
            <w:tcW w:w="5850" w:type="dxa"/>
          </w:tcPr>
          <w:p w14:paraId="346591B7" w14:textId="13217CD7" w:rsidR="00E9796F" w:rsidRPr="004F0D1C" w:rsidRDefault="00D363A6" w:rsidP="003C1F5F">
            <w:pPr>
              <w:rPr>
                <w:rFonts w:eastAsia="DengXian"/>
                <w:lang w:eastAsia="zh-CN"/>
              </w:rPr>
            </w:pPr>
            <w:r>
              <w:rPr>
                <w:rFonts w:eastAsia="DengXian"/>
                <w:lang w:eastAsia="zh-CN"/>
              </w:rPr>
              <w:t>About user consent, n</w:t>
            </w:r>
            <w:r w:rsidR="004F0D1C">
              <w:rPr>
                <w:rFonts w:eastAsia="DengXian"/>
                <w:lang w:eastAsia="zh-CN"/>
              </w:rPr>
              <w:t xml:space="preserve">ot sure </w:t>
            </w:r>
            <w:r w:rsidR="00A24A23">
              <w:rPr>
                <w:rFonts w:eastAsia="DengXian"/>
                <w:lang w:eastAsia="zh-CN"/>
              </w:rPr>
              <w:t>if SA5 should also be involved.</w:t>
            </w:r>
          </w:p>
        </w:tc>
      </w:tr>
      <w:tr w:rsidR="007E6D13" w14:paraId="31289C40" w14:textId="77777777" w:rsidTr="00B17CCF">
        <w:tc>
          <w:tcPr>
            <w:tcW w:w="1795" w:type="dxa"/>
          </w:tcPr>
          <w:p w14:paraId="37F20143" w14:textId="5A0BEA05" w:rsidR="007E6D13" w:rsidRDefault="007E6D13" w:rsidP="003C1F5F">
            <w:pPr>
              <w:rPr>
                <w:rFonts w:eastAsia="DengXian"/>
                <w:lang w:eastAsia="zh-CN"/>
              </w:rPr>
            </w:pPr>
            <w:r>
              <w:rPr>
                <w:rFonts w:eastAsia="DengXian"/>
                <w:lang w:eastAsia="zh-CN"/>
              </w:rPr>
              <w:lastRenderedPageBreak/>
              <w:t>Apple</w:t>
            </w:r>
          </w:p>
        </w:tc>
        <w:tc>
          <w:tcPr>
            <w:tcW w:w="1710" w:type="dxa"/>
          </w:tcPr>
          <w:p w14:paraId="5A2734AA" w14:textId="20635913" w:rsidR="007E6D13" w:rsidRDefault="007E6D13" w:rsidP="003C1F5F">
            <w:pPr>
              <w:rPr>
                <w:rFonts w:eastAsia="DengXian"/>
                <w:lang w:eastAsia="zh-CN"/>
              </w:rPr>
            </w:pPr>
            <w:r>
              <w:rPr>
                <w:rFonts w:eastAsia="DengXian"/>
                <w:lang w:eastAsia="zh-CN"/>
              </w:rPr>
              <w:t>Agree</w:t>
            </w:r>
          </w:p>
        </w:tc>
        <w:tc>
          <w:tcPr>
            <w:tcW w:w="5850" w:type="dxa"/>
          </w:tcPr>
          <w:p w14:paraId="2D1C48FB" w14:textId="5B2A6400" w:rsidR="007E6D13" w:rsidRDefault="007E6D13" w:rsidP="003C1F5F">
            <w:pPr>
              <w:rPr>
                <w:rFonts w:eastAsia="DengXian"/>
                <w:lang w:eastAsia="zh-CN"/>
              </w:rPr>
            </w:pPr>
            <w:r>
              <w:rPr>
                <w:rFonts w:eastAsia="DengXian"/>
                <w:lang w:eastAsia="zh-CN"/>
              </w:rPr>
              <w:t xml:space="preserve">We agree with oppo that SA5 might also need to be involved along with SA3. </w:t>
            </w:r>
          </w:p>
        </w:tc>
      </w:tr>
      <w:tr w:rsidR="003C370A" w14:paraId="60E0A5F9" w14:textId="77777777" w:rsidTr="003C370A">
        <w:tc>
          <w:tcPr>
            <w:tcW w:w="1795" w:type="dxa"/>
          </w:tcPr>
          <w:p w14:paraId="66D04A20"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710" w:type="dxa"/>
          </w:tcPr>
          <w:p w14:paraId="5FB89EFD" w14:textId="77777777" w:rsidR="003C370A" w:rsidRPr="00261975" w:rsidRDefault="003C370A" w:rsidP="00F34F68">
            <w:pPr>
              <w:rPr>
                <w:rFonts w:eastAsia="DengXian"/>
                <w:lang w:eastAsia="zh-CN"/>
              </w:rPr>
            </w:pPr>
            <w:r>
              <w:rPr>
                <w:rFonts w:eastAsia="DengXian" w:hint="eastAsia"/>
                <w:lang w:eastAsia="zh-CN"/>
              </w:rPr>
              <w:t>A</w:t>
            </w:r>
            <w:r>
              <w:rPr>
                <w:rFonts w:eastAsia="DengXian"/>
                <w:lang w:eastAsia="zh-CN"/>
              </w:rPr>
              <w:t>gree</w:t>
            </w:r>
          </w:p>
        </w:tc>
        <w:tc>
          <w:tcPr>
            <w:tcW w:w="5850" w:type="dxa"/>
          </w:tcPr>
          <w:p w14:paraId="48B8494B" w14:textId="77777777" w:rsidR="003C370A" w:rsidRPr="00261975" w:rsidRDefault="003C370A" w:rsidP="00F34F68">
            <w:pPr>
              <w:rPr>
                <w:rFonts w:eastAsia="DengXian"/>
                <w:lang w:eastAsia="zh-CN"/>
              </w:rPr>
            </w:pPr>
            <w:r>
              <w:rPr>
                <w:rFonts w:eastAsia="DengXian" w:hint="eastAsia"/>
                <w:lang w:eastAsia="zh-CN"/>
              </w:rPr>
              <w:t>W</w:t>
            </w:r>
            <w:r>
              <w:rPr>
                <w:rFonts w:eastAsia="DengXian"/>
                <w:lang w:eastAsia="zh-CN"/>
              </w:rPr>
              <w:t>e can accept to check with SA3 if the majority wants to.</w:t>
            </w:r>
          </w:p>
        </w:tc>
      </w:tr>
      <w:tr w:rsidR="007D3748" w14:paraId="18A4977C" w14:textId="77777777" w:rsidTr="003C370A">
        <w:tc>
          <w:tcPr>
            <w:tcW w:w="1795" w:type="dxa"/>
          </w:tcPr>
          <w:p w14:paraId="06C3F8DB" w14:textId="3C326F0F" w:rsidR="007D3748" w:rsidRDefault="007D3748" w:rsidP="00F34F68">
            <w:pPr>
              <w:rPr>
                <w:rFonts w:eastAsia="DengXian"/>
                <w:lang w:eastAsia="zh-CN"/>
              </w:rPr>
            </w:pPr>
            <w:r>
              <w:rPr>
                <w:rFonts w:eastAsia="DengXian" w:hint="eastAsia"/>
                <w:lang w:eastAsia="zh-CN"/>
              </w:rPr>
              <w:t>H</w:t>
            </w:r>
            <w:r>
              <w:rPr>
                <w:rFonts w:eastAsia="DengXian"/>
                <w:lang w:eastAsia="zh-CN"/>
              </w:rPr>
              <w:t>uawei, HiSilicon</w:t>
            </w:r>
          </w:p>
        </w:tc>
        <w:tc>
          <w:tcPr>
            <w:tcW w:w="1710" w:type="dxa"/>
          </w:tcPr>
          <w:p w14:paraId="272EAF2B" w14:textId="0FE9E43C" w:rsidR="007D3748" w:rsidRDefault="007D3748" w:rsidP="00F34F68">
            <w:pPr>
              <w:rPr>
                <w:rFonts w:eastAsia="DengXian"/>
                <w:lang w:eastAsia="zh-CN"/>
              </w:rPr>
            </w:pPr>
            <w:r>
              <w:rPr>
                <w:rFonts w:eastAsia="DengXian" w:hint="eastAsia"/>
                <w:lang w:eastAsia="zh-CN"/>
              </w:rPr>
              <w:t>A</w:t>
            </w:r>
            <w:r>
              <w:rPr>
                <w:rFonts w:eastAsia="DengXian"/>
                <w:lang w:eastAsia="zh-CN"/>
              </w:rPr>
              <w:t>gree</w:t>
            </w:r>
          </w:p>
        </w:tc>
        <w:tc>
          <w:tcPr>
            <w:tcW w:w="5850" w:type="dxa"/>
          </w:tcPr>
          <w:p w14:paraId="4502D4A5" w14:textId="37A316AA" w:rsidR="007D3748" w:rsidRDefault="007D3748" w:rsidP="00F34F68">
            <w:pPr>
              <w:rPr>
                <w:rFonts w:eastAsia="DengXian"/>
                <w:lang w:eastAsia="zh-CN"/>
              </w:rPr>
            </w:pPr>
            <w:r>
              <w:rPr>
                <w:rFonts w:eastAsia="DengXian"/>
                <w:lang w:eastAsia="zh-CN"/>
              </w:rPr>
              <w:t>We can ask if user consent for MDT can be reused for NTN.</w:t>
            </w:r>
          </w:p>
        </w:tc>
      </w:tr>
      <w:tr w:rsidR="00E829AC" w14:paraId="1D6343B7" w14:textId="77777777" w:rsidTr="003C370A">
        <w:tc>
          <w:tcPr>
            <w:tcW w:w="1795" w:type="dxa"/>
          </w:tcPr>
          <w:p w14:paraId="64F78CF5" w14:textId="5669155E" w:rsidR="00E829AC" w:rsidRDefault="00E829AC" w:rsidP="00F34F68">
            <w:pPr>
              <w:rPr>
                <w:rFonts w:eastAsia="DengXian"/>
                <w:lang w:eastAsia="zh-CN"/>
              </w:rPr>
            </w:pPr>
            <w:r>
              <w:rPr>
                <w:rFonts w:eastAsia="DengXian" w:hint="eastAsia"/>
                <w:lang w:eastAsia="zh-CN"/>
              </w:rPr>
              <w:t>Z</w:t>
            </w:r>
            <w:r>
              <w:rPr>
                <w:rFonts w:eastAsia="DengXian"/>
                <w:lang w:eastAsia="zh-CN"/>
              </w:rPr>
              <w:t>TE</w:t>
            </w:r>
          </w:p>
        </w:tc>
        <w:tc>
          <w:tcPr>
            <w:tcW w:w="1710" w:type="dxa"/>
          </w:tcPr>
          <w:p w14:paraId="07E7808E" w14:textId="14E0680C" w:rsidR="00E829AC" w:rsidRDefault="00E829AC" w:rsidP="00F34F68">
            <w:pPr>
              <w:rPr>
                <w:rFonts w:eastAsia="DengXian"/>
                <w:lang w:eastAsia="zh-CN"/>
              </w:rPr>
            </w:pPr>
            <w:r>
              <w:rPr>
                <w:rFonts w:eastAsia="DengXian" w:hint="eastAsia"/>
                <w:lang w:eastAsia="zh-CN"/>
              </w:rPr>
              <w:t>A</w:t>
            </w:r>
            <w:r>
              <w:rPr>
                <w:rFonts w:eastAsia="DengXian"/>
                <w:lang w:eastAsia="zh-CN"/>
              </w:rPr>
              <w:t>gree</w:t>
            </w:r>
          </w:p>
        </w:tc>
        <w:tc>
          <w:tcPr>
            <w:tcW w:w="5850" w:type="dxa"/>
          </w:tcPr>
          <w:p w14:paraId="573B6A20" w14:textId="77777777" w:rsidR="00E829AC" w:rsidRDefault="00E829AC" w:rsidP="00F34F68">
            <w:pPr>
              <w:rPr>
                <w:rFonts w:eastAsia="DengXian"/>
                <w:lang w:eastAsia="zh-CN"/>
              </w:rPr>
            </w:pPr>
          </w:p>
        </w:tc>
      </w:tr>
      <w:tr w:rsidR="00F34F68" w14:paraId="628FE08D" w14:textId="77777777" w:rsidTr="003C370A">
        <w:tc>
          <w:tcPr>
            <w:tcW w:w="1795" w:type="dxa"/>
          </w:tcPr>
          <w:p w14:paraId="0246713D" w14:textId="5E2AB5C4" w:rsidR="00F34F68" w:rsidRDefault="00F34F68" w:rsidP="00F34F68">
            <w:pPr>
              <w:rPr>
                <w:rFonts w:eastAsia="DengXian"/>
                <w:lang w:eastAsia="zh-CN"/>
              </w:rPr>
            </w:pPr>
            <w:r>
              <w:rPr>
                <w:rFonts w:eastAsia="DengXian"/>
                <w:lang w:eastAsia="zh-CN"/>
              </w:rPr>
              <w:t>Ericsson</w:t>
            </w:r>
          </w:p>
        </w:tc>
        <w:tc>
          <w:tcPr>
            <w:tcW w:w="1710" w:type="dxa"/>
          </w:tcPr>
          <w:p w14:paraId="6372F3EB" w14:textId="643F0826" w:rsidR="00F34F68" w:rsidRDefault="00F34F68" w:rsidP="00F34F68">
            <w:pPr>
              <w:rPr>
                <w:rFonts w:eastAsia="DengXian"/>
                <w:lang w:eastAsia="zh-CN"/>
              </w:rPr>
            </w:pPr>
            <w:r>
              <w:rPr>
                <w:rFonts w:eastAsia="DengXian"/>
                <w:lang w:eastAsia="zh-CN"/>
              </w:rPr>
              <w:t>neutral</w:t>
            </w:r>
          </w:p>
        </w:tc>
        <w:tc>
          <w:tcPr>
            <w:tcW w:w="5850" w:type="dxa"/>
          </w:tcPr>
          <w:p w14:paraId="4C047882" w14:textId="61D614B3" w:rsidR="00F34F68" w:rsidRDefault="00F34F68" w:rsidP="00F34F68">
            <w:pPr>
              <w:rPr>
                <w:rFonts w:eastAsia="DengXian"/>
                <w:lang w:eastAsia="zh-CN"/>
              </w:rPr>
            </w:pPr>
            <w:r>
              <w:rPr>
                <w:rFonts w:eastAsia="DengXian"/>
                <w:lang w:eastAsia="zh-CN"/>
              </w:rPr>
              <w:t>Follow majority view but for progress maybe best to only have the coarse reporting</w:t>
            </w:r>
          </w:p>
        </w:tc>
      </w:tr>
      <w:tr w:rsidR="00D6620A" w14:paraId="78E74097" w14:textId="77777777" w:rsidTr="003C370A">
        <w:tc>
          <w:tcPr>
            <w:tcW w:w="1795" w:type="dxa"/>
          </w:tcPr>
          <w:p w14:paraId="186F545B" w14:textId="27C0B4F6" w:rsidR="00D6620A" w:rsidRDefault="00D6620A" w:rsidP="00F34F68">
            <w:pPr>
              <w:rPr>
                <w:rFonts w:eastAsia="DengXian"/>
                <w:lang w:eastAsia="zh-CN"/>
              </w:rPr>
            </w:pPr>
            <w:r>
              <w:rPr>
                <w:rFonts w:eastAsia="DengXian"/>
                <w:lang w:eastAsia="zh-CN"/>
              </w:rPr>
              <w:t>Nokia</w:t>
            </w:r>
          </w:p>
        </w:tc>
        <w:tc>
          <w:tcPr>
            <w:tcW w:w="1710" w:type="dxa"/>
          </w:tcPr>
          <w:p w14:paraId="0203DCF9" w14:textId="1C07545F" w:rsidR="00D6620A" w:rsidRDefault="00D6620A" w:rsidP="00F34F68">
            <w:pPr>
              <w:rPr>
                <w:rFonts w:eastAsia="DengXian"/>
                <w:lang w:eastAsia="zh-CN"/>
              </w:rPr>
            </w:pPr>
            <w:r>
              <w:rPr>
                <w:rFonts w:eastAsia="DengXian"/>
                <w:lang w:eastAsia="zh-CN"/>
              </w:rPr>
              <w:t>Agree</w:t>
            </w:r>
          </w:p>
        </w:tc>
        <w:tc>
          <w:tcPr>
            <w:tcW w:w="5850" w:type="dxa"/>
          </w:tcPr>
          <w:p w14:paraId="6940E03C" w14:textId="346FFA52" w:rsidR="00D6620A" w:rsidRDefault="00D6620A" w:rsidP="00F34F68">
            <w:pPr>
              <w:rPr>
                <w:rFonts w:eastAsia="DengXian"/>
                <w:lang w:eastAsia="zh-CN"/>
              </w:rPr>
            </w:pPr>
            <w:r>
              <w:rPr>
                <w:rFonts w:eastAsia="DengXian"/>
                <w:lang w:eastAsia="zh-CN"/>
              </w:rPr>
              <w:t xml:space="preserve">Fine to clarify </w:t>
            </w:r>
            <w:r w:rsidR="00001EEA">
              <w:rPr>
                <w:rFonts w:eastAsia="DengXian"/>
                <w:lang w:eastAsia="zh-CN"/>
              </w:rPr>
              <w:t>it if</w:t>
            </w:r>
            <w:r>
              <w:rPr>
                <w:rFonts w:eastAsia="DengXian"/>
                <w:lang w:eastAsia="zh-CN"/>
              </w:rPr>
              <w:t xml:space="preserve"> the questions are asked in the neutral way.</w:t>
            </w:r>
          </w:p>
        </w:tc>
      </w:tr>
    </w:tbl>
    <w:p w14:paraId="50AD88C2" w14:textId="77777777" w:rsidR="003C270F" w:rsidRPr="003C370A" w:rsidRDefault="003C270F" w:rsidP="0096484E">
      <w:pPr>
        <w:rPr>
          <w:b/>
          <w:bCs/>
          <w:u w:val="single"/>
          <w:lang w:eastAsia="x-none"/>
        </w:rPr>
      </w:pPr>
    </w:p>
    <w:p w14:paraId="4A496927" w14:textId="57B17740" w:rsidR="005668AD" w:rsidRPr="002B7A7E" w:rsidRDefault="005668AD" w:rsidP="005668AD">
      <w:r w:rsidRPr="002B7A7E">
        <w:t>Summary</w:t>
      </w:r>
      <w:r w:rsidR="00E23562" w:rsidRPr="00E23562">
        <w:t xml:space="preserve"> </w:t>
      </w:r>
      <w:r w:rsidR="00E23562">
        <w:t xml:space="preserve">of phase-1 </w:t>
      </w:r>
      <w:r>
        <w:t>from R2-2108884</w:t>
      </w:r>
      <w:r w:rsidR="00D66362">
        <w:t xml:space="preserve"> [4]</w:t>
      </w:r>
      <w:r w:rsidRPr="002B7A7E">
        <w:t xml:space="preserve">: </w:t>
      </w:r>
    </w:p>
    <w:p w14:paraId="55385DE7" w14:textId="0578A1C8" w:rsidR="004D1E40" w:rsidRDefault="004D1E40" w:rsidP="006A2259">
      <w:r>
        <w:t xml:space="preserve">Support of periodic </w:t>
      </w:r>
      <w:r w:rsidR="00951CFA">
        <w:t xml:space="preserve">location </w:t>
      </w:r>
      <w:r>
        <w:t>reporting: 20/27</w:t>
      </w:r>
    </w:p>
    <w:p w14:paraId="0AC53C0D" w14:textId="183921F6" w:rsidR="004D1E40" w:rsidRDefault="004D1E40" w:rsidP="006A2259">
      <w:r>
        <w:t>Support of event triggered based</w:t>
      </w:r>
      <w:r w:rsidR="00951CFA">
        <w:t xml:space="preserve"> location</w:t>
      </w:r>
      <w:r>
        <w:t xml:space="preserve"> reporting:</w:t>
      </w:r>
      <w:r w:rsidR="00951CFA">
        <w:t xml:space="preserve"> 23/27</w:t>
      </w:r>
    </w:p>
    <w:p w14:paraId="712E71A8" w14:textId="7424BF8E" w:rsidR="004D1E40" w:rsidRDefault="004D1E40" w:rsidP="006A2259">
      <w:r>
        <w:t xml:space="preserve">Support of </w:t>
      </w:r>
      <w:r w:rsidR="00495930">
        <w:t>aperiodic</w:t>
      </w:r>
      <w:r w:rsidR="00951CFA">
        <w:t xml:space="preserve"> location reporting:</w:t>
      </w:r>
      <w:r w:rsidR="00495930">
        <w:t xml:space="preserve"> 3/27</w:t>
      </w:r>
    </w:p>
    <w:p w14:paraId="22D086A5" w14:textId="2284A73E" w:rsidR="00306020" w:rsidRDefault="00306020" w:rsidP="00220A87">
      <w:pPr>
        <w:pStyle w:val="Doc-text2"/>
        <w:pBdr>
          <w:top w:val="single" w:sz="4" w:space="1" w:color="auto"/>
          <w:left w:val="single" w:sz="4" w:space="4" w:color="auto"/>
          <w:bottom w:val="single" w:sz="4" w:space="1" w:color="auto"/>
          <w:right w:val="single" w:sz="4" w:space="4" w:color="auto"/>
        </w:pBdr>
      </w:pPr>
      <w:r>
        <w:t>Agreement:</w:t>
      </w:r>
    </w:p>
    <w:p w14:paraId="5CD92100" w14:textId="77777777" w:rsidR="00306020" w:rsidRDefault="00306020" w:rsidP="000524ED">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67B15B5F" w14:textId="10E45654" w:rsidR="00220A87" w:rsidRDefault="00220A87" w:rsidP="00220A87">
      <w:pPr>
        <w:pStyle w:val="Doc-text2"/>
        <w:pBdr>
          <w:top w:val="single" w:sz="4" w:space="1" w:color="auto"/>
          <w:left w:val="single" w:sz="4" w:space="4" w:color="auto"/>
          <w:bottom w:val="single" w:sz="4" w:space="1" w:color="auto"/>
          <w:right w:val="single" w:sz="4" w:space="4" w:color="auto"/>
        </w:pBdr>
      </w:pPr>
      <w:r>
        <w:t>Working assumption:</w:t>
      </w:r>
    </w:p>
    <w:p w14:paraId="1A0B3F21" w14:textId="78E34AA2" w:rsidR="00220A87" w:rsidRDefault="00220A87" w:rsidP="00220A87">
      <w:pPr>
        <w:pStyle w:val="Doc-text2"/>
        <w:numPr>
          <w:ilvl w:val="0"/>
          <w:numId w:val="2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rsidR="00AE7756">
        <w:t>Gnb</w:t>
      </w:r>
      <w:proofErr w:type="spellEnd"/>
      <w:r>
        <w:t xml:space="preserve"> to obtain UE location update of mobile </w:t>
      </w:r>
      <w:proofErr w:type="spellStart"/>
      <w:r>
        <w:t>U</w:t>
      </w:r>
      <w:r w:rsidR="00AE7756">
        <w:t>e</w:t>
      </w:r>
      <w:r>
        <w:t>s</w:t>
      </w:r>
      <w:proofErr w:type="spellEnd"/>
      <w:r>
        <w:t xml:space="preserve"> in RRC_CONNECTED</w:t>
      </w:r>
    </w:p>
    <w:p w14:paraId="0845D85E" w14:textId="53CB5FAB" w:rsidR="003E1538" w:rsidRDefault="00D01DAA" w:rsidP="005F094A">
      <w:pPr>
        <w:pStyle w:val="Proposal"/>
      </w:pPr>
      <w:bookmarkStart w:id="25" w:name="_Toc80264615"/>
      <w:bookmarkStart w:id="26" w:name="_Toc80265249"/>
      <w:r>
        <w:t>P</w:t>
      </w:r>
      <w:r w:rsidR="003E1538" w:rsidRPr="00495930">
        <w:t>eriodic location reporting</w:t>
      </w:r>
      <w:r w:rsidR="003E1538">
        <w:t xml:space="preserve"> [20/27] </w:t>
      </w:r>
      <w:r w:rsidR="001E365A">
        <w:t>can</w:t>
      </w:r>
      <w:r w:rsidR="00EE76E7">
        <w:t xml:space="preserve"> also</w:t>
      </w:r>
      <w:r w:rsidR="001E365A">
        <w:t xml:space="preserve"> be</w:t>
      </w:r>
      <w:r w:rsidR="003E1538" w:rsidRPr="00495930">
        <w:t xml:space="preserve"> configured by </w:t>
      </w:r>
      <w:proofErr w:type="spellStart"/>
      <w:r w:rsidR="00AE7756" w:rsidRPr="00495930">
        <w:t>Gnb</w:t>
      </w:r>
      <w:proofErr w:type="spellEnd"/>
      <w:r w:rsidR="003E1538" w:rsidRPr="00495930">
        <w:t xml:space="preserve"> to obtain UE location update of mobile </w:t>
      </w:r>
      <w:proofErr w:type="spellStart"/>
      <w:r w:rsidR="003E1538" w:rsidRPr="00495930">
        <w:t>U</w:t>
      </w:r>
      <w:r w:rsidR="00AE7756" w:rsidRPr="00495930">
        <w:t>e</w:t>
      </w:r>
      <w:r w:rsidR="003E1538" w:rsidRPr="00495930">
        <w:t>s</w:t>
      </w:r>
      <w:proofErr w:type="spellEnd"/>
      <w:r w:rsidR="003E1538" w:rsidRPr="00495930">
        <w:t xml:space="preserve"> in RRC_CONNECTED</w:t>
      </w:r>
      <w:r w:rsidR="003E1538">
        <w:t>.</w:t>
      </w:r>
      <w:bookmarkEnd w:id="25"/>
      <w:bookmarkEnd w:id="26"/>
    </w:p>
    <w:tbl>
      <w:tblPr>
        <w:tblStyle w:val="TableGrid"/>
        <w:tblW w:w="0" w:type="auto"/>
        <w:tblLook w:val="04A0" w:firstRow="1" w:lastRow="0" w:firstColumn="1" w:lastColumn="0" w:noHBand="0" w:noVBand="1"/>
      </w:tblPr>
      <w:tblGrid>
        <w:gridCol w:w="1795"/>
        <w:gridCol w:w="1710"/>
        <w:gridCol w:w="5670"/>
      </w:tblGrid>
      <w:tr w:rsidR="00F01253" w14:paraId="64B3177A" w14:textId="77777777" w:rsidTr="00D66362">
        <w:tc>
          <w:tcPr>
            <w:tcW w:w="1795" w:type="dxa"/>
          </w:tcPr>
          <w:p w14:paraId="0A58AFDE" w14:textId="77777777" w:rsidR="00F01253" w:rsidRDefault="00F01253" w:rsidP="003C1F5F">
            <w:r>
              <w:t>Company</w:t>
            </w:r>
          </w:p>
        </w:tc>
        <w:tc>
          <w:tcPr>
            <w:tcW w:w="1710" w:type="dxa"/>
          </w:tcPr>
          <w:p w14:paraId="5C85D6F1" w14:textId="3BC90C14" w:rsidR="00151D4B" w:rsidRDefault="00151D4B" w:rsidP="003C1F5F">
            <w:r>
              <w:t>Proposal 4</w:t>
            </w:r>
          </w:p>
          <w:p w14:paraId="075F9F5C" w14:textId="2F7CA9AB" w:rsidR="00F01253" w:rsidRDefault="00F01253" w:rsidP="003C1F5F">
            <w:r>
              <w:t>(Agree/Not agree)</w:t>
            </w:r>
          </w:p>
        </w:tc>
        <w:tc>
          <w:tcPr>
            <w:tcW w:w="5670" w:type="dxa"/>
          </w:tcPr>
          <w:p w14:paraId="7A713960" w14:textId="77777777" w:rsidR="00F01253" w:rsidRDefault="00F01253" w:rsidP="003C1F5F">
            <w:r>
              <w:t xml:space="preserve">Comments </w:t>
            </w:r>
          </w:p>
        </w:tc>
      </w:tr>
      <w:tr w:rsidR="00F01253" w14:paraId="20009847" w14:textId="77777777" w:rsidTr="00D66362">
        <w:tc>
          <w:tcPr>
            <w:tcW w:w="1795" w:type="dxa"/>
          </w:tcPr>
          <w:p w14:paraId="45988A0C" w14:textId="48CDE82C" w:rsidR="00F01253" w:rsidRDefault="002017DA" w:rsidP="003C1F5F">
            <w:pPr>
              <w:rPr>
                <w:lang w:eastAsia="zh-CN"/>
              </w:rPr>
            </w:pPr>
            <w:r>
              <w:rPr>
                <w:rFonts w:hint="eastAsia"/>
                <w:lang w:eastAsia="zh-CN"/>
              </w:rPr>
              <w:t>CATT</w:t>
            </w:r>
          </w:p>
        </w:tc>
        <w:tc>
          <w:tcPr>
            <w:tcW w:w="1710" w:type="dxa"/>
          </w:tcPr>
          <w:p w14:paraId="07F4C953" w14:textId="1E50BE79" w:rsidR="00F01253" w:rsidRDefault="002017DA" w:rsidP="003C1F5F">
            <w:pPr>
              <w:rPr>
                <w:lang w:eastAsia="zh-CN"/>
              </w:rPr>
            </w:pPr>
            <w:r>
              <w:rPr>
                <w:rFonts w:hint="eastAsia"/>
                <w:lang w:eastAsia="zh-CN"/>
              </w:rPr>
              <w:t>Agree</w:t>
            </w:r>
          </w:p>
        </w:tc>
        <w:tc>
          <w:tcPr>
            <w:tcW w:w="5670" w:type="dxa"/>
          </w:tcPr>
          <w:p w14:paraId="54DC3C42" w14:textId="0C37B12B" w:rsidR="00F01253" w:rsidRDefault="002017DA" w:rsidP="000012F4">
            <w:pPr>
              <w:rPr>
                <w:lang w:eastAsia="zh-CN"/>
              </w:rPr>
            </w:pPr>
            <w:r>
              <w:rPr>
                <w:rFonts w:hint="eastAsia"/>
                <w:lang w:eastAsia="zh-CN"/>
              </w:rPr>
              <w:t>Periodic</w:t>
            </w:r>
            <w:r w:rsidRPr="002017DA">
              <w:t xml:space="preserve"> UE location </w:t>
            </w:r>
            <w:r>
              <w:rPr>
                <w:rFonts w:hint="eastAsia"/>
                <w:lang w:eastAsia="zh-CN"/>
              </w:rPr>
              <w:t>report</w:t>
            </w:r>
            <w:r w:rsidRPr="002017DA">
              <w:t xml:space="preserve"> </w:t>
            </w:r>
            <w:r w:rsidR="000012F4">
              <w:rPr>
                <w:rFonts w:hint="eastAsia"/>
                <w:lang w:eastAsia="zh-CN"/>
              </w:rPr>
              <w:t>works</w:t>
            </w:r>
            <w:r w:rsidRPr="002017DA">
              <w:t xml:space="preserve"> for CGI mapping </w:t>
            </w:r>
            <w:r w:rsidR="000012F4">
              <w:rPr>
                <w:rFonts w:hint="eastAsia"/>
                <w:lang w:eastAsia="zh-CN"/>
              </w:rPr>
              <w:t xml:space="preserve">by </w:t>
            </w:r>
            <w:r>
              <w:rPr>
                <w:rFonts w:hint="eastAsia"/>
                <w:lang w:eastAsia="zh-CN"/>
              </w:rPr>
              <w:t>saving signalling.</w:t>
            </w:r>
          </w:p>
        </w:tc>
      </w:tr>
      <w:tr w:rsidR="00F01253" w14:paraId="321A478B" w14:textId="77777777" w:rsidTr="00D66362">
        <w:tc>
          <w:tcPr>
            <w:tcW w:w="1795" w:type="dxa"/>
          </w:tcPr>
          <w:p w14:paraId="51DEAFA3" w14:textId="06C0CEFE" w:rsidR="00F01253" w:rsidRDefault="0039034C" w:rsidP="003C1F5F">
            <w:r>
              <w:t>MediaTek</w:t>
            </w:r>
          </w:p>
        </w:tc>
        <w:tc>
          <w:tcPr>
            <w:tcW w:w="1710" w:type="dxa"/>
          </w:tcPr>
          <w:p w14:paraId="6704E3DE" w14:textId="2DD18DD6" w:rsidR="00F01253" w:rsidRDefault="0039034C" w:rsidP="003C1F5F">
            <w:r>
              <w:t>Not Agree</w:t>
            </w:r>
          </w:p>
        </w:tc>
        <w:tc>
          <w:tcPr>
            <w:tcW w:w="5670" w:type="dxa"/>
          </w:tcPr>
          <w:p w14:paraId="41A6ABD1" w14:textId="283D6C1D" w:rsidR="00F01253" w:rsidRDefault="0039034C" w:rsidP="003C1F5F">
            <w:r>
              <w:rPr>
                <w:rFonts w:eastAsia="DengXian"/>
                <w:bCs/>
                <w:lang w:eastAsia="zh-CN"/>
              </w:rPr>
              <w:t>Only event triggered reporting seems enough.</w:t>
            </w:r>
          </w:p>
        </w:tc>
      </w:tr>
      <w:tr w:rsidR="0039034C" w14:paraId="5440F304" w14:textId="77777777" w:rsidTr="00D66362">
        <w:tc>
          <w:tcPr>
            <w:tcW w:w="1795" w:type="dxa"/>
          </w:tcPr>
          <w:p w14:paraId="4BD7A388" w14:textId="5356EB33" w:rsidR="0039034C" w:rsidRPr="00CB5DF8" w:rsidRDefault="00CB5DF8"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2AA97C10" w14:textId="428F065D" w:rsidR="0039034C" w:rsidRPr="00CB5DF8" w:rsidRDefault="00F647AF" w:rsidP="003C1F5F">
            <w:pPr>
              <w:rPr>
                <w:rFonts w:eastAsia="DengXian"/>
                <w:lang w:eastAsia="zh-CN"/>
              </w:rPr>
            </w:pPr>
            <w:r>
              <w:rPr>
                <w:rFonts w:eastAsia="DengXian"/>
                <w:lang w:eastAsia="zh-CN"/>
              </w:rPr>
              <w:t>Yes but</w:t>
            </w:r>
          </w:p>
        </w:tc>
        <w:tc>
          <w:tcPr>
            <w:tcW w:w="5670" w:type="dxa"/>
          </w:tcPr>
          <w:p w14:paraId="43093B9E" w14:textId="689EE6F6" w:rsidR="0039034C" w:rsidRDefault="00F647AF" w:rsidP="003C1F5F">
            <w:pPr>
              <w:rPr>
                <w:rFonts w:eastAsia="DengXian"/>
                <w:bCs/>
                <w:lang w:eastAsia="zh-CN"/>
              </w:rPr>
            </w:pPr>
            <w:r w:rsidRPr="00F647AF">
              <w:t>The existing mechanism</w:t>
            </w:r>
            <w:r>
              <w:t xml:space="preserve"> (e.g. </w:t>
            </w:r>
            <w:r w:rsidRPr="00F647AF">
              <w:t>MDT based on User Consent</w:t>
            </w:r>
            <w:r>
              <w:t>)</w:t>
            </w:r>
            <w:r w:rsidRPr="00F647AF">
              <w:t xml:space="preserve"> can be reused.</w:t>
            </w:r>
            <w:r>
              <w:t xml:space="preserve"> There is no need to introduce new mechanism.</w:t>
            </w:r>
          </w:p>
        </w:tc>
      </w:tr>
      <w:tr w:rsidR="00AE7756" w14:paraId="10FC8FAA" w14:textId="77777777" w:rsidTr="00D66362">
        <w:tc>
          <w:tcPr>
            <w:tcW w:w="1795" w:type="dxa"/>
          </w:tcPr>
          <w:p w14:paraId="64116C3E" w14:textId="179F440E" w:rsidR="00AE7756" w:rsidRDefault="00AE7756"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0B7280BC" w14:textId="217B46A1" w:rsidR="00AE7756" w:rsidRDefault="00A71392" w:rsidP="003C1F5F">
            <w:pPr>
              <w:rPr>
                <w:rFonts w:eastAsia="DengXian"/>
                <w:lang w:eastAsia="zh-CN"/>
              </w:rPr>
            </w:pPr>
            <w:r>
              <w:rPr>
                <w:rFonts w:eastAsia="DengXian"/>
                <w:lang w:eastAsia="zh-CN"/>
              </w:rPr>
              <w:t xml:space="preserve">Agree </w:t>
            </w:r>
          </w:p>
        </w:tc>
        <w:tc>
          <w:tcPr>
            <w:tcW w:w="5670" w:type="dxa"/>
          </w:tcPr>
          <w:p w14:paraId="42C16997" w14:textId="2D430C9B" w:rsidR="00AE7756" w:rsidRPr="0059316C" w:rsidRDefault="0059316C" w:rsidP="003C1F5F">
            <w:pPr>
              <w:rPr>
                <w:rFonts w:eastAsia="DengXian"/>
                <w:lang w:eastAsia="zh-CN"/>
              </w:rPr>
            </w:pPr>
            <w:r>
              <w:rPr>
                <w:rFonts w:eastAsia="DengXian"/>
                <w:lang w:eastAsia="zh-CN"/>
              </w:rPr>
              <w:t>Taking the framework of measurement report as baseline, periodic location reporting can be supported.</w:t>
            </w:r>
          </w:p>
        </w:tc>
      </w:tr>
      <w:tr w:rsidR="00FC5CA7" w14:paraId="3F8917F0" w14:textId="77777777" w:rsidTr="00D66362">
        <w:tc>
          <w:tcPr>
            <w:tcW w:w="1795" w:type="dxa"/>
          </w:tcPr>
          <w:p w14:paraId="7F13A064" w14:textId="538905F8" w:rsidR="00FC5CA7" w:rsidRDefault="00FC5CA7" w:rsidP="003C1F5F">
            <w:pPr>
              <w:rPr>
                <w:rFonts w:eastAsia="DengXian"/>
                <w:lang w:eastAsia="zh-CN"/>
              </w:rPr>
            </w:pPr>
            <w:r>
              <w:rPr>
                <w:rFonts w:eastAsia="DengXian"/>
                <w:lang w:eastAsia="zh-CN"/>
              </w:rPr>
              <w:t>Apple</w:t>
            </w:r>
          </w:p>
        </w:tc>
        <w:tc>
          <w:tcPr>
            <w:tcW w:w="1710" w:type="dxa"/>
          </w:tcPr>
          <w:p w14:paraId="2EFD1291" w14:textId="1AF4EBC7" w:rsidR="00FC5CA7" w:rsidRDefault="00FC5CA7" w:rsidP="003C1F5F">
            <w:pPr>
              <w:rPr>
                <w:rFonts w:eastAsia="DengXian"/>
                <w:lang w:eastAsia="zh-CN"/>
              </w:rPr>
            </w:pPr>
            <w:r>
              <w:rPr>
                <w:rFonts w:eastAsia="DengXian"/>
                <w:lang w:eastAsia="zh-CN"/>
              </w:rPr>
              <w:t>Disagree</w:t>
            </w:r>
          </w:p>
        </w:tc>
        <w:tc>
          <w:tcPr>
            <w:tcW w:w="5670" w:type="dxa"/>
          </w:tcPr>
          <w:p w14:paraId="3DBE106E" w14:textId="0C536CD3" w:rsidR="00FC5CA7" w:rsidRDefault="00FC5CA7" w:rsidP="003C1F5F">
            <w:pPr>
              <w:rPr>
                <w:rFonts w:eastAsia="DengXian"/>
                <w:lang w:eastAsia="zh-CN"/>
              </w:rPr>
            </w:pPr>
            <w:r>
              <w:rPr>
                <w:rFonts w:eastAsia="DengXian"/>
                <w:lang w:eastAsia="zh-CN"/>
              </w:rPr>
              <w:t xml:space="preserve">We don’t agree to this unless the user consent for NTN is explicitly agreed. Also this should be an optional feature from our view and </w:t>
            </w:r>
            <w:r w:rsidR="008D5A03">
              <w:rPr>
                <w:rFonts w:eastAsia="DengXian"/>
                <w:lang w:eastAsia="zh-CN"/>
              </w:rPr>
              <w:t xml:space="preserve">should be discussed in that context. </w:t>
            </w:r>
          </w:p>
        </w:tc>
      </w:tr>
      <w:tr w:rsidR="003C370A" w14:paraId="5C8C0709" w14:textId="77777777" w:rsidTr="003C370A">
        <w:tc>
          <w:tcPr>
            <w:tcW w:w="1795" w:type="dxa"/>
          </w:tcPr>
          <w:p w14:paraId="019B1D07"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710" w:type="dxa"/>
          </w:tcPr>
          <w:p w14:paraId="36B53AC9" w14:textId="77777777" w:rsidR="003C370A" w:rsidRPr="00261975" w:rsidRDefault="003C370A" w:rsidP="00F34F68">
            <w:pPr>
              <w:rPr>
                <w:rFonts w:eastAsia="DengXian"/>
                <w:lang w:eastAsia="zh-CN"/>
              </w:rPr>
            </w:pPr>
            <w:r>
              <w:rPr>
                <w:rFonts w:eastAsia="DengXian" w:hint="eastAsia"/>
                <w:lang w:eastAsia="zh-CN"/>
              </w:rPr>
              <w:t>A</w:t>
            </w:r>
            <w:r>
              <w:rPr>
                <w:rFonts w:eastAsia="DengXian"/>
                <w:lang w:eastAsia="zh-CN"/>
              </w:rPr>
              <w:t>gree</w:t>
            </w:r>
          </w:p>
        </w:tc>
        <w:tc>
          <w:tcPr>
            <w:tcW w:w="5670" w:type="dxa"/>
          </w:tcPr>
          <w:p w14:paraId="619CEF0F" w14:textId="525B0998" w:rsidR="003C370A" w:rsidRDefault="003C370A" w:rsidP="00F34F68">
            <w:pPr>
              <w:rPr>
                <w:rFonts w:eastAsia="DengXian"/>
                <w:bCs/>
                <w:lang w:eastAsia="zh-CN"/>
              </w:rPr>
            </w:pPr>
            <w:r>
              <w:rPr>
                <w:rFonts w:eastAsia="DengXian"/>
                <w:bCs/>
                <w:lang w:eastAsia="zh-CN"/>
              </w:rPr>
              <w:t>We can accept this if the majority wants it.</w:t>
            </w:r>
          </w:p>
        </w:tc>
      </w:tr>
      <w:tr w:rsidR="00F34F68" w14:paraId="03CB43DA" w14:textId="77777777" w:rsidTr="003C370A">
        <w:tc>
          <w:tcPr>
            <w:tcW w:w="1795" w:type="dxa"/>
          </w:tcPr>
          <w:p w14:paraId="7080A6A2" w14:textId="54AAC9BE" w:rsidR="00F34F68" w:rsidRDefault="00F34F68" w:rsidP="00F34F68">
            <w:pPr>
              <w:rPr>
                <w:rFonts w:eastAsia="DengXian"/>
                <w:lang w:eastAsia="zh-CN"/>
              </w:rPr>
            </w:pPr>
            <w:proofErr w:type="spellStart"/>
            <w:r>
              <w:rPr>
                <w:rFonts w:eastAsia="DengXian"/>
                <w:lang w:eastAsia="zh-CN"/>
              </w:rPr>
              <w:t>ericsson</w:t>
            </w:r>
            <w:proofErr w:type="spellEnd"/>
          </w:p>
        </w:tc>
        <w:tc>
          <w:tcPr>
            <w:tcW w:w="1710" w:type="dxa"/>
          </w:tcPr>
          <w:p w14:paraId="128578E2" w14:textId="6B266845" w:rsidR="00F34F68" w:rsidRDefault="00F34F68" w:rsidP="00F34F68">
            <w:pPr>
              <w:rPr>
                <w:rFonts w:eastAsia="DengXian"/>
                <w:lang w:eastAsia="zh-CN"/>
              </w:rPr>
            </w:pPr>
            <w:r>
              <w:rPr>
                <w:rFonts w:eastAsia="DengXian"/>
                <w:lang w:eastAsia="zh-CN"/>
              </w:rPr>
              <w:t>agree</w:t>
            </w:r>
          </w:p>
        </w:tc>
        <w:tc>
          <w:tcPr>
            <w:tcW w:w="5670" w:type="dxa"/>
          </w:tcPr>
          <w:p w14:paraId="257B3C76" w14:textId="77777777" w:rsidR="00F34F68" w:rsidRDefault="00F34F68" w:rsidP="00F34F68">
            <w:pPr>
              <w:rPr>
                <w:rFonts w:eastAsia="DengXian"/>
                <w:bCs/>
                <w:lang w:eastAsia="zh-CN"/>
              </w:rPr>
            </w:pPr>
          </w:p>
        </w:tc>
      </w:tr>
      <w:tr w:rsidR="00B862EE" w14:paraId="04EE30AC" w14:textId="77777777" w:rsidTr="003C370A">
        <w:tc>
          <w:tcPr>
            <w:tcW w:w="1795" w:type="dxa"/>
          </w:tcPr>
          <w:p w14:paraId="60044798" w14:textId="5235BFF2" w:rsidR="00B862EE" w:rsidRDefault="00B862EE" w:rsidP="00F34F68">
            <w:pPr>
              <w:rPr>
                <w:rFonts w:eastAsia="DengXian"/>
                <w:lang w:eastAsia="zh-CN"/>
              </w:rPr>
            </w:pPr>
            <w:r>
              <w:rPr>
                <w:rFonts w:eastAsia="DengXian"/>
                <w:lang w:eastAsia="zh-CN"/>
              </w:rPr>
              <w:t>Nokia</w:t>
            </w:r>
          </w:p>
        </w:tc>
        <w:tc>
          <w:tcPr>
            <w:tcW w:w="1710" w:type="dxa"/>
          </w:tcPr>
          <w:p w14:paraId="1F3B6CBC" w14:textId="5E8D1865" w:rsidR="00B862EE" w:rsidRDefault="00B862EE" w:rsidP="00F34F68">
            <w:pPr>
              <w:rPr>
                <w:rFonts w:eastAsia="DengXian"/>
                <w:lang w:eastAsia="zh-CN"/>
              </w:rPr>
            </w:pPr>
            <w:r>
              <w:rPr>
                <w:rFonts w:eastAsia="DengXian"/>
                <w:lang w:eastAsia="zh-CN"/>
              </w:rPr>
              <w:t>Disagree</w:t>
            </w:r>
          </w:p>
        </w:tc>
        <w:tc>
          <w:tcPr>
            <w:tcW w:w="5670" w:type="dxa"/>
          </w:tcPr>
          <w:p w14:paraId="45C72BF5" w14:textId="7FD1FBE5" w:rsidR="00B862EE" w:rsidRDefault="00B862EE" w:rsidP="00F34F68">
            <w:pPr>
              <w:rPr>
                <w:rFonts w:eastAsia="DengXian"/>
                <w:bCs/>
                <w:lang w:eastAsia="zh-CN"/>
              </w:rPr>
            </w:pPr>
            <w:r>
              <w:rPr>
                <w:rFonts w:eastAsia="DengXian"/>
                <w:bCs/>
                <w:lang w:eastAsia="zh-CN"/>
              </w:rPr>
              <w:t>We see no value if event-triggered is supported. We are worried about signalling overhead if periodic is allowed.</w:t>
            </w:r>
          </w:p>
        </w:tc>
      </w:tr>
    </w:tbl>
    <w:p w14:paraId="2E3DED48" w14:textId="4AE9A52A" w:rsidR="00495930" w:rsidRPr="003C370A" w:rsidRDefault="00495930" w:rsidP="006A2259"/>
    <w:p w14:paraId="007206D1" w14:textId="317C2923" w:rsidR="008207B3" w:rsidRDefault="008207B3" w:rsidP="006A2259"/>
    <w:p w14:paraId="3B76543A"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Agreement:</w:t>
      </w:r>
    </w:p>
    <w:p w14:paraId="458A04FC" w14:textId="77777777" w:rsidR="008207B3" w:rsidRDefault="008207B3" w:rsidP="008207B3">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5AEE0A6B"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lastRenderedPageBreak/>
        <w:t>Working assumption:</w:t>
      </w:r>
    </w:p>
    <w:p w14:paraId="791280A9" w14:textId="77777777" w:rsidR="008207B3" w:rsidRDefault="008207B3" w:rsidP="008207B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0342F9D0" w14:textId="55DED2C6" w:rsidR="008207B3" w:rsidRDefault="008207B3" w:rsidP="006A2259"/>
    <w:p w14:paraId="6048C7AD" w14:textId="2CE11CEC" w:rsidR="008207B3" w:rsidRDefault="00956DF4" w:rsidP="00563BB4">
      <w:pPr>
        <w:pStyle w:val="Proposal"/>
      </w:pPr>
      <w:r>
        <w:t>The</w:t>
      </w:r>
      <w:r w:rsidR="008207B3">
        <w:t xml:space="preserve"> event triggered-based </w:t>
      </w:r>
      <w:r w:rsidR="00A36DAB">
        <w:t>condition to trigger UE location report</w:t>
      </w:r>
      <w:r>
        <w:t xml:space="preserve"> is</w:t>
      </w:r>
    </w:p>
    <w:p w14:paraId="0A289CE4" w14:textId="1A61D908" w:rsidR="00A36DAB" w:rsidRDefault="00A36DAB" w:rsidP="00563BB4">
      <w:pPr>
        <w:pStyle w:val="Proposal"/>
        <w:numPr>
          <w:ilvl w:val="0"/>
          <w:numId w:val="0"/>
        </w:numPr>
        <w:ind w:left="1080"/>
      </w:pPr>
      <w:r>
        <w:t>Oprion#1:</w:t>
      </w:r>
      <w:r w:rsidR="00415844">
        <w:t xml:space="preserve"> Change in UE location by a</w:t>
      </w:r>
      <w:r w:rsidR="00B57AC6">
        <w:t xml:space="preserve"> distance</w:t>
      </w:r>
      <w:r w:rsidR="00415844">
        <w:t xml:space="preserve"> threshold since the last</w:t>
      </w:r>
      <w:r w:rsidR="00132C8D">
        <w:t xml:space="preserve"> reported</w:t>
      </w:r>
      <w:r w:rsidR="00415844">
        <w:t xml:space="preserve"> UE location</w:t>
      </w:r>
      <w:r w:rsidR="009E165C">
        <w:t>.</w:t>
      </w:r>
    </w:p>
    <w:p w14:paraId="15506132" w14:textId="66109411" w:rsidR="00415844" w:rsidRDefault="00415844" w:rsidP="00563BB4">
      <w:pPr>
        <w:pStyle w:val="Proposal"/>
        <w:numPr>
          <w:ilvl w:val="0"/>
          <w:numId w:val="0"/>
        </w:numPr>
        <w:ind w:left="1080"/>
      </w:pPr>
      <w:r>
        <w:t>Option#2: UE move</w:t>
      </w:r>
      <w:r w:rsidR="00210233">
        <w:t>s by a distance threshold from a cell reference location.</w:t>
      </w:r>
    </w:p>
    <w:p w14:paraId="250D42E5" w14:textId="1B9D0886" w:rsidR="00210233" w:rsidRDefault="00210233" w:rsidP="00563BB4">
      <w:pPr>
        <w:pStyle w:val="Proposal"/>
        <w:numPr>
          <w:ilvl w:val="0"/>
          <w:numId w:val="0"/>
        </w:numPr>
        <w:ind w:left="1080"/>
      </w:pPr>
      <w:r>
        <w:t>Option#3: others</w:t>
      </w:r>
      <w:r w:rsidR="00563BB4">
        <w:t xml:space="preserve"> (please elaborate in comments)</w:t>
      </w:r>
      <w:r w:rsidR="009E165C">
        <w:t>.</w:t>
      </w:r>
    </w:p>
    <w:p w14:paraId="4136A578" w14:textId="7701D032" w:rsidR="009E165C" w:rsidRDefault="009E165C" w:rsidP="00563BB4">
      <w:pPr>
        <w:pStyle w:val="Proposal"/>
        <w:numPr>
          <w:ilvl w:val="0"/>
          <w:numId w:val="0"/>
        </w:numPr>
        <w:ind w:left="1080"/>
      </w:pPr>
      <w:r>
        <w:t>Option#4: wait until working assumption is confirmed.</w:t>
      </w:r>
    </w:p>
    <w:tbl>
      <w:tblPr>
        <w:tblStyle w:val="TableGrid"/>
        <w:tblW w:w="0" w:type="auto"/>
        <w:tblLook w:val="04A0" w:firstRow="1" w:lastRow="0" w:firstColumn="1" w:lastColumn="0" w:noHBand="0" w:noVBand="1"/>
      </w:tblPr>
      <w:tblGrid>
        <w:gridCol w:w="1795"/>
        <w:gridCol w:w="1710"/>
        <w:gridCol w:w="5670"/>
      </w:tblGrid>
      <w:tr w:rsidR="00210233" w14:paraId="13C516D3" w14:textId="77777777" w:rsidTr="003C1F5F">
        <w:tc>
          <w:tcPr>
            <w:tcW w:w="1795" w:type="dxa"/>
          </w:tcPr>
          <w:p w14:paraId="4C67B156" w14:textId="77777777" w:rsidR="00210233" w:rsidRDefault="00210233" w:rsidP="003C1F5F">
            <w:r>
              <w:t>Company</w:t>
            </w:r>
          </w:p>
        </w:tc>
        <w:tc>
          <w:tcPr>
            <w:tcW w:w="1710" w:type="dxa"/>
          </w:tcPr>
          <w:p w14:paraId="5F9A18C8" w14:textId="0A6B01E5" w:rsidR="00210233" w:rsidRDefault="00210233" w:rsidP="003C1F5F">
            <w:r>
              <w:t>Which option</w:t>
            </w:r>
          </w:p>
        </w:tc>
        <w:tc>
          <w:tcPr>
            <w:tcW w:w="5670" w:type="dxa"/>
          </w:tcPr>
          <w:p w14:paraId="35B59FED" w14:textId="77777777" w:rsidR="00210233" w:rsidRDefault="00210233" w:rsidP="003C1F5F">
            <w:r>
              <w:t xml:space="preserve">Comments </w:t>
            </w:r>
          </w:p>
        </w:tc>
      </w:tr>
      <w:tr w:rsidR="00210233" w14:paraId="2BB32FD3" w14:textId="77777777" w:rsidTr="003C1F5F">
        <w:tc>
          <w:tcPr>
            <w:tcW w:w="1795" w:type="dxa"/>
          </w:tcPr>
          <w:p w14:paraId="0B095A52" w14:textId="42F5C84D" w:rsidR="00210233" w:rsidRDefault="00563789" w:rsidP="003C1F5F">
            <w:pPr>
              <w:rPr>
                <w:lang w:eastAsia="zh-CN"/>
              </w:rPr>
            </w:pPr>
            <w:r>
              <w:rPr>
                <w:rFonts w:hint="eastAsia"/>
                <w:lang w:eastAsia="zh-CN"/>
              </w:rPr>
              <w:t>CATT</w:t>
            </w:r>
          </w:p>
        </w:tc>
        <w:tc>
          <w:tcPr>
            <w:tcW w:w="1710" w:type="dxa"/>
          </w:tcPr>
          <w:p w14:paraId="00DAC213" w14:textId="2411DFC2" w:rsidR="00210233" w:rsidRDefault="00563789" w:rsidP="003C1F5F">
            <w:pPr>
              <w:rPr>
                <w:lang w:eastAsia="zh-CN"/>
              </w:rPr>
            </w:pPr>
            <w:r>
              <w:rPr>
                <w:rFonts w:hint="eastAsia"/>
                <w:lang w:eastAsia="zh-CN"/>
              </w:rPr>
              <w:t>Option1 and 2</w:t>
            </w:r>
          </w:p>
        </w:tc>
        <w:tc>
          <w:tcPr>
            <w:tcW w:w="5670" w:type="dxa"/>
          </w:tcPr>
          <w:p w14:paraId="635414EA" w14:textId="7D0316A7" w:rsidR="00210233" w:rsidRDefault="00563789" w:rsidP="003C1F5F">
            <w:pPr>
              <w:rPr>
                <w:lang w:eastAsia="zh-CN"/>
              </w:rPr>
            </w:pPr>
            <w:r>
              <w:rPr>
                <w:lang w:eastAsia="zh-CN"/>
              </w:rPr>
              <w:t>O</w:t>
            </w:r>
            <w:r>
              <w:rPr>
                <w:rFonts w:hint="eastAsia"/>
                <w:lang w:eastAsia="zh-CN"/>
              </w:rPr>
              <w:t xml:space="preserve">ption 1 and 2 can be configured </w:t>
            </w:r>
            <w:r>
              <w:rPr>
                <w:lang w:eastAsia="zh-CN"/>
              </w:rPr>
              <w:t>separately</w:t>
            </w:r>
            <w:r>
              <w:rPr>
                <w:rFonts w:hint="eastAsia"/>
                <w:lang w:eastAsia="zh-CN"/>
              </w:rPr>
              <w:t xml:space="preserve"> or together.</w:t>
            </w:r>
          </w:p>
        </w:tc>
      </w:tr>
      <w:tr w:rsidR="00210233" w14:paraId="53DDBBAD" w14:textId="77777777" w:rsidTr="003C1F5F">
        <w:tc>
          <w:tcPr>
            <w:tcW w:w="1795" w:type="dxa"/>
          </w:tcPr>
          <w:p w14:paraId="143E764A" w14:textId="112FA087" w:rsidR="00210233" w:rsidRDefault="0039034C" w:rsidP="003C1F5F">
            <w:r>
              <w:t>MediaTek</w:t>
            </w:r>
          </w:p>
        </w:tc>
        <w:tc>
          <w:tcPr>
            <w:tcW w:w="1710" w:type="dxa"/>
          </w:tcPr>
          <w:p w14:paraId="3B4CB70C" w14:textId="6B2E2359" w:rsidR="00210233" w:rsidRDefault="0039034C" w:rsidP="003C1F5F">
            <w:r>
              <w:t>Option 1 and 2</w:t>
            </w:r>
          </w:p>
        </w:tc>
        <w:tc>
          <w:tcPr>
            <w:tcW w:w="5670" w:type="dxa"/>
          </w:tcPr>
          <w:p w14:paraId="091709C0" w14:textId="77777777" w:rsidR="00210233" w:rsidRDefault="00210233" w:rsidP="003C1F5F"/>
        </w:tc>
      </w:tr>
      <w:tr w:rsidR="0039034C" w14:paraId="1A0371C0" w14:textId="77777777" w:rsidTr="003C1F5F">
        <w:tc>
          <w:tcPr>
            <w:tcW w:w="1795" w:type="dxa"/>
          </w:tcPr>
          <w:p w14:paraId="52FAD162" w14:textId="7D2C82A4" w:rsidR="0039034C" w:rsidRPr="00F647AF" w:rsidRDefault="00F647AF"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7B3F7B3C" w14:textId="16D5D43D" w:rsidR="0039034C" w:rsidRPr="00F647AF" w:rsidRDefault="00F647AF" w:rsidP="003C1F5F">
            <w:pPr>
              <w:rPr>
                <w:rFonts w:eastAsia="DengXian"/>
                <w:lang w:eastAsia="zh-CN"/>
              </w:rPr>
            </w:pPr>
            <w:r>
              <w:rPr>
                <w:rFonts w:eastAsia="DengXian" w:hint="eastAsia"/>
                <w:lang w:eastAsia="zh-CN"/>
              </w:rPr>
              <w:t>O</w:t>
            </w:r>
            <w:r>
              <w:rPr>
                <w:rFonts w:eastAsia="DengXian"/>
                <w:lang w:eastAsia="zh-CN"/>
              </w:rPr>
              <w:t>ption 3</w:t>
            </w:r>
          </w:p>
        </w:tc>
        <w:tc>
          <w:tcPr>
            <w:tcW w:w="5670" w:type="dxa"/>
          </w:tcPr>
          <w:p w14:paraId="4D679672" w14:textId="1F1FA233" w:rsidR="0039034C" w:rsidRDefault="00F647AF" w:rsidP="003C1F5F">
            <w:r w:rsidRPr="00F647AF">
              <w:t xml:space="preserve">The existing </w:t>
            </w:r>
            <w:r w:rsidR="00B95508">
              <w:t>events</w:t>
            </w:r>
            <w:r w:rsidR="00B95508" w:rsidRPr="00F647AF">
              <w:t xml:space="preserve"> </w:t>
            </w:r>
            <w:r w:rsidR="00B95508">
              <w:t>used in</w:t>
            </w:r>
            <w:r>
              <w:t xml:space="preserve"> </w:t>
            </w:r>
            <w:r w:rsidRPr="00F647AF">
              <w:t>MDT based on User Consent.</w:t>
            </w:r>
            <w:r w:rsidR="00B95508">
              <w:t xml:space="preserve"> There is no need to introduce new event.</w:t>
            </w:r>
          </w:p>
        </w:tc>
      </w:tr>
      <w:tr w:rsidR="0059316C" w14:paraId="2AAF2B6B" w14:textId="77777777" w:rsidTr="003C1F5F">
        <w:tc>
          <w:tcPr>
            <w:tcW w:w="1795" w:type="dxa"/>
          </w:tcPr>
          <w:p w14:paraId="5658FE84" w14:textId="33B91F16" w:rsidR="0059316C" w:rsidRDefault="0059316C"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2F28E9BE" w14:textId="6FA690FC" w:rsidR="0059316C" w:rsidRDefault="005D4A84" w:rsidP="003C1F5F">
            <w:pPr>
              <w:rPr>
                <w:rFonts w:eastAsia="DengXian"/>
                <w:lang w:eastAsia="zh-CN"/>
              </w:rPr>
            </w:pPr>
            <w:r>
              <w:rPr>
                <w:rFonts w:eastAsia="DengXian" w:hint="eastAsia"/>
                <w:lang w:eastAsia="zh-CN"/>
              </w:rPr>
              <w:t>O</w:t>
            </w:r>
            <w:r>
              <w:rPr>
                <w:rFonts w:eastAsia="DengXian"/>
                <w:lang w:eastAsia="zh-CN"/>
              </w:rPr>
              <w:t>ption 2</w:t>
            </w:r>
          </w:p>
        </w:tc>
        <w:tc>
          <w:tcPr>
            <w:tcW w:w="5670" w:type="dxa"/>
          </w:tcPr>
          <w:p w14:paraId="4F9BE50E" w14:textId="0F6B2B75" w:rsidR="0059316C" w:rsidRPr="005D4A84" w:rsidRDefault="005D4A84" w:rsidP="003C1F5F">
            <w:pPr>
              <w:rPr>
                <w:rFonts w:eastAsia="DengXian"/>
                <w:lang w:eastAsia="zh-CN"/>
              </w:rPr>
            </w:pPr>
            <w:r>
              <w:rPr>
                <w:rFonts w:eastAsia="DengXian"/>
                <w:lang w:eastAsia="zh-CN"/>
              </w:rPr>
              <w:t>Option 2 works for both earth-moving and earth-fixed cell scenarios.</w:t>
            </w:r>
          </w:p>
        </w:tc>
      </w:tr>
      <w:tr w:rsidR="008D5A03" w14:paraId="408F3B5E" w14:textId="77777777" w:rsidTr="003C1F5F">
        <w:tc>
          <w:tcPr>
            <w:tcW w:w="1795" w:type="dxa"/>
          </w:tcPr>
          <w:p w14:paraId="118A1DEF" w14:textId="7D83A691" w:rsidR="008D5A03" w:rsidRDefault="008D5A03" w:rsidP="003C1F5F">
            <w:pPr>
              <w:rPr>
                <w:rFonts w:eastAsia="DengXian"/>
                <w:lang w:eastAsia="zh-CN"/>
              </w:rPr>
            </w:pPr>
            <w:r>
              <w:rPr>
                <w:rFonts w:eastAsia="DengXian"/>
                <w:lang w:eastAsia="zh-CN"/>
              </w:rPr>
              <w:t>Apple</w:t>
            </w:r>
          </w:p>
        </w:tc>
        <w:tc>
          <w:tcPr>
            <w:tcW w:w="1710" w:type="dxa"/>
          </w:tcPr>
          <w:p w14:paraId="7AAB183C" w14:textId="54DF3B29" w:rsidR="008D5A03" w:rsidRDefault="008D5A03" w:rsidP="003C1F5F">
            <w:pPr>
              <w:rPr>
                <w:rFonts w:eastAsia="DengXian"/>
                <w:lang w:eastAsia="zh-CN"/>
              </w:rPr>
            </w:pPr>
            <w:r>
              <w:rPr>
                <w:rFonts w:eastAsia="DengXian"/>
                <w:lang w:eastAsia="zh-CN"/>
              </w:rPr>
              <w:t>Option 4</w:t>
            </w:r>
          </w:p>
        </w:tc>
        <w:tc>
          <w:tcPr>
            <w:tcW w:w="5670" w:type="dxa"/>
          </w:tcPr>
          <w:p w14:paraId="10CDC1C4" w14:textId="77777777" w:rsidR="008D5A03" w:rsidRDefault="008D5A03" w:rsidP="003C1F5F">
            <w:pPr>
              <w:rPr>
                <w:rFonts w:eastAsia="DengXian"/>
                <w:lang w:eastAsia="zh-CN"/>
              </w:rPr>
            </w:pPr>
          </w:p>
        </w:tc>
      </w:tr>
      <w:tr w:rsidR="003C370A" w14:paraId="39918B13" w14:textId="77777777" w:rsidTr="003C370A">
        <w:tc>
          <w:tcPr>
            <w:tcW w:w="1795" w:type="dxa"/>
          </w:tcPr>
          <w:p w14:paraId="2AC5D369"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710" w:type="dxa"/>
          </w:tcPr>
          <w:p w14:paraId="024C2F0D" w14:textId="77777777" w:rsidR="003C370A" w:rsidRPr="00261975" w:rsidRDefault="003C370A" w:rsidP="00F34F68">
            <w:pPr>
              <w:rPr>
                <w:rFonts w:eastAsia="DengXian"/>
                <w:lang w:eastAsia="zh-CN"/>
              </w:rPr>
            </w:pPr>
            <w:r>
              <w:rPr>
                <w:rFonts w:eastAsia="DengXian" w:hint="eastAsia"/>
                <w:lang w:eastAsia="zh-CN"/>
              </w:rPr>
              <w:t>O</w:t>
            </w:r>
            <w:r>
              <w:rPr>
                <w:rFonts w:eastAsia="DengXian"/>
                <w:lang w:eastAsia="zh-CN"/>
              </w:rPr>
              <w:t>ption 4</w:t>
            </w:r>
          </w:p>
        </w:tc>
        <w:tc>
          <w:tcPr>
            <w:tcW w:w="5670" w:type="dxa"/>
          </w:tcPr>
          <w:p w14:paraId="3FB5B946" w14:textId="530B7600" w:rsidR="003C370A" w:rsidRPr="00261975" w:rsidRDefault="003C370A" w:rsidP="00F34F68">
            <w:pPr>
              <w:rPr>
                <w:rFonts w:eastAsia="DengXian"/>
                <w:lang w:eastAsia="zh-CN"/>
              </w:rPr>
            </w:pPr>
            <w:r>
              <w:rPr>
                <w:rFonts w:eastAsia="DengXian" w:hint="eastAsia"/>
                <w:lang w:eastAsia="zh-CN"/>
              </w:rPr>
              <w:t>W</w:t>
            </w:r>
            <w:r>
              <w:rPr>
                <w:rFonts w:eastAsia="DengXian"/>
                <w:lang w:eastAsia="zh-CN"/>
              </w:rPr>
              <w:t>e think the WA should be first confirmed before moving forward. Also, we think it is worth looking into the specific triggers in detail in future meetings, instead of making a decision with the quite limited time remaining in this meeting on the fly.</w:t>
            </w:r>
          </w:p>
        </w:tc>
      </w:tr>
      <w:tr w:rsidR="007D3748" w14:paraId="7AA687CC" w14:textId="77777777" w:rsidTr="003C370A">
        <w:tc>
          <w:tcPr>
            <w:tcW w:w="1795" w:type="dxa"/>
          </w:tcPr>
          <w:p w14:paraId="666F7B5C" w14:textId="61B4A075" w:rsidR="007D3748" w:rsidRDefault="007D3748" w:rsidP="00F34F68">
            <w:pPr>
              <w:rPr>
                <w:rFonts w:eastAsia="DengXian"/>
                <w:lang w:eastAsia="zh-CN"/>
              </w:rPr>
            </w:pPr>
            <w:r>
              <w:rPr>
                <w:rFonts w:eastAsia="DengXian" w:hint="eastAsia"/>
                <w:lang w:eastAsia="zh-CN"/>
              </w:rPr>
              <w:t>H</w:t>
            </w:r>
            <w:r>
              <w:rPr>
                <w:rFonts w:eastAsia="DengXian"/>
                <w:lang w:eastAsia="zh-CN"/>
              </w:rPr>
              <w:t>uawei, HiSilicon</w:t>
            </w:r>
          </w:p>
        </w:tc>
        <w:tc>
          <w:tcPr>
            <w:tcW w:w="1710" w:type="dxa"/>
          </w:tcPr>
          <w:p w14:paraId="5DDC648B" w14:textId="53A83F51" w:rsidR="007D3748" w:rsidRDefault="007D3748" w:rsidP="00F34F68">
            <w:pPr>
              <w:rPr>
                <w:rFonts w:eastAsia="DengXian"/>
                <w:lang w:eastAsia="zh-CN"/>
              </w:rPr>
            </w:pPr>
            <w:r>
              <w:rPr>
                <w:rFonts w:eastAsia="DengXian" w:hint="eastAsia"/>
                <w:lang w:eastAsia="zh-CN"/>
              </w:rPr>
              <w:t>O</w:t>
            </w:r>
            <w:r>
              <w:rPr>
                <w:rFonts w:eastAsia="DengXian"/>
                <w:lang w:eastAsia="zh-CN"/>
              </w:rPr>
              <w:t>ption 4</w:t>
            </w:r>
          </w:p>
        </w:tc>
        <w:tc>
          <w:tcPr>
            <w:tcW w:w="5670" w:type="dxa"/>
          </w:tcPr>
          <w:p w14:paraId="6B0A0674" w14:textId="77777777" w:rsidR="007D3748" w:rsidRDefault="007D3748" w:rsidP="00F34F68">
            <w:pPr>
              <w:rPr>
                <w:rFonts w:eastAsia="DengXian"/>
                <w:lang w:eastAsia="zh-CN"/>
              </w:rPr>
            </w:pPr>
          </w:p>
        </w:tc>
      </w:tr>
      <w:tr w:rsidR="00762111" w14:paraId="05D73B29" w14:textId="77777777" w:rsidTr="003C370A">
        <w:tc>
          <w:tcPr>
            <w:tcW w:w="1795" w:type="dxa"/>
          </w:tcPr>
          <w:p w14:paraId="7A581466" w14:textId="2B7FB720" w:rsidR="00762111" w:rsidRDefault="00762111" w:rsidP="00F34F68">
            <w:pPr>
              <w:rPr>
                <w:rFonts w:eastAsia="DengXian"/>
                <w:lang w:eastAsia="zh-CN"/>
              </w:rPr>
            </w:pPr>
            <w:r>
              <w:rPr>
                <w:rFonts w:eastAsia="DengXian" w:hint="eastAsia"/>
                <w:lang w:eastAsia="zh-CN"/>
              </w:rPr>
              <w:t>Z</w:t>
            </w:r>
            <w:r>
              <w:rPr>
                <w:rFonts w:eastAsia="DengXian"/>
                <w:lang w:eastAsia="zh-CN"/>
              </w:rPr>
              <w:t>TE</w:t>
            </w:r>
          </w:p>
        </w:tc>
        <w:tc>
          <w:tcPr>
            <w:tcW w:w="1710" w:type="dxa"/>
          </w:tcPr>
          <w:p w14:paraId="20137369" w14:textId="70A895DC" w:rsidR="00762111" w:rsidRDefault="00762111" w:rsidP="00F34F68">
            <w:pPr>
              <w:rPr>
                <w:rFonts w:eastAsia="DengXian"/>
                <w:lang w:eastAsia="zh-CN"/>
              </w:rPr>
            </w:pPr>
            <w:r>
              <w:rPr>
                <w:rFonts w:eastAsia="DengXian" w:hint="eastAsia"/>
                <w:lang w:eastAsia="zh-CN"/>
              </w:rPr>
              <w:t>O</w:t>
            </w:r>
            <w:r>
              <w:rPr>
                <w:rFonts w:eastAsia="DengXian"/>
                <w:lang w:eastAsia="zh-CN"/>
              </w:rPr>
              <w:t>ption 4</w:t>
            </w:r>
          </w:p>
        </w:tc>
        <w:tc>
          <w:tcPr>
            <w:tcW w:w="5670" w:type="dxa"/>
          </w:tcPr>
          <w:p w14:paraId="253F3B6B" w14:textId="77777777" w:rsidR="00762111" w:rsidRDefault="00762111" w:rsidP="00F34F68">
            <w:pPr>
              <w:rPr>
                <w:rFonts w:eastAsia="DengXian"/>
                <w:lang w:eastAsia="zh-CN"/>
              </w:rPr>
            </w:pPr>
          </w:p>
        </w:tc>
      </w:tr>
      <w:tr w:rsidR="00F34F68" w14:paraId="3461FDB5" w14:textId="77777777" w:rsidTr="003C370A">
        <w:tc>
          <w:tcPr>
            <w:tcW w:w="1795" w:type="dxa"/>
          </w:tcPr>
          <w:p w14:paraId="007373A9" w14:textId="0F237AB0" w:rsidR="00F34F68" w:rsidRDefault="00F34F68" w:rsidP="00F34F68">
            <w:pPr>
              <w:rPr>
                <w:rFonts w:eastAsia="DengXian"/>
                <w:lang w:eastAsia="zh-CN"/>
              </w:rPr>
            </w:pPr>
            <w:r>
              <w:rPr>
                <w:rFonts w:eastAsia="DengXian"/>
                <w:lang w:eastAsia="zh-CN"/>
              </w:rPr>
              <w:t>Ericsson</w:t>
            </w:r>
          </w:p>
        </w:tc>
        <w:tc>
          <w:tcPr>
            <w:tcW w:w="1710" w:type="dxa"/>
          </w:tcPr>
          <w:p w14:paraId="6828C6D3" w14:textId="6D5B9173" w:rsidR="00F34F68" w:rsidRDefault="00F34F68" w:rsidP="00F34F68">
            <w:pPr>
              <w:rPr>
                <w:rFonts w:eastAsia="DengXian"/>
                <w:lang w:eastAsia="zh-CN"/>
              </w:rPr>
            </w:pPr>
            <w:r>
              <w:rPr>
                <w:rFonts w:eastAsia="DengXian"/>
                <w:lang w:eastAsia="zh-CN"/>
              </w:rPr>
              <w:t>Option 3</w:t>
            </w:r>
          </w:p>
        </w:tc>
        <w:tc>
          <w:tcPr>
            <w:tcW w:w="5670" w:type="dxa"/>
          </w:tcPr>
          <w:p w14:paraId="7F6081D6" w14:textId="2FEA6171" w:rsidR="00F34F68" w:rsidRDefault="00F34F68" w:rsidP="00F34F68">
            <w:pPr>
              <w:rPr>
                <w:rFonts w:eastAsia="DengXian"/>
                <w:lang w:eastAsia="zh-CN"/>
              </w:rPr>
            </w:pPr>
            <w:r>
              <w:rPr>
                <w:rFonts w:eastAsia="DengXian"/>
                <w:lang w:eastAsia="zh-CN"/>
              </w:rPr>
              <w:t>Same event as in CHO location trigger</w:t>
            </w:r>
          </w:p>
        </w:tc>
      </w:tr>
      <w:tr w:rsidR="00F24660" w14:paraId="51850849" w14:textId="77777777" w:rsidTr="003C370A">
        <w:tc>
          <w:tcPr>
            <w:tcW w:w="1795" w:type="dxa"/>
          </w:tcPr>
          <w:p w14:paraId="4175CD17" w14:textId="0D30E0CC" w:rsidR="00F24660" w:rsidRDefault="00F24660" w:rsidP="00F34F68">
            <w:pPr>
              <w:rPr>
                <w:rFonts w:eastAsia="DengXian"/>
                <w:lang w:eastAsia="zh-CN"/>
              </w:rPr>
            </w:pPr>
            <w:r>
              <w:rPr>
                <w:rFonts w:eastAsia="DengXian"/>
                <w:lang w:eastAsia="zh-CN"/>
              </w:rPr>
              <w:t>Nokia</w:t>
            </w:r>
          </w:p>
        </w:tc>
        <w:tc>
          <w:tcPr>
            <w:tcW w:w="1710" w:type="dxa"/>
          </w:tcPr>
          <w:p w14:paraId="5F49AFFD" w14:textId="5066FFBE" w:rsidR="00F24660" w:rsidRDefault="00F24660" w:rsidP="00F34F68">
            <w:pPr>
              <w:rPr>
                <w:rFonts w:eastAsia="DengXian"/>
                <w:lang w:eastAsia="zh-CN"/>
              </w:rPr>
            </w:pPr>
            <w:r>
              <w:rPr>
                <w:rFonts w:eastAsia="DengXian"/>
                <w:lang w:eastAsia="zh-CN"/>
              </w:rPr>
              <w:t>Option 3</w:t>
            </w:r>
          </w:p>
        </w:tc>
        <w:tc>
          <w:tcPr>
            <w:tcW w:w="5670" w:type="dxa"/>
          </w:tcPr>
          <w:p w14:paraId="28F170E7" w14:textId="4FEE3EF3" w:rsidR="00F24660" w:rsidRDefault="00F24660" w:rsidP="00F34F68">
            <w:pPr>
              <w:rPr>
                <w:rFonts w:eastAsia="DengXian"/>
                <w:lang w:eastAsia="zh-CN"/>
              </w:rPr>
            </w:pPr>
            <w:r>
              <w:rPr>
                <w:rFonts w:eastAsia="DengXian"/>
                <w:lang w:eastAsia="zh-CN"/>
              </w:rPr>
              <w:t>Should be aligned with what we define for CHO triggering.</w:t>
            </w:r>
          </w:p>
        </w:tc>
      </w:tr>
    </w:tbl>
    <w:p w14:paraId="03269E96" w14:textId="77777777" w:rsidR="00210233" w:rsidRPr="003C370A" w:rsidRDefault="00210233" w:rsidP="006A2259"/>
    <w:p w14:paraId="75C7BF43" w14:textId="3ECECD2A" w:rsidR="003E13B3" w:rsidRDefault="003E13B3" w:rsidP="003E13B3">
      <w:pPr>
        <w:pStyle w:val="Heading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21BC9B4B"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005D4A84"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64F64BFF" w14:textId="77777777" w:rsidR="000C1D70"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w:t>
      </w:r>
      <w:r w:rsidR="006550F5">
        <w:rPr>
          <w:rFonts w:ascii="Arial" w:hAnsi="Arial" w:cs="Arial"/>
          <w:color w:val="000000"/>
          <w:lang w:eastAsia="ko-KR"/>
        </w:rPr>
        <w:t xml:space="preserve">has </w:t>
      </w:r>
      <w:r w:rsidR="000C1D70">
        <w:rPr>
          <w:rFonts w:ascii="Arial" w:hAnsi="Arial" w:cs="Arial"/>
          <w:color w:val="000000"/>
          <w:lang w:eastAsia="ko-KR"/>
        </w:rPr>
        <w:t>made following agreements:</w:t>
      </w:r>
    </w:p>
    <w:p w14:paraId="4ED1DA07" w14:textId="2DE05842" w:rsidR="000C1D70" w:rsidRPr="00495895" w:rsidRDefault="000C1D70" w:rsidP="00495895">
      <w:pPr>
        <w:pStyle w:val="ListParagraph"/>
        <w:numPr>
          <w:ilvl w:val="0"/>
          <w:numId w:val="23"/>
        </w:numPr>
        <w:rPr>
          <w:rFonts w:ascii="Arial" w:hAnsi="Arial" w:cs="Arial"/>
          <w:color w:val="000000"/>
          <w:lang w:eastAsia="ko-KR"/>
        </w:rPr>
      </w:pPr>
      <w:r w:rsidRPr="00495895">
        <w:rPr>
          <w:rFonts w:ascii="Arial" w:hAnsi="Arial" w:cs="Arial"/>
          <w:color w:val="000000"/>
          <w:lang w:eastAsia="ko-KR"/>
        </w:rPr>
        <w:t xml:space="preserve">UE coarse location information refers to coarse GNSS coordinates (FFS on the details, e.g. X MSB bits out of 24 bits of longitude/latitude or GNSS coordinates with ~2km accuracy). </w:t>
      </w:r>
    </w:p>
    <w:p w14:paraId="5662B10D" w14:textId="0F46CADA" w:rsidR="0071466A" w:rsidRDefault="006550F5" w:rsidP="00495895">
      <w:pPr>
        <w:pStyle w:val="ListParagraph"/>
        <w:numPr>
          <w:ilvl w:val="0"/>
          <w:numId w:val="23"/>
        </w:numPr>
        <w:rPr>
          <w:rFonts w:ascii="Arial" w:hAnsi="Arial" w:cs="Arial"/>
          <w:color w:val="000000"/>
          <w:lang w:eastAsia="ko-KR"/>
        </w:rPr>
      </w:pPr>
      <w:r>
        <w:rPr>
          <w:rFonts w:ascii="Arial" w:hAnsi="Arial" w:cs="Arial"/>
          <w:color w:val="000000"/>
          <w:lang w:eastAsia="ko-KR"/>
        </w:rPr>
        <w:t>i</w:t>
      </w:r>
      <w:r w:rsidRPr="006550F5">
        <w:rPr>
          <w:rFonts w:ascii="Arial" w:hAnsi="Arial" w:cs="Arial"/>
          <w:color w:val="000000"/>
          <w:lang w:eastAsia="ko-KR"/>
        </w:rPr>
        <w:t xml:space="preserve">f SA3 has no concern reporting coarse location during initial access, the coarse location information is reported in Msg5, i.e., via </w:t>
      </w:r>
      <w:proofErr w:type="spellStart"/>
      <w:r w:rsidRPr="00421074">
        <w:rPr>
          <w:rFonts w:ascii="Arial" w:hAnsi="Arial" w:cs="Arial"/>
          <w:i/>
          <w:iCs/>
          <w:color w:val="000000"/>
          <w:lang w:eastAsia="ko-KR"/>
        </w:rPr>
        <w:t>RRCSetupComplete</w:t>
      </w:r>
      <w:proofErr w:type="spellEnd"/>
      <w:r w:rsidRPr="006550F5">
        <w:rPr>
          <w:rFonts w:ascii="Arial" w:hAnsi="Arial" w:cs="Arial"/>
          <w:color w:val="000000"/>
          <w:lang w:eastAsia="ko-KR"/>
        </w:rPr>
        <w:t>/</w:t>
      </w:r>
      <w:proofErr w:type="spellStart"/>
      <w:r w:rsidRPr="00421074">
        <w:rPr>
          <w:rFonts w:ascii="Arial" w:hAnsi="Arial" w:cs="Arial"/>
          <w:i/>
          <w:iCs/>
          <w:color w:val="000000"/>
          <w:lang w:eastAsia="ko-KR"/>
        </w:rPr>
        <w:t>RRCResumeComplete</w:t>
      </w:r>
      <w:proofErr w:type="spellEnd"/>
      <w:r w:rsidRPr="006550F5">
        <w:rPr>
          <w:rFonts w:ascii="Arial" w:hAnsi="Arial" w:cs="Arial"/>
          <w:color w:val="000000"/>
          <w:lang w:eastAsia="ko-KR"/>
        </w:rPr>
        <w:t xml:space="preserve"> message.</w:t>
      </w:r>
    </w:p>
    <w:p w14:paraId="29E0CE03" w14:textId="61D8741D" w:rsidR="00495895" w:rsidRDefault="00495895" w:rsidP="00495895">
      <w:pPr>
        <w:pStyle w:val="ListParagraph"/>
        <w:numPr>
          <w:ilvl w:val="0"/>
          <w:numId w:val="23"/>
        </w:numPr>
        <w:rPr>
          <w:rFonts w:ascii="Arial" w:hAnsi="Arial" w:cs="Arial"/>
          <w:color w:val="000000"/>
          <w:lang w:eastAsia="ko-KR"/>
        </w:rPr>
      </w:pPr>
      <w:r w:rsidRPr="00495895">
        <w:rPr>
          <w:rFonts w:ascii="Arial" w:hAnsi="Arial" w:cs="Arial"/>
          <w:color w:val="000000"/>
          <w:lang w:eastAsia="ko-KR"/>
        </w:rPr>
        <w:t xml:space="preserve">After AS security is established, </w:t>
      </w:r>
      <w:proofErr w:type="spellStart"/>
      <w:r w:rsidR="005D4A84" w:rsidRPr="00495895">
        <w:rPr>
          <w:rFonts w:ascii="Arial" w:hAnsi="Arial" w:cs="Arial"/>
          <w:color w:val="000000"/>
          <w:lang w:eastAsia="ko-KR"/>
        </w:rPr>
        <w:t>Gnb</w:t>
      </w:r>
      <w:proofErr w:type="spellEnd"/>
      <w:r w:rsidRPr="00495895">
        <w:rPr>
          <w:rFonts w:ascii="Arial" w:hAnsi="Arial" w:cs="Arial"/>
          <w:color w:val="000000"/>
          <w:lang w:eastAsia="ko-KR"/>
        </w:rPr>
        <w:t xml:space="preserve"> can obtain a GNSS-based location information from the UE using existing signalling method, i.e., by configuring </w:t>
      </w:r>
      <w:proofErr w:type="spellStart"/>
      <w:r w:rsidRPr="00421074">
        <w:rPr>
          <w:rFonts w:ascii="Arial" w:hAnsi="Arial" w:cs="Arial"/>
          <w:i/>
          <w:iCs/>
          <w:color w:val="000000"/>
          <w:lang w:eastAsia="ko-KR"/>
        </w:rPr>
        <w:t>includeCommonLocationInfo</w:t>
      </w:r>
      <w:proofErr w:type="spellEnd"/>
      <w:r w:rsidRPr="00495895">
        <w:rPr>
          <w:rFonts w:ascii="Arial" w:hAnsi="Arial" w:cs="Arial"/>
          <w:color w:val="000000"/>
          <w:lang w:eastAsia="ko-KR"/>
        </w:rPr>
        <w:t xml:space="preserve"> in the corresponding </w:t>
      </w:r>
      <w:proofErr w:type="spellStart"/>
      <w:r w:rsidRPr="00495895">
        <w:rPr>
          <w:rFonts w:ascii="Arial" w:hAnsi="Arial" w:cs="Arial"/>
          <w:color w:val="000000"/>
          <w:lang w:eastAsia="ko-KR"/>
        </w:rPr>
        <w:t>r</w:t>
      </w:r>
      <w:r w:rsidRPr="00421074">
        <w:rPr>
          <w:rFonts w:ascii="Arial" w:hAnsi="Arial" w:cs="Arial"/>
          <w:i/>
          <w:iCs/>
          <w:color w:val="000000"/>
          <w:lang w:eastAsia="ko-KR"/>
        </w:rPr>
        <w:t>eportConfig</w:t>
      </w:r>
      <w:proofErr w:type="spellEnd"/>
      <w:r w:rsidRPr="00495895">
        <w:rPr>
          <w:rFonts w:ascii="Arial" w:hAnsi="Arial" w:cs="Arial"/>
          <w:color w:val="000000"/>
          <w:lang w:eastAsia="ko-KR"/>
        </w:rPr>
        <w:t>. It is up to SA3 to decide whether User Consent is required before NW acquires location information from the UE in NTN.</w:t>
      </w:r>
    </w:p>
    <w:p w14:paraId="236AAAC5" w14:textId="79BD6711" w:rsidR="00A31A1A" w:rsidRPr="00621955" w:rsidRDefault="0071466A" w:rsidP="00621955">
      <w:pPr>
        <w:pStyle w:val="Proposal"/>
      </w:pPr>
      <w:bookmarkStart w:id="27" w:name="_Toc80012729"/>
      <w:r w:rsidRPr="00621955">
        <w:t>Do you agree with the</w:t>
      </w:r>
      <w:r w:rsidR="006F319F" w:rsidRPr="00621955">
        <w:t xml:space="preserve"> answer to Question </w:t>
      </w:r>
      <w:r w:rsidR="003B66B3" w:rsidRPr="00621955">
        <w:t>1?</w:t>
      </w:r>
      <w:r w:rsidR="006F319F" w:rsidRPr="00621955">
        <w:t xml:space="preserve"> </w:t>
      </w:r>
      <w:r w:rsidR="0030203C" w:rsidRPr="00621955">
        <w:t>Please provide any suggestion in comments.</w:t>
      </w:r>
      <w:bookmarkEnd w:id="27"/>
    </w:p>
    <w:tbl>
      <w:tblPr>
        <w:tblStyle w:val="TableGrid"/>
        <w:tblW w:w="0" w:type="auto"/>
        <w:tblLook w:val="04A0" w:firstRow="1" w:lastRow="0" w:firstColumn="1" w:lastColumn="0" w:noHBand="0" w:noVBand="1"/>
      </w:tblPr>
      <w:tblGrid>
        <w:gridCol w:w="1795"/>
        <w:gridCol w:w="1260"/>
        <w:gridCol w:w="5670"/>
      </w:tblGrid>
      <w:tr w:rsidR="00621955" w14:paraId="4D6BBBD6" w14:textId="77777777" w:rsidTr="0023039D">
        <w:tc>
          <w:tcPr>
            <w:tcW w:w="1795" w:type="dxa"/>
          </w:tcPr>
          <w:p w14:paraId="505945BA" w14:textId="77777777" w:rsidR="00621955" w:rsidRDefault="00621955" w:rsidP="003C1F5F">
            <w:r>
              <w:lastRenderedPageBreak/>
              <w:t>Company</w:t>
            </w:r>
          </w:p>
        </w:tc>
        <w:tc>
          <w:tcPr>
            <w:tcW w:w="1260" w:type="dxa"/>
          </w:tcPr>
          <w:p w14:paraId="0BD4C5FE" w14:textId="125BBAB9" w:rsidR="00621955" w:rsidRDefault="00621955" w:rsidP="003C1F5F">
            <w:r>
              <w:t xml:space="preserve">Proposal </w:t>
            </w:r>
            <w:r w:rsidR="000B3FCF">
              <w:t>6</w:t>
            </w:r>
          </w:p>
          <w:p w14:paraId="7CBC5771" w14:textId="0528E926" w:rsidR="00621955" w:rsidRDefault="00621955" w:rsidP="003C1F5F">
            <w:r>
              <w:t>(</w:t>
            </w:r>
            <w:r w:rsidR="00AB6294">
              <w:t>Yes/No</w:t>
            </w:r>
            <w:r>
              <w:t>)</w:t>
            </w:r>
          </w:p>
        </w:tc>
        <w:tc>
          <w:tcPr>
            <w:tcW w:w="5670" w:type="dxa"/>
          </w:tcPr>
          <w:p w14:paraId="607396C4" w14:textId="77777777" w:rsidR="00621955" w:rsidRDefault="00621955" w:rsidP="003C1F5F">
            <w:r>
              <w:t xml:space="preserve">Comments </w:t>
            </w:r>
          </w:p>
        </w:tc>
      </w:tr>
      <w:tr w:rsidR="00621955" w14:paraId="4300034B" w14:textId="77777777" w:rsidTr="0023039D">
        <w:tc>
          <w:tcPr>
            <w:tcW w:w="1795" w:type="dxa"/>
          </w:tcPr>
          <w:p w14:paraId="3911EA64" w14:textId="0A385EDD" w:rsidR="00621955" w:rsidRDefault="00CA13AA" w:rsidP="003C1F5F">
            <w:pPr>
              <w:rPr>
                <w:lang w:eastAsia="zh-CN"/>
              </w:rPr>
            </w:pPr>
            <w:r>
              <w:rPr>
                <w:rFonts w:hint="eastAsia"/>
                <w:lang w:eastAsia="zh-CN"/>
              </w:rPr>
              <w:t>CATT</w:t>
            </w:r>
          </w:p>
        </w:tc>
        <w:tc>
          <w:tcPr>
            <w:tcW w:w="1260" w:type="dxa"/>
          </w:tcPr>
          <w:p w14:paraId="7F59DC82" w14:textId="0FBE8B85" w:rsidR="00621955" w:rsidRDefault="00CA13AA" w:rsidP="003C1F5F">
            <w:pPr>
              <w:rPr>
                <w:lang w:eastAsia="zh-CN"/>
              </w:rPr>
            </w:pPr>
            <w:r>
              <w:rPr>
                <w:rFonts w:hint="eastAsia"/>
                <w:lang w:eastAsia="zh-CN"/>
              </w:rPr>
              <w:t>Yes with comments</w:t>
            </w:r>
          </w:p>
        </w:tc>
        <w:tc>
          <w:tcPr>
            <w:tcW w:w="5670" w:type="dxa"/>
          </w:tcPr>
          <w:p w14:paraId="356D73CB" w14:textId="7F378CE6" w:rsidR="00621955" w:rsidRDefault="00CA13AA" w:rsidP="00180BB5">
            <w:pPr>
              <w:rPr>
                <w:lang w:eastAsia="zh-CN"/>
              </w:rPr>
            </w:pPr>
            <w:r>
              <w:rPr>
                <w:rFonts w:hint="eastAsia"/>
                <w:lang w:eastAsia="zh-CN"/>
              </w:rPr>
              <w:t>The accuracy</w:t>
            </w:r>
            <w:r w:rsidR="003C1F5F">
              <w:rPr>
                <w:rFonts w:hint="eastAsia"/>
                <w:lang w:eastAsia="zh-CN"/>
              </w:rPr>
              <w:t>/uncertainty</w:t>
            </w:r>
            <w:r>
              <w:rPr>
                <w:rFonts w:hint="eastAsia"/>
                <w:lang w:eastAsia="zh-CN"/>
              </w:rPr>
              <w:t xml:space="preserve"> of </w:t>
            </w:r>
            <w:r w:rsidRPr="00CA13AA">
              <w:t>GNSS-based location information</w:t>
            </w:r>
            <w:r>
              <w:rPr>
                <w:rFonts w:hint="eastAsia"/>
                <w:lang w:eastAsia="zh-CN"/>
              </w:rPr>
              <w:t xml:space="preserve"> after security also should be </w:t>
            </w:r>
            <w:r w:rsidR="00180BB5">
              <w:rPr>
                <w:rFonts w:hint="eastAsia"/>
                <w:lang w:eastAsia="zh-CN"/>
              </w:rPr>
              <w:t>confirmed with SA3 in the LS</w:t>
            </w:r>
            <w:r>
              <w:rPr>
                <w:rFonts w:hint="eastAsia"/>
                <w:lang w:eastAsia="zh-CN"/>
              </w:rPr>
              <w:t xml:space="preserve">. </w:t>
            </w:r>
          </w:p>
        </w:tc>
      </w:tr>
      <w:tr w:rsidR="00621955" w14:paraId="10497D47" w14:textId="77777777" w:rsidTr="0023039D">
        <w:tc>
          <w:tcPr>
            <w:tcW w:w="1795" w:type="dxa"/>
          </w:tcPr>
          <w:p w14:paraId="728B3833" w14:textId="4E60A9DD" w:rsidR="00621955" w:rsidRDefault="0039034C" w:rsidP="003C1F5F">
            <w:r>
              <w:t>MediaTek</w:t>
            </w:r>
          </w:p>
        </w:tc>
        <w:tc>
          <w:tcPr>
            <w:tcW w:w="1260" w:type="dxa"/>
          </w:tcPr>
          <w:p w14:paraId="61F7E234" w14:textId="6D616FDB" w:rsidR="00621955" w:rsidRDefault="0039034C" w:rsidP="003C1F5F">
            <w:r>
              <w:t>Yes</w:t>
            </w:r>
          </w:p>
        </w:tc>
        <w:tc>
          <w:tcPr>
            <w:tcW w:w="5670" w:type="dxa"/>
          </w:tcPr>
          <w:p w14:paraId="7DADD175" w14:textId="77777777" w:rsidR="00621955" w:rsidRDefault="00621955" w:rsidP="003C1F5F"/>
        </w:tc>
      </w:tr>
      <w:tr w:rsidR="0039034C" w14:paraId="6DB831F0" w14:textId="77777777" w:rsidTr="0023039D">
        <w:tc>
          <w:tcPr>
            <w:tcW w:w="1795" w:type="dxa"/>
          </w:tcPr>
          <w:p w14:paraId="668F8CDC" w14:textId="2E847663"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260" w:type="dxa"/>
          </w:tcPr>
          <w:p w14:paraId="2C1BBA20" w14:textId="0A4825D7" w:rsidR="0039034C" w:rsidRPr="00B95508" w:rsidRDefault="00B95508"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3EC02E2C" w14:textId="77777777" w:rsidR="0039034C" w:rsidRDefault="0039034C" w:rsidP="003C1F5F"/>
        </w:tc>
      </w:tr>
      <w:tr w:rsidR="005D4A84" w14:paraId="2690B0D9" w14:textId="77777777" w:rsidTr="0023039D">
        <w:tc>
          <w:tcPr>
            <w:tcW w:w="1795" w:type="dxa"/>
          </w:tcPr>
          <w:p w14:paraId="1CED6780" w14:textId="00AE14AB" w:rsidR="005D4A84" w:rsidRDefault="005D4A84" w:rsidP="003C1F5F">
            <w:pPr>
              <w:rPr>
                <w:rFonts w:eastAsia="DengXian"/>
                <w:lang w:eastAsia="zh-CN"/>
              </w:rPr>
            </w:pPr>
            <w:r>
              <w:rPr>
                <w:rFonts w:eastAsia="DengXian" w:hint="eastAsia"/>
                <w:lang w:eastAsia="zh-CN"/>
              </w:rPr>
              <w:t>O</w:t>
            </w:r>
            <w:r>
              <w:rPr>
                <w:rFonts w:eastAsia="DengXian"/>
                <w:lang w:eastAsia="zh-CN"/>
              </w:rPr>
              <w:t>PPO</w:t>
            </w:r>
          </w:p>
        </w:tc>
        <w:tc>
          <w:tcPr>
            <w:tcW w:w="1260" w:type="dxa"/>
          </w:tcPr>
          <w:p w14:paraId="5AA86062" w14:textId="6C8C18DE" w:rsidR="005D4A84" w:rsidRDefault="005D4A84" w:rsidP="003C1F5F">
            <w:pPr>
              <w:rPr>
                <w:rFonts w:eastAsia="DengXian"/>
                <w:lang w:eastAsia="zh-CN"/>
              </w:rPr>
            </w:pPr>
            <w:r>
              <w:rPr>
                <w:rFonts w:eastAsia="DengXian"/>
                <w:lang w:eastAsia="zh-CN"/>
              </w:rPr>
              <w:t>Yes with comments</w:t>
            </w:r>
          </w:p>
        </w:tc>
        <w:tc>
          <w:tcPr>
            <w:tcW w:w="5670" w:type="dxa"/>
          </w:tcPr>
          <w:p w14:paraId="08866300" w14:textId="3FCFF52A" w:rsidR="005D4A84" w:rsidRPr="005D4A84" w:rsidRDefault="000F711A" w:rsidP="003C1F5F">
            <w:pPr>
              <w:rPr>
                <w:rFonts w:eastAsia="DengXian"/>
                <w:lang w:eastAsia="zh-CN"/>
              </w:rPr>
            </w:pPr>
            <w:r>
              <w:rPr>
                <w:rFonts w:eastAsia="DengXian"/>
                <w:lang w:eastAsia="zh-CN"/>
              </w:rPr>
              <w:t>We think SA5 should be included, i.e. SA3/SA5.</w:t>
            </w:r>
          </w:p>
        </w:tc>
      </w:tr>
      <w:tr w:rsidR="008D5A03" w14:paraId="23A68CBB" w14:textId="77777777" w:rsidTr="0023039D">
        <w:tc>
          <w:tcPr>
            <w:tcW w:w="1795" w:type="dxa"/>
          </w:tcPr>
          <w:p w14:paraId="0989914F" w14:textId="424D17FC" w:rsidR="008D5A03" w:rsidRDefault="008D5A03" w:rsidP="003C1F5F">
            <w:pPr>
              <w:rPr>
                <w:rFonts w:eastAsia="DengXian"/>
                <w:lang w:eastAsia="zh-CN"/>
              </w:rPr>
            </w:pPr>
            <w:r>
              <w:rPr>
                <w:rFonts w:eastAsia="DengXian"/>
                <w:lang w:eastAsia="zh-CN"/>
              </w:rPr>
              <w:t>Apple</w:t>
            </w:r>
          </w:p>
        </w:tc>
        <w:tc>
          <w:tcPr>
            <w:tcW w:w="1260" w:type="dxa"/>
          </w:tcPr>
          <w:p w14:paraId="7D98342D" w14:textId="762A7892" w:rsidR="008D5A03" w:rsidRDefault="008D5A03" w:rsidP="003C1F5F">
            <w:pPr>
              <w:rPr>
                <w:rFonts w:eastAsia="DengXian"/>
                <w:lang w:eastAsia="zh-CN"/>
              </w:rPr>
            </w:pPr>
            <w:r>
              <w:rPr>
                <w:rFonts w:eastAsia="DengXian"/>
                <w:lang w:eastAsia="zh-CN"/>
              </w:rPr>
              <w:t xml:space="preserve">Yes with comments </w:t>
            </w:r>
          </w:p>
        </w:tc>
        <w:tc>
          <w:tcPr>
            <w:tcW w:w="5670" w:type="dxa"/>
          </w:tcPr>
          <w:p w14:paraId="53169031" w14:textId="56FA258D" w:rsidR="008D5A03" w:rsidRDefault="003B19C1" w:rsidP="003C1F5F">
            <w:pPr>
              <w:rPr>
                <w:rFonts w:eastAsia="DengXian"/>
                <w:lang w:eastAsia="zh-CN"/>
              </w:rPr>
            </w:pPr>
            <w:r>
              <w:rPr>
                <w:rFonts w:eastAsia="DengXian"/>
                <w:lang w:eastAsia="zh-CN"/>
              </w:rPr>
              <w:t xml:space="preserve">Besides confirming this with SA3, </w:t>
            </w:r>
            <w:r w:rsidR="008D5A03">
              <w:rPr>
                <w:rFonts w:eastAsia="DengXian"/>
                <w:lang w:eastAsia="zh-CN"/>
              </w:rPr>
              <w:t>RAN2 should only answer if we can do in the granularity of TN or not. We do not understand the 2km requirement</w:t>
            </w:r>
            <w:r>
              <w:rPr>
                <w:rFonts w:eastAsia="DengXian"/>
                <w:lang w:eastAsia="zh-CN"/>
              </w:rPr>
              <w:t xml:space="preserve"> artificially put in by RAN2</w:t>
            </w:r>
            <w:r w:rsidR="008D5A03">
              <w:rPr>
                <w:rFonts w:eastAsia="DengXian"/>
                <w:lang w:eastAsia="zh-CN"/>
              </w:rPr>
              <w:t>.</w:t>
            </w:r>
            <w:r>
              <w:rPr>
                <w:rFonts w:eastAsia="DengXian"/>
                <w:lang w:eastAsia="zh-CN"/>
              </w:rPr>
              <w:t xml:space="preserve"> We see that the coarse location discussion is coming into picture due to this. </w:t>
            </w:r>
            <w:r w:rsidR="008D5A03">
              <w:rPr>
                <w:rFonts w:eastAsia="DengXian"/>
                <w:lang w:eastAsia="zh-CN"/>
              </w:rPr>
              <w:t xml:space="preserve"> </w:t>
            </w:r>
            <w:r>
              <w:rPr>
                <w:rFonts w:eastAsia="DengXian"/>
                <w:lang w:eastAsia="zh-CN"/>
              </w:rPr>
              <w:t>Also prefer the wording “If available, UE coarse location information refers ….. “</w:t>
            </w:r>
          </w:p>
        </w:tc>
      </w:tr>
      <w:tr w:rsidR="003C370A" w14:paraId="0DE93673" w14:textId="77777777" w:rsidTr="003C370A">
        <w:tc>
          <w:tcPr>
            <w:tcW w:w="1795" w:type="dxa"/>
          </w:tcPr>
          <w:p w14:paraId="548194A9"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260" w:type="dxa"/>
          </w:tcPr>
          <w:p w14:paraId="0A3104CB" w14:textId="77777777" w:rsidR="003C370A" w:rsidRPr="00261975" w:rsidRDefault="003C370A" w:rsidP="00F34F68">
            <w:pPr>
              <w:rPr>
                <w:rFonts w:eastAsia="DengXian"/>
                <w:lang w:eastAsia="zh-CN"/>
              </w:rPr>
            </w:pPr>
            <w:r>
              <w:rPr>
                <w:rFonts w:eastAsia="DengXian" w:hint="eastAsia"/>
                <w:lang w:eastAsia="zh-CN"/>
              </w:rPr>
              <w:t>Y</w:t>
            </w:r>
            <w:r>
              <w:rPr>
                <w:rFonts w:eastAsia="DengXian"/>
                <w:lang w:eastAsia="zh-CN"/>
              </w:rPr>
              <w:t>es with comments</w:t>
            </w:r>
          </w:p>
        </w:tc>
        <w:tc>
          <w:tcPr>
            <w:tcW w:w="5670" w:type="dxa"/>
          </w:tcPr>
          <w:p w14:paraId="15919AB8" w14:textId="77777777" w:rsidR="003C370A" w:rsidRDefault="003C370A" w:rsidP="00F34F68">
            <w:r>
              <w:rPr>
                <w:rFonts w:eastAsia="DengXian" w:hint="eastAsia"/>
                <w:lang w:eastAsia="zh-CN"/>
              </w:rPr>
              <w:t>B</w:t>
            </w:r>
            <w:r>
              <w:rPr>
                <w:rFonts w:eastAsia="DengXian"/>
                <w:lang w:eastAsia="zh-CN"/>
              </w:rPr>
              <w:t>esides above information to SA3, it is better for us to directly ask for SA3’s feedback on the pending points, e.g. “</w:t>
            </w:r>
            <w:r>
              <w:rPr>
                <w:rFonts w:ascii="Arial" w:hAnsi="Arial" w:cs="Arial"/>
                <w:color w:val="000000"/>
                <w:lang w:eastAsia="ko-KR"/>
              </w:rPr>
              <w:t>i</w:t>
            </w:r>
            <w:r w:rsidRPr="006550F5">
              <w:rPr>
                <w:rFonts w:ascii="Arial" w:hAnsi="Arial" w:cs="Arial"/>
                <w:color w:val="000000"/>
                <w:lang w:eastAsia="ko-KR"/>
              </w:rPr>
              <w:t>f SA3 has no concern reporting coarse location during initial access</w:t>
            </w:r>
            <w:r>
              <w:rPr>
                <w:rFonts w:eastAsia="DengXian"/>
                <w:lang w:eastAsia="zh-CN"/>
              </w:rPr>
              <w:t>” and “</w:t>
            </w:r>
            <w:r w:rsidRPr="00495895">
              <w:rPr>
                <w:rFonts w:ascii="Arial" w:hAnsi="Arial" w:cs="Arial"/>
                <w:color w:val="000000"/>
                <w:lang w:eastAsia="ko-KR"/>
              </w:rPr>
              <w:t>It is up to SA3 to decide whether User Consent is required before NW acquires location information from the UE in NTN</w:t>
            </w:r>
            <w:r>
              <w:rPr>
                <w:rFonts w:eastAsia="DengXian"/>
                <w:lang w:eastAsia="zh-CN"/>
              </w:rPr>
              <w:t>”.</w:t>
            </w:r>
          </w:p>
        </w:tc>
      </w:tr>
      <w:tr w:rsidR="007D3ABF" w14:paraId="19E8A677" w14:textId="77777777" w:rsidTr="003C370A">
        <w:tc>
          <w:tcPr>
            <w:tcW w:w="1795" w:type="dxa"/>
          </w:tcPr>
          <w:p w14:paraId="169421C2" w14:textId="4AC988F2" w:rsidR="007D3ABF" w:rsidRDefault="007D3ABF" w:rsidP="00F34F68">
            <w:pPr>
              <w:rPr>
                <w:rFonts w:eastAsia="DengXian"/>
                <w:lang w:eastAsia="zh-CN"/>
              </w:rPr>
            </w:pPr>
            <w:r>
              <w:rPr>
                <w:rFonts w:eastAsia="DengXian" w:hint="eastAsia"/>
                <w:lang w:eastAsia="zh-CN"/>
              </w:rPr>
              <w:t>Z</w:t>
            </w:r>
            <w:r>
              <w:rPr>
                <w:rFonts w:eastAsia="DengXian"/>
                <w:lang w:eastAsia="zh-CN"/>
              </w:rPr>
              <w:t>TE</w:t>
            </w:r>
          </w:p>
        </w:tc>
        <w:tc>
          <w:tcPr>
            <w:tcW w:w="1260" w:type="dxa"/>
          </w:tcPr>
          <w:p w14:paraId="4BDFD622" w14:textId="713A0E84" w:rsidR="007D3ABF" w:rsidRDefault="007D3ABF" w:rsidP="00F34F68">
            <w:pPr>
              <w:rPr>
                <w:rFonts w:eastAsia="DengXian"/>
                <w:lang w:eastAsia="zh-CN"/>
              </w:rPr>
            </w:pPr>
            <w:r>
              <w:rPr>
                <w:rFonts w:eastAsia="DengXian" w:hint="eastAsia"/>
                <w:lang w:eastAsia="zh-CN"/>
              </w:rPr>
              <w:t>Y</w:t>
            </w:r>
            <w:r>
              <w:rPr>
                <w:rFonts w:eastAsia="DengXian"/>
                <w:lang w:eastAsia="zh-CN"/>
              </w:rPr>
              <w:t>es with comments</w:t>
            </w:r>
          </w:p>
        </w:tc>
        <w:tc>
          <w:tcPr>
            <w:tcW w:w="5670" w:type="dxa"/>
          </w:tcPr>
          <w:p w14:paraId="4D027245" w14:textId="71E694FC" w:rsidR="007D3ABF" w:rsidRDefault="007D3ABF" w:rsidP="007D3ABF">
            <w:pPr>
              <w:rPr>
                <w:rFonts w:eastAsia="DengXian"/>
                <w:lang w:eastAsia="zh-CN"/>
              </w:rPr>
            </w:pPr>
            <w:r>
              <w:rPr>
                <w:rFonts w:eastAsia="DengXian" w:hint="eastAsia"/>
                <w:lang w:eastAsia="zh-CN"/>
              </w:rPr>
              <w:t>A</w:t>
            </w:r>
            <w:r>
              <w:rPr>
                <w:rFonts w:eastAsia="DengXian"/>
                <w:lang w:eastAsia="zh-CN"/>
              </w:rPr>
              <w:t>gree with vivo we can directly ask for SA3’s feedback on the pending points:</w:t>
            </w:r>
          </w:p>
          <w:p w14:paraId="35EE722C" w14:textId="458B24C9" w:rsidR="007D3ABF" w:rsidRPr="007D3ABF" w:rsidRDefault="007D3ABF" w:rsidP="007D3ABF">
            <w:pPr>
              <w:pStyle w:val="ListParagraph"/>
              <w:numPr>
                <w:ilvl w:val="0"/>
                <w:numId w:val="28"/>
              </w:numPr>
              <w:rPr>
                <w:rFonts w:eastAsia="DengXian"/>
                <w:lang w:eastAsia="zh-CN"/>
              </w:rPr>
            </w:pPr>
            <w:r w:rsidRPr="007D3ABF">
              <w:rPr>
                <w:rFonts w:eastAsia="DengXian"/>
                <w:lang w:eastAsia="zh-CN"/>
              </w:rPr>
              <w:t>Any concerns on coarse location report during initial access</w:t>
            </w:r>
          </w:p>
          <w:p w14:paraId="060F078B" w14:textId="6F30A811" w:rsidR="007D3ABF" w:rsidRPr="007D3ABF" w:rsidRDefault="007D3ABF" w:rsidP="007D3ABF">
            <w:pPr>
              <w:pStyle w:val="ListParagraph"/>
              <w:numPr>
                <w:ilvl w:val="0"/>
                <w:numId w:val="28"/>
              </w:numPr>
              <w:rPr>
                <w:rFonts w:eastAsia="DengXian"/>
                <w:lang w:eastAsia="zh-CN"/>
              </w:rPr>
            </w:pPr>
            <w:r w:rsidRPr="007D3ABF">
              <w:rPr>
                <w:rFonts w:eastAsia="DengXian"/>
                <w:lang w:eastAsia="zh-CN"/>
              </w:rPr>
              <w:t>Whether User consent is needed before NW acquires UE location info</w:t>
            </w:r>
          </w:p>
          <w:p w14:paraId="6526BB34" w14:textId="66286116" w:rsidR="007D3ABF" w:rsidRDefault="007D3ABF" w:rsidP="007D3ABF">
            <w:pPr>
              <w:rPr>
                <w:rFonts w:eastAsia="DengXian"/>
                <w:lang w:eastAsia="zh-CN"/>
              </w:rPr>
            </w:pPr>
            <w:r>
              <w:rPr>
                <w:rFonts w:eastAsia="DengXian"/>
                <w:lang w:eastAsia="zh-CN"/>
              </w:rPr>
              <w:t>And the questions can be included in our reply LS to SA3.</w:t>
            </w:r>
          </w:p>
        </w:tc>
      </w:tr>
      <w:tr w:rsidR="00F34F68" w14:paraId="15318D75" w14:textId="77777777" w:rsidTr="003C370A">
        <w:tc>
          <w:tcPr>
            <w:tcW w:w="1795" w:type="dxa"/>
          </w:tcPr>
          <w:p w14:paraId="45DFF69A" w14:textId="2A46BC3D" w:rsidR="00F34F68" w:rsidRDefault="00F34F68" w:rsidP="00F34F68">
            <w:pPr>
              <w:rPr>
                <w:rFonts w:eastAsia="DengXian"/>
                <w:lang w:eastAsia="zh-CN"/>
              </w:rPr>
            </w:pPr>
            <w:r>
              <w:rPr>
                <w:rFonts w:eastAsia="DengXian"/>
                <w:lang w:eastAsia="zh-CN"/>
              </w:rPr>
              <w:t>Ericsson</w:t>
            </w:r>
          </w:p>
        </w:tc>
        <w:tc>
          <w:tcPr>
            <w:tcW w:w="1260" w:type="dxa"/>
          </w:tcPr>
          <w:p w14:paraId="3C044B43" w14:textId="632CA37C" w:rsidR="00F34F68" w:rsidRDefault="00F34F68" w:rsidP="00F34F68">
            <w:pPr>
              <w:rPr>
                <w:rFonts w:eastAsia="DengXian"/>
                <w:lang w:eastAsia="zh-CN"/>
              </w:rPr>
            </w:pPr>
            <w:r>
              <w:rPr>
                <w:rFonts w:eastAsia="DengXian"/>
                <w:lang w:eastAsia="zh-CN"/>
              </w:rPr>
              <w:t>Yes with comments</w:t>
            </w:r>
          </w:p>
        </w:tc>
        <w:tc>
          <w:tcPr>
            <w:tcW w:w="5670" w:type="dxa"/>
          </w:tcPr>
          <w:p w14:paraId="0BC8109A" w14:textId="2BE62183" w:rsidR="00F34F68" w:rsidRDefault="00F34F68" w:rsidP="007D3ABF">
            <w:pPr>
              <w:rPr>
                <w:rFonts w:eastAsia="DengXian"/>
                <w:lang w:eastAsia="zh-CN"/>
              </w:rPr>
            </w:pPr>
            <w:r>
              <w:rPr>
                <w:rFonts w:eastAsia="DengXian"/>
                <w:lang w:eastAsia="zh-CN"/>
              </w:rPr>
              <w:t xml:space="preserve">We can include all our relevant </w:t>
            </w:r>
            <w:proofErr w:type="spellStart"/>
            <w:r>
              <w:rPr>
                <w:rFonts w:eastAsia="DengXian"/>
                <w:lang w:eastAsia="zh-CN"/>
              </w:rPr>
              <w:t>agreemts</w:t>
            </w:r>
            <w:proofErr w:type="spellEnd"/>
          </w:p>
        </w:tc>
      </w:tr>
      <w:tr w:rsidR="00623938" w14:paraId="03348EE3" w14:textId="77777777" w:rsidTr="003C370A">
        <w:tc>
          <w:tcPr>
            <w:tcW w:w="1795" w:type="dxa"/>
          </w:tcPr>
          <w:p w14:paraId="54D67791" w14:textId="4401BEC0" w:rsidR="00623938" w:rsidRDefault="00623938" w:rsidP="00F34F68">
            <w:pPr>
              <w:rPr>
                <w:rFonts w:eastAsia="DengXian"/>
                <w:lang w:eastAsia="zh-CN"/>
              </w:rPr>
            </w:pPr>
            <w:r>
              <w:rPr>
                <w:rFonts w:eastAsia="DengXian"/>
                <w:lang w:eastAsia="zh-CN"/>
              </w:rPr>
              <w:t>Nokia</w:t>
            </w:r>
          </w:p>
        </w:tc>
        <w:tc>
          <w:tcPr>
            <w:tcW w:w="1260" w:type="dxa"/>
          </w:tcPr>
          <w:p w14:paraId="42B5DF06" w14:textId="4143BC4F" w:rsidR="00623938" w:rsidRDefault="00623938" w:rsidP="00F34F68">
            <w:pPr>
              <w:rPr>
                <w:rFonts w:eastAsia="DengXian"/>
                <w:lang w:eastAsia="zh-CN"/>
              </w:rPr>
            </w:pPr>
            <w:r>
              <w:rPr>
                <w:rFonts w:eastAsia="DengXian"/>
                <w:lang w:eastAsia="zh-CN"/>
              </w:rPr>
              <w:t>Yes</w:t>
            </w:r>
          </w:p>
        </w:tc>
        <w:tc>
          <w:tcPr>
            <w:tcW w:w="5670" w:type="dxa"/>
          </w:tcPr>
          <w:p w14:paraId="5639D1DA" w14:textId="57C3A848" w:rsidR="00623938" w:rsidRDefault="00623938" w:rsidP="007D3ABF">
            <w:pPr>
              <w:rPr>
                <w:rFonts w:eastAsia="DengXian"/>
                <w:lang w:eastAsia="zh-CN"/>
              </w:rPr>
            </w:pPr>
            <w:r>
              <w:rPr>
                <w:rFonts w:eastAsia="DengXian"/>
                <w:lang w:eastAsia="zh-CN"/>
              </w:rPr>
              <w:t xml:space="preserve">Looks OK to us. </w:t>
            </w:r>
          </w:p>
        </w:tc>
      </w:tr>
    </w:tbl>
    <w:p w14:paraId="40DD3F7B" w14:textId="77777777" w:rsidR="00621955" w:rsidRPr="003C370A" w:rsidRDefault="00621955" w:rsidP="0071466A">
      <w:pPr>
        <w:rPr>
          <w:rFonts w:ascii="Arial" w:hAnsi="Arial" w:cs="Arial"/>
          <w:b/>
          <w:bCs/>
          <w:color w:val="000000"/>
          <w:lang w:eastAsia="ko-KR"/>
        </w:rPr>
      </w:pPr>
    </w:p>
    <w:p w14:paraId="5FB84935" w14:textId="26C8F096" w:rsidR="0071466A" w:rsidRPr="000B4803" w:rsidRDefault="0071466A" w:rsidP="0071466A">
      <w:pPr>
        <w:rPr>
          <w:rFonts w:ascii="Arial" w:hAnsi="Arial" w:cs="Arial"/>
          <w:b/>
          <w:bCs/>
          <w:color w:val="000000"/>
          <w:lang w:eastAsia="ko-KR"/>
        </w:rPr>
      </w:pPr>
      <w:bookmarkStart w:id="28" w:name="OLE_LINK1"/>
      <w:bookmarkStart w:id="29" w:name="OLE_LINK2"/>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 xml:space="preserve">the </w:t>
      </w:r>
      <w:proofErr w:type="spellStart"/>
      <w:r w:rsidR="000F711A">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0F78C3CA"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RAN2 understands it is up to the </w:t>
      </w:r>
      <w:proofErr w:type="spellStart"/>
      <w:r w:rsidR="000F711A"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t>
      </w:r>
      <w:r w:rsidR="009036FF">
        <w:rPr>
          <w:rFonts w:ascii="Arial" w:hAnsi="Arial" w:cs="Arial"/>
          <w:color w:val="000000" w:themeColor="text1"/>
          <w:lang w:eastAsia="ko-KR"/>
        </w:rPr>
        <w:t>how it decides to trigger inter-AMF handover</w:t>
      </w:r>
      <w:r w:rsidR="00256E18">
        <w:rPr>
          <w:rFonts w:ascii="Arial" w:hAnsi="Arial" w:cs="Arial"/>
          <w:color w:val="000000" w:themeColor="text1"/>
          <w:lang w:eastAsia="ko-KR"/>
        </w:rPr>
        <w:t xml:space="preserve"> using </w:t>
      </w:r>
      <w:r w:rsidR="00B951D7">
        <w:rPr>
          <w:rFonts w:ascii="Arial" w:hAnsi="Arial" w:cs="Arial"/>
          <w:color w:val="000000" w:themeColor="text1"/>
          <w:lang w:eastAsia="ko-KR"/>
        </w:rPr>
        <w:t xml:space="preserve">any </w:t>
      </w:r>
      <w:r w:rsidR="00256E18">
        <w:rPr>
          <w:rFonts w:ascii="Arial" w:hAnsi="Arial" w:cs="Arial"/>
          <w:color w:val="000000" w:themeColor="text1"/>
          <w:lang w:eastAsia="ko-KR"/>
        </w:rPr>
        <w:t>available information such as UE location information reported by UE</w:t>
      </w:r>
      <w:r w:rsidRPr="0B356E3D">
        <w:rPr>
          <w:rFonts w:ascii="Arial" w:hAnsi="Arial" w:cs="Arial"/>
          <w:color w:val="000000" w:themeColor="text1"/>
          <w:lang w:eastAsia="ko-KR"/>
        </w:rPr>
        <w:t>.</w:t>
      </w:r>
    </w:p>
    <w:p w14:paraId="78537D8A" w14:textId="430CD6A2" w:rsidR="00C32F3F" w:rsidRPr="00924604" w:rsidRDefault="0030203C" w:rsidP="00924604">
      <w:pPr>
        <w:pStyle w:val="Proposal"/>
      </w:pPr>
      <w:bookmarkStart w:id="30" w:name="_Toc80012730"/>
      <w:r w:rsidRPr="00924604">
        <w:t xml:space="preserve">Do you agree with the answer to Question </w:t>
      </w:r>
      <w:r w:rsidR="00C456E4" w:rsidRPr="00924604">
        <w:t>3?</w:t>
      </w:r>
      <w:r w:rsidRPr="00924604">
        <w:t xml:space="preserve"> Please provide any suggestion in comments.</w:t>
      </w:r>
      <w:bookmarkEnd w:id="30"/>
    </w:p>
    <w:tbl>
      <w:tblPr>
        <w:tblStyle w:val="TableGrid"/>
        <w:tblW w:w="0" w:type="auto"/>
        <w:tblLook w:val="04A0" w:firstRow="1" w:lastRow="0" w:firstColumn="1" w:lastColumn="0" w:noHBand="0" w:noVBand="1"/>
      </w:tblPr>
      <w:tblGrid>
        <w:gridCol w:w="1795"/>
        <w:gridCol w:w="1260"/>
        <w:gridCol w:w="5670"/>
      </w:tblGrid>
      <w:tr w:rsidR="00924604" w14:paraId="02B91F84" w14:textId="77777777" w:rsidTr="0023039D">
        <w:tc>
          <w:tcPr>
            <w:tcW w:w="1795" w:type="dxa"/>
          </w:tcPr>
          <w:p w14:paraId="00083913" w14:textId="77777777" w:rsidR="00924604" w:rsidRDefault="00924604" w:rsidP="003C1F5F">
            <w:r>
              <w:t>Company</w:t>
            </w:r>
          </w:p>
        </w:tc>
        <w:tc>
          <w:tcPr>
            <w:tcW w:w="1260" w:type="dxa"/>
          </w:tcPr>
          <w:p w14:paraId="5682401A" w14:textId="622C861F" w:rsidR="00924604" w:rsidRDefault="00924604" w:rsidP="003C1F5F">
            <w:r>
              <w:t xml:space="preserve">Proposal </w:t>
            </w:r>
            <w:r w:rsidR="000B3FCF">
              <w:t>7</w:t>
            </w:r>
          </w:p>
          <w:p w14:paraId="5DE21A1C" w14:textId="06C57524" w:rsidR="00924604" w:rsidRDefault="00924604" w:rsidP="003C1F5F">
            <w:r>
              <w:t>(</w:t>
            </w:r>
            <w:r w:rsidR="0023039D">
              <w:t>Yes/No</w:t>
            </w:r>
            <w:r>
              <w:t>)</w:t>
            </w:r>
          </w:p>
        </w:tc>
        <w:tc>
          <w:tcPr>
            <w:tcW w:w="5670" w:type="dxa"/>
          </w:tcPr>
          <w:p w14:paraId="46108488" w14:textId="77777777" w:rsidR="00924604" w:rsidRDefault="00924604" w:rsidP="003C1F5F">
            <w:r>
              <w:t xml:space="preserve">Comments </w:t>
            </w:r>
          </w:p>
        </w:tc>
      </w:tr>
      <w:tr w:rsidR="00924604" w14:paraId="5E6806F0" w14:textId="77777777" w:rsidTr="0023039D">
        <w:tc>
          <w:tcPr>
            <w:tcW w:w="1795" w:type="dxa"/>
          </w:tcPr>
          <w:p w14:paraId="12FAB0B8" w14:textId="489B1841" w:rsidR="00924604" w:rsidRDefault="00CA074D" w:rsidP="003C1F5F">
            <w:pPr>
              <w:rPr>
                <w:lang w:eastAsia="zh-CN"/>
              </w:rPr>
            </w:pPr>
            <w:r>
              <w:rPr>
                <w:rFonts w:hint="eastAsia"/>
                <w:lang w:eastAsia="zh-CN"/>
              </w:rPr>
              <w:t>CATT</w:t>
            </w:r>
          </w:p>
        </w:tc>
        <w:tc>
          <w:tcPr>
            <w:tcW w:w="1260" w:type="dxa"/>
          </w:tcPr>
          <w:p w14:paraId="365A4B4D" w14:textId="3C4FF0B0" w:rsidR="00924604" w:rsidRPr="007A6362" w:rsidRDefault="005E64B4" w:rsidP="003C1F5F">
            <w:pPr>
              <w:rPr>
                <w:rFonts w:eastAsia="DengXian"/>
                <w:lang w:eastAsia="zh-CN"/>
              </w:rPr>
            </w:pPr>
            <w:r>
              <w:rPr>
                <w:rFonts w:hint="eastAsia"/>
                <w:lang w:eastAsia="zh-CN"/>
              </w:rPr>
              <w:t>Yes</w:t>
            </w:r>
          </w:p>
        </w:tc>
        <w:tc>
          <w:tcPr>
            <w:tcW w:w="5670" w:type="dxa"/>
          </w:tcPr>
          <w:p w14:paraId="4107AC41" w14:textId="572E7F1F" w:rsidR="00924604" w:rsidRPr="000E2EAA" w:rsidRDefault="007A6362" w:rsidP="003C1F5F">
            <w:pPr>
              <w:rPr>
                <w:rFonts w:eastAsia="DengXian"/>
                <w:lang w:eastAsia="zh-CN"/>
              </w:rPr>
            </w:pPr>
            <w:r>
              <w:rPr>
                <w:rFonts w:hint="eastAsia"/>
                <w:lang w:eastAsia="zh-CN"/>
              </w:rPr>
              <w:t>It</w:t>
            </w:r>
            <w:r>
              <w:rPr>
                <w:lang w:eastAsia="zh-CN"/>
              </w:rPr>
              <w:t>’</w:t>
            </w:r>
            <w:r>
              <w:rPr>
                <w:rFonts w:hint="eastAsia"/>
                <w:lang w:eastAsia="zh-CN"/>
              </w:rPr>
              <w:t xml:space="preserve">s up to RAN3 </w:t>
            </w:r>
            <w:r w:rsidR="000E2EAA">
              <w:rPr>
                <w:rFonts w:hint="eastAsia"/>
                <w:lang w:eastAsia="zh-CN"/>
              </w:rPr>
              <w:t xml:space="preserve">make a </w:t>
            </w:r>
            <w:r>
              <w:rPr>
                <w:rFonts w:hint="eastAsia"/>
                <w:lang w:eastAsia="zh-CN"/>
              </w:rPr>
              <w:t>deci</w:t>
            </w:r>
            <w:r w:rsidR="000E2EAA">
              <w:rPr>
                <w:rFonts w:hint="eastAsia"/>
                <w:lang w:eastAsia="zh-CN"/>
              </w:rPr>
              <w:t>sion based on the agreement of obtaining UE</w:t>
            </w:r>
            <w:r w:rsidR="000E2EAA">
              <w:rPr>
                <w:lang w:eastAsia="zh-CN"/>
              </w:rPr>
              <w:t>’</w:t>
            </w:r>
            <w:r w:rsidR="000E2EAA">
              <w:rPr>
                <w:rFonts w:hint="eastAsia"/>
                <w:lang w:eastAsia="zh-CN"/>
              </w:rPr>
              <w:t>s location</w:t>
            </w:r>
            <w:r w:rsidR="003A78DC">
              <w:rPr>
                <w:rFonts w:hint="eastAsia"/>
                <w:lang w:eastAsia="zh-CN"/>
              </w:rPr>
              <w:t xml:space="preserve"> from RAN2</w:t>
            </w:r>
            <w:r w:rsidR="000E2EAA">
              <w:rPr>
                <w:rFonts w:hint="eastAsia"/>
                <w:lang w:eastAsia="zh-CN"/>
              </w:rPr>
              <w:t>.</w:t>
            </w:r>
          </w:p>
        </w:tc>
      </w:tr>
      <w:bookmarkEnd w:id="28"/>
      <w:bookmarkEnd w:id="29"/>
      <w:tr w:rsidR="00924604" w14:paraId="48B35DC7" w14:textId="77777777" w:rsidTr="0023039D">
        <w:tc>
          <w:tcPr>
            <w:tcW w:w="1795" w:type="dxa"/>
          </w:tcPr>
          <w:p w14:paraId="57DF1069" w14:textId="69B1BF01" w:rsidR="00924604" w:rsidRDefault="0039034C" w:rsidP="003C1F5F">
            <w:r>
              <w:t>MediaTek</w:t>
            </w:r>
          </w:p>
        </w:tc>
        <w:tc>
          <w:tcPr>
            <w:tcW w:w="1260" w:type="dxa"/>
          </w:tcPr>
          <w:p w14:paraId="23856337" w14:textId="62F97C27" w:rsidR="00924604" w:rsidRDefault="0039034C" w:rsidP="003C1F5F">
            <w:r>
              <w:t>Yes</w:t>
            </w:r>
          </w:p>
        </w:tc>
        <w:tc>
          <w:tcPr>
            <w:tcW w:w="5670" w:type="dxa"/>
          </w:tcPr>
          <w:p w14:paraId="4F3BEB01" w14:textId="2344924B" w:rsidR="00924604" w:rsidRDefault="0039034C" w:rsidP="003C1F5F">
            <w:r>
              <w:t>It is entirely up to RAN3</w:t>
            </w:r>
          </w:p>
        </w:tc>
      </w:tr>
      <w:tr w:rsidR="0039034C" w14:paraId="5BF88FCE" w14:textId="77777777" w:rsidTr="0023039D">
        <w:tc>
          <w:tcPr>
            <w:tcW w:w="1795" w:type="dxa"/>
          </w:tcPr>
          <w:p w14:paraId="465B8812" w14:textId="6DD23A4A"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260" w:type="dxa"/>
          </w:tcPr>
          <w:p w14:paraId="4080023D" w14:textId="3F0ED518" w:rsidR="0039034C" w:rsidRPr="00B95508" w:rsidRDefault="00B95508"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09E2C6FD" w14:textId="1D2F99A0" w:rsidR="0039034C" w:rsidRPr="00B95508" w:rsidRDefault="00B95508" w:rsidP="003C1F5F">
            <w:pPr>
              <w:rPr>
                <w:rFonts w:eastAsia="DengXian"/>
                <w:lang w:eastAsia="zh-CN"/>
              </w:rPr>
            </w:pPr>
            <w:r>
              <w:rPr>
                <w:rFonts w:eastAsia="DengXian" w:hint="eastAsia"/>
                <w:lang w:eastAsia="zh-CN"/>
              </w:rPr>
              <w:t>U</w:t>
            </w:r>
            <w:r>
              <w:rPr>
                <w:rFonts w:eastAsia="DengXian"/>
                <w:lang w:eastAsia="zh-CN"/>
              </w:rPr>
              <w:t>p to RAN3.</w:t>
            </w:r>
          </w:p>
        </w:tc>
      </w:tr>
      <w:tr w:rsidR="000F711A" w14:paraId="2F464304" w14:textId="77777777" w:rsidTr="0023039D">
        <w:tc>
          <w:tcPr>
            <w:tcW w:w="1795" w:type="dxa"/>
          </w:tcPr>
          <w:p w14:paraId="50F5A00B" w14:textId="72408BE9" w:rsidR="000F711A" w:rsidRDefault="000F711A" w:rsidP="003C1F5F">
            <w:pPr>
              <w:rPr>
                <w:rFonts w:eastAsia="DengXian"/>
                <w:lang w:eastAsia="zh-CN"/>
              </w:rPr>
            </w:pPr>
            <w:r>
              <w:rPr>
                <w:rFonts w:eastAsia="DengXian" w:hint="eastAsia"/>
                <w:lang w:eastAsia="zh-CN"/>
              </w:rPr>
              <w:t>O</w:t>
            </w:r>
            <w:r>
              <w:rPr>
                <w:rFonts w:eastAsia="DengXian"/>
                <w:lang w:eastAsia="zh-CN"/>
              </w:rPr>
              <w:t>PPO</w:t>
            </w:r>
          </w:p>
        </w:tc>
        <w:tc>
          <w:tcPr>
            <w:tcW w:w="1260" w:type="dxa"/>
          </w:tcPr>
          <w:p w14:paraId="7A099844" w14:textId="1D085543" w:rsidR="000F711A" w:rsidRDefault="000F711A"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5D235379" w14:textId="77777777" w:rsidR="000F711A" w:rsidRDefault="000F711A" w:rsidP="003C1F5F">
            <w:pPr>
              <w:rPr>
                <w:rFonts w:eastAsia="DengXian"/>
                <w:lang w:eastAsia="zh-CN"/>
              </w:rPr>
            </w:pPr>
          </w:p>
        </w:tc>
      </w:tr>
      <w:tr w:rsidR="005E5E7F" w14:paraId="65E3C18E" w14:textId="77777777" w:rsidTr="0023039D">
        <w:tc>
          <w:tcPr>
            <w:tcW w:w="1795" w:type="dxa"/>
          </w:tcPr>
          <w:p w14:paraId="22C3D49C" w14:textId="01AB3293" w:rsidR="005E5E7F" w:rsidRDefault="005E5E7F" w:rsidP="003C1F5F">
            <w:pPr>
              <w:rPr>
                <w:rFonts w:eastAsia="DengXian"/>
                <w:lang w:eastAsia="zh-CN"/>
              </w:rPr>
            </w:pPr>
            <w:r>
              <w:rPr>
                <w:rFonts w:eastAsia="DengXian"/>
                <w:lang w:eastAsia="zh-CN"/>
              </w:rPr>
              <w:lastRenderedPageBreak/>
              <w:t>Apple</w:t>
            </w:r>
          </w:p>
        </w:tc>
        <w:tc>
          <w:tcPr>
            <w:tcW w:w="1260" w:type="dxa"/>
          </w:tcPr>
          <w:p w14:paraId="4DC01FCA" w14:textId="73CD8A45" w:rsidR="005E5E7F" w:rsidRDefault="005E5E7F" w:rsidP="003C1F5F">
            <w:pPr>
              <w:rPr>
                <w:rFonts w:eastAsia="DengXian"/>
                <w:lang w:eastAsia="zh-CN"/>
              </w:rPr>
            </w:pPr>
            <w:r>
              <w:rPr>
                <w:rFonts w:eastAsia="DengXian"/>
                <w:lang w:eastAsia="zh-CN"/>
              </w:rPr>
              <w:t>Yes</w:t>
            </w:r>
          </w:p>
        </w:tc>
        <w:tc>
          <w:tcPr>
            <w:tcW w:w="5670" w:type="dxa"/>
          </w:tcPr>
          <w:p w14:paraId="5E906E49" w14:textId="170F030D" w:rsidR="005E5E7F" w:rsidRDefault="005E5E7F" w:rsidP="003C1F5F">
            <w:pPr>
              <w:rPr>
                <w:rFonts w:eastAsia="DengXian"/>
                <w:lang w:eastAsia="zh-CN"/>
              </w:rPr>
            </w:pPr>
            <w:r>
              <w:rPr>
                <w:rFonts w:eastAsia="DengXian"/>
                <w:lang w:eastAsia="zh-CN"/>
              </w:rPr>
              <w:t>We prefer the statement</w:t>
            </w:r>
            <w:proofErr w:type="gramStart"/>
            <w:r>
              <w:rPr>
                <w:rFonts w:eastAsia="DengXian"/>
                <w:lang w:eastAsia="zh-CN"/>
              </w:rPr>
              <w:t xml:space="preserve"> ..</w:t>
            </w:r>
            <w:proofErr w:type="gramEnd"/>
            <w:r>
              <w:rPr>
                <w:rFonts w:eastAsia="DengXian"/>
                <w:lang w:eastAsia="zh-CN"/>
              </w:rPr>
              <w:t xml:space="preserve"> “</w:t>
            </w:r>
            <w:r w:rsidRPr="0B356E3D">
              <w:rPr>
                <w:rFonts w:ascii="Arial" w:hAnsi="Arial" w:cs="Arial"/>
                <w:color w:val="000000" w:themeColor="text1"/>
                <w:lang w:eastAsia="ko-KR"/>
              </w:rPr>
              <w:t xml:space="preserve">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t>
            </w:r>
            <w:r>
              <w:rPr>
                <w:rFonts w:ascii="Arial" w:hAnsi="Arial" w:cs="Arial"/>
                <w:color w:val="000000" w:themeColor="text1"/>
                <w:lang w:eastAsia="ko-KR"/>
              </w:rPr>
              <w:t xml:space="preserve">how it decides to trigger inter-AMF handover using any available information such as UE location information, </w:t>
            </w:r>
            <w:r w:rsidRPr="00F134A2">
              <w:rPr>
                <w:rFonts w:ascii="Arial" w:hAnsi="Arial" w:cs="Arial"/>
                <w:color w:val="FF0000"/>
                <w:lang w:eastAsia="ko-KR"/>
              </w:rPr>
              <w:t>if available</w:t>
            </w:r>
            <w:r>
              <w:rPr>
                <w:rFonts w:ascii="Arial" w:hAnsi="Arial" w:cs="Arial"/>
                <w:color w:val="000000" w:themeColor="text1"/>
                <w:lang w:eastAsia="ko-KR"/>
              </w:rPr>
              <w:t xml:space="preserve"> and reported by UE</w:t>
            </w:r>
            <w:r w:rsidRPr="0B356E3D">
              <w:rPr>
                <w:rFonts w:ascii="Arial" w:hAnsi="Arial" w:cs="Arial"/>
                <w:color w:val="000000" w:themeColor="text1"/>
                <w:lang w:eastAsia="ko-KR"/>
              </w:rPr>
              <w:t>.</w:t>
            </w:r>
            <w:r>
              <w:rPr>
                <w:rFonts w:ascii="Arial" w:hAnsi="Arial" w:cs="Arial"/>
                <w:color w:val="000000" w:themeColor="text1"/>
                <w:lang w:eastAsia="ko-KR"/>
              </w:rPr>
              <w:t>”</w:t>
            </w:r>
          </w:p>
        </w:tc>
      </w:tr>
      <w:tr w:rsidR="003C370A" w14:paraId="1F71A817" w14:textId="77777777" w:rsidTr="003C370A">
        <w:tc>
          <w:tcPr>
            <w:tcW w:w="1795" w:type="dxa"/>
          </w:tcPr>
          <w:p w14:paraId="0C0B7702"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260" w:type="dxa"/>
          </w:tcPr>
          <w:p w14:paraId="2EE12F4A" w14:textId="77777777" w:rsidR="003C370A" w:rsidRPr="00261975" w:rsidRDefault="003C370A" w:rsidP="00F34F68">
            <w:pPr>
              <w:rPr>
                <w:rFonts w:eastAsia="DengXian"/>
                <w:lang w:eastAsia="zh-CN"/>
              </w:rPr>
            </w:pPr>
            <w:r>
              <w:rPr>
                <w:rFonts w:eastAsia="DengXian" w:hint="eastAsia"/>
                <w:lang w:eastAsia="zh-CN"/>
              </w:rPr>
              <w:t>N</w:t>
            </w:r>
            <w:r>
              <w:rPr>
                <w:rFonts w:eastAsia="DengXian"/>
                <w:lang w:eastAsia="zh-CN"/>
              </w:rPr>
              <w:t>o</w:t>
            </w:r>
          </w:p>
        </w:tc>
        <w:tc>
          <w:tcPr>
            <w:tcW w:w="5670" w:type="dxa"/>
          </w:tcPr>
          <w:p w14:paraId="0FE00021" w14:textId="5DF90C85" w:rsidR="003C370A" w:rsidRPr="00261975" w:rsidRDefault="003C370A" w:rsidP="00F34F68">
            <w:pPr>
              <w:rPr>
                <w:rFonts w:eastAsia="DengXian"/>
                <w:lang w:eastAsia="zh-CN"/>
              </w:rPr>
            </w:pPr>
            <w:r>
              <w:rPr>
                <w:rFonts w:eastAsia="DengXian" w:hint="eastAsia"/>
                <w:lang w:eastAsia="zh-CN"/>
              </w:rPr>
              <w:t>W</w:t>
            </w:r>
            <w:r>
              <w:rPr>
                <w:rFonts w:eastAsia="DengXian"/>
                <w:lang w:eastAsia="zh-CN"/>
              </w:rPr>
              <w:t xml:space="preserve">e think that if companies think it is eventually up to RAN3 to decide, we can directly inform them of this RAN2 understanding, not necessarily having to give understating from a RAN2 perspective. </w:t>
            </w:r>
          </w:p>
        </w:tc>
      </w:tr>
      <w:tr w:rsidR="007D3748" w14:paraId="24E1FAED" w14:textId="77777777" w:rsidTr="003C370A">
        <w:tc>
          <w:tcPr>
            <w:tcW w:w="1795" w:type="dxa"/>
          </w:tcPr>
          <w:p w14:paraId="14F171F2" w14:textId="76DBE519" w:rsidR="007D3748" w:rsidRDefault="00D31623" w:rsidP="00F34F68">
            <w:pPr>
              <w:rPr>
                <w:rFonts w:eastAsia="DengXian"/>
                <w:lang w:eastAsia="zh-CN"/>
              </w:rPr>
            </w:pPr>
            <w:r>
              <w:rPr>
                <w:rFonts w:eastAsia="DengXian" w:hint="eastAsia"/>
                <w:lang w:eastAsia="zh-CN"/>
              </w:rPr>
              <w:t>Z</w:t>
            </w:r>
            <w:r>
              <w:rPr>
                <w:rFonts w:eastAsia="DengXian"/>
                <w:lang w:eastAsia="zh-CN"/>
              </w:rPr>
              <w:t>TE</w:t>
            </w:r>
          </w:p>
        </w:tc>
        <w:tc>
          <w:tcPr>
            <w:tcW w:w="1260" w:type="dxa"/>
          </w:tcPr>
          <w:p w14:paraId="0DAD0CEF" w14:textId="2E23F90D" w:rsidR="007D3748" w:rsidRDefault="00D31623" w:rsidP="00F34F68">
            <w:pPr>
              <w:rPr>
                <w:rFonts w:eastAsia="DengXian"/>
                <w:lang w:eastAsia="zh-CN"/>
              </w:rPr>
            </w:pPr>
            <w:r>
              <w:rPr>
                <w:rFonts w:eastAsia="DengXian"/>
                <w:lang w:eastAsia="zh-CN"/>
              </w:rPr>
              <w:t>Yes</w:t>
            </w:r>
          </w:p>
        </w:tc>
        <w:tc>
          <w:tcPr>
            <w:tcW w:w="5670" w:type="dxa"/>
          </w:tcPr>
          <w:p w14:paraId="42D5F342" w14:textId="24D3E57C" w:rsidR="007D3748" w:rsidRDefault="00D31623" w:rsidP="00F34F68">
            <w:pPr>
              <w:rPr>
                <w:rFonts w:eastAsia="DengXian"/>
                <w:lang w:eastAsia="zh-CN"/>
              </w:rPr>
            </w:pPr>
            <w:r>
              <w:rPr>
                <w:rFonts w:eastAsia="DengXian" w:hint="eastAsia"/>
                <w:lang w:eastAsia="zh-CN"/>
              </w:rPr>
              <w:t>A</w:t>
            </w:r>
            <w:r>
              <w:rPr>
                <w:rFonts w:eastAsia="DengXian"/>
                <w:lang w:eastAsia="zh-CN"/>
              </w:rPr>
              <w:t>gree with Apple’s modification.</w:t>
            </w:r>
          </w:p>
        </w:tc>
      </w:tr>
      <w:tr w:rsidR="00F34F68" w14:paraId="3DF545C4" w14:textId="77777777" w:rsidTr="003C370A">
        <w:tc>
          <w:tcPr>
            <w:tcW w:w="1795" w:type="dxa"/>
          </w:tcPr>
          <w:p w14:paraId="153804E3" w14:textId="3D317549" w:rsidR="00F34F68" w:rsidRDefault="00F34F68" w:rsidP="00F34F68">
            <w:pPr>
              <w:rPr>
                <w:rFonts w:eastAsia="DengXian"/>
                <w:lang w:eastAsia="zh-CN"/>
              </w:rPr>
            </w:pPr>
            <w:r>
              <w:rPr>
                <w:rFonts w:eastAsia="DengXian"/>
                <w:lang w:eastAsia="zh-CN"/>
              </w:rPr>
              <w:t>Ericsson</w:t>
            </w:r>
          </w:p>
        </w:tc>
        <w:tc>
          <w:tcPr>
            <w:tcW w:w="1260" w:type="dxa"/>
          </w:tcPr>
          <w:p w14:paraId="21202294" w14:textId="74681E6C" w:rsidR="00F34F68" w:rsidRDefault="00F34F68" w:rsidP="00F34F68">
            <w:pPr>
              <w:rPr>
                <w:rFonts w:eastAsia="DengXian"/>
                <w:lang w:eastAsia="zh-CN"/>
              </w:rPr>
            </w:pPr>
            <w:r>
              <w:rPr>
                <w:rFonts w:eastAsia="DengXian"/>
                <w:lang w:eastAsia="zh-CN"/>
              </w:rPr>
              <w:t>With comments</w:t>
            </w:r>
          </w:p>
        </w:tc>
        <w:tc>
          <w:tcPr>
            <w:tcW w:w="5670" w:type="dxa"/>
          </w:tcPr>
          <w:p w14:paraId="68DB3E63" w14:textId="74CD349C" w:rsidR="00F34F68" w:rsidRDefault="00F34F68" w:rsidP="00F34F68">
            <w:pPr>
              <w:rPr>
                <w:rFonts w:eastAsia="DengXian"/>
                <w:lang w:eastAsia="zh-CN"/>
              </w:rPr>
            </w:pPr>
            <w:r>
              <w:rPr>
                <w:rFonts w:eastAsia="DengXian"/>
                <w:lang w:eastAsia="zh-CN"/>
              </w:rPr>
              <w:t>Like to SA3, we should inform them about our agreements on how location would be reported</w:t>
            </w:r>
          </w:p>
        </w:tc>
      </w:tr>
      <w:tr w:rsidR="00623938" w14:paraId="51F639E6" w14:textId="77777777" w:rsidTr="003C370A">
        <w:tc>
          <w:tcPr>
            <w:tcW w:w="1795" w:type="dxa"/>
          </w:tcPr>
          <w:p w14:paraId="5000D625" w14:textId="7E0C40C1" w:rsidR="00623938" w:rsidRDefault="00623938" w:rsidP="00F34F68">
            <w:pPr>
              <w:rPr>
                <w:rFonts w:eastAsia="DengXian"/>
                <w:lang w:eastAsia="zh-CN"/>
              </w:rPr>
            </w:pPr>
            <w:r>
              <w:rPr>
                <w:rFonts w:eastAsia="DengXian"/>
                <w:lang w:eastAsia="zh-CN"/>
              </w:rPr>
              <w:t>Nokia</w:t>
            </w:r>
          </w:p>
        </w:tc>
        <w:tc>
          <w:tcPr>
            <w:tcW w:w="1260" w:type="dxa"/>
          </w:tcPr>
          <w:p w14:paraId="4B24174B" w14:textId="77777777" w:rsidR="00623938" w:rsidRDefault="00623938" w:rsidP="00F34F68">
            <w:pPr>
              <w:rPr>
                <w:rFonts w:eastAsia="DengXian"/>
                <w:lang w:eastAsia="zh-CN"/>
              </w:rPr>
            </w:pPr>
          </w:p>
        </w:tc>
        <w:tc>
          <w:tcPr>
            <w:tcW w:w="5670" w:type="dxa"/>
          </w:tcPr>
          <w:p w14:paraId="429E6785" w14:textId="4158D77E" w:rsidR="00623938" w:rsidRDefault="00623938" w:rsidP="00F34F68">
            <w:pPr>
              <w:rPr>
                <w:rFonts w:eastAsia="DengXian"/>
                <w:lang w:eastAsia="zh-CN"/>
              </w:rPr>
            </w:pPr>
            <w:r>
              <w:rPr>
                <w:rFonts w:eastAsia="DengXian"/>
                <w:lang w:eastAsia="zh-CN"/>
              </w:rPr>
              <w:t>Agree to include relevant agreements without any suggestions/RAN2 understanding.</w:t>
            </w:r>
          </w:p>
        </w:tc>
      </w:tr>
    </w:tbl>
    <w:p w14:paraId="1CB5A85A" w14:textId="77777777" w:rsidR="00924604" w:rsidRPr="003C370A" w:rsidRDefault="00924604" w:rsidP="0071466A">
      <w:pPr>
        <w:rPr>
          <w:rFonts w:ascii="Arial" w:hAnsi="Arial" w:cs="Arial"/>
          <w:b/>
          <w:bCs/>
          <w:color w:val="000000"/>
          <w:lang w:eastAsia="ko-KR"/>
        </w:rPr>
      </w:pPr>
    </w:p>
    <w:p w14:paraId="5AAB9F9B" w14:textId="322D9566"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w:t>
      </w:r>
      <w:proofErr w:type="spellStart"/>
      <w:r w:rsidR="007778E2">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3A6E3C6D"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w:t>
      </w:r>
      <w:r w:rsidR="001A1DF1" w:rsidRPr="001A1DF1">
        <w:rPr>
          <w:rFonts w:ascii="Arial" w:hAnsi="Arial" w:cs="Arial"/>
          <w:color w:val="000000"/>
          <w:lang w:eastAsia="ko-KR"/>
        </w:rPr>
        <w:t xml:space="preserve">RAN2 understands it is up to the </w:t>
      </w:r>
      <w:r w:rsidR="007A23E2">
        <w:rPr>
          <w:rFonts w:ascii="Arial" w:hAnsi="Arial" w:cs="Arial"/>
          <w:color w:val="000000"/>
          <w:lang w:eastAsia="ko-KR"/>
        </w:rPr>
        <w:t>other working group</w:t>
      </w:r>
      <w:r w:rsidR="00FF6313">
        <w:rPr>
          <w:rFonts w:ascii="Arial" w:hAnsi="Arial" w:cs="Arial"/>
          <w:color w:val="000000"/>
          <w:lang w:eastAsia="ko-KR"/>
        </w:rPr>
        <w:t>s</w:t>
      </w:r>
      <w:r w:rsidR="007A23E2">
        <w:rPr>
          <w:rFonts w:ascii="Arial" w:hAnsi="Arial" w:cs="Arial"/>
          <w:color w:val="000000"/>
          <w:lang w:eastAsia="ko-KR"/>
        </w:rPr>
        <w:t xml:space="preserve"> whether to use</w:t>
      </w:r>
      <w:r w:rsidR="001A1DF1" w:rsidRPr="001A1DF1">
        <w:rPr>
          <w:rFonts w:ascii="Arial" w:hAnsi="Arial" w:cs="Arial"/>
          <w:color w:val="000000"/>
          <w:lang w:eastAsia="ko-KR"/>
        </w:rPr>
        <w:t xml:space="preserve"> UE location information</w:t>
      </w:r>
      <w:r w:rsidR="00FF6313">
        <w:rPr>
          <w:rFonts w:ascii="Arial" w:hAnsi="Arial" w:cs="Arial"/>
          <w:color w:val="000000"/>
          <w:lang w:eastAsia="ko-KR"/>
        </w:rPr>
        <w:t>,</w:t>
      </w:r>
      <w:r w:rsidR="001A1DF1" w:rsidRPr="001A1DF1">
        <w:rPr>
          <w:rFonts w:ascii="Arial" w:hAnsi="Arial" w:cs="Arial"/>
          <w:color w:val="000000"/>
          <w:lang w:eastAsia="ko-KR"/>
        </w:rPr>
        <w:t xml:space="preserve"> if reported by UE</w:t>
      </w:r>
      <w:r w:rsidR="00FF6313">
        <w:rPr>
          <w:rFonts w:ascii="Arial" w:hAnsi="Arial" w:cs="Arial"/>
          <w:color w:val="000000"/>
          <w:lang w:eastAsia="ko-KR"/>
        </w:rPr>
        <w:t>,</w:t>
      </w:r>
      <w:r w:rsidR="007A23E2">
        <w:rPr>
          <w:rFonts w:ascii="Arial" w:hAnsi="Arial" w:cs="Arial"/>
          <w:color w:val="000000"/>
          <w:lang w:eastAsia="ko-KR"/>
        </w:rPr>
        <w:t xml:space="preserve"> to determine</w:t>
      </w:r>
      <w:r w:rsidR="00FF6313">
        <w:rPr>
          <w:rFonts w:ascii="Arial" w:hAnsi="Arial" w:cs="Arial"/>
          <w:color w:val="000000"/>
          <w:lang w:eastAsia="ko-KR"/>
        </w:rPr>
        <w:t xml:space="preserve"> TAC for the UE</w:t>
      </w:r>
      <w:r w:rsidR="001A1DF1" w:rsidRPr="001A1DF1">
        <w:rPr>
          <w:rFonts w:ascii="Arial" w:hAnsi="Arial" w:cs="Arial"/>
          <w:color w:val="000000"/>
          <w:lang w:eastAsia="ko-KR"/>
        </w:rPr>
        <w:t>.</w:t>
      </w:r>
    </w:p>
    <w:p w14:paraId="5DB52FBD" w14:textId="75E29845" w:rsidR="005A4508" w:rsidRPr="00947089" w:rsidRDefault="0030203C" w:rsidP="00947089">
      <w:pPr>
        <w:pStyle w:val="Proposal"/>
      </w:pPr>
      <w:bookmarkStart w:id="31" w:name="_Toc80012731"/>
      <w:r w:rsidRPr="00947089">
        <w:t xml:space="preserve">Do you agree with the answer to Question </w:t>
      </w:r>
      <w:r w:rsidR="00C456E4" w:rsidRPr="00947089">
        <w:t>4?</w:t>
      </w:r>
      <w:r w:rsidRPr="00947089">
        <w:t xml:space="preserve"> Please provide any suggestion in comments.</w:t>
      </w:r>
      <w:bookmarkEnd w:id="31"/>
    </w:p>
    <w:tbl>
      <w:tblPr>
        <w:tblStyle w:val="TableGrid"/>
        <w:tblW w:w="0" w:type="auto"/>
        <w:tblLook w:val="04A0" w:firstRow="1" w:lastRow="0" w:firstColumn="1" w:lastColumn="0" w:noHBand="0" w:noVBand="1"/>
      </w:tblPr>
      <w:tblGrid>
        <w:gridCol w:w="1795"/>
        <w:gridCol w:w="1260"/>
        <w:gridCol w:w="5670"/>
      </w:tblGrid>
      <w:tr w:rsidR="005A4508" w14:paraId="048D4B33" w14:textId="77777777" w:rsidTr="0023039D">
        <w:tc>
          <w:tcPr>
            <w:tcW w:w="1795" w:type="dxa"/>
          </w:tcPr>
          <w:p w14:paraId="6F5F635A" w14:textId="77777777" w:rsidR="005A4508" w:rsidRDefault="005A4508" w:rsidP="003C1F5F">
            <w:r>
              <w:t>Company</w:t>
            </w:r>
          </w:p>
        </w:tc>
        <w:tc>
          <w:tcPr>
            <w:tcW w:w="1260" w:type="dxa"/>
          </w:tcPr>
          <w:p w14:paraId="39736ECE" w14:textId="66FAFE4D" w:rsidR="005A4508" w:rsidRDefault="005A4508" w:rsidP="003C1F5F">
            <w:r>
              <w:t>Proposal</w:t>
            </w:r>
            <w:r w:rsidR="000B3FCF">
              <w:t xml:space="preserve"> 8</w:t>
            </w:r>
          </w:p>
          <w:p w14:paraId="1C6E9919" w14:textId="7EF33615" w:rsidR="005A4508" w:rsidRDefault="005A4508" w:rsidP="003C1F5F">
            <w:r>
              <w:t>(</w:t>
            </w:r>
            <w:r w:rsidR="0023039D">
              <w:t>Yes/No</w:t>
            </w:r>
            <w:r>
              <w:t>)</w:t>
            </w:r>
          </w:p>
        </w:tc>
        <w:tc>
          <w:tcPr>
            <w:tcW w:w="5670" w:type="dxa"/>
          </w:tcPr>
          <w:p w14:paraId="59F419C4" w14:textId="77777777" w:rsidR="005A4508" w:rsidRDefault="005A4508" w:rsidP="003C1F5F">
            <w:r>
              <w:t xml:space="preserve">Comments </w:t>
            </w:r>
          </w:p>
        </w:tc>
      </w:tr>
      <w:tr w:rsidR="005A4508" w14:paraId="05177AA9" w14:textId="77777777" w:rsidTr="0023039D">
        <w:tc>
          <w:tcPr>
            <w:tcW w:w="1795" w:type="dxa"/>
          </w:tcPr>
          <w:p w14:paraId="3B8A9295" w14:textId="34AB3ACF" w:rsidR="005A4508" w:rsidRDefault="00400D5C" w:rsidP="003C1F5F">
            <w:pPr>
              <w:rPr>
                <w:lang w:eastAsia="zh-CN"/>
              </w:rPr>
            </w:pPr>
            <w:r>
              <w:rPr>
                <w:rFonts w:hint="eastAsia"/>
                <w:lang w:eastAsia="zh-CN"/>
              </w:rPr>
              <w:t>CATT</w:t>
            </w:r>
          </w:p>
        </w:tc>
        <w:tc>
          <w:tcPr>
            <w:tcW w:w="1260" w:type="dxa"/>
          </w:tcPr>
          <w:p w14:paraId="4E263AAA" w14:textId="7665B34E" w:rsidR="005A4508" w:rsidRDefault="004451D7" w:rsidP="003C1F5F">
            <w:pPr>
              <w:rPr>
                <w:lang w:eastAsia="zh-CN"/>
              </w:rPr>
            </w:pPr>
            <w:r>
              <w:rPr>
                <w:rFonts w:hint="eastAsia"/>
                <w:lang w:eastAsia="zh-CN"/>
              </w:rPr>
              <w:t>partially</w:t>
            </w:r>
          </w:p>
        </w:tc>
        <w:tc>
          <w:tcPr>
            <w:tcW w:w="5670" w:type="dxa"/>
          </w:tcPr>
          <w:p w14:paraId="4A05F854" w14:textId="586403B1" w:rsidR="004451D7" w:rsidRDefault="00400D5C" w:rsidP="009728BE">
            <w:pPr>
              <w:rPr>
                <w:rFonts w:eastAsia="DengXian"/>
                <w:lang w:eastAsia="zh-CN"/>
              </w:rPr>
            </w:pPr>
            <w:r>
              <w:rPr>
                <w:rFonts w:hint="eastAsia"/>
                <w:lang w:eastAsia="zh-CN"/>
              </w:rPr>
              <w:t xml:space="preserve">UE </w:t>
            </w:r>
            <w:r>
              <w:rPr>
                <w:lang w:eastAsia="zh-CN"/>
              </w:rPr>
              <w:t>doesn</w:t>
            </w:r>
            <w:r w:rsidR="007778E2">
              <w:rPr>
                <w:lang w:eastAsia="zh-CN"/>
              </w:rPr>
              <w:t>’</w:t>
            </w:r>
            <w:r>
              <w:rPr>
                <w:lang w:eastAsia="zh-CN"/>
              </w:rPr>
              <w:t>t</w:t>
            </w:r>
            <w:r>
              <w:rPr>
                <w:rFonts w:hint="eastAsia"/>
                <w:lang w:eastAsia="zh-CN"/>
              </w:rPr>
              <w:t xml:space="preserve"> always report location. </w:t>
            </w:r>
            <w:r>
              <w:rPr>
                <w:lang w:eastAsia="zh-CN"/>
              </w:rPr>
              <w:t>P</w:t>
            </w:r>
            <w:r>
              <w:rPr>
                <w:rFonts w:hint="eastAsia"/>
                <w:lang w:eastAsia="zh-CN"/>
              </w:rPr>
              <w:t xml:space="preserve">erhaps the TAC </w:t>
            </w:r>
            <w:r w:rsidR="009728BE">
              <w:rPr>
                <w:rFonts w:hint="eastAsia"/>
                <w:lang w:eastAsia="zh-CN"/>
              </w:rPr>
              <w:t>may be</w:t>
            </w:r>
            <w:r>
              <w:rPr>
                <w:rFonts w:hint="eastAsia"/>
                <w:lang w:eastAsia="zh-CN"/>
              </w:rPr>
              <w:t xml:space="preserve"> changed after the last reported UE location according to the event-trigger condition. </w:t>
            </w:r>
            <w:r w:rsidR="004451D7">
              <w:rPr>
                <w:rFonts w:hint="eastAsia"/>
                <w:lang w:eastAsia="zh-CN"/>
              </w:rPr>
              <w:t xml:space="preserve">So it is not accurate </w:t>
            </w:r>
            <w:r w:rsidR="00743995">
              <w:rPr>
                <w:rFonts w:hint="eastAsia"/>
                <w:lang w:eastAsia="zh-CN"/>
              </w:rPr>
              <w:t>in</w:t>
            </w:r>
            <w:r w:rsidR="004451D7">
              <w:rPr>
                <w:rFonts w:hint="eastAsia"/>
                <w:lang w:eastAsia="zh-CN"/>
              </w:rPr>
              <w:t xml:space="preserve"> the answer that UE location reported by UE can determine TAC for the UE.</w:t>
            </w:r>
          </w:p>
          <w:p w14:paraId="30CF3BAD" w14:textId="4255782C" w:rsidR="00E76384" w:rsidRDefault="00E76384" w:rsidP="00E76384">
            <w:pPr>
              <w:rPr>
                <w:rFonts w:ascii="Arial" w:hAnsi="Arial" w:cs="Arial"/>
                <w:color w:val="000000"/>
                <w:lang w:eastAsia="ko-KR"/>
              </w:rPr>
            </w:pPr>
            <w:r>
              <w:rPr>
                <w:rFonts w:ascii="Arial" w:hAnsi="Arial" w:cs="Arial"/>
                <w:color w:val="000000"/>
                <w:lang w:eastAsia="zh-CN"/>
              </w:rPr>
              <w:t>P</w:t>
            </w:r>
            <w:r>
              <w:rPr>
                <w:rFonts w:ascii="Arial" w:hAnsi="Arial" w:cs="Arial" w:hint="eastAsia"/>
                <w:color w:val="000000"/>
                <w:lang w:eastAsia="zh-CN"/>
              </w:rPr>
              <w:t xml:space="preserve">refer to update as: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to determine TAC for the UE</w:t>
            </w:r>
            <w:r w:rsidRPr="001A1DF1">
              <w:rPr>
                <w:rFonts w:ascii="Arial" w:hAnsi="Arial" w:cs="Arial"/>
                <w:color w:val="000000"/>
                <w:lang w:eastAsia="ko-KR"/>
              </w:rPr>
              <w:t>.</w:t>
            </w:r>
          </w:p>
          <w:p w14:paraId="2BA5721D" w14:textId="4B3DA7AA" w:rsidR="004451D7" w:rsidRPr="00E76384" w:rsidRDefault="00E76384" w:rsidP="00E76384">
            <w:pPr>
              <w:rPr>
                <w:rFonts w:eastAsia="DengXian"/>
                <w:lang w:eastAsia="zh-CN"/>
              </w:rPr>
            </w:pPr>
            <w:r w:rsidRPr="00E76384">
              <w:rPr>
                <w:lang w:eastAsia="zh-CN"/>
              </w:rPr>
              <w:t>O</w:t>
            </w:r>
            <w:r w:rsidRPr="00E76384">
              <w:rPr>
                <w:rFonts w:hint="eastAsia"/>
                <w:lang w:eastAsia="zh-CN"/>
              </w:rPr>
              <w:t xml:space="preserve">r agree that </w:t>
            </w:r>
            <w:proofErr w:type="spellStart"/>
            <w:r w:rsidR="007778E2" w:rsidRPr="00E76384">
              <w:rPr>
                <w:lang w:eastAsia="zh-CN"/>
              </w:rPr>
              <w:t>Gnb</w:t>
            </w:r>
            <w:proofErr w:type="spellEnd"/>
            <w:r w:rsidRPr="00E76384">
              <w:rPr>
                <w:rFonts w:hint="eastAsia"/>
                <w:lang w:eastAsia="zh-CN"/>
              </w:rPr>
              <w:t xml:space="preserve"> </w:t>
            </w:r>
            <w:r w:rsidR="00BD623E">
              <w:rPr>
                <w:rFonts w:hint="eastAsia"/>
                <w:lang w:eastAsia="zh-CN"/>
              </w:rPr>
              <w:t xml:space="preserve">can </w:t>
            </w:r>
            <w:r w:rsidRPr="00E76384">
              <w:rPr>
                <w:rFonts w:hint="eastAsia"/>
                <w:lang w:eastAsia="zh-CN"/>
              </w:rPr>
              <w:t>report</w:t>
            </w:r>
            <w:r w:rsidR="00400D5C" w:rsidRPr="00E76384">
              <w:rPr>
                <w:rFonts w:hint="eastAsia"/>
                <w:lang w:eastAsia="zh-CN"/>
              </w:rPr>
              <w:t xml:space="preserve"> possible multi TAC</w:t>
            </w:r>
            <w:r w:rsidR="00CD5F26" w:rsidRPr="00E76384">
              <w:rPr>
                <w:rFonts w:hint="eastAsia"/>
                <w:lang w:eastAsia="zh-CN"/>
              </w:rPr>
              <w:t>s</w:t>
            </w:r>
            <w:r w:rsidR="004451D7" w:rsidRPr="00E76384">
              <w:rPr>
                <w:rFonts w:hint="eastAsia"/>
                <w:lang w:eastAsia="zh-CN"/>
              </w:rPr>
              <w:t>.</w:t>
            </w:r>
          </w:p>
        </w:tc>
      </w:tr>
      <w:tr w:rsidR="005A4508" w14:paraId="5DCDE4F8" w14:textId="77777777" w:rsidTr="0023039D">
        <w:tc>
          <w:tcPr>
            <w:tcW w:w="1795" w:type="dxa"/>
          </w:tcPr>
          <w:p w14:paraId="70C95ABE" w14:textId="45607E5B" w:rsidR="005A4508" w:rsidRDefault="0039034C" w:rsidP="003C1F5F">
            <w:r>
              <w:t>MediaTek</w:t>
            </w:r>
          </w:p>
        </w:tc>
        <w:tc>
          <w:tcPr>
            <w:tcW w:w="1260" w:type="dxa"/>
          </w:tcPr>
          <w:p w14:paraId="77AB1173" w14:textId="21DC4F0A" w:rsidR="005A4508" w:rsidRDefault="0039034C" w:rsidP="003C1F5F">
            <w:r>
              <w:t>Yes</w:t>
            </w:r>
          </w:p>
        </w:tc>
        <w:tc>
          <w:tcPr>
            <w:tcW w:w="5670" w:type="dxa"/>
          </w:tcPr>
          <w:p w14:paraId="78C94E4D" w14:textId="77777777" w:rsidR="005A4508" w:rsidRDefault="005A4508" w:rsidP="003C1F5F"/>
        </w:tc>
      </w:tr>
      <w:tr w:rsidR="0039034C" w14:paraId="547C734F" w14:textId="77777777" w:rsidTr="0023039D">
        <w:tc>
          <w:tcPr>
            <w:tcW w:w="1795" w:type="dxa"/>
          </w:tcPr>
          <w:p w14:paraId="0AC9EBC3" w14:textId="7EE0C010"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260" w:type="dxa"/>
          </w:tcPr>
          <w:p w14:paraId="7F664C36" w14:textId="1FADF65D" w:rsidR="0039034C" w:rsidRPr="00B95508" w:rsidRDefault="00B95508"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1286B28C" w14:textId="77777777" w:rsidR="0039034C" w:rsidRDefault="0039034C" w:rsidP="003C1F5F"/>
        </w:tc>
      </w:tr>
      <w:tr w:rsidR="007778E2" w14:paraId="1B7858F5" w14:textId="77777777" w:rsidTr="0023039D">
        <w:tc>
          <w:tcPr>
            <w:tcW w:w="1795" w:type="dxa"/>
          </w:tcPr>
          <w:p w14:paraId="258FA6A7" w14:textId="484536D2" w:rsidR="007778E2" w:rsidRDefault="007778E2" w:rsidP="003C1F5F">
            <w:pPr>
              <w:rPr>
                <w:rFonts w:eastAsia="DengXian"/>
                <w:lang w:eastAsia="zh-CN"/>
              </w:rPr>
            </w:pPr>
            <w:r>
              <w:rPr>
                <w:rFonts w:eastAsia="DengXian" w:hint="eastAsia"/>
                <w:lang w:eastAsia="zh-CN"/>
              </w:rPr>
              <w:t>O</w:t>
            </w:r>
            <w:r>
              <w:rPr>
                <w:rFonts w:eastAsia="DengXian"/>
                <w:lang w:eastAsia="zh-CN"/>
              </w:rPr>
              <w:t>PPO</w:t>
            </w:r>
          </w:p>
        </w:tc>
        <w:tc>
          <w:tcPr>
            <w:tcW w:w="1260" w:type="dxa"/>
          </w:tcPr>
          <w:p w14:paraId="12F920CC" w14:textId="6F74ADDE" w:rsidR="007778E2" w:rsidRDefault="007778E2"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7A6BFA90" w14:textId="77777777" w:rsidR="007778E2" w:rsidRDefault="007778E2" w:rsidP="003C1F5F"/>
        </w:tc>
      </w:tr>
      <w:tr w:rsidR="00F134A2" w14:paraId="1FD8196E" w14:textId="77777777" w:rsidTr="0023039D">
        <w:tc>
          <w:tcPr>
            <w:tcW w:w="1795" w:type="dxa"/>
          </w:tcPr>
          <w:p w14:paraId="543BC8B6" w14:textId="512E08EF" w:rsidR="00F134A2" w:rsidRDefault="00F134A2" w:rsidP="003C1F5F">
            <w:pPr>
              <w:rPr>
                <w:rFonts w:eastAsia="DengXian"/>
                <w:lang w:eastAsia="zh-CN"/>
              </w:rPr>
            </w:pPr>
            <w:r>
              <w:rPr>
                <w:rFonts w:eastAsia="DengXian"/>
                <w:lang w:eastAsia="zh-CN"/>
              </w:rPr>
              <w:t>Apple</w:t>
            </w:r>
          </w:p>
        </w:tc>
        <w:tc>
          <w:tcPr>
            <w:tcW w:w="1260" w:type="dxa"/>
          </w:tcPr>
          <w:p w14:paraId="148FD00D" w14:textId="00CC4998" w:rsidR="00F134A2" w:rsidRDefault="00F134A2" w:rsidP="003C1F5F">
            <w:pPr>
              <w:rPr>
                <w:rFonts w:eastAsia="DengXian"/>
                <w:lang w:eastAsia="zh-CN"/>
              </w:rPr>
            </w:pPr>
            <w:r>
              <w:rPr>
                <w:rFonts w:eastAsia="DengXian"/>
                <w:lang w:eastAsia="zh-CN"/>
              </w:rPr>
              <w:t xml:space="preserve">Yes but </w:t>
            </w:r>
          </w:p>
        </w:tc>
        <w:tc>
          <w:tcPr>
            <w:tcW w:w="5670" w:type="dxa"/>
          </w:tcPr>
          <w:p w14:paraId="6C2D45B5" w14:textId="59AF5851" w:rsidR="00F134A2" w:rsidRDefault="00F134A2" w:rsidP="003C1F5F">
            <w:r>
              <w:t>We prefer the wording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whether to use</w:t>
            </w:r>
            <w:r w:rsidRPr="001A1DF1">
              <w:rPr>
                <w:rFonts w:ascii="Arial" w:hAnsi="Arial" w:cs="Arial"/>
                <w:color w:val="000000"/>
                <w:lang w:eastAsia="ko-KR"/>
              </w:rPr>
              <w:t xml:space="preserve"> UE location information</w:t>
            </w:r>
            <w:r>
              <w:rPr>
                <w:rFonts w:ascii="Arial" w:hAnsi="Arial" w:cs="Arial"/>
                <w:color w:val="000000"/>
                <w:lang w:eastAsia="ko-KR"/>
              </w:rPr>
              <w:t>,</w:t>
            </w:r>
            <w:r w:rsidRPr="001A1DF1">
              <w:rPr>
                <w:rFonts w:ascii="Arial" w:hAnsi="Arial" w:cs="Arial"/>
                <w:color w:val="000000"/>
                <w:lang w:eastAsia="ko-KR"/>
              </w:rPr>
              <w:t xml:space="preserve"> if </w:t>
            </w:r>
            <w:r w:rsidRPr="00F134A2">
              <w:rPr>
                <w:rFonts w:ascii="Arial" w:hAnsi="Arial" w:cs="Arial"/>
                <w:color w:val="FF0000"/>
                <w:lang w:eastAsia="ko-KR"/>
              </w:rPr>
              <w:t xml:space="preserve">available and </w:t>
            </w:r>
            <w:r w:rsidRPr="001A1DF1">
              <w:rPr>
                <w:rFonts w:ascii="Arial" w:hAnsi="Arial" w:cs="Arial"/>
                <w:color w:val="000000"/>
                <w:lang w:eastAsia="ko-KR"/>
              </w:rPr>
              <w:t>reported by UE</w:t>
            </w:r>
            <w:r>
              <w:rPr>
                <w:rFonts w:ascii="Arial" w:hAnsi="Arial" w:cs="Arial"/>
                <w:color w:val="000000"/>
                <w:lang w:eastAsia="ko-KR"/>
              </w:rPr>
              <w:t>, to determine TAC for the UE</w:t>
            </w:r>
            <w:r w:rsidRPr="001A1DF1">
              <w:rPr>
                <w:rFonts w:ascii="Arial" w:hAnsi="Arial" w:cs="Arial"/>
                <w:color w:val="000000"/>
                <w:lang w:eastAsia="ko-KR"/>
              </w:rPr>
              <w:t>.</w:t>
            </w:r>
            <w:r>
              <w:rPr>
                <w:rFonts w:ascii="Arial" w:hAnsi="Arial" w:cs="Arial"/>
                <w:color w:val="000000"/>
                <w:lang w:eastAsia="ko-KR"/>
              </w:rPr>
              <w:t>”</w:t>
            </w:r>
          </w:p>
        </w:tc>
      </w:tr>
      <w:tr w:rsidR="003C370A" w14:paraId="2B7FC758" w14:textId="77777777" w:rsidTr="003C370A">
        <w:tc>
          <w:tcPr>
            <w:tcW w:w="1795" w:type="dxa"/>
          </w:tcPr>
          <w:p w14:paraId="33062646"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260" w:type="dxa"/>
          </w:tcPr>
          <w:p w14:paraId="0DF72B23" w14:textId="77777777" w:rsidR="003C370A" w:rsidRPr="00261975" w:rsidRDefault="003C370A" w:rsidP="00F34F68">
            <w:pPr>
              <w:rPr>
                <w:rFonts w:eastAsia="DengXian"/>
                <w:lang w:eastAsia="zh-CN"/>
              </w:rPr>
            </w:pPr>
            <w:r>
              <w:rPr>
                <w:rFonts w:eastAsia="DengXian" w:hint="eastAsia"/>
                <w:lang w:eastAsia="zh-CN"/>
              </w:rPr>
              <w:t>N</w:t>
            </w:r>
            <w:r>
              <w:rPr>
                <w:rFonts w:eastAsia="DengXian"/>
                <w:lang w:eastAsia="zh-CN"/>
              </w:rPr>
              <w:t>o</w:t>
            </w:r>
          </w:p>
        </w:tc>
        <w:tc>
          <w:tcPr>
            <w:tcW w:w="5670" w:type="dxa"/>
          </w:tcPr>
          <w:p w14:paraId="5E3E8799" w14:textId="77777777" w:rsidR="003C370A" w:rsidRDefault="003C370A" w:rsidP="00F34F68">
            <w:pPr>
              <w:rPr>
                <w:rFonts w:eastAsia="DengXian"/>
                <w:lang w:eastAsia="zh-CN"/>
              </w:rPr>
            </w:pPr>
            <w:r>
              <w:rPr>
                <w:rFonts w:eastAsia="DengXian" w:hint="eastAsia"/>
                <w:lang w:eastAsia="zh-CN"/>
              </w:rPr>
              <w:t>T</w:t>
            </w:r>
            <w:r>
              <w:rPr>
                <w:rFonts w:eastAsia="DengXian"/>
                <w:lang w:eastAsia="zh-CN"/>
              </w:rPr>
              <w:t xml:space="preserve">he situation in Ph-1 discussion is that the majority wanted to depend on the outcome of Offline-107, and would like to see the possibility that the UE itself decides a firm TAI and directly report the corresponding TAC to the NW.  The final decision on how the firm TAC is decided should be up to CT1/SA2 decision, based on which RAN2 can further discuss whether it is feasible to report TAC directly to the RAN. </w:t>
            </w:r>
          </w:p>
          <w:p w14:paraId="1FE4E707" w14:textId="77777777" w:rsidR="003C370A" w:rsidRPr="00261975" w:rsidRDefault="003C370A" w:rsidP="00F34F68">
            <w:pPr>
              <w:rPr>
                <w:rFonts w:eastAsia="DengXian"/>
                <w:lang w:eastAsia="zh-CN"/>
              </w:rPr>
            </w:pPr>
            <w:r>
              <w:rPr>
                <w:rFonts w:eastAsia="DengXian" w:hint="eastAsia"/>
                <w:lang w:eastAsia="zh-CN"/>
              </w:rPr>
              <w:t>N</w:t>
            </w:r>
            <w:r>
              <w:rPr>
                <w:rFonts w:eastAsia="DengXian"/>
                <w:lang w:eastAsia="zh-CN"/>
              </w:rPr>
              <w:t>ow that we need to await CT1/SA2’s final decision on the TAI selection, we may inform RAN3 that “</w:t>
            </w:r>
            <w:r w:rsidRPr="003C370A">
              <w:rPr>
                <w:rFonts w:ascii="Arial" w:eastAsia="DengXian" w:hAnsi="Arial" w:cs="Arial"/>
                <w:lang w:eastAsia="zh-CN"/>
              </w:rPr>
              <w:t>some companies think t</w:t>
            </w:r>
            <w:r w:rsidRPr="003C370A">
              <w:rPr>
                <w:rFonts w:ascii="Arial" w:hAnsi="Arial" w:cs="Arial"/>
                <w:color w:val="000000"/>
                <w:lang w:eastAsia="ko-KR"/>
              </w:rPr>
              <w:t xml:space="preserve">o use UE location information to determine TAC by the RAN for </w:t>
            </w:r>
            <w:r w:rsidRPr="003C370A">
              <w:rPr>
                <w:rFonts w:ascii="Arial" w:hAnsi="Arial" w:cs="Arial"/>
                <w:color w:val="000000"/>
                <w:lang w:eastAsia="ko-KR"/>
              </w:rPr>
              <w:lastRenderedPageBreak/>
              <w:t>the UE</w:t>
            </w:r>
            <w:r w:rsidRPr="003C370A">
              <w:rPr>
                <w:rFonts w:ascii="Arial" w:eastAsia="DengXian" w:hAnsi="Arial" w:cs="Arial"/>
                <w:lang w:eastAsia="zh-CN"/>
              </w:rPr>
              <w:t xml:space="preserve"> is possible. There is another possibility that the UE can decide a firm TAC and report it directly to the RAN, but this possibility is up to the final confirmation of CT1/SA2. RAN2 is under the discussion of this issue, and will keep RAN3 informed by the latest progress</w:t>
            </w:r>
            <w:r>
              <w:rPr>
                <w:rFonts w:eastAsia="DengXian"/>
                <w:lang w:eastAsia="zh-CN"/>
              </w:rPr>
              <w:t xml:space="preserve">”. </w:t>
            </w:r>
          </w:p>
        </w:tc>
      </w:tr>
      <w:tr w:rsidR="005F1A58" w14:paraId="316E8C5F" w14:textId="77777777" w:rsidTr="003C370A">
        <w:tc>
          <w:tcPr>
            <w:tcW w:w="1795" w:type="dxa"/>
          </w:tcPr>
          <w:p w14:paraId="5E09A804" w14:textId="454847B0" w:rsidR="005F1A58" w:rsidRDefault="005F1A58" w:rsidP="00F34F68">
            <w:pPr>
              <w:rPr>
                <w:rFonts w:eastAsia="DengXian"/>
                <w:lang w:eastAsia="zh-CN"/>
              </w:rPr>
            </w:pPr>
            <w:r>
              <w:rPr>
                <w:rFonts w:eastAsia="DengXian" w:hint="eastAsia"/>
                <w:lang w:eastAsia="zh-CN"/>
              </w:rPr>
              <w:lastRenderedPageBreak/>
              <w:t>Z</w:t>
            </w:r>
            <w:r>
              <w:rPr>
                <w:rFonts w:eastAsia="DengXian"/>
                <w:lang w:eastAsia="zh-CN"/>
              </w:rPr>
              <w:t>TE</w:t>
            </w:r>
          </w:p>
        </w:tc>
        <w:tc>
          <w:tcPr>
            <w:tcW w:w="1260" w:type="dxa"/>
          </w:tcPr>
          <w:p w14:paraId="337F7D9E" w14:textId="066433F6" w:rsidR="005F1A58" w:rsidRDefault="005F1A58" w:rsidP="00F34F68">
            <w:pPr>
              <w:rPr>
                <w:rFonts w:eastAsia="DengXian"/>
                <w:lang w:eastAsia="zh-CN"/>
              </w:rPr>
            </w:pPr>
            <w:r>
              <w:rPr>
                <w:rFonts w:eastAsia="DengXian" w:hint="eastAsia"/>
                <w:lang w:eastAsia="zh-CN"/>
              </w:rPr>
              <w:t>N</w:t>
            </w:r>
            <w:r>
              <w:rPr>
                <w:rFonts w:eastAsia="DengXian"/>
                <w:lang w:eastAsia="zh-CN"/>
              </w:rPr>
              <w:t>o</w:t>
            </w:r>
          </w:p>
        </w:tc>
        <w:tc>
          <w:tcPr>
            <w:tcW w:w="5670" w:type="dxa"/>
          </w:tcPr>
          <w:p w14:paraId="3D02D9E9" w14:textId="57DD7E75" w:rsidR="005F1A58" w:rsidRDefault="005F1A58" w:rsidP="00176C50">
            <w:pPr>
              <w:rPr>
                <w:rFonts w:eastAsia="DengXian"/>
                <w:lang w:eastAsia="zh-CN"/>
              </w:rPr>
            </w:pPr>
            <w:r>
              <w:rPr>
                <w:rFonts w:eastAsia="DengXian" w:hint="eastAsia"/>
                <w:lang w:eastAsia="zh-CN"/>
              </w:rPr>
              <w:t>A</w:t>
            </w:r>
            <w:r>
              <w:rPr>
                <w:rFonts w:eastAsia="DengXian"/>
                <w:lang w:eastAsia="zh-CN"/>
              </w:rPr>
              <w:t xml:space="preserve">s we mentioned in the first round discussion, another option, </w:t>
            </w:r>
            <w:r w:rsidRPr="005F1A58">
              <w:rPr>
                <w:rFonts w:eastAsia="DengXian"/>
                <w:lang w:eastAsia="zh-CN"/>
              </w:rPr>
              <w:t xml:space="preserve">if the UE NAS layer selects one TAC from the broadcast ones based on UE location and forward the selected TAC to AS layer, AS layer can then report it to </w:t>
            </w:r>
            <w:proofErr w:type="spellStart"/>
            <w:r w:rsidRPr="005F1A58">
              <w:rPr>
                <w:rFonts w:eastAsia="DengXian"/>
                <w:lang w:eastAsia="zh-CN"/>
              </w:rPr>
              <w:t>gNB</w:t>
            </w:r>
            <w:proofErr w:type="spellEnd"/>
            <w:r w:rsidRPr="005F1A58">
              <w:rPr>
                <w:rFonts w:eastAsia="DengXian"/>
                <w:lang w:eastAsia="zh-CN"/>
              </w:rPr>
              <w:t xml:space="preserve"> and have it included in the ULI later on</w:t>
            </w:r>
            <w:r>
              <w:rPr>
                <w:rFonts w:eastAsia="DengXian"/>
                <w:lang w:eastAsia="zh-CN"/>
              </w:rPr>
              <w:t>.</w:t>
            </w:r>
            <w:r>
              <w:rPr>
                <w:rFonts w:eastAsia="DengXian" w:hint="eastAsia"/>
                <w:lang w:eastAsia="zh-CN"/>
              </w:rPr>
              <w:t xml:space="preserve"> </w:t>
            </w:r>
            <w:r w:rsidR="00176C50">
              <w:rPr>
                <w:rFonts w:eastAsia="DengXian"/>
                <w:lang w:eastAsia="zh-CN"/>
              </w:rPr>
              <w:t>W</w:t>
            </w:r>
            <w:r>
              <w:rPr>
                <w:rFonts w:eastAsia="DengXian"/>
                <w:lang w:eastAsia="zh-CN"/>
              </w:rPr>
              <w:t>e understand it is too early to kill this option.</w:t>
            </w:r>
          </w:p>
        </w:tc>
      </w:tr>
      <w:tr w:rsidR="00F34F68" w14:paraId="770E42C8" w14:textId="77777777" w:rsidTr="003C370A">
        <w:tc>
          <w:tcPr>
            <w:tcW w:w="1795" w:type="dxa"/>
          </w:tcPr>
          <w:p w14:paraId="28D6660A" w14:textId="56A47439" w:rsidR="00F34F68" w:rsidRDefault="00F34F68" w:rsidP="00F34F68">
            <w:pPr>
              <w:rPr>
                <w:rFonts w:eastAsia="DengXian"/>
                <w:lang w:eastAsia="zh-CN"/>
              </w:rPr>
            </w:pPr>
            <w:r>
              <w:rPr>
                <w:rFonts w:eastAsia="DengXian"/>
                <w:lang w:eastAsia="zh-CN"/>
              </w:rPr>
              <w:t>Ericsson</w:t>
            </w:r>
          </w:p>
        </w:tc>
        <w:tc>
          <w:tcPr>
            <w:tcW w:w="1260" w:type="dxa"/>
          </w:tcPr>
          <w:p w14:paraId="44156839" w14:textId="1B87F446" w:rsidR="00F34F68" w:rsidRDefault="00F34F68" w:rsidP="00F34F68">
            <w:pPr>
              <w:rPr>
                <w:rFonts w:eastAsia="DengXian"/>
                <w:lang w:eastAsia="zh-CN"/>
              </w:rPr>
            </w:pPr>
            <w:r>
              <w:rPr>
                <w:rFonts w:eastAsia="DengXian"/>
                <w:lang w:eastAsia="zh-CN"/>
              </w:rPr>
              <w:t>no</w:t>
            </w:r>
          </w:p>
        </w:tc>
        <w:tc>
          <w:tcPr>
            <w:tcW w:w="5670" w:type="dxa"/>
          </w:tcPr>
          <w:p w14:paraId="044C1D57" w14:textId="5C6F87C1" w:rsidR="00F34F68" w:rsidRDefault="00F34F68" w:rsidP="00176C50">
            <w:pPr>
              <w:rPr>
                <w:rFonts w:eastAsia="DengXian"/>
                <w:lang w:eastAsia="zh-CN"/>
              </w:rPr>
            </w:pPr>
            <w:r>
              <w:rPr>
                <w:rFonts w:eastAsia="DengXian"/>
                <w:lang w:eastAsia="zh-CN"/>
              </w:rPr>
              <w:t>We think RAN2 should still consider NAS to select one TAC. Much easier to do by RAN2 and UE than leave it to other groups</w:t>
            </w:r>
            <w:r w:rsidR="00F142C2">
              <w:rPr>
                <w:rFonts w:eastAsia="DengXian"/>
                <w:lang w:eastAsia="zh-CN"/>
              </w:rPr>
              <w:t xml:space="preserve"> and network.</w:t>
            </w:r>
          </w:p>
        </w:tc>
      </w:tr>
      <w:tr w:rsidR="00E263D5" w14:paraId="18E3B898" w14:textId="77777777" w:rsidTr="003C370A">
        <w:tc>
          <w:tcPr>
            <w:tcW w:w="1795" w:type="dxa"/>
          </w:tcPr>
          <w:p w14:paraId="0F7C1A03" w14:textId="5381EFC8" w:rsidR="00E263D5" w:rsidRDefault="00E263D5" w:rsidP="00F34F68">
            <w:pPr>
              <w:rPr>
                <w:rFonts w:eastAsia="DengXian"/>
                <w:lang w:eastAsia="zh-CN"/>
              </w:rPr>
            </w:pPr>
            <w:r>
              <w:rPr>
                <w:rFonts w:eastAsia="DengXian"/>
                <w:lang w:eastAsia="zh-CN"/>
              </w:rPr>
              <w:t>Nokia</w:t>
            </w:r>
          </w:p>
        </w:tc>
        <w:tc>
          <w:tcPr>
            <w:tcW w:w="1260" w:type="dxa"/>
          </w:tcPr>
          <w:p w14:paraId="26FEAF45" w14:textId="25689E44" w:rsidR="00E263D5" w:rsidRDefault="00E263D5" w:rsidP="00F34F68">
            <w:pPr>
              <w:rPr>
                <w:rFonts w:eastAsia="DengXian"/>
                <w:lang w:eastAsia="zh-CN"/>
              </w:rPr>
            </w:pPr>
            <w:r>
              <w:rPr>
                <w:rFonts w:eastAsia="DengXian"/>
                <w:lang w:eastAsia="zh-CN"/>
              </w:rPr>
              <w:t>No</w:t>
            </w:r>
          </w:p>
        </w:tc>
        <w:tc>
          <w:tcPr>
            <w:tcW w:w="5670" w:type="dxa"/>
          </w:tcPr>
          <w:p w14:paraId="1396BD2A" w14:textId="25A6E856" w:rsidR="00E263D5" w:rsidRDefault="00E263D5" w:rsidP="00176C50">
            <w:pPr>
              <w:rPr>
                <w:rFonts w:eastAsia="DengXian"/>
                <w:lang w:eastAsia="zh-CN"/>
              </w:rPr>
            </w:pPr>
            <w:r>
              <w:rPr>
                <w:rFonts w:eastAsia="DengXian"/>
                <w:lang w:eastAsia="zh-CN"/>
              </w:rPr>
              <w:t>Agree with ZTE and Ericsson.</w:t>
            </w:r>
          </w:p>
        </w:tc>
      </w:tr>
    </w:tbl>
    <w:p w14:paraId="135DC1E9" w14:textId="77777777" w:rsidR="005A4508" w:rsidRPr="003C370A" w:rsidRDefault="005A4508" w:rsidP="005A4508"/>
    <w:p w14:paraId="6451C50B" w14:textId="0B0F1C16"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SA3 and draft LS is </w:t>
      </w:r>
      <w:bookmarkStart w:id="32" w:name="_Hlk80261920"/>
      <w:r w:rsidR="00C6196D">
        <w:t xml:space="preserve">provided in </w:t>
      </w:r>
      <w:r w:rsidR="003519D3" w:rsidRPr="003519D3">
        <w:t>R2-2107346</w:t>
      </w:r>
      <w:r w:rsidR="00EB350D">
        <w:t xml:space="preserve"> </w:t>
      </w:r>
      <w:bookmarkEnd w:id="32"/>
      <w:r w:rsidR="00EB350D">
        <w:t>[3]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1D4F7B46" w14:textId="77777777" w:rsidR="00511A04" w:rsidRDefault="00511A04"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2AC59EEB" w14:textId="08B7C203" w:rsidR="00FA300E" w:rsidRPr="002B7A7E" w:rsidRDefault="00FA300E" w:rsidP="00FA300E">
      <w:r w:rsidRPr="002B7A7E">
        <w:t>Summary</w:t>
      </w:r>
      <w:r>
        <w:t xml:space="preserve"> </w:t>
      </w:r>
      <w:r w:rsidR="00AD6796">
        <w:t xml:space="preserve">of phase-1 </w:t>
      </w:r>
      <w:r>
        <w:t>from R2-2108884</w:t>
      </w:r>
      <w:r w:rsidR="00AE2662">
        <w:t xml:space="preserve"> [4]</w:t>
      </w:r>
      <w:r w:rsidRPr="002B7A7E">
        <w:t xml:space="preserve">: </w:t>
      </w:r>
    </w:p>
    <w:p w14:paraId="7A6E67EC" w14:textId="1731FEC3" w:rsidR="00FA300E" w:rsidRPr="00FA300E" w:rsidRDefault="00FA300E" w:rsidP="00FA300E">
      <w:r w:rsidRPr="00FA300E">
        <w:t>One company think SA2 can answer to question 1. One company asks “Is RAN2 in the position to inform SA3 on how the UE location reporting is used for core network selection?”. One company suggest</w:t>
      </w:r>
      <w:r w:rsidR="00A56AF2">
        <w:t>s</w:t>
      </w:r>
      <w:r w:rsidRPr="00FA300E">
        <w:t xml:space="preserve"> editorial correction for the answer to question 2.</w:t>
      </w:r>
      <w:r w:rsidR="00992A03">
        <w:t xml:space="preserve"> </w:t>
      </w:r>
      <w:r w:rsidR="003839C4">
        <w:t>Others</w:t>
      </w:r>
      <w:r w:rsidR="00992A03">
        <w:t xml:space="preserve"> fine with the draft LS in</w:t>
      </w:r>
      <w:r w:rsidR="00992A03" w:rsidRPr="00992A03">
        <w:t xml:space="preserve"> R2-2107346 [3]</w:t>
      </w:r>
      <w:r w:rsidR="00992A03">
        <w:t xml:space="preserve">. </w:t>
      </w: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778662CD" w:rsidR="000B21AA" w:rsidRDefault="00FD23A8" w:rsidP="00494206">
      <w:pPr>
        <w:pStyle w:val="Proposal"/>
      </w:pPr>
      <w:r>
        <w:t>Agree</w:t>
      </w:r>
      <w:r w:rsidR="00D3026D">
        <w:t xml:space="preserve"> to</w:t>
      </w:r>
      <w:r>
        <w:t xml:space="preserve"> draft LS</w:t>
      </w:r>
      <w:r w:rsidR="00494206">
        <w:t xml:space="preserve"> reply to SA3</w:t>
      </w:r>
      <w:r>
        <w:t xml:space="preserve"> provided in </w:t>
      </w:r>
      <w:bookmarkStart w:id="33" w:name="_Hlk80449238"/>
      <w:r w:rsidRPr="003519D3">
        <w:t>R2-2107346</w:t>
      </w:r>
      <w:r>
        <w:t xml:space="preserve"> [3] </w:t>
      </w:r>
      <w:bookmarkEnd w:id="33"/>
      <w:r>
        <w:t xml:space="preserve">with </w:t>
      </w:r>
      <w:r w:rsidR="00B20154">
        <w:t>minor</w:t>
      </w:r>
      <w:r w:rsidR="00A56AF2">
        <w:t xml:space="preserve"> necessary</w:t>
      </w:r>
      <w:r w:rsidR="00B20154">
        <w:t xml:space="preserve"> </w:t>
      </w:r>
      <w:r w:rsidR="0023039D">
        <w:t>change</w:t>
      </w:r>
      <w:r w:rsidR="00B20154">
        <w:t>.</w:t>
      </w:r>
    </w:p>
    <w:tbl>
      <w:tblPr>
        <w:tblStyle w:val="TableGrid"/>
        <w:tblW w:w="0" w:type="auto"/>
        <w:tblLook w:val="04A0" w:firstRow="1" w:lastRow="0" w:firstColumn="1" w:lastColumn="0" w:noHBand="0" w:noVBand="1"/>
      </w:tblPr>
      <w:tblGrid>
        <w:gridCol w:w="1795"/>
        <w:gridCol w:w="1710"/>
        <w:gridCol w:w="5310"/>
      </w:tblGrid>
      <w:tr w:rsidR="00494206" w14:paraId="0177D099" w14:textId="77777777" w:rsidTr="003839C4">
        <w:tc>
          <w:tcPr>
            <w:tcW w:w="1795" w:type="dxa"/>
          </w:tcPr>
          <w:p w14:paraId="5D16DA1F" w14:textId="77777777" w:rsidR="00494206" w:rsidRDefault="00494206" w:rsidP="003C1F5F">
            <w:r>
              <w:t>Company</w:t>
            </w:r>
          </w:p>
        </w:tc>
        <w:tc>
          <w:tcPr>
            <w:tcW w:w="1710" w:type="dxa"/>
          </w:tcPr>
          <w:p w14:paraId="50BACE79" w14:textId="3EE6847D" w:rsidR="00494206" w:rsidRDefault="00494206" w:rsidP="003C1F5F">
            <w:r>
              <w:t xml:space="preserve">Proposal </w:t>
            </w:r>
            <w:r w:rsidR="000B3FCF">
              <w:t>9</w:t>
            </w:r>
          </w:p>
          <w:p w14:paraId="298FD16C" w14:textId="77777777" w:rsidR="00494206" w:rsidRDefault="00494206" w:rsidP="003C1F5F">
            <w:r>
              <w:t>(Agree/Not agree)</w:t>
            </w:r>
          </w:p>
        </w:tc>
        <w:tc>
          <w:tcPr>
            <w:tcW w:w="5310" w:type="dxa"/>
          </w:tcPr>
          <w:p w14:paraId="0D61F16E" w14:textId="77777777" w:rsidR="00494206" w:rsidRDefault="00494206" w:rsidP="003C1F5F">
            <w:r>
              <w:t xml:space="preserve">Comments </w:t>
            </w:r>
          </w:p>
        </w:tc>
      </w:tr>
      <w:tr w:rsidR="00494206" w14:paraId="3EA3307B" w14:textId="77777777" w:rsidTr="003839C4">
        <w:tc>
          <w:tcPr>
            <w:tcW w:w="1795" w:type="dxa"/>
          </w:tcPr>
          <w:p w14:paraId="6C8A2391" w14:textId="118583BD" w:rsidR="00494206" w:rsidRDefault="00392B55" w:rsidP="003C1F5F">
            <w:pPr>
              <w:rPr>
                <w:lang w:eastAsia="zh-CN"/>
              </w:rPr>
            </w:pPr>
            <w:r>
              <w:rPr>
                <w:rFonts w:hint="eastAsia"/>
                <w:lang w:eastAsia="zh-CN"/>
              </w:rPr>
              <w:t>CATT</w:t>
            </w:r>
          </w:p>
        </w:tc>
        <w:tc>
          <w:tcPr>
            <w:tcW w:w="1710" w:type="dxa"/>
          </w:tcPr>
          <w:p w14:paraId="0A837568" w14:textId="4A1B9FE8" w:rsidR="00494206" w:rsidRDefault="00392B55" w:rsidP="003C1F5F">
            <w:pPr>
              <w:rPr>
                <w:lang w:eastAsia="zh-CN"/>
              </w:rPr>
            </w:pPr>
            <w:r>
              <w:rPr>
                <w:rFonts w:hint="eastAsia"/>
                <w:lang w:eastAsia="zh-CN"/>
              </w:rPr>
              <w:t>Agree</w:t>
            </w:r>
          </w:p>
        </w:tc>
        <w:tc>
          <w:tcPr>
            <w:tcW w:w="5310" w:type="dxa"/>
          </w:tcPr>
          <w:p w14:paraId="703BBBDE" w14:textId="77777777" w:rsidR="00494206" w:rsidRDefault="00494206" w:rsidP="003C1F5F"/>
        </w:tc>
      </w:tr>
      <w:tr w:rsidR="00494206" w14:paraId="22011E7A" w14:textId="77777777" w:rsidTr="003839C4">
        <w:tc>
          <w:tcPr>
            <w:tcW w:w="1795" w:type="dxa"/>
          </w:tcPr>
          <w:p w14:paraId="1587A9D7" w14:textId="18C25253" w:rsidR="00494206" w:rsidRDefault="0039034C" w:rsidP="003C1F5F">
            <w:r>
              <w:t>MediaTek</w:t>
            </w:r>
          </w:p>
        </w:tc>
        <w:tc>
          <w:tcPr>
            <w:tcW w:w="1710" w:type="dxa"/>
          </w:tcPr>
          <w:p w14:paraId="108B57B4" w14:textId="71DCF3FF" w:rsidR="00494206" w:rsidRDefault="0039034C" w:rsidP="003C1F5F">
            <w:r>
              <w:t>Agree</w:t>
            </w:r>
          </w:p>
        </w:tc>
        <w:tc>
          <w:tcPr>
            <w:tcW w:w="5310" w:type="dxa"/>
          </w:tcPr>
          <w:p w14:paraId="4CB04984" w14:textId="77777777" w:rsidR="00494206" w:rsidRDefault="00494206" w:rsidP="003C1F5F"/>
        </w:tc>
      </w:tr>
      <w:tr w:rsidR="0039034C" w14:paraId="629211D0" w14:textId="77777777" w:rsidTr="003839C4">
        <w:tc>
          <w:tcPr>
            <w:tcW w:w="1795" w:type="dxa"/>
          </w:tcPr>
          <w:p w14:paraId="7599C03F" w14:textId="5F1ED18F"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267122C8" w14:textId="1CABE7C9" w:rsidR="0039034C" w:rsidRPr="00B95508" w:rsidRDefault="00B95508" w:rsidP="003C1F5F">
            <w:pPr>
              <w:rPr>
                <w:rFonts w:eastAsia="DengXian"/>
                <w:lang w:eastAsia="zh-CN"/>
              </w:rPr>
            </w:pPr>
            <w:r>
              <w:rPr>
                <w:rFonts w:eastAsia="DengXian" w:hint="eastAsia"/>
                <w:lang w:eastAsia="zh-CN"/>
              </w:rPr>
              <w:t>A</w:t>
            </w:r>
            <w:r>
              <w:rPr>
                <w:rFonts w:eastAsia="DengXian"/>
                <w:lang w:eastAsia="zh-CN"/>
              </w:rPr>
              <w:t>gree</w:t>
            </w:r>
          </w:p>
        </w:tc>
        <w:tc>
          <w:tcPr>
            <w:tcW w:w="5310" w:type="dxa"/>
          </w:tcPr>
          <w:p w14:paraId="5D5009BA" w14:textId="77777777" w:rsidR="0039034C" w:rsidRDefault="0039034C" w:rsidP="003C1F5F"/>
        </w:tc>
      </w:tr>
      <w:tr w:rsidR="007778E2" w14:paraId="01282832" w14:textId="77777777" w:rsidTr="003839C4">
        <w:tc>
          <w:tcPr>
            <w:tcW w:w="1795" w:type="dxa"/>
          </w:tcPr>
          <w:p w14:paraId="5B5C164B" w14:textId="56D8378E" w:rsidR="007778E2" w:rsidRDefault="007778E2"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76D02E68" w14:textId="453C50ED" w:rsidR="007778E2" w:rsidRDefault="007778E2" w:rsidP="003C1F5F">
            <w:pPr>
              <w:rPr>
                <w:rFonts w:eastAsia="DengXian"/>
                <w:lang w:eastAsia="zh-CN"/>
              </w:rPr>
            </w:pPr>
            <w:r>
              <w:rPr>
                <w:rFonts w:eastAsia="DengXian" w:hint="eastAsia"/>
                <w:lang w:eastAsia="zh-CN"/>
              </w:rPr>
              <w:t>A</w:t>
            </w:r>
            <w:r>
              <w:rPr>
                <w:rFonts w:eastAsia="DengXian"/>
                <w:lang w:eastAsia="zh-CN"/>
              </w:rPr>
              <w:t>gree</w:t>
            </w:r>
          </w:p>
        </w:tc>
        <w:tc>
          <w:tcPr>
            <w:tcW w:w="5310" w:type="dxa"/>
          </w:tcPr>
          <w:p w14:paraId="2B9152F4" w14:textId="77777777" w:rsidR="007778E2" w:rsidRDefault="007778E2" w:rsidP="003C1F5F"/>
        </w:tc>
      </w:tr>
      <w:tr w:rsidR="00F134A2" w14:paraId="08D23798" w14:textId="77777777" w:rsidTr="003839C4">
        <w:tc>
          <w:tcPr>
            <w:tcW w:w="1795" w:type="dxa"/>
          </w:tcPr>
          <w:p w14:paraId="6B01A379" w14:textId="65CED762" w:rsidR="00F134A2" w:rsidRDefault="00F134A2" w:rsidP="003C1F5F">
            <w:pPr>
              <w:rPr>
                <w:rFonts w:eastAsia="DengXian"/>
                <w:lang w:eastAsia="zh-CN"/>
              </w:rPr>
            </w:pPr>
            <w:r>
              <w:rPr>
                <w:rFonts w:eastAsia="DengXian"/>
                <w:lang w:eastAsia="zh-CN"/>
              </w:rPr>
              <w:lastRenderedPageBreak/>
              <w:t>Apple</w:t>
            </w:r>
          </w:p>
        </w:tc>
        <w:tc>
          <w:tcPr>
            <w:tcW w:w="1710" w:type="dxa"/>
          </w:tcPr>
          <w:p w14:paraId="38E958B6" w14:textId="5667BDE7" w:rsidR="00F134A2" w:rsidRDefault="00F134A2" w:rsidP="003C1F5F">
            <w:pPr>
              <w:rPr>
                <w:rFonts w:eastAsia="DengXian"/>
                <w:lang w:eastAsia="zh-CN"/>
              </w:rPr>
            </w:pPr>
            <w:r>
              <w:rPr>
                <w:rFonts w:eastAsia="DengXian"/>
                <w:lang w:eastAsia="zh-CN"/>
              </w:rPr>
              <w:t>Agree</w:t>
            </w:r>
          </w:p>
        </w:tc>
        <w:tc>
          <w:tcPr>
            <w:tcW w:w="5310" w:type="dxa"/>
          </w:tcPr>
          <w:p w14:paraId="6AFD0C6A" w14:textId="77777777" w:rsidR="00F134A2" w:rsidRDefault="00F134A2" w:rsidP="003C1F5F"/>
        </w:tc>
      </w:tr>
      <w:tr w:rsidR="003C370A" w14:paraId="0DD62A5B" w14:textId="77777777" w:rsidTr="003C370A">
        <w:tc>
          <w:tcPr>
            <w:tcW w:w="1795" w:type="dxa"/>
          </w:tcPr>
          <w:p w14:paraId="4D89BF58" w14:textId="77777777" w:rsidR="003C370A" w:rsidRPr="00096E4E"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710" w:type="dxa"/>
          </w:tcPr>
          <w:p w14:paraId="387E65FD" w14:textId="77777777" w:rsidR="003C370A" w:rsidRPr="00096E4E" w:rsidRDefault="003C370A" w:rsidP="00F34F68">
            <w:pPr>
              <w:rPr>
                <w:rFonts w:eastAsia="DengXian"/>
                <w:lang w:eastAsia="zh-CN"/>
              </w:rPr>
            </w:pPr>
            <w:r>
              <w:rPr>
                <w:rFonts w:eastAsia="DengXian" w:hint="eastAsia"/>
                <w:lang w:eastAsia="zh-CN"/>
              </w:rPr>
              <w:t>A</w:t>
            </w:r>
            <w:r>
              <w:rPr>
                <w:rFonts w:eastAsia="DengXian"/>
                <w:lang w:eastAsia="zh-CN"/>
              </w:rPr>
              <w:t>gree</w:t>
            </w:r>
          </w:p>
        </w:tc>
        <w:tc>
          <w:tcPr>
            <w:tcW w:w="5310" w:type="dxa"/>
          </w:tcPr>
          <w:p w14:paraId="641B7EA3" w14:textId="77777777" w:rsidR="003C370A" w:rsidRDefault="003C370A" w:rsidP="00F34F68"/>
        </w:tc>
      </w:tr>
      <w:tr w:rsidR="007D3748" w14:paraId="6A417304" w14:textId="77777777" w:rsidTr="007D3748">
        <w:tc>
          <w:tcPr>
            <w:tcW w:w="1795" w:type="dxa"/>
          </w:tcPr>
          <w:p w14:paraId="1A02CE87" w14:textId="77777777" w:rsidR="007D3748" w:rsidRDefault="007D3748" w:rsidP="00F34F68">
            <w:pPr>
              <w:rPr>
                <w:rFonts w:eastAsia="DengXian"/>
                <w:lang w:eastAsia="zh-CN"/>
              </w:rPr>
            </w:pPr>
            <w:r>
              <w:rPr>
                <w:rFonts w:eastAsia="DengXian" w:hint="eastAsia"/>
                <w:lang w:eastAsia="zh-CN"/>
              </w:rPr>
              <w:t>H</w:t>
            </w:r>
            <w:r>
              <w:rPr>
                <w:rFonts w:eastAsia="DengXian"/>
                <w:lang w:eastAsia="zh-CN"/>
              </w:rPr>
              <w:t>uawei, HiSilicon</w:t>
            </w:r>
          </w:p>
        </w:tc>
        <w:tc>
          <w:tcPr>
            <w:tcW w:w="1710" w:type="dxa"/>
          </w:tcPr>
          <w:p w14:paraId="78B9C6C3" w14:textId="3102DA62" w:rsidR="007D3748" w:rsidRDefault="007D3748" w:rsidP="00F34F68">
            <w:pPr>
              <w:rPr>
                <w:rFonts w:eastAsia="DengXian"/>
                <w:lang w:eastAsia="zh-CN"/>
              </w:rPr>
            </w:pPr>
            <w:r>
              <w:rPr>
                <w:rFonts w:eastAsia="DengXian"/>
                <w:lang w:eastAsia="zh-CN"/>
              </w:rPr>
              <w:t>Agree</w:t>
            </w:r>
          </w:p>
        </w:tc>
        <w:tc>
          <w:tcPr>
            <w:tcW w:w="5310" w:type="dxa"/>
          </w:tcPr>
          <w:p w14:paraId="4D3E8D9A" w14:textId="77777777" w:rsidR="007D3748" w:rsidRDefault="007D3748" w:rsidP="00F34F68">
            <w:pPr>
              <w:rPr>
                <w:rFonts w:eastAsia="DengXian"/>
                <w:lang w:eastAsia="zh-CN"/>
              </w:rPr>
            </w:pPr>
            <w:r>
              <w:rPr>
                <w:rFonts w:eastAsia="DengXian"/>
                <w:lang w:eastAsia="zh-CN"/>
              </w:rPr>
              <w:t>We think the minor changes are:</w:t>
            </w:r>
          </w:p>
          <w:p w14:paraId="6EF30115" w14:textId="77777777" w:rsidR="007D3748" w:rsidRPr="007D3748" w:rsidRDefault="007D3748" w:rsidP="007D3748">
            <w:pPr>
              <w:rPr>
                <w:rFonts w:eastAsia="DengXian"/>
                <w:lang w:eastAsia="zh-CN"/>
              </w:rPr>
            </w:pPr>
            <w:r w:rsidRPr="007D3748">
              <w:rPr>
                <w:rFonts w:eastAsia="DengXian"/>
                <w:lang w:eastAsia="zh-CN"/>
              </w:rPr>
              <w:t>1.</w:t>
            </w:r>
            <w:r w:rsidRPr="007D3748">
              <w:rPr>
                <w:rFonts w:eastAsia="DengXian"/>
                <w:lang w:eastAsia="zh-CN"/>
              </w:rPr>
              <w:tab/>
              <w:t>Remove the “Draft” in title;</w:t>
            </w:r>
          </w:p>
          <w:p w14:paraId="0A0B301D" w14:textId="7B7D81DB" w:rsidR="007D3748" w:rsidRPr="007D3748" w:rsidRDefault="007D3748" w:rsidP="007D3748">
            <w:pPr>
              <w:rPr>
                <w:rFonts w:eastAsia="DengXian"/>
                <w:lang w:eastAsia="zh-CN"/>
              </w:rPr>
            </w:pPr>
            <w:r w:rsidRPr="007D3748">
              <w:rPr>
                <w:rFonts w:eastAsia="DengXian"/>
                <w:lang w:eastAsia="zh-CN"/>
              </w:rPr>
              <w:t>2.</w:t>
            </w:r>
            <w:r w:rsidRPr="007D3748">
              <w:rPr>
                <w:rFonts w:eastAsia="DengXian"/>
                <w:lang w:eastAsia="zh-CN"/>
              </w:rPr>
              <w:tab/>
              <w:t>Change source to “RAN2”.</w:t>
            </w:r>
          </w:p>
        </w:tc>
      </w:tr>
      <w:tr w:rsidR="00C357C6" w14:paraId="24CB76B9" w14:textId="77777777" w:rsidTr="007D3748">
        <w:tc>
          <w:tcPr>
            <w:tcW w:w="1795" w:type="dxa"/>
          </w:tcPr>
          <w:p w14:paraId="66C1D63D" w14:textId="4175C3B0" w:rsidR="00C357C6" w:rsidRDefault="00C357C6" w:rsidP="00F34F68">
            <w:pPr>
              <w:rPr>
                <w:rFonts w:eastAsia="DengXian"/>
                <w:lang w:eastAsia="zh-CN"/>
              </w:rPr>
            </w:pPr>
            <w:r>
              <w:rPr>
                <w:rFonts w:eastAsia="DengXian"/>
                <w:lang w:eastAsia="zh-CN"/>
              </w:rPr>
              <w:t>ZTE</w:t>
            </w:r>
          </w:p>
        </w:tc>
        <w:tc>
          <w:tcPr>
            <w:tcW w:w="1710" w:type="dxa"/>
          </w:tcPr>
          <w:p w14:paraId="3544DFBE" w14:textId="1CE81A64" w:rsidR="00C357C6" w:rsidRDefault="00C357C6" w:rsidP="00F34F68">
            <w:pPr>
              <w:rPr>
                <w:rFonts w:eastAsia="DengXian"/>
                <w:lang w:eastAsia="zh-CN"/>
              </w:rPr>
            </w:pPr>
            <w:r>
              <w:rPr>
                <w:rFonts w:eastAsia="DengXian" w:hint="eastAsia"/>
                <w:lang w:eastAsia="zh-CN"/>
              </w:rPr>
              <w:t>A</w:t>
            </w:r>
            <w:r>
              <w:rPr>
                <w:rFonts w:eastAsia="DengXian"/>
                <w:lang w:eastAsia="zh-CN"/>
              </w:rPr>
              <w:t>gree</w:t>
            </w:r>
          </w:p>
        </w:tc>
        <w:tc>
          <w:tcPr>
            <w:tcW w:w="5310" w:type="dxa"/>
          </w:tcPr>
          <w:p w14:paraId="2E483FFC" w14:textId="77777777" w:rsidR="00C357C6" w:rsidRDefault="00C357C6" w:rsidP="00F34F68">
            <w:pPr>
              <w:rPr>
                <w:rFonts w:eastAsia="DengXian"/>
                <w:lang w:eastAsia="zh-CN"/>
              </w:rPr>
            </w:pPr>
          </w:p>
        </w:tc>
      </w:tr>
      <w:tr w:rsidR="00F142C2" w14:paraId="463C2A34" w14:textId="77777777" w:rsidTr="007D3748">
        <w:tc>
          <w:tcPr>
            <w:tcW w:w="1795" w:type="dxa"/>
          </w:tcPr>
          <w:p w14:paraId="51CB08A9" w14:textId="3DBB82D4" w:rsidR="00F142C2" w:rsidRDefault="00F142C2" w:rsidP="00F34F68">
            <w:pPr>
              <w:rPr>
                <w:rFonts w:eastAsia="DengXian"/>
                <w:lang w:eastAsia="zh-CN"/>
              </w:rPr>
            </w:pPr>
            <w:r>
              <w:rPr>
                <w:rFonts w:eastAsia="DengXian"/>
                <w:lang w:eastAsia="zh-CN"/>
              </w:rPr>
              <w:t>Ericsson</w:t>
            </w:r>
          </w:p>
        </w:tc>
        <w:tc>
          <w:tcPr>
            <w:tcW w:w="1710" w:type="dxa"/>
          </w:tcPr>
          <w:p w14:paraId="751819E0" w14:textId="65DC75C0" w:rsidR="00F142C2" w:rsidRDefault="00F142C2" w:rsidP="00F34F68">
            <w:pPr>
              <w:rPr>
                <w:rFonts w:eastAsia="DengXian"/>
                <w:lang w:eastAsia="zh-CN"/>
              </w:rPr>
            </w:pPr>
            <w:r>
              <w:rPr>
                <w:rFonts w:eastAsia="DengXian"/>
                <w:lang w:eastAsia="zh-CN"/>
              </w:rPr>
              <w:t>agree</w:t>
            </w:r>
          </w:p>
        </w:tc>
        <w:tc>
          <w:tcPr>
            <w:tcW w:w="5310" w:type="dxa"/>
          </w:tcPr>
          <w:p w14:paraId="38A5A874" w14:textId="77777777" w:rsidR="00F142C2" w:rsidRDefault="00F142C2" w:rsidP="00F34F68">
            <w:pPr>
              <w:rPr>
                <w:rFonts w:eastAsia="DengXian"/>
                <w:lang w:eastAsia="zh-CN"/>
              </w:rPr>
            </w:pPr>
          </w:p>
        </w:tc>
      </w:tr>
      <w:tr w:rsidR="00001EEA" w14:paraId="165EF33F" w14:textId="77777777" w:rsidTr="007D3748">
        <w:tc>
          <w:tcPr>
            <w:tcW w:w="1795" w:type="dxa"/>
          </w:tcPr>
          <w:p w14:paraId="1CC439FB" w14:textId="62FA4832" w:rsidR="00001EEA" w:rsidRDefault="00001EEA" w:rsidP="00F34F68">
            <w:pPr>
              <w:rPr>
                <w:rFonts w:eastAsia="DengXian"/>
                <w:lang w:eastAsia="zh-CN"/>
              </w:rPr>
            </w:pPr>
            <w:r>
              <w:rPr>
                <w:rFonts w:eastAsia="DengXian"/>
                <w:lang w:eastAsia="zh-CN"/>
              </w:rPr>
              <w:t>Nokia</w:t>
            </w:r>
          </w:p>
        </w:tc>
        <w:tc>
          <w:tcPr>
            <w:tcW w:w="1710" w:type="dxa"/>
          </w:tcPr>
          <w:p w14:paraId="2EF10F7A" w14:textId="77777777" w:rsidR="00001EEA" w:rsidRDefault="00001EEA" w:rsidP="00F34F68">
            <w:pPr>
              <w:rPr>
                <w:rFonts w:eastAsia="DengXian"/>
                <w:lang w:eastAsia="zh-CN"/>
              </w:rPr>
            </w:pPr>
          </w:p>
        </w:tc>
        <w:tc>
          <w:tcPr>
            <w:tcW w:w="5310" w:type="dxa"/>
          </w:tcPr>
          <w:p w14:paraId="70EB851F" w14:textId="253D93F7" w:rsidR="00001EEA" w:rsidRDefault="00001EEA" w:rsidP="00F34F68">
            <w:pPr>
              <w:rPr>
                <w:rFonts w:eastAsia="DengXian"/>
                <w:lang w:eastAsia="zh-CN"/>
              </w:rPr>
            </w:pPr>
            <w:r>
              <w:rPr>
                <w:rFonts w:eastAsia="DengXian"/>
                <w:lang w:eastAsia="zh-CN"/>
              </w:rPr>
              <w:t xml:space="preserve">As said before, we wonder why RAN2 shall be the WG informing about </w:t>
            </w:r>
            <w:r w:rsidRPr="00FA300E">
              <w:t>how the UE location reporting is used for core network selection</w:t>
            </w:r>
            <w:r>
              <w:t>…but if other see not issues with that, we won’t be the only company opposing to state that in the LS.</w:t>
            </w:r>
          </w:p>
        </w:tc>
      </w:tr>
    </w:tbl>
    <w:p w14:paraId="3E2CF098" w14:textId="77777777" w:rsidR="00494206" w:rsidRDefault="00494206" w:rsidP="006A2259"/>
    <w:p w14:paraId="1F5B0711" w14:textId="77777777" w:rsidR="00F71E41" w:rsidRDefault="00F71E41" w:rsidP="00733085">
      <w:pPr>
        <w:pStyle w:val="Heading1"/>
        <w:numPr>
          <w:ilvl w:val="0"/>
          <w:numId w:val="2"/>
        </w:numPr>
      </w:pPr>
      <w:r>
        <w:t>Conclusion</w:t>
      </w:r>
    </w:p>
    <w:p w14:paraId="43976010" w14:textId="6F7B9369" w:rsidR="001B65BE" w:rsidRDefault="00A175DD" w:rsidP="00F500A3">
      <w:r>
        <w:t>To be updated…</w:t>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w:t>
      </w:r>
      <w:proofErr w:type="gramStart"/>
      <w:r w:rsidR="00502624" w:rsidRPr="00502624">
        <w:rPr>
          <w:rFonts w:ascii="Arial" w:eastAsia="SimSun" w:hAnsi="Arial"/>
          <w:b w:val="0"/>
          <w:sz w:val="20"/>
        </w:rPr>
        <w:t>102][</w:t>
      </w:r>
      <w:proofErr w:type="gramEnd"/>
      <w:r w:rsidR="00502624" w:rsidRPr="00502624">
        <w:rPr>
          <w:rFonts w:ascii="Arial" w:eastAsia="SimSun" w:hAnsi="Arial"/>
          <w:b w:val="0"/>
          <w:sz w:val="20"/>
        </w:rPr>
        <w:t>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42640E57"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Huawei, HiSilicon</w:t>
      </w:r>
      <w:r w:rsidR="00973E0A">
        <w:rPr>
          <w:rFonts w:ascii="Arial" w:eastAsia="SimSun" w:hAnsi="Arial"/>
          <w:b w:val="0"/>
          <w:sz w:val="20"/>
        </w:rPr>
        <w:t>.</w:t>
      </w:r>
    </w:p>
    <w:p w14:paraId="1386FD92" w14:textId="002E46CB" w:rsidR="007D7D99" w:rsidRDefault="007D7D99" w:rsidP="00EB350D">
      <w:pPr>
        <w:pStyle w:val="3GPPHeader"/>
        <w:spacing w:after="120"/>
        <w:rPr>
          <w:rFonts w:ascii="Arial" w:eastAsia="SimSun" w:hAnsi="Arial"/>
          <w:b w:val="0"/>
          <w:sz w:val="20"/>
        </w:rPr>
      </w:pPr>
      <w:r>
        <w:rPr>
          <w:rFonts w:ascii="Arial" w:eastAsia="SimSun" w:hAnsi="Arial"/>
          <w:b w:val="0"/>
          <w:sz w:val="20"/>
        </w:rPr>
        <w:t xml:space="preserve">[4] </w:t>
      </w:r>
      <w:r w:rsidRPr="007D7D99">
        <w:rPr>
          <w:rFonts w:ascii="Arial" w:eastAsia="SimSun" w:hAnsi="Arial"/>
          <w:b w:val="0"/>
          <w:sz w:val="20"/>
        </w:rPr>
        <w:t>R2-2108884</w:t>
      </w:r>
      <w:r>
        <w:rPr>
          <w:rFonts w:ascii="Arial" w:eastAsia="SimSun" w:hAnsi="Arial"/>
          <w:b w:val="0"/>
          <w:sz w:val="20"/>
        </w:rPr>
        <w:t>, “</w:t>
      </w:r>
      <w:r w:rsidRPr="007D7D99">
        <w:rPr>
          <w:rFonts w:ascii="Arial" w:eastAsia="SimSun" w:hAnsi="Arial"/>
          <w:b w:val="0"/>
          <w:sz w:val="20"/>
        </w:rPr>
        <w:t>[offline 102] LCS aspects</w:t>
      </w:r>
      <w:r>
        <w:rPr>
          <w:rFonts w:ascii="Arial" w:eastAsia="SimSun" w:hAnsi="Arial"/>
          <w:b w:val="0"/>
          <w:sz w:val="20"/>
        </w:rPr>
        <w:t xml:space="preserve">”, </w:t>
      </w:r>
      <w:r w:rsidRPr="007D7D99">
        <w:rPr>
          <w:rFonts w:ascii="Arial" w:eastAsia="SimSun" w:hAnsi="Arial"/>
          <w:b w:val="0"/>
          <w:sz w:val="20"/>
        </w:rPr>
        <w:t>Qualcomm</w:t>
      </w:r>
      <w:r>
        <w:rPr>
          <w:rFonts w:ascii="Arial" w:eastAsia="SimSun" w:hAnsi="Arial"/>
          <w:b w:val="0"/>
          <w:sz w:val="20"/>
        </w:rPr>
        <w:t xml:space="preserve"> Incorporated.</w:t>
      </w:r>
    </w:p>
    <w:sectPr w:rsidR="007D7D99"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7BF31" w14:textId="77777777" w:rsidR="0076707F" w:rsidRDefault="0076707F">
      <w:r>
        <w:separator/>
      </w:r>
    </w:p>
    <w:p w14:paraId="7DDE9BAE" w14:textId="77777777" w:rsidR="0076707F" w:rsidRDefault="0076707F"/>
    <w:p w14:paraId="60075D17" w14:textId="77777777" w:rsidR="0076707F" w:rsidRDefault="0076707F"/>
  </w:endnote>
  <w:endnote w:type="continuationSeparator" w:id="0">
    <w:p w14:paraId="18D7B5DE" w14:textId="77777777" w:rsidR="0076707F" w:rsidRDefault="0076707F">
      <w:r>
        <w:continuationSeparator/>
      </w:r>
    </w:p>
    <w:p w14:paraId="2668B947" w14:textId="77777777" w:rsidR="0076707F" w:rsidRDefault="0076707F"/>
    <w:p w14:paraId="1A98920A" w14:textId="77777777" w:rsidR="0076707F" w:rsidRDefault="0076707F"/>
  </w:endnote>
  <w:endnote w:type="continuationNotice" w:id="1">
    <w:p w14:paraId="02D279A2" w14:textId="77777777" w:rsidR="0076707F" w:rsidRDefault="007670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A23E" w14:textId="70A368A3" w:rsidR="00F34F68" w:rsidRDefault="00F34F68">
    <w:pPr>
      <w:pStyle w:val="Footer"/>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F34F68" w:rsidRPr="0019044F" w:rsidRDefault="00F34F68"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kUnYIdAwAAOAYAAA4AAAAAAAAA&#10;AAAAAAAALgIAAGRycy9lMm9Eb2MueG1sUEsBAi0AFAAGAAgAAAAhAPLR7nPeAAAACwEAAA8AAAAA&#10;AAAAAAAAAAAAdwUAAGRycy9kb3ducmV2LnhtbFBLBQYAAAAABAAEAPMAAACCBg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5C4F1" w14:textId="77777777" w:rsidR="0076707F" w:rsidRDefault="0076707F">
      <w:r>
        <w:separator/>
      </w:r>
    </w:p>
    <w:p w14:paraId="5D3104BA" w14:textId="77777777" w:rsidR="0076707F" w:rsidRDefault="0076707F"/>
    <w:p w14:paraId="3C8F2FBC" w14:textId="77777777" w:rsidR="0076707F" w:rsidRDefault="0076707F"/>
  </w:footnote>
  <w:footnote w:type="continuationSeparator" w:id="0">
    <w:p w14:paraId="5FA38BED" w14:textId="77777777" w:rsidR="0076707F" w:rsidRDefault="0076707F">
      <w:r>
        <w:continuationSeparator/>
      </w:r>
    </w:p>
    <w:p w14:paraId="203BDCF0" w14:textId="77777777" w:rsidR="0076707F" w:rsidRDefault="0076707F"/>
    <w:p w14:paraId="3397B4DC" w14:textId="77777777" w:rsidR="0076707F" w:rsidRDefault="0076707F"/>
  </w:footnote>
  <w:footnote w:type="continuationNotice" w:id="1">
    <w:p w14:paraId="15C40C4A" w14:textId="77777777" w:rsidR="0076707F" w:rsidRDefault="007670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CF00156"/>
    <w:multiLevelType w:val="hybridMultilevel"/>
    <w:tmpl w:val="E35E29FE"/>
    <w:lvl w:ilvl="0" w:tplc="E6141B48">
      <w:start w:val="22"/>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0E714D"/>
    <w:multiLevelType w:val="hybridMultilevel"/>
    <w:tmpl w:val="EFA2A0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8"/>
  </w:num>
  <w:num w:numId="3">
    <w:abstractNumId w:val="3"/>
  </w:num>
  <w:num w:numId="4">
    <w:abstractNumId w:val="6"/>
  </w:num>
  <w:num w:numId="5">
    <w:abstractNumId w:val="12"/>
  </w:num>
  <w:num w:numId="6">
    <w:abstractNumId w:val="10"/>
  </w:num>
  <w:num w:numId="7">
    <w:abstractNumId w:val="16"/>
  </w:num>
  <w:num w:numId="8">
    <w:abstractNumId w:val="9"/>
  </w:num>
  <w:num w:numId="9">
    <w:abstractNumId w:val="15"/>
  </w:num>
  <w:num w:numId="10">
    <w:abstractNumId w:val="7"/>
  </w:num>
  <w:num w:numId="11">
    <w:abstractNumId w:val="14"/>
    <w:lvlOverride w:ilvl="0">
      <w:startOverride w:val="1"/>
    </w:lvlOverride>
  </w:num>
  <w:num w:numId="12">
    <w:abstractNumId w:val="14"/>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1"/>
  </w:num>
  <w:num w:numId="20">
    <w:abstractNumId w:val="20"/>
  </w:num>
  <w:num w:numId="21">
    <w:abstractNumId w:val="19"/>
  </w:num>
  <w:num w:numId="22">
    <w:abstractNumId w:val="13"/>
  </w:num>
  <w:num w:numId="23">
    <w:abstractNumId w:val="2"/>
  </w:num>
  <w:num w:numId="24">
    <w:abstractNumId w:val="18"/>
  </w:num>
  <w:num w:numId="25">
    <w:abstractNumId w:val="0"/>
  </w:num>
  <w:num w:numId="26">
    <w:abstractNumId w:val="4"/>
  </w:num>
  <w:num w:numId="27">
    <w:abstractNumId w:val="17"/>
  </w:num>
  <w:num w:numId="2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2F4"/>
    <w:rsid w:val="0000155B"/>
    <w:rsid w:val="00001A08"/>
    <w:rsid w:val="00001EEA"/>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BFB"/>
    <w:rsid w:val="00031C1D"/>
    <w:rsid w:val="00032B24"/>
    <w:rsid w:val="00033131"/>
    <w:rsid w:val="00033DF1"/>
    <w:rsid w:val="00034069"/>
    <w:rsid w:val="0003430C"/>
    <w:rsid w:val="000343CB"/>
    <w:rsid w:val="00034A12"/>
    <w:rsid w:val="00034A69"/>
    <w:rsid w:val="00034B15"/>
    <w:rsid w:val="000358FE"/>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58B3"/>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9E6"/>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3FCF"/>
    <w:rsid w:val="000B4543"/>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2EAA"/>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11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074B3"/>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8D"/>
    <w:rsid w:val="00132C94"/>
    <w:rsid w:val="00132CBA"/>
    <w:rsid w:val="00134B40"/>
    <w:rsid w:val="00134C37"/>
    <w:rsid w:val="00134EA3"/>
    <w:rsid w:val="00135356"/>
    <w:rsid w:val="00135528"/>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4B"/>
    <w:rsid w:val="00151D65"/>
    <w:rsid w:val="00151F01"/>
    <w:rsid w:val="00152F45"/>
    <w:rsid w:val="00152FED"/>
    <w:rsid w:val="001534F0"/>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C50"/>
    <w:rsid w:val="00176D18"/>
    <w:rsid w:val="001775A5"/>
    <w:rsid w:val="00177642"/>
    <w:rsid w:val="001779FA"/>
    <w:rsid w:val="00177AC3"/>
    <w:rsid w:val="001804FD"/>
    <w:rsid w:val="0018063F"/>
    <w:rsid w:val="001807C3"/>
    <w:rsid w:val="00180AA6"/>
    <w:rsid w:val="00180BB5"/>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A8"/>
    <w:rsid w:val="001A1D27"/>
    <w:rsid w:val="001A1DF1"/>
    <w:rsid w:val="001A3330"/>
    <w:rsid w:val="001A3D00"/>
    <w:rsid w:val="001A4140"/>
    <w:rsid w:val="001A4A8D"/>
    <w:rsid w:val="001A4CDB"/>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65BE"/>
    <w:rsid w:val="001B67E0"/>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D50"/>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7DA"/>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233"/>
    <w:rsid w:val="00210678"/>
    <w:rsid w:val="00210922"/>
    <w:rsid w:val="0021107B"/>
    <w:rsid w:val="002114B8"/>
    <w:rsid w:val="002114F0"/>
    <w:rsid w:val="00211765"/>
    <w:rsid w:val="002119C1"/>
    <w:rsid w:val="00211A46"/>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C12"/>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119B"/>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1686"/>
    <w:rsid w:val="00312840"/>
    <w:rsid w:val="00313EA5"/>
    <w:rsid w:val="00313F95"/>
    <w:rsid w:val="00314246"/>
    <w:rsid w:val="00314CFB"/>
    <w:rsid w:val="00314D6D"/>
    <w:rsid w:val="0031526C"/>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7EC"/>
    <w:rsid w:val="00356A33"/>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39C4"/>
    <w:rsid w:val="00384CE4"/>
    <w:rsid w:val="003851EE"/>
    <w:rsid w:val="00385347"/>
    <w:rsid w:val="00386E6D"/>
    <w:rsid w:val="00387741"/>
    <w:rsid w:val="00387900"/>
    <w:rsid w:val="0039034C"/>
    <w:rsid w:val="0039075B"/>
    <w:rsid w:val="00392B15"/>
    <w:rsid w:val="00392B5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8DC"/>
    <w:rsid w:val="003A793C"/>
    <w:rsid w:val="003A79E2"/>
    <w:rsid w:val="003A7C71"/>
    <w:rsid w:val="003B0116"/>
    <w:rsid w:val="003B01C2"/>
    <w:rsid w:val="003B1524"/>
    <w:rsid w:val="003B15A9"/>
    <w:rsid w:val="003B1796"/>
    <w:rsid w:val="003B19C1"/>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1F5F"/>
    <w:rsid w:val="003C270F"/>
    <w:rsid w:val="003C2CDC"/>
    <w:rsid w:val="003C3681"/>
    <w:rsid w:val="003C370A"/>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C0B"/>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0D5C"/>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2B7F"/>
    <w:rsid w:val="004137A1"/>
    <w:rsid w:val="00415336"/>
    <w:rsid w:val="00415844"/>
    <w:rsid w:val="00415CF6"/>
    <w:rsid w:val="004163B3"/>
    <w:rsid w:val="00416CFD"/>
    <w:rsid w:val="004171F7"/>
    <w:rsid w:val="00417B1D"/>
    <w:rsid w:val="004208B2"/>
    <w:rsid w:val="00421074"/>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1D7"/>
    <w:rsid w:val="004452AC"/>
    <w:rsid w:val="00445E08"/>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666"/>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0B4"/>
    <w:rsid w:val="004D54F8"/>
    <w:rsid w:val="004D5990"/>
    <w:rsid w:val="004D5A17"/>
    <w:rsid w:val="004D64CE"/>
    <w:rsid w:val="004D6673"/>
    <w:rsid w:val="004D683E"/>
    <w:rsid w:val="004D69BA"/>
    <w:rsid w:val="004D732C"/>
    <w:rsid w:val="004D748D"/>
    <w:rsid w:val="004E01C8"/>
    <w:rsid w:val="004E09F9"/>
    <w:rsid w:val="004E0E7D"/>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D1C"/>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842"/>
    <w:rsid w:val="00556D09"/>
    <w:rsid w:val="00556D7F"/>
    <w:rsid w:val="00556EB3"/>
    <w:rsid w:val="00557368"/>
    <w:rsid w:val="00557823"/>
    <w:rsid w:val="0056059C"/>
    <w:rsid w:val="00560645"/>
    <w:rsid w:val="005616A2"/>
    <w:rsid w:val="005616B7"/>
    <w:rsid w:val="00561EA2"/>
    <w:rsid w:val="00563082"/>
    <w:rsid w:val="005636A2"/>
    <w:rsid w:val="00563789"/>
    <w:rsid w:val="00563BB4"/>
    <w:rsid w:val="00563F52"/>
    <w:rsid w:val="00564067"/>
    <w:rsid w:val="00564924"/>
    <w:rsid w:val="00564E5B"/>
    <w:rsid w:val="005653E8"/>
    <w:rsid w:val="005654AA"/>
    <w:rsid w:val="0056580D"/>
    <w:rsid w:val="00566167"/>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16C"/>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3352"/>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00A2"/>
    <w:rsid w:val="005D1F94"/>
    <w:rsid w:val="005D40B7"/>
    <w:rsid w:val="005D40BC"/>
    <w:rsid w:val="005D42A8"/>
    <w:rsid w:val="005D48A8"/>
    <w:rsid w:val="005D4A84"/>
    <w:rsid w:val="005D57A4"/>
    <w:rsid w:val="005D5C23"/>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684"/>
    <w:rsid w:val="005E591E"/>
    <w:rsid w:val="005E5E7F"/>
    <w:rsid w:val="005E604A"/>
    <w:rsid w:val="005E64B4"/>
    <w:rsid w:val="005E743B"/>
    <w:rsid w:val="005E7647"/>
    <w:rsid w:val="005E7A44"/>
    <w:rsid w:val="005F0523"/>
    <w:rsid w:val="005F0608"/>
    <w:rsid w:val="005F094A"/>
    <w:rsid w:val="005F0AA4"/>
    <w:rsid w:val="005F0DF1"/>
    <w:rsid w:val="005F1430"/>
    <w:rsid w:val="005F1991"/>
    <w:rsid w:val="005F1A58"/>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172A"/>
    <w:rsid w:val="00621955"/>
    <w:rsid w:val="00621D77"/>
    <w:rsid w:val="0062347D"/>
    <w:rsid w:val="00623551"/>
    <w:rsid w:val="00623745"/>
    <w:rsid w:val="00623938"/>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9BA"/>
    <w:rsid w:val="006559F9"/>
    <w:rsid w:val="00655D95"/>
    <w:rsid w:val="00655F3F"/>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2BFC"/>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3A68"/>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995"/>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D4D"/>
    <w:rsid w:val="00757E1C"/>
    <w:rsid w:val="007605F0"/>
    <w:rsid w:val="00760C9C"/>
    <w:rsid w:val="00761C62"/>
    <w:rsid w:val="0076205D"/>
    <w:rsid w:val="00762111"/>
    <w:rsid w:val="0076300E"/>
    <w:rsid w:val="00764565"/>
    <w:rsid w:val="00764C82"/>
    <w:rsid w:val="00765463"/>
    <w:rsid w:val="00765FEC"/>
    <w:rsid w:val="0076660A"/>
    <w:rsid w:val="007666F5"/>
    <w:rsid w:val="0076707F"/>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8E2"/>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02E"/>
    <w:rsid w:val="007A5393"/>
    <w:rsid w:val="007A5C97"/>
    <w:rsid w:val="007A6309"/>
    <w:rsid w:val="007A6362"/>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48"/>
    <w:rsid w:val="007D37F0"/>
    <w:rsid w:val="007D3ABF"/>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6D13"/>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215E"/>
    <w:rsid w:val="00802A81"/>
    <w:rsid w:val="008030D4"/>
    <w:rsid w:val="00803A46"/>
    <w:rsid w:val="00803CAF"/>
    <w:rsid w:val="00803E2A"/>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07B3"/>
    <w:rsid w:val="00821250"/>
    <w:rsid w:val="008212AC"/>
    <w:rsid w:val="008216BC"/>
    <w:rsid w:val="00821DBA"/>
    <w:rsid w:val="00821ED0"/>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5B6"/>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5A0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DF4"/>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28BE"/>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A03"/>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5FB"/>
    <w:rsid w:val="009B588A"/>
    <w:rsid w:val="009B58C2"/>
    <w:rsid w:val="009B59F1"/>
    <w:rsid w:val="009B5B51"/>
    <w:rsid w:val="009B5BF3"/>
    <w:rsid w:val="009B6040"/>
    <w:rsid w:val="009B6794"/>
    <w:rsid w:val="009B6C43"/>
    <w:rsid w:val="009B789A"/>
    <w:rsid w:val="009B7CBB"/>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165C"/>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C7E"/>
    <w:rsid w:val="00A12E00"/>
    <w:rsid w:val="00A13530"/>
    <w:rsid w:val="00A14483"/>
    <w:rsid w:val="00A14AC1"/>
    <w:rsid w:val="00A15532"/>
    <w:rsid w:val="00A15F31"/>
    <w:rsid w:val="00A164FF"/>
    <w:rsid w:val="00A16AF6"/>
    <w:rsid w:val="00A16F2C"/>
    <w:rsid w:val="00A16FDD"/>
    <w:rsid w:val="00A175DD"/>
    <w:rsid w:val="00A17C68"/>
    <w:rsid w:val="00A213A5"/>
    <w:rsid w:val="00A21ABE"/>
    <w:rsid w:val="00A21E2D"/>
    <w:rsid w:val="00A22B8F"/>
    <w:rsid w:val="00A233E6"/>
    <w:rsid w:val="00A238A8"/>
    <w:rsid w:val="00A23D81"/>
    <w:rsid w:val="00A240A2"/>
    <w:rsid w:val="00A24A23"/>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407"/>
    <w:rsid w:val="00A368FB"/>
    <w:rsid w:val="00A36DA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392"/>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796"/>
    <w:rsid w:val="00AD6BE7"/>
    <w:rsid w:val="00AE01EE"/>
    <w:rsid w:val="00AE05BF"/>
    <w:rsid w:val="00AE0D06"/>
    <w:rsid w:val="00AE19EF"/>
    <w:rsid w:val="00AE200E"/>
    <w:rsid w:val="00AE2173"/>
    <w:rsid w:val="00AE2662"/>
    <w:rsid w:val="00AE28F6"/>
    <w:rsid w:val="00AE2A0B"/>
    <w:rsid w:val="00AE2D3F"/>
    <w:rsid w:val="00AE3ACF"/>
    <w:rsid w:val="00AE448D"/>
    <w:rsid w:val="00AE4532"/>
    <w:rsid w:val="00AE4A64"/>
    <w:rsid w:val="00AE4F7E"/>
    <w:rsid w:val="00AE5424"/>
    <w:rsid w:val="00AE5A55"/>
    <w:rsid w:val="00AE6362"/>
    <w:rsid w:val="00AE7756"/>
    <w:rsid w:val="00AE7CF9"/>
    <w:rsid w:val="00AE7FE4"/>
    <w:rsid w:val="00AF01F9"/>
    <w:rsid w:val="00AF0DF8"/>
    <w:rsid w:val="00AF101D"/>
    <w:rsid w:val="00AF1A21"/>
    <w:rsid w:val="00AF1D7D"/>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57AC6"/>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2EE"/>
    <w:rsid w:val="00B8635C"/>
    <w:rsid w:val="00B86675"/>
    <w:rsid w:val="00B877A7"/>
    <w:rsid w:val="00B90563"/>
    <w:rsid w:val="00B908F3"/>
    <w:rsid w:val="00B909C0"/>
    <w:rsid w:val="00B90E36"/>
    <w:rsid w:val="00B9141B"/>
    <w:rsid w:val="00B91EEA"/>
    <w:rsid w:val="00B92140"/>
    <w:rsid w:val="00B951D7"/>
    <w:rsid w:val="00B95508"/>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226"/>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23E"/>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058"/>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57C6"/>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169"/>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74D"/>
    <w:rsid w:val="00CA0D04"/>
    <w:rsid w:val="00CA13AA"/>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A5B"/>
    <w:rsid w:val="00CB5DF8"/>
    <w:rsid w:val="00CB6253"/>
    <w:rsid w:val="00CB777A"/>
    <w:rsid w:val="00CB7BB6"/>
    <w:rsid w:val="00CB7BE4"/>
    <w:rsid w:val="00CB7F3F"/>
    <w:rsid w:val="00CC0B92"/>
    <w:rsid w:val="00CC1933"/>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5F26"/>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E7E3B"/>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014"/>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623"/>
    <w:rsid w:val="00D31846"/>
    <w:rsid w:val="00D318D4"/>
    <w:rsid w:val="00D3321A"/>
    <w:rsid w:val="00D33A06"/>
    <w:rsid w:val="00D33C8D"/>
    <w:rsid w:val="00D34709"/>
    <w:rsid w:val="00D355FA"/>
    <w:rsid w:val="00D3569F"/>
    <w:rsid w:val="00D356B7"/>
    <w:rsid w:val="00D363A6"/>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2407"/>
    <w:rsid w:val="00D625E3"/>
    <w:rsid w:val="00D62E07"/>
    <w:rsid w:val="00D63230"/>
    <w:rsid w:val="00D63749"/>
    <w:rsid w:val="00D63B03"/>
    <w:rsid w:val="00D63D61"/>
    <w:rsid w:val="00D63F83"/>
    <w:rsid w:val="00D64430"/>
    <w:rsid w:val="00D6620A"/>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0FE3"/>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0C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562"/>
    <w:rsid w:val="00E23D48"/>
    <w:rsid w:val="00E2430E"/>
    <w:rsid w:val="00E24693"/>
    <w:rsid w:val="00E24895"/>
    <w:rsid w:val="00E24DB4"/>
    <w:rsid w:val="00E25092"/>
    <w:rsid w:val="00E250DB"/>
    <w:rsid w:val="00E25586"/>
    <w:rsid w:val="00E25AF4"/>
    <w:rsid w:val="00E25B19"/>
    <w:rsid w:val="00E25DE5"/>
    <w:rsid w:val="00E25E02"/>
    <w:rsid w:val="00E263D5"/>
    <w:rsid w:val="00E26AD6"/>
    <w:rsid w:val="00E26C56"/>
    <w:rsid w:val="00E26E01"/>
    <w:rsid w:val="00E27167"/>
    <w:rsid w:val="00E27199"/>
    <w:rsid w:val="00E27812"/>
    <w:rsid w:val="00E27917"/>
    <w:rsid w:val="00E301FD"/>
    <w:rsid w:val="00E308D2"/>
    <w:rsid w:val="00E3099A"/>
    <w:rsid w:val="00E309AB"/>
    <w:rsid w:val="00E31450"/>
    <w:rsid w:val="00E315A5"/>
    <w:rsid w:val="00E316C5"/>
    <w:rsid w:val="00E3246C"/>
    <w:rsid w:val="00E33ECA"/>
    <w:rsid w:val="00E34370"/>
    <w:rsid w:val="00E34408"/>
    <w:rsid w:val="00E34BAC"/>
    <w:rsid w:val="00E357D1"/>
    <w:rsid w:val="00E363E4"/>
    <w:rsid w:val="00E3687E"/>
    <w:rsid w:val="00E3769E"/>
    <w:rsid w:val="00E37C60"/>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384"/>
    <w:rsid w:val="00E76DC9"/>
    <w:rsid w:val="00E76E7F"/>
    <w:rsid w:val="00E770F5"/>
    <w:rsid w:val="00E7753C"/>
    <w:rsid w:val="00E77D42"/>
    <w:rsid w:val="00E80333"/>
    <w:rsid w:val="00E8040A"/>
    <w:rsid w:val="00E81559"/>
    <w:rsid w:val="00E81E2F"/>
    <w:rsid w:val="00E829AC"/>
    <w:rsid w:val="00E82A7F"/>
    <w:rsid w:val="00E857E0"/>
    <w:rsid w:val="00E85C59"/>
    <w:rsid w:val="00E86097"/>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2E8"/>
    <w:rsid w:val="00E974FA"/>
    <w:rsid w:val="00E9796F"/>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D78"/>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01"/>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000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34A2"/>
    <w:rsid w:val="00F142C2"/>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660"/>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4F68"/>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7AF"/>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0269"/>
    <w:rsid w:val="00FA1003"/>
    <w:rsid w:val="00FA1290"/>
    <w:rsid w:val="00FA1341"/>
    <w:rsid w:val="00FA1D39"/>
    <w:rsid w:val="00FA1FE9"/>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5CA7"/>
    <w:rsid w:val="00FC6013"/>
    <w:rsid w:val="00FC6212"/>
    <w:rsid w:val="00FC6241"/>
    <w:rsid w:val="00FC6311"/>
    <w:rsid w:val="00FC67C7"/>
    <w:rsid w:val="00FC6980"/>
    <w:rsid w:val="00FC6D01"/>
    <w:rsid w:val="00FC786E"/>
    <w:rsid w:val="00FC7AB1"/>
    <w:rsid w:val="00FC7EBF"/>
    <w:rsid w:val="00FD033D"/>
    <w:rsid w:val="00FD1017"/>
    <w:rsid w:val="00FD1025"/>
    <w:rsid w:val="00FD124F"/>
    <w:rsid w:val="00FD176C"/>
    <w:rsid w:val="00FD2301"/>
    <w:rsid w:val="00FD23A8"/>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2FD8"/>
    <w:rsid w:val="00FF32DE"/>
    <w:rsid w:val="00FF3357"/>
    <w:rsid w:val="00FF3B5C"/>
    <w:rsid w:val="00FF414A"/>
    <w:rsid w:val="00FF42BA"/>
    <w:rsid w:val="00FF4B50"/>
    <w:rsid w:val="00FF4FB8"/>
    <w:rsid w:val="00FF50ED"/>
    <w:rsid w:val="00FF56A8"/>
    <w:rsid w:val="00FF6313"/>
    <w:rsid w:val="00FF66CD"/>
    <w:rsid w:val="00FF7076"/>
    <w:rsid w:val="00FF7092"/>
    <w:rsid w:val="00FF740D"/>
    <w:rsid w:val="00FF7C4A"/>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2F08C5C2-3849-42BF-8A18-FE097695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1631123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Inbox\R2-2108884.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47FD5F-0BC5-49A8-8DD1-C5F75AD7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11</Pages>
  <Words>3602</Words>
  <Characters>20534</Characters>
  <Application>Microsoft Office Word</Application>
  <DocSecurity>0</DocSecurity>
  <Lines>171</Lines>
  <Paragraphs>48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dc:description/>
  <cp:lastModifiedBy>Nokia</cp:lastModifiedBy>
  <cp:revision>8</cp:revision>
  <dcterms:created xsi:type="dcterms:W3CDTF">2021-08-23T08:28:00Z</dcterms:created>
  <dcterms:modified xsi:type="dcterms:W3CDTF">2021-08-23T08:46:00Z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