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EA99F" w14:textId="10C6EBC0" w:rsidR="007749A5" w:rsidRPr="00B207EF" w:rsidRDefault="00572629">
      <w:pPr>
        <w:pStyle w:val="3GPPHeader"/>
        <w:spacing w:after="60"/>
        <w:rPr>
          <w:rFonts w:cs="Arial"/>
          <w:sz w:val="32"/>
          <w:szCs w:val="32"/>
        </w:rPr>
      </w:pPr>
      <w:r w:rsidRPr="00B207EF">
        <w:rPr>
          <w:rFonts w:cs="Arial"/>
        </w:rPr>
        <w:t>3GPP TSG-RAN WG2 Meeting#11</w:t>
      </w:r>
      <w:r w:rsidR="00A3452D" w:rsidRPr="00B207EF">
        <w:rPr>
          <w:rFonts w:cs="Arial"/>
        </w:rPr>
        <w:t>2</w:t>
      </w:r>
      <w:r w:rsidR="00787F7E">
        <w:rPr>
          <w:rFonts w:cs="Arial"/>
        </w:rPr>
        <w:t>-e</w:t>
      </w:r>
      <w:r w:rsidR="00787F7E">
        <w:rPr>
          <w:rFonts w:cs="Arial"/>
        </w:rPr>
        <w:tab/>
      </w:r>
      <w:r w:rsidR="00C57D87" w:rsidRPr="003A065D">
        <w:rPr>
          <w:rFonts w:cs="Arial"/>
          <w:highlight w:val="yellow"/>
        </w:rPr>
        <w:t>Draft_</w:t>
      </w:r>
      <w:r w:rsidR="00C57D87">
        <w:rPr>
          <w:rFonts w:cs="Arial"/>
          <w:szCs w:val="32"/>
        </w:rPr>
        <w:t>R2-2</w:t>
      </w:r>
      <w:r w:rsidRPr="00B207EF">
        <w:rPr>
          <w:rFonts w:cs="Arial"/>
          <w:szCs w:val="32"/>
        </w:rPr>
        <w:t>0</w:t>
      </w:r>
      <w:r w:rsidR="00C57D87">
        <w:rPr>
          <w:rFonts w:cs="Arial"/>
          <w:szCs w:val="32"/>
        </w:rPr>
        <w:t>10786</w:t>
      </w:r>
    </w:p>
    <w:p w14:paraId="2F6DE5CC" w14:textId="01B2473E" w:rsidR="007749A5" w:rsidRPr="00B207EF" w:rsidRDefault="00572629">
      <w:pPr>
        <w:pStyle w:val="3GPPHeader"/>
        <w:rPr>
          <w:rFonts w:cs="Arial"/>
        </w:rPr>
      </w:pPr>
      <w:r w:rsidRPr="00B207EF">
        <w:rPr>
          <w:rFonts w:cs="Arial"/>
        </w:rPr>
        <w:t xml:space="preserve">Online, </w:t>
      </w:r>
      <w:r w:rsidR="00A3452D" w:rsidRPr="00B207EF">
        <w:rPr>
          <w:rFonts w:cs="Arial"/>
        </w:rPr>
        <w:t>2</w:t>
      </w:r>
      <w:r w:rsidR="007502F1" w:rsidRPr="00B207EF">
        <w:rPr>
          <w:rFonts w:cs="Arial"/>
          <w:vertAlign w:val="superscript"/>
        </w:rPr>
        <w:t>nd</w:t>
      </w:r>
      <w:r w:rsidRPr="00B207EF">
        <w:rPr>
          <w:rFonts w:cs="Arial"/>
        </w:rPr>
        <w:t xml:space="preserve"> - </w:t>
      </w:r>
      <w:r w:rsidR="00A3452D" w:rsidRPr="00B207EF">
        <w:rPr>
          <w:rFonts w:cs="Arial"/>
        </w:rPr>
        <w:t>13</w:t>
      </w:r>
      <w:r w:rsidRPr="00B207EF">
        <w:rPr>
          <w:rFonts w:cs="Arial"/>
          <w:vertAlign w:val="superscript"/>
        </w:rPr>
        <w:t>th</w:t>
      </w:r>
      <w:r w:rsidRPr="00B207EF">
        <w:rPr>
          <w:rFonts w:cs="Arial"/>
        </w:rPr>
        <w:t xml:space="preserve"> </w:t>
      </w:r>
      <w:r w:rsidR="00A3452D" w:rsidRPr="00B207EF">
        <w:rPr>
          <w:rFonts w:cs="Arial"/>
        </w:rPr>
        <w:t>November</w:t>
      </w:r>
      <w:r w:rsidRPr="00B207EF">
        <w:rPr>
          <w:rFonts w:cs="Arial"/>
        </w:rPr>
        <w:t xml:space="preserve"> 2020</w:t>
      </w:r>
    </w:p>
    <w:p w14:paraId="26157CF5" w14:textId="77777777" w:rsidR="007749A5" w:rsidRPr="00B207EF" w:rsidRDefault="007749A5">
      <w:pPr>
        <w:pStyle w:val="3GPPHeader"/>
        <w:rPr>
          <w:rFonts w:cs="Arial"/>
          <w:sz w:val="22"/>
          <w:szCs w:val="22"/>
        </w:rPr>
      </w:pPr>
    </w:p>
    <w:p w14:paraId="21677F2C" w14:textId="778BB63B" w:rsidR="007749A5" w:rsidRPr="00B207EF" w:rsidRDefault="00572629">
      <w:pPr>
        <w:pStyle w:val="3GPPHeader"/>
        <w:rPr>
          <w:rFonts w:cs="Arial"/>
          <w:sz w:val="22"/>
          <w:szCs w:val="22"/>
          <w:lang w:val="sv-SE"/>
        </w:rPr>
      </w:pPr>
      <w:r w:rsidRPr="00B207EF">
        <w:rPr>
          <w:rFonts w:cs="Arial"/>
          <w:sz w:val="22"/>
          <w:szCs w:val="22"/>
          <w:lang w:val="sv-SE"/>
        </w:rPr>
        <w:t>Agenda Item:</w:t>
      </w:r>
      <w:r w:rsidRPr="00B207EF">
        <w:rPr>
          <w:rFonts w:cs="Arial"/>
          <w:sz w:val="22"/>
          <w:szCs w:val="22"/>
          <w:lang w:val="sv-SE"/>
        </w:rPr>
        <w:tab/>
      </w:r>
      <w:r w:rsidR="00787F7E">
        <w:rPr>
          <w:rFonts w:cs="Arial"/>
          <w:sz w:val="22"/>
          <w:szCs w:val="22"/>
          <w:lang w:val="sv-SE"/>
        </w:rPr>
        <w:t>8</w:t>
      </w:r>
      <w:r w:rsidR="00A3452D" w:rsidRPr="00B207EF">
        <w:rPr>
          <w:rFonts w:cs="Arial"/>
          <w:sz w:val="22"/>
          <w:szCs w:val="22"/>
          <w:lang w:val="sv-SE"/>
        </w:rPr>
        <w:t>.</w:t>
      </w:r>
      <w:r w:rsidR="00787F7E">
        <w:rPr>
          <w:rFonts w:cs="Arial"/>
          <w:sz w:val="22"/>
          <w:szCs w:val="22"/>
          <w:lang w:val="sv-SE"/>
        </w:rPr>
        <w:t>12</w:t>
      </w:r>
      <w:r w:rsidR="00A3452D" w:rsidRPr="00B207EF">
        <w:rPr>
          <w:rFonts w:cs="Arial"/>
          <w:sz w:val="22"/>
          <w:szCs w:val="22"/>
          <w:lang w:val="sv-SE"/>
        </w:rPr>
        <w:t>.</w:t>
      </w:r>
      <w:r w:rsidR="00787F7E">
        <w:rPr>
          <w:rFonts w:cs="Arial"/>
          <w:sz w:val="22"/>
          <w:szCs w:val="22"/>
          <w:lang w:val="sv-SE"/>
        </w:rPr>
        <w:t>2</w:t>
      </w:r>
      <w:r w:rsidR="00A3452D" w:rsidRPr="00B207EF">
        <w:rPr>
          <w:rFonts w:cs="Arial"/>
          <w:sz w:val="22"/>
          <w:szCs w:val="22"/>
          <w:lang w:val="sv-SE"/>
        </w:rPr>
        <w:t>.</w:t>
      </w:r>
      <w:r w:rsidR="00787F7E">
        <w:rPr>
          <w:rFonts w:cs="Arial"/>
          <w:sz w:val="22"/>
          <w:szCs w:val="22"/>
          <w:lang w:val="sv-SE"/>
        </w:rPr>
        <w:t>2</w:t>
      </w:r>
    </w:p>
    <w:p w14:paraId="1A868F5B" w14:textId="77777777" w:rsidR="007749A5" w:rsidRPr="00B207EF" w:rsidRDefault="00572629">
      <w:pPr>
        <w:pStyle w:val="3GPPHeader"/>
        <w:rPr>
          <w:rFonts w:cs="Arial"/>
          <w:sz w:val="22"/>
          <w:szCs w:val="22"/>
        </w:rPr>
      </w:pPr>
      <w:r w:rsidRPr="00B207EF">
        <w:rPr>
          <w:rFonts w:cs="Arial"/>
          <w:sz w:val="22"/>
          <w:szCs w:val="22"/>
        </w:rPr>
        <w:t>Source:</w:t>
      </w:r>
      <w:r w:rsidRPr="00B207EF">
        <w:rPr>
          <w:rFonts w:cs="Arial"/>
          <w:sz w:val="22"/>
          <w:szCs w:val="22"/>
        </w:rPr>
        <w:tab/>
        <w:t>Huawei</w:t>
      </w:r>
    </w:p>
    <w:p w14:paraId="37365DC4" w14:textId="6327C895" w:rsidR="007749A5" w:rsidRPr="00B207EF" w:rsidRDefault="00572629">
      <w:pPr>
        <w:pStyle w:val="3GPPHeader"/>
        <w:ind w:left="1695" w:hanging="1695"/>
        <w:jc w:val="left"/>
        <w:rPr>
          <w:rFonts w:cs="Arial"/>
          <w:sz w:val="22"/>
          <w:szCs w:val="22"/>
        </w:rPr>
      </w:pPr>
      <w:r w:rsidRPr="00B207EF">
        <w:rPr>
          <w:rFonts w:cs="Arial"/>
          <w:sz w:val="22"/>
          <w:szCs w:val="22"/>
        </w:rPr>
        <w:t>Title:</w:t>
      </w:r>
      <w:r w:rsidRPr="00B207EF">
        <w:rPr>
          <w:rFonts w:cs="Arial"/>
          <w:sz w:val="22"/>
          <w:szCs w:val="22"/>
        </w:rPr>
        <w:tab/>
      </w:r>
      <w:r w:rsidR="00787F7E" w:rsidRPr="00787F7E">
        <w:rPr>
          <w:rFonts w:cs="Arial"/>
          <w:sz w:val="22"/>
          <w:szCs w:val="22"/>
        </w:rPr>
        <w:t xml:space="preserve">Summary of </w:t>
      </w:r>
      <w:r w:rsidR="00C57D87" w:rsidRPr="00C57D87">
        <w:rPr>
          <w:rFonts w:cs="Arial"/>
          <w:sz w:val="22"/>
          <w:szCs w:val="22"/>
        </w:rPr>
        <w:t>[AT112-e][113][REDCAP] Identification and access restrictions (Huawei)</w:t>
      </w:r>
    </w:p>
    <w:p w14:paraId="3BB7FB86" w14:textId="77777777" w:rsidR="007749A5" w:rsidRPr="00B207EF" w:rsidRDefault="00572629">
      <w:pPr>
        <w:pStyle w:val="3GPPHeader"/>
        <w:ind w:left="1695" w:hanging="1695"/>
        <w:jc w:val="left"/>
        <w:rPr>
          <w:rFonts w:cs="Arial"/>
          <w:sz w:val="22"/>
          <w:szCs w:val="22"/>
        </w:rPr>
      </w:pPr>
      <w:r w:rsidRPr="00B207EF">
        <w:rPr>
          <w:rFonts w:cs="Arial"/>
          <w:sz w:val="22"/>
          <w:szCs w:val="22"/>
        </w:rPr>
        <w:t>Document for:</w:t>
      </w:r>
      <w:r w:rsidRPr="00B207EF">
        <w:rPr>
          <w:rFonts w:cs="Arial"/>
          <w:sz w:val="22"/>
          <w:szCs w:val="22"/>
        </w:rPr>
        <w:tab/>
        <w:t>Discussion and Decision</w:t>
      </w:r>
    </w:p>
    <w:p w14:paraId="1C391CEC" w14:textId="77777777" w:rsidR="007749A5" w:rsidRPr="00B207EF" w:rsidRDefault="00572629">
      <w:pPr>
        <w:pStyle w:val="1"/>
        <w:rPr>
          <w:rFonts w:cs="Arial"/>
        </w:rPr>
      </w:pPr>
      <w:r w:rsidRPr="00B207EF">
        <w:rPr>
          <w:rFonts w:cs="Arial"/>
        </w:rPr>
        <w:t>Introduction</w:t>
      </w:r>
    </w:p>
    <w:p w14:paraId="5ADA2839" w14:textId="496D57B4" w:rsidR="00A50179" w:rsidRDefault="00A50179">
      <w:r>
        <w:t>This document is for the following offline discussion on RedCap:</w:t>
      </w:r>
    </w:p>
    <w:p w14:paraId="256389C6" w14:textId="77777777" w:rsidR="00A50179" w:rsidRDefault="00A50179" w:rsidP="00A50179">
      <w:pPr>
        <w:pStyle w:val="EmailDiscussion"/>
        <w:tabs>
          <w:tab w:val="num" w:pos="1619"/>
        </w:tabs>
        <w:spacing w:line="240" w:lineRule="auto"/>
      </w:pPr>
      <w:r>
        <w:t>[AT112-e][113][REDCAP] Identification and access restrictions (Huawei)</w:t>
      </w:r>
    </w:p>
    <w:p w14:paraId="76A92FB7" w14:textId="77777777" w:rsidR="00A50179" w:rsidRDefault="00A50179" w:rsidP="00A50179">
      <w:pPr>
        <w:pStyle w:val="EmailDiscussion2"/>
      </w:pPr>
      <w:r>
        <w:tab/>
        <w:t xml:space="preserve">Scope: Continue the discussion on remaining proposals from </w:t>
      </w:r>
      <w:hyperlink w:tooltip="C:Data3GPPExtractsR2-2009936 Summary of email discussion [914].docx" w:history="1">
        <w:r w:rsidRPr="004B559E">
          <w:rPr>
            <w:rStyle w:val="af3"/>
          </w:rPr>
          <w:t>R2-2009936</w:t>
        </w:r>
      </w:hyperlink>
    </w:p>
    <w:p w14:paraId="539887ED" w14:textId="77777777" w:rsidR="00A50179" w:rsidRPr="00ED4AC1" w:rsidRDefault="00A50179" w:rsidP="00A50179">
      <w:pPr>
        <w:pStyle w:val="EmailDiscussion2"/>
        <w:rPr>
          <w:color w:val="0000FF"/>
          <w:u w:val="single"/>
        </w:rPr>
      </w:pPr>
      <w:r>
        <w:tab/>
        <w:t>Intended outcome: summary of the offline discussion with e.g.:</w:t>
      </w:r>
    </w:p>
    <w:p w14:paraId="1DA36019" w14:textId="77777777" w:rsidR="00A50179" w:rsidRPr="004E6903" w:rsidRDefault="00A50179" w:rsidP="00A50179">
      <w:pPr>
        <w:pStyle w:val="EmailDiscussion2"/>
        <w:numPr>
          <w:ilvl w:val="2"/>
          <w:numId w:val="14"/>
        </w:numPr>
        <w:spacing w:line="240" w:lineRule="auto"/>
        <w:ind w:left="1980"/>
      </w:pPr>
      <w:r w:rsidRPr="004E6903">
        <w:t>List of proposals</w:t>
      </w:r>
      <w:r>
        <w:t xml:space="preserve"> for agreement</w:t>
      </w:r>
      <w:r w:rsidRPr="004E6903">
        <w:t xml:space="preserve"> (if any)</w:t>
      </w:r>
    </w:p>
    <w:p w14:paraId="1FAA601F" w14:textId="77777777" w:rsidR="00A50179" w:rsidRDefault="00A50179" w:rsidP="00A50179">
      <w:pPr>
        <w:pStyle w:val="EmailDiscussion2"/>
        <w:numPr>
          <w:ilvl w:val="2"/>
          <w:numId w:val="14"/>
        </w:numPr>
        <w:spacing w:line="240" w:lineRule="auto"/>
        <w:ind w:left="1980"/>
      </w:pPr>
      <w:r w:rsidRPr="004E6903">
        <w:t>List of proposals that require online discussions</w:t>
      </w:r>
    </w:p>
    <w:p w14:paraId="66365236" w14:textId="77777777" w:rsidR="00A50179" w:rsidRPr="00D3643C" w:rsidRDefault="00A50179" w:rsidP="00A50179">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4CFCD05C" w14:textId="77777777" w:rsidR="00A50179" w:rsidRPr="00D3643C" w:rsidRDefault="00A50179" w:rsidP="00A50179">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86</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19D24519" w14:textId="77777777" w:rsidR="00A50179" w:rsidRPr="004E6903" w:rsidRDefault="00A50179" w:rsidP="00A50179">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R2-2010786</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32B1843C" w14:textId="77777777" w:rsidR="00A50179" w:rsidRDefault="00A50179" w:rsidP="00A50179">
      <w:pPr>
        <w:pStyle w:val="EmailDiscussion2"/>
        <w:ind w:left="1619" w:firstLine="0"/>
        <w:rPr>
          <w:color w:val="FF0000"/>
        </w:rPr>
      </w:pPr>
      <w:r>
        <w:t xml:space="preserve">Status: </w:t>
      </w:r>
      <w:r>
        <w:rPr>
          <w:color w:val="FF0000"/>
        </w:rPr>
        <w:t>Ongoing</w:t>
      </w:r>
    </w:p>
    <w:p w14:paraId="4C44F493" w14:textId="77777777" w:rsidR="007749A5" w:rsidRPr="00B207EF" w:rsidRDefault="00572629">
      <w:pPr>
        <w:pStyle w:val="1"/>
        <w:rPr>
          <w:rFonts w:cs="Arial"/>
        </w:rPr>
      </w:pPr>
      <w:r w:rsidRPr="00B207EF">
        <w:rPr>
          <w:rFonts w:cs="Arial"/>
        </w:rPr>
        <w:t>Discussion</w:t>
      </w:r>
    </w:p>
    <w:p w14:paraId="7C3D3B5C" w14:textId="24B01560" w:rsidR="007749A5" w:rsidRDefault="00A50179">
      <w:pPr>
        <w:overflowPunct/>
        <w:textAlignment w:val="auto"/>
      </w:pPr>
      <w:bookmarkStart w:id="0" w:name="OLE_LINK225"/>
      <w:bookmarkStart w:id="1" w:name="OLE_LINK219"/>
      <w:bookmarkStart w:id="2" w:name="OLE_LINK220"/>
      <w:bookmarkStart w:id="3" w:name="OLE_LINK170"/>
      <w:bookmarkStart w:id="4" w:name="OLE_LINK226"/>
      <w:bookmarkStart w:id="5" w:name="OLE_LINK171"/>
      <w:r>
        <w:rPr>
          <w:rFonts w:hint="eastAsia"/>
        </w:rPr>
        <w:t>D</w:t>
      </w:r>
      <w:r>
        <w:t>uring the online se</w:t>
      </w:r>
      <w:r w:rsidR="003A065D">
        <w:t>ssion, proposal 1 and proposal 2</w:t>
      </w:r>
      <w:r>
        <w:t xml:space="preserve"> of email summary [1] have been discussed and the following agreements were made:</w:t>
      </w:r>
    </w:p>
    <w:p w14:paraId="5A740385"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Agreements:</w:t>
      </w:r>
    </w:p>
    <w:p w14:paraId="2FB7DFE8"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1.</w:t>
      </w:r>
      <w:r>
        <w:tab/>
        <w:t>Whether it is needed to identify RedCap UEs during Msg3 from RAN2 perspective or not depends on the following two aspects:</w:t>
      </w:r>
    </w:p>
    <w:p w14:paraId="3C1591E9"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w:t>
      </w:r>
      <w:r>
        <w:tab/>
        <w:t>Whether Msg4/5 special handing for RedCap UE is needed, pending RAN1</w:t>
      </w:r>
    </w:p>
    <w:p w14:paraId="228B6E30" w14:textId="77777777" w:rsidR="00A50179" w:rsidRPr="008956F2" w:rsidRDefault="00A50179" w:rsidP="00A50179">
      <w:pPr>
        <w:pStyle w:val="Doc-text2"/>
        <w:pBdr>
          <w:top w:val="single" w:sz="4" w:space="1" w:color="auto"/>
          <w:left w:val="single" w:sz="4" w:space="4" w:color="auto"/>
          <w:bottom w:val="single" w:sz="4" w:space="1" w:color="auto"/>
          <w:right w:val="single" w:sz="4" w:space="4" w:color="auto"/>
        </w:pBdr>
      </w:pPr>
      <w:r>
        <w:t>-</w:t>
      </w:r>
      <w:r>
        <w:tab/>
        <w:t>Whether there is a need to reject part of RedCap UEs in addition to cell barring and UAC mechanism</w:t>
      </w:r>
    </w:p>
    <w:p w14:paraId="5A0EF968" w14:textId="77777777" w:rsidR="00A50179" w:rsidRPr="008956F2" w:rsidRDefault="00A50179" w:rsidP="00A50179">
      <w:pPr>
        <w:pStyle w:val="Doc-text2"/>
      </w:pPr>
    </w:p>
    <w:p w14:paraId="3D723C1C" w14:textId="0F90E423" w:rsidR="00A50179" w:rsidRPr="00A50179" w:rsidRDefault="00A50179">
      <w:pPr>
        <w:overflowPunct/>
        <w:textAlignment w:val="auto"/>
      </w:pPr>
      <w:r>
        <w:rPr>
          <w:rFonts w:hint="eastAsia"/>
        </w:rPr>
        <w:t>A</w:t>
      </w:r>
      <w:r>
        <w:t xml:space="preserve">ccording to the scope of this offline discussion, the rest of proposals in email summary [1] will be </w:t>
      </w:r>
      <w:r w:rsidR="003A065D">
        <w:t xml:space="preserve">further </w:t>
      </w:r>
      <w:r>
        <w:t>discussed.</w:t>
      </w:r>
    </w:p>
    <w:p w14:paraId="75C808DF" w14:textId="77777777" w:rsidR="00A50179" w:rsidRPr="00B207EF" w:rsidRDefault="00A50179">
      <w:pPr>
        <w:overflowPunct/>
        <w:textAlignment w:val="auto"/>
      </w:pPr>
    </w:p>
    <w:p w14:paraId="541B41FD" w14:textId="28A8DECE" w:rsidR="007749A5" w:rsidRPr="00B207EF" w:rsidRDefault="00C74688">
      <w:pPr>
        <w:pStyle w:val="2"/>
      </w:pPr>
      <w:r w:rsidRPr="00B207EF">
        <w:t>UE identification</w:t>
      </w:r>
    </w:p>
    <w:p w14:paraId="5C2C54CA" w14:textId="6D554C33" w:rsidR="009E7E46" w:rsidRPr="003A065D" w:rsidRDefault="003A065D" w:rsidP="009E7E46">
      <w:pPr>
        <w:overflowPunct/>
        <w:textAlignment w:val="auto"/>
      </w:pPr>
      <w:r w:rsidRPr="003A065D">
        <w:t xml:space="preserve">Regarding identifying RedCap UE in </w:t>
      </w:r>
      <w:r w:rsidR="009E7E46" w:rsidRPr="003A065D">
        <w:t>Msg5</w:t>
      </w:r>
      <w:r>
        <w:t>, the following summary was made in [1]</w:t>
      </w:r>
      <w:r>
        <w:t>：</w:t>
      </w:r>
    </w:p>
    <w:tbl>
      <w:tblPr>
        <w:tblStyle w:val="af0"/>
        <w:tblW w:w="0" w:type="auto"/>
        <w:tblLook w:val="04A0" w:firstRow="1" w:lastRow="0" w:firstColumn="1" w:lastColumn="0" w:noHBand="0" w:noVBand="1"/>
      </w:tblPr>
      <w:tblGrid>
        <w:gridCol w:w="9629"/>
      </w:tblGrid>
      <w:tr w:rsidR="003A065D" w14:paraId="2D917242" w14:textId="77777777" w:rsidTr="003A065D">
        <w:tc>
          <w:tcPr>
            <w:tcW w:w="9629" w:type="dxa"/>
          </w:tcPr>
          <w:p w14:paraId="029D055C"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5CE35936" w14:textId="77777777" w:rsidR="003A065D" w:rsidRPr="00B207EF" w:rsidRDefault="003A065D" w:rsidP="003A065D">
            <w:pPr>
              <w:overflowPunct/>
              <w:textAlignment w:val="auto"/>
            </w:pPr>
            <w:r w:rsidRPr="00B207EF">
              <w:rPr>
                <w:rFonts w:hint="eastAsia"/>
              </w:rPr>
              <w:t>2</w:t>
            </w:r>
            <w:r w:rsidRPr="00B207EF">
              <w:t xml:space="preserve">1 companies provided inputs. 17 companies think it is not needed from RAN2 perspective to identify RedCap UEs during Msg5. 1 company thinks MSG5 could be a good way compared to capability based </w:t>
            </w:r>
            <w:r w:rsidRPr="00B207EF">
              <w:lastRenderedPageBreak/>
              <w:t xml:space="preserve">solution since it can reduce signalling overhead and also can let the network handle it faster, </w:t>
            </w:r>
            <w:r>
              <w:t>4</w:t>
            </w:r>
            <w:r w:rsidRPr="00B207EF">
              <w:t xml:space="preserve"> companies think this could be a possible optimization. </w:t>
            </w:r>
          </w:p>
          <w:p w14:paraId="18E24EB4" w14:textId="77777777" w:rsidR="003A065D" w:rsidRPr="00B207EF" w:rsidRDefault="003A065D" w:rsidP="003A065D">
            <w:pPr>
              <w:overflowPunct/>
              <w:textAlignment w:val="auto"/>
            </w:pPr>
            <w:r w:rsidRPr="00B207EF">
              <w:t>Rapporteur’s suggestion:</w:t>
            </w:r>
          </w:p>
          <w:p w14:paraId="2ED7F2FC" w14:textId="514E769F" w:rsidR="003A065D" w:rsidRPr="003A065D" w:rsidRDefault="003A065D" w:rsidP="009E7E46">
            <w:pPr>
              <w:overflowPunct/>
              <w:textAlignment w:val="auto"/>
              <w:rPr>
                <w:b/>
              </w:rPr>
            </w:pPr>
            <w:r w:rsidRPr="00B207EF">
              <w:rPr>
                <w:b/>
              </w:rPr>
              <w:t>Proposal 3: It is not needed from RAN2 perspective to i</w:t>
            </w:r>
            <w:r>
              <w:rPr>
                <w:b/>
              </w:rPr>
              <w:t>dentify RedCap UEs during Msg5.</w:t>
            </w:r>
          </w:p>
        </w:tc>
      </w:tr>
    </w:tbl>
    <w:p w14:paraId="0DF34D7F" w14:textId="77777777" w:rsidR="00FA4EE9" w:rsidRDefault="00FA4EE9" w:rsidP="009E7E46">
      <w:pPr>
        <w:overflowPunct/>
        <w:textAlignment w:val="auto"/>
      </w:pPr>
    </w:p>
    <w:p w14:paraId="662D68DE" w14:textId="77777777" w:rsidR="00260CA5" w:rsidRDefault="003A065D" w:rsidP="009E7E46">
      <w:pPr>
        <w:overflowPunct/>
        <w:textAlignment w:val="auto"/>
      </w:pPr>
      <w:r>
        <w:t xml:space="preserve">According to above summary, there is majority view that identifying RedCap UEs in Msg5 is not needed from RAN2 perspective. </w:t>
      </w:r>
    </w:p>
    <w:p w14:paraId="29B01460" w14:textId="63565F18" w:rsidR="003A065D" w:rsidRPr="00260CA5" w:rsidRDefault="003A065D" w:rsidP="009E7E46">
      <w:pPr>
        <w:overflowPunct/>
        <w:textAlignment w:val="auto"/>
        <w:rPr>
          <w:b/>
        </w:rPr>
      </w:pPr>
      <w:r w:rsidRPr="00260CA5">
        <w:rPr>
          <w:b/>
        </w:rPr>
        <w:t xml:space="preserve">Companies who do not agree with above proposal 3 are invited to provide </w:t>
      </w:r>
      <w:r w:rsidR="00260CA5" w:rsidRPr="00260CA5">
        <w:rPr>
          <w:b/>
        </w:rPr>
        <w:t xml:space="preserve">their </w:t>
      </w:r>
      <w:r w:rsidRPr="00260CA5">
        <w:rPr>
          <w:b/>
        </w:rPr>
        <w:t>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38367020" w14:textId="77777777" w:rsidTr="003A065D">
        <w:trPr>
          <w:trHeight w:val="167"/>
          <w:jc w:val="center"/>
        </w:trPr>
        <w:tc>
          <w:tcPr>
            <w:tcW w:w="1931" w:type="dxa"/>
            <w:tcBorders>
              <w:bottom w:val="single" w:sz="4" w:space="0" w:color="auto"/>
            </w:tcBorders>
            <w:shd w:val="clear" w:color="auto" w:fill="BFBFBF"/>
            <w:noWrap/>
            <w:vAlign w:val="center"/>
          </w:tcPr>
          <w:p w14:paraId="4E453C47" w14:textId="77777777" w:rsidR="003A065D" w:rsidRPr="00B207EF" w:rsidRDefault="003A065D" w:rsidP="003A065D">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432331B3" w14:textId="4A78735E" w:rsidR="003A065D" w:rsidRPr="00B207EF" w:rsidRDefault="003A065D" w:rsidP="003A065D">
            <w:pPr>
              <w:overflowPunct/>
              <w:spacing w:before="60" w:after="60"/>
              <w:jc w:val="center"/>
              <w:textAlignment w:val="auto"/>
              <w:rPr>
                <w:b/>
                <w:bCs/>
                <w:i/>
              </w:rPr>
            </w:pPr>
            <w:r>
              <w:rPr>
                <w:b/>
                <w:bCs/>
                <w:i/>
              </w:rPr>
              <w:t>Concerns if any</w:t>
            </w:r>
          </w:p>
        </w:tc>
      </w:tr>
      <w:tr w:rsidR="003A065D" w:rsidRPr="00B207EF" w14:paraId="0CE8C120" w14:textId="77777777" w:rsidTr="003A065D">
        <w:trPr>
          <w:trHeight w:val="167"/>
          <w:jc w:val="center"/>
        </w:trPr>
        <w:tc>
          <w:tcPr>
            <w:tcW w:w="1931" w:type="dxa"/>
            <w:shd w:val="clear" w:color="auto" w:fill="FFFFFF"/>
            <w:noWrap/>
            <w:vAlign w:val="center"/>
          </w:tcPr>
          <w:p w14:paraId="1B785C23" w14:textId="32947CD5" w:rsidR="003A065D" w:rsidRPr="00B207EF" w:rsidRDefault="00947A20" w:rsidP="004E66BD">
            <w:pPr>
              <w:overflowPunct/>
              <w:spacing w:before="60" w:after="60"/>
              <w:textAlignment w:val="auto"/>
            </w:pPr>
            <w:r>
              <w:t>Nokia</w:t>
            </w:r>
          </w:p>
        </w:tc>
        <w:tc>
          <w:tcPr>
            <w:tcW w:w="7703" w:type="dxa"/>
            <w:shd w:val="clear" w:color="auto" w:fill="auto"/>
            <w:vAlign w:val="center"/>
          </w:tcPr>
          <w:p w14:paraId="2BAC5294" w14:textId="39E606DF" w:rsidR="003A065D" w:rsidRPr="00B207EF" w:rsidRDefault="00947A20" w:rsidP="004E66BD">
            <w:pPr>
              <w:overflowPunct/>
              <w:spacing w:before="60" w:after="60"/>
              <w:jc w:val="left"/>
              <w:textAlignment w:val="auto"/>
            </w:pPr>
            <w:r>
              <w:t>We are fine with the proposal in principle, however, it would seem feasible to agree that from RAN2 perspective, it is necessary to identify the RedCap UEs in Msg3/MsgA.</w:t>
            </w:r>
          </w:p>
        </w:tc>
      </w:tr>
      <w:tr w:rsidR="003A065D" w:rsidRPr="00B207EF" w14:paraId="2D63B610" w14:textId="77777777" w:rsidTr="003A065D">
        <w:trPr>
          <w:trHeight w:val="167"/>
          <w:jc w:val="center"/>
        </w:trPr>
        <w:tc>
          <w:tcPr>
            <w:tcW w:w="1931" w:type="dxa"/>
            <w:shd w:val="clear" w:color="auto" w:fill="FFFFFF"/>
            <w:noWrap/>
            <w:vAlign w:val="center"/>
          </w:tcPr>
          <w:p w14:paraId="5845956E" w14:textId="3FC9745D" w:rsidR="003A065D" w:rsidRPr="00B207EF" w:rsidRDefault="006A1892" w:rsidP="004E66BD">
            <w:pPr>
              <w:overflowPunct/>
              <w:spacing w:before="60" w:after="60"/>
              <w:textAlignment w:val="auto"/>
            </w:pPr>
            <w:r>
              <w:t>Fujitsu</w:t>
            </w:r>
          </w:p>
        </w:tc>
        <w:tc>
          <w:tcPr>
            <w:tcW w:w="7703" w:type="dxa"/>
            <w:shd w:val="clear" w:color="auto" w:fill="auto"/>
          </w:tcPr>
          <w:p w14:paraId="55B33F03" w14:textId="77777777" w:rsidR="00671A8B" w:rsidRDefault="006A1892" w:rsidP="006A1892">
            <w:pPr>
              <w:overflowPunct/>
              <w:spacing w:before="60" w:after="60"/>
              <w:jc w:val="left"/>
              <w:textAlignment w:val="auto"/>
            </w:pPr>
            <w:r>
              <w:t>We think it may be too early to decide that from RAN2 perspective to identify RedCap UEs by Msg5 is not needed before the number and the definition of the device type are made clear to us.</w:t>
            </w:r>
            <w:r w:rsidR="00671A8B">
              <w:t xml:space="preserve"> Prefer</w:t>
            </w:r>
            <w:r>
              <w:t xml:space="preserve"> to capture the Msg5 option in the TR. </w:t>
            </w:r>
          </w:p>
          <w:p w14:paraId="2BA67F05" w14:textId="7CE7B769" w:rsidR="003A065D" w:rsidRPr="00B207EF" w:rsidRDefault="006A1892" w:rsidP="006A1892">
            <w:pPr>
              <w:overflowPunct/>
              <w:spacing w:before="60" w:after="60"/>
              <w:jc w:val="left"/>
              <w:textAlignment w:val="auto"/>
            </w:pPr>
            <w:r>
              <w:t xml:space="preserve">The final decision </w:t>
            </w:r>
            <w:r w:rsidR="00A12025">
              <w:t>on</w:t>
            </w:r>
            <w:r>
              <w:t xml:space="preserve"> how to identify RedCap UEs can be made later based on RAN1 input.   </w:t>
            </w:r>
          </w:p>
        </w:tc>
      </w:tr>
      <w:tr w:rsidR="00F10E39" w:rsidRPr="00B207EF" w14:paraId="4CA950B6" w14:textId="77777777" w:rsidTr="0076593C">
        <w:trPr>
          <w:trHeight w:val="167"/>
          <w:jc w:val="center"/>
        </w:trPr>
        <w:tc>
          <w:tcPr>
            <w:tcW w:w="1931" w:type="dxa"/>
            <w:shd w:val="clear" w:color="auto" w:fill="FFFFFF"/>
            <w:noWrap/>
            <w:vAlign w:val="center"/>
          </w:tcPr>
          <w:p w14:paraId="0FF7E33A" w14:textId="77777777" w:rsidR="00F10E39" w:rsidRPr="00B207EF" w:rsidRDefault="00F10E39" w:rsidP="0076593C">
            <w:pPr>
              <w:overflowPunct/>
              <w:spacing w:before="60" w:after="60"/>
              <w:textAlignment w:val="auto"/>
            </w:pPr>
            <w:r>
              <w:rPr>
                <w:rFonts w:hint="eastAsia"/>
              </w:rPr>
              <w:t>Xiao</w:t>
            </w:r>
            <w:r>
              <w:t>mi</w:t>
            </w:r>
          </w:p>
        </w:tc>
        <w:tc>
          <w:tcPr>
            <w:tcW w:w="7703" w:type="dxa"/>
            <w:shd w:val="clear" w:color="auto" w:fill="auto"/>
            <w:vAlign w:val="center"/>
          </w:tcPr>
          <w:p w14:paraId="33D4EF7A" w14:textId="77777777" w:rsidR="00F10E39" w:rsidRDefault="00F10E39" w:rsidP="0076593C">
            <w:r>
              <w:t>We think P3 is based on the condition that UE identification of RedCap UEs during Msg1, Msg3 or MsgA are agreed.</w:t>
            </w:r>
            <w:r>
              <w:rPr>
                <w:rFonts w:hint="eastAsia"/>
              </w:rPr>
              <w:t xml:space="preserve"> </w:t>
            </w:r>
            <w:r>
              <w:t xml:space="preserve">If identification is not made in msg1/msg3 and the </w:t>
            </w:r>
            <w:r w:rsidRPr="00985B21">
              <w:t xml:space="preserve">Redcap UEs also need to </w:t>
            </w:r>
            <w:r>
              <w:t xml:space="preserve">be </w:t>
            </w:r>
            <w:r w:rsidRPr="00985B21">
              <w:t xml:space="preserve">identified to core network for subscription validation </w:t>
            </w:r>
            <w:r>
              <w:t xml:space="preserve">for </w:t>
            </w:r>
            <w:r w:rsidRPr="00985B21">
              <w:t>its intended</w:t>
            </w:r>
            <w:r>
              <w:t xml:space="preserve"> use cases, the</w:t>
            </w:r>
            <w:r w:rsidRPr="00985B21">
              <w:t xml:space="preserve"> identification</w:t>
            </w:r>
            <w:r>
              <w:t xml:space="preserve"> by msg5</w:t>
            </w:r>
            <w:r w:rsidRPr="00985B21">
              <w:t xml:space="preserve"> </w:t>
            </w:r>
            <w:r>
              <w:rPr>
                <w:rFonts w:hint="eastAsia"/>
              </w:rPr>
              <w:t>can</w:t>
            </w:r>
            <w:r>
              <w:t xml:space="preserve"> be a good way to make the UE capabilities available to gNB before UE capability information as compared to </w:t>
            </w:r>
            <w:r w:rsidRPr="00985B21">
              <w:t xml:space="preserve">msg3 </w:t>
            </w:r>
            <w:r>
              <w:t xml:space="preserve">since msg3 may not have enough bare bits as some company mentioned above. So it depends on whether Msg1/Msg3 indications would be specified. </w:t>
            </w:r>
          </w:p>
          <w:p w14:paraId="0AF3F922" w14:textId="77777777" w:rsidR="00F10E39" w:rsidRPr="0041428A" w:rsidRDefault="00F10E39" w:rsidP="0076593C">
            <w:pPr>
              <w:overflowPunct/>
              <w:spacing w:before="60" w:after="60"/>
              <w:textAlignment w:val="auto"/>
            </w:pPr>
          </w:p>
        </w:tc>
      </w:tr>
      <w:tr w:rsidR="003A065D" w:rsidRPr="00B207EF" w14:paraId="0717371E" w14:textId="77777777" w:rsidTr="003A065D">
        <w:trPr>
          <w:trHeight w:val="167"/>
          <w:jc w:val="center"/>
        </w:trPr>
        <w:tc>
          <w:tcPr>
            <w:tcW w:w="1931" w:type="dxa"/>
            <w:shd w:val="clear" w:color="auto" w:fill="auto"/>
            <w:noWrap/>
            <w:vAlign w:val="center"/>
          </w:tcPr>
          <w:p w14:paraId="50DA54EE" w14:textId="2B214541" w:rsidR="003A065D" w:rsidRPr="00B207EF" w:rsidRDefault="003A065D" w:rsidP="004E66BD">
            <w:pPr>
              <w:overflowPunct/>
              <w:spacing w:before="60" w:after="60"/>
              <w:textAlignment w:val="auto"/>
            </w:pPr>
          </w:p>
        </w:tc>
        <w:tc>
          <w:tcPr>
            <w:tcW w:w="7703" w:type="dxa"/>
            <w:shd w:val="clear" w:color="auto" w:fill="auto"/>
            <w:vAlign w:val="center"/>
          </w:tcPr>
          <w:p w14:paraId="077DFB1D" w14:textId="327A03F0" w:rsidR="003A065D" w:rsidRPr="00B207EF" w:rsidRDefault="003A065D" w:rsidP="004E66BD">
            <w:pPr>
              <w:overflowPunct/>
              <w:spacing w:before="60" w:after="60"/>
              <w:textAlignment w:val="auto"/>
            </w:pPr>
          </w:p>
        </w:tc>
      </w:tr>
      <w:tr w:rsidR="003A065D" w:rsidRPr="00B207EF" w14:paraId="143DF1F6" w14:textId="77777777" w:rsidTr="003A065D">
        <w:trPr>
          <w:trHeight w:val="167"/>
          <w:jc w:val="center"/>
        </w:trPr>
        <w:tc>
          <w:tcPr>
            <w:tcW w:w="1931" w:type="dxa"/>
            <w:shd w:val="clear" w:color="auto" w:fill="auto"/>
            <w:noWrap/>
            <w:vAlign w:val="center"/>
          </w:tcPr>
          <w:p w14:paraId="20AA3A7D" w14:textId="77777777" w:rsidR="003A065D" w:rsidRPr="00B207EF" w:rsidRDefault="003A065D" w:rsidP="004E66BD">
            <w:pPr>
              <w:overflowPunct/>
              <w:spacing w:before="60" w:after="60"/>
              <w:textAlignment w:val="auto"/>
            </w:pPr>
          </w:p>
        </w:tc>
        <w:tc>
          <w:tcPr>
            <w:tcW w:w="7703" w:type="dxa"/>
            <w:shd w:val="clear" w:color="auto" w:fill="auto"/>
            <w:vAlign w:val="center"/>
          </w:tcPr>
          <w:p w14:paraId="3BB4701E" w14:textId="77777777" w:rsidR="003A065D" w:rsidRPr="00B207EF" w:rsidRDefault="003A065D" w:rsidP="004E66BD">
            <w:pPr>
              <w:overflowPunct/>
              <w:spacing w:before="60" w:after="60"/>
              <w:textAlignment w:val="auto"/>
            </w:pPr>
          </w:p>
        </w:tc>
      </w:tr>
      <w:tr w:rsidR="003A065D" w:rsidRPr="00B207EF" w14:paraId="6B9DBBD2" w14:textId="77777777" w:rsidTr="003A065D">
        <w:trPr>
          <w:trHeight w:val="167"/>
          <w:jc w:val="center"/>
        </w:trPr>
        <w:tc>
          <w:tcPr>
            <w:tcW w:w="1931" w:type="dxa"/>
            <w:shd w:val="clear" w:color="auto" w:fill="auto"/>
            <w:noWrap/>
          </w:tcPr>
          <w:p w14:paraId="277833A6" w14:textId="6C07A4DA" w:rsidR="003A065D" w:rsidRPr="00B207EF" w:rsidRDefault="003A065D" w:rsidP="004E66BD">
            <w:pPr>
              <w:overflowPunct/>
              <w:spacing w:before="60" w:after="60"/>
              <w:textAlignment w:val="auto"/>
            </w:pPr>
          </w:p>
        </w:tc>
        <w:tc>
          <w:tcPr>
            <w:tcW w:w="7703" w:type="dxa"/>
            <w:shd w:val="clear" w:color="auto" w:fill="auto"/>
          </w:tcPr>
          <w:p w14:paraId="575ED1A6" w14:textId="366A9F9D" w:rsidR="003A065D" w:rsidRPr="00B207EF" w:rsidRDefault="003A065D" w:rsidP="004E66BD">
            <w:pPr>
              <w:overflowPunct/>
              <w:spacing w:before="60" w:after="60"/>
              <w:textAlignment w:val="auto"/>
            </w:pPr>
          </w:p>
        </w:tc>
      </w:tr>
      <w:tr w:rsidR="003A065D" w:rsidRPr="00B207EF" w14:paraId="5B5EAC87" w14:textId="77777777" w:rsidTr="003A065D">
        <w:trPr>
          <w:trHeight w:val="167"/>
          <w:jc w:val="center"/>
        </w:trPr>
        <w:tc>
          <w:tcPr>
            <w:tcW w:w="1931" w:type="dxa"/>
            <w:shd w:val="clear" w:color="auto" w:fill="FFFFFF"/>
            <w:noWrap/>
          </w:tcPr>
          <w:p w14:paraId="1D3B646C" w14:textId="258A0141" w:rsidR="003A065D" w:rsidRPr="00B207EF" w:rsidRDefault="003A065D" w:rsidP="004E66BD">
            <w:pPr>
              <w:overflowPunct/>
              <w:spacing w:before="60" w:after="60"/>
              <w:textAlignment w:val="auto"/>
            </w:pPr>
          </w:p>
        </w:tc>
        <w:tc>
          <w:tcPr>
            <w:tcW w:w="7703" w:type="dxa"/>
            <w:shd w:val="clear" w:color="auto" w:fill="auto"/>
          </w:tcPr>
          <w:p w14:paraId="28A19F08" w14:textId="7C4C2DF0" w:rsidR="003A065D" w:rsidRPr="00B207EF" w:rsidRDefault="003A065D" w:rsidP="004E66BD">
            <w:pPr>
              <w:overflowPunct/>
              <w:spacing w:before="60" w:after="60"/>
              <w:textAlignment w:val="auto"/>
            </w:pPr>
          </w:p>
        </w:tc>
      </w:tr>
    </w:tbl>
    <w:p w14:paraId="5F6C0130" w14:textId="77777777" w:rsidR="003A065D" w:rsidRDefault="003A065D" w:rsidP="009E7E46">
      <w:pPr>
        <w:overflowPunct/>
        <w:textAlignment w:val="auto"/>
        <w:rPr>
          <w:b/>
          <w:u w:val="single"/>
        </w:rPr>
      </w:pPr>
    </w:p>
    <w:p w14:paraId="0CDED727" w14:textId="77777777" w:rsidR="004E66BD" w:rsidRPr="00931EB9" w:rsidRDefault="004E66BD" w:rsidP="004E66BD">
      <w:pPr>
        <w:overflowPunct/>
        <w:textAlignment w:val="auto"/>
        <w:rPr>
          <w:b/>
          <w:u w:val="single"/>
        </w:rPr>
      </w:pPr>
      <w:r w:rsidRPr="00931EB9">
        <w:rPr>
          <w:rFonts w:hint="eastAsia"/>
          <w:b/>
          <w:highlight w:val="yellow"/>
          <w:u w:val="single"/>
        </w:rPr>
        <w:t>S</w:t>
      </w:r>
      <w:r w:rsidRPr="00931EB9">
        <w:rPr>
          <w:b/>
          <w:highlight w:val="yellow"/>
          <w:u w:val="single"/>
        </w:rPr>
        <w:t>ummary:</w:t>
      </w:r>
    </w:p>
    <w:p w14:paraId="5BF0B4BB" w14:textId="707ABAC3" w:rsidR="004E66BD" w:rsidRDefault="004E66BD" w:rsidP="004E66BD">
      <w:pPr>
        <w:overflowPunct/>
        <w:textAlignment w:val="auto"/>
      </w:pPr>
      <w:r>
        <w:t>One company thinks it is too early to conclude it is not needed from RAN2 perspective to identify RedCap UEs in Msg5.</w:t>
      </w:r>
    </w:p>
    <w:p w14:paraId="168A3B46" w14:textId="1C6D6028" w:rsidR="00F10E39" w:rsidRDefault="00F10E39" w:rsidP="004E66BD">
      <w:pPr>
        <w:overflowPunct/>
        <w:textAlignment w:val="auto"/>
      </w:pPr>
      <w:r>
        <w:t>One company thinks Msg5 is useful in case UE identification in Msg1/3 or MsgA is no agreed.</w:t>
      </w:r>
    </w:p>
    <w:p w14:paraId="2F5BB7A3" w14:textId="3068BD00" w:rsidR="004E66BD" w:rsidRDefault="004E66BD" w:rsidP="004E66BD">
      <w:pPr>
        <w:overflowPunct/>
        <w:textAlignment w:val="auto"/>
      </w:pPr>
      <w:r>
        <w:t xml:space="preserve">One company is fine with the proposal but prefer to </w:t>
      </w:r>
      <w:r w:rsidRPr="004E66BD">
        <w:t>agree that from RAN2 perspective, it is necessary to identify the RedCap UEs in Msg3/MsgA</w:t>
      </w:r>
      <w:r>
        <w:t>.</w:t>
      </w:r>
    </w:p>
    <w:p w14:paraId="3D276970" w14:textId="72389D9A" w:rsidR="004E66BD" w:rsidRDefault="004E66BD" w:rsidP="004E66BD">
      <w:pPr>
        <w:overflowPunct/>
        <w:textAlignment w:val="auto"/>
      </w:pPr>
      <w:r>
        <w:t>Considering that most of companies think that i</w:t>
      </w:r>
      <w:r w:rsidRPr="004E66BD">
        <w:t xml:space="preserve">t is not needed from RAN2 perspective to </w:t>
      </w:r>
      <w:r>
        <w:t>identify RedCap UEs during Msg5 in the previous email discussion [1] (17 companies out of 21) and only one company provides concern in this offline discussion, r</w:t>
      </w:r>
      <w:r w:rsidRPr="003B589D">
        <w:t>apporteur</w:t>
      </w:r>
      <w:r>
        <w:t xml:space="preserve"> would suggest to keep the original proposal 3.</w:t>
      </w:r>
    </w:p>
    <w:p w14:paraId="3C52414D" w14:textId="77777777" w:rsidR="004E66BD" w:rsidRDefault="004E66BD" w:rsidP="004E66BD">
      <w:pPr>
        <w:overflowPunct/>
        <w:textAlignment w:val="auto"/>
      </w:pPr>
      <w:r w:rsidRPr="00B207EF">
        <w:rPr>
          <w:b/>
        </w:rPr>
        <w:t>Proposal 3: It is not needed from RAN2 perspective to i</w:t>
      </w:r>
      <w:r>
        <w:rPr>
          <w:b/>
        </w:rPr>
        <w:t>dentify RedCap UEs during Msg5.</w:t>
      </w:r>
    </w:p>
    <w:p w14:paraId="22D42C81" w14:textId="77777777" w:rsidR="004E66BD" w:rsidRPr="004E66BD" w:rsidRDefault="004E66BD" w:rsidP="009E7E46">
      <w:pPr>
        <w:overflowPunct/>
        <w:textAlignment w:val="auto"/>
        <w:rPr>
          <w:b/>
          <w:u w:val="single"/>
        </w:rPr>
      </w:pPr>
    </w:p>
    <w:p w14:paraId="40BC24DC" w14:textId="77777777" w:rsidR="004E66BD" w:rsidRPr="004E66BD" w:rsidRDefault="004E66BD" w:rsidP="009E7E46">
      <w:pPr>
        <w:overflowPunct/>
        <w:textAlignment w:val="auto"/>
        <w:rPr>
          <w:rFonts w:hint="eastAsia"/>
          <w:b/>
          <w:u w:val="single"/>
        </w:rPr>
      </w:pPr>
    </w:p>
    <w:p w14:paraId="15CF1133" w14:textId="3400E1A6" w:rsidR="003A065D" w:rsidRPr="003A065D" w:rsidRDefault="003A065D" w:rsidP="003A065D">
      <w:pPr>
        <w:overflowPunct/>
        <w:textAlignment w:val="auto"/>
      </w:pPr>
      <w:r w:rsidRPr="003A065D">
        <w:t>Regarding identifying RedCap UE in Msg</w:t>
      </w:r>
      <w:r>
        <w:t>A for 2-step RACH, the following summary was made in [1]</w:t>
      </w:r>
      <w:r>
        <w:t>：</w:t>
      </w:r>
    </w:p>
    <w:tbl>
      <w:tblPr>
        <w:tblStyle w:val="af0"/>
        <w:tblW w:w="0" w:type="auto"/>
        <w:tblLook w:val="04A0" w:firstRow="1" w:lastRow="0" w:firstColumn="1" w:lastColumn="0" w:noHBand="0" w:noVBand="1"/>
      </w:tblPr>
      <w:tblGrid>
        <w:gridCol w:w="9629"/>
      </w:tblGrid>
      <w:tr w:rsidR="003A065D" w14:paraId="014058B8" w14:textId="77777777" w:rsidTr="004E66BD">
        <w:tc>
          <w:tcPr>
            <w:tcW w:w="9629" w:type="dxa"/>
          </w:tcPr>
          <w:p w14:paraId="6A64814B"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2CC10BB0" w14:textId="77777777" w:rsidR="003A065D" w:rsidRPr="00B207EF" w:rsidRDefault="003A065D" w:rsidP="003A065D">
            <w:pPr>
              <w:overflowPunct/>
              <w:textAlignment w:val="auto"/>
            </w:pPr>
            <w:r w:rsidRPr="00B207EF">
              <w:lastRenderedPageBreak/>
              <w:t>21 companies provide</w:t>
            </w:r>
            <w:r>
              <w:t>d</w:t>
            </w:r>
            <w:r w:rsidRPr="00B207EF">
              <w:t xml:space="preserve"> inputs. All companies indicated that it should be the same as Q1 and Q2. </w:t>
            </w:r>
          </w:p>
          <w:p w14:paraId="04EA38EE" w14:textId="77777777" w:rsidR="003A065D" w:rsidRPr="00B207EF" w:rsidRDefault="003A065D" w:rsidP="003A065D">
            <w:pPr>
              <w:overflowPunct/>
              <w:textAlignment w:val="auto"/>
            </w:pPr>
            <w:r w:rsidRPr="00B207EF">
              <w:t>Rapporteur’s suggestion:</w:t>
            </w:r>
          </w:p>
          <w:p w14:paraId="67F370EE" w14:textId="11B96FE5" w:rsidR="003A065D" w:rsidRPr="003A065D" w:rsidRDefault="003A065D" w:rsidP="004E66BD">
            <w:pPr>
              <w:overflowPunct/>
              <w:textAlignment w:val="auto"/>
              <w:rPr>
                <w:b/>
              </w:rPr>
            </w:pPr>
            <w:r w:rsidRPr="00B207EF">
              <w:rPr>
                <w:rFonts w:hint="eastAsia"/>
                <w:b/>
              </w:rPr>
              <w:t>P</w:t>
            </w:r>
            <w:r w:rsidRPr="00B207EF">
              <w:rPr>
                <w:b/>
              </w:rPr>
              <w:t>roposal 4: From RAN2 perspective, the need to identify RedCap UEs during MsgA is the same as the need to identify RedCap UEs during Msg1</w:t>
            </w:r>
            <w:r>
              <w:rPr>
                <w:b/>
              </w:rPr>
              <w:t xml:space="preserve"> or Msg3.</w:t>
            </w:r>
          </w:p>
        </w:tc>
      </w:tr>
    </w:tbl>
    <w:p w14:paraId="1C9840CB" w14:textId="77777777" w:rsidR="003A065D" w:rsidRDefault="003A065D" w:rsidP="003A065D">
      <w:pPr>
        <w:overflowPunct/>
        <w:textAlignment w:val="auto"/>
      </w:pPr>
    </w:p>
    <w:p w14:paraId="038B0080" w14:textId="77777777" w:rsidR="00260CA5" w:rsidRDefault="003A065D" w:rsidP="003A065D">
      <w:pPr>
        <w:overflowPunct/>
        <w:textAlignment w:val="auto"/>
      </w:pPr>
      <w:r>
        <w:t xml:space="preserve">According to above summary, all companies indicated the same arguments as for identifying RedCap UE in Msg1/3 for 4-step RACH. </w:t>
      </w:r>
    </w:p>
    <w:p w14:paraId="17FA7D32" w14:textId="7425986D" w:rsidR="003A065D" w:rsidRPr="00260CA5" w:rsidRDefault="003A065D" w:rsidP="003A065D">
      <w:pPr>
        <w:overflowPunct/>
        <w:textAlignment w:val="auto"/>
        <w:rPr>
          <w:b/>
        </w:rPr>
      </w:pPr>
      <w:r w:rsidRPr="00260CA5">
        <w:rPr>
          <w:b/>
        </w:rPr>
        <w:t>Companies who do not agree with above proposal 4 are invited to provide</w:t>
      </w:r>
      <w:r w:rsid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56E66F26" w14:textId="77777777" w:rsidTr="004E66BD">
        <w:trPr>
          <w:trHeight w:val="167"/>
          <w:jc w:val="center"/>
        </w:trPr>
        <w:tc>
          <w:tcPr>
            <w:tcW w:w="1931" w:type="dxa"/>
            <w:tcBorders>
              <w:bottom w:val="single" w:sz="4" w:space="0" w:color="auto"/>
            </w:tcBorders>
            <w:shd w:val="clear" w:color="auto" w:fill="BFBFBF"/>
            <w:noWrap/>
            <w:vAlign w:val="center"/>
          </w:tcPr>
          <w:p w14:paraId="7FA1B725" w14:textId="77777777" w:rsidR="003A065D" w:rsidRPr="00B207EF" w:rsidRDefault="003A065D" w:rsidP="004E66BD">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79FC160A" w14:textId="77777777" w:rsidR="003A065D" w:rsidRPr="00B207EF" w:rsidRDefault="003A065D" w:rsidP="004E66BD">
            <w:pPr>
              <w:overflowPunct/>
              <w:spacing w:before="60" w:after="60"/>
              <w:jc w:val="center"/>
              <w:textAlignment w:val="auto"/>
              <w:rPr>
                <w:b/>
                <w:bCs/>
                <w:i/>
              </w:rPr>
            </w:pPr>
            <w:r>
              <w:rPr>
                <w:b/>
                <w:bCs/>
                <w:i/>
              </w:rPr>
              <w:t>Concerns if any</w:t>
            </w:r>
          </w:p>
        </w:tc>
      </w:tr>
      <w:tr w:rsidR="003A065D" w:rsidRPr="00B207EF" w14:paraId="4237E2EE" w14:textId="77777777" w:rsidTr="004E66BD">
        <w:trPr>
          <w:trHeight w:val="167"/>
          <w:jc w:val="center"/>
        </w:trPr>
        <w:tc>
          <w:tcPr>
            <w:tcW w:w="1931" w:type="dxa"/>
            <w:shd w:val="clear" w:color="auto" w:fill="FFFFFF"/>
            <w:noWrap/>
            <w:vAlign w:val="center"/>
          </w:tcPr>
          <w:p w14:paraId="6142E5D6" w14:textId="4B3364D9" w:rsidR="003A065D" w:rsidRPr="00B207EF" w:rsidRDefault="00B01374" w:rsidP="004E66BD">
            <w:pPr>
              <w:overflowPunct/>
              <w:spacing w:before="60" w:after="60"/>
              <w:textAlignment w:val="auto"/>
            </w:pPr>
            <w:r>
              <w:t>Apple</w:t>
            </w:r>
          </w:p>
        </w:tc>
        <w:tc>
          <w:tcPr>
            <w:tcW w:w="7703" w:type="dxa"/>
            <w:shd w:val="clear" w:color="auto" w:fill="auto"/>
            <w:vAlign w:val="center"/>
          </w:tcPr>
          <w:p w14:paraId="45546078" w14:textId="77777777" w:rsidR="003A065D" w:rsidRDefault="00B01374" w:rsidP="004E66BD">
            <w:pPr>
              <w:overflowPunct/>
              <w:spacing w:before="60" w:after="60"/>
              <w:jc w:val="left"/>
              <w:textAlignment w:val="auto"/>
            </w:pPr>
            <w:r>
              <w:t>We prefer to say “</w:t>
            </w:r>
            <w:r w:rsidRPr="00B207EF">
              <w:rPr>
                <w:b/>
              </w:rPr>
              <w:t>From RAN2 perspective, the need to identify RedCap UEs during MsgA is the same as the need to identify RedCap UEs during Msg1</w:t>
            </w:r>
            <w:r>
              <w:t xml:space="preserve"> “</w:t>
            </w:r>
          </w:p>
          <w:p w14:paraId="62369EB2" w14:textId="77777777" w:rsidR="00B01374" w:rsidRDefault="00B01374" w:rsidP="004E66BD">
            <w:pPr>
              <w:overflowPunct/>
              <w:spacing w:before="60" w:after="60"/>
              <w:jc w:val="left"/>
              <w:textAlignment w:val="auto"/>
            </w:pPr>
          </w:p>
          <w:p w14:paraId="5E782532" w14:textId="33A1493C" w:rsidR="00B01374" w:rsidRPr="00B207EF" w:rsidRDefault="00B01374" w:rsidP="004E66BD">
            <w:pPr>
              <w:overflowPunct/>
              <w:spacing w:before="60" w:after="60"/>
              <w:jc w:val="left"/>
              <w:textAlignment w:val="auto"/>
            </w:pPr>
            <w:r>
              <w:t xml:space="preserve">Msg3 is not critical if the gNB would know based on Msg1. </w:t>
            </w:r>
          </w:p>
        </w:tc>
      </w:tr>
      <w:tr w:rsidR="00B26911" w:rsidRPr="00B207EF" w14:paraId="634456DA" w14:textId="77777777" w:rsidTr="004E66BD">
        <w:trPr>
          <w:trHeight w:val="167"/>
          <w:jc w:val="center"/>
        </w:trPr>
        <w:tc>
          <w:tcPr>
            <w:tcW w:w="1931" w:type="dxa"/>
            <w:shd w:val="clear" w:color="auto" w:fill="FFFFFF"/>
            <w:noWrap/>
            <w:vAlign w:val="center"/>
          </w:tcPr>
          <w:p w14:paraId="75099049" w14:textId="2C65F96F" w:rsidR="00B26911" w:rsidRPr="00B207EF" w:rsidRDefault="00B26911" w:rsidP="00B26911">
            <w:pPr>
              <w:overflowPunct/>
              <w:spacing w:before="60" w:after="60"/>
              <w:textAlignment w:val="auto"/>
            </w:pPr>
            <w:r>
              <w:t>Intel</w:t>
            </w:r>
          </w:p>
        </w:tc>
        <w:tc>
          <w:tcPr>
            <w:tcW w:w="7703" w:type="dxa"/>
            <w:shd w:val="clear" w:color="auto" w:fill="auto"/>
          </w:tcPr>
          <w:p w14:paraId="5F1EDA02" w14:textId="77777777" w:rsidR="00B26911" w:rsidRDefault="00B26911" w:rsidP="00B26911">
            <w:pPr>
              <w:overflowPunct/>
              <w:spacing w:before="60" w:after="60"/>
              <w:jc w:val="left"/>
              <w:textAlignment w:val="auto"/>
            </w:pPr>
            <w:r>
              <w:t>We could just add MSGA in RAN2 original agreements as</w:t>
            </w:r>
          </w:p>
          <w:p w14:paraId="3D9E71E4" w14:textId="77777777" w:rsidR="00B26911" w:rsidRDefault="00B26911" w:rsidP="00B26911">
            <w:pPr>
              <w:pStyle w:val="Doc-text2"/>
              <w:pBdr>
                <w:top w:val="single" w:sz="4" w:space="1" w:color="auto"/>
                <w:left w:val="single" w:sz="4" w:space="4" w:color="auto"/>
                <w:bottom w:val="single" w:sz="4" w:space="1" w:color="auto"/>
                <w:right w:val="single" w:sz="4" w:space="4" w:color="auto"/>
              </w:pBdr>
            </w:pPr>
            <w:r>
              <w:t>Whether it is needed to identify RedCap UEs during Msg3</w:t>
            </w:r>
            <w:r w:rsidRPr="00C72F7D">
              <w:rPr>
                <w:color w:val="FF0000"/>
              </w:rPr>
              <w:t xml:space="preserve">/MSGA </w:t>
            </w:r>
            <w:r>
              <w:t>from RAN2 perspective or not depends on the following two aspects:</w:t>
            </w:r>
          </w:p>
          <w:p w14:paraId="028418A4" w14:textId="77777777" w:rsidR="00B26911" w:rsidRDefault="00B26911" w:rsidP="00B26911">
            <w:pPr>
              <w:pStyle w:val="Doc-text2"/>
              <w:pBdr>
                <w:top w:val="single" w:sz="4" w:space="1" w:color="auto"/>
                <w:left w:val="single" w:sz="4" w:space="4" w:color="auto"/>
                <w:bottom w:val="single" w:sz="4" w:space="1" w:color="auto"/>
                <w:right w:val="single" w:sz="4" w:space="4" w:color="auto"/>
              </w:pBdr>
            </w:pPr>
            <w:r>
              <w:t>-</w:t>
            </w:r>
            <w:r>
              <w:tab/>
              <w:t>Whether Msg4/5 special handing for RedCap UE is needed, pending RAN1</w:t>
            </w:r>
          </w:p>
          <w:p w14:paraId="20B1F2C5" w14:textId="77777777" w:rsidR="00B26911" w:rsidRPr="008956F2" w:rsidRDefault="00B26911" w:rsidP="00B26911">
            <w:pPr>
              <w:pStyle w:val="Doc-text2"/>
              <w:pBdr>
                <w:top w:val="single" w:sz="4" w:space="1" w:color="auto"/>
                <w:left w:val="single" w:sz="4" w:space="4" w:color="auto"/>
                <w:bottom w:val="single" w:sz="4" w:space="1" w:color="auto"/>
                <w:right w:val="single" w:sz="4" w:space="4" w:color="auto"/>
              </w:pBdr>
            </w:pPr>
            <w:r>
              <w:t>-</w:t>
            </w:r>
            <w:r>
              <w:tab/>
              <w:t>Whether there is a need to reject part of RedCap UEs in addition to cell barring and UAC mechanism</w:t>
            </w:r>
          </w:p>
          <w:p w14:paraId="0AF139D5" w14:textId="77777777" w:rsidR="00B26911" w:rsidRPr="00B207EF" w:rsidRDefault="00B26911" w:rsidP="00B26911">
            <w:pPr>
              <w:overflowPunct/>
              <w:spacing w:before="60" w:after="60"/>
              <w:jc w:val="left"/>
              <w:textAlignment w:val="auto"/>
            </w:pPr>
          </w:p>
        </w:tc>
      </w:tr>
      <w:tr w:rsidR="005512DA" w:rsidRPr="00B207EF" w14:paraId="0D737EFE" w14:textId="77777777" w:rsidTr="004E66BD">
        <w:trPr>
          <w:trHeight w:val="167"/>
          <w:jc w:val="center"/>
        </w:trPr>
        <w:tc>
          <w:tcPr>
            <w:tcW w:w="1931" w:type="dxa"/>
            <w:shd w:val="clear" w:color="auto" w:fill="FFFFFF"/>
            <w:noWrap/>
            <w:vAlign w:val="center"/>
          </w:tcPr>
          <w:p w14:paraId="4FC4C50F" w14:textId="05B56379" w:rsidR="005512DA" w:rsidRPr="00B207EF" w:rsidRDefault="005512DA" w:rsidP="005512DA">
            <w:pPr>
              <w:overflowPunct/>
              <w:spacing w:before="60" w:after="60"/>
              <w:textAlignment w:val="auto"/>
            </w:pPr>
            <w:r>
              <w:t>Ericsson</w:t>
            </w:r>
          </w:p>
        </w:tc>
        <w:tc>
          <w:tcPr>
            <w:tcW w:w="7703" w:type="dxa"/>
            <w:shd w:val="clear" w:color="auto" w:fill="auto"/>
          </w:tcPr>
          <w:p w14:paraId="4AC89E73" w14:textId="1AB5DB6C" w:rsidR="005512DA" w:rsidRPr="00B207EF" w:rsidRDefault="005512DA" w:rsidP="005512DA">
            <w:pPr>
              <w:overflowPunct/>
              <w:spacing w:before="60" w:after="60"/>
              <w:textAlignment w:val="auto"/>
            </w:pPr>
            <w:r>
              <w:t xml:space="preserve">In our understanding “or Msg3” is included in the proposal for the case when there would be no need for Msg1 indication, but there would be need for indication from Msg3 perspective. If this is true, then indication would be needed in MsgA. Thus, we think Apple’s suggestion is not correct. </w:t>
            </w:r>
          </w:p>
        </w:tc>
      </w:tr>
      <w:tr w:rsidR="005512DA" w:rsidRPr="00B207EF" w14:paraId="31A62ED0" w14:textId="77777777" w:rsidTr="004E66BD">
        <w:trPr>
          <w:trHeight w:val="167"/>
          <w:jc w:val="center"/>
        </w:trPr>
        <w:tc>
          <w:tcPr>
            <w:tcW w:w="1931" w:type="dxa"/>
            <w:shd w:val="clear" w:color="auto" w:fill="auto"/>
            <w:noWrap/>
            <w:vAlign w:val="center"/>
          </w:tcPr>
          <w:p w14:paraId="22DB8841" w14:textId="7F21BA2E" w:rsidR="005512DA" w:rsidRPr="00B207EF" w:rsidRDefault="002F5616" w:rsidP="005512DA">
            <w:pPr>
              <w:overflowPunct/>
              <w:spacing w:before="60" w:after="60"/>
              <w:textAlignment w:val="auto"/>
            </w:pPr>
            <w:r>
              <w:t>Fujitsu</w:t>
            </w:r>
          </w:p>
        </w:tc>
        <w:tc>
          <w:tcPr>
            <w:tcW w:w="7703" w:type="dxa"/>
            <w:shd w:val="clear" w:color="auto" w:fill="auto"/>
            <w:vAlign w:val="center"/>
          </w:tcPr>
          <w:p w14:paraId="4E10047C" w14:textId="77777777" w:rsidR="002F5616" w:rsidRDefault="002F5616" w:rsidP="002F5616">
            <w:pPr>
              <w:overflowPunct/>
              <w:spacing w:before="60" w:after="60"/>
              <w:textAlignment w:val="auto"/>
            </w:pPr>
            <w:r>
              <w:t>As MsgA is the combination of Msg1 and Msg3, we prefer to say:</w:t>
            </w:r>
          </w:p>
          <w:p w14:paraId="19A0F170" w14:textId="631CFBD4" w:rsidR="002F5616" w:rsidRPr="002F5616" w:rsidRDefault="002F5616" w:rsidP="002F5616">
            <w:pPr>
              <w:overflowPunct/>
              <w:spacing w:before="60" w:after="60"/>
              <w:textAlignment w:val="auto"/>
            </w:pPr>
            <w:r w:rsidRPr="002F5616">
              <w:t xml:space="preserve">Whether it is needed to identify RedCap UEs during </w:t>
            </w:r>
            <w:r w:rsidRPr="002F5616">
              <w:rPr>
                <w:color w:val="FF0000"/>
              </w:rPr>
              <w:t>MSGA</w:t>
            </w:r>
            <w:r w:rsidRPr="002F5616">
              <w:t xml:space="preserve"> from RAN2 perspective or not depends on the following two aspects:</w:t>
            </w:r>
          </w:p>
          <w:p w14:paraId="4E5B0FD5" w14:textId="77777777" w:rsidR="002F5616" w:rsidRPr="002F5616" w:rsidRDefault="002F5616" w:rsidP="002F5616">
            <w:pPr>
              <w:overflowPunct/>
              <w:spacing w:before="60" w:after="60"/>
              <w:textAlignment w:val="auto"/>
            </w:pPr>
            <w:r w:rsidRPr="002F5616">
              <w:t>-</w:t>
            </w:r>
            <w:r w:rsidRPr="002F5616">
              <w:tab/>
              <w:t xml:space="preserve">Whether </w:t>
            </w:r>
            <w:r w:rsidRPr="002F5616">
              <w:rPr>
                <w:color w:val="FF0000"/>
              </w:rPr>
              <w:t>MSGB</w:t>
            </w:r>
            <w:r w:rsidRPr="002F5616">
              <w:t xml:space="preserve"> special handing for RedCap UE is needed, pending RAN1</w:t>
            </w:r>
          </w:p>
          <w:p w14:paraId="167B366C" w14:textId="77777777" w:rsidR="002F5616" w:rsidRPr="002F5616" w:rsidRDefault="002F5616" w:rsidP="002F5616">
            <w:pPr>
              <w:overflowPunct/>
              <w:spacing w:before="60" w:after="60"/>
              <w:textAlignment w:val="auto"/>
            </w:pPr>
            <w:r w:rsidRPr="002F5616">
              <w:t>-</w:t>
            </w:r>
            <w:r w:rsidRPr="002F5616">
              <w:tab/>
              <w:t>Whether there is a need to reject part of RedCap UEs in addition to cell barring and UAC mechanism</w:t>
            </w:r>
          </w:p>
          <w:p w14:paraId="5B06DF02" w14:textId="2C04C540" w:rsidR="002F5616" w:rsidRPr="00B207EF" w:rsidRDefault="002F5616" w:rsidP="002F5616">
            <w:pPr>
              <w:overflowPunct/>
              <w:spacing w:before="60" w:after="60"/>
              <w:textAlignment w:val="auto"/>
            </w:pPr>
          </w:p>
        </w:tc>
      </w:tr>
      <w:tr w:rsidR="005512DA" w:rsidRPr="00B207EF" w14:paraId="144641A1" w14:textId="77777777" w:rsidTr="004E66BD">
        <w:trPr>
          <w:trHeight w:val="167"/>
          <w:jc w:val="center"/>
        </w:trPr>
        <w:tc>
          <w:tcPr>
            <w:tcW w:w="1931" w:type="dxa"/>
            <w:shd w:val="clear" w:color="auto" w:fill="auto"/>
            <w:noWrap/>
            <w:vAlign w:val="center"/>
          </w:tcPr>
          <w:p w14:paraId="4F5EA84B" w14:textId="77777777" w:rsidR="005512DA" w:rsidRPr="00B207EF" w:rsidRDefault="005512DA" w:rsidP="005512DA">
            <w:pPr>
              <w:overflowPunct/>
              <w:spacing w:before="60" w:after="60"/>
              <w:textAlignment w:val="auto"/>
            </w:pPr>
          </w:p>
        </w:tc>
        <w:tc>
          <w:tcPr>
            <w:tcW w:w="7703" w:type="dxa"/>
            <w:shd w:val="clear" w:color="auto" w:fill="auto"/>
            <w:vAlign w:val="center"/>
          </w:tcPr>
          <w:p w14:paraId="7D6B3111" w14:textId="77777777" w:rsidR="005512DA" w:rsidRPr="00B207EF" w:rsidRDefault="005512DA" w:rsidP="005512DA">
            <w:pPr>
              <w:overflowPunct/>
              <w:spacing w:before="60" w:after="60"/>
              <w:textAlignment w:val="auto"/>
            </w:pPr>
          </w:p>
        </w:tc>
      </w:tr>
      <w:tr w:rsidR="005512DA" w:rsidRPr="00B207EF" w14:paraId="2F614600" w14:textId="77777777" w:rsidTr="004E66BD">
        <w:trPr>
          <w:trHeight w:val="167"/>
          <w:jc w:val="center"/>
        </w:trPr>
        <w:tc>
          <w:tcPr>
            <w:tcW w:w="1931" w:type="dxa"/>
            <w:shd w:val="clear" w:color="auto" w:fill="auto"/>
            <w:noWrap/>
          </w:tcPr>
          <w:p w14:paraId="6650790E" w14:textId="77777777" w:rsidR="005512DA" w:rsidRPr="00B207EF" w:rsidRDefault="005512DA" w:rsidP="005512DA">
            <w:pPr>
              <w:overflowPunct/>
              <w:spacing w:before="60" w:after="60"/>
              <w:textAlignment w:val="auto"/>
            </w:pPr>
          </w:p>
        </w:tc>
        <w:tc>
          <w:tcPr>
            <w:tcW w:w="7703" w:type="dxa"/>
            <w:shd w:val="clear" w:color="auto" w:fill="auto"/>
          </w:tcPr>
          <w:p w14:paraId="3840F770" w14:textId="77777777" w:rsidR="005512DA" w:rsidRPr="00B207EF" w:rsidRDefault="005512DA" w:rsidP="005512DA">
            <w:pPr>
              <w:overflowPunct/>
              <w:spacing w:before="60" w:after="60"/>
              <w:textAlignment w:val="auto"/>
            </w:pPr>
          </w:p>
        </w:tc>
      </w:tr>
      <w:tr w:rsidR="005512DA" w:rsidRPr="00B207EF" w14:paraId="32D02792" w14:textId="77777777" w:rsidTr="004E66BD">
        <w:trPr>
          <w:trHeight w:val="167"/>
          <w:jc w:val="center"/>
        </w:trPr>
        <w:tc>
          <w:tcPr>
            <w:tcW w:w="1931" w:type="dxa"/>
            <w:shd w:val="clear" w:color="auto" w:fill="FFFFFF"/>
            <w:noWrap/>
          </w:tcPr>
          <w:p w14:paraId="41C73E53" w14:textId="77777777" w:rsidR="005512DA" w:rsidRPr="00B207EF" w:rsidRDefault="005512DA" w:rsidP="005512DA">
            <w:pPr>
              <w:overflowPunct/>
              <w:spacing w:before="60" w:after="60"/>
              <w:textAlignment w:val="auto"/>
            </w:pPr>
          </w:p>
        </w:tc>
        <w:tc>
          <w:tcPr>
            <w:tcW w:w="7703" w:type="dxa"/>
            <w:shd w:val="clear" w:color="auto" w:fill="auto"/>
          </w:tcPr>
          <w:p w14:paraId="13AEC534" w14:textId="77777777" w:rsidR="005512DA" w:rsidRPr="00B207EF" w:rsidRDefault="005512DA" w:rsidP="005512DA">
            <w:pPr>
              <w:overflowPunct/>
              <w:spacing w:before="60" w:after="60"/>
              <w:textAlignment w:val="auto"/>
            </w:pPr>
          </w:p>
        </w:tc>
      </w:tr>
    </w:tbl>
    <w:p w14:paraId="768AD10C" w14:textId="77777777" w:rsidR="003A065D" w:rsidRDefault="003A065D" w:rsidP="003A065D">
      <w:pPr>
        <w:overflowPunct/>
        <w:textAlignment w:val="auto"/>
        <w:rPr>
          <w:b/>
          <w:u w:val="single"/>
        </w:rPr>
      </w:pPr>
    </w:p>
    <w:p w14:paraId="7B963A56" w14:textId="77777777" w:rsidR="004E66BD" w:rsidRPr="00931EB9" w:rsidRDefault="004E66BD" w:rsidP="004E66BD">
      <w:pPr>
        <w:overflowPunct/>
        <w:textAlignment w:val="auto"/>
        <w:rPr>
          <w:b/>
          <w:u w:val="single"/>
        </w:rPr>
      </w:pPr>
      <w:r w:rsidRPr="00931EB9">
        <w:rPr>
          <w:rFonts w:hint="eastAsia"/>
          <w:b/>
          <w:highlight w:val="yellow"/>
          <w:u w:val="single"/>
        </w:rPr>
        <w:t>S</w:t>
      </w:r>
      <w:r w:rsidRPr="00931EB9">
        <w:rPr>
          <w:b/>
          <w:highlight w:val="yellow"/>
          <w:u w:val="single"/>
        </w:rPr>
        <w:t>ummary:</w:t>
      </w:r>
    </w:p>
    <w:p w14:paraId="4D48EB07" w14:textId="057E249C" w:rsidR="004E66BD" w:rsidRDefault="004E66BD" w:rsidP="004E66BD">
      <w:pPr>
        <w:overflowPunct/>
        <w:textAlignment w:val="auto"/>
      </w:pPr>
      <w:r>
        <w:t xml:space="preserve">One company thinks </w:t>
      </w:r>
      <w:r w:rsidRPr="003B589D">
        <w:t>the need to identify RedCap UEs during MsgA is the same as the need to</w:t>
      </w:r>
      <w:r>
        <w:t xml:space="preserve"> identify RedCap UEs in Msg1 but one company thinks it should be the same as for Msg3.</w:t>
      </w:r>
    </w:p>
    <w:p w14:paraId="016D5A11" w14:textId="3AC94604" w:rsidR="004E66BD" w:rsidRDefault="004E66BD" w:rsidP="004E66BD">
      <w:pPr>
        <w:overflowPunct/>
        <w:textAlignment w:val="auto"/>
      </w:pPr>
      <w:r>
        <w:t xml:space="preserve">Two companies </w:t>
      </w:r>
      <w:r w:rsidRPr="003B589D">
        <w:t>suggest</w:t>
      </w:r>
      <w:r>
        <w:t xml:space="preserve"> to update the previous proposal with the similar wording as our agreement for 4-step RACH.</w:t>
      </w:r>
    </w:p>
    <w:p w14:paraId="568FE2CA" w14:textId="4A205643" w:rsidR="004E66BD" w:rsidRPr="004E66BD" w:rsidRDefault="004E66BD" w:rsidP="004E66BD">
      <w:pPr>
        <w:overflowPunct/>
        <w:textAlignment w:val="auto"/>
        <w:rPr>
          <w:rFonts w:hint="eastAsia"/>
        </w:rPr>
      </w:pPr>
      <w:r>
        <w:t>Based on above comments, r</w:t>
      </w:r>
      <w:r w:rsidRPr="00B207EF">
        <w:t>apporteu</w:t>
      </w:r>
      <w:r>
        <w:t>r suggests the following updated proposal</w:t>
      </w:r>
      <w:r w:rsidRPr="00B207EF">
        <w:t>:</w:t>
      </w:r>
    </w:p>
    <w:p w14:paraId="5B24EE94" w14:textId="38F4C647" w:rsidR="004E66BD" w:rsidRPr="003B589D" w:rsidRDefault="004E66BD" w:rsidP="004E66BD">
      <w:pPr>
        <w:overflowPunct/>
        <w:textAlignment w:val="auto"/>
        <w:rPr>
          <w:b/>
        </w:rPr>
      </w:pPr>
      <w:r w:rsidRPr="003B589D">
        <w:rPr>
          <w:b/>
        </w:rPr>
        <w:t xml:space="preserve">Proposal 4: From RAN2 perspective, whether it is needed </w:t>
      </w:r>
      <w:r>
        <w:rPr>
          <w:b/>
        </w:rPr>
        <w:t>to identify RedCap UEs in MsgA</w:t>
      </w:r>
      <w:r w:rsidRPr="003B589D">
        <w:rPr>
          <w:b/>
        </w:rPr>
        <w:t xml:space="preserve"> or not depends on the following two aspects:</w:t>
      </w:r>
    </w:p>
    <w:p w14:paraId="32E18AA5" w14:textId="77777777" w:rsidR="004E66BD" w:rsidRPr="003B589D" w:rsidRDefault="004E66BD" w:rsidP="009C1E8A">
      <w:pPr>
        <w:pStyle w:val="af6"/>
        <w:numPr>
          <w:ilvl w:val="0"/>
          <w:numId w:val="18"/>
        </w:numPr>
        <w:overflowPunct/>
        <w:textAlignment w:val="auto"/>
        <w:rPr>
          <w:b/>
        </w:rPr>
      </w:pPr>
      <w:r w:rsidRPr="003B589D">
        <w:rPr>
          <w:b/>
        </w:rPr>
        <w:t>Whether MsgB/5 special handing for RedCap UE is needed, pending RAN1</w:t>
      </w:r>
    </w:p>
    <w:p w14:paraId="1190A9F2" w14:textId="77777777" w:rsidR="004E66BD" w:rsidRPr="003B589D" w:rsidRDefault="004E66BD" w:rsidP="009C1E8A">
      <w:pPr>
        <w:pStyle w:val="af6"/>
        <w:numPr>
          <w:ilvl w:val="0"/>
          <w:numId w:val="18"/>
        </w:numPr>
        <w:overflowPunct/>
        <w:textAlignment w:val="auto"/>
        <w:rPr>
          <w:b/>
        </w:rPr>
      </w:pPr>
      <w:r w:rsidRPr="003B589D">
        <w:rPr>
          <w:b/>
        </w:rPr>
        <w:lastRenderedPageBreak/>
        <w:t>Whether there is a need to reject part of RedCap UEs in addition to cell barring and UAC mechanism</w:t>
      </w:r>
    </w:p>
    <w:p w14:paraId="09C388A4" w14:textId="77777777" w:rsidR="004E66BD" w:rsidRPr="004E66BD" w:rsidRDefault="004E66BD" w:rsidP="003A065D">
      <w:pPr>
        <w:overflowPunct/>
        <w:textAlignment w:val="auto"/>
        <w:rPr>
          <w:b/>
          <w:u w:val="single"/>
        </w:rPr>
      </w:pPr>
    </w:p>
    <w:p w14:paraId="2D5D9E7F" w14:textId="77777777" w:rsidR="004E66BD" w:rsidRDefault="004E66BD" w:rsidP="003A065D">
      <w:pPr>
        <w:overflowPunct/>
        <w:textAlignment w:val="auto"/>
        <w:rPr>
          <w:rFonts w:hint="eastAsia"/>
          <w:b/>
          <w:u w:val="single"/>
        </w:rPr>
      </w:pPr>
    </w:p>
    <w:p w14:paraId="04016653" w14:textId="3B5B802D" w:rsidR="00FA4EE9" w:rsidRPr="00B207EF" w:rsidRDefault="003A065D" w:rsidP="009E7E46">
      <w:pPr>
        <w:overflowPunct/>
        <w:textAlignment w:val="auto"/>
      </w:pPr>
      <w:r>
        <w:t xml:space="preserve">Regarding </w:t>
      </w:r>
      <w:r w:rsidRPr="003A065D">
        <w:t>preference</w:t>
      </w:r>
      <w:r>
        <w:t xml:space="preserve"> on UE identification </w:t>
      </w:r>
      <w:r w:rsidRPr="003A065D">
        <w:t>from RAN2 perspective</w:t>
      </w:r>
      <w:r>
        <w:t>, the following summary was made in [1]</w:t>
      </w:r>
      <w:r w:rsidRPr="003A065D">
        <w:t>:</w:t>
      </w:r>
    </w:p>
    <w:tbl>
      <w:tblPr>
        <w:tblStyle w:val="af0"/>
        <w:tblW w:w="0" w:type="auto"/>
        <w:tblLook w:val="04A0" w:firstRow="1" w:lastRow="0" w:firstColumn="1" w:lastColumn="0" w:noHBand="0" w:noVBand="1"/>
      </w:tblPr>
      <w:tblGrid>
        <w:gridCol w:w="9629"/>
      </w:tblGrid>
      <w:tr w:rsidR="003A065D" w14:paraId="04648F04" w14:textId="77777777" w:rsidTr="004E66BD">
        <w:tc>
          <w:tcPr>
            <w:tcW w:w="9629" w:type="dxa"/>
          </w:tcPr>
          <w:p w14:paraId="6946F4FF"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6231D2BF" w14:textId="77777777" w:rsidR="003A065D" w:rsidRPr="00B207EF" w:rsidRDefault="003A065D" w:rsidP="003A065D">
            <w:pPr>
              <w:overflowPunct/>
              <w:textAlignment w:val="auto"/>
            </w:pPr>
            <w:r w:rsidRPr="00B207EF">
              <w:t>21</w:t>
            </w:r>
            <w:r>
              <w:t xml:space="preserve"> companies</w:t>
            </w:r>
            <w:r w:rsidRPr="00B207EF">
              <w:t xml:space="preserve"> provided inputs. </w:t>
            </w:r>
            <w:r w:rsidRPr="00B207EF">
              <w:rPr>
                <w:rFonts w:hint="eastAsia"/>
              </w:rPr>
              <w:t>7</w:t>
            </w:r>
            <w:r w:rsidRPr="00B207EF">
              <w:t xml:space="preserve"> companies indicate</w:t>
            </w:r>
            <w:r>
              <w:t>d</w:t>
            </w:r>
            <w:r w:rsidRPr="00B207EF">
              <w:t xml:space="preserve"> Msg3/A is preferred from RAN2 perspective. Other companies indicate</w:t>
            </w:r>
            <w:r>
              <w:t>d</w:t>
            </w:r>
            <w:r w:rsidRPr="00B207EF">
              <w:t xml:space="preserve"> </w:t>
            </w:r>
            <w:r>
              <w:t xml:space="preserve">for Msg1/Msg3 solutions, </w:t>
            </w:r>
            <w:r w:rsidRPr="00B207EF">
              <w:t xml:space="preserve">we should wait for RAN1. </w:t>
            </w:r>
            <w:r w:rsidRPr="002D5579">
              <w:t xml:space="preserve">No clear conclusion can </w:t>
            </w:r>
            <w:r>
              <w:t>be made on solutions preference</w:t>
            </w:r>
            <w:r w:rsidRPr="00B207EF">
              <w:t>.</w:t>
            </w:r>
          </w:p>
          <w:p w14:paraId="2C6EC9BF" w14:textId="77777777" w:rsidR="003A065D" w:rsidRPr="00B207EF" w:rsidRDefault="003A065D" w:rsidP="003A065D">
            <w:pPr>
              <w:overflowPunct/>
              <w:textAlignment w:val="auto"/>
            </w:pPr>
            <w:r w:rsidRPr="00B207EF">
              <w:t>Rapporteur’s suggestion:</w:t>
            </w:r>
          </w:p>
          <w:p w14:paraId="313E6E7E" w14:textId="77777777" w:rsidR="003A065D" w:rsidRPr="00F53818" w:rsidRDefault="003A065D" w:rsidP="003A065D">
            <w:pPr>
              <w:overflowPunct/>
              <w:textAlignment w:val="auto"/>
              <w:rPr>
                <w:b/>
              </w:rPr>
            </w:pPr>
            <w:r w:rsidRPr="00F53818">
              <w:rPr>
                <w:b/>
              </w:rPr>
              <w:t xml:space="preserve">Proposal 5: Capture </w:t>
            </w:r>
            <w:r>
              <w:rPr>
                <w:b/>
              </w:rPr>
              <w:t xml:space="preserve">options </w:t>
            </w:r>
            <w:r w:rsidRPr="00F53818">
              <w:rPr>
                <w:b/>
              </w:rPr>
              <w:t>M</w:t>
            </w:r>
            <w:r>
              <w:rPr>
                <w:b/>
              </w:rPr>
              <w:t>sg</w:t>
            </w:r>
            <w:r w:rsidRPr="00F53818">
              <w:rPr>
                <w:b/>
              </w:rPr>
              <w:t>1/A and M</w:t>
            </w:r>
            <w:r>
              <w:rPr>
                <w:b/>
              </w:rPr>
              <w:t>sg</w:t>
            </w:r>
            <w:r w:rsidRPr="00F53818">
              <w:rPr>
                <w:b/>
              </w:rPr>
              <w:t>3/A in the TR with the following clarification:</w:t>
            </w:r>
          </w:p>
          <w:p w14:paraId="4321A3E7" w14:textId="77777777" w:rsidR="003A065D" w:rsidRPr="00F53818" w:rsidRDefault="003A065D" w:rsidP="009C1E8A">
            <w:pPr>
              <w:pStyle w:val="af6"/>
              <w:numPr>
                <w:ilvl w:val="0"/>
                <w:numId w:val="17"/>
              </w:numPr>
              <w:overflowPunct/>
              <w:textAlignment w:val="auto"/>
              <w:rPr>
                <w:rFonts w:eastAsiaTheme="minorEastAsia"/>
                <w:b/>
              </w:rPr>
            </w:pPr>
            <w:r w:rsidRPr="00F53818">
              <w:rPr>
                <w:rFonts w:eastAsiaTheme="minorEastAsia" w:hint="eastAsia"/>
                <w:b/>
              </w:rPr>
              <w:t>From RAN2 perspective, it is not needed to identify RedCap UEs during Msg1</w:t>
            </w:r>
            <w:r w:rsidRPr="00F53818">
              <w:rPr>
                <w:rFonts w:eastAsiaTheme="minorEastAsia"/>
                <w:b/>
              </w:rPr>
              <w:t>.</w:t>
            </w:r>
            <w:r w:rsidRPr="00F53818">
              <w:rPr>
                <w:rFonts w:eastAsiaTheme="minorEastAsia" w:hint="eastAsia"/>
                <w:b/>
              </w:rPr>
              <w:t xml:space="preserve"> </w:t>
            </w:r>
          </w:p>
          <w:p w14:paraId="7C999D5F" w14:textId="77777777" w:rsidR="003A065D" w:rsidRPr="00F53818" w:rsidRDefault="003A065D" w:rsidP="009C1E8A">
            <w:pPr>
              <w:pStyle w:val="af6"/>
              <w:numPr>
                <w:ilvl w:val="0"/>
                <w:numId w:val="17"/>
              </w:numPr>
              <w:overflowPunct/>
              <w:textAlignment w:val="auto"/>
              <w:rPr>
                <w:rFonts w:eastAsiaTheme="minorEastAsia"/>
                <w:b/>
              </w:rPr>
            </w:pPr>
            <w:r w:rsidRPr="00F53818">
              <w:rPr>
                <w:rFonts w:eastAsiaTheme="minorEastAsia" w:hint="eastAsia"/>
                <w:b/>
              </w:rPr>
              <w:t>The final decision of solution selection is pending on RAN1 output.</w:t>
            </w:r>
          </w:p>
          <w:p w14:paraId="3081F36E" w14:textId="5441542C" w:rsidR="003A065D" w:rsidRPr="003A065D" w:rsidRDefault="003A065D" w:rsidP="004E66BD">
            <w:pPr>
              <w:overflowPunct/>
              <w:textAlignment w:val="auto"/>
              <w:rPr>
                <w:b/>
              </w:rPr>
            </w:pPr>
          </w:p>
        </w:tc>
      </w:tr>
    </w:tbl>
    <w:p w14:paraId="20CF4DF1" w14:textId="77777777" w:rsidR="003A065D" w:rsidRDefault="003A065D" w:rsidP="003A065D">
      <w:pPr>
        <w:overflowPunct/>
        <w:textAlignment w:val="auto"/>
      </w:pPr>
    </w:p>
    <w:p w14:paraId="6155851B" w14:textId="77777777" w:rsidR="00260CA5" w:rsidRDefault="003A065D" w:rsidP="003A065D">
      <w:pPr>
        <w:overflowPunct/>
        <w:textAlignment w:val="auto"/>
      </w:pPr>
      <w:r>
        <w:t xml:space="preserve">According to above summary, companies have different views on when to identify RedCap UEs. Thus it was proposed to capture </w:t>
      </w:r>
      <w:r w:rsidRPr="003A065D">
        <w:t>options Msg1/A and Msg3/A</w:t>
      </w:r>
      <w:r>
        <w:t xml:space="preserve"> in the TR. The final decision can be made later based on RAN1 input or further RAN2 discussion. </w:t>
      </w:r>
    </w:p>
    <w:p w14:paraId="4BEDE6F3" w14:textId="70317772" w:rsidR="003A065D" w:rsidRPr="00260CA5" w:rsidRDefault="003A065D" w:rsidP="003A065D">
      <w:pPr>
        <w:overflowPunct/>
        <w:textAlignment w:val="auto"/>
        <w:rPr>
          <w:b/>
        </w:rPr>
      </w:pPr>
      <w:r w:rsidRPr="00260CA5">
        <w:rPr>
          <w:b/>
        </w:rPr>
        <w:t xml:space="preserve">Companies who do not agree with above proposal 5 are invited to provide </w:t>
      </w:r>
      <w:r w:rsidR="00260CA5" w:rsidRPr="00260CA5">
        <w:rPr>
          <w:b/>
        </w:rPr>
        <w:t xml:space="preserve">their </w:t>
      </w:r>
      <w:r w:rsidRPr="00260CA5">
        <w:rPr>
          <w:b/>
        </w:rPr>
        <w:t>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687D9401" w14:textId="77777777" w:rsidTr="004E66BD">
        <w:trPr>
          <w:trHeight w:val="167"/>
          <w:jc w:val="center"/>
        </w:trPr>
        <w:tc>
          <w:tcPr>
            <w:tcW w:w="1931" w:type="dxa"/>
            <w:tcBorders>
              <w:bottom w:val="single" w:sz="4" w:space="0" w:color="auto"/>
            </w:tcBorders>
            <w:shd w:val="clear" w:color="auto" w:fill="BFBFBF"/>
            <w:noWrap/>
            <w:vAlign w:val="center"/>
          </w:tcPr>
          <w:p w14:paraId="00C1CE4D" w14:textId="77777777" w:rsidR="003A065D" w:rsidRPr="00B207EF" w:rsidRDefault="003A065D" w:rsidP="004E66BD">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2614012B" w14:textId="77777777" w:rsidR="003A065D" w:rsidRPr="00B207EF" w:rsidRDefault="003A065D" w:rsidP="004E66BD">
            <w:pPr>
              <w:overflowPunct/>
              <w:spacing w:before="60" w:after="60"/>
              <w:jc w:val="center"/>
              <w:textAlignment w:val="auto"/>
              <w:rPr>
                <w:b/>
                <w:bCs/>
                <w:i/>
              </w:rPr>
            </w:pPr>
            <w:r>
              <w:rPr>
                <w:b/>
                <w:bCs/>
                <w:i/>
              </w:rPr>
              <w:t>Concerns if any</w:t>
            </w:r>
          </w:p>
        </w:tc>
      </w:tr>
      <w:tr w:rsidR="003A065D" w:rsidRPr="00B207EF" w14:paraId="08581CB5" w14:textId="77777777" w:rsidTr="004E66BD">
        <w:trPr>
          <w:trHeight w:val="167"/>
          <w:jc w:val="center"/>
        </w:trPr>
        <w:tc>
          <w:tcPr>
            <w:tcW w:w="1931" w:type="dxa"/>
            <w:shd w:val="clear" w:color="auto" w:fill="FFFFFF"/>
            <w:noWrap/>
            <w:vAlign w:val="center"/>
          </w:tcPr>
          <w:p w14:paraId="34A3D759" w14:textId="0A87289C" w:rsidR="003A065D" w:rsidRPr="00B207EF" w:rsidRDefault="00A16644" w:rsidP="004E66BD">
            <w:pPr>
              <w:overflowPunct/>
              <w:spacing w:before="60" w:after="60"/>
              <w:textAlignment w:val="auto"/>
            </w:pPr>
            <w:r>
              <w:t>Apple</w:t>
            </w:r>
          </w:p>
        </w:tc>
        <w:tc>
          <w:tcPr>
            <w:tcW w:w="7703" w:type="dxa"/>
            <w:shd w:val="clear" w:color="auto" w:fill="auto"/>
            <w:vAlign w:val="center"/>
          </w:tcPr>
          <w:p w14:paraId="0C893F90" w14:textId="72C85A5B" w:rsidR="003A065D" w:rsidRPr="00B207EF" w:rsidRDefault="00A16644" w:rsidP="004E66BD">
            <w:pPr>
              <w:overflowPunct/>
              <w:spacing w:before="60" w:after="60"/>
              <w:jc w:val="left"/>
              <w:textAlignment w:val="auto"/>
            </w:pPr>
            <w:r>
              <w:t>We prefer to defer this area until RAN1 concludes. We still have time to update the TR and this can be done once RAN2 discusses this topic after RAN1 conclusion.</w:t>
            </w:r>
          </w:p>
        </w:tc>
      </w:tr>
      <w:tr w:rsidR="003A065D" w:rsidRPr="00B207EF" w14:paraId="31C6FB6D" w14:textId="77777777" w:rsidTr="004E66BD">
        <w:trPr>
          <w:trHeight w:val="167"/>
          <w:jc w:val="center"/>
        </w:trPr>
        <w:tc>
          <w:tcPr>
            <w:tcW w:w="1931" w:type="dxa"/>
            <w:shd w:val="clear" w:color="auto" w:fill="FFFFFF"/>
            <w:noWrap/>
            <w:vAlign w:val="center"/>
          </w:tcPr>
          <w:p w14:paraId="3751F15E" w14:textId="4F870D2F" w:rsidR="003A065D" w:rsidRPr="00B207EF" w:rsidRDefault="00913FC2" w:rsidP="004E66BD">
            <w:pPr>
              <w:overflowPunct/>
              <w:spacing w:before="60" w:after="60"/>
              <w:textAlignment w:val="auto"/>
            </w:pPr>
            <w:r>
              <w:rPr>
                <w:rFonts w:hint="eastAsia"/>
              </w:rPr>
              <w:t>v</w:t>
            </w:r>
            <w:r>
              <w:t>ivo</w:t>
            </w:r>
          </w:p>
        </w:tc>
        <w:tc>
          <w:tcPr>
            <w:tcW w:w="7703" w:type="dxa"/>
            <w:shd w:val="clear" w:color="auto" w:fill="auto"/>
          </w:tcPr>
          <w:p w14:paraId="523ED8D9" w14:textId="57FF70F7" w:rsidR="00393910" w:rsidRDefault="00393910" w:rsidP="004E66BD">
            <w:pPr>
              <w:overflowPunct/>
              <w:spacing w:before="60" w:after="60"/>
              <w:jc w:val="left"/>
              <w:textAlignment w:val="auto"/>
            </w:pPr>
            <w:r>
              <w:rPr>
                <w:rFonts w:hint="eastAsia"/>
              </w:rPr>
              <w:t>W</w:t>
            </w:r>
            <w:r>
              <w:t>e agree the first sub-bullet</w:t>
            </w:r>
            <w:r w:rsidR="00110BF0">
              <w:t xml:space="preserve">, as it can reflect some RAN2 preference. </w:t>
            </w:r>
          </w:p>
          <w:p w14:paraId="5DA58407" w14:textId="71E85EA9" w:rsidR="003A065D" w:rsidRPr="00B207EF" w:rsidRDefault="006B4628" w:rsidP="004E66BD">
            <w:pPr>
              <w:overflowPunct/>
              <w:spacing w:before="60" w:after="60"/>
              <w:jc w:val="left"/>
              <w:textAlignment w:val="auto"/>
            </w:pPr>
            <w:r>
              <w:t xml:space="preserve">For the second </w:t>
            </w:r>
            <w:r w:rsidR="00BF2292">
              <w:t>sub-bullet, w</w:t>
            </w:r>
            <w:r w:rsidR="009A0044">
              <w:t>e agree with Apple to defer this until RAN1 conclusion</w:t>
            </w:r>
            <w:r w:rsidR="00CB5A14">
              <w:t xml:space="preserve">, as some RAN1 progress could be expected </w:t>
            </w:r>
            <w:r w:rsidR="000D777E">
              <w:t>after this meeting. We can have some further discussion based on RAN1 decision.</w:t>
            </w:r>
          </w:p>
        </w:tc>
      </w:tr>
      <w:tr w:rsidR="00B26911" w:rsidRPr="00B207EF" w14:paraId="6EE838EF" w14:textId="77777777" w:rsidTr="004E66BD">
        <w:trPr>
          <w:trHeight w:val="167"/>
          <w:jc w:val="center"/>
        </w:trPr>
        <w:tc>
          <w:tcPr>
            <w:tcW w:w="1931" w:type="dxa"/>
            <w:shd w:val="clear" w:color="auto" w:fill="FFFFFF"/>
            <w:noWrap/>
            <w:vAlign w:val="center"/>
          </w:tcPr>
          <w:p w14:paraId="39A85A3E" w14:textId="50E4D0EA" w:rsidR="00B26911" w:rsidRPr="00B207EF" w:rsidRDefault="00B26911" w:rsidP="00B26911">
            <w:pPr>
              <w:overflowPunct/>
              <w:spacing w:before="60" w:after="60"/>
              <w:textAlignment w:val="auto"/>
            </w:pPr>
            <w:r>
              <w:t>Intel</w:t>
            </w:r>
          </w:p>
        </w:tc>
        <w:tc>
          <w:tcPr>
            <w:tcW w:w="7703" w:type="dxa"/>
            <w:shd w:val="clear" w:color="auto" w:fill="auto"/>
            <w:vAlign w:val="center"/>
          </w:tcPr>
          <w:p w14:paraId="0A9AC79B" w14:textId="752F7CF1" w:rsidR="00B26911" w:rsidRPr="00B207EF" w:rsidRDefault="00B26911" w:rsidP="00B26911">
            <w:pPr>
              <w:overflowPunct/>
              <w:spacing w:before="60" w:after="60"/>
              <w:textAlignment w:val="auto"/>
            </w:pPr>
            <w:r>
              <w:t xml:space="preserve">The proposal is not clear, does that mean we only capture option MSG1/A and MSG3 in the TR?. To our understanding, all options discussed in the email discussion should be captured in the TR, MSG1, 3, 5, A,B. </w:t>
            </w:r>
          </w:p>
        </w:tc>
      </w:tr>
      <w:tr w:rsidR="005512DA" w:rsidRPr="00B207EF" w14:paraId="2D56FFEF" w14:textId="77777777" w:rsidTr="004E66BD">
        <w:trPr>
          <w:trHeight w:val="167"/>
          <w:jc w:val="center"/>
        </w:trPr>
        <w:tc>
          <w:tcPr>
            <w:tcW w:w="1931" w:type="dxa"/>
            <w:shd w:val="clear" w:color="auto" w:fill="auto"/>
            <w:noWrap/>
            <w:vAlign w:val="center"/>
          </w:tcPr>
          <w:p w14:paraId="5DDD086E" w14:textId="5358B7D3" w:rsidR="005512DA" w:rsidRPr="00B207EF" w:rsidRDefault="005512DA" w:rsidP="005512DA">
            <w:pPr>
              <w:overflowPunct/>
              <w:spacing w:before="60" w:after="60"/>
              <w:textAlignment w:val="auto"/>
            </w:pPr>
            <w:r>
              <w:t>Ericsson</w:t>
            </w:r>
          </w:p>
        </w:tc>
        <w:tc>
          <w:tcPr>
            <w:tcW w:w="7703" w:type="dxa"/>
            <w:shd w:val="clear" w:color="auto" w:fill="auto"/>
            <w:vAlign w:val="center"/>
          </w:tcPr>
          <w:p w14:paraId="0D90F4D8" w14:textId="77777777" w:rsidR="005512DA" w:rsidRDefault="005512DA" w:rsidP="005512DA">
            <w:pPr>
              <w:overflowPunct/>
              <w:spacing w:before="60" w:after="60"/>
              <w:textAlignment w:val="auto"/>
            </w:pPr>
            <w:r>
              <w:t xml:space="preserve">Agree with the proposal and it already says pending RAN1 output, thus it is neutral from preference point of view. </w:t>
            </w:r>
          </w:p>
          <w:p w14:paraId="0D0DB81F" w14:textId="77777777" w:rsidR="005512DA" w:rsidRDefault="005512DA" w:rsidP="005512DA">
            <w:pPr>
              <w:overflowPunct/>
              <w:spacing w:before="60" w:after="60"/>
              <w:textAlignment w:val="auto"/>
            </w:pPr>
          </w:p>
          <w:p w14:paraId="03995B7A" w14:textId="0CEEAAB3" w:rsidR="005512DA" w:rsidRPr="00B207EF" w:rsidRDefault="005512DA" w:rsidP="005512DA">
            <w:pPr>
              <w:overflowPunct/>
              <w:spacing w:before="60" w:after="60"/>
              <w:textAlignment w:val="auto"/>
            </w:pPr>
            <w:r>
              <w:t xml:space="preserve">We would prefer to capture the options in TR (thus agree with Intel on all options) already as they should be clear, we shouldn’t defer everything to the last meeting. Impacts can be updated once RAN1 has concluded their discussion, if there is anything to update. </w:t>
            </w:r>
          </w:p>
        </w:tc>
      </w:tr>
      <w:tr w:rsidR="005512DA" w:rsidRPr="00B207EF" w14:paraId="513A642F" w14:textId="77777777" w:rsidTr="004E66BD">
        <w:trPr>
          <w:trHeight w:val="167"/>
          <w:jc w:val="center"/>
        </w:trPr>
        <w:tc>
          <w:tcPr>
            <w:tcW w:w="1931" w:type="dxa"/>
            <w:shd w:val="clear" w:color="auto" w:fill="auto"/>
            <w:noWrap/>
            <w:vAlign w:val="center"/>
          </w:tcPr>
          <w:p w14:paraId="7DA53888" w14:textId="75D71C47" w:rsidR="005512DA" w:rsidRPr="00B207EF" w:rsidRDefault="006A1892" w:rsidP="005512DA">
            <w:pPr>
              <w:overflowPunct/>
              <w:spacing w:before="60" w:after="60"/>
              <w:textAlignment w:val="auto"/>
            </w:pPr>
            <w:r>
              <w:t>Fujitsu</w:t>
            </w:r>
          </w:p>
        </w:tc>
        <w:tc>
          <w:tcPr>
            <w:tcW w:w="7703" w:type="dxa"/>
            <w:shd w:val="clear" w:color="auto" w:fill="auto"/>
            <w:vAlign w:val="center"/>
          </w:tcPr>
          <w:p w14:paraId="4676A8E6" w14:textId="7ADB445A" w:rsidR="005512DA" w:rsidRPr="00B207EF" w:rsidRDefault="006A1892" w:rsidP="005512DA">
            <w:pPr>
              <w:overflowPunct/>
              <w:spacing w:before="60" w:after="60"/>
              <w:textAlignment w:val="auto"/>
            </w:pPr>
            <w:r>
              <w:t>Agree with Intel that we should include all options before there is more input from RAN1.</w:t>
            </w:r>
          </w:p>
        </w:tc>
      </w:tr>
      <w:tr w:rsidR="00F10E39" w:rsidRPr="00B207EF" w14:paraId="5D342ED8" w14:textId="77777777" w:rsidTr="0076593C">
        <w:trPr>
          <w:trHeight w:val="167"/>
          <w:jc w:val="center"/>
        </w:trPr>
        <w:tc>
          <w:tcPr>
            <w:tcW w:w="1931" w:type="dxa"/>
            <w:shd w:val="clear" w:color="auto" w:fill="auto"/>
            <w:noWrap/>
          </w:tcPr>
          <w:p w14:paraId="7FDA86A7" w14:textId="77777777" w:rsidR="00F10E39" w:rsidRPr="00B207EF" w:rsidRDefault="00F10E39" w:rsidP="0076593C">
            <w:pPr>
              <w:overflowPunct/>
              <w:spacing w:before="60" w:after="60"/>
              <w:textAlignment w:val="auto"/>
            </w:pPr>
            <w:r>
              <w:rPr>
                <w:rFonts w:hint="eastAsia"/>
              </w:rPr>
              <w:t>X</w:t>
            </w:r>
            <w:r>
              <w:t>iaomi</w:t>
            </w:r>
          </w:p>
        </w:tc>
        <w:tc>
          <w:tcPr>
            <w:tcW w:w="7703" w:type="dxa"/>
            <w:shd w:val="clear" w:color="auto" w:fill="auto"/>
          </w:tcPr>
          <w:p w14:paraId="7D6CB22B" w14:textId="77777777" w:rsidR="00F10E39" w:rsidRDefault="00F10E39" w:rsidP="0076593C">
            <w:pPr>
              <w:overflowPunct/>
              <w:spacing w:before="60" w:after="60"/>
              <w:textAlignment w:val="auto"/>
            </w:pPr>
            <w:r>
              <w:rPr>
                <w:rFonts w:hint="eastAsia"/>
              </w:rPr>
              <w:t>W</w:t>
            </w:r>
            <w:r>
              <w:t xml:space="preserve">e think the second sub-bullet is OK. But the first sub-bullet is easy to cause </w:t>
            </w:r>
            <w:r w:rsidRPr="00A07328">
              <w:t>misunderstanding</w:t>
            </w:r>
            <w:r>
              <w:t xml:space="preserve">. I guess in the previous email, majority companies think this </w:t>
            </w:r>
            <w:r w:rsidRPr="00A07328">
              <w:rPr>
                <w:rFonts w:hint="eastAsia"/>
              </w:rPr>
              <w:t>pending on RAN1 output</w:t>
            </w:r>
            <w:r>
              <w:t xml:space="preserve">. Capturing this is enough. </w:t>
            </w:r>
          </w:p>
          <w:p w14:paraId="4DFC256A" w14:textId="77777777" w:rsidR="00F10E39" w:rsidRPr="00B207EF" w:rsidRDefault="00F10E39" w:rsidP="0076593C">
            <w:pPr>
              <w:overflowPunct/>
              <w:spacing w:before="60" w:after="60"/>
              <w:textAlignment w:val="auto"/>
            </w:pPr>
            <w:r>
              <w:t>However, if we say “</w:t>
            </w:r>
            <w:r w:rsidRPr="00F53818">
              <w:rPr>
                <w:rFonts w:eastAsiaTheme="minorEastAsia" w:hint="eastAsia"/>
                <w:b/>
              </w:rPr>
              <w:t>From RAN2 perspective, it is not needed to identify RedCap UEs during Msg1</w:t>
            </w:r>
            <w:r>
              <w:t>”, the RAN1 people would think that we have discussed it and we do not want it. They would misunderstand it.</w:t>
            </w:r>
          </w:p>
        </w:tc>
      </w:tr>
      <w:tr w:rsidR="005512DA" w:rsidRPr="00B207EF" w14:paraId="4753FFC5" w14:textId="77777777" w:rsidTr="004E66BD">
        <w:trPr>
          <w:trHeight w:val="167"/>
          <w:jc w:val="center"/>
        </w:trPr>
        <w:tc>
          <w:tcPr>
            <w:tcW w:w="1931" w:type="dxa"/>
            <w:shd w:val="clear" w:color="auto" w:fill="auto"/>
            <w:noWrap/>
          </w:tcPr>
          <w:p w14:paraId="482236BD" w14:textId="77777777" w:rsidR="005512DA" w:rsidRPr="00B207EF" w:rsidRDefault="005512DA" w:rsidP="005512DA">
            <w:pPr>
              <w:overflowPunct/>
              <w:spacing w:before="60" w:after="60"/>
              <w:textAlignment w:val="auto"/>
            </w:pPr>
          </w:p>
        </w:tc>
        <w:tc>
          <w:tcPr>
            <w:tcW w:w="7703" w:type="dxa"/>
            <w:shd w:val="clear" w:color="auto" w:fill="auto"/>
          </w:tcPr>
          <w:p w14:paraId="639ADE6E" w14:textId="77777777" w:rsidR="005512DA" w:rsidRPr="00B207EF" w:rsidRDefault="005512DA" w:rsidP="005512DA">
            <w:pPr>
              <w:overflowPunct/>
              <w:spacing w:before="60" w:after="60"/>
              <w:textAlignment w:val="auto"/>
            </w:pPr>
          </w:p>
        </w:tc>
      </w:tr>
      <w:tr w:rsidR="005512DA" w:rsidRPr="00B207EF" w14:paraId="2C4CE981" w14:textId="77777777" w:rsidTr="004E66BD">
        <w:trPr>
          <w:trHeight w:val="167"/>
          <w:jc w:val="center"/>
        </w:trPr>
        <w:tc>
          <w:tcPr>
            <w:tcW w:w="1931" w:type="dxa"/>
            <w:shd w:val="clear" w:color="auto" w:fill="FFFFFF"/>
            <w:noWrap/>
          </w:tcPr>
          <w:p w14:paraId="7C881249" w14:textId="77777777" w:rsidR="005512DA" w:rsidRPr="00B207EF" w:rsidRDefault="005512DA" w:rsidP="005512DA">
            <w:pPr>
              <w:overflowPunct/>
              <w:spacing w:before="60" w:after="60"/>
              <w:textAlignment w:val="auto"/>
            </w:pPr>
          </w:p>
        </w:tc>
        <w:tc>
          <w:tcPr>
            <w:tcW w:w="7703" w:type="dxa"/>
            <w:shd w:val="clear" w:color="auto" w:fill="auto"/>
          </w:tcPr>
          <w:p w14:paraId="0B32860A" w14:textId="77777777" w:rsidR="005512DA" w:rsidRPr="00B207EF" w:rsidRDefault="005512DA" w:rsidP="005512DA">
            <w:pPr>
              <w:overflowPunct/>
              <w:spacing w:before="60" w:after="60"/>
              <w:textAlignment w:val="auto"/>
            </w:pPr>
          </w:p>
        </w:tc>
      </w:tr>
    </w:tbl>
    <w:p w14:paraId="1DA6B25D" w14:textId="77777777" w:rsidR="003A065D" w:rsidRDefault="003A065D" w:rsidP="003A065D">
      <w:pPr>
        <w:overflowPunct/>
        <w:textAlignment w:val="auto"/>
        <w:rPr>
          <w:b/>
          <w:u w:val="single"/>
        </w:rPr>
      </w:pPr>
    </w:p>
    <w:p w14:paraId="294F5471" w14:textId="77777777" w:rsidR="004E66BD" w:rsidRPr="00931EB9" w:rsidRDefault="004E66BD" w:rsidP="004E66BD">
      <w:pPr>
        <w:overflowPunct/>
        <w:textAlignment w:val="auto"/>
        <w:rPr>
          <w:b/>
          <w:u w:val="single"/>
        </w:rPr>
      </w:pPr>
      <w:r w:rsidRPr="00931EB9">
        <w:rPr>
          <w:rFonts w:hint="eastAsia"/>
          <w:b/>
          <w:highlight w:val="yellow"/>
          <w:u w:val="single"/>
        </w:rPr>
        <w:t>S</w:t>
      </w:r>
      <w:r w:rsidRPr="00931EB9">
        <w:rPr>
          <w:b/>
          <w:highlight w:val="yellow"/>
          <w:u w:val="single"/>
        </w:rPr>
        <w:t>ummary:</w:t>
      </w:r>
    </w:p>
    <w:p w14:paraId="63674D1D" w14:textId="77777777" w:rsidR="004E66BD" w:rsidRDefault="004E66BD" w:rsidP="004E66BD">
      <w:pPr>
        <w:overflowPunct/>
        <w:textAlignment w:val="auto"/>
      </w:pPr>
      <w:r>
        <w:t>Two companies think that for the second bullet, t</w:t>
      </w:r>
      <w:r w:rsidRPr="003B589D">
        <w:t>he final decision of solution selection</w:t>
      </w:r>
      <w:r>
        <w:t xml:space="preserve"> should be made by RAN2 based on RAN1 input.</w:t>
      </w:r>
    </w:p>
    <w:p w14:paraId="062BB483" w14:textId="40F1BF9B" w:rsidR="004E66BD" w:rsidRDefault="004E66BD" w:rsidP="004E66BD">
      <w:pPr>
        <w:overflowPunct/>
        <w:textAlignment w:val="auto"/>
      </w:pPr>
      <w:r>
        <w:t>Three companies think that all the options discussed in email discussion [1] should be captured in the TR.</w:t>
      </w:r>
    </w:p>
    <w:p w14:paraId="35F5FE6B" w14:textId="6BC056DB" w:rsidR="00F10E39" w:rsidRDefault="00F10E39" w:rsidP="004E66BD">
      <w:pPr>
        <w:overflowPunct/>
        <w:textAlignment w:val="auto"/>
        <w:rPr>
          <w:rFonts w:hint="eastAsia"/>
        </w:rPr>
      </w:pPr>
      <w:r>
        <w:t>One company wants to remove the first subbullet.</w:t>
      </w:r>
    </w:p>
    <w:p w14:paraId="42A37D90" w14:textId="4DE15F0A" w:rsidR="004E66BD" w:rsidRPr="003B589D" w:rsidRDefault="004E66BD" w:rsidP="004E66BD">
      <w:pPr>
        <w:overflowPunct/>
        <w:textAlignment w:val="auto"/>
      </w:pPr>
      <w:r>
        <w:t>The intention of previous proposal 5 was not leaving the decision to RAN1 as UE identification is a RAN2 led topic. The intention was to capture the options in the TR and make decision later in RAN2 based on further RAN1 input.</w:t>
      </w:r>
      <w:r w:rsidR="009C1E8A">
        <w:t xml:space="preserve"> </w:t>
      </w:r>
      <w:r>
        <w:t>Based on above comments, r</w:t>
      </w:r>
      <w:r w:rsidRPr="00B207EF">
        <w:t>apporteur</w:t>
      </w:r>
      <w:r>
        <w:t xml:space="preserve"> suggests the following updated proposal</w:t>
      </w:r>
      <w:r w:rsidRPr="00B207EF">
        <w:t>:</w:t>
      </w:r>
    </w:p>
    <w:p w14:paraId="1514CCAA" w14:textId="685D7986" w:rsidR="004E66BD" w:rsidRPr="00F53818" w:rsidRDefault="004E66BD" w:rsidP="004E66BD">
      <w:pPr>
        <w:overflowPunct/>
        <w:textAlignment w:val="auto"/>
        <w:rPr>
          <w:b/>
        </w:rPr>
      </w:pPr>
      <w:r w:rsidRPr="00F53818">
        <w:rPr>
          <w:b/>
        </w:rPr>
        <w:t xml:space="preserve">Proposal 5: Capture </w:t>
      </w:r>
      <w:r>
        <w:rPr>
          <w:b/>
        </w:rPr>
        <w:t xml:space="preserve">options </w:t>
      </w:r>
      <w:r w:rsidRPr="00F53818">
        <w:rPr>
          <w:b/>
        </w:rPr>
        <w:t>M</w:t>
      </w:r>
      <w:r>
        <w:rPr>
          <w:b/>
        </w:rPr>
        <w:t xml:space="preserve">sg1, Msg3, Msg5 and </w:t>
      </w:r>
      <w:r w:rsidR="009C1E8A">
        <w:rPr>
          <w:b/>
        </w:rPr>
        <w:t>Msg</w:t>
      </w:r>
      <w:r w:rsidRPr="00F53818">
        <w:rPr>
          <w:b/>
        </w:rPr>
        <w:t>A in the TR with the following clarification:</w:t>
      </w:r>
    </w:p>
    <w:p w14:paraId="59FC56F2" w14:textId="79F5C660" w:rsidR="004E66BD" w:rsidRDefault="004E66BD" w:rsidP="009C1E8A">
      <w:pPr>
        <w:pStyle w:val="af6"/>
        <w:numPr>
          <w:ilvl w:val="0"/>
          <w:numId w:val="17"/>
        </w:numPr>
        <w:overflowPunct/>
        <w:textAlignment w:val="auto"/>
        <w:rPr>
          <w:rFonts w:eastAsiaTheme="minorEastAsia"/>
          <w:b/>
        </w:rPr>
      </w:pPr>
      <w:r w:rsidRPr="00F53818">
        <w:rPr>
          <w:rFonts w:eastAsiaTheme="minorEastAsia" w:hint="eastAsia"/>
          <w:b/>
        </w:rPr>
        <w:t xml:space="preserve">From RAN2 perspective, it is not needed to identify RedCap UEs </w:t>
      </w:r>
      <w:r>
        <w:rPr>
          <w:rFonts w:eastAsiaTheme="minorEastAsia"/>
          <w:b/>
        </w:rPr>
        <w:t>in</w:t>
      </w:r>
      <w:r w:rsidRPr="00F53818">
        <w:rPr>
          <w:rFonts w:eastAsiaTheme="minorEastAsia" w:hint="eastAsia"/>
          <w:b/>
        </w:rPr>
        <w:t xml:space="preserve"> Msg1</w:t>
      </w:r>
      <w:r w:rsidRPr="00F53818">
        <w:rPr>
          <w:rFonts w:eastAsiaTheme="minorEastAsia"/>
          <w:b/>
        </w:rPr>
        <w:t>.</w:t>
      </w:r>
      <w:r w:rsidRPr="00F53818">
        <w:rPr>
          <w:rFonts w:eastAsiaTheme="minorEastAsia" w:hint="eastAsia"/>
          <w:b/>
        </w:rPr>
        <w:t xml:space="preserve"> </w:t>
      </w:r>
    </w:p>
    <w:p w14:paraId="59F5B93D" w14:textId="792EE787" w:rsidR="004E66BD" w:rsidRPr="00F53818" w:rsidRDefault="004E66BD" w:rsidP="009C1E8A">
      <w:pPr>
        <w:pStyle w:val="af6"/>
        <w:numPr>
          <w:ilvl w:val="0"/>
          <w:numId w:val="17"/>
        </w:numPr>
        <w:overflowPunct/>
        <w:textAlignment w:val="auto"/>
        <w:rPr>
          <w:rFonts w:eastAsiaTheme="minorEastAsia"/>
          <w:b/>
        </w:rPr>
      </w:pPr>
      <w:r w:rsidRPr="00F53818">
        <w:rPr>
          <w:rFonts w:eastAsiaTheme="minorEastAsia" w:hint="eastAsia"/>
          <w:b/>
        </w:rPr>
        <w:t>From RAN2 perspective, it is not nee</w:t>
      </w:r>
      <w:r>
        <w:rPr>
          <w:rFonts w:eastAsiaTheme="minorEastAsia" w:hint="eastAsia"/>
          <w:b/>
        </w:rPr>
        <w:t>ded to identify RedCap UEs</w:t>
      </w:r>
      <w:r>
        <w:rPr>
          <w:rFonts w:eastAsiaTheme="minorEastAsia"/>
          <w:b/>
        </w:rPr>
        <w:t xml:space="preserve"> in</w:t>
      </w:r>
      <w:r w:rsidRPr="00F53818">
        <w:rPr>
          <w:rFonts w:eastAsiaTheme="minorEastAsia" w:hint="eastAsia"/>
          <w:b/>
        </w:rPr>
        <w:t xml:space="preserve"> Ms</w:t>
      </w:r>
      <w:r w:rsidR="009C1E8A">
        <w:rPr>
          <w:rFonts w:eastAsiaTheme="minorEastAsia" w:hint="eastAsia"/>
          <w:b/>
        </w:rPr>
        <w:t>g</w:t>
      </w:r>
      <w:r w:rsidR="009C1E8A">
        <w:rPr>
          <w:rFonts w:eastAsiaTheme="minorEastAsia"/>
          <w:b/>
        </w:rPr>
        <w:t>5</w:t>
      </w:r>
      <w:r w:rsidRPr="00F53818">
        <w:rPr>
          <w:rFonts w:eastAsiaTheme="minorEastAsia"/>
          <w:b/>
        </w:rPr>
        <w:t>.</w:t>
      </w:r>
      <w:r w:rsidRPr="00F53818">
        <w:rPr>
          <w:rFonts w:eastAsiaTheme="minorEastAsia" w:hint="eastAsia"/>
          <w:b/>
        </w:rPr>
        <w:t xml:space="preserve"> </w:t>
      </w:r>
    </w:p>
    <w:p w14:paraId="40A05CCD" w14:textId="77777777" w:rsidR="004E66BD" w:rsidRPr="003B589D" w:rsidRDefault="004E66BD" w:rsidP="009C1E8A">
      <w:pPr>
        <w:pStyle w:val="af6"/>
        <w:numPr>
          <w:ilvl w:val="0"/>
          <w:numId w:val="17"/>
        </w:numPr>
        <w:overflowPunct/>
        <w:textAlignment w:val="auto"/>
        <w:rPr>
          <w:b/>
          <w:u w:val="single"/>
        </w:rPr>
      </w:pPr>
      <w:r w:rsidRPr="003B589D">
        <w:rPr>
          <w:rFonts w:eastAsiaTheme="minorEastAsia" w:hint="eastAsia"/>
          <w:b/>
        </w:rPr>
        <w:t xml:space="preserve">The final decision of solution selection </w:t>
      </w:r>
      <w:r w:rsidRPr="003B589D">
        <w:rPr>
          <w:rFonts w:eastAsiaTheme="minorEastAsia"/>
          <w:b/>
        </w:rPr>
        <w:t xml:space="preserve">will be discussed later </w:t>
      </w:r>
      <w:r w:rsidRPr="003B589D">
        <w:rPr>
          <w:rFonts w:eastAsiaTheme="minorEastAsia" w:hint="eastAsia"/>
          <w:b/>
        </w:rPr>
        <w:t>pending on RAN1 output.</w:t>
      </w:r>
    </w:p>
    <w:p w14:paraId="010316DC" w14:textId="77777777" w:rsidR="004E66BD" w:rsidRPr="004E66BD" w:rsidRDefault="004E66BD" w:rsidP="003A065D">
      <w:pPr>
        <w:overflowPunct/>
        <w:textAlignment w:val="auto"/>
        <w:rPr>
          <w:b/>
          <w:u w:val="single"/>
        </w:rPr>
      </w:pPr>
    </w:p>
    <w:p w14:paraId="6E90976A" w14:textId="77777777" w:rsidR="004E66BD" w:rsidRDefault="004E66BD" w:rsidP="003A065D">
      <w:pPr>
        <w:overflowPunct/>
        <w:textAlignment w:val="auto"/>
        <w:rPr>
          <w:rFonts w:hint="eastAsia"/>
          <w:b/>
          <w:u w:val="single"/>
        </w:rPr>
      </w:pPr>
    </w:p>
    <w:p w14:paraId="1A04FDA6" w14:textId="59C4008D" w:rsidR="003A065D" w:rsidRPr="00B207EF" w:rsidRDefault="003A065D" w:rsidP="003A065D">
      <w:pPr>
        <w:overflowPunct/>
        <w:textAlignment w:val="auto"/>
      </w:pPr>
      <w:r>
        <w:t>Regarding whether to send LS about UE identification to RAN1, the following summary was made in [1]</w:t>
      </w:r>
      <w:r w:rsidRPr="003A065D">
        <w:t>:</w:t>
      </w:r>
    </w:p>
    <w:tbl>
      <w:tblPr>
        <w:tblStyle w:val="af0"/>
        <w:tblW w:w="0" w:type="auto"/>
        <w:tblLook w:val="04A0" w:firstRow="1" w:lastRow="0" w:firstColumn="1" w:lastColumn="0" w:noHBand="0" w:noVBand="1"/>
      </w:tblPr>
      <w:tblGrid>
        <w:gridCol w:w="9629"/>
      </w:tblGrid>
      <w:tr w:rsidR="003A065D" w14:paraId="35AA11BC" w14:textId="77777777" w:rsidTr="004E66BD">
        <w:tc>
          <w:tcPr>
            <w:tcW w:w="9629" w:type="dxa"/>
          </w:tcPr>
          <w:p w14:paraId="359F1A0A"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33B6BAEA" w14:textId="77777777" w:rsidR="003A065D" w:rsidRPr="00B207EF" w:rsidRDefault="003A065D" w:rsidP="003A065D">
            <w:pPr>
              <w:overflowPunct/>
              <w:textAlignment w:val="auto"/>
            </w:pPr>
            <w:r w:rsidRPr="00B207EF">
              <w:rPr>
                <w:rFonts w:hint="eastAsia"/>
              </w:rPr>
              <w:t>2</w:t>
            </w:r>
            <w:r w:rsidRPr="00B207EF">
              <w:t>1 companies provided inputs. 5 companies agree to send a LS to RAN1 and 13 companies don’t agree to send a LS to RAN1 as RAN1 is aware and already discussing. 2 companies have no strong view.</w:t>
            </w:r>
          </w:p>
          <w:p w14:paraId="042D6F37" w14:textId="77777777" w:rsidR="003A065D" w:rsidRPr="00B207EF" w:rsidRDefault="003A065D" w:rsidP="003A065D">
            <w:pPr>
              <w:overflowPunct/>
              <w:textAlignment w:val="auto"/>
            </w:pPr>
            <w:r w:rsidRPr="00B207EF">
              <w:rPr>
                <w:rFonts w:hint="eastAsia"/>
              </w:rPr>
              <w:t>R</w:t>
            </w:r>
            <w:r w:rsidRPr="00B207EF">
              <w:t>apporteur’s suggestion:</w:t>
            </w:r>
          </w:p>
          <w:p w14:paraId="5E103A0A" w14:textId="77777777" w:rsidR="003A065D" w:rsidRDefault="003A065D" w:rsidP="003A065D">
            <w:pPr>
              <w:overflowPunct/>
              <w:textAlignment w:val="auto"/>
              <w:rPr>
                <w:b/>
              </w:rPr>
            </w:pPr>
            <w:r w:rsidRPr="00B207EF">
              <w:rPr>
                <w:b/>
              </w:rPr>
              <w:t xml:space="preserve">Proposal 6: Do not send a LS </w:t>
            </w:r>
            <w:r>
              <w:rPr>
                <w:b/>
              </w:rPr>
              <w:t xml:space="preserve">on RedCap UE identification </w:t>
            </w:r>
            <w:r w:rsidRPr="00B207EF">
              <w:rPr>
                <w:b/>
              </w:rPr>
              <w:t>to RAN1 and wait for more RAN1 process.</w:t>
            </w:r>
          </w:p>
          <w:p w14:paraId="274FA643" w14:textId="77777777" w:rsidR="003A065D" w:rsidRPr="003A065D" w:rsidRDefault="003A065D" w:rsidP="004E66BD">
            <w:pPr>
              <w:overflowPunct/>
              <w:textAlignment w:val="auto"/>
              <w:rPr>
                <w:b/>
              </w:rPr>
            </w:pPr>
          </w:p>
        </w:tc>
      </w:tr>
    </w:tbl>
    <w:p w14:paraId="58773861" w14:textId="77777777" w:rsidR="003A065D" w:rsidRDefault="003A065D" w:rsidP="003A065D">
      <w:pPr>
        <w:overflowPunct/>
        <w:textAlignment w:val="auto"/>
      </w:pPr>
    </w:p>
    <w:p w14:paraId="34C03678" w14:textId="77777777" w:rsidR="00260CA5" w:rsidRDefault="003A065D" w:rsidP="003A065D">
      <w:pPr>
        <w:overflowPunct/>
        <w:textAlignment w:val="auto"/>
      </w:pPr>
      <w:r>
        <w:t xml:space="preserve">According to above summary, more companies prefer not to send LS to RAN1 for the time being. </w:t>
      </w:r>
    </w:p>
    <w:p w14:paraId="70BACE55" w14:textId="45624E83" w:rsidR="003A065D" w:rsidRPr="00260CA5" w:rsidRDefault="003A065D" w:rsidP="003A065D">
      <w:pPr>
        <w:overflowPunct/>
        <w:textAlignment w:val="auto"/>
        <w:rPr>
          <w:b/>
        </w:rPr>
      </w:pPr>
      <w:r w:rsidRPr="00260CA5">
        <w:rPr>
          <w:b/>
        </w:rPr>
        <w:t>Companies who do not agree with above proposal 6 are invited to provide</w:t>
      </w:r>
      <w:r w:rsid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5D15E6F9" w14:textId="77777777" w:rsidTr="004E66BD">
        <w:trPr>
          <w:trHeight w:val="167"/>
          <w:jc w:val="center"/>
        </w:trPr>
        <w:tc>
          <w:tcPr>
            <w:tcW w:w="1931" w:type="dxa"/>
            <w:tcBorders>
              <w:bottom w:val="single" w:sz="4" w:space="0" w:color="auto"/>
            </w:tcBorders>
            <w:shd w:val="clear" w:color="auto" w:fill="BFBFBF"/>
            <w:noWrap/>
            <w:vAlign w:val="center"/>
          </w:tcPr>
          <w:p w14:paraId="498A7EB3" w14:textId="77777777" w:rsidR="003A065D" w:rsidRPr="00B207EF" w:rsidRDefault="003A065D" w:rsidP="004E66BD">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612B818D" w14:textId="77777777" w:rsidR="003A065D" w:rsidRPr="00B207EF" w:rsidRDefault="003A065D" w:rsidP="004E66BD">
            <w:pPr>
              <w:overflowPunct/>
              <w:spacing w:before="60" w:after="60"/>
              <w:jc w:val="center"/>
              <w:textAlignment w:val="auto"/>
              <w:rPr>
                <w:b/>
                <w:bCs/>
                <w:i/>
              </w:rPr>
            </w:pPr>
            <w:r>
              <w:rPr>
                <w:b/>
                <w:bCs/>
                <w:i/>
              </w:rPr>
              <w:t>Concerns if any</w:t>
            </w:r>
          </w:p>
        </w:tc>
      </w:tr>
      <w:tr w:rsidR="003A065D" w:rsidRPr="00B207EF" w14:paraId="1DE94C44" w14:textId="77777777" w:rsidTr="004E66BD">
        <w:trPr>
          <w:trHeight w:val="167"/>
          <w:jc w:val="center"/>
        </w:trPr>
        <w:tc>
          <w:tcPr>
            <w:tcW w:w="1931" w:type="dxa"/>
            <w:shd w:val="clear" w:color="auto" w:fill="FFFFFF"/>
            <w:noWrap/>
            <w:vAlign w:val="center"/>
          </w:tcPr>
          <w:p w14:paraId="2C4AB5C0" w14:textId="77777777" w:rsidR="003A065D" w:rsidRPr="00B207EF" w:rsidRDefault="003A065D" w:rsidP="004E66BD">
            <w:pPr>
              <w:overflowPunct/>
              <w:spacing w:before="60" w:after="60"/>
              <w:textAlignment w:val="auto"/>
            </w:pPr>
          </w:p>
        </w:tc>
        <w:tc>
          <w:tcPr>
            <w:tcW w:w="7703" w:type="dxa"/>
            <w:shd w:val="clear" w:color="auto" w:fill="auto"/>
            <w:vAlign w:val="center"/>
          </w:tcPr>
          <w:p w14:paraId="492B51AE" w14:textId="77777777" w:rsidR="003A065D" w:rsidRPr="00B207EF" w:rsidRDefault="003A065D" w:rsidP="004E66BD">
            <w:pPr>
              <w:overflowPunct/>
              <w:spacing w:before="60" w:after="60"/>
              <w:jc w:val="left"/>
              <w:textAlignment w:val="auto"/>
            </w:pPr>
          </w:p>
        </w:tc>
      </w:tr>
      <w:tr w:rsidR="003A065D" w:rsidRPr="00B207EF" w14:paraId="2FF3808C" w14:textId="77777777" w:rsidTr="004E66BD">
        <w:trPr>
          <w:trHeight w:val="167"/>
          <w:jc w:val="center"/>
        </w:trPr>
        <w:tc>
          <w:tcPr>
            <w:tcW w:w="1931" w:type="dxa"/>
            <w:shd w:val="clear" w:color="auto" w:fill="FFFFFF"/>
            <w:noWrap/>
            <w:vAlign w:val="center"/>
          </w:tcPr>
          <w:p w14:paraId="1A1F8E31" w14:textId="77777777" w:rsidR="003A065D" w:rsidRPr="00B207EF" w:rsidRDefault="003A065D" w:rsidP="004E66BD">
            <w:pPr>
              <w:overflowPunct/>
              <w:spacing w:before="60" w:after="60"/>
              <w:textAlignment w:val="auto"/>
            </w:pPr>
          </w:p>
        </w:tc>
        <w:tc>
          <w:tcPr>
            <w:tcW w:w="7703" w:type="dxa"/>
            <w:shd w:val="clear" w:color="auto" w:fill="auto"/>
          </w:tcPr>
          <w:p w14:paraId="479EBE33" w14:textId="77777777" w:rsidR="003A065D" w:rsidRPr="00B207EF" w:rsidRDefault="003A065D" w:rsidP="004E66BD">
            <w:pPr>
              <w:overflowPunct/>
              <w:spacing w:before="60" w:after="60"/>
              <w:jc w:val="left"/>
              <w:textAlignment w:val="auto"/>
            </w:pPr>
          </w:p>
        </w:tc>
      </w:tr>
      <w:tr w:rsidR="003A065D" w:rsidRPr="00B207EF" w14:paraId="5E9E4718" w14:textId="77777777" w:rsidTr="004E66BD">
        <w:trPr>
          <w:trHeight w:val="167"/>
          <w:jc w:val="center"/>
        </w:trPr>
        <w:tc>
          <w:tcPr>
            <w:tcW w:w="1931" w:type="dxa"/>
            <w:shd w:val="clear" w:color="auto" w:fill="FFFFFF"/>
            <w:noWrap/>
            <w:vAlign w:val="center"/>
          </w:tcPr>
          <w:p w14:paraId="2B97426B" w14:textId="77777777" w:rsidR="003A065D" w:rsidRPr="00B207EF" w:rsidRDefault="003A065D" w:rsidP="004E66BD">
            <w:pPr>
              <w:overflowPunct/>
              <w:spacing w:before="60" w:after="60"/>
              <w:textAlignment w:val="auto"/>
            </w:pPr>
          </w:p>
        </w:tc>
        <w:tc>
          <w:tcPr>
            <w:tcW w:w="7703" w:type="dxa"/>
            <w:shd w:val="clear" w:color="auto" w:fill="auto"/>
            <w:vAlign w:val="center"/>
          </w:tcPr>
          <w:p w14:paraId="64DBC841" w14:textId="77777777" w:rsidR="003A065D" w:rsidRPr="00B207EF" w:rsidRDefault="003A065D" w:rsidP="004E66BD">
            <w:pPr>
              <w:overflowPunct/>
              <w:spacing w:before="60" w:after="60"/>
              <w:textAlignment w:val="auto"/>
            </w:pPr>
          </w:p>
        </w:tc>
      </w:tr>
      <w:tr w:rsidR="003A065D" w:rsidRPr="00B207EF" w14:paraId="5DDB0D9F" w14:textId="77777777" w:rsidTr="004E66BD">
        <w:trPr>
          <w:trHeight w:val="167"/>
          <w:jc w:val="center"/>
        </w:trPr>
        <w:tc>
          <w:tcPr>
            <w:tcW w:w="1931" w:type="dxa"/>
            <w:shd w:val="clear" w:color="auto" w:fill="auto"/>
            <w:noWrap/>
            <w:vAlign w:val="center"/>
          </w:tcPr>
          <w:p w14:paraId="791A499E" w14:textId="77777777" w:rsidR="003A065D" w:rsidRPr="00B207EF" w:rsidRDefault="003A065D" w:rsidP="004E66BD">
            <w:pPr>
              <w:overflowPunct/>
              <w:spacing w:before="60" w:after="60"/>
              <w:textAlignment w:val="auto"/>
            </w:pPr>
          </w:p>
        </w:tc>
        <w:tc>
          <w:tcPr>
            <w:tcW w:w="7703" w:type="dxa"/>
            <w:shd w:val="clear" w:color="auto" w:fill="auto"/>
            <w:vAlign w:val="center"/>
          </w:tcPr>
          <w:p w14:paraId="008733CE" w14:textId="77777777" w:rsidR="003A065D" w:rsidRPr="00B207EF" w:rsidRDefault="003A065D" w:rsidP="004E66BD">
            <w:pPr>
              <w:overflowPunct/>
              <w:spacing w:before="60" w:after="60"/>
              <w:textAlignment w:val="auto"/>
            </w:pPr>
          </w:p>
        </w:tc>
      </w:tr>
      <w:tr w:rsidR="003A065D" w:rsidRPr="00B207EF" w14:paraId="736226BE" w14:textId="77777777" w:rsidTr="004E66BD">
        <w:trPr>
          <w:trHeight w:val="167"/>
          <w:jc w:val="center"/>
        </w:trPr>
        <w:tc>
          <w:tcPr>
            <w:tcW w:w="1931" w:type="dxa"/>
            <w:shd w:val="clear" w:color="auto" w:fill="auto"/>
            <w:noWrap/>
            <w:vAlign w:val="center"/>
          </w:tcPr>
          <w:p w14:paraId="37A677E9" w14:textId="77777777" w:rsidR="003A065D" w:rsidRPr="00B207EF" w:rsidRDefault="003A065D" w:rsidP="004E66BD">
            <w:pPr>
              <w:overflowPunct/>
              <w:spacing w:before="60" w:after="60"/>
              <w:textAlignment w:val="auto"/>
            </w:pPr>
          </w:p>
        </w:tc>
        <w:tc>
          <w:tcPr>
            <w:tcW w:w="7703" w:type="dxa"/>
            <w:shd w:val="clear" w:color="auto" w:fill="auto"/>
            <w:vAlign w:val="center"/>
          </w:tcPr>
          <w:p w14:paraId="08530136" w14:textId="77777777" w:rsidR="003A065D" w:rsidRPr="00B207EF" w:rsidRDefault="003A065D" w:rsidP="004E66BD">
            <w:pPr>
              <w:overflowPunct/>
              <w:spacing w:before="60" w:after="60"/>
              <w:textAlignment w:val="auto"/>
            </w:pPr>
          </w:p>
        </w:tc>
      </w:tr>
      <w:tr w:rsidR="003A065D" w:rsidRPr="00B207EF" w14:paraId="36D5206C" w14:textId="77777777" w:rsidTr="004E66BD">
        <w:trPr>
          <w:trHeight w:val="167"/>
          <w:jc w:val="center"/>
        </w:trPr>
        <w:tc>
          <w:tcPr>
            <w:tcW w:w="1931" w:type="dxa"/>
            <w:shd w:val="clear" w:color="auto" w:fill="auto"/>
            <w:noWrap/>
          </w:tcPr>
          <w:p w14:paraId="177534B9" w14:textId="77777777" w:rsidR="003A065D" w:rsidRPr="00B207EF" w:rsidRDefault="003A065D" w:rsidP="004E66BD">
            <w:pPr>
              <w:overflowPunct/>
              <w:spacing w:before="60" w:after="60"/>
              <w:textAlignment w:val="auto"/>
            </w:pPr>
          </w:p>
        </w:tc>
        <w:tc>
          <w:tcPr>
            <w:tcW w:w="7703" w:type="dxa"/>
            <w:shd w:val="clear" w:color="auto" w:fill="auto"/>
          </w:tcPr>
          <w:p w14:paraId="06744DB1" w14:textId="77777777" w:rsidR="003A065D" w:rsidRPr="00B207EF" w:rsidRDefault="003A065D" w:rsidP="004E66BD">
            <w:pPr>
              <w:overflowPunct/>
              <w:spacing w:before="60" w:after="60"/>
              <w:textAlignment w:val="auto"/>
            </w:pPr>
          </w:p>
        </w:tc>
      </w:tr>
      <w:tr w:rsidR="003A065D" w:rsidRPr="00B207EF" w14:paraId="7DFEEFCE" w14:textId="77777777" w:rsidTr="004E66BD">
        <w:trPr>
          <w:trHeight w:val="167"/>
          <w:jc w:val="center"/>
        </w:trPr>
        <w:tc>
          <w:tcPr>
            <w:tcW w:w="1931" w:type="dxa"/>
            <w:shd w:val="clear" w:color="auto" w:fill="FFFFFF"/>
            <w:noWrap/>
          </w:tcPr>
          <w:p w14:paraId="29498DA7" w14:textId="77777777" w:rsidR="003A065D" w:rsidRPr="00B207EF" w:rsidRDefault="003A065D" w:rsidP="004E66BD">
            <w:pPr>
              <w:overflowPunct/>
              <w:spacing w:before="60" w:after="60"/>
              <w:textAlignment w:val="auto"/>
            </w:pPr>
          </w:p>
        </w:tc>
        <w:tc>
          <w:tcPr>
            <w:tcW w:w="7703" w:type="dxa"/>
            <w:shd w:val="clear" w:color="auto" w:fill="auto"/>
          </w:tcPr>
          <w:p w14:paraId="05CBFEE9" w14:textId="77777777" w:rsidR="003A065D" w:rsidRPr="00B207EF" w:rsidRDefault="003A065D" w:rsidP="004E66BD">
            <w:pPr>
              <w:overflowPunct/>
              <w:spacing w:before="60" w:after="60"/>
              <w:textAlignment w:val="auto"/>
            </w:pPr>
          </w:p>
        </w:tc>
      </w:tr>
    </w:tbl>
    <w:p w14:paraId="3842B6C2" w14:textId="77777777" w:rsidR="003A065D" w:rsidRDefault="003A065D" w:rsidP="003A065D">
      <w:pPr>
        <w:overflowPunct/>
        <w:textAlignment w:val="auto"/>
        <w:rPr>
          <w:b/>
          <w:u w:val="single"/>
        </w:rPr>
      </w:pPr>
    </w:p>
    <w:p w14:paraId="5F6230DD" w14:textId="77777777" w:rsidR="004E66BD" w:rsidRPr="00931EB9" w:rsidRDefault="004E66BD" w:rsidP="004E66BD">
      <w:pPr>
        <w:overflowPunct/>
        <w:textAlignment w:val="auto"/>
        <w:rPr>
          <w:b/>
          <w:u w:val="single"/>
        </w:rPr>
      </w:pPr>
      <w:r w:rsidRPr="00931EB9">
        <w:rPr>
          <w:rFonts w:hint="eastAsia"/>
          <w:b/>
          <w:highlight w:val="yellow"/>
          <w:u w:val="single"/>
        </w:rPr>
        <w:t>S</w:t>
      </w:r>
      <w:r w:rsidRPr="00931EB9">
        <w:rPr>
          <w:b/>
          <w:highlight w:val="yellow"/>
          <w:u w:val="single"/>
        </w:rPr>
        <w:t>ummary:</w:t>
      </w:r>
    </w:p>
    <w:p w14:paraId="54F96D25" w14:textId="77777777" w:rsidR="004E66BD" w:rsidRDefault="004E66BD" w:rsidP="004E66BD">
      <w:pPr>
        <w:overflowPunct/>
        <w:textAlignment w:val="auto"/>
      </w:pPr>
      <w:r>
        <w:t>No company provides concern on proposal 6.</w:t>
      </w:r>
    </w:p>
    <w:p w14:paraId="7FDCFCA1" w14:textId="77777777" w:rsidR="004E66BD" w:rsidRDefault="004E66BD" w:rsidP="004E66BD">
      <w:pPr>
        <w:overflowPunct/>
        <w:textAlignment w:val="auto"/>
        <w:rPr>
          <w:b/>
        </w:rPr>
      </w:pPr>
      <w:r w:rsidRPr="00B207EF">
        <w:rPr>
          <w:b/>
        </w:rPr>
        <w:t xml:space="preserve">Proposal 6: Do not send a LS </w:t>
      </w:r>
      <w:r>
        <w:rPr>
          <w:b/>
        </w:rPr>
        <w:t xml:space="preserve">on RedCap UE identification </w:t>
      </w:r>
      <w:r w:rsidRPr="00B207EF">
        <w:rPr>
          <w:b/>
        </w:rPr>
        <w:t>to RAN1 and wait for more RAN1 process.</w:t>
      </w:r>
    </w:p>
    <w:p w14:paraId="2CE81B0B" w14:textId="77777777" w:rsidR="004E66BD" w:rsidRPr="004E66BD" w:rsidRDefault="004E66BD" w:rsidP="003A065D">
      <w:pPr>
        <w:overflowPunct/>
        <w:textAlignment w:val="auto"/>
        <w:rPr>
          <w:rFonts w:hint="eastAsia"/>
          <w:b/>
          <w:u w:val="single"/>
        </w:rPr>
      </w:pPr>
    </w:p>
    <w:p w14:paraId="55EBE39A" w14:textId="77777777" w:rsidR="00F53818" w:rsidRPr="00B207EF" w:rsidRDefault="00F53818">
      <w:pPr>
        <w:overflowPunct/>
        <w:textAlignment w:val="auto"/>
        <w:rPr>
          <w:b/>
        </w:rPr>
      </w:pPr>
    </w:p>
    <w:p w14:paraId="255F0DDC" w14:textId="78301BCE" w:rsidR="00640CD7" w:rsidRPr="00B207EF" w:rsidRDefault="00640CD7" w:rsidP="00640CD7">
      <w:pPr>
        <w:pStyle w:val="2"/>
        <w:overflowPunct/>
        <w:textAlignment w:val="auto"/>
      </w:pPr>
      <w:r w:rsidRPr="00B207EF">
        <w:lastRenderedPageBreak/>
        <w:t>Access restrictions</w:t>
      </w:r>
    </w:p>
    <w:p w14:paraId="68A7A6C5" w14:textId="4D7F1BDF" w:rsidR="00640CD7" w:rsidRPr="00B207EF" w:rsidRDefault="00AD12A4" w:rsidP="007502F1">
      <w:pPr>
        <w:pStyle w:val="3"/>
      </w:pPr>
      <w:r w:rsidRPr="00B207EF">
        <w:rPr>
          <w:rFonts w:hint="eastAsia"/>
        </w:rPr>
        <w:t>U</w:t>
      </w:r>
      <w:r w:rsidRPr="00B207EF">
        <w:t>AC</w:t>
      </w:r>
    </w:p>
    <w:p w14:paraId="419B7319" w14:textId="77777777" w:rsidR="003A065D" w:rsidRDefault="003A065D" w:rsidP="007502F1">
      <w:pPr>
        <w:overflowPunct/>
        <w:textAlignment w:val="auto"/>
      </w:pPr>
      <w:r>
        <w:t>UAC enhancements for RedCap UEs were discussed in email discussion [1] and the following summary was made:</w:t>
      </w:r>
    </w:p>
    <w:tbl>
      <w:tblPr>
        <w:tblStyle w:val="af0"/>
        <w:tblW w:w="0" w:type="auto"/>
        <w:tblLook w:val="04A0" w:firstRow="1" w:lastRow="0" w:firstColumn="1" w:lastColumn="0" w:noHBand="0" w:noVBand="1"/>
      </w:tblPr>
      <w:tblGrid>
        <w:gridCol w:w="9629"/>
      </w:tblGrid>
      <w:tr w:rsidR="003A065D" w14:paraId="79759C20" w14:textId="77777777" w:rsidTr="004E66BD">
        <w:tc>
          <w:tcPr>
            <w:tcW w:w="9629" w:type="dxa"/>
          </w:tcPr>
          <w:p w14:paraId="304185B6"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5CB36EC8" w14:textId="77777777" w:rsidR="003A065D" w:rsidRPr="00B207EF" w:rsidRDefault="003A065D" w:rsidP="003A065D">
            <w:pPr>
              <w:overflowPunct/>
              <w:textAlignment w:val="auto"/>
            </w:pPr>
            <w:r w:rsidRPr="00B207EF">
              <w:rPr>
                <w:rFonts w:hint="eastAsia"/>
              </w:rPr>
              <w:t>2</w:t>
            </w:r>
            <w:r w:rsidRPr="00B207EF">
              <w:t xml:space="preserve">1 companies provided inputs. 18 companies generally agree to send a LS to SA1, among them, 5 companies think it is better to wait for more progress e.g. on the number of RedCap UE Types, other thinks RAN2 could just inform SA1 of our motivation and ask for immediate concern. 5 companies think it is too early to send a LS. </w:t>
            </w:r>
          </w:p>
          <w:p w14:paraId="6AADDC6D" w14:textId="77777777" w:rsidR="003A065D" w:rsidRPr="00B207EF" w:rsidRDefault="003A065D" w:rsidP="003A065D">
            <w:pPr>
              <w:overflowPunct/>
              <w:textAlignment w:val="auto"/>
            </w:pPr>
            <w:r w:rsidRPr="00B207EF">
              <w:t>Rapporteur’s suggestion:</w:t>
            </w:r>
          </w:p>
          <w:p w14:paraId="2AEE1F69" w14:textId="77777777" w:rsidR="003A065D" w:rsidRPr="00B207EF" w:rsidRDefault="003A065D" w:rsidP="003A065D">
            <w:pPr>
              <w:overflowPunct/>
              <w:textAlignment w:val="auto"/>
              <w:rPr>
                <w:b/>
              </w:rPr>
            </w:pPr>
            <w:r w:rsidRPr="00B207EF">
              <w:rPr>
                <w:b/>
              </w:rPr>
              <w:t>Proposal 7: Send a LS to SA1 including the following contents:</w:t>
            </w:r>
          </w:p>
          <w:p w14:paraId="0C37C282" w14:textId="77777777" w:rsidR="003A065D" w:rsidRPr="00F53818" w:rsidRDefault="003A065D" w:rsidP="009C1E8A">
            <w:pPr>
              <w:pStyle w:val="af6"/>
              <w:numPr>
                <w:ilvl w:val="0"/>
                <w:numId w:val="17"/>
              </w:numPr>
              <w:overflowPunct/>
              <w:textAlignment w:val="auto"/>
              <w:rPr>
                <w:rFonts w:eastAsiaTheme="minorEastAsia"/>
                <w:b/>
              </w:rPr>
            </w:pPr>
            <w:r w:rsidRPr="00F53818">
              <w:rPr>
                <w:rFonts w:eastAsiaTheme="minorEastAsia"/>
                <w:b/>
              </w:rPr>
              <w:t xml:space="preserve">RAN2 motivation for UAC enhancement for RedCap UEs </w:t>
            </w:r>
          </w:p>
          <w:p w14:paraId="6384D1E8" w14:textId="68628309" w:rsidR="003A065D" w:rsidRPr="003A065D" w:rsidRDefault="003A065D" w:rsidP="009C1E8A">
            <w:pPr>
              <w:pStyle w:val="af6"/>
              <w:numPr>
                <w:ilvl w:val="0"/>
                <w:numId w:val="17"/>
              </w:numPr>
              <w:overflowPunct/>
              <w:textAlignment w:val="auto"/>
              <w:rPr>
                <w:rFonts w:eastAsiaTheme="minorEastAsia"/>
                <w:b/>
              </w:rPr>
            </w:pPr>
            <w:r w:rsidRPr="00F53818">
              <w:rPr>
                <w:rFonts w:eastAsiaTheme="minorEastAsia"/>
                <w:b/>
              </w:rPr>
              <w:t>Ask SA1 whether they see any issue</w:t>
            </w:r>
          </w:p>
        </w:tc>
      </w:tr>
    </w:tbl>
    <w:p w14:paraId="2FF37894" w14:textId="77777777" w:rsidR="003A065D" w:rsidRDefault="003A065D" w:rsidP="003A065D">
      <w:pPr>
        <w:overflowPunct/>
        <w:textAlignment w:val="auto"/>
      </w:pPr>
    </w:p>
    <w:p w14:paraId="676ADA32" w14:textId="77777777" w:rsidR="00260CA5" w:rsidRDefault="003A065D" w:rsidP="003A065D">
      <w:pPr>
        <w:overflowPunct/>
        <w:textAlignment w:val="auto"/>
      </w:pPr>
      <w:r>
        <w:t xml:space="preserve">According to above summary, most companies </w:t>
      </w:r>
      <w:r w:rsidRPr="00B207EF">
        <w:t>generally agree to send a LS to SA1</w:t>
      </w:r>
      <w:r>
        <w:t xml:space="preserve">. </w:t>
      </w:r>
    </w:p>
    <w:p w14:paraId="2A659079" w14:textId="0D4E5B03" w:rsidR="003A065D" w:rsidRPr="00260CA5" w:rsidRDefault="003A065D" w:rsidP="003A065D">
      <w:pPr>
        <w:overflowPunct/>
        <w:textAlignment w:val="auto"/>
        <w:rPr>
          <w:b/>
        </w:rPr>
      </w:pPr>
      <w:r w:rsidRPr="00260CA5">
        <w:rPr>
          <w:b/>
        </w:rPr>
        <w:t>Companies who do not agree to send the LS in proposal 7 are invited to provide</w:t>
      </w:r>
      <w:r w:rsidR="00260CA5" w:rsidRP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456428AB" w14:textId="77777777" w:rsidTr="004E66BD">
        <w:trPr>
          <w:trHeight w:val="167"/>
          <w:jc w:val="center"/>
        </w:trPr>
        <w:tc>
          <w:tcPr>
            <w:tcW w:w="1931" w:type="dxa"/>
            <w:tcBorders>
              <w:bottom w:val="single" w:sz="4" w:space="0" w:color="auto"/>
            </w:tcBorders>
            <w:shd w:val="clear" w:color="auto" w:fill="BFBFBF"/>
            <w:noWrap/>
            <w:vAlign w:val="center"/>
          </w:tcPr>
          <w:p w14:paraId="1564291B" w14:textId="77777777" w:rsidR="003A065D" w:rsidRPr="00B207EF" w:rsidRDefault="003A065D" w:rsidP="004E66BD">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3E89BEA9" w14:textId="77777777" w:rsidR="003A065D" w:rsidRPr="00B207EF" w:rsidRDefault="003A065D" w:rsidP="004E66BD">
            <w:pPr>
              <w:overflowPunct/>
              <w:spacing w:before="60" w:after="60"/>
              <w:jc w:val="center"/>
              <w:textAlignment w:val="auto"/>
              <w:rPr>
                <w:b/>
                <w:bCs/>
                <w:i/>
              </w:rPr>
            </w:pPr>
            <w:r>
              <w:rPr>
                <w:b/>
                <w:bCs/>
                <w:i/>
              </w:rPr>
              <w:t>Concerns if any</w:t>
            </w:r>
          </w:p>
        </w:tc>
      </w:tr>
      <w:tr w:rsidR="003A065D" w:rsidRPr="00B207EF" w14:paraId="3294EF2F" w14:textId="77777777" w:rsidTr="004E66BD">
        <w:trPr>
          <w:trHeight w:val="167"/>
          <w:jc w:val="center"/>
        </w:trPr>
        <w:tc>
          <w:tcPr>
            <w:tcW w:w="1931" w:type="dxa"/>
            <w:shd w:val="clear" w:color="auto" w:fill="FFFFFF"/>
            <w:noWrap/>
            <w:vAlign w:val="center"/>
          </w:tcPr>
          <w:p w14:paraId="2E7908B4" w14:textId="1934D4F3" w:rsidR="003A065D" w:rsidRPr="00B207EF" w:rsidRDefault="009D0417" w:rsidP="004E66BD">
            <w:pPr>
              <w:overflowPunct/>
              <w:spacing w:before="60" w:after="60"/>
              <w:textAlignment w:val="auto"/>
            </w:pPr>
            <w:r>
              <w:rPr>
                <w:rFonts w:hint="eastAsia"/>
              </w:rPr>
              <w:t>v</w:t>
            </w:r>
            <w:r>
              <w:t>ivo</w:t>
            </w:r>
          </w:p>
        </w:tc>
        <w:tc>
          <w:tcPr>
            <w:tcW w:w="7703" w:type="dxa"/>
            <w:shd w:val="clear" w:color="auto" w:fill="auto"/>
            <w:vAlign w:val="center"/>
          </w:tcPr>
          <w:p w14:paraId="744FC066" w14:textId="4E24A3C1" w:rsidR="003A065D" w:rsidRPr="00B207EF" w:rsidRDefault="00A92677" w:rsidP="004E66BD">
            <w:pPr>
              <w:overflowPunct/>
              <w:spacing w:before="60" w:after="60"/>
              <w:jc w:val="left"/>
              <w:textAlignment w:val="auto"/>
            </w:pPr>
            <w:r>
              <w:rPr>
                <w:rFonts w:hint="eastAsia"/>
              </w:rPr>
              <w:t>W</w:t>
            </w:r>
            <w:r>
              <w:t>e are OK to send an LS to SA/CT, but not sure about the time point. We assume there may be no response from SA before SI completion</w:t>
            </w:r>
            <w:r w:rsidR="00805446">
              <w:t xml:space="preserve">, as we have only one meeting rest. Maybe, we could have more discussion in RAN2 in SI phase. </w:t>
            </w:r>
          </w:p>
        </w:tc>
      </w:tr>
      <w:tr w:rsidR="003A065D" w:rsidRPr="00B207EF" w14:paraId="6E415D37" w14:textId="77777777" w:rsidTr="004E66BD">
        <w:trPr>
          <w:trHeight w:val="167"/>
          <w:jc w:val="center"/>
        </w:trPr>
        <w:tc>
          <w:tcPr>
            <w:tcW w:w="1931" w:type="dxa"/>
            <w:shd w:val="clear" w:color="auto" w:fill="FFFFFF"/>
            <w:noWrap/>
            <w:vAlign w:val="center"/>
          </w:tcPr>
          <w:p w14:paraId="16A8A7BB" w14:textId="1B41DBFA" w:rsidR="003A065D" w:rsidRPr="00B207EF" w:rsidRDefault="00755909" w:rsidP="004E66BD">
            <w:pPr>
              <w:overflowPunct/>
              <w:spacing w:before="60" w:after="60"/>
              <w:textAlignment w:val="auto"/>
            </w:pPr>
            <w:r>
              <w:t>Nokia</w:t>
            </w:r>
          </w:p>
        </w:tc>
        <w:tc>
          <w:tcPr>
            <w:tcW w:w="7703" w:type="dxa"/>
            <w:shd w:val="clear" w:color="auto" w:fill="auto"/>
          </w:tcPr>
          <w:p w14:paraId="5F37799D" w14:textId="56DF782C" w:rsidR="003A065D" w:rsidRPr="00B207EF" w:rsidRDefault="00755909" w:rsidP="004E66BD">
            <w:pPr>
              <w:overflowPunct/>
              <w:spacing w:before="60" w:after="60"/>
              <w:jc w:val="left"/>
              <w:textAlignment w:val="auto"/>
            </w:pPr>
            <w:r>
              <w:t>We don’t see there is enough details to be provided for SA1 that they would benefit of receiving this LS.</w:t>
            </w:r>
          </w:p>
        </w:tc>
      </w:tr>
      <w:tr w:rsidR="00B26911" w:rsidRPr="00B207EF" w14:paraId="13619CD9" w14:textId="77777777" w:rsidTr="004E66BD">
        <w:trPr>
          <w:trHeight w:val="167"/>
          <w:jc w:val="center"/>
        </w:trPr>
        <w:tc>
          <w:tcPr>
            <w:tcW w:w="1931" w:type="dxa"/>
            <w:shd w:val="clear" w:color="auto" w:fill="FFFFFF"/>
            <w:noWrap/>
            <w:vAlign w:val="center"/>
          </w:tcPr>
          <w:p w14:paraId="5CA1F75F" w14:textId="5508FC17" w:rsidR="00B26911" w:rsidRPr="00B207EF" w:rsidRDefault="00B26911" w:rsidP="00B26911">
            <w:pPr>
              <w:overflowPunct/>
              <w:spacing w:before="60" w:after="60"/>
              <w:textAlignment w:val="auto"/>
            </w:pPr>
            <w:r>
              <w:t>Intel</w:t>
            </w:r>
          </w:p>
        </w:tc>
        <w:tc>
          <w:tcPr>
            <w:tcW w:w="7703" w:type="dxa"/>
            <w:shd w:val="clear" w:color="auto" w:fill="auto"/>
          </w:tcPr>
          <w:p w14:paraId="54BBEF45" w14:textId="77777777" w:rsidR="00B26911" w:rsidRPr="00C72F7D" w:rsidRDefault="00B26911" w:rsidP="00B26911">
            <w:pPr>
              <w:overflowPunct/>
              <w:textAlignment w:val="auto"/>
              <w:rPr>
                <w:rFonts w:eastAsiaTheme="minorEastAsia"/>
                <w:b/>
              </w:rPr>
            </w:pPr>
            <w:r>
              <w:t>Ok to send the LS, but before that RAN2 should discuss “</w:t>
            </w:r>
            <w:r w:rsidRPr="00C72F7D">
              <w:rPr>
                <w:rFonts w:eastAsiaTheme="minorEastAsia"/>
                <w:b/>
              </w:rPr>
              <w:t xml:space="preserve">RAN2 motivation for UAC enhancement for RedCap UEs </w:t>
            </w:r>
          </w:p>
          <w:p w14:paraId="4C9BE309" w14:textId="48D72001" w:rsidR="00B26911" w:rsidRPr="00B207EF" w:rsidRDefault="00B26911" w:rsidP="00B26911">
            <w:pPr>
              <w:overflowPunct/>
              <w:spacing w:before="60" w:after="60"/>
              <w:textAlignment w:val="auto"/>
            </w:pPr>
            <w:r>
              <w:t>”</w:t>
            </w:r>
          </w:p>
        </w:tc>
      </w:tr>
      <w:tr w:rsidR="00623B1C" w:rsidRPr="00B207EF" w14:paraId="414BFA42" w14:textId="77777777" w:rsidTr="004E66BD">
        <w:trPr>
          <w:trHeight w:val="167"/>
          <w:jc w:val="center"/>
        </w:trPr>
        <w:tc>
          <w:tcPr>
            <w:tcW w:w="1931" w:type="dxa"/>
            <w:shd w:val="clear" w:color="auto" w:fill="auto"/>
            <w:noWrap/>
            <w:vAlign w:val="center"/>
          </w:tcPr>
          <w:p w14:paraId="22CAFCBD" w14:textId="747E2777" w:rsidR="00623B1C" w:rsidRPr="00B207EF" w:rsidRDefault="00623B1C" w:rsidP="00623B1C">
            <w:pPr>
              <w:overflowPunct/>
              <w:spacing w:before="60" w:after="60"/>
              <w:textAlignment w:val="auto"/>
            </w:pPr>
            <w:r>
              <w:t>Ericsson</w:t>
            </w:r>
          </w:p>
        </w:tc>
        <w:tc>
          <w:tcPr>
            <w:tcW w:w="7703" w:type="dxa"/>
            <w:shd w:val="clear" w:color="auto" w:fill="auto"/>
          </w:tcPr>
          <w:p w14:paraId="604E9236" w14:textId="403BF97A" w:rsidR="00623B1C" w:rsidRPr="00B207EF" w:rsidRDefault="00623B1C" w:rsidP="00623B1C">
            <w:pPr>
              <w:overflowPunct/>
              <w:spacing w:before="60" w:after="60"/>
              <w:textAlignment w:val="auto"/>
            </w:pPr>
            <w:r>
              <w:t xml:space="preserve">Fine to send an LS later but we should first discuss what the actual options would be and whether there is a preference from RAN2 point of view. It would be fine to capture the various alternatives discussed e.g. in tdocs in the TR and then discuss what we should actually ask from SA1/CT1. </w:t>
            </w:r>
          </w:p>
        </w:tc>
      </w:tr>
      <w:tr w:rsidR="00F10E39" w:rsidRPr="00B207EF" w14:paraId="26646A44" w14:textId="77777777" w:rsidTr="0076593C">
        <w:trPr>
          <w:trHeight w:val="167"/>
          <w:jc w:val="center"/>
        </w:trPr>
        <w:tc>
          <w:tcPr>
            <w:tcW w:w="1931" w:type="dxa"/>
            <w:shd w:val="clear" w:color="auto" w:fill="auto"/>
            <w:noWrap/>
            <w:vAlign w:val="center"/>
          </w:tcPr>
          <w:p w14:paraId="4615001B" w14:textId="77777777" w:rsidR="00F10E39" w:rsidRPr="00B207EF" w:rsidRDefault="00F10E39" w:rsidP="0076593C">
            <w:pPr>
              <w:overflowPunct/>
              <w:spacing w:before="60" w:after="60"/>
              <w:textAlignment w:val="auto"/>
            </w:pPr>
            <w:r>
              <w:rPr>
                <w:rFonts w:hint="eastAsia"/>
              </w:rPr>
              <w:t>X</w:t>
            </w:r>
            <w:r>
              <w:t>iaomi</w:t>
            </w:r>
          </w:p>
        </w:tc>
        <w:tc>
          <w:tcPr>
            <w:tcW w:w="7703" w:type="dxa"/>
            <w:shd w:val="clear" w:color="auto" w:fill="auto"/>
            <w:vAlign w:val="center"/>
          </w:tcPr>
          <w:p w14:paraId="2EB1D52A" w14:textId="77777777" w:rsidR="00F10E39" w:rsidRDefault="00F10E39" w:rsidP="0076593C">
            <w:r>
              <w:t>It is a little bit early to s</w:t>
            </w:r>
            <w:r w:rsidRPr="00A07328">
              <w:t>end LS</w:t>
            </w:r>
            <w:r>
              <w:t xml:space="preserve"> currently. UAC is not discussed in RAN2 in detail yet.</w:t>
            </w:r>
          </w:p>
          <w:p w14:paraId="774B7F6D" w14:textId="77777777" w:rsidR="00F10E39" w:rsidRPr="00B207EF" w:rsidRDefault="00F10E39" w:rsidP="0076593C">
            <w:pPr>
              <w:overflowPunct/>
              <w:spacing w:before="60" w:after="60"/>
              <w:textAlignment w:val="auto"/>
            </w:pPr>
            <w:r>
              <w:t>We would rather to send LS</w:t>
            </w:r>
            <w:r w:rsidRPr="00A07328">
              <w:t xml:space="preserve"> to SA1 until RAN2 has identified the motivation to</w:t>
            </w:r>
            <w:r>
              <w:t xml:space="preserve"> enhance the UAC, e.g., introducing</w:t>
            </w:r>
            <w:r w:rsidRPr="00A07328">
              <w:t xml:space="preserve"> new access identifies/access categories for RedCap UE from RAN2 perspective</w:t>
            </w:r>
            <w:r>
              <w:t>.</w:t>
            </w:r>
          </w:p>
        </w:tc>
      </w:tr>
      <w:tr w:rsidR="00623B1C" w:rsidRPr="00B207EF" w14:paraId="01C689A5" w14:textId="77777777" w:rsidTr="004E66BD">
        <w:trPr>
          <w:trHeight w:val="167"/>
          <w:jc w:val="center"/>
        </w:trPr>
        <w:tc>
          <w:tcPr>
            <w:tcW w:w="1931" w:type="dxa"/>
            <w:shd w:val="clear" w:color="auto" w:fill="auto"/>
            <w:noWrap/>
            <w:vAlign w:val="center"/>
          </w:tcPr>
          <w:p w14:paraId="1ACC8B3F" w14:textId="77777777" w:rsidR="00623B1C" w:rsidRPr="00F10E39" w:rsidRDefault="00623B1C" w:rsidP="00623B1C">
            <w:pPr>
              <w:overflowPunct/>
              <w:spacing w:before="60" w:after="60"/>
              <w:textAlignment w:val="auto"/>
            </w:pPr>
          </w:p>
        </w:tc>
        <w:tc>
          <w:tcPr>
            <w:tcW w:w="7703" w:type="dxa"/>
            <w:shd w:val="clear" w:color="auto" w:fill="auto"/>
            <w:vAlign w:val="center"/>
          </w:tcPr>
          <w:p w14:paraId="3406BE7D" w14:textId="77777777" w:rsidR="00623B1C" w:rsidRPr="00B207EF" w:rsidRDefault="00623B1C" w:rsidP="00623B1C">
            <w:pPr>
              <w:overflowPunct/>
              <w:spacing w:before="60" w:after="60"/>
              <w:textAlignment w:val="auto"/>
            </w:pPr>
          </w:p>
        </w:tc>
      </w:tr>
      <w:tr w:rsidR="00623B1C" w:rsidRPr="00B207EF" w14:paraId="770ABB33" w14:textId="77777777" w:rsidTr="004E66BD">
        <w:trPr>
          <w:trHeight w:val="167"/>
          <w:jc w:val="center"/>
        </w:trPr>
        <w:tc>
          <w:tcPr>
            <w:tcW w:w="1931" w:type="dxa"/>
            <w:shd w:val="clear" w:color="auto" w:fill="auto"/>
            <w:noWrap/>
          </w:tcPr>
          <w:p w14:paraId="389B3650" w14:textId="77777777" w:rsidR="00623B1C" w:rsidRPr="00B207EF" w:rsidRDefault="00623B1C" w:rsidP="00623B1C">
            <w:pPr>
              <w:overflowPunct/>
              <w:spacing w:before="60" w:after="60"/>
              <w:textAlignment w:val="auto"/>
            </w:pPr>
          </w:p>
        </w:tc>
        <w:tc>
          <w:tcPr>
            <w:tcW w:w="7703" w:type="dxa"/>
            <w:shd w:val="clear" w:color="auto" w:fill="auto"/>
          </w:tcPr>
          <w:p w14:paraId="357F7DD2" w14:textId="77777777" w:rsidR="00623B1C" w:rsidRPr="00B207EF" w:rsidRDefault="00623B1C" w:rsidP="00623B1C">
            <w:pPr>
              <w:overflowPunct/>
              <w:spacing w:before="60" w:after="60"/>
              <w:textAlignment w:val="auto"/>
            </w:pPr>
          </w:p>
        </w:tc>
      </w:tr>
      <w:tr w:rsidR="00623B1C" w:rsidRPr="00B207EF" w14:paraId="5716DB64" w14:textId="77777777" w:rsidTr="004E66BD">
        <w:trPr>
          <w:trHeight w:val="167"/>
          <w:jc w:val="center"/>
        </w:trPr>
        <w:tc>
          <w:tcPr>
            <w:tcW w:w="1931" w:type="dxa"/>
            <w:shd w:val="clear" w:color="auto" w:fill="FFFFFF"/>
            <w:noWrap/>
          </w:tcPr>
          <w:p w14:paraId="71BC9287" w14:textId="77777777" w:rsidR="00623B1C" w:rsidRPr="00B207EF" w:rsidRDefault="00623B1C" w:rsidP="00623B1C">
            <w:pPr>
              <w:overflowPunct/>
              <w:spacing w:before="60" w:after="60"/>
              <w:textAlignment w:val="auto"/>
            </w:pPr>
          </w:p>
        </w:tc>
        <w:tc>
          <w:tcPr>
            <w:tcW w:w="7703" w:type="dxa"/>
            <w:shd w:val="clear" w:color="auto" w:fill="auto"/>
          </w:tcPr>
          <w:p w14:paraId="6A4E40BF" w14:textId="77777777" w:rsidR="00623B1C" w:rsidRPr="00B207EF" w:rsidRDefault="00623B1C" w:rsidP="00623B1C">
            <w:pPr>
              <w:overflowPunct/>
              <w:spacing w:before="60" w:after="60"/>
              <w:textAlignment w:val="auto"/>
            </w:pPr>
          </w:p>
        </w:tc>
      </w:tr>
    </w:tbl>
    <w:p w14:paraId="22EB7CC6" w14:textId="77777777" w:rsidR="003A065D" w:rsidRDefault="003A065D" w:rsidP="003A065D">
      <w:pPr>
        <w:overflowPunct/>
        <w:textAlignment w:val="auto"/>
        <w:rPr>
          <w:b/>
          <w:u w:val="single"/>
        </w:rPr>
      </w:pPr>
    </w:p>
    <w:p w14:paraId="5856C115" w14:textId="77777777" w:rsidR="004E66BD" w:rsidRPr="00931EB9" w:rsidRDefault="004E66BD" w:rsidP="004E66BD">
      <w:pPr>
        <w:overflowPunct/>
        <w:textAlignment w:val="auto"/>
        <w:rPr>
          <w:b/>
          <w:u w:val="single"/>
        </w:rPr>
      </w:pPr>
      <w:r w:rsidRPr="00931EB9">
        <w:rPr>
          <w:rFonts w:hint="eastAsia"/>
          <w:b/>
          <w:highlight w:val="yellow"/>
          <w:u w:val="single"/>
        </w:rPr>
        <w:t>S</w:t>
      </w:r>
      <w:r w:rsidRPr="00931EB9">
        <w:rPr>
          <w:b/>
          <w:highlight w:val="yellow"/>
          <w:u w:val="single"/>
        </w:rPr>
        <w:t>ummary:</w:t>
      </w:r>
    </w:p>
    <w:p w14:paraId="133A338D" w14:textId="42F3D787" w:rsidR="004E66BD" w:rsidRDefault="00F10E39" w:rsidP="004E66BD">
      <w:pPr>
        <w:overflowPunct/>
        <w:textAlignment w:val="auto"/>
      </w:pPr>
      <w:r>
        <w:t>Four</w:t>
      </w:r>
      <w:r w:rsidR="004E66BD">
        <w:t xml:space="preserve"> companies a</w:t>
      </w:r>
      <w:r>
        <w:t>re fine</w:t>
      </w:r>
      <w:r w:rsidR="004E66BD">
        <w:t xml:space="preserve"> to send the LS but thinks further discussion on UAC enhancement in RAN2 is needed before sending the LS.</w:t>
      </w:r>
    </w:p>
    <w:p w14:paraId="5561DCD5" w14:textId="75AABF02" w:rsidR="004E66BD" w:rsidRDefault="004E66BD" w:rsidP="004E66BD">
      <w:pPr>
        <w:overflowPunct/>
        <w:textAlignment w:val="auto"/>
      </w:pPr>
      <w:r>
        <w:t>One company think the LS is not helpful</w:t>
      </w:r>
    </w:p>
    <w:p w14:paraId="3AD8516F" w14:textId="77777777" w:rsidR="004E66BD" w:rsidRDefault="004E66BD" w:rsidP="004E66BD">
      <w:pPr>
        <w:overflowPunct/>
        <w:textAlignment w:val="auto"/>
      </w:pPr>
      <w:r w:rsidRPr="00B207EF">
        <w:t>Rapporteur’s suggestion</w:t>
      </w:r>
      <w:r>
        <w:t>:</w:t>
      </w:r>
    </w:p>
    <w:p w14:paraId="43A8EF48" w14:textId="20ACE3A6" w:rsidR="004E66BD" w:rsidRPr="00F37C36" w:rsidRDefault="004E66BD" w:rsidP="009C1E8A">
      <w:pPr>
        <w:overflowPunct/>
        <w:textAlignment w:val="auto"/>
        <w:rPr>
          <w:rFonts w:eastAsiaTheme="minorEastAsia"/>
          <w:b/>
        </w:rPr>
      </w:pPr>
      <w:r w:rsidRPr="00B207EF">
        <w:rPr>
          <w:b/>
        </w:rPr>
        <w:t xml:space="preserve">Proposal 7: </w:t>
      </w:r>
      <w:r>
        <w:rPr>
          <w:b/>
        </w:rPr>
        <w:t>Postpone</w:t>
      </w:r>
      <w:r w:rsidR="009C1E8A">
        <w:rPr>
          <w:b/>
        </w:rPr>
        <w:t xml:space="preserve"> the </w:t>
      </w:r>
      <w:r w:rsidRPr="00B207EF">
        <w:rPr>
          <w:b/>
        </w:rPr>
        <w:t xml:space="preserve">LS to SA1 </w:t>
      </w:r>
      <w:r w:rsidR="009C1E8A">
        <w:rPr>
          <w:b/>
        </w:rPr>
        <w:t>on UAC enhancement for RedCap UEs.</w:t>
      </w:r>
    </w:p>
    <w:p w14:paraId="5BD4A4AC" w14:textId="77777777" w:rsidR="004E66BD" w:rsidRPr="004E66BD" w:rsidRDefault="004E66BD" w:rsidP="003A065D">
      <w:pPr>
        <w:overflowPunct/>
        <w:textAlignment w:val="auto"/>
        <w:rPr>
          <w:b/>
          <w:u w:val="single"/>
        </w:rPr>
      </w:pPr>
    </w:p>
    <w:p w14:paraId="07BE41D0" w14:textId="77777777" w:rsidR="004E66BD" w:rsidRDefault="004E66BD" w:rsidP="003A065D">
      <w:pPr>
        <w:overflowPunct/>
        <w:textAlignment w:val="auto"/>
        <w:rPr>
          <w:rFonts w:hint="eastAsia"/>
          <w:b/>
          <w:u w:val="single"/>
        </w:rPr>
      </w:pPr>
    </w:p>
    <w:p w14:paraId="27C2A9C4" w14:textId="21B3828F" w:rsidR="00F02B1C" w:rsidRPr="00B207EF" w:rsidRDefault="00F02B1C" w:rsidP="009C1E8A">
      <w:pPr>
        <w:pStyle w:val="3"/>
        <w:numPr>
          <w:ilvl w:val="2"/>
          <w:numId w:val="16"/>
        </w:numPr>
      </w:pPr>
      <w:r w:rsidRPr="00B207EF">
        <w:t>Indication in system information</w:t>
      </w:r>
    </w:p>
    <w:p w14:paraId="7F487C4B" w14:textId="5276D450" w:rsidR="003A065D" w:rsidRDefault="003A065D">
      <w:pPr>
        <w:overflowPunct/>
        <w:textAlignment w:val="auto"/>
      </w:pPr>
      <w:r>
        <w:t xml:space="preserve">For the details of indication about whether the RedCap UEs are allowed to camp on the cell and </w:t>
      </w:r>
      <w:r w:rsidRPr="003A065D">
        <w:t>intraFreqReselection</w:t>
      </w:r>
      <w:r>
        <w:t xml:space="preserve"> for RedCap UEs, the following summary was made in [1]:</w:t>
      </w:r>
    </w:p>
    <w:tbl>
      <w:tblPr>
        <w:tblStyle w:val="af0"/>
        <w:tblW w:w="0" w:type="auto"/>
        <w:tblLook w:val="04A0" w:firstRow="1" w:lastRow="0" w:firstColumn="1" w:lastColumn="0" w:noHBand="0" w:noVBand="1"/>
      </w:tblPr>
      <w:tblGrid>
        <w:gridCol w:w="9629"/>
      </w:tblGrid>
      <w:tr w:rsidR="003A065D" w14:paraId="0A1C55A8" w14:textId="77777777" w:rsidTr="004E66BD">
        <w:tc>
          <w:tcPr>
            <w:tcW w:w="9629" w:type="dxa"/>
          </w:tcPr>
          <w:p w14:paraId="1C191DC2" w14:textId="6CF2AE74" w:rsidR="003A065D" w:rsidRPr="003D4F79" w:rsidRDefault="003A065D" w:rsidP="003A065D">
            <w:pPr>
              <w:overflowPunct/>
              <w:textAlignment w:val="auto"/>
              <w:rPr>
                <w:u w:val="single"/>
              </w:rPr>
            </w:pPr>
            <w:r w:rsidRPr="003D4F79">
              <w:rPr>
                <w:rFonts w:hint="eastAsia"/>
                <w:u w:val="single"/>
              </w:rPr>
              <w:t>S</w:t>
            </w:r>
            <w:r w:rsidRPr="003D4F79">
              <w:rPr>
                <w:u w:val="single"/>
              </w:rPr>
              <w:t>ummary</w:t>
            </w:r>
            <w:r>
              <w:rPr>
                <w:u w:val="single"/>
              </w:rPr>
              <w:t xml:space="preserve"> for the </w:t>
            </w:r>
            <w:r w:rsidRPr="003A065D">
              <w:rPr>
                <w:u w:val="single"/>
              </w:rPr>
              <w:t>indication about whether the RedCap UEs are allowed to camp on the cell</w:t>
            </w:r>
            <w:r w:rsidRPr="003D4F79">
              <w:rPr>
                <w:u w:val="single"/>
              </w:rPr>
              <w:t>:</w:t>
            </w:r>
          </w:p>
          <w:p w14:paraId="0A974E0F" w14:textId="77777777" w:rsidR="003A065D" w:rsidRPr="00B207EF" w:rsidRDefault="003A065D" w:rsidP="003A065D">
            <w:pPr>
              <w:overflowPunct/>
              <w:textAlignment w:val="auto"/>
            </w:pPr>
            <w:r w:rsidRPr="00B207EF">
              <w:rPr>
                <w:rFonts w:hint="eastAsia"/>
              </w:rPr>
              <w:t>2</w:t>
            </w:r>
            <w:r w:rsidRPr="00B207EF">
              <w:t>1 companies provided inputs. 19 companies think it is too early to decide. 2 companies prefer an explicit indication.</w:t>
            </w:r>
          </w:p>
          <w:p w14:paraId="699A39DD" w14:textId="77777777" w:rsidR="003A065D" w:rsidRPr="00B207EF" w:rsidRDefault="003A065D" w:rsidP="003A065D">
            <w:pPr>
              <w:overflowPunct/>
              <w:textAlignment w:val="auto"/>
            </w:pPr>
            <w:r w:rsidRPr="00B207EF">
              <w:t>Rapporteur’s suggestion:</w:t>
            </w:r>
          </w:p>
          <w:p w14:paraId="5CAAB7C3" w14:textId="77777777" w:rsidR="003A065D" w:rsidRPr="00B207EF" w:rsidRDefault="003A065D" w:rsidP="003A065D">
            <w:pPr>
              <w:overflowPunct/>
              <w:textAlignment w:val="auto"/>
              <w:rPr>
                <w:b/>
              </w:rPr>
            </w:pPr>
            <w:r w:rsidRPr="00B207EF">
              <w:rPr>
                <w:b/>
              </w:rPr>
              <w:t>Proposal 8: Postpone the discussion on the camping indicator for R</w:t>
            </w:r>
            <w:r>
              <w:rPr>
                <w:b/>
              </w:rPr>
              <w:t>edCap</w:t>
            </w:r>
            <w:r w:rsidRPr="00B207EF">
              <w:rPr>
                <w:b/>
              </w:rPr>
              <w:t xml:space="preserve"> UEs to the WI phase.</w:t>
            </w:r>
          </w:p>
          <w:p w14:paraId="1C4A9D4F" w14:textId="77777777" w:rsidR="003A065D" w:rsidRDefault="003A065D" w:rsidP="003A065D">
            <w:pPr>
              <w:overflowPunct/>
              <w:textAlignment w:val="auto"/>
              <w:rPr>
                <w:rFonts w:eastAsiaTheme="minorEastAsia"/>
                <w:b/>
              </w:rPr>
            </w:pPr>
          </w:p>
          <w:p w14:paraId="6741845D" w14:textId="3E368F55" w:rsidR="003A065D" w:rsidRPr="003D4F79" w:rsidRDefault="003A065D" w:rsidP="003A065D">
            <w:pPr>
              <w:overflowPunct/>
              <w:textAlignment w:val="auto"/>
              <w:rPr>
                <w:u w:val="single"/>
              </w:rPr>
            </w:pPr>
            <w:r w:rsidRPr="003D4F79">
              <w:rPr>
                <w:rFonts w:hint="eastAsia"/>
                <w:u w:val="single"/>
              </w:rPr>
              <w:t>S</w:t>
            </w:r>
            <w:r w:rsidRPr="003D4F79">
              <w:rPr>
                <w:u w:val="single"/>
              </w:rPr>
              <w:t>ummary</w:t>
            </w:r>
            <w:r>
              <w:rPr>
                <w:u w:val="single"/>
              </w:rPr>
              <w:t xml:space="preserve"> for </w:t>
            </w:r>
            <w:r w:rsidRPr="003A065D">
              <w:rPr>
                <w:u w:val="single"/>
              </w:rPr>
              <w:t>intraFreqReselection for RedCap UEs</w:t>
            </w:r>
            <w:r w:rsidRPr="003D4F79">
              <w:rPr>
                <w:u w:val="single"/>
              </w:rPr>
              <w:t>:</w:t>
            </w:r>
          </w:p>
          <w:p w14:paraId="577FCA36" w14:textId="77777777" w:rsidR="003A065D" w:rsidRPr="00B207EF" w:rsidRDefault="003A065D" w:rsidP="003A065D">
            <w:pPr>
              <w:overflowPunct/>
              <w:textAlignment w:val="auto"/>
            </w:pPr>
            <w:r w:rsidRPr="00B207EF">
              <w:rPr>
                <w:rFonts w:hint="eastAsia"/>
              </w:rPr>
              <w:t>2</w:t>
            </w:r>
            <w:r w:rsidRPr="00B207EF">
              <w:t xml:space="preserve">1 companies provided inputs. 19 companies agree to postpone this issue to the WI phase. </w:t>
            </w:r>
          </w:p>
          <w:p w14:paraId="5C7D5F12" w14:textId="77777777" w:rsidR="003A065D" w:rsidRPr="00B207EF" w:rsidRDefault="003A065D" w:rsidP="003A065D">
            <w:pPr>
              <w:overflowPunct/>
              <w:textAlignment w:val="auto"/>
            </w:pPr>
            <w:r w:rsidRPr="00B207EF">
              <w:t>Rapporteur’s suggestion:</w:t>
            </w:r>
          </w:p>
          <w:p w14:paraId="50B50D21" w14:textId="77777777" w:rsidR="003A065D" w:rsidRPr="00B207EF" w:rsidRDefault="003A065D" w:rsidP="003A065D">
            <w:pPr>
              <w:overflowPunct/>
              <w:textAlignment w:val="auto"/>
              <w:rPr>
                <w:b/>
              </w:rPr>
            </w:pPr>
            <w:r w:rsidRPr="00B207EF">
              <w:rPr>
                <w:b/>
              </w:rPr>
              <w:t xml:space="preserve">Proposal 9: Postpone the discussion on </w:t>
            </w:r>
            <w:r w:rsidRPr="00B207EF">
              <w:rPr>
                <w:b/>
                <w:i/>
              </w:rPr>
              <w:t>intraFreqReselection</w:t>
            </w:r>
            <w:r w:rsidRPr="00B207EF">
              <w:rPr>
                <w:b/>
              </w:rPr>
              <w:t xml:space="preserve"> indicator </w:t>
            </w:r>
            <w:r>
              <w:rPr>
                <w:b/>
              </w:rPr>
              <w:t xml:space="preserve">for RedCap UEs </w:t>
            </w:r>
            <w:r w:rsidRPr="00B207EF">
              <w:rPr>
                <w:b/>
              </w:rPr>
              <w:t>to the WI phase.</w:t>
            </w:r>
          </w:p>
          <w:p w14:paraId="5E3749F0" w14:textId="78EC4B7E" w:rsidR="003A065D" w:rsidRPr="003A065D" w:rsidRDefault="003A065D" w:rsidP="003A065D">
            <w:pPr>
              <w:overflowPunct/>
              <w:textAlignment w:val="auto"/>
              <w:rPr>
                <w:rFonts w:eastAsiaTheme="minorEastAsia"/>
                <w:b/>
              </w:rPr>
            </w:pPr>
          </w:p>
        </w:tc>
      </w:tr>
    </w:tbl>
    <w:p w14:paraId="7C0EBCDC" w14:textId="77777777" w:rsidR="003A065D" w:rsidRDefault="003A065D" w:rsidP="003A065D">
      <w:pPr>
        <w:overflowPunct/>
        <w:textAlignment w:val="auto"/>
      </w:pPr>
    </w:p>
    <w:p w14:paraId="120648AD" w14:textId="77777777" w:rsidR="00260CA5" w:rsidRDefault="003A065D">
      <w:pPr>
        <w:overflowPunct/>
        <w:textAlignment w:val="auto"/>
      </w:pPr>
      <w:r>
        <w:t xml:space="preserve">According to above summary, most companies think it is too early to decide the details of the indications in system information. Thus it was proposed to postpone corresponding discussion to the WI phase. </w:t>
      </w:r>
    </w:p>
    <w:p w14:paraId="7213B297" w14:textId="051790B2" w:rsidR="003A065D" w:rsidRPr="00260CA5" w:rsidRDefault="003A065D">
      <w:pPr>
        <w:overflowPunct/>
        <w:textAlignment w:val="auto"/>
        <w:rPr>
          <w:b/>
        </w:rPr>
      </w:pPr>
      <w:r w:rsidRPr="00260CA5">
        <w:rPr>
          <w:b/>
        </w:rPr>
        <w:t xml:space="preserve">Companies who do not agree with proposal 8 and/or proposal 9 are invited to provide </w:t>
      </w:r>
      <w:r w:rsidR="00260CA5" w:rsidRPr="00260CA5">
        <w:rPr>
          <w:b/>
        </w:rPr>
        <w:t xml:space="preserve">their </w:t>
      </w:r>
      <w:r w:rsidRPr="00260CA5">
        <w:rPr>
          <w:b/>
        </w:rPr>
        <w:t>concerns.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5948"/>
      </w:tblGrid>
      <w:tr w:rsidR="003A065D" w:rsidRPr="00B207EF" w14:paraId="26FCB248" w14:textId="77777777" w:rsidTr="003A065D">
        <w:trPr>
          <w:trHeight w:val="167"/>
          <w:jc w:val="center"/>
        </w:trPr>
        <w:tc>
          <w:tcPr>
            <w:tcW w:w="1980" w:type="dxa"/>
            <w:tcBorders>
              <w:bottom w:val="single" w:sz="4" w:space="0" w:color="auto"/>
            </w:tcBorders>
            <w:shd w:val="clear" w:color="auto" w:fill="BFBFBF"/>
            <w:noWrap/>
            <w:vAlign w:val="center"/>
          </w:tcPr>
          <w:p w14:paraId="005BE2F9" w14:textId="77777777" w:rsidR="003A065D" w:rsidRPr="00B207EF" w:rsidRDefault="003A065D" w:rsidP="004E66BD">
            <w:pPr>
              <w:overflowPunct/>
              <w:spacing w:before="60" w:after="60"/>
              <w:jc w:val="center"/>
              <w:textAlignment w:val="auto"/>
              <w:rPr>
                <w:b/>
                <w:bCs/>
                <w:i/>
              </w:rPr>
            </w:pPr>
            <w:r w:rsidRPr="00B207EF">
              <w:rPr>
                <w:b/>
                <w:bCs/>
                <w:i/>
              </w:rPr>
              <w:t>Company name</w:t>
            </w:r>
          </w:p>
        </w:tc>
        <w:tc>
          <w:tcPr>
            <w:tcW w:w="1701" w:type="dxa"/>
            <w:shd w:val="clear" w:color="auto" w:fill="BFBFBF"/>
          </w:tcPr>
          <w:p w14:paraId="0483B63C" w14:textId="48F52B73" w:rsidR="003A065D" w:rsidRDefault="003A065D" w:rsidP="004E66BD">
            <w:pPr>
              <w:overflowPunct/>
              <w:spacing w:before="60" w:after="60"/>
              <w:jc w:val="center"/>
              <w:textAlignment w:val="auto"/>
              <w:rPr>
                <w:b/>
                <w:bCs/>
                <w:i/>
              </w:rPr>
            </w:pPr>
            <w:r>
              <w:rPr>
                <w:rFonts w:hint="eastAsia"/>
                <w:b/>
                <w:bCs/>
                <w:i/>
              </w:rPr>
              <w:t>P</w:t>
            </w:r>
            <w:r>
              <w:rPr>
                <w:b/>
                <w:bCs/>
                <w:i/>
              </w:rPr>
              <w:t>roposal</w:t>
            </w:r>
          </w:p>
        </w:tc>
        <w:tc>
          <w:tcPr>
            <w:tcW w:w="5948" w:type="dxa"/>
            <w:shd w:val="clear" w:color="auto" w:fill="BFBFBF"/>
            <w:vAlign w:val="center"/>
          </w:tcPr>
          <w:p w14:paraId="601F2C8B" w14:textId="22391FBF" w:rsidR="003A065D" w:rsidRPr="00B207EF" w:rsidRDefault="003A065D" w:rsidP="004E66BD">
            <w:pPr>
              <w:overflowPunct/>
              <w:spacing w:before="60" w:after="60"/>
              <w:jc w:val="center"/>
              <w:textAlignment w:val="auto"/>
              <w:rPr>
                <w:b/>
                <w:bCs/>
                <w:i/>
              </w:rPr>
            </w:pPr>
            <w:r>
              <w:rPr>
                <w:b/>
                <w:bCs/>
                <w:i/>
              </w:rPr>
              <w:t>Concerns if any</w:t>
            </w:r>
          </w:p>
        </w:tc>
      </w:tr>
      <w:tr w:rsidR="003A065D" w:rsidRPr="00B207EF" w14:paraId="7D7A5FC7" w14:textId="77777777" w:rsidTr="003A065D">
        <w:trPr>
          <w:trHeight w:val="167"/>
          <w:jc w:val="center"/>
        </w:trPr>
        <w:tc>
          <w:tcPr>
            <w:tcW w:w="1980" w:type="dxa"/>
            <w:shd w:val="clear" w:color="auto" w:fill="FFFFFF"/>
            <w:noWrap/>
            <w:vAlign w:val="center"/>
          </w:tcPr>
          <w:p w14:paraId="47503797" w14:textId="77777777" w:rsidR="003A065D" w:rsidRPr="00B207EF" w:rsidRDefault="003A065D" w:rsidP="004E66BD">
            <w:pPr>
              <w:overflowPunct/>
              <w:spacing w:before="60" w:after="60"/>
              <w:textAlignment w:val="auto"/>
            </w:pPr>
          </w:p>
        </w:tc>
        <w:tc>
          <w:tcPr>
            <w:tcW w:w="1701" w:type="dxa"/>
          </w:tcPr>
          <w:p w14:paraId="3E7F1129" w14:textId="77777777" w:rsidR="003A065D" w:rsidRPr="00B207EF" w:rsidRDefault="003A065D" w:rsidP="004E66BD">
            <w:pPr>
              <w:overflowPunct/>
              <w:spacing w:before="60" w:after="60"/>
              <w:jc w:val="left"/>
              <w:textAlignment w:val="auto"/>
            </w:pPr>
          </w:p>
        </w:tc>
        <w:tc>
          <w:tcPr>
            <w:tcW w:w="5948" w:type="dxa"/>
            <w:shd w:val="clear" w:color="auto" w:fill="auto"/>
            <w:vAlign w:val="center"/>
          </w:tcPr>
          <w:p w14:paraId="6B7187FA" w14:textId="4BF2D916" w:rsidR="003A065D" w:rsidRPr="00B207EF" w:rsidRDefault="003A065D" w:rsidP="004E66BD">
            <w:pPr>
              <w:overflowPunct/>
              <w:spacing w:before="60" w:after="60"/>
              <w:jc w:val="left"/>
              <w:textAlignment w:val="auto"/>
            </w:pPr>
          </w:p>
        </w:tc>
      </w:tr>
      <w:tr w:rsidR="003A065D" w:rsidRPr="00B207EF" w14:paraId="6B6CFCB4" w14:textId="77777777" w:rsidTr="003A065D">
        <w:trPr>
          <w:trHeight w:val="167"/>
          <w:jc w:val="center"/>
        </w:trPr>
        <w:tc>
          <w:tcPr>
            <w:tcW w:w="1980" w:type="dxa"/>
            <w:shd w:val="clear" w:color="auto" w:fill="FFFFFF"/>
            <w:noWrap/>
            <w:vAlign w:val="center"/>
          </w:tcPr>
          <w:p w14:paraId="5AB94D1A" w14:textId="77777777" w:rsidR="003A065D" w:rsidRPr="00B207EF" w:rsidRDefault="003A065D" w:rsidP="004E66BD">
            <w:pPr>
              <w:overflowPunct/>
              <w:spacing w:before="60" w:after="60"/>
              <w:textAlignment w:val="auto"/>
            </w:pPr>
          </w:p>
        </w:tc>
        <w:tc>
          <w:tcPr>
            <w:tcW w:w="1701" w:type="dxa"/>
          </w:tcPr>
          <w:p w14:paraId="52990287" w14:textId="77777777" w:rsidR="003A065D" w:rsidRPr="00B207EF" w:rsidRDefault="003A065D" w:rsidP="004E66BD">
            <w:pPr>
              <w:overflowPunct/>
              <w:spacing w:before="60" w:after="60"/>
              <w:jc w:val="left"/>
              <w:textAlignment w:val="auto"/>
            </w:pPr>
          </w:p>
        </w:tc>
        <w:tc>
          <w:tcPr>
            <w:tcW w:w="5948" w:type="dxa"/>
            <w:shd w:val="clear" w:color="auto" w:fill="auto"/>
          </w:tcPr>
          <w:p w14:paraId="11CFC95F" w14:textId="2BC22883" w:rsidR="003A065D" w:rsidRPr="00B207EF" w:rsidRDefault="003A065D" w:rsidP="004E66BD">
            <w:pPr>
              <w:overflowPunct/>
              <w:spacing w:before="60" w:after="60"/>
              <w:jc w:val="left"/>
              <w:textAlignment w:val="auto"/>
            </w:pPr>
          </w:p>
        </w:tc>
      </w:tr>
      <w:tr w:rsidR="003A065D" w:rsidRPr="00B207EF" w14:paraId="2AF1D14C" w14:textId="77777777" w:rsidTr="003A065D">
        <w:trPr>
          <w:trHeight w:val="167"/>
          <w:jc w:val="center"/>
        </w:trPr>
        <w:tc>
          <w:tcPr>
            <w:tcW w:w="1980" w:type="dxa"/>
            <w:shd w:val="clear" w:color="auto" w:fill="FFFFFF"/>
            <w:noWrap/>
            <w:vAlign w:val="center"/>
          </w:tcPr>
          <w:p w14:paraId="4F277243" w14:textId="77777777" w:rsidR="003A065D" w:rsidRPr="00B207EF" w:rsidRDefault="003A065D" w:rsidP="004E66BD">
            <w:pPr>
              <w:overflowPunct/>
              <w:spacing w:before="60" w:after="60"/>
              <w:textAlignment w:val="auto"/>
            </w:pPr>
          </w:p>
        </w:tc>
        <w:tc>
          <w:tcPr>
            <w:tcW w:w="1701" w:type="dxa"/>
          </w:tcPr>
          <w:p w14:paraId="31457D8E" w14:textId="77777777" w:rsidR="003A065D" w:rsidRPr="00B207EF" w:rsidRDefault="003A065D" w:rsidP="004E66BD">
            <w:pPr>
              <w:overflowPunct/>
              <w:spacing w:before="60" w:after="60"/>
              <w:textAlignment w:val="auto"/>
            </w:pPr>
          </w:p>
        </w:tc>
        <w:tc>
          <w:tcPr>
            <w:tcW w:w="5948" w:type="dxa"/>
            <w:shd w:val="clear" w:color="auto" w:fill="auto"/>
            <w:vAlign w:val="center"/>
          </w:tcPr>
          <w:p w14:paraId="37574B55" w14:textId="5302E62F" w:rsidR="003A065D" w:rsidRPr="00B207EF" w:rsidRDefault="003A065D" w:rsidP="004E66BD">
            <w:pPr>
              <w:overflowPunct/>
              <w:spacing w:before="60" w:after="60"/>
              <w:textAlignment w:val="auto"/>
            </w:pPr>
          </w:p>
        </w:tc>
      </w:tr>
      <w:tr w:rsidR="003A065D" w:rsidRPr="00B207EF" w14:paraId="1FEFAC3C" w14:textId="77777777" w:rsidTr="003A065D">
        <w:trPr>
          <w:trHeight w:val="167"/>
          <w:jc w:val="center"/>
        </w:trPr>
        <w:tc>
          <w:tcPr>
            <w:tcW w:w="1980" w:type="dxa"/>
            <w:shd w:val="clear" w:color="auto" w:fill="auto"/>
            <w:noWrap/>
            <w:vAlign w:val="center"/>
          </w:tcPr>
          <w:p w14:paraId="19F72D26" w14:textId="77777777" w:rsidR="003A065D" w:rsidRPr="00B207EF" w:rsidRDefault="003A065D" w:rsidP="004E66BD">
            <w:pPr>
              <w:overflowPunct/>
              <w:spacing w:before="60" w:after="60"/>
              <w:textAlignment w:val="auto"/>
            </w:pPr>
          </w:p>
        </w:tc>
        <w:tc>
          <w:tcPr>
            <w:tcW w:w="1701" w:type="dxa"/>
          </w:tcPr>
          <w:p w14:paraId="44D74513" w14:textId="77777777" w:rsidR="003A065D" w:rsidRPr="00B207EF" w:rsidRDefault="003A065D" w:rsidP="004E66BD">
            <w:pPr>
              <w:overflowPunct/>
              <w:spacing w:before="60" w:after="60"/>
              <w:textAlignment w:val="auto"/>
            </w:pPr>
          </w:p>
        </w:tc>
        <w:tc>
          <w:tcPr>
            <w:tcW w:w="5948" w:type="dxa"/>
            <w:shd w:val="clear" w:color="auto" w:fill="auto"/>
            <w:vAlign w:val="center"/>
          </w:tcPr>
          <w:p w14:paraId="3A8BCACB" w14:textId="51EE7A51" w:rsidR="003A065D" w:rsidRPr="00B207EF" w:rsidRDefault="003A065D" w:rsidP="004E66BD">
            <w:pPr>
              <w:overflowPunct/>
              <w:spacing w:before="60" w:after="60"/>
              <w:textAlignment w:val="auto"/>
            </w:pPr>
          </w:p>
        </w:tc>
      </w:tr>
      <w:tr w:rsidR="003A065D" w:rsidRPr="00B207EF" w14:paraId="25E61E1A" w14:textId="77777777" w:rsidTr="003A065D">
        <w:trPr>
          <w:trHeight w:val="167"/>
          <w:jc w:val="center"/>
        </w:trPr>
        <w:tc>
          <w:tcPr>
            <w:tcW w:w="1980" w:type="dxa"/>
            <w:shd w:val="clear" w:color="auto" w:fill="auto"/>
            <w:noWrap/>
            <w:vAlign w:val="center"/>
          </w:tcPr>
          <w:p w14:paraId="48AF2F25" w14:textId="77777777" w:rsidR="003A065D" w:rsidRPr="00B207EF" w:rsidRDefault="003A065D" w:rsidP="004E66BD">
            <w:pPr>
              <w:overflowPunct/>
              <w:spacing w:before="60" w:after="60"/>
              <w:textAlignment w:val="auto"/>
            </w:pPr>
          </w:p>
        </w:tc>
        <w:tc>
          <w:tcPr>
            <w:tcW w:w="1701" w:type="dxa"/>
          </w:tcPr>
          <w:p w14:paraId="3ABABC23" w14:textId="77777777" w:rsidR="003A065D" w:rsidRPr="00B207EF" w:rsidRDefault="003A065D" w:rsidP="004E66BD">
            <w:pPr>
              <w:overflowPunct/>
              <w:spacing w:before="60" w:after="60"/>
              <w:textAlignment w:val="auto"/>
            </w:pPr>
          </w:p>
        </w:tc>
        <w:tc>
          <w:tcPr>
            <w:tcW w:w="5948" w:type="dxa"/>
            <w:shd w:val="clear" w:color="auto" w:fill="auto"/>
            <w:vAlign w:val="center"/>
          </w:tcPr>
          <w:p w14:paraId="03B084DF" w14:textId="1181C6F7" w:rsidR="003A065D" w:rsidRPr="00B207EF" w:rsidRDefault="003A065D" w:rsidP="004E66BD">
            <w:pPr>
              <w:overflowPunct/>
              <w:spacing w:before="60" w:after="60"/>
              <w:textAlignment w:val="auto"/>
            </w:pPr>
          </w:p>
        </w:tc>
      </w:tr>
      <w:tr w:rsidR="003A065D" w:rsidRPr="00B207EF" w14:paraId="6A58CF78" w14:textId="77777777" w:rsidTr="003A065D">
        <w:trPr>
          <w:trHeight w:val="167"/>
          <w:jc w:val="center"/>
        </w:trPr>
        <w:tc>
          <w:tcPr>
            <w:tcW w:w="1980" w:type="dxa"/>
            <w:shd w:val="clear" w:color="auto" w:fill="auto"/>
            <w:noWrap/>
          </w:tcPr>
          <w:p w14:paraId="081DA30A" w14:textId="77777777" w:rsidR="003A065D" w:rsidRPr="00B207EF" w:rsidRDefault="003A065D" w:rsidP="004E66BD">
            <w:pPr>
              <w:overflowPunct/>
              <w:spacing w:before="60" w:after="60"/>
              <w:textAlignment w:val="auto"/>
            </w:pPr>
          </w:p>
        </w:tc>
        <w:tc>
          <w:tcPr>
            <w:tcW w:w="1701" w:type="dxa"/>
          </w:tcPr>
          <w:p w14:paraId="5A0DF707" w14:textId="77777777" w:rsidR="003A065D" w:rsidRPr="00B207EF" w:rsidRDefault="003A065D" w:rsidP="004E66BD">
            <w:pPr>
              <w:overflowPunct/>
              <w:spacing w:before="60" w:after="60"/>
              <w:textAlignment w:val="auto"/>
            </w:pPr>
          </w:p>
        </w:tc>
        <w:tc>
          <w:tcPr>
            <w:tcW w:w="5948" w:type="dxa"/>
            <w:shd w:val="clear" w:color="auto" w:fill="auto"/>
          </w:tcPr>
          <w:p w14:paraId="74047711" w14:textId="28D04C5B" w:rsidR="003A065D" w:rsidRPr="00B207EF" w:rsidRDefault="003A065D" w:rsidP="004E66BD">
            <w:pPr>
              <w:overflowPunct/>
              <w:spacing w:before="60" w:after="60"/>
              <w:textAlignment w:val="auto"/>
            </w:pPr>
          </w:p>
        </w:tc>
      </w:tr>
      <w:tr w:rsidR="003A065D" w:rsidRPr="00B207EF" w14:paraId="7918286E" w14:textId="77777777" w:rsidTr="003A065D">
        <w:trPr>
          <w:trHeight w:val="167"/>
          <w:jc w:val="center"/>
        </w:trPr>
        <w:tc>
          <w:tcPr>
            <w:tcW w:w="1980" w:type="dxa"/>
            <w:shd w:val="clear" w:color="auto" w:fill="FFFFFF"/>
            <w:noWrap/>
          </w:tcPr>
          <w:p w14:paraId="6C1C1804" w14:textId="77777777" w:rsidR="003A065D" w:rsidRPr="00B207EF" w:rsidRDefault="003A065D" w:rsidP="004E66BD">
            <w:pPr>
              <w:overflowPunct/>
              <w:spacing w:before="60" w:after="60"/>
              <w:textAlignment w:val="auto"/>
            </w:pPr>
          </w:p>
        </w:tc>
        <w:tc>
          <w:tcPr>
            <w:tcW w:w="1701" w:type="dxa"/>
          </w:tcPr>
          <w:p w14:paraId="508EF0E1" w14:textId="77777777" w:rsidR="003A065D" w:rsidRPr="00B207EF" w:rsidRDefault="003A065D" w:rsidP="004E66BD">
            <w:pPr>
              <w:overflowPunct/>
              <w:spacing w:before="60" w:after="60"/>
              <w:textAlignment w:val="auto"/>
            </w:pPr>
          </w:p>
        </w:tc>
        <w:tc>
          <w:tcPr>
            <w:tcW w:w="5948" w:type="dxa"/>
            <w:shd w:val="clear" w:color="auto" w:fill="auto"/>
          </w:tcPr>
          <w:p w14:paraId="0CD2411A" w14:textId="64CABBAE" w:rsidR="003A065D" w:rsidRPr="00B207EF" w:rsidRDefault="003A065D" w:rsidP="004E66BD">
            <w:pPr>
              <w:overflowPunct/>
              <w:spacing w:before="60" w:after="60"/>
              <w:textAlignment w:val="auto"/>
            </w:pPr>
          </w:p>
        </w:tc>
      </w:tr>
    </w:tbl>
    <w:p w14:paraId="2ED407B0" w14:textId="77777777" w:rsidR="003A065D" w:rsidRDefault="003A065D" w:rsidP="003A065D">
      <w:pPr>
        <w:overflowPunct/>
        <w:textAlignment w:val="auto"/>
        <w:rPr>
          <w:b/>
          <w:u w:val="single"/>
        </w:rPr>
      </w:pPr>
    </w:p>
    <w:p w14:paraId="11002DF8" w14:textId="77777777" w:rsidR="009C1E8A" w:rsidRPr="00931EB9" w:rsidRDefault="009C1E8A" w:rsidP="009C1E8A">
      <w:pPr>
        <w:overflowPunct/>
        <w:textAlignment w:val="auto"/>
        <w:rPr>
          <w:b/>
          <w:u w:val="single"/>
        </w:rPr>
      </w:pPr>
      <w:r w:rsidRPr="00931EB9">
        <w:rPr>
          <w:rFonts w:hint="eastAsia"/>
          <w:b/>
          <w:highlight w:val="yellow"/>
          <w:u w:val="single"/>
        </w:rPr>
        <w:t>S</w:t>
      </w:r>
      <w:r w:rsidRPr="00931EB9">
        <w:rPr>
          <w:b/>
          <w:highlight w:val="yellow"/>
          <w:u w:val="single"/>
        </w:rPr>
        <w:t>ummary:</w:t>
      </w:r>
    </w:p>
    <w:p w14:paraId="4EF04B53" w14:textId="77777777" w:rsidR="009C1E8A" w:rsidRDefault="009C1E8A" w:rsidP="009C1E8A">
      <w:pPr>
        <w:overflowPunct/>
        <w:textAlignment w:val="auto"/>
      </w:pPr>
      <w:r>
        <w:t>No company provides concern on proposal 8 and proposal 9.</w:t>
      </w:r>
    </w:p>
    <w:p w14:paraId="73868CE3" w14:textId="77777777" w:rsidR="009C1E8A" w:rsidRPr="00B207EF" w:rsidRDefault="009C1E8A" w:rsidP="009C1E8A">
      <w:pPr>
        <w:overflowPunct/>
        <w:textAlignment w:val="auto"/>
        <w:rPr>
          <w:b/>
        </w:rPr>
      </w:pPr>
      <w:r w:rsidRPr="00B207EF">
        <w:rPr>
          <w:b/>
        </w:rPr>
        <w:t>Proposal 8: Postpone the discussion on the camping indicator for R</w:t>
      </w:r>
      <w:r>
        <w:rPr>
          <w:b/>
        </w:rPr>
        <w:t>edCap</w:t>
      </w:r>
      <w:r w:rsidRPr="00B207EF">
        <w:rPr>
          <w:b/>
        </w:rPr>
        <w:t xml:space="preserve"> UEs to the WI phase.</w:t>
      </w:r>
    </w:p>
    <w:p w14:paraId="0BD7C339" w14:textId="77777777" w:rsidR="009C1E8A" w:rsidRPr="00931EB9" w:rsidRDefault="009C1E8A" w:rsidP="009C1E8A">
      <w:pPr>
        <w:overflowPunct/>
        <w:textAlignment w:val="auto"/>
        <w:rPr>
          <w:b/>
        </w:rPr>
      </w:pPr>
      <w:r w:rsidRPr="00B207EF">
        <w:rPr>
          <w:b/>
        </w:rPr>
        <w:t xml:space="preserve">Proposal 9: Postpone the discussion on </w:t>
      </w:r>
      <w:r w:rsidRPr="00B207EF">
        <w:rPr>
          <w:b/>
          <w:i/>
        </w:rPr>
        <w:t>intraFreqReselection</w:t>
      </w:r>
      <w:r w:rsidRPr="00B207EF">
        <w:rPr>
          <w:b/>
        </w:rPr>
        <w:t xml:space="preserve"> indicator </w:t>
      </w:r>
      <w:r>
        <w:rPr>
          <w:b/>
        </w:rPr>
        <w:t xml:space="preserve">for RedCap UEs </w:t>
      </w:r>
      <w:r w:rsidRPr="00B207EF">
        <w:rPr>
          <w:b/>
        </w:rPr>
        <w:t>to the WI phase.</w:t>
      </w:r>
    </w:p>
    <w:p w14:paraId="23A60A1C" w14:textId="77777777" w:rsidR="009C1E8A" w:rsidRDefault="009C1E8A" w:rsidP="003A065D">
      <w:pPr>
        <w:overflowPunct/>
        <w:textAlignment w:val="auto"/>
        <w:rPr>
          <w:rFonts w:hint="eastAsia"/>
          <w:b/>
          <w:u w:val="single"/>
        </w:rPr>
      </w:pPr>
    </w:p>
    <w:bookmarkEnd w:id="0"/>
    <w:bookmarkEnd w:id="1"/>
    <w:bookmarkEnd w:id="2"/>
    <w:bookmarkEnd w:id="3"/>
    <w:bookmarkEnd w:id="4"/>
    <w:bookmarkEnd w:id="5"/>
    <w:p w14:paraId="25E740B8" w14:textId="77777777" w:rsidR="007749A5" w:rsidRPr="00B207EF" w:rsidRDefault="00572629">
      <w:pPr>
        <w:pStyle w:val="1"/>
        <w:rPr>
          <w:rFonts w:cs="Arial"/>
        </w:rPr>
      </w:pPr>
      <w:r w:rsidRPr="00B207EF">
        <w:rPr>
          <w:rFonts w:cs="Arial"/>
        </w:rPr>
        <w:t>Conclusion</w:t>
      </w:r>
    </w:p>
    <w:p w14:paraId="62A48646" w14:textId="6E8C903D" w:rsidR="003A065D" w:rsidRDefault="00572629" w:rsidP="003A065D">
      <w:pPr>
        <w:overflowPunct/>
        <w:textAlignment w:val="auto"/>
        <w:rPr>
          <w:rFonts w:cs="Arial"/>
          <w:bCs/>
          <w:lang w:val="en-US"/>
        </w:rPr>
      </w:pPr>
      <w:r w:rsidRPr="00B207EF">
        <w:rPr>
          <w:rFonts w:cs="Arial"/>
          <w:bCs/>
          <w:lang w:val="en-US"/>
        </w:rPr>
        <w:t xml:space="preserve">This </w:t>
      </w:r>
      <w:r w:rsidR="003A065D">
        <w:rPr>
          <w:rFonts w:cs="Arial"/>
          <w:bCs/>
          <w:lang w:val="en-US"/>
        </w:rPr>
        <w:t>offline</w:t>
      </w:r>
      <w:r w:rsidRPr="00B207EF">
        <w:rPr>
          <w:rFonts w:cs="Arial"/>
          <w:bCs/>
          <w:lang w:val="en-US"/>
        </w:rPr>
        <w:t xml:space="preserve"> discussion focused on</w:t>
      </w:r>
      <w:r w:rsidR="003A065D">
        <w:rPr>
          <w:rFonts w:cs="Arial"/>
          <w:bCs/>
          <w:lang w:val="en-US"/>
        </w:rPr>
        <w:t xml:space="preserve"> the rest proposals about</w:t>
      </w:r>
      <w:r w:rsidRPr="00B207EF">
        <w:rPr>
          <w:rFonts w:cs="Arial"/>
          <w:bCs/>
          <w:lang w:val="en-US"/>
        </w:rPr>
        <w:t xml:space="preserve"> </w:t>
      </w:r>
      <w:r w:rsidR="00A46421" w:rsidRPr="00B207EF">
        <w:rPr>
          <w:rFonts w:cs="Arial"/>
          <w:bCs/>
          <w:lang w:val="en-US"/>
        </w:rPr>
        <w:t>UE identification and access restrictions</w:t>
      </w:r>
      <w:r w:rsidRPr="00B207EF">
        <w:rPr>
          <w:rFonts w:cs="Arial"/>
          <w:bCs/>
          <w:lang w:val="en-US"/>
        </w:rPr>
        <w:t xml:space="preserve"> for R</w:t>
      </w:r>
      <w:r w:rsidR="00A46421" w:rsidRPr="00B207EF">
        <w:rPr>
          <w:rFonts w:cs="Arial"/>
          <w:bCs/>
          <w:lang w:val="en-US"/>
        </w:rPr>
        <w:t>edCap UEs</w:t>
      </w:r>
      <w:r w:rsidR="003A065D">
        <w:rPr>
          <w:rFonts w:cs="Arial"/>
          <w:bCs/>
          <w:lang w:val="en-US"/>
        </w:rPr>
        <w:t xml:space="preserve"> in email discussion [1]</w:t>
      </w:r>
      <w:r w:rsidR="00F53818">
        <w:rPr>
          <w:rFonts w:cs="Arial"/>
          <w:bCs/>
          <w:lang w:val="en-US"/>
        </w:rPr>
        <w:t xml:space="preserve">. </w:t>
      </w:r>
    </w:p>
    <w:p w14:paraId="7B6DBD72" w14:textId="7807363D" w:rsidR="009C1E8A" w:rsidRPr="00F37C36" w:rsidRDefault="00F10E39" w:rsidP="009C1E8A">
      <w:pPr>
        <w:overflowPunct/>
        <w:textAlignment w:val="auto"/>
        <w:rPr>
          <w:rFonts w:cs="Arial"/>
          <w:bCs/>
          <w:i/>
          <w:u w:val="single"/>
          <w:lang w:val="en-US"/>
        </w:rPr>
      </w:pPr>
      <w:r>
        <w:rPr>
          <w:rFonts w:cs="Arial"/>
          <w:bCs/>
          <w:i/>
          <w:u w:val="single"/>
          <w:lang w:val="en-US"/>
        </w:rPr>
        <w:lastRenderedPageBreak/>
        <w:t>Propose to agree:</w:t>
      </w:r>
    </w:p>
    <w:p w14:paraId="3C09B241" w14:textId="77777777" w:rsidR="009C1E8A" w:rsidRDefault="009C1E8A" w:rsidP="009C1E8A">
      <w:pPr>
        <w:overflowPunct/>
        <w:textAlignment w:val="auto"/>
        <w:rPr>
          <w:b/>
        </w:rPr>
      </w:pPr>
      <w:r w:rsidRPr="00B207EF">
        <w:rPr>
          <w:b/>
        </w:rPr>
        <w:t>Proposal 3: It is not needed from RAN2 perspective to i</w:t>
      </w:r>
      <w:r>
        <w:rPr>
          <w:b/>
        </w:rPr>
        <w:t>dentify RedCap UEs during Msg5.</w:t>
      </w:r>
    </w:p>
    <w:p w14:paraId="76E51F62" w14:textId="77777777" w:rsidR="009C1E8A" w:rsidRPr="003B589D" w:rsidRDefault="009C1E8A" w:rsidP="009C1E8A">
      <w:pPr>
        <w:overflowPunct/>
        <w:textAlignment w:val="auto"/>
        <w:rPr>
          <w:b/>
        </w:rPr>
      </w:pPr>
      <w:r w:rsidRPr="003B589D">
        <w:rPr>
          <w:b/>
        </w:rPr>
        <w:t xml:space="preserve">Proposal 4: From RAN2 perspective, whether it is needed </w:t>
      </w:r>
      <w:r>
        <w:rPr>
          <w:b/>
        </w:rPr>
        <w:t>to identify RedCap UEs in MsgA</w:t>
      </w:r>
      <w:r w:rsidRPr="003B589D">
        <w:rPr>
          <w:b/>
        </w:rPr>
        <w:t xml:space="preserve"> or not depends on the following two aspects:</w:t>
      </w:r>
    </w:p>
    <w:p w14:paraId="4EF1E085" w14:textId="77777777" w:rsidR="009C1E8A" w:rsidRPr="003B589D" w:rsidRDefault="009C1E8A" w:rsidP="009C1E8A">
      <w:pPr>
        <w:pStyle w:val="af6"/>
        <w:numPr>
          <w:ilvl w:val="0"/>
          <w:numId w:val="18"/>
        </w:numPr>
        <w:overflowPunct/>
        <w:textAlignment w:val="auto"/>
        <w:rPr>
          <w:b/>
        </w:rPr>
      </w:pPr>
      <w:r w:rsidRPr="003B589D">
        <w:rPr>
          <w:b/>
        </w:rPr>
        <w:t>Whether MsgB/5 special handing for RedCap UE is needed, pending RAN1</w:t>
      </w:r>
    </w:p>
    <w:p w14:paraId="303F3A24" w14:textId="77777777" w:rsidR="009C1E8A" w:rsidRPr="003B589D" w:rsidRDefault="009C1E8A" w:rsidP="009C1E8A">
      <w:pPr>
        <w:pStyle w:val="af6"/>
        <w:numPr>
          <w:ilvl w:val="0"/>
          <w:numId w:val="18"/>
        </w:numPr>
        <w:overflowPunct/>
        <w:textAlignment w:val="auto"/>
        <w:rPr>
          <w:b/>
        </w:rPr>
      </w:pPr>
      <w:r w:rsidRPr="003B589D">
        <w:rPr>
          <w:b/>
        </w:rPr>
        <w:t>Whether there is a need to reject part of RedCap UEs in addition to cell barring and UAC mechanism</w:t>
      </w:r>
    </w:p>
    <w:p w14:paraId="5B083A8F" w14:textId="77777777" w:rsidR="009C1E8A" w:rsidRDefault="009C1E8A" w:rsidP="009C1E8A">
      <w:pPr>
        <w:overflowPunct/>
        <w:textAlignment w:val="auto"/>
        <w:rPr>
          <w:b/>
        </w:rPr>
      </w:pPr>
      <w:r w:rsidRPr="00B207EF">
        <w:rPr>
          <w:b/>
        </w:rPr>
        <w:t xml:space="preserve">Proposal 6: Do not send a LS </w:t>
      </w:r>
      <w:r>
        <w:rPr>
          <w:b/>
        </w:rPr>
        <w:t xml:space="preserve">on RedCap UE identification </w:t>
      </w:r>
      <w:r w:rsidRPr="00B207EF">
        <w:rPr>
          <w:b/>
        </w:rPr>
        <w:t>to RAN1 and wait for more RAN1 process.</w:t>
      </w:r>
    </w:p>
    <w:p w14:paraId="65BB5CB5" w14:textId="77777777" w:rsidR="009C1E8A" w:rsidRPr="00B207EF" w:rsidRDefault="009C1E8A" w:rsidP="009C1E8A">
      <w:pPr>
        <w:overflowPunct/>
        <w:textAlignment w:val="auto"/>
        <w:rPr>
          <w:b/>
        </w:rPr>
      </w:pPr>
      <w:r w:rsidRPr="00B207EF">
        <w:rPr>
          <w:b/>
        </w:rPr>
        <w:t>Proposal 8: Postpone the discussion on the camping indicator for R</w:t>
      </w:r>
      <w:r>
        <w:rPr>
          <w:b/>
        </w:rPr>
        <w:t>edCap</w:t>
      </w:r>
      <w:r w:rsidRPr="00B207EF">
        <w:rPr>
          <w:b/>
        </w:rPr>
        <w:t xml:space="preserve"> UEs to the WI phase.</w:t>
      </w:r>
    </w:p>
    <w:p w14:paraId="5FE08702" w14:textId="77777777" w:rsidR="009C1E8A" w:rsidRPr="00931EB9" w:rsidRDefault="009C1E8A" w:rsidP="009C1E8A">
      <w:pPr>
        <w:overflowPunct/>
        <w:textAlignment w:val="auto"/>
        <w:rPr>
          <w:b/>
        </w:rPr>
      </w:pPr>
      <w:r w:rsidRPr="00B207EF">
        <w:rPr>
          <w:b/>
        </w:rPr>
        <w:t xml:space="preserve">Proposal 9: Postpone the discussion on </w:t>
      </w:r>
      <w:r w:rsidRPr="00B207EF">
        <w:rPr>
          <w:b/>
          <w:i/>
        </w:rPr>
        <w:t>intraFreqReselection</w:t>
      </w:r>
      <w:r w:rsidRPr="00B207EF">
        <w:rPr>
          <w:b/>
        </w:rPr>
        <w:t xml:space="preserve"> indicator </w:t>
      </w:r>
      <w:r>
        <w:rPr>
          <w:b/>
        </w:rPr>
        <w:t xml:space="preserve">for RedCap UEs </w:t>
      </w:r>
      <w:r w:rsidRPr="00B207EF">
        <w:rPr>
          <w:b/>
        </w:rPr>
        <w:t>to the WI phase.</w:t>
      </w:r>
    </w:p>
    <w:p w14:paraId="43A85036" w14:textId="77777777" w:rsidR="009C1E8A" w:rsidRDefault="009C1E8A" w:rsidP="009C1E8A">
      <w:pPr>
        <w:overflowPunct/>
        <w:textAlignment w:val="auto"/>
        <w:rPr>
          <w:rFonts w:cs="Arial"/>
          <w:bCs/>
        </w:rPr>
      </w:pPr>
    </w:p>
    <w:p w14:paraId="2B1A0474" w14:textId="485E4992" w:rsidR="009C1E8A" w:rsidRPr="00F37C36" w:rsidRDefault="009C1E8A" w:rsidP="009C1E8A">
      <w:pPr>
        <w:overflowPunct/>
        <w:textAlignment w:val="auto"/>
        <w:rPr>
          <w:rFonts w:cs="Arial"/>
          <w:bCs/>
          <w:i/>
          <w:u w:val="single"/>
          <w:lang w:val="en-US"/>
        </w:rPr>
      </w:pPr>
      <w:r w:rsidRPr="00F37C36">
        <w:rPr>
          <w:rFonts w:cs="Arial"/>
          <w:bCs/>
          <w:i/>
          <w:u w:val="single"/>
          <w:lang w:val="en-US"/>
        </w:rPr>
        <w:t xml:space="preserve">Proposals that </w:t>
      </w:r>
      <w:r>
        <w:rPr>
          <w:rFonts w:cs="Arial"/>
          <w:bCs/>
          <w:i/>
          <w:u w:val="single"/>
          <w:lang w:val="en-US"/>
        </w:rPr>
        <w:t>maybe agreeable</w:t>
      </w:r>
      <w:bookmarkStart w:id="6" w:name="_GoBack"/>
      <w:bookmarkEnd w:id="6"/>
      <w:r w:rsidRPr="00F37C36">
        <w:rPr>
          <w:rFonts w:cs="Arial"/>
          <w:bCs/>
          <w:i/>
          <w:u w:val="single"/>
          <w:lang w:val="en-US"/>
        </w:rPr>
        <w:t>:</w:t>
      </w:r>
    </w:p>
    <w:p w14:paraId="3A0E56C4" w14:textId="60F43E4E" w:rsidR="009C1E8A" w:rsidRPr="00F53818" w:rsidRDefault="009C1E8A" w:rsidP="009C1E8A">
      <w:pPr>
        <w:overflowPunct/>
        <w:textAlignment w:val="auto"/>
        <w:rPr>
          <w:b/>
        </w:rPr>
      </w:pPr>
      <w:r w:rsidRPr="00F53818">
        <w:rPr>
          <w:b/>
        </w:rPr>
        <w:t xml:space="preserve">Proposal 5: Capture </w:t>
      </w:r>
      <w:r>
        <w:rPr>
          <w:b/>
        </w:rPr>
        <w:t xml:space="preserve">options </w:t>
      </w:r>
      <w:r w:rsidRPr="00F53818">
        <w:rPr>
          <w:b/>
        </w:rPr>
        <w:t>M</w:t>
      </w:r>
      <w:r>
        <w:rPr>
          <w:b/>
        </w:rPr>
        <w:t xml:space="preserve">sg1, Msg3, Msg5 and </w:t>
      </w:r>
      <w:r>
        <w:rPr>
          <w:b/>
        </w:rPr>
        <w:t>Msg</w:t>
      </w:r>
      <w:r w:rsidRPr="00F53818">
        <w:rPr>
          <w:b/>
        </w:rPr>
        <w:t>A in the TR with the following clarification:</w:t>
      </w:r>
    </w:p>
    <w:p w14:paraId="5323625C" w14:textId="77777777" w:rsidR="009C1E8A" w:rsidRDefault="009C1E8A" w:rsidP="009C1E8A">
      <w:pPr>
        <w:pStyle w:val="af6"/>
        <w:numPr>
          <w:ilvl w:val="0"/>
          <w:numId w:val="17"/>
        </w:numPr>
        <w:overflowPunct/>
        <w:textAlignment w:val="auto"/>
        <w:rPr>
          <w:rFonts w:eastAsiaTheme="minorEastAsia"/>
          <w:b/>
        </w:rPr>
      </w:pPr>
      <w:r w:rsidRPr="00F53818">
        <w:rPr>
          <w:rFonts w:eastAsiaTheme="minorEastAsia" w:hint="eastAsia"/>
          <w:b/>
        </w:rPr>
        <w:t xml:space="preserve">From RAN2 perspective, it is not needed to identify RedCap UEs </w:t>
      </w:r>
      <w:r>
        <w:rPr>
          <w:rFonts w:eastAsiaTheme="minorEastAsia"/>
          <w:b/>
        </w:rPr>
        <w:t>in</w:t>
      </w:r>
      <w:r w:rsidRPr="00F53818">
        <w:rPr>
          <w:rFonts w:eastAsiaTheme="minorEastAsia" w:hint="eastAsia"/>
          <w:b/>
        </w:rPr>
        <w:t xml:space="preserve"> Msg1</w:t>
      </w:r>
      <w:r w:rsidRPr="00F53818">
        <w:rPr>
          <w:rFonts w:eastAsiaTheme="minorEastAsia"/>
          <w:b/>
        </w:rPr>
        <w:t>.</w:t>
      </w:r>
      <w:r w:rsidRPr="00F53818">
        <w:rPr>
          <w:rFonts w:eastAsiaTheme="minorEastAsia" w:hint="eastAsia"/>
          <w:b/>
        </w:rPr>
        <w:t xml:space="preserve"> </w:t>
      </w:r>
    </w:p>
    <w:p w14:paraId="0F81565D" w14:textId="0EA5B9D7" w:rsidR="009C1E8A" w:rsidRPr="00F53818" w:rsidRDefault="009C1E8A" w:rsidP="009C1E8A">
      <w:pPr>
        <w:pStyle w:val="af6"/>
        <w:numPr>
          <w:ilvl w:val="0"/>
          <w:numId w:val="17"/>
        </w:numPr>
        <w:overflowPunct/>
        <w:textAlignment w:val="auto"/>
        <w:rPr>
          <w:rFonts w:eastAsiaTheme="minorEastAsia"/>
          <w:b/>
        </w:rPr>
      </w:pPr>
      <w:r w:rsidRPr="00F53818">
        <w:rPr>
          <w:rFonts w:eastAsiaTheme="minorEastAsia" w:hint="eastAsia"/>
          <w:b/>
        </w:rPr>
        <w:t>From RAN2 perspective, it is not nee</w:t>
      </w:r>
      <w:r>
        <w:rPr>
          <w:rFonts w:eastAsiaTheme="minorEastAsia" w:hint="eastAsia"/>
          <w:b/>
        </w:rPr>
        <w:t>ded to identify RedCap UEs</w:t>
      </w:r>
      <w:r>
        <w:rPr>
          <w:rFonts w:eastAsiaTheme="minorEastAsia"/>
          <w:b/>
        </w:rPr>
        <w:t xml:space="preserve"> in</w:t>
      </w:r>
      <w:r w:rsidRPr="00F53818">
        <w:rPr>
          <w:rFonts w:eastAsiaTheme="minorEastAsia" w:hint="eastAsia"/>
          <w:b/>
        </w:rPr>
        <w:t xml:space="preserve"> Msg</w:t>
      </w:r>
      <w:r>
        <w:rPr>
          <w:rFonts w:eastAsiaTheme="minorEastAsia"/>
          <w:b/>
        </w:rPr>
        <w:t>5</w:t>
      </w:r>
      <w:r w:rsidRPr="00F53818">
        <w:rPr>
          <w:rFonts w:eastAsiaTheme="minorEastAsia"/>
          <w:b/>
        </w:rPr>
        <w:t>.</w:t>
      </w:r>
      <w:r w:rsidRPr="00F53818">
        <w:rPr>
          <w:rFonts w:eastAsiaTheme="minorEastAsia" w:hint="eastAsia"/>
          <w:b/>
        </w:rPr>
        <w:t xml:space="preserve"> </w:t>
      </w:r>
    </w:p>
    <w:p w14:paraId="6FDAF9AF" w14:textId="77777777" w:rsidR="009C1E8A" w:rsidRPr="003B589D" w:rsidRDefault="009C1E8A" w:rsidP="009C1E8A">
      <w:pPr>
        <w:pStyle w:val="af6"/>
        <w:numPr>
          <w:ilvl w:val="0"/>
          <w:numId w:val="17"/>
        </w:numPr>
        <w:overflowPunct/>
        <w:textAlignment w:val="auto"/>
        <w:rPr>
          <w:b/>
          <w:u w:val="single"/>
        </w:rPr>
      </w:pPr>
      <w:r w:rsidRPr="003B589D">
        <w:rPr>
          <w:rFonts w:eastAsiaTheme="minorEastAsia" w:hint="eastAsia"/>
          <w:b/>
        </w:rPr>
        <w:t xml:space="preserve">The final decision of solution selection </w:t>
      </w:r>
      <w:r w:rsidRPr="003B589D">
        <w:rPr>
          <w:rFonts w:eastAsiaTheme="minorEastAsia"/>
          <w:b/>
        </w:rPr>
        <w:t xml:space="preserve">will be discussed later </w:t>
      </w:r>
      <w:r w:rsidRPr="003B589D">
        <w:rPr>
          <w:rFonts w:eastAsiaTheme="minorEastAsia" w:hint="eastAsia"/>
          <w:b/>
        </w:rPr>
        <w:t>pending on RAN1 output.</w:t>
      </w:r>
    </w:p>
    <w:p w14:paraId="7BA9D50C" w14:textId="77777777" w:rsidR="009C1E8A" w:rsidRPr="009C1E8A" w:rsidRDefault="009C1E8A" w:rsidP="009C1E8A">
      <w:pPr>
        <w:overflowPunct/>
        <w:textAlignment w:val="auto"/>
        <w:rPr>
          <w:rFonts w:eastAsiaTheme="minorEastAsia"/>
          <w:b/>
        </w:rPr>
      </w:pPr>
      <w:r w:rsidRPr="009C1E8A">
        <w:rPr>
          <w:b/>
        </w:rPr>
        <w:t>Proposal 7: Postpone the LS to SA1 on UAC enhancement for RedCap UEs.</w:t>
      </w:r>
    </w:p>
    <w:p w14:paraId="38CD62D4" w14:textId="1F7D548F" w:rsidR="00F53818" w:rsidRPr="009C1E8A" w:rsidRDefault="00F53818" w:rsidP="003A065D">
      <w:pPr>
        <w:overflowPunct/>
        <w:textAlignment w:val="auto"/>
        <w:rPr>
          <w:b/>
        </w:rPr>
      </w:pPr>
    </w:p>
    <w:p w14:paraId="3016A84A" w14:textId="77777777" w:rsidR="00866D24" w:rsidRPr="00B207EF" w:rsidRDefault="00866D24" w:rsidP="00866D24">
      <w:pPr>
        <w:pStyle w:val="1"/>
        <w:rPr>
          <w:rFonts w:cs="Arial"/>
        </w:rPr>
      </w:pPr>
      <w:r w:rsidRPr="00B207EF">
        <w:rPr>
          <w:rFonts w:cs="Arial"/>
        </w:rPr>
        <w:t>References</w:t>
      </w:r>
    </w:p>
    <w:p w14:paraId="7042DF8B" w14:textId="3C5DAFFA" w:rsidR="00866D24" w:rsidRPr="003A065D" w:rsidRDefault="003A065D" w:rsidP="003A065D">
      <w:pPr>
        <w:pStyle w:val="References"/>
        <w:rPr>
          <w:rFonts w:ascii="Arial" w:hAnsi="Arial" w:cs="Arial"/>
        </w:rPr>
      </w:pPr>
      <w:bookmarkStart w:id="7" w:name="_Ref430705448"/>
      <w:bookmarkStart w:id="8" w:name="_Ref189809556"/>
      <w:bookmarkStart w:id="9" w:name="_Ref174151459"/>
      <w:bookmarkStart w:id="10" w:name="OLE_LINK14"/>
      <w:bookmarkStart w:id="11" w:name="OLE_LINK292"/>
      <w:bookmarkStart w:id="12" w:name="OLE_LINK293"/>
      <w:bookmarkStart w:id="13" w:name="OLE_LINK82"/>
      <w:r>
        <w:rPr>
          <w:rFonts w:ascii="Arial" w:hAnsi="Arial" w:cs="Arial"/>
        </w:rPr>
        <w:t>R2-2009936</w:t>
      </w:r>
      <w:r w:rsidR="00866D24" w:rsidRPr="003A065D">
        <w:rPr>
          <w:rFonts w:ascii="Arial" w:hAnsi="Arial" w:cs="Arial"/>
        </w:rPr>
        <w:t>, “</w:t>
      </w:r>
      <w:r w:rsidRPr="003A065D">
        <w:rPr>
          <w:rFonts w:ascii="Arial" w:hAnsi="Arial" w:cs="Arial"/>
        </w:rPr>
        <w:t>Summary of email discussion 914 on UE identification and access restrictions</w:t>
      </w:r>
      <w:r w:rsidR="00866D24" w:rsidRPr="003A065D">
        <w:rPr>
          <w:rFonts w:ascii="Arial" w:hAnsi="Arial" w:cs="Arial"/>
        </w:rPr>
        <w:t xml:space="preserve">”, </w:t>
      </w:r>
      <w:r w:rsidRPr="003A065D">
        <w:rPr>
          <w:rFonts w:ascii="Arial" w:hAnsi="Arial" w:cs="Arial"/>
        </w:rPr>
        <w:t>Huawei</w:t>
      </w:r>
      <w:r w:rsidR="00866D24" w:rsidRPr="003A065D">
        <w:rPr>
          <w:rFonts w:ascii="Arial" w:hAnsi="Arial" w:cs="Arial"/>
        </w:rPr>
        <w:t xml:space="preserve">, </w:t>
      </w:r>
      <w:bookmarkStart w:id="14" w:name="OLE_LINK83"/>
      <w:bookmarkStart w:id="15" w:name="OLE_LINK85"/>
      <w:r w:rsidR="00866D24" w:rsidRPr="003A065D">
        <w:rPr>
          <w:rFonts w:ascii="Arial" w:hAnsi="Arial" w:cs="Arial"/>
        </w:rPr>
        <w:t>RAN</w:t>
      </w:r>
      <w:r w:rsidRPr="003A065D">
        <w:rPr>
          <w:rFonts w:ascii="Arial" w:hAnsi="Arial" w:cs="Arial"/>
        </w:rPr>
        <w:t>2</w:t>
      </w:r>
      <w:r w:rsidR="00866D24" w:rsidRPr="003A065D">
        <w:rPr>
          <w:rFonts w:ascii="Arial" w:hAnsi="Arial" w:cs="Arial"/>
        </w:rPr>
        <w:t>#</w:t>
      </w:r>
      <w:bookmarkEnd w:id="14"/>
      <w:bookmarkEnd w:id="15"/>
      <w:r w:rsidRPr="003A065D">
        <w:rPr>
          <w:rFonts w:ascii="Arial" w:hAnsi="Arial" w:cs="Arial"/>
        </w:rPr>
        <w:t>112</w:t>
      </w:r>
      <w:r w:rsidR="008C422A" w:rsidRPr="003A065D">
        <w:rPr>
          <w:rFonts w:ascii="Arial" w:hAnsi="Arial" w:cs="Arial"/>
        </w:rPr>
        <w:t>-e,</w:t>
      </w:r>
      <w:r w:rsidR="00866D24" w:rsidRPr="003A065D">
        <w:rPr>
          <w:rFonts w:ascii="Arial" w:hAnsi="Arial" w:cs="Arial"/>
        </w:rPr>
        <w:t xml:space="preserve"> </w:t>
      </w:r>
      <w:r w:rsidR="008C422A" w:rsidRPr="003A065D">
        <w:rPr>
          <w:rFonts w:ascii="Arial" w:hAnsi="Arial" w:cs="Arial"/>
        </w:rPr>
        <w:t>Online</w:t>
      </w:r>
      <w:r w:rsidR="00866D24" w:rsidRPr="003A065D">
        <w:rPr>
          <w:rFonts w:ascii="Arial" w:hAnsi="Arial" w:cs="Arial"/>
        </w:rPr>
        <w:t xml:space="preserve">, </w:t>
      </w:r>
      <w:r w:rsidRPr="003A065D">
        <w:rPr>
          <w:rFonts w:ascii="Arial" w:hAnsi="Arial" w:cs="Arial"/>
        </w:rPr>
        <w:t>2nd - 13th November 2020</w:t>
      </w:r>
    </w:p>
    <w:bookmarkEnd w:id="7"/>
    <w:bookmarkEnd w:id="8"/>
    <w:bookmarkEnd w:id="9"/>
    <w:bookmarkEnd w:id="10"/>
    <w:bookmarkEnd w:id="11"/>
    <w:bookmarkEnd w:id="12"/>
    <w:bookmarkEnd w:id="13"/>
    <w:p w14:paraId="10C14D6C" w14:textId="77777777" w:rsidR="00866D24" w:rsidRPr="00B207EF" w:rsidRDefault="00866D24">
      <w:pPr>
        <w:overflowPunct/>
        <w:textAlignment w:val="auto"/>
        <w:rPr>
          <w:b/>
        </w:rPr>
      </w:pPr>
    </w:p>
    <w:p w14:paraId="420D4638" w14:textId="77777777" w:rsidR="007749A5" w:rsidRPr="00B207EF" w:rsidRDefault="00572629" w:rsidP="008C422A">
      <w:pPr>
        <w:pStyle w:val="1"/>
        <w:numPr>
          <w:ilvl w:val="0"/>
          <w:numId w:val="0"/>
        </w:numPr>
        <w:ind w:left="432" w:hanging="432"/>
        <w:rPr>
          <w:rFonts w:cs="Arial"/>
        </w:rPr>
      </w:pPr>
      <w:r w:rsidRPr="00B207EF">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rsidRPr="00B207EF"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Pr="00B207EF" w:rsidRDefault="00572629" w:rsidP="00866D24">
            <w:pPr>
              <w:overflowPunct/>
              <w:spacing w:before="60" w:after="60"/>
              <w:jc w:val="center"/>
              <w:textAlignment w:val="auto"/>
              <w:rPr>
                <w:b/>
                <w:bCs/>
              </w:rPr>
            </w:pPr>
            <w:r w:rsidRPr="00B207EF">
              <w:rPr>
                <w:b/>
                <w:bCs/>
              </w:rPr>
              <w:t>Delegate</w:t>
            </w:r>
          </w:p>
        </w:tc>
        <w:tc>
          <w:tcPr>
            <w:tcW w:w="2207" w:type="dxa"/>
            <w:shd w:val="clear" w:color="auto" w:fill="BFBFBF"/>
            <w:vAlign w:val="center"/>
          </w:tcPr>
          <w:p w14:paraId="7BB79D24" w14:textId="77777777" w:rsidR="007749A5" w:rsidRPr="00B207EF" w:rsidRDefault="00572629" w:rsidP="00866D24">
            <w:pPr>
              <w:overflowPunct/>
              <w:spacing w:before="60" w:after="60"/>
              <w:jc w:val="center"/>
              <w:textAlignment w:val="auto"/>
              <w:rPr>
                <w:b/>
                <w:bCs/>
              </w:rPr>
            </w:pPr>
            <w:r w:rsidRPr="00B207EF">
              <w:rPr>
                <w:b/>
                <w:bCs/>
              </w:rPr>
              <w:t>Company name</w:t>
            </w:r>
          </w:p>
        </w:tc>
        <w:tc>
          <w:tcPr>
            <w:tcW w:w="5555" w:type="dxa"/>
            <w:shd w:val="clear" w:color="auto" w:fill="BFBFBF"/>
            <w:vAlign w:val="center"/>
          </w:tcPr>
          <w:p w14:paraId="4E14607E" w14:textId="77777777" w:rsidR="007749A5" w:rsidRPr="00B207EF" w:rsidRDefault="00572629" w:rsidP="00866D24">
            <w:pPr>
              <w:overflowPunct/>
              <w:spacing w:before="60" w:after="60"/>
              <w:jc w:val="center"/>
              <w:textAlignment w:val="auto"/>
              <w:rPr>
                <w:b/>
                <w:bCs/>
              </w:rPr>
            </w:pPr>
            <w:r w:rsidRPr="00B207EF">
              <w:rPr>
                <w:b/>
                <w:bCs/>
              </w:rPr>
              <w:t>Email</w:t>
            </w:r>
          </w:p>
        </w:tc>
      </w:tr>
      <w:tr w:rsidR="00866D24" w:rsidRPr="00B207EF" w14:paraId="3DE08207" w14:textId="77777777" w:rsidTr="00866D24">
        <w:trPr>
          <w:trHeight w:val="167"/>
          <w:jc w:val="center"/>
        </w:trPr>
        <w:tc>
          <w:tcPr>
            <w:tcW w:w="1931" w:type="dxa"/>
            <w:shd w:val="clear" w:color="auto" w:fill="FFFFFF"/>
            <w:noWrap/>
            <w:vAlign w:val="center"/>
          </w:tcPr>
          <w:p w14:paraId="26690F65" w14:textId="4D1FA7BD" w:rsidR="00866D24" w:rsidRPr="00B207EF" w:rsidRDefault="00866D24" w:rsidP="00866D24">
            <w:pPr>
              <w:overflowPunct/>
              <w:spacing w:before="60" w:after="60"/>
              <w:textAlignment w:val="auto"/>
            </w:pPr>
            <w:r w:rsidRPr="00B207EF">
              <w:rPr>
                <w:rFonts w:hint="eastAsia"/>
              </w:rPr>
              <w:t>B</w:t>
            </w:r>
            <w:r w:rsidRPr="00B207EF">
              <w:t>aokun Shan</w:t>
            </w:r>
          </w:p>
        </w:tc>
        <w:tc>
          <w:tcPr>
            <w:tcW w:w="2207" w:type="dxa"/>
            <w:vAlign w:val="center"/>
          </w:tcPr>
          <w:p w14:paraId="278067BD" w14:textId="5272D3C1" w:rsidR="00866D24" w:rsidRPr="00B207EF" w:rsidRDefault="00866D24" w:rsidP="00866D24">
            <w:pPr>
              <w:overflowPunct/>
              <w:spacing w:before="60" w:after="60"/>
              <w:textAlignment w:val="auto"/>
            </w:pPr>
            <w:r w:rsidRPr="00B207EF">
              <w:rPr>
                <w:rFonts w:hint="eastAsia"/>
              </w:rPr>
              <w:t>H</w:t>
            </w:r>
            <w:r w:rsidRPr="00B207EF">
              <w:t>uawei, HiSilicon</w:t>
            </w:r>
          </w:p>
        </w:tc>
        <w:tc>
          <w:tcPr>
            <w:tcW w:w="5555" w:type="dxa"/>
            <w:shd w:val="clear" w:color="auto" w:fill="auto"/>
            <w:vAlign w:val="center"/>
          </w:tcPr>
          <w:p w14:paraId="04189388" w14:textId="1A3261A4" w:rsidR="00866D24" w:rsidRPr="00B207EF" w:rsidRDefault="00866D24" w:rsidP="00866D24">
            <w:pPr>
              <w:overflowPunct/>
              <w:spacing w:before="60" w:after="60"/>
              <w:textAlignment w:val="auto"/>
            </w:pPr>
            <w:r w:rsidRPr="00B207EF">
              <w:rPr>
                <w:rFonts w:hint="eastAsia"/>
              </w:rPr>
              <w:t>b</w:t>
            </w:r>
            <w:r w:rsidRPr="00B207EF">
              <w:t>aokun.shan@huawei.com</w:t>
            </w:r>
          </w:p>
        </w:tc>
      </w:tr>
      <w:tr w:rsidR="00866D24" w:rsidRPr="00B207EF" w14:paraId="33365C77" w14:textId="77777777" w:rsidTr="00866D24">
        <w:trPr>
          <w:trHeight w:val="167"/>
          <w:jc w:val="center"/>
        </w:trPr>
        <w:tc>
          <w:tcPr>
            <w:tcW w:w="1931" w:type="dxa"/>
            <w:shd w:val="clear" w:color="auto" w:fill="FFFFFF"/>
            <w:noWrap/>
            <w:vAlign w:val="center"/>
          </w:tcPr>
          <w:p w14:paraId="68E9142B" w14:textId="3750F021" w:rsidR="00866D24" w:rsidRPr="00B207EF" w:rsidRDefault="00A16644" w:rsidP="00866D24">
            <w:pPr>
              <w:overflowPunct/>
              <w:spacing w:before="60" w:after="60"/>
              <w:textAlignment w:val="auto"/>
            </w:pPr>
            <w:r>
              <w:t>Naveen Palle</w:t>
            </w:r>
          </w:p>
        </w:tc>
        <w:tc>
          <w:tcPr>
            <w:tcW w:w="2207" w:type="dxa"/>
            <w:vAlign w:val="center"/>
          </w:tcPr>
          <w:p w14:paraId="50B7965A" w14:textId="0B773614" w:rsidR="00866D24" w:rsidRPr="00B207EF" w:rsidRDefault="00A16644" w:rsidP="00866D24">
            <w:pPr>
              <w:overflowPunct/>
              <w:spacing w:before="60" w:after="60"/>
              <w:textAlignment w:val="auto"/>
            </w:pPr>
            <w:r>
              <w:t>Apple Inc</w:t>
            </w:r>
          </w:p>
        </w:tc>
        <w:tc>
          <w:tcPr>
            <w:tcW w:w="5555" w:type="dxa"/>
            <w:shd w:val="clear" w:color="auto" w:fill="auto"/>
            <w:vAlign w:val="center"/>
          </w:tcPr>
          <w:p w14:paraId="2E0FE7A4" w14:textId="7E98236F" w:rsidR="00866D24" w:rsidRPr="00B207EF" w:rsidRDefault="00A16644" w:rsidP="00866D24">
            <w:pPr>
              <w:overflowPunct/>
              <w:spacing w:before="60" w:after="60"/>
              <w:textAlignment w:val="auto"/>
            </w:pPr>
            <w:r>
              <w:t>naveen_palle@apple.com</w:t>
            </w:r>
          </w:p>
        </w:tc>
      </w:tr>
      <w:tr w:rsidR="00866D24" w:rsidRPr="00B207EF" w14:paraId="7E12F920" w14:textId="77777777" w:rsidTr="00866D24">
        <w:trPr>
          <w:trHeight w:val="167"/>
          <w:jc w:val="center"/>
        </w:trPr>
        <w:tc>
          <w:tcPr>
            <w:tcW w:w="1931" w:type="dxa"/>
            <w:shd w:val="clear" w:color="auto" w:fill="FFFFFF"/>
            <w:noWrap/>
            <w:vAlign w:val="center"/>
          </w:tcPr>
          <w:p w14:paraId="47860B8F" w14:textId="29115128" w:rsidR="00866D24" w:rsidRPr="00B207EF" w:rsidRDefault="000573A0" w:rsidP="00866D24">
            <w:pPr>
              <w:overflowPunct/>
              <w:spacing w:before="60" w:after="60"/>
              <w:textAlignment w:val="auto"/>
            </w:pPr>
            <w:r>
              <w:rPr>
                <w:rFonts w:hint="eastAsia"/>
              </w:rPr>
              <w:t>C</w:t>
            </w:r>
            <w:r>
              <w:t>henli</w:t>
            </w:r>
          </w:p>
        </w:tc>
        <w:tc>
          <w:tcPr>
            <w:tcW w:w="2207" w:type="dxa"/>
            <w:vAlign w:val="center"/>
          </w:tcPr>
          <w:p w14:paraId="7C764DFA" w14:textId="58FFB541" w:rsidR="00866D24" w:rsidRPr="00B207EF" w:rsidRDefault="000573A0" w:rsidP="00866D24">
            <w:pPr>
              <w:overflowPunct/>
              <w:spacing w:before="60" w:after="60"/>
              <w:textAlignment w:val="auto"/>
            </w:pPr>
            <w:r>
              <w:rPr>
                <w:rFonts w:hint="eastAsia"/>
              </w:rPr>
              <w:t>v</w:t>
            </w:r>
            <w:r>
              <w:t>ivo</w:t>
            </w:r>
          </w:p>
        </w:tc>
        <w:tc>
          <w:tcPr>
            <w:tcW w:w="5555" w:type="dxa"/>
            <w:shd w:val="clear" w:color="auto" w:fill="auto"/>
            <w:vAlign w:val="center"/>
          </w:tcPr>
          <w:p w14:paraId="619A78A3" w14:textId="0D3D9F9F" w:rsidR="00866D24" w:rsidRPr="00B207EF" w:rsidRDefault="000573A0" w:rsidP="00866D24">
            <w:pPr>
              <w:overflowPunct/>
              <w:spacing w:before="60" w:after="60"/>
              <w:textAlignment w:val="auto"/>
            </w:pPr>
            <w:r>
              <w:t>Chenli5g@vivo.com</w:t>
            </w:r>
          </w:p>
        </w:tc>
      </w:tr>
      <w:tr w:rsidR="00866D24" w:rsidRPr="00B207EF" w14:paraId="3D6CA352" w14:textId="77777777" w:rsidTr="00866D24">
        <w:trPr>
          <w:trHeight w:val="167"/>
          <w:jc w:val="center"/>
        </w:trPr>
        <w:tc>
          <w:tcPr>
            <w:tcW w:w="1931" w:type="dxa"/>
            <w:shd w:val="clear" w:color="auto" w:fill="FFFFFF"/>
            <w:noWrap/>
            <w:vAlign w:val="center"/>
          </w:tcPr>
          <w:p w14:paraId="38EC40C1" w14:textId="7A5D7AE4" w:rsidR="00866D24" w:rsidRPr="00B207EF" w:rsidRDefault="00755909" w:rsidP="00866D24">
            <w:pPr>
              <w:overflowPunct/>
              <w:spacing w:before="60" w:after="60"/>
              <w:textAlignment w:val="auto"/>
            </w:pPr>
            <w:r>
              <w:t>Samuli Turtinen</w:t>
            </w:r>
          </w:p>
        </w:tc>
        <w:tc>
          <w:tcPr>
            <w:tcW w:w="2207" w:type="dxa"/>
            <w:vAlign w:val="center"/>
          </w:tcPr>
          <w:p w14:paraId="5A7CF6F7" w14:textId="58415F66" w:rsidR="00866D24" w:rsidRPr="00B207EF" w:rsidRDefault="00755909" w:rsidP="00866D24">
            <w:pPr>
              <w:overflowPunct/>
              <w:spacing w:before="60" w:after="60"/>
              <w:textAlignment w:val="auto"/>
            </w:pPr>
            <w:r>
              <w:t>Nokia, Nokia Shanghai Bell</w:t>
            </w:r>
          </w:p>
        </w:tc>
        <w:tc>
          <w:tcPr>
            <w:tcW w:w="5555" w:type="dxa"/>
            <w:shd w:val="clear" w:color="auto" w:fill="auto"/>
            <w:vAlign w:val="center"/>
          </w:tcPr>
          <w:p w14:paraId="071B4D2E" w14:textId="56162559" w:rsidR="00866D24" w:rsidRPr="00B207EF" w:rsidRDefault="004E66BD" w:rsidP="00866D24">
            <w:pPr>
              <w:overflowPunct/>
              <w:spacing w:before="60" w:after="60"/>
              <w:textAlignment w:val="auto"/>
            </w:pPr>
            <w:hyperlink r:id="rId13" w:history="1">
              <w:r w:rsidR="00755909" w:rsidRPr="00862DA9">
                <w:rPr>
                  <w:rStyle w:val="af3"/>
                </w:rPr>
                <w:t>samuli.turtinen@nokia-bell-labs.com</w:t>
              </w:r>
            </w:hyperlink>
          </w:p>
        </w:tc>
      </w:tr>
      <w:tr w:rsidR="00711DD1" w:rsidRPr="00B207EF" w14:paraId="766CBE2E" w14:textId="77777777" w:rsidTr="00866D24">
        <w:trPr>
          <w:trHeight w:val="167"/>
          <w:jc w:val="center"/>
        </w:trPr>
        <w:tc>
          <w:tcPr>
            <w:tcW w:w="1931" w:type="dxa"/>
            <w:shd w:val="clear" w:color="auto" w:fill="FFFFFF"/>
            <w:noWrap/>
            <w:vAlign w:val="center"/>
          </w:tcPr>
          <w:p w14:paraId="0BC250D1" w14:textId="008A8726" w:rsidR="00711DD1" w:rsidRPr="00B207EF" w:rsidRDefault="00711DD1" w:rsidP="00711DD1">
            <w:pPr>
              <w:overflowPunct/>
              <w:spacing w:before="60" w:after="60"/>
              <w:textAlignment w:val="auto"/>
            </w:pPr>
            <w:r>
              <w:t>Tuomas Tirronen</w:t>
            </w:r>
          </w:p>
        </w:tc>
        <w:tc>
          <w:tcPr>
            <w:tcW w:w="2207" w:type="dxa"/>
            <w:vAlign w:val="center"/>
          </w:tcPr>
          <w:p w14:paraId="38A3151A" w14:textId="5D6F7B85" w:rsidR="00711DD1" w:rsidRPr="00B207EF" w:rsidRDefault="00711DD1" w:rsidP="00711DD1">
            <w:pPr>
              <w:overflowPunct/>
              <w:spacing w:before="60" w:after="60"/>
              <w:textAlignment w:val="auto"/>
            </w:pPr>
            <w:r>
              <w:t>Ericsson</w:t>
            </w:r>
          </w:p>
        </w:tc>
        <w:tc>
          <w:tcPr>
            <w:tcW w:w="5555" w:type="dxa"/>
            <w:shd w:val="clear" w:color="auto" w:fill="auto"/>
            <w:vAlign w:val="center"/>
          </w:tcPr>
          <w:p w14:paraId="636D629B" w14:textId="18E2786F" w:rsidR="00711DD1" w:rsidRPr="00B207EF" w:rsidRDefault="00711DD1" w:rsidP="00711DD1">
            <w:pPr>
              <w:overflowPunct/>
              <w:spacing w:before="60" w:after="60"/>
              <w:textAlignment w:val="auto"/>
            </w:pPr>
            <w:r>
              <w:t>tuomas.tirronen@ericsson.com</w:t>
            </w:r>
          </w:p>
        </w:tc>
      </w:tr>
      <w:tr w:rsidR="00711DD1" w:rsidRPr="00B207EF" w14:paraId="7B53CEAF" w14:textId="77777777" w:rsidTr="00866D24">
        <w:trPr>
          <w:trHeight w:val="167"/>
          <w:jc w:val="center"/>
        </w:trPr>
        <w:tc>
          <w:tcPr>
            <w:tcW w:w="1931" w:type="dxa"/>
            <w:shd w:val="clear" w:color="auto" w:fill="FFFFFF"/>
            <w:noWrap/>
            <w:vAlign w:val="center"/>
          </w:tcPr>
          <w:p w14:paraId="44C8DDCD" w14:textId="7C482E2F" w:rsidR="00711DD1" w:rsidRPr="00B207EF" w:rsidRDefault="00711DD1" w:rsidP="00711DD1">
            <w:pPr>
              <w:overflowPunct/>
              <w:spacing w:before="60" w:after="60"/>
              <w:textAlignment w:val="auto"/>
            </w:pPr>
          </w:p>
        </w:tc>
        <w:tc>
          <w:tcPr>
            <w:tcW w:w="2207" w:type="dxa"/>
            <w:vAlign w:val="center"/>
          </w:tcPr>
          <w:p w14:paraId="68F1DB4F" w14:textId="0ED77FA2" w:rsidR="00711DD1" w:rsidRPr="00B207EF" w:rsidRDefault="00711DD1" w:rsidP="00711DD1">
            <w:pPr>
              <w:overflowPunct/>
              <w:spacing w:before="60" w:after="60"/>
              <w:textAlignment w:val="auto"/>
            </w:pPr>
          </w:p>
        </w:tc>
        <w:tc>
          <w:tcPr>
            <w:tcW w:w="5555" w:type="dxa"/>
            <w:shd w:val="clear" w:color="auto" w:fill="auto"/>
            <w:vAlign w:val="center"/>
          </w:tcPr>
          <w:p w14:paraId="21775DBD" w14:textId="5752641D" w:rsidR="00711DD1" w:rsidRPr="00B207EF" w:rsidRDefault="00711DD1" w:rsidP="00711DD1">
            <w:pPr>
              <w:overflowPunct/>
              <w:spacing w:before="60" w:after="60"/>
              <w:textAlignment w:val="auto"/>
            </w:pPr>
          </w:p>
        </w:tc>
      </w:tr>
      <w:tr w:rsidR="00711DD1" w:rsidRPr="00B207EF" w14:paraId="1E32730F" w14:textId="77777777" w:rsidTr="00866D24">
        <w:trPr>
          <w:trHeight w:val="167"/>
          <w:jc w:val="center"/>
        </w:trPr>
        <w:tc>
          <w:tcPr>
            <w:tcW w:w="1931" w:type="dxa"/>
            <w:shd w:val="clear" w:color="auto" w:fill="FFFFFF"/>
            <w:noWrap/>
            <w:vAlign w:val="center"/>
          </w:tcPr>
          <w:p w14:paraId="592D0429" w14:textId="1CD0CBD0" w:rsidR="00711DD1" w:rsidRPr="00B207EF" w:rsidRDefault="00711DD1" w:rsidP="00711DD1">
            <w:pPr>
              <w:overflowPunct/>
              <w:spacing w:before="60" w:after="60"/>
              <w:textAlignment w:val="auto"/>
              <w:rPr>
                <w:rFonts w:eastAsia="Yu Mincho"/>
                <w:lang w:eastAsia="ja-JP"/>
              </w:rPr>
            </w:pPr>
          </w:p>
        </w:tc>
        <w:tc>
          <w:tcPr>
            <w:tcW w:w="2207" w:type="dxa"/>
            <w:vAlign w:val="center"/>
          </w:tcPr>
          <w:p w14:paraId="2F058B03" w14:textId="19A9A94E" w:rsidR="00711DD1" w:rsidRPr="00B207EF" w:rsidRDefault="00711DD1" w:rsidP="00711DD1">
            <w:pPr>
              <w:overflowPunct/>
              <w:spacing w:before="60" w:after="60"/>
              <w:textAlignment w:val="auto"/>
              <w:rPr>
                <w:rFonts w:eastAsia="Yu Mincho"/>
                <w:lang w:eastAsia="ja-JP"/>
              </w:rPr>
            </w:pPr>
          </w:p>
        </w:tc>
        <w:tc>
          <w:tcPr>
            <w:tcW w:w="5555" w:type="dxa"/>
            <w:shd w:val="clear" w:color="auto" w:fill="auto"/>
            <w:vAlign w:val="center"/>
          </w:tcPr>
          <w:p w14:paraId="02B2BE12" w14:textId="7820B416" w:rsidR="00711DD1" w:rsidRPr="00B207EF" w:rsidRDefault="00711DD1" w:rsidP="00711DD1">
            <w:pPr>
              <w:overflowPunct/>
              <w:spacing w:before="60" w:after="60"/>
              <w:textAlignment w:val="auto"/>
              <w:rPr>
                <w:rFonts w:eastAsia="Yu Mincho"/>
                <w:lang w:eastAsia="ja-JP"/>
              </w:rPr>
            </w:pPr>
          </w:p>
        </w:tc>
      </w:tr>
      <w:tr w:rsidR="00711DD1" w:rsidRPr="00B207EF" w14:paraId="20F42B29" w14:textId="77777777" w:rsidTr="00866D24">
        <w:trPr>
          <w:trHeight w:val="167"/>
          <w:jc w:val="center"/>
        </w:trPr>
        <w:tc>
          <w:tcPr>
            <w:tcW w:w="1931" w:type="dxa"/>
            <w:shd w:val="clear" w:color="auto" w:fill="FFFFFF"/>
            <w:noWrap/>
            <w:vAlign w:val="center"/>
          </w:tcPr>
          <w:p w14:paraId="1074DAF9" w14:textId="4A802FC6" w:rsidR="00711DD1" w:rsidRPr="00B207EF" w:rsidRDefault="00711DD1" w:rsidP="00711DD1">
            <w:pPr>
              <w:overflowPunct/>
              <w:spacing w:before="60" w:after="60"/>
              <w:textAlignment w:val="auto"/>
            </w:pPr>
          </w:p>
        </w:tc>
        <w:tc>
          <w:tcPr>
            <w:tcW w:w="2207" w:type="dxa"/>
            <w:vAlign w:val="center"/>
          </w:tcPr>
          <w:p w14:paraId="6E0148BD" w14:textId="383453D0" w:rsidR="00711DD1" w:rsidRPr="00B207EF" w:rsidRDefault="00711DD1" w:rsidP="00711DD1">
            <w:pPr>
              <w:overflowPunct/>
              <w:spacing w:before="60" w:after="60"/>
              <w:textAlignment w:val="auto"/>
            </w:pPr>
          </w:p>
        </w:tc>
        <w:tc>
          <w:tcPr>
            <w:tcW w:w="5555" w:type="dxa"/>
            <w:shd w:val="clear" w:color="auto" w:fill="auto"/>
            <w:vAlign w:val="center"/>
          </w:tcPr>
          <w:p w14:paraId="42506309" w14:textId="1127A011" w:rsidR="00711DD1" w:rsidRPr="00B207EF" w:rsidRDefault="00711DD1" w:rsidP="00711DD1">
            <w:pPr>
              <w:overflowPunct/>
              <w:spacing w:before="60" w:after="60"/>
              <w:textAlignment w:val="auto"/>
            </w:pPr>
          </w:p>
        </w:tc>
      </w:tr>
      <w:tr w:rsidR="00711DD1" w:rsidRPr="00B207EF" w14:paraId="12E7BAE0" w14:textId="77777777" w:rsidTr="00866D24">
        <w:trPr>
          <w:trHeight w:val="167"/>
          <w:jc w:val="center"/>
        </w:trPr>
        <w:tc>
          <w:tcPr>
            <w:tcW w:w="1931" w:type="dxa"/>
            <w:shd w:val="clear" w:color="auto" w:fill="FFFFFF"/>
            <w:noWrap/>
            <w:vAlign w:val="center"/>
          </w:tcPr>
          <w:p w14:paraId="52288408" w14:textId="6EADAABC" w:rsidR="00711DD1" w:rsidRPr="00B207EF" w:rsidRDefault="00711DD1" w:rsidP="00711DD1">
            <w:pPr>
              <w:overflowPunct/>
              <w:spacing w:before="60" w:after="60"/>
              <w:textAlignment w:val="auto"/>
            </w:pPr>
          </w:p>
        </w:tc>
        <w:tc>
          <w:tcPr>
            <w:tcW w:w="2207" w:type="dxa"/>
            <w:vAlign w:val="center"/>
          </w:tcPr>
          <w:p w14:paraId="775E1353" w14:textId="7B7911D2" w:rsidR="00711DD1" w:rsidRPr="00B207EF" w:rsidRDefault="00711DD1" w:rsidP="00711DD1">
            <w:pPr>
              <w:overflowPunct/>
              <w:spacing w:before="60" w:after="60"/>
              <w:textAlignment w:val="auto"/>
            </w:pPr>
          </w:p>
        </w:tc>
        <w:tc>
          <w:tcPr>
            <w:tcW w:w="5555" w:type="dxa"/>
            <w:shd w:val="clear" w:color="auto" w:fill="auto"/>
            <w:vAlign w:val="center"/>
          </w:tcPr>
          <w:p w14:paraId="6F1850FC" w14:textId="32B59745" w:rsidR="00711DD1" w:rsidRPr="00B207EF" w:rsidRDefault="00711DD1" w:rsidP="00711DD1">
            <w:pPr>
              <w:overflowPunct/>
              <w:spacing w:before="60" w:after="60"/>
              <w:textAlignment w:val="auto"/>
            </w:pPr>
          </w:p>
        </w:tc>
      </w:tr>
      <w:tr w:rsidR="00711DD1" w:rsidRPr="00B207EF" w14:paraId="187F7026" w14:textId="77777777" w:rsidTr="00866D24">
        <w:trPr>
          <w:trHeight w:val="167"/>
          <w:jc w:val="center"/>
        </w:trPr>
        <w:tc>
          <w:tcPr>
            <w:tcW w:w="1931" w:type="dxa"/>
            <w:shd w:val="clear" w:color="auto" w:fill="FFFFFF"/>
            <w:noWrap/>
            <w:vAlign w:val="center"/>
          </w:tcPr>
          <w:p w14:paraId="5EF8E96E" w14:textId="4CDD1F04" w:rsidR="00711DD1" w:rsidRPr="00B207EF" w:rsidRDefault="00711DD1" w:rsidP="00711DD1">
            <w:pPr>
              <w:overflowPunct/>
              <w:spacing w:before="60" w:after="60"/>
              <w:textAlignment w:val="auto"/>
            </w:pPr>
          </w:p>
        </w:tc>
        <w:tc>
          <w:tcPr>
            <w:tcW w:w="2207" w:type="dxa"/>
            <w:vAlign w:val="center"/>
          </w:tcPr>
          <w:p w14:paraId="0E201ACC" w14:textId="059F5719" w:rsidR="00711DD1" w:rsidRPr="00B207EF" w:rsidRDefault="00711DD1" w:rsidP="00711DD1">
            <w:pPr>
              <w:overflowPunct/>
              <w:spacing w:before="60" w:after="60"/>
              <w:textAlignment w:val="auto"/>
            </w:pPr>
          </w:p>
        </w:tc>
        <w:tc>
          <w:tcPr>
            <w:tcW w:w="5555" w:type="dxa"/>
            <w:shd w:val="clear" w:color="auto" w:fill="auto"/>
            <w:vAlign w:val="center"/>
          </w:tcPr>
          <w:p w14:paraId="00B0C4ED" w14:textId="177BDB78" w:rsidR="00711DD1" w:rsidRPr="00B207EF" w:rsidRDefault="00711DD1" w:rsidP="00711DD1">
            <w:pPr>
              <w:overflowPunct/>
              <w:spacing w:before="60" w:after="60"/>
              <w:textAlignment w:val="auto"/>
            </w:pPr>
          </w:p>
        </w:tc>
      </w:tr>
      <w:tr w:rsidR="00711DD1" w:rsidRPr="00B207EF" w14:paraId="1C10865F" w14:textId="77777777" w:rsidTr="00866D24">
        <w:trPr>
          <w:trHeight w:val="167"/>
          <w:jc w:val="center"/>
        </w:trPr>
        <w:tc>
          <w:tcPr>
            <w:tcW w:w="1931" w:type="dxa"/>
            <w:shd w:val="clear" w:color="auto" w:fill="FFFFFF"/>
            <w:noWrap/>
            <w:vAlign w:val="center"/>
          </w:tcPr>
          <w:p w14:paraId="6BFE102F" w14:textId="6A6836A3" w:rsidR="00711DD1" w:rsidRPr="00B207EF" w:rsidRDefault="00711DD1" w:rsidP="00711DD1">
            <w:pPr>
              <w:overflowPunct/>
              <w:spacing w:before="60" w:after="60"/>
              <w:textAlignment w:val="auto"/>
            </w:pPr>
          </w:p>
        </w:tc>
        <w:tc>
          <w:tcPr>
            <w:tcW w:w="2207" w:type="dxa"/>
            <w:vAlign w:val="center"/>
          </w:tcPr>
          <w:p w14:paraId="0CBFD121" w14:textId="292E25AD" w:rsidR="00711DD1" w:rsidRPr="00B207EF" w:rsidRDefault="00711DD1" w:rsidP="00711DD1">
            <w:pPr>
              <w:overflowPunct/>
              <w:spacing w:before="60" w:after="60"/>
              <w:textAlignment w:val="auto"/>
            </w:pPr>
          </w:p>
        </w:tc>
        <w:tc>
          <w:tcPr>
            <w:tcW w:w="5555" w:type="dxa"/>
            <w:shd w:val="clear" w:color="auto" w:fill="auto"/>
            <w:vAlign w:val="center"/>
          </w:tcPr>
          <w:p w14:paraId="35C68607" w14:textId="59FBBA7D" w:rsidR="00711DD1" w:rsidRPr="00B207EF" w:rsidRDefault="00711DD1" w:rsidP="00711DD1">
            <w:pPr>
              <w:overflowPunct/>
              <w:spacing w:before="60" w:after="60"/>
              <w:textAlignment w:val="auto"/>
            </w:pPr>
          </w:p>
        </w:tc>
      </w:tr>
      <w:tr w:rsidR="00711DD1" w:rsidRPr="00B207EF" w14:paraId="4B538EB4" w14:textId="77777777" w:rsidTr="00866D24">
        <w:trPr>
          <w:trHeight w:val="167"/>
          <w:jc w:val="center"/>
        </w:trPr>
        <w:tc>
          <w:tcPr>
            <w:tcW w:w="1931" w:type="dxa"/>
            <w:shd w:val="clear" w:color="auto" w:fill="FFFFFF"/>
            <w:noWrap/>
            <w:vAlign w:val="center"/>
          </w:tcPr>
          <w:p w14:paraId="40FFBD75" w14:textId="4D9B6F33" w:rsidR="00711DD1" w:rsidRPr="00B207EF" w:rsidRDefault="00711DD1" w:rsidP="00711DD1">
            <w:pPr>
              <w:overflowPunct/>
              <w:spacing w:before="60" w:after="60"/>
              <w:textAlignment w:val="auto"/>
              <w:rPr>
                <w:rFonts w:eastAsia="Malgun Gothic"/>
                <w:lang w:eastAsia="ko-KR"/>
              </w:rPr>
            </w:pPr>
          </w:p>
        </w:tc>
        <w:tc>
          <w:tcPr>
            <w:tcW w:w="2207" w:type="dxa"/>
            <w:vAlign w:val="center"/>
          </w:tcPr>
          <w:p w14:paraId="2E140E44" w14:textId="473B6B98" w:rsidR="00711DD1" w:rsidRPr="00B207EF" w:rsidRDefault="00711DD1" w:rsidP="00711DD1">
            <w:pPr>
              <w:overflowPunct/>
              <w:spacing w:before="60" w:after="60"/>
              <w:textAlignment w:val="auto"/>
              <w:rPr>
                <w:rFonts w:eastAsia="Malgun Gothic"/>
                <w:lang w:eastAsia="ko-KR"/>
              </w:rPr>
            </w:pPr>
          </w:p>
        </w:tc>
        <w:tc>
          <w:tcPr>
            <w:tcW w:w="5555" w:type="dxa"/>
            <w:shd w:val="clear" w:color="auto" w:fill="auto"/>
            <w:vAlign w:val="center"/>
          </w:tcPr>
          <w:p w14:paraId="52741B99" w14:textId="3B04EE6C" w:rsidR="00711DD1" w:rsidRPr="00B207EF" w:rsidRDefault="00711DD1" w:rsidP="00711DD1">
            <w:pPr>
              <w:overflowPunct/>
              <w:spacing w:before="60" w:after="60"/>
              <w:textAlignment w:val="auto"/>
              <w:rPr>
                <w:rFonts w:eastAsia="Malgun Gothic"/>
                <w:lang w:eastAsia="ko-KR"/>
              </w:rPr>
            </w:pPr>
          </w:p>
        </w:tc>
      </w:tr>
      <w:tr w:rsidR="00711DD1" w:rsidRPr="00B207EF" w14:paraId="39E0E9DD" w14:textId="77777777" w:rsidTr="00866D24">
        <w:trPr>
          <w:trHeight w:val="167"/>
          <w:jc w:val="center"/>
        </w:trPr>
        <w:tc>
          <w:tcPr>
            <w:tcW w:w="1931" w:type="dxa"/>
            <w:shd w:val="clear" w:color="auto" w:fill="FFFFFF"/>
            <w:noWrap/>
            <w:vAlign w:val="center"/>
          </w:tcPr>
          <w:p w14:paraId="5F966C3A" w14:textId="308CF646" w:rsidR="00711DD1" w:rsidRPr="00B207EF" w:rsidRDefault="00711DD1" w:rsidP="00711DD1">
            <w:pPr>
              <w:overflowPunct/>
              <w:spacing w:before="60" w:after="60"/>
              <w:textAlignment w:val="auto"/>
              <w:rPr>
                <w:rFonts w:eastAsia="Malgun Gothic"/>
                <w:lang w:eastAsia="ko-KR"/>
              </w:rPr>
            </w:pPr>
          </w:p>
        </w:tc>
        <w:tc>
          <w:tcPr>
            <w:tcW w:w="2207" w:type="dxa"/>
            <w:vAlign w:val="center"/>
          </w:tcPr>
          <w:p w14:paraId="28C2C8EF" w14:textId="7CC51A40" w:rsidR="00711DD1" w:rsidRPr="00B207EF" w:rsidRDefault="00711DD1" w:rsidP="00711DD1">
            <w:pPr>
              <w:overflowPunct/>
              <w:spacing w:before="60" w:after="60"/>
              <w:textAlignment w:val="auto"/>
              <w:rPr>
                <w:rFonts w:eastAsia="Malgun Gothic"/>
                <w:lang w:eastAsia="ko-KR"/>
              </w:rPr>
            </w:pPr>
          </w:p>
        </w:tc>
        <w:tc>
          <w:tcPr>
            <w:tcW w:w="5555" w:type="dxa"/>
            <w:shd w:val="clear" w:color="auto" w:fill="auto"/>
            <w:vAlign w:val="center"/>
          </w:tcPr>
          <w:p w14:paraId="53A346D3" w14:textId="5F05CE38" w:rsidR="00711DD1" w:rsidRPr="00B207EF" w:rsidRDefault="00711DD1" w:rsidP="00711DD1">
            <w:pPr>
              <w:overflowPunct/>
              <w:spacing w:before="60" w:after="60"/>
              <w:textAlignment w:val="auto"/>
              <w:rPr>
                <w:rFonts w:eastAsia="Malgun Gothic"/>
                <w:lang w:eastAsia="ko-KR"/>
              </w:rPr>
            </w:pPr>
          </w:p>
        </w:tc>
      </w:tr>
      <w:tr w:rsidR="00711DD1" w:rsidRPr="00B207EF" w14:paraId="201EF54B" w14:textId="77777777" w:rsidTr="00866D24">
        <w:trPr>
          <w:trHeight w:val="167"/>
          <w:jc w:val="center"/>
        </w:trPr>
        <w:tc>
          <w:tcPr>
            <w:tcW w:w="1931" w:type="dxa"/>
            <w:shd w:val="clear" w:color="auto" w:fill="FFFFFF"/>
            <w:noWrap/>
            <w:vAlign w:val="center"/>
          </w:tcPr>
          <w:p w14:paraId="360BDC10" w14:textId="54E340D9" w:rsidR="00711DD1" w:rsidRPr="00B207EF" w:rsidRDefault="00711DD1" w:rsidP="00711DD1">
            <w:pPr>
              <w:overflowPunct/>
              <w:spacing w:before="60" w:after="60"/>
              <w:textAlignment w:val="auto"/>
              <w:rPr>
                <w:rFonts w:eastAsiaTheme="minorEastAsia"/>
              </w:rPr>
            </w:pPr>
          </w:p>
        </w:tc>
        <w:tc>
          <w:tcPr>
            <w:tcW w:w="2207" w:type="dxa"/>
            <w:vAlign w:val="center"/>
          </w:tcPr>
          <w:p w14:paraId="00062549" w14:textId="1FB098D1" w:rsidR="00711DD1" w:rsidRPr="00B207EF" w:rsidRDefault="00711DD1" w:rsidP="00711DD1">
            <w:pPr>
              <w:overflowPunct/>
              <w:spacing w:before="60" w:after="60"/>
              <w:textAlignment w:val="auto"/>
              <w:rPr>
                <w:rFonts w:eastAsiaTheme="minorEastAsia"/>
              </w:rPr>
            </w:pPr>
          </w:p>
        </w:tc>
        <w:tc>
          <w:tcPr>
            <w:tcW w:w="5555" w:type="dxa"/>
            <w:shd w:val="clear" w:color="auto" w:fill="auto"/>
            <w:vAlign w:val="center"/>
          </w:tcPr>
          <w:p w14:paraId="06D12256" w14:textId="2AD099FF" w:rsidR="00711DD1" w:rsidRPr="00B207EF" w:rsidRDefault="00711DD1" w:rsidP="00711DD1">
            <w:pPr>
              <w:overflowPunct/>
              <w:spacing w:before="60" w:after="60"/>
              <w:textAlignment w:val="auto"/>
              <w:rPr>
                <w:rFonts w:eastAsiaTheme="minorEastAsia"/>
              </w:rPr>
            </w:pPr>
          </w:p>
        </w:tc>
      </w:tr>
    </w:tbl>
    <w:p w14:paraId="77E3755F" w14:textId="77777777" w:rsidR="007749A5" w:rsidRPr="00B207EF" w:rsidRDefault="007749A5">
      <w:pPr>
        <w:pStyle w:val="Reference"/>
        <w:numPr>
          <w:ilvl w:val="0"/>
          <w:numId w:val="0"/>
        </w:numPr>
        <w:ind w:left="567" w:hanging="567"/>
      </w:pPr>
    </w:p>
    <w:sectPr w:rsidR="007749A5" w:rsidRPr="00B207EF">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75033" w14:textId="77777777" w:rsidR="00FD7DFC" w:rsidRDefault="00FD7DFC">
      <w:pPr>
        <w:spacing w:after="0" w:line="240" w:lineRule="auto"/>
      </w:pPr>
      <w:r>
        <w:separator/>
      </w:r>
    </w:p>
  </w:endnote>
  <w:endnote w:type="continuationSeparator" w:id="0">
    <w:p w14:paraId="2D47323D" w14:textId="77777777" w:rsidR="00FD7DFC" w:rsidRDefault="00FD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F724" w14:textId="71ECCC4C" w:rsidR="004E66BD" w:rsidRDefault="004E66BD">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F10E39">
      <w:rPr>
        <w:rStyle w:val="af1"/>
        <w:noProof/>
      </w:rPr>
      <w:t>9</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F10E39">
      <w:rPr>
        <w:rStyle w:val="af1"/>
        <w:noProof/>
      </w:rPr>
      <w:t>9</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2867D" w14:textId="77777777" w:rsidR="00FD7DFC" w:rsidRDefault="00FD7DFC">
      <w:pPr>
        <w:spacing w:after="0" w:line="240" w:lineRule="auto"/>
      </w:pPr>
      <w:r>
        <w:separator/>
      </w:r>
    </w:p>
  </w:footnote>
  <w:footnote w:type="continuationSeparator" w:id="0">
    <w:p w14:paraId="3F40B577" w14:textId="77777777" w:rsidR="00FD7DFC" w:rsidRDefault="00FD7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8B70" w14:textId="77777777" w:rsidR="004E66BD" w:rsidRDefault="004E66B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2694DBB"/>
    <w:multiLevelType w:val="hybridMultilevel"/>
    <w:tmpl w:val="7EECC5B0"/>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26696C"/>
    <w:multiLevelType w:val="hybridMultilevel"/>
    <w:tmpl w:val="3912E1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num w:numId="1">
    <w:abstractNumId w:val="1"/>
  </w:num>
  <w:num w:numId="2">
    <w:abstractNumId w:val="5"/>
  </w:num>
  <w:num w:numId="3">
    <w:abstractNumId w:val="15"/>
  </w:num>
  <w:num w:numId="4">
    <w:abstractNumId w:val="10"/>
  </w:num>
  <w:num w:numId="5">
    <w:abstractNumId w:val="4"/>
  </w:num>
  <w:num w:numId="6">
    <w:abstractNumId w:val="8"/>
  </w:num>
  <w:num w:numId="7">
    <w:abstractNumId w:val="11"/>
  </w:num>
  <w:num w:numId="8">
    <w:abstractNumId w:val="7"/>
  </w:num>
  <w:num w:numId="9">
    <w:abstractNumId w:val="12"/>
  </w:num>
  <w:num w:numId="10">
    <w:abstractNumId w:val="14"/>
  </w:num>
  <w:num w:numId="11">
    <w:abstractNumId w:val="16"/>
  </w:num>
  <w:num w:numId="12">
    <w:abstractNumId w:val="2"/>
  </w:num>
  <w:num w:numId="13">
    <w:abstractNumId w:val="0"/>
  </w:num>
  <w:num w:numId="14">
    <w:abstractNumId w:val="9"/>
  </w:num>
  <w:num w:numId="15">
    <w:abstractNumId w:val="6"/>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3B73"/>
    <w:rsid w:val="000062A6"/>
    <w:rsid w:val="00006446"/>
    <w:rsid w:val="00006516"/>
    <w:rsid w:val="00006896"/>
    <w:rsid w:val="00007762"/>
    <w:rsid w:val="00007CDC"/>
    <w:rsid w:val="0001173F"/>
    <w:rsid w:val="00011AEC"/>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4AD"/>
    <w:rsid w:val="00045F77"/>
    <w:rsid w:val="0005028E"/>
    <w:rsid w:val="00051CCA"/>
    <w:rsid w:val="000525BA"/>
    <w:rsid w:val="00052A07"/>
    <w:rsid w:val="000530AF"/>
    <w:rsid w:val="000534E3"/>
    <w:rsid w:val="00053BD6"/>
    <w:rsid w:val="00055953"/>
    <w:rsid w:val="00055C14"/>
    <w:rsid w:val="0005606A"/>
    <w:rsid w:val="00057117"/>
    <w:rsid w:val="000573A0"/>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6930"/>
    <w:rsid w:val="0007703F"/>
    <w:rsid w:val="000773BF"/>
    <w:rsid w:val="000773FE"/>
    <w:rsid w:val="000774CE"/>
    <w:rsid w:val="000775A5"/>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06"/>
    <w:rsid w:val="00092E16"/>
    <w:rsid w:val="00093474"/>
    <w:rsid w:val="000949C3"/>
    <w:rsid w:val="0009510F"/>
    <w:rsid w:val="00096A5C"/>
    <w:rsid w:val="00097CEA"/>
    <w:rsid w:val="000A1B7B"/>
    <w:rsid w:val="000A27E7"/>
    <w:rsid w:val="000A340C"/>
    <w:rsid w:val="000A3F44"/>
    <w:rsid w:val="000A44BC"/>
    <w:rsid w:val="000A56F2"/>
    <w:rsid w:val="000A696C"/>
    <w:rsid w:val="000A6A6B"/>
    <w:rsid w:val="000B1CCD"/>
    <w:rsid w:val="000B2719"/>
    <w:rsid w:val="000B2BD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D777E"/>
    <w:rsid w:val="000E0527"/>
    <w:rsid w:val="000E1E92"/>
    <w:rsid w:val="000E3016"/>
    <w:rsid w:val="000E3450"/>
    <w:rsid w:val="000E6607"/>
    <w:rsid w:val="000F06D6"/>
    <w:rsid w:val="000F0EB1"/>
    <w:rsid w:val="000F1106"/>
    <w:rsid w:val="000F18D4"/>
    <w:rsid w:val="000F238F"/>
    <w:rsid w:val="000F272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0BF0"/>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6EE"/>
    <w:rsid w:val="00140867"/>
    <w:rsid w:val="001413D0"/>
    <w:rsid w:val="001438C2"/>
    <w:rsid w:val="00143B33"/>
    <w:rsid w:val="0014589F"/>
    <w:rsid w:val="00145CE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0CD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481"/>
    <w:rsid w:val="001869B1"/>
    <w:rsid w:val="001869BF"/>
    <w:rsid w:val="00190779"/>
    <w:rsid w:val="00190AC1"/>
    <w:rsid w:val="0019172C"/>
    <w:rsid w:val="00192949"/>
    <w:rsid w:val="00192A9F"/>
    <w:rsid w:val="0019341A"/>
    <w:rsid w:val="00193474"/>
    <w:rsid w:val="00195A53"/>
    <w:rsid w:val="00195DFA"/>
    <w:rsid w:val="00197DF9"/>
    <w:rsid w:val="001A0603"/>
    <w:rsid w:val="001A09A5"/>
    <w:rsid w:val="001A1987"/>
    <w:rsid w:val="001A1A45"/>
    <w:rsid w:val="001A1AAA"/>
    <w:rsid w:val="001A1F86"/>
    <w:rsid w:val="001A2564"/>
    <w:rsid w:val="001A28E9"/>
    <w:rsid w:val="001A3126"/>
    <w:rsid w:val="001A428E"/>
    <w:rsid w:val="001A48C1"/>
    <w:rsid w:val="001A58C2"/>
    <w:rsid w:val="001A6173"/>
    <w:rsid w:val="001A6CBA"/>
    <w:rsid w:val="001A7818"/>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4BF"/>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0F6B"/>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3E1"/>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0CA5"/>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2A34"/>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443F"/>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5579"/>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5616"/>
    <w:rsid w:val="002F69D1"/>
    <w:rsid w:val="002F6DA7"/>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1F49"/>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380"/>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10"/>
    <w:rsid w:val="003939FF"/>
    <w:rsid w:val="00395E2F"/>
    <w:rsid w:val="003970AA"/>
    <w:rsid w:val="00397149"/>
    <w:rsid w:val="003A065D"/>
    <w:rsid w:val="003A0F7A"/>
    <w:rsid w:val="003A169C"/>
    <w:rsid w:val="003A18E4"/>
    <w:rsid w:val="003A2223"/>
    <w:rsid w:val="003A2839"/>
    <w:rsid w:val="003A2A0F"/>
    <w:rsid w:val="003A45A1"/>
    <w:rsid w:val="003A4720"/>
    <w:rsid w:val="003A4EDD"/>
    <w:rsid w:val="003A5B0A"/>
    <w:rsid w:val="003A607A"/>
    <w:rsid w:val="003A6428"/>
    <w:rsid w:val="003A6BAC"/>
    <w:rsid w:val="003A7248"/>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4ADC"/>
    <w:rsid w:val="003C55EC"/>
    <w:rsid w:val="003C605A"/>
    <w:rsid w:val="003C6769"/>
    <w:rsid w:val="003C689D"/>
    <w:rsid w:val="003C6C37"/>
    <w:rsid w:val="003C715C"/>
    <w:rsid w:val="003C7806"/>
    <w:rsid w:val="003D0781"/>
    <w:rsid w:val="003D109F"/>
    <w:rsid w:val="003D2478"/>
    <w:rsid w:val="003D2C0F"/>
    <w:rsid w:val="003D2FC4"/>
    <w:rsid w:val="003D2FE5"/>
    <w:rsid w:val="003D3181"/>
    <w:rsid w:val="003D3C45"/>
    <w:rsid w:val="003D4313"/>
    <w:rsid w:val="003D4F79"/>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582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66BD"/>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3531"/>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12DA"/>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25EE"/>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278F"/>
    <w:rsid w:val="005B3065"/>
    <w:rsid w:val="005B35D7"/>
    <w:rsid w:val="005B392A"/>
    <w:rsid w:val="005B3AA3"/>
    <w:rsid w:val="005B3AFA"/>
    <w:rsid w:val="005B480A"/>
    <w:rsid w:val="005B5955"/>
    <w:rsid w:val="005B6B5A"/>
    <w:rsid w:val="005B6F08"/>
    <w:rsid w:val="005B6F83"/>
    <w:rsid w:val="005B71DF"/>
    <w:rsid w:val="005B7B3E"/>
    <w:rsid w:val="005C1951"/>
    <w:rsid w:val="005C238B"/>
    <w:rsid w:val="005C3167"/>
    <w:rsid w:val="005C39A1"/>
    <w:rsid w:val="005C3C45"/>
    <w:rsid w:val="005C4AF9"/>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166"/>
    <w:rsid w:val="005F45D2"/>
    <w:rsid w:val="005F5BFC"/>
    <w:rsid w:val="005F618C"/>
    <w:rsid w:val="005F6E0A"/>
    <w:rsid w:val="005F70BD"/>
    <w:rsid w:val="005F799B"/>
    <w:rsid w:val="005F7B03"/>
    <w:rsid w:val="005F7CA9"/>
    <w:rsid w:val="006003E3"/>
    <w:rsid w:val="006013EB"/>
    <w:rsid w:val="00601AE8"/>
    <w:rsid w:val="0060283C"/>
    <w:rsid w:val="006037C9"/>
    <w:rsid w:val="00603974"/>
    <w:rsid w:val="00604F14"/>
    <w:rsid w:val="00605435"/>
    <w:rsid w:val="0060662C"/>
    <w:rsid w:val="00607511"/>
    <w:rsid w:val="006101DE"/>
    <w:rsid w:val="0061047F"/>
    <w:rsid w:val="00610AB6"/>
    <w:rsid w:val="00611A15"/>
    <w:rsid w:val="00611B83"/>
    <w:rsid w:val="00611BBB"/>
    <w:rsid w:val="0061277C"/>
    <w:rsid w:val="00612FB5"/>
    <w:rsid w:val="006130CC"/>
    <w:rsid w:val="00613257"/>
    <w:rsid w:val="00613509"/>
    <w:rsid w:val="00613DC8"/>
    <w:rsid w:val="0061402A"/>
    <w:rsid w:val="00614898"/>
    <w:rsid w:val="00614EE8"/>
    <w:rsid w:val="00615838"/>
    <w:rsid w:val="006169AF"/>
    <w:rsid w:val="006170A1"/>
    <w:rsid w:val="0061730D"/>
    <w:rsid w:val="00617D8A"/>
    <w:rsid w:val="006207E0"/>
    <w:rsid w:val="00620A71"/>
    <w:rsid w:val="00620D80"/>
    <w:rsid w:val="00621001"/>
    <w:rsid w:val="006219CC"/>
    <w:rsid w:val="0062267F"/>
    <w:rsid w:val="0062331C"/>
    <w:rsid w:val="006234A6"/>
    <w:rsid w:val="006235A5"/>
    <w:rsid w:val="00623B1C"/>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27C"/>
    <w:rsid w:val="006453BC"/>
    <w:rsid w:val="00645E9B"/>
    <w:rsid w:val="0064624E"/>
    <w:rsid w:val="00646AB5"/>
    <w:rsid w:val="00647087"/>
    <w:rsid w:val="0064710F"/>
    <w:rsid w:val="00647F2D"/>
    <w:rsid w:val="00650AB9"/>
    <w:rsid w:val="00651CDF"/>
    <w:rsid w:val="006521D0"/>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1A8B"/>
    <w:rsid w:val="00671D07"/>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9765F"/>
    <w:rsid w:val="006A135E"/>
    <w:rsid w:val="006A1892"/>
    <w:rsid w:val="006A2DC2"/>
    <w:rsid w:val="006A46FB"/>
    <w:rsid w:val="006A4BBD"/>
    <w:rsid w:val="006A5E28"/>
    <w:rsid w:val="006A697B"/>
    <w:rsid w:val="006A7AFF"/>
    <w:rsid w:val="006B05CE"/>
    <w:rsid w:val="006B1278"/>
    <w:rsid w:val="006B16CA"/>
    <w:rsid w:val="006B1816"/>
    <w:rsid w:val="006B1A85"/>
    <w:rsid w:val="006B2099"/>
    <w:rsid w:val="006B266C"/>
    <w:rsid w:val="006B2F08"/>
    <w:rsid w:val="006B3362"/>
    <w:rsid w:val="006B363D"/>
    <w:rsid w:val="006B4628"/>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18A5"/>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1DD1"/>
    <w:rsid w:val="00712287"/>
    <w:rsid w:val="00712772"/>
    <w:rsid w:val="007129EB"/>
    <w:rsid w:val="00712ECE"/>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909"/>
    <w:rsid w:val="00755E77"/>
    <w:rsid w:val="00755F86"/>
    <w:rsid w:val="0075604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3C2A"/>
    <w:rsid w:val="0077484E"/>
    <w:rsid w:val="00774878"/>
    <w:rsid w:val="007749A5"/>
    <w:rsid w:val="00774BC8"/>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87F7E"/>
    <w:rsid w:val="00791139"/>
    <w:rsid w:val="007925EA"/>
    <w:rsid w:val="00793CD8"/>
    <w:rsid w:val="007956DA"/>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414B"/>
    <w:rsid w:val="007D568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154"/>
    <w:rsid w:val="00803FAE"/>
    <w:rsid w:val="00805446"/>
    <w:rsid w:val="0080575D"/>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5714"/>
    <w:rsid w:val="008660CB"/>
    <w:rsid w:val="00866D24"/>
    <w:rsid w:val="008677FD"/>
    <w:rsid w:val="008706D4"/>
    <w:rsid w:val="00870F8A"/>
    <w:rsid w:val="00871805"/>
    <w:rsid w:val="008719A4"/>
    <w:rsid w:val="00871D23"/>
    <w:rsid w:val="00872242"/>
    <w:rsid w:val="008722B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6252"/>
    <w:rsid w:val="008E7382"/>
    <w:rsid w:val="008E7E1D"/>
    <w:rsid w:val="008F04E8"/>
    <w:rsid w:val="008F053E"/>
    <w:rsid w:val="008F08ED"/>
    <w:rsid w:val="008F09C1"/>
    <w:rsid w:val="008F17A7"/>
    <w:rsid w:val="008F18A0"/>
    <w:rsid w:val="008F1C73"/>
    <w:rsid w:val="008F1EAB"/>
    <w:rsid w:val="008F33DC"/>
    <w:rsid w:val="008F36B9"/>
    <w:rsid w:val="008F37F7"/>
    <w:rsid w:val="008F477F"/>
    <w:rsid w:val="008F60D3"/>
    <w:rsid w:val="008F64F5"/>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3FC2"/>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C23"/>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47A20"/>
    <w:rsid w:val="00950DE7"/>
    <w:rsid w:val="00951225"/>
    <w:rsid w:val="009519E2"/>
    <w:rsid w:val="00952C7E"/>
    <w:rsid w:val="00953920"/>
    <w:rsid w:val="00953D47"/>
    <w:rsid w:val="00954372"/>
    <w:rsid w:val="00954FD2"/>
    <w:rsid w:val="009554EA"/>
    <w:rsid w:val="00956173"/>
    <w:rsid w:val="0095681E"/>
    <w:rsid w:val="009572D4"/>
    <w:rsid w:val="009575CA"/>
    <w:rsid w:val="00957B47"/>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044"/>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58A9"/>
    <w:rsid w:val="009B6968"/>
    <w:rsid w:val="009B7C9D"/>
    <w:rsid w:val="009B7E87"/>
    <w:rsid w:val="009C11E7"/>
    <w:rsid w:val="009C1490"/>
    <w:rsid w:val="009C19EF"/>
    <w:rsid w:val="009C1E8A"/>
    <w:rsid w:val="009C403E"/>
    <w:rsid w:val="009C504D"/>
    <w:rsid w:val="009C589D"/>
    <w:rsid w:val="009C5CC6"/>
    <w:rsid w:val="009C61E0"/>
    <w:rsid w:val="009C625F"/>
    <w:rsid w:val="009C66C7"/>
    <w:rsid w:val="009C6A56"/>
    <w:rsid w:val="009C6F06"/>
    <w:rsid w:val="009D0417"/>
    <w:rsid w:val="009D16AE"/>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16B"/>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025"/>
    <w:rsid w:val="00A12711"/>
    <w:rsid w:val="00A13E54"/>
    <w:rsid w:val="00A144B3"/>
    <w:rsid w:val="00A16644"/>
    <w:rsid w:val="00A17F63"/>
    <w:rsid w:val="00A206AE"/>
    <w:rsid w:val="00A2193B"/>
    <w:rsid w:val="00A22032"/>
    <w:rsid w:val="00A2351A"/>
    <w:rsid w:val="00A237D6"/>
    <w:rsid w:val="00A244AC"/>
    <w:rsid w:val="00A264A9"/>
    <w:rsid w:val="00A26960"/>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482C"/>
    <w:rsid w:val="00A45615"/>
    <w:rsid w:val="00A45B21"/>
    <w:rsid w:val="00A45B74"/>
    <w:rsid w:val="00A463AC"/>
    <w:rsid w:val="00A46421"/>
    <w:rsid w:val="00A47EA4"/>
    <w:rsid w:val="00A47F59"/>
    <w:rsid w:val="00A50179"/>
    <w:rsid w:val="00A517B9"/>
    <w:rsid w:val="00A52E1D"/>
    <w:rsid w:val="00A5404F"/>
    <w:rsid w:val="00A547C9"/>
    <w:rsid w:val="00A57993"/>
    <w:rsid w:val="00A605CB"/>
    <w:rsid w:val="00A61499"/>
    <w:rsid w:val="00A6167D"/>
    <w:rsid w:val="00A6225F"/>
    <w:rsid w:val="00A62A77"/>
    <w:rsid w:val="00A62C5A"/>
    <w:rsid w:val="00A63483"/>
    <w:rsid w:val="00A6498B"/>
    <w:rsid w:val="00A65656"/>
    <w:rsid w:val="00A657D7"/>
    <w:rsid w:val="00A659D3"/>
    <w:rsid w:val="00A660AC"/>
    <w:rsid w:val="00A6619A"/>
    <w:rsid w:val="00A66D8F"/>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4F6"/>
    <w:rsid w:val="00A77EC4"/>
    <w:rsid w:val="00A80E7A"/>
    <w:rsid w:val="00A817B8"/>
    <w:rsid w:val="00A83601"/>
    <w:rsid w:val="00A83957"/>
    <w:rsid w:val="00A848E7"/>
    <w:rsid w:val="00A850D7"/>
    <w:rsid w:val="00A85A19"/>
    <w:rsid w:val="00A86E16"/>
    <w:rsid w:val="00A870B3"/>
    <w:rsid w:val="00A878B2"/>
    <w:rsid w:val="00A87AF1"/>
    <w:rsid w:val="00A905FC"/>
    <w:rsid w:val="00A91211"/>
    <w:rsid w:val="00A91A4A"/>
    <w:rsid w:val="00A9216E"/>
    <w:rsid w:val="00A92242"/>
    <w:rsid w:val="00A92677"/>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B74E5"/>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117"/>
    <w:rsid w:val="00AF6573"/>
    <w:rsid w:val="00B006FE"/>
    <w:rsid w:val="00B007CB"/>
    <w:rsid w:val="00B01374"/>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7EF"/>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911"/>
    <w:rsid w:val="00B26A1E"/>
    <w:rsid w:val="00B2763F"/>
    <w:rsid w:val="00B27AAC"/>
    <w:rsid w:val="00B27DD6"/>
    <w:rsid w:val="00B30929"/>
    <w:rsid w:val="00B31C27"/>
    <w:rsid w:val="00B31E82"/>
    <w:rsid w:val="00B32CB7"/>
    <w:rsid w:val="00B33332"/>
    <w:rsid w:val="00B365B1"/>
    <w:rsid w:val="00B372AA"/>
    <w:rsid w:val="00B40445"/>
    <w:rsid w:val="00B406BD"/>
    <w:rsid w:val="00B40DD1"/>
    <w:rsid w:val="00B41888"/>
    <w:rsid w:val="00B4251B"/>
    <w:rsid w:val="00B434AA"/>
    <w:rsid w:val="00B44996"/>
    <w:rsid w:val="00B45A52"/>
    <w:rsid w:val="00B46175"/>
    <w:rsid w:val="00B465BD"/>
    <w:rsid w:val="00B47DD7"/>
    <w:rsid w:val="00B509AF"/>
    <w:rsid w:val="00B509D5"/>
    <w:rsid w:val="00B511AA"/>
    <w:rsid w:val="00B51943"/>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86AE7"/>
    <w:rsid w:val="00B90F73"/>
    <w:rsid w:val="00B916E9"/>
    <w:rsid w:val="00B91B5A"/>
    <w:rsid w:val="00B9278D"/>
    <w:rsid w:val="00B93B59"/>
    <w:rsid w:val="00B9406A"/>
    <w:rsid w:val="00B9519E"/>
    <w:rsid w:val="00B9537E"/>
    <w:rsid w:val="00B96925"/>
    <w:rsid w:val="00B973BB"/>
    <w:rsid w:val="00BA1234"/>
    <w:rsid w:val="00BA1426"/>
    <w:rsid w:val="00BA1E1E"/>
    <w:rsid w:val="00BA1E50"/>
    <w:rsid w:val="00BA1FFB"/>
    <w:rsid w:val="00BA2280"/>
    <w:rsid w:val="00BA22EF"/>
    <w:rsid w:val="00BA2A08"/>
    <w:rsid w:val="00BA3316"/>
    <w:rsid w:val="00BA3452"/>
    <w:rsid w:val="00BA4C6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5E97"/>
    <w:rsid w:val="00BC66B5"/>
    <w:rsid w:val="00BC6A61"/>
    <w:rsid w:val="00BD02B3"/>
    <w:rsid w:val="00BD07C9"/>
    <w:rsid w:val="00BD36CF"/>
    <w:rsid w:val="00BD3C4A"/>
    <w:rsid w:val="00BD45C4"/>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292"/>
    <w:rsid w:val="00BF2794"/>
    <w:rsid w:val="00BF3279"/>
    <w:rsid w:val="00BF3E1F"/>
    <w:rsid w:val="00BF412B"/>
    <w:rsid w:val="00BF550A"/>
    <w:rsid w:val="00BF6A75"/>
    <w:rsid w:val="00BF74C7"/>
    <w:rsid w:val="00BF7E23"/>
    <w:rsid w:val="00C015F1"/>
    <w:rsid w:val="00C01697"/>
    <w:rsid w:val="00C01F33"/>
    <w:rsid w:val="00C020C1"/>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0811"/>
    <w:rsid w:val="00C21333"/>
    <w:rsid w:val="00C23A0E"/>
    <w:rsid w:val="00C243EC"/>
    <w:rsid w:val="00C26576"/>
    <w:rsid w:val="00C279B5"/>
    <w:rsid w:val="00C27B6A"/>
    <w:rsid w:val="00C27C45"/>
    <w:rsid w:val="00C27F92"/>
    <w:rsid w:val="00C31493"/>
    <w:rsid w:val="00C3209E"/>
    <w:rsid w:val="00C3397E"/>
    <w:rsid w:val="00C35F72"/>
    <w:rsid w:val="00C363F6"/>
    <w:rsid w:val="00C36905"/>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57D87"/>
    <w:rsid w:val="00C60783"/>
    <w:rsid w:val="00C61148"/>
    <w:rsid w:val="00C6132F"/>
    <w:rsid w:val="00C63126"/>
    <w:rsid w:val="00C633B3"/>
    <w:rsid w:val="00C64672"/>
    <w:rsid w:val="00C65772"/>
    <w:rsid w:val="00C70697"/>
    <w:rsid w:val="00C72056"/>
    <w:rsid w:val="00C72EF4"/>
    <w:rsid w:val="00C73C0D"/>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2A1"/>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5A14"/>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002"/>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1485"/>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64A0"/>
    <w:rsid w:val="00D06770"/>
    <w:rsid w:val="00D0751B"/>
    <w:rsid w:val="00D10249"/>
    <w:rsid w:val="00D10C42"/>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27BCA"/>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32C6"/>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68F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5F9"/>
    <w:rsid w:val="00DF4D8A"/>
    <w:rsid w:val="00DF5255"/>
    <w:rsid w:val="00DF537D"/>
    <w:rsid w:val="00DF5BA8"/>
    <w:rsid w:val="00DF5EAE"/>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5B6E"/>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2C2"/>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176"/>
    <w:rsid w:val="00EA12E1"/>
    <w:rsid w:val="00EA1389"/>
    <w:rsid w:val="00EA1A3F"/>
    <w:rsid w:val="00EA20C4"/>
    <w:rsid w:val="00EA2601"/>
    <w:rsid w:val="00EA7A41"/>
    <w:rsid w:val="00EB077B"/>
    <w:rsid w:val="00EB103C"/>
    <w:rsid w:val="00EB17E8"/>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85B"/>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0E39"/>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178D0"/>
    <w:rsid w:val="00F20304"/>
    <w:rsid w:val="00F209B7"/>
    <w:rsid w:val="00F224EB"/>
    <w:rsid w:val="00F22B04"/>
    <w:rsid w:val="00F22C5C"/>
    <w:rsid w:val="00F22D36"/>
    <w:rsid w:val="00F23130"/>
    <w:rsid w:val="00F231C7"/>
    <w:rsid w:val="00F2376F"/>
    <w:rsid w:val="00F23A81"/>
    <w:rsid w:val="00F2403C"/>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3818"/>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0AC"/>
    <w:rsid w:val="00F86131"/>
    <w:rsid w:val="00F868F5"/>
    <w:rsid w:val="00F9056A"/>
    <w:rsid w:val="00F90A7A"/>
    <w:rsid w:val="00F90F8D"/>
    <w:rsid w:val="00F91381"/>
    <w:rsid w:val="00F924A0"/>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4EE9"/>
    <w:rsid w:val="00FA522B"/>
    <w:rsid w:val="00FA674C"/>
    <w:rsid w:val="00FB00B4"/>
    <w:rsid w:val="00FB0FCB"/>
    <w:rsid w:val="00FB1491"/>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6710"/>
    <w:rsid w:val="00FD7064"/>
    <w:rsid w:val="00FD74DB"/>
    <w:rsid w:val="00FD7660"/>
    <w:rsid w:val="00FD78DE"/>
    <w:rsid w:val="00FD7DFC"/>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1E8A"/>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style>
  <w:style w:type="paragraph" w:styleId="50">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semiHidden/>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Char">
    <w:name w:val="标题 1 Char"/>
    <w:link w:val="1"/>
    <w:rPr>
      <w:rFonts w:ascii="Arial" w:hAnsi="Arial"/>
      <w:sz w:val="36"/>
      <w:szCs w:val="36"/>
      <w:lang w:val="en-GB" w:eastAsia="zh-CN"/>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pPr>
      <w:spacing w:after="180"/>
      <w:jc w:val="left"/>
    </w:pPr>
    <w:rPr>
      <w:lang w:eastAsia="en-US"/>
    </w:rPr>
  </w:style>
  <w:style w:type="paragraph" w:customStyle="1" w:styleId="B3">
    <w:name w:val="B3"/>
    <w:basedOn w:val="31"/>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题注 Char"/>
    <w:link w:val="a7"/>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6">
    <w:name w:val="List Paragraph"/>
    <w:basedOn w:val="a0"/>
    <w:link w:val="Char2"/>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har1">
    <w:name w:val="批注文字 Char"/>
    <w:link w:val="a9"/>
    <w:semiHidden/>
    <w:rPr>
      <w:rFonts w:ascii="Arial" w:hAnsi="Arial"/>
      <w:lang w:val="en-GB" w:eastAsia="zh-CN"/>
    </w:rPr>
  </w:style>
  <w:style w:type="character" w:customStyle="1" w:styleId="2Char">
    <w:name w:val="标题 2 Char"/>
    <w:link w:val="2"/>
    <w:qFormat/>
    <w:rPr>
      <w:rFonts w:ascii="Arial" w:hAnsi="Arial"/>
      <w:sz w:val="32"/>
      <w:szCs w:val="32"/>
      <w:lang w:val="en-GB" w:eastAsia="zh-CN"/>
    </w:rPr>
  </w:style>
  <w:style w:type="character" w:customStyle="1" w:styleId="3Char">
    <w:name w:val="标题 3 Char"/>
    <w:link w:val="3"/>
    <w:qFormat/>
    <w:rPr>
      <w:rFonts w:ascii="Arial" w:hAnsi="Arial"/>
      <w:sz w:val="28"/>
      <w:szCs w:val="28"/>
      <w:lang w:val="en-GB" w:eastAsia="zh-CN"/>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qFormat/>
  </w:style>
  <w:style w:type="paragraph" w:customStyle="1" w:styleId="Revision1">
    <w:name w:val="Revision1"/>
    <w:hidden/>
    <w:uiPriority w:val="99"/>
    <w:semiHidden/>
    <w:rPr>
      <w:rFonts w:ascii="Arial" w:hAnsi="Arial"/>
      <w:lang w:val="en-GB" w:eastAsia="zh-CN"/>
    </w:rPr>
  </w:style>
  <w:style w:type="character" w:customStyle="1" w:styleId="Char2">
    <w:name w:val="列出段落 Char"/>
    <w:link w:val="af6"/>
    <w:uiPriority w:val="34"/>
    <w:qFormat/>
    <w:locked/>
    <w:rPr>
      <w:rFonts w:ascii="Arial" w:eastAsia="Times New Roman" w:hAnsi="Arial"/>
      <w:lang w:val="en-GB"/>
    </w:rPr>
  </w:style>
  <w:style w:type="character" w:customStyle="1" w:styleId="12">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15"/>
      </w:numPr>
      <w:overflowPunct/>
      <w:adjustRightInd/>
      <w:snapToGrid w:val="0"/>
      <w:spacing w:after="60" w:line="240" w:lineRule="auto"/>
      <w:textAlignment w:val="auto"/>
    </w:pPr>
    <w:rPr>
      <w:rFonts w:ascii="Times New Roman" w:hAnsi="Times New Roman"/>
      <w:szCs w:val="16"/>
      <w:lang w:val="en-US" w:eastAsia="en-US"/>
    </w:rPr>
  </w:style>
  <w:style w:type="paragraph" w:styleId="af7">
    <w:name w:val="Revision"/>
    <w:hidden/>
    <w:uiPriority w:val="99"/>
    <w:semiHidden/>
    <w:rsid w:val="00F53818"/>
    <w:pPr>
      <w:spacing w:after="0" w:line="240" w:lineRule="auto"/>
    </w:pPr>
    <w:rPr>
      <w:rFonts w:ascii="Arial" w:hAnsi="Arial"/>
      <w:lang w:val="en-GB" w:eastAsia="zh-CN"/>
    </w:rPr>
  </w:style>
  <w:style w:type="character" w:customStyle="1" w:styleId="UnresolvedMention">
    <w:name w:val="Unresolved Mention"/>
    <w:basedOn w:val="a1"/>
    <w:uiPriority w:val="99"/>
    <w:semiHidden/>
    <w:unhideWhenUsed/>
    <w:rsid w:val="00755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523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amuli.turtinen@nokia-bell-lab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699FD4E-3E3E-4638-B18E-C3DF0BB9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5.xml><?xml version="1.0" encoding="utf-8"?>
<ds:datastoreItem xmlns:ds="http://schemas.openxmlformats.org/officeDocument/2006/customXml" ds:itemID="{442BA23A-5523-4530-9650-08B8331F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9</TotalTime>
  <Pages>9</Pages>
  <Words>2502</Words>
  <Characters>14268</Characters>
  <Application>Microsoft Office Word</Application>
  <DocSecurity>0</DocSecurity>
  <Lines>118</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16737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Huawei</cp:lastModifiedBy>
  <cp:revision>3</cp:revision>
  <cp:lastPrinted>2019-08-02T23:53:00Z</cp:lastPrinted>
  <dcterms:created xsi:type="dcterms:W3CDTF">2020-11-10T03:52:00Z</dcterms:created>
  <dcterms:modified xsi:type="dcterms:W3CDTF">2020-11-10T04:04:00Z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(3)kA6YgtGgYNSVVJZROeVRESatgG/7NITSM4dcqdp6tWjx2MVQyJlRK4C6EAtDMrcWrLyFu8CT
5ClvXCVDA1t970y8wcrq2ImahdL74jS1FDKDbkYjp7SRr+g1zNjgUwrYSmWbvGdiRkNORAR9
bsxDu1x9Bq514wH9J0AYIWE9/GJIzCHdTGW/J6lRSdsnCQd+8t9NCsJhGnxX+9bf8tCqRUST
2s9nhWRt5kPK5U9uLk</vt:lpwstr>
  </property>
  <property fmtid="{D5CDD505-2E9C-101B-9397-08002B2CF9AE}" pid="4" name="_2015_ms_pID_725343_00">
    <vt:lpwstr>_2015_ms_pID_725343</vt:lpwstr>
  </property>
  <property fmtid="{D5CDD505-2E9C-101B-9397-08002B2CF9AE}" pid="5" name="_2015_ms_pID_7253431">
    <vt:lpwstr>yH/efSbRFR886hi2DcdtbUAjtrv9fEDo5/NkJ2Br9OLo9vcQyAxe+I
x4ofpRMaEhrmXdorwuSM+sjwDOMCEwV+03XloFpQwR1R5k5++/olhFSsUpIsBm9dG63xtrML
y3zMh8yn5ug/s0oM3iZZvqWO6qWZN3rwZ5VpX2FUEUlsNrMs4G+O8VXfc72+ZarlFc5uyDtb
dDySxYNQXsm7E5nkDLagONUxcXYB0M4oniBa</vt:lpwstr>
  </property>
  <property fmtid="{D5CDD505-2E9C-101B-9397-08002B2CF9AE}" pid="6" name="_2015_ms_pID_7253431_00">
    <vt:lpwstr>_2015_ms_pID_7253431</vt:lpwstr>
  </property>
  <property fmtid="{D5CDD505-2E9C-101B-9397-08002B2CF9AE}" pid="7" name="_2015_ms_pID_7253432">
    <vt:lpwstr>NET0FNTlCXdW4V/2lK66LWpyrBilaANTKu/I
Qd7XGFj6Kqpv7TBGWkbS4KcJPIabHcYha25XiDmR6YCHCyRB7WA=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MSIP_Label_9aa06179-68b3-4e2b-b09b-a2424735516b_Enabled">
    <vt:lpwstr>True</vt:lpwstr>
  </property>
  <property fmtid="{D5CDD505-2E9C-101B-9397-08002B2CF9AE}" pid="18" name="MSIP_Label_9aa06179-68b3-4e2b-b09b-a2424735516b_SiteId">
    <vt:lpwstr>46c98d88-e344-4ed4-8496-4ed7712e255d</vt:lpwstr>
  </property>
  <property fmtid="{D5CDD505-2E9C-101B-9397-08002B2CF9AE}" pid="19" name="MSIP_Label_9aa06179-68b3-4e2b-b09b-a2424735516b_Owner">
    <vt:lpwstr>yi.guo@intel.com</vt:lpwstr>
  </property>
  <property fmtid="{D5CDD505-2E9C-101B-9397-08002B2CF9AE}" pid="20" name="MSIP_Label_9aa06179-68b3-4e2b-b09b-a2424735516b_SetDate">
    <vt:lpwstr>2020-10-07T09:33:44.5199260Z</vt:lpwstr>
  </property>
  <property fmtid="{D5CDD505-2E9C-101B-9397-08002B2CF9AE}" pid="21" name="MSIP_Label_9aa06179-68b3-4e2b-b09b-a2424735516b_Name">
    <vt:lpwstr>Intel Confidential</vt:lpwstr>
  </property>
  <property fmtid="{D5CDD505-2E9C-101B-9397-08002B2CF9AE}" pid="22" name="MSIP_Label_9aa06179-68b3-4e2b-b09b-a2424735516b_Application">
    <vt:lpwstr>Microsoft Azure Information Protection</vt:lpwstr>
  </property>
  <property fmtid="{D5CDD505-2E9C-101B-9397-08002B2CF9AE}" pid="23" name="MSIP_Label_9aa06179-68b3-4e2b-b09b-a2424735516b_ActionId">
    <vt:lpwstr>66f9211b-55cc-44f9-b9ad-c2e774051e24</vt:lpwstr>
  </property>
  <property fmtid="{D5CDD505-2E9C-101B-9397-08002B2CF9AE}" pid="24" name="MSIP_Label_9aa06179-68b3-4e2b-b09b-a2424735516b_Extended_MSFT_Method">
    <vt:lpwstr>Automatic</vt:lpwstr>
  </property>
  <property fmtid="{D5CDD505-2E9C-101B-9397-08002B2CF9AE}" pid="25" name="Sensitivity">
    <vt:lpwstr>Intel Confidential</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1604978254</vt:lpwstr>
  </property>
</Properties>
</file>