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Feature Lead summary #1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490E184" w:rsidR="0077581C" w:rsidRDefault="0077581C" w:rsidP="0077581C">
      <w:pPr>
        <w:pStyle w:val="Heading1"/>
      </w:pPr>
      <w:r>
        <w:t>1.</w:t>
      </w:r>
      <w:r>
        <w:tab/>
        <w:t>Introduction</w:t>
      </w:r>
    </w:p>
    <w:p w14:paraId="76BA2A0C" w14:textId="69472909" w:rsidR="00C117EC" w:rsidRDefault="00C117EC" w:rsidP="00C117EC">
      <w:pPr>
        <w:rPr>
          <w:lang w:val="en-US"/>
        </w:rPr>
      </w:pPr>
      <w:r w:rsidRPr="00787185">
        <w:rPr>
          <w:lang w:val="en-US"/>
        </w:rPr>
        <w:t xml:space="preserve">44 </w:t>
      </w:r>
      <w:proofErr w:type="spellStart"/>
      <w:r w:rsidRPr="00787185">
        <w:rPr>
          <w:lang w:val="en-US"/>
        </w:rPr>
        <w:t>Tdocs</w:t>
      </w:r>
      <w:proofErr w:type="spellEnd"/>
      <w:r w:rsidRPr="00787185">
        <w:rPr>
          <w:lang w:val="en-US"/>
        </w:rPr>
        <w:t xml:space="preserve"> </w:t>
      </w:r>
      <w:r>
        <w:rPr>
          <w:lang w:val="en-US"/>
        </w:rPr>
        <w:t xml:space="preserve">were </w:t>
      </w:r>
      <w:r w:rsidRPr="00787185">
        <w:rPr>
          <w:lang w:val="en-US"/>
        </w:rPr>
        <w:t xml:space="preserve">submitted </w:t>
      </w:r>
      <w:r>
        <w:rPr>
          <w:lang w:val="en-US"/>
        </w:rPr>
        <w:t xml:space="preserve">(including one moved from AI 11.1 and one submitted to AI 11.3) </w:t>
      </w:r>
      <w:r w:rsidRPr="00787185">
        <w:rPr>
          <w:lang w:val="en-US"/>
        </w:rPr>
        <w:t>with</w:t>
      </w:r>
      <w:r>
        <w:rPr>
          <w:lang w:val="en-US"/>
        </w:rPr>
        <w:t xml:space="preserve"> a total of 5</w:t>
      </w:r>
      <w:r w:rsidR="00663107">
        <w:rPr>
          <w:lang w:val="en-US"/>
        </w:rPr>
        <w:t>67</w:t>
      </w:r>
      <w:r>
        <w:rPr>
          <w:lang w:val="en-US"/>
        </w:rPr>
        <w:t xml:space="preserve"> pages, o</w:t>
      </w:r>
      <w:r w:rsidRPr="00791F22">
        <w:rPr>
          <w:lang w:val="en-US"/>
        </w:rPr>
        <w:t>f which consist of 287 observations and 285 proposals</w:t>
      </w:r>
      <w:r>
        <w:rPr>
          <w:lang w:val="en-US"/>
        </w:rPr>
        <w:t xml:space="preserve"> spanning 41 pages. This contribution acts as a platform to facilitate discussions on various topics raised in these </w:t>
      </w:r>
      <w:proofErr w:type="spellStart"/>
      <w:r>
        <w:rPr>
          <w:lang w:val="en-US"/>
        </w:rPr>
        <w:t>conributions</w:t>
      </w:r>
      <w:proofErr w:type="spellEnd"/>
      <w:r>
        <w:rPr>
          <w:lang w:val="en-US"/>
        </w:rPr>
        <w:t>.</w:t>
      </w:r>
    </w:p>
    <w:p w14:paraId="58330424" w14:textId="47922170" w:rsidR="00EB16C4" w:rsidRDefault="00EB16C4" w:rsidP="00C117EC">
      <w:pPr>
        <w:rPr>
          <w:lang w:val="en-US"/>
        </w:rPr>
      </w:pPr>
      <w:r>
        <w:rPr>
          <w:lang w:val="en-US"/>
        </w:rPr>
        <w:t>Schedule</w:t>
      </w:r>
      <w:r w:rsidR="00F17D3B">
        <w:rPr>
          <w:lang w:val="en-US"/>
        </w:rPr>
        <w:t xml:space="preserve"> for waveform sessions:</w:t>
      </w:r>
    </w:p>
    <w:p w14:paraId="4E0D81BA" w14:textId="041F65EE" w:rsidR="00EB16C4" w:rsidRPr="00EB16C4" w:rsidRDefault="00EB16C4" w:rsidP="00EB16C4">
      <w:pPr>
        <w:pStyle w:val="ListParagraph"/>
        <w:numPr>
          <w:ilvl w:val="0"/>
          <w:numId w:val="68"/>
        </w:numPr>
        <w:rPr>
          <w:highlight w:val="yellow"/>
          <w:lang w:val="en-US"/>
        </w:rPr>
      </w:pPr>
      <w:r w:rsidRPr="00EB16C4">
        <w:rPr>
          <w:highlight w:val="yellow"/>
          <w:lang w:val="en-US"/>
        </w:rPr>
        <w:t>Monday 1</w:t>
      </w:r>
      <w:r w:rsidR="00F5250B">
        <w:rPr>
          <w:highlight w:val="yellow"/>
          <w:lang w:val="en-US"/>
        </w:rPr>
        <w:t>4</w:t>
      </w:r>
      <w:r w:rsidRPr="00EB16C4">
        <w:rPr>
          <w:highlight w:val="yellow"/>
          <w:lang w:val="en-US"/>
        </w:rPr>
        <w:t>:30-1</w:t>
      </w:r>
      <w:r w:rsidR="00F5250B">
        <w:rPr>
          <w:highlight w:val="yellow"/>
          <w:lang w:val="en-US"/>
        </w:rPr>
        <w:t>5</w:t>
      </w:r>
      <w:r w:rsidRPr="00EB16C4">
        <w:rPr>
          <w:highlight w:val="yellow"/>
          <w:lang w:val="en-US"/>
        </w:rPr>
        <w:t>:30 offline</w:t>
      </w:r>
    </w:p>
    <w:p w14:paraId="43F70F19" w14:textId="0A0AF408" w:rsidR="00EB16C4" w:rsidRPr="00EB16C4" w:rsidRDefault="00EB16C4" w:rsidP="00EB16C4">
      <w:pPr>
        <w:pStyle w:val="ListParagraph"/>
        <w:numPr>
          <w:ilvl w:val="0"/>
          <w:numId w:val="68"/>
        </w:numPr>
        <w:rPr>
          <w:highlight w:val="cyan"/>
          <w:lang w:val="en-US"/>
        </w:rPr>
      </w:pPr>
      <w:r w:rsidRPr="00EB16C4">
        <w:rPr>
          <w:highlight w:val="cyan"/>
          <w:lang w:val="en-US"/>
        </w:rPr>
        <w:t>Monday 17:00-17:50 online</w:t>
      </w:r>
    </w:p>
    <w:p w14:paraId="38920B10" w14:textId="2286ED4B" w:rsidR="00EB16C4" w:rsidRPr="00EB16C4" w:rsidRDefault="00EB16C4" w:rsidP="00EB16C4">
      <w:pPr>
        <w:pStyle w:val="ListParagraph"/>
        <w:numPr>
          <w:ilvl w:val="0"/>
          <w:numId w:val="68"/>
        </w:numPr>
        <w:rPr>
          <w:highlight w:val="yellow"/>
          <w:lang w:val="en-US"/>
        </w:rPr>
      </w:pPr>
      <w:r w:rsidRPr="00EB16C4">
        <w:rPr>
          <w:highlight w:val="yellow"/>
          <w:lang w:val="en-US"/>
        </w:rPr>
        <w:t>Tuesday 11:00-12:00 offline</w:t>
      </w:r>
    </w:p>
    <w:p w14:paraId="02C4D1E4" w14:textId="201DF6CE" w:rsidR="00EB16C4" w:rsidRPr="00EB16C4" w:rsidRDefault="00EB16C4" w:rsidP="00EB16C4">
      <w:pPr>
        <w:pStyle w:val="ListParagraph"/>
        <w:numPr>
          <w:ilvl w:val="0"/>
          <w:numId w:val="68"/>
        </w:numPr>
        <w:rPr>
          <w:highlight w:val="cyan"/>
          <w:lang w:val="en-US"/>
        </w:rPr>
      </w:pPr>
      <w:r w:rsidRPr="00EB16C4">
        <w:rPr>
          <w:highlight w:val="cyan"/>
          <w:lang w:val="en-US"/>
        </w:rPr>
        <w:t>Tuesday 12:10-13:00 online</w:t>
      </w:r>
    </w:p>
    <w:p w14:paraId="0DAE6103" w14:textId="3BC73AF9" w:rsidR="00EB16C4" w:rsidRPr="00EB16C4" w:rsidRDefault="00EB16C4" w:rsidP="00EB16C4">
      <w:pPr>
        <w:pStyle w:val="ListParagraph"/>
        <w:numPr>
          <w:ilvl w:val="0"/>
          <w:numId w:val="68"/>
        </w:numPr>
        <w:rPr>
          <w:highlight w:val="yellow"/>
          <w:lang w:val="en-US"/>
        </w:rPr>
      </w:pPr>
      <w:r w:rsidRPr="00EB16C4">
        <w:rPr>
          <w:highlight w:val="yellow"/>
          <w:lang w:val="en-US"/>
        </w:rPr>
        <w:t>Tuesday 18:40-19:30 offline</w:t>
      </w:r>
    </w:p>
    <w:p w14:paraId="2BC93A82" w14:textId="3EC828D7" w:rsidR="00EB16C4" w:rsidRPr="00EB16C4" w:rsidRDefault="00EB16C4" w:rsidP="00EB16C4">
      <w:pPr>
        <w:pStyle w:val="ListParagraph"/>
        <w:numPr>
          <w:ilvl w:val="0"/>
          <w:numId w:val="68"/>
        </w:numPr>
        <w:rPr>
          <w:highlight w:val="cyan"/>
          <w:lang w:val="en-US"/>
        </w:rPr>
      </w:pPr>
      <w:r w:rsidRPr="00EB16C4">
        <w:rPr>
          <w:highlight w:val="cyan"/>
          <w:lang w:val="en-US"/>
        </w:rPr>
        <w:t>Wednesday 9:10-9:50 online</w:t>
      </w:r>
    </w:p>
    <w:p w14:paraId="14F6E873" w14:textId="5D94D73D" w:rsidR="00EB16C4" w:rsidRDefault="00EB16C4" w:rsidP="00EB16C4">
      <w:pPr>
        <w:pStyle w:val="ListParagraph"/>
        <w:numPr>
          <w:ilvl w:val="0"/>
          <w:numId w:val="68"/>
        </w:numPr>
        <w:rPr>
          <w:highlight w:val="yellow"/>
          <w:lang w:val="en-US"/>
        </w:rPr>
      </w:pPr>
      <w:r w:rsidRPr="00EB16C4">
        <w:rPr>
          <w:highlight w:val="yellow"/>
          <w:lang w:val="en-US"/>
        </w:rPr>
        <w:t>Wednesday 17:00-18:30 offline</w:t>
      </w:r>
    </w:p>
    <w:p w14:paraId="0FC23BE9" w14:textId="5BFD3D65" w:rsidR="00C6073F" w:rsidRPr="00C6073F" w:rsidRDefault="00C6073F" w:rsidP="00C6073F">
      <w:pPr>
        <w:rPr>
          <w:lang w:val="en-US"/>
        </w:rPr>
      </w:pPr>
      <w:r w:rsidRPr="00C6073F">
        <w:rPr>
          <w:lang w:val="en-US"/>
        </w:rPr>
        <w:t>All proposals:</w:t>
      </w:r>
    </w:p>
    <w:bookmarkStart w:id="0" w:name="_MON_1824866620"/>
    <w:bookmarkEnd w:id="0"/>
    <w:p w14:paraId="52E73228" w14:textId="1B9D9885" w:rsidR="00C6073F" w:rsidRPr="00C6073F" w:rsidRDefault="00C6073F" w:rsidP="00C6073F">
      <w:pPr>
        <w:rPr>
          <w:lang w:val="en-US"/>
        </w:rPr>
      </w:pPr>
      <w:r w:rsidRPr="00C6073F">
        <w:rPr>
          <w:lang w:val="en-US"/>
        </w:rPr>
        <w:object w:dxaOrig="1534" w:dyaOrig="991" w14:anchorId="07F0F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49.4pt" o:ole="">
            <v:imagedata r:id="rId7" o:title=""/>
          </v:shape>
          <o:OLEObject Type="Embed" ProgID="Word.Document.12" ShapeID="_x0000_i1025" DrawAspect="Icon" ObjectID="_1824889158" r:id="rId8">
            <o:FieldCodes>\s</o:FieldCodes>
          </o:OLEObject>
        </w:object>
      </w:r>
    </w:p>
    <w:p w14:paraId="7EE29561" w14:textId="3737534E" w:rsidR="0077581C" w:rsidRDefault="0077581C" w:rsidP="0077581C">
      <w:pPr>
        <w:pStyle w:val="Heading1"/>
      </w:pPr>
      <w:r>
        <w:t>2.</w:t>
      </w:r>
      <w:r>
        <w:tab/>
      </w:r>
      <w:r w:rsidR="0077320E">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E249A4" w:rsidP="00E249A4">
            <w:pPr>
              <w:spacing w:after="0"/>
              <w:rPr>
                <w:rFonts w:ascii="Arial" w:hAnsi="Arial" w:cs="Arial"/>
                <w:color w:val="0000FF"/>
                <w:sz w:val="16"/>
                <w:szCs w:val="16"/>
                <w:u w:val="single"/>
                <w:lang w:val="en-US"/>
              </w:rPr>
            </w:pPr>
            <w:hyperlink r:id="rId9"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E249A4" w:rsidP="00E249A4">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E249A4" w:rsidP="00E249A4">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r>
              <w:rPr>
                <w:rFonts w:ascii="Arial" w:hAnsi="Arial" w:cs="Arial"/>
                <w:sz w:val="16"/>
                <w:szCs w:val="16"/>
              </w:rPr>
              <w:t>Spreadtrum,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E249A4" w:rsidP="00E249A4">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E249A4" w:rsidP="00E249A4">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E249A4" w:rsidP="00E249A4">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E249A4" w:rsidP="00E249A4">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E249A4" w:rsidP="00E249A4">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E249A4" w:rsidP="00E249A4">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E249A4" w:rsidP="00E249A4">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E249A4" w:rsidP="00E249A4">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r>
              <w:rPr>
                <w:rFonts w:ascii="Arial" w:hAnsi="Arial" w:cs="Arial"/>
                <w:sz w:val="16"/>
                <w:szCs w:val="16"/>
              </w:rPr>
              <w:t>InterDigital,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E249A4" w:rsidP="00E249A4">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E249A4" w:rsidP="00E249A4">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E249A4" w:rsidP="00E249A4">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E249A4" w:rsidP="00E249A4">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E249A4" w:rsidP="00E249A4">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E249A4" w:rsidP="00E249A4">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E249A4" w:rsidP="00E249A4">
            <w:pPr>
              <w:spacing w:after="0"/>
              <w:rPr>
                <w:rFonts w:ascii="Arial" w:hAnsi="Arial" w:cs="Arial"/>
                <w:b/>
                <w:bCs/>
                <w:color w:val="0000FF"/>
                <w:sz w:val="16"/>
                <w:szCs w:val="16"/>
                <w:u w:val="single"/>
              </w:rPr>
            </w:pPr>
            <w:hyperlink r:id="rId26"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E249A4" w:rsidP="00E249A4">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ZTE Corporation, Sanechips</w:t>
            </w:r>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E249A4" w:rsidP="00E249A4">
            <w:pPr>
              <w:spacing w:after="0"/>
              <w:rPr>
                <w:rFonts w:ascii="Arial" w:hAnsi="Arial" w:cs="Arial"/>
                <w:b/>
                <w:bCs/>
                <w:color w:val="0000FF"/>
                <w:sz w:val="16"/>
                <w:szCs w:val="16"/>
                <w:u w:val="single"/>
              </w:rPr>
            </w:pPr>
            <w:hyperlink r:id="rId28"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E249A4" w:rsidP="00E249A4">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E249A4" w:rsidP="00E249A4">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E249A4" w:rsidP="00E249A4">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E249A4" w:rsidP="00E249A4">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E249A4" w:rsidP="00E249A4">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E249A4" w:rsidP="00E249A4">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E249A4" w:rsidP="00E249A4">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r>
              <w:rPr>
                <w:rFonts w:ascii="Arial" w:hAnsi="Arial" w:cs="Arial"/>
                <w:sz w:val="16"/>
                <w:szCs w:val="16"/>
              </w:rPr>
              <w:t>Hanbat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E249A4" w:rsidP="00E249A4">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r>
              <w:rPr>
                <w:rFonts w:ascii="Arial" w:hAnsi="Arial" w:cs="Arial"/>
                <w:sz w:val="16"/>
                <w:szCs w:val="16"/>
              </w:rPr>
              <w:t>Ruijie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E249A4" w:rsidP="00E249A4">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E249A4" w:rsidP="00E249A4">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E249A4" w:rsidP="00E249A4">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E249A4" w:rsidP="00E249A4">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r>
              <w:rPr>
                <w:rFonts w:ascii="Arial" w:hAnsi="Arial" w:cs="Arial"/>
                <w:sz w:val="16"/>
                <w:szCs w:val="16"/>
              </w:rPr>
              <w:t>Ofinno</w:t>
            </w:r>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E249A4" w:rsidP="00E249A4">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E249A4" w:rsidP="00E249A4">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E249A4" w:rsidP="00E249A4">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E249A4" w:rsidP="00E249A4">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E249A4" w:rsidP="00E249A4">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E249A4" w:rsidP="00E249A4">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E249A4" w:rsidP="00E249A4">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E249A4" w:rsidP="00E249A4">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34F075C" w14:textId="77777777" w:rsidR="00E249A4" w:rsidRPr="00C63D9F" w:rsidRDefault="00E249A4" w:rsidP="00E249A4">
            <w:pPr>
              <w:spacing w:after="0"/>
              <w:rPr>
                <w:strike/>
              </w:rPr>
            </w:pPr>
            <w:hyperlink r:id="rId49" w:history="1">
              <w:r w:rsidRPr="00C63D9F">
                <w:rPr>
                  <w:rStyle w:val="Hyperlink"/>
                  <w:rFonts w:ascii="Arial" w:hAnsi="Arial" w:cs="Arial"/>
                  <w:b/>
                  <w:bCs/>
                  <w:strike/>
                  <w:sz w:val="16"/>
                  <w:szCs w:val="16"/>
                  <w:u w:val="none"/>
                </w:rPr>
                <w:t>R1-2509372</w:t>
              </w:r>
            </w:hyperlink>
          </w:p>
          <w:p w14:paraId="76C28626" w14:textId="586BDE43" w:rsidR="00C63D9F" w:rsidRPr="00C63D9F" w:rsidRDefault="00C63D9F" w:rsidP="00E249A4">
            <w:pPr>
              <w:spacing w:after="0"/>
            </w:pPr>
            <w:hyperlink r:id="rId50" w:history="1">
              <w:r>
                <w:rPr>
                  <w:rStyle w:val="Hyperlink"/>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E249A4" w:rsidP="00E249A4">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E249A4" w:rsidP="00E249A4">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E249A4" w:rsidP="00E249A4">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09169DD2" w14:textId="5202B5C3" w:rsidR="004C712D" w:rsidRDefault="00FA1363" w:rsidP="004C712D">
      <w:pPr>
        <w:pStyle w:val="Heading1"/>
      </w:pPr>
      <w:r>
        <w:t>3</w:t>
      </w:r>
      <w:r w:rsidR="004C712D">
        <w:t>.</w:t>
      </w:r>
      <w:r w:rsidR="004C712D">
        <w:tab/>
        <w:t>DL PAPR reduction</w:t>
      </w:r>
    </w:p>
    <w:p w14:paraId="77C1D041" w14:textId="2AC4DEE1" w:rsidR="00835740" w:rsidRDefault="00FA1363" w:rsidP="00835740">
      <w:pPr>
        <w:pStyle w:val="Heading2"/>
      </w:pPr>
      <w:r>
        <w:t>3</w:t>
      </w:r>
      <w:r w:rsidR="00835740">
        <w:t>.1</w:t>
      </w:r>
      <w:r w:rsidR="00835740">
        <w:tab/>
        <w:t>DL PAPR evaluation</w:t>
      </w:r>
      <w:r w:rsidR="009F26DB">
        <w:t xml:space="preserve"> methodology</w:t>
      </w:r>
    </w:p>
    <w:tbl>
      <w:tblPr>
        <w:tblW w:w="9629" w:type="dxa"/>
        <w:tblLayout w:type="fixed"/>
        <w:tblLook w:val="04A0" w:firstRow="1" w:lastRow="0" w:firstColumn="1" w:lastColumn="0" w:noHBand="0" w:noVBand="1"/>
      </w:tblPr>
      <w:tblGrid>
        <w:gridCol w:w="562"/>
        <w:gridCol w:w="1568"/>
        <w:gridCol w:w="4629"/>
        <w:gridCol w:w="2870"/>
      </w:tblGrid>
      <w:tr w:rsidR="00A40486" w:rsidRPr="006F4CFA" w14:paraId="11F8B68B"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374296" w14:textId="0223CCF0"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0C023ADA" w14:textId="3279CC0F" w:rsidR="00A40486" w:rsidRPr="006F4CFA" w:rsidRDefault="00A40486" w:rsidP="00A40486">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4C98862D" w14:textId="05963020"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1260430B" w14:textId="6DC0E97B"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w:t>
            </w:r>
          </w:p>
        </w:tc>
      </w:tr>
      <w:tr w:rsidR="00A40486" w:rsidRPr="006F4CFA" w14:paraId="159353A7" w14:textId="77777777" w:rsidTr="00F16A81">
        <w:trPr>
          <w:trHeight w:val="20"/>
        </w:trPr>
        <w:tc>
          <w:tcPr>
            <w:tcW w:w="562" w:type="dxa"/>
            <w:tcBorders>
              <w:top w:val="single" w:sz="4" w:space="0" w:color="auto"/>
              <w:left w:val="single" w:sz="4" w:space="0" w:color="A6A6A6"/>
              <w:bottom w:val="single" w:sz="4" w:space="0" w:color="A6A6A6"/>
              <w:right w:val="single" w:sz="4" w:space="0" w:color="A6A6A6"/>
            </w:tcBorders>
          </w:tcPr>
          <w:p w14:paraId="1514D10A"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641A08D7" w14:textId="77777777" w:rsidR="00A40486" w:rsidRPr="00401F44" w:rsidRDefault="00A40486" w:rsidP="00A85A69">
            <w:pPr>
              <w:pStyle w:val="Proposal1"/>
              <w:numPr>
                <w:ilvl w:val="0"/>
                <w:numId w:val="0"/>
              </w:numPr>
              <w:spacing w:after="0"/>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55D204E2"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Net Gain [dB] = Tx power gain - link loss relative to the reference @ Target KPI (e.g., BLER or detection rate) of target channel/signal</w:t>
            </w:r>
            <w:r w:rsidRPr="000B6356">
              <w:rPr>
                <w:rFonts w:eastAsia="Batang"/>
                <w:i/>
                <w:lang w:val="en-US" w:eastAsia="ko-KR"/>
              </w:rPr>
              <w:t xml:space="preserve"> </w:t>
            </w:r>
          </w:p>
          <w:p w14:paraId="751237B4"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FFS: Other evaluation metrics</w:t>
            </w:r>
            <w:r w:rsidRPr="000B6356">
              <w:rPr>
                <w:rFonts w:eastAsia="Batang"/>
                <w:i/>
                <w:lang w:val="en-US" w:eastAsia="ko-KR"/>
              </w:rPr>
              <w:t xml:space="preserve"> </w:t>
            </w:r>
          </w:p>
          <w:p w14:paraId="56EFD9EB" w14:textId="77777777" w:rsidR="00A40486" w:rsidRPr="000B6356" w:rsidRDefault="00A40486" w:rsidP="00A85A69">
            <w:pPr>
              <w:numPr>
                <w:ilvl w:val="0"/>
                <w:numId w:val="12"/>
              </w:numPr>
              <w:spacing w:after="0"/>
              <w:jc w:val="both"/>
              <w:rPr>
                <w:rFonts w:eastAsia="Batang"/>
                <w:i/>
                <w:lang w:val="en-US" w:eastAsia="ko-KR"/>
              </w:rPr>
            </w:pPr>
            <w:r w:rsidRPr="000B6356">
              <w:rPr>
                <w:rFonts w:eastAsia="Batang"/>
                <w:i/>
                <w:lang w:val="en-US" w:eastAsia="ko-KR"/>
              </w:rPr>
              <w:t>Note:</w:t>
            </w:r>
          </w:p>
          <w:p w14:paraId="4A87EB01"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A realistic PA model should be used</w:t>
            </w:r>
          </w:p>
          <w:p w14:paraId="5B4F6F0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When calculating the Tx power gain, the RAN4 metrics on the Tx power should be taken into account. </w:t>
            </w:r>
          </w:p>
          <w:p w14:paraId="1162A447"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For link loss relative to the reference, fading channel and non-ideal channel estimation, including DMRS configuration, and equalization is encouraged.</w:t>
            </w:r>
          </w:p>
          <w:p w14:paraId="1044F7A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Companies to report how to calculate the Tx power gain, modulation and coding</w:t>
            </w:r>
          </w:p>
          <w:p w14:paraId="1D77BCD1" w14:textId="77777777" w:rsidR="00A40486" w:rsidRPr="00A40486" w:rsidRDefault="00A40486" w:rsidP="00286939">
            <w:pPr>
              <w:spacing w:after="0"/>
              <w:rPr>
                <w:rFonts w:ascii="Arial" w:hAnsi="Arial" w:cs="Arial"/>
                <w:sz w:val="16"/>
                <w:szCs w:val="16"/>
                <w:lang w:val="en-US"/>
              </w:rPr>
            </w:pPr>
          </w:p>
        </w:tc>
      </w:tr>
      <w:tr w:rsidR="00A40486" w:rsidRPr="006F4CFA" w14:paraId="10415C8F"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B5829E" w14:textId="58002DC5"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7760BC70" w14:textId="19E8BEDA" w:rsidR="00A40486" w:rsidRDefault="00A40486" w:rsidP="00A40486">
            <w:pPr>
              <w:spacing w:after="0"/>
            </w:pPr>
            <w:hyperlink r:id="rId55" w:history="1">
              <w:r>
                <w:rPr>
                  <w:rStyle w:val="Hyperlink"/>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552A1B1C" w14:textId="10EE7456" w:rsidR="00A40486" w:rsidRDefault="00A40486" w:rsidP="00A40486">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4B5ED5EA" w14:textId="26F1B121" w:rsidR="00A40486" w:rsidRDefault="00A40486" w:rsidP="00A40486">
            <w:pPr>
              <w:spacing w:after="0"/>
              <w:rPr>
                <w:rFonts w:ascii="Arial" w:hAnsi="Arial" w:cs="Arial"/>
                <w:sz w:val="16"/>
                <w:szCs w:val="16"/>
              </w:rPr>
            </w:pPr>
            <w:r>
              <w:rPr>
                <w:rFonts w:ascii="Arial" w:hAnsi="Arial" w:cs="Arial"/>
                <w:sz w:val="16"/>
                <w:szCs w:val="16"/>
              </w:rPr>
              <w:t>CATT</w:t>
            </w:r>
          </w:p>
        </w:tc>
      </w:tr>
      <w:tr w:rsidR="00A40486" w:rsidRPr="006F4CFA" w14:paraId="43D02F3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7FB928"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6E65AA" w14:textId="77777777" w:rsidR="00A40486" w:rsidRPr="00725F16" w:rsidRDefault="00A40486" w:rsidP="00A40486">
            <w:pPr>
              <w:spacing w:after="120"/>
              <w:rPr>
                <w:rFonts w:eastAsia="Batang"/>
                <w:bCs/>
                <w:iCs/>
                <w:lang w:eastAsia="ko-KR"/>
              </w:rPr>
            </w:pPr>
            <w:r w:rsidRPr="00725F16">
              <w:rPr>
                <w:rFonts w:eastAsia="Batang"/>
                <w:bCs/>
                <w:iCs/>
                <w:lang w:eastAsia="ko-KR"/>
              </w:rPr>
              <w:t xml:space="preserve">Proposal </w:t>
            </w:r>
            <w:r w:rsidRPr="00725F16">
              <w:rPr>
                <w:rFonts w:hint="eastAsia"/>
                <w:bCs/>
                <w:iCs/>
              </w:rPr>
              <w:t>8</w:t>
            </w:r>
            <w:r w:rsidRPr="00725F16">
              <w:rPr>
                <w:rFonts w:eastAsia="Batang"/>
                <w:bCs/>
                <w:iCs/>
                <w:lang w:eastAsia="ko-KR"/>
              </w:rPr>
              <w:t xml:space="preserve">: For downlink low-PAPR proposals the primary evaluation criterion </w:t>
            </w:r>
            <w:r w:rsidRPr="00725F16">
              <w:rPr>
                <w:bCs/>
                <w:iCs/>
              </w:rPr>
              <w:t>may use the following criterion:</w:t>
            </w:r>
            <w:r w:rsidRPr="00725F16">
              <w:rPr>
                <w:rFonts w:eastAsia="Batang"/>
                <w:bCs/>
                <w:iCs/>
                <w:lang w:eastAsia="ko-KR"/>
              </w:rPr>
              <w:t xml:space="preserve"> </w:t>
            </w:r>
          </w:p>
          <w:p w14:paraId="1F3F0CFE" w14:textId="77777777" w:rsidR="00A40486" w:rsidRPr="00725F16" w:rsidRDefault="00A40486" w:rsidP="00A40486">
            <w:pPr>
              <w:numPr>
                <w:ilvl w:val="0"/>
                <w:numId w:val="20"/>
              </w:numPr>
              <w:spacing w:after="120"/>
              <w:jc w:val="both"/>
              <w:textAlignment w:val="auto"/>
              <w:rPr>
                <w:rFonts w:eastAsia="Batang"/>
                <w:bCs/>
                <w:iCs/>
                <w:lang w:eastAsia="ko-KR"/>
              </w:rPr>
            </w:pPr>
            <w:r w:rsidRPr="00725F16">
              <w:rPr>
                <w:rFonts w:eastAsia="Batang"/>
                <w:bCs/>
                <w:iCs/>
                <w:lang w:eastAsia="ko-KR"/>
              </w:rPr>
              <w:t>Net Gain [dB] = Tx power gain - link loss relative to the reference @ Target KPI (e.g., BLER or detection rate) of target channel/signal</w:t>
            </w:r>
            <w:r w:rsidRPr="00725F16">
              <w:rPr>
                <w:rFonts w:hint="eastAsia"/>
                <w:bCs/>
                <w:iCs/>
              </w:rPr>
              <w:t>.</w:t>
            </w:r>
          </w:p>
          <w:p w14:paraId="50E224C5"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A realistic PA model should be used</w:t>
            </w:r>
          </w:p>
          <w:p w14:paraId="0EA971C3"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 xml:space="preserve">When calculating the Tx power gain, the RAN4 metrics on the Tx power should be taken into account. </w:t>
            </w:r>
          </w:p>
          <w:p w14:paraId="157DF14D"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1B9ED7F0"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3C668384" w14:textId="16A47949" w:rsidR="00A40486" w:rsidRPr="00835740" w:rsidRDefault="00A40486" w:rsidP="00A40486">
            <w:pPr>
              <w:pStyle w:val="ListParagraph"/>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modulation and coding</w:t>
            </w:r>
          </w:p>
        </w:tc>
      </w:tr>
      <w:tr w:rsidR="00A40486" w:rsidRPr="006F4CFA" w14:paraId="5D8AA6C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5EB2144"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868242A" w14:textId="77777777" w:rsidR="00A40486" w:rsidRPr="006F4CFA" w:rsidRDefault="00A40486" w:rsidP="00A40486">
            <w:pPr>
              <w:spacing w:after="0"/>
              <w:rPr>
                <w:rFonts w:ascii="Arial" w:hAnsi="Arial" w:cs="Arial"/>
                <w:color w:val="0000FF"/>
                <w:sz w:val="16"/>
                <w:szCs w:val="16"/>
                <w:u w:val="single"/>
                <w:lang w:val="en-US"/>
              </w:rPr>
            </w:pPr>
            <w:hyperlink r:id="rId5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E403FC5"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1DB1A3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OPPO</w:t>
            </w:r>
          </w:p>
        </w:tc>
      </w:tr>
      <w:tr w:rsidR="00A40486" w:rsidRPr="006F4CFA" w14:paraId="31D46B9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B2CC323"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EA747A" w14:textId="77777777" w:rsidR="00A40486" w:rsidRPr="00781FAA" w:rsidRDefault="00A40486" w:rsidP="00A40486">
            <w:pPr>
              <w:snapToGrid w:val="0"/>
              <w:ind w:right="-96"/>
              <w:jc w:val="both"/>
              <w:rPr>
                <w:bCs/>
                <w:i/>
                <w:lang w:eastAsia="zh-CN"/>
              </w:rPr>
            </w:pPr>
            <w:r w:rsidRPr="00781FAA">
              <w:rPr>
                <w:bCs/>
                <w:i/>
                <w:lang w:eastAsia="zh-CN"/>
              </w:rPr>
              <w:t>Proposal 3: For studying the additional waveform for 6GR, evaluate waveform proposals using agreed 6GR waveform (i.e., CP-OFDM for DL and CP-OFDM/DFT-s-OFDM for UL) as the benchmark</w:t>
            </w:r>
            <w:r w:rsidRPr="00781FAA">
              <w:rPr>
                <w:rFonts w:hint="eastAsia"/>
                <w:bCs/>
                <w:i/>
                <w:lang w:eastAsia="zh-CN"/>
              </w:rPr>
              <w:t>,</w:t>
            </w:r>
            <w:r w:rsidRPr="00781FAA">
              <w:rPr>
                <w:bCs/>
                <w:i/>
                <w:lang w:eastAsia="zh-CN"/>
              </w:rPr>
              <w:t xml:space="preserve"> with the consideration of following:</w:t>
            </w:r>
          </w:p>
          <w:p w14:paraId="188319E1"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788490FF"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0BB72B0"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022B7AB8"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lastRenderedPageBreak/>
              <w:t>C</w:t>
            </w:r>
            <w:r w:rsidRPr="00781FAA">
              <w:rPr>
                <w:bCs/>
                <w:i/>
                <w:lang w:eastAsia="zh-CN"/>
              </w:rPr>
              <w:t>ompatibility and neutrality for proposals in other areas, i.e., no restriction to or bundling with specific proposals for 6G MIMO, modulation, channel coding, AI/ML enhancements, etc.</w:t>
            </w:r>
          </w:p>
          <w:p w14:paraId="590FA1D6"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47C0630A" w14:textId="77777777" w:rsidR="00A40486"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0C571823" w14:textId="77777777" w:rsidR="00A40486" w:rsidRPr="00781FAA" w:rsidRDefault="00A40486" w:rsidP="00A40486">
            <w:pPr>
              <w:overflowPunct/>
              <w:autoSpaceDE/>
              <w:autoSpaceDN/>
              <w:adjustRightInd/>
              <w:spacing w:after="0"/>
              <w:ind w:left="720"/>
              <w:textAlignment w:val="auto"/>
              <w:rPr>
                <w:bCs/>
                <w:i/>
                <w:lang w:eastAsia="zh-CN"/>
              </w:rPr>
            </w:pPr>
          </w:p>
          <w:p w14:paraId="00CC1F2B" w14:textId="185CF7DB" w:rsidR="00A40486" w:rsidRPr="001B71C1" w:rsidRDefault="00A40486" w:rsidP="00A40486">
            <w:pPr>
              <w:snapToGrid w:val="0"/>
              <w:ind w:right="-96"/>
              <w:jc w:val="both"/>
              <w:rPr>
                <w:bCs/>
                <w:i/>
                <w:lang w:eastAsia="zh-CN"/>
              </w:rPr>
            </w:pPr>
            <w:r w:rsidRPr="00781FAA">
              <w:rPr>
                <w:bCs/>
                <w:i/>
                <w:lang w:eastAsia="zh-CN"/>
              </w:rPr>
              <w:t>Proposal 6: For downlink low-PAPR proposals the evaluation criterion is the PAPR reduction and SINR degradation @10% BLER.</w:t>
            </w:r>
          </w:p>
        </w:tc>
      </w:tr>
      <w:tr w:rsidR="00A40486" w:rsidRPr="006F4CFA" w14:paraId="0EF787B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C09992E"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74642B1" w14:textId="77777777" w:rsidR="00A40486" w:rsidRPr="006F4CFA" w:rsidRDefault="00A40486" w:rsidP="00A40486">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3D7956F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30B2E2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40486" w:rsidRPr="006F4CFA" w14:paraId="61FC825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1EF5DD"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CAEC76" w14:textId="77777777" w:rsidR="00A40486" w:rsidRPr="00781FAA" w:rsidRDefault="00A40486" w:rsidP="00A40486">
            <w:pPr>
              <w:spacing w:beforeLines="50" w:before="120" w:afterLines="50" w:after="120"/>
              <w:rPr>
                <w:i/>
                <w:sz w:val="18"/>
                <w:szCs w:val="18"/>
                <w:lang w:val="x-none" w:eastAsia="zh-CN"/>
              </w:rPr>
            </w:pPr>
            <w:r w:rsidRPr="00781FAA">
              <w:rPr>
                <w:b/>
                <w:i/>
                <w:sz w:val="18"/>
                <w:szCs w:val="18"/>
                <w:lang w:val="x-none" w:eastAsia="zh-CN"/>
              </w:rPr>
              <w:t>Proposal 7:</w:t>
            </w:r>
            <w:r w:rsidRPr="00781FAA">
              <w:rPr>
                <w:i/>
                <w:sz w:val="18"/>
                <w:szCs w:val="18"/>
                <w:lang w:val="x-none" w:eastAsia="zh-CN"/>
              </w:rPr>
              <w:t xml:space="preserve"> For DL DFT-s-OFDM </w:t>
            </w:r>
            <w:r w:rsidRPr="00781FAA">
              <w:rPr>
                <w:i/>
                <w:sz w:val="18"/>
                <w:szCs w:val="18"/>
              </w:rPr>
              <w:t>on-demand synch. signal</w:t>
            </w:r>
            <w:r w:rsidRPr="00781FAA">
              <w:rPr>
                <w:i/>
                <w:sz w:val="18"/>
                <w:szCs w:val="18"/>
                <w:lang w:val="x-none" w:eastAsia="zh-CN"/>
              </w:rPr>
              <w:t xml:space="preserve">/LP-WUS, the performance evaluation criterion from waveform perspective is net gain </w:t>
            </w:r>
          </w:p>
          <w:p w14:paraId="5ADE4827" w14:textId="77777777" w:rsidR="00A40486" w:rsidRPr="00781FAA" w:rsidRDefault="00A40486" w:rsidP="00A40486">
            <w:pPr>
              <w:pStyle w:val="ListParagraph"/>
              <w:numPr>
                <w:ilvl w:val="0"/>
                <w:numId w:val="27"/>
              </w:numPr>
              <w:overflowPunct/>
              <w:autoSpaceDE/>
              <w:autoSpaceDN/>
              <w:adjustRightInd/>
              <w:spacing w:beforeLines="50" w:before="120" w:afterLines="50" w:after="120"/>
              <w:textAlignment w:val="auto"/>
              <w:rPr>
                <w:i/>
                <w:iCs/>
                <w:sz w:val="18"/>
                <w:szCs w:val="18"/>
                <w:lang w:eastAsia="zh-CN"/>
              </w:rPr>
            </w:pPr>
            <w:r w:rsidRPr="00781FAA">
              <w:rPr>
                <w:i/>
                <w:iCs/>
                <w:sz w:val="18"/>
                <w:szCs w:val="18"/>
                <w:lang w:val="en-US" w:eastAsia="zh-CN"/>
              </w:rPr>
              <w:t>Net Gain [dB] = Tx power gain</w:t>
            </w:r>
            <w:r w:rsidRPr="00781FAA">
              <w:rPr>
                <w:rFonts w:hint="eastAsia"/>
                <w:i/>
                <w:iCs/>
                <w:sz w:val="18"/>
                <w:szCs w:val="18"/>
                <w:lang w:val="en-US" w:eastAsia="zh-CN"/>
              </w:rPr>
              <w:t xml:space="preserve"> relative to the reference</w:t>
            </w:r>
            <w:r w:rsidRPr="00781FAA">
              <w:rPr>
                <w:i/>
                <w:iCs/>
                <w:sz w:val="18"/>
                <w:szCs w:val="18"/>
                <w:lang w:val="en-US" w:eastAsia="zh-CN"/>
              </w:rPr>
              <w:t xml:space="preserve"> – R</w:t>
            </w:r>
            <w:r w:rsidRPr="00781FAA">
              <w:rPr>
                <w:rFonts w:hint="eastAsia"/>
                <w:i/>
                <w:iCs/>
                <w:sz w:val="18"/>
                <w:szCs w:val="18"/>
                <w:lang w:val="en-US" w:eastAsia="zh-CN"/>
              </w:rPr>
              <w:t>equired</w:t>
            </w:r>
            <w:r w:rsidRPr="00781FAA">
              <w:rPr>
                <w:i/>
                <w:iCs/>
                <w:sz w:val="18"/>
                <w:szCs w:val="18"/>
                <w:lang w:val="en-US" w:eastAsia="zh-CN"/>
              </w:rPr>
              <w:t xml:space="preserve"> </w:t>
            </w:r>
            <w:r w:rsidRPr="00781FAA">
              <w:rPr>
                <w:rFonts w:hint="eastAsia"/>
                <w:i/>
                <w:iCs/>
                <w:sz w:val="18"/>
                <w:szCs w:val="18"/>
                <w:lang w:val="en-US" w:eastAsia="zh-CN"/>
              </w:rPr>
              <w:t xml:space="preserve">SNR </w:t>
            </w:r>
            <w:r w:rsidRPr="00781FAA">
              <w:rPr>
                <w:i/>
                <w:iCs/>
                <w:sz w:val="18"/>
                <w:szCs w:val="18"/>
                <w:lang w:val="en-US" w:eastAsia="zh-CN"/>
              </w:rPr>
              <w:t>degradation relative to the reference</w:t>
            </w:r>
          </w:p>
          <w:p w14:paraId="1C82DF7B" w14:textId="77777777" w:rsidR="00A40486" w:rsidRPr="00781FAA" w:rsidRDefault="00A40486" w:rsidP="00A40486">
            <w:pPr>
              <w:pStyle w:val="ListParagraph"/>
              <w:numPr>
                <w:ilvl w:val="1"/>
                <w:numId w:val="30"/>
              </w:numPr>
              <w:overflowPunct/>
              <w:autoSpaceDE/>
              <w:autoSpaceDN/>
              <w:adjustRightInd/>
              <w:spacing w:beforeLines="50" w:before="120" w:afterLines="50" w:after="120"/>
              <w:textAlignment w:val="auto"/>
              <w:rPr>
                <w:i/>
                <w:sz w:val="18"/>
                <w:szCs w:val="18"/>
                <w:lang w:eastAsia="zh-CN"/>
              </w:rPr>
            </w:pPr>
            <w:r w:rsidRPr="00781FAA">
              <w:rPr>
                <w:i/>
                <w:iCs/>
                <w:sz w:val="18"/>
                <w:szCs w:val="18"/>
                <w:lang w:eastAsia="zh-CN"/>
              </w:rPr>
              <w:t xml:space="preserve">For </w:t>
            </w:r>
            <w:r w:rsidRPr="00781FAA">
              <w:rPr>
                <w:i/>
                <w:iCs/>
                <w:sz w:val="18"/>
                <w:szCs w:val="18"/>
              </w:rPr>
              <w:t>on-demand synch. signal</w:t>
            </w:r>
            <w:r w:rsidRPr="00781FAA">
              <w:rPr>
                <w:i/>
                <w:iCs/>
                <w:sz w:val="18"/>
                <w:szCs w:val="18"/>
                <w:lang w:eastAsia="zh-CN"/>
              </w:rPr>
              <w:t xml:space="preserve"> and sequence based LP-WUS,</w:t>
            </w:r>
            <w:r w:rsidRPr="00781FAA">
              <w:rPr>
                <w:i/>
                <w:sz w:val="18"/>
                <w:szCs w:val="18"/>
                <w:lang w:eastAsia="zh-CN"/>
              </w:rPr>
              <w:t xml:space="preserve"> the required SNR is for detection rate below 1% and false alarm rate below [1%] </w:t>
            </w:r>
            <w:r w:rsidRPr="00781FAA">
              <w:rPr>
                <w:rFonts w:hint="eastAsia"/>
                <w:i/>
                <w:sz w:val="18"/>
                <w:szCs w:val="18"/>
                <w:lang w:eastAsia="zh-CN"/>
              </w:rPr>
              <w:t xml:space="preserve">assuming </w:t>
            </w:r>
            <w:r w:rsidRPr="00781FAA">
              <w:rPr>
                <w:i/>
                <w:sz w:val="18"/>
                <w:szCs w:val="18"/>
                <w:lang w:eastAsia="zh-CN"/>
              </w:rPr>
              <w:t>same resource overhead</w:t>
            </w:r>
          </w:p>
          <w:p w14:paraId="63C426F5" w14:textId="77777777" w:rsidR="00A40486" w:rsidRPr="00781FAA" w:rsidRDefault="00A40486" w:rsidP="00A40486">
            <w:pPr>
              <w:pStyle w:val="ListParagraph"/>
              <w:numPr>
                <w:ilvl w:val="1"/>
                <w:numId w:val="30"/>
              </w:numPr>
              <w:overflowPunct/>
              <w:autoSpaceDE/>
              <w:autoSpaceDN/>
              <w:adjustRightInd/>
              <w:spacing w:beforeLines="50" w:before="120" w:afterLines="50" w:after="120"/>
              <w:textAlignment w:val="auto"/>
              <w:rPr>
                <w:i/>
                <w:sz w:val="18"/>
                <w:szCs w:val="18"/>
                <w:lang w:eastAsia="zh-CN"/>
              </w:rPr>
            </w:pPr>
            <w:r w:rsidRPr="00781FAA">
              <w:rPr>
                <w:i/>
                <w:sz w:val="18"/>
                <w:szCs w:val="18"/>
                <w:lang w:eastAsia="zh-CN"/>
              </w:rPr>
              <w:t xml:space="preserve">The requirements of RSRP </w:t>
            </w:r>
            <w:r w:rsidRPr="00781FAA">
              <w:rPr>
                <w:rFonts w:hint="eastAsia"/>
                <w:i/>
                <w:sz w:val="18"/>
                <w:szCs w:val="18"/>
                <w:lang w:eastAsia="zh-CN"/>
              </w:rPr>
              <w:t>accuracy</w:t>
            </w:r>
            <w:r w:rsidRPr="00781FAA">
              <w:rPr>
                <w:i/>
                <w:sz w:val="18"/>
                <w:szCs w:val="18"/>
                <w:lang w:eastAsia="zh-CN"/>
              </w:rPr>
              <w:t xml:space="preserve"> based on </w:t>
            </w:r>
            <w:r w:rsidRPr="00781FAA">
              <w:rPr>
                <w:i/>
                <w:iCs/>
                <w:sz w:val="18"/>
                <w:szCs w:val="18"/>
              </w:rPr>
              <w:t xml:space="preserve"> on-demand synch. signal </w:t>
            </w:r>
            <w:r w:rsidRPr="00781FAA">
              <w:rPr>
                <w:i/>
                <w:sz w:val="18"/>
                <w:szCs w:val="18"/>
                <w:lang w:eastAsia="zh-CN"/>
              </w:rPr>
              <w:t>should be met, e.g. as in TS 38.133</w:t>
            </w:r>
          </w:p>
          <w:p w14:paraId="77176476" w14:textId="77777777" w:rsidR="00A40486" w:rsidRDefault="00A40486" w:rsidP="00A40486">
            <w:pPr>
              <w:spacing w:beforeLines="50" w:before="120" w:afterLines="50" w:after="120"/>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 xml:space="preserve">roposal 8: </w:t>
            </w:r>
            <w:r w:rsidRPr="00781FAA">
              <w:rPr>
                <w:rFonts w:eastAsia="SimSun"/>
                <w:i/>
                <w:iCs/>
                <w:sz w:val="18"/>
                <w:szCs w:val="18"/>
                <w:lang w:val="en-US" w:eastAsia="zh-CN"/>
              </w:rPr>
              <w:t xml:space="preserve">Take Table 9 as a start point for DL DFT-s-OFDM </w:t>
            </w:r>
            <w:r w:rsidRPr="00781FAA">
              <w:rPr>
                <w:i/>
                <w:iCs/>
                <w:sz w:val="18"/>
                <w:szCs w:val="18"/>
              </w:rPr>
              <w:t xml:space="preserve"> </w:t>
            </w:r>
            <w:r w:rsidRPr="00781FAA">
              <w:rPr>
                <w:rFonts w:eastAsia="SimSun"/>
                <w:i/>
                <w:iCs/>
                <w:sz w:val="18"/>
                <w:szCs w:val="18"/>
                <w:lang w:val="en-US" w:eastAsia="zh-CN"/>
              </w:rPr>
              <w:t>waveform evaluation</w:t>
            </w:r>
            <w:r w:rsidRPr="00781FAA">
              <w:rPr>
                <w:i/>
                <w:iCs/>
                <w:sz w:val="18"/>
                <w:szCs w:val="18"/>
              </w:rPr>
              <w:t xml:space="preserve"> for on-demand synch. signal</w:t>
            </w:r>
            <w:r w:rsidRPr="00781FAA">
              <w:rPr>
                <w:rFonts w:eastAsia="SimSun"/>
                <w:i/>
                <w:iCs/>
                <w:sz w:val="18"/>
                <w:szCs w:val="18"/>
                <w:lang w:val="en-US" w:eastAsia="zh-CN"/>
              </w:rPr>
              <w:t>/LP-WUS.</w:t>
            </w:r>
          </w:p>
          <w:p w14:paraId="48793BC0" w14:textId="77777777" w:rsidR="00A40486" w:rsidRPr="00D14C11" w:rsidRDefault="00A40486" w:rsidP="00A40486">
            <w:pPr>
              <w:spacing w:beforeLines="50" w:before="120" w:afterLines="50" w:after="120"/>
              <w:jc w:val="center"/>
              <w:rPr>
                <w:sz w:val="22"/>
                <w:szCs w:val="22"/>
                <w:lang w:val="en-US" w:eastAsia="zh-CN"/>
              </w:rPr>
            </w:pPr>
            <w:r w:rsidRPr="00D14C11">
              <w:rPr>
                <w:sz w:val="22"/>
                <w:szCs w:val="22"/>
                <w:lang w:val="en-US" w:eastAsia="zh-CN"/>
              </w:rPr>
              <w:t>Table</w:t>
            </w:r>
            <w:r w:rsidRPr="00D14C11">
              <w:rPr>
                <w:rFonts w:hint="eastAsia"/>
                <w:sz w:val="22"/>
                <w:szCs w:val="22"/>
                <w:lang w:val="en-US" w:eastAsia="zh-CN"/>
              </w:rPr>
              <w:t xml:space="preserve"> </w:t>
            </w:r>
            <w:r>
              <w:rPr>
                <w:sz w:val="22"/>
                <w:szCs w:val="22"/>
                <w:lang w:val="en-US" w:eastAsia="zh-CN"/>
              </w:rPr>
              <w:t>9</w:t>
            </w:r>
            <w:r w:rsidRPr="00D14C11">
              <w:rPr>
                <w:sz w:val="22"/>
                <w:szCs w:val="22"/>
                <w:lang w:val="en-US" w:eastAsia="zh-CN"/>
              </w:rPr>
              <w:t xml:space="preserve"> </w:t>
            </w:r>
            <w:r>
              <w:rPr>
                <w:sz w:val="22"/>
                <w:szCs w:val="22"/>
                <w:lang w:val="en-US" w:eastAsia="zh-CN"/>
              </w:rPr>
              <w:t>O</w:t>
            </w:r>
            <w:r w:rsidRPr="00AF48FE">
              <w:rPr>
                <w:sz w:val="22"/>
                <w:szCs w:val="22"/>
              </w:rPr>
              <w:t>n-demand synch. signal</w:t>
            </w:r>
            <w:r w:rsidRPr="00D14C11">
              <w:rPr>
                <w:sz w:val="22"/>
                <w:szCs w:val="22"/>
                <w:lang w:val="en-US" w:eastAsia="zh-CN"/>
              </w:rPr>
              <w:t>/</w:t>
            </w:r>
            <w:r>
              <w:rPr>
                <w:sz w:val="22"/>
                <w:szCs w:val="22"/>
                <w:lang w:val="en-US" w:eastAsia="zh-CN"/>
              </w:rPr>
              <w:t>LP</w:t>
            </w:r>
            <w:r w:rsidRPr="00D14C11">
              <w:rPr>
                <w:sz w:val="22"/>
                <w:szCs w:val="22"/>
                <w:lang w:val="en-US" w:eastAsia="zh-CN"/>
              </w:rPr>
              <w:t>-WUS waveform evaluation assumption</w:t>
            </w:r>
            <w:r w:rsidRPr="00D14C11">
              <w:rPr>
                <w:rFonts w:hint="eastAsia"/>
                <w:sz w:val="22"/>
                <w:szCs w:val="22"/>
                <w:lang w:val="en-US" w:eastAsia="zh-CN"/>
              </w:rPr>
              <w:t>s</w:t>
            </w:r>
            <w:r w:rsidRPr="00D14C11">
              <w:rPr>
                <w:sz w:val="22"/>
                <w:szCs w:val="22"/>
                <w:lang w:val="en-US" w:eastAsia="zh-CN"/>
              </w:rPr>
              <w:t xml:space="preserve"> </w:t>
            </w:r>
          </w:p>
          <w:tbl>
            <w:tblPr>
              <w:tblStyle w:val="a"/>
              <w:tblW w:w="8321" w:type="dxa"/>
              <w:jc w:val="center"/>
              <w:tblLayout w:type="fixed"/>
              <w:tblLook w:val="04A0" w:firstRow="1" w:lastRow="0" w:firstColumn="1" w:lastColumn="0" w:noHBand="0" w:noVBand="1"/>
            </w:tblPr>
            <w:tblGrid>
              <w:gridCol w:w="2741"/>
              <w:gridCol w:w="3028"/>
              <w:gridCol w:w="2552"/>
            </w:tblGrid>
            <w:tr w:rsidR="00A40486" w:rsidRPr="00F06D3E" w14:paraId="7620CEA6" w14:textId="77777777" w:rsidTr="003D3729">
              <w:trPr>
                <w:trHeight w:val="304"/>
                <w:jc w:val="center"/>
              </w:trPr>
              <w:tc>
                <w:tcPr>
                  <w:tcW w:w="2741" w:type="dxa"/>
                  <w:shd w:val="clear" w:color="auto" w:fill="E8E8E8" w:themeFill="background2"/>
                  <w:hideMark/>
                </w:tcPr>
                <w:p w14:paraId="6DF60F69" w14:textId="77777777" w:rsidR="00A40486" w:rsidRPr="00152396" w:rsidRDefault="00A40486" w:rsidP="00A40486">
                  <w:pPr>
                    <w:pStyle w:val="TAH"/>
                    <w:rPr>
                      <w:rFonts w:ascii="Times New Roman" w:hAnsi="Times New Roman"/>
                      <w:sz w:val="20"/>
                      <w:szCs w:val="20"/>
                      <w:lang w:eastAsia="en-US"/>
                    </w:rPr>
                  </w:pPr>
                  <w:r w:rsidRPr="00152396">
                    <w:rPr>
                      <w:rFonts w:ascii="Times New Roman" w:hAnsi="Times New Roman"/>
                      <w:sz w:val="20"/>
                    </w:rPr>
                    <w:t>Parameter</w:t>
                  </w:r>
                </w:p>
              </w:tc>
              <w:tc>
                <w:tcPr>
                  <w:tcW w:w="3028" w:type="dxa"/>
                  <w:shd w:val="clear" w:color="auto" w:fill="E8E8E8" w:themeFill="background2"/>
                </w:tcPr>
                <w:p w14:paraId="13BA271C" w14:textId="77777777" w:rsidR="00A40486" w:rsidRPr="003B7D3A" w:rsidRDefault="00A40486" w:rsidP="00A40486">
                  <w:pPr>
                    <w:spacing w:after="0"/>
                    <w:jc w:val="center"/>
                    <w:rPr>
                      <w:rFonts w:eastAsia="Batang"/>
                      <w:b/>
                      <w:color w:val="000000" w:themeColor="text1"/>
                      <w:sz w:val="20"/>
                      <w:szCs w:val="20"/>
                      <w:lang w:eastAsia="en-GB"/>
                    </w:rPr>
                  </w:pPr>
                  <w:r>
                    <w:rPr>
                      <w:rFonts w:eastAsiaTheme="minorEastAsia" w:hint="eastAsia"/>
                      <w:b/>
                      <w:sz w:val="22"/>
                      <w:szCs w:val="22"/>
                    </w:rPr>
                    <w:t>O</w:t>
                  </w:r>
                  <w:r w:rsidRPr="003B7D3A">
                    <w:rPr>
                      <w:rFonts w:eastAsiaTheme="minorEastAsia"/>
                      <w:b/>
                      <w:sz w:val="22"/>
                      <w:szCs w:val="22"/>
                    </w:rPr>
                    <w:t>n-demand synch. signal</w:t>
                  </w:r>
                </w:p>
              </w:tc>
              <w:tc>
                <w:tcPr>
                  <w:tcW w:w="2552" w:type="dxa"/>
                  <w:shd w:val="clear" w:color="auto" w:fill="E8E8E8" w:themeFill="background2"/>
                </w:tcPr>
                <w:p w14:paraId="677B094D" w14:textId="77777777" w:rsidR="00A40486" w:rsidRPr="003B7D3A" w:rsidRDefault="00A40486" w:rsidP="00A40486">
                  <w:pPr>
                    <w:spacing w:after="0"/>
                    <w:jc w:val="center"/>
                    <w:rPr>
                      <w:rFonts w:eastAsia="Batang"/>
                      <w:b/>
                      <w:color w:val="000000" w:themeColor="text1"/>
                      <w:sz w:val="20"/>
                      <w:szCs w:val="20"/>
                      <w:lang w:eastAsia="en-GB"/>
                    </w:rPr>
                  </w:pPr>
                  <w:r w:rsidRPr="003B7D3A">
                    <w:rPr>
                      <w:rFonts w:eastAsia="Batang"/>
                      <w:b/>
                      <w:color w:val="000000" w:themeColor="text1"/>
                      <w:lang w:eastAsia="en-GB"/>
                    </w:rPr>
                    <w:t>LP-WUS</w:t>
                  </w:r>
                </w:p>
              </w:tc>
            </w:tr>
            <w:tr w:rsidR="00A40486" w:rsidRPr="00F06D3E" w14:paraId="0DB01DEF" w14:textId="77777777" w:rsidTr="003D3729">
              <w:trPr>
                <w:trHeight w:val="117"/>
                <w:jc w:val="center"/>
              </w:trPr>
              <w:tc>
                <w:tcPr>
                  <w:tcW w:w="2741" w:type="dxa"/>
                </w:tcPr>
                <w:p w14:paraId="63A4A3EC" w14:textId="77777777" w:rsidR="00A40486" w:rsidRPr="00F62D2A" w:rsidRDefault="00A40486" w:rsidP="00A40486">
                  <w:pPr>
                    <w:spacing w:after="0"/>
                    <w:rPr>
                      <w:rFonts w:eastAsiaTheme="minorEastAsia"/>
                      <w:sz w:val="20"/>
                      <w:szCs w:val="20"/>
                    </w:rPr>
                  </w:pPr>
                  <w:r w:rsidRPr="00F62D2A">
                    <w:rPr>
                      <w:rFonts w:eastAsiaTheme="minorEastAsia"/>
                      <w:sz w:val="20"/>
                      <w:szCs w:val="20"/>
                    </w:rPr>
                    <w:t>Carrier frequency and scenario</w:t>
                  </w:r>
                </w:p>
              </w:tc>
              <w:tc>
                <w:tcPr>
                  <w:tcW w:w="5580" w:type="dxa"/>
                  <w:gridSpan w:val="2"/>
                </w:tcPr>
                <w:p w14:paraId="3E318B0C" w14:textId="77777777" w:rsidR="00A40486" w:rsidRPr="00F62D2A" w:rsidRDefault="00A40486" w:rsidP="00A40486">
                  <w:pPr>
                    <w:spacing w:after="0"/>
                    <w:rPr>
                      <w:rFonts w:eastAsiaTheme="minorEastAsia"/>
                      <w:sz w:val="20"/>
                      <w:szCs w:val="20"/>
                    </w:rPr>
                  </w:pPr>
                  <w:r w:rsidRPr="00F62D2A">
                    <w:rPr>
                      <w:rFonts w:eastAsia="Batang"/>
                      <w:color w:val="000000" w:themeColor="text1"/>
                      <w:sz w:val="20"/>
                      <w:szCs w:val="20"/>
                      <w:lang w:eastAsia="en-GB"/>
                    </w:rPr>
                    <w:t>4 GHz or 7GHz</w:t>
                  </w:r>
                </w:p>
              </w:tc>
            </w:tr>
            <w:tr w:rsidR="00A40486" w:rsidRPr="00F06D3E" w14:paraId="04CC69EF" w14:textId="77777777" w:rsidTr="003D3729">
              <w:trPr>
                <w:trHeight w:val="117"/>
                <w:jc w:val="center"/>
              </w:trPr>
              <w:tc>
                <w:tcPr>
                  <w:tcW w:w="2741" w:type="dxa"/>
                </w:tcPr>
                <w:p w14:paraId="387913BF" w14:textId="77777777" w:rsidR="00A40486" w:rsidRPr="00F62D2A" w:rsidRDefault="00A40486" w:rsidP="00A40486">
                  <w:pPr>
                    <w:spacing w:after="0"/>
                    <w:rPr>
                      <w:rFonts w:eastAsiaTheme="minorEastAsia"/>
                      <w:sz w:val="20"/>
                      <w:szCs w:val="20"/>
                    </w:rPr>
                  </w:pPr>
                  <w:r w:rsidRPr="00F62D2A">
                    <w:rPr>
                      <w:rFonts w:eastAsiaTheme="minorEastAsia"/>
                      <w:sz w:val="20"/>
                      <w:szCs w:val="20"/>
                    </w:rPr>
                    <w:t>SCS</w:t>
                  </w:r>
                </w:p>
              </w:tc>
              <w:tc>
                <w:tcPr>
                  <w:tcW w:w="5580" w:type="dxa"/>
                  <w:gridSpan w:val="2"/>
                </w:tcPr>
                <w:p w14:paraId="17F74986" w14:textId="77777777" w:rsidR="00A40486" w:rsidRPr="00F62D2A" w:rsidRDefault="00A40486" w:rsidP="00A40486">
                  <w:pPr>
                    <w:spacing w:after="0"/>
                    <w:rPr>
                      <w:rFonts w:eastAsiaTheme="minorEastAsia"/>
                      <w:sz w:val="20"/>
                      <w:szCs w:val="20"/>
                    </w:rPr>
                  </w:pPr>
                  <w:r w:rsidRPr="00F62D2A">
                    <w:rPr>
                      <w:rFonts w:eastAsiaTheme="minorEastAsia"/>
                      <w:sz w:val="20"/>
                      <w:szCs w:val="20"/>
                    </w:rPr>
                    <w:t>30KHz</w:t>
                  </w:r>
                </w:p>
              </w:tc>
            </w:tr>
            <w:tr w:rsidR="00A40486" w:rsidRPr="00F06D3E" w14:paraId="74E24B3E" w14:textId="77777777" w:rsidTr="003D3729">
              <w:trPr>
                <w:trHeight w:val="117"/>
                <w:jc w:val="center"/>
              </w:trPr>
              <w:tc>
                <w:tcPr>
                  <w:tcW w:w="2741" w:type="dxa"/>
                </w:tcPr>
                <w:p w14:paraId="3108978B" w14:textId="77777777" w:rsidR="00A40486" w:rsidRPr="00F62D2A" w:rsidRDefault="00A40486" w:rsidP="00A40486">
                  <w:pPr>
                    <w:spacing w:after="0"/>
                    <w:rPr>
                      <w:rFonts w:eastAsiaTheme="minorEastAsia"/>
                      <w:sz w:val="20"/>
                      <w:szCs w:val="20"/>
                    </w:rPr>
                  </w:pPr>
                  <w:r w:rsidRPr="00F62D2A">
                    <w:rPr>
                      <w:rFonts w:eastAsiaTheme="minorEastAsia"/>
                      <w:sz w:val="20"/>
                      <w:szCs w:val="20"/>
                    </w:rPr>
                    <w:t>Channel Model</w:t>
                  </w:r>
                </w:p>
              </w:tc>
              <w:tc>
                <w:tcPr>
                  <w:tcW w:w="5580" w:type="dxa"/>
                  <w:gridSpan w:val="2"/>
                </w:tcPr>
                <w:p w14:paraId="31AA7F4C"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TDL-C 300ns, optional CDL-C 300ns</w:t>
                  </w:r>
                </w:p>
              </w:tc>
            </w:tr>
            <w:tr w:rsidR="00A40486" w:rsidRPr="00F06D3E" w14:paraId="37622C56" w14:textId="77777777" w:rsidTr="003D3729">
              <w:trPr>
                <w:trHeight w:val="117"/>
                <w:jc w:val="center"/>
              </w:trPr>
              <w:tc>
                <w:tcPr>
                  <w:tcW w:w="2741" w:type="dxa"/>
                </w:tcPr>
                <w:p w14:paraId="286D720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Speed</w:t>
                  </w:r>
                </w:p>
              </w:tc>
              <w:tc>
                <w:tcPr>
                  <w:tcW w:w="5580" w:type="dxa"/>
                  <w:gridSpan w:val="2"/>
                </w:tcPr>
                <w:p w14:paraId="09BD1F30"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3km/h, 120km/h</w:t>
                  </w:r>
                </w:p>
              </w:tc>
            </w:tr>
            <w:tr w:rsidR="00A40486" w:rsidRPr="00F06D3E" w14:paraId="3ED7AD82" w14:textId="77777777" w:rsidTr="003D3729">
              <w:trPr>
                <w:trHeight w:val="117"/>
                <w:jc w:val="center"/>
              </w:trPr>
              <w:tc>
                <w:tcPr>
                  <w:tcW w:w="2741" w:type="dxa"/>
                </w:tcPr>
                <w:p w14:paraId="4C4BA60D" w14:textId="77777777" w:rsidR="00A40486" w:rsidRPr="00F62D2A" w:rsidRDefault="00A40486" w:rsidP="00A40486">
                  <w:pPr>
                    <w:spacing w:after="0"/>
                    <w:rPr>
                      <w:rFonts w:eastAsiaTheme="minorEastAsia"/>
                      <w:sz w:val="20"/>
                      <w:szCs w:val="20"/>
                    </w:rPr>
                  </w:pPr>
                  <w:r w:rsidRPr="00F62D2A">
                    <w:rPr>
                      <w:rFonts w:eastAsiaTheme="minorEastAsia"/>
                      <w:sz w:val="20"/>
                      <w:szCs w:val="20"/>
                    </w:rPr>
                    <w:t>BS antenna configurations</w:t>
                  </w:r>
                </w:p>
              </w:tc>
              <w:tc>
                <w:tcPr>
                  <w:tcW w:w="5580" w:type="dxa"/>
                  <w:gridSpan w:val="2"/>
                </w:tcPr>
                <w:p w14:paraId="0D2E0D27"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 channel: 4</w:t>
                  </w:r>
                </w:p>
                <w:p w14:paraId="3ABB4F22" w14:textId="77777777" w:rsidR="00A40486" w:rsidRPr="00F62D2A" w:rsidRDefault="00A40486" w:rsidP="00A40486">
                  <w:pPr>
                    <w:spacing w:after="0"/>
                    <w:rPr>
                      <w:rFonts w:eastAsiaTheme="minorEastAsia"/>
                      <w:sz w:val="20"/>
                      <w:szCs w:val="20"/>
                    </w:rPr>
                  </w:pPr>
                  <w:r w:rsidRPr="00F62D2A">
                    <w:rPr>
                      <w:rFonts w:eastAsiaTheme="minorEastAsia"/>
                      <w:sz w:val="20"/>
                      <w:szCs w:val="20"/>
                    </w:rPr>
                    <w:t>CDL channel: 64, 128, 256 for 7GHz; 32, 64 for 4GHz</w:t>
                  </w:r>
                </w:p>
              </w:tc>
            </w:tr>
            <w:tr w:rsidR="00A40486" w:rsidRPr="00F06D3E" w14:paraId="683644A8" w14:textId="77777777" w:rsidTr="003D3729">
              <w:trPr>
                <w:trHeight w:val="117"/>
                <w:jc w:val="center"/>
              </w:trPr>
              <w:tc>
                <w:tcPr>
                  <w:tcW w:w="2741" w:type="dxa"/>
                </w:tcPr>
                <w:p w14:paraId="73282C1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antenna configurations</w:t>
                  </w:r>
                </w:p>
              </w:tc>
              <w:tc>
                <w:tcPr>
                  <w:tcW w:w="5580" w:type="dxa"/>
                  <w:gridSpan w:val="2"/>
                </w:tcPr>
                <w:p w14:paraId="6731573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TDL Channel: 2 or 4</w:t>
                  </w:r>
                </w:p>
                <w:p w14:paraId="6AEB8410"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CDL channel: up to 16 for 7GHz; up to 4 for 4GHz; </w:t>
                  </w:r>
                </w:p>
              </w:tc>
            </w:tr>
            <w:tr w:rsidR="00A40486" w:rsidRPr="00F06D3E" w14:paraId="6773A7AB" w14:textId="77777777" w:rsidTr="003D3729">
              <w:trPr>
                <w:trHeight w:val="117"/>
                <w:jc w:val="center"/>
              </w:trPr>
              <w:tc>
                <w:tcPr>
                  <w:tcW w:w="2741" w:type="dxa"/>
                </w:tcPr>
                <w:p w14:paraId="04F4E223" w14:textId="77777777" w:rsidR="00A40486" w:rsidRPr="00F62D2A" w:rsidRDefault="00A40486" w:rsidP="00A40486">
                  <w:pPr>
                    <w:spacing w:after="0"/>
                    <w:rPr>
                      <w:rFonts w:eastAsiaTheme="minorEastAsia"/>
                      <w:sz w:val="20"/>
                      <w:szCs w:val="20"/>
                    </w:rPr>
                  </w:pPr>
                  <w:r w:rsidRPr="00F62D2A">
                    <w:rPr>
                      <w:rFonts w:eastAsiaTheme="minorEastAsia" w:hint="eastAsia"/>
                      <w:sz w:val="20"/>
                      <w:szCs w:val="20"/>
                    </w:rPr>
                    <w:t>P</w:t>
                  </w:r>
                  <w:r w:rsidRPr="00F62D2A">
                    <w:rPr>
                      <w:rFonts w:eastAsiaTheme="minorEastAsia"/>
                      <w:sz w:val="20"/>
                      <w:szCs w:val="20"/>
                    </w:rPr>
                    <w:t>A model</w:t>
                  </w:r>
                </w:p>
              </w:tc>
              <w:tc>
                <w:tcPr>
                  <w:tcW w:w="5580" w:type="dxa"/>
                  <w:gridSpan w:val="2"/>
                </w:tcPr>
                <w:p w14:paraId="41940AEB" w14:textId="77777777" w:rsidR="00A40486" w:rsidRPr="00F62D2A" w:rsidRDefault="00A40486" w:rsidP="00A40486">
                  <w:pPr>
                    <w:keepNext/>
                    <w:spacing w:after="0"/>
                    <w:rPr>
                      <w:rFonts w:eastAsiaTheme="minorEastAsia"/>
                      <w:sz w:val="20"/>
                      <w:szCs w:val="20"/>
                    </w:rPr>
                  </w:pPr>
                  <w:r w:rsidRPr="00F62D2A">
                    <w:rPr>
                      <w:rFonts w:eastAsiaTheme="minorEastAsia" w:hint="eastAsia"/>
                      <w:sz w:val="20"/>
                      <w:szCs w:val="20"/>
                    </w:rPr>
                    <w:t>U</w:t>
                  </w:r>
                  <w:r w:rsidRPr="00F62D2A">
                    <w:rPr>
                      <w:rFonts w:eastAsiaTheme="minorEastAsia"/>
                      <w:sz w:val="20"/>
                      <w:szCs w:val="20"/>
                    </w:rPr>
                    <w:t>E PA model for LPR</w:t>
                  </w:r>
                </w:p>
              </w:tc>
            </w:tr>
            <w:tr w:rsidR="00A40486" w:rsidRPr="00F06D3E" w14:paraId="37E2C8F6" w14:textId="77777777" w:rsidTr="003D3729">
              <w:trPr>
                <w:trHeight w:val="117"/>
                <w:jc w:val="center"/>
              </w:trPr>
              <w:tc>
                <w:tcPr>
                  <w:tcW w:w="2741" w:type="dxa"/>
                  <w:hideMark/>
                </w:tcPr>
                <w:p w14:paraId="5AF44434" w14:textId="77777777" w:rsidR="00A40486" w:rsidRPr="00F62D2A" w:rsidRDefault="00A40486" w:rsidP="00A40486">
                  <w:pPr>
                    <w:spacing w:after="0"/>
                    <w:rPr>
                      <w:rFonts w:eastAsiaTheme="minorEastAsia"/>
                      <w:sz w:val="20"/>
                      <w:szCs w:val="20"/>
                    </w:rPr>
                  </w:pPr>
                  <w:r w:rsidRPr="00F62D2A">
                    <w:rPr>
                      <w:rFonts w:eastAsiaTheme="minorEastAsia"/>
                      <w:sz w:val="20"/>
                      <w:szCs w:val="20"/>
                    </w:rPr>
                    <w:t>OFDM Symbol #</w:t>
                  </w:r>
                </w:p>
              </w:tc>
              <w:tc>
                <w:tcPr>
                  <w:tcW w:w="3028" w:type="dxa"/>
                </w:tcPr>
                <w:p w14:paraId="67E96D1C"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2</w:t>
                  </w:r>
                </w:p>
              </w:tc>
              <w:tc>
                <w:tcPr>
                  <w:tcW w:w="2552" w:type="dxa"/>
                  <w:vAlign w:val="top"/>
                </w:tcPr>
                <w:p w14:paraId="010BAC6F"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4</w:t>
                  </w:r>
                </w:p>
              </w:tc>
            </w:tr>
            <w:tr w:rsidR="00A40486" w:rsidRPr="00F06D3E" w14:paraId="34FD15CB" w14:textId="77777777" w:rsidTr="003D3729">
              <w:trPr>
                <w:trHeight w:val="117"/>
                <w:jc w:val="center"/>
              </w:trPr>
              <w:tc>
                <w:tcPr>
                  <w:tcW w:w="2741" w:type="dxa"/>
                </w:tcPr>
                <w:p w14:paraId="12444669"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Payload size </w:t>
                  </w:r>
                </w:p>
              </w:tc>
              <w:tc>
                <w:tcPr>
                  <w:tcW w:w="3028" w:type="dxa"/>
                </w:tcPr>
                <w:p w14:paraId="604DDC32" w14:textId="77777777" w:rsidR="00A40486" w:rsidRPr="00F62D2A" w:rsidRDefault="00A40486" w:rsidP="00A40486">
                  <w:pPr>
                    <w:keepNext/>
                    <w:spacing w:after="0"/>
                    <w:rPr>
                      <w:rFonts w:eastAsiaTheme="minorEastAsia"/>
                      <w:sz w:val="20"/>
                      <w:szCs w:val="20"/>
                    </w:rPr>
                  </w:pPr>
                  <m:oMath>
                    <m:r>
                      <w:rPr>
                        <w:rFonts w:ascii="Cambria Math" w:eastAsiaTheme="minorEastAsia" w:hAnsi="Cambria Math"/>
                        <w:sz w:val="20"/>
                        <w:szCs w:val="20"/>
                      </w:rPr>
                      <m:t>3∙336</m:t>
                    </m:r>
                  </m:oMath>
                  <w:r w:rsidRPr="00F62D2A">
                    <w:rPr>
                      <w:rFonts w:eastAsiaTheme="minorEastAsia"/>
                      <w:sz w:val="20"/>
                      <w:szCs w:val="20"/>
                    </w:rPr>
                    <w:t xml:space="preserve"> IDs </w:t>
                  </w:r>
                </w:p>
              </w:tc>
              <w:tc>
                <w:tcPr>
                  <w:tcW w:w="2552" w:type="dxa"/>
                </w:tcPr>
                <w:p w14:paraId="260550E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5 bits as a start point</w:t>
                  </w:r>
                </w:p>
              </w:tc>
            </w:tr>
          </w:tbl>
          <w:p w14:paraId="772D1420" w14:textId="77777777" w:rsidR="00A40486" w:rsidRDefault="00A40486" w:rsidP="00A40486">
            <w:pPr>
              <w:widowControl w:val="0"/>
              <w:spacing w:beforeLines="50" w:before="120" w:afterLines="50" w:after="120"/>
              <w:jc w:val="both"/>
              <w:rPr>
                <w:b/>
                <w:i/>
                <w:sz w:val="18"/>
                <w:szCs w:val="18"/>
                <w:lang w:val="x-none" w:eastAsia="zh-CN"/>
              </w:rPr>
            </w:pPr>
          </w:p>
          <w:p w14:paraId="5775EC71" w14:textId="00AFE692" w:rsidR="00A40486" w:rsidRPr="003D3729" w:rsidRDefault="00A40486" w:rsidP="00A40486">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A40486" w:rsidRPr="006F4CFA" w14:paraId="247CDB5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FC65E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DF1ED3" w14:textId="77777777" w:rsidR="00A40486" w:rsidRPr="006F4CFA" w:rsidRDefault="00A40486" w:rsidP="00A40486">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FAE4384"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B610802"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ZTE Corporation, Sanechips</w:t>
            </w:r>
          </w:p>
        </w:tc>
      </w:tr>
      <w:tr w:rsidR="00A40486" w:rsidRPr="006F4CFA" w14:paraId="6C2E47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4F67ACE"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ED21C82" w14:textId="77777777" w:rsidR="00A40486" w:rsidRPr="0056731C" w:rsidRDefault="00A40486" w:rsidP="00A40486">
            <w:pPr>
              <w:numPr>
                <w:ilvl w:val="255"/>
                <w:numId w:val="0"/>
              </w:numPr>
              <w:overflowPunct/>
              <w:autoSpaceDE/>
              <w:autoSpaceDN/>
              <w:adjustRightInd/>
              <w:spacing w:before="120" w:after="0"/>
              <w:jc w:val="both"/>
              <w:textAlignment w:val="auto"/>
              <w:rPr>
                <w:rFonts w:eastAsia="Batang"/>
                <w:i/>
                <w:iCs/>
                <w:lang w:eastAsia="zh-CN"/>
              </w:rPr>
            </w:pPr>
            <w:r w:rsidRPr="0056731C">
              <w:rPr>
                <w:rFonts w:eastAsia="SimSun"/>
                <w:b/>
                <w:bCs/>
                <w:i/>
                <w:iCs/>
                <w:lang w:val="en-US" w:eastAsia="zh-CN"/>
              </w:rPr>
              <w:t xml:space="preserve">Proposal 3: </w:t>
            </w:r>
            <w:r w:rsidRPr="0056731C">
              <w:rPr>
                <w:rFonts w:eastAsia="Batang"/>
                <w:i/>
                <w:iCs/>
                <w:lang w:eastAsia="zh-CN"/>
              </w:rPr>
              <w:t>For downlink low-PAPR proposals, the Net</w:t>
            </w:r>
            <w:r w:rsidRPr="0056731C">
              <w:rPr>
                <w:rFonts w:eastAsia="SimSun"/>
                <w:i/>
                <w:iCs/>
                <w:lang w:val="en-US" w:eastAsia="zh-CN"/>
              </w:rPr>
              <w:t xml:space="preserve"> </w:t>
            </w:r>
            <w:r w:rsidRPr="0056731C">
              <w:rPr>
                <w:rFonts w:eastAsia="Batang"/>
                <w:i/>
                <w:iCs/>
                <w:lang w:eastAsia="zh-CN"/>
              </w:rPr>
              <w:t>Gain can be used for evaluation with following updates:</w:t>
            </w:r>
          </w:p>
          <w:p w14:paraId="3D9C81BE"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
                <w:bCs/>
                <w:i/>
                <w:iCs/>
                <w:lang w:eastAsia="zh-CN"/>
              </w:rPr>
            </w:pPr>
            <w:r w:rsidRPr="0056731C">
              <w:rPr>
                <w:rFonts w:eastAsia="Batang"/>
                <w:i/>
                <w:iCs/>
                <w:lang w:eastAsia="zh-CN"/>
              </w:rPr>
              <w:t xml:space="preserve">Net Gain [dB] = </w:t>
            </w:r>
            <w:r w:rsidRPr="0056731C">
              <w:rPr>
                <w:rFonts w:eastAsia="SimSun"/>
                <w:i/>
                <w:iCs/>
                <w:lang w:val="en-US" w:eastAsia="zh-CN"/>
              </w:rPr>
              <w:t>PAPR</w:t>
            </w:r>
            <w:r w:rsidRPr="0056731C">
              <w:rPr>
                <w:rFonts w:eastAsia="Batang"/>
                <w:i/>
                <w:iCs/>
                <w:lang w:eastAsia="zh-CN"/>
              </w:rPr>
              <w:t xml:space="preserve"> gain</w:t>
            </w:r>
            <w:r w:rsidRPr="0056731C">
              <w:rPr>
                <w:rFonts w:eastAsia="DengXian"/>
                <w:i/>
                <w:iCs/>
                <w:lang w:eastAsia="zh-CN"/>
              </w:rPr>
              <w:t xml:space="preserve"> relative to the reference</w:t>
            </w:r>
            <w:r w:rsidRPr="0056731C">
              <w:rPr>
                <w:rFonts w:eastAsia="Batang"/>
                <w:i/>
                <w:iCs/>
                <w:lang w:eastAsia="zh-CN"/>
              </w:rPr>
              <w:t xml:space="preserve">  – </w:t>
            </w:r>
            <w:r w:rsidRPr="0056731C">
              <w:rPr>
                <w:rFonts w:eastAsia="DengXian"/>
                <w:i/>
                <w:iCs/>
                <w:lang w:eastAsia="zh-CN"/>
              </w:rPr>
              <w:t>SNR degradation</w:t>
            </w:r>
            <w:r w:rsidRPr="0056731C">
              <w:rPr>
                <w:rFonts w:eastAsia="Batang"/>
                <w:i/>
                <w:iCs/>
                <w:lang w:eastAsia="zh-CN"/>
              </w:rPr>
              <w:t xml:space="preserve"> relative to the reference</w:t>
            </w:r>
            <w:r w:rsidRPr="0056731C">
              <w:rPr>
                <w:rFonts w:eastAsia="SimSun" w:hint="eastAsia"/>
                <w:i/>
                <w:iCs/>
                <w:lang w:val="en-US" w:eastAsia="zh-CN"/>
              </w:rPr>
              <w:t>.</w:t>
            </w:r>
          </w:p>
          <w:p w14:paraId="382A19AF"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Cs/>
                <w:i/>
                <w:iCs/>
                <w:lang w:eastAsia="zh-CN"/>
              </w:rPr>
            </w:pPr>
            <w:proofErr w:type="spellStart"/>
            <w:r w:rsidRPr="0056731C">
              <w:rPr>
                <w:rFonts w:eastAsia="Batang"/>
                <w:bCs/>
                <w:i/>
                <w:iCs/>
                <w:lang w:eastAsia="zh-CN"/>
              </w:rPr>
              <w:t>Note:For</w:t>
            </w:r>
            <w:proofErr w:type="spellEnd"/>
            <w:r w:rsidRPr="0056731C">
              <w:rPr>
                <w:rFonts w:eastAsia="Batang"/>
                <w:bCs/>
                <w:i/>
                <w:iCs/>
                <w:lang w:eastAsia="zh-CN"/>
              </w:rPr>
              <w:t xml:space="preserve"> data and control channel, the SNR is associated with </w:t>
            </w:r>
            <w:r w:rsidRPr="0056731C">
              <w:rPr>
                <w:rFonts w:eastAsia="Batang"/>
                <w:i/>
                <w:iCs/>
                <w:lang w:eastAsia="zh-CN"/>
              </w:rPr>
              <w:t>10% BLER.</w:t>
            </w:r>
          </w:p>
          <w:p w14:paraId="634F16E5" w14:textId="77777777" w:rsidR="00A40486" w:rsidRDefault="00A40486" w:rsidP="00A40486">
            <w:pPr>
              <w:spacing w:after="0"/>
              <w:rPr>
                <w:rFonts w:ascii="Arial" w:hAnsi="Arial" w:cs="Arial"/>
                <w:sz w:val="16"/>
                <w:szCs w:val="16"/>
              </w:rPr>
            </w:pPr>
          </w:p>
        </w:tc>
      </w:tr>
      <w:tr w:rsidR="00A40486" w:rsidRPr="006F4CFA" w14:paraId="5FD1D10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2259F2"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E15AFF" w14:textId="77777777" w:rsidR="00A40486" w:rsidRDefault="00A40486" w:rsidP="00A40486">
            <w:pPr>
              <w:spacing w:after="0"/>
              <w:rPr>
                <w:rFonts w:ascii="Arial" w:hAnsi="Arial" w:cs="Arial"/>
                <w:b/>
                <w:bCs/>
                <w:color w:val="0000FF"/>
                <w:sz w:val="16"/>
                <w:szCs w:val="16"/>
                <w:u w:val="single"/>
              </w:rPr>
            </w:pPr>
            <w:hyperlink r:id="rId59"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786CF0C7" w14:textId="77777777" w:rsidR="00A40486" w:rsidRDefault="00A40486" w:rsidP="00A40486">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65E0426" w14:textId="77777777" w:rsidR="00A40486" w:rsidRDefault="00A40486" w:rsidP="00A40486">
            <w:pPr>
              <w:spacing w:after="0"/>
              <w:rPr>
                <w:rFonts w:ascii="Arial" w:hAnsi="Arial" w:cs="Arial"/>
                <w:sz w:val="16"/>
                <w:szCs w:val="16"/>
              </w:rPr>
            </w:pPr>
            <w:r>
              <w:rPr>
                <w:rFonts w:ascii="Arial" w:hAnsi="Arial" w:cs="Arial"/>
                <w:sz w:val="16"/>
                <w:szCs w:val="16"/>
              </w:rPr>
              <w:t>Lenovo</w:t>
            </w:r>
          </w:p>
        </w:tc>
      </w:tr>
      <w:tr w:rsidR="00A40486" w:rsidRPr="006F4CFA" w14:paraId="579D5D4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F4D3F0F"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78CE6F" w14:textId="77777777" w:rsidR="00A40486" w:rsidRPr="0056731C" w:rsidRDefault="00A40486" w:rsidP="00A40486">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29443B4" w14:textId="77777777" w:rsidR="00A40486" w:rsidRPr="0056731C" w:rsidRDefault="00A40486" w:rsidP="00A40486">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7CF61FE3" w14:textId="77777777" w:rsidR="00A40486" w:rsidRPr="0056731C" w:rsidRDefault="00A40486" w:rsidP="00A40486">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09323CF5"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7592F49"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377EAC5" w14:textId="77777777" w:rsidR="00A40486" w:rsidRPr="0056731C" w:rsidRDefault="00A40486" w:rsidP="00A40486">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0A766CF3"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14FA0BA4" w14:textId="5252D6C5" w:rsidR="00A40486" w:rsidRPr="00AB2657" w:rsidRDefault="00A40486" w:rsidP="00A40486">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tc>
      </w:tr>
      <w:tr w:rsidR="00A40486" w:rsidRPr="006F4CFA" w14:paraId="4F6E2A8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2C95CB6"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F6983F" w14:textId="77777777" w:rsidR="00A40486" w:rsidRPr="006F4CFA" w:rsidRDefault="00A40486" w:rsidP="00A40486">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5C3B728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FA6072D"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Lekha Wireless Solutions</w:t>
            </w:r>
          </w:p>
        </w:tc>
      </w:tr>
      <w:tr w:rsidR="00A40486" w:rsidRPr="006F4CFA" w14:paraId="514EE8C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626D8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DE894C" w14:textId="77777777" w:rsidR="00A40486" w:rsidRPr="00E47595" w:rsidRDefault="00A40486" w:rsidP="00A40486">
            <w:pPr>
              <w:snapToGrid w:val="0"/>
              <w:spacing w:after="120"/>
              <w:jc w:val="both"/>
              <w:rPr>
                <w:rFonts w:eastAsia="SimSun"/>
                <w:lang w:val="en-US"/>
              </w:rPr>
            </w:pPr>
            <w:r w:rsidRPr="00E47595">
              <w:rPr>
                <w:rFonts w:eastAsia="SimSun"/>
                <w:b/>
                <w:bCs/>
              </w:rPr>
              <w:t>Proposal 2:</w:t>
            </w:r>
            <w:r w:rsidRPr="00E47595">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DC17269" w14:textId="18D86EA5" w:rsidR="00A40486" w:rsidRPr="004E12A0" w:rsidRDefault="00A40486" w:rsidP="00A40486">
            <w:pPr>
              <w:snapToGrid w:val="0"/>
              <w:spacing w:after="120"/>
              <w:jc w:val="both"/>
              <w:rPr>
                <w:rFonts w:eastAsia="SimSun"/>
                <w:lang w:val="en-US"/>
              </w:rPr>
            </w:pPr>
            <w:r w:rsidRPr="00E47595">
              <w:rPr>
                <w:rFonts w:eastAsia="SimSun"/>
                <w:b/>
                <w:bCs/>
              </w:rPr>
              <w:t>Proposal 4:</w:t>
            </w:r>
            <w:r w:rsidRPr="00E47595">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A40486" w:rsidRPr="006F4CFA" w14:paraId="0BE2859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526586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B1B1D65" w14:textId="77777777" w:rsidR="00A40486" w:rsidRPr="006F4CFA" w:rsidRDefault="00A40486" w:rsidP="00A40486">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6A4396B0"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DF8C677"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Hanbat National University</w:t>
            </w:r>
          </w:p>
        </w:tc>
      </w:tr>
      <w:tr w:rsidR="00A40486" w:rsidRPr="006F4CFA" w14:paraId="422175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C2CD5B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1D84D7C" w14:textId="77777777" w:rsidR="00A40486" w:rsidRPr="000E6842" w:rsidRDefault="00A40486" w:rsidP="00A40486">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tc>
      </w:tr>
      <w:tr w:rsidR="00A40486" w:rsidRPr="006F4CFA" w14:paraId="5C22207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4F3F6B"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E40C8C9" w14:textId="77777777" w:rsidR="00A40486" w:rsidRPr="006F4CFA" w:rsidRDefault="00A40486" w:rsidP="00A40486">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663837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32B81C4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A40486" w:rsidRPr="006F4CFA" w14:paraId="5AA20DF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444706A"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0995DA9" w14:textId="77777777" w:rsidR="00A40486" w:rsidRPr="00B9233A" w:rsidRDefault="00A40486" w:rsidP="00A40486">
            <w:pPr>
              <w:spacing w:after="0"/>
              <w:rPr>
                <w:rFonts w:eastAsia="Batang"/>
                <w:i/>
                <w:iCs/>
                <w:lang w:val="en-US" w:eastAsia="ko-KR"/>
              </w:rPr>
            </w:pPr>
            <w:r w:rsidRPr="00B9233A">
              <w:rPr>
                <w:rFonts w:eastAsia="Batang" w:hint="eastAsia"/>
                <w:i/>
                <w:iCs/>
                <w:lang w:val="en-US" w:eastAsia="ko-KR"/>
              </w:rPr>
              <w:t xml:space="preserve">Proposal 1: </w:t>
            </w:r>
            <w:r w:rsidRPr="00B9233A">
              <w:rPr>
                <w:rFonts w:eastAsia="Batang"/>
                <w:i/>
                <w:iCs/>
                <w:lang w:val="en-US" w:eastAsia="ko-KR"/>
              </w:rPr>
              <w:t xml:space="preserve">For downlink low-PAPR proposals the primary evaluation criterion is one of </w:t>
            </w:r>
          </w:p>
          <w:p w14:paraId="46AAFD5A"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 Gain [dB] = Tx power gain - link loss relative to the reference @</w:t>
            </w:r>
            <w:r w:rsidRPr="00B9233A">
              <w:rPr>
                <w:rFonts w:eastAsia="Batang" w:hint="eastAsia"/>
                <w:i/>
                <w:iCs/>
                <w:lang w:val="en-US" w:eastAsia="ko-KR"/>
              </w:rPr>
              <w:t xml:space="preserve"> Target</w:t>
            </w:r>
            <w:r w:rsidRPr="00B9233A">
              <w:rPr>
                <w:rFonts w:eastAsia="Batang"/>
                <w:i/>
                <w:iCs/>
                <w:lang w:val="en-US" w:eastAsia="ko-KR"/>
              </w:rPr>
              <w:t xml:space="preserve"> </w:t>
            </w:r>
            <w:r w:rsidRPr="00B9233A">
              <w:rPr>
                <w:rFonts w:eastAsia="Batang" w:hint="eastAsia"/>
                <w:i/>
                <w:iCs/>
                <w:lang w:val="en-US" w:eastAsia="ko-KR"/>
              </w:rPr>
              <w:t>KPI (e.g., BLER or detection rate)</w:t>
            </w:r>
            <w:r w:rsidRPr="00B9233A">
              <w:rPr>
                <w:rFonts w:eastAsia="Batang"/>
                <w:i/>
                <w:iCs/>
                <w:lang w:val="en-US" w:eastAsia="ko-KR"/>
              </w:rPr>
              <w:t xml:space="preserve"> </w:t>
            </w:r>
            <w:r w:rsidRPr="00B9233A">
              <w:rPr>
                <w:rFonts w:eastAsia="Batang" w:hint="eastAsia"/>
                <w:i/>
                <w:iCs/>
                <w:lang w:val="en-US" w:eastAsia="ko-KR"/>
              </w:rPr>
              <w:t>of target channel/signal</w:t>
            </w:r>
          </w:p>
          <w:p w14:paraId="28C641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Network energy saving gain relative to baseline for BS</w:t>
            </w:r>
          </w:p>
          <w:p w14:paraId="58C539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FFS: Other evaluation metrics</w:t>
            </w:r>
          </w:p>
          <w:p w14:paraId="213581D1"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hint="eastAsia"/>
                <w:i/>
                <w:iCs/>
                <w:lang w:val="en-US" w:eastAsia="ko-KR"/>
              </w:rPr>
              <w:t>Note:</w:t>
            </w:r>
          </w:p>
          <w:p w14:paraId="1CC20625"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A realistic PA model should be used</w:t>
            </w:r>
          </w:p>
          <w:p w14:paraId="5A727D66"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 xml:space="preserve">When calculating the Tx power gain, the RAN4 metrics on the Tx power should be taken into account. </w:t>
            </w:r>
          </w:p>
          <w:p w14:paraId="7541A897"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For link loss relative to the reference, fading channel and non-ideal channel estimation, including DMRS configuration, and equalization is encouraged.</w:t>
            </w:r>
          </w:p>
          <w:p w14:paraId="515F9348" w14:textId="0B33F30F" w:rsidR="00A40486" w:rsidRPr="004E6605" w:rsidRDefault="00A40486" w:rsidP="00A40486">
            <w:pPr>
              <w:numPr>
                <w:ilvl w:val="1"/>
                <w:numId w:val="20"/>
              </w:numPr>
              <w:spacing w:after="120"/>
              <w:jc w:val="both"/>
              <w:rPr>
                <w:rFonts w:eastAsia="Batang"/>
                <w:i/>
                <w:iCs/>
                <w:lang w:val="en-US" w:eastAsia="ko-KR"/>
              </w:rPr>
            </w:pPr>
            <w:r w:rsidRPr="00B9233A">
              <w:rPr>
                <w:rFonts w:eastAsia="Batang"/>
                <w:i/>
                <w:iCs/>
                <w:lang w:val="en-US" w:eastAsia="ko-KR"/>
              </w:rPr>
              <w:t>Companies to report how to calculate the Tx power gain, modulation and coding</w:t>
            </w:r>
          </w:p>
        </w:tc>
      </w:tr>
    </w:tbl>
    <w:p w14:paraId="0E2504D6" w14:textId="77777777" w:rsidR="00835740" w:rsidRDefault="00835740" w:rsidP="004C712D"/>
    <w:p w14:paraId="49B1E5B3" w14:textId="70C7548F" w:rsidR="004169A2" w:rsidRDefault="00FA1363" w:rsidP="004169A2">
      <w:pPr>
        <w:pStyle w:val="Heading2"/>
      </w:pPr>
      <w:r>
        <w:t>3</w:t>
      </w:r>
      <w:r w:rsidR="004169A2">
        <w:t>.</w:t>
      </w:r>
      <w:r w:rsidR="00835740">
        <w:t>2</w:t>
      </w:r>
      <w:r w:rsidR="004169A2">
        <w:tab/>
        <w:t>DL DFT-s-OFDM</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6A9C6C6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830B2C6"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F475B73" w14:textId="77777777" w:rsidR="00057A98" w:rsidRPr="006F4CFA" w:rsidRDefault="00057A98" w:rsidP="00286939">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F8C3EF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259659F"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Nokia</w:t>
            </w:r>
          </w:p>
        </w:tc>
      </w:tr>
      <w:tr w:rsidR="00057A98" w:rsidRPr="006F4CFA" w14:paraId="2B742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6F3E6"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C0C38A" w14:textId="77777777" w:rsidR="00057A98" w:rsidRPr="00842BD0" w:rsidRDefault="00057A98" w:rsidP="00057A98">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691A7C57" w14:textId="77777777" w:rsidR="00057A98" w:rsidRPr="00842BD0" w:rsidRDefault="00057A98" w:rsidP="00057A98">
            <w:pPr>
              <w:pStyle w:val="ListParagraph"/>
              <w:numPr>
                <w:ilvl w:val="0"/>
                <w:numId w:val="6"/>
              </w:numPr>
              <w:overflowPunct/>
              <w:autoSpaceDE/>
              <w:autoSpaceDN/>
              <w:adjustRightInd/>
              <w:spacing w:after="0"/>
              <w:ind w:left="175" w:hanging="218"/>
              <w:jc w:val="both"/>
              <w:textAlignment w:val="auto"/>
              <w:rPr>
                <w:i/>
                <w:sz w:val="18"/>
                <w:szCs w:val="18"/>
              </w:rPr>
            </w:pPr>
            <w:r w:rsidRPr="00842BD0">
              <w:rPr>
                <w:i/>
                <w:sz w:val="18"/>
                <w:szCs w:val="18"/>
              </w:rPr>
              <w:t>PAPR of DFT-s-OFDM in DL is comparable to DL CP-OFDM with transparent PAPR reduction techniques.</w:t>
            </w:r>
          </w:p>
          <w:p w14:paraId="3821156F"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68401884"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7DF96DF2"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64FBCFA1"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2B5930ED"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17B6BAFC"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58300294"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UE frequency domain resource allocation (e.g., contiguous)</w:t>
            </w:r>
          </w:p>
          <w:p w14:paraId="44DFC7F9" w14:textId="77777777" w:rsidR="00057A98" w:rsidRPr="00BF68F5" w:rsidRDefault="00057A98" w:rsidP="00057A98">
            <w:pPr>
              <w:pStyle w:val="ListParagraph"/>
              <w:numPr>
                <w:ilvl w:val="1"/>
                <w:numId w:val="6"/>
              </w:numPr>
              <w:overflowPunct/>
              <w:autoSpaceDE/>
              <w:autoSpaceDN/>
              <w:adjustRightInd/>
              <w:spacing w:after="0"/>
              <w:ind w:left="884"/>
              <w:jc w:val="both"/>
              <w:textAlignment w:val="auto"/>
              <w:rPr>
                <w:i/>
                <w:sz w:val="18"/>
                <w:szCs w:val="18"/>
              </w:rPr>
            </w:pPr>
            <w:r w:rsidRPr="00842BD0">
              <w:rPr>
                <w:i/>
                <w:sz w:val="18"/>
                <w:szCs w:val="18"/>
              </w:rPr>
              <w:t>UE frequency domain multiplexing</w:t>
            </w:r>
          </w:p>
          <w:p w14:paraId="58077DFD"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proofErr w:type="spellStart"/>
            <w:r>
              <w:rPr>
                <w:i/>
                <w:iCs/>
                <w:sz w:val="18"/>
                <w:szCs w:val="18"/>
              </w:rPr>
              <w:t>FDMed</w:t>
            </w:r>
            <w:proofErr w:type="spellEnd"/>
            <w:r w:rsidRPr="00842BD0">
              <w:rPr>
                <w:i/>
                <w:sz w:val="18"/>
                <w:szCs w:val="18"/>
              </w:rPr>
              <w:t xml:space="preserve"> channels using DFT-s-OFDM)</w:t>
            </w:r>
          </w:p>
          <w:p w14:paraId="32792748"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SU/MU-MIMO precoding (e.g., limited number of layers for all UEs per port, wideband/</w:t>
            </w:r>
            <w:proofErr w:type="spellStart"/>
            <w:r w:rsidRPr="00842BD0">
              <w:rPr>
                <w:i/>
                <w:sz w:val="18"/>
                <w:szCs w:val="18"/>
              </w:rPr>
              <w:t>subband</w:t>
            </w:r>
            <w:proofErr w:type="spellEnd"/>
            <w:r w:rsidRPr="00842BD0">
              <w:rPr>
                <w:i/>
                <w:sz w:val="18"/>
                <w:szCs w:val="18"/>
              </w:rPr>
              <w:t xml:space="preserve"> precoding)  </w:t>
            </w:r>
          </w:p>
          <w:p w14:paraId="6CE4BCDC"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22AB94B2" w14:textId="470F817E" w:rsidR="00057A98" w:rsidRPr="00057A98"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sidRPr="00842BD0">
              <w:rPr>
                <w:i/>
                <w:sz w:val="18"/>
                <w:szCs w:val="18"/>
              </w:rPr>
              <w:t xml:space="preserve">per RU, restriction for all carriers in RU </w:t>
            </w:r>
            <w:r>
              <w:rPr>
                <w:i/>
                <w:sz w:val="18"/>
                <w:szCs w:val="18"/>
              </w:rPr>
              <w:t xml:space="preserve">BS RF BW </w:t>
            </w:r>
            <w:r w:rsidRPr="00842BD0">
              <w:rPr>
                <w:i/>
                <w:sz w:val="18"/>
                <w:szCs w:val="18"/>
              </w:rPr>
              <w:t>to use same DL waveform at least in overlapping DL transmission period)</w:t>
            </w:r>
          </w:p>
        </w:tc>
      </w:tr>
      <w:tr w:rsidR="00057A98" w:rsidRPr="006F4CFA" w14:paraId="1D4F59B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2781385" w14:textId="77777777" w:rsidR="00057A98" w:rsidRPr="00616331" w:rsidRDefault="00057A98" w:rsidP="00286939">
            <w:pPr>
              <w:spacing w:after="0"/>
              <w:rPr>
                <w:rFonts w:ascii="Arial" w:hAnsi="Arial" w:cs="Arial"/>
                <w:sz w:val="16"/>
                <w:szCs w:val="16"/>
                <w:lang w:val="en-US"/>
              </w:rPr>
            </w:pPr>
            <w:bookmarkStart w:id="1" w:name="_Hlk214020270"/>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391C7A8" w14:textId="77777777" w:rsidR="00057A98" w:rsidRPr="006F4CFA" w:rsidRDefault="00057A98" w:rsidP="00286939">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AA558E9"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450DD87"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Spreadtrum, UNISOC</w:t>
            </w:r>
          </w:p>
        </w:tc>
      </w:tr>
      <w:tr w:rsidR="00057A98" w:rsidRPr="006F4CFA" w14:paraId="5F0E841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308005"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6F6C58A" w14:textId="77777777" w:rsidR="00057A98" w:rsidRPr="002417EC" w:rsidRDefault="00057A98" w:rsidP="00057A98">
            <w:pPr>
              <w:spacing w:after="0"/>
              <w:rPr>
                <w:rFonts w:eastAsia="DengXian"/>
                <w:bCs/>
                <w:lang w:eastAsia="zh-CN"/>
              </w:rPr>
            </w:pPr>
            <w:r w:rsidRPr="002417EC">
              <w:rPr>
                <w:rFonts w:eastAsia="DengXian" w:hint="eastAsia"/>
                <w:b/>
                <w:lang w:eastAsia="zh-CN"/>
              </w:rPr>
              <w:t>Proposal</w:t>
            </w:r>
            <w:r w:rsidRPr="002417EC">
              <w:rPr>
                <w:rFonts w:eastAsia="DengXian"/>
                <w:b/>
                <w:lang w:eastAsia="zh-CN"/>
              </w:rPr>
              <w:t xml:space="preserve"> 1</w:t>
            </w:r>
            <w:r w:rsidRPr="002417EC">
              <w:rPr>
                <w:rFonts w:eastAsia="DengXian" w:hint="eastAsia"/>
                <w:b/>
                <w:lang w:eastAsia="zh-CN"/>
              </w:rPr>
              <w:t>：</w:t>
            </w:r>
            <w:r w:rsidRPr="002417EC">
              <w:rPr>
                <w:rFonts w:eastAsia="DengXian"/>
                <w:bCs/>
                <w:lang w:eastAsia="zh-CN"/>
              </w:rPr>
              <w:t>Support DL DFT-s-OFDM in 6GR for the following use cases and channel:</w:t>
            </w:r>
          </w:p>
          <w:p w14:paraId="24053479" w14:textId="77777777" w:rsidR="00057A98" w:rsidRPr="002417EC" w:rsidRDefault="00057A98" w:rsidP="00057A98">
            <w:pPr>
              <w:numPr>
                <w:ilvl w:val="0"/>
                <w:numId w:val="9"/>
              </w:numPr>
              <w:overflowPunct/>
              <w:autoSpaceDE/>
              <w:autoSpaceDN/>
              <w:adjustRightInd/>
              <w:spacing w:after="0"/>
              <w:textAlignment w:val="auto"/>
              <w:rPr>
                <w:rFonts w:eastAsia="DengXian"/>
                <w:bCs/>
                <w:lang w:eastAsia="zh-CN"/>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use</w:t>
            </w:r>
            <w:r w:rsidRPr="002417EC">
              <w:rPr>
                <w:rFonts w:eastAsia="DengXian"/>
                <w:bCs/>
                <w:lang w:eastAsia="zh-CN"/>
              </w:rPr>
              <w:t xml:space="preserve"> </w:t>
            </w:r>
            <w:r w:rsidRPr="002417EC">
              <w:rPr>
                <w:rFonts w:eastAsia="DengXian" w:hint="eastAsia"/>
                <w:bCs/>
                <w:lang w:eastAsia="zh-CN"/>
              </w:rPr>
              <w:t>case:</w:t>
            </w:r>
            <w:r w:rsidRPr="002417EC">
              <w:rPr>
                <w:rFonts w:eastAsia="DengXian"/>
                <w:bCs/>
                <w:lang w:eastAsia="zh-CN"/>
              </w:rPr>
              <w:t xml:space="preserve"> LPWA, NTN</w:t>
            </w:r>
          </w:p>
          <w:p w14:paraId="1AFFB6A4" w14:textId="0AF30CDB" w:rsidR="00057A98" w:rsidRPr="00057A98" w:rsidRDefault="00057A98" w:rsidP="00286939">
            <w:pPr>
              <w:numPr>
                <w:ilvl w:val="0"/>
                <w:numId w:val="8"/>
              </w:numPr>
              <w:overflowPunct/>
              <w:autoSpaceDE/>
              <w:autoSpaceDN/>
              <w:adjustRightInd/>
              <w:spacing w:after="0"/>
              <w:textAlignment w:val="auto"/>
              <w:rPr>
                <w:bCs/>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channel:</w:t>
            </w:r>
            <w:r w:rsidRPr="002417EC">
              <w:rPr>
                <w:rFonts w:eastAsia="DengXian"/>
                <w:bCs/>
                <w:lang w:eastAsia="zh-CN"/>
              </w:rPr>
              <w:t xml:space="preserve"> </w:t>
            </w:r>
            <w:r w:rsidRPr="002417EC">
              <w:rPr>
                <w:rFonts w:eastAsia="DengXian" w:hint="eastAsia"/>
                <w:bCs/>
                <w:lang w:eastAsia="zh-CN"/>
              </w:rPr>
              <w:t>P</w:t>
            </w:r>
            <w:r w:rsidRPr="002417EC">
              <w:rPr>
                <w:rFonts w:eastAsia="DengXian"/>
                <w:bCs/>
                <w:lang w:eastAsia="zh-CN"/>
              </w:rPr>
              <w:t>DSCH only</w:t>
            </w:r>
          </w:p>
        </w:tc>
      </w:tr>
      <w:bookmarkEnd w:id="1"/>
      <w:tr w:rsidR="00C920BD" w:rsidRPr="006F4CFA" w14:paraId="1D04A9D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0437946"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9049A5" w14:textId="77777777" w:rsidR="00C920BD" w:rsidRPr="006F4CFA" w:rsidRDefault="00C920BD" w:rsidP="00286939">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5662945"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B49E5E1"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LG Electronics</w:t>
            </w:r>
          </w:p>
        </w:tc>
      </w:tr>
      <w:tr w:rsidR="00C920BD" w:rsidRPr="006F4CFA" w14:paraId="12441E9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14FEA9" w14:textId="77777777" w:rsidR="00C920BD" w:rsidRPr="00616331" w:rsidRDefault="00C920BD" w:rsidP="0077320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7A8AD6" w14:textId="77777777" w:rsidR="00C920BD" w:rsidRPr="00573804" w:rsidRDefault="00C920BD" w:rsidP="0077320E">
            <w:pPr>
              <w:pStyle w:val="Proposal1"/>
              <w:numPr>
                <w:ilvl w:val="0"/>
                <w:numId w:val="0"/>
              </w:numPr>
              <w:spacing w:after="0"/>
              <w:ind w:left="357" w:hanging="357"/>
            </w:pPr>
            <w:r w:rsidRPr="00992A37">
              <w:t xml:space="preserve">Proposal </w:t>
            </w:r>
            <w:r>
              <w:rPr>
                <w:rFonts w:hint="eastAsia"/>
              </w:rPr>
              <w:t>5</w:t>
            </w:r>
            <w:r w:rsidRPr="00992A37">
              <w:t>: RAN1 captures followings as a conclusion for DL DFT-s-OFDM</w:t>
            </w:r>
          </w:p>
          <w:p w14:paraId="392D0DE2"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lastRenderedPageBreak/>
              <w:t>MRSS compatibility</w:t>
            </w:r>
          </w:p>
          <w:p w14:paraId="107A5E49"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NR DL CP-OFDM as if UL DFT-s-OFDM can coexist with UL CP-OFDM in NR. </w:t>
            </w:r>
          </w:p>
          <w:p w14:paraId="417FDF6D"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Target modulations, and impact to other modulation, if applicable</w:t>
            </w:r>
          </w:p>
          <w:p w14:paraId="61AB2852"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independently operated with any modulation. </w:t>
            </w:r>
          </w:p>
          <w:p w14:paraId="7E36B5D1"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MIMO (SU and MU-MIMO) compatibility</w:t>
            </w:r>
          </w:p>
          <w:p w14:paraId="13E9FF93"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In NTN scenario, since LOS paths are predominantly employed, the spatial multiplexing gain to be exploited for MIMO are limited.</w:t>
            </w:r>
          </w:p>
          <w:p w14:paraId="12FE6C91"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IoT scenario, considering the target data rate and UE complexity, the MIMO operation is typically not used. </w:t>
            </w:r>
          </w:p>
          <w:p w14:paraId="4597B910"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Multi-user multiplexing/scheduling flexibility</w:t>
            </w:r>
          </w:p>
          <w:p w14:paraId="68A3721A"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support TDM and FDM for multi-user multiplexing. </w:t>
            </w:r>
          </w:p>
          <w:p w14:paraId="615D40BC" w14:textId="77777777" w:rsidR="00C920BD" w:rsidRPr="000B6356" w:rsidRDefault="00C920BD" w:rsidP="0077320E">
            <w:pPr>
              <w:pStyle w:val="ListParagraph"/>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separately applied to each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channel/signal, the PAPR can be reduced compared to the reference.</w:t>
            </w:r>
          </w:p>
          <w:p w14:paraId="51895EB6" w14:textId="77777777" w:rsidR="00C920BD" w:rsidRPr="000B6356" w:rsidRDefault="00C920BD" w:rsidP="0077320E">
            <w:pPr>
              <w:pStyle w:val="ListParagraph"/>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jointly applied to multiple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channels/signals, the significant PAPR reduction can be achieved at the expense of the increased UE complexity. </w:t>
            </w:r>
          </w:p>
          <w:p w14:paraId="1E0353F8"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Multiplexing/coexistence with baseline waveform</w:t>
            </w:r>
          </w:p>
          <w:p w14:paraId="00B9217F"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channel(s)/signal(s) with 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DL channel(s)/signal(s) with DL CP-OFDM. Even in this case, non-negligible PAPR reduction can be achieved. </w:t>
            </w:r>
          </w:p>
          <w:p w14:paraId="5946B4CA"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Transmitter/receiver complexity and impact power consumption</w:t>
            </w:r>
          </w:p>
          <w:p w14:paraId="0892974F"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Transmitter complexity for DL DFT-s-OFDM is marginal since the DFT transform precoding can be implemented by IDFT for receiving UL DFT-s-OFDM and the conjugate function. </w:t>
            </w:r>
          </w:p>
          <w:p w14:paraId="7AC35C2E"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Receiver for DL DFT-s-OFDM may need the equalization process while the channel estimation complexity would be similar compared to the reference. </w:t>
            </w:r>
          </w:p>
          <w:p w14:paraId="33B4508A" w14:textId="77777777" w:rsidR="00C920BD" w:rsidRPr="00992A37" w:rsidRDefault="00C920BD" w:rsidP="0077320E">
            <w:pPr>
              <w:spacing w:after="0"/>
              <w:rPr>
                <w:rFonts w:eastAsia="Batang"/>
                <w:lang w:val="en-US" w:eastAsia="ko-KR"/>
              </w:rPr>
            </w:pPr>
          </w:p>
          <w:p w14:paraId="2782937A" w14:textId="77777777" w:rsidR="00C920BD" w:rsidRPr="00615453" w:rsidRDefault="00C920BD" w:rsidP="0077320E">
            <w:pPr>
              <w:pStyle w:val="Proposal1"/>
              <w:numPr>
                <w:ilvl w:val="0"/>
                <w:numId w:val="0"/>
              </w:numPr>
              <w:spacing w:after="0"/>
              <w:ind w:left="357" w:hanging="357"/>
            </w:pPr>
            <w:r w:rsidRPr="00992A37">
              <w:t xml:space="preserve">Proposal </w:t>
            </w:r>
            <w:r>
              <w:rPr>
                <w:rFonts w:hint="eastAsia"/>
              </w:rPr>
              <w:t>6</w:t>
            </w:r>
            <w:r w:rsidRPr="00992A37">
              <w:t>: DFT-s-OFDM waveform is supported as the additional basis for 6GR in downlink.</w:t>
            </w:r>
          </w:p>
          <w:p w14:paraId="576084E3"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 xml:space="preserve">DFT transform precoding for DL is available at least for a single UE-dedicated PDSCH. </w:t>
            </w:r>
          </w:p>
          <w:p w14:paraId="2CD6E2F0"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the common DL channels (e.g., PDSCH containing common signaling, SS/PBCH).</w:t>
            </w:r>
          </w:p>
          <w:p w14:paraId="4ACCEF4C"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multiple PDSCHs for multiple UEs.</w:t>
            </w:r>
          </w:p>
          <w:p w14:paraId="330515D8"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6523D423"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2A8E264C"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to support multiplexing with DMRS</w:t>
            </w:r>
          </w:p>
          <w:p w14:paraId="2A5FF472"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1: DFT transform precoding is applied to REs excluding the RE containing DMRS</w:t>
            </w:r>
          </w:p>
          <w:p w14:paraId="3E319427"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UE expects that the DMRS is always </w:t>
            </w:r>
            <w:proofErr w:type="spellStart"/>
            <w:r w:rsidRPr="000B6356">
              <w:rPr>
                <w:rFonts w:eastAsia="Batang"/>
                <w:i/>
                <w:iCs/>
                <w:lang w:val="en-US" w:eastAsia="ko-KR"/>
              </w:rPr>
              <w:t>TDMed</w:t>
            </w:r>
            <w:proofErr w:type="spellEnd"/>
            <w:r w:rsidRPr="000B6356">
              <w:rPr>
                <w:rFonts w:eastAsia="Batang"/>
                <w:i/>
                <w:iCs/>
                <w:lang w:val="en-US" w:eastAsia="ko-KR"/>
              </w:rPr>
              <w:t xml:space="preserve"> with the data RE at OFDM symbol level</w:t>
            </w:r>
          </w:p>
          <w:p w14:paraId="0F0D74BD" w14:textId="77777777" w:rsidR="00C920BD" w:rsidRPr="00C920BD" w:rsidRDefault="00C920BD" w:rsidP="0077320E">
            <w:pPr>
              <w:spacing w:after="0"/>
              <w:rPr>
                <w:rFonts w:eastAsia="DengXian"/>
                <w:b/>
                <w:lang w:val="en-US" w:eastAsia="zh-CN"/>
              </w:rPr>
            </w:pPr>
          </w:p>
        </w:tc>
      </w:tr>
      <w:tr w:rsidR="00C920BD" w:rsidRPr="006F4CFA" w14:paraId="0E0D48B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FC7874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9EB6E4" w14:textId="77777777" w:rsidR="00C920BD" w:rsidRPr="006F4CFA" w:rsidRDefault="00C920BD" w:rsidP="00286939">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7DB36D3"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FD30900" w14:textId="7CAB37C6"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50198A2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865E7A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DB2193" w14:textId="1149B578" w:rsidR="00C920BD" w:rsidRPr="00F75216" w:rsidRDefault="00C920BD" w:rsidP="00C920BD">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32A3C717" w14:textId="77777777" w:rsidR="00C920BD" w:rsidRPr="003B6B1A" w:rsidRDefault="00C920BD" w:rsidP="00286939">
            <w:pPr>
              <w:spacing w:after="0"/>
              <w:rPr>
                <w:rFonts w:ascii="Arial" w:hAnsi="Arial" w:cs="Arial"/>
                <w:sz w:val="16"/>
                <w:szCs w:val="16"/>
                <w:lang w:val="en-US"/>
              </w:rPr>
            </w:pPr>
          </w:p>
        </w:tc>
      </w:tr>
      <w:tr w:rsidR="00C920BD" w:rsidRPr="006F4CFA" w14:paraId="69622EB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35FC9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A291748" w14:textId="77777777" w:rsidR="00C920BD" w:rsidRPr="006F4CFA" w:rsidRDefault="00C920BD" w:rsidP="00286939">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456F15D9"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A606DD"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THALES</w:t>
            </w:r>
          </w:p>
        </w:tc>
      </w:tr>
      <w:tr w:rsidR="00C920BD" w:rsidRPr="006F4CFA" w14:paraId="0D5B8F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A7FC6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0D0E41" w14:textId="77777777" w:rsidR="00C920BD" w:rsidRPr="007D3105" w:rsidRDefault="00C920BD" w:rsidP="00286939">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10E8CF06" w14:textId="77777777" w:rsidR="00C920BD" w:rsidRPr="007D3105" w:rsidRDefault="00C920BD" w:rsidP="00286939">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4E5AD2F3" w14:textId="77777777" w:rsidR="00C920BD" w:rsidRDefault="00C920BD" w:rsidP="00286939">
            <w:pPr>
              <w:spacing w:after="0"/>
              <w:rPr>
                <w:rFonts w:ascii="Arial" w:hAnsi="Arial" w:cs="Arial"/>
                <w:sz w:val="16"/>
                <w:szCs w:val="16"/>
              </w:rPr>
            </w:pPr>
          </w:p>
        </w:tc>
      </w:tr>
      <w:tr w:rsidR="007A084B" w:rsidRPr="006F4CFA" w14:paraId="7E1CE1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074D16" w14:textId="77777777" w:rsidR="007A084B" w:rsidRPr="00616331" w:rsidRDefault="007A084B" w:rsidP="00286939">
            <w:pPr>
              <w:spacing w:after="0"/>
              <w:rPr>
                <w:rFonts w:ascii="Arial" w:hAnsi="Arial" w:cs="Arial"/>
                <w:sz w:val="16"/>
                <w:szCs w:val="16"/>
                <w:lang w:val="en-US"/>
              </w:rPr>
            </w:pPr>
            <w:bookmarkStart w:id="2" w:name="_Hlk214020350"/>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537DB" w14:textId="77777777" w:rsidR="007A084B" w:rsidRPr="006F4CFA" w:rsidRDefault="007A084B" w:rsidP="00286939">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2DCB7DC"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8862A97"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CATT</w:t>
            </w:r>
          </w:p>
        </w:tc>
      </w:tr>
      <w:tr w:rsidR="007A084B" w:rsidRPr="006F4CFA" w14:paraId="2F4508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341D7" w14:textId="77777777" w:rsidR="007A084B" w:rsidRPr="00616331" w:rsidRDefault="007A084B"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534DE5" w14:textId="77777777" w:rsidR="007A084B" w:rsidRPr="00725F16" w:rsidRDefault="007A084B"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6FB3FEF6" w14:textId="77777777" w:rsidR="007A084B" w:rsidRPr="00725F16" w:rsidRDefault="007A084B"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64063E4" w14:textId="7DD7C2D2" w:rsidR="007A084B" w:rsidRPr="00835740" w:rsidRDefault="007A084B" w:rsidP="00835740">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9A6BE9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03E6234" w14:textId="77777777" w:rsidR="00BB4C53" w:rsidRPr="00616331" w:rsidRDefault="00BB4C53" w:rsidP="00286939">
            <w:pPr>
              <w:spacing w:after="0"/>
              <w:rPr>
                <w:rFonts w:ascii="Arial" w:hAnsi="Arial" w:cs="Arial"/>
                <w:sz w:val="16"/>
                <w:szCs w:val="16"/>
                <w:lang w:val="en-US"/>
              </w:rPr>
            </w:pPr>
            <w:bookmarkStart w:id="3" w:name="_Hlk214020433"/>
            <w:bookmarkEnd w:id="2"/>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4A2793" w14:textId="77777777" w:rsidR="00BB4C53" w:rsidRPr="006F4CFA" w:rsidRDefault="00BB4C53" w:rsidP="00286939">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BDD2592"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DF70C7C"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NEC</w:t>
            </w:r>
          </w:p>
        </w:tc>
      </w:tr>
      <w:tr w:rsidR="00BB4C53" w:rsidRPr="006F4CFA" w14:paraId="7C4E551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CEACD59" w14:textId="77777777" w:rsidR="00BB4C53" w:rsidRPr="00616331" w:rsidRDefault="00BB4C53" w:rsidP="00286939">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13B017A4" w14:textId="77777777" w:rsidR="00BB4C53" w:rsidRPr="0021690B" w:rsidRDefault="00BB4C53" w:rsidP="00286939">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6587AE57" w14:textId="77777777" w:rsidR="00BB4C53" w:rsidRPr="0021690B" w:rsidRDefault="00BB4C53" w:rsidP="00286939">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w:t>
            </w:r>
            <w:proofErr w:type="spellStart"/>
            <w:r w:rsidRPr="0021690B">
              <w:rPr>
                <w:sz w:val="22"/>
                <w:szCs w:val="18"/>
              </w:rPr>
              <w:t>signaling</w:t>
            </w:r>
            <w:proofErr w:type="spellEnd"/>
            <w:r w:rsidRPr="0021690B">
              <w:rPr>
                <w:sz w:val="22"/>
                <w:szCs w:val="18"/>
              </w:rPr>
              <w:t>.</w:t>
            </w:r>
          </w:p>
          <w:p w14:paraId="21382F8D" w14:textId="77777777" w:rsidR="00BB4C53" w:rsidRPr="0021690B" w:rsidRDefault="00BB4C53" w:rsidP="00286939">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0384F5F0"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1EDBB721"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E0D36A4" w14:textId="77777777" w:rsidR="00BB4C53" w:rsidRDefault="00BB4C53" w:rsidP="00286939">
            <w:pPr>
              <w:jc w:val="both"/>
              <w:rPr>
                <w:rFonts w:eastAsia="SimSun"/>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0BF620A0" w14:textId="77777777" w:rsidR="00BB4C53" w:rsidRDefault="00BB4C53" w:rsidP="00286939">
            <w:pPr>
              <w:spacing w:after="0"/>
              <w:rPr>
                <w:rFonts w:ascii="Arial" w:hAnsi="Arial" w:cs="Arial"/>
                <w:sz w:val="16"/>
                <w:szCs w:val="16"/>
              </w:rPr>
            </w:pPr>
          </w:p>
        </w:tc>
      </w:tr>
      <w:bookmarkEnd w:id="3"/>
      <w:bookmarkEnd w:id="4"/>
      <w:tr w:rsidR="00BB4C53" w:rsidRPr="006F4CFA" w14:paraId="46E0486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002220C"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E0FBB4" w14:textId="77777777" w:rsidR="00BB4C53" w:rsidRPr="006F4CFA" w:rsidRDefault="00BB4C53" w:rsidP="00286939">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4E24FDF5"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C2F8A79"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D2B74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478332"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378413" w14:textId="3B57869E" w:rsidR="00BB4C53" w:rsidRPr="00BB4C53" w:rsidRDefault="00BB4C53" w:rsidP="00BB4C53">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BB4C53" w:rsidRPr="006F4CFA" w14:paraId="7C2984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2CD631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EACBD" w14:textId="77777777" w:rsidR="00BB4C53" w:rsidRPr="005217D6" w:rsidRDefault="00BB4C53" w:rsidP="00286939">
            <w:pPr>
              <w:spacing w:after="0"/>
              <w:rPr>
                <w:rFonts w:ascii="Arial" w:hAnsi="Arial" w:cs="Arial"/>
                <w:color w:val="0000FF"/>
                <w:sz w:val="16"/>
                <w:szCs w:val="16"/>
                <w:u w:val="single"/>
                <w:lang w:val="en-US"/>
              </w:rPr>
            </w:pPr>
            <w:hyperlink r:id="rId71"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4715AA86"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253BA4AF"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Ericsson</w:t>
            </w:r>
          </w:p>
        </w:tc>
      </w:tr>
      <w:tr w:rsidR="00BB4C53" w:rsidRPr="006F4CFA" w14:paraId="3C1C62E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FC9FB93"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46FB1E" w14:textId="76185BFD" w:rsidR="00BB4C53" w:rsidRPr="005217D6" w:rsidRDefault="00BB4C53" w:rsidP="00286939">
            <w:pPr>
              <w:spacing w:after="0"/>
              <w:rPr>
                <w:rFonts w:ascii="Arial" w:hAnsi="Arial" w:cs="Arial"/>
                <w:sz w:val="16"/>
                <w:szCs w:val="16"/>
              </w:rPr>
            </w:pPr>
            <w:r w:rsidRPr="00BB4C53">
              <w:rPr>
                <w:rFonts w:ascii="Arial" w:hAnsi="Arial" w:cs="Arial"/>
                <w:b/>
                <w:bCs/>
              </w:rPr>
              <w:t>Proposal 1:</w:t>
            </w:r>
            <w:r w:rsidRPr="00BB4C53">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1B71C1" w:rsidRPr="006F4CFA" w14:paraId="3562BB5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4C50314" w14:textId="77777777" w:rsidR="001B71C1" w:rsidRPr="00616331" w:rsidRDefault="001B71C1" w:rsidP="00286939">
            <w:pPr>
              <w:spacing w:after="0"/>
              <w:rPr>
                <w:rFonts w:ascii="Arial" w:hAnsi="Arial" w:cs="Arial"/>
                <w:sz w:val="16"/>
                <w:szCs w:val="16"/>
                <w:lang w:val="en-US"/>
              </w:rPr>
            </w:pPr>
            <w:bookmarkStart w:id="5" w:name="_Hlk214019949"/>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13F8A5" w14:textId="77777777" w:rsidR="001B71C1" w:rsidRPr="006F4CFA" w:rsidRDefault="001B71C1" w:rsidP="00286939">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7A36BEBC" w14:textId="77777777" w:rsidR="001B71C1" w:rsidRPr="006F4CFA" w:rsidRDefault="001B71C1"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2140289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Xiaomi</w:t>
            </w:r>
          </w:p>
        </w:tc>
      </w:tr>
      <w:tr w:rsidR="001B71C1" w:rsidRPr="006F4CFA" w14:paraId="5949690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7B8F9AE"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F4739" w14:textId="77777777" w:rsidR="001B71C1" w:rsidRPr="005217D6" w:rsidRDefault="001B71C1" w:rsidP="00286939">
            <w:pPr>
              <w:spacing w:beforeLines="50" w:before="120" w:afterLines="50" w:after="120" w:line="288" w:lineRule="auto"/>
              <w:rPr>
                <w:i/>
                <w:iCs/>
              </w:rPr>
            </w:pPr>
            <w:r w:rsidRPr="005217D6">
              <w:rPr>
                <w:b/>
                <w:bCs/>
                <w:i/>
                <w:iCs/>
              </w:rPr>
              <w:t>Proposal 1:</w:t>
            </w:r>
            <w:r w:rsidRPr="005217D6">
              <w:rPr>
                <w:i/>
                <w:iCs/>
              </w:rPr>
              <w:t xml:space="preserve"> To support the coverage performance for NTN DL, low-PAPR waveform such as DFT-S-OFDM can be considered.</w:t>
            </w:r>
          </w:p>
          <w:p w14:paraId="426C4CB1" w14:textId="77777777" w:rsidR="001B71C1" w:rsidRPr="005217D6" w:rsidRDefault="001B71C1" w:rsidP="00146E6D">
            <w:pPr>
              <w:spacing w:beforeLines="50" w:before="120" w:after="0" w:line="288" w:lineRule="auto"/>
              <w:rPr>
                <w:i/>
                <w:iCs/>
              </w:rPr>
            </w:pPr>
            <w:r w:rsidRPr="005217D6">
              <w:rPr>
                <w:b/>
                <w:bCs/>
                <w:i/>
                <w:iCs/>
              </w:rPr>
              <w:t>Proposal 2:</w:t>
            </w:r>
            <w:r w:rsidRPr="005217D6">
              <w:rPr>
                <w:i/>
                <w:iCs/>
              </w:rPr>
              <w:t xml:space="preserve"> To support the coverage performance for NTN DL, low-PAPR waveform can be applied to the following channels:</w:t>
            </w:r>
          </w:p>
          <w:p w14:paraId="4FC70D39" w14:textId="77777777" w:rsidR="001B71C1" w:rsidRPr="005217D6" w:rsidRDefault="001B71C1" w:rsidP="00146E6D">
            <w:pPr>
              <w:pStyle w:val="ListParagraph"/>
              <w:numPr>
                <w:ilvl w:val="0"/>
                <w:numId w:val="24"/>
              </w:numPr>
              <w:overflowPunct/>
              <w:autoSpaceDE/>
              <w:autoSpaceDN/>
              <w:adjustRightInd/>
              <w:spacing w:after="0" w:line="288" w:lineRule="auto"/>
              <w:contextualSpacing w:val="0"/>
              <w:textAlignment w:val="auto"/>
              <w:rPr>
                <w:i/>
                <w:iCs/>
                <w:szCs w:val="24"/>
              </w:rPr>
            </w:pPr>
            <w:r w:rsidRPr="005217D6">
              <w:rPr>
                <w:i/>
                <w:iCs/>
                <w:szCs w:val="24"/>
              </w:rPr>
              <w:t>PDCCH at least for CSS (except for type-3)</w:t>
            </w:r>
          </w:p>
          <w:p w14:paraId="22532544" w14:textId="77777777" w:rsidR="001B71C1" w:rsidRPr="005217D6" w:rsidRDefault="001B71C1" w:rsidP="00146E6D">
            <w:pPr>
              <w:pStyle w:val="ListParagraph"/>
              <w:numPr>
                <w:ilvl w:val="0"/>
                <w:numId w:val="24"/>
              </w:numPr>
              <w:overflowPunct/>
              <w:autoSpaceDE/>
              <w:autoSpaceDN/>
              <w:adjustRightInd/>
              <w:spacing w:after="0" w:line="288" w:lineRule="auto"/>
              <w:contextualSpacing w:val="0"/>
              <w:textAlignment w:val="auto"/>
              <w:rPr>
                <w:i/>
                <w:iCs/>
                <w:szCs w:val="24"/>
              </w:rPr>
            </w:pPr>
            <w:r w:rsidRPr="005217D6">
              <w:rPr>
                <w:i/>
                <w:iCs/>
                <w:szCs w:val="24"/>
              </w:rPr>
              <w:t xml:space="preserve">PDSCH with </w:t>
            </w:r>
            <w:proofErr w:type="spellStart"/>
            <w:r w:rsidRPr="005217D6">
              <w:rPr>
                <w:i/>
                <w:iCs/>
                <w:szCs w:val="24"/>
              </w:rPr>
              <w:t>Msg</w:t>
            </w:r>
            <w:proofErr w:type="spellEnd"/>
            <w:r w:rsidRPr="005217D6">
              <w:rPr>
                <w:i/>
                <w:iCs/>
                <w:szCs w:val="24"/>
              </w:rPr>
              <w:t xml:space="preserve"> 4</w:t>
            </w:r>
          </w:p>
          <w:p w14:paraId="2EFA7439" w14:textId="69A90E6A" w:rsidR="001B71C1" w:rsidRPr="001B71C1" w:rsidRDefault="001B71C1" w:rsidP="00146E6D">
            <w:pPr>
              <w:pStyle w:val="ListParagraph"/>
              <w:numPr>
                <w:ilvl w:val="0"/>
                <w:numId w:val="24"/>
              </w:numPr>
              <w:overflowPunct/>
              <w:autoSpaceDE/>
              <w:autoSpaceDN/>
              <w:adjustRightInd/>
              <w:spacing w:after="100" w:afterAutospacing="1" w:line="288" w:lineRule="auto"/>
              <w:contextualSpacing w:val="0"/>
              <w:textAlignment w:val="auto"/>
              <w:rPr>
                <w:i/>
                <w:iCs/>
                <w:szCs w:val="24"/>
              </w:rPr>
            </w:pPr>
            <w:r w:rsidRPr="005217D6">
              <w:rPr>
                <w:i/>
                <w:iCs/>
                <w:szCs w:val="24"/>
              </w:rPr>
              <w:t>PDSCH with SIB1</w:t>
            </w:r>
          </w:p>
        </w:tc>
      </w:tr>
      <w:bookmarkEnd w:id="5"/>
      <w:tr w:rsidR="001B71C1" w:rsidRPr="006F4CFA" w14:paraId="228D91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4599A94" w14:textId="77777777" w:rsidR="001B71C1" w:rsidRPr="00616331" w:rsidRDefault="001B71C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C8BF2C9" w14:textId="77777777" w:rsidR="001B71C1" w:rsidRPr="006F4CFA" w:rsidRDefault="001B71C1" w:rsidP="00286939">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FEDECC0"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75A05298"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OPPO</w:t>
            </w:r>
          </w:p>
        </w:tc>
      </w:tr>
      <w:tr w:rsidR="001B71C1" w:rsidRPr="006F4CFA" w14:paraId="6489EE6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C024EB4"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4DFA450" w14:textId="77777777" w:rsidR="001B71C1" w:rsidRPr="00781FAA" w:rsidRDefault="001B71C1" w:rsidP="00286939">
            <w:pPr>
              <w:snapToGrid w:val="0"/>
              <w:ind w:right="-96"/>
              <w:jc w:val="both"/>
              <w:rPr>
                <w:bCs/>
                <w:i/>
                <w:lang w:eastAsia="zh-CN"/>
              </w:rPr>
            </w:pPr>
            <w:r w:rsidRPr="00781FAA">
              <w:rPr>
                <w:bCs/>
                <w:i/>
                <w:lang w:eastAsia="zh-CN"/>
              </w:rPr>
              <w:t>Proposal 7: DFT-s-OFDM is not supported as additional DL baseline waveform for 6GR, due to limited performance gain, restriction on multiuser scheduling and extra complexity on UE side.</w:t>
            </w:r>
          </w:p>
          <w:p w14:paraId="19ADF503" w14:textId="77777777" w:rsidR="001B71C1" w:rsidRDefault="001B71C1" w:rsidP="001B71C1">
            <w:pPr>
              <w:numPr>
                <w:ilvl w:val="0"/>
                <w:numId w:val="25"/>
              </w:numPr>
              <w:overflowPunct/>
              <w:autoSpaceDE/>
              <w:autoSpaceDN/>
              <w:adjustRightInd/>
              <w:spacing w:after="0"/>
              <w:ind w:left="714" w:hanging="357"/>
              <w:textAlignment w:val="auto"/>
              <w:rPr>
                <w:bCs/>
                <w:i/>
                <w:lang w:eastAsia="zh-CN"/>
              </w:rPr>
            </w:pPr>
            <w:r w:rsidRPr="00781FAA">
              <w:rPr>
                <w:bCs/>
                <w:i/>
                <w:lang w:eastAsia="zh-CN"/>
              </w:rPr>
              <w:t>DL DFT-s-OFDM for NTN can be further studied in NTN agenda.</w:t>
            </w:r>
          </w:p>
          <w:p w14:paraId="3F4C1337" w14:textId="55A6ECBB" w:rsidR="001B71C1" w:rsidRPr="001B71C1" w:rsidRDefault="001B71C1" w:rsidP="001B71C1">
            <w:pPr>
              <w:overflowPunct/>
              <w:autoSpaceDE/>
              <w:autoSpaceDN/>
              <w:adjustRightInd/>
              <w:spacing w:after="0"/>
              <w:ind w:left="714"/>
              <w:textAlignment w:val="auto"/>
              <w:rPr>
                <w:bCs/>
                <w:i/>
                <w:lang w:eastAsia="zh-CN"/>
              </w:rPr>
            </w:pPr>
          </w:p>
        </w:tc>
      </w:tr>
      <w:tr w:rsidR="003D3729" w:rsidRPr="006F4CFA" w14:paraId="37E9A2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CE6CBEF" w14:textId="77777777" w:rsidR="003D3729" w:rsidRPr="00616331" w:rsidRDefault="003D3729" w:rsidP="00286939">
            <w:pPr>
              <w:spacing w:after="0"/>
              <w:rPr>
                <w:rFonts w:ascii="Arial" w:hAnsi="Arial" w:cs="Arial"/>
                <w:sz w:val="16"/>
                <w:szCs w:val="16"/>
                <w:lang w:val="en-US"/>
              </w:rPr>
            </w:pPr>
            <w:bookmarkStart w:id="6" w:name="_Hlk214019943"/>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2A488C" w14:textId="77777777" w:rsidR="003D3729" w:rsidRPr="006F4CFA" w:rsidRDefault="003D3729" w:rsidP="00286939">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4A2DE997"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E6731AD"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D3729" w:rsidRPr="006F4CFA" w14:paraId="68A2C65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C4D9EFF" w14:textId="77777777" w:rsidR="003D3729" w:rsidRPr="00616331" w:rsidRDefault="003D372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368541" w14:textId="21F49B33" w:rsidR="003D3729" w:rsidRPr="003D3729" w:rsidRDefault="003D3729" w:rsidP="003D3729">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3D7A7A" w:rsidRPr="006F4CFA" w14:paraId="0D1B78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6B8CA8" w14:textId="77777777" w:rsidR="003D7A7A" w:rsidRPr="00616331" w:rsidRDefault="003D7A7A"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FB012" w14:textId="77777777" w:rsidR="003D7A7A" w:rsidRPr="006F4CFA" w:rsidRDefault="003D7A7A" w:rsidP="00286939">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67126E5D"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920DF18"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Samsung</w:t>
            </w:r>
          </w:p>
        </w:tc>
      </w:tr>
      <w:tr w:rsidR="003D7A7A" w:rsidRPr="006F4CFA" w14:paraId="5D93EB6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10B63C8" w14:textId="77777777" w:rsidR="003D7A7A" w:rsidRPr="00616331" w:rsidRDefault="003D7A7A"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598EE0" w14:textId="77777777" w:rsidR="003D7A7A" w:rsidRPr="00781FAA" w:rsidRDefault="003D7A7A" w:rsidP="003D7A7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5CFFD4CF" w14:textId="548F34F4" w:rsidR="003D7A7A" w:rsidRPr="003D7A7A" w:rsidRDefault="003D7A7A" w:rsidP="003D7A7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r w:rsidRPr="003D7A7A">
              <w:rPr>
                <w:rFonts w:eastAsia="SimSun"/>
                <w:i/>
                <w:iCs/>
                <w:sz w:val="18"/>
                <w:szCs w:val="18"/>
                <w:lang w:eastAsia="zh-CN"/>
              </w:rPr>
              <w:t>.</w:t>
            </w:r>
          </w:p>
        </w:tc>
      </w:tr>
      <w:tr w:rsidR="00217734" w:rsidRPr="006F4CFA" w14:paraId="1EFBDC6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3BD4EE0" w14:textId="77777777" w:rsidR="00217734" w:rsidRPr="00616331" w:rsidRDefault="00217734"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879EC0" w14:textId="77777777" w:rsidR="00217734" w:rsidRPr="006F4CFA" w:rsidRDefault="00217734" w:rsidP="00286939">
            <w:pPr>
              <w:spacing w:after="0"/>
              <w:rPr>
                <w:rFonts w:ascii="Arial" w:hAnsi="Arial" w:cs="Arial"/>
                <w:color w:val="0000FF"/>
                <w:sz w:val="16"/>
                <w:szCs w:val="16"/>
                <w:u w:val="single"/>
                <w:lang w:val="en-US"/>
              </w:rPr>
            </w:pPr>
            <w:hyperlink r:id="rId76"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3DE1E825"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E93965B"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IMU</w:t>
            </w:r>
          </w:p>
        </w:tc>
      </w:tr>
      <w:tr w:rsidR="00217734" w:rsidRPr="006F4CFA" w14:paraId="74A8E1D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C73FBFD" w14:textId="77777777" w:rsidR="00217734" w:rsidRPr="00616331" w:rsidRDefault="0021773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970509" w14:textId="6A1B5A7B" w:rsidR="00217734" w:rsidRPr="00217734" w:rsidRDefault="00217734" w:rsidP="00286939">
            <w:pPr>
              <w:widowControl w:val="0"/>
              <w:spacing w:beforeLines="50" w:before="120" w:afterLines="50" w:after="120"/>
              <w:jc w:val="both"/>
              <w:rPr>
                <w:rFonts w:eastAsia="SimSun"/>
                <w:sz w:val="18"/>
                <w:szCs w:val="18"/>
                <w:lang w:val="en-US" w:eastAsia="zh-CN"/>
              </w:rPr>
            </w:pPr>
            <w:r w:rsidRPr="00217734">
              <w:rPr>
                <w:rFonts w:eastAsia="SimSun"/>
                <w:sz w:val="18"/>
                <w:szCs w:val="18"/>
                <w:lang w:val="en-US" w:eastAsia="zh-CN"/>
              </w:rPr>
              <w:t>Proposal 7: CP-OFDM remain the sole downlink waveform for 6G radio to ensure simplicity, backward compatibility, and unified evolution of the physical layer.</w:t>
            </w:r>
          </w:p>
        </w:tc>
      </w:tr>
      <w:tr w:rsidR="00AB2657" w:rsidRPr="006F4CFA" w14:paraId="36806BF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1F7AF6B" w14:textId="77777777" w:rsidR="00AB2657" w:rsidRPr="00616331" w:rsidRDefault="00AB2657" w:rsidP="00286939">
            <w:pPr>
              <w:spacing w:after="0"/>
              <w:rPr>
                <w:rFonts w:ascii="Arial" w:hAnsi="Arial" w:cs="Arial"/>
                <w:sz w:val="16"/>
                <w:szCs w:val="16"/>
                <w:lang w:val="en-US"/>
              </w:rPr>
            </w:pPr>
            <w:bookmarkStart w:id="7" w:name="_Hlk214020053"/>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116560" w14:textId="77777777" w:rsidR="00AB2657" w:rsidRDefault="00AB2657" w:rsidP="00286939">
            <w:pPr>
              <w:spacing w:after="0"/>
              <w:rPr>
                <w:rFonts w:ascii="Arial" w:hAnsi="Arial" w:cs="Arial"/>
                <w:b/>
                <w:bCs/>
                <w:color w:val="0000FF"/>
                <w:sz w:val="16"/>
                <w:szCs w:val="16"/>
                <w:u w:val="single"/>
              </w:rPr>
            </w:pPr>
            <w:hyperlink r:id="rId77"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446AF4FB"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6452A9B"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252B837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BA3BD7"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969CE5" w14:textId="77777777" w:rsidR="00AB2657" w:rsidRPr="0056731C" w:rsidRDefault="00AB2657" w:rsidP="00AB2657">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30DC559" w14:textId="77777777" w:rsidR="00AB2657" w:rsidRPr="0056731C" w:rsidRDefault="00AB2657" w:rsidP="00AB2657">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3258BE1A" w14:textId="77777777" w:rsidR="00AB2657" w:rsidRPr="0056731C" w:rsidRDefault="00AB2657" w:rsidP="00AB2657">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1181ABF6"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36AEBEE8"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8DE8925" w14:textId="77777777" w:rsidR="00AB2657" w:rsidRPr="0056731C" w:rsidRDefault="00AB2657" w:rsidP="00AB2657">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3C40397E"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06EA6394" w14:textId="77777777" w:rsidR="00AB2657" w:rsidRPr="0056731C" w:rsidRDefault="00AB2657" w:rsidP="00AB2657">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68FADF35" w14:textId="77777777" w:rsidR="00AB2657" w:rsidRPr="0056731C" w:rsidRDefault="00AB2657" w:rsidP="00286939">
            <w:pPr>
              <w:spacing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2</w:t>
            </w:r>
            <w:r w:rsidRPr="0056731C">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7B51E82A" w14:textId="77777777" w:rsidR="00AB2657" w:rsidRPr="0056731C" w:rsidRDefault="00AB2657" w:rsidP="00146E6D">
            <w:pPr>
              <w:spacing w:after="0" w:line="276" w:lineRule="auto"/>
              <w:jc w:val="both"/>
              <w:rPr>
                <w:rFonts w:asciiTheme="majorBidi" w:eastAsia="MS Mincho" w:hAnsiTheme="majorBidi" w:cstheme="majorBidi"/>
                <w:i/>
                <w:iCs/>
              </w:rPr>
            </w:pPr>
            <w:r w:rsidRPr="0056731C">
              <w:rPr>
                <w:rFonts w:asciiTheme="majorBidi" w:eastAsia="MS Mincho" w:hAnsiTheme="majorBidi" w:cstheme="majorBidi"/>
                <w:i/>
                <w:iCs/>
                <w:u w:val="single"/>
              </w:rPr>
              <w:t>Proposal 3</w:t>
            </w:r>
            <w:r w:rsidRPr="0056731C">
              <w:rPr>
                <w:rFonts w:asciiTheme="majorBidi" w:eastAsia="MS Mincho" w:hAnsiTheme="majorBidi" w:cstheme="majorBidi"/>
                <w:i/>
                <w:iCs/>
              </w:rPr>
              <w:t>: Downlink DFT transform precoding can be applied in following two ways:</w:t>
            </w:r>
          </w:p>
          <w:p w14:paraId="10449363" w14:textId="77777777" w:rsidR="00AB2657" w:rsidRPr="0056731C" w:rsidRDefault="00AB2657" w:rsidP="00AB2657">
            <w:pPr>
              <w:pStyle w:val="ListParagraph"/>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345B146E" w14:textId="5D8C9D31" w:rsidR="00AB2657" w:rsidRPr="00AB2657" w:rsidRDefault="00AB2657" w:rsidP="00AB2657">
            <w:pPr>
              <w:pStyle w:val="ListParagraph"/>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390328" w:rsidRPr="006F4CFA" w14:paraId="440375B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45CB72A" w14:textId="77777777" w:rsidR="00390328" w:rsidRPr="00616331" w:rsidRDefault="00390328" w:rsidP="00286939">
            <w:pPr>
              <w:spacing w:after="0"/>
              <w:rPr>
                <w:rFonts w:ascii="Arial" w:hAnsi="Arial" w:cs="Arial"/>
                <w:sz w:val="16"/>
                <w:szCs w:val="16"/>
                <w:lang w:val="en-US"/>
              </w:rPr>
            </w:pPr>
            <w:bookmarkStart w:id="8" w:name="_Hlk214020076"/>
            <w:bookmarkEnd w:id="7"/>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3EB6D4C" w14:textId="77777777" w:rsidR="00390328" w:rsidRPr="006F4CFA" w:rsidRDefault="00390328" w:rsidP="00286939">
            <w:pPr>
              <w:spacing w:after="0"/>
              <w:rPr>
                <w:rFonts w:ascii="Arial" w:hAnsi="Arial" w:cs="Arial"/>
                <w:color w:val="0000FF"/>
                <w:sz w:val="16"/>
                <w:szCs w:val="16"/>
                <w:u w:val="single"/>
                <w:lang w:val="en-US"/>
              </w:rPr>
            </w:pPr>
            <w:hyperlink r:id="rId78"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29CCDF6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3A45FF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390328" w:rsidRPr="006F4CFA" w14:paraId="25C26FF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C85455" w14:textId="77777777" w:rsidR="00390328" w:rsidRPr="00616331" w:rsidRDefault="0039032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5979EF" w14:textId="77777777" w:rsidR="00390328" w:rsidRPr="00124083" w:rsidRDefault="00390328" w:rsidP="00286939">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65A7A774" w14:textId="77777777" w:rsidR="00390328" w:rsidRPr="00124083" w:rsidRDefault="00390328" w:rsidP="00286939">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6BD000FA" w14:textId="77777777" w:rsidR="00390328" w:rsidRDefault="00390328" w:rsidP="00286939">
            <w:pPr>
              <w:tabs>
                <w:tab w:val="left" w:pos="1866"/>
              </w:tabs>
              <w:spacing w:after="0"/>
              <w:rPr>
                <w:rFonts w:ascii="Arial" w:hAnsi="Arial" w:cs="Arial"/>
                <w:sz w:val="16"/>
                <w:szCs w:val="16"/>
              </w:rPr>
            </w:pPr>
          </w:p>
        </w:tc>
      </w:tr>
      <w:bookmarkEnd w:id="8"/>
      <w:tr w:rsidR="004E12A0" w:rsidRPr="006F4CFA" w14:paraId="16656B6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CF9C963" w14:textId="77777777" w:rsidR="004E12A0" w:rsidRPr="00616331" w:rsidRDefault="004E12A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AFD194" w14:textId="77777777" w:rsidR="004E12A0" w:rsidRPr="006F4CFA" w:rsidRDefault="004E12A0" w:rsidP="00286939">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507E2ED"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A994E80"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Lekha Wireless Solutions</w:t>
            </w:r>
          </w:p>
        </w:tc>
      </w:tr>
      <w:tr w:rsidR="004E12A0" w:rsidRPr="006F4CFA" w14:paraId="37AD899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D52AC6" w14:textId="77777777" w:rsidR="004E12A0" w:rsidRPr="00616331" w:rsidRDefault="004E12A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6D328" w14:textId="77777777" w:rsidR="004E12A0" w:rsidRPr="00E47595" w:rsidRDefault="004E12A0" w:rsidP="00286939">
            <w:pPr>
              <w:snapToGrid w:val="0"/>
              <w:spacing w:after="120"/>
              <w:jc w:val="both"/>
              <w:rPr>
                <w:rFonts w:eastAsia="SimSun"/>
              </w:rPr>
            </w:pPr>
            <w:r w:rsidRPr="00E47595">
              <w:rPr>
                <w:rFonts w:eastAsia="SimSun"/>
                <w:b/>
                <w:bCs/>
              </w:rPr>
              <w:t>Proposal 1:</w:t>
            </w:r>
            <w:r w:rsidRPr="00E47595">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761FA944" w14:textId="1EB6B3E7" w:rsidR="004E12A0" w:rsidRPr="004E12A0" w:rsidRDefault="004E12A0" w:rsidP="00286939">
            <w:pPr>
              <w:snapToGrid w:val="0"/>
              <w:spacing w:after="120"/>
              <w:jc w:val="both"/>
              <w:rPr>
                <w:rFonts w:eastAsia="SimSun"/>
                <w:lang w:val="en-US"/>
              </w:rPr>
            </w:pPr>
            <w:r w:rsidRPr="00E47595">
              <w:rPr>
                <w:rFonts w:eastAsia="SimSun"/>
                <w:b/>
                <w:bCs/>
              </w:rPr>
              <w:t>Proposal 3:</w:t>
            </w:r>
            <w:r w:rsidRPr="00E47595">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E47595">
              <w:rPr>
                <w:rFonts w:eastAsia="SimSun"/>
                <w:lang w:val="en-US"/>
              </w:rPr>
              <w:t>.</w:t>
            </w:r>
          </w:p>
        </w:tc>
      </w:tr>
      <w:tr w:rsidR="00840BA6" w:rsidRPr="006F4CFA" w14:paraId="5970BEE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448CF20" w14:textId="77777777" w:rsidR="00840BA6" w:rsidRPr="00616331" w:rsidRDefault="00840BA6"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C715" w14:textId="77777777" w:rsidR="00840BA6" w:rsidRPr="006F4CFA" w:rsidRDefault="00840BA6" w:rsidP="00286939">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B683CE8"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8F566AC"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Google</w:t>
            </w:r>
          </w:p>
        </w:tc>
      </w:tr>
      <w:tr w:rsidR="00840BA6" w:rsidRPr="006F4CFA" w14:paraId="5ECADA3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557BB3E" w14:textId="77777777" w:rsidR="00840BA6" w:rsidRPr="00616331" w:rsidRDefault="00840BA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B71CE1" w14:textId="77777777" w:rsidR="00840BA6" w:rsidRPr="008951F1" w:rsidRDefault="00840BA6" w:rsidP="00286939">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Support DFT-s-OFDM waveform as the DL waveform with regard to the following aspects:</w:t>
            </w:r>
          </w:p>
          <w:p w14:paraId="08DBB809"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702FF201"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provide a good coverage for NTN</w:t>
            </w:r>
          </w:p>
          <w:p w14:paraId="5F5519C7" w14:textId="41396E6C" w:rsidR="00840BA6" w:rsidRPr="00840BA6"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0E6842" w:rsidRPr="006F4CFA" w14:paraId="34EC97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B732E63"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C77372" w14:textId="77777777" w:rsidR="000E6842" w:rsidRPr="006F4CFA" w:rsidRDefault="000E6842" w:rsidP="00286939">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5AA48A0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550B996"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709C9C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379BB4F"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6C73A1" w14:textId="30C32168" w:rsidR="000E6842" w:rsidRPr="000E6842" w:rsidRDefault="000E6842" w:rsidP="000E6842">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2B96C30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2B84AA1"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313AABA" w14:textId="77777777" w:rsidR="00701E59" w:rsidRPr="006F4CFA" w:rsidRDefault="00701E59" w:rsidP="00286939">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48969CD"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6ACBB36"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2468F73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1C40D00"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C2E632" w14:textId="77777777" w:rsidR="00701E59" w:rsidRPr="00CE3DC5" w:rsidRDefault="00701E59" w:rsidP="00286939">
            <w:pPr>
              <w:spacing w:afterLines="50" w:after="120"/>
              <w:jc w:val="both"/>
              <w:rPr>
                <w:rStyle w:val="Strong"/>
                <w:b w:val="0"/>
                <w:bCs w:val="0"/>
              </w:rPr>
            </w:pPr>
            <w:r w:rsidRPr="00CE3DC5">
              <w:rPr>
                <w:rStyle w:val="Strong"/>
                <w:b w:val="0"/>
                <w:bCs w:val="0"/>
              </w:rPr>
              <w:t>Proposal 4: RAN1 should study multiplexing of CP-OFDM reference signals and other signals on the same component carrier with DFT-s-OFDM physical channels.</w:t>
            </w:r>
          </w:p>
          <w:p w14:paraId="7F060133" w14:textId="77777777" w:rsidR="00701E59" w:rsidRPr="00701E59" w:rsidRDefault="00701E59" w:rsidP="00286939">
            <w:pPr>
              <w:spacing w:afterLines="50" w:after="120"/>
              <w:jc w:val="both"/>
            </w:pPr>
            <w:r w:rsidRPr="00CE3DC5">
              <w:rPr>
                <w:rStyle w:val="Strong"/>
                <w:b w:val="0"/>
                <w:bCs w:val="0"/>
              </w:rPr>
              <w:t>Proposal 5: RAN1 should study multi-layer transmission with DFT-s-OFDM for both UL and DL.</w:t>
            </w:r>
          </w:p>
        </w:tc>
      </w:tr>
      <w:tr w:rsidR="00701E59" w:rsidRPr="006F4CFA" w14:paraId="3C9828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42EB945"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865F9D" w14:textId="77777777" w:rsidR="00701E59" w:rsidRPr="006F4CFA" w:rsidRDefault="00701E59" w:rsidP="00286939">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10ED1D2"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30941937"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Apple</w:t>
            </w:r>
          </w:p>
        </w:tc>
      </w:tr>
      <w:tr w:rsidR="00701E59" w:rsidRPr="006F4CFA" w14:paraId="73B0A9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47399C"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7B63CF" w14:textId="55816F50" w:rsidR="00701E59" w:rsidRPr="00701E59" w:rsidRDefault="00701E59" w:rsidP="00701E59">
            <w:pPr>
              <w:rPr>
                <w:b/>
                <w:bCs/>
                <w:i/>
                <w:iCs/>
                <w:lang w:val="en-US"/>
              </w:rPr>
            </w:pPr>
            <w:r w:rsidRPr="00B15E11">
              <w:rPr>
                <w:b/>
                <w:bCs/>
                <w:i/>
                <w:iCs/>
                <w:lang w:val="en-US"/>
              </w:rPr>
              <w:t xml:space="preserve">Proposal 7: </w:t>
            </w:r>
            <w:r w:rsidRPr="005B3856">
              <w:rPr>
                <w:i/>
                <w:iCs/>
                <w:lang w:val="en-US"/>
              </w:rPr>
              <w:t>Do not support DFT-S-OFDM in the DL</w:t>
            </w:r>
          </w:p>
        </w:tc>
      </w:tr>
      <w:tr w:rsidR="00751639" w:rsidRPr="006F4CFA" w14:paraId="4A94FD2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4D0225" w14:textId="77777777" w:rsidR="00751639" w:rsidRPr="00616331" w:rsidRDefault="00751639" w:rsidP="00286939">
            <w:pPr>
              <w:spacing w:after="0"/>
              <w:rPr>
                <w:rFonts w:ascii="Arial" w:hAnsi="Arial" w:cs="Arial"/>
                <w:sz w:val="16"/>
                <w:szCs w:val="16"/>
                <w:lang w:val="en-US"/>
              </w:rPr>
            </w:pPr>
            <w:bookmarkStart w:id="9" w:name="_Hlk214020126"/>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57F7CC" w14:textId="77777777" w:rsidR="00751639" w:rsidRPr="006F4CFA" w:rsidRDefault="00751639" w:rsidP="00286939">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25CA02FC" w14:textId="77777777" w:rsidR="00751639" w:rsidRPr="00DC1CCE" w:rsidRDefault="00751639"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E14806" w14:textId="77777777" w:rsidR="00751639" w:rsidRPr="006F4CFA" w:rsidRDefault="00751639" w:rsidP="00286939">
            <w:pPr>
              <w:spacing w:after="0"/>
              <w:rPr>
                <w:rFonts w:ascii="Arial" w:hAnsi="Arial" w:cs="Arial"/>
                <w:sz w:val="16"/>
                <w:szCs w:val="16"/>
                <w:lang w:val="en-US"/>
              </w:rPr>
            </w:pPr>
            <w:r>
              <w:rPr>
                <w:rFonts w:ascii="Arial" w:hAnsi="Arial" w:cs="Arial"/>
                <w:sz w:val="16"/>
                <w:szCs w:val="16"/>
              </w:rPr>
              <w:t>Ofinno</w:t>
            </w:r>
          </w:p>
        </w:tc>
      </w:tr>
      <w:tr w:rsidR="00751639" w:rsidRPr="006F4CFA" w14:paraId="3FDC27F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C07505" w14:textId="77777777" w:rsidR="00751639" w:rsidRPr="00616331" w:rsidRDefault="0075163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79F1AFA" w14:textId="77777777" w:rsidR="00751639" w:rsidRPr="00DC1CCE" w:rsidRDefault="00751639" w:rsidP="00286939">
            <w:pPr>
              <w:spacing w:before="240" w:after="0"/>
            </w:pPr>
            <w:r w:rsidRPr="00DC1CCE">
              <w:t xml:space="preserve">Proposal 10: Consider DFT-s-OFDM as potential additional waveform for downlink. </w:t>
            </w:r>
          </w:p>
          <w:p w14:paraId="3DDACC8D" w14:textId="77777777" w:rsidR="00751639" w:rsidRPr="00DC1CCE" w:rsidRDefault="00751639" w:rsidP="00286939">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DE60E00" w14:textId="77777777" w:rsidR="00751639" w:rsidRPr="00DC1CCE" w:rsidRDefault="00751639" w:rsidP="00286939">
            <w:pPr>
              <w:spacing w:before="240" w:after="0"/>
            </w:pPr>
            <w:r w:rsidRPr="00DC1CCE">
              <w:t xml:space="preserve">Proposal 12: Target channels/signals for DFT-s-OFDM can be unicast PDSCH, UE specific PDCCH, and relevant reference signals (e.g., DMRS, CSI-RS).   </w:t>
            </w:r>
          </w:p>
          <w:p w14:paraId="1C854606" w14:textId="77777777" w:rsidR="00751639" w:rsidRPr="00DC1CCE" w:rsidRDefault="00751639" w:rsidP="00751639">
            <w:pPr>
              <w:spacing w:after="0"/>
              <w:rPr>
                <w:rFonts w:ascii="Arial" w:hAnsi="Arial" w:cs="Arial"/>
                <w:sz w:val="16"/>
                <w:szCs w:val="16"/>
              </w:rPr>
            </w:pPr>
          </w:p>
        </w:tc>
      </w:tr>
      <w:bookmarkEnd w:id="9"/>
      <w:tr w:rsidR="004E6605" w:rsidRPr="006F4CFA" w14:paraId="070A01D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ED6E498"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C889E" w14:textId="77777777" w:rsidR="004E6605" w:rsidRPr="006F4CFA" w:rsidRDefault="004E6605" w:rsidP="00286939">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1CE1D05F"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E037E1E"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E6605" w:rsidRPr="006F4CFA" w14:paraId="40968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F47C41"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BD0C89" w14:textId="4AACAAAB" w:rsidR="004E6605" w:rsidRPr="004E6605" w:rsidRDefault="004E6605" w:rsidP="004E6605">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tc>
      </w:tr>
      <w:tr w:rsidR="004E6605" w:rsidRPr="006F4CFA" w14:paraId="327C63C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909849" w14:textId="77777777" w:rsidR="004E6605" w:rsidRPr="00616331" w:rsidRDefault="004E6605" w:rsidP="00286939">
            <w:pPr>
              <w:spacing w:after="0"/>
              <w:rPr>
                <w:rFonts w:ascii="Arial" w:hAnsi="Arial" w:cs="Arial"/>
                <w:sz w:val="16"/>
                <w:szCs w:val="16"/>
                <w:lang w:val="en-US"/>
              </w:rPr>
            </w:pPr>
            <w:bookmarkStart w:id="10" w:name="_Hlk214020178"/>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F1744" w14:textId="77777777" w:rsidR="004E6605" w:rsidRPr="006F4CFA" w:rsidRDefault="004E6605" w:rsidP="00286939">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3C9C512A"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53E27A58"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E6605" w:rsidRPr="006F4CFA" w14:paraId="330CD6F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90B9829"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A530AD3" w14:textId="77777777" w:rsidR="004E6605" w:rsidRPr="00B9233A" w:rsidRDefault="004E6605" w:rsidP="00286939">
            <w:pPr>
              <w:spacing w:after="0"/>
              <w:rPr>
                <w:rFonts w:eastAsia="Batang"/>
                <w:i/>
                <w:iCs/>
                <w:lang w:val="en-US" w:eastAsia="ko-KR"/>
              </w:rPr>
            </w:pPr>
            <w:r w:rsidRPr="00B9233A">
              <w:rPr>
                <w:rFonts w:eastAsia="Batang" w:hint="eastAsia"/>
                <w:i/>
                <w:iCs/>
                <w:lang w:val="en-US" w:eastAsia="ko-KR"/>
              </w:rPr>
              <w:t>Proposal 2: For the study of the DFT-s-OFDM as the potential additional waveform for DL, RAN1 consider followings:</w:t>
            </w:r>
          </w:p>
          <w:p w14:paraId="7ED2F34D" w14:textId="77777777" w:rsidR="004E6605" w:rsidRPr="00B9233A" w:rsidRDefault="004E6605" w:rsidP="004E6605">
            <w:pPr>
              <w:numPr>
                <w:ilvl w:val="0"/>
                <w:numId w:val="20"/>
              </w:numPr>
              <w:spacing w:after="0"/>
              <w:jc w:val="both"/>
              <w:rPr>
                <w:rFonts w:eastAsia="Batang"/>
                <w:i/>
                <w:iCs/>
                <w:lang w:val="en-US" w:eastAsia="ko-KR"/>
              </w:rPr>
            </w:pPr>
            <w:bookmarkStart w:id="11" w:name="_Hlk214025713"/>
            <w:r w:rsidRPr="00B9233A">
              <w:rPr>
                <w:rFonts w:eastAsia="Batang" w:hint="eastAsia"/>
                <w:i/>
                <w:iCs/>
                <w:lang w:val="en-US" w:eastAsia="ko-KR"/>
              </w:rPr>
              <w:t>Potential Target channels/signals</w:t>
            </w:r>
          </w:p>
          <w:p w14:paraId="7DCCC914"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PDCCH, e.g., CSS PDCCH</w:t>
            </w:r>
          </w:p>
          <w:p w14:paraId="344B0B10"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PDSCH, e.g., unicast PDSCH (including Msg4), common PDSCH (including SIB1 PDSCH)</w:t>
            </w:r>
          </w:p>
          <w:p w14:paraId="3DF435F6"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SSB</w:t>
            </w:r>
          </w:p>
          <w:p w14:paraId="5CC6ED57"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Wake-up signal</w:t>
            </w:r>
          </w:p>
          <w:p w14:paraId="568C0DAD" w14:textId="77777777" w:rsidR="004E6605" w:rsidRPr="00B9233A" w:rsidRDefault="004E6605" w:rsidP="00286939">
            <w:pPr>
              <w:ind w:left="800"/>
              <w:rPr>
                <w:rFonts w:eastAsia="Batang"/>
                <w:i/>
                <w:iCs/>
                <w:lang w:val="en-US" w:eastAsia="ko-KR"/>
              </w:rPr>
            </w:pPr>
            <w:r w:rsidRPr="00B9233A">
              <w:rPr>
                <w:rFonts w:eastAsia="Batang" w:hint="eastAsia"/>
                <w:i/>
                <w:iCs/>
                <w:lang w:val="en-US" w:eastAsia="ko-KR"/>
              </w:rPr>
              <w:t>Note: Which channels will be evaluated is up to company</w:t>
            </w:r>
          </w:p>
          <w:p w14:paraId="55F59557" w14:textId="77777777" w:rsidR="004E6605" w:rsidRPr="00B9233A" w:rsidRDefault="004E6605" w:rsidP="004E6605">
            <w:pPr>
              <w:numPr>
                <w:ilvl w:val="0"/>
                <w:numId w:val="57"/>
              </w:numPr>
              <w:spacing w:after="0"/>
              <w:jc w:val="both"/>
              <w:rPr>
                <w:rFonts w:eastAsia="Batang"/>
                <w:i/>
                <w:iCs/>
                <w:lang w:val="en-US" w:eastAsia="ko-KR"/>
              </w:rPr>
            </w:pPr>
            <w:r w:rsidRPr="00B9233A">
              <w:rPr>
                <w:rFonts w:eastAsia="Batang" w:hint="eastAsia"/>
                <w:i/>
                <w:iCs/>
                <w:lang w:val="en-US" w:eastAsia="ko-KR"/>
              </w:rPr>
              <w:t>How to apply the DFT transform precoding in case of multiplexing UEs or channels/signals into one symbol</w:t>
            </w:r>
          </w:p>
          <w:p w14:paraId="496F0F3C"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1:</w:t>
            </w:r>
            <w:r w:rsidRPr="00B9233A">
              <w:rPr>
                <w:rFonts w:eastAsia="Batang"/>
                <w:i/>
                <w:iCs/>
                <w:lang w:val="en-US" w:eastAsia="ko-KR"/>
              </w:rPr>
              <w:t xml:space="preserve"> </w:t>
            </w:r>
            <w:r w:rsidRPr="00B9233A">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44A84877"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2:</w:t>
            </w:r>
            <w:r w:rsidRPr="00B9233A">
              <w:rPr>
                <w:rFonts w:eastAsia="Batang"/>
                <w:i/>
                <w:iCs/>
                <w:lang w:val="en-US" w:eastAsia="ko-KR"/>
              </w:rPr>
              <w:t xml:space="preserve"> </w:t>
            </w:r>
            <w:r w:rsidRPr="00B9233A">
              <w:rPr>
                <w:rFonts w:eastAsia="Batang"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6F0C4A4" w14:textId="77777777" w:rsidR="004E6605" w:rsidRPr="00B9233A" w:rsidRDefault="004E6605" w:rsidP="004E6605">
            <w:pPr>
              <w:numPr>
                <w:ilvl w:val="0"/>
                <w:numId w:val="58"/>
              </w:numPr>
              <w:spacing w:after="120"/>
              <w:jc w:val="both"/>
              <w:rPr>
                <w:rFonts w:eastAsia="Batang"/>
                <w:i/>
                <w:iCs/>
                <w:lang w:val="en-US" w:eastAsia="ko-KR"/>
              </w:rPr>
            </w:pPr>
            <w:r w:rsidRPr="00B9233A">
              <w:rPr>
                <w:rFonts w:eastAsia="Batang" w:hint="eastAsia"/>
                <w:i/>
                <w:iCs/>
                <w:lang w:val="en-US" w:eastAsia="ko-KR"/>
              </w:rPr>
              <w:t>Other options are not precluded.</w:t>
            </w:r>
          </w:p>
          <w:p w14:paraId="5DB47F06" w14:textId="77777777" w:rsidR="004E6605" w:rsidRPr="00B9233A" w:rsidRDefault="004E6605" w:rsidP="004E6605">
            <w:pPr>
              <w:numPr>
                <w:ilvl w:val="0"/>
                <w:numId w:val="59"/>
              </w:numPr>
              <w:spacing w:after="0"/>
              <w:jc w:val="both"/>
              <w:rPr>
                <w:rFonts w:eastAsia="Batang"/>
                <w:i/>
                <w:iCs/>
                <w:lang w:val="en-US" w:eastAsia="ko-KR"/>
              </w:rPr>
            </w:pPr>
            <w:r w:rsidRPr="00B9233A">
              <w:rPr>
                <w:rFonts w:eastAsia="Batang" w:hint="eastAsia"/>
                <w:i/>
                <w:iCs/>
                <w:lang w:val="en-US" w:eastAsia="ko-KR"/>
              </w:rPr>
              <w:t>How to multiplex DMRS (for PDCCH and/or PDSCH)</w:t>
            </w:r>
          </w:p>
          <w:p w14:paraId="7079F2E7"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1: DFT transform precoding is applied to REs excluding the RE containing DMRS</w:t>
            </w:r>
          </w:p>
          <w:p w14:paraId="11686D13"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 xml:space="preserve">Option 2: UE expects that the DMRS is always </w:t>
            </w:r>
            <w:proofErr w:type="spellStart"/>
            <w:r w:rsidRPr="00B9233A">
              <w:rPr>
                <w:rFonts w:eastAsia="Batang" w:hint="eastAsia"/>
                <w:i/>
                <w:iCs/>
                <w:lang w:val="en-US" w:eastAsia="ko-KR"/>
              </w:rPr>
              <w:t>TDMed</w:t>
            </w:r>
            <w:proofErr w:type="spellEnd"/>
            <w:r w:rsidRPr="00B9233A">
              <w:rPr>
                <w:rFonts w:eastAsia="Batang" w:hint="eastAsia"/>
                <w:i/>
                <w:iCs/>
                <w:lang w:val="en-US" w:eastAsia="ko-KR"/>
              </w:rPr>
              <w:t xml:space="preserve"> with the data RE at OFDM symbol level</w:t>
            </w:r>
          </w:p>
          <w:p w14:paraId="6E2D2DC4" w14:textId="77777777" w:rsidR="004E6605" w:rsidRPr="00B9233A" w:rsidRDefault="004E6605" w:rsidP="004E6605">
            <w:pPr>
              <w:numPr>
                <w:ilvl w:val="0"/>
                <w:numId w:val="60"/>
              </w:numPr>
              <w:spacing w:after="120"/>
              <w:jc w:val="both"/>
              <w:rPr>
                <w:rFonts w:eastAsia="Batang"/>
                <w:i/>
                <w:iCs/>
                <w:lang w:val="en-US" w:eastAsia="ko-KR"/>
              </w:rPr>
            </w:pPr>
            <w:r w:rsidRPr="00B9233A">
              <w:rPr>
                <w:rFonts w:eastAsia="Batang" w:hint="eastAsia"/>
                <w:i/>
                <w:iCs/>
                <w:lang w:val="en-US" w:eastAsia="ko-KR"/>
              </w:rPr>
              <w:t>Other options are not precluded.</w:t>
            </w:r>
          </w:p>
          <w:bookmarkEnd w:id="11"/>
          <w:p w14:paraId="5641BD6D" w14:textId="77777777" w:rsidR="004E6605" w:rsidRPr="00B9233A" w:rsidRDefault="004E6605" w:rsidP="00286939">
            <w:pPr>
              <w:spacing w:after="0"/>
              <w:rPr>
                <w:rFonts w:ascii="Arial" w:hAnsi="Arial" w:cs="Arial"/>
                <w:sz w:val="16"/>
                <w:szCs w:val="16"/>
                <w:lang w:val="en-US"/>
              </w:rPr>
            </w:pPr>
          </w:p>
        </w:tc>
      </w:tr>
      <w:bookmarkEnd w:id="10"/>
      <w:tr w:rsidR="004E6605" w:rsidRPr="006F4CFA" w14:paraId="6C1C85A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2B30F5"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01E57E" w14:textId="77777777" w:rsidR="004E6605" w:rsidRPr="006F4CFA" w:rsidRDefault="004E6605" w:rsidP="00286939">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12CDFF59"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3C9B474"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Sharp</w:t>
            </w:r>
          </w:p>
        </w:tc>
      </w:tr>
      <w:tr w:rsidR="004E6605" w:rsidRPr="006F4CFA" w14:paraId="44B0072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413F40"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9FA5C33" w14:textId="19AD00FF" w:rsidR="004E6605" w:rsidRPr="00023CC0" w:rsidRDefault="004E6605" w:rsidP="00286939">
            <w:r w:rsidRPr="00B9233A">
              <w:rPr>
                <w:rFonts w:hint="eastAsia"/>
              </w:rPr>
              <w:t>Proposal 1: For 6GR waveform, RAN1 should NOT study DL DFT-s-OFDM.</w:t>
            </w:r>
          </w:p>
        </w:tc>
      </w:tr>
      <w:tr w:rsidR="004E6605" w:rsidRPr="006F4CFA" w14:paraId="1EDE328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2D71352"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0CDBE0" w14:textId="77777777" w:rsidR="004E6605" w:rsidRPr="006F4CFA" w:rsidRDefault="004E6605" w:rsidP="00286939">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585BE4DC"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5867BD83"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E6605" w:rsidRPr="006F4CFA" w14:paraId="258114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D44C952"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19940" w14:textId="1B8AFBE0" w:rsidR="004E6605" w:rsidRPr="004E6605" w:rsidRDefault="004E6605" w:rsidP="004E6605">
            <w:pPr>
              <w:jc w:val="both"/>
            </w:pPr>
            <w:r w:rsidRPr="008C27C6">
              <w:rPr>
                <w:b/>
                <w:bCs/>
                <w:lang w:val="en-US"/>
              </w:rPr>
              <w:t>Proposal</w:t>
            </w:r>
            <w:r>
              <w:rPr>
                <w:b/>
                <w:bCs/>
                <w:lang w:val="en-US"/>
              </w:rPr>
              <w:t xml:space="preserve"> 1</w:t>
            </w:r>
            <w:r w:rsidRPr="008C27C6">
              <w:rPr>
                <w:lang w:val="en-US"/>
              </w:rPr>
              <w:t xml:space="preserve">: Support usage of DFT-s-OFDM in DL. </w:t>
            </w:r>
          </w:p>
        </w:tc>
      </w:tr>
      <w:tr w:rsidR="00E1797D" w:rsidRPr="006F4CFA" w14:paraId="0CF5F84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BB5D5AD"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AED4A3E" w14:textId="77777777" w:rsidR="00C63D9F" w:rsidRPr="00C63D9F" w:rsidRDefault="00C63D9F" w:rsidP="00C63D9F">
            <w:pPr>
              <w:spacing w:after="0"/>
              <w:rPr>
                <w:strike/>
              </w:rPr>
            </w:pPr>
            <w:hyperlink r:id="rId89" w:history="1">
              <w:r w:rsidRPr="00C63D9F">
                <w:rPr>
                  <w:rStyle w:val="Hyperlink"/>
                  <w:rFonts w:ascii="Arial" w:hAnsi="Arial" w:cs="Arial"/>
                  <w:b/>
                  <w:bCs/>
                  <w:strike/>
                  <w:sz w:val="16"/>
                  <w:szCs w:val="16"/>
                  <w:u w:val="none"/>
                </w:rPr>
                <w:t>R1-2509372</w:t>
              </w:r>
            </w:hyperlink>
          </w:p>
          <w:p w14:paraId="49D31840" w14:textId="4C45F581" w:rsidR="00E1797D" w:rsidRPr="006F4CFA" w:rsidRDefault="00C63D9F" w:rsidP="00C63D9F">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42563740"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0927097"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Indian Institute of Tech (M)</w:t>
            </w:r>
          </w:p>
        </w:tc>
      </w:tr>
      <w:tr w:rsidR="00E1797D" w:rsidRPr="006F4CFA" w14:paraId="4E19B53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42375F"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45A6B8" w14:textId="2FD8386D" w:rsidR="00E1797D" w:rsidRPr="00EA7EBF" w:rsidRDefault="00E1797D" w:rsidP="00286939">
            <w:pPr>
              <w:jc w:val="both"/>
              <w:rPr>
                <w:lang w:val="en-US" w:eastAsia="zh-CN"/>
              </w:rPr>
            </w:pPr>
            <w:r w:rsidRPr="006C068D">
              <w:rPr>
                <w:b/>
                <w:bCs/>
                <w:i/>
                <w:iCs/>
                <w:u w:val="single"/>
                <w:lang w:val="en-US" w:eastAsia="zh-CN"/>
              </w:rPr>
              <w:t xml:space="preserve">Proposal </w:t>
            </w:r>
            <w:r>
              <w:rPr>
                <w:b/>
                <w:bCs/>
                <w:i/>
                <w:iCs/>
                <w:u w:val="single"/>
                <w:lang w:val="en-US" w:eastAsia="zh-CN"/>
              </w:rPr>
              <w:t>1</w:t>
            </w:r>
            <w:r w:rsidRPr="006C068D">
              <w:rPr>
                <w:b/>
                <w:bCs/>
                <w:i/>
                <w:iCs/>
                <w:u w:val="single"/>
                <w:lang w:val="en-US" w:eastAsia="zh-CN"/>
              </w:rPr>
              <w:t>:</w:t>
            </w:r>
            <w:r w:rsidRPr="00244E01">
              <w:rPr>
                <w:b/>
                <w:bCs/>
                <w:lang w:val="en-US" w:eastAsia="zh-CN"/>
              </w:rPr>
              <w:t xml:space="preserve"> </w:t>
            </w:r>
            <w:r>
              <w:rPr>
                <w:lang w:val="en-US" w:eastAsia="zh-CN"/>
              </w:rPr>
              <w:t>3GPP should consider</w:t>
            </w:r>
            <w:r w:rsidRPr="00244E01">
              <w:rPr>
                <w:lang w:val="en-US" w:eastAsia="zh-CN"/>
              </w:rPr>
              <w:t xml:space="preserve"> the </w:t>
            </w:r>
            <w:r>
              <w:rPr>
                <w:lang w:val="en-US" w:eastAsia="zh-CN"/>
              </w:rPr>
              <w:t>use</w:t>
            </w:r>
            <w:r w:rsidRPr="00244E01">
              <w:rPr>
                <w:lang w:val="en-US" w:eastAsia="zh-CN"/>
              </w:rPr>
              <w:t xml:space="preserve"> of DFT-s-OFDM in DL/UL at least for NTN and FR2 use-cases.</w:t>
            </w:r>
          </w:p>
        </w:tc>
      </w:tr>
      <w:tr w:rsidR="00E1797D" w:rsidRPr="006F4CFA" w14:paraId="34F7948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004BD4E"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0DF161A" w14:textId="77777777" w:rsidR="00E1797D" w:rsidRPr="006F4CFA" w:rsidRDefault="00E1797D" w:rsidP="00286939">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395FC933"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AB676C8"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ITL</w:t>
            </w:r>
          </w:p>
        </w:tc>
      </w:tr>
      <w:tr w:rsidR="00E1797D" w:rsidRPr="006F4CFA" w14:paraId="5B664AA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90A9A0D"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9A22A1" w14:textId="77777777" w:rsidR="00E1797D" w:rsidRPr="00ED2785" w:rsidRDefault="00E1797D" w:rsidP="00286939">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282F3AC7" w14:textId="77777777" w:rsidR="00E1797D" w:rsidRPr="00ED2785" w:rsidRDefault="00E1797D" w:rsidP="00286939">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0C8813A5" w14:textId="207CFD17" w:rsidR="00E1797D" w:rsidRPr="00E1797D" w:rsidRDefault="00E1797D" w:rsidP="00E1797D">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tc>
      </w:tr>
      <w:tr w:rsidR="00E1797D" w:rsidRPr="006F4CFA" w14:paraId="751B30C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E0C9432" w14:textId="7CC50562" w:rsidR="00E1797D" w:rsidRPr="00616331" w:rsidRDefault="00E1797D" w:rsidP="002E2EEB">
            <w:pPr>
              <w:tabs>
                <w:tab w:val="left" w:pos="29"/>
              </w:tabs>
              <w:spacing w:after="0"/>
              <w:rPr>
                <w:rFonts w:ascii="Arial" w:hAnsi="Arial" w:cs="Arial"/>
                <w:sz w:val="16"/>
                <w:szCs w:val="16"/>
                <w:lang w:val="en-US"/>
              </w:rPr>
            </w:pPr>
            <w:r>
              <w:tab/>
            </w: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39E0AB1" w14:textId="77777777" w:rsidR="00E1797D" w:rsidRPr="006F4CFA" w:rsidRDefault="00E1797D" w:rsidP="00286939">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410D21E9"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2FDAB9EB"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Tejas Network Limited</w:t>
            </w:r>
          </w:p>
        </w:tc>
      </w:tr>
      <w:tr w:rsidR="00E1797D" w:rsidRPr="00773F8D" w14:paraId="526CC23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F2B3C47"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55469D4" w14:textId="26598455" w:rsidR="00E1797D" w:rsidRPr="002E2EEB" w:rsidRDefault="00E1797D" w:rsidP="002E2EEB">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tc>
      </w:tr>
    </w:tbl>
    <w:p w14:paraId="2850C155" w14:textId="08010EA9" w:rsidR="00057A98" w:rsidRPr="00E1797D" w:rsidRDefault="00057A98" w:rsidP="00E1797D">
      <w:pPr>
        <w:tabs>
          <w:tab w:val="left" w:pos="1916"/>
        </w:tabs>
        <w:rPr>
          <w:lang w:val="en-US"/>
        </w:rPr>
      </w:pPr>
    </w:p>
    <w:p w14:paraId="28B0567D" w14:textId="72A1A89B" w:rsidR="004169A2" w:rsidRDefault="00FA1363" w:rsidP="004169A2">
      <w:pPr>
        <w:pStyle w:val="Heading2"/>
      </w:pPr>
      <w:r>
        <w:lastRenderedPageBreak/>
        <w:t>3</w:t>
      </w:r>
      <w:r w:rsidR="004169A2">
        <w:t>.</w:t>
      </w:r>
      <w:r w:rsidR="00835740">
        <w:t>3</w:t>
      </w:r>
      <w:r w:rsidR="004169A2">
        <w:tab/>
      </w:r>
      <w:r w:rsidR="00057A98">
        <w:t>DL</w:t>
      </w:r>
      <w:r w:rsidR="004169A2">
        <w:t xml:space="preserve"> CP-OFDM</w:t>
      </w:r>
      <w:r w:rsidR="00057A98">
        <w:t xml:space="preserve"> PAPR reduction</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70BE878D"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08EB6B14"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4A7792F1" w14:textId="77777777" w:rsidR="00057A98" w:rsidRPr="006F4CFA" w:rsidRDefault="00057A98" w:rsidP="00286939">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684CF5A0"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6B77DF4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Kyocera Corporation</w:t>
            </w:r>
          </w:p>
        </w:tc>
      </w:tr>
      <w:tr w:rsidR="00057A98" w:rsidRPr="006F4CFA" w14:paraId="0409DF2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6332B8"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C6429A0" w14:textId="77777777" w:rsidR="00057A98" w:rsidRPr="002417EC" w:rsidRDefault="00057A98" w:rsidP="00286939">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099DC136" w14:textId="77777777" w:rsidR="00057A98" w:rsidRDefault="00057A98" w:rsidP="00286939">
            <w:pPr>
              <w:spacing w:after="0"/>
              <w:rPr>
                <w:rFonts w:ascii="Arial" w:hAnsi="Arial" w:cs="Arial"/>
                <w:sz w:val="16"/>
                <w:szCs w:val="16"/>
              </w:rPr>
            </w:pPr>
          </w:p>
        </w:tc>
      </w:tr>
      <w:tr w:rsidR="00C920BD" w:rsidRPr="006F4CFA" w14:paraId="2845847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0263628"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F85686" w14:textId="77777777" w:rsidR="00C920BD" w:rsidRPr="006F4CFA" w:rsidRDefault="00C920BD" w:rsidP="00286939">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61C4326"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548E352"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15054DE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70A72"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5862A5" w14:textId="77777777" w:rsidR="00C920BD" w:rsidRPr="00F75216" w:rsidRDefault="00C920BD" w:rsidP="00286939">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2ECD4CBA" w14:textId="77777777" w:rsidR="00C920BD" w:rsidRPr="003B6B1A" w:rsidRDefault="00C920BD" w:rsidP="00286939">
            <w:pPr>
              <w:spacing w:after="0"/>
              <w:rPr>
                <w:rFonts w:ascii="Arial" w:hAnsi="Arial" w:cs="Arial"/>
                <w:sz w:val="16"/>
                <w:szCs w:val="16"/>
                <w:lang w:val="en-US"/>
              </w:rPr>
            </w:pPr>
          </w:p>
        </w:tc>
      </w:tr>
      <w:tr w:rsidR="00835740" w:rsidRPr="006F4CFA" w14:paraId="642CAF1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5DA1C7" w14:textId="77777777" w:rsidR="00835740" w:rsidRPr="00616331" w:rsidRDefault="008357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1413A1" w14:textId="77777777" w:rsidR="00835740" w:rsidRPr="006F4CFA" w:rsidRDefault="00835740" w:rsidP="00286939">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1641D425"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76743BF2"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CATT</w:t>
            </w:r>
          </w:p>
        </w:tc>
      </w:tr>
      <w:tr w:rsidR="00835740" w:rsidRPr="006F4CFA" w14:paraId="2F7D48E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451EA2" w14:textId="77777777" w:rsidR="00835740" w:rsidRPr="00616331" w:rsidRDefault="008357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B4DF33" w14:textId="77777777" w:rsidR="00835740" w:rsidRPr="00725F16" w:rsidRDefault="00835740" w:rsidP="00286939">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 xml:space="preserve">CP-OFDM </w:t>
            </w:r>
            <w:proofErr w:type="spellStart"/>
            <w:r w:rsidRPr="00725F16">
              <w:rPr>
                <w:rFonts w:hint="eastAsia"/>
                <w:bCs/>
              </w:rPr>
              <w:t>waveformin</w:t>
            </w:r>
            <w:proofErr w:type="spellEnd"/>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7CE3AA20" w14:textId="77777777" w:rsidR="00835740" w:rsidRPr="00725F16" w:rsidRDefault="00835740" w:rsidP="00286939">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45027E8B" w14:textId="77777777" w:rsidR="00835740" w:rsidRPr="00725F16" w:rsidRDefault="00835740" w:rsidP="00286939">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513A2144" w14:textId="77777777" w:rsidR="00835740" w:rsidRPr="00725F16" w:rsidRDefault="00835740"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079E0834" w14:textId="77777777" w:rsidR="00835740" w:rsidRPr="00725F16" w:rsidRDefault="00835740"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F489B5E" w14:textId="7A926037" w:rsidR="00835740" w:rsidRPr="003B1281" w:rsidRDefault="00835740" w:rsidP="003B1281">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DAB9B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CC46DF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BACA9B" w14:textId="77777777" w:rsidR="00BB4C53" w:rsidRPr="006F4CFA" w:rsidRDefault="00BB4C53" w:rsidP="00286939">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6FB9984"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3D2470"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4B9A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6A1A0C"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7623E3" w14:textId="77777777" w:rsidR="00BB4C53" w:rsidRPr="00BB4C53" w:rsidRDefault="00BB4C53" w:rsidP="00286939">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AB2657" w:rsidRPr="006F4CFA" w14:paraId="61E8DA1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11156E7"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3FA653" w14:textId="77777777" w:rsidR="00AB2657" w:rsidRPr="006F4CFA" w:rsidRDefault="00AB2657" w:rsidP="00286939">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1DC7FCB"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31F46B9"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ZTE Corporation, Sanechips</w:t>
            </w:r>
          </w:p>
        </w:tc>
      </w:tr>
      <w:tr w:rsidR="00AB2657" w:rsidRPr="006F4CFA" w14:paraId="130521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D049739"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2A3CC5"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 xml:space="preserve">Proposal 4: </w:t>
            </w:r>
            <w:r w:rsidRPr="0056731C">
              <w:rPr>
                <w:rFonts w:eastAsia="SimSun"/>
                <w:bCs/>
                <w:i/>
                <w:iCs/>
                <w:lang w:val="en-US" w:eastAsia="zh-CN"/>
              </w:rPr>
              <w:t>To improve coverage, t</w:t>
            </w:r>
            <w:r w:rsidRPr="0056731C">
              <w:rPr>
                <w:rFonts w:eastAsia="SimSun"/>
                <w:i/>
                <w:iCs/>
                <w:lang w:val="en-US" w:eastAsia="zh-CN"/>
              </w:rPr>
              <w:t xml:space="preserve">one reservation should be considered in 6G waveform 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 xml:space="preserve"> along with the compatibility with both UL and DL waveforms.</w:t>
            </w:r>
          </w:p>
          <w:p w14:paraId="136A5452"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5:</w:t>
            </w:r>
            <w:r w:rsidRPr="0056731C">
              <w:rPr>
                <w:rFonts w:eastAsia="SimSun" w:hint="eastAsia"/>
                <w:i/>
                <w:iCs/>
                <w:lang w:val="en-US" w:eastAsia="zh-CN"/>
              </w:rPr>
              <w:t xml:space="preserve"> </w:t>
            </w:r>
            <w:r w:rsidRPr="0056731C">
              <w:rPr>
                <w:rFonts w:eastAsia="SimSun"/>
                <w:i/>
                <w:iCs/>
                <w:lang w:val="en-US" w:eastAsia="zh-CN"/>
              </w:rPr>
              <w:t>To improve coverage, Selected Mapping(</w:t>
            </w:r>
            <w:r w:rsidRPr="0056731C">
              <w:rPr>
                <w:rFonts w:eastAsia="SimSun" w:hint="eastAsia"/>
                <w:i/>
                <w:iCs/>
                <w:lang w:val="en-US" w:eastAsia="zh-CN"/>
              </w:rPr>
              <w:t>SLM</w:t>
            </w:r>
            <w:r w:rsidRPr="0056731C">
              <w:rPr>
                <w:rFonts w:eastAsia="SimSun"/>
                <w:i/>
                <w:iCs/>
                <w:lang w:val="en-US" w:eastAsia="zh-CN"/>
              </w:rPr>
              <w:t xml:space="preserve">) should be </w:t>
            </w:r>
            <w:r w:rsidRPr="0056731C">
              <w:rPr>
                <w:rFonts w:eastAsia="SimSun" w:hint="eastAsia"/>
                <w:i/>
                <w:iCs/>
                <w:lang w:val="en-US" w:eastAsia="zh-CN"/>
              </w:rPr>
              <w:t xml:space="preserve">considered </w:t>
            </w:r>
            <w:r w:rsidRPr="0056731C">
              <w:rPr>
                <w:rFonts w:eastAsia="SimSun"/>
                <w:i/>
                <w:iCs/>
                <w:lang w:val="en-US" w:eastAsia="zh-CN"/>
              </w:rPr>
              <w:t>in 6G</w:t>
            </w:r>
            <w:r w:rsidRPr="0056731C">
              <w:rPr>
                <w:rFonts w:eastAsia="SimSun" w:hint="eastAsia"/>
                <w:i/>
                <w:iCs/>
                <w:lang w:val="en-US" w:eastAsia="zh-CN"/>
              </w:rPr>
              <w:t xml:space="preserve"> waveform </w:t>
            </w:r>
            <w:r w:rsidRPr="0056731C">
              <w:rPr>
                <w:rFonts w:eastAsia="SimSun"/>
                <w:i/>
                <w:iCs/>
                <w:lang w:val="en-US" w:eastAsia="zh-CN"/>
              </w:rPr>
              <w:t xml:space="preserve">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along with the compatibility with both UL and DL waveforms.</w:t>
            </w:r>
          </w:p>
          <w:p w14:paraId="71317FEA" w14:textId="77777777" w:rsidR="00AB2657" w:rsidRDefault="00AB2657" w:rsidP="00286939">
            <w:pPr>
              <w:spacing w:after="0"/>
              <w:rPr>
                <w:rFonts w:ascii="Arial" w:hAnsi="Arial" w:cs="Arial"/>
                <w:sz w:val="16"/>
                <w:szCs w:val="16"/>
              </w:rPr>
            </w:pPr>
          </w:p>
        </w:tc>
      </w:tr>
      <w:tr w:rsidR="00AB2657" w:rsidRPr="006F4CFA" w14:paraId="76B92F3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A761426"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EFE66B" w14:textId="77777777" w:rsidR="00AB2657" w:rsidRDefault="00AB2657" w:rsidP="00286939">
            <w:pPr>
              <w:spacing w:after="0"/>
              <w:rPr>
                <w:rFonts w:ascii="Arial" w:hAnsi="Arial" w:cs="Arial"/>
                <w:b/>
                <w:bCs/>
                <w:color w:val="0000FF"/>
                <w:sz w:val="16"/>
                <w:szCs w:val="16"/>
                <w:u w:val="single"/>
              </w:rPr>
            </w:pPr>
            <w:hyperlink r:id="rId98"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467974C"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25242557"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5931E3E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954CB5D"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446DB8" w14:textId="77777777" w:rsidR="00AB2657" w:rsidRPr="00AB2657" w:rsidRDefault="00AB2657" w:rsidP="00286939">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0E6842" w:rsidRPr="006F4CFA" w14:paraId="0CB3E9B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00DEF2"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759B98" w14:textId="77777777" w:rsidR="000E6842" w:rsidRPr="006F4CFA" w:rsidRDefault="000E6842" w:rsidP="00286939">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DEDA1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5620704"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4532A3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8D87B"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D35D4D3" w14:textId="77777777" w:rsidR="000E6842" w:rsidRPr="000E6842" w:rsidRDefault="000E6842" w:rsidP="00286939">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100DB9F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E6E5F52"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4BA2BB" w14:textId="77777777" w:rsidR="00701E59" w:rsidRPr="006F4CFA" w:rsidRDefault="00701E59" w:rsidP="00286939">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1FAEC6E3"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F10BC1F"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797207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A333BB"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047D54" w14:textId="77777777" w:rsidR="00701E59" w:rsidRPr="00CE3DC5" w:rsidRDefault="00701E59" w:rsidP="00286939">
            <w:pPr>
              <w:spacing w:afterLines="50" w:after="120"/>
              <w:jc w:val="both"/>
              <w:rPr>
                <w:rStyle w:val="Strong"/>
                <w:b w:val="0"/>
                <w:bCs w:val="0"/>
              </w:rPr>
            </w:pPr>
            <w:r w:rsidRPr="00CE3DC5">
              <w:rPr>
                <w:rStyle w:val="Strong"/>
                <w:b w:val="0"/>
                <w:bCs w:val="0"/>
              </w:rPr>
              <w:t>Proposal 1: RAN1 should study PAPR reduction for CP-OFDM that can be applied to the NTN DL.</w:t>
            </w:r>
          </w:p>
          <w:p w14:paraId="3D7A3A80" w14:textId="77777777" w:rsidR="00701E59" w:rsidRPr="00CE3DC5" w:rsidRDefault="00701E59" w:rsidP="00286939">
            <w:pPr>
              <w:spacing w:afterLines="50" w:after="120"/>
              <w:jc w:val="both"/>
              <w:rPr>
                <w:rStyle w:val="Strong"/>
                <w:b w:val="0"/>
                <w:bCs w:val="0"/>
              </w:rPr>
            </w:pPr>
            <w:r w:rsidRPr="00CE3DC5">
              <w:rPr>
                <w:rStyle w:val="Strong"/>
                <w:b w:val="0"/>
                <w:bCs w:val="0"/>
              </w:rPr>
              <w:t>Proposal 4: RAN1 should study multiplexing of CP-OFDM reference signals and other signals on the same component carrier with DFT-s-OFDM physical channels.</w:t>
            </w:r>
          </w:p>
          <w:p w14:paraId="2105E013" w14:textId="0B03C793" w:rsidR="00701E59" w:rsidRPr="00701E59" w:rsidRDefault="00701E59" w:rsidP="00701E59">
            <w:pPr>
              <w:spacing w:afterLines="50" w:after="120"/>
              <w:jc w:val="both"/>
            </w:pPr>
            <w:r w:rsidRPr="00CE3DC5">
              <w:rPr>
                <w:rStyle w:val="Strong"/>
                <w:b w:val="0"/>
                <w:bCs w:val="0"/>
              </w:rPr>
              <w:t>Proposal 5: RAN1 should study multi-layer transmission with DFT-s-OFDM for both UL and DL.</w:t>
            </w:r>
          </w:p>
        </w:tc>
      </w:tr>
    </w:tbl>
    <w:p w14:paraId="60D16D73" w14:textId="77777777" w:rsidR="004C712D" w:rsidRDefault="004C712D" w:rsidP="004C712D"/>
    <w:p w14:paraId="0B94BEAD" w14:textId="0628B7F7" w:rsidR="004C712D" w:rsidRDefault="00FA1363" w:rsidP="004C712D">
      <w:pPr>
        <w:pStyle w:val="Heading1"/>
      </w:pPr>
      <w:r>
        <w:t>4</w:t>
      </w:r>
      <w:r w:rsidR="004C712D">
        <w:t>.</w:t>
      </w:r>
      <w:r w:rsidR="004C712D">
        <w:tab/>
        <w:t>UL PAPR reduction</w:t>
      </w:r>
    </w:p>
    <w:p w14:paraId="6463ADAA" w14:textId="499DA13B" w:rsidR="004C712D" w:rsidRDefault="00FA1363" w:rsidP="009F26DB">
      <w:pPr>
        <w:pStyle w:val="Heading2"/>
      </w:pPr>
      <w:r>
        <w:t>4</w:t>
      </w:r>
      <w:r w:rsidR="009F26DB">
        <w:t>.1</w:t>
      </w:r>
      <w:r w:rsidR="009F26DB">
        <w:tab/>
        <w:t>UL PAPR evaluation methodology</w:t>
      </w:r>
    </w:p>
    <w:p w14:paraId="53B29A4E" w14:textId="77777777"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40486" w:rsidRPr="006F4CFA" w14:paraId="65C0947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346C1B" w14:textId="77777777" w:rsidR="00A40486" w:rsidRPr="00616331" w:rsidRDefault="00A4048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82435E1" w14:textId="77777777" w:rsidR="00A40486" w:rsidRPr="006F4CFA" w:rsidRDefault="00A40486" w:rsidP="00286939">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3033CC22"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E2B148F"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Nokia</w:t>
            </w:r>
          </w:p>
        </w:tc>
      </w:tr>
      <w:tr w:rsidR="00A40486" w:rsidRPr="006F4CFA" w14:paraId="6A90C0D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80D070E"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46BCC" w14:textId="77777777" w:rsidR="00A40486" w:rsidRPr="00ED7540" w:rsidRDefault="00A40486" w:rsidP="00286939">
            <w:pPr>
              <w:rPr>
                <w:i/>
              </w:rPr>
            </w:pPr>
            <w:r w:rsidRPr="00ED7540">
              <w:rPr>
                <w:b/>
                <w:i/>
              </w:rPr>
              <w:t xml:space="preserve">Proposal </w:t>
            </w:r>
            <w:r w:rsidRPr="6E618F06">
              <w:rPr>
                <w:b/>
                <w:i/>
              </w:rPr>
              <w:t>5</w:t>
            </w:r>
            <w:r w:rsidRPr="00ED7540">
              <w:rPr>
                <w:b/>
                <w:i/>
              </w:rPr>
              <w:t>:</w:t>
            </w:r>
            <w:r w:rsidRPr="00ED7540">
              <w:rPr>
                <w:i/>
              </w:rPr>
              <w:t xml:space="preserve"> Proposed low PAPR methods are compared </w:t>
            </w:r>
            <w:bookmarkStart w:id="12" w:name="_Hlk214215091"/>
            <w:r w:rsidRPr="00ED7540">
              <w:rPr>
                <w:i/>
              </w:rPr>
              <w:t xml:space="preserve">using net gains and assuming similar spectral efficiency and bandwidth for each compared method </w:t>
            </w:r>
            <w:bookmarkEnd w:id="12"/>
            <w:r w:rsidRPr="00ED7540">
              <w:rPr>
                <w:i/>
              </w:rPr>
              <w:t>and used baseline.</w:t>
            </w:r>
          </w:p>
          <w:p w14:paraId="12E8083D" w14:textId="4567FE55" w:rsidR="00A40486" w:rsidRPr="00A40486" w:rsidRDefault="00A40486" w:rsidP="00286939">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tc>
      </w:tr>
      <w:tr w:rsidR="00A85A69" w:rsidRPr="006F4CFA" w14:paraId="0963861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0DAE118" w14:textId="77777777" w:rsidR="00A85A69" w:rsidRPr="00616331" w:rsidRDefault="00A85A69" w:rsidP="00F55685">
            <w:pPr>
              <w:spacing w:after="0"/>
              <w:rPr>
                <w:rFonts w:ascii="Arial" w:hAnsi="Arial" w:cs="Arial"/>
                <w:sz w:val="16"/>
                <w:szCs w:val="16"/>
                <w:lang w:val="en-US"/>
              </w:rPr>
            </w:pPr>
            <w:bookmarkStart w:id="13" w:name="_Hlk213761918"/>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A4ECE" w14:textId="77777777" w:rsidR="00A85A69" w:rsidRPr="006F4CFA" w:rsidRDefault="00A85A69" w:rsidP="00F55685">
            <w:pPr>
              <w:spacing w:after="0"/>
              <w:rPr>
                <w:rFonts w:ascii="Arial" w:hAnsi="Arial" w:cs="Arial"/>
                <w:color w:val="0000FF"/>
                <w:sz w:val="16"/>
                <w:szCs w:val="16"/>
                <w:u w:val="single"/>
                <w:lang w:val="en-US"/>
              </w:rPr>
            </w:pPr>
            <w:hyperlink r:id="rId102"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8ADFCB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5C3F38F"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Spreadtrum, UNISOC</w:t>
            </w:r>
          </w:p>
        </w:tc>
      </w:tr>
      <w:tr w:rsidR="00A85A69" w:rsidRPr="006F4CFA" w14:paraId="76967E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1C3C0E"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38D029" w14:textId="77777777" w:rsidR="00A85A69" w:rsidRPr="002417EC" w:rsidRDefault="00A85A69" w:rsidP="00F55685">
            <w:pPr>
              <w:rPr>
                <w:rFonts w:eastAsia="DengXian"/>
                <w:b/>
                <w:lang w:eastAsia="zh-CN"/>
              </w:rPr>
            </w:pPr>
            <w:r w:rsidRPr="002417EC">
              <w:rPr>
                <w:rFonts w:eastAsia="DengXian"/>
                <w:b/>
                <w:lang w:eastAsia="zh-CN"/>
              </w:rPr>
              <w:t>Proposal 2:</w:t>
            </w:r>
            <w:r w:rsidRPr="002417EC">
              <w:rPr>
                <w:rFonts w:eastAsia="DengXian"/>
                <w:bCs/>
                <w:lang w:eastAsia="zh-CN"/>
              </w:rPr>
              <w:t xml:space="preserve"> Regarding around 7GHz PA model</w:t>
            </w:r>
            <w:r w:rsidRPr="002417EC">
              <w:rPr>
                <w:rFonts w:eastAsia="DengXian" w:hint="eastAsia"/>
                <w:bCs/>
                <w:lang w:eastAsia="zh-CN"/>
              </w:rPr>
              <w:t>(</w:t>
            </w:r>
            <w:r w:rsidRPr="002417EC">
              <w:rPr>
                <w:rFonts w:eastAsia="DengXian"/>
                <w:bCs/>
                <w:lang w:eastAsia="zh-CN"/>
              </w:rPr>
              <w:t>s), before RAN 4 feedback, the following four options can be considered for RAN1 initial evaluation: MP model, GMP model, GMP model with LASSO</w:t>
            </w:r>
            <w:r w:rsidRPr="002417EC">
              <w:rPr>
                <w:rFonts w:eastAsia="DengXian" w:hint="eastAsia"/>
                <w:bCs/>
                <w:lang w:eastAsia="zh-CN"/>
              </w:rPr>
              <w:t xml:space="preserve"> </w:t>
            </w:r>
            <w:r w:rsidRPr="002417EC">
              <w:rPr>
                <w:rFonts w:eastAsia="DengXian"/>
                <w:bCs/>
                <w:lang w:eastAsia="zh-CN"/>
              </w:rPr>
              <w:t>and WMP model</w:t>
            </w:r>
          </w:p>
        </w:tc>
      </w:tr>
      <w:tr w:rsidR="00A40486" w:rsidRPr="006F4CFA" w14:paraId="5BFDD33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AC2A33E" w14:textId="77777777" w:rsidR="00A40486" w:rsidRPr="00616331" w:rsidRDefault="00A40486" w:rsidP="00286939">
            <w:pPr>
              <w:spacing w:after="0"/>
              <w:rPr>
                <w:rFonts w:ascii="Arial" w:hAnsi="Arial" w:cs="Arial"/>
                <w:sz w:val="16"/>
                <w:szCs w:val="16"/>
                <w:lang w:val="en-US"/>
              </w:rPr>
            </w:pPr>
            <w:bookmarkStart w:id="14" w:name="_Hlk213790186"/>
            <w:bookmarkEnd w:id="13"/>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D3A65" w14:textId="77777777" w:rsidR="00A40486" w:rsidRPr="006F4CFA" w:rsidRDefault="00A40486" w:rsidP="00286939">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8B6095D"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A91F200"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vivo</w:t>
            </w:r>
          </w:p>
        </w:tc>
      </w:tr>
      <w:tr w:rsidR="00A40486" w:rsidRPr="006F4CFA" w14:paraId="43AA63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39C2644"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ABC0878" w14:textId="77777777" w:rsidR="00337640" w:rsidRPr="00451B7A" w:rsidRDefault="00337640" w:rsidP="00337640">
            <w:pPr>
              <w:pStyle w:val="proposal0"/>
              <w:numPr>
                <w:ilvl w:val="0"/>
                <w:numId w:val="0"/>
              </w:numPr>
              <w:spacing w:before="120" w:after="120"/>
              <w:ind w:left="33"/>
              <w:rPr>
                <w:b w:val="0"/>
                <w:bCs/>
              </w:rPr>
            </w:pPr>
            <w:r w:rsidRPr="00451B7A">
              <w:rPr>
                <w:b w:val="0"/>
                <w:bCs/>
              </w:rPr>
              <w:t>Proposal 1:</w:t>
            </w:r>
            <w:r w:rsidRPr="00451B7A">
              <w:rPr>
                <w:b w:val="0"/>
                <w:bCs/>
              </w:rPr>
              <w:tab/>
              <w:t>Study waveform adjustments to achieve high UE power efficiency and UL coverage.</w:t>
            </w:r>
          </w:p>
          <w:p w14:paraId="0573405F" w14:textId="2980CE7B" w:rsidR="00A40486" w:rsidRDefault="00A40486" w:rsidP="00286939">
            <w:pPr>
              <w:pStyle w:val="proposal0"/>
              <w:numPr>
                <w:ilvl w:val="0"/>
                <w:numId w:val="0"/>
              </w:numPr>
              <w:spacing w:before="120" w:after="120"/>
              <w:ind w:left="33"/>
              <w:rPr>
                <w:b w:val="0"/>
                <w:bCs/>
              </w:rPr>
            </w:pPr>
            <w:r w:rsidRPr="00451B7A">
              <w:rPr>
                <w:b w:val="0"/>
                <w:bCs/>
              </w:rPr>
              <w:t>Proposal 2:</w:t>
            </w:r>
            <w:r w:rsidRPr="00451B7A">
              <w:rPr>
                <w:b w:val="0"/>
                <w:bCs/>
              </w:rPr>
              <w:tab/>
              <w:t>Normalized memoryless PA model defined in RAN4 can be used for MPR evaluation for 6GR.</w:t>
            </w:r>
          </w:p>
          <w:p w14:paraId="476F596C" w14:textId="77777777" w:rsidR="005E3A67" w:rsidRDefault="005E3A67" w:rsidP="005E3A67">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TableGrid"/>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6054"/>
            </w:tblGrid>
            <w:tr w:rsidR="005E3A67" w14:paraId="74E41BCF" w14:textId="77777777" w:rsidTr="00A40477">
              <w:trPr>
                <w:jc w:val="center"/>
              </w:trPr>
              <w:tc>
                <w:tcPr>
                  <w:tcW w:w="2692" w:type="dxa"/>
                  <w:shd w:val="clear" w:color="auto" w:fill="E8E8E8" w:themeFill="background2"/>
                </w:tcPr>
                <w:p w14:paraId="15C66857" w14:textId="77777777" w:rsidR="005E3A67" w:rsidRDefault="005E3A67" w:rsidP="005E3A67">
                  <w:r>
                    <w:rPr>
                      <w:rFonts w:hint="eastAsia"/>
                    </w:rPr>
                    <w:t>M</w:t>
                  </w:r>
                  <w:r>
                    <w:t xml:space="preserve">odel </w:t>
                  </w:r>
                </w:p>
              </w:tc>
              <w:tc>
                <w:tcPr>
                  <w:tcW w:w="6054" w:type="dxa"/>
                  <w:shd w:val="clear" w:color="auto" w:fill="E8E8E8" w:themeFill="background2"/>
                </w:tcPr>
                <w:p w14:paraId="779D9EDA" w14:textId="77777777" w:rsidR="005E3A67" w:rsidRDefault="005E3A67" w:rsidP="005E3A67">
                  <w:r>
                    <w:t xml:space="preserve">Parameter </w:t>
                  </w:r>
                </w:p>
              </w:tc>
            </w:tr>
            <w:tr w:rsidR="005E3A67" w14:paraId="4F7D676E" w14:textId="77777777" w:rsidTr="00A40477">
              <w:trPr>
                <w:jc w:val="center"/>
              </w:trPr>
              <w:tc>
                <w:tcPr>
                  <w:tcW w:w="2692" w:type="dxa"/>
                </w:tcPr>
                <w:p w14:paraId="6E0BD5E6" w14:textId="77777777" w:rsidR="005E3A67" w:rsidRDefault="005E3A67" w:rsidP="005E3A67">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054" w:type="dxa"/>
                </w:tcPr>
                <w:p w14:paraId="5719C294" w14:textId="77777777" w:rsidR="005E3A67" w:rsidRPr="007849B1" w:rsidRDefault="0015077C" w:rsidP="005E3A67">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124A8282" w14:textId="77777777" w:rsidR="005E3A67" w:rsidRPr="00F02DBC" w:rsidRDefault="005E3A67" w:rsidP="005E3A67">
                  <w:r w:rsidRPr="007849B1">
                    <w:t>[-0.618347-0.785905i; 2.0831-1.69506i; -14.7229+16.8335i; 61.6423-76.9171i; -145.139+184.765i; 190.61-239.371i; -130.184+158.957i; 36.0047-42.5192i]</w:t>
                  </w:r>
                </w:p>
              </w:tc>
            </w:tr>
          </w:tbl>
          <w:p w14:paraId="18F5B544" w14:textId="77777777" w:rsidR="005E3A67" w:rsidRDefault="005E3A67" w:rsidP="005E3A67">
            <w:pPr>
              <w:rPr>
                <w:color w:val="000000" w:themeColor="text1"/>
              </w:rPr>
            </w:pPr>
          </w:p>
          <w:bookmarkEnd w:id="16"/>
          <w:p w14:paraId="07035B46" w14:textId="77777777" w:rsidR="00A40486" w:rsidRPr="00451B7A" w:rsidRDefault="00A40486" w:rsidP="00286939">
            <w:pPr>
              <w:pStyle w:val="proposal0"/>
              <w:numPr>
                <w:ilvl w:val="0"/>
                <w:numId w:val="0"/>
              </w:numPr>
              <w:spacing w:before="120" w:after="120"/>
              <w:ind w:left="33"/>
              <w:rPr>
                <w:b w:val="0"/>
                <w:bCs/>
              </w:rPr>
            </w:pPr>
            <w:r w:rsidRPr="00451B7A">
              <w:rPr>
                <w:b w:val="0"/>
                <w:bCs/>
              </w:rPr>
              <w:t>Proposal 7:</w:t>
            </w:r>
            <w:r w:rsidRPr="00451B7A">
              <w:rPr>
                <w:b w:val="0"/>
                <w:bCs/>
              </w:rPr>
              <w:tab/>
              <w:t>RAN1 studies the enhancement of OOB emission performance in OFDM systems through phase continuity between OFDM symbols.</w:t>
            </w:r>
          </w:p>
          <w:p w14:paraId="26D139FD" w14:textId="77777777" w:rsidR="00A40486" w:rsidRPr="004D2787" w:rsidRDefault="00A40486" w:rsidP="00286939">
            <w:pPr>
              <w:pStyle w:val="proposal0"/>
              <w:numPr>
                <w:ilvl w:val="0"/>
                <w:numId w:val="0"/>
              </w:numPr>
              <w:spacing w:before="120" w:after="120"/>
              <w:rPr>
                <w:b w:val="0"/>
                <w:bCs/>
              </w:rPr>
            </w:pPr>
            <w:r w:rsidRPr="00451B7A">
              <w:rPr>
                <w:b w:val="0"/>
                <w:bCs/>
              </w:rPr>
              <w:t xml:space="preserve">Proposal </w:t>
            </w:r>
            <w:r>
              <w:rPr>
                <w:b w:val="0"/>
                <w:bCs/>
              </w:rPr>
              <w:t>8</w:t>
            </w:r>
            <w:r w:rsidRPr="00451B7A">
              <w:rPr>
                <w:b w:val="0"/>
                <w:bCs/>
              </w:rPr>
              <w:t>:</w:t>
            </w:r>
            <w:r>
              <w:rPr>
                <w:b w:val="0"/>
                <w:bCs/>
              </w:rPr>
              <w:t xml:space="preserve"> </w:t>
            </w:r>
            <w:r w:rsidRPr="00451B7A">
              <w:rPr>
                <w:b w:val="0"/>
                <w:bCs/>
              </w:rPr>
              <w:t>In addition to the current RAN4 requirements for MPR calculation, RAN1 can further consider the net gain assessed with performance comparisons conducted under the condition of consistent OOB emission.</w:t>
            </w:r>
          </w:p>
        </w:tc>
      </w:tr>
      <w:bookmarkEnd w:id="14"/>
      <w:tr w:rsidR="00337640" w:rsidRPr="006F4CFA" w14:paraId="4BF7A8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D79B0"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0A210E2" w14:textId="77777777" w:rsidR="00337640" w:rsidRPr="006F4CFA" w:rsidRDefault="00337640" w:rsidP="00286939">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646E6D90"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7B6E27BE"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62C57E7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F6B04B"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8A490B" w14:textId="0A20FDDF" w:rsidR="00337640" w:rsidRDefault="00337640" w:rsidP="00286939">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62DF8F01" w14:textId="3B5E5FB4" w:rsidR="00337640" w:rsidRDefault="00337640" w:rsidP="00286939">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616109E5" w14:textId="7D16DBD8" w:rsidR="00337640" w:rsidRPr="00337640" w:rsidRDefault="00337640" w:rsidP="00337640">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tc>
      </w:tr>
      <w:tr w:rsidR="003B1281" w:rsidRPr="006F4CFA" w14:paraId="6C0FBD2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48B0A5A" w14:textId="77777777" w:rsidR="003B1281" w:rsidRPr="00616331" w:rsidRDefault="003B128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51903EC" w14:textId="77777777" w:rsidR="003B1281" w:rsidRPr="006F4CFA" w:rsidRDefault="003B1281" w:rsidP="00286939">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BB85DC8"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AF2B4D3"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682D88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2D91581"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A25EC3" w14:textId="77777777" w:rsidR="003B1281" w:rsidRPr="00725F16" w:rsidRDefault="003B1281" w:rsidP="00286939">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w:t>
            </w:r>
            <w:proofErr w:type="spellStart"/>
            <w:r w:rsidRPr="00725F16">
              <w:rPr>
                <w:rFonts w:hint="eastAsia"/>
                <w:bCs/>
              </w:rPr>
              <w:t>analyzed</w:t>
            </w:r>
            <w:proofErr w:type="spellEnd"/>
            <w:r w:rsidRPr="00725F16">
              <w:rPr>
                <w:rFonts w:hint="eastAsia"/>
                <w:bCs/>
              </w:rPr>
              <w:t>:</w:t>
            </w:r>
          </w:p>
          <w:p w14:paraId="1A1A2FFD" w14:textId="77777777" w:rsidR="003B1281" w:rsidRPr="00725F16" w:rsidRDefault="003B1281" w:rsidP="003B1281">
            <w:pPr>
              <w:pStyle w:val="ListParagraph"/>
              <w:widowControl w:val="0"/>
              <w:numPr>
                <w:ilvl w:val="0"/>
                <w:numId w:val="21"/>
              </w:numPr>
              <w:overflowPunct/>
              <w:autoSpaceDE/>
              <w:autoSpaceDN/>
              <w:adjustRightInd/>
              <w:spacing w:afterLines="50" w:after="120"/>
              <w:contextualSpacing w:val="0"/>
              <w:jc w:val="both"/>
              <w:textAlignment w:val="auto"/>
              <w:rPr>
                <w:bCs/>
              </w:rPr>
            </w:pPr>
            <w:bookmarkStart w:id="17" w:name="_Hlk214215402"/>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bookmarkEnd w:id="17"/>
          <w:p w14:paraId="79AFCBE2" w14:textId="77777777" w:rsidR="003B1281" w:rsidRPr="003B1281" w:rsidRDefault="003B1281" w:rsidP="003B1281">
            <w:pPr>
              <w:pStyle w:val="ListParagraph"/>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tc>
      </w:tr>
      <w:tr w:rsidR="00A803CD" w:rsidRPr="006F4CFA" w14:paraId="11D36CE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009355" w14:textId="77777777" w:rsidR="00A803CD" w:rsidRPr="00616331" w:rsidRDefault="00A803C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0F0AE" w14:textId="77777777" w:rsidR="00A803CD" w:rsidRPr="006F4CFA" w:rsidRDefault="00A803CD" w:rsidP="00286939">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5EBE2404"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F78A15E"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2AB1645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0617B5"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E493CE2" w14:textId="6CFD37C0" w:rsidR="00A803CD" w:rsidRPr="00A803CD" w:rsidRDefault="00A803CD" w:rsidP="00A803CD">
            <w:pPr>
              <w:rPr>
                <w:sz w:val="22"/>
                <w:szCs w:val="18"/>
              </w:rPr>
            </w:pPr>
            <w:r w:rsidRPr="0041636B">
              <w:rPr>
                <w:b/>
                <w:bCs/>
                <w:szCs w:val="16"/>
              </w:rPr>
              <w:t>Proposal 4:</w:t>
            </w:r>
            <w:r w:rsidRPr="0041636B">
              <w:rPr>
                <w:szCs w:val="16"/>
              </w:rPr>
              <w:t xml:space="preserve"> The evaluation of FDSS enhancements must incorporate realistic PA models and be validated against </w:t>
            </w:r>
            <w:bookmarkStart w:id="18" w:name="_Hlk214215461"/>
            <w:r w:rsidRPr="0041636B">
              <w:rPr>
                <w:szCs w:val="16"/>
              </w:rPr>
              <w:t>RF conformance requirements, including ACLR and EVM</w:t>
            </w:r>
            <w:bookmarkEnd w:id="18"/>
            <w:r w:rsidRPr="0041636B">
              <w:rPr>
                <w:szCs w:val="16"/>
              </w:rPr>
              <w:t>.</w:t>
            </w:r>
          </w:p>
        </w:tc>
      </w:tr>
      <w:tr w:rsidR="004E3579" w:rsidRPr="006F4CFA" w14:paraId="7A1CEDC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66BBEA8" w14:textId="77777777" w:rsidR="004E3579" w:rsidRPr="00616331" w:rsidRDefault="004E3579" w:rsidP="00286939">
            <w:pPr>
              <w:spacing w:after="0"/>
              <w:rPr>
                <w:rFonts w:ascii="Arial" w:hAnsi="Arial" w:cs="Arial"/>
                <w:sz w:val="16"/>
                <w:szCs w:val="16"/>
                <w:lang w:val="en-US"/>
              </w:rPr>
            </w:pPr>
            <w:bookmarkStart w:id="19" w:name="_Hlk213763220"/>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7E108A" w14:textId="77777777" w:rsidR="004E3579" w:rsidRPr="0041636B" w:rsidRDefault="004E3579" w:rsidP="00286939">
            <w:pPr>
              <w:spacing w:after="0"/>
              <w:rPr>
                <w:rFonts w:ascii="Arial" w:hAnsi="Arial" w:cs="Arial"/>
                <w:b/>
                <w:bCs/>
                <w:color w:val="0000FF"/>
                <w:sz w:val="16"/>
                <w:szCs w:val="16"/>
                <w:u w:val="single"/>
                <w:lang w:val="en-US"/>
              </w:rPr>
            </w:pPr>
            <w:hyperlink r:id="rId107" w:history="1">
              <w:r w:rsidRPr="0041636B">
                <w:rPr>
                  <w:rStyle w:val="Hyperlink"/>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454D7259"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47288FAE"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Ericsson</w:t>
            </w:r>
          </w:p>
        </w:tc>
      </w:tr>
      <w:tr w:rsidR="004E3579" w:rsidRPr="006F4CFA" w14:paraId="5B6CD2B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2DA2CBA"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6F2C226" w14:textId="77777777" w:rsidR="004E3579" w:rsidRPr="00B07DE7" w:rsidRDefault="004E3579" w:rsidP="00286939">
            <w:pPr>
              <w:pStyle w:val="BodyText"/>
              <w:rPr>
                <w:lang w:val="en-US"/>
              </w:rPr>
            </w:pPr>
            <w:r w:rsidRPr="00B07DE7">
              <w:rPr>
                <w:lang w:val="en-US"/>
              </w:rPr>
              <w:t>Proposal 2</w:t>
            </w:r>
            <w:r>
              <w:rPr>
                <w:lang w:val="en-US"/>
              </w:rPr>
              <w:t>:</w:t>
            </w:r>
            <w:r w:rsidRPr="00B07DE7">
              <w:rPr>
                <w:lang w:val="en-US"/>
              </w:rPr>
              <w:tab/>
              <w:t>For uplink low-PAPR proposals, throughput should be evaluated in addition to Net Gain to select and compare the best combination of frequency resources (BW) and spectral efficiency (MCS).</w:t>
            </w:r>
          </w:p>
          <w:p w14:paraId="6A0EF8D4" w14:textId="77777777" w:rsidR="004E3579" w:rsidRPr="00B07DE7" w:rsidRDefault="004E3579" w:rsidP="00286939">
            <w:pPr>
              <w:pStyle w:val="BodyText"/>
              <w:rPr>
                <w:lang w:val="en-US"/>
              </w:rPr>
            </w:pPr>
            <w:r w:rsidRPr="00B07DE7">
              <w:rPr>
                <w:lang w:val="en-US"/>
              </w:rPr>
              <w:t>Proposal 3</w:t>
            </w:r>
            <w:r>
              <w:rPr>
                <w:lang w:val="en-US"/>
              </w:rPr>
              <w:t>:</w:t>
            </w:r>
            <w:r w:rsidRPr="00B07DE7">
              <w:rPr>
                <w:lang w:val="en-US"/>
              </w:rPr>
              <w:tab/>
              <w:t>To obtain broader insights with respect to the evaluations of different uplink low-PAPR proposal for 6GR, RAN1 to consider MPR-based system-level simulations in addition to link-level simulations..</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separate"/>
            </w:r>
            <w:r w:rsidRPr="005217D6">
              <w:rPr>
                <w:lang w:val="en-US"/>
              </w:rPr>
              <w:fldChar w:fldCharType="end"/>
            </w:r>
          </w:p>
        </w:tc>
      </w:tr>
      <w:bookmarkEnd w:id="19"/>
      <w:tr w:rsidR="004E3579" w:rsidRPr="006F4CFA" w14:paraId="1CCC1E9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9573EF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184A94" w14:textId="77777777" w:rsidR="004E3579" w:rsidRPr="006F4CFA" w:rsidRDefault="004E3579" w:rsidP="00286939">
            <w:pPr>
              <w:spacing w:after="0"/>
              <w:rPr>
                <w:rFonts w:ascii="Arial" w:hAnsi="Arial" w:cs="Arial"/>
                <w:color w:val="0000FF"/>
                <w:sz w:val="16"/>
                <w:szCs w:val="16"/>
                <w:u w:val="single"/>
                <w:lang w:val="en-US"/>
              </w:rPr>
            </w:pPr>
            <w:hyperlink r:id="rId108"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25F1BB00"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59FC16C"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4FDFFA9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DBE058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E61BB9" w14:textId="77777777" w:rsidR="004E3579" w:rsidRPr="00781FAA" w:rsidRDefault="004E3579" w:rsidP="00286939">
            <w:pPr>
              <w:snapToGrid w:val="0"/>
              <w:spacing w:after="0"/>
              <w:ind w:right="-96"/>
              <w:jc w:val="both"/>
              <w:rPr>
                <w:bCs/>
                <w:i/>
                <w:lang w:eastAsia="zh-CN"/>
              </w:rPr>
            </w:pPr>
            <w:r w:rsidRPr="00781FAA">
              <w:rPr>
                <w:bCs/>
                <w:i/>
                <w:lang w:eastAsia="zh-CN"/>
              </w:rPr>
              <w:t xml:space="preserve">Proposal 8: For uplink low-PAPR waveform proposals the evaluation criterion is the </w:t>
            </w:r>
            <w:bookmarkStart w:id="20" w:name="_Hlk214215037"/>
            <w:r w:rsidRPr="00781FAA">
              <w:rPr>
                <w:bCs/>
                <w:i/>
                <w:lang w:eastAsia="zh-CN"/>
              </w:rPr>
              <w:t xml:space="preserve">PAPR reduction and </w:t>
            </w:r>
            <w:r w:rsidRPr="00781FAA">
              <w:rPr>
                <w:rFonts w:hint="eastAsia"/>
                <w:bCs/>
                <w:i/>
                <w:lang w:eastAsia="zh-CN"/>
              </w:rPr>
              <w:t xml:space="preserve">SINR </w:t>
            </w:r>
            <w:r w:rsidRPr="00781FAA">
              <w:rPr>
                <w:bCs/>
                <w:i/>
                <w:lang w:eastAsia="zh-CN"/>
              </w:rPr>
              <w:t>degradation @10% BLER.</w:t>
            </w:r>
          </w:p>
          <w:p w14:paraId="78CF9DA7" w14:textId="42779C42" w:rsidR="004E3579" w:rsidRP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Net gain including MPR can be evaluated by RAN4.</w:t>
            </w:r>
            <w:bookmarkEnd w:id="20"/>
          </w:p>
        </w:tc>
      </w:tr>
      <w:tr w:rsidR="004E3579" w:rsidRPr="006F4CFA" w14:paraId="439DF26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7B8CE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DA4D91" w14:textId="77777777" w:rsidR="004E3579" w:rsidRPr="006F4CFA" w:rsidRDefault="004E3579" w:rsidP="00286939">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4DE9BFB"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B1299AA"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385CD26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699677"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BE116B" w14:textId="77777777" w:rsidR="004E3579" w:rsidRPr="00781FAA" w:rsidRDefault="004E3579" w:rsidP="00286939">
            <w:pPr>
              <w:snapToGrid w:val="0"/>
              <w:spacing w:beforeLines="50" w:before="120" w:afterLines="50" w:after="120"/>
              <w:jc w:val="both"/>
              <w:rPr>
                <w:rFonts w:eastAsia="SimSun"/>
                <w:i/>
                <w:iCs/>
                <w:sz w:val="18"/>
                <w:szCs w:val="18"/>
                <w:lang w:val="en-US" w:eastAsia="zh-CN"/>
              </w:rPr>
            </w:pPr>
            <w:r w:rsidRPr="00781FAA">
              <w:rPr>
                <w:rFonts w:eastAsia="SimSun" w:hint="eastAsia"/>
                <w:b/>
                <w:bCs/>
                <w:i/>
                <w:iCs/>
                <w:sz w:val="18"/>
                <w:szCs w:val="18"/>
                <w:lang w:val="en-US" w:eastAsia="zh-CN"/>
              </w:rPr>
              <w:t>P</w:t>
            </w:r>
            <w:r w:rsidRPr="00781FAA">
              <w:rPr>
                <w:rFonts w:eastAsia="SimSun"/>
                <w:b/>
                <w:bCs/>
                <w:i/>
                <w:iCs/>
                <w:sz w:val="18"/>
                <w:szCs w:val="18"/>
                <w:lang w:val="en-US" w:eastAsia="zh-CN"/>
              </w:rPr>
              <w:t>roposal 1:</w:t>
            </w:r>
            <w:r w:rsidRPr="00781FAA">
              <w:rPr>
                <w:rFonts w:eastAsia="SimSun"/>
                <w:i/>
                <w:iCs/>
                <w:sz w:val="18"/>
                <w:szCs w:val="18"/>
                <w:lang w:val="en-US" w:eastAsia="zh-CN"/>
              </w:rPr>
              <w:t xml:space="preserve"> Take Table 1~4 as the start point for low PAPR waveform enhancement evaluations.</w:t>
            </w:r>
          </w:p>
          <w:p w14:paraId="2B8C8C0B" w14:textId="77777777" w:rsidR="006C2952" w:rsidRPr="00101705" w:rsidRDefault="006C2952" w:rsidP="006C2952">
            <w:pPr>
              <w:spacing w:beforeLines="50" w:before="120" w:afterLines="50" w:after="120"/>
              <w:jc w:val="center"/>
              <w:rPr>
                <w:sz w:val="22"/>
                <w:szCs w:val="22"/>
                <w:lang w:val="en-US" w:eastAsia="zh-CN"/>
              </w:rPr>
            </w:pPr>
            <w:bookmarkStart w:id="21" w:name="_Hlk214129768"/>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6C2952" w:rsidRPr="00063F88" w14:paraId="6EFE2B76" w14:textId="77777777" w:rsidTr="00286939">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9E54BCD" w14:textId="77777777" w:rsidR="006C2952" w:rsidRPr="000B27A7" w:rsidRDefault="006C2952" w:rsidP="006C2952">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7C99CE16" w14:textId="77777777" w:rsidR="006C2952" w:rsidRPr="00EC6EA0" w:rsidRDefault="006C2952" w:rsidP="006C2952">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3384214C" w14:textId="77777777" w:rsidR="006C2952" w:rsidRPr="005F1804" w:rsidRDefault="006C2952" w:rsidP="006C2952">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6C2952" w:rsidRPr="00063F88" w14:paraId="3582E096" w14:textId="77777777" w:rsidTr="00286939">
              <w:trPr>
                <w:trHeight w:val="303"/>
                <w:jc w:val="center"/>
              </w:trPr>
              <w:tc>
                <w:tcPr>
                  <w:tcW w:w="1260" w:type="pct"/>
                  <w:tcMar>
                    <w:top w:w="0" w:type="dxa"/>
                    <w:left w:w="108" w:type="dxa"/>
                    <w:bottom w:w="0" w:type="dxa"/>
                    <w:right w:w="108" w:type="dxa"/>
                  </w:tcMar>
                  <w:vAlign w:val="center"/>
                  <w:hideMark/>
                </w:tcPr>
                <w:p w14:paraId="27D63951"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4" w:type="pct"/>
                  <w:tcMar>
                    <w:top w:w="0" w:type="dxa"/>
                    <w:left w:w="108" w:type="dxa"/>
                    <w:bottom w:w="0" w:type="dxa"/>
                    <w:right w:w="108" w:type="dxa"/>
                  </w:tcMar>
                  <w:vAlign w:val="center"/>
                  <w:hideMark/>
                </w:tcPr>
                <w:p w14:paraId="60619E2F"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1BFE4F09"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6" w:type="pct"/>
                  <w:vAlign w:val="center"/>
                </w:tcPr>
                <w:p w14:paraId="062ADD92"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6C2952" w:rsidRPr="00063F88" w14:paraId="0AD86307" w14:textId="77777777" w:rsidTr="00286939">
              <w:trPr>
                <w:trHeight w:val="168"/>
                <w:jc w:val="center"/>
              </w:trPr>
              <w:tc>
                <w:tcPr>
                  <w:tcW w:w="1260" w:type="pct"/>
                  <w:tcMar>
                    <w:top w:w="0" w:type="dxa"/>
                    <w:left w:w="108" w:type="dxa"/>
                    <w:bottom w:w="0" w:type="dxa"/>
                    <w:right w:w="108" w:type="dxa"/>
                  </w:tcMar>
                  <w:vAlign w:val="center"/>
                  <w:hideMark/>
                </w:tcPr>
                <w:p w14:paraId="78EEBD52"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4" w:type="pct"/>
                  <w:tcMar>
                    <w:top w:w="0" w:type="dxa"/>
                    <w:left w:w="108" w:type="dxa"/>
                    <w:bottom w:w="0" w:type="dxa"/>
                    <w:right w:w="108" w:type="dxa"/>
                  </w:tcMar>
                  <w:vAlign w:val="center"/>
                  <w:hideMark/>
                </w:tcPr>
                <w:p w14:paraId="79E1E307" w14:textId="77777777" w:rsidR="006C2952" w:rsidRPr="005F1804"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6" w:type="pct"/>
                  <w:vAlign w:val="center"/>
                </w:tcPr>
                <w:p w14:paraId="69CF87A4" w14:textId="77777777" w:rsidR="006C2952" w:rsidRPr="005F1804" w:rsidRDefault="006C2952" w:rsidP="006C2952">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59938168"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6C2952" w:rsidRPr="00063F88" w14:paraId="4261CD61" w14:textId="77777777" w:rsidTr="00286939">
              <w:trPr>
                <w:trHeight w:val="343"/>
                <w:jc w:val="center"/>
              </w:trPr>
              <w:tc>
                <w:tcPr>
                  <w:tcW w:w="1260" w:type="pct"/>
                  <w:tcMar>
                    <w:top w:w="0" w:type="dxa"/>
                    <w:left w:w="108" w:type="dxa"/>
                    <w:bottom w:w="0" w:type="dxa"/>
                    <w:right w:w="108" w:type="dxa"/>
                  </w:tcMar>
                  <w:vAlign w:val="center"/>
                  <w:hideMark/>
                </w:tcPr>
                <w:p w14:paraId="2A5BBAC4"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4" w:type="pct"/>
                  <w:tcMar>
                    <w:top w:w="0" w:type="dxa"/>
                    <w:left w:w="108" w:type="dxa"/>
                    <w:bottom w:w="0" w:type="dxa"/>
                    <w:right w:w="108" w:type="dxa"/>
                  </w:tcMar>
                  <w:vAlign w:val="center"/>
                  <w:hideMark/>
                </w:tcPr>
                <w:p w14:paraId="1C18C606"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30 kHz (4GHz), 120 kHz (28GHz)</w:t>
                  </w:r>
                </w:p>
                <w:p w14:paraId="7D719F54"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15 kHz (700 MHz), </w:t>
                  </w:r>
                </w:p>
              </w:tc>
              <w:tc>
                <w:tcPr>
                  <w:tcW w:w="1846" w:type="pct"/>
                  <w:vAlign w:val="center"/>
                </w:tcPr>
                <w:p w14:paraId="0AFA60D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30 kHz (</w:t>
                  </w:r>
                  <w:r w:rsidRPr="005F1804">
                    <w:rPr>
                      <w:color w:val="000000" w:themeColor="text1"/>
                      <w:lang w:val="en-US" w:eastAsia="zh-CN"/>
                    </w:rPr>
                    <w:t>4</w:t>
                  </w:r>
                  <w:r w:rsidRPr="005F1804">
                    <w:rPr>
                      <w:rFonts w:eastAsia="Batang"/>
                      <w:color w:val="000000" w:themeColor="text1"/>
                      <w:lang w:val="en-US"/>
                    </w:rPr>
                    <w:t xml:space="preserve">GHz), </w:t>
                  </w:r>
                  <w:r w:rsidRPr="005F1804">
                    <w:rPr>
                      <w:color w:val="C00000"/>
                      <w:lang w:val="en-US"/>
                    </w:rPr>
                    <w:t>30KHz (7GHz)</w:t>
                  </w:r>
                </w:p>
              </w:tc>
            </w:tr>
            <w:tr w:rsidR="006C2952" w:rsidRPr="00063F88" w14:paraId="2AC6D187" w14:textId="77777777" w:rsidTr="00286939">
              <w:trPr>
                <w:trHeight w:val="620"/>
                <w:jc w:val="center"/>
              </w:trPr>
              <w:tc>
                <w:tcPr>
                  <w:tcW w:w="1260" w:type="pct"/>
                  <w:tcMar>
                    <w:top w:w="0" w:type="dxa"/>
                    <w:left w:w="108" w:type="dxa"/>
                    <w:bottom w:w="0" w:type="dxa"/>
                    <w:right w:w="108" w:type="dxa"/>
                  </w:tcMar>
                  <w:vAlign w:val="center"/>
                  <w:hideMark/>
                </w:tcPr>
                <w:p w14:paraId="3D10E1B3"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4" w:type="pct"/>
                  <w:tcMar>
                    <w:top w:w="0" w:type="dxa"/>
                    <w:left w:w="108" w:type="dxa"/>
                    <w:bottom w:w="0" w:type="dxa"/>
                    <w:right w:w="108" w:type="dxa"/>
                  </w:tcMar>
                  <w:vAlign w:val="center"/>
                  <w:hideMark/>
                </w:tcPr>
                <w:p w14:paraId="4BAF533D"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0192261"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F48A732"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6" w:type="pct"/>
                  <w:vAlign w:val="center"/>
                </w:tcPr>
                <w:p w14:paraId="21431FB4"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2723FDA8" w14:textId="77777777" w:rsidR="006C2952" w:rsidRPr="005F1804" w:rsidRDefault="006C2952" w:rsidP="006C2952">
                  <w:pPr>
                    <w:spacing w:after="0"/>
                    <w:ind w:leftChars="20" w:left="40"/>
                    <w:rPr>
                      <w:color w:val="000000" w:themeColor="text1"/>
                      <w:lang w:val="en-US" w:eastAsia="zh-CN"/>
                    </w:rPr>
                  </w:pPr>
                </w:p>
              </w:tc>
            </w:tr>
            <w:tr w:rsidR="006C2952" w:rsidRPr="00063F88" w14:paraId="6E2C2450" w14:textId="77777777" w:rsidTr="00286939">
              <w:trPr>
                <w:trHeight w:val="175"/>
                <w:jc w:val="center"/>
              </w:trPr>
              <w:tc>
                <w:tcPr>
                  <w:tcW w:w="1260" w:type="pct"/>
                  <w:tcMar>
                    <w:top w:w="0" w:type="dxa"/>
                    <w:left w:w="108" w:type="dxa"/>
                    <w:bottom w:w="0" w:type="dxa"/>
                    <w:right w:w="108" w:type="dxa"/>
                  </w:tcMar>
                  <w:vAlign w:val="center"/>
                  <w:hideMark/>
                </w:tcPr>
                <w:p w14:paraId="2860E410"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4" w:type="pct"/>
                  <w:tcMar>
                    <w:top w:w="0" w:type="dxa"/>
                    <w:left w:w="108" w:type="dxa"/>
                    <w:bottom w:w="0" w:type="dxa"/>
                    <w:right w:w="108" w:type="dxa"/>
                  </w:tcMar>
                  <w:vAlign w:val="center"/>
                  <w:hideMark/>
                </w:tcPr>
                <w:p w14:paraId="281A003F"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6" w:type="pct"/>
                  <w:vAlign w:val="center"/>
                </w:tcPr>
                <w:p w14:paraId="088840D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3km/h</w:t>
                  </w:r>
                </w:p>
              </w:tc>
            </w:tr>
            <w:tr w:rsidR="006C2952" w:rsidRPr="00063F88" w14:paraId="7861A570" w14:textId="77777777" w:rsidTr="00286939">
              <w:trPr>
                <w:trHeight w:val="39"/>
                <w:jc w:val="center"/>
              </w:trPr>
              <w:tc>
                <w:tcPr>
                  <w:tcW w:w="1260" w:type="pct"/>
                  <w:tcMar>
                    <w:top w:w="0" w:type="dxa"/>
                    <w:left w:w="108" w:type="dxa"/>
                    <w:bottom w:w="0" w:type="dxa"/>
                    <w:right w:w="108" w:type="dxa"/>
                  </w:tcMar>
                  <w:vAlign w:val="center"/>
                  <w:hideMark/>
                </w:tcPr>
                <w:p w14:paraId="2E79F15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72CA68C"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6" w:type="pct"/>
                  <w:vAlign w:val="center"/>
                </w:tcPr>
                <w:p w14:paraId="26FDF9B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1, Optional: 2</w:t>
                  </w:r>
                </w:p>
              </w:tc>
            </w:tr>
            <w:tr w:rsidR="006C2952" w:rsidRPr="00063F88" w14:paraId="2B16E7A5" w14:textId="77777777" w:rsidTr="00286939">
              <w:trPr>
                <w:trHeight w:val="223"/>
                <w:jc w:val="center"/>
              </w:trPr>
              <w:tc>
                <w:tcPr>
                  <w:tcW w:w="1260" w:type="pct"/>
                  <w:tcMar>
                    <w:top w:w="0" w:type="dxa"/>
                    <w:left w:w="108" w:type="dxa"/>
                    <w:bottom w:w="0" w:type="dxa"/>
                    <w:right w:w="108" w:type="dxa"/>
                  </w:tcMar>
                  <w:vAlign w:val="center"/>
                  <w:hideMark/>
                </w:tcPr>
                <w:p w14:paraId="5514B03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5B96256"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03FE38BD"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6" w:type="pct"/>
                  <w:vAlign w:val="center"/>
                </w:tcPr>
                <w:p w14:paraId="4AD366AD"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4</w:t>
                  </w:r>
                </w:p>
              </w:tc>
            </w:tr>
            <w:tr w:rsidR="006C2952" w:rsidRPr="00063F88" w14:paraId="787F9ABD" w14:textId="77777777" w:rsidTr="00286939">
              <w:trPr>
                <w:trHeight w:val="330"/>
                <w:jc w:val="center"/>
              </w:trPr>
              <w:tc>
                <w:tcPr>
                  <w:tcW w:w="1260" w:type="pct"/>
                  <w:tcMar>
                    <w:top w:w="0" w:type="dxa"/>
                    <w:left w:w="108" w:type="dxa"/>
                    <w:bottom w:w="0" w:type="dxa"/>
                    <w:right w:w="108" w:type="dxa"/>
                  </w:tcMar>
                  <w:vAlign w:val="center"/>
                </w:tcPr>
                <w:p w14:paraId="28C174E4"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20AE2167"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NA</w:t>
                  </w:r>
                </w:p>
              </w:tc>
              <w:tc>
                <w:tcPr>
                  <w:tcW w:w="1846" w:type="pct"/>
                  <w:vAlign w:val="center"/>
                </w:tcPr>
                <w:p w14:paraId="53442656" w14:textId="77777777" w:rsidR="006C2952" w:rsidRPr="005F1804" w:rsidRDefault="006C2952" w:rsidP="006C2952">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6C2952" w:rsidRPr="00063F88" w14:paraId="11A21319" w14:textId="77777777" w:rsidTr="00286939">
              <w:trPr>
                <w:trHeight w:val="388"/>
                <w:jc w:val="center"/>
              </w:trPr>
              <w:tc>
                <w:tcPr>
                  <w:tcW w:w="1260" w:type="pct"/>
                  <w:tcMar>
                    <w:top w:w="0" w:type="dxa"/>
                    <w:left w:w="108" w:type="dxa"/>
                    <w:bottom w:w="0" w:type="dxa"/>
                    <w:right w:w="108" w:type="dxa"/>
                  </w:tcMar>
                  <w:vAlign w:val="center"/>
                </w:tcPr>
                <w:p w14:paraId="52603B45"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50CEB496"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000000" w:themeColor="text1"/>
                      <w:lang w:val="en-US"/>
                    </w:rPr>
                    <w:t>NA</w:t>
                  </w:r>
                </w:p>
              </w:tc>
              <w:tc>
                <w:tcPr>
                  <w:tcW w:w="1846" w:type="pct"/>
                  <w:vAlign w:val="center"/>
                </w:tcPr>
                <w:p w14:paraId="24F2B543" w14:textId="77777777" w:rsidR="006C2952" w:rsidRPr="003B7D3A" w:rsidRDefault="006C2952" w:rsidP="006C2952">
                  <w:pPr>
                    <w:spacing w:after="0"/>
                    <w:ind w:leftChars="20" w:left="40"/>
                    <w:rPr>
                      <w:rFonts w:eastAsia="Batang"/>
                      <w:color w:val="C00000"/>
                      <w:lang w:val="en-US"/>
                    </w:rPr>
                  </w:pPr>
                  <w:r w:rsidRPr="003B7D3A">
                    <w:rPr>
                      <w:rFonts w:eastAsia="Batang"/>
                      <w:color w:val="C00000"/>
                      <w:lang w:val="en-US"/>
                    </w:rPr>
                    <w:t>4GHz: 32,64,128</w:t>
                  </w:r>
                </w:p>
                <w:p w14:paraId="0E208BDB"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C00000"/>
                      <w:lang w:val="en-US"/>
                    </w:rPr>
                    <w:t>7GHz: 32,64,128, 256, 512</w:t>
                  </w:r>
                </w:p>
              </w:tc>
            </w:tr>
            <w:tr w:rsidR="006C2952" w:rsidRPr="00063F88" w14:paraId="47225237" w14:textId="77777777" w:rsidTr="00286939">
              <w:trPr>
                <w:trHeight w:val="175"/>
                <w:jc w:val="center"/>
              </w:trPr>
              <w:tc>
                <w:tcPr>
                  <w:tcW w:w="1260" w:type="pct"/>
                  <w:tcMar>
                    <w:top w:w="0" w:type="dxa"/>
                    <w:left w:w="108" w:type="dxa"/>
                    <w:bottom w:w="0" w:type="dxa"/>
                    <w:right w:w="108" w:type="dxa"/>
                  </w:tcMar>
                  <w:vAlign w:val="center"/>
                </w:tcPr>
                <w:p w14:paraId="11C364F3" w14:textId="77777777" w:rsidR="006C2952" w:rsidRPr="00691B71" w:rsidRDefault="006C2952" w:rsidP="006C2952">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100480F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1</w:t>
                  </w:r>
                </w:p>
              </w:tc>
              <w:tc>
                <w:tcPr>
                  <w:tcW w:w="1846" w:type="pct"/>
                  <w:vAlign w:val="center"/>
                </w:tcPr>
                <w:p w14:paraId="17D45089"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1</w:t>
                  </w:r>
                </w:p>
              </w:tc>
            </w:tr>
            <w:tr w:rsidR="006C2952" w:rsidRPr="00063F88" w14:paraId="57685386" w14:textId="77777777" w:rsidTr="00286939">
              <w:trPr>
                <w:trHeight w:val="351"/>
                <w:jc w:val="center"/>
              </w:trPr>
              <w:tc>
                <w:tcPr>
                  <w:tcW w:w="1260" w:type="pct"/>
                  <w:tcMar>
                    <w:top w:w="0" w:type="dxa"/>
                    <w:left w:w="108" w:type="dxa"/>
                    <w:bottom w:w="0" w:type="dxa"/>
                    <w:right w:w="108" w:type="dxa"/>
                  </w:tcMar>
                  <w:vAlign w:val="center"/>
                  <w:hideMark/>
                </w:tcPr>
                <w:p w14:paraId="0AB8D589"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4" w:type="pct"/>
                  <w:tcMar>
                    <w:top w:w="0" w:type="dxa"/>
                    <w:left w:w="108" w:type="dxa"/>
                    <w:bottom w:w="0" w:type="dxa"/>
                    <w:right w:w="108" w:type="dxa"/>
                  </w:tcMar>
                  <w:vAlign w:val="center"/>
                  <w:hideMark/>
                </w:tcPr>
                <w:p w14:paraId="6FE49C2B"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2</w:t>
                  </w:r>
                </w:p>
              </w:tc>
              <w:tc>
                <w:tcPr>
                  <w:tcW w:w="1846" w:type="pct"/>
                  <w:vAlign w:val="center"/>
                </w:tcPr>
                <w:p w14:paraId="30480EB0" w14:textId="77777777" w:rsidR="006C2952" w:rsidRPr="00491BF3" w:rsidRDefault="006C2952" w:rsidP="006C2952">
                  <w:pPr>
                    <w:spacing w:after="0"/>
                    <w:ind w:leftChars="20" w:left="40"/>
                    <w:rPr>
                      <w:color w:val="000000" w:themeColor="text1"/>
                      <w:lang w:val="en-US" w:eastAsia="zh-CN"/>
                    </w:rPr>
                  </w:pPr>
                  <w:r w:rsidRPr="005F1804">
                    <w:rPr>
                      <w:color w:val="000000" w:themeColor="text1"/>
                      <w:lang w:val="en-US" w:eastAsia="zh-CN"/>
                    </w:rPr>
                    <w:t>2</w:t>
                  </w:r>
                </w:p>
              </w:tc>
            </w:tr>
            <w:tr w:rsidR="006C2952" w:rsidRPr="00063F88" w14:paraId="446091C3" w14:textId="77777777" w:rsidTr="00286939">
              <w:trPr>
                <w:trHeight w:val="242"/>
                <w:jc w:val="center"/>
              </w:trPr>
              <w:tc>
                <w:tcPr>
                  <w:tcW w:w="1260" w:type="pct"/>
                  <w:tcMar>
                    <w:top w:w="0" w:type="dxa"/>
                    <w:left w:w="108" w:type="dxa"/>
                    <w:bottom w:w="0" w:type="dxa"/>
                    <w:right w:w="108" w:type="dxa"/>
                  </w:tcMar>
                  <w:vAlign w:val="center"/>
                  <w:hideMark/>
                </w:tcPr>
                <w:p w14:paraId="5859107F"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4" w:type="pct"/>
                  <w:tcMar>
                    <w:top w:w="0" w:type="dxa"/>
                    <w:left w:w="108" w:type="dxa"/>
                    <w:bottom w:w="0" w:type="dxa"/>
                    <w:right w:w="108" w:type="dxa"/>
                  </w:tcMar>
                  <w:vAlign w:val="center"/>
                  <w:hideMark/>
                </w:tcPr>
                <w:p w14:paraId="6BDAC9A7"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12</w:t>
                  </w:r>
                </w:p>
              </w:tc>
              <w:tc>
                <w:tcPr>
                  <w:tcW w:w="1846" w:type="pct"/>
                  <w:vAlign w:val="center"/>
                </w:tcPr>
                <w:p w14:paraId="4376ECA0" w14:textId="77777777" w:rsidR="006C2952" w:rsidRPr="00063F88" w:rsidRDefault="006C2952" w:rsidP="006C2952">
                  <w:pPr>
                    <w:spacing w:after="0"/>
                    <w:ind w:leftChars="20" w:left="40"/>
                    <w:rPr>
                      <w:color w:val="000000" w:themeColor="text1"/>
                      <w:lang w:val="en-US" w:eastAsia="zh-CN"/>
                    </w:rPr>
                  </w:pPr>
                  <w:r w:rsidRPr="009F3EF8">
                    <w:rPr>
                      <w:rFonts w:eastAsia="Batang"/>
                      <w:lang w:val="en-US"/>
                    </w:rPr>
                    <w:t>12</w:t>
                  </w:r>
                </w:p>
              </w:tc>
            </w:tr>
            <w:tr w:rsidR="006C2952" w:rsidRPr="00063F88" w14:paraId="0E8A6936" w14:textId="77777777" w:rsidTr="00286939">
              <w:trPr>
                <w:trHeight w:val="87"/>
                <w:jc w:val="center"/>
              </w:trPr>
              <w:tc>
                <w:tcPr>
                  <w:tcW w:w="1260" w:type="pct"/>
                  <w:tcMar>
                    <w:top w:w="0" w:type="dxa"/>
                    <w:left w:w="108" w:type="dxa"/>
                    <w:bottom w:w="0" w:type="dxa"/>
                    <w:right w:w="108" w:type="dxa"/>
                  </w:tcMar>
                  <w:vAlign w:val="center"/>
                  <w:hideMark/>
                </w:tcPr>
                <w:p w14:paraId="47C4C54C"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4" w:type="pct"/>
                  <w:tcMar>
                    <w:top w:w="0" w:type="dxa"/>
                    <w:left w:w="108" w:type="dxa"/>
                    <w:bottom w:w="0" w:type="dxa"/>
                    <w:right w:w="108" w:type="dxa"/>
                  </w:tcMar>
                  <w:vAlign w:val="center"/>
                  <w:hideMark/>
                </w:tcPr>
                <w:p w14:paraId="62D1DE2E"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6" w:type="pct"/>
                  <w:vAlign w:val="center"/>
                </w:tcPr>
                <w:p w14:paraId="2845884B"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6C2952" w:rsidRPr="00063F88" w14:paraId="26D521DC" w14:textId="77777777" w:rsidTr="00286939">
              <w:trPr>
                <w:trHeight w:val="106"/>
                <w:jc w:val="center"/>
              </w:trPr>
              <w:tc>
                <w:tcPr>
                  <w:tcW w:w="1260" w:type="pct"/>
                  <w:tcMar>
                    <w:top w:w="0" w:type="dxa"/>
                    <w:left w:w="108" w:type="dxa"/>
                    <w:bottom w:w="0" w:type="dxa"/>
                    <w:right w:w="108" w:type="dxa"/>
                  </w:tcMar>
                  <w:vAlign w:val="center"/>
                </w:tcPr>
                <w:p w14:paraId="6EF2E66D"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777ECB12"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6" w:type="pct"/>
                  <w:vAlign w:val="center"/>
                </w:tcPr>
                <w:p w14:paraId="56416BE5"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156B977F" w14:textId="77777777" w:rsidR="004E3579" w:rsidRDefault="004E3579" w:rsidP="004E3579">
            <w:pPr>
              <w:widowControl w:val="0"/>
              <w:spacing w:beforeLines="50" w:before="120" w:afterLines="50" w:after="120"/>
              <w:jc w:val="both"/>
              <w:rPr>
                <w:rFonts w:ascii="Arial" w:hAnsi="Arial" w:cs="Arial"/>
                <w:sz w:val="18"/>
                <w:szCs w:val="18"/>
              </w:rPr>
            </w:pPr>
          </w:p>
          <w:p w14:paraId="0D20D3C5" w14:textId="77777777" w:rsidR="006C2952"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6C2952" w:rsidRPr="00A9519D" w14:paraId="42A1BC1A" w14:textId="77777777" w:rsidTr="006C2952">
              <w:trPr>
                <w:trHeight w:val="147"/>
                <w:jc w:val="center"/>
              </w:trPr>
              <w:tc>
                <w:tcPr>
                  <w:tcW w:w="2583" w:type="dxa"/>
                  <w:gridSpan w:val="2"/>
                  <w:shd w:val="clear" w:color="auto" w:fill="E8E8E8" w:themeFill="background2"/>
                </w:tcPr>
                <w:p w14:paraId="3F68D81A"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34372561"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With Spectrum Extension</w:t>
                  </w:r>
                </w:p>
              </w:tc>
            </w:tr>
            <w:tr w:rsidR="006C2952" w:rsidRPr="00A9519D" w14:paraId="1A2B2A50" w14:textId="77777777" w:rsidTr="006C2952">
              <w:trPr>
                <w:trHeight w:val="149"/>
                <w:jc w:val="center"/>
              </w:trPr>
              <w:tc>
                <w:tcPr>
                  <w:tcW w:w="797" w:type="dxa"/>
                  <w:shd w:val="clear" w:color="auto" w:fill="E8E8E8" w:themeFill="background2"/>
                  <w:hideMark/>
                </w:tcPr>
                <w:p w14:paraId="51B9FE52" w14:textId="77777777" w:rsidR="006C2952" w:rsidRPr="00BD71FB" w:rsidRDefault="006C2952" w:rsidP="006C2952">
                  <w:pPr>
                    <w:spacing w:after="0" w:line="240" w:lineRule="auto"/>
                    <w:jc w:val="center"/>
                    <w:rPr>
                      <w:rFonts w:eastAsia="Calibri"/>
                      <w:b/>
                      <w:bCs/>
                    </w:rPr>
                  </w:pPr>
                  <w:r w:rsidRPr="00BD71FB">
                    <w:rPr>
                      <w:rFonts w:eastAsia="Calibri"/>
                      <w:b/>
                      <w:bCs/>
                    </w:rPr>
                    <w:t>MCS</w:t>
                  </w:r>
                </w:p>
              </w:tc>
              <w:tc>
                <w:tcPr>
                  <w:tcW w:w="1786" w:type="dxa"/>
                  <w:shd w:val="clear" w:color="auto" w:fill="E8E8E8" w:themeFill="background2"/>
                  <w:hideMark/>
                </w:tcPr>
                <w:p w14:paraId="675E7790" w14:textId="77777777" w:rsidR="006C2952" w:rsidRPr="00BD71FB" w:rsidRDefault="006C2952" w:rsidP="006C2952">
                  <w:pPr>
                    <w:spacing w:after="0" w:line="240" w:lineRule="auto"/>
                    <w:jc w:val="center"/>
                    <w:rPr>
                      <w:rFonts w:eastAsia="Calibri"/>
                      <w:b/>
                      <w:bCs/>
                    </w:rPr>
                  </w:pPr>
                  <w:r w:rsidRPr="00BD71FB">
                    <w:rPr>
                      <w:rFonts w:eastAsia="Calibri"/>
                      <w:b/>
                      <w:bCs/>
                    </w:rPr>
                    <w:t>#RBs</w:t>
                  </w:r>
                </w:p>
                <w:p w14:paraId="2E1DBF1B" w14:textId="77777777" w:rsidR="006C2952" w:rsidRPr="00BD71FB" w:rsidRDefault="006C2952" w:rsidP="006C2952">
                  <w:pPr>
                    <w:spacing w:after="0" w:line="240" w:lineRule="auto"/>
                    <w:jc w:val="center"/>
                    <w:rPr>
                      <w:rFonts w:eastAsiaTheme="minorEastAsia"/>
                      <w:b/>
                      <w:bCs/>
                    </w:rPr>
                  </w:pPr>
                </w:p>
              </w:tc>
              <w:tc>
                <w:tcPr>
                  <w:tcW w:w="1569" w:type="dxa"/>
                  <w:shd w:val="clear" w:color="auto" w:fill="E8E8E8" w:themeFill="background2"/>
                  <w:hideMark/>
                </w:tcPr>
                <w:p w14:paraId="463948F3" w14:textId="77777777" w:rsidR="006C2952" w:rsidRPr="00BD71FB" w:rsidRDefault="006C2952" w:rsidP="006C2952">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1EB05976" w14:textId="77777777" w:rsidR="006C2952" w:rsidRPr="00BD71FB" w:rsidRDefault="006C2952" w:rsidP="006C2952">
                  <w:pPr>
                    <w:spacing w:after="0" w:line="240" w:lineRule="auto"/>
                    <w:jc w:val="center"/>
                    <w:rPr>
                      <w:rFonts w:eastAsiaTheme="minorEastAsia"/>
                      <w:b/>
                      <w:bCs/>
                    </w:rPr>
                  </w:pPr>
                </w:p>
              </w:tc>
              <w:tc>
                <w:tcPr>
                  <w:tcW w:w="1743" w:type="dxa"/>
                  <w:shd w:val="clear" w:color="auto" w:fill="E8E8E8" w:themeFill="background2"/>
                  <w:hideMark/>
                </w:tcPr>
                <w:p w14:paraId="6E64CCC5" w14:textId="77777777" w:rsidR="006C2952" w:rsidRPr="00BD71FB" w:rsidRDefault="006C2952" w:rsidP="006C2952">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2C1097A8" w14:textId="77777777" w:rsidR="006C2952" w:rsidRPr="00BD71FB" w:rsidRDefault="006C2952" w:rsidP="006C2952">
                  <w:pPr>
                    <w:spacing w:after="0" w:line="240" w:lineRule="auto"/>
                    <w:jc w:val="center"/>
                    <w:rPr>
                      <w:rFonts w:eastAsia="Calibri"/>
                      <w:b/>
                      <w:bCs/>
                    </w:rPr>
                  </w:pPr>
                  <w:r w:rsidRPr="00BD71FB">
                    <w:rPr>
                      <w:rFonts w:eastAsia="Calibri"/>
                      <w:b/>
                      <w:bCs/>
                    </w:rPr>
                    <w:t>Spectrum extension factor</w:t>
                  </w:r>
                </w:p>
                <w:p w14:paraId="1396C5B3" w14:textId="77777777" w:rsidR="006C2952" w:rsidRPr="00BD71FB" w:rsidRDefault="006C2952" w:rsidP="006C2952">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6C2952" w:rsidRPr="00A9519D" w14:paraId="6C7E8A9C" w14:textId="77777777" w:rsidTr="006C2952">
              <w:trPr>
                <w:trHeight w:val="174"/>
                <w:jc w:val="center"/>
              </w:trPr>
              <w:tc>
                <w:tcPr>
                  <w:tcW w:w="797" w:type="dxa"/>
                  <w:vMerge w:val="restart"/>
                </w:tcPr>
                <w:p w14:paraId="05030114" w14:textId="77777777" w:rsidR="006C2952" w:rsidRPr="00A9519D" w:rsidRDefault="006C2952" w:rsidP="006C2952">
                  <w:pPr>
                    <w:spacing w:after="0" w:line="240" w:lineRule="auto"/>
                    <w:jc w:val="center"/>
                    <w:rPr>
                      <w:rFonts w:eastAsiaTheme="minorEastAsia"/>
                    </w:rPr>
                  </w:pPr>
                  <w:r w:rsidRPr="00A9519D">
                    <w:rPr>
                      <w:rFonts w:eastAsiaTheme="minorEastAsia"/>
                    </w:rPr>
                    <w:t>NR MCS</w:t>
                  </w:r>
                </w:p>
              </w:tc>
              <w:tc>
                <w:tcPr>
                  <w:tcW w:w="1786" w:type="dxa"/>
                </w:tcPr>
                <w:p w14:paraId="5F4D10B7" w14:textId="77777777" w:rsidR="006C2952" w:rsidRPr="00A9519D" w:rsidRDefault="006C2952" w:rsidP="006C2952">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2A871C04" w14:textId="77777777" w:rsidR="006C2952" w:rsidRPr="00A9519D" w:rsidRDefault="006C2952" w:rsidP="006C2952">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1C4A8FA2" w14:textId="77777777" w:rsidR="006C2952" w:rsidRPr="00A9519D" w:rsidRDefault="006C2952" w:rsidP="006C2952">
                  <w:pPr>
                    <w:spacing w:after="0" w:line="240" w:lineRule="auto"/>
                    <w:jc w:val="center"/>
                    <w:rPr>
                      <w:rFonts w:eastAsia="Calibri"/>
                    </w:rPr>
                  </w:pPr>
                  <m:oMathPara>
                    <m:oMath>
                      <m:r>
                        <w:rPr>
                          <w:rFonts w:ascii="Cambria Math" w:eastAsia="Calibri" w:hAnsi="Cambria Math"/>
                        </w:rPr>
                        <m:t>B</m:t>
                      </m:r>
                    </m:oMath>
                  </m:oMathPara>
                </w:p>
              </w:tc>
              <w:tc>
                <w:tcPr>
                  <w:tcW w:w="2554" w:type="dxa"/>
                </w:tcPr>
                <w:p w14:paraId="73750CF2" w14:textId="77777777" w:rsidR="006C2952" w:rsidRPr="000842B2" w:rsidRDefault="006C2952" w:rsidP="006C2952">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r w:rsidR="006C2952" w:rsidRPr="00A9519D" w14:paraId="24C94A00" w14:textId="77777777" w:rsidTr="006C2952">
              <w:trPr>
                <w:trHeight w:val="92"/>
                <w:jc w:val="center"/>
              </w:trPr>
              <w:tc>
                <w:tcPr>
                  <w:tcW w:w="797" w:type="dxa"/>
                  <w:vMerge/>
                </w:tcPr>
                <w:p w14:paraId="4D9875B0" w14:textId="77777777" w:rsidR="006C2952" w:rsidRPr="00A9519D" w:rsidRDefault="006C2952" w:rsidP="006C2952">
                  <w:pPr>
                    <w:spacing w:after="0" w:line="240" w:lineRule="auto"/>
                    <w:jc w:val="center"/>
                    <w:rPr>
                      <w:rFonts w:eastAsiaTheme="minorEastAsia"/>
                    </w:rPr>
                  </w:pPr>
                </w:p>
              </w:tc>
              <w:tc>
                <w:tcPr>
                  <w:tcW w:w="1786" w:type="dxa"/>
                </w:tcPr>
                <w:p w14:paraId="6CE7B3E1" w14:textId="77777777" w:rsidR="006C2952" w:rsidRDefault="006C2952" w:rsidP="006C2952">
                  <w:pPr>
                    <w:spacing w:after="0" w:line="240" w:lineRule="auto"/>
                    <w:jc w:val="center"/>
                  </w:pPr>
                  <w:r>
                    <w:rPr>
                      <w:rFonts w:hint="eastAsia"/>
                    </w:rPr>
                    <w:t>3</w:t>
                  </w:r>
                  <w:r>
                    <w:t>0</w:t>
                  </w:r>
                </w:p>
              </w:tc>
              <w:tc>
                <w:tcPr>
                  <w:tcW w:w="1569" w:type="dxa"/>
                </w:tcPr>
                <w:p w14:paraId="0FECC1DE" w14:textId="77777777" w:rsidR="006C2952" w:rsidRDefault="006C2952" w:rsidP="006C2952">
                  <w:pPr>
                    <w:spacing w:after="0" w:line="240" w:lineRule="auto"/>
                    <w:jc w:val="center"/>
                  </w:pPr>
                  <w:r>
                    <w:rPr>
                      <w:rFonts w:hint="eastAsia"/>
                    </w:rPr>
                    <w:t>2</w:t>
                  </w:r>
                  <w:r>
                    <w:t>0</w:t>
                  </w:r>
                </w:p>
              </w:tc>
              <w:tc>
                <w:tcPr>
                  <w:tcW w:w="1743" w:type="dxa"/>
                </w:tcPr>
                <w:p w14:paraId="08D61055" w14:textId="77777777" w:rsidR="006C2952" w:rsidRPr="00985DB3" w:rsidRDefault="006C2952" w:rsidP="006C2952">
                  <w:pPr>
                    <w:spacing w:after="0" w:line="240" w:lineRule="auto"/>
                    <w:jc w:val="center"/>
                  </w:pPr>
                  <w:r>
                    <w:rPr>
                      <w:rFonts w:hint="eastAsia"/>
                    </w:rPr>
                    <w:t>3</w:t>
                  </w:r>
                  <w:r>
                    <w:t>0</w:t>
                  </w:r>
                </w:p>
              </w:tc>
              <w:tc>
                <w:tcPr>
                  <w:tcW w:w="2554" w:type="dxa"/>
                </w:tcPr>
                <w:p w14:paraId="173D4694"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3F679A7D" w14:textId="77777777" w:rsidTr="006C2952">
              <w:trPr>
                <w:trHeight w:val="92"/>
                <w:jc w:val="center"/>
              </w:trPr>
              <w:tc>
                <w:tcPr>
                  <w:tcW w:w="797" w:type="dxa"/>
                  <w:vMerge/>
                </w:tcPr>
                <w:p w14:paraId="5928983F" w14:textId="77777777" w:rsidR="006C2952" w:rsidRPr="00A9519D" w:rsidRDefault="006C2952" w:rsidP="006C2952">
                  <w:pPr>
                    <w:spacing w:after="0" w:line="240" w:lineRule="auto"/>
                    <w:jc w:val="center"/>
                    <w:rPr>
                      <w:rFonts w:eastAsiaTheme="minorEastAsia"/>
                    </w:rPr>
                  </w:pPr>
                </w:p>
              </w:tc>
              <w:tc>
                <w:tcPr>
                  <w:tcW w:w="1786" w:type="dxa"/>
                </w:tcPr>
                <w:p w14:paraId="05659636" w14:textId="77777777" w:rsidR="006C2952" w:rsidRDefault="006C2952" w:rsidP="006C2952">
                  <w:pPr>
                    <w:spacing w:after="0" w:line="240" w:lineRule="auto"/>
                    <w:jc w:val="center"/>
                  </w:pPr>
                  <w:r>
                    <w:rPr>
                      <w:rFonts w:hint="eastAsia"/>
                    </w:rPr>
                    <w:t>3</w:t>
                  </w:r>
                  <w:r>
                    <w:t>0</w:t>
                  </w:r>
                </w:p>
              </w:tc>
              <w:tc>
                <w:tcPr>
                  <w:tcW w:w="1569" w:type="dxa"/>
                </w:tcPr>
                <w:p w14:paraId="2540499F" w14:textId="77777777" w:rsidR="006C2952" w:rsidRDefault="006C2952" w:rsidP="006C2952">
                  <w:pPr>
                    <w:spacing w:after="0" w:line="240" w:lineRule="auto"/>
                    <w:jc w:val="center"/>
                  </w:pPr>
                  <w:r>
                    <w:rPr>
                      <w:rFonts w:hint="eastAsia"/>
                    </w:rPr>
                    <w:t>1</w:t>
                  </w:r>
                  <w:r>
                    <w:t>8</w:t>
                  </w:r>
                </w:p>
              </w:tc>
              <w:tc>
                <w:tcPr>
                  <w:tcW w:w="1743" w:type="dxa"/>
                </w:tcPr>
                <w:p w14:paraId="2E550E7D" w14:textId="77777777" w:rsidR="006C2952" w:rsidRDefault="006C2952" w:rsidP="006C2952">
                  <w:pPr>
                    <w:spacing w:after="0" w:line="240" w:lineRule="auto"/>
                    <w:jc w:val="center"/>
                  </w:pPr>
                  <w:r>
                    <w:rPr>
                      <w:rFonts w:hint="eastAsia"/>
                    </w:rPr>
                    <w:t>3</w:t>
                  </w:r>
                  <w:r>
                    <w:t>0</w:t>
                  </w:r>
                </w:p>
              </w:tc>
              <w:tc>
                <w:tcPr>
                  <w:tcW w:w="2554" w:type="dxa"/>
                </w:tcPr>
                <w:p w14:paraId="10198DF5" w14:textId="77777777" w:rsidR="006C2952"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52F2E839" w14:textId="77777777" w:rsidTr="006C2952">
              <w:trPr>
                <w:trHeight w:val="174"/>
                <w:jc w:val="center"/>
              </w:trPr>
              <w:tc>
                <w:tcPr>
                  <w:tcW w:w="797" w:type="dxa"/>
                  <w:vMerge/>
                </w:tcPr>
                <w:p w14:paraId="049E86E1" w14:textId="77777777" w:rsidR="006C2952" w:rsidRPr="00A9519D" w:rsidRDefault="006C2952" w:rsidP="006C2952">
                  <w:pPr>
                    <w:spacing w:after="0" w:line="240" w:lineRule="auto"/>
                    <w:jc w:val="center"/>
                    <w:rPr>
                      <w:rFonts w:eastAsia="Calibri"/>
                    </w:rPr>
                  </w:pPr>
                </w:p>
              </w:tc>
              <w:tc>
                <w:tcPr>
                  <w:tcW w:w="1786" w:type="dxa"/>
                </w:tcPr>
                <w:p w14:paraId="50A91491"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0186ECAD" w14:textId="77777777" w:rsidR="006C2952" w:rsidRPr="00A9519D"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30324ED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507451B"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/4</w:t>
                  </w:r>
                </w:p>
              </w:tc>
            </w:tr>
            <w:tr w:rsidR="006C2952" w:rsidRPr="00A9519D" w14:paraId="09C7150B" w14:textId="77777777" w:rsidTr="006C2952">
              <w:trPr>
                <w:trHeight w:val="174"/>
                <w:jc w:val="center"/>
              </w:trPr>
              <w:tc>
                <w:tcPr>
                  <w:tcW w:w="797" w:type="dxa"/>
                  <w:vMerge/>
                </w:tcPr>
                <w:p w14:paraId="4BC3B8DF" w14:textId="77777777" w:rsidR="006C2952" w:rsidRPr="00A9519D" w:rsidRDefault="006C2952" w:rsidP="006C2952">
                  <w:pPr>
                    <w:spacing w:after="0" w:line="240" w:lineRule="auto"/>
                    <w:jc w:val="center"/>
                    <w:rPr>
                      <w:rFonts w:eastAsia="Calibri"/>
                    </w:rPr>
                  </w:pPr>
                </w:p>
              </w:tc>
              <w:tc>
                <w:tcPr>
                  <w:tcW w:w="1786" w:type="dxa"/>
                </w:tcPr>
                <w:p w14:paraId="2E98233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1D8BFDE0" w14:textId="77777777" w:rsidR="006C2952" w:rsidRPr="00A9519D" w:rsidRDefault="006C2952" w:rsidP="006C2952">
                  <w:pPr>
                    <w:spacing w:after="0" w:line="240" w:lineRule="auto"/>
                    <w:jc w:val="center"/>
                    <w:rPr>
                      <w:rFonts w:eastAsiaTheme="minorEastAsia"/>
                    </w:rPr>
                  </w:pPr>
                  <w:r>
                    <w:rPr>
                      <w:rFonts w:eastAsiaTheme="minorEastAsia" w:hint="eastAsia"/>
                    </w:rPr>
                    <w:t>8</w:t>
                  </w:r>
                  <w:r>
                    <w:rPr>
                      <w:rFonts w:eastAsiaTheme="minorEastAsia"/>
                    </w:rPr>
                    <w:t>0</w:t>
                  </w:r>
                </w:p>
              </w:tc>
              <w:tc>
                <w:tcPr>
                  <w:tcW w:w="1743" w:type="dxa"/>
                </w:tcPr>
                <w:p w14:paraId="1E974EBF"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2DB4BD18"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57E69BC6" w14:textId="77777777" w:rsidTr="006C2952">
              <w:trPr>
                <w:trHeight w:val="174"/>
                <w:jc w:val="center"/>
              </w:trPr>
              <w:tc>
                <w:tcPr>
                  <w:tcW w:w="797" w:type="dxa"/>
                  <w:vMerge/>
                </w:tcPr>
                <w:p w14:paraId="357EF9E0" w14:textId="77777777" w:rsidR="006C2952" w:rsidRPr="00A9519D" w:rsidRDefault="006C2952" w:rsidP="006C2952">
                  <w:pPr>
                    <w:spacing w:after="0" w:line="240" w:lineRule="auto"/>
                    <w:jc w:val="center"/>
                    <w:rPr>
                      <w:rFonts w:eastAsia="Calibri"/>
                    </w:rPr>
                  </w:pPr>
                </w:p>
              </w:tc>
              <w:tc>
                <w:tcPr>
                  <w:tcW w:w="1786" w:type="dxa"/>
                </w:tcPr>
                <w:p w14:paraId="6344C6A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0863BC0"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2</w:t>
                  </w:r>
                </w:p>
              </w:tc>
              <w:tc>
                <w:tcPr>
                  <w:tcW w:w="1743" w:type="dxa"/>
                </w:tcPr>
                <w:p w14:paraId="18AF265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25EBF89" w14:textId="77777777" w:rsidR="006C2952" w:rsidRPr="00A9519D"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2EF9E74D" w14:textId="77777777" w:rsidTr="006C2952">
              <w:trPr>
                <w:trHeight w:val="174"/>
                <w:jc w:val="center"/>
              </w:trPr>
              <w:tc>
                <w:tcPr>
                  <w:tcW w:w="797" w:type="dxa"/>
                  <w:vMerge/>
                </w:tcPr>
                <w:p w14:paraId="44F2CCD4" w14:textId="77777777" w:rsidR="006C2952" w:rsidRPr="00A9519D" w:rsidRDefault="006C2952" w:rsidP="006C2952">
                  <w:pPr>
                    <w:spacing w:after="0" w:line="240" w:lineRule="auto"/>
                    <w:jc w:val="center"/>
                    <w:rPr>
                      <w:rFonts w:eastAsia="Calibri"/>
                    </w:rPr>
                  </w:pPr>
                </w:p>
              </w:tc>
              <w:tc>
                <w:tcPr>
                  <w:tcW w:w="1786" w:type="dxa"/>
                </w:tcPr>
                <w:p w14:paraId="31A8A8F3"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2E663424" w14:textId="77777777" w:rsidR="006C2952"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r w:rsidRPr="00BD71FB">
                    <w:rPr>
                      <w:rFonts w:eastAsiaTheme="minorEastAsia"/>
                      <w:vertAlign w:val="superscript"/>
                    </w:rPr>
                    <w:t>1</w:t>
                  </w:r>
                </w:p>
              </w:tc>
              <w:tc>
                <w:tcPr>
                  <w:tcW w:w="1743" w:type="dxa"/>
                </w:tcPr>
                <w:p w14:paraId="21EB15F5"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52B6196A" w14:textId="77777777" w:rsidR="006C2952"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r w:rsidRPr="00EE12D9">
                    <w:rPr>
                      <w:rFonts w:eastAsiaTheme="minorEastAsia"/>
                      <w:vertAlign w:val="superscript"/>
                    </w:rPr>
                    <w:t>1</w:t>
                  </w:r>
                </w:p>
              </w:tc>
            </w:tr>
            <w:tr w:rsidR="006C2952" w:rsidRPr="00A9519D" w14:paraId="4A4DB731" w14:textId="77777777" w:rsidTr="006C2952">
              <w:trPr>
                <w:trHeight w:val="174"/>
                <w:jc w:val="center"/>
              </w:trPr>
              <w:tc>
                <w:tcPr>
                  <w:tcW w:w="797" w:type="dxa"/>
                  <w:vMerge/>
                </w:tcPr>
                <w:p w14:paraId="442B4F1D" w14:textId="77777777" w:rsidR="006C2952" w:rsidRPr="00A9519D" w:rsidRDefault="006C2952" w:rsidP="006C2952">
                  <w:pPr>
                    <w:spacing w:after="0" w:line="240" w:lineRule="auto"/>
                    <w:jc w:val="center"/>
                    <w:rPr>
                      <w:rFonts w:eastAsia="Calibri"/>
                    </w:rPr>
                  </w:pPr>
                </w:p>
              </w:tc>
              <w:tc>
                <w:tcPr>
                  <w:tcW w:w="1786" w:type="dxa"/>
                </w:tcPr>
                <w:p w14:paraId="4C86D2B7"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B4EA5BF" w14:textId="77777777" w:rsidR="006C2952" w:rsidRPr="00A9519D" w:rsidRDefault="006C2952" w:rsidP="006C2952">
                  <w:pPr>
                    <w:spacing w:after="0" w:line="240" w:lineRule="auto"/>
                    <w:jc w:val="center"/>
                    <w:rPr>
                      <w:rFonts w:eastAsiaTheme="minorEastAsia"/>
                    </w:rPr>
                  </w:pPr>
                  <w:r>
                    <w:rPr>
                      <w:rFonts w:eastAsiaTheme="minorEastAsia" w:hint="eastAsia"/>
                    </w:rPr>
                    <w:t>6</w:t>
                  </w:r>
                  <w:r>
                    <w:rPr>
                      <w:rFonts w:eastAsiaTheme="minorEastAsia"/>
                    </w:rPr>
                    <w:t>0</w:t>
                  </w:r>
                </w:p>
              </w:tc>
              <w:tc>
                <w:tcPr>
                  <w:tcW w:w="1743" w:type="dxa"/>
                </w:tcPr>
                <w:p w14:paraId="4339867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0E8B3FD"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7BBFECAE" w14:textId="77777777" w:rsidTr="006C2952">
              <w:trPr>
                <w:trHeight w:val="174"/>
                <w:jc w:val="center"/>
              </w:trPr>
              <w:tc>
                <w:tcPr>
                  <w:tcW w:w="797" w:type="dxa"/>
                  <w:vMerge/>
                </w:tcPr>
                <w:p w14:paraId="2279BB2E" w14:textId="77777777" w:rsidR="006C2952" w:rsidRPr="00A9519D" w:rsidRDefault="006C2952" w:rsidP="006C2952">
                  <w:pPr>
                    <w:spacing w:after="0" w:line="240" w:lineRule="auto"/>
                    <w:jc w:val="center"/>
                    <w:rPr>
                      <w:rFonts w:eastAsia="Calibri"/>
                    </w:rPr>
                  </w:pPr>
                </w:p>
              </w:tc>
              <w:tc>
                <w:tcPr>
                  <w:tcW w:w="1786" w:type="dxa"/>
                </w:tcPr>
                <w:p w14:paraId="330E882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4F8A6C6D" w14:textId="77777777" w:rsidR="006C2952" w:rsidRPr="00A9519D" w:rsidRDefault="006C2952" w:rsidP="006C2952">
                  <w:pPr>
                    <w:spacing w:after="0" w:line="240" w:lineRule="auto"/>
                    <w:jc w:val="center"/>
                    <w:rPr>
                      <w:rFonts w:eastAsiaTheme="minorEastAsia"/>
                    </w:rPr>
                  </w:pPr>
                  <w:r>
                    <w:rPr>
                      <w:rFonts w:eastAsiaTheme="minorEastAsia"/>
                    </w:rPr>
                    <w:t>180/</w:t>
                  </w:r>
                  <w:r w:rsidRPr="00220DCC">
                    <w:rPr>
                      <w:rFonts w:eastAsiaTheme="minorEastAsia"/>
                    </w:rPr>
                    <w:t>360</w:t>
                  </w:r>
                  <w:r>
                    <w:rPr>
                      <w:rFonts w:eastAsiaTheme="minorEastAsia"/>
                    </w:rPr>
                    <w:t>/720</w:t>
                  </w:r>
                </w:p>
              </w:tc>
              <w:tc>
                <w:tcPr>
                  <w:tcW w:w="1743" w:type="dxa"/>
                </w:tcPr>
                <w:p w14:paraId="0C6E8225"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0683722D" w14:textId="77777777" w:rsidR="006C2952" w:rsidRPr="00A9519D" w:rsidRDefault="006C2952" w:rsidP="006C2952">
                  <w:pPr>
                    <w:spacing w:after="0" w:line="240" w:lineRule="auto"/>
                    <w:jc w:val="center"/>
                    <w:rPr>
                      <w:rFonts w:eastAsiaTheme="minorEastAsia"/>
                    </w:rPr>
                  </w:pPr>
                  <w:r w:rsidRPr="00220DCC">
                    <w:rPr>
                      <w:rFonts w:eastAsiaTheme="minorEastAsia"/>
                    </w:rPr>
                    <w:t>1/4</w:t>
                  </w:r>
                </w:p>
              </w:tc>
            </w:tr>
            <w:tr w:rsidR="006C2952" w:rsidRPr="00A9519D" w14:paraId="30A7A9F9" w14:textId="77777777" w:rsidTr="006C2952">
              <w:trPr>
                <w:trHeight w:val="174"/>
                <w:jc w:val="center"/>
              </w:trPr>
              <w:tc>
                <w:tcPr>
                  <w:tcW w:w="797" w:type="dxa"/>
                  <w:vMerge/>
                </w:tcPr>
                <w:p w14:paraId="0CE7C23B" w14:textId="77777777" w:rsidR="006C2952" w:rsidRPr="00A9519D" w:rsidRDefault="006C2952" w:rsidP="006C2952">
                  <w:pPr>
                    <w:spacing w:after="0" w:line="240" w:lineRule="auto"/>
                    <w:jc w:val="center"/>
                    <w:rPr>
                      <w:rFonts w:eastAsia="Calibri"/>
                    </w:rPr>
                  </w:pPr>
                </w:p>
              </w:tc>
              <w:tc>
                <w:tcPr>
                  <w:tcW w:w="1786" w:type="dxa"/>
                </w:tcPr>
                <w:p w14:paraId="3212FE04"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1DA7BC37" w14:textId="77777777" w:rsidR="006C2952" w:rsidRPr="00A9519D" w:rsidRDefault="006C2952" w:rsidP="006C2952">
                  <w:pPr>
                    <w:spacing w:after="0" w:line="240" w:lineRule="auto"/>
                    <w:jc w:val="center"/>
                    <w:rPr>
                      <w:rFonts w:eastAsiaTheme="minorEastAsia"/>
                    </w:rPr>
                  </w:pPr>
                  <w:r>
                    <w:rPr>
                      <w:rFonts w:eastAsiaTheme="minorEastAsia"/>
                    </w:rPr>
                    <w:t>160/</w:t>
                  </w:r>
                  <w:r w:rsidRPr="00220DCC">
                    <w:rPr>
                      <w:rFonts w:eastAsiaTheme="minorEastAsia"/>
                    </w:rPr>
                    <w:t>320</w:t>
                  </w:r>
                  <w:r>
                    <w:rPr>
                      <w:rFonts w:eastAsiaTheme="minorEastAsia"/>
                    </w:rPr>
                    <w:t>/640</w:t>
                  </w:r>
                </w:p>
              </w:tc>
              <w:tc>
                <w:tcPr>
                  <w:tcW w:w="1743" w:type="dxa"/>
                </w:tcPr>
                <w:p w14:paraId="46EC5EE0"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7500897E" w14:textId="77777777" w:rsidR="006C2952" w:rsidRPr="00A9519D" w:rsidRDefault="006C2952" w:rsidP="006C2952">
                  <w:pPr>
                    <w:spacing w:after="0" w:line="240" w:lineRule="auto"/>
                    <w:jc w:val="center"/>
                    <w:rPr>
                      <w:rFonts w:eastAsiaTheme="minorEastAsia"/>
                    </w:rPr>
                  </w:pPr>
                  <w:r w:rsidRPr="00220DCC">
                    <w:rPr>
                      <w:rFonts w:eastAsiaTheme="minorEastAsia"/>
                    </w:rPr>
                    <w:t>1/3</w:t>
                  </w:r>
                </w:p>
              </w:tc>
            </w:tr>
            <w:tr w:rsidR="006C2952" w:rsidRPr="00A9519D" w14:paraId="211CFBE5" w14:textId="77777777" w:rsidTr="006C2952">
              <w:trPr>
                <w:trHeight w:val="174"/>
                <w:jc w:val="center"/>
              </w:trPr>
              <w:tc>
                <w:tcPr>
                  <w:tcW w:w="797" w:type="dxa"/>
                  <w:vMerge/>
                </w:tcPr>
                <w:p w14:paraId="2B309165" w14:textId="77777777" w:rsidR="006C2952" w:rsidRPr="00A9519D" w:rsidRDefault="006C2952" w:rsidP="006C2952">
                  <w:pPr>
                    <w:spacing w:after="0" w:line="240" w:lineRule="auto"/>
                    <w:jc w:val="center"/>
                    <w:rPr>
                      <w:rFonts w:eastAsia="Calibri"/>
                    </w:rPr>
                  </w:pPr>
                </w:p>
              </w:tc>
              <w:tc>
                <w:tcPr>
                  <w:tcW w:w="1786" w:type="dxa"/>
                </w:tcPr>
                <w:p w14:paraId="0146A4AA"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E27C07D" w14:textId="77777777" w:rsidR="006C2952" w:rsidRPr="00A9519D" w:rsidRDefault="006C2952" w:rsidP="006C2952">
                  <w:pPr>
                    <w:spacing w:after="0" w:line="240" w:lineRule="auto"/>
                    <w:jc w:val="center"/>
                    <w:rPr>
                      <w:rFonts w:eastAsiaTheme="minorEastAsia"/>
                    </w:rPr>
                  </w:pPr>
                  <w:r>
                    <w:rPr>
                      <w:rFonts w:eastAsiaTheme="minorEastAsia"/>
                    </w:rPr>
                    <w:t>150/</w:t>
                  </w:r>
                  <w:r w:rsidRPr="00220DCC">
                    <w:rPr>
                      <w:rFonts w:eastAsiaTheme="minorEastAsia"/>
                    </w:rPr>
                    <w:t>300</w:t>
                  </w:r>
                  <w:r>
                    <w:rPr>
                      <w:rFonts w:eastAsiaTheme="minorEastAsia"/>
                    </w:rPr>
                    <w:t>/600</w:t>
                  </w:r>
                </w:p>
              </w:tc>
              <w:tc>
                <w:tcPr>
                  <w:tcW w:w="1743" w:type="dxa"/>
                </w:tcPr>
                <w:p w14:paraId="26102DC4"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55B87994" w14:textId="77777777" w:rsidR="006C2952" w:rsidRPr="00A9519D" w:rsidRDefault="006C2952" w:rsidP="006C2952">
                  <w:pPr>
                    <w:spacing w:after="0" w:line="240" w:lineRule="auto"/>
                    <w:jc w:val="center"/>
                    <w:rPr>
                      <w:rFonts w:eastAsiaTheme="minorEastAsia"/>
                    </w:rPr>
                  </w:pPr>
                  <w:r w:rsidRPr="00220DCC">
                    <w:rPr>
                      <w:rFonts w:eastAsiaTheme="minorEastAsia"/>
                    </w:rPr>
                    <w:t>3/8</w:t>
                  </w:r>
                </w:p>
              </w:tc>
            </w:tr>
            <w:tr w:rsidR="006C2952" w:rsidRPr="00A9519D" w14:paraId="0340C7AC" w14:textId="77777777" w:rsidTr="006C2952">
              <w:trPr>
                <w:trHeight w:val="174"/>
                <w:jc w:val="center"/>
              </w:trPr>
              <w:tc>
                <w:tcPr>
                  <w:tcW w:w="797" w:type="dxa"/>
                  <w:vMerge/>
                </w:tcPr>
                <w:p w14:paraId="6FF8492B" w14:textId="77777777" w:rsidR="006C2952" w:rsidRPr="00A9519D" w:rsidRDefault="006C2952" w:rsidP="006C2952">
                  <w:pPr>
                    <w:spacing w:after="0" w:line="240" w:lineRule="auto"/>
                    <w:jc w:val="center"/>
                    <w:rPr>
                      <w:rFonts w:eastAsia="Calibri"/>
                    </w:rPr>
                  </w:pPr>
                </w:p>
              </w:tc>
              <w:tc>
                <w:tcPr>
                  <w:tcW w:w="1786" w:type="dxa"/>
                </w:tcPr>
                <w:p w14:paraId="231BF3AE"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26013D6" w14:textId="77777777" w:rsidR="006C2952" w:rsidRPr="00A9519D" w:rsidRDefault="006C2952" w:rsidP="006C2952">
                  <w:pPr>
                    <w:spacing w:after="0" w:line="240" w:lineRule="auto"/>
                    <w:jc w:val="center"/>
                    <w:rPr>
                      <w:rFonts w:eastAsiaTheme="minorEastAsia"/>
                    </w:rPr>
                  </w:pPr>
                  <w:r>
                    <w:rPr>
                      <w:rFonts w:eastAsiaTheme="minorEastAsia"/>
                    </w:rPr>
                    <w:t>144/</w:t>
                  </w:r>
                  <w:r w:rsidRPr="00220DCC">
                    <w:rPr>
                      <w:rFonts w:eastAsiaTheme="minorEastAsia" w:hint="eastAsia"/>
                    </w:rPr>
                    <w:t>2</w:t>
                  </w:r>
                  <w:r w:rsidRPr="00220DCC">
                    <w:rPr>
                      <w:rFonts w:eastAsiaTheme="minorEastAsia"/>
                    </w:rPr>
                    <w:t>88</w:t>
                  </w:r>
                  <w:r>
                    <w:rPr>
                      <w:rFonts w:eastAsiaTheme="minorEastAsia"/>
                    </w:rPr>
                    <w:t>/576</w:t>
                  </w:r>
                </w:p>
              </w:tc>
              <w:tc>
                <w:tcPr>
                  <w:tcW w:w="1743" w:type="dxa"/>
                </w:tcPr>
                <w:p w14:paraId="3AE5A001"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1638271A" w14:textId="77777777" w:rsidR="006C2952" w:rsidRPr="00A9519D"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p>
              </w:tc>
            </w:tr>
            <w:tr w:rsidR="006C2952" w:rsidRPr="00A9519D" w14:paraId="7483A043" w14:textId="77777777" w:rsidTr="006C2952">
              <w:trPr>
                <w:trHeight w:val="174"/>
                <w:jc w:val="center"/>
              </w:trPr>
              <w:tc>
                <w:tcPr>
                  <w:tcW w:w="797" w:type="dxa"/>
                  <w:vMerge/>
                </w:tcPr>
                <w:p w14:paraId="6738BFF0" w14:textId="77777777" w:rsidR="006C2952" w:rsidRPr="00A9519D" w:rsidRDefault="006C2952" w:rsidP="006C2952">
                  <w:pPr>
                    <w:spacing w:after="0" w:line="240" w:lineRule="auto"/>
                    <w:jc w:val="center"/>
                    <w:rPr>
                      <w:rFonts w:eastAsia="Calibri"/>
                    </w:rPr>
                  </w:pPr>
                </w:p>
              </w:tc>
              <w:tc>
                <w:tcPr>
                  <w:tcW w:w="1786" w:type="dxa"/>
                </w:tcPr>
                <w:p w14:paraId="07284BB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2FED305A" w14:textId="77777777" w:rsidR="006C2952" w:rsidRPr="00A9519D" w:rsidRDefault="006C2952" w:rsidP="006C2952">
                  <w:pPr>
                    <w:spacing w:after="0" w:line="240" w:lineRule="auto"/>
                    <w:jc w:val="center"/>
                    <w:rPr>
                      <w:rFonts w:eastAsiaTheme="minorEastAsia"/>
                    </w:rPr>
                  </w:pPr>
                  <w:r>
                    <w:rPr>
                      <w:rFonts w:eastAsiaTheme="minorEastAsia"/>
                    </w:rPr>
                    <w:t>128</w:t>
                  </w:r>
                  <w:r w:rsidRPr="00BD71FB">
                    <w:rPr>
                      <w:rFonts w:eastAsiaTheme="minorEastAsia"/>
                      <w:vertAlign w:val="superscript"/>
                    </w:rPr>
                    <w:t>1</w:t>
                  </w:r>
                  <w:r>
                    <w:rPr>
                      <w:rFonts w:eastAsiaTheme="minorEastAsia"/>
                    </w:rPr>
                    <w:t>/</w:t>
                  </w:r>
                  <w:r w:rsidRPr="00220DCC">
                    <w:rPr>
                      <w:rFonts w:eastAsiaTheme="minorEastAsia"/>
                    </w:rPr>
                    <w:t>270</w:t>
                  </w:r>
                  <w:r>
                    <w:rPr>
                      <w:rFonts w:eastAsiaTheme="minorEastAsia"/>
                    </w:rPr>
                    <w:t>/540</w:t>
                  </w:r>
                </w:p>
              </w:tc>
              <w:tc>
                <w:tcPr>
                  <w:tcW w:w="1743" w:type="dxa"/>
                </w:tcPr>
                <w:p w14:paraId="3964BF1E"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6904B43E" w14:textId="77777777" w:rsidR="006C2952" w:rsidRPr="00A9519D" w:rsidRDefault="006C2952" w:rsidP="006C2952">
                  <w:pPr>
                    <w:spacing w:after="0" w:line="240" w:lineRule="auto"/>
                    <w:jc w:val="center"/>
                    <w:rPr>
                      <w:rFonts w:eastAsiaTheme="minorEastAsia"/>
                    </w:rPr>
                  </w:pPr>
                  <w:r w:rsidRPr="00220DCC">
                    <w:rPr>
                      <w:rFonts w:eastAsiaTheme="minorEastAsia"/>
                    </w:rPr>
                    <w:t>7/16</w:t>
                  </w:r>
                  <w:r w:rsidRPr="00BD71FB">
                    <w:rPr>
                      <w:rFonts w:eastAsiaTheme="minorEastAsia"/>
                      <w:vertAlign w:val="superscript"/>
                    </w:rPr>
                    <w:t>1</w:t>
                  </w:r>
                </w:p>
              </w:tc>
            </w:tr>
            <w:tr w:rsidR="006C2952" w:rsidRPr="00A9519D" w14:paraId="4890822C" w14:textId="77777777" w:rsidTr="006C2952">
              <w:trPr>
                <w:trHeight w:val="174"/>
                <w:jc w:val="center"/>
              </w:trPr>
              <w:tc>
                <w:tcPr>
                  <w:tcW w:w="797" w:type="dxa"/>
                  <w:vMerge/>
                </w:tcPr>
                <w:p w14:paraId="78A82033" w14:textId="77777777" w:rsidR="006C2952" w:rsidRPr="00A9519D" w:rsidRDefault="006C2952" w:rsidP="006C2952">
                  <w:pPr>
                    <w:spacing w:after="0" w:line="240" w:lineRule="auto"/>
                    <w:jc w:val="center"/>
                    <w:rPr>
                      <w:rFonts w:eastAsia="Calibri"/>
                    </w:rPr>
                  </w:pPr>
                </w:p>
              </w:tc>
              <w:tc>
                <w:tcPr>
                  <w:tcW w:w="1786" w:type="dxa"/>
                </w:tcPr>
                <w:p w14:paraId="64E83A17" w14:textId="77777777" w:rsidR="006C2952" w:rsidRDefault="006C2952" w:rsidP="006C2952">
                  <w:pPr>
                    <w:spacing w:after="0" w:line="240" w:lineRule="auto"/>
                    <w:jc w:val="center"/>
                    <w:rPr>
                      <w:rFonts w:eastAsiaTheme="minorEastAsia"/>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3C095E0C" w14:textId="77777777" w:rsidR="006C2952" w:rsidRDefault="006C2952" w:rsidP="006C2952">
                  <w:pPr>
                    <w:spacing w:after="0" w:line="240" w:lineRule="auto"/>
                    <w:jc w:val="center"/>
                    <w:rPr>
                      <w:rFonts w:eastAsiaTheme="minorEastAsia"/>
                    </w:rPr>
                  </w:pPr>
                  <w:r>
                    <w:rPr>
                      <w:rFonts w:eastAsiaTheme="minorEastAsia" w:hint="eastAsia"/>
                    </w:rPr>
                    <w:t>1</w:t>
                  </w:r>
                  <w:r>
                    <w:rPr>
                      <w:rFonts w:eastAsiaTheme="minorEastAsia"/>
                    </w:rPr>
                    <w:t>20/240/480</w:t>
                  </w:r>
                </w:p>
              </w:tc>
              <w:tc>
                <w:tcPr>
                  <w:tcW w:w="1743" w:type="dxa"/>
                </w:tcPr>
                <w:p w14:paraId="4E69B618" w14:textId="77777777" w:rsidR="006C2952" w:rsidRPr="00933005" w:rsidRDefault="006C2952" w:rsidP="006C2952">
                  <w:pPr>
                    <w:spacing w:after="0" w:line="240" w:lineRule="auto"/>
                    <w:jc w:val="center"/>
                    <w:rPr>
                      <w:rFonts w:eastAsiaTheme="minorEastAsia"/>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487B985A"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08D6B3E7" w14:textId="77777777" w:rsidTr="006C2952">
              <w:trPr>
                <w:trHeight w:val="174"/>
                <w:jc w:val="center"/>
              </w:trPr>
              <w:tc>
                <w:tcPr>
                  <w:tcW w:w="797" w:type="dxa"/>
                  <w:vMerge/>
                </w:tcPr>
                <w:p w14:paraId="6ADEA4C7" w14:textId="77777777" w:rsidR="006C2952" w:rsidRPr="00A9519D" w:rsidRDefault="006C2952" w:rsidP="006C2952">
                  <w:pPr>
                    <w:spacing w:after="0" w:line="240" w:lineRule="auto"/>
                    <w:jc w:val="center"/>
                    <w:rPr>
                      <w:rFonts w:eastAsia="Calibri"/>
                    </w:rPr>
                  </w:pPr>
                </w:p>
              </w:tc>
              <w:tc>
                <w:tcPr>
                  <w:tcW w:w="1786" w:type="dxa"/>
                </w:tcPr>
                <w:p w14:paraId="7A645B7A"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77165AD1" w14:textId="77777777" w:rsidR="006C2952" w:rsidRPr="00A9519D" w:rsidRDefault="006C2952" w:rsidP="006C2952">
                  <w:pPr>
                    <w:spacing w:after="0" w:line="240" w:lineRule="auto"/>
                    <w:jc w:val="center"/>
                    <w:rPr>
                      <w:rFonts w:eastAsiaTheme="minorEastAsia"/>
                    </w:rPr>
                  </w:pPr>
                  <w:r w:rsidRPr="00A9519D">
                    <w:rPr>
                      <w:rFonts w:eastAsiaTheme="minorEastAsia"/>
                    </w:rPr>
                    <w:t>24</w:t>
                  </w:r>
                </w:p>
              </w:tc>
              <w:tc>
                <w:tcPr>
                  <w:tcW w:w="1743" w:type="dxa"/>
                </w:tcPr>
                <w:p w14:paraId="2FA6FBBD"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34144638" w14:textId="77777777" w:rsidR="006C2952" w:rsidRPr="00A9519D" w:rsidRDefault="006C2952" w:rsidP="006C2952">
                  <w:pPr>
                    <w:spacing w:after="0" w:line="240" w:lineRule="auto"/>
                    <w:jc w:val="center"/>
                    <w:rPr>
                      <w:rFonts w:eastAsiaTheme="minorEastAsia"/>
                    </w:rPr>
                  </w:pPr>
                  <w:r w:rsidRPr="00A9519D">
                    <w:rPr>
                      <w:rFonts w:eastAsia="Calibri"/>
                    </w:rPr>
                    <w:t>1/4</w:t>
                  </w:r>
                </w:p>
              </w:tc>
            </w:tr>
            <w:tr w:rsidR="006C2952" w:rsidRPr="00A9519D" w14:paraId="627458BE" w14:textId="77777777" w:rsidTr="006C2952">
              <w:trPr>
                <w:trHeight w:val="174"/>
                <w:jc w:val="center"/>
              </w:trPr>
              <w:tc>
                <w:tcPr>
                  <w:tcW w:w="797" w:type="dxa"/>
                  <w:vMerge/>
                </w:tcPr>
                <w:p w14:paraId="2FC06B6D" w14:textId="77777777" w:rsidR="006C2952" w:rsidRPr="00A9519D" w:rsidRDefault="006C2952" w:rsidP="006C2952">
                  <w:pPr>
                    <w:spacing w:after="0" w:line="240" w:lineRule="auto"/>
                    <w:jc w:val="center"/>
                    <w:rPr>
                      <w:rFonts w:eastAsia="Calibri"/>
                    </w:rPr>
                  </w:pPr>
                </w:p>
              </w:tc>
              <w:tc>
                <w:tcPr>
                  <w:tcW w:w="1786" w:type="dxa"/>
                </w:tcPr>
                <w:p w14:paraId="03E60B8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2B549568" w14:textId="77777777" w:rsidR="006C2952" w:rsidRPr="00A9519D" w:rsidRDefault="006C2952" w:rsidP="006C2952">
                  <w:pPr>
                    <w:spacing w:after="0" w:line="240" w:lineRule="auto"/>
                    <w:jc w:val="center"/>
                    <w:rPr>
                      <w:rFonts w:eastAsiaTheme="minorEastAsia"/>
                    </w:rPr>
                  </w:pPr>
                  <w:r w:rsidRPr="00A9519D">
                    <w:rPr>
                      <w:rFonts w:eastAsiaTheme="minorEastAsia"/>
                    </w:rPr>
                    <w:t>20</w:t>
                  </w:r>
                </w:p>
              </w:tc>
              <w:tc>
                <w:tcPr>
                  <w:tcW w:w="1743" w:type="dxa"/>
                </w:tcPr>
                <w:p w14:paraId="66F47113"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4AA2CBE1" w14:textId="77777777" w:rsidR="006C2952" w:rsidRPr="00A9519D" w:rsidRDefault="006C2952" w:rsidP="006C2952">
                  <w:pPr>
                    <w:spacing w:after="0" w:line="240" w:lineRule="auto"/>
                    <w:jc w:val="center"/>
                    <w:rPr>
                      <w:rFonts w:eastAsiaTheme="minorEastAsia"/>
                    </w:rPr>
                  </w:pPr>
                  <w:r w:rsidRPr="00A9519D">
                    <w:rPr>
                      <w:rFonts w:eastAsia="Calibri"/>
                    </w:rPr>
                    <w:t>3/8</w:t>
                  </w:r>
                </w:p>
              </w:tc>
            </w:tr>
            <w:tr w:rsidR="006C2952" w:rsidRPr="00A9519D" w14:paraId="6DA7616C" w14:textId="77777777" w:rsidTr="006C2952">
              <w:trPr>
                <w:trHeight w:val="174"/>
                <w:jc w:val="center"/>
              </w:trPr>
              <w:tc>
                <w:tcPr>
                  <w:tcW w:w="797" w:type="dxa"/>
                  <w:vMerge/>
                </w:tcPr>
                <w:p w14:paraId="247D6158" w14:textId="77777777" w:rsidR="006C2952" w:rsidRPr="00A9519D" w:rsidRDefault="006C2952" w:rsidP="006C2952">
                  <w:pPr>
                    <w:spacing w:after="0" w:line="240" w:lineRule="auto"/>
                    <w:jc w:val="center"/>
                    <w:rPr>
                      <w:rFonts w:eastAsia="Calibri"/>
                    </w:rPr>
                  </w:pPr>
                </w:p>
              </w:tc>
              <w:tc>
                <w:tcPr>
                  <w:tcW w:w="1786" w:type="dxa"/>
                </w:tcPr>
                <w:p w14:paraId="790C2B2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1569" w:type="dxa"/>
                </w:tcPr>
                <w:p w14:paraId="62E09497"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8</w:t>
                  </w:r>
                </w:p>
              </w:tc>
              <w:tc>
                <w:tcPr>
                  <w:tcW w:w="1743" w:type="dxa"/>
                </w:tcPr>
                <w:p w14:paraId="5CB156D2"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2554" w:type="dxa"/>
                </w:tcPr>
                <w:p w14:paraId="1A5C9AB2"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A9519D" w14:paraId="52661C02" w14:textId="77777777" w:rsidTr="006C2952">
              <w:trPr>
                <w:trHeight w:val="174"/>
                <w:jc w:val="center"/>
              </w:trPr>
              <w:tc>
                <w:tcPr>
                  <w:tcW w:w="797" w:type="dxa"/>
                  <w:vMerge/>
                </w:tcPr>
                <w:p w14:paraId="4951665E" w14:textId="77777777" w:rsidR="006C2952" w:rsidRPr="00A9519D" w:rsidRDefault="006C2952" w:rsidP="006C2952">
                  <w:pPr>
                    <w:spacing w:after="0" w:line="240" w:lineRule="auto"/>
                    <w:jc w:val="center"/>
                    <w:rPr>
                      <w:rFonts w:eastAsia="Calibri"/>
                    </w:rPr>
                  </w:pPr>
                </w:p>
              </w:tc>
              <w:tc>
                <w:tcPr>
                  <w:tcW w:w="1786" w:type="dxa"/>
                </w:tcPr>
                <w:p w14:paraId="52D100FC"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371F9F69" w14:textId="77777777" w:rsidR="006C2952" w:rsidRPr="00A9519D" w:rsidRDefault="006C2952" w:rsidP="006C2952">
                  <w:pPr>
                    <w:spacing w:after="0" w:line="240" w:lineRule="auto"/>
                    <w:jc w:val="center"/>
                    <w:rPr>
                      <w:rFonts w:eastAsiaTheme="minorEastAsia"/>
                    </w:rPr>
                  </w:pPr>
                  <w:r w:rsidRPr="00A9519D">
                    <w:rPr>
                      <w:rFonts w:eastAsiaTheme="minorEastAsia"/>
                    </w:rPr>
                    <w:t>16</w:t>
                  </w:r>
                </w:p>
              </w:tc>
              <w:tc>
                <w:tcPr>
                  <w:tcW w:w="1743" w:type="dxa"/>
                </w:tcPr>
                <w:p w14:paraId="53334D2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722361A6" w14:textId="77777777" w:rsidR="006C2952" w:rsidRPr="00A9519D" w:rsidRDefault="006C2952" w:rsidP="006C2952">
                  <w:pPr>
                    <w:spacing w:after="0" w:line="240" w:lineRule="auto"/>
                    <w:jc w:val="center"/>
                    <w:rPr>
                      <w:rFonts w:eastAsiaTheme="minorEastAsia"/>
                    </w:rPr>
                  </w:pPr>
                  <w:r w:rsidRPr="00A9519D">
                    <w:rPr>
                      <w:rFonts w:eastAsiaTheme="minorEastAsia"/>
                    </w:rPr>
                    <w:t>1/2</w:t>
                  </w:r>
                </w:p>
              </w:tc>
            </w:tr>
            <w:tr w:rsidR="006C2952" w:rsidRPr="00A9519D" w14:paraId="4716C9C2" w14:textId="77777777" w:rsidTr="006C2952">
              <w:trPr>
                <w:trHeight w:val="174"/>
                <w:jc w:val="center"/>
              </w:trPr>
              <w:tc>
                <w:tcPr>
                  <w:tcW w:w="797" w:type="dxa"/>
                  <w:vMerge/>
                </w:tcPr>
                <w:p w14:paraId="324D5890" w14:textId="77777777" w:rsidR="006C2952" w:rsidRPr="00A9519D" w:rsidRDefault="006C2952" w:rsidP="006C2952">
                  <w:pPr>
                    <w:spacing w:after="0" w:line="240" w:lineRule="auto"/>
                    <w:jc w:val="center"/>
                    <w:rPr>
                      <w:rFonts w:eastAsia="Calibri"/>
                    </w:rPr>
                  </w:pPr>
                </w:p>
              </w:tc>
              <w:tc>
                <w:tcPr>
                  <w:tcW w:w="1786" w:type="dxa"/>
                </w:tcPr>
                <w:p w14:paraId="5C4B4C00" w14:textId="77777777" w:rsidR="006C2952" w:rsidRPr="002A57FC" w:rsidRDefault="006C2952" w:rsidP="006C2952">
                  <w:pPr>
                    <w:spacing w:after="0" w:line="240" w:lineRule="auto"/>
                    <w:jc w:val="center"/>
                    <w:rPr>
                      <w:rFonts w:eastAsiaTheme="minorEastAsia"/>
                      <w:color w:val="000000" w:themeColor="text1"/>
                    </w:rPr>
                  </w:pPr>
                  <w:r w:rsidRPr="00B95B04">
                    <w:rPr>
                      <w:rFonts w:eastAsiaTheme="minorEastAsia"/>
                      <w:color w:val="000000" w:themeColor="text1"/>
                    </w:rPr>
                    <w:t>128</w:t>
                  </w:r>
                </w:p>
              </w:tc>
              <w:tc>
                <w:tcPr>
                  <w:tcW w:w="1569" w:type="dxa"/>
                </w:tcPr>
                <w:p w14:paraId="4FAF84F9" w14:textId="77777777" w:rsidR="006C2952" w:rsidRPr="00A9519D" w:rsidRDefault="006C2952" w:rsidP="006C2952">
                  <w:pPr>
                    <w:spacing w:after="0" w:line="240" w:lineRule="auto"/>
                    <w:jc w:val="center"/>
                    <w:rPr>
                      <w:rFonts w:eastAsiaTheme="minorEastAsia"/>
                    </w:rPr>
                  </w:pPr>
                  <w:r>
                    <w:rPr>
                      <w:rFonts w:eastAsiaTheme="minorEastAsia"/>
                    </w:rPr>
                    <w:t>96</w:t>
                  </w:r>
                </w:p>
              </w:tc>
              <w:tc>
                <w:tcPr>
                  <w:tcW w:w="1743" w:type="dxa"/>
                </w:tcPr>
                <w:p w14:paraId="1B8D30A8" w14:textId="77777777" w:rsidR="006C2952" w:rsidRPr="002A57FC" w:rsidRDefault="006C2952" w:rsidP="006C2952">
                  <w:pPr>
                    <w:spacing w:after="0" w:line="240" w:lineRule="auto"/>
                    <w:jc w:val="center"/>
                    <w:rPr>
                      <w:rFonts w:eastAsiaTheme="minorEastAsia"/>
                      <w:color w:val="000000" w:themeColor="text1"/>
                    </w:rPr>
                  </w:pPr>
                  <w:r w:rsidRPr="00A5100D">
                    <w:rPr>
                      <w:rFonts w:eastAsiaTheme="minorEastAsia"/>
                      <w:color w:val="000000" w:themeColor="text1"/>
                    </w:rPr>
                    <w:t>128</w:t>
                  </w:r>
                </w:p>
              </w:tc>
              <w:tc>
                <w:tcPr>
                  <w:tcW w:w="2554" w:type="dxa"/>
                </w:tcPr>
                <w:p w14:paraId="12905B99" w14:textId="77777777" w:rsidR="006C2952" w:rsidRPr="00BD71FB" w:rsidRDefault="006C2952" w:rsidP="006C2952">
                  <w:pPr>
                    <w:spacing w:after="0" w:line="240" w:lineRule="auto"/>
                    <w:jc w:val="center"/>
                    <w:rPr>
                      <w:rFonts w:eastAsiaTheme="minorEastAsia"/>
                    </w:rPr>
                  </w:pPr>
                  <w:r w:rsidRPr="00A9519D">
                    <w:rPr>
                      <w:rFonts w:eastAsia="Calibri"/>
                    </w:rPr>
                    <w:t>1/4</w:t>
                  </w:r>
                </w:p>
              </w:tc>
            </w:tr>
            <w:tr w:rsidR="006C2952" w:rsidRPr="00A9519D" w14:paraId="60AEDEB0" w14:textId="77777777" w:rsidTr="006C2952">
              <w:trPr>
                <w:trHeight w:val="174"/>
                <w:jc w:val="center"/>
              </w:trPr>
              <w:tc>
                <w:tcPr>
                  <w:tcW w:w="797" w:type="dxa"/>
                  <w:vMerge/>
                </w:tcPr>
                <w:p w14:paraId="5046F4C3" w14:textId="77777777" w:rsidR="006C2952" w:rsidRPr="00A9519D" w:rsidRDefault="006C2952" w:rsidP="006C2952">
                  <w:pPr>
                    <w:spacing w:after="0" w:line="240" w:lineRule="auto"/>
                    <w:jc w:val="center"/>
                    <w:rPr>
                      <w:rFonts w:eastAsia="Calibri"/>
                    </w:rPr>
                  </w:pPr>
                </w:p>
              </w:tc>
              <w:tc>
                <w:tcPr>
                  <w:tcW w:w="1786" w:type="dxa"/>
                </w:tcPr>
                <w:p w14:paraId="4D28BC26" w14:textId="77777777" w:rsidR="006C2952" w:rsidRPr="00B95B04"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1569" w:type="dxa"/>
                </w:tcPr>
                <w:p w14:paraId="2EC6D972" w14:textId="77777777" w:rsidR="006C2952"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1D90A383" w14:textId="77777777" w:rsidR="006C2952" w:rsidRPr="00A5100D"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2554" w:type="dxa"/>
                </w:tcPr>
                <w:p w14:paraId="50DD9BCD" w14:textId="77777777" w:rsidR="006C2952" w:rsidRPr="00BD71FB"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r w:rsidRPr="00BD71FB">
                    <w:rPr>
                      <w:rFonts w:eastAsiaTheme="minorEastAsia"/>
                      <w:vertAlign w:val="superscript"/>
                    </w:rPr>
                    <w:t>1</w:t>
                  </w:r>
                </w:p>
              </w:tc>
            </w:tr>
            <w:tr w:rsidR="006C2952" w:rsidRPr="00220DCC" w14:paraId="1CF82D8C" w14:textId="77777777" w:rsidTr="006C2952">
              <w:tblPrEx>
                <w:jc w:val="left"/>
              </w:tblPrEx>
              <w:trPr>
                <w:trHeight w:val="134"/>
              </w:trPr>
              <w:tc>
                <w:tcPr>
                  <w:tcW w:w="797" w:type="dxa"/>
                  <w:vMerge/>
                </w:tcPr>
                <w:p w14:paraId="2FA1F043" w14:textId="77777777" w:rsidR="006C2952" w:rsidRPr="00A9519D" w:rsidRDefault="006C2952" w:rsidP="006C2952">
                  <w:pPr>
                    <w:spacing w:after="0" w:line="240" w:lineRule="auto"/>
                    <w:jc w:val="center"/>
                    <w:rPr>
                      <w:rFonts w:eastAsiaTheme="minorEastAsia"/>
                    </w:rPr>
                  </w:pPr>
                </w:p>
              </w:tc>
              <w:tc>
                <w:tcPr>
                  <w:tcW w:w="1786" w:type="dxa"/>
                </w:tcPr>
                <w:p w14:paraId="728B0A83"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5B1F2B11" w14:textId="77777777" w:rsidR="006C2952" w:rsidRPr="00220DCC" w:rsidRDefault="006C2952" w:rsidP="006C2952">
                  <w:pPr>
                    <w:spacing w:after="0" w:line="240" w:lineRule="auto"/>
                    <w:jc w:val="center"/>
                    <w:rPr>
                      <w:rFonts w:eastAsiaTheme="minorEastAsia"/>
                    </w:rPr>
                  </w:pPr>
                  <w:r>
                    <w:rPr>
                      <w:rFonts w:eastAsiaTheme="minorEastAsia"/>
                    </w:rPr>
                    <w:t>80</w:t>
                  </w:r>
                </w:p>
              </w:tc>
              <w:tc>
                <w:tcPr>
                  <w:tcW w:w="1743" w:type="dxa"/>
                </w:tcPr>
                <w:p w14:paraId="55C3FF2B"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5B210636" w14:textId="77777777" w:rsidR="006C2952" w:rsidRPr="00220DCC" w:rsidRDefault="006C2952" w:rsidP="006C2952">
                  <w:pPr>
                    <w:spacing w:after="0" w:line="240" w:lineRule="auto"/>
                    <w:jc w:val="center"/>
                    <w:rPr>
                      <w:rFonts w:eastAsiaTheme="minorEastAsia"/>
                    </w:rPr>
                  </w:pPr>
                  <w:r w:rsidRPr="00A9519D">
                    <w:rPr>
                      <w:rFonts w:eastAsia="Calibri"/>
                    </w:rPr>
                    <w:t>3/8</w:t>
                  </w:r>
                </w:p>
              </w:tc>
            </w:tr>
            <w:tr w:rsidR="006C2952" w:rsidRPr="00220DCC" w14:paraId="15A8D410" w14:textId="77777777" w:rsidTr="006C2952">
              <w:tblPrEx>
                <w:jc w:val="left"/>
              </w:tblPrEx>
              <w:trPr>
                <w:trHeight w:val="134"/>
              </w:trPr>
              <w:tc>
                <w:tcPr>
                  <w:tcW w:w="797" w:type="dxa"/>
                  <w:vMerge/>
                </w:tcPr>
                <w:p w14:paraId="77F804DC" w14:textId="77777777" w:rsidR="006C2952" w:rsidRPr="00A9519D" w:rsidRDefault="006C2952" w:rsidP="006C2952">
                  <w:pPr>
                    <w:spacing w:after="0" w:line="240" w:lineRule="auto"/>
                    <w:jc w:val="center"/>
                    <w:rPr>
                      <w:rFonts w:eastAsiaTheme="minorEastAsia"/>
                    </w:rPr>
                  </w:pPr>
                </w:p>
              </w:tc>
              <w:tc>
                <w:tcPr>
                  <w:tcW w:w="1786" w:type="dxa"/>
                </w:tcPr>
                <w:p w14:paraId="00DF6430"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15132715" w14:textId="77777777" w:rsidR="006C2952" w:rsidRPr="00220DCC" w:rsidRDefault="006C2952" w:rsidP="006C2952">
                  <w:pPr>
                    <w:spacing w:after="0" w:line="240" w:lineRule="auto"/>
                    <w:jc w:val="center"/>
                    <w:rPr>
                      <w:rFonts w:eastAsiaTheme="minorEastAsia"/>
                    </w:rPr>
                  </w:pPr>
                  <w:r>
                    <w:rPr>
                      <w:rFonts w:eastAsiaTheme="minorEastAsia"/>
                    </w:rPr>
                    <w:t>72</w:t>
                  </w:r>
                </w:p>
              </w:tc>
              <w:tc>
                <w:tcPr>
                  <w:tcW w:w="1743" w:type="dxa"/>
                </w:tcPr>
                <w:p w14:paraId="1ACF1977"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16109820" w14:textId="77777777" w:rsidR="006C2952" w:rsidRPr="00220DCC"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220DCC" w14:paraId="0CDEED97" w14:textId="77777777" w:rsidTr="006C2952">
              <w:tblPrEx>
                <w:jc w:val="left"/>
              </w:tblPrEx>
              <w:trPr>
                <w:trHeight w:val="134"/>
              </w:trPr>
              <w:tc>
                <w:tcPr>
                  <w:tcW w:w="797" w:type="dxa"/>
                  <w:vMerge/>
                </w:tcPr>
                <w:p w14:paraId="08DC3023" w14:textId="77777777" w:rsidR="006C2952" w:rsidRPr="00A9519D" w:rsidRDefault="006C2952" w:rsidP="006C2952">
                  <w:pPr>
                    <w:spacing w:after="0" w:line="240" w:lineRule="auto"/>
                    <w:jc w:val="center"/>
                    <w:rPr>
                      <w:rFonts w:eastAsiaTheme="minorEastAsia"/>
                    </w:rPr>
                  </w:pPr>
                </w:p>
              </w:tc>
              <w:tc>
                <w:tcPr>
                  <w:tcW w:w="1786" w:type="dxa"/>
                </w:tcPr>
                <w:p w14:paraId="022F6109"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6EAA357A" w14:textId="77777777" w:rsidR="006C2952" w:rsidRPr="00220DCC"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p>
              </w:tc>
              <w:tc>
                <w:tcPr>
                  <w:tcW w:w="1743" w:type="dxa"/>
                </w:tcPr>
                <w:p w14:paraId="12D2690C"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2D14AA88" w14:textId="77777777" w:rsidR="006C2952" w:rsidRPr="00220DCC" w:rsidRDefault="006C2952" w:rsidP="006C2952">
                  <w:pPr>
                    <w:spacing w:after="0" w:line="240" w:lineRule="auto"/>
                    <w:jc w:val="center"/>
                    <w:rPr>
                      <w:rFonts w:eastAsiaTheme="minorEastAsia"/>
                    </w:rPr>
                  </w:pPr>
                  <w:r w:rsidRPr="00A9519D">
                    <w:rPr>
                      <w:rFonts w:eastAsiaTheme="minorEastAsia"/>
                    </w:rPr>
                    <w:t>1/2</w:t>
                  </w:r>
                </w:p>
              </w:tc>
            </w:tr>
            <w:tr w:rsidR="006C2952" w:rsidRPr="00220DCC" w14:paraId="6527131D" w14:textId="77777777" w:rsidTr="006C2952">
              <w:tblPrEx>
                <w:jc w:val="left"/>
              </w:tblPrEx>
              <w:trPr>
                <w:trHeight w:val="134"/>
              </w:trPr>
              <w:tc>
                <w:tcPr>
                  <w:tcW w:w="797" w:type="dxa"/>
                  <w:vMerge/>
                </w:tcPr>
                <w:p w14:paraId="5F4D6696" w14:textId="77777777" w:rsidR="006C2952" w:rsidRPr="00A9519D" w:rsidRDefault="006C2952" w:rsidP="006C2952">
                  <w:pPr>
                    <w:spacing w:after="0" w:line="240" w:lineRule="auto"/>
                    <w:jc w:val="center"/>
                    <w:rPr>
                      <w:rFonts w:eastAsiaTheme="minorEastAsia"/>
                    </w:rPr>
                  </w:pPr>
                </w:p>
              </w:tc>
              <w:tc>
                <w:tcPr>
                  <w:tcW w:w="1786" w:type="dxa"/>
                </w:tcPr>
                <w:p w14:paraId="37657331"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4A00EB74"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92/384/768</w:t>
                  </w:r>
                </w:p>
              </w:tc>
              <w:tc>
                <w:tcPr>
                  <w:tcW w:w="1743" w:type="dxa"/>
                </w:tcPr>
                <w:p w14:paraId="20559403"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0E1C0CE3" w14:textId="77777777" w:rsidR="006C2952" w:rsidRPr="00220DCC" w:rsidRDefault="006C2952" w:rsidP="006C2952">
                  <w:pPr>
                    <w:spacing w:after="0" w:line="240" w:lineRule="auto"/>
                    <w:jc w:val="center"/>
                    <w:rPr>
                      <w:rFonts w:eastAsiaTheme="minorEastAsia"/>
                    </w:rPr>
                  </w:pPr>
                  <w:r w:rsidRPr="00220DCC">
                    <w:rPr>
                      <w:rFonts w:eastAsiaTheme="minorEastAsia"/>
                    </w:rPr>
                    <w:t>1/4</w:t>
                  </w:r>
                </w:p>
              </w:tc>
            </w:tr>
            <w:tr w:rsidR="006C2952" w:rsidRPr="00220DCC" w14:paraId="5971D2D8" w14:textId="77777777" w:rsidTr="006C2952">
              <w:tblPrEx>
                <w:jc w:val="left"/>
              </w:tblPrEx>
              <w:trPr>
                <w:trHeight w:val="134"/>
              </w:trPr>
              <w:tc>
                <w:tcPr>
                  <w:tcW w:w="797" w:type="dxa"/>
                  <w:vMerge/>
                </w:tcPr>
                <w:p w14:paraId="271537A6" w14:textId="77777777" w:rsidR="006C2952" w:rsidRPr="00A9519D" w:rsidRDefault="006C2952" w:rsidP="006C2952">
                  <w:pPr>
                    <w:spacing w:after="0" w:line="240" w:lineRule="auto"/>
                    <w:jc w:val="center"/>
                    <w:rPr>
                      <w:rFonts w:eastAsiaTheme="minorEastAsia"/>
                    </w:rPr>
                  </w:pPr>
                </w:p>
              </w:tc>
              <w:tc>
                <w:tcPr>
                  <w:tcW w:w="1786" w:type="dxa"/>
                </w:tcPr>
                <w:p w14:paraId="7404954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EE0751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80</w:t>
                  </w:r>
                  <w:r w:rsidRPr="00BD71FB">
                    <w:rPr>
                      <w:rFonts w:eastAsiaTheme="minorEastAsia"/>
                      <w:vertAlign w:val="superscript"/>
                    </w:rPr>
                    <w:t>1</w:t>
                  </w:r>
                  <w:r>
                    <w:rPr>
                      <w:rFonts w:eastAsiaTheme="minorEastAsia"/>
                    </w:rPr>
                    <w:t>/360</w:t>
                  </w:r>
                  <w:r w:rsidRPr="00BD71FB">
                    <w:rPr>
                      <w:rFonts w:eastAsiaTheme="minorEastAsia"/>
                      <w:vertAlign w:val="superscript"/>
                    </w:rPr>
                    <w:t>1</w:t>
                  </w:r>
                  <w:r>
                    <w:rPr>
                      <w:rFonts w:eastAsiaTheme="minorEastAsia"/>
                    </w:rPr>
                    <w:t>/720</w:t>
                  </w:r>
                  <w:r w:rsidRPr="00BD71FB">
                    <w:rPr>
                      <w:rFonts w:eastAsiaTheme="minorEastAsia"/>
                      <w:vertAlign w:val="superscript"/>
                    </w:rPr>
                    <w:t>1</w:t>
                  </w:r>
                </w:p>
              </w:tc>
              <w:tc>
                <w:tcPr>
                  <w:tcW w:w="1743" w:type="dxa"/>
                </w:tcPr>
                <w:p w14:paraId="33F84C78"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579A6717" w14:textId="77777777" w:rsidR="006C2952" w:rsidRPr="00220DCC" w:rsidRDefault="006C2952" w:rsidP="006C2952">
                  <w:pPr>
                    <w:spacing w:after="0" w:line="240" w:lineRule="auto"/>
                    <w:jc w:val="center"/>
                    <w:rPr>
                      <w:rFonts w:eastAsiaTheme="minorEastAsia"/>
                    </w:rPr>
                  </w:pPr>
                  <w:r w:rsidRPr="00220DCC">
                    <w:rPr>
                      <w:rFonts w:eastAsiaTheme="minorEastAsia"/>
                    </w:rPr>
                    <w:t>1/3</w:t>
                  </w:r>
                  <w:r w:rsidRPr="00BD71FB">
                    <w:rPr>
                      <w:rFonts w:eastAsiaTheme="minorEastAsia"/>
                      <w:vertAlign w:val="superscript"/>
                    </w:rPr>
                    <w:t>1</w:t>
                  </w:r>
                </w:p>
              </w:tc>
            </w:tr>
            <w:tr w:rsidR="006C2952" w:rsidRPr="00220DCC" w14:paraId="41422587" w14:textId="77777777" w:rsidTr="006C2952">
              <w:tblPrEx>
                <w:jc w:val="left"/>
              </w:tblPrEx>
              <w:trPr>
                <w:trHeight w:val="134"/>
              </w:trPr>
              <w:tc>
                <w:tcPr>
                  <w:tcW w:w="797" w:type="dxa"/>
                  <w:vMerge/>
                </w:tcPr>
                <w:p w14:paraId="7EB27B1C" w14:textId="77777777" w:rsidR="006C2952" w:rsidRPr="00A9519D" w:rsidRDefault="006C2952" w:rsidP="006C2952">
                  <w:pPr>
                    <w:spacing w:after="0" w:line="240" w:lineRule="auto"/>
                    <w:jc w:val="center"/>
                    <w:rPr>
                      <w:rFonts w:eastAsiaTheme="minorEastAsia"/>
                    </w:rPr>
                  </w:pPr>
                </w:p>
              </w:tc>
              <w:tc>
                <w:tcPr>
                  <w:tcW w:w="1786" w:type="dxa"/>
                </w:tcPr>
                <w:p w14:paraId="2029EECA"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03BA7A8D"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60/320/640</w:t>
                  </w:r>
                </w:p>
              </w:tc>
              <w:tc>
                <w:tcPr>
                  <w:tcW w:w="1743" w:type="dxa"/>
                </w:tcPr>
                <w:p w14:paraId="23FC2B6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1A8A8E" w14:textId="77777777" w:rsidR="006C2952" w:rsidRPr="00220DCC" w:rsidRDefault="006C2952" w:rsidP="006C2952">
                  <w:pPr>
                    <w:spacing w:after="0" w:line="240" w:lineRule="auto"/>
                    <w:jc w:val="center"/>
                    <w:rPr>
                      <w:rFonts w:eastAsiaTheme="minorEastAsia"/>
                    </w:rPr>
                  </w:pPr>
                  <w:r w:rsidRPr="00220DCC">
                    <w:rPr>
                      <w:rFonts w:eastAsiaTheme="minorEastAsia"/>
                    </w:rPr>
                    <w:t>3/8</w:t>
                  </w:r>
                </w:p>
              </w:tc>
            </w:tr>
            <w:tr w:rsidR="006C2952" w:rsidRPr="00220DCC" w14:paraId="705DB042" w14:textId="77777777" w:rsidTr="006C2952">
              <w:tblPrEx>
                <w:jc w:val="left"/>
              </w:tblPrEx>
              <w:trPr>
                <w:trHeight w:val="91"/>
              </w:trPr>
              <w:tc>
                <w:tcPr>
                  <w:tcW w:w="797" w:type="dxa"/>
                  <w:vMerge/>
                </w:tcPr>
                <w:p w14:paraId="21A691DF" w14:textId="77777777" w:rsidR="006C2952" w:rsidRPr="00A9519D" w:rsidRDefault="006C2952" w:rsidP="006C2952">
                  <w:pPr>
                    <w:spacing w:after="0" w:line="240" w:lineRule="auto"/>
                    <w:jc w:val="center"/>
                    <w:rPr>
                      <w:rFonts w:eastAsiaTheme="minorEastAsia"/>
                    </w:rPr>
                  </w:pPr>
                </w:p>
              </w:tc>
              <w:tc>
                <w:tcPr>
                  <w:tcW w:w="1786" w:type="dxa"/>
                </w:tcPr>
                <w:p w14:paraId="0E36EC16"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C0BB3D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50</w:t>
                  </w:r>
                  <w:r w:rsidRPr="00BD71FB">
                    <w:rPr>
                      <w:rFonts w:eastAsiaTheme="minorEastAsia"/>
                      <w:vertAlign w:val="superscript"/>
                    </w:rPr>
                    <w:t>1</w:t>
                  </w:r>
                  <w:r>
                    <w:rPr>
                      <w:rFonts w:eastAsiaTheme="minorEastAsia"/>
                    </w:rPr>
                    <w:t>/300</w:t>
                  </w:r>
                  <w:r w:rsidRPr="00BD71FB">
                    <w:rPr>
                      <w:rFonts w:eastAsiaTheme="minorEastAsia"/>
                      <w:vertAlign w:val="superscript"/>
                    </w:rPr>
                    <w:t>1</w:t>
                  </w:r>
                  <w:r>
                    <w:rPr>
                      <w:rFonts w:eastAsiaTheme="minorEastAsia"/>
                    </w:rPr>
                    <w:t>/600</w:t>
                  </w:r>
                  <w:r w:rsidRPr="00BD71FB">
                    <w:rPr>
                      <w:rFonts w:eastAsiaTheme="minorEastAsia"/>
                      <w:vertAlign w:val="superscript"/>
                    </w:rPr>
                    <w:t>1</w:t>
                  </w:r>
                </w:p>
              </w:tc>
              <w:tc>
                <w:tcPr>
                  <w:tcW w:w="1743" w:type="dxa"/>
                </w:tcPr>
                <w:p w14:paraId="17FE8976"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AEC253F" w14:textId="77777777" w:rsidR="006C2952" w:rsidRPr="00220DCC"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r w:rsidRPr="00BD71FB">
                    <w:rPr>
                      <w:rFonts w:eastAsiaTheme="minorEastAsia"/>
                      <w:vertAlign w:val="superscript"/>
                    </w:rPr>
                    <w:t>1</w:t>
                  </w:r>
                </w:p>
              </w:tc>
            </w:tr>
            <w:tr w:rsidR="006C2952" w:rsidRPr="00220DCC" w14:paraId="045D7D27" w14:textId="77777777" w:rsidTr="006C2952">
              <w:tblPrEx>
                <w:jc w:val="left"/>
              </w:tblPrEx>
              <w:trPr>
                <w:trHeight w:val="134"/>
              </w:trPr>
              <w:tc>
                <w:tcPr>
                  <w:tcW w:w="797" w:type="dxa"/>
                  <w:vMerge/>
                </w:tcPr>
                <w:p w14:paraId="553FD407" w14:textId="77777777" w:rsidR="006C2952" w:rsidRPr="00A9519D" w:rsidRDefault="006C2952" w:rsidP="006C2952">
                  <w:pPr>
                    <w:spacing w:after="0" w:line="240" w:lineRule="auto"/>
                    <w:jc w:val="center"/>
                    <w:rPr>
                      <w:rFonts w:eastAsiaTheme="minorEastAsia"/>
                    </w:rPr>
                  </w:pPr>
                </w:p>
              </w:tc>
              <w:tc>
                <w:tcPr>
                  <w:tcW w:w="1786" w:type="dxa"/>
                </w:tcPr>
                <w:p w14:paraId="0CB5FAB8"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3C602715"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44/288/576</w:t>
                  </w:r>
                </w:p>
              </w:tc>
              <w:tc>
                <w:tcPr>
                  <w:tcW w:w="1743" w:type="dxa"/>
                </w:tcPr>
                <w:p w14:paraId="4FC819F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4A99ABB8" w14:textId="77777777" w:rsidR="006C2952" w:rsidRPr="00220DCC" w:rsidRDefault="006C2952" w:rsidP="006C2952">
                  <w:pPr>
                    <w:spacing w:after="0" w:line="240" w:lineRule="auto"/>
                    <w:jc w:val="center"/>
                    <w:rPr>
                      <w:rFonts w:eastAsiaTheme="minorEastAsia"/>
                    </w:rPr>
                  </w:pPr>
                  <w:r w:rsidRPr="00220DCC">
                    <w:rPr>
                      <w:rFonts w:eastAsiaTheme="minorEastAsia"/>
                    </w:rPr>
                    <w:t>7/16</w:t>
                  </w:r>
                </w:p>
              </w:tc>
            </w:tr>
            <w:tr w:rsidR="006C2952" w:rsidRPr="00220DCC" w14:paraId="5AA53E5F" w14:textId="77777777" w:rsidTr="006C2952">
              <w:tblPrEx>
                <w:jc w:val="left"/>
              </w:tblPrEx>
              <w:trPr>
                <w:trHeight w:val="134"/>
              </w:trPr>
              <w:tc>
                <w:tcPr>
                  <w:tcW w:w="797" w:type="dxa"/>
                  <w:vMerge/>
                </w:tcPr>
                <w:p w14:paraId="1196E357" w14:textId="77777777" w:rsidR="006C2952" w:rsidRPr="00A9519D" w:rsidRDefault="006C2952" w:rsidP="006C2952">
                  <w:pPr>
                    <w:spacing w:after="0" w:line="240" w:lineRule="auto"/>
                    <w:jc w:val="center"/>
                    <w:rPr>
                      <w:rFonts w:eastAsiaTheme="minorEastAsia"/>
                    </w:rPr>
                  </w:pPr>
                </w:p>
              </w:tc>
              <w:tc>
                <w:tcPr>
                  <w:tcW w:w="1786" w:type="dxa"/>
                </w:tcPr>
                <w:p w14:paraId="649C2D7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5689E6AE"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28/256/512</w:t>
                  </w:r>
                </w:p>
              </w:tc>
              <w:tc>
                <w:tcPr>
                  <w:tcW w:w="1743" w:type="dxa"/>
                </w:tcPr>
                <w:p w14:paraId="03638BFD"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FE162B"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220DCC" w14:paraId="652C20B4" w14:textId="77777777" w:rsidTr="006C2952">
              <w:tblPrEx>
                <w:jc w:val="left"/>
              </w:tblPrEx>
              <w:trPr>
                <w:trHeight w:val="134"/>
              </w:trPr>
              <w:tc>
                <w:tcPr>
                  <w:tcW w:w="8449" w:type="dxa"/>
                  <w:gridSpan w:val="5"/>
                </w:tcPr>
                <w:p w14:paraId="105698AF" w14:textId="77777777" w:rsidR="006C2952" w:rsidRPr="00BD71FB" w:rsidRDefault="006C2952" w:rsidP="006C2952">
                  <w:pPr>
                    <w:spacing w:after="0" w:line="240" w:lineRule="auto"/>
                    <w:rPr>
                      <w:rFonts w:eastAsiaTheme="minorEastAsia"/>
                    </w:rPr>
                  </w:pPr>
                  <w:r>
                    <w:rPr>
                      <w:rFonts w:eastAsiaTheme="minorEastAsia" w:hint="eastAsia"/>
                    </w:rPr>
                    <w:t>N</w:t>
                  </w:r>
                  <w:r>
                    <w:rPr>
                      <w:rFonts w:eastAsiaTheme="minorEastAsia"/>
                    </w:rPr>
                    <w:t>ote1: RB# is rounding to the nearest effective RB# (</w:t>
                  </w:r>
                  <w:r w:rsidRPr="00DD56C9">
                    <w:rPr>
                      <w:rFonts w:eastAsiaTheme="minorEastAsia"/>
                    </w:rPr>
                    <w:t>Integer powers of 2, 3,</w:t>
                  </w:r>
                  <w:r>
                    <w:rPr>
                      <w:rFonts w:eastAsiaTheme="minorEastAsia"/>
                    </w:rPr>
                    <w:t xml:space="preserve"> </w:t>
                  </w:r>
                  <w:r w:rsidRPr="00DD56C9">
                    <w:rPr>
                      <w:rFonts w:eastAsiaTheme="minorEastAsia"/>
                    </w:rPr>
                    <w:t>5</w:t>
                  </w:r>
                  <w:r>
                    <w:rPr>
                      <w:rFonts w:eastAsiaTheme="minorEastAsia"/>
                    </w:rPr>
                    <w:t>), where t</w:t>
                  </w:r>
                  <w:r w:rsidRPr="00662006">
                    <w:rPr>
                      <w:rFonts w:eastAsiaTheme="minorEastAsia"/>
                    </w:rPr>
                    <w:t>he actual spectral spreading factor is only approximately equal</w:t>
                  </w:r>
                  <w:r>
                    <w:rPr>
                      <w:rFonts w:eastAsiaTheme="minorEastAsia"/>
                    </w:rPr>
                    <w:t>.</w:t>
                  </w:r>
                </w:p>
              </w:tc>
            </w:tr>
          </w:tbl>
          <w:p w14:paraId="168C9DC0" w14:textId="77777777" w:rsidR="006C2952" w:rsidRDefault="006C2952" w:rsidP="004E3579">
            <w:pPr>
              <w:widowControl w:val="0"/>
              <w:spacing w:beforeLines="50" w:before="120" w:afterLines="50" w:after="120"/>
              <w:jc w:val="both"/>
              <w:rPr>
                <w:rFonts w:ascii="Arial" w:hAnsi="Arial" w:cs="Arial"/>
                <w:sz w:val="18"/>
                <w:szCs w:val="18"/>
              </w:rPr>
            </w:pPr>
          </w:p>
          <w:p w14:paraId="21906E6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p>
          <w:tbl>
            <w:tblPr>
              <w:tblStyle w:val="a"/>
              <w:tblW w:w="4474" w:type="pct"/>
              <w:jc w:val="center"/>
              <w:tblLayout w:type="fixed"/>
              <w:tblLook w:val="04A0" w:firstRow="1" w:lastRow="0" w:firstColumn="1" w:lastColumn="0" w:noHBand="0" w:noVBand="1"/>
            </w:tblPr>
            <w:tblGrid>
              <w:gridCol w:w="2880"/>
              <w:gridCol w:w="5031"/>
            </w:tblGrid>
            <w:tr w:rsidR="006C2952" w:rsidRPr="003344D1" w14:paraId="6B015C60" w14:textId="77777777" w:rsidTr="00286939">
              <w:trPr>
                <w:trHeight w:val="131"/>
                <w:jc w:val="center"/>
              </w:trPr>
              <w:tc>
                <w:tcPr>
                  <w:tcW w:w="1820" w:type="pct"/>
                  <w:shd w:val="clear" w:color="auto" w:fill="E8E8E8" w:themeFill="background2"/>
                </w:tcPr>
                <w:p w14:paraId="3CE8B08D" w14:textId="77777777" w:rsidR="006C2952" w:rsidRPr="000C258A" w:rsidRDefault="006C2952" w:rsidP="006C295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180" w:type="pct"/>
                  <w:shd w:val="clear" w:color="auto" w:fill="E8E8E8" w:themeFill="background2"/>
                </w:tcPr>
                <w:p w14:paraId="45C9D51C" w14:textId="77777777" w:rsidR="006C2952" w:rsidRPr="000C258A" w:rsidRDefault="006C2952" w:rsidP="006C295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6C2952" w:rsidRPr="003344D1" w14:paraId="2BAA27A5" w14:textId="77777777" w:rsidTr="00286939">
              <w:trPr>
                <w:trHeight w:val="156"/>
                <w:jc w:val="center"/>
              </w:trPr>
              <w:tc>
                <w:tcPr>
                  <w:tcW w:w="1820" w:type="pct"/>
                </w:tcPr>
                <w:p w14:paraId="2E41BA79"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180" w:type="pct"/>
                </w:tcPr>
                <w:p w14:paraId="2A9B8781"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or 3</w:t>
                  </w:r>
                </w:p>
              </w:tc>
            </w:tr>
            <w:tr w:rsidR="006C2952" w:rsidRPr="003344D1" w14:paraId="12197B41" w14:textId="77777777" w:rsidTr="00286939">
              <w:trPr>
                <w:trHeight w:val="94"/>
                <w:jc w:val="center"/>
              </w:trPr>
              <w:tc>
                <w:tcPr>
                  <w:tcW w:w="1820" w:type="pct"/>
                </w:tcPr>
                <w:p w14:paraId="39BFBF3B"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180" w:type="pct"/>
                </w:tcPr>
                <w:p w14:paraId="0C180F8E"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6C2952" w:rsidRPr="003344D1" w14:paraId="4A5005AD" w14:textId="77777777" w:rsidTr="00286939">
              <w:trPr>
                <w:trHeight w:val="94"/>
                <w:jc w:val="center"/>
              </w:trPr>
              <w:tc>
                <w:tcPr>
                  <w:tcW w:w="1820" w:type="pct"/>
                </w:tcPr>
                <w:p w14:paraId="769A16B8"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180" w:type="pct"/>
                </w:tcPr>
                <w:p w14:paraId="10669432"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6C2952" w:rsidRPr="003344D1" w14:paraId="299C3346" w14:textId="77777777" w:rsidTr="00286939">
              <w:trPr>
                <w:trHeight w:val="106"/>
                <w:jc w:val="center"/>
              </w:trPr>
              <w:tc>
                <w:tcPr>
                  <w:tcW w:w="1820" w:type="pct"/>
                </w:tcPr>
                <w:p w14:paraId="7AF68A92"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180" w:type="pct"/>
                </w:tcPr>
                <w:p w14:paraId="5F2F033D" w14:textId="77777777" w:rsidR="006C2952" w:rsidRPr="00412565"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6C2952" w:rsidRPr="003344D1" w14:paraId="1A103685" w14:textId="77777777" w:rsidTr="00286939">
              <w:trPr>
                <w:trHeight w:val="53"/>
                <w:jc w:val="center"/>
              </w:trPr>
              <w:tc>
                <w:tcPr>
                  <w:tcW w:w="1820" w:type="pct"/>
                </w:tcPr>
                <w:p w14:paraId="6867BE6C"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180" w:type="pct"/>
                </w:tcPr>
                <w:p w14:paraId="6F0125B3" w14:textId="77777777" w:rsidR="006C2952" w:rsidRPr="006F7AFE"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6C2952" w:rsidRPr="003344D1" w14:paraId="32E053CC" w14:textId="77777777" w:rsidTr="00286939">
              <w:trPr>
                <w:trHeight w:val="53"/>
                <w:jc w:val="center"/>
              </w:trPr>
              <w:tc>
                <w:tcPr>
                  <w:tcW w:w="1820" w:type="pct"/>
                </w:tcPr>
                <w:p w14:paraId="7B0854C5"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180" w:type="pct"/>
                </w:tcPr>
                <w:p w14:paraId="09A8FC36"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E501708" w14:textId="77777777" w:rsidR="006C2952" w:rsidRDefault="006C2952" w:rsidP="004E3579">
            <w:pPr>
              <w:widowControl w:val="0"/>
              <w:spacing w:beforeLines="50" w:before="120" w:afterLines="50" w:after="120"/>
              <w:jc w:val="both"/>
              <w:rPr>
                <w:rFonts w:ascii="Arial" w:hAnsi="Arial" w:cs="Arial"/>
                <w:sz w:val="18"/>
                <w:szCs w:val="18"/>
              </w:rPr>
            </w:pPr>
          </w:p>
          <w:p w14:paraId="69D47A0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Tx power evaluation assumption</w:t>
            </w:r>
          </w:p>
          <w:tbl>
            <w:tblPr>
              <w:tblStyle w:val="a"/>
              <w:tblW w:w="4474" w:type="pct"/>
              <w:jc w:val="center"/>
              <w:tblLayout w:type="fixed"/>
              <w:tblLook w:val="04A0" w:firstRow="1" w:lastRow="0" w:firstColumn="1" w:lastColumn="0" w:noHBand="0" w:noVBand="1"/>
            </w:tblPr>
            <w:tblGrid>
              <w:gridCol w:w="2471"/>
              <w:gridCol w:w="5440"/>
            </w:tblGrid>
            <w:tr w:rsidR="006C2952" w:rsidRPr="003344D1" w14:paraId="2437792E" w14:textId="77777777" w:rsidTr="00286939">
              <w:trPr>
                <w:trHeight w:val="131"/>
                <w:jc w:val="center"/>
              </w:trPr>
              <w:tc>
                <w:tcPr>
                  <w:tcW w:w="1562" w:type="pct"/>
                  <w:shd w:val="clear" w:color="auto" w:fill="E8E8E8" w:themeFill="background2"/>
                </w:tcPr>
                <w:p w14:paraId="175AF07C" w14:textId="77777777" w:rsidR="006C2952" w:rsidRPr="003B7D3A" w:rsidRDefault="006C2952" w:rsidP="006C2952">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438" w:type="pct"/>
                  <w:shd w:val="clear" w:color="auto" w:fill="E8E8E8" w:themeFill="background2"/>
                </w:tcPr>
                <w:p w14:paraId="16C87B86" w14:textId="77777777" w:rsidR="006C2952" w:rsidRPr="003B7D3A" w:rsidRDefault="006C2952" w:rsidP="006C2952">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6C2952" w:rsidRPr="003344D1" w14:paraId="4F5E44DB" w14:textId="77777777" w:rsidTr="00286939">
              <w:trPr>
                <w:trHeight w:val="156"/>
                <w:jc w:val="center"/>
              </w:trPr>
              <w:tc>
                <w:tcPr>
                  <w:tcW w:w="1562" w:type="pct"/>
                </w:tcPr>
                <w:p w14:paraId="7F30A7B5"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PA model</w:t>
                  </w:r>
                </w:p>
              </w:tc>
              <w:tc>
                <w:tcPr>
                  <w:tcW w:w="3438" w:type="pct"/>
                </w:tcPr>
                <w:p w14:paraId="089ECE55"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R</w:t>
                  </w:r>
                  <w:r>
                    <w:rPr>
                      <w:rFonts w:eastAsiaTheme="minorEastAsia"/>
                      <w:color w:val="000000" w:themeColor="text1"/>
                      <w:sz w:val="20"/>
                      <w:szCs w:val="20"/>
                    </w:rPr>
                    <w:t>eported by companies, e.g., PA model in R4-164542 [3]</w:t>
                  </w:r>
                </w:p>
              </w:tc>
            </w:tr>
            <w:tr w:rsidR="006C2952" w:rsidRPr="003344D1" w14:paraId="09066F67" w14:textId="77777777" w:rsidTr="00286939">
              <w:trPr>
                <w:trHeight w:val="94"/>
                <w:jc w:val="center"/>
              </w:trPr>
              <w:tc>
                <w:tcPr>
                  <w:tcW w:w="1562" w:type="pct"/>
                </w:tcPr>
                <w:p w14:paraId="6E846550"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RF requirements</w:t>
                  </w:r>
                </w:p>
              </w:tc>
              <w:tc>
                <w:tcPr>
                  <w:tcW w:w="3438" w:type="pct"/>
                </w:tcPr>
                <w:p w14:paraId="682FB382"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E</w:t>
                  </w:r>
                  <w:r>
                    <w:rPr>
                      <w:rFonts w:eastAsiaTheme="minorEastAsia"/>
                      <w:color w:val="000000" w:themeColor="text1"/>
                      <w:sz w:val="20"/>
                      <w:szCs w:val="20"/>
                    </w:rPr>
                    <w:t>VM, IBE, SEM, ACLR [2]</w:t>
                  </w:r>
                </w:p>
              </w:tc>
            </w:tr>
            <w:tr w:rsidR="006C2952" w:rsidRPr="003344D1" w14:paraId="7C26243E" w14:textId="77777777" w:rsidTr="00286939">
              <w:trPr>
                <w:trHeight w:val="94"/>
                <w:jc w:val="center"/>
              </w:trPr>
              <w:tc>
                <w:tcPr>
                  <w:tcW w:w="1562" w:type="pct"/>
                </w:tcPr>
                <w:p w14:paraId="56EC687B"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RB locations</w:t>
                  </w:r>
                </w:p>
              </w:tc>
              <w:tc>
                <w:tcPr>
                  <w:tcW w:w="3438" w:type="pct"/>
                </w:tcPr>
                <w:p w14:paraId="46711B03"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Edge, Outer, Inner [2]</w:t>
                  </w:r>
                </w:p>
              </w:tc>
            </w:tr>
          </w:tbl>
          <w:p w14:paraId="5B98227A" w14:textId="77777777" w:rsidR="00EA33A0" w:rsidRDefault="00EA33A0" w:rsidP="00EA33A0">
            <w:pPr>
              <w:spacing w:beforeLines="50" w:before="120" w:afterLines="50" w:after="120"/>
              <w:jc w:val="both"/>
              <w:rPr>
                <w:rFonts w:eastAsia="SimSun"/>
                <w:i/>
                <w:iCs/>
                <w:sz w:val="18"/>
                <w:szCs w:val="18"/>
                <w:lang w:eastAsia="zh-CN"/>
              </w:rPr>
            </w:pPr>
          </w:p>
          <w:bookmarkEnd w:id="21"/>
          <w:p w14:paraId="1A6F3BFB" w14:textId="156487E4" w:rsidR="007139DE" w:rsidRPr="00EA33A0" w:rsidRDefault="007139DE" w:rsidP="00EA33A0">
            <w:pPr>
              <w:spacing w:beforeLines="50" w:before="120" w:afterLines="50" w:after="120"/>
              <w:jc w:val="both"/>
              <w:rPr>
                <w:rFonts w:eastAsia="SimSun"/>
                <w:i/>
                <w:iCs/>
                <w:sz w:val="18"/>
                <w:szCs w:val="18"/>
                <w:lang w:eastAsia="zh-CN"/>
              </w:rPr>
            </w:pPr>
          </w:p>
        </w:tc>
      </w:tr>
      <w:tr w:rsidR="005543DF" w:rsidRPr="006F4CFA" w14:paraId="43EC3A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7A38C43" w14:textId="77777777" w:rsidR="005543DF" w:rsidRPr="00616331" w:rsidRDefault="005543DF"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48C547" w14:textId="77777777" w:rsidR="005543DF" w:rsidRPr="006F4CFA" w:rsidRDefault="005543DF" w:rsidP="00286939">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AC4ED96"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FDB878F"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71AEE72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87CB37"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8BD71E" w14:textId="77777777" w:rsidR="005543DF" w:rsidRPr="0056731C" w:rsidRDefault="005543DF" w:rsidP="00286939">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hint="eastAsia"/>
                <w:b/>
                <w:bCs/>
                <w:i/>
                <w:iCs/>
                <w:lang w:val="en-US" w:eastAsia="zh-CN"/>
              </w:rPr>
              <w:t xml:space="preserve">Proposal 1: </w:t>
            </w:r>
            <w:r w:rsidRPr="0056731C">
              <w:rPr>
                <w:rFonts w:ascii="Times" w:eastAsia="Batang" w:hAnsi="Times"/>
                <w:i/>
                <w:iCs/>
                <w:lang w:eastAsia="zh-CN"/>
              </w:rPr>
              <w:t>For uplink low-PAPR proposals,</w:t>
            </w:r>
            <w:r w:rsidRPr="0056731C">
              <w:rPr>
                <w:rFonts w:eastAsia="SimSun"/>
                <w:b/>
                <w:bCs/>
                <w:i/>
                <w:iCs/>
                <w:lang w:val="en-US" w:eastAsia="zh-CN"/>
              </w:rPr>
              <w:t xml:space="preserve"> </w:t>
            </w:r>
            <w:r w:rsidRPr="0056731C">
              <w:rPr>
                <w:rFonts w:eastAsia="SimSun"/>
                <w:i/>
                <w:iCs/>
                <w:lang w:val="en-US" w:eastAsia="zh-CN"/>
              </w:rPr>
              <w:t xml:space="preserve">the </w:t>
            </w:r>
            <w:r w:rsidRPr="0056731C">
              <w:rPr>
                <w:rFonts w:eastAsia="SimSun" w:hint="eastAsia"/>
                <w:i/>
                <w:iCs/>
                <w:lang w:val="en-US" w:eastAsia="zh-CN"/>
              </w:rPr>
              <w:t xml:space="preserve">existing sub-6 GHz PA model from RAN4 (R4-163314) </w:t>
            </w:r>
            <w:r w:rsidRPr="0056731C">
              <w:rPr>
                <w:rFonts w:eastAsia="SimSun"/>
                <w:i/>
                <w:iCs/>
                <w:lang w:val="en-US" w:eastAsia="zh-CN"/>
              </w:rPr>
              <w:t>can be reused as baseline</w:t>
            </w:r>
            <w:r w:rsidRPr="0056731C">
              <w:rPr>
                <w:rFonts w:eastAsia="SimSun" w:hint="eastAsia"/>
                <w:i/>
                <w:iCs/>
                <w:lang w:val="en-US" w:eastAsia="zh-CN"/>
              </w:rPr>
              <w:t>.</w:t>
            </w:r>
          </w:p>
          <w:p w14:paraId="4BC88771"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2:</w:t>
            </w:r>
            <w:r w:rsidRPr="0056731C">
              <w:rPr>
                <w:rFonts w:eastAsia="SimSun" w:hint="eastAsia"/>
                <w:i/>
                <w:iCs/>
                <w:lang w:val="en-US" w:eastAsia="zh-CN"/>
              </w:rPr>
              <w:t xml:space="preserve"> </w:t>
            </w:r>
            <w:r w:rsidRPr="0056731C">
              <w:rPr>
                <w:rFonts w:ascii="Times" w:eastAsia="Batang" w:hAnsi="Times"/>
                <w:i/>
                <w:iCs/>
                <w:lang w:eastAsia="zh-CN"/>
              </w:rPr>
              <w:t>For uplink low-PAPR proposals</w:t>
            </w:r>
            <w:r w:rsidRPr="0056731C">
              <w:rPr>
                <w:rFonts w:eastAsia="SimSun"/>
                <w:i/>
                <w:iCs/>
                <w:lang w:val="en-US" w:eastAsia="zh-CN"/>
              </w:rPr>
              <w:t>, a</w:t>
            </w:r>
            <w:r w:rsidRPr="0056731C">
              <w:rPr>
                <w:rFonts w:eastAsia="SimSun" w:hint="eastAsia"/>
                <w:i/>
                <w:iCs/>
                <w:lang w:val="en-US" w:eastAsia="zh-CN"/>
              </w:rPr>
              <w:t>dopt the following method for calculating Tx power gain during evaluation of low-PAPR candidate waveforms:</w:t>
            </w:r>
          </w:p>
          <w:p w14:paraId="6700E978"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Step 1: Compute average power of each waveform to be used as PA input;</w:t>
            </w:r>
          </w:p>
          <w:p w14:paraId="29097E41"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Step 2: Obtain PA output according to PA input and PA model;</w:t>
            </w:r>
          </w:p>
          <w:p w14:paraId="043B4ABD" w14:textId="7695A991" w:rsidR="005543DF" w:rsidRPr="005543DF" w:rsidRDefault="005543DF" w:rsidP="005543DF">
            <w:pPr>
              <w:overflowPunct/>
              <w:autoSpaceDE/>
              <w:autoSpaceDN/>
              <w:adjustRightInd/>
              <w:spacing w:before="120" w:after="120"/>
              <w:ind w:leftChars="200" w:left="400"/>
              <w:jc w:val="both"/>
              <w:textAlignment w:val="auto"/>
              <w:rPr>
                <w:rFonts w:eastAsia="SimSun"/>
                <w:i/>
                <w:iCs/>
                <w:lang w:val="en-US" w:eastAsia="zh-CN"/>
              </w:rPr>
            </w:pPr>
            <w:r w:rsidRPr="0056731C">
              <w:rPr>
                <w:rFonts w:eastAsia="SimSun" w:hint="eastAsia"/>
                <w:i/>
                <w:iCs/>
                <w:lang w:val="en-US" w:eastAsia="zh-CN"/>
              </w:rPr>
              <w:t>Step 3: Tx power gain is the PA output of low-PAPR waveform minus that of conventional OFDM/DFT-s-OFDM waveform.</w:t>
            </w:r>
          </w:p>
        </w:tc>
      </w:tr>
      <w:tr w:rsidR="007708B0" w:rsidRPr="006F4CFA" w14:paraId="50B095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64B186F"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9F54DA3" w14:textId="77777777" w:rsidR="007708B0" w:rsidRDefault="007708B0" w:rsidP="00286939">
            <w:pPr>
              <w:spacing w:after="0"/>
              <w:rPr>
                <w:rFonts w:ascii="Arial" w:hAnsi="Arial" w:cs="Arial"/>
                <w:b/>
                <w:bCs/>
                <w:color w:val="0000FF"/>
                <w:sz w:val="16"/>
                <w:szCs w:val="16"/>
                <w:u w:val="single"/>
              </w:rPr>
            </w:pPr>
            <w:hyperlink r:id="rId111"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2B054F7"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41B826AD"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7C217C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5EEB73"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A7C42F5" w14:textId="76480FD3"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w:t>
            </w:r>
            <w:bookmarkStart w:id="22" w:name="_Hlk214215915"/>
            <w:r w:rsidRPr="0056731C">
              <w:rPr>
                <w:rFonts w:asciiTheme="majorBidi" w:hAnsiTheme="majorBidi" w:cstheme="majorBidi"/>
                <w:i/>
                <w:iCs/>
              </w:rPr>
              <w:t xml:space="preserve">CM characteristic </w:t>
            </w:r>
            <w:bookmarkEnd w:id="22"/>
            <w:r w:rsidRPr="0056731C">
              <w:rPr>
                <w:rFonts w:asciiTheme="majorBidi" w:hAnsiTheme="majorBidi" w:cstheme="majorBidi"/>
                <w:i/>
                <w:iCs/>
              </w:rPr>
              <w:t>of the waveform</w:t>
            </w:r>
          </w:p>
        </w:tc>
      </w:tr>
      <w:tr w:rsidR="009769A1" w:rsidRPr="006F4CFA" w14:paraId="543F7DD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DB4FBFA"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337E2A" w14:textId="77777777" w:rsidR="009769A1" w:rsidRPr="006F4CFA" w:rsidRDefault="009769A1" w:rsidP="00286939">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7BCA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D1A47C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1F2D729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2CBB3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C1CCA9"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9D54AE1"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66A6919F" w14:textId="77777777" w:rsidR="009769A1" w:rsidRDefault="009769A1" w:rsidP="00286939">
            <w:pPr>
              <w:tabs>
                <w:tab w:val="left" w:pos="1377"/>
              </w:tabs>
              <w:spacing w:after="0"/>
              <w:rPr>
                <w:rFonts w:ascii="Arial" w:hAnsi="Arial" w:cs="Arial"/>
                <w:sz w:val="16"/>
                <w:szCs w:val="16"/>
              </w:rPr>
            </w:pPr>
          </w:p>
        </w:tc>
      </w:tr>
      <w:tr w:rsidR="00017076" w:rsidRPr="006F4CFA" w14:paraId="68C0A36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2F8E295" w14:textId="77777777" w:rsidR="00017076" w:rsidRPr="00616331" w:rsidRDefault="0001707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19420C" w14:textId="77777777" w:rsidR="00017076" w:rsidRPr="006F4CFA" w:rsidRDefault="00017076" w:rsidP="00286939">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2107B0FC"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F1D793B"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53CABAC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14A6204"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F0FFD" w14:textId="77777777" w:rsidR="00017076" w:rsidRPr="00DF5BA2" w:rsidRDefault="00017076" w:rsidP="00286939">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3A354343" w14:textId="77777777" w:rsidR="00017076" w:rsidRDefault="00017076" w:rsidP="00017076">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28623FD4" w14:textId="77777777" w:rsidR="00017076" w:rsidRPr="00DF5BA2" w:rsidRDefault="00017076" w:rsidP="00017076">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t>A consistent set of supporting metrics (e.g. PAPR, BLER, OOBE) for comprehensive characterization.</w:t>
            </w:r>
          </w:p>
          <w:p w14:paraId="060A4A22" w14:textId="5A1838AF" w:rsidR="00017076" w:rsidRPr="00017076" w:rsidRDefault="00017076" w:rsidP="00017076">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tc>
      </w:tr>
    </w:tbl>
    <w:p w14:paraId="62FF60E0" w14:textId="77777777" w:rsidR="00A40486" w:rsidRDefault="00A40486" w:rsidP="004C712D"/>
    <w:p w14:paraId="22E9D31C" w14:textId="77777777" w:rsidR="004E3579" w:rsidRDefault="004E3579" w:rsidP="004C712D"/>
    <w:p w14:paraId="45F57AA0" w14:textId="75076ECC" w:rsidR="009F26DB" w:rsidRDefault="00FA1363" w:rsidP="009F26DB">
      <w:pPr>
        <w:pStyle w:val="Heading2"/>
      </w:pPr>
      <w:r>
        <w:t>4</w:t>
      </w:r>
      <w:r w:rsidR="009F26DB">
        <w:t>.2</w:t>
      </w:r>
      <w:r w:rsidR="009F26DB">
        <w:tab/>
        <w:t>UL PAPR red</w:t>
      </w:r>
      <w:r w:rsidR="00DE56B2">
        <w:t>uction</w:t>
      </w:r>
    </w:p>
    <w:tbl>
      <w:tblPr>
        <w:tblW w:w="9629" w:type="dxa"/>
        <w:tblLayout w:type="fixed"/>
        <w:tblLook w:val="04A0" w:firstRow="1" w:lastRow="0" w:firstColumn="1" w:lastColumn="0" w:noHBand="0" w:noVBand="1"/>
      </w:tblPr>
      <w:tblGrid>
        <w:gridCol w:w="562"/>
        <w:gridCol w:w="1568"/>
        <w:gridCol w:w="4629"/>
        <w:gridCol w:w="2870"/>
      </w:tblGrid>
      <w:tr w:rsidR="0040107D" w:rsidRPr="006F4CFA" w14:paraId="6E57B02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EAF56D" w14:textId="77777777" w:rsidR="0040107D" w:rsidRPr="00616331" w:rsidRDefault="0040107D" w:rsidP="00286939">
            <w:pPr>
              <w:spacing w:after="0"/>
              <w:rPr>
                <w:rFonts w:ascii="Arial" w:hAnsi="Arial" w:cs="Arial"/>
                <w:sz w:val="16"/>
                <w:szCs w:val="16"/>
                <w:lang w:val="en-US"/>
              </w:rPr>
            </w:pPr>
            <w:bookmarkStart w:id="23" w:name="_Hlk213761600"/>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DD613BD" w14:textId="77777777" w:rsidR="0040107D" w:rsidRPr="006F4CFA" w:rsidRDefault="0040107D" w:rsidP="00286939">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8C01BE5"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CFAD8AF"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Nokia</w:t>
            </w:r>
          </w:p>
        </w:tc>
      </w:tr>
      <w:tr w:rsidR="0040107D" w:rsidRPr="006F4CFA" w14:paraId="7C6A2D3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CB3E3" w14:textId="77777777" w:rsidR="0040107D" w:rsidRPr="00616331" w:rsidRDefault="004010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4A50F7" w14:textId="77777777" w:rsidR="0040107D" w:rsidRDefault="0040107D" w:rsidP="00A40486">
            <w:pPr>
              <w:pStyle w:val="Proposal1"/>
              <w:numPr>
                <w:ilvl w:val="0"/>
                <w:numId w:val="0"/>
              </w:numPr>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3633CDC7" w14:textId="11E3CD5E" w:rsidR="0040107D" w:rsidRPr="0040107D" w:rsidRDefault="0040107D" w:rsidP="0040107D">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tc>
      </w:tr>
      <w:tr w:rsidR="00DE56B2" w:rsidRPr="006F4CFA" w14:paraId="544BD52B" w14:textId="77777777" w:rsidTr="00F55685">
        <w:trPr>
          <w:trHeight w:val="20"/>
        </w:trPr>
        <w:tc>
          <w:tcPr>
            <w:tcW w:w="562" w:type="dxa"/>
            <w:tcBorders>
              <w:top w:val="single" w:sz="4" w:space="0" w:color="auto"/>
              <w:left w:val="single" w:sz="4" w:space="0" w:color="A6A6A6"/>
              <w:bottom w:val="single" w:sz="4" w:space="0" w:color="A6A6A6"/>
              <w:right w:val="single" w:sz="4" w:space="0" w:color="A6A6A6"/>
            </w:tcBorders>
          </w:tcPr>
          <w:p w14:paraId="72617728" w14:textId="77777777" w:rsidR="00DE56B2" w:rsidRPr="00616331" w:rsidRDefault="00DE56B2"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20253F48" w14:textId="77777777" w:rsidR="00DE56B2" w:rsidRPr="006F4CFA" w:rsidRDefault="00DE56B2" w:rsidP="00F55685">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4FF96979"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2E502944"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vivo</w:t>
            </w:r>
          </w:p>
        </w:tc>
      </w:tr>
      <w:tr w:rsidR="00DE56B2" w:rsidRPr="006F4CFA" w14:paraId="39703A0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3DA6B0" w14:textId="77777777" w:rsidR="00DE56B2" w:rsidRPr="00616331" w:rsidRDefault="00DE56B2"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30A67F" w14:textId="77777777" w:rsidR="00DE56B2" w:rsidRPr="004D2787" w:rsidRDefault="00DE56B2" w:rsidP="00F55685">
            <w:pPr>
              <w:pStyle w:val="proposal0"/>
              <w:numPr>
                <w:ilvl w:val="0"/>
                <w:numId w:val="0"/>
              </w:numPr>
              <w:spacing w:before="120" w:after="120"/>
              <w:ind w:left="33"/>
              <w:rPr>
                <w:b w:val="0"/>
                <w:bCs/>
              </w:rPr>
            </w:pPr>
            <w:r w:rsidRPr="00451B7A">
              <w:rPr>
                <w:b w:val="0"/>
                <w:bCs/>
              </w:rPr>
              <w:t>Proposal 3:</w:t>
            </w:r>
            <w:r w:rsidRPr="00451B7A">
              <w:rPr>
                <w:b w:val="0"/>
                <w:bCs/>
              </w:rPr>
              <w:tab/>
              <w:t>Support to study CFR-SE based low-PAPR waveform for 6GR UL.</w:t>
            </w:r>
          </w:p>
        </w:tc>
      </w:tr>
      <w:bookmarkEnd w:id="23"/>
      <w:tr w:rsidR="00337640" w:rsidRPr="006F4CFA" w14:paraId="74333F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8E8C6E5"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5232D30" w14:textId="77777777" w:rsidR="00337640" w:rsidRPr="006F4CFA" w:rsidRDefault="00337640" w:rsidP="00286939">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518956CA"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CD360BF"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3BA07E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0447D"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208524" w14:textId="41DD7B81" w:rsidR="00337640" w:rsidRPr="00337640" w:rsidRDefault="00337640" w:rsidP="00337640">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tc>
      </w:tr>
      <w:tr w:rsidR="003B1281" w:rsidRPr="006F4CFA" w14:paraId="6C0C741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AE443C" w14:textId="77777777" w:rsidR="003B1281" w:rsidRPr="00616331" w:rsidRDefault="003B1281" w:rsidP="00286939">
            <w:pPr>
              <w:spacing w:after="0"/>
              <w:rPr>
                <w:rFonts w:ascii="Arial" w:hAnsi="Arial" w:cs="Arial"/>
                <w:sz w:val="16"/>
                <w:szCs w:val="16"/>
                <w:lang w:val="en-US"/>
              </w:rPr>
            </w:pPr>
            <w:bookmarkStart w:id="24" w:name="_Hlk213762712"/>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7C881D" w14:textId="77777777" w:rsidR="003B1281" w:rsidRPr="006F4CFA" w:rsidRDefault="003B1281" w:rsidP="00286939">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A7EA3F7"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7651612"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137C127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CFC352"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56E4536" w14:textId="77777777" w:rsidR="003B1281" w:rsidRPr="00725F16" w:rsidRDefault="003B1281" w:rsidP="00286939">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02621B1D" w14:textId="77777777" w:rsidR="003B1281" w:rsidRPr="00725F16" w:rsidRDefault="003B1281" w:rsidP="00286939">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380E310A" w14:textId="0C5CE4FA" w:rsidR="003B1281" w:rsidRPr="003B1281" w:rsidRDefault="003B1281" w:rsidP="003B1281">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tc>
      </w:tr>
      <w:tr w:rsidR="00A803CD" w:rsidRPr="006F4CFA" w14:paraId="5752875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F48BDB5" w14:textId="77777777" w:rsidR="00A803CD" w:rsidRPr="00616331" w:rsidRDefault="00A803CD" w:rsidP="00286939">
            <w:pPr>
              <w:spacing w:after="0"/>
              <w:rPr>
                <w:rFonts w:ascii="Arial" w:hAnsi="Arial" w:cs="Arial"/>
                <w:sz w:val="16"/>
                <w:szCs w:val="16"/>
                <w:lang w:val="en-US"/>
              </w:rPr>
            </w:pPr>
            <w:bookmarkStart w:id="25" w:name="_Hlk213763096"/>
            <w:bookmarkEnd w:id="24"/>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4A29C3A" w14:textId="77777777" w:rsidR="00A803CD" w:rsidRPr="006F4CFA" w:rsidRDefault="00A803CD" w:rsidP="00286939">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3D501DE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45974583"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07928F0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41EB26E"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400168" w14:textId="77777777" w:rsidR="00A803CD" w:rsidRPr="0021690B" w:rsidRDefault="00A803CD" w:rsidP="00286939">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61E77579" w14:textId="29C4CB20" w:rsidR="00A803CD" w:rsidRPr="00A803CD" w:rsidRDefault="00A803CD" w:rsidP="00286939">
            <w:pPr>
              <w:jc w:val="both"/>
              <w:rPr>
                <w:sz w:val="22"/>
                <w:szCs w:val="22"/>
              </w:rPr>
            </w:pPr>
            <w:r w:rsidRPr="00AC3EDE">
              <w:rPr>
                <w:b/>
                <w:bCs/>
                <w:sz w:val="22"/>
                <w:szCs w:val="18"/>
              </w:rPr>
              <w:t>Proposal 5:</w:t>
            </w:r>
            <w:r w:rsidRPr="0021690B">
              <w:rPr>
                <w:sz w:val="22"/>
                <w:szCs w:val="18"/>
              </w:rPr>
              <w:t xml:space="preserve"> Study a non-transparent FDSS operation for 6GR, including the </w:t>
            </w:r>
            <w:proofErr w:type="spellStart"/>
            <w:r w:rsidRPr="0021690B">
              <w:rPr>
                <w:sz w:val="22"/>
                <w:szCs w:val="18"/>
              </w:rPr>
              <w:t>signaling</w:t>
            </w:r>
            <w:proofErr w:type="spellEnd"/>
            <w:r w:rsidRPr="0021690B">
              <w:rPr>
                <w:sz w:val="22"/>
                <w:szCs w:val="18"/>
              </w:rPr>
              <w:t xml:space="preserve"> of the applied shaping filter, to enable advanced receiver equalization and unlock greater performance benefits.</w:t>
            </w:r>
          </w:p>
        </w:tc>
      </w:tr>
      <w:tr w:rsidR="00A803CD" w:rsidRPr="006F4CFA" w14:paraId="7C236FB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509497F" w14:textId="77777777" w:rsidR="00A803CD" w:rsidRPr="00616331" w:rsidRDefault="00A803CD" w:rsidP="00286939">
            <w:pPr>
              <w:spacing w:after="0"/>
              <w:rPr>
                <w:rFonts w:ascii="Arial" w:hAnsi="Arial" w:cs="Arial"/>
                <w:sz w:val="16"/>
                <w:szCs w:val="16"/>
                <w:lang w:val="en-US"/>
              </w:rPr>
            </w:pPr>
            <w:bookmarkStart w:id="26" w:name="_Hlk213763159"/>
            <w:bookmarkEnd w:id="25"/>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55676D" w14:textId="77777777" w:rsidR="00A803CD" w:rsidRPr="006F4CFA" w:rsidRDefault="00A803CD" w:rsidP="00286939">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76D95B8"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3215748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InterDigital, Inc.</w:t>
            </w:r>
          </w:p>
        </w:tc>
      </w:tr>
      <w:tr w:rsidR="00A803CD" w:rsidRPr="006F4CFA" w14:paraId="738C92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810303"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369787" w14:textId="77777777" w:rsidR="00A803CD" w:rsidRPr="005217D6" w:rsidRDefault="00A803CD" w:rsidP="00286939">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7EFAB8B2" w14:textId="6C6E0123" w:rsidR="00A803CD" w:rsidRPr="00A803CD" w:rsidRDefault="00A803CD" w:rsidP="00A803CD">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tc>
      </w:tr>
      <w:bookmarkEnd w:id="26"/>
      <w:tr w:rsidR="004E3579" w:rsidRPr="006F4CFA" w14:paraId="74399ED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07BE095"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637B4F" w14:textId="77777777" w:rsidR="004E3579" w:rsidRPr="006F4CFA" w:rsidRDefault="004E3579" w:rsidP="00286939">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327E74F8" w14:textId="77777777" w:rsidR="004E3579" w:rsidRPr="006F4CFA" w:rsidRDefault="004E3579"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385A1DE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Xiaomi</w:t>
            </w:r>
          </w:p>
        </w:tc>
      </w:tr>
      <w:tr w:rsidR="004E3579" w14:paraId="1A57D5B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18EED2D"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32363E" w14:textId="4F59CB7F" w:rsidR="004E3579" w:rsidRPr="004E3579" w:rsidRDefault="004E3579" w:rsidP="004E3579">
            <w:pPr>
              <w:rPr>
                <w:i/>
                <w:iCs/>
              </w:rPr>
            </w:pPr>
            <w:r w:rsidRPr="005217D6">
              <w:rPr>
                <w:b/>
                <w:bCs/>
                <w:i/>
                <w:iCs/>
              </w:rPr>
              <w:t>Proposal 3:</w:t>
            </w:r>
            <w:r w:rsidRPr="005217D6">
              <w:rPr>
                <w:i/>
                <w:iCs/>
              </w:rPr>
              <w:t xml:space="preserve"> The UL coverage enhancement mechanism in Rel-18 including power domain solution and waveform switch related solution can be taken as a starting point for UL coverage performance guarantee for both TN and NTN.</w:t>
            </w:r>
          </w:p>
        </w:tc>
      </w:tr>
      <w:tr w:rsidR="004E3579" w:rsidRPr="006F4CFA" w14:paraId="0E1965A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0681E8" w14:textId="77777777" w:rsidR="004E3579" w:rsidRPr="00616331" w:rsidRDefault="004E3579" w:rsidP="00286939">
            <w:pPr>
              <w:spacing w:after="0"/>
              <w:rPr>
                <w:rFonts w:ascii="Arial" w:hAnsi="Arial" w:cs="Arial"/>
                <w:sz w:val="16"/>
                <w:szCs w:val="16"/>
                <w:lang w:val="en-US"/>
              </w:rPr>
            </w:pPr>
            <w:bookmarkStart w:id="27" w:name="_Hlk213763415"/>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B2A11B" w14:textId="77777777" w:rsidR="004E3579" w:rsidRPr="006F4CFA" w:rsidRDefault="004E3579" w:rsidP="00286939">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8DB8484"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28779199"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1A502AD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F5DDE6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2A81D12" w14:textId="77777777" w:rsidR="004E3579" w:rsidRPr="00781FAA" w:rsidRDefault="004E3579" w:rsidP="004E3579">
            <w:pPr>
              <w:snapToGrid w:val="0"/>
              <w:spacing w:after="0"/>
              <w:ind w:right="-96"/>
              <w:jc w:val="both"/>
              <w:rPr>
                <w:bCs/>
                <w:i/>
                <w:lang w:eastAsia="zh-CN"/>
              </w:rPr>
            </w:pPr>
            <w:r w:rsidRPr="00781FAA">
              <w:rPr>
                <w:bCs/>
                <w:i/>
                <w:lang w:eastAsia="zh-CN"/>
              </w:rPr>
              <w:t>Proposal 9: Prioritize the implementation-based schemes without specification impacts.</w:t>
            </w:r>
          </w:p>
          <w:p w14:paraId="566FFADA" w14:textId="77777777" w:rsid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Study additional gain from schemes with specification impacts.</w:t>
            </w:r>
          </w:p>
          <w:p w14:paraId="554384F2" w14:textId="77777777" w:rsidR="004E3579" w:rsidRPr="00781FAA" w:rsidRDefault="004E3579" w:rsidP="004E3579">
            <w:pPr>
              <w:overflowPunct/>
              <w:autoSpaceDE/>
              <w:autoSpaceDN/>
              <w:adjustRightInd/>
              <w:spacing w:after="0"/>
              <w:textAlignment w:val="auto"/>
              <w:rPr>
                <w:rFonts w:ascii="Arial" w:hAnsi="Arial" w:cs="Arial"/>
                <w:bCs/>
                <w:sz w:val="16"/>
                <w:szCs w:val="16"/>
              </w:rPr>
            </w:pPr>
          </w:p>
        </w:tc>
      </w:tr>
      <w:bookmarkEnd w:id="27"/>
      <w:tr w:rsidR="004E3579" w:rsidRPr="006F4CFA" w14:paraId="661A123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52FA7B"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600F6F" w14:textId="77777777" w:rsidR="004E3579" w:rsidRPr="006F4CFA" w:rsidRDefault="004E3579" w:rsidP="00286939">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553CEB7E"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23164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2DA3EA5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1395D7D" w14:textId="77777777" w:rsidR="004E3579" w:rsidRPr="00616331" w:rsidRDefault="004E3579" w:rsidP="00286939">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2540DA32" w14:textId="77777777" w:rsidR="00EA33A0" w:rsidRPr="00781FAA" w:rsidRDefault="00EA33A0" w:rsidP="00EA33A0">
            <w:pPr>
              <w:spacing w:beforeLines="50" w:before="120" w:afterLines="50" w:after="120"/>
              <w:jc w:val="both"/>
              <w:rPr>
                <w:rFonts w:eastAsia="SimSun"/>
                <w:i/>
                <w:iCs/>
                <w:sz w:val="18"/>
                <w:szCs w:val="18"/>
                <w:lang w:eastAsia="zh-CN"/>
              </w:rPr>
            </w:pPr>
            <w:r w:rsidRPr="00781FAA">
              <w:rPr>
                <w:b/>
                <w:i/>
                <w:sz w:val="18"/>
                <w:szCs w:val="18"/>
                <w:lang w:val="en-US" w:eastAsia="zh-CN"/>
              </w:rPr>
              <w:t xml:space="preserve">Proposal 2: </w:t>
            </w:r>
            <w:r w:rsidRPr="00781FAA">
              <w:rPr>
                <w:rFonts w:eastAsia="SimSun"/>
                <w:i/>
                <w:sz w:val="18"/>
                <w:szCs w:val="18"/>
                <w:lang w:val="en-US" w:eastAsia="zh-CN"/>
              </w:rPr>
              <w:t>Study how to utilize the signal property of frequency redundancy in the spectrum extension based schemes to enhance multi-user experience.</w:t>
            </w:r>
            <w:r w:rsidRPr="00781FAA">
              <w:rPr>
                <w:rFonts w:eastAsia="SimSun"/>
                <w:i/>
                <w:iCs/>
                <w:sz w:val="18"/>
                <w:szCs w:val="18"/>
                <w:lang w:eastAsia="zh-CN"/>
              </w:rPr>
              <w:t xml:space="preserve"> For example, scheduled PRBs for </w:t>
            </w:r>
            <w:r w:rsidRPr="00781FAA">
              <w:rPr>
                <w:rFonts w:eastAsia="SimSun"/>
                <w:i/>
                <w:iCs/>
                <w:sz w:val="18"/>
                <w:szCs w:val="18"/>
                <w:lang w:val="en-US" w:eastAsia="zh-CN"/>
              </w:rPr>
              <w:t>multiple UEs are overlapped partially</w:t>
            </w:r>
            <w:r w:rsidRPr="00781FAA">
              <w:rPr>
                <w:rFonts w:eastAsia="SimSun"/>
                <w:i/>
                <w:iCs/>
                <w:sz w:val="18"/>
                <w:szCs w:val="18"/>
                <w:lang w:eastAsia="zh-CN"/>
              </w:rPr>
              <w:t>.</w:t>
            </w:r>
          </w:p>
          <w:p w14:paraId="2AF1BBC8" w14:textId="489C932D" w:rsidR="004E3579" w:rsidRPr="00781FAA" w:rsidRDefault="004E3579" w:rsidP="00286939">
            <w:pPr>
              <w:jc w:val="both"/>
              <w:rPr>
                <w:sz w:val="18"/>
                <w:szCs w:val="18"/>
              </w:rPr>
            </w:pPr>
            <w:r w:rsidRPr="00781FAA">
              <w:rPr>
                <w:rFonts w:eastAsia="SimSun"/>
                <w:b/>
                <w:i/>
                <w:iCs/>
                <w:sz w:val="18"/>
                <w:szCs w:val="18"/>
                <w:lang w:val="en-US" w:eastAsia="zh-CN"/>
              </w:rPr>
              <w:t>Proposal 3:</w:t>
            </w:r>
            <w:r w:rsidRPr="00781FAA">
              <w:rPr>
                <w:rFonts w:eastAsia="SimSun"/>
                <w:bCs/>
                <w:i/>
                <w:iCs/>
                <w:sz w:val="18"/>
                <w:szCs w:val="18"/>
                <w:lang w:val="en-US" w:eastAsia="zh-CN"/>
              </w:rPr>
              <w:t xml:space="preserve"> Study lower PAPR waveform enhancement providing net gain vs NR DFT-s-OFDM waveform. FFS the exact supported lower PAPR waveform enhancement.</w:t>
            </w:r>
          </w:p>
          <w:p w14:paraId="16BDA89F" w14:textId="77777777" w:rsidR="004E3579" w:rsidRPr="00781FAA" w:rsidRDefault="004E3579" w:rsidP="00286939">
            <w:pPr>
              <w:rPr>
                <w:rFonts w:eastAsia="SimSun"/>
                <w:bCs/>
                <w:i/>
                <w:iCs/>
                <w:sz w:val="18"/>
                <w:szCs w:val="18"/>
                <w:lang w:val="en-US" w:eastAsia="zh-CN"/>
              </w:rPr>
            </w:pPr>
            <w:r w:rsidRPr="00781FAA">
              <w:rPr>
                <w:rFonts w:eastAsia="SimSun"/>
                <w:b/>
                <w:i/>
                <w:iCs/>
                <w:sz w:val="18"/>
                <w:szCs w:val="18"/>
                <w:lang w:val="en-US" w:eastAsia="zh-CN"/>
              </w:rPr>
              <w:t xml:space="preserve">Proposal 4: </w:t>
            </w:r>
            <w:r w:rsidRPr="00781FAA">
              <w:rPr>
                <w:rFonts w:eastAsia="SimSun"/>
                <w:bCs/>
                <w:i/>
                <w:iCs/>
                <w:sz w:val="18"/>
                <w:szCs w:val="18"/>
                <w:lang w:val="en-US" w:eastAsia="zh-CN"/>
              </w:rPr>
              <w:t xml:space="preserve"> Study spectrum extension/truncation plus FDSS lower PAPR waveform enhancement, e.g., I/Q-offset DFT-s-OFDM, DFT-s-OFDM FDSS-SE.</w:t>
            </w:r>
          </w:p>
          <w:p w14:paraId="23D496A4" w14:textId="06003828" w:rsidR="004E3579" w:rsidRPr="00342C55" w:rsidRDefault="004E3579" w:rsidP="00342C55">
            <w:pPr>
              <w:spacing w:beforeLines="50" w:before="120" w:afterLines="50" w:after="120"/>
              <w:rPr>
                <w:i/>
                <w:sz w:val="18"/>
                <w:szCs w:val="18"/>
                <w:lang w:val="x-none" w:eastAsia="zh-CN"/>
              </w:rPr>
            </w:pPr>
            <w:r w:rsidRPr="00781FAA">
              <w:rPr>
                <w:b/>
                <w:i/>
                <w:sz w:val="18"/>
                <w:szCs w:val="18"/>
                <w:lang w:val="x-none" w:eastAsia="zh-CN"/>
              </w:rPr>
              <w:t>Proposal 5:</w:t>
            </w:r>
            <w:r w:rsidRPr="00781FAA">
              <w:rPr>
                <w:i/>
                <w:sz w:val="18"/>
                <w:szCs w:val="18"/>
                <w:lang w:val="x-none" w:eastAsia="zh-CN"/>
              </w:rPr>
              <w:t xml:space="preserve"> Study pruning QAM under DFT-s-OFDM type waveform(s) for coverage enhancement.</w:t>
            </w:r>
          </w:p>
        </w:tc>
      </w:tr>
      <w:tr w:rsidR="00373664" w:rsidRPr="006F4CFA" w14:paraId="5FA023D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5BC6C47" w14:textId="77777777" w:rsidR="00373664" w:rsidRPr="00616331" w:rsidRDefault="00373664" w:rsidP="00286939">
            <w:pPr>
              <w:spacing w:after="0"/>
              <w:rPr>
                <w:rFonts w:ascii="Arial" w:hAnsi="Arial" w:cs="Arial"/>
                <w:sz w:val="16"/>
                <w:szCs w:val="16"/>
                <w:lang w:val="en-US"/>
              </w:rPr>
            </w:pPr>
            <w:bookmarkStart w:id="29" w:name="_Hlk213764786"/>
            <w:bookmarkEnd w:id="28"/>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92A506" w14:textId="77777777" w:rsidR="00373664" w:rsidRPr="006F4CFA" w:rsidRDefault="00373664" w:rsidP="00286939">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CD1D11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84F273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Samsung</w:t>
            </w:r>
          </w:p>
        </w:tc>
      </w:tr>
      <w:bookmarkEnd w:id="29"/>
      <w:tr w:rsidR="00373664" w:rsidRPr="006F4CFA" w14:paraId="3B3C23F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8D1960" w14:textId="77777777" w:rsidR="00373664" w:rsidRPr="00616331" w:rsidRDefault="0037366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222D98" w14:textId="170E3C33" w:rsidR="00373664" w:rsidRPr="00373664" w:rsidRDefault="00373664" w:rsidP="00373664">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tc>
      </w:tr>
      <w:tr w:rsidR="005543DF" w:rsidRPr="006F4CFA" w14:paraId="1DE82D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6045F8D" w14:textId="77777777" w:rsidR="005543DF" w:rsidRPr="00616331" w:rsidRDefault="005543DF" w:rsidP="00286939">
            <w:pPr>
              <w:spacing w:after="0"/>
              <w:rPr>
                <w:rFonts w:ascii="Arial" w:hAnsi="Arial" w:cs="Arial"/>
                <w:sz w:val="16"/>
                <w:szCs w:val="16"/>
                <w:lang w:val="en-US"/>
              </w:rPr>
            </w:pPr>
            <w:bookmarkStart w:id="30" w:name="_Hlk213766254"/>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0D2881A" w14:textId="77777777" w:rsidR="005543DF" w:rsidRPr="006F4CFA" w:rsidRDefault="005543DF" w:rsidP="00286939">
            <w:pPr>
              <w:spacing w:after="0"/>
              <w:rPr>
                <w:rFonts w:ascii="Arial" w:hAnsi="Arial" w:cs="Arial"/>
                <w:color w:val="0000FF"/>
                <w:sz w:val="16"/>
                <w:szCs w:val="16"/>
                <w:u w:val="single"/>
                <w:lang w:val="en-US"/>
              </w:rPr>
            </w:pPr>
            <w:hyperlink r:id="rId124"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17BC2C28"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8F6C4C9"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4FA75F7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F166534"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02C638"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6:</w:t>
            </w:r>
            <w:r w:rsidRPr="0056731C">
              <w:rPr>
                <w:rFonts w:eastAsia="SimSun" w:hint="eastAsia"/>
                <w:i/>
                <w:iCs/>
                <w:lang w:val="en-US" w:eastAsia="zh-CN"/>
              </w:rPr>
              <w:t xml:space="preserve"> </w:t>
            </w:r>
            <w:r w:rsidRPr="0056731C">
              <w:rPr>
                <w:rFonts w:eastAsia="SimSun"/>
                <w:i/>
                <w:iCs/>
                <w:lang w:val="en-US" w:eastAsia="zh-CN"/>
              </w:rPr>
              <w:t xml:space="preserve">To improve coverage, </w:t>
            </w:r>
            <w:r w:rsidRPr="0056731C">
              <w:rPr>
                <w:rFonts w:eastAsia="SimSun" w:hint="eastAsia"/>
                <w:i/>
                <w:iCs/>
                <w:lang w:val="en-US" w:eastAsia="zh-CN"/>
              </w:rPr>
              <w:t xml:space="preserve">FDSS can be considered in 6G waveform </w:t>
            </w:r>
            <w:r w:rsidRPr="0056731C">
              <w:rPr>
                <w:rFonts w:eastAsia="SimSun"/>
                <w:i/>
                <w:iCs/>
                <w:lang w:val="en-US" w:eastAsia="zh-CN"/>
              </w:rPr>
              <w:t>design</w:t>
            </w:r>
            <w:r w:rsidRPr="0056731C">
              <w:rPr>
                <w:rFonts w:eastAsia="SimSun" w:hint="eastAsia"/>
                <w:i/>
                <w:iCs/>
                <w:lang w:val="en-US" w:eastAsia="zh-CN"/>
              </w:rPr>
              <w:t>.</w:t>
            </w:r>
          </w:p>
          <w:p w14:paraId="287B4C2E" w14:textId="77777777" w:rsidR="005543DF" w:rsidRPr="0056731C" w:rsidRDefault="005543DF" w:rsidP="005543DF">
            <w:pPr>
              <w:numPr>
                <w:ilvl w:val="0"/>
                <w:numId w:val="37"/>
              </w:numPr>
              <w:overflowPunct/>
              <w:autoSpaceDE/>
              <w:autoSpaceDN/>
              <w:adjustRightInd/>
              <w:spacing w:after="120"/>
              <w:jc w:val="both"/>
              <w:textAlignment w:val="auto"/>
              <w:rPr>
                <w:rFonts w:eastAsia="SimSun"/>
                <w:i/>
                <w:iCs/>
                <w:lang w:val="en-US" w:eastAsia="zh-CN"/>
              </w:rPr>
            </w:pPr>
            <w:r w:rsidRPr="0056731C">
              <w:rPr>
                <w:rFonts w:eastAsia="SimSun"/>
                <w:i/>
                <w:iCs/>
                <w:lang w:val="en-US" w:eastAsia="zh-CN"/>
              </w:rPr>
              <w:t xml:space="preserve">FDSS w/o SE is considered as the baseline. </w:t>
            </w:r>
          </w:p>
          <w:p w14:paraId="151E8A2B" w14:textId="2A58B20F" w:rsidR="005543DF" w:rsidRPr="005543DF" w:rsidRDefault="005543DF" w:rsidP="005543DF">
            <w:pPr>
              <w:overflowPunct/>
              <w:autoSpaceDE/>
              <w:autoSpaceDN/>
              <w:adjustRightInd/>
              <w:snapToGrid w:val="0"/>
              <w:spacing w:after="120"/>
              <w:jc w:val="both"/>
              <w:textAlignment w:val="auto"/>
              <w:rPr>
                <w:rFonts w:eastAsia="SimSun"/>
                <w:b/>
                <w:bCs/>
                <w:i/>
                <w:iCs/>
                <w:lang w:val="en-US" w:eastAsia="zh-CN"/>
              </w:rPr>
            </w:pPr>
            <w:r w:rsidRPr="0056731C">
              <w:rPr>
                <w:rFonts w:eastAsia="SimSun" w:hAnsi="Cambria Math" w:hint="eastAsia"/>
                <w:b/>
                <w:bCs/>
                <w:i/>
                <w:iCs/>
                <w:lang w:val="en-US" w:eastAsia="zh-CN"/>
              </w:rPr>
              <w:t>Proposal 7:</w:t>
            </w:r>
            <w:r w:rsidRPr="0056731C">
              <w:rPr>
                <w:rFonts w:eastAsia="SimSun" w:hAnsi="Cambria Math" w:hint="eastAsia"/>
                <w:i/>
                <w:iCs/>
                <w:lang w:val="en-US" w:eastAsia="zh-CN"/>
              </w:rPr>
              <w:t xml:space="preserve"> </w:t>
            </w:r>
            <w:r w:rsidRPr="0056731C">
              <w:rPr>
                <w:rFonts w:eastAsia="SimSun" w:hAnsi="Cambria Math"/>
                <w:i/>
                <w:iCs/>
                <w:lang w:val="en-US" w:eastAsia="zh-CN"/>
              </w:rPr>
              <w:t>I-</w:t>
            </w:r>
            <w:r w:rsidRPr="0056731C">
              <w:rPr>
                <w:rFonts w:eastAsia="SimSun" w:hAnsi="Cambria Math" w:hint="eastAsia"/>
                <w:i/>
                <w:iCs/>
                <w:lang w:val="en-US" w:eastAsia="zh-CN"/>
              </w:rPr>
              <w:t>m</w:t>
            </w:r>
            <w:r w:rsidRPr="0056731C">
              <w:rPr>
                <w:rFonts w:eastAsia="SimSun" w:hAnsi="Cambria Math"/>
                <w:i/>
                <w:iCs/>
                <w:lang w:val="en-US" w:eastAsia="zh-CN"/>
              </w:rPr>
              <w:t>odulation (I-</w:t>
            </w:r>
            <w:r w:rsidRPr="0056731C">
              <w:rPr>
                <w:rFonts w:eastAsia="SimSun" w:hAnsi="Cambria Math"/>
                <w:i/>
                <w:iCs/>
                <w:lang w:val="en-US" w:eastAsia="zh-CN"/>
              </w:rPr>
              <w:t>π</w:t>
            </w:r>
            <w:r w:rsidRPr="0056731C">
              <w:rPr>
                <w:rFonts w:eastAsia="SimSun" w:hAnsi="Cambria Math"/>
                <w:i/>
                <w:iCs/>
                <w:lang w:val="en-US" w:eastAsia="zh-CN"/>
              </w:rPr>
              <w:t>/2-BPSK/QPSK/QAM) scheme should be considered to reduce PAPR for DFT-s-OFDM.</w:t>
            </w:r>
          </w:p>
        </w:tc>
      </w:tr>
      <w:tr w:rsidR="007708B0" w:rsidRPr="006F4CFA" w14:paraId="0B709D2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EA94C4" w14:textId="77777777" w:rsidR="007708B0" w:rsidRPr="00616331" w:rsidRDefault="007708B0" w:rsidP="00286939">
            <w:pPr>
              <w:spacing w:after="0"/>
              <w:rPr>
                <w:rFonts w:ascii="Arial" w:hAnsi="Arial" w:cs="Arial"/>
                <w:sz w:val="16"/>
                <w:szCs w:val="16"/>
                <w:lang w:val="en-US"/>
              </w:rPr>
            </w:pPr>
            <w:bookmarkStart w:id="31" w:name="_Hlk213766439"/>
            <w:bookmarkEnd w:id="30"/>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5A026F" w14:textId="77777777" w:rsidR="007708B0" w:rsidRDefault="007708B0" w:rsidP="00286939">
            <w:pPr>
              <w:spacing w:after="0"/>
              <w:rPr>
                <w:rFonts w:ascii="Arial" w:hAnsi="Arial" w:cs="Arial"/>
                <w:b/>
                <w:bCs/>
                <w:color w:val="0000FF"/>
                <w:sz w:val="16"/>
                <w:szCs w:val="16"/>
                <w:u w:val="single"/>
              </w:rPr>
            </w:pPr>
            <w:hyperlink r:id="rId125"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E1C576E"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0530197"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1C4147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4A9E56"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74365" w14:textId="3805400F"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5</w:t>
            </w:r>
            <w:r w:rsidRPr="0056731C">
              <w:rPr>
                <w:rFonts w:asciiTheme="majorBidi" w:hAnsiTheme="majorBidi" w:cstheme="majorBidi"/>
                <w:i/>
                <w:iCs/>
              </w:rPr>
              <w:t>: Study enhancing DFT-s-OFDM waveform by incorporating PAPR/CM reduction techniques such as FDSS, DFT precoder extension, etc.</w:t>
            </w:r>
          </w:p>
        </w:tc>
      </w:tr>
      <w:tr w:rsidR="007708B0" w:rsidRPr="006F4CFA" w14:paraId="7234BA8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7AAB69" w14:textId="77777777" w:rsidR="007708B0" w:rsidRPr="00616331" w:rsidRDefault="007708B0" w:rsidP="00286939">
            <w:pPr>
              <w:spacing w:after="0"/>
              <w:rPr>
                <w:rFonts w:ascii="Arial" w:hAnsi="Arial" w:cs="Arial"/>
                <w:sz w:val="16"/>
                <w:szCs w:val="16"/>
                <w:lang w:val="en-US"/>
              </w:rPr>
            </w:pPr>
            <w:bookmarkStart w:id="32" w:name="_Hlk213766757"/>
            <w:bookmarkEnd w:id="31"/>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0EB729" w14:textId="77777777" w:rsidR="007708B0" w:rsidRPr="006F4CFA" w:rsidRDefault="007708B0" w:rsidP="00286939">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955577"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DFCB190"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7708B0" w:rsidRPr="006F4CFA" w14:paraId="4391493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BE599DF"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54F4CA" w14:textId="77777777" w:rsidR="007708B0" w:rsidRPr="00124083" w:rsidRDefault="007708B0" w:rsidP="00286939">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0440C34E" w14:textId="370ACBCD" w:rsidR="007708B0" w:rsidRPr="00EA6886" w:rsidRDefault="007708B0" w:rsidP="00286939">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tc>
      </w:tr>
      <w:bookmarkEnd w:id="32"/>
      <w:tr w:rsidR="007708B0" w:rsidRPr="006F4CFA" w14:paraId="68E0A69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CB4342B"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421CE1" w14:textId="77777777" w:rsidR="007708B0" w:rsidRPr="006F4CFA" w:rsidRDefault="007708B0" w:rsidP="00286939">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2B5AB39D"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51A959A3" w14:textId="77777777" w:rsidR="007708B0" w:rsidRPr="006F4CFA" w:rsidRDefault="007708B0" w:rsidP="00286939">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7708B0" w:rsidRPr="006F4CFA" w14:paraId="5C8AC5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64E487"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9FBC72" w14:textId="77777777" w:rsidR="007708B0" w:rsidRPr="00124083" w:rsidRDefault="007708B0" w:rsidP="00286939">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67C06FB8" w14:textId="10F50D14" w:rsidR="007708B0" w:rsidRPr="007708B0" w:rsidRDefault="007708B0" w:rsidP="007708B0">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tc>
      </w:tr>
      <w:tr w:rsidR="007708B0" w:rsidRPr="006F4CFA" w14:paraId="36A1559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3A1810" w14:textId="77777777" w:rsidR="007708B0" w:rsidRPr="00616331" w:rsidRDefault="007708B0" w:rsidP="00286939">
            <w:pPr>
              <w:spacing w:after="0"/>
              <w:rPr>
                <w:rFonts w:ascii="Arial" w:hAnsi="Arial" w:cs="Arial"/>
                <w:sz w:val="16"/>
                <w:szCs w:val="16"/>
                <w:lang w:val="en-US"/>
              </w:rPr>
            </w:pPr>
            <w:bookmarkStart w:id="33" w:name="_Hlk213766885"/>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EB9CE71" w14:textId="77777777" w:rsidR="007708B0" w:rsidRPr="006F4CFA" w:rsidRDefault="007708B0" w:rsidP="00286939">
            <w:pPr>
              <w:spacing w:after="0"/>
              <w:rPr>
                <w:rFonts w:ascii="Arial" w:hAnsi="Arial" w:cs="Arial"/>
                <w:color w:val="0000FF"/>
                <w:sz w:val="16"/>
                <w:szCs w:val="16"/>
                <w:u w:val="single"/>
                <w:lang w:val="en-US"/>
              </w:rPr>
            </w:pPr>
            <w:hyperlink r:id="rId128"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4931B176"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1271E66B"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Lekha Wireless Solutions</w:t>
            </w:r>
          </w:p>
        </w:tc>
      </w:tr>
      <w:tr w:rsidR="007708B0" w:rsidRPr="006F4CFA" w14:paraId="3861321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65D369A"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04AD5B" w14:textId="77777777" w:rsidR="007708B0" w:rsidRPr="00124083" w:rsidRDefault="007708B0" w:rsidP="00286939">
            <w:pPr>
              <w:jc w:val="both"/>
              <w:rPr>
                <w:rFonts w:eastAsia="SimSun"/>
                <w:i/>
                <w:iCs/>
              </w:rPr>
            </w:pPr>
            <w:r w:rsidRPr="00124083">
              <w:rPr>
                <w:rFonts w:eastAsia="SimSun"/>
                <w:b/>
                <w:bCs/>
                <w:i/>
                <w:iCs/>
              </w:rPr>
              <w:t>Proposal 5:</w:t>
            </w:r>
            <w:r w:rsidRPr="00124083">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0B0595D" w14:textId="64FDD1AA" w:rsidR="007708B0" w:rsidRPr="007708B0" w:rsidRDefault="007708B0" w:rsidP="007708B0">
            <w:pPr>
              <w:jc w:val="both"/>
              <w:rPr>
                <w:rFonts w:eastAsia="SimSun"/>
                <w:i/>
                <w:iCs/>
                <w:lang w:val="en-US"/>
              </w:rPr>
            </w:pPr>
            <w:r w:rsidRPr="00124083">
              <w:rPr>
                <w:rFonts w:eastAsia="SimSun"/>
                <w:b/>
                <w:bCs/>
                <w:i/>
                <w:iCs/>
                <w:lang w:val="en-US"/>
              </w:rPr>
              <w:t>Proposal 6:</w:t>
            </w:r>
            <w:r w:rsidRPr="00124083">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9769A1" w:rsidRPr="006F4CFA" w14:paraId="5C83D84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73C42"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13F737D" w14:textId="77777777" w:rsidR="009769A1" w:rsidRPr="006F4CFA" w:rsidRDefault="009769A1" w:rsidP="00286939">
            <w:pPr>
              <w:spacing w:after="0"/>
              <w:rPr>
                <w:rFonts w:ascii="Arial" w:hAnsi="Arial" w:cs="Arial"/>
                <w:color w:val="0000FF"/>
                <w:sz w:val="16"/>
                <w:szCs w:val="16"/>
                <w:u w:val="single"/>
                <w:lang w:val="en-US"/>
              </w:rPr>
            </w:pPr>
            <w:hyperlink r:id="rId12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4A3E4F23"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36ECB8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4F5D8B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0C355E"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02D4FC"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72B1A907"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24AE5773" w14:textId="77777777" w:rsidR="009769A1" w:rsidRDefault="009769A1" w:rsidP="00286939">
            <w:pPr>
              <w:tabs>
                <w:tab w:val="left" w:pos="1377"/>
              </w:tabs>
              <w:spacing w:after="0"/>
              <w:rPr>
                <w:rFonts w:ascii="Arial" w:hAnsi="Arial" w:cs="Arial"/>
                <w:sz w:val="16"/>
                <w:szCs w:val="16"/>
              </w:rPr>
            </w:pPr>
          </w:p>
        </w:tc>
      </w:tr>
      <w:tr w:rsidR="009769A1" w:rsidRPr="006F4CFA" w14:paraId="2A18288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E85E03" w14:textId="77777777" w:rsidR="009769A1" w:rsidRPr="00616331" w:rsidRDefault="009769A1" w:rsidP="00286939">
            <w:pPr>
              <w:spacing w:after="0"/>
              <w:rPr>
                <w:rFonts w:ascii="Arial" w:hAnsi="Arial" w:cs="Arial"/>
                <w:sz w:val="16"/>
                <w:szCs w:val="16"/>
                <w:lang w:val="en-US"/>
              </w:rPr>
            </w:pPr>
            <w:bookmarkStart w:id="34" w:name="_Hlk213787386"/>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36B54BC" w14:textId="77777777" w:rsidR="009769A1" w:rsidRPr="006F4CFA" w:rsidRDefault="009769A1" w:rsidP="00286939">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79E7A4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45C4CDC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Sony</w:t>
            </w:r>
          </w:p>
        </w:tc>
      </w:tr>
      <w:tr w:rsidR="009769A1" w:rsidRPr="006F4CFA" w14:paraId="76D62F7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BD7DB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04D00C" w14:textId="77777777" w:rsidR="009769A1" w:rsidRPr="00CE3DC5" w:rsidRDefault="009769A1" w:rsidP="00286939">
            <w:pPr>
              <w:spacing w:afterLines="50" w:after="120"/>
              <w:jc w:val="both"/>
              <w:rPr>
                <w:rStyle w:val="Strong"/>
                <w:b w:val="0"/>
                <w:bCs w:val="0"/>
              </w:rPr>
            </w:pPr>
            <w:r w:rsidRPr="00CE3DC5">
              <w:rPr>
                <w:rStyle w:val="Strong"/>
                <w:b w:val="0"/>
                <w:bCs w:val="0"/>
              </w:rPr>
              <w:t>Proposal 2: RAN1 should study PAPR reduction for DFT-s-OFDM especially when used with higher-order modulation.</w:t>
            </w:r>
          </w:p>
          <w:p w14:paraId="0AAE2352" w14:textId="77777777" w:rsidR="009769A1" w:rsidRPr="00CE3DC5" w:rsidRDefault="009769A1" w:rsidP="00286939">
            <w:pPr>
              <w:spacing w:afterLines="50" w:after="120"/>
              <w:jc w:val="both"/>
              <w:rPr>
                <w:rStyle w:val="Strong"/>
                <w:b w:val="0"/>
                <w:bCs w:val="0"/>
              </w:rPr>
            </w:pPr>
            <w:r w:rsidRPr="00CE3DC5">
              <w:rPr>
                <w:rStyle w:val="Strong"/>
                <w:b w:val="0"/>
                <w:bCs w:val="0"/>
              </w:rPr>
              <w:t>Proposal 3: RAN1 should study constellation shaping for low PAPR for DFT-s-OFDM with higher-order modulation.</w:t>
            </w:r>
          </w:p>
          <w:p w14:paraId="385D8578" w14:textId="7CC5E128" w:rsidR="009769A1" w:rsidRPr="009769A1" w:rsidRDefault="009769A1" w:rsidP="009769A1">
            <w:pPr>
              <w:spacing w:afterLines="50" w:after="120"/>
              <w:jc w:val="both"/>
            </w:pPr>
            <w:r w:rsidRPr="00CE3DC5">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9769A1" w:rsidRPr="006F4CFA" w14:paraId="63A086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7037CE0"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BDA8273" w14:textId="77777777" w:rsidR="009769A1" w:rsidRPr="006F4CFA" w:rsidRDefault="009769A1" w:rsidP="00286939">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38CB7741"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70AACD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Apple</w:t>
            </w:r>
          </w:p>
        </w:tc>
      </w:tr>
      <w:tr w:rsidR="009769A1" w:rsidRPr="006F4CFA" w14:paraId="798D21E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044F51A"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07BAAA2" w14:textId="77777777" w:rsidR="009769A1" w:rsidRPr="00301D3C" w:rsidRDefault="009769A1" w:rsidP="00286939">
            <w:pPr>
              <w:rPr>
                <w:b/>
                <w:bCs/>
                <w:i/>
                <w:iCs/>
              </w:rPr>
            </w:pPr>
            <w:r w:rsidRPr="00301D3C">
              <w:rPr>
                <w:b/>
                <w:bCs/>
                <w:i/>
                <w:iCs/>
              </w:rPr>
              <w:t xml:space="preserve">Proposal 1: </w:t>
            </w:r>
            <w:r w:rsidRPr="005B3856">
              <w:rPr>
                <w:i/>
                <w:iCs/>
              </w:rPr>
              <w:t>The following table details the motivations of Low PAPR waveforms for 6G</w:t>
            </w:r>
          </w:p>
          <w:tbl>
            <w:tblPr>
              <w:tblStyle w:val="TableGrid"/>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3913"/>
            </w:tblGrid>
            <w:tr w:rsidR="009769A1" w:rsidRPr="00301D3C" w14:paraId="05D57A6E" w14:textId="77777777" w:rsidTr="009769A1">
              <w:tc>
                <w:tcPr>
                  <w:tcW w:w="4308" w:type="dxa"/>
                </w:tcPr>
                <w:p w14:paraId="734DC790" w14:textId="77777777" w:rsidR="009769A1" w:rsidRPr="00301D3C" w:rsidRDefault="009769A1" w:rsidP="00286939">
                  <w:pPr>
                    <w:jc w:val="center"/>
                    <w:rPr>
                      <w:b/>
                      <w:bCs/>
                      <w:i/>
                      <w:iCs/>
                    </w:rPr>
                  </w:pPr>
                  <w:r w:rsidRPr="00301D3C">
                    <w:rPr>
                      <w:b/>
                      <w:bCs/>
                      <w:i/>
                      <w:iCs/>
                    </w:rPr>
                    <w:t>Motivation/Information</w:t>
                  </w:r>
                </w:p>
              </w:tc>
              <w:tc>
                <w:tcPr>
                  <w:tcW w:w="3913" w:type="dxa"/>
                </w:tcPr>
                <w:p w14:paraId="09EDE0CB" w14:textId="77777777" w:rsidR="009769A1" w:rsidRPr="00301D3C" w:rsidRDefault="009769A1" w:rsidP="00286939">
                  <w:pPr>
                    <w:jc w:val="center"/>
                    <w:rPr>
                      <w:b/>
                      <w:bCs/>
                      <w:i/>
                      <w:iCs/>
                    </w:rPr>
                  </w:pPr>
                  <w:r>
                    <w:rPr>
                      <w:b/>
                      <w:bCs/>
                      <w:i/>
                      <w:iCs/>
                    </w:rPr>
                    <w:t>Comments</w:t>
                  </w:r>
                </w:p>
              </w:tc>
            </w:tr>
            <w:tr w:rsidR="009769A1" w:rsidRPr="00301D3C" w14:paraId="73A432BC" w14:textId="77777777" w:rsidTr="009769A1">
              <w:tc>
                <w:tcPr>
                  <w:tcW w:w="4308" w:type="dxa"/>
                </w:tcPr>
                <w:p w14:paraId="69C687A7" w14:textId="77777777" w:rsidR="009769A1" w:rsidRPr="005B3856" w:rsidRDefault="009769A1" w:rsidP="00286939">
                  <w:pPr>
                    <w:spacing w:after="0"/>
                    <w:rPr>
                      <w:i/>
                      <w:iCs/>
                    </w:rPr>
                  </w:pPr>
                  <w:r w:rsidRPr="005B3856">
                    <w:rPr>
                      <w:i/>
                      <w:iCs/>
                    </w:rPr>
                    <w:t>Targeted link direction</w:t>
                  </w:r>
                </w:p>
              </w:tc>
              <w:tc>
                <w:tcPr>
                  <w:tcW w:w="3913" w:type="dxa"/>
                </w:tcPr>
                <w:p w14:paraId="004F0CA1" w14:textId="77777777" w:rsidR="009769A1" w:rsidRPr="005B3856" w:rsidRDefault="009769A1" w:rsidP="00286939">
                  <w:pPr>
                    <w:spacing w:after="0"/>
                    <w:rPr>
                      <w:i/>
                      <w:iCs/>
                    </w:rPr>
                  </w:pPr>
                  <w:r w:rsidRPr="005B3856">
                    <w:rPr>
                      <w:i/>
                      <w:iCs/>
                    </w:rPr>
                    <w:t>UL</w:t>
                  </w:r>
                </w:p>
              </w:tc>
            </w:tr>
            <w:tr w:rsidR="009769A1" w:rsidRPr="00301D3C" w14:paraId="76A2820A" w14:textId="77777777" w:rsidTr="009769A1">
              <w:tc>
                <w:tcPr>
                  <w:tcW w:w="4308" w:type="dxa"/>
                </w:tcPr>
                <w:p w14:paraId="7D3B439E" w14:textId="77777777" w:rsidR="009769A1" w:rsidRPr="005B3856" w:rsidRDefault="009769A1" w:rsidP="00286939">
                  <w:pPr>
                    <w:spacing w:after="0"/>
                    <w:rPr>
                      <w:i/>
                      <w:iCs/>
                    </w:rPr>
                  </w:pPr>
                  <w:r w:rsidRPr="005B3856">
                    <w:rPr>
                      <w:i/>
                      <w:iCs/>
                    </w:rPr>
                    <w:t>Motivation</w:t>
                  </w:r>
                </w:p>
              </w:tc>
              <w:tc>
                <w:tcPr>
                  <w:tcW w:w="3913" w:type="dxa"/>
                </w:tcPr>
                <w:p w14:paraId="659DED39" w14:textId="77777777" w:rsidR="009769A1" w:rsidRPr="005B3856" w:rsidRDefault="009769A1" w:rsidP="00286939">
                  <w:pPr>
                    <w:spacing w:after="0"/>
                    <w:rPr>
                      <w:i/>
                      <w:iCs/>
                    </w:rPr>
                  </w:pPr>
                  <w:r w:rsidRPr="005B3856">
                    <w:rPr>
                      <w:i/>
                      <w:iCs/>
                    </w:rPr>
                    <w:t>Uplink Coverage Enhancement, Energy Efficiency, Mitigation of PA non-linearity</w:t>
                  </w:r>
                </w:p>
              </w:tc>
            </w:tr>
            <w:tr w:rsidR="009769A1" w:rsidRPr="00301D3C" w14:paraId="69BB9B3D" w14:textId="77777777" w:rsidTr="009769A1">
              <w:tc>
                <w:tcPr>
                  <w:tcW w:w="4308" w:type="dxa"/>
                </w:tcPr>
                <w:p w14:paraId="5363ADC5" w14:textId="77777777" w:rsidR="009769A1" w:rsidRPr="005B3856" w:rsidRDefault="009769A1" w:rsidP="00286939">
                  <w:pPr>
                    <w:spacing w:after="0"/>
                    <w:rPr>
                      <w:i/>
                      <w:iCs/>
                    </w:rPr>
                  </w:pPr>
                  <w:r w:rsidRPr="005B3856">
                    <w:rPr>
                      <w:i/>
                      <w:iCs/>
                    </w:rPr>
                    <w:t>MRSS compatibility</w:t>
                  </w:r>
                </w:p>
              </w:tc>
              <w:tc>
                <w:tcPr>
                  <w:tcW w:w="3913" w:type="dxa"/>
                </w:tcPr>
                <w:p w14:paraId="320E4D63" w14:textId="77777777" w:rsidR="009769A1" w:rsidRPr="005B3856" w:rsidRDefault="009769A1" w:rsidP="00286939">
                  <w:pPr>
                    <w:spacing w:after="0"/>
                    <w:rPr>
                      <w:i/>
                      <w:iCs/>
                    </w:rPr>
                  </w:pPr>
                  <w:r w:rsidRPr="005B3856">
                    <w:rPr>
                      <w:i/>
                      <w:iCs/>
                    </w:rPr>
                    <w:t>Yes</w:t>
                  </w:r>
                </w:p>
              </w:tc>
            </w:tr>
            <w:tr w:rsidR="009769A1" w:rsidRPr="00301D3C" w14:paraId="778DC2EB" w14:textId="77777777" w:rsidTr="009769A1">
              <w:tc>
                <w:tcPr>
                  <w:tcW w:w="4308" w:type="dxa"/>
                </w:tcPr>
                <w:p w14:paraId="5D3F6FEA" w14:textId="77777777" w:rsidR="009769A1" w:rsidRPr="005B3856" w:rsidRDefault="009769A1" w:rsidP="00286939">
                  <w:pPr>
                    <w:spacing w:after="0"/>
                    <w:rPr>
                      <w:i/>
                      <w:iCs/>
                    </w:rPr>
                  </w:pPr>
                  <w:r w:rsidRPr="005B3856">
                    <w:rPr>
                      <w:i/>
                      <w:iCs/>
                    </w:rPr>
                    <w:t>Target channels/signals</w:t>
                  </w:r>
                </w:p>
              </w:tc>
              <w:tc>
                <w:tcPr>
                  <w:tcW w:w="3913" w:type="dxa"/>
                </w:tcPr>
                <w:p w14:paraId="65B54E67" w14:textId="77777777" w:rsidR="009769A1" w:rsidRPr="005B3856" w:rsidRDefault="009769A1" w:rsidP="00286939">
                  <w:pPr>
                    <w:spacing w:after="0"/>
                    <w:rPr>
                      <w:i/>
                      <w:iCs/>
                    </w:rPr>
                  </w:pPr>
                  <w:r w:rsidRPr="005B3856">
                    <w:rPr>
                      <w:i/>
                      <w:iCs/>
                    </w:rPr>
                    <w:t>PUSCH</w:t>
                  </w:r>
                </w:p>
              </w:tc>
            </w:tr>
            <w:tr w:rsidR="009769A1" w:rsidRPr="00301D3C" w14:paraId="4DADC826" w14:textId="77777777" w:rsidTr="009769A1">
              <w:tc>
                <w:tcPr>
                  <w:tcW w:w="4308" w:type="dxa"/>
                </w:tcPr>
                <w:p w14:paraId="147BBB18" w14:textId="77777777" w:rsidR="009769A1" w:rsidRPr="005B3856" w:rsidRDefault="009769A1" w:rsidP="00286939">
                  <w:pPr>
                    <w:spacing w:after="0"/>
                    <w:rPr>
                      <w:i/>
                      <w:iCs/>
                    </w:rPr>
                  </w:pPr>
                  <w:r w:rsidRPr="005B3856">
                    <w:rPr>
                      <w:i/>
                      <w:iCs/>
                    </w:rPr>
                    <w:t>MIMO (SU and MU-MIMO) compatibility</w:t>
                  </w:r>
                </w:p>
              </w:tc>
              <w:tc>
                <w:tcPr>
                  <w:tcW w:w="3913" w:type="dxa"/>
                </w:tcPr>
                <w:p w14:paraId="69C535CC" w14:textId="77777777" w:rsidR="009769A1" w:rsidRPr="005B3856" w:rsidRDefault="009769A1" w:rsidP="00286939">
                  <w:pPr>
                    <w:spacing w:after="0"/>
                    <w:rPr>
                      <w:i/>
                      <w:iCs/>
                    </w:rPr>
                  </w:pPr>
                  <w:r w:rsidRPr="005B3856">
                    <w:rPr>
                      <w:i/>
                      <w:iCs/>
                    </w:rPr>
                    <w:t>N/A</w:t>
                  </w:r>
                </w:p>
              </w:tc>
            </w:tr>
            <w:tr w:rsidR="009769A1" w:rsidRPr="00301D3C" w14:paraId="272E2DF4" w14:textId="77777777" w:rsidTr="009769A1">
              <w:tc>
                <w:tcPr>
                  <w:tcW w:w="4308" w:type="dxa"/>
                </w:tcPr>
                <w:p w14:paraId="1EE42902" w14:textId="77777777" w:rsidR="009769A1" w:rsidRPr="005B3856" w:rsidRDefault="009769A1" w:rsidP="00286939">
                  <w:pPr>
                    <w:spacing w:after="0"/>
                    <w:rPr>
                      <w:i/>
                      <w:iCs/>
                    </w:rPr>
                  </w:pPr>
                  <w:r w:rsidRPr="005B3856">
                    <w:rPr>
                      <w:i/>
                      <w:iCs/>
                    </w:rPr>
                    <w:t>Target modulations</w:t>
                  </w:r>
                </w:p>
              </w:tc>
              <w:tc>
                <w:tcPr>
                  <w:tcW w:w="3913" w:type="dxa"/>
                </w:tcPr>
                <w:p w14:paraId="3205E4FB" w14:textId="77777777" w:rsidR="009769A1" w:rsidRPr="005B3856" w:rsidRDefault="009769A1" w:rsidP="00286939">
                  <w:pPr>
                    <w:spacing w:after="0"/>
                    <w:rPr>
                      <w:i/>
                      <w:iCs/>
                    </w:rPr>
                  </w:pPr>
                  <w:r w:rsidRPr="005B3856">
                    <w:rPr>
                      <w:i/>
                      <w:iCs/>
                    </w:rPr>
                    <w:t>pi/2-BPSK, QPSK</w:t>
                  </w:r>
                </w:p>
              </w:tc>
            </w:tr>
            <w:tr w:rsidR="009769A1" w:rsidRPr="00301D3C" w14:paraId="62F9D40B" w14:textId="77777777" w:rsidTr="009769A1">
              <w:tc>
                <w:tcPr>
                  <w:tcW w:w="4308" w:type="dxa"/>
                </w:tcPr>
                <w:p w14:paraId="31A5A908" w14:textId="77777777" w:rsidR="009769A1" w:rsidRPr="005B3856" w:rsidRDefault="009769A1" w:rsidP="00286939">
                  <w:pPr>
                    <w:spacing w:after="0"/>
                    <w:rPr>
                      <w:i/>
                      <w:iCs/>
                    </w:rPr>
                  </w:pPr>
                  <w:r w:rsidRPr="005B3856">
                    <w:rPr>
                      <w:i/>
                      <w:iCs/>
                    </w:rPr>
                    <w:t>Multi-user multiplexing/scheduling flexibility</w:t>
                  </w:r>
                </w:p>
              </w:tc>
              <w:tc>
                <w:tcPr>
                  <w:tcW w:w="3913" w:type="dxa"/>
                </w:tcPr>
                <w:p w14:paraId="3B526502" w14:textId="77777777" w:rsidR="009769A1" w:rsidRPr="005B3856" w:rsidRDefault="009769A1" w:rsidP="00286939">
                  <w:pPr>
                    <w:spacing w:after="0"/>
                    <w:rPr>
                      <w:i/>
                      <w:iCs/>
                    </w:rPr>
                  </w:pPr>
                  <w:r w:rsidRPr="005B3856">
                    <w:rPr>
                      <w:i/>
                      <w:iCs/>
                    </w:rPr>
                    <w:t>same as baseline DFT-S-OFDM</w:t>
                  </w:r>
                </w:p>
              </w:tc>
            </w:tr>
            <w:tr w:rsidR="009769A1" w:rsidRPr="00301D3C" w14:paraId="52F7FFE7" w14:textId="77777777" w:rsidTr="009769A1">
              <w:tc>
                <w:tcPr>
                  <w:tcW w:w="4308" w:type="dxa"/>
                </w:tcPr>
                <w:p w14:paraId="25488D6E" w14:textId="77777777" w:rsidR="009769A1" w:rsidRPr="005B3856" w:rsidRDefault="009769A1" w:rsidP="00286939">
                  <w:pPr>
                    <w:spacing w:after="0"/>
                    <w:rPr>
                      <w:i/>
                      <w:iCs/>
                    </w:rPr>
                  </w:pPr>
                  <w:r w:rsidRPr="005B3856">
                    <w:rPr>
                      <w:i/>
                      <w:iCs/>
                    </w:rPr>
                    <w:t>Multiplexing/coexistence with baseline waveforms</w:t>
                  </w:r>
                </w:p>
              </w:tc>
              <w:tc>
                <w:tcPr>
                  <w:tcW w:w="3913" w:type="dxa"/>
                </w:tcPr>
                <w:p w14:paraId="6B6669DC" w14:textId="77777777" w:rsidR="009769A1" w:rsidRPr="005B3856" w:rsidRDefault="009769A1" w:rsidP="00286939">
                  <w:pPr>
                    <w:spacing w:after="0"/>
                    <w:rPr>
                      <w:i/>
                      <w:iCs/>
                    </w:rPr>
                  </w:pPr>
                  <w:r w:rsidRPr="005B3856">
                    <w:rPr>
                      <w:i/>
                      <w:iCs/>
                    </w:rPr>
                    <w:t>Yes</w:t>
                  </w:r>
                </w:p>
              </w:tc>
            </w:tr>
            <w:tr w:rsidR="009769A1" w:rsidRPr="00301D3C" w14:paraId="352B080A" w14:textId="77777777" w:rsidTr="009769A1">
              <w:tc>
                <w:tcPr>
                  <w:tcW w:w="4308" w:type="dxa"/>
                </w:tcPr>
                <w:p w14:paraId="0F2118D0" w14:textId="77777777" w:rsidR="009769A1" w:rsidRPr="005B3856" w:rsidRDefault="009769A1" w:rsidP="00286939">
                  <w:pPr>
                    <w:spacing w:after="0"/>
                    <w:rPr>
                      <w:i/>
                      <w:iCs/>
                    </w:rPr>
                  </w:pPr>
                  <w:r w:rsidRPr="005B3856">
                    <w:rPr>
                      <w:i/>
                      <w:iCs/>
                    </w:rPr>
                    <w:t>Impact on synchronization and initial access</w:t>
                  </w:r>
                </w:p>
              </w:tc>
              <w:tc>
                <w:tcPr>
                  <w:tcW w:w="3913" w:type="dxa"/>
                </w:tcPr>
                <w:p w14:paraId="03C19984" w14:textId="77777777" w:rsidR="009769A1" w:rsidRPr="005B3856" w:rsidRDefault="009769A1" w:rsidP="00286939">
                  <w:pPr>
                    <w:spacing w:after="0"/>
                    <w:rPr>
                      <w:i/>
                      <w:iCs/>
                    </w:rPr>
                  </w:pPr>
                  <w:r w:rsidRPr="005B3856">
                    <w:rPr>
                      <w:i/>
                      <w:iCs/>
                    </w:rPr>
                    <w:t>N/A</w:t>
                  </w:r>
                </w:p>
              </w:tc>
            </w:tr>
            <w:tr w:rsidR="009769A1" w:rsidRPr="00301D3C" w14:paraId="0A7AC12E" w14:textId="77777777" w:rsidTr="009769A1">
              <w:tc>
                <w:tcPr>
                  <w:tcW w:w="4308" w:type="dxa"/>
                </w:tcPr>
                <w:p w14:paraId="4EE02C1E" w14:textId="77777777" w:rsidR="009769A1" w:rsidRPr="005B3856" w:rsidRDefault="009769A1" w:rsidP="00286939">
                  <w:pPr>
                    <w:spacing w:after="0"/>
                    <w:rPr>
                      <w:i/>
                      <w:iCs/>
                    </w:rPr>
                  </w:pPr>
                  <w:r w:rsidRPr="005B3856">
                    <w:rPr>
                      <w:i/>
                      <w:iCs/>
                    </w:rPr>
                    <w:t>Expected specification impact</w:t>
                  </w:r>
                </w:p>
              </w:tc>
              <w:tc>
                <w:tcPr>
                  <w:tcW w:w="3913" w:type="dxa"/>
                </w:tcPr>
                <w:p w14:paraId="0909557E" w14:textId="77777777" w:rsidR="009769A1" w:rsidRPr="005B3856" w:rsidRDefault="009769A1" w:rsidP="00286939">
                  <w:pPr>
                    <w:spacing w:after="0"/>
                    <w:rPr>
                      <w:i/>
                      <w:iCs/>
                    </w:rPr>
                  </w:pPr>
                  <w:r w:rsidRPr="005B3856">
                    <w:rPr>
                      <w:i/>
                      <w:iCs/>
                    </w:rPr>
                    <w:t>RAN1 Specification</w:t>
                  </w:r>
                </w:p>
                <w:p w14:paraId="4621670A" w14:textId="77777777" w:rsidR="009769A1" w:rsidRPr="005B3856" w:rsidRDefault="009769A1" w:rsidP="00286939">
                  <w:pPr>
                    <w:spacing w:after="0"/>
                    <w:rPr>
                      <w:i/>
                      <w:iCs/>
                    </w:rPr>
                  </w:pPr>
                  <w:r w:rsidRPr="005B3856">
                    <w:rPr>
                      <w:i/>
                      <w:iCs/>
                    </w:rPr>
                    <w:t>RAN4 Requirements</w:t>
                  </w:r>
                </w:p>
              </w:tc>
            </w:tr>
            <w:tr w:rsidR="009769A1" w:rsidRPr="00301D3C" w14:paraId="13966040" w14:textId="77777777" w:rsidTr="009769A1">
              <w:tc>
                <w:tcPr>
                  <w:tcW w:w="4308" w:type="dxa"/>
                </w:tcPr>
                <w:p w14:paraId="2251AD52" w14:textId="77777777" w:rsidR="009769A1" w:rsidRPr="005B3856" w:rsidRDefault="009769A1" w:rsidP="00286939">
                  <w:pPr>
                    <w:spacing w:after="0"/>
                    <w:rPr>
                      <w:i/>
                      <w:iCs/>
                    </w:rPr>
                  </w:pPr>
                  <w:r w:rsidRPr="005B3856">
                    <w:rPr>
                      <w:i/>
                      <w:iCs/>
                    </w:rPr>
                    <w:t>Receiver Complexity</w:t>
                  </w:r>
                </w:p>
              </w:tc>
              <w:tc>
                <w:tcPr>
                  <w:tcW w:w="3913" w:type="dxa"/>
                </w:tcPr>
                <w:p w14:paraId="3272F1B1" w14:textId="77777777" w:rsidR="009769A1" w:rsidRPr="005B3856" w:rsidRDefault="009769A1" w:rsidP="00286939">
                  <w:pPr>
                    <w:spacing w:after="0"/>
                    <w:rPr>
                      <w:i/>
                      <w:iCs/>
                    </w:rPr>
                  </w:pPr>
                  <w:r w:rsidRPr="005B3856">
                    <w:rPr>
                      <w:i/>
                      <w:iCs/>
                    </w:rPr>
                    <w:t>Transparent</w:t>
                  </w:r>
                </w:p>
                <w:p w14:paraId="7EAED10A" w14:textId="77777777" w:rsidR="009769A1" w:rsidRPr="005B3856" w:rsidRDefault="009769A1" w:rsidP="00286939">
                  <w:pPr>
                    <w:spacing w:after="0"/>
                    <w:rPr>
                      <w:i/>
                      <w:iCs/>
                    </w:rPr>
                  </w:pPr>
                  <w:r w:rsidRPr="005B3856">
                    <w:rPr>
                      <w:i/>
                      <w:iCs/>
                    </w:rPr>
                    <w:t>Non-transparent</w:t>
                  </w:r>
                </w:p>
              </w:tc>
            </w:tr>
            <w:tr w:rsidR="009769A1" w:rsidRPr="00301D3C" w14:paraId="3DB8539B" w14:textId="77777777" w:rsidTr="009769A1">
              <w:tc>
                <w:tcPr>
                  <w:tcW w:w="4308" w:type="dxa"/>
                </w:tcPr>
                <w:p w14:paraId="0AF73538" w14:textId="77777777" w:rsidR="009769A1" w:rsidRPr="005B3856" w:rsidRDefault="009769A1" w:rsidP="00286939">
                  <w:pPr>
                    <w:spacing w:after="0"/>
                    <w:rPr>
                      <w:i/>
                      <w:iCs/>
                    </w:rPr>
                  </w:pPr>
                  <w:r w:rsidRPr="005B3856">
                    <w:rPr>
                      <w:i/>
                      <w:iCs/>
                    </w:rPr>
                    <w:t>Impact to power consumption</w:t>
                  </w:r>
                </w:p>
              </w:tc>
              <w:tc>
                <w:tcPr>
                  <w:tcW w:w="3913" w:type="dxa"/>
                </w:tcPr>
                <w:p w14:paraId="48C16123" w14:textId="77777777" w:rsidR="009769A1" w:rsidRPr="005B3856" w:rsidRDefault="009769A1" w:rsidP="00286939">
                  <w:pPr>
                    <w:spacing w:after="0"/>
                    <w:rPr>
                      <w:i/>
                      <w:iCs/>
                    </w:rPr>
                  </w:pPr>
                  <w:r w:rsidRPr="005B3856">
                    <w:rPr>
                      <w:i/>
                      <w:iCs/>
                    </w:rPr>
                    <w:t>Improved PA efficiency</w:t>
                  </w:r>
                </w:p>
              </w:tc>
            </w:tr>
          </w:tbl>
          <w:p w14:paraId="636C3D9E" w14:textId="77777777" w:rsidR="009769A1" w:rsidRDefault="009769A1" w:rsidP="00286939"/>
          <w:p w14:paraId="4A84CE35" w14:textId="77777777" w:rsidR="009769A1" w:rsidRPr="00C672B7" w:rsidRDefault="009769A1" w:rsidP="00286939">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63E7B21A" w14:textId="77777777" w:rsidR="009769A1" w:rsidRPr="00754A68" w:rsidRDefault="009769A1" w:rsidP="00286939">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4AA86A09" w14:textId="77777777" w:rsidR="009769A1" w:rsidRDefault="009769A1" w:rsidP="00286939">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1533A6A7" w14:textId="25102C32" w:rsidR="009769A1" w:rsidRPr="009769A1" w:rsidRDefault="009769A1" w:rsidP="009769A1">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tc>
      </w:tr>
      <w:tr w:rsidR="00446D35" w:rsidRPr="006F4CFA" w14:paraId="6C7242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24897DA" w14:textId="77777777" w:rsidR="00446D35" w:rsidRPr="00616331" w:rsidRDefault="00446D35" w:rsidP="00286939">
            <w:pPr>
              <w:spacing w:after="0"/>
              <w:rPr>
                <w:rFonts w:ascii="Arial" w:hAnsi="Arial" w:cs="Arial"/>
                <w:sz w:val="16"/>
                <w:szCs w:val="16"/>
                <w:lang w:val="en-US"/>
              </w:rPr>
            </w:pPr>
            <w:bookmarkStart w:id="35" w:name="_Hlk213787638"/>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F647E8" w14:textId="77777777" w:rsidR="00446D35" w:rsidRPr="006F4CFA" w:rsidRDefault="00446D35" w:rsidP="00286939">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64317495" w14:textId="77777777" w:rsidR="00446D35" w:rsidRPr="00DC1CCE" w:rsidRDefault="00446D35"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526825" w14:textId="77777777" w:rsidR="00446D35" w:rsidRPr="006F4CFA" w:rsidRDefault="00446D35" w:rsidP="00286939">
            <w:pPr>
              <w:spacing w:after="0"/>
              <w:rPr>
                <w:rFonts w:ascii="Arial" w:hAnsi="Arial" w:cs="Arial"/>
                <w:sz w:val="16"/>
                <w:szCs w:val="16"/>
                <w:lang w:val="en-US"/>
              </w:rPr>
            </w:pPr>
            <w:r>
              <w:rPr>
                <w:rFonts w:ascii="Arial" w:hAnsi="Arial" w:cs="Arial"/>
                <w:sz w:val="16"/>
                <w:szCs w:val="16"/>
              </w:rPr>
              <w:t>Ofinno</w:t>
            </w:r>
          </w:p>
        </w:tc>
      </w:tr>
      <w:tr w:rsidR="00446D35" w:rsidRPr="006F4CFA" w14:paraId="31FDD8D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6D703A" w14:textId="77777777" w:rsidR="00446D35" w:rsidRPr="00616331" w:rsidRDefault="00446D3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8DA9DAA" w14:textId="77777777" w:rsidR="00446D35" w:rsidRPr="00DC1CCE" w:rsidRDefault="00446D35" w:rsidP="00B5223D">
            <w:pPr>
              <w:spacing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25DF7147" w14:textId="77777777" w:rsidR="00446D35" w:rsidRPr="00DC1CCE" w:rsidRDefault="00446D35" w:rsidP="00286939">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1D3C6BBC" w14:textId="75212513" w:rsidR="00446D35" w:rsidRPr="00FA6764" w:rsidRDefault="00446D35" w:rsidP="00286939">
            <w:pPr>
              <w:spacing w:before="240" w:after="0"/>
            </w:pPr>
            <w:r w:rsidRPr="00DC1CCE">
              <w:t>Proposal 4: Consider both FDSS and FDSS-SE for at least data channel (e.g., PUSCH).</w:t>
            </w:r>
          </w:p>
        </w:tc>
      </w:tr>
      <w:tr w:rsidR="00DF616E" w:rsidRPr="006F4CFA" w14:paraId="68C41F7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541214"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4655EA" w14:textId="77777777" w:rsidR="00DF616E" w:rsidRPr="006F4CFA" w:rsidRDefault="00DF616E" w:rsidP="00F55685">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625AEB3D"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4FF7F51"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MediaTek Inc.</w:t>
            </w:r>
          </w:p>
        </w:tc>
      </w:tr>
      <w:tr w:rsidR="00DF616E" w:rsidRPr="006F4CFA" w14:paraId="7872E3F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6F703CC"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DB4867" w14:textId="77777777" w:rsidR="00B5223D" w:rsidRPr="00B5223D" w:rsidRDefault="00B5223D" w:rsidP="00B5223D">
            <w:pPr>
              <w:rPr>
                <w:rFonts w:ascii="Arial" w:hAnsi="Arial" w:cs="Arial"/>
                <w:sz w:val="16"/>
                <w:szCs w:val="16"/>
              </w:rPr>
            </w:pPr>
            <w:r w:rsidRPr="00B5223D">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5304C127" w14:textId="7C2808A5" w:rsidR="00B5223D" w:rsidRPr="008951F1" w:rsidRDefault="00B5223D" w:rsidP="00B5223D">
            <w:pPr>
              <w:rPr>
                <w:rFonts w:ascii="Arial" w:hAnsi="Arial" w:cs="Arial"/>
                <w:sz w:val="16"/>
                <w:szCs w:val="16"/>
              </w:rPr>
            </w:pPr>
            <w:r w:rsidRPr="00B5223D">
              <w:rPr>
                <w:rFonts w:ascii="Arial" w:hAnsi="Arial" w:cs="Arial"/>
                <w:sz w:val="16"/>
                <w:szCs w:val="16"/>
              </w:rPr>
              <w:t>Proposal 2: Support O-QPSK modulated DFT-s-OFDM with subcarrier truncation for coverage enhancement at spectral efficiency larger than 1 bit/s/Hz.</w:t>
            </w:r>
          </w:p>
        </w:tc>
      </w:tr>
      <w:bookmarkEnd w:id="35"/>
      <w:tr w:rsidR="007242FF" w:rsidRPr="006F4CFA" w14:paraId="2D21E74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AD738D1" w14:textId="61582A03" w:rsidR="007242FF" w:rsidRPr="00616331" w:rsidRDefault="007242FF"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ABAA81" w14:textId="77777777" w:rsidR="007242FF" w:rsidRPr="008951F1" w:rsidRDefault="007242FF" w:rsidP="00286939">
            <w:pPr>
              <w:spacing w:after="0"/>
              <w:rPr>
                <w:rFonts w:ascii="Arial" w:hAnsi="Arial" w:cs="Arial"/>
                <w:color w:val="0000FF"/>
                <w:sz w:val="16"/>
                <w:szCs w:val="16"/>
                <w:u w:val="single"/>
                <w:lang w:val="en-US"/>
              </w:rPr>
            </w:pPr>
            <w:hyperlink r:id="rId134"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2DB8E504"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29368F3D"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Qualcomm Incorporated</w:t>
            </w:r>
          </w:p>
        </w:tc>
      </w:tr>
      <w:tr w:rsidR="007242FF" w:rsidRPr="006F4CFA" w14:paraId="0E89D56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B1AF7D" w14:textId="77777777" w:rsidR="007242FF" w:rsidRPr="00616331" w:rsidRDefault="007242F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B44313" w14:textId="02A5E5A1" w:rsidR="007242FF" w:rsidRDefault="007242FF" w:rsidP="007242FF">
            <w:p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8119EA4" w14:textId="77777777" w:rsidR="007242FF" w:rsidRPr="007242FF" w:rsidRDefault="007242FF" w:rsidP="007242FF">
            <w:pPr>
              <w:spacing w:after="0"/>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Proposal 2: Design considerations for 6G waveform study for communication purposes to include: </w:t>
            </w:r>
          </w:p>
          <w:p w14:paraId="26FFA197" w14:textId="719A50E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new spectrum bands and associated requirements, </w:t>
            </w:r>
            <w:proofErr w:type="spellStart"/>
            <w:r w:rsidRPr="007242FF">
              <w:rPr>
                <w:rFonts w:ascii="Aptos" w:eastAsia="Aptos" w:hAnsi="Aptos"/>
                <w:kern w:val="2"/>
                <w:lang w:eastAsia="en-US"/>
                <w14:ligatures w14:val="standardContextual"/>
              </w:rPr>
              <w:t>e.g</w:t>
            </w:r>
            <w:proofErr w:type="spellEnd"/>
            <w:r w:rsidRPr="007242FF">
              <w:rPr>
                <w:rFonts w:ascii="Aptos" w:eastAsia="Aptos" w:hAnsi="Aptos"/>
                <w:kern w:val="2"/>
                <w:lang w:eastAsia="en-US"/>
                <w14:ligatures w14:val="standardContextual"/>
              </w:rPr>
              <w:t xml:space="preserve"> large BW</w:t>
            </w:r>
          </w:p>
          <w:p w14:paraId="37E6F78C" w14:textId="18C2A001"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needs for new deployment scenarios, e.g. suburban macro, FWA, etc.</w:t>
            </w:r>
          </w:p>
          <w:p w14:paraId="32B37998" w14:textId="553D85C7"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duplex operation, e.g., </w:t>
            </w:r>
            <w:proofErr w:type="spellStart"/>
            <w:r w:rsidRPr="007242FF">
              <w:rPr>
                <w:rFonts w:ascii="Aptos" w:eastAsia="Aptos" w:hAnsi="Aptos"/>
                <w:kern w:val="2"/>
                <w:lang w:eastAsia="en-US"/>
                <w14:ligatures w14:val="standardContextual"/>
              </w:rPr>
              <w:t>subband</w:t>
            </w:r>
            <w:proofErr w:type="spellEnd"/>
            <w:r w:rsidRPr="007242FF">
              <w:rPr>
                <w:rFonts w:ascii="Aptos" w:eastAsia="Aptos" w:hAnsi="Aptos"/>
                <w:kern w:val="2"/>
                <w:lang w:eastAsia="en-US"/>
                <w14:ligatures w14:val="standardContextual"/>
              </w:rPr>
              <w:t xml:space="preserve"> full duplex</w:t>
            </w:r>
          </w:p>
          <w:p w14:paraId="2A4C9DDA" w14:textId="36EADFC2"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enhancing coverage, e.g. design of low PAPR waveforms</w:t>
            </w:r>
          </w:p>
          <w:p w14:paraId="585081AC" w14:textId="0AFBCB3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high power transmissions in uplink, e.g., higher power classes, MPR optimizations</w:t>
            </w:r>
          </w:p>
          <w:p w14:paraId="238B7648" w14:textId="1E4AB09D"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integration with use cases such as sensing and positioning</w:t>
            </w:r>
          </w:p>
          <w:p w14:paraId="384576FB" w14:textId="00B0D2E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Co-channel and adjacent channel requirements</w:t>
            </w:r>
          </w:p>
          <w:p w14:paraId="5BF25851" w14:textId="42239993"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spatial multiplexing, beamforming, multiple access</w:t>
            </w:r>
          </w:p>
          <w:p w14:paraId="7B331328" w14:textId="6AA8DC03"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lastRenderedPageBreak/>
              <w:t>Transceiver complexity associated with synthesis and reception; processing latency</w:t>
            </w:r>
          </w:p>
          <w:p w14:paraId="7172EFC5" w14:textId="2A329146"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Energy/power efficiency</w:t>
            </w:r>
          </w:p>
          <w:p w14:paraId="61655DB6" w14:textId="61EBBF74"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Considerations on backward compatibility and coexistence with 5G</w:t>
            </w:r>
          </w:p>
          <w:p w14:paraId="08C906C8" w14:textId="56EC4F97"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Scheduling flexibility and agility</w:t>
            </w:r>
          </w:p>
          <w:p w14:paraId="2351626E"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3: In 6GR study on waveforms, focus on enhancements to the DFT-S-OFDM family of waveforms.</w:t>
            </w:r>
          </w:p>
          <w:p w14:paraId="0439E2D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4: For 6GR, study the family of low PAPR waveforms obtained using DFT-S-OFDM with Pi/2 BPSK and truncated mapping.</w:t>
            </w:r>
          </w:p>
          <w:p w14:paraId="3BC01385"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52B99EBF"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360BDF8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9: For 6GR waveform study, consider multi-</w:t>
            </w:r>
            <w:proofErr w:type="spellStart"/>
            <w:r w:rsidRPr="007242FF">
              <w:rPr>
                <w:rFonts w:ascii="Arial" w:hAnsi="Arial" w:cs="Arial"/>
              </w:rPr>
              <w:t>tx</w:t>
            </w:r>
            <w:proofErr w:type="spellEnd"/>
            <w:r w:rsidRPr="007242FF">
              <w:rPr>
                <w:rFonts w:ascii="Arial" w:hAnsi="Arial" w:cs="Arial"/>
              </w:rPr>
              <w:t xml:space="preserve"> enhancements for DFT-S-OFDM where different transmit ports transmit over different frequency domain allocations.</w:t>
            </w:r>
          </w:p>
          <w:p w14:paraId="0F5016DD" w14:textId="5BE10407" w:rsidR="007242FF" w:rsidRPr="008951F1" w:rsidRDefault="007242FF" w:rsidP="002D2907">
            <w:pPr>
              <w:overflowPunct/>
              <w:autoSpaceDE/>
              <w:autoSpaceDN/>
              <w:adjustRightInd/>
              <w:spacing w:after="160"/>
              <w:jc w:val="both"/>
              <w:textAlignment w:val="auto"/>
              <w:rPr>
                <w:rFonts w:ascii="Arial" w:hAnsi="Arial" w:cs="Arial"/>
              </w:rPr>
            </w:pPr>
            <w:r w:rsidRPr="007242FF">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017076" w:rsidRPr="006F4CFA" w14:paraId="697D2A8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D2118CF" w14:textId="77777777" w:rsidR="00017076" w:rsidRPr="00616331" w:rsidRDefault="00017076" w:rsidP="00286939">
            <w:pPr>
              <w:spacing w:after="0"/>
              <w:rPr>
                <w:rFonts w:ascii="Arial" w:hAnsi="Arial" w:cs="Arial"/>
                <w:sz w:val="16"/>
                <w:szCs w:val="16"/>
                <w:lang w:val="en-US"/>
              </w:rPr>
            </w:pPr>
            <w:bookmarkStart w:id="36" w:name="_Hlk213788049"/>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C19B63" w14:textId="77777777" w:rsidR="00017076" w:rsidRPr="006F4CFA" w:rsidRDefault="00017076" w:rsidP="00286939">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72E4CE"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9C08361"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1B4FC7F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1D66F6B"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E5497" w14:textId="77777777" w:rsidR="00017076" w:rsidRDefault="00017076" w:rsidP="00286939">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0DF0261C" w14:textId="77777777" w:rsidR="00017076" w:rsidRDefault="00017076" w:rsidP="00286939">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11C3B051" w14:textId="0DF910F3" w:rsidR="00017076" w:rsidRPr="00017076" w:rsidRDefault="00017076" w:rsidP="00017076">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w:t>
            </w:r>
            <w:r w:rsidRPr="00174F44">
              <w:rPr>
                <w:rFonts w:hint="eastAsia"/>
                <w:i/>
              </w:rPr>
              <w:t>≤</w:t>
            </w:r>
            <w:r w:rsidRPr="00174F44">
              <w:rPr>
                <w:rFonts w:hint="eastAsia"/>
                <w:i/>
              </w:rPr>
              <w:t xml:space="preserve"> 5 RBs) and very wideband (e.g., </w:t>
            </w:r>
            <w:r w:rsidRPr="00174F44">
              <w:rPr>
                <w:rFonts w:hint="eastAsia"/>
                <w:i/>
              </w:rPr>
              <w:t>≥</w:t>
            </w:r>
            <w:r w:rsidRPr="00174F44">
              <w:rPr>
                <w:rFonts w:hint="eastAsia"/>
                <w:i/>
              </w:rPr>
              <w:t xml:space="preserve"> 100 RBs) allocations, </w:t>
            </w:r>
            <w:r w:rsidRPr="00174F44">
              <w:rPr>
                <w:i/>
              </w:rPr>
              <w:t>to ensure a comprehensive performance characterization</w:t>
            </w:r>
            <w:r w:rsidRPr="00DF5BA2">
              <w:rPr>
                <w:i/>
              </w:rPr>
              <w:t>.</w:t>
            </w:r>
          </w:p>
        </w:tc>
      </w:tr>
      <w:tr w:rsidR="004F0F0B" w:rsidRPr="006F4CFA" w14:paraId="0534B2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996B924" w14:textId="77777777" w:rsidR="004F0F0B" w:rsidRPr="00616331" w:rsidRDefault="004F0F0B" w:rsidP="00F55685">
            <w:pPr>
              <w:spacing w:after="0"/>
              <w:rPr>
                <w:rFonts w:ascii="Arial" w:hAnsi="Arial" w:cs="Arial"/>
                <w:sz w:val="16"/>
                <w:szCs w:val="16"/>
                <w:lang w:val="en-US"/>
              </w:rPr>
            </w:pPr>
            <w:bookmarkStart w:id="37" w:name="_Hlk213788900"/>
            <w:bookmarkEnd w:id="36"/>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E3D702" w14:textId="77777777" w:rsidR="00C63D9F" w:rsidRPr="00C63D9F" w:rsidRDefault="00C63D9F" w:rsidP="00C63D9F">
            <w:pPr>
              <w:spacing w:after="0"/>
              <w:rPr>
                <w:strike/>
              </w:rPr>
            </w:pPr>
            <w:hyperlink r:id="rId136" w:history="1">
              <w:r w:rsidRPr="00C63D9F">
                <w:rPr>
                  <w:rStyle w:val="Hyperlink"/>
                  <w:rFonts w:ascii="Arial" w:hAnsi="Arial" w:cs="Arial"/>
                  <w:b/>
                  <w:bCs/>
                  <w:strike/>
                  <w:sz w:val="16"/>
                  <w:szCs w:val="16"/>
                  <w:u w:val="none"/>
                </w:rPr>
                <w:t>R1-2509372</w:t>
              </w:r>
            </w:hyperlink>
          </w:p>
          <w:p w14:paraId="3649666E" w14:textId="5FBC2444" w:rsidR="004F0F0B" w:rsidRPr="006F4CFA" w:rsidRDefault="00C63D9F" w:rsidP="00C63D9F">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38EB6753"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9E79B11"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549CB0D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1B81022"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B7920A" w14:textId="77777777" w:rsidR="00AE65D7" w:rsidRDefault="00AE65D7" w:rsidP="00AE65D7">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For 6GR, we propose to revisit such techniques that enables PAPR reduction for uplink coverage enhancements.</w:t>
            </w:r>
          </w:p>
          <w:p w14:paraId="39C3BF52" w14:textId="328ACF18" w:rsidR="00AE65D7" w:rsidRDefault="00AE65D7" w:rsidP="00AE65D7">
            <w:pPr>
              <w:spacing w:line="276" w:lineRule="auto"/>
              <w:jc w:val="both"/>
              <w:rPr>
                <w:lang w:val="en-US" w:eastAsia="zh-CN"/>
              </w:rPr>
            </w:pPr>
            <w:r w:rsidRPr="006C068D">
              <w:rPr>
                <w:b/>
                <w:bCs/>
                <w:i/>
                <w:iCs/>
                <w:u w:val="single"/>
                <w:lang w:val="en-US" w:eastAsia="zh-CN"/>
              </w:rPr>
              <w:t xml:space="preserve">Proposal </w:t>
            </w:r>
            <w:r>
              <w:rPr>
                <w:b/>
                <w:bCs/>
                <w:i/>
                <w:iCs/>
                <w:u w:val="single"/>
                <w:lang w:val="en-US" w:eastAsia="zh-CN"/>
              </w:rPr>
              <w:t>4</w:t>
            </w:r>
            <w:r w:rsidRPr="006C068D">
              <w:rPr>
                <w:b/>
                <w:bCs/>
                <w:i/>
                <w:iCs/>
                <w:u w:val="single"/>
                <w:lang w:val="en-US" w:eastAsia="zh-CN"/>
              </w:rPr>
              <w:t>:</w:t>
            </w:r>
            <w:r>
              <w:rPr>
                <w:lang w:val="en-US" w:eastAsia="zh-CN"/>
              </w:rPr>
              <w:t xml:space="preserve"> PAPR reduction techniques such as FDSS, FDSS-SE, with non-transparent frequency domain filtering technique along with their specification impacts should be studied in 6GR. </w:t>
            </w:r>
          </w:p>
          <w:p w14:paraId="2C6C5F9C" w14:textId="3E707C55" w:rsidR="004F0F0B" w:rsidRPr="00EA7EBF" w:rsidRDefault="00AE65D7" w:rsidP="00AE65D7">
            <w:pPr>
              <w:spacing w:line="276" w:lineRule="auto"/>
              <w:jc w:val="both"/>
              <w:rPr>
                <w:lang w:val="en-US" w:eastAsia="zh-CN"/>
              </w:rPr>
            </w:pPr>
            <w:r w:rsidRPr="00E57A2A">
              <w:rPr>
                <w:b/>
                <w:bCs/>
                <w:i/>
                <w:iCs/>
                <w:u w:val="single"/>
                <w:lang w:val="en-US" w:eastAsia="zh-CN"/>
              </w:rPr>
              <w:t xml:space="preserve">Proposal </w:t>
            </w:r>
            <w:r>
              <w:rPr>
                <w:b/>
                <w:bCs/>
                <w:i/>
                <w:iCs/>
                <w:u w:val="single"/>
                <w:lang w:val="en-US" w:eastAsia="zh-CN"/>
              </w:rPr>
              <w:t>5</w:t>
            </w:r>
            <w:r w:rsidRPr="00E57A2A">
              <w:rPr>
                <w:b/>
                <w:bCs/>
                <w:i/>
                <w:iCs/>
                <w:u w:val="single"/>
                <w:lang w:val="en-US" w:eastAsia="zh-CN"/>
              </w:rPr>
              <w:t xml:space="preserve">: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6A732624" w14:textId="77777777" w:rsidR="009F26DB" w:rsidRDefault="009F26DB" w:rsidP="004C712D"/>
    <w:p w14:paraId="49726065" w14:textId="77777777" w:rsidR="00DE56B2" w:rsidRDefault="00DE56B2" w:rsidP="004C712D"/>
    <w:p w14:paraId="06A081C9" w14:textId="62E653E8" w:rsidR="004C712D" w:rsidRDefault="00FA1363" w:rsidP="004C712D">
      <w:pPr>
        <w:pStyle w:val="Heading1"/>
      </w:pPr>
      <w:r>
        <w:t>5</w:t>
      </w:r>
      <w:r w:rsidR="004C712D">
        <w:t>.</w:t>
      </w:r>
      <w:r w:rsidR="004C712D">
        <w:tab/>
        <w:t>Other waveforms</w:t>
      </w:r>
    </w:p>
    <w:p w14:paraId="569FC2E7" w14:textId="24B18366"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85A69" w:rsidRPr="006F4CFA" w14:paraId="0EA8F9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FFBD0FC" w14:textId="77777777" w:rsidR="00A85A69" w:rsidRPr="00616331" w:rsidRDefault="00A85A69"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A8D22C0" w14:textId="77777777" w:rsidR="00A85A69" w:rsidRPr="006F4CFA" w:rsidRDefault="00A85A69" w:rsidP="00F55685">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37AD30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9FD8A2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Nokia</w:t>
            </w:r>
          </w:p>
        </w:tc>
      </w:tr>
      <w:tr w:rsidR="00A85A69" w:rsidRPr="006F4CFA" w14:paraId="72D393C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381BB47"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2C19420" w14:textId="77777777" w:rsidR="00A85A69" w:rsidRPr="00ED7540" w:rsidRDefault="00A85A69" w:rsidP="00F55685">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775C512F" w14:textId="77777777" w:rsidR="00A85A69" w:rsidRPr="00C35EF3" w:rsidRDefault="00A85A69" w:rsidP="00A85A69">
            <w:pPr>
              <w:pStyle w:val="ListParagraph"/>
              <w:numPr>
                <w:ilvl w:val="0"/>
                <w:numId w:val="7"/>
              </w:numPr>
              <w:overflowPunct/>
              <w:autoSpaceDE/>
              <w:autoSpaceDN/>
              <w:adjustRightInd/>
              <w:spacing w:after="160" w:line="259" w:lineRule="auto"/>
              <w:textAlignment w:val="auto"/>
              <w:rPr>
                <w:i/>
                <w:iCs/>
                <w:lang w:val="en-US"/>
              </w:rPr>
            </w:pPr>
            <w:r w:rsidRPr="00C35EF3">
              <w:rPr>
                <w:bCs/>
                <w:i/>
                <w:iCs/>
                <w:lang w:val="en-US"/>
              </w:rPr>
              <w:lastRenderedPageBreak/>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2BA375CE" w14:textId="77777777" w:rsidR="00A85A69" w:rsidRPr="00C35EF3" w:rsidRDefault="00A85A69" w:rsidP="00A85A69">
            <w:pPr>
              <w:pStyle w:val="ListParagraph"/>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38EB31E2" w14:textId="77777777" w:rsidR="00A85A69" w:rsidRPr="00ED7540" w:rsidRDefault="00A85A69" w:rsidP="00A85A69">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537CB90A" w14:textId="7F8CF65A" w:rsidR="00A85A69" w:rsidRPr="00A85A69" w:rsidRDefault="00A85A69" w:rsidP="00A85A69">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tc>
      </w:tr>
      <w:tr w:rsidR="00A85A69" w:rsidRPr="006F4CFA" w14:paraId="45FAC9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279AFF" w14:textId="77777777" w:rsidR="00A85A69" w:rsidRPr="00616331" w:rsidRDefault="00A85A69" w:rsidP="00F55685">
            <w:pPr>
              <w:spacing w:after="0"/>
              <w:rPr>
                <w:rFonts w:ascii="Arial" w:hAnsi="Arial" w:cs="Arial"/>
                <w:sz w:val="16"/>
                <w:szCs w:val="16"/>
                <w:lang w:val="en-US"/>
              </w:rPr>
            </w:pPr>
            <w:bookmarkStart w:id="38" w:name="_Hlk213761874"/>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720301" w14:textId="77777777" w:rsidR="00A85A69" w:rsidRPr="006F4CFA" w:rsidRDefault="00A85A69" w:rsidP="00F55685">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22E9F31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41F75E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Kyocera Corporation</w:t>
            </w:r>
          </w:p>
        </w:tc>
      </w:tr>
      <w:tr w:rsidR="00A85A69" w:rsidRPr="006F4CFA" w14:paraId="0EC98BB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0D4DE2"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71AC4C" w14:textId="77777777" w:rsidR="00A85A69" w:rsidRPr="002417EC" w:rsidRDefault="00A85A69" w:rsidP="00F55685">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087BC1E1" w14:textId="4CC201EE" w:rsidR="00A85A69" w:rsidRPr="00EA33A0" w:rsidRDefault="00A85A69" w:rsidP="00EA33A0">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tc>
      </w:tr>
      <w:tr w:rsidR="00EA33A0" w:rsidRPr="006F4CFA" w14:paraId="15CEBA8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926112" w14:textId="77777777" w:rsidR="00EA33A0" w:rsidRPr="00616331" w:rsidRDefault="00EA33A0" w:rsidP="00F55685">
            <w:pPr>
              <w:spacing w:after="0"/>
              <w:rPr>
                <w:rFonts w:ascii="Arial" w:hAnsi="Arial" w:cs="Arial"/>
                <w:sz w:val="16"/>
                <w:szCs w:val="16"/>
                <w:lang w:val="en-US"/>
              </w:rPr>
            </w:pPr>
            <w:bookmarkStart w:id="39" w:name="_Hlk213790039"/>
            <w:bookmarkEnd w:id="38"/>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A2AEC8" w14:textId="77777777" w:rsidR="00EA33A0" w:rsidRPr="006F4CFA" w:rsidRDefault="00EA33A0" w:rsidP="00F55685">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3F17EDD2"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40B6FDA"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LG Electronics</w:t>
            </w:r>
          </w:p>
        </w:tc>
      </w:tr>
      <w:tr w:rsidR="00EA33A0" w:rsidRPr="006F4CFA" w14:paraId="18A13B5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D615E6"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C331A" w14:textId="55AE4939" w:rsidR="00EA33A0" w:rsidRPr="00EA33A0" w:rsidRDefault="00EA33A0" w:rsidP="00EA33A0">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tc>
      </w:tr>
      <w:tr w:rsidR="00EA33A0" w:rsidRPr="006F4CFA" w14:paraId="5EC7ED8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CA2E43" w14:textId="77777777" w:rsidR="00EA33A0" w:rsidRPr="00616331" w:rsidRDefault="00EA33A0" w:rsidP="00F55685">
            <w:pPr>
              <w:spacing w:after="0"/>
              <w:rPr>
                <w:rFonts w:ascii="Arial" w:hAnsi="Arial" w:cs="Arial"/>
                <w:sz w:val="16"/>
                <w:szCs w:val="16"/>
                <w:lang w:val="en-US"/>
              </w:rPr>
            </w:pPr>
            <w:bookmarkStart w:id="40" w:name="_Hlk213790556"/>
            <w:bookmarkEnd w:id="39"/>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D6A87" w14:textId="77777777" w:rsidR="00EA33A0" w:rsidRPr="006F4CFA" w:rsidRDefault="00EA33A0" w:rsidP="00F55685">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6CC7AA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3D897E88"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CMCC</w:t>
            </w:r>
          </w:p>
        </w:tc>
      </w:tr>
      <w:tr w:rsidR="00EA33A0" w:rsidRPr="006F4CFA" w14:paraId="7432A3E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F0A192"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406A16" w14:textId="1A86B7D7" w:rsidR="00EA33A0" w:rsidRPr="00EA33A0" w:rsidRDefault="00EA33A0" w:rsidP="00EA33A0">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EA33A0" w:rsidRPr="006F4CFA" w14:paraId="0CF498A3"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1EAEA3C" w14:textId="4B13AD9B" w:rsidR="00EA33A0" w:rsidRPr="00616331" w:rsidRDefault="00EA33A0" w:rsidP="00F55685">
            <w:pPr>
              <w:spacing w:after="0"/>
              <w:rPr>
                <w:rFonts w:ascii="Arial" w:hAnsi="Arial" w:cs="Arial"/>
                <w:sz w:val="16"/>
                <w:szCs w:val="16"/>
                <w:lang w:val="en-US"/>
              </w:rPr>
            </w:pPr>
            <w:bookmarkStart w:id="41" w:name="_Hlk213762632"/>
            <w:bookmarkEnd w:id="40"/>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28D584" w14:textId="77777777" w:rsidR="00EA33A0" w:rsidRPr="006F4CFA" w:rsidRDefault="00EA33A0" w:rsidP="00F55685">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5593FB00"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91104DF"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THALES</w:t>
            </w:r>
          </w:p>
        </w:tc>
      </w:tr>
      <w:tr w:rsidR="00EA33A0" w:rsidRPr="006F4CFA" w14:paraId="50DE70A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E904C7B"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0D2C50E" w14:textId="77777777" w:rsidR="00EA33A0" w:rsidRPr="004D2787" w:rsidRDefault="00EA33A0" w:rsidP="00F55685">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EA33A0" w:rsidRPr="006F4CFA" w14:paraId="5DAB38F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414D6EF" w14:textId="77777777" w:rsidR="00EA33A0" w:rsidRPr="00616331" w:rsidRDefault="00EA33A0"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866969" w14:textId="77777777" w:rsidR="00EA33A0" w:rsidRPr="006F4CFA" w:rsidRDefault="00EA33A0" w:rsidP="00F55685">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3586D22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0385F4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Shanghai Jiao Tong University.</w:t>
            </w:r>
          </w:p>
        </w:tc>
      </w:tr>
      <w:tr w:rsidR="00EA33A0" w:rsidRPr="006F4CFA" w14:paraId="7A0F109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B4912E"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6324F75" w14:textId="77777777" w:rsidR="00EA33A0" w:rsidRDefault="00EA33A0" w:rsidP="00F55685">
            <w:pPr>
              <w:spacing w:after="120"/>
              <w:rPr>
                <w:rFonts w:eastAsia="DengXian"/>
                <w:bCs/>
                <w:szCs w:val="21"/>
                <w:lang w:eastAsia="zh-CN"/>
              </w:rPr>
            </w:pPr>
            <w:r>
              <w:rPr>
                <w:rFonts w:eastAsia="DengXian"/>
                <w:b/>
                <w:bCs/>
                <w:szCs w:val="21"/>
                <w:lang w:val="en-US" w:eastAsia="zh-CN"/>
              </w:rPr>
              <w:t xml:space="preserve">Proposal 1: </w:t>
            </w:r>
            <w:r w:rsidRPr="00725F16">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531EE264"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2: </w:t>
            </w:r>
            <w:r w:rsidRPr="00725F16">
              <w:rPr>
                <w:rFonts w:eastAsia="DengXian"/>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62DFFA95" w14:textId="77777777" w:rsidR="00EA33A0" w:rsidRDefault="00EA33A0" w:rsidP="00F55685">
            <w:pPr>
              <w:rPr>
                <w:rFonts w:eastAsia="DengXian"/>
                <w:b/>
                <w:bCs/>
                <w:szCs w:val="21"/>
                <w:lang w:val="en-US" w:eastAsia="zh-CN"/>
              </w:rPr>
            </w:pPr>
            <w:r>
              <w:rPr>
                <w:rFonts w:eastAsia="DengXian"/>
                <w:b/>
                <w:bCs/>
                <w:szCs w:val="21"/>
                <w:lang w:val="en-US" w:eastAsia="zh-CN"/>
              </w:rPr>
              <w:t>Proposal 3</w:t>
            </w:r>
            <w:r w:rsidRPr="00725F16">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sidRPr="00725F16">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sidRPr="00725F16">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459D0151"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4: </w:t>
            </w:r>
            <w:r w:rsidRPr="00725F16">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33485C70" w14:textId="77777777" w:rsidR="00EA33A0" w:rsidRPr="00725F16" w:rsidRDefault="00EA33A0" w:rsidP="00F55685">
            <w:pPr>
              <w:spacing w:after="0"/>
              <w:rPr>
                <w:rFonts w:ascii="Arial" w:hAnsi="Arial" w:cs="Arial"/>
                <w:sz w:val="16"/>
                <w:szCs w:val="16"/>
                <w:lang w:val="en-US"/>
              </w:rPr>
            </w:pPr>
          </w:p>
        </w:tc>
      </w:tr>
      <w:tr w:rsidR="00DF616E" w:rsidRPr="006F4CFA" w14:paraId="192C605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6334DB6" w14:textId="77777777" w:rsidR="00DF616E" w:rsidRPr="00616331" w:rsidRDefault="00DF616E" w:rsidP="00F55685">
            <w:pPr>
              <w:spacing w:after="0"/>
              <w:rPr>
                <w:rFonts w:ascii="Arial" w:hAnsi="Arial" w:cs="Arial"/>
                <w:sz w:val="16"/>
                <w:szCs w:val="16"/>
                <w:lang w:val="en-US"/>
              </w:rPr>
            </w:pPr>
            <w:bookmarkStart w:id="42" w:name="_Hlk213791839"/>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39130A" w14:textId="77777777" w:rsidR="00DF616E" w:rsidRPr="006F4CFA" w:rsidRDefault="00DF616E" w:rsidP="00F55685">
            <w:pPr>
              <w:spacing w:after="0"/>
              <w:rPr>
                <w:rFonts w:ascii="Arial" w:hAnsi="Arial" w:cs="Arial"/>
                <w:color w:val="0000FF"/>
                <w:sz w:val="16"/>
                <w:szCs w:val="16"/>
                <w:u w:val="single"/>
                <w:lang w:val="en-US"/>
              </w:rPr>
            </w:pPr>
            <w:hyperlink r:id="rId144"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9C2AE4"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2658E0"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Samsung</w:t>
            </w:r>
          </w:p>
        </w:tc>
      </w:tr>
      <w:tr w:rsidR="00DF616E" w:rsidRPr="006F4CFA" w14:paraId="4C0A149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679CB91"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43E2BF" w14:textId="77777777" w:rsidR="00DF616E" w:rsidRPr="00781FAA" w:rsidRDefault="00DF616E" w:rsidP="00F55685">
            <w:pPr>
              <w:pStyle w:val="maintext"/>
              <w:spacing w:after="0"/>
              <w:ind w:firstLineChars="0" w:firstLine="0"/>
              <w:rPr>
                <w:i/>
                <w:iCs/>
                <w:lang w:val="en-GB"/>
              </w:rPr>
            </w:pPr>
            <w:r w:rsidRPr="00781FAA">
              <w:rPr>
                <w:i/>
                <w:iCs/>
                <w:lang w:val="en-GB"/>
              </w:rPr>
              <w:t>Proposal 5: Discontinue the study for the potential support of “other waveforms” in 6GR</w:t>
            </w:r>
          </w:p>
          <w:p w14:paraId="635E9EEA" w14:textId="77777777" w:rsidR="00DF616E" w:rsidRPr="00781FAA" w:rsidRDefault="00DF616E" w:rsidP="00DF616E">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0035591" w14:textId="77777777" w:rsidR="00DF616E" w:rsidRPr="00781FAA" w:rsidRDefault="00DF616E" w:rsidP="00DF616E">
            <w:pPr>
              <w:pStyle w:val="maintext"/>
              <w:numPr>
                <w:ilvl w:val="0"/>
                <w:numId w:val="34"/>
              </w:numPr>
              <w:spacing w:after="0"/>
              <w:ind w:firstLineChars="0"/>
              <w:rPr>
                <w:lang w:val="en-GB"/>
              </w:rPr>
            </w:pPr>
            <w:r w:rsidRPr="00781FAA">
              <w:rPr>
                <w:i/>
                <w:iCs/>
                <w:lang w:val="en-GB"/>
              </w:rPr>
              <w:t>Increased risk of RAT divergence for different 6GR use cases</w:t>
            </w:r>
          </w:p>
          <w:p w14:paraId="5AF67E5B" w14:textId="77777777" w:rsidR="00DF616E" w:rsidRPr="00781FAA" w:rsidRDefault="00DF616E" w:rsidP="00DF616E">
            <w:pPr>
              <w:pStyle w:val="maintext"/>
              <w:numPr>
                <w:ilvl w:val="0"/>
                <w:numId w:val="34"/>
              </w:numPr>
              <w:ind w:firstLineChars="0"/>
              <w:rPr>
                <w:lang w:val="en-GB"/>
              </w:rPr>
            </w:pPr>
            <w:r w:rsidRPr="00781FAA">
              <w:rPr>
                <w:i/>
                <w:iCs/>
                <w:lang w:val="en-GB"/>
              </w:rPr>
              <w:t>Not conducive to the agreed support for NR-6GR migration via MRSS</w:t>
            </w:r>
          </w:p>
          <w:p w14:paraId="3D5A4B5D" w14:textId="77777777" w:rsidR="00DF616E" w:rsidRPr="00781FAA" w:rsidRDefault="00DF616E" w:rsidP="00F55685">
            <w:pPr>
              <w:spacing w:after="0"/>
              <w:rPr>
                <w:rFonts w:ascii="Arial" w:hAnsi="Arial" w:cs="Arial"/>
                <w:sz w:val="16"/>
                <w:szCs w:val="16"/>
              </w:rPr>
            </w:pPr>
          </w:p>
        </w:tc>
      </w:tr>
      <w:tr w:rsidR="00FC00AE" w:rsidRPr="006F4CFA" w14:paraId="2CCE115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1ACBCA" w14:textId="77777777" w:rsidR="00FC00AE" w:rsidRPr="00616331" w:rsidRDefault="00FC00AE" w:rsidP="00F55685">
            <w:pPr>
              <w:spacing w:after="0"/>
              <w:rPr>
                <w:rFonts w:ascii="Arial" w:hAnsi="Arial" w:cs="Arial"/>
                <w:sz w:val="16"/>
                <w:szCs w:val="16"/>
                <w:lang w:val="en-US"/>
              </w:rPr>
            </w:pPr>
            <w:bookmarkStart w:id="43" w:name="_Hlk213765029"/>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08C5F2" w14:textId="77777777" w:rsidR="00FC00AE" w:rsidRPr="006F4CFA" w:rsidRDefault="00FC00AE" w:rsidP="00F55685">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409EAC4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22442F0F"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IMU</w:t>
            </w:r>
          </w:p>
        </w:tc>
      </w:tr>
      <w:bookmarkEnd w:id="43"/>
      <w:tr w:rsidR="00FC00AE" w:rsidRPr="006F4CFA" w14:paraId="0584A32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87B131C"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990C57" w14:textId="77777777" w:rsidR="00FC00AE" w:rsidRPr="0056731C" w:rsidRDefault="00FC00AE" w:rsidP="00F55685">
            <w:pPr>
              <w:spacing w:after="220" w:line="240" w:lineRule="atLeast"/>
              <w:rPr>
                <w:i/>
                <w:iCs/>
              </w:rPr>
            </w:pPr>
            <w:r w:rsidRPr="0056731C">
              <w:rPr>
                <w:i/>
                <w:iCs/>
              </w:rPr>
              <w:t>Proposal 1: Redesign The CP to actively utilize its redundancy rather than being discarded</w:t>
            </w:r>
            <w:r w:rsidRPr="0056731C">
              <w:t>.</w:t>
            </w:r>
          </w:p>
          <w:p w14:paraId="1E7B2020" w14:textId="77777777" w:rsidR="00FC00AE" w:rsidRPr="0056731C" w:rsidRDefault="00FC00AE" w:rsidP="00F55685">
            <w:pPr>
              <w:spacing w:after="220" w:line="240" w:lineRule="atLeast"/>
            </w:pPr>
            <w:r w:rsidRPr="0056731C">
              <w:rPr>
                <w:i/>
                <w:iCs/>
              </w:rPr>
              <w:t>Proposal 2: The CP duration should become a function of the channel characteristics as well as of the numerology.</w:t>
            </w:r>
          </w:p>
          <w:p w14:paraId="748C4024" w14:textId="77777777" w:rsidR="00FC00AE" w:rsidRPr="0056731C" w:rsidRDefault="00FC00AE" w:rsidP="00F55685">
            <w:pPr>
              <w:spacing w:after="220" w:line="240" w:lineRule="atLeast"/>
              <w:rPr>
                <w:i/>
                <w:iCs/>
              </w:rPr>
            </w:pPr>
            <w:r w:rsidRPr="0056731C">
              <w:rPr>
                <w:i/>
                <w:iCs/>
              </w:rPr>
              <w:lastRenderedPageBreak/>
              <w:t>Proposal 3: Redesign 5G NR OFDM frame and symbol structure to achieve the goals of multi-numerology operation (via different methods) within a single unified framework.</w:t>
            </w:r>
          </w:p>
          <w:p w14:paraId="4385A116" w14:textId="77777777" w:rsidR="00FC00AE" w:rsidRPr="0056731C" w:rsidRDefault="00FC00AE" w:rsidP="00F55685">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78819424" w14:textId="77777777" w:rsidR="00FC00AE" w:rsidRPr="0056731C" w:rsidRDefault="00FC00AE" w:rsidP="00F55685">
            <w:pPr>
              <w:spacing w:after="220"/>
              <w:rPr>
                <w:i/>
                <w:iCs/>
              </w:rPr>
            </w:pPr>
            <w:r w:rsidRPr="0056731C">
              <w:rPr>
                <w:i/>
                <w:iCs/>
              </w:rPr>
              <w:t>Proposal 5: The uniform waveform framework design should natively support:</w:t>
            </w:r>
          </w:p>
          <w:p w14:paraId="1E1D3067"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60D694B1"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231329C3"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3135E10D"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7B0786F0"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6AD08F82"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 xml:space="preserve">Coexistence with low power applications such as OOK generation for </w:t>
            </w:r>
            <w:proofErr w:type="spellStart"/>
            <w:r w:rsidRPr="0056731C">
              <w:rPr>
                <w:i/>
                <w:iCs/>
              </w:rPr>
              <w:t>WuS</w:t>
            </w:r>
            <w:proofErr w:type="spellEnd"/>
            <w:r w:rsidRPr="0056731C">
              <w:rPr>
                <w:i/>
                <w:iCs/>
              </w:rPr>
              <w:t xml:space="preserve"> and Ambient IoT,</w:t>
            </w:r>
          </w:p>
          <w:p w14:paraId="5E1E64D6"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4F0F5443"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1A20651C"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67D3A3AF" w14:textId="77777777" w:rsidR="00FC00AE" w:rsidRPr="0056731C" w:rsidRDefault="00FC00AE" w:rsidP="00F55685">
            <w:pPr>
              <w:pStyle w:val="ListParagraph"/>
              <w:spacing w:after="0" w:line="240" w:lineRule="atLeast"/>
              <w:ind w:left="1080"/>
              <w:rPr>
                <w:i/>
                <w:iCs/>
              </w:rPr>
            </w:pPr>
          </w:p>
          <w:p w14:paraId="3D3B5979" w14:textId="77777777" w:rsidR="00FC00AE" w:rsidRPr="0056731C" w:rsidRDefault="00FC00AE" w:rsidP="00F55685">
            <w:pPr>
              <w:spacing w:after="220"/>
              <w:rPr>
                <w:i/>
                <w:iCs/>
              </w:rPr>
            </w:pPr>
            <w:r w:rsidRPr="0056731C">
              <w:rPr>
                <w:i/>
                <w:iCs/>
              </w:rPr>
              <w:t>Proposal 6: Redesign the CP-OFDM-based 6GR frame structure to enable native integration of heterogeneous services within a single, reconfigurable architecture.</w:t>
            </w:r>
          </w:p>
          <w:p w14:paraId="28E45C30" w14:textId="77777777" w:rsidR="00FC00AE" w:rsidRPr="0056731C" w:rsidRDefault="00FC00AE" w:rsidP="00F55685">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5BB1601F" w14:textId="77777777" w:rsidR="00FC00AE" w:rsidRPr="0056731C" w:rsidRDefault="00FC00AE" w:rsidP="00F55685">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3EC1786D" w14:textId="77777777" w:rsidR="00FC00AE" w:rsidRPr="0056731C" w:rsidRDefault="00FC00AE" w:rsidP="00F55685">
            <w:pPr>
              <w:spacing w:after="220"/>
            </w:pPr>
            <w:r w:rsidRPr="0056731C">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FC00AE" w:rsidRPr="0056731C" w14:paraId="4CEE2E31" w14:textId="77777777" w:rsidTr="00F55685">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F35CE68" w14:textId="77777777" w:rsidR="00FC00AE" w:rsidRPr="0056731C" w:rsidRDefault="00FC00AE" w:rsidP="00F55685">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6E3C3954" w14:textId="77777777" w:rsidR="00FC00AE" w:rsidRPr="0056731C" w:rsidRDefault="00FC00AE" w:rsidP="00F55685">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7704BA5" w14:textId="77777777" w:rsidR="00FC00AE" w:rsidRPr="0056731C" w:rsidRDefault="00FC00AE" w:rsidP="00F55685">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3239" w:type="dxa"/>
                  <w:tcBorders>
                    <w:top w:val="single" w:sz="8" w:space="0" w:color="000000"/>
                    <w:bottom w:val="single" w:sz="8" w:space="0" w:color="000000"/>
                    <w:right w:val="single" w:sz="8" w:space="0" w:color="000000"/>
                  </w:tcBorders>
                  <w:vAlign w:val="center"/>
                </w:tcPr>
                <w:p w14:paraId="4A12C3CB" w14:textId="77777777" w:rsidR="00FC00AE" w:rsidRPr="0056731C" w:rsidRDefault="00FC00AE" w:rsidP="00F55685">
                  <w:pPr>
                    <w:spacing w:after="0"/>
                    <w:jc w:val="center"/>
                    <w:rPr>
                      <w:sz w:val="20"/>
                      <w:szCs w:val="20"/>
                    </w:rPr>
                  </w:pPr>
                  <w:r w:rsidRPr="0056731C">
                    <w:rPr>
                      <w:sz w:val="20"/>
                      <w:szCs w:val="20"/>
                    </w:rPr>
                    <w:t>Design Principle / Alignment</w:t>
                  </w:r>
                </w:p>
              </w:tc>
            </w:tr>
            <w:tr w:rsidR="00FC00AE" w:rsidRPr="0056731C" w14:paraId="6C9DFF08" w14:textId="77777777" w:rsidTr="00F55685">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686EF9C5" w14:textId="77777777" w:rsidR="00FC00AE" w:rsidRPr="0056731C" w:rsidRDefault="00FC00AE" w:rsidP="00F55685">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0470F0F5" w14:textId="77777777" w:rsidR="00FC00AE" w:rsidRPr="0056731C" w:rsidRDefault="0015077C"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7BD89A2D"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3239" w:type="dxa"/>
                  <w:tcBorders>
                    <w:bottom w:val="single" w:sz="8" w:space="0" w:color="000000"/>
                    <w:right w:val="single" w:sz="8" w:space="0" w:color="000000"/>
                  </w:tcBorders>
                  <w:vAlign w:val="center"/>
                </w:tcPr>
                <w:p w14:paraId="3F9FB2E0" w14:textId="77777777" w:rsidR="00FC00AE" w:rsidRPr="0056731C" w:rsidRDefault="00FC00AE" w:rsidP="00F55685">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FC00AE" w:rsidRPr="0056731C" w14:paraId="36074106" w14:textId="77777777" w:rsidTr="00F55685">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44DD6F0" w14:textId="77777777" w:rsidR="00FC00AE" w:rsidRPr="0056731C" w:rsidRDefault="00FC00AE" w:rsidP="00F55685">
                  <w:pPr>
                    <w:spacing w:after="0"/>
                    <w:rPr>
                      <w:sz w:val="20"/>
                      <w:szCs w:val="20"/>
                    </w:rPr>
                  </w:pPr>
                  <w:r w:rsidRPr="0056731C">
                    <w:rPr>
                      <w:sz w:val="20"/>
                      <w:szCs w:val="20"/>
                    </w:rPr>
                    <w:t>B</w:t>
                  </w:r>
                </w:p>
              </w:tc>
              <w:tc>
                <w:tcPr>
                  <w:tcW w:w="2289" w:type="dxa"/>
                  <w:tcBorders>
                    <w:bottom w:val="single" w:sz="8" w:space="0" w:color="000000"/>
                    <w:right w:val="single" w:sz="8" w:space="0" w:color="000000"/>
                  </w:tcBorders>
                  <w:vAlign w:val="center"/>
                </w:tcPr>
                <w:p w14:paraId="393B6092" w14:textId="77777777" w:rsidR="00FC00AE" w:rsidRPr="0056731C" w:rsidRDefault="0015077C"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5F4A166"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04E0902A" w14:textId="77777777" w:rsidR="00FC00AE" w:rsidRPr="0056731C" w:rsidRDefault="00FC00AE" w:rsidP="00F55685">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FC00AE" w:rsidRPr="0056731C" w14:paraId="3EA0152C" w14:textId="77777777" w:rsidTr="00F55685">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4F564BA2" w14:textId="77777777" w:rsidR="00FC00AE" w:rsidRPr="0056731C" w:rsidRDefault="00FC00AE" w:rsidP="00F55685">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CA0787E" w14:textId="77777777" w:rsidR="00FC00AE" w:rsidRPr="0056731C" w:rsidRDefault="0015077C"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733B502A"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457F45A8" w14:textId="77777777" w:rsidR="00FC00AE" w:rsidRPr="0056731C" w:rsidRDefault="00FC00AE" w:rsidP="00F55685">
                  <w:pPr>
                    <w:spacing w:after="0"/>
                    <w:rPr>
                      <w:sz w:val="20"/>
                      <w:szCs w:val="20"/>
                    </w:rPr>
                  </w:pPr>
                  <w:r w:rsidRPr="0056731C">
                    <w:rPr>
                      <w:sz w:val="20"/>
                      <w:szCs w:val="20"/>
                    </w:rPr>
                    <w:t xml:space="preserve">Subsymbol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1E591C57" w14:textId="77777777" w:rsidR="00FC00AE" w:rsidRPr="0056731C" w:rsidRDefault="00FC00AE" w:rsidP="00F55685">
            <w:pPr>
              <w:spacing w:after="220"/>
              <w:rPr>
                <w:i/>
                <w:iCs/>
              </w:rPr>
            </w:pPr>
          </w:p>
          <w:p w14:paraId="5BA109E6" w14:textId="77777777" w:rsidR="00FC00AE" w:rsidRPr="0056731C" w:rsidRDefault="00FC00AE" w:rsidP="00F55685">
            <w:pPr>
              <w:spacing w:after="220"/>
              <w:rPr>
                <w:i/>
                <w:iCs/>
              </w:rPr>
            </w:pPr>
            <w:r w:rsidRPr="0056731C">
              <w:rPr>
                <w:i/>
                <w:iCs/>
              </w:rPr>
              <w:t>Proposal 10: Support flexible and scalable time-frequency resource allocation in 6G, considering the following generalized definitions of the Resource Block (RB):</w:t>
            </w:r>
          </w:p>
          <w:p w14:paraId="4C05A3A8"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1: RB defined by a single subcarrier-</w:t>
            </w:r>
            <w:proofErr w:type="spellStart"/>
            <w:r w:rsidRPr="0056731C">
              <w:rPr>
                <w:i/>
                <w:iCs/>
              </w:rPr>
              <w:t>subsymbol</w:t>
            </w:r>
            <w:proofErr w:type="spellEnd"/>
            <w:r w:rsidRPr="0056731C">
              <w:rPr>
                <w:i/>
                <w:iCs/>
              </w:rPr>
              <w:t xml:space="preserve"> pair (</w:t>
            </w:r>
            <m:oMath>
              <m:r>
                <w:rPr>
                  <w:rFonts w:ascii="Cambria Math" w:hAnsi="Cambria Math"/>
                </w:rPr>
                <m:t>m,n</m:t>
              </m:r>
            </m:oMath>
            <w:r w:rsidRPr="0056731C">
              <w:rPr>
                <w:i/>
                <w:iCs/>
              </w:rPr>
              <w:t>);</w:t>
            </w:r>
          </w:p>
          <w:p w14:paraId="0F643B7A"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time;</w:t>
            </w:r>
          </w:p>
          <w:p w14:paraId="134A69D3"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single </w:t>
            </w:r>
            <w:proofErr w:type="spellStart"/>
            <w:r w:rsidRPr="0056731C">
              <w:rPr>
                <w:i/>
                <w:iCs/>
              </w:rPr>
              <w:t>subsymbols</w:t>
            </w:r>
            <w:proofErr w:type="spellEnd"/>
            <w:r w:rsidRPr="0056731C">
              <w:rPr>
                <w:i/>
                <w:iCs/>
              </w:rPr>
              <w:t xml:space="preserve"> </w:t>
            </w:r>
            <m:oMath>
              <m:r>
                <w:rPr>
                  <w:rFonts w:ascii="Cambria Math" w:hAnsi="Cambria Math"/>
                </w:rPr>
                <m:t>n</m:t>
              </m:r>
            </m:oMath>
            <w:r w:rsidRPr="0056731C">
              <w:rPr>
                <w:i/>
                <w:iCs/>
              </w:rPr>
              <w:t xml:space="preserve"> and a group of subcarriers in frequency;</w:t>
            </w:r>
          </w:p>
          <w:p w14:paraId="28CA8777"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group of subcarriers in frequency and a group of </w:t>
            </w:r>
            <w:proofErr w:type="spellStart"/>
            <w:r w:rsidRPr="0056731C">
              <w:rPr>
                <w:i/>
                <w:iCs/>
              </w:rPr>
              <w:t>subsymbols</w:t>
            </w:r>
            <w:proofErr w:type="spellEnd"/>
            <w:r w:rsidRPr="0056731C">
              <w:rPr>
                <w:i/>
                <w:iCs/>
              </w:rPr>
              <w:t xml:space="preserve"> in time.</w:t>
            </w:r>
          </w:p>
          <w:p w14:paraId="7CBBA277" w14:textId="77777777" w:rsidR="00FC00AE" w:rsidRPr="0056731C" w:rsidRDefault="00FC00AE" w:rsidP="00F55685">
            <w:pPr>
              <w:spacing w:after="0"/>
              <w:rPr>
                <w:i/>
                <w:iCs/>
              </w:rPr>
            </w:pPr>
          </w:p>
          <w:p w14:paraId="45549EF3" w14:textId="77777777" w:rsidR="00FC00AE" w:rsidRPr="0056731C" w:rsidRDefault="00FC00AE" w:rsidP="00F55685">
            <w:pPr>
              <w:spacing w:after="220"/>
            </w:pPr>
            <w:r w:rsidRPr="0056731C">
              <w:rPr>
                <w:i/>
                <w:iCs/>
              </w:rPr>
              <w:t>Proposal 11: RAN1 should study both CP-U-OFDM and UW-U-OFDM for 6GR.</w:t>
            </w:r>
          </w:p>
          <w:p w14:paraId="5A62A385" w14:textId="77777777" w:rsidR="00FC00AE" w:rsidRPr="0056731C" w:rsidRDefault="00FC00AE" w:rsidP="00F55685">
            <w:pPr>
              <w:spacing w:after="220"/>
              <w:rPr>
                <w:i/>
                <w:iCs/>
              </w:rPr>
            </w:pPr>
            <w:r w:rsidRPr="0056731C">
              <w:rPr>
                <w:i/>
                <w:iCs/>
              </w:rPr>
              <w:lastRenderedPageBreak/>
              <w:t xml:space="preserve">Proposal 12: The CP itself should be generalized to consist of one or more OFDM </w:t>
            </w:r>
            <w:proofErr w:type="spellStart"/>
            <w:r w:rsidRPr="0056731C">
              <w:rPr>
                <w:i/>
                <w:iCs/>
              </w:rPr>
              <w:t>subsymbols</w:t>
            </w:r>
            <w:proofErr w:type="spellEnd"/>
            <w:r w:rsidRPr="0056731C">
              <w:rPr>
                <w:i/>
                <w:iCs/>
              </w:rPr>
              <w:t>.</w:t>
            </w:r>
          </w:p>
          <w:p w14:paraId="15281DF4" w14:textId="77777777" w:rsidR="00FC00AE" w:rsidRPr="0056731C" w:rsidRDefault="00FC00AE" w:rsidP="00F55685">
            <w:pPr>
              <w:spacing w:after="220"/>
              <w:rPr>
                <w:i/>
                <w:iCs/>
              </w:rPr>
            </w:pPr>
            <w:r w:rsidRPr="0056731C">
              <w:rPr>
                <w:i/>
                <w:iCs/>
              </w:rPr>
              <w:t>Proposal 13: Consider incorporating both CP-based and UW-based U-OFDM guard structures in 6G waveform discussions.</w:t>
            </w:r>
          </w:p>
          <w:p w14:paraId="3F11DE0D" w14:textId="77777777" w:rsidR="00FC00AE" w:rsidRPr="0056731C" w:rsidRDefault="00FC00AE" w:rsidP="00F55685">
            <w:pPr>
              <w:spacing w:after="220"/>
              <w:rPr>
                <w:i/>
                <w:iCs/>
              </w:rPr>
            </w:pPr>
            <w:r w:rsidRPr="0056731C">
              <w:rPr>
                <w:i/>
                <w:iCs/>
              </w:rPr>
              <w:t xml:space="preserve">Proposal 14: Study the use of cut-off redundant </w:t>
            </w:r>
            <w:proofErr w:type="spellStart"/>
            <w:r w:rsidRPr="0056731C">
              <w:rPr>
                <w:i/>
                <w:iCs/>
              </w:rPr>
              <w:t>subsymbols</w:t>
            </w:r>
            <w:proofErr w:type="spellEnd"/>
            <w:r w:rsidRPr="0056731C">
              <w:rPr>
                <w:i/>
                <w:iCs/>
              </w:rPr>
              <w:t xml:space="preserve"> in U-OFDM as a means to enable mini-block segmentation of a symbol.</w:t>
            </w:r>
          </w:p>
          <w:p w14:paraId="2B806C58" w14:textId="77777777" w:rsidR="00FC00AE" w:rsidRPr="0056731C" w:rsidRDefault="00FC00AE" w:rsidP="00F55685">
            <w:pPr>
              <w:spacing w:after="220"/>
              <w:rPr>
                <w:i/>
                <w:iCs/>
              </w:rPr>
            </w:pPr>
            <w:r w:rsidRPr="0056731C">
              <w:rPr>
                <w:i/>
                <w:iCs/>
              </w:rPr>
              <w:t>Proposal 15: The intrinsic low-PAPR feature of U-OFDM be leveraged for energy-efficient transmission and considered in future PAPR-aware configuration studies.</w:t>
            </w:r>
          </w:p>
          <w:p w14:paraId="78C93AB7" w14:textId="77777777" w:rsidR="00FC00AE" w:rsidRPr="0056731C" w:rsidRDefault="00FC00AE" w:rsidP="00F55685">
            <w:pPr>
              <w:spacing w:after="220"/>
              <w:rPr>
                <w:i/>
                <w:iCs/>
              </w:rPr>
            </w:pPr>
            <w:r w:rsidRPr="0056731C">
              <w:rPr>
                <w:i/>
                <w:iCs/>
              </w:rPr>
              <w:t xml:space="preserve">Proposal 16: Study U-OFDM as a natively URLLC-capable waveform. </w:t>
            </w:r>
          </w:p>
          <w:p w14:paraId="5ADE7B03" w14:textId="77777777" w:rsidR="00FC00AE" w:rsidRPr="0056731C" w:rsidRDefault="00FC00AE" w:rsidP="00F55685">
            <w:pPr>
              <w:spacing w:after="220"/>
              <w:rPr>
                <w:i/>
                <w:iCs/>
              </w:rPr>
            </w:pPr>
            <w:r w:rsidRPr="0056731C">
              <w:rPr>
                <w:i/>
                <w:iCs/>
              </w:rPr>
              <w:t>Proposal 17: Evaluate U-OFDM as a baseline ISAC-compatible waveform.</w:t>
            </w:r>
          </w:p>
          <w:p w14:paraId="2421F7BC" w14:textId="77777777" w:rsidR="00FC00AE" w:rsidRPr="0056731C" w:rsidRDefault="00FC00AE" w:rsidP="00F55685">
            <w:pPr>
              <w:spacing w:after="220"/>
              <w:rPr>
                <w:i/>
                <w:iCs/>
              </w:rPr>
            </w:pPr>
            <w:r w:rsidRPr="0056731C">
              <w:rPr>
                <w:i/>
                <w:iCs/>
              </w:rPr>
              <w:t xml:space="preserve">Proposal 18: Study the channel-robust properties of U-OFDM under high-mobility and long delay scenarios, focusing on adaptive cut-off placement and </w:t>
            </w:r>
            <w:proofErr w:type="spellStart"/>
            <w:r w:rsidRPr="0056731C">
              <w:rPr>
                <w:i/>
                <w:iCs/>
              </w:rPr>
              <w:t>subsymbol</w:t>
            </w:r>
            <w:proofErr w:type="spellEnd"/>
            <w:r w:rsidRPr="0056731C">
              <w:rPr>
                <w:i/>
                <w:iCs/>
              </w:rPr>
              <w:t xml:space="preserve"> duration.</w:t>
            </w:r>
          </w:p>
          <w:p w14:paraId="4629B260" w14:textId="77777777" w:rsidR="00FC00AE" w:rsidRPr="0056731C" w:rsidRDefault="00FC00AE" w:rsidP="00F55685">
            <w:pPr>
              <w:spacing w:after="220"/>
              <w:rPr>
                <w:i/>
                <w:iCs/>
              </w:rPr>
            </w:pPr>
            <w:r w:rsidRPr="0056731C">
              <w:rPr>
                <w:i/>
                <w:iCs/>
              </w:rPr>
              <w:t>Proposal 19: Study adaptive cut-off placement strategies for high-mobility users to minimize ICI while maintaining spectral efficiency and low receiver complexity.</w:t>
            </w:r>
          </w:p>
          <w:p w14:paraId="48ACE6DD" w14:textId="77777777" w:rsidR="00FC00AE" w:rsidRPr="0056731C" w:rsidRDefault="00FC00AE" w:rsidP="00F55685">
            <w:pPr>
              <w:spacing w:after="220"/>
              <w:rPr>
                <w:i/>
                <w:iCs/>
              </w:rPr>
            </w:pPr>
            <w:r w:rsidRPr="0056731C">
              <w:rPr>
                <w:i/>
                <w:iCs/>
              </w:rPr>
              <w:t xml:space="preserve">Proposal 20: Evaluate guard design methods where the number of redundant </w:t>
            </w:r>
            <w:proofErr w:type="spellStart"/>
            <w:r w:rsidRPr="0056731C">
              <w:rPr>
                <w:i/>
                <w:iCs/>
              </w:rPr>
              <w:t>subsymbols</w:t>
            </w:r>
            <w:proofErr w:type="spellEnd"/>
            <w:r w:rsidRPr="0056731C">
              <w:rPr>
                <w:i/>
                <w:iCs/>
              </w:rPr>
              <w:t xml:space="preserve"> is determined by measured or estimated delay spread rather than fixed numerology parameters.</w:t>
            </w:r>
          </w:p>
          <w:p w14:paraId="2C218BE5" w14:textId="77777777" w:rsidR="00FC00AE" w:rsidRPr="0056731C" w:rsidRDefault="00FC00AE" w:rsidP="00F55685">
            <w:pPr>
              <w:spacing w:after="220"/>
              <w:rPr>
                <w:i/>
                <w:iCs/>
              </w:rPr>
            </w:pPr>
            <w:r w:rsidRPr="0056731C">
              <w:rPr>
                <w:i/>
                <w:iCs/>
              </w:rPr>
              <w:t>Proposal 21: Consider U-OFDM as a baseline design for channels with simultaneous delay and Doppler dispersion, given its flexible and adaptive parameterization.</w:t>
            </w:r>
          </w:p>
          <w:p w14:paraId="1E00A157" w14:textId="77777777" w:rsidR="00FC00AE" w:rsidRPr="0056731C" w:rsidRDefault="00FC00AE" w:rsidP="00F55685">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193A5595" w14:textId="77777777" w:rsidR="00FC00AE" w:rsidRPr="0056731C" w:rsidRDefault="00FC00AE" w:rsidP="00F55685">
            <w:pPr>
              <w:spacing w:after="220"/>
              <w:rPr>
                <w:i/>
                <w:iCs/>
              </w:rPr>
            </w:pPr>
            <w:r w:rsidRPr="0056731C">
              <w:rPr>
                <w:i/>
                <w:iCs/>
              </w:rPr>
              <w:t xml:space="preserve">Proposal 23: Consider studying the optimizing cut-off placement, </w:t>
            </w:r>
            <w:proofErr w:type="spellStart"/>
            <w:r w:rsidRPr="0056731C">
              <w:rPr>
                <w:i/>
                <w:iCs/>
              </w:rPr>
              <w:t>subsymbol</w:t>
            </w:r>
            <w:proofErr w:type="spellEnd"/>
            <w:r w:rsidRPr="0056731C">
              <w:rPr>
                <w:i/>
                <w:iCs/>
              </w:rPr>
              <w:t xml:space="preserve"> scheduling, and guard design to dynamically adapt to mixed service and channel profiles.</w:t>
            </w:r>
          </w:p>
          <w:p w14:paraId="6DF1F9D6" w14:textId="77777777" w:rsidR="00FC00AE" w:rsidRPr="0056731C" w:rsidRDefault="00FC00AE" w:rsidP="00F55685">
            <w:pPr>
              <w:spacing w:after="220"/>
              <w:rPr>
                <w:i/>
                <w:iCs/>
              </w:rPr>
            </w:pPr>
            <w:r w:rsidRPr="0056731C">
              <w:rPr>
                <w:i/>
                <w:iCs/>
              </w:rPr>
              <w:t>Proposal 24: Study U-OFDM as an evolutionary extension of CP-OFDM, offering enhanced flexibility and functionality while maintaining interoperability with existing NR systems.</w:t>
            </w:r>
          </w:p>
          <w:p w14:paraId="770A763C" w14:textId="77777777" w:rsidR="00FC00AE" w:rsidRPr="0056731C" w:rsidRDefault="00FC00AE" w:rsidP="00F55685">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6766C06C" w14:textId="77777777" w:rsidR="00FC00AE" w:rsidRPr="0056731C" w:rsidRDefault="00FC00AE" w:rsidP="00F55685">
            <w:pPr>
              <w:spacing w:after="220"/>
              <w:rPr>
                <w:i/>
                <w:iCs/>
              </w:rPr>
            </w:pPr>
            <w:r w:rsidRPr="0056731C">
              <w:rPr>
                <w:i/>
                <w:iCs/>
              </w:rPr>
              <w:t>Proposal 26: Evaluate U-OFDM as an OOK-native waveform for energy-limited technologies such as Ambient IoT and wake-up radios.</w:t>
            </w:r>
          </w:p>
          <w:p w14:paraId="6BF0ED56" w14:textId="77777777" w:rsidR="00FC00AE" w:rsidRPr="0056731C" w:rsidRDefault="00FC00AE" w:rsidP="00F55685">
            <w:pPr>
              <w:spacing w:after="220"/>
              <w:rPr>
                <w:i/>
                <w:iCs/>
              </w:rPr>
            </w:pPr>
            <w:r w:rsidRPr="0056731C">
              <w:rPr>
                <w:i/>
                <w:iCs/>
              </w:rPr>
              <w:t>Proposal 27: Study U-OFDM unified waveform framework for advanced MIMO and beamforming operations in future systems.</w:t>
            </w:r>
          </w:p>
          <w:p w14:paraId="14CDF0FC" w14:textId="77777777" w:rsidR="00FC00AE" w:rsidRPr="0056731C" w:rsidRDefault="00FC00AE" w:rsidP="00F55685">
            <w:pPr>
              <w:spacing w:after="220"/>
              <w:rPr>
                <w:i/>
                <w:iCs/>
              </w:rPr>
            </w:pPr>
            <w:r w:rsidRPr="0056731C">
              <w:rPr>
                <w:i/>
                <w:iCs/>
              </w:rPr>
              <w:t xml:space="preserve">Proposal 28: Explore the </w:t>
            </w:r>
            <w:proofErr w:type="spellStart"/>
            <w:r w:rsidRPr="0056731C">
              <w:rPr>
                <w:i/>
                <w:iCs/>
              </w:rPr>
              <w:t>subsymbol</w:t>
            </w:r>
            <w:proofErr w:type="spellEnd"/>
            <w:r w:rsidRPr="0056731C">
              <w:rPr>
                <w:i/>
                <w:iCs/>
              </w:rPr>
              <w:t>-level processing for adaptive precoding, aging compensation, and sensing-aided beam tracking under high mobility and wideband conditions.</w:t>
            </w:r>
          </w:p>
          <w:p w14:paraId="3BA2A706" w14:textId="77777777" w:rsidR="00FC00AE" w:rsidRPr="0056731C" w:rsidRDefault="00FC00AE" w:rsidP="00F55685">
            <w:pPr>
              <w:spacing w:after="220"/>
              <w:rPr>
                <w:i/>
                <w:iCs/>
              </w:rPr>
            </w:pPr>
            <w:r w:rsidRPr="0056731C">
              <w:rPr>
                <w:i/>
                <w:iCs/>
              </w:rPr>
              <w:t>Proposal 29: Evaluate U-OFDM as a time-domain full-duplex solution achieving SBFD performance objectives without additional spectrum or hardware overhead.</w:t>
            </w:r>
          </w:p>
          <w:p w14:paraId="69EE62D9" w14:textId="77777777" w:rsidR="00FC00AE" w:rsidRPr="0056731C" w:rsidRDefault="00FC00AE" w:rsidP="00F55685">
            <w:pPr>
              <w:spacing w:after="220"/>
              <w:rPr>
                <w:i/>
                <w:iCs/>
              </w:rPr>
            </w:pPr>
            <w:r w:rsidRPr="0056731C">
              <w:rPr>
                <w:i/>
                <w:iCs/>
              </w:rPr>
              <w:t xml:space="preserve">Proposal 30: Study scheduling algorithms and control </w:t>
            </w:r>
            <w:proofErr w:type="spellStart"/>
            <w:r w:rsidRPr="0056731C">
              <w:rPr>
                <w:i/>
                <w:iCs/>
              </w:rPr>
              <w:t>signaling</w:t>
            </w:r>
            <w:proofErr w:type="spellEnd"/>
            <w:r w:rsidRPr="0056731C">
              <w:rPr>
                <w:i/>
                <w:iCs/>
              </w:rPr>
              <w:t xml:space="preserve"> for dynamic UL/DL interleaving at the </w:t>
            </w:r>
            <w:proofErr w:type="spellStart"/>
            <w:r w:rsidRPr="0056731C">
              <w:rPr>
                <w:i/>
                <w:iCs/>
              </w:rPr>
              <w:t>subsymbol</w:t>
            </w:r>
            <w:proofErr w:type="spellEnd"/>
            <w:r w:rsidRPr="0056731C">
              <w:rPr>
                <w:i/>
                <w:iCs/>
              </w:rPr>
              <w:t xml:space="preserve"> level to optimize latency and utilization.</w:t>
            </w:r>
          </w:p>
          <w:p w14:paraId="79531E95" w14:textId="77777777" w:rsidR="00FC00AE" w:rsidRPr="0056731C" w:rsidRDefault="00FC00AE" w:rsidP="00F55685">
            <w:pPr>
              <w:spacing w:after="220"/>
              <w:rPr>
                <w:i/>
                <w:iCs/>
              </w:rPr>
            </w:pPr>
            <w:r w:rsidRPr="0056731C">
              <w:rPr>
                <w:i/>
                <w:iCs/>
              </w:rPr>
              <w:t>Proposal 31: Study the micro-grant and repetition-based combining schemes as optional U-OFDM configurations for power-limited or coverage-critical uplink devices.</w:t>
            </w:r>
          </w:p>
          <w:p w14:paraId="04C92EB9" w14:textId="77777777" w:rsidR="00FC00AE" w:rsidRPr="0056731C" w:rsidRDefault="00FC00AE" w:rsidP="00F55685">
            <w:pPr>
              <w:spacing w:after="220"/>
              <w:rPr>
                <w:i/>
                <w:iCs/>
              </w:rPr>
            </w:pPr>
            <w:r w:rsidRPr="0056731C">
              <w:rPr>
                <w:i/>
                <w:iCs/>
              </w:rPr>
              <w:t>Proposal 32: Consider U-OFDM as a complimentary solution to SBFD, delivering comparable coverage and latency benefits with reduced implementation cost and system complexity.</w:t>
            </w:r>
          </w:p>
          <w:p w14:paraId="35121499" w14:textId="77777777" w:rsidR="00FC00AE" w:rsidRPr="0056731C" w:rsidRDefault="00FC00AE" w:rsidP="00F55685">
            <w:pPr>
              <w:spacing w:after="220"/>
              <w:rPr>
                <w:i/>
                <w:iCs/>
              </w:rPr>
            </w:pPr>
            <w:r w:rsidRPr="0056731C">
              <w:rPr>
                <w:i/>
                <w:iCs/>
              </w:rPr>
              <w:lastRenderedPageBreak/>
              <w:t xml:space="preserve">Proposal 33: Evaluate U-OFDM under standardized SE metrics to quantify the combined gain from adaptive guard allocation, guard reuse for </w:t>
            </w:r>
            <w:proofErr w:type="spellStart"/>
            <w:r w:rsidRPr="0056731C">
              <w:rPr>
                <w:i/>
                <w:iCs/>
              </w:rPr>
              <w:t>signaling</w:t>
            </w:r>
            <w:proofErr w:type="spellEnd"/>
            <w:r w:rsidRPr="0056731C">
              <w:rPr>
                <w:i/>
                <w:iCs/>
              </w:rPr>
              <w:t>, and pilot reduction, particularly in multi-service and ISAC-enabled scenarios.</w:t>
            </w:r>
          </w:p>
          <w:p w14:paraId="11ACFD90" w14:textId="77777777" w:rsidR="00FC00AE" w:rsidRPr="0056731C" w:rsidRDefault="00FC00AE" w:rsidP="00F55685">
            <w:pPr>
              <w:spacing w:after="220" w:line="240" w:lineRule="atLeast"/>
            </w:pPr>
            <w:r w:rsidRPr="0056731C">
              <w:rPr>
                <w:i/>
                <w:iCs/>
              </w:rPr>
              <w:t>Proposal 34: Study U-OFDM as the baseline structure for AI-adaptive PHY design</w:t>
            </w:r>
          </w:p>
          <w:p w14:paraId="348837D5" w14:textId="77777777" w:rsidR="00FC00AE" w:rsidRPr="0056731C" w:rsidRDefault="00FC00AE" w:rsidP="00F55685">
            <w:pPr>
              <w:spacing w:after="220"/>
              <w:rPr>
                <w:i/>
                <w:iCs/>
              </w:rPr>
            </w:pPr>
            <w:r w:rsidRPr="0056731C">
              <w:rPr>
                <w:i/>
                <w:iCs/>
              </w:rPr>
              <w:t>Proposal 35: Evaluate U-OFDM as the reference waveform for sub-millisecond and microsecond latency applications, including semantic and cooperative AI communications.</w:t>
            </w:r>
          </w:p>
          <w:p w14:paraId="68D2BAE5" w14:textId="77777777" w:rsidR="00FC00AE" w:rsidRPr="0056731C" w:rsidRDefault="00FC00AE" w:rsidP="00F55685">
            <w:pPr>
              <w:spacing w:after="220"/>
              <w:rPr>
                <w:i/>
                <w:iCs/>
              </w:rPr>
            </w:pPr>
            <w:r w:rsidRPr="0056731C">
              <w:rPr>
                <w:i/>
                <w:iCs/>
              </w:rPr>
              <w:t>Proposal 36: Study U-OFDM as an enabling waveform for AI-native traffic models with symmetric UL/DL requirements.</w:t>
            </w:r>
          </w:p>
          <w:p w14:paraId="7758DF32" w14:textId="77777777" w:rsidR="00FC00AE" w:rsidRPr="0056731C" w:rsidRDefault="00FC00AE" w:rsidP="00F55685">
            <w:pPr>
              <w:spacing w:after="220"/>
              <w:rPr>
                <w:i/>
                <w:iCs/>
              </w:rPr>
            </w:pPr>
            <w:r w:rsidRPr="0056731C">
              <w:rPr>
                <w:i/>
                <w:iCs/>
              </w:rPr>
              <w:t>Proposal 37: Study UW-U-OFDM for CFO tracking and frequency synchronization.</w:t>
            </w:r>
          </w:p>
          <w:p w14:paraId="2777729B" w14:textId="77777777" w:rsidR="00FC00AE" w:rsidRPr="0056731C" w:rsidRDefault="00FC00AE" w:rsidP="00F55685">
            <w:pPr>
              <w:spacing w:after="220"/>
              <w:rPr>
                <w:i/>
                <w:iCs/>
              </w:rPr>
            </w:pPr>
            <w:r w:rsidRPr="0056731C">
              <w:rPr>
                <w:i/>
                <w:iCs/>
              </w:rPr>
              <w:t>Proposal 38: Evaluate UW-U-OFDM as a waveform candidate for integrated PN tracking.</w:t>
            </w:r>
          </w:p>
          <w:p w14:paraId="2C747E73" w14:textId="77777777" w:rsidR="00FC00AE" w:rsidRPr="0056731C" w:rsidRDefault="00FC00AE" w:rsidP="00F55685">
            <w:pPr>
              <w:spacing w:after="220"/>
              <w:rPr>
                <w:i/>
                <w:iCs/>
              </w:rPr>
            </w:pPr>
            <w:r w:rsidRPr="0056731C">
              <w:rPr>
                <w:i/>
                <w:iCs/>
              </w:rPr>
              <w:t>Proposal 39: Study UW-based synchronization schemes in U-OFDM systems.</w:t>
            </w:r>
          </w:p>
          <w:p w14:paraId="0C23C8F6" w14:textId="77777777" w:rsidR="00FC00AE" w:rsidRPr="0056731C" w:rsidRDefault="00FC00AE" w:rsidP="00F55685">
            <w:pPr>
              <w:spacing w:after="220"/>
              <w:rPr>
                <w:i/>
                <w:iCs/>
              </w:rPr>
            </w:pPr>
            <w:r w:rsidRPr="0056731C">
              <w:rPr>
                <w:i/>
                <w:iCs/>
              </w:rPr>
              <w:t xml:space="preserve">Proposal 40: Explore and study the UW-based per-beam </w:t>
            </w:r>
            <w:proofErr w:type="spellStart"/>
            <w:r w:rsidRPr="0056731C">
              <w:rPr>
                <w:i/>
                <w:iCs/>
              </w:rPr>
              <w:t>signaling</w:t>
            </w:r>
            <w:proofErr w:type="spellEnd"/>
            <w:r w:rsidRPr="0056731C">
              <w:rPr>
                <w:i/>
                <w:iCs/>
              </w:rPr>
              <w:t xml:space="preserve"> for multi-beam synchronization and reciprocity calibration in large-array TDD deployments.</w:t>
            </w:r>
          </w:p>
          <w:p w14:paraId="53E14E46" w14:textId="77777777" w:rsidR="00FC00AE" w:rsidRPr="0056731C" w:rsidRDefault="00FC00AE" w:rsidP="00F55685">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bookmarkEnd w:id="42"/>
      <w:tr w:rsidR="00DF616E" w:rsidRPr="006F4CFA" w14:paraId="48D1BE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09036DD"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958006" w14:textId="77777777" w:rsidR="00DF616E" w:rsidRDefault="00DF616E" w:rsidP="00F55685">
            <w:pPr>
              <w:spacing w:after="0"/>
              <w:rPr>
                <w:rFonts w:ascii="Arial" w:hAnsi="Arial" w:cs="Arial"/>
                <w:b/>
                <w:bCs/>
                <w:color w:val="0000FF"/>
                <w:sz w:val="16"/>
                <w:szCs w:val="16"/>
                <w:u w:val="single"/>
              </w:rPr>
            </w:pPr>
            <w:hyperlink r:id="rId146"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D5D2174" w14:textId="77777777" w:rsidR="00DF616E" w:rsidRDefault="00DF616E" w:rsidP="00F5568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8D90641" w14:textId="77777777" w:rsidR="00DF616E" w:rsidRDefault="00DF616E" w:rsidP="00F55685">
            <w:pPr>
              <w:spacing w:after="0"/>
              <w:rPr>
                <w:rFonts w:ascii="Arial" w:hAnsi="Arial" w:cs="Arial"/>
                <w:sz w:val="16"/>
                <w:szCs w:val="16"/>
              </w:rPr>
            </w:pPr>
            <w:r>
              <w:rPr>
                <w:rFonts w:ascii="Arial" w:hAnsi="Arial" w:cs="Arial"/>
                <w:sz w:val="16"/>
                <w:szCs w:val="16"/>
              </w:rPr>
              <w:t>BJTU</w:t>
            </w:r>
          </w:p>
        </w:tc>
      </w:tr>
      <w:tr w:rsidR="00DF616E" w:rsidRPr="006F4CFA" w14:paraId="68EFD5D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18290F8"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00573A" w14:textId="77777777" w:rsidR="00DF616E" w:rsidRPr="0056731C" w:rsidRDefault="00DF616E" w:rsidP="00F55685">
            <w:pPr>
              <w:spacing w:after="120"/>
              <w:jc w:val="both"/>
              <w:rPr>
                <w:rFonts w:eastAsia="MS Mincho"/>
                <w:bCs/>
                <w:i/>
                <w:iCs/>
                <w:szCs w:val="21"/>
              </w:rPr>
            </w:pPr>
            <w:r w:rsidRPr="0056731C">
              <w:rPr>
                <w:rFonts w:eastAsia="MS Mincho"/>
                <w:b/>
                <w:szCs w:val="21"/>
              </w:rPr>
              <w:t>Proposal 1:</w:t>
            </w:r>
            <w:r w:rsidRPr="0056731C">
              <w:rPr>
                <w:rFonts w:hint="eastAsia"/>
                <w:bCs/>
                <w:szCs w:val="21"/>
                <w:lang w:eastAsia="zh-CN"/>
              </w:rPr>
              <w:t xml:space="preserve"> </w:t>
            </w:r>
            <w:r w:rsidRPr="0056731C">
              <w:rPr>
                <w:rFonts w:eastAsia="MS Mincho"/>
                <w:bCs/>
                <w:i/>
                <w:iCs/>
                <w:szCs w:val="21"/>
              </w:rPr>
              <w:t>RAN1 should study receiver-side DD-domain signal processing techniques that maintain full compatibility with the CP-OFDM transceiver, for high-mobility and ISAC enhancements of CP-OFDM.</w:t>
            </w:r>
          </w:p>
          <w:p w14:paraId="1D1F43CF" w14:textId="77777777" w:rsidR="00DF616E" w:rsidRPr="0056731C" w:rsidRDefault="00DF616E" w:rsidP="00F55685">
            <w:pPr>
              <w:spacing w:after="120"/>
              <w:jc w:val="both"/>
              <w:rPr>
                <w:rFonts w:eastAsia="MS Mincho"/>
                <w:bCs/>
                <w:szCs w:val="21"/>
              </w:rPr>
            </w:pPr>
            <w:r w:rsidRPr="0056731C">
              <w:rPr>
                <w:rFonts w:eastAsia="MS Mincho"/>
                <w:b/>
                <w:szCs w:val="21"/>
              </w:rPr>
              <w:t>Proposal 2:</w:t>
            </w:r>
            <w:r w:rsidRPr="0056731C">
              <w:rPr>
                <w:rFonts w:hint="eastAsia"/>
                <w:bCs/>
                <w:szCs w:val="21"/>
                <w:lang w:eastAsia="zh-CN"/>
              </w:rPr>
              <w:t xml:space="preserve"> </w:t>
            </w:r>
            <w:r w:rsidRPr="0056731C">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537919DD" w14:textId="77777777" w:rsidR="00DF616E" w:rsidRPr="0056731C" w:rsidRDefault="00DF616E" w:rsidP="00F55685">
            <w:pPr>
              <w:spacing w:after="120"/>
              <w:jc w:val="both"/>
              <w:rPr>
                <w:bCs/>
                <w:i/>
                <w:iCs/>
                <w:szCs w:val="21"/>
                <w:lang w:eastAsia="zh-CN"/>
              </w:rPr>
            </w:pPr>
            <w:r w:rsidRPr="0056731C">
              <w:rPr>
                <w:rFonts w:eastAsia="MS Mincho"/>
                <w:b/>
                <w:szCs w:val="21"/>
              </w:rPr>
              <w:t>Proposal 3:</w:t>
            </w:r>
            <w:r w:rsidRPr="0056731C">
              <w:rPr>
                <w:rFonts w:hint="eastAsia"/>
                <w:bCs/>
                <w:szCs w:val="21"/>
                <w:lang w:eastAsia="zh-CN"/>
              </w:rPr>
              <w:t xml:space="preserve"> </w:t>
            </w:r>
            <w:r w:rsidRPr="0056731C">
              <w:rPr>
                <w:rFonts w:eastAsia="MS Mincho"/>
                <w:bCs/>
                <w:i/>
                <w:iCs/>
                <w:szCs w:val="21"/>
              </w:rPr>
              <w:t xml:space="preserve">RAN1 should evaluate the DD-a-OFDM scheme as a candidate technology for performance enhancement </w:t>
            </w:r>
            <w:r w:rsidRPr="0056731C">
              <w:rPr>
                <w:rFonts w:hint="eastAsia"/>
                <w:bCs/>
                <w:i/>
                <w:iCs/>
                <w:szCs w:val="21"/>
                <w:lang w:eastAsia="zh-CN"/>
              </w:rPr>
              <w:t xml:space="preserve">of CP-OFDM </w:t>
            </w:r>
            <w:r w:rsidRPr="0056731C">
              <w:rPr>
                <w:rFonts w:eastAsia="MS Mincho"/>
                <w:bCs/>
                <w:i/>
                <w:iCs/>
                <w:szCs w:val="21"/>
              </w:rPr>
              <w:t>in high-mobility and ISAC use cases, with evaluation metrics to include BER under high Doppler, channel estimation accuracy</w:t>
            </w:r>
            <w:r w:rsidRPr="0056731C">
              <w:rPr>
                <w:rFonts w:hint="eastAsia"/>
                <w:bCs/>
                <w:i/>
                <w:iCs/>
                <w:szCs w:val="21"/>
                <w:lang w:eastAsia="zh-CN"/>
              </w:rPr>
              <w:t xml:space="preserve"> and </w:t>
            </w:r>
            <w:r w:rsidRPr="0056731C">
              <w:rPr>
                <w:rFonts w:eastAsia="MS Mincho"/>
                <w:bCs/>
                <w:i/>
                <w:iCs/>
                <w:szCs w:val="21"/>
              </w:rPr>
              <w:t>sensing precision (MSE against CRLB), and pilot overhead compared to baseline</w:t>
            </w:r>
            <w:r w:rsidRPr="0056731C">
              <w:rPr>
                <w:rFonts w:hint="eastAsia"/>
                <w:bCs/>
                <w:i/>
                <w:iCs/>
                <w:szCs w:val="21"/>
                <w:lang w:eastAsia="zh-CN"/>
              </w:rPr>
              <w:t>, i.e., the classical CP-</w:t>
            </w:r>
            <w:r w:rsidRPr="0056731C">
              <w:rPr>
                <w:rFonts w:eastAsia="MS Mincho"/>
                <w:bCs/>
                <w:i/>
                <w:iCs/>
                <w:szCs w:val="21"/>
              </w:rPr>
              <w:t>OFDM.</w:t>
            </w:r>
          </w:p>
          <w:p w14:paraId="67E21FEE" w14:textId="77777777" w:rsidR="00DF616E" w:rsidRDefault="00DF616E" w:rsidP="00F55685">
            <w:pPr>
              <w:spacing w:after="0"/>
              <w:rPr>
                <w:rFonts w:ascii="Arial" w:hAnsi="Arial" w:cs="Arial"/>
                <w:sz w:val="16"/>
                <w:szCs w:val="16"/>
              </w:rPr>
            </w:pPr>
          </w:p>
        </w:tc>
      </w:tr>
      <w:tr w:rsidR="00DF616E" w:rsidRPr="006F4CFA" w14:paraId="3F1C710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B344739"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9D3264" w14:textId="77777777" w:rsidR="00DF616E" w:rsidRPr="006F4CFA" w:rsidRDefault="00DF616E" w:rsidP="00F55685">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2CA31A9E"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840F5A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ZTE Corporation, Sanechips</w:t>
            </w:r>
          </w:p>
        </w:tc>
      </w:tr>
      <w:tr w:rsidR="00DF616E" w:rsidRPr="006F4CFA" w14:paraId="1FC0F0F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296C04"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D4F30C" w14:textId="77777777" w:rsidR="00DF616E" w:rsidRPr="0056731C" w:rsidRDefault="00DF616E" w:rsidP="00F55685">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zh-CN"/>
              </w:rPr>
              <w:t>Proposal 10:</w:t>
            </w:r>
            <w:r w:rsidRPr="0056731C">
              <w:rPr>
                <w:rFonts w:eastAsia="SimSun" w:hint="eastAsia"/>
                <w:i/>
                <w:iCs/>
                <w:lang w:val="en-US" w:eastAsia="zh-CN"/>
              </w:rPr>
              <w:t xml:space="preserve"> DFT-s-OFDM</w:t>
            </w:r>
            <w:r w:rsidRPr="0056731C">
              <w:rPr>
                <w:rFonts w:eastAsia="SimSun"/>
                <w:i/>
                <w:iCs/>
                <w:lang w:val="en-US" w:eastAsia="zh-CN"/>
              </w:rPr>
              <w:t xml:space="preserve"> </w:t>
            </w:r>
            <w:r w:rsidRPr="0056731C">
              <w:rPr>
                <w:rFonts w:eastAsia="SimSun" w:hint="eastAsia"/>
                <w:i/>
                <w:iCs/>
                <w:lang w:val="en-US" w:eastAsia="zh-CN"/>
              </w:rPr>
              <w:t>with</w:t>
            </w:r>
            <w:r w:rsidRPr="0056731C">
              <w:rPr>
                <w:rFonts w:eastAsia="SimSun"/>
                <w:i/>
                <w:iCs/>
                <w:lang w:val="en-US" w:eastAsia="zh-CN"/>
              </w:rPr>
              <w:t xml:space="preserve"> </w:t>
            </w:r>
            <w:r w:rsidRPr="0056731C">
              <w:rPr>
                <w:rFonts w:eastAsia="SimSun" w:hint="eastAsia"/>
                <w:i/>
                <w:iCs/>
                <w:lang w:val="en-US" w:eastAsia="zh-CN"/>
              </w:rPr>
              <w:t>enhanced</w:t>
            </w:r>
            <w:r w:rsidRPr="0056731C">
              <w:rPr>
                <w:rFonts w:eastAsia="SimSun"/>
                <w:i/>
                <w:iCs/>
                <w:lang w:val="en-US" w:eastAsia="zh-CN"/>
              </w:rPr>
              <w:t xml:space="preserve"> time </w:t>
            </w:r>
            <w:r w:rsidRPr="0056731C">
              <w:rPr>
                <w:rFonts w:eastAsia="SimSun" w:hint="eastAsia"/>
                <w:i/>
                <w:iCs/>
                <w:lang w:val="en-US" w:eastAsia="zh-CN"/>
              </w:rPr>
              <w:t>domain</w:t>
            </w:r>
            <w:r w:rsidRPr="0056731C">
              <w:rPr>
                <w:rFonts w:eastAsia="SimSun"/>
                <w:i/>
                <w:iCs/>
                <w:lang w:val="en-US" w:eastAsia="zh-CN"/>
              </w:rPr>
              <w:t xml:space="preserve"> resource </w:t>
            </w:r>
            <w:r w:rsidRPr="0056731C">
              <w:rPr>
                <w:rFonts w:eastAsia="SimSun" w:hint="eastAsia"/>
                <w:i/>
                <w:iCs/>
                <w:lang w:val="en-US" w:eastAsia="zh-CN"/>
              </w:rPr>
              <w:t>multiplexing</w:t>
            </w:r>
            <w:r w:rsidRPr="0056731C">
              <w:rPr>
                <w:rFonts w:eastAsia="SimSun"/>
                <w:i/>
                <w:iCs/>
                <w:lang w:val="en-US" w:eastAsia="zh-CN"/>
              </w:rPr>
              <w:t xml:space="preserve"> in symbol-level</w:t>
            </w:r>
            <w:r w:rsidRPr="0056731C">
              <w:rPr>
                <w:rFonts w:eastAsia="SimSun" w:hint="eastAsia"/>
                <w:i/>
                <w:iCs/>
                <w:lang w:val="en-US" w:eastAsia="zh-CN"/>
              </w:rPr>
              <w:t xml:space="preserve"> </w:t>
            </w:r>
            <w:r w:rsidRPr="0056731C">
              <w:rPr>
                <w:rFonts w:eastAsia="SimSun"/>
                <w:i/>
                <w:iCs/>
                <w:lang w:val="en-US" w:eastAsia="zh-CN"/>
              </w:rPr>
              <w:t xml:space="preserve">(i.e., </w:t>
            </w:r>
            <w:proofErr w:type="spellStart"/>
            <w:r w:rsidRPr="0056731C">
              <w:rPr>
                <w:rFonts w:eastAsia="SimSun" w:hint="eastAsia"/>
                <w:i/>
                <w:iCs/>
                <w:lang w:val="en-US" w:eastAsia="zh-CN"/>
              </w:rPr>
              <w:t>eDFT</w:t>
            </w:r>
            <w:proofErr w:type="spellEnd"/>
            <w:r w:rsidRPr="0056731C">
              <w:rPr>
                <w:rFonts w:eastAsia="SimSun" w:hint="eastAsia"/>
                <w:i/>
                <w:iCs/>
                <w:lang w:val="en-US" w:eastAsia="zh-CN"/>
              </w:rPr>
              <w:t>-s-OFDM waveform) can be considered as a candidate waveform technology for 6G waveform</w:t>
            </w:r>
            <w:r w:rsidRPr="0056731C">
              <w:rPr>
                <w:rFonts w:eastAsia="SimSun"/>
                <w:i/>
                <w:iCs/>
                <w:lang w:val="en-US" w:eastAsia="zh-CN"/>
              </w:rPr>
              <w:t xml:space="preserve"> design to</w:t>
            </w:r>
            <w:r w:rsidRPr="0056731C">
              <w:rPr>
                <w:rFonts w:eastAsia="SimSun" w:hint="eastAsia"/>
                <w:i/>
                <w:iCs/>
                <w:lang w:val="en-US" w:eastAsia="zh-CN"/>
              </w:rPr>
              <w:t xml:space="preserve"> improve</w:t>
            </w:r>
            <w:r w:rsidRPr="0056731C">
              <w:rPr>
                <w:rFonts w:eastAsia="SimSun"/>
                <w:i/>
                <w:iCs/>
                <w:lang w:val="en-US" w:eastAsia="zh-CN"/>
              </w:rPr>
              <w:t xml:space="preserve"> the performance at least for high-speed scenario</w:t>
            </w:r>
            <w:r w:rsidRPr="0056731C">
              <w:rPr>
                <w:rFonts w:eastAsia="SimSun" w:hint="eastAsia"/>
                <w:i/>
                <w:iCs/>
                <w:lang w:val="en-US" w:eastAsia="zh-CN"/>
              </w:rPr>
              <w:t>.</w:t>
            </w:r>
          </w:p>
          <w:p w14:paraId="71DBFE8A" w14:textId="3BE2810B" w:rsidR="00DF616E" w:rsidRPr="00DF616E" w:rsidRDefault="00DF616E" w:rsidP="00DF616E">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11</w:t>
            </w:r>
            <w:r w:rsidRPr="0056731C">
              <w:rPr>
                <w:rFonts w:eastAsia="SimSun" w:hint="eastAsia"/>
                <w:b/>
                <w:bCs/>
                <w:i/>
                <w:iCs/>
                <w:lang w:val="en-US" w:eastAsia="ko-KR"/>
              </w:rPr>
              <w:t>:</w:t>
            </w:r>
            <w:r w:rsidRPr="0056731C">
              <w:rPr>
                <w:rFonts w:eastAsia="SimSun" w:hint="eastAsia"/>
                <w:i/>
                <w:iCs/>
                <w:lang w:val="en-US" w:eastAsia="ko-KR"/>
              </w:rPr>
              <w:t xml:space="preserve"> GFB-OFDM </w:t>
            </w:r>
            <w:r w:rsidRPr="0056731C">
              <w:rPr>
                <w:rFonts w:eastAsia="SimSun"/>
                <w:i/>
                <w:iCs/>
                <w:lang w:val="en-US" w:eastAsia="ko-KR"/>
              </w:rPr>
              <w:t>should</w:t>
            </w:r>
            <w:r w:rsidRPr="0056731C">
              <w:rPr>
                <w:rFonts w:eastAsia="SimSun" w:hint="eastAsia"/>
                <w:i/>
                <w:iCs/>
                <w:lang w:val="en-US" w:eastAsia="ko-KR"/>
              </w:rPr>
              <w:t xml:space="preserve"> be considered in 6G waveform study</w:t>
            </w:r>
            <w:r w:rsidRPr="0056731C">
              <w:rPr>
                <w:rFonts w:eastAsia="SimSun" w:hint="eastAsia"/>
                <w:i/>
                <w:iCs/>
                <w:lang w:val="en-US" w:eastAsia="zh-CN"/>
              </w:rPr>
              <w:t xml:space="preserve"> as a scheme to </w:t>
            </w:r>
            <w:r w:rsidRPr="0056731C">
              <w:rPr>
                <w:rFonts w:eastAsia="SimSun"/>
                <w:i/>
                <w:iCs/>
                <w:lang w:val="en-US" w:eastAsia="zh-CN"/>
              </w:rPr>
              <w:t>improve the spectrum ut</w:t>
            </w:r>
            <w:r w:rsidRPr="0056731C">
              <w:rPr>
                <w:rFonts w:eastAsia="SimSun" w:hint="eastAsia"/>
                <w:i/>
                <w:iCs/>
                <w:lang w:val="en-US" w:eastAsia="zh-CN"/>
              </w:rPr>
              <w:t>i</w:t>
            </w:r>
            <w:r w:rsidRPr="0056731C">
              <w:rPr>
                <w:rFonts w:eastAsia="SimSun"/>
                <w:i/>
                <w:iCs/>
                <w:lang w:val="en-US" w:eastAsia="zh-CN"/>
              </w:rPr>
              <w:t>lization</w:t>
            </w:r>
            <w:r w:rsidRPr="0056731C">
              <w:rPr>
                <w:rFonts w:eastAsia="SimSun" w:hint="eastAsia"/>
                <w:i/>
                <w:iCs/>
                <w:lang w:val="en-US" w:eastAsia="ko-KR"/>
              </w:rPr>
              <w:t>.</w:t>
            </w:r>
          </w:p>
        </w:tc>
      </w:tr>
      <w:tr w:rsidR="00FC00AE" w:rsidRPr="006F4CFA" w14:paraId="03DCA08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A94E63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D5014E9" w14:textId="77777777" w:rsidR="00FC00AE" w:rsidRPr="006F4CFA" w:rsidRDefault="00FC00AE" w:rsidP="00F55685">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243EF514"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1E4CD037"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National Spectrum Consortium</w:t>
            </w:r>
          </w:p>
        </w:tc>
      </w:tr>
      <w:tr w:rsidR="00FC00AE" w:rsidRPr="006F4CFA" w14:paraId="36C42F0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208218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FA3B5D" w14:textId="77777777" w:rsidR="00FC00AE" w:rsidRPr="0056731C" w:rsidRDefault="00FC00AE" w:rsidP="00F55685">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FC00AE" w:rsidRPr="006F4CFA" w14:paraId="78B76E0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E70EB45"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FEAE8D" w14:textId="77777777" w:rsidR="00FC00AE" w:rsidRPr="006F4CFA" w:rsidRDefault="00FC00AE" w:rsidP="00F55685">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617B340F"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E88FF50"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FC00AE" w:rsidRPr="006F4CFA" w14:paraId="1867552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0063906"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C67384" w14:textId="77777777" w:rsidR="00FC00AE" w:rsidRPr="00124083" w:rsidRDefault="00FC00AE" w:rsidP="00F55685">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4D4A9513" w14:textId="77777777" w:rsidR="00FC00AE" w:rsidRPr="00124083" w:rsidRDefault="00FC00AE" w:rsidP="00F55685">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4145D923" w14:textId="77777777" w:rsidR="00FC00AE" w:rsidRPr="00124083" w:rsidRDefault="00FC00AE" w:rsidP="00F55685">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2FA7E863" w14:textId="77777777" w:rsidR="00FC00AE" w:rsidRPr="00124083" w:rsidRDefault="00FC00AE" w:rsidP="00FC00AE">
            <w:pPr>
              <w:pStyle w:val="ListParagraph"/>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578ADB2E" w14:textId="77777777" w:rsidR="00FC00AE" w:rsidRPr="00124083" w:rsidRDefault="00FC00AE" w:rsidP="00F55685">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5075CEA" w14:textId="77777777" w:rsidR="00FC00AE" w:rsidRPr="00124083" w:rsidRDefault="00FC00AE" w:rsidP="00F55685">
            <w:pPr>
              <w:spacing w:afterLines="50" w:after="120"/>
              <w:rPr>
                <w:lang w:eastAsia="ja-JP"/>
              </w:rPr>
            </w:pPr>
            <w:r w:rsidRPr="00124083">
              <w:rPr>
                <w:rFonts w:hint="eastAsia"/>
                <w:b/>
                <w:bCs/>
                <w:lang w:eastAsia="ja-JP"/>
              </w:rPr>
              <w:lastRenderedPageBreak/>
              <w:t>Proposal 5:</w:t>
            </w:r>
            <w:r w:rsidRPr="00124083">
              <w:rPr>
                <w:rFonts w:hint="eastAsia"/>
                <w:lang w:eastAsia="ja-JP"/>
              </w:rPr>
              <w:t xml:space="preserve"> Any enhancements to CP-OFDM or DFT-s-OFDM and/or any newly introduced waveform must demonstrate clear and justified advantages over 5G waveform.</w:t>
            </w:r>
          </w:p>
          <w:p w14:paraId="06843163" w14:textId="77777777" w:rsidR="00FC00AE" w:rsidRPr="00EA6886" w:rsidRDefault="00FC00AE" w:rsidP="00F55685">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tc>
      </w:tr>
      <w:tr w:rsidR="00FC00AE" w:rsidRPr="006F4CFA" w14:paraId="2D1FA7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599803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1CD88A2F" w14:textId="77777777" w:rsidR="00FC00AE" w:rsidRPr="006A2AAB" w:rsidRDefault="00FC00AE" w:rsidP="00F55685">
            <w:pPr>
              <w:spacing w:after="0"/>
              <w:rPr>
                <w:rFonts w:ascii="Arial" w:hAnsi="Arial" w:cs="Arial"/>
                <w:color w:val="0000FF"/>
                <w:sz w:val="16"/>
                <w:szCs w:val="16"/>
                <w:u w:val="single"/>
                <w:lang w:val="en-US"/>
              </w:rPr>
            </w:pPr>
            <w:hyperlink r:id="rId150" w:history="1">
              <w:r w:rsidRPr="006A2AAB">
                <w:rPr>
                  <w:rStyle w:val="Hyperlink"/>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3A39FC93"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D9B628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ETRI, University of Surrey</w:t>
            </w:r>
          </w:p>
        </w:tc>
      </w:tr>
      <w:tr w:rsidR="00FC00AE" w:rsidRPr="006F4CFA" w14:paraId="6E2266C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270F23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0800D1"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Proposal 1. RAN1 to explicitly capture pros and cons of potential new or enhanced waveform candidates as summarized in the FLS.</w:t>
            </w:r>
          </w:p>
          <w:p w14:paraId="7814228C" w14:textId="77777777" w:rsidR="00FC00AE" w:rsidRPr="00AF507C" w:rsidRDefault="00FC00AE" w:rsidP="00FC00AE">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14:paraId="377E3FC8"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ko-KR"/>
              </w:rPr>
            </w:pPr>
            <w:r w:rsidRPr="00546377">
              <w:rPr>
                <w:rFonts w:eastAsia="Malgun Gothic" w:cs="Batang"/>
                <w:i/>
                <w:iCs/>
                <w:lang w:val="en-US" w:eastAsia="ja-JP"/>
              </w:rPr>
              <w:t>Proposal 2. RAN1 to c</w:t>
            </w:r>
            <w:r w:rsidRPr="00546377">
              <w:rPr>
                <w:rFonts w:eastAsia="Malgun Gothic" w:cs="Batang"/>
                <w:i/>
                <w:iCs/>
                <w:lang w:val="en-US" w:eastAsia="ko-KR"/>
              </w:rPr>
              <w:t>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8"/>
              <w:gridCol w:w="4602"/>
            </w:tblGrid>
            <w:tr w:rsidR="00FC00AE" w:rsidRPr="00546377" w14:paraId="3FE6D538" w14:textId="77777777" w:rsidTr="00F55685">
              <w:trPr>
                <w:jc w:val="center"/>
              </w:trPr>
              <w:tc>
                <w:tcPr>
                  <w:tcW w:w="4038" w:type="dxa"/>
                  <w:vAlign w:val="center"/>
                </w:tcPr>
                <w:p w14:paraId="0161BD4B"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1DA78D5C"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C00AE" w:rsidRPr="00546377" w14:paraId="0A2E7C22" w14:textId="77777777" w:rsidTr="00F55685">
              <w:trPr>
                <w:jc w:val="center"/>
              </w:trPr>
              <w:tc>
                <w:tcPr>
                  <w:tcW w:w="4038" w:type="dxa"/>
                  <w:vAlign w:val="center"/>
                </w:tcPr>
                <w:p w14:paraId="158E9FA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1B904ED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FC00AE" w:rsidRPr="00546377" w14:paraId="03861EBA" w14:textId="77777777" w:rsidTr="00F55685">
              <w:trPr>
                <w:jc w:val="center"/>
              </w:trPr>
              <w:tc>
                <w:tcPr>
                  <w:tcW w:w="4038" w:type="dxa"/>
                  <w:vAlign w:val="center"/>
                </w:tcPr>
                <w:p w14:paraId="345CE3E4"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A9F7CDD"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FC00AE" w:rsidRPr="00546377" w14:paraId="14378836" w14:textId="77777777" w:rsidTr="00F55685">
              <w:trPr>
                <w:jc w:val="center"/>
              </w:trPr>
              <w:tc>
                <w:tcPr>
                  <w:tcW w:w="4038" w:type="dxa"/>
                  <w:vAlign w:val="center"/>
                </w:tcPr>
                <w:p w14:paraId="4B558363"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2A9E4130"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39A9E634" w14:textId="77777777" w:rsidTr="00F55685">
              <w:trPr>
                <w:jc w:val="center"/>
              </w:trPr>
              <w:tc>
                <w:tcPr>
                  <w:tcW w:w="4038" w:type="dxa"/>
                  <w:vAlign w:val="center"/>
                </w:tcPr>
                <w:p w14:paraId="317134D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F040E6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182DE513" w14:textId="77777777" w:rsidTr="00F55685">
              <w:trPr>
                <w:jc w:val="center"/>
              </w:trPr>
              <w:tc>
                <w:tcPr>
                  <w:tcW w:w="4038" w:type="dxa"/>
                  <w:vAlign w:val="center"/>
                </w:tcPr>
                <w:p w14:paraId="45F12FB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50C106C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FC00AE" w:rsidRPr="00546377" w14:paraId="6508CBDE" w14:textId="77777777" w:rsidTr="00F55685">
              <w:trPr>
                <w:jc w:val="center"/>
              </w:trPr>
              <w:tc>
                <w:tcPr>
                  <w:tcW w:w="4038" w:type="dxa"/>
                  <w:vAlign w:val="center"/>
                </w:tcPr>
                <w:p w14:paraId="33B9C925"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79664F9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PDSCH, PUSCH, PRACH (for NTN)</w:t>
                  </w:r>
                </w:p>
              </w:tc>
            </w:tr>
            <w:tr w:rsidR="00FC00AE" w:rsidRPr="00546377" w14:paraId="43955FE6" w14:textId="77777777" w:rsidTr="00F55685">
              <w:trPr>
                <w:jc w:val="center"/>
              </w:trPr>
              <w:tc>
                <w:tcPr>
                  <w:tcW w:w="4038" w:type="dxa"/>
                  <w:vAlign w:val="center"/>
                </w:tcPr>
                <w:p w14:paraId="1D81E67B"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1B73C69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FC00AE" w:rsidRPr="00546377" w14:paraId="45232A80" w14:textId="77777777" w:rsidTr="00F55685">
              <w:trPr>
                <w:jc w:val="center"/>
              </w:trPr>
              <w:tc>
                <w:tcPr>
                  <w:tcW w:w="4038" w:type="dxa"/>
                  <w:vAlign w:val="center"/>
                </w:tcPr>
                <w:p w14:paraId="548CCF5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38FC610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FC00AE" w:rsidRPr="00546377" w14:paraId="1E993FC8" w14:textId="77777777" w:rsidTr="00F55685">
              <w:trPr>
                <w:jc w:val="center"/>
              </w:trPr>
              <w:tc>
                <w:tcPr>
                  <w:tcW w:w="4038" w:type="dxa"/>
                  <w:vAlign w:val="center"/>
                </w:tcPr>
                <w:p w14:paraId="71224BF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C9FA6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BLER, sensing capability, possible NetGain in low-PAPR and delay-Doppler robustness</w:t>
                  </w:r>
                </w:p>
              </w:tc>
            </w:tr>
            <w:tr w:rsidR="00FC00AE" w:rsidRPr="00546377" w14:paraId="1F9E6B91" w14:textId="77777777" w:rsidTr="00F55685">
              <w:trPr>
                <w:jc w:val="center"/>
              </w:trPr>
              <w:tc>
                <w:tcPr>
                  <w:tcW w:w="4038" w:type="dxa"/>
                  <w:vAlign w:val="center"/>
                </w:tcPr>
                <w:p w14:paraId="78308BC2"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796E82D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B915E16" w14:textId="77777777" w:rsidR="00FC00AE" w:rsidRPr="008951F1" w:rsidRDefault="00FC00AE" w:rsidP="00F55685">
            <w:pPr>
              <w:spacing w:after="0"/>
              <w:rPr>
                <w:rFonts w:ascii="Arial" w:hAnsi="Arial" w:cs="Arial"/>
              </w:rPr>
            </w:pPr>
          </w:p>
          <w:p w14:paraId="32D3459D" w14:textId="77777777" w:rsidR="00FC00AE" w:rsidRPr="008951F1" w:rsidRDefault="00FC00AE" w:rsidP="00F55685">
            <w:pPr>
              <w:spacing w:after="0"/>
              <w:rPr>
                <w:rFonts w:ascii="Arial" w:hAnsi="Arial" w:cs="Arial"/>
              </w:rPr>
            </w:pPr>
          </w:p>
        </w:tc>
      </w:tr>
      <w:tr w:rsidR="00DF616E" w:rsidRPr="006F4CFA" w14:paraId="2786BBC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8D5B00"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6E8F919" w14:textId="77777777" w:rsidR="00DF616E" w:rsidRPr="006F4CFA" w:rsidRDefault="00DF616E" w:rsidP="00F55685">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22A915B7"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4BB2DAF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Cohere Technologies, IIT Delhi</w:t>
            </w:r>
          </w:p>
        </w:tc>
      </w:tr>
      <w:tr w:rsidR="00DF616E" w:rsidRPr="006F4CFA" w14:paraId="0BC1AF8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6DF764B"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CA1EBE" w14:textId="77777777" w:rsidR="00DF616E" w:rsidRPr="00CE3DC5" w:rsidRDefault="00DF616E" w:rsidP="00F5568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0A56D5" w14:textId="77777777" w:rsidR="00DF616E" w:rsidRPr="002D6C62" w:rsidRDefault="00DF616E" w:rsidP="00F5568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35B2144D" w14:textId="77777777" w:rsidR="00DF616E" w:rsidRPr="00CE3DC5" w:rsidRDefault="00DF616E" w:rsidP="00F55685">
            <w:pPr>
              <w:spacing w:after="0"/>
              <w:rPr>
                <w:rFonts w:ascii="Arial" w:hAnsi="Arial" w:cs="Arial"/>
                <w:sz w:val="16"/>
                <w:szCs w:val="16"/>
                <w:lang w:val="en-US"/>
              </w:rPr>
            </w:pPr>
          </w:p>
        </w:tc>
      </w:tr>
      <w:tr w:rsidR="00FC00AE" w:rsidRPr="006F4CFA" w14:paraId="503A4F9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B3AAF1A"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55C46AD" w14:textId="77777777" w:rsidR="00FC00AE" w:rsidRPr="006F4CFA" w:rsidRDefault="00FC00AE" w:rsidP="00F55685">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010003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40E5F023"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NTT DOCOMO, INC.</w:t>
            </w:r>
          </w:p>
        </w:tc>
      </w:tr>
      <w:tr w:rsidR="00FC00AE" w:rsidRPr="006F4CFA" w14:paraId="129765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80C7519" w14:textId="77777777" w:rsidR="00FC00AE" w:rsidRPr="0028408C"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F53C17" w14:textId="77777777" w:rsidR="00FC00AE" w:rsidRPr="0028408C" w:rsidRDefault="00FC00AE" w:rsidP="00F55685">
            <w:pPr>
              <w:rPr>
                <w:rFonts w:eastAsia="Yu Mincho"/>
                <w:lang w:val="en-US" w:eastAsia="ja-JP"/>
              </w:rPr>
            </w:pPr>
            <w:r w:rsidRPr="0028408C">
              <w:rPr>
                <w:rFonts w:eastAsia="Yu Mincho" w:hint="eastAsia"/>
                <w:lang w:val="en-US" w:eastAsia="ja-JP"/>
              </w:rPr>
              <w:t>Proposal</w:t>
            </w:r>
            <w:r w:rsidRPr="0028408C">
              <w:rPr>
                <w:rFonts w:hint="eastAsia"/>
                <w:lang w:val="en-US" w:eastAsia="zh-CN"/>
              </w:rPr>
              <w:t xml:space="preserve"> </w:t>
            </w:r>
            <w:r w:rsidRPr="0028408C">
              <w:rPr>
                <w:rFonts w:eastAsia="Yu Mincho" w:hint="eastAsia"/>
                <w:lang w:val="en-US" w:eastAsia="ja-JP"/>
              </w:rPr>
              <w:t>1</w:t>
            </w:r>
            <w:r w:rsidRPr="0028408C">
              <w:rPr>
                <w:rFonts w:hint="eastAsia"/>
                <w:lang w:val="en-US" w:eastAsia="zh-CN"/>
              </w:rPr>
              <w:t xml:space="preserve">: </w:t>
            </w:r>
            <w:r w:rsidRPr="0028408C">
              <w:rPr>
                <w:rFonts w:eastAsia="Yu Mincho" w:hint="eastAsia"/>
                <w:lang w:val="en-US" w:eastAsia="ja-JP"/>
              </w:rPr>
              <w:t xml:space="preserve">For 6GR study on </w:t>
            </w:r>
            <w:r w:rsidRPr="0028408C">
              <w:rPr>
                <w:rFonts w:eastAsia="Yu Mincho"/>
                <w:lang w:val="en-US" w:eastAsia="ja-JP"/>
              </w:rPr>
              <w:t>waveform</w:t>
            </w:r>
            <w:r w:rsidRPr="0028408C">
              <w:rPr>
                <w:rFonts w:eastAsia="Yu Mincho" w:hint="eastAsia"/>
                <w:lang w:val="en-US" w:eastAsia="ja-JP"/>
              </w:rPr>
              <w:t>,</w:t>
            </w:r>
          </w:p>
          <w:p w14:paraId="1B0F0970"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O</w:t>
            </w:r>
            <w:r w:rsidRPr="0028408C">
              <w:rPr>
                <w:rFonts w:eastAsia="Yu Mincho" w:hint="eastAsia"/>
                <w:lang w:val="en-US" w:eastAsia="ja-JP"/>
              </w:rPr>
              <w:t>nly OFDM-based waveform(s) should be considered (as described in the SID)</w:t>
            </w:r>
          </w:p>
          <w:p w14:paraId="2AE9C151"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A</w:t>
            </w:r>
            <w:r w:rsidRPr="0028408C">
              <w:rPr>
                <w:rFonts w:eastAsia="Yu Mincho" w:hint="eastAsia"/>
                <w:lang w:val="en-US" w:eastAsia="ja-JP"/>
              </w:rPr>
              <w:t>ny new waveform(s), even for OFDM-based, should be justified by clear gain</w:t>
            </w:r>
          </w:p>
          <w:p w14:paraId="64A9F9AB"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U</w:t>
            </w:r>
            <w:r w:rsidRPr="0028408C">
              <w:rPr>
                <w:rFonts w:eastAsia="Yu Mincho" w:hint="eastAsia"/>
                <w:lang w:val="en-US" w:eastAsia="ja-JP"/>
              </w:rPr>
              <w:t>nified design across scenarios/use cases is strongly preferred</w:t>
            </w:r>
          </w:p>
          <w:p w14:paraId="67DC0CA1"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F</w:t>
            </w:r>
            <w:r w:rsidRPr="0028408C">
              <w:rPr>
                <w:rFonts w:eastAsia="Yu Mincho" w:hint="eastAsia"/>
                <w:lang w:val="en-US" w:eastAsia="ja-JP"/>
              </w:rPr>
              <w:t xml:space="preserve">ollowing the above, RAN1 can carefully assess the need in 6GR to introduce </w:t>
            </w:r>
            <w:r w:rsidRPr="0028408C">
              <w:rPr>
                <w:rFonts w:eastAsia="Yu Mincho"/>
                <w:lang w:val="en-US" w:eastAsia="ja-JP"/>
              </w:rPr>
              <w:t>waveform</w:t>
            </w:r>
            <w:r w:rsidRPr="0028408C">
              <w:rPr>
                <w:rFonts w:eastAsia="Yu Mincho" w:hint="eastAsia"/>
                <w:lang w:val="en-US" w:eastAsia="ja-JP"/>
              </w:rPr>
              <w:t xml:space="preserve">(s) beyond 5G NR, targeting, e.g., </w:t>
            </w:r>
          </w:p>
          <w:p w14:paraId="7FDD71D3" w14:textId="77777777" w:rsidR="00FC00AE" w:rsidRPr="0028408C" w:rsidRDefault="00FC00AE" w:rsidP="00FC00AE">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 xml:space="preserve">Potential better coverage by better </w:t>
            </w:r>
            <w:r w:rsidRPr="0028408C">
              <w:rPr>
                <w:rFonts w:eastAsia="Yu Mincho" w:hint="eastAsia"/>
                <w:lang w:val="en-US" w:eastAsia="ja-JP"/>
              </w:rPr>
              <w:t xml:space="preserve">PAPR performance </w:t>
            </w:r>
            <w:r w:rsidRPr="0028408C">
              <w:rPr>
                <w:rFonts w:hint="eastAsia"/>
                <w:lang w:val="en-US" w:eastAsia="zh-CN"/>
              </w:rPr>
              <w:t>for uplink</w:t>
            </w:r>
          </w:p>
          <w:p w14:paraId="6D6496B9" w14:textId="77777777" w:rsidR="00FC00AE" w:rsidRPr="0028408C" w:rsidRDefault="00FC00AE" w:rsidP="00FC00AE">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Spectrum efficiency improvement</w:t>
            </w:r>
          </w:p>
          <w:p w14:paraId="46F726C6" w14:textId="77777777" w:rsidR="00FC00AE" w:rsidRPr="0028408C" w:rsidRDefault="00FC00AE" w:rsidP="00F55685">
            <w:pPr>
              <w:spacing w:after="0"/>
              <w:rPr>
                <w:rFonts w:ascii="Arial" w:hAnsi="Arial" w:cs="Arial"/>
                <w:sz w:val="16"/>
                <w:szCs w:val="16"/>
              </w:rPr>
            </w:pPr>
          </w:p>
        </w:tc>
      </w:tr>
      <w:tr w:rsidR="004F0F0B" w:rsidRPr="006F4CFA" w14:paraId="43E78F2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A8918BD" w14:textId="77777777" w:rsidR="004F0F0B" w:rsidRPr="00616331" w:rsidRDefault="004F0F0B" w:rsidP="00F55685">
            <w:pPr>
              <w:spacing w:after="0"/>
              <w:rPr>
                <w:rFonts w:ascii="Arial" w:hAnsi="Arial" w:cs="Arial"/>
                <w:sz w:val="16"/>
                <w:szCs w:val="16"/>
                <w:lang w:val="en-US"/>
              </w:rPr>
            </w:pPr>
            <w:bookmarkStart w:id="44" w:name="_Hlk213788399"/>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86C5DB" w14:textId="77777777" w:rsidR="004F0F0B" w:rsidRPr="006F4CFA" w:rsidRDefault="004F0F0B" w:rsidP="00F55685">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5612912"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7B714817" w14:textId="77777777" w:rsidR="004F0F0B" w:rsidRPr="006F4CFA" w:rsidRDefault="004F0F0B"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F0F0B" w:rsidRPr="006F4CFA" w14:paraId="36622C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56C455B"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5768F" w14:textId="6E33B653" w:rsidR="004F0F0B" w:rsidRPr="004F0F0B" w:rsidRDefault="004F0F0B" w:rsidP="004F0F0B">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tc>
      </w:tr>
      <w:tr w:rsidR="00FC00AE" w:rsidRPr="006F4CFA" w14:paraId="2C2BE2C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9B4BDE"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A61D5" w14:textId="77777777" w:rsidR="00FC00AE" w:rsidRPr="006F4CFA" w:rsidRDefault="00FC00AE" w:rsidP="00F55685">
            <w:pPr>
              <w:spacing w:after="0"/>
              <w:rPr>
                <w:rFonts w:ascii="Arial" w:hAnsi="Arial" w:cs="Arial"/>
                <w:color w:val="0000FF"/>
                <w:sz w:val="16"/>
                <w:szCs w:val="16"/>
                <w:u w:val="single"/>
                <w:lang w:val="en-US"/>
              </w:rPr>
            </w:pPr>
            <w:hyperlink r:id="rId154"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19480E9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7C643AAC"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Rakuten Mobile, Inc</w:t>
            </w:r>
          </w:p>
        </w:tc>
      </w:tr>
      <w:tr w:rsidR="00FC00AE" w:rsidRPr="006F4CFA" w14:paraId="46263DF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AA8B84D"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B3360B" w14:textId="77777777" w:rsidR="00FC00AE" w:rsidRPr="00914159" w:rsidRDefault="00FC00AE" w:rsidP="00F55685">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672D1631" w14:textId="77777777" w:rsidR="00FC00AE" w:rsidRPr="00914159" w:rsidRDefault="00FC00AE" w:rsidP="00FC00AE">
            <w:pPr>
              <w:pStyle w:val="ListParagraph"/>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47B9399B" w14:textId="77777777" w:rsidR="00FC00AE" w:rsidRPr="00914159" w:rsidRDefault="00FC00AE" w:rsidP="00FC00AE">
            <w:pPr>
              <w:pStyle w:val="ListParagraph"/>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27E3C70D" w14:textId="77777777" w:rsidR="00FC00AE" w:rsidRPr="0018756D" w:rsidRDefault="00FC00AE" w:rsidP="00FC00AE">
            <w:pPr>
              <w:pStyle w:val="ListParagraph"/>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68580C18" w14:textId="77777777" w:rsidR="00FC00AE" w:rsidRPr="00FF0690" w:rsidRDefault="00FC00AE" w:rsidP="00FC00AE">
            <w:pPr>
              <w:pStyle w:val="ListParagraph"/>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14D4F4C6" w14:textId="77777777" w:rsidR="00FC00AE" w:rsidRPr="001878F4" w:rsidRDefault="00FC00AE" w:rsidP="00F55685">
            <w:pPr>
              <w:spacing w:after="0"/>
              <w:rPr>
                <w:i/>
                <w:iCs/>
              </w:rPr>
            </w:pPr>
            <w:r w:rsidRPr="00CD0FFE">
              <w:rPr>
                <w:b/>
                <w:bCs/>
                <w:i/>
                <w:iCs/>
              </w:rPr>
              <w:lastRenderedPageBreak/>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48BF13AA" w14:textId="77777777" w:rsidR="00FC00AE" w:rsidRPr="001878F4" w:rsidRDefault="00FC00AE" w:rsidP="00FC00AE">
            <w:pPr>
              <w:pStyle w:val="ListParagraph"/>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65624263" w14:textId="77777777" w:rsidR="00FC00AE" w:rsidRPr="001878F4" w:rsidRDefault="00FC00AE" w:rsidP="00FC00AE">
            <w:pPr>
              <w:pStyle w:val="ListParagraph"/>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0599C3CF" w14:textId="77777777" w:rsidR="00FC00AE" w:rsidRDefault="00FC00AE" w:rsidP="00FC00AE">
            <w:pPr>
              <w:pStyle w:val="ListParagraph"/>
              <w:numPr>
                <w:ilvl w:val="0"/>
                <w:numId w:val="62"/>
              </w:numPr>
              <w:overflowPunct/>
              <w:autoSpaceDE/>
              <w:autoSpaceDN/>
              <w:adjustRightInd/>
              <w:spacing w:after="0"/>
              <w:textAlignment w:val="auto"/>
              <w:rPr>
                <w:i/>
                <w:iCs/>
              </w:rPr>
            </w:pPr>
            <w:r w:rsidRPr="00E2685F">
              <w:rPr>
                <w:i/>
                <w:iCs/>
              </w:rPr>
              <w:t>Fragmented Spectrum and Sparse Access</w:t>
            </w:r>
          </w:p>
          <w:p w14:paraId="76F988A1" w14:textId="77777777" w:rsidR="00FC00AE" w:rsidRPr="003A2C87" w:rsidRDefault="00FC00AE" w:rsidP="00FC00AE">
            <w:pPr>
              <w:pStyle w:val="ListParagraph"/>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5DFB7DAD" w14:textId="77777777" w:rsidR="00FC00AE" w:rsidRDefault="00FC00AE" w:rsidP="00FC00AE">
            <w:pPr>
              <w:pStyle w:val="ListParagraph"/>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141132FD" w14:textId="77777777" w:rsidR="00FC00AE" w:rsidRPr="001878F4" w:rsidRDefault="00FC00AE" w:rsidP="00FC00AE">
            <w:pPr>
              <w:pStyle w:val="ListParagraph"/>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72DDBEEB" w14:textId="77777777" w:rsidR="00FC00AE" w:rsidRDefault="00FC00AE" w:rsidP="00FC00AE">
            <w:pPr>
              <w:pStyle w:val="ListParagraph"/>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3FF22140" w14:textId="77777777" w:rsidR="00FC00AE" w:rsidRPr="004A363F" w:rsidRDefault="00FC00AE" w:rsidP="00FC00AE">
            <w:pPr>
              <w:pStyle w:val="ListParagraph"/>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6F27309" w14:textId="77777777" w:rsidR="00FC00AE" w:rsidRPr="00F44F03" w:rsidRDefault="00FC00AE" w:rsidP="00F55685">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5E33F17E"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09C444B8" w14:textId="77777777" w:rsidR="00FC00AE" w:rsidRPr="00F44F03" w:rsidRDefault="00FC00AE" w:rsidP="00FC00AE">
            <w:pPr>
              <w:pStyle w:val="ListParagraph"/>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498D076F"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4262F6D4" w14:textId="77777777" w:rsidR="00FC00AE" w:rsidRPr="00F44F03" w:rsidRDefault="00FC00AE" w:rsidP="00FC00AE">
            <w:pPr>
              <w:pStyle w:val="ListParagraph"/>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69A4041F"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43F02AF" w14:textId="77777777" w:rsidR="00FC00AE" w:rsidRPr="00F44F03" w:rsidRDefault="00FC00AE" w:rsidP="00FC00AE">
            <w:pPr>
              <w:pStyle w:val="ListParagraph"/>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056E338" w14:textId="77777777" w:rsidR="00FC00AE" w:rsidRDefault="00FC00AE" w:rsidP="00F55685">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 xml:space="preserve">In extending NR waveforms and finding alternative candidates for 6GR waveform, consider the following aspect for the impacts on complexity and power consumption from the </w:t>
            </w:r>
            <w:proofErr w:type="spellStart"/>
            <w:r>
              <w:rPr>
                <w:i/>
                <w:iCs/>
              </w:rPr>
              <w:t>PHYr</w:t>
            </w:r>
            <w:proofErr w:type="spellEnd"/>
            <w:r>
              <w:rPr>
                <w:i/>
                <w:iCs/>
              </w:rPr>
              <w:t xml:space="preserve"> perspective:</w:t>
            </w:r>
          </w:p>
          <w:p w14:paraId="7057A78B"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6DC37548"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7E7739AC" w14:textId="77777777" w:rsidR="00FC00AE" w:rsidRPr="001470E4" w:rsidRDefault="00FC00AE" w:rsidP="00FC00AE">
            <w:pPr>
              <w:pStyle w:val="ListParagraph"/>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3EEC78B1"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0DEE5DC"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5224EE4E"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6DD707D1" w14:textId="77777777" w:rsidR="00FC00AE" w:rsidRPr="00141CDC" w:rsidRDefault="00FC00AE" w:rsidP="00FC00AE">
            <w:pPr>
              <w:pStyle w:val="ListParagraph"/>
              <w:numPr>
                <w:ilvl w:val="1"/>
                <w:numId w:val="62"/>
              </w:numPr>
              <w:overflowPunct/>
              <w:autoSpaceDE/>
              <w:autoSpaceDN/>
              <w:adjustRightInd/>
              <w:spacing w:after="0"/>
              <w:textAlignment w:val="auto"/>
              <w:rPr>
                <w:i/>
                <w:iCs/>
              </w:rPr>
            </w:pPr>
            <w:r w:rsidRPr="00141CDC">
              <w:rPr>
                <w:i/>
                <w:iCs/>
              </w:rPr>
              <w:t>RAN4 may be involved in</w:t>
            </w:r>
          </w:p>
          <w:p w14:paraId="6D53C2D3"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1661A0E" w14:textId="77777777" w:rsidR="00FC00AE" w:rsidRPr="004A363F" w:rsidRDefault="00FC00AE" w:rsidP="00FC00AE">
            <w:pPr>
              <w:pStyle w:val="ListParagraph"/>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0502593D" w14:textId="77777777" w:rsidR="00FC00AE" w:rsidRDefault="00FC00AE" w:rsidP="00F55685">
            <w:pPr>
              <w:spacing w:after="0"/>
              <w:rPr>
                <w:rFonts w:ascii="Arial" w:hAnsi="Arial" w:cs="Arial"/>
                <w:sz w:val="16"/>
                <w:szCs w:val="16"/>
              </w:rPr>
            </w:pPr>
          </w:p>
        </w:tc>
      </w:tr>
      <w:bookmarkEnd w:id="44"/>
      <w:tr w:rsidR="004F0F0B" w:rsidRPr="006F4CFA" w14:paraId="5257BA6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FC0C9A9"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2C7BBD" w14:textId="77777777" w:rsidR="00C63D9F" w:rsidRPr="00C63D9F" w:rsidRDefault="00C63D9F" w:rsidP="00C63D9F">
            <w:pPr>
              <w:spacing w:after="0"/>
              <w:rPr>
                <w:strike/>
              </w:rPr>
            </w:pPr>
            <w:hyperlink r:id="rId155" w:history="1">
              <w:r w:rsidRPr="00C63D9F">
                <w:rPr>
                  <w:rStyle w:val="Hyperlink"/>
                  <w:rFonts w:ascii="Arial" w:hAnsi="Arial" w:cs="Arial"/>
                  <w:b/>
                  <w:bCs/>
                  <w:strike/>
                  <w:sz w:val="16"/>
                  <w:szCs w:val="16"/>
                  <w:u w:val="none"/>
                </w:rPr>
                <w:t>R1-2509372</w:t>
              </w:r>
            </w:hyperlink>
          </w:p>
          <w:p w14:paraId="32053395" w14:textId="4193D475" w:rsidR="004F0F0B" w:rsidRPr="006F4CFA" w:rsidRDefault="00C63D9F" w:rsidP="00C63D9F">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C98B72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9B6BC04"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0FF7F9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979A54"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7C732E2" w14:textId="31F922F4" w:rsidR="004F0F0B" w:rsidRPr="004F0F0B" w:rsidRDefault="004F0F0B" w:rsidP="00F55685">
            <w:pPr>
              <w:jc w:val="both"/>
              <w:rPr>
                <w:b/>
                <w:bCs/>
                <w:lang w:eastAsia="zh-CN"/>
              </w:rPr>
            </w:pPr>
            <w:r w:rsidRPr="006C068D">
              <w:rPr>
                <w:b/>
                <w:bCs/>
                <w:i/>
                <w:iCs/>
                <w:u w:val="single"/>
                <w:lang w:val="en-US" w:eastAsia="zh-CN"/>
              </w:rPr>
              <w:t xml:space="preserve">Proposal </w:t>
            </w:r>
            <w:r>
              <w:rPr>
                <w:b/>
                <w:bCs/>
                <w:i/>
                <w:iCs/>
                <w:u w:val="single"/>
                <w:lang w:val="en-US" w:eastAsia="zh-CN"/>
              </w:rPr>
              <w:t>2</w:t>
            </w:r>
            <w:r w:rsidRPr="006C068D">
              <w:rPr>
                <w:b/>
                <w:bCs/>
                <w:i/>
                <w:iCs/>
                <w:u w:val="single"/>
                <w:lang w:val="en-US" w:eastAsia="zh-CN"/>
              </w:rPr>
              <w:t>:</w:t>
            </w:r>
            <w:r w:rsidRPr="00244E01">
              <w:rPr>
                <w:b/>
                <w:bCs/>
                <w:lang w:val="en-US" w:eastAsia="zh-CN"/>
              </w:rPr>
              <w:t xml:space="preserve"> </w:t>
            </w:r>
            <w:r>
              <w:rPr>
                <w:lang w:val="en-US" w:eastAsia="zh-CN"/>
              </w:rPr>
              <w:t xml:space="preserve">Study </w:t>
            </w:r>
            <w:r w:rsidRPr="00244E01">
              <w:rPr>
                <w:lang w:val="en-US" w:eastAsia="zh-CN"/>
              </w:rPr>
              <w:t>the us</w:t>
            </w:r>
            <w:r>
              <w:rPr>
                <w:lang w:val="en-US" w:eastAsia="zh-CN"/>
              </w:rPr>
              <w:t>e</w:t>
            </w:r>
            <w:r w:rsidRPr="00244E01">
              <w:rPr>
                <w:lang w:val="en-US" w:eastAsia="zh-CN"/>
              </w:rPr>
              <w:t xml:space="preserve"> of single carrier TDMA bursts in the current frame structure for NTN</w:t>
            </w:r>
            <w:r>
              <w:rPr>
                <w:lang w:val="en-US" w:eastAsia="zh-CN"/>
              </w:rPr>
              <w:t>.</w:t>
            </w:r>
          </w:p>
        </w:tc>
      </w:tr>
      <w:tr w:rsidR="004F0F0B" w:rsidRPr="006F4CFA" w14:paraId="41D383A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F0C8EE0" w14:textId="77777777" w:rsidR="004F0F0B" w:rsidRPr="00616331" w:rsidRDefault="004F0F0B" w:rsidP="00F55685">
            <w:pPr>
              <w:spacing w:after="0"/>
              <w:rPr>
                <w:rFonts w:ascii="Arial" w:hAnsi="Arial" w:cs="Arial"/>
                <w:sz w:val="16"/>
                <w:szCs w:val="16"/>
                <w:lang w:val="en-US"/>
              </w:rPr>
            </w:pPr>
            <w:bookmarkStart w:id="45" w:name="_Hlk213789001"/>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D1F333" w14:textId="77777777" w:rsidR="004F0F0B" w:rsidRPr="006F4CFA" w:rsidRDefault="004F0F0B" w:rsidP="00F55685">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46BE4D6"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1A36C29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ITL</w:t>
            </w:r>
          </w:p>
        </w:tc>
      </w:tr>
      <w:tr w:rsidR="004F0F0B" w:rsidRPr="006F4CFA" w14:paraId="17E92CE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6D857D"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194B73"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78703631"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03DBF795"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CP-OFDM shall be maintained as the baseline waveform for downlink, and CP-OFDM and DFT-s-OFDM shall remain aligned with the NR grid structure on uplink to preserve consistent time–frequency </w:t>
            </w:r>
            <w:proofErr w:type="spellStart"/>
            <w:r w:rsidRPr="00ED2785">
              <w:rPr>
                <w:i/>
                <w:iCs/>
              </w:rPr>
              <w:t>behavior</w:t>
            </w:r>
            <w:proofErr w:type="spellEnd"/>
            <w:r w:rsidRPr="00ED2785">
              <w:rPr>
                <w:i/>
                <w:iCs/>
              </w:rPr>
              <w:t xml:space="preserve"> essential for MRSS operation.</w:t>
            </w:r>
          </w:p>
          <w:p w14:paraId="28B5B352"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Any optional waveform enhancements shall be introduced only if they remain fully transparent to MRSS, without altering grid alignment, coexistence characteristics, or cross-RAT operational </w:t>
            </w:r>
            <w:proofErr w:type="spellStart"/>
            <w:r w:rsidRPr="00ED2785">
              <w:rPr>
                <w:i/>
                <w:iCs/>
              </w:rPr>
              <w:t>behavior</w:t>
            </w:r>
            <w:proofErr w:type="spellEnd"/>
            <w:r w:rsidRPr="00ED2785">
              <w:rPr>
                <w:i/>
                <w:iCs/>
              </w:rPr>
              <w:t>.</w:t>
            </w:r>
          </w:p>
          <w:p w14:paraId="5DAD205D"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55BF65E0"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2AB43744"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5EB8ECF7"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7767A195" w14:textId="77777777" w:rsidR="004F0F0B" w:rsidRPr="00ED2785" w:rsidRDefault="004F0F0B" w:rsidP="004F0F0B">
            <w:pPr>
              <w:spacing w:after="0" w:line="288" w:lineRule="auto"/>
              <w:ind w:leftChars="100" w:left="350" w:hangingChars="75" w:hanging="150"/>
              <w:rPr>
                <w:i/>
                <w:iCs/>
              </w:rPr>
            </w:pPr>
            <w:r w:rsidRPr="00ED2785">
              <w:rPr>
                <w:rFonts w:hint="eastAsia"/>
                <w:i/>
                <w:iCs/>
              </w:rPr>
              <w:lastRenderedPageBreak/>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5DAED9DF" w14:textId="77777777" w:rsidR="004F0F0B" w:rsidRDefault="004F0F0B" w:rsidP="00F55685">
            <w:pPr>
              <w:spacing w:after="0"/>
              <w:rPr>
                <w:rFonts w:ascii="Arial" w:hAnsi="Arial" w:cs="Arial"/>
                <w:sz w:val="16"/>
                <w:szCs w:val="16"/>
              </w:rPr>
            </w:pPr>
          </w:p>
        </w:tc>
      </w:tr>
      <w:bookmarkEnd w:id="45"/>
      <w:tr w:rsidR="004F0F0B" w:rsidRPr="006F4CFA" w14:paraId="18924B3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EC51E8F"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322001" w14:textId="77777777" w:rsidR="004F0F0B" w:rsidRPr="006F4CFA" w:rsidRDefault="004F0F0B" w:rsidP="00F55685">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1D0287DA"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5228699"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University of Sheffield</w:t>
            </w:r>
          </w:p>
        </w:tc>
      </w:tr>
      <w:tr w:rsidR="004F0F0B" w:rsidRPr="006F4CFA" w14:paraId="624812B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F5D2AB8"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CEAFB34" w14:textId="77777777" w:rsidR="004F0F0B" w:rsidRPr="00E45B5D" w:rsidRDefault="004F0F0B" w:rsidP="00F55685">
            <w:pPr>
              <w:spacing w:after="120"/>
              <w:rPr>
                <w:rFonts w:ascii="Arial" w:hAnsi="Arial" w:cs="Arial"/>
                <w:i/>
                <w:iCs/>
              </w:rPr>
            </w:pPr>
            <w:r w:rsidRPr="00E45B5D">
              <w:rPr>
                <w:rFonts w:ascii="Arial" w:hAnsi="Arial" w:cs="Arial"/>
                <w:b/>
                <w:bCs/>
                <w:i/>
                <w:iCs/>
              </w:rPr>
              <w:t xml:space="preserve">Proposal: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2DB3B589" w14:textId="77777777" w:rsidR="004F0F0B" w:rsidRDefault="004F0F0B" w:rsidP="00F55685">
            <w:pPr>
              <w:spacing w:after="0"/>
              <w:rPr>
                <w:rFonts w:ascii="Arial" w:hAnsi="Arial" w:cs="Arial"/>
                <w:sz w:val="16"/>
                <w:szCs w:val="16"/>
              </w:rPr>
            </w:pPr>
          </w:p>
        </w:tc>
      </w:tr>
    </w:tbl>
    <w:p w14:paraId="10A01970" w14:textId="77777777" w:rsidR="004C712D" w:rsidRPr="004C712D" w:rsidRDefault="004C712D" w:rsidP="004C712D"/>
    <w:p w14:paraId="56E24C18" w14:textId="31006D9C" w:rsidR="0077320E" w:rsidRDefault="00FA1363" w:rsidP="0077320E">
      <w:pPr>
        <w:pStyle w:val="Heading1"/>
      </w:pPr>
      <w:r>
        <w:t>6</w:t>
      </w:r>
      <w:r w:rsidR="0077320E">
        <w:t>.</w:t>
      </w:r>
      <w:r w:rsidR="0077320E">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FC00AE" w:rsidRPr="006F4CFA" w14:paraId="4B657DF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E9F038"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58B18376" w14:textId="77777777" w:rsidR="00FC00AE" w:rsidRPr="006F4CFA" w:rsidRDefault="00FC00AE" w:rsidP="00F55685">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D0D2E1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DAE1B9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1BC4089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F9F6925"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3CC75E" w14:textId="77777777" w:rsidR="00FC00AE" w:rsidRPr="00860894" w:rsidRDefault="00FC00AE" w:rsidP="00F55685">
            <w:pPr>
              <w:rPr>
                <w:b/>
                <w:u w:val="single"/>
              </w:rPr>
            </w:pPr>
            <w:r w:rsidRPr="00C06D1C">
              <w:rPr>
                <w:b/>
                <w:u w:val="single"/>
              </w:rPr>
              <w:t>UL Multi-layer DFT-s-OFDM</w:t>
            </w:r>
          </w:p>
          <w:p w14:paraId="27B919A6" w14:textId="77777777" w:rsidR="00FC00AE" w:rsidRPr="0057780F" w:rsidRDefault="00FC00AE" w:rsidP="00F55685">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319B2A3" w14:textId="77777777" w:rsidR="00FC00AE" w:rsidRPr="0057780F" w:rsidRDefault="00FC00AE" w:rsidP="00F55685">
            <w:pPr>
              <w:keepNext/>
              <w:rPr>
                <w:i/>
                <w:iCs/>
              </w:rPr>
            </w:pPr>
            <w:bookmarkStart w:id="46" w:name="_Hlk214212866"/>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0BE6D153" w14:textId="77777777" w:rsidR="00FC00AE" w:rsidRPr="0057780F" w:rsidRDefault="00FC00AE" w:rsidP="00F55685">
            <w:pPr>
              <w:keepNext/>
              <w:jc w:val="center"/>
              <w:rPr>
                <w:i/>
                <w:iCs/>
              </w:rPr>
            </w:pPr>
            <w:bookmarkStart w:id="47" w:name="_Hlk214212776"/>
            <w:bookmarkEnd w:id="46"/>
            <w:r w:rsidRPr="00860894">
              <w:rPr>
                <w:b/>
              </w:rPr>
              <w:t>Table 4:</w:t>
            </w:r>
            <w:r>
              <w:rPr>
                <w:i/>
                <w:iCs/>
              </w:rPr>
              <w:t xml:space="preserve"> MIMO net gain metric for power limited and power non-limited UEs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3496"/>
              <w:gridCol w:w="2219"/>
            </w:tblGrid>
            <w:tr w:rsidR="00FC00AE" w:rsidRPr="00270B80" w14:paraId="752FFF89" w14:textId="77777777" w:rsidTr="00F55685">
              <w:trPr>
                <w:cantSplit/>
                <w:jc w:val="center"/>
              </w:trPr>
              <w:tc>
                <w:tcPr>
                  <w:tcW w:w="1964" w:type="dxa"/>
                </w:tcPr>
                <w:p w14:paraId="30F91E88" w14:textId="77777777" w:rsidR="00FC00AE" w:rsidRPr="00270B80" w:rsidRDefault="00FC00AE" w:rsidP="00F55685">
                  <w:pPr>
                    <w:keepNext/>
                  </w:pPr>
                </w:p>
              </w:tc>
              <w:tc>
                <w:tcPr>
                  <w:tcW w:w="3496" w:type="dxa"/>
                </w:tcPr>
                <w:p w14:paraId="6015112A" w14:textId="77777777" w:rsidR="00FC00AE" w:rsidRPr="00270B80" w:rsidRDefault="00FC00AE" w:rsidP="00F55685">
                  <w:pPr>
                    <w:keepNext/>
                    <w:jc w:val="center"/>
                  </w:pPr>
                  <w:r w:rsidRPr="00270B80">
                    <w:t>Power limited UE</w:t>
                  </w:r>
                </w:p>
              </w:tc>
              <w:tc>
                <w:tcPr>
                  <w:tcW w:w="2219" w:type="dxa"/>
                </w:tcPr>
                <w:p w14:paraId="23404F54" w14:textId="77777777" w:rsidR="00FC00AE" w:rsidRPr="00270B80" w:rsidRDefault="00FC00AE" w:rsidP="00F55685">
                  <w:pPr>
                    <w:keepNext/>
                    <w:jc w:val="center"/>
                  </w:pPr>
                  <w:r w:rsidRPr="00270B80">
                    <w:t>Power non-limited UEs</w:t>
                  </w:r>
                </w:p>
              </w:tc>
            </w:tr>
            <w:tr w:rsidR="00FC00AE" w:rsidRPr="00270B80" w14:paraId="6B68A69C" w14:textId="77777777" w:rsidTr="00F55685">
              <w:trPr>
                <w:cantSplit/>
                <w:trHeight w:val="408"/>
                <w:jc w:val="center"/>
              </w:trPr>
              <w:tc>
                <w:tcPr>
                  <w:tcW w:w="1964" w:type="dxa"/>
                </w:tcPr>
                <w:p w14:paraId="4D6B298C" w14:textId="77777777" w:rsidR="00FC00AE" w:rsidRPr="00270B80" w:rsidRDefault="00FC00AE" w:rsidP="00F55685">
                  <w:pPr>
                    <w:keepNext/>
                  </w:pPr>
                  <w:r w:rsidRPr="00270B80">
                    <w:t>MIMO Net gain [dB]</w:t>
                  </w:r>
                </w:p>
              </w:tc>
              <w:tc>
                <w:tcPr>
                  <w:tcW w:w="3496" w:type="dxa"/>
                </w:tcPr>
                <w:p w14:paraId="2325C697" w14:textId="77777777" w:rsidR="00FC00AE" w:rsidRPr="00E45704" w:rsidRDefault="00FC00AE" w:rsidP="00F55685">
                  <w:pPr>
                    <w:keepNext/>
                    <w:jc w:val="center"/>
                  </w:pPr>
                  <w:r>
                    <w:t>Tx power difference [dB] – Rx SINR difference for 10% BLER [dB]</w:t>
                  </w:r>
                </w:p>
              </w:tc>
              <w:tc>
                <w:tcPr>
                  <w:tcW w:w="2219" w:type="dxa"/>
                </w:tcPr>
                <w:p w14:paraId="7B404374" w14:textId="77777777" w:rsidR="00FC00AE" w:rsidRPr="00E45704" w:rsidRDefault="00FC00AE" w:rsidP="00F55685">
                  <w:pPr>
                    <w:keepNext/>
                    <w:jc w:val="center"/>
                  </w:pPr>
                  <w:r>
                    <w:t xml:space="preserve"> Rx SINR difference for 10% BLER [dB]</w:t>
                  </w:r>
                </w:p>
              </w:tc>
            </w:tr>
          </w:tbl>
          <w:p w14:paraId="28CC970C" w14:textId="77777777" w:rsidR="00FC00AE" w:rsidRDefault="00FC00AE" w:rsidP="00F55685">
            <w:pPr>
              <w:tabs>
                <w:tab w:val="left" w:pos="839"/>
              </w:tabs>
              <w:rPr>
                <w:b/>
                <w:bCs/>
                <w:i/>
                <w:iCs/>
              </w:rPr>
            </w:pPr>
          </w:p>
          <w:bookmarkEnd w:id="47"/>
          <w:p w14:paraId="4BCB823F" w14:textId="77777777" w:rsidR="00FC00AE" w:rsidRDefault="00FC00AE" w:rsidP="00F55685">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9509163" w14:textId="77777777" w:rsidR="00FC00AE" w:rsidRDefault="00FC00AE" w:rsidP="00F55685">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02E66F64" w14:textId="77777777" w:rsidR="00FC00AE" w:rsidRPr="006901A0" w:rsidRDefault="00FC00AE" w:rsidP="00F55685">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5D4BFC6F"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4720158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34E5C4EA" w14:textId="77777777" w:rsidR="00FC00AE" w:rsidRDefault="00FC00AE" w:rsidP="00F55685">
            <w:pPr>
              <w:tabs>
                <w:tab w:val="left" w:pos="839"/>
              </w:tabs>
              <w:rPr>
                <w:b/>
                <w:bCs/>
                <w:i/>
                <w:iCs/>
              </w:rPr>
            </w:pPr>
          </w:p>
          <w:p w14:paraId="6DC010AF" w14:textId="77777777" w:rsidR="00FC00AE" w:rsidRDefault="00FC00AE" w:rsidP="00F55685">
            <w:pPr>
              <w:tabs>
                <w:tab w:val="left" w:pos="839"/>
              </w:tabs>
              <w:rPr>
                <w:i/>
                <w:iCs/>
              </w:rPr>
            </w:pPr>
            <w:bookmarkStart w:id="48" w:name="_Hlk214212816"/>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7C4CF4F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2F5DCCFE"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3C8E0776"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2FC115E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DWS </w:t>
            </w:r>
            <w:proofErr w:type="spellStart"/>
            <w:r w:rsidRPr="006901A0">
              <w:rPr>
                <w:i/>
                <w:lang w:val="en-US"/>
              </w:rPr>
              <w:t>rel</w:t>
            </w:r>
            <w:proofErr w:type="spellEnd"/>
            <w:r w:rsidRPr="006901A0">
              <w:rPr>
                <w:i/>
                <w:lang w:val="en-US"/>
              </w:rPr>
              <w:t>-</w:t>
            </w:r>
            <w:r w:rsidRPr="006901A0">
              <w:rPr>
                <w:i/>
              </w:rPr>
              <w:t>18 enabled [disabled optional]</w:t>
            </w:r>
          </w:p>
          <w:p w14:paraId="1D7134AD" w14:textId="77777777" w:rsidR="00FC00AE" w:rsidRPr="006901A0" w:rsidRDefault="00FC00AE" w:rsidP="00F55685">
            <w:pPr>
              <w:tabs>
                <w:tab w:val="left" w:pos="839"/>
              </w:tabs>
              <w:rPr>
                <w:b/>
                <w:i/>
                <w:lang w:val="en-US"/>
              </w:rPr>
            </w:pPr>
          </w:p>
          <w:p w14:paraId="1AFEA5D2" w14:textId="77777777" w:rsidR="00FC00AE" w:rsidRPr="00ED7540" w:rsidRDefault="00FC00AE" w:rsidP="00F5568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FC00AE" w:rsidRPr="00067043" w14:paraId="6B2FB3DB" w14:textId="77777777" w:rsidTr="00F55685">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362C1C04" w14:textId="77777777" w:rsidR="00FC00AE" w:rsidRPr="00ED7540" w:rsidRDefault="00FC00AE" w:rsidP="00F55685">
                  <w:pPr>
                    <w:tabs>
                      <w:tab w:val="left" w:pos="839"/>
                    </w:tabs>
                    <w:spacing w:after="0"/>
                    <w:rPr>
                      <w:sz w:val="18"/>
                      <w:szCs w:val="18"/>
                    </w:rPr>
                  </w:pPr>
                  <w:r w:rsidRPr="00ED7540">
                    <w:rPr>
                      <w:sz w:val="18"/>
                      <w:szCs w:val="18"/>
                    </w:rPr>
                    <w:t>Parameters</w:t>
                  </w:r>
                </w:p>
              </w:tc>
              <w:tc>
                <w:tcPr>
                  <w:tcW w:w="4377" w:type="dxa"/>
                </w:tcPr>
                <w:p w14:paraId="553B9E2B" w14:textId="77777777" w:rsidR="00FC00AE" w:rsidRPr="00ED754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FC00AE" w:rsidRPr="00A65F3C" w14:paraId="6691A922" w14:textId="77777777" w:rsidTr="00F55685">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2013C967" w14:textId="77777777" w:rsidR="00FC00AE" w:rsidRPr="00ED7540" w:rsidRDefault="00FC00AE" w:rsidP="00F55685">
                  <w:pPr>
                    <w:tabs>
                      <w:tab w:val="left" w:pos="839"/>
                    </w:tabs>
                    <w:spacing w:after="0"/>
                    <w:rPr>
                      <w:b w:val="0"/>
                      <w:sz w:val="18"/>
                      <w:szCs w:val="18"/>
                    </w:rPr>
                  </w:pPr>
                  <w:r w:rsidRPr="00ED7540">
                    <w:rPr>
                      <w:sz w:val="18"/>
                      <w:szCs w:val="18"/>
                    </w:rPr>
                    <w:t xml:space="preserve">System configuration </w:t>
                  </w:r>
                </w:p>
              </w:tc>
              <w:tc>
                <w:tcPr>
                  <w:tcW w:w="4377" w:type="dxa"/>
                </w:tcPr>
                <w:p w14:paraId="32223D2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FC00AE" w:rsidRPr="00A65F3C" w14:paraId="0DD2F074" w14:textId="77777777" w:rsidTr="00F55685">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7D12699F" w14:textId="77777777" w:rsidR="00FC00AE" w:rsidRPr="00ED7540" w:rsidRDefault="00FC00AE" w:rsidP="00F55685">
                  <w:pPr>
                    <w:tabs>
                      <w:tab w:val="left" w:pos="839"/>
                    </w:tabs>
                    <w:spacing w:after="0"/>
                    <w:rPr>
                      <w:b w:val="0"/>
                      <w:sz w:val="18"/>
                      <w:szCs w:val="18"/>
                    </w:rPr>
                  </w:pPr>
                  <w:r w:rsidRPr="00ED7540">
                    <w:rPr>
                      <w:sz w:val="18"/>
                      <w:szCs w:val="18"/>
                    </w:rPr>
                    <w:t>Traffic model</w:t>
                  </w:r>
                </w:p>
              </w:tc>
              <w:tc>
                <w:tcPr>
                  <w:tcW w:w="4377" w:type="dxa"/>
                </w:tcPr>
                <w:p w14:paraId="466AE4A9"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FC00AE" w:rsidRPr="00A65F3C" w14:paraId="65F0F46D" w14:textId="77777777" w:rsidTr="00F55685">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705F496F" w14:textId="77777777" w:rsidR="00FC00AE" w:rsidRPr="00ED7540" w:rsidRDefault="00FC00AE" w:rsidP="00F55685">
                  <w:pPr>
                    <w:tabs>
                      <w:tab w:val="left" w:pos="839"/>
                    </w:tabs>
                    <w:spacing w:after="0"/>
                    <w:rPr>
                      <w:b w:val="0"/>
                      <w:sz w:val="18"/>
                      <w:szCs w:val="18"/>
                    </w:rPr>
                  </w:pPr>
                  <w:r w:rsidRPr="00ED7540">
                    <w:rPr>
                      <w:sz w:val="18"/>
                      <w:szCs w:val="18"/>
                    </w:rPr>
                    <w:t>Carrier frequency</w:t>
                  </w:r>
                </w:p>
              </w:tc>
              <w:tc>
                <w:tcPr>
                  <w:tcW w:w="4377" w:type="dxa"/>
                </w:tcPr>
                <w:p w14:paraId="1291297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FC00AE" w:rsidRPr="00A65F3C" w14:paraId="3BBF14B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7DDE1E5" w14:textId="77777777" w:rsidR="00FC00AE" w:rsidRPr="00ED7540" w:rsidRDefault="00FC00AE" w:rsidP="00F55685">
                  <w:pPr>
                    <w:tabs>
                      <w:tab w:val="left" w:pos="839"/>
                    </w:tabs>
                    <w:spacing w:after="0"/>
                    <w:rPr>
                      <w:b w:val="0"/>
                      <w:sz w:val="18"/>
                      <w:szCs w:val="18"/>
                    </w:rPr>
                  </w:pPr>
                  <w:r w:rsidRPr="00ED7540">
                    <w:rPr>
                      <w:sz w:val="18"/>
                      <w:szCs w:val="18"/>
                    </w:rPr>
                    <w:t>Channel bandwidth/Subcarrier spacing</w:t>
                  </w:r>
                </w:p>
              </w:tc>
              <w:tc>
                <w:tcPr>
                  <w:tcW w:w="4377" w:type="dxa"/>
                </w:tcPr>
                <w:p w14:paraId="46300866"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FC00AE" w:rsidRPr="00A65F3C" w14:paraId="283764A3" w14:textId="77777777" w:rsidTr="00F55685">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2C8A53EC" w14:textId="77777777" w:rsidR="00FC00AE" w:rsidRPr="00ED7540" w:rsidRDefault="00FC00AE" w:rsidP="00F55685">
                  <w:pPr>
                    <w:tabs>
                      <w:tab w:val="left" w:pos="839"/>
                    </w:tabs>
                    <w:spacing w:after="0"/>
                    <w:rPr>
                      <w:b w:val="0"/>
                      <w:sz w:val="18"/>
                      <w:szCs w:val="18"/>
                    </w:rPr>
                  </w:pPr>
                  <w:r w:rsidRPr="00ED7540">
                    <w:rPr>
                      <w:sz w:val="18"/>
                      <w:szCs w:val="18"/>
                    </w:rPr>
                    <w:t>Frame structure</w:t>
                  </w:r>
                </w:p>
              </w:tc>
              <w:tc>
                <w:tcPr>
                  <w:tcW w:w="4377" w:type="dxa"/>
                </w:tcPr>
                <w:p w14:paraId="51C25B5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FC00AE" w:rsidRPr="00A65F3C" w14:paraId="5AEC7CEB" w14:textId="77777777" w:rsidTr="00F55685">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701C8BFE" w14:textId="77777777" w:rsidR="00FC00AE" w:rsidRPr="00ED7540" w:rsidRDefault="00FC00AE" w:rsidP="00F55685">
                  <w:pPr>
                    <w:tabs>
                      <w:tab w:val="left" w:pos="839"/>
                    </w:tabs>
                    <w:spacing w:after="0"/>
                    <w:rPr>
                      <w:b w:val="0"/>
                      <w:sz w:val="18"/>
                      <w:szCs w:val="18"/>
                    </w:rPr>
                  </w:pPr>
                  <w:r w:rsidRPr="00ED7540">
                    <w:rPr>
                      <w:sz w:val="18"/>
                      <w:szCs w:val="18"/>
                    </w:rPr>
                    <w:t>UE ports</w:t>
                  </w:r>
                </w:p>
              </w:tc>
              <w:tc>
                <w:tcPr>
                  <w:tcW w:w="4377" w:type="dxa"/>
                </w:tcPr>
                <w:p w14:paraId="123373C1"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FC00AE" w:rsidRPr="00A65F3C" w14:paraId="463B90F9" w14:textId="77777777" w:rsidTr="00F55685">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3D8119FD" w14:textId="77777777" w:rsidR="00FC00AE" w:rsidRPr="00ED7540" w:rsidRDefault="00FC00AE" w:rsidP="00F55685">
                  <w:pPr>
                    <w:tabs>
                      <w:tab w:val="left" w:pos="839"/>
                    </w:tabs>
                    <w:spacing w:after="0"/>
                    <w:rPr>
                      <w:b w:val="0"/>
                      <w:sz w:val="18"/>
                      <w:szCs w:val="18"/>
                    </w:rPr>
                  </w:pPr>
                  <w:r w:rsidRPr="00ED7540">
                    <w:rPr>
                      <w:sz w:val="18"/>
                      <w:szCs w:val="18"/>
                    </w:rPr>
                    <w:t>BS antenna configuration/ports</w:t>
                  </w:r>
                </w:p>
              </w:tc>
              <w:tc>
                <w:tcPr>
                  <w:tcW w:w="4377" w:type="dxa"/>
                </w:tcPr>
                <w:p w14:paraId="1CCED7D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FC00AE" w:rsidRPr="00A65F3C" w14:paraId="06DE6B0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584EF" w14:textId="77777777" w:rsidR="00FC00AE" w:rsidRPr="00ED7540" w:rsidRDefault="00FC00AE" w:rsidP="00F55685">
                  <w:pPr>
                    <w:tabs>
                      <w:tab w:val="left" w:pos="839"/>
                    </w:tabs>
                    <w:spacing w:after="0"/>
                    <w:rPr>
                      <w:b w:val="0"/>
                      <w:sz w:val="18"/>
                      <w:szCs w:val="18"/>
                    </w:rPr>
                  </w:pPr>
                  <w:r w:rsidRPr="00ED7540">
                    <w:rPr>
                      <w:sz w:val="18"/>
                      <w:szCs w:val="18"/>
                    </w:rPr>
                    <w:t>UE antenna model</w:t>
                  </w:r>
                </w:p>
              </w:tc>
              <w:tc>
                <w:tcPr>
                  <w:tcW w:w="4377" w:type="dxa"/>
                </w:tcPr>
                <w:p w14:paraId="7E39B4E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FC00AE" w:rsidRPr="00A65F3C" w14:paraId="155583F9" w14:textId="77777777" w:rsidTr="00F55685">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1DBC7BF4" w14:textId="77777777" w:rsidR="00FC00AE" w:rsidRPr="00ED7540" w:rsidRDefault="00FC00AE" w:rsidP="00F55685">
                  <w:pPr>
                    <w:tabs>
                      <w:tab w:val="left" w:pos="839"/>
                    </w:tabs>
                    <w:spacing w:after="0"/>
                    <w:rPr>
                      <w:b w:val="0"/>
                      <w:sz w:val="18"/>
                      <w:szCs w:val="18"/>
                    </w:rPr>
                  </w:pPr>
                  <w:r w:rsidRPr="00ED7540">
                    <w:rPr>
                      <w:sz w:val="18"/>
                      <w:szCs w:val="18"/>
                    </w:rPr>
                    <w:t>ISD</w:t>
                  </w:r>
                </w:p>
              </w:tc>
              <w:tc>
                <w:tcPr>
                  <w:tcW w:w="4377" w:type="dxa"/>
                </w:tcPr>
                <w:p w14:paraId="62EC11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FC00AE" w:rsidRPr="00A65F3C" w14:paraId="6936886B" w14:textId="77777777" w:rsidTr="00F55685">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CB49FCE" w14:textId="77777777" w:rsidR="00FC00AE" w:rsidRPr="00ED7540" w:rsidRDefault="00FC00AE" w:rsidP="00F55685">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08636C18"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FC00AE" w:rsidRPr="00A65F3C" w14:paraId="21BFE530" w14:textId="77777777" w:rsidTr="00F55685">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6C1C5772" w14:textId="77777777" w:rsidR="00FC00AE" w:rsidRPr="00ED7540" w:rsidRDefault="00FC00AE" w:rsidP="00F55685">
                  <w:pPr>
                    <w:tabs>
                      <w:tab w:val="left" w:pos="839"/>
                    </w:tabs>
                    <w:spacing w:after="0"/>
                    <w:rPr>
                      <w:b w:val="0"/>
                      <w:sz w:val="18"/>
                      <w:szCs w:val="18"/>
                    </w:rPr>
                  </w:pPr>
                  <w:r w:rsidRPr="00ED7540">
                    <w:rPr>
                      <w:sz w:val="18"/>
                      <w:szCs w:val="18"/>
                    </w:rPr>
                    <w:t>Receiver</w:t>
                  </w:r>
                </w:p>
              </w:tc>
              <w:tc>
                <w:tcPr>
                  <w:tcW w:w="4377" w:type="dxa"/>
                </w:tcPr>
                <w:p w14:paraId="1653A3CE"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FC00AE" w:rsidRPr="00A65F3C" w14:paraId="4CB94D43" w14:textId="77777777" w:rsidTr="00F55685">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59C823A0" w14:textId="77777777" w:rsidR="00FC00AE" w:rsidRPr="00ED7540" w:rsidRDefault="00FC00AE" w:rsidP="00F55685">
                  <w:pPr>
                    <w:tabs>
                      <w:tab w:val="left" w:pos="839"/>
                    </w:tabs>
                    <w:spacing w:after="0"/>
                    <w:rPr>
                      <w:b w:val="0"/>
                      <w:sz w:val="18"/>
                      <w:szCs w:val="18"/>
                    </w:rPr>
                  </w:pPr>
                  <w:r w:rsidRPr="00ED7540">
                    <w:rPr>
                      <w:sz w:val="18"/>
                      <w:szCs w:val="18"/>
                    </w:rPr>
                    <w:lastRenderedPageBreak/>
                    <w:t>Waveform and MIMO configuration</w:t>
                  </w:r>
                </w:p>
              </w:tc>
              <w:tc>
                <w:tcPr>
                  <w:tcW w:w="4377" w:type="dxa"/>
                </w:tcPr>
                <w:p w14:paraId="6E0B8C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4C073597"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B9FCE47" w14:textId="77777777" w:rsidR="00FC00AE" w:rsidRPr="00ED7540" w:rsidRDefault="00FC00AE" w:rsidP="00FC00AE">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FC00AE" w:rsidRPr="00A65F3C" w14:paraId="0D51CC88"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BD5EA83" w14:textId="77777777" w:rsidR="00FC00AE" w:rsidRPr="00ED7540" w:rsidRDefault="00FC00AE" w:rsidP="00F55685">
                  <w:pPr>
                    <w:tabs>
                      <w:tab w:val="left" w:pos="839"/>
                    </w:tabs>
                    <w:spacing w:after="0"/>
                    <w:rPr>
                      <w:b w:val="0"/>
                      <w:sz w:val="18"/>
                      <w:szCs w:val="18"/>
                    </w:rPr>
                  </w:pPr>
                  <w:r w:rsidRPr="00ED7540">
                    <w:rPr>
                      <w:sz w:val="18"/>
                      <w:szCs w:val="18"/>
                    </w:rPr>
                    <w:t>Power class and power mode</w:t>
                  </w:r>
                </w:p>
              </w:tc>
              <w:tc>
                <w:tcPr>
                  <w:tcW w:w="4377" w:type="dxa"/>
                </w:tcPr>
                <w:p w14:paraId="5892A85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FC00AE" w:rsidRPr="00A65F3C" w14:paraId="2CBE9D3C" w14:textId="77777777" w:rsidTr="00F55685">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204198" w14:textId="77777777" w:rsidR="00FC00AE" w:rsidRPr="00ED7540" w:rsidRDefault="00FC00AE" w:rsidP="00F55685">
                  <w:pPr>
                    <w:tabs>
                      <w:tab w:val="left" w:pos="839"/>
                    </w:tabs>
                    <w:spacing w:after="0"/>
                    <w:rPr>
                      <w:b w:val="0"/>
                      <w:sz w:val="18"/>
                      <w:szCs w:val="18"/>
                    </w:rPr>
                  </w:pPr>
                  <w:r w:rsidRPr="00ED7540">
                    <w:rPr>
                      <w:sz w:val="18"/>
                      <w:szCs w:val="18"/>
                    </w:rPr>
                    <w:t xml:space="preserve">UL Maximum power </w:t>
                  </w:r>
                </w:p>
              </w:tc>
              <w:tc>
                <w:tcPr>
                  <w:tcW w:w="4377" w:type="dxa"/>
                </w:tcPr>
                <w:p w14:paraId="6E8122EE" w14:textId="77777777" w:rsidR="00FC00AE" w:rsidRPr="00ED7540" w:rsidRDefault="00FC00AE" w:rsidP="00FC00AE">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6B2605EF" w14:textId="77777777" w:rsidR="00FC00AE" w:rsidRPr="00ED7540" w:rsidRDefault="00FC00AE" w:rsidP="00FC00AE">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27A2C092" w14:textId="77777777" w:rsidR="00FC00AE" w:rsidRDefault="00FC00AE" w:rsidP="00F55685">
            <w:pPr>
              <w:tabs>
                <w:tab w:val="left" w:pos="839"/>
              </w:tabs>
              <w:rPr>
                <w:b/>
                <w:bCs/>
                <w:i/>
                <w:iCs/>
              </w:rPr>
            </w:pPr>
          </w:p>
          <w:p w14:paraId="29C2563D" w14:textId="77777777" w:rsidR="00FC00AE" w:rsidRPr="006901A0" w:rsidRDefault="00FC00AE" w:rsidP="00F5568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FC00AE" w:rsidRPr="00A65F3C" w14:paraId="1DA736D8" w14:textId="77777777" w:rsidTr="00F55685">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F733AA7" w14:textId="77777777" w:rsidR="00FC00AE" w:rsidRPr="006901A0" w:rsidRDefault="00FC00AE" w:rsidP="00F55685">
                  <w:pPr>
                    <w:tabs>
                      <w:tab w:val="left" w:pos="839"/>
                    </w:tabs>
                    <w:spacing w:after="0"/>
                  </w:pPr>
                  <w:r w:rsidRPr="006901A0">
                    <w:t>Parameters</w:t>
                  </w:r>
                </w:p>
              </w:tc>
              <w:tc>
                <w:tcPr>
                  <w:tcW w:w="5970" w:type="dxa"/>
                </w:tcPr>
                <w:p w14:paraId="229DE000" w14:textId="77777777" w:rsidR="00FC00AE" w:rsidRPr="006901A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FC00AE" w:rsidRPr="00A65F3C" w14:paraId="4BE9CCB0"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2EFC3F4" w14:textId="77777777" w:rsidR="00FC00AE" w:rsidRPr="006901A0" w:rsidRDefault="00FC00AE" w:rsidP="00F55685">
                  <w:pPr>
                    <w:tabs>
                      <w:tab w:val="left" w:pos="839"/>
                    </w:tabs>
                    <w:spacing w:after="0"/>
                    <w:rPr>
                      <w:b w:val="0"/>
                    </w:rPr>
                  </w:pPr>
                  <w:r w:rsidRPr="006901A0">
                    <w:t>Carrier frequency​​</w:t>
                  </w:r>
                </w:p>
              </w:tc>
              <w:tc>
                <w:tcPr>
                  <w:tcW w:w="5970" w:type="dxa"/>
                  <w:hideMark/>
                </w:tcPr>
                <w:p w14:paraId="333D260F"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FC00AE" w:rsidRPr="00A65F3C" w14:paraId="159B581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35E6177" w14:textId="77777777" w:rsidR="00FC00AE" w:rsidRPr="006901A0" w:rsidRDefault="00FC00AE" w:rsidP="00F55685">
                  <w:pPr>
                    <w:tabs>
                      <w:tab w:val="left" w:pos="839"/>
                    </w:tabs>
                    <w:spacing w:after="0"/>
                    <w:rPr>
                      <w:b w:val="0"/>
                    </w:rPr>
                  </w:pPr>
                  <w:r w:rsidRPr="006901A0">
                    <w:t>Subcarrier spacing​​</w:t>
                  </w:r>
                </w:p>
              </w:tc>
              <w:tc>
                <w:tcPr>
                  <w:tcW w:w="5970" w:type="dxa"/>
                  <w:hideMark/>
                </w:tcPr>
                <w:p w14:paraId="36CDF0C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FC00AE" w:rsidRPr="00A65F3C" w14:paraId="154247A5"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38E401F" w14:textId="77777777" w:rsidR="00FC00AE" w:rsidRPr="006901A0" w:rsidRDefault="00FC00AE" w:rsidP="00F55685">
                  <w:pPr>
                    <w:tabs>
                      <w:tab w:val="left" w:pos="839"/>
                    </w:tabs>
                    <w:spacing w:after="0"/>
                    <w:rPr>
                      <w:b w:val="0"/>
                    </w:rPr>
                  </w:pPr>
                  <w:r w:rsidRPr="006901A0">
                    <w:t>UE/BS antenna ports</w:t>
                  </w:r>
                </w:p>
              </w:tc>
              <w:tc>
                <w:tcPr>
                  <w:tcW w:w="5970" w:type="dxa"/>
                  <w:hideMark/>
                </w:tcPr>
                <w:p w14:paraId="033EA4B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FC00AE" w:rsidRPr="00A65F3C" w14:paraId="4BFC1F56"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AC330C7" w14:textId="77777777" w:rsidR="00FC00AE" w:rsidRPr="006901A0" w:rsidRDefault="00FC00AE" w:rsidP="00F55685">
                  <w:pPr>
                    <w:tabs>
                      <w:tab w:val="left" w:pos="839"/>
                    </w:tabs>
                    <w:spacing w:after="0"/>
                    <w:rPr>
                      <w:b w:val="0"/>
                    </w:rPr>
                  </w:pPr>
                  <w:r w:rsidRPr="006901A0">
                    <w:t>FDRA</w:t>
                  </w:r>
                </w:p>
              </w:tc>
              <w:tc>
                <w:tcPr>
                  <w:tcW w:w="5970" w:type="dxa"/>
                  <w:hideMark/>
                </w:tcPr>
                <w:p w14:paraId="1D3316BD"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FC00AE" w:rsidRPr="00A65F3C" w14:paraId="6F6361E3"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4AF572" w14:textId="77777777" w:rsidR="00FC00AE" w:rsidRPr="006901A0" w:rsidRDefault="00FC00AE" w:rsidP="00F55685">
                  <w:pPr>
                    <w:tabs>
                      <w:tab w:val="left" w:pos="839"/>
                    </w:tabs>
                    <w:spacing w:after="0"/>
                    <w:rPr>
                      <w:b w:val="0"/>
                    </w:rPr>
                  </w:pPr>
                  <w:r w:rsidRPr="006901A0">
                    <w:t>Waveform​​s</w:t>
                  </w:r>
                </w:p>
              </w:tc>
              <w:tc>
                <w:tcPr>
                  <w:tcW w:w="5970" w:type="dxa"/>
                  <w:hideMark/>
                </w:tcPr>
                <w:p w14:paraId="30B6C9A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FC00AE" w:rsidRPr="00A65F3C" w14:paraId="6B6D1778"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2AF2737" w14:textId="77777777" w:rsidR="00FC00AE" w:rsidRPr="006901A0" w:rsidRDefault="00FC00AE" w:rsidP="00F55685">
                  <w:pPr>
                    <w:tabs>
                      <w:tab w:val="left" w:pos="839"/>
                    </w:tabs>
                    <w:spacing w:after="0"/>
                    <w:rPr>
                      <w:b w:val="0"/>
                    </w:rPr>
                  </w:pPr>
                  <w:r w:rsidRPr="006901A0">
                    <w:t>MCS/modulation​​</w:t>
                  </w:r>
                </w:p>
              </w:tc>
              <w:tc>
                <w:tcPr>
                  <w:tcW w:w="5970" w:type="dxa"/>
                  <w:hideMark/>
                </w:tcPr>
                <w:p w14:paraId="24805C99"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FC00AE" w:rsidRPr="00A65F3C" w14:paraId="6351A0F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32A5825" w14:textId="77777777" w:rsidR="00FC00AE" w:rsidRPr="006901A0" w:rsidRDefault="00FC00AE" w:rsidP="00F55685">
                  <w:pPr>
                    <w:tabs>
                      <w:tab w:val="left" w:pos="839"/>
                    </w:tabs>
                    <w:spacing w:after="0"/>
                    <w:rPr>
                      <w:b w:val="0"/>
                    </w:rPr>
                  </w:pPr>
                  <w:r w:rsidRPr="006901A0">
                    <w:t>Number of layers​</w:t>
                  </w:r>
                </w:p>
              </w:tc>
              <w:tc>
                <w:tcPr>
                  <w:tcW w:w="5970" w:type="dxa"/>
                  <w:hideMark/>
                </w:tcPr>
                <w:p w14:paraId="1A845F8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FC00AE" w:rsidRPr="00A65F3C" w14:paraId="5BC5AB8C"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D985B20" w14:textId="77777777" w:rsidR="00FC00AE" w:rsidRPr="006901A0" w:rsidRDefault="00FC00AE" w:rsidP="00F55685">
                  <w:pPr>
                    <w:tabs>
                      <w:tab w:val="left" w:pos="839"/>
                    </w:tabs>
                    <w:spacing w:after="0"/>
                    <w:rPr>
                      <w:b w:val="0"/>
                    </w:rPr>
                  </w:pPr>
                  <w:r w:rsidRPr="006901A0">
                    <w:t>Channel model​​</w:t>
                  </w:r>
                </w:p>
              </w:tc>
              <w:tc>
                <w:tcPr>
                  <w:tcW w:w="5970" w:type="dxa"/>
                  <w:hideMark/>
                </w:tcPr>
                <w:p w14:paraId="68ECB41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FC00AE" w:rsidRPr="00A65F3C" w14:paraId="576B500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95307DB" w14:textId="77777777" w:rsidR="00FC00AE" w:rsidRPr="006901A0" w:rsidRDefault="00FC00AE" w:rsidP="00F55685">
                  <w:pPr>
                    <w:tabs>
                      <w:tab w:val="left" w:pos="839"/>
                    </w:tabs>
                    <w:spacing w:after="0"/>
                    <w:rPr>
                      <w:b w:val="0"/>
                    </w:rPr>
                  </w:pPr>
                  <w:r w:rsidRPr="006901A0">
                    <w:t>UE speed​​</w:t>
                  </w:r>
                </w:p>
              </w:tc>
              <w:tc>
                <w:tcPr>
                  <w:tcW w:w="5970" w:type="dxa"/>
                  <w:hideMark/>
                </w:tcPr>
                <w:p w14:paraId="116128E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FC00AE" w:rsidRPr="00A65F3C" w14:paraId="543D538D"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AE91CA4" w14:textId="77777777" w:rsidR="00FC00AE" w:rsidRPr="006901A0" w:rsidRDefault="00FC00AE" w:rsidP="00F55685">
                  <w:pPr>
                    <w:tabs>
                      <w:tab w:val="left" w:pos="839"/>
                    </w:tabs>
                    <w:spacing w:after="0"/>
                    <w:rPr>
                      <w:b w:val="0"/>
                    </w:rPr>
                  </w:pPr>
                  <w:r w:rsidRPr="006901A0">
                    <w:t>Channel est.​​</w:t>
                  </w:r>
                </w:p>
              </w:tc>
              <w:tc>
                <w:tcPr>
                  <w:tcW w:w="5970" w:type="dxa"/>
                  <w:hideMark/>
                </w:tcPr>
                <w:p w14:paraId="6BFC971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FC00AE" w:rsidRPr="00A65F3C" w14:paraId="76F3F181" w14:textId="77777777" w:rsidTr="00F55685">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FBB2E59" w14:textId="77777777" w:rsidR="00FC00AE" w:rsidRPr="006901A0" w:rsidRDefault="00FC00AE" w:rsidP="00F55685">
                  <w:pPr>
                    <w:tabs>
                      <w:tab w:val="left" w:pos="839"/>
                    </w:tabs>
                    <w:spacing w:after="0"/>
                    <w:rPr>
                      <w:b w:val="0"/>
                    </w:rPr>
                  </w:pPr>
                  <w:r w:rsidRPr="006901A0">
                    <w:t>Precoding matrix​</w:t>
                  </w:r>
                </w:p>
              </w:tc>
              <w:tc>
                <w:tcPr>
                  <w:tcW w:w="5970" w:type="dxa"/>
                  <w:hideMark/>
                </w:tcPr>
                <w:p w14:paraId="5AEDFC4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FC00AE" w:rsidRPr="00A65F3C" w14:paraId="33011A79"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84C72C" w14:textId="77777777" w:rsidR="00FC00AE" w:rsidRPr="006901A0" w:rsidRDefault="00FC00AE" w:rsidP="00F55685">
                  <w:pPr>
                    <w:tabs>
                      <w:tab w:val="left" w:pos="839"/>
                    </w:tabs>
                    <w:spacing w:after="0"/>
                    <w:rPr>
                      <w:b w:val="0"/>
                    </w:rPr>
                  </w:pPr>
                  <w:r w:rsidRPr="006901A0">
                    <w:t>HARQ retransmission​</w:t>
                  </w:r>
                </w:p>
              </w:tc>
              <w:tc>
                <w:tcPr>
                  <w:tcW w:w="5970" w:type="dxa"/>
                  <w:hideMark/>
                </w:tcPr>
                <w:p w14:paraId="0BD98647"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FC00AE" w:rsidRPr="00A65F3C" w14:paraId="5A8BE754"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C617523" w14:textId="77777777" w:rsidR="00FC00AE" w:rsidRPr="006901A0" w:rsidRDefault="00FC00AE" w:rsidP="00F55685">
                  <w:pPr>
                    <w:tabs>
                      <w:tab w:val="left" w:pos="839"/>
                    </w:tabs>
                    <w:spacing w:after="0"/>
                    <w:rPr>
                      <w:b w:val="0"/>
                    </w:rPr>
                  </w:pPr>
                  <w:r w:rsidRPr="006901A0">
                    <w:t>DMRS configuration</w:t>
                  </w:r>
                </w:p>
              </w:tc>
              <w:tc>
                <w:tcPr>
                  <w:tcW w:w="5970" w:type="dxa"/>
                </w:tcPr>
                <w:p w14:paraId="51D7B01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FC00AE" w:rsidRPr="00A65F3C" w14:paraId="43FE07B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367475" w14:textId="77777777" w:rsidR="00FC00AE" w:rsidRPr="00ED7540" w:rsidRDefault="00FC00AE" w:rsidP="00F55685">
                  <w:pPr>
                    <w:tabs>
                      <w:tab w:val="left" w:pos="839"/>
                    </w:tabs>
                    <w:spacing w:after="0"/>
                    <w:rPr>
                      <w:b w:val="0"/>
                    </w:rPr>
                  </w:pPr>
                  <w:r w:rsidRPr="00ED7540">
                    <w:t>Number of PUSCH data</w:t>
                  </w:r>
                </w:p>
              </w:tc>
              <w:tc>
                <w:tcPr>
                  <w:tcW w:w="5970" w:type="dxa"/>
                </w:tcPr>
                <w:p w14:paraId="781E7867"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FC00AE" w:rsidRPr="00A65F3C" w14:paraId="329CE9FB"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7A104F" w14:textId="77777777" w:rsidR="00FC00AE" w:rsidRPr="00ED7540" w:rsidRDefault="00FC00AE" w:rsidP="00F55685">
                  <w:pPr>
                    <w:tabs>
                      <w:tab w:val="left" w:pos="839"/>
                    </w:tabs>
                    <w:spacing w:after="0"/>
                    <w:rPr>
                      <w:b w:val="0"/>
                    </w:rPr>
                  </w:pPr>
                  <w:r w:rsidRPr="003F7608">
                    <w:t xml:space="preserve">Waveform and </w:t>
                  </w:r>
                  <w:r w:rsidRPr="00ED7540">
                    <w:t>MIMO configuration</w:t>
                  </w:r>
                </w:p>
              </w:tc>
              <w:tc>
                <w:tcPr>
                  <w:tcW w:w="5970" w:type="dxa"/>
                </w:tcPr>
                <w:p w14:paraId="7CD0559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F70E9E8"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09CA57F4" w14:textId="77777777" w:rsidR="00FC00AE" w:rsidRPr="00ED7540" w:rsidRDefault="00FC00AE" w:rsidP="00FC00AE">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FC00AE" w:rsidRPr="003F7608" w14:paraId="0D807497" w14:textId="77777777" w:rsidTr="00F55685">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8C920D1" w14:textId="77777777" w:rsidR="00FC00AE" w:rsidRPr="002A74AC" w:rsidRDefault="00FC00AE" w:rsidP="00F55685">
                  <w:pPr>
                    <w:tabs>
                      <w:tab w:val="left" w:pos="839"/>
                    </w:tabs>
                    <w:spacing w:after="0"/>
                  </w:pPr>
                  <w:r>
                    <w:t>BLER target</w:t>
                  </w:r>
                </w:p>
              </w:tc>
              <w:tc>
                <w:tcPr>
                  <w:tcW w:w="5970" w:type="dxa"/>
                </w:tcPr>
                <w:p w14:paraId="66FCDB93" w14:textId="77777777" w:rsidR="00FC00AE" w:rsidRPr="003F7608"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140584B3" w14:textId="77777777" w:rsidR="00FC00AE" w:rsidRDefault="00FC00AE" w:rsidP="00F55685">
            <w:pPr>
              <w:spacing w:after="0"/>
              <w:rPr>
                <w:rFonts w:ascii="Arial" w:hAnsi="Arial" w:cs="Arial"/>
                <w:sz w:val="16"/>
                <w:szCs w:val="16"/>
              </w:rPr>
            </w:pPr>
          </w:p>
          <w:bookmarkEnd w:id="48"/>
          <w:p w14:paraId="32C07137" w14:textId="77777777" w:rsidR="00FC00AE" w:rsidRDefault="00FC00AE" w:rsidP="00F55685">
            <w:pPr>
              <w:spacing w:after="0"/>
              <w:rPr>
                <w:rFonts w:ascii="Arial" w:hAnsi="Arial" w:cs="Arial"/>
                <w:sz w:val="16"/>
                <w:szCs w:val="16"/>
              </w:rPr>
            </w:pPr>
          </w:p>
        </w:tc>
      </w:tr>
      <w:tr w:rsidR="006B514D" w:rsidRPr="006F4CFA" w14:paraId="64755410" w14:textId="77777777" w:rsidTr="00207137">
        <w:trPr>
          <w:trHeight w:val="20"/>
        </w:trPr>
        <w:tc>
          <w:tcPr>
            <w:tcW w:w="562" w:type="dxa"/>
            <w:tcBorders>
              <w:top w:val="nil"/>
              <w:left w:val="single" w:sz="4" w:space="0" w:color="A6A6A6"/>
              <w:bottom w:val="single" w:sz="4" w:space="0" w:color="A6A6A6"/>
              <w:right w:val="single" w:sz="4" w:space="0" w:color="A6A6A6"/>
            </w:tcBorders>
          </w:tcPr>
          <w:p w14:paraId="4FD80069" w14:textId="77777777" w:rsidR="006B514D" w:rsidRPr="00616331" w:rsidRDefault="006B514D" w:rsidP="00207137">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9499E2" w14:textId="77777777" w:rsidR="006B514D" w:rsidRPr="006F4CFA" w:rsidRDefault="006B514D" w:rsidP="00207137">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5BE02F7E"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28ADE0C"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LG Electronics</w:t>
            </w:r>
          </w:p>
        </w:tc>
      </w:tr>
      <w:tr w:rsidR="006B514D" w:rsidRPr="006F4CFA" w14:paraId="7F32B984" w14:textId="77777777" w:rsidTr="00207137">
        <w:trPr>
          <w:trHeight w:val="20"/>
        </w:trPr>
        <w:tc>
          <w:tcPr>
            <w:tcW w:w="562" w:type="dxa"/>
            <w:tcBorders>
              <w:top w:val="single" w:sz="4" w:space="0" w:color="A6A6A6"/>
              <w:left w:val="single" w:sz="4" w:space="0" w:color="A6A6A6"/>
              <w:bottom w:val="single" w:sz="4" w:space="0" w:color="A6A6A6"/>
              <w:right w:val="single" w:sz="4" w:space="0" w:color="A6A6A6"/>
            </w:tcBorders>
          </w:tcPr>
          <w:p w14:paraId="0426E4A0" w14:textId="77777777" w:rsidR="006B514D" w:rsidRPr="00616331" w:rsidRDefault="006B514D" w:rsidP="00207137">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31D766F" w14:textId="77777777" w:rsidR="006B514D" w:rsidRPr="00B96B43" w:rsidRDefault="006B514D" w:rsidP="00207137">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7C5575E2"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UL Precoder Design: Evaluate the impact of precoder design on PAPR and link-level performance, considering both single-layer and multi-layer mapping to antenna ports.</w:t>
            </w:r>
          </w:p>
          <w:p w14:paraId="75985F13"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MIMO Receiver Type: Compare waveform performance using linear receivers (e.g., MMSE), while noting the limitations of non-linear receivers such as ML for DFT-s-OFDM.</w:t>
            </w:r>
          </w:p>
          <w:p w14:paraId="71846565"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Coverage Performance Metrics: Use metrics such as MCL, MPL, and MIL to assess coverage performance under different waveform and rank configurations.</w:t>
            </w:r>
          </w:p>
        </w:tc>
      </w:tr>
      <w:tr w:rsidR="00785528" w:rsidRPr="006F4CFA" w14:paraId="5F238C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AF5F19E" w14:textId="77777777" w:rsidR="00785528" w:rsidRPr="00616331" w:rsidRDefault="00785528" w:rsidP="00F55685">
            <w:pPr>
              <w:spacing w:after="0"/>
              <w:rPr>
                <w:rFonts w:ascii="Arial" w:hAnsi="Arial" w:cs="Arial"/>
                <w:sz w:val="16"/>
                <w:szCs w:val="16"/>
                <w:lang w:val="en-US"/>
              </w:rPr>
            </w:pPr>
            <w:bookmarkStart w:id="49" w:name="_Hlk213762479"/>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42E662" w14:textId="77777777" w:rsidR="00785528" w:rsidRPr="006F4CFA" w:rsidRDefault="00785528" w:rsidP="00F55685">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98D08F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29E54B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53FA6E7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1D981AC" w14:textId="77777777" w:rsidR="00785528" w:rsidRPr="00616331" w:rsidRDefault="00785528" w:rsidP="00F55685">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6CE733D3" w14:textId="77777777" w:rsidR="00785528" w:rsidRPr="00451B7A" w:rsidRDefault="00785528" w:rsidP="00F55685">
            <w:pPr>
              <w:pStyle w:val="proposal0"/>
              <w:numPr>
                <w:ilvl w:val="0"/>
                <w:numId w:val="0"/>
              </w:numPr>
              <w:spacing w:before="120" w:after="120"/>
              <w:ind w:left="33"/>
              <w:rPr>
                <w:b w:val="0"/>
                <w:bCs/>
              </w:rPr>
            </w:pPr>
            <w:r w:rsidRPr="00451B7A">
              <w:rPr>
                <w:b w:val="0"/>
                <w:bCs/>
              </w:rPr>
              <w:t>Proposal 5:</w:t>
            </w:r>
            <w:r w:rsidRPr="00451B7A">
              <w:rPr>
                <w:b w:val="0"/>
                <w:bCs/>
              </w:rPr>
              <w:tab/>
              <w:t>Perform a Link-Level simulation for a comprehensive evaluation of the net gain achieved by two-layer DFT-s-OFDM transmission over two-layer CP-OFDM.</w:t>
            </w:r>
          </w:p>
          <w:p w14:paraId="7CBC0435" w14:textId="77777777" w:rsidR="00785528" w:rsidRPr="004D2787" w:rsidRDefault="00785528" w:rsidP="00F55685">
            <w:pPr>
              <w:pStyle w:val="proposal0"/>
              <w:numPr>
                <w:ilvl w:val="0"/>
                <w:numId w:val="0"/>
              </w:numPr>
              <w:spacing w:before="120" w:after="120"/>
              <w:ind w:left="33"/>
              <w:rPr>
                <w:b w:val="0"/>
                <w:bCs/>
              </w:rPr>
            </w:pPr>
            <w:r w:rsidRPr="00451B7A">
              <w:rPr>
                <w:b w:val="0"/>
                <w:bCs/>
              </w:rPr>
              <w:t>Proposal 6:</w:t>
            </w:r>
            <w:r w:rsidRPr="00451B7A">
              <w:rPr>
                <w:b w:val="0"/>
                <w:bCs/>
              </w:rPr>
              <w:tab/>
              <w:t>Support rank 2 for DFT-s-OFDM waveform at least for non-coherent precoders.</w:t>
            </w:r>
          </w:p>
        </w:tc>
      </w:tr>
      <w:bookmarkEnd w:id="50"/>
      <w:tr w:rsidR="00785528" w:rsidRPr="006F4CFA" w14:paraId="7487E2B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589A0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718EADB" w14:textId="77777777" w:rsidR="00785528" w:rsidRPr="006F4CFA" w:rsidRDefault="00785528" w:rsidP="00F55685">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1F6D33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4512926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CMCC</w:t>
            </w:r>
          </w:p>
        </w:tc>
      </w:tr>
      <w:tr w:rsidR="00785528" w:rsidRPr="006F4CFA" w14:paraId="3922400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C1284F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84C264" w14:textId="77777777" w:rsidR="00785528" w:rsidRPr="00107843" w:rsidRDefault="00785528" w:rsidP="00F55685">
            <w:pPr>
              <w:jc w:val="both"/>
              <w:rPr>
                <w:rFonts w:eastAsia="DengXian"/>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DengXian" w:hint="eastAsia"/>
                <w:lang w:eastAsia="zh-CN"/>
              </w:rPr>
              <w:t>.</w:t>
            </w:r>
          </w:p>
        </w:tc>
      </w:tr>
      <w:tr w:rsidR="00785528" w:rsidRPr="006F4CFA" w14:paraId="1A8E702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29EB0B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CEE1A98" w14:textId="77777777" w:rsidR="00785528" w:rsidRPr="006F4CFA" w:rsidRDefault="00785528" w:rsidP="00F55685">
            <w:pPr>
              <w:spacing w:after="0"/>
              <w:rPr>
                <w:rFonts w:ascii="Arial" w:hAnsi="Arial" w:cs="Arial"/>
                <w:color w:val="0000FF"/>
                <w:sz w:val="16"/>
                <w:szCs w:val="16"/>
                <w:u w:val="single"/>
                <w:lang w:val="en-US"/>
              </w:rPr>
            </w:pPr>
            <w:hyperlink r:id="rId163"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57F29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A60B1B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64CC79A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725F1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14C92" w14:textId="77777777" w:rsidR="00785528" w:rsidRPr="00725F16" w:rsidRDefault="00785528" w:rsidP="00F55685">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3FF37E71" w14:textId="77777777" w:rsidR="00785528" w:rsidRPr="00725F16" w:rsidRDefault="00785528" w:rsidP="00785528">
            <w:pPr>
              <w:pStyle w:val="ListParagraph"/>
              <w:widowControl w:val="0"/>
              <w:numPr>
                <w:ilvl w:val="0"/>
                <w:numId w:val="21"/>
              </w:numPr>
              <w:overflowPunct/>
              <w:autoSpaceDE/>
              <w:autoSpaceDN/>
              <w:adjustRightInd/>
              <w:spacing w:afterLines="50" w:after="120"/>
              <w:ind w:left="320" w:hanging="279"/>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7B468333" w14:textId="77777777" w:rsidR="00785528" w:rsidRPr="00725F16"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5B2426AC" w14:textId="77777777" w:rsidR="00785528" w:rsidRPr="00725F16"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061167EC" w14:textId="181CE56D" w:rsidR="00785528" w:rsidRPr="00785528"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Both low (e.g., 20MHz) and high (e.g., 100MHz) bandwidth.</w:t>
            </w:r>
          </w:p>
        </w:tc>
      </w:tr>
      <w:tr w:rsidR="00785528" w:rsidRPr="006F4CFA" w14:paraId="0014896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120A1AF"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BE788EC" w14:textId="77777777" w:rsidR="00785528" w:rsidRPr="006F4CFA" w:rsidRDefault="00785528" w:rsidP="00F55685">
            <w:pPr>
              <w:spacing w:after="0"/>
              <w:rPr>
                <w:rFonts w:ascii="Arial" w:hAnsi="Arial" w:cs="Arial"/>
                <w:color w:val="0000FF"/>
                <w:sz w:val="16"/>
                <w:szCs w:val="16"/>
                <w:u w:val="single"/>
                <w:lang w:val="en-US"/>
              </w:rPr>
            </w:pPr>
            <w:hyperlink r:id="rId16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1C7C911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1D7D508"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712E33A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EE7BA57"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67AD9D" w14:textId="77777777" w:rsidR="00785528" w:rsidRPr="005217D6" w:rsidRDefault="00785528" w:rsidP="00F55685">
            <w:pPr>
              <w:rPr>
                <w:rFonts w:cs="Arial"/>
                <w:i/>
                <w:iCs/>
                <w:lang w:val="en-US"/>
              </w:rPr>
            </w:pPr>
            <w:bookmarkStart w:id="51" w:name="_Hlk214213197"/>
            <w:r w:rsidRPr="005217D6">
              <w:rPr>
                <w:rFonts w:cs="Arial"/>
                <w:u w:val="single"/>
                <w:lang w:val="en-US"/>
              </w:rPr>
              <w:t xml:space="preserve">Proposal </w:t>
            </w:r>
            <w:r w:rsidRPr="005217D6">
              <w:rPr>
                <w:rFonts w:eastAsia="Yu Mincho"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Yu Mincho" w:cs="Arial" w:hint="eastAsia"/>
                <w:i/>
                <w:iCs/>
                <w:lang w:val="en-US" w:eastAsia="ja-JP"/>
              </w:rPr>
              <w:t xml:space="preserve">multi-layer </w:t>
            </w:r>
            <w:r w:rsidRPr="005217D6">
              <w:rPr>
                <w:rFonts w:cs="Arial"/>
                <w:i/>
                <w:iCs/>
                <w:lang w:val="en-US" w:eastAsia="en-US"/>
              </w:rPr>
              <w:t xml:space="preserve">DFT-s-OFDM for UL should include </w:t>
            </w:r>
            <w:proofErr w:type="spellStart"/>
            <w:r w:rsidRPr="005217D6">
              <w:rPr>
                <w:rFonts w:cs="Arial"/>
                <w:i/>
                <w:iCs/>
                <w:lang w:val="en-US" w:eastAsia="en-US"/>
              </w:rPr>
              <w:t>gNB</w:t>
            </w:r>
            <w:proofErr w:type="spellEnd"/>
            <w:r w:rsidRPr="005217D6">
              <w:rPr>
                <w:rFonts w:cs="Arial" w:hint="eastAsia"/>
                <w:i/>
                <w:iCs/>
                <w:lang w:val="en-US" w:eastAsia="ko-KR"/>
              </w:rPr>
              <w:t xml:space="preserve"> advanced MIMO receiver</w:t>
            </w:r>
            <w:r w:rsidRPr="005217D6">
              <w:rPr>
                <w:rFonts w:cs="Arial"/>
                <w:i/>
                <w:iCs/>
                <w:lang w:val="en-US" w:eastAsia="en-US"/>
              </w:rPr>
              <w:t xml:space="preserve"> complexity</w:t>
            </w:r>
            <w:r w:rsidRPr="005217D6">
              <w:rPr>
                <w:rFonts w:cs="Arial" w:hint="eastAsia"/>
                <w:i/>
                <w:iCs/>
                <w:lang w:val="en-US" w:eastAsia="ko-KR"/>
              </w:rPr>
              <w:t xml:space="preserve"> (e.g., ML or MMSE-SIC)</w:t>
            </w:r>
            <w:r w:rsidRPr="005217D6">
              <w:rPr>
                <w:rFonts w:cs="Arial"/>
                <w:i/>
                <w:iCs/>
                <w:lang w:val="en-US" w:eastAsia="en-US"/>
              </w:rPr>
              <w:t>.</w:t>
            </w:r>
          </w:p>
          <w:p w14:paraId="647C3082" w14:textId="77777777" w:rsidR="00785528" w:rsidRPr="005217D6" w:rsidRDefault="00785528" w:rsidP="00F55685">
            <w:pPr>
              <w:rPr>
                <w:rFonts w:eastAsia="Yu Mincho" w:cs="Arial"/>
                <w:i/>
                <w:iCs/>
                <w:lang w:val="en-US" w:eastAsia="ja-JP"/>
              </w:rPr>
            </w:pPr>
            <w:r w:rsidRPr="005217D6">
              <w:rPr>
                <w:rFonts w:cs="Arial"/>
                <w:u w:val="single"/>
                <w:lang w:val="en-US"/>
              </w:rPr>
              <w:t xml:space="preserve">Proposal </w:t>
            </w:r>
            <w:r w:rsidRPr="005217D6">
              <w:rPr>
                <w:rFonts w:eastAsia="Yu Mincho" w:cs="Arial" w:hint="eastAsia"/>
                <w:u w:val="single"/>
                <w:lang w:val="en-US" w:eastAsia="ja-JP"/>
              </w:rPr>
              <w:t>6</w:t>
            </w:r>
            <w:r w:rsidRPr="005217D6">
              <w:rPr>
                <w:rFonts w:cs="Arial"/>
                <w:lang w:val="en-US"/>
              </w:rPr>
              <w:t xml:space="preserve">: </w:t>
            </w:r>
            <w:r w:rsidRPr="005217D6">
              <w:rPr>
                <w:rFonts w:eastAsia="Yu Mincho" w:cs="Arial" w:hint="eastAsia"/>
                <w:i/>
                <w:iCs/>
                <w:lang w:val="en-US" w:eastAsia="ja-JP"/>
              </w:rPr>
              <w:t xml:space="preserve">Baseline method for </w:t>
            </w:r>
            <w:r w:rsidRPr="005217D6">
              <w:rPr>
                <w:rFonts w:eastAsia="Yu Mincho" w:cs="Arial"/>
                <w:i/>
                <w:iCs/>
                <w:lang w:val="en-US" w:eastAsia="ja-JP"/>
              </w:rPr>
              <w:t>comparison</w:t>
            </w:r>
            <w:r w:rsidRPr="005217D6">
              <w:rPr>
                <w:rFonts w:eastAsia="Yu Mincho" w:cs="Arial" w:hint="eastAsia"/>
                <w:i/>
                <w:iCs/>
                <w:lang w:val="en-US" w:eastAsia="ja-JP"/>
              </w:rPr>
              <w:t xml:space="preserve"> of multi-layer DFT-s-OFDM for UL should be </w:t>
            </w:r>
            <w:r w:rsidRPr="005217D6">
              <w:rPr>
                <w:rFonts w:cs="Arial" w:hint="eastAsia"/>
                <w:i/>
                <w:iCs/>
                <w:lang w:val="en-US" w:eastAsia="ko-KR"/>
              </w:rPr>
              <w:t>multi-layer CP-</w:t>
            </w:r>
            <w:r w:rsidRPr="005217D6">
              <w:rPr>
                <w:rFonts w:eastAsia="Yu Mincho" w:cs="Arial" w:hint="eastAsia"/>
                <w:i/>
                <w:iCs/>
                <w:lang w:val="en-US" w:eastAsia="ja-JP"/>
              </w:rPr>
              <w:t>OFDM with frequency selective precoding</w:t>
            </w:r>
          </w:p>
          <w:p w14:paraId="0B5DC837" w14:textId="77777777" w:rsidR="00785528" w:rsidRPr="005217D6" w:rsidRDefault="00785528" w:rsidP="00F55685">
            <w:pPr>
              <w:rPr>
                <w:rFonts w:eastAsia="Yu Mincho"/>
                <w:lang w:val="en-US" w:eastAsia="ja-JP"/>
              </w:rPr>
            </w:pPr>
            <w:r w:rsidRPr="005217D6">
              <w:rPr>
                <w:rFonts w:cs="Arial"/>
                <w:u w:val="single"/>
                <w:lang w:val="en-US"/>
              </w:rPr>
              <w:t xml:space="preserve">Proposal </w:t>
            </w:r>
            <w:r w:rsidRPr="005217D6">
              <w:rPr>
                <w:rFonts w:eastAsia="Yu Mincho" w:cs="Arial" w:hint="eastAsia"/>
                <w:u w:val="single"/>
                <w:lang w:val="en-US" w:eastAsia="ja-JP"/>
              </w:rPr>
              <w:t>7</w:t>
            </w:r>
            <w:r w:rsidRPr="005217D6">
              <w:rPr>
                <w:rFonts w:cs="Arial"/>
                <w:lang w:val="en-US"/>
              </w:rPr>
              <w:t xml:space="preserve">: </w:t>
            </w:r>
            <w:r w:rsidRPr="005217D6">
              <w:rPr>
                <w:rFonts w:cs="Arial"/>
                <w:i/>
                <w:iCs/>
                <w:lang w:val="en-US"/>
              </w:rPr>
              <w:t>MP</w:t>
            </w:r>
            <w:r w:rsidRPr="005217D6">
              <w:rPr>
                <w:i/>
                <w:iCs/>
                <w:lang w:eastAsia="ko-KR"/>
              </w:rPr>
              <w:t>R for multi-layer DFT-s-OFDM should be determined using link level simulation</w:t>
            </w:r>
          </w:p>
          <w:p w14:paraId="27D6A96B" w14:textId="77777777" w:rsidR="00785528" w:rsidRPr="00B07DE7" w:rsidRDefault="00785528" w:rsidP="00F55685">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bookmarkEnd w:id="51"/>
          </w:p>
        </w:tc>
      </w:tr>
      <w:tr w:rsidR="00785528" w:rsidRPr="006F4CFA" w14:paraId="2E6F306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E51517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AE446E" w14:textId="77777777" w:rsidR="00785528" w:rsidRPr="005217D6" w:rsidRDefault="00785528" w:rsidP="00F55685">
            <w:pPr>
              <w:spacing w:after="0"/>
              <w:rPr>
                <w:rFonts w:ascii="Arial" w:hAnsi="Arial" w:cs="Arial"/>
                <w:color w:val="0000FF"/>
                <w:sz w:val="16"/>
                <w:szCs w:val="16"/>
                <w:u w:val="single"/>
                <w:lang w:val="en-US"/>
              </w:rPr>
            </w:pPr>
            <w:hyperlink r:id="rId165"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5883E469"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56DE6FAD"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Ericsson</w:t>
            </w:r>
          </w:p>
        </w:tc>
      </w:tr>
      <w:tr w:rsidR="00785528" w:rsidRPr="006F4CFA" w14:paraId="47C00D7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AA03F6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9D8127" w14:textId="43F227A4" w:rsidR="008B47AF" w:rsidRDefault="00785528" w:rsidP="00F55685">
            <w:pPr>
              <w:pStyle w:val="BodyText"/>
              <w:rPr>
                <w:lang w:val="en-US"/>
              </w:rPr>
            </w:pPr>
            <w:r w:rsidRPr="00B07DE7">
              <w:rPr>
                <w:lang w:val="en-US"/>
              </w:rPr>
              <w:t>Proposal 4</w:t>
            </w:r>
            <w:r>
              <w:rPr>
                <w:lang w:val="en-US"/>
              </w:rPr>
              <w:t>:</w:t>
            </w:r>
            <w:r w:rsidRPr="00B07DE7">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D05D0C1" w14:textId="77777777" w:rsidR="008B47AF" w:rsidRPr="00816216" w:rsidRDefault="008B47AF" w:rsidP="008B47AF">
            <w:pPr>
              <w:pStyle w:val="Caption"/>
              <w:keepNext/>
            </w:pPr>
            <w:bookmarkStart w:id="52" w:name="_Ref210272758"/>
            <w:r w:rsidRPr="00816216">
              <w:t xml:space="preserve">Table </w:t>
            </w:r>
            <w:r>
              <w:fldChar w:fldCharType="begin"/>
            </w:r>
            <w:r>
              <w:instrText xml:space="preserve"> SEQ Table \* ARABIC </w:instrText>
            </w:r>
            <w:r>
              <w:fldChar w:fldCharType="separate"/>
            </w:r>
            <w:r>
              <w:rPr>
                <w:noProof/>
              </w:rPr>
              <w:t>4</w:t>
            </w:r>
            <w:r>
              <w:rPr>
                <w:noProof/>
              </w:rPr>
              <w:fldChar w:fldCharType="end"/>
            </w:r>
            <w:bookmarkEnd w:id="52"/>
            <w:r w:rsidRPr="00816216">
              <w:t>: System-level simulation parameters for multi-layer DFT-</w:t>
            </w:r>
            <w:r>
              <w:t>s</w:t>
            </w:r>
            <w:r w:rsidRPr="00816216">
              <w:t xml:space="preserve">-OFDM and </w:t>
            </w:r>
            <w:r>
              <w:t xml:space="preserve">multi-layer </w:t>
            </w:r>
            <w:r w:rsidRPr="00816216">
              <w:t>CP-OFDM.</w:t>
            </w:r>
          </w:p>
          <w:tbl>
            <w:tblPr>
              <w:tblStyle w:val="TableGrid"/>
              <w:tblW w:w="87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6312"/>
            </w:tblGrid>
            <w:tr w:rsidR="008B47AF" w:rsidRPr="0043275A" w14:paraId="1EA87F08" w14:textId="77777777" w:rsidTr="00722A91">
              <w:trPr>
                <w:trHeight w:val="283"/>
              </w:trPr>
              <w:tc>
                <w:tcPr>
                  <w:tcW w:w="2419" w:type="dxa"/>
                  <w:hideMark/>
                </w:tcPr>
                <w:p w14:paraId="3326313D" w14:textId="77777777" w:rsidR="008B47AF" w:rsidRPr="0043275A" w:rsidRDefault="008B47AF" w:rsidP="008B47AF">
                  <w:pPr>
                    <w:keepNext/>
                    <w:rPr>
                      <w:rFonts w:cs="Arial"/>
                    </w:rPr>
                  </w:pPr>
                  <w:r w:rsidRPr="0043275A">
                    <w:rPr>
                      <w:rFonts w:cs="Arial"/>
                    </w:rPr>
                    <w:t>Carrier frequency</w:t>
                  </w:r>
                </w:p>
              </w:tc>
              <w:tc>
                <w:tcPr>
                  <w:tcW w:w="6312" w:type="dxa"/>
                  <w:hideMark/>
                </w:tcPr>
                <w:p w14:paraId="5B3BC2AE" w14:textId="77777777" w:rsidR="008B47AF" w:rsidRPr="0043275A" w:rsidRDefault="008B47AF" w:rsidP="008B47AF">
                  <w:pPr>
                    <w:keepNext/>
                    <w:rPr>
                      <w:rFonts w:cs="Arial"/>
                    </w:rPr>
                  </w:pPr>
                  <w:r>
                    <w:rPr>
                      <w:rFonts w:cs="Arial"/>
                    </w:rPr>
                    <w:t>4</w:t>
                  </w:r>
                  <w:r w:rsidRPr="0043275A">
                    <w:rPr>
                      <w:rFonts w:cs="Arial"/>
                    </w:rPr>
                    <w:t xml:space="preserve"> GHz </w:t>
                  </w:r>
                </w:p>
              </w:tc>
            </w:tr>
            <w:tr w:rsidR="008B47AF" w:rsidRPr="0043275A" w14:paraId="2B14A7BE" w14:textId="77777777" w:rsidTr="00722A91">
              <w:trPr>
                <w:trHeight w:val="283"/>
              </w:trPr>
              <w:tc>
                <w:tcPr>
                  <w:tcW w:w="2419" w:type="dxa"/>
                  <w:hideMark/>
                </w:tcPr>
                <w:p w14:paraId="411E0603" w14:textId="77777777" w:rsidR="008B47AF" w:rsidRPr="0043275A" w:rsidRDefault="008B47AF" w:rsidP="008B47AF">
                  <w:pPr>
                    <w:keepNext/>
                    <w:rPr>
                      <w:rFonts w:cs="Arial"/>
                    </w:rPr>
                  </w:pPr>
                  <w:r w:rsidRPr="0043275A">
                    <w:rPr>
                      <w:rFonts w:cs="Arial"/>
                    </w:rPr>
                    <w:t>Subcarrier spacing</w:t>
                  </w:r>
                </w:p>
              </w:tc>
              <w:tc>
                <w:tcPr>
                  <w:tcW w:w="6312" w:type="dxa"/>
                  <w:hideMark/>
                </w:tcPr>
                <w:p w14:paraId="37D96C18" w14:textId="77777777" w:rsidR="008B47AF" w:rsidRPr="0043275A" w:rsidRDefault="008B47AF" w:rsidP="008B47AF">
                  <w:pPr>
                    <w:keepNext/>
                    <w:rPr>
                      <w:rFonts w:cs="Arial"/>
                    </w:rPr>
                  </w:pPr>
                  <w:r w:rsidRPr="0043275A">
                    <w:rPr>
                      <w:rFonts w:cs="Arial"/>
                    </w:rPr>
                    <w:t>30 kHz</w:t>
                  </w:r>
                </w:p>
              </w:tc>
            </w:tr>
            <w:tr w:rsidR="008B47AF" w:rsidRPr="0043275A" w14:paraId="3DB0D9F1" w14:textId="77777777" w:rsidTr="00722A91">
              <w:trPr>
                <w:trHeight w:val="283"/>
              </w:trPr>
              <w:tc>
                <w:tcPr>
                  <w:tcW w:w="2419" w:type="dxa"/>
                </w:tcPr>
                <w:p w14:paraId="5273E164" w14:textId="77777777" w:rsidR="008B47AF" w:rsidRPr="0043275A" w:rsidRDefault="008B47AF" w:rsidP="008B47AF">
                  <w:pPr>
                    <w:keepNext/>
                    <w:rPr>
                      <w:rFonts w:cs="Arial"/>
                    </w:rPr>
                  </w:pPr>
                  <w:r w:rsidRPr="0043275A">
                    <w:rPr>
                      <w:rFonts w:cs="Arial"/>
                    </w:rPr>
                    <w:t>Bandwidth</w:t>
                  </w:r>
                  <w:r>
                    <w:rPr>
                      <w:rFonts w:cs="Arial"/>
                    </w:rPr>
                    <w:t xml:space="preserve"> (#PRBs)</w:t>
                  </w:r>
                </w:p>
              </w:tc>
              <w:tc>
                <w:tcPr>
                  <w:tcW w:w="6312" w:type="dxa"/>
                </w:tcPr>
                <w:p w14:paraId="429A8A1A" w14:textId="77777777" w:rsidR="008B47AF" w:rsidRPr="0043275A" w:rsidRDefault="008B47AF" w:rsidP="008B47AF">
                  <w:pPr>
                    <w:keepNext/>
                    <w:rPr>
                      <w:rFonts w:cs="Arial"/>
                    </w:rPr>
                  </w:pPr>
                  <w:r>
                    <w:rPr>
                      <w:rFonts w:cs="Arial"/>
                    </w:rPr>
                    <w:t>20</w:t>
                  </w:r>
                  <w:r w:rsidRPr="0043275A">
                    <w:rPr>
                      <w:rFonts w:cs="Arial"/>
                    </w:rPr>
                    <w:t xml:space="preserve"> MHz </w:t>
                  </w:r>
                  <w:r>
                    <w:rPr>
                      <w:rFonts w:cs="Arial"/>
                    </w:rPr>
                    <w:t>(51 PRBs)</w:t>
                  </w:r>
                </w:p>
              </w:tc>
            </w:tr>
            <w:tr w:rsidR="008B47AF" w:rsidRPr="0043275A" w14:paraId="1296F628" w14:textId="77777777" w:rsidTr="00722A91">
              <w:trPr>
                <w:trHeight w:val="283"/>
              </w:trPr>
              <w:tc>
                <w:tcPr>
                  <w:tcW w:w="2419" w:type="dxa"/>
                </w:tcPr>
                <w:p w14:paraId="44A5CBDE" w14:textId="77777777" w:rsidR="008B47AF" w:rsidRPr="0043275A" w:rsidRDefault="008B47AF" w:rsidP="008B47AF">
                  <w:pPr>
                    <w:keepNext/>
                    <w:rPr>
                      <w:rFonts w:cs="Arial"/>
                    </w:rPr>
                  </w:pPr>
                  <w:r w:rsidRPr="0043275A">
                    <w:rPr>
                      <w:rFonts w:cs="Arial"/>
                    </w:rPr>
                    <w:t>Channel model</w:t>
                  </w:r>
                </w:p>
              </w:tc>
              <w:tc>
                <w:tcPr>
                  <w:tcW w:w="6312" w:type="dxa"/>
                </w:tcPr>
                <w:p w14:paraId="278ACAE8" w14:textId="77777777" w:rsidR="008B47AF" w:rsidRPr="0043275A" w:rsidRDefault="008B47AF" w:rsidP="008B47AF">
                  <w:pPr>
                    <w:keepNext/>
                    <w:rPr>
                      <w:rFonts w:cs="Arial"/>
                    </w:rPr>
                  </w:pPr>
                  <w:r w:rsidRPr="0043275A">
                    <w:rPr>
                      <w:rFonts w:cs="Arial"/>
                    </w:rPr>
                    <w:t>38.901</w:t>
                  </w:r>
                </w:p>
              </w:tc>
            </w:tr>
            <w:tr w:rsidR="008B47AF" w:rsidRPr="0043275A" w14:paraId="021FC93E" w14:textId="77777777" w:rsidTr="00722A91">
              <w:trPr>
                <w:trHeight w:val="283"/>
              </w:trPr>
              <w:tc>
                <w:tcPr>
                  <w:tcW w:w="2419" w:type="dxa"/>
                </w:tcPr>
                <w:p w14:paraId="446E2822" w14:textId="77777777" w:rsidR="008B47AF" w:rsidRPr="0043275A" w:rsidRDefault="008B47AF" w:rsidP="008B47AF">
                  <w:pPr>
                    <w:keepNext/>
                    <w:rPr>
                      <w:rFonts w:cs="Arial"/>
                    </w:rPr>
                  </w:pPr>
                  <w:r>
                    <w:rPr>
                      <w:rFonts w:cs="Arial"/>
                    </w:rPr>
                    <w:t>Deployment s</w:t>
                  </w:r>
                  <w:r w:rsidRPr="0043275A">
                    <w:rPr>
                      <w:rFonts w:cs="Arial"/>
                    </w:rPr>
                    <w:t>cenario</w:t>
                  </w:r>
                </w:p>
              </w:tc>
              <w:tc>
                <w:tcPr>
                  <w:tcW w:w="6312" w:type="dxa"/>
                </w:tcPr>
                <w:p w14:paraId="510684C1" w14:textId="77777777" w:rsidR="008B47AF" w:rsidRPr="0043275A" w:rsidRDefault="008B47AF" w:rsidP="008B47AF">
                  <w:pPr>
                    <w:keepNext/>
                    <w:rPr>
                      <w:rFonts w:cs="Arial"/>
                    </w:rPr>
                  </w:pPr>
                  <w:r w:rsidRPr="0043275A">
                    <w:rPr>
                      <w:rFonts w:cs="Arial"/>
                    </w:rPr>
                    <w:t xml:space="preserve">UMa </w:t>
                  </w:r>
                  <w:r>
                    <w:rPr>
                      <w:rFonts w:cs="Arial"/>
                    </w:rPr>
                    <w:t xml:space="preserve">scenario with 7 cell sites </w:t>
                  </w:r>
                  <w:r w:rsidRPr="0043275A">
                    <w:rPr>
                      <w:rFonts w:cs="Arial"/>
                    </w:rPr>
                    <w:t xml:space="preserve">with 500m </w:t>
                  </w:r>
                  <w:r>
                    <w:rPr>
                      <w:rFonts w:cs="Arial"/>
                    </w:rPr>
                    <w:t>inter-site distance and 200 UEs in total</w:t>
                  </w:r>
                </w:p>
              </w:tc>
            </w:tr>
            <w:tr w:rsidR="008B47AF" w:rsidRPr="0043275A" w14:paraId="042A627A" w14:textId="77777777" w:rsidTr="00722A91">
              <w:trPr>
                <w:trHeight w:val="283"/>
              </w:trPr>
              <w:tc>
                <w:tcPr>
                  <w:tcW w:w="2419" w:type="dxa"/>
                  <w:hideMark/>
                </w:tcPr>
                <w:p w14:paraId="1877FCEF" w14:textId="77777777" w:rsidR="008B47AF" w:rsidRPr="0043275A" w:rsidRDefault="008B47AF" w:rsidP="008B47AF">
                  <w:pPr>
                    <w:keepNext/>
                    <w:rPr>
                      <w:rFonts w:cs="Arial"/>
                    </w:rPr>
                  </w:pPr>
                  <w:r w:rsidRPr="0043275A">
                    <w:rPr>
                      <w:rFonts w:cs="Arial"/>
                    </w:rPr>
                    <w:t>gNB antenna configuration</w:t>
                  </w:r>
                </w:p>
              </w:tc>
              <w:tc>
                <w:tcPr>
                  <w:tcW w:w="6312" w:type="dxa"/>
                  <w:hideMark/>
                </w:tcPr>
                <w:p w14:paraId="7EFE7DBB" w14:textId="73DA8689" w:rsidR="008B47AF" w:rsidRPr="0043275A" w:rsidRDefault="008B47AF" w:rsidP="008B47AF">
                  <w:pPr>
                    <w:keepNext/>
                    <w:rPr>
                      <w:rFonts w:cs="Arial"/>
                    </w:rPr>
                  </w:pPr>
                  <w:r w:rsidRPr="0043275A">
                    <w:rPr>
                      <w:rFonts w:cs="Arial"/>
                    </w:rPr>
                    <w:t>(</w:t>
                  </w:r>
                  <m:oMath>
                    <m:r>
                      <w:rPr>
                        <w:rFonts w:ascii="Cambria Math" w:hAnsi="Cambria Math" w:cs="Arial"/>
                      </w:rPr>
                      <m:t>M</m:t>
                    </m:r>
                  </m:oMath>
                  <w:r w:rsidRPr="0043275A">
                    <w:rPr>
                      <w:rFonts w:cs="Arial"/>
                    </w:rPr>
                    <w:t xml:space="preserve">, </w:t>
                  </w:r>
                  <m:oMath>
                    <m:r>
                      <w:rPr>
                        <w:rFonts w:ascii="Cambria Math" w:hAnsi="Cambria Math" w:cs="Arial"/>
                      </w:rPr>
                      <m:t>N</m:t>
                    </m:r>
                  </m:oMath>
                  <w:r w:rsidRPr="0043275A">
                    <w:rPr>
                      <w:rFonts w:cs="Arial"/>
                    </w:rPr>
                    <w:t xml:space="preserve">, </w:t>
                  </w:r>
                  <m:oMath>
                    <m:r>
                      <w:rPr>
                        <w:rFonts w:ascii="Cambria Math" w:hAnsi="Cambria Math" w:cs="Arial"/>
                      </w:rPr>
                      <m:t>P</m:t>
                    </m:r>
                  </m:oMath>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g</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g</m:t>
                        </m:r>
                      </m:sub>
                    </m:sSub>
                  </m:oMath>
                  <w:r>
                    <w:rPr>
                      <w:rFonts w:cs="Arial"/>
                    </w:rPr>
                    <w:t>;</w:t>
                  </w:r>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p</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p</m:t>
                        </m:r>
                      </m:sub>
                    </m:sSub>
                  </m:oMath>
                  <w:r w:rsidRPr="0043275A">
                    <w:rPr>
                      <w:rFonts w:cs="Arial"/>
                    </w:rPr>
                    <w:t>) = (</w:t>
                  </w:r>
                  <w:r>
                    <w:rPr>
                      <w:rFonts w:cs="Arial"/>
                    </w:rPr>
                    <w:t>12</w:t>
                  </w:r>
                  <w:r w:rsidRPr="0043275A">
                    <w:rPr>
                      <w:rFonts w:cs="Arial"/>
                    </w:rPr>
                    <w:t>, 8 ,2, 1, 1</w:t>
                  </w:r>
                  <w:r>
                    <w:rPr>
                      <w:rFonts w:cs="Arial"/>
                    </w:rPr>
                    <w:t>;</w:t>
                  </w:r>
                  <w:r w:rsidRPr="0043275A">
                    <w:rPr>
                      <w:rFonts w:cs="Arial"/>
                    </w:rPr>
                    <w:t xml:space="preserve"> 4, 8) with (</w:t>
                  </w:r>
                  <m:oMath>
                    <m:sSub>
                      <m:sSubPr>
                        <m:ctrlPr>
                          <w:rPr>
                            <w:rFonts w:ascii="Cambria Math" w:hAnsi="Cambria Math"/>
                            <w:i/>
                          </w:rPr>
                        </m:ctrlPr>
                      </m:sSubPr>
                      <m:e>
                        <m:r>
                          <w:rPr>
                            <w:rFonts w:ascii="Cambria Math" w:hAnsi="Cambria Math" w:cs="Arial"/>
                          </w:rPr>
                          <m:t>d</m:t>
                        </m:r>
                      </m:e>
                      <m:sub>
                        <m:r>
                          <w:rPr>
                            <w:rFonts w:ascii="Cambria Math" w:hAnsi="Cambria Math" w:cs="Arial"/>
                          </w:rPr>
                          <m:t>H</m:t>
                        </m:r>
                      </m:sub>
                    </m:sSub>
                  </m:oMath>
                  <w:r w:rsidRPr="0043275A">
                    <w:rPr>
                      <w:rFonts w:cs="Arial"/>
                    </w:rPr>
                    <w:t xml:space="preserve">, </w:t>
                  </w:r>
                  <m:oMath>
                    <m:sSub>
                      <m:sSubPr>
                        <m:ctrlPr>
                          <w:rPr>
                            <w:rFonts w:ascii="Cambria Math" w:hAnsi="Cambria Math"/>
                            <w:i/>
                          </w:rPr>
                        </m:ctrlPr>
                      </m:sSubPr>
                      <m:e>
                        <m:r>
                          <w:rPr>
                            <w:rFonts w:ascii="Cambria Math" w:hAnsi="Cambria Math" w:cs="Arial"/>
                          </w:rPr>
                          <m:t>d</m:t>
                        </m:r>
                      </m:e>
                      <m:sub>
                        <m:r>
                          <w:rPr>
                            <w:rFonts w:ascii="Cambria Math" w:hAnsi="Cambria Math" w:cs="Arial"/>
                          </w:rPr>
                          <m:t>V</m:t>
                        </m:r>
                      </m:sub>
                    </m:sSub>
                  </m:oMath>
                  <w:r w:rsidRPr="0043275A">
                    <w:rPr>
                      <w:rFonts w:cs="Arial"/>
                    </w:rPr>
                    <w:t>) = (0.5, 0.8)</w:t>
                  </w:r>
                  <m:oMath>
                    <m:r>
                      <w:rPr>
                        <w:rFonts w:ascii="Cambria Math" w:hAnsi="Cambria Math" w:cs="Arial"/>
                      </w:rPr>
                      <m:t>λ</m:t>
                    </m:r>
                  </m:oMath>
                  <w:r>
                    <w:rPr>
                      <w:rFonts w:eastAsiaTheme="minorEastAsia" w:cs="Arial"/>
                    </w:rPr>
                    <w:t xml:space="preserve"> and electrical downtilt of 10</w:t>
                  </w:r>
                  <w:r>
                    <w:rPr>
                      <w:rFonts w:ascii="mathmatical" w:eastAsiaTheme="minorEastAsia" w:hAnsi="mathmatical" w:cs="Arial"/>
                    </w:rPr>
                    <w:t>°</w:t>
                  </w:r>
                </w:p>
              </w:tc>
            </w:tr>
            <w:tr w:rsidR="008B47AF" w:rsidRPr="0043275A" w14:paraId="7DFA9250" w14:textId="77777777" w:rsidTr="00722A91">
              <w:trPr>
                <w:trHeight w:val="283"/>
              </w:trPr>
              <w:tc>
                <w:tcPr>
                  <w:tcW w:w="2419" w:type="dxa"/>
                  <w:hideMark/>
                </w:tcPr>
                <w:p w14:paraId="69109964" w14:textId="77777777" w:rsidR="008B47AF" w:rsidRPr="0043275A" w:rsidRDefault="008B47AF" w:rsidP="008B47AF">
                  <w:pPr>
                    <w:keepNext/>
                    <w:rPr>
                      <w:rFonts w:cs="Arial"/>
                    </w:rPr>
                  </w:pPr>
                  <w:r w:rsidRPr="0043275A">
                    <w:rPr>
                      <w:rFonts w:cs="Arial"/>
                    </w:rPr>
                    <w:t>UE antenna configuration</w:t>
                  </w:r>
                </w:p>
              </w:tc>
              <w:tc>
                <w:tcPr>
                  <w:tcW w:w="6312" w:type="dxa"/>
                  <w:hideMark/>
                </w:tcPr>
                <w:p w14:paraId="7ED9A0CB" w14:textId="0825AD5D" w:rsidR="008B47AF" w:rsidRPr="0043275A" w:rsidRDefault="008B47AF" w:rsidP="008B47AF">
                  <w:pPr>
                    <w:keepNext/>
                    <w:rPr>
                      <w:rFonts w:cs="Arial"/>
                    </w:rPr>
                  </w:pPr>
                  <w:r w:rsidRPr="0043275A">
                    <w:rPr>
                      <w:rFonts w:cs="Arial"/>
                    </w:rPr>
                    <w:t>2 Tx: Two cross polarized antenna elements</w:t>
                  </w:r>
                </w:p>
              </w:tc>
            </w:tr>
            <w:tr w:rsidR="008B47AF" w:rsidRPr="0043275A" w14:paraId="5F0A5073" w14:textId="77777777" w:rsidTr="00722A91">
              <w:trPr>
                <w:trHeight w:val="283"/>
              </w:trPr>
              <w:tc>
                <w:tcPr>
                  <w:tcW w:w="2419" w:type="dxa"/>
                </w:tcPr>
                <w:p w14:paraId="10CC0FF6" w14:textId="77777777" w:rsidR="008B47AF" w:rsidRPr="0043275A" w:rsidRDefault="008B47AF" w:rsidP="008B47AF">
                  <w:pPr>
                    <w:keepNext/>
                    <w:rPr>
                      <w:rFonts w:cs="Arial"/>
                    </w:rPr>
                  </w:pPr>
                  <w:r w:rsidRPr="0043275A">
                    <w:rPr>
                      <w:rFonts w:cs="Arial"/>
                    </w:rPr>
                    <w:t xml:space="preserve">MIMO </w:t>
                  </w:r>
                  <w:r>
                    <w:rPr>
                      <w:rFonts w:cs="Arial"/>
                    </w:rPr>
                    <w:t>precoder</w:t>
                  </w:r>
                </w:p>
              </w:tc>
              <w:tc>
                <w:tcPr>
                  <w:tcW w:w="6312" w:type="dxa"/>
                </w:tcPr>
                <w:p w14:paraId="7F8CFE72" w14:textId="77777777" w:rsidR="008B47AF" w:rsidRPr="0043275A" w:rsidRDefault="008B47AF" w:rsidP="008B47AF">
                  <w:pPr>
                    <w:keepNext/>
                    <w:rPr>
                      <w:rFonts w:cs="Arial"/>
                    </w:rPr>
                  </w:pPr>
                  <w:r w:rsidRPr="00907FC9">
                    <w:rPr>
                      <w:rFonts w:cs="Arial"/>
                    </w:rPr>
                    <w:t>Non-coherent codebook for UL 2Tx in 3GPP NR</w:t>
                  </w:r>
                </w:p>
              </w:tc>
            </w:tr>
            <w:tr w:rsidR="008B47AF" w:rsidRPr="0043275A" w14:paraId="25509B42" w14:textId="77777777" w:rsidTr="00722A91">
              <w:trPr>
                <w:trHeight w:val="283"/>
              </w:trPr>
              <w:tc>
                <w:tcPr>
                  <w:tcW w:w="2419" w:type="dxa"/>
                </w:tcPr>
                <w:p w14:paraId="29BD417E" w14:textId="77777777" w:rsidR="008B47AF" w:rsidRPr="00816216" w:rsidRDefault="008B47AF" w:rsidP="008B47AF">
                  <w:pPr>
                    <w:keepNext/>
                  </w:pPr>
                  <w:r w:rsidRPr="00816216">
                    <w:t>gNB antenna height</w:t>
                  </w:r>
                </w:p>
              </w:tc>
              <w:tc>
                <w:tcPr>
                  <w:tcW w:w="6312" w:type="dxa"/>
                </w:tcPr>
                <w:p w14:paraId="5C863FF6" w14:textId="77777777" w:rsidR="008B47AF" w:rsidRPr="00816216" w:rsidRDefault="008B47AF" w:rsidP="008B47AF">
                  <w:pPr>
                    <w:keepNext/>
                  </w:pPr>
                  <w:r w:rsidRPr="00816216">
                    <w:t xml:space="preserve">25 m </w:t>
                  </w:r>
                </w:p>
              </w:tc>
            </w:tr>
            <w:tr w:rsidR="008B47AF" w:rsidRPr="0043275A" w14:paraId="4D150979" w14:textId="77777777" w:rsidTr="00722A91">
              <w:trPr>
                <w:trHeight w:val="283"/>
              </w:trPr>
              <w:tc>
                <w:tcPr>
                  <w:tcW w:w="2419" w:type="dxa"/>
                </w:tcPr>
                <w:p w14:paraId="2060F31E" w14:textId="77777777" w:rsidR="008B47AF" w:rsidRPr="00816216" w:rsidRDefault="008B47AF" w:rsidP="008B47AF">
                  <w:pPr>
                    <w:keepNext/>
                  </w:pPr>
                  <w:r w:rsidRPr="00816216">
                    <w:t>gNB noise figure</w:t>
                  </w:r>
                </w:p>
              </w:tc>
              <w:tc>
                <w:tcPr>
                  <w:tcW w:w="6312" w:type="dxa"/>
                </w:tcPr>
                <w:p w14:paraId="425B8BF5" w14:textId="77777777" w:rsidR="008B47AF" w:rsidRPr="00816216" w:rsidRDefault="008B47AF" w:rsidP="008B47AF">
                  <w:pPr>
                    <w:keepNext/>
                  </w:pPr>
                  <w:r w:rsidRPr="00816216">
                    <w:t>5 dB</w:t>
                  </w:r>
                </w:p>
              </w:tc>
            </w:tr>
            <w:tr w:rsidR="008B47AF" w:rsidRPr="0043275A" w14:paraId="62A8A995" w14:textId="77777777" w:rsidTr="00722A91">
              <w:trPr>
                <w:trHeight w:val="283"/>
              </w:trPr>
              <w:tc>
                <w:tcPr>
                  <w:tcW w:w="2419" w:type="dxa"/>
                </w:tcPr>
                <w:p w14:paraId="3B194E22" w14:textId="77777777" w:rsidR="008B47AF" w:rsidRPr="0043275A" w:rsidRDefault="008B47AF" w:rsidP="008B47AF">
                  <w:pPr>
                    <w:keepNext/>
                    <w:rPr>
                      <w:rFonts w:cs="Arial"/>
                    </w:rPr>
                  </w:pPr>
                  <w:r w:rsidRPr="0043275A">
                    <w:rPr>
                      <w:rFonts w:cs="Arial"/>
                    </w:rPr>
                    <w:t>UE antenna height</w:t>
                  </w:r>
                </w:p>
              </w:tc>
              <w:tc>
                <w:tcPr>
                  <w:tcW w:w="6312" w:type="dxa"/>
                </w:tcPr>
                <w:p w14:paraId="54D74CC3" w14:textId="77777777" w:rsidR="008B47AF" w:rsidRPr="0043275A" w:rsidRDefault="008B47AF" w:rsidP="008B47AF">
                  <w:pPr>
                    <w:keepNext/>
                    <w:rPr>
                      <w:rFonts w:cs="Arial"/>
                    </w:rPr>
                  </w:pPr>
                  <w:r w:rsidRPr="0043275A">
                    <w:rPr>
                      <w:rFonts w:cs="Arial"/>
                    </w:rPr>
                    <w:t>According to 36.873</w:t>
                  </w:r>
                </w:p>
              </w:tc>
            </w:tr>
            <w:tr w:rsidR="008B47AF" w:rsidRPr="0043275A" w14:paraId="4D154749" w14:textId="77777777" w:rsidTr="00722A91">
              <w:trPr>
                <w:trHeight w:val="283"/>
              </w:trPr>
              <w:tc>
                <w:tcPr>
                  <w:tcW w:w="2419" w:type="dxa"/>
                </w:tcPr>
                <w:p w14:paraId="7B7EA3AC" w14:textId="77777777" w:rsidR="008B47AF" w:rsidRPr="0043275A" w:rsidRDefault="008B47AF" w:rsidP="008B47AF">
                  <w:pPr>
                    <w:keepNext/>
                    <w:rPr>
                      <w:rFonts w:cs="Arial"/>
                    </w:rPr>
                  </w:pPr>
                  <w:r w:rsidRPr="0043275A">
                    <w:rPr>
                      <w:rFonts w:cs="Arial"/>
                    </w:rPr>
                    <w:t>UE transmit power</w:t>
                  </w:r>
                </w:p>
              </w:tc>
              <w:tc>
                <w:tcPr>
                  <w:tcW w:w="6312" w:type="dxa"/>
                </w:tcPr>
                <w:p w14:paraId="445A08ED" w14:textId="77777777" w:rsidR="008B47AF" w:rsidRPr="0043275A" w:rsidRDefault="008B47AF" w:rsidP="008B47AF">
                  <w:pPr>
                    <w:keepNext/>
                    <w:rPr>
                      <w:rFonts w:cs="Arial"/>
                    </w:rPr>
                  </w:pPr>
                  <w:r w:rsidRPr="00534823">
                    <w:rPr>
                      <w:rFonts w:cs="Arial"/>
                    </w:rPr>
                    <w:t>MPR is selected based on the RB allocation (e.g., inner/outer/edge), RB size and modulation order, subject to RAN4 requirements.</w:t>
                  </w:r>
                </w:p>
              </w:tc>
            </w:tr>
            <w:tr w:rsidR="008B47AF" w:rsidRPr="0043275A" w14:paraId="1668BCF1" w14:textId="77777777" w:rsidTr="00722A91">
              <w:trPr>
                <w:trHeight w:val="283"/>
              </w:trPr>
              <w:tc>
                <w:tcPr>
                  <w:tcW w:w="2419" w:type="dxa"/>
                </w:tcPr>
                <w:p w14:paraId="445C9788" w14:textId="77777777" w:rsidR="008B47AF" w:rsidRPr="0043275A" w:rsidRDefault="008B47AF" w:rsidP="008B47AF">
                  <w:pPr>
                    <w:keepNext/>
                    <w:rPr>
                      <w:rFonts w:cs="Arial"/>
                    </w:rPr>
                  </w:pPr>
                  <w:r w:rsidRPr="0043275A">
                    <w:rPr>
                      <w:rFonts w:cs="Arial"/>
                    </w:rPr>
                    <w:t>Power control</w:t>
                  </w:r>
                  <w:r>
                    <w:rPr>
                      <w:rFonts w:cs="Arial"/>
                    </w:rPr>
                    <w:t xml:space="preserve"> parameters</w:t>
                  </w:r>
                </w:p>
              </w:tc>
              <w:tc>
                <w:tcPr>
                  <w:tcW w:w="6312" w:type="dxa"/>
                </w:tcPr>
                <w:p w14:paraId="2F2E1858" w14:textId="77777777" w:rsidR="008B47AF" w:rsidRPr="0043275A" w:rsidRDefault="008B47AF" w:rsidP="008B47AF">
                  <w:pPr>
                    <w:keepNext/>
                    <w:rPr>
                      <w:rFonts w:cs="Arial"/>
                    </w:rPr>
                  </w:pPr>
                  <m:oMath>
                    <m:r>
                      <w:rPr>
                        <w:rFonts w:ascii="Cambria Math" w:hAnsi="Cambria Math" w:cs="Arial"/>
                      </w:rPr>
                      <m:t>α</m:t>
                    </m:r>
                    <m:r>
                      <w:rPr>
                        <w:rFonts w:ascii="Cambria Math" w:hAnsi="Cambria Math"/>
                      </w:rPr>
                      <m:t>=0.8</m:t>
                    </m:r>
                  </m:oMath>
                  <w:r w:rsidRPr="0043275A">
                    <w:rPr>
                      <w:rFonts w:eastAsiaTheme="minorEastAsia" w:cs="Arial"/>
                    </w:rPr>
                    <w:t xml:space="preserve">, </w:t>
                  </w:r>
                  <w:r>
                    <w:rPr>
                      <w:rFonts w:eastAsiaTheme="minorEastAsia" w:cs="Arial"/>
                    </w:rPr>
                    <w:t>P0 = -80 dBm</w:t>
                  </w:r>
                </w:p>
              </w:tc>
            </w:tr>
            <w:tr w:rsidR="008B47AF" w:rsidRPr="0043275A" w14:paraId="38DF5F77" w14:textId="77777777" w:rsidTr="00722A91">
              <w:trPr>
                <w:trHeight w:val="283"/>
              </w:trPr>
              <w:tc>
                <w:tcPr>
                  <w:tcW w:w="2419" w:type="dxa"/>
                </w:tcPr>
                <w:p w14:paraId="4B251C47" w14:textId="77777777" w:rsidR="008B47AF" w:rsidRPr="0043275A" w:rsidRDefault="008B47AF" w:rsidP="008B47AF">
                  <w:pPr>
                    <w:keepNext/>
                    <w:rPr>
                      <w:rFonts w:cs="Arial"/>
                    </w:rPr>
                  </w:pPr>
                  <w:r w:rsidRPr="0043275A">
                    <w:rPr>
                      <w:rFonts w:cs="Arial"/>
                    </w:rPr>
                    <w:t>gNB noise figure</w:t>
                  </w:r>
                </w:p>
              </w:tc>
              <w:tc>
                <w:tcPr>
                  <w:tcW w:w="6312" w:type="dxa"/>
                </w:tcPr>
                <w:p w14:paraId="69BAA881" w14:textId="77777777" w:rsidR="008B47AF" w:rsidRPr="0043275A" w:rsidRDefault="008B47AF" w:rsidP="008B47AF">
                  <w:pPr>
                    <w:keepNext/>
                    <w:rPr>
                      <w:rFonts w:cs="Arial"/>
                    </w:rPr>
                  </w:pPr>
                  <w:r w:rsidRPr="0043275A">
                    <w:rPr>
                      <w:rFonts w:cs="Arial"/>
                    </w:rPr>
                    <w:t>5 dB</w:t>
                  </w:r>
                </w:p>
              </w:tc>
            </w:tr>
            <w:tr w:rsidR="008B47AF" w:rsidRPr="0043275A" w14:paraId="03DEEC56" w14:textId="77777777" w:rsidTr="00722A91">
              <w:trPr>
                <w:trHeight w:val="283"/>
              </w:trPr>
              <w:tc>
                <w:tcPr>
                  <w:tcW w:w="2419" w:type="dxa"/>
                  <w:hideMark/>
                </w:tcPr>
                <w:p w14:paraId="6C5E22B5" w14:textId="77777777" w:rsidR="008B47AF" w:rsidRPr="0043275A" w:rsidRDefault="008B47AF" w:rsidP="008B47AF">
                  <w:pPr>
                    <w:keepNext/>
                    <w:rPr>
                      <w:rFonts w:cs="Arial"/>
                    </w:rPr>
                  </w:pPr>
                  <w:r w:rsidRPr="00816216">
                    <w:t>Modulation</w:t>
                  </w:r>
                  <w:r>
                    <w:t xml:space="preserve"> and coding scheme settings</w:t>
                  </w:r>
                </w:p>
              </w:tc>
              <w:tc>
                <w:tcPr>
                  <w:tcW w:w="6312" w:type="dxa"/>
                  <w:hideMark/>
                </w:tcPr>
                <w:p w14:paraId="726668B8" w14:textId="77777777" w:rsidR="008B47AF" w:rsidRPr="00952D2A" w:rsidRDefault="008B47AF" w:rsidP="008B47AF">
                  <w:pPr>
                    <w:keepNext/>
                    <w:rPr>
                      <w:rFonts w:cs="Arial"/>
                    </w:rPr>
                  </w:pPr>
                  <w:r w:rsidRPr="00952D2A">
                    <w:rPr>
                      <w:rFonts w:cs="Arial"/>
                    </w:rPr>
                    <w:t>Table 6.1.4.1-1 with q=1 in TS 38.214 (DFT-s-OFDM)</w:t>
                  </w:r>
                </w:p>
                <w:p w14:paraId="5DCC5B7E" w14:textId="77777777" w:rsidR="008B47AF" w:rsidRPr="0043275A" w:rsidRDefault="008B47AF" w:rsidP="008B47AF">
                  <w:pPr>
                    <w:keepNext/>
                    <w:rPr>
                      <w:rFonts w:cs="Arial"/>
                    </w:rPr>
                  </w:pPr>
                  <w:r w:rsidRPr="00952D2A">
                    <w:rPr>
                      <w:rFonts w:cs="Arial"/>
                    </w:rPr>
                    <w:t>Table 5.1.3.1-1 in TS 38.214 (CP-OFDM)</w:t>
                  </w:r>
                </w:p>
              </w:tc>
            </w:tr>
            <w:tr w:rsidR="008B47AF" w:rsidRPr="0043275A" w14:paraId="1F5DD3EA" w14:textId="77777777" w:rsidTr="00722A91">
              <w:trPr>
                <w:trHeight w:val="283"/>
              </w:trPr>
              <w:tc>
                <w:tcPr>
                  <w:tcW w:w="2419" w:type="dxa"/>
                </w:tcPr>
                <w:p w14:paraId="1A1D4083" w14:textId="77777777" w:rsidR="008B47AF" w:rsidRPr="00816216" w:rsidRDefault="008B47AF" w:rsidP="008B47AF">
                  <w:pPr>
                    <w:keepNext/>
                  </w:pPr>
                  <w:r w:rsidRPr="0043275A">
                    <w:rPr>
                      <w:rFonts w:cs="Arial"/>
                    </w:rPr>
                    <w:t>Traffic model</w:t>
                  </w:r>
                </w:p>
              </w:tc>
              <w:tc>
                <w:tcPr>
                  <w:tcW w:w="6312" w:type="dxa"/>
                </w:tcPr>
                <w:p w14:paraId="6F40ADF0" w14:textId="77777777" w:rsidR="008B47AF" w:rsidRPr="00816216" w:rsidRDefault="008B47AF" w:rsidP="008B47AF">
                  <w:pPr>
                    <w:keepNext/>
                  </w:pPr>
                  <w:r w:rsidRPr="0043275A">
                    <w:rPr>
                      <w:rFonts w:cs="Arial"/>
                    </w:rPr>
                    <w:t>FTP Model 1</w:t>
                  </w:r>
                </w:p>
              </w:tc>
            </w:tr>
            <w:tr w:rsidR="008B47AF" w:rsidRPr="0043275A" w14:paraId="27CBFB04" w14:textId="77777777" w:rsidTr="00722A91">
              <w:trPr>
                <w:trHeight w:val="283"/>
              </w:trPr>
              <w:tc>
                <w:tcPr>
                  <w:tcW w:w="2419" w:type="dxa"/>
                </w:tcPr>
                <w:p w14:paraId="6D977812" w14:textId="77777777" w:rsidR="008B47AF" w:rsidRPr="00115856" w:rsidRDefault="008B47AF" w:rsidP="008B47AF">
                  <w:pPr>
                    <w:keepNext/>
                    <w:rPr>
                      <w:rFonts w:cs="Arial"/>
                    </w:rPr>
                  </w:pPr>
                  <w:r w:rsidRPr="00115856">
                    <w:rPr>
                      <w:rFonts w:cs="Arial"/>
                    </w:rPr>
                    <w:t>Scheduling</w:t>
                  </w:r>
                </w:p>
              </w:tc>
              <w:tc>
                <w:tcPr>
                  <w:tcW w:w="6312" w:type="dxa"/>
                </w:tcPr>
                <w:p w14:paraId="66E62FFD" w14:textId="77777777" w:rsidR="008B47AF" w:rsidRPr="00115856" w:rsidRDefault="008B47AF" w:rsidP="008B47AF">
                  <w:pPr>
                    <w:keepNext/>
                    <w:rPr>
                      <w:rFonts w:cs="Arial"/>
                    </w:rPr>
                  </w:pPr>
                  <w:r w:rsidRPr="00115856">
                    <w:rPr>
                      <w:rFonts w:cs="Arial"/>
                    </w:rPr>
                    <w:t>Frequency domain scheduling</w:t>
                  </w:r>
                </w:p>
              </w:tc>
            </w:tr>
            <w:tr w:rsidR="008B47AF" w:rsidRPr="0043275A" w14:paraId="19760F7E" w14:textId="77777777" w:rsidTr="00722A91">
              <w:trPr>
                <w:trHeight w:val="283"/>
              </w:trPr>
              <w:tc>
                <w:tcPr>
                  <w:tcW w:w="2419" w:type="dxa"/>
                </w:tcPr>
                <w:p w14:paraId="576996D4" w14:textId="77777777" w:rsidR="008B47AF" w:rsidRPr="00115856" w:rsidRDefault="008B47AF" w:rsidP="008B47AF">
                  <w:pPr>
                    <w:keepNext/>
                    <w:rPr>
                      <w:rFonts w:cs="Arial"/>
                    </w:rPr>
                  </w:pPr>
                  <w:r>
                    <w:rPr>
                      <w:rFonts w:cs="Arial"/>
                    </w:rPr>
                    <w:lastRenderedPageBreak/>
                    <w:t xml:space="preserve">Uplink receiver </w:t>
                  </w:r>
                </w:p>
              </w:tc>
              <w:tc>
                <w:tcPr>
                  <w:tcW w:w="6312" w:type="dxa"/>
                </w:tcPr>
                <w:p w14:paraId="08CC1CB5" w14:textId="77777777" w:rsidR="008B47AF" w:rsidRPr="00115856" w:rsidRDefault="008B47AF" w:rsidP="008B47AF">
                  <w:pPr>
                    <w:keepNext/>
                    <w:rPr>
                      <w:rFonts w:cs="Arial"/>
                    </w:rPr>
                  </w:pPr>
                  <w:r w:rsidRPr="00DF55E6">
                    <w:rPr>
                      <w:rFonts w:cs="Arial"/>
                    </w:rPr>
                    <w:t>MMSE-IRC</w:t>
                  </w:r>
                </w:p>
              </w:tc>
            </w:tr>
            <w:tr w:rsidR="008B47AF" w:rsidRPr="0043275A" w14:paraId="72324BC0" w14:textId="77777777" w:rsidTr="00722A91">
              <w:trPr>
                <w:trHeight w:val="283"/>
              </w:trPr>
              <w:tc>
                <w:tcPr>
                  <w:tcW w:w="2419" w:type="dxa"/>
                </w:tcPr>
                <w:p w14:paraId="613D100A" w14:textId="77777777" w:rsidR="008B47AF" w:rsidRPr="0043275A" w:rsidRDefault="008B47AF" w:rsidP="008B47AF">
                  <w:pPr>
                    <w:keepNext/>
                    <w:rPr>
                      <w:rFonts w:cs="Arial"/>
                    </w:rPr>
                  </w:pPr>
                  <w:r w:rsidRPr="0043275A">
                    <w:rPr>
                      <w:rFonts w:cs="Arial"/>
                    </w:rPr>
                    <w:t>Metric</w:t>
                  </w:r>
                </w:p>
              </w:tc>
              <w:tc>
                <w:tcPr>
                  <w:tcW w:w="6312" w:type="dxa"/>
                </w:tcPr>
                <w:p w14:paraId="7E9D4378" w14:textId="77777777" w:rsidR="008B47AF" w:rsidRPr="0043275A" w:rsidRDefault="008B47AF" w:rsidP="008B47AF">
                  <w:pPr>
                    <w:keepNext/>
                    <w:rPr>
                      <w:rFonts w:cs="Arial"/>
                    </w:rPr>
                  </w:pPr>
                  <w:r w:rsidRPr="00816216">
                    <w:rPr>
                      <w:rFonts w:cs="Arial"/>
                    </w:rPr>
                    <w:t>Mean</w:t>
                  </w:r>
                  <w:r>
                    <w:rPr>
                      <w:rFonts w:cs="Arial"/>
                    </w:rPr>
                    <w:t>, median,</w:t>
                  </w:r>
                  <w:r w:rsidRPr="0043275A">
                    <w:rPr>
                      <w:rFonts w:cs="Arial"/>
                    </w:rPr>
                    <w:t xml:space="preserve"> and cell-edge user throughput</w:t>
                  </w:r>
                  <w:r>
                    <w:rPr>
                      <w:rFonts w:cs="Arial"/>
                    </w:rPr>
                    <w:t>s</w:t>
                  </w:r>
                </w:p>
              </w:tc>
            </w:tr>
          </w:tbl>
          <w:p w14:paraId="0E90FA04" w14:textId="77777777" w:rsidR="008B47AF" w:rsidRDefault="008B47AF" w:rsidP="008B47AF">
            <w:pPr>
              <w:rPr>
                <w:lang w:val="en-US"/>
              </w:rPr>
            </w:pPr>
          </w:p>
          <w:p w14:paraId="5DCD2979" w14:textId="77777777" w:rsidR="00785528" w:rsidRPr="00B07DE7" w:rsidRDefault="00785528" w:rsidP="00F55685">
            <w:pPr>
              <w:pStyle w:val="BodyText"/>
              <w:rPr>
                <w:lang w:val="en-US"/>
              </w:rPr>
            </w:pPr>
            <w:r w:rsidRPr="00B07DE7">
              <w:rPr>
                <w:lang w:val="en-US"/>
              </w:rPr>
              <w:t>Proposal 5</w:t>
            </w:r>
            <w:r>
              <w:rPr>
                <w:lang w:val="en-US"/>
              </w:rPr>
              <w:t>:</w:t>
            </w:r>
            <w:r w:rsidRPr="00B07DE7">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22BD0045" w14:textId="77777777" w:rsidR="00785528" w:rsidRPr="00B07DE7" w:rsidRDefault="00785528" w:rsidP="00F55685">
            <w:pPr>
              <w:pStyle w:val="BodyText"/>
              <w:rPr>
                <w:lang w:val="en-US"/>
              </w:rPr>
            </w:pPr>
            <w:r w:rsidRPr="00B07DE7">
              <w:rPr>
                <w:lang w:val="en-US"/>
              </w:rPr>
              <w:t>Proposal 6</w:t>
            </w:r>
            <w:r w:rsidRPr="00B07DE7">
              <w:rPr>
                <w:lang w:val="en-US"/>
              </w:rPr>
              <w:tab/>
            </w:r>
            <w:r>
              <w:rPr>
                <w:lang w:val="en-US"/>
              </w:rPr>
              <w:t>:</w:t>
            </w:r>
            <w:r w:rsidRPr="00B07DE7">
              <w:rPr>
                <w:lang w:val="en-US"/>
              </w:rPr>
              <w:tab/>
              <w:t>Support multi-layer DFT-s-OFDM and multi-layer CP-OFDM for uplink transmissions in 6GR.</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separate"/>
            </w:r>
            <w:r w:rsidRPr="005217D6">
              <w:rPr>
                <w:lang w:val="en-US"/>
              </w:rPr>
              <w:fldChar w:fldCharType="end"/>
            </w:r>
          </w:p>
        </w:tc>
      </w:tr>
      <w:tr w:rsidR="00785528" w:rsidRPr="006F4CFA" w14:paraId="7B5BF47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60D62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052196" w14:textId="77777777" w:rsidR="00785528" w:rsidRPr="006F4CFA" w:rsidRDefault="00785528" w:rsidP="00F55685">
            <w:pPr>
              <w:spacing w:after="0"/>
              <w:rPr>
                <w:rFonts w:ascii="Arial" w:hAnsi="Arial" w:cs="Arial"/>
                <w:color w:val="0000FF"/>
                <w:sz w:val="16"/>
                <w:szCs w:val="16"/>
                <w:u w:val="single"/>
                <w:lang w:val="en-US"/>
              </w:rPr>
            </w:pPr>
            <w:hyperlink r:id="rId16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57E65BE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3B606052"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22E6FF5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1BF634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050D95" w14:textId="3DC423BB" w:rsidR="00785528" w:rsidRPr="00785528" w:rsidRDefault="00785528" w:rsidP="00785528">
            <w:pPr>
              <w:snapToGrid w:val="0"/>
              <w:ind w:right="-96"/>
              <w:jc w:val="both"/>
              <w:rPr>
                <w:bCs/>
                <w:i/>
                <w:lang w:eastAsia="zh-CN"/>
              </w:rPr>
            </w:pPr>
            <w:r w:rsidRPr="00781FAA">
              <w:rPr>
                <w:bCs/>
                <w:i/>
                <w:lang w:eastAsia="zh-CN"/>
              </w:rPr>
              <w:t>Proposal 10: For DFT-s-OFDM</w:t>
            </w:r>
            <w:r w:rsidRPr="00781FAA">
              <w:rPr>
                <w:rFonts w:hint="eastAsia"/>
                <w:bCs/>
                <w:i/>
                <w:lang w:eastAsia="zh-CN"/>
              </w:rPr>
              <w:t xml:space="preserve"> for UL</w:t>
            </w:r>
            <w:r w:rsidRPr="00781FAA">
              <w:rPr>
                <w:bCs/>
                <w:i/>
                <w:lang w:eastAsia="zh-CN"/>
              </w:rPr>
              <w:t xml:space="preserve"> with multiple</w:t>
            </w:r>
            <w:r w:rsidRPr="00781FAA">
              <w:rPr>
                <w:rFonts w:hint="eastAsia"/>
                <w:bCs/>
                <w:i/>
                <w:lang w:eastAsia="zh-CN"/>
              </w:rPr>
              <w:t xml:space="preserve"> layers</w:t>
            </w:r>
            <w:r w:rsidRPr="00781FAA">
              <w:rPr>
                <w:bCs/>
                <w:i/>
                <w:lang w:eastAsia="zh-CN"/>
              </w:rPr>
              <w:t xml:space="preserve">, the evaluation criterion is the PAPR reduction and </w:t>
            </w:r>
            <w:r w:rsidRPr="00781FAA">
              <w:rPr>
                <w:rFonts w:hint="eastAsia"/>
                <w:bCs/>
                <w:i/>
                <w:lang w:eastAsia="zh-CN"/>
              </w:rPr>
              <w:t xml:space="preserve">SINR </w:t>
            </w:r>
            <w:r w:rsidRPr="00781FAA">
              <w:rPr>
                <w:bCs/>
                <w:i/>
                <w:lang w:eastAsia="zh-CN"/>
              </w:rPr>
              <w:t>degradation @10% BLER.</w:t>
            </w:r>
          </w:p>
        </w:tc>
      </w:tr>
      <w:tr w:rsidR="00785528" w:rsidRPr="006F4CFA" w14:paraId="07FE780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857B65" w14:textId="77777777" w:rsidR="00785528" w:rsidRPr="00616331" w:rsidRDefault="00785528" w:rsidP="00F55685">
            <w:pPr>
              <w:spacing w:after="0"/>
              <w:rPr>
                <w:rFonts w:ascii="Arial" w:hAnsi="Arial" w:cs="Arial"/>
                <w:sz w:val="16"/>
                <w:szCs w:val="16"/>
                <w:lang w:val="en-US"/>
              </w:rPr>
            </w:pPr>
            <w:bookmarkStart w:id="53" w:name="_Hlk213791528"/>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B8EFC" w14:textId="77777777" w:rsidR="00785528" w:rsidRPr="006F4CFA" w:rsidRDefault="00785528" w:rsidP="00F55685">
            <w:pPr>
              <w:spacing w:after="0"/>
              <w:rPr>
                <w:rFonts w:ascii="Arial" w:hAnsi="Arial" w:cs="Arial"/>
                <w:color w:val="0000FF"/>
                <w:sz w:val="16"/>
                <w:szCs w:val="16"/>
                <w:u w:val="single"/>
                <w:lang w:val="en-US"/>
              </w:rPr>
            </w:pPr>
            <w:hyperlink r:id="rId16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109235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69E0A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1A1081B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84E949B"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8096F4" w14:textId="77777777" w:rsidR="00785528" w:rsidRDefault="00785528" w:rsidP="00F55685">
            <w:pPr>
              <w:jc w:val="both"/>
              <w:rPr>
                <w:i/>
                <w:sz w:val="18"/>
                <w:szCs w:val="18"/>
                <w:lang w:val="x-none" w:eastAsia="zh-CN"/>
              </w:rPr>
            </w:pPr>
            <w:r w:rsidRPr="00781FAA">
              <w:rPr>
                <w:rFonts w:hint="eastAsia"/>
                <w:b/>
                <w:i/>
                <w:sz w:val="18"/>
                <w:szCs w:val="18"/>
                <w:lang w:val="x-none" w:eastAsia="zh-CN"/>
              </w:rPr>
              <w:t>P</w:t>
            </w:r>
            <w:r w:rsidRPr="00781FAA">
              <w:rPr>
                <w:b/>
                <w:i/>
                <w:sz w:val="18"/>
                <w:szCs w:val="18"/>
                <w:lang w:val="x-none" w:eastAsia="zh-CN"/>
              </w:rPr>
              <w:t xml:space="preserve">roposal 10: </w:t>
            </w:r>
            <w:r w:rsidRPr="00781FAA">
              <w:rPr>
                <w:i/>
                <w:sz w:val="18"/>
                <w:szCs w:val="18"/>
                <w:lang w:val="x-none" w:eastAsia="zh-CN"/>
              </w:rPr>
              <w:t>Take Table 11 as the start point for UL multi-layer DFT-s-OFDM link level net gain evaluations.</w:t>
            </w:r>
          </w:p>
          <w:p w14:paraId="4B1FF18B" w14:textId="77777777" w:rsidR="00785528" w:rsidRPr="00DC264B" w:rsidRDefault="00785528" w:rsidP="00785528">
            <w:pPr>
              <w:spacing w:beforeLines="50" w:before="120" w:afterLines="50" w:after="120"/>
              <w:jc w:val="center"/>
              <w:rPr>
                <w:sz w:val="22"/>
                <w:szCs w:val="22"/>
                <w:lang w:val="en-US" w:eastAsia="zh-CN"/>
              </w:rPr>
            </w:pPr>
            <w:r w:rsidRPr="00DC264B">
              <w:rPr>
                <w:sz w:val="22"/>
                <w:szCs w:val="22"/>
                <w:lang w:val="en-US" w:eastAsia="zh-CN"/>
              </w:rPr>
              <w:t>Table</w:t>
            </w:r>
            <w:r w:rsidRPr="00DC264B">
              <w:rPr>
                <w:rFonts w:hint="eastAsia"/>
                <w:sz w:val="22"/>
                <w:szCs w:val="22"/>
                <w:lang w:val="en-US" w:eastAsia="zh-CN"/>
              </w:rPr>
              <w:t xml:space="preserve"> </w:t>
            </w:r>
            <w:r>
              <w:rPr>
                <w:sz w:val="22"/>
                <w:szCs w:val="22"/>
                <w:lang w:val="en-US" w:eastAsia="zh-CN"/>
              </w:rPr>
              <w:t>11</w:t>
            </w:r>
            <w:r w:rsidRPr="00DC264B">
              <w:rPr>
                <w:rFonts w:hint="eastAsia"/>
                <w:sz w:val="22"/>
                <w:szCs w:val="22"/>
                <w:lang w:val="en-US" w:eastAsia="zh-CN"/>
              </w:rPr>
              <w:t xml:space="preserve"> E</w:t>
            </w:r>
            <w:r w:rsidRPr="00DC264B">
              <w:rPr>
                <w:sz w:val="22"/>
                <w:szCs w:val="22"/>
                <w:lang w:val="en-US" w:eastAsia="zh-CN"/>
              </w:rPr>
              <w:t>valuation assumption</w:t>
            </w:r>
            <w:r w:rsidRPr="00DC264B">
              <w:rPr>
                <w:rFonts w:hint="eastAsia"/>
                <w:sz w:val="22"/>
                <w:szCs w:val="22"/>
                <w:lang w:val="en-US" w:eastAsia="zh-CN"/>
              </w:rPr>
              <w:t>s</w:t>
            </w:r>
            <w:r w:rsidRPr="00DC264B">
              <w:rPr>
                <w:sz w:val="22"/>
                <w:szCs w:val="22"/>
                <w:lang w:val="en-US" w:eastAsia="zh-CN"/>
              </w:rPr>
              <w:t xml:space="preserve"> for UL multi-layer link-level performance evaluation </w:t>
            </w:r>
          </w:p>
          <w:tbl>
            <w:tblPr>
              <w:tblStyle w:val="a"/>
              <w:tblW w:w="4332" w:type="pct"/>
              <w:jc w:val="center"/>
              <w:tblLayout w:type="fixed"/>
              <w:tblLook w:val="04A0" w:firstRow="1" w:lastRow="0" w:firstColumn="1" w:lastColumn="0" w:noHBand="0" w:noVBand="1"/>
            </w:tblPr>
            <w:tblGrid>
              <w:gridCol w:w="2862"/>
              <w:gridCol w:w="4798"/>
            </w:tblGrid>
            <w:tr w:rsidR="00785528" w:rsidRPr="00063F88" w14:paraId="65D339D9" w14:textId="77777777" w:rsidTr="00F55685">
              <w:trPr>
                <w:trHeight w:val="184"/>
                <w:jc w:val="center"/>
              </w:trPr>
              <w:tc>
                <w:tcPr>
                  <w:tcW w:w="1868" w:type="pct"/>
                  <w:shd w:val="clear" w:color="auto" w:fill="E8E8E8" w:themeFill="background2"/>
                </w:tcPr>
                <w:p w14:paraId="238236EB" w14:textId="77777777" w:rsidR="00785528" w:rsidRPr="003B7D3A" w:rsidRDefault="00785528" w:rsidP="00785528">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132" w:type="pct"/>
                  <w:shd w:val="clear" w:color="auto" w:fill="E8E8E8" w:themeFill="background2"/>
                </w:tcPr>
                <w:p w14:paraId="55818B8B" w14:textId="77777777" w:rsidR="00785528" w:rsidRPr="003B7D3A" w:rsidRDefault="00785528" w:rsidP="00785528">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785528" w:rsidRPr="00063F88" w14:paraId="5B62A024" w14:textId="77777777" w:rsidTr="00F55685">
              <w:trPr>
                <w:trHeight w:val="218"/>
                <w:jc w:val="center"/>
              </w:trPr>
              <w:tc>
                <w:tcPr>
                  <w:tcW w:w="1868" w:type="pct"/>
                  <w:hideMark/>
                </w:tcPr>
                <w:p w14:paraId="735F185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Carrier frequency and scenario</w:t>
                  </w:r>
                </w:p>
              </w:tc>
              <w:tc>
                <w:tcPr>
                  <w:tcW w:w="3132" w:type="pct"/>
                </w:tcPr>
                <w:p w14:paraId="2234B72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4 GHz</w:t>
                  </w:r>
                  <w:r>
                    <w:rPr>
                      <w:rFonts w:eastAsia="Batang"/>
                      <w:color w:val="000000" w:themeColor="text1"/>
                      <w:lang w:eastAsia="en-GB"/>
                    </w:rPr>
                    <w:t xml:space="preserve">, </w:t>
                  </w:r>
                  <w:r w:rsidRPr="001744DB">
                    <w:rPr>
                      <w:rFonts w:eastAsia="Batang"/>
                      <w:color w:val="000000" w:themeColor="text1"/>
                      <w:lang w:eastAsia="en-GB"/>
                    </w:rPr>
                    <w:t>7GHz</w:t>
                  </w:r>
                </w:p>
              </w:tc>
            </w:tr>
            <w:tr w:rsidR="00785528" w:rsidRPr="00063F88" w14:paraId="477D1D7D" w14:textId="77777777" w:rsidTr="00F55685">
              <w:trPr>
                <w:trHeight w:val="452"/>
                <w:jc w:val="center"/>
              </w:trPr>
              <w:tc>
                <w:tcPr>
                  <w:tcW w:w="1868" w:type="pct"/>
                  <w:hideMark/>
                </w:tcPr>
                <w:p w14:paraId="71A66A87"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BW</w:t>
                  </w:r>
                </w:p>
              </w:tc>
              <w:tc>
                <w:tcPr>
                  <w:tcW w:w="3132" w:type="pct"/>
                </w:tcPr>
                <w:p w14:paraId="1851BB0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400MHz (7GHz),</w:t>
                  </w:r>
                </w:p>
                <w:p w14:paraId="127FAF8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200MHz (4GHz),</w:t>
                  </w:r>
                </w:p>
              </w:tc>
            </w:tr>
            <w:tr w:rsidR="00785528" w:rsidRPr="00063F88" w14:paraId="12796C82" w14:textId="77777777" w:rsidTr="00F55685">
              <w:trPr>
                <w:trHeight w:val="150"/>
                <w:jc w:val="center"/>
              </w:trPr>
              <w:tc>
                <w:tcPr>
                  <w:tcW w:w="1868" w:type="pct"/>
                  <w:hideMark/>
                </w:tcPr>
                <w:p w14:paraId="25E129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SCS</w:t>
                  </w:r>
                </w:p>
              </w:tc>
              <w:tc>
                <w:tcPr>
                  <w:tcW w:w="3132" w:type="pct"/>
                </w:tcPr>
                <w:p w14:paraId="4A073B4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 xml:space="preserve">30 kHz </w:t>
                  </w:r>
                </w:p>
              </w:tc>
            </w:tr>
            <w:tr w:rsidR="00785528" w:rsidRPr="00063F88" w14:paraId="0D33B009" w14:textId="77777777" w:rsidTr="00F55685">
              <w:trPr>
                <w:trHeight w:val="326"/>
                <w:jc w:val="center"/>
              </w:trPr>
              <w:tc>
                <w:tcPr>
                  <w:tcW w:w="1868" w:type="pct"/>
                  <w:hideMark/>
                </w:tcPr>
                <w:p w14:paraId="574471AB"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model</w:t>
                  </w:r>
                </w:p>
              </w:tc>
              <w:tc>
                <w:tcPr>
                  <w:tcW w:w="3132" w:type="pct"/>
                </w:tcPr>
                <w:p w14:paraId="77C9A108"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CDL-C 300ns</w:t>
                  </w:r>
                </w:p>
              </w:tc>
            </w:tr>
            <w:tr w:rsidR="00785528" w:rsidRPr="00063F88" w14:paraId="4A1A0FBA" w14:textId="77777777" w:rsidTr="00F55685">
              <w:trPr>
                <w:trHeight w:val="126"/>
                <w:jc w:val="center"/>
              </w:trPr>
              <w:tc>
                <w:tcPr>
                  <w:tcW w:w="1868" w:type="pct"/>
                  <w:hideMark/>
                </w:tcPr>
                <w:p w14:paraId="12F5142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UE speed</w:t>
                  </w:r>
                </w:p>
              </w:tc>
              <w:tc>
                <w:tcPr>
                  <w:tcW w:w="3132" w:type="pct"/>
                </w:tcPr>
                <w:p w14:paraId="5F11D4B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3km/h</w:t>
                  </w:r>
                </w:p>
              </w:tc>
            </w:tr>
            <w:tr w:rsidR="00785528" w:rsidRPr="00063F88" w14:paraId="5939C0A3" w14:textId="77777777" w:rsidTr="00F55685">
              <w:trPr>
                <w:trHeight w:val="108"/>
                <w:jc w:val="center"/>
              </w:trPr>
              <w:tc>
                <w:tcPr>
                  <w:tcW w:w="1868" w:type="pct"/>
                </w:tcPr>
                <w:p w14:paraId="64DA2298"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TX antennas</w:t>
                  </w:r>
                </w:p>
              </w:tc>
              <w:tc>
                <w:tcPr>
                  <w:tcW w:w="3132" w:type="pct"/>
                </w:tcPr>
                <w:p w14:paraId="1F6DFAC3" w14:textId="77777777" w:rsidR="00785528" w:rsidRPr="000B27A7" w:rsidRDefault="00785528" w:rsidP="00785528">
                  <w:pPr>
                    <w:spacing w:after="0"/>
                    <w:rPr>
                      <w:rFonts w:eastAsia="Batang"/>
                      <w:sz w:val="20"/>
                      <w:szCs w:val="20"/>
                      <w:highlight w:val="yellow"/>
                      <w:lang w:eastAsia="en-GB"/>
                    </w:rPr>
                  </w:pPr>
                  <w:r w:rsidRPr="001744DB">
                    <w:rPr>
                      <w:rFonts w:eastAsiaTheme="minorEastAsia"/>
                    </w:rPr>
                    <w:t>2 or other value up</w:t>
                  </w:r>
                  <w:r w:rsidRPr="000B27A7">
                    <w:rPr>
                      <w:rFonts w:eastAsiaTheme="minorEastAsia"/>
                    </w:rPr>
                    <w:t xml:space="preserve"> to 16 for 7GHz</w:t>
                  </w:r>
                  <w:r w:rsidRPr="001744DB">
                    <w:rPr>
                      <w:rFonts w:eastAsiaTheme="minorEastAsia"/>
                    </w:rPr>
                    <w:t xml:space="preserve"> and u</w:t>
                  </w:r>
                  <w:r w:rsidRPr="000B27A7">
                    <w:rPr>
                      <w:rFonts w:eastAsiaTheme="minorEastAsia"/>
                    </w:rPr>
                    <w:t>p to 4 for 4GHz</w:t>
                  </w:r>
                </w:p>
              </w:tc>
            </w:tr>
            <w:tr w:rsidR="00785528" w:rsidRPr="00063F88" w14:paraId="0C255A58" w14:textId="77777777" w:rsidTr="00F55685">
              <w:trPr>
                <w:trHeight w:val="376"/>
                <w:jc w:val="center"/>
              </w:trPr>
              <w:tc>
                <w:tcPr>
                  <w:tcW w:w="1868" w:type="pct"/>
                </w:tcPr>
                <w:p w14:paraId="17A01717"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RX antennas</w:t>
                  </w:r>
                </w:p>
              </w:tc>
              <w:tc>
                <w:tcPr>
                  <w:tcW w:w="3132" w:type="pct"/>
                </w:tcPr>
                <w:p w14:paraId="73A29A14" w14:textId="77777777" w:rsidR="00785528" w:rsidRDefault="00785528" w:rsidP="00785528">
                  <w:pPr>
                    <w:spacing w:after="0"/>
                  </w:pPr>
                  <w:r>
                    <w:t>4G</w:t>
                  </w:r>
                  <w:r>
                    <w:rPr>
                      <w:rFonts w:eastAsiaTheme="minorEastAsia" w:hint="eastAsia"/>
                    </w:rPr>
                    <w:t>H</w:t>
                  </w:r>
                  <w:r>
                    <w:rPr>
                      <w:rFonts w:eastAsiaTheme="minorEastAsia"/>
                    </w:rPr>
                    <w:t xml:space="preserve">z: </w:t>
                  </w:r>
                  <w:r>
                    <w:t>32,64,128</w:t>
                  </w:r>
                </w:p>
                <w:p w14:paraId="3FFDF178" w14:textId="77777777" w:rsidR="00785528" w:rsidRPr="00E14720" w:rsidRDefault="00785528" w:rsidP="00785528">
                  <w:pPr>
                    <w:spacing w:after="0"/>
                  </w:pPr>
                  <w:r>
                    <w:t>7GHz: 32,64,128</w:t>
                  </w:r>
                  <w:r>
                    <w:rPr>
                      <w:rFonts w:eastAsiaTheme="minorEastAsia" w:hint="eastAsia"/>
                    </w:rPr>
                    <w:t>,</w:t>
                  </w:r>
                  <w:r>
                    <w:rPr>
                      <w:rFonts w:eastAsiaTheme="minorEastAsia"/>
                    </w:rPr>
                    <w:t xml:space="preserve"> </w:t>
                  </w:r>
                  <w:r>
                    <w:t>256, 512</w:t>
                  </w:r>
                </w:p>
              </w:tc>
            </w:tr>
            <w:tr w:rsidR="00785528" w:rsidRPr="00063F88" w14:paraId="391A09DF" w14:textId="77777777" w:rsidTr="00F55685">
              <w:trPr>
                <w:trHeight w:val="126"/>
                <w:jc w:val="center"/>
              </w:trPr>
              <w:tc>
                <w:tcPr>
                  <w:tcW w:w="1868" w:type="pct"/>
                </w:tcPr>
                <w:p w14:paraId="10079BF7" w14:textId="77777777" w:rsidR="00785528" w:rsidRPr="000B27A7" w:rsidRDefault="00785528" w:rsidP="00785528">
                  <w:pPr>
                    <w:spacing w:after="0"/>
                    <w:rPr>
                      <w:rFonts w:eastAsiaTheme="minorEastAsia"/>
                      <w:color w:val="000000" w:themeColor="text1"/>
                      <w:sz w:val="20"/>
                      <w:szCs w:val="20"/>
                    </w:rPr>
                  </w:pPr>
                  <w:r w:rsidRPr="001744DB">
                    <w:rPr>
                      <w:rFonts w:eastAsiaTheme="minorEastAsia"/>
                      <w:color w:val="000000" w:themeColor="text1"/>
                    </w:rPr>
                    <w:t>MCS</w:t>
                  </w:r>
                </w:p>
              </w:tc>
              <w:tc>
                <w:tcPr>
                  <w:tcW w:w="3132" w:type="pct"/>
                </w:tcPr>
                <w:p w14:paraId="0EF71CD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Reported by companies</w:t>
                  </w:r>
                </w:p>
              </w:tc>
            </w:tr>
            <w:tr w:rsidR="00785528" w:rsidRPr="00063F88" w14:paraId="665DC467" w14:textId="77777777" w:rsidTr="00F55685">
              <w:trPr>
                <w:trHeight w:val="126"/>
                <w:jc w:val="center"/>
              </w:trPr>
              <w:tc>
                <w:tcPr>
                  <w:tcW w:w="1868" w:type="pct"/>
                </w:tcPr>
                <w:p w14:paraId="36F97878" w14:textId="77777777" w:rsidR="00785528" w:rsidRPr="000B27A7" w:rsidRDefault="00785528" w:rsidP="00785528">
                  <w:pPr>
                    <w:spacing w:after="0"/>
                    <w:rPr>
                      <w:rFonts w:eastAsia="Batang"/>
                      <w:color w:val="000000" w:themeColor="text1"/>
                      <w:sz w:val="20"/>
                      <w:szCs w:val="20"/>
                      <w:lang w:eastAsia="en-GB"/>
                    </w:rPr>
                  </w:pPr>
                  <w:r w:rsidRPr="001744DB">
                    <w:rPr>
                      <w:rFonts w:eastAsiaTheme="minorEastAsia"/>
                      <w:color w:val="000000" w:themeColor="text1"/>
                    </w:rPr>
                    <w:t>Rank</w:t>
                  </w:r>
                  <w:r w:rsidRPr="001744DB">
                    <w:rPr>
                      <w:rFonts w:eastAsia="Batang"/>
                      <w:color w:val="000000" w:themeColor="text1"/>
                      <w:lang w:eastAsia="en-GB"/>
                    </w:rPr>
                    <w:t xml:space="preserve"> per UE</w:t>
                  </w:r>
                </w:p>
              </w:tc>
              <w:tc>
                <w:tcPr>
                  <w:tcW w:w="3132" w:type="pct"/>
                </w:tcPr>
                <w:p w14:paraId="1B8F5FE0" w14:textId="77777777" w:rsidR="00785528" w:rsidRPr="000B27A7" w:rsidRDefault="00785528" w:rsidP="00785528">
                  <w:pPr>
                    <w:spacing w:after="0"/>
                    <w:rPr>
                      <w:rFonts w:eastAsia="Batang"/>
                      <w:color w:val="000000" w:themeColor="text1"/>
                      <w:sz w:val="20"/>
                      <w:szCs w:val="20"/>
                      <w:lang w:eastAsia="en-GB"/>
                    </w:rPr>
                  </w:pPr>
                  <w:r w:rsidRPr="001744DB">
                    <w:rPr>
                      <w:rFonts w:eastAsia="Batang" w:hint="eastAsia"/>
                      <w:color w:val="000000" w:themeColor="text1"/>
                      <w:lang w:eastAsia="en-GB"/>
                    </w:rPr>
                    <w:t>≥</w:t>
                  </w:r>
                  <w:r w:rsidRPr="001744DB">
                    <w:rPr>
                      <w:rFonts w:eastAsia="Batang"/>
                      <w:color w:val="000000" w:themeColor="text1"/>
                      <w:lang w:eastAsia="en-GB"/>
                    </w:rPr>
                    <w:t xml:space="preserve"> 2</w:t>
                  </w:r>
                </w:p>
              </w:tc>
            </w:tr>
            <w:tr w:rsidR="00785528" w:rsidRPr="00063F88" w14:paraId="731C0987" w14:textId="77777777" w:rsidTr="00F55685">
              <w:trPr>
                <w:trHeight w:val="253"/>
                <w:jc w:val="center"/>
              </w:trPr>
              <w:tc>
                <w:tcPr>
                  <w:tcW w:w="1868" w:type="pct"/>
                  <w:hideMark/>
                </w:tcPr>
                <w:p w14:paraId="36448DD1"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DMRS symbols</w:t>
                  </w:r>
                </w:p>
              </w:tc>
              <w:tc>
                <w:tcPr>
                  <w:tcW w:w="3132" w:type="pct"/>
                </w:tcPr>
                <w:p w14:paraId="7F01621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2</w:t>
                  </w:r>
                </w:p>
              </w:tc>
            </w:tr>
            <w:tr w:rsidR="00785528" w:rsidRPr="00063F88" w14:paraId="2873D915" w14:textId="77777777" w:rsidTr="00F55685">
              <w:trPr>
                <w:trHeight w:val="376"/>
                <w:jc w:val="center"/>
              </w:trPr>
              <w:tc>
                <w:tcPr>
                  <w:tcW w:w="1868" w:type="pct"/>
                  <w:hideMark/>
                </w:tcPr>
                <w:p w14:paraId="15A67ADA"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PUSCH data symbols</w:t>
                  </w:r>
                </w:p>
              </w:tc>
              <w:tc>
                <w:tcPr>
                  <w:tcW w:w="3132" w:type="pct"/>
                </w:tcPr>
                <w:p w14:paraId="2EC3CBF2" w14:textId="77777777" w:rsidR="00785528" w:rsidRPr="000B27A7" w:rsidRDefault="00785528" w:rsidP="00785528">
                  <w:pPr>
                    <w:spacing w:after="0"/>
                    <w:rPr>
                      <w:rFonts w:eastAsia="Batang"/>
                      <w:color w:val="000000" w:themeColor="text1"/>
                      <w:sz w:val="20"/>
                      <w:szCs w:val="20"/>
                      <w:lang w:eastAsia="en-GB"/>
                    </w:rPr>
                  </w:pPr>
                  <w:r>
                    <w:rPr>
                      <w:rFonts w:eastAsia="Batang"/>
                      <w:color w:val="000000" w:themeColor="text1"/>
                      <w:lang w:eastAsia="en-GB"/>
                    </w:rPr>
                    <w:t>12</w:t>
                  </w:r>
                </w:p>
              </w:tc>
            </w:tr>
            <w:tr w:rsidR="00785528" w:rsidRPr="00063F88" w14:paraId="025EF970" w14:textId="77777777" w:rsidTr="00F55685">
              <w:trPr>
                <w:trHeight w:val="253"/>
                <w:jc w:val="center"/>
              </w:trPr>
              <w:tc>
                <w:tcPr>
                  <w:tcW w:w="1868" w:type="pct"/>
                  <w:hideMark/>
                </w:tcPr>
                <w:p w14:paraId="7F5BD01E"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HARQ configuration</w:t>
                  </w:r>
                </w:p>
              </w:tc>
              <w:tc>
                <w:tcPr>
                  <w:tcW w:w="3132" w:type="pct"/>
                </w:tcPr>
                <w:p w14:paraId="004C18C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No retransmissions</w:t>
                  </w:r>
                </w:p>
              </w:tc>
            </w:tr>
            <w:tr w:rsidR="00785528" w:rsidRPr="00063F88" w14:paraId="31F413B8" w14:textId="77777777" w:rsidTr="00F55685">
              <w:trPr>
                <w:trHeight w:val="249"/>
                <w:jc w:val="center"/>
              </w:trPr>
              <w:tc>
                <w:tcPr>
                  <w:tcW w:w="1868" w:type="pct"/>
                </w:tcPr>
                <w:p w14:paraId="1093F63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Frequency hopping</w:t>
                  </w:r>
                </w:p>
              </w:tc>
              <w:tc>
                <w:tcPr>
                  <w:tcW w:w="3132" w:type="pct"/>
                </w:tcPr>
                <w:p w14:paraId="17584F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Disabled</w:t>
                  </w:r>
                </w:p>
              </w:tc>
            </w:tr>
            <w:tr w:rsidR="00785528" w:rsidRPr="00063F88" w14:paraId="566F5B5C" w14:textId="77777777" w:rsidTr="00F55685">
              <w:trPr>
                <w:trHeight w:val="126"/>
                <w:jc w:val="center"/>
              </w:trPr>
              <w:tc>
                <w:tcPr>
                  <w:tcW w:w="1868" w:type="pct"/>
                  <w:hideMark/>
                </w:tcPr>
                <w:p w14:paraId="7BA5407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BLER</w:t>
                  </w:r>
                </w:p>
              </w:tc>
              <w:tc>
                <w:tcPr>
                  <w:tcW w:w="3132" w:type="pct"/>
                </w:tcPr>
                <w:p w14:paraId="0DA6E36C"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10%</w:t>
                  </w:r>
                </w:p>
              </w:tc>
            </w:tr>
          </w:tbl>
          <w:p w14:paraId="0D2121F2" w14:textId="77777777" w:rsidR="00785528" w:rsidRPr="00781FAA" w:rsidRDefault="00785528" w:rsidP="00F55685">
            <w:pPr>
              <w:jc w:val="both"/>
              <w:rPr>
                <w:sz w:val="18"/>
                <w:szCs w:val="18"/>
                <w:lang w:val="x-none"/>
              </w:rPr>
            </w:pPr>
          </w:p>
          <w:p w14:paraId="6B2BCAE1" w14:textId="77777777" w:rsidR="00785528" w:rsidRPr="00781FAA" w:rsidRDefault="00785528" w:rsidP="00F55685">
            <w:pPr>
              <w:widowControl w:val="0"/>
              <w:spacing w:beforeLines="50" w:before="120" w:afterLines="50" w:after="120"/>
              <w:jc w:val="both"/>
              <w:rPr>
                <w:sz w:val="18"/>
                <w:szCs w:val="18"/>
              </w:rPr>
            </w:pPr>
            <w:r w:rsidRPr="00781FAA">
              <w:rPr>
                <w:b/>
                <w:i/>
                <w:sz w:val="18"/>
                <w:szCs w:val="18"/>
                <w:lang w:val="en-US" w:eastAsia="zh-CN"/>
              </w:rPr>
              <w:t xml:space="preserve">Proposal 11: </w:t>
            </w:r>
            <w:r w:rsidRPr="00781FAA">
              <w:rPr>
                <w:rFonts w:hint="eastAsia"/>
                <w:bCs/>
                <w:i/>
                <w:sz w:val="18"/>
                <w:szCs w:val="18"/>
                <w:lang w:val="en-US" w:eastAsia="zh-CN"/>
              </w:rPr>
              <w:t>At</w:t>
            </w:r>
            <w:r w:rsidRPr="00781FAA">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131B71" w14:textId="77777777" w:rsidR="00785528" w:rsidRPr="00781FAA" w:rsidRDefault="00785528" w:rsidP="00F55685">
            <w:pPr>
              <w:spacing w:after="0"/>
              <w:rPr>
                <w:rFonts w:ascii="Arial" w:hAnsi="Arial" w:cs="Arial"/>
                <w:sz w:val="18"/>
                <w:szCs w:val="18"/>
              </w:rPr>
            </w:pPr>
          </w:p>
        </w:tc>
      </w:tr>
      <w:bookmarkEnd w:id="53"/>
      <w:tr w:rsidR="0019239F" w:rsidRPr="006F4CFA" w14:paraId="7E1D181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06627E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A1688DD" w14:textId="77777777" w:rsidR="0019239F" w:rsidRPr="006F4CFA" w:rsidRDefault="0019239F" w:rsidP="00F55685">
            <w:pPr>
              <w:spacing w:after="0"/>
              <w:rPr>
                <w:rFonts w:ascii="Arial" w:hAnsi="Arial" w:cs="Arial"/>
                <w:color w:val="0000FF"/>
                <w:sz w:val="16"/>
                <w:szCs w:val="16"/>
                <w:u w:val="single"/>
                <w:lang w:val="en-US"/>
              </w:rPr>
            </w:pPr>
            <w:hyperlink r:id="rId168"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8D50F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168D76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Samsung</w:t>
            </w:r>
          </w:p>
        </w:tc>
      </w:tr>
      <w:tr w:rsidR="0019239F" w:rsidRPr="006F4CFA" w14:paraId="236D1D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D31D34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B82B870" w14:textId="77777777" w:rsidR="0019239F" w:rsidRPr="00781FAA" w:rsidRDefault="0019239F" w:rsidP="00F55685">
            <w:pPr>
              <w:pStyle w:val="maintext"/>
              <w:ind w:firstLineChars="0" w:firstLine="0"/>
              <w:rPr>
                <w:u w:val="single"/>
              </w:rPr>
            </w:pPr>
            <w:r w:rsidRPr="00781FAA">
              <w:rPr>
                <w:u w:val="single"/>
              </w:rPr>
              <w:t>UL DFT-s-OFDM rank&gt;1</w:t>
            </w:r>
          </w:p>
          <w:p w14:paraId="20EA6746" w14:textId="77777777" w:rsidR="0019239F" w:rsidRPr="00781FAA" w:rsidRDefault="0019239F" w:rsidP="00F55685">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5B889FF3" w14:textId="77777777" w:rsidR="0019239F" w:rsidRPr="00107843" w:rsidRDefault="0019239F" w:rsidP="00F55685">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tc>
      </w:tr>
      <w:tr w:rsidR="0019239F" w:rsidRPr="006F4CFA" w14:paraId="4546131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86E5C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294B78" w14:textId="77777777" w:rsidR="0019239F" w:rsidRPr="006F4CFA" w:rsidRDefault="0019239F" w:rsidP="00F55685">
            <w:pPr>
              <w:spacing w:after="0"/>
              <w:rPr>
                <w:rFonts w:ascii="Arial" w:hAnsi="Arial" w:cs="Arial"/>
                <w:color w:val="0000FF"/>
                <w:sz w:val="16"/>
                <w:szCs w:val="16"/>
                <w:u w:val="single"/>
                <w:lang w:val="en-US"/>
              </w:rPr>
            </w:pPr>
            <w:hyperlink r:id="rId16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5412E6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09F2B2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48416E3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C571021"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12935D" w14:textId="77777777" w:rsidR="0019239F" w:rsidRPr="0056731C" w:rsidRDefault="0019239F" w:rsidP="00F55685">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b/>
                <w:bCs/>
                <w:i/>
                <w:iCs/>
                <w:lang w:val="en-US" w:eastAsia="zh-CN"/>
              </w:rPr>
              <w:t xml:space="preserve">Proposal </w:t>
            </w:r>
            <w:r w:rsidRPr="0056731C">
              <w:rPr>
                <w:rFonts w:eastAsia="SimSun" w:hint="eastAsia"/>
                <w:b/>
                <w:bCs/>
                <w:i/>
                <w:iCs/>
                <w:lang w:val="en-US" w:eastAsia="zh-CN"/>
              </w:rPr>
              <w:t>8</w:t>
            </w:r>
            <w:r w:rsidRPr="0056731C">
              <w:rPr>
                <w:rFonts w:eastAsia="SimSun"/>
                <w:b/>
                <w:bCs/>
                <w:i/>
                <w:iCs/>
                <w:lang w:val="en-US" w:eastAsia="zh-CN"/>
              </w:rPr>
              <w:t xml:space="preserve">: </w:t>
            </w:r>
            <w:r w:rsidRPr="0056731C">
              <w:rPr>
                <w:rFonts w:eastAsia="SimSun"/>
                <w:i/>
                <w:iCs/>
                <w:lang w:val="en-US" w:eastAsia="zh-CN"/>
              </w:rPr>
              <w:t>The link-level simulation to evaluate the PAPA/Tx power gain compared with the OFDM is considered to justify the</w:t>
            </w:r>
            <w:r w:rsidRPr="0056731C">
              <w:rPr>
                <w:rFonts w:eastAsia="SimSun" w:hint="eastAsia"/>
                <w:i/>
                <w:iCs/>
                <w:lang w:val="en-US" w:eastAsia="zh-CN"/>
              </w:rPr>
              <w:t xml:space="preserve"> performance of DFT-s-OFDM for UL with number of layers &gt; 1.</w:t>
            </w:r>
          </w:p>
          <w:p w14:paraId="48FA5FFE" w14:textId="679C7E79" w:rsidR="0019239F" w:rsidRPr="0019239F" w:rsidRDefault="0019239F" w:rsidP="0019239F">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9:</w:t>
            </w:r>
            <w:r w:rsidRPr="0056731C">
              <w:rPr>
                <w:rFonts w:eastAsia="SimSun" w:hint="eastAsia"/>
                <w:i/>
                <w:iCs/>
                <w:lang w:val="en-US" w:eastAsia="zh-CN"/>
              </w:rPr>
              <w:t xml:space="preserve"> </w:t>
            </w:r>
            <w:r w:rsidRPr="0056731C">
              <w:rPr>
                <w:rFonts w:eastAsia="SimSun"/>
                <w:i/>
                <w:iCs/>
                <w:lang w:val="en-US" w:eastAsia="zh-CN"/>
              </w:rPr>
              <w:t xml:space="preserve">DFT-s-OFDM with rank 2 for uplink transmission </w:t>
            </w:r>
            <w:r w:rsidRPr="0056731C">
              <w:rPr>
                <w:rFonts w:eastAsia="SimSun" w:hint="eastAsia"/>
                <w:i/>
                <w:iCs/>
                <w:lang w:val="en-US" w:eastAsia="zh-CN"/>
              </w:rPr>
              <w:t>can</w:t>
            </w:r>
            <w:r w:rsidRPr="0056731C">
              <w:rPr>
                <w:rFonts w:eastAsia="SimSun"/>
                <w:i/>
                <w:iCs/>
                <w:lang w:val="en-US" w:eastAsia="zh-CN"/>
              </w:rPr>
              <w:t xml:space="preserve"> be considered in 6G waveform study.</w:t>
            </w:r>
          </w:p>
        </w:tc>
      </w:tr>
      <w:tr w:rsidR="0019239F" w:rsidRPr="006F4CFA" w14:paraId="6FF6AC3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3C85A5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7FCA" w14:textId="77777777" w:rsidR="0019239F" w:rsidRPr="006F4CFA" w:rsidRDefault="0019239F" w:rsidP="00F55685">
            <w:pPr>
              <w:spacing w:after="0"/>
              <w:rPr>
                <w:rFonts w:ascii="Arial" w:hAnsi="Arial" w:cs="Arial"/>
                <w:color w:val="0000FF"/>
                <w:sz w:val="16"/>
                <w:szCs w:val="16"/>
                <w:u w:val="single"/>
                <w:lang w:val="en-US"/>
              </w:rPr>
            </w:pPr>
            <w:hyperlink r:id="rId17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20B94D7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7FDD82F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Lekha Wireless Solutions</w:t>
            </w:r>
          </w:p>
        </w:tc>
      </w:tr>
      <w:tr w:rsidR="0019239F" w:rsidRPr="006F4CFA" w14:paraId="4711213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3A0D3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195F86" w14:textId="77777777" w:rsidR="0019239F" w:rsidRPr="00124083" w:rsidRDefault="0019239F" w:rsidP="00F55685">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B729D81" w14:textId="77777777" w:rsidR="0019239F" w:rsidRDefault="0019239F" w:rsidP="00F55685">
            <w:pPr>
              <w:spacing w:after="0"/>
              <w:rPr>
                <w:rFonts w:ascii="Arial" w:hAnsi="Arial" w:cs="Arial"/>
                <w:sz w:val="16"/>
                <w:szCs w:val="16"/>
              </w:rPr>
            </w:pPr>
          </w:p>
        </w:tc>
      </w:tr>
      <w:tr w:rsidR="0019239F" w:rsidRPr="006F4CFA" w14:paraId="73FCB89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7346CDB" w14:textId="77777777" w:rsidR="0019239F" w:rsidRPr="00616331" w:rsidRDefault="0019239F" w:rsidP="00F55685">
            <w:pPr>
              <w:spacing w:after="0"/>
              <w:rPr>
                <w:rFonts w:ascii="Arial" w:hAnsi="Arial" w:cs="Arial"/>
                <w:sz w:val="16"/>
                <w:szCs w:val="16"/>
                <w:lang w:val="en-US"/>
              </w:rPr>
            </w:pPr>
            <w:bookmarkStart w:id="54" w:name="_Hlk213768021"/>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411601" w14:textId="77777777" w:rsidR="0019239F" w:rsidRPr="006F4CFA" w:rsidRDefault="0019239F" w:rsidP="00F55685">
            <w:pPr>
              <w:spacing w:after="0"/>
              <w:rPr>
                <w:rFonts w:ascii="Arial" w:hAnsi="Arial" w:cs="Arial"/>
                <w:color w:val="0000FF"/>
                <w:sz w:val="16"/>
                <w:szCs w:val="16"/>
                <w:u w:val="single"/>
                <w:lang w:val="en-US"/>
              </w:rPr>
            </w:pPr>
            <w:hyperlink r:id="rId171"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8F5F55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ED2B1D2"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E4386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42DAC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1694331" w14:textId="0999CF52" w:rsidR="0019239F" w:rsidRPr="0019239F" w:rsidRDefault="0019239F" w:rsidP="0019239F">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tc>
      </w:tr>
      <w:bookmarkEnd w:id="54"/>
      <w:tr w:rsidR="0019239F" w:rsidRPr="006F4CFA" w14:paraId="56D2AF28"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10A048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5C2E5E" w14:textId="77777777" w:rsidR="0019239F" w:rsidRPr="006F4CFA" w:rsidRDefault="0019239F" w:rsidP="00F55685">
            <w:pPr>
              <w:spacing w:after="0"/>
              <w:rPr>
                <w:rFonts w:ascii="Arial" w:hAnsi="Arial" w:cs="Arial"/>
                <w:color w:val="0000FF"/>
                <w:sz w:val="16"/>
                <w:szCs w:val="16"/>
                <w:u w:val="single"/>
                <w:lang w:val="en-US"/>
              </w:rPr>
            </w:pPr>
            <w:hyperlink r:id="rId172"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36BB40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5E53FF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Ruijie Networks Co. Ltd</w:t>
            </w:r>
          </w:p>
        </w:tc>
      </w:tr>
      <w:tr w:rsidR="0019239F" w:rsidRPr="006F4CFA" w14:paraId="124C32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B966A9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852E7B" w14:textId="77777777" w:rsidR="0019239F" w:rsidRDefault="0019239F" w:rsidP="00F55685">
            <w:pPr>
              <w:spacing w:after="40"/>
              <w:rPr>
                <w:b/>
                <w:bCs/>
              </w:rPr>
            </w:pPr>
            <w:r w:rsidRPr="00261ACA">
              <w:rPr>
                <w:b/>
                <w:bCs/>
                <w:lang w:eastAsia="x-none"/>
              </w:rPr>
              <w:t xml:space="preserve">Proposal 1: </w:t>
            </w:r>
          </w:p>
          <w:p w14:paraId="0454DA90" w14:textId="77777777" w:rsidR="0019239F" w:rsidRPr="002B531F" w:rsidRDefault="0019239F" w:rsidP="0019239F">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If support for DFT-s-OFDM with rank &gt; 1 is defined, RAN1 will not limit the applicable bands</w:t>
            </w:r>
          </w:p>
          <w:p w14:paraId="46516A6E" w14:textId="77777777" w:rsidR="0019239F" w:rsidRPr="002B531F" w:rsidRDefault="0019239F" w:rsidP="0019239F">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DFT-s-OFDM with Rank &gt; 1 study is</w:t>
            </w:r>
          </w:p>
          <w:p w14:paraId="3C6CC691" w14:textId="77777777" w:rsidR="0019239F" w:rsidRPr="002B531F" w:rsidRDefault="0019239F" w:rsidP="0019239F">
            <w:pPr>
              <w:pStyle w:val="ListParagraph"/>
              <w:numPr>
                <w:ilvl w:val="1"/>
                <w:numId w:val="47"/>
              </w:numPr>
              <w:tabs>
                <w:tab w:val="left" w:pos="850"/>
              </w:tabs>
              <w:overflowPunct/>
              <w:autoSpaceDE/>
              <w:autoSpaceDN/>
              <w:adjustRightInd/>
              <w:textAlignment w:val="auto"/>
              <w:rPr>
                <w:rFonts w:eastAsia="SimSun"/>
                <w:lang w:val="en-US"/>
              </w:rPr>
            </w:pPr>
            <w:r w:rsidRPr="002B531F">
              <w:rPr>
                <w:rFonts w:eastAsia="SimSun"/>
                <w:lang w:val="en-US"/>
              </w:rPr>
              <w:t>Limited to max rank = 2</w:t>
            </w:r>
          </w:p>
          <w:p w14:paraId="340A82E4" w14:textId="77777777" w:rsidR="0019239F" w:rsidRDefault="0019239F" w:rsidP="00F55685">
            <w:pPr>
              <w:spacing w:after="0"/>
              <w:rPr>
                <w:rFonts w:ascii="Arial" w:hAnsi="Arial" w:cs="Arial"/>
                <w:sz w:val="16"/>
                <w:szCs w:val="16"/>
              </w:rPr>
            </w:pPr>
          </w:p>
        </w:tc>
      </w:tr>
      <w:tr w:rsidR="0019239F" w:rsidRPr="006F4CFA" w14:paraId="6CF30E2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010897" w14:textId="77777777" w:rsidR="0019239F" w:rsidRPr="00616331" w:rsidRDefault="0019239F" w:rsidP="00F55685">
            <w:pPr>
              <w:spacing w:after="0"/>
              <w:rPr>
                <w:rFonts w:ascii="Arial" w:hAnsi="Arial" w:cs="Arial"/>
                <w:sz w:val="16"/>
                <w:szCs w:val="16"/>
                <w:lang w:val="en-US"/>
              </w:rPr>
            </w:pPr>
            <w:bookmarkStart w:id="55" w:name="_Hlk213787507"/>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B36492" w14:textId="77777777" w:rsidR="0019239F" w:rsidRPr="006F4CFA" w:rsidRDefault="0019239F" w:rsidP="00F55685">
            <w:pPr>
              <w:spacing w:after="0"/>
              <w:rPr>
                <w:rFonts w:ascii="Arial" w:hAnsi="Arial" w:cs="Arial"/>
                <w:color w:val="0000FF"/>
                <w:sz w:val="16"/>
                <w:szCs w:val="16"/>
                <w:u w:val="single"/>
                <w:lang w:val="en-US"/>
              </w:rPr>
            </w:pPr>
            <w:hyperlink r:id="rId17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1025F51B"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B38CBE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60EC2D7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372883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090F7E" w14:textId="77777777" w:rsidR="0019239F" w:rsidRPr="005B3856" w:rsidRDefault="0019239F" w:rsidP="00F55685">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4EA41716" w14:textId="77777777" w:rsidR="0019239F" w:rsidRPr="005B3856" w:rsidRDefault="0019239F" w:rsidP="0019239F">
            <w:pPr>
              <w:pStyle w:val="ListParagraph"/>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08167752" w14:textId="77777777" w:rsidR="0019239F" w:rsidRDefault="0019239F" w:rsidP="00F55685">
            <w:pPr>
              <w:spacing w:after="0"/>
              <w:rPr>
                <w:rFonts w:ascii="Arial" w:hAnsi="Arial" w:cs="Arial"/>
                <w:sz w:val="16"/>
                <w:szCs w:val="16"/>
              </w:rPr>
            </w:pPr>
          </w:p>
        </w:tc>
      </w:tr>
      <w:bookmarkEnd w:id="55"/>
      <w:tr w:rsidR="0019239F" w:rsidRPr="006F4CFA" w14:paraId="621D804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944A2D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928B25B" w14:textId="77777777" w:rsidR="0019239F" w:rsidRPr="006F4CFA" w:rsidRDefault="0019239F" w:rsidP="00F55685">
            <w:pPr>
              <w:spacing w:after="0"/>
              <w:rPr>
                <w:rFonts w:ascii="Arial" w:hAnsi="Arial" w:cs="Arial"/>
                <w:color w:val="0000FF"/>
                <w:sz w:val="16"/>
                <w:szCs w:val="16"/>
                <w:u w:val="single"/>
                <w:lang w:val="en-US"/>
              </w:rPr>
            </w:pPr>
            <w:hyperlink r:id="rId17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394F1E2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B43C65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53CA6F8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0CE065F"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2544B9" w14:textId="77777777" w:rsidR="0019239F" w:rsidRPr="00FA6764" w:rsidRDefault="0019239F" w:rsidP="0019239F">
            <w:pPr>
              <w:spacing w:after="0"/>
            </w:pPr>
            <w:r w:rsidRPr="00DC1CCE">
              <w:t xml:space="preserve">Proposal 8: Consider UE power output capability (e.g., MPR) as a criterion for evaluating DFT-s-OFDM for multilayer uplink transmission. </w:t>
            </w:r>
          </w:p>
        </w:tc>
      </w:tr>
      <w:tr w:rsidR="0019239F" w:rsidRPr="006F4CFA" w14:paraId="4A6821B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4CDC9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7D8BC" w14:textId="77777777" w:rsidR="0019239F" w:rsidRPr="008951F1" w:rsidRDefault="0019239F" w:rsidP="00F55685">
            <w:pPr>
              <w:spacing w:after="0"/>
              <w:rPr>
                <w:rFonts w:ascii="Arial" w:hAnsi="Arial" w:cs="Arial"/>
                <w:color w:val="0000FF"/>
                <w:sz w:val="16"/>
                <w:szCs w:val="16"/>
                <w:u w:val="single"/>
                <w:lang w:val="en-US"/>
              </w:rPr>
            </w:pPr>
            <w:hyperlink r:id="rId175"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38028781"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54152638"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Qualcomm Incorporated</w:t>
            </w:r>
          </w:p>
        </w:tc>
      </w:tr>
      <w:tr w:rsidR="0019239F" w:rsidRPr="006F4CFA" w14:paraId="2FDE9C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7E133A2"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868766" w14:textId="32B8CBD4"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5051AB7" w14:textId="77777777"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19239F" w:rsidRPr="006F4CFA" w14:paraId="12E841D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37900CA"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203D92" w14:textId="77777777" w:rsidR="0019239F" w:rsidRPr="006F4CFA" w:rsidRDefault="0019239F" w:rsidP="00F55685">
            <w:pPr>
              <w:spacing w:after="0"/>
              <w:rPr>
                <w:rFonts w:ascii="Arial" w:hAnsi="Arial" w:cs="Arial"/>
                <w:color w:val="0000FF"/>
                <w:sz w:val="16"/>
                <w:szCs w:val="16"/>
                <w:u w:val="single"/>
                <w:lang w:val="en-US"/>
              </w:rPr>
            </w:pPr>
            <w:hyperlink r:id="rId17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E6CB0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06AB58"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53D7A22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33273AC"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BA85528" w14:textId="612C30ED" w:rsidR="0019239F" w:rsidRPr="0019239F" w:rsidRDefault="0019239F" w:rsidP="0019239F">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tc>
      </w:tr>
      <w:tr w:rsidR="00B75196" w:rsidRPr="006F4CFA" w14:paraId="620260D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EF09AF2" w14:textId="77777777" w:rsidR="00B75196" w:rsidRPr="00616331" w:rsidRDefault="00B75196" w:rsidP="00F55685">
            <w:pPr>
              <w:spacing w:after="0"/>
              <w:rPr>
                <w:rFonts w:ascii="Arial" w:hAnsi="Arial" w:cs="Arial"/>
                <w:sz w:val="16"/>
                <w:szCs w:val="16"/>
                <w:lang w:val="en-US"/>
              </w:rPr>
            </w:pPr>
            <w:bookmarkStart w:id="56" w:name="_Hlk213788361"/>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F74F1A2" w14:textId="77777777" w:rsidR="00B75196" w:rsidRPr="006F4CFA" w:rsidRDefault="00B75196" w:rsidP="00F55685">
            <w:pPr>
              <w:spacing w:after="0"/>
              <w:rPr>
                <w:rFonts w:ascii="Arial" w:hAnsi="Arial" w:cs="Arial"/>
                <w:color w:val="0000FF"/>
                <w:sz w:val="16"/>
                <w:szCs w:val="16"/>
                <w:u w:val="single"/>
                <w:lang w:val="en-US"/>
              </w:rPr>
            </w:pPr>
            <w:hyperlink r:id="rId17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466A4C7"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70CC205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Sharp</w:t>
            </w:r>
          </w:p>
        </w:tc>
      </w:tr>
      <w:tr w:rsidR="00B75196" w:rsidRPr="006F4CFA" w14:paraId="0C4A77C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04AA01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EBF609" w14:textId="77777777" w:rsidR="00B75196" w:rsidRPr="00023CC0" w:rsidRDefault="00B75196" w:rsidP="00F55685">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tc>
      </w:tr>
      <w:bookmarkEnd w:id="56"/>
      <w:tr w:rsidR="00B75196" w:rsidRPr="006F4CFA" w14:paraId="638E335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3C1B923"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E83175" w14:textId="77777777" w:rsidR="00B75196" w:rsidRPr="006F4CFA" w:rsidRDefault="00B75196" w:rsidP="00F55685">
            <w:pPr>
              <w:spacing w:after="0"/>
              <w:rPr>
                <w:rFonts w:ascii="Arial" w:hAnsi="Arial" w:cs="Arial"/>
                <w:color w:val="0000FF"/>
                <w:sz w:val="16"/>
                <w:szCs w:val="16"/>
                <w:u w:val="single"/>
                <w:lang w:val="en-US"/>
              </w:rPr>
            </w:pPr>
            <w:hyperlink r:id="rId178"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4BBE22C1"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8482A5E"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4C6483A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1544641"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2E27C49" w14:textId="77777777" w:rsidR="00B75196" w:rsidRPr="00ED2785" w:rsidRDefault="00B75196" w:rsidP="00F556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05C6D085"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(e.g. 1 and 2) only, CP-OFDM is used for all ranks.</w:t>
            </w:r>
          </w:p>
          <w:p w14:paraId="373A232F" w14:textId="77777777" w:rsidR="00B75196" w:rsidRPr="004C7BE9" w:rsidRDefault="00B75196" w:rsidP="00F556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tc>
      </w:tr>
    </w:tbl>
    <w:p w14:paraId="428E29AF" w14:textId="110365EB" w:rsidR="0077320E" w:rsidRDefault="0077320E" w:rsidP="0019239F">
      <w:pPr>
        <w:tabs>
          <w:tab w:val="left" w:pos="3397"/>
        </w:tabs>
      </w:pPr>
    </w:p>
    <w:p w14:paraId="325A2F88" w14:textId="77777777" w:rsidR="00FC00AE" w:rsidRDefault="00FC00AE" w:rsidP="0077320E"/>
    <w:p w14:paraId="07F071A5" w14:textId="123949C0" w:rsidR="00E57665" w:rsidRDefault="00FA1363" w:rsidP="004C712D">
      <w:pPr>
        <w:pStyle w:val="Heading1"/>
      </w:pPr>
      <w:r>
        <w:t>7</w:t>
      </w:r>
      <w:r w:rsidR="004C712D">
        <w:t>.</w:t>
      </w:r>
      <w:r w:rsidR="004C712D">
        <w:tab/>
      </w:r>
      <w:r>
        <w:t>Uncategorized proposals</w:t>
      </w:r>
    </w:p>
    <w:p w14:paraId="11A688BD" w14:textId="77777777" w:rsidR="00E57665" w:rsidRDefault="00E57665" w:rsidP="004C712D"/>
    <w:tbl>
      <w:tblPr>
        <w:tblW w:w="9629" w:type="dxa"/>
        <w:tblLayout w:type="fixed"/>
        <w:tblLook w:val="04A0" w:firstRow="1" w:lastRow="0" w:firstColumn="1" w:lastColumn="0" w:noHBand="0" w:noVBand="1"/>
      </w:tblPr>
      <w:tblGrid>
        <w:gridCol w:w="562"/>
        <w:gridCol w:w="1568"/>
        <w:gridCol w:w="4629"/>
        <w:gridCol w:w="2870"/>
      </w:tblGrid>
      <w:tr w:rsidR="00FC00AE" w:rsidRPr="006F4CFA" w14:paraId="5C22FE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99F1F6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883EEC1" w14:textId="77777777" w:rsidR="00FC00AE" w:rsidRPr="006F4CFA" w:rsidRDefault="00FC00AE" w:rsidP="00F55685">
            <w:pPr>
              <w:spacing w:after="0"/>
              <w:rPr>
                <w:rFonts w:ascii="Arial" w:hAnsi="Arial" w:cs="Arial"/>
                <w:color w:val="0000FF"/>
                <w:sz w:val="16"/>
                <w:szCs w:val="16"/>
                <w:u w:val="single"/>
                <w:lang w:val="en-US"/>
              </w:rPr>
            </w:pPr>
            <w:hyperlink r:id="rId17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786B617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A87F08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7F4646E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593DCD3"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8B52A8" w14:textId="77777777" w:rsidR="00FC00AE" w:rsidRPr="00860894" w:rsidRDefault="00FC00AE" w:rsidP="00F55685">
            <w:pPr>
              <w:rPr>
                <w:b/>
                <w:u w:val="single"/>
              </w:rPr>
            </w:pPr>
            <w:r w:rsidRPr="00844EB5">
              <w:rPr>
                <w:b/>
                <w:u w:val="single"/>
              </w:rPr>
              <w:t>Baseline communication waveform</w:t>
            </w:r>
          </w:p>
          <w:p w14:paraId="7FEEE639" w14:textId="77777777" w:rsidR="00FC00AE" w:rsidRPr="00D4124F" w:rsidRDefault="00FC00AE" w:rsidP="00F55685">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0B0307D4" w14:textId="77777777" w:rsidR="00FC00AE" w:rsidRPr="00382925" w:rsidRDefault="00FC00AE" w:rsidP="00FC00AE">
            <w:pPr>
              <w:pStyle w:val="ListParagraph"/>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0E5011E2" w14:textId="77777777" w:rsidR="00FC00AE" w:rsidRPr="00382925" w:rsidRDefault="00FC00AE" w:rsidP="00FC00AE">
            <w:pPr>
              <w:pStyle w:val="ListParagraph"/>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DengXian"/>
                <w:i/>
                <w:lang w:val="en-US"/>
              </w:rPr>
              <w:t xml:space="preserve">potential </w:t>
            </w:r>
            <w:r w:rsidRPr="00382925">
              <w:rPr>
                <w:i/>
                <w:lang w:val="en-US"/>
              </w:rPr>
              <w:t>additional waveform for downlink</w:t>
            </w:r>
          </w:p>
          <w:p w14:paraId="30CAB19E" w14:textId="77777777" w:rsidR="00FC00AE" w:rsidRPr="00D4124F" w:rsidRDefault="00FC00AE" w:rsidP="00F55685">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6B0CBBCF" w14:textId="77777777" w:rsidR="00FC00AE" w:rsidRPr="00382925" w:rsidRDefault="00FC00AE" w:rsidP="00FC00AE">
            <w:pPr>
              <w:pStyle w:val="ListParagraph"/>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628DE3FE" w14:textId="77777777" w:rsidR="00FC00AE" w:rsidRPr="00527C70" w:rsidRDefault="00FC00AE" w:rsidP="00FC00AE">
            <w:pPr>
              <w:pStyle w:val="ListParagraph"/>
              <w:numPr>
                <w:ilvl w:val="0"/>
                <w:numId w:val="3"/>
              </w:numPr>
              <w:overflowPunct/>
              <w:autoSpaceDE/>
              <w:autoSpaceDN/>
              <w:adjustRightInd/>
              <w:textAlignment w:val="auto"/>
              <w:rPr>
                <w:i/>
                <w:lang w:val="en-US" w:eastAsia="en-US"/>
              </w:rPr>
            </w:pPr>
            <w:r w:rsidRPr="00382925">
              <w:rPr>
                <w:rFonts w:hint="eastAsia"/>
                <w:i/>
                <w:lang w:val="en-US"/>
              </w:rPr>
              <w:lastRenderedPageBreak/>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8706169" w14:textId="77777777" w:rsidR="00FC00AE" w:rsidRPr="00860894" w:rsidRDefault="00FC00AE" w:rsidP="00F55685">
            <w:pPr>
              <w:rPr>
                <w:b/>
                <w:u w:val="single"/>
              </w:rPr>
            </w:pPr>
            <w:r w:rsidRPr="00C06D1C">
              <w:rPr>
                <w:b/>
                <w:u w:val="single"/>
              </w:rPr>
              <w:t>Low PAPR for coverage extension</w:t>
            </w:r>
          </w:p>
          <w:p w14:paraId="0A55E6B1" w14:textId="77777777" w:rsidR="00FC00AE" w:rsidRPr="00BC334A" w:rsidRDefault="00FC00AE" w:rsidP="00F55685">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1C7FDD5C" w14:textId="77777777" w:rsidR="00FC00AE" w:rsidRPr="00BC334A" w:rsidRDefault="00FC00AE" w:rsidP="00F55685">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8CEC41D" w14:textId="06A5965F" w:rsidR="00FC00AE" w:rsidRPr="00FC00AE" w:rsidRDefault="00FC00AE" w:rsidP="00FC00AE">
            <w:pPr>
              <w:rPr>
                <w:i/>
                <w:iCs/>
                <w:highlight w:val="yellow"/>
              </w:rPr>
            </w:pPr>
            <w:r w:rsidRPr="006677BB">
              <w:rPr>
                <w:b/>
                <w:bCs/>
                <w:i/>
                <w:iCs/>
              </w:rPr>
              <w:t xml:space="preserve">Proposal 11: </w:t>
            </w:r>
            <w:r w:rsidRPr="006677BB">
              <w:rPr>
                <w:i/>
                <w:iCs/>
              </w:rPr>
              <w:t>Dynamic waveform switching using DCI is introduced to 6G in the first release</w:t>
            </w:r>
            <w:r w:rsidRPr="006901A0">
              <w:rPr>
                <w:i/>
              </w:rPr>
              <w:t xml:space="preserve"> </w:t>
            </w:r>
          </w:p>
        </w:tc>
      </w:tr>
      <w:tr w:rsidR="00785528" w:rsidRPr="006F4CFA" w14:paraId="1D31014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DF2E7D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B4E126" w14:textId="77777777" w:rsidR="00785528" w:rsidRPr="006F4CFA" w:rsidRDefault="00785528" w:rsidP="00F55685">
            <w:pPr>
              <w:spacing w:after="0"/>
              <w:rPr>
                <w:rFonts w:ascii="Arial" w:hAnsi="Arial" w:cs="Arial"/>
                <w:color w:val="0000FF"/>
                <w:sz w:val="16"/>
                <w:szCs w:val="16"/>
                <w:u w:val="single"/>
                <w:lang w:val="en-US"/>
              </w:rPr>
            </w:pPr>
            <w:hyperlink r:id="rId18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782E319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F305B73"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LG Electronics</w:t>
            </w:r>
          </w:p>
        </w:tc>
      </w:tr>
      <w:tr w:rsidR="00785528" w:rsidRPr="006F4CFA" w14:paraId="254BAE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09D01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81B68A" w14:textId="77777777" w:rsidR="00785528" w:rsidRPr="0004246B" w:rsidRDefault="00785528" w:rsidP="00F55685">
            <w:pPr>
              <w:pStyle w:val="Heading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4E44830E" w14:textId="77777777" w:rsidR="00785528" w:rsidRPr="008454D6" w:rsidRDefault="00785528" w:rsidP="00F55685">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35648F65"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Option 1: Waveform selection based on transmission rank.</w:t>
            </w:r>
          </w:p>
          <w:p w14:paraId="6DDDF154"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Option</w:t>
            </w:r>
            <w:r w:rsidRPr="00451B7A">
              <w:rPr>
                <w:rFonts w:eastAsia="Batang" w:hint="eastAsia"/>
                <w:i/>
                <w:iCs/>
                <w:lang w:val="en-US" w:eastAsia="ko-KR"/>
              </w:rPr>
              <w:t xml:space="preserve"> 2</w:t>
            </w:r>
            <w:r w:rsidRPr="00451B7A">
              <w:rPr>
                <w:rFonts w:eastAsia="Batang"/>
                <w:i/>
                <w:iCs/>
                <w:lang w:val="en-US" w:eastAsia="ko-KR"/>
              </w:rPr>
              <w:t>: Explicit waveform indication via cell-specific</w:t>
            </w:r>
            <w:r w:rsidRPr="00451B7A">
              <w:rPr>
                <w:rFonts w:eastAsia="Batang" w:hint="eastAsia"/>
                <w:i/>
                <w:iCs/>
                <w:lang w:val="en-US" w:eastAsia="ko-KR"/>
              </w:rPr>
              <w:t xml:space="preserve"> configuration</w:t>
            </w:r>
            <w:r w:rsidRPr="00451B7A">
              <w:rPr>
                <w:rFonts w:eastAsia="Batang"/>
                <w:i/>
                <w:iCs/>
                <w:lang w:val="en-US" w:eastAsia="ko-KR"/>
              </w:rPr>
              <w:t>, channel-specific, or BWP-specific configuration, including dynamic switching.</w:t>
            </w:r>
          </w:p>
          <w:p w14:paraId="768002F9"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 xml:space="preserve">Option </w:t>
            </w:r>
            <w:r w:rsidRPr="00451B7A">
              <w:rPr>
                <w:rFonts w:eastAsia="Batang" w:hint="eastAsia"/>
                <w:i/>
                <w:iCs/>
                <w:lang w:val="en-US" w:eastAsia="ko-KR"/>
              </w:rPr>
              <w:t>3</w:t>
            </w:r>
            <w:r w:rsidRPr="00451B7A">
              <w:rPr>
                <w:rFonts w:eastAsia="Batang"/>
                <w:i/>
                <w:iCs/>
                <w:lang w:val="en-US" w:eastAsia="ko-KR"/>
              </w:rPr>
              <w:t>: Waveform selection based on frequency band or usage scenario.</w:t>
            </w:r>
          </w:p>
          <w:p w14:paraId="27FEF42F" w14:textId="77777777" w:rsidR="00785528" w:rsidRPr="008454D6" w:rsidRDefault="00785528" w:rsidP="00F55685">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7AEA6DF0" w14:textId="77777777" w:rsidR="00785528" w:rsidRPr="0004246B" w:rsidRDefault="00785528" w:rsidP="00F55685">
            <w:pPr>
              <w:pStyle w:val="Heading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0E88793E" w14:textId="77777777" w:rsidR="00785528" w:rsidRPr="00DA1504" w:rsidRDefault="00785528" w:rsidP="00F55685">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249FE61D" w14:textId="77777777" w:rsidR="00785528" w:rsidRPr="0092273C" w:rsidRDefault="00785528" w:rsidP="00F55685">
            <w:pPr>
              <w:spacing w:after="0"/>
              <w:rPr>
                <w:rFonts w:ascii="Arial" w:hAnsi="Arial" w:cs="Arial"/>
                <w:sz w:val="16"/>
                <w:szCs w:val="16"/>
                <w:lang w:val="en-US"/>
              </w:rPr>
            </w:pPr>
          </w:p>
        </w:tc>
      </w:tr>
      <w:tr w:rsidR="00785528" w:rsidRPr="006F4CFA" w14:paraId="50583C9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FFE29E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9B615C" w14:textId="77777777" w:rsidR="00785528" w:rsidRPr="006F4CFA" w:rsidRDefault="00785528" w:rsidP="00F55685">
            <w:pPr>
              <w:spacing w:after="0"/>
              <w:rPr>
                <w:rFonts w:ascii="Arial" w:hAnsi="Arial" w:cs="Arial"/>
                <w:color w:val="0000FF"/>
                <w:sz w:val="16"/>
                <w:szCs w:val="16"/>
                <w:u w:val="single"/>
                <w:lang w:val="en-US"/>
              </w:rPr>
            </w:pPr>
            <w:hyperlink r:id="rId18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47F2CE5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8E33AE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7CEECF4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41A1472"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30F9E1" w14:textId="2EAD3973" w:rsidR="00785528" w:rsidRPr="004D2787" w:rsidRDefault="00785528" w:rsidP="00785528">
            <w:pPr>
              <w:pStyle w:val="proposal0"/>
              <w:numPr>
                <w:ilvl w:val="0"/>
                <w:numId w:val="0"/>
              </w:numPr>
              <w:spacing w:before="120" w:after="120"/>
              <w:ind w:left="33"/>
              <w:rPr>
                <w:b w:val="0"/>
                <w:bCs/>
              </w:rPr>
            </w:pPr>
            <w:r w:rsidRPr="00451B7A">
              <w:rPr>
                <w:b w:val="0"/>
                <w:bCs/>
              </w:rPr>
              <w:t>Proposal 4:</w:t>
            </w:r>
            <w:r w:rsidRPr="00451B7A">
              <w:rPr>
                <w:b w:val="0"/>
                <w:bCs/>
              </w:rPr>
              <w:tab/>
              <w:t>Support to study AI/ML-based waveform enhancements together with non-AI waveforms.</w:t>
            </w:r>
          </w:p>
        </w:tc>
      </w:tr>
      <w:tr w:rsidR="00785528" w:rsidRPr="006F4CFA" w14:paraId="6419A8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D83746B"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15ED63" w14:textId="77777777" w:rsidR="00785528" w:rsidRPr="006F4CFA" w:rsidRDefault="00785528" w:rsidP="00F55685">
            <w:pPr>
              <w:spacing w:after="0"/>
              <w:rPr>
                <w:rFonts w:ascii="Arial" w:hAnsi="Arial" w:cs="Arial"/>
                <w:color w:val="0000FF"/>
                <w:sz w:val="16"/>
                <w:szCs w:val="16"/>
                <w:u w:val="single"/>
                <w:lang w:val="en-US"/>
              </w:rPr>
            </w:pPr>
            <w:hyperlink r:id="rId182"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F40B18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FE660B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02E94C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769886F"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A3E703" w14:textId="77777777" w:rsidR="00785528" w:rsidRPr="00725F16" w:rsidRDefault="00785528" w:rsidP="00F55685">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48E22C04"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FFT size (e.g. from 4096 to 8192</w:t>
            </w:r>
            <w:r w:rsidRPr="00725F16">
              <w:rPr>
                <w:rFonts w:eastAsia="SimSun" w:hint="eastAsia"/>
                <w:bCs/>
              </w:rPr>
              <w:t xml:space="preserve"> or 16384</w:t>
            </w:r>
            <w:r w:rsidRPr="00725F16">
              <w:rPr>
                <w:rFonts w:eastAsia="SimSun"/>
                <w:bCs/>
              </w:rPr>
              <w:t>)</w:t>
            </w:r>
          </w:p>
          <w:p w14:paraId="27BF6BB3"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transmission</w:t>
            </w:r>
            <w:r w:rsidRPr="00725F16">
              <w:rPr>
                <w:rFonts w:eastAsia="SimSun" w:hint="eastAsia"/>
                <w:bCs/>
              </w:rPr>
              <w:t xml:space="preserve"> </w:t>
            </w:r>
            <w:r w:rsidRPr="00725F16">
              <w:rPr>
                <w:rFonts w:eastAsia="SimSun"/>
                <w:bCs/>
              </w:rPr>
              <w:t>channel bandwidth</w:t>
            </w:r>
          </w:p>
          <w:p w14:paraId="7593681F"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bCs/>
              </w:rPr>
              <w:t xml:space="preserve">Increased </w:t>
            </w:r>
            <w:r w:rsidRPr="00725F16">
              <w:rPr>
                <w:bCs/>
              </w:rPr>
              <w:t>downlink free space path</w:t>
            </w:r>
            <w:r w:rsidRPr="00725F16">
              <w:rPr>
                <w:rFonts w:hint="eastAsia"/>
                <w:bCs/>
              </w:rPr>
              <w:t xml:space="preserve"> loss</w:t>
            </w:r>
            <w:r w:rsidRPr="00725F16">
              <w:rPr>
                <w:rFonts w:eastAsia="SimSun"/>
                <w:bCs/>
              </w:rPr>
              <w:t xml:space="preserve"> in NTN due to large propagation distance</w:t>
            </w:r>
            <w:r w:rsidRPr="00725F16">
              <w:rPr>
                <w:rFonts w:eastAsia="SimSun" w:hint="eastAsia"/>
                <w:bCs/>
              </w:rPr>
              <w:t>.</w:t>
            </w:r>
          </w:p>
          <w:p w14:paraId="4C2FBE7D" w14:textId="77777777" w:rsidR="00785528" w:rsidRPr="00725F16" w:rsidRDefault="00785528" w:rsidP="00F55685">
            <w:pPr>
              <w:pStyle w:val="BodyText"/>
              <w:rPr>
                <w:bCs/>
                <w:lang w:eastAsia="zh-CN"/>
              </w:rPr>
            </w:pPr>
            <w:r w:rsidRPr="00725F16">
              <w:rPr>
                <w:rFonts w:hint="eastAsia"/>
                <w:bCs/>
                <w:lang w:eastAsia="zh-CN"/>
              </w:rPr>
              <w:t>Proposal 14: For supporting sensing, OFDM-based wave can be supported for both p</w:t>
            </w:r>
            <w:r w:rsidRPr="00725F16">
              <w:rPr>
                <w:bCs/>
                <w:lang w:eastAsia="zh-CN"/>
              </w:rPr>
              <w:t>ulse wave (PW) and</w:t>
            </w:r>
            <w:r w:rsidRPr="00725F16">
              <w:rPr>
                <w:rFonts w:hint="eastAsia"/>
                <w:bCs/>
                <w:lang w:eastAsia="zh-CN"/>
              </w:rPr>
              <w:t xml:space="preserve"> </w:t>
            </w:r>
            <w:r w:rsidRPr="00725F16">
              <w:rPr>
                <w:bCs/>
                <w:lang w:eastAsia="zh-CN"/>
              </w:rPr>
              <w:t>Continuous wave (CW)</w:t>
            </w:r>
            <w:r w:rsidRPr="00725F16">
              <w:rPr>
                <w:rFonts w:hint="eastAsia"/>
                <w:bCs/>
                <w:lang w:eastAsia="zh-CN"/>
              </w:rPr>
              <w:t>:</w:t>
            </w:r>
          </w:p>
          <w:p w14:paraId="5EABA118" w14:textId="77777777" w:rsidR="00785528" w:rsidRPr="00725F16" w:rsidRDefault="00785528" w:rsidP="00785528">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PW</w:t>
            </w:r>
            <w:r w:rsidRPr="00725F16">
              <w:rPr>
                <w:bCs/>
              </w:rPr>
              <w:t xml:space="preserve"> with larger SCS (</w:t>
            </w:r>
            <w:r w:rsidRPr="00725F16">
              <w:rPr>
                <w:rFonts w:hint="eastAsia"/>
                <w:bCs/>
                <w:lang w:eastAsia="zh-CN"/>
              </w:rPr>
              <w:t xml:space="preserve">i.e. </w:t>
            </w:r>
            <w:r w:rsidRPr="00725F16">
              <w:rPr>
                <w:bCs/>
              </w:rPr>
              <w:t>960</w:t>
            </w:r>
            <w:r w:rsidRPr="00725F16">
              <w:rPr>
                <w:rFonts w:hint="eastAsia"/>
                <w:bCs/>
                <w:lang w:eastAsia="zh-CN"/>
              </w:rPr>
              <w:t xml:space="preserve"> </w:t>
            </w:r>
            <w:r w:rsidRPr="00725F16">
              <w:rPr>
                <w:bCs/>
              </w:rPr>
              <w:t>kHz</w:t>
            </w:r>
            <w:r w:rsidRPr="00725F16">
              <w:rPr>
                <w:rFonts w:hint="eastAsia"/>
                <w:bCs/>
                <w:lang w:eastAsia="zh-CN"/>
              </w:rPr>
              <w:t xml:space="preserve"> or </w:t>
            </w:r>
            <w:r w:rsidRPr="00725F16">
              <w:rPr>
                <w:bCs/>
              </w:rPr>
              <w:t>1920 kHz)</w:t>
            </w:r>
            <w:r w:rsidRPr="00725F16">
              <w:rPr>
                <w:rFonts w:hint="eastAsia"/>
                <w:bCs/>
                <w:lang w:eastAsia="zh-CN"/>
              </w:rPr>
              <w:t xml:space="preserve"> than communication</w:t>
            </w:r>
          </w:p>
          <w:p w14:paraId="794FEDD5" w14:textId="77777777" w:rsidR="00785528" w:rsidRPr="00725F16" w:rsidRDefault="00785528" w:rsidP="00785528">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CW</w:t>
            </w:r>
            <w:r w:rsidRPr="00725F16">
              <w:rPr>
                <w:bCs/>
              </w:rPr>
              <w:t xml:space="preserve"> with </w:t>
            </w:r>
            <w:r w:rsidRPr="00725F16">
              <w:rPr>
                <w:rFonts w:hint="eastAsia"/>
                <w:bCs/>
                <w:lang w:eastAsia="zh-CN"/>
              </w:rPr>
              <w:t>same SCS as communication</w:t>
            </w:r>
          </w:p>
          <w:p w14:paraId="0A63F599" w14:textId="77777777" w:rsidR="00785528" w:rsidRPr="00725F16" w:rsidRDefault="00785528" w:rsidP="00F55685">
            <w:pPr>
              <w:spacing w:after="120"/>
              <w:rPr>
                <w:rFonts w:eastAsia="SimSun"/>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37D1B3BE" w14:textId="77777777" w:rsidR="00785528" w:rsidRPr="00725F16" w:rsidRDefault="00785528" w:rsidP="00F55685">
            <w:pPr>
              <w:spacing w:after="0"/>
              <w:rPr>
                <w:rFonts w:ascii="Arial" w:hAnsi="Arial" w:cs="Arial"/>
                <w:bCs/>
                <w:sz w:val="16"/>
                <w:szCs w:val="16"/>
              </w:rPr>
            </w:pPr>
          </w:p>
        </w:tc>
      </w:tr>
      <w:tr w:rsidR="00785528" w:rsidRPr="006F4CFA" w14:paraId="6ACE610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A0B276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F25E6C" w14:textId="77777777" w:rsidR="00785528" w:rsidRPr="006F4CFA" w:rsidRDefault="00785528" w:rsidP="00F55685">
            <w:pPr>
              <w:spacing w:after="0"/>
              <w:rPr>
                <w:rFonts w:ascii="Arial" w:hAnsi="Arial" w:cs="Arial"/>
                <w:color w:val="0000FF"/>
                <w:sz w:val="16"/>
                <w:szCs w:val="16"/>
                <w:u w:val="single"/>
                <w:lang w:val="en-US"/>
              </w:rPr>
            </w:pPr>
            <w:hyperlink r:id="rId183"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651D393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2D27CC1E"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NEC</w:t>
            </w:r>
          </w:p>
        </w:tc>
      </w:tr>
      <w:tr w:rsidR="00785528" w:rsidRPr="006F4CFA" w14:paraId="3102CFD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6D4A5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DC9F51A" w14:textId="77777777" w:rsidR="00785528" w:rsidRPr="0021690B" w:rsidRDefault="00785528" w:rsidP="00F55685">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7CCA5D5" w14:textId="77777777" w:rsidR="00785528" w:rsidRPr="00B07DE7" w:rsidRDefault="00785528" w:rsidP="00F55685">
            <w:pPr>
              <w:jc w:val="both"/>
              <w:rPr>
                <w:sz w:val="22"/>
                <w:szCs w:val="22"/>
              </w:rPr>
            </w:pPr>
            <w:r w:rsidRPr="00AC3EDE">
              <w:rPr>
                <w:b/>
                <w:bCs/>
                <w:sz w:val="22"/>
                <w:szCs w:val="22"/>
              </w:rPr>
              <w:t>Proposal 2:</w:t>
            </w:r>
            <w:r w:rsidRPr="0021690B">
              <w:rPr>
                <w:sz w:val="22"/>
                <w:szCs w:val="22"/>
              </w:rPr>
              <w:t xml:space="preserve"> 6GR strives for a unified waveform baseband generation and </w:t>
            </w:r>
            <w:proofErr w:type="spellStart"/>
            <w:r w:rsidRPr="0021690B">
              <w:rPr>
                <w:sz w:val="22"/>
                <w:szCs w:val="22"/>
              </w:rPr>
              <w:t>upconversion</w:t>
            </w:r>
            <w:proofErr w:type="spellEnd"/>
            <w:r w:rsidRPr="0021690B">
              <w:rPr>
                <w:sz w:val="22"/>
                <w:szCs w:val="22"/>
              </w:rPr>
              <w:t xml:space="preserve"> for all channels and signals including PRACH.</w:t>
            </w:r>
          </w:p>
        </w:tc>
      </w:tr>
      <w:tr w:rsidR="00785528" w:rsidRPr="006F4CFA" w14:paraId="2E40DC8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B18A8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1B08D8" w14:textId="77777777" w:rsidR="00785528" w:rsidRPr="006F4CFA" w:rsidRDefault="00785528" w:rsidP="00F55685">
            <w:pPr>
              <w:spacing w:after="0"/>
              <w:rPr>
                <w:rFonts w:ascii="Arial" w:hAnsi="Arial" w:cs="Arial"/>
                <w:color w:val="0000FF"/>
                <w:sz w:val="16"/>
                <w:szCs w:val="16"/>
                <w:u w:val="single"/>
                <w:lang w:val="en-US"/>
              </w:rPr>
            </w:pPr>
            <w:hyperlink r:id="rId18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572F371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9612121"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6377566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9593CA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4792D12" w14:textId="77777777" w:rsidR="00785528" w:rsidRPr="005217D6" w:rsidRDefault="00785528" w:rsidP="00F55685">
            <w:pPr>
              <w:ind w:left="1276" w:hanging="1276"/>
              <w:rPr>
                <w:rFonts w:cs="Arial"/>
                <w:i/>
                <w:iCs/>
                <w:lang w:val="en-US"/>
              </w:rPr>
            </w:pPr>
            <w:r w:rsidRPr="005217D6">
              <w:rPr>
                <w:rFonts w:cs="Arial"/>
                <w:u w:val="single"/>
                <w:lang w:val="en-US"/>
              </w:rPr>
              <w:t xml:space="preserve">Proposal </w:t>
            </w:r>
            <w:r w:rsidRPr="005217D6">
              <w:rPr>
                <w:rFonts w:eastAsia="Yu Mincho"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05E9553A" w14:textId="404120A4" w:rsidR="00785528" w:rsidRPr="00B07DE7" w:rsidRDefault="00785528" w:rsidP="00F55685">
            <w:pPr>
              <w:rPr>
                <w:rFonts w:cs="Arial"/>
                <w:i/>
                <w:iCs/>
                <w:lang w:val="en-US" w:eastAsia="en-US"/>
              </w:rPr>
            </w:pPr>
            <w:r w:rsidRPr="005217D6">
              <w:rPr>
                <w:rFonts w:cs="Arial"/>
                <w:u w:val="single"/>
                <w:lang w:val="en-US"/>
              </w:rPr>
              <w:t xml:space="preserve">Proposal </w:t>
            </w:r>
            <w:r w:rsidRPr="005217D6">
              <w:rPr>
                <w:rFonts w:eastAsia="Yu Mincho"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tc>
      </w:tr>
      <w:tr w:rsidR="00785528" w:rsidRPr="006F4CFA" w14:paraId="7B9E1B7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D557F4"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9BEC87" w14:textId="77777777" w:rsidR="00785528" w:rsidRPr="006F4CFA" w:rsidRDefault="00785528" w:rsidP="00F55685">
            <w:pPr>
              <w:spacing w:after="0"/>
              <w:rPr>
                <w:rFonts w:ascii="Arial" w:hAnsi="Arial" w:cs="Arial"/>
                <w:color w:val="0000FF"/>
                <w:sz w:val="16"/>
                <w:szCs w:val="16"/>
                <w:u w:val="single"/>
                <w:lang w:val="en-US"/>
              </w:rPr>
            </w:pPr>
            <w:hyperlink r:id="rId185"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38CDDC6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C8DEBD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67B5C90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911F3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68542F" w14:textId="77777777" w:rsidR="00785528" w:rsidRPr="00781FAA" w:rsidRDefault="00785528" w:rsidP="00F55685">
            <w:pPr>
              <w:snapToGrid w:val="0"/>
              <w:ind w:right="-96"/>
              <w:jc w:val="both"/>
              <w:rPr>
                <w:bCs/>
                <w:i/>
                <w:lang w:eastAsia="zh-CN"/>
              </w:rPr>
            </w:pPr>
            <w:r w:rsidRPr="00781FAA">
              <w:rPr>
                <w:bCs/>
                <w:i/>
                <w:lang w:eastAsia="zh-CN"/>
              </w:rPr>
              <w:t xml:space="preserve">Proposal 1: A unified 6GR baseline waveform is studied to fulfil the requirements of </w:t>
            </w:r>
            <w:proofErr w:type="spellStart"/>
            <w:r w:rsidRPr="00781FAA">
              <w:rPr>
                <w:bCs/>
                <w:i/>
                <w:lang w:eastAsia="zh-CN"/>
              </w:rPr>
              <w:t>eMBB</w:t>
            </w:r>
            <w:proofErr w:type="spellEnd"/>
            <w:r w:rsidRPr="00781FAA">
              <w:rPr>
                <w:bCs/>
                <w:i/>
                <w:lang w:eastAsia="zh-CN"/>
              </w:rPr>
              <w:t xml:space="preserve"> and 6G IoT. </w:t>
            </w:r>
          </w:p>
          <w:p w14:paraId="02724DA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The baseline waveform is used for 6G HRLLC.</w:t>
            </w:r>
          </w:p>
          <w:p w14:paraId="761959C0" w14:textId="77777777" w:rsidR="00785528" w:rsidRPr="00781FAA" w:rsidRDefault="00785528" w:rsidP="00F55685">
            <w:pPr>
              <w:snapToGrid w:val="0"/>
              <w:ind w:right="-96"/>
              <w:jc w:val="both"/>
              <w:rPr>
                <w:bCs/>
                <w:i/>
                <w:lang w:eastAsia="zh-CN"/>
              </w:rPr>
            </w:pPr>
            <w:r w:rsidRPr="00781FAA">
              <w:rPr>
                <w:bCs/>
                <w:i/>
                <w:lang w:eastAsia="zh-CN"/>
              </w:rPr>
              <w:t xml:space="preserve">Proposal 2: Study waveforms to fulfil the requirement of 6G Sensing and 6G NTN (Ubiquitous Connectivity). </w:t>
            </w:r>
          </w:p>
          <w:p w14:paraId="45951E67"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Strive for reusing the 6GR baseline waveform for 6G Sensing and 6G NTN. </w:t>
            </w:r>
          </w:p>
          <w:p w14:paraId="04BC255F"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An additional waveform can be considered if significant gain over the baseline waveform can be justified for a specific vertical scenario, but only supported by the vertical BS/UE. </w:t>
            </w:r>
          </w:p>
          <w:p w14:paraId="40F259B8" w14:textId="77777777" w:rsidR="00785528" w:rsidRDefault="00785528" w:rsidP="00F55685">
            <w:pPr>
              <w:snapToGrid w:val="0"/>
              <w:ind w:right="-96"/>
              <w:jc w:val="both"/>
              <w:rPr>
                <w:bCs/>
                <w:i/>
                <w:lang w:eastAsia="zh-CN"/>
              </w:rPr>
            </w:pPr>
          </w:p>
          <w:p w14:paraId="2C68C821" w14:textId="77777777" w:rsidR="00785528" w:rsidRPr="00781FAA" w:rsidRDefault="00785528" w:rsidP="00F55685">
            <w:pPr>
              <w:snapToGrid w:val="0"/>
              <w:ind w:right="-96"/>
              <w:jc w:val="both"/>
              <w:rPr>
                <w:bCs/>
                <w:i/>
                <w:lang w:eastAsia="zh-CN"/>
              </w:rPr>
            </w:pPr>
            <w:r w:rsidRPr="00781FAA">
              <w:rPr>
                <w:bCs/>
                <w:i/>
                <w:lang w:eastAsia="zh-CN"/>
              </w:rPr>
              <w:t>Proposal 4: For studying the 6GR baseline waveform, support up to 2 waveforms in DL and up to 2 waveforms in UL, e.g., one optimized for spectrum efficiency, one optimized for coverage.</w:t>
            </w:r>
          </w:p>
          <w:p w14:paraId="4AD25D20" w14:textId="77777777" w:rsidR="00785528"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At least 1 waveform in DL and 1 waveform in UL are mandatorily supported for all device types, e.g., CP-OFDM in DL and DFT-s-OFDM in UL.</w:t>
            </w:r>
          </w:p>
          <w:p w14:paraId="034B64E1" w14:textId="77777777" w:rsidR="00785528" w:rsidRPr="00781FAA" w:rsidRDefault="00785528" w:rsidP="00F55685">
            <w:pPr>
              <w:overflowPunct/>
              <w:autoSpaceDE/>
              <w:autoSpaceDN/>
              <w:adjustRightInd/>
              <w:spacing w:after="0"/>
              <w:ind w:left="720"/>
              <w:textAlignment w:val="auto"/>
              <w:rPr>
                <w:bCs/>
                <w:i/>
                <w:lang w:eastAsia="zh-CN"/>
              </w:rPr>
            </w:pPr>
          </w:p>
          <w:p w14:paraId="7E69AD74" w14:textId="77777777" w:rsidR="00785528" w:rsidRPr="00781FAA" w:rsidRDefault="00785528" w:rsidP="00F55685">
            <w:pPr>
              <w:snapToGrid w:val="0"/>
              <w:ind w:right="-96"/>
              <w:jc w:val="both"/>
              <w:rPr>
                <w:bCs/>
                <w:i/>
                <w:lang w:eastAsia="zh-CN"/>
              </w:rPr>
            </w:pPr>
            <w:r w:rsidRPr="00781FAA">
              <w:rPr>
                <w:bCs/>
                <w:i/>
                <w:lang w:eastAsia="zh-CN"/>
              </w:rPr>
              <w:t>Proposal 5: Only one DL waveform is supported for 6GR initial access procedure.</w:t>
            </w:r>
          </w:p>
          <w:p w14:paraId="4EE058F9" w14:textId="77777777" w:rsidR="00785528" w:rsidRPr="00781FAA" w:rsidRDefault="00785528" w:rsidP="00F55685">
            <w:pPr>
              <w:snapToGrid w:val="0"/>
              <w:ind w:right="-96"/>
              <w:jc w:val="both"/>
              <w:rPr>
                <w:bCs/>
                <w:i/>
                <w:lang w:eastAsia="zh-CN"/>
              </w:rPr>
            </w:pPr>
            <w:r w:rsidRPr="00781FAA">
              <w:rPr>
                <w:bCs/>
                <w:i/>
                <w:lang w:eastAsia="zh-CN"/>
              </w:rPr>
              <w:t xml:space="preserve">Proposal 11: Study multiple access (MA), targeting a single MA scheme for each waveform, to fulfil the requirement of all 6G usage scenarios using this waveform. </w:t>
            </w:r>
          </w:p>
          <w:p w14:paraId="0FC227EB" w14:textId="77777777" w:rsidR="00785528" w:rsidRPr="00781FAA" w:rsidRDefault="00785528" w:rsidP="00F55685">
            <w:pPr>
              <w:snapToGrid w:val="0"/>
              <w:ind w:right="-96"/>
              <w:jc w:val="both"/>
              <w:rPr>
                <w:bCs/>
                <w:i/>
                <w:lang w:eastAsia="zh-CN"/>
              </w:rPr>
            </w:pPr>
            <w:r w:rsidRPr="00781FAA">
              <w:rPr>
                <w:bCs/>
                <w:i/>
                <w:lang w:eastAsia="zh-CN"/>
              </w:rPr>
              <w:t>Proposal 12: Orthogonal multiple access (OMA) is the baseline for 6GR. Evaluate OMA proposals using 5G NR as the benchmark</w:t>
            </w:r>
            <w:r w:rsidRPr="00781FAA">
              <w:rPr>
                <w:rFonts w:hint="eastAsia"/>
                <w:bCs/>
                <w:i/>
                <w:lang w:eastAsia="zh-CN"/>
              </w:rPr>
              <w:t>,</w:t>
            </w:r>
            <w:r w:rsidRPr="00781FAA">
              <w:rPr>
                <w:bCs/>
                <w:i/>
                <w:lang w:eastAsia="zh-CN"/>
              </w:rPr>
              <w:t xml:space="preserve"> with the consideration of following:</w:t>
            </w:r>
          </w:p>
          <w:p w14:paraId="2682259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69E89C58"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BC2C64B"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1A3DFB6C"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6E31F59"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62366D40"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5D0A1ADF" w14:textId="77777777" w:rsidR="00785528" w:rsidRPr="00781FAA" w:rsidRDefault="00785528" w:rsidP="00F55685">
            <w:pPr>
              <w:spacing w:after="0"/>
              <w:rPr>
                <w:rFonts w:ascii="Arial" w:hAnsi="Arial" w:cs="Arial"/>
                <w:bCs/>
                <w:sz w:val="16"/>
                <w:szCs w:val="16"/>
              </w:rPr>
            </w:pPr>
          </w:p>
        </w:tc>
      </w:tr>
      <w:tr w:rsidR="00785528" w:rsidRPr="006F4CFA" w14:paraId="1C65023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9984E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8B9B3B" w14:textId="77777777" w:rsidR="00785528" w:rsidRPr="006F4CFA" w:rsidRDefault="00785528" w:rsidP="00F55685">
            <w:pPr>
              <w:spacing w:after="0"/>
              <w:rPr>
                <w:rFonts w:ascii="Arial" w:hAnsi="Arial" w:cs="Arial"/>
                <w:color w:val="0000FF"/>
                <w:sz w:val="16"/>
                <w:szCs w:val="16"/>
                <w:u w:val="single"/>
                <w:lang w:val="en-US"/>
              </w:rPr>
            </w:pPr>
            <w:hyperlink r:id="rId186"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7FCF0B0F"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4E83C7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3435C3A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13C9E8"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9E97E3" w14:textId="695BB4C0" w:rsidR="00785528" w:rsidRPr="00785528" w:rsidRDefault="00785528" w:rsidP="00785528">
            <w:pPr>
              <w:spacing w:beforeLines="50" w:before="120" w:afterLines="50" w:after="120"/>
              <w:rPr>
                <w:i/>
                <w:sz w:val="18"/>
                <w:szCs w:val="18"/>
                <w:lang w:val="x-none" w:eastAsia="zh-CN"/>
              </w:rPr>
            </w:pPr>
            <w:r w:rsidRPr="00781FAA">
              <w:rPr>
                <w:b/>
                <w:i/>
                <w:sz w:val="18"/>
                <w:szCs w:val="18"/>
                <w:lang w:val="x-none" w:eastAsia="zh-CN"/>
              </w:rPr>
              <w:t>Proposal 6:</w:t>
            </w:r>
            <w:r w:rsidRPr="00781FAA">
              <w:rPr>
                <w:i/>
                <w:sz w:val="18"/>
                <w:szCs w:val="18"/>
                <w:lang w:val="x-none" w:eastAsia="zh-CN"/>
              </w:rPr>
              <w:t xml:space="preserve"> Study pruning QAM under CP-OFDM waveform for ISAC.</w:t>
            </w:r>
          </w:p>
        </w:tc>
      </w:tr>
      <w:tr w:rsidR="0019239F" w:rsidRPr="006F4CFA" w14:paraId="15CAA58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65B28D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3A1267" w14:textId="77777777" w:rsidR="0019239F" w:rsidRPr="006F4CFA" w:rsidRDefault="0019239F" w:rsidP="00F55685">
            <w:pPr>
              <w:spacing w:after="0"/>
              <w:rPr>
                <w:rFonts w:ascii="Arial" w:hAnsi="Arial" w:cs="Arial"/>
                <w:color w:val="0000FF"/>
                <w:sz w:val="16"/>
                <w:szCs w:val="16"/>
                <w:u w:val="single"/>
                <w:lang w:val="en-US"/>
              </w:rPr>
            </w:pPr>
            <w:hyperlink r:id="rId18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8E0B48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F7AD1A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0DBBFF3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A3C9515"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F33FC0" w14:textId="77777777" w:rsidR="0019239F" w:rsidRPr="0056731C" w:rsidRDefault="0019239F" w:rsidP="00F55685">
            <w:pPr>
              <w:numPr>
                <w:ilvl w:val="255"/>
                <w:numId w:val="0"/>
              </w:numPr>
              <w:overflowPunct/>
              <w:autoSpaceDE/>
              <w:autoSpaceDN/>
              <w:adjustRightInd/>
              <w:spacing w:after="0"/>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12</w:t>
            </w:r>
            <w:r w:rsidRPr="0056731C">
              <w:rPr>
                <w:rFonts w:eastAsia="SimSun" w:hint="eastAsia"/>
                <w:b/>
                <w:bCs/>
                <w:i/>
                <w:iCs/>
                <w:lang w:val="en-US" w:eastAsia="ko-KR"/>
              </w:rPr>
              <w:t>:</w:t>
            </w:r>
            <w:r w:rsidRPr="0056731C">
              <w:rPr>
                <w:rFonts w:eastAsia="SimSun" w:hint="eastAsia"/>
                <w:i/>
                <w:iCs/>
                <w:lang w:val="en-US" w:eastAsia="ko-KR"/>
              </w:rPr>
              <w:t xml:space="preserve"> Study pulse RS design using OFDM-based waveform for large sensing coverage. </w:t>
            </w:r>
          </w:p>
          <w:p w14:paraId="7BE17C37" w14:textId="77777777" w:rsidR="0019239F" w:rsidRPr="0056731C" w:rsidRDefault="0019239F" w:rsidP="0019239F">
            <w:pPr>
              <w:numPr>
                <w:ilvl w:val="0"/>
                <w:numId w:val="37"/>
              </w:numPr>
              <w:overflowPunct/>
              <w:autoSpaceDE/>
              <w:autoSpaceDN/>
              <w:adjustRightInd/>
              <w:spacing w:before="120" w:after="0"/>
              <w:jc w:val="both"/>
              <w:textAlignment w:val="auto"/>
              <w:rPr>
                <w:rFonts w:eastAsia="SimSun"/>
                <w:i/>
                <w:iCs/>
                <w:lang w:val="en-US" w:eastAsia="ko-KR"/>
              </w:rPr>
            </w:pPr>
            <w:r w:rsidRPr="0056731C">
              <w:rPr>
                <w:rFonts w:eastAsia="SimSun" w:hint="eastAsia"/>
                <w:i/>
                <w:iCs/>
                <w:lang w:val="en-US" w:eastAsia="ko-KR"/>
              </w:rPr>
              <w:t>The pulse is applicable for both mono</w:t>
            </w:r>
            <w:r w:rsidRPr="0056731C">
              <w:rPr>
                <w:rFonts w:eastAsia="SimSun" w:hint="eastAsia"/>
                <w:i/>
                <w:iCs/>
                <w:lang w:val="en-US" w:eastAsia="zh-CN"/>
              </w:rPr>
              <w:t>-</w:t>
            </w:r>
            <w:r w:rsidRPr="0056731C">
              <w:rPr>
                <w:rFonts w:eastAsia="SimSun" w:hint="eastAsia"/>
                <w:i/>
                <w:iCs/>
                <w:lang w:val="en-US" w:eastAsia="ko-KR"/>
              </w:rPr>
              <w:t>static and bi</w:t>
            </w:r>
            <w:r w:rsidRPr="0056731C">
              <w:rPr>
                <w:rFonts w:eastAsia="SimSun" w:hint="eastAsia"/>
                <w:i/>
                <w:iCs/>
                <w:lang w:val="en-US" w:eastAsia="zh-CN"/>
              </w:rPr>
              <w:t>-</w:t>
            </w:r>
            <w:r w:rsidRPr="0056731C">
              <w:rPr>
                <w:rFonts w:eastAsia="SimSun" w:hint="eastAsia"/>
                <w:i/>
                <w:iCs/>
                <w:lang w:val="en-US" w:eastAsia="ko-KR"/>
              </w:rPr>
              <w:t>static sensing</w:t>
            </w:r>
            <w:r w:rsidRPr="0056731C">
              <w:rPr>
                <w:rFonts w:eastAsia="SimSun"/>
                <w:i/>
                <w:iCs/>
                <w:lang w:val="en-US" w:eastAsia="ko-KR"/>
              </w:rPr>
              <w:t>.</w:t>
            </w:r>
          </w:p>
          <w:p w14:paraId="14675786" w14:textId="77777777" w:rsidR="0019239F" w:rsidRPr="0056731C" w:rsidRDefault="0019239F" w:rsidP="0019239F">
            <w:pPr>
              <w:numPr>
                <w:ilvl w:val="0"/>
                <w:numId w:val="37"/>
              </w:numPr>
              <w:overflowPunct/>
              <w:autoSpaceDE/>
              <w:autoSpaceDN/>
              <w:adjustRightInd/>
              <w:spacing w:before="120" w:after="120"/>
              <w:jc w:val="both"/>
              <w:textAlignment w:val="auto"/>
              <w:rPr>
                <w:rFonts w:eastAsia="SimSun"/>
                <w:i/>
                <w:iCs/>
                <w:lang w:val="en-US" w:eastAsia="ko-KR"/>
              </w:rPr>
            </w:pPr>
            <w:r w:rsidRPr="0056731C">
              <w:rPr>
                <w:rFonts w:eastAsia="SimSun" w:hint="eastAsia"/>
                <w:i/>
                <w:iCs/>
                <w:lang w:val="en-US" w:eastAsia="ko-KR"/>
              </w:rPr>
              <w:t>Study the application for communication, e.g., RSRP measurement, time/frequency tracking</w:t>
            </w:r>
            <w:r w:rsidRPr="0056731C">
              <w:rPr>
                <w:rFonts w:eastAsia="SimSun"/>
                <w:i/>
                <w:iCs/>
                <w:lang w:val="en-US" w:eastAsia="ko-KR"/>
              </w:rPr>
              <w:t>.</w:t>
            </w:r>
          </w:p>
          <w:p w14:paraId="5B9567CD" w14:textId="77777777" w:rsidR="0019239F" w:rsidRDefault="0019239F" w:rsidP="00F55685">
            <w:pPr>
              <w:spacing w:after="0"/>
              <w:rPr>
                <w:rFonts w:ascii="Arial" w:hAnsi="Arial" w:cs="Arial"/>
                <w:sz w:val="16"/>
                <w:szCs w:val="16"/>
              </w:rPr>
            </w:pPr>
          </w:p>
        </w:tc>
      </w:tr>
      <w:tr w:rsidR="00FA1363" w:rsidRPr="006F4CFA" w14:paraId="7B054D25" w14:textId="77777777" w:rsidTr="00717DCE">
        <w:trPr>
          <w:trHeight w:val="20"/>
        </w:trPr>
        <w:tc>
          <w:tcPr>
            <w:tcW w:w="562" w:type="dxa"/>
            <w:tcBorders>
              <w:top w:val="nil"/>
              <w:left w:val="single" w:sz="4" w:space="0" w:color="A6A6A6"/>
              <w:bottom w:val="single" w:sz="4" w:space="0" w:color="A6A6A6"/>
              <w:right w:val="single" w:sz="4" w:space="0" w:color="A6A6A6"/>
            </w:tcBorders>
          </w:tcPr>
          <w:p w14:paraId="2472487B" w14:textId="77777777" w:rsidR="00FA1363" w:rsidRPr="00616331" w:rsidRDefault="00FA1363" w:rsidP="00717DCE">
            <w:pPr>
              <w:spacing w:after="0"/>
              <w:rPr>
                <w:rFonts w:ascii="Arial" w:hAnsi="Arial" w:cs="Arial"/>
                <w:sz w:val="16"/>
                <w:szCs w:val="16"/>
                <w:lang w:val="en-US"/>
              </w:rPr>
            </w:pPr>
            <w:bookmarkStart w:id="57" w:name="_Hlk213792563"/>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535E64" w14:textId="77777777" w:rsidR="00FA1363" w:rsidRPr="006F4CFA" w:rsidRDefault="00FA1363" w:rsidP="00717DCE">
            <w:pPr>
              <w:spacing w:after="0"/>
              <w:rPr>
                <w:rFonts w:ascii="Arial" w:hAnsi="Arial" w:cs="Arial"/>
                <w:color w:val="0000FF"/>
                <w:sz w:val="16"/>
                <w:szCs w:val="16"/>
                <w:u w:val="single"/>
                <w:lang w:val="en-US"/>
              </w:rPr>
            </w:pPr>
            <w:hyperlink r:id="rId188"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4C58F5A6"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BD4BA8C" w14:textId="77777777" w:rsidR="00FA1363" w:rsidRPr="006F4CFA" w:rsidRDefault="00FA1363" w:rsidP="00717DCE">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FA1363" w:rsidRPr="006F4CFA" w14:paraId="4DF6B4E6" w14:textId="77777777" w:rsidTr="00717DCE">
        <w:trPr>
          <w:trHeight w:val="20"/>
        </w:trPr>
        <w:tc>
          <w:tcPr>
            <w:tcW w:w="562" w:type="dxa"/>
            <w:tcBorders>
              <w:top w:val="single" w:sz="4" w:space="0" w:color="A6A6A6"/>
              <w:left w:val="single" w:sz="4" w:space="0" w:color="A6A6A6"/>
              <w:bottom w:val="single" w:sz="4" w:space="0" w:color="A6A6A6"/>
              <w:right w:val="single" w:sz="4" w:space="0" w:color="A6A6A6"/>
            </w:tcBorders>
          </w:tcPr>
          <w:p w14:paraId="156D7ECD" w14:textId="77777777" w:rsidR="00FA1363" w:rsidRPr="00616331" w:rsidRDefault="00FA1363" w:rsidP="00717D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A649C7" w14:textId="77777777" w:rsidR="00FA1363" w:rsidRPr="00124083" w:rsidRDefault="00FA1363" w:rsidP="00717DCE">
            <w:pPr>
              <w:spacing w:before="100" w:beforeAutospacing="1" w:after="100" w:afterAutospacing="1"/>
              <w:rPr>
                <w:szCs w:val="16"/>
              </w:rPr>
            </w:pPr>
            <w:r w:rsidRPr="0018103B">
              <w:rPr>
                <w:b/>
                <w:bCs/>
              </w:rPr>
              <w:t>Proposal-3:</w:t>
            </w:r>
            <w:r w:rsidRPr="00124083">
              <w:rPr>
                <w:b/>
                <w:bCs/>
                <w:i/>
                <w:iCs/>
              </w:rPr>
              <w:t xml:space="preserve">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1A691FD4" w14:textId="77777777" w:rsidR="00FA1363" w:rsidRDefault="00FA1363" w:rsidP="00717DCE">
            <w:pPr>
              <w:tabs>
                <w:tab w:val="left" w:pos="2742"/>
              </w:tabs>
              <w:spacing w:after="0"/>
              <w:rPr>
                <w:rFonts w:ascii="Arial" w:hAnsi="Arial" w:cs="Arial"/>
                <w:sz w:val="16"/>
                <w:szCs w:val="16"/>
              </w:rPr>
            </w:pPr>
          </w:p>
        </w:tc>
      </w:tr>
      <w:bookmarkEnd w:id="57"/>
      <w:tr w:rsidR="0019239F" w:rsidRPr="006F4CFA" w14:paraId="3D0BE85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6F09C28"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A3A185" w14:textId="77777777" w:rsidR="0019239F" w:rsidRPr="006F4CFA" w:rsidRDefault="0019239F" w:rsidP="00F55685">
            <w:pPr>
              <w:spacing w:after="0"/>
              <w:rPr>
                <w:rFonts w:ascii="Arial" w:hAnsi="Arial" w:cs="Arial"/>
                <w:color w:val="0000FF"/>
                <w:sz w:val="16"/>
                <w:szCs w:val="16"/>
                <w:u w:val="single"/>
                <w:lang w:val="en-US"/>
              </w:rPr>
            </w:pPr>
            <w:hyperlink r:id="rId189"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1B782FE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CD185E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56232E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DCDBE0"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818B7F" w14:textId="77777777" w:rsidR="0019239F" w:rsidRPr="008951F1" w:rsidRDefault="0019239F" w:rsidP="00F55685">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58D16D7D" w14:textId="77777777" w:rsidR="0019239F" w:rsidRPr="008951F1" w:rsidRDefault="0019239F" w:rsidP="00F55685">
            <w:pPr>
              <w:spacing w:after="0"/>
              <w:rPr>
                <w:rFonts w:ascii="Arial" w:hAnsi="Arial" w:cs="Arial"/>
                <w:lang w:val="en-US"/>
              </w:rPr>
            </w:pPr>
          </w:p>
        </w:tc>
      </w:tr>
      <w:tr w:rsidR="0019239F" w:rsidRPr="006F4CFA" w14:paraId="149D08C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0782EC0" w14:textId="77777777" w:rsidR="0019239F" w:rsidRPr="00616331" w:rsidRDefault="0019239F" w:rsidP="00F55685">
            <w:pPr>
              <w:spacing w:after="0"/>
              <w:rPr>
                <w:rFonts w:ascii="Arial" w:hAnsi="Arial" w:cs="Arial"/>
                <w:sz w:val="16"/>
                <w:szCs w:val="16"/>
                <w:lang w:val="en-US"/>
              </w:rPr>
            </w:pPr>
            <w:bookmarkStart w:id="58" w:name="_Hlk213792847"/>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A62F9A" w14:textId="77777777" w:rsidR="0019239F" w:rsidRPr="006F4CFA" w:rsidRDefault="0019239F" w:rsidP="00F55685">
            <w:pPr>
              <w:spacing w:after="0"/>
              <w:rPr>
                <w:rFonts w:ascii="Arial" w:hAnsi="Arial" w:cs="Arial"/>
                <w:color w:val="0000FF"/>
                <w:sz w:val="16"/>
                <w:szCs w:val="16"/>
                <w:u w:val="single"/>
                <w:lang w:val="en-US"/>
              </w:rPr>
            </w:pPr>
            <w:hyperlink r:id="rId19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2B7CF519"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3D384D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Hanbat National University</w:t>
            </w:r>
          </w:p>
        </w:tc>
      </w:tr>
      <w:tr w:rsidR="0019239F" w:rsidRPr="006F4CFA" w14:paraId="68C4D83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76567F8"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52741B" w14:textId="77777777" w:rsidR="0019239F" w:rsidRPr="006D7044" w:rsidRDefault="0019239F" w:rsidP="00F5568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E3CEF92" w14:textId="77777777" w:rsidR="0019239F" w:rsidRDefault="0019239F" w:rsidP="00F5568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12BFA3FC" w14:textId="77777777" w:rsidR="0019239F" w:rsidRDefault="0019239F" w:rsidP="00F5568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5D02BC42" w14:textId="77777777" w:rsidR="0019239F" w:rsidRDefault="0019239F" w:rsidP="0019239F">
            <w:pPr>
              <w:pStyle w:val="ListParagraph"/>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4CFD1547" w14:textId="77777777" w:rsidR="0019239F" w:rsidRDefault="0019239F" w:rsidP="0019239F">
            <w:pPr>
              <w:pStyle w:val="ListParagraph"/>
              <w:numPr>
                <w:ilvl w:val="0"/>
                <w:numId w:val="46"/>
              </w:numPr>
              <w:overflowPunct/>
              <w:autoSpaceDE/>
              <w:autoSpaceDN/>
              <w:adjustRightInd/>
              <w:spacing w:after="0" w:line="257" w:lineRule="auto"/>
              <w:contextualSpacing w:val="0"/>
              <w:jc w:val="both"/>
              <w:textAlignment w:val="auto"/>
              <w:rPr>
                <w:szCs w:val="22"/>
              </w:rPr>
            </w:pPr>
            <w:proofErr w:type="spellStart"/>
            <w:r w:rsidRPr="6A81B23D">
              <w:rPr>
                <w:szCs w:val="22"/>
              </w:rPr>
              <w:lastRenderedPageBreak/>
              <w:t>Signaling</w:t>
            </w:r>
            <w:proofErr w:type="spellEnd"/>
            <w:r w:rsidRPr="6A81B23D">
              <w:rPr>
                <w:szCs w:val="22"/>
              </w:rPr>
              <w:t xml:space="preserve"> Overhead (e.g., bits for side information, if any).</w:t>
            </w:r>
          </w:p>
          <w:p w14:paraId="242634D0" w14:textId="77777777" w:rsidR="0019239F" w:rsidRPr="00BA5FF8" w:rsidRDefault="0019239F" w:rsidP="0019239F">
            <w:pPr>
              <w:pStyle w:val="ListParagraph"/>
              <w:numPr>
                <w:ilvl w:val="0"/>
                <w:numId w:val="46"/>
              </w:numPr>
              <w:overflowPunct/>
              <w:autoSpaceDE/>
              <w:autoSpaceDN/>
              <w:adjustRightInd/>
              <w:spacing w:line="257" w:lineRule="auto"/>
              <w:contextualSpacing w:val="0"/>
              <w:jc w:val="both"/>
              <w:textAlignment w:val="auto"/>
              <w:rPr>
                <w:szCs w:val="22"/>
              </w:rPr>
            </w:pPr>
            <w:r w:rsidRPr="6A81B23D">
              <w:rPr>
                <w:szCs w:val="22"/>
              </w:rPr>
              <w:t>Complexity Type: A clear distinction between offline training requirements and the real-time, on-device inference complexity.</w:t>
            </w:r>
          </w:p>
        </w:tc>
      </w:tr>
      <w:bookmarkEnd w:id="58"/>
      <w:tr w:rsidR="0019239F" w:rsidRPr="006F4CFA" w14:paraId="68104AA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E13702"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108435C" w14:textId="77777777" w:rsidR="0019239F" w:rsidRPr="006F4CFA" w:rsidRDefault="0019239F" w:rsidP="00F55685">
            <w:pPr>
              <w:spacing w:after="0"/>
              <w:rPr>
                <w:rFonts w:ascii="Arial" w:hAnsi="Arial" w:cs="Arial"/>
                <w:color w:val="0000FF"/>
                <w:sz w:val="16"/>
                <w:szCs w:val="16"/>
                <w:u w:val="single"/>
                <w:lang w:val="en-US"/>
              </w:rPr>
            </w:pPr>
            <w:hyperlink r:id="rId19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450CEF2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C40412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56F2D67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40D18E6"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AB6947" w14:textId="3BE35A89" w:rsidR="0019239F" w:rsidRPr="0019239F" w:rsidRDefault="0019239F" w:rsidP="0019239F">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19239F" w:rsidRPr="006F4CFA" w14:paraId="29E2494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A2327B" w14:textId="77777777" w:rsidR="0019239F" w:rsidRPr="00616331" w:rsidRDefault="0019239F" w:rsidP="00F55685">
            <w:pPr>
              <w:spacing w:after="0"/>
              <w:rPr>
                <w:rFonts w:ascii="Arial" w:hAnsi="Arial" w:cs="Arial"/>
                <w:sz w:val="16"/>
                <w:szCs w:val="16"/>
                <w:lang w:val="en-US"/>
              </w:rPr>
            </w:pPr>
            <w:bookmarkStart w:id="59" w:name="_Hlk213793120"/>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7792BD" w14:textId="77777777" w:rsidR="0019239F" w:rsidRPr="006F4CFA" w:rsidRDefault="0019239F" w:rsidP="00F55685">
            <w:pPr>
              <w:spacing w:after="0"/>
              <w:rPr>
                <w:rFonts w:ascii="Arial" w:hAnsi="Arial" w:cs="Arial"/>
                <w:color w:val="0000FF"/>
                <w:sz w:val="16"/>
                <w:szCs w:val="16"/>
                <w:u w:val="single"/>
                <w:lang w:val="en-US"/>
              </w:rPr>
            </w:pPr>
            <w:hyperlink r:id="rId19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94558D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46D22F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2C01C2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922C8F7"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849C32" w14:textId="77777777" w:rsidR="0019239F" w:rsidRPr="00DC1CCE" w:rsidRDefault="0019239F" w:rsidP="00F55685">
            <w:pPr>
              <w:spacing w:before="240" w:after="0"/>
            </w:pPr>
            <w:r w:rsidRPr="00DC1CCE">
              <w:t xml:space="preserve">Proposal 1: Confirm that CP-OFDM and DFT-s-OFDM waveforms as defined in 5G NR are supported for 6GR for uplink. </w:t>
            </w:r>
          </w:p>
          <w:p w14:paraId="58691CA7" w14:textId="77777777" w:rsidR="0019239F" w:rsidRPr="00DC1CCE" w:rsidRDefault="0019239F" w:rsidP="00F55685">
            <w:pPr>
              <w:spacing w:before="240" w:after="0"/>
            </w:pPr>
            <w:r w:rsidRPr="00DC1CCE">
              <w:t xml:space="preserve">Proposal 5: Consider high UE power class (e.g., 26 dBm) as a mandatory feature or at least mandatory for higher bands (e.g., above 2 GHz) in 6GR from Day 1.   </w:t>
            </w:r>
          </w:p>
          <w:p w14:paraId="537D217C" w14:textId="77777777" w:rsidR="0019239F" w:rsidRPr="00DC1CCE" w:rsidRDefault="0019239F" w:rsidP="00F55685">
            <w:pPr>
              <w:spacing w:before="240" w:after="0"/>
            </w:pPr>
            <w:r w:rsidRPr="00DC1CCE">
              <w:t xml:space="preserve">Proposal 6: Study the possibility of reducing MPR in 6GR. </w:t>
            </w:r>
          </w:p>
          <w:p w14:paraId="027A84B1" w14:textId="77777777" w:rsidR="0019239F" w:rsidRPr="00DC1CCE" w:rsidRDefault="0019239F" w:rsidP="00F55685">
            <w:pPr>
              <w:spacing w:before="240" w:after="0"/>
            </w:pPr>
            <w:r w:rsidRPr="00DC1CCE">
              <w:t xml:space="preserve">Proposal 7: Support dynamic switching between DFT-s-OFDM and CP-OFDM in 6GR from Day 1. </w:t>
            </w:r>
          </w:p>
          <w:p w14:paraId="31412A55" w14:textId="77777777" w:rsidR="0019239F" w:rsidRPr="00FA6764" w:rsidRDefault="0019239F" w:rsidP="00F55685">
            <w:pPr>
              <w:spacing w:before="240" w:after="0"/>
            </w:pPr>
            <w:r w:rsidRPr="00DC1CCE">
              <w:t xml:space="preserve">Proposal 8: Consider UE power output capability (e.g., MPR) as a criterion for evaluating DFT-s-OFDM for multilayer uplink transmission. </w:t>
            </w:r>
          </w:p>
        </w:tc>
      </w:tr>
      <w:bookmarkEnd w:id="59"/>
      <w:tr w:rsidR="0019239F" w:rsidRPr="006F4CFA" w14:paraId="0339E4F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39AE2B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8D223" w14:textId="77777777" w:rsidR="0019239F" w:rsidRPr="006F4CFA" w:rsidRDefault="0019239F" w:rsidP="00F55685">
            <w:pPr>
              <w:spacing w:after="0"/>
              <w:rPr>
                <w:rFonts w:ascii="Arial" w:hAnsi="Arial" w:cs="Arial"/>
                <w:color w:val="0000FF"/>
                <w:sz w:val="16"/>
                <w:szCs w:val="16"/>
                <w:u w:val="single"/>
                <w:lang w:val="en-US"/>
              </w:rPr>
            </w:pPr>
            <w:hyperlink r:id="rId19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FA2572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F6C6EA"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690C4CB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F12798D"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2CE068A" w14:textId="77777777" w:rsidR="0019239F" w:rsidRPr="00221125" w:rsidRDefault="0019239F" w:rsidP="00F55685">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1DA868EF" w14:textId="77777777" w:rsidR="0019239F" w:rsidRDefault="0019239F" w:rsidP="00F55685">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60CE652D" w14:textId="77777777" w:rsidR="0019239F" w:rsidRDefault="0019239F" w:rsidP="00F55685">
            <w:pPr>
              <w:spacing w:after="0"/>
              <w:rPr>
                <w:rFonts w:ascii="Arial" w:hAnsi="Arial" w:cs="Arial"/>
                <w:sz w:val="16"/>
                <w:szCs w:val="16"/>
              </w:rPr>
            </w:pPr>
          </w:p>
        </w:tc>
      </w:tr>
      <w:tr w:rsidR="00B75196" w:rsidRPr="006F4CFA" w14:paraId="7BC758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8056309" w14:textId="406B5878"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B53966" w14:textId="77777777" w:rsidR="00B75196" w:rsidRPr="006F4CFA" w:rsidRDefault="00B75196" w:rsidP="00F55685">
            <w:pPr>
              <w:spacing w:after="0"/>
              <w:rPr>
                <w:rFonts w:ascii="Arial" w:hAnsi="Arial" w:cs="Arial"/>
                <w:color w:val="0000FF"/>
                <w:sz w:val="16"/>
                <w:szCs w:val="16"/>
                <w:u w:val="single"/>
                <w:lang w:val="en-US"/>
              </w:rPr>
            </w:pPr>
            <w:hyperlink r:id="rId194"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2067AB8A"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442C8A6D" w14:textId="77777777" w:rsidR="00B75196" w:rsidRPr="006F4CFA" w:rsidRDefault="00B75196"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B75196" w:rsidRPr="006F4CFA" w14:paraId="1C86825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9975B5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97A5B8" w14:textId="77777777" w:rsidR="00B75196" w:rsidRPr="008C27C6" w:rsidRDefault="00B75196" w:rsidP="00F55685">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ABD5585" w14:textId="77777777" w:rsidR="00B75196" w:rsidRDefault="00B75196" w:rsidP="00F55685">
            <w:pPr>
              <w:spacing w:after="0"/>
              <w:rPr>
                <w:rFonts w:ascii="Arial" w:hAnsi="Arial" w:cs="Arial"/>
                <w:sz w:val="16"/>
                <w:szCs w:val="16"/>
              </w:rPr>
            </w:pPr>
          </w:p>
        </w:tc>
      </w:tr>
      <w:tr w:rsidR="00B75196" w:rsidRPr="006F4CFA" w14:paraId="36C8A7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1C774C5"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7AD12" w14:textId="77777777" w:rsidR="00B75196" w:rsidRPr="006F4CFA" w:rsidRDefault="00B75196" w:rsidP="00F55685">
            <w:pPr>
              <w:spacing w:after="0"/>
              <w:rPr>
                <w:rFonts w:ascii="Arial" w:hAnsi="Arial" w:cs="Arial"/>
                <w:color w:val="0000FF"/>
                <w:sz w:val="16"/>
                <w:szCs w:val="16"/>
                <w:u w:val="single"/>
                <w:lang w:val="en-US"/>
              </w:rPr>
            </w:pPr>
            <w:hyperlink r:id="rId195"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C17369F"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1975C9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139FCA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CB3FB6"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57F76A" w14:textId="77777777" w:rsidR="00B75196" w:rsidRPr="00ED2785" w:rsidRDefault="00B75196" w:rsidP="00F556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33BB9698"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5045E3C" w14:textId="64FF970D" w:rsidR="00B75196" w:rsidRPr="00B75196" w:rsidRDefault="00B75196" w:rsidP="00B75196">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tc>
      </w:tr>
    </w:tbl>
    <w:p w14:paraId="7B7A1846" w14:textId="05D26449" w:rsidR="004C712D" w:rsidRDefault="004C712D" w:rsidP="00B75196">
      <w:pPr>
        <w:tabs>
          <w:tab w:val="left" w:pos="5409"/>
        </w:tabs>
      </w:pPr>
    </w:p>
    <w:p w14:paraId="2BAB90D1" w14:textId="32188773" w:rsidR="006376EF" w:rsidRDefault="00FA1363" w:rsidP="006376EF">
      <w:pPr>
        <w:pStyle w:val="Heading1"/>
      </w:pPr>
      <w:r>
        <w:t>8</w:t>
      </w:r>
      <w:r w:rsidR="006376EF">
        <w:t>.</w:t>
      </w:r>
      <w:r w:rsidR="006376EF">
        <w:tab/>
      </w:r>
      <w:r w:rsidR="001458BE">
        <w:t>Monday</w:t>
      </w:r>
      <w:r w:rsidR="006376EF">
        <w:t xml:space="preserve"> offline</w:t>
      </w:r>
    </w:p>
    <w:p w14:paraId="6FDF75B1" w14:textId="159EA4C3" w:rsidR="006376EF" w:rsidRDefault="00FA1363" w:rsidP="006376EF">
      <w:pPr>
        <w:pStyle w:val="Heading2"/>
      </w:pPr>
      <w:r>
        <w:t>8</w:t>
      </w:r>
      <w:r w:rsidR="006376EF">
        <w:t>.1</w:t>
      </w:r>
      <w:r w:rsidR="006376EF">
        <w:tab/>
        <w:t>DL PAPR reduction</w:t>
      </w:r>
    </w:p>
    <w:p w14:paraId="6AB30A59" w14:textId="307B8123" w:rsidR="006376EF" w:rsidRDefault="001458BE" w:rsidP="006376EF">
      <w:r>
        <w:t>~10 companies propose to deprioritize/discontinue the DL DFT-s-OFDM discussions under the waveform agenda item and take up the proposal under the specific agenda item that justifies the use case (NTN, energy efficiency, etc.)</w:t>
      </w:r>
    </w:p>
    <w:p w14:paraId="1B77BCEB" w14:textId="3B8FA2B5" w:rsidR="001458BE" w:rsidRDefault="00754D12" w:rsidP="006376EF">
      <w:r w:rsidRPr="00754D12">
        <w:rPr>
          <w:b/>
          <w:bCs/>
          <w:highlight w:val="yellow"/>
        </w:rPr>
        <w:t>Question 1:</w:t>
      </w:r>
      <w:r>
        <w:rPr>
          <w:highlight w:val="yellow"/>
        </w:rPr>
        <w:t xml:space="preserve"> </w:t>
      </w:r>
      <w:r w:rsidR="001458BE" w:rsidRPr="001458BE">
        <w:rPr>
          <w:highlight w:val="yellow"/>
        </w:rPr>
        <w:t>Discuss the following as a possible way forward</w:t>
      </w:r>
    </w:p>
    <w:p w14:paraId="58D08321" w14:textId="77777777" w:rsidR="001458BE" w:rsidRPr="005E7963" w:rsidRDefault="001458BE" w:rsidP="001458BE">
      <w:pPr>
        <w:numPr>
          <w:ilvl w:val="0"/>
          <w:numId w:val="20"/>
        </w:numPr>
        <w:spacing w:after="0"/>
        <w:jc w:val="both"/>
        <w:rPr>
          <w:rFonts w:eastAsia="Batang"/>
          <w:lang w:val="en-US" w:eastAsia="ko-KR"/>
        </w:rPr>
      </w:pPr>
      <w:r>
        <w:rPr>
          <w:rFonts w:eastAsia="Batang"/>
          <w:lang w:val="en-US" w:eastAsia="ko-KR"/>
        </w:rPr>
        <w:t xml:space="preserve">Discontinue discussion on DL DFT-s-OFDM for DL PDCCH/PDSCH for communication for TN under waveform agenda item. </w:t>
      </w:r>
      <w:r w:rsidRPr="005E7963">
        <w:rPr>
          <w:rFonts w:eastAsia="Batang"/>
          <w:lang w:val="en-US" w:eastAsia="ko-KR"/>
        </w:rPr>
        <w:t>DL DFT-s-OFDM may be further studied for</w:t>
      </w:r>
    </w:p>
    <w:p w14:paraId="524368BF"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PDCCH/PDSCH for NTN under the NTN agenda item</w:t>
      </w:r>
    </w:p>
    <w:p w14:paraId="7F164678"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[on-demand] Sync/SSB under the initial access or energy efficiency agenda item</w:t>
      </w:r>
    </w:p>
    <w:p w14:paraId="149A56B1"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Wake-up signal under initial access or other </w:t>
      </w:r>
      <w:r w:rsidRPr="005E7963">
        <w:rPr>
          <w:rFonts w:eastAsia="Batang"/>
          <w:lang w:val="en-US" w:eastAsia="ko-KR"/>
        </w:rPr>
        <w:t xml:space="preserve">physical layer signals, channels and </w:t>
      </w:r>
      <w:r>
        <w:rPr>
          <w:rFonts w:eastAsia="Batang"/>
          <w:lang w:val="en-US" w:eastAsia="ko-KR"/>
        </w:rPr>
        <w:t>procedures agenda item</w:t>
      </w:r>
    </w:p>
    <w:p w14:paraId="2F7748FC" w14:textId="77777777" w:rsidR="00754D12" w:rsidRDefault="00754D12" w:rsidP="006376EF">
      <w:pPr>
        <w:rPr>
          <w:lang w:val="en-US"/>
        </w:rPr>
      </w:pPr>
    </w:p>
    <w:p w14:paraId="2E6918DD" w14:textId="2DDEB193" w:rsidR="001458BE" w:rsidRDefault="001458BE" w:rsidP="006376EF">
      <w:pPr>
        <w:rPr>
          <w:lang w:val="en-US"/>
        </w:rPr>
      </w:pPr>
      <w:r>
        <w:rPr>
          <w:lang w:val="en-US"/>
        </w:rPr>
        <w:t>Assuming that the work is not deprioritized/discontinued, characterize what the proposed solution alternatives are.</w:t>
      </w:r>
    </w:p>
    <w:p w14:paraId="044F5E99" w14:textId="50D228CD" w:rsidR="001458BE" w:rsidRDefault="00754D12" w:rsidP="006376EF">
      <w:pPr>
        <w:rPr>
          <w:lang w:val="en-US"/>
        </w:rPr>
      </w:pPr>
      <w:r w:rsidRPr="00754D12">
        <w:rPr>
          <w:b/>
          <w:bCs/>
          <w:highlight w:val="yellow"/>
          <w:lang w:val="en-US"/>
        </w:rPr>
        <w:t>Question 2:</w:t>
      </w:r>
      <w:r>
        <w:rPr>
          <w:highlight w:val="yellow"/>
          <w:lang w:val="en-US"/>
        </w:rPr>
        <w:t xml:space="preserve"> </w:t>
      </w:r>
      <w:r w:rsidR="001458BE" w:rsidRPr="001458BE">
        <w:rPr>
          <w:highlight w:val="yellow"/>
          <w:lang w:val="en-US"/>
        </w:rPr>
        <w:t>Discuss the characterization of the solution alternatives:</w:t>
      </w:r>
    </w:p>
    <w:p w14:paraId="53BDDA0F" w14:textId="77777777" w:rsidR="001458BE" w:rsidRPr="009D7832" w:rsidRDefault="001458BE" w:rsidP="001458BE">
      <w:pPr>
        <w:numPr>
          <w:ilvl w:val="0"/>
          <w:numId w:val="20"/>
        </w:numPr>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356347D8" w14:textId="77777777" w:rsidR="001458BE" w:rsidRDefault="001458BE" w:rsidP="001458BE">
      <w:pPr>
        <w:numPr>
          <w:ilvl w:val="0"/>
          <w:numId w:val="56"/>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CC7ED81" w14:textId="77777777" w:rsidR="001458BE" w:rsidRPr="009D7832" w:rsidRDefault="001458BE" w:rsidP="001458BE">
      <w:pPr>
        <w:numPr>
          <w:ilvl w:val="0"/>
          <w:numId w:val="56"/>
        </w:numPr>
        <w:spacing w:after="0"/>
        <w:jc w:val="both"/>
        <w:rPr>
          <w:rFonts w:eastAsia="Batang"/>
          <w:lang w:val="en-US" w:eastAsia="ko-KR"/>
        </w:rPr>
      </w:pPr>
      <w:r>
        <w:rPr>
          <w:rFonts w:eastAsia="Batang"/>
          <w:lang w:val="en-US" w:eastAsia="ko-KR"/>
        </w:rPr>
        <w:t>Common PDSCH</w:t>
      </w:r>
    </w:p>
    <w:p w14:paraId="5CEF4501" w14:textId="77777777" w:rsidR="001458BE" w:rsidRPr="009D7832" w:rsidRDefault="001458BE" w:rsidP="001458BE">
      <w:pPr>
        <w:numPr>
          <w:ilvl w:val="0"/>
          <w:numId w:val="56"/>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62371AB7" w14:textId="77777777" w:rsidR="001458BE" w:rsidRPr="004E044B" w:rsidRDefault="001458BE" w:rsidP="001458BE">
      <w:pPr>
        <w:numPr>
          <w:ilvl w:val="0"/>
          <w:numId w:val="56"/>
        </w:numPr>
        <w:spacing w:after="0"/>
        <w:jc w:val="both"/>
        <w:rPr>
          <w:rFonts w:eastAsia="Batang"/>
          <w:i/>
          <w:iCs/>
          <w:lang w:val="en-US" w:eastAsia="ko-KR"/>
        </w:rPr>
      </w:pPr>
      <w:r>
        <w:rPr>
          <w:rFonts w:eastAsia="Batang"/>
          <w:lang w:val="en-US" w:eastAsia="ko-KR"/>
        </w:rPr>
        <w:t>[On-demand] Sync/SSB</w:t>
      </w:r>
    </w:p>
    <w:p w14:paraId="7708D923" w14:textId="77777777" w:rsidR="001458BE" w:rsidRPr="004F7C5D" w:rsidRDefault="001458BE" w:rsidP="001458BE">
      <w:pPr>
        <w:numPr>
          <w:ilvl w:val="0"/>
          <w:numId w:val="56"/>
        </w:numPr>
        <w:spacing w:after="0"/>
        <w:jc w:val="both"/>
        <w:rPr>
          <w:rFonts w:eastAsia="Batang"/>
          <w:i/>
          <w:iCs/>
          <w:lang w:val="en-US" w:eastAsia="ko-KR"/>
        </w:rPr>
      </w:pPr>
      <w:r>
        <w:rPr>
          <w:rFonts w:eastAsia="Batang"/>
          <w:lang w:val="en-US" w:eastAsia="ko-KR"/>
        </w:rPr>
        <w:t>Wake-up signal</w:t>
      </w:r>
    </w:p>
    <w:p w14:paraId="297EFAD1" w14:textId="77777777" w:rsidR="001458BE" w:rsidRDefault="001458BE" w:rsidP="001458BE">
      <w:pPr>
        <w:spacing w:after="0"/>
        <w:jc w:val="both"/>
        <w:rPr>
          <w:rFonts w:eastAsia="Batang"/>
          <w:lang w:val="en-US" w:eastAsia="ko-KR"/>
        </w:rPr>
      </w:pPr>
    </w:p>
    <w:p w14:paraId="0768FB5F"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Application of the transform precoding</w:t>
      </w:r>
    </w:p>
    <w:p w14:paraId="61801E03"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0B0C4344"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707D49F0" w14:textId="77777777" w:rsidR="001458BE" w:rsidRPr="008C5B8F" w:rsidRDefault="001458BE" w:rsidP="001458BE">
      <w:pPr>
        <w:numPr>
          <w:ilvl w:val="1"/>
          <w:numId w:val="56"/>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118A6BE9"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065A7688"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5781EB50"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E2D46D6"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1A03535D" w14:textId="77777777" w:rsidR="001458BE" w:rsidRDefault="001458BE" w:rsidP="001458BE">
      <w:pPr>
        <w:spacing w:after="0"/>
        <w:jc w:val="both"/>
        <w:rPr>
          <w:rFonts w:eastAsia="Batang"/>
          <w:lang w:val="en-US" w:eastAsia="ko-KR"/>
        </w:rPr>
      </w:pPr>
    </w:p>
    <w:p w14:paraId="0CA1E58A"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Multiplexing of DMRS and PDCCH/PDSCH</w:t>
      </w:r>
    </w:p>
    <w:p w14:paraId="39EF8EF0"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Alt1: transform precoding is applied to the PDCCH/PDSCH REs excluding the DMRS REs</w:t>
      </w:r>
    </w:p>
    <w:p w14:paraId="364B62AE"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51590B8" w14:textId="77777777" w:rsidR="001458BE" w:rsidRDefault="001458BE" w:rsidP="001458BE">
      <w:pPr>
        <w:spacing w:after="0"/>
        <w:jc w:val="both"/>
        <w:rPr>
          <w:rFonts w:eastAsia="Batang"/>
          <w:lang w:val="en-US" w:eastAsia="ko-KR"/>
        </w:rPr>
      </w:pPr>
    </w:p>
    <w:p w14:paraId="02B0D889" w14:textId="323175E7" w:rsidR="00754D12" w:rsidRDefault="00754D12" w:rsidP="00754D12">
      <w:pPr>
        <w:overflowPunct/>
        <w:autoSpaceDE/>
        <w:autoSpaceDN/>
        <w:adjustRightInd/>
        <w:textAlignment w:val="auto"/>
        <w:rPr>
          <w:rFonts w:eastAsia="SimSun"/>
          <w:highlight w:val="yellow"/>
          <w:lang w:eastAsia="en-US"/>
        </w:rPr>
      </w:pPr>
    </w:p>
    <w:p w14:paraId="47BB5EC5" w14:textId="361138EF" w:rsidR="00754D12" w:rsidRDefault="00754D12" w:rsidP="00754D12">
      <w:pPr>
        <w:pStyle w:val="Heading3"/>
      </w:pPr>
      <w:r>
        <w:t>8.1.1</w:t>
      </w:r>
      <w:r>
        <w:tab/>
      </w:r>
      <w:r w:rsidR="00832E2C">
        <w:t>Company</w:t>
      </w:r>
      <w:r>
        <w:t xml:space="preserve"> comments</w:t>
      </w:r>
    </w:p>
    <w:p w14:paraId="7A2F7C09" w14:textId="5B655DCC"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11CBCD29" w14:textId="77777777" w:rsidTr="00717DCE">
        <w:tc>
          <w:tcPr>
            <w:tcW w:w="1696" w:type="dxa"/>
            <w:shd w:val="clear" w:color="auto" w:fill="D9D9D9"/>
          </w:tcPr>
          <w:p w14:paraId="0AB6689F"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2D85F46"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53629376" w14:textId="77777777" w:rsidTr="00717DCE">
        <w:tc>
          <w:tcPr>
            <w:tcW w:w="1696" w:type="dxa"/>
          </w:tcPr>
          <w:p w14:paraId="528A515F" w14:textId="61C25F49" w:rsidR="00754D12" w:rsidRPr="00754D12" w:rsidRDefault="001D1102" w:rsidP="00717DCE">
            <w:pPr>
              <w:overflowPunct/>
              <w:autoSpaceDE/>
              <w:autoSpaceDN/>
              <w:adjustRightInd/>
              <w:textAlignment w:val="auto"/>
              <w:rPr>
                <w:lang w:eastAsia="en-US"/>
              </w:rPr>
            </w:pPr>
            <w:r>
              <w:rPr>
                <w:rFonts w:hint="eastAsia"/>
              </w:rPr>
              <w:t>CMCC</w:t>
            </w:r>
          </w:p>
        </w:tc>
        <w:tc>
          <w:tcPr>
            <w:tcW w:w="7938" w:type="dxa"/>
          </w:tcPr>
          <w:p w14:paraId="64F698C8" w14:textId="77777777" w:rsidR="00754D12" w:rsidRDefault="001D1102" w:rsidP="00717DCE">
            <w:pPr>
              <w:overflowPunct/>
              <w:autoSpaceDE/>
              <w:autoSpaceDN/>
              <w:adjustRightInd/>
              <w:textAlignment w:val="auto"/>
            </w:pPr>
            <w:r>
              <w:rPr>
                <w:rFonts w:hint="eastAsia"/>
              </w:rPr>
              <w:t>Agree.</w:t>
            </w:r>
          </w:p>
          <w:p w14:paraId="1F607B30" w14:textId="6EAE14D7" w:rsidR="001D1102" w:rsidRPr="00754D12" w:rsidRDefault="001D1102" w:rsidP="00717DCE">
            <w:pPr>
              <w:overflowPunct/>
              <w:autoSpaceDE/>
              <w:autoSpaceDN/>
              <w:adjustRightInd/>
              <w:textAlignment w:val="auto"/>
            </w:pPr>
            <w:r>
              <w:rPr>
                <w:rFonts w:hint="eastAsia"/>
              </w:rPr>
              <w:t xml:space="preserve">A certain specific downlink physical channel or signal may apply DFT-s-OFDM waveform for some dedicated use case (e.g., LP-WUS). Such </w:t>
            </w:r>
            <w:r w:rsidR="000F4A83">
              <w:rPr>
                <w:rFonts w:hint="eastAsia"/>
              </w:rPr>
              <w:t>specific</w:t>
            </w:r>
            <w:r>
              <w:rPr>
                <w:rFonts w:hint="eastAsia"/>
              </w:rPr>
              <w:t xml:space="preserve"> design can be studied in the corresponding agenda item (e.g., energy saving).</w:t>
            </w:r>
          </w:p>
        </w:tc>
      </w:tr>
      <w:tr w:rsidR="008831B5" w:rsidRPr="00754D12" w14:paraId="7085F6AC" w14:textId="77777777" w:rsidTr="00717DCE">
        <w:tc>
          <w:tcPr>
            <w:tcW w:w="1696" w:type="dxa"/>
          </w:tcPr>
          <w:p w14:paraId="7F60ABCE" w14:textId="6079E7D2"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3AABEBE8" w14:textId="3FBF5ACD" w:rsidR="008831B5" w:rsidRPr="00F759F5" w:rsidRDefault="008831B5" w:rsidP="008831B5">
            <w:pPr>
              <w:overflowPunct/>
              <w:autoSpaceDE/>
              <w:autoSpaceDN/>
              <w:adjustRightInd/>
              <w:textAlignment w:val="auto"/>
            </w:pPr>
            <w:r>
              <w:rPr>
                <w:rFonts w:hint="eastAsia"/>
              </w:rPr>
              <w:t>W</w:t>
            </w:r>
            <w:r>
              <w:t>e are generally fine with this arrangement. It is helpful to clarify the scope of this DL DFT-s-OFDM in 11.3.1 discussion first.</w:t>
            </w:r>
          </w:p>
        </w:tc>
      </w:tr>
      <w:tr w:rsidR="00754D12" w:rsidRPr="00754D12" w14:paraId="070194C1" w14:textId="77777777" w:rsidTr="00717DCE">
        <w:tc>
          <w:tcPr>
            <w:tcW w:w="1696" w:type="dxa"/>
          </w:tcPr>
          <w:p w14:paraId="2F7573C5" w14:textId="40D4311C" w:rsidR="00754D12" w:rsidRDefault="00951921" w:rsidP="00717DCE">
            <w:pPr>
              <w:overflowPunct/>
              <w:autoSpaceDE/>
              <w:autoSpaceDN/>
              <w:adjustRightInd/>
              <w:textAlignment w:val="auto"/>
            </w:pPr>
            <w:r>
              <w:rPr>
                <w:rFonts w:hint="eastAsia"/>
              </w:rPr>
              <w:t>O</w:t>
            </w:r>
            <w:r>
              <w:t>PPO</w:t>
            </w:r>
          </w:p>
        </w:tc>
        <w:tc>
          <w:tcPr>
            <w:tcW w:w="7938" w:type="dxa"/>
          </w:tcPr>
          <w:p w14:paraId="47E71446" w14:textId="7A8A7AF9" w:rsidR="00754D12" w:rsidRDefault="00951921" w:rsidP="00717DCE">
            <w:pPr>
              <w:overflowPunct/>
              <w:autoSpaceDE/>
              <w:autoSpaceDN/>
              <w:adjustRightInd/>
              <w:textAlignment w:val="auto"/>
            </w:pPr>
            <w:r>
              <w:rPr>
                <w:rFonts w:hint="eastAsia"/>
              </w:rPr>
              <w:t>S</w:t>
            </w:r>
            <w:r>
              <w:t>upport.</w:t>
            </w:r>
          </w:p>
        </w:tc>
      </w:tr>
      <w:tr w:rsidR="004F34A3" w:rsidRPr="00754D12" w14:paraId="38E97432" w14:textId="77777777" w:rsidTr="00001028">
        <w:tc>
          <w:tcPr>
            <w:tcW w:w="1696" w:type="dxa"/>
          </w:tcPr>
          <w:p w14:paraId="339EF1E8" w14:textId="77777777" w:rsidR="004F34A3" w:rsidRDefault="004F34A3" w:rsidP="00001028">
            <w:pPr>
              <w:overflowPunct/>
              <w:autoSpaceDE/>
              <w:autoSpaceDN/>
              <w:adjustRightInd/>
              <w:textAlignment w:val="auto"/>
            </w:pPr>
            <w:r>
              <w:rPr>
                <w:rFonts w:hint="eastAsia"/>
              </w:rPr>
              <w:t>Xiaomi</w:t>
            </w:r>
          </w:p>
        </w:tc>
        <w:tc>
          <w:tcPr>
            <w:tcW w:w="7938" w:type="dxa"/>
          </w:tcPr>
          <w:p w14:paraId="73B31996" w14:textId="77777777" w:rsidR="004F34A3" w:rsidRPr="00F759F5" w:rsidRDefault="004F34A3" w:rsidP="00001028">
            <w:pPr>
              <w:overflowPunct/>
              <w:autoSpaceDE/>
              <w:autoSpaceDN/>
              <w:adjustRightInd/>
              <w:textAlignment w:val="auto"/>
            </w:pPr>
            <w:r>
              <w:rPr>
                <w:rFonts w:hint="eastAsia"/>
              </w:rPr>
              <w:t xml:space="preserve">We are Ok to agree to the proposed </w:t>
            </w:r>
            <w:proofErr w:type="spellStart"/>
            <w:r>
              <w:rPr>
                <w:rFonts w:hint="eastAsia"/>
              </w:rPr>
              <w:t>wayforward</w:t>
            </w:r>
            <w:proofErr w:type="spellEnd"/>
            <w:r>
              <w:rPr>
                <w:rFonts w:hint="eastAsia"/>
              </w:rPr>
              <w:t xml:space="preserve"> if unfortunately we could not reach </w:t>
            </w:r>
            <w:proofErr w:type="spellStart"/>
            <w:r>
              <w:rPr>
                <w:rFonts w:hint="eastAsia"/>
              </w:rPr>
              <w:t>conseuns</w:t>
            </w:r>
            <w:proofErr w:type="spellEnd"/>
            <w:r>
              <w:rPr>
                <w:rFonts w:hint="eastAsia"/>
              </w:rPr>
              <w:t xml:space="preserve"> on any proposal in question 2.</w:t>
            </w:r>
          </w:p>
        </w:tc>
      </w:tr>
      <w:tr w:rsidR="000A378F" w:rsidRPr="00754D12" w14:paraId="210E1095" w14:textId="77777777" w:rsidTr="00717DCE">
        <w:tc>
          <w:tcPr>
            <w:tcW w:w="1696" w:type="dxa"/>
          </w:tcPr>
          <w:p w14:paraId="14A6CBC8" w14:textId="3BFC861E" w:rsidR="000A378F" w:rsidRPr="004F34A3" w:rsidRDefault="000A378F" w:rsidP="000A378F">
            <w:pPr>
              <w:overflowPunct/>
              <w:autoSpaceDE/>
              <w:autoSpaceDN/>
              <w:adjustRightInd/>
              <w:textAlignment w:val="auto"/>
              <w:rPr>
                <w:lang w:val="en-GB"/>
              </w:rPr>
            </w:pPr>
            <w:proofErr w:type="spellStart"/>
            <w:r>
              <w:rPr>
                <w:lang w:val="en-GB"/>
              </w:rPr>
              <w:t>InterDigital</w:t>
            </w:r>
            <w:proofErr w:type="spellEnd"/>
          </w:p>
        </w:tc>
        <w:tc>
          <w:tcPr>
            <w:tcW w:w="7938" w:type="dxa"/>
          </w:tcPr>
          <w:p w14:paraId="5DE4794B" w14:textId="291E7C2F" w:rsidR="000A378F" w:rsidRDefault="000A378F" w:rsidP="000A378F">
            <w:pPr>
              <w:overflowPunct/>
              <w:autoSpaceDE/>
              <w:autoSpaceDN/>
              <w:adjustRightInd/>
              <w:textAlignment w:val="auto"/>
            </w:pPr>
            <w:r>
              <w:t>We support the proposal. I</w:t>
            </w:r>
            <w:r w:rsidRPr="00967ED0">
              <w:t xml:space="preserve">f there are companies who believe </w:t>
            </w:r>
            <w:r>
              <w:t>DL DFT-s-OFDM</w:t>
            </w:r>
            <w:r w:rsidRPr="00967ED0">
              <w:t xml:space="preserve"> could be useful</w:t>
            </w:r>
            <w:r>
              <w:t xml:space="preserve"> for NTN</w:t>
            </w:r>
            <w:r w:rsidRPr="00967ED0">
              <w:t>, the need/justification</w:t>
            </w:r>
            <w:r>
              <w:t xml:space="preserve"> shall be discussed in the NTN agenda</w:t>
            </w:r>
            <w:r w:rsidRPr="00967ED0">
              <w:t xml:space="preserve">. </w:t>
            </w:r>
            <w:r>
              <w:t>The last two bullets can be discussed in 11.5, “Energy Efficiency”.</w:t>
            </w:r>
          </w:p>
        </w:tc>
      </w:tr>
    </w:tbl>
    <w:p w14:paraId="05ABFDD2" w14:textId="77777777" w:rsidR="00754D12" w:rsidRDefault="00754D12" w:rsidP="001458BE"/>
    <w:p w14:paraId="08211A88" w14:textId="07D85D3B"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2</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3FF7F978" w14:textId="77777777" w:rsidTr="00717DCE">
        <w:tc>
          <w:tcPr>
            <w:tcW w:w="1696" w:type="dxa"/>
            <w:shd w:val="clear" w:color="auto" w:fill="D9D9D9"/>
          </w:tcPr>
          <w:p w14:paraId="790380A9"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66BC883"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166E6B34" w14:textId="77777777" w:rsidTr="00717DCE">
        <w:tc>
          <w:tcPr>
            <w:tcW w:w="1696" w:type="dxa"/>
          </w:tcPr>
          <w:p w14:paraId="272A4D0F" w14:textId="760080F8" w:rsidR="00754D12" w:rsidRPr="00754D12" w:rsidRDefault="00F759F5" w:rsidP="00717DCE">
            <w:pPr>
              <w:overflowPunct/>
              <w:autoSpaceDE/>
              <w:autoSpaceDN/>
              <w:adjustRightInd/>
              <w:textAlignment w:val="auto"/>
            </w:pPr>
            <w:r>
              <w:rPr>
                <w:rFonts w:hint="eastAsia"/>
              </w:rPr>
              <w:lastRenderedPageBreak/>
              <w:t>CMCC</w:t>
            </w:r>
          </w:p>
        </w:tc>
        <w:tc>
          <w:tcPr>
            <w:tcW w:w="7938" w:type="dxa"/>
          </w:tcPr>
          <w:p w14:paraId="1CDAF179" w14:textId="0A845D26" w:rsidR="00754D12" w:rsidRPr="00754D12" w:rsidRDefault="00F759F5" w:rsidP="00717DCE">
            <w:pPr>
              <w:overflowPunct/>
              <w:autoSpaceDE/>
              <w:autoSpaceDN/>
              <w:adjustRightInd/>
              <w:textAlignment w:val="auto"/>
            </w:pPr>
            <w:r>
              <w:rPr>
                <w:rFonts w:hint="eastAsia"/>
              </w:rPr>
              <w:t>If the study of DL DFT-s-OFDM waveform is deprioritized, there is no need to discuss about this question.</w:t>
            </w:r>
          </w:p>
        </w:tc>
      </w:tr>
      <w:tr w:rsidR="008831B5" w:rsidRPr="00754D12" w14:paraId="5A99877E" w14:textId="77777777" w:rsidTr="00717DCE">
        <w:tc>
          <w:tcPr>
            <w:tcW w:w="1696" w:type="dxa"/>
          </w:tcPr>
          <w:p w14:paraId="25135EDE" w14:textId="200953E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20E4E2B8" w14:textId="77777777" w:rsidR="008831B5" w:rsidRDefault="008831B5" w:rsidP="008831B5">
            <w:pPr>
              <w:overflowPunct/>
              <w:autoSpaceDE/>
              <w:autoSpaceDN/>
              <w:adjustRightInd/>
              <w:textAlignment w:val="auto"/>
              <w:rPr>
                <w:rFonts w:eastAsia="Batang"/>
                <w:lang w:eastAsia="ko-KR"/>
              </w:rPr>
            </w:pPr>
            <w:r>
              <w:rPr>
                <w:rFonts w:hint="eastAsia"/>
              </w:rPr>
              <w:t>R</w:t>
            </w:r>
            <w:r>
              <w:t xml:space="preserve">egarding alternatives for </w:t>
            </w:r>
            <w:r>
              <w:rPr>
                <w:rFonts w:eastAsia="Batang"/>
                <w:lang w:eastAsia="ko-KR"/>
              </w:rPr>
              <w:t>application of the transform precoding</w:t>
            </w:r>
          </w:p>
          <w:p w14:paraId="07DA74DB" w14:textId="77777777" w:rsidR="008831B5" w:rsidRDefault="008831B5" w:rsidP="008831B5">
            <w:pPr>
              <w:overflowPunct/>
              <w:autoSpaceDE/>
              <w:autoSpaceDN/>
              <w:adjustRightInd/>
              <w:textAlignment w:val="auto"/>
            </w:pPr>
            <w:r>
              <w:rPr>
                <w:rFonts w:hint="eastAsia"/>
              </w:rPr>
              <w:t>F</w:t>
            </w:r>
            <w:r>
              <w:t xml:space="preserve">or Alt 1: if we follow this operation, the whole waveform from BS side is not DFT-s-OFDM, the claimed PAPR </w:t>
            </w:r>
            <w:proofErr w:type="spellStart"/>
            <w:r>
              <w:t>benfit</w:t>
            </w:r>
            <w:proofErr w:type="spellEnd"/>
            <w:r>
              <w:t xml:space="preserve"> is gone. Then why do we need to have this DFT-s-OFDM for DL?</w:t>
            </w:r>
          </w:p>
          <w:p w14:paraId="62C19806" w14:textId="77777777" w:rsidR="008831B5" w:rsidRDefault="008831B5" w:rsidP="008831B5">
            <w:pPr>
              <w:overflowPunct/>
              <w:autoSpaceDE/>
              <w:autoSpaceDN/>
              <w:adjustRightInd/>
              <w:textAlignment w:val="auto"/>
            </w:pPr>
            <w:r>
              <w:rPr>
                <w:rFonts w:hint="eastAsia"/>
              </w:rPr>
              <w:t>F</w:t>
            </w:r>
            <w:r>
              <w:t>or Alt 2: we need to note this means different UEs can only be multiplexed in time domain, which limits the capacity of the whole network. Otherwise, UE has to receive signals intended to be transmitted to other UEs, as each UE needs to receive the signal of the whole BW. Such complexity is not acceptable at UE side.</w:t>
            </w:r>
          </w:p>
          <w:p w14:paraId="732B2E3B" w14:textId="37F20D4D" w:rsidR="008831B5" w:rsidRDefault="008831B5" w:rsidP="008831B5">
            <w:pPr>
              <w:overflowPunct/>
              <w:autoSpaceDE/>
              <w:autoSpaceDN/>
              <w:adjustRightInd/>
              <w:textAlignment w:val="auto"/>
            </w:pPr>
            <w:r>
              <w:rPr>
                <w:rFonts w:hint="eastAsia"/>
              </w:rPr>
              <w:t>F</w:t>
            </w:r>
            <w:r>
              <w:t>or Alt 3: same as Alt 1, the claimed PAPR benefit is gone.</w:t>
            </w:r>
          </w:p>
        </w:tc>
      </w:tr>
      <w:tr w:rsidR="00754D12" w:rsidRPr="00754D12" w14:paraId="5302110C" w14:textId="77777777" w:rsidTr="00717DCE">
        <w:tc>
          <w:tcPr>
            <w:tcW w:w="1696" w:type="dxa"/>
          </w:tcPr>
          <w:p w14:paraId="4EEFC291" w14:textId="52C6BA7B" w:rsidR="00754D12" w:rsidRDefault="00951921" w:rsidP="00717DCE">
            <w:pPr>
              <w:overflowPunct/>
              <w:autoSpaceDE/>
              <w:autoSpaceDN/>
              <w:adjustRightInd/>
              <w:textAlignment w:val="auto"/>
            </w:pPr>
            <w:r>
              <w:rPr>
                <w:rFonts w:hint="eastAsia"/>
              </w:rPr>
              <w:t>O</w:t>
            </w:r>
            <w:r>
              <w:t>PPO</w:t>
            </w:r>
          </w:p>
        </w:tc>
        <w:tc>
          <w:tcPr>
            <w:tcW w:w="7938" w:type="dxa"/>
          </w:tcPr>
          <w:p w14:paraId="4869BC66" w14:textId="0CDA98D6" w:rsidR="00754D12" w:rsidRDefault="00951921" w:rsidP="00717DCE">
            <w:pPr>
              <w:overflowPunct/>
              <w:autoSpaceDE/>
              <w:autoSpaceDN/>
              <w:adjustRightInd/>
              <w:textAlignment w:val="auto"/>
            </w:pPr>
            <w:r>
              <w:rPr>
                <w:rFonts w:hint="eastAsia"/>
              </w:rPr>
              <w:t>W</w:t>
            </w:r>
            <w:r>
              <w:t xml:space="preserve">e are fine to study the potential solutions for DL DFT-s-OFDM. But 1) </w:t>
            </w:r>
            <w:r w:rsidR="00AE2AE4">
              <w:t xml:space="preserve">they </w:t>
            </w:r>
            <w:r>
              <w:t>should be proposed by at least proponent</w:t>
            </w:r>
            <w:r w:rsidR="00AE2AE4">
              <w:t>.</w:t>
            </w:r>
            <w:r>
              <w:t xml:space="preserve"> 2)</w:t>
            </w:r>
            <w:r w:rsidR="00AE2AE4">
              <w:t xml:space="preserve"> They</w:t>
            </w:r>
            <w:r>
              <w:t xml:space="preserve"> should be </w:t>
            </w:r>
            <w:r w:rsidR="00AE2AE4">
              <w:t>clarified</w:t>
            </w:r>
            <w:r>
              <w:t>.</w:t>
            </w:r>
          </w:p>
          <w:p w14:paraId="63336170" w14:textId="77777777" w:rsidR="00A77DBB" w:rsidRPr="009D7832" w:rsidRDefault="00A77DBB" w:rsidP="00A77DBB">
            <w:pPr>
              <w:numPr>
                <w:ilvl w:val="0"/>
                <w:numId w:val="20"/>
              </w:numPr>
              <w:spacing w:after="0"/>
              <w:jc w:val="both"/>
              <w:rPr>
                <w:rFonts w:eastAsia="Batang"/>
                <w:lang w:eastAsia="ko-KR"/>
              </w:rPr>
            </w:pPr>
            <w:r>
              <w:rPr>
                <w:rFonts w:eastAsia="Batang"/>
                <w:lang w:eastAsia="ko-KR"/>
              </w:rPr>
              <w:t>Application of the transform precoding</w:t>
            </w:r>
          </w:p>
          <w:p w14:paraId="5D68AF81" w14:textId="3EE543DD" w:rsidR="00A77DBB" w:rsidRPr="00AE2AE4" w:rsidRDefault="00A77DBB" w:rsidP="00AE2AE4">
            <w:pPr>
              <w:numPr>
                <w:ilvl w:val="0"/>
                <w:numId w:val="56"/>
              </w:numPr>
              <w:spacing w:after="0"/>
              <w:jc w:val="both"/>
              <w:rPr>
                <w:rFonts w:eastAsia="Batang"/>
                <w:lang w:eastAsia="ko-KR"/>
              </w:rPr>
            </w:pPr>
            <w:r>
              <w:rPr>
                <w:rFonts w:eastAsia="Batang"/>
                <w:lang w:eastAsia="ko-KR"/>
              </w:rPr>
              <w:t xml:space="preserve">Alt1: </w:t>
            </w:r>
            <w:r w:rsidR="00AE2AE4">
              <w:rPr>
                <w:rFonts w:eastAsia="Batang"/>
                <w:lang w:eastAsia="ko-KR"/>
              </w:rPr>
              <w:t xml:space="preserve">It is not </w:t>
            </w:r>
            <w:bookmarkStart w:id="60" w:name="OLE_LINK2"/>
            <w:r w:rsidR="00AE2AE4">
              <w:rPr>
                <w:rFonts w:eastAsia="Batang"/>
                <w:lang w:eastAsia="ko-KR"/>
              </w:rPr>
              <w:t>single-carrier in DL. We do not think this Alt should be considered.</w:t>
            </w:r>
            <w:bookmarkEnd w:id="60"/>
          </w:p>
          <w:p w14:paraId="1421C048" w14:textId="567217D9" w:rsidR="00A77DBB" w:rsidRDefault="00A77DBB" w:rsidP="00A77DBB">
            <w:pPr>
              <w:numPr>
                <w:ilvl w:val="0"/>
                <w:numId w:val="56"/>
              </w:numPr>
              <w:spacing w:after="0"/>
              <w:jc w:val="both"/>
              <w:rPr>
                <w:rFonts w:eastAsia="Batang"/>
                <w:lang w:eastAsia="ko-KR"/>
              </w:rPr>
            </w:pPr>
            <w:r>
              <w:rPr>
                <w:rFonts w:eastAsia="Batang"/>
                <w:lang w:eastAsia="ko-KR"/>
              </w:rPr>
              <w:t xml:space="preserve">Alt2: </w:t>
            </w:r>
            <w:r w:rsidR="00AE2AE4">
              <w:rPr>
                <w:rFonts w:eastAsia="Batang"/>
                <w:lang w:eastAsia="ko-KR"/>
              </w:rPr>
              <w:t>Is it a transform precoding for all DL signals/channels on this symbol? If so, this is the solution we can understand. But the Alt should be modified to:</w:t>
            </w:r>
          </w:p>
          <w:p w14:paraId="6DDA4A84" w14:textId="487699A7" w:rsidR="00A77DBB" w:rsidRDefault="00A77DBB" w:rsidP="00A77DBB">
            <w:pPr>
              <w:numPr>
                <w:ilvl w:val="1"/>
                <w:numId w:val="56"/>
              </w:numPr>
              <w:spacing w:after="0"/>
              <w:jc w:val="both"/>
              <w:rPr>
                <w:rFonts w:eastAsia="Batang"/>
                <w:lang w:eastAsia="ko-KR"/>
              </w:rPr>
            </w:pPr>
            <w:r>
              <w:rPr>
                <w:rFonts w:eastAsia="Batang"/>
                <w:lang w:eastAsia="ko-KR"/>
              </w:rPr>
              <w:t xml:space="preserve">Transform precoding is applied to </w:t>
            </w:r>
            <w:r w:rsidRPr="00AE2AE4">
              <w:rPr>
                <w:rFonts w:eastAsia="Batang"/>
                <w:strike/>
                <w:color w:val="FF0000"/>
                <w:lang w:eastAsia="ko-KR"/>
              </w:rPr>
              <w:t xml:space="preserve">a set </w:t>
            </w:r>
            <w:proofErr w:type="spellStart"/>
            <w:r w:rsidRPr="00AE2AE4">
              <w:rPr>
                <w:rFonts w:eastAsia="Batang"/>
                <w:strike/>
                <w:color w:val="FF0000"/>
                <w:lang w:eastAsia="ko-KR"/>
              </w:rPr>
              <w:t>of</w:t>
            </w:r>
            <w:r w:rsidR="00AE2AE4" w:rsidRPr="00AE2AE4">
              <w:rPr>
                <w:rFonts w:eastAsia="Batang"/>
                <w:color w:val="FF0000"/>
                <w:lang w:eastAsia="ko-KR"/>
              </w:rPr>
              <w:t>all</w:t>
            </w:r>
            <w:proofErr w:type="spellEnd"/>
            <w:r>
              <w:rPr>
                <w:rFonts w:eastAsia="Batang"/>
                <w:lang w:eastAsia="ko-KR"/>
              </w:rPr>
              <w:t xml:space="preserve"> DL signals/channels multiplexed on a set of subcarriers prior to the transform precoding</w:t>
            </w:r>
          </w:p>
          <w:p w14:paraId="72DCB069" w14:textId="0306DC24" w:rsidR="00A77DBB" w:rsidRDefault="00A77DBB" w:rsidP="00A77DBB">
            <w:pPr>
              <w:numPr>
                <w:ilvl w:val="0"/>
                <w:numId w:val="56"/>
              </w:numPr>
              <w:spacing w:after="0"/>
              <w:jc w:val="both"/>
              <w:rPr>
                <w:rFonts w:eastAsia="Batang"/>
                <w:lang w:eastAsia="ko-KR"/>
              </w:rPr>
            </w:pPr>
            <w:r>
              <w:rPr>
                <w:rFonts w:eastAsia="Batang"/>
                <w:lang w:eastAsia="ko-KR"/>
              </w:rPr>
              <w:t xml:space="preserve">Alt3: </w:t>
            </w:r>
            <w:r w:rsidR="00AE2AE4">
              <w:rPr>
                <w:rFonts w:eastAsia="Batang"/>
                <w:lang w:eastAsia="ko-KR"/>
              </w:rPr>
              <w:t>We understand this the FDM version of Alt2</w:t>
            </w:r>
            <w:r>
              <w:rPr>
                <w:rFonts w:eastAsia="Batang"/>
                <w:lang w:eastAsia="ko-KR"/>
              </w:rPr>
              <w:t>.</w:t>
            </w:r>
            <w:r w:rsidR="00AE2AE4">
              <w:rPr>
                <w:rFonts w:eastAsia="Batang"/>
                <w:lang w:eastAsia="ko-KR"/>
              </w:rPr>
              <w:t xml:space="preserve"> But </w:t>
            </w:r>
            <w:r w:rsidR="0070637B">
              <w:rPr>
                <w:rFonts w:eastAsia="Batang"/>
                <w:lang w:eastAsia="ko-KR"/>
              </w:rPr>
              <w:t>similar to Alt.1, it is not single-carrier in DL. We do not think this Alt should be considered.</w:t>
            </w:r>
          </w:p>
          <w:p w14:paraId="1B6D5DE3" w14:textId="2FA3CCBB" w:rsidR="00951921" w:rsidRDefault="00951921" w:rsidP="00A77DBB">
            <w:pPr>
              <w:numPr>
                <w:ilvl w:val="0"/>
                <w:numId w:val="20"/>
              </w:numPr>
              <w:spacing w:after="0"/>
              <w:jc w:val="both"/>
              <w:rPr>
                <w:rFonts w:eastAsia="Batang"/>
                <w:lang w:eastAsia="ko-KR"/>
              </w:rPr>
            </w:pPr>
            <w:r>
              <w:rPr>
                <w:rFonts w:eastAsia="Batang"/>
                <w:lang w:eastAsia="ko-KR"/>
              </w:rPr>
              <w:t>For Application of the transform precoding</w:t>
            </w:r>
          </w:p>
          <w:p w14:paraId="13322E28" w14:textId="5E5BDE42" w:rsidR="00A77DBB" w:rsidRDefault="00A77DBB" w:rsidP="00A77DBB">
            <w:pPr>
              <w:numPr>
                <w:ilvl w:val="1"/>
                <w:numId w:val="20"/>
              </w:numPr>
              <w:spacing w:after="0"/>
              <w:jc w:val="both"/>
              <w:rPr>
                <w:rFonts w:eastAsia="Batang"/>
                <w:lang w:eastAsia="ko-KR"/>
              </w:rPr>
            </w:pPr>
            <w:r>
              <w:rPr>
                <w:rFonts w:eastAsia="Batang"/>
                <w:lang w:eastAsia="ko-KR"/>
              </w:rPr>
              <w:t>Alt1:</w:t>
            </w:r>
            <w:r w:rsidR="0070637B">
              <w:rPr>
                <w:rFonts w:eastAsia="Batang"/>
                <w:lang w:eastAsia="ko-KR"/>
              </w:rPr>
              <w:t xml:space="preserve"> It works. We suggest to focus on this Alt.</w:t>
            </w:r>
          </w:p>
          <w:p w14:paraId="056A6D7C" w14:textId="139CB1EE" w:rsidR="0070637B" w:rsidRDefault="0070637B" w:rsidP="00A77DBB">
            <w:pPr>
              <w:numPr>
                <w:ilvl w:val="1"/>
                <w:numId w:val="20"/>
              </w:numPr>
              <w:spacing w:after="0"/>
              <w:jc w:val="both"/>
              <w:rPr>
                <w:rFonts w:eastAsia="Batang"/>
                <w:lang w:eastAsia="ko-KR"/>
              </w:rPr>
            </w:pPr>
            <w:r>
              <w:rPr>
                <w:rFonts w:eastAsiaTheme="minorEastAsia" w:hint="eastAsia"/>
              </w:rPr>
              <w:t>A</w:t>
            </w:r>
            <w:r>
              <w:rPr>
                <w:rFonts w:eastAsiaTheme="minorEastAsia"/>
              </w:rPr>
              <w:t xml:space="preserve">lt2: We want to clarify: On the DMRS symbol, are there also data REs? Is the DMRS symbol applied with transform precoding? We guess the DMRS symbol is DMRS only, and applied with transform </w:t>
            </w:r>
            <w:proofErr w:type="spellStart"/>
            <w:r>
              <w:rPr>
                <w:rFonts w:eastAsiaTheme="minorEastAsia"/>
              </w:rPr>
              <w:t>procoding</w:t>
            </w:r>
            <w:proofErr w:type="spellEnd"/>
            <w:r>
              <w:rPr>
                <w:rFonts w:eastAsiaTheme="minorEastAsia"/>
              </w:rPr>
              <w:t>, similar to LTE UL. Is our understanding correct?</w:t>
            </w:r>
          </w:p>
          <w:p w14:paraId="5F080DB0" w14:textId="60D437B3" w:rsidR="00951921" w:rsidRDefault="00951921" w:rsidP="0070637B">
            <w:pPr>
              <w:spacing w:after="0"/>
              <w:ind w:left="720"/>
              <w:jc w:val="both"/>
            </w:pPr>
          </w:p>
        </w:tc>
      </w:tr>
      <w:tr w:rsidR="004F34A3" w:rsidRPr="00754D12" w14:paraId="6D687CA0" w14:textId="77777777" w:rsidTr="00001028">
        <w:tc>
          <w:tcPr>
            <w:tcW w:w="1696" w:type="dxa"/>
          </w:tcPr>
          <w:p w14:paraId="2CB576DD" w14:textId="77777777" w:rsidR="004F34A3" w:rsidRDefault="004F34A3" w:rsidP="00001028">
            <w:pPr>
              <w:overflowPunct/>
              <w:autoSpaceDE/>
              <w:autoSpaceDN/>
              <w:adjustRightInd/>
              <w:textAlignment w:val="auto"/>
            </w:pPr>
            <w:r>
              <w:rPr>
                <w:rFonts w:hint="eastAsia"/>
              </w:rPr>
              <w:t>Xiaomi</w:t>
            </w:r>
          </w:p>
        </w:tc>
        <w:tc>
          <w:tcPr>
            <w:tcW w:w="7938" w:type="dxa"/>
          </w:tcPr>
          <w:p w14:paraId="489DB801" w14:textId="77777777" w:rsidR="004F34A3" w:rsidRDefault="004F34A3" w:rsidP="00001028">
            <w:pPr>
              <w:overflowPunct/>
              <w:autoSpaceDE/>
              <w:autoSpaceDN/>
              <w:adjustRightInd/>
              <w:textAlignment w:val="auto"/>
            </w:pPr>
            <w:r>
              <w:rPr>
                <w:rFonts w:hint="eastAsia"/>
              </w:rPr>
              <w:t>We are supporting of the MUX proposal. For the target channel part, we believe the common PDSCH or unicast PDSCH is the most relevant target channels.</w:t>
            </w:r>
          </w:p>
          <w:p w14:paraId="65A8CF49" w14:textId="77777777" w:rsidR="004F34A3" w:rsidRDefault="004F34A3" w:rsidP="00001028">
            <w:pPr>
              <w:overflowPunct/>
              <w:autoSpaceDE/>
              <w:autoSpaceDN/>
              <w:adjustRightInd/>
              <w:textAlignment w:val="auto"/>
            </w:pPr>
          </w:p>
          <w:p w14:paraId="182503F4" w14:textId="77777777" w:rsidR="004F34A3" w:rsidRDefault="004F34A3" w:rsidP="00001028">
            <w:pPr>
              <w:overflowPunct/>
              <w:autoSpaceDE/>
              <w:autoSpaceDN/>
              <w:adjustRightInd/>
              <w:textAlignment w:val="auto"/>
            </w:pPr>
            <w:r>
              <w:rPr>
                <w:rFonts w:hint="eastAsia"/>
              </w:rPr>
              <w:t xml:space="preserve">We are supportive of the MUX part in general by revising Alt 2 since if the multiplexing is before DFT, actually all the channels will be allocated resources within a DFT-s-OFDM symbol. </w:t>
            </w:r>
            <w:r>
              <w:t>It’</w:t>
            </w:r>
            <w:r>
              <w:rPr>
                <w:rFonts w:hint="eastAsia"/>
              </w:rPr>
              <w:t>s not correct to say subcarriers.</w:t>
            </w:r>
          </w:p>
          <w:p w14:paraId="5F1578B6" w14:textId="77777777" w:rsidR="004F34A3" w:rsidRDefault="004F34A3" w:rsidP="00001028">
            <w:pPr>
              <w:overflowPunct/>
              <w:autoSpaceDE/>
              <w:autoSpaceDN/>
              <w:adjustRightInd/>
              <w:textAlignment w:val="auto"/>
            </w:pPr>
            <w:r>
              <w:rPr>
                <w:rFonts w:hint="eastAsia"/>
              </w:rPr>
              <w:t>For Alt 3, does it mean there will be multiple DFT transform precoders each of which can multiplex multiple DL transmissions prior to DFT operation?</w:t>
            </w:r>
          </w:p>
          <w:p w14:paraId="55C4CC7C" w14:textId="77777777" w:rsidR="004F34A3" w:rsidRPr="009D7832" w:rsidRDefault="004F34A3" w:rsidP="00001028">
            <w:pPr>
              <w:numPr>
                <w:ilvl w:val="0"/>
                <w:numId w:val="20"/>
              </w:numPr>
              <w:spacing w:after="0"/>
              <w:jc w:val="both"/>
              <w:rPr>
                <w:rFonts w:eastAsia="Batang"/>
                <w:lang w:eastAsia="ko-KR"/>
              </w:rPr>
            </w:pPr>
            <w:r>
              <w:rPr>
                <w:rFonts w:eastAsia="Batang"/>
                <w:lang w:eastAsia="ko-KR"/>
              </w:rPr>
              <w:t>Application of the transform precoding</w:t>
            </w:r>
          </w:p>
          <w:p w14:paraId="79E5A03D"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Alt1: </w:t>
            </w:r>
            <w:r w:rsidRPr="004F7C5D">
              <w:rPr>
                <w:rFonts w:eastAsia="Batang"/>
                <w:lang w:eastAsia="ko-KR"/>
              </w:rPr>
              <w:t>Before multiplexing</w:t>
            </w:r>
            <w:r>
              <w:rPr>
                <w:rFonts w:eastAsia="Batang"/>
                <w:lang w:eastAsia="ko-KR"/>
              </w:rPr>
              <w:t xml:space="preserve"> with other DL signals/channels, i.e.:</w:t>
            </w:r>
          </w:p>
          <w:p w14:paraId="79413347" w14:textId="77777777" w:rsidR="004F34A3" w:rsidRDefault="004F34A3" w:rsidP="00001028">
            <w:pPr>
              <w:numPr>
                <w:ilvl w:val="1"/>
                <w:numId w:val="56"/>
              </w:numPr>
              <w:spacing w:after="0"/>
              <w:jc w:val="both"/>
              <w:rPr>
                <w:rFonts w:eastAsia="Batang"/>
                <w:lang w:eastAsia="ko-KR"/>
              </w:rPr>
            </w:pPr>
            <w:r>
              <w:rPr>
                <w:rFonts w:eastAsia="Batang"/>
                <w:lang w:eastAsia="ko-KR"/>
              </w:rPr>
              <w:t>T</w:t>
            </w:r>
            <w:r w:rsidRPr="004F7C5D">
              <w:rPr>
                <w:rFonts w:eastAsia="Batang"/>
                <w:lang w:eastAsia="ko-KR"/>
              </w:rPr>
              <w:t>ransform precoding is applied to each DL signal</w:t>
            </w:r>
            <w:r>
              <w:rPr>
                <w:rFonts w:eastAsia="Batang"/>
                <w:lang w:eastAsia="ko-KR"/>
              </w:rPr>
              <w:t>/</w:t>
            </w:r>
            <w:r w:rsidRPr="004F7C5D">
              <w:rPr>
                <w:rFonts w:eastAsia="Batang"/>
                <w:lang w:eastAsia="ko-KR"/>
              </w:rPr>
              <w:t xml:space="preserve">channel among </w:t>
            </w:r>
            <w:r>
              <w:rPr>
                <w:rFonts w:eastAsia="Batang"/>
                <w:lang w:eastAsia="ko-KR"/>
              </w:rPr>
              <w:t>the set of signals/channels to be multiplexed for transmission in the same set of OFDM symbols</w:t>
            </w:r>
          </w:p>
          <w:p w14:paraId="55591304" w14:textId="77777777" w:rsidR="004F34A3" w:rsidRPr="008C5B8F" w:rsidRDefault="004F34A3" w:rsidP="00001028">
            <w:pPr>
              <w:numPr>
                <w:ilvl w:val="1"/>
                <w:numId w:val="56"/>
              </w:numPr>
              <w:spacing w:after="0"/>
              <w:jc w:val="both"/>
              <w:rPr>
                <w:rFonts w:eastAsia="Batang"/>
                <w:lang w:eastAsia="ko-KR"/>
              </w:rPr>
            </w:pPr>
            <w:r w:rsidRPr="00D41C4D">
              <w:rPr>
                <w:rFonts w:eastAsia="Batang"/>
                <w:lang w:eastAsia="ko-KR"/>
              </w:rPr>
              <w:t>DFT size is the same as the number of assigned subcarriers for the DL signal/channel</w:t>
            </w:r>
          </w:p>
          <w:p w14:paraId="553B73C4"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Alt2: </w:t>
            </w:r>
            <w:r w:rsidRPr="004F7C5D">
              <w:rPr>
                <w:rFonts w:eastAsia="Batang"/>
                <w:lang w:eastAsia="ko-KR"/>
              </w:rPr>
              <w:t>After multiplexing</w:t>
            </w:r>
            <w:r>
              <w:rPr>
                <w:rFonts w:eastAsia="Batang"/>
                <w:lang w:eastAsia="ko-KR"/>
              </w:rPr>
              <w:t xml:space="preserve"> with other DL signals/channels, i.e.:</w:t>
            </w:r>
          </w:p>
          <w:p w14:paraId="64D514F2" w14:textId="77777777" w:rsidR="004F34A3" w:rsidRDefault="004F34A3" w:rsidP="00001028">
            <w:pPr>
              <w:numPr>
                <w:ilvl w:val="1"/>
                <w:numId w:val="56"/>
              </w:numPr>
              <w:spacing w:after="0"/>
              <w:jc w:val="both"/>
              <w:rPr>
                <w:rFonts w:eastAsia="Batang"/>
                <w:lang w:eastAsia="ko-KR"/>
              </w:rPr>
            </w:pPr>
            <w:r>
              <w:rPr>
                <w:rFonts w:eastAsia="Batang"/>
                <w:lang w:eastAsia="ko-KR"/>
              </w:rPr>
              <w:t>Transform precoding is applied to a set of DL signals/channels multiplexed on a set of</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prior to the transform precoding</w:t>
            </w:r>
          </w:p>
          <w:p w14:paraId="5D917396" w14:textId="77777777" w:rsidR="004F34A3" w:rsidRDefault="004F34A3" w:rsidP="00001028">
            <w:pPr>
              <w:numPr>
                <w:ilvl w:val="1"/>
                <w:numId w:val="56"/>
              </w:numPr>
              <w:spacing w:after="0"/>
              <w:jc w:val="both"/>
              <w:rPr>
                <w:rFonts w:eastAsia="Batang"/>
                <w:lang w:eastAsia="ko-KR"/>
              </w:rPr>
            </w:pPr>
            <w:r>
              <w:rPr>
                <w:rFonts w:eastAsia="Batang"/>
                <w:lang w:eastAsia="ko-KR"/>
              </w:rPr>
              <w:t>DFT size is the sum of assigned</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for the DL signals/channels being transmitted</w:t>
            </w:r>
          </w:p>
          <w:p w14:paraId="300C1C02" w14:textId="77777777" w:rsidR="004F34A3" w:rsidRDefault="004F34A3" w:rsidP="00001028">
            <w:pPr>
              <w:numPr>
                <w:ilvl w:val="0"/>
                <w:numId w:val="56"/>
              </w:numPr>
              <w:spacing w:after="0"/>
              <w:jc w:val="both"/>
              <w:rPr>
                <w:rFonts w:eastAsia="Batang"/>
                <w:lang w:eastAsia="ko-KR"/>
              </w:rPr>
            </w:pPr>
            <w:r>
              <w:rPr>
                <w:rFonts w:eastAsia="Batang"/>
                <w:lang w:eastAsia="ko-KR"/>
              </w:rPr>
              <w:t>Alt3: After multiplexing with a subset of other DL signals/channels. I.e. more than one set of signals/channels multiplexed as in Alt2 can be frequency-multiplexed.</w:t>
            </w:r>
          </w:p>
          <w:p w14:paraId="5B9B3C63" w14:textId="77777777" w:rsidR="004F34A3" w:rsidRPr="00573F46" w:rsidRDefault="004F34A3" w:rsidP="00001028">
            <w:pPr>
              <w:overflowPunct/>
              <w:autoSpaceDE/>
              <w:autoSpaceDN/>
              <w:adjustRightInd/>
              <w:textAlignment w:val="auto"/>
            </w:pPr>
          </w:p>
        </w:tc>
      </w:tr>
      <w:tr w:rsidR="0074055D" w:rsidRPr="00754D12" w14:paraId="2B31B33A" w14:textId="77777777" w:rsidTr="00717DCE">
        <w:tc>
          <w:tcPr>
            <w:tcW w:w="1696" w:type="dxa"/>
          </w:tcPr>
          <w:p w14:paraId="736A4364" w14:textId="221DEBBB" w:rsidR="0074055D" w:rsidRPr="004F34A3" w:rsidRDefault="0074055D" w:rsidP="0074055D">
            <w:pPr>
              <w:overflowPunct/>
              <w:autoSpaceDE/>
              <w:autoSpaceDN/>
              <w:adjustRightInd/>
              <w:textAlignment w:val="auto"/>
              <w:rPr>
                <w:lang w:val="en-GB"/>
              </w:rPr>
            </w:pPr>
            <w:proofErr w:type="spellStart"/>
            <w:r>
              <w:rPr>
                <w:lang w:val="en-GB"/>
              </w:rPr>
              <w:lastRenderedPageBreak/>
              <w:t>InterDigital</w:t>
            </w:r>
            <w:proofErr w:type="spellEnd"/>
          </w:p>
        </w:tc>
        <w:tc>
          <w:tcPr>
            <w:tcW w:w="7938" w:type="dxa"/>
          </w:tcPr>
          <w:p w14:paraId="4EA85780" w14:textId="2DA337C2" w:rsidR="0074055D" w:rsidRDefault="0074055D" w:rsidP="0074055D">
            <w:pPr>
              <w:overflowPunct/>
              <w:autoSpaceDE/>
              <w:autoSpaceDN/>
              <w:adjustRightInd/>
              <w:textAlignment w:val="auto"/>
            </w:pPr>
            <w:r>
              <w:t xml:space="preserve">Assuming we continue discussion of </w:t>
            </w:r>
            <w:r w:rsidR="00E10514">
              <w:t>necessity</w:t>
            </w:r>
            <w:r>
              <w:t xml:space="preserve"> </w:t>
            </w:r>
            <w:r w:rsidR="00E10514">
              <w:t>of</w:t>
            </w:r>
            <w:r>
              <w:t xml:space="preserve"> DL DFT-s</w:t>
            </w:r>
            <w:r w:rsidR="00EB599E">
              <w:t>-</w:t>
            </w:r>
            <w:r>
              <w:t>OFDM</w:t>
            </w:r>
            <w:r w:rsidR="00EB599E">
              <w:t xml:space="preserve"> </w:t>
            </w:r>
            <w:r>
              <w:t xml:space="preserve">in the waveform agenda, </w:t>
            </w:r>
            <w:r w:rsidR="007E186F">
              <w:t xml:space="preserve">use cases for </w:t>
            </w:r>
            <w:r>
              <w:t xml:space="preserve">the first two bullets shall be treated first. The third bullet may depend on the progress of initial access discussion. The fourth and fifth bullet depend on the progress of </w:t>
            </w:r>
            <w:proofErr w:type="spellStart"/>
            <w:r>
              <w:t>Enery</w:t>
            </w:r>
            <w:proofErr w:type="spellEnd"/>
            <w:r>
              <w:t xml:space="preserve"> efficiency discussion in 11.5.</w:t>
            </w:r>
          </w:p>
        </w:tc>
      </w:tr>
    </w:tbl>
    <w:p w14:paraId="5D2C50B5" w14:textId="77777777" w:rsidR="00754D12" w:rsidRDefault="00754D12" w:rsidP="001458BE"/>
    <w:p w14:paraId="71A0ECB1" w14:textId="2B204582" w:rsidR="006376EF" w:rsidRDefault="00FA1363" w:rsidP="006376EF">
      <w:pPr>
        <w:pStyle w:val="Heading2"/>
      </w:pPr>
      <w:r>
        <w:t>8</w:t>
      </w:r>
      <w:r w:rsidR="006376EF">
        <w:t>.2</w:t>
      </w:r>
      <w:r w:rsidR="006376EF">
        <w:tab/>
        <w:t>UL PAPR reduction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E3A67" w14:paraId="120D6106" w14:textId="77777777" w:rsidTr="005E3A67">
        <w:tc>
          <w:tcPr>
            <w:tcW w:w="9639" w:type="dxa"/>
          </w:tcPr>
          <w:p w14:paraId="0A2B6FA9" w14:textId="1BCB1F31" w:rsidR="005E3A67" w:rsidRPr="00AA426C" w:rsidRDefault="005E3A67" w:rsidP="005E3A67">
            <w:pPr>
              <w:snapToGrid w:val="0"/>
              <w:spacing w:after="120" w:line="259" w:lineRule="auto"/>
              <w:jc w:val="both"/>
              <w:rPr>
                <w:rFonts w:eastAsiaTheme="minorEastAsia"/>
                <w:highlight w:val="green"/>
                <w:lang w:eastAsia="zh-CN"/>
              </w:rPr>
            </w:pPr>
            <w:r w:rsidRPr="00AA426C">
              <w:rPr>
                <w:rFonts w:eastAsiaTheme="minorEastAsia" w:hint="eastAsia"/>
                <w:highlight w:val="green"/>
                <w:lang w:eastAsia="zh-CN"/>
              </w:rPr>
              <w:t>Agreement</w:t>
            </w:r>
            <w:r>
              <w:rPr>
                <w:rFonts w:eastAsiaTheme="minorEastAsia"/>
                <w:highlight w:val="green"/>
                <w:lang w:eastAsia="zh-CN"/>
              </w:rPr>
              <w:t xml:space="preserve"> of RAN1#122bis</w:t>
            </w:r>
          </w:p>
          <w:p w14:paraId="3F676F3A" w14:textId="77777777" w:rsidR="005E3A67" w:rsidRPr="00AA426C" w:rsidRDefault="005E3A67" w:rsidP="005E3A67">
            <w:pPr>
              <w:pStyle w:val="ListParagraph"/>
              <w:numPr>
                <w:ilvl w:val="0"/>
                <w:numId w:val="19"/>
              </w:numPr>
              <w:overflowPunct/>
              <w:autoSpaceDE/>
              <w:autoSpaceDN/>
              <w:adjustRightInd/>
              <w:textAlignment w:val="auto"/>
              <w:rPr>
                <w:b/>
                <w:bCs/>
              </w:rPr>
            </w:pPr>
            <w:r w:rsidRPr="00AA426C">
              <w:t>For uplink low-PAPR proposals</w:t>
            </w:r>
            <w:r w:rsidRPr="00AA426C">
              <w:rPr>
                <w:rFonts w:eastAsiaTheme="minorEastAsia" w:hint="eastAsia"/>
                <w:lang w:eastAsia="zh-CN"/>
              </w:rPr>
              <w:t>,</w:t>
            </w:r>
            <w:r w:rsidRPr="00AA426C">
              <w:t xml:space="preserve"> the </w:t>
            </w:r>
            <w:r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assuming same </w:t>
            </w:r>
            <w:r w:rsidRPr="00AA426C">
              <w:rPr>
                <w:rFonts w:eastAsiaTheme="minorEastAsia"/>
                <w:lang w:eastAsia="zh-CN"/>
              </w:rPr>
              <w:t>spectrum</w:t>
            </w:r>
            <w:r w:rsidRPr="00AA426C">
              <w:rPr>
                <w:rFonts w:eastAsiaTheme="minorEastAsia" w:hint="eastAsia"/>
                <w:lang w:eastAsia="zh-CN"/>
              </w:rPr>
              <w:t xml:space="preserve"> efficiency as the reference </w:t>
            </w:r>
          </w:p>
          <w:p w14:paraId="7E22CCD2" w14:textId="77777777" w:rsidR="005E3A67" w:rsidRPr="00AA426C" w:rsidRDefault="005E3A67" w:rsidP="005E3A67">
            <w:pPr>
              <w:pStyle w:val="ListParagraph"/>
              <w:numPr>
                <w:ilvl w:val="1"/>
                <w:numId w:val="19"/>
              </w:numPr>
              <w:overflowPunct/>
              <w:autoSpaceDE/>
              <w:autoSpaceDN/>
              <w:adjustRightInd/>
              <w:textAlignment w:val="auto"/>
              <w:rPr>
                <w:b/>
                <w:bCs/>
              </w:rPr>
            </w:pPr>
            <w:r w:rsidRPr="00AA426C">
              <w:t>Net Gain [dB] = Tx power gain</w:t>
            </w:r>
            <w:r w:rsidRPr="00AA426C">
              <w:rPr>
                <w:rFonts w:eastAsiaTheme="minorEastAsia" w:hint="eastAsia"/>
                <w:lang w:eastAsia="zh-CN"/>
              </w:rPr>
              <w:t xml:space="preserve"> relative to the reference</w:t>
            </w:r>
            <w:r w:rsidRPr="00AA426C">
              <w:t xml:space="preserve"> – </w:t>
            </w:r>
            <w:r w:rsidRPr="00AA426C">
              <w:rPr>
                <w:rFonts w:eastAsiaTheme="minorEastAsia" w:hint="eastAsia"/>
                <w:lang w:eastAsia="zh-CN"/>
              </w:rPr>
              <w:t xml:space="preserve">SNR </w:t>
            </w:r>
            <w:r w:rsidRPr="00AA426C">
              <w:rPr>
                <w:rFonts w:eastAsiaTheme="minorEastAsia"/>
                <w:lang w:eastAsia="zh-CN"/>
              </w:rPr>
              <w:t>degradation</w:t>
            </w:r>
            <w:r w:rsidRPr="00AA426C">
              <w:t xml:space="preserve"> relative to the reference @10% BLER</w:t>
            </w:r>
          </w:p>
          <w:p w14:paraId="1818A2CE"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A realistic PA model should be used</w:t>
            </w:r>
          </w:p>
          <w:p w14:paraId="042A7EE6"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 xml:space="preserve">When calculating the Tx power gain, the RAN4 metrics on the Tx power should be taken into account. </w:t>
            </w:r>
          </w:p>
          <w:p w14:paraId="6D52EAA9"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21013C93"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756DD83C" w14:textId="6F719D10" w:rsidR="005E3A67" w:rsidRPr="005E3A67" w:rsidRDefault="005E3A67" w:rsidP="003B2591">
            <w:pPr>
              <w:pStyle w:val="ListParagraph"/>
              <w:numPr>
                <w:ilvl w:val="2"/>
                <w:numId w:val="19"/>
              </w:numPr>
              <w:overflowPunct/>
              <w:autoSpaceDE/>
              <w:autoSpaceDN/>
              <w:adjustRightInd/>
              <w:textAlignment w:val="auto"/>
              <w:rPr>
                <w:b/>
                <w:bCs/>
              </w:rPr>
            </w:pPr>
            <w:r w:rsidRPr="00AA426C">
              <w:rPr>
                <w:rFonts w:eastAsiaTheme="minorEastAsia" w:hint="eastAsia"/>
                <w:lang w:eastAsia="zh-CN"/>
              </w:rPr>
              <w:t>Note: Companies to report how to calculate the Tx power gain,</w:t>
            </w:r>
            <w:r w:rsidRPr="00AA426C">
              <w:t xml:space="preserve"> modulation and coding</w:t>
            </w:r>
          </w:p>
        </w:tc>
      </w:tr>
    </w:tbl>
    <w:p w14:paraId="5980287D" w14:textId="77777777" w:rsidR="005E3A67" w:rsidRDefault="005E3A67" w:rsidP="003B2591">
      <w:pPr>
        <w:rPr>
          <w:b/>
          <w:bCs/>
        </w:rPr>
      </w:pPr>
    </w:p>
    <w:p w14:paraId="60781E2E" w14:textId="32F4196D" w:rsidR="003B2591" w:rsidRDefault="003B2591" w:rsidP="003B2591">
      <w:pPr>
        <w:rPr>
          <w:b/>
          <w:bCs/>
        </w:rPr>
      </w:pPr>
      <w:r>
        <w:rPr>
          <w:b/>
          <w:bCs/>
        </w:rPr>
        <w:t>PA models before receiving further feedback from RAN4:</w:t>
      </w:r>
    </w:p>
    <w:p w14:paraId="7B2AB721" w14:textId="77777777" w:rsidR="003B2591" w:rsidRPr="00F37844" w:rsidRDefault="003B2591" w:rsidP="003B2591">
      <w:pPr>
        <w:pStyle w:val="ListParagraph"/>
        <w:numPr>
          <w:ilvl w:val="0"/>
          <w:numId w:val="20"/>
        </w:numPr>
      </w:pPr>
      <w:r w:rsidRPr="00F37844">
        <w:t>MP model, GMP model, GMP model with LASSO and WMP model</w:t>
      </w:r>
      <w:r>
        <w:t xml:space="preserve"> [Spreadtrum]</w:t>
      </w:r>
    </w:p>
    <w:p w14:paraId="30C066D3" w14:textId="77777777" w:rsidR="003B2591" w:rsidRPr="00056A69" w:rsidRDefault="003B2591" w:rsidP="003B2591">
      <w:pPr>
        <w:pStyle w:val="ListParagraph"/>
        <w:numPr>
          <w:ilvl w:val="0"/>
          <w:numId w:val="20"/>
        </w:numPr>
      </w:pPr>
      <w:r w:rsidRPr="00056A69">
        <w:t>Normalized memoryless PA model defined in RAN4 [vivo]</w:t>
      </w:r>
    </w:p>
    <w:p w14:paraId="60356D9D" w14:textId="77777777" w:rsidR="003B2591" w:rsidRDefault="003B2591" w:rsidP="003B2591">
      <w:pPr>
        <w:pStyle w:val="ListParagraph"/>
        <w:numPr>
          <w:ilvl w:val="0"/>
          <w:numId w:val="20"/>
        </w:numPr>
      </w:pPr>
      <w:r w:rsidRPr="00056A69">
        <w:t>PA model in R1-166004/R4-164542 [Huawei]</w:t>
      </w:r>
    </w:p>
    <w:p w14:paraId="7CBB0C61" w14:textId="77777777" w:rsidR="003B2591" w:rsidRDefault="003B2591" w:rsidP="003B2591">
      <w:pPr>
        <w:pStyle w:val="ListParagraph"/>
        <w:numPr>
          <w:ilvl w:val="0"/>
          <w:numId w:val="20"/>
        </w:numPr>
      </w:pPr>
      <w:r>
        <w:t>PA model in R4-163314 [ZTE] (FL note: this the same model as in the LS R1-166004)</w:t>
      </w:r>
    </w:p>
    <w:p w14:paraId="6BB1A21E" w14:textId="3931AF92" w:rsidR="005E3A67" w:rsidRDefault="005E3A67" w:rsidP="005E3A67">
      <w:pPr>
        <w:pStyle w:val="table"/>
        <w:numPr>
          <w:ilvl w:val="0"/>
          <w:numId w:val="0"/>
        </w:numPr>
        <w:ind w:left="360"/>
      </w:pPr>
      <w:r>
        <w:rPr>
          <w:rFonts w:hint="eastAsia"/>
        </w:rPr>
        <w:t>P</w:t>
      </w:r>
      <w:r>
        <w:t>A model [</w:t>
      </w:r>
      <w:r w:rsidRPr="00411CA0">
        <w:t>TR 38.803 V14.4.0</w:t>
      </w:r>
      <w:r>
        <w:t>] [vivo]</w:t>
      </w:r>
    </w:p>
    <w:tbl>
      <w:tblPr>
        <w:tblStyle w:val="TableGrid"/>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801"/>
      </w:tblGrid>
      <w:tr w:rsidR="005E3A67" w14:paraId="3B874076" w14:textId="77777777" w:rsidTr="00717DCE">
        <w:trPr>
          <w:jc w:val="center"/>
        </w:trPr>
        <w:tc>
          <w:tcPr>
            <w:tcW w:w="2692" w:type="dxa"/>
            <w:shd w:val="clear" w:color="auto" w:fill="E8E8E8" w:themeFill="background2"/>
          </w:tcPr>
          <w:p w14:paraId="18A5403A" w14:textId="77777777" w:rsidR="005E3A67" w:rsidRDefault="005E3A67" w:rsidP="00717DCE">
            <w:r>
              <w:rPr>
                <w:rFonts w:hint="eastAsia"/>
              </w:rPr>
              <w:t>M</w:t>
            </w:r>
            <w:r>
              <w:t xml:space="preserve">odel </w:t>
            </w:r>
          </w:p>
        </w:tc>
        <w:tc>
          <w:tcPr>
            <w:tcW w:w="6801" w:type="dxa"/>
            <w:shd w:val="clear" w:color="auto" w:fill="E8E8E8" w:themeFill="background2"/>
          </w:tcPr>
          <w:p w14:paraId="169DB722" w14:textId="77777777" w:rsidR="005E3A67" w:rsidRDefault="005E3A67" w:rsidP="00717DCE">
            <w:r>
              <w:t xml:space="preserve">Parameter </w:t>
            </w:r>
          </w:p>
        </w:tc>
      </w:tr>
      <w:tr w:rsidR="005E3A67" w14:paraId="185CEB6A" w14:textId="77777777" w:rsidTr="00717DCE">
        <w:trPr>
          <w:jc w:val="center"/>
        </w:trPr>
        <w:tc>
          <w:tcPr>
            <w:tcW w:w="2692" w:type="dxa"/>
          </w:tcPr>
          <w:p w14:paraId="4EC0AFAE" w14:textId="77777777" w:rsidR="005E3A67" w:rsidRDefault="005E3A67" w:rsidP="00717DCE">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801" w:type="dxa"/>
          </w:tcPr>
          <w:p w14:paraId="5120849F" w14:textId="77777777" w:rsidR="005E3A67" w:rsidRPr="007849B1" w:rsidRDefault="0015077C" w:rsidP="00717DCE">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678C9C81" w14:textId="77777777" w:rsidR="005E3A67" w:rsidRPr="00F02DBC" w:rsidRDefault="005E3A67" w:rsidP="00717DCE">
            <w:r w:rsidRPr="007849B1">
              <w:t>[-0.618347-0.785905i; 2.0831-1.69506i; -14.7229+16.8335i; 61.6423-76.9171i; -145.139+184.765i; 190.61-239.371i; -130.184+158.957i; 36.0047-42.5192i]</w:t>
            </w:r>
          </w:p>
        </w:tc>
      </w:tr>
    </w:tbl>
    <w:p w14:paraId="4F99243D" w14:textId="77777777" w:rsidR="005E3A67" w:rsidRDefault="005E3A67" w:rsidP="005E3A67"/>
    <w:p w14:paraId="5C8427C5" w14:textId="172C05B9" w:rsidR="003B2591" w:rsidRDefault="00F86609" w:rsidP="003B2591">
      <w:r w:rsidRPr="00F86609">
        <w:rPr>
          <w:b/>
          <w:bCs/>
          <w:highlight w:val="yellow"/>
        </w:rPr>
        <w:t>Question 3:</w:t>
      </w:r>
      <w:r>
        <w:rPr>
          <w:highlight w:val="yellow"/>
        </w:rPr>
        <w:t xml:space="preserve"> </w:t>
      </w:r>
      <w:r w:rsidR="00273616" w:rsidRPr="000E2551">
        <w:rPr>
          <w:highlight w:val="yellow"/>
        </w:rPr>
        <w:t>Discuss whether there is a need to agree on a single PA model</w:t>
      </w:r>
      <w:r w:rsidR="000E2551" w:rsidRPr="000E2551">
        <w:rPr>
          <w:highlight w:val="yellow"/>
        </w:rPr>
        <w:t xml:space="preserve"> before receiving further guidance from RAN4</w:t>
      </w:r>
      <w:r w:rsidR="00EA6E17" w:rsidRPr="000E2551">
        <w:rPr>
          <w:highlight w:val="yellow"/>
        </w:rPr>
        <w:t xml:space="preserve">, and if so, </w:t>
      </w:r>
      <w:r w:rsidR="000E2551" w:rsidRPr="000E2551">
        <w:rPr>
          <w:highlight w:val="yellow"/>
        </w:rPr>
        <w:t>agree on the model</w:t>
      </w:r>
      <w:r w:rsidR="000E2551">
        <w:rPr>
          <w:highlight w:val="yellow"/>
        </w:rPr>
        <w:t>(s)</w:t>
      </w:r>
      <w:r w:rsidR="000E2551" w:rsidRPr="000E2551">
        <w:rPr>
          <w:highlight w:val="yellow"/>
        </w:rPr>
        <w:t xml:space="preserve"> to use</w:t>
      </w:r>
    </w:p>
    <w:p w14:paraId="618C4ECE" w14:textId="77777777" w:rsidR="005E3A67" w:rsidRPr="00056A69" w:rsidRDefault="005E3A67" w:rsidP="003B2591"/>
    <w:p w14:paraId="032D48D2" w14:textId="396446B1" w:rsidR="003B2591" w:rsidRDefault="003B2591" w:rsidP="003B2591">
      <w:pPr>
        <w:rPr>
          <w:b/>
          <w:bCs/>
        </w:rPr>
      </w:pPr>
      <w:r>
        <w:rPr>
          <w:b/>
          <w:bCs/>
        </w:rPr>
        <w:t xml:space="preserve">Evaluation </w:t>
      </w:r>
      <w:r w:rsidR="000E2551">
        <w:rPr>
          <w:b/>
          <w:bCs/>
        </w:rPr>
        <w:t>metrics</w:t>
      </w:r>
    </w:p>
    <w:p w14:paraId="7B4F5EED" w14:textId="001FAD60" w:rsidR="003B2591" w:rsidRDefault="003B2591" w:rsidP="003B2591">
      <w:pPr>
        <w:pStyle w:val="ListParagraph"/>
        <w:numPr>
          <w:ilvl w:val="0"/>
          <w:numId w:val="66"/>
        </w:numPr>
      </w:pPr>
      <w:r>
        <w:t>N</w:t>
      </w:r>
      <w:r w:rsidRPr="00056A69">
        <w:t>et gain</w:t>
      </w:r>
      <w:r w:rsidR="00832E2C">
        <w:t xml:space="preserve"> </w:t>
      </w:r>
      <w:r w:rsidRPr="00056A69">
        <w:t>assuming similar spectral efficiency and bandwidth for each compared method</w:t>
      </w:r>
      <w:r>
        <w:t xml:space="preserve"> [Nokia]</w:t>
      </w:r>
    </w:p>
    <w:p w14:paraId="2EF9A49C" w14:textId="77777777" w:rsidR="003B2591" w:rsidRDefault="003B2591" w:rsidP="003B2591">
      <w:pPr>
        <w:pStyle w:val="ListParagraph"/>
        <w:numPr>
          <w:ilvl w:val="0"/>
          <w:numId w:val="66"/>
        </w:numPr>
      </w:pPr>
      <w:r w:rsidRPr="00056A69">
        <w:t>PAPR reduction and SINR degradation @10% BLER, Net gain including MPR can be evaluated by RAN4.</w:t>
      </w:r>
      <w:r>
        <w:t xml:space="preserve"> [OPPO]</w:t>
      </w:r>
    </w:p>
    <w:p w14:paraId="3A2CBE7A" w14:textId="77777777" w:rsidR="003B2591" w:rsidRPr="00056A69" w:rsidRDefault="003B2591" w:rsidP="003B2591">
      <w:pPr>
        <w:pStyle w:val="ListParagraph"/>
        <w:numPr>
          <w:ilvl w:val="0"/>
          <w:numId w:val="66"/>
        </w:numPr>
      </w:pPr>
      <w:r w:rsidRPr="00056A69">
        <w:t>Implementation complexity in receiver.</w:t>
      </w:r>
      <w:r>
        <w:t xml:space="preserve"> [CATT]</w:t>
      </w:r>
    </w:p>
    <w:p w14:paraId="619424F0" w14:textId="77777777" w:rsidR="003B2591" w:rsidRDefault="003B2591" w:rsidP="003B2591">
      <w:pPr>
        <w:pStyle w:val="ListParagraph"/>
        <w:numPr>
          <w:ilvl w:val="0"/>
          <w:numId w:val="66"/>
        </w:numPr>
      </w:pPr>
      <w:r w:rsidRPr="00056A69">
        <w:t>ACLR</w:t>
      </w:r>
      <w:r>
        <w:t xml:space="preserve">, </w:t>
      </w:r>
      <w:r w:rsidRPr="00056A69">
        <w:t>EVM</w:t>
      </w:r>
      <w:r>
        <w:t>, IBE, SEM</w:t>
      </w:r>
      <w:r w:rsidRPr="00056A69">
        <w:t xml:space="preserve"> </w:t>
      </w:r>
      <w:r>
        <w:t>[NEC, Huawei]</w:t>
      </w:r>
    </w:p>
    <w:p w14:paraId="0B59E422" w14:textId="77777777" w:rsidR="003B2591" w:rsidRPr="00056A69" w:rsidRDefault="003B2591" w:rsidP="003B2591">
      <w:pPr>
        <w:pStyle w:val="ListParagraph"/>
        <w:numPr>
          <w:ilvl w:val="0"/>
          <w:numId w:val="66"/>
        </w:numPr>
      </w:pPr>
      <w:r w:rsidRPr="00B31A32">
        <w:t>CM characteristic</w:t>
      </w:r>
      <w:r>
        <w:t xml:space="preserve"> [Lenovo]</w:t>
      </w:r>
    </w:p>
    <w:p w14:paraId="0CCC1A8F" w14:textId="7D5F3E3A" w:rsidR="00273616" w:rsidRDefault="00F86609" w:rsidP="00273616">
      <w:r w:rsidRPr="00F86609">
        <w:rPr>
          <w:b/>
          <w:bCs/>
          <w:highlight w:val="yellow"/>
        </w:rPr>
        <w:t>Question 4:</w:t>
      </w:r>
      <w:r>
        <w:rPr>
          <w:highlight w:val="yellow"/>
        </w:rPr>
        <w:t xml:space="preserve"> </w:t>
      </w:r>
      <w:r w:rsidR="00273616" w:rsidRPr="00273616">
        <w:rPr>
          <w:highlight w:val="yellow"/>
        </w:rPr>
        <w:t xml:space="preserve">Discuss </w:t>
      </w:r>
      <w:r w:rsidR="000E2551">
        <w:rPr>
          <w:highlight w:val="yellow"/>
        </w:rPr>
        <w:t>the evaluation metrics</w:t>
      </w:r>
      <w:r w:rsidR="00EA6E17">
        <w:t xml:space="preserve"> </w:t>
      </w:r>
    </w:p>
    <w:p w14:paraId="219484FB" w14:textId="77777777" w:rsidR="009C0FEB" w:rsidRDefault="009C0FEB" w:rsidP="009C0FEB">
      <w:pPr>
        <w:rPr>
          <w:b/>
          <w:bCs/>
        </w:rPr>
      </w:pPr>
    </w:p>
    <w:p w14:paraId="2C25170B" w14:textId="106AAD54" w:rsidR="009C0FEB" w:rsidRDefault="009C0FEB" w:rsidP="009C0FEB">
      <w:pPr>
        <w:rPr>
          <w:b/>
          <w:bCs/>
        </w:rPr>
      </w:pPr>
      <w:r>
        <w:rPr>
          <w:b/>
          <w:bCs/>
        </w:rPr>
        <w:t>Evaluation assumptions</w:t>
      </w:r>
    </w:p>
    <w:p w14:paraId="3C8C5C5C" w14:textId="5E5259FA" w:rsidR="000E2551" w:rsidRPr="000E2551" w:rsidRDefault="00F86609" w:rsidP="009C0FEB">
      <w:r w:rsidRPr="00F86609">
        <w:rPr>
          <w:b/>
          <w:bCs/>
          <w:highlight w:val="yellow"/>
        </w:rPr>
        <w:lastRenderedPageBreak/>
        <w:t>Question 5:</w:t>
      </w:r>
      <w:r>
        <w:rPr>
          <w:highlight w:val="yellow"/>
        </w:rPr>
        <w:t xml:space="preserve"> </w:t>
      </w:r>
      <w:r w:rsidR="000E2551" w:rsidRPr="000E2551">
        <w:rPr>
          <w:highlight w:val="yellow"/>
        </w:rPr>
        <w:t>Discuss the evaluation assumptions, tak</w:t>
      </w:r>
      <w:r w:rsidR="00832E2C">
        <w:rPr>
          <w:highlight w:val="yellow"/>
        </w:rPr>
        <w:t>ing</w:t>
      </w:r>
      <w:r w:rsidR="000E2551" w:rsidRPr="000E2551">
        <w:rPr>
          <w:highlight w:val="yellow"/>
        </w:rPr>
        <w:t xml:space="preserve"> the Huawei’s proposed set </w:t>
      </w:r>
      <w:r w:rsidR="00832E2C">
        <w:rPr>
          <w:highlight w:val="yellow"/>
        </w:rPr>
        <w:t xml:space="preserve">in tables 1-3 below </w:t>
      </w:r>
      <w:r w:rsidR="000E2551" w:rsidRPr="000E2551">
        <w:rPr>
          <w:highlight w:val="yellow"/>
        </w:rPr>
        <w:t>as the basis of discussion</w:t>
      </w:r>
    </w:p>
    <w:p w14:paraId="4D583C90" w14:textId="7E3AD7CA" w:rsidR="009C0FEB" w:rsidRPr="00101705" w:rsidRDefault="009C0FEB" w:rsidP="009C0FEB">
      <w:pPr>
        <w:spacing w:beforeLines="50" w:before="120" w:afterLines="50" w:after="120"/>
        <w:jc w:val="center"/>
        <w:rPr>
          <w:sz w:val="22"/>
          <w:szCs w:val="22"/>
          <w:lang w:val="en-US" w:eastAsia="zh-CN"/>
        </w:rPr>
      </w:pPr>
      <w:r w:rsidRPr="00101705">
        <w:rPr>
          <w:sz w:val="22"/>
          <w:szCs w:val="22"/>
          <w:lang w:val="en-US" w:eastAsia="zh-CN"/>
        </w:rPr>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9C0FEB" w:rsidRPr="00063F88" w14:paraId="5595EAA8" w14:textId="77777777" w:rsidTr="00717DCE">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D184790" w14:textId="77777777" w:rsidR="009C0FEB" w:rsidRPr="000B27A7" w:rsidRDefault="009C0FEB" w:rsidP="00717DCE">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12F357DE" w14:textId="77777777" w:rsidR="009C0FEB" w:rsidRDefault="009C0FEB" w:rsidP="00717DCE">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377E44B1" w14:textId="7ED83CC9" w:rsidR="00C24FC2" w:rsidRPr="00EC6EA0" w:rsidRDefault="00C24FC2" w:rsidP="00717DCE">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21E0AED" w14:textId="77777777" w:rsidR="009C0FEB" w:rsidRPr="005F1804" w:rsidRDefault="009C0FEB" w:rsidP="00717DCE">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C0FEB" w:rsidRPr="00063F88" w14:paraId="49601B03" w14:textId="77777777" w:rsidTr="00717DCE">
        <w:trPr>
          <w:trHeight w:val="303"/>
          <w:jc w:val="center"/>
        </w:trPr>
        <w:tc>
          <w:tcPr>
            <w:tcW w:w="1260" w:type="pct"/>
            <w:tcMar>
              <w:top w:w="0" w:type="dxa"/>
              <w:left w:w="108" w:type="dxa"/>
              <w:bottom w:w="0" w:type="dxa"/>
              <w:right w:w="108" w:type="dxa"/>
            </w:tcMar>
            <w:vAlign w:val="center"/>
            <w:hideMark/>
          </w:tcPr>
          <w:p w14:paraId="73581096"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0" w:type="pct"/>
            <w:tcMar>
              <w:top w:w="0" w:type="dxa"/>
              <w:left w:w="108" w:type="dxa"/>
              <w:bottom w:w="0" w:type="dxa"/>
              <w:right w:w="108" w:type="dxa"/>
            </w:tcMar>
            <w:vAlign w:val="center"/>
            <w:hideMark/>
          </w:tcPr>
          <w:p w14:paraId="14814E5E"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3FA83A0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9" w:type="pct"/>
            <w:vAlign w:val="center"/>
          </w:tcPr>
          <w:p w14:paraId="33C5E146"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9C0FEB" w:rsidRPr="00063F88" w14:paraId="1A0AEA8A" w14:textId="77777777" w:rsidTr="00717DCE">
        <w:trPr>
          <w:trHeight w:val="168"/>
          <w:jc w:val="center"/>
        </w:trPr>
        <w:tc>
          <w:tcPr>
            <w:tcW w:w="1260" w:type="pct"/>
            <w:tcMar>
              <w:top w:w="0" w:type="dxa"/>
              <w:left w:w="108" w:type="dxa"/>
              <w:bottom w:w="0" w:type="dxa"/>
              <w:right w:w="108" w:type="dxa"/>
            </w:tcMar>
            <w:vAlign w:val="center"/>
            <w:hideMark/>
          </w:tcPr>
          <w:p w14:paraId="06F9211A"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0" w:type="pct"/>
            <w:tcMar>
              <w:top w:w="0" w:type="dxa"/>
              <w:left w:w="108" w:type="dxa"/>
              <w:bottom w:w="0" w:type="dxa"/>
              <w:right w:w="108" w:type="dxa"/>
            </w:tcMar>
            <w:vAlign w:val="center"/>
            <w:hideMark/>
          </w:tcPr>
          <w:p w14:paraId="1E77A236" w14:textId="77777777" w:rsidR="009C0FEB" w:rsidRPr="005F1804"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9" w:type="pct"/>
            <w:vAlign w:val="center"/>
          </w:tcPr>
          <w:p w14:paraId="6E96BB32" w14:textId="77777777" w:rsidR="009C0FEB" w:rsidRPr="005F1804" w:rsidRDefault="009C0FEB" w:rsidP="00717DCE">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2798553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9C0FEB" w:rsidRPr="00063F88" w14:paraId="14B4A799" w14:textId="77777777" w:rsidTr="00717DCE">
        <w:trPr>
          <w:trHeight w:val="343"/>
          <w:jc w:val="center"/>
        </w:trPr>
        <w:tc>
          <w:tcPr>
            <w:tcW w:w="1260" w:type="pct"/>
            <w:tcMar>
              <w:top w:w="0" w:type="dxa"/>
              <w:left w:w="108" w:type="dxa"/>
              <w:bottom w:w="0" w:type="dxa"/>
              <w:right w:w="108" w:type="dxa"/>
            </w:tcMar>
            <w:vAlign w:val="center"/>
            <w:hideMark/>
          </w:tcPr>
          <w:p w14:paraId="2FD480C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0" w:type="pct"/>
            <w:tcMar>
              <w:top w:w="0" w:type="dxa"/>
              <w:left w:w="108" w:type="dxa"/>
              <w:bottom w:w="0" w:type="dxa"/>
              <w:right w:w="108" w:type="dxa"/>
            </w:tcMar>
            <w:vAlign w:val="center"/>
            <w:hideMark/>
          </w:tcPr>
          <w:p w14:paraId="065C570A"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30 kHz (4GHz), 120 kHz (28GHz)</w:t>
            </w:r>
          </w:p>
          <w:p w14:paraId="1F83D5D4"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15 kHz (700 MHz), </w:t>
            </w:r>
          </w:p>
        </w:tc>
        <w:tc>
          <w:tcPr>
            <w:tcW w:w="1849" w:type="pct"/>
            <w:vAlign w:val="center"/>
          </w:tcPr>
          <w:p w14:paraId="1FAEEC87"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30 kHz (</w:t>
            </w:r>
            <w:r w:rsidRPr="005F1804">
              <w:rPr>
                <w:color w:val="000000" w:themeColor="text1"/>
                <w:lang w:val="en-US" w:eastAsia="zh-CN"/>
              </w:rPr>
              <w:t>4</w:t>
            </w:r>
            <w:r w:rsidRPr="005F1804">
              <w:rPr>
                <w:rFonts w:eastAsia="Batang"/>
                <w:color w:val="000000" w:themeColor="text1"/>
                <w:lang w:val="en-US"/>
              </w:rPr>
              <w:t xml:space="preserve">GHz), </w:t>
            </w:r>
            <w:r w:rsidRPr="005F1804">
              <w:rPr>
                <w:color w:val="C00000"/>
                <w:lang w:val="en-US"/>
              </w:rPr>
              <w:t>30KHz (7GHz)</w:t>
            </w:r>
          </w:p>
        </w:tc>
      </w:tr>
      <w:tr w:rsidR="009C0FEB" w:rsidRPr="00063F88" w14:paraId="7E0BDC41" w14:textId="77777777" w:rsidTr="00717DCE">
        <w:trPr>
          <w:trHeight w:val="620"/>
          <w:jc w:val="center"/>
        </w:trPr>
        <w:tc>
          <w:tcPr>
            <w:tcW w:w="1260" w:type="pct"/>
            <w:tcMar>
              <w:top w:w="0" w:type="dxa"/>
              <w:left w:w="108" w:type="dxa"/>
              <w:bottom w:w="0" w:type="dxa"/>
              <w:right w:w="108" w:type="dxa"/>
            </w:tcMar>
            <w:vAlign w:val="center"/>
            <w:hideMark/>
          </w:tcPr>
          <w:p w14:paraId="718E6707"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0" w:type="pct"/>
            <w:tcMar>
              <w:top w:w="0" w:type="dxa"/>
              <w:left w:w="108" w:type="dxa"/>
              <w:bottom w:w="0" w:type="dxa"/>
              <w:right w:w="108" w:type="dxa"/>
            </w:tcMar>
            <w:vAlign w:val="center"/>
            <w:hideMark/>
          </w:tcPr>
          <w:p w14:paraId="7F137E8F" w14:textId="41574651"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9EB4071"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4113F8B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9" w:type="pct"/>
            <w:vAlign w:val="center"/>
          </w:tcPr>
          <w:p w14:paraId="3639006F"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43D28382" w14:textId="77777777" w:rsidR="009C0FEB" w:rsidRPr="005F1804" w:rsidRDefault="009C0FEB" w:rsidP="00717DCE">
            <w:pPr>
              <w:spacing w:after="0"/>
              <w:ind w:leftChars="20" w:left="40"/>
              <w:rPr>
                <w:color w:val="000000" w:themeColor="text1"/>
                <w:lang w:val="en-US" w:eastAsia="zh-CN"/>
              </w:rPr>
            </w:pPr>
          </w:p>
        </w:tc>
      </w:tr>
      <w:tr w:rsidR="009C0FEB" w:rsidRPr="00063F88" w14:paraId="6E5FC69B" w14:textId="77777777" w:rsidTr="00717DCE">
        <w:trPr>
          <w:trHeight w:val="175"/>
          <w:jc w:val="center"/>
        </w:trPr>
        <w:tc>
          <w:tcPr>
            <w:tcW w:w="1260" w:type="pct"/>
            <w:tcMar>
              <w:top w:w="0" w:type="dxa"/>
              <w:left w:w="108" w:type="dxa"/>
              <w:bottom w:w="0" w:type="dxa"/>
              <w:right w:w="108" w:type="dxa"/>
            </w:tcMar>
            <w:vAlign w:val="center"/>
            <w:hideMark/>
          </w:tcPr>
          <w:p w14:paraId="280D9523"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0" w:type="pct"/>
            <w:tcMar>
              <w:top w:w="0" w:type="dxa"/>
              <w:left w:w="108" w:type="dxa"/>
              <w:bottom w:w="0" w:type="dxa"/>
              <w:right w:w="108" w:type="dxa"/>
            </w:tcMar>
            <w:vAlign w:val="center"/>
            <w:hideMark/>
          </w:tcPr>
          <w:p w14:paraId="2C1F2C5E"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9" w:type="pct"/>
            <w:vAlign w:val="center"/>
          </w:tcPr>
          <w:p w14:paraId="42F5E50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3km/h</w:t>
            </w:r>
          </w:p>
        </w:tc>
      </w:tr>
      <w:tr w:rsidR="009C0FEB" w:rsidRPr="00063F88" w14:paraId="4A27CBE0" w14:textId="77777777" w:rsidTr="00717DCE">
        <w:trPr>
          <w:trHeight w:val="39"/>
          <w:jc w:val="center"/>
        </w:trPr>
        <w:tc>
          <w:tcPr>
            <w:tcW w:w="1260" w:type="pct"/>
            <w:tcMar>
              <w:top w:w="0" w:type="dxa"/>
              <w:left w:w="108" w:type="dxa"/>
              <w:bottom w:w="0" w:type="dxa"/>
              <w:right w:w="108" w:type="dxa"/>
            </w:tcMar>
            <w:vAlign w:val="center"/>
            <w:hideMark/>
          </w:tcPr>
          <w:p w14:paraId="6B5327AF"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70265CAF"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9" w:type="pct"/>
            <w:vAlign w:val="center"/>
          </w:tcPr>
          <w:p w14:paraId="0ABE8603"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1, Optional: 2</w:t>
            </w:r>
          </w:p>
        </w:tc>
      </w:tr>
      <w:tr w:rsidR="009C0FEB" w:rsidRPr="00063F88" w14:paraId="2FD733DC" w14:textId="77777777" w:rsidTr="00717DCE">
        <w:trPr>
          <w:trHeight w:val="223"/>
          <w:jc w:val="center"/>
        </w:trPr>
        <w:tc>
          <w:tcPr>
            <w:tcW w:w="1260" w:type="pct"/>
            <w:tcMar>
              <w:top w:w="0" w:type="dxa"/>
              <w:left w:w="108" w:type="dxa"/>
              <w:bottom w:w="0" w:type="dxa"/>
              <w:right w:w="108" w:type="dxa"/>
            </w:tcMar>
            <w:vAlign w:val="center"/>
            <w:hideMark/>
          </w:tcPr>
          <w:p w14:paraId="73C51F59"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6C508467"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67F452FC"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9" w:type="pct"/>
            <w:vAlign w:val="center"/>
          </w:tcPr>
          <w:p w14:paraId="23207939"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4</w:t>
            </w:r>
          </w:p>
        </w:tc>
      </w:tr>
      <w:tr w:rsidR="009C0FEB" w:rsidRPr="00063F88" w14:paraId="65AA5321" w14:textId="77777777" w:rsidTr="00717DCE">
        <w:trPr>
          <w:trHeight w:val="330"/>
          <w:jc w:val="center"/>
        </w:trPr>
        <w:tc>
          <w:tcPr>
            <w:tcW w:w="1260" w:type="pct"/>
            <w:tcMar>
              <w:top w:w="0" w:type="dxa"/>
              <w:left w:w="108" w:type="dxa"/>
              <w:bottom w:w="0" w:type="dxa"/>
              <w:right w:w="108" w:type="dxa"/>
            </w:tcMar>
            <w:vAlign w:val="center"/>
          </w:tcPr>
          <w:p w14:paraId="6DED429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422028CB"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NA</w:t>
            </w:r>
          </w:p>
        </w:tc>
        <w:tc>
          <w:tcPr>
            <w:tcW w:w="1849" w:type="pct"/>
            <w:vAlign w:val="center"/>
          </w:tcPr>
          <w:p w14:paraId="66C9C57E" w14:textId="77777777" w:rsidR="009C0FEB" w:rsidRPr="005F1804" w:rsidRDefault="009C0FEB" w:rsidP="00717DCE">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9C0FEB" w:rsidRPr="00063F88" w14:paraId="16BEEB5E" w14:textId="77777777" w:rsidTr="00717DCE">
        <w:trPr>
          <w:trHeight w:val="388"/>
          <w:jc w:val="center"/>
        </w:trPr>
        <w:tc>
          <w:tcPr>
            <w:tcW w:w="1260" w:type="pct"/>
            <w:tcMar>
              <w:top w:w="0" w:type="dxa"/>
              <w:left w:w="108" w:type="dxa"/>
              <w:bottom w:w="0" w:type="dxa"/>
              <w:right w:w="108" w:type="dxa"/>
            </w:tcMar>
            <w:vAlign w:val="center"/>
          </w:tcPr>
          <w:p w14:paraId="5244097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172B99A2"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000000" w:themeColor="text1"/>
                <w:lang w:val="en-US"/>
              </w:rPr>
              <w:t>NA</w:t>
            </w:r>
          </w:p>
        </w:tc>
        <w:tc>
          <w:tcPr>
            <w:tcW w:w="1849" w:type="pct"/>
            <w:vAlign w:val="center"/>
          </w:tcPr>
          <w:p w14:paraId="7EB1A44E" w14:textId="77777777" w:rsidR="009C0FEB" w:rsidRPr="003B7D3A" w:rsidRDefault="009C0FEB" w:rsidP="00717DCE">
            <w:pPr>
              <w:spacing w:after="0"/>
              <w:ind w:leftChars="20" w:left="40"/>
              <w:rPr>
                <w:rFonts w:eastAsia="Batang"/>
                <w:color w:val="C00000"/>
                <w:lang w:val="en-US"/>
              </w:rPr>
            </w:pPr>
            <w:r w:rsidRPr="003B7D3A">
              <w:rPr>
                <w:rFonts w:eastAsia="Batang"/>
                <w:color w:val="C00000"/>
                <w:lang w:val="en-US"/>
              </w:rPr>
              <w:t>4GHz: 32,64,128</w:t>
            </w:r>
          </w:p>
          <w:p w14:paraId="7FF936F9"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C00000"/>
                <w:lang w:val="en-US"/>
              </w:rPr>
              <w:t>7GHz: 32,64,128, 256, 512</w:t>
            </w:r>
          </w:p>
        </w:tc>
      </w:tr>
      <w:tr w:rsidR="009C0FEB" w:rsidRPr="00063F88" w14:paraId="658271A3" w14:textId="77777777" w:rsidTr="00717DCE">
        <w:trPr>
          <w:trHeight w:val="175"/>
          <w:jc w:val="center"/>
        </w:trPr>
        <w:tc>
          <w:tcPr>
            <w:tcW w:w="1260" w:type="pct"/>
            <w:tcMar>
              <w:top w:w="0" w:type="dxa"/>
              <w:left w:w="108" w:type="dxa"/>
              <w:bottom w:w="0" w:type="dxa"/>
              <w:right w:w="108" w:type="dxa"/>
            </w:tcMar>
            <w:vAlign w:val="center"/>
          </w:tcPr>
          <w:p w14:paraId="355820D5" w14:textId="77777777" w:rsidR="009C0FEB" w:rsidRPr="00691B71" w:rsidRDefault="009C0FEB" w:rsidP="00717DCE">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10F0614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1</w:t>
            </w:r>
          </w:p>
        </w:tc>
        <w:tc>
          <w:tcPr>
            <w:tcW w:w="1849" w:type="pct"/>
            <w:vAlign w:val="center"/>
          </w:tcPr>
          <w:p w14:paraId="70CF8DD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1</w:t>
            </w:r>
          </w:p>
        </w:tc>
      </w:tr>
      <w:tr w:rsidR="009C0FEB" w:rsidRPr="00063F88" w14:paraId="6056A287" w14:textId="77777777" w:rsidTr="00717DCE">
        <w:trPr>
          <w:trHeight w:val="351"/>
          <w:jc w:val="center"/>
        </w:trPr>
        <w:tc>
          <w:tcPr>
            <w:tcW w:w="1260" w:type="pct"/>
            <w:tcMar>
              <w:top w:w="0" w:type="dxa"/>
              <w:left w:w="108" w:type="dxa"/>
              <w:bottom w:w="0" w:type="dxa"/>
              <w:right w:w="108" w:type="dxa"/>
            </w:tcMar>
            <w:vAlign w:val="center"/>
            <w:hideMark/>
          </w:tcPr>
          <w:p w14:paraId="584E5AF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0" w:type="pct"/>
            <w:tcMar>
              <w:top w:w="0" w:type="dxa"/>
              <w:left w:w="108" w:type="dxa"/>
              <w:bottom w:w="0" w:type="dxa"/>
              <w:right w:w="108" w:type="dxa"/>
            </w:tcMar>
            <w:vAlign w:val="center"/>
            <w:hideMark/>
          </w:tcPr>
          <w:p w14:paraId="5103E2DC"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2</w:t>
            </w:r>
          </w:p>
        </w:tc>
        <w:tc>
          <w:tcPr>
            <w:tcW w:w="1849" w:type="pct"/>
            <w:vAlign w:val="center"/>
          </w:tcPr>
          <w:p w14:paraId="1D22EFCF" w14:textId="77777777" w:rsidR="009C0FEB" w:rsidRPr="00491BF3" w:rsidRDefault="009C0FEB" w:rsidP="00717DCE">
            <w:pPr>
              <w:spacing w:after="0"/>
              <w:ind w:leftChars="20" w:left="40"/>
              <w:rPr>
                <w:color w:val="000000" w:themeColor="text1"/>
                <w:lang w:val="en-US" w:eastAsia="zh-CN"/>
              </w:rPr>
            </w:pPr>
            <w:r w:rsidRPr="005F1804">
              <w:rPr>
                <w:color w:val="000000" w:themeColor="text1"/>
                <w:lang w:val="en-US" w:eastAsia="zh-CN"/>
              </w:rPr>
              <w:t>2</w:t>
            </w:r>
          </w:p>
        </w:tc>
      </w:tr>
      <w:tr w:rsidR="009C0FEB" w:rsidRPr="00063F88" w14:paraId="02F5493A" w14:textId="77777777" w:rsidTr="00717DCE">
        <w:trPr>
          <w:trHeight w:val="242"/>
          <w:jc w:val="center"/>
        </w:trPr>
        <w:tc>
          <w:tcPr>
            <w:tcW w:w="1260" w:type="pct"/>
            <w:tcMar>
              <w:top w:w="0" w:type="dxa"/>
              <w:left w:w="108" w:type="dxa"/>
              <w:bottom w:w="0" w:type="dxa"/>
              <w:right w:w="108" w:type="dxa"/>
            </w:tcMar>
            <w:vAlign w:val="center"/>
            <w:hideMark/>
          </w:tcPr>
          <w:p w14:paraId="76A5F612"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0" w:type="pct"/>
            <w:tcMar>
              <w:top w:w="0" w:type="dxa"/>
              <w:left w:w="108" w:type="dxa"/>
              <w:bottom w:w="0" w:type="dxa"/>
              <w:right w:w="108" w:type="dxa"/>
            </w:tcMar>
            <w:vAlign w:val="center"/>
            <w:hideMark/>
          </w:tcPr>
          <w:p w14:paraId="57DE195B"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12</w:t>
            </w:r>
          </w:p>
        </w:tc>
        <w:tc>
          <w:tcPr>
            <w:tcW w:w="1849" w:type="pct"/>
            <w:vAlign w:val="center"/>
          </w:tcPr>
          <w:p w14:paraId="7E7FABF8" w14:textId="77777777" w:rsidR="009C0FEB" w:rsidRPr="00063F88" w:rsidRDefault="009C0FEB" w:rsidP="00717DCE">
            <w:pPr>
              <w:spacing w:after="0"/>
              <w:ind w:leftChars="20" w:left="40"/>
              <w:rPr>
                <w:color w:val="000000" w:themeColor="text1"/>
                <w:lang w:val="en-US" w:eastAsia="zh-CN"/>
              </w:rPr>
            </w:pPr>
            <w:r w:rsidRPr="009F3EF8">
              <w:rPr>
                <w:rFonts w:eastAsia="Batang"/>
                <w:lang w:val="en-US"/>
              </w:rPr>
              <w:t>12</w:t>
            </w:r>
          </w:p>
        </w:tc>
      </w:tr>
      <w:tr w:rsidR="009C0FEB" w:rsidRPr="00063F88" w14:paraId="2DFCFB14" w14:textId="77777777" w:rsidTr="00717DCE">
        <w:trPr>
          <w:trHeight w:val="87"/>
          <w:jc w:val="center"/>
        </w:trPr>
        <w:tc>
          <w:tcPr>
            <w:tcW w:w="1260" w:type="pct"/>
            <w:tcMar>
              <w:top w:w="0" w:type="dxa"/>
              <w:left w:w="108" w:type="dxa"/>
              <w:bottom w:w="0" w:type="dxa"/>
              <w:right w:w="108" w:type="dxa"/>
            </w:tcMar>
            <w:vAlign w:val="center"/>
            <w:hideMark/>
          </w:tcPr>
          <w:p w14:paraId="1706DA90"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0" w:type="pct"/>
            <w:tcMar>
              <w:top w:w="0" w:type="dxa"/>
              <w:left w:w="108" w:type="dxa"/>
              <w:bottom w:w="0" w:type="dxa"/>
              <w:right w:w="108" w:type="dxa"/>
            </w:tcMar>
            <w:vAlign w:val="center"/>
            <w:hideMark/>
          </w:tcPr>
          <w:p w14:paraId="7CFB8B65"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9" w:type="pct"/>
            <w:vAlign w:val="center"/>
          </w:tcPr>
          <w:p w14:paraId="591FA4AA"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9C0FEB" w:rsidRPr="00063F88" w14:paraId="3FF6AD8C" w14:textId="77777777" w:rsidTr="00717DCE">
        <w:trPr>
          <w:trHeight w:val="106"/>
          <w:jc w:val="center"/>
        </w:trPr>
        <w:tc>
          <w:tcPr>
            <w:tcW w:w="1260" w:type="pct"/>
            <w:tcMar>
              <w:top w:w="0" w:type="dxa"/>
              <w:left w:w="108" w:type="dxa"/>
              <w:bottom w:w="0" w:type="dxa"/>
              <w:right w:w="108" w:type="dxa"/>
            </w:tcMar>
            <w:vAlign w:val="center"/>
          </w:tcPr>
          <w:p w14:paraId="5D3908A1"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700CE493"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9" w:type="pct"/>
            <w:vAlign w:val="center"/>
          </w:tcPr>
          <w:p w14:paraId="39A9BE4F"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56CAD52" w14:textId="77777777" w:rsidR="009C0FEB" w:rsidRDefault="009C0FEB" w:rsidP="009C0FEB">
      <w:pPr>
        <w:widowControl w:val="0"/>
        <w:spacing w:beforeLines="50" w:before="120" w:afterLines="50" w:after="120"/>
        <w:jc w:val="both"/>
        <w:rPr>
          <w:rFonts w:ascii="Arial" w:hAnsi="Arial" w:cs="Arial"/>
          <w:sz w:val="18"/>
          <w:szCs w:val="18"/>
        </w:rPr>
      </w:pPr>
    </w:p>
    <w:p w14:paraId="150F7BD6" w14:textId="77777777" w:rsidR="00F449E7"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49E7" w:rsidRPr="00A9519D" w14:paraId="3C8E318F" w14:textId="77777777" w:rsidTr="00717DCE">
        <w:trPr>
          <w:trHeight w:val="147"/>
          <w:jc w:val="center"/>
        </w:trPr>
        <w:tc>
          <w:tcPr>
            <w:tcW w:w="2583" w:type="dxa"/>
            <w:gridSpan w:val="2"/>
            <w:shd w:val="clear" w:color="auto" w:fill="E8E8E8" w:themeFill="background2"/>
          </w:tcPr>
          <w:p w14:paraId="0E0E8DC6"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5F618DEA"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With Spectrum Extension</w:t>
            </w:r>
          </w:p>
        </w:tc>
      </w:tr>
      <w:tr w:rsidR="00F449E7" w:rsidRPr="00A9519D" w14:paraId="0500D8A3" w14:textId="77777777" w:rsidTr="00F449E7">
        <w:trPr>
          <w:trHeight w:val="149"/>
          <w:jc w:val="center"/>
        </w:trPr>
        <w:tc>
          <w:tcPr>
            <w:tcW w:w="988" w:type="dxa"/>
            <w:shd w:val="clear" w:color="auto" w:fill="E8E8E8" w:themeFill="background2"/>
            <w:hideMark/>
          </w:tcPr>
          <w:p w14:paraId="361015D7" w14:textId="77777777" w:rsidR="00F449E7" w:rsidRPr="00BD71FB" w:rsidRDefault="00F449E7" w:rsidP="00717DCE">
            <w:pPr>
              <w:spacing w:after="0" w:line="240" w:lineRule="auto"/>
              <w:jc w:val="center"/>
              <w:rPr>
                <w:rFonts w:eastAsia="Calibri"/>
                <w:b/>
                <w:bCs/>
              </w:rPr>
            </w:pPr>
            <w:r w:rsidRPr="00BD71FB">
              <w:rPr>
                <w:rFonts w:eastAsia="Calibri"/>
                <w:b/>
                <w:bCs/>
              </w:rPr>
              <w:t>MCS</w:t>
            </w:r>
          </w:p>
        </w:tc>
        <w:tc>
          <w:tcPr>
            <w:tcW w:w="1595" w:type="dxa"/>
            <w:shd w:val="clear" w:color="auto" w:fill="E8E8E8" w:themeFill="background2"/>
            <w:hideMark/>
          </w:tcPr>
          <w:p w14:paraId="2222993F" w14:textId="77777777" w:rsidR="00F449E7" w:rsidRPr="00BD71FB" w:rsidRDefault="00F449E7" w:rsidP="00717DCE">
            <w:pPr>
              <w:spacing w:after="0" w:line="240" w:lineRule="auto"/>
              <w:jc w:val="center"/>
              <w:rPr>
                <w:rFonts w:eastAsia="Calibri"/>
                <w:b/>
                <w:bCs/>
              </w:rPr>
            </w:pPr>
            <w:r w:rsidRPr="00BD71FB">
              <w:rPr>
                <w:rFonts w:eastAsia="Calibri"/>
                <w:b/>
                <w:bCs/>
              </w:rPr>
              <w:t>#RBs</w:t>
            </w:r>
          </w:p>
          <w:p w14:paraId="245DCBF2" w14:textId="77777777" w:rsidR="00F449E7" w:rsidRPr="00BD71FB" w:rsidRDefault="00F449E7" w:rsidP="00717DCE">
            <w:pPr>
              <w:spacing w:after="0" w:line="240" w:lineRule="auto"/>
              <w:jc w:val="center"/>
              <w:rPr>
                <w:rFonts w:eastAsiaTheme="minorEastAsia"/>
                <w:b/>
                <w:bCs/>
              </w:rPr>
            </w:pPr>
          </w:p>
        </w:tc>
        <w:tc>
          <w:tcPr>
            <w:tcW w:w="1569" w:type="dxa"/>
            <w:shd w:val="clear" w:color="auto" w:fill="E8E8E8" w:themeFill="background2"/>
            <w:hideMark/>
          </w:tcPr>
          <w:p w14:paraId="3D65D662" w14:textId="77777777" w:rsidR="00F449E7" w:rsidRPr="00BD71FB" w:rsidRDefault="00F449E7" w:rsidP="00717DCE">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06DE54C8" w14:textId="77777777" w:rsidR="00F449E7" w:rsidRPr="00BD71FB" w:rsidRDefault="00F449E7" w:rsidP="00717DCE">
            <w:pPr>
              <w:spacing w:after="0" w:line="240" w:lineRule="auto"/>
              <w:jc w:val="center"/>
              <w:rPr>
                <w:rFonts w:eastAsiaTheme="minorEastAsia"/>
                <w:b/>
                <w:bCs/>
              </w:rPr>
            </w:pPr>
          </w:p>
        </w:tc>
        <w:tc>
          <w:tcPr>
            <w:tcW w:w="1743" w:type="dxa"/>
            <w:shd w:val="clear" w:color="auto" w:fill="E8E8E8" w:themeFill="background2"/>
            <w:hideMark/>
          </w:tcPr>
          <w:p w14:paraId="1A6734B5" w14:textId="77777777" w:rsidR="00F449E7" w:rsidRPr="00BD71FB" w:rsidRDefault="00F449E7" w:rsidP="00717DCE">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045DB223" w14:textId="77777777" w:rsidR="00F449E7" w:rsidRPr="00BD71FB" w:rsidRDefault="00F449E7" w:rsidP="00717DCE">
            <w:pPr>
              <w:spacing w:after="0" w:line="240" w:lineRule="auto"/>
              <w:jc w:val="center"/>
              <w:rPr>
                <w:rFonts w:eastAsia="Calibri"/>
                <w:b/>
                <w:bCs/>
              </w:rPr>
            </w:pPr>
            <w:r w:rsidRPr="00BD71FB">
              <w:rPr>
                <w:rFonts w:eastAsia="Calibri"/>
                <w:b/>
                <w:bCs/>
              </w:rPr>
              <w:t>Spectrum extension factor</w:t>
            </w:r>
          </w:p>
          <w:p w14:paraId="1987ACE7" w14:textId="77777777" w:rsidR="00F449E7" w:rsidRPr="00BD71FB" w:rsidRDefault="00F449E7" w:rsidP="00717DCE">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F449E7" w:rsidRPr="00A9519D" w14:paraId="1F6ABE48" w14:textId="77777777" w:rsidTr="00F449E7">
        <w:trPr>
          <w:trHeight w:val="174"/>
          <w:jc w:val="center"/>
        </w:trPr>
        <w:tc>
          <w:tcPr>
            <w:tcW w:w="988" w:type="dxa"/>
          </w:tcPr>
          <w:p w14:paraId="0C8399F8" w14:textId="77777777" w:rsidR="00F449E7" w:rsidRPr="00A9519D" w:rsidRDefault="00F449E7" w:rsidP="00717DCE">
            <w:pPr>
              <w:spacing w:after="0" w:line="240" w:lineRule="auto"/>
              <w:jc w:val="center"/>
              <w:rPr>
                <w:rFonts w:eastAsiaTheme="minorEastAsia"/>
              </w:rPr>
            </w:pPr>
            <w:r w:rsidRPr="00A9519D">
              <w:rPr>
                <w:rFonts w:eastAsiaTheme="minorEastAsia"/>
              </w:rPr>
              <w:t>NR MCS</w:t>
            </w:r>
          </w:p>
        </w:tc>
        <w:tc>
          <w:tcPr>
            <w:tcW w:w="1595" w:type="dxa"/>
          </w:tcPr>
          <w:p w14:paraId="2FB66DC7" w14:textId="77777777" w:rsidR="00F449E7" w:rsidRPr="00A9519D" w:rsidRDefault="00F449E7" w:rsidP="00717DCE">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49E24FE" w14:textId="77777777" w:rsidR="00F449E7" w:rsidRPr="00A9519D" w:rsidRDefault="00F449E7" w:rsidP="00717DCE">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41FDD281" w14:textId="77777777" w:rsidR="00F449E7" w:rsidRPr="00A9519D" w:rsidRDefault="00F449E7" w:rsidP="00717DCE">
            <w:pPr>
              <w:spacing w:after="0" w:line="240" w:lineRule="auto"/>
              <w:jc w:val="center"/>
              <w:rPr>
                <w:rFonts w:eastAsia="Calibri"/>
              </w:rPr>
            </w:pPr>
            <m:oMathPara>
              <m:oMath>
                <m:r>
                  <w:rPr>
                    <w:rFonts w:ascii="Cambria Math" w:eastAsia="Calibri" w:hAnsi="Cambria Math"/>
                  </w:rPr>
                  <m:t>B</m:t>
                </m:r>
              </m:oMath>
            </m:oMathPara>
          </w:p>
        </w:tc>
        <w:tc>
          <w:tcPr>
            <w:tcW w:w="2554" w:type="dxa"/>
          </w:tcPr>
          <w:p w14:paraId="41817B7A" w14:textId="77777777" w:rsidR="00F449E7" w:rsidRPr="000842B2" w:rsidRDefault="00F449E7" w:rsidP="00717DCE">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332B5619" w14:textId="77777777" w:rsidR="00F449E7" w:rsidRDefault="00F449E7" w:rsidP="00F449E7">
      <w:pPr>
        <w:widowControl w:val="0"/>
        <w:spacing w:beforeLines="50" w:before="120" w:afterLines="50" w:after="120"/>
        <w:jc w:val="both"/>
        <w:rPr>
          <w:rFonts w:ascii="Arial" w:hAnsi="Arial" w:cs="Arial"/>
          <w:sz w:val="18"/>
          <w:szCs w:val="18"/>
        </w:rPr>
      </w:pPr>
    </w:p>
    <w:p w14:paraId="79119C07" w14:textId="77777777" w:rsidR="00F449E7" w:rsidRPr="00F81F31"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r>
        <w:rPr>
          <w:sz w:val="22"/>
          <w:szCs w:val="22"/>
          <w:lang w:val="en-US" w:eastAsia="zh-CN"/>
        </w:rPr>
        <w:t xml:space="preserve"> [Huawei]</w:t>
      </w:r>
    </w:p>
    <w:tbl>
      <w:tblPr>
        <w:tblStyle w:val="a"/>
        <w:tblW w:w="4474" w:type="pct"/>
        <w:jc w:val="center"/>
        <w:tblLook w:val="04A0" w:firstRow="1" w:lastRow="0" w:firstColumn="1" w:lastColumn="0" w:noHBand="0" w:noVBand="1"/>
      </w:tblPr>
      <w:tblGrid>
        <w:gridCol w:w="2688"/>
        <w:gridCol w:w="5928"/>
      </w:tblGrid>
      <w:tr w:rsidR="00F449E7" w:rsidRPr="003344D1" w14:paraId="4516C843" w14:textId="77777777" w:rsidTr="00717DCE">
        <w:trPr>
          <w:trHeight w:val="131"/>
          <w:jc w:val="center"/>
        </w:trPr>
        <w:tc>
          <w:tcPr>
            <w:tcW w:w="1560" w:type="pct"/>
            <w:shd w:val="clear" w:color="auto" w:fill="E8E8E8" w:themeFill="background2"/>
          </w:tcPr>
          <w:p w14:paraId="339BA112" w14:textId="77777777" w:rsidR="00F449E7" w:rsidRPr="000C258A" w:rsidRDefault="00F449E7" w:rsidP="00717DCE">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747EF1FF" w14:textId="77777777" w:rsidR="00F449E7" w:rsidRPr="000C258A" w:rsidRDefault="00F449E7" w:rsidP="00717DCE">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F449E7" w:rsidRPr="003344D1" w14:paraId="15F7568C" w14:textId="77777777" w:rsidTr="00717DCE">
        <w:trPr>
          <w:trHeight w:val="156"/>
          <w:jc w:val="center"/>
        </w:trPr>
        <w:tc>
          <w:tcPr>
            <w:tcW w:w="1560" w:type="pct"/>
          </w:tcPr>
          <w:p w14:paraId="160D794D"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1DF332FA"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F449E7" w:rsidRPr="003344D1" w14:paraId="6B72A72A" w14:textId="77777777" w:rsidTr="00717DCE">
        <w:trPr>
          <w:trHeight w:val="94"/>
          <w:jc w:val="center"/>
        </w:trPr>
        <w:tc>
          <w:tcPr>
            <w:tcW w:w="1560" w:type="pct"/>
          </w:tcPr>
          <w:p w14:paraId="4CBFF56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7B364143"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F449E7" w:rsidRPr="003344D1" w14:paraId="69F23BF3" w14:textId="77777777" w:rsidTr="00717DCE">
        <w:trPr>
          <w:trHeight w:val="94"/>
          <w:jc w:val="center"/>
        </w:trPr>
        <w:tc>
          <w:tcPr>
            <w:tcW w:w="1560" w:type="pct"/>
          </w:tcPr>
          <w:p w14:paraId="2883F1F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8E6665F"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F449E7" w:rsidRPr="003344D1" w14:paraId="5162F13B" w14:textId="77777777" w:rsidTr="00717DCE">
        <w:trPr>
          <w:trHeight w:val="106"/>
          <w:jc w:val="center"/>
        </w:trPr>
        <w:tc>
          <w:tcPr>
            <w:tcW w:w="1560" w:type="pct"/>
          </w:tcPr>
          <w:p w14:paraId="0CF2D9A2"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B93D518" w14:textId="77777777" w:rsidR="00F449E7" w:rsidRPr="00412565"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F449E7" w:rsidRPr="003344D1" w14:paraId="4F4C25B0" w14:textId="77777777" w:rsidTr="00717DCE">
        <w:trPr>
          <w:trHeight w:val="53"/>
          <w:jc w:val="center"/>
        </w:trPr>
        <w:tc>
          <w:tcPr>
            <w:tcW w:w="1560" w:type="pct"/>
          </w:tcPr>
          <w:p w14:paraId="5BCD3368"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6A3A07DA" w14:textId="77777777" w:rsidR="00F449E7" w:rsidRPr="006F7AFE"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F449E7" w:rsidRPr="003344D1" w14:paraId="2BC21E61" w14:textId="77777777" w:rsidTr="00717DCE">
        <w:trPr>
          <w:trHeight w:val="53"/>
          <w:jc w:val="center"/>
        </w:trPr>
        <w:tc>
          <w:tcPr>
            <w:tcW w:w="1560" w:type="pct"/>
          </w:tcPr>
          <w:p w14:paraId="374EB591"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198535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511426AF" w14:textId="77777777" w:rsidR="00F449E7" w:rsidRDefault="00F449E7" w:rsidP="00F449E7">
      <w:pPr>
        <w:widowControl w:val="0"/>
        <w:spacing w:beforeLines="50" w:before="120" w:afterLines="50" w:after="120"/>
        <w:jc w:val="both"/>
        <w:rPr>
          <w:rFonts w:ascii="Arial" w:hAnsi="Arial" w:cs="Arial"/>
          <w:sz w:val="18"/>
          <w:szCs w:val="18"/>
        </w:rPr>
      </w:pPr>
    </w:p>
    <w:p w14:paraId="12D8EA74" w14:textId="5297CABC" w:rsidR="00F86609" w:rsidRDefault="00F86609" w:rsidP="00F86609">
      <w:pPr>
        <w:pStyle w:val="Heading3"/>
      </w:pPr>
      <w:r>
        <w:t>8.2.1</w:t>
      </w:r>
      <w:r>
        <w:tab/>
      </w:r>
      <w:r w:rsidR="00832E2C">
        <w:t>Company</w:t>
      </w:r>
      <w:r>
        <w:t xml:space="preserve"> comments</w:t>
      </w:r>
    </w:p>
    <w:p w14:paraId="26A70F14" w14:textId="4B6596A4"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3</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09226AA6" w14:textId="77777777" w:rsidTr="00717DCE">
        <w:tc>
          <w:tcPr>
            <w:tcW w:w="1696" w:type="dxa"/>
            <w:shd w:val="clear" w:color="auto" w:fill="D9D9D9"/>
          </w:tcPr>
          <w:p w14:paraId="71FA28D0"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4FC966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16797546" w14:textId="77777777" w:rsidTr="00717DCE">
        <w:tc>
          <w:tcPr>
            <w:tcW w:w="1696" w:type="dxa"/>
          </w:tcPr>
          <w:p w14:paraId="08622080" w14:textId="4B8340AB" w:rsidR="00F86609" w:rsidRPr="00754D12" w:rsidRDefault="00B5538E" w:rsidP="00717DCE">
            <w:pPr>
              <w:overflowPunct/>
              <w:autoSpaceDE/>
              <w:autoSpaceDN/>
              <w:adjustRightInd/>
              <w:textAlignment w:val="auto"/>
            </w:pPr>
            <w:r>
              <w:rPr>
                <w:rFonts w:hint="eastAsia"/>
              </w:rPr>
              <w:lastRenderedPageBreak/>
              <w:t>CMCC</w:t>
            </w:r>
          </w:p>
        </w:tc>
        <w:tc>
          <w:tcPr>
            <w:tcW w:w="7938" w:type="dxa"/>
          </w:tcPr>
          <w:p w14:paraId="378578D6" w14:textId="3B3D81DD" w:rsidR="00F86609" w:rsidRPr="00B5538E" w:rsidRDefault="00B5538E" w:rsidP="00717DCE">
            <w:pPr>
              <w:overflowPunct/>
              <w:autoSpaceDE/>
              <w:autoSpaceDN/>
              <w:adjustRightInd/>
              <w:textAlignment w:val="auto"/>
            </w:pPr>
            <w:r>
              <w:rPr>
                <w:rFonts w:hint="eastAsia"/>
              </w:rPr>
              <w:t xml:space="preserve">For clearer comparison, a single PA model is </w:t>
            </w:r>
            <w:r>
              <w:t>recommended</w:t>
            </w:r>
            <w:r>
              <w:rPr>
                <w:rFonts w:hint="eastAsia"/>
              </w:rPr>
              <w:t xml:space="preserve"> for the evaluation of the UL PAPR reduction techniques.</w:t>
            </w:r>
          </w:p>
        </w:tc>
      </w:tr>
      <w:tr w:rsidR="008831B5" w:rsidRPr="00754D12" w14:paraId="2F385EC9" w14:textId="77777777" w:rsidTr="00717DCE">
        <w:tc>
          <w:tcPr>
            <w:tcW w:w="1696" w:type="dxa"/>
          </w:tcPr>
          <w:p w14:paraId="4C94B580" w14:textId="5D7F305E"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36F76FD" w14:textId="77777777" w:rsidR="008831B5" w:rsidRDefault="008831B5" w:rsidP="008831B5">
            <w:pPr>
              <w:overflowPunct/>
              <w:autoSpaceDE/>
              <w:autoSpaceDN/>
              <w:adjustRightInd/>
              <w:textAlignment w:val="auto"/>
            </w:pPr>
            <w:r>
              <w:rPr>
                <w:rFonts w:hint="eastAsia"/>
              </w:rPr>
              <w:t>I</w:t>
            </w:r>
            <w:r>
              <w:t>f we can agree on a single PA, that is good. But even if we cannot, we can simply list the options and let companies to report.</w:t>
            </w:r>
          </w:p>
          <w:p w14:paraId="0003DCC0" w14:textId="1634B6E2" w:rsidR="008831B5" w:rsidRDefault="008831B5" w:rsidP="008831B5">
            <w:pPr>
              <w:overflowPunct/>
              <w:autoSpaceDE/>
              <w:autoSpaceDN/>
              <w:adjustRightInd/>
              <w:textAlignment w:val="auto"/>
            </w:pPr>
            <w:r>
              <w:rPr>
                <w:rFonts w:hint="eastAsia"/>
              </w:rPr>
              <w:t>I</w:t>
            </w:r>
            <w:r>
              <w:t xml:space="preserve">n </w:t>
            </w:r>
            <w:r>
              <w:rPr>
                <w:rFonts w:hint="eastAsia"/>
              </w:rPr>
              <w:t>RAN</w:t>
            </w:r>
            <w:r>
              <w:t>4 study of previous releases, they don’t mandate to use a single PA either. In RAN4, any PA model is valid as long as it can output a certain power at a certain modulation order.</w:t>
            </w:r>
          </w:p>
        </w:tc>
      </w:tr>
      <w:tr w:rsidR="00F86609" w:rsidRPr="00754D12" w14:paraId="5E99EC6F" w14:textId="77777777" w:rsidTr="00717DCE">
        <w:tc>
          <w:tcPr>
            <w:tcW w:w="1696" w:type="dxa"/>
          </w:tcPr>
          <w:p w14:paraId="2098FEDE" w14:textId="38AC7DC1" w:rsidR="00F86609" w:rsidRDefault="0070637B" w:rsidP="00717DCE">
            <w:pPr>
              <w:overflowPunct/>
              <w:autoSpaceDE/>
              <w:autoSpaceDN/>
              <w:adjustRightInd/>
              <w:textAlignment w:val="auto"/>
            </w:pPr>
            <w:r>
              <w:rPr>
                <w:rFonts w:hint="eastAsia"/>
              </w:rPr>
              <w:t>O</w:t>
            </w:r>
            <w:r>
              <w:t>PPO</w:t>
            </w:r>
          </w:p>
        </w:tc>
        <w:tc>
          <w:tcPr>
            <w:tcW w:w="7938" w:type="dxa"/>
          </w:tcPr>
          <w:p w14:paraId="287654A4" w14:textId="618E3AD3" w:rsidR="00F86609" w:rsidRDefault="0070637B" w:rsidP="00717DCE">
            <w:pPr>
              <w:overflowPunct/>
              <w:autoSpaceDE/>
              <w:autoSpaceDN/>
              <w:adjustRightInd/>
              <w:textAlignment w:val="auto"/>
            </w:pPr>
            <w:r>
              <w:rPr>
                <w:rFonts w:hint="eastAsia"/>
              </w:rPr>
              <w:t>I</w:t>
            </w:r>
            <w:r>
              <w:t xml:space="preserve">t is desired to have a single PA model. </w:t>
            </w:r>
          </w:p>
        </w:tc>
      </w:tr>
      <w:tr w:rsidR="004F34A3" w:rsidRPr="00754D12" w14:paraId="08BC50CB" w14:textId="77777777" w:rsidTr="00001028">
        <w:tc>
          <w:tcPr>
            <w:tcW w:w="1696" w:type="dxa"/>
          </w:tcPr>
          <w:p w14:paraId="33EBBE31" w14:textId="77777777" w:rsidR="004F34A3" w:rsidRDefault="004F34A3" w:rsidP="00001028">
            <w:pPr>
              <w:overflowPunct/>
              <w:autoSpaceDE/>
              <w:autoSpaceDN/>
              <w:adjustRightInd/>
              <w:textAlignment w:val="auto"/>
            </w:pPr>
            <w:r>
              <w:rPr>
                <w:rFonts w:hint="eastAsia"/>
              </w:rPr>
              <w:t>Xiaomi</w:t>
            </w:r>
          </w:p>
        </w:tc>
        <w:tc>
          <w:tcPr>
            <w:tcW w:w="7938" w:type="dxa"/>
          </w:tcPr>
          <w:p w14:paraId="75EC37A3" w14:textId="77777777" w:rsidR="004F34A3" w:rsidRDefault="004F34A3" w:rsidP="00001028">
            <w:pPr>
              <w:overflowPunct/>
              <w:autoSpaceDE/>
              <w:autoSpaceDN/>
              <w:adjustRightInd/>
              <w:textAlignment w:val="auto"/>
            </w:pPr>
            <w:r>
              <w:rPr>
                <w:rFonts w:hint="eastAsia"/>
              </w:rPr>
              <w:t xml:space="preserve">Given the LS sent in previous meeting, we think for PA part we need to hold and wait for RAN4 reply to avoid duplicated evaluation. If in the end we need to use RAN4 PA, it seems </w:t>
            </w:r>
            <w:r>
              <w:t>unnecessary</w:t>
            </w:r>
            <w:r>
              <w:rPr>
                <w:rFonts w:hint="eastAsia"/>
              </w:rPr>
              <w:t xml:space="preserve"> to perform </w:t>
            </w:r>
            <w:r>
              <w:t>evaluation</w:t>
            </w:r>
            <w:r>
              <w:rPr>
                <w:rFonts w:hint="eastAsia"/>
              </w:rPr>
              <w:t xml:space="preserve"> based on RAN1 assumed PA firstly?</w:t>
            </w:r>
          </w:p>
          <w:p w14:paraId="021F6041" w14:textId="77777777" w:rsidR="004F34A3" w:rsidRPr="00C406B7" w:rsidRDefault="004F34A3" w:rsidP="00001028">
            <w:pPr>
              <w:overflowPunct/>
              <w:autoSpaceDE/>
              <w:autoSpaceDN/>
              <w:adjustRightInd/>
              <w:textAlignment w:val="auto"/>
            </w:pPr>
          </w:p>
        </w:tc>
      </w:tr>
      <w:tr w:rsidR="004F34A3" w:rsidRPr="00754D12" w14:paraId="1267D1E3" w14:textId="77777777" w:rsidTr="00717DCE">
        <w:tc>
          <w:tcPr>
            <w:tcW w:w="1696" w:type="dxa"/>
          </w:tcPr>
          <w:p w14:paraId="54C1552E" w14:textId="227BB4F9" w:rsidR="004F34A3" w:rsidRPr="004F34A3" w:rsidRDefault="00244047"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17EDA1E0" w14:textId="480A69F1" w:rsidR="004F34A3" w:rsidRDefault="00244047" w:rsidP="00717DCE">
            <w:pPr>
              <w:overflowPunct/>
              <w:autoSpaceDE/>
              <w:autoSpaceDN/>
              <w:adjustRightInd/>
              <w:textAlignment w:val="auto"/>
            </w:pPr>
            <w:r>
              <w:t>It will be desirable to agree on the common PA model. If it is not agreeable, companies can describe the PA model implemented in their simulation.</w:t>
            </w:r>
          </w:p>
        </w:tc>
      </w:tr>
    </w:tbl>
    <w:p w14:paraId="52104024" w14:textId="77777777" w:rsidR="00F86609" w:rsidRDefault="00F86609" w:rsidP="00F86609"/>
    <w:p w14:paraId="5479971E" w14:textId="2022738A"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4</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30AE7FAF" w14:textId="77777777" w:rsidTr="00717DCE">
        <w:tc>
          <w:tcPr>
            <w:tcW w:w="1696" w:type="dxa"/>
            <w:shd w:val="clear" w:color="auto" w:fill="D9D9D9"/>
          </w:tcPr>
          <w:p w14:paraId="57A7454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47194D12"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214CF16" w14:textId="77777777" w:rsidTr="00717DCE">
        <w:tc>
          <w:tcPr>
            <w:tcW w:w="1696" w:type="dxa"/>
          </w:tcPr>
          <w:p w14:paraId="316535BD" w14:textId="5ED5A2DE" w:rsidR="00F86609" w:rsidRPr="00754D12" w:rsidRDefault="00B5538E" w:rsidP="00717DCE">
            <w:pPr>
              <w:overflowPunct/>
              <w:autoSpaceDE/>
              <w:autoSpaceDN/>
              <w:adjustRightInd/>
              <w:textAlignment w:val="auto"/>
            </w:pPr>
            <w:r>
              <w:rPr>
                <w:rFonts w:hint="eastAsia"/>
              </w:rPr>
              <w:t>CMCC</w:t>
            </w:r>
          </w:p>
        </w:tc>
        <w:tc>
          <w:tcPr>
            <w:tcW w:w="7938" w:type="dxa"/>
          </w:tcPr>
          <w:p w14:paraId="12CB7359" w14:textId="76986BD5" w:rsidR="00F86609" w:rsidRPr="00B5538E" w:rsidRDefault="00B5538E" w:rsidP="00717DCE">
            <w:pPr>
              <w:overflowPunct/>
              <w:autoSpaceDE/>
              <w:autoSpaceDN/>
              <w:adjustRightInd/>
              <w:textAlignment w:val="auto"/>
            </w:pPr>
            <w:r>
              <w:rPr>
                <w:rFonts w:hint="eastAsia"/>
              </w:rPr>
              <w:t xml:space="preserve">The </w:t>
            </w:r>
            <w:r>
              <w:t>related</w:t>
            </w:r>
            <w:r>
              <w:rPr>
                <w:rFonts w:hint="eastAsia"/>
              </w:rPr>
              <w:t xml:space="preserve"> detailed evaluation(s) will anyway be done in RAN4 for the conclusion. In RAN1, we can focus on the metric of </w:t>
            </w:r>
            <w:r>
              <w:t>“</w:t>
            </w:r>
            <w:r>
              <w:rPr>
                <w:rFonts w:hint="eastAsia"/>
              </w:rPr>
              <w:t>net gain</w:t>
            </w:r>
            <w:r>
              <w:t>”</w:t>
            </w:r>
            <w:r>
              <w:rPr>
                <w:rFonts w:hint="eastAsia"/>
              </w:rPr>
              <w:t>, and try to down-select a few candidates for the following RAN4 evaluations.</w:t>
            </w:r>
          </w:p>
        </w:tc>
      </w:tr>
      <w:tr w:rsidR="008831B5" w:rsidRPr="00754D12" w14:paraId="4678D2FB" w14:textId="77777777" w:rsidTr="00717DCE">
        <w:tc>
          <w:tcPr>
            <w:tcW w:w="1696" w:type="dxa"/>
          </w:tcPr>
          <w:p w14:paraId="135949D9" w14:textId="619781AD"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6372CEEA" w14:textId="0C56A1F8" w:rsidR="008831B5" w:rsidRDefault="008831B5" w:rsidP="008831B5">
            <w:pPr>
              <w:overflowPunct/>
              <w:autoSpaceDE/>
              <w:autoSpaceDN/>
              <w:adjustRightInd/>
              <w:textAlignment w:val="auto"/>
            </w:pPr>
            <w:r>
              <w:rPr>
                <w:rFonts w:hint="eastAsia"/>
              </w:rPr>
              <w:t>W</w:t>
            </w:r>
            <w:r>
              <w:t>e have agreed net gain last meeting. It seems sufficient to use it.</w:t>
            </w:r>
          </w:p>
        </w:tc>
      </w:tr>
      <w:tr w:rsidR="00F86609" w:rsidRPr="00754D12" w14:paraId="4A3158E8" w14:textId="77777777" w:rsidTr="00717DCE">
        <w:tc>
          <w:tcPr>
            <w:tcW w:w="1696" w:type="dxa"/>
          </w:tcPr>
          <w:p w14:paraId="2442B736" w14:textId="42431CD6" w:rsidR="00F86609" w:rsidRDefault="0070637B" w:rsidP="00717DCE">
            <w:pPr>
              <w:overflowPunct/>
              <w:autoSpaceDE/>
              <w:autoSpaceDN/>
              <w:adjustRightInd/>
              <w:textAlignment w:val="auto"/>
            </w:pPr>
            <w:r>
              <w:rPr>
                <w:rFonts w:hint="eastAsia"/>
              </w:rPr>
              <w:t>O</w:t>
            </w:r>
            <w:r>
              <w:t>PPO</w:t>
            </w:r>
          </w:p>
        </w:tc>
        <w:tc>
          <w:tcPr>
            <w:tcW w:w="7938" w:type="dxa"/>
          </w:tcPr>
          <w:p w14:paraId="2E7B45CB" w14:textId="78BE9FD0" w:rsidR="00F86609" w:rsidRDefault="0070637B" w:rsidP="00717DCE">
            <w:pPr>
              <w:overflowPunct/>
              <w:autoSpaceDE/>
              <w:autoSpaceDN/>
              <w:adjustRightInd/>
              <w:textAlignment w:val="auto"/>
            </w:pPr>
            <w:r>
              <w:rPr>
                <w:rFonts w:hint="eastAsia"/>
              </w:rPr>
              <w:t>I</w:t>
            </w:r>
            <w:r>
              <w:t xml:space="preserve">f RAN1 will evaluate net gain including MPR, RAN1 needs to clarify the evaluation </w:t>
            </w:r>
            <w:proofErr w:type="spellStart"/>
            <w:r>
              <w:t>metholodgy</w:t>
            </w:r>
            <w:proofErr w:type="spellEnd"/>
            <w:r>
              <w:t xml:space="preserve"> for MPR, e.g., the combination of starting PRB and number of PRB. That will be a “simplified” MPR evaluation. We do not think it is feasible to do the same MPR evaluation as RAN4 does. But how to simplifying it needs a RAN1 agreement.</w:t>
            </w:r>
          </w:p>
        </w:tc>
      </w:tr>
      <w:tr w:rsidR="004F34A3" w:rsidRPr="00754D12" w14:paraId="0601CD68" w14:textId="77777777" w:rsidTr="00001028">
        <w:tc>
          <w:tcPr>
            <w:tcW w:w="1696" w:type="dxa"/>
          </w:tcPr>
          <w:p w14:paraId="71D070D8" w14:textId="77777777" w:rsidR="004F34A3" w:rsidRDefault="004F34A3" w:rsidP="00001028">
            <w:pPr>
              <w:overflowPunct/>
              <w:autoSpaceDE/>
              <w:autoSpaceDN/>
              <w:adjustRightInd/>
              <w:textAlignment w:val="auto"/>
            </w:pPr>
            <w:r>
              <w:rPr>
                <w:rFonts w:hint="eastAsia"/>
              </w:rPr>
              <w:t>Xiaomi</w:t>
            </w:r>
          </w:p>
        </w:tc>
        <w:tc>
          <w:tcPr>
            <w:tcW w:w="7938" w:type="dxa"/>
          </w:tcPr>
          <w:p w14:paraId="64860F32" w14:textId="77777777" w:rsidR="004F34A3" w:rsidRDefault="004F34A3" w:rsidP="00001028">
            <w:pPr>
              <w:overflowPunct/>
              <w:autoSpaceDE/>
              <w:autoSpaceDN/>
              <w:adjustRightInd/>
              <w:textAlignment w:val="auto"/>
            </w:pPr>
            <w:r>
              <w:rPr>
                <w:rFonts w:hint="eastAsia"/>
              </w:rPr>
              <w:t>For the evaluation metric agreed in the previous meeting, our understanding is RAN1 will perform the overall net gain assessment taking into account RAN4 PA and RF characteristics. We can also accept OPPO</w:t>
            </w:r>
            <w:r>
              <w:t>’</w:t>
            </w:r>
            <w:r>
              <w:rPr>
                <w:rFonts w:hint="eastAsia"/>
              </w:rPr>
              <w:t>s clarification given RAN4 expertise on MPR and RF related calculations.</w:t>
            </w:r>
          </w:p>
        </w:tc>
      </w:tr>
      <w:tr w:rsidR="004F34A3" w:rsidRPr="00754D12" w14:paraId="304F6B34" w14:textId="77777777" w:rsidTr="00717DCE">
        <w:tc>
          <w:tcPr>
            <w:tcW w:w="1696" w:type="dxa"/>
          </w:tcPr>
          <w:p w14:paraId="13745E71" w14:textId="0CE3190C" w:rsidR="004F34A3" w:rsidRPr="004F34A3" w:rsidRDefault="002B4DAE"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473EBA56" w14:textId="3DE10CD6" w:rsidR="00E17D93" w:rsidRDefault="002B4DAE" w:rsidP="00717DCE">
            <w:pPr>
              <w:overflowPunct/>
              <w:autoSpaceDE/>
              <w:autoSpaceDN/>
              <w:adjustRightInd/>
              <w:textAlignment w:val="auto"/>
            </w:pPr>
            <w:r>
              <w:t xml:space="preserve">Same view as vivo. We don’t need to discuss the details of the metric further as </w:t>
            </w:r>
            <w:proofErr w:type="spellStart"/>
            <w:r>
              <w:t>powe</w:t>
            </w:r>
            <w:proofErr w:type="spellEnd"/>
            <w:r>
              <w:t xml:space="preserve"> difference will be based on RAN4 requirements. PAPR or CM should not be used to </w:t>
            </w:r>
            <w:r w:rsidR="002214D0">
              <w:t>evaluate the net gain.</w:t>
            </w:r>
            <w:r w:rsidR="002D1F6A">
              <w:t xml:space="preserve"> </w:t>
            </w:r>
          </w:p>
          <w:p w14:paraId="7257E093" w14:textId="4C7F5B4B" w:rsidR="004F34A3" w:rsidRDefault="002D1F6A" w:rsidP="00717DCE">
            <w:pPr>
              <w:overflowPunct/>
              <w:autoSpaceDE/>
              <w:autoSpaceDN/>
              <w:adjustRightInd/>
              <w:textAlignment w:val="auto"/>
            </w:pPr>
            <w:r>
              <w:t xml:space="preserve">The first bullet can be used a note when performing </w:t>
            </w:r>
            <w:r w:rsidR="00F30577">
              <w:t xml:space="preserve">the net gain </w:t>
            </w:r>
            <w:r>
              <w:t>evaluation.</w:t>
            </w:r>
          </w:p>
        </w:tc>
      </w:tr>
    </w:tbl>
    <w:p w14:paraId="622CA627" w14:textId="77777777" w:rsidR="00F86609" w:rsidRDefault="00F86609" w:rsidP="00F86609"/>
    <w:p w14:paraId="588D84EA" w14:textId="6CC0B7F9"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5</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50570953" w14:textId="77777777" w:rsidTr="00717DCE">
        <w:tc>
          <w:tcPr>
            <w:tcW w:w="1696" w:type="dxa"/>
            <w:shd w:val="clear" w:color="auto" w:fill="D9D9D9"/>
          </w:tcPr>
          <w:p w14:paraId="4830EFEE"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8715F0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270519" w14:paraId="21D33692" w14:textId="77777777" w:rsidTr="00717DCE">
        <w:tc>
          <w:tcPr>
            <w:tcW w:w="1696" w:type="dxa"/>
          </w:tcPr>
          <w:p w14:paraId="360D8C12" w14:textId="74D70957" w:rsidR="00F86609" w:rsidRPr="00754D12" w:rsidRDefault="00270519" w:rsidP="00717DCE">
            <w:pPr>
              <w:overflowPunct/>
              <w:autoSpaceDE/>
              <w:autoSpaceDN/>
              <w:adjustRightInd/>
              <w:textAlignment w:val="auto"/>
            </w:pPr>
            <w:r>
              <w:rPr>
                <w:rFonts w:hint="eastAsia"/>
              </w:rPr>
              <w:t>CMCC</w:t>
            </w:r>
          </w:p>
        </w:tc>
        <w:tc>
          <w:tcPr>
            <w:tcW w:w="7938" w:type="dxa"/>
          </w:tcPr>
          <w:p w14:paraId="40C35CFD" w14:textId="10891783" w:rsidR="00F86609" w:rsidRPr="00270519" w:rsidRDefault="00270519" w:rsidP="00717DCE">
            <w:pPr>
              <w:overflowPunct/>
              <w:autoSpaceDE/>
              <w:autoSpaceDN/>
              <w:adjustRightInd/>
              <w:textAlignment w:val="auto"/>
            </w:pPr>
            <w:r>
              <w:rPr>
                <w:rFonts w:hint="eastAsia"/>
              </w:rPr>
              <w:t xml:space="preserve">Regarding the assumption on </w:t>
            </w:r>
            <w:r>
              <w:t>“</w:t>
            </w:r>
            <w:r w:rsidRPr="00491BF3">
              <w:rPr>
                <w:rFonts w:eastAsia="Batang"/>
                <w:color w:val="000000" w:themeColor="text1"/>
              </w:rPr>
              <w:t>Channel BW</w:t>
            </w:r>
            <w:r>
              <w:t>”</w:t>
            </w:r>
            <w:r>
              <w:rPr>
                <w:rFonts w:hint="eastAsia"/>
              </w:rPr>
              <w:t xml:space="preserve">, </w:t>
            </w:r>
            <w:r>
              <w:t>“</w:t>
            </w:r>
            <w:r>
              <w:rPr>
                <w:rFonts w:hint="eastAsia"/>
              </w:rPr>
              <w:t>400 MHz</w:t>
            </w:r>
            <w:r>
              <w:t>”</w:t>
            </w:r>
            <w:r>
              <w:rPr>
                <w:rFonts w:hint="eastAsia"/>
              </w:rPr>
              <w:t xml:space="preserve"> can be an optional candidate, with </w:t>
            </w:r>
            <w:r>
              <w:t>“</w:t>
            </w:r>
            <w:r>
              <w:rPr>
                <w:rFonts w:hint="eastAsia"/>
              </w:rPr>
              <w:t>100 MHz</w:t>
            </w:r>
            <w:r>
              <w:t>”</w:t>
            </w:r>
            <w:r>
              <w:rPr>
                <w:rFonts w:hint="eastAsia"/>
              </w:rPr>
              <w:t xml:space="preserve"> being added as mandatory.</w:t>
            </w:r>
          </w:p>
        </w:tc>
      </w:tr>
      <w:tr w:rsidR="00F86609" w:rsidRPr="00754D12" w14:paraId="03FBACCE" w14:textId="77777777" w:rsidTr="00717DCE">
        <w:tc>
          <w:tcPr>
            <w:tcW w:w="1696" w:type="dxa"/>
          </w:tcPr>
          <w:p w14:paraId="3EE13EA7" w14:textId="5938727D" w:rsidR="00F86609" w:rsidRDefault="0070637B" w:rsidP="00717DCE">
            <w:pPr>
              <w:overflowPunct/>
              <w:autoSpaceDE/>
              <w:autoSpaceDN/>
              <w:adjustRightInd/>
              <w:textAlignment w:val="auto"/>
            </w:pPr>
            <w:r>
              <w:rPr>
                <w:rFonts w:hint="eastAsia"/>
              </w:rPr>
              <w:t>O</w:t>
            </w:r>
            <w:r>
              <w:t>PPO</w:t>
            </w:r>
          </w:p>
        </w:tc>
        <w:tc>
          <w:tcPr>
            <w:tcW w:w="7938" w:type="dxa"/>
          </w:tcPr>
          <w:p w14:paraId="622D6EAC" w14:textId="58A7D662" w:rsidR="00F86609" w:rsidRPr="00270519" w:rsidRDefault="0070637B" w:rsidP="00717DCE">
            <w:pPr>
              <w:overflowPunct/>
              <w:autoSpaceDE/>
              <w:autoSpaceDN/>
              <w:adjustRightInd/>
              <w:textAlignment w:val="auto"/>
            </w:pPr>
            <w:r>
              <w:rPr>
                <w:rFonts w:hint="eastAsia"/>
              </w:rPr>
              <w:t>A</w:t>
            </w:r>
            <w:r>
              <w:t xml:space="preserve">s comments to Question 4, we need to define how MPR is </w:t>
            </w:r>
            <w:r w:rsidR="00754992">
              <w:t>evaluated in RAN1. Same as RAN4 assumption? Or a simplified one.</w:t>
            </w:r>
          </w:p>
        </w:tc>
      </w:tr>
      <w:tr w:rsidR="004F34A3" w:rsidRPr="00754D12" w14:paraId="1A0529E8" w14:textId="77777777" w:rsidTr="00001028">
        <w:tc>
          <w:tcPr>
            <w:tcW w:w="1696" w:type="dxa"/>
          </w:tcPr>
          <w:p w14:paraId="6067B400" w14:textId="77777777" w:rsidR="004F34A3" w:rsidRDefault="004F34A3" w:rsidP="00001028">
            <w:pPr>
              <w:overflowPunct/>
              <w:autoSpaceDE/>
              <w:autoSpaceDN/>
              <w:adjustRightInd/>
              <w:textAlignment w:val="auto"/>
            </w:pPr>
            <w:r>
              <w:rPr>
                <w:rFonts w:hint="eastAsia"/>
              </w:rPr>
              <w:t>Xiaomi</w:t>
            </w:r>
          </w:p>
        </w:tc>
        <w:tc>
          <w:tcPr>
            <w:tcW w:w="7938" w:type="dxa"/>
          </w:tcPr>
          <w:p w14:paraId="05714EC7" w14:textId="77777777" w:rsidR="004F34A3" w:rsidRDefault="004F34A3" w:rsidP="00001028">
            <w:pPr>
              <w:overflowPunct/>
              <w:autoSpaceDE/>
              <w:autoSpaceDN/>
              <w:adjustRightInd/>
              <w:textAlignment w:val="auto"/>
            </w:pPr>
            <w:r>
              <w:rPr>
                <w:rFonts w:hint="eastAsia"/>
              </w:rPr>
              <w:t>We prefer focusing on single user case firstly, i.e. table 1 and table 2.</w:t>
            </w:r>
          </w:p>
          <w:p w14:paraId="66E7D58C" w14:textId="77777777" w:rsidR="004F34A3" w:rsidRDefault="004F34A3" w:rsidP="00001028">
            <w:pPr>
              <w:overflowPunct/>
              <w:autoSpaceDE/>
              <w:autoSpaceDN/>
              <w:adjustRightInd/>
              <w:textAlignment w:val="auto"/>
              <w:rPr>
                <w:color w:val="0E2841" w:themeColor="text2"/>
              </w:rPr>
            </w:pPr>
            <w:r>
              <w:rPr>
                <w:rFonts w:hint="eastAsia"/>
              </w:rPr>
              <w:t xml:space="preserve">For the UE Tx Antenna in Table 1, for CDL Channel, we </w:t>
            </w:r>
            <w:r>
              <w:t>don’t</w:t>
            </w:r>
            <w:r>
              <w:rPr>
                <w:rFonts w:hint="eastAsia"/>
              </w:rPr>
              <w:t xml:space="preserve"> understand why </w:t>
            </w:r>
            <w:r>
              <w:t>“</w:t>
            </w:r>
            <w:r w:rsidRPr="009C4CDE">
              <w:rPr>
                <w:rFonts w:hint="eastAsia"/>
                <w:color w:val="0E2841" w:themeColor="text2"/>
              </w:rPr>
              <w:t xml:space="preserve">up to 16 </w:t>
            </w:r>
            <w:r>
              <w:rPr>
                <w:rFonts w:hint="eastAsia"/>
                <w:color w:val="0E2841" w:themeColor="text2"/>
              </w:rPr>
              <w:t>antennas are used</w:t>
            </w:r>
            <w:r>
              <w:rPr>
                <w:color w:val="0E2841" w:themeColor="text2"/>
              </w:rPr>
              <w:t>”</w:t>
            </w:r>
            <w:r>
              <w:rPr>
                <w:rFonts w:hint="eastAsia"/>
                <w:color w:val="0E2841" w:themeColor="text2"/>
              </w:rPr>
              <w:t xml:space="preserve">. Does this mean antenna element or antenna ports? From our understanding, 1T or 2T can be </w:t>
            </w:r>
            <w:r>
              <w:rPr>
                <w:color w:val="0E2841" w:themeColor="text2"/>
              </w:rPr>
              <w:t>consi</w:t>
            </w:r>
            <w:r>
              <w:rPr>
                <w:rFonts w:hint="eastAsia"/>
                <w:color w:val="0E2841" w:themeColor="text2"/>
              </w:rPr>
              <w:t xml:space="preserve">dered for evaluation. </w:t>
            </w:r>
          </w:p>
          <w:p w14:paraId="66F850F8" w14:textId="77777777" w:rsidR="004F34A3" w:rsidRDefault="004F34A3" w:rsidP="00001028">
            <w:pPr>
              <w:overflowPunct/>
              <w:autoSpaceDE/>
              <w:autoSpaceDN/>
              <w:adjustRightInd/>
              <w:textAlignment w:val="auto"/>
            </w:pPr>
          </w:p>
          <w:p w14:paraId="5F47369F" w14:textId="77777777" w:rsidR="004F34A3" w:rsidRDefault="004F34A3" w:rsidP="00001028">
            <w:pPr>
              <w:overflowPunct/>
              <w:autoSpaceDE/>
              <w:autoSpaceDN/>
              <w:adjustRightInd/>
              <w:textAlignment w:val="auto"/>
            </w:pPr>
          </w:p>
          <w:p w14:paraId="4A076D9E" w14:textId="77777777" w:rsidR="004F34A3" w:rsidRPr="00D354D2" w:rsidRDefault="004F34A3" w:rsidP="00001028">
            <w:pPr>
              <w:overflowPunct/>
              <w:autoSpaceDE/>
              <w:autoSpaceDN/>
              <w:adjustRightInd/>
              <w:textAlignment w:val="auto"/>
            </w:pPr>
            <w:r w:rsidRPr="00AF75A3">
              <w:t>Number of Tx antennas for CDL channel</w:t>
            </w:r>
            <w:r w:rsidRPr="00AF75A3">
              <w:tab/>
            </w:r>
            <w:r w:rsidRPr="00AF75A3">
              <w:rPr>
                <w:color w:val="FF0000"/>
              </w:rPr>
              <w:t>1, or any other value up to 16 for 7GHz, and up to 4 for 4GHz</w:t>
            </w:r>
          </w:p>
        </w:tc>
      </w:tr>
      <w:tr w:rsidR="00F86609" w:rsidRPr="00754D12" w14:paraId="1F5F000E" w14:textId="77777777" w:rsidTr="00717DCE">
        <w:tc>
          <w:tcPr>
            <w:tcW w:w="1696" w:type="dxa"/>
          </w:tcPr>
          <w:p w14:paraId="69211906" w14:textId="55B9673B" w:rsidR="00F86609" w:rsidRPr="004F34A3" w:rsidRDefault="00F8311D" w:rsidP="00717DCE">
            <w:pPr>
              <w:overflowPunct/>
              <w:autoSpaceDE/>
              <w:autoSpaceDN/>
              <w:adjustRightInd/>
              <w:textAlignment w:val="auto"/>
              <w:rPr>
                <w:lang w:val="en-GB"/>
              </w:rPr>
            </w:pPr>
            <w:r>
              <w:rPr>
                <w:rFonts w:hint="eastAsia"/>
                <w:lang w:val="en-GB"/>
              </w:rPr>
              <w:lastRenderedPageBreak/>
              <w:t>v</w:t>
            </w:r>
            <w:r>
              <w:rPr>
                <w:lang w:val="en-GB"/>
              </w:rPr>
              <w:t>ivo</w:t>
            </w:r>
          </w:p>
        </w:tc>
        <w:tc>
          <w:tcPr>
            <w:tcW w:w="7938" w:type="dxa"/>
          </w:tcPr>
          <w:p w14:paraId="35C9F23E" w14:textId="3479687B" w:rsidR="00F86609" w:rsidRDefault="00F8311D" w:rsidP="00717DCE">
            <w:pPr>
              <w:overflowPunct/>
              <w:autoSpaceDE/>
              <w:autoSpaceDN/>
              <w:adjustRightInd/>
              <w:textAlignment w:val="auto"/>
            </w:pPr>
            <w:r w:rsidRPr="00F8311D">
              <w:t>For number of Tx antennas, we should be more careful. Considering commercial UEs and future UE implementation, either we do not go beyond 2Tx or we make 1Tx and 2Tx as baseline, for both 4GHz and 7GHz.</w:t>
            </w:r>
          </w:p>
        </w:tc>
      </w:tr>
      <w:tr w:rsidR="004516DC" w:rsidRPr="00754D12" w14:paraId="7A10138E" w14:textId="77777777" w:rsidTr="00717DCE">
        <w:tc>
          <w:tcPr>
            <w:tcW w:w="1696" w:type="dxa"/>
          </w:tcPr>
          <w:p w14:paraId="02CC311D" w14:textId="7484EC44" w:rsidR="004516DC" w:rsidRDefault="004516DC" w:rsidP="00717DCE">
            <w:pPr>
              <w:overflowPunct/>
              <w:autoSpaceDE/>
              <w:autoSpaceDN/>
              <w:adjustRightInd/>
              <w:textAlignment w:val="auto"/>
            </w:pPr>
          </w:p>
        </w:tc>
        <w:tc>
          <w:tcPr>
            <w:tcW w:w="7938" w:type="dxa"/>
          </w:tcPr>
          <w:p w14:paraId="6E84DC9B" w14:textId="77777777" w:rsidR="004516DC" w:rsidRPr="00F8311D" w:rsidRDefault="004516DC" w:rsidP="00717DCE">
            <w:pPr>
              <w:overflowPunct/>
              <w:autoSpaceDE/>
              <w:autoSpaceDN/>
              <w:adjustRightInd/>
              <w:textAlignment w:val="auto"/>
            </w:pPr>
          </w:p>
        </w:tc>
      </w:tr>
    </w:tbl>
    <w:p w14:paraId="1A91D029" w14:textId="77777777" w:rsidR="00F86609" w:rsidRDefault="00F86609" w:rsidP="00F86609"/>
    <w:p w14:paraId="786868E8" w14:textId="77777777" w:rsidR="00F86609" w:rsidRDefault="00F86609" w:rsidP="00F86609"/>
    <w:p w14:paraId="19CE13A6" w14:textId="77777777" w:rsidR="00754D12" w:rsidRDefault="00754D12" w:rsidP="00F449E7">
      <w:pPr>
        <w:widowControl w:val="0"/>
        <w:spacing w:beforeLines="50" w:before="120" w:afterLines="50" w:after="120"/>
        <w:jc w:val="both"/>
        <w:rPr>
          <w:rFonts w:ascii="Arial" w:hAnsi="Arial" w:cs="Arial"/>
          <w:sz w:val="18"/>
          <w:szCs w:val="18"/>
        </w:rPr>
      </w:pPr>
    </w:p>
    <w:p w14:paraId="38010003" w14:textId="1CA9ECAB" w:rsidR="006376EF" w:rsidRDefault="001C1DC5" w:rsidP="006376EF">
      <w:pPr>
        <w:pStyle w:val="Heading2"/>
      </w:pPr>
      <w:r>
        <w:t>8</w:t>
      </w:r>
      <w:r w:rsidR="006376EF">
        <w:t>.</w:t>
      </w:r>
      <w:r>
        <w:t>3</w:t>
      </w:r>
      <w:r w:rsidR="006376EF">
        <w:tab/>
      </w:r>
      <w:r w:rsidR="00DD4DFA">
        <w:t>Other waveforms</w:t>
      </w:r>
    </w:p>
    <w:p w14:paraId="69BC6332" w14:textId="77777777" w:rsidR="00FA1363" w:rsidRDefault="00FA1363" w:rsidP="00FA1363">
      <w:pPr>
        <w:rPr>
          <w:b/>
          <w:bCs/>
        </w:rPr>
      </w:pPr>
      <w:r>
        <w:rPr>
          <w:b/>
          <w:bCs/>
        </w:rPr>
        <w:t>Evaluation assumptions</w:t>
      </w:r>
    </w:p>
    <w:p w14:paraId="7B365F42" w14:textId="1F34B1DE" w:rsidR="00FA1363" w:rsidRDefault="00832E2C" w:rsidP="00FA1363">
      <w:r>
        <w:rPr>
          <w:b/>
          <w:bCs/>
          <w:highlight w:val="yellow"/>
        </w:rPr>
        <w:t xml:space="preserve">Question 6: </w:t>
      </w:r>
      <w:r w:rsidR="00FA1363" w:rsidRPr="000E2551">
        <w:rPr>
          <w:highlight w:val="yellow"/>
        </w:rPr>
        <w:t>Discuss the evaluation assumptions</w:t>
      </w:r>
    </w:p>
    <w:p w14:paraId="7DCDA933" w14:textId="113BD2FC" w:rsidR="00FA1363" w:rsidRDefault="00FA1363" w:rsidP="00FA1363">
      <w:pPr>
        <w:pStyle w:val="ListParagraph"/>
        <w:numPr>
          <w:ilvl w:val="0"/>
          <w:numId w:val="66"/>
        </w:numPr>
      </w:pPr>
      <w:r>
        <w:t>Select simulation scenarios from the scenarios agreed in 11.2</w:t>
      </w:r>
    </w:p>
    <w:p w14:paraId="71DCC2CE" w14:textId="08B7826F" w:rsidR="00C77F00" w:rsidRDefault="00C77F00" w:rsidP="00C77F00">
      <w:pPr>
        <w:pStyle w:val="ListParagraph"/>
        <w:numPr>
          <w:ilvl w:val="0"/>
          <w:numId w:val="66"/>
        </w:numPr>
      </w:pPr>
      <w:r>
        <w:t xml:space="preserve">700MHz Rural, 4 GHz and 7 GHz </w:t>
      </w:r>
      <w:r w:rsidR="00754D12">
        <w:t>Urban Macro, 30 GHz Dense Urban</w:t>
      </w:r>
    </w:p>
    <w:p w14:paraId="5BBB2195" w14:textId="77777777" w:rsidR="00FA1363" w:rsidRDefault="00FA1363" w:rsidP="00FA1363">
      <w:pPr>
        <w:pStyle w:val="ListParagraph"/>
      </w:pPr>
    </w:p>
    <w:p w14:paraId="6DAA7A8A" w14:textId="370337B2" w:rsidR="00FA1363" w:rsidRDefault="00FA1363" w:rsidP="00FA1363">
      <w:pPr>
        <w:rPr>
          <w:b/>
          <w:bCs/>
        </w:rPr>
      </w:pPr>
      <w:r>
        <w:rPr>
          <w:b/>
          <w:bCs/>
        </w:rPr>
        <w:t>Reference comparison</w:t>
      </w:r>
    </w:p>
    <w:p w14:paraId="3B0E4371" w14:textId="31AC8652" w:rsidR="00FA1363" w:rsidRDefault="00832E2C" w:rsidP="00FA1363">
      <w:r>
        <w:rPr>
          <w:b/>
          <w:bCs/>
          <w:highlight w:val="yellow"/>
        </w:rPr>
        <w:t xml:space="preserve">Question 7: </w:t>
      </w:r>
      <w:r w:rsidR="00FA1363" w:rsidRPr="000E2551">
        <w:rPr>
          <w:highlight w:val="yellow"/>
        </w:rPr>
        <w:t xml:space="preserve">Discuss the </w:t>
      </w:r>
      <w:r w:rsidR="00FA1363">
        <w:rPr>
          <w:highlight w:val="yellow"/>
        </w:rPr>
        <w:t>reference against which to compare the proposal</w:t>
      </w:r>
    </w:p>
    <w:p w14:paraId="2D3E29DB" w14:textId="1B1C18CF" w:rsidR="00FA1363" w:rsidRDefault="00FA1363" w:rsidP="00FA1363">
      <w:pPr>
        <w:pStyle w:val="ListParagraph"/>
        <w:numPr>
          <w:ilvl w:val="0"/>
          <w:numId w:val="66"/>
        </w:numPr>
      </w:pPr>
      <w:r>
        <w:t>Select simulation scenarios from the scenarios agreed in 11.2</w:t>
      </w:r>
    </w:p>
    <w:p w14:paraId="6703BECB" w14:textId="02473920" w:rsidR="000F0F91" w:rsidRDefault="000F0F91" w:rsidP="00C77F00">
      <w:pPr>
        <w:pStyle w:val="ListParagraph"/>
        <w:numPr>
          <w:ilvl w:val="0"/>
          <w:numId w:val="66"/>
        </w:numPr>
      </w:pPr>
      <w:r>
        <w:t>MIMO up to 4 layers</w:t>
      </w:r>
      <w:r w:rsidR="00C77F00">
        <w:t xml:space="preserve"> in DL, up to 2 layers in UL</w:t>
      </w:r>
    </w:p>
    <w:p w14:paraId="42749D9C" w14:textId="2EE911F0" w:rsidR="00C77F00" w:rsidRDefault="00C77F00" w:rsidP="00C77F00">
      <w:pPr>
        <w:pStyle w:val="ListParagraph"/>
        <w:numPr>
          <w:ilvl w:val="0"/>
          <w:numId w:val="66"/>
        </w:numPr>
      </w:pPr>
      <w:r>
        <w:t>…</w:t>
      </w:r>
    </w:p>
    <w:p w14:paraId="7EA4BB43" w14:textId="77777777" w:rsidR="00FA1363" w:rsidRDefault="00FA1363" w:rsidP="00FA1363"/>
    <w:p w14:paraId="0D8D009F" w14:textId="2466C6C9" w:rsidR="00FA1363" w:rsidRDefault="00FA1363" w:rsidP="00FA1363">
      <w:pPr>
        <w:rPr>
          <w:b/>
          <w:bCs/>
        </w:rPr>
      </w:pPr>
      <w:r>
        <w:rPr>
          <w:b/>
          <w:bCs/>
        </w:rPr>
        <w:t>Proposal characterization</w:t>
      </w:r>
    </w:p>
    <w:p w14:paraId="54168051" w14:textId="459C4436" w:rsidR="00B972E0" w:rsidRDefault="00832E2C" w:rsidP="00FA1363">
      <w:pPr>
        <w:rPr>
          <w:b/>
          <w:bCs/>
        </w:rPr>
      </w:pPr>
      <w:r>
        <w:rPr>
          <w:b/>
          <w:bCs/>
          <w:highlight w:val="yellow"/>
        </w:rPr>
        <w:t xml:space="preserve">Question 8: </w:t>
      </w:r>
      <w:r w:rsidR="00B972E0" w:rsidRPr="00B972E0">
        <w:rPr>
          <w:highlight w:val="yellow"/>
        </w:rPr>
        <w:t xml:space="preserve">Agree on a template that can be used to capture each proposal, potentially for inclusion to the </w:t>
      </w:r>
      <w:r w:rsidR="00B972E0">
        <w:rPr>
          <w:highlight w:val="yellow"/>
        </w:rPr>
        <w:t>TR, template below as the starting point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A1363" w:rsidRPr="00546377" w14:paraId="4713E4E8" w14:textId="77777777" w:rsidTr="00717DCE">
        <w:trPr>
          <w:jc w:val="center"/>
        </w:trPr>
        <w:tc>
          <w:tcPr>
            <w:tcW w:w="4038" w:type="dxa"/>
            <w:vAlign w:val="center"/>
          </w:tcPr>
          <w:p w14:paraId="41F54FCD"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7B034250"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A1363" w:rsidRPr="00546377" w14:paraId="044E4209" w14:textId="77777777" w:rsidTr="00717DCE">
        <w:trPr>
          <w:jc w:val="center"/>
        </w:trPr>
        <w:tc>
          <w:tcPr>
            <w:tcW w:w="4038" w:type="dxa"/>
            <w:vAlign w:val="center"/>
          </w:tcPr>
          <w:p w14:paraId="61417D35"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286D4DCC" w14:textId="795202EC"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41F20DDB" w14:textId="77777777" w:rsidTr="00717DCE">
        <w:trPr>
          <w:jc w:val="center"/>
        </w:trPr>
        <w:tc>
          <w:tcPr>
            <w:tcW w:w="4038" w:type="dxa"/>
            <w:vAlign w:val="center"/>
          </w:tcPr>
          <w:p w14:paraId="49480C3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C09759E" w14:textId="4A63DDF4"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DL/UL/both</w:t>
            </w:r>
          </w:p>
        </w:tc>
      </w:tr>
      <w:tr w:rsidR="00FA1363" w:rsidRPr="00546377" w14:paraId="30865FEE" w14:textId="77777777" w:rsidTr="00717DCE">
        <w:trPr>
          <w:jc w:val="center"/>
        </w:trPr>
        <w:tc>
          <w:tcPr>
            <w:tcW w:w="4038" w:type="dxa"/>
            <w:vAlign w:val="center"/>
          </w:tcPr>
          <w:p w14:paraId="7E0A744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721BD34F" w14:textId="79DEC988"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3B9841E6" w14:textId="77777777" w:rsidTr="00717DCE">
        <w:trPr>
          <w:jc w:val="center"/>
        </w:trPr>
        <w:tc>
          <w:tcPr>
            <w:tcW w:w="4038" w:type="dxa"/>
            <w:vAlign w:val="center"/>
          </w:tcPr>
          <w:p w14:paraId="2E1B0C66"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EB75DD9" w14:textId="58CD56E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243E08EE" w14:textId="77777777" w:rsidTr="00717DCE">
        <w:trPr>
          <w:jc w:val="center"/>
        </w:trPr>
        <w:tc>
          <w:tcPr>
            <w:tcW w:w="4038" w:type="dxa"/>
            <w:vAlign w:val="center"/>
          </w:tcPr>
          <w:p w14:paraId="5B24D5E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2F2E74A7" w14:textId="4B1A52A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F5250B" w14:paraId="10A55E1B" w14:textId="77777777" w:rsidTr="00717DCE">
        <w:trPr>
          <w:jc w:val="center"/>
        </w:trPr>
        <w:tc>
          <w:tcPr>
            <w:tcW w:w="4038" w:type="dxa"/>
            <w:vAlign w:val="center"/>
          </w:tcPr>
          <w:p w14:paraId="7AE9594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6512787E" w14:textId="7266E2ED" w:rsidR="00FA1363" w:rsidRPr="00B972E0" w:rsidRDefault="00B972E0" w:rsidP="00717DCE">
            <w:pPr>
              <w:widowControl w:val="0"/>
              <w:overflowPunct/>
              <w:autoSpaceDE/>
              <w:autoSpaceDN/>
              <w:adjustRightInd/>
              <w:spacing w:after="0"/>
              <w:textAlignment w:val="auto"/>
              <w:rPr>
                <w:rFonts w:ascii="Arial" w:hAnsi="Arial"/>
                <w:lang w:val="nl-NL" w:eastAsia="ko-KR"/>
              </w:rPr>
            </w:pPr>
            <w:r w:rsidRPr="00B972E0">
              <w:rPr>
                <w:rFonts w:ascii="Arial" w:hAnsi="Arial"/>
                <w:lang w:val="nl-NL" w:eastAsia="ko-KR"/>
              </w:rPr>
              <w:t>PDCCH/PDSCH/PUCCH/PUSCH/x</w:t>
            </w:r>
            <w:r>
              <w:rPr>
                <w:rFonts w:ascii="Arial" w:hAnsi="Arial"/>
                <w:lang w:val="nl-NL" w:eastAsia="ko-KR"/>
              </w:rPr>
              <w:t>xx</w:t>
            </w:r>
          </w:p>
        </w:tc>
      </w:tr>
      <w:tr w:rsidR="00FA1363" w:rsidRPr="00546377" w14:paraId="66DD620D" w14:textId="77777777" w:rsidTr="00717DCE">
        <w:trPr>
          <w:jc w:val="center"/>
        </w:trPr>
        <w:tc>
          <w:tcPr>
            <w:tcW w:w="4038" w:type="dxa"/>
            <w:vAlign w:val="center"/>
          </w:tcPr>
          <w:p w14:paraId="3317ED9A"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380304D6" w14:textId="2D949A46"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7BD1D833" w14:textId="77777777" w:rsidTr="00717DCE">
        <w:trPr>
          <w:jc w:val="center"/>
        </w:trPr>
        <w:tc>
          <w:tcPr>
            <w:tcW w:w="4038" w:type="dxa"/>
            <w:vAlign w:val="center"/>
          </w:tcPr>
          <w:p w14:paraId="5607848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79744040" w14:textId="0066759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Improved spectral efficiency, …</w:t>
            </w:r>
          </w:p>
        </w:tc>
      </w:tr>
      <w:tr w:rsidR="00FA1363" w:rsidRPr="00546377" w14:paraId="45797CA8" w14:textId="77777777" w:rsidTr="00717DCE">
        <w:trPr>
          <w:jc w:val="center"/>
        </w:trPr>
        <w:tc>
          <w:tcPr>
            <w:tcW w:w="4038" w:type="dxa"/>
            <w:vAlign w:val="center"/>
          </w:tcPr>
          <w:p w14:paraId="3C600D9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F65DCE" w14:textId="54FDB9B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Spectral efficiency, …</w:t>
            </w:r>
          </w:p>
        </w:tc>
      </w:tr>
      <w:tr w:rsidR="00FA1363" w:rsidRPr="00546377" w14:paraId="3F79EE65" w14:textId="77777777" w:rsidTr="00717DCE">
        <w:trPr>
          <w:jc w:val="center"/>
        </w:trPr>
        <w:tc>
          <w:tcPr>
            <w:tcW w:w="4038" w:type="dxa"/>
            <w:vAlign w:val="center"/>
          </w:tcPr>
          <w:p w14:paraId="60B0042F"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5B9D6008" w14:textId="6BD21EB2"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B972E0" w:rsidRPr="00546377" w14:paraId="0D0F0BE3" w14:textId="77777777" w:rsidTr="00717DCE">
        <w:trPr>
          <w:jc w:val="center"/>
        </w:trPr>
        <w:tc>
          <w:tcPr>
            <w:tcW w:w="4038" w:type="dxa"/>
            <w:vAlign w:val="center"/>
          </w:tcPr>
          <w:p w14:paraId="08618EBA" w14:textId="788189C5"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MRSS compatibility</w:t>
            </w:r>
          </w:p>
        </w:tc>
        <w:tc>
          <w:tcPr>
            <w:tcW w:w="4602" w:type="dxa"/>
            <w:vAlign w:val="center"/>
          </w:tcPr>
          <w:p w14:paraId="21AD3676" w14:textId="19E19CED"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6EF2796C" w14:textId="77777777" w:rsidTr="00717DCE">
        <w:trPr>
          <w:jc w:val="center"/>
        </w:trPr>
        <w:tc>
          <w:tcPr>
            <w:tcW w:w="4038" w:type="dxa"/>
            <w:vAlign w:val="center"/>
          </w:tcPr>
          <w:p w14:paraId="45260A7B" w14:textId="098D895C"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Multiplexing/coexistence with other waveforms</w:t>
            </w:r>
          </w:p>
        </w:tc>
        <w:tc>
          <w:tcPr>
            <w:tcW w:w="4602" w:type="dxa"/>
            <w:vAlign w:val="center"/>
          </w:tcPr>
          <w:p w14:paraId="5F6CE0A1" w14:textId="14176C4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54F928CC" w14:textId="77777777" w:rsidTr="00717DCE">
        <w:trPr>
          <w:jc w:val="center"/>
        </w:trPr>
        <w:tc>
          <w:tcPr>
            <w:tcW w:w="4038" w:type="dxa"/>
            <w:vAlign w:val="center"/>
          </w:tcPr>
          <w:p w14:paraId="4F9066AA" w14:textId="4DAC9539"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Multi-user multiplexing</w:t>
            </w:r>
          </w:p>
        </w:tc>
        <w:tc>
          <w:tcPr>
            <w:tcW w:w="4602" w:type="dxa"/>
            <w:vAlign w:val="center"/>
          </w:tcPr>
          <w:p w14:paraId="71BF5A53" w14:textId="42427A7D"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75F03F66" w14:textId="77777777" w:rsidTr="00717DCE">
        <w:trPr>
          <w:jc w:val="center"/>
        </w:trPr>
        <w:tc>
          <w:tcPr>
            <w:tcW w:w="4038" w:type="dxa"/>
            <w:vAlign w:val="center"/>
          </w:tcPr>
          <w:p w14:paraId="30D34DD8" w14:textId="017437B4"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MIMO compatibility</w:t>
            </w:r>
          </w:p>
        </w:tc>
        <w:tc>
          <w:tcPr>
            <w:tcW w:w="4602" w:type="dxa"/>
            <w:vAlign w:val="center"/>
          </w:tcPr>
          <w:p w14:paraId="355E18F5" w14:textId="1009987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bl>
    <w:p w14:paraId="1061A894" w14:textId="77777777" w:rsidR="00FA1363" w:rsidRDefault="00FA1363" w:rsidP="00FA1363"/>
    <w:p w14:paraId="3198F94C" w14:textId="2907AC90" w:rsidR="00832E2C" w:rsidRDefault="00832E2C" w:rsidP="00832E2C">
      <w:pPr>
        <w:pStyle w:val="Heading3"/>
      </w:pPr>
      <w:r>
        <w:lastRenderedPageBreak/>
        <w:t>8.3.1</w:t>
      </w:r>
      <w:r>
        <w:tab/>
        <w:t>Company comments</w:t>
      </w:r>
    </w:p>
    <w:p w14:paraId="54A0A88F" w14:textId="4452D539"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6</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4E2A3515" w14:textId="77777777" w:rsidTr="00717DCE">
        <w:tc>
          <w:tcPr>
            <w:tcW w:w="1696" w:type="dxa"/>
            <w:shd w:val="clear" w:color="auto" w:fill="D9D9D9"/>
          </w:tcPr>
          <w:p w14:paraId="326F488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723DF699"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638DD116" w14:textId="77777777" w:rsidTr="00717DCE">
        <w:tc>
          <w:tcPr>
            <w:tcW w:w="1696" w:type="dxa"/>
          </w:tcPr>
          <w:p w14:paraId="444336E1" w14:textId="39811C5C" w:rsidR="00832E2C" w:rsidRPr="00754D12" w:rsidRDefault="00394831" w:rsidP="00717DCE">
            <w:pPr>
              <w:overflowPunct/>
              <w:autoSpaceDE/>
              <w:autoSpaceDN/>
              <w:adjustRightInd/>
              <w:textAlignment w:val="auto"/>
            </w:pPr>
            <w:r>
              <w:rPr>
                <w:rFonts w:hint="eastAsia"/>
              </w:rPr>
              <w:t>CMCC</w:t>
            </w:r>
          </w:p>
        </w:tc>
        <w:tc>
          <w:tcPr>
            <w:tcW w:w="7938" w:type="dxa"/>
          </w:tcPr>
          <w:p w14:paraId="619D1DD1" w14:textId="37F86690" w:rsidR="00832E2C" w:rsidRPr="00754D12" w:rsidRDefault="00D763AF" w:rsidP="00717DCE">
            <w:pPr>
              <w:overflowPunct/>
              <w:autoSpaceDE/>
              <w:autoSpaceDN/>
              <w:adjustRightInd/>
              <w:textAlignment w:val="auto"/>
            </w:pPr>
            <w:r>
              <w:rPr>
                <w:rFonts w:hint="eastAsia"/>
              </w:rPr>
              <w:t>The evaluation assumptions for the study of UL PAPR reduction and multi-layer DFT-s-OFDM can be reused or referred to for the evaluations of non-OFDM waveform.</w:t>
            </w:r>
          </w:p>
        </w:tc>
      </w:tr>
      <w:tr w:rsidR="00832E2C" w:rsidRPr="00754D12" w14:paraId="09655014" w14:textId="77777777" w:rsidTr="00717DCE">
        <w:tc>
          <w:tcPr>
            <w:tcW w:w="1696" w:type="dxa"/>
          </w:tcPr>
          <w:p w14:paraId="529B23FD" w14:textId="5A98342E" w:rsidR="00832E2C" w:rsidRDefault="00754992" w:rsidP="00717DCE">
            <w:pPr>
              <w:overflowPunct/>
              <w:autoSpaceDE/>
              <w:autoSpaceDN/>
              <w:adjustRightInd/>
              <w:textAlignment w:val="auto"/>
            </w:pPr>
            <w:r>
              <w:rPr>
                <w:rFonts w:hint="eastAsia"/>
              </w:rPr>
              <w:t>O</w:t>
            </w:r>
            <w:r>
              <w:t>PPO</w:t>
            </w:r>
          </w:p>
        </w:tc>
        <w:tc>
          <w:tcPr>
            <w:tcW w:w="7938" w:type="dxa"/>
          </w:tcPr>
          <w:p w14:paraId="24C08970" w14:textId="08F79227" w:rsidR="00832E2C" w:rsidRDefault="00754992" w:rsidP="00717DCE">
            <w:pPr>
              <w:overflowPunct/>
              <w:autoSpaceDE/>
              <w:autoSpaceDN/>
              <w:adjustRightInd/>
              <w:textAlignment w:val="auto"/>
            </w:pPr>
            <w:r>
              <w:rPr>
                <w:rFonts w:hint="eastAsia"/>
              </w:rPr>
              <w:t>W</w:t>
            </w:r>
            <w:r>
              <w:t xml:space="preserve">e are open to discuss the evaluation assumptions. But before that, we need to check whether a proposal has provided the self-evaluation following what we </w:t>
            </w:r>
            <w:proofErr w:type="spellStart"/>
            <w:r>
              <w:t>ageed</w:t>
            </w:r>
            <w:proofErr w:type="spellEnd"/>
            <w:r>
              <w:t xml:space="preserve"> in RAN1#122. Only the proposal provided with self-evaluation following </w:t>
            </w:r>
            <w:proofErr w:type="spellStart"/>
            <w:r>
              <w:t>ageements</w:t>
            </w:r>
            <w:proofErr w:type="spellEnd"/>
            <w:r>
              <w:t xml:space="preserve"> in RAN1#122 can be studied by other companies.</w:t>
            </w:r>
          </w:p>
        </w:tc>
      </w:tr>
      <w:tr w:rsidR="00832E2C" w:rsidRPr="00754D12" w14:paraId="5E00A9C5" w14:textId="77777777" w:rsidTr="00717DCE">
        <w:tc>
          <w:tcPr>
            <w:tcW w:w="1696" w:type="dxa"/>
          </w:tcPr>
          <w:p w14:paraId="0EBDC032" w14:textId="77777777" w:rsidR="00832E2C" w:rsidRDefault="00832E2C" w:rsidP="00717DCE">
            <w:pPr>
              <w:overflowPunct/>
              <w:autoSpaceDE/>
              <w:autoSpaceDN/>
              <w:adjustRightInd/>
              <w:textAlignment w:val="auto"/>
              <w:rPr>
                <w:lang w:eastAsia="en-US"/>
              </w:rPr>
            </w:pPr>
          </w:p>
        </w:tc>
        <w:tc>
          <w:tcPr>
            <w:tcW w:w="7938" w:type="dxa"/>
          </w:tcPr>
          <w:p w14:paraId="20830918" w14:textId="77777777" w:rsidR="00832E2C" w:rsidRDefault="00832E2C" w:rsidP="00717DCE">
            <w:pPr>
              <w:overflowPunct/>
              <w:autoSpaceDE/>
              <w:autoSpaceDN/>
              <w:adjustRightInd/>
              <w:textAlignment w:val="auto"/>
            </w:pPr>
          </w:p>
        </w:tc>
      </w:tr>
    </w:tbl>
    <w:p w14:paraId="5A7DD26A" w14:textId="77777777" w:rsidR="00832E2C" w:rsidRDefault="00832E2C" w:rsidP="00832E2C"/>
    <w:p w14:paraId="27FE2345" w14:textId="5820057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7</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384D19A" w14:textId="77777777" w:rsidTr="00717DCE">
        <w:tc>
          <w:tcPr>
            <w:tcW w:w="1696" w:type="dxa"/>
            <w:shd w:val="clear" w:color="auto" w:fill="D9D9D9"/>
          </w:tcPr>
          <w:p w14:paraId="5B9BE41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0689E78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653926E" w14:textId="77777777" w:rsidTr="00717DCE">
        <w:tc>
          <w:tcPr>
            <w:tcW w:w="1696" w:type="dxa"/>
          </w:tcPr>
          <w:p w14:paraId="496A08CA" w14:textId="5F944553" w:rsidR="00832E2C" w:rsidRPr="00754D12" w:rsidRDefault="00394831" w:rsidP="00717DCE">
            <w:pPr>
              <w:overflowPunct/>
              <w:autoSpaceDE/>
              <w:autoSpaceDN/>
              <w:adjustRightInd/>
              <w:textAlignment w:val="auto"/>
            </w:pPr>
            <w:r>
              <w:rPr>
                <w:rFonts w:hint="eastAsia"/>
              </w:rPr>
              <w:t>CMCC</w:t>
            </w:r>
          </w:p>
        </w:tc>
        <w:tc>
          <w:tcPr>
            <w:tcW w:w="7938" w:type="dxa"/>
          </w:tcPr>
          <w:p w14:paraId="03E0135D" w14:textId="76C9AB9E" w:rsidR="00832E2C" w:rsidRPr="0095089D" w:rsidRDefault="0095089D" w:rsidP="00717DCE">
            <w:pPr>
              <w:overflowPunct/>
              <w:autoSpaceDE/>
              <w:autoSpaceDN/>
              <w:adjustRightInd/>
              <w:textAlignment w:val="auto"/>
            </w:pPr>
            <w:bookmarkStart w:id="62" w:name="OLE_LINK1"/>
            <w:r>
              <w:rPr>
                <w:rFonts w:hint="eastAsia"/>
              </w:rPr>
              <w:t xml:space="preserve">Similar to our comment to question 6, </w:t>
            </w:r>
            <w:bookmarkEnd w:id="62"/>
            <w:r w:rsidR="00D763AF">
              <w:rPr>
                <w:rFonts w:hint="eastAsia"/>
              </w:rPr>
              <w:t>the evaluation assumptions for the study of UL PAPR reduction and multi-layer DFT-s-OFDM can be reused or referred to for the evaluations of non-OFDM waveform.</w:t>
            </w:r>
          </w:p>
        </w:tc>
      </w:tr>
      <w:tr w:rsidR="00832E2C" w:rsidRPr="00754D12" w14:paraId="7A8A6D02" w14:textId="77777777" w:rsidTr="00717DCE">
        <w:tc>
          <w:tcPr>
            <w:tcW w:w="1696" w:type="dxa"/>
          </w:tcPr>
          <w:p w14:paraId="0F254FEB" w14:textId="01F0BADF" w:rsidR="00832E2C" w:rsidRDefault="00754992" w:rsidP="00717DCE">
            <w:pPr>
              <w:overflowPunct/>
              <w:autoSpaceDE/>
              <w:autoSpaceDN/>
              <w:adjustRightInd/>
              <w:textAlignment w:val="auto"/>
            </w:pPr>
            <w:r>
              <w:rPr>
                <w:rFonts w:hint="eastAsia"/>
              </w:rPr>
              <w:t>O</w:t>
            </w:r>
            <w:r>
              <w:t>PPO</w:t>
            </w:r>
          </w:p>
        </w:tc>
        <w:tc>
          <w:tcPr>
            <w:tcW w:w="7938" w:type="dxa"/>
          </w:tcPr>
          <w:p w14:paraId="2577A890" w14:textId="31DAC8C7" w:rsidR="00832E2C" w:rsidRDefault="00754992" w:rsidP="00717DCE">
            <w:pPr>
              <w:overflowPunct/>
              <w:autoSpaceDE/>
              <w:autoSpaceDN/>
              <w:adjustRightInd/>
              <w:textAlignment w:val="auto"/>
            </w:pPr>
            <w:r>
              <w:rPr>
                <w:rFonts w:hint="eastAsia"/>
              </w:rPr>
              <w:t>O</w:t>
            </w:r>
            <w:r>
              <w:t>pen to study. But proponent should first clarify the use case they focus on.</w:t>
            </w:r>
          </w:p>
        </w:tc>
      </w:tr>
      <w:tr w:rsidR="00832E2C" w:rsidRPr="00754D12" w14:paraId="0AF6C9A1" w14:textId="77777777" w:rsidTr="00717DCE">
        <w:tc>
          <w:tcPr>
            <w:tcW w:w="1696" w:type="dxa"/>
          </w:tcPr>
          <w:p w14:paraId="2B84D79E" w14:textId="77777777" w:rsidR="00832E2C" w:rsidRDefault="00832E2C" w:rsidP="00717DCE">
            <w:pPr>
              <w:overflowPunct/>
              <w:autoSpaceDE/>
              <w:autoSpaceDN/>
              <w:adjustRightInd/>
              <w:textAlignment w:val="auto"/>
              <w:rPr>
                <w:lang w:eastAsia="en-US"/>
              </w:rPr>
            </w:pPr>
          </w:p>
        </w:tc>
        <w:tc>
          <w:tcPr>
            <w:tcW w:w="7938" w:type="dxa"/>
          </w:tcPr>
          <w:p w14:paraId="2250A5D6" w14:textId="77777777" w:rsidR="00832E2C" w:rsidRDefault="00832E2C" w:rsidP="00717DCE">
            <w:pPr>
              <w:overflowPunct/>
              <w:autoSpaceDE/>
              <w:autoSpaceDN/>
              <w:adjustRightInd/>
              <w:textAlignment w:val="auto"/>
            </w:pPr>
          </w:p>
        </w:tc>
      </w:tr>
    </w:tbl>
    <w:p w14:paraId="38A1D285" w14:textId="77777777" w:rsidR="00832E2C" w:rsidRDefault="00832E2C" w:rsidP="00832E2C"/>
    <w:p w14:paraId="33161887" w14:textId="244EBD0D"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8</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031977C5" w14:textId="77777777" w:rsidTr="00717DCE">
        <w:tc>
          <w:tcPr>
            <w:tcW w:w="1696" w:type="dxa"/>
            <w:shd w:val="clear" w:color="auto" w:fill="D9D9D9"/>
          </w:tcPr>
          <w:p w14:paraId="71B7AF3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C97EF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AFFD2AF" w14:textId="77777777" w:rsidTr="00717DCE">
        <w:tc>
          <w:tcPr>
            <w:tcW w:w="1696" w:type="dxa"/>
          </w:tcPr>
          <w:p w14:paraId="03147B77" w14:textId="2EEA62D4" w:rsidR="00832E2C" w:rsidRPr="00754D12" w:rsidRDefault="00394831" w:rsidP="00717DCE">
            <w:pPr>
              <w:overflowPunct/>
              <w:autoSpaceDE/>
              <w:autoSpaceDN/>
              <w:adjustRightInd/>
              <w:textAlignment w:val="auto"/>
            </w:pPr>
            <w:r>
              <w:rPr>
                <w:rFonts w:hint="eastAsia"/>
              </w:rPr>
              <w:t>CMCC</w:t>
            </w:r>
          </w:p>
        </w:tc>
        <w:tc>
          <w:tcPr>
            <w:tcW w:w="7938" w:type="dxa"/>
          </w:tcPr>
          <w:p w14:paraId="43D12EDE" w14:textId="00AAE27A" w:rsidR="00832E2C" w:rsidRPr="00754D12" w:rsidRDefault="00394831" w:rsidP="00717DCE">
            <w:pPr>
              <w:overflowPunct/>
              <w:autoSpaceDE/>
              <w:autoSpaceDN/>
              <w:adjustRightInd/>
              <w:textAlignment w:val="auto"/>
            </w:pPr>
            <w:r>
              <w:rPr>
                <w:rFonts w:hint="eastAsia"/>
              </w:rPr>
              <w:t>This direction can help companies understand each proposed design for the following detailed study.</w:t>
            </w:r>
          </w:p>
        </w:tc>
      </w:tr>
      <w:tr w:rsidR="00832E2C" w:rsidRPr="00754D12" w14:paraId="5E2B8C4E" w14:textId="77777777" w:rsidTr="00717DCE">
        <w:tc>
          <w:tcPr>
            <w:tcW w:w="1696" w:type="dxa"/>
          </w:tcPr>
          <w:p w14:paraId="5342662E" w14:textId="56715093" w:rsidR="00832E2C" w:rsidRDefault="00754992" w:rsidP="00717DCE">
            <w:pPr>
              <w:overflowPunct/>
              <w:autoSpaceDE/>
              <w:autoSpaceDN/>
              <w:adjustRightInd/>
              <w:textAlignment w:val="auto"/>
            </w:pPr>
            <w:r>
              <w:rPr>
                <w:rFonts w:hint="eastAsia"/>
              </w:rPr>
              <w:t>O</w:t>
            </w:r>
            <w:r>
              <w:t>PPO</w:t>
            </w:r>
          </w:p>
        </w:tc>
        <w:tc>
          <w:tcPr>
            <w:tcW w:w="7938" w:type="dxa"/>
          </w:tcPr>
          <w:p w14:paraId="3556CE0D" w14:textId="3142C9E2" w:rsidR="00832E2C" w:rsidRDefault="00754992" w:rsidP="00717DCE">
            <w:pPr>
              <w:overflowPunct/>
              <w:autoSpaceDE/>
              <w:autoSpaceDN/>
              <w:adjustRightInd/>
              <w:textAlignment w:val="auto"/>
            </w:pPr>
            <w:r>
              <w:rPr>
                <w:rFonts w:hint="eastAsia"/>
              </w:rPr>
              <w:t>T</w:t>
            </w:r>
            <w:r>
              <w:t>his a good template helping us to understand the proposals, and determine what proposals are qualified for cross-evaluation.</w:t>
            </w:r>
          </w:p>
        </w:tc>
      </w:tr>
      <w:tr w:rsidR="00832E2C" w:rsidRPr="00754D12" w14:paraId="2D2EDC31" w14:textId="77777777" w:rsidTr="00717DCE">
        <w:tc>
          <w:tcPr>
            <w:tcW w:w="1696" w:type="dxa"/>
          </w:tcPr>
          <w:p w14:paraId="47B28665" w14:textId="77777777" w:rsidR="00832E2C" w:rsidRDefault="00832E2C" w:rsidP="00717DCE">
            <w:pPr>
              <w:overflowPunct/>
              <w:autoSpaceDE/>
              <w:autoSpaceDN/>
              <w:adjustRightInd/>
              <w:textAlignment w:val="auto"/>
              <w:rPr>
                <w:lang w:eastAsia="en-US"/>
              </w:rPr>
            </w:pPr>
          </w:p>
        </w:tc>
        <w:tc>
          <w:tcPr>
            <w:tcW w:w="7938" w:type="dxa"/>
          </w:tcPr>
          <w:p w14:paraId="26DAA669" w14:textId="77777777" w:rsidR="00832E2C" w:rsidRDefault="00832E2C" w:rsidP="00717DCE">
            <w:pPr>
              <w:overflowPunct/>
              <w:autoSpaceDE/>
              <w:autoSpaceDN/>
              <w:adjustRightInd/>
              <w:textAlignment w:val="auto"/>
            </w:pPr>
          </w:p>
        </w:tc>
      </w:tr>
    </w:tbl>
    <w:p w14:paraId="79C219AA" w14:textId="77777777" w:rsidR="00832E2C" w:rsidRDefault="00832E2C" w:rsidP="00832E2C"/>
    <w:p w14:paraId="77527680" w14:textId="77777777" w:rsidR="00832E2C" w:rsidRPr="000E2551" w:rsidRDefault="00832E2C" w:rsidP="00FA1363"/>
    <w:p w14:paraId="62D7502C" w14:textId="3FFBEABB" w:rsidR="00EA6E17" w:rsidRDefault="001C1DC5" w:rsidP="00EA6E17">
      <w:pPr>
        <w:pStyle w:val="Heading2"/>
      </w:pPr>
      <w:r>
        <w:t>8</w:t>
      </w:r>
      <w:r w:rsidR="00EA6E17">
        <w:t>.</w:t>
      </w:r>
      <w:r>
        <w:t>4</w:t>
      </w:r>
      <w:r w:rsidR="00EA6E17">
        <w:tab/>
        <w:t>Rank &gt; 1 for UL DFT-s-OFDM</w:t>
      </w:r>
    </w:p>
    <w:p w14:paraId="726CFFAB" w14:textId="77777777" w:rsidR="00B972E0" w:rsidRDefault="00B972E0" w:rsidP="00B972E0">
      <w:pPr>
        <w:rPr>
          <w:b/>
          <w:bCs/>
        </w:rPr>
      </w:pPr>
      <w:r>
        <w:rPr>
          <w:b/>
          <w:bCs/>
        </w:rPr>
        <w:t>Evaluation assumptions</w:t>
      </w:r>
    </w:p>
    <w:p w14:paraId="5A993A8E" w14:textId="142997E5" w:rsidR="00B972E0" w:rsidRDefault="00832E2C" w:rsidP="00B972E0">
      <w:r>
        <w:rPr>
          <w:b/>
          <w:bCs/>
          <w:highlight w:val="yellow"/>
        </w:rPr>
        <w:t xml:space="preserve">Question 9: </w:t>
      </w:r>
      <w:r w:rsidR="00B972E0" w:rsidRPr="000E2551">
        <w:rPr>
          <w:highlight w:val="yellow"/>
        </w:rPr>
        <w:t>Discuss the evaluation assumptions</w:t>
      </w:r>
    </w:p>
    <w:p w14:paraId="4368481B" w14:textId="77777777" w:rsidR="00B972E0" w:rsidRPr="008F720C" w:rsidRDefault="00B972E0" w:rsidP="00B972E0">
      <w:pPr>
        <w:pStyle w:val="ListParagraph"/>
        <w:numPr>
          <w:ilvl w:val="0"/>
          <w:numId w:val="66"/>
        </w:numPr>
      </w:pPr>
      <w:r w:rsidRPr="008F720C">
        <w:t>Select simulation scenarios from the scenarios agreed in 11.2</w:t>
      </w:r>
    </w:p>
    <w:p w14:paraId="6EBBECCA" w14:textId="22EFC9B9" w:rsidR="00C77F00" w:rsidRPr="008F720C" w:rsidRDefault="00C77F00" w:rsidP="00B972E0">
      <w:pPr>
        <w:pStyle w:val="ListParagraph"/>
        <w:numPr>
          <w:ilvl w:val="0"/>
          <w:numId w:val="66"/>
        </w:numPr>
      </w:pPr>
      <w:r w:rsidRPr="008F720C">
        <w:t>4 GHz</w:t>
      </w:r>
      <w:r w:rsidR="008F720C" w:rsidRPr="008F720C">
        <w:t>,</w:t>
      </w:r>
      <w:r w:rsidRPr="008F720C">
        <w:t xml:space="preserve"> 7 GHz</w:t>
      </w:r>
      <w:r w:rsidR="008F720C" w:rsidRPr="008F720C">
        <w:t>, 28 GHz</w:t>
      </w:r>
      <w:r w:rsidRPr="008F720C">
        <w:t xml:space="preserve"> Urban</w:t>
      </w:r>
      <w:r w:rsidR="008F720C" w:rsidRPr="008F720C">
        <w:t xml:space="preserve">. </w:t>
      </w:r>
    </w:p>
    <w:p w14:paraId="12A30A94" w14:textId="77777777" w:rsidR="00B972E0" w:rsidRDefault="00B972E0" w:rsidP="00B972E0">
      <w:pPr>
        <w:pStyle w:val="ListParagraph"/>
      </w:pPr>
    </w:p>
    <w:p w14:paraId="432CD148" w14:textId="7CCE43BD" w:rsidR="00C77F00" w:rsidRDefault="00C77F00" w:rsidP="00C77F00">
      <w:pPr>
        <w:rPr>
          <w:b/>
          <w:bCs/>
        </w:rPr>
      </w:pPr>
      <w:r>
        <w:rPr>
          <w:b/>
          <w:bCs/>
        </w:rPr>
        <w:t xml:space="preserve">Evaluation </w:t>
      </w:r>
      <w:r w:rsidR="008F720C">
        <w:rPr>
          <w:b/>
          <w:bCs/>
        </w:rPr>
        <w:t>methodology</w:t>
      </w:r>
    </w:p>
    <w:p w14:paraId="30818548" w14:textId="4509C5FB" w:rsidR="008F720C" w:rsidRPr="008F720C" w:rsidRDefault="00832E2C" w:rsidP="00C77F00">
      <w:pPr>
        <w:rPr>
          <w:highlight w:val="yellow"/>
        </w:rPr>
      </w:pPr>
      <w:r>
        <w:rPr>
          <w:b/>
          <w:bCs/>
          <w:highlight w:val="yellow"/>
        </w:rPr>
        <w:t xml:space="preserve">Question 10: </w:t>
      </w:r>
      <w:r w:rsidR="008F720C" w:rsidRPr="008F720C">
        <w:rPr>
          <w:highlight w:val="yellow"/>
        </w:rPr>
        <w:t>Discuss the evaluation methodology</w:t>
      </w:r>
    </w:p>
    <w:p w14:paraId="57676B2D" w14:textId="5399F2A9" w:rsidR="00C77F00" w:rsidRPr="008F720C" w:rsidRDefault="00C77F00" w:rsidP="00C77F00">
      <w:pPr>
        <w:pStyle w:val="ListParagraph"/>
        <w:numPr>
          <w:ilvl w:val="0"/>
          <w:numId w:val="66"/>
        </w:numPr>
      </w:pPr>
      <w:r w:rsidRPr="008F720C">
        <w:t xml:space="preserve">Net gain: </w:t>
      </w:r>
    </w:p>
    <w:p w14:paraId="0D761A1F" w14:textId="1C0CD6C0" w:rsidR="00C77F00" w:rsidRPr="008F720C" w:rsidRDefault="00C77F00" w:rsidP="00C77F00">
      <w:pPr>
        <w:pStyle w:val="ListParagraph"/>
        <w:numPr>
          <w:ilvl w:val="1"/>
          <w:numId w:val="66"/>
        </w:numPr>
      </w:pPr>
      <w:r w:rsidRPr="008F720C">
        <w:t>For power limited UEs:  Tx power difference [dB] – Rx SINR difference for 10% BLER [dB]</w:t>
      </w:r>
    </w:p>
    <w:p w14:paraId="29659318" w14:textId="5A79814C" w:rsidR="00C77F00" w:rsidRPr="008F720C" w:rsidRDefault="00C77F00" w:rsidP="00C77F00">
      <w:pPr>
        <w:pStyle w:val="ListParagraph"/>
        <w:numPr>
          <w:ilvl w:val="1"/>
          <w:numId w:val="66"/>
        </w:numPr>
      </w:pPr>
      <w:r w:rsidRPr="008F720C">
        <w:t>For power non-limited UEs: Rx SINR difference for 10% BLER [dB]</w:t>
      </w:r>
    </w:p>
    <w:p w14:paraId="4A93531D" w14:textId="6A64A03D" w:rsidR="00C77F00" w:rsidRPr="008F720C" w:rsidRDefault="008F720C" w:rsidP="00C77F00">
      <w:pPr>
        <w:pStyle w:val="ListParagraph"/>
        <w:numPr>
          <w:ilvl w:val="0"/>
          <w:numId w:val="66"/>
        </w:numPr>
      </w:pPr>
      <w:r w:rsidRPr="008F720C">
        <w:lastRenderedPageBreak/>
        <w:t>MPR for multi-layer DFT-s-OFDM to be determined with link level simulations</w:t>
      </w:r>
    </w:p>
    <w:p w14:paraId="6A04EA7A" w14:textId="3827599C" w:rsidR="008F720C" w:rsidRDefault="001C1DC5" w:rsidP="00C77F00">
      <w:pPr>
        <w:pStyle w:val="ListParagraph"/>
        <w:numPr>
          <w:ilvl w:val="0"/>
          <w:numId w:val="66"/>
        </w:numPr>
      </w:pPr>
      <w:r>
        <w:t>Performance benefit to be evaluated using system level simulation</w:t>
      </w:r>
    </w:p>
    <w:p w14:paraId="3A2701BF" w14:textId="77777777" w:rsidR="001C1DC5" w:rsidRPr="00ED7540" w:rsidRDefault="001C1DC5" w:rsidP="001C1DC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1C1DC5" w:rsidRPr="00067043" w14:paraId="4A96754E" w14:textId="77777777" w:rsidTr="00717DCE">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57ADB1A" w14:textId="77777777" w:rsidR="001C1DC5" w:rsidRPr="00ED7540" w:rsidRDefault="001C1DC5" w:rsidP="00717DCE">
            <w:pPr>
              <w:tabs>
                <w:tab w:val="left" w:pos="839"/>
              </w:tabs>
              <w:spacing w:after="0"/>
              <w:rPr>
                <w:sz w:val="18"/>
                <w:szCs w:val="18"/>
              </w:rPr>
            </w:pPr>
            <w:r w:rsidRPr="00ED7540">
              <w:rPr>
                <w:sz w:val="18"/>
                <w:szCs w:val="18"/>
              </w:rPr>
              <w:t>Parameters</w:t>
            </w:r>
          </w:p>
        </w:tc>
        <w:tc>
          <w:tcPr>
            <w:tcW w:w="4377" w:type="dxa"/>
          </w:tcPr>
          <w:p w14:paraId="55341856" w14:textId="77777777" w:rsidR="001C1DC5" w:rsidRPr="00ED754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1C1DC5" w:rsidRPr="00A65F3C" w14:paraId="5CC9DD9E" w14:textId="77777777" w:rsidTr="00717DCE">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91F17EB" w14:textId="77777777" w:rsidR="001C1DC5" w:rsidRPr="00ED7540" w:rsidRDefault="001C1DC5" w:rsidP="00717DCE">
            <w:pPr>
              <w:tabs>
                <w:tab w:val="left" w:pos="839"/>
              </w:tabs>
              <w:spacing w:after="0"/>
              <w:rPr>
                <w:b w:val="0"/>
                <w:sz w:val="18"/>
                <w:szCs w:val="18"/>
              </w:rPr>
            </w:pPr>
            <w:r w:rsidRPr="00ED7540">
              <w:rPr>
                <w:sz w:val="18"/>
                <w:szCs w:val="18"/>
              </w:rPr>
              <w:t xml:space="preserve">System configuration </w:t>
            </w:r>
          </w:p>
        </w:tc>
        <w:tc>
          <w:tcPr>
            <w:tcW w:w="4377" w:type="dxa"/>
          </w:tcPr>
          <w:p w14:paraId="08E5390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1C1DC5" w:rsidRPr="00A65F3C" w14:paraId="34CCC7C3" w14:textId="77777777" w:rsidTr="00717DCE">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4747DDF3" w14:textId="77777777" w:rsidR="001C1DC5" w:rsidRPr="00ED7540" w:rsidRDefault="001C1DC5" w:rsidP="00717DCE">
            <w:pPr>
              <w:tabs>
                <w:tab w:val="left" w:pos="839"/>
              </w:tabs>
              <w:spacing w:after="0"/>
              <w:rPr>
                <w:b w:val="0"/>
                <w:sz w:val="18"/>
                <w:szCs w:val="18"/>
              </w:rPr>
            </w:pPr>
            <w:r w:rsidRPr="00ED7540">
              <w:rPr>
                <w:sz w:val="18"/>
                <w:szCs w:val="18"/>
              </w:rPr>
              <w:t>Traffic model</w:t>
            </w:r>
          </w:p>
        </w:tc>
        <w:tc>
          <w:tcPr>
            <w:tcW w:w="4377" w:type="dxa"/>
          </w:tcPr>
          <w:p w14:paraId="2B1A8E2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1C1DC5" w:rsidRPr="00A65F3C" w14:paraId="5F545D5B" w14:textId="77777777" w:rsidTr="00717DCE">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2F1849E6" w14:textId="77777777" w:rsidR="001C1DC5" w:rsidRPr="00ED7540" w:rsidRDefault="001C1DC5" w:rsidP="00717DCE">
            <w:pPr>
              <w:tabs>
                <w:tab w:val="left" w:pos="839"/>
              </w:tabs>
              <w:spacing w:after="0"/>
              <w:rPr>
                <w:b w:val="0"/>
                <w:sz w:val="18"/>
                <w:szCs w:val="18"/>
              </w:rPr>
            </w:pPr>
            <w:r w:rsidRPr="00ED7540">
              <w:rPr>
                <w:sz w:val="18"/>
                <w:szCs w:val="18"/>
              </w:rPr>
              <w:t>Carrier frequency</w:t>
            </w:r>
          </w:p>
        </w:tc>
        <w:tc>
          <w:tcPr>
            <w:tcW w:w="4377" w:type="dxa"/>
          </w:tcPr>
          <w:p w14:paraId="51D7D00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1C1DC5" w:rsidRPr="00A65F3C" w14:paraId="0C8577CB"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428E4A78" w14:textId="77777777" w:rsidR="001C1DC5" w:rsidRPr="00ED7540" w:rsidRDefault="001C1DC5" w:rsidP="00717DCE">
            <w:pPr>
              <w:tabs>
                <w:tab w:val="left" w:pos="839"/>
              </w:tabs>
              <w:spacing w:after="0"/>
              <w:rPr>
                <w:b w:val="0"/>
                <w:sz w:val="18"/>
                <w:szCs w:val="18"/>
              </w:rPr>
            </w:pPr>
            <w:r w:rsidRPr="00ED7540">
              <w:rPr>
                <w:sz w:val="18"/>
                <w:szCs w:val="18"/>
              </w:rPr>
              <w:t>Channel bandwidth/Subcarrier spacing</w:t>
            </w:r>
          </w:p>
        </w:tc>
        <w:tc>
          <w:tcPr>
            <w:tcW w:w="4377" w:type="dxa"/>
          </w:tcPr>
          <w:p w14:paraId="67CBB25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1C1DC5" w:rsidRPr="00A65F3C" w14:paraId="1F19843B" w14:textId="77777777" w:rsidTr="00717DCE">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7516575" w14:textId="77777777" w:rsidR="001C1DC5" w:rsidRPr="00ED7540" w:rsidRDefault="001C1DC5" w:rsidP="00717DCE">
            <w:pPr>
              <w:tabs>
                <w:tab w:val="left" w:pos="839"/>
              </w:tabs>
              <w:spacing w:after="0"/>
              <w:rPr>
                <w:b w:val="0"/>
                <w:sz w:val="18"/>
                <w:szCs w:val="18"/>
              </w:rPr>
            </w:pPr>
            <w:r w:rsidRPr="00ED7540">
              <w:rPr>
                <w:sz w:val="18"/>
                <w:szCs w:val="18"/>
              </w:rPr>
              <w:t>Frame structure</w:t>
            </w:r>
          </w:p>
        </w:tc>
        <w:tc>
          <w:tcPr>
            <w:tcW w:w="4377" w:type="dxa"/>
          </w:tcPr>
          <w:p w14:paraId="08AE3AFC"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1C1DC5" w:rsidRPr="00A65F3C" w14:paraId="49978BBD" w14:textId="77777777" w:rsidTr="00717DCE">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30F28521" w14:textId="77777777" w:rsidR="001C1DC5" w:rsidRPr="00ED7540" w:rsidRDefault="001C1DC5" w:rsidP="00717DCE">
            <w:pPr>
              <w:tabs>
                <w:tab w:val="left" w:pos="839"/>
              </w:tabs>
              <w:spacing w:after="0"/>
              <w:rPr>
                <w:b w:val="0"/>
                <w:sz w:val="18"/>
                <w:szCs w:val="18"/>
              </w:rPr>
            </w:pPr>
            <w:r w:rsidRPr="00ED7540">
              <w:rPr>
                <w:sz w:val="18"/>
                <w:szCs w:val="18"/>
              </w:rPr>
              <w:t>UE ports</w:t>
            </w:r>
          </w:p>
        </w:tc>
        <w:tc>
          <w:tcPr>
            <w:tcW w:w="4377" w:type="dxa"/>
          </w:tcPr>
          <w:p w14:paraId="62EA1795"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1C1DC5" w:rsidRPr="00A65F3C" w14:paraId="27943FF3" w14:textId="77777777" w:rsidTr="00717DCE">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55D8BEFB" w14:textId="77777777" w:rsidR="001C1DC5" w:rsidRPr="00ED7540" w:rsidRDefault="001C1DC5" w:rsidP="00717DCE">
            <w:pPr>
              <w:tabs>
                <w:tab w:val="left" w:pos="839"/>
              </w:tabs>
              <w:spacing w:after="0"/>
              <w:rPr>
                <w:b w:val="0"/>
                <w:sz w:val="18"/>
                <w:szCs w:val="18"/>
              </w:rPr>
            </w:pPr>
            <w:r w:rsidRPr="00ED7540">
              <w:rPr>
                <w:sz w:val="18"/>
                <w:szCs w:val="18"/>
              </w:rPr>
              <w:t>BS antenna configuration/ports</w:t>
            </w:r>
          </w:p>
        </w:tc>
        <w:tc>
          <w:tcPr>
            <w:tcW w:w="4377" w:type="dxa"/>
          </w:tcPr>
          <w:p w14:paraId="77237D8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1C1DC5" w:rsidRPr="00A65F3C" w14:paraId="7C071811"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D6609E4" w14:textId="77777777" w:rsidR="001C1DC5" w:rsidRPr="00ED7540" w:rsidRDefault="001C1DC5" w:rsidP="00717DCE">
            <w:pPr>
              <w:tabs>
                <w:tab w:val="left" w:pos="839"/>
              </w:tabs>
              <w:spacing w:after="0"/>
              <w:rPr>
                <w:b w:val="0"/>
                <w:sz w:val="18"/>
                <w:szCs w:val="18"/>
              </w:rPr>
            </w:pPr>
            <w:r w:rsidRPr="00ED7540">
              <w:rPr>
                <w:sz w:val="18"/>
                <w:szCs w:val="18"/>
              </w:rPr>
              <w:t>UE antenna model</w:t>
            </w:r>
          </w:p>
        </w:tc>
        <w:tc>
          <w:tcPr>
            <w:tcW w:w="4377" w:type="dxa"/>
          </w:tcPr>
          <w:p w14:paraId="4E966E0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1C1DC5" w:rsidRPr="00A65F3C" w14:paraId="62480601" w14:textId="77777777" w:rsidTr="00717DCE">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3733401C" w14:textId="77777777" w:rsidR="001C1DC5" w:rsidRPr="00ED7540" w:rsidRDefault="001C1DC5" w:rsidP="00717DCE">
            <w:pPr>
              <w:tabs>
                <w:tab w:val="left" w:pos="839"/>
              </w:tabs>
              <w:spacing w:after="0"/>
              <w:rPr>
                <w:b w:val="0"/>
                <w:sz w:val="18"/>
                <w:szCs w:val="18"/>
              </w:rPr>
            </w:pPr>
            <w:r w:rsidRPr="00ED7540">
              <w:rPr>
                <w:sz w:val="18"/>
                <w:szCs w:val="18"/>
              </w:rPr>
              <w:t>ISD</w:t>
            </w:r>
          </w:p>
        </w:tc>
        <w:tc>
          <w:tcPr>
            <w:tcW w:w="4377" w:type="dxa"/>
          </w:tcPr>
          <w:p w14:paraId="442F366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1C1DC5" w:rsidRPr="00A65F3C" w14:paraId="277447E1" w14:textId="77777777" w:rsidTr="00717DCE">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01B51B9" w14:textId="77777777" w:rsidR="001C1DC5" w:rsidRPr="00ED7540" w:rsidRDefault="001C1DC5" w:rsidP="00717DCE">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331AD543"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1C1DC5" w:rsidRPr="00A65F3C" w14:paraId="49F337CE" w14:textId="77777777" w:rsidTr="00717DCE">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32F6511D" w14:textId="77777777" w:rsidR="001C1DC5" w:rsidRPr="00ED7540" w:rsidRDefault="001C1DC5" w:rsidP="00717DCE">
            <w:pPr>
              <w:tabs>
                <w:tab w:val="left" w:pos="839"/>
              </w:tabs>
              <w:spacing w:after="0"/>
              <w:rPr>
                <w:b w:val="0"/>
                <w:sz w:val="18"/>
                <w:szCs w:val="18"/>
              </w:rPr>
            </w:pPr>
            <w:r w:rsidRPr="00ED7540">
              <w:rPr>
                <w:sz w:val="18"/>
                <w:szCs w:val="18"/>
              </w:rPr>
              <w:t>Receiver</w:t>
            </w:r>
          </w:p>
        </w:tc>
        <w:tc>
          <w:tcPr>
            <w:tcW w:w="4377" w:type="dxa"/>
          </w:tcPr>
          <w:p w14:paraId="2E929F3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1C1DC5" w:rsidRPr="00A65F3C" w14:paraId="30591850" w14:textId="77777777" w:rsidTr="00717DCE">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2B0BB78" w14:textId="77777777" w:rsidR="001C1DC5" w:rsidRPr="00ED7540" w:rsidRDefault="001C1DC5" w:rsidP="00717DCE">
            <w:pPr>
              <w:tabs>
                <w:tab w:val="left" w:pos="839"/>
              </w:tabs>
              <w:spacing w:after="0"/>
              <w:rPr>
                <w:b w:val="0"/>
                <w:sz w:val="18"/>
                <w:szCs w:val="18"/>
              </w:rPr>
            </w:pPr>
            <w:r w:rsidRPr="00ED7540">
              <w:rPr>
                <w:sz w:val="18"/>
                <w:szCs w:val="18"/>
              </w:rPr>
              <w:t>Waveform and MIMO configuration</w:t>
            </w:r>
          </w:p>
        </w:tc>
        <w:tc>
          <w:tcPr>
            <w:tcW w:w="4377" w:type="dxa"/>
          </w:tcPr>
          <w:p w14:paraId="2114B81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32E65D56"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A977B11" w14:textId="77777777" w:rsidR="001C1DC5" w:rsidRPr="00ED7540" w:rsidRDefault="001C1DC5" w:rsidP="001C1DC5">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1C1DC5" w:rsidRPr="00A65F3C" w14:paraId="73BF8D99"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506866F" w14:textId="77777777" w:rsidR="001C1DC5" w:rsidRPr="00ED7540" w:rsidRDefault="001C1DC5" w:rsidP="00717DCE">
            <w:pPr>
              <w:tabs>
                <w:tab w:val="left" w:pos="839"/>
              </w:tabs>
              <w:spacing w:after="0"/>
              <w:rPr>
                <w:b w:val="0"/>
                <w:sz w:val="18"/>
                <w:szCs w:val="18"/>
              </w:rPr>
            </w:pPr>
            <w:r w:rsidRPr="00ED7540">
              <w:rPr>
                <w:sz w:val="18"/>
                <w:szCs w:val="18"/>
              </w:rPr>
              <w:t>Power class and power mode</w:t>
            </w:r>
          </w:p>
        </w:tc>
        <w:tc>
          <w:tcPr>
            <w:tcW w:w="4377" w:type="dxa"/>
          </w:tcPr>
          <w:p w14:paraId="46603434"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1C1DC5" w:rsidRPr="00A65F3C" w14:paraId="49B3453E" w14:textId="77777777" w:rsidTr="00717DCE">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A81734" w14:textId="77777777" w:rsidR="001C1DC5" w:rsidRPr="00ED7540" w:rsidRDefault="001C1DC5" w:rsidP="00717DCE">
            <w:pPr>
              <w:tabs>
                <w:tab w:val="left" w:pos="839"/>
              </w:tabs>
              <w:spacing w:after="0"/>
              <w:rPr>
                <w:b w:val="0"/>
                <w:sz w:val="18"/>
                <w:szCs w:val="18"/>
              </w:rPr>
            </w:pPr>
            <w:r w:rsidRPr="00ED7540">
              <w:rPr>
                <w:sz w:val="18"/>
                <w:szCs w:val="18"/>
              </w:rPr>
              <w:t xml:space="preserve">UL Maximum power </w:t>
            </w:r>
          </w:p>
        </w:tc>
        <w:tc>
          <w:tcPr>
            <w:tcW w:w="4377" w:type="dxa"/>
          </w:tcPr>
          <w:p w14:paraId="498ED9AA" w14:textId="77777777" w:rsidR="001C1DC5" w:rsidRPr="00ED7540" w:rsidRDefault="001C1DC5" w:rsidP="001C1DC5">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08413C4F" w14:textId="77777777" w:rsidR="001C1DC5" w:rsidRPr="00ED7540" w:rsidRDefault="001C1DC5" w:rsidP="001C1DC5">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7D742B3E" w14:textId="77777777" w:rsidR="001C1DC5" w:rsidRDefault="001C1DC5" w:rsidP="001C1DC5">
      <w:pPr>
        <w:tabs>
          <w:tab w:val="left" w:pos="839"/>
        </w:tabs>
        <w:rPr>
          <w:b/>
          <w:bCs/>
          <w:i/>
          <w:iCs/>
        </w:rPr>
      </w:pPr>
    </w:p>
    <w:p w14:paraId="6CABF3EA" w14:textId="77777777" w:rsidR="001C1DC5" w:rsidRPr="006901A0" w:rsidRDefault="001C1DC5" w:rsidP="001C1DC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1C1DC5" w:rsidRPr="00A65F3C" w14:paraId="4F440192" w14:textId="77777777" w:rsidTr="00717DCE">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BB944BB" w14:textId="77777777" w:rsidR="001C1DC5" w:rsidRPr="006901A0" w:rsidRDefault="001C1DC5" w:rsidP="00717DCE">
            <w:pPr>
              <w:tabs>
                <w:tab w:val="left" w:pos="839"/>
              </w:tabs>
              <w:spacing w:after="0"/>
            </w:pPr>
            <w:r w:rsidRPr="006901A0">
              <w:t>Parameters</w:t>
            </w:r>
          </w:p>
        </w:tc>
        <w:tc>
          <w:tcPr>
            <w:tcW w:w="5970" w:type="dxa"/>
          </w:tcPr>
          <w:p w14:paraId="2D8E82FD" w14:textId="77777777" w:rsidR="001C1DC5" w:rsidRPr="006901A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1C1DC5" w:rsidRPr="00A65F3C" w14:paraId="4E332AB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EFD19D3" w14:textId="77777777" w:rsidR="001C1DC5" w:rsidRPr="006901A0" w:rsidRDefault="001C1DC5" w:rsidP="00717DCE">
            <w:pPr>
              <w:tabs>
                <w:tab w:val="left" w:pos="839"/>
              </w:tabs>
              <w:spacing w:after="0"/>
              <w:rPr>
                <w:b w:val="0"/>
              </w:rPr>
            </w:pPr>
            <w:r w:rsidRPr="006901A0">
              <w:t>Carrier frequency​​</w:t>
            </w:r>
          </w:p>
        </w:tc>
        <w:tc>
          <w:tcPr>
            <w:tcW w:w="5970" w:type="dxa"/>
            <w:hideMark/>
          </w:tcPr>
          <w:p w14:paraId="4ED4A10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1C1DC5" w:rsidRPr="00A65F3C" w14:paraId="018517E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BF9A045" w14:textId="77777777" w:rsidR="001C1DC5" w:rsidRPr="006901A0" w:rsidRDefault="001C1DC5" w:rsidP="00717DCE">
            <w:pPr>
              <w:tabs>
                <w:tab w:val="left" w:pos="839"/>
              </w:tabs>
              <w:spacing w:after="0"/>
              <w:rPr>
                <w:b w:val="0"/>
              </w:rPr>
            </w:pPr>
            <w:r w:rsidRPr="006901A0">
              <w:t>Subcarrier spacing​​</w:t>
            </w:r>
          </w:p>
        </w:tc>
        <w:tc>
          <w:tcPr>
            <w:tcW w:w="5970" w:type="dxa"/>
            <w:hideMark/>
          </w:tcPr>
          <w:p w14:paraId="528633FB"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1C1DC5" w:rsidRPr="00A65F3C" w14:paraId="5D05032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9F1B13B" w14:textId="77777777" w:rsidR="001C1DC5" w:rsidRPr="006901A0" w:rsidRDefault="001C1DC5" w:rsidP="00717DCE">
            <w:pPr>
              <w:tabs>
                <w:tab w:val="left" w:pos="839"/>
              </w:tabs>
              <w:spacing w:after="0"/>
              <w:rPr>
                <w:b w:val="0"/>
              </w:rPr>
            </w:pPr>
            <w:r w:rsidRPr="006901A0">
              <w:t>UE/BS antenna ports</w:t>
            </w:r>
          </w:p>
        </w:tc>
        <w:tc>
          <w:tcPr>
            <w:tcW w:w="5970" w:type="dxa"/>
            <w:hideMark/>
          </w:tcPr>
          <w:p w14:paraId="782921DD"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1C1DC5" w:rsidRPr="00A65F3C" w14:paraId="55726EE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4562644" w14:textId="77777777" w:rsidR="001C1DC5" w:rsidRPr="006901A0" w:rsidRDefault="001C1DC5" w:rsidP="00717DCE">
            <w:pPr>
              <w:tabs>
                <w:tab w:val="left" w:pos="839"/>
              </w:tabs>
              <w:spacing w:after="0"/>
              <w:rPr>
                <w:b w:val="0"/>
              </w:rPr>
            </w:pPr>
            <w:r w:rsidRPr="006901A0">
              <w:t>FDRA</w:t>
            </w:r>
          </w:p>
        </w:tc>
        <w:tc>
          <w:tcPr>
            <w:tcW w:w="5970" w:type="dxa"/>
            <w:hideMark/>
          </w:tcPr>
          <w:p w14:paraId="1806BC4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1C1DC5" w:rsidRPr="00A65F3C" w14:paraId="1B0DDB1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16403C" w14:textId="77777777" w:rsidR="001C1DC5" w:rsidRPr="006901A0" w:rsidRDefault="001C1DC5" w:rsidP="00717DCE">
            <w:pPr>
              <w:tabs>
                <w:tab w:val="left" w:pos="839"/>
              </w:tabs>
              <w:spacing w:after="0"/>
              <w:rPr>
                <w:b w:val="0"/>
              </w:rPr>
            </w:pPr>
            <w:r w:rsidRPr="006901A0">
              <w:t>Waveform​​s</w:t>
            </w:r>
          </w:p>
        </w:tc>
        <w:tc>
          <w:tcPr>
            <w:tcW w:w="5970" w:type="dxa"/>
            <w:hideMark/>
          </w:tcPr>
          <w:p w14:paraId="4AAAF1DF"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1C1DC5" w:rsidRPr="00A65F3C" w14:paraId="6DBD2DC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99F9F5" w14:textId="77777777" w:rsidR="001C1DC5" w:rsidRPr="006901A0" w:rsidRDefault="001C1DC5" w:rsidP="00717DCE">
            <w:pPr>
              <w:tabs>
                <w:tab w:val="left" w:pos="839"/>
              </w:tabs>
              <w:spacing w:after="0"/>
              <w:rPr>
                <w:b w:val="0"/>
              </w:rPr>
            </w:pPr>
            <w:r w:rsidRPr="006901A0">
              <w:t>MCS/modulation​​</w:t>
            </w:r>
          </w:p>
        </w:tc>
        <w:tc>
          <w:tcPr>
            <w:tcW w:w="5970" w:type="dxa"/>
            <w:hideMark/>
          </w:tcPr>
          <w:p w14:paraId="1717239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1C1DC5" w:rsidRPr="00A65F3C" w14:paraId="6BEDB94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D92D210" w14:textId="77777777" w:rsidR="001C1DC5" w:rsidRPr="006901A0" w:rsidRDefault="001C1DC5" w:rsidP="00717DCE">
            <w:pPr>
              <w:tabs>
                <w:tab w:val="left" w:pos="839"/>
              </w:tabs>
              <w:spacing w:after="0"/>
              <w:rPr>
                <w:b w:val="0"/>
              </w:rPr>
            </w:pPr>
            <w:r w:rsidRPr="006901A0">
              <w:t>Number of layers​</w:t>
            </w:r>
          </w:p>
        </w:tc>
        <w:tc>
          <w:tcPr>
            <w:tcW w:w="5970" w:type="dxa"/>
            <w:hideMark/>
          </w:tcPr>
          <w:p w14:paraId="54917977"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1C1DC5" w:rsidRPr="00A65F3C" w14:paraId="5235093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E9939D" w14:textId="77777777" w:rsidR="001C1DC5" w:rsidRPr="006901A0" w:rsidRDefault="001C1DC5" w:rsidP="00717DCE">
            <w:pPr>
              <w:tabs>
                <w:tab w:val="left" w:pos="839"/>
              </w:tabs>
              <w:spacing w:after="0"/>
              <w:rPr>
                <w:b w:val="0"/>
              </w:rPr>
            </w:pPr>
            <w:r w:rsidRPr="006901A0">
              <w:t>Channel model​​</w:t>
            </w:r>
          </w:p>
        </w:tc>
        <w:tc>
          <w:tcPr>
            <w:tcW w:w="5970" w:type="dxa"/>
            <w:hideMark/>
          </w:tcPr>
          <w:p w14:paraId="30D0B82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1C1DC5" w:rsidRPr="00A65F3C" w14:paraId="7741F115"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7AEFEB5" w14:textId="77777777" w:rsidR="001C1DC5" w:rsidRPr="006901A0" w:rsidRDefault="001C1DC5" w:rsidP="00717DCE">
            <w:pPr>
              <w:tabs>
                <w:tab w:val="left" w:pos="839"/>
              </w:tabs>
              <w:spacing w:after="0"/>
              <w:rPr>
                <w:b w:val="0"/>
              </w:rPr>
            </w:pPr>
            <w:r w:rsidRPr="006901A0">
              <w:t>UE speed​​</w:t>
            </w:r>
          </w:p>
        </w:tc>
        <w:tc>
          <w:tcPr>
            <w:tcW w:w="5970" w:type="dxa"/>
            <w:hideMark/>
          </w:tcPr>
          <w:p w14:paraId="6F6E586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1C1DC5" w:rsidRPr="00A65F3C" w14:paraId="742C22B0"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7CA9D1A" w14:textId="77777777" w:rsidR="001C1DC5" w:rsidRPr="006901A0" w:rsidRDefault="001C1DC5" w:rsidP="00717DCE">
            <w:pPr>
              <w:tabs>
                <w:tab w:val="left" w:pos="839"/>
              </w:tabs>
              <w:spacing w:after="0"/>
              <w:rPr>
                <w:b w:val="0"/>
              </w:rPr>
            </w:pPr>
            <w:r w:rsidRPr="006901A0">
              <w:t>Channel est.​​</w:t>
            </w:r>
          </w:p>
        </w:tc>
        <w:tc>
          <w:tcPr>
            <w:tcW w:w="5970" w:type="dxa"/>
            <w:hideMark/>
          </w:tcPr>
          <w:p w14:paraId="72F9CCA1"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1C1DC5" w:rsidRPr="00A65F3C" w14:paraId="03E9DC92" w14:textId="77777777" w:rsidTr="00717DCE">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3BB0D9" w14:textId="77777777" w:rsidR="001C1DC5" w:rsidRPr="006901A0" w:rsidRDefault="001C1DC5" w:rsidP="00717DCE">
            <w:pPr>
              <w:tabs>
                <w:tab w:val="left" w:pos="839"/>
              </w:tabs>
              <w:spacing w:after="0"/>
              <w:rPr>
                <w:b w:val="0"/>
              </w:rPr>
            </w:pPr>
            <w:r w:rsidRPr="006901A0">
              <w:t>Precoding matrix​</w:t>
            </w:r>
          </w:p>
        </w:tc>
        <w:tc>
          <w:tcPr>
            <w:tcW w:w="5970" w:type="dxa"/>
            <w:hideMark/>
          </w:tcPr>
          <w:p w14:paraId="78FC58D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1C1DC5" w:rsidRPr="00A65F3C" w14:paraId="1776FB1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DBF8F34" w14:textId="77777777" w:rsidR="001C1DC5" w:rsidRPr="006901A0" w:rsidRDefault="001C1DC5" w:rsidP="00717DCE">
            <w:pPr>
              <w:tabs>
                <w:tab w:val="left" w:pos="839"/>
              </w:tabs>
              <w:spacing w:after="0"/>
              <w:rPr>
                <w:b w:val="0"/>
              </w:rPr>
            </w:pPr>
            <w:r w:rsidRPr="006901A0">
              <w:t>HARQ retransmission​</w:t>
            </w:r>
          </w:p>
        </w:tc>
        <w:tc>
          <w:tcPr>
            <w:tcW w:w="5970" w:type="dxa"/>
            <w:hideMark/>
          </w:tcPr>
          <w:p w14:paraId="78E58046"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1C1DC5" w:rsidRPr="00A65F3C" w14:paraId="645082C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A8B45FF" w14:textId="77777777" w:rsidR="001C1DC5" w:rsidRPr="006901A0" w:rsidRDefault="001C1DC5" w:rsidP="00717DCE">
            <w:pPr>
              <w:tabs>
                <w:tab w:val="left" w:pos="839"/>
              </w:tabs>
              <w:spacing w:after="0"/>
              <w:rPr>
                <w:b w:val="0"/>
              </w:rPr>
            </w:pPr>
            <w:r w:rsidRPr="006901A0">
              <w:t>DMRS configuration</w:t>
            </w:r>
          </w:p>
        </w:tc>
        <w:tc>
          <w:tcPr>
            <w:tcW w:w="5970" w:type="dxa"/>
          </w:tcPr>
          <w:p w14:paraId="5C091AA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1C1DC5" w:rsidRPr="00A65F3C" w14:paraId="71542ACB"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FB5439C" w14:textId="77777777" w:rsidR="001C1DC5" w:rsidRPr="00ED7540" w:rsidRDefault="001C1DC5" w:rsidP="00717DCE">
            <w:pPr>
              <w:tabs>
                <w:tab w:val="left" w:pos="839"/>
              </w:tabs>
              <w:spacing w:after="0"/>
              <w:rPr>
                <w:b w:val="0"/>
              </w:rPr>
            </w:pPr>
            <w:r w:rsidRPr="00ED7540">
              <w:t>Number of PUSCH data</w:t>
            </w:r>
          </w:p>
        </w:tc>
        <w:tc>
          <w:tcPr>
            <w:tcW w:w="5970" w:type="dxa"/>
          </w:tcPr>
          <w:p w14:paraId="67EFB087"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1C1DC5" w:rsidRPr="00A65F3C" w14:paraId="4976B0E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FAA256" w14:textId="77777777" w:rsidR="001C1DC5" w:rsidRPr="00ED7540" w:rsidRDefault="001C1DC5" w:rsidP="00717DCE">
            <w:pPr>
              <w:tabs>
                <w:tab w:val="left" w:pos="839"/>
              </w:tabs>
              <w:spacing w:after="0"/>
              <w:rPr>
                <w:b w:val="0"/>
              </w:rPr>
            </w:pPr>
            <w:r w:rsidRPr="003F7608">
              <w:t xml:space="preserve">Waveform and </w:t>
            </w:r>
            <w:r w:rsidRPr="00ED7540">
              <w:t>MIMO configuration</w:t>
            </w:r>
          </w:p>
        </w:tc>
        <w:tc>
          <w:tcPr>
            <w:tcW w:w="5970" w:type="dxa"/>
          </w:tcPr>
          <w:p w14:paraId="5E3288F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3BE6A9D"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B0CE9EB" w14:textId="77777777" w:rsidR="001C1DC5" w:rsidRPr="00ED7540" w:rsidRDefault="001C1DC5" w:rsidP="001C1DC5">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1C1DC5" w:rsidRPr="003F7608" w14:paraId="5030BC42" w14:textId="77777777" w:rsidTr="00717DCE">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696CF078" w14:textId="77777777" w:rsidR="001C1DC5" w:rsidRPr="002A74AC" w:rsidRDefault="001C1DC5" w:rsidP="00717DCE">
            <w:pPr>
              <w:tabs>
                <w:tab w:val="left" w:pos="839"/>
              </w:tabs>
              <w:spacing w:after="0"/>
            </w:pPr>
            <w:r>
              <w:t>BLER target</w:t>
            </w:r>
          </w:p>
        </w:tc>
        <w:tc>
          <w:tcPr>
            <w:tcW w:w="5970" w:type="dxa"/>
          </w:tcPr>
          <w:p w14:paraId="13521D0A" w14:textId="77777777" w:rsidR="001C1DC5" w:rsidRPr="003F7608"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8B30F95" w14:textId="77777777" w:rsidR="001C1DC5" w:rsidRDefault="001C1DC5" w:rsidP="001C1DC5">
      <w:pPr>
        <w:spacing w:after="0"/>
        <w:rPr>
          <w:rFonts w:ascii="Arial" w:hAnsi="Arial" w:cs="Arial"/>
          <w:sz w:val="16"/>
          <w:szCs w:val="16"/>
        </w:rPr>
      </w:pPr>
    </w:p>
    <w:p w14:paraId="1294491F" w14:textId="77777777" w:rsidR="00C77F00" w:rsidRDefault="00C77F00" w:rsidP="00B972E0">
      <w:pPr>
        <w:rPr>
          <w:b/>
          <w:bCs/>
        </w:rPr>
      </w:pPr>
    </w:p>
    <w:p w14:paraId="13D99048" w14:textId="65554065" w:rsidR="00B972E0" w:rsidRDefault="00B972E0" w:rsidP="00B972E0">
      <w:pPr>
        <w:rPr>
          <w:b/>
          <w:bCs/>
        </w:rPr>
      </w:pPr>
      <w:r>
        <w:rPr>
          <w:b/>
          <w:bCs/>
        </w:rPr>
        <w:t>Reference comparison</w:t>
      </w:r>
    </w:p>
    <w:p w14:paraId="1C80DCB2" w14:textId="255C06F2" w:rsidR="00B972E0" w:rsidRDefault="00832E2C" w:rsidP="00B972E0">
      <w:r>
        <w:rPr>
          <w:b/>
          <w:bCs/>
          <w:highlight w:val="yellow"/>
        </w:rPr>
        <w:t xml:space="preserve">Question 11: </w:t>
      </w:r>
      <w:r w:rsidR="00B972E0" w:rsidRPr="000E2551">
        <w:rPr>
          <w:highlight w:val="yellow"/>
        </w:rPr>
        <w:t xml:space="preserve">Discuss the </w:t>
      </w:r>
      <w:r w:rsidR="00B972E0">
        <w:rPr>
          <w:highlight w:val="yellow"/>
        </w:rPr>
        <w:t>reference against which to compare the proposal</w:t>
      </w:r>
    </w:p>
    <w:p w14:paraId="16774729" w14:textId="5EED1774" w:rsidR="00B972E0" w:rsidRPr="008F720C" w:rsidRDefault="00B972E0" w:rsidP="00B972E0">
      <w:pPr>
        <w:pStyle w:val="ListParagraph"/>
        <w:numPr>
          <w:ilvl w:val="0"/>
          <w:numId w:val="66"/>
        </w:numPr>
      </w:pPr>
      <w:r w:rsidRPr="008F720C">
        <w:t>5G NR UL MIMO codebooks</w:t>
      </w:r>
      <w:r w:rsidR="008F720C" w:rsidRPr="008F720C">
        <w:t>, frequency selective precoding</w:t>
      </w:r>
    </w:p>
    <w:p w14:paraId="78F1AE88" w14:textId="77777777" w:rsidR="00B972E0" w:rsidRPr="008F720C" w:rsidRDefault="00B972E0" w:rsidP="00B972E0">
      <w:pPr>
        <w:pStyle w:val="ListParagraph"/>
        <w:numPr>
          <w:ilvl w:val="0"/>
          <w:numId w:val="66"/>
        </w:numPr>
      </w:pPr>
      <w:r w:rsidRPr="008F720C">
        <w:t xml:space="preserve">CP-OFDM for all number of layers &amp; DFT-s-OFDM for single layer </w:t>
      </w:r>
    </w:p>
    <w:p w14:paraId="6AC191E9" w14:textId="77777777" w:rsidR="00B972E0" w:rsidRPr="008F720C" w:rsidRDefault="00B972E0" w:rsidP="00B972E0">
      <w:pPr>
        <w:pStyle w:val="ListParagraph"/>
        <w:numPr>
          <w:ilvl w:val="0"/>
          <w:numId w:val="66"/>
        </w:numPr>
      </w:pPr>
      <w:r w:rsidRPr="008F720C">
        <w:t xml:space="preserve">Fully coherent UE coherence capability </w:t>
      </w:r>
    </w:p>
    <w:p w14:paraId="410BC3B4" w14:textId="651748FD" w:rsidR="00B972E0" w:rsidRPr="008F720C" w:rsidRDefault="00B972E0" w:rsidP="00B972E0">
      <w:pPr>
        <w:pStyle w:val="ListParagraph"/>
        <w:numPr>
          <w:ilvl w:val="0"/>
          <w:numId w:val="66"/>
        </w:numPr>
      </w:pPr>
      <w:r w:rsidRPr="008F720C">
        <w:lastRenderedPageBreak/>
        <w:t>DWS rel-18 enabled [disabled optional]</w:t>
      </w:r>
    </w:p>
    <w:p w14:paraId="16F1AFA6" w14:textId="45EE1A16" w:rsidR="00832E2C" w:rsidRDefault="00832E2C" w:rsidP="00832E2C">
      <w:pPr>
        <w:pStyle w:val="Heading3"/>
      </w:pPr>
      <w:r>
        <w:t>8.4.1</w:t>
      </w:r>
      <w:r>
        <w:tab/>
        <w:t>Company comments</w:t>
      </w:r>
    </w:p>
    <w:p w14:paraId="50EC3996" w14:textId="5F235A4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9</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BC0E066" w14:textId="77777777" w:rsidTr="00717DCE">
        <w:tc>
          <w:tcPr>
            <w:tcW w:w="1696" w:type="dxa"/>
            <w:shd w:val="clear" w:color="auto" w:fill="D9D9D9"/>
          </w:tcPr>
          <w:p w14:paraId="116A17DF"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227A7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95089D" w:rsidRPr="00754D12" w14:paraId="25AB784A" w14:textId="77777777" w:rsidTr="00717DCE">
        <w:tc>
          <w:tcPr>
            <w:tcW w:w="1696" w:type="dxa"/>
          </w:tcPr>
          <w:p w14:paraId="316D9999" w14:textId="4FB2FE21" w:rsidR="0095089D" w:rsidRPr="00754D12" w:rsidRDefault="0095089D" w:rsidP="0095089D">
            <w:pPr>
              <w:overflowPunct/>
              <w:autoSpaceDE/>
              <w:autoSpaceDN/>
              <w:adjustRightInd/>
              <w:textAlignment w:val="auto"/>
              <w:rPr>
                <w:lang w:eastAsia="en-US"/>
              </w:rPr>
            </w:pPr>
            <w:r>
              <w:rPr>
                <w:rFonts w:hint="eastAsia"/>
              </w:rPr>
              <w:t>CMCC</w:t>
            </w:r>
          </w:p>
        </w:tc>
        <w:tc>
          <w:tcPr>
            <w:tcW w:w="7938" w:type="dxa"/>
          </w:tcPr>
          <w:p w14:paraId="54AA55D4" w14:textId="084B5329" w:rsidR="0095089D" w:rsidRPr="00754D12" w:rsidRDefault="00731EC9" w:rsidP="0095089D">
            <w:pPr>
              <w:overflowPunct/>
              <w:autoSpaceDE/>
              <w:autoSpaceDN/>
              <w:adjustRightInd/>
              <w:textAlignment w:val="auto"/>
            </w:pPr>
            <w:r>
              <w:rPr>
                <w:rFonts w:hint="eastAsia"/>
              </w:rPr>
              <w:t>Can you clarify the relationship between question 9 and 10?</w:t>
            </w:r>
          </w:p>
        </w:tc>
      </w:tr>
      <w:tr w:rsidR="0095089D" w:rsidRPr="00754D12" w14:paraId="66CF2E65" w14:textId="77777777" w:rsidTr="00717DCE">
        <w:tc>
          <w:tcPr>
            <w:tcW w:w="1696" w:type="dxa"/>
          </w:tcPr>
          <w:p w14:paraId="3E32734B" w14:textId="5EEFD30D" w:rsidR="0095089D" w:rsidRDefault="00754992" w:rsidP="0095089D">
            <w:pPr>
              <w:overflowPunct/>
              <w:autoSpaceDE/>
              <w:autoSpaceDN/>
              <w:adjustRightInd/>
              <w:textAlignment w:val="auto"/>
            </w:pPr>
            <w:r>
              <w:rPr>
                <w:rFonts w:hint="eastAsia"/>
              </w:rPr>
              <w:t>O</w:t>
            </w:r>
            <w:r>
              <w:t>PPO</w:t>
            </w:r>
          </w:p>
        </w:tc>
        <w:tc>
          <w:tcPr>
            <w:tcW w:w="7938" w:type="dxa"/>
          </w:tcPr>
          <w:p w14:paraId="307DD7DE" w14:textId="5BBD7427" w:rsidR="0095089D" w:rsidRDefault="00754992" w:rsidP="0095089D">
            <w:pPr>
              <w:overflowPunct/>
              <w:autoSpaceDE/>
              <w:autoSpaceDN/>
              <w:adjustRightInd/>
              <w:textAlignment w:val="auto"/>
            </w:pPr>
            <w:r>
              <w:rPr>
                <w:rFonts w:hint="eastAsia"/>
              </w:rPr>
              <w:t>W</w:t>
            </w:r>
            <w:r>
              <w:t>e think the evaluation assumption should be similar to that in Section 4.</w:t>
            </w:r>
          </w:p>
        </w:tc>
      </w:tr>
      <w:tr w:rsidR="0095089D" w:rsidRPr="00754D12" w14:paraId="130BA509" w14:textId="77777777" w:rsidTr="00717DCE">
        <w:tc>
          <w:tcPr>
            <w:tcW w:w="1696" w:type="dxa"/>
          </w:tcPr>
          <w:p w14:paraId="3533D539" w14:textId="77777777" w:rsidR="0095089D" w:rsidRDefault="0095089D" w:rsidP="0095089D">
            <w:pPr>
              <w:overflowPunct/>
              <w:autoSpaceDE/>
              <w:autoSpaceDN/>
              <w:adjustRightInd/>
              <w:textAlignment w:val="auto"/>
              <w:rPr>
                <w:lang w:eastAsia="en-US"/>
              </w:rPr>
            </w:pPr>
          </w:p>
        </w:tc>
        <w:tc>
          <w:tcPr>
            <w:tcW w:w="7938" w:type="dxa"/>
          </w:tcPr>
          <w:p w14:paraId="2087C134" w14:textId="77777777" w:rsidR="0095089D" w:rsidRDefault="0095089D" w:rsidP="0095089D">
            <w:pPr>
              <w:overflowPunct/>
              <w:autoSpaceDE/>
              <w:autoSpaceDN/>
              <w:adjustRightInd/>
              <w:textAlignment w:val="auto"/>
            </w:pPr>
          </w:p>
        </w:tc>
      </w:tr>
    </w:tbl>
    <w:p w14:paraId="40C70623" w14:textId="77777777" w:rsidR="00832E2C" w:rsidRDefault="00832E2C" w:rsidP="00832E2C"/>
    <w:p w14:paraId="2E434B93" w14:textId="7B593FC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10</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89F89F5" w14:textId="77777777" w:rsidTr="00717DCE">
        <w:tc>
          <w:tcPr>
            <w:tcW w:w="1696" w:type="dxa"/>
            <w:shd w:val="clear" w:color="auto" w:fill="D9D9D9"/>
          </w:tcPr>
          <w:p w14:paraId="66B71E9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A1D7F0B"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5FF25633" w14:textId="77777777" w:rsidTr="00717DCE">
        <w:tc>
          <w:tcPr>
            <w:tcW w:w="1696" w:type="dxa"/>
          </w:tcPr>
          <w:p w14:paraId="1B7C685A" w14:textId="2103C9A0" w:rsidR="00832E2C" w:rsidRPr="00754D12" w:rsidRDefault="00B67056" w:rsidP="00717DCE">
            <w:pPr>
              <w:overflowPunct/>
              <w:autoSpaceDE/>
              <w:autoSpaceDN/>
              <w:adjustRightInd/>
              <w:textAlignment w:val="auto"/>
            </w:pPr>
            <w:r>
              <w:rPr>
                <w:rFonts w:hint="eastAsia"/>
              </w:rPr>
              <w:t>CMCC</w:t>
            </w:r>
          </w:p>
        </w:tc>
        <w:tc>
          <w:tcPr>
            <w:tcW w:w="7938" w:type="dxa"/>
          </w:tcPr>
          <w:p w14:paraId="0EBC115A" w14:textId="0F9F4649" w:rsidR="00832E2C" w:rsidRPr="00754D12" w:rsidRDefault="00B67056" w:rsidP="00717DCE">
            <w:pPr>
              <w:overflowPunct/>
              <w:autoSpaceDE/>
              <w:autoSpaceDN/>
              <w:adjustRightInd/>
              <w:textAlignment w:val="auto"/>
            </w:pPr>
            <w:r>
              <w:rPr>
                <w:rFonts w:hint="eastAsia"/>
              </w:rPr>
              <w:t>The direction looks OK</w:t>
            </w:r>
            <w:r w:rsidR="00C318EB">
              <w:rPr>
                <w:rFonts w:hint="eastAsia"/>
              </w:rPr>
              <w:t>.</w:t>
            </w:r>
          </w:p>
        </w:tc>
      </w:tr>
      <w:tr w:rsidR="008831B5" w:rsidRPr="00754D12" w14:paraId="373E4A9A" w14:textId="77777777" w:rsidTr="00717DCE">
        <w:tc>
          <w:tcPr>
            <w:tcW w:w="1696" w:type="dxa"/>
          </w:tcPr>
          <w:p w14:paraId="6EE1DEAE" w14:textId="3A94987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1AA1CDE" w14:textId="77777777" w:rsidR="008831B5" w:rsidRDefault="008831B5" w:rsidP="008831B5">
            <w:pPr>
              <w:overflowPunct/>
              <w:autoSpaceDE/>
              <w:autoSpaceDN/>
              <w:adjustRightInd/>
              <w:textAlignment w:val="auto"/>
            </w:pPr>
            <w:r>
              <w:rPr>
                <w:rFonts w:hint="eastAsia"/>
              </w:rPr>
              <w:t>W</w:t>
            </w:r>
            <w:r>
              <w:t>e can still use net gain as the metric here.</w:t>
            </w:r>
          </w:p>
          <w:p w14:paraId="6A28B896" w14:textId="2622525B" w:rsidR="008831B5" w:rsidRDefault="008831B5" w:rsidP="008831B5">
            <w:pPr>
              <w:overflowPunct/>
              <w:autoSpaceDE/>
              <w:autoSpaceDN/>
              <w:adjustRightInd/>
              <w:textAlignment w:val="auto"/>
            </w:pPr>
            <w: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rPr>
              <w:t>t</w:t>
            </w:r>
            <w:r>
              <w:t xml:space="preserve"> is just the gain of MPR reduction is gone, and the final net gain is smaller for these UEs.</w:t>
            </w:r>
          </w:p>
        </w:tc>
      </w:tr>
      <w:tr w:rsidR="00754992" w:rsidRPr="00754D12" w14:paraId="37841341" w14:textId="77777777" w:rsidTr="00717DCE">
        <w:tc>
          <w:tcPr>
            <w:tcW w:w="1696" w:type="dxa"/>
          </w:tcPr>
          <w:p w14:paraId="6BC0D64D" w14:textId="20F4B467" w:rsidR="00754992" w:rsidRDefault="00754992" w:rsidP="00754992">
            <w:pPr>
              <w:overflowPunct/>
              <w:autoSpaceDE/>
              <w:autoSpaceDN/>
              <w:adjustRightInd/>
              <w:textAlignment w:val="auto"/>
              <w:rPr>
                <w:lang w:eastAsia="en-US"/>
              </w:rPr>
            </w:pPr>
            <w:r>
              <w:rPr>
                <w:rFonts w:hint="eastAsia"/>
              </w:rPr>
              <w:t>O</w:t>
            </w:r>
            <w:r>
              <w:t>PPO</w:t>
            </w:r>
          </w:p>
        </w:tc>
        <w:tc>
          <w:tcPr>
            <w:tcW w:w="7938" w:type="dxa"/>
          </w:tcPr>
          <w:p w14:paraId="5FEA3870" w14:textId="66B9864B" w:rsidR="00754992" w:rsidRDefault="00754992" w:rsidP="00754992">
            <w:pPr>
              <w:overflowPunct/>
              <w:autoSpaceDE/>
              <w:autoSpaceDN/>
              <w:adjustRightInd/>
              <w:textAlignment w:val="auto"/>
            </w:pPr>
            <w:r>
              <w:rPr>
                <w:rFonts w:hint="eastAsia"/>
              </w:rPr>
              <w:t>W</w:t>
            </w:r>
            <w:r>
              <w:t>e think the evaluation assumption should be similar to that in Section 4.</w:t>
            </w:r>
          </w:p>
        </w:tc>
      </w:tr>
    </w:tbl>
    <w:p w14:paraId="60E37409" w14:textId="77777777" w:rsidR="00832E2C" w:rsidRDefault="00832E2C" w:rsidP="00832E2C"/>
    <w:p w14:paraId="10E76BCB" w14:textId="38E78AA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11</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111A471D" w14:textId="77777777" w:rsidTr="00717DCE">
        <w:tc>
          <w:tcPr>
            <w:tcW w:w="1696" w:type="dxa"/>
            <w:shd w:val="clear" w:color="auto" w:fill="D9D9D9"/>
          </w:tcPr>
          <w:p w14:paraId="191EFB2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5495C7AE"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0D1C749D" w14:textId="77777777" w:rsidTr="00717DCE">
        <w:tc>
          <w:tcPr>
            <w:tcW w:w="1696" w:type="dxa"/>
          </w:tcPr>
          <w:p w14:paraId="3826E267" w14:textId="5253D156" w:rsidR="00832E2C" w:rsidRPr="00754D12" w:rsidRDefault="00731EC9" w:rsidP="00717DCE">
            <w:pPr>
              <w:overflowPunct/>
              <w:autoSpaceDE/>
              <w:autoSpaceDN/>
              <w:adjustRightInd/>
              <w:textAlignment w:val="auto"/>
            </w:pPr>
            <w:r>
              <w:rPr>
                <w:rFonts w:hint="eastAsia"/>
              </w:rPr>
              <w:t>CMCC</w:t>
            </w:r>
          </w:p>
        </w:tc>
        <w:tc>
          <w:tcPr>
            <w:tcW w:w="7938" w:type="dxa"/>
          </w:tcPr>
          <w:p w14:paraId="46C84C1B" w14:textId="30AB4516" w:rsidR="00832E2C" w:rsidRPr="00754D12" w:rsidRDefault="00176444" w:rsidP="00717DCE">
            <w:pPr>
              <w:overflowPunct/>
              <w:autoSpaceDE/>
              <w:autoSpaceDN/>
              <w:adjustRightInd/>
              <w:textAlignment w:val="auto"/>
            </w:pPr>
            <w:r>
              <w:rPr>
                <w:rFonts w:hint="eastAsia"/>
              </w:rPr>
              <w:t>As part of the evaluation assumptions, t</w:t>
            </w:r>
            <w:r w:rsidR="00731EC9">
              <w:rPr>
                <w:rFonts w:hint="eastAsia"/>
              </w:rPr>
              <w:t>he 2</w:t>
            </w:r>
            <w:r w:rsidR="00731EC9" w:rsidRPr="00731EC9">
              <w:rPr>
                <w:rFonts w:hint="eastAsia"/>
                <w:vertAlign w:val="superscript"/>
              </w:rPr>
              <w:t>nd</w:t>
            </w:r>
            <w:r w:rsidR="00731EC9">
              <w:rPr>
                <w:rFonts w:hint="eastAsia"/>
              </w:rPr>
              <w:t xml:space="preserve"> and 3</w:t>
            </w:r>
            <w:r w:rsidR="00731EC9" w:rsidRPr="00731EC9">
              <w:rPr>
                <w:rFonts w:hint="eastAsia"/>
                <w:vertAlign w:val="superscript"/>
              </w:rPr>
              <w:t>rd</w:t>
            </w:r>
            <w:r w:rsidR="00731EC9">
              <w:rPr>
                <w:rFonts w:hint="eastAsia"/>
              </w:rPr>
              <w:t xml:space="preserve"> bullet can be discussed </w:t>
            </w:r>
            <w:r>
              <w:rPr>
                <w:rFonts w:hint="eastAsia"/>
              </w:rPr>
              <w:t>in question 10. The 4</w:t>
            </w:r>
            <w:r w:rsidRPr="00176444">
              <w:rPr>
                <w:rFonts w:hint="eastAsia"/>
                <w:vertAlign w:val="superscript"/>
              </w:rPr>
              <w:t>th</w:t>
            </w:r>
            <w:r>
              <w:rPr>
                <w:rFonts w:hint="eastAsia"/>
              </w:rPr>
              <w:t xml:space="preserve"> bullet may also be suitable to be discussed in question 10, if it means that Rel-18 DWS is assumed to be disabled in the system level evaluations.</w:t>
            </w:r>
          </w:p>
        </w:tc>
      </w:tr>
      <w:tr w:rsidR="008831B5" w:rsidRPr="00754D12" w14:paraId="42F8F090" w14:textId="77777777" w:rsidTr="00717DCE">
        <w:tc>
          <w:tcPr>
            <w:tcW w:w="1696" w:type="dxa"/>
          </w:tcPr>
          <w:p w14:paraId="17B2657B" w14:textId="086AE5C1"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07FCCC19" w14:textId="77777777" w:rsidR="008831B5" w:rsidRDefault="008831B5" w:rsidP="008831B5">
            <w:pPr>
              <w:overflowPunct/>
              <w:autoSpaceDE/>
              <w:autoSpaceDN/>
              <w:adjustRightInd/>
              <w:textAlignment w:val="auto"/>
            </w:pPr>
            <w:r>
              <w:rPr>
                <w:rFonts w:hint="eastAsia"/>
              </w:rPr>
              <w:t>T</w:t>
            </w:r>
            <w:r>
              <w:t xml:space="preserve">he correct baseline should be the second, i.e., </w:t>
            </w:r>
            <w:r w:rsidRPr="008F720C">
              <w:t>CP-OFDM for all number of layers &amp; DFT-s-OFDM for single layer</w:t>
            </w:r>
            <w:r>
              <w:t>.</w:t>
            </w:r>
          </w:p>
          <w:p w14:paraId="082E8A4A" w14:textId="77777777" w:rsidR="008831B5" w:rsidRDefault="008831B5" w:rsidP="008831B5">
            <w:pPr>
              <w:overflowPunct/>
              <w:autoSpaceDE/>
              <w:autoSpaceDN/>
              <w:adjustRightInd/>
              <w:textAlignment w:val="auto"/>
            </w:pPr>
            <w:r>
              <w:rPr>
                <w:rFonts w:hint="eastAsia"/>
              </w:rPr>
              <w:t>F</w:t>
            </w:r>
            <w:r>
              <w:t>or the first one, this is not a technique in the current specification. Hence it is not a baseline in our understanding. Whether to support this should be a separate discussion.</w:t>
            </w:r>
          </w:p>
          <w:p w14:paraId="7C7BFCFD" w14:textId="77777777" w:rsidR="008831B5" w:rsidRDefault="008831B5" w:rsidP="008831B5">
            <w:pPr>
              <w:overflowPunct/>
              <w:autoSpaceDE/>
              <w:autoSpaceDN/>
              <w:adjustRightInd/>
              <w:textAlignment w:val="auto"/>
            </w:pPr>
            <w:r>
              <w:rPr>
                <w:rFonts w:hint="eastAsia"/>
              </w:rPr>
              <w:t>T</w:t>
            </w:r>
            <w:r>
              <w:t>he third is a configuration or a condition in this study. We can study whether UL DFT-s-OFDM is only applicable to non-coherent CB, or it should be applicable to coherent CB as well. But whether to use non-coherent or coherent CB shouldn’t be the baseline scheme.</w:t>
            </w:r>
          </w:p>
          <w:p w14:paraId="31EBED3C" w14:textId="3BA57A62" w:rsidR="008831B5" w:rsidRDefault="008831B5" w:rsidP="008831B5">
            <w:pPr>
              <w:overflowPunct/>
              <w:autoSpaceDE/>
              <w:autoSpaceDN/>
              <w:adjustRightInd/>
              <w:textAlignment w:val="auto"/>
            </w:pPr>
            <w:r>
              <w:rPr>
                <w:rFonts w:hint="eastAsia"/>
              </w:rPr>
              <w:t>W</w:t>
            </w:r>
            <w:r>
              <w:t>e are not clear what the fourth is.</w:t>
            </w:r>
          </w:p>
        </w:tc>
      </w:tr>
      <w:tr w:rsidR="00832E2C" w:rsidRPr="00754D12" w14:paraId="1815F695" w14:textId="77777777" w:rsidTr="00717DCE">
        <w:tc>
          <w:tcPr>
            <w:tcW w:w="1696" w:type="dxa"/>
          </w:tcPr>
          <w:p w14:paraId="63318F04" w14:textId="352DB793" w:rsidR="00832E2C" w:rsidRDefault="00754992" w:rsidP="00717DCE">
            <w:pPr>
              <w:overflowPunct/>
              <w:autoSpaceDE/>
              <w:autoSpaceDN/>
              <w:adjustRightInd/>
              <w:textAlignment w:val="auto"/>
            </w:pPr>
            <w:r>
              <w:rPr>
                <w:rFonts w:hint="eastAsia"/>
              </w:rPr>
              <w:t>O</w:t>
            </w:r>
            <w:r>
              <w:t>PPO</w:t>
            </w:r>
          </w:p>
        </w:tc>
        <w:tc>
          <w:tcPr>
            <w:tcW w:w="7938" w:type="dxa"/>
          </w:tcPr>
          <w:p w14:paraId="7F4869F6" w14:textId="2D606166" w:rsidR="00832E2C" w:rsidRDefault="00754992" w:rsidP="00717DCE">
            <w:pPr>
              <w:overflowPunct/>
              <w:autoSpaceDE/>
              <w:autoSpaceDN/>
              <w:adjustRightInd/>
              <w:textAlignment w:val="auto"/>
            </w:pPr>
            <w:r>
              <w:rPr>
                <w:rFonts w:hint="eastAsia"/>
              </w:rPr>
              <w:t>W</w:t>
            </w:r>
            <w:r>
              <w:t>e can use the second baseline as the starting point.</w:t>
            </w:r>
          </w:p>
        </w:tc>
      </w:tr>
    </w:tbl>
    <w:p w14:paraId="1DA1817B" w14:textId="77777777" w:rsidR="00832E2C" w:rsidRDefault="00832E2C" w:rsidP="00832E2C"/>
    <w:p w14:paraId="665690B2" w14:textId="77777777" w:rsidR="006376EF" w:rsidRDefault="006376EF" w:rsidP="004C712D"/>
    <w:p w14:paraId="435249F2" w14:textId="5A1A2A0C" w:rsidR="006376EF" w:rsidRDefault="001C1DC5" w:rsidP="006376EF">
      <w:pPr>
        <w:pStyle w:val="Heading1"/>
      </w:pPr>
      <w:r>
        <w:lastRenderedPageBreak/>
        <w:t>9</w:t>
      </w:r>
      <w:r w:rsidR="006376EF">
        <w:t>.</w:t>
      </w:r>
      <w:r w:rsidR="006376EF">
        <w:tab/>
        <w:t>Monday on-line</w:t>
      </w:r>
    </w:p>
    <w:p w14:paraId="46EB9CD5" w14:textId="6364D1CE" w:rsidR="006376EF" w:rsidRDefault="006376EF" w:rsidP="006376EF">
      <w:r>
        <w:t>TBA</w:t>
      </w:r>
    </w:p>
    <w:p w14:paraId="6CD65E78" w14:textId="77777777" w:rsidR="006376EF" w:rsidRDefault="006376EF" w:rsidP="004C712D"/>
    <w:p w14:paraId="2AE46E26" w14:textId="77777777" w:rsidR="004C712D" w:rsidRPr="004C712D" w:rsidRDefault="004C712D" w:rsidP="004C712D"/>
    <w:sectPr w:rsidR="004C712D" w:rsidRPr="004C712D">
      <w:headerReference w:type="even" r:id="rId1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AB8F1" w14:textId="77777777" w:rsidR="001A770C" w:rsidRDefault="001A770C">
      <w:pPr>
        <w:spacing w:after="0"/>
      </w:pPr>
      <w:r>
        <w:separator/>
      </w:r>
    </w:p>
  </w:endnote>
  <w:endnote w:type="continuationSeparator" w:id="0">
    <w:p w14:paraId="48453E0B" w14:textId="77777777" w:rsidR="001A770C" w:rsidRDefault="001A7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BatangChe"/>
    <w:panose1 w:val="020B0604020202020204"/>
    <w:charset w:val="86"/>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F948A" w14:textId="77777777" w:rsidR="001A770C" w:rsidRDefault="001A770C">
      <w:pPr>
        <w:spacing w:after="0"/>
      </w:pPr>
      <w:r>
        <w:separator/>
      </w:r>
    </w:p>
  </w:footnote>
  <w:footnote w:type="continuationSeparator" w:id="0">
    <w:p w14:paraId="47A739B3" w14:textId="77777777" w:rsidR="001A770C" w:rsidRDefault="001A77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7"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848C7"/>
    <w:multiLevelType w:val="hybridMultilevel"/>
    <w:tmpl w:val="80DCE76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20"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4A6725"/>
    <w:multiLevelType w:val="hybridMultilevel"/>
    <w:tmpl w:val="A2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8"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3"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0F7260"/>
    <w:multiLevelType w:val="hybridMultilevel"/>
    <w:tmpl w:val="A91AC32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3"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9"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61"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64"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Malgun Gothic"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6"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424735">
    <w:abstractNumId w:val="3"/>
  </w:num>
  <w:num w:numId="2" w16cid:durableId="179317719">
    <w:abstractNumId w:val="59"/>
  </w:num>
  <w:num w:numId="3" w16cid:durableId="225997328">
    <w:abstractNumId w:val="26"/>
  </w:num>
  <w:num w:numId="4" w16cid:durableId="1657995445">
    <w:abstractNumId w:val="25"/>
  </w:num>
  <w:num w:numId="5" w16cid:durableId="45496031">
    <w:abstractNumId w:val="32"/>
  </w:num>
  <w:num w:numId="6" w16cid:durableId="1025596545">
    <w:abstractNumId w:val="63"/>
  </w:num>
  <w:num w:numId="7" w16cid:durableId="1716848161">
    <w:abstractNumId w:val="50"/>
  </w:num>
  <w:num w:numId="8" w16cid:durableId="1233541679">
    <w:abstractNumId w:val="45"/>
  </w:num>
  <w:num w:numId="9" w16cid:durableId="1591236854">
    <w:abstractNumId w:val="10"/>
  </w:num>
  <w:num w:numId="10" w16cid:durableId="1302079021">
    <w:abstractNumId w:val="20"/>
  </w:num>
  <w:num w:numId="11" w16cid:durableId="1671372505">
    <w:abstractNumId w:val="5"/>
  </w:num>
  <w:num w:numId="12" w16cid:durableId="1801148508">
    <w:abstractNumId w:val="1"/>
  </w:num>
  <w:num w:numId="13" w16cid:durableId="1464156337">
    <w:abstractNumId w:val="16"/>
  </w:num>
  <w:num w:numId="14" w16cid:durableId="285963691">
    <w:abstractNumId w:val="15"/>
  </w:num>
  <w:num w:numId="15" w16cid:durableId="2070376254">
    <w:abstractNumId w:val="35"/>
  </w:num>
  <w:num w:numId="16" w16cid:durableId="1574118657">
    <w:abstractNumId w:val="35"/>
    <w:lvlOverride w:ilvl="0">
      <w:startOverride w:val="1"/>
    </w:lvlOverride>
  </w:num>
  <w:num w:numId="17" w16cid:durableId="477109818">
    <w:abstractNumId w:val="15"/>
    <w:lvlOverride w:ilvl="0">
      <w:startOverride w:val="1"/>
    </w:lvlOverride>
  </w:num>
  <w:num w:numId="18" w16cid:durableId="151071749">
    <w:abstractNumId w:val="43"/>
  </w:num>
  <w:num w:numId="19" w16cid:durableId="1807121676">
    <w:abstractNumId w:val="40"/>
  </w:num>
  <w:num w:numId="20" w16cid:durableId="1233737193">
    <w:abstractNumId w:val="61"/>
  </w:num>
  <w:num w:numId="21" w16cid:durableId="1610891366">
    <w:abstractNumId w:val="13"/>
  </w:num>
  <w:num w:numId="22" w16cid:durableId="388310642">
    <w:abstractNumId w:val="64"/>
  </w:num>
  <w:num w:numId="23" w16cid:durableId="2034845731">
    <w:abstractNumId w:val="11"/>
  </w:num>
  <w:num w:numId="24" w16cid:durableId="629241739">
    <w:abstractNumId w:val="49"/>
  </w:num>
  <w:num w:numId="25" w16cid:durableId="8920411">
    <w:abstractNumId w:val="9"/>
  </w:num>
  <w:num w:numId="26" w16cid:durableId="2131975701">
    <w:abstractNumId w:val="14"/>
  </w:num>
  <w:num w:numId="27" w16cid:durableId="743262597">
    <w:abstractNumId w:val="55"/>
  </w:num>
  <w:num w:numId="28" w16cid:durableId="1698310275">
    <w:abstractNumId w:val="36"/>
  </w:num>
  <w:num w:numId="29" w16cid:durableId="1795518244">
    <w:abstractNumId w:val="17"/>
  </w:num>
  <w:num w:numId="30" w16cid:durableId="1674531442">
    <w:abstractNumId w:val="34"/>
  </w:num>
  <w:num w:numId="31" w16cid:durableId="1010596718">
    <w:abstractNumId w:val="12"/>
  </w:num>
  <w:num w:numId="32" w16cid:durableId="1193299993">
    <w:abstractNumId w:val="29"/>
  </w:num>
  <w:num w:numId="33" w16cid:durableId="1583566272">
    <w:abstractNumId w:val="30"/>
  </w:num>
  <w:num w:numId="34" w16cid:durableId="1839685368">
    <w:abstractNumId w:val="66"/>
  </w:num>
  <w:num w:numId="35" w16cid:durableId="134757886">
    <w:abstractNumId w:val="6"/>
  </w:num>
  <w:num w:numId="36" w16cid:durableId="575480413">
    <w:abstractNumId w:val="8"/>
  </w:num>
  <w:num w:numId="37" w16cid:durableId="1449011923">
    <w:abstractNumId w:val="28"/>
  </w:num>
  <w:num w:numId="38" w16cid:durableId="992682195">
    <w:abstractNumId w:val="33"/>
  </w:num>
  <w:num w:numId="39" w16cid:durableId="1190222173">
    <w:abstractNumId w:val="21"/>
  </w:num>
  <w:num w:numId="40" w16cid:durableId="310596134">
    <w:abstractNumId w:val="46"/>
  </w:num>
  <w:num w:numId="41" w16cid:durableId="1994747943">
    <w:abstractNumId w:val="23"/>
  </w:num>
  <w:num w:numId="42" w16cid:durableId="1460537570">
    <w:abstractNumId w:val="60"/>
  </w:num>
  <w:num w:numId="43" w16cid:durableId="573665402">
    <w:abstractNumId w:val="41"/>
  </w:num>
  <w:num w:numId="44" w16cid:durableId="349189086">
    <w:abstractNumId w:val="53"/>
  </w:num>
  <w:num w:numId="45" w16cid:durableId="1973897971">
    <w:abstractNumId w:val="58"/>
  </w:num>
  <w:num w:numId="46" w16cid:durableId="1253927829">
    <w:abstractNumId w:val="19"/>
  </w:num>
  <w:num w:numId="47" w16cid:durableId="1599950608">
    <w:abstractNumId w:val="31"/>
  </w:num>
  <w:num w:numId="48" w16cid:durableId="970283394">
    <w:abstractNumId w:val="54"/>
  </w:num>
  <w:num w:numId="49" w16cid:durableId="829948193">
    <w:abstractNumId w:val="24"/>
  </w:num>
  <w:num w:numId="50" w16cid:durableId="2015958486">
    <w:abstractNumId w:val="48"/>
  </w:num>
  <w:num w:numId="51" w16cid:durableId="1984310085">
    <w:abstractNumId w:val="44"/>
  </w:num>
  <w:num w:numId="52" w16cid:durableId="808087464">
    <w:abstractNumId w:val="47"/>
  </w:num>
  <w:num w:numId="53" w16cid:durableId="1641378625">
    <w:abstractNumId w:val="0"/>
  </w:num>
  <w:num w:numId="54" w16cid:durableId="936643653">
    <w:abstractNumId w:val="52"/>
  </w:num>
  <w:num w:numId="55" w16cid:durableId="1306931174">
    <w:abstractNumId w:val="57"/>
  </w:num>
  <w:num w:numId="56" w16cid:durableId="1661737307">
    <w:abstractNumId w:val="65"/>
  </w:num>
  <w:num w:numId="57" w16cid:durableId="1524250678">
    <w:abstractNumId w:val="62"/>
  </w:num>
  <w:num w:numId="58" w16cid:durableId="1758363513">
    <w:abstractNumId w:val="2"/>
  </w:num>
  <w:num w:numId="59" w16cid:durableId="1792237221">
    <w:abstractNumId w:val="38"/>
  </w:num>
  <w:num w:numId="60" w16cid:durableId="1456564725">
    <w:abstractNumId w:val="27"/>
  </w:num>
  <w:num w:numId="61" w16cid:durableId="737290106">
    <w:abstractNumId w:val="37"/>
    <w:lvlOverride w:ilvl="0">
      <w:startOverride w:val="1"/>
    </w:lvlOverride>
    <w:lvlOverride w:ilvl="2">
      <w:startOverride w:val="1"/>
    </w:lvlOverride>
    <w:lvlOverride w:ilvl="3">
      <w:startOverride w:val="1"/>
    </w:lvlOverride>
    <w:lvlOverride w:ilvl="4">
      <w:startOverride w:val="1"/>
    </w:lvlOverride>
    <w:lvlOverride w:ilvl="5">
      <w:startOverride w:val="1"/>
    </w:lvlOverride>
  </w:num>
  <w:num w:numId="62" w16cid:durableId="835651709">
    <w:abstractNumId w:val="42"/>
  </w:num>
  <w:num w:numId="63" w16cid:durableId="1104231968">
    <w:abstractNumId w:val="7"/>
  </w:num>
  <w:num w:numId="64" w16cid:durableId="1452045822">
    <w:abstractNumId w:val="18"/>
  </w:num>
  <w:num w:numId="65" w16cid:durableId="690303619">
    <w:abstractNumId w:val="22"/>
  </w:num>
  <w:num w:numId="66" w16cid:durableId="972709823">
    <w:abstractNumId w:val="56"/>
  </w:num>
  <w:num w:numId="67" w16cid:durableId="1069231531">
    <w:abstractNumId w:val="4"/>
  </w:num>
  <w:num w:numId="68" w16cid:durableId="678167086">
    <w:abstractNumId w:val="51"/>
  </w:num>
  <w:num w:numId="69" w16cid:durableId="1387945355">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7076"/>
    <w:rsid w:val="0004636E"/>
    <w:rsid w:val="00057A98"/>
    <w:rsid w:val="00074225"/>
    <w:rsid w:val="000A2DAE"/>
    <w:rsid w:val="000A378F"/>
    <w:rsid w:val="000B6356"/>
    <w:rsid w:val="000E161C"/>
    <w:rsid w:val="000E2551"/>
    <w:rsid w:val="000E6842"/>
    <w:rsid w:val="000F0F91"/>
    <w:rsid w:val="000F4A83"/>
    <w:rsid w:val="000F7CBE"/>
    <w:rsid w:val="00116B2E"/>
    <w:rsid w:val="00124083"/>
    <w:rsid w:val="001458BE"/>
    <w:rsid w:val="00146E6D"/>
    <w:rsid w:val="0015077C"/>
    <w:rsid w:val="00176444"/>
    <w:rsid w:val="00186616"/>
    <w:rsid w:val="0019239F"/>
    <w:rsid w:val="001A770C"/>
    <w:rsid w:val="001B3E7B"/>
    <w:rsid w:val="001B71C1"/>
    <w:rsid w:val="001C1DC5"/>
    <w:rsid w:val="001D1102"/>
    <w:rsid w:val="0021690B"/>
    <w:rsid w:val="00217734"/>
    <w:rsid w:val="002214D0"/>
    <w:rsid w:val="002417EC"/>
    <w:rsid w:val="00244047"/>
    <w:rsid w:val="002625FD"/>
    <w:rsid w:val="00270519"/>
    <w:rsid w:val="00273616"/>
    <w:rsid w:val="0028408C"/>
    <w:rsid w:val="00285C59"/>
    <w:rsid w:val="002B4DAE"/>
    <w:rsid w:val="002B5186"/>
    <w:rsid w:val="002C55AD"/>
    <w:rsid w:val="002D1F6A"/>
    <w:rsid w:val="002D2907"/>
    <w:rsid w:val="002E2EEB"/>
    <w:rsid w:val="00331B42"/>
    <w:rsid w:val="00337640"/>
    <w:rsid w:val="00342C55"/>
    <w:rsid w:val="00356FC4"/>
    <w:rsid w:val="00373664"/>
    <w:rsid w:val="00390328"/>
    <w:rsid w:val="00394831"/>
    <w:rsid w:val="003B1281"/>
    <w:rsid w:val="003B2591"/>
    <w:rsid w:val="003B6B1A"/>
    <w:rsid w:val="003D3729"/>
    <w:rsid w:val="003D7A7A"/>
    <w:rsid w:val="0040107D"/>
    <w:rsid w:val="0041636B"/>
    <w:rsid w:val="004169A2"/>
    <w:rsid w:val="00446D35"/>
    <w:rsid w:val="004516DC"/>
    <w:rsid w:val="004C712D"/>
    <w:rsid w:val="004E12A0"/>
    <w:rsid w:val="004E3579"/>
    <w:rsid w:val="004E6605"/>
    <w:rsid w:val="004F0F0B"/>
    <w:rsid w:val="004F34A3"/>
    <w:rsid w:val="005217D6"/>
    <w:rsid w:val="00521A09"/>
    <w:rsid w:val="00521F89"/>
    <w:rsid w:val="00546377"/>
    <w:rsid w:val="005543DF"/>
    <w:rsid w:val="00562D4F"/>
    <w:rsid w:val="0056731C"/>
    <w:rsid w:val="005803F1"/>
    <w:rsid w:val="00596258"/>
    <w:rsid w:val="005B3856"/>
    <w:rsid w:val="005C6600"/>
    <w:rsid w:val="005E3A67"/>
    <w:rsid w:val="006376EF"/>
    <w:rsid w:val="00663107"/>
    <w:rsid w:val="006A2AAB"/>
    <w:rsid w:val="006B514D"/>
    <w:rsid w:val="006C2952"/>
    <w:rsid w:val="00701E59"/>
    <w:rsid w:val="0070637B"/>
    <w:rsid w:val="007139DE"/>
    <w:rsid w:val="00722A91"/>
    <w:rsid w:val="007242FF"/>
    <w:rsid w:val="00725F16"/>
    <w:rsid w:val="00731EC9"/>
    <w:rsid w:val="0074055D"/>
    <w:rsid w:val="00751639"/>
    <w:rsid w:val="00754992"/>
    <w:rsid w:val="00754D12"/>
    <w:rsid w:val="007708B0"/>
    <w:rsid w:val="0077320E"/>
    <w:rsid w:val="00773F8D"/>
    <w:rsid w:val="0077581C"/>
    <w:rsid w:val="00781FAA"/>
    <w:rsid w:val="00784E86"/>
    <w:rsid w:val="00785528"/>
    <w:rsid w:val="007865C0"/>
    <w:rsid w:val="00791F22"/>
    <w:rsid w:val="007A084B"/>
    <w:rsid w:val="007C42C7"/>
    <w:rsid w:val="007E186F"/>
    <w:rsid w:val="008205CB"/>
    <w:rsid w:val="00832E2C"/>
    <w:rsid w:val="00835740"/>
    <w:rsid w:val="00840BA6"/>
    <w:rsid w:val="00876351"/>
    <w:rsid w:val="008831B5"/>
    <w:rsid w:val="008873B8"/>
    <w:rsid w:val="008951F1"/>
    <w:rsid w:val="008B47AF"/>
    <w:rsid w:val="008F720C"/>
    <w:rsid w:val="00921FE6"/>
    <w:rsid w:val="0092273C"/>
    <w:rsid w:val="0095089D"/>
    <w:rsid w:val="00951921"/>
    <w:rsid w:val="009769A1"/>
    <w:rsid w:val="00997ACF"/>
    <w:rsid w:val="009C0FEB"/>
    <w:rsid w:val="009F26DB"/>
    <w:rsid w:val="00A37631"/>
    <w:rsid w:val="00A40477"/>
    <w:rsid w:val="00A40486"/>
    <w:rsid w:val="00A77DBB"/>
    <w:rsid w:val="00A803CD"/>
    <w:rsid w:val="00A85A69"/>
    <w:rsid w:val="00A86F93"/>
    <w:rsid w:val="00AB2657"/>
    <w:rsid w:val="00AC3EDE"/>
    <w:rsid w:val="00AE2AE4"/>
    <w:rsid w:val="00AE65D7"/>
    <w:rsid w:val="00B20487"/>
    <w:rsid w:val="00B27296"/>
    <w:rsid w:val="00B337D5"/>
    <w:rsid w:val="00B5223D"/>
    <w:rsid w:val="00B5538E"/>
    <w:rsid w:val="00B66D8D"/>
    <w:rsid w:val="00B67056"/>
    <w:rsid w:val="00B75196"/>
    <w:rsid w:val="00B85230"/>
    <w:rsid w:val="00B9233A"/>
    <w:rsid w:val="00B972E0"/>
    <w:rsid w:val="00BB4C53"/>
    <w:rsid w:val="00C117EC"/>
    <w:rsid w:val="00C14FA2"/>
    <w:rsid w:val="00C15366"/>
    <w:rsid w:val="00C24FC2"/>
    <w:rsid w:val="00C318EB"/>
    <w:rsid w:val="00C4030B"/>
    <w:rsid w:val="00C523D4"/>
    <w:rsid w:val="00C6073F"/>
    <w:rsid w:val="00C63D9F"/>
    <w:rsid w:val="00C77F00"/>
    <w:rsid w:val="00C920BD"/>
    <w:rsid w:val="00CC374C"/>
    <w:rsid w:val="00CE3DC5"/>
    <w:rsid w:val="00D239E1"/>
    <w:rsid w:val="00D343F5"/>
    <w:rsid w:val="00D763AF"/>
    <w:rsid w:val="00D95132"/>
    <w:rsid w:val="00DC1CCE"/>
    <w:rsid w:val="00DD4DFA"/>
    <w:rsid w:val="00DE56B2"/>
    <w:rsid w:val="00DF616E"/>
    <w:rsid w:val="00E10514"/>
    <w:rsid w:val="00E1797D"/>
    <w:rsid w:val="00E17D93"/>
    <w:rsid w:val="00E249A4"/>
    <w:rsid w:val="00E47595"/>
    <w:rsid w:val="00E57665"/>
    <w:rsid w:val="00EA33A0"/>
    <w:rsid w:val="00EA6E17"/>
    <w:rsid w:val="00EB16C4"/>
    <w:rsid w:val="00EB599E"/>
    <w:rsid w:val="00ED2785"/>
    <w:rsid w:val="00F17D3B"/>
    <w:rsid w:val="00F30577"/>
    <w:rsid w:val="00F449E7"/>
    <w:rsid w:val="00F5250B"/>
    <w:rsid w:val="00F75216"/>
    <w:rsid w:val="00F759F5"/>
    <w:rsid w:val="00F8311D"/>
    <w:rsid w:val="00F86609"/>
    <w:rsid w:val="00FA1363"/>
    <w:rsid w:val="00FC00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50B"/>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5250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5250B"/>
    <w:pPr>
      <w:pBdr>
        <w:top w:val="none" w:sz="0" w:space="0" w:color="auto"/>
      </w:pBdr>
      <w:spacing w:before="180"/>
      <w:outlineLvl w:val="1"/>
    </w:pPr>
    <w:rPr>
      <w:sz w:val="32"/>
    </w:rPr>
  </w:style>
  <w:style w:type="paragraph" w:styleId="Heading3">
    <w:name w:val="heading 3"/>
    <w:basedOn w:val="Heading2"/>
    <w:next w:val="Normal"/>
    <w:link w:val="Heading3Char"/>
    <w:qFormat/>
    <w:rsid w:val="00F5250B"/>
    <w:pPr>
      <w:spacing w:before="120"/>
      <w:outlineLvl w:val="2"/>
    </w:pPr>
    <w:rPr>
      <w:sz w:val="28"/>
    </w:rPr>
  </w:style>
  <w:style w:type="paragraph" w:styleId="Heading4">
    <w:name w:val="heading 4"/>
    <w:basedOn w:val="Heading3"/>
    <w:next w:val="Normal"/>
    <w:link w:val="Heading4Char"/>
    <w:qFormat/>
    <w:rsid w:val="00F5250B"/>
    <w:pPr>
      <w:ind w:left="1418" w:hanging="1418"/>
      <w:outlineLvl w:val="3"/>
    </w:pPr>
    <w:rPr>
      <w:sz w:val="24"/>
    </w:rPr>
  </w:style>
  <w:style w:type="paragraph" w:styleId="Heading5">
    <w:name w:val="heading 5"/>
    <w:basedOn w:val="Heading4"/>
    <w:next w:val="Normal"/>
    <w:qFormat/>
    <w:rsid w:val="00F5250B"/>
    <w:pPr>
      <w:ind w:left="1701" w:hanging="1701"/>
      <w:outlineLvl w:val="4"/>
    </w:pPr>
    <w:rPr>
      <w:sz w:val="22"/>
    </w:rPr>
  </w:style>
  <w:style w:type="paragraph" w:styleId="Heading6">
    <w:name w:val="heading 6"/>
    <w:basedOn w:val="H6"/>
    <w:next w:val="Normal"/>
    <w:qFormat/>
    <w:rsid w:val="00F5250B"/>
    <w:pPr>
      <w:outlineLvl w:val="5"/>
    </w:pPr>
  </w:style>
  <w:style w:type="paragraph" w:styleId="Heading7">
    <w:name w:val="heading 7"/>
    <w:basedOn w:val="H6"/>
    <w:next w:val="Normal"/>
    <w:qFormat/>
    <w:rsid w:val="00F5250B"/>
    <w:pPr>
      <w:outlineLvl w:val="6"/>
    </w:pPr>
  </w:style>
  <w:style w:type="paragraph" w:styleId="Heading8">
    <w:name w:val="heading 8"/>
    <w:basedOn w:val="Heading1"/>
    <w:next w:val="Normal"/>
    <w:qFormat/>
    <w:rsid w:val="00F5250B"/>
    <w:pPr>
      <w:ind w:left="0" w:firstLine="0"/>
      <w:outlineLvl w:val="7"/>
    </w:pPr>
  </w:style>
  <w:style w:type="paragraph" w:styleId="Heading9">
    <w:name w:val="heading 9"/>
    <w:basedOn w:val="Heading8"/>
    <w:next w:val="Normal"/>
    <w:qFormat/>
    <w:rsid w:val="00F5250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5250B"/>
    <w:pPr>
      <w:spacing w:before="180"/>
      <w:ind w:left="2693" w:hanging="2693"/>
    </w:pPr>
    <w:rPr>
      <w:b/>
    </w:rPr>
  </w:style>
  <w:style w:type="paragraph" w:styleId="TOC1">
    <w:name w:val="toc 1"/>
    <w:semiHidden/>
    <w:rsid w:val="00F5250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5250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5250B"/>
    <w:pPr>
      <w:ind w:left="1701" w:hanging="1701"/>
    </w:pPr>
  </w:style>
  <w:style w:type="paragraph" w:styleId="TOC4">
    <w:name w:val="toc 4"/>
    <w:basedOn w:val="TOC3"/>
    <w:semiHidden/>
    <w:rsid w:val="00F5250B"/>
    <w:pPr>
      <w:ind w:left="1418" w:hanging="1418"/>
    </w:pPr>
  </w:style>
  <w:style w:type="paragraph" w:styleId="TOC3">
    <w:name w:val="toc 3"/>
    <w:basedOn w:val="TOC2"/>
    <w:semiHidden/>
    <w:rsid w:val="00F5250B"/>
    <w:pPr>
      <w:ind w:left="1134" w:hanging="1134"/>
    </w:pPr>
  </w:style>
  <w:style w:type="paragraph" w:styleId="TOC2">
    <w:name w:val="toc 2"/>
    <w:basedOn w:val="TOC1"/>
    <w:semiHidden/>
    <w:rsid w:val="00F5250B"/>
    <w:pPr>
      <w:keepNext w:val="0"/>
      <w:spacing w:before="0"/>
      <w:ind w:left="851" w:hanging="851"/>
    </w:pPr>
    <w:rPr>
      <w:sz w:val="20"/>
    </w:rPr>
  </w:style>
  <w:style w:type="paragraph" w:styleId="Index2">
    <w:name w:val="index 2"/>
    <w:basedOn w:val="Index1"/>
    <w:semiHidden/>
    <w:rsid w:val="00F5250B"/>
    <w:pPr>
      <w:ind w:left="284"/>
    </w:pPr>
  </w:style>
  <w:style w:type="paragraph" w:styleId="Index1">
    <w:name w:val="index 1"/>
    <w:basedOn w:val="Normal"/>
    <w:semiHidden/>
    <w:rsid w:val="00F5250B"/>
    <w:pPr>
      <w:keepLines/>
      <w:spacing w:after="0"/>
    </w:pPr>
  </w:style>
  <w:style w:type="paragraph" w:customStyle="1" w:styleId="ZH">
    <w:name w:val="ZH"/>
    <w:rsid w:val="00F5250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5250B"/>
    <w:pPr>
      <w:outlineLvl w:val="9"/>
    </w:pPr>
  </w:style>
  <w:style w:type="paragraph" w:styleId="ListNumber2">
    <w:name w:val="List Number 2"/>
    <w:basedOn w:val="ListNumber"/>
    <w:semiHidden/>
    <w:rsid w:val="00F5250B"/>
    <w:pPr>
      <w:ind w:left="851"/>
    </w:pPr>
  </w:style>
  <w:style w:type="paragraph" w:styleId="Header">
    <w:name w:val="header"/>
    <w:semiHidden/>
    <w:rsid w:val="00F5250B"/>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5250B"/>
    <w:rPr>
      <w:b/>
      <w:position w:val="6"/>
      <w:sz w:val="16"/>
    </w:rPr>
  </w:style>
  <w:style w:type="paragraph" w:styleId="FootnoteText">
    <w:name w:val="footnote text"/>
    <w:basedOn w:val="Normal"/>
    <w:semiHidden/>
    <w:rsid w:val="00F5250B"/>
    <w:pPr>
      <w:keepLines/>
      <w:spacing w:after="0"/>
      <w:ind w:left="454" w:hanging="454"/>
    </w:pPr>
    <w:rPr>
      <w:sz w:val="16"/>
    </w:rPr>
  </w:style>
  <w:style w:type="paragraph" w:customStyle="1" w:styleId="TAH">
    <w:name w:val="TAH"/>
    <w:basedOn w:val="TAC"/>
    <w:link w:val="TAHCar"/>
    <w:rsid w:val="00F5250B"/>
    <w:rPr>
      <w:b/>
    </w:rPr>
  </w:style>
  <w:style w:type="paragraph" w:customStyle="1" w:styleId="TAC">
    <w:name w:val="TAC"/>
    <w:basedOn w:val="TAL"/>
    <w:rsid w:val="00F5250B"/>
    <w:pPr>
      <w:jc w:val="center"/>
    </w:pPr>
  </w:style>
  <w:style w:type="paragraph" w:customStyle="1" w:styleId="TF">
    <w:name w:val="TF"/>
    <w:basedOn w:val="TH"/>
    <w:rsid w:val="00F5250B"/>
    <w:pPr>
      <w:keepNext w:val="0"/>
      <w:spacing w:before="0" w:after="240"/>
    </w:pPr>
  </w:style>
  <w:style w:type="paragraph" w:customStyle="1" w:styleId="NO">
    <w:name w:val="NO"/>
    <w:basedOn w:val="Normal"/>
    <w:rsid w:val="00F5250B"/>
    <w:pPr>
      <w:keepLines/>
      <w:ind w:left="1135" w:hanging="851"/>
    </w:pPr>
  </w:style>
  <w:style w:type="paragraph" w:styleId="TOC9">
    <w:name w:val="toc 9"/>
    <w:basedOn w:val="TOC8"/>
    <w:semiHidden/>
    <w:rsid w:val="00F5250B"/>
    <w:pPr>
      <w:ind w:left="1418" w:hanging="1418"/>
    </w:pPr>
  </w:style>
  <w:style w:type="paragraph" w:customStyle="1" w:styleId="EX">
    <w:name w:val="EX"/>
    <w:basedOn w:val="Normal"/>
    <w:rsid w:val="00F5250B"/>
    <w:pPr>
      <w:keepLines/>
      <w:ind w:left="1702" w:hanging="1418"/>
    </w:pPr>
  </w:style>
  <w:style w:type="paragraph" w:customStyle="1" w:styleId="FP">
    <w:name w:val="FP"/>
    <w:basedOn w:val="Normal"/>
    <w:rsid w:val="00F5250B"/>
    <w:pPr>
      <w:spacing w:after="0"/>
    </w:pPr>
  </w:style>
  <w:style w:type="paragraph" w:customStyle="1" w:styleId="LD">
    <w:name w:val="LD"/>
    <w:rsid w:val="00F5250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50B"/>
    <w:pPr>
      <w:spacing w:after="0"/>
    </w:pPr>
  </w:style>
  <w:style w:type="paragraph" w:customStyle="1" w:styleId="EW">
    <w:name w:val="EW"/>
    <w:basedOn w:val="EX"/>
    <w:rsid w:val="00F5250B"/>
    <w:pPr>
      <w:spacing w:after="0"/>
    </w:pPr>
  </w:style>
  <w:style w:type="paragraph" w:styleId="TOC6">
    <w:name w:val="toc 6"/>
    <w:basedOn w:val="TOC5"/>
    <w:next w:val="Normal"/>
    <w:semiHidden/>
    <w:rsid w:val="00F5250B"/>
    <w:pPr>
      <w:ind w:left="1985" w:hanging="1985"/>
    </w:pPr>
  </w:style>
  <w:style w:type="paragraph" w:styleId="TOC7">
    <w:name w:val="toc 7"/>
    <w:basedOn w:val="TOC6"/>
    <w:next w:val="Normal"/>
    <w:semiHidden/>
    <w:rsid w:val="00F5250B"/>
    <w:pPr>
      <w:ind w:left="2268" w:hanging="2268"/>
    </w:pPr>
  </w:style>
  <w:style w:type="paragraph" w:styleId="ListBullet2">
    <w:name w:val="List Bullet 2"/>
    <w:basedOn w:val="ListBullet"/>
    <w:semiHidden/>
    <w:rsid w:val="00F5250B"/>
    <w:pPr>
      <w:ind w:left="851"/>
    </w:pPr>
  </w:style>
  <w:style w:type="paragraph" w:styleId="ListBullet3">
    <w:name w:val="List Bullet 3"/>
    <w:basedOn w:val="ListBullet2"/>
    <w:semiHidden/>
    <w:rsid w:val="00F5250B"/>
    <w:pPr>
      <w:ind w:left="1135"/>
    </w:pPr>
  </w:style>
  <w:style w:type="paragraph" w:styleId="ListNumber">
    <w:name w:val="List Number"/>
    <w:basedOn w:val="List"/>
    <w:semiHidden/>
    <w:rsid w:val="00F5250B"/>
  </w:style>
  <w:style w:type="paragraph" w:customStyle="1" w:styleId="EQ">
    <w:name w:val="EQ"/>
    <w:basedOn w:val="Normal"/>
    <w:next w:val="Normal"/>
    <w:rsid w:val="00F5250B"/>
    <w:pPr>
      <w:keepLines/>
      <w:tabs>
        <w:tab w:val="center" w:pos="4536"/>
        <w:tab w:val="right" w:pos="9072"/>
      </w:tabs>
    </w:pPr>
    <w:rPr>
      <w:noProof/>
    </w:rPr>
  </w:style>
  <w:style w:type="paragraph" w:customStyle="1" w:styleId="TH">
    <w:name w:val="TH"/>
    <w:basedOn w:val="Normal"/>
    <w:rsid w:val="00F5250B"/>
    <w:pPr>
      <w:keepNext/>
      <w:keepLines/>
      <w:spacing w:before="60"/>
      <w:jc w:val="center"/>
    </w:pPr>
    <w:rPr>
      <w:rFonts w:ascii="Arial" w:hAnsi="Arial"/>
      <w:b/>
    </w:rPr>
  </w:style>
  <w:style w:type="paragraph" w:customStyle="1" w:styleId="NF">
    <w:name w:val="NF"/>
    <w:basedOn w:val="NO"/>
    <w:rsid w:val="00F5250B"/>
    <w:pPr>
      <w:keepNext/>
      <w:spacing w:after="0"/>
    </w:pPr>
    <w:rPr>
      <w:rFonts w:ascii="Arial" w:hAnsi="Arial"/>
      <w:sz w:val="18"/>
    </w:rPr>
  </w:style>
  <w:style w:type="paragraph" w:customStyle="1" w:styleId="PL">
    <w:name w:val="PL"/>
    <w:rsid w:val="00F525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50B"/>
    <w:pPr>
      <w:jc w:val="right"/>
    </w:pPr>
  </w:style>
  <w:style w:type="paragraph" w:customStyle="1" w:styleId="H6">
    <w:name w:val="H6"/>
    <w:basedOn w:val="Heading5"/>
    <w:next w:val="Normal"/>
    <w:rsid w:val="00F5250B"/>
    <w:pPr>
      <w:ind w:left="1985" w:hanging="1985"/>
      <w:outlineLvl w:val="9"/>
    </w:pPr>
    <w:rPr>
      <w:sz w:val="20"/>
    </w:rPr>
  </w:style>
  <w:style w:type="paragraph" w:customStyle="1" w:styleId="TAN">
    <w:name w:val="TAN"/>
    <w:basedOn w:val="TAL"/>
    <w:rsid w:val="00F5250B"/>
    <w:pPr>
      <w:ind w:left="851" w:hanging="851"/>
    </w:pPr>
  </w:style>
  <w:style w:type="paragraph" w:customStyle="1" w:styleId="TAL">
    <w:name w:val="TAL"/>
    <w:basedOn w:val="Normal"/>
    <w:rsid w:val="00F5250B"/>
    <w:pPr>
      <w:keepNext/>
      <w:keepLines/>
      <w:spacing w:after="0"/>
    </w:pPr>
    <w:rPr>
      <w:rFonts w:ascii="Arial" w:hAnsi="Arial"/>
      <w:sz w:val="18"/>
    </w:rPr>
  </w:style>
  <w:style w:type="paragraph" w:customStyle="1" w:styleId="ZA">
    <w:name w:val="ZA"/>
    <w:rsid w:val="00F525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5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50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5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50B"/>
    <w:pPr>
      <w:framePr w:wrap="notBeside" w:y="16161"/>
    </w:pPr>
  </w:style>
  <w:style w:type="character" w:customStyle="1" w:styleId="ZGSM">
    <w:name w:val="ZGSM"/>
    <w:rsid w:val="00F5250B"/>
  </w:style>
  <w:style w:type="paragraph" w:styleId="List2">
    <w:name w:val="List 2"/>
    <w:basedOn w:val="List"/>
    <w:semiHidden/>
    <w:rsid w:val="00F5250B"/>
    <w:pPr>
      <w:ind w:left="851"/>
    </w:pPr>
  </w:style>
  <w:style w:type="paragraph" w:customStyle="1" w:styleId="ZG">
    <w:name w:val="ZG"/>
    <w:rsid w:val="00F5250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5250B"/>
    <w:pPr>
      <w:ind w:left="1135"/>
    </w:pPr>
  </w:style>
  <w:style w:type="paragraph" w:styleId="List4">
    <w:name w:val="List 4"/>
    <w:basedOn w:val="List3"/>
    <w:semiHidden/>
    <w:rsid w:val="00F5250B"/>
    <w:pPr>
      <w:ind w:left="1418"/>
    </w:pPr>
  </w:style>
  <w:style w:type="paragraph" w:styleId="List5">
    <w:name w:val="List 5"/>
    <w:basedOn w:val="List4"/>
    <w:semiHidden/>
    <w:rsid w:val="00F5250B"/>
    <w:pPr>
      <w:ind w:left="1702"/>
    </w:pPr>
  </w:style>
  <w:style w:type="paragraph" w:customStyle="1" w:styleId="EditorsNote">
    <w:name w:val="Editor's Note"/>
    <w:basedOn w:val="NO"/>
    <w:rsid w:val="00F5250B"/>
    <w:rPr>
      <w:color w:val="FF0000"/>
    </w:rPr>
  </w:style>
  <w:style w:type="paragraph" w:styleId="List">
    <w:name w:val="List"/>
    <w:basedOn w:val="Normal"/>
    <w:semiHidden/>
    <w:rsid w:val="00F5250B"/>
    <w:pPr>
      <w:ind w:left="568" w:hanging="284"/>
    </w:pPr>
  </w:style>
  <w:style w:type="paragraph" w:styleId="ListBullet">
    <w:name w:val="List Bullet"/>
    <w:basedOn w:val="List"/>
    <w:semiHidden/>
    <w:rsid w:val="00F5250B"/>
  </w:style>
  <w:style w:type="paragraph" w:styleId="ListBullet4">
    <w:name w:val="List Bullet 4"/>
    <w:basedOn w:val="ListBullet3"/>
    <w:semiHidden/>
    <w:rsid w:val="00F5250B"/>
    <w:pPr>
      <w:ind w:left="1418"/>
    </w:pPr>
  </w:style>
  <w:style w:type="paragraph" w:styleId="ListBullet5">
    <w:name w:val="List Bullet 5"/>
    <w:basedOn w:val="ListBullet4"/>
    <w:semiHidden/>
    <w:rsid w:val="00F5250B"/>
    <w:pPr>
      <w:ind w:left="1702"/>
    </w:pPr>
  </w:style>
  <w:style w:type="paragraph" w:customStyle="1" w:styleId="B1">
    <w:name w:val="B1"/>
    <w:basedOn w:val="List"/>
    <w:rsid w:val="00F5250B"/>
  </w:style>
  <w:style w:type="paragraph" w:customStyle="1" w:styleId="B2">
    <w:name w:val="B2"/>
    <w:basedOn w:val="List2"/>
    <w:rsid w:val="00F5250B"/>
  </w:style>
  <w:style w:type="paragraph" w:customStyle="1" w:styleId="B3">
    <w:name w:val="B3"/>
    <w:basedOn w:val="List3"/>
    <w:rsid w:val="00F5250B"/>
  </w:style>
  <w:style w:type="paragraph" w:customStyle="1" w:styleId="B4">
    <w:name w:val="B4"/>
    <w:basedOn w:val="List4"/>
    <w:rsid w:val="00F5250B"/>
  </w:style>
  <w:style w:type="paragraph" w:customStyle="1" w:styleId="B5">
    <w:name w:val="B5"/>
    <w:basedOn w:val="List5"/>
    <w:rsid w:val="00F5250B"/>
  </w:style>
  <w:style w:type="paragraph" w:styleId="Footer">
    <w:name w:val="footer"/>
    <w:basedOn w:val="Header"/>
    <w:semiHidden/>
    <w:rsid w:val="00F5250B"/>
    <w:pPr>
      <w:jc w:val="center"/>
    </w:pPr>
    <w:rPr>
      <w:i/>
    </w:rPr>
  </w:style>
  <w:style w:type="paragraph" w:customStyle="1" w:styleId="ZTD">
    <w:name w:val="ZTD"/>
    <w:basedOn w:val="ZB"/>
    <w:rsid w:val="00F5250B"/>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uiPriority w:val="39"/>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2"/>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styleId="GridTable1Light">
    <w:name w:val="Grid Table 1 Light"/>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15"/>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53"/>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UnresolvedMention">
    <w:name w:val="Unresolved Mention"/>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67"/>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3</TotalTime>
  <Pages>40</Pages>
  <Words>16456</Words>
  <Characters>109179</Characters>
  <Application>Microsoft Office Word</Application>
  <DocSecurity>0</DocSecurity>
  <Lines>3639</Lines>
  <Paragraphs>2921</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122714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Fumihiro Hasegawa</cp:lastModifiedBy>
  <cp:revision>16</cp:revision>
  <cp:lastPrinted>1900-01-01T06:00:00Z</cp:lastPrinted>
  <dcterms:created xsi:type="dcterms:W3CDTF">2025-11-17T17:43:00Z</dcterms:created>
  <dcterms:modified xsi:type="dcterms:W3CDTF">2025-11-17T17:51:00Z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ies>
</file>