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7742B404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</w:t>
      </w:r>
      <w:r w:rsidRPr="002A46A2">
        <w:rPr>
          <w:rFonts w:ascii="Arial" w:hAnsi="Arial" w:cs="Arial"/>
          <w:b/>
          <w:bCs/>
          <w:sz w:val="28"/>
          <w:highlight w:val="yellow"/>
          <w:lang w:val="de-DE"/>
        </w:rPr>
        <w:t>-250</w:t>
      </w:r>
      <w:r w:rsidR="003B0AF6" w:rsidRPr="002263C3">
        <w:rPr>
          <w:rFonts w:ascii="Arial" w:hAnsi="Arial" w:cs="Arial"/>
          <w:b/>
          <w:bCs/>
          <w:sz w:val="28"/>
          <w:highlight w:val="yellow"/>
          <w:lang w:val="de-DE"/>
        </w:rPr>
        <w:t>94</w:t>
      </w:r>
      <w:r w:rsidR="002263C3" w:rsidRPr="001B7B2A">
        <w:rPr>
          <w:rFonts w:ascii="Arial" w:hAnsi="Arial" w:cs="Arial"/>
          <w:b/>
          <w:bCs/>
          <w:sz w:val="28"/>
          <w:highlight w:val="yellow"/>
          <w:lang w:val="de-DE"/>
        </w:rPr>
        <w:t>4</w:t>
      </w:r>
      <w:r w:rsidR="001B7B2A" w:rsidRPr="001B7B2A">
        <w:rPr>
          <w:rFonts w:ascii="Arial" w:hAnsi="Arial" w:cs="Arial"/>
          <w:b/>
          <w:bCs/>
          <w:sz w:val="28"/>
          <w:highlight w:val="yellow"/>
          <w:lang w:val="de-DE"/>
        </w:rPr>
        <w:t>2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2118B2E7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2263C3">
        <w:rPr>
          <w:sz w:val="22"/>
        </w:rPr>
        <w:t>8.</w:t>
      </w:r>
      <w:r w:rsidR="001B7B2A">
        <w:rPr>
          <w:sz w:val="22"/>
        </w:rPr>
        <w:t>2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0978E856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2263C3">
        <w:rPr>
          <w:sz w:val="22"/>
        </w:rPr>
        <w:t>8.</w:t>
      </w:r>
      <w:r w:rsidR="001B7B2A">
        <w:rPr>
          <w:sz w:val="22"/>
        </w:rPr>
        <w:t>2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4ADEB9B9" w14:textId="77777777" w:rsidR="00B911AF" w:rsidRDefault="00B911AF" w:rsidP="00B20379">
      <w:pPr>
        <w:rPr>
          <w:b/>
          <w:i/>
          <w:color w:val="FF0000"/>
          <w:u w:val="single"/>
          <w:lang w:eastAsia="x-none"/>
        </w:rPr>
      </w:pPr>
    </w:p>
    <w:p w14:paraId="19FEF610" w14:textId="77777777" w:rsidR="009E0A18" w:rsidRDefault="009E0A18" w:rsidP="00492561">
      <w:pPr>
        <w:pStyle w:val="Heading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bookmarkStart w:id="2" w:name="_Toc197093397"/>
      <w:r w:rsidRPr="00906478">
        <w:rPr>
          <w:rFonts w:eastAsia="DengXian" w:hint="eastAsia"/>
          <w:color w:val="000000"/>
          <w:lang w:val="en-US" w:eastAsia="zh-CN"/>
        </w:rPr>
        <w:t>Maintenance on</w:t>
      </w:r>
      <w:r w:rsidRPr="00906478">
        <w:rPr>
          <w:rFonts w:eastAsia="DengXian"/>
          <w:color w:val="000000"/>
          <w:lang w:val="en-US" w:eastAsia="zh-CN"/>
        </w:rPr>
        <w:t xml:space="preserve"> NR MIMO Phase 5</w:t>
      </w:r>
      <w:bookmarkEnd w:id="2"/>
    </w:p>
    <w:p w14:paraId="6532812D" w14:textId="77777777" w:rsidR="009E0A18" w:rsidRPr="00C006B0" w:rsidRDefault="009E0A18" w:rsidP="009E0A18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 For efficient review, please use the following sections in your contribution corresponding to the maintenance issues, if any:</w:t>
      </w:r>
    </w:p>
    <w:p w14:paraId="5D92927B" w14:textId="77777777" w:rsidR="009E0A18" w:rsidRPr="00C006B0" w:rsidRDefault="009E0A18" w:rsidP="009E0A18">
      <w:pPr>
        <w:numPr>
          <w:ilvl w:val="0"/>
          <w:numId w:val="26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Enhancements for UE-initiated/event-driven beam management</w:t>
      </w:r>
    </w:p>
    <w:p w14:paraId="5B0A718B" w14:textId="77777777" w:rsidR="009E0A18" w:rsidRPr="00C006B0" w:rsidRDefault="009E0A18" w:rsidP="009E0A18">
      <w:pPr>
        <w:numPr>
          <w:ilvl w:val="0"/>
          <w:numId w:val="26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CSI enhancements</w:t>
      </w:r>
    </w:p>
    <w:p w14:paraId="3AB2BAD0" w14:textId="77777777" w:rsidR="009E0A18" w:rsidRPr="00C006B0" w:rsidRDefault="009E0A18" w:rsidP="009E0A18">
      <w:pPr>
        <w:numPr>
          <w:ilvl w:val="0"/>
          <w:numId w:val="26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Support for 3-antenna-port codebook-based transmissions</w:t>
      </w:r>
    </w:p>
    <w:p w14:paraId="75B584D1" w14:textId="77777777" w:rsidR="009E0A18" w:rsidRPr="0082265C" w:rsidRDefault="009E0A18" w:rsidP="009E0A18">
      <w:pPr>
        <w:numPr>
          <w:ilvl w:val="0"/>
          <w:numId w:val="26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 xml:space="preserve">Enhancement for asymmetric DL </w:t>
      </w:r>
      <w:proofErr w:type="spellStart"/>
      <w:r w:rsidRPr="00C006B0">
        <w:rPr>
          <w:rFonts w:eastAsia="DengXian"/>
          <w:i/>
          <w:iCs/>
          <w:lang w:val="en-US" w:eastAsia="zh-CN"/>
        </w:rPr>
        <w:t>sTRP</w:t>
      </w:r>
      <w:proofErr w:type="spellEnd"/>
      <w:r w:rsidRPr="00C006B0">
        <w:rPr>
          <w:rFonts w:eastAsia="DengXian"/>
          <w:i/>
          <w:iCs/>
          <w:lang w:val="en-US" w:eastAsia="zh-CN"/>
        </w:rPr>
        <w:t>/UL mTRP scenarios.</w:t>
      </w:r>
    </w:p>
    <w:p w14:paraId="4FB53C29" w14:textId="77777777" w:rsidR="009E0A18" w:rsidRDefault="009E0A18" w:rsidP="009E0A18">
      <w:pPr>
        <w:rPr>
          <w:rFonts w:eastAsia="DengXian"/>
          <w:highlight w:val="cyan"/>
          <w:lang w:eastAsia="zh-CN"/>
        </w:rPr>
      </w:pPr>
    </w:p>
    <w:p w14:paraId="76D1E302" w14:textId="77777777" w:rsidR="009E0A18" w:rsidRPr="0032725B" w:rsidRDefault="009E0A18" w:rsidP="009E0A18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>
        <w:rPr>
          <w:rFonts w:eastAsia="DengXian" w:hint="eastAsia"/>
          <w:highlight w:val="cyan"/>
          <w:lang w:eastAsia="zh-CN"/>
        </w:rPr>
        <w:t>23</w:t>
      </w:r>
      <w:r w:rsidRPr="00473A1E">
        <w:rPr>
          <w:highlight w:val="cyan"/>
          <w:lang w:eastAsia="x-none"/>
        </w:rPr>
        <w:t>-R1</w:t>
      </w:r>
      <w:r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 xml:space="preserve">-MIMO] </w:t>
      </w:r>
      <w:r>
        <w:rPr>
          <w:highlight w:val="cyan"/>
          <w:lang w:eastAsia="x-none"/>
        </w:rPr>
        <w:t xml:space="preserve">Email discussion on MIMO </w:t>
      </w:r>
      <w:r w:rsidRPr="00473A1E">
        <w:rPr>
          <w:highlight w:val="cyan"/>
          <w:lang w:eastAsia="x-none"/>
        </w:rPr>
        <w:t>– Eko (Samsung)</w:t>
      </w:r>
    </w:p>
    <w:p w14:paraId="6CFEB611" w14:textId="77777777" w:rsidR="009E0A18" w:rsidRPr="00473A1E" w:rsidRDefault="009E0A18" w:rsidP="009E0A18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029B8B36" w14:textId="77777777" w:rsidR="009E0A18" w:rsidRPr="0082265C" w:rsidRDefault="009E0A18" w:rsidP="009E0A18">
      <w:pPr>
        <w:ind w:left="720"/>
        <w:rPr>
          <w:rFonts w:eastAsia="DengXian"/>
          <w:i/>
          <w:iCs/>
          <w:lang w:val="en-US" w:eastAsia="zh-CN"/>
        </w:rPr>
      </w:pPr>
    </w:p>
    <w:p w14:paraId="243852C9" w14:textId="77777777" w:rsidR="009E0A18" w:rsidRPr="004A17DB" w:rsidRDefault="009E0A18" w:rsidP="009E0A18">
      <w:pPr>
        <w:rPr>
          <w:highlight w:val="cyan"/>
        </w:rPr>
      </w:pPr>
      <w:r w:rsidRPr="004A17DB">
        <w:rPr>
          <w:rFonts w:ascii="Times New Roman" w:eastAsia="Times New Roman" w:hAnsi="Times New Roman"/>
          <w:highlight w:val="cyan"/>
        </w:rPr>
        <w:t>R1-2509442</w:t>
      </w:r>
      <w:r w:rsidRPr="004A17DB">
        <w:rPr>
          <w:rFonts w:ascii="Times New Roman" w:eastAsia="Times New Roman" w:hAnsi="Times New Roman"/>
          <w:highlight w:val="cyan"/>
        </w:rPr>
        <w:tab/>
        <w:t>Session Notes of AI 8.2</w:t>
      </w:r>
      <w:r w:rsidRPr="004A17DB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1FCCBD65" w14:textId="77777777" w:rsidR="009E0A18" w:rsidRPr="0046402C" w:rsidRDefault="009E0A18" w:rsidP="009E0A18">
      <w:pPr>
        <w:rPr>
          <w:rFonts w:eastAsia="DengXian"/>
          <w:lang w:eastAsia="zh-CN"/>
        </w:rPr>
      </w:pPr>
    </w:p>
    <w:p w14:paraId="0C8A840A" w14:textId="77777777" w:rsidR="009E0A18" w:rsidRDefault="009E0A18" w:rsidP="009E0A18">
      <w:pPr>
        <w:rPr>
          <w:rFonts w:ascii="Times New Roman" w:eastAsia="DengXian" w:hAnsi="Times New Roman"/>
          <w:lang w:eastAsia="zh-CN"/>
        </w:rPr>
      </w:pPr>
    </w:p>
    <w:p w14:paraId="6B2840BB" w14:textId="77777777" w:rsidR="009E0A18" w:rsidRDefault="009E0A18" w:rsidP="009E0A18">
      <w:r>
        <w:rPr>
          <w:rFonts w:ascii="Times New Roman" w:eastAsia="Times New Roman" w:hAnsi="Times New Roman"/>
        </w:rPr>
        <w:t>R1-2508405</w:t>
      </w:r>
      <w:r>
        <w:rPr>
          <w:rFonts w:ascii="Times New Roman" w:eastAsia="Times New Roman" w:hAnsi="Times New Roman"/>
        </w:rPr>
        <w:tab/>
        <w:t>Maintenance on MIMO phase 5</w:t>
      </w:r>
      <w:r>
        <w:rPr>
          <w:rFonts w:ascii="Times New Roman" w:eastAsia="Times New Roman" w:hAnsi="Times New Roman"/>
        </w:rPr>
        <w:tab/>
        <w:t>vivo</w:t>
      </w:r>
    </w:p>
    <w:p w14:paraId="02482D7D" w14:textId="77777777" w:rsidR="009E0A18" w:rsidRDefault="009E0A18" w:rsidP="009E0A18">
      <w:r>
        <w:rPr>
          <w:rFonts w:ascii="Times New Roman" w:eastAsia="Times New Roman" w:hAnsi="Times New Roman"/>
        </w:rPr>
        <w:t>R1-2508461</w:t>
      </w:r>
      <w:r>
        <w:rPr>
          <w:rFonts w:ascii="Times New Roman" w:eastAsia="Times New Roman" w:hAnsi="Times New Roman"/>
        </w:rPr>
        <w:tab/>
        <w:t>Maintenance of NR MIMO Phase 5</w:t>
      </w:r>
      <w:r>
        <w:rPr>
          <w:rFonts w:ascii="Times New Roman" w:eastAsia="Times New Roman" w:hAnsi="Times New Roman"/>
        </w:rPr>
        <w:tab/>
        <w:t>Ericsson</w:t>
      </w:r>
    </w:p>
    <w:p w14:paraId="2605C916" w14:textId="77777777" w:rsidR="009E0A18" w:rsidRDefault="009E0A18" w:rsidP="009E0A18">
      <w:r>
        <w:rPr>
          <w:rFonts w:ascii="Times New Roman" w:eastAsia="Times New Roman" w:hAnsi="Times New Roman"/>
        </w:rPr>
        <w:t>R1-2508490</w:t>
      </w:r>
      <w:r>
        <w:rPr>
          <w:rFonts w:ascii="Times New Roman" w:eastAsia="Times New Roman" w:hAnsi="Times New Roman"/>
        </w:rPr>
        <w:tab/>
        <w:t>Maintenance of MIMO Phase 5</w:t>
      </w:r>
      <w:r>
        <w:rPr>
          <w:rFonts w:ascii="Times New Roman" w:eastAsia="Times New Roman" w:hAnsi="Times New Roman"/>
        </w:rPr>
        <w:tab/>
        <w:t>Huawei, HiSilicon</w:t>
      </w:r>
    </w:p>
    <w:p w14:paraId="47001F12" w14:textId="77777777" w:rsidR="009E0A18" w:rsidRDefault="009E0A18" w:rsidP="009E0A18">
      <w:r>
        <w:rPr>
          <w:rFonts w:ascii="Times New Roman" w:eastAsia="Times New Roman" w:hAnsi="Times New Roman"/>
        </w:rPr>
        <w:t>R1-2508527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ZTE Corporation, Sanechips</w:t>
      </w:r>
    </w:p>
    <w:p w14:paraId="6AB4CA5B" w14:textId="77777777" w:rsidR="009E0A18" w:rsidRDefault="009E0A18" w:rsidP="009E0A18">
      <w:r>
        <w:rPr>
          <w:rFonts w:ascii="Times New Roman" w:eastAsia="Times New Roman" w:hAnsi="Times New Roman"/>
        </w:rPr>
        <w:t>R1-2508551</w:t>
      </w:r>
      <w:r>
        <w:rPr>
          <w:rFonts w:ascii="Times New Roman" w:eastAsia="Times New Roman" w:hAnsi="Times New Roman"/>
        </w:rPr>
        <w:tab/>
        <w:t>Remaining issues on NR MIMO Phase 5</w:t>
      </w:r>
      <w:r>
        <w:rPr>
          <w:rFonts w:ascii="Times New Roman" w:eastAsia="Times New Roman" w:hAnsi="Times New Roman"/>
        </w:rPr>
        <w:tab/>
        <w:t>NEC</w:t>
      </w:r>
    </w:p>
    <w:p w14:paraId="34C3F693" w14:textId="77777777" w:rsidR="009E0A18" w:rsidRDefault="009E0A18" w:rsidP="009E0A18">
      <w:r>
        <w:rPr>
          <w:rFonts w:ascii="Times New Roman" w:eastAsia="Times New Roman" w:hAnsi="Times New Roman"/>
        </w:rPr>
        <w:t>R1-2508570</w:t>
      </w:r>
      <w:r>
        <w:rPr>
          <w:rFonts w:ascii="Times New Roman" w:eastAsia="Times New Roman" w:hAnsi="Times New Roman"/>
        </w:rPr>
        <w:tab/>
        <w:t>Remaining issues on NR MIMO Phase 5</w:t>
      </w:r>
      <w:r>
        <w:rPr>
          <w:rFonts w:ascii="Times New Roman" w:eastAsia="Times New Roman" w:hAnsi="Times New Roman"/>
        </w:rPr>
        <w:tab/>
        <w:t>CATT</w:t>
      </w:r>
    </w:p>
    <w:p w14:paraId="75E9462A" w14:textId="77777777" w:rsidR="009E0A18" w:rsidRDefault="009E0A18" w:rsidP="009E0A18">
      <w:r>
        <w:rPr>
          <w:rFonts w:ascii="Times New Roman" w:eastAsia="Times New Roman" w:hAnsi="Times New Roman"/>
        </w:rPr>
        <w:t>R1-2508658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Xiaomi</w:t>
      </w:r>
    </w:p>
    <w:p w14:paraId="1135AB14" w14:textId="77777777" w:rsidR="009E0A18" w:rsidRDefault="009E0A18" w:rsidP="009E0A18">
      <w:r>
        <w:rPr>
          <w:rFonts w:ascii="Times New Roman" w:eastAsia="Times New Roman" w:hAnsi="Times New Roman"/>
        </w:rPr>
        <w:t>R1-2508711</w:t>
      </w:r>
      <w:r>
        <w:rPr>
          <w:rFonts w:ascii="Times New Roman" w:eastAsia="Times New Roman" w:hAnsi="Times New Roman"/>
        </w:rPr>
        <w:tab/>
        <w:t>Remaining Issues of NR MIMO Phase 5</w:t>
      </w:r>
      <w:r>
        <w:rPr>
          <w:rFonts w:ascii="Times New Roman" w:eastAsia="Times New Roman" w:hAnsi="Times New Roman"/>
        </w:rPr>
        <w:tab/>
        <w:t>OPPO</w:t>
      </w:r>
    </w:p>
    <w:p w14:paraId="52F0CE72" w14:textId="77777777" w:rsidR="009E0A18" w:rsidRDefault="009E0A18" w:rsidP="009E0A18">
      <w:r>
        <w:rPr>
          <w:rFonts w:ascii="Times New Roman" w:eastAsia="Times New Roman" w:hAnsi="Times New Roman"/>
        </w:rPr>
        <w:t>R1-2508773</w:t>
      </w:r>
      <w:r>
        <w:rPr>
          <w:rFonts w:ascii="Times New Roman" w:eastAsia="Times New Roman" w:hAnsi="Times New Roman"/>
        </w:rPr>
        <w:tab/>
        <w:t>Remaining issue on NR MIMO Phase 5</w:t>
      </w:r>
      <w:r>
        <w:rPr>
          <w:rFonts w:ascii="Times New Roman" w:eastAsia="Times New Roman" w:hAnsi="Times New Roman"/>
        </w:rPr>
        <w:tab/>
        <w:t>Samsung</w:t>
      </w:r>
    </w:p>
    <w:p w14:paraId="7E70D885" w14:textId="77777777" w:rsidR="009E0A18" w:rsidRDefault="009E0A18" w:rsidP="009E0A18">
      <w:r>
        <w:rPr>
          <w:rFonts w:ascii="Times New Roman" w:eastAsia="Times New Roman" w:hAnsi="Times New Roman"/>
        </w:rPr>
        <w:t>R1-2508922</w:t>
      </w:r>
      <w:r>
        <w:rPr>
          <w:rFonts w:ascii="Times New Roman" w:eastAsia="Times New Roman" w:hAnsi="Times New Roman"/>
        </w:rPr>
        <w:tab/>
        <w:t>Remaining issues on NR MIMO Phase 5</w:t>
      </w:r>
      <w:r>
        <w:rPr>
          <w:rFonts w:ascii="Times New Roman" w:eastAsia="Times New Roman" w:hAnsi="Times New Roman"/>
        </w:rPr>
        <w:tab/>
        <w:t>Fujitsu</w:t>
      </w:r>
    </w:p>
    <w:p w14:paraId="4A2F73C8" w14:textId="77777777" w:rsidR="009E0A18" w:rsidRDefault="009E0A18" w:rsidP="009E0A18">
      <w:r>
        <w:rPr>
          <w:rFonts w:ascii="Times New Roman" w:eastAsia="Times New Roman" w:hAnsi="Times New Roman"/>
        </w:rPr>
        <w:t>R1-2509029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1979971A" w14:textId="77777777" w:rsidR="009E0A18" w:rsidRDefault="009E0A18" w:rsidP="009E0A18">
      <w:r>
        <w:rPr>
          <w:rFonts w:ascii="Times New Roman" w:eastAsia="Times New Roman" w:hAnsi="Times New Roman"/>
        </w:rPr>
        <w:t>R1-2509200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Qualcomm Incorporated</w:t>
      </w:r>
    </w:p>
    <w:p w14:paraId="68A672F2" w14:textId="77777777" w:rsidR="009E0A18" w:rsidRDefault="009E0A18" w:rsidP="009E0A18">
      <w:r>
        <w:rPr>
          <w:rFonts w:ascii="Times New Roman" w:eastAsia="Times New Roman" w:hAnsi="Times New Roman"/>
        </w:rPr>
        <w:t>R1-2509313</w:t>
      </w:r>
      <w:r>
        <w:rPr>
          <w:rFonts w:ascii="Times New Roman" w:eastAsia="Times New Roman" w:hAnsi="Times New Roman"/>
        </w:rPr>
        <w:tab/>
        <w:t>Maintenance of NR MIMO Phase 5</w:t>
      </w:r>
      <w:r>
        <w:rPr>
          <w:rFonts w:ascii="Times New Roman" w:eastAsia="Times New Roman" w:hAnsi="Times New Roman"/>
        </w:rPr>
        <w:tab/>
        <w:t>Nokia Corporation</w:t>
      </w:r>
    </w:p>
    <w:p w14:paraId="54949816" w14:textId="77777777" w:rsidR="009E0A18" w:rsidRDefault="009E0A18" w:rsidP="009E0A18">
      <w:r>
        <w:rPr>
          <w:rFonts w:ascii="Times New Roman" w:eastAsia="Times New Roman" w:hAnsi="Times New Roman"/>
        </w:rPr>
        <w:t>R1-2509356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Google</w:t>
      </w:r>
    </w:p>
    <w:p w14:paraId="639B6C97" w14:textId="77777777" w:rsidR="009E0A18" w:rsidRDefault="009E0A18" w:rsidP="009E0A18">
      <w:r>
        <w:rPr>
          <w:rFonts w:ascii="Times New Roman" w:eastAsia="Times New Roman" w:hAnsi="Times New Roman"/>
        </w:rPr>
        <w:t>R1-2509364</w:t>
      </w:r>
      <w:r>
        <w:rPr>
          <w:rFonts w:ascii="Times New Roman" w:eastAsia="Times New Roman" w:hAnsi="Times New Roman"/>
        </w:rPr>
        <w:tab/>
        <w:t>Remaining issues on UE initiated beam report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CA1CC92" w14:textId="77777777" w:rsidR="009E0A18" w:rsidRPr="004A17DB" w:rsidRDefault="009E0A18" w:rsidP="009E0A18">
      <w:pPr>
        <w:rPr>
          <w:rFonts w:ascii="Times New Roman" w:eastAsia="DengXian" w:hAnsi="Times New Roman"/>
          <w:lang w:eastAsia="zh-CN"/>
        </w:rPr>
      </w:pPr>
    </w:p>
    <w:p w14:paraId="606DD43F" w14:textId="77777777" w:rsidR="009E0A18" w:rsidRPr="001705A0" w:rsidRDefault="009E0A18" w:rsidP="00B20379">
      <w:pPr>
        <w:rPr>
          <w:b/>
          <w:iCs/>
          <w:color w:val="FF0000"/>
          <w:lang w:eastAsia="x-none"/>
        </w:rPr>
      </w:pPr>
    </w:p>
    <w:p w14:paraId="26753CA9" w14:textId="77A4599B" w:rsidR="00643CAC" w:rsidRPr="00A66E64" w:rsidRDefault="009E0A18" w:rsidP="00492561">
      <w:pPr>
        <w:pStyle w:val="Heading3"/>
      </w:pPr>
      <w:r w:rsidRPr="00A66E64">
        <w:t>Enhancements for UE-initiated/event-driven beam management</w:t>
      </w:r>
    </w:p>
    <w:p w14:paraId="59B78F60" w14:textId="5093F663" w:rsidR="00A66E64" w:rsidRPr="00A55712" w:rsidRDefault="00A66E64" w:rsidP="00A66E64">
      <w:pPr>
        <w:rPr>
          <w:rFonts w:ascii="Times New Roman" w:eastAsia="Times New Roman" w:hAnsi="Times New Roman"/>
        </w:rPr>
      </w:pPr>
      <w:r w:rsidRPr="002C62A3">
        <w:rPr>
          <w:rFonts w:ascii="Times New Roman" w:eastAsia="Times New Roman" w:hAnsi="Times New Roman"/>
          <w:b/>
          <w:bCs/>
        </w:rPr>
        <w:t>R1-2508528</w:t>
      </w:r>
      <w:r w:rsidRPr="00A55712">
        <w:rPr>
          <w:rFonts w:ascii="Times New Roman" w:eastAsia="Times New Roman" w:hAnsi="Times New Roman"/>
        </w:rPr>
        <w:tab/>
        <w:t>Moderator Summary #1 on UE-initiated/event-driven beam management</w:t>
      </w:r>
      <w:r w:rsidRPr="00A55712">
        <w:rPr>
          <w:rFonts w:ascii="Times New Roman" w:eastAsia="Times New Roman" w:hAnsi="Times New Roman"/>
        </w:rPr>
        <w:tab/>
        <w:t>Moderator (ZTE)</w:t>
      </w:r>
    </w:p>
    <w:p w14:paraId="28AC8E5E" w14:textId="1F9402F5" w:rsidR="00A66E64" w:rsidRPr="001705A0" w:rsidRDefault="00A66E64" w:rsidP="00A66E64">
      <w:pPr>
        <w:rPr>
          <w:rFonts w:ascii="Times New Roman" w:eastAsia="Times New Roman" w:hAnsi="Times New Roman"/>
          <w:highlight w:val="yellow"/>
        </w:rPr>
      </w:pPr>
      <w:r w:rsidRPr="00A66E64">
        <w:rPr>
          <w:rFonts w:ascii="Times New Roman" w:eastAsia="Times New Roman" w:hAnsi="Times New Roman"/>
          <w:highlight w:val="yellow"/>
        </w:rPr>
        <w:t>R1-2508529</w:t>
      </w:r>
      <w:r w:rsidRPr="00A66E64">
        <w:rPr>
          <w:rFonts w:ascii="Times New Roman" w:eastAsia="Times New Roman" w:hAnsi="Times New Roman"/>
          <w:highlight w:val="yellow"/>
        </w:rPr>
        <w:tab/>
        <w:t>Moderator Summary #2 on UE-initiated/event-driven beam management</w:t>
      </w:r>
      <w:r w:rsidRPr="00A66E64">
        <w:rPr>
          <w:rFonts w:ascii="Times New Roman" w:eastAsia="Times New Roman" w:hAnsi="Times New Roman"/>
          <w:highlight w:val="yellow"/>
        </w:rPr>
        <w:tab/>
        <w:t>Moderator (ZTE)</w:t>
      </w:r>
    </w:p>
    <w:p w14:paraId="662B6EE1" w14:textId="77777777" w:rsidR="00A66E64" w:rsidRDefault="00A66E64" w:rsidP="00A66E64">
      <w:r w:rsidRPr="00A66E64">
        <w:rPr>
          <w:rFonts w:ascii="Times New Roman" w:eastAsia="Times New Roman" w:hAnsi="Times New Roman"/>
          <w:highlight w:val="yellow"/>
        </w:rPr>
        <w:t>R1-2508530</w:t>
      </w:r>
      <w:r w:rsidRPr="00A66E64">
        <w:rPr>
          <w:rFonts w:ascii="Times New Roman" w:eastAsia="Times New Roman" w:hAnsi="Times New Roman"/>
          <w:highlight w:val="yellow"/>
        </w:rPr>
        <w:tab/>
        <w:t>Moderator Summary #3 on UE-initiated/event-driven beam management</w:t>
      </w:r>
      <w:r w:rsidRPr="00A66E64">
        <w:rPr>
          <w:rFonts w:ascii="Times New Roman" w:eastAsia="Times New Roman" w:hAnsi="Times New Roman"/>
          <w:highlight w:val="yellow"/>
        </w:rPr>
        <w:tab/>
        <w:t>Moderator (ZTE)</w:t>
      </w:r>
    </w:p>
    <w:p w14:paraId="05B2F830" w14:textId="77777777" w:rsidR="009003D7" w:rsidRDefault="009003D7" w:rsidP="00643CAC">
      <w:pPr>
        <w:pStyle w:val="3GPPNormalText"/>
        <w:rPr>
          <w:rFonts w:ascii="Arial" w:eastAsia="Times New Roman" w:hAnsi="Arial" w:cs="Arial"/>
          <w:color w:val="000000"/>
          <w:sz w:val="16"/>
          <w:szCs w:val="16"/>
          <w:lang w:val="en-GB" w:eastAsia="en-SE"/>
        </w:rPr>
      </w:pPr>
    </w:p>
    <w:p w14:paraId="57261540" w14:textId="77777777" w:rsidR="002249B4" w:rsidRDefault="002249B4" w:rsidP="002249B4">
      <w:pPr>
        <w:pStyle w:val="3GPPNormalText"/>
      </w:pPr>
      <w:r w:rsidRPr="00C45616">
        <w:rPr>
          <w:highlight w:val="green"/>
        </w:rPr>
        <w:t>Agreement:</w:t>
      </w:r>
    </w:p>
    <w:p w14:paraId="6B0A1370" w14:textId="608EA2E6" w:rsidR="002249B4" w:rsidRDefault="002249B4" w:rsidP="002249B4">
      <w:pPr>
        <w:pStyle w:val="3GPPNormalText"/>
      </w:pPr>
      <w:r>
        <w:t xml:space="preserve">The Proposal </w:t>
      </w:r>
      <w:r w:rsidR="00204824">
        <w:t xml:space="preserve">3.7 </w:t>
      </w:r>
      <w:r>
        <w:t xml:space="preserve">in Section </w:t>
      </w:r>
      <w:r w:rsidR="00204824">
        <w:t>5</w:t>
      </w:r>
      <w:r>
        <w:t xml:space="preserve"> of R1-2508</w:t>
      </w:r>
      <w:r w:rsidR="00204824">
        <w:t>528</w:t>
      </w:r>
      <w:r>
        <w:t xml:space="preserve"> for TS38.214 is endorsed.</w:t>
      </w:r>
    </w:p>
    <w:p w14:paraId="0087070C" w14:textId="77777777" w:rsidR="002249B4" w:rsidRPr="002249B4" w:rsidRDefault="002249B4" w:rsidP="00643CAC">
      <w:pPr>
        <w:pStyle w:val="3GPPNormalText"/>
        <w:rPr>
          <w:rFonts w:ascii="Arial" w:eastAsia="Times New Roman" w:hAnsi="Arial" w:cs="Arial"/>
          <w:color w:val="000000"/>
          <w:sz w:val="16"/>
          <w:szCs w:val="16"/>
          <w:lang w:eastAsia="en-SE"/>
        </w:rPr>
      </w:pPr>
    </w:p>
    <w:p w14:paraId="3F9356A8" w14:textId="77777777" w:rsidR="00392252" w:rsidRDefault="00392252" w:rsidP="00392252">
      <w:pPr>
        <w:pStyle w:val="3GPPNormalText"/>
      </w:pPr>
      <w:r w:rsidRPr="00C45616">
        <w:rPr>
          <w:highlight w:val="green"/>
        </w:rPr>
        <w:t>Agreement:</w:t>
      </w:r>
    </w:p>
    <w:p w14:paraId="12704A31" w14:textId="7A3F9A3C" w:rsidR="00392252" w:rsidRDefault="00392252" w:rsidP="00392252">
      <w:pPr>
        <w:pStyle w:val="3GPPNormalText"/>
      </w:pPr>
      <w:r>
        <w:lastRenderedPageBreak/>
        <w:t>The Proposal 3.9 in Section 5 of R1-2508528 for TS38.213 is endorsed.</w:t>
      </w:r>
    </w:p>
    <w:p w14:paraId="3073BC80" w14:textId="77777777" w:rsidR="009003D7" w:rsidRPr="009003D7" w:rsidRDefault="009003D7" w:rsidP="00643CAC">
      <w:pPr>
        <w:pStyle w:val="3GPPNormalText"/>
      </w:pPr>
    </w:p>
    <w:p w14:paraId="7AA4DC28" w14:textId="66A5BAFB" w:rsidR="00643CAC" w:rsidRPr="00A66E64" w:rsidRDefault="009E0A18" w:rsidP="00492561">
      <w:pPr>
        <w:pStyle w:val="Heading3"/>
        <w:rPr>
          <w:lang w:val="en-US"/>
        </w:rPr>
      </w:pPr>
      <w:r w:rsidRPr="00A66E64">
        <w:rPr>
          <w:lang w:val="en-US"/>
        </w:rPr>
        <w:t>CSI enhancements</w:t>
      </w:r>
    </w:p>
    <w:p w14:paraId="4C8F42EB" w14:textId="7AB42220" w:rsidR="00A66E64" w:rsidRPr="00643011" w:rsidRDefault="00A66E64" w:rsidP="00A66E64">
      <w:pPr>
        <w:rPr>
          <w:rFonts w:ascii="Times New Roman" w:eastAsia="Times New Roman" w:hAnsi="Times New Roman"/>
        </w:rPr>
      </w:pPr>
      <w:r w:rsidRPr="002C62A3">
        <w:rPr>
          <w:rFonts w:ascii="Times New Roman" w:eastAsia="Times New Roman" w:hAnsi="Times New Roman"/>
          <w:b/>
          <w:bCs/>
        </w:rPr>
        <w:t>R1-2508774</w:t>
      </w:r>
      <w:r w:rsidRPr="00643011">
        <w:rPr>
          <w:rFonts w:ascii="Times New Roman" w:eastAsia="Times New Roman" w:hAnsi="Times New Roman"/>
        </w:rPr>
        <w:tab/>
        <w:t>Moderator Summary#1 on Rel-19 CSI enhancements: Round 1</w:t>
      </w:r>
      <w:r w:rsidRPr="00643011">
        <w:rPr>
          <w:rFonts w:ascii="Times New Roman" w:eastAsia="Times New Roman" w:hAnsi="Times New Roman"/>
        </w:rPr>
        <w:tab/>
        <w:t>Moderator (Samsung)</w:t>
      </w:r>
    </w:p>
    <w:p w14:paraId="3BE70C8F" w14:textId="0F749F98" w:rsidR="00A66E64" w:rsidRPr="001705A0" w:rsidRDefault="00A66E64" w:rsidP="00A66E64">
      <w:pPr>
        <w:rPr>
          <w:rFonts w:ascii="Times New Roman" w:eastAsia="Times New Roman" w:hAnsi="Times New Roman"/>
          <w:highlight w:val="yellow"/>
        </w:rPr>
      </w:pPr>
      <w:r w:rsidRPr="00A66E64">
        <w:rPr>
          <w:rFonts w:ascii="Times New Roman" w:eastAsia="Times New Roman" w:hAnsi="Times New Roman"/>
          <w:highlight w:val="yellow"/>
        </w:rPr>
        <w:t>R1-2508775</w:t>
      </w:r>
      <w:r w:rsidRPr="00A66E64">
        <w:rPr>
          <w:rFonts w:ascii="Times New Roman" w:eastAsia="Times New Roman" w:hAnsi="Times New Roman"/>
          <w:highlight w:val="yellow"/>
        </w:rPr>
        <w:tab/>
        <w:t>Moderator Summary#2 on Rel-19 CSI enhancements: Round 2</w:t>
      </w:r>
      <w:r w:rsidRPr="00A66E64">
        <w:rPr>
          <w:rFonts w:ascii="Times New Roman" w:eastAsia="Times New Roman" w:hAnsi="Times New Roman"/>
          <w:highlight w:val="yellow"/>
        </w:rPr>
        <w:tab/>
        <w:t>Moderator (Samsung)</w:t>
      </w:r>
    </w:p>
    <w:p w14:paraId="6ACEC2BD" w14:textId="77777777" w:rsidR="00A66E64" w:rsidRPr="00A66E64" w:rsidRDefault="00A66E64" w:rsidP="00A66E64">
      <w:pPr>
        <w:rPr>
          <w:highlight w:val="yellow"/>
        </w:rPr>
      </w:pPr>
      <w:r w:rsidRPr="00A66E64">
        <w:rPr>
          <w:rFonts w:ascii="Times New Roman" w:eastAsia="Times New Roman" w:hAnsi="Times New Roman"/>
          <w:highlight w:val="yellow"/>
        </w:rPr>
        <w:t>R1-2508776</w:t>
      </w:r>
      <w:r w:rsidRPr="00A66E64">
        <w:rPr>
          <w:rFonts w:ascii="Times New Roman" w:eastAsia="Times New Roman" w:hAnsi="Times New Roman"/>
          <w:highlight w:val="yellow"/>
        </w:rPr>
        <w:tab/>
        <w:t>Offline Session Moderator Summary on Rel-19 CSI enhancements</w:t>
      </w:r>
      <w:r w:rsidRPr="00A66E64">
        <w:rPr>
          <w:rFonts w:ascii="Times New Roman" w:eastAsia="Times New Roman" w:hAnsi="Times New Roman"/>
          <w:highlight w:val="yellow"/>
        </w:rPr>
        <w:tab/>
        <w:t>Moderator (Samsung)</w:t>
      </w:r>
    </w:p>
    <w:p w14:paraId="0501216F" w14:textId="77777777" w:rsidR="00694F6D" w:rsidRDefault="00694F6D" w:rsidP="00643CAC">
      <w:pPr>
        <w:pStyle w:val="3GPPNormalText"/>
      </w:pPr>
    </w:p>
    <w:p w14:paraId="5C2EED2C" w14:textId="77777777" w:rsidR="00643011" w:rsidRDefault="00643011" w:rsidP="00643CAC">
      <w:pPr>
        <w:pStyle w:val="3GPPNormalText"/>
      </w:pPr>
    </w:p>
    <w:p w14:paraId="313A5FA1" w14:textId="6A4CE137" w:rsidR="00643011" w:rsidRDefault="00643011" w:rsidP="00643CAC">
      <w:pPr>
        <w:pStyle w:val="3GPPNormalText"/>
      </w:pPr>
      <w:r w:rsidRPr="00C45616">
        <w:rPr>
          <w:highlight w:val="green"/>
        </w:rPr>
        <w:t>Agreement:</w:t>
      </w:r>
    </w:p>
    <w:p w14:paraId="2C62BAD2" w14:textId="2EA49A2C" w:rsidR="00643011" w:rsidRDefault="00643011" w:rsidP="00643CAC">
      <w:pPr>
        <w:pStyle w:val="3GPPNormalText"/>
      </w:pPr>
      <w:r>
        <w:t>The TP 2</w:t>
      </w:r>
      <w:r w:rsidR="00845AB4">
        <w:t>.</w:t>
      </w:r>
      <w:r>
        <w:t xml:space="preserve">A </w:t>
      </w:r>
      <w:r w:rsidR="00845AB4">
        <w:t xml:space="preserve">in Section 2.2 of </w:t>
      </w:r>
      <w:r>
        <w:t xml:space="preserve">R1-2508774 </w:t>
      </w:r>
      <w:r w:rsidR="00845AB4">
        <w:t>for TS38.214 is endorsed.</w:t>
      </w:r>
    </w:p>
    <w:p w14:paraId="34CEDFC5" w14:textId="77777777" w:rsidR="008A6D49" w:rsidRDefault="008A6D49" w:rsidP="00643CAC">
      <w:pPr>
        <w:pStyle w:val="3GPPNormalText"/>
      </w:pPr>
    </w:p>
    <w:p w14:paraId="3C08FC9F" w14:textId="77777777" w:rsidR="008A6D49" w:rsidRDefault="008A6D49" w:rsidP="008A6D49">
      <w:pPr>
        <w:pStyle w:val="3GPPNormalText"/>
      </w:pPr>
      <w:r w:rsidRPr="00C45616">
        <w:rPr>
          <w:highlight w:val="green"/>
        </w:rPr>
        <w:t>Agreement:</w:t>
      </w:r>
    </w:p>
    <w:p w14:paraId="3FD038A1" w14:textId="1DF562A4" w:rsidR="008A6D49" w:rsidRDefault="008A6D49" w:rsidP="008A6D49">
      <w:pPr>
        <w:pStyle w:val="3GPPNormalText"/>
      </w:pPr>
      <w:r>
        <w:t>The TP 3.B in Section 2.3 of R1-2508774 for TS38.214 is endorsed.</w:t>
      </w:r>
    </w:p>
    <w:p w14:paraId="1609D2D9" w14:textId="77777777" w:rsidR="00A5112C" w:rsidRDefault="00A5112C" w:rsidP="00A5112C">
      <w:pPr>
        <w:pStyle w:val="3GPPNormalText"/>
      </w:pPr>
      <w:r w:rsidRPr="00C45616">
        <w:rPr>
          <w:highlight w:val="green"/>
        </w:rPr>
        <w:t>Agreement:</w:t>
      </w:r>
    </w:p>
    <w:p w14:paraId="11EA7D97" w14:textId="573CF8D1" w:rsidR="00A5112C" w:rsidRDefault="00A5112C" w:rsidP="00A5112C">
      <w:pPr>
        <w:pStyle w:val="3GPPNormalText"/>
      </w:pPr>
      <w:r>
        <w:t>The TP 3.C in Section 2.3 of R1-2508774 for TS38.214 is endorsed.</w:t>
      </w:r>
    </w:p>
    <w:p w14:paraId="54D64B06" w14:textId="77777777" w:rsidR="008A6D49" w:rsidRDefault="008A6D49" w:rsidP="00643CAC">
      <w:pPr>
        <w:pStyle w:val="3GPPNormalText"/>
      </w:pPr>
    </w:p>
    <w:p w14:paraId="4240A29F" w14:textId="5BF679B7" w:rsidR="00A63B43" w:rsidRPr="00A66E64" w:rsidRDefault="00A63B43" w:rsidP="00492561">
      <w:pPr>
        <w:pStyle w:val="Heading3"/>
        <w:rPr>
          <w:lang w:val="en-US"/>
        </w:rPr>
      </w:pPr>
      <w:r w:rsidRPr="00A66E64">
        <w:rPr>
          <w:lang w:val="en-US"/>
        </w:rPr>
        <w:t>Support for 3-antenna-port codebook-based transmissions</w:t>
      </w:r>
    </w:p>
    <w:p w14:paraId="7A6EE332" w14:textId="77777777" w:rsidR="00A66E64" w:rsidRDefault="00A66E64" w:rsidP="00A66E64">
      <w:r w:rsidRPr="00A66E64">
        <w:rPr>
          <w:rFonts w:ascii="Times New Roman" w:eastAsia="Times New Roman" w:hAnsi="Times New Roman"/>
          <w:highlight w:val="yellow"/>
        </w:rPr>
        <w:t>R1-2508343</w:t>
      </w:r>
      <w:r w:rsidRPr="00A66E64">
        <w:rPr>
          <w:rFonts w:ascii="Times New Roman" w:eastAsia="Times New Roman" w:hAnsi="Times New Roman"/>
          <w:highlight w:val="yellow"/>
        </w:rPr>
        <w:tab/>
        <w:t>FL Summary Support for 3TX CB-based Uplink; First Round</w:t>
      </w:r>
      <w:r w:rsidRPr="00A66E64">
        <w:rPr>
          <w:rFonts w:ascii="Times New Roman" w:eastAsia="Times New Roman" w:hAnsi="Times New Roman"/>
          <w:highlight w:val="yellow"/>
        </w:rPr>
        <w:tab/>
        <w:t>Moderator (InterDigital, Inc.)</w:t>
      </w:r>
    </w:p>
    <w:p w14:paraId="66E33C46" w14:textId="77777777" w:rsidR="009003D7" w:rsidRDefault="009003D7" w:rsidP="00643CAC">
      <w:pPr>
        <w:pStyle w:val="3GPPNormalText"/>
        <w:rPr>
          <w:rFonts w:eastAsia="Times New Roman"/>
          <w:color w:val="000000"/>
          <w:sz w:val="20"/>
          <w:szCs w:val="20"/>
          <w:lang w:val="en-SE" w:eastAsia="en-SE"/>
        </w:rPr>
      </w:pPr>
    </w:p>
    <w:p w14:paraId="09560071" w14:textId="0137638B" w:rsidR="00A63B43" w:rsidRPr="00A66E64" w:rsidRDefault="00A63B43" w:rsidP="00492561">
      <w:pPr>
        <w:pStyle w:val="Heading3"/>
        <w:rPr>
          <w:lang w:val="en-US"/>
        </w:rPr>
      </w:pPr>
      <w:r w:rsidRPr="00A66E64">
        <w:rPr>
          <w:lang w:val="en-US"/>
        </w:rPr>
        <w:t xml:space="preserve">Enhancement </w:t>
      </w:r>
      <w:proofErr w:type="gramStart"/>
      <w:r w:rsidRPr="00A66E64">
        <w:rPr>
          <w:lang w:val="en-US"/>
        </w:rPr>
        <w:t>for</w:t>
      </w:r>
      <w:proofErr w:type="gramEnd"/>
      <w:r w:rsidRPr="00A66E64">
        <w:rPr>
          <w:lang w:val="en-US"/>
        </w:rPr>
        <w:t xml:space="preserve"> asymmetric DL </w:t>
      </w:r>
      <w:proofErr w:type="spellStart"/>
      <w:r w:rsidRPr="00A66E64">
        <w:rPr>
          <w:lang w:val="en-US"/>
        </w:rPr>
        <w:t>sTRP</w:t>
      </w:r>
      <w:proofErr w:type="spellEnd"/>
      <w:r w:rsidRPr="00A66E64">
        <w:rPr>
          <w:lang w:val="en-US"/>
        </w:rPr>
        <w:t>/UL mTRP scenarios</w:t>
      </w:r>
    </w:p>
    <w:p w14:paraId="22EA3B47" w14:textId="361822FD" w:rsidR="006B1698" w:rsidRPr="00525D3F" w:rsidRDefault="006B1698" w:rsidP="006B1698">
      <w:pPr>
        <w:rPr>
          <w:rFonts w:ascii="Times New Roman" w:eastAsia="Times New Roman" w:hAnsi="Times New Roman"/>
        </w:rPr>
      </w:pPr>
      <w:r w:rsidRPr="002C62A3">
        <w:rPr>
          <w:rFonts w:ascii="Times New Roman" w:eastAsia="Times New Roman" w:hAnsi="Times New Roman"/>
          <w:b/>
          <w:bCs/>
        </w:rPr>
        <w:t>R1-2508653</w:t>
      </w:r>
      <w:r w:rsidRPr="00525D3F">
        <w:rPr>
          <w:rFonts w:ascii="Times New Roman" w:eastAsia="Times New Roman" w:hAnsi="Times New Roman"/>
        </w:rPr>
        <w:tab/>
        <w:t xml:space="preserve">Summary #1 on Rel-19 asymmetric DL </w:t>
      </w:r>
      <w:proofErr w:type="spellStart"/>
      <w:r w:rsidRPr="00525D3F">
        <w:rPr>
          <w:rFonts w:ascii="Times New Roman" w:eastAsia="Times New Roman" w:hAnsi="Times New Roman"/>
        </w:rPr>
        <w:t>sTRP</w:t>
      </w:r>
      <w:proofErr w:type="spellEnd"/>
      <w:r w:rsidRPr="00525D3F">
        <w:rPr>
          <w:rFonts w:ascii="Times New Roman" w:eastAsia="Times New Roman" w:hAnsi="Times New Roman"/>
        </w:rPr>
        <w:t>/UL mTRP</w:t>
      </w:r>
      <w:r w:rsidRPr="00525D3F">
        <w:rPr>
          <w:rFonts w:ascii="Times New Roman" w:eastAsia="Times New Roman" w:hAnsi="Times New Roman"/>
        </w:rPr>
        <w:tab/>
        <w:t>Moderator (OPPO)</w:t>
      </w:r>
    </w:p>
    <w:p w14:paraId="77A60E23" w14:textId="77777777" w:rsidR="006B1698" w:rsidRDefault="006B1698" w:rsidP="006B1698">
      <w:r w:rsidRPr="006B1698">
        <w:rPr>
          <w:rFonts w:ascii="Times New Roman" w:eastAsia="Times New Roman" w:hAnsi="Times New Roman"/>
          <w:highlight w:val="yellow"/>
        </w:rPr>
        <w:t>R1-2508654</w:t>
      </w:r>
      <w:r w:rsidRPr="006B1698">
        <w:rPr>
          <w:rFonts w:ascii="Times New Roman" w:eastAsia="Times New Roman" w:hAnsi="Times New Roman"/>
          <w:highlight w:val="yellow"/>
        </w:rPr>
        <w:tab/>
        <w:t xml:space="preserve">Summary #2 on Rel-19 asymmetric DL </w:t>
      </w:r>
      <w:proofErr w:type="spellStart"/>
      <w:r w:rsidRPr="006B1698">
        <w:rPr>
          <w:rFonts w:ascii="Times New Roman" w:eastAsia="Times New Roman" w:hAnsi="Times New Roman"/>
          <w:highlight w:val="yellow"/>
        </w:rPr>
        <w:t>sTRP</w:t>
      </w:r>
      <w:proofErr w:type="spellEnd"/>
      <w:r w:rsidRPr="006B1698">
        <w:rPr>
          <w:rFonts w:ascii="Times New Roman" w:eastAsia="Times New Roman" w:hAnsi="Times New Roman"/>
          <w:highlight w:val="yellow"/>
        </w:rPr>
        <w:t>/UL mTRP</w:t>
      </w:r>
      <w:r w:rsidRPr="006B1698">
        <w:rPr>
          <w:rFonts w:ascii="Times New Roman" w:eastAsia="Times New Roman" w:hAnsi="Times New Roman"/>
          <w:highlight w:val="yellow"/>
        </w:rPr>
        <w:tab/>
        <w:t>Moderator (OPPO)</w:t>
      </w:r>
    </w:p>
    <w:p w14:paraId="35E97577" w14:textId="77777777" w:rsidR="00A63B43" w:rsidRPr="006B1698" w:rsidRDefault="00A63B43" w:rsidP="00643CAC">
      <w:pPr>
        <w:pStyle w:val="3GPPNormalText"/>
        <w:rPr>
          <w:rFonts w:eastAsia="Times New Roman"/>
          <w:color w:val="000000"/>
          <w:sz w:val="28"/>
          <w:szCs w:val="32"/>
          <w:lang w:val="en-GB"/>
        </w:rPr>
      </w:pPr>
    </w:p>
    <w:p w14:paraId="053C17F0" w14:textId="77777777" w:rsidR="00B20379" w:rsidRPr="00B20379" w:rsidRDefault="00B20379" w:rsidP="00B20379">
      <w:pPr>
        <w:rPr>
          <w:lang w:eastAsia="x-none"/>
        </w:rPr>
      </w:pPr>
    </w:p>
    <w:p w14:paraId="43D265D3" w14:textId="77777777" w:rsidR="006E735A" w:rsidRPr="006E735A" w:rsidRDefault="006E735A" w:rsidP="006E735A">
      <w:pPr>
        <w:pStyle w:val="ListParagraph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3" w:name="_Toc197093411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3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8803F" w14:textId="77777777" w:rsidR="003F120C" w:rsidRDefault="003F120C">
      <w:r>
        <w:separator/>
      </w:r>
    </w:p>
  </w:endnote>
  <w:endnote w:type="continuationSeparator" w:id="0">
    <w:p w14:paraId="77786C71" w14:textId="77777777" w:rsidR="003F120C" w:rsidRDefault="003F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6C36" w14:textId="77777777" w:rsidR="003F120C" w:rsidRDefault="003F120C">
      <w:r>
        <w:separator/>
      </w:r>
    </w:p>
  </w:footnote>
  <w:footnote w:type="continuationSeparator" w:id="0">
    <w:p w14:paraId="6730090C" w14:textId="77777777" w:rsidR="003F120C" w:rsidRDefault="003F1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2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E1C65"/>
    <w:multiLevelType w:val="multilevel"/>
    <w:tmpl w:val="330E12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8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19"/>
  </w:num>
  <w:num w:numId="3" w16cid:durableId="1492334585">
    <w:abstractNumId w:val="26"/>
  </w:num>
  <w:num w:numId="4" w16cid:durableId="426924966">
    <w:abstractNumId w:val="25"/>
  </w:num>
  <w:num w:numId="5" w16cid:durableId="106556449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1"/>
  </w:num>
  <w:num w:numId="7" w16cid:durableId="588540344">
    <w:abstractNumId w:val="16"/>
  </w:num>
  <w:num w:numId="8" w16cid:durableId="268054013">
    <w:abstractNumId w:val="9"/>
  </w:num>
  <w:num w:numId="9" w16cid:durableId="1897619691">
    <w:abstractNumId w:val="27"/>
  </w:num>
  <w:num w:numId="10" w16cid:durableId="1719545318">
    <w:abstractNumId w:val="13"/>
  </w:num>
  <w:num w:numId="11" w16cid:durableId="312486284">
    <w:abstractNumId w:val="23"/>
  </w:num>
  <w:num w:numId="12" w16cid:durableId="190724356">
    <w:abstractNumId w:val="24"/>
  </w:num>
  <w:num w:numId="13" w16cid:durableId="611326816">
    <w:abstractNumId w:val="12"/>
  </w:num>
  <w:num w:numId="14" w16cid:durableId="1726640307">
    <w:abstractNumId w:val="17"/>
  </w:num>
  <w:num w:numId="15" w16cid:durableId="1383015802">
    <w:abstractNumId w:val="20"/>
  </w:num>
  <w:num w:numId="16" w16cid:durableId="2135099440">
    <w:abstractNumId w:val="7"/>
  </w:num>
  <w:num w:numId="17" w16cid:durableId="1163085905">
    <w:abstractNumId w:val="22"/>
  </w:num>
  <w:num w:numId="18" w16cid:durableId="618028932">
    <w:abstractNumId w:val="14"/>
  </w:num>
  <w:num w:numId="19" w16cid:durableId="328674271">
    <w:abstractNumId w:val="15"/>
  </w:num>
  <w:num w:numId="20" w16cid:durableId="400716592">
    <w:abstractNumId w:val="11"/>
  </w:num>
  <w:num w:numId="21" w16cid:durableId="956714917">
    <w:abstractNumId w:val="10"/>
  </w:num>
  <w:num w:numId="22" w16cid:durableId="608899889">
    <w:abstractNumId w:val="6"/>
  </w:num>
  <w:num w:numId="23" w16cid:durableId="1734305728">
    <w:abstractNumId w:val="8"/>
  </w:num>
  <w:num w:numId="24" w16cid:durableId="612906023">
    <w:abstractNumId w:val="5"/>
  </w:num>
  <w:num w:numId="25" w16cid:durableId="540291951">
    <w:abstractNumId w:val="3"/>
  </w:num>
  <w:num w:numId="26" w16cid:durableId="142287420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5A0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B2A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933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2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9B4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3C3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20B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2A3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252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A1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0C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56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49F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561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3F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011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AC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4F6D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98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E41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AB4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D49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EC0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3D7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18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2C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712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B43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6E64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10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16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63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qFormat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512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3109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301</cp:revision>
  <cp:lastPrinted>2013-05-14T04:37:00Z</cp:lastPrinted>
  <dcterms:created xsi:type="dcterms:W3CDTF">2025-08-25T04:32:00Z</dcterms:created>
  <dcterms:modified xsi:type="dcterms:W3CDTF">2025-11-17T22:40:00Z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