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2264B69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R1-250</w:t>
      </w:r>
      <w:r w:rsidR="003B0AF6" w:rsidRPr="003B0AF6">
        <w:rPr>
          <w:rFonts w:ascii="Arial" w:hAnsi="Arial" w:cs="Arial"/>
          <w:b/>
          <w:bCs/>
          <w:sz w:val="28"/>
          <w:highlight w:val="yellow"/>
          <w:lang w:val="de-DE"/>
        </w:rPr>
        <w:t>9440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0B02DB71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BA4CE1">
        <w:rPr>
          <w:sz w:val="22"/>
        </w:rPr>
        <w:t>7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265B97E9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>AI 7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3F4BB9B5" w14:textId="77777777" w:rsidR="00A16217" w:rsidRDefault="00A16217" w:rsidP="00A16217">
      <w:pPr>
        <w:rPr>
          <w:rFonts w:eastAsia="DengXian"/>
          <w:lang w:val="fr-FR" w:eastAsia="zh-CN"/>
        </w:rPr>
      </w:pPr>
    </w:p>
    <w:p w14:paraId="52431F03" w14:textId="77777777" w:rsidR="00BA4CE1" w:rsidRDefault="00BA4CE1" w:rsidP="006D0833">
      <w:pPr>
        <w:pStyle w:val="Heading1"/>
        <w:numPr>
          <w:ilvl w:val="0"/>
          <w:numId w:val="14"/>
        </w:numPr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NR Maintenance</w:t>
      </w:r>
    </w:p>
    <w:p w14:paraId="589E4554" w14:textId="77777777" w:rsidR="00B20379" w:rsidRDefault="00B20379" w:rsidP="00B20379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4AD69BF4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</w:t>
      </w:r>
      <w:r w:rsidRPr="00BD491D">
        <w:rPr>
          <w:b/>
          <w:i/>
          <w:iCs/>
          <w:color w:val="FF0000"/>
          <w:u w:val="single"/>
        </w:rPr>
        <w:t>ons, individual draft CRs are to be submitted.</w:t>
      </w:r>
      <w:r w:rsidRPr="00BD491D">
        <w:rPr>
          <w:b/>
          <w:i/>
          <w:iCs/>
          <w:u w:val="single"/>
        </w:rPr>
        <w:t xml:space="preserve"> </w:t>
      </w:r>
      <w:r w:rsidRPr="00BD491D">
        <w:rPr>
          <w:b/>
          <w:i/>
          <w:color w:val="FF0000"/>
          <w:u w:val="single"/>
          <w:lang w:eastAsia="x-none"/>
        </w:rPr>
        <w:t xml:space="preserve">For more efficient review, please </w:t>
      </w:r>
      <w:r w:rsidRPr="00954ED7">
        <w:rPr>
          <w:b/>
          <w:i/>
          <w:color w:val="FF0000"/>
          <w:u w:val="single"/>
          <w:lang w:eastAsia="x-none"/>
        </w:rPr>
        <w:t xml:space="preserve">use/fill the </w:t>
      </w:r>
      <w:r>
        <w:rPr>
          <w:rFonts w:hint="eastAsia"/>
          <w:b/>
          <w:i/>
          <w:color w:val="FF0000"/>
          <w:u w:val="single"/>
          <w:lang w:eastAsia="ko-KR"/>
        </w:rPr>
        <w:t>r</w:t>
      </w:r>
      <w:r>
        <w:rPr>
          <w:b/>
          <w:i/>
          <w:color w:val="FF0000"/>
          <w:u w:val="single"/>
          <w:lang w:eastAsia="ko-KR"/>
        </w:rPr>
        <w:t xml:space="preserve">elease and </w:t>
      </w:r>
      <w:r w:rsidRPr="00954ED7">
        <w:rPr>
          <w:b/>
          <w:i/>
          <w:color w:val="FF0000"/>
          <w:u w:val="single"/>
          <w:lang w:eastAsia="x-none"/>
        </w:rPr>
        <w:t>WI code field</w:t>
      </w:r>
      <w:r>
        <w:rPr>
          <w:b/>
          <w:i/>
          <w:color w:val="FF0000"/>
          <w:u w:val="single"/>
          <w:lang w:eastAsia="x-none"/>
        </w:rPr>
        <w:t>s</w:t>
      </w:r>
      <w:r w:rsidRPr="00954ED7">
        <w:rPr>
          <w:b/>
          <w:i/>
          <w:color w:val="FF0000"/>
          <w:u w:val="single"/>
          <w:lang w:eastAsia="x-none"/>
        </w:rPr>
        <w:t xml:space="preserve"> when requesting </w:t>
      </w:r>
      <w:proofErr w:type="spellStart"/>
      <w:r w:rsidRPr="00954ED7">
        <w:rPr>
          <w:b/>
          <w:i/>
          <w:color w:val="FF0000"/>
          <w:u w:val="single"/>
          <w:lang w:eastAsia="x-none"/>
        </w:rPr>
        <w:t>tdoc</w:t>
      </w:r>
      <w:proofErr w:type="spellEnd"/>
      <w:r w:rsidRPr="00954ED7">
        <w:rPr>
          <w:b/>
          <w:i/>
          <w:color w:val="FF0000"/>
          <w:u w:val="single"/>
          <w:lang w:eastAsia="x-none"/>
        </w:rPr>
        <w:t xml:space="preserve"> numbers for draft CRs.</w:t>
      </w:r>
      <w:r>
        <w:rPr>
          <w:rFonts w:hint="eastAsia"/>
          <w:b/>
          <w:i/>
          <w:color w:val="FF0000"/>
          <w:u w:val="single"/>
          <w:lang w:eastAsia="ko-KR"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2629C3D2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</w:p>
    <w:p w14:paraId="2B4A2383" w14:textId="77777777" w:rsidR="00B20379" w:rsidRDefault="00B20379" w:rsidP="00B20379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NR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5641125C" w14:textId="77777777" w:rsidR="00B20379" w:rsidRDefault="00B20379" w:rsidP="00B20379">
      <w:pPr>
        <w:rPr>
          <w:rFonts w:eastAsia="DengXian"/>
          <w:b/>
          <w:i/>
          <w:iCs/>
          <w:lang w:eastAsia="zh-CN"/>
        </w:rPr>
      </w:pPr>
    </w:p>
    <w:p w14:paraId="196A2EFD" w14:textId="77777777" w:rsidR="00B20379" w:rsidRDefault="00B20379" w:rsidP="00B20379">
      <w:r w:rsidRPr="00135F32">
        <w:rPr>
          <w:rFonts w:ascii="Times New Roman" w:eastAsia="Times New Roman" w:hAnsi="Times New Roman"/>
          <w:highlight w:val="cyan"/>
        </w:rPr>
        <w:t>R1-2509440</w:t>
      </w:r>
      <w:r w:rsidRPr="00135F32">
        <w:rPr>
          <w:rFonts w:ascii="Times New Roman" w:eastAsia="Times New Roman" w:hAnsi="Times New Roman"/>
          <w:highlight w:val="cyan"/>
        </w:rPr>
        <w:tab/>
        <w:t>Session Notes of AI 7</w:t>
      </w:r>
      <w:r w:rsidRPr="00135F32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99520A" w14:textId="77777777" w:rsidR="00B20379" w:rsidRPr="0046402C" w:rsidRDefault="00B20379" w:rsidP="00B20379">
      <w:pPr>
        <w:rPr>
          <w:rFonts w:eastAsia="DengXian"/>
          <w:b/>
          <w:lang w:eastAsia="zh-CN"/>
        </w:rPr>
      </w:pPr>
    </w:p>
    <w:p w14:paraId="29ED10F7" w14:textId="77777777" w:rsidR="00B20379" w:rsidRPr="00B0467B" w:rsidRDefault="00B20379" w:rsidP="00872ADB">
      <w:pPr>
        <w:pStyle w:val="Heading3"/>
        <w:rPr>
          <w:i/>
          <w:iCs/>
        </w:rPr>
      </w:pPr>
      <w:r w:rsidRPr="00B0467B">
        <w:t>MIMO</w:t>
      </w:r>
    </w:p>
    <w:p w14:paraId="06B0AA94" w14:textId="77777777" w:rsidR="00B20379" w:rsidRDefault="00B20379" w:rsidP="00B20379">
      <w:hyperlink r:id="rId12" w:history="1">
        <w:r w:rsidRPr="00626437">
          <w:rPr>
            <w:rStyle w:val="Hyperlink"/>
            <w:rFonts w:ascii="Times New Roman" w:eastAsia="Times New Roman" w:hAnsi="Times New Roman"/>
            <w:b/>
            <w:bCs/>
          </w:rPr>
          <w:t>R1-2508401</w:t>
        </w:r>
      </w:hyperlink>
      <w:r>
        <w:rPr>
          <w:rFonts w:ascii="Times New Roman" w:eastAsia="Times New Roman" w:hAnsi="Times New Roman"/>
        </w:rPr>
        <w:tab/>
        <w:t>Draft CR on PUSCH without repetition when two SRS resource sets are configured (Rel-17)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428C90E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3" w:history="1">
        <w:r w:rsidRPr="00626437">
          <w:rPr>
            <w:rStyle w:val="Hyperlink"/>
            <w:rFonts w:ascii="Times New Roman" w:eastAsia="Times New Roman" w:hAnsi="Times New Roman"/>
            <w:b/>
            <w:bCs/>
          </w:rPr>
          <w:t>R1-2508402</w:t>
        </w:r>
      </w:hyperlink>
      <w:r>
        <w:rPr>
          <w:rFonts w:ascii="Times New Roman" w:eastAsia="Times New Roman" w:hAnsi="Times New Roman"/>
        </w:rPr>
        <w:tab/>
        <w:t>Draft CR on PUSCH without repetition when two SRS resource sets are configured (Rel-18 mirror)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vivo</w:t>
      </w:r>
    </w:p>
    <w:p w14:paraId="259F12E2" w14:textId="11A52D03" w:rsidR="00B20379" w:rsidRDefault="003549B5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Come</w:t>
      </w:r>
      <w:r w:rsidR="00004167">
        <w:rPr>
          <w:rFonts w:ascii="Times New Roman" w:eastAsia="Times New Roman" w:hAnsi="Times New Roman"/>
        </w:rPr>
        <w:t>back Tuesday.</w:t>
      </w:r>
    </w:p>
    <w:p w14:paraId="62A42757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4E861A2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9A568EA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4" w:history="1">
        <w:r w:rsidRPr="00626437">
          <w:rPr>
            <w:rStyle w:val="Hyperlink"/>
            <w:rFonts w:ascii="Times New Roman" w:eastAsia="Times New Roman" w:hAnsi="Times New Roman"/>
            <w:b/>
            <w:bCs/>
          </w:rPr>
          <w:t>R1-2508506</w:t>
        </w:r>
      </w:hyperlink>
      <w:r>
        <w:rPr>
          <w:rFonts w:ascii="Times New Roman" w:eastAsia="Times New Roman" w:hAnsi="Times New Roman"/>
        </w:rPr>
        <w:tab/>
        <w:t>Correction on L1-</w:t>
      </w:r>
      <w:r w:rsidRPr="00EE457A">
        <w:rPr>
          <w:rFonts w:ascii="Times New Roman" w:eastAsia="Times New Roman" w:hAnsi="Times New Roman"/>
        </w:rPr>
        <w:t>SINR reporting in UCI in 38.212</w:t>
      </w:r>
      <w:r w:rsidRPr="00EE457A">
        <w:rPr>
          <w:rFonts w:ascii="Times New Roman" w:eastAsia="Times New Roman" w:hAnsi="Times New Roman"/>
        </w:rPr>
        <w:tab/>
        <w:t>Huawei, HiSilicon</w:t>
      </w:r>
    </w:p>
    <w:p w14:paraId="3A9A6365" w14:textId="5EE8ACB2" w:rsidR="008C1690" w:rsidRDefault="00F73D03" w:rsidP="00B2037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highlight w:val="yellow"/>
        </w:rPr>
        <w:t xml:space="preserve">Possible </w:t>
      </w:r>
      <w:r w:rsidR="008C1690" w:rsidRPr="00F73D03">
        <w:rPr>
          <w:rFonts w:ascii="Times New Roman" w:eastAsia="Times New Roman" w:hAnsi="Times New Roman"/>
          <w:highlight w:val="yellow"/>
        </w:rPr>
        <w:t>Agreement:</w:t>
      </w:r>
    </w:p>
    <w:p w14:paraId="29B69554" w14:textId="1D7F7558" w:rsidR="00B20379" w:rsidRPr="00A23100" w:rsidRDefault="008C1690" w:rsidP="00B20379">
      <w:pPr>
        <w:rPr>
          <w:highlight w:val="yellow"/>
        </w:rPr>
      </w:pPr>
      <w:r w:rsidRPr="00A23100">
        <w:rPr>
          <w:highlight w:val="yellow"/>
        </w:rPr>
        <w:t>The draft CR R1-2508506 for TS38.212 is endorsed as</w:t>
      </w:r>
      <w:r w:rsidR="00B20379" w:rsidRPr="00A23100">
        <w:rPr>
          <w:highlight w:val="yellow"/>
        </w:rPr>
        <w:t xml:space="preserve"> Alignment CR for </w:t>
      </w:r>
      <w:r w:rsidR="00A23100" w:rsidRPr="00A23100">
        <w:rPr>
          <w:highlight w:val="yellow"/>
        </w:rPr>
        <w:t>[</w:t>
      </w:r>
      <w:r w:rsidR="00B20379" w:rsidRPr="00A23100">
        <w:rPr>
          <w:highlight w:val="yellow"/>
        </w:rPr>
        <w:t>Rel-16</w:t>
      </w:r>
      <w:r w:rsidR="00A23100" w:rsidRPr="00A23100">
        <w:rPr>
          <w:highlight w:val="yellow"/>
        </w:rPr>
        <w:t>]</w:t>
      </w:r>
      <w:r w:rsidR="00B20379" w:rsidRPr="00A23100">
        <w:rPr>
          <w:highlight w:val="yellow"/>
        </w:rPr>
        <w:t>.</w:t>
      </w:r>
    </w:p>
    <w:p w14:paraId="5C8B7375" w14:textId="5879B19B" w:rsidR="00B20379" w:rsidRDefault="00F73D03" w:rsidP="00B20379">
      <w:r w:rsidRPr="00A23100">
        <w:rPr>
          <w:highlight w:val="yellow"/>
        </w:rPr>
        <w:t>Comeback Tuesday (Rel-16 or Rel-17).</w:t>
      </w:r>
    </w:p>
    <w:p w14:paraId="6CD93554" w14:textId="77777777" w:rsidR="00B20379" w:rsidRPr="00EE457A" w:rsidRDefault="00B20379" w:rsidP="00B20379"/>
    <w:p w14:paraId="63DFD1F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5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R1-2508507</w:t>
        </w:r>
      </w:hyperlink>
      <w:r w:rsidRPr="00EE457A">
        <w:rPr>
          <w:rFonts w:ascii="Times New Roman" w:eastAsia="Times New Roman" w:hAnsi="Times New Roman"/>
        </w:rPr>
        <w:tab/>
        <w:t>Correction on the condition for the number of UL PTRS ports in 38.214</w:t>
      </w:r>
      <w:r w:rsidRPr="00EE457A">
        <w:rPr>
          <w:rFonts w:ascii="Times New Roman" w:eastAsia="Times New Roman" w:hAnsi="Times New Roman"/>
        </w:rPr>
        <w:tab/>
        <w:t>Huawei, HiSilicon</w:t>
      </w:r>
    </w:p>
    <w:p w14:paraId="1C8629A0" w14:textId="031F28F0" w:rsidR="00B20379" w:rsidRDefault="003831E5" w:rsidP="00B20379">
      <w:r w:rsidRPr="00A23100">
        <w:rPr>
          <w:highlight w:val="yellow"/>
        </w:rPr>
        <w:t>Comeback Tuesday</w:t>
      </w:r>
    </w:p>
    <w:p w14:paraId="61F7AA80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7554E65C" w14:textId="77777777" w:rsidR="00B20379" w:rsidRPr="00EE457A" w:rsidRDefault="00B20379" w:rsidP="00B20379"/>
    <w:p w14:paraId="55164CE9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6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R1-2508533</w:t>
        </w:r>
      </w:hyperlink>
      <w:r w:rsidRPr="00EE457A">
        <w:rPr>
          <w:rFonts w:ascii="Times New Roman" w:eastAsia="Times New Roman" w:hAnsi="Times New Roman"/>
        </w:rPr>
        <w:tab/>
        <w:t>Draft CR on SRS port(s) mapping on OFDM symbol(s)</w:t>
      </w:r>
      <w:r w:rsidRPr="00EE457A">
        <w:rPr>
          <w:rFonts w:ascii="Times New Roman" w:eastAsia="Times New Roman" w:hAnsi="Times New Roman"/>
        </w:rPr>
        <w:tab/>
        <w:t>ZTE Corporation, Sanechips</w:t>
      </w:r>
    </w:p>
    <w:p w14:paraId="5391594A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7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R1-2508552</w:t>
        </w:r>
      </w:hyperlink>
      <w:r w:rsidRPr="00EE457A">
        <w:rPr>
          <w:rFonts w:ascii="Times New Roman" w:eastAsia="Times New Roman" w:hAnsi="Times New Roman"/>
        </w:rPr>
        <w:tab/>
        <w:t>Discussion on SRS ports mapping in one symbol</w:t>
      </w:r>
      <w:r w:rsidRPr="00EE457A">
        <w:rPr>
          <w:rFonts w:ascii="Times New Roman" w:eastAsia="Times New Roman" w:hAnsi="Times New Roman"/>
        </w:rPr>
        <w:tab/>
        <w:t>NEC</w:t>
      </w:r>
    </w:p>
    <w:p w14:paraId="24FAEA8F" w14:textId="5BF2B63E" w:rsidR="00B20379" w:rsidRDefault="001E44FE" w:rsidP="00B20379">
      <w:r w:rsidRPr="00A23100">
        <w:rPr>
          <w:highlight w:val="yellow"/>
        </w:rPr>
        <w:t xml:space="preserve">OK to endorse the </w:t>
      </w:r>
      <w:r w:rsidR="00A23100" w:rsidRPr="00A23100">
        <w:rPr>
          <w:highlight w:val="yellow"/>
        </w:rPr>
        <w:t xml:space="preserve">draft </w:t>
      </w:r>
      <w:r w:rsidRPr="00A23100">
        <w:rPr>
          <w:highlight w:val="yellow"/>
        </w:rPr>
        <w:t xml:space="preserve">CR (NEC or ZTE version). Come back </w:t>
      </w:r>
      <w:r w:rsidR="005F642D" w:rsidRPr="00A23100">
        <w:rPr>
          <w:highlight w:val="yellow"/>
        </w:rPr>
        <w:t>Wednesday.</w:t>
      </w:r>
    </w:p>
    <w:p w14:paraId="387F5365" w14:textId="77777777" w:rsidR="00530AF1" w:rsidRDefault="00530AF1" w:rsidP="00B20379"/>
    <w:p w14:paraId="49053482" w14:textId="77777777" w:rsidR="00B20379" w:rsidRPr="00EE457A" w:rsidRDefault="00B20379" w:rsidP="00B20379"/>
    <w:p w14:paraId="67BC40C8" w14:textId="0559134F" w:rsidR="00B20379" w:rsidRPr="00EE457A" w:rsidRDefault="00530AF1" w:rsidP="00B20379">
      <w:pPr>
        <w:rPr>
          <w:rFonts w:ascii="Times New Roman" w:eastAsia="Times New Roman" w:hAnsi="Times New Roman"/>
        </w:rPr>
      </w:pPr>
      <w:hyperlink r:id="rId18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R1-2509171</w:t>
        </w:r>
      </w:hyperlink>
      <w:r>
        <w:rPr>
          <w:rFonts w:ascii="Times New Roman" w:eastAsia="Times New Roman" w:hAnsi="Times New Roman"/>
        </w:rPr>
        <w:tab/>
        <w:t>Discussions on CSI report priority and CSI computation time for P3 procedure</w:t>
      </w:r>
      <w:r>
        <w:rPr>
          <w:rFonts w:ascii="Times New Roman" w:eastAsia="Times New Roman" w:hAnsi="Times New Roman"/>
        </w:rPr>
        <w:tab/>
        <w:t>Sharp</w:t>
      </w:r>
    </w:p>
    <w:p w14:paraId="3C0E2587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19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R1-2508534</w:t>
        </w:r>
      </w:hyperlink>
      <w:r w:rsidRPr="00EE457A">
        <w:rPr>
          <w:rFonts w:ascii="Times New Roman" w:eastAsia="Times New Roman" w:hAnsi="Times New Roman"/>
        </w:rPr>
        <w:tab/>
        <w:t>Discussion on CPU occupation for P3 procedure</w:t>
      </w:r>
      <w:r w:rsidRPr="00EE457A">
        <w:rPr>
          <w:rFonts w:ascii="Times New Roman" w:eastAsia="Times New Roman" w:hAnsi="Times New Roman"/>
        </w:rPr>
        <w:tab/>
        <w:t>ZTE Corporation, Sanechips</w:t>
      </w:r>
    </w:p>
    <w:p w14:paraId="05C282F7" w14:textId="6C5FF81C" w:rsidR="00B20379" w:rsidRPr="009F5CCB" w:rsidRDefault="009F5CCB" w:rsidP="00B20379">
      <w:pPr>
        <w:rPr>
          <w:rFonts w:ascii="Times New Roman" w:eastAsia="Times New Roman" w:hAnsi="Times New Roman"/>
          <w:bCs/>
          <w:iCs/>
        </w:rPr>
      </w:pPr>
      <w:r w:rsidRPr="00A23100">
        <w:rPr>
          <w:rFonts w:eastAsia="SimSun"/>
          <w:bCs/>
          <w:iCs/>
          <w:highlight w:val="yellow"/>
        </w:rPr>
        <w:t>Comeback on Tuesday to review the draft CR instead of Conclusion</w:t>
      </w:r>
      <w:r w:rsidR="00F9476F" w:rsidRPr="00A23100">
        <w:rPr>
          <w:rFonts w:eastAsia="SimSun"/>
          <w:bCs/>
          <w:iCs/>
          <w:highlight w:val="yellow"/>
        </w:rPr>
        <w:t xml:space="preserve"> in ZTE contribution</w:t>
      </w:r>
      <w:r w:rsidRPr="00A23100">
        <w:rPr>
          <w:rFonts w:eastAsia="SimSun"/>
          <w:bCs/>
          <w:iCs/>
          <w:highlight w:val="yellow"/>
        </w:rPr>
        <w:t>.</w:t>
      </w:r>
      <w:r w:rsidRPr="009F5CCB">
        <w:rPr>
          <w:rFonts w:eastAsia="SimSun"/>
          <w:bCs/>
          <w:iCs/>
        </w:rPr>
        <w:t xml:space="preserve"> </w:t>
      </w:r>
    </w:p>
    <w:p w14:paraId="1226E5D2" w14:textId="77777777" w:rsidR="00B20379" w:rsidRPr="00EE457A" w:rsidRDefault="00B20379" w:rsidP="00B20379"/>
    <w:p w14:paraId="794B6395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0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R1-2508567</w:t>
        </w:r>
      </w:hyperlink>
      <w:r w:rsidRPr="00EE457A">
        <w:rPr>
          <w:rFonts w:ascii="Times New Roman" w:eastAsia="Times New Roman" w:hAnsi="Times New Roman"/>
        </w:rPr>
        <w:tab/>
        <w:t>Correction on power control for SRS antenna switching</w:t>
      </w:r>
      <w:r w:rsidRPr="00EE457A">
        <w:rPr>
          <w:rFonts w:ascii="Times New Roman" w:eastAsia="Times New Roman" w:hAnsi="Times New Roman"/>
        </w:rPr>
        <w:tab/>
        <w:t>CATT</w:t>
      </w:r>
    </w:p>
    <w:p w14:paraId="72C0BAE3" w14:textId="249ACA6D" w:rsidR="00B20379" w:rsidRDefault="003027FA" w:rsidP="00B2037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>Comeback Wednesday.</w:t>
      </w:r>
    </w:p>
    <w:p w14:paraId="66CE8DC0" w14:textId="77777777" w:rsidR="00B20379" w:rsidRDefault="00B20379" w:rsidP="00B20379"/>
    <w:p w14:paraId="1D20DF2F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1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R1-2508568</w:t>
        </w:r>
      </w:hyperlink>
      <w:r>
        <w:rPr>
          <w:rFonts w:ascii="Times New Roman" w:eastAsia="Times New Roman" w:hAnsi="Times New Roman"/>
        </w:rPr>
        <w:tab/>
        <w:t>Correction on configuration for TDCP reporting</w:t>
      </w:r>
      <w:r>
        <w:rPr>
          <w:rFonts w:ascii="Times New Roman" w:eastAsia="Times New Roman" w:hAnsi="Times New Roman"/>
        </w:rPr>
        <w:tab/>
        <w:t>CATT</w:t>
      </w:r>
    </w:p>
    <w:p w14:paraId="111EDF26" w14:textId="3B1F7386" w:rsidR="00B20379" w:rsidRDefault="00AE62F2" w:rsidP="00B2037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 xml:space="preserve">Comeback </w:t>
      </w:r>
      <w:r w:rsidR="00453BCC" w:rsidRPr="00A23100">
        <w:rPr>
          <w:rFonts w:ascii="Times New Roman" w:eastAsia="Times New Roman" w:hAnsi="Times New Roman"/>
          <w:highlight w:val="yellow"/>
        </w:rPr>
        <w:t>Tuesday</w:t>
      </w:r>
      <w:r w:rsidR="00F96899" w:rsidRPr="00A23100">
        <w:rPr>
          <w:rFonts w:ascii="Times New Roman" w:eastAsia="Times New Roman" w:hAnsi="Times New Roman"/>
          <w:highlight w:val="yellow"/>
        </w:rPr>
        <w:t>.</w:t>
      </w:r>
    </w:p>
    <w:p w14:paraId="68637CCF" w14:textId="77777777" w:rsidR="00B20379" w:rsidRDefault="00B20379" w:rsidP="00B20379"/>
    <w:p w14:paraId="4BB80064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2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R1-2509028</w:t>
        </w:r>
      </w:hyperlink>
      <w:r>
        <w:rPr>
          <w:rFonts w:ascii="Times New Roman" w:eastAsia="Times New Roman" w:hAnsi="Times New Roman"/>
        </w:rPr>
        <w:tab/>
        <w:t>Draft CR on stop condition for recovery search space set monitoring for unified TCI update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699A84E" w14:textId="5F970DF7" w:rsidR="00453BCC" w:rsidRDefault="00453BCC" w:rsidP="00453BCC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 xml:space="preserve">Comeback </w:t>
      </w:r>
      <w:r w:rsidR="00B96D3D" w:rsidRPr="00A23100">
        <w:rPr>
          <w:rFonts w:ascii="Times New Roman" w:eastAsia="Times New Roman" w:hAnsi="Times New Roman"/>
          <w:highlight w:val="yellow"/>
        </w:rPr>
        <w:t>Wednesday</w:t>
      </w:r>
      <w:r w:rsidRPr="00A23100">
        <w:rPr>
          <w:rFonts w:ascii="Times New Roman" w:eastAsia="Times New Roman" w:hAnsi="Times New Roman"/>
          <w:highlight w:val="yellow"/>
        </w:rPr>
        <w:t>.</w:t>
      </w:r>
    </w:p>
    <w:p w14:paraId="6CF3EB72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649C5C90" w14:textId="77777777" w:rsidR="00B20379" w:rsidRDefault="00B20379" w:rsidP="00B20379"/>
    <w:p w14:paraId="5D97ECBB" w14:textId="77777777" w:rsidR="00B20379" w:rsidRDefault="00B20379" w:rsidP="00B20379">
      <w:hyperlink r:id="rId23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R1-2509257</w:t>
        </w:r>
      </w:hyperlink>
      <w:r>
        <w:rPr>
          <w:rFonts w:ascii="Times New Roman" w:eastAsia="Times New Roman" w:hAnsi="Times New Roman"/>
        </w:rPr>
        <w:tab/>
        <w:t xml:space="preserve">Draft CR on SRI in </w:t>
      </w:r>
      <w:proofErr w:type="spellStart"/>
      <w:r>
        <w:rPr>
          <w:rFonts w:ascii="Times New Roman" w:eastAsia="Times New Roman" w:hAnsi="Times New Roman"/>
        </w:rPr>
        <w:t>STxMP</w:t>
      </w:r>
      <w:proofErr w:type="spellEnd"/>
      <w:r>
        <w:rPr>
          <w:rFonts w:ascii="Times New Roman" w:eastAsia="Times New Roman" w:hAnsi="Times New Roman"/>
        </w:rPr>
        <w:t xml:space="preserve"> SFN non-codebook PUSCH</w:t>
      </w:r>
      <w:r>
        <w:rPr>
          <w:rFonts w:ascii="Times New Roman" w:eastAsia="Times New Roman" w:hAnsi="Times New Roman"/>
        </w:rPr>
        <w:tab/>
        <w:t>NTT DOCOMO, INC., NEC</w:t>
      </w:r>
    </w:p>
    <w:p w14:paraId="486D3561" w14:textId="3D155EBF" w:rsidR="00B20379" w:rsidRDefault="00D455B5" w:rsidP="00B2037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>Co</w:t>
      </w:r>
      <w:r w:rsidR="00B75A5A" w:rsidRPr="00A23100">
        <w:rPr>
          <w:rFonts w:ascii="Times New Roman" w:eastAsia="Times New Roman" w:hAnsi="Times New Roman"/>
          <w:highlight w:val="yellow"/>
        </w:rPr>
        <w:t>meback Tuesday to endorse the draft CR (or its modification)</w:t>
      </w:r>
    </w:p>
    <w:p w14:paraId="5AA02523" w14:textId="77777777" w:rsidR="00521ED9" w:rsidRDefault="00521ED9" w:rsidP="00521ED9">
      <w:pPr>
        <w:rPr>
          <w:rFonts w:ascii="Times New Roman" w:eastAsia="Times New Roman" w:hAnsi="Times New Roman"/>
        </w:rPr>
      </w:pPr>
    </w:p>
    <w:p w14:paraId="22BC8B6F" w14:textId="07271A90" w:rsidR="00521ED9" w:rsidRDefault="0019170A" w:rsidP="00DB7808">
      <w:pPr>
        <w:pStyle w:val="Heading3"/>
      </w:pPr>
      <w:r>
        <w:t>LTM</w:t>
      </w:r>
    </w:p>
    <w:p w14:paraId="38E4E5CF" w14:textId="77777777" w:rsidR="00521ED9" w:rsidRDefault="00521ED9" w:rsidP="00521ED9">
      <w:pPr>
        <w:rPr>
          <w:rFonts w:ascii="Times New Roman" w:eastAsia="Times New Roman" w:hAnsi="Times New Roman"/>
        </w:rPr>
      </w:pPr>
      <w:hyperlink r:id="rId24" w:history="1">
        <w:r w:rsidRPr="00A23100">
          <w:rPr>
            <w:rStyle w:val="Hyperlink"/>
            <w:rFonts w:ascii="Times New Roman" w:eastAsia="Times New Roman" w:hAnsi="Times New Roman"/>
            <w:b/>
            <w:bCs/>
          </w:rPr>
          <w:t>R1-2509429</w:t>
        </w:r>
      </w:hyperlink>
      <w:r>
        <w:rPr>
          <w:rFonts w:ascii="Times New Roman" w:eastAsia="Times New Roman" w:hAnsi="Times New Roman"/>
        </w:rPr>
        <w:tab/>
        <w:t>Correction to PRACH signal generation for LTM in TS38.211</w:t>
      </w:r>
      <w:r>
        <w:rPr>
          <w:rFonts w:ascii="Times New Roman" w:eastAsia="Times New Roman" w:hAnsi="Times New Roman"/>
        </w:rPr>
        <w:tab/>
        <w:t>Huawei, HiSilicon</w:t>
      </w:r>
    </w:p>
    <w:p w14:paraId="7C71E030" w14:textId="72510783" w:rsidR="00EB65AD" w:rsidRPr="00A23100" w:rsidRDefault="00822ABB" w:rsidP="00521ED9">
      <w:pPr>
        <w:rPr>
          <w:rFonts w:ascii="Times New Roman" w:eastAsia="Times New Roman" w:hAnsi="Times New Roman"/>
          <w:highlight w:val="yellow"/>
        </w:rPr>
      </w:pPr>
      <w:r w:rsidRPr="00A23100">
        <w:rPr>
          <w:rFonts w:ascii="Times New Roman" w:eastAsia="Times New Roman" w:hAnsi="Times New Roman"/>
          <w:highlight w:val="yellow"/>
        </w:rPr>
        <w:t xml:space="preserve">This draft CR is </w:t>
      </w:r>
      <w:r w:rsidR="00A23100" w:rsidRPr="00A23100">
        <w:rPr>
          <w:rFonts w:ascii="Times New Roman" w:eastAsia="Times New Roman" w:hAnsi="Times New Roman"/>
          <w:highlight w:val="yellow"/>
        </w:rPr>
        <w:t xml:space="preserve">OK </w:t>
      </w:r>
      <w:r w:rsidRPr="00A23100">
        <w:rPr>
          <w:rFonts w:ascii="Times New Roman" w:eastAsia="Times New Roman" w:hAnsi="Times New Roman"/>
          <w:highlight w:val="yellow"/>
        </w:rPr>
        <w:t>to be endorsed with the following changes:</w:t>
      </w:r>
    </w:p>
    <w:p w14:paraId="593741DA" w14:textId="6096B0A6" w:rsidR="00822ABB" w:rsidRPr="00A23100" w:rsidRDefault="00822ABB" w:rsidP="00521ED9">
      <w:pPr>
        <w:rPr>
          <w:rFonts w:ascii="Times New Roman" w:eastAsia="Times New Roman" w:hAnsi="Times New Roman"/>
          <w:highlight w:val="yellow"/>
        </w:rPr>
      </w:pPr>
      <w:r w:rsidRPr="00A23100">
        <w:rPr>
          <w:rFonts w:ascii="Times New Roman" w:eastAsia="Times New Roman" w:hAnsi="Times New Roman"/>
          <w:highlight w:val="yellow"/>
        </w:rPr>
        <w:t>Remove: “which is configured”.</w:t>
      </w:r>
    </w:p>
    <w:p w14:paraId="7CD0437E" w14:textId="03842302" w:rsidR="00822ABB" w:rsidRPr="00A23100" w:rsidRDefault="00822ABB" w:rsidP="00521ED9">
      <w:pPr>
        <w:rPr>
          <w:rFonts w:ascii="Times New Roman" w:eastAsia="Times New Roman" w:hAnsi="Times New Roman"/>
          <w:highlight w:val="yellow"/>
        </w:rPr>
      </w:pPr>
      <w:r w:rsidRPr="00A23100">
        <w:rPr>
          <w:rFonts w:ascii="Times New Roman" w:eastAsia="Times New Roman" w:hAnsi="Times New Roman"/>
          <w:highlight w:val="yellow"/>
        </w:rPr>
        <w:t xml:space="preserve">Add on cover page that the understanding is that the current implementation </w:t>
      </w:r>
      <w:proofErr w:type="gramStart"/>
      <w:r w:rsidRPr="00A23100">
        <w:rPr>
          <w:rFonts w:ascii="Times New Roman" w:eastAsia="Times New Roman" w:hAnsi="Times New Roman"/>
          <w:highlight w:val="yellow"/>
        </w:rPr>
        <w:t>are</w:t>
      </w:r>
      <w:proofErr w:type="gramEnd"/>
      <w:r w:rsidRPr="00A23100">
        <w:rPr>
          <w:rFonts w:ascii="Times New Roman" w:eastAsia="Times New Roman" w:hAnsi="Times New Roman"/>
          <w:highlight w:val="yellow"/>
        </w:rPr>
        <w:t xml:space="preserve"> according to the Cr.</w:t>
      </w:r>
    </w:p>
    <w:p w14:paraId="4B278EC5" w14:textId="01FD9928" w:rsidR="00822ABB" w:rsidRDefault="00822ABB" w:rsidP="00521ED9">
      <w:pPr>
        <w:rPr>
          <w:rFonts w:ascii="Times New Roman" w:eastAsia="Times New Roman" w:hAnsi="Times New Roman"/>
        </w:rPr>
      </w:pPr>
      <w:r w:rsidRPr="00A23100">
        <w:rPr>
          <w:rFonts w:ascii="Times New Roman" w:eastAsia="Times New Roman" w:hAnsi="Times New Roman"/>
          <w:highlight w:val="yellow"/>
        </w:rPr>
        <w:t>Comeb</w:t>
      </w:r>
      <w:r w:rsidR="00F26E3A" w:rsidRPr="00A23100">
        <w:rPr>
          <w:rFonts w:ascii="Times New Roman" w:eastAsia="Times New Roman" w:hAnsi="Times New Roman"/>
          <w:highlight w:val="yellow"/>
        </w:rPr>
        <w:t>ack Tuesday.</w:t>
      </w:r>
    </w:p>
    <w:p w14:paraId="40510F11" w14:textId="77777777" w:rsidR="00521ED9" w:rsidRDefault="00521ED9" w:rsidP="00521ED9"/>
    <w:p w14:paraId="3B95CFA2" w14:textId="6683E627" w:rsidR="00F26E3A" w:rsidRDefault="00A23100" w:rsidP="00521ED9">
      <w:r w:rsidRPr="00A23100">
        <w:rPr>
          <w:highlight w:val="cyan"/>
        </w:rPr>
        <w:t xml:space="preserve">Attention: </w:t>
      </w:r>
      <w:r w:rsidR="00BC530D" w:rsidRPr="00A23100">
        <w:rPr>
          <w:highlight w:val="cyan"/>
        </w:rPr>
        <w:t>For the following draft CRs, proponents are requested to have offline discussions.</w:t>
      </w:r>
    </w:p>
    <w:p w14:paraId="549DF718" w14:textId="77777777" w:rsidR="00F26E3A" w:rsidRDefault="00F26E3A" w:rsidP="00F26E3A">
      <w:pPr>
        <w:rPr>
          <w:rFonts w:ascii="Times New Roman" w:eastAsia="Times New Roman" w:hAnsi="Times New Roman"/>
        </w:rPr>
      </w:pPr>
    </w:p>
    <w:p w14:paraId="78707613" w14:textId="77777777" w:rsidR="00EB65AD" w:rsidRPr="00BC530D" w:rsidRDefault="00EB65AD" w:rsidP="00EB65AD">
      <w:hyperlink r:id="rId25" w:history="1">
        <w:r w:rsidRPr="00BC530D">
          <w:rPr>
            <w:rStyle w:val="Hyperlink"/>
            <w:rFonts w:ascii="Times New Roman" w:eastAsia="Times New Roman" w:hAnsi="Times New Roman"/>
          </w:rPr>
          <w:t>R1-2509127</w:t>
        </w:r>
      </w:hyperlink>
      <w:r w:rsidRPr="00BC530D">
        <w:rPr>
          <w:rFonts w:ascii="Times New Roman" w:eastAsia="Times New Roman" w:hAnsi="Times New Roman"/>
        </w:rPr>
        <w:tab/>
        <w:t>Sequence generation for uplink DM-RS in RACH-less HO or RACH-less LTM cell switch</w:t>
      </w:r>
      <w:r w:rsidRPr="00BC530D">
        <w:rPr>
          <w:rFonts w:ascii="Times New Roman" w:eastAsia="Times New Roman" w:hAnsi="Times New Roma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proofErr w:type="spellStart"/>
      <w:r w:rsidRPr="00BC530D">
        <w:rPr>
          <w:rFonts w:ascii="Times New Roman" w:eastAsia="Times New Roman" w:hAnsi="Times New Roman"/>
        </w:rPr>
        <w:t>Ofinno</w:t>
      </w:r>
      <w:proofErr w:type="spellEnd"/>
    </w:p>
    <w:p w14:paraId="0D6EA341" w14:textId="77777777" w:rsidR="00EB65AD" w:rsidRPr="00BC530D" w:rsidRDefault="00EB65AD" w:rsidP="00EB65AD">
      <w:hyperlink r:id="rId26" w:history="1">
        <w:r w:rsidRPr="00BC530D">
          <w:rPr>
            <w:rStyle w:val="Hyperlink"/>
            <w:rFonts w:ascii="Times New Roman" w:eastAsia="Times New Roman" w:hAnsi="Times New Roman"/>
          </w:rPr>
          <w:t>R1-2509128</w:t>
        </w:r>
      </w:hyperlink>
      <w:r w:rsidRPr="00BC530D">
        <w:rPr>
          <w:rFonts w:ascii="Times New Roman" w:eastAsia="Times New Roman" w:hAnsi="Times New Roman"/>
        </w:rPr>
        <w:tab/>
        <w:t>Draft CR on sequence generation for uplink DM-RS in NTN RACH-less HO in TS 38.211</w:t>
      </w:r>
      <w:r w:rsidRPr="00BC530D">
        <w:rPr>
          <w:rFonts w:ascii="Times New Roman" w:eastAsia="Times New Roman" w:hAnsi="Times New Roma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proofErr w:type="spellStart"/>
      <w:r w:rsidRPr="00BC530D">
        <w:rPr>
          <w:rFonts w:ascii="Times New Roman" w:eastAsia="Times New Roman" w:hAnsi="Times New Roman"/>
        </w:rPr>
        <w:t>Ofinno</w:t>
      </w:r>
      <w:proofErr w:type="spellEnd"/>
    </w:p>
    <w:p w14:paraId="20A5A8A6" w14:textId="1EAC574D" w:rsidR="00B20379" w:rsidRDefault="00EB65AD" w:rsidP="00B20379">
      <w:pPr>
        <w:rPr>
          <w:rFonts w:ascii="Times New Roman" w:eastAsia="Times New Roman" w:hAnsi="Times New Roman"/>
        </w:rPr>
      </w:pPr>
      <w:hyperlink r:id="rId27" w:history="1">
        <w:r w:rsidRPr="00BC530D">
          <w:rPr>
            <w:rStyle w:val="Hyperlink"/>
            <w:rFonts w:ascii="Times New Roman" w:eastAsia="Times New Roman" w:hAnsi="Times New Roman"/>
          </w:rPr>
          <w:t>R1-2509129</w:t>
        </w:r>
      </w:hyperlink>
      <w:r w:rsidRPr="00BC530D">
        <w:rPr>
          <w:rFonts w:ascii="Times New Roman" w:eastAsia="Times New Roman" w:hAnsi="Times New Roman"/>
        </w:rPr>
        <w:tab/>
        <w:t>Draft CR on sequence generation for uplink DM-RS in RACH-less LTM cell switch in TS 38.211</w:t>
      </w:r>
      <w:r w:rsidRPr="00BC530D">
        <w:rPr>
          <w:rFonts w:ascii="Times New Roman" w:eastAsia="Times New Roman" w:hAnsi="Times New Roma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r w:rsidRPr="00BC530D">
        <w:rPr>
          <w:rFonts w:ascii="Times New Roman" w:eastAsia="DengXian" w:hAnsi="Times New Roman"/>
          <w:lang w:eastAsia="zh-CN"/>
        </w:rPr>
        <w:tab/>
      </w:r>
      <w:proofErr w:type="spellStart"/>
      <w:r w:rsidRPr="00BC530D">
        <w:rPr>
          <w:rFonts w:ascii="Times New Roman" w:eastAsia="Times New Roman" w:hAnsi="Times New Roman"/>
        </w:rPr>
        <w:t>Ofinno</w:t>
      </w:r>
      <w:proofErr w:type="spellEnd"/>
    </w:p>
    <w:p w14:paraId="0E43BD0D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Channel model</w:t>
      </w:r>
    </w:p>
    <w:p w14:paraId="57B85FE8" w14:textId="77777777" w:rsidR="00B20379" w:rsidRDefault="00B20379" w:rsidP="00B20379">
      <w:hyperlink r:id="rId28" w:history="1">
        <w:r w:rsidRPr="000C53B1">
          <w:rPr>
            <w:rStyle w:val="Hyperlink"/>
            <w:rFonts w:ascii="Times New Roman" w:eastAsia="Times New Roman" w:hAnsi="Times New Roman"/>
          </w:rPr>
          <w:t>R1-2509376</w:t>
        </w:r>
      </w:hyperlink>
      <w:r>
        <w:rPr>
          <w:rFonts w:ascii="Times New Roman" w:eastAsia="Times New Roman" w:hAnsi="Times New Roman"/>
        </w:rPr>
        <w:tab/>
        <w:t>Draft CR on UL and DL reciprocity modelling</w:t>
      </w:r>
      <w:r>
        <w:rPr>
          <w:rFonts w:ascii="Times New Roman" w:eastAsia="Times New Roman" w:hAnsi="Times New Roman"/>
        </w:rPr>
        <w:tab/>
        <w:t>Ericsson, InterDigital, Intel</w:t>
      </w:r>
    </w:p>
    <w:p w14:paraId="57442C5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29" w:history="1">
        <w:r w:rsidRPr="00101A64">
          <w:rPr>
            <w:rStyle w:val="Hyperlink"/>
            <w:rFonts w:ascii="Times New Roman" w:eastAsia="Times New Roman" w:hAnsi="Times New Roman"/>
          </w:rPr>
          <w:t>R1-2508403</w:t>
        </w:r>
      </w:hyperlink>
      <w:r>
        <w:rPr>
          <w:rFonts w:ascii="Times New Roman" w:eastAsia="Times New Roman" w:hAnsi="Times New Roman"/>
        </w:rPr>
        <w:tab/>
        <w:t>Views on UL and DL channel reciprocity modelling</w:t>
      </w:r>
      <w:r>
        <w:rPr>
          <w:rFonts w:ascii="Times New Roman" w:eastAsia="Times New Roman" w:hAnsi="Times New Roman"/>
        </w:rPr>
        <w:tab/>
        <w:t>vivo</w:t>
      </w:r>
    </w:p>
    <w:p w14:paraId="6D66A088" w14:textId="77777777" w:rsidR="00B20379" w:rsidRPr="008C54A4" w:rsidRDefault="00B20379" w:rsidP="00B20379">
      <w:pPr>
        <w:rPr>
          <w:rFonts w:ascii="Times New Roman" w:eastAsia="Times New Roman" w:hAnsi="Times New Roman"/>
        </w:rPr>
      </w:pPr>
      <w:r w:rsidRPr="008C54A4">
        <w:rPr>
          <w:rFonts w:ascii="Times New Roman" w:eastAsia="Times New Roman" w:hAnsi="Times New Roman"/>
          <w:highlight w:val="yellow"/>
        </w:rPr>
        <w:t>Sorour: Follow-up from last meeting. To be moderated by</w:t>
      </w:r>
      <w:r w:rsidRPr="008C54A4">
        <w:rPr>
          <w:rFonts w:eastAsia="DengXian"/>
          <w:highlight w:val="yellow"/>
          <w:u w:val="single"/>
          <w:lang w:eastAsia="zh-CN"/>
        </w:rPr>
        <w:t xml:space="preserve"> </w:t>
      </w:r>
      <w:r>
        <w:rPr>
          <w:rFonts w:eastAsia="DengXian"/>
          <w:highlight w:val="yellow"/>
          <w:u w:val="single"/>
          <w:lang w:eastAsia="zh-CN"/>
        </w:rPr>
        <w:t>Ericsson</w:t>
      </w:r>
      <w:r w:rsidRPr="008C54A4">
        <w:rPr>
          <w:rFonts w:eastAsia="DengXian"/>
          <w:highlight w:val="yellow"/>
          <w:u w:val="single"/>
          <w:lang w:eastAsia="zh-CN"/>
        </w:rPr>
        <w:t xml:space="preserve"> (</w:t>
      </w:r>
      <w:r>
        <w:rPr>
          <w:rFonts w:eastAsia="DengXian"/>
          <w:highlight w:val="yellow"/>
          <w:u w:val="single"/>
          <w:lang w:eastAsia="zh-CN"/>
        </w:rPr>
        <w:t>Ling Su</w:t>
      </w:r>
      <w:r w:rsidRPr="008C54A4">
        <w:rPr>
          <w:rFonts w:eastAsia="DengXian"/>
          <w:highlight w:val="yellow"/>
          <w:u w:val="single"/>
          <w:lang w:eastAsia="zh-CN"/>
        </w:rPr>
        <w:t>)</w:t>
      </w:r>
    </w:p>
    <w:p w14:paraId="15297CD1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73A617B1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45E7E33A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RACH-less Handover</w:t>
      </w:r>
    </w:p>
    <w:p w14:paraId="6C0500B5" w14:textId="77777777" w:rsidR="00B20379" w:rsidRDefault="00B20379" w:rsidP="00B20379">
      <w:hyperlink r:id="rId30" w:history="1">
        <w:r w:rsidRPr="00101A64">
          <w:rPr>
            <w:rStyle w:val="Hyperlink"/>
            <w:rFonts w:ascii="Times New Roman" w:eastAsia="Times New Roman" w:hAnsi="Times New Roman"/>
          </w:rPr>
          <w:t>R1-2508556</w:t>
        </w:r>
      </w:hyperlink>
      <w:r>
        <w:rPr>
          <w:rFonts w:ascii="Times New Roman" w:eastAsia="Times New Roman" w:hAnsi="Times New Roman"/>
        </w:rPr>
        <w:tab/>
        <w:t>Draft CR for TS 38.213 on RACH-less handover_Rel-18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16F91B63" w14:textId="77777777" w:rsidR="00B20379" w:rsidRDefault="00B20379" w:rsidP="00B20379">
      <w:hyperlink r:id="rId31" w:history="1">
        <w:r w:rsidRPr="00101A64">
          <w:rPr>
            <w:rStyle w:val="Hyperlink"/>
            <w:rFonts w:ascii="Times New Roman" w:eastAsia="Times New Roman" w:hAnsi="Times New Roman"/>
          </w:rPr>
          <w:t>R1-2508557</w:t>
        </w:r>
      </w:hyperlink>
      <w:r>
        <w:rPr>
          <w:rFonts w:ascii="Times New Roman" w:eastAsia="Times New Roman" w:hAnsi="Times New Roman"/>
        </w:rPr>
        <w:tab/>
        <w:t>Draft CR for TS 38.213 on RACH-less handover_Rel-19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6D9C73B6" w14:textId="77777777" w:rsidR="00B20379" w:rsidRDefault="00B20379" w:rsidP="00B20379">
      <w:hyperlink r:id="rId32" w:history="1">
        <w:r w:rsidRPr="00101A64">
          <w:rPr>
            <w:rStyle w:val="Hyperlink"/>
            <w:rFonts w:ascii="Times New Roman" w:eastAsia="Times New Roman" w:hAnsi="Times New Roman"/>
          </w:rPr>
          <w:t>R1-2508558</w:t>
        </w:r>
      </w:hyperlink>
      <w:r>
        <w:rPr>
          <w:rFonts w:ascii="Times New Roman" w:eastAsia="Times New Roman" w:hAnsi="Times New Roman"/>
        </w:rPr>
        <w:tab/>
        <w:t>Draft CR for TS 38.214 on DMRS for RACH-less handover_Rel-18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261009A6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3" w:history="1">
        <w:r w:rsidRPr="00101A64">
          <w:rPr>
            <w:rStyle w:val="Hyperlink"/>
            <w:rFonts w:ascii="Times New Roman" w:eastAsia="Times New Roman" w:hAnsi="Times New Roman"/>
          </w:rPr>
          <w:t>R1-2508559</w:t>
        </w:r>
      </w:hyperlink>
      <w:r>
        <w:rPr>
          <w:rFonts w:ascii="Times New Roman" w:eastAsia="Times New Roman" w:hAnsi="Times New Roman"/>
        </w:rPr>
        <w:tab/>
        <w:t>Draft CR for TS 38.214 on DMRS for RACH-less handover_Rel-19</w:t>
      </w:r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</w:rPr>
        <w:t>NEC,vivo</w:t>
      </w:r>
      <w:proofErr w:type="spellEnd"/>
      <w:proofErr w:type="gramEnd"/>
    </w:p>
    <w:p w14:paraId="504EFAF2" w14:textId="77777777" w:rsidR="00B20379" w:rsidRDefault="00B20379" w:rsidP="00B20379">
      <w:hyperlink r:id="rId34" w:history="1">
        <w:r w:rsidRPr="000C53B1">
          <w:rPr>
            <w:rStyle w:val="Hyperlink"/>
            <w:rFonts w:ascii="Times New Roman" w:eastAsia="Times New Roman" w:hAnsi="Times New Roman"/>
          </w:rPr>
          <w:t>R1-2508648</w:t>
        </w:r>
      </w:hyperlink>
      <w:r>
        <w:rPr>
          <w:rFonts w:ascii="Times New Roman" w:eastAsia="Times New Roman" w:hAnsi="Times New Roman"/>
        </w:rPr>
        <w:tab/>
        <w:t>Draft Rel-18 CR for RACH-less handover</w:t>
      </w:r>
      <w:r>
        <w:rPr>
          <w:rFonts w:ascii="Times New Roman" w:eastAsia="Times New Roman" w:hAnsi="Times New Roman"/>
        </w:rPr>
        <w:tab/>
        <w:t>Ericsson</w:t>
      </w:r>
    </w:p>
    <w:p w14:paraId="00FE075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5" w:history="1">
        <w:r w:rsidRPr="000C53B1">
          <w:rPr>
            <w:rStyle w:val="Hyperlink"/>
            <w:rFonts w:ascii="Times New Roman" w:eastAsia="Times New Roman" w:hAnsi="Times New Roman"/>
          </w:rPr>
          <w:t>R1-2508649</w:t>
        </w:r>
      </w:hyperlink>
      <w:r>
        <w:rPr>
          <w:rFonts w:ascii="Times New Roman" w:eastAsia="Times New Roman" w:hAnsi="Times New Roman"/>
        </w:rPr>
        <w:tab/>
        <w:t>Draft Rel-19 CR for RACH-less handover</w:t>
      </w:r>
      <w:r>
        <w:rPr>
          <w:rFonts w:ascii="Times New Roman" w:eastAsia="Times New Roman" w:hAnsi="Times New Roman"/>
        </w:rPr>
        <w:tab/>
        <w:t>Ericsson</w:t>
      </w:r>
    </w:p>
    <w:p w14:paraId="2C6D080D" w14:textId="77777777" w:rsidR="00B20379" w:rsidRDefault="00B20379" w:rsidP="00B20379">
      <w:hyperlink r:id="rId36" w:history="1">
        <w:r w:rsidRPr="000C53B1">
          <w:rPr>
            <w:rStyle w:val="Hyperlink"/>
            <w:rFonts w:ascii="Times New Roman" w:eastAsia="Times New Roman" w:hAnsi="Times New Roman"/>
          </w:rPr>
          <w:t>R1-2508848</w:t>
        </w:r>
      </w:hyperlink>
      <w:r>
        <w:rPr>
          <w:rFonts w:ascii="Times New Roman" w:eastAsia="Times New Roman" w:hAnsi="Times New Roman"/>
        </w:rPr>
        <w:tab/>
        <w:t>Draft CR for TS 38.213 on RACH-less handover</w:t>
      </w:r>
      <w:r>
        <w:rPr>
          <w:rFonts w:ascii="Times New Roman" w:eastAsia="Times New Roman" w:hAnsi="Times New Roman"/>
        </w:rPr>
        <w:tab/>
        <w:t>ZTE Corporation, Sanechips</w:t>
      </w:r>
    </w:p>
    <w:p w14:paraId="6DDA93F7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7" w:history="1">
        <w:r w:rsidRPr="000C53B1">
          <w:rPr>
            <w:rStyle w:val="Hyperlink"/>
            <w:rFonts w:ascii="Times New Roman" w:eastAsia="Times New Roman" w:hAnsi="Times New Roman"/>
          </w:rPr>
          <w:t>R1-2508849</w:t>
        </w:r>
      </w:hyperlink>
      <w:r>
        <w:rPr>
          <w:rFonts w:ascii="Times New Roman" w:eastAsia="Times New Roman" w:hAnsi="Times New Roman"/>
        </w:rPr>
        <w:tab/>
        <w:t>Draft CR for TS 38.214 on RACH-less handover</w:t>
      </w:r>
      <w:r>
        <w:rPr>
          <w:rFonts w:ascii="Times New Roman" w:eastAsia="Times New Roman" w:hAnsi="Times New Roman"/>
        </w:rPr>
        <w:tab/>
        <w:t>ZTE Corporation, Sanechips</w:t>
      </w:r>
    </w:p>
    <w:p w14:paraId="7F5879CD" w14:textId="77777777" w:rsidR="00647E3C" w:rsidRPr="006354B2" w:rsidRDefault="00647E3C" w:rsidP="00B20379"/>
    <w:p w14:paraId="62DEB5E1" w14:textId="77777777" w:rsidR="007C21C4" w:rsidRPr="008C54A4" w:rsidRDefault="007C21C4" w:rsidP="007C21C4">
      <w:pPr>
        <w:rPr>
          <w:rFonts w:ascii="Times New Roman" w:eastAsia="Times New Roman" w:hAnsi="Times New Roman"/>
        </w:rPr>
      </w:pPr>
      <w:r w:rsidRPr="008C54A4">
        <w:rPr>
          <w:rFonts w:ascii="Times New Roman" w:eastAsia="Times New Roman" w:hAnsi="Times New Roman"/>
          <w:highlight w:val="yellow"/>
        </w:rPr>
        <w:t>Sorour: Follow-up from last meeting. To be moderated by</w:t>
      </w:r>
      <w:r w:rsidRPr="008C54A4">
        <w:rPr>
          <w:rFonts w:eastAsia="DengXian"/>
          <w:highlight w:val="yellow"/>
          <w:u w:val="single"/>
          <w:lang w:eastAsia="zh-CN"/>
        </w:rPr>
        <w:t xml:space="preserve"> NEC (</w:t>
      </w:r>
      <w:proofErr w:type="spellStart"/>
      <w:r w:rsidRPr="008C54A4">
        <w:rPr>
          <w:rFonts w:eastAsia="DengXian"/>
          <w:highlight w:val="yellow"/>
          <w:u w:val="single"/>
          <w:lang w:eastAsia="zh-CN"/>
        </w:rPr>
        <w:t>Yingchao</w:t>
      </w:r>
      <w:proofErr w:type="spellEnd"/>
      <w:r w:rsidRPr="008C54A4">
        <w:rPr>
          <w:rFonts w:eastAsia="DengXian"/>
          <w:highlight w:val="yellow"/>
          <w:u w:val="single"/>
          <w:lang w:eastAsia="zh-CN"/>
        </w:rPr>
        <w:t>)</w:t>
      </w:r>
    </w:p>
    <w:p w14:paraId="138042B3" w14:textId="77777777" w:rsidR="00474C0B" w:rsidRDefault="00474C0B" w:rsidP="00B20379"/>
    <w:p w14:paraId="636B9FFF" w14:textId="77777777" w:rsidR="007C21C4" w:rsidRDefault="007C21C4" w:rsidP="00B20379"/>
    <w:p w14:paraId="26A98C40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NR-</w:t>
      </w:r>
      <w:proofErr w:type="spellStart"/>
      <w:r w:rsidRPr="006B752C">
        <w:t>newRAT</w:t>
      </w:r>
      <w:proofErr w:type="spellEnd"/>
    </w:p>
    <w:p w14:paraId="5176284C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8" w:history="1">
        <w:r w:rsidRPr="000C53B1">
          <w:rPr>
            <w:rStyle w:val="Hyperlink"/>
            <w:rFonts w:ascii="Times New Roman" w:eastAsia="Times New Roman" w:hAnsi="Times New Roman"/>
          </w:rPr>
          <w:t>R1-2508768</w:t>
        </w:r>
      </w:hyperlink>
      <w:r>
        <w:rPr>
          <w:rFonts w:ascii="Times New Roman" w:eastAsia="Times New Roman" w:hAnsi="Times New Roman"/>
        </w:rPr>
        <w:tab/>
        <w:t>Draft CR on the total number of modulation symbols in case of CP-OFDM</w:t>
      </w:r>
      <w:r>
        <w:rPr>
          <w:rFonts w:ascii="Times New Roman" w:eastAsia="Times New Roman" w:hAnsi="Times New Roman"/>
        </w:rPr>
        <w:tab/>
        <w:t>Samsung, ZTE</w:t>
      </w:r>
    </w:p>
    <w:p w14:paraId="3CF4DC87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18BCF69F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244DE17E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39" w:history="1">
        <w:r w:rsidRPr="00EE457A">
          <w:rPr>
            <w:rStyle w:val="Hyperlink"/>
            <w:rFonts w:ascii="Times New Roman" w:eastAsia="Times New Roman" w:hAnsi="Times New Roman"/>
          </w:rPr>
          <w:t>R1-2509217</w:t>
        </w:r>
      </w:hyperlink>
      <w:r w:rsidRPr="00EE457A">
        <w:rPr>
          <w:rFonts w:ascii="Times New Roman" w:eastAsia="Times New Roman" w:hAnsi="Times New Roman"/>
        </w:rPr>
        <w:tab/>
        <w:t>Clarification on simultaneous PUCCH and PUSCH transmission in CA scenarios</w:t>
      </w:r>
      <w:r w:rsidRPr="00EE457A">
        <w:rPr>
          <w:rFonts w:ascii="Times New Roman" w:eastAsia="Times New Roman" w:hAnsi="Times New Roman"/>
        </w:rPr>
        <w:tab/>
        <w:t>Qualcomm Incorporated</w:t>
      </w:r>
    </w:p>
    <w:p w14:paraId="5AD06D4C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8FDE43D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0F29B3A8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0" w:history="1">
        <w:r w:rsidRPr="00EE457A">
          <w:rPr>
            <w:rStyle w:val="Hyperlink"/>
            <w:rFonts w:ascii="Times New Roman" w:eastAsia="Times New Roman" w:hAnsi="Times New Roman"/>
          </w:rPr>
          <w:t>R1-2509328</w:t>
        </w:r>
      </w:hyperlink>
      <w:r w:rsidRPr="00EE457A">
        <w:rPr>
          <w:rFonts w:ascii="Times New Roman" w:eastAsia="Times New Roman" w:hAnsi="Times New Roman"/>
        </w:rPr>
        <w:tab/>
        <w:t>UCI transmission without configuration of HARQ-ACK codebook</w:t>
      </w:r>
      <w:r w:rsidRPr="00EE457A">
        <w:rPr>
          <w:rFonts w:ascii="Times New Roman" w:eastAsia="Times New Roman" w:hAnsi="Times New Roman"/>
        </w:rPr>
        <w:tab/>
        <w:t>Xiaomi</w:t>
      </w:r>
    </w:p>
    <w:p w14:paraId="4DDDF00C" w14:textId="77777777" w:rsidR="00B20379" w:rsidRDefault="00B20379" w:rsidP="00B20379">
      <w:pPr>
        <w:rPr>
          <w:rFonts w:ascii="Times New Roman" w:eastAsia="Times New Roman" w:hAnsi="Times New Roman"/>
        </w:rPr>
      </w:pPr>
      <w:r w:rsidRPr="00931177">
        <w:rPr>
          <w:rFonts w:ascii="Times New Roman" w:eastAsia="Times New Roman" w:hAnsi="Times New Roman"/>
          <w:highlight w:val="yellow"/>
        </w:rPr>
        <w:t>Sorour: Seems there is a misunderstanding on specification.</w:t>
      </w:r>
      <w:r>
        <w:rPr>
          <w:rFonts w:ascii="Times New Roman" w:eastAsia="Times New Roman" w:hAnsi="Times New Roman"/>
        </w:rPr>
        <w:t xml:space="preserve"> </w:t>
      </w:r>
    </w:p>
    <w:p w14:paraId="564EE927" w14:textId="77777777" w:rsidR="00B20379" w:rsidRDefault="00B20379" w:rsidP="00B20379"/>
    <w:p w14:paraId="2C53737B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>DSS</w:t>
      </w:r>
    </w:p>
    <w:p w14:paraId="18820842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1" w:history="1">
        <w:r w:rsidRPr="000C53B1">
          <w:rPr>
            <w:rStyle w:val="Hyperlink"/>
            <w:rFonts w:ascii="Times New Roman" w:eastAsia="Times New Roman" w:hAnsi="Times New Roman"/>
          </w:rPr>
          <w:t>R1-2508939</w:t>
        </w:r>
      </w:hyperlink>
      <w:r>
        <w:rPr>
          <w:rFonts w:ascii="Times New Roman" w:eastAsia="Times New Roman" w:hAnsi="Times New Roman"/>
        </w:rPr>
        <w:tab/>
        <w:t>Draft CR on CSI Calculation</w:t>
      </w:r>
      <w:r>
        <w:rPr>
          <w:rFonts w:ascii="Times New Roman" w:eastAsia="Times New Roman" w:hAnsi="Times New Roman"/>
        </w:rPr>
        <w:tab/>
        <w:t>Google</w:t>
      </w:r>
    </w:p>
    <w:p w14:paraId="4F8385E5" w14:textId="77777777" w:rsidR="00B20379" w:rsidRDefault="00B20379" w:rsidP="00B20379">
      <w:pPr>
        <w:rPr>
          <w:b/>
          <w:bCs/>
          <w:u w:val="single"/>
        </w:rPr>
      </w:pPr>
    </w:p>
    <w:p w14:paraId="03B48BB2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lastRenderedPageBreak/>
        <w:t>NR_RF_FR1</w:t>
      </w:r>
    </w:p>
    <w:p w14:paraId="405FD58D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2" w:history="1">
        <w:r w:rsidRPr="000C53B1">
          <w:rPr>
            <w:rStyle w:val="Hyperlink"/>
            <w:rFonts w:ascii="Times New Roman" w:eastAsia="Times New Roman" w:hAnsi="Times New Roman"/>
          </w:rPr>
          <w:t>R1-2509080</w:t>
        </w:r>
      </w:hyperlink>
      <w:r>
        <w:rPr>
          <w:rFonts w:ascii="Times New Roman" w:eastAsia="Times New Roman" w:hAnsi="Times New Roman"/>
        </w:rPr>
        <w:tab/>
        <w:t xml:space="preserve">Tx utilization with </w:t>
      </w:r>
      <w:proofErr w:type="spellStart"/>
      <w:r>
        <w:rPr>
          <w:rFonts w:ascii="Times New Roman" w:eastAsia="Times New Roman" w:hAnsi="Times New Roman"/>
        </w:rPr>
        <w:t>dualUL</w:t>
      </w:r>
      <w:proofErr w:type="spellEnd"/>
      <w:r>
        <w:rPr>
          <w:rFonts w:ascii="Times New Roman" w:eastAsia="Times New Roman" w:hAnsi="Times New Roman"/>
        </w:rPr>
        <w:tab/>
        <w:t>Apple</w:t>
      </w:r>
    </w:p>
    <w:p w14:paraId="37904A4E" w14:textId="77777777" w:rsidR="00B20379" w:rsidRDefault="00B20379" w:rsidP="00B20379">
      <w:pPr>
        <w:rPr>
          <w:rFonts w:ascii="Times New Roman" w:eastAsia="Times New Roman" w:hAnsi="Times New Roman"/>
        </w:rPr>
      </w:pPr>
    </w:p>
    <w:p w14:paraId="357F6223" w14:textId="77777777" w:rsidR="00B20379" w:rsidRPr="006B752C" w:rsidRDefault="00B20379" w:rsidP="00872ADB">
      <w:pPr>
        <w:pStyle w:val="Heading3"/>
        <w:rPr>
          <w:i/>
          <w:iCs/>
        </w:rPr>
      </w:pPr>
      <w:r w:rsidRPr="006B752C">
        <w:t xml:space="preserve">Coverage </w:t>
      </w:r>
      <w:proofErr w:type="spellStart"/>
      <w:r w:rsidRPr="006B752C">
        <w:t>enh</w:t>
      </w:r>
      <w:proofErr w:type="spellEnd"/>
      <w:r w:rsidRPr="006B752C">
        <w:t>.</w:t>
      </w:r>
    </w:p>
    <w:p w14:paraId="72E49D59" w14:textId="77777777" w:rsidR="00B20379" w:rsidRDefault="00B20379" w:rsidP="00B20379">
      <w:pPr>
        <w:rPr>
          <w:rFonts w:ascii="Times New Roman" w:eastAsia="Times New Roman" w:hAnsi="Times New Roman"/>
        </w:rPr>
      </w:pPr>
      <w:hyperlink r:id="rId43" w:history="1">
        <w:r w:rsidRPr="000C53B1">
          <w:rPr>
            <w:rStyle w:val="Hyperlink"/>
            <w:rFonts w:ascii="Times New Roman" w:eastAsia="Times New Roman" w:hAnsi="Times New Roman"/>
          </w:rPr>
          <w:t>R1-2509252</w:t>
        </w:r>
      </w:hyperlink>
      <w:r>
        <w:rPr>
          <w:rFonts w:ascii="Times New Roman" w:eastAsia="Times New Roman" w:hAnsi="Times New Roman"/>
        </w:rPr>
        <w:tab/>
        <w:t>Discussion on dynamic waveform switching for intra-band CA</w:t>
      </w:r>
      <w:r>
        <w:rPr>
          <w:rFonts w:ascii="Times New Roman" w:eastAsia="Times New Roman" w:hAnsi="Times New Roman"/>
        </w:rPr>
        <w:tab/>
        <w:t xml:space="preserve"> ZTE Corporation, Sanechips</w:t>
      </w:r>
    </w:p>
    <w:p w14:paraId="477547DB" w14:textId="77777777" w:rsidR="00B20379" w:rsidRDefault="00B20379" w:rsidP="00B20379"/>
    <w:p w14:paraId="79528561" w14:textId="77777777" w:rsidR="00B20379" w:rsidRDefault="00B20379" w:rsidP="00B20379"/>
    <w:p w14:paraId="6DD3DEDC" w14:textId="77777777" w:rsidR="00B20379" w:rsidRDefault="00B20379" w:rsidP="00B20379">
      <w:pPr>
        <w:rPr>
          <w:rFonts w:eastAsia="DengXian"/>
          <w:bCs/>
          <w:lang w:eastAsia="zh-CN"/>
        </w:rPr>
      </w:pPr>
    </w:p>
    <w:p w14:paraId="74198B3D" w14:textId="77777777" w:rsidR="00B20379" w:rsidRDefault="00B20379" w:rsidP="00B20379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2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2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E375" w14:textId="77777777" w:rsidR="00203C8C" w:rsidRDefault="00203C8C">
      <w:r>
        <w:separator/>
      </w:r>
    </w:p>
  </w:endnote>
  <w:endnote w:type="continuationSeparator" w:id="0">
    <w:p w14:paraId="7263446B" w14:textId="77777777" w:rsidR="00203C8C" w:rsidRDefault="0020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">
    <w:altName w:val="Segoe Print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C12C" w14:textId="77777777" w:rsidR="00203C8C" w:rsidRDefault="00203C8C">
      <w:r>
        <w:separator/>
      </w:r>
    </w:p>
  </w:footnote>
  <w:footnote w:type="continuationSeparator" w:id="0">
    <w:p w14:paraId="3F45C40E" w14:textId="77777777" w:rsidR="00203C8C" w:rsidRDefault="0020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00E76"/>
    <w:multiLevelType w:val="hybridMultilevel"/>
    <w:tmpl w:val="30C093B6"/>
    <w:lvl w:ilvl="0" w:tplc="75F6BFB6">
      <w:numFmt w:val="bullet"/>
      <w:lvlText w:val="-"/>
      <w:lvlJc w:val="left"/>
      <w:pPr>
        <w:ind w:left="720" w:hanging="360"/>
      </w:pPr>
      <w:rPr>
        <w:rFonts w:ascii="Times New Roman" w:eastAsia="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1BDAEE7A"/>
    <w:lvl w:ilvl="0">
      <w:start w:val="7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8"/>
  </w:num>
  <w:num w:numId="3" w16cid:durableId="1492334585">
    <w:abstractNumId w:val="25"/>
  </w:num>
  <w:num w:numId="4" w16cid:durableId="426924966">
    <w:abstractNumId w:val="24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0"/>
  </w:num>
  <w:num w:numId="7" w16cid:durableId="588540344">
    <w:abstractNumId w:val="16"/>
  </w:num>
  <w:num w:numId="8" w16cid:durableId="268054013">
    <w:abstractNumId w:val="9"/>
  </w:num>
  <w:num w:numId="9" w16cid:durableId="1897619691">
    <w:abstractNumId w:val="26"/>
  </w:num>
  <w:num w:numId="10" w16cid:durableId="1719545318">
    <w:abstractNumId w:val="13"/>
  </w:num>
  <w:num w:numId="11" w16cid:durableId="312486284">
    <w:abstractNumId w:val="22"/>
  </w:num>
  <w:num w:numId="12" w16cid:durableId="190724356">
    <w:abstractNumId w:val="23"/>
  </w:num>
  <w:num w:numId="13" w16cid:durableId="611326816">
    <w:abstractNumId w:val="12"/>
  </w:num>
  <w:num w:numId="14" w16cid:durableId="1726640307">
    <w:abstractNumId w:val="17"/>
  </w:num>
  <w:num w:numId="15" w16cid:durableId="1383015802">
    <w:abstractNumId w:val="19"/>
  </w:num>
  <w:num w:numId="16" w16cid:durableId="2135099440">
    <w:abstractNumId w:val="7"/>
  </w:num>
  <w:num w:numId="17" w16cid:durableId="1163085905">
    <w:abstractNumId w:val="21"/>
  </w:num>
  <w:num w:numId="18" w16cid:durableId="618028932">
    <w:abstractNumId w:val="14"/>
  </w:num>
  <w:num w:numId="19" w16cid:durableId="328674271">
    <w:abstractNumId w:val="15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197074509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167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0A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4FE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C8C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7FA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9B5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2F50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1E5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CF9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CC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C0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ED9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AF1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91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6E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2D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3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3C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0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365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C4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ABB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ADB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690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CCB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00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30D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2F2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A5A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D3D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30D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CCD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B5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808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AA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CE5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04D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24E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5AD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3A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3D0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6F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899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23/Docs/R1-2508402.zip" TargetMode="External"/><Relationship Id="rId18" Type="http://schemas.openxmlformats.org/officeDocument/2006/relationships/hyperlink" Target="https://www.3gpp.org/ftp/tsg_ran/WG1_RL1/TSGR1_123/Docs/R1-2509171.zip" TargetMode="External"/><Relationship Id="rId26" Type="http://schemas.openxmlformats.org/officeDocument/2006/relationships/hyperlink" Target="https://www.3gpp.org/ftp/tsg_ran/WG1_RL1/TSGR1_123/Docs/R1-2509128.zip" TargetMode="External"/><Relationship Id="rId39" Type="http://schemas.openxmlformats.org/officeDocument/2006/relationships/hyperlink" Target="https://www.3gpp.org/ftp/tsg_ran/WG1_RL1/TSGR1_123/Docs/R1-2509217.zip" TargetMode="External"/><Relationship Id="rId21" Type="http://schemas.openxmlformats.org/officeDocument/2006/relationships/hyperlink" Target="https://www.3gpp.org/ftp/tsg_ran/WG1_RL1/TSGR1_123/Docs/R1-2508568.zip" TargetMode="External"/><Relationship Id="rId34" Type="http://schemas.openxmlformats.org/officeDocument/2006/relationships/hyperlink" Target="https://www.3gpp.org/ftp/tsg_ran/WG1_RL1/TSGR1_123/Docs/R1-2508648.zip" TargetMode="External"/><Relationship Id="rId42" Type="http://schemas.openxmlformats.org/officeDocument/2006/relationships/hyperlink" Target="https://www.3gpp.org/ftp/tsg_ran/WG1_RL1/TSGR1_123/Docs/R1-2509080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1_RL1/TSGR1_123/Docs/R1-2508533.zip" TargetMode="External"/><Relationship Id="rId29" Type="http://schemas.openxmlformats.org/officeDocument/2006/relationships/hyperlink" Target="https://www.3gpp.org/ftp/tsg_ran/WG1_RL1/TSGR1_123/Docs/R1-250840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23/Docs/R1-2509429.zip" TargetMode="External"/><Relationship Id="rId32" Type="http://schemas.openxmlformats.org/officeDocument/2006/relationships/hyperlink" Target="https://www.3gpp.org/ftp/tsg_ran/WG1_RL1/TSGR1_123/Docs/R1-2508558.zip" TargetMode="External"/><Relationship Id="rId37" Type="http://schemas.openxmlformats.org/officeDocument/2006/relationships/hyperlink" Target="https://www.3gpp.org/ftp/tsg_ran/WG1_RL1/TSGR1_123/Docs/R1-2508849.zip" TargetMode="External"/><Relationship Id="rId40" Type="http://schemas.openxmlformats.org/officeDocument/2006/relationships/hyperlink" Target="https://www.3gpp.org/ftp/tsg_ran/WG1_RL1/TSGR1_123/Docs/R1-2509328.zip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1_RL1/TSGR1_123/Docs/R1-2508507.zip" TargetMode="External"/><Relationship Id="rId23" Type="http://schemas.openxmlformats.org/officeDocument/2006/relationships/hyperlink" Target="https://www.3gpp.org/ftp/tsg_ran/WG1_RL1/TSGR1_123/Docs/R1-2509257.zip" TargetMode="External"/><Relationship Id="rId28" Type="http://schemas.openxmlformats.org/officeDocument/2006/relationships/hyperlink" Target="https://www.3gpp.org/ftp/tsg_ran/WG1_RL1/TSGR1_123/Docs/R1-2509376.zip" TargetMode="External"/><Relationship Id="rId36" Type="http://schemas.openxmlformats.org/officeDocument/2006/relationships/hyperlink" Target="https://www.3gpp.org/ftp/tsg_ran/WG1_RL1/TSGR1_123/Docs/R1-2508848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23/Docs/R1-2508534.zip" TargetMode="External"/><Relationship Id="rId31" Type="http://schemas.openxmlformats.org/officeDocument/2006/relationships/hyperlink" Target="https://www.3gpp.org/ftp/tsg_ran/WG1_RL1/TSGR1_123/Docs/R1-2508557.zip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8506.zip" TargetMode="External"/><Relationship Id="rId22" Type="http://schemas.openxmlformats.org/officeDocument/2006/relationships/hyperlink" Target="https://www.3gpp.org/ftp/tsg_ran/WG1_RL1/TSGR1_123/Docs/R1-2509028.zip" TargetMode="External"/><Relationship Id="rId27" Type="http://schemas.openxmlformats.org/officeDocument/2006/relationships/hyperlink" Target="https://www.3gpp.org/ftp/tsg_ran/WG1_RL1/TSGR1_123/Docs/R1-2509129.zip" TargetMode="External"/><Relationship Id="rId30" Type="http://schemas.openxmlformats.org/officeDocument/2006/relationships/hyperlink" Target="https://www.3gpp.org/ftp/tsg_ran/WG1_RL1/TSGR1_123/Docs/R1-2508556.zip" TargetMode="External"/><Relationship Id="rId35" Type="http://schemas.openxmlformats.org/officeDocument/2006/relationships/hyperlink" Target="https://www.3gpp.org/ftp/tsg_ran/WG1_RL1/TSGR1_123/Docs/R1-2508649.zip" TargetMode="External"/><Relationship Id="rId43" Type="http://schemas.openxmlformats.org/officeDocument/2006/relationships/hyperlink" Target="https://www.3gpp.org/ftp/tsg_ran/WG1_RL1/TSGR1_123/Docs/R1-2509252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s://www.3gpp.org/ftp/tsg_ran/WG1_RL1/TSGR1_123/Docs/R1-2508401.zip" TargetMode="External"/><Relationship Id="rId17" Type="http://schemas.openxmlformats.org/officeDocument/2006/relationships/hyperlink" Target="https://www.3gpp.org/ftp/tsg_ran/WG1_RL1/TSGR1_123/Docs/R1-2508552.zip" TargetMode="External"/><Relationship Id="rId25" Type="http://schemas.openxmlformats.org/officeDocument/2006/relationships/hyperlink" Target="https://www.3gpp.org/ftp/tsg_ran/WG1_RL1/TSGR1_123/Docs/R1-2509127.zip" TargetMode="External"/><Relationship Id="rId33" Type="http://schemas.openxmlformats.org/officeDocument/2006/relationships/hyperlink" Target="https://www.3gpp.org/ftp/tsg_ran/WG1_RL1/TSGR1_123/Docs/R1-2508559.zip" TargetMode="External"/><Relationship Id="rId38" Type="http://schemas.openxmlformats.org/officeDocument/2006/relationships/hyperlink" Target="https://www.3gpp.org/ftp/tsg_ran/WG1_RL1/TSGR1_123/Docs/R1-2508768.zip" TargetMode="External"/><Relationship Id="rId20" Type="http://schemas.openxmlformats.org/officeDocument/2006/relationships/hyperlink" Target="https://www.3gpp.org/ftp/tsg_ran/WG1_RL1/TSGR1_123/Docs/R1-2508567.zip" TargetMode="External"/><Relationship Id="rId41" Type="http://schemas.openxmlformats.org/officeDocument/2006/relationships/hyperlink" Target="https://www.3gpp.org/ftp/tsg_ran/WG1_RL1/TSGR1_123/Docs/R1-250893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559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7222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308</cp:revision>
  <cp:lastPrinted>2013-05-14T04:37:00Z</cp:lastPrinted>
  <dcterms:created xsi:type="dcterms:W3CDTF">2025-08-25T04:32:00Z</dcterms:created>
  <dcterms:modified xsi:type="dcterms:W3CDTF">2025-11-17T22:43:00Z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