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6146" w14:textId="0EB9D6AF" w:rsidR="00DE0571" w:rsidRDefault="00DE0571" w:rsidP="00DE0571">
      <w:pPr>
        <w:snapToGrid w:val="0"/>
        <w:spacing w:after="120" w:line="288" w:lineRule="auto"/>
        <w:jc w:val="both"/>
      </w:pPr>
      <w:r>
        <w:t>Companies please share their inputs on the excel spreadsheet in ‘</w:t>
      </w:r>
      <w:r w:rsidRPr="00F843D2">
        <w:t>/tsg_ran/WG1_RL1/TSGR1_106-e/Inbox/drafts/8.1</w:t>
      </w:r>
      <w:r>
        <w:t>2</w:t>
      </w:r>
      <w:r w:rsidRPr="00F843D2">
        <w:t>.</w:t>
      </w:r>
      <w:r w:rsidR="00EC00FA">
        <w:t>3</w:t>
      </w:r>
      <w:r w:rsidRPr="00F843D2">
        <w:t>/RRC</w:t>
      </w:r>
      <w:r w:rsidR="00BE61B8">
        <w:t xml:space="preserve"> Parameters</w:t>
      </w:r>
      <w:r>
        <w:t>/’.</w:t>
      </w:r>
    </w:p>
    <w:p w14:paraId="0BE9C1FB" w14:textId="77777777" w:rsidR="0089063E" w:rsidRPr="00655272" w:rsidRDefault="0089063E" w:rsidP="00412972">
      <w:pPr>
        <w:snapToGrid w:val="0"/>
        <w:spacing w:after="120" w:line="288" w:lineRule="auto"/>
        <w:jc w:val="both"/>
      </w:pPr>
    </w:p>
    <w:p w14:paraId="4E6ABAEC" w14:textId="248ADCF4" w:rsidR="00372FFC" w:rsidRPr="006769D7" w:rsidRDefault="008B1E05" w:rsidP="006769D7">
      <w:pPr>
        <w:pStyle w:val="Heading2"/>
        <w:numPr>
          <w:ilvl w:val="0"/>
          <w:numId w:val="1"/>
        </w:numPr>
        <w:overflowPunct/>
        <w:autoSpaceDE/>
        <w:autoSpaceDN/>
        <w:adjustRightInd/>
        <w:spacing w:before="40" w:after="0"/>
        <w:ind w:left="720" w:hanging="360"/>
        <w:textAlignment w:val="auto"/>
        <w:rPr>
          <w:rFonts w:ascii="Times New Roman" w:eastAsia="等线 Light" w:hAnsi="Times New Roman"/>
          <w:sz w:val="28"/>
          <w:szCs w:val="26"/>
          <w:lang w:val="en-US" w:eastAsia="ko-KR"/>
        </w:rPr>
      </w:pPr>
      <w:r>
        <w:rPr>
          <w:rFonts w:ascii="Times New Roman" w:eastAsia="等线 Light" w:hAnsi="Times New Roman"/>
          <w:sz w:val="28"/>
          <w:szCs w:val="26"/>
          <w:lang w:val="en-US" w:eastAsia="ko-KR"/>
        </w:rPr>
        <w:t>Inputs on version</w:t>
      </w:r>
      <w:r w:rsidR="00CB7F43">
        <w:rPr>
          <w:rFonts w:ascii="Times New Roman" w:eastAsia="等线 Light" w:hAnsi="Times New Roman"/>
          <w:sz w:val="28"/>
          <w:szCs w:val="26"/>
          <w:lang w:val="en-US" w:eastAsia="ko-KR"/>
        </w:rPr>
        <w:t>-</w:t>
      </w:r>
      <w:r>
        <w:rPr>
          <w:rFonts w:ascii="Times New Roman" w:eastAsia="等线 Light" w:hAnsi="Times New Roman"/>
          <w:sz w:val="28"/>
          <w:szCs w:val="26"/>
          <w:lang w:val="en-US" w:eastAsia="ko-KR"/>
        </w:rPr>
        <w:t>00</w:t>
      </w:r>
      <w:r w:rsidR="00506478">
        <w:rPr>
          <w:rFonts w:ascii="Times New Roman" w:eastAsia="等线 Light" w:hAnsi="Times New Roman" w:hint="eastAsia"/>
          <w:sz w:val="28"/>
          <w:szCs w:val="26"/>
          <w:lang w:val="en-US" w:eastAsia="zh-CN"/>
        </w:rPr>
        <w:t>0</w:t>
      </w:r>
    </w:p>
    <w:p w14:paraId="2A799985" w14:textId="50935DB5" w:rsidR="008B777E" w:rsidRDefault="008B777E" w:rsidP="008B777E">
      <w:pPr>
        <w:overflowPunct/>
        <w:autoSpaceDE/>
        <w:autoSpaceDN/>
        <w:adjustRightInd/>
        <w:snapToGrid w:val="0"/>
        <w:spacing w:after="120" w:line="288" w:lineRule="auto"/>
        <w:jc w:val="both"/>
        <w:textAlignment w:val="auto"/>
        <w:rPr>
          <w:rFonts w:eastAsiaTheme="minorEastAsia"/>
          <w:lang w:eastAsia="ko-KR"/>
        </w:rPr>
      </w:pPr>
      <w:r w:rsidRPr="008B777E">
        <w:rPr>
          <w:rFonts w:eastAsiaTheme="minorEastAsia"/>
          <w:lang w:eastAsia="ko-KR"/>
        </w:rPr>
        <w:t>Please share your inputs, if any, in the following table</w:t>
      </w:r>
    </w:p>
    <w:p w14:paraId="407EB8B4" w14:textId="77777777" w:rsidR="004710EC" w:rsidRPr="008B777E" w:rsidRDefault="004710EC" w:rsidP="008B777E">
      <w:pPr>
        <w:overflowPunct/>
        <w:autoSpaceDE/>
        <w:autoSpaceDN/>
        <w:adjustRightInd/>
        <w:snapToGrid w:val="0"/>
        <w:spacing w:after="120" w:line="288" w:lineRule="auto"/>
        <w:jc w:val="both"/>
        <w:textAlignment w:val="auto"/>
        <w:rPr>
          <w:rFonts w:eastAsiaTheme="minorEastAsia"/>
          <w:lang w:eastAsia="ko-KR"/>
        </w:rPr>
      </w:pPr>
    </w:p>
    <w:tbl>
      <w:tblPr>
        <w:tblStyle w:val="TableGrid"/>
        <w:tblW w:w="0" w:type="auto"/>
        <w:tblLook w:val="04A0" w:firstRow="1" w:lastRow="0" w:firstColumn="1" w:lastColumn="0" w:noHBand="0" w:noVBand="1"/>
      </w:tblPr>
      <w:tblGrid>
        <w:gridCol w:w="1271"/>
        <w:gridCol w:w="8691"/>
      </w:tblGrid>
      <w:tr w:rsidR="004900DB" w14:paraId="1D0B4118" w14:textId="77777777" w:rsidTr="006C7E11">
        <w:tc>
          <w:tcPr>
            <w:tcW w:w="1271"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2801C0">
            <w:pPr>
              <w:jc w:val="center"/>
              <w:rPr>
                <w:b/>
                <w:lang w:eastAsia="zh-CN"/>
              </w:rPr>
            </w:pPr>
            <w:r>
              <w:rPr>
                <w:b/>
                <w:lang w:eastAsia="zh-CN"/>
              </w:rPr>
              <w:t>Company</w:t>
            </w:r>
          </w:p>
        </w:tc>
        <w:tc>
          <w:tcPr>
            <w:tcW w:w="8691" w:type="dxa"/>
            <w:tcBorders>
              <w:top w:val="single" w:sz="4" w:space="0" w:color="auto"/>
              <w:left w:val="single" w:sz="4" w:space="0" w:color="auto"/>
              <w:bottom w:val="single" w:sz="4" w:space="0" w:color="auto"/>
              <w:right w:val="single" w:sz="4" w:space="0" w:color="auto"/>
            </w:tcBorders>
          </w:tcPr>
          <w:p w14:paraId="716DD181" w14:textId="34C33BB4" w:rsidR="004900DB" w:rsidRDefault="008B777E" w:rsidP="002801C0">
            <w:pPr>
              <w:jc w:val="center"/>
              <w:rPr>
                <w:b/>
                <w:lang w:eastAsia="zh-CN"/>
              </w:rPr>
            </w:pPr>
            <w:r>
              <w:rPr>
                <w:b/>
                <w:lang w:eastAsia="zh-CN"/>
              </w:rPr>
              <w:t>Input</w:t>
            </w:r>
          </w:p>
        </w:tc>
      </w:tr>
      <w:tr w:rsidR="004900DB" w14:paraId="24B28F14" w14:textId="77777777" w:rsidTr="006C7E11">
        <w:tc>
          <w:tcPr>
            <w:tcW w:w="1271" w:type="dxa"/>
            <w:tcBorders>
              <w:top w:val="single" w:sz="4" w:space="0" w:color="auto"/>
              <w:left w:val="single" w:sz="4" w:space="0" w:color="auto"/>
              <w:bottom w:val="single" w:sz="4" w:space="0" w:color="auto"/>
              <w:right w:val="single" w:sz="4" w:space="0" w:color="auto"/>
            </w:tcBorders>
          </w:tcPr>
          <w:p w14:paraId="53CCF9AE" w14:textId="77777777" w:rsidR="004900DB" w:rsidRPr="00BA3EA3" w:rsidRDefault="004900DB" w:rsidP="002801C0">
            <w:pPr>
              <w:jc w:val="left"/>
              <w:rPr>
                <w:bCs/>
                <w:lang w:eastAsia="zh-CN"/>
              </w:rPr>
            </w:pPr>
          </w:p>
        </w:tc>
        <w:tc>
          <w:tcPr>
            <w:tcW w:w="8691" w:type="dxa"/>
            <w:tcBorders>
              <w:top w:val="single" w:sz="4" w:space="0" w:color="auto"/>
              <w:left w:val="single" w:sz="4" w:space="0" w:color="auto"/>
              <w:bottom w:val="single" w:sz="4" w:space="0" w:color="auto"/>
              <w:right w:val="single" w:sz="4" w:space="0" w:color="auto"/>
            </w:tcBorders>
          </w:tcPr>
          <w:p w14:paraId="79935862" w14:textId="77777777" w:rsidR="004900DB" w:rsidRPr="00BA3EA3" w:rsidRDefault="004900DB" w:rsidP="002801C0">
            <w:pPr>
              <w:jc w:val="left"/>
              <w:rPr>
                <w:bCs/>
                <w:lang w:eastAsia="zh-CN"/>
              </w:rPr>
            </w:pPr>
          </w:p>
        </w:tc>
      </w:tr>
      <w:tr w:rsidR="004900DB" w14:paraId="4574799A" w14:textId="77777777" w:rsidTr="006C7E11">
        <w:tc>
          <w:tcPr>
            <w:tcW w:w="1271" w:type="dxa"/>
            <w:tcBorders>
              <w:top w:val="single" w:sz="4" w:space="0" w:color="auto"/>
              <w:left w:val="single" w:sz="4" w:space="0" w:color="auto"/>
              <w:bottom w:val="single" w:sz="4" w:space="0" w:color="auto"/>
              <w:right w:val="single" w:sz="4" w:space="0" w:color="auto"/>
            </w:tcBorders>
          </w:tcPr>
          <w:p w14:paraId="7127C642" w14:textId="77777777" w:rsidR="004900DB" w:rsidRPr="00BA3EA3" w:rsidRDefault="004900DB" w:rsidP="002801C0">
            <w:pPr>
              <w:jc w:val="left"/>
              <w:rPr>
                <w:bCs/>
                <w:lang w:eastAsia="zh-CN"/>
              </w:rPr>
            </w:pPr>
          </w:p>
        </w:tc>
        <w:tc>
          <w:tcPr>
            <w:tcW w:w="8691" w:type="dxa"/>
            <w:tcBorders>
              <w:top w:val="single" w:sz="4" w:space="0" w:color="auto"/>
              <w:left w:val="single" w:sz="4" w:space="0" w:color="auto"/>
              <w:bottom w:val="single" w:sz="4" w:space="0" w:color="auto"/>
              <w:right w:val="single" w:sz="4" w:space="0" w:color="auto"/>
            </w:tcBorders>
          </w:tcPr>
          <w:p w14:paraId="1DEDC392" w14:textId="77777777" w:rsidR="004900DB" w:rsidRPr="00BA3EA3" w:rsidRDefault="004900DB" w:rsidP="002801C0">
            <w:pPr>
              <w:jc w:val="left"/>
              <w:rPr>
                <w:bCs/>
                <w:lang w:eastAsia="zh-CN"/>
              </w:rPr>
            </w:pPr>
          </w:p>
        </w:tc>
      </w:tr>
    </w:tbl>
    <w:p w14:paraId="2069E050" w14:textId="77777777" w:rsidR="004900DB" w:rsidRDefault="004900DB" w:rsidP="004900DB">
      <w:pPr>
        <w:widowControl w:val="0"/>
        <w:spacing w:after="120"/>
        <w:jc w:val="both"/>
        <w:rPr>
          <w:lang w:eastAsia="zh-CN"/>
        </w:rPr>
      </w:pPr>
    </w:p>
    <w:p w14:paraId="0CFFC00A" w14:textId="77777777" w:rsidR="00412972" w:rsidRPr="00655272" w:rsidRDefault="00412972" w:rsidP="00412972">
      <w:pPr>
        <w:widowControl w:val="0"/>
        <w:spacing w:after="120"/>
        <w:jc w:val="both"/>
      </w:pPr>
    </w:p>
    <w:p w14:paraId="4A76E52C" w14:textId="7E4B3FFF" w:rsidR="00412972" w:rsidRPr="00412972" w:rsidRDefault="00412972" w:rsidP="00412972">
      <w:pPr>
        <w:pStyle w:val="Heading2"/>
        <w:numPr>
          <w:ilvl w:val="0"/>
          <w:numId w:val="1"/>
        </w:numPr>
        <w:overflowPunct/>
        <w:autoSpaceDE/>
        <w:autoSpaceDN/>
        <w:adjustRightInd/>
        <w:spacing w:before="40" w:after="0"/>
        <w:ind w:left="720" w:hanging="360"/>
        <w:textAlignment w:val="auto"/>
        <w:rPr>
          <w:rFonts w:ascii="Times New Roman" w:eastAsia="等线 Light" w:hAnsi="Times New Roman"/>
          <w:sz w:val="28"/>
          <w:szCs w:val="26"/>
          <w:lang w:val="en-US" w:eastAsia="ko-KR"/>
        </w:rPr>
      </w:pPr>
      <w:r w:rsidRPr="00412972">
        <w:rPr>
          <w:rFonts w:ascii="Times New Roman" w:eastAsia="等线 Light" w:hAnsi="Times New Roman"/>
          <w:sz w:val="28"/>
          <w:szCs w:val="26"/>
          <w:lang w:val="en-US" w:eastAsia="ko-KR"/>
        </w:rPr>
        <w:t>Inputs on version-0</w:t>
      </w:r>
      <w:r w:rsidR="00506478">
        <w:rPr>
          <w:rFonts w:ascii="Times New Roman" w:eastAsia="等线 Light" w:hAnsi="Times New Roman" w:hint="eastAsia"/>
          <w:sz w:val="28"/>
          <w:szCs w:val="26"/>
          <w:lang w:val="en-US" w:eastAsia="zh-CN"/>
        </w:rPr>
        <w:t>0</w:t>
      </w:r>
      <w:r>
        <w:rPr>
          <w:rFonts w:ascii="Times New Roman" w:eastAsia="等线 Light" w:hAnsi="Times New Roman"/>
          <w:sz w:val="28"/>
          <w:szCs w:val="26"/>
          <w:lang w:val="en-US" w:eastAsia="ko-KR"/>
        </w:rPr>
        <w:t>1</w:t>
      </w:r>
    </w:p>
    <w:p w14:paraId="709C6DCD" w14:textId="77777777" w:rsidR="004710EC" w:rsidRDefault="004710EC" w:rsidP="004710EC">
      <w:pPr>
        <w:overflowPunct/>
        <w:autoSpaceDE/>
        <w:autoSpaceDN/>
        <w:adjustRightInd/>
        <w:snapToGrid w:val="0"/>
        <w:spacing w:after="120" w:line="288" w:lineRule="auto"/>
        <w:jc w:val="both"/>
        <w:textAlignment w:val="auto"/>
        <w:rPr>
          <w:rFonts w:eastAsiaTheme="minorEastAsia"/>
          <w:lang w:eastAsia="ko-KR"/>
        </w:rPr>
      </w:pPr>
      <w:r w:rsidRPr="008B777E">
        <w:rPr>
          <w:rFonts w:eastAsiaTheme="minorEastAsia"/>
          <w:lang w:eastAsia="ko-KR"/>
        </w:rPr>
        <w:t>Please share your inputs, if any, in the following table</w:t>
      </w:r>
    </w:p>
    <w:p w14:paraId="7E569E54" w14:textId="1F610183" w:rsidR="00A97B83" w:rsidRPr="004710EC" w:rsidRDefault="004710EC" w:rsidP="006723CD">
      <w:pPr>
        <w:widowControl w:val="0"/>
        <w:spacing w:after="120"/>
        <w:jc w:val="both"/>
        <w:rPr>
          <w:rFonts w:eastAsia="Malgun Gothic"/>
          <w:lang w:eastAsia="zh-CN"/>
        </w:rPr>
      </w:pPr>
      <w:r>
        <w:rPr>
          <w:rFonts w:eastAsia="Malgun Gothic"/>
          <w:lang w:eastAsia="ko-KR"/>
        </w:rPr>
        <w:t>…</w:t>
      </w:r>
    </w:p>
    <w:sectPr w:rsidR="00A97B83" w:rsidRPr="004710EC" w:rsidSect="00DE0571">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7E84" w14:textId="77777777" w:rsidR="00F87A48" w:rsidRDefault="00F87A48">
      <w:r>
        <w:separator/>
      </w:r>
    </w:p>
  </w:endnote>
  <w:endnote w:type="continuationSeparator" w:id="0">
    <w:p w14:paraId="1FADF103" w14:textId="77777777" w:rsidR="00F87A48" w:rsidRDefault="00F8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notTrueType/>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6C6C" w14:textId="77777777" w:rsidR="003F2AE4" w:rsidRDefault="003F2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3F2AE4" w:rsidRDefault="003F2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35C" w14:textId="11CD76E9" w:rsidR="003F2AE4" w:rsidRDefault="003F2AE4">
    <w:pPr>
      <w:pStyle w:val="Footer"/>
      <w:ind w:right="360"/>
    </w:pPr>
    <w:r>
      <w:rPr>
        <w:rStyle w:val="PageNumber"/>
      </w:rPr>
      <w:fldChar w:fldCharType="begin"/>
    </w:r>
    <w:r>
      <w:rPr>
        <w:rStyle w:val="PageNumber"/>
      </w:rPr>
      <w:instrText xml:space="preserve"> PAGE </w:instrText>
    </w:r>
    <w:r>
      <w:rPr>
        <w:rStyle w:val="PageNumber"/>
      </w:rPr>
      <w:fldChar w:fldCharType="separate"/>
    </w:r>
    <w:r w:rsidR="00271CAF">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1CAF">
      <w:rPr>
        <w:rStyle w:val="PageNumber"/>
        <w:noProof/>
      </w:rPr>
      <w:t>116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1B62" w14:textId="77777777" w:rsidR="00F87A48" w:rsidRDefault="00F87A48">
      <w:r>
        <w:separator/>
      </w:r>
    </w:p>
  </w:footnote>
  <w:footnote w:type="continuationSeparator" w:id="0">
    <w:p w14:paraId="1B5B11B4" w14:textId="77777777" w:rsidR="00F87A48" w:rsidRDefault="00F87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162E" w14:textId="77777777" w:rsidR="003F2AE4" w:rsidRDefault="003F2A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1"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8" w15:restartNumberingAfterBreak="0">
    <w:nsid w:val="085C6F09"/>
    <w:multiLevelType w:val="multilevel"/>
    <w:tmpl w:val="DEB2F79C"/>
    <w:lvl w:ilvl="0">
      <w:start w:val="1"/>
      <w:numFmt w:val="decimal"/>
      <w:pStyle w:val="Heading1"/>
      <w:lvlText w:val="%1"/>
      <w:lvlJc w:val="left"/>
      <w:pPr>
        <w:ind w:left="432" w:hanging="432"/>
      </w:pPr>
    </w:lvl>
    <w:lvl w:ilvl="1">
      <w:start w:val="1"/>
      <w:numFmt w:val="decimal"/>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2"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4"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3"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36"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3"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4"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5"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4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48"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1"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2"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53"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54"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6"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5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8"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59"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62"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67"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77"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78"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8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8"/>
  </w:num>
  <w:num w:numId="2">
    <w:abstractNumId w:val="35"/>
  </w:num>
  <w:num w:numId="3">
    <w:abstractNumId w:val="32"/>
  </w:num>
  <w:num w:numId="4">
    <w:abstractNumId w:val="42"/>
  </w:num>
  <w:num w:numId="5">
    <w:abstractNumId w:val="48"/>
  </w:num>
  <w:num w:numId="6">
    <w:abstractNumId w:val="53"/>
  </w:num>
  <w:num w:numId="7">
    <w:abstractNumId w:val="82"/>
  </w:num>
  <w:num w:numId="8">
    <w:abstractNumId w:val="56"/>
  </w:num>
  <w:num w:numId="9">
    <w:abstractNumId w:val="80"/>
  </w:num>
  <w:num w:numId="10">
    <w:abstractNumId w:val="45"/>
  </w:num>
  <w:num w:numId="11">
    <w:abstractNumId w:val="66"/>
  </w:num>
  <w:num w:numId="12">
    <w:abstractNumId w:val="50"/>
  </w:num>
  <w:num w:numId="13">
    <w:abstractNumId w:val="33"/>
  </w:num>
  <w:num w:numId="14">
    <w:abstractNumId w:val="76"/>
  </w:num>
  <w:num w:numId="15">
    <w:abstractNumId w:val="47"/>
  </w:num>
  <w:num w:numId="16">
    <w:abstractNumId w:val="77"/>
  </w:num>
  <w:num w:numId="17">
    <w:abstractNumId w:val="43"/>
  </w:num>
  <w:num w:numId="18">
    <w:abstractNumId w:val="61"/>
  </w:num>
  <w:num w:numId="19">
    <w:abstractNumId w:val="0"/>
  </w:num>
  <w:num w:numId="20">
    <w:abstractNumId w:val="70"/>
  </w:num>
  <w:num w:numId="21">
    <w:abstractNumId w:val="39"/>
  </w:num>
  <w:num w:numId="22">
    <w:abstractNumId w:val="21"/>
  </w:num>
  <w:num w:numId="23">
    <w:abstractNumId w:val="51"/>
  </w:num>
  <w:num w:numId="24">
    <w:abstractNumId w:val="58"/>
  </w:num>
  <w:num w:numId="25">
    <w:abstractNumId w:val="52"/>
  </w:num>
  <w:num w:numId="26">
    <w:abstractNumId w:val="57"/>
  </w:num>
  <w:num w:numId="27">
    <w:abstractNumId w:val="40"/>
  </w:num>
  <w:num w:numId="28">
    <w:abstractNumId w:val="13"/>
  </w:num>
  <w:num w:numId="29">
    <w:abstractNumId w:val="4"/>
  </w:num>
  <w:num w:numId="30">
    <w:abstractNumId w:val="27"/>
  </w:num>
  <w:num w:numId="31">
    <w:abstractNumId w:val="7"/>
  </w:num>
  <w:num w:numId="32">
    <w:abstractNumId w:val="17"/>
  </w:num>
  <w:num w:numId="33">
    <w:abstractNumId w:val="19"/>
  </w:num>
  <w:num w:numId="34">
    <w:abstractNumId w:val="67"/>
  </w:num>
  <w:num w:numId="35">
    <w:abstractNumId w:val="63"/>
  </w:num>
  <w:num w:numId="36">
    <w:abstractNumId w:val="55"/>
  </w:num>
  <w:num w:numId="37">
    <w:abstractNumId w:val="15"/>
  </w:num>
  <w:num w:numId="38">
    <w:abstractNumId w:val="28"/>
  </w:num>
  <w:num w:numId="39">
    <w:abstractNumId w:val="74"/>
  </w:num>
  <w:num w:numId="40">
    <w:abstractNumId w:val="62"/>
  </w:num>
  <w:num w:numId="41">
    <w:abstractNumId w:val="54"/>
  </w:num>
  <w:num w:numId="42">
    <w:abstractNumId w:val="34"/>
  </w:num>
  <w:num w:numId="43">
    <w:abstractNumId w:val="79"/>
  </w:num>
  <w:num w:numId="44">
    <w:abstractNumId w:val="14"/>
  </w:num>
  <w:num w:numId="45">
    <w:abstractNumId w:val="18"/>
  </w:num>
  <w:num w:numId="46">
    <w:abstractNumId w:val="11"/>
  </w:num>
  <w:num w:numId="47">
    <w:abstractNumId w:val="37"/>
  </w:num>
  <w:num w:numId="48">
    <w:abstractNumId w:val="30"/>
  </w:num>
  <w:num w:numId="49">
    <w:abstractNumId w:val="25"/>
  </w:num>
  <w:num w:numId="50">
    <w:abstractNumId w:val="6"/>
  </w:num>
  <w:num w:numId="51">
    <w:abstractNumId w:val="60"/>
  </w:num>
  <w:num w:numId="52">
    <w:abstractNumId w:val="20"/>
  </w:num>
  <w:num w:numId="53">
    <w:abstractNumId w:val="38"/>
  </w:num>
  <w:num w:numId="54">
    <w:abstractNumId w:val="46"/>
  </w:num>
  <w:num w:numId="55">
    <w:abstractNumId w:val="5"/>
  </w:num>
  <w:num w:numId="56">
    <w:abstractNumId w:val="31"/>
  </w:num>
  <w:num w:numId="57">
    <w:abstractNumId w:val="9"/>
  </w:num>
  <w:num w:numId="58">
    <w:abstractNumId w:val="75"/>
  </w:num>
  <w:num w:numId="59">
    <w:abstractNumId w:val="59"/>
  </w:num>
  <w:num w:numId="60">
    <w:abstractNumId w:val="2"/>
  </w:num>
  <w:num w:numId="61">
    <w:abstractNumId w:val="49"/>
  </w:num>
  <w:num w:numId="62">
    <w:abstractNumId w:val="10"/>
  </w:num>
  <w:num w:numId="63">
    <w:abstractNumId w:val="16"/>
  </w:num>
  <w:num w:numId="64">
    <w:abstractNumId w:val="26"/>
  </w:num>
  <w:num w:numId="65">
    <w:abstractNumId w:val="78"/>
  </w:num>
  <w:num w:numId="66">
    <w:abstractNumId w:val="12"/>
  </w:num>
  <w:num w:numId="67">
    <w:abstractNumId w:val="68"/>
  </w:num>
  <w:num w:numId="68">
    <w:abstractNumId w:val="72"/>
  </w:num>
  <w:num w:numId="69">
    <w:abstractNumId w:val="81"/>
  </w:num>
  <w:num w:numId="70">
    <w:abstractNumId w:val="3"/>
  </w:num>
  <w:num w:numId="71">
    <w:abstractNumId w:val="3"/>
  </w:num>
  <w:num w:numId="72">
    <w:abstractNumId w:val="1"/>
  </w:num>
  <w:num w:numId="73">
    <w:abstractNumId w:val="65"/>
  </w:num>
  <w:num w:numId="74">
    <w:abstractNumId w:val="22"/>
  </w:num>
  <w:num w:numId="75">
    <w:abstractNumId w:val="23"/>
  </w:num>
  <w:num w:numId="76">
    <w:abstractNumId w:val="29"/>
  </w:num>
  <w:num w:numId="77">
    <w:abstractNumId w:val="24"/>
  </w:num>
  <w:num w:numId="78">
    <w:abstractNumId w:val="64"/>
  </w:num>
  <w:num w:numId="79">
    <w:abstractNumId w:val="44"/>
  </w:num>
  <w:num w:numId="80">
    <w:abstractNumId w:val="36"/>
  </w:num>
  <w:num w:numId="81">
    <w:abstractNumId w:val="41"/>
  </w:num>
  <w:num w:numId="82">
    <w:abstractNumId w:val="71"/>
  </w:num>
  <w:num w:numId="83">
    <w:abstractNumId w:val="73"/>
  </w:num>
  <w:num w:numId="84">
    <w:abstractNumId w:val="69"/>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F50"/>
    <w:rsid w:val="00007495"/>
    <w:rsid w:val="000074DC"/>
    <w:rsid w:val="000075AC"/>
    <w:rsid w:val="0000763D"/>
    <w:rsid w:val="000076E9"/>
    <w:rsid w:val="0000792C"/>
    <w:rsid w:val="00007B4B"/>
    <w:rsid w:val="00007E38"/>
    <w:rsid w:val="000101EF"/>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A9F"/>
    <w:rsid w:val="00013B63"/>
    <w:rsid w:val="00013C4C"/>
    <w:rsid w:val="00013F64"/>
    <w:rsid w:val="000141F0"/>
    <w:rsid w:val="000143EA"/>
    <w:rsid w:val="000144DE"/>
    <w:rsid w:val="00014821"/>
    <w:rsid w:val="00014877"/>
    <w:rsid w:val="00014C33"/>
    <w:rsid w:val="00014CFE"/>
    <w:rsid w:val="00014D1A"/>
    <w:rsid w:val="00014E0E"/>
    <w:rsid w:val="00014F61"/>
    <w:rsid w:val="000150EC"/>
    <w:rsid w:val="0001522A"/>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C29"/>
    <w:rsid w:val="00023CE3"/>
    <w:rsid w:val="00023E9E"/>
    <w:rsid w:val="000244DA"/>
    <w:rsid w:val="000245D9"/>
    <w:rsid w:val="00024B5A"/>
    <w:rsid w:val="00024D64"/>
    <w:rsid w:val="00024E37"/>
    <w:rsid w:val="0002506A"/>
    <w:rsid w:val="000255A1"/>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A0C"/>
    <w:rsid w:val="00032D90"/>
    <w:rsid w:val="000331DD"/>
    <w:rsid w:val="00033B78"/>
    <w:rsid w:val="00033D3D"/>
    <w:rsid w:val="00033EC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A7"/>
    <w:rsid w:val="000370B4"/>
    <w:rsid w:val="000370BB"/>
    <w:rsid w:val="0003713A"/>
    <w:rsid w:val="0003723F"/>
    <w:rsid w:val="000372AE"/>
    <w:rsid w:val="0003739C"/>
    <w:rsid w:val="000377E3"/>
    <w:rsid w:val="00037A21"/>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876"/>
    <w:rsid w:val="00045A17"/>
    <w:rsid w:val="00045A54"/>
    <w:rsid w:val="00045D6A"/>
    <w:rsid w:val="00046501"/>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5F7"/>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1A9"/>
    <w:rsid w:val="0006263A"/>
    <w:rsid w:val="00062B24"/>
    <w:rsid w:val="00062D5C"/>
    <w:rsid w:val="00062D9A"/>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8D"/>
    <w:rsid w:val="00072EFA"/>
    <w:rsid w:val="00072FB0"/>
    <w:rsid w:val="00072FB5"/>
    <w:rsid w:val="00072FD8"/>
    <w:rsid w:val="00072FF7"/>
    <w:rsid w:val="0007337F"/>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AB7"/>
    <w:rsid w:val="00077073"/>
    <w:rsid w:val="0007786E"/>
    <w:rsid w:val="00077874"/>
    <w:rsid w:val="00077E55"/>
    <w:rsid w:val="00077FF1"/>
    <w:rsid w:val="0008022A"/>
    <w:rsid w:val="0008034B"/>
    <w:rsid w:val="00080418"/>
    <w:rsid w:val="000805B2"/>
    <w:rsid w:val="000806FE"/>
    <w:rsid w:val="000808A1"/>
    <w:rsid w:val="000809C1"/>
    <w:rsid w:val="00080CFF"/>
    <w:rsid w:val="00080D74"/>
    <w:rsid w:val="00080D81"/>
    <w:rsid w:val="00081383"/>
    <w:rsid w:val="00081591"/>
    <w:rsid w:val="00081631"/>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57A"/>
    <w:rsid w:val="000855B6"/>
    <w:rsid w:val="00085678"/>
    <w:rsid w:val="00085F08"/>
    <w:rsid w:val="000862BA"/>
    <w:rsid w:val="000862F6"/>
    <w:rsid w:val="00086574"/>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779"/>
    <w:rsid w:val="000907AA"/>
    <w:rsid w:val="00090AA0"/>
    <w:rsid w:val="00090B1A"/>
    <w:rsid w:val="00090CC0"/>
    <w:rsid w:val="000917A0"/>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709B"/>
    <w:rsid w:val="000970D0"/>
    <w:rsid w:val="0009720E"/>
    <w:rsid w:val="00097716"/>
    <w:rsid w:val="00097805"/>
    <w:rsid w:val="000979F0"/>
    <w:rsid w:val="00097AE8"/>
    <w:rsid w:val="00097EF2"/>
    <w:rsid w:val="000A0062"/>
    <w:rsid w:val="000A02DC"/>
    <w:rsid w:val="000A05EC"/>
    <w:rsid w:val="000A0643"/>
    <w:rsid w:val="000A0832"/>
    <w:rsid w:val="000A09A2"/>
    <w:rsid w:val="000A0A15"/>
    <w:rsid w:val="000A0ABA"/>
    <w:rsid w:val="000A0CA1"/>
    <w:rsid w:val="000A0E99"/>
    <w:rsid w:val="000A0F30"/>
    <w:rsid w:val="000A106E"/>
    <w:rsid w:val="000A10B8"/>
    <w:rsid w:val="000A1451"/>
    <w:rsid w:val="000A1AD3"/>
    <w:rsid w:val="000A1BE7"/>
    <w:rsid w:val="000A1D49"/>
    <w:rsid w:val="000A20BE"/>
    <w:rsid w:val="000A23E5"/>
    <w:rsid w:val="000A241F"/>
    <w:rsid w:val="000A26E4"/>
    <w:rsid w:val="000A2D70"/>
    <w:rsid w:val="000A2DF8"/>
    <w:rsid w:val="000A2E26"/>
    <w:rsid w:val="000A2E4F"/>
    <w:rsid w:val="000A2F4C"/>
    <w:rsid w:val="000A31F7"/>
    <w:rsid w:val="000A3658"/>
    <w:rsid w:val="000A3ACB"/>
    <w:rsid w:val="000A3CBA"/>
    <w:rsid w:val="000A40EF"/>
    <w:rsid w:val="000A42B5"/>
    <w:rsid w:val="000A4492"/>
    <w:rsid w:val="000A4775"/>
    <w:rsid w:val="000A49DE"/>
    <w:rsid w:val="000A4B74"/>
    <w:rsid w:val="000A4B7B"/>
    <w:rsid w:val="000A4BA8"/>
    <w:rsid w:val="000A4FEA"/>
    <w:rsid w:val="000A52F5"/>
    <w:rsid w:val="000A52F9"/>
    <w:rsid w:val="000A54DF"/>
    <w:rsid w:val="000A61CB"/>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E8D"/>
    <w:rsid w:val="000B10AB"/>
    <w:rsid w:val="000B10E2"/>
    <w:rsid w:val="000B130E"/>
    <w:rsid w:val="000B14F4"/>
    <w:rsid w:val="000B1B83"/>
    <w:rsid w:val="000B1CD3"/>
    <w:rsid w:val="000B1DB2"/>
    <w:rsid w:val="000B1F60"/>
    <w:rsid w:val="000B233A"/>
    <w:rsid w:val="000B24E9"/>
    <w:rsid w:val="000B256B"/>
    <w:rsid w:val="000B25A1"/>
    <w:rsid w:val="000B271B"/>
    <w:rsid w:val="000B282F"/>
    <w:rsid w:val="000B2EE5"/>
    <w:rsid w:val="000B32D4"/>
    <w:rsid w:val="000B38DA"/>
    <w:rsid w:val="000B3911"/>
    <w:rsid w:val="000B3917"/>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937"/>
    <w:rsid w:val="000C393F"/>
    <w:rsid w:val="000C3C0A"/>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E7D"/>
    <w:rsid w:val="000C61BD"/>
    <w:rsid w:val="000C6346"/>
    <w:rsid w:val="000C673C"/>
    <w:rsid w:val="000C68DA"/>
    <w:rsid w:val="000C69F8"/>
    <w:rsid w:val="000C6A01"/>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E0F"/>
    <w:rsid w:val="000D6E27"/>
    <w:rsid w:val="000D6E96"/>
    <w:rsid w:val="000D71BB"/>
    <w:rsid w:val="000D7268"/>
    <w:rsid w:val="000D7783"/>
    <w:rsid w:val="000D7949"/>
    <w:rsid w:val="000D7AB1"/>
    <w:rsid w:val="000D7B1E"/>
    <w:rsid w:val="000E011D"/>
    <w:rsid w:val="000E017D"/>
    <w:rsid w:val="000E03CF"/>
    <w:rsid w:val="000E0402"/>
    <w:rsid w:val="000E082D"/>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CA8"/>
    <w:rsid w:val="000E7F51"/>
    <w:rsid w:val="000F00D8"/>
    <w:rsid w:val="000F043A"/>
    <w:rsid w:val="000F04B9"/>
    <w:rsid w:val="000F0786"/>
    <w:rsid w:val="000F095B"/>
    <w:rsid w:val="000F0C8B"/>
    <w:rsid w:val="000F0E0A"/>
    <w:rsid w:val="000F13C4"/>
    <w:rsid w:val="000F13D7"/>
    <w:rsid w:val="000F147C"/>
    <w:rsid w:val="000F17E4"/>
    <w:rsid w:val="000F1878"/>
    <w:rsid w:val="000F1AD6"/>
    <w:rsid w:val="000F1CF3"/>
    <w:rsid w:val="000F1F98"/>
    <w:rsid w:val="000F20CD"/>
    <w:rsid w:val="000F211E"/>
    <w:rsid w:val="000F2247"/>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6B"/>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67"/>
    <w:rsid w:val="00104D55"/>
    <w:rsid w:val="00104DBA"/>
    <w:rsid w:val="00105082"/>
    <w:rsid w:val="001050B7"/>
    <w:rsid w:val="001050F9"/>
    <w:rsid w:val="0010511B"/>
    <w:rsid w:val="0010521E"/>
    <w:rsid w:val="00105664"/>
    <w:rsid w:val="0010568A"/>
    <w:rsid w:val="001056C5"/>
    <w:rsid w:val="00105820"/>
    <w:rsid w:val="001058B3"/>
    <w:rsid w:val="00105923"/>
    <w:rsid w:val="00105989"/>
    <w:rsid w:val="00105BD5"/>
    <w:rsid w:val="00105CEE"/>
    <w:rsid w:val="00105D32"/>
    <w:rsid w:val="00105DA1"/>
    <w:rsid w:val="0010621F"/>
    <w:rsid w:val="001063E9"/>
    <w:rsid w:val="0010653F"/>
    <w:rsid w:val="0010660E"/>
    <w:rsid w:val="001067C7"/>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6D6"/>
    <w:rsid w:val="001126ED"/>
    <w:rsid w:val="001127BB"/>
    <w:rsid w:val="00112975"/>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716"/>
    <w:rsid w:val="0011584C"/>
    <w:rsid w:val="001158D5"/>
    <w:rsid w:val="00115928"/>
    <w:rsid w:val="00115BBB"/>
    <w:rsid w:val="00115E94"/>
    <w:rsid w:val="00115F81"/>
    <w:rsid w:val="00116064"/>
    <w:rsid w:val="00116339"/>
    <w:rsid w:val="00116A2D"/>
    <w:rsid w:val="00116F90"/>
    <w:rsid w:val="00117514"/>
    <w:rsid w:val="001175EF"/>
    <w:rsid w:val="00117677"/>
    <w:rsid w:val="001177D9"/>
    <w:rsid w:val="00117957"/>
    <w:rsid w:val="00117C78"/>
    <w:rsid w:val="001201EA"/>
    <w:rsid w:val="00120210"/>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124"/>
    <w:rsid w:val="001241D4"/>
    <w:rsid w:val="0012421B"/>
    <w:rsid w:val="0012467D"/>
    <w:rsid w:val="001246EC"/>
    <w:rsid w:val="00124878"/>
    <w:rsid w:val="001248D8"/>
    <w:rsid w:val="001249D7"/>
    <w:rsid w:val="001249FC"/>
    <w:rsid w:val="00124AB8"/>
    <w:rsid w:val="00124AC7"/>
    <w:rsid w:val="00124E10"/>
    <w:rsid w:val="00124E1A"/>
    <w:rsid w:val="00125078"/>
    <w:rsid w:val="0012523C"/>
    <w:rsid w:val="001252FE"/>
    <w:rsid w:val="001255A6"/>
    <w:rsid w:val="0012573A"/>
    <w:rsid w:val="00125B07"/>
    <w:rsid w:val="00125D34"/>
    <w:rsid w:val="00125FEF"/>
    <w:rsid w:val="00126013"/>
    <w:rsid w:val="0012619A"/>
    <w:rsid w:val="0012624F"/>
    <w:rsid w:val="00126265"/>
    <w:rsid w:val="0012636F"/>
    <w:rsid w:val="00126471"/>
    <w:rsid w:val="0012652F"/>
    <w:rsid w:val="00126582"/>
    <w:rsid w:val="001267C6"/>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306"/>
    <w:rsid w:val="0014371C"/>
    <w:rsid w:val="001439BA"/>
    <w:rsid w:val="00143B13"/>
    <w:rsid w:val="00143D6F"/>
    <w:rsid w:val="00143EFE"/>
    <w:rsid w:val="00143FFE"/>
    <w:rsid w:val="00144320"/>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65"/>
    <w:rsid w:val="00147D91"/>
    <w:rsid w:val="00147E7D"/>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A1C"/>
    <w:rsid w:val="00153A48"/>
    <w:rsid w:val="00153A6B"/>
    <w:rsid w:val="00153B98"/>
    <w:rsid w:val="00153E69"/>
    <w:rsid w:val="00153EEF"/>
    <w:rsid w:val="00153F29"/>
    <w:rsid w:val="001540F5"/>
    <w:rsid w:val="0015414F"/>
    <w:rsid w:val="001544AB"/>
    <w:rsid w:val="00154548"/>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7A"/>
    <w:rsid w:val="0016634F"/>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AE"/>
    <w:rsid w:val="00167EDB"/>
    <w:rsid w:val="00170071"/>
    <w:rsid w:val="00170397"/>
    <w:rsid w:val="00170482"/>
    <w:rsid w:val="001706E4"/>
    <w:rsid w:val="001708D0"/>
    <w:rsid w:val="00170C35"/>
    <w:rsid w:val="00170D25"/>
    <w:rsid w:val="00170DB3"/>
    <w:rsid w:val="00170E05"/>
    <w:rsid w:val="00170E83"/>
    <w:rsid w:val="00171661"/>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E7"/>
    <w:rsid w:val="00173A00"/>
    <w:rsid w:val="00173D38"/>
    <w:rsid w:val="00174089"/>
    <w:rsid w:val="00174CE7"/>
    <w:rsid w:val="00174DDB"/>
    <w:rsid w:val="00175009"/>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46C"/>
    <w:rsid w:val="00183545"/>
    <w:rsid w:val="00183626"/>
    <w:rsid w:val="001836DF"/>
    <w:rsid w:val="0018395A"/>
    <w:rsid w:val="00183CB7"/>
    <w:rsid w:val="00183CC6"/>
    <w:rsid w:val="00183F11"/>
    <w:rsid w:val="001840F5"/>
    <w:rsid w:val="00184455"/>
    <w:rsid w:val="00184462"/>
    <w:rsid w:val="00184A29"/>
    <w:rsid w:val="00184A9A"/>
    <w:rsid w:val="00184DAB"/>
    <w:rsid w:val="00184F51"/>
    <w:rsid w:val="00185163"/>
    <w:rsid w:val="0018519F"/>
    <w:rsid w:val="00185257"/>
    <w:rsid w:val="0018541B"/>
    <w:rsid w:val="0018553D"/>
    <w:rsid w:val="00185605"/>
    <w:rsid w:val="001858F6"/>
    <w:rsid w:val="00185E54"/>
    <w:rsid w:val="00185E59"/>
    <w:rsid w:val="00185F10"/>
    <w:rsid w:val="00185FDA"/>
    <w:rsid w:val="00186107"/>
    <w:rsid w:val="001862CF"/>
    <w:rsid w:val="00186395"/>
    <w:rsid w:val="001863E3"/>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C61"/>
    <w:rsid w:val="00191D56"/>
    <w:rsid w:val="00191EBF"/>
    <w:rsid w:val="00191F95"/>
    <w:rsid w:val="00192093"/>
    <w:rsid w:val="00192338"/>
    <w:rsid w:val="001924BC"/>
    <w:rsid w:val="00192589"/>
    <w:rsid w:val="001925E5"/>
    <w:rsid w:val="001929F7"/>
    <w:rsid w:val="00192F71"/>
    <w:rsid w:val="00192F7A"/>
    <w:rsid w:val="00193987"/>
    <w:rsid w:val="00193B43"/>
    <w:rsid w:val="00193BAF"/>
    <w:rsid w:val="00193BE3"/>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DE8"/>
    <w:rsid w:val="00196FF4"/>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9B"/>
    <w:rsid w:val="001C58A6"/>
    <w:rsid w:val="001C5967"/>
    <w:rsid w:val="001C5A3E"/>
    <w:rsid w:val="001C5A73"/>
    <w:rsid w:val="001C5BC8"/>
    <w:rsid w:val="001C5DBB"/>
    <w:rsid w:val="001C5F88"/>
    <w:rsid w:val="001C6182"/>
    <w:rsid w:val="001C619C"/>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6EA"/>
    <w:rsid w:val="001D19F8"/>
    <w:rsid w:val="001D1CFF"/>
    <w:rsid w:val="001D2B3C"/>
    <w:rsid w:val="001D2BD2"/>
    <w:rsid w:val="001D2C06"/>
    <w:rsid w:val="001D2DD7"/>
    <w:rsid w:val="001D2DF3"/>
    <w:rsid w:val="001D2E6C"/>
    <w:rsid w:val="001D35DC"/>
    <w:rsid w:val="001D40F4"/>
    <w:rsid w:val="001D43C0"/>
    <w:rsid w:val="001D448E"/>
    <w:rsid w:val="001D4969"/>
    <w:rsid w:val="001D4AF0"/>
    <w:rsid w:val="001D4B08"/>
    <w:rsid w:val="001D4D49"/>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9"/>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9AB"/>
    <w:rsid w:val="001F39F1"/>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3B"/>
    <w:rsid w:val="00203713"/>
    <w:rsid w:val="00203A6E"/>
    <w:rsid w:val="00203B79"/>
    <w:rsid w:val="00203F00"/>
    <w:rsid w:val="00203F5C"/>
    <w:rsid w:val="0020400D"/>
    <w:rsid w:val="0020441C"/>
    <w:rsid w:val="002044CE"/>
    <w:rsid w:val="002047DE"/>
    <w:rsid w:val="00204981"/>
    <w:rsid w:val="002049E7"/>
    <w:rsid w:val="00204A1E"/>
    <w:rsid w:val="00204A5A"/>
    <w:rsid w:val="00204BE0"/>
    <w:rsid w:val="00204C12"/>
    <w:rsid w:val="002054AD"/>
    <w:rsid w:val="00205635"/>
    <w:rsid w:val="00205892"/>
    <w:rsid w:val="002059A3"/>
    <w:rsid w:val="00205AB2"/>
    <w:rsid w:val="00205B58"/>
    <w:rsid w:val="00205BA1"/>
    <w:rsid w:val="00205CB2"/>
    <w:rsid w:val="00205D98"/>
    <w:rsid w:val="00205F76"/>
    <w:rsid w:val="0020610B"/>
    <w:rsid w:val="0020615D"/>
    <w:rsid w:val="002061AB"/>
    <w:rsid w:val="002063A7"/>
    <w:rsid w:val="0020671A"/>
    <w:rsid w:val="0020674D"/>
    <w:rsid w:val="0020690C"/>
    <w:rsid w:val="00206987"/>
    <w:rsid w:val="00206BF6"/>
    <w:rsid w:val="00206D3C"/>
    <w:rsid w:val="00206E5A"/>
    <w:rsid w:val="0020713F"/>
    <w:rsid w:val="00207613"/>
    <w:rsid w:val="002076FB"/>
    <w:rsid w:val="00207847"/>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F15"/>
    <w:rsid w:val="00214711"/>
    <w:rsid w:val="0021480C"/>
    <w:rsid w:val="00214B17"/>
    <w:rsid w:val="00214E0D"/>
    <w:rsid w:val="0021512E"/>
    <w:rsid w:val="002151EC"/>
    <w:rsid w:val="002155BA"/>
    <w:rsid w:val="0021586D"/>
    <w:rsid w:val="002158E6"/>
    <w:rsid w:val="0021594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BE"/>
    <w:rsid w:val="0022091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9A7"/>
    <w:rsid w:val="00226A1B"/>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D0D"/>
    <w:rsid w:val="00227F9E"/>
    <w:rsid w:val="00230040"/>
    <w:rsid w:val="002300AF"/>
    <w:rsid w:val="00230189"/>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87C"/>
    <w:rsid w:val="002329A0"/>
    <w:rsid w:val="00232E9D"/>
    <w:rsid w:val="00233201"/>
    <w:rsid w:val="0023324F"/>
    <w:rsid w:val="0023351A"/>
    <w:rsid w:val="00233542"/>
    <w:rsid w:val="0023364F"/>
    <w:rsid w:val="002339EF"/>
    <w:rsid w:val="00233C42"/>
    <w:rsid w:val="0023406E"/>
    <w:rsid w:val="002342E2"/>
    <w:rsid w:val="002344C8"/>
    <w:rsid w:val="002345E7"/>
    <w:rsid w:val="002349C5"/>
    <w:rsid w:val="00234B73"/>
    <w:rsid w:val="00234C6A"/>
    <w:rsid w:val="00234EE9"/>
    <w:rsid w:val="00234F32"/>
    <w:rsid w:val="00234FBF"/>
    <w:rsid w:val="00234FE9"/>
    <w:rsid w:val="002350AB"/>
    <w:rsid w:val="00235120"/>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DD1"/>
    <w:rsid w:val="002506F5"/>
    <w:rsid w:val="002508C7"/>
    <w:rsid w:val="00250C90"/>
    <w:rsid w:val="00250D9C"/>
    <w:rsid w:val="00251117"/>
    <w:rsid w:val="00251156"/>
    <w:rsid w:val="002512A9"/>
    <w:rsid w:val="002514E9"/>
    <w:rsid w:val="002515EA"/>
    <w:rsid w:val="0025160B"/>
    <w:rsid w:val="0025169E"/>
    <w:rsid w:val="00251723"/>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F5"/>
    <w:rsid w:val="00253871"/>
    <w:rsid w:val="00253905"/>
    <w:rsid w:val="00253A6F"/>
    <w:rsid w:val="00253B4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C8"/>
    <w:rsid w:val="002572F1"/>
    <w:rsid w:val="00257416"/>
    <w:rsid w:val="0025743B"/>
    <w:rsid w:val="0025748C"/>
    <w:rsid w:val="00257A62"/>
    <w:rsid w:val="00257EDC"/>
    <w:rsid w:val="00257FA4"/>
    <w:rsid w:val="00260156"/>
    <w:rsid w:val="0026025D"/>
    <w:rsid w:val="002605EF"/>
    <w:rsid w:val="0026075E"/>
    <w:rsid w:val="002607A0"/>
    <w:rsid w:val="002608BD"/>
    <w:rsid w:val="00260A86"/>
    <w:rsid w:val="00260FAD"/>
    <w:rsid w:val="002617F6"/>
    <w:rsid w:val="00261879"/>
    <w:rsid w:val="00261D05"/>
    <w:rsid w:val="002621AD"/>
    <w:rsid w:val="002623AC"/>
    <w:rsid w:val="00262468"/>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FA"/>
    <w:rsid w:val="00263DD9"/>
    <w:rsid w:val="00264256"/>
    <w:rsid w:val="0026432F"/>
    <w:rsid w:val="0026448C"/>
    <w:rsid w:val="0026455A"/>
    <w:rsid w:val="0026460B"/>
    <w:rsid w:val="0026468A"/>
    <w:rsid w:val="002646D2"/>
    <w:rsid w:val="00264A06"/>
    <w:rsid w:val="00264C28"/>
    <w:rsid w:val="00264F21"/>
    <w:rsid w:val="002654B8"/>
    <w:rsid w:val="002654D9"/>
    <w:rsid w:val="00265701"/>
    <w:rsid w:val="0026584A"/>
    <w:rsid w:val="00265B8D"/>
    <w:rsid w:val="00265CB1"/>
    <w:rsid w:val="00265E9A"/>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2D"/>
    <w:rsid w:val="00273CFB"/>
    <w:rsid w:val="00273E02"/>
    <w:rsid w:val="00273F27"/>
    <w:rsid w:val="00273FD0"/>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214F"/>
    <w:rsid w:val="00282413"/>
    <w:rsid w:val="002825B0"/>
    <w:rsid w:val="002825CE"/>
    <w:rsid w:val="002826A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C28"/>
    <w:rsid w:val="00287C39"/>
    <w:rsid w:val="00287FDC"/>
    <w:rsid w:val="0029002A"/>
    <w:rsid w:val="0029011A"/>
    <w:rsid w:val="00290254"/>
    <w:rsid w:val="0029044D"/>
    <w:rsid w:val="002904B4"/>
    <w:rsid w:val="00290863"/>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22"/>
    <w:rsid w:val="00294726"/>
    <w:rsid w:val="00294879"/>
    <w:rsid w:val="00294AB1"/>
    <w:rsid w:val="00294BCA"/>
    <w:rsid w:val="00294C8C"/>
    <w:rsid w:val="00294D8B"/>
    <w:rsid w:val="00294ED6"/>
    <w:rsid w:val="00294FA1"/>
    <w:rsid w:val="0029504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D93"/>
    <w:rsid w:val="00296DF8"/>
    <w:rsid w:val="00296F62"/>
    <w:rsid w:val="00296FD8"/>
    <w:rsid w:val="0029743A"/>
    <w:rsid w:val="00297499"/>
    <w:rsid w:val="002974AA"/>
    <w:rsid w:val="00297671"/>
    <w:rsid w:val="002977A0"/>
    <w:rsid w:val="00297C16"/>
    <w:rsid w:val="00297F38"/>
    <w:rsid w:val="00297F46"/>
    <w:rsid w:val="002A01D0"/>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A6A"/>
    <w:rsid w:val="002A7AB4"/>
    <w:rsid w:val="002B0531"/>
    <w:rsid w:val="002B07BF"/>
    <w:rsid w:val="002B0805"/>
    <w:rsid w:val="002B0844"/>
    <w:rsid w:val="002B0960"/>
    <w:rsid w:val="002B0C99"/>
    <w:rsid w:val="002B10F9"/>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B3"/>
    <w:rsid w:val="002D0A10"/>
    <w:rsid w:val="002D1040"/>
    <w:rsid w:val="002D1258"/>
    <w:rsid w:val="002D1278"/>
    <w:rsid w:val="002D13B7"/>
    <w:rsid w:val="002D1821"/>
    <w:rsid w:val="002D1B0C"/>
    <w:rsid w:val="002D1D44"/>
    <w:rsid w:val="002D1D58"/>
    <w:rsid w:val="002D1E1E"/>
    <w:rsid w:val="002D2189"/>
    <w:rsid w:val="002D21EB"/>
    <w:rsid w:val="002D248E"/>
    <w:rsid w:val="002D2540"/>
    <w:rsid w:val="002D2A79"/>
    <w:rsid w:val="002D2B4E"/>
    <w:rsid w:val="002D2C86"/>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6E8"/>
    <w:rsid w:val="002D7973"/>
    <w:rsid w:val="002D7E98"/>
    <w:rsid w:val="002D7EE0"/>
    <w:rsid w:val="002E0BBF"/>
    <w:rsid w:val="002E0E94"/>
    <w:rsid w:val="002E14D2"/>
    <w:rsid w:val="002E14E9"/>
    <w:rsid w:val="002E15A5"/>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831"/>
    <w:rsid w:val="002F085C"/>
    <w:rsid w:val="002F09B5"/>
    <w:rsid w:val="002F09C0"/>
    <w:rsid w:val="002F0ADB"/>
    <w:rsid w:val="002F0DF5"/>
    <w:rsid w:val="002F0E34"/>
    <w:rsid w:val="002F1262"/>
    <w:rsid w:val="002F23A3"/>
    <w:rsid w:val="002F2AE0"/>
    <w:rsid w:val="002F2CB9"/>
    <w:rsid w:val="002F2CFA"/>
    <w:rsid w:val="002F2D93"/>
    <w:rsid w:val="002F31C4"/>
    <w:rsid w:val="002F322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AD"/>
    <w:rsid w:val="00300759"/>
    <w:rsid w:val="003008ED"/>
    <w:rsid w:val="003009F1"/>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7F4"/>
    <w:rsid w:val="0030387E"/>
    <w:rsid w:val="00303C20"/>
    <w:rsid w:val="00303EF1"/>
    <w:rsid w:val="00304176"/>
    <w:rsid w:val="00304556"/>
    <w:rsid w:val="003045FD"/>
    <w:rsid w:val="00304915"/>
    <w:rsid w:val="00304A4E"/>
    <w:rsid w:val="00304AC5"/>
    <w:rsid w:val="00304C9E"/>
    <w:rsid w:val="00304E9B"/>
    <w:rsid w:val="0030522A"/>
    <w:rsid w:val="00305757"/>
    <w:rsid w:val="00305919"/>
    <w:rsid w:val="00305B80"/>
    <w:rsid w:val="003060B8"/>
    <w:rsid w:val="00306359"/>
    <w:rsid w:val="003065C3"/>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1C4"/>
    <w:rsid w:val="003101DC"/>
    <w:rsid w:val="00310456"/>
    <w:rsid w:val="0031049F"/>
    <w:rsid w:val="003104F1"/>
    <w:rsid w:val="0031050E"/>
    <w:rsid w:val="00310631"/>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8D2"/>
    <w:rsid w:val="00313983"/>
    <w:rsid w:val="00313AE5"/>
    <w:rsid w:val="00313BC1"/>
    <w:rsid w:val="00313C4F"/>
    <w:rsid w:val="003141C2"/>
    <w:rsid w:val="00314CBB"/>
    <w:rsid w:val="00314F2A"/>
    <w:rsid w:val="00314FB0"/>
    <w:rsid w:val="003150FC"/>
    <w:rsid w:val="00315218"/>
    <w:rsid w:val="003153B1"/>
    <w:rsid w:val="00315514"/>
    <w:rsid w:val="0031599D"/>
    <w:rsid w:val="00315BDD"/>
    <w:rsid w:val="00315FAF"/>
    <w:rsid w:val="00316064"/>
    <w:rsid w:val="00316413"/>
    <w:rsid w:val="00316C58"/>
    <w:rsid w:val="00316E7D"/>
    <w:rsid w:val="00316EAE"/>
    <w:rsid w:val="00317050"/>
    <w:rsid w:val="003172BB"/>
    <w:rsid w:val="0031739C"/>
    <w:rsid w:val="003173AB"/>
    <w:rsid w:val="003173B5"/>
    <w:rsid w:val="00317455"/>
    <w:rsid w:val="00317625"/>
    <w:rsid w:val="0031767A"/>
    <w:rsid w:val="00317731"/>
    <w:rsid w:val="00317B3E"/>
    <w:rsid w:val="00317C5E"/>
    <w:rsid w:val="00317D35"/>
    <w:rsid w:val="00317E45"/>
    <w:rsid w:val="0032013F"/>
    <w:rsid w:val="0032018E"/>
    <w:rsid w:val="003201B7"/>
    <w:rsid w:val="00320B1B"/>
    <w:rsid w:val="00320B7E"/>
    <w:rsid w:val="00320BA2"/>
    <w:rsid w:val="00320C3F"/>
    <w:rsid w:val="00320F1B"/>
    <w:rsid w:val="0032151E"/>
    <w:rsid w:val="0032172E"/>
    <w:rsid w:val="00321822"/>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4B"/>
    <w:rsid w:val="0032556B"/>
    <w:rsid w:val="00325E0A"/>
    <w:rsid w:val="003260AB"/>
    <w:rsid w:val="003260EC"/>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7"/>
    <w:rsid w:val="0034426F"/>
    <w:rsid w:val="00344725"/>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50119"/>
    <w:rsid w:val="0035025F"/>
    <w:rsid w:val="0035041A"/>
    <w:rsid w:val="003505AD"/>
    <w:rsid w:val="00350631"/>
    <w:rsid w:val="00350C86"/>
    <w:rsid w:val="00350C90"/>
    <w:rsid w:val="00350E90"/>
    <w:rsid w:val="00350EE7"/>
    <w:rsid w:val="003511D2"/>
    <w:rsid w:val="00351232"/>
    <w:rsid w:val="003512EC"/>
    <w:rsid w:val="00351439"/>
    <w:rsid w:val="0035180B"/>
    <w:rsid w:val="00351C98"/>
    <w:rsid w:val="00351DF6"/>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CAE"/>
    <w:rsid w:val="003600CD"/>
    <w:rsid w:val="003601CA"/>
    <w:rsid w:val="003601FE"/>
    <w:rsid w:val="003604DB"/>
    <w:rsid w:val="003605BA"/>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801"/>
    <w:rsid w:val="003729C0"/>
    <w:rsid w:val="00372A6B"/>
    <w:rsid w:val="00372C12"/>
    <w:rsid w:val="00372C25"/>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1EC"/>
    <w:rsid w:val="003812AF"/>
    <w:rsid w:val="00381C1E"/>
    <w:rsid w:val="003821E7"/>
    <w:rsid w:val="00382823"/>
    <w:rsid w:val="00382903"/>
    <w:rsid w:val="00382A9D"/>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32E"/>
    <w:rsid w:val="003875A7"/>
    <w:rsid w:val="00387675"/>
    <w:rsid w:val="0038769C"/>
    <w:rsid w:val="00387771"/>
    <w:rsid w:val="0038780F"/>
    <w:rsid w:val="00387866"/>
    <w:rsid w:val="0038797D"/>
    <w:rsid w:val="00387B2B"/>
    <w:rsid w:val="00387DE2"/>
    <w:rsid w:val="00390335"/>
    <w:rsid w:val="00390449"/>
    <w:rsid w:val="003904B1"/>
    <w:rsid w:val="003907D2"/>
    <w:rsid w:val="0039096E"/>
    <w:rsid w:val="00390C56"/>
    <w:rsid w:val="00390F76"/>
    <w:rsid w:val="00390F8E"/>
    <w:rsid w:val="0039122C"/>
    <w:rsid w:val="0039124D"/>
    <w:rsid w:val="003912B3"/>
    <w:rsid w:val="00391A92"/>
    <w:rsid w:val="00391C99"/>
    <w:rsid w:val="00391D0C"/>
    <w:rsid w:val="00391D5B"/>
    <w:rsid w:val="00391D8D"/>
    <w:rsid w:val="00391ED8"/>
    <w:rsid w:val="0039207A"/>
    <w:rsid w:val="003926BE"/>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5A2"/>
    <w:rsid w:val="003956FE"/>
    <w:rsid w:val="00395780"/>
    <w:rsid w:val="003958F1"/>
    <w:rsid w:val="00395975"/>
    <w:rsid w:val="0039598F"/>
    <w:rsid w:val="003959CE"/>
    <w:rsid w:val="00395E09"/>
    <w:rsid w:val="003960DF"/>
    <w:rsid w:val="0039610F"/>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D0C"/>
    <w:rsid w:val="003B2379"/>
    <w:rsid w:val="003B248F"/>
    <w:rsid w:val="003B25D7"/>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C86"/>
    <w:rsid w:val="003B6FCB"/>
    <w:rsid w:val="003B7020"/>
    <w:rsid w:val="003B7175"/>
    <w:rsid w:val="003B7294"/>
    <w:rsid w:val="003B7579"/>
    <w:rsid w:val="003B76FE"/>
    <w:rsid w:val="003B79A8"/>
    <w:rsid w:val="003B7F6E"/>
    <w:rsid w:val="003C009A"/>
    <w:rsid w:val="003C0312"/>
    <w:rsid w:val="003C073E"/>
    <w:rsid w:val="003C07D7"/>
    <w:rsid w:val="003C0985"/>
    <w:rsid w:val="003C0B45"/>
    <w:rsid w:val="003C0C52"/>
    <w:rsid w:val="003C0D5D"/>
    <w:rsid w:val="003C10B8"/>
    <w:rsid w:val="003C1727"/>
    <w:rsid w:val="003C1B85"/>
    <w:rsid w:val="003C29F3"/>
    <w:rsid w:val="003C2C9D"/>
    <w:rsid w:val="003C2D8A"/>
    <w:rsid w:val="003C3424"/>
    <w:rsid w:val="003C34E4"/>
    <w:rsid w:val="003C3B73"/>
    <w:rsid w:val="003C3D3D"/>
    <w:rsid w:val="003C3D6E"/>
    <w:rsid w:val="003C3F8B"/>
    <w:rsid w:val="003C4213"/>
    <w:rsid w:val="003C4250"/>
    <w:rsid w:val="003C42E1"/>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8F9"/>
    <w:rsid w:val="003D1907"/>
    <w:rsid w:val="003D1BCA"/>
    <w:rsid w:val="003D1F11"/>
    <w:rsid w:val="003D1FF8"/>
    <w:rsid w:val="003D22AC"/>
    <w:rsid w:val="003D2339"/>
    <w:rsid w:val="003D26AA"/>
    <w:rsid w:val="003D27C6"/>
    <w:rsid w:val="003D2D2D"/>
    <w:rsid w:val="003D2E43"/>
    <w:rsid w:val="003D2ED5"/>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80E"/>
    <w:rsid w:val="003D69ED"/>
    <w:rsid w:val="003D69F2"/>
    <w:rsid w:val="003D6B43"/>
    <w:rsid w:val="003D6F6A"/>
    <w:rsid w:val="003D740C"/>
    <w:rsid w:val="003D79E8"/>
    <w:rsid w:val="003D7A03"/>
    <w:rsid w:val="003E0073"/>
    <w:rsid w:val="003E036C"/>
    <w:rsid w:val="003E041B"/>
    <w:rsid w:val="003E04C4"/>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6289"/>
    <w:rsid w:val="003E64EA"/>
    <w:rsid w:val="003E6592"/>
    <w:rsid w:val="003E6616"/>
    <w:rsid w:val="003E679D"/>
    <w:rsid w:val="003E6A3C"/>
    <w:rsid w:val="003E6AC3"/>
    <w:rsid w:val="003E700A"/>
    <w:rsid w:val="003E7313"/>
    <w:rsid w:val="003E73BC"/>
    <w:rsid w:val="003E73E8"/>
    <w:rsid w:val="003E76BB"/>
    <w:rsid w:val="003E7706"/>
    <w:rsid w:val="003E7C5E"/>
    <w:rsid w:val="003E7D33"/>
    <w:rsid w:val="003E7FF8"/>
    <w:rsid w:val="003F0656"/>
    <w:rsid w:val="003F070E"/>
    <w:rsid w:val="003F073C"/>
    <w:rsid w:val="003F0756"/>
    <w:rsid w:val="003F0905"/>
    <w:rsid w:val="003F0CCC"/>
    <w:rsid w:val="003F0D71"/>
    <w:rsid w:val="003F0DBC"/>
    <w:rsid w:val="003F0F97"/>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400060"/>
    <w:rsid w:val="0040015E"/>
    <w:rsid w:val="00400427"/>
    <w:rsid w:val="004004FC"/>
    <w:rsid w:val="00400615"/>
    <w:rsid w:val="004007C8"/>
    <w:rsid w:val="004008C8"/>
    <w:rsid w:val="00400D86"/>
    <w:rsid w:val="00400F31"/>
    <w:rsid w:val="004010EF"/>
    <w:rsid w:val="004017C6"/>
    <w:rsid w:val="004019D2"/>
    <w:rsid w:val="00401DEC"/>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72"/>
    <w:rsid w:val="00412988"/>
    <w:rsid w:val="00412FB8"/>
    <w:rsid w:val="004130C5"/>
    <w:rsid w:val="004130F8"/>
    <w:rsid w:val="00413369"/>
    <w:rsid w:val="00413471"/>
    <w:rsid w:val="004138E2"/>
    <w:rsid w:val="00413970"/>
    <w:rsid w:val="00413F76"/>
    <w:rsid w:val="004145AE"/>
    <w:rsid w:val="004147F4"/>
    <w:rsid w:val="00414857"/>
    <w:rsid w:val="004148CF"/>
    <w:rsid w:val="00414C3F"/>
    <w:rsid w:val="004152A5"/>
    <w:rsid w:val="0041539C"/>
    <w:rsid w:val="00415632"/>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22BF"/>
    <w:rsid w:val="004223C5"/>
    <w:rsid w:val="00422A01"/>
    <w:rsid w:val="00422D62"/>
    <w:rsid w:val="00422DB5"/>
    <w:rsid w:val="00423016"/>
    <w:rsid w:val="004232D4"/>
    <w:rsid w:val="00423326"/>
    <w:rsid w:val="004238EC"/>
    <w:rsid w:val="004239F4"/>
    <w:rsid w:val="00423A54"/>
    <w:rsid w:val="00423BB2"/>
    <w:rsid w:val="00423FD8"/>
    <w:rsid w:val="004241DA"/>
    <w:rsid w:val="004242B0"/>
    <w:rsid w:val="00424844"/>
    <w:rsid w:val="00424ADE"/>
    <w:rsid w:val="00424E58"/>
    <w:rsid w:val="004251F8"/>
    <w:rsid w:val="004253B1"/>
    <w:rsid w:val="0042573B"/>
    <w:rsid w:val="0042587A"/>
    <w:rsid w:val="00425A26"/>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C6E"/>
    <w:rsid w:val="00432F8F"/>
    <w:rsid w:val="00432F9E"/>
    <w:rsid w:val="00432FA5"/>
    <w:rsid w:val="00433106"/>
    <w:rsid w:val="004331A5"/>
    <w:rsid w:val="0043359F"/>
    <w:rsid w:val="004335E4"/>
    <w:rsid w:val="00433607"/>
    <w:rsid w:val="004338BE"/>
    <w:rsid w:val="0043391B"/>
    <w:rsid w:val="00433D8A"/>
    <w:rsid w:val="00434066"/>
    <w:rsid w:val="00434196"/>
    <w:rsid w:val="004345C7"/>
    <w:rsid w:val="00434685"/>
    <w:rsid w:val="00434754"/>
    <w:rsid w:val="0043480E"/>
    <w:rsid w:val="00434AAC"/>
    <w:rsid w:val="00434C24"/>
    <w:rsid w:val="00434D46"/>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96"/>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850"/>
    <w:rsid w:val="00440A32"/>
    <w:rsid w:val="00440C08"/>
    <w:rsid w:val="00440EA5"/>
    <w:rsid w:val="00440EEA"/>
    <w:rsid w:val="00440FAB"/>
    <w:rsid w:val="0044130D"/>
    <w:rsid w:val="00441338"/>
    <w:rsid w:val="0044142F"/>
    <w:rsid w:val="004417DC"/>
    <w:rsid w:val="004423E3"/>
    <w:rsid w:val="004425C2"/>
    <w:rsid w:val="004426FE"/>
    <w:rsid w:val="00442782"/>
    <w:rsid w:val="004427B5"/>
    <w:rsid w:val="00442824"/>
    <w:rsid w:val="00442FAE"/>
    <w:rsid w:val="00442FFB"/>
    <w:rsid w:val="004430FD"/>
    <w:rsid w:val="00443586"/>
    <w:rsid w:val="004435E2"/>
    <w:rsid w:val="004439AB"/>
    <w:rsid w:val="00443A73"/>
    <w:rsid w:val="00443C38"/>
    <w:rsid w:val="00443FAD"/>
    <w:rsid w:val="004442A7"/>
    <w:rsid w:val="004442C1"/>
    <w:rsid w:val="004444A5"/>
    <w:rsid w:val="00444576"/>
    <w:rsid w:val="00444901"/>
    <w:rsid w:val="00444934"/>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99A"/>
    <w:rsid w:val="00452CC3"/>
    <w:rsid w:val="00452F66"/>
    <w:rsid w:val="004532EA"/>
    <w:rsid w:val="00453871"/>
    <w:rsid w:val="00453A8A"/>
    <w:rsid w:val="00453DB4"/>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36B"/>
    <w:rsid w:val="004614A1"/>
    <w:rsid w:val="0046164D"/>
    <w:rsid w:val="00461678"/>
    <w:rsid w:val="004616E5"/>
    <w:rsid w:val="004616FF"/>
    <w:rsid w:val="004617F3"/>
    <w:rsid w:val="0046188F"/>
    <w:rsid w:val="004618A2"/>
    <w:rsid w:val="0046194F"/>
    <w:rsid w:val="00461C00"/>
    <w:rsid w:val="00461CDB"/>
    <w:rsid w:val="0046208A"/>
    <w:rsid w:val="0046222E"/>
    <w:rsid w:val="004622A1"/>
    <w:rsid w:val="004622D0"/>
    <w:rsid w:val="00462420"/>
    <w:rsid w:val="0046260A"/>
    <w:rsid w:val="00462676"/>
    <w:rsid w:val="00462ADC"/>
    <w:rsid w:val="00462B09"/>
    <w:rsid w:val="00462B31"/>
    <w:rsid w:val="00462EED"/>
    <w:rsid w:val="004630D9"/>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0EC"/>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671"/>
    <w:rsid w:val="0047475B"/>
    <w:rsid w:val="0047490E"/>
    <w:rsid w:val="00474925"/>
    <w:rsid w:val="00474984"/>
    <w:rsid w:val="004749AE"/>
    <w:rsid w:val="00474BC6"/>
    <w:rsid w:val="00475260"/>
    <w:rsid w:val="0047539C"/>
    <w:rsid w:val="004753D8"/>
    <w:rsid w:val="004753E7"/>
    <w:rsid w:val="004755D5"/>
    <w:rsid w:val="00475674"/>
    <w:rsid w:val="004756F5"/>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7125"/>
    <w:rsid w:val="0047733D"/>
    <w:rsid w:val="00477373"/>
    <w:rsid w:val="004774C5"/>
    <w:rsid w:val="004775BA"/>
    <w:rsid w:val="004775ED"/>
    <w:rsid w:val="00477698"/>
    <w:rsid w:val="004778C0"/>
    <w:rsid w:val="004779AB"/>
    <w:rsid w:val="00477B60"/>
    <w:rsid w:val="00477DC4"/>
    <w:rsid w:val="00480526"/>
    <w:rsid w:val="004806A3"/>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3A2"/>
    <w:rsid w:val="004924E5"/>
    <w:rsid w:val="00492597"/>
    <w:rsid w:val="00492619"/>
    <w:rsid w:val="004927F3"/>
    <w:rsid w:val="00492A07"/>
    <w:rsid w:val="00492AC8"/>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DAA"/>
    <w:rsid w:val="004A1DE1"/>
    <w:rsid w:val="004A1DE2"/>
    <w:rsid w:val="004A201F"/>
    <w:rsid w:val="004A2029"/>
    <w:rsid w:val="004A210C"/>
    <w:rsid w:val="004A220A"/>
    <w:rsid w:val="004A23B8"/>
    <w:rsid w:val="004A23C0"/>
    <w:rsid w:val="004A2675"/>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6F9"/>
    <w:rsid w:val="004A6A2C"/>
    <w:rsid w:val="004A6EF6"/>
    <w:rsid w:val="004A705C"/>
    <w:rsid w:val="004A7172"/>
    <w:rsid w:val="004A7276"/>
    <w:rsid w:val="004A746B"/>
    <w:rsid w:val="004A770C"/>
    <w:rsid w:val="004A78A9"/>
    <w:rsid w:val="004A7C14"/>
    <w:rsid w:val="004A7EE7"/>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AFC"/>
    <w:rsid w:val="004B2B31"/>
    <w:rsid w:val="004B2C33"/>
    <w:rsid w:val="004B2C78"/>
    <w:rsid w:val="004B2CDB"/>
    <w:rsid w:val="004B2D10"/>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C7"/>
    <w:rsid w:val="004B6F04"/>
    <w:rsid w:val="004B6FFB"/>
    <w:rsid w:val="004B725D"/>
    <w:rsid w:val="004B7311"/>
    <w:rsid w:val="004B795F"/>
    <w:rsid w:val="004B7BA5"/>
    <w:rsid w:val="004B7BCF"/>
    <w:rsid w:val="004B7BDB"/>
    <w:rsid w:val="004B7C55"/>
    <w:rsid w:val="004B7CD4"/>
    <w:rsid w:val="004B7E23"/>
    <w:rsid w:val="004C025F"/>
    <w:rsid w:val="004C0346"/>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251"/>
    <w:rsid w:val="004D32F3"/>
    <w:rsid w:val="004D330A"/>
    <w:rsid w:val="004D3403"/>
    <w:rsid w:val="004D34F9"/>
    <w:rsid w:val="004D3960"/>
    <w:rsid w:val="004D39CA"/>
    <w:rsid w:val="004D40D5"/>
    <w:rsid w:val="004D4968"/>
    <w:rsid w:val="004D4A8A"/>
    <w:rsid w:val="004D4ABF"/>
    <w:rsid w:val="004D4B2E"/>
    <w:rsid w:val="004D4F4F"/>
    <w:rsid w:val="004D5011"/>
    <w:rsid w:val="004D50CC"/>
    <w:rsid w:val="004D53FC"/>
    <w:rsid w:val="004D55EF"/>
    <w:rsid w:val="004D58D1"/>
    <w:rsid w:val="004D5B2C"/>
    <w:rsid w:val="004D5DBD"/>
    <w:rsid w:val="004D5E14"/>
    <w:rsid w:val="004D5F02"/>
    <w:rsid w:val="004D602D"/>
    <w:rsid w:val="004D62CE"/>
    <w:rsid w:val="004D65BA"/>
    <w:rsid w:val="004D68C0"/>
    <w:rsid w:val="004D6C57"/>
    <w:rsid w:val="004D6CD0"/>
    <w:rsid w:val="004D6F39"/>
    <w:rsid w:val="004D70E1"/>
    <w:rsid w:val="004D710C"/>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31D"/>
    <w:rsid w:val="004F3368"/>
    <w:rsid w:val="004F3511"/>
    <w:rsid w:val="004F359A"/>
    <w:rsid w:val="004F3614"/>
    <w:rsid w:val="004F3DD1"/>
    <w:rsid w:val="004F3E14"/>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5D4"/>
    <w:rsid w:val="005056E6"/>
    <w:rsid w:val="005057FB"/>
    <w:rsid w:val="0050595A"/>
    <w:rsid w:val="00505A2A"/>
    <w:rsid w:val="00505B7C"/>
    <w:rsid w:val="00505DA4"/>
    <w:rsid w:val="00505E28"/>
    <w:rsid w:val="00505E39"/>
    <w:rsid w:val="0050610F"/>
    <w:rsid w:val="0050614B"/>
    <w:rsid w:val="0050639D"/>
    <w:rsid w:val="005063A6"/>
    <w:rsid w:val="0050642B"/>
    <w:rsid w:val="00506478"/>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7DC"/>
    <w:rsid w:val="00513B8C"/>
    <w:rsid w:val="00513F8F"/>
    <w:rsid w:val="005147E7"/>
    <w:rsid w:val="005149A2"/>
    <w:rsid w:val="00514B16"/>
    <w:rsid w:val="00514CEE"/>
    <w:rsid w:val="005150E4"/>
    <w:rsid w:val="00515207"/>
    <w:rsid w:val="005152FC"/>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DC"/>
    <w:rsid w:val="0052001B"/>
    <w:rsid w:val="005207BE"/>
    <w:rsid w:val="00520AE3"/>
    <w:rsid w:val="00521294"/>
    <w:rsid w:val="00521622"/>
    <w:rsid w:val="00521769"/>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81F"/>
    <w:rsid w:val="00523E18"/>
    <w:rsid w:val="00523F32"/>
    <w:rsid w:val="00524092"/>
    <w:rsid w:val="0052422C"/>
    <w:rsid w:val="005243E3"/>
    <w:rsid w:val="005244D5"/>
    <w:rsid w:val="0052483D"/>
    <w:rsid w:val="005249E0"/>
    <w:rsid w:val="00524AD1"/>
    <w:rsid w:val="00524AE9"/>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989"/>
    <w:rsid w:val="00537BE9"/>
    <w:rsid w:val="00537E0E"/>
    <w:rsid w:val="00537E56"/>
    <w:rsid w:val="00537F0B"/>
    <w:rsid w:val="00537F99"/>
    <w:rsid w:val="00540055"/>
    <w:rsid w:val="00540147"/>
    <w:rsid w:val="00540172"/>
    <w:rsid w:val="00540613"/>
    <w:rsid w:val="00540725"/>
    <w:rsid w:val="00540925"/>
    <w:rsid w:val="00540B80"/>
    <w:rsid w:val="00540C7A"/>
    <w:rsid w:val="00540DA2"/>
    <w:rsid w:val="005412D8"/>
    <w:rsid w:val="00541768"/>
    <w:rsid w:val="005417A0"/>
    <w:rsid w:val="0054183A"/>
    <w:rsid w:val="00541D0D"/>
    <w:rsid w:val="00541E2B"/>
    <w:rsid w:val="00542154"/>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FBC"/>
    <w:rsid w:val="00545069"/>
    <w:rsid w:val="005450C4"/>
    <w:rsid w:val="0054518F"/>
    <w:rsid w:val="005452C0"/>
    <w:rsid w:val="005453BA"/>
    <w:rsid w:val="005454AA"/>
    <w:rsid w:val="0054556F"/>
    <w:rsid w:val="005456AD"/>
    <w:rsid w:val="005457B1"/>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C6"/>
    <w:rsid w:val="00547612"/>
    <w:rsid w:val="00547696"/>
    <w:rsid w:val="00547B9C"/>
    <w:rsid w:val="00547D9B"/>
    <w:rsid w:val="00547DF6"/>
    <w:rsid w:val="00547E68"/>
    <w:rsid w:val="00547F14"/>
    <w:rsid w:val="00550155"/>
    <w:rsid w:val="0055049D"/>
    <w:rsid w:val="0055052C"/>
    <w:rsid w:val="0055088A"/>
    <w:rsid w:val="00550D6F"/>
    <w:rsid w:val="00550F23"/>
    <w:rsid w:val="005511B1"/>
    <w:rsid w:val="005511CB"/>
    <w:rsid w:val="005511D4"/>
    <w:rsid w:val="00551248"/>
    <w:rsid w:val="00551288"/>
    <w:rsid w:val="00551593"/>
    <w:rsid w:val="00551691"/>
    <w:rsid w:val="005519B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D38"/>
    <w:rsid w:val="00554DF7"/>
    <w:rsid w:val="005552B9"/>
    <w:rsid w:val="00555520"/>
    <w:rsid w:val="00555713"/>
    <w:rsid w:val="00555772"/>
    <w:rsid w:val="00555817"/>
    <w:rsid w:val="00555D6F"/>
    <w:rsid w:val="00555E29"/>
    <w:rsid w:val="00556027"/>
    <w:rsid w:val="00556380"/>
    <w:rsid w:val="00556446"/>
    <w:rsid w:val="00556680"/>
    <w:rsid w:val="005566E6"/>
    <w:rsid w:val="005567BF"/>
    <w:rsid w:val="005569D2"/>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114B"/>
    <w:rsid w:val="005611F7"/>
    <w:rsid w:val="00561250"/>
    <w:rsid w:val="0056134D"/>
    <w:rsid w:val="00561421"/>
    <w:rsid w:val="00561A95"/>
    <w:rsid w:val="00561BF6"/>
    <w:rsid w:val="00561D1E"/>
    <w:rsid w:val="00561E60"/>
    <w:rsid w:val="00562757"/>
    <w:rsid w:val="005627C0"/>
    <w:rsid w:val="0056285C"/>
    <w:rsid w:val="00562915"/>
    <w:rsid w:val="00562BE6"/>
    <w:rsid w:val="00562CCB"/>
    <w:rsid w:val="00562CDC"/>
    <w:rsid w:val="00563048"/>
    <w:rsid w:val="00563227"/>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17F"/>
    <w:rsid w:val="0058237A"/>
    <w:rsid w:val="005824E2"/>
    <w:rsid w:val="005829CC"/>
    <w:rsid w:val="00582E3D"/>
    <w:rsid w:val="00583147"/>
    <w:rsid w:val="005836D0"/>
    <w:rsid w:val="005837E9"/>
    <w:rsid w:val="00583DEF"/>
    <w:rsid w:val="00583E78"/>
    <w:rsid w:val="005840B1"/>
    <w:rsid w:val="00584281"/>
    <w:rsid w:val="00584496"/>
    <w:rsid w:val="005848A5"/>
    <w:rsid w:val="00584FAE"/>
    <w:rsid w:val="005852AA"/>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31"/>
    <w:rsid w:val="005941FB"/>
    <w:rsid w:val="005943C6"/>
    <w:rsid w:val="00594692"/>
    <w:rsid w:val="005946E2"/>
    <w:rsid w:val="00594762"/>
    <w:rsid w:val="0059486C"/>
    <w:rsid w:val="00594ABF"/>
    <w:rsid w:val="00594C02"/>
    <w:rsid w:val="00594E33"/>
    <w:rsid w:val="00594FBB"/>
    <w:rsid w:val="00595308"/>
    <w:rsid w:val="00595600"/>
    <w:rsid w:val="00595777"/>
    <w:rsid w:val="005957BB"/>
    <w:rsid w:val="00595D0D"/>
    <w:rsid w:val="00595DA2"/>
    <w:rsid w:val="00595E51"/>
    <w:rsid w:val="00595E99"/>
    <w:rsid w:val="00596308"/>
    <w:rsid w:val="005968C4"/>
    <w:rsid w:val="0059715B"/>
    <w:rsid w:val="00597605"/>
    <w:rsid w:val="00597834"/>
    <w:rsid w:val="005978AF"/>
    <w:rsid w:val="00597A36"/>
    <w:rsid w:val="00597ABD"/>
    <w:rsid w:val="00597D73"/>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95"/>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FB"/>
    <w:rsid w:val="005A6223"/>
    <w:rsid w:val="005A6425"/>
    <w:rsid w:val="005A654C"/>
    <w:rsid w:val="005A6608"/>
    <w:rsid w:val="005A6955"/>
    <w:rsid w:val="005A6A3A"/>
    <w:rsid w:val="005A6E87"/>
    <w:rsid w:val="005A7854"/>
    <w:rsid w:val="005A7AEE"/>
    <w:rsid w:val="005A7DBE"/>
    <w:rsid w:val="005A7F72"/>
    <w:rsid w:val="005B0095"/>
    <w:rsid w:val="005B0505"/>
    <w:rsid w:val="005B0862"/>
    <w:rsid w:val="005B0A7D"/>
    <w:rsid w:val="005B0B45"/>
    <w:rsid w:val="005B0E61"/>
    <w:rsid w:val="005B0F18"/>
    <w:rsid w:val="005B0FEF"/>
    <w:rsid w:val="005B105B"/>
    <w:rsid w:val="005B10F2"/>
    <w:rsid w:val="005B1197"/>
    <w:rsid w:val="005B131D"/>
    <w:rsid w:val="005B152E"/>
    <w:rsid w:val="005B16CC"/>
    <w:rsid w:val="005B1706"/>
    <w:rsid w:val="005B18BB"/>
    <w:rsid w:val="005B220A"/>
    <w:rsid w:val="005B25FB"/>
    <w:rsid w:val="005B26CB"/>
    <w:rsid w:val="005B2899"/>
    <w:rsid w:val="005B2A4A"/>
    <w:rsid w:val="005B2DA2"/>
    <w:rsid w:val="005B2EB8"/>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E83"/>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A4C"/>
    <w:rsid w:val="005B7A5C"/>
    <w:rsid w:val="005C001C"/>
    <w:rsid w:val="005C01BD"/>
    <w:rsid w:val="005C02F0"/>
    <w:rsid w:val="005C0625"/>
    <w:rsid w:val="005C083F"/>
    <w:rsid w:val="005C0904"/>
    <w:rsid w:val="005C0908"/>
    <w:rsid w:val="005C09BF"/>
    <w:rsid w:val="005C0D61"/>
    <w:rsid w:val="005C0DDE"/>
    <w:rsid w:val="005C1225"/>
    <w:rsid w:val="005C132F"/>
    <w:rsid w:val="005C1752"/>
    <w:rsid w:val="005C1BF2"/>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7453"/>
    <w:rsid w:val="005C74A7"/>
    <w:rsid w:val="005C75B3"/>
    <w:rsid w:val="005C7709"/>
    <w:rsid w:val="005C772B"/>
    <w:rsid w:val="005C7A54"/>
    <w:rsid w:val="005C7CAD"/>
    <w:rsid w:val="005C7CB8"/>
    <w:rsid w:val="005C7CF2"/>
    <w:rsid w:val="005C7E82"/>
    <w:rsid w:val="005C7EF8"/>
    <w:rsid w:val="005D00F0"/>
    <w:rsid w:val="005D01A8"/>
    <w:rsid w:val="005D02FA"/>
    <w:rsid w:val="005D0335"/>
    <w:rsid w:val="005D047B"/>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D4"/>
    <w:rsid w:val="005D46E9"/>
    <w:rsid w:val="005D476A"/>
    <w:rsid w:val="005D4B17"/>
    <w:rsid w:val="005D5012"/>
    <w:rsid w:val="005D55C9"/>
    <w:rsid w:val="005D569B"/>
    <w:rsid w:val="005D5B0C"/>
    <w:rsid w:val="005D5B66"/>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60A"/>
    <w:rsid w:val="005F6674"/>
    <w:rsid w:val="005F6697"/>
    <w:rsid w:val="005F6698"/>
    <w:rsid w:val="005F69DD"/>
    <w:rsid w:val="005F6CA5"/>
    <w:rsid w:val="005F6CC9"/>
    <w:rsid w:val="005F6EF0"/>
    <w:rsid w:val="005F6F60"/>
    <w:rsid w:val="005F6F9C"/>
    <w:rsid w:val="005F6FFC"/>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473"/>
    <w:rsid w:val="00601A59"/>
    <w:rsid w:val="00601BD6"/>
    <w:rsid w:val="00601BE3"/>
    <w:rsid w:val="00601CD1"/>
    <w:rsid w:val="00601DDB"/>
    <w:rsid w:val="00601FCD"/>
    <w:rsid w:val="00602354"/>
    <w:rsid w:val="00602539"/>
    <w:rsid w:val="0060254B"/>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399"/>
    <w:rsid w:val="006054EE"/>
    <w:rsid w:val="006057D8"/>
    <w:rsid w:val="0060591D"/>
    <w:rsid w:val="006059EC"/>
    <w:rsid w:val="00605A02"/>
    <w:rsid w:val="00605A2D"/>
    <w:rsid w:val="00605A5D"/>
    <w:rsid w:val="00605B5D"/>
    <w:rsid w:val="00605B62"/>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F3D"/>
    <w:rsid w:val="006113A9"/>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90F"/>
    <w:rsid w:val="00622FF3"/>
    <w:rsid w:val="0062315F"/>
    <w:rsid w:val="0062328C"/>
    <w:rsid w:val="00623367"/>
    <w:rsid w:val="00623427"/>
    <w:rsid w:val="00623503"/>
    <w:rsid w:val="006236E1"/>
    <w:rsid w:val="00623881"/>
    <w:rsid w:val="00623AEB"/>
    <w:rsid w:val="00623C03"/>
    <w:rsid w:val="00623E4E"/>
    <w:rsid w:val="00623F95"/>
    <w:rsid w:val="00624210"/>
    <w:rsid w:val="0062440F"/>
    <w:rsid w:val="00624500"/>
    <w:rsid w:val="00624613"/>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7C7"/>
    <w:rsid w:val="0063082D"/>
    <w:rsid w:val="006308E7"/>
    <w:rsid w:val="00630A21"/>
    <w:rsid w:val="00630B9E"/>
    <w:rsid w:val="00631007"/>
    <w:rsid w:val="006311DF"/>
    <w:rsid w:val="006312B2"/>
    <w:rsid w:val="00631826"/>
    <w:rsid w:val="00631C5B"/>
    <w:rsid w:val="00632170"/>
    <w:rsid w:val="0063262E"/>
    <w:rsid w:val="006326BC"/>
    <w:rsid w:val="00632763"/>
    <w:rsid w:val="00632927"/>
    <w:rsid w:val="00632A0E"/>
    <w:rsid w:val="00632A4C"/>
    <w:rsid w:val="00632EEF"/>
    <w:rsid w:val="00633046"/>
    <w:rsid w:val="0063305B"/>
    <w:rsid w:val="006334C8"/>
    <w:rsid w:val="0063381E"/>
    <w:rsid w:val="0063393F"/>
    <w:rsid w:val="00633951"/>
    <w:rsid w:val="00633965"/>
    <w:rsid w:val="00633A29"/>
    <w:rsid w:val="00633A3A"/>
    <w:rsid w:val="00633B5E"/>
    <w:rsid w:val="00633C0A"/>
    <w:rsid w:val="0063405E"/>
    <w:rsid w:val="006341AD"/>
    <w:rsid w:val="006341FE"/>
    <w:rsid w:val="00634328"/>
    <w:rsid w:val="006346F1"/>
    <w:rsid w:val="00634718"/>
    <w:rsid w:val="00634751"/>
    <w:rsid w:val="006347F5"/>
    <w:rsid w:val="006349ED"/>
    <w:rsid w:val="00634DC1"/>
    <w:rsid w:val="00634FCD"/>
    <w:rsid w:val="0063505C"/>
    <w:rsid w:val="00635131"/>
    <w:rsid w:val="006352D5"/>
    <w:rsid w:val="006353D0"/>
    <w:rsid w:val="006356B8"/>
    <w:rsid w:val="0063582A"/>
    <w:rsid w:val="00635849"/>
    <w:rsid w:val="00635EDC"/>
    <w:rsid w:val="00635F56"/>
    <w:rsid w:val="00635F8B"/>
    <w:rsid w:val="00636094"/>
    <w:rsid w:val="0063633A"/>
    <w:rsid w:val="0063650D"/>
    <w:rsid w:val="00636943"/>
    <w:rsid w:val="006369A3"/>
    <w:rsid w:val="00636A76"/>
    <w:rsid w:val="00636F7C"/>
    <w:rsid w:val="00637088"/>
    <w:rsid w:val="0063708A"/>
    <w:rsid w:val="006371C7"/>
    <w:rsid w:val="0063720A"/>
    <w:rsid w:val="00637369"/>
    <w:rsid w:val="006373C7"/>
    <w:rsid w:val="00637513"/>
    <w:rsid w:val="006378E9"/>
    <w:rsid w:val="00637B0B"/>
    <w:rsid w:val="00637DDD"/>
    <w:rsid w:val="00637E00"/>
    <w:rsid w:val="00637EF5"/>
    <w:rsid w:val="00640014"/>
    <w:rsid w:val="006401C6"/>
    <w:rsid w:val="00640207"/>
    <w:rsid w:val="00640222"/>
    <w:rsid w:val="0064037D"/>
    <w:rsid w:val="006409F3"/>
    <w:rsid w:val="00640A98"/>
    <w:rsid w:val="00640AA2"/>
    <w:rsid w:val="00640E9C"/>
    <w:rsid w:val="00640EBE"/>
    <w:rsid w:val="00641061"/>
    <w:rsid w:val="006411DF"/>
    <w:rsid w:val="0064152B"/>
    <w:rsid w:val="006419ED"/>
    <w:rsid w:val="00641D92"/>
    <w:rsid w:val="00641E5D"/>
    <w:rsid w:val="00642143"/>
    <w:rsid w:val="006427DE"/>
    <w:rsid w:val="00642A22"/>
    <w:rsid w:val="00642C85"/>
    <w:rsid w:val="00642D10"/>
    <w:rsid w:val="00642E65"/>
    <w:rsid w:val="0064320A"/>
    <w:rsid w:val="0064360E"/>
    <w:rsid w:val="00643769"/>
    <w:rsid w:val="00643891"/>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24D"/>
    <w:rsid w:val="006513B4"/>
    <w:rsid w:val="006513D5"/>
    <w:rsid w:val="006518B1"/>
    <w:rsid w:val="006519CF"/>
    <w:rsid w:val="00651AD3"/>
    <w:rsid w:val="00651B74"/>
    <w:rsid w:val="00651B99"/>
    <w:rsid w:val="00651FA0"/>
    <w:rsid w:val="00652085"/>
    <w:rsid w:val="0065219A"/>
    <w:rsid w:val="0065237A"/>
    <w:rsid w:val="0065259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B35"/>
    <w:rsid w:val="00660DC0"/>
    <w:rsid w:val="00661111"/>
    <w:rsid w:val="0066146F"/>
    <w:rsid w:val="00661621"/>
    <w:rsid w:val="00661636"/>
    <w:rsid w:val="00661886"/>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DC"/>
    <w:rsid w:val="00671B4F"/>
    <w:rsid w:val="00671C1F"/>
    <w:rsid w:val="00671C79"/>
    <w:rsid w:val="00671E40"/>
    <w:rsid w:val="00671F03"/>
    <w:rsid w:val="006723CD"/>
    <w:rsid w:val="0067252A"/>
    <w:rsid w:val="00672565"/>
    <w:rsid w:val="006725CC"/>
    <w:rsid w:val="0067273D"/>
    <w:rsid w:val="00672793"/>
    <w:rsid w:val="00672966"/>
    <w:rsid w:val="00672E5D"/>
    <w:rsid w:val="006731DF"/>
    <w:rsid w:val="006733B2"/>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9D7"/>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6244"/>
    <w:rsid w:val="006963FC"/>
    <w:rsid w:val="006966CE"/>
    <w:rsid w:val="00696738"/>
    <w:rsid w:val="0069681E"/>
    <w:rsid w:val="006969D6"/>
    <w:rsid w:val="00696AE4"/>
    <w:rsid w:val="00696B6A"/>
    <w:rsid w:val="00696C0A"/>
    <w:rsid w:val="00696CC9"/>
    <w:rsid w:val="00696D4E"/>
    <w:rsid w:val="00696D7E"/>
    <w:rsid w:val="00696DD1"/>
    <w:rsid w:val="00696FAB"/>
    <w:rsid w:val="00697181"/>
    <w:rsid w:val="00697409"/>
    <w:rsid w:val="0069755C"/>
    <w:rsid w:val="00697782"/>
    <w:rsid w:val="006977CA"/>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3227"/>
    <w:rsid w:val="006A3275"/>
    <w:rsid w:val="006A3297"/>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6346"/>
    <w:rsid w:val="006B63A4"/>
    <w:rsid w:val="006B662F"/>
    <w:rsid w:val="006B6778"/>
    <w:rsid w:val="006B68AC"/>
    <w:rsid w:val="006B6AD0"/>
    <w:rsid w:val="006B6B52"/>
    <w:rsid w:val="006B6BA3"/>
    <w:rsid w:val="006B6C68"/>
    <w:rsid w:val="006B6C83"/>
    <w:rsid w:val="006B6C95"/>
    <w:rsid w:val="006B6D11"/>
    <w:rsid w:val="006B725C"/>
    <w:rsid w:val="006B7864"/>
    <w:rsid w:val="006B7873"/>
    <w:rsid w:val="006B7D6A"/>
    <w:rsid w:val="006C03B2"/>
    <w:rsid w:val="006C0482"/>
    <w:rsid w:val="006C04CC"/>
    <w:rsid w:val="006C0576"/>
    <w:rsid w:val="006C09DD"/>
    <w:rsid w:val="006C0A9A"/>
    <w:rsid w:val="006C0AD7"/>
    <w:rsid w:val="006C0B08"/>
    <w:rsid w:val="006C0D23"/>
    <w:rsid w:val="006C1142"/>
    <w:rsid w:val="006C1610"/>
    <w:rsid w:val="006C1A29"/>
    <w:rsid w:val="006C1B3F"/>
    <w:rsid w:val="006C1F4D"/>
    <w:rsid w:val="006C1F77"/>
    <w:rsid w:val="006C2238"/>
    <w:rsid w:val="006C22BD"/>
    <w:rsid w:val="006C2388"/>
    <w:rsid w:val="006C250A"/>
    <w:rsid w:val="006C2604"/>
    <w:rsid w:val="006C2C28"/>
    <w:rsid w:val="006C30C3"/>
    <w:rsid w:val="006C3309"/>
    <w:rsid w:val="006C375B"/>
    <w:rsid w:val="006C38BC"/>
    <w:rsid w:val="006C3EB2"/>
    <w:rsid w:val="006C3ECF"/>
    <w:rsid w:val="006C3F91"/>
    <w:rsid w:val="006C3FF3"/>
    <w:rsid w:val="006C410A"/>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8D5"/>
    <w:rsid w:val="006C7CAC"/>
    <w:rsid w:val="006C7E11"/>
    <w:rsid w:val="006C7E94"/>
    <w:rsid w:val="006C7FB9"/>
    <w:rsid w:val="006D0142"/>
    <w:rsid w:val="006D03B0"/>
    <w:rsid w:val="006D05B9"/>
    <w:rsid w:val="006D0660"/>
    <w:rsid w:val="006D0706"/>
    <w:rsid w:val="006D073A"/>
    <w:rsid w:val="006D07F3"/>
    <w:rsid w:val="006D0846"/>
    <w:rsid w:val="006D0C09"/>
    <w:rsid w:val="006D0EBC"/>
    <w:rsid w:val="006D1349"/>
    <w:rsid w:val="006D1790"/>
    <w:rsid w:val="006D17D7"/>
    <w:rsid w:val="006D1863"/>
    <w:rsid w:val="006D190F"/>
    <w:rsid w:val="006D1A23"/>
    <w:rsid w:val="006D1B83"/>
    <w:rsid w:val="006D1B93"/>
    <w:rsid w:val="006D1D0D"/>
    <w:rsid w:val="006D1D4D"/>
    <w:rsid w:val="006D1DAC"/>
    <w:rsid w:val="006D1DFA"/>
    <w:rsid w:val="006D1F1A"/>
    <w:rsid w:val="006D2039"/>
    <w:rsid w:val="006D21FF"/>
    <w:rsid w:val="006D23C8"/>
    <w:rsid w:val="006D25E4"/>
    <w:rsid w:val="006D2654"/>
    <w:rsid w:val="006D272A"/>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282"/>
    <w:rsid w:val="006D72E1"/>
    <w:rsid w:val="006D7423"/>
    <w:rsid w:val="006D74C9"/>
    <w:rsid w:val="006D7598"/>
    <w:rsid w:val="006D772B"/>
    <w:rsid w:val="006D7B93"/>
    <w:rsid w:val="006D7BBD"/>
    <w:rsid w:val="006D7C30"/>
    <w:rsid w:val="006D7D69"/>
    <w:rsid w:val="006D7DAD"/>
    <w:rsid w:val="006D7EC6"/>
    <w:rsid w:val="006D7F8B"/>
    <w:rsid w:val="006E00C8"/>
    <w:rsid w:val="006E0116"/>
    <w:rsid w:val="006E0234"/>
    <w:rsid w:val="006E026A"/>
    <w:rsid w:val="006E0566"/>
    <w:rsid w:val="006E076B"/>
    <w:rsid w:val="006E0990"/>
    <w:rsid w:val="006E0B16"/>
    <w:rsid w:val="006E0C09"/>
    <w:rsid w:val="006E1135"/>
    <w:rsid w:val="006E1437"/>
    <w:rsid w:val="006E1469"/>
    <w:rsid w:val="006E176F"/>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C7"/>
    <w:rsid w:val="007017EA"/>
    <w:rsid w:val="0070181F"/>
    <w:rsid w:val="0070193E"/>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1003"/>
    <w:rsid w:val="00711099"/>
    <w:rsid w:val="0071127B"/>
    <w:rsid w:val="007115E3"/>
    <w:rsid w:val="007116A9"/>
    <w:rsid w:val="00711760"/>
    <w:rsid w:val="00711783"/>
    <w:rsid w:val="007118BE"/>
    <w:rsid w:val="0071196B"/>
    <w:rsid w:val="00711A0F"/>
    <w:rsid w:val="00711A5E"/>
    <w:rsid w:val="00711AE4"/>
    <w:rsid w:val="00711B2B"/>
    <w:rsid w:val="00711B30"/>
    <w:rsid w:val="00711D10"/>
    <w:rsid w:val="00711D73"/>
    <w:rsid w:val="00712202"/>
    <w:rsid w:val="007124A7"/>
    <w:rsid w:val="007127E2"/>
    <w:rsid w:val="007129EB"/>
    <w:rsid w:val="00712A0F"/>
    <w:rsid w:val="00712ED8"/>
    <w:rsid w:val="00712FDB"/>
    <w:rsid w:val="0071305B"/>
    <w:rsid w:val="007131B0"/>
    <w:rsid w:val="00713603"/>
    <w:rsid w:val="0071371F"/>
    <w:rsid w:val="0071374D"/>
    <w:rsid w:val="00713DD7"/>
    <w:rsid w:val="00714065"/>
    <w:rsid w:val="00714133"/>
    <w:rsid w:val="00714186"/>
    <w:rsid w:val="00714312"/>
    <w:rsid w:val="0071468F"/>
    <w:rsid w:val="00714796"/>
    <w:rsid w:val="00714826"/>
    <w:rsid w:val="00714D6A"/>
    <w:rsid w:val="00714F45"/>
    <w:rsid w:val="00714FD0"/>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2260"/>
    <w:rsid w:val="007222DD"/>
    <w:rsid w:val="007223AF"/>
    <w:rsid w:val="007227B0"/>
    <w:rsid w:val="007229BA"/>
    <w:rsid w:val="00722B61"/>
    <w:rsid w:val="00722B72"/>
    <w:rsid w:val="00722BD3"/>
    <w:rsid w:val="00722C04"/>
    <w:rsid w:val="00722DB1"/>
    <w:rsid w:val="00722E31"/>
    <w:rsid w:val="00723099"/>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F12"/>
    <w:rsid w:val="007310E2"/>
    <w:rsid w:val="0073128B"/>
    <w:rsid w:val="00731294"/>
    <w:rsid w:val="00731470"/>
    <w:rsid w:val="0073150C"/>
    <w:rsid w:val="0073171A"/>
    <w:rsid w:val="007325D3"/>
    <w:rsid w:val="00732885"/>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7ED"/>
    <w:rsid w:val="007379C8"/>
    <w:rsid w:val="00737C35"/>
    <w:rsid w:val="00737C64"/>
    <w:rsid w:val="007406A2"/>
    <w:rsid w:val="007406C0"/>
    <w:rsid w:val="007407C9"/>
    <w:rsid w:val="007407F3"/>
    <w:rsid w:val="00740866"/>
    <w:rsid w:val="00740AC1"/>
    <w:rsid w:val="00740B5C"/>
    <w:rsid w:val="00740BF9"/>
    <w:rsid w:val="00740E20"/>
    <w:rsid w:val="0074108B"/>
    <w:rsid w:val="00741311"/>
    <w:rsid w:val="00741434"/>
    <w:rsid w:val="007415B6"/>
    <w:rsid w:val="00741A56"/>
    <w:rsid w:val="00741F95"/>
    <w:rsid w:val="00741FB8"/>
    <w:rsid w:val="007420C9"/>
    <w:rsid w:val="007420F1"/>
    <w:rsid w:val="00742170"/>
    <w:rsid w:val="00742695"/>
    <w:rsid w:val="00742A51"/>
    <w:rsid w:val="00742E8F"/>
    <w:rsid w:val="007430B8"/>
    <w:rsid w:val="00743468"/>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8EE"/>
    <w:rsid w:val="00753BCB"/>
    <w:rsid w:val="00753C06"/>
    <w:rsid w:val="00753D66"/>
    <w:rsid w:val="00753F01"/>
    <w:rsid w:val="0075412E"/>
    <w:rsid w:val="00754280"/>
    <w:rsid w:val="007542FD"/>
    <w:rsid w:val="00754637"/>
    <w:rsid w:val="00754747"/>
    <w:rsid w:val="00754BCA"/>
    <w:rsid w:val="00754D64"/>
    <w:rsid w:val="00754D87"/>
    <w:rsid w:val="00754E71"/>
    <w:rsid w:val="00754F1F"/>
    <w:rsid w:val="00754FCC"/>
    <w:rsid w:val="00755203"/>
    <w:rsid w:val="0075528E"/>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F15"/>
    <w:rsid w:val="00756F1E"/>
    <w:rsid w:val="007570A4"/>
    <w:rsid w:val="00757282"/>
    <w:rsid w:val="007572E9"/>
    <w:rsid w:val="00757713"/>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209"/>
    <w:rsid w:val="007632D6"/>
    <w:rsid w:val="00763432"/>
    <w:rsid w:val="00763448"/>
    <w:rsid w:val="00763582"/>
    <w:rsid w:val="007635EE"/>
    <w:rsid w:val="00763848"/>
    <w:rsid w:val="00763D61"/>
    <w:rsid w:val="00763D64"/>
    <w:rsid w:val="00763E60"/>
    <w:rsid w:val="00763EB7"/>
    <w:rsid w:val="00764043"/>
    <w:rsid w:val="00764611"/>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9EF"/>
    <w:rsid w:val="00766B0E"/>
    <w:rsid w:val="00766BFB"/>
    <w:rsid w:val="00766E6E"/>
    <w:rsid w:val="00766ED2"/>
    <w:rsid w:val="00766FD1"/>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6A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7BE"/>
    <w:rsid w:val="0078380D"/>
    <w:rsid w:val="00783A45"/>
    <w:rsid w:val="00783E76"/>
    <w:rsid w:val="00784112"/>
    <w:rsid w:val="007842FE"/>
    <w:rsid w:val="0078440C"/>
    <w:rsid w:val="0078441A"/>
    <w:rsid w:val="00784702"/>
    <w:rsid w:val="0078470D"/>
    <w:rsid w:val="00784C31"/>
    <w:rsid w:val="00784EA1"/>
    <w:rsid w:val="00784ECF"/>
    <w:rsid w:val="00784FC7"/>
    <w:rsid w:val="007852BF"/>
    <w:rsid w:val="007852EC"/>
    <w:rsid w:val="00785496"/>
    <w:rsid w:val="007859E1"/>
    <w:rsid w:val="00785D7F"/>
    <w:rsid w:val="00785E31"/>
    <w:rsid w:val="007861D1"/>
    <w:rsid w:val="00786272"/>
    <w:rsid w:val="007864B2"/>
    <w:rsid w:val="00786545"/>
    <w:rsid w:val="007865D6"/>
    <w:rsid w:val="00786620"/>
    <w:rsid w:val="0078681A"/>
    <w:rsid w:val="007868B7"/>
    <w:rsid w:val="00786A00"/>
    <w:rsid w:val="00786BC0"/>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90"/>
    <w:rsid w:val="007916D2"/>
    <w:rsid w:val="00791866"/>
    <w:rsid w:val="00791ADE"/>
    <w:rsid w:val="00791B4B"/>
    <w:rsid w:val="00791BE9"/>
    <w:rsid w:val="00791BEA"/>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4AC"/>
    <w:rsid w:val="00795804"/>
    <w:rsid w:val="00795809"/>
    <w:rsid w:val="007959A6"/>
    <w:rsid w:val="00795BA6"/>
    <w:rsid w:val="00795C33"/>
    <w:rsid w:val="00795D78"/>
    <w:rsid w:val="00795E30"/>
    <w:rsid w:val="0079601B"/>
    <w:rsid w:val="007962E1"/>
    <w:rsid w:val="0079694C"/>
    <w:rsid w:val="00796B15"/>
    <w:rsid w:val="00796E1C"/>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E9"/>
    <w:rsid w:val="007A1B63"/>
    <w:rsid w:val="007A1B6C"/>
    <w:rsid w:val="007A1D8B"/>
    <w:rsid w:val="007A1ED1"/>
    <w:rsid w:val="007A2105"/>
    <w:rsid w:val="007A22D6"/>
    <w:rsid w:val="007A2652"/>
    <w:rsid w:val="007A26B5"/>
    <w:rsid w:val="007A2AF7"/>
    <w:rsid w:val="007A2B25"/>
    <w:rsid w:val="007A2B54"/>
    <w:rsid w:val="007A2BFF"/>
    <w:rsid w:val="007A2D56"/>
    <w:rsid w:val="007A32DA"/>
    <w:rsid w:val="007A32E9"/>
    <w:rsid w:val="007A3395"/>
    <w:rsid w:val="007A33B4"/>
    <w:rsid w:val="007A33B5"/>
    <w:rsid w:val="007A3505"/>
    <w:rsid w:val="007A39A9"/>
    <w:rsid w:val="007A3A46"/>
    <w:rsid w:val="007A3BF2"/>
    <w:rsid w:val="007A4338"/>
    <w:rsid w:val="007A45C7"/>
    <w:rsid w:val="007A4710"/>
    <w:rsid w:val="007A4AF1"/>
    <w:rsid w:val="007A4E65"/>
    <w:rsid w:val="007A502A"/>
    <w:rsid w:val="007A5288"/>
    <w:rsid w:val="007A56FF"/>
    <w:rsid w:val="007A5B2D"/>
    <w:rsid w:val="007A5C80"/>
    <w:rsid w:val="007A5EA0"/>
    <w:rsid w:val="007A5F87"/>
    <w:rsid w:val="007A6053"/>
    <w:rsid w:val="007A618D"/>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789"/>
    <w:rsid w:val="007C4A00"/>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E2A"/>
    <w:rsid w:val="007D5E36"/>
    <w:rsid w:val="007D60F9"/>
    <w:rsid w:val="007D61CB"/>
    <w:rsid w:val="007D6310"/>
    <w:rsid w:val="007D6325"/>
    <w:rsid w:val="007D63ED"/>
    <w:rsid w:val="007D673F"/>
    <w:rsid w:val="007D684D"/>
    <w:rsid w:val="007D68F4"/>
    <w:rsid w:val="007D6906"/>
    <w:rsid w:val="007D6ADA"/>
    <w:rsid w:val="007D6CE5"/>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6F8"/>
    <w:rsid w:val="007E3B56"/>
    <w:rsid w:val="007E3BAB"/>
    <w:rsid w:val="007E3D23"/>
    <w:rsid w:val="007E4070"/>
    <w:rsid w:val="007E42F2"/>
    <w:rsid w:val="007E4797"/>
    <w:rsid w:val="007E48CD"/>
    <w:rsid w:val="007E48E4"/>
    <w:rsid w:val="007E492A"/>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732A"/>
    <w:rsid w:val="007E732E"/>
    <w:rsid w:val="007E739C"/>
    <w:rsid w:val="007E741E"/>
    <w:rsid w:val="007E75B6"/>
    <w:rsid w:val="007E7818"/>
    <w:rsid w:val="007E796F"/>
    <w:rsid w:val="007E79F1"/>
    <w:rsid w:val="007E7A84"/>
    <w:rsid w:val="007E7B2B"/>
    <w:rsid w:val="007E7CAD"/>
    <w:rsid w:val="007E7E6F"/>
    <w:rsid w:val="007E7EA5"/>
    <w:rsid w:val="007F05E0"/>
    <w:rsid w:val="007F0B77"/>
    <w:rsid w:val="007F0B82"/>
    <w:rsid w:val="007F0CDB"/>
    <w:rsid w:val="007F0DD3"/>
    <w:rsid w:val="007F0FAC"/>
    <w:rsid w:val="007F1083"/>
    <w:rsid w:val="007F1145"/>
    <w:rsid w:val="007F169B"/>
    <w:rsid w:val="007F18C0"/>
    <w:rsid w:val="007F2477"/>
    <w:rsid w:val="007F2DBB"/>
    <w:rsid w:val="007F2ED4"/>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772"/>
    <w:rsid w:val="007F6A48"/>
    <w:rsid w:val="007F6AD2"/>
    <w:rsid w:val="007F6B71"/>
    <w:rsid w:val="007F6CBA"/>
    <w:rsid w:val="007F6D44"/>
    <w:rsid w:val="007F70D6"/>
    <w:rsid w:val="007F7237"/>
    <w:rsid w:val="007F731B"/>
    <w:rsid w:val="007F7733"/>
    <w:rsid w:val="007F7864"/>
    <w:rsid w:val="007F795B"/>
    <w:rsid w:val="007F7D0A"/>
    <w:rsid w:val="007F7D55"/>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1006B"/>
    <w:rsid w:val="008100D3"/>
    <w:rsid w:val="0081012C"/>
    <w:rsid w:val="008103A7"/>
    <w:rsid w:val="00810636"/>
    <w:rsid w:val="00810AA6"/>
    <w:rsid w:val="00810DE9"/>
    <w:rsid w:val="00810EAE"/>
    <w:rsid w:val="00811036"/>
    <w:rsid w:val="00811417"/>
    <w:rsid w:val="00812027"/>
    <w:rsid w:val="008121EB"/>
    <w:rsid w:val="00812237"/>
    <w:rsid w:val="008123D5"/>
    <w:rsid w:val="008124FE"/>
    <w:rsid w:val="008127B0"/>
    <w:rsid w:val="00812FE3"/>
    <w:rsid w:val="00813672"/>
    <w:rsid w:val="00813CE0"/>
    <w:rsid w:val="00813D2B"/>
    <w:rsid w:val="00814072"/>
    <w:rsid w:val="008142CD"/>
    <w:rsid w:val="008142EB"/>
    <w:rsid w:val="0081433F"/>
    <w:rsid w:val="00814500"/>
    <w:rsid w:val="0081470B"/>
    <w:rsid w:val="0081481D"/>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A54"/>
    <w:rsid w:val="00816B97"/>
    <w:rsid w:val="00816D94"/>
    <w:rsid w:val="00816D9C"/>
    <w:rsid w:val="00817151"/>
    <w:rsid w:val="0081745E"/>
    <w:rsid w:val="00817822"/>
    <w:rsid w:val="0081787C"/>
    <w:rsid w:val="00817B1F"/>
    <w:rsid w:val="00817B8F"/>
    <w:rsid w:val="00817C96"/>
    <w:rsid w:val="00817CB0"/>
    <w:rsid w:val="00817CD5"/>
    <w:rsid w:val="00817CFA"/>
    <w:rsid w:val="00817D2A"/>
    <w:rsid w:val="00817DF1"/>
    <w:rsid w:val="00817F27"/>
    <w:rsid w:val="00820042"/>
    <w:rsid w:val="008207D7"/>
    <w:rsid w:val="00820A96"/>
    <w:rsid w:val="00820C15"/>
    <w:rsid w:val="00820C9E"/>
    <w:rsid w:val="0082106F"/>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9C"/>
    <w:rsid w:val="00823A26"/>
    <w:rsid w:val="00823B2A"/>
    <w:rsid w:val="00823ED0"/>
    <w:rsid w:val="00823F61"/>
    <w:rsid w:val="0082403D"/>
    <w:rsid w:val="0082449E"/>
    <w:rsid w:val="008244D9"/>
    <w:rsid w:val="008247A4"/>
    <w:rsid w:val="008249DE"/>
    <w:rsid w:val="008249FF"/>
    <w:rsid w:val="00824D55"/>
    <w:rsid w:val="00824F69"/>
    <w:rsid w:val="008251EC"/>
    <w:rsid w:val="00825511"/>
    <w:rsid w:val="0082555B"/>
    <w:rsid w:val="00825642"/>
    <w:rsid w:val="00825681"/>
    <w:rsid w:val="00825693"/>
    <w:rsid w:val="00825B9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11A"/>
    <w:rsid w:val="0083326A"/>
    <w:rsid w:val="00833651"/>
    <w:rsid w:val="00833854"/>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452"/>
    <w:rsid w:val="008374E0"/>
    <w:rsid w:val="0083768C"/>
    <w:rsid w:val="008378B2"/>
    <w:rsid w:val="00837CE8"/>
    <w:rsid w:val="00837E87"/>
    <w:rsid w:val="00840188"/>
    <w:rsid w:val="008401C3"/>
    <w:rsid w:val="008403BA"/>
    <w:rsid w:val="0084041F"/>
    <w:rsid w:val="008404D7"/>
    <w:rsid w:val="00840634"/>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A92"/>
    <w:rsid w:val="00845F51"/>
    <w:rsid w:val="00845F78"/>
    <w:rsid w:val="00845FF5"/>
    <w:rsid w:val="00846106"/>
    <w:rsid w:val="00846273"/>
    <w:rsid w:val="00846467"/>
    <w:rsid w:val="008464AE"/>
    <w:rsid w:val="00846520"/>
    <w:rsid w:val="00846661"/>
    <w:rsid w:val="00846AC4"/>
    <w:rsid w:val="00846C77"/>
    <w:rsid w:val="00846E99"/>
    <w:rsid w:val="00846FBF"/>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C34"/>
    <w:rsid w:val="008600FD"/>
    <w:rsid w:val="0086010E"/>
    <w:rsid w:val="00860141"/>
    <w:rsid w:val="0086037F"/>
    <w:rsid w:val="008604E6"/>
    <w:rsid w:val="0086067F"/>
    <w:rsid w:val="00860690"/>
    <w:rsid w:val="00860840"/>
    <w:rsid w:val="008609D2"/>
    <w:rsid w:val="00860BAC"/>
    <w:rsid w:val="00860BB2"/>
    <w:rsid w:val="008611A3"/>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81A"/>
    <w:rsid w:val="00864827"/>
    <w:rsid w:val="00864A9F"/>
    <w:rsid w:val="00864C02"/>
    <w:rsid w:val="00864DF9"/>
    <w:rsid w:val="00864FEA"/>
    <w:rsid w:val="00864FF6"/>
    <w:rsid w:val="008650AB"/>
    <w:rsid w:val="0086554B"/>
    <w:rsid w:val="008655A0"/>
    <w:rsid w:val="00865696"/>
    <w:rsid w:val="008659F2"/>
    <w:rsid w:val="00865D02"/>
    <w:rsid w:val="00865D4C"/>
    <w:rsid w:val="00865DE1"/>
    <w:rsid w:val="0086608E"/>
    <w:rsid w:val="00866328"/>
    <w:rsid w:val="00866619"/>
    <w:rsid w:val="00866BD0"/>
    <w:rsid w:val="00866BFD"/>
    <w:rsid w:val="00866D02"/>
    <w:rsid w:val="00866FEA"/>
    <w:rsid w:val="008670D0"/>
    <w:rsid w:val="00867255"/>
    <w:rsid w:val="00867340"/>
    <w:rsid w:val="008678F0"/>
    <w:rsid w:val="00867E39"/>
    <w:rsid w:val="00867F57"/>
    <w:rsid w:val="00870018"/>
    <w:rsid w:val="00870533"/>
    <w:rsid w:val="008705A9"/>
    <w:rsid w:val="008705F9"/>
    <w:rsid w:val="008706AC"/>
    <w:rsid w:val="0087074F"/>
    <w:rsid w:val="00870793"/>
    <w:rsid w:val="00870869"/>
    <w:rsid w:val="00870A1C"/>
    <w:rsid w:val="00870A5F"/>
    <w:rsid w:val="00870B48"/>
    <w:rsid w:val="00870C55"/>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10DF"/>
    <w:rsid w:val="008810FA"/>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66D"/>
    <w:rsid w:val="008827E1"/>
    <w:rsid w:val="0088289D"/>
    <w:rsid w:val="008829DC"/>
    <w:rsid w:val="00882BB1"/>
    <w:rsid w:val="00883004"/>
    <w:rsid w:val="008832CC"/>
    <w:rsid w:val="008832D8"/>
    <w:rsid w:val="008839D5"/>
    <w:rsid w:val="00883D0C"/>
    <w:rsid w:val="00883ED6"/>
    <w:rsid w:val="00883FB8"/>
    <w:rsid w:val="00883FE4"/>
    <w:rsid w:val="00884255"/>
    <w:rsid w:val="0088425B"/>
    <w:rsid w:val="0088486F"/>
    <w:rsid w:val="008849A2"/>
    <w:rsid w:val="00884A16"/>
    <w:rsid w:val="00884AD8"/>
    <w:rsid w:val="00884B42"/>
    <w:rsid w:val="00884B78"/>
    <w:rsid w:val="00884CDF"/>
    <w:rsid w:val="00885460"/>
    <w:rsid w:val="0088579F"/>
    <w:rsid w:val="00885848"/>
    <w:rsid w:val="008859EE"/>
    <w:rsid w:val="00885AC8"/>
    <w:rsid w:val="00885C5B"/>
    <w:rsid w:val="00885CF4"/>
    <w:rsid w:val="00885D5D"/>
    <w:rsid w:val="00885DBC"/>
    <w:rsid w:val="00885EC9"/>
    <w:rsid w:val="00885F46"/>
    <w:rsid w:val="00885F7A"/>
    <w:rsid w:val="0088611A"/>
    <w:rsid w:val="00886223"/>
    <w:rsid w:val="0088651F"/>
    <w:rsid w:val="0088657C"/>
    <w:rsid w:val="00886838"/>
    <w:rsid w:val="008868F1"/>
    <w:rsid w:val="00886ADB"/>
    <w:rsid w:val="008870BE"/>
    <w:rsid w:val="008876DF"/>
    <w:rsid w:val="00887771"/>
    <w:rsid w:val="00887A2C"/>
    <w:rsid w:val="00887FEF"/>
    <w:rsid w:val="0089015D"/>
    <w:rsid w:val="00890450"/>
    <w:rsid w:val="0089063E"/>
    <w:rsid w:val="0089073B"/>
    <w:rsid w:val="008907B2"/>
    <w:rsid w:val="008908DD"/>
    <w:rsid w:val="00890B12"/>
    <w:rsid w:val="00890BCD"/>
    <w:rsid w:val="00890E0D"/>
    <w:rsid w:val="00890F04"/>
    <w:rsid w:val="00890FBE"/>
    <w:rsid w:val="008916A1"/>
    <w:rsid w:val="0089193F"/>
    <w:rsid w:val="00891ACB"/>
    <w:rsid w:val="00891DA9"/>
    <w:rsid w:val="00891E7D"/>
    <w:rsid w:val="00891F63"/>
    <w:rsid w:val="00891FB7"/>
    <w:rsid w:val="00891FFF"/>
    <w:rsid w:val="00892152"/>
    <w:rsid w:val="00892253"/>
    <w:rsid w:val="008922DF"/>
    <w:rsid w:val="0089258B"/>
    <w:rsid w:val="00892953"/>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15B"/>
    <w:rsid w:val="00895243"/>
    <w:rsid w:val="00895A0C"/>
    <w:rsid w:val="00895C37"/>
    <w:rsid w:val="008961A5"/>
    <w:rsid w:val="00896345"/>
    <w:rsid w:val="008964E2"/>
    <w:rsid w:val="008966DA"/>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FF"/>
    <w:rsid w:val="008A15C2"/>
    <w:rsid w:val="008A18BF"/>
    <w:rsid w:val="008A1C65"/>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C17"/>
    <w:rsid w:val="008B1E05"/>
    <w:rsid w:val="008B2052"/>
    <w:rsid w:val="008B215B"/>
    <w:rsid w:val="008B21F5"/>
    <w:rsid w:val="008B269F"/>
    <w:rsid w:val="008B2873"/>
    <w:rsid w:val="008B28D3"/>
    <w:rsid w:val="008B2A0D"/>
    <w:rsid w:val="008B2A2E"/>
    <w:rsid w:val="008B2AB2"/>
    <w:rsid w:val="008B2D1D"/>
    <w:rsid w:val="008B2DEB"/>
    <w:rsid w:val="008B2E02"/>
    <w:rsid w:val="008B2FB3"/>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72"/>
    <w:rsid w:val="008B71DE"/>
    <w:rsid w:val="008B7533"/>
    <w:rsid w:val="008B777E"/>
    <w:rsid w:val="008B77A8"/>
    <w:rsid w:val="008B793A"/>
    <w:rsid w:val="008B7E71"/>
    <w:rsid w:val="008C0547"/>
    <w:rsid w:val="008C0BBE"/>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1FA"/>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A3E"/>
    <w:rsid w:val="008D5C7E"/>
    <w:rsid w:val="008D5D90"/>
    <w:rsid w:val="008D5FCD"/>
    <w:rsid w:val="008D624C"/>
    <w:rsid w:val="008D6255"/>
    <w:rsid w:val="008D65B3"/>
    <w:rsid w:val="008D6625"/>
    <w:rsid w:val="008D6733"/>
    <w:rsid w:val="008D67AD"/>
    <w:rsid w:val="008D6939"/>
    <w:rsid w:val="008D6BDB"/>
    <w:rsid w:val="008D6CB3"/>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F52"/>
    <w:rsid w:val="008E3FA8"/>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A2A"/>
    <w:rsid w:val="00901ADD"/>
    <w:rsid w:val="00901EDD"/>
    <w:rsid w:val="009021E7"/>
    <w:rsid w:val="0090223C"/>
    <w:rsid w:val="009022BC"/>
    <w:rsid w:val="0090255A"/>
    <w:rsid w:val="00902686"/>
    <w:rsid w:val="00902734"/>
    <w:rsid w:val="00902800"/>
    <w:rsid w:val="0090298F"/>
    <w:rsid w:val="00903281"/>
    <w:rsid w:val="009034E3"/>
    <w:rsid w:val="0090358F"/>
    <w:rsid w:val="009036BA"/>
    <w:rsid w:val="00903CBC"/>
    <w:rsid w:val="00903F0F"/>
    <w:rsid w:val="00903F59"/>
    <w:rsid w:val="0090421A"/>
    <w:rsid w:val="009045C7"/>
    <w:rsid w:val="0090480E"/>
    <w:rsid w:val="00904A62"/>
    <w:rsid w:val="00904B6D"/>
    <w:rsid w:val="00904D35"/>
    <w:rsid w:val="00904D3D"/>
    <w:rsid w:val="00904E71"/>
    <w:rsid w:val="0090505B"/>
    <w:rsid w:val="009053F9"/>
    <w:rsid w:val="00905518"/>
    <w:rsid w:val="00905661"/>
    <w:rsid w:val="009056FA"/>
    <w:rsid w:val="0090598A"/>
    <w:rsid w:val="00905A06"/>
    <w:rsid w:val="00905A3D"/>
    <w:rsid w:val="00905F49"/>
    <w:rsid w:val="00906100"/>
    <w:rsid w:val="009063DB"/>
    <w:rsid w:val="00906468"/>
    <w:rsid w:val="009064F9"/>
    <w:rsid w:val="009065E7"/>
    <w:rsid w:val="0090662A"/>
    <w:rsid w:val="0090664B"/>
    <w:rsid w:val="009067B8"/>
    <w:rsid w:val="00906AC8"/>
    <w:rsid w:val="00906EED"/>
    <w:rsid w:val="00907071"/>
    <w:rsid w:val="0090715C"/>
    <w:rsid w:val="009072BA"/>
    <w:rsid w:val="009076AC"/>
    <w:rsid w:val="0090776D"/>
    <w:rsid w:val="00907BEE"/>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371"/>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341"/>
    <w:rsid w:val="009273A4"/>
    <w:rsid w:val="00927522"/>
    <w:rsid w:val="0092784B"/>
    <w:rsid w:val="009279AF"/>
    <w:rsid w:val="00927C42"/>
    <w:rsid w:val="00927FF1"/>
    <w:rsid w:val="009300D9"/>
    <w:rsid w:val="0093011E"/>
    <w:rsid w:val="009301E4"/>
    <w:rsid w:val="00930305"/>
    <w:rsid w:val="0093063D"/>
    <w:rsid w:val="00930A2E"/>
    <w:rsid w:val="00930BD1"/>
    <w:rsid w:val="00930E72"/>
    <w:rsid w:val="00931285"/>
    <w:rsid w:val="0093135E"/>
    <w:rsid w:val="0093146D"/>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601"/>
    <w:rsid w:val="00935675"/>
    <w:rsid w:val="009356B5"/>
    <w:rsid w:val="009359C0"/>
    <w:rsid w:val="00935B52"/>
    <w:rsid w:val="00935CC5"/>
    <w:rsid w:val="009360F7"/>
    <w:rsid w:val="0093611A"/>
    <w:rsid w:val="009362AF"/>
    <w:rsid w:val="0093634D"/>
    <w:rsid w:val="00936438"/>
    <w:rsid w:val="009367ED"/>
    <w:rsid w:val="00936D07"/>
    <w:rsid w:val="009370A6"/>
    <w:rsid w:val="009370E5"/>
    <w:rsid w:val="0093718F"/>
    <w:rsid w:val="009371E8"/>
    <w:rsid w:val="009373C5"/>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85"/>
    <w:rsid w:val="009427A4"/>
    <w:rsid w:val="00942BB8"/>
    <w:rsid w:val="00942DDD"/>
    <w:rsid w:val="00942E21"/>
    <w:rsid w:val="00942E85"/>
    <w:rsid w:val="00942EF9"/>
    <w:rsid w:val="0094335F"/>
    <w:rsid w:val="0094355D"/>
    <w:rsid w:val="0094374D"/>
    <w:rsid w:val="0094376F"/>
    <w:rsid w:val="009441A4"/>
    <w:rsid w:val="00944202"/>
    <w:rsid w:val="00944335"/>
    <w:rsid w:val="00944686"/>
    <w:rsid w:val="0094484A"/>
    <w:rsid w:val="00944AF4"/>
    <w:rsid w:val="00944B36"/>
    <w:rsid w:val="00944E5B"/>
    <w:rsid w:val="00945131"/>
    <w:rsid w:val="009453F9"/>
    <w:rsid w:val="009456BC"/>
    <w:rsid w:val="0094573A"/>
    <w:rsid w:val="00945A9C"/>
    <w:rsid w:val="00945C10"/>
    <w:rsid w:val="00945E1B"/>
    <w:rsid w:val="00945E49"/>
    <w:rsid w:val="009462A3"/>
    <w:rsid w:val="009462B3"/>
    <w:rsid w:val="009462D8"/>
    <w:rsid w:val="0094632B"/>
    <w:rsid w:val="00946388"/>
    <w:rsid w:val="009464A5"/>
    <w:rsid w:val="009465B4"/>
    <w:rsid w:val="0094663A"/>
    <w:rsid w:val="0094672F"/>
    <w:rsid w:val="00946AA5"/>
    <w:rsid w:val="00946B38"/>
    <w:rsid w:val="00946C4B"/>
    <w:rsid w:val="0094703A"/>
    <w:rsid w:val="009471F1"/>
    <w:rsid w:val="0094736A"/>
    <w:rsid w:val="0094753B"/>
    <w:rsid w:val="009478ED"/>
    <w:rsid w:val="009479E5"/>
    <w:rsid w:val="00947A29"/>
    <w:rsid w:val="00947C0A"/>
    <w:rsid w:val="00950558"/>
    <w:rsid w:val="0095067B"/>
    <w:rsid w:val="00950781"/>
    <w:rsid w:val="009509D7"/>
    <w:rsid w:val="00950B09"/>
    <w:rsid w:val="00950D85"/>
    <w:rsid w:val="00950DD1"/>
    <w:rsid w:val="00950FFB"/>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521"/>
    <w:rsid w:val="00964633"/>
    <w:rsid w:val="009646AD"/>
    <w:rsid w:val="00964DE4"/>
    <w:rsid w:val="00964E34"/>
    <w:rsid w:val="00964E3C"/>
    <w:rsid w:val="00964E69"/>
    <w:rsid w:val="00964F31"/>
    <w:rsid w:val="0096504D"/>
    <w:rsid w:val="0096538E"/>
    <w:rsid w:val="009654F0"/>
    <w:rsid w:val="0096572B"/>
    <w:rsid w:val="009659EA"/>
    <w:rsid w:val="00965ED7"/>
    <w:rsid w:val="0096637B"/>
    <w:rsid w:val="009664DB"/>
    <w:rsid w:val="00966626"/>
    <w:rsid w:val="0096691D"/>
    <w:rsid w:val="00966E67"/>
    <w:rsid w:val="00966EC4"/>
    <w:rsid w:val="00966ED6"/>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62"/>
    <w:rsid w:val="00973BE1"/>
    <w:rsid w:val="00973CB1"/>
    <w:rsid w:val="00973D45"/>
    <w:rsid w:val="00973F29"/>
    <w:rsid w:val="009740EF"/>
    <w:rsid w:val="00974182"/>
    <w:rsid w:val="009744FB"/>
    <w:rsid w:val="009744FF"/>
    <w:rsid w:val="00974520"/>
    <w:rsid w:val="00974783"/>
    <w:rsid w:val="009747F5"/>
    <w:rsid w:val="00974AB0"/>
    <w:rsid w:val="00974B9F"/>
    <w:rsid w:val="00974EBD"/>
    <w:rsid w:val="00974FB0"/>
    <w:rsid w:val="009751BA"/>
    <w:rsid w:val="00975339"/>
    <w:rsid w:val="00975358"/>
    <w:rsid w:val="0097539E"/>
    <w:rsid w:val="009753FC"/>
    <w:rsid w:val="0097566B"/>
    <w:rsid w:val="00975705"/>
    <w:rsid w:val="0097577E"/>
    <w:rsid w:val="00975C8A"/>
    <w:rsid w:val="009764E0"/>
    <w:rsid w:val="00976570"/>
    <w:rsid w:val="009765CF"/>
    <w:rsid w:val="00976989"/>
    <w:rsid w:val="00976D1B"/>
    <w:rsid w:val="00976EDB"/>
    <w:rsid w:val="00976F07"/>
    <w:rsid w:val="00976FFB"/>
    <w:rsid w:val="0097780F"/>
    <w:rsid w:val="00977852"/>
    <w:rsid w:val="009778AB"/>
    <w:rsid w:val="00980069"/>
    <w:rsid w:val="00980222"/>
    <w:rsid w:val="00980299"/>
    <w:rsid w:val="00980403"/>
    <w:rsid w:val="009804CB"/>
    <w:rsid w:val="00980921"/>
    <w:rsid w:val="009809DD"/>
    <w:rsid w:val="00980ACA"/>
    <w:rsid w:val="00980E02"/>
    <w:rsid w:val="00980F14"/>
    <w:rsid w:val="009816DD"/>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45B"/>
    <w:rsid w:val="00983543"/>
    <w:rsid w:val="00983568"/>
    <w:rsid w:val="009836A9"/>
    <w:rsid w:val="009838A2"/>
    <w:rsid w:val="009838CE"/>
    <w:rsid w:val="00983B9C"/>
    <w:rsid w:val="00983BD1"/>
    <w:rsid w:val="00983C41"/>
    <w:rsid w:val="00984206"/>
    <w:rsid w:val="00984217"/>
    <w:rsid w:val="00984642"/>
    <w:rsid w:val="00984692"/>
    <w:rsid w:val="009848A4"/>
    <w:rsid w:val="00984C8E"/>
    <w:rsid w:val="00984DA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E93"/>
    <w:rsid w:val="0099132E"/>
    <w:rsid w:val="009913F5"/>
    <w:rsid w:val="0099155F"/>
    <w:rsid w:val="009917F3"/>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40AB"/>
    <w:rsid w:val="009942ED"/>
    <w:rsid w:val="009946C0"/>
    <w:rsid w:val="0099488D"/>
    <w:rsid w:val="00994941"/>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F78"/>
    <w:rsid w:val="009A12A5"/>
    <w:rsid w:val="009A12CB"/>
    <w:rsid w:val="009A1DFF"/>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EE7"/>
    <w:rsid w:val="009A7056"/>
    <w:rsid w:val="009A7154"/>
    <w:rsid w:val="009A787A"/>
    <w:rsid w:val="009A78D1"/>
    <w:rsid w:val="009A7CA4"/>
    <w:rsid w:val="009A7DFB"/>
    <w:rsid w:val="009A7E08"/>
    <w:rsid w:val="009A7E8D"/>
    <w:rsid w:val="009B003C"/>
    <w:rsid w:val="009B00D2"/>
    <w:rsid w:val="009B05FF"/>
    <w:rsid w:val="009B0C0C"/>
    <w:rsid w:val="009B0D73"/>
    <w:rsid w:val="009B10CB"/>
    <w:rsid w:val="009B1823"/>
    <w:rsid w:val="009B186A"/>
    <w:rsid w:val="009B1D78"/>
    <w:rsid w:val="009B2378"/>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EB5"/>
    <w:rsid w:val="009B5F8E"/>
    <w:rsid w:val="009B60D5"/>
    <w:rsid w:val="009B6277"/>
    <w:rsid w:val="009B668D"/>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ABF"/>
    <w:rsid w:val="009D1ED3"/>
    <w:rsid w:val="009D1F69"/>
    <w:rsid w:val="009D2118"/>
    <w:rsid w:val="009D22EA"/>
    <w:rsid w:val="009D2453"/>
    <w:rsid w:val="009D278A"/>
    <w:rsid w:val="009D2931"/>
    <w:rsid w:val="009D2CDE"/>
    <w:rsid w:val="009D33F8"/>
    <w:rsid w:val="009D3542"/>
    <w:rsid w:val="009D357D"/>
    <w:rsid w:val="009D394E"/>
    <w:rsid w:val="009D40C3"/>
    <w:rsid w:val="009D4208"/>
    <w:rsid w:val="009D422B"/>
    <w:rsid w:val="009D4303"/>
    <w:rsid w:val="009D44C5"/>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A1"/>
    <w:rsid w:val="009E24C0"/>
    <w:rsid w:val="009E275F"/>
    <w:rsid w:val="009E27C4"/>
    <w:rsid w:val="009E2989"/>
    <w:rsid w:val="009E2BE6"/>
    <w:rsid w:val="009E2DD3"/>
    <w:rsid w:val="009E2EAE"/>
    <w:rsid w:val="009E2F97"/>
    <w:rsid w:val="009E3644"/>
    <w:rsid w:val="009E3790"/>
    <w:rsid w:val="009E3C31"/>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722"/>
    <w:rsid w:val="009F2A94"/>
    <w:rsid w:val="009F2AAF"/>
    <w:rsid w:val="009F2E7E"/>
    <w:rsid w:val="009F2F4A"/>
    <w:rsid w:val="009F37D4"/>
    <w:rsid w:val="009F394A"/>
    <w:rsid w:val="009F3A4B"/>
    <w:rsid w:val="009F4196"/>
    <w:rsid w:val="009F41E1"/>
    <w:rsid w:val="009F4375"/>
    <w:rsid w:val="009F43CD"/>
    <w:rsid w:val="009F4411"/>
    <w:rsid w:val="009F483A"/>
    <w:rsid w:val="009F4849"/>
    <w:rsid w:val="009F4BA5"/>
    <w:rsid w:val="009F4C38"/>
    <w:rsid w:val="009F4F05"/>
    <w:rsid w:val="009F4F98"/>
    <w:rsid w:val="009F5350"/>
    <w:rsid w:val="009F5534"/>
    <w:rsid w:val="009F5606"/>
    <w:rsid w:val="009F58D3"/>
    <w:rsid w:val="009F5AA2"/>
    <w:rsid w:val="009F5CA4"/>
    <w:rsid w:val="009F6410"/>
    <w:rsid w:val="009F6457"/>
    <w:rsid w:val="009F64E1"/>
    <w:rsid w:val="009F686F"/>
    <w:rsid w:val="009F6E05"/>
    <w:rsid w:val="009F6F16"/>
    <w:rsid w:val="009F7169"/>
    <w:rsid w:val="009F7492"/>
    <w:rsid w:val="009F74D1"/>
    <w:rsid w:val="009F7883"/>
    <w:rsid w:val="009F79BE"/>
    <w:rsid w:val="009F7C12"/>
    <w:rsid w:val="009F7DC5"/>
    <w:rsid w:val="00A0018E"/>
    <w:rsid w:val="00A0074F"/>
    <w:rsid w:val="00A00820"/>
    <w:rsid w:val="00A00968"/>
    <w:rsid w:val="00A00AFB"/>
    <w:rsid w:val="00A00B60"/>
    <w:rsid w:val="00A00B75"/>
    <w:rsid w:val="00A00D24"/>
    <w:rsid w:val="00A00FC9"/>
    <w:rsid w:val="00A01006"/>
    <w:rsid w:val="00A01CAC"/>
    <w:rsid w:val="00A02532"/>
    <w:rsid w:val="00A02B26"/>
    <w:rsid w:val="00A02BEC"/>
    <w:rsid w:val="00A02C96"/>
    <w:rsid w:val="00A02D52"/>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1A4"/>
    <w:rsid w:val="00A13299"/>
    <w:rsid w:val="00A133FC"/>
    <w:rsid w:val="00A13715"/>
    <w:rsid w:val="00A13738"/>
    <w:rsid w:val="00A13B10"/>
    <w:rsid w:val="00A13B24"/>
    <w:rsid w:val="00A13CF1"/>
    <w:rsid w:val="00A13DBD"/>
    <w:rsid w:val="00A145D0"/>
    <w:rsid w:val="00A148CF"/>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EE6"/>
    <w:rsid w:val="00A22F36"/>
    <w:rsid w:val="00A23243"/>
    <w:rsid w:val="00A23590"/>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9D"/>
    <w:rsid w:val="00A25E3B"/>
    <w:rsid w:val="00A25E44"/>
    <w:rsid w:val="00A261E4"/>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7"/>
    <w:rsid w:val="00A32C62"/>
    <w:rsid w:val="00A32E39"/>
    <w:rsid w:val="00A32EEB"/>
    <w:rsid w:val="00A3331F"/>
    <w:rsid w:val="00A33501"/>
    <w:rsid w:val="00A33733"/>
    <w:rsid w:val="00A337E6"/>
    <w:rsid w:val="00A3393A"/>
    <w:rsid w:val="00A34685"/>
    <w:rsid w:val="00A34766"/>
    <w:rsid w:val="00A349F9"/>
    <w:rsid w:val="00A34D92"/>
    <w:rsid w:val="00A34DA0"/>
    <w:rsid w:val="00A34FE1"/>
    <w:rsid w:val="00A35984"/>
    <w:rsid w:val="00A35A0B"/>
    <w:rsid w:val="00A35BD0"/>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C1E"/>
    <w:rsid w:val="00A40E04"/>
    <w:rsid w:val="00A40F21"/>
    <w:rsid w:val="00A414DF"/>
    <w:rsid w:val="00A41821"/>
    <w:rsid w:val="00A4186C"/>
    <w:rsid w:val="00A419E5"/>
    <w:rsid w:val="00A41C5C"/>
    <w:rsid w:val="00A41DE3"/>
    <w:rsid w:val="00A41EF0"/>
    <w:rsid w:val="00A41F3C"/>
    <w:rsid w:val="00A42185"/>
    <w:rsid w:val="00A422A2"/>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3EB"/>
    <w:rsid w:val="00A623EF"/>
    <w:rsid w:val="00A62454"/>
    <w:rsid w:val="00A625E8"/>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BC7"/>
    <w:rsid w:val="00A64E92"/>
    <w:rsid w:val="00A64EB1"/>
    <w:rsid w:val="00A64ED6"/>
    <w:rsid w:val="00A6538C"/>
    <w:rsid w:val="00A65417"/>
    <w:rsid w:val="00A6553F"/>
    <w:rsid w:val="00A655C8"/>
    <w:rsid w:val="00A65607"/>
    <w:rsid w:val="00A6563A"/>
    <w:rsid w:val="00A65673"/>
    <w:rsid w:val="00A657CF"/>
    <w:rsid w:val="00A65C72"/>
    <w:rsid w:val="00A65D97"/>
    <w:rsid w:val="00A65FBF"/>
    <w:rsid w:val="00A66119"/>
    <w:rsid w:val="00A6636E"/>
    <w:rsid w:val="00A66851"/>
    <w:rsid w:val="00A669D6"/>
    <w:rsid w:val="00A67196"/>
    <w:rsid w:val="00A673F6"/>
    <w:rsid w:val="00A6743F"/>
    <w:rsid w:val="00A67792"/>
    <w:rsid w:val="00A677C1"/>
    <w:rsid w:val="00A6798F"/>
    <w:rsid w:val="00A67A8E"/>
    <w:rsid w:val="00A67AC6"/>
    <w:rsid w:val="00A67B8C"/>
    <w:rsid w:val="00A67DE5"/>
    <w:rsid w:val="00A705C2"/>
    <w:rsid w:val="00A70A35"/>
    <w:rsid w:val="00A70C31"/>
    <w:rsid w:val="00A71349"/>
    <w:rsid w:val="00A7141F"/>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34B"/>
    <w:rsid w:val="00A764B9"/>
    <w:rsid w:val="00A76696"/>
    <w:rsid w:val="00A7687F"/>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5C"/>
    <w:rsid w:val="00A81549"/>
    <w:rsid w:val="00A815AF"/>
    <w:rsid w:val="00A81633"/>
    <w:rsid w:val="00A81694"/>
    <w:rsid w:val="00A81880"/>
    <w:rsid w:val="00A8193A"/>
    <w:rsid w:val="00A81A2A"/>
    <w:rsid w:val="00A81C24"/>
    <w:rsid w:val="00A81D9B"/>
    <w:rsid w:val="00A81F60"/>
    <w:rsid w:val="00A81FB6"/>
    <w:rsid w:val="00A8213A"/>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4CE"/>
    <w:rsid w:val="00A84C9D"/>
    <w:rsid w:val="00A84EBF"/>
    <w:rsid w:val="00A84FAD"/>
    <w:rsid w:val="00A85237"/>
    <w:rsid w:val="00A8523D"/>
    <w:rsid w:val="00A85456"/>
    <w:rsid w:val="00A85661"/>
    <w:rsid w:val="00A8568E"/>
    <w:rsid w:val="00A85A62"/>
    <w:rsid w:val="00A85E1A"/>
    <w:rsid w:val="00A85FBB"/>
    <w:rsid w:val="00A85FFF"/>
    <w:rsid w:val="00A86752"/>
    <w:rsid w:val="00A867E7"/>
    <w:rsid w:val="00A86F5D"/>
    <w:rsid w:val="00A86F67"/>
    <w:rsid w:val="00A86FEF"/>
    <w:rsid w:val="00A8706A"/>
    <w:rsid w:val="00A87482"/>
    <w:rsid w:val="00A87B8E"/>
    <w:rsid w:val="00A87F4E"/>
    <w:rsid w:val="00A90043"/>
    <w:rsid w:val="00A90134"/>
    <w:rsid w:val="00A901CB"/>
    <w:rsid w:val="00A905F1"/>
    <w:rsid w:val="00A906E1"/>
    <w:rsid w:val="00A90A34"/>
    <w:rsid w:val="00A90E27"/>
    <w:rsid w:val="00A90EA4"/>
    <w:rsid w:val="00A91218"/>
    <w:rsid w:val="00A91469"/>
    <w:rsid w:val="00A9164F"/>
    <w:rsid w:val="00A919D9"/>
    <w:rsid w:val="00A919E4"/>
    <w:rsid w:val="00A91C88"/>
    <w:rsid w:val="00A91F3E"/>
    <w:rsid w:val="00A921D7"/>
    <w:rsid w:val="00A9227F"/>
    <w:rsid w:val="00A922E1"/>
    <w:rsid w:val="00A92457"/>
    <w:rsid w:val="00A92646"/>
    <w:rsid w:val="00A9266D"/>
    <w:rsid w:val="00A927EE"/>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6E7"/>
    <w:rsid w:val="00A94954"/>
    <w:rsid w:val="00A94A70"/>
    <w:rsid w:val="00A94BB8"/>
    <w:rsid w:val="00A94EEB"/>
    <w:rsid w:val="00A9505F"/>
    <w:rsid w:val="00A9508C"/>
    <w:rsid w:val="00A9526D"/>
    <w:rsid w:val="00A95313"/>
    <w:rsid w:val="00A95457"/>
    <w:rsid w:val="00A955BD"/>
    <w:rsid w:val="00A95684"/>
    <w:rsid w:val="00A95977"/>
    <w:rsid w:val="00A95A3E"/>
    <w:rsid w:val="00A95CB5"/>
    <w:rsid w:val="00A95F2C"/>
    <w:rsid w:val="00A96058"/>
    <w:rsid w:val="00A96191"/>
    <w:rsid w:val="00A964EC"/>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97B"/>
    <w:rsid w:val="00AA69EF"/>
    <w:rsid w:val="00AA6F21"/>
    <w:rsid w:val="00AA6F9A"/>
    <w:rsid w:val="00AA6FCC"/>
    <w:rsid w:val="00AA73F7"/>
    <w:rsid w:val="00AA7703"/>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A33"/>
    <w:rsid w:val="00AB1C44"/>
    <w:rsid w:val="00AB24DB"/>
    <w:rsid w:val="00AB2857"/>
    <w:rsid w:val="00AB2EB7"/>
    <w:rsid w:val="00AB3108"/>
    <w:rsid w:val="00AB321E"/>
    <w:rsid w:val="00AB3299"/>
    <w:rsid w:val="00AB32A9"/>
    <w:rsid w:val="00AB3418"/>
    <w:rsid w:val="00AB3491"/>
    <w:rsid w:val="00AB3536"/>
    <w:rsid w:val="00AB3AA1"/>
    <w:rsid w:val="00AB3E16"/>
    <w:rsid w:val="00AB3E3E"/>
    <w:rsid w:val="00AB3F13"/>
    <w:rsid w:val="00AB4157"/>
    <w:rsid w:val="00AB42FF"/>
    <w:rsid w:val="00AB4300"/>
    <w:rsid w:val="00AB47FD"/>
    <w:rsid w:val="00AB4873"/>
    <w:rsid w:val="00AB4C5D"/>
    <w:rsid w:val="00AB513E"/>
    <w:rsid w:val="00AB51DA"/>
    <w:rsid w:val="00AB53BA"/>
    <w:rsid w:val="00AB574B"/>
    <w:rsid w:val="00AB57AD"/>
    <w:rsid w:val="00AB583A"/>
    <w:rsid w:val="00AB6305"/>
    <w:rsid w:val="00AB6346"/>
    <w:rsid w:val="00AB635B"/>
    <w:rsid w:val="00AB642C"/>
    <w:rsid w:val="00AB644A"/>
    <w:rsid w:val="00AB6458"/>
    <w:rsid w:val="00AB652C"/>
    <w:rsid w:val="00AB66C7"/>
    <w:rsid w:val="00AB68D7"/>
    <w:rsid w:val="00AB6A8A"/>
    <w:rsid w:val="00AB6CA0"/>
    <w:rsid w:val="00AB6DEF"/>
    <w:rsid w:val="00AB7551"/>
    <w:rsid w:val="00AB7554"/>
    <w:rsid w:val="00AB76D5"/>
    <w:rsid w:val="00AB7787"/>
    <w:rsid w:val="00AB78AC"/>
    <w:rsid w:val="00AB7913"/>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81"/>
    <w:rsid w:val="00AC1333"/>
    <w:rsid w:val="00AC1510"/>
    <w:rsid w:val="00AC153E"/>
    <w:rsid w:val="00AC1B9A"/>
    <w:rsid w:val="00AC1F7C"/>
    <w:rsid w:val="00AC21BA"/>
    <w:rsid w:val="00AC22C7"/>
    <w:rsid w:val="00AC2408"/>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D1"/>
    <w:rsid w:val="00AC7470"/>
    <w:rsid w:val="00AC759B"/>
    <w:rsid w:val="00AC7DE9"/>
    <w:rsid w:val="00AC7F50"/>
    <w:rsid w:val="00AC7F89"/>
    <w:rsid w:val="00AD0E8D"/>
    <w:rsid w:val="00AD10B7"/>
    <w:rsid w:val="00AD12BD"/>
    <w:rsid w:val="00AD14DE"/>
    <w:rsid w:val="00AD1557"/>
    <w:rsid w:val="00AD163D"/>
    <w:rsid w:val="00AD1860"/>
    <w:rsid w:val="00AD193E"/>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980"/>
    <w:rsid w:val="00AD6C7F"/>
    <w:rsid w:val="00AD70C9"/>
    <w:rsid w:val="00AD732B"/>
    <w:rsid w:val="00AD733F"/>
    <w:rsid w:val="00AD752C"/>
    <w:rsid w:val="00AD75A6"/>
    <w:rsid w:val="00AD7807"/>
    <w:rsid w:val="00AD7927"/>
    <w:rsid w:val="00AD7971"/>
    <w:rsid w:val="00AD7C4F"/>
    <w:rsid w:val="00AD7E17"/>
    <w:rsid w:val="00AD7E3C"/>
    <w:rsid w:val="00AD7F61"/>
    <w:rsid w:val="00AE0160"/>
    <w:rsid w:val="00AE02BF"/>
    <w:rsid w:val="00AE04AA"/>
    <w:rsid w:val="00AE07F6"/>
    <w:rsid w:val="00AE0D23"/>
    <w:rsid w:val="00AE0E9E"/>
    <w:rsid w:val="00AE0EA7"/>
    <w:rsid w:val="00AE0EA9"/>
    <w:rsid w:val="00AE1119"/>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704"/>
    <w:rsid w:val="00AE47AB"/>
    <w:rsid w:val="00AE47FE"/>
    <w:rsid w:val="00AE4A1F"/>
    <w:rsid w:val="00AE4C55"/>
    <w:rsid w:val="00AE4C6D"/>
    <w:rsid w:val="00AE4F01"/>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311"/>
    <w:rsid w:val="00AF04CF"/>
    <w:rsid w:val="00AF0A85"/>
    <w:rsid w:val="00AF0AB0"/>
    <w:rsid w:val="00AF0DC4"/>
    <w:rsid w:val="00AF0FFE"/>
    <w:rsid w:val="00AF1157"/>
    <w:rsid w:val="00AF1414"/>
    <w:rsid w:val="00AF15C3"/>
    <w:rsid w:val="00AF19CD"/>
    <w:rsid w:val="00AF1A5A"/>
    <w:rsid w:val="00AF1A89"/>
    <w:rsid w:val="00AF20BA"/>
    <w:rsid w:val="00AF2104"/>
    <w:rsid w:val="00AF22A8"/>
    <w:rsid w:val="00AF235A"/>
    <w:rsid w:val="00AF23EC"/>
    <w:rsid w:val="00AF25F3"/>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F"/>
    <w:rsid w:val="00AF507B"/>
    <w:rsid w:val="00AF5120"/>
    <w:rsid w:val="00AF52C3"/>
    <w:rsid w:val="00AF5363"/>
    <w:rsid w:val="00AF54FE"/>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C69"/>
    <w:rsid w:val="00B04CF9"/>
    <w:rsid w:val="00B04D36"/>
    <w:rsid w:val="00B04F11"/>
    <w:rsid w:val="00B04F50"/>
    <w:rsid w:val="00B051B0"/>
    <w:rsid w:val="00B053E9"/>
    <w:rsid w:val="00B0540A"/>
    <w:rsid w:val="00B0542A"/>
    <w:rsid w:val="00B05688"/>
    <w:rsid w:val="00B056F0"/>
    <w:rsid w:val="00B0588E"/>
    <w:rsid w:val="00B05EF3"/>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4"/>
    <w:rsid w:val="00B10BE8"/>
    <w:rsid w:val="00B10D33"/>
    <w:rsid w:val="00B10DF3"/>
    <w:rsid w:val="00B10DF8"/>
    <w:rsid w:val="00B10E8C"/>
    <w:rsid w:val="00B10EAF"/>
    <w:rsid w:val="00B1167A"/>
    <w:rsid w:val="00B1184E"/>
    <w:rsid w:val="00B11882"/>
    <w:rsid w:val="00B1195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CE"/>
    <w:rsid w:val="00B3396B"/>
    <w:rsid w:val="00B33EC3"/>
    <w:rsid w:val="00B33F7C"/>
    <w:rsid w:val="00B34390"/>
    <w:rsid w:val="00B3442C"/>
    <w:rsid w:val="00B35036"/>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5D3"/>
    <w:rsid w:val="00B42879"/>
    <w:rsid w:val="00B430D3"/>
    <w:rsid w:val="00B437BD"/>
    <w:rsid w:val="00B4386E"/>
    <w:rsid w:val="00B43923"/>
    <w:rsid w:val="00B43985"/>
    <w:rsid w:val="00B439FA"/>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CD"/>
    <w:rsid w:val="00B47784"/>
    <w:rsid w:val="00B477A6"/>
    <w:rsid w:val="00B4783F"/>
    <w:rsid w:val="00B47858"/>
    <w:rsid w:val="00B479E2"/>
    <w:rsid w:val="00B47BEB"/>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2EA"/>
    <w:rsid w:val="00B5238F"/>
    <w:rsid w:val="00B52530"/>
    <w:rsid w:val="00B529F2"/>
    <w:rsid w:val="00B52EC8"/>
    <w:rsid w:val="00B530E4"/>
    <w:rsid w:val="00B532A0"/>
    <w:rsid w:val="00B534CA"/>
    <w:rsid w:val="00B53640"/>
    <w:rsid w:val="00B5370C"/>
    <w:rsid w:val="00B538FF"/>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61BD"/>
    <w:rsid w:val="00B565DF"/>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771"/>
    <w:rsid w:val="00B65911"/>
    <w:rsid w:val="00B659EA"/>
    <w:rsid w:val="00B65D2F"/>
    <w:rsid w:val="00B66192"/>
    <w:rsid w:val="00B664EC"/>
    <w:rsid w:val="00B665AA"/>
    <w:rsid w:val="00B66801"/>
    <w:rsid w:val="00B668B4"/>
    <w:rsid w:val="00B668C4"/>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DB"/>
    <w:rsid w:val="00B71379"/>
    <w:rsid w:val="00B717A2"/>
    <w:rsid w:val="00B71A31"/>
    <w:rsid w:val="00B71A5D"/>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557"/>
    <w:rsid w:val="00B866FF"/>
    <w:rsid w:val="00B8684E"/>
    <w:rsid w:val="00B8692F"/>
    <w:rsid w:val="00B86A12"/>
    <w:rsid w:val="00B86D40"/>
    <w:rsid w:val="00B86D87"/>
    <w:rsid w:val="00B86D88"/>
    <w:rsid w:val="00B87324"/>
    <w:rsid w:val="00B87441"/>
    <w:rsid w:val="00B875CF"/>
    <w:rsid w:val="00B87809"/>
    <w:rsid w:val="00B87886"/>
    <w:rsid w:val="00B87B65"/>
    <w:rsid w:val="00B87C60"/>
    <w:rsid w:val="00B87F42"/>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67"/>
    <w:rsid w:val="00B937C4"/>
    <w:rsid w:val="00B93C36"/>
    <w:rsid w:val="00B93E6D"/>
    <w:rsid w:val="00B93FC8"/>
    <w:rsid w:val="00B94054"/>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CF4"/>
    <w:rsid w:val="00BA4EBA"/>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D75"/>
    <w:rsid w:val="00BB0DA9"/>
    <w:rsid w:val="00BB0DD7"/>
    <w:rsid w:val="00BB1271"/>
    <w:rsid w:val="00BB1286"/>
    <w:rsid w:val="00BB135C"/>
    <w:rsid w:val="00BB1485"/>
    <w:rsid w:val="00BB18D5"/>
    <w:rsid w:val="00BB19A4"/>
    <w:rsid w:val="00BB1C4F"/>
    <w:rsid w:val="00BB20E7"/>
    <w:rsid w:val="00BB225D"/>
    <w:rsid w:val="00BB24F1"/>
    <w:rsid w:val="00BB2516"/>
    <w:rsid w:val="00BB277B"/>
    <w:rsid w:val="00BB2835"/>
    <w:rsid w:val="00BB284D"/>
    <w:rsid w:val="00BB2A82"/>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88A"/>
    <w:rsid w:val="00BB69F7"/>
    <w:rsid w:val="00BB6CCA"/>
    <w:rsid w:val="00BB6E39"/>
    <w:rsid w:val="00BB6FC8"/>
    <w:rsid w:val="00BB706E"/>
    <w:rsid w:val="00BB71EC"/>
    <w:rsid w:val="00BB724B"/>
    <w:rsid w:val="00BB740F"/>
    <w:rsid w:val="00BB75F5"/>
    <w:rsid w:val="00BB7BEB"/>
    <w:rsid w:val="00BB7DB1"/>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10B"/>
    <w:rsid w:val="00BC2BC7"/>
    <w:rsid w:val="00BC2CB2"/>
    <w:rsid w:val="00BC2CE3"/>
    <w:rsid w:val="00BC2ED9"/>
    <w:rsid w:val="00BC2F45"/>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CE2"/>
    <w:rsid w:val="00BC615A"/>
    <w:rsid w:val="00BC642E"/>
    <w:rsid w:val="00BC66B4"/>
    <w:rsid w:val="00BC6742"/>
    <w:rsid w:val="00BC6A6C"/>
    <w:rsid w:val="00BC6D59"/>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9C"/>
    <w:rsid w:val="00BD6909"/>
    <w:rsid w:val="00BD69C4"/>
    <w:rsid w:val="00BD6A12"/>
    <w:rsid w:val="00BD6A22"/>
    <w:rsid w:val="00BD6AC8"/>
    <w:rsid w:val="00BD711B"/>
    <w:rsid w:val="00BD74D8"/>
    <w:rsid w:val="00BD76E0"/>
    <w:rsid w:val="00BD78B8"/>
    <w:rsid w:val="00BD7A82"/>
    <w:rsid w:val="00BD7B05"/>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46"/>
    <w:rsid w:val="00BE5515"/>
    <w:rsid w:val="00BE5613"/>
    <w:rsid w:val="00BE564C"/>
    <w:rsid w:val="00BE56D2"/>
    <w:rsid w:val="00BE5813"/>
    <w:rsid w:val="00BE595C"/>
    <w:rsid w:val="00BE5C7E"/>
    <w:rsid w:val="00BE5CD9"/>
    <w:rsid w:val="00BE5F9C"/>
    <w:rsid w:val="00BE61B8"/>
    <w:rsid w:val="00BE6358"/>
    <w:rsid w:val="00BE635A"/>
    <w:rsid w:val="00BE65B3"/>
    <w:rsid w:val="00BE669C"/>
    <w:rsid w:val="00BE68B9"/>
    <w:rsid w:val="00BE6A4C"/>
    <w:rsid w:val="00BE7198"/>
    <w:rsid w:val="00BE71AF"/>
    <w:rsid w:val="00BE7265"/>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CDD"/>
    <w:rsid w:val="00BF7CE6"/>
    <w:rsid w:val="00BF7D43"/>
    <w:rsid w:val="00BF7F43"/>
    <w:rsid w:val="00C0063E"/>
    <w:rsid w:val="00C006F2"/>
    <w:rsid w:val="00C007CA"/>
    <w:rsid w:val="00C00E8F"/>
    <w:rsid w:val="00C00F1A"/>
    <w:rsid w:val="00C010F5"/>
    <w:rsid w:val="00C01622"/>
    <w:rsid w:val="00C01835"/>
    <w:rsid w:val="00C01A1D"/>
    <w:rsid w:val="00C01AA5"/>
    <w:rsid w:val="00C01DFD"/>
    <w:rsid w:val="00C0210F"/>
    <w:rsid w:val="00C02192"/>
    <w:rsid w:val="00C02491"/>
    <w:rsid w:val="00C02743"/>
    <w:rsid w:val="00C0279C"/>
    <w:rsid w:val="00C02C95"/>
    <w:rsid w:val="00C02CA9"/>
    <w:rsid w:val="00C02CDE"/>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F46"/>
    <w:rsid w:val="00C1114F"/>
    <w:rsid w:val="00C11183"/>
    <w:rsid w:val="00C11197"/>
    <w:rsid w:val="00C1157C"/>
    <w:rsid w:val="00C11610"/>
    <w:rsid w:val="00C11C33"/>
    <w:rsid w:val="00C11C73"/>
    <w:rsid w:val="00C11FE5"/>
    <w:rsid w:val="00C11FF6"/>
    <w:rsid w:val="00C12068"/>
    <w:rsid w:val="00C12255"/>
    <w:rsid w:val="00C129DC"/>
    <w:rsid w:val="00C12EB5"/>
    <w:rsid w:val="00C130D5"/>
    <w:rsid w:val="00C1328A"/>
    <w:rsid w:val="00C13504"/>
    <w:rsid w:val="00C13564"/>
    <w:rsid w:val="00C135EC"/>
    <w:rsid w:val="00C13744"/>
    <w:rsid w:val="00C13C8A"/>
    <w:rsid w:val="00C13D75"/>
    <w:rsid w:val="00C13F22"/>
    <w:rsid w:val="00C140FE"/>
    <w:rsid w:val="00C1412F"/>
    <w:rsid w:val="00C14346"/>
    <w:rsid w:val="00C14534"/>
    <w:rsid w:val="00C14691"/>
    <w:rsid w:val="00C146DB"/>
    <w:rsid w:val="00C14C8D"/>
    <w:rsid w:val="00C14DEF"/>
    <w:rsid w:val="00C14EF8"/>
    <w:rsid w:val="00C15135"/>
    <w:rsid w:val="00C153CF"/>
    <w:rsid w:val="00C15562"/>
    <w:rsid w:val="00C159ED"/>
    <w:rsid w:val="00C15AB3"/>
    <w:rsid w:val="00C15CD5"/>
    <w:rsid w:val="00C16386"/>
    <w:rsid w:val="00C1646F"/>
    <w:rsid w:val="00C1657A"/>
    <w:rsid w:val="00C165C6"/>
    <w:rsid w:val="00C1662C"/>
    <w:rsid w:val="00C16813"/>
    <w:rsid w:val="00C16885"/>
    <w:rsid w:val="00C16A59"/>
    <w:rsid w:val="00C16B16"/>
    <w:rsid w:val="00C16C11"/>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A79"/>
    <w:rsid w:val="00C21D7B"/>
    <w:rsid w:val="00C220C9"/>
    <w:rsid w:val="00C224EC"/>
    <w:rsid w:val="00C226A2"/>
    <w:rsid w:val="00C226CE"/>
    <w:rsid w:val="00C2295D"/>
    <w:rsid w:val="00C22C69"/>
    <w:rsid w:val="00C22C78"/>
    <w:rsid w:val="00C22F9A"/>
    <w:rsid w:val="00C232DD"/>
    <w:rsid w:val="00C23452"/>
    <w:rsid w:val="00C23FCD"/>
    <w:rsid w:val="00C2402C"/>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B0"/>
    <w:rsid w:val="00C36687"/>
    <w:rsid w:val="00C367B9"/>
    <w:rsid w:val="00C3697D"/>
    <w:rsid w:val="00C36DAD"/>
    <w:rsid w:val="00C36FAE"/>
    <w:rsid w:val="00C37050"/>
    <w:rsid w:val="00C371A5"/>
    <w:rsid w:val="00C376A6"/>
    <w:rsid w:val="00C3781B"/>
    <w:rsid w:val="00C37B3D"/>
    <w:rsid w:val="00C37CA6"/>
    <w:rsid w:val="00C37CDF"/>
    <w:rsid w:val="00C37F8D"/>
    <w:rsid w:val="00C40036"/>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E36"/>
    <w:rsid w:val="00C41E8D"/>
    <w:rsid w:val="00C42123"/>
    <w:rsid w:val="00C42130"/>
    <w:rsid w:val="00C42178"/>
    <w:rsid w:val="00C42562"/>
    <w:rsid w:val="00C42784"/>
    <w:rsid w:val="00C429A7"/>
    <w:rsid w:val="00C429E1"/>
    <w:rsid w:val="00C43315"/>
    <w:rsid w:val="00C4336B"/>
    <w:rsid w:val="00C43761"/>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B8"/>
    <w:rsid w:val="00C45EA7"/>
    <w:rsid w:val="00C465DE"/>
    <w:rsid w:val="00C46B59"/>
    <w:rsid w:val="00C46CDB"/>
    <w:rsid w:val="00C46E97"/>
    <w:rsid w:val="00C47053"/>
    <w:rsid w:val="00C470AA"/>
    <w:rsid w:val="00C4715D"/>
    <w:rsid w:val="00C47349"/>
    <w:rsid w:val="00C473D9"/>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F4"/>
    <w:rsid w:val="00C55E23"/>
    <w:rsid w:val="00C560F9"/>
    <w:rsid w:val="00C562A2"/>
    <w:rsid w:val="00C56353"/>
    <w:rsid w:val="00C5638E"/>
    <w:rsid w:val="00C567B6"/>
    <w:rsid w:val="00C56918"/>
    <w:rsid w:val="00C569CA"/>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338"/>
    <w:rsid w:val="00C664E9"/>
    <w:rsid w:val="00C66571"/>
    <w:rsid w:val="00C6666C"/>
    <w:rsid w:val="00C666DB"/>
    <w:rsid w:val="00C667F6"/>
    <w:rsid w:val="00C66B6C"/>
    <w:rsid w:val="00C66C34"/>
    <w:rsid w:val="00C670CF"/>
    <w:rsid w:val="00C675BA"/>
    <w:rsid w:val="00C6774B"/>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5004"/>
    <w:rsid w:val="00C750E7"/>
    <w:rsid w:val="00C75126"/>
    <w:rsid w:val="00C755E8"/>
    <w:rsid w:val="00C75880"/>
    <w:rsid w:val="00C75970"/>
    <w:rsid w:val="00C75AC4"/>
    <w:rsid w:val="00C75B36"/>
    <w:rsid w:val="00C75C9D"/>
    <w:rsid w:val="00C76360"/>
    <w:rsid w:val="00C763E5"/>
    <w:rsid w:val="00C764B2"/>
    <w:rsid w:val="00C76578"/>
    <w:rsid w:val="00C76656"/>
    <w:rsid w:val="00C76877"/>
    <w:rsid w:val="00C76952"/>
    <w:rsid w:val="00C76AE7"/>
    <w:rsid w:val="00C76CA4"/>
    <w:rsid w:val="00C771D7"/>
    <w:rsid w:val="00C7731D"/>
    <w:rsid w:val="00C7788D"/>
    <w:rsid w:val="00C7799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220C"/>
    <w:rsid w:val="00C922C5"/>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AA"/>
    <w:rsid w:val="00CA0A6F"/>
    <w:rsid w:val="00CA0F24"/>
    <w:rsid w:val="00CA0FCC"/>
    <w:rsid w:val="00CA114D"/>
    <w:rsid w:val="00CA1225"/>
    <w:rsid w:val="00CA15E7"/>
    <w:rsid w:val="00CA18D2"/>
    <w:rsid w:val="00CA1A90"/>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40A0"/>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43"/>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19"/>
    <w:rsid w:val="00CC7DF5"/>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806"/>
    <w:rsid w:val="00CD787F"/>
    <w:rsid w:val="00CD794D"/>
    <w:rsid w:val="00CD7A0E"/>
    <w:rsid w:val="00CD7A86"/>
    <w:rsid w:val="00CE0016"/>
    <w:rsid w:val="00CE00C9"/>
    <w:rsid w:val="00CE025E"/>
    <w:rsid w:val="00CE030D"/>
    <w:rsid w:val="00CE03B6"/>
    <w:rsid w:val="00CE0423"/>
    <w:rsid w:val="00CE05F2"/>
    <w:rsid w:val="00CE0633"/>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858"/>
    <w:rsid w:val="00CE285F"/>
    <w:rsid w:val="00CE296E"/>
    <w:rsid w:val="00CE2B34"/>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E24"/>
    <w:rsid w:val="00CE7005"/>
    <w:rsid w:val="00CE7299"/>
    <w:rsid w:val="00CE7392"/>
    <w:rsid w:val="00CE76B5"/>
    <w:rsid w:val="00CE76BD"/>
    <w:rsid w:val="00CE781A"/>
    <w:rsid w:val="00CE79AB"/>
    <w:rsid w:val="00CE7CE3"/>
    <w:rsid w:val="00CE7EA1"/>
    <w:rsid w:val="00CF0131"/>
    <w:rsid w:val="00CF02AC"/>
    <w:rsid w:val="00CF057C"/>
    <w:rsid w:val="00CF0617"/>
    <w:rsid w:val="00CF06E6"/>
    <w:rsid w:val="00CF0E97"/>
    <w:rsid w:val="00CF1571"/>
    <w:rsid w:val="00CF18AB"/>
    <w:rsid w:val="00CF1AA6"/>
    <w:rsid w:val="00CF1C27"/>
    <w:rsid w:val="00CF1D83"/>
    <w:rsid w:val="00CF20C8"/>
    <w:rsid w:val="00CF20FB"/>
    <w:rsid w:val="00CF23EB"/>
    <w:rsid w:val="00CF2639"/>
    <w:rsid w:val="00CF2EF5"/>
    <w:rsid w:val="00CF2FBF"/>
    <w:rsid w:val="00CF3148"/>
    <w:rsid w:val="00CF3249"/>
    <w:rsid w:val="00CF33BA"/>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DE"/>
    <w:rsid w:val="00CF6721"/>
    <w:rsid w:val="00CF6848"/>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F2F"/>
    <w:rsid w:val="00D0308E"/>
    <w:rsid w:val="00D0321D"/>
    <w:rsid w:val="00D03241"/>
    <w:rsid w:val="00D033FE"/>
    <w:rsid w:val="00D03798"/>
    <w:rsid w:val="00D03A4A"/>
    <w:rsid w:val="00D03DAE"/>
    <w:rsid w:val="00D0460E"/>
    <w:rsid w:val="00D04A63"/>
    <w:rsid w:val="00D04FC8"/>
    <w:rsid w:val="00D050BA"/>
    <w:rsid w:val="00D05B47"/>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572"/>
    <w:rsid w:val="00D13820"/>
    <w:rsid w:val="00D13880"/>
    <w:rsid w:val="00D13BBC"/>
    <w:rsid w:val="00D13D7B"/>
    <w:rsid w:val="00D13D83"/>
    <w:rsid w:val="00D13DE5"/>
    <w:rsid w:val="00D13F9F"/>
    <w:rsid w:val="00D1404F"/>
    <w:rsid w:val="00D14204"/>
    <w:rsid w:val="00D1454C"/>
    <w:rsid w:val="00D14E61"/>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728"/>
    <w:rsid w:val="00D20C06"/>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9B2"/>
    <w:rsid w:val="00D309D3"/>
    <w:rsid w:val="00D30AB5"/>
    <w:rsid w:val="00D30C46"/>
    <w:rsid w:val="00D30F0B"/>
    <w:rsid w:val="00D30FC7"/>
    <w:rsid w:val="00D3100F"/>
    <w:rsid w:val="00D31114"/>
    <w:rsid w:val="00D31B9F"/>
    <w:rsid w:val="00D31BEA"/>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965"/>
    <w:rsid w:val="00D34B62"/>
    <w:rsid w:val="00D34E1E"/>
    <w:rsid w:val="00D353EA"/>
    <w:rsid w:val="00D355EA"/>
    <w:rsid w:val="00D358B2"/>
    <w:rsid w:val="00D358C1"/>
    <w:rsid w:val="00D359BB"/>
    <w:rsid w:val="00D35B22"/>
    <w:rsid w:val="00D35F31"/>
    <w:rsid w:val="00D3609F"/>
    <w:rsid w:val="00D3610A"/>
    <w:rsid w:val="00D3625B"/>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5CC"/>
    <w:rsid w:val="00D477E2"/>
    <w:rsid w:val="00D4785C"/>
    <w:rsid w:val="00D4787B"/>
    <w:rsid w:val="00D47A34"/>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E6"/>
    <w:rsid w:val="00D5483F"/>
    <w:rsid w:val="00D54B92"/>
    <w:rsid w:val="00D54C59"/>
    <w:rsid w:val="00D54CA0"/>
    <w:rsid w:val="00D54CB9"/>
    <w:rsid w:val="00D54D6E"/>
    <w:rsid w:val="00D54D88"/>
    <w:rsid w:val="00D54EFA"/>
    <w:rsid w:val="00D54FE9"/>
    <w:rsid w:val="00D5508C"/>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810"/>
    <w:rsid w:val="00D56C31"/>
    <w:rsid w:val="00D56D40"/>
    <w:rsid w:val="00D56D65"/>
    <w:rsid w:val="00D56DA6"/>
    <w:rsid w:val="00D57063"/>
    <w:rsid w:val="00D572B2"/>
    <w:rsid w:val="00D5731F"/>
    <w:rsid w:val="00D5768E"/>
    <w:rsid w:val="00D57743"/>
    <w:rsid w:val="00D5778F"/>
    <w:rsid w:val="00D57AC0"/>
    <w:rsid w:val="00D57C20"/>
    <w:rsid w:val="00D57DA6"/>
    <w:rsid w:val="00D57F0A"/>
    <w:rsid w:val="00D57F97"/>
    <w:rsid w:val="00D600F6"/>
    <w:rsid w:val="00D60207"/>
    <w:rsid w:val="00D6041F"/>
    <w:rsid w:val="00D60BCB"/>
    <w:rsid w:val="00D60C1A"/>
    <w:rsid w:val="00D60CB2"/>
    <w:rsid w:val="00D60DD4"/>
    <w:rsid w:val="00D61044"/>
    <w:rsid w:val="00D610FA"/>
    <w:rsid w:val="00D6164E"/>
    <w:rsid w:val="00D61697"/>
    <w:rsid w:val="00D61977"/>
    <w:rsid w:val="00D61B68"/>
    <w:rsid w:val="00D61C24"/>
    <w:rsid w:val="00D62243"/>
    <w:rsid w:val="00D62383"/>
    <w:rsid w:val="00D623E0"/>
    <w:rsid w:val="00D6278F"/>
    <w:rsid w:val="00D6288F"/>
    <w:rsid w:val="00D62949"/>
    <w:rsid w:val="00D629D3"/>
    <w:rsid w:val="00D62C30"/>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501C"/>
    <w:rsid w:val="00D65404"/>
    <w:rsid w:val="00D6553C"/>
    <w:rsid w:val="00D6575A"/>
    <w:rsid w:val="00D65837"/>
    <w:rsid w:val="00D6598E"/>
    <w:rsid w:val="00D65BD1"/>
    <w:rsid w:val="00D65DD6"/>
    <w:rsid w:val="00D65DF2"/>
    <w:rsid w:val="00D66008"/>
    <w:rsid w:val="00D66022"/>
    <w:rsid w:val="00D66065"/>
    <w:rsid w:val="00D66751"/>
    <w:rsid w:val="00D66C66"/>
    <w:rsid w:val="00D66CE6"/>
    <w:rsid w:val="00D66CEF"/>
    <w:rsid w:val="00D66DAA"/>
    <w:rsid w:val="00D66F09"/>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57C"/>
    <w:rsid w:val="00D71707"/>
    <w:rsid w:val="00D71B94"/>
    <w:rsid w:val="00D71BD5"/>
    <w:rsid w:val="00D71D32"/>
    <w:rsid w:val="00D72265"/>
    <w:rsid w:val="00D72633"/>
    <w:rsid w:val="00D72BDC"/>
    <w:rsid w:val="00D72C25"/>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843"/>
    <w:rsid w:val="00D758A1"/>
    <w:rsid w:val="00D75E85"/>
    <w:rsid w:val="00D75F68"/>
    <w:rsid w:val="00D7643F"/>
    <w:rsid w:val="00D768A7"/>
    <w:rsid w:val="00D769F0"/>
    <w:rsid w:val="00D76E0D"/>
    <w:rsid w:val="00D76E83"/>
    <w:rsid w:val="00D77197"/>
    <w:rsid w:val="00D771C9"/>
    <w:rsid w:val="00D77565"/>
    <w:rsid w:val="00D77704"/>
    <w:rsid w:val="00D80069"/>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268"/>
    <w:rsid w:val="00D84278"/>
    <w:rsid w:val="00D8469F"/>
    <w:rsid w:val="00D846C5"/>
    <w:rsid w:val="00D84779"/>
    <w:rsid w:val="00D847C6"/>
    <w:rsid w:val="00D854E4"/>
    <w:rsid w:val="00D85ABC"/>
    <w:rsid w:val="00D85E48"/>
    <w:rsid w:val="00D86A06"/>
    <w:rsid w:val="00D86AAD"/>
    <w:rsid w:val="00D86ACF"/>
    <w:rsid w:val="00D86B37"/>
    <w:rsid w:val="00D86BED"/>
    <w:rsid w:val="00D86EF6"/>
    <w:rsid w:val="00D8700D"/>
    <w:rsid w:val="00D87154"/>
    <w:rsid w:val="00D8733C"/>
    <w:rsid w:val="00D874CF"/>
    <w:rsid w:val="00D875E4"/>
    <w:rsid w:val="00D8778A"/>
    <w:rsid w:val="00D87CC5"/>
    <w:rsid w:val="00D87D59"/>
    <w:rsid w:val="00D87DBC"/>
    <w:rsid w:val="00D90223"/>
    <w:rsid w:val="00D90419"/>
    <w:rsid w:val="00D90685"/>
    <w:rsid w:val="00D906C8"/>
    <w:rsid w:val="00D9096B"/>
    <w:rsid w:val="00D90C0A"/>
    <w:rsid w:val="00D90D62"/>
    <w:rsid w:val="00D91009"/>
    <w:rsid w:val="00D9120D"/>
    <w:rsid w:val="00D9126A"/>
    <w:rsid w:val="00D912DF"/>
    <w:rsid w:val="00D91351"/>
    <w:rsid w:val="00D9151F"/>
    <w:rsid w:val="00D91789"/>
    <w:rsid w:val="00D919F7"/>
    <w:rsid w:val="00D91AEE"/>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70BF"/>
    <w:rsid w:val="00D9728F"/>
    <w:rsid w:val="00D9793D"/>
    <w:rsid w:val="00D97A69"/>
    <w:rsid w:val="00D97D08"/>
    <w:rsid w:val="00D97D53"/>
    <w:rsid w:val="00D97E86"/>
    <w:rsid w:val="00DA000D"/>
    <w:rsid w:val="00DA015E"/>
    <w:rsid w:val="00DA0182"/>
    <w:rsid w:val="00DA027B"/>
    <w:rsid w:val="00DA02EC"/>
    <w:rsid w:val="00DA032B"/>
    <w:rsid w:val="00DA037B"/>
    <w:rsid w:val="00DA03D3"/>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713B"/>
    <w:rsid w:val="00DA714A"/>
    <w:rsid w:val="00DA71AF"/>
    <w:rsid w:val="00DA727D"/>
    <w:rsid w:val="00DA74FC"/>
    <w:rsid w:val="00DA76A5"/>
    <w:rsid w:val="00DA78B1"/>
    <w:rsid w:val="00DA7A85"/>
    <w:rsid w:val="00DA7BC7"/>
    <w:rsid w:val="00DA7E4C"/>
    <w:rsid w:val="00DA7EC1"/>
    <w:rsid w:val="00DA7F8F"/>
    <w:rsid w:val="00DA7FBB"/>
    <w:rsid w:val="00DB0160"/>
    <w:rsid w:val="00DB029E"/>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927"/>
    <w:rsid w:val="00DB6FDF"/>
    <w:rsid w:val="00DB70B3"/>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CEE"/>
    <w:rsid w:val="00DC3DE4"/>
    <w:rsid w:val="00DC3FA0"/>
    <w:rsid w:val="00DC4011"/>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6DF"/>
    <w:rsid w:val="00DD0995"/>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571"/>
    <w:rsid w:val="00DE067E"/>
    <w:rsid w:val="00DE088E"/>
    <w:rsid w:val="00DE08FE"/>
    <w:rsid w:val="00DE096A"/>
    <w:rsid w:val="00DE0B72"/>
    <w:rsid w:val="00DE0F87"/>
    <w:rsid w:val="00DE10D2"/>
    <w:rsid w:val="00DE128B"/>
    <w:rsid w:val="00DE14DB"/>
    <w:rsid w:val="00DE168C"/>
    <w:rsid w:val="00DE1799"/>
    <w:rsid w:val="00DE1BC9"/>
    <w:rsid w:val="00DE2065"/>
    <w:rsid w:val="00DE20B4"/>
    <w:rsid w:val="00DE20FB"/>
    <w:rsid w:val="00DE21CF"/>
    <w:rsid w:val="00DE2280"/>
    <w:rsid w:val="00DE2538"/>
    <w:rsid w:val="00DE279F"/>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B0C"/>
    <w:rsid w:val="00DE4B58"/>
    <w:rsid w:val="00DE5701"/>
    <w:rsid w:val="00DE5FDA"/>
    <w:rsid w:val="00DE6158"/>
    <w:rsid w:val="00DE61AA"/>
    <w:rsid w:val="00DE6346"/>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D33"/>
    <w:rsid w:val="00DF0E63"/>
    <w:rsid w:val="00DF12DC"/>
    <w:rsid w:val="00DF1300"/>
    <w:rsid w:val="00DF1358"/>
    <w:rsid w:val="00DF17C1"/>
    <w:rsid w:val="00DF1913"/>
    <w:rsid w:val="00DF1EB6"/>
    <w:rsid w:val="00DF1EF4"/>
    <w:rsid w:val="00DF1FA6"/>
    <w:rsid w:val="00DF1FD6"/>
    <w:rsid w:val="00DF2088"/>
    <w:rsid w:val="00DF2155"/>
    <w:rsid w:val="00DF2225"/>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D7"/>
    <w:rsid w:val="00E00A07"/>
    <w:rsid w:val="00E00A92"/>
    <w:rsid w:val="00E00C03"/>
    <w:rsid w:val="00E00FC8"/>
    <w:rsid w:val="00E01065"/>
    <w:rsid w:val="00E01395"/>
    <w:rsid w:val="00E0157F"/>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F28"/>
    <w:rsid w:val="00E05FA3"/>
    <w:rsid w:val="00E05FC4"/>
    <w:rsid w:val="00E06012"/>
    <w:rsid w:val="00E062EF"/>
    <w:rsid w:val="00E06977"/>
    <w:rsid w:val="00E06A62"/>
    <w:rsid w:val="00E06AF4"/>
    <w:rsid w:val="00E06B79"/>
    <w:rsid w:val="00E06DD7"/>
    <w:rsid w:val="00E06F6A"/>
    <w:rsid w:val="00E0737F"/>
    <w:rsid w:val="00E073C8"/>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1203"/>
    <w:rsid w:val="00E11353"/>
    <w:rsid w:val="00E11531"/>
    <w:rsid w:val="00E11576"/>
    <w:rsid w:val="00E11E92"/>
    <w:rsid w:val="00E11EB8"/>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20F"/>
    <w:rsid w:val="00E172D5"/>
    <w:rsid w:val="00E175FF"/>
    <w:rsid w:val="00E17ACF"/>
    <w:rsid w:val="00E17C3F"/>
    <w:rsid w:val="00E17CFB"/>
    <w:rsid w:val="00E17D9D"/>
    <w:rsid w:val="00E20038"/>
    <w:rsid w:val="00E200EF"/>
    <w:rsid w:val="00E201E3"/>
    <w:rsid w:val="00E20661"/>
    <w:rsid w:val="00E206F2"/>
    <w:rsid w:val="00E20770"/>
    <w:rsid w:val="00E20855"/>
    <w:rsid w:val="00E20862"/>
    <w:rsid w:val="00E20AD1"/>
    <w:rsid w:val="00E20BA4"/>
    <w:rsid w:val="00E214FB"/>
    <w:rsid w:val="00E21657"/>
    <w:rsid w:val="00E216A5"/>
    <w:rsid w:val="00E21772"/>
    <w:rsid w:val="00E217EC"/>
    <w:rsid w:val="00E222C6"/>
    <w:rsid w:val="00E224C9"/>
    <w:rsid w:val="00E22625"/>
    <w:rsid w:val="00E22785"/>
    <w:rsid w:val="00E2297B"/>
    <w:rsid w:val="00E229F7"/>
    <w:rsid w:val="00E22A10"/>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C90"/>
    <w:rsid w:val="00E272FE"/>
    <w:rsid w:val="00E2735D"/>
    <w:rsid w:val="00E273C6"/>
    <w:rsid w:val="00E30063"/>
    <w:rsid w:val="00E300DF"/>
    <w:rsid w:val="00E3017C"/>
    <w:rsid w:val="00E30514"/>
    <w:rsid w:val="00E30517"/>
    <w:rsid w:val="00E3070A"/>
    <w:rsid w:val="00E30A72"/>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8A4"/>
    <w:rsid w:val="00E36AED"/>
    <w:rsid w:val="00E36F27"/>
    <w:rsid w:val="00E37346"/>
    <w:rsid w:val="00E374CD"/>
    <w:rsid w:val="00E3750B"/>
    <w:rsid w:val="00E377BF"/>
    <w:rsid w:val="00E37C25"/>
    <w:rsid w:val="00E402EC"/>
    <w:rsid w:val="00E40362"/>
    <w:rsid w:val="00E40382"/>
    <w:rsid w:val="00E40D2B"/>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9CE"/>
    <w:rsid w:val="00E45A9D"/>
    <w:rsid w:val="00E45EF2"/>
    <w:rsid w:val="00E45F22"/>
    <w:rsid w:val="00E460A1"/>
    <w:rsid w:val="00E46265"/>
    <w:rsid w:val="00E4640D"/>
    <w:rsid w:val="00E4655B"/>
    <w:rsid w:val="00E4697B"/>
    <w:rsid w:val="00E46A60"/>
    <w:rsid w:val="00E46CC9"/>
    <w:rsid w:val="00E46ECC"/>
    <w:rsid w:val="00E46F7F"/>
    <w:rsid w:val="00E478BB"/>
    <w:rsid w:val="00E47D5F"/>
    <w:rsid w:val="00E47D96"/>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DF"/>
    <w:rsid w:val="00E54D33"/>
    <w:rsid w:val="00E54E41"/>
    <w:rsid w:val="00E55133"/>
    <w:rsid w:val="00E5566B"/>
    <w:rsid w:val="00E55809"/>
    <w:rsid w:val="00E56210"/>
    <w:rsid w:val="00E56458"/>
    <w:rsid w:val="00E564C1"/>
    <w:rsid w:val="00E56D97"/>
    <w:rsid w:val="00E56E3C"/>
    <w:rsid w:val="00E56F3C"/>
    <w:rsid w:val="00E56F9C"/>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A51"/>
    <w:rsid w:val="00E61C5E"/>
    <w:rsid w:val="00E61DAC"/>
    <w:rsid w:val="00E61F86"/>
    <w:rsid w:val="00E61FBC"/>
    <w:rsid w:val="00E621BE"/>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ABE"/>
    <w:rsid w:val="00E72AF6"/>
    <w:rsid w:val="00E72BCC"/>
    <w:rsid w:val="00E72D6B"/>
    <w:rsid w:val="00E7335D"/>
    <w:rsid w:val="00E7381E"/>
    <w:rsid w:val="00E739A7"/>
    <w:rsid w:val="00E73C17"/>
    <w:rsid w:val="00E73C6C"/>
    <w:rsid w:val="00E73E01"/>
    <w:rsid w:val="00E7449A"/>
    <w:rsid w:val="00E7460F"/>
    <w:rsid w:val="00E746A9"/>
    <w:rsid w:val="00E7482E"/>
    <w:rsid w:val="00E7496D"/>
    <w:rsid w:val="00E74B5A"/>
    <w:rsid w:val="00E74CDB"/>
    <w:rsid w:val="00E74EC6"/>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655"/>
    <w:rsid w:val="00E776A1"/>
    <w:rsid w:val="00E7795B"/>
    <w:rsid w:val="00E77FD9"/>
    <w:rsid w:val="00E8016D"/>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661"/>
    <w:rsid w:val="00E8479A"/>
    <w:rsid w:val="00E84934"/>
    <w:rsid w:val="00E84A69"/>
    <w:rsid w:val="00E84DA5"/>
    <w:rsid w:val="00E84FF6"/>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168"/>
    <w:rsid w:val="00E931B4"/>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501"/>
    <w:rsid w:val="00E95754"/>
    <w:rsid w:val="00E95755"/>
    <w:rsid w:val="00E9583C"/>
    <w:rsid w:val="00E959A9"/>
    <w:rsid w:val="00E95A9A"/>
    <w:rsid w:val="00E95CEE"/>
    <w:rsid w:val="00E95D1D"/>
    <w:rsid w:val="00E95F76"/>
    <w:rsid w:val="00E9627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C6B"/>
    <w:rsid w:val="00EA3D67"/>
    <w:rsid w:val="00EA3DB9"/>
    <w:rsid w:val="00EA3EAA"/>
    <w:rsid w:val="00EA3ECC"/>
    <w:rsid w:val="00EA41C2"/>
    <w:rsid w:val="00EA4372"/>
    <w:rsid w:val="00EA449A"/>
    <w:rsid w:val="00EA45CF"/>
    <w:rsid w:val="00EA475F"/>
    <w:rsid w:val="00EA4A36"/>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10B"/>
    <w:rsid w:val="00EB4128"/>
    <w:rsid w:val="00EB4200"/>
    <w:rsid w:val="00EB42C8"/>
    <w:rsid w:val="00EB42D3"/>
    <w:rsid w:val="00EB42FC"/>
    <w:rsid w:val="00EB4384"/>
    <w:rsid w:val="00EB461B"/>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720A"/>
    <w:rsid w:val="00EB727E"/>
    <w:rsid w:val="00EB749C"/>
    <w:rsid w:val="00EB7572"/>
    <w:rsid w:val="00EB7675"/>
    <w:rsid w:val="00EB7832"/>
    <w:rsid w:val="00EB7B45"/>
    <w:rsid w:val="00EB7C50"/>
    <w:rsid w:val="00EB7CE5"/>
    <w:rsid w:val="00EB7D1B"/>
    <w:rsid w:val="00EB7E4D"/>
    <w:rsid w:val="00EB7E97"/>
    <w:rsid w:val="00EB7FE8"/>
    <w:rsid w:val="00EC00FA"/>
    <w:rsid w:val="00EC037A"/>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47E"/>
    <w:rsid w:val="00EC34C2"/>
    <w:rsid w:val="00EC36DD"/>
    <w:rsid w:val="00EC37C7"/>
    <w:rsid w:val="00EC39F6"/>
    <w:rsid w:val="00EC3D04"/>
    <w:rsid w:val="00EC3E81"/>
    <w:rsid w:val="00EC3EC8"/>
    <w:rsid w:val="00EC3EE6"/>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567"/>
    <w:rsid w:val="00ED6A39"/>
    <w:rsid w:val="00ED6B38"/>
    <w:rsid w:val="00ED6D37"/>
    <w:rsid w:val="00ED6DAD"/>
    <w:rsid w:val="00ED6E4E"/>
    <w:rsid w:val="00ED75E5"/>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2B4"/>
    <w:rsid w:val="00EE636D"/>
    <w:rsid w:val="00EE66B1"/>
    <w:rsid w:val="00EE67F9"/>
    <w:rsid w:val="00EE6964"/>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3D8"/>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CE"/>
    <w:rsid w:val="00F0372A"/>
    <w:rsid w:val="00F037EF"/>
    <w:rsid w:val="00F0388F"/>
    <w:rsid w:val="00F03891"/>
    <w:rsid w:val="00F03C4C"/>
    <w:rsid w:val="00F03DAB"/>
    <w:rsid w:val="00F04126"/>
    <w:rsid w:val="00F046FD"/>
    <w:rsid w:val="00F0497A"/>
    <w:rsid w:val="00F049FC"/>
    <w:rsid w:val="00F04C44"/>
    <w:rsid w:val="00F04D51"/>
    <w:rsid w:val="00F04DD8"/>
    <w:rsid w:val="00F05120"/>
    <w:rsid w:val="00F05158"/>
    <w:rsid w:val="00F0553E"/>
    <w:rsid w:val="00F059CF"/>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58"/>
    <w:rsid w:val="00F21857"/>
    <w:rsid w:val="00F218EF"/>
    <w:rsid w:val="00F21B01"/>
    <w:rsid w:val="00F21DC3"/>
    <w:rsid w:val="00F21F61"/>
    <w:rsid w:val="00F21FF8"/>
    <w:rsid w:val="00F2200B"/>
    <w:rsid w:val="00F22057"/>
    <w:rsid w:val="00F2219A"/>
    <w:rsid w:val="00F22444"/>
    <w:rsid w:val="00F22459"/>
    <w:rsid w:val="00F22BDC"/>
    <w:rsid w:val="00F22C96"/>
    <w:rsid w:val="00F22CB2"/>
    <w:rsid w:val="00F22FC1"/>
    <w:rsid w:val="00F23075"/>
    <w:rsid w:val="00F233C9"/>
    <w:rsid w:val="00F2357F"/>
    <w:rsid w:val="00F235E4"/>
    <w:rsid w:val="00F2379B"/>
    <w:rsid w:val="00F23BD0"/>
    <w:rsid w:val="00F23D7A"/>
    <w:rsid w:val="00F23DE1"/>
    <w:rsid w:val="00F23FCA"/>
    <w:rsid w:val="00F24109"/>
    <w:rsid w:val="00F242B9"/>
    <w:rsid w:val="00F2435A"/>
    <w:rsid w:val="00F2456B"/>
    <w:rsid w:val="00F2457D"/>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E0C"/>
    <w:rsid w:val="00F27F00"/>
    <w:rsid w:val="00F27FE1"/>
    <w:rsid w:val="00F3002F"/>
    <w:rsid w:val="00F30353"/>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286"/>
    <w:rsid w:val="00F342E5"/>
    <w:rsid w:val="00F346BC"/>
    <w:rsid w:val="00F34DD9"/>
    <w:rsid w:val="00F34E80"/>
    <w:rsid w:val="00F3518D"/>
    <w:rsid w:val="00F3521B"/>
    <w:rsid w:val="00F35561"/>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E3"/>
    <w:rsid w:val="00F55A10"/>
    <w:rsid w:val="00F55AC5"/>
    <w:rsid w:val="00F564B4"/>
    <w:rsid w:val="00F569E5"/>
    <w:rsid w:val="00F56D31"/>
    <w:rsid w:val="00F57183"/>
    <w:rsid w:val="00F5765A"/>
    <w:rsid w:val="00F579A0"/>
    <w:rsid w:val="00F57C72"/>
    <w:rsid w:val="00F57E51"/>
    <w:rsid w:val="00F57FCC"/>
    <w:rsid w:val="00F60056"/>
    <w:rsid w:val="00F6021A"/>
    <w:rsid w:val="00F6021F"/>
    <w:rsid w:val="00F603D7"/>
    <w:rsid w:val="00F607A9"/>
    <w:rsid w:val="00F60845"/>
    <w:rsid w:val="00F61158"/>
    <w:rsid w:val="00F614D1"/>
    <w:rsid w:val="00F614DB"/>
    <w:rsid w:val="00F61564"/>
    <w:rsid w:val="00F61667"/>
    <w:rsid w:val="00F61A22"/>
    <w:rsid w:val="00F61C96"/>
    <w:rsid w:val="00F61FDE"/>
    <w:rsid w:val="00F62143"/>
    <w:rsid w:val="00F62338"/>
    <w:rsid w:val="00F62377"/>
    <w:rsid w:val="00F62384"/>
    <w:rsid w:val="00F625B5"/>
    <w:rsid w:val="00F62862"/>
    <w:rsid w:val="00F62B6B"/>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5C1"/>
    <w:rsid w:val="00F6471B"/>
    <w:rsid w:val="00F64826"/>
    <w:rsid w:val="00F648A2"/>
    <w:rsid w:val="00F64928"/>
    <w:rsid w:val="00F64966"/>
    <w:rsid w:val="00F64C34"/>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A29"/>
    <w:rsid w:val="00F70C14"/>
    <w:rsid w:val="00F70C3C"/>
    <w:rsid w:val="00F70DE8"/>
    <w:rsid w:val="00F71026"/>
    <w:rsid w:val="00F71042"/>
    <w:rsid w:val="00F710A0"/>
    <w:rsid w:val="00F710D9"/>
    <w:rsid w:val="00F71267"/>
    <w:rsid w:val="00F7143B"/>
    <w:rsid w:val="00F71604"/>
    <w:rsid w:val="00F7168B"/>
    <w:rsid w:val="00F71964"/>
    <w:rsid w:val="00F71976"/>
    <w:rsid w:val="00F71A17"/>
    <w:rsid w:val="00F71B09"/>
    <w:rsid w:val="00F71E06"/>
    <w:rsid w:val="00F71F79"/>
    <w:rsid w:val="00F7219A"/>
    <w:rsid w:val="00F721A1"/>
    <w:rsid w:val="00F724E3"/>
    <w:rsid w:val="00F727AA"/>
    <w:rsid w:val="00F727D1"/>
    <w:rsid w:val="00F7295B"/>
    <w:rsid w:val="00F72C94"/>
    <w:rsid w:val="00F72E2A"/>
    <w:rsid w:val="00F73372"/>
    <w:rsid w:val="00F73B82"/>
    <w:rsid w:val="00F73E26"/>
    <w:rsid w:val="00F73F43"/>
    <w:rsid w:val="00F73FE3"/>
    <w:rsid w:val="00F74664"/>
    <w:rsid w:val="00F74791"/>
    <w:rsid w:val="00F747EA"/>
    <w:rsid w:val="00F747FD"/>
    <w:rsid w:val="00F748C9"/>
    <w:rsid w:val="00F74A7A"/>
    <w:rsid w:val="00F74FA2"/>
    <w:rsid w:val="00F75860"/>
    <w:rsid w:val="00F75C0B"/>
    <w:rsid w:val="00F75EB5"/>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44B"/>
    <w:rsid w:val="00F81625"/>
    <w:rsid w:val="00F8167B"/>
    <w:rsid w:val="00F81A54"/>
    <w:rsid w:val="00F81A64"/>
    <w:rsid w:val="00F81CD3"/>
    <w:rsid w:val="00F81D69"/>
    <w:rsid w:val="00F81E0E"/>
    <w:rsid w:val="00F81F25"/>
    <w:rsid w:val="00F8214A"/>
    <w:rsid w:val="00F82272"/>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48"/>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96"/>
    <w:rsid w:val="00F951B3"/>
    <w:rsid w:val="00F951BD"/>
    <w:rsid w:val="00F95455"/>
    <w:rsid w:val="00F955AE"/>
    <w:rsid w:val="00F95622"/>
    <w:rsid w:val="00F9585E"/>
    <w:rsid w:val="00F958CE"/>
    <w:rsid w:val="00F958D2"/>
    <w:rsid w:val="00F9590D"/>
    <w:rsid w:val="00F95926"/>
    <w:rsid w:val="00F95B0C"/>
    <w:rsid w:val="00F95C82"/>
    <w:rsid w:val="00F95D79"/>
    <w:rsid w:val="00F962C5"/>
    <w:rsid w:val="00F9632C"/>
    <w:rsid w:val="00F9632D"/>
    <w:rsid w:val="00F963E4"/>
    <w:rsid w:val="00F9644F"/>
    <w:rsid w:val="00F96479"/>
    <w:rsid w:val="00F965D4"/>
    <w:rsid w:val="00F965D9"/>
    <w:rsid w:val="00F9688F"/>
    <w:rsid w:val="00F968C7"/>
    <w:rsid w:val="00F96AD4"/>
    <w:rsid w:val="00F96C6D"/>
    <w:rsid w:val="00F96C7A"/>
    <w:rsid w:val="00F96CBE"/>
    <w:rsid w:val="00F96E7C"/>
    <w:rsid w:val="00F96E92"/>
    <w:rsid w:val="00F973FB"/>
    <w:rsid w:val="00F975B5"/>
    <w:rsid w:val="00F97666"/>
    <w:rsid w:val="00F97854"/>
    <w:rsid w:val="00F97BA5"/>
    <w:rsid w:val="00F97CD3"/>
    <w:rsid w:val="00F97F06"/>
    <w:rsid w:val="00FA0509"/>
    <w:rsid w:val="00FA078C"/>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443"/>
    <w:rsid w:val="00FB0540"/>
    <w:rsid w:val="00FB0576"/>
    <w:rsid w:val="00FB0607"/>
    <w:rsid w:val="00FB0ACE"/>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3A3"/>
    <w:rsid w:val="00FB57A7"/>
    <w:rsid w:val="00FB5A23"/>
    <w:rsid w:val="00FB5A53"/>
    <w:rsid w:val="00FB5A6F"/>
    <w:rsid w:val="00FB5D53"/>
    <w:rsid w:val="00FB5F30"/>
    <w:rsid w:val="00FB60D2"/>
    <w:rsid w:val="00FB62F2"/>
    <w:rsid w:val="00FB67CA"/>
    <w:rsid w:val="00FB688D"/>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CA4"/>
    <w:rsid w:val="00FC4ED1"/>
    <w:rsid w:val="00FC4F3D"/>
    <w:rsid w:val="00FC4FE5"/>
    <w:rsid w:val="00FC5128"/>
    <w:rsid w:val="00FC545C"/>
    <w:rsid w:val="00FC553E"/>
    <w:rsid w:val="00FC57E6"/>
    <w:rsid w:val="00FC5A3E"/>
    <w:rsid w:val="00FC5D30"/>
    <w:rsid w:val="00FC5E5E"/>
    <w:rsid w:val="00FC62BA"/>
    <w:rsid w:val="00FC65A0"/>
    <w:rsid w:val="00FC6B41"/>
    <w:rsid w:val="00FC6C12"/>
    <w:rsid w:val="00FC6D8C"/>
    <w:rsid w:val="00FC6D94"/>
    <w:rsid w:val="00FC6E38"/>
    <w:rsid w:val="00FC70D0"/>
    <w:rsid w:val="00FC75AE"/>
    <w:rsid w:val="00FC791E"/>
    <w:rsid w:val="00FC7F93"/>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70CB"/>
    <w:rsid w:val="00FE725B"/>
    <w:rsid w:val="00FE74E2"/>
    <w:rsid w:val="00FE74FC"/>
    <w:rsid w:val="00FE761D"/>
    <w:rsid w:val="00FE76F5"/>
    <w:rsid w:val="00FE76FA"/>
    <w:rsid w:val="00FE7A09"/>
    <w:rsid w:val="00FE7E20"/>
    <w:rsid w:val="00FF0151"/>
    <w:rsid w:val="00FF01C5"/>
    <w:rsid w:val="00FF01D5"/>
    <w:rsid w:val="00FF01EB"/>
    <w:rsid w:val="00FF0224"/>
    <w:rsid w:val="00FF0289"/>
    <w:rsid w:val="00FF02D6"/>
    <w:rsid w:val="00FF03B5"/>
    <w:rsid w:val="00FF05FA"/>
    <w:rsid w:val="00FF07E3"/>
    <w:rsid w:val="00FF0895"/>
    <w:rsid w:val="00FF08B6"/>
    <w:rsid w:val="00FF0BBB"/>
    <w:rsid w:val="00FF0CF5"/>
    <w:rsid w:val="00FF1455"/>
    <w:rsid w:val="00FF1709"/>
    <w:rsid w:val="00FF1716"/>
    <w:rsid w:val="00FF1802"/>
    <w:rsid w:val="00FF1920"/>
    <w:rsid w:val="00FF19A4"/>
    <w:rsid w:val="00FF1ACF"/>
    <w:rsid w:val="00FF29DC"/>
    <w:rsid w:val="00FF2A88"/>
    <w:rsid w:val="00FF2C90"/>
    <w:rsid w:val="00FF3013"/>
    <w:rsid w:val="00FF313C"/>
    <w:rsid w:val="00FF317F"/>
    <w:rsid w:val="00FF33F7"/>
    <w:rsid w:val="00FF37C5"/>
    <w:rsid w:val="00FF3A12"/>
    <w:rsid w:val="00FF3B67"/>
    <w:rsid w:val="00FF3CD1"/>
    <w:rsid w:val="00FF3CFC"/>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2C2"/>
    <w:rsid w:val="00FF6A0E"/>
    <w:rsid w:val="00FF6ACC"/>
    <w:rsid w:val="00FF6CF6"/>
    <w:rsid w:val="00FF6DBC"/>
    <w:rsid w:val="00FF6F13"/>
    <w:rsid w:val="00FF70CF"/>
    <w:rsid w:val="00FF72A3"/>
    <w:rsid w:val="00FF74BE"/>
    <w:rsid w:val="00FF78DB"/>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ind w:left="420" w:hanging="420"/>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목록 "/>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3"/>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 w:type="paragraph" w:styleId="TableofFigures">
    <w:name w:val="table of figures"/>
    <w:basedOn w:val="BodyText"/>
    <w:next w:val="Normal"/>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Normal"/>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rsid w:val="002F7BA2"/>
  </w:style>
  <w:style w:type="character" w:customStyle="1" w:styleId="eop">
    <w:name w:val="eop"/>
    <w:basedOn w:val="DefaultParagraphFont"/>
    <w:rsid w:val="002F7BA2"/>
  </w:style>
  <w:style w:type="character" w:customStyle="1" w:styleId="scxw2711696">
    <w:name w:val="scxw2711696"/>
    <w:basedOn w:val="DefaultParagraphFont"/>
    <w:rsid w:val="000353BF"/>
  </w:style>
  <w:style w:type="paragraph" w:customStyle="1" w:styleId="3GPPAgreements">
    <w:name w:val="3GPP Agreements"/>
    <w:basedOn w:val="Normal"/>
    <w:link w:val="3GPPAgreementsChar"/>
    <w:qFormat/>
    <w:rsid w:val="00457CDA"/>
    <w:pPr>
      <w:numPr>
        <w:numId w:val="54"/>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833457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5527623">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5583017">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2251674">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2.xml><?xml version="1.0" encoding="utf-8"?>
<ds:datastoreItem xmlns:ds="http://schemas.openxmlformats.org/officeDocument/2006/customXml" ds:itemID="{C9F03436-1CA6-4DD0-85F0-84683AA8A008}">
  <ds:schemaRefs>
    <ds:schemaRef ds:uri="http://schemas.openxmlformats.org/officeDocument/2006/bibliography"/>
  </ds:schemaRefs>
</ds:datastoreItem>
</file>

<file path=customXml/itemProps3.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4799</TotalTime>
  <Pages>1</Pages>
  <Words>47</Words>
  <Characters>270</Characters>
  <Application>Microsoft Office Word</Application>
  <DocSecurity>0</DocSecurity>
  <Lines>2</Lines>
  <Paragraphs>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Wang Fei</cp:lastModifiedBy>
  <cp:revision>883</cp:revision>
  <cp:lastPrinted>2014-11-07T12:38:00Z</cp:lastPrinted>
  <dcterms:created xsi:type="dcterms:W3CDTF">2021-05-27T11:16:00Z</dcterms:created>
  <dcterms:modified xsi:type="dcterms:W3CDTF">2021-09-01T07:51:00Z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ies>
</file>