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79BF8FDE"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gNB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w:t>
      </w:r>
      <w:r w:rsidRPr="00CA7EDF">
        <w:lastRenderedPageBreak/>
        <w:t>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lastRenderedPageBreak/>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lastRenderedPageBreak/>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bl>
    <w:p w14:paraId="63E1C6F0" w14:textId="29A87150" w:rsidR="00046197" w:rsidRPr="00141667" w:rsidRDefault="00046197" w:rsidP="00046197">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046197">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lastRenderedPageBreak/>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lastRenderedPageBreak/>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lastRenderedPageBreak/>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bl>
    <w:p w14:paraId="5B62953F" w14:textId="77777777" w:rsidR="00046197" w:rsidRDefault="00046197" w:rsidP="00046197"/>
    <w:p w14:paraId="2FD9CD09" w14:textId="7BAE47C1" w:rsidR="00B71565" w:rsidRPr="004701DE" w:rsidRDefault="00B71565" w:rsidP="00B71565">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B71565">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77777777"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77777777"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77777777" w:rsidR="00B71565" w:rsidRDefault="00B71565" w:rsidP="00B71565">
      <w:r>
        <w:t>The following agreement for multicast reception with RRC_CONNECTED UEs is relevant for this discussion:</w:t>
      </w:r>
    </w:p>
    <w:tbl>
      <w:tblPr>
        <w:tblStyle w:val="af1"/>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B71565">
      <w:pPr>
        <w:pStyle w:val="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0DBB29B9"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77777777"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0DF7F1E"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UEs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bl>
    <w:p w14:paraId="26D3FA51" w14:textId="77777777" w:rsidR="00B71565" w:rsidRDefault="00B71565" w:rsidP="00B71565"/>
    <w:p w14:paraId="34678B95" w14:textId="77777777" w:rsidR="00E564F2" w:rsidRDefault="00E564F2" w:rsidP="00E564F2"/>
    <w:p w14:paraId="2CB423FE" w14:textId="04AC1D09" w:rsidR="003805D3" w:rsidRPr="00FB2F9B" w:rsidRDefault="003805D3" w:rsidP="00BB49B8">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B49B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6909F357"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lastRenderedPageBreak/>
              <w:t>Agreement:</w:t>
            </w:r>
          </w:p>
          <w:p w14:paraId="3DFE22DD" w14:textId="77777777"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UEs,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49B30372"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7F39232F" w:rsidR="007B52D4" w:rsidRDefault="007B52D4" w:rsidP="00BB49B8">
      <w:pPr>
        <w:pStyle w:val="a"/>
        <w:numPr>
          <w:ilvl w:val="1"/>
          <w:numId w:val="21"/>
        </w:numPr>
      </w:pPr>
      <w:r w:rsidRPr="007B52D4">
        <w:t xml:space="preserve">Proposal-10: Reusing legacy CSS for RRC_IDLE/INACTIVE UEs is enough, and there is no need to specify multicast SS (MSS) as it was discussed for RRC_CONNECTED UEs.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56383D5F" w:rsidR="005202A3" w:rsidRDefault="005202A3" w:rsidP="00BB49B8">
      <w:pPr>
        <w:pStyle w:val="a"/>
        <w:numPr>
          <w:ilvl w:val="1"/>
          <w:numId w:val="21"/>
        </w:numPr>
      </w:pPr>
      <w:r w:rsidRPr="005202A3">
        <w:t>Proposal 4: A new CSS type can be introduced for RRC_IDLE/RRC_INACTIVE UEs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77777777" w:rsidR="000654EC" w:rsidRDefault="000654EC" w:rsidP="00BB49B8">
      <w:pPr>
        <w:pStyle w:val="a"/>
        <w:numPr>
          <w:ilvl w:val="1"/>
          <w:numId w:val="21"/>
        </w:numPr>
      </w:pPr>
      <w:r>
        <w:t>Proposal 6: For RRC_IDLE/RRC_INACTIVE UEs,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77777777" w:rsidR="00F07C26" w:rsidRDefault="00F07C26" w:rsidP="00BB49B8">
      <w:pPr>
        <w:pStyle w:val="a"/>
        <w:numPr>
          <w:ilvl w:val="1"/>
          <w:numId w:val="21"/>
        </w:numPr>
      </w:pPr>
      <w:r>
        <w:rPr>
          <w:rFonts w:hint="eastAsia"/>
        </w:rPr>
        <w:lastRenderedPageBreak/>
        <w:t>Proposal 11</w:t>
      </w:r>
      <w:r>
        <w:rPr>
          <w:rFonts w:hint="eastAsia"/>
        </w:rPr>
        <w:t>：</w:t>
      </w:r>
      <w:r>
        <w:rPr>
          <w:rFonts w:hint="eastAsia"/>
        </w:rPr>
        <w:t xml:space="preserve">For RRC_IDLE/RRC_INACTIVE UEs,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77777777" w:rsidR="00241DC1" w:rsidRDefault="00241DC1" w:rsidP="00BB49B8">
      <w:pPr>
        <w:pStyle w:val="a"/>
        <w:numPr>
          <w:ilvl w:val="1"/>
          <w:numId w:val="21"/>
        </w:numPr>
      </w:pPr>
      <w:r w:rsidRPr="00241DC1">
        <w:t xml:space="preserve">Proposal 4: Reuse the CSS as agreed for Connected UEs as baseline, with both the Connected UEs and Idle/Inactive UEs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69EA6215" w:rsidR="00241DC1" w:rsidRDefault="00B56BB8" w:rsidP="00BB49B8">
      <w:pPr>
        <w:pStyle w:val="a"/>
        <w:numPr>
          <w:ilvl w:val="1"/>
          <w:numId w:val="21"/>
        </w:numPr>
      </w:pPr>
      <w:r w:rsidRPr="00B56BB8">
        <w:t xml:space="preserve">Proposal 8: A CSS is configured for RRC IDLE/RRC INACTIVE UEs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0D126E76"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UEs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4576E9E" w:rsidR="00D34DAD" w:rsidRPr="00D34DAD" w:rsidRDefault="00D34DAD" w:rsidP="00BB49B8">
      <w:pPr>
        <w:pStyle w:val="a"/>
        <w:numPr>
          <w:ilvl w:val="1"/>
          <w:numId w:val="21"/>
        </w:numPr>
      </w:pPr>
      <w:r>
        <w:t xml:space="preserve">Proposal 5: </w:t>
      </w:r>
      <w:r w:rsidRPr="00D34DAD">
        <w:t>One of the existing CSS types can be selected and reused for RRC_IDLE/RRC_CONNECTED UEs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46A6CA6B" w:rsidR="00E36ACE" w:rsidRDefault="00E36ACE" w:rsidP="00BB49B8">
      <w:pPr>
        <w:pStyle w:val="a"/>
        <w:numPr>
          <w:ilvl w:val="1"/>
          <w:numId w:val="21"/>
        </w:numPr>
      </w:pPr>
      <w:r w:rsidRPr="00E36ACE">
        <w:rPr>
          <w:i/>
          <w:iCs/>
        </w:rPr>
        <w:t>Discuss</w:t>
      </w:r>
      <w:r>
        <w:t xml:space="preserve">: </w:t>
      </w:r>
      <w:r w:rsidRPr="00E36ACE">
        <w:t>Reuse the design for multicast RRC_CONNECTED UEs,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lastRenderedPageBreak/>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4FEEF0C6"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UEs.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The CSS set can be a Type-x CSS set similar to the case for RRC_CONNECTED UEs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3D4611A6"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UEs is discussed in AI 8.12.1, and we propose to define a new type CSS [</w:t>
      </w:r>
      <w:r w:rsidRPr="00576B7E">
        <w:rPr>
          <w:i/>
          <w:iCs/>
        </w:rPr>
        <w:t>ref therein</w:t>
      </w:r>
      <w:r w:rsidRPr="00576B7E">
        <w:t>]. The new type CSS should also be used for RRC_IDLE/RRC_INACTIVE UEs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0D9ABB2E" w:rsidR="00576B7E" w:rsidRDefault="00576B7E" w:rsidP="00BB49B8">
      <w:pPr>
        <w:pStyle w:val="a"/>
        <w:numPr>
          <w:ilvl w:val="1"/>
          <w:numId w:val="21"/>
        </w:numPr>
      </w:pPr>
      <w:r w:rsidRPr="00576B7E">
        <w:t>Proposal 3: For RRC_IDLE/RRC_INACTIVE UEs, use the same new type CSS as for RRC_CONNECTED UEs.</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B49B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lastRenderedPageBreak/>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E5A6C7A"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742EA774" w:rsidR="00F50E74" w:rsidRDefault="00F50E74" w:rsidP="00F50E74">
            <w:pPr>
              <w:rPr>
                <w:lang w:eastAsia="ko-KR"/>
              </w:rPr>
            </w:pPr>
            <w:r>
              <w:rPr>
                <w:rFonts w:eastAsia="等线" w:hint="eastAsia"/>
                <w:lang w:eastAsia="zh-CN"/>
              </w:rPr>
              <w:t>v</w:t>
            </w:r>
            <w:r>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bl>
    <w:p w14:paraId="301F0FF5" w14:textId="2D840CD1" w:rsidR="007A61B4" w:rsidRDefault="007A61B4" w:rsidP="007A61B4"/>
    <w:p w14:paraId="3155D319" w14:textId="4882A9D6" w:rsidR="007A61B4" w:rsidRDefault="007A61B4" w:rsidP="007A61B4">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77777777" w:rsidR="007A61B4" w:rsidRDefault="007A61B4" w:rsidP="007A61B4">
      <w:pPr>
        <w:pStyle w:val="a"/>
        <w:numPr>
          <w:ilvl w:val="1"/>
          <w:numId w:val="18"/>
        </w:numPr>
      </w:pPr>
      <w:r w:rsidRPr="00EC11DD">
        <w:lastRenderedPageBreak/>
        <w:t>Proposal 3: A new dedicated RNTI can be used to scramble the CRC of a DCI to indicate a MCCH change notification for RRC_IDLE/RRC_INACTIVE UEs.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 xml:space="preserve">Proposal 10: Alternatives for MCCH change notification indication can be postponed to discuss until the </w:t>
      </w:r>
      <w:proofErr w:type="gramStart"/>
      <w:r w:rsidRPr="007D6364">
        <w:t>bits</w:t>
      </w:r>
      <w:proofErr w:type="gramEnd"/>
      <w:r w:rsidRPr="007D6364">
        <w:t xml:space="preserve">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77777777" w:rsidR="007A61B4" w:rsidRPr="0073231C" w:rsidRDefault="007A61B4" w:rsidP="007A61B4">
      <w:pPr>
        <w:pStyle w:val="a"/>
        <w:numPr>
          <w:ilvl w:val="1"/>
          <w:numId w:val="18"/>
        </w:numPr>
      </w:pPr>
      <w:r>
        <w:t xml:space="preserve">Proposal 6: </w:t>
      </w:r>
      <w:r w:rsidRPr="0073231C">
        <w:t>For RRC_IDLE/RRC_INACTIVE UEs,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77777777"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UEs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77777777" w:rsidR="007A61B4" w:rsidRDefault="007A61B4" w:rsidP="007A61B4">
      <w:pPr>
        <w:pStyle w:val="a"/>
        <w:numPr>
          <w:ilvl w:val="1"/>
          <w:numId w:val="18"/>
        </w:numPr>
      </w:pPr>
      <w:r w:rsidRPr="00C30655">
        <w:t>Proposal 5. For RRC_IDLE/RRC_INACTIVE UEs,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lastRenderedPageBreak/>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77777777" w:rsidR="007A61B4" w:rsidRDefault="007A61B4" w:rsidP="007A61B4">
      <w:pPr>
        <w:pStyle w:val="a"/>
        <w:numPr>
          <w:ilvl w:val="1"/>
          <w:numId w:val="18"/>
        </w:numPr>
      </w:pPr>
      <w:r w:rsidRPr="00674843">
        <w:t>Proposal 6: For MCCH change notification for RRC_IDLE/RRC_INACTIVE UEs,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7A61B4">
      <w:pPr>
        <w:pStyle w:val="3"/>
        <w:numPr>
          <w:ilvl w:val="2"/>
          <w:numId w:val="1"/>
        </w:numPr>
        <w:rPr>
          <w:b/>
          <w:bCs/>
        </w:rPr>
      </w:pPr>
      <w:r>
        <w:rPr>
          <w:b/>
          <w:bCs/>
        </w:rPr>
        <w:t>FL Assessment</w:t>
      </w:r>
    </w:p>
    <w:p w14:paraId="1A6A2CDE" w14:textId="77777777" w:rsidR="007A61B4" w:rsidRDefault="007A61B4" w:rsidP="007A61B4">
      <w:bookmarkStart w:id="0"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77777777" w:rsidR="007A61B4" w:rsidRDefault="007A61B4" w:rsidP="007A61B4">
      <w:r>
        <w:t>[Huawei] also discusses that using a dedicated DCI with a dedicated RNTI to indicate one change forces UEs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lastRenderedPageBreak/>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UEs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0"/>
      <w:r>
        <w:t>.</w:t>
      </w:r>
    </w:p>
    <w:p w14:paraId="03EB3C03" w14:textId="2147DA97" w:rsidR="007A61B4" w:rsidRPr="00CB605E" w:rsidRDefault="007A61B4" w:rsidP="007A61B4">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088C9F03"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UEs,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5EBE2C54"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3E1B5FCC" w:rsidR="00F50E74" w:rsidRDefault="00F50E74" w:rsidP="00F50E74">
            <w:pPr>
              <w:rPr>
                <w:lang w:eastAsia="ko-KR"/>
              </w:rPr>
            </w:pPr>
            <w:r>
              <w:rPr>
                <w:rFonts w:eastAsia="等线"/>
                <w:lang w:eastAsia="zh-CN"/>
              </w:rPr>
              <w:t xml:space="preserve">vivo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bl>
    <w:p w14:paraId="26454B2E" w14:textId="77777777" w:rsidR="007A61B4" w:rsidRDefault="007A61B4" w:rsidP="007A61B4"/>
    <w:p w14:paraId="464CDEA3" w14:textId="637C2B09" w:rsidR="000654CA" w:rsidRPr="00B83A91" w:rsidRDefault="000654CA" w:rsidP="000654CA">
      <w:pPr>
        <w:pStyle w:val="2"/>
        <w:numPr>
          <w:ilvl w:val="1"/>
          <w:numId w:val="1"/>
        </w:numPr>
      </w:pPr>
      <w:r w:rsidRPr="00B83A91">
        <w:lastRenderedPageBreak/>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lastRenderedPageBreak/>
        <w:t xml:space="preserve">Modulation and coding scheme </w:t>
      </w:r>
    </w:p>
    <w:p w14:paraId="4FEDDD3C" w14:textId="77777777" w:rsidR="000654CA" w:rsidRDefault="000654CA" w:rsidP="000654CA">
      <w:pPr>
        <w:pStyle w:val="a"/>
        <w:numPr>
          <w:ilvl w:val="2"/>
          <w:numId w:val="25"/>
        </w:numPr>
      </w:pPr>
      <w:r>
        <w:t>Redundancy version</w:t>
      </w:r>
    </w:p>
    <w:p w14:paraId="734D2222" w14:textId="77777777"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UEs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77777777" w:rsidR="000654CA" w:rsidRDefault="000654CA" w:rsidP="000654CA">
      <w:pPr>
        <w:pStyle w:val="a"/>
        <w:numPr>
          <w:ilvl w:val="1"/>
          <w:numId w:val="25"/>
        </w:numPr>
      </w:pPr>
      <w:r>
        <w:t xml:space="preserve">Proposal 7: At least the following fields are supported for broadcast reception for RRC INACTIVE/IDLE UEs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77777777" w:rsidR="000654CA" w:rsidRDefault="000654CA" w:rsidP="000654CA">
      <w:pPr>
        <w:pStyle w:val="a"/>
        <w:numPr>
          <w:ilvl w:val="3"/>
          <w:numId w:val="25"/>
        </w:numPr>
      </w:pPr>
      <w:r>
        <w:t xml:space="preserve">the size of coreset#0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0654CA">
      <w:pPr>
        <w:pStyle w:val="3"/>
        <w:numPr>
          <w:ilvl w:val="2"/>
          <w:numId w:val="1"/>
        </w:numPr>
        <w:rPr>
          <w:b/>
          <w:bCs/>
        </w:rPr>
      </w:pPr>
      <w:r w:rsidRPr="00E91F09">
        <w:rPr>
          <w:b/>
          <w:bCs/>
        </w:rPr>
        <w:t>FL Assessment</w:t>
      </w:r>
    </w:p>
    <w:p w14:paraId="7559E041" w14:textId="77777777" w:rsidR="000654CA" w:rsidRDefault="000654CA" w:rsidP="000654CA">
      <w:r>
        <w:t>The inputs to this issue mainly discuss the field in the DCI 1_0 format currently supported for broadcast reception with RRC idle and inactive UEs.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lastRenderedPageBreak/>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691681AF"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2927A935"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77777777" w:rsidR="000654CA" w:rsidRDefault="000654CA" w:rsidP="000654CA">
      <w:r w:rsidRPr="00A72A09">
        <w:rPr>
          <w:b/>
          <w:bCs/>
        </w:rPr>
        <w:t>Proposal 2.9-3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779C1C07" w:rsidR="00192727" w:rsidRDefault="00192727" w:rsidP="00192727">
            <w:r w:rsidRPr="00A72A09">
              <w:rPr>
                <w:b/>
                <w:bCs/>
              </w:rPr>
              <w:lastRenderedPageBreak/>
              <w:t>Proposal 2.</w:t>
            </w:r>
            <w:r>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6913E09C" w:rsidR="00F50E74" w:rsidRDefault="00F50E74" w:rsidP="00F50E74">
            <w:pPr>
              <w:rPr>
                <w:lang w:eastAsia="ko-KR"/>
              </w:rPr>
            </w:pPr>
            <w:r>
              <w:rPr>
                <w:rFonts w:eastAsia="等线" w:hint="eastAsia"/>
                <w:lang w:eastAsia="zh-CN"/>
              </w:rPr>
              <w:lastRenderedPageBreak/>
              <w:t>v</w:t>
            </w:r>
            <w:r>
              <w:rPr>
                <w:rFonts w:eastAsia="等线"/>
                <w:lang w:eastAsia="zh-CN"/>
              </w:rPr>
              <w:t>ivo</w:t>
            </w:r>
          </w:p>
        </w:tc>
        <w:tc>
          <w:tcPr>
            <w:tcW w:w="7979" w:type="dxa"/>
          </w:tcPr>
          <w:p w14:paraId="4CF8FF80" w14:textId="3A9CBCAE" w:rsidR="00F50E74" w:rsidRDefault="00F50E74" w:rsidP="00F50E74">
            <w:r>
              <w:rPr>
                <w:rFonts w:eastAsia="等线"/>
                <w:lang w:eastAsia="zh-CN"/>
              </w:rPr>
              <w:t>The interpretation of DCI fields and DCI alignment to the existed DCI format for RRC idle/inactive UEs is highly related to the discussion for RRC-connected UEs. We propose to postpone discussing these proposals.</w:t>
            </w:r>
          </w:p>
        </w:tc>
      </w:tr>
    </w:tbl>
    <w:p w14:paraId="11228D26" w14:textId="77777777" w:rsidR="000654CA" w:rsidRDefault="000654CA" w:rsidP="000654CA"/>
    <w:p w14:paraId="4AEF0C02" w14:textId="635BDB7F" w:rsidR="008E5B6E" w:rsidRPr="006E2C04" w:rsidRDefault="008E5B6E" w:rsidP="008E5B6E">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lastRenderedPageBreak/>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8E5B6E">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BB49B8">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lastRenderedPageBreak/>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a"/>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lastRenderedPageBreak/>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BB49B8">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lastRenderedPageBreak/>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bl>
    <w:p w14:paraId="21E2AC1A" w14:textId="77777777" w:rsidR="00187589" w:rsidRDefault="00187589" w:rsidP="00187589"/>
    <w:p w14:paraId="7236F3F7" w14:textId="4C469A64" w:rsidR="007800B8" w:rsidRPr="007800B8" w:rsidRDefault="007800B8" w:rsidP="007800B8">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UEs are not known by gNB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UEs can "enter"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800B8">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800B8">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bl>
    <w:p w14:paraId="18A27AF9" w14:textId="30DCE6B7" w:rsidR="007800B8" w:rsidRDefault="007800B8" w:rsidP="007800B8"/>
    <w:p w14:paraId="7F408C43" w14:textId="10484F5B" w:rsidR="00B32F4C" w:rsidRPr="00E05A98" w:rsidRDefault="00B32F4C" w:rsidP="00B32F4C">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lastRenderedPageBreak/>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B32F4C">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a"/>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lastRenderedPageBreak/>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a"/>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lastRenderedPageBreak/>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B32F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w:t>
      </w:r>
      <w:r>
        <w:lastRenderedPageBreak/>
        <w:t>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77777777" w:rsidR="00B32F4C" w:rsidRDefault="00B32F4C" w:rsidP="00F9279B">
      <w:pPr>
        <w:pStyle w:val="a"/>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w:t>
            </w:r>
            <w:r w:rsidR="00BE0D5C">
              <w:lastRenderedPageBreak/>
              <w:t xml:space="preserve">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9E51FC">
        <w:tc>
          <w:tcPr>
            <w:tcW w:w="1644" w:type="dxa"/>
          </w:tcPr>
          <w:p w14:paraId="3528616A" w14:textId="77777777" w:rsidR="00F50E74" w:rsidRDefault="00F50E74" w:rsidP="009E51FC">
            <w:pPr>
              <w:rPr>
                <w:lang w:eastAsia="ko-KR"/>
              </w:rPr>
            </w:pPr>
            <w:r>
              <w:rPr>
                <w:lang w:eastAsia="ko-KR"/>
              </w:rPr>
              <w:t>vivo</w:t>
            </w:r>
          </w:p>
        </w:tc>
        <w:tc>
          <w:tcPr>
            <w:tcW w:w="7985" w:type="dxa"/>
          </w:tcPr>
          <w:p w14:paraId="692DDE72" w14:textId="77777777" w:rsidR="00F50E74" w:rsidRPr="00566001" w:rsidRDefault="00F50E74" w:rsidP="009E51FC">
            <w:pPr>
              <w:rPr>
                <w:rFonts w:eastAsia="等线" w:hint="eastAsia"/>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192727" w14:paraId="65DEFBBD" w14:textId="77777777" w:rsidTr="006A6F0B">
        <w:tc>
          <w:tcPr>
            <w:tcW w:w="1644" w:type="dxa"/>
          </w:tcPr>
          <w:p w14:paraId="494C0A55" w14:textId="1C4C306B" w:rsidR="00192727" w:rsidRPr="00F50E74" w:rsidRDefault="00192727" w:rsidP="006A6F0B">
            <w:pPr>
              <w:rPr>
                <w:lang w:eastAsia="ko-KR"/>
              </w:rPr>
            </w:pPr>
          </w:p>
        </w:tc>
        <w:tc>
          <w:tcPr>
            <w:tcW w:w="7985" w:type="dxa"/>
          </w:tcPr>
          <w:p w14:paraId="0535392C" w14:textId="77777777" w:rsidR="00192727" w:rsidRDefault="00192727" w:rsidP="006A6F0B"/>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1070F2">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070F2">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070F2">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lastRenderedPageBreak/>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070F2">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1070F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9E51FC">
            <w:pPr>
              <w:rPr>
                <w:rFonts w:eastAsia="等线" w:hint="eastAsia"/>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9E51FC">
            <w:pPr>
              <w:rPr>
                <w:rFonts w:eastAsia="等线" w:hint="eastAsia"/>
                <w:lang w:eastAsia="zh-CN"/>
              </w:rPr>
            </w:pPr>
            <w:r>
              <w:rPr>
                <w:rFonts w:eastAsia="等线" w:hint="eastAsia"/>
                <w:lang w:eastAsia="zh-CN"/>
              </w:rPr>
              <w:t>f</w:t>
            </w:r>
            <w:r>
              <w:rPr>
                <w:rFonts w:eastAsia="等线"/>
                <w:lang w:eastAsia="zh-CN"/>
              </w:rPr>
              <w:t>ine</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A46D85">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A46D8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A46D85">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A46D85">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A46D8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lastRenderedPageBreak/>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9E51FC">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9E51FC">
            <w:pPr>
              <w:rPr>
                <w:rFonts w:eastAsia="等线" w:hint="eastAsia"/>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bl>
    <w:p w14:paraId="6B781ED6" w14:textId="588339A6" w:rsidR="00C308FB" w:rsidRDefault="00C308FB" w:rsidP="00C308FB"/>
    <w:p w14:paraId="7C1A6699" w14:textId="506C72EC" w:rsidR="00B34533" w:rsidRPr="006E2C04" w:rsidRDefault="00B34533" w:rsidP="00B34533">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B34533">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lastRenderedPageBreak/>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B34533">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B34533">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B3453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lastRenderedPageBreak/>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9E51FC">
        <w:tc>
          <w:tcPr>
            <w:tcW w:w="1650" w:type="dxa"/>
          </w:tcPr>
          <w:p w14:paraId="3150EA83" w14:textId="77777777" w:rsidR="00F50E74" w:rsidRPr="00566001" w:rsidRDefault="00F50E74" w:rsidP="009E51FC">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9E51FC">
            <w:pPr>
              <w:rPr>
                <w:rFonts w:eastAsia="等线" w:hint="eastAsia"/>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bl>
    <w:p w14:paraId="44A030A6" w14:textId="77777777" w:rsidR="00640128" w:rsidRDefault="00640128" w:rsidP="00640128">
      <w:bookmarkStart w:id="1" w:name="_GoBack"/>
      <w:bookmarkEnd w:id="1"/>
    </w:p>
    <w:p w14:paraId="3BFEFC11" w14:textId="77777777" w:rsidR="00640128" w:rsidRPr="00C308FB" w:rsidRDefault="00640128" w:rsidP="00C308FB"/>
    <w:p w14:paraId="4CE40329" w14:textId="117E1B7E" w:rsidR="008D3DD4" w:rsidRPr="00A9592C" w:rsidRDefault="008D3DD4" w:rsidP="00B34533">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B34533">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B34533">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B34533">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B34533">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B34533">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B34533">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275958">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B34533">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B3453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B34533">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3453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 w:name="OLE_LINK57"/>
            <w:bookmarkStart w:id="3"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4" w:name="OLE_LINK61"/>
            <w:bookmarkStart w:id="5" w:name="OLE_LINK60"/>
            <w:bookmarkStart w:id="6" w:name="OLE_LINK59"/>
            <w:bookmarkEnd w:id="2"/>
            <w:bookmarkEnd w:id="3"/>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4"/>
          <w:bookmarkEnd w:id="5"/>
          <w:bookmarkEnd w:id="6"/>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7" w:name="OLE_LINK4"/>
            <w:bookmarkStart w:id="8" w:name="OLE_LINK3"/>
            <w:bookmarkStart w:id="9" w:name="OLE_LINK2"/>
            <w:bookmarkStart w:id="10"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MCCH: A point-to-multipoint downlink channel used for transmitting MBS control information from the network to the UE, for one or several </w:t>
            </w:r>
            <w:r w:rsidRPr="002C3C08">
              <w:rPr>
                <w:rFonts w:ascii="Arial" w:hAnsi="Arial" w:cs="Arial"/>
                <w:sz w:val="14"/>
                <w:szCs w:val="8"/>
                <w:lang w:eastAsia="es-ES"/>
              </w:rPr>
              <w:lastRenderedPageBreak/>
              <w:t>MTCH(s).</w:t>
            </w:r>
            <w:bookmarkEnd w:id="7"/>
            <w:bookmarkEnd w:id="8"/>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9"/>
          <w:bookmarkEnd w:id="10"/>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742BB" w14:textId="77777777" w:rsidR="00E129D9" w:rsidRDefault="00E129D9">
      <w:pPr>
        <w:spacing w:after="0"/>
      </w:pPr>
      <w:r>
        <w:separator/>
      </w:r>
    </w:p>
  </w:endnote>
  <w:endnote w:type="continuationSeparator" w:id="0">
    <w:p w14:paraId="08AE71B3" w14:textId="77777777" w:rsidR="00E129D9" w:rsidRDefault="00E129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6A9B2ADF" w:rsidR="000145F8" w:rsidRDefault="000145F8">
    <w:pPr>
      <w:pStyle w:val="aa"/>
    </w:pPr>
    <w:r>
      <w:rPr>
        <w:noProof w:val="0"/>
      </w:rPr>
      <w:fldChar w:fldCharType="begin"/>
    </w:r>
    <w:r>
      <w:instrText xml:space="preserve"> PAGE   \* MERGEFORMAT </w:instrText>
    </w:r>
    <w:r>
      <w:rPr>
        <w:noProof w:val="0"/>
      </w:rPr>
      <w:fldChar w:fldCharType="separate"/>
    </w:r>
    <w:r>
      <w:t>123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07BFB" w14:textId="77777777" w:rsidR="00E129D9" w:rsidRDefault="00E129D9">
      <w:pPr>
        <w:spacing w:after="0"/>
      </w:pPr>
      <w:r>
        <w:separator/>
      </w:r>
    </w:p>
  </w:footnote>
  <w:footnote w:type="continuationSeparator" w:id="0">
    <w:p w14:paraId="17EB5D56" w14:textId="77777777" w:rsidR="00E129D9" w:rsidRDefault="00E129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0145F8" w:rsidRDefault="000145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4"/>
  </w:num>
  <w:num w:numId="4">
    <w:abstractNumId w:val="33"/>
  </w:num>
  <w:num w:numId="5">
    <w:abstractNumId w:val="26"/>
  </w:num>
  <w:num w:numId="6">
    <w:abstractNumId w:val="21"/>
  </w:num>
  <w:num w:numId="7">
    <w:abstractNumId w:val="5"/>
  </w:num>
  <w:num w:numId="8">
    <w:abstractNumId w:val="1"/>
  </w:num>
  <w:num w:numId="9">
    <w:abstractNumId w:val="19"/>
  </w:num>
  <w:num w:numId="10">
    <w:abstractNumId w:val="7"/>
  </w:num>
  <w:num w:numId="11">
    <w:abstractNumId w:val="15"/>
  </w:num>
  <w:num w:numId="12">
    <w:abstractNumId w:val="46"/>
  </w:num>
  <w:num w:numId="13">
    <w:abstractNumId w:val="35"/>
  </w:num>
  <w:num w:numId="14">
    <w:abstractNumId w:val="42"/>
  </w:num>
  <w:num w:numId="15">
    <w:abstractNumId w:val="31"/>
  </w:num>
  <w:num w:numId="16">
    <w:abstractNumId w:val="3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17"/>
  </w:num>
  <w:num w:numId="21">
    <w:abstractNumId w:val="32"/>
  </w:num>
  <w:num w:numId="22">
    <w:abstractNumId w:val="44"/>
  </w:num>
  <w:num w:numId="23">
    <w:abstractNumId w:val="45"/>
  </w:num>
  <w:num w:numId="24">
    <w:abstractNumId w:val="50"/>
  </w:num>
  <w:num w:numId="25">
    <w:abstractNumId w:val="43"/>
  </w:num>
  <w:num w:numId="26">
    <w:abstractNumId w:val="48"/>
  </w:num>
  <w:num w:numId="27">
    <w:abstractNumId w:val="23"/>
  </w:num>
  <w:num w:numId="28">
    <w:abstractNumId w:val="12"/>
  </w:num>
  <w:num w:numId="29">
    <w:abstractNumId w:val="13"/>
  </w:num>
  <w:num w:numId="30">
    <w:abstractNumId w:val="4"/>
  </w:num>
  <w:num w:numId="31">
    <w:abstractNumId w:val="28"/>
  </w:num>
  <w:num w:numId="32">
    <w:abstractNumId w:val="3"/>
  </w:num>
  <w:num w:numId="33">
    <w:abstractNumId w:val="38"/>
  </w:num>
  <w:num w:numId="34">
    <w:abstractNumId w:val="51"/>
  </w:num>
  <w:num w:numId="35">
    <w:abstractNumId w:val="20"/>
  </w:num>
  <w:num w:numId="36">
    <w:abstractNumId w:val="16"/>
  </w:num>
  <w:num w:numId="37">
    <w:abstractNumId w:val="24"/>
  </w:num>
  <w:num w:numId="38">
    <w:abstractNumId w:val="2"/>
  </w:num>
  <w:num w:numId="39">
    <w:abstractNumId w:val="18"/>
  </w:num>
  <w:num w:numId="40">
    <w:abstractNumId w:val="29"/>
  </w:num>
  <w:num w:numId="41">
    <w:abstractNumId w:val="30"/>
  </w:num>
  <w:num w:numId="42">
    <w:abstractNumId w:val="11"/>
  </w:num>
  <w:num w:numId="43">
    <w:abstractNumId w:val="9"/>
  </w:num>
  <w:num w:numId="44">
    <w:abstractNumId w:val="10"/>
  </w:num>
  <w:num w:numId="45">
    <w:abstractNumId w:val="40"/>
  </w:num>
  <w:num w:numId="46">
    <w:abstractNumId w:val="49"/>
  </w:num>
  <w:num w:numId="47">
    <w:abstractNumId w:val="6"/>
  </w:num>
  <w:num w:numId="48">
    <w:abstractNumId w:val="25"/>
  </w:num>
  <w:num w:numId="49">
    <w:abstractNumId w:val="47"/>
  </w:num>
  <w:num w:numId="50">
    <w:abstractNumId w:val="39"/>
  </w:num>
  <w:num w:numId="51">
    <w:abstractNumId w:val="34"/>
  </w:num>
  <w:num w:numId="52">
    <w:abstractNumId w:val="22"/>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12E6"/>
    <w:rsid w:val="001E1594"/>
    <w:rsid w:val="001E207F"/>
    <w:rsid w:val="001E269C"/>
    <w:rsid w:val="001E2A25"/>
    <w:rsid w:val="001E2B22"/>
    <w:rsid w:val="001E37DD"/>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2ACC"/>
    <w:rsid w:val="00222B6E"/>
    <w:rsid w:val="0022336D"/>
    <w:rsid w:val="0022377D"/>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5E"/>
    <w:rsid w:val="003A31AC"/>
    <w:rsid w:val="003A32C9"/>
    <w:rsid w:val="003A3FC9"/>
    <w:rsid w:val="003A4E1C"/>
    <w:rsid w:val="003A5047"/>
    <w:rsid w:val="003A508B"/>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EE9"/>
    <w:rsid w:val="005B50B9"/>
    <w:rsid w:val="005B5305"/>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B95"/>
    <w:rsid w:val="006D69C5"/>
    <w:rsid w:val="006D6D29"/>
    <w:rsid w:val="006D6FAB"/>
    <w:rsid w:val="006D7611"/>
    <w:rsid w:val="006D7814"/>
    <w:rsid w:val="006D7C9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E39"/>
    <w:rsid w:val="007F2430"/>
    <w:rsid w:val="007F288B"/>
    <w:rsid w:val="007F2A35"/>
    <w:rsid w:val="007F2D79"/>
    <w:rsid w:val="007F3661"/>
    <w:rsid w:val="007F4649"/>
    <w:rsid w:val="007F542C"/>
    <w:rsid w:val="007F59CE"/>
    <w:rsid w:val="007F699F"/>
    <w:rsid w:val="007F6B59"/>
    <w:rsid w:val="007F6FE7"/>
    <w:rsid w:val="007F7390"/>
    <w:rsid w:val="007F7A47"/>
    <w:rsid w:val="008014D7"/>
    <w:rsid w:val="008017B5"/>
    <w:rsid w:val="008017ED"/>
    <w:rsid w:val="00801931"/>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656"/>
    <w:rsid w:val="00811EFA"/>
    <w:rsid w:val="0081250E"/>
    <w:rsid w:val="008132A0"/>
    <w:rsid w:val="00813870"/>
    <w:rsid w:val="00814004"/>
    <w:rsid w:val="00814193"/>
    <w:rsid w:val="008147C5"/>
    <w:rsid w:val="0081532C"/>
    <w:rsid w:val="0081578B"/>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1F7E"/>
    <w:rsid w:val="00AD2247"/>
    <w:rsid w:val="00AD347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21FA"/>
    <w:rsid w:val="00C1278A"/>
    <w:rsid w:val="00C12793"/>
    <w:rsid w:val="00C127E6"/>
    <w:rsid w:val="00C12F79"/>
    <w:rsid w:val="00C13A5F"/>
    <w:rsid w:val="00C13B00"/>
    <w:rsid w:val="00C13E2B"/>
    <w:rsid w:val="00C14378"/>
    <w:rsid w:val="00C14E86"/>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DF"/>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93E"/>
    <w:rsid w:val="00D0318D"/>
    <w:rsid w:val="00D03475"/>
    <w:rsid w:val="00D03D70"/>
    <w:rsid w:val="00D049FE"/>
    <w:rsid w:val="00D05419"/>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32F2"/>
    <w:rsid w:val="00DD32FD"/>
    <w:rsid w:val="00DD4045"/>
    <w:rsid w:val="00DD42BB"/>
    <w:rsid w:val="00DD49A6"/>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DB0"/>
    <w:rsid w:val="00E11A69"/>
    <w:rsid w:val="00E11C9D"/>
    <w:rsid w:val="00E11FC6"/>
    <w:rsid w:val="00E125DF"/>
    <w:rsid w:val="00E129D9"/>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81440-15B3-4933-9611-E4B9CD402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56</Pages>
  <Words>24316</Words>
  <Characters>138607</Characters>
  <Application>Microsoft Office Word</Application>
  <DocSecurity>0</DocSecurity>
  <Lines>1155</Lines>
  <Paragraphs>325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162598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曲鑫</cp:lastModifiedBy>
  <cp:revision>2</cp:revision>
  <cp:lastPrinted>2019-08-16T08:11:00Z</cp:lastPrinted>
  <dcterms:created xsi:type="dcterms:W3CDTF">2021-08-17T09:43:00Z</dcterms:created>
  <dcterms:modified xsi:type="dcterms:W3CDTF">2021-08-17T09:43:00Z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